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2233" w14:textId="77777777" w:rsidR="00092C7B" w:rsidRDefault="00092C7B" w:rsidP="007953BF">
      <w:pPr>
        <w:rPr>
          <w:rFonts w:asciiTheme="minorHAnsi" w:hAnsiTheme="minorHAnsi"/>
          <w:b/>
          <w:bCs/>
          <w:color w:val="AE2081" w:themeColor="accent1"/>
          <w:sz w:val="28"/>
          <w:szCs w:val="28"/>
        </w:rPr>
      </w:pPr>
      <w:r w:rsidRPr="003F29EB">
        <w:rPr>
          <w:rFonts w:asciiTheme="minorHAnsi" w:hAnsiTheme="minorHAnsi"/>
          <w:b/>
          <w:bCs/>
          <w:color w:val="AE2081" w:themeColor="accent1"/>
          <w:sz w:val="28"/>
          <w:szCs w:val="28"/>
        </w:rPr>
        <w:t>Katholiek Onderwijs Vlaanderen</w:t>
      </w:r>
    </w:p>
    <w:p w14:paraId="12EA8BF2" w14:textId="77F732E3" w:rsidR="0064798B" w:rsidRPr="0064798B" w:rsidRDefault="0064798B" w:rsidP="007953BF">
      <w:pPr>
        <w:rPr>
          <w:rFonts w:asciiTheme="minorHAnsi" w:hAnsiTheme="minorHAnsi"/>
          <w:b/>
          <w:bCs/>
          <w:color w:val="595959" w:themeColor="text1" w:themeTint="A6"/>
          <w:sz w:val="24"/>
          <w:szCs w:val="24"/>
        </w:rPr>
      </w:pPr>
      <w:r w:rsidRPr="0064798B">
        <w:rPr>
          <w:rFonts w:asciiTheme="minorHAnsi" w:hAnsiTheme="minorHAnsi"/>
          <w:b/>
          <w:bCs/>
          <w:color w:val="595959" w:themeColor="text1" w:themeTint="A6"/>
          <w:sz w:val="24"/>
          <w:szCs w:val="24"/>
        </w:rPr>
        <w:t>Dienst Curriculum &amp; vorming</w:t>
      </w:r>
    </w:p>
    <w:p w14:paraId="7C01021E" w14:textId="360CFE08" w:rsidR="00342B58" w:rsidRPr="003F29EB" w:rsidRDefault="0064798B" w:rsidP="0064798B">
      <w:pPr>
        <w:rPr>
          <w:rFonts w:asciiTheme="minorHAnsi" w:hAnsiTheme="minorHAnsi"/>
          <w:b/>
          <w:bCs/>
        </w:rPr>
      </w:pPr>
      <w:r w:rsidRPr="0064798B">
        <w:rPr>
          <w:rFonts w:asciiTheme="minorHAnsi" w:hAnsiTheme="minorHAnsi"/>
          <w:color w:val="595959" w:themeColor="text1" w:themeTint="A6"/>
          <w:sz w:val="24"/>
          <w:szCs w:val="24"/>
        </w:rPr>
        <w:t>Team secundair onderwijs</w:t>
      </w:r>
      <w:bookmarkStart w:id="0" w:name="Datum"/>
      <w:bookmarkEnd w:id="0"/>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sidR="00545B25" w:rsidRPr="003F29EB">
        <w:rPr>
          <w:rFonts w:asciiTheme="minorHAnsi" w:hAnsiTheme="minorHAnsi"/>
          <w:bCs/>
        </w:rPr>
        <w:t>2025</w:t>
      </w:r>
      <w:r w:rsidR="00E27939" w:rsidRPr="003F29EB">
        <w:rPr>
          <w:rFonts w:asciiTheme="minorHAnsi" w:hAnsiTheme="minorHAnsi"/>
          <w:bCs/>
        </w:rPr>
        <w:t>-0</w:t>
      </w:r>
      <w:r w:rsidR="00652AFD">
        <w:rPr>
          <w:rFonts w:asciiTheme="minorHAnsi" w:hAnsiTheme="minorHAnsi"/>
          <w:bCs/>
        </w:rPr>
        <w:t>9</w:t>
      </w:r>
      <w:r w:rsidR="00E27939" w:rsidRPr="003F29EB">
        <w:rPr>
          <w:rFonts w:asciiTheme="minorHAnsi" w:hAnsiTheme="minorHAnsi"/>
          <w:bCs/>
        </w:rPr>
        <w:t>-01</w:t>
      </w:r>
    </w:p>
    <w:p w14:paraId="4DBB428B" w14:textId="77777777" w:rsidR="00127D92" w:rsidRDefault="00342B58" w:rsidP="007953BF">
      <w:r>
        <w:rPr>
          <w:noProof/>
        </w:rPr>
        <w:drawing>
          <wp:inline distT="0" distB="0" distL="0" distR="0" wp14:anchorId="200D0262" wp14:editId="2E2132A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23F49BE6" w14:textId="3A62E237" w:rsidR="00127D92" w:rsidRPr="008934CB" w:rsidRDefault="00363708" w:rsidP="007953BF">
      <w:pPr>
        <w:pStyle w:val="Titel"/>
        <w:rPr>
          <w:rFonts w:asciiTheme="minorHAnsi" w:hAnsiTheme="minorHAnsi"/>
          <w:szCs w:val="24"/>
        </w:rPr>
      </w:pPr>
      <w:r w:rsidRPr="008934CB">
        <w:rPr>
          <w:rFonts w:asciiTheme="minorHAnsi" w:hAnsiTheme="minorHAnsi"/>
          <w:szCs w:val="24"/>
        </w:rPr>
        <w:t>Startdocument individueel opleidingsplan</w:t>
      </w:r>
      <w:r w:rsidR="00652AFD">
        <w:rPr>
          <w:rFonts w:asciiTheme="minorHAnsi" w:hAnsiTheme="minorHAnsi"/>
          <w:szCs w:val="24"/>
        </w:rPr>
        <w:t xml:space="preserve"> </w:t>
      </w:r>
      <w:r w:rsidR="00810DE3">
        <w:rPr>
          <w:rFonts w:asciiTheme="minorHAnsi" w:hAnsiTheme="minorHAnsi"/>
          <w:szCs w:val="24"/>
        </w:rPr>
        <w:t>Natuursteenbewerker</w:t>
      </w:r>
      <w:r w:rsidR="00D74233">
        <w:rPr>
          <w:rFonts w:asciiTheme="minorHAnsi" w:hAnsiTheme="minorHAnsi"/>
          <w:szCs w:val="24"/>
        </w:rPr>
        <w:t xml:space="preserve"> </w:t>
      </w:r>
      <w:r w:rsidR="00652AFD">
        <w:rPr>
          <w:rFonts w:asciiTheme="minorHAnsi" w:hAnsiTheme="minorHAnsi"/>
          <w:szCs w:val="24"/>
        </w:rPr>
        <w:t>duaal</w:t>
      </w:r>
    </w:p>
    <w:p w14:paraId="56B74F0C"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Voor de start van het duale traject wordt het individueel opleidingsplan samen met de mentor opgemaakt. Daarin zijn alle leerplandoelen van het specifiek gedeelte en een eventuele concretisering ervan opgenomen. 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w:t>
      </w:r>
    </w:p>
    <w:p w14:paraId="51606590"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er afgesproken welke leerplandoelen en onderliggende activiteiten kunnen worden bereikt op de werkplek, op school en/of bij een externe organisatie (bv. opleidingscentrum van een sector of VDAB). Die taakverdeling maakt deel uit in het individueel opleidingsplan. Eenzelfde leerplandoel kan op meerdere plaatsen aan bod komen. Daarnaast kan er in het individueel opleidingsplan ook een planning opgenomen worden.</w:t>
      </w:r>
    </w:p>
    <w:p w14:paraId="7A2515DB"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p w14:paraId="7A0D9261" w14:textId="77777777" w:rsidR="007D5840" w:rsidRDefault="007D5840" w:rsidP="007953BF"/>
    <w:p w14:paraId="1004BE5D" w14:textId="77777777" w:rsidR="0062223D" w:rsidRDefault="0062223D" w:rsidP="007953BF"/>
    <w:p w14:paraId="1437F64F" w14:textId="77777777" w:rsidR="008934CB" w:rsidRDefault="008934CB" w:rsidP="007953BF"/>
    <w:p w14:paraId="66B3A37F" w14:textId="77777777" w:rsidR="0087661A" w:rsidRDefault="0087661A" w:rsidP="007953BF"/>
    <w:p w14:paraId="3D31C9CE" w14:textId="77777777" w:rsidR="0062223D" w:rsidRDefault="0062223D" w:rsidP="007953BF"/>
    <w:p w14:paraId="3D83941F" w14:textId="77777777" w:rsidR="0062223D" w:rsidRDefault="0062223D" w:rsidP="007953BF"/>
    <w:p w14:paraId="65211664" w14:textId="6D1FE820" w:rsidR="0062223D" w:rsidRDefault="00804D5F" w:rsidP="00804D5F">
      <w:pPr>
        <w:tabs>
          <w:tab w:val="left" w:pos="12384"/>
        </w:tabs>
      </w:pPr>
      <w:r>
        <w:tab/>
      </w:r>
    </w:p>
    <w:tbl>
      <w:tblPr>
        <w:tblStyle w:val="Tabelraster"/>
        <w:tblW w:w="14028" w:type="dxa"/>
        <w:tblLook w:val="04A0" w:firstRow="1" w:lastRow="0" w:firstColumn="1" w:lastColumn="0" w:noHBand="0" w:noVBand="1"/>
      </w:tblPr>
      <w:tblGrid>
        <w:gridCol w:w="14028"/>
      </w:tblGrid>
      <w:tr w:rsidR="008C080A" w:rsidRPr="00D92C04" w14:paraId="46873A9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hideMark/>
          </w:tcPr>
          <w:p w14:paraId="485C4D44" w14:textId="6EBB8D6E" w:rsidR="008C080A" w:rsidRDefault="008C080A" w:rsidP="007953BF">
            <w:pPr>
              <w:rPr>
                <w:lang w:eastAsia="nl-BE"/>
              </w:rPr>
            </w:pPr>
            <w:r w:rsidRPr="00D92C04">
              <w:rPr>
                <w:lang w:eastAsia="nl-BE"/>
              </w:rPr>
              <w:lastRenderedPageBreak/>
              <w:t>Naam</w:t>
            </w:r>
            <w:r>
              <w:rPr>
                <w:lang w:eastAsia="nl-BE"/>
              </w:rPr>
              <w:t xml:space="preserve"> leerling</w:t>
            </w:r>
            <w:r w:rsidR="007153C2">
              <w:rPr>
                <w:lang w:eastAsia="nl-BE"/>
              </w:rPr>
              <w:t>:</w:t>
            </w:r>
          </w:p>
          <w:p w14:paraId="180D050B" w14:textId="77777777" w:rsidR="008C080A" w:rsidRPr="00D92C04" w:rsidRDefault="008C080A" w:rsidP="007953BF">
            <w:pPr>
              <w:rPr>
                <w:lang w:eastAsia="nl-BE"/>
              </w:rPr>
            </w:pPr>
          </w:p>
        </w:tc>
      </w:tr>
      <w:tr w:rsidR="008C080A" w:rsidRPr="00D92C04" w14:paraId="42D1F38F"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2ABA295F" w14:textId="2A6F82F3" w:rsidR="008C080A" w:rsidRPr="00D92C04" w:rsidRDefault="008C080A" w:rsidP="007953BF">
            <w:pPr>
              <w:rPr>
                <w:lang w:eastAsia="nl-BE"/>
              </w:rPr>
            </w:pPr>
            <w:r>
              <w:rPr>
                <w:lang w:eastAsia="nl-BE"/>
              </w:rPr>
              <w:t>Klas</w:t>
            </w:r>
            <w:r w:rsidR="002F2AF5">
              <w:rPr>
                <w:lang w:eastAsia="nl-BE"/>
              </w:rPr>
              <w:t>:</w:t>
            </w:r>
          </w:p>
        </w:tc>
      </w:tr>
      <w:tr w:rsidR="008C080A" w:rsidRPr="00D92C04" w14:paraId="3CD2DF4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50CF53E9" w14:textId="1034D94E" w:rsidR="008C080A" w:rsidRPr="00D92C04" w:rsidRDefault="008C080A" w:rsidP="007953BF">
            <w:pPr>
              <w:rPr>
                <w:lang w:eastAsia="nl-BE"/>
              </w:rPr>
            </w:pPr>
            <w:r>
              <w:rPr>
                <w:lang w:eastAsia="nl-BE"/>
              </w:rPr>
              <w:t>Naam trajectbegeleider(s)</w:t>
            </w:r>
            <w:r w:rsidR="002F2AF5">
              <w:rPr>
                <w:lang w:eastAsia="nl-BE"/>
              </w:rPr>
              <w:t>:</w:t>
            </w:r>
          </w:p>
        </w:tc>
      </w:tr>
      <w:tr w:rsidR="008C080A" w:rsidRPr="00D92C04" w14:paraId="1BE1A3FA"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F8910E" w14:textId="1E528B30" w:rsidR="008C080A" w:rsidRDefault="008C080A" w:rsidP="007953BF">
            <w:pPr>
              <w:rPr>
                <w:lang w:eastAsia="nl-BE"/>
              </w:rPr>
            </w:pPr>
            <w:r>
              <w:rPr>
                <w:lang w:eastAsia="nl-BE"/>
              </w:rPr>
              <w:t>Naam mentor</w:t>
            </w:r>
            <w:r w:rsidR="002F2AF5">
              <w:rPr>
                <w:lang w:eastAsia="nl-BE"/>
              </w:rPr>
              <w:t>:</w:t>
            </w:r>
          </w:p>
        </w:tc>
      </w:tr>
      <w:tr w:rsidR="008C080A" w:rsidRPr="00D92C04" w14:paraId="2D0BB774"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04723945" w14:textId="3CCF5954" w:rsidR="008C080A" w:rsidRDefault="008C080A" w:rsidP="007953BF">
            <w:pPr>
              <w:rPr>
                <w:lang w:eastAsia="nl-BE"/>
              </w:rPr>
            </w:pPr>
            <w:r>
              <w:rPr>
                <w:lang w:eastAsia="nl-BE"/>
              </w:rPr>
              <w:t>Naam leerwerkplek</w:t>
            </w:r>
            <w:r w:rsidR="00C92745">
              <w:rPr>
                <w:lang w:eastAsia="nl-BE"/>
              </w:rPr>
              <w:t>:</w:t>
            </w:r>
          </w:p>
        </w:tc>
      </w:tr>
      <w:tr w:rsidR="008C080A" w:rsidRPr="00D92C04" w14:paraId="14F3930D"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899723" w14:textId="77777777" w:rsidR="008C080A" w:rsidRDefault="008C080A" w:rsidP="007953BF">
            <w:pPr>
              <w:rPr>
                <w:lang w:eastAsia="nl-BE"/>
              </w:rPr>
            </w:pPr>
            <w:r>
              <w:rPr>
                <w:lang w:eastAsia="nl-BE"/>
              </w:rPr>
              <w:t>Startpositie leerling: informatie vanuit voorgaande jaren/screening</w:t>
            </w:r>
          </w:p>
          <w:p w14:paraId="1AC32445" w14:textId="3D5B27B2" w:rsidR="009E04F6" w:rsidRDefault="008C080A" w:rsidP="007953BF">
            <w:pPr>
              <w:rPr>
                <w:lang w:eastAsia="nl-BE"/>
              </w:rPr>
            </w:pPr>
            <w:r>
              <w:rPr>
                <w:lang w:eastAsia="nl-BE"/>
              </w:rPr>
              <w:t>Sterke punten:</w:t>
            </w:r>
          </w:p>
          <w:p w14:paraId="646BBB6A" w14:textId="77777777" w:rsidR="008C080A" w:rsidRPr="00E30C48" w:rsidRDefault="008C080A" w:rsidP="007953BF">
            <w:pPr>
              <w:rPr>
                <w:lang w:eastAsia="nl-BE"/>
              </w:rPr>
            </w:pPr>
          </w:p>
          <w:p w14:paraId="223C22CB" w14:textId="77777777" w:rsidR="008C080A" w:rsidRPr="00E30C48" w:rsidRDefault="008C080A" w:rsidP="007953BF">
            <w:pPr>
              <w:rPr>
                <w:lang w:eastAsia="nl-BE"/>
              </w:rPr>
            </w:pPr>
          </w:p>
          <w:p w14:paraId="780F9C23" w14:textId="77777777" w:rsidR="008C080A" w:rsidRDefault="008C080A" w:rsidP="007953BF">
            <w:pPr>
              <w:rPr>
                <w:lang w:eastAsia="nl-BE"/>
              </w:rPr>
            </w:pPr>
            <w:r>
              <w:rPr>
                <w:lang w:eastAsia="nl-BE"/>
              </w:rPr>
              <w:t>Werkpunten:</w:t>
            </w:r>
          </w:p>
          <w:p w14:paraId="09E5D51E" w14:textId="77777777" w:rsidR="008C080A" w:rsidRDefault="008C080A" w:rsidP="007953BF">
            <w:pPr>
              <w:rPr>
                <w:lang w:eastAsia="nl-BE"/>
              </w:rPr>
            </w:pPr>
          </w:p>
          <w:p w14:paraId="5C142034" w14:textId="77777777" w:rsidR="008C080A" w:rsidRDefault="008C080A" w:rsidP="007953BF">
            <w:pPr>
              <w:rPr>
                <w:lang w:eastAsia="nl-BE"/>
              </w:rPr>
            </w:pPr>
          </w:p>
          <w:p w14:paraId="0B243F30" w14:textId="77777777" w:rsidR="008C080A" w:rsidRDefault="008C080A" w:rsidP="007953BF">
            <w:pPr>
              <w:rPr>
                <w:lang w:eastAsia="nl-BE"/>
              </w:rPr>
            </w:pPr>
            <w:r>
              <w:rPr>
                <w:lang w:eastAsia="nl-BE"/>
              </w:rPr>
              <w:t>Tips om verdere ontwikkeling van competenties te ondersteunen:</w:t>
            </w:r>
          </w:p>
          <w:p w14:paraId="6A36F6C9" w14:textId="77777777" w:rsidR="008C080A" w:rsidRPr="00E30C48" w:rsidRDefault="008C080A" w:rsidP="007953BF">
            <w:pPr>
              <w:rPr>
                <w:lang w:eastAsia="nl-BE"/>
              </w:rPr>
            </w:pPr>
          </w:p>
          <w:p w14:paraId="59A67C3F" w14:textId="77777777" w:rsidR="008C080A" w:rsidRPr="00E30C48" w:rsidRDefault="008C080A" w:rsidP="007953BF">
            <w:pPr>
              <w:rPr>
                <w:lang w:eastAsia="nl-BE"/>
              </w:rPr>
            </w:pPr>
          </w:p>
          <w:p w14:paraId="62F9670F" w14:textId="77777777" w:rsidR="008C080A" w:rsidRDefault="008C080A" w:rsidP="007953BF">
            <w:pPr>
              <w:rPr>
                <w:lang w:eastAsia="nl-BE"/>
              </w:rPr>
            </w:pPr>
          </w:p>
        </w:tc>
      </w:tr>
    </w:tbl>
    <w:p w14:paraId="59288DDF" w14:textId="77777777" w:rsidR="0062223D" w:rsidRDefault="0062223D" w:rsidP="007953BF"/>
    <w:p w14:paraId="5DDEEC20" w14:textId="77777777" w:rsidR="009C1F69" w:rsidRDefault="009C1F69" w:rsidP="007953BF"/>
    <w:tbl>
      <w:tblPr>
        <w:tblStyle w:val="Tabelraster"/>
        <w:tblW w:w="14029" w:type="dxa"/>
        <w:tblLook w:val="04A0" w:firstRow="1" w:lastRow="0" w:firstColumn="1" w:lastColumn="0" w:noHBand="0" w:noVBand="1"/>
      </w:tblPr>
      <w:tblGrid>
        <w:gridCol w:w="5844"/>
        <w:gridCol w:w="760"/>
        <w:gridCol w:w="760"/>
        <w:gridCol w:w="760"/>
        <w:gridCol w:w="1270"/>
        <w:gridCol w:w="842"/>
        <w:gridCol w:w="3793"/>
      </w:tblGrid>
      <w:tr w:rsidR="00AE52E4" w:rsidRPr="00D92A72" w14:paraId="0137EFE6" w14:textId="77777777" w:rsidTr="00AE52E4">
        <w:trPr>
          <w:cantSplit/>
          <w:trHeight w:val="1415"/>
        </w:trPr>
        <w:tc>
          <w:tcPr>
            <w:tcW w:w="5844" w:type="dxa"/>
            <w:shd w:val="clear" w:color="auto" w:fill="F2F2F2" w:themeFill="background1" w:themeFillShade="F2"/>
          </w:tcPr>
          <w:p w14:paraId="1D61F63B" w14:textId="77777777" w:rsidR="008934C3" w:rsidRDefault="008934C3" w:rsidP="007953BF">
            <w:pPr>
              <w:rPr>
                <w:b/>
                <w:bCs/>
              </w:rPr>
            </w:pPr>
          </w:p>
          <w:p w14:paraId="1309E431" w14:textId="77777777" w:rsidR="008934C3" w:rsidRDefault="008934C3" w:rsidP="007953BF">
            <w:pPr>
              <w:rPr>
                <w:b/>
                <w:bCs/>
              </w:rPr>
            </w:pPr>
          </w:p>
          <w:p w14:paraId="5985B832" w14:textId="522FE8FC" w:rsidR="009B50F7" w:rsidRPr="00D92A72" w:rsidRDefault="00D92A72" w:rsidP="007953BF">
            <w:pPr>
              <w:rPr>
                <w:b/>
                <w:bCs/>
              </w:rPr>
            </w:pPr>
            <w:r w:rsidRPr="00D92A72">
              <w:rPr>
                <w:b/>
                <w:bCs/>
              </w:rPr>
              <w:t>Leerdoelen</w:t>
            </w:r>
          </w:p>
        </w:tc>
        <w:tc>
          <w:tcPr>
            <w:tcW w:w="760" w:type="dxa"/>
            <w:shd w:val="clear" w:color="auto" w:fill="F2F2F2" w:themeFill="background1" w:themeFillShade="F2"/>
            <w:textDirection w:val="btLr"/>
          </w:tcPr>
          <w:p w14:paraId="79F84B93" w14:textId="77777777" w:rsidR="009B50F7" w:rsidRPr="00D92A72" w:rsidRDefault="009B50F7" w:rsidP="007953BF">
            <w:pPr>
              <w:rPr>
                <w:b/>
                <w:bCs/>
              </w:rPr>
            </w:pPr>
            <w:r w:rsidRPr="00D92A72">
              <w:rPr>
                <w:b/>
                <w:bCs/>
              </w:rPr>
              <w:t>School</w:t>
            </w:r>
          </w:p>
        </w:tc>
        <w:tc>
          <w:tcPr>
            <w:tcW w:w="760" w:type="dxa"/>
            <w:shd w:val="clear" w:color="auto" w:fill="F2F2F2" w:themeFill="background1" w:themeFillShade="F2"/>
            <w:textDirection w:val="btLr"/>
          </w:tcPr>
          <w:p w14:paraId="45783871" w14:textId="77777777" w:rsidR="009B50F7" w:rsidRPr="00D92A72" w:rsidRDefault="009B50F7" w:rsidP="007953BF">
            <w:pPr>
              <w:rPr>
                <w:b/>
                <w:bCs/>
              </w:rPr>
            </w:pPr>
            <w:r w:rsidRPr="00D92A72">
              <w:rPr>
                <w:b/>
                <w:bCs/>
              </w:rPr>
              <w:t>Werkplek</w:t>
            </w:r>
          </w:p>
        </w:tc>
        <w:tc>
          <w:tcPr>
            <w:tcW w:w="760" w:type="dxa"/>
            <w:shd w:val="clear" w:color="auto" w:fill="F2F2F2" w:themeFill="background1" w:themeFillShade="F2"/>
            <w:textDirection w:val="btLr"/>
          </w:tcPr>
          <w:p w14:paraId="301A3293" w14:textId="77777777" w:rsidR="009B50F7" w:rsidRPr="00D92A72" w:rsidRDefault="009B50F7" w:rsidP="007953BF">
            <w:pPr>
              <w:rPr>
                <w:b/>
                <w:bCs/>
              </w:rPr>
            </w:pPr>
            <w:r w:rsidRPr="00D92A72">
              <w:rPr>
                <w:b/>
                <w:bCs/>
              </w:rPr>
              <w:t>Extern</w:t>
            </w:r>
          </w:p>
        </w:tc>
        <w:tc>
          <w:tcPr>
            <w:tcW w:w="1270" w:type="dxa"/>
            <w:shd w:val="clear" w:color="auto" w:fill="F2F2F2" w:themeFill="background1" w:themeFillShade="F2"/>
            <w:textDirection w:val="btLr"/>
          </w:tcPr>
          <w:p w14:paraId="7812FDFA" w14:textId="77777777" w:rsidR="009B50F7" w:rsidRPr="00D92A72" w:rsidRDefault="009B50F7" w:rsidP="007953BF">
            <w:pPr>
              <w:rPr>
                <w:b/>
                <w:bCs/>
              </w:rPr>
            </w:pPr>
            <w:r w:rsidRPr="00D92A72">
              <w:rPr>
                <w:b/>
                <w:bCs/>
              </w:rPr>
              <w:t>Planning</w:t>
            </w:r>
          </w:p>
        </w:tc>
        <w:tc>
          <w:tcPr>
            <w:tcW w:w="842" w:type="dxa"/>
            <w:shd w:val="clear" w:color="auto" w:fill="F2F2F2" w:themeFill="background1" w:themeFillShade="F2"/>
            <w:textDirection w:val="btLr"/>
          </w:tcPr>
          <w:p w14:paraId="0BA65217" w14:textId="77777777" w:rsidR="009B50F7" w:rsidRPr="00D92A72" w:rsidRDefault="009B50F7" w:rsidP="007953BF">
            <w:pPr>
              <w:rPr>
                <w:b/>
                <w:bCs/>
              </w:rPr>
            </w:pPr>
            <w:r w:rsidRPr="00D92A72">
              <w:rPr>
                <w:b/>
                <w:bCs/>
              </w:rPr>
              <w:t>Uitgevoerd?</w:t>
            </w:r>
          </w:p>
        </w:tc>
        <w:tc>
          <w:tcPr>
            <w:tcW w:w="3793" w:type="dxa"/>
            <w:shd w:val="clear" w:color="auto" w:fill="F2F2F2" w:themeFill="background1" w:themeFillShade="F2"/>
          </w:tcPr>
          <w:p w14:paraId="06A7EFFC" w14:textId="77777777" w:rsidR="009B50F7" w:rsidRPr="00D92A72" w:rsidRDefault="009B50F7" w:rsidP="007953BF">
            <w:pPr>
              <w:rPr>
                <w:b/>
                <w:bCs/>
              </w:rPr>
            </w:pPr>
            <w:r w:rsidRPr="00D92A72">
              <w:rPr>
                <w:b/>
                <w:bCs/>
              </w:rPr>
              <w:t>Aandachtspunten</w:t>
            </w:r>
          </w:p>
          <w:p w14:paraId="73AE4FCA" w14:textId="1C3F4496" w:rsidR="009B50F7" w:rsidRPr="00D92A72" w:rsidRDefault="009B50F7" w:rsidP="007953BF">
            <w:pPr>
              <w:rPr>
                <w:b/>
                <w:bCs/>
              </w:rPr>
            </w:pPr>
            <w:r w:rsidRPr="00D92A72">
              <w:rPr>
                <w:b/>
                <w:bCs/>
              </w:rPr>
              <w:t>Afspraken op maat van de leerling</w:t>
            </w:r>
            <w:r w:rsidR="008934C3">
              <w:rPr>
                <w:b/>
                <w:bCs/>
              </w:rPr>
              <w:t xml:space="preserve">, </w:t>
            </w:r>
            <w:r w:rsidRPr="00D92A72">
              <w:rPr>
                <w:b/>
                <w:bCs/>
              </w:rPr>
              <w:t>school</w:t>
            </w:r>
            <w:r w:rsidR="008934C3">
              <w:rPr>
                <w:b/>
                <w:bCs/>
              </w:rPr>
              <w:t xml:space="preserve">, </w:t>
            </w:r>
            <w:r w:rsidRPr="00D92A72">
              <w:rPr>
                <w:b/>
                <w:bCs/>
              </w:rPr>
              <w:t>werkplek in functie van de individuele leerlijn</w:t>
            </w:r>
          </w:p>
        </w:tc>
      </w:tr>
      <w:tr w:rsidR="009B50F7" w:rsidRPr="00454440" w14:paraId="0B525D35" w14:textId="77777777" w:rsidTr="005827F6">
        <w:tc>
          <w:tcPr>
            <w:tcW w:w="14029" w:type="dxa"/>
            <w:gridSpan w:val="7"/>
            <w:shd w:val="clear" w:color="auto" w:fill="D9D9D9" w:themeFill="background1" w:themeFillShade="D9"/>
          </w:tcPr>
          <w:p w14:paraId="59FAF33D" w14:textId="48C8A034" w:rsidR="009B50F7" w:rsidRPr="00113974" w:rsidRDefault="009B50F7" w:rsidP="00CE7C5F">
            <w:pPr>
              <w:pStyle w:val="Leerdoelen"/>
            </w:pPr>
            <w:r w:rsidRPr="00113974">
              <w:t xml:space="preserve">LPD 1 +  </w:t>
            </w:r>
            <w:r w:rsidR="0050682A">
              <w:t>De leerling</w:t>
            </w:r>
            <w:r w:rsidRPr="00113974">
              <w:t xml:space="preserve"> reflect</w:t>
            </w:r>
            <w:r w:rsidR="0050682A">
              <w:t>eert</w:t>
            </w:r>
            <w:r w:rsidRPr="00113974">
              <w:t xml:space="preserve"> over ethische keuzes.</w:t>
            </w:r>
          </w:p>
        </w:tc>
      </w:tr>
      <w:tr w:rsidR="009B50F7" w:rsidRPr="002D3F09" w14:paraId="44412028" w14:textId="77777777" w:rsidTr="00113974">
        <w:tc>
          <w:tcPr>
            <w:tcW w:w="5844" w:type="dxa"/>
          </w:tcPr>
          <w:p w14:paraId="71CE645C" w14:textId="77777777" w:rsidR="009B50F7" w:rsidRPr="002D3F09" w:rsidRDefault="009B50F7" w:rsidP="002D3F09">
            <w:pPr>
              <w:pStyle w:val="Stijllegevakken"/>
            </w:pPr>
          </w:p>
        </w:tc>
        <w:tc>
          <w:tcPr>
            <w:tcW w:w="760" w:type="dxa"/>
          </w:tcPr>
          <w:p w14:paraId="15ED20C6" w14:textId="77777777" w:rsidR="009B50F7" w:rsidRPr="002D3F09" w:rsidRDefault="009B50F7" w:rsidP="002D3F09">
            <w:pPr>
              <w:pStyle w:val="Stijllegevakken"/>
            </w:pPr>
          </w:p>
        </w:tc>
        <w:tc>
          <w:tcPr>
            <w:tcW w:w="760" w:type="dxa"/>
          </w:tcPr>
          <w:p w14:paraId="450F0F71" w14:textId="77777777" w:rsidR="009B50F7" w:rsidRPr="002D3F09" w:rsidRDefault="009B50F7" w:rsidP="002D3F09">
            <w:pPr>
              <w:pStyle w:val="Stijllegevakken"/>
            </w:pPr>
          </w:p>
        </w:tc>
        <w:tc>
          <w:tcPr>
            <w:tcW w:w="760" w:type="dxa"/>
          </w:tcPr>
          <w:p w14:paraId="6DD02EC6" w14:textId="77777777" w:rsidR="009B50F7" w:rsidRPr="002D3F09" w:rsidRDefault="009B50F7" w:rsidP="002D3F09">
            <w:pPr>
              <w:pStyle w:val="Stijllegevakken"/>
            </w:pPr>
          </w:p>
        </w:tc>
        <w:tc>
          <w:tcPr>
            <w:tcW w:w="1270" w:type="dxa"/>
          </w:tcPr>
          <w:p w14:paraId="669F6221" w14:textId="77777777" w:rsidR="009B50F7" w:rsidRPr="002D3F09" w:rsidRDefault="009B50F7" w:rsidP="002D3F09">
            <w:pPr>
              <w:pStyle w:val="Stijllegevakken"/>
            </w:pPr>
          </w:p>
        </w:tc>
        <w:tc>
          <w:tcPr>
            <w:tcW w:w="842" w:type="dxa"/>
          </w:tcPr>
          <w:p w14:paraId="0B84841A" w14:textId="77777777" w:rsidR="009B50F7" w:rsidRPr="002D3F09" w:rsidRDefault="009B50F7" w:rsidP="002D3F09">
            <w:pPr>
              <w:pStyle w:val="Stijllegevakken"/>
            </w:pPr>
          </w:p>
        </w:tc>
        <w:tc>
          <w:tcPr>
            <w:tcW w:w="3793" w:type="dxa"/>
          </w:tcPr>
          <w:p w14:paraId="75CC9370" w14:textId="77777777" w:rsidR="009B50F7" w:rsidRPr="002D3F09" w:rsidRDefault="009B50F7" w:rsidP="002D3F09">
            <w:pPr>
              <w:pStyle w:val="Stijllegevakken"/>
            </w:pPr>
          </w:p>
        </w:tc>
      </w:tr>
      <w:tr w:rsidR="009B50F7" w:rsidRPr="002D3F09" w14:paraId="617083FD" w14:textId="77777777" w:rsidTr="00113974">
        <w:tc>
          <w:tcPr>
            <w:tcW w:w="5844" w:type="dxa"/>
          </w:tcPr>
          <w:p w14:paraId="117B6ABD" w14:textId="67A489C0" w:rsidR="009B50F7" w:rsidRPr="00FA36C9" w:rsidRDefault="009B50F7" w:rsidP="00FA36C9">
            <w:pPr>
              <w:pStyle w:val="opsomming"/>
              <w:numPr>
                <w:ilvl w:val="0"/>
                <w:numId w:val="0"/>
              </w:numPr>
              <w:ind w:left="227"/>
            </w:pPr>
          </w:p>
        </w:tc>
        <w:tc>
          <w:tcPr>
            <w:tcW w:w="760" w:type="dxa"/>
          </w:tcPr>
          <w:p w14:paraId="46BA7DB9" w14:textId="77777777" w:rsidR="009B50F7" w:rsidRPr="002D3F09" w:rsidRDefault="009B50F7" w:rsidP="002D3F09">
            <w:pPr>
              <w:pStyle w:val="Stijllegevakken"/>
            </w:pPr>
          </w:p>
        </w:tc>
        <w:tc>
          <w:tcPr>
            <w:tcW w:w="760" w:type="dxa"/>
          </w:tcPr>
          <w:p w14:paraId="7B75EA5C" w14:textId="77777777" w:rsidR="009B50F7" w:rsidRPr="002D3F09" w:rsidRDefault="009B50F7" w:rsidP="002D3F09">
            <w:pPr>
              <w:pStyle w:val="Stijllegevakken"/>
            </w:pPr>
          </w:p>
        </w:tc>
        <w:tc>
          <w:tcPr>
            <w:tcW w:w="760" w:type="dxa"/>
          </w:tcPr>
          <w:p w14:paraId="75ACC88D" w14:textId="77777777" w:rsidR="009B50F7" w:rsidRPr="002D3F09" w:rsidRDefault="009B50F7" w:rsidP="002D3F09">
            <w:pPr>
              <w:pStyle w:val="Stijllegevakken"/>
            </w:pPr>
          </w:p>
        </w:tc>
        <w:tc>
          <w:tcPr>
            <w:tcW w:w="1270" w:type="dxa"/>
          </w:tcPr>
          <w:p w14:paraId="0096B041" w14:textId="77777777" w:rsidR="009B50F7" w:rsidRPr="002D3F09" w:rsidRDefault="009B50F7" w:rsidP="002D3F09">
            <w:pPr>
              <w:pStyle w:val="Stijllegevakken"/>
            </w:pPr>
          </w:p>
        </w:tc>
        <w:tc>
          <w:tcPr>
            <w:tcW w:w="842" w:type="dxa"/>
          </w:tcPr>
          <w:p w14:paraId="2FF457CD" w14:textId="77777777" w:rsidR="009B50F7" w:rsidRPr="002D3F09" w:rsidRDefault="009B50F7" w:rsidP="002D3F09">
            <w:pPr>
              <w:pStyle w:val="Stijllegevakken"/>
            </w:pPr>
          </w:p>
        </w:tc>
        <w:tc>
          <w:tcPr>
            <w:tcW w:w="3793" w:type="dxa"/>
          </w:tcPr>
          <w:p w14:paraId="4BD91111" w14:textId="77777777" w:rsidR="009B50F7" w:rsidRPr="002D3F09" w:rsidRDefault="009B50F7" w:rsidP="002D3F09">
            <w:pPr>
              <w:pStyle w:val="Stijllegevakken"/>
            </w:pPr>
          </w:p>
        </w:tc>
      </w:tr>
      <w:tr w:rsidR="00981843" w:rsidRPr="002D3F09" w14:paraId="29723AD7" w14:textId="77777777" w:rsidTr="00113974">
        <w:tc>
          <w:tcPr>
            <w:tcW w:w="5844" w:type="dxa"/>
          </w:tcPr>
          <w:p w14:paraId="29F39B77" w14:textId="77777777" w:rsidR="00981843" w:rsidRPr="00FA36C9" w:rsidRDefault="00981843" w:rsidP="00FA36C9">
            <w:pPr>
              <w:pStyle w:val="opsomming"/>
              <w:numPr>
                <w:ilvl w:val="0"/>
                <w:numId w:val="0"/>
              </w:numPr>
              <w:ind w:left="227"/>
            </w:pPr>
          </w:p>
        </w:tc>
        <w:tc>
          <w:tcPr>
            <w:tcW w:w="760" w:type="dxa"/>
          </w:tcPr>
          <w:p w14:paraId="019FE0C7" w14:textId="77777777" w:rsidR="00981843" w:rsidRPr="002D3F09" w:rsidRDefault="00981843" w:rsidP="002D3F09">
            <w:pPr>
              <w:pStyle w:val="Stijllegevakken"/>
            </w:pPr>
          </w:p>
        </w:tc>
        <w:tc>
          <w:tcPr>
            <w:tcW w:w="760" w:type="dxa"/>
          </w:tcPr>
          <w:p w14:paraId="6D7EDCC6" w14:textId="77777777" w:rsidR="00981843" w:rsidRPr="002D3F09" w:rsidRDefault="00981843" w:rsidP="002D3F09">
            <w:pPr>
              <w:pStyle w:val="Stijllegevakken"/>
            </w:pPr>
          </w:p>
        </w:tc>
        <w:tc>
          <w:tcPr>
            <w:tcW w:w="760" w:type="dxa"/>
          </w:tcPr>
          <w:p w14:paraId="36E897C2" w14:textId="77777777" w:rsidR="00981843" w:rsidRPr="002D3F09" w:rsidRDefault="00981843" w:rsidP="002D3F09">
            <w:pPr>
              <w:pStyle w:val="Stijllegevakken"/>
            </w:pPr>
          </w:p>
        </w:tc>
        <w:tc>
          <w:tcPr>
            <w:tcW w:w="1270" w:type="dxa"/>
          </w:tcPr>
          <w:p w14:paraId="1412CE36" w14:textId="77777777" w:rsidR="00981843" w:rsidRPr="002D3F09" w:rsidRDefault="00981843" w:rsidP="002D3F09">
            <w:pPr>
              <w:pStyle w:val="Stijllegevakken"/>
            </w:pPr>
          </w:p>
        </w:tc>
        <w:tc>
          <w:tcPr>
            <w:tcW w:w="842" w:type="dxa"/>
          </w:tcPr>
          <w:p w14:paraId="307DB433" w14:textId="77777777" w:rsidR="00981843" w:rsidRPr="002D3F09" w:rsidRDefault="00981843" w:rsidP="002D3F09">
            <w:pPr>
              <w:pStyle w:val="Stijllegevakken"/>
            </w:pPr>
          </w:p>
        </w:tc>
        <w:tc>
          <w:tcPr>
            <w:tcW w:w="3793" w:type="dxa"/>
          </w:tcPr>
          <w:p w14:paraId="6176E669" w14:textId="77777777" w:rsidR="00981843" w:rsidRPr="002D3F09" w:rsidRDefault="00981843" w:rsidP="002D3F09">
            <w:pPr>
              <w:pStyle w:val="Stijllegevakken"/>
            </w:pPr>
          </w:p>
        </w:tc>
      </w:tr>
      <w:tr w:rsidR="00981843" w:rsidRPr="002D3F09" w14:paraId="1FB79653" w14:textId="77777777" w:rsidTr="00113974">
        <w:tc>
          <w:tcPr>
            <w:tcW w:w="5844" w:type="dxa"/>
          </w:tcPr>
          <w:p w14:paraId="3C9E9A6E" w14:textId="77777777" w:rsidR="00981843" w:rsidRPr="002D3F09" w:rsidRDefault="00981843" w:rsidP="002D3F09">
            <w:pPr>
              <w:pStyle w:val="Stijllegevakken"/>
            </w:pPr>
          </w:p>
        </w:tc>
        <w:tc>
          <w:tcPr>
            <w:tcW w:w="760" w:type="dxa"/>
          </w:tcPr>
          <w:p w14:paraId="2B9754FD" w14:textId="77777777" w:rsidR="00981843" w:rsidRPr="002D3F09" w:rsidRDefault="00981843" w:rsidP="002D3F09">
            <w:pPr>
              <w:pStyle w:val="Stijllegevakken"/>
            </w:pPr>
          </w:p>
        </w:tc>
        <w:tc>
          <w:tcPr>
            <w:tcW w:w="760" w:type="dxa"/>
          </w:tcPr>
          <w:p w14:paraId="67A43E62" w14:textId="77777777" w:rsidR="00981843" w:rsidRPr="002D3F09" w:rsidRDefault="00981843" w:rsidP="002D3F09">
            <w:pPr>
              <w:pStyle w:val="Stijllegevakken"/>
            </w:pPr>
          </w:p>
        </w:tc>
        <w:tc>
          <w:tcPr>
            <w:tcW w:w="760" w:type="dxa"/>
          </w:tcPr>
          <w:p w14:paraId="22FA1297" w14:textId="77777777" w:rsidR="00981843" w:rsidRPr="002D3F09" w:rsidRDefault="00981843" w:rsidP="002D3F09">
            <w:pPr>
              <w:pStyle w:val="Stijllegevakken"/>
            </w:pPr>
          </w:p>
        </w:tc>
        <w:tc>
          <w:tcPr>
            <w:tcW w:w="1270" w:type="dxa"/>
          </w:tcPr>
          <w:p w14:paraId="6EA7EE4A" w14:textId="77777777" w:rsidR="00981843" w:rsidRPr="002D3F09" w:rsidRDefault="00981843" w:rsidP="002D3F09">
            <w:pPr>
              <w:pStyle w:val="Stijllegevakken"/>
            </w:pPr>
          </w:p>
        </w:tc>
        <w:tc>
          <w:tcPr>
            <w:tcW w:w="842" w:type="dxa"/>
          </w:tcPr>
          <w:p w14:paraId="3B6D7901" w14:textId="77777777" w:rsidR="00981843" w:rsidRPr="002D3F09" w:rsidRDefault="00981843" w:rsidP="002D3F09">
            <w:pPr>
              <w:pStyle w:val="Stijllegevakken"/>
            </w:pPr>
          </w:p>
        </w:tc>
        <w:tc>
          <w:tcPr>
            <w:tcW w:w="3793" w:type="dxa"/>
          </w:tcPr>
          <w:p w14:paraId="71C7F965" w14:textId="77777777" w:rsidR="00981843" w:rsidRPr="002D3F09" w:rsidRDefault="00981843" w:rsidP="002D3F09">
            <w:pPr>
              <w:pStyle w:val="Stijllegevakken"/>
            </w:pPr>
          </w:p>
        </w:tc>
      </w:tr>
      <w:tr w:rsidR="009B50F7" w:rsidRPr="002D3F09" w14:paraId="1E58C638" w14:textId="77777777" w:rsidTr="00113974">
        <w:tc>
          <w:tcPr>
            <w:tcW w:w="5844" w:type="dxa"/>
          </w:tcPr>
          <w:p w14:paraId="34847C18" w14:textId="2E458004" w:rsidR="009B50F7" w:rsidRPr="002D3F09" w:rsidRDefault="009B50F7" w:rsidP="002D3F09">
            <w:pPr>
              <w:pStyle w:val="Stijllegevakken"/>
            </w:pPr>
          </w:p>
        </w:tc>
        <w:tc>
          <w:tcPr>
            <w:tcW w:w="760" w:type="dxa"/>
          </w:tcPr>
          <w:p w14:paraId="59996FDF" w14:textId="77777777" w:rsidR="009B50F7" w:rsidRPr="002D3F09" w:rsidRDefault="009B50F7" w:rsidP="002D3F09">
            <w:pPr>
              <w:pStyle w:val="Stijllegevakken"/>
            </w:pPr>
          </w:p>
        </w:tc>
        <w:tc>
          <w:tcPr>
            <w:tcW w:w="760" w:type="dxa"/>
          </w:tcPr>
          <w:p w14:paraId="6E659EF7" w14:textId="77777777" w:rsidR="009B50F7" w:rsidRPr="002D3F09" w:rsidRDefault="009B50F7" w:rsidP="002D3F09">
            <w:pPr>
              <w:pStyle w:val="Stijllegevakken"/>
            </w:pPr>
          </w:p>
        </w:tc>
        <w:tc>
          <w:tcPr>
            <w:tcW w:w="760" w:type="dxa"/>
          </w:tcPr>
          <w:p w14:paraId="4B906B95" w14:textId="77777777" w:rsidR="009B50F7" w:rsidRPr="002D3F09" w:rsidRDefault="009B50F7" w:rsidP="002D3F09">
            <w:pPr>
              <w:pStyle w:val="Stijllegevakken"/>
            </w:pPr>
          </w:p>
        </w:tc>
        <w:tc>
          <w:tcPr>
            <w:tcW w:w="1270" w:type="dxa"/>
          </w:tcPr>
          <w:p w14:paraId="7E7C04B9" w14:textId="77777777" w:rsidR="009B50F7" w:rsidRPr="002D3F09" w:rsidRDefault="009B50F7" w:rsidP="002D3F09">
            <w:pPr>
              <w:pStyle w:val="Stijllegevakken"/>
            </w:pPr>
          </w:p>
        </w:tc>
        <w:tc>
          <w:tcPr>
            <w:tcW w:w="842" w:type="dxa"/>
          </w:tcPr>
          <w:p w14:paraId="76CE25FD" w14:textId="77777777" w:rsidR="009B50F7" w:rsidRPr="002D3F09" w:rsidRDefault="009B50F7" w:rsidP="002D3F09">
            <w:pPr>
              <w:pStyle w:val="Stijllegevakken"/>
            </w:pPr>
          </w:p>
        </w:tc>
        <w:tc>
          <w:tcPr>
            <w:tcW w:w="3793" w:type="dxa"/>
          </w:tcPr>
          <w:p w14:paraId="5D94539E" w14:textId="77777777" w:rsidR="009B50F7" w:rsidRPr="002D3F09" w:rsidRDefault="009B50F7" w:rsidP="002D3F09">
            <w:pPr>
              <w:pStyle w:val="Stijllegevakken"/>
            </w:pPr>
          </w:p>
        </w:tc>
      </w:tr>
      <w:tr w:rsidR="009B50F7" w:rsidRPr="002D3F09" w14:paraId="1DB7C3BF" w14:textId="77777777" w:rsidTr="00113974">
        <w:tc>
          <w:tcPr>
            <w:tcW w:w="5844" w:type="dxa"/>
          </w:tcPr>
          <w:p w14:paraId="4EB90272" w14:textId="3B4CD732" w:rsidR="009B50F7" w:rsidRPr="002D3F09" w:rsidRDefault="009B50F7" w:rsidP="00FA36C9">
            <w:pPr>
              <w:pStyle w:val="opsomming"/>
              <w:numPr>
                <w:ilvl w:val="0"/>
                <w:numId w:val="0"/>
              </w:numPr>
              <w:ind w:left="227"/>
            </w:pPr>
          </w:p>
        </w:tc>
        <w:tc>
          <w:tcPr>
            <w:tcW w:w="760" w:type="dxa"/>
          </w:tcPr>
          <w:p w14:paraId="2A9FC0C8" w14:textId="77777777" w:rsidR="009B50F7" w:rsidRPr="002D3F09" w:rsidRDefault="009B50F7" w:rsidP="002D3F09">
            <w:pPr>
              <w:pStyle w:val="Stijllegevakken"/>
            </w:pPr>
          </w:p>
        </w:tc>
        <w:tc>
          <w:tcPr>
            <w:tcW w:w="760" w:type="dxa"/>
          </w:tcPr>
          <w:p w14:paraId="4DB38BAD" w14:textId="77777777" w:rsidR="009B50F7" w:rsidRPr="002D3F09" w:rsidRDefault="009B50F7" w:rsidP="002D3F09">
            <w:pPr>
              <w:pStyle w:val="Stijllegevakken"/>
            </w:pPr>
          </w:p>
        </w:tc>
        <w:tc>
          <w:tcPr>
            <w:tcW w:w="760" w:type="dxa"/>
          </w:tcPr>
          <w:p w14:paraId="7C024F93" w14:textId="77777777" w:rsidR="009B50F7" w:rsidRPr="002D3F09" w:rsidRDefault="009B50F7" w:rsidP="002D3F09">
            <w:pPr>
              <w:pStyle w:val="Stijllegevakken"/>
            </w:pPr>
          </w:p>
        </w:tc>
        <w:tc>
          <w:tcPr>
            <w:tcW w:w="1270" w:type="dxa"/>
          </w:tcPr>
          <w:p w14:paraId="7FB3B189" w14:textId="77777777" w:rsidR="009B50F7" w:rsidRPr="002D3F09" w:rsidRDefault="009B50F7" w:rsidP="002D3F09">
            <w:pPr>
              <w:pStyle w:val="Stijllegevakken"/>
            </w:pPr>
          </w:p>
        </w:tc>
        <w:tc>
          <w:tcPr>
            <w:tcW w:w="842" w:type="dxa"/>
          </w:tcPr>
          <w:p w14:paraId="2BAECDC8" w14:textId="77777777" w:rsidR="009B50F7" w:rsidRPr="002D3F09" w:rsidRDefault="009B50F7" w:rsidP="002D3F09">
            <w:pPr>
              <w:pStyle w:val="Stijllegevakken"/>
            </w:pPr>
          </w:p>
        </w:tc>
        <w:tc>
          <w:tcPr>
            <w:tcW w:w="3793" w:type="dxa"/>
          </w:tcPr>
          <w:p w14:paraId="6C19329E" w14:textId="77777777" w:rsidR="009B50F7" w:rsidRPr="002D3F09" w:rsidRDefault="009B50F7" w:rsidP="002D3F09">
            <w:pPr>
              <w:pStyle w:val="Stijllegevakken"/>
            </w:pPr>
          </w:p>
        </w:tc>
      </w:tr>
      <w:tr w:rsidR="009B50F7" w:rsidRPr="002D3F09" w14:paraId="3512C5B3" w14:textId="77777777" w:rsidTr="00113974">
        <w:tc>
          <w:tcPr>
            <w:tcW w:w="5844" w:type="dxa"/>
          </w:tcPr>
          <w:p w14:paraId="2DDD430A" w14:textId="77777777" w:rsidR="009B50F7" w:rsidRPr="002D3F09" w:rsidRDefault="009B50F7" w:rsidP="002D3F09">
            <w:pPr>
              <w:pStyle w:val="Stijllegevakken"/>
            </w:pPr>
          </w:p>
        </w:tc>
        <w:tc>
          <w:tcPr>
            <w:tcW w:w="760" w:type="dxa"/>
          </w:tcPr>
          <w:p w14:paraId="1C61A982" w14:textId="77777777" w:rsidR="009B50F7" w:rsidRPr="002D3F09" w:rsidRDefault="009B50F7" w:rsidP="002D3F09">
            <w:pPr>
              <w:pStyle w:val="Stijllegevakken"/>
            </w:pPr>
          </w:p>
        </w:tc>
        <w:tc>
          <w:tcPr>
            <w:tcW w:w="760" w:type="dxa"/>
          </w:tcPr>
          <w:p w14:paraId="69B08FA7" w14:textId="77777777" w:rsidR="009B50F7" w:rsidRPr="002D3F09" w:rsidRDefault="009B50F7" w:rsidP="002D3F09">
            <w:pPr>
              <w:pStyle w:val="Stijllegevakken"/>
            </w:pPr>
          </w:p>
        </w:tc>
        <w:tc>
          <w:tcPr>
            <w:tcW w:w="760" w:type="dxa"/>
          </w:tcPr>
          <w:p w14:paraId="3583F90C" w14:textId="77777777" w:rsidR="009B50F7" w:rsidRPr="002D3F09" w:rsidRDefault="009B50F7" w:rsidP="002D3F09">
            <w:pPr>
              <w:pStyle w:val="Stijllegevakken"/>
            </w:pPr>
          </w:p>
        </w:tc>
        <w:tc>
          <w:tcPr>
            <w:tcW w:w="1270" w:type="dxa"/>
          </w:tcPr>
          <w:p w14:paraId="22F6131C" w14:textId="77777777" w:rsidR="009B50F7" w:rsidRPr="002D3F09" w:rsidRDefault="009B50F7" w:rsidP="002D3F09">
            <w:pPr>
              <w:pStyle w:val="Stijllegevakken"/>
            </w:pPr>
          </w:p>
        </w:tc>
        <w:tc>
          <w:tcPr>
            <w:tcW w:w="842" w:type="dxa"/>
          </w:tcPr>
          <w:p w14:paraId="5547D32A" w14:textId="77777777" w:rsidR="009B50F7" w:rsidRPr="002D3F09" w:rsidRDefault="009B50F7" w:rsidP="002D3F09">
            <w:pPr>
              <w:pStyle w:val="Stijllegevakken"/>
            </w:pPr>
          </w:p>
        </w:tc>
        <w:tc>
          <w:tcPr>
            <w:tcW w:w="3793" w:type="dxa"/>
          </w:tcPr>
          <w:p w14:paraId="3F7CE2BA" w14:textId="77777777" w:rsidR="009B50F7" w:rsidRPr="002D3F09" w:rsidRDefault="009B50F7" w:rsidP="002D3F09">
            <w:pPr>
              <w:pStyle w:val="Stijllegevakken"/>
            </w:pPr>
          </w:p>
        </w:tc>
      </w:tr>
      <w:tr w:rsidR="009B50F7" w14:paraId="5BB25D53" w14:textId="77777777" w:rsidTr="005827F6">
        <w:tc>
          <w:tcPr>
            <w:tcW w:w="14029" w:type="dxa"/>
            <w:gridSpan w:val="7"/>
            <w:shd w:val="clear" w:color="auto" w:fill="D9D9D9" w:themeFill="background1" w:themeFillShade="D9"/>
          </w:tcPr>
          <w:p w14:paraId="2C372C7C" w14:textId="1C4CA862" w:rsidR="009B50F7" w:rsidRPr="00C97291" w:rsidRDefault="009B50F7" w:rsidP="00CE7C5F">
            <w:pPr>
              <w:pStyle w:val="Leerdoelen"/>
            </w:pPr>
            <w:r>
              <w:t xml:space="preserve">LPD 2 +  </w:t>
            </w:r>
            <w:r w:rsidR="0050682A">
              <w:t>De leerling</w:t>
            </w:r>
            <w:r>
              <w:t xml:space="preserve"> dialo</w:t>
            </w:r>
            <w:r w:rsidR="0050682A">
              <w:t>geert</w:t>
            </w:r>
            <w:r>
              <w:t xml:space="preserve"> open en constructief over levensbeschouwing, inspiratie of zingeving.</w:t>
            </w:r>
          </w:p>
        </w:tc>
      </w:tr>
      <w:tr w:rsidR="009B50F7" w14:paraId="1644AC43" w14:textId="77777777" w:rsidTr="00113974">
        <w:tc>
          <w:tcPr>
            <w:tcW w:w="5844" w:type="dxa"/>
          </w:tcPr>
          <w:p w14:paraId="64B30F8B" w14:textId="77777777" w:rsidR="009B50F7" w:rsidRDefault="009B50F7" w:rsidP="002D3F09">
            <w:pPr>
              <w:pStyle w:val="Stijllegevakken"/>
            </w:pPr>
          </w:p>
        </w:tc>
        <w:tc>
          <w:tcPr>
            <w:tcW w:w="760" w:type="dxa"/>
          </w:tcPr>
          <w:p w14:paraId="446831E5" w14:textId="77777777" w:rsidR="009B50F7" w:rsidRDefault="009B50F7" w:rsidP="002D3F09">
            <w:pPr>
              <w:pStyle w:val="Stijllegevakken"/>
            </w:pPr>
          </w:p>
        </w:tc>
        <w:tc>
          <w:tcPr>
            <w:tcW w:w="760" w:type="dxa"/>
          </w:tcPr>
          <w:p w14:paraId="6C4EF555" w14:textId="77777777" w:rsidR="009B50F7" w:rsidRDefault="009B50F7" w:rsidP="002D3F09">
            <w:pPr>
              <w:pStyle w:val="Stijllegevakken"/>
            </w:pPr>
          </w:p>
        </w:tc>
        <w:tc>
          <w:tcPr>
            <w:tcW w:w="760" w:type="dxa"/>
          </w:tcPr>
          <w:p w14:paraId="2C26A13C" w14:textId="77777777" w:rsidR="009B50F7" w:rsidRDefault="009B50F7" w:rsidP="002D3F09">
            <w:pPr>
              <w:pStyle w:val="Stijllegevakken"/>
            </w:pPr>
          </w:p>
        </w:tc>
        <w:tc>
          <w:tcPr>
            <w:tcW w:w="1270" w:type="dxa"/>
          </w:tcPr>
          <w:p w14:paraId="61044F3D" w14:textId="77777777" w:rsidR="009B50F7" w:rsidRDefault="009B50F7" w:rsidP="002D3F09">
            <w:pPr>
              <w:pStyle w:val="Stijllegevakken"/>
            </w:pPr>
          </w:p>
        </w:tc>
        <w:tc>
          <w:tcPr>
            <w:tcW w:w="842" w:type="dxa"/>
          </w:tcPr>
          <w:p w14:paraId="7D60CC32" w14:textId="77777777" w:rsidR="009B50F7" w:rsidRDefault="009B50F7" w:rsidP="002D3F09">
            <w:pPr>
              <w:pStyle w:val="Stijllegevakken"/>
            </w:pPr>
          </w:p>
        </w:tc>
        <w:tc>
          <w:tcPr>
            <w:tcW w:w="3793" w:type="dxa"/>
          </w:tcPr>
          <w:p w14:paraId="05868FBB" w14:textId="77777777" w:rsidR="009B50F7" w:rsidRDefault="009B50F7" w:rsidP="002D3F09">
            <w:pPr>
              <w:pStyle w:val="Stijllegevakken"/>
            </w:pPr>
          </w:p>
        </w:tc>
      </w:tr>
      <w:tr w:rsidR="009B50F7" w14:paraId="490DB8F5" w14:textId="77777777" w:rsidTr="00113974">
        <w:tc>
          <w:tcPr>
            <w:tcW w:w="5844" w:type="dxa"/>
          </w:tcPr>
          <w:p w14:paraId="63914A13" w14:textId="77777777" w:rsidR="009B50F7" w:rsidRDefault="009B50F7" w:rsidP="002D3F09">
            <w:pPr>
              <w:pStyle w:val="Stijllegevakken"/>
            </w:pPr>
          </w:p>
        </w:tc>
        <w:tc>
          <w:tcPr>
            <w:tcW w:w="760" w:type="dxa"/>
          </w:tcPr>
          <w:p w14:paraId="57D39C88" w14:textId="77777777" w:rsidR="009B50F7" w:rsidRDefault="009B50F7" w:rsidP="002D3F09">
            <w:pPr>
              <w:pStyle w:val="Stijllegevakken"/>
            </w:pPr>
          </w:p>
        </w:tc>
        <w:tc>
          <w:tcPr>
            <w:tcW w:w="760" w:type="dxa"/>
          </w:tcPr>
          <w:p w14:paraId="6C29013E" w14:textId="77777777" w:rsidR="009B50F7" w:rsidRDefault="009B50F7" w:rsidP="002D3F09">
            <w:pPr>
              <w:pStyle w:val="Stijllegevakken"/>
            </w:pPr>
          </w:p>
        </w:tc>
        <w:tc>
          <w:tcPr>
            <w:tcW w:w="760" w:type="dxa"/>
          </w:tcPr>
          <w:p w14:paraId="7C21A0AE" w14:textId="77777777" w:rsidR="009B50F7" w:rsidRDefault="009B50F7" w:rsidP="002D3F09">
            <w:pPr>
              <w:pStyle w:val="Stijllegevakken"/>
            </w:pPr>
          </w:p>
        </w:tc>
        <w:tc>
          <w:tcPr>
            <w:tcW w:w="1270" w:type="dxa"/>
          </w:tcPr>
          <w:p w14:paraId="311E287A" w14:textId="77777777" w:rsidR="009B50F7" w:rsidRDefault="009B50F7" w:rsidP="002D3F09">
            <w:pPr>
              <w:pStyle w:val="Stijllegevakken"/>
            </w:pPr>
          </w:p>
        </w:tc>
        <w:tc>
          <w:tcPr>
            <w:tcW w:w="842" w:type="dxa"/>
          </w:tcPr>
          <w:p w14:paraId="6D038E22" w14:textId="77777777" w:rsidR="009B50F7" w:rsidRDefault="009B50F7" w:rsidP="002D3F09">
            <w:pPr>
              <w:pStyle w:val="Stijllegevakken"/>
            </w:pPr>
          </w:p>
        </w:tc>
        <w:tc>
          <w:tcPr>
            <w:tcW w:w="3793" w:type="dxa"/>
          </w:tcPr>
          <w:p w14:paraId="3C70A8EF" w14:textId="77777777" w:rsidR="009B50F7" w:rsidRDefault="009B50F7" w:rsidP="002D3F09">
            <w:pPr>
              <w:pStyle w:val="Stijllegevakken"/>
            </w:pPr>
          </w:p>
        </w:tc>
      </w:tr>
      <w:tr w:rsidR="009B50F7" w14:paraId="1FFCF85C" w14:textId="77777777" w:rsidTr="00113974">
        <w:tc>
          <w:tcPr>
            <w:tcW w:w="5844" w:type="dxa"/>
          </w:tcPr>
          <w:p w14:paraId="2E7D6A91" w14:textId="77777777" w:rsidR="009B50F7" w:rsidRDefault="009B50F7" w:rsidP="002D3F09">
            <w:pPr>
              <w:pStyle w:val="Stijllegevakken"/>
            </w:pPr>
          </w:p>
        </w:tc>
        <w:tc>
          <w:tcPr>
            <w:tcW w:w="760" w:type="dxa"/>
          </w:tcPr>
          <w:p w14:paraId="1C6E152B" w14:textId="77777777" w:rsidR="009B50F7" w:rsidRDefault="009B50F7" w:rsidP="002D3F09">
            <w:pPr>
              <w:pStyle w:val="Stijllegevakken"/>
            </w:pPr>
          </w:p>
        </w:tc>
        <w:tc>
          <w:tcPr>
            <w:tcW w:w="760" w:type="dxa"/>
          </w:tcPr>
          <w:p w14:paraId="462ED9F4" w14:textId="77777777" w:rsidR="009B50F7" w:rsidRDefault="009B50F7" w:rsidP="002D3F09">
            <w:pPr>
              <w:pStyle w:val="Stijllegevakken"/>
            </w:pPr>
          </w:p>
        </w:tc>
        <w:tc>
          <w:tcPr>
            <w:tcW w:w="760" w:type="dxa"/>
          </w:tcPr>
          <w:p w14:paraId="0E6C3C7C" w14:textId="77777777" w:rsidR="009B50F7" w:rsidRDefault="009B50F7" w:rsidP="002D3F09">
            <w:pPr>
              <w:pStyle w:val="Stijllegevakken"/>
            </w:pPr>
          </w:p>
        </w:tc>
        <w:tc>
          <w:tcPr>
            <w:tcW w:w="1270" w:type="dxa"/>
          </w:tcPr>
          <w:p w14:paraId="69592887" w14:textId="77777777" w:rsidR="009B50F7" w:rsidRDefault="009B50F7" w:rsidP="002D3F09">
            <w:pPr>
              <w:pStyle w:val="Stijllegevakken"/>
            </w:pPr>
          </w:p>
        </w:tc>
        <w:tc>
          <w:tcPr>
            <w:tcW w:w="842" w:type="dxa"/>
          </w:tcPr>
          <w:p w14:paraId="1C74A7D3" w14:textId="77777777" w:rsidR="009B50F7" w:rsidRDefault="009B50F7" w:rsidP="002D3F09">
            <w:pPr>
              <w:pStyle w:val="Stijllegevakken"/>
            </w:pPr>
          </w:p>
        </w:tc>
        <w:tc>
          <w:tcPr>
            <w:tcW w:w="3793" w:type="dxa"/>
          </w:tcPr>
          <w:p w14:paraId="425708E4" w14:textId="77777777" w:rsidR="009B50F7" w:rsidRDefault="009B50F7" w:rsidP="002D3F09">
            <w:pPr>
              <w:pStyle w:val="Stijllegevakken"/>
            </w:pPr>
          </w:p>
        </w:tc>
      </w:tr>
      <w:tr w:rsidR="00981843" w14:paraId="21A298C0" w14:textId="77777777" w:rsidTr="00113974">
        <w:tc>
          <w:tcPr>
            <w:tcW w:w="5844" w:type="dxa"/>
          </w:tcPr>
          <w:p w14:paraId="68C80389" w14:textId="77777777" w:rsidR="00981843" w:rsidRDefault="00981843" w:rsidP="002D3F09">
            <w:pPr>
              <w:pStyle w:val="Stijllegevakken"/>
            </w:pPr>
          </w:p>
        </w:tc>
        <w:tc>
          <w:tcPr>
            <w:tcW w:w="760" w:type="dxa"/>
          </w:tcPr>
          <w:p w14:paraId="5C3C7D1A" w14:textId="77777777" w:rsidR="00981843" w:rsidRDefault="00981843" w:rsidP="002D3F09">
            <w:pPr>
              <w:pStyle w:val="Stijllegevakken"/>
            </w:pPr>
          </w:p>
        </w:tc>
        <w:tc>
          <w:tcPr>
            <w:tcW w:w="760" w:type="dxa"/>
          </w:tcPr>
          <w:p w14:paraId="17984296" w14:textId="77777777" w:rsidR="00981843" w:rsidRDefault="00981843" w:rsidP="002D3F09">
            <w:pPr>
              <w:pStyle w:val="Stijllegevakken"/>
            </w:pPr>
          </w:p>
        </w:tc>
        <w:tc>
          <w:tcPr>
            <w:tcW w:w="760" w:type="dxa"/>
          </w:tcPr>
          <w:p w14:paraId="473F3CCC" w14:textId="77777777" w:rsidR="00981843" w:rsidRDefault="00981843" w:rsidP="002D3F09">
            <w:pPr>
              <w:pStyle w:val="Stijllegevakken"/>
            </w:pPr>
          </w:p>
        </w:tc>
        <w:tc>
          <w:tcPr>
            <w:tcW w:w="1270" w:type="dxa"/>
          </w:tcPr>
          <w:p w14:paraId="600C42D0" w14:textId="77777777" w:rsidR="00981843" w:rsidRDefault="00981843" w:rsidP="002D3F09">
            <w:pPr>
              <w:pStyle w:val="Stijllegevakken"/>
            </w:pPr>
          </w:p>
        </w:tc>
        <w:tc>
          <w:tcPr>
            <w:tcW w:w="842" w:type="dxa"/>
          </w:tcPr>
          <w:p w14:paraId="516C0432" w14:textId="77777777" w:rsidR="00981843" w:rsidRDefault="00981843" w:rsidP="002D3F09">
            <w:pPr>
              <w:pStyle w:val="Stijllegevakken"/>
            </w:pPr>
          </w:p>
        </w:tc>
        <w:tc>
          <w:tcPr>
            <w:tcW w:w="3793" w:type="dxa"/>
          </w:tcPr>
          <w:p w14:paraId="37E9DBD0" w14:textId="77777777" w:rsidR="00981843" w:rsidRDefault="00981843" w:rsidP="002D3F09">
            <w:pPr>
              <w:pStyle w:val="Stijllegevakken"/>
            </w:pPr>
          </w:p>
        </w:tc>
      </w:tr>
      <w:tr w:rsidR="00981843" w14:paraId="36276097" w14:textId="77777777" w:rsidTr="00113974">
        <w:tc>
          <w:tcPr>
            <w:tcW w:w="5844" w:type="dxa"/>
          </w:tcPr>
          <w:p w14:paraId="5A79CE3F" w14:textId="77777777" w:rsidR="00981843" w:rsidRDefault="00981843" w:rsidP="002D3F09">
            <w:pPr>
              <w:pStyle w:val="Stijllegevakken"/>
            </w:pPr>
          </w:p>
        </w:tc>
        <w:tc>
          <w:tcPr>
            <w:tcW w:w="760" w:type="dxa"/>
          </w:tcPr>
          <w:p w14:paraId="0DEA23BA" w14:textId="77777777" w:rsidR="00981843" w:rsidRDefault="00981843" w:rsidP="002D3F09">
            <w:pPr>
              <w:pStyle w:val="Stijllegevakken"/>
            </w:pPr>
          </w:p>
        </w:tc>
        <w:tc>
          <w:tcPr>
            <w:tcW w:w="760" w:type="dxa"/>
          </w:tcPr>
          <w:p w14:paraId="6A694C11" w14:textId="77777777" w:rsidR="00981843" w:rsidRDefault="00981843" w:rsidP="002D3F09">
            <w:pPr>
              <w:pStyle w:val="Stijllegevakken"/>
            </w:pPr>
          </w:p>
        </w:tc>
        <w:tc>
          <w:tcPr>
            <w:tcW w:w="760" w:type="dxa"/>
          </w:tcPr>
          <w:p w14:paraId="64981C8A" w14:textId="77777777" w:rsidR="00981843" w:rsidRDefault="00981843" w:rsidP="002D3F09">
            <w:pPr>
              <w:pStyle w:val="Stijllegevakken"/>
            </w:pPr>
          </w:p>
        </w:tc>
        <w:tc>
          <w:tcPr>
            <w:tcW w:w="1270" w:type="dxa"/>
          </w:tcPr>
          <w:p w14:paraId="3A8BB758" w14:textId="77777777" w:rsidR="00981843" w:rsidRDefault="00981843" w:rsidP="002D3F09">
            <w:pPr>
              <w:pStyle w:val="Stijllegevakken"/>
            </w:pPr>
          </w:p>
        </w:tc>
        <w:tc>
          <w:tcPr>
            <w:tcW w:w="842" w:type="dxa"/>
          </w:tcPr>
          <w:p w14:paraId="1D058350" w14:textId="77777777" w:rsidR="00981843" w:rsidRDefault="00981843" w:rsidP="002D3F09">
            <w:pPr>
              <w:pStyle w:val="Stijllegevakken"/>
            </w:pPr>
          </w:p>
        </w:tc>
        <w:tc>
          <w:tcPr>
            <w:tcW w:w="3793" w:type="dxa"/>
          </w:tcPr>
          <w:p w14:paraId="778B4D74" w14:textId="77777777" w:rsidR="00981843" w:rsidRDefault="00981843" w:rsidP="002D3F09">
            <w:pPr>
              <w:pStyle w:val="Stijllegevakken"/>
            </w:pPr>
          </w:p>
        </w:tc>
      </w:tr>
      <w:tr w:rsidR="009B50F7" w14:paraId="2567C036" w14:textId="77777777" w:rsidTr="00113974">
        <w:tc>
          <w:tcPr>
            <w:tcW w:w="5844" w:type="dxa"/>
          </w:tcPr>
          <w:p w14:paraId="46D0999E" w14:textId="77777777" w:rsidR="009B50F7" w:rsidRDefault="009B50F7" w:rsidP="002D3F09">
            <w:pPr>
              <w:pStyle w:val="Stijllegevakken"/>
            </w:pPr>
          </w:p>
        </w:tc>
        <w:tc>
          <w:tcPr>
            <w:tcW w:w="760" w:type="dxa"/>
          </w:tcPr>
          <w:p w14:paraId="4BA22514" w14:textId="77777777" w:rsidR="009B50F7" w:rsidRDefault="009B50F7" w:rsidP="002D3F09">
            <w:pPr>
              <w:pStyle w:val="Stijllegevakken"/>
            </w:pPr>
          </w:p>
        </w:tc>
        <w:tc>
          <w:tcPr>
            <w:tcW w:w="760" w:type="dxa"/>
          </w:tcPr>
          <w:p w14:paraId="26755293" w14:textId="77777777" w:rsidR="009B50F7" w:rsidRDefault="009B50F7" w:rsidP="002D3F09">
            <w:pPr>
              <w:pStyle w:val="Stijllegevakken"/>
            </w:pPr>
          </w:p>
        </w:tc>
        <w:tc>
          <w:tcPr>
            <w:tcW w:w="760" w:type="dxa"/>
          </w:tcPr>
          <w:p w14:paraId="7DED90DD" w14:textId="77777777" w:rsidR="009B50F7" w:rsidRDefault="009B50F7" w:rsidP="002D3F09">
            <w:pPr>
              <w:pStyle w:val="Stijllegevakken"/>
            </w:pPr>
          </w:p>
        </w:tc>
        <w:tc>
          <w:tcPr>
            <w:tcW w:w="1270" w:type="dxa"/>
          </w:tcPr>
          <w:p w14:paraId="1DDB68B8" w14:textId="77777777" w:rsidR="009B50F7" w:rsidRDefault="009B50F7" w:rsidP="002D3F09">
            <w:pPr>
              <w:pStyle w:val="Stijllegevakken"/>
            </w:pPr>
          </w:p>
        </w:tc>
        <w:tc>
          <w:tcPr>
            <w:tcW w:w="842" w:type="dxa"/>
          </w:tcPr>
          <w:p w14:paraId="054D2D32" w14:textId="77777777" w:rsidR="009B50F7" w:rsidRDefault="009B50F7" w:rsidP="002D3F09">
            <w:pPr>
              <w:pStyle w:val="Stijllegevakken"/>
            </w:pPr>
          </w:p>
        </w:tc>
        <w:tc>
          <w:tcPr>
            <w:tcW w:w="3793" w:type="dxa"/>
          </w:tcPr>
          <w:p w14:paraId="7CCB7C2D" w14:textId="77777777" w:rsidR="009B50F7" w:rsidRDefault="009B50F7" w:rsidP="002D3F09">
            <w:pPr>
              <w:pStyle w:val="Stijllegevakken"/>
            </w:pPr>
          </w:p>
        </w:tc>
      </w:tr>
      <w:tr w:rsidR="009B50F7" w14:paraId="2E38EBED" w14:textId="77777777" w:rsidTr="00113974">
        <w:tc>
          <w:tcPr>
            <w:tcW w:w="5844" w:type="dxa"/>
          </w:tcPr>
          <w:p w14:paraId="1845A6D2" w14:textId="77777777" w:rsidR="009B50F7" w:rsidRPr="00701FD5" w:rsidRDefault="009B50F7" w:rsidP="002D3F09">
            <w:pPr>
              <w:pStyle w:val="Stijllegevakken"/>
            </w:pPr>
          </w:p>
        </w:tc>
        <w:tc>
          <w:tcPr>
            <w:tcW w:w="760" w:type="dxa"/>
          </w:tcPr>
          <w:p w14:paraId="431D798A" w14:textId="77777777" w:rsidR="009B50F7" w:rsidRDefault="009B50F7" w:rsidP="002D3F09">
            <w:pPr>
              <w:pStyle w:val="Stijllegevakken"/>
            </w:pPr>
          </w:p>
        </w:tc>
        <w:tc>
          <w:tcPr>
            <w:tcW w:w="760" w:type="dxa"/>
          </w:tcPr>
          <w:p w14:paraId="5CCC8643" w14:textId="77777777" w:rsidR="009B50F7" w:rsidRDefault="009B50F7" w:rsidP="002D3F09">
            <w:pPr>
              <w:pStyle w:val="Stijllegevakken"/>
            </w:pPr>
          </w:p>
        </w:tc>
        <w:tc>
          <w:tcPr>
            <w:tcW w:w="760" w:type="dxa"/>
          </w:tcPr>
          <w:p w14:paraId="2D479E18" w14:textId="77777777" w:rsidR="009B50F7" w:rsidRDefault="009B50F7" w:rsidP="002D3F09">
            <w:pPr>
              <w:pStyle w:val="Stijllegevakken"/>
            </w:pPr>
          </w:p>
        </w:tc>
        <w:tc>
          <w:tcPr>
            <w:tcW w:w="1270" w:type="dxa"/>
          </w:tcPr>
          <w:p w14:paraId="2F88CBD2" w14:textId="77777777" w:rsidR="009B50F7" w:rsidRDefault="009B50F7" w:rsidP="002D3F09">
            <w:pPr>
              <w:pStyle w:val="Stijllegevakken"/>
            </w:pPr>
          </w:p>
        </w:tc>
        <w:tc>
          <w:tcPr>
            <w:tcW w:w="842" w:type="dxa"/>
          </w:tcPr>
          <w:p w14:paraId="2E000D9C" w14:textId="77777777" w:rsidR="009B50F7" w:rsidRDefault="009B50F7" w:rsidP="002D3F09">
            <w:pPr>
              <w:pStyle w:val="Stijllegevakken"/>
            </w:pPr>
          </w:p>
        </w:tc>
        <w:tc>
          <w:tcPr>
            <w:tcW w:w="3793" w:type="dxa"/>
          </w:tcPr>
          <w:p w14:paraId="5316D6BD" w14:textId="77777777" w:rsidR="009B50F7" w:rsidRDefault="009B50F7" w:rsidP="002D3F09">
            <w:pPr>
              <w:pStyle w:val="Stijllegevakken"/>
            </w:pPr>
          </w:p>
        </w:tc>
      </w:tr>
      <w:tr w:rsidR="009B50F7" w14:paraId="5B174D15" w14:textId="77777777" w:rsidTr="00113974">
        <w:tc>
          <w:tcPr>
            <w:tcW w:w="5844" w:type="dxa"/>
          </w:tcPr>
          <w:p w14:paraId="58BF9FB7" w14:textId="77777777" w:rsidR="009B50F7" w:rsidRPr="0090049C" w:rsidRDefault="009B50F7" w:rsidP="002D3F09">
            <w:pPr>
              <w:pStyle w:val="Stijllegevakken"/>
            </w:pPr>
          </w:p>
        </w:tc>
        <w:tc>
          <w:tcPr>
            <w:tcW w:w="760" w:type="dxa"/>
          </w:tcPr>
          <w:p w14:paraId="4A5F074C" w14:textId="77777777" w:rsidR="009B50F7" w:rsidRDefault="009B50F7" w:rsidP="002D3F09">
            <w:pPr>
              <w:pStyle w:val="Stijllegevakken"/>
            </w:pPr>
          </w:p>
        </w:tc>
        <w:tc>
          <w:tcPr>
            <w:tcW w:w="760" w:type="dxa"/>
          </w:tcPr>
          <w:p w14:paraId="3AA7C3F4" w14:textId="77777777" w:rsidR="009B50F7" w:rsidRDefault="009B50F7" w:rsidP="002D3F09">
            <w:pPr>
              <w:pStyle w:val="Stijllegevakken"/>
            </w:pPr>
          </w:p>
        </w:tc>
        <w:tc>
          <w:tcPr>
            <w:tcW w:w="760" w:type="dxa"/>
          </w:tcPr>
          <w:p w14:paraId="51153D35" w14:textId="77777777" w:rsidR="009B50F7" w:rsidRDefault="009B50F7" w:rsidP="002D3F09">
            <w:pPr>
              <w:pStyle w:val="Stijllegevakken"/>
            </w:pPr>
          </w:p>
        </w:tc>
        <w:tc>
          <w:tcPr>
            <w:tcW w:w="1270" w:type="dxa"/>
          </w:tcPr>
          <w:p w14:paraId="36DA04BA" w14:textId="77777777" w:rsidR="009B50F7" w:rsidRDefault="009B50F7" w:rsidP="002D3F09">
            <w:pPr>
              <w:pStyle w:val="Stijllegevakken"/>
            </w:pPr>
          </w:p>
        </w:tc>
        <w:tc>
          <w:tcPr>
            <w:tcW w:w="842" w:type="dxa"/>
          </w:tcPr>
          <w:p w14:paraId="64F431AE" w14:textId="77777777" w:rsidR="009B50F7" w:rsidRDefault="009B50F7" w:rsidP="002D3F09">
            <w:pPr>
              <w:pStyle w:val="Stijllegevakken"/>
            </w:pPr>
          </w:p>
        </w:tc>
        <w:tc>
          <w:tcPr>
            <w:tcW w:w="3793" w:type="dxa"/>
          </w:tcPr>
          <w:p w14:paraId="0722BF73" w14:textId="77777777" w:rsidR="009B50F7" w:rsidRDefault="009B50F7" w:rsidP="002D3F09">
            <w:pPr>
              <w:pStyle w:val="Stijllegevakken"/>
            </w:pPr>
          </w:p>
        </w:tc>
      </w:tr>
      <w:tr w:rsidR="009B50F7" w14:paraId="7D629473" w14:textId="77777777" w:rsidTr="005827F6">
        <w:tc>
          <w:tcPr>
            <w:tcW w:w="14029" w:type="dxa"/>
            <w:gridSpan w:val="7"/>
            <w:shd w:val="clear" w:color="auto" w:fill="D9D9D9" w:themeFill="background1" w:themeFillShade="D9"/>
          </w:tcPr>
          <w:p w14:paraId="27F50236" w14:textId="4FBC7E4A" w:rsidR="009B50F7" w:rsidRDefault="009B50F7" w:rsidP="00CE7C5F">
            <w:pPr>
              <w:pStyle w:val="Leerdoelen"/>
            </w:pPr>
            <w:r>
              <w:t xml:space="preserve">LPD 3     </w:t>
            </w:r>
            <w:r w:rsidR="0050682A">
              <w:t>De leerling</w:t>
            </w:r>
            <w:r>
              <w:t xml:space="preserve"> werk</w:t>
            </w:r>
            <w:r w:rsidR="0050682A">
              <w:t>t</w:t>
            </w:r>
            <w:r>
              <w:t xml:space="preserve"> in teamverband (organisatiecultuur, communicatie, procedures).     </w:t>
            </w:r>
          </w:p>
        </w:tc>
      </w:tr>
      <w:tr w:rsidR="009B50F7" w14:paraId="141D7D3B" w14:textId="77777777" w:rsidTr="00113974">
        <w:tc>
          <w:tcPr>
            <w:tcW w:w="5844" w:type="dxa"/>
          </w:tcPr>
          <w:p w14:paraId="49E600E1" w14:textId="77777777" w:rsidR="009B50F7" w:rsidRPr="00E7395A" w:rsidRDefault="009B50F7" w:rsidP="002D3F09">
            <w:pPr>
              <w:pStyle w:val="Stijllegevakken"/>
            </w:pPr>
          </w:p>
        </w:tc>
        <w:tc>
          <w:tcPr>
            <w:tcW w:w="760" w:type="dxa"/>
          </w:tcPr>
          <w:p w14:paraId="17BC9062" w14:textId="77777777" w:rsidR="009B50F7" w:rsidRDefault="009B50F7" w:rsidP="002D3F09">
            <w:pPr>
              <w:pStyle w:val="Stijllegevakken"/>
            </w:pPr>
          </w:p>
        </w:tc>
        <w:tc>
          <w:tcPr>
            <w:tcW w:w="760" w:type="dxa"/>
          </w:tcPr>
          <w:p w14:paraId="37FBAE82" w14:textId="77777777" w:rsidR="009B50F7" w:rsidRDefault="009B50F7" w:rsidP="002D3F09">
            <w:pPr>
              <w:pStyle w:val="Stijllegevakken"/>
            </w:pPr>
          </w:p>
        </w:tc>
        <w:tc>
          <w:tcPr>
            <w:tcW w:w="760" w:type="dxa"/>
          </w:tcPr>
          <w:p w14:paraId="4D627FD3" w14:textId="77777777" w:rsidR="009B50F7" w:rsidRDefault="009B50F7" w:rsidP="002D3F09">
            <w:pPr>
              <w:pStyle w:val="Stijllegevakken"/>
            </w:pPr>
          </w:p>
        </w:tc>
        <w:tc>
          <w:tcPr>
            <w:tcW w:w="1270" w:type="dxa"/>
          </w:tcPr>
          <w:p w14:paraId="56CEB03F" w14:textId="77777777" w:rsidR="009B50F7" w:rsidRDefault="009B50F7" w:rsidP="002D3F09">
            <w:pPr>
              <w:pStyle w:val="Stijllegevakken"/>
            </w:pPr>
          </w:p>
        </w:tc>
        <w:tc>
          <w:tcPr>
            <w:tcW w:w="842" w:type="dxa"/>
          </w:tcPr>
          <w:p w14:paraId="524C3E9F" w14:textId="77777777" w:rsidR="009B50F7" w:rsidRDefault="009B50F7" w:rsidP="002D3F09">
            <w:pPr>
              <w:pStyle w:val="Stijllegevakken"/>
            </w:pPr>
          </w:p>
        </w:tc>
        <w:tc>
          <w:tcPr>
            <w:tcW w:w="3793" w:type="dxa"/>
          </w:tcPr>
          <w:p w14:paraId="520B3C84" w14:textId="77777777" w:rsidR="009B50F7" w:rsidRDefault="009B50F7" w:rsidP="002D3F09">
            <w:pPr>
              <w:pStyle w:val="Stijllegevakken"/>
            </w:pPr>
          </w:p>
        </w:tc>
      </w:tr>
      <w:tr w:rsidR="009B50F7" w14:paraId="51C5B22F" w14:textId="77777777" w:rsidTr="00113974">
        <w:tc>
          <w:tcPr>
            <w:tcW w:w="5844" w:type="dxa"/>
          </w:tcPr>
          <w:p w14:paraId="4A59FBC7" w14:textId="77777777" w:rsidR="009B50F7" w:rsidRDefault="009B50F7" w:rsidP="002D3F09">
            <w:pPr>
              <w:pStyle w:val="Stijllegevakken"/>
            </w:pPr>
          </w:p>
        </w:tc>
        <w:tc>
          <w:tcPr>
            <w:tcW w:w="760" w:type="dxa"/>
          </w:tcPr>
          <w:p w14:paraId="791CD5BC" w14:textId="77777777" w:rsidR="009B50F7" w:rsidRDefault="009B50F7" w:rsidP="002D3F09">
            <w:pPr>
              <w:pStyle w:val="Stijllegevakken"/>
            </w:pPr>
          </w:p>
        </w:tc>
        <w:tc>
          <w:tcPr>
            <w:tcW w:w="760" w:type="dxa"/>
          </w:tcPr>
          <w:p w14:paraId="62408255" w14:textId="77777777" w:rsidR="009B50F7" w:rsidRDefault="009B50F7" w:rsidP="002D3F09">
            <w:pPr>
              <w:pStyle w:val="Stijllegevakken"/>
            </w:pPr>
          </w:p>
        </w:tc>
        <w:tc>
          <w:tcPr>
            <w:tcW w:w="760" w:type="dxa"/>
          </w:tcPr>
          <w:p w14:paraId="5FD4EC97" w14:textId="77777777" w:rsidR="009B50F7" w:rsidRDefault="009B50F7" w:rsidP="002D3F09">
            <w:pPr>
              <w:pStyle w:val="Stijllegevakken"/>
            </w:pPr>
          </w:p>
        </w:tc>
        <w:tc>
          <w:tcPr>
            <w:tcW w:w="1270" w:type="dxa"/>
          </w:tcPr>
          <w:p w14:paraId="06854469" w14:textId="77777777" w:rsidR="009B50F7" w:rsidRDefault="009B50F7" w:rsidP="002D3F09">
            <w:pPr>
              <w:pStyle w:val="Stijllegevakken"/>
            </w:pPr>
          </w:p>
        </w:tc>
        <w:tc>
          <w:tcPr>
            <w:tcW w:w="842" w:type="dxa"/>
          </w:tcPr>
          <w:p w14:paraId="419E24AB" w14:textId="77777777" w:rsidR="009B50F7" w:rsidRDefault="009B50F7" w:rsidP="002D3F09">
            <w:pPr>
              <w:pStyle w:val="Stijllegevakken"/>
            </w:pPr>
          </w:p>
        </w:tc>
        <w:tc>
          <w:tcPr>
            <w:tcW w:w="3793" w:type="dxa"/>
          </w:tcPr>
          <w:p w14:paraId="6AF19A9F" w14:textId="77777777" w:rsidR="009B50F7" w:rsidRDefault="009B50F7" w:rsidP="002D3F09">
            <w:pPr>
              <w:pStyle w:val="Stijllegevakken"/>
            </w:pPr>
          </w:p>
        </w:tc>
      </w:tr>
      <w:tr w:rsidR="009B50F7" w14:paraId="219C1ECE" w14:textId="77777777" w:rsidTr="00113974">
        <w:tc>
          <w:tcPr>
            <w:tcW w:w="5844" w:type="dxa"/>
          </w:tcPr>
          <w:p w14:paraId="2851889F" w14:textId="77777777" w:rsidR="009B50F7" w:rsidRDefault="009B50F7" w:rsidP="002D3F09">
            <w:pPr>
              <w:pStyle w:val="Stijllegevakken"/>
            </w:pPr>
          </w:p>
        </w:tc>
        <w:tc>
          <w:tcPr>
            <w:tcW w:w="760" w:type="dxa"/>
          </w:tcPr>
          <w:p w14:paraId="5AF3038B" w14:textId="77777777" w:rsidR="009B50F7" w:rsidRDefault="009B50F7" w:rsidP="002D3F09">
            <w:pPr>
              <w:pStyle w:val="Stijllegevakken"/>
            </w:pPr>
          </w:p>
        </w:tc>
        <w:tc>
          <w:tcPr>
            <w:tcW w:w="760" w:type="dxa"/>
          </w:tcPr>
          <w:p w14:paraId="37DBC5C9" w14:textId="77777777" w:rsidR="009B50F7" w:rsidRDefault="009B50F7" w:rsidP="002D3F09">
            <w:pPr>
              <w:pStyle w:val="Stijllegevakken"/>
            </w:pPr>
          </w:p>
        </w:tc>
        <w:tc>
          <w:tcPr>
            <w:tcW w:w="760" w:type="dxa"/>
          </w:tcPr>
          <w:p w14:paraId="053F8524" w14:textId="77777777" w:rsidR="009B50F7" w:rsidRDefault="009B50F7" w:rsidP="002D3F09">
            <w:pPr>
              <w:pStyle w:val="Stijllegevakken"/>
            </w:pPr>
          </w:p>
        </w:tc>
        <w:tc>
          <w:tcPr>
            <w:tcW w:w="1270" w:type="dxa"/>
          </w:tcPr>
          <w:p w14:paraId="70E376BD" w14:textId="77777777" w:rsidR="009B50F7" w:rsidRDefault="009B50F7" w:rsidP="002D3F09">
            <w:pPr>
              <w:pStyle w:val="Stijllegevakken"/>
            </w:pPr>
          </w:p>
        </w:tc>
        <w:tc>
          <w:tcPr>
            <w:tcW w:w="842" w:type="dxa"/>
          </w:tcPr>
          <w:p w14:paraId="614F277F" w14:textId="77777777" w:rsidR="009B50F7" w:rsidRDefault="009B50F7" w:rsidP="002D3F09">
            <w:pPr>
              <w:pStyle w:val="Stijllegevakken"/>
            </w:pPr>
          </w:p>
        </w:tc>
        <w:tc>
          <w:tcPr>
            <w:tcW w:w="3793" w:type="dxa"/>
          </w:tcPr>
          <w:p w14:paraId="34AB1046" w14:textId="77777777" w:rsidR="009B50F7" w:rsidRDefault="009B50F7" w:rsidP="002D3F09">
            <w:pPr>
              <w:pStyle w:val="Stijllegevakken"/>
            </w:pPr>
          </w:p>
        </w:tc>
      </w:tr>
      <w:tr w:rsidR="00981843" w14:paraId="34A8B8AB" w14:textId="77777777" w:rsidTr="00113974">
        <w:tc>
          <w:tcPr>
            <w:tcW w:w="5844" w:type="dxa"/>
          </w:tcPr>
          <w:p w14:paraId="596EEF7A" w14:textId="77777777" w:rsidR="00981843" w:rsidRDefault="00981843" w:rsidP="002D3F09">
            <w:pPr>
              <w:pStyle w:val="Stijllegevakken"/>
            </w:pPr>
          </w:p>
        </w:tc>
        <w:tc>
          <w:tcPr>
            <w:tcW w:w="760" w:type="dxa"/>
          </w:tcPr>
          <w:p w14:paraId="0FE60C2A" w14:textId="77777777" w:rsidR="00981843" w:rsidRDefault="00981843" w:rsidP="002D3F09">
            <w:pPr>
              <w:pStyle w:val="Stijllegevakken"/>
            </w:pPr>
          </w:p>
        </w:tc>
        <w:tc>
          <w:tcPr>
            <w:tcW w:w="760" w:type="dxa"/>
          </w:tcPr>
          <w:p w14:paraId="076D6FDE" w14:textId="77777777" w:rsidR="00981843" w:rsidRDefault="00981843" w:rsidP="002D3F09">
            <w:pPr>
              <w:pStyle w:val="Stijllegevakken"/>
            </w:pPr>
          </w:p>
        </w:tc>
        <w:tc>
          <w:tcPr>
            <w:tcW w:w="760" w:type="dxa"/>
          </w:tcPr>
          <w:p w14:paraId="0C694B81" w14:textId="77777777" w:rsidR="00981843" w:rsidRDefault="00981843" w:rsidP="002D3F09">
            <w:pPr>
              <w:pStyle w:val="Stijllegevakken"/>
            </w:pPr>
          </w:p>
        </w:tc>
        <w:tc>
          <w:tcPr>
            <w:tcW w:w="1270" w:type="dxa"/>
          </w:tcPr>
          <w:p w14:paraId="3E823BA7" w14:textId="77777777" w:rsidR="00981843" w:rsidRDefault="00981843" w:rsidP="002D3F09">
            <w:pPr>
              <w:pStyle w:val="Stijllegevakken"/>
            </w:pPr>
          </w:p>
        </w:tc>
        <w:tc>
          <w:tcPr>
            <w:tcW w:w="842" w:type="dxa"/>
          </w:tcPr>
          <w:p w14:paraId="25373A74" w14:textId="77777777" w:rsidR="00981843" w:rsidRDefault="00981843" w:rsidP="002D3F09">
            <w:pPr>
              <w:pStyle w:val="Stijllegevakken"/>
            </w:pPr>
          </w:p>
        </w:tc>
        <w:tc>
          <w:tcPr>
            <w:tcW w:w="3793" w:type="dxa"/>
          </w:tcPr>
          <w:p w14:paraId="52CA443D" w14:textId="77777777" w:rsidR="00981843" w:rsidRDefault="00981843" w:rsidP="002D3F09">
            <w:pPr>
              <w:pStyle w:val="Stijllegevakken"/>
            </w:pPr>
          </w:p>
        </w:tc>
      </w:tr>
      <w:tr w:rsidR="00981843" w14:paraId="6CD01F6C" w14:textId="77777777" w:rsidTr="00113974">
        <w:tc>
          <w:tcPr>
            <w:tcW w:w="5844" w:type="dxa"/>
          </w:tcPr>
          <w:p w14:paraId="168CD0E9" w14:textId="77777777" w:rsidR="00981843" w:rsidRDefault="00981843" w:rsidP="002D3F09">
            <w:pPr>
              <w:pStyle w:val="Stijllegevakken"/>
            </w:pPr>
          </w:p>
        </w:tc>
        <w:tc>
          <w:tcPr>
            <w:tcW w:w="760" w:type="dxa"/>
          </w:tcPr>
          <w:p w14:paraId="333740A1" w14:textId="77777777" w:rsidR="00981843" w:rsidRDefault="00981843" w:rsidP="002D3F09">
            <w:pPr>
              <w:pStyle w:val="Stijllegevakken"/>
            </w:pPr>
          </w:p>
        </w:tc>
        <w:tc>
          <w:tcPr>
            <w:tcW w:w="760" w:type="dxa"/>
          </w:tcPr>
          <w:p w14:paraId="69B72CFD" w14:textId="77777777" w:rsidR="00981843" w:rsidRDefault="00981843" w:rsidP="002D3F09">
            <w:pPr>
              <w:pStyle w:val="Stijllegevakken"/>
            </w:pPr>
          </w:p>
        </w:tc>
        <w:tc>
          <w:tcPr>
            <w:tcW w:w="760" w:type="dxa"/>
          </w:tcPr>
          <w:p w14:paraId="3345D135" w14:textId="77777777" w:rsidR="00981843" w:rsidRDefault="00981843" w:rsidP="002D3F09">
            <w:pPr>
              <w:pStyle w:val="Stijllegevakken"/>
            </w:pPr>
          </w:p>
        </w:tc>
        <w:tc>
          <w:tcPr>
            <w:tcW w:w="1270" w:type="dxa"/>
          </w:tcPr>
          <w:p w14:paraId="1877BC4B" w14:textId="77777777" w:rsidR="00981843" w:rsidRDefault="00981843" w:rsidP="002D3F09">
            <w:pPr>
              <w:pStyle w:val="Stijllegevakken"/>
            </w:pPr>
          </w:p>
        </w:tc>
        <w:tc>
          <w:tcPr>
            <w:tcW w:w="842" w:type="dxa"/>
          </w:tcPr>
          <w:p w14:paraId="447F3B26" w14:textId="77777777" w:rsidR="00981843" w:rsidRDefault="00981843" w:rsidP="002D3F09">
            <w:pPr>
              <w:pStyle w:val="Stijllegevakken"/>
            </w:pPr>
          </w:p>
        </w:tc>
        <w:tc>
          <w:tcPr>
            <w:tcW w:w="3793" w:type="dxa"/>
          </w:tcPr>
          <w:p w14:paraId="600CF998" w14:textId="77777777" w:rsidR="00981843" w:rsidRDefault="00981843" w:rsidP="002D3F09">
            <w:pPr>
              <w:pStyle w:val="Stijllegevakken"/>
            </w:pPr>
          </w:p>
        </w:tc>
      </w:tr>
      <w:tr w:rsidR="009B50F7" w14:paraId="768AEAD0" w14:textId="77777777" w:rsidTr="00113974">
        <w:tc>
          <w:tcPr>
            <w:tcW w:w="5844" w:type="dxa"/>
          </w:tcPr>
          <w:p w14:paraId="7D568259" w14:textId="77777777" w:rsidR="009B50F7" w:rsidRDefault="009B50F7" w:rsidP="002D3F09">
            <w:pPr>
              <w:pStyle w:val="Stijllegevakken"/>
            </w:pPr>
          </w:p>
        </w:tc>
        <w:tc>
          <w:tcPr>
            <w:tcW w:w="760" w:type="dxa"/>
          </w:tcPr>
          <w:p w14:paraId="7AD39567" w14:textId="77777777" w:rsidR="009B50F7" w:rsidRDefault="009B50F7" w:rsidP="002D3F09">
            <w:pPr>
              <w:pStyle w:val="Stijllegevakken"/>
            </w:pPr>
          </w:p>
        </w:tc>
        <w:tc>
          <w:tcPr>
            <w:tcW w:w="760" w:type="dxa"/>
          </w:tcPr>
          <w:p w14:paraId="2217810A" w14:textId="77777777" w:rsidR="009B50F7" w:rsidRDefault="009B50F7" w:rsidP="002D3F09">
            <w:pPr>
              <w:pStyle w:val="Stijllegevakken"/>
            </w:pPr>
          </w:p>
        </w:tc>
        <w:tc>
          <w:tcPr>
            <w:tcW w:w="760" w:type="dxa"/>
          </w:tcPr>
          <w:p w14:paraId="7ABE1068" w14:textId="77777777" w:rsidR="009B50F7" w:rsidRDefault="009B50F7" w:rsidP="002D3F09">
            <w:pPr>
              <w:pStyle w:val="Stijllegevakken"/>
            </w:pPr>
          </w:p>
        </w:tc>
        <w:tc>
          <w:tcPr>
            <w:tcW w:w="1270" w:type="dxa"/>
          </w:tcPr>
          <w:p w14:paraId="68885353" w14:textId="77777777" w:rsidR="009B50F7" w:rsidRDefault="009B50F7" w:rsidP="002D3F09">
            <w:pPr>
              <w:pStyle w:val="Stijllegevakken"/>
            </w:pPr>
          </w:p>
        </w:tc>
        <w:tc>
          <w:tcPr>
            <w:tcW w:w="842" w:type="dxa"/>
          </w:tcPr>
          <w:p w14:paraId="50F18692" w14:textId="77777777" w:rsidR="009B50F7" w:rsidRDefault="009B50F7" w:rsidP="002D3F09">
            <w:pPr>
              <w:pStyle w:val="Stijllegevakken"/>
            </w:pPr>
          </w:p>
        </w:tc>
        <w:tc>
          <w:tcPr>
            <w:tcW w:w="3793" w:type="dxa"/>
          </w:tcPr>
          <w:p w14:paraId="5CC46CB3" w14:textId="77777777" w:rsidR="009B50F7" w:rsidRDefault="009B50F7" w:rsidP="002D3F09">
            <w:pPr>
              <w:pStyle w:val="Stijllegevakken"/>
            </w:pPr>
          </w:p>
        </w:tc>
      </w:tr>
      <w:tr w:rsidR="009B50F7" w14:paraId="007FDECA" w14:textId="77777777" w:rsidTr="00113974">
        <w:tc>
          <w:tcPr>
            <w:tcW w:w="5844" w:type="dxa"/>
          </w:tcPr>
          <w:p w14:paraId="4A5F1AF5" w14:textId="77777777" w:rsidR="009B50F7" w:rsidRPr="007D5C7F" w:rsidRDefault="009B50F7" w:rsidP="002D3F09">
            <w:pPr>
              <w:pStyle w:val="Stijllegevakken"/>
            </w:pPr>
          </w:p>
        </w:tc>
        <w:tc>
          <w:tcPr>
            <w:tcW w:w="760" w:type="dxa"/>
          </w:tcPr>
          <w:p w14:paraId="3D9A0A56" w14:textId="77777777" w:rsidR="009B50F7" w:rsidRDefault="009B50F7" w:rsidP="002D3F09">
            <w:pPr>
              <w:pStyle w:val="Stijllegevakken"/>
            </w:pPr>
          </w:p>
        </w:tc>
        <w:tc>
          <w:tcPr>
            <w:tcW w:w="760" w:type="dxa"/>
          </w:tcPr>
          <w:p w14:paraId="598B5D35" w14:textId="77777777" w:rsidR="009B50F7" w:rsidRDefault="009B50F7" w:rsidP="002D3F09">
            <w:pPr>
              <w:pStyle w:val="Stijllegevakken"/>
            </w:pPr>
          </w:p>
        </w:tc>
        <w:tc>
          <w:tcPr>
            <w:tcW w:w="760" w:type="dxa"/>
          </w:tcPr>
          <w:p w14:paraId="52839D88" w14:textId="77777777" w:rsidR="009B50F7" w:rsidRDefault="009B50F7" w:rsidP="002D3F09">
            <w:pPr>
              <w:pStyle w:val="Stijllegevakken"/>
            </w:pPr>
          </w:p>
        </w:tc>
        <w:tc>
          <w:tcPr>
            <w:tcW w:w="1270" w:type="dxa"/>
          </w:tcPr>
          <w:p w14:paraId="1E3F5E19" w14:textId="77777777" w:rsidR="009B50F7" w:rsidRDefault="009B50F7" w:rsidP="002D3F09">
            <w:pPr>
              <w:pStyle w:val="Stijllegevakken"/>
            </w:pPr>
          </w:p>
        </w:tc>
        <w:tc>
          <w:tcPr>
            <w:tcW w:w="842" w:type="dxa"/>
          </w:tcPr>
          <w:p w14:paraId="0009A9F2" w14:textId="77777777" w:rsidR="009B50F7" w:rsidRDefault="009B50F7" w:rsidP="002D3F09">
            <w:pPr>
              <w:pStyle w:val="Stijllegevakken"/>
            </w:pPr>
          </w:p>
        </w:tc>
        <w:tc>
          <w:tcPr>
            <w:tcW w:w="3793" w:type="dxa"/>
          </w:tcPr>
          <w:p w14:paraId="0DC9599F" w14:textId="77777777" w:rsidR="009B50F7" w:rsidRDefault="009B50F7" w:rsidP="002D3F09">
            <w:pPr>
              <w:pStyle w:val="Stijllegevakken"/>
            </w:pPr>
          </w:p>
        </w:tc>
      </w:tr>
      <w:tr w:rsidR="009B50F7" w14:paraId="49BA727B" w14:textId="77777777" w:rsidTr="005827F6">
        <w:tc>
          <w:tcPr>
            <w:tcW w:w="14029" w:type="dxa"/>
            <w:gridSpan w:val="7"/>
            <w:shd w:val="clear" w:color="auto" w:fill="D9D9D9" w:themeFill="background1" w:themeFillShade="D9"/>
          </w:tcPr>
          <w:p w14:paraId="0383E75B" w14:textId="1A63C7C1" w:rsidR="00FE3B10" w:rsidRPr="00747B48" w:rsidRDefault="009B50F7" w:rsidP="00FE3B10">
            <w:pPr>
              <w:pStyle w:val="Leerdoelen"/>
              <w:rPr>
                <w:lang w:val="nl-NL"/>
              </w:rPr>
            </w:pPr>
            <w:r w:rsidRPr="00544E9F">
              <w:lastRenderedPageBreak/>
              <w:t xml:space="preserve">LPD 4     </w:t>
            </w:r>
            <w:r w:rsidR="00512DC8" w:rsidRPr="00544E9F">
              <w:t xml:space="preserve">De leerling </w:t>
            </w:r>
            <w:r w:rsidR="00FE3B10" w:rsidRPr="00747B48">
              <w:rPr>
                <w:lang w:val="nl-NL"/>
              </w:rPr>
              <w:t>duid</w:t>
            </w:r>
            <w:r w:rsidR="008C71B2">
              <w:rPr>
                <w:lang w:val="nl-NL"/>
              </w:rPr>
              <w:t>t</w:t>
            </w:r>
            <w:r w:rsidR="00FE3B10" w:rsidRPr="00747B48">
              <w:rPr>
                <w:lang w:val="nl-NL"/>
              </w:rPr>
              <w:t xml:space="preserve"> het ontstaan en de ontginning van natuursteen.</w:t>
            </w:r>
          </w:p>
          <w:p w14:paraId="764F47D3" w14:textId="77777777" w:rsidR="00FE3B10" w:rsidRPr="00E03B10" w:rsidRDefault="00FE3B10" w:rsidP="00FE3B10">
            <w:pPr>
              <w:pStyle w:val="Afbeersteitem"/>
            </w:pPr>
            <w:r w:rsidRPr="00AA2AB7">
              <w:t>Ontginning</w:t>
            </w:r>
            <w:r w:rsidRPr="00E03B10">
              <w:t xml:space="preserve"> van natuursteenblokken</w:t>
            </w:r>
          </w:p>
          <w:p w14:paraId="4492AB17" w14:textId="3461AE84" w:rsidR="009B50F7" w:rsidRDefault="00FE3B10" w:rsidP="00FE3B10">
            <w:pPr>
              <w:pStyle w:val="Afblaatsteitem"/>
            </w:pPr>
            <w:r w:rsidRPr="00FE3B10">
              <w:t>Ontstaan</w:t>
            </w:r>
            <w:r w:rsidRPr="00747B48">
              <w:t xml:space="preserve"> van de meest courant gebruikte natuursteen: stollingsgesteente</w:t>
            </w:r>
            <w:r>
              <w:t xml:space="preserve"> (magmatische)</w:t>
            </w:r>
            <w:r w:rsidRPr="00747B48">
              <w:t>, sedimentair gesteente</w:t>
            </w:r>
            <w:r>
              <w:t xml:space="preserve"> (afzettingsgesteente)</w:t>
            </w:r>
            <w:r w:rsidRPr="00747B48">
              <w:t>, metamorf</w:t>
            </w:r>
            <w:r>
              <w:t>e</w:t>
            </w:r>
            <w:r w:rsidRPr="00747B48">
              <w:t xml:space="preserve"> gesteente</w:t>
            </w:r>
          </w:p>
        </w:tc>
      </w:tr>
      <w:tr w:rsidR="009B50F7" w14:paraId="1F10C5A3" w14:textId="77777777" w:rsidTr="00113974">
        <w:tc>
          <w:tcPr>
            <w:tcW w:w="5844" w:type="dxa"/>
          </w:tcPr>
          <w:p w14:paraId="10C6C5C8" w14:textId="77777777" w:rsidR="009B50F7" w:rsidRDefault="009B50F7" w:rsidP="002D3F09">
            <w:pPr>
              <w:pStyle w:val="Stijllegevakken"/>
            </w:pPr>
          </w:p>
        </w:tc>
        <w:tc>
          <w:tcPr>
            <w:tcW w:w="760" w:type="dxa"/>
          </w:tcPr>
          <w:p w14:paraId="349E4F1E" w14:textId="77777777" w:rsidR="009B50F7" w:rsidRDefault="009B50F7" w:rsidP="002D3F09">
            <w:pPr>
              <w:pStyle w:val="Stijllegevakken"/>
            </w:pPr>
          </w:p>
        </w:tc>
        <w:tc>
          <w:tcPr>
            <w:tcW w:w="760" w:type="dxa"/>
          </w:tcPr>
          <w:p w14:paraId="384DF3FC" w14:textId="77777777" w:rsidR="009B50F7" w:rsidRDefault="009B50F7" w:rsidP="002D3F09">
            <w:pPr>
              <w:pStyle w:val="Stijllegevakken"/>
            </w:pPr>
          </w:p>
        </w:tc>
        <w:tc>
          <w:tcPr>
            <w:tcW w:w="760" w:type="dxa"/>
          </w:tcPr>
          <w:p w14:paraId="2195EC55" w14:textId="77777777" w:rsidR="009B50F7" w:rsidRDefault="009B50F7" w:rsidP="002D3F09">
            <w:pPr>
              <w:pStyle w:val="Stijllegevakken"/>
            </w:pPr>
          </w:p>
        </w:tc>
        <w:tc>
          <w:tcPr>
            <w:tcW w:w="1270" w:type="dxa"/>
          </w:tcPr>
          <w:p w14:paraId="0F982DEE" w14:textId="77777777" w:rsidR="009B50F7" w:rsidRDefault="009B50F7" w:rsidP="002D3F09">
            <w:pPr>
              <w:pStyle w:val="Stijllegevakken"/>
            </w:pPr>
          </w:p>
        </w:tc>
        <w:tc>
          <w:tcPr>
            <w:tcW w:w="842" w:type="dxa"/>
          </w:tcPr>
          <w:p w14:paraId="5C26CE03" w14:textId="77777777" w:rsidR="009B50F7" w:rsidRDefault="009B50F7" w:rsidP="002D3F09">
            <w:pPr>
              <w:pStyle w:val="Stijllegevakken"/>
            </w:pPr>
          </w:p>
        </w:tc>
        <w:tc>
          <w:tcPr>
            <w:tcW w:w="3793" w:type="dxa"/>
          </w:tcPr>
          <w:p w14:paraId="57BA3F07" w14:textId="77777777" w:rsidR="009B50F7" w:rsidRDefault="009B50F7" w:rsidP="002D3F09">
            <w:pPr>
              <w:pStyle w:val="Stijllegevakken"/>
            </w:pPr>
          </w:p>
        </w:tc>
      </w:tr>
      <w:tr w:rsidR="009B50F7" w14:paraId="3203F343" w14:textId="77777777" w:rsidTr="00113974">
        <w:tc>
          <w:tcPr>
            <w:tcW w:w="5844" w:type="dxa"/>
          </w:tcPr>
          <w:p w14:paraId="617ACCBD" w14:textId="77777777" w:rsidR="009B50F7" w:rsidRDefault="009B50F7" w:rsidP="002D3F09">
            <w:pPr>
              <w:pStyle w:val="Stijllegevakken"/>
            </w:pPr>
          </w:p>
        </w:tc>
        <w:tc>
          <w:tcPr>
            <w:tcW w:w="760" w:type="dxa"/>
          </w:tcPr>
          <w:p w14:paraId="3F0D5649" w14:textId="77777777" w:rsidR="009B50F7" w:rsidRDefault="009B50F7" w:rsidP="002D3F09">
            <w:pPr>
              <w:pStyle w:val="Stijllegevakken"/>
            </w:pPr>
          </w:p>
        </w:tc>
        <w:tc>
          <w:tcPr>
            <w:tcW w:w="760" w:type="dxa"/>
          </w:tcPr>
          <w:p w14:paraId="7DB4105F" w14:textId="77777777" w:rsidR="009B50F7" w:rsidRDefault="009B50F7" w:rsidP="002D3F09">
            <w:pPr>
              <w:pStyle w:val="Stijllegevakken"/>
            </w:pPr>
          </w:p>
        </w:tc>
        <w:tc>
          <w:tcPr>
            <w:tcW w:w="760" w:type="dxa"/>
          </w:tcPr>
          <w:p w14:paraId="7FE51541" w14:textId="77777777" w:rsidR="009B50F7" w:rsidRDefault="009B50F7" w:rsidP="002D3F09">
            <w:pPr>
              <w:pStyle w:val="Stijllegevakken"/>
            </w:pPr>
          </w:p>
        </w:tc>
        <w:tc>
          <w:tcPr>
            <w:tcW w:w="1270" w:type="dxa"/>
          </w:tcPr>
          <w:p w14:paraId="126D4B7D" w14:textId="77777777" w:rsidR="009B50F7" w:rsidRDefault="009B50F7" w:rsidP="002D3F09">
            <w:pPr>
              <w:pStyle w:val="Stijllegevakken"/>
            </w:pPr>
          </w:p>
        </w:tc>
        <w:tc>
          <w:tcPr>
            <w:tcW w:w="842" w:type="dxa"/>
          </w:tcPr>
          <w:p w14:paraId="05F5AB0B" w14:textId="77777777" w:rsidR="009B50F7" w:rsidRDefault="009B50F7" w:rsidP="002D3F09">
            <w:pPr>
              <w:pStyle w:val="Stijllegevakken"/>
            </w:pPr>
          </w:p>
        </w:tc>
        <w:tc>
          <w:tcPr>
            <w:tcW w:w="3793" w:type="dxa"/>
          </w:tcPr>
          <w:p w14:paraId="3CAF740D" w14:textId="77777777" w:rsidR="009B50F7" w:rsidRDefault="009B50F7" w:rsidP="002D3F09">
            <w:pPr>
              <w:pStyle w:val="Stijllegevakken"/>
            </w:pPr>
          </w:p>
        </w:tc>
      </w:tr>
      <w:tr w:rsidR="00135623" w14:paraId="563F8F19" w14:textId="77777777" w:rsidTr="00113974">
        <w:tc>
          <w:tcPr>
            <w:tcW w:w="5844" w:type="dxa"/>
          </w:tcPr>
          <w:p w14:paraId="7764DDDB" w14:textId="77777777" w:rsidR="00135623" w:rsidRDefault="00135623" w:rsidP="002D3F09">
            <w:pPr>
              <w:pStyle w:val="Stijllegevakken"/>
            </w:pPr>
          </w:p>
        </w:tc>
        <w:tc>
          <w:tcPr>
            <w:tcW w:w="760" w:type="dxa"/>
          </w:tcPr>
          <w:p w14:paraId="73A0192F" w14:textId="77777777" w:rsidR="00135623" w:rsidRDefault="00135623" w:rsidP="002D3F09">
            <w:pPr>
              <w:pStyle w:val="Stijllegevakken"/>
            </w:pPr>
          </w:p>
        </w:tc>
        <w:tc>
          <w:tcPr>
            <w:tcW w:w="760" w:type="dxa"/>
          </w:tcPr>
          <w:p w14:paraId="5FF31F60" w14:textId="77777777" w:rsidR="00135623" w:rsidRDefault="00135623" w:rsidP="002D3F09">
            <w:pPr>
              <w:pStyle w:val="Stijllegevakken"/>
            </w:pPr>
          </w:p>
        </w:tc>
        <w:tc>
          <w:tcPr>
            <w:tcW w:w="760" w:type="dxa"/>
          </w:tcPr>
          <w:p w14:paraId="0D079718" w14:textId="77777777" w:rsidR="00135623" w:rsidRDefault="00135623" w:rsidP="002D3F09">
            <w:pPr>
              <w:pStyle w:val="Stijllegevakken"/>
            </w:pPr>
          </w:p>
        </w:tc>
        <w:tc>
          <w:tcPr>
            <w:tcW w:w="1270" w:type="dxa"/>
          </w:tcPr>
          <w:p w14:paraId="773C38CD" w14:textId="77777777" w:rsidR="00135623" w:rsidRDefault="00135623" w:rsidP="002D3F09">
            <w:pPr>
              <w:pStyle w:val="Stijllegevakken"/>
            </w:pPr>
          </w:p>
        </w:tc>
        <w:tc>
          <w:tcPr>
            <w:tcW w:w="842" w:type="dxa"/>
          </w:tcPr>
          <w:p w14:paraId="5C5BFC71" w14:textId="77777777" w:rsidR="00135623" w:rsidRDefault="00135623" w:rsidP="002D3F09">
            <w:pPr>
              <w:pStyle w:val="Stijllegevakken"/>
            </w:pPr>
          </w:p>
        </w:tc>
        <w:tc>
          <w:tcPr>
            <w:tcW w:w="3793" w:type="dxa"/>
          </w:tcPr>
          <w:p w14:paraId="4FF07183" w14:textId="77777777" w:rsidR="00135623" w:rsidRDefault="00135623" w:rsidP="002D3F09">
            <w:pPr>
              <w:pStyle w:val="Stijllegevakken"/>
            </w:pPr>
          </w:p>
        </w:tc>
      </w:tr>
      <w:tr w:rsidR="009B50F7" w14:paraId="349EDFB6" w14:textId="77777777" w:rsidTr="00113974">
        <w:tc>
          <w:tcPr>
            <w:tcW w:w="5844" w:type="dxa"/>
          </w:tcPr>
          <w:p w14:paraId="5C981154" w14:textId="77777777" w:rsidR="009B50F7" w:rsidRDefault="009B50F7" w:rsidP="002D3F09">
            <w:pPr>
              <w:pStyle w:val="Stijllegevakken"/>
            </w:pPr>
          </w:p>
        </w:tc>
        <w:tc>
          <w:tcPr>
            <w:tcW w:w="760" w:type="dxa"/>
          </w:tcPr>
          <w:p w14:paraId="50DDA200" w14:textId="77777777" w:rsidR="009B50F7" w:rsidRDefault="009B50F7" w:rsidP="002D3F09">
            <w:pPr>
              <w:pStyle w:val="Stijllegevakken"/>
            </w:pPr>
          </w:p>
        </w:tc>
        <w:tc>
          <w:tcPr>
            <w:tcW w:w="760" w:type="dxa"/>
          </w:tcPr>
          <w:p w14:paraId="619CB5B6" w14:textId="77777777" w:rsidR="009B50F7" w:rsidRDefault="009B50F7" w:rsidP="002D3F09">
            <w:pPr>
              <w:pStyle w:val="Stijllegevakken"/>
            </w:pPr>
          </w:p>
        </w:tc>
        <w:tc>
          <w:tcPr>
            <w:tcW w:w="760" w:type="dxa"/>
          </w:tcPr>
          <w:p w14:paraId="53F3ED8B" w14:textId="77777777" w:rsidR="009B50F7" w:rsidRDefault="009B50F7" w:rsidP="002D3F09">
            <w:pPr>
              <w:pStyle w:val="Stijllegevakken"/>
            </w:pPr>
          </w:p>
        </w:tc>
        <w:tc>
          <w:tcPr>
            <w:tcW w:w="1270" w:type="dxa"/>
          </w:tcPr>
          <w:p w14:paraId="4FECD2F3" w14:textId="77777777" w:rsidR="009B50F7" w:rsidRDefault="009B50F7" w:rsidP="002D3F09">
            <w:pPr>
              <w:pStyle w:val="Stijllegevakken"/>
            </w:pPr>
          </w:p>
        </w:tc>
        <w:tc>
          <w:tcPr>
            <w:tcW w:w="842" w:type="dxa"/>
          </w:tcPr>
          <w:p w14:paraId="4B658BDE" w14:textId="77777777" w:rsidR="009B50F7" w:rsidRDefault="009B50F7" w:rsidP="002D3F09">
            <w:pPr>
              <w:pStyle w:val="Stijllegevakken"/>
            </w:pPr>
          </w:p>
        </w:tc>
        <w:tc>
          <w:tcPr>
            <w:tcW w:w="3793" w:type="dxa"/>
          </w:tcPr>
          <w:p w14:paraId="11B3AA74" w14:textId="77777777" w:rsidR="009B50F7" w:rsidRDefault="009B50F7" w:rsidP="002D3F09">
            <w:pPr>
              <w:pStyle w:val="Stijllegevakken"/>
            </w:pPr>
          </w:p>
        </w:tc>
      </w:tr>
      <w:tr w:rsidR="009B50F7" w14:paraId="6E4EB0E6" w14:textId="77777777" w:rsidTr="00113974">
        <w:tc>
          <w:tcPr>
            <w:tcW w:w="5844" w:type="dxa"/>
          </w:tcPr>
          <w:p w14:paraId="4DF90C1A" w14:textId="77777777" w:rsidR="009B50F7" w:rsidRDefault="009B50F7" w:rsidP="002D3F09">
            <w:pPr>
              <w:pStyle w:val="Stijllegevakken"/>
            </w:pPr>
          </w:p>
        </w:tc>
        <w:tc>
          <w:tcPr>
            <w:tcW w:w="760" w:type="dxa"/>
          </w:tcPr>
          <w:p w14:paraId="66522A1E" w14:textId="77777777" w:rsidR="009B50F7" w:rsidRDefault="009B50F7" w:rsidP="002D3F09">
            <w:pPr>
              <w:pStyle w:val="Stijllegevakken"/>
            </w:pPr>
          </w:p>
        </w:tc>
        <w:tc>
          <w:tcPr>
            <w:tcW w:w="760" w:type="dxa"/>
          </w:tcPr>
          <w:p w14:paraId="7926B795" w14:textId="77777777" w:rsidR="009B50F7" w:rsidRDefault="009B50F7" w:rsidP="002D3F09">
            <w:pPr>
              <w:pStyle w:val="Stijllegevakken"/>
            </w:pPr>
          </w:p>
        </w:tc>
        <w:tc>
          <w:tcPr>
            <w:tcW w:w="760" w:type="dxa"/>
          </w:tcPr>
          <w:p w14:paraId="5D5DC48A" w14:textId="77777777" w:rsidR="009B50F7" w:rsidRDefault="009B50F7" w:rsidP="002D3F09">
            <w:pPr>
              <w:pStyle w:val="Stijllegevakken"/>
            </w:pPr>
          </w:p>
        </w:tc>
        <w:tc>
          <w:tcPr>
            <w:tcW w:w="1270" w:type="dxa"/>
          </w:tcPr>
          <w:p w14:paraId="7149D43F" w14:textId="77777777" w:rsidR="009B50F7" w:rsidRDefault="009B50F7" w:rsidP="002D3F09">
            <w:pPr>
              <w:pStyle w:val="Stijllegevakken"/>
            </w:pPr>
          </w:p>
        </w:tc>
        <w:tc>
          <w:tcPr>
            <w:tcW w:w="842" w:type="dxa"/>
          </w:tcPr>
          <w:p w14:paraId="3860673A" w14:textId="77777777" w:rsidR="009B50F7" w:rsidRDefault="009B50F7" w:rsidP="002D3F09">
            <w:pPr>
              <w:pStyle w:val="Stijllegevakken"/>
            </w:pPr>
          </w:p>
        </w:tc>
        <w:tc>
          <w:tcPr>
            <w:tcW w:w="3793" w:type="dxa"/>
          </w:tcPr>
          <w:p w14:paraId="6564FD1A" w14:textId="77777777" w:rsidR="009B50F7" w:rsidRDefault="009B50F7" w:rsidP="002D3F09">
            <w:pPr>
              <w:pStyle w:val="Stijllegevakken"/>
            </w:pPr>
          </w:p>
        </w:tc>
      </w:tr>
      <w:tr w:rsidR="009B50F7" w14:paraId="70B12D3D" w14:textId="77777777" w:rsidTr="00113974">
        <w:tc>
          <w:tcPr>
            <w:tcW w:w="5844" w:type="dxa"/>
          </w:tcPr>
          <w:p w14:paraId="5BE55B51" w14:textId="77777777" w:rsidR="009B50F7" w:rsidRDefault="009B50F7" w:rsidP="002D3F09">
            <w:pPr>
              <w:pStyle w:val="Stijllegevakken"/>
            </w:pPr>
          </w:p>
        </w:tc>
        <w:tc>
          <w:tcPr>
            <w:tcW w:w="760" w:type="dxa"/>
          </w:tcPr>
          <w:p w14:paraId="08ED24B2" w14:textId="77777777" w:rsidR="009B50F7" w:rsidRDefault="009B50F7" w:rsidP="002D3F09">
            <w:pPr>
              <w:pStyle w:val="Stijllegevakken"/>
            </w:pPr>
          </w:p>
        </w:tc>
        <w:tc>
          <w:tcPr>
            <w:tcW w:w="760" w:type="dxa"/>
          </w:tcPr>
          <w:p w14:paraId="0CA57438" w14:textId="77777777" w:rsidR="009B50F7" w:rsidRDefault="009B50F7" w:rsidP="002D3F09">
            <w:pPr>
              <w:pStyle w:val="Stijllegevakken"/>
            </w:pPr>
          </w:p>
        </w:tc>
        <w:tc>
          <w:tcPr>
            <w:tcW w:w="760" w:type="dxa"/>
          </w:tcPr>
          <w:p w14:paraId="42683A9F" w14:textId="77777777" w:rsidR="009B50F7" w:rsidRDefault="009B50F7" w:rsidP="002D3F09">
            <w:pPr>
              <w:pStyle w:val="Stijllegevakken"/>
            </w:pPr>
          </w:p>
        </w:tc>
        <w:tc>
          <w:tcPr>
            <w:tcW w:w="1270" w:type="dxa"/>
          </w:tcPr>
          <w:p w14:paraId="339DBB08" w14:textId="77777777" w:rsidR="009B50F7" w:rsidRDefault="009B50F7" w:rsidP="002D3F09">
            <w:pPr>
              <w:pStyle w:val="Stijllegevakken"/>
            </w:pPr>
          </w:p>
        </w:tc>
        <w:tc>
          <w:tcPr>
            <w:tcW w:w="842" w:type="dxa"/>
          </w:tcPr>
          <w:p w14:paraId="451CF082" w14:textId="77777777" w:rsidR="009B50F7" w:rsidRDefault="009B50F7" w:rsidP="002D3F09">
            <w:pPr>
              <w:pStyle w:val="Stijllegevakken"/>
            </w:pPr>
          </w:p>
        </w:tc>
        <w:tc>
          <w:tcPr>
            <w:tcW w:w="3793" w:type="dxa"/>
          </w:tcPr>
          <w:p w14:paraId="02437376" w14:textId="77777777" w:rsidR="009B50F7" w:rsidRDefault="009B50F7" w:rsidP="002D3F09">
            <w:pPr>
              <w:pStyle w:val="Stijllegevakken"/>
            </w:pPr>
          </w:p>
        </w:tc>
      </w:tr>
      <w:tr w:rsidR="009B50F7" w14:paraId="6A21F10F" w14:textId="77777777" w:rsidTr="005827F6">
        <w:tc>
          <w:tcPr>
            <w:tcW w:w="14029" w:type="dxa"/>
            <w:gridSpan w:val="7"/>
            <w:shd w:val="clear" w:color="auto" w:fill="D9D9D9" w:themeFill="background1" w:themeFillShade="D9"/>
          </w:tcPr>
          <w:p w14:paraId="31EA0A52" w14:textId="48E2FC0F" w:rsidR="008759BB" w:rsidRDefault="009B50F7" w:rsidP="008759BB">
            <w:pPr>
              <w:pStyle w:val="Leerdoelen"/>
              <w:rPr>
                <w:lang w:val="nl-NL"/>
              </w:rPr>
            </w:pPr>
            <w:r w:rsidRPr="00C51D81">
              <w:t>LPD 5    </w:t>
            </w:r>
            <w:r w:rsidR="0080033C">
              <w:t xml:space="preserve">De leerling </w:t>
            </w:r>
            <w:r w:rsidR="008759BB" w:rsidRPr="00747B48">
              <w:rPr>
                <w:lang w:val="nl-NL"/>
              </w:rPr>
              <w:t>identifice</w:t>
            </w:r>
            <w:r w:rsidR="008759BB">
              <w:rPr>
                <w:lang w:val="nl-NL"/>
              </w:rPr>
              <w:t>ert</w:t>
            </w:r>
            <w:r w:rsidR="008759BB" w:rsidRPr="00747B48">
              <w:rPr>
                <w:lang w:val="nl-NL"/>
              </w:rPr>
              <w:t xml:space="preserve"> op zicht verschillende soorten natuursteen en leg</w:t>
            </w:r>
            <w:r w:rsidR="008759BB">
              <w:rPr>
                <w:lang w:val="nl-NL"/>
              </w:rPr>
              <w:t xml:space="preserve">t </w:t>
            </w:r>
            <w:r w:rsidR="008759BB" w:rsidRPr="00747B48">
              <w:rPr>
                <w:lang w:val="nl-NL"/>
              </w:rPr>
              <w:t>het verband tussen hun eigenschappen en toepassingen.</w:t>
            </w:r>
          </w:p>
          <w:p w14:paraId="04FC9D0F" w14:textId="040F397A" w:rsidR="009B50F7" w:rsidRPr="005F2E9E" w:rsidRDefault="008759BB" w:rsidP="008759BB">
            <w:pPr>
              <w:pStyle w:val="Afbakeningalleen"/>
            </w:pPr>
            <w:r w:rsidRPr="008759BB">
              <w:t>Natuursteen</w:t>
            </w:r>
            <w:r>
              <w:rPr>
                <w:lang w:val="nl-NL"/>
              </w:rPr>
              <w:t>: commerciële classificatie</w:t>
            </w:r>
          </w:p>
        </w:tc>
      </w:tr>
      <w:tr w:rsidR="009B50F7" w14:paraId="55C103CA" w14:textId="77777777" w:rsidTr="00113974">
        <w:tc>
          <w:tcPr>
            <w:tcW w:w="5844" w:type="dxa"/>
          </w:tcPr>
          <w:p w14:paraId="3329B786" w14:textId="77777777" w:rsidR="009B50F7" w:rsidRDefault="009B50F7" w:rsidP="002D3F09">
            <w:pPr>
              <w:pStyle w:val="Stijllegevakken"/>
            </w:pPr>
          </w:p>
        </w:tc>
        <w:tc>
          <w:tcPr>
            <w:tcW w:w="760" w:type="dxa"/>
          </w:tcPr>
          <w:p w14:paraId="627258CF" w14:textId="77777777" w:rsidR="009B50F7" w:rsidRDefault="009B50F7" w:rsidP="002D3F09">
            <w:pPr>
              <w:pStyle w:val="Stijllegevakken"/>
            </w:pPr>
          </w:p>
        </w:tc>
        <w:tc>
          <w:tcPr>
            <w:tcW w:w="760" w:type="dxa"/>
          </w:tcPr>
          <w:p w14:paraId="57C5E1D4" w14:textId="77777777" w:rsidR="009B50F7" w:rsidRDefault="009B50F7" w:rsidP="002D3F09">
            <w:pPr>
              <w:pStyle w:val="Stijllegevakken"/>
            </w:pPr>
          </w:p>
        </w:tc>
        <w:tc>
          <w:tcPr>
            <w:tcW w:w="760" w:type="dxa"/>
          </w:tcPr>
          <w:p w14:paraId="5D7559AE" w14:textId="77777777" w:rsidR="009B50F7" w:rsidRDefault="009B50F7" w:rsidP="002D3F09">
            <w:pPr>
              <w:pStyle w:val="Stijllegevakken"/>
            </w:pPr>
          </w:p>
        </w:tc>
        <w:tc>
          <w:tcPr>
            <w:tcW w:w="1270" w:type="dxa"/>
          </w:tcPr>
          <w:p w14:paraId="79FE55FA" w14:textId="77777777" w:rsidR="009B50F7" w:rsidRDefault="009B50F7" w:rsidP="002D3F09">
            <w:pPr>
              <w:pStyle w:val="Stijllegevakken"/>
            </w:pPr>
          </w:p>
        </w:tc>
        <w:tc>
          <w:tcPr>
            <w:tcW w:w="842" w:type="dxa"/>
          </w:tcPr>
          <w:p w14:paraId="2D355BFF" w14:textId="77777777" w:rsidR="009B50F7" w:rsidRDefault="009B50F7" w:rsidP="002D3F09">
            <w:pPr>
              <w:pStyle w:val="Stijllegevakken"/>
            </w:pPr>
          </w:p>
        </w:tc>
        <w:tc>
          <w:tcPr>
            <w:tcW w:w="3793" w:type="dxa"/>
          </w:tcPr>
          <w:p w14:paraId="731708FF" w14:textId="77777777" w:rsidR="009B50F7" w:rsidRDefault="009B50F7" w:rsidP="002D3F09">
            <w:pPr>
              <w:pStyle w:val="Stijllegevakken"/>
            </w:pPr>
          </w:p>
        </w:tc>
      </w:tr>
      <w:tr w:rsidR="009B50F7" w14:paraId="5203B5D6" w14:textId="77777777" w:rsidTr="00113974">
        <w:tc>
          <w:tcPr>
            <w:tcW w:w="5844" w:type="dxa"/>
          </w:tcPr>
          <w:p w14:paraId="68BB3E9D" w14:textId="77777777" w:rsidR="009B50F7" w:rsidRDefault="009B50F7" w:rsidP="002D3F09">
            <w:pPr>
              <w:pStyle w:val="Stijllegevakken"/>
            </w:pPr>
          </w:p>
        </w:tc>
        <w:tc>
          <w:tcPr>
            <w:tcW w:w="760" w:type="dxa"/>
          </w:tcPr>
          <w:p w14:paraId="725DEBE4" w14:textId="77777777" w:rsidR="009B50F7" w:rsidRDefault="009B50F7" w:rsidP="002D3F09">
            <w:pPr>
              <w:pStyle w:val="Stijllegevakken"/>
            </w:pPr>
          </w:p>
        </w:tc>
        <w:tc>
          <w:tcPr>
            <w:tcW w:w="760" w:type="dxa"/>
          </w:tcPr>
          <w:p w14:paraId="182F8863" w14:textId="77777777" w:rsidR="009B50F7" w:rsidRDefault="009B50F7" w:rsidP="002D3F09">
            <w:pPr>
              <w:pStyle w:val="Stijllegevakken"/>
            </w:pPr>
          </w:p>
        </w:tc>
        <w:tc>
          <w:tcPr>
            <w:tcW w:w="760" w:type="dxa"/>
          </w:tcPr>
          <w:p w14:paraId="728FE97F" w14:textId="77777777" w:rsidR="009B50F7" w:rsidRDefault="009B50F7" w:rsidP="002D3F09">
            <w:pPr>
              <w:pStyle w:val="Stijllegevakken"/>
            </w:pPr>
          </w:p>
        </w:tc>
        <w:tc>
          <w:tcPr>
            <w:tcW w:w="1270" w:type="dxa"/>
          </w:tcPr>
          <w:p w14:paraId="15FD9B6F" w14:textId="77777777" w:rsidR="009B50F7" w:rsidRDefault="009B50F7" w:rsidP="002D3F09">
            <w:pPr>
              <w:pStyle w:val="Stijllegevakken"/>
            </w:pPr>
          </w:p>
        </w:tc>
        <w:tc>
          <w:tcPr>
            <w:tcW w:w="842" w:type="dxa"/>
          </w:tcPr>
          <w:p w14:paraId="3D40B330" w14:textId="77777777" w:rsidR="009B50F7" w:rsidRDefault="009B50F7" w:rsidP="002D3F09">
            <w:pPr>
              <w:pStyle w:val="Stijllegevakken"/>
            </w:pPr>
          </w:p>
        </w:tc>
        <w:tc>
          <w:tcPr>
            <w:tcW w:w="3793" w:type="dxa"/>
          </w:tcPr>
          <w:p w14:paraId="76270550" w14:textId="77777777" w:rsidR="009B50F7" w:rsidRDefault="009B50F7" w:rsidP="002D3F09">
            <w:pPr>
              <w:pStyle w:val="Stijllegevakken"/>
            </w:pPr>
          </w:p>
        </w:tc>
      </w:tr>
      <w:tr w:rsidR="00135623" w14:paraId="0BF47BF9" w14:textId="77777777" w:rsidTr="00113974">
        <w:tc>
          <w:tcPr>
            <w:tcW w:w="5844" w:type="dxa"/>
          </w:tcPr>
          <w:p w14:paraId="6603B40A" w14:textId="77777777" w:rsidR="00135623" w:rsidRDefault="00135623" w:rsidP="002D3F09">
            <w:pPr>
              <w:pStyle w:val="Stijllegevakken"/>
            </w:pPr>
          </w:p>
        </w:tc>
        <w:tc>
          <w:tcPr>
            <w:tcW w:w="760" w:type="dxa"/>
          </w:tcPr>
          <w:p w14:paraId="371ECE68" w14:textId="77777777" w:rsidR="00135623" w:rsidRDefault="00135623" w:rsidP="002D3F09">
            <w:pPr>
              <w:pStyle w:val="Stijllegevakken"/>
            </w:pPr>
          </w:p>
        </w:tc>
        <w:tc>
          <w:tcPr>
            <w:tcW w:w="760" w:type="dxa"/>
          </w:tcPr>
          <w:p w14:paraId="33E13F67" w14:textId="77777777" w:rsidR="00135623" w:rsidRDefault="00135623" w:rsidP="002D3F09">
            <w:pPr>
              <w:pStyle w:val="Stijllegevakken"/>
            </w:pPr>
          </w:p>
        </w:tc>
        <w:tc>
          <w:tcPr>
            <w:tcW w:w="760" w:type="dxa"/>
          </w:tcPr>
          <w:p w14:paraId="634A212A" w14:textId="77777777" w:rsidR="00135623" w:rsidRDefault="00135623" w:rsidP="002D3F09">
            <w:pPr>
              <w:pStyle w:val="Stijllegevakken"/>
            </w:pPr>
          </w:p>
        </w:tc>
        <w:tc>
          <w:tcPr>
            <w:tcW w:w="1270" w:type="dxa"/>
          </w:tcPr>
          <w:p w14:paraId="2DE744CA" w14:textId="77777777" w:rsidR="00135623" w:rsidRDefault="00135623" w:rsidP="002D3F09">
            <w:pPr>
              <w:pStyle w:val="Stijllegevakken"/>
            </w:pPr>
          </w:p>
        </w:tc>
        <w:tc>
          <w:tcPr>
            <w:tcW w:w="842" w:type="dxa"/>
          </w:tcPr>
          <w:p w14:paraId="1C46CEE1" w14:textId="77777777" w:rsidR="00135623" w:rsidRDefault="00135623" w:rsidP="002D3F09">
            <w:pPr>
              <w:pStyle w:val="Stijllegevakken"/>
            </w:pPr>
          </w:p>
        </w:tc>
        <w:tc>
          <w:tcPr>
            <w:tcW w:w="3793" w:type="dxa"/>
          </w:tcPr>
          <w:p w14:paraId="637B4AE1" w14:textId="77777777" w:rsidR="00135623" w:rsidRDefault="00135623" w:rsidP="002D3F09">
            <w:pPr>
              <w:pStyle w:val="Stijllegevakken"/>
            </w:pPr>
          </w:p>
        </w:tc>
      </w:tr>
      <w:tr w:rsidR="00135623" w14:paraId="26E197E4" w14:textId="77777777" w:rsidTr="00113974">
        <w:tc>
          <w:tcPr>
            <w:tcW w:w="5844" w:type="dxa"/>
          </w:tcPr>
          <w:p w14:paraId="121C5238" w14:textId="77777777" w:rsidR="00135623" w:rsidRDefault="00135623" w:rsidP="002D3F09">
            <w:pPr>
              <w:pStyle w:val="Stijllegevakken"/>
            </w:pPr>
          </w:p>
        </w:tc>
        <w:tc>
          <w:tcPr>
            <w:tcW w:w="760" w:type="dxa"/>
          </w:tcPr>
          <w:p w14:paraId="638AF260" w14:textId="77777777" w:rsidR="00135623" w:rsidRDefault="00135623" w:rsidP="002D3F09">
            <w:pPr>
              <w:pStyle w:val="Stijllegevakken"/>
            </w:pPr>
          </w:p>
        </w:tc>
        <w:tc>
          <w:tcPr>
            <w:tcW w:w="760" w:type="dxa"/>
          </w:tcPr>
          <w:p w14:paraId="64814A61" w14:textId="77777777" w:rsidR="00135623" w:rsidRDefault="00135623" w:rsidP="002D3F09">
            <w:pPr>
              <w:pStyle w:val="Stijllegevakken"/>
            </w:pPr>
          </w:p>
        </w:tc>
        <w:tc>
          <w:tcPr>
            <w:tcW w:w="760" w:type="dxa"/>
          </w:tcPr>
          <w:p w14:paraId="4F0F4E98" w14:textId="77777777" w:rsidR="00135623" w:rsidRDefault="00135623" w:rsidP="002D3F09">
            <w:pPr>
              <w:pStyle w:val="Stijllegevakken"/>
            </w:pPr>
          </w:p>
        </w:tc>
        <w:tc>
          <w:tcPr>
            <w:tcW w:w="1270" w:type="dxa"/>
          </w:tcPr>
          <w:p w14:paraId="1946F184" w14:textId="77777777" w:rsidR="00135623" w:rsidRDefault="00135623" w:rsidP="002D3F09">
            <w:pPr>
              <w:pStyle w:val="Stijllegevakken"/>
            </w:pPr>
          </w:p>
        </w:tc>
        <w:tc>
          <w:tcPr>
            <w:tcW w:w="842" w:type="dxa"/>
          </w:tcPr>
          <w:p w14:paraId="51AC15B1" w14:textId="77777777" w:rsidR="00135623" w:rsidRDefault="00135623" w:rsidP="002D3F09">
            <w:pPr>
              <w:pStyle w:val="Stijllegevakken"/>
            </w:pPr>
          </w:p>
        </w:tc>
        <w:tc>
          <w:tcPr>
            <w:tcW w:w="3793" w:type="dxa"/>
          </w:tcPr>
          <w:p w14:paraId="51C8FEBE" w14:textId="77777777" w:rsidR="00135623" w:rsidRDefault="00135623" w:rsidP="002D3F09">
            <w:pPr>
              <w:pStyle w:val="Stijllegevakken"/>
            </w:pPr>
          </w:p>
        </w:tc>
      </w:tr>
      <w:tr w:rsidR="009B50F7" w14:paraId="5D2651E9" w14:textId="77777777" w:rsidTr="00113974">
        <w:tc>
          <w:tcPr>
            <w:tcW w:w="5844" w:type="dxa"/>
          </w:tcPr>
          <w:p w14:paraId="7363C29B" w14:textId="77777777" w:rsidR="009B50F7" w:rsidRDefault="009B50F7" w:rsidP="002D3F09">
            <w:pPr>
              <w:pStyle w:val="Stijllegevakken"/>
            </w:pPr>
          </w:p>
        </w:tc>
        <w:tc>
          <w:tcPr>
            <w:tcW w:w="760" w:type="dxa"/>
          </w:tcPr>
          <w:p w14:paraId="552DBBC7" w14:textId="77777777" w:rsidR="009B50F7" w:rsidRDefault="009B50F7" w:rsidP="002D3F09">
            <w:pPr>
              <w:pStyle w:val="Stijllegevakken"/>
            </w:pPr>
          </w:p>
        </w:tc>
        <w:tc>
          <w:tcPr>
            <w:tcW w:w="760" w:type="dxa"/>
          </w:tcPr>
          <w:p w14:paraId="5689AAB7" w14:textId="77777777" w:rsidR="009B50F7" w:rsidRDefault="009B50F7" w:rsidP="002D3F09">
            <w:pPr>
              <w:pStyle w:val="Stijllegevakken"/>
            </w:pPr>
          </w:p>
        </w:tc>
        <w:tc>
          <w:tcPr>
            <w:tcW w:w="760" w:type="dxa"/>
          </w:tcPr>
          <w:p w14:paraId="7A671E1F" w14:textId="77777777" w:rsidR="009B50F7" w:rsidRDefault="009B50F7" w:rsidP="002D3F09">
            <w:pPr>
              <w:pStyle w:val="Stijllegevakken"/>
            </w:pPr>
          </w:p>
        </w:tc>
        <w:tc>
          <w:tcPr>
            <w:tcW w:w="1270" w:type="dxa"/>
          </w:tcPr>
          <w:p w14:paraId="60FB7DD3" w14:textId="77777777" w:rsidR="009B50F7" w:rsidRDefault="009B50F7" w:rsidP="002D3F09">
            <w:pPr>
              <w:pStyle w:val="Stijllegevakken"/>
            </w:pPr>
          </w:p>
        </w:tc>
        <w:tc>
          <w:tcPr>
            <w:tcW w:w="842" w:type="dxa"/>
          </w:tcPr>
          <w:p w14:paraId="2B16FD84" w14:textId="77777777" w:rsidR="009B50F7" w:rsidRDefault="009B50F7" w:rsidP="002D3F09">
            <w:pPr>
              <w:pStyle w:val="Stijllegevakken"/>
            </w:pPr>
          </w:p>
        </w:tc>
        <w:tc>
          <w:tcPr>
            <w:tcW w:w="3793" w:type="dxa"/>
          </w:tcPr>
          <w:p w14:paraId="2C088014" w14:textId="77777777" w:rsidR="009B50F7" w:rsidRDefault="009B50F7" w:rsidP="002D3F09">
            <w:pPr>
              <w:pStyle w:val="Stijllegevakken"/>
            </w:pPr>
          </w:p>
        </w:tc>
      </w:tr>
      <w:tr w:rsidR="009B50F7" w14:paraId="7AE469CF" w14:textId="77777777" w:rsidTr="00113974">
        <w:tc>
          <w:tcPr>
            <w:tcW w:w="5844" w:type="dxa"/>
          </w:tcPr>
          <w:p w14:paraId="22213EE6" w14:textId="77777777" w:rsidR="009B50F7" w:rsidRDefault="009B50F7" w:rsidP="002D3F09">
            <w:pPr>
              <w:pStyle w:val="Stijllegevakken"/>
            </w:pPr>
          </w:p>
        </w:tc>
        <w:tc>
          <w:tcPr>
            <w:tcW w:w="760" w:type="dxa"/>
          </w:tcPr>
          <w:p w14:paraId="7076BC91" w14:textId="77777777" w:rsidR="009B50F7" w:rsidRDefault="009B50F7" w:rsidP="002D3F09">
            <w:pPr>
              <w:pStyle w:val="Stijllegevakken"/>
            </w:pPr>
          </w:p>
        </w:tc>
        <w:tc>
          <w:tcPr>
            <w:tcW w:w="760" w:type="dxa"/>
          </w:tcPr>
          <w:p w14:paraId="162CFDAA" w14:textId="77777777" w:rsidR="009B50F7" w:rsidRDefault="009B50F7" w:rsidP="002D3F09">
            <w:pPr>
              <w:pStyle w:val="Stijllegevakken"/>
            </w:pPr>
          </w:p>
        </w:tc>
        <w:tc>
          <w:tcPr>
            <w:tcW w:w="760" w:type="dxa"/>
          </w:tcPr>
          <w:p w14:paraId="570C2751" w14:textId="77777777" w:rsidR="009B50F7" w:rsidRDefault="009B50F7" w:rsidP="002D3F09">
            <w:pPr>
              <w:pStyle w:val="Stijllegevakken"/>
            </w:pPr>
          </w:p>
        </w:tc>
        <w:tc>
          <w:tcPr>
            <w:tcW w:w="1270" w:type="dxa"/>
          </w:tcPr>
          <w:p w14:paraId="084D2FFC" w14:textId="77777777" w:rsidR="009B50F7" w:rsidRDefault="009B50F7" w:rsidP="002D3F09">
            <w:pPr>
              <w:pStyle w:val="Stijllegevakken"/>
            </w:pPr>
          </w:p>
        </w:tc>
        <w:tc>
          <w:tcPr>
            <w:tcW w:w="842" w:type="dxa"/>
          </w:tcPr>
          <w:p w14:paraId="14369D0F" w14:textId="77777777" w:rsidR="009B50F7" w:rsidRDefault="009B50F7" w:rsidP="002D3F09">
            <w:pPr>
              <w:pStyle w:val="Stijllegevakken"/>
            </w:pPr>
          </w:p>
        </w:tc>
        <w:tc>
          <w:tcPr>
            <w:tcW w:w="3793" w:type="dxa"/>
          </w:tcPr>
          <w:p w14:paraId="0E33F902" w14:textId="77777777" w:rsidR="009B50F7" w:rsidRDefault="009B50F7" w:rsidP="002D3F09">
            <w:pPr>
              <w:pStyle w:val="Stijllegevakken"/>
            </w:pPr>
          </w:p>
        </w:tc>
      </w:tr>
      <w:tr w:rsidR="009B50F7" w14:paraId="6E7FEBD5" w14:textId="77777777" w:rsidTr="00113974">
        <w:tc>
          <w:tcPr>
            <w:tcW w:w="5844" w:type="dxa"/>
          </w:tcPr>
          <w:p w14:paraId="27BC3139" w14:textId="77777777" w:rsidR="009B50F7" w:rsidRDefault="009B50F7" w:rsidP="002D3F09">
            <w:pPr>
              <w:pStyle w:val="Stijllegevakken"/>
            </w:pPr>
          </w:p>
        </w:tc>
        <w:tc>
          <w:tcPr>
            <w:tcW w:w="760" w:type="dxa"/>
          </w:tcPr>
          <w:p w14:paraId="79B91778" w14:textId="77777777" w:rsidR="009B50F7" w:rsidRDefault="009B50F7" w:rsidP="002D3F09">
            <w:pPr>
              <w:pStyle w:val="Stijllegevakken"/>
            </w:pPr>
          </w:p>
        </w:tc>
        <w:tc>
          <w:tcPr>
            <w:tcW w:w="760" w:type="dxa"/>
          </w:tcPr>
          <w:p w14:paraId="4CC64689" w14:textId="77777777" w:rsidR="009B50F7" w:rsidRDefault="009B50F7" w:rsidP="002D3F09">
            <w:pPr>
              <w:pStyle w:val="Stijllegevakken"/>
            </w:pPr>
          </w:p>
        </w:tc>
        <w:tc>
          <w:tcPr>
            <w:tcW w:w="760" w:type="dxa"/>
          </w:tcPr>
          <w:p w14:paraId="6D8CDDFE" w14:textId="77777777" w:rsidR="009B50F7" w:rsidRDefault="009B50F7" w:rsidP="002D3F09">
            <w:pPr>
              <w:pStyle w:val="Stijllegevakken"/>
            </w:pPr>
          </w:p>
        </w:tc>
        <w:tc>
          <w:tcPr>
            <w:tcW w:w="1270" w:type="dxa"/>
          </w:tcPr>
          <w:p w14:paraId="502D4C83" w14:textId="77777777" w:rsidR="009B50F7" w:rsidRDefault="009B50F7" w:rsidP="002D3F09">
            <w:pPr>
              <w:pStyle w:val="Stijllegevakken"/>
            </w:pPr>
          </w:p>
        </w:tc>
        <w:tc>
          <w:tcPr>
            <w:tcW w:w="842" w:type="dxa"/>
          </w:tcPr>
          <w:p w14:paraId="74DD2583" w14:textId="77777777" w:rsidR="009B50F7" w:rsidRDefault="009B50F7" w:rsidP="002D3F09">
            <w:pPr>
              <w:pStyle w:val="Stijllegevakken"/>
            </w:pPr>
          </w:p>
        </w:tc>
        <w:tc>
          <w:tcPr>
            <w:tcW w:w="3793" w:type="dxa"/>
          </w:tcPr>
          <w:p w14:paraId="62F51051" w14:textId="77777777" w:rsidR="009B50F7" w:rsidRDefault="009B50F7" w:rsidP="002D3F09">
            <w:pPr>
              <w:pStyle w:val="Stijllegevakken"/>
            </w:pPr>
          </w:p>
        </w:tc>
      </w:tr>
      <w:tr w:rsidR="009B50F7" w14:paraId="77BAF065" w14:textId="77777777" w:rsidTr="005827F6">
        <w:tc>
          <w:tcPr>
            <w:tcW w:w="14029" w:type="dxa"/>
            <w:gridSpan w:val="7"/>
            <w:shd w:val="clear" w:color="auto" w:fill="D9D9D9" w:themeFill="background1" w:themeFillShade="D9"/>
          </w:tcPr>
          <w:p w14:paraId="767CCE62" w14:textId="683A37D0" w:rsidR="00DB730A" w:rsidRPr="00747B48" w:rsidRDefault="009B50F7" w:rsidP="00DB730A">
            <w:pPr>
              <w:pStyle w:val="Leerdoelen"/>
              <w:rPr>
                <w:lang w:val="nl-NL"/>
              </w:rPr>
            </w:pPr>
            <w:r>
              <w:t>LPD 6    </w:t>
            </w:r>
            <w:r w:rsidR="000121C3">
              <w:t xml:space="preserve">De </w:t>
            </w:r>
            <w:r w:rsidR="000121C3" w:rsidRPr="009C1444">
              <w:t>leerling</w:t>
            </w:r>
            <w:r w:rsidR="000121C3">
              <w:t xml:space="preserve"> </w:t>
            </w:r>
            <w:r w:rsidR="00DB730A" w:rsidRPr="00747B48">
              <w:rPr>
                <w:lang w:val="nl-NL"/>
              </w:rPr>
              <w:t>onderzoek</w:t>
            </w:r>
            <w:r w:rsidR="00DB730A">
              <w:rPr>
                <w:lang w:val="nl-NL"/>
              </w:rPr>
              <w:t xml:space="preserve">t </w:t>
            </w:r>
            <w:r w:rsidR="00DB730A" w:rsidRPr="00747B48">
              <w:rPr>
                <w:lang w:val="nl-NL"/>
              </w:rPr>
              <w:t>de meest geschikte mortels en lijmen voor natuursteen.</w:t>
            </w:r>
          </w:p>
          <w:p w14:paraId="2D068B80" w14:textId="77777777" w:rsidR="00DB730A" w:rsidRPr="00747B48" w:rsidRDefault="00DB730A" w:rsidP="00DB730A">
            <w:pPr>
              <w:pStyle w:val="Afbeersteitem"/>
            </w:pPr>
            <w:r w:rsidRPr="00747B48">
              <w:t xml:space="preserve">Lijmen en </w:t>
            </w:r>
            <w:r w:rsidRPr="00DB730A">
              <w:t>harsen</w:t>
            </w:r>
          </w:p>
          <w:p w14:paraId="2CACAECE" w14:textId="0074364C" w:rsidR="009B50F7" w:rsidRPr="0058653A" w:rsidRDefault="00DB730A" w:rsidP="00DB730A">
            <w:pPr>
              <w:pStyle w:val="Afblaatsteitem"/>
            </w:pPr>
            <w:r w:rsidRPr="00747B48">
              <w:t xml:space="preserve">Mortels: </w:t>
            </w:r>
            <w:r w:rsidRPr="00DB730A">
              <w:t>eigenschappen</w:t>
            </w:r>
          </w:p>
        </w:tc>
      </w:tr>
      <w:tr w:rsidR="009B50F7" w14:paraId="0E4878E2" w14:textId="77777777" w:rsidTr="00113974">
        <w:tc>
          <w:tcPr>
            <w:tcW w:w="5844" w:type="dxa"/>
          </w:tcPr>
          <w:p w14:paraId="59A5518B" w14:textId="77777777" w:rsidR="009B50F7" w:rsidRDefault="009B50F7" w:rsidP="002D3F09">
            <w:pPr>
              <w:pStyle w:val="Stijllegevakken"/>
            </w:pPr>
          </w:p>
        </w:tc>
        <w:tc>
          <w:tcPr>
            <w:tcW w:w="760" w:type="dxa"/>
          </w:tcPr>
          <w:p w14:paraId="36362F44" w14:textId="77777777" w:rsidR="009B50F7" w:rsidRDefault="009B50F7" w:rsidP="002D3F09">
            <w:pPr>
              <w:pStyle w:val="Stijllegevakken"/>
            </w:pPr>
          </w:p>
        </w:tc>
        <w:tc>
          <w:tcPr>
            <w:tcW w:w="760" w:type="dxa"/>
          </w:tcPr>
          <w:p w14:paraId="57C02183" w14:textId="77777777" w:rsidR="009B50F7" w:rsidRDefault="009B50F7" w:rsidP="002D3F09">
            <w:pPr>
              <w:pStyle w:val="Stijllegevakken"/>
            </w:pPr>
          </w:p>
        </w:tc>
        <w:tc>
          <w:tcPr>
            <w:tcW w:w="760" w:type="dxa"/>
          </w:tcPr>
          <w:p w14:paraId="00D28851" w14:textId="77777777" w:rsidR="009B50F7" w:rsidRDefault="009B50F7" w:rsidP="002D3F09">
            <w:pPr>
              <w:pStyle w:val="Stijllegevakken"/>
            </w:pPr>
          </w:p>
        </w:tc>
        <w:tc>
          <w:tcPr>
            <w:tcW w:w="1270" w:type="dxa"/>
          </w:tcPr>
          <w:p w14:paraId="27C44A38" w14:textId="77777777" w:rsidR="009B50F7" w:rsidRDefault="009B50F7" w:rsidP="002D3F09">
            <w:pPr>
              <w:pStyle w:val="Stijllegevakken"/>
            </w:pPr>
          </w:p>
        </w:tc>
        <w:tc>
          <w:tcPr>
            <w:tcW w:w="842" w:type="dxa"/>
          </w:tcPr>
          <w:p w14:paraId="30600210" w14:textId="77777777" w:rsidR="009B50F7" w:rsidRDefault="009B50F7" w:rsidP="002D3F09">
            <w:pPr>
              <w:pStyle w:val="Stijllegevakken"/>
            </w:pPr>
          </w:p>
        </w:tc>
        <w:tc>
          <w:tcPr>
            <w:tcW w:w="3793" w:type="dxa"/>
          </w:tcPr>
          <w:p w14:paraId="6E3BFC3C" w14:textId="77777777" w:rsidR="009B50F7" w:rsidRDefault="009B50F7" w:rsidP="002D3F09">
            <w:pPr>
              <w:pStyle w:val="Stijllegevakken"/>
            </w:pPr>
          </w:p>
        </w:tc>
      </w:tr>
      <w:tr w:rsidR="00135623" w14:paraId="31E3E1D3" w14:textId="77777777" w:rsidTr="00113974">
        <w:tc>
          <w:tcPr>
            <w:tcW w:w="5844" w:type="dxa"/>
          </w:tcPr>
          <w:p w14:paraId="24BA32D7" w14:textId="77777777" w:rsidR="00135623" w:rsidRDefault="00135623" w:rsidP="002D3F09">
            <w:pPr>
              <w:pStyle w:val="Stijllegevakken"/>
            </w:pPr>
          </w:p>
        </w:tc>
        <w:tc>
          <w:tcPr>
            <w:tcW w:w="760" w:type="dxa"/>
          </w:tcPr>
          <w:p w14:paraId="163D2BEA" w14:textId="77777777" w:rsidR="00135623" w:rsidRDefault="00135623" w:rsidP="002D3F09">
            <w:pPr>
              <w:pStyle w:val="Stijllegevakken"/>
            </w:pPr>
          </w:p>
        </w:tc>
        <w:tc>
          <w:tcPr>
            <w:tcW w:w="760" w:type="dxa"/>
          </w:tcPr>
          <w:p w14:paraId="43CA6043" w14:textId="77777777" w:rsidR="00135623" w:rsidRDefault="00135623" w:rsidP="002D3F09">
            <w:pPr>
              <w:pStyle w:val="Stijllegevakken"/>
            </w:pPr>
          </w:p>
        </w:tc>
        <w:tc>
          <w:tcPr>
            <w:tcW w:w="760" w:type="dxa"/>
          </w:tcPr>
          <w:p w14:paraId="45DBC348" w14:textId="77777777" w:rsidR="00135623" w:rsidRDefault="00135623" w:rsidP="002D3F09">
            <w:pPr>
              <w:pStyle w:val="Stijllegevakken"/>
            </w:pPr>
          </w:p>
        </w:tc>
        <w:tc>
          <w:tcPr>
            <w:tcW w:w="1270" w:type="dxa"/>
          </w:tcPr>
          <w:p w14:paraId="1ADF6BF0" w14:textId="77777777" w:rsidR="00135623" w:rsidRDefault="00135623" w:rsidP="002D3F09">
            <w:pPr>
              <w:pStyle w:val="Stijllegevakken"/>
            </w:pPr>
          </w:p>
        </w:tc>
        <w:tc>
          <w:tcPr>
            <w:tcW w:w="842" w:type="dxa"/>
          </w:tcPr>
          <w:p w14:paraId="083C944F" w14:textId="77777777" w:rsidR="00135623" w:rsidRDefault="00135623" w:rsidP="002D3F09">
            <w:pPr>
              <w:pStyle w:val="Stijllegevakken"/>
            </w:pPr>
          </w:p>
        </w:tc>
        <w:tc>
          <w:tcPr>
            <w:tcW w:w="3793" w:type="dxa"/>
          </w:tcPr>
          <w:p w14:paraId="17123E11" w14:textId="77777777" w:rsidR="00135623" w:rsidRDefault="00135623" w:rsidP="002D3F09">
            <w:pPr>
              <w:pStyle w:val="Stijllegevakken"/>
            </w:pPr>
          </w:p>
        </w:tc>
      </w:tr>
      <w:tr w:rsidR="009B50F7" w14:paraId="105E956A" w14:textId="77777777" w:rsidTr="00113974">
        <w:tc>
          <w:tcPr>
            <w:tcW w:w="5844" w:type="dxa"/>
          </w:tcPr>
          <w:p w14:paraId="0D522157" w14:textId="77777777" w:rsidR="009B50F7" w:rsidRDefault="009B50F7" w:rsidP="002D3F09">
            <w:pPr>
              <w:pStyle w:val="Stijllegevakken"/>
            </w:pPr>
          </w:p>
        </w:tc>
        <w:tc>
          <w:tcPr>
            <w:tcW w:w="760" w:type="dxa"/>
          </w:tcPr>
          <w:p w14:paraId="22D5B2AA" w14:textId="77777777" w:rsidR="009B50F7" w:rsidRDefault="009B50F7" w:rsidP="002D3F09">
            <w:pPr>
              <w:pStyle w:val="Stijllegevakken"/>
            </w:pPr>
          </w:p>
        </w:tc>
        <w:tc>
          <w:tcPr>
            <w:tcW w:w="760" w:type="dxa"/>
          </w:tcPr>
          <w:p w14:paraId="7B33F61A" w14:textId="77777777" w:rsidR="009B50F7" w:rsidRDefault="009B50F7" w:rsidP="002D3F09">
            <w:pPr>
              <w:pStyle w:val="Stijllegevakken"/>
            </w:pPr>
          </w:p>
        </w:tc>
        <w:tc>
          <w:tcPr>
            <w:tcW w:w="760" w:type="dxa"/>
          </w:tcPr>
          <w:p w14:paraId="13753531" w14:textId="77777777" w:rsidR="009B50F7" w:rsidRDefault="009B50F7" w:rsidP="002D3F09">
            <w:pPr>
              <w:pStyle w:val="Stijllegevakken"/>
            </w:pPr>
          </w:p>
        </w:tc>
        <w:tc>
          <w:tcPr>
            <w:tcW w:w="1270" w:type="dxa"/>
          </w:tcPr>
          <w:p w14:paraId="12864217" w14:textId="77777777" w:rsidR="009B50F7" w:rsidRDefault="009B50F7" w:rsidP="002D3F09">
            <w:pPr>
              <w:pStyle w:val="Stijllegevakken"/>
            </w:pPr>
          </w:p>
        </w:tc>
        <w:tc>
          <w:tcPr>
            <w:tcW w:w="842" w:type="dxa"/>
          </w:tcPr>
          <w:p w14:paraId="43A2230E" w14:textId="77777777" w:rsidR="009B50F7" w:rsidRDefault="009B50F7" w:rsidP="002D3F09">
            <w:pPr>
              <w:pStyle w:val="Stijllegevakken"/>
            </w:pPr>
          </w:p>
        </w:tc>
        <w:tc>
          <w:tcPr>
            <w:tcW w:w="3793" w:type="dxa"/>
          </w:tcPr>
          <w:p w14:paraId="3E279A7D" w14:textId="77777777" w:rsidR="009B50F7" w:rsidRDefault="009B50F7" w:rsidP="002D3F09">
            <w:pPr>
              <w:pStyle w:val="Stijllegevakken"/>
            </w:pPr>
          </w:p>
        </w:tc>
      </w:tr>
      <w:tr w:rsidR="009B50F7" w14:paraId="2BB7E55B" w14:textId="77777777" w:rsidTr="00113974">
        <w:tc>
          <w:tcPr>
            <w:tcW w:w="5844" w:type="dxa"/>
          </w:tcPr>
          <w:p w14:paraId="1796BB7B" w14:textId="77777777" w:rsidR="009B50F7" w:rsidRDefault="009B50F7" w:rsidP="002D3F09">
            <w:pPr>
              <w:pStyle w:val="Stijllegevakken"/>
            </w:pPr>
          </w:p>
        </w:tc>
        <w:tc>
          <w:tcPr>
            <w:tcW w:w="760" w:type="dxa"/>
          </w:tcPr>
          <w:p w14:paraId="0CA32B76" w14:textId="77777777" w:rsidR="009B50F7" w:rsidRDefault="009B50F7" w:rsidP="002D3F09">
            <w:pPr>
              <w:pStyle w:val="Stijllegevakken"/>
            </w:pPr>
          </w:p>
        </w:tc>
        <w:tc>
          <w:tcPr>
            <w:tcW w:w="760" w:type="dxa"/>
          </w:tcPr>
          <w:p w14:paraId="6AC7162C" w14:textId="77777777" w:rsidR="009B50F7" w:rsidRDefault="009B50F7" w:rsidP="002D3F09">
            <w:pPr>
              <w:pStyle w:val="Stijllegevakken"/>
            </w:pPr>
          </w:p>
        </w:tc>
        <w:tc>
          <w:tcPr>
            <w:tcW w:w="760" w:type="dxa"/>
          </w:tcPr>
          <w:p w14:paraId="72AA7AAF" w14:textId="77777777" w:rsidR="009B50F7" w:rsidRDefault="009B50F7" w:rsidP="002D3F09">
            <w:pPr>
              <w:pStyle w:val="Stijllegevakken"/>
            </w:pPr>
          </w:p>
        </w:tc>
        <w:tc>
          <w:tcPr>
            <w:tcW w:w="1270" w:type="dxa"/>
          </w:tcPr>
          <w:p w14:paraId="11319093" w14:textId="77777777" w:rsidR="009B50F7" w:rsidRDefault="009B50F7" w:rsidP="002D3F09">
            <w:pPr>
              <w:pStyle w:val="Stijllegevakken"/>
            </w:pPr>
          </w:p>
        </w:tc>
        <w:tc>
          <w:tcPr>
            <w:tcW w:w="842" w:type="dxa"/>
          </w:tcPr>
          <w:p w14:paraId="35841AC4" w14:textId="77777777" w:rsidR="009B50F7" w:rsidRDefault="009B50F7" w:rsidP="002D3F09">
            <w:pPr>
              <w:pStyle w:val="Stijllegevakken"/>
            </w:pPr>
          </w:p>
        </w:tc>
        <w:tc>
          <w:tcPr>
            <w:tcW w:w="3793" w:type="dxa"/>
          </w:tcPr>
          <w:p w14:paraId="28038FFF" w14:textId="77777777" w:rsidR="009B50F7" w:rsidRDefault="009B50F7" w:rsidP="002D3F09">
            <w:pPr>
              <w:pStyle w:val="Stijllegevakken"/>
            </w:pPr>
          </w:p>
        </w:tc>
      </w:tr>
      <w:tr w:rsidR="009B50F7" w14:paraId="693D096C" w14:textId="77777777" w:rsidTr="00113974">
        <w:tc>
          <w:tcPr>
            <w:tcW w:w="5844" w:type="dxa"/>
          </w:tcPr>
          <w:p w14:paraId="48E6A4FB" w14:textId="77777777" w:rsidR="009B50F7" w:rsidRDefault="009B50F7" w:rsidP="002D3F09">
            <w:pPr>
              <w:pStyle w:val="Stijllegevakken"/>
            </w:pPr>
          </w:p>
        </w:tc>
        <w:tc>
          <w:tcPr>
            <w:tcW w:w="760" w:type="dxa"/>
          </w:tcPr>
          <w:p w14:paraId="5354119E" w14:textId="77777777" w:rsidR="009B50F7" w:rsidRDefault="009B50F7" w:rsidP="002D3F09">
            <w:pPr>
              <w:pStyle w:val="Stijllegevakken"/>
            </w:pPr>
          </w:p>
        </w:tc>
        <w:tc>
          <w:tcPr>
            <w:tcW w:w="760" w:type="dxa"/>
          </w:tcPr>
          <w:p w14:paraId="5B34AB78" w14:textId="77777777" w:rsidR="009B50F7" w:rsidRDefault="009B50F7" w:rsidP="002D3F09">
            <w:pPr>
              <w:pStyle w:val="Stijllegevakken"/>
            </w:pPr>
          </w:p>
        </w:tc>
        <w:tc>
          <w:tcPr>
            <w:tcW w:w="760" w:type="dxa"/>
          </w:tcPr>
          <w:p w14:paraId="0EA308F7" w14:textId="77777777" w:rsidR="009B50F7" w:rsidRDefault="009B50F7" w:rsidP="002D3F09">
            <w:pPr>
              <w:pStyle w:val="Stijllegevakken"/>
            </w:pPr>
          </w:p>
        </w:tc>
        <w:tc>
          <w:tcPr>
            <w:tcW w:w="1270" w:type="dxa"/>
          </w:tcPr>
          <w:p w14:paraId="1F9BB490" w14:textId="77777777" w:rsidR="009B50F7" w:rsidRDefault="009B50F7" w:rsidP="002D3F09">
            <w:pPr>
              <w:pStyle w:val="Stijllegevakken"/>
            </w:pPr>
          </w:p>
        </w:tc>
        <w:tc>
          <w:tcPr>
            <w:tcW w:w="842" w:type="dxa"/>
          </w:tcPr>
          <w:p w14:paraId="336AC112" w14:textId="77777777" w:rsidR="009B50F7" w:rsidRDefault="009B50F7" w:rsidP="002D3F09">
            <w:pPr>
              <w:pStyle w:val="Stijllegevakken"/>
            </w:pPr>
          </w:p>
        </w:tc>
        <w:tc>
          <w:tcPr>
            <w:tcW w:w="3793" w:type="dxa"/>
          </w:tcPr>
          <w:p w14:paraId="217D9154" w14:textId="77777777" w:rsidR="009B50F7" w:rsidRDefault="009B50F7" w:rsidP="002D3F09">
            <w:pPr>
              <w:pStyle w:val="Stijllegevakken"/>
            </w:pPr>
          </w:p>
        </w:tc>
      </w:tr>
      <w:tr w:rsidR="009B50F7" w14:paraId="175B47F9" w14:textId="77777777" w:rsidTr="00113974">
        <w:tc>
          <w:tcPr>
            <w:tcW w:w="5844" w:type="dxa"/>
          </w:tcPr>
          <w:p w14:paraId="659F6021" w14:textId="77777777" w:rsidR="009B50F7" w:rsidRDefault="009B50F7" w:rsidP="002D3F09">
            <w:pPr>
              <w:pStyle w:val="Stijllegevakken"/>
            </w:pPr>
          </w:p>
        </w:tc>
        <w:tc>
          <w:tcPr>
            <w:tcW w:w="760" w:type="dxa"/>
          </w:tcPr>
          <w:p w14:paraId="2E37C168" w14:textId="77777777" w:rsidR="009B50F7" w:rsidRDefault="009B50F7" w:rsidP="002D3F09">
            <w:pPr>
              <w:pStyle w:val="Stijllegevakken"/>
            </w:pPr>
          </w:p>
        </w:tc>
        <w:tc>
          <w:tcPr>
            <w:tcW w:w="760" w:type="dxa"/>
          </w:tcPr>
          <w:p w14:paraId="2C039071" w14:textId="77777777" w:rsidR="009B50F7" w:rsidRDefault="009B50F7" w:rsidP="002D3F09">
            <w:pPr>
              <w:pStyle w:val="Stijllegevakken"/>
            </w:pPr>
          </w:p>
        </w:tc>
        <w:tc>
          <w:tcPr>
            <w:tcW w:w="760" w:type="dxa"/>
          </w:tcPr>
          <w:p w14:paraId="1FC91AD7" w14:textId="77777777" w:rsidR="009B50F7" w:rsidRDefault="009B50F7" w:rsidP="002D3F09">
            <w:pPr>
              <w:pStyle w:val="Stijllegevakken"/>
            </w:pPr>
          </w:p>
        </w:tc>
        <w:tc>
          <w:tcPr>
            <w:tcW w:w="1270" w:type="dxa"/>
          </w:tcPr>
          <w:p w14:paraId="01177124" w14:textId="77777777" w:rsidR="009B50F7" w:rsidRDefault="009B50F7" w:rsidP="002D3F09">
            <w:pPr>
              <w:pStyle w:val="Stijllegevakken"/>
            </w:pPr>
          </w:p>
        </w:tc>
        <w:tc>
          <w:tcPr>
            <w:tcW w:w="842" w:type="dxa"/>
          </w:tcPr>
          <w:p w14:paraId="7B5C2D0B" w14:textId="77777777" w:rsidR="009B50F7" w:rsidRDefault="009B50F7" w:rsidP="002D3F09">
            <w:pPr>
              <w:pStyle w:val="Stijllegevakken"/>
            </w:pPr>
          </w:p>
        </w:tc>
        <w:tc>
          <w:tcPr>
            <w:tcW w:w="3793" w:type="dxa"/>
          </w:tcPr>
          <w:p w14:paraId="1A38FD54" w14:textId="77777777" w:rsidR="009B50F7" w:rsidRDefault="009B50F7" w:rsidP="002D3F09">
            <w:pPr>
              <w:pStyle w:val="Stijllegevakken"/>
            </w:pPr>
          </w:p>
        </w:tc>
      </w:tr>
      <w:tr w:rsidR="009B50F7" w14:paraId="4CB9DFF5" w14:textId="77777777" w:rsidTr="005827F6">
        <w:tc>
          <w:tcPr>
            <w:tcW w:w="14029" w:type="dxa"/>
            <w:gridSpan w:val="7"/>
            <w:shd w:val="clear" w:color="auto" w:fill="D9D9D9" w:themeFill="background1" w:themeFillShade="D9"/>
          </w:tcPr>
          <w:p w14:paraId="1B54BEDD" w14:textId="4F54FAC5" w:rsidR="006205F7" w:rsidRPr="00747B48" w:rsidRDefault="009B50F7" w:rsidP="006205F7">
            <w:pPr>
              <w:pStyle w:val="Leerdoelen"/>
              <w:rPr>
                <w:lang w:val="nl-NL"/>
              </w:rPr>
            </w:pPr>
            <w:r w:rsidRPr="0021660F">
              <w:lastRenderedPageBreak/>
              <w:t>LPD 7  </w:t>
            </w:r>
            <w:r>
              <w:t xml:space="preserve"> </w:t>
            </w:r>
            <w:r w:rsidRPr="0021660F">
              <w:t> </w:t>
            </w:r>
            <w:r w:rsidR="00AB2C2A">
              <w:t xml:space="preserve">De leerling </w:t>
            </w:r>
            <w:r w:rsidR="006205F7" w:rsidRPr="00747B48">
              <w:rPr>
                <w:lang w:val="nl-NL"/>
              </w:rPr>
              <w:t>onderzoek</w:t>
            </w:r>
            <w:r w:rsidR="006205F7">
              <w:rPr>
                <w:lang w:val="nl-NL"/>
              </w:rPr>
              <w:t>t</w:t>
            </w:r>
            <w:r w:rsidR="006205F7" w:rsidRPr="00747B48">
              <w:rPr>
                <w:lang w:val="nl-NL"/>
              </w:rPr>
              <w:t xml:space="preserve"> </w:t>
            </w:r>
            <w:r w:rsidR="006205F7">
              <w:rPr>
                <w:lang w:val="nl-NL"/>
              </w:rPr>
              <w:t xml:space="preserve">de opbouw van constructies voor BEN- en passiefprojecten en </w:t>
            </w:r>
            <w:r w:rsidR="006205F7" w:rsidRPr="00747B48">
              <w:rPr>
                <w:lang w:val="nl-NL"/>
              </w:rPr>
              <w:t xml:space="preserve">uitvoeringsvormen en -technieken </w:t>
            </w:r>
            <w:r w:rsidR="006205F7">
              <w:rPr>
                <w:lang w:val="nl-NL"/>
              </w:rPr>
              <w:t>bij</w:t>
            </w:r>
            <w:r w:rsidR="006205F7" w:rsidRPr="00747B48">
              <w:rPr>
                <w:lang w:val="nl-NL"/>
              </w:rPr>
              <w:t xml:space="preserve"> het plaatsen van natuursteen</w:t>
            </w:r>
            <w:r w:rsidR="006205F7">
              <w:rPr>
                <w:lang w:val="nl-NL"/>
              </w:rPr>
              <w:t>elementen</w:t>
            </w:r>
            <w:r w:rsidR="006205F7" w:rsidRPr="00747B48">
              <w:rPr>
                <w:lang w:val="nl-NL"/>
              </w:rPr>
              <w:t>.</w:t>
            </w:r>
            <w:r w:rsidR="006205F7">
              <w:rPr>
                <w:lang w:val="nl-NL"/>
              </w:rPr>
              <w:t xml:space="preserve"> </w:t>
            </w:r>
          </w:p>
          <w:p w14:paraId="1D2ADC2F" w14:textId="77777777" w:rsidR="006205F7" w:rsidRDefault="006205F7" w:rsidP="00135623">
            <w:pPr>
              <w:pStyle w:val="Afbeersteitem"/>
            </w:pPr>
            <w:r>
              <w:t xml:space="preserve">EPB: </w:t>
            </w:r>
            <w:r w:rsidRPr="00135623">
              <w:t>algemene</w:t>
            </w:r>
            <w:r>
              <w:t xml:space="preserve"> principes</w:t>
            </w:r>
          </w:p>
          <w:p w14:paraId="104DBDE2" w14:textId="77777777" w:rsidR="006205F7" w:rsidRPr="00747B48" w:rsidRDefault="006205F7" w:rsidP="00135623">
            <w:pPr>
              <w:pStyle w:val="Afbmiddenitem"/>
            </w:pPr>
            <w:r w:rsidRPr="00747B48">
              <w:t>Isolatiematerialen: soorten en eigenschappen</w:t>
            </w:r>
          </w:p>
          <w:p w14:paraId="117A5388" w14:textId="77777777" w:rsidR="006205F7" w:rsidRPr="00A16782" w:rsidRDefault="006205F7" w:rsidP="00135623">
            <w:pPr>
              <w:pStyle w:val="Afbmiddenitem"/>
            </w:pPr>
            <w:r w:rsidRPr="00A16782">
              <w:t>Leg- en verbandpatrone</w:t>
            </w:r>
            <w:r>
              <w:t>n</w:t>
            </w:r>
          </w:p>
          <w:p w14:paraId="1CE34660" w14:textId="77777777" w:rsidR="006205F7" w:rsidRPr="00747B48" w:rsidRDefault="006205F7" w:rsidP="00135623">
            <w:pPr>
              <w:pStyle w:val="Afbmiddenitem"/>
            </w:pPr>
            <w:r w:rsidRPr="00747B48">
              <w:t>Lucht- en dampdichting</w:t>
            </w:r>
          </w:p>
          <w:p w14:paraId="51F8B162" w14:textId="422A3F21" w:rsidR="009B50F7" w:rsidRDefault="006205F7" w:rsidP="00135623">
            <w:pPr>
              <w:pStyle w:val="Afblaatsteitem"/>
            </w:pPr>
            <w:r w:rsidRPr="00135623">
              <w:t>Verankeringstechnieken</w:t>
            </w:r>
            <w:r w:rsidR="00AB2C2A">
              <w:t xml:space="preserve">.  </w:t>
            </w:r>
          </w:p>
        </w:tc>
      </w:tr>
      <w:tr w:rsidR="009B50F7" w14:paraId="3C7F63B5" w14:textId="77777777" w:rsidTr="00113974">
        <w:tc>
          <w:tcPr>
            <w:tcW w:w="5844" w:type="dxa"/>
          </w:tcPr>
          <w:p w14:paraId="11D18E4D" w14:textId="77777777" w:rsidR="009B50F7" w:rsidRDefault="009B50F7" w:rsidP="002D3F09">
            <w:pPr>
              <w:pStyle w:val="Stijllegevakken"/>
            </w:pPr>
          </w:p>
        </w:tc>
        <w:tc>
          <w:tcPr>
            <w:tcW w:w="760" w:type="dxa"/>
          </w:tcPr>
          <w:p w14:paraId="2F4CE0B6" w14:textId="77777777" w:rsidR="009B50F7" w:rsidRDefault="009B50F7" w:rsidP="002D3F09">
            <w:pPr>
              <w:pStyle w:val="Stijllegevakken"/>
            </w:pPr>
          </w:p>
        </w:tc>
        <w:tc>
          <w:tcPr>
            <w:tcW w:w="760" w:type="dxa"/>
          </w:tcPr>
          <w:p w14:paraId="33557D8F" w14:textId="77777777" w:rsidR="009B50F7" w:rsidRDefault="009B50F7" w:rsidP="002D3F09">
            <w:pPr>
              <w:pStyle w:val="Stijllegevakken"/>
            </w:pPr>
          </w:p>
        </w:tc>
        <w:tc>
          <w:tcPr>
            <w:tcW w:w="760" w:type="dxa"/>
          </w:tcPr>
          <w:p w14:paraId="71BEAFD0" w14:textId="77777777" w:rsidR="009B50F7" w:rsidRDefault="009B50F7" w:rsidP="002D3F09">
            <w:pPr>
              <w:pStyle w:val="Stijllegevakken"/>
            </w:pPr>
          </w:p>
        </w:tc>
        <w:tc>
          <w:tcPr>
            <w:tcW w:w="1270" w:type="dxa"/>
          </w:tcPr>
          <w:p w14:paraId="3B6BA8BD" w14:textId="77777777" w:rsidR="009B50F7" w:rsidRDefault="009B50F7" w:rsidP="002D3F09">
            <w:pPr>
              <w:pStyle w:val="Stijllegevakken"/>
            </w:pPr>
          </w:p>
        </w:tc>
        <w:tc>
          <w:tcPr>
            <w:tcW w:w="842" w:type="dxa"/>
          </w:tcPr>
          <w:p w14:paraId="2C351CF9" w14:textId="77777777" w:rsidR="009B50F7" w:rsidRDefault="009B50F7" w:rsidP="002D3F09">
            <w:pPr>
              <w:pStyle w:val="Stijllegevakken"/>
            </w:pPr>
          </w:p>
        </w:tc>
        <w:tc>
          <w:tcPr>
            <w:tcW w:w="3793" w:type="dxa"/>
          </w:tcPr>
          <w:p w14:paraId="0CA54CC9" w14:textId="77777777" w:rsidR="009B50F7" w:rsidRDefault="009B50F7" w:rsidP="002D3F09">
            <w:pPr>
              <w:pStyle w:val="Stijllegevakken"/>
            </w:pPr>
          </w:p>
        </w:tc>
      </w:tr>
      <w:tr w:rsidR="009B50F7" w14:paraId="5EB6814F" w14:textId="77777777" w:rsidTr="00113974">
        <w:tc>
          <w:tcPr>
            <w:tcW w:w="5844" w:type="dxa"/>
          </w:tcPr>
          <w:p w14:paraId="7E20E26E" w14:textId="77777777" w:rsidR="009B50F7" w:rsidRDefault="009B50F7" w:rsidP="002D3F09">
            <w:pPr>
              <w:pStyle w:val="Stijllegevakken"/>
            </w:pPr>
          </w:p>
        </w:tc>
        <w:tc>
          <w:tcPr>
            <w:tcW w:w="760" w:type="dxa"/>
          </w:tcPr>
          <w:p w14:paraId="4E9B8155" w14:textId="77777777" w:rsidR="009B50F7" w:rsidRDefault="009B50F7" w:rsidP="002D3F09">
            <w:pPr>
              <w:pStyle w:val="Stijllegevakken"/>
            </w:pPr>
          </w:p>
        </w:tc>
        <w:tc>
          <w:tcPr>
            <w:tcW w:w="760" w:type="dxa"/>
          </w:tcPr>
          <w:p w14:paraId="3EBD7EF5" w14:textId="77777777" w:rsidR="009B50F7" w:rsidRDefault="009B50F7" w:rsidP="002D3F09">
            <w:pPr>
              <w:pStyle w:val="Stijllegevakken"/>
            </w:pPr>
          </w:p>
        </w:tc>
        <w:tc>
          <w:tcPr>
            <w:tcW w:w="760" w:type="dxa"/>
          </w:tcPr>
          <w:p w14:paraId="06BC581F" w14:textId="77777777" w:rsidR="009B50F7" w:rsidRDefault="009B50F7" w:rsidP="002D3F09">
            <w:pPr>
              <w:pStyle w:val="Stijllegevakken"/>
            </w:pPr>
          </w:p>
        </w:tc>
        <w:tc>
          <w:tcPr>
            <w:tcW w:w="1270" w:type="dxa"/>
          </w:tcPr>
          <w:p w14:paraId="028D4BF2" w14:textId="77777777" w:rsidR="009B50F7" w:rsidRDefault="009B50F7" w:rsidP="002D3F09">
            <w:pPr>
              <w:pStyle w:val="Stijllegevakken"/>
            </w:pPr>
          </w:p>
        </w:tc>
        <w:tc>
          <w:tcPr>
            <w:tcW w:w="842" w:type="dxa"/>
          </w:tcPr>
          <w:p w14:paraId="01A73C9D" w14:textId="77777777" w:rsidR="009B50F7" w:rsidRDefault="009B50F7" w:rsidP="002D3F09">
            <w:pPr>
              <w:pStyle w:val="Stijllegevakken"/>
            </w:pPr>
          </w:p>
        </w:tc>
        <w:tc>
          <w:tcPr>
            <w:tcW w:w="3793" w:type="dxa"/>
          </w:tcPr>
          <w:p w14:paraId="07CD0146" w14:textId="77777777" w:rsidR="009B50F7" w:rsidRDefault="009B50F7" w:rsidP="002D3F09">
            <w:pPr>
              <w:pStyle w:val="Stijllegevakken"/>
            </w:pPr>
          </w:p>
        </w:tc>
      </w:tr>
      <w:tr w:rsidR="009B50F7" w14:paraId="4FE4E0D7" w14:textId="77777777" w:rsidTr="00113974">
        <w:tc>
          <w:tcPr>
            <w:tcW w:w="5844" w:type="dxa"/>
          </w:tcPr>
          <w:p w14:paraId="1A8BAB32" w14:textId="77777777" w:rsidR="009B50F7" w:rsidRDefault="009B50F7" w:rsidP="002D3F09">
            <w:pPr>
              <w:pStyle w:val="Stijllegevakken"/>
            </w:pPr>
          </w:p>
        </w:tc>
        <w:tc>
          <w:tcPr>
            <w:tcW w:w="760" w:type="dxa"/>
          </w:tcPr>
          <w:p w14:paraId="7B334DA4" w14:textId="77777777" w:rsidR="009B50F7" w:rsidRDefault="009B50F7" w:rsidP="002D3F09">
            <w:pPr>
              <w:pStyle w:val="Stijllegevakken"/>
            </w:pPr>
          </w:p>
        </w:tc>
        <w:tc>
          <w:tcPr>
            <w:tcW w:w="760" w:type="dxa"/>
          </w:tcPr>
          <w:p w14:paraId="7A367A6B" w14:textId="77777777" w:rsidR="009B50F7" w:rsidRDefault="009B50F7" w:rsidP="002D3F09">
            <w:pPr>
              <w:pStyle w:val="Stijllegevakken"/>
            </w:pPr>
          </w:p>
        </w:tc>
        <w:tc>
          <w:tcPr>
            <w:tcW w:w="760" w:type="dxa"/>
          </w:tcPr>
          <w:p w14:paraId="1703662A" w14:textId="77777777" w:rsidR="009B50F7" w:rsidRDefault="009B50F7" w:rsidP="002D3F09">
            <w:pPr>
              <w:pStyle w:val="Stijllegevakken"/>
            </w:pPr>
          </w:p>
        </w:tc>
        <w:tc>
          <w:tcPr>
            <w:tcW w:w="1270" w:type="dxa"/>
          </w:tcPr>
          <w:p w14:paraId="78732681" w14:textId="77777777" w:rsidR="009B50F7" w:rsidRDefault="009B50F7" w:rsidP="002D3F09">
            <w:pPr>
              <w:pStyle w:val="Stijllegevakken"/>
            </w:pPr>
          </w:p>
        </w:tc>
        <w:tc>
          <w:tcPr>
            <w:tcW w:w="842" w:type="dxa"/>
          </w:tcPr>
          <w:p w14:paraId="74992D7A" w14:textId="77777777" w:rsidR="009B50F7" w:rsidRDefault="009B50F7" w:rsidP="002D3F09">
            <w:pPr>
              <w:pStyle w:val="Stijllegevakken"/>
            </w:pPr>
          </w:p>
        </w:tc>
        <w:tc>
          <w:tcPr>
            <w:tcW w:w="3793" w:type="dxa"/>
          </w:tcPr>
          <w:p w14:paraId="3372A306" w14:textId="77777777" w:rsidR="009B50F7" w:rsidRDefault="009B50F7" w:rsidP="002D3F09">
            <w:pPr>
              <w:pStyle w:val="Stijllegevakken"/>
            </w:pPr>
          </w:p>
        </w:tc>
      </w:tr>
      <w:tr w:rsidR="009B50F7" w14:paraId="0C2840AF" w14:textId="77777777" w:rsidTr="00113974">
        <w:tc>
          <w:tcPr>
            <w:tcW w:w="5844" w:type="dxa"/>
          </w:tcPr>
          <w:p w14:paraId="19AEE74A" w14:textId="77777777" w:rsidR="009B50F7" w:rsidRDefault="009B50F7" w:rsidP="002D3F09">
            <w:pPr>
              <w:pStyle w:val="Stijllegevakken"/>
            </w:pPr>
          </w:p>
        </w:tc>
        <w:tc>
          <w:tcPr>
            <w:tcW w:w="760" w:type="dxa"/>
          </w:tcPr>
          <w:p w14:paraId="65EBC145" w14:textId="77777777" w:rsidR="009B50F7" w:rsidRDefault="009B50F7" w:rsidP="002D3F09">
            <w:pPr>
              <w:pStyle w:val="Stijllegevakken"/>
            </w:pPr>
          </w:p>
        </w:tc>
        <w:tc>
          <w:tcPr>
            <w:tcW w:w="760" w:type="dxa"/>
          </w:tcPr>
          <w:p w14:paraId="20626788" w14:textId="77777777" w:rsidR="009B50F7" w:rsidRDefault="009B50F7" w:rsidP="002D3F09">
            <w:pPr>
              <w:pStyle w:val="Stijllegevakken"/>
            </w:pPr>
          </w:p>
        </w:tc>
        <w:tc>
          <w:tcPr>
            <w:tcW w:w="760" w:type="dxa"/>
          </w:tcPr>
          <w:p w14:paraId="7A2AA2B8" w14:textId="77777777" w:rsidR="009B50F7" w:rsidRDefault="009B50F7" w:rsidP="002D3F09">
            <w:pPr>
              <w:pStyle w:val="Stijllegevakken"/>
            </w:pPr>
          </w:p>
        </w:tc>
        <w:tc>
          <w:tcPr>
            <w:tcW w:w="1270" w:type="dxa"/>
          </w:tcPr>
          <w:p w14:paraId="50B176A3" w14:textId="77777777" w:rsidR="009B50F7" w:rsidRDefault="009B50F7" w:rsidP="002D3F09">
            <w:pPr>
              <w:pStyle w:val="Stijllegevakken"/>
            </w:pPr>
          </w:p>
        </w:tc>
        <w:tc>
          <w:tcPr>
            <w:tcW w:w="842" w:type="dxa"/>
          </w:tcPr>
          <w:p w14:paraId="4321268D" w14:textId="77777777" w:rsidR="009B50F7" w:rsidRDefault="009B50F7" w:rsidP="002D3F09">
            <w:pPr>
              <w:pStyle w:val="Stijllegevakken"/>
            </w:pPr>
          </w:p>
        </w:tc>
        <w:tc>
          <w:tcPr>
            <w:tcW w:w="3793" w:type="dxa"/>
          </w:tcPr>
          <w:p w14:paraId="69D0D92B" w14:textId="77777777" w:rsidR="009B50F7" w:rsidRDefault="009B50F7" w:rsidP="002D3F09">
            <w:pPr>
              <w:pStyle w:val="Stijllegevakken"/>
            </w:pPr>
          </w:p>
        </w:tc>
      </w:tr>
      <w:tr w:rsidR="009B50F7" w14:paraId="3620FE9C" w14:textId="77777777" w:rsidTr="00113974">
        <w:tc>
          <w:tcPr>
            <w:tcW w:w="5844" w:type="dxa"/>
          </w:tcPr>
          <w:p w14:paraId="7F4628ED" w14:textId="77777777" w:rsidR="009B50F7" w:rsidRDefault="009B50F7" w:rsidP="002D3F09">
            <w:pPr>
              <w:pStyle w:val="Stijllegevakken"/>
            </w:pPr>
          </w:p>
        </w:tc>
        <w:tc>
          <w:tcPr>
            <w:tcW w:w="760" w:type="dxa"/>
          </w:tcPr>
          <w:p w14:paraId="419D0482" w14:textId="77777777" w:rsidR="009B50F7" w:rsidRDefault="009B50F7" w:rsidP="002D3F09">
            <w:pPr>
              <w:pStyle w:val="Stijllegevakken"/>
            </w:pPr>
          </w:p>
        </w:tc>
        <w:tc>
          <w:tcPr>
            <w:tcW w:w="760" w:type="dxa"/>
          </w:tcPr>
          <w:p w14:paraId="3FC2C52B" w14:textId="77777777" w:rsidR="009B50F7" w:rsidRDefault="009B50F7" w:rsidP="002D3F09">
            <w:pPr>
              <w:pStyle w:val="Stijllegevakken"/>
            </w:pPr>
          </w:p>
        </w:tc>
        <w:tc>
          <w:tcPr>
            <w:tcW w:w="760" w:type="dxa"/>
          </w:tcPr>
          <w:p w14:paraId="2E12E993" w14:textId="77777777" w:rsidR="009B50F7" w:rsidRDefault="009B50F7" w:rsidP="002D3F09">
            <w:pPr>
              <w:pStyle w:val="Stijllegevakken"/>
            </w:pPr>
          </w:p>
        </w:tc>
        <w:tc>
          <w:tcPr>
            <w:tcW w:w="1270" w:type="dxa"/>
          </w:tcPr>
          <w:p w14:paraId="269775E9" w14:textId="77777777" w:rsidR="009B50F7" w:rsidRDefault="009B50F7" w:rsidP="002D3F09">
            <w:pPr>
              <w:pStyle w:val="Stijllegevakken"/>
            </w:pPr>
          </w:p>
        </w:tc>
        <w:tc>
          <w:tcPr>
            <w:tcW w:w="842" w:type="dxa"/>
          </w:tcPr>
          <w:p w14:paraId="1B932664" w14:textId="77777777" w:rsidR="009B50F7" w:rsidRDefault="009B50F7" w:rsidP="002D3F09">
            <w:pPr>
              <w:pStyle w:val="Stijllegevakken"/>
            </w:pPr>
          </w:p>
        </w:tc>
        <w:tc>
          <w:tcPr>
            <w:tcW w:w="3793" w:type="dxa"/>
          </w:tcPr>
          <w:p w14:paraId="77348D63" w14:textId="77777777" w:rsidR="009B50F7" w:rsidRDefault="009B50F7" w:rsidP="002D3F09">
            <w:pPr>
              <w:pStyle w:val="Stijllegevakken"/>
            </w:pPr>
          </w:p>
        </w:tc>
      </w:tr>
      <w:tr w:rsidR="009B50F7" w14:paraId="2699E34C" w14:textId="77777777" w:rsidTr="005827F6">
        <w:tc>
          <w:tcPr>
            <w:tcW w:w="14029" w:type="dxa"/>
            <w:gridSpan w:val="7"/>
            <w:shd w:val="clear" w:color="auto" w:fill="D9D9D9" w:themeFill="background1" w:themeFillShade="D9"/>
          </w:tcPr>
          <w:p w14:paraId="20242B32" w14:textId="57796224" w:rsidR="009B50F7" w:rsidRDefault="009B50F7" w:rsidP="00CE7C5F">
            <w:pPr>
              <w:pStyle w:val="Leerdoelen"/>
            </w:pPr>
            <w:bookmarkStart w:id="1" w:name="RANGE!B12"/>
            <w:r w:rsidRPr="0021660F">
              <w:t xml:space="preserve">LPD </w:t>
            </w:r>
            <w:r w:rsidR="00435C59">
              <w:t>8</w:t>
            </w:r>
            <w:r w:rsidR="00524A22">
              <w:t xml:space="preserve"> </w:t>
            </w:r>
            <w:r w:rsidR="00583AAA">
              <w:t>+</w:t>
            </w:r>
            <w:r w:rsidRPr="0021660F">
              <w:t xml:space="preserve"> </w:t>
            </w:r>
            <w:r w:rsidR="0050682A">
              <w:t>De leerling</w:t>
            </w:r>
            <w:r w:rsidRPr="0021660F">
              <w:t xml:space="preserve"> </w:t>
            </w:r>
            <w:r w:rsidR="002201BF">
              <w:t xml:space="preserve">gebruikt digitale technologieën en digitale meetinstrumenten bij het voorbereiden en uitvoeren van </w:t>
            </w:r>
            <w:r w:rsidR="00435C59">
              <w:t>zijn</w:t>
            </w:r>
            <w:r w:rsidR="002201BF">
              <w:t xml:space="preserve"> opdracht.</w:t>
            </w:r>
            <w:bookmarkEnd w:id="1"/>
          </w:p>
        </w:tc>
      </w:tr>
      <w:tr w:rsidR="009B50F7" w14:paraId="24FD650A" w14:textId="77777777" w:rsidTr="00113974">
        <w:tc>
          <w:tcPr>
            <w:tcW w:w="5844" w:type="dxa"/>
          </w:tcPr>
          <w:p w14:paraId="78B1B50B" w14:textId="77777777" w:rsidR="009B50F7" w:rsidRDefault="009B50F7" w:rsidP="002D3F09">
            <w:pPr>
              <w:pStyle w:val="Stijllegevakken"/>
            </w:pPr>
          </w:p>
        </w:tc>
        <w:tc>
          <w:tcPr>
            <w:tcW w:w="760" w:type="dxa"/>
          </w:tcPr>
          <w:p w14:paraId="547B706A" w14:textId="77777777" w:rsidR="009B50F7" w:rsidRDefault="009B50F7" w:rsidP="002D3F09">
            <w:pPr>
              <w:pStyle w:val="Stijllegevakken"/>
            </w:pPr>
          </w:p>
        </w:tc>
        <w:tc>
          <w:tcPr>
            <w:tcW w:w="760" w:type="dxa"/>
          </w:tcPr>
          <w:p w14:paraId="1E947172" w14:textId="77777777" w:rsidR="009B50F7" w:rsidRDefault="009B50F7" w:rsidP="002D3F09">
            <w:pPr>
              <w:pStyle w:val="Stijllegevakken"/>
            </w:pPr>
          </w:p>
        </w:tc>
        <w:tc>
          <w:tcPr>
            <w:tcW w:w="760" w:type="dxa"/>
          </w:tcPr>
          <w:p w14:paraId="3FD0DB36" w14:textId="77777777" w:rsidR="009B50F7" w:rsidRDefault="009B50F7" w:rsidP="002D3F09">
            <w:pPr>
              <w:pStyle w:val="Stijllegevakken"/>
            </w:pPr>
          </w:p>
        </w:tc>
        <w:tc>
          <w:tcPr>
            <w:tcW w:w="1270" w:type="dxa"/>
          </w:tcPr>
          <w:p w14:paraId="4A767451" w14:textId="77777777" w:rsidR="009B50F7" w:rsidRDefault="009B50F7" w:rsidP="002D3F09">
            <w:pPr>
              <w:pStyle w:val="Stijllegevakken"/>
            </w:pPr>
          </w:p>
        </w:tc>
        <w:tc>
          <w:tcPr>
            <w:tcW w:w="842" w:type="dxa"/>
          </w:tcPr>
          <w:p w14:paraId="3D592F21" w14:textId="77777777" w:rsidR="009B50F7" w:rsidRDefault="009B50F7" w:rsidP="002D3F09">
            <w:pPr>
              <w:pStyle w:val="Stijllegevakken"/>
            </w:pPr>
          </w:p>
        </w:tc>
        <w:tc>
          <w:tcPr>
            <w:tcW w:w="3793" w:type="dxa"/>
          </w:tcPr>
          <w:p w14:paraId="2171C774" w14:textId="77777777" w:rsidR="009B50F7" w:rsidRDefault="009B50F7" w:rsidP="002D3F09">
            <w:pPr>
              <w:pStyle w:val="Stijllegevakken"/>
            </w:pPr>
          </w:p>
        </w:tc>
      </w:tr>
      <w:tr w:rsidR="009B50F7" w14:paraId="3F8737C1" w14:textId="77777777" w:rsidTr="00113974">
        <w:tc>
          <w:tcPr>
            <w:tcW w:w="5844" w:type="dxa"/>
          </w:tcPr>
          <w:p w14:paraId="2819F771" w14:textId="77777777" w:rsidR="009B50F7" w:rsidRDefault="009B50F7" w:rsidP="002D3F09">
            <w:pPr>
              <w:pStyle w:val="Stijllegevakken"/>
            </w:pPr>
          </w:p>
        </w:tc>
        <w:tc>
          <w:tcPr>
            <w:tcW w:w="760" w:type="dxa"/>
          </w:tcPr>
          <w:p w14:paraId="0736767B" w14:textId="77777777" w:rsidR="009B50F7" w:rsidRDefault="009B50F7" w:rsidP="002D3F09">
            <w:pPr>
              <w:pStyle w:val="Stijllegevakken"/>
            </w:pPr>
          </w:p>
        </w:tc>
        <w:tc>
          <w:tcPr>
            <w:tcW w:w="760" w:type="dxa"/>
          </w:tcPr>
          <w:p w14:paraId="4F6C0AA6" w14:textId="77777777" w:rsidR="009B50F7" w:rsidRDefault="009B50F7" w:rsidP="002D3F09">
            <w:pPr>
              <w:pStyle w:val="Stijllegevakken"/>
            </w:pPr>
          </w:p>
        </w:tc>
        <w:tc>
          <w:tcPr>
            <w:tcW w:w="760" w:type="dxa"/>
          </w:tcPr>
          <w:p w14:paraId="7EE16475" w14:textId="77777777" w:rsidR="009B50F7" w:rsidRDefault="009B50F7" w:rsidP="002D3F09">
            <w:pPr>
              <w:pStyle w:val="Stijllegevakken"/>
            </w:pPr>
          </w:p>
        </w:tc>
        <w:tc>
          <w:tcPr>
            <w:tcW w:w="1270" w:type="dxa"/>
          </w:tcPr>
          <w:p w14:paraId="27D7DAC3" w14:textId="77777777" w:rsidR="009B50F7" w:rsidRDefault="009B50F7" w:rsidP="002D3F09">
            <w:pPr>
              <w:pStyle w:val="Stijllegevakken"/>
            </w:pPr>
          </w:p>
        </w:tc>
        <w:tc>
          <w:tcPr>
            <w:tcW w:w="842" w:type="dxa"/>
          </w:tcPr>
          <w:p w14:paraId="1EF020DE" w14:textId="77777777" w:rsidR="009B50F7" w:rsidRDefault="009B50F7" w:rsidP="002D3F09">
            <w:pPr>
              <w:pStyle w:val="Stijllegevakken"/>
            </w:pPr>
          </w:p>
        </w:tc>
        <w:tc>
          <w:tcPr>
            <w:tcW w:w="3793" w:type="dxa"/>
          </w:tcPr>
          <w:p w14:paraId="7D2996B2" w14:textId="77777777" w:rsidR="009B50F7" w:rsidRDefault="009B50F7" w:rsidP="002D3F09">
            <w:pPr>
              <w:pStyle w:val="Stijllegevakken"/>
            </w:pPr>
          </w:p>
        </w:tc>
      </w:tr>
      <w:tr w:rsidR="009B50F7" w14:paraId="4F268615" w14:textId="77777777" w:rsidTr="00113974">
        <w:tc>
          <w:tcPr>
            <w:tcW w:w="5844" w:type="dxa"/>
          </w:tcPr>
          <w:p w14:paraId="4172C227" w14:textId="77777777" w:rsidR="009B50F7" w:rsidRDefault="009B50F7" w:rsidP="002D3F09">
            <w:pPr>
              <w:pStyle w:val="Stijllegevakken"/>
            </w:pPr>
          </w:p>
        </w:tc>
        <w:tc>
          <w:tcPr>
            <w:tcW w:w="760" w:type="dxa"/>
          </w:tcPr>
          <w:p w14:paraId="6A8F203E" w14:textId="77777777" w:rsidR="009B50F7" w:rsidRDefault="009B50F7" w:rsidP="002D3F09">
            <w:pPr>
              <w:pStyle w:val="Stijllegevakken"/>
            </w:pPr>
          </w:p>
        </w:tc>
        <w:tc>
          <w:tcPr>
            <w:tcW w:w="760" w:type="dxa"/>
          </w:tcPr>
          <w:p w14:paraId="0FD4CEB5" w14:textId="77777777" w:rsidR="009B50F7" w:rsidRDefault="009B50F7" w:rsidP="002D3F09">
            <w:pPr>
              <w:pStyle w:val="Stijllegevakken"/>
            </w:pPr>
          </w:p>
        </w:tc>
        <w:tc>
          <w:tcPr>
            <w:tcW w:w="760" w:type="dxa"/>
          </w:tcPr>
          <w:p w14:paraId="720AA39B" w14:textId="77777777" w:rsidR="009B50F7" w:rsidRDefault="009B50F7" w:rsidP="002D3F09">
            <w:pPr>
              <w:pStyle w:val="Stijllegevakken"/>
            </w:pPr>
          </w:p>
        </w:tc>
        <w:tc>
          <w:tcPr>
            <w:tcW w:w="1270" w:type="dxa"/>
          </w:tcPr>
          <w:p w14:paraId="1D3377CF" w14:textId="77777777" w:rsidR="009B50F7" w:rsidRDefault="009B50F7" w:rsidP="002D3F09">
            <w:pPr>
              <w:pStyle w:val="Stijllegevakken"/>
            </w:pPr>
          </w:p>
        </w:tc>
        <w:tc>
          <w:tcPr>
            <w:tcW w:w="842" w:type="dxa"/>
          </w:tcPr>
          <w:p w14:paraId="5A87F579" w14:textId="77777777" w:rsidR="009B50F7" w:rsidRDefault="009B50F7" w:rsidP="002D3F09">
            <w:pPr>
              <w:pStyle w:val="Stijllegevakken"/>
            </w:pPr>
          </w:p>
        </w:tc>
        <w:tc>
          <w:tcPr>
            <w:tcW w:w="3793" w:type="dxa"/>
          </w:tcPr>
          <w:p w14:paraId="2CE1026B" w14:textId="77777777" w:rsidR="009B50F7" w:rsidRDefault="009B50F7" w:rsidP="002D3F09">
            <w:pPr>
              <w:pStyle w:val="Stijllegevakken"/>
            </w:pPr>
          </w:p>
        </w:tc>
      </w:tr>
      <w:tr w:rsidR="009B50F7" w14:paraId="113BCBF2" w14:textId="77777777" w:rsidTr="00113974">
        <w:tc>
          <w:tcPr>
            <w:tcW w:w="5844" w:type="dxa"/>
          </w:tcPr>
          <w:p w14:paraId="13F2AAD9" w14:textId="77777777" w:rsidR="009B50F7" w:rsidRDefault="009B50F7" w:rsidP="002D3F09">
            <w:pPr>
              <w:pStyle w:val="Stijllegevakken"/>
            </w:pPr>
          </w:p>
        </w:tc>
        <w:tc>
          <w:tcPr>
            <w:tcW w:w="760" w:type="dxa"/>
          </w:tcPr>
          <w:p w14:paraId="5F910ACA" w14:textId="77777777" w:rsidR="009B50F7" w:rsidRDefault="009B50F7" w:rsidP="002D3F09">
            <w:pPr>
              <w:pStyle w:val="Stijllegevakken"/>
            </w:pPr>
          </w:p>
        </w:tc>
        <w:tc>
          <w:tcPr>
            <w:tcW w:w="760" w:type="dxa"/>
          </w:tcPr>
          <w:p w14:paraId="5A57DDEB" w14:textId="77777777" w:rsidR="009B50F7" w:rsidRDefault="009B50F7" w:rsidP="002D3F09">
            <w:pPr>
              <w:pStyle w:val="Stijllegevakken"/>
            </w:pPr>
          </w:p>
        </w:tc>
        <w:tc>
          <w:tcPr>
            <w:tcW w:w="760" w:type="dxa"/>
          </w:tcPr>
          <w:p w14:paraId="77E967D8" w14:textId="77777777" w:rsidR="009B50F7" w:rsidRDefault="009B50F7" w:rsidP="002D3F09">
            <w:pPr>
              <w:pStyle w:val="Stijllegevakken"/>
            </w:pPr>
          </w:p>
        </w:tc>
        <w:tc>
          <w:tcPr>
            <w:tcW w:w="1270" w:type="dxa"/>
          </w:tcPr>
          <w:p w14:paraId="5041C3C0" w14:textId="77777777" w:rsidR="009B50F7" w:rsidRDefault="009B50F7" w:rsidP="002D3F09">
            <w:pPr>
              <w:pStyle w:val="Stijllegevakken"/>
            </w:pPr>
          </w:p>
        </w:tc>
        <w:tc>
          <w:tcPr>
            <w:tcW w:w="842" w:type="dxa"/>
          </w:tcPr>
          <w:p w14:paraId="05FF8760" w14:textId="77777777" w:rsidR="009B50F7" w:rsidRDefault="009B50F7" w:rsidP="002D3F09">
            <w:pPr>
              <w:pStyle w:val="Stijllegevakken"/>
            </w:pPr>
          </w:p>
        </w:tc>
        <w:tc>
          <w:tcPr>
            <w:tcW w:w="3793" w:type="dxa"/>
          </w:tcPr>
          <w:p w14:paraId="36F9338F" w14:textId="77777777" w:rsidR="009B50F7" w:rsidRDefault="009B50F7" w:rsidP="002D3F09">
            <w:pPr>
              <w:pStyle w:val="Stijllegevakken"/>
            </w:pPr>
          </w:p>
        </w:tc>
      </w:tr>
      <w:tr w:rsidR="009B50F7" w14:paraId="77922525" w14:textId="77777777" w:rsidTr="00113974">
        <w:tc>
          <w:tcPr>
            <w:tcW w:w="5844" w:type="dxa"/>
          </w:tcPr>
          <w:p w14:paraId="3E0BB1F8" w14:textId="77777777" w:rsidR="009B50F7" w:rsidRDefault="009B50F7" w:rsidP="002D3F09">
            <w:pPr>
              <w:pStyle w:val="Stijllegevakken"/>
            </w:pPr>
          </w:p>
        </w:tc>
        <w:tc>
          <w:tcPr>
            <w:tcW w:w="760" w:type="dxa"/>
          </w:tcPr>
          <w:p w14:paraId="61B753A1" w14:textId="77777777" w:rsidR="009B50F7" w:rsidRDefault="009B50F7" w:rsidP="002D3F09">
            <w:pPr>
              <w:pStyle w:val="Stijllegevakken"/>
            </w:pPr>
          </w:p>
        </w:tc>
        <w:tc>
          <w:tcPr>
            <w:tcW w:w="760" w:type="dxa"/>
          </w:tcPr>
          <w:p w14:paraId="51102DD7" w14:textId="77777777" w:rsidR="009B50F7" w:rsidRDefault="009B50F7" w:rsidP="002D3F09">
            <w:pPr>
              <w:pStyle w:val="Stijllegevakken"/>
            </w:pPr>
          </w:p>
        </w:tc>
        <w:tc>
          <w:tcPr>
            <w:tcW w:w="760" w:type="dxa"/>
          </w:tcPr>
          <w:p w14:paraId="74BB6F96" w14:textId="77777777" w:rsidR="009B50F7" w:rsidRDefault="009B50F7" w:rsidP="002D3F09">
            <w:pPr>
              <w:pStyle w:val="Stijllegevakken"/>
            </w:pPr>
          </w:p>
        </w:tc>
        <w:tc>
          <w:tcPr>
            <w:tcW w:w="1270" w:type="dxa"/>
          </w:tcPr>
          <w:p w14:paraId="55B4CF91" w14:textId="77777777" w:rsidR="009B50F7" w:rsidRDefault="009B50F7" w:rsidP="002D3F09">
            <w:pPr>
              <w:pStyle w:val="Stijllegevakken"/>
            </w:pPr>
          </w:p>
        </w:tc>
        <w:tc>
          <w:tcPr>
            <w:tcW w:w="842" w:type="dxa"/>
          </w:tcPr>
          <w:p w14:paraId="148BD41B" w14:textId="77777777" w:rsidR="009B50F7" w:rsidRDefault="009B50F7" w:rsidP="002D3F09">
            <w:pPr>
              <w:pStyle w:val="Stijllegevakken"/>
            </w:pPr>
          </w:p>
        </w:tc>
        <w:tc>
          <w:tcPr>
            <w:tcW w:w="3793" w:type="dxa"/>
          </w:tcPr>
          <w:p w14:paraId="5354CEE6" w14:textId="77777777" w:rsidR="009B50F7" w:rsidRDefault="009B50F7" w:rsidP="002D3F09">
            <w:pPr>
              <w:pStyle w:val="Stijllegevakken"/>
            </w:pPr>
          </w:p>
        </w:tc>
      </w:tr>
      <w:tr w:rsidR="009B50F7" w14:paraId="0FC5A375" w14:textId="77777777" w:rsidTr="005827F6">
        <w:tc>
          <w:tcPr>
            <w:tcW w:w="14029" w:type="dxa"/>
            <w:gridSpan w:val="7"/>
            <w:shd w:val="clear" w:color="auto" w:fill="D9D9D9" w:themeFill="background1" w:themeFillShade="D9"/>
          </w:tcPr>
          <w:p w14:paraId="3CA7E33E" w14:textId="5B973600" w:rsidR="009B50F7" w:rsidRDefault="009B50F7" w:rsidP="00CE7C5F">
            <w:pPr>
              <w:pStyle w:val="Leerdoelen"/>
            </w:pPr>
            <w:bookmarkStart w:id="2" w:name="RANGE!B13"/>
            <w:r w:rsidRPr="0021660F">
              <w:t xml:space="preserve">LPD </w:t>
            </w:r>
            <w:r w:rsidR="00435C59">
              <w:t>9</w:t>
            </w:r>
            <w:r w:rsidRPr="0021660F">
              <w:t xml:space="preserve">   </w:t>
            </w:r>
            <w:r w:rsidR="0050682A">
              <w:t>De leerling</w:t>
            </w:r>
            <w:r w:rsidRPr="0021660F">
              <w:t xml:space="preserve"> </w:t>
            </w:r>
            <w:r w:rsidR="004824FB">
              <w:t xml:space="preserve">modelleert en simuleert </w:t>
            </w:r>
            <w:r w:rsidR="00162247">
              <w:t xml:space="preserve">het eigen </w:t>
            </w:r>
            <w:r w:rsidR="009C6C28">
              <w:t>project</w:t>
            </w:r>
            <w:r w:rsidR="004824FB">
              <w:t xml:space="preserve"> in 3D met CAD.</w:t>
            </w:r>
            <w:bookmarkEnd w:id="2"/>
          </w:p>
        </w:tc>
      </w:tr>
      <w:tr w:rsidR="009B50F7" w14:paraId="21EDE415" w14:textId="77777777" w:rsidTr="00113974">
        <w:tc>
          <w:tcPr>
            <w:tcW w:w="5844" w:type="dxa"/>
          </w:tcPr>
          <w:p w14:paraId="2C1C827E" w14:textId="77777777" w:rsidR="009B50F7" w:rsidRDefault="009B50F7" w:rsidP="002D3F09">
            <w:pPr>
              <w:pStyle w:val="Stijllegevakken"/>
            </w:pPr>
          </w:p>
        </w:tc>
        <w:tc>
          <w:tcPr>
            <w:tcW w:w="760" w:type="dxa"/>
          </w:tcPr>
          <w:p w14:paraId="5CC6DE15" w14:textId="77777777" w:rsidR="009B50F7" w:rsidRDefault="009B50F7" w:rsidP="002D3F09">
            <w:pPr>
              <w:pStyle w:val="Stijllegevakken"/>
            </w:pPr>
          </w:p>
        </w:tc>
        <w:tc>
          <w:tcPr>
            <w:tcW w:w="760" w:type="dxa"/>
          </w:tcPr>
          <w:p w14:paraId="5442C250" w14:textId="77777777" w:rsidR="009B50F7" w:rsidRDefault="009B50F7" w:rsidP="002D3F09">
            <w:pPr>
              <w:pStyle w:val="Stijllegevakken"/>
            </w:pPr>
          </w:p>
        </w:tc>
        <w:tc>
          <w:tcPr>
            <w:tcW w:w="760" w:type="dxa"/>
          </w:tcPr>
          <w:p w14:paraId="20256C7A" w14:textId="77777777" w:rsidR="009B50F7" w:rsidRDefault="009B50F7" w:rsidP="002D3F09">
            <w:pPr>
              <w:pStyle w:val="Stijllegevakken"/>
            </w:pPr>
          </w:p>
        </w:tc>
        <w:tc>
          <w:tcPr>
            <w:tcW w:w="1270" w:type="dxa"/>
          </w:tcPr>
          <w:p w14:paraId="56BF4FFF" w14:textId="77777777" w:rsidR="009B50F7" w:rsidRDefault="009B50F7" w:rsidP="002D3F09">
            <w:pPr>
              <w:pStyle w:val="Stijllegevakken"/>
            </w:pPr>
          </w:p>
        </w:tc>
        <w:tc>
          <w:tcPr>
            <w:tcW w:w="842" w:type="dxa"/>
          </w:tcPr>
          <w:p w14:paraId="046CD503" w14:textId="77777777" w:rsidR="009B50F7" w:rsidRDefault="009B50F7" w:rsidP="002D3F09">
            <w:pPr>
              <w:pStyle w:val="Stijllegevakken"/>
            </w:pPr>
          </w:p>
        </w:tc>
        <w:tc>
          <w:tcPr>
            <w:tcW w:w="3793" w:type="dxa"/>
          </w:tcPr>
          <w:p w14:paraId="5E3492BA" w14:textId="77777777" w:rsidR="009B50F7" w:rsidRDefault="009B50F7" w:rsidP="002D3F09">
            <w:pPr>
              <w:pStyle w:val="Stijllegevakken"/>
            </w:pPr>
          </w:p>
        </w:tc>
      </w:tr>
      <w:tr w:rsidR="009B50F7" w14:paraId="062BA151" w14:textId="77777777" w:rsidTr="00113974">
        <w:tc>
          <w:tcPr>
            <w:tcW w:w="5844" w:type="dxa"/>
          </w:tcPr>
          <w:p w14:paraId="3E53AC6E" w14:textId="77777777" w:rsidR="009B50F7" w:rsidRDefault="009B50F7" w:rsidP="002D3F09">
            <w:pPr>
              <w:pStyle w:val="Stijllegevakken"/>
            </w:pPr>
          </w:p>
        </w:tc>
        <w:tc>
          <w:tcPr>
            <w:tcW w:w="760" w:type="dxa"/>
          </w:tcPr>
          <w:p w14:paraId="2B0AD7A5" w14:textId="77777777" w:rsidR="009B50F7" w:rsidRDefault="009B50F7" w:rsidP="002D3F09">
            <w:pPr>
              <w:pStyle w:val="Stijllegevakken"/>
            </w:pPr>
          </w:p>
        </w:tc>
        <w:tc>
          <w:tcPr>
            <w:tcW w:w="760" w:type="dxa"/>
          </w:tcPr>
          <w:p w14:paraId="59FFAD0E" w14:textId="77777777" w:rsidR="009B50F7" w:rsidRDefault="009B50F7" w:rsidP="002D3F09">
            <w:pPr>
              <w:pStyle w:val="Stijllegevakken"/>
            </w:pPr>
          </w:p>
        </w:tc>
        <w:tc>
          <w:tcPr>
            <w:tcW w:w="760" w:type="dxa"/>
          </w:tcPr>
          <w:p w14:paraId="409EE34E" w14:textId="77777777" w:rsidR="009B50F7" w:rsidRDefault="009B50F7" w:rsidP="002D3F09">
            <w:pPr>
              <w:pStyle w:val="Stijllegevakken"/>
            </w:pPr>
          </w:p>
        </w:tc>
        <w:tc>
          <w:tcPr>
            <w:tcW w:w="1270" w:type="dxa"/>
          </w:tcPr>
          <w:p w14:paraId="2A82EC6C" w14:textId="77777777" w:rsidR="009B50F7" w:rsidRDefault="009B50F7" w:rsidP="002D3F09">
            <w:pPr>
              <w:pStyle w:val="Stijllegevakken"/>
            </w:pPr>
          </w:p>
        </w:tc>
        <w:tc>
          <w:tcPr>
            <w:tcW w:w="842" w:type="dxa"/>
          </w:tcPr>
          <w:p w14:paraId="7BB4B0D7" w14:textId="77777777" w:rsidR="009B50F7" w:rsidRDefault="009B50F7" w:rsidP="002D3F09">
            <w:pPr>
              <w:pStyle w:val="Stijllegevakken"/>
            </w:pPr>
          </w:p>
        </w:tc>
        <w:tc>
          <w:tcPr>
            <w:tcW w:w="3793" w:type="dxa"/>
          </w:tcPr>
          <w:p w14:paraId="5DF11E7E" w14:textId="77777777" w:rsidR="009B50F7" w:rsidRDefault="009B50F7" w:rsidP="002D3F09">
            <w:pPr>
              <w:pStyle w:val="Stijllegevakken"/>
            </w:pPr>
          </w:p>
        </w:tc>
      </w:tr>
      <w:tr w:rsidR="009B50F7" w14:paraId="70F948F8" w14:textId="77777777" w:rsidTr="00113974">
        <w:tc>
          <w:tcPr>
            <w:tcW w:w="5844" w:type="dxa"/>
          </w:tcPr>
          <w:p w14:paraId="52D85639" w14:textId="77777777" w:rsidR="009B50F7" w:rsidRDefault="009B50F7" w:rsidP="002D3F09">
            <w:pPr>
              <w:pStyle w:val="Stijllegevakken"/>
            </w:pPr>
          </w:p>
        </w:tc>
        <w:tc>
          <w:tcPr>
            <w:tcW w:w="760" w:type="dxa"/>
          </w:tcPr>
          <w:p w14:paraId="5070B294" w14:textId="77777777" w:rsidR="009B50F7" w:rsidRDefault="009B50F7" w:rsidP="002D3F09">
            <w:pPr>
              <w:pStyle w:val="Stijllegevakken"/>
            </w:pPr>
          </w:p>
        </w:tc>
        <w:tc>
          <w:tcPr>
            <w:tcW w:w="760" w:type="dxa"/>
          </w:tcPr>
          <w:p w14:paraId="0E7FCADC" w14:textId="77777777" w:rsidR="009B50F7" w:rsidRDefault="009B50F7" w:rsidP="002D3F09">
            <w:pPr>
              <w:pStyle w:val="Stijllegevakken"/>
            </w:pPr>
          </w:p>
        </w:tc>
        <w:tc>
          <w:tcPr>
            <w:tcW w:w="760" w:type="dxa"/>
          </w:tcPr>
          <w:p w14:paraId="57960D66" w14:textId="77777777" w:rsidR="009B50F7" w:rsidRDefault="009B50F7" w:rsidP="002D3F09">
            <w:pPr>
              <w:pStyle w:val="Stijllegevakken"/>
            </w:pPr>
          </w:p>
        </w:tc>
        <w:tc>
          <w:tcPr>
            <w:tcW w:w="1270" w:type="dxa"/>
          </w:tcPr>
          <w:p w14:paraId="328CD3BA" w14:textId="77777777" w:rsidR="009B50F7" w:rsidRDefault="009B50F7" w:rsidP="002D3F09">
            <w:pPr>
              <w:pStyle w:val="Stijllegevakken"/>
            </w:pPr>
          </w:p>
        </w:tc>
        <w:tc>
          <w:tcPr>
            <w:tcW w:w="842" w:type="dxa"/>
          </w:tcPr>
          <w:p w14:paraId="5FA35FF5" w14:textId="77777777" w:rsidR="009B50F7" w:rsidRDefault="009B50F7" w:rsidP="002D3F09">
            <w:pPr>
              <w:pStyle w:val="Stijllegevakken"/>
            </w:pPr>
          </w:p>
        </w:tc>
        <w:tc>
          <w:tcPr>
            <w:tcW w:w="3793" w:type="dxa"/>
          </w:tcPr>
          <w:p w14:paraId="19A52E98" w14:textId="77777777" w:rsidR="009B50F7" w:rsidRDefault="009B50F7" w:rsidP="002D3F09">
            <w:pPr>
              <w:pStyle w:val="Stijllegevakken"/>
            </w:pPr>
          </w:p>
        </w:tc>
      </w:tr>
      <w:tr w:rsidR="009B50F7" w14:paraId="0376EB2E" w14:textId="77777777" w:rsidTr="00113974">
        <w:tc>
          <w:tcPr>
            <w:tcW w:w="5844" w:type="dxa"/>
          </w:tcPr>
          <w:p w14:paraId="26714470" w14:textId="77777777" w:rsidR="009B50F7" w:rsidRDefault="009B50F7" w:rsidP="002D3F09">
            <w:pPr>
              <w:pStyle w:val="Stijllegevakken"/>
            </w:pPr>
          </w:p>
        </w:tc>
        <w:tc>
          <w:tcPr>
            <w:tcW w:w="760" w:type="dxa"/>
          </w:tcPr>
          <w:p w14:paraId="625B375B" w14:textId="77777777" w:rsidR="009B50F7" w:rsidRDefault="009B50F7" w:rsidP="002D3F09">
            <w:pPr>
              <w:pStyle w:val="Stijllegevakken"/>
            </w:pPr>
          </w:p>
        </w:tc>
        <w:tc>
          <w:tcPr>
            <w:tcW w:w="760" w:type="dxa"/>
          </w:tcPr>
          <w:p w14:paraId="60678083" w14:textId="77777777" w:rsidR="009B50F7" w:rsidRDefault="009B50F7" w:rsidP="002D3F09">
            <w:pPr>
              <w:pStyle w:val="Stijllegevakken"/>
            </w:pPr>
          </w:p>
        </w:tc>
        <w:tc>
          <w:tcPr>
            <w:tcW w:w="760" w:type="dxa"/>
          </w:tcPr>
          <w:p w14:paraId="7DBA155A" w14:textId="77777777" w:rsidR="009B50F7" w:rsidRDefault="009B50F7" w:rsidP="002D3F09">
            <w:pPr>
              <w:pStyle w:val="Stijllegevakken"/>
            </w:pPr>
          </w:p>
        </w:tc>
        <w:tc>
          <w:tcPr>
            <w:tcW w:w="1270" w:type="dxa"/>
          </w:tcPr>
          <w:p w14:paraId="66D20FE2" w14:textId="77777777" w:rsidR="009B50F7" w:rsidRDefault="009B50F7" w:rsidP="002D3F09">
            <w:pPr>
              <w:pStyle w:val="Stijllegevakken"/>
            </w:pPr>
          </w:p>
        </w:tc>
        <w:tc>
          <w:tcPr>
            <w:tcW w:w="842" w:type="dxa"/>
          </w:tcPr>
          <w:p w14:paraId="23B84A6A" w14:textId="77777777" w:rsidR="009B50F7" w:rsidRDefault="009B50F7" w:rsidP="002D3F09">
            <w:pPr>
              <w:pStyle w:val="Stijllegevakken"/>
            </w:pPr>
          </w:p>
        </w:tc>
        <w:tc>
          <w:tcPr>
            <w:tcW w:w="3793" w:type="dxa"/>
          </w:tcPr>
          <w:p w14:paraId="700B7AE7" w14:textId="77777777" w:rsidR="009B50F7" w:rsidRDefault="009B50F7" w:rsidP="002D3F09">
            <w:pPr>
              <w:pStyle w:val="Stijllegevakken"/>
            </w:pPr>
          </w:p>
        </w:tc>
      </w:tr>
      <w:tr w:rsidR="009B50F7" w14:paraId="35555E30" w14:textId="77777777" w:rsidTr="00113974">
        <w:tc>
          <w:tcPr>
            <w:tcW w:w="5844" w:type="dxa"/>
          </w:tcPr>
          <w:p w14:paraId="0428EF8C" w14:textId="77777777" w:rsidR="009B50F7" w:rsidRDefault="009B50F7" w:rsidP="002D3F09">
            <w:pPr>
              <w:pStyle w:val="Stijllegevakken"/>
            </w:pPr>
          </w:p>
        </w:tc>
        <w:tc>
          <w:tcPr>
            <w:tcW w:w="760" w:type="dxa"/>
          </w:tcPr>
          <w:p w14:paraId="317A8B4D" w14:textId="77777777" w:rsidR="009B50F7" w:rsidRDefault="009B50F7" w:rsidP="002D3F09">
            <w:pPr>
              <w:pStyle w:val="Stijllegevakken"/>
            </w:pPr>
          </w:p>
        </w:tc>
        <w:tc>
          <w:tcPr>
            <w:tcW w:w="760" w:type="dxa"/>
          </w:tcPr>
          <w:p w14:paraId="453EE0B7" w14:textId="77777777" w:rsidR="009B50F7" w:rsidRDefault="009B50F7" w:rsidP="002D3F09">
            <w:pPr>
              <w:pStyle w:val="Stijllegevakken"/>
            </w:pPr>
          </w:p>
        </w:tc>
        <w:tc>
          <w:tcPr>
            <w:tcW w:w="760" w:type="dxa"/>
          </w:tcPr>
          <w:p w14:paraId="183F9ADC" w14:textId="77777777" w:rsidR="009B50F7" w:rsidRDefault="009B50F7" w:rsidP="002D3F09">
            <w:pPr>
              <w:pStyle w:val="Stijllegevakken"/>
            </w:pPr>
          </w:p>
        </w:tc>
        <w:tc>
          <w:tcPr>
            <w:tcW w:w="1270" w:type="dxa"/>
          </w:tcPr>
          <w:p w14:paraId="5B249D3F" w14:textId="77777777" w:rsidR="009B50F7" w:rsidRDefault="009B50F7" w:rsidP="002D3F09">
            <w:pPr>
              <w:pStyle w:val="Stijllegevakken"/>
            </w:pPr>
          </w:p>
        </w:tc>
        <w:tc>
          <w:tcPr>
            <w:tcW w:w="842" w:type="dxa"/>
          </w:tcPr>
          <w:p w14:paraId="26B163FD" w14:textId="77777777" w:rsidR="009B50F7" w:rsidRDefault="009B50F7" w:rsidP="002D3F09">
            <w:pPr>
              <w:pStyle w:val="Stijllegevakken"/>
            </w:pPr>
          </w:p>
        </w:tc>
        <w:tc>
          <w:tcPr>
            <w:tcW w:w="3793" w:type="dxa"/>
          </w:tcPr>
          <w:p w14:paraId="7E559C2D" w14:textId="77777777" w:rsidR="009B50F7" w:rsidRDefault="009B50F7" w:rsidP="002D3F09">
            <w:pPr>
              <w:pStyle w:val="Stijllegevakken"/>
            </w:pPr>
          </w:p>
        </w:tc>
      </w:tr>
      <w:tr w:rsidR="009B50F7" w14:paraId="7265CE5C" w14:textId="77777777" w:rsidTr="005827F6">
        <w:tc>
          <w:tcPr>
            <w:tcW w:w="14029" w:type="dxa"/>
            <w:gridSpan w:val="7"/>
            <w:shd w:val="clear" w:color="auto" w:fill="D9D9D9" w:themeFill="background1" w:themeFillShade="D9"/>
          </w:tcPr>
          <w:p w14:paraId="270B2A63" w14:textId="2E090B1F" w:rsidR="009B50F7" w:rsidRDefault="009B50F7" w:rsidP="00E0057E">
            <w:pPr>
              <w:pStyle w:val="Leerdoelen"/>
            </w:pPr>
            <w:bookmarkStart w:id="3" w:name="RANGE!B14"/>
            <w:r w:rsidRPr="0021660F">
              <w:t>LPD 1</w:t>
            </w:r>
            <w:r w:rsidR="00162247">
              <w:t>0</w:t>
            </w:r>
            <w:r w:rsidRPr="0021660F">
              <w:t xml:space="preserve">  </w:t>
            </w:r>
            <w:r w:rsidR="0050682A">
              <w:t>De leerling</w:t>
            </w:r>
            <w:r w:rsidRPr="0021660F">
              <w:t xml:space="preserve"> </w:t>
            </w:r>
            <w:r w:rsidR="00116587">
              <w:t>maakt</w:t>
            </w:r>
            <w:r w:rsidR="00C361A0">
              <w:t xml:space="preserve"> ee</w:t>
            </w:r>
            <w:r w:rsidR="00116587">
              <w:t>n planning en werkvoorbereiding</w:t>
            </w:r>
            <w:bookmarkEnd w:id="3"/>
            <w:r w:rsidR="00E0057E">
              <w:t xml:space="preserve"> </w:t>
            </w:r>
            <w:r w:rsidR="00E0057E" w:rsidRPr="00747B48">
              <w:t>voor het realiseren van natuursteenelementen en het plaatsen ervan.</w:t>
            </w:r>
          </w:p>
        </w:tc>
      </w:tr>
      <w:tr w:rsidR="009B50F7" w14:paraId="5E3BD0C2" w14:textId="77777777" w:rsidTr="00113974">
        <w:tc>
          <w:tcPr>
            <w:tcW w:w="5844" w:type="dxa"/>
          </w:tcPr>
          <w:p w14:paraId="46AA9AAE" w14:textId="77777777" w:rsidR="009B50F7" w:rsidRDefault="009B50F7" w:rsidP="002D3F09">
            <w:pPr>
              <w:pStyle w:val="Stijllegevakken"/>
            </w:pPr>
          </w:p>
        </w:tc>
        <w:tc>
          <w:tcPr>
            <w:tcW w:w="760" w:type="dxa"/>
          </w:tcPr>
          <w:p w14:paraId="19FCD769" w14:textId="77777777" w:rsidR="009B50F7" w:rsidRDefault="009B50F7" w:rsidP="002D3F09">
            <w:pPr>
              <w:pStyle w:val="Stijllegevakken"/>
            </w:pPr>
          </w:p>
        </w:tc>
        <w:tc>
          <w:tcPr>
            <w:tcW w:w="760" w:type="dxa"/>
          </w:tcPr>
          <w:p w14:paraId="13E09497" w14:textId="77777777" w:rsidR="009B50F7" w:rsidRDefault="009B50F7" w:rsidP="002D3F09">
            <w:pPr>
              <w:pStyle w:val="Stijllegevakken"/>
            </w:pPr>
          </w:p>
        </w:tc>
        <w:tc>
          <w:tcPr>
            <w:tcW w:w="760" w:type="dxa"/>
          </w:tcPr>
          <w:p w14:paraId="29B1163C" w14:textId="77777777" w:rsidR="009B50F7" w:rsidRDefault="009B50F7" w:rsidP="002D3F09">
            <w:pPr>
              <w:pStyle w:val="Stijllegevakken"/>
            </w:pPr>
          </w:p>
        </w:tc>
        <w:tc>
          <w:tcPr>
            <w:tcW w:w="1270" w:type="dxa"/>
          </w:tcPr>
          <w:p w14:paraId="09AECA2D" w14:textId="77777777" w:rsidR="009B50F7" w:rsidRDefault="009B50F7" w:rsidP="002D3F09">
            <w:pPr>
              <w:pStyle w:val="Stijllegevakken"/>
            </w:pPr>
          </w:p>
        </w:tc>
        <w:tc>
          <w:tcPr>
            <w:tcW w:w="842" w:type="dxa"/>
          </w:tcPr>
          <w:p w14:paraId="118ED3AD" w14:textId="77777777" w:rsidR="009B50F7" w:rsidRDefault="009B50F7" w:rsidP="002D3F09">
            <w:pPr>
              <w:pStyle w:val="Stijllegevakken"/>
            </w:pPr>
          </w:p>
        </w:tc>
        <w:tc>
          <w:tcPr>
            <w:tcW w:w="3793" w:type="dxa"/>
          </w:tcPr>
          <w:p w14:paraId="2F5B5796" w14:textId="77777777" w:rsidR="009B50F7" w:rsidRDefault="009B50F7" w:rsidP="002D3F09">
            <w:pPr>
              <w:pStyle w:val="Stijllegevakken"/>
            </w:pPr>
          </w:p>
        </w:tc>
      </w:tr>
      <w:tr w:rsidR="009B50F7" w14:paraId="727CD362" w14:textId="77777777" w:rsidTr="00113974">
        <w:tc>
          <w:tcPr>
            <w:tcW w:w="5844" w:type="dxa"/>
          </w:tcPr>
          <w:p w14:paraId="37C49651" w14:textId="77777777" w:rsidR="009B50F7" w:rsidRDefault="009B50F7" w:rsidP="002D3F09">
            <w:pPr>
              <w:pStyle w:val="Stijllegevakken"/>
            </w:pPr>
          </w:p>
        </w:tc>
        <w:tc>
          <w:tcPr>
            <w:tcW w:w="760" w:type="dxa"/>
          </w:tcPr>
          <w:p w14:paraId="0BC7743A" w14:textId="77777777" w:rsidR="009B50F7" w:rsidRDefault="009B50F7" w:rsidP="002D3F09">
            <w:pPr>
              <w:pStyle w:val="Stijllegevakken"/>
            </w:pPr>
          </w:p>
        </w:tc>
        <w:tc>
          <w:tcPr>
            <w:tcW w:w="760" w:type="dxa"/>
          </w:tcPr>
          <w:p w14:paraId="7DC27D87" w14:textId="77777777" w:rsidR="009B50F7" w:rsidRDefault="009B50F7" w:rsidP="002D3F09">
            <w:pPr>
              <w:pStyle w:val="Stijllegevakken"/>
            </w:pPr>
          </w:p>
        </w:tc>
        <w:tc>
          <w:tcPr>
            <w:tcW w:w="760" w:type="dxa"/>
          </w:tcPr>
          <w:p w14:paraId="2956A78B" w14:textId="77777777" w:rsidR="009B50F7" w:rsidRDefault="009B50F7" w:rsidP="002D3F09">
            <w:pPr>
              <w:pStyle w:val="Stijllegevakken"/>
            </w:pPr>
          </w:p>
        </w:tc>
        <w:tc>
          <w:tcPr>
            <w:tcW w:w="1270" w:type="dxa"/>
          </w:tcPr>
          <w:p w14:paraId="7C6650F1" w14:textId="77777777" w:rsidR="009B50F7" w:rsidRDefault="009B50F7" w:rsidP="002D3F09">
            <w:pPr>
              <w:pStyle w:val="Stijllegevakken"/>
            </w:pPr>
          </w:p>
        </w:tc>
        <w:tc>
          <w:tcPr>
            <w:tcW w:w="842" w:type="dxa"/>
          </w:tcPr>
          <w:p w14:paraId="7C3C1865" w14:textId="77777777" w:rsidR="009B50F7" w:rsidRDefault="009B50F7" w:rsidP="002D3F09">
            <w:pPr>
              <w:pStyle w:val="Stijllegevakken"/>
            </w:pPr>
          </w:p>
        </w:tc>
        <w:tc>
          <w:tcPr>
            <w:tcW w:w="3793" w:type="dxa"/>
          </w:tcPr>
          <w:p w14:paraId="2880DBCB" w14:textId="77777777" w:rsidR="009B50F7" w:rsidRDefault="009B50F7" w:rsidP="002D3F09">
            <w:pPr>
              <w:pStyle w:val="Stijllegevakken"/>
            </w:pPr>
          </w:p>
        </w:tc>
      </w:tr>
      <w:tr w:rsidR="009B50F7" w14:paraId="3B4C5D2E" w14:textId="77777777" w:rsidTr="00113974">
        <w:tc>
          <w:tcPr>
            <w:tcW w:w="5844" w:type="dxa"/>
          </w:tcPr>
          <w:p w14:paraId="049FC43D" w14:textId="77777777" w:rsidR="009B50F7" w:rsidRDefault="009B50F7" w:rsidP="002D3F09">
            <w:pPr>
              <w:pStyle w:val="Stijllegevakken"/>
            </w:pPr>
          </w:p>
        </w:tc>
        <w:tc>
          <w:tcPr>
            <w:tcW w:w="760" w:type="dxa"/>
          </w:tcPr>
          <w:p w14:paraId="0037F9BB" w14:textId="77777777" w:rsidR="009B50F7" w:rsidRDefault="009B50F7" w:rsidP="002D3F09">
            <w:pPr>
              <w:pStyle w:val="Stijllegevakken"/>
            </w:pPr>
          </w:p>
        </w:tc>
        <w:tc>
          <w:tcPr>
            <w:tcW w:w="760" w:type="dxa"/>
          </w:tcPr>
          <w:p w14:paraId="7E743CCB" w14:textId="77777777" w:rsidR="009B50F7" w:rsidRDefault="009B50F7" w:rsidP="002D3F09">
            <w:pPr>
              <w:pStyle w:val="Stijllegevakken"/>
            </w:pPr>
          </w:p>
        </w:tc>
        <w:tc>
          <w:tcPr>
            <w:tcW w:w="760" w:type="dxa"/>
          </w:tcPr>
          <w:p w14:paraId="4C4D2AFD" w14:textId="77777777" w:rsidR="009B50F7" w:rsidRDefault="009B50F7" w:rsidP="002D3F09">
            <w:pPr>
              <w:pStyle w:val="Stijllegevakken"/>
            </w:pPr>
          </w:p>
        </w:tc>
        <w:tc>
          <w:tcPr>
            <w:tcW w:w="1270" w:type="dxa"/>
          </w:tcPr>
          <w:p w14:paraId="4776FBB5" w14:textId="77777777" w:rsidR="009B50F7" w:rsidRDefault="009B50F7" w:rsidP="002D3F09">
            <w:pPr>
              <w:pStyle w:val="Stijllegevakken"/>
            </w:pPr>
          </w:p>
        </w:tc>
        <w:tc>
          <w:tcPr>
            <w:tcW w:w="842" w:type="dxa"/>
          </w:tcPr>
          <w:p w14:paraId="3AA339C1" w14:textId="77777777" w:rsidR="009B50F7" w:rsidRDefault="009B50F7" w:rsidP="002D3F09">
            <w:pPr>
              <w:pStyle w:val="Stijllegevakken"/>
            </w:pPr>
          </w:p>
        </w:tc>
        <w:tc>
          <w:tcPr>
            <w:tcW w:w="3793" w:type="dxa"/>
          </w:tcPr>
          <w:p w14:paraId="22EB6347" w14:textId="77777777" w:rsidR="009B50F7" w:rsidRDefault="009B50F7" w:rsidP="002D3F09">
            <w:pPr>
              <w:pStyle w:val="Stijllegevakken"/>
            </w:pPr>
          </w:p>
        </w:tc>
      </w:tr>
      <w:tr w:rsidR="009B50F7" w14:paraId="22DE77FF" w14:textId="77777777" w:rsidTr="00113974">
        <w:tc>
          <w:tcPr>
            <w:tcW w:w="5844" w:type="dxa"/>
          </w:tcPr>
          <w:p w14:paraId="7B9F8500" w14:textId="77777777" w:rsidR="009B50F7" w:rsidRDefault="009B50F7" w:rsidP="002D3F09">
            <w:pPr>
              <w:pStyle w:val="Stijllegevakken"/>
            </w:pPr>
          </w:p>
        </w:tc>
        <w:tc>
          <w:tcPr>
            <w:tcW w:w="760" w:type="dxa"/>
          </w:tcPr>
          <w:p w14:paraId="31BE424B" w14:textId="77777777" w:rsidR="009B50F7" w:rsidRDefault="009B50F7" w:rsidP="002D3F09">
            <w:pPr>
              <w:pStyle w:val="Stijllegevakken"/>
            </w:pPr>
          </w:p>
        </w:tc>
        <w:tc>
          <w:tcPr>
            <w:tcW w:w="760" w:type="dxa"/>
          </w:tcPr>
          <w:p w14:paraId="6B02034C" w14:textId="77777777" w:rsidR="009B50F7" w:rsidRDefault="009B50F7" w:rsidP="002D3F09">
            <w:pPr>
              <w:pStyle w:val="Stijllegevakken"/>
            </w:pPr>
          </w:p>
        </w:tc>
        <w:tc>
          <w:tcPr>
            <w:tcW w:w="760" w:type="dxa"/>
          </w:tcPr>
          <w:p w14:paraId="47456276" w14:textId="77777777" w:rsidR="009B50F7" w:rsidRDefault="009B50F7" w:rsidP="002D3F09">
            <w:pPr>
              <w:pStyle w:val="Stijllegevakken"/>
            </w:pPr>
          </w:p>
        </w:tc>
        <w:tc>
          <w:tcPr>
            <w:tcW w:w="1270" w:type="dxa"/>
          </w:tcPr>
          <w:p w14:paraId="4BDF196A" w14:textId="77777777" w:rsidR="009B50F7" w:rsidRDefault="009B50F7" w:rsidP="002D3F09">
            <w:pPr>
              <w:pStyle w:val="Stijllegevakken"/>
            </w:pPr>
          </w:p>
        </w:tc>
        <w:tc>
          <w:tcPr>
            <w:tcW w:w="842" w:type="dxa"/>
          </w:tcPr>
          <w:p w14:paraId="48DEDB76" w14:textId="77777777" w:rsidR="009B50F7" w:rsidRDefault="009B50F7" w:rsidP="002D3F09">
            <w:pPr>
              <w:pStyle w:val="Stijllegevakken"/>
            </w:pPr>
          </w:p>
        </w:tc>
        <w:tc>
          <w:tcPr>
            <w:tcW w:w="3793" w:type="dxa"/>
          </w:tcPr>
          <w:p w14:paraId="2896238C" w14:textId="77777777" w:rsidR="009B50F7" w:rsidRDefault="009B50F7" w:rsidP="002D3F09">
            <w:pPr>
              <w:pStyle w:val="Stijllegevakken"/>
            </w:pPr>
          </w:p>
        </w:tc>
      </w:tr>
      <w:tr w:rsidR="009B50F7" w14:paraId="5F4B6A89" w14:textId="77777777" w:rsidTr="00113974">
        <w:tc>
          <w:tcPr>
            <w:tcW w:w="5844" w:type="dxa"/>
          </w:tcPr>
          <w:p w14:paraId="4BAE25B6" w14:textId="77777777" w:rsidR="009B50F7" w:rsidRDefault="009B50F7" w:rsidP="002D3F09">
            <w:pPr>
              <w:pStyle w:val="Stijllegevakken"/>
            </w:pPr>
          </w:p>
        </w:tc>
        <w:tc>
          <w:tcPr>
            <w:tcW w:w="760" w:type="dxa"/>
          </w:tcPr>
          <w:p w14:paraId="72E99A2B" w14:textId="77777777" w:rsidR="009B50F7" w:rsidRDefault="009B50F7" w:rsidP="002D3F09">
            <w:pPr>
              <w:pStyle w:val="Stijllegevakken"/>
            </w:pPr>
          </w:p>
        </w:tc>
        <w:tc>
          <w:tcPr>
            <w:tcW w:w="760" w:type="dxa"/>
          </w:tcPr>
          <w:p w14:paraId="06CC68C6" w14:textId="77777777" w:rsidR="009B50F7" w:rsidRDefault="009B50F7" w:rsidP="002D3F09">
            <w:pPr>
              <w:pStyle w:val="Stijllegevakken"/>
            </w:pPr>
          </w:p>
        </w:tc>
        <w:tc>
          <w:tcPr>
            <w:tcW w:w="760" w:type="dxa"/>
          </w:tcPr>
          <w:p w14:paraId="6ADC1EDC" w14:textId="77777777" w:rsidR="009B50F7" w:rsidRDefault="009B50F7" w:rsidP="002D3F09">
            <w:pPr>
              <w:pStyle w:val="Stijllegevakken"/>
            </w:pPr>
          </w:p>
        </w:tc>
        <w:tc>
          <w:tcPr>
            <w:tcW w:w="1270" w:type="dxa"/>
          </w:tcPr>
          <w:p w14:paraId="1998E133" w14:textId="77777777" w:rsidR="009B50F7" w:rsidRDefault="009B50F7" w:rsidP="002D3F09">
            <w:pPr>
              <w:pStyle w:val="Stijllegevakken"/>
            </w:pPr>
          </w:p>
        </w:tc>
        <w:tc>
          <w:tcPr>
            <w:tcW w:w="842" w:type="dxa"/>
          </w:tcPr>
          <w:p w14:paraId="19041DFF" w14:textId="77777777" w:rsidR="009B50F7" w:rsidRDefault="009B50F7" w:rsidP="002D3F09">
            <w:pPr>
              <w:pStyle w:val="Stijllegevakken"/>
            </w:pPr>
          </w:p>
        </w:tc>
        <w:tc>
          <w:tcPr>
            <w:tcW w:w="3793" w:type="dxa"/>
          </w:tcPr>
          <w:p w14:paraId="4DFF8984" w14:textId="77777777" w:rsidR="009B50F7" w:rsidRDefault="009B50F7" w:rsidP="002D3F09">
            <w:pPr>
              <w:pStyle w:val="Stijllegevakken"/>
            </w:pPr>
          </w:p>
        </w:tc>
      </w:tr>
      <w:tr w:rsidR="009B50F7" w14:paraId="0521CFCC" w14:textId="77777777" w:rsidTr="005827F6">
        <w:tc>
          <w:tcPr>
            <w:tcW w:w="14029" w:type="dxa"/>
            <w:gridSpan w:val="7"/>
            <w:shd w:val="clear" w:color="auto" w:fill="D9D9D9" w:themeFill="background1" w:themeFillShade="D9"/>
          </w:tcPr>
          <w:p w14:paraId="6B4304F3" w14:textId="70B6CB5E" w:rsidR="009B50F7" w:rsidRDefault="009B50F7" w:rsidP="000F72C9">
            <w:pPr>
              <w:pStyle w:val="Leerdoelen"/>
            </w:pPr>
            <w:r w:rsidRPr="0021660F">
              <w:lastRenderedPageBreak/>
              <w:t>LPD 1</w:t>
            </w:r>
            <w:r w:rsidR="00E0057E">
              <w:t>1</w:t>
            </w:r>
            <w:r w:rsidRPr="0021660F">
              <w:t xml:space="preserve">  </w:t>
            </w:r>
            <w:r w:rsidR="0050682A">
              <w:rPr>
                <w:rStyle w:val="LeerdoelenChar"/>
              </w:rPr>
              <w:t>De leerling</w:t>
            </w:r>
            <w:r w:rsidRPr="003209B2">
              <w:rPr>
                <w:rStyle w:val="LeerdoelenChar"/>
              </w:rPr>
              <w:t xml:space="preserve"> </w:t>
            </w:r>
            <w:r w:rsidR="00273FC0">
              <w:t>optimaliseert digitaal meetgegevens en materialen, bereken</w:t>
            </w:r>
            <w:r w:rsidR="00E0057E">
              <w:t>t</w:t>
            </w:r>
            <w:r w:rsidR="00273FC0">
              <w:t xml:space="preserve"> materiaalhoeveelheden en stel</w:t>
            </w:r>
            <w:r w:rsidR="000F72C9">
              <w:t>t meet</w:t>
            </w:r>
            <w:r w:rsidR="00273FC0">
              <w:t>staten op.</w:t>
            </w:r>
          </w:p>
        </w:tc>
      </w:tr>
      <w:tr w:rsidR="009B50F7" w14:paraId="236DC471" w14:textId="77777777" w:rsidTr="00113974">
        <w:tc>
          <w:tcPr>
            <w:tcW w:w="5844" w:type="dxa"/>
          </w:tcPr>
          <w:p w14:paraId="7D2D7FC6" w14:textId="77777777" w:rsidR="009B50F7" w:rsidRDefault="009B50F7" w:rsidP="002D3F09">
            <w:pPr>
              <w:pStyle w:val="Stijllegevakken"/>
            </w:pPr>
          </w:p>
        </w:tc>
        <w:tc>
          <w:tcPr>
            <w:tcW w:w="760" w:type="dxa"/>
          </w:tcPr>
          <w:p w14:paraId="558BD7BF" w14:textId="77777777" w:rsidR="009B50F7" w:rsidRDefault="009B50F7" w:rsidP="002D3F09">
            <w:pPr>
              <w:pStyle w:val="Stijllegevakken"/>
            </w:pPr>
          </w:p>
        </w:tc>
        <w:tc>
          <w:tcPr>
            <w:tcW w:w="760" w:type="dxa"/>
          </w:tcPr>
          <w:p w14:paraId="70E0AE4C" w14:textId="77777777" w:rsidR="009B50F7" w:rsidRDefault="009B50F7" w:rsidP="002D3F09">
            <w:pPr>
              <w:pStyle w:val="Stijllegevakken"/>
            </w:pPr>
          </w:p>
        </w:tc>
        <w:tc>
          <w:tcPr>
            <w:tcW w:w="760" w:type="dxa"/>
          </w:tcPr>
          <w:p w14:paraId="768B99BC" w14:textId="77777777" w:rsidR="009B50F7" w:rsidRDefault="009B50F7" w:rsidP="002D3F09">
            <w:pPr>
              <w:pStyle w:val="Stijllegevakken"/>
            </w:pPr>
          </w:p>
        </w:tc>
        <w:tc>
          <w:tcPr>
            <w:tcW w:w="1270" w:type="dxa"/>
          </w:tcPr>
          <w:p w14:paraId="6495B283" w14:textId="77777777" w:rsidR="009B50F7" w:rsidRDefault="009B50F7" w:rsidP="002D3F09">
            <w:pPr>
              <w:pStyle w:val="Stijllegevakken"/>
            </w:pPr>
          </w:p>
        </w:tc>
        <w:tc>
          <w:tcPr>
            <w:tcW w:w="842" w:type="dxa"/>
          </w:tcPr>
          <w:p w14:paraId="5DEE371C" w14:textId="77777777" w:rsidR="009B50F7" w:rsidRDefault="009B50F7" w:rsidP="002D3F09">
            <w:pPr>
              <w:pStyle w:val="Stijllegevakken"/>
            </w:pPr>
          </w:p>
        </w:tc>
        <w:tc>
          <w:tcPr>
            <w:tcW w:w="3793" w:type="dxa"/>
          </w:tcPr>
          <w:p w14:paraId="16C5201D" w14:textId="77777777" w:rsidR="009B50F7" w:rsidRDefault="009B50F7" w:rsidP="002D3F09">
            <w:pPr>
              <w:pStyle w:val="Stijllegevakken"/>
            </w:pPr>
          </w:p>
        </w:tc>
      </w:tr>
      <w:tr w:rsidR="009B50F7" w14:paraId="7CBFCB23" w14:textId="77777777" w:rsidTr="00113974">
        <w:tc>
          <w:tcPr>
            <w:tcW w:w="5844" w:type="dxa"/>
          </w:tcPr>
          <w:p w14:paraId="4515D69A" w14:textId="77777777" w:rsidR="009B50F7" w:rsidRDefault="009B50F7" w:rsidP="002D3F09">
            <w:pPr>
              <w:pStyle w:val="Stijllegevakken"/>
            </w:pPr>
          </w:p>
        </w:tc>
        <w:tc>
          <w:tcPr>
            <w:tcW w:w="760" w:type="dxa"/>
          </w:tcPr>
          <w:p w14:paraId="71D6AA95" w14:textId="77777777" w:rsidR="009B50F7" w:rsidRDefault="009B50F7" w:rsidP="002D3F09">
            <w:pPr>
              <w:pStyle w:val="Stijllegevakken"/>
            </w:pPr>
          </w:p>
        </w:tc>
        <w:tc>
          <w:tcPr>
            <w:tcW w:w="760" w:type="dxa"/>
          </w:tcPr>
          <w:p w14:paraId="535B11C2" w14:textId="77777777" w:rsidR="009B50F7" w:rsidRDefault="009B50F7" w:rsidP="002D3F09">
            <w:pPr>
              <w:pStyle w:val="Stijllegevakken"/>
            </w:pPr>
          </w:p>
        </w:tc>
        <w:tc>
          <w:tcPr>
            <w:tcW w:w="760" w:type="dxa"/>
          </w:tcPr>
          <w:p w14:paraId="67C53496" w14:textId="77777777" w:rsidR="009B50F7" w:rsidRDefault="009B50F7" w:rsidP="002D3F09">
            <w:pPr>
              <w:pStyle w:val="Stijllegevakken"/>
            </w:pPr>
          </w:p>
        </w:tc>
        <w:tc>
          <w:tcPr>
            <w:tcW w:w="1270" w:type="dxa"/>
          </w:tcPr>
          <w:p w14:paraId="137F5B07" w14:textId="77777777" w:rsidR="009B50F7" w:rsidRDefault="009B50F7" w:rsidP="002D3F09">
            <w:pPr>
              <w:pStyle w:val="Stijllegevakken"/>
            </w:pPr>
          </w:p>
        </w:tc>
        <w:tc>
          <w:tcPr>
            <w:tcW w:w="842" w:type="dxa"/>
          </w:tcPr>
          <w:p w14:paraId="17D3CAAD" w14:textId="77777777" w:rsidR="009B50F7" w:rsidRDefault="009B50F7" w:rsidP="002D3F09">
            <w:pPr>
              <w:pStyle w:val="Stijllegevakken"/>
            </w:pPr>
          </w:p>
        </w:tc>
        <w:tc>
          <w:tcPr>
            <w:tcW w:w="3793" w:type="dxa"/>
          </w:tcPr>
          <w:p w14:paraId="33130BFE" w14:textId="77777777" w:rsidR="009B50F7" w:rsidRDefault="009B50F7" w:rsidP="002D3F09">
            <w:pPr>
              <w:pStyle w:val="Stijllegevakken"/>
            </w:pPr>
          </w:p>
        </w:tc>
      </w:tr>
      <w:tr w:rsidR="009B50F7" w14:paraId="428728B6" w14:textId="77777777" w:rsidTr="00113974">
        <w:tc>
          <w:tcPr>
            <w:tcW w:w="5844" w:type="dxa"/>
          </w:tcPr>
          <w:p w14:paraId="64E102EF" w14:textId="77777777" w:rsidR="009B50F7" w:rsidRDefault="009B50F7" w:rsidP="002D3F09">
            <w:pPr>
              <w:pStyle w:val="Stijllegevakken"/>
            </w:pPr>
          </w:p>
        </w:tc>
        <w:tc>
          <w:tcPr>
            <w:tcW w:w="760" w:type="dxa"/>
          </w:tcPr>
          <w:p w14:paraId="273A8988" w14:textId="77777777" w:rsidR="009B50F7" w:rsidRDefault="009B50F7" w:rsidP="002D3F09">
            <w:pPr>
              <w:pStyle w:val="Stijllegevakken"/>
            </w:pPr>
          </w:p>
        </w:tc>
        <w:tc>
          <w:tcPr>
            <w:tcW w:w="760" w:type="dxa"/>
          </w:tcPr>
          <w:p w14:paraId="0BBADFCE" w14:textId="77777777" w:rsidR="009B50F7" w:rsidRDefault="009B50F7" w:rsidP="002D3F09">
            <w:pPr>
              <w:pStyle w:val="Stijllegevakken"/>
            </w:pPr>
          </w:p>
        </w:tc>
        <w:tc>
          <w:tcPr>
            <w:tcW w:w="760" w:type="dxa"/>
          </w:tcPr>
          <w:p w14:paraId="1B289A8F" w14:textId="77777777" w:rsidR="009B50F7" w:rsidRDefault="009B50F7" w:rsidP="002D3F09">
            <w:pPr>
              <w:pStyle w:val="Stijllegevakken"/>
            </w:pPr>
          </w:p>
        </w:tc>
        <w:tc>
          <w:tcPr>
            <w:tcW w:w="1270" w:type="dxa"/>
          </w:tcPr>
          <w:p w14:paraId="7FBE26AE" w14:textId="77777777" w:rsidR="009B50F7" w:rsidRDefault="009B50F7" w:rsidP="002D3F09">
            <w:pPr>
              <w:pStyle w:val="Stijllegevakken"/>
            </w:pPr>
          </w:p>
        </w:tc>
        <w:tc>
          <w:tcPr>
            <w:tcW w:w="842" w:type="dxa"/>
          </w:tcPr>
          <w:p w14:paraId="3CDECD09" w14:textId="77777777" w:rsidR="009B50F7" w:rsidRDefault="009B50F7" w:rsidP="002D3F09">
            <w:pPr>
              <w:pStyle w:val="Stijllegevakken"/>
            </w:pPr>
          </w:p>
        </w:tc>
        <w:tc>
          <w:tcPr>
            <w:tcW w:w="3793" w:type="dxa"/>
          </w:tcPr>
          <w:p w14:paraId="4A6C946E" w14:textId="77777777" w:rsidR="009B50F7" w:rsidRDefault="009B50F7" w:rsidP="002D3F09">
            <w:pPr>
              <w:pStyle w:val="Stijllegevakken"/>
            </w:pPr>
          </w:p>
        </w:tc>
      </w:tr>
      <w:tr w:rsidR="009B50F7" w14:paraId="7E42981D" w14:textId="77777777" w:rsidTr="00113974">
        <w:tc>
          <w:tcPr>
            <w:tcW w:w="5844" w:type="dxa"/>
          </w:tcPr>
          <w:p w14:paraId="5631A568" w14:textId="77777777" w:rsidR="009B50F7" w:rsidRDefault="009B50F7" w:rsidP="002D3F09">
            <w:pPr>
              <w:pStyle w:val="Stijllegevakken"/>
            </w:pPr>
          </w:p>
        </w:tc>
        <w:tc>
          <w:tcPr>
            <w:tcW w:w="760" w:type="dxa"/>
          </w:tcPr>
          <w:p w14:paraId="49A37813" w14:textId="77777777" w:rsidR="009B50F7" w:rsidRDefault="009B50F7" w:rsidP="002D3F09">
            <w:pPr>
              <w:pStyle w:val="Stijllegevakken"/>
            </w:pPr>
          </w:p>
        </w:tc>
        <w:tc>
          <w:tcPr>
            <w:tcW w:w="760" w:type="dxa"/>
          </w:tcPr>
          <w:p w14:paraId="1F423CF5" w14:textId="77777777" w:rsidR="009B50F7" w:rsidRDefault="009B50F7" w:rsidP="002D3F09">
            <w:pPr>
              <w:pStyle w:val="Stijllegevakken"/>
            </w:pPr>
          </w:p>
        </w:tc>
        <w:tc>
          <w:tcPr>
            <w:tcW w:w="760" w:type="dxa"/>
          </w:tcPr>
          <w:p w14:paraId="4B29447E" w14:textId="77777777" w:rsidR="009B50F7" w:rsidRDefault="009B50F7" w:rsidP="002D3F09">
            <w:pPr>
              <w:pStyle w:val="Stijllegevakken"/>
            </w:pPr>
          </w:p>
        </w:tc>
        <w:tc>
          <w:tcPr>
            <w:tcW w:w="1270" w:type="dxa"/>
          </w:tcPr>
          <w:p w14:paraId="0935662D" w14:textId="77777777" w:rsidR="009B50F7" w:rsidRDefault="009B50F7" w:rsidP="002D3F09">
            <w:pPr>
              <w:pStyle w:val="Stijllegevakken"/>
            </w:pPr>
          </w:p>
        </w:tc>
        <w:tc>
          <w:tcPr>
            <w:tcW w:w="842" w:type="dxa"/>
          </w:tcPr>
          <w:p w14:paraId="609D7C00" w14:textId="77777777" w:rsidR="009B50F7" w:rsidRDefault="009B50F7" w:rsidP="002D3F09">
            <w:pPr>
              <w:pStyle w:val="Stijllegevakken"/>
            </w:pPr>
          </w:p>
        </w:tc>
        <w:tc>
          <w:tcPr>
            <w:tcW w:w="3793" w:type="dxa"/>
          </w:tcPr>
          <w:p w14:paraId="14AAF9EC" w14:textId="77777777" w:rsidR="009B50F7" w:rsidRDefault="009B50F7" w:rsidP="002D3F09">
            <w:pPr>
              <w:pStyle w:val="Stijllegevakken"/>
            </w:pPr>
          </w:p>
        </w:tc>
      </w:tr>
      <w:tr w:rsidR="009B50F7" w14:paraId="02EC8467" w14:textId="77777777" w:rsidTr="00113974">
        <w:tc>
          <w:tcPr>
            <w:tcW w:w="5844" w:type="dxa"/>
          </w:tcPr>
          <w:p w14:paraId="5BD29861" w14:textId="77777777" w:rsidR="009B50F7" w:rsidRDefault="009B50F7" w:rsidP="002D3F09">
            <w:pPr>
              <w:pStyle w:val="Stijllegevakken"/>
            </w:pPr>
          </w:p>
        </w:tc>
        <w:tc>
          <w:tcPr>
            <w:tcW w:w="760" w:type="dxa"/>
          </w:tcPr>
          <w:p w14:paraId="392CA737" w14:textId="77777777" w:rsidR="009B50F7" w:rsidRDefault="009B50F7" w:rsidP="002D3F09">
            <w:pPr>
              <w:pStyle w:val="Stijllegevakken"/>
            </w:pPr>
          </w:p>
        </w:tc>
        <w:tc>
          <w:tcPr>
            <w:tcW w:w="760" w:type="dxa"/>
          </w:tcPr>
          <w:p w14:paraId="0117CAFE" w14:textId="77777777" w:rsidR="009B50F7" w:rsidRDefault="009B50F7" w:rsidP="002D3F09">
            <w:pPr>
              <w:pStyle w:val="Stijllegevakken"/>
            </w:pPr>
          </w:p>
        </w:tc>
        <w:tc>
          <w:tcPr>
            <w:tcW w:w="760" w:type="dxa"/>
          </w:tcPr>
          <w:p w14:paraId="08D315DE" w14:textId="77777777" w:rsidR="009B50F7" w:rsidRDefault="009B50F7" w:rsidP="002D3F09">
            <w:pPr>
              <w:pStyle w:val="Stijllegevakken"/>
            </w:pPr>
          </w:p>
        </w:tc>
        <w:tc>
          <w:tcPr>
            <w:tcW w:w="1270" w:type="dxa"/>
          </w:tcPr>
          <w:p w14:paraId="24FAA3D8" w14:textId="77777777" w:rsidR="009B50F7" w:rsidRDefault="009B50F7" w:rsidP="002D3F09">
            <w:pPr>
              <w:pStyle w:val="Stijllegevakken"/>
            </w:pPr>
          </w:p>
        </w:tc>
        <w:tc>
          <w:tcPr>
            <w:tcW w:w="842" w:type="dxa"/>
          </w:tcPr>
          <w:p w14:paraId="3E6C4B4E" w14:textId="77777777" w:rsidR="009B50F7" w:rsidRDefault="009B50F7" w:rsidP="002D3F09">
            <w:pPr>
              <w:pStyle w:val="Stijllegevakken"/>
            </w:pPr>
          </w:p>
        </w:tc>
        <w:tc>
          <w:tcPr>
            <w:tcW w:w="3793" w:type="dxa"/>
          </w:tcPr>
          <w:p w14:paraId="5B91C983" w14:textId="77777777" w:rsidR="009B50F7" w:rsidRDefault="009B50F7" w:rsidP="002D3F09">
            <w:pPr>
              <w:pStyle w:val="Stijllegevakken"/>
            </w:pPr>
          </w:p>
        </w:tc>
      </w:tr>
      <w:tr w:rsidR="009B50F7" w14:paraId="5A985F7F" w14:textId="77777777" w:rsidTr="005827F6">
        <w:tc>
          <w:tcPr>
            <w:tcW w:w="14029" w:type="dxa"/>
            <w:gridSpan w:val="7"/>
            <w:shd w:val="clear" w:color="auto" w:fill="D9D9D9" w:themeFill="background1" w:themeFillShade="D9"/>
            <w:vAlign w:val="center"/>
          </w:tcPr>
          <w:p w14:paraId="08FC8574" w14:textId="5DFF3084" w:rsidR="009B50F7" w:rsidRDefault="009B50F7" w:rsidP="00CE7C5F">
            <w:pPr>
              <w:pStyle w:val="Leerdoelen"/>
            </w:pPr>
            <w:r w:rsidRPr="0021660F">
              <w:t>LPD 1</w:t>
            </w:r>
            <w:r w:rsidR="000F72C9">
              <w:t>2</w:t>
            </w:r>
            <w:r w:rsidRPr="0021660F">
              <w:t>  </w:t>
            </w:r>
            <w:r w:rsidR="0050682A">
              <w:rPr>
                <w:rStyle w:val="LeerdoelenChar"/>
              </w:rPr>
              <w:t>De leerling</w:t>
            </w:r>
            <w:r w:rsidRPr="00D47F41">
              <w:rPr>
                <w:rStyle w:val="LeerdoelenChar"/>
              </w:rPr>
              <w:t xml:space="preserve"> </w:t>
            </w:r>
            <w:r w:rsidR="00575C23" w:rsidRPr="00601671">
              <w:t xml:space="preserve">maakt een kostprijsberekening </w:t>
            </w:r>
            <w:r w:rsidR="00560CC7" w:rsidRPr="00747B48">
              <w:t>voor het machinaal en handmatig voorbereiden van natuursteenelementen en het plaatsen ervan</w:t>
            </w:r>
            <w:r w:rsidR="00575C23">
              <w:t>.</w:t>
            </w:r>
          </w:p>
        </w:tc>
      </w:tr>
      <w:tr w:rsidR="009B50F7" w14:paraId="42ED56FF" w14:textId="77777777" w:rsidTr="00113974">
        <w:tc>
          <w:tcPr>
            <w:tcW w:w="5844" w:type="dxa"/>
          </w:tcPr>
          <w:p w14:paraId="2294795C" w14:textId="77777777" w:rsidR="009B50F7" w:rsidRDefault="009B50F7" w:rsidP="002D3F09">
            <w:pPr>
              <w:pStyle w:val="Stijllegevakken"/>
            </w:pPr>
          </w:p>
        </w:tc>
        <w:tc>
          <w:tcPr>
            <w:tcW w:w="760" w:type="dxa"/>
          </w:tcPr>
          <w:p w14:paraId="35007951" w14:textId="77777777" w:rsidR="009B50F7" w:rsidRDefault="009B50F7" w:rsidP="002D3F09">
            <w:pPr>
              <w:pStyle w:val="Stijllegevakken"/>
            </w:pPr>
          </w:p>
        </w:tc>
        <w:tc>
          <w:tcPr>
            <w:tcW w:w="760" w:type="dxa"/>
          </w:tcPr>
          <w:p w14:paraId="6E3AE96C" w14:textId="77777777" w:rsidR="009B50F7" w:rsidRDefault="009B50F7" w:rsidP="002D3F09">
            <w:pPr>
              <w:pStyle w:val="Stijllegevakken"/>
            </w:pPr>
          </w:p>
        </w:tc>
        <w:tc>
          <w:tcPr>
            <w:tcW w:w="760" w:type="dxa"/>
          </w:tcPr>
          <w:p w14:paraId="6519BBA2" w14:textId="77777777" w:rsidR="009B50F7" w:rsidRDefault="009B50F7" w:rsidP="002D3F09">
            <w:pPr>
              <w:pStyle w:val="Stijllegevakken"/>
            </w:pPr>
          </w:p>
        </w:tc>
        <w:tc>
          <w:tcPr>
            <w:tcW w:w="1270" w:type="dxa"/>
          </w:tcPr>
          <w:p w14:paraId="2740292B" w14:textId="77777777" w:rsidR="009B50F7" w:rsidRDefault="009B50F7" w:rsidP="002D3F09">
            <w:pPr>
              <w:pStyle w:val="Stijllegevakken"/>
            </w:pPr>
          </w:p>
        </w:tc>
        <w:tc>
          <w:tcPr>
            <w:tcW w:w="842" w:type="dxa"/>
          </w:tcPr>
          <w:p w14:paraId="63781F00" w14:textId="77777777" w:rsidR="009B50F7" w:rsidRDefault="009B50F7" w:rsidP="002D3F09">
            <w:pPr>
              <w:pStyle w:val="Stijllegevakken"/>
            </w:pPr>
          </w:p>
        </w:tc>
        <w:tc>
          <w:tcPr>
            <w:tcW w:w="3793" w:type="dxa"/>
          </w:tcPr>
          <w:p w14:paraId="124A2EAD" w14:textId="77777777" w:rsidR="009B50F7" w:rsidRDefault="009B50F7" w:rsidP="002D3F09">
            <w:pPr>
              <w:pStyle w:val="Stijllegevakken"/>
            </w:pPr>
          </w:p>
        </w:tc>
      </w:tr>
      <w:tr w:rsidR="009B50F7" w14:paraId="25C7590E" w14:textId="77777777" w:rsidTr="00113974">
        <w:tc>
          <w:tcPr>
            <w:tcW w:w="5844" w:type="dxa"/>
          </w:tcPr>
          <w:p w14:paraId="262F5EAA" w14:textId="77777777" w:rsidR="009B50F7" w:rsidRDefault="009B50F7" w:rsidP="002D3F09">
            <w:pPr>
              <w:pStyle w:val="Stijllegevakken"/>
            </w:pPr>
          </w:p>
        </w:tc>
        <w:tc>
          <w:tcPr>
            <w:tcW w:w="760" w:type="dxa"/>
          </w:tcPr>
          <w:p w14:paraId="024F5410" w14:textId="77777777" w:rsidR="009B50F7" w:rsidRDefault="009B50F7" w:rsidP="002D3F09">
            <w:pPr>
              <w:pStyle w:val="Stijllegevakken"/>
            </w:pPr>
          </w:p>
        </w:tc>
        <w:tc>
          <w:tcPr>
            <w:tcW w:w="760" w:type="dxa"/>
          </w:tcPr>
          <w:p w14:paraId="3858950C" w14:textId="77777777" w:rsidR="009B50F7" w:rsidRDefault="009B50F7" w:rsidP="002D3F09">
            <w:pPr>
              <w:pStyle w:val="Stijllegevakken"/>
            </w:pPr>
          </w:p>
        </w:tc>
        <w:tc>
          <w:tcPr>
            <w:tcW w:w="760" w:type="dxa"/>
          </w:tcPr>
          <w:p w14:paraId="395ABFC9" w14:textId="77777777" w:rsidR="009B50F7" w:rsidRDefault="009B50F7" w:rsidP="002D3F09">
            <w:pPr>
              <w:pStyle w:val="Stijllegevakken"/>
            </w:pPr>
          </w:p>
        </w:tc>
        <w:tc>
          <w:tcPr>
            <w:tcW w:w="1270" w:type="dxa"/>
          </w:tcPr>
          <w:p w14:paraId="697C4501" w14:textId="77777777" w:rsidR="009B50F7" w:rsidRDefault="009B50F7" w:rsidP="002D3F09">
            <w:pPr>
              <w:pStyle w:val="Stijllegevakken"/>
            </w:pPr>
          </w:p>
        </w:tc>
        <w:tc>
          <w:tcPr>
            <w:tcW w:w="842" w:type="dxa"/>
          </w:tcPr>
          <w:p w14:paraId="5F702009" w14:textId="77777777" w:rsidR="009B50F7" w:rsidRDefault="009B50F7" w:rsidP="002D3F09">
            <w:pPr>
              <w:pStyle w:val="Stijllegevakken"/>
            </w:pPr>
          </w:p>
        </w:tc>
        <w:tc>
          <w:tcPr>
            <w:tcW w:w="3793" w:type="dxa"/>
          </w:tcPr>
          <w:p w14:paraId="6B89EFF4" w14:textId="77777777" w:rsidR="009B50F7" w:rsidRDefault="009B50F7" w:rsidP="002D3F09">
            <w:pPr>
              <w:pStyle w:val="Stijllegevakken"/>
            </w:pPr>
          </w:p>
        </w:tc>
      </w:tr>
      <w:tr w:rsidR="009B50F7" w14:paraId="7261BF30" w14:textId="77777777" w:rsidTr="00113974">
        <w:tc>
          <w:tcPr>
            <w:tcW w:w="5844" w:type="dxa"/>
          </w:tcPr>
          <w:p w14:paraId="6BB039D6" w14:textId="77777777" w:rsidR="009B50F7" w:rsidRDefault="009B50F7" w:rsidP="002D3F09">
            <w:pPr>
              <w:pStyle w:val="Stijllegevakken"/>
            </w:pPr>
          </w:p>
        </w:tc>
        <w:tc>
          <w:tcPr>
            <w:tcW w:w="760" w:type="dxa"/>
          </w:tcPr>
          <w:p w14:paraId="62A7B915" w14:textId="77777777" w:rsidR="009B50F7" w:rsidRDefault="009B50F7" w:rsidP="002D3F09">
            <w:pPr>
              <w:pStyle w:val="Stijllegevakken"/>
            </w:pPr>
          </w:p>
        </w:tc>
        <w:tc>
          <w:tcPr>
            <w:tcW w:w="760" w:type="dxa"/>
          </w:tcPr>
          <w:p w14:paraId="57743BA9" w14:textId="77777777" w:rsidR="009B50F7" w:rsidRDefault="009B50F7" w:rsidP="002D3F09">
            <w:pPr>
              <w:pStyle w:val="Stijllegevakken"/>
            </w:pPr>
          </w:p>
        </w:tc>
        <w:tc>
          <w:tcPr>
            <w:tcW w:w="760" w:type="dxa"/>
          </w:tcPr>
          <w:p w14:paraId="2121A4DA" w14:textId="77777777" w:rsidR="009B50F7" w:rsidRDefault="009B50F7" w:rsidP="002D3F09">
            <w:pPr>
              <w:pStyle w:val="Stijllegevakken"/>
            </w:pPr>
          </w:p>
        </w:tc>
        <w:tc>
          <w:tcPr>
            <w:tcW w:w="1270" w:type="dxa"/>
          </w:tcPr>
          <w:p w14:paraId="22BE0C99" w14:textId="77777777" w:rsidR="009B50F7" w:rsidRDefault="009B50F7" w:rsidP="002D3F09">
            <w:pPr>
              <w:pStyle w:val="Stijllegevakken"/>
            </w:pPr>
          </w:p>
        </w:tc>
        <w:tc>
          <w:tcPr>
            <w:tcW w:w="842" w:type="dxa"/>
          </w:tcPr>
          <w:p w14:paraId="6FF61568" w14:textId="77777777" w:rsidR="009B50F7" w:rsidRDefault="009B50F7" w:rsidP="002D3F09">
            <w:pPr>
              <w:pStyle w:val="Stijllegevakken"/>
            </w:pPr>
          </w:p>
        </w:tc>
        <w:tc>
          <w:tcPr>
            <w:tcW w:w="3793" w:type="dxa"/>
          </w:tcPr>
          <w:p w14:paraId="4EA03017" w14:textId="77777777" w:rsidR="009B50F7" w:rsidRDefault="009B50F7" w:rsidP="002D3F09">
            <w:pPr>
              <w:pStyle w:val="Stijllegevakken"/>
            </w:pPr>
          </w:p>
        </w:tc>
      </w:tr>
      <w:tr w:rsidR="009B50F7" w14:paraId="21A046B4" w14:textId="77777777" w:rsidTr="00113974">
        <w:tc>
          <w:tcPr>
            <w:tcW w:w="5844" w:type="dxa"/>
          </w:tcPr>
          <w:p w14:paraId="2AF096AA" w14:textId="77777777" w:rsidR="009B50F7" w:rsidRDefault="009B50F7" w:rsidP="002D3F09">
            <w:pPr>
              <w:pStyle w:val="Stijllegevakken"/>
            </w:pPr>
          </w:p>
        </w:tc>
        <w:tc>
          <w:tcPr>
            <w:tcW w:w="760" w:type="dxa"/>
          </w:tcPr>
          <w:p w14:paraId="6AD0C5E8" w14:textId="77777777" w:rsidR="009B50F7" w:rsidRDefault="009B50F7" w:rsidP="002D3F09">
            <w:pPr>
              <w:pStyle w:val="Stijllegevakken"/>
            </w:pPr>
          </w:p>
        </w:tc>
        <w:tc>
          <w:tcPr>
            <w:tcW w:w="760" w:type="dxa"/>
          </w:tcPr>
          <w:p w14:paraId="6645406D" w14:textId="77777777" w:rsidR="009B50F7" w:rsidRDefault="009B50F7" w:rsidP="002D3F09">
            <w:pPr>
              <w:pStyle w:val="Stijllegevakken"/>
            </w:pPr>
          </w:p>
        </w:tc>
        <w:tc>
          <w:tcPr>
            <w:tcW w:w="760" w:type="dxa"/>
          </w:tcPr>
          <w:p w14:paraId="09C58C36" w14:textId="77777777" w:rsidR="009B50F7" w:rsidRDefault="009B50F7" w:rsidP="002D3F09">
            <w:pPr>
              <w:pStyle w:val="Stijllegevakken"/>
            </w:pPr>
          </w:p>
        </w:tc>
        <w:tc>
          <w:tcPr>
            <w:tcW w:w="1270" w:type="dxa"/>
          </w:tcPr>
          <w:p w14:paraId="7AA0BBB2" w14:textId="77777777" w:rsidR="009B50F7" w:rsidRDefault="009B50F7" w:rsidP="002D3F09">
            <w:pPr>
              <w:pStyle w:val="Stijllegevakken"/>
            </w:pPr>
          </w:p>
        </w:tc>
        <w:tc>
          <w:tcPr>
            <w:tcW w:w="842" w:type="dxa"/>
          </w:tcPr>
          <w:p w14:paraId="034D91D4" w14:textId="77777777" w:rsidR="009B50F7" w:rsidRDefault="009B50F7" w:rsidP="002D3F09">
            <w:pPr>
              <w:pStyle w:val="Stijllegevakken"/>
            </w:pPr>
          </w:p>
        </w:tc>
        <w:tc>
          <w:tcPr>
            <w:tcW w:w="3793" w:type="dxa"/>
          </w:tcPr>
          <w:p w14:paraId="51E036B9" w14:textId="77777777" w:rsidR="009B50F7" w:rsidRDefault="009B50F7" w:rsidP="002D3F09">
            <w:pPr>
              <w:pStyle w:val="Stijllegevakken"/>
            </w:pPr>
          </w:p>
        </w:tc>
      </w:tr>
      <w:tr w:rsidR="009B50F7" w14:paraId="430387F0" w14:textId="77777777" w:rsidTr="00113974">
        <w:tc>
          <w:tcPr>
            <w:tcW w:w="5844" w:type="dxa"/>
          </w:tcPr>
          <w:p w14:paraId="1CC53CA9" w14:textId="77777777" w:rsidR="009B50F7" w:rsidRDefault="009B50F7" w:rsidP="002D3F09">
            <w:pPr>
              <w:pStyle w:val="Stijllegevakken"/>
            </w:pPr>
          </w:p>
        </w:tc>
        <w:tc>
          <w:tcPr>
            <w:tcW w:w="760" w:type="dxa"/>
          </w:tcPr>
          <w:p w14:paraId="55B4EDFE" w14:textId="77777777" w:rsidR="009B50F7" w:rsidRDefault="009B50F7" w:rsidP="002D3F09">
            <w:pPr>
              <w:pStyle w:val="Stijllegevakken"/>
            </w:pPr>
          </w:p>
        </w:tc>
        <w:tc>
          <w:tcPr>
            <w:tcW w:w="760" w:type="dxa"/>
          </w:tcPr>
          <w:p w14:paraId="191B17DF" w14:textId="77777777" w:rsidR="009B50F7" w:rsidRDefault="009B50F7" w:rsidP="002D3F09">
            <w:pPr>
              <w:pStyle w:val="Stijllegevakken"/>
            </w:pPr>
          </w:p>
        </w:tc>
        <w:tc>
          <w:tcPr>
            <w:tcW w:w="760" w:type="dxa"/>
          </w:tcPr>
          <w:p w14:paraId="3F6F7D62" w14:textId="77777777" w:rsidR="009B50F7" w:rsidRDefault="009B50F7" w:rsidP="002D3F09">
            <w:pPr>
              <w:pStyle w:val="Stijllegevakken"/>
            </w:pPr>
          </w:p>
        </w:tc>
        <w:tc>
          <w:tcPr>
            <w:tcW w:w="1270" w:type="dxa"/>
          </w:tcPr>
          <w:p w14:paraId="3329FB5C" w14:textId="77777777" w:rsidR="009B50F7" w:rsidRDefault="009B50F7" w:rsidP="002D3F09">
            <w:pPr>
              <w:pStyle w:val="Stijllegevakken"/>
            </w:pPr>
          </w:p>
        </w:tc>
        <w:tc>
          <w:tcPr>
            <w:tcW w:w="842" w:type="dxa"/>
          </w:tcPr>
          <w:p w14:paraId="6C9CBB55" w14:textId="77777777" w:rsidR="009B50F7" w:rsidRDefault="009B50F7" w:rsidP="002D3F09">
            <w:pPr>
              <w:pStyle w:val="Stijllegevakken"/>
            </w:pPr>
          </w:p>
        </w:tc>
        <w:tc>
          <w:tcPr>
            <w:tcW w:w="3793" w:type="dxa"/>
          </w:tcPr>
          <w:p w14:paraId="53CB8D96" w14:textId="77777777" w:rsidR="009B50F7" w:rsidRDefault="009B50F7" w:rsidP="002D3F09">
            <w:pPr>
              <w:pStyle w:val="Stijllegevakken"/>
            </w:pPr>
          </w:p>
        </w:tc>
      </w:tr>
      <w:tr w:rsidR="009B50F7" w14:paraId="2A937D7C" w14:textId="77777777" w:rsidTr="005827F6">
        <w:tc>
          <w:tcPr>
            <w:tcW w:w="14029" w:type="dxa"/>
            <w:gridSpan w:val="7"/>
            <w:shd w:val="clear" w:color="auto" w:fill="D9D9D9" w:themeFill="background1" w:themeFillShade="D9"/>
          </w:tcPr>
          <w:p w14:paraId="7982D0DC" w14:textId="64D8DCC3" w:rsidR="009B50F7" w:rsidRDefault="009B50F7" w:rsidP="00CE7C5F">
            <w:pPr>
              <w:pStyle w:val="Leerdoelen"/>
            </w:pPr>
            <w:bookmarkStart w:id="4" w:name="RANGE!B17"/>
            <w:r w:rsidRPr="0021660F">
              <w:t>LPD 1</w:t>
            </w:r>
            <w:r w:rsidR="00560CC7">
              <w:t>3</w:t>
            </w:r>
            <w:r w:rsidR="002938C2">
              <w:t xml:space="preserve"> +</w:t>
            </w:r>
            <w:r w:rsidRPr="0021660F">
              <w:t xml:space="preserve">   </w:t>
            </w:r>
            <w:r w:rsidR="0050682A">
              <w:t>De leerling</w:t>
            </w:r>
            <w:r w:rsidR="002938C2">
              <w:t xml:space="preserve"> </w:t>
            </w:r>
            <w:r w:rsidR="002938C2" w:rsidRPr="00601671">
              <w:t>maakt een projectdossier.</w:t>
            </w:r>
            <w:bookmarkEnd w:id="4"/>
          </w:p>
        </w:tc>
      </w:tr>
      <w:tr w:rsidR="009B50F7" w14:paraId="2A569642" w14:textId="77777777" w:rsidTr="00113974">
        <w:tc>
          <w:tcPr>
            <w:tcW w:w="5844" w:type="dxa"/>
          </w:tcPr>
          <w:p w14:paraId="7741D7BC" w14:textId="77777777" w:rsidR="009B50F7" w:rsidRDefault="009B50F7" w:rsidP="002D3F09">
            <w:pPr>
              <w:pStyle w:val="Stijllegevakken"/>
            </w:pPr>
          </w:p>
        </w:tc>
        <w:tc>
          <w:tcPr>
            <w:tcW w:w="760" w:type="dxa"/>
          </w:tcPr>
          <w:p w14:paraId="33FE3165" w14:textId="77777777" w:rsidR="009B50F7" w:rsidRDefault="009B50F7" w:rsidP="002D3F09">
            <w:pPr>
              <w:pStyle w:val="Stijllegevakken"/>
            </w:pPr>
          </w:p>
        </w:tc>
        <w:tc>
          <w:tcPr>
            <w:tcW w:w="760" w:type="dxa"/>
          </w:tcPr>
          <w:p w14:paraId="39B9D153" w14:textId="77777777" w:rsidR="009B50F7" w:rsidRDefault="009B50F7" w:rsidP="002D3F09">
            <w:pPr>
              <w:pStyle w:val="Stijllegevakken"/>
            </w:pPr>
          </w:p>
        </w:tc>
        <w:tc>
          <w:tcPr>
            <w:tcW w:w="760" w:type="dxa"/>
          </w:tcPr>
          <w:p w14:paraId="28A02AA1" w14:textId="77777777" w:rsidR="009B50F7" w:rsidRDefault="009B50F7" w:rsidP="002D3F09">
            <w:pPr>
              <w:pStyle w:val="Stijllegevakken"/>
            </w:pPr>
          </w:p>
        </w:tc>
        <w:tc>
          <w:tcPr>
            <w:tcW w:w="1270" w:type="dxa"/>
          </w:tcPr>
          <w:p w14:paraId="23903549" w14:textId="77777777" w:rsidR="009B50F7" w:rsidRDefault="009B50F7" w:rsidP="002D3F09">
            <w:pPr>
              <w:pStyle w:val="Stijllegevakken"/>
            </w:pPr>
          </w:p>
        </w:tc>
        <w:tc>
          <w:tcPr>
            <w:tcW w:w="842" w:type="dxa"/>
          </w:tcPr>
          <w:p w14:paraId="6E590057" w14:textId="77777777" w:rsidR="009B50F7" w:rsidRDefault="009B50F7" w:rsidP="002D3F09">
            <w:pPr>
              <w:pStyle w:val="Stijllegevakken"/>
            </w:pPr>
          </w:p>
        </w:tc>
        <w:tc>
          <w:tcPr>
            <w:tcW w:w="3793" w:type="dxa"/>
          </w:tcPr>
          <w:p w14:paraId="676F0D1A" w14:textId="77777777" w:rsidR="009B50F7" w:rsidRDefault="009B50F7" w:rsidP="002D3F09">
            <w:pPr>
              <w:pStyle w:val="Stijllegevakken"/>
            </w:pPr>
          </w:p>
        </w:tc>
      </w:tr>
      <w:tr w:rsidR="009B50F7" w14:paraId="40C42169" w14:textId="77777777" w:rsidTr="00113974">
        <w:tc>
          <w:tcPr>
            <w:tcW w:w="5844" w:type="dxa"/>
          </w:tcPr>
          <w:p w14:paraId="56CF2676" w14:textId="77777777" w:rsidR="009B50F7" w:rsidRDefault="009B50F7" w:rsidP="002D3F09">
            <w:pPr>
              <w:pStyle w:val="Stijllegevakken"/>
            </w:pPr>
          </w:p>
        </w:tc>
        <w:tc>
          <w:tcPr>
            <w:tcW w:w="760" w:type="dxa"/>
          </w:tcPr>
          <w:p w14:paraId="64035774" w14:textId="77777777" w:rsidR="009B50F7" w:rsidRDefault="009B50F7" w:rsidP="002D3F09">
            <w:pPr>
              <w:pStyle w:val="Stijllegevakken"/>
            </w:pPr>
          </w:p>
        </w:tc>
        <w:tc>
          <w:tcPr>
            <w:tcW w:w="760" w:type="dxa"/>
          </w:tcPr>
          <w:p w14:paraId="6F3EEE21" w14:textId="77777777" w:rsidR="009B50F7" w:rsidRDefault="009B50F7" w:rsidP="002D3F09">
            <w:pPr>
              <w:pStyle w:val="Stijllegevakken"/>
            </w:pPr>
          </w:p>
        </w:tc>
        <w:tc>
          <w:tcPr>
            <w:tcW w:w="760" w:type="dxa"/>
          </w:tcPr>
          <w:p w14:paraId="5C4264E4" w14:textId="77777777" w:rsidR="009B50F7" w:rsidRDefault="009B50F7" w:rsidP="002D3F09">
            <w:pPr>
              <w:pStyle w:val="Stijllegevakken"/>
            </w:pPr>
          </w:p>
        </w:tc>
        <w:tc>
          <w:tcPr>
            <w:tcW w:w="1270" w:type="dxa"/>
          </w:tcPr>
          <w:p w14:paraId="7A25773C" w14:textId="77777777" w:rsidR="009B50F7" w:rsidRDefault="009B50F7" w:rsidP="002D3F09">
            <w:pPr>
              <w:pStyle w:val="Stijllegevakken"/>
            </w:pPr>
          </w:p>
        </w:tc>
        <w:tc>
          <w:tcPr>
            <w:tcW w:w="842" w:type="dxa"/>
          </w:tcPr>
          <w:p w14:paraId="0A5C3508" w14:textId="77777777" w:rsidR="009B50F7" w:rsidRDefault="009B50F7" w:rsidP="002D3F09">
            <w:pPr>
              <w:pStyle w:val="Stijllegevakken"/>
            </w:pPr>
          </w:p>
        </w:tc>
        <w:tc>
          <w:tcPr>
            <w:tcW w:w="3793" w:type="dxa"/>
          </w:tcPr>
          <w:p w14:paraId="0E6B2DAE" w14:textId="77777777" w:rsidR="009B50F7" w:rsidRDefault="009B50F7" w:rsidP="002D3F09">
            <w:pPr>
              <w:pStyle w:val="Stijllegevakken"/>
            </w:pPr>
          </w:p>
        </w:tc>
      </w:tr>
      <w:tr w:rsidR="009B50F7" w14:paraId="3294FF09" w14:textId="77777777" w:rsidTr="00113974">
        <w:tc>
          <w:tcPr>
            <w:tcW w:w="5844" w:type="dxa"/>
          </w:tcPr>
          <w:p w14:paraId="3F4291A3" w14:textId="77777777" w:rsidR="009B50F7" w:rsidRDefault="009B50F7" w:rsidP="002D3F09">
            <w:pPr>
              <w:pStyle w:val="Stijllegevakken"/>
            </w:pPr>
          </w:p>
        </w:tc>
        <w:tc>
          <w:tcPr>
            <w:tcW w:w="760" w:type="dxa"/>
          </w:tcPr>
          <w:p w14:paraId="77D9E18B" w14:textId="77777777" w:rsidR="009B50F7" w:rsidRDefault="009B50F7" w:rsidP="002D3F09">
            <w:pPr>
              <w:pStyle w:val="Stijllegevakken"/>
            </w:pPr>
          </w:p>
        </w:tc>
        <w:tc>
          <w:tcPr>
            <w:tcW w:w="760" w:type="dxa"/>
          </w:tcPr>
          <w:p w14:paraId="7CAE8EB3" w14:textId="77777777" w:rsidR="009B50F7" w:rsidRDefault="009B50F7" w:rsidP="002D3F09">
            <w:pPr>
              <w:pStyle w:val="Stijllegevakken"/>
            </w:pPr>
          </w:p>
        </w:tc>
        <w:tc>
          <w:tcPr>
            <w:tcW w:w="760" w:type="dxa"/>
          </w:tcPr>
          <w:p w14:paraId="4FA556F2" w14:textId="77777777" w:rsidR="009B50F7" w:rsidRDefault="009B50F7" w:rsidP="002D3F09">
            <w:pPr>
              <w:pStyle w:val="Stijllegevakken"/>
            </w:pPr>
          </w:p>
        </w:tc>
        <w:tc>
          <w:tcPr>
            <w:tcW w:w="1270" w:type="dxa"/>
          </w:tcPr>
          <w:p w14:paraId="15056DBD" w14:textId="77777777" w:rsidR="009B50F7" w:rsidRDefault="009B50F7" w:rsidP="002D3F09">
            <w:pPr>
              <w:pStyle w:val="Stijllegevakken"/>
            </w:pPr>
          </w:p>
        </w:tc>
        <w:tc>
          <w:tcPr>
            <w:tcW w:w="842" w:type="dxa"/>
          </w:tcPr>
          <w:p w14:paraId="0C4FADC0" w14:textId="77777777" w:rsidR="009B50F7" w:rsidRDefault="009B50F7" w:rsidP="002D3F09">
            <w:pPr>
              <w:pStyle w:val="Stijllegevakken"/>
            </w:pPr>
          </w:p>
        </w:tc>
        <w:tc>
          <w:tcPr>
            <w:tcW w:w="3793" w:type="dxa"/>
          </w:tcPr>
          <w:p w14:paraId="67C95A2B" w14:textId="77777777" w:rsidR="009B50F7" w:rsidRDefault="009B50F7" w:rsidP="002D3F09">
            <w:pPr>
              <w:pStyle w:val="Stijllegevakken"/>
            </w:pPr>
          </w:p>
        </w:tc>
      </w:tr>
      <w:tr w:rsidR="009B50F7" w14:paraId="5726D4B1" w14:textId="77777777" w:rsidTr="00113974">
        <w:tc>
          <w:tcPr>
            <w:tcW w:w="5844" w:type="dxa"/>
          </w:tcPr>
          <w:p w14:paraId="1908C6D3" w14:textId="77777777" w:rsidR="009B50F7" w:rsidRDefault="009B50F7" w:rsidP="002D3F09">
            <w:pPr>
              <w:pStyle w:val="Stijllegevakken"/>
            </w:pPr>
          </w:p>
        </w:tc>
        <w:tc>
          <w:tcPr>
            <w:tcW w:w="760" w:type="dxa"/>
          </w:tcPr>
          <w:p w14:paraId="00C05C3B" w14:textId="77777777" w:rsidR="009B50F7" w:rsidRDefault="009B50F7" w:rsidP="002D3F09">
            <w:pPr>
              <w:pStyle w:val="Stijllegevakken"/>
            </w:pPr>
          </w:p>
        </w:tc>
        <w:tc>
          <w:tcPr>
            <w:tcW w:w="760" w:type="dxa"/>
          </w:tcPr>
          <w:p w14:paraId="6E9EF329" w14:textId="77777777" w:rsidR="009B50F7" w:rsidRDefault="009B50F7" w:rsidP="002D3F09">
            <w:pPr>
              <w:pStyle w:val="Stijllegevakken"/>
            </w:pPr>
          </w:p>
        </w:tc>
        <w:tc>
          <w:tcPr>
            <w:tcW w:w="760" w:type="dxa"/>
          </w:tcPr>
          <w:p w14:paraId="62E360C8" w14:textId="77777777" w:rsidR="009B50F7" w:rsidRDefault="009B50F7" w:rsidP="002D3F09">
            <w:pPr>
              <w:pStyle w:val="Stijllegevakken"/>
            </w:pPr>
          </w:p>
        </w:tc>
        <w:tc>
          <w:tcPr>
            <w:tcW w:w="1270" w:type="dxa"/>
          </w:tcPr>
          <w:p w14:paraId="4804CBD2" w14:textId="77777777" w:rsidR="009B50F7" w:rsidRDefault="009B50F7" w:rsidP="002D3F09">
            <w:pPr>
              <w:pStyle w:val="Stijllegevakken"/>
            </w:pPr>
          </w:p>
        </w:tc>
        <w:tc>
          <w:tcPr>
            <w:tcW w:w="842" w:type="dxa"/>
          </w:tcPr>
          <w:p w14:paraId="7B0C1818" w14:textId="77777777" w:rsidR="009B50F7" w:rsidRDefault="009B50F7" w:rsidP="002D3F09">
            <w:pPr>
              <w:pStyle w:val="Stijllegevakken"/>
            </w:pPr>
          </w:p>
        </w:tc>
        <w:tc>
          <w:tcPr>
            <w:tcW w:w="3793" w:type="dxa"/>
          </w:tcPr>
          <w:p w14:paraId="1A0544A3" w14:textId="77777777" w:rsidR="009B50F7" w:rsidRDefault="009B50F7" w:rsidP="002D3F09">
            <w:pPr>
              <w:pStyle w:val="Stijllegevakken"/>
            </w:pPr>
          </w:p>
        </w:tc>
      </w:tr>
      <w:tr w:rsidR="009B50F7" w14:paraId="530799D5" w14:textId="77777777" w:rsidTr="00113974">
        <w:tc>
          <w:tcPr>
            <w:tcW w:w="5844" w:type="dxa"/>
          </w:tcPr>
          <w:p w14:paraId="07BA5BFA" w14:textId="77777777" w:rsidR="009B50F7" w:rsidRDefault="009B50F7" w:rsidP="002D3F09">
            <w:pPr>
              <w:pStyle w:val="Stijllegevakken"/>
            </w:pPr>
          </w:p>
        </w:tc>
        <w:tc>
          <w:tcPr>
            <w:tcW w:w="760" w:type="dxa"/>
          </w:tcPr>
          <w:p w14:paraId="136738D9" w14:textId="77777777" w:rsidR="009B50F7" w:rsidRDefault="009B50F7" w:rsidP="002D3F09">
            <w:pPr>
              <w:pStyle w:val="Stijllegevakken"/>
            </w:pPr>
          </w:p>
        </w:tc>
        <w:tc>
          <w:tcPr>
            <w:tcW w:w="760" w:type="dxa"/>
          </w:tcPr>
          <w:p w14:paraId="79FCAB0E" w14:textId="77777777" w:rsidR="009B50F7" w:rsidRDefault="009B50F7" w:rsidP="002D3F09">
            <w:pPr>
              <w:pStyle w:val="Stijllegevakken"/>
            </w:pPr>
          </w:p>
        </w:tc>
        <w:tc>
          <w:tcPr>
            <w:tcW w:w="760" w:type="dxa"/>
          </w:tcPr>
          <w:p w14:paraId="6D3B2A33" w14:textId="77777777" w:rsidR="009B50F7" w:rsidRDefault="009B50F7" w:rsidP="002D3F09">
            <w:pPr>
              <w:pStyle w:val="Stijllegevakken"/>
            </w:pPr>
          </w:p>
        </w:tc>
        <w:tc>
          <w:tcPr>
            <w:tcW w:w="1270" w:type="dxa"/>
          </w:tcPr>
          <w:p w14:paraId="11CED8F2" w14:textId="77777777" w:rsidR="009B50F7" w:rsidRDefault="009B50F7" w:rsidP="002D3F09">
            <w:pPr>
              <w:pStyle w:val="Stijllegevakken"/>
            </w:pPr>
          </w:p>
        </w:tc>
        <w:tc>
          <w:tcPr>
            <w:tcW w:w="842" w:type="dxa"/>
          </w:tcPr>
          <w:p w14:paraId="47657D7A" w14:textId="77777777" w:rsidR="009B50F7" w:rsidRDefault="009B50F7" w:rsidP="002D3F09">
            <w:pPr>
              <w:pStyle w:val="Stijllegevakken"/>
            </w:pPr>
          </w:p>
        </w:tc>
        <w:tc>
          <w:tcPr>
            <w:tcW w:w="3793" w:type="dxa"/>
          </w:tcPr>
          <w:p w14:paraId="1B8B88B0" w14:textId="77777777" w:rsidR="009B50F7" w:rsidRDefault="009B50F7" w:rsidP="002D3F09">
            <w:pPr>
              <w:pStyle w:val="Stijllegevakken"/>
            </w:pPr>
          </w:p>
        </w:tc>
      </w:tr>
      <w:tr w:rsidR="009B50F7" w14:paraId="3922A6FF" w14:textId="77777777" w:rsidTr="005827F6">
        <w:tc>
          <w:tcPr>
            <w:tcW w:w="14029" w:type="dxa"/>
            <w:gridSpan w:val="7"/>
            <w:shd w:val="clear" w:color="auto" w:fill="D9D9D9" w:themeFill="background1" w:themeFillShade="D9"/>
          </w:tcPr>
          <w:p w14:paraId="27A85E4B" w14:textId="77777777" w:rsidR="003B557D" w:rsidRPr="00747B48" w:rsidRDefault="009B50F7" w:rsidP="003B557D">
            <w:pPr>
              <w:pStyle w:val="Leerdoelen"/>
            </w:pPr>
            <w:bookmarkStart w:id="5" w:name="RANGE!B18"/>
            <w:r w:rsidRPr="0021660F">
              <w:t>LPD 1</w:t>
            </w:r>
            <w:r w:rsidR="00560CC7">
              <w:t>4</w:t>
            </w:r>
            <w:r w:rsidRPr="0021660F">
              <w:t xml:space="preserve">    </w:t>
            </w:r>
            <w:r w:rsidR="0050682A">
              <w:t>De leerling</w:t>
            </w:r>
            <w:r w:rsidRPr="0021660F">
              <w:t xml:space="preserve"> </w:t>
            </w:r>
            <w:bookmarkEnd w:id="5"/>
            <w:r w:rsidR="00962C07">
              <w:t xml:space="preserve">onderzoekt </w:t>
            </w:r>
            <w:r w:rsidR="003B557D" w:rsidRPr="00747B48">
              <w:t>types, opbouw en functies van conventionele en CNC-gestuurde natuursteenbewerkingsmachines.</w:t>
            </w:r>
          </w:p>
          <w:p w14:paraId="013631DA" w14:textId="77777777" w:rsidR="003B557D" w:rsidRPr="00747B48" w:rsidRDefault="003B557D" w:rsidP="003B557D">
            <w:pPr>
              <w:pStyle w:val="Afbeersteitem"/>
            </w:pPr>
            <w:r w:rsidRPr="00747B48">
              <w:t>CNC-</w:t>
            </w:r>
            <w:r w:rsidRPr="003B557D">
              <w:t>gestuurde</w:t>
            </w:r>
            <w:r w:rsidRPr="00747B48">
              <w:t xml:space="preserve"> machines inclusief randapparatuur en mallen</w:t>
            </w:r>
          </w:p>
          <w:p w14:paraId="17231A11" w14:textId="77777777" w:rsidR="003B557D" w:rsidRPr="003B557D" w:rsidRDefault="003B557D" w:rsidP="003B557D">
            <w:pPr>
              <w:pStyle w:val="Afbmiddenitem"/>
            </w:pPr>
            <w:r w:rsidRPr="003B557D">
              <w:t>Natuursteenbewerkingsmachines: toepassingen en werking</w:t>
            </w:r>
          </w:p>
          <w:p w14:paraId="38ABB58D" w14:textId="77777777" w:rsidR="003B557D" w:rsidRPr="003B557D" w:rsidRDefault="003B557D" w:rsidP="003B557D">
            <w:pPr>
              <w:pStyle w:val="Afbmiddenitem"/>
            </w:pPr>
            <w:r w:rsidRPr="003B557D">
              <w:t>Productieproces en bewerkingsmethodes</w:t>
            </w:r>
          </w:p>
          <w:p w14:paraId="1693A4B6" w14:textId="44663CE6" w:rsidR="009B50F7" w:rsidRDefault="003B557D" w:rsidP="003B557D">
            <w:pPr>
              <w:pStyle w:val="Afblaatsteitem"/>
            </w:pPr>
            <w:r w:rsidRPr="003B557D">
              <w:t>Verspaningstechnologie, -technieken en -gereedschappen</w:t>
            </w:r>
          </w:p>
        </w:tc>
      </w:tr>
      <w:tr w:rsidR="009B50F7" w14:paraId="5F3B15F0" w14:textId="77777777" w:rsidTr="00113974">
        <w:tc>
          <w:tcPr>
            <w:tcW w:w="5844" w:type="dxa"/>
          </w:tcPr>
          <w:p w14:paraId="016D460E" w14:textId="77777777" w:rsidR="009B50F7" w:rsidRDefault="009B50F7" w:rsidP="002D3F09">
            <w:pPr>
              <w:pStyle w:val="Stijllegevakken"/>
            </w:pPr>
          </w:p>
        </w:tc>
        <w:tc>
          <w:tcPr>
            <w:tcW w:w="760" w:type="dxa"/>
          </w:tcPr>
          <w:p w14:paraId="58252A27" w14:textId="77777777" w:rsidR="009B50F7" w:rsidRDefault="009B50F7" w:rsidP="002D3F09">
            <w:pPr>
              <w:pStyle w:val="Stijllegevakken"/>
            </w:pPr>
          </w:p>
        </w:tc>
        <w:tc>
          <w:tcPr>
            <w:tcW w:w="760" w:type="dxa"/>
          </w:tcPr>
          <w:p w14:paraId="24CEF44F" w14:textId="77777777" w:rsidR="009B50F7" w:rsidRDefault="009B50F7" w:rsidP="002D3F09">
            <w:pPr>
              <w:pStyle w:val="Stijllegevakken"/>
            </w:pPr>
          </w:p>
        </w:tc>
        <w:tc>
          <w:tcPr>
            <w:tcW w:w="760" w:type="dxa"/>
          </w:tcPr>
          <w:p w14:paraId="327F4D59" w14:textId="77777777" w:rsidR="009B50F7" w:rsidRDefault="009B50F7" w:rsidP="002D3F09">
            <w:pPr>
              <w:pStyle w:val="Stijllegevakken"/>
            </w:pPr>
          </w:p>
        </w:tc>
        <w:tc>
          <w:tcPr>
            <w:tcW w:w="1270" w:type="dxa"/>
          </w:tcPr>
          <w:p w14:paraId="58C71038" w14:textId="77777777" w:rsidR="009B50F7" w:rsidRDefault="009B50F7" w:rsidP="002D3F09">
            <w:pPr>
              <w:pStyle w:val="Stijllegevakken"/>
            </w:pPr>
          </w:p>
        </w:tc>
        <w:tc>
          <w:tcPr>
            <w:tcW w:w="842" w:type="dxa"/>
          </w:tcPr>
          <w:p w14:paraId="67C619B8" w14:textId="77777777" w:rsidR="009B50F7" w:rsidRDefault="009B50F7" w:rsidP="002D3F09">
            <w:pPr>
              <w:pStyle w:val="Stijllegevakken"/>
            </w:pPr>
          </w:p>
        </w:tc>
        <w:tc>
          <w:tcPr>
            <w:tcW w:w="3793" w:type="dxa"/>
          </w:tcPr>
          <w:p w14:paraId="35D59ED5" w14:textId="77777777" w:rsidR="009B50F7" w:rsidRDefault="009B50F7" w:rsidP="002D3F09">
            <w:pPr>
              <w:pStyle w:val="Stijllegevakken"/>
            </w:pPr>
          </w:p>
        </w:tc>
      </w:tr>
      <w:tr w:rsidR="009B50F7" w14:paraId="0CF88367" w14:textId="77777777" w:rsidTr="00113974">
        <w:tc>
          <w:tcPr>
            <w:tcW w:w="5844" w:type="dxa"/>
          </w:tcPr>
          <w:p w14:paraId="78C579BE" w14:textId="77777777" w:rsidR="009B50F7" w:rsidRDefault="009B50F7" w:rsidP="002D3F09">
            <w:pPr>
              <w:pStyle w:val="Stijllegevakken"/>
            </w:pPr>
          </w:p>
        </w:tc>
        <w:tc>
          <w:tcPr>
            <w:tcW w:w="760" w:type="dxa"/>
          </w:tcPr>
          <w:p w14:paraId="4ADC5AE5" w14:textId="77777777" w:rsidR="009B50F7" w:rsidRDefault="009B50F7" w:rsidP="002D3F09">
            <w:pPr>
              <w:pStyle w:val="Stijllegevakken"/>
            </w:pPr>
          </w:p>
        </w:tc>
        <w:tc>
          <w:tcPr>
            <w:tcW w:w="760" w:type="dxa"/>
          </w:tcPr>
          <w:p w14:paraId="0297DA30" w14:textId="77777777" w:rsidR="009B50F7" w:rsidRDefault="009B50F7" w:rsidP="002D3F09">
            <w:pPr>
              <w:pStyle w:val="Stijllegevakken"/>
            </w:pPr>
          </w:p>
        </w:tc>
        <w:tc>
          <w:tcPr>
            <w:tcW w:w="760" w:type="dxa"/>
          </w:tcPr>
          <w:p w14:paraId="169A127F" w14:textId="77777777" w:rsidR="009B50F7" w:rsidRDefault="009B50F7" w:rsidP="002D3F09">
            <w:pPr>
              <w:pStyle w:val="Stijllegevakken"/>
            </w:pPr>
          </w:p>
        </w:tc>
        <w:tc>
          <w:tcPr>
            <w:tcW w:w="1270" w:type="dxa"/>
          </w:tcPr>
          <w:p w14:paraId="2FC44850" w14:textId="77777777" w:rsidR="009B50F7" w:rsidRDefault="009B50F7" w:rsidP="002D3F09">
            <w:pPr>
              <w:pStyle w:val="Stijllegevakken"/>
            </w:pPr>
          </w:p>
        </w:tc>
        <w:tc>
          <w:tcPr>
            <w:tcW w:w="842" w:type="dxa"/>
          </w:tcPr>
          <w:p w14:paraId="1816FC0F" w14:textId="77777777" w:rsidR="009B50F7" w:rsidRDefault="009B50F7" w:rsidP="002D3F09">
            <w:pPr>
              <w:pStyle w:val="Stijllegevakken"/>
            </w:pPr>
          </w:p>
        </w:tc>
        <w:tc>
          <w:tcPr>
            <w:tcW w:w="3793" w:type="dxa"/>
          </w:tcPr>
          <w:p w14:paraId="44D07A81" w14:textId="77777777" w:rsidR="009B50F7" w:rsidRDefault="009B50F7" w:rsidP="002D3F09">
            <w:pPr>
              <w:pStyle w:val="Stijllegevakken"/>
            </w:pPr>
          </w:p>
        </w:tc>
      </w:tr>
      <w:tr w:rsidR="009B50F7" w14:paraId="171CBA49" w14:textId="77777777" w:rsidTr="00113974">
        <w:tc>
          <w:tcPr>
            <w:tcW w:w="5844" w:type="dxa"/>
          </w:tcPr>
          <w:p w14:paraId="34D5C668" w14:textId="77777777" w:rsidR="009B50F7" w:rsidRDefault="009B50F7" w:rsidP="002D3F09">
            <w:pPr>
              <w:pStyle w:val="Stijllegevakken"/>
            </w:pPr>
          </w:p>
        </w:tc>
        <w:tc>
          <w:tcPr>
            <w:tcW w:w="760" w:type="dxa"/>
          </w:tcPr>
          <w:p w14:paraId="08296245" w14:textId="77777777" w:rsidR="009B50F7" w:rsidRDefault="009B50F7" w:rsidP="002D3F09">
            <w:pPr>
              <w:pStyle w:val="Stijllegevakken"/>
            </w:pPr>
          </w:p>
        </w:tc>
        <w:tc>
          <w:tcPr>
            <w:tcW w:w="760" w:type="dxa"/>
          </w:tcPr>
          <w:p w14:paraId="36ABA66B" w14:textId="77777777" w:rsidR="009B50F7" w:rsidRDefault="009B50F7" w:rsidP="002D3F09">
            <w:pPr>
              <w:pStyle w:val="Stijllegevakken"/>
            </w:pPr>
          </w:p>
        </w:tc>
        <w:tc>
          <w:tcPr>
            <w:tcW w:w="760" w:type="dxa"/>
          </w:tcPr>
          <w:p w14:paraId="721C16EF" w14:textId="77777777" w:rsidR="009B50F7" w:rsidRDefault="009B50F7" w:rsidP="002D3F09">
            <w:pPr>
              <w:pStyle w:val="Stijllegevakken"/>
            </w:pPr>
          </w:p>
        </w:tc>
        <w:tc>
          <w:tcPr>
            <w:tcW w:w="1270" w:type="dxa"/>
          </w:tcPr>
          <w:p w14:paraId="3AA8B447" w14:textId="77777777" w:rsidR="009B50F7" w:rsidRDefault="009B50F7" w:rsidP="002D3F09">
            <w:pPr>
              <w:pStyle w:val="Stijllegevakken"/>
            </w:pPr>
          </w:p>
        </w:tc>
        <w:tc>
          <w:tcPr>
            <w:tcW w:w="842" w:type="dxa"/>
          </w:tcPr>
          <w:p w14:paraId="7518DF88" w14:textId="77777777" w:rsidR="009B50F7" w:rsidRDefault="009B50F7" w:rsidP="002D3F09">
            <w:pPr>
              <w:pStyle w:val="Stijllegevakken"/>
            </w:pPr>
          </w:p>
        </w:tc>
        <w:tc>
          <w:tcPr>
            <w:tcW w:w="3793" w:type="dxa"/>
          </w:tcPr>
          <w:p w14:paraId="56445925" w14:textId="77777777" w:rsidR="009B50F7" w:rsidRDefault="009B50F7" w:rsidP="002D3F09">
            <w:pPr>
              <w:pStyle w:val="Stijllegevakken"/>
            </w:pPr>
          </w:p>
        </w:tc>
      </w:tr>
      <w:tr w:rsidR="009B50F7" w14:paraId="2F50ABB5" w14:textId="77777777" w:rsidTr="00113974">
        <w:tc>
          <w:tcPr>
            <w:tcW w:w="5844" w:type="dxa"/>
          </w:tcPr>
          <w:p w14:paraId="44232DD4" w14:textId="77777777" w:rsidR="009B50F7" w:rsidRDefault="009B50F7" w:rsidP="002D3F09">
            <w:pPr>
              <w:pStyle w:val="Stijllegevakken"/>
            </w:pPr>
          </w:p>
        </w:tc>
        <w:tc>
          <w:tcPr>
            <w:tcW w:w="760" w:type="dxa"/>
          </w:tcPr>
          <w:p w14:paraId="14A1F768" w14:textId="77777777" w:rsidR="009B50F7" w:rsidRDefault="009B50F7" w:rsidP="002D3F09">
            <w:pPr>
              <w:pStyle w:val="Stijllegevakken"/>
            </w:pPr>
          </w:p>
        </w:tc>
        <w:tc>
          <w:tcPr>
            <w:tcW w:w="760" w:type="dxa"/>
          </w:tcPr>
          <w:p w14:paraId="249D1F02" w14:textId="77777777" w:rsidR="009B50F7" w:rsidRDefault="009B50F7" w:rsidP="002D3F09">
            <w:pPr>
              <w:pStyle w:val="Stijllegevakken"/>
            </w:pPr>
          </w:p>
        </w:tc>
        <w:tc>
          <w:tcPr>
            <w:tcW w:w="760" w:type="dxa"/>
          </w:tcPr>
          <w:p w14:paraId="3ABB5B7B" w14:textId="77777777" w:rsidR="009B50F7" w:rsidRDefault="009B50F7" w:rsidP="002D3F09">
            <w:pPr>
              <w:pStyle w:val="Stijllegevakken"/>
            </w:pPr>
          </w:p>
        </w:tc>
        <w:tc>
          <w:tcPr>
            <w:tcW w:w="1270" w:type="dxa"/>
          </w:tcPr>
          <w:p w14:paraId="40B149A9" w14:textId="77777777" w:rsidR="009B50F7" w:rsidRDefault="009B50F7" w:rsidP="002D3F09">
            <w:pPr>
              <w:pStyle w:val="Stijllegevakken"/>
            </w:pPr>
          </w:p>
        </w:tc>
        <w:tc>
          <w:tcPr>
            <w:tcW w:w="842" w:type="dxa"/>
          </w:tcPr>
          <w:p w14:paraId="6C63B946" w14:textId="77777777" w:rsidR="009B50F7" w:rsidRDefault="009B50F7" w:rsidP="002D3F09">
            <w:pPr>
              <w:pStyle w:val="Stijllegevakken"/>
            </w:pPr>
          </w:p>
        </w:tc>
        <w:tc>
          <w:tcPr>
            <w:tcW w:w="3793" w:type="dxa"/>
          </w:tcPr>
          <w:p w14:paraId="48C7AD50" w14:textId="77777777" w:rsidR="009B50F7" w:rsidRDefault="009B50F7" w:rsidP="002D3F09">
            <w:pPr>
              <w:pStyle w:val="Stijllegevakken"/>
            </w:pPr>
          </w:p>
        </w:tc>
      </w:tr>
      <w:tr w:rsidR="009B50F7" w14:paraId="10310807" w14:textId="77777777" w:rsidTr="00113974">
        <w:tc>
          <w:tcPr>
            <w:tcW w:w="5844" w:type="dxa"/>
          </w:tcPr>
          <w:p w14:paraId="44D809D5" w14:textId="77777777" w:rsidR="009B50F7" w:rsidRDefault="009B50F7" w:rsidP="002D3F09">
            <w:pPr>
              <w:pStyle w:val="Stijllegevakken"/>
            </w:pPr>
          </w:p>
        </w:tc>
        <w:tc>
          <w:tcPr>
            <w:tcW w:w="760" w:type="dxa"/>
          </w:tcPr>
          <w:p w14:paraId="2EFE0A5F" w14:textId="77777777" w:rsidR="009B50F7" w:rsidRDefault="009B50F7" w:rsidP="002D3F09">
            <w:pPr>
              <w:pStyle w:val="Stijllegevakken"/>
            </w:pPr>
          </w:p>
        </w:tc>
        <w:tc>
          <w:tcPr>
            <w:tcW w:w="760" w:type="dxa"/>
          </w:tcPr>
          <w:p w14:paraId="62E097C1" w14:textId="77777777" w:rsidR="009B50F7" w:rsidRDefault="009B50F7" w:rsidP="002D3F09">
            <w:pPr>
              <w:pStyle w:val="Stijllegevakken"/>
            </w:pPr>
          </w:p>
        </w:tc>
        <w:tc>
          <w:tcPr>
            <w:tcW w:w="760" w:type="dxa"/>
          </w:tcPr>
          <w:p w14:paraId="5D2ABE9F" w14:textId="77777777" w:rsidR="009B50F7" w:rsidRDefault="009B50F7" w:rsidP="002D3F09">
            <w:pPr>
              <w:pStyle w:val="Stijllegevakken"/>
            </w:pPr>
          </w:p>
        </w:tc>
        <w:tc>
          <w:tcPr>
            <w:tcW w:w="1270" w:type="dxa"/>
          </w:tcPr>
          <w:p w14:paraId="4BDFCF19" w14:textId="77777777" w:rsidR="009B50F7" w:rsidRDefault="009B50F7" w:rsidP="002D3F09">
            <w:pPr>
              <w:pStyle w:val="Stijllegevakken"/>
            </w:pPr>
          </w:p>
        </w:tc>
        <w:tc>
          <w:tcPr>
            <w:tcW w:w="842" w:type="dxa"/>
          </w:tcPr>
          <w:p w14:paraId="6418DD27" w14:textId="77777777" w:rsidR="009B50F7" w:rsidRDefault="009B50F7" w:rsidP="002D3F09">
            <w:pPr>
              <w:pStyle w:val="Stijllegevakken"/>
            </w:pPr>
          </w:p>
        </w:tc>
        <w:tc>
          <w:tcPr>
            <w:tcW w:w="3793" w:type="dxa"/>
          </w:tcPr>
          <w:p w14:paraId="28E910AA" w14:textId="77777777" w:rsidR="009B50F7" w:rsidRDefault="009B50F7" w:rsidP="002D3F09">
            <w:pPr>
              <w:pStyle w:val="Stijllegevakken"/>
            </w:pPr>
          </w:p>
        </w:tc>
      </w:tr>
      <w:tr w:rsidR="009B50F7" w14:paraId="74A1EA0B" w14:textId="77777777" w:rsidTr="00113974">
        <w:tc>
          <w:tcPr>
            <w:tcW w:w="5844" w:type="dxa"/>
          </w:tcPr>
          <w:p w14:paraId="440DA5D9" w14:textId="77777777" w:rsidR="009B50F7" w:rsidRDefault="009B50F7" w:rsidP="002D3F09">
            <w:pPr>
              <w:pStyle w:val="Stijllegevakken"/>
            </w:pPr>
          </w:p>
        </w:tc>
        <w:tc>
          <w:tcPr>
            <w:tcW w:w="760" w:type="dxa"/>
          </w:tcPr>
          <w:p w14:paraId="5AA03D3D" w14:textId="77777777" w:rsidR="009B50F7" w:rsidRDefault="009B50F7" w:rsidP="002D3F09">
            <w:pPr>
              <w:pStyle w:val="Stijllegevakken"/>
            </w:pPr>
          </w:p>
        </w:tc>
        <w:tc>
          <w:tcPr>
            <w:tcW w:w="760" w:type="dxa"/>
          </w:tcPr>
          <w:p w14:paraId="505A2AF8" w14:textId="77777777" w:rsidR="009B50F7" w:rsidRDefault="009B50F7" w:rsidP="002D3F09">
            <w:pPr>
              <w:pStyle w:val="Stijllegevakken"/>
            </w:pPr>
          </w:p>
        </w:tc>
        <w:tc>
          <w:tcPr>
            <w:tcW w:w="760" w:type="dxa"/>
          </w:tcPr>
          <w:p w14:paraId="2E2F55D2" w14:textId="77777777" w:rsidR="009B50F7" w:rsidRDefault="009B50F7" w:rsidP="002D3F09">
            <w:pPr>
              <w:pStyle w:val="Stijllegevakken"/>
            </w:pPr>
          </w:p>
        </w:tc>
        <w:tc>
          <w:tcPr>
            <w:tcW w:w="1270" w:type="dxa"/>
          </w:tcPr>
          <w:p w14:paraId="68FC1814" w14:textId="77777777" w:rsidR="009B50F7" w:rsidRDefault="009B50F7" w:rsidP="002D3F09">
            <w:pPr>
              <w:pStyle w:val="Stijllegevakken"/>
            </w:pPr>
          </w:p>
        </w:tc>
        <w:tc>
          <w:tcPr>
            <w:tcW w:w="842" w:type="dxa"/>
          </w:tcPr>
          <w:p w14:paraId="2A349959" w14:textId="77777777" w:rsidR="009B50F7" w:rsidRDefault="009B50F7" w:rsidP="002D3F09">
            <w:pPr>
              <w:pStyle w:val="Stijllegevakken"/>
            </w:pPr>
          </w:p>
        </w:tc>
        <w:tc>
          <w:tcPr>
            <w:tcW w:w="3793" w:type="dxa"/>
          </w:tcPr>
          <w:p w14:paraId="3EEBBC41" w14:textId="77777777" w:rsidR="009B50F7" w:rsidRDefault="009B50F7" w:rsidP="002D3F09">
            <w:pPr>
              <w:pStyle w:val="Stijllegevakken"/>
            </w:pPr>
          </w:p>
        </w:tc>
      </w:tr>
      <w:tr w:rsidR="009B50F7" w14:paraId="4D9D2D7B" w14:textId="77777777" w:rsidTr="005827F6">
        <w:tc>
          <w:tcPr>
            <w:tcW w:w="14029" w:type="dxa"/>
            <w:gridSpan w:val="7"/>
            <w:shd w:val="clear" w:color="auto" w:fill="D9D9D9" w:themeFill="background1" w:themeFillShade="D9"/>
          </w:tcPr>
          <w:p w14:paraId="4BE8ABE7" w14:textId="640F9CEF" w:rsidR="00E20289" w:rsidRPr="00747B48" w:rsidRDefault="009B50F7" w:rsidP="00E20289">
            <w:pPr>
              <w:pStyle w:val="Leerdoelen"/>
            </w:pPr>
            <w:bookmarkStart w:id="6" w:name="RANGE!B19"/>
            <w:r w:rsidRPr="0021660F">
              <w:lastRenderedPageBreak/>
              <w:t>LPD 1</w:t>
            </w:r>
            <w:r w:rsidR="003B557D">
              <w:t>5</w:t>
            </w:r>
            <w:r w:rsidRPr="0021660F">
              <w:t xml:space="preserve">   </w:t>
            </w:r>
            <w:r w:rsidR="0050682A">
              <w:t>De leerling</w:t>
            </w:r>
            <w:r w:rsidRPr="0021660F">
              <w:t xml:space="preserve"> </w:t>
            </w:r>
            <w:r w:rsidR="00E20289" w:rsidRPr="004F05C2">
              <w:t>stel</w:t>
            </w:r>
            <w:r w:rsidR="00E20289">
              <w:t>t</w:t>
            </w:r>
            <w:r w:rsidR="00E20289" w:rsidRPr="004F05C2">
              <w:t xml:space="preserve"> een bewerkingsprogramma op</w:t>
            </w:r>
            <w:r w:rsidR="00E20289">
              <w:t xml:space="preserve">, </w:t>
            </w:r>
            <w:r w:rsidR="00E20289" w:rsidRPr="004F05C2">
              <w:t>simuleren en sturen CNC-gestuurde natuursteenbewerkingsmachines aan.</w:t>
            </w:r>
          </w:p>
          <w:p w14:paraId="3817A6F1" w14:textId="77777777" w:rsidR="00E20289" w:rsidRPr="00747B48" w:rsidRDefault="00E20289" w:rsidP="00E20289">
            <w:pPr>
              <w:pStyle w:val="Afbeersteitem"/>
            </w:pPr>
            <w:r w:rsidRPr="00747B48">
              <w:t>CAD-</w:t>
            </w:r>
            <w:r w:rsidRPr="00E20289">
              <w:t>CAM</w:t>
            </w:r>
          </w:p>
          <w:p w14:paraId="7E6C4636" w14:textId="77777777" w:rsidR="00E20289" w:rsidRPr="00747B48" w:rsidRDefault="00E20289" w:rsidP="00E20289">
            <w:pPr>
              <w:pStyle w:val="Afbmiddenitem"/>
            </w:pPr>
            <w:r w:rsidRPr="00747B48">
              <w:t>CNC-sturing</w:t>
            </w:r>
          </w:p>
          <w:p w14:paraId="029C9F70" w14:textId="6CB620D6" w:rsidR="009B50F7" w:rsidRDefault="00E20289" w:rsidP="00E20289">
            <w:pPr>
              <w:pStyle w:val="Afblaatsteitem"/>
            </w:pPr>
            <w:proofErr w:type="spellStart"/>
            <w:r w:rsidRPr="00E20289">
              <w:t>Lasergraveren</w:t>
            </w:r>
            <w:bookmarkEnd w:id="6"/>
            <w:proofErr w:type="spellEnd"/>
          </w:p>
        </w:tc>
      </w:tr>
      <w:tr w:rsidR="009B50F7" w14:paraId="1B139070" w14:textId="77777777" w:rsidTr="00113974">
        <w:tc>
          <w:tcPr>
            <w:tcW w:w="5844" w:type="dxa"/>
          </w:tcPr>
          <w:p w14:paraId="21E69E74" w14:textId="77777777" w:rsidR="009B50F7" w:rsidRDefault="009B50F7" w:rsidP="002D3F09">
            <w:pPr>
              <w:pStyle w:val="Stijllegevakken"/>
            </w:pPr>
          </w:p>
        </w:tc>
        <w:tc>
          <w:tcPr>
            <w:tcW w:w="760" w:type="dxa"/>
          </w:tcPr>
          <w:p w14:paraId="27599FA9" w14:textId="77777777" w:rsidR="009B50F7" w:rsidRDefault="009B50F7" w:rsidP="002D3F09">
            <w:pPr>
              <w:pStyle w:val="Stijllegevakken"/>
            </w:pPr>
          </w:p>
        </w:tc>
        <w:tc>
          <w:tcPr>
            <w:tcW w:w="760" w:type="dxa"/>
          </w:tcPr>
          <w:p w14:paraId="344ECFDE" w14:textId="77777777" w:rsidR="009B50F7" w:rsidRDefault="009B50F7" w:rsidP="002D3F09">
            <w:pPr>
              <w:pStyle w:val="Stijllegevakken"/>
            </w:pPr>
          </w:p>
        </w:tc>
        <w:tc>
          <w:tcPr>
            <w:tcW w:w="760" w:type="dxa"/>
          </w:tcPr>
          <w:p w14:paraId="4E893756" w14:textId="77777777" w:rsidR="009B50F7" w:rsidRDefault="009B50F7" w:rsidP="002D3F09">
            <w:pPr>
              <w:pStyle w:val="Stijllegevakken"/>
            </w:pPr>
          </w:p>
        </w:tc>
        <w:tc>
          <w:tcPr>
            <w:tcW w:w="1270" w:type="dxa"/>
          </w:tcPr>
          <w:p w14:paraId="011CC739" w14:textId="77777777" w:rsidR="009B50F7" w:rsidRDefault="009B50F7" w:rsidP="002D3F09">
            <w:pPr>
              <w:pStyle w:val="Stijllegevakken"/>
            </w:pPr>
          </w:p>
        </w:tc>
        <w:tc>
          <w:tcPr>
            <w:tcW w:w="842" w:type="dxa"/>
          </w:tcPr>
          <w:p w14:paraId="4813752D" w14:textId="77777777" w:rsidR="009B50F7" w:rsidRDefault="009B50F7" w:rsidP="002D3F09">
            <w:pPr>
              <w:pStyle w:val="Stijllegevakken"/>
            </w:pPr>
          </w:p>
        </w:tc>
        <w:tc>
          <w:tcPr>
            <w:tcW w:w="3793" w:type="dxa"/>
          </w:tcPr>
          <w:p w14:paraId="2D832447" w14:textId="77777777" w:rsidR="009B50F7" w:rsidRDefault="009B50F7" w:rsidP="002D3F09">
            <w:pPr>
              <w:pStyle w:val="Stijllegevakken"/>
            </w:pPr>
          </w:p>
        </w:tc>
      </w:tr>
      <w:tr w:rsidR="009B50F7" w14:paraId="31BDAE8B" w14:textId="77777777" w:rsidTr="00113974">
        <w:tc>
          <w:tcPr>
            <w:tcW w:w="5844" w:type="dxa"/>
          </w:tcPr>
          <w:p w14:paraId="5898C797" w14:textId="77777777" w:rsidR="009B50F7" w:rsidRDefault="009B50F7" w:rsidP="002D3F09">
            <w:pPr>
              <w:pStyle w:val="Stijllegevakken"/>
            </w:pPr>
          </w:p>
        </w:tc>
        <w:tc>
          <w:tcPr>
            <w:tcW w:w="760" w:type="dxa"/>
          </w:tcPr>
          <w:p w14:paraId="782DE0D1" w14:textId="77777777" w:rsidR="009B50F7" w:rsidRDefault="009B50F7" w:rsidP="002D3F09">
            <w:pPr>
              <w:pStyle w:val="Stijllegevakken"/>
            </w:pPr>
          </w:p>
        </w:tc>
        <w:tc>
          <w:tcPr>
            <w:tcW w:w="760" w:type="dxa"/>
          </w:tcPr>
          <w:p w14:paraId="1316A086" w14:textId="77777777" w:rsidR="009B50F7" w:rsidRDefault="009B50F7" w:rsidP="002D3F09">
            <w:pPr>
              <w:pStyle w:val="Stijllegevakken"/>
            </w:pPr>
          </w:p>
        </w:tc>
        <w:tc>
          <w:tcPr>
            <w:tcW w:w="760" w:type="dxa"/>
          </w:tcPr>
          <w:p w14:paraId="6618EC0D" w14:textId="77777777" w:rsidR="009B50F7" w:rsidRDefault="009B50F7" w:rsidP="002D3F09">
            <w:pPr>
              <w:pStyle w:val="Stijllegevakken"/>
            </w:pPr>
          </w:p>
        </w:tc>
        <w:tc>
          <w:tcPr>
            <w:tcW w:w="1270" w:type="dxa"/>
          </w:tcPr>
          <w:p w14:paraId="6524917A" w14:textId="77777777" w:rsidR="009B50F7" w:rsidRDefault="009B50F7" w:rsidP="002D3F09">
            <w:pPr>
              <w:pStyle w:val="Stijllegevakken"/>
            </w:pPr>
          </w:p>
        </w:tc>
        <w:tc>
          <w:tcPr>
            <w:tcW w:w="842" w:type="dxa"/>
          </w:tcPr>
          <w:p w14:paraId="46EDDE98" w14:textId="77777777" w:rsidR="009B50F7" w:rsidRDefault="009B50F7" w:rsidP="002D3F09">
            <w:pPr>
              <w:pStyle w:val="Stijllegevakken"/>
            </w:pPr>
          </w:p>
        </w:tc>
        <w:tc>
          <w:tcPr>
            <w:tcW w:w="3793" w:type="dxa"/>
          </w:tcPr>
          <w:p w14:paraId="2E814EED" w14:textId="77777777" w:rsidR="009B50F7" w:rsidRDefault="009B50F7" w:rsidP="002D3F09">
            <w:pPr>
              <w:pStyle w:val="Stijllegevakken"/>
            </w:pPr>
          </w:p>
        </w:tc>
      </w:tr>
      <w:tr w:rsidR="009B50F7" w14:paraId="0A7ACCEC" w14:textId="77777777" w:rsidTr="00113974">
        <w:tc>
          <w:tcPr>
            <w:tcW w:w="5844" w:type="dxa"/>
          </w:tcPr>
          <w:p w14:paraId="54DDD92B" w14:textId="77777777" w:rsidR="009B50F7" w:rsidRDefault="009B50F7" w:rsidP="002D3F09">
            <w:pPr>
              <w:pStyle w:val="Stijllegevakken"/>
            </w:pPr>
          </w:p>
        </w:tc>
        <w:tc>
          <w:tcPr>
            <w:tcW w:w="760" w:type="dxa"/>
          </w:tcPr>
          <w:p w14:paraId="5DE13C2F" w14:textId="77777777" w:rsidR="009B50F7" w:rsidRDefault="009B50F7" w:rsidP="002D3F09">
            <w:pPr>
              <w:pStyle w:val="Stijllegevakken"/>
            </w:pPr>
          </w:p>
        </w:tc>
        <w:tc>
          <w:tcPr>
            <w:tcW w:w="760" w:type="dxa"/>
          </w:tcPr>
          <w:p w14:paraId="24CEB0B1" w14:textId="77777777" w:rsidR="009B50F7" w:rsidRDefault="009B50F7" w:rsidP="002D3F09">
            <w:pPr>
              <w:pStyle w:val="Stijllegevakken"/>
            </w:pPr>
          </w:p>
        </w:tc>
        <w:tc>
          <w:tcPr>
            <w:tcW w:w="760" w:type="dxa"/>
          </w:tcPr>
          <w:p w14:paraId="285D3312" w14:textId="77777777" w:rsidR="009B50F7" w:rsidRDefault="009B50F7" w:rsidP="002D3F09">
            <w:pPr>
              <w:pStyle w:val="Stijllegevakken"/>
            </w:pPr>
          </w:p>
        </w:tc>
        <w:tc>
          <w:tcPr>
            <w:tcW w:w="1270" w:type="dxa"/>
          </w:tcPr>
          <w:p w14:paraId="1A7CF8EE" w14:textId="77777777" w:rsidR="009B50F7" w:rsidRDefault="009B50F7" w:rsidP="002D3F09">
            <w:pPr>
              <w:pStyle w:val="Stijllegevakken"/>
            </w:pPr>
          </w:p>
        </w:tc>
        <w:tc>
          <w:tcPr>
            <w:tcW w:w="842" w:type="dxa"/>
          </w:tcPr>
          <w:p w14:paraId="47668F90" w14:textId="77777777" w:rsidR="009B50F7" w:rsidRDefault="009B50F7" w:rsidP="002D3F09">
            <w:pPr>
              <w:pStyle w:val="Stijllegevakken"/>
            </w:pPr>
          </w:p>
        </w:tc>
        <w:tc>
          <w:tcPr>
            <w:tcW w:w="3793" w:type="dxa"/>
          </w:tcPr>
          <w:p w14:paraId="449E5DA1" w14:textId="77777777" w:rsidR="009B50F7" w:rsidRDefault="009B50F7" w:rsidP="002D3F09">
            <w:pPr>
              <w:pStyle w:val="Stijllegevakken"/>
            </w:pPr>
          </w:p>
        </w:tc>
      </w:tr>
      <w:tr w:rsidR="005166A3" w14:paraId="359C3C61" w14:textId="77777777" w:rsidTr="00113974">
        <w:tc>
          <w:tcPr>
            <w:tcW w:w="5844" w:type="dxa"/>
          </w:tcPr>
          <w:p w14:paraId="447013EB" w14:textId="77777777" w:rsidR="005166A3" w:rsidRDefault="005166A3" w:rsidP="002D3F09">
            <w:pPr>
              <w:pStyle w:val="Stijllegevakken"/>
            </w:pPr>
          </w:p>
        </w:tc>
        <w:tc>
          <w:tcPr>
            <w:tcW w:w="760" w:type="dxa"/>
          </w:tcPr>
          <w:p w14:paraId="1AB9034D" w14:textId="77777777" w:rsidR="005166A3" w:rsidRDefault="005166A3" w:rsidP="002D3F09">
            <w:pPr>
              <w:pStyle w:val="Stijllegevakken"/>
            </w:pPr>
          </w:p>
        </w:tc>
        <w:tc>
          <w:tcPr>
            <w:tcW w:w="760" w:type="dxa"/>
          </w:tcPr>
          <w:p w14:paraId="46C06E26" w14:textId="77777777" w:rsidR="005166A3" w:rsidRDefault="005166A3" w:rsidP="002D3F09">
            <w:pPr>
              <w:pStyle w:val="Stijllegevakken"/>
            </w:pPr>
          </w:p>
        </w:tc>
        <w:tc>
          <w:tcPr>
            <w:tcW w:w="760" w:type="dxa"/>
          </w:tcPr>
          <w:p w14:paraId="5F4E8517" w14:textId="77777777" w:rsidR="005166A3" w:rsidRDefault="005166A3" w:rsidP="002D3F09">
            <w:pPr>
              <w:pStyle w:val="Stijllegevakken"/>
            </w:pPr>
          </w:p>
        </w:tc>
        <w:tc>
          <w:tcPr>
            <w:tcW w:w="1270" w:type="dxa"/>
          </w:tcPr>
          <w:p w14:paraId="6254A2AA" w14:textId="77777777" w:rsidR="005166A3" w:rsidRDefault="005166A3" w:rsidP="002D3F09">
            <w:pPr>
              <w:pStyle w:val="Stijllegevakken"/>
            </w:pPr>
          </w:p>
        </w:tc>
        <w:tc>
          <w:tcPr>
            <w:tcW w:w="842" w:type="dxa"/>
          </w:tcPr>
          <w:p w14:paraId="63F12F65" w14:textId="77777777" w:rsidR="005166A3" w:rsidRDefault="005166A3" w:rsidP="002D3F09">
            <w:pPr>
              <w:pStyle w:val="Stijllegevakken"/>
            </w:pPr>
          </w:p>
        </w:tc>
        <w:tc>
          <w:tcPr>
            <w:tcW w:w="3793" w:type="dxa"/>
          </w:tcPr>
          <w:p w14:paraId="36B41527" w14:textId="77777777" w:rsidR="005166A3" w:rsidRDefault="005166A3" w:rsidP="002D3F09">
            <w:pPr>
              <w:pStyle w:val="Stijllegevakken"/>
            </w:pPr>
          </w:p>
        </w:tc>
      </w:tr>
      <w:tr w:rsidR="009B50F7" w14:paraId="3BD37239" w14:textId="77777777" w:rsidTr="00113974">
        <w:tc>
          <w:tcPr>
            <w:tcW w:w="5844" w:type="dxa"/>
          </w:tcPr>
          <w:p w14:paraId="56527B6A" w14:textId="77777777" w:rsidR="009B50F7" w:rsidRDefault="009B50F7" w:rsidP="002D3F09">
            <w:pPr>
              <w:pStyle w:val="Stijllegevakken"/>
            </w:pPr>
          </w:p>
        </w:tc>
        <w:tc>
          <w:tcPr>
            <w:tcW w:w="760" w:type="dxa"/>
          </w:tcPr>
          <w:p w14:paraId="3555741D" w14:textId="77777777" w:rsidR="009B50F7" w:rsidRDefault="009B50F7" w:rsidP="002D3F09">
            <w:pPr>
              <w:pStyle w:val="Stijllegevakken"/>
            </w:pPr>
          </w:p>
        </w:tc>
        <w:tc>
          <w:tcPr>
            <w:tcW w:w="760" w:type="dxa"/>
          </w:tcPr>
          <w:p w14:paraId="2A5457E0" w14:textId="77777777" w:rsidR="009B50F7" w:rsidRDefault="009B50F7" w:rsidP="002D3F09">
            <w:pPr>
              <w:pStyle w:val="Stijllegevakken"/>
            </w:pPr>
          </w:p>
        </w:tc>
        <w:tc>
          <w:tcPr>
            <w:tcW w:w="760" w:type="dxa"/>
          </w:tcPr>
          <w:p w14:paraId="00BBEFF7" w14:textId="77777777" w:rsidR="009B50F7" w:rsidRDefault="009B50F7" w:rsidP="002D3F09">
            <w:pPr>
              <w:pStyle w:val="Stijllegevakken"/>
            </w:pPr>
          </w:p>
        </w:tc>
        <w:tc>
          <w:tcPr>
            <w:tcW w:w="1270" w:type="dxa"/>
          </w:tcPr>
          <w:p w14:paraId="44F18410" w14:textId="77777777" w:rsidR="009B50F7" w:rsidRDefault="009B50F7" w:rsidP="002D3F09">
            <w:pPr>
              <w:pStyle w:val="Stijllegevakken"/>
            </w:pPr>
          </w:p>
        </w:tc>
        <w:tc>
          <w:tcPr>
            <w:tcW w:w="842" w:type="dxa"/>
          </w:tcPr>
          <w:p w14:paraId="00642F89" w14:textId="77777777" w:rsidR="009B50F7" w:rsidRDefault="009B50F7" w:rsidP="002D3F09">
            <w:pPr>
              <w:pStyle w:val="Stijllegevakken"/>
            </w:pPr>
          </w:p>
        </w:tc>
        <w:tc>
          <w:tcPr>
            <w:tcW w:w="3793" w:type="dxa"/>
          </w:tcPr>
          <w:p w14:paraId="1E8051EB" w14:textId="77777777" w:rsidR="009B50F7" w:rsidRDefault="009B50F7" w:rsidP="002D3F09">
            <w:pPr>
              <w:pStyle w:val="Stijllegevakken"/>
            </w:pPr>
          </w:p>
        </w:tc>
      </w:tr>
      <w:tr w:rsidR="009B50F7" w14:paraId="05B25324" w14:textId="77777777" w:rsidTr="005827F6">
        <w:tc>
          <w:tcPr>
            <w:tcW w:w="14029" w:type="dxa"/>
            <w:gridSpan w:val="7"/>
            <w:shd w:val="clear" w:color="auto" w:fill="D9D9D9" w:themeFill="background1" w:themeFillShade="D9"/>
          </w:tcPr>
          <w:p w14:paraId="218EFDFB" w14:textId="5DA091A9" w:rsidR="009B50F7" w:rsidRDefault="009B50F7" w:rsidP="00CE7C5F">
            <w:pPr>
              <w:pStyle w:val="Leerdoelen"/>
            </w:pPr>
            <w:r w:rsidRPr="0021660F">
              <w:t xml:space="preserve">LPD </w:t>
            </w:r>
            <w:r w:rsidR="00E20289">
              <w:t>16</w:t>
            </w:r>
            <w:r w:rsidRPr="0021660F">
              <w:t>   </w:t>
            </w:r>
            <w:r w:rsidR="0050682A">
              <w:t>De leerling</w:t>
            </w:r>
            <w:r w:rsidRPr="0021660F">
              <w:t xml:space="preserve"> </w:t>
            </w:r>
            <w:r w:rsidR="00213489" w:rsidRPr="0041276E">
              <w:t>neemt een ergonomische houding aan en vermijdt fysieke belastingen en ergonomische knelpunten bij het voorbereiden en uitvoeren van werkzaamheden.</w:t>
            </w:r>
          </w:p>
        </w:tc>
      </w:tr>
      <w:tr w:rsidR="009B50F7" w14:paraId="41E9D2F9" w14:textId="77777777" w:rsidTr="00113974">
        <w:tc>
          <w:tcPr>
            <w:tcW w:w="5844" w:type="dxa"/>
          </w:tcPr>
          <w:p w14:paraId="252C2E19" w14:textId="77777777" w:rsidR="009B50F7" w:rsidRDefault="009B50F7" w:rsidP="002D3F09">
            <w:pPr>
              <w:pStyle w:val="Stijllegevakken"/>
            </w:pPr>
          </w:p>
        </w:tc>
        <w:tc>
          <w:tcPr>
            <w:tcW w:w="760" w:type="dxa"/>
          </w:tcPr>
          <w:p w14:paraId="2AF13A64" w14:textId="77777777" w:rsidR="009B50F7" w:rsidRDefault="009B50F7" w:rsidP="002D3F09">
            <w:pPr>
              <w:pStyle w:val="Stijllegevakken"/>
            </w:pPr>
          </w:p>
        </w:tc>
        <w:tc>
          <w:tcPr>
            <w:tcW w:w="760" w:type="dxa"/>
          </w:tcPr>
          <w:p w14:paraId="0359E8D8" w14:textId="77777777" w:rsidR="009B50F7" w:rsidRDefault="009B50F7" w:rsidP="002D3F09">
            <w:pPr>
              <w:pStyle w:val="Stijllegevakken"/>
            </w:pPr>
          </w:p>
        </w:tc>
        <w:tc>
          <w:tcPr>
            <w:tcW w:w="760" w:type="dxa"/>
          </w:tcPr>
          <w:p w14:paraId="2B466A21" w14:textId="77777777" w:rsidR="009B50F7" w:rsidRDefault="009B50F7" w:rsidP="002D3F09">
            <w:pPr>
              <w:pStyle w:val="Stijllegevakken"/>
            </w:pPr>
          </w:p>
        </w:tc>
        <w:tc>
          <w:tcPr>
            <w:tcW w:w="1270" w:type="dxa"/>
          </w:tcPr>
          <w:p w14:paraId="47624EA7" w14:textId="77777777" w:rsidR="009B50F7" w:rsidRDefault="009B50F7" w:rsidP="002D3F09">
            <w:pPr>
              <w:pStyle w:val="Stijllegevakken"/>
            </w:pPr>
          </w:p>
        </w:tc>
        <w:tc>
          <w:tcPr>
            <w:tcW w:w="842" w:type="dxa"/>
          </w:tcPr>
          <w:p w14:paraId="21702E44" w14:textId="77777777" w:rsidR="009B50F7" w:rsidRDefault="009B50F7" w:rsidP="002D3F09">
            <w:pPr>
              <w:pStyle w:val="Stijllegevakken"/>
            </w:pPr>
          </w:p>
        </w:tc>
        <w:tc>
          <w:tcPr>
            <w:tcW w:w="3793" w:type="dxa"/>
          </w:tcPr>
          <w:p w14:paraId="67ABB91F" w14:textId="77777777" w:rsidR="009B50F7" w:rsidRDefault="009B50F7" w:rsidP="002D3F09">
            <w:pPr>
              <w:pStyle w:val="Stijllegevakken"/>
            </w:pPr>
          </w:p>
        </w:tc>
      </w:tr>
      <w:tr w:rsidR="009B50F7" w14:paraId="0A86CD7C" w14:textId="77777777" w:rsidTr="00113974">
        <w:tc>
          <w:tcPr>
            <w:tcW w:w="5844" w:type="dxa"/>
          </w:tcPr>
          <w:p w14:paraId="424F65D6" w14:textId="77777777" w:rsidR="009B50F7" w:rsidRDefault="009B50F7" w:rsidP="002D3F09">
            <w:pPr>
              <w:pStyle w:val="Stijllegevakken"/>
            </w:pPr>
          </w:p>
        </w:tc>
        <w:tc>
          <w:tcPr>
            <w:tcW w:w="760" w:type="dxa"/>
          </w:tcPr>
          <w:p w14:paraId="7B02923D" w14:textId="77777777" w:rsidR="009B50F7" w:rsidRDefault="009B50F7" w:rsidP="002D3F09">
            <w:pPr>
              <w:pStyle w:val="Stijllegevakken"/>
            </w:pPr>
          </w:p>
        </w:tc>
        <w:tc>
          <w:tcPr>
            <w:tcW w:w="760" w:type="dxa"/>
          </w:tcPr>
          <w:p w14:paraId="2CB123A6" w14:textId="77777777" w:rsidR="009B50F7" w:rsidRDefault="009B50F7" w:rsidP="002D3F09">
            <w:pPr>
              <w:pStyle w:val="Stijllegevakken"/>
            </w:pPr>
          </w:p>
        </w:tc>
        <w:tc>
          <w:tcPr>
            <w:tcW w:w="760" w:type="dxa"/>
          </w:tcPr>
          <w:p w14:paraId="22B169F4" w14:textId="77777777" w:rsidR="009B50F7" w:rsidRDefault="009B50F7" w:rsidP="002D3F09">
            <w:pPr>
              <w:pStyle w:val="Stijllegevakken"/>
            </w:pPr>
          </w:p>
        </w:tc>
        <w:tc>
          <w:tcPr>
            <w:tcW w:w="1270" w:type="dxa"/>
          </w:tcPr>
          <w:p w14:paraId="0B3A7688" w14:textId="77777777" w:rsidR="009B50F7" w:rsidRDefault="009B50F7" w:rsidP="002D3F09">
            <w:pPr>
              <w:pStyle w:val="Stijllegevakken"/>
            </w:pPr>
          </w:p>
        </w:tc>
        <w:tc>
          <w:tcPr>
            <w:tcW w:w="842" w:type="dxa"/>
          </w:tcPr>
          <w:p w14:paraId="5CE1FE6B" w14:textId="77777777" w:rsidR="009B50F7" w:rsidRDefault="009B50F7" w:rsidP="002D3F09">
            <w:pPr>
              <w:pStyle w:val="Stijllegevakken"/>
            </w:pPr>
          </w:p>
        </w:tc>
        <w:tc>
          <w:tcPr>
            <w:tcW w:w="3793" w:type="dxa"/>
          </w:tcPr>
          <w:p w14:paraId="64EA45DB" w14:textId="77777777" w:rsidR="009B50F7" w:rsidRDefault="009B50F7" w:rsidP="002D3F09">
            <w:pPr>
              <w:pStyle w:val="Stijllegevakken"/>
            </w:pPr>
          </w:p>
        </w:tc>
      </w:tr>
      <w:tr w:rsidR="009B50F7" w14:paraId="39B2D7C1" w14:textId="77777777" w:rsidTr="00113974">
        <w:tc>
          <w:tcPr>
            <w:tcW w:w="5844" w:type="dxa"/>
          </w:tcPr>
          <w:p w14:paraId="340D72AE" w14:textId="77777777" w:rsidR="009B50F7" w:rsidRDefault="009B50F7" w:rsidP="002D3F09">
            <w:pPr>
              <w:pStyle w:val="Stijllegevakken"/>
            </w:pPr>
          </w:p>
        </w:tc>
        <w:tc>
          <w:tcPr>
            <w:tcW w:w="760" w:type="dxa"/>
          </w:tcPr>
          <w:p w14:paraId="02F55F4C" w14:textId="77777777" w:rsidR="009B50F7" w:rsidRDefault="009B50F7" w:rsidP="002D3F09">
            <w:pPr>
              <w:pStyle w:val="Stijllegevakken"/>
            </w:pPr>
          </w:p>
        </w:tc>
        <w:tc>
          <w:tcPr>
            <w:tcW w:w="760" w:type="dxa"/>
          </w:tcPr>
          <w:p w14:paraId="1A55912C" w14:textId="77777777" w:rsidR="009B50F7" w:rsidRDefault="009B50F7" w:rsidP="002D3F09">
            <w:pPr>
              <w:pStyle w:val="Stijllegevakken"/>
            </w:pPr>
          </w:p>
        </w:tc>
        <w:tc>
          <w:tcPr>
            <w:tcW w:w="760" w:type="dxa"/>
          </w:tcPr>
          <w:p w14:paraId="5FAEFF0E" w14:textId="77777777" w:rsidR="009B50F7" w:rsidRDefault="009B50F7" w:rsidP="002D3F09">
            <w:pPr>
              <w:pStyle w:val="Stijllegevakken"/>
            </w:pPr>
          </w:p>
        </w:tc>
        <w:tc>
          <w:tcPr>
            <w:tcW w:w="1270" w:type="dxa"/>
          </w:tcPr>
          <w:p w14:paraId="577BA429" w14:textId="77777777" w:rsidR="009B50F7" w:rsidRDefault="009B50F7" w:rsidP="002D3F09">
            <w:pPr>
              <w:pStyle w:val="Stijllegevakken"/>
            </w:pPr>
          </w:p>
        </w:tc>
        <w:tc>
          <w:tcPr>
            <w:tcW w:w="842" w:type="dxa"/>
          </w:tcPr>
          <w:p w14:paraId="3D559E33" w14:textId="77777777" w:rsidR="009B50F7" w:rsidRDefault="009B50F7" w:rsidP="002D3F09">
            <w:pPr>
              <w:pStyle w:val="Stijllegevakken"/>
            </w:pPr>
          </w:p>
        </w:tc>
        <w:tc>
          <w:tcPr>
            <w:tcW w:w="3793" w:type="dxa"/>
          </w:tcPr>
          <w:p w14:paraId="18A2D42F" w14:textId="77777777" w:rsidR="009B50F7" w:rsidRDefault="009B50F7" w:rsidP="002D3F09">
            <w:pPr>
              <w:pStyle w:val="Stijllegevakken"/>
            </w:pPr>
          </w:p>
        </w:tc>
      </w:tr>
      <w:tr w:rsidR="009B50F7" w14:paraId="36F5F741" w14:textId="77777777" w:rsidTr="00113974">
        <w:tc>
          <w:tcPr>
            <w:tcW w:w="5844" w:type="dxa"/>
          </w:tcPr>
          <w:p w14:paraId="1D0BE84C" w14:textId="77777777" w:rsidR="009B50F7" w:rsidRDefault="009B50F7" w:rsidP="002D3F09">
            <w:pPr>
              <w:pStyle w:val="Stijllegevakken"/>
            </w:pPr>
          </w:p>
        </w:tc>
        <w:tc>
          <w:tcPr>
            <w:tcW w:w="760" w:type="dxa"/>
          </w:tcPr>
          <w:p w14:paraId="6CDB75A3" w14:textId="77777777" w:rsidR="009B50F7" w:rsidRDefault="009B50F7" w:rsidP="002D3F09">
            <w:pPr>
              <w:pStyle w:val="Stijllegevakken"/>
            </w:pPr>
          </w:p>
        </w:tc>
        <w:tc>
          <w:tcPr>
            <w:tcW w:w="760" w:type="dxa"/>
          </w:tcPr>
          <w:p w14:paraId="3A3CD9BD" w14:textId="77777777" w:rsidR="009B50F7" w:rsidRDefault="009B50F7" w:rsidP="002D3F09">
            <w:pPr>
              <w:pStyle w:val="Stijllegevakken"/>
            </w:pPr>
          </w:p>
        </w:tc>
        <w:tc>
          <w:tcPr>
            <w:tcW w:w="760" w:type="dxa"/>
          </w:tcPr>
          <w:p w14:paraId="4B79F450" w14:textId="77777777" w:rsidR="009B50F7" w:rsidRDefault="009B50F7" w:rsidP="002D3F09">
            <w:pPr>
              <w:pStyle w:val="Stijllegevakken"/>
            </w:pPr>
          </w:p>
        </w:tc>
        <w:tc>
          <w:tcPr>
            <w:tcW w:w="1270" w:type="dxa"/>
          </w:tcPr>
          <w:p w14:paraId="209E73EF" w14:textId="77777777" w:rsidR="009B50F7" w:rsidRDefault="009B50F7" w:rsidP="002D3F09">
            <w:pPr>
              <w:pStyle w:val="Stijllegevakken"/>
            </w:pPr>
          </w:p>
        </w:tc>
        <w:tc>
          <w:tcPr>
            <w:tcW w:w="842" w:type="dxa"/>
          </w:tcPr>
          <w:p w14:paraId="79D26D9D" w14:textId="77777777" w:rsidR="009B50F7" w:rsidRDefault="009B50F7" w:rsidP="002D3F09">
            <w:pPr>
              <w:pStyle w:val="Stijllegevakken"/>
            </w:pPr>
          </w:p>
        </w:tc>
        <w:tc>
          <w:tcPr>
            <w:tcW w:w="3793" w:type="dxa"/>
          </w:tcPr>
          <w:p w14:paraId="18C41F6A" w14:textId="77777777" w:rsidR="009B50F7" w:rsidRDefault="009B50F7" w:rsidP="002D3F09">
            <w:pPr>
              <w:pStyle w:val="Stijllegevakken"/>
            </w:pPr>
          </w:p>
        </w:tc>
      </w:tr>
      <w:tr w:rsidR="009B50F7" w14:paraId="5531128F" w14:textId="77777777" w:rsidTr="005827F6">
        <w:tc>
          <w:tcPr>
            <w:tcW w:w="14029" w:type="dxa"/>
            <w:gridSpan w:val="7"/>
            <w:shd w:val="clear" w:color="auto" w:fill="D9D9D9" w:themeFill="background1" w:themeFillShade="D9"/>
          </w:tcPr>
          <w:p w14:paraId="75EE92C6" w14:textId="77777777" w:rsidR="009B50F7" w:rsidRDefault="009B50F7" w:rsidP="00CE7C5F">
            <w:pPr>
              <w:pStyle w:val="Leerdoelen"/>
            </w:pPr>
            <w:bookmarkStart w:id="7" w:name="RANGE!B23"/>
            <w:r w:rsidRPr="0021660F">
              <w:t xml:space="preserve">LPD </w:t>
            </w:r>
            <w:r w:rsidR="00E20289">
              <w:t>17</w:t>
            </w:r>
            <w:r w:rsidRPr="0021660F">
              <w:t>   </w:t>
            </w:r>
            <w:r w:rsidR="0050682A">
              <w:t>De leerling</w:t>
            </w:r>
            <w:r w:rsidRPr="0021660F">
              <w:t xml:space="preserve"> </w:t>
            </w:r>
            <w:r w:rsidR="00E212AC" w:rsidRPr="006E3654">
              <w:t>werkt op een veilige en duurzame manier met materialen, chemische stoffen en technische systemen, beperk</w:t>
            </w:r>
            <w:r w:rsidR="00E212AC">
              <w:t>t</w:t>
            </w:r>
            <w:r w:rsidR="00E212AC" w:rsidRPr="006E3654">
              <w:t xml:space="preserve"> geluidshinder en gebruik</w:t>
            </w:r>
            <w:r w:rsidR="00E212AC">
              <w:t>t</w:t>
            </w:r>
            <w:r w:rsidR="00E212AC" w:rsidRPr="006E3654">
              <w:t xml:space="preserve"> persoonlijke en collectieve beschermingsmiddelen.</w:t>
            </w:r>
            <w:bookmarkEnd w:id="7"/>
          </w:p>
          <w:p w14:paraId="151B58F9" w14:textId="7F22F90B" w:rsidR="00613C20" w:rsidRDefault="00613C20" w:rsidP="00613C20">
            <w:pPr>
              <w:pStyle w:val="Afbakeningalleen"/>
            </w:pPr>
            <w:r w:rsidRPr="00747B48">
              <w:t>Specifieke risico’s met inbegrip van risico’s van gevaarlijke en schadelijke stoffen, elektriciteit, trillingen, brand, explosies</w:t>
            </w:r>
          </w:p>
        </w:tc>
      </w:tr>
      <w:tr w:rsidR="009B50F7" w14:paraId="5989F11C" w14:textId="77777777" w:rsidTr="00113974">
        <w:tc>
          <w:tcPr>
            <w:tcW w:w="5844" w:type="dxa"/>
          </w:tcPr>
          <w:p w14:paraId="56A1EA70" w14:textId="77777777" w:rsidR="009B50F7" w:rsidRDefault="009B50F7" w:rsidP="002D3F09">
            <w:pPr>
              <w:pStyle w:val="Stijllegevakken"/>
            </w:pPr>
          </w:p>
        </w:tc>
        <w:tc>
          <w:tcPr>
            <w:tcW w:w="760" w:type="dxa"/>
          </w:tcPr>
          <w:p w14:paraId="1CABB982" w14:textId="77777777" w:rsidR="009B50F7" w:rsidRDefault="009B50F7" w:rsidP="002D3F09">
            <w:pPr>
              <w:pStyle w:val="Stijllegevakken"/>
            </w:pPr>
          </w:p>
        </w:tc>
        <w:tc>
          <w:tcPr>
            <w:tcW w:w="760" w:type="dxa"/>
          </w:tcPr>
          <w:p w14:paraId="02F87C82" w14:textId="77777777" w:rsidR="009B50F7" w:rsidRDefault="009B50F7" w:rsidP="002D3F09">
            <w:pPr>
              <w:pStyle w:val="Stijllegevakken"/>
            </w:pPr>
          </w:p>
        </w:tc>
        <w:tc>
          <w:tcPr>
            <w:tcW w:w="760" w:type="dxa"/>
          </w:tcPr>
          <w:p w14:paraId="11CD3742" w14:textId="77777777" w:rsidR="009B50F7" w:rsidRDefault="009B50F7" w:rsidP="002D3F09">
            <w:pPr>
              <w:pStyle w:val="Stijllegevakken"/>
            </w:pPr>
          </w:p>
        </w:tc>
        <w:tc>
          <w:tcPr>
            <w:tcW w:w="1270" w:type="dxa"/>
          </w:tcPr>
          <w:p w14:paraId="08CDA304" w14:textId="77777777" w:rsidR="009B50F7" w:rsidRDefault="009B50F7" w:rsidP="002D3F09">
            <w:pPr>
              <w:pStyle w:val="Stijllegevakken"/>
            </w:pPr>
          </w:p>
        </w:tc>
        <w:tc>
          <w:tcPr>
            <w:tcW w:w="842" w:type="dxa"/>
          </w:tcPr>
          <w:p w14:paraId="53F3983C" w14:textId="77777777" w:rsidR="009B50F7" w:rsidRDefault="009B50F7" w:rsidP="002D3F09">
            <w:pPr>
              <w:pStyle w:val="Stijllegevakken"/>
            </w:pPr>
          </w:p>
        </w:tc>
        <w:tc>
          <w:tcPr>
            <w:tcW w:w="3793" w:type="dxa"/>
          </w:tcPr>
          <w:p w14:paraId="43241016" w14:textId="77777777" w:rsidR="009B50F7" w:rsidRDefault="009B50F7" w:rsidP="002D3F09">
            <w:pPr>
              <w:pStyle w:val="Stijllegevakken"/>
            </w:pPr>
          </w:p>
        </w:tc>
      </w:tr>
      <w:tr w:rsidR="009B50F7" w14:paraId="6F0E415B" w14:textId="77777777" w:rsidTr="00113974">
        <w:tc>
          <w:tcPr>
            <w:tcW w:w="5844" w:type="dxa"/>
          </w:tcPr>
          <w:p w14:paraId="1BF3A633" w14:textId="77777777" w:rsidR="009B50F7" w:rsidRDefault="009B50F7" w:rsidP="002D3F09">
            <w:pPr>
              <w:pStyle w:val="Stijllegevakken"/>
            </w:pPr>
          </w:p>
        </w:tc>
        <w:tc>
          <w:tcPr>
            <w:tcW w:w="760" w:type="dxa"/>
          </w:tcPr>
          <w:p w14:paraId="6D3BC2FF" w14:textId="77777777" w:rsidR="009B50F7" w:rsidRDefault="009B50F7" w:rsidP="002D3F09">
            <w:pPr>
              <w:pStyle w:val="Stijllegevakken"/>
            </w:pPr>
          </w:p>
        </w:tc>
        <w:tc>
          <w:tcPr>
            <w:tcW w:w="760" w:type="dxa"/>
          </w:tcPr>
          <w:p w14:paraId="28B4B3FD" w14:textId="77777777" w:rsidR="009B50F7" w:rsidRDefault="009B50F7" w:rsidP="002D3F09">
            <w:pPr>
              <w:pStyle w:val="Stijllegevakken"/>
            </w:pPr>
          </w:p>
        </w:tc>
        <w:tc>
          <w:tcPr>
            <w:tcW w:w="760" w:type="dxa"/>
          </w:tcPr>
          <w:p w14:paraId="3769B46C" w14:textId="77777777" w:rsidR="009B50F7" w:rsidRDefault="009B50F7" w:rsidP="002D3F09">
            <w:pPr>
              <w:pStyle w:val="Stijllegevakken"/>
            </w:pPr>
          </w:p>
        </w:tc>
        <w:tc>
          <w:tcPr>
            <w:tcW w:w="1270" w:type="dxa"/>
          </w:tcPr>
          <w:p w14:paraId="6D3B5FF5" w14:textId="77777777" w:rsidR="009B50F7" w:rsidRDefault="009B50F7" w:rsidP="002D3F09">
            <w:pPr>
              <w:pStyle w:val="Stijllegevakken"/>
            </w:pPr>
          </w:p>
        </w:tc>
        <w:tc>
          <w:tcPr>
            <w:tcW w:w="842" w:type="dxa"/>
          </w:tcPr>
          <w:p w14:paraId="19DD3A35" w14:textId="77777777" w:rsidR="009B50F7" w:rsidRDefault="009B50F7" w:rsidP="002D3F09">
            <w:pPr>
              <w:pStyle w:val="Stijllegevakken"/>
            </w:pPr>
          </w:p>
        </w:tc>
        <w:tc>
          <w:tcPr>
            <w:tcW w:w="3793" w:type="dxa"/>
          </w:tcPr>
          <w:p w14:paraId="570ED500" w14:textId="77777777" w:rsidR="009B50F7" w:rsidRDefault="009B50F7" w:rsidP="002D3F09">
            <w:pPr>
              <w:pStyle w:val="Stijllegevakken"/>
            </w:pPr>
          </w:p>
        </w:tc>
      </w:tr>
      <w:tr w:rsidR="005166A3" w14:paraId="78980D03" w14:textId="77777777" w:rsidTr="00113974">
        <w:tc>
          <w:tcPr>
            <w:tcW w:w="5844" w:type="dxa"/>
          </w:tcPr>
          <w:p w14:paraId="6F1188E2" w14:textId="77777777" w:rsidR="005166A3" w:rsidRDefault="005166A3" w:rsidP="002D3F09">
            <w:pPr>
              <w:pStyle w:val="Stijllegevakken"/>
            </w:pPr>
          </w:p>
        </w:tc>
        <w:tc>
          <w:tcPr>
            <w:tcW w:w="760" w:type="dxa"/>
          </w:tcPr>
          <w:p w14:paraId="0EBD29C2" w14:textId="77777777" w:rsidR="005166A3" w:rsidRDefault="005166A3" w:rsidP="002D3F09">
            <w:pPr>
              <w:pStyle w:val="Stijllegevakken"/>
            </w:pPr>
          </w:p>
        </w:tc>
        <w:tc>
          <w:tcPr>
            <w:tcW w:w="760" w:type="dxa"/>
          </w:tcPr>
          <w:p w14:paraId="09F7C16F" w14:textId="77777777" w:rsidR="005166A3" w:rsidRDefault="005166A3" w:rsidP="002D3F09">
            <w:pPr>
              <w:pStyle w:val="Stijllegevakken"/>
            </w:pPr>
          </w:p>
        </w:tc>
        <w:tc>
          <w:tcPr>
            <w:tcW w:w="760" w:type="dxa"/>
          </w:tcPr>
          <w:p w14:paraId="00C47D85" w14:textId="77777777" w:rsidR="005166A3" w:rsidRDefault="005166A3" w:rsidP="002D3F09">
            <w:pPr>
              <w:pStyle w:val="Stijllegevakken"/>
            </w:pPr>
          </w:p>
        </w:tc>
        <w:tc>
          <w:tcPr>
            <w:tcW w:w="1270" w:type="dxa"/>
          </w:tcPr>
          <w:p w14:paraId="0D1001A8" w14:textId="77777777" w:rsidR="005166A3" w:rsidRDefault="005166A3" w:rsidP="002D3F09">
            <w:pPr>
              <w:pStyle w:val="Stijllegevakken"/>
            </w:pPr>
          </w:p>
        </w:tc>
        <w:tc>
          <w:tcPr>
            <w:tcW w:w="842" w:type="dxa"/>
          </w:tcPr>
          <w:p w14:paraId="3A1C2F33" w14:textId="77777777" w:rsidR="005166A3" w:rsidRDefault="005166A3" w:rsidP="002D3F09">
            <w:pPr>
              <w:pStyle w:val="Stijllegevakken"/>
            </w:pPr>
          </w:p>
        </w:tc>
        <w:tc>
          <w:tcPr>
            <w:tcW w:w="3793" w:type="dxa"/>
          </w:tcPr>
          <w:p w14:paraId="664B7A19" w14:textId="77777777" w:rsidR="005166A3" w:rsidRDefault="005166A3" w:rsidP="002D3F09">
            <w:pPr>
              <w:pStyle w:val="Stijllegevakken"/>
            </w:pPr>
          </w:p>
        </w:tc>
      </w:tr>
      <w:tr w:rsidR="009B50F7" w14:paraId="5D1F1FA1" w14:textId="77777777" w:rsidTr="00113974">
        <w:tc>
          <w:tcPr>
            <w:tcW w:w="5844" w:type="dxa"/>
          </w:tcPr>
          <w:p w14:paraId="5D3FE203" w14:textId="77777777" w:rsidR="009B50F7" w:rsidRDefault="009B50F7" w:rsidP="002D3F09">
            <w:pPr>
              <w:pStyle w:val="Stijllegevakken"/>
            </w:pPr>
          </w:p>
        </w:tc>
        <w:tc>
          <w:tcPr>
            <w:tcW w:w="760" w:type="dxa"/>
          </w:tcPr>
          <w:p w14:paraId="76CE8738" w14:textId="77777777" w:rsidR="009B50F7" w:rsidRDefault="009B50F7" w:rsidP="002D3F09">
            <w:pPr>
              <w:pStyle w:val="Stijllegevakken"/>
            </w:pPr>
          </w:p>
        </w:tc>
        <w:tc>
          <w:tcPr>
            <w:tcW w:w="760" w:type="dxa"/>
          </w:tcPr>
          <w:p w14:paraId="6C267264" w14:textId="77777777" w:rsidR="009B50F7" w:rsidRDefault="009B50F7" w:rsidP="002D3F09">
            <w:pPr>
              <w:pStyle w:val="Stijllegevakken"/>
            </w:pPr>
          </w:p>
        </w:tc>
        <w:tc>
          <w:tcPr>
            <w:tcW w:w="760" w:type="dxa"/>
          </w:tcPr>
          <w:p w14:paraId="19FF5AB2" w14:textId="77777777" w:rsidR="009B50F7" w:rsidRDefault="009B50F7" w:rsidP="002D3F09">
            <w:pPr>
              <w:pStyle w:val="Stijllegevakken"/>
            </w:pPr>
          </w:p>
        </w:tc>
        <w:tc>
          <w:tcPr>
            <w:tcW w:w="1270" w:type="dxa"/>
          </w:tcPr>
          <w:p w14:paraId="74471595" w14:textId="77777777" w:rsidR="009B50F7" w:rsidRDefault="009B50F7" w:rsidP="002D3F09">
            <w:pPr>
              <w:pStyle w:val="Stijllegevakken"/>
            </w:pPr>
          </w:p>
        </w:tc>
        <w:tc>
          <w:tcPr>
            <w:tcW w:w="842" w:type="dxa"/>
          </w:tcPr>
          <w:p w14:paraId="6613FACD" w14:textId="77777777" w:rsidR="009B50F7" w:rsidRDefault="009B50F7" w:rsidP="002D3F09">
            <w:pPr>
              <w:pStyle w:val="Stijllegevakken"/>
            </w:pPr>
          </w:p>
        </w:tc>
        <w:tc>
          <w:tcPr>
            <w:tcW w:w="3793" w:type="dxa"/>
          </w:tcPr>
          <w:p w14:paraId="2789661D" w14:textId="77777777" w:rsidR="009B50F7" w:rsidRDefault="009B50F7" w:rsidP="002D3F09">
            <w:pPr>
              <w:pStyle w:val="Stijllegevakken"/>
            </w:pPr>
          </w:p>
        </w:tc>
      </w:tr>
      <w:tr w:rsidR="009B50F7" w14:paraId="4E679BA1" w14:textId="77777777" w:rsidTr="00113974">
        <w:tc>
          <w:tcPr>
            <w:tcW w:w="5844" w:type="dxa"/>
          </w:tcPr>
          <w:p w14:paraId="0E0D4D11" w14:textId="77777777" w:rsidR="009B50F7" w:rsidRDefault="009B50F7" w:rsidP="002D3F09">
            <w:pPr>
              <w:pStyle w:val="Stijllegevakken"/>
            </w:pPr>
          </w:p>
        </w:tc>
        <w:tc>
          <w:tcPr>
            <w:tcW w:w="760" w:type="dxa"/>
          </w:tcPr>
          <w:p w14:paraId="2F523608" w14:textId="77777777" w:rsidR="009B50F7" w:rsidRDefault="009B50F7" w:rsidP="002D3F09">
            <w:pPr>
              <w:pStyle w:val="Stijllegevakken"/>
            </w:pPr>
          </w:p>
        </w:tc>
        <w:tc>
          <w:tcPr>
            <w:tcW w:w="760" w:type="dxa"/>
          </w:tcPr>
          <w:p w14:paraId="7FEF94DD" w14:textId="77777777" w:rsidR="009B50F7" w:rsidRDefault="009B50F7" w:rsidP="002D3F09">
            <w:pPr>
              <w:pStyle w:val="Stijllegevakken"/>
            </w:pPr>
          </w:p>
        </w:tc>
        <w:tc>
          <w:tcPr>
            <w:tcW w:w="760" w:type="dxa"/>
          </w:tcPr>
          <w:p w14:paraId="252ED8D3" w14:textId="77777777" w:rsidR="009B50F7" w:rsidRDefault="009B50F7" w:rsidP="002D3F09">
            <w:pPr>
              <w:pStyle w:val="Stijllegevakken"/>
            </w:pPr>
          </w:p>
        </w:tc>
        <w:tc>
          <w:tcPr>
            <w:tcW w:w="1270" w:type="dxa"/>
          </w:tcPr>
          <w:p w14:paraId="1140D7EB" w14:textId="77777777" w:rsidR="009B50F7" w:rsidRDefault="009B50F7" w:rsidP="002D3F09">
            <w:pPr>
              <w:pStyle w:val="Stijllegevakken"/>
            </w:pPr>
          </w:p>
        </w:tc>
        <w:tc>
          <w:tcPr>
            <w:tcW w:w="842" w:type="dxa"/>
          </w:tcPr>
          <w:p w14:paraId="7FA80DDC" w14:textId="77777777" w:rsidR="009B50F7" w:rsidRDefault="009B50F7" w:rsidP="002D3F09">
            <w:pPr>
              <w:pStyle w:val="Stijllegevakken"/>
            </w:pPr>
          </w:p>
        </w:tc>
        <w:tc>
          <w:tcPr>
            <w:tcW w:w="3793" w:type="dxa"/>
          </w:tcPr>
          <w:p w14:paraId="6D28B9AA" w14:textId="77777777" w:rsidR="009B50F7" w:rsidRDefault="009B50F7" w:rsidP="002D3F09">
            <w:pPr>
              <w:pStyle w:val="Stijllegevakken"/>
            </w:pPr>
          </w:p>
        </w:tc>
      </w:tr>
      <w:tr w:rsidR="009B50F7" w14:paraId="25FEB21B" w14:textId="77777777" w:rsidTr="005827F6">
        <w:tc>
          <w:tcPr>
            <w:tcW w:w="14029" w:type="dxa"/>
            <w:gridSpan w:val="7"/>
            <w:shd w:val="clear" w:color="auto" w:fill="D9D9D9" w:themeFill="background1" w:themeFillShade="D9"/>
          </w:tcPr>
          <w:p w14:paraId="3A8A941A" w14:textId="4DA0E41B" w:rsidR="005166A3" w:rsidRDefault="009B50F7" w:rsidP="005166A3">
            <w:pPr>
              <w:pStyle w:val="Leerdoelen"/>
            </w:pPr>
            <w:r w:rsidRPr="0021660F">
              <w:t xml:space="preserve">LPD </w:t>
            </w:r>
            <w:r w:rsidR="00613C20">
              <w:t>18</w:t>
            </w:r>
            <w:r w:rsidRPr="0021660F">
              <w:t>  </w:t>
            </w:r>
            <w:r w:rsidR="0050682A">
              <w:t>De leerling</w:t>
            </w:r>
            <w:r w:rsidRPr="0021660F">
              <w:t xml:space="preserve"> </w:t>
            </w:r>
            <w:r w:rsidR="005166A3">
              <w:t>leg</w:t>
            </w:r>
            <w:r w:rsidR="00AC7F69">
              <w:t xml:space="preserve">t </w:t>
            </w:r>
            <w:r w:rsidR="005166A3">
              <w:t xml:space="preserve">het verband tussen elektrische begrippen en de werking van elektrische componenten </w:t>
            </w:r>
            <w:r w:rsidR="005166A3" w:rsidRPr="00582C61">
              <w:t xml:space="preserve">in functie van </w:t>
            </w:r>
            <w:r w:rsidR="005166A3">
              <w:t>het aansluiten van toestellen.</w:t>
            </w:r>
          </w:p>
          <w:p w14:paraId="77CA467A" w14:textId="716084C8" w:rsidR="009B50F7" w:rsidRDefault="005166A3" w:rsidP="005166A3">
            <w:pPr>
              <w:pStyle w:val="Afbakeningalleen"/>
            </w:pPr>
            <w:r w:rsidRPr="00DC424F">
              <w:t>Elektriciteit in functie van de werkzaamheden</w:t>
            </w:r>
          </w:p>
        </w:tc>
      </w:tr>
      <w:tr w:rsidR="009B50F7" w14:paraId="4E6F685E" w14:textId="77777777" w:rsidTr="00113974">
        <w:tc>
          <w:tcPr>
            <w:tcW w:w="5844" w:type="dxa"/>
          </w:tcPr>
          <w:p w14:paraId="37036BFC" w14:textId="77777777" w:rsidR="009B50F7" w:rsidRDefault="009B50F7" w:rsidP="002D3F09">
            <w:pPr>
              <w:pStyle w:val="Stijllegevakken"/>
            </w:pPr>
          </w:p>
        </w:tc>
        <w:tc>
          <w:tcPr>
            <w:tcW w:w="760" w:type="dxa"/>
          </w:tcPr>
          <w:p w14:paraId="1952628A" w14:textId="77777777" w:rsidR="009B50F7" w:rsidRDefault="009B50F7" w:rsidP="002D3F09">
            <w:pPr>
              <w:pStyle w:val="Stijllegevakken"/>
            </w:pPr>
          </w:p>
        </w:tc>
        <w:tc>
          <w:tcPr>
            <w:tcW w:w="760" w:type="dxa"/>
          </w:tcPr>
          <w:p w14:paraId="089B0042" w14:textId="77777777" w:rsidR="009B50F7" w:rsidRDefault="009B50F7" w:rsidP="002D3F09">
            <w:pPr>
              <w:pStyle w:val="Stijllegevakken"/>
            </w:pPr>
          </w:p>
        </w:tc>
        <w:tc>
          <w:tcPr>
            <w:tcW w:w="760" w:type="dxa"/>
          </w:tcPr>
          <w:p w14:paraId="3D659953" w14:textId="77777777" w:rsidR="009B50F7" w:rsidRDefault="009B50F7" w:rsidP="002D3F09">
            <w:pPr>
              <w:pStyle w:val="Stijllegevakken"/>
            </w:pPr>
          </w:p>
        </w:tc>
        <w:tc>
          <w:tcPr>
            <w:tcW w:w="1270" w:type="dxa"/>
          </w:tcPr>
          <w:p w14:paraId="7DB7EB93" w14:textId="77777777" w:rsidR="009B50F7" w:rsidRDefault="009B50F7" w:rsidP="002D3F09">
            <w:pPr>
              <w:pStyle w:val="Stijllegevakken"/>
            </w:pPr>
          </w:p>
        </w:tc>
        <w:tc>
          <w:tcPr>
            <w:tcW w:w="842" w:type="dxa"/>
          </w:tcPr>
          <w:p w14:paraId="13D57239" w14:textId="77777777" w:rsidR="009B50F7" w:rsidRDefault="009B50F7" w:rsidP="002D3F09">
            <w:pPr>
              <w:pStyle w:val="Stijllegevakken"/>
            </w:pPr>
          </w:p>
        </w:tc>
        <w:tc>
          <w:tcPr>
            <w:tcW w:w="3793" w:type="dxa"/>
          </w:tcPr>
          <w:p w14:paraId="7E8BA615" w14:textId="77777777" w:rsidR="009B50F7" w:rsidRDefault="009B50F7" w:rsidP="002D3F09">
            <w:pPr>
              <w:pStyle w:val="Stijllegevakken"/>
            </w:pPr>
          </w:p>
        </w:tc>
      </w:tr>
      <w:tr w:rsidR="009B50F7" w14:paraId="50CEA1EC" w14:textId="77777777" w:rsidTr="00113974">
        <w:tc>
          <w:tcPr>
            <w:tcW w:w="5844" w:type="dxa"/>
          </w:tcPr>
          <w:p w14:paraId="2303B7FD" w14:textId="77777777" w:rsidR="009B50F7" w:rsidRDefault="009B50F7" w:rsidP="002D3F09">
            <w:pPr>
              <w:pStyle w:val="Stijllegevakken"/>
            </w:pPr>
          </w:p>
        </w:tc>
        <w:tc>
          <w:tcPr>
            <w:tcW w:w="760" w:type="dxa"/>
          </w:tcPr>
          <w:p w14:paraId="60B63695" w14:textId="77777777" w:rsidR="009B50F7" w:rsidRDefault="009B50F7" w:rsidP="002D3F09">
            <w:pPr>
              <w:pStyle w:val="Stijllegevakken"/>
            </w:pPr>
          </w:p>
        </w:tc>
        <w:tc>
          <w:tcPr>
            <w:tcW w:w="760" w:type="dxa"/>
          </w:tcPr>
          <w:p w14:paraId="4958CB85" w14:textId="77777777" w:rsidR="009B50F7" w:rsidRDefault="009B50F7" w:rsidP="002D3F09">
            <w:pPr>
              <w:pStyle w:val="Stijllegevakken"/>
            </w:pPr>
          </w:p>
        </w:tc>
        <w:tc>
          <w:tcPr>
            <w:tcW w:w="760" w:type="dxa"/>
          </w:tcPr>
          <w:p w14:paraId="6E847B8A" w14:textId="77777777" w:rsidR="009B50F7" w:rsidRDefault="009B50F7" w:rsidP="002D3F09">
            <w:pPr>
              <w:pStyle w:val="Stijllegevakken"/>
            </w:pPr>
          </w:p>
        </w:tc>
        <w:tc>
          <w:tcPr>
            <w:tcW w:w="1270" w:type="dxa"/>
          </w:tcPr>
          <w:p w14:paraId="6B844F3F" w14:textId="77777777" w:rsidR="009B50F7" w:rsidRDefault="009B50F7" w:rsidP="002D3F09">
            <w:pPr>
              <w:pStyle w:val="Stijllegevakken"/>
            </w:pPr>
          </w:p>
        </w:tc>
        <w:tc>
          <w:tcPr>
            <w:tcW w:w="842" w:type="dxa"/>
          </w:tcPr>
          <w:p w14:paraId="4DE1164D" w14:textId="77777777" w:rsidR="009B50F7" w:rsidRDefault="009B50F7" w:rsidP="002D3F09">
            <w:pPr>
              <w:pStyle w:val="Stijllegevakken"/>
            </w:pPr>
          </w:p>
        </w:tc>
        <w:tc>
          <w:tcPr>
            <w:tcW w:w="3793" w:type="dxa"/>
          </w:tcPr>
          <w:p w14:paraId="4F216FE6" w14:textId="77777777" w:rsidR="009B50F7" w:rsidRDefault="009B50F7" w:rsidP="002D3F09">
            <w:pPr>
              <w:pStyle w:val="Stijllegevakken"/>
            </w:pPr>
          </w:p>
        </w:tc>
      </w:tr>
      <w:tr w:rsidR="009B50F7" w14:paraId="58D8C0B0" w14:textId="77777777" w:rsidTr="00113974">
        <w:tc>
          <w:tcPr>
            <w:tcW w:w="5844" w:type="dxa"/>
          </w:tcPr>
          <w:p w14:paraId="2226ACA2" w14:textId="77777777" w:rsidR="009B50F7" w:rsidRDefault="009B50F7" w:rsidP="002D3F09">
            <w:pPr>
              <w:pStyle w:val="Stijllegevakken"/>
            </w:pPr>
          </w:p>
        </w:tc>
        <w:tc>
          <w:tcPr>
            <w:tcW w:w="760" w:type="dxa"/>
          </w:tcPr>
          <w:p w14:paraId="40B98AC8" w14:textId="77777777" w:rsidR="009B50F7" w:rsidRDefault="009B50F7" w:rsidP="002D3F09">
            <w:pPr>
              <w:pStyle w:val="Stijllegevakken"/>
            </w:pPr>
          </w:p>
        </w:tc>
        <w:tc>
          <w:tcPr>
            <w:tcW w:w="760" w:type="dxa"/>
          </w:tcPr>
          <w:p w14:paraId="290E02E2" w14:textId="77777777" w:rsidR="009B50F7" w:rsidRDefault="009B50F7" w:rsidP="002D3F09">
            <w:pPr>
              <w:pStyle w:val="Stijllegevakken"/>
            </w:pPr>
          </w:p>
        </w:tc>
        <w:tc>
          <w:tcPr>
            <w:tcW w:w="760" w:type="dxa"/>
          </w:tcPr>
          <w:p w14:paraId="199164FB" w14:textId="77777777" w:rsidR="009B50F7" w:rsidRDefault="009B50F7" w:rsidP="002D3F09">
            <w:pPr>
              <w:pStyle w:val="Stijllegevakken"/>
            </w:pPr>
          </w:p>
        </w:tc>
        <w:tc>
          <w:tcPr>
            <w:tcW w:w="1270" w:type="dxa"/>
          </w:tcPr>
          <w:p w14:paraId="79DBB298" w14:textId="77777777" w:rsidR="009B50F7" w:rsidRDefault="009B50F7" w:rsidP="002D3F09">
            <w:pPr>
              <w:pStyle w:val="Stijllegevakken"/>
            </w:pPr>
          </w:p>
        </w:tc>
        <w:tc>
          <w:tcPr>
            <w:tcW w:w="842" w:type="dxa"/>
          </w:tcPr>
          <w:p w14:paraId="7C5F6102" w14:textId="77777777" w:rsidR="009B50F7" w:rsidRDefault="009B50F7" w:rsidP="002D3F09">
            <w:pPr>
              <w:pStyle w:val="Stijllegevakken"/>
            </w:pPr>
          </w:p>
        </w:tc>
        <w:tc>
          <w:tcPr>
            <w:tcW w:w="3793" w:type="dxa"/>
          </w:tcPr>
          <w:p w14:paraId="72198A3A" w14:textId="77777777" w:rsidR="009B50F7" w:rsidRDefault="009B50F7" w:rsidP="002D3F09">
            <w:pPr>
              <w:pStyle w:val="Stijllegevakken"/>
            </w:pPr>
          </w:p>
        </w:tc>
      </w:tr>
      <w:tr w:rsidR="009B50F7" w14:paraId="5F11C282" w14:textId="77777777" w:rsidTr="00113974">
        <w:tc>
          <w:tcPr>
            <w:tcW w:w="5844" w:type="dxa"/>
          </w:tcPr>
          <w:p w14:paraId="0E651641" w14:textId="77777777" w:rsidR="009B50F7" w:rsidRDefault="009B50F7" w:rsidP="002D3F09">
            <w:pPr>
              <w:pStyle w:val="Stijllegevakken"/>
            </w:pPr>
          </w:p>
        </w:tc>
        <w:tc>
          <w:tcPr>
            <w:tcW w:w="760" w:type="dxa"/>
          </w:tcPr>
          <w:p w14:paraId="571367D2" w14:textId="77777777" w:rsidR="009B50F7" w:rsidRDefault="009B50F7" w:rsidP="002D3F09">
            <w:pPr>
              <w:pStyle w:val="Stijllegevakken"/>
            </w:pPr>
          </w:p>
        </w:tc>
        <w:tc>
          <w:tcPr>
            <w:tcW w:w="760" w:type="dxa"/>
          </w:tcPr>
          <w:p w14:paraId="1E82C393" w14:textId="77777777" w:rsidR="009B50F7" w:rsidRDefault="009B50F7" w:rsidP="002D3F09">
            <w:pPr>
              <w:pStyle w:val="Stijllegevakken"/>
            </w:pPr>
          </w:p>
        </w:tc>
        <w:tc>
          <w:tcPr>
            <w:tcW w:w="760" w:type="dxa"/>
          </w:tcPr>
          <w:p w14:paraId="1995A18A" w14:textId="77777777" w:rsidR="009B50F7" w:rsidRDefault="009B50F7" w:rsidP="002D3F09">
            <w:pPr>
              <w:pStyle w:val="Stijllegevakken"/>
            </w:pPr>
          </w:p>
        </w:tc>
        <w:tc>
          <w:tcPr>
            <w:tcW w:w="1270" w:type="dxa"/>
          </w:tcPr>
          <w:p w14:paraId="1C62FB62" w14:textId="77777777" w:rsidR="009B50F7" w:rsidRDefault="009B50F7" w:rsidP="002D3F09">
            <w:pPr>
              <w:pStyle w:val="Stijllegevakken"/>
            </w:pPr>
          </w:p>
        </w:tc>
        <w:tc>
          <w:tcPr>
            <w:tcW w:w="842" w:type="dxa"/>
          </w:tcPr>
          <w:p w14:paraId="1C52A6AF" w14:textId="77777777" w:rsidR="009B50F7" w:rsidRDefault="009B50F7" w:rsidP="002D3F09">
            <w:pPr>
              <w:pStyle w:val="Stijllegevakken"/>
            </w:pPr>
          </w:p>
        </w:tc>
        <w:tc>
          <w:tcPr>
            <w:tcW w:w="3793" w:type="dxa"/>
          </w:tcPr>
          <w:p w14:paraId="29D15760" w14:textId="77777777" w:rsidR="009B50F7" w:rsidRDefault="009B50F7" w:rsidP="002D3F09">
            <w:pPr>
              <w:pStyle w:val="Stijllegevakken"/>
            </w:pPr>
          </w:p>
        </w:tc>
      </w:tr>
      <w:tr w:rsidR="009B50F7" w14:paraId="568EF602" w14:textId="77777777" w:rsidTr="005827F6">
        <w:tc>
          <w:tcPr>
            <w:tcW w:w="14029" w:type="dxa"/>
            <w:gridSpan w:val="7"/>
            <w:shd w:val="clear" w:color="auto" w:fill="D9D9D9" w:themeFill="background1" w:themeFillShade="D9"/>
          </w:tcPr>
          <w:p w14:paraId="2B7F00B5" w14:textId="77777777" w:rsidR="009B50F7" w:rsidRDefault="009B50F7" w:rsidP="00C10413">
            <w:pPr>
              <w:pStyle w:val="Leerdoelen"/>
            </w:pPr>
            <w:r w:rsidRPr="0021660F">
              <w:lastRenderedPageBreak/>
              <w:t xml:space="preserve">LPD </w:t>
            </w:r>
            <w:r w:rsidR="006F204A">
              <w:t>19</w:t>
            </w:r>
            <w:r w:rsidRPr="0021660F">
              <w:t xml:space="preserve">    </w:t>
            </w:r>
            <w:r w:rsidR="0050682A">
              <w:t>De leerling</w:t>
            </w:r>
            <w:r w:rsidRPr="0021660F">
              <w:t xml:space="preserve"> </w:t>
            </w:r>
            <w:r w:rsidR="00DF1F65">
              <w:t xml:space="preserve">organiseert </w:t>
            </w:r>
            <w:r w:rsidR="006F204A">
              <w:t>zijn</w:t>
            </w:r>
            <w:r w:rsidR="00DF1F65">
              <w:t xml:space="preserve"> werkplek veilig en ordelijk </w:t>
            </w:r>
            <w:r w:rsidR="00C10413" w:rsidRPr="00747B48">
              <w:t xml:space="preserve">in functie van het realiseren van natuursteenelementen en het plaatsen </w:t>
            </w:r>
            <w:r w:rsidR="00C10413">
              <w:t>ervan</w:t>
            </w:r>
            <w:r w:rsidR="00C10413" w:rsidRPr="00747B48">
              <w:t>.</w:t>
            </w:r>
          </w:p>
          <w:p w14:paraId="424ADC25" w14:textId="77777777" w:rsidR="00042946" w:rsidRDefault="00042946" w:rsidP="00042946">
            <w:pPr>
              <w:pStyle w:val="Afbeersteitem"/>
            </w:pPr>
            <w:r w:rsidRPr="00042946">
              <w:t>Opslag</w:t>
            </w:r>
            <w:r>
              <w:t xml:space="preserve">- en stapeltechnieken </w:t>
            </w:r>
          </w:p>
          <w:p w14:paraId="3D99F669" w14:textId="3EBD4053" w:rsidR="00042946" w:rsidRDefault="00042946" w:rsidP="00042946">
            <w:pPr>
              <w:pStyle w:val="Afblaatsteitem"/>
            </w:pPr>
            <w:r w:rsidRPr="00042946">
              <w:t>Specifieke</w:t>
            </w:r>
            <w:r w:rsidRPr="00747B48">
              <w:t xml:space="preserve"> veiligheidsmaatregelen voor het selecteren, aanvoeren, bewerken en plaatsen van natuursteen</w:t>
            </w:r>
          </w:p>
        </w:tc>
      </w:tr>
      <w:tr w:rsidR="009B50F7" w14:paraId="75452095" w14:textId="77777777" w:rsidTr="00113974">
        <w:tc>
          <w:tcPr>
            <w:tcW w:w="5844" w:type="dxa"/>
          </w:tcPr>
          <w:p w14:paraId="45808FBB" w14:textId="77777777" w:rsidR="009B50F7" w:rsidRDefault="009B50F7" w:rsidP="002D3F09">
            <w:pPr>
              <w:pStyle w:val="Stijllegevakken"/>
            </w:pPr>
          </w:p>
        </w:tc>
        <w:tc>
          <w:tcPr>
            <w:tcW w:w="760" w:type="dxa"/>
          </w:tcPr>
          <w:p w14:paraId="7016CD13" w14:textId="77777777" w:rsidR="009B50F7" w:rsidRDefault="009B50F7" w:rsidP="002D3F09">
            <w:pPr>
              <w:pStyle w:val="Stijllegevakken"/>
            </w:pPr>
          </w:p>
        </w:tc>
        <w:tc>
          <w:tcPr>
            <w:tcW w:w="760" w:type="dxa"/>
          </w:tcPr>
          <w:p w14:paraId="35C6516E" w14:textId="77777777" w:rsidR="009B50F7" w:rsidRDefault="009B50F7" w:rsidP="002D3F09">
            <w:pPr>
              <w:pStyle w:val="Stijllegevakken"/>
            </w:pPr>
          </w:p>
        </w:tc>
        <w:tc>
          <w:tcPr>
            <w:tcW w:w="760" w:type="dxa"/>
          </w:tcPr>
          <w:p w14:paraId="142EC8CC" w14:textId="77777777" w:rsidR="009B50F7" w:rsidRDefault="009B50F7" w:rsidP="002D3F09">
            <w:pPr>
              <w:pStyle w:val="Stijllegevakken"/>
            </w:pPr>
          </w:p>
        </w:tc>
        <w:tc>
          <w:tcPr>
            <w:tcW w:w="1270" w:type="dxa"/>
          </w:tcPr>
          <w:p w14:paraId="61D9F9CC" w14:textId="77777777" w:rsidR="009B50F7" w:rsidRDefault="009B50F7" w:rsidP="002D3F09">
            <w:pPr>
              <w:pStyle w:val="Stijllegevakken"/>
            </w:pPr>
          </w:p>
        </w:tc>
        <w:tc>
          <w:tcPr>
            <w:tcW w:w="842" w:type="dxa"/>
          </w:tcPr>
          <w:p w14:paraId="0250F017" w14:textId="77777777" w:rsidR="009B50F7" w:rsidRDefault="009B50F7" w:rsidP="002D3F09">
            <w:pPr>
              <w:pStyle w:val="Stijllegevakken"/>
            </w:pPr>
          </w:p>
        </w:tc>
        <w:tc>
          <w:tcPr>
            <w:tcW w:w="3793" w:type="dxa"/>
          </w:tcPr>
          <w:p w14:paraId="761741D3" w14:textId="77777777" w:rsidR="009B50F7" w:rsidRDefault="009B50F7" w:rsidP="002D3F09">
            <w:pPr>
              <w:pStyle w:val="Stijllegevakken"/>
            </w:pPr>
          </w:p>
        </w:tc>
      </w:tr>
      <w:tr w:rsidR="009B50F7" w14:paraId="1069EC34" w14:textId="77777777" w:rsidTr="00113974">
        <w:tc>
          <w:tcPr>
            <w:tcW w:w="5844" w:type="dxa"/>
          </w:tcPr>
          <w:p w14:paraId="77FFD84E" w14:textId="77777777" w:rsidR="009B50F7" w:rsidRDefault="009B50F7" w:rsidP="002D3F09">
            <w:pPr>
              <w:pStyle w:val="Stijllegevakken"/>
            </w:pPr>
          </w:p>
        </w:tc>
        <w:tc>
          <w:tcPr>
            <w:tcW w:w="760" w:type="dxa"/>
          </w:tcPr>
          <w:p w14:paraId="2D1A22FF" w14:textId="77777777" w:rsidR="009B50F7" w:rsidRDefault="009B50F7" w:rsidP="002D3F09">
            <w:pPr>
              <w:pStyle w:val="Stijllegevakken"/>
            </w:pPr>
          </w:p>
        </w:tc>
        <w:tc>
          <w:tcPr>
            <w:tcW w:w="760" w:type="dxa"/>
          </w:tcPr>
          <w:p w14:paraId="5EBD5173" w14:textId="77777777" w:rsidR="009B50F7" w:rsidRDefault="009B50F7" w:rsidP="002D3F09">
            <w:pPr>
              <w:pStyle w:val="Stijllegevakken"/>
            </w:pPr>
          </w:p>
        </w:tc>
        <w:tc>
          <w:tcPr>
            <w:tcW w:w="760" w:type="dxa"/>
          </w:tcPr>
          <w:p w14:paraId="1FEA8730" w14:textId="77777777" w:rsidR="009B50F7" w:rsidRDefault="009B50F7" w:rsidP="002D3F09">
            <w:pPr>
              <w:pStyle w:val="Stijllegevakken"/>
            </w:pPr>
          </w:p>
        </w:tc>
        <w:tc>
          <w:tcPr>
            <w:tcW w:w="1270" w:type="dxa"/>
          </w:tcPr>
          <w:p w14:paraId="0351112F" w14:textId="77777777" w:rsidR="009B50F7" w:rsidRDefault="009B50F7" w:rsidP="002D3F09">
            <w:pPr>
              <w:pStyle w:val="Stijllegevakken"/>
            </w:pPr>
          </w:p>
        </w:tc>
        <w:tc>
          <w:tcPr>
            <w:tcW w:w="842" w:type="dxa"/>
          </w:tcPr>
          <w:p w14:paraId="580CFC42" w14:textId="77777777" w:rsidR="009B50F7" w:rsidRDefault="009B50F7" w:rsidP="002D3F09">
            <w:pPr>
              <w:pStyle w:val="Stijllegevakken"/>
            </w:pPr>
          </w:p>
        </w:tc>
        <w:tc>
          <w:tcPr>
            <w:tcW w:w="3793" w:type="dxa"/>
          </w:tcPr>
          <w:p w14:paraId="05365510" w14:textId="77777777" w:rsidR="009B50F7" w:rsidRDefault="009B50F7" w:rsidP="002D3F09">
            <w:pPr>
              <w:pStyle w:val="Stijllegevakken"/>
            </w:pPr>
          </w:p>
        </w:tc>
      </w:tr>
      <w:tr w:rsidR="00E079D3" w14:paraId="54BAB5E8" w14:textId="77777777" w:rsidTr="00113974">
        <w:tc>
          <w:tcPr>
            <w:tcW w:w="5844" w:type="dxa"/>
          </w:tcPr>
          <w:p w14:paraId="26BC6EDD" w14:textId="77777777" w:rsidR="00E079D3" w:rsidRDefault="00E079D3" w:rsidP="002D3F09">
            <w:pPr>
              <w:pStyle w:val="Stijllegevakken"/>
            </w:pPr>
          </w:p>
        </w:tc>
        <w:tc>
          <w:tcPr>
            <w:tcW w:w="760" w:type="dxa"/>
          </w:tcPr>
          <w:p w14:paraId="25F5E4AF" w14:textId="77777777" w:rsidR="00E079D3" w:rsidRDefault="00E079D3" w:rsidP="002D3F09">
            <w:pPr>
              <w:pStyle w:val="Stijllegevakken"/>
            </w:pPr>
          </w:p>
        </w:tc>
        <w:tc>
          <w:tcPr>
            <w:tcW w:w="760" w:type="dxa"/>
          </w:tcPr>
          <w:p w14:paraId="6552E397" w14:textId="77777777" w:rsidR="00E079D3" w:rsidRDefault="00E079D3" w:rsidP="002D3F09">
            <w:pPr>
              <w:pStyle w:val="Stijllegevakken"/>
            </w:pPr>
          </w:p>
        </w:tc>
        <w:tc>
          <w:tcPr>
            <w:tcW w:w="760" w:type="dxa"/>
          </w:tcPr>
          <w:p w14:paraId="37F205C7" w14:textId="77777777" w:rsidR="00E079D3" w:rsidRDefault="00E079D3" w:rsidP="002D3F09">
            <w:pPr>
              <w:pStyle w:val="Stijllegevakken"/>
            </w:pPr>
          </w:p>
        </w:tc>
        <w:tc>
          <w:tcPr>
            <w:tcW w:w="1270" w:type="dxa"/>
          </w:tcPr>
          <w:p w14:paraId="5AD468AD" w14:textId="77777777" w:rsidR="00E079D3" w:rsidRDefault="00E079D3" w:rsidP="002D3F09">
            <w:pPr>
              <w:pStyle w:val="Stijllegevakken"/>
            </w:pPr>
          </w:p>
        </w:tc>
        <w:tc>
          <w:tcPr>
            <w:tcW w:w="842" w:type="dxa"/>
          </w:tcPr>
          <w:p w14:paraId="21C09655" w14:textId="77777777" w:rsidR="00E079D3" w:rsidRDefault="00E079D3" w:rsidP="002D3F09">
            <w:pPr>
              <w:pStyle w:val="Stijllegevakken"/>
            </w:pPr>
          </w:p>
        </w:tc>
        <w:tc>
          <w:tcPr>
            <w:tcW w:w="3793" w:type="dxa"/>
          </w:tcPr>
          <w:p w14:paraId="7453FA6A" w14:textId="77777777" w:rsidR="00E079D3" w:rsidRDefault="00E079D3" w:rsidP="002D3F09">
            <w:pPr>
              <w:pStyle w:val="Stijllegevakken"/>
            </w:pPr>
          </w:p>
        </w:tc>
      </w:tr>
      <w:tr w:rsidR="009B50F7" w14:paraId="4160DAF9" w14:textId="77777777" w:rsidTr="00113974">
        <w:trPr>
          <w:trHeight w:val="60"/>
        </w:trPr>
        <w:tc>
          <w:tcPr>
            <w:tcW w:w="5844" w:type="dxa"/>
          </w:tcPr>
          <w:p w14:paraId="4A9752DE" w14:textId="77777777" w:rsidR="009B50F7" w:rsidRDefault="009B50F7" w:rsidP="002D3F09">
            <w:pPr>
              <w:pStyle w:val="Stijllegevakken"/>
            </w:pPr>
          </w:p>
        </w:tc>
        <w:tc>
          <w:tcPr>
            <w:tcW w:w="760" w:type="dxa"/>
          </w:tcPr>
          <w:p w14:paraId="2A52EF88" w14:textId="77777777" w:rsidR="009B50F7" w:rsidRDefault="009B50F7" w:rsidP="002D3F09">
            <w:pPr>
              <w:pStyle w:val="Stijllegevakken"/>
            </w:pPr>
          </w:p>
        </w:tc>
        <w:tc>
          <w:tcPr>
            <w:tcW w:w="760" w:type="dxa"/>
          </w:tcPr>
          <w:p w14:paraId="4ABC08ED" w14:textId="77777777" w:rsidR="009B50F7" w:rsidRDefault="009B50F7" w:rsidP="002D3F09">
            <w:pPr>
              <w:pStyle w:val="Stijllegevakken"/>
            </w:pPr>
          </w:p>
        </w:tc>
        <w:tc>
          <w:tcPr>
            <w:tcW w:w="760" w:type="dxa"/>
          </w:tcPr>
          <w:p w14:paraId="2AAF41BE" w14:textId="77777777" w:rsidR="009B50F7" w:rsidRDefault="009B50F7" w:rsidP="002D3F09">
            <w:pPr>
              <w:pStyle w:val="Stijllegevakken"/>
            </w:pPr>
          </w:p>
        </w:tc>
        <w:tc>
          <w:tcPr>
            <w:tcW w:w="1270" w:type="dxa"/>
          </w:tcPr>
          <w:p w14:paraId="2079E11B" w14:textId="77777777" w:rsidR="009B50F7" w:rsidRDefault="009B50F7" w:rsidP="002D3F09">
            <w:pPr>
              <w:pStyle w:val="Stijllegevakken"/>
            </w:pPr>
          </w:p>
        </w:tc>
        <w:tc>
          <w:tcPr>
            <w:tcW w:w="842" w:type="dxa"/>
          </w:tcPr>
          <w:p w14:paraId="7EBD7C6E" w14:textId="77777777" w:rsidR="009B50F7" w:rsidRDefault="009B50F7" w:rsidP="002D3F09">
            <w:pPr>
              <w:pStyle w:val="Stijllegevakken"/>
            </w:pPr>
          </w:p>
        </w:tc>
        <w:tc>
          <w:tcPr>
            <w:tcW w:w="3793" w:type="dxa"/>
          </w:tcPr>
          <w:p w14:paraId="465B8DEF" w14:textId="77777777" w:rsidR="009B50F7" w:rsidRDefault="009B50F7" w:rsidP="002D3F09">
            <w:pPr>
              <w:pStyle w:val="Stijllegevakken"/>
            </w:pPr>
          </w:p>
        </w:tc>
      </w:tr>
      <w:tr w:rsidR="009B50F7" w14:paraId="015F91FF" w14:textId="77777777" w:rsidTr="00113974">
        <w:tc>
          <w:tcPr>
            <w:tcW w:w="5844" w:type="dxa"/>
          </w:tcPr>
          <w:p w14:paraId="3BBD516F" w14:textId="77777777" w:rsidR="009B50F7" w:rsidRDefault="009B50F7" w:rsidP="002D3F09">
            <w:pPr>
              <w:pStyle w:val="Stijllegevakken"/>
            </w:pPr>
          </w:p>
        </w:tc>
        <w:tc>
          <w:tcPr>
            <w:tcW w:w="760" w:type="dxa"/>
          </w:tcPr>
          <w:p w14:paraId="68E9D408" w14:textId="77777777" w:rsidR="009B50F7" w:rsidRDefault="009B50F7" w:rsidP="002D3F09">
            <w:pPr>
              <w:pStyle w:val="Stijllegevakken"/>
            </w:pPr>
          </w:p>
        </w:tc>
        <w:tc>
          <w:tcPr>
            <w:tcW w:w="760" w:type="dxa"/>
          </w:tcPr>
          <w:p w14:paraId="6D782666" w14:textId="77777777" w:rsidR="009B50F7" w:rsidRDefault="009B50F7" w:rsidP="002D3F09">
            <w:pPr>
              <w:pStyle w:val="Stijllegevakken"/>
            </w:pPr>
          </w:p>
        </w:tc>
        <w:tc>
          <w:tcPr>
            <w:tcW w:w="760" w:type="dxa"/>
          </w:tcPr>
          <w:p w14:paraId="3565FBAF" w14:textId="77777777" w:rsidR="009B50F7" w:rsidRDefault="009B50F7" w:rsidP="002D3F09">
            <w:pPr>
              <w:pStyle w:val="Stijllegevakken"/>
            </w:pPr>
          </w:p>
        </w:tc>
        <w:tc>
          <w:tcPr>
            <w:tcW w:w="1270" w:type="dxa"/>
          </w:tcPr>
          <w:p w14:paraId="24754051" w14:textId="77777777" w:rsidR="009B50F7" w:rsidRDefault="009B50F7" w:rsidP="002D3F09">
            <w:pPr>
              <w:pStyle w:val="Stijllegevakken"/>
            </w:pPr>
          </w:p>
        </w:tc>
        <w:tc>
          <w:tcPr>
            <w:tcW w:w="842" w:type="dxa"/>
          </w:tcPr>
          <w:p w14:paraId="413131CD" w14:textId="77777777" w:rsidR="009B50F7" w:rsidRDefault="009B50F7" w:rsidP="002D3F09">
            <w:pPr>
              <w:pStyle w:val="Stijllegevakken"/>
            </w:pPr>
          </w:p>
        </w:tc>
        <w:tc>
          <w:tcPr>
            <w:tcW w:w="3793" w:type="dxa"/>
          </w:tcPr>
          <w:p w14:paraId="17505F2A" w14:textId="77777777" w:rsidR="009B50F7" w:rsidRDefault="009B50F7" w:rsidP="002D3F09">
            <w:pPr>
              <w:pStyle w:val="Stijllegevakken"/>
            </w:pPr>
          </w:p>
        </w:tc>
      </w:tr>
      <w:tr w:rsidR="00E079D3" w14:paraId="287B4B04" w14:textId="77777777" w:rsidTr="00512FE7">
        <w:tc>
          <w:tcPr>
            <w:tcW w:w="14029" w:type="dxa"/>
            <w:gridSpan w:val="7"/>
            <w:shd w:val="clear" w:color="auto" w:fill="D9D9D9" w:themeFill="background1" w:themeFillShade="D9"/>
          </w:tcPr>
          <w:p w14:paraId="69C2EF90" w14:textId="7A6D626C" w:rsidR="005367C4" w:rsidRPr="00747B48" w:rsidRDefault="00E079D3" w:rsidP="005367C4">
            <w:pPr>
              <w:pStyle w:val="Leerdoelen"/>
              <w:rPr>
                <w:u w:color="002060"/>
              </w:rPr>
            </w:pPr>
            <w:r w:rsidRPr="0021660F">
              <w:t>LPD 2</w:t>
            </w:r>
            <w:r>
              <w:t>0</w:t>
            </w:r>
            <w:r w:rsidRPr="0021660F">
              <w:t>    </w:t>
            </w:r>
            <w:r>
              <w:t>De leerling</w:t>
            </w:r>
            <w:r w:rsidRPr="0021660F">
              <w:t xml:space="preserve"> </w:t>
            </w:r>
            <w:r w:rsidR="005367C4" w:rsidRPr="00747B48">
              <w:rPr>
                <w:u w:color="002060"/>
              </w:rPr>
              <w:t>controle</w:t>
            </w:r>
            <w:r w:rsidR="002A418E">
              <w:rPr>
                <w:u w:color="002060"/>
              </w:rPr>
              <w:t>ert</w:t>
            </w:r>
            <w:r w:rsidR="005367C4" w:rsidRPr="00747B48">
              <w:rPr>
                <w:u w:color="002060"/>
              </w:rPr>
              <w:t xml:space="preserve"> veiligheidsvoorzieningen aan machines, toestellen en hulpmiddelen en meld</w:t>
            </w:r>
            <w:r w:rsidR="002A418E">
              <w:rPr>
                <w:u w:color="002060"/>
              </w:rPr>
              <w:t>t</w:t>
            </w:r>
            <w:r w:rsidR="005367C4" w:rsidRPr="00747B48">
              <w:rPr>
                <w:u w:color="002060"/>
              </w:rPr>
              <w:t xml:space="preserve"> afwijkingen, storingen en gebreken.</w:t>
            </w:r>
          </w:p>
          <w:p w14:paraId="52DAA1BA" w14:textId="353B6E78" w:rsidR="00E079D3" w:rsidRPr="002245EA" w:rsidRDefault="005367C4" w:rsidP="005367C4">
            <w:pPr>
              <w:pStyle w:val="Afbakeningalleen"/>
            </w:pPr>
            <w:r w:rsidRPr="00747B48">
              <w:t xml:space="preserve">Elektrisch, </w:t>
            </w:r>
            <w:r w:rsidRPr="005367C4">
              <w:t>pneumatisch</w:t>
            </w:r>
            <w:r w:rsidRPr="00747B48">
              <w:t xml:space="preserve"> en handgereedschap en machines: werking en veiligheidsaspecten</w:t>
            </w:r>
            <w:r>
              <w:t xml:space="preserve"> </w:t>
            </w:r>
            <w:r w:rsidR="00E079D3">
              <w:t>.</w:t>
            </w:r>
          </w:p>
        </w:tc>
      </w:tr>
      <w:tr w:rsidR="00E079D3" w14:paraId="07E8217A" w14:textId="77777777" w:rsidTr="00113974">
        <w:tc>
          <w:tcPr>
            <w:tcW w:w="5844" w:type="dxa"/>
          </w:tcPr>
          <w:p w14:paraId="66C1742B" w14:textId="77777777" w:rsidR="00E079D3" w:rsidRDefault="00E079D3" w:rsidP="002D3F09">
            <w:pPr>
              <w:pStyle w:val="Stijllegevakken"/>
            </w:pPr>
          </w:p>
        </w:tc>
        <w:tc>
          <w:tcPr>
            <w:tcW w:w="760" w:type="dxa"/>
          </w:tcPr>
          <w:p w14:paraId="26927A7A" w14:textId="77777777" w:rsidR="00E079D3" w:rsidRDefault="00E079D3" w:rsidP="002D3F09">
            <w:pPr>
              <w:pStyle w:val="Stijllegevakken"/>
            </w:pPr>
          </w:p>
        </w:tc>
        <w:tc>
          <w:tcPr>
            <w:tcW w:w="760" w:type="dxa"/>
          </w:tcPr>
          <w:p w14:paraId="5C716087" w14:textId="77777777" w:rsidR="00E079D3" w:rsidRDefault="00E079D3" w:rsidP="002D3F09">
            <w:pPr>
              <w:pStyle w:val="Stijllegevakken"/>
            </w:pPr>
          </w:p>
        </w:tc>
        <w:tc>
          <w:tcPr>
            <w:tcW w:w="760" w:type="dxa"/>
          </w:tcPr>
          <w:p w14:paraId="0490FC74" w14:textId="77777777" w:rsidR="00E079D3" w:rsidRDefault="00E079D3" w:rsidP="002D3F09">
            <w:pPr>
              <w:pStyle w:val="Stijllegevakken"/>
            </w:pPr>
          </w:p>
        </w:tc>
        <w:tc>
          <w:tcPr>
            <w:tcW w:w="1270" w:type="dxa"/>
          </w:tcPr>
          <w:p w14:paraId="4931A6B6" w14:textId="77777777" w:rsidR="00E079D3" w:rsidRDefault="00E079D3" w:rsidP="002D3F09">
            <w:pPr>
              <w:pStyle w:val="Stijllegevakken"/>
            </w:pPr>
          </w:p>
        </w:tc>
        <w:tc>
          <w:tcPr>
            <w:tcW w:w="842" w:type="dxa"/>
          </w:tcPr>
          <w:p w14:paraId="10D57348" w14:textId="77777777" w:rsidR="00E079D3" w:rsidRDefault="00E079D3" w:rsidP="002D3F09">
            <w:pPr>
              <w:pStyle w:val="Stijllegevakken"/>
            </w:pPr>
          </w:p>
        </w:tc>
        <w:tc>
          <w:tcPr>
            <w:tcW w:w="3793" w:type="dxa"/>
          </w:tcPr>
          <w:p w14:paraId="67B4387E" w14:textId="77777777" w:rsidR="00E079D3" w:rsidRDefault="00E079D3" w:rsidP="002D3F09">
            <w:pPr>
              <w:pStyle w:val="Stijllegevakken"/>
            </w:pPr>
          </w:p>
        </w:tc>
      </w:tr>
      <w:tr w:rsidR="00D038B5" w14:paraId="409008E6" w14:textId="77777777" w:rsidTr="00113974">
        <w:tc>
          <w:tcPr>
            <w:tcW w:w="5844" w:type="dxa"/>
          </w:tcPr>
          <w:p w14:paraId="57600040" w14:textId="77777777" w:rsidR="00D038B5" w:rsidRDefault="00D038B5" w:rsidP="002D3F09">
            <w:pPr>
              <w:pStyle w:val="Stijllegevakken"/>
            </w:pPr>
          </w:p>
        </w:tc>
        <w:tc>
          <w:tcPr>
            <w:tcW w:w="760" w:type="dxa"/>
          </w:tcPr>
          <w:p w14:paraId="18F673B7" w14:textId="77777777" w:rsidR="00D038B5" w:rsidRDefault="00D038B5" w:rsidP="002D3F09">
            <w:pPr>
              <w:pStyle w:val="Stijllegevakken"/>
            </w:pPr>
          </w:p>
        </w:tc>
        <w:tc>
          <w:tcPr>
            <w:tcW w:w="760" w:type="dxa"/>
          </w:tcPr>
          <w:p w14:paraId="41C1EC80" w14:textId="77777777" w:rsidR="00D038B5" w:rsidRDefault="00D038B5" w:rsidP="002D3F09">
            <w:pPr>
              <w:pStyle w:val="Stijllegevakken"/>
            </w:pPr>
          </w:p>
        </w:tc>
        <w:tc>
          <w:tcPr>
            <w:tcW w:w="760" w:type="dxa"/>
          </w:tcPr>
          <w:p w14:paraId="479ACD1B" w14:textId="77777777" w:rsidR="00D038B5" w:rsidRDefault="00D038B5" w:rsidP="002D3F09">
            <w:pPr>
              <w:pStyle w:val="Stijllegevakken"/>
            </w:pPr>
          </w:p>
        </w:tc>
        <w:tc>
          <w:tcPr>
            <w:tcW w:w="1270" w:type="dxa"/>
          </w:tcPr>
          <w:p w14:paraId="18BB6026" w14:textId="77777777" w:rsidR="00D038B5" w:rsidRDefault="00D038B5" w:rsidP="002D3F09">
            <w:pPr>
              <w:pStyle w:val="Stijllegevakken"/>
            </w:pPr>
          </w:p>
        </w:tc>
        <w:tc>
          <w:tcPr>
            <w:tcW w:w="842" w:type="dxa"/>
          </w:tcPr>
          <w:p w14:paraId="67645563" w14:textId="77777777" w:rsidR="00D038B5" w:rsidRDefault="00D038B5" w:rsidP="002D3F09">
            <w:pPr>
              <w:pStyle w:val="Stijllegevakken"/>
            </w:pPr>
          </w:p>
        </w:tc>
        <w:tc>
          <w:tcPr>
            <w:tcW w:w="3793" w:type="dxa"/>
          </w:tcPr>
          <w:p w14:paraId="0F2CB107" w14:textId="77777777" w:rsidR="00D038B5" w:rsidRDefault="00D038B5" w:rsidP="002D3F09">
            <w:pPr>
              <w:pStyle w:val="Stijllegevakken"/>
            </w:pPr>
          </w:p>
        </w:tc>
      </w:tr>
      <w:tr w:rsidR="00D038B5" w14:paraId="66DF792C" w14:textId="77777777" w:rsidTr="00113974">
        <w:tc>
          <w:tcPr>
            <w:tcW w:w="5844" w:type="dxa"/>
          </w:tcPr>
          <w:p w14:paraId="127582B4" w14:textId="77777777" w:rsidR="00D038B5" w:rsidRDefault="00D038B5" w:rsidP="002D3F09">
            <w:pPr>
              <w:pStyle w:val="Stijllegevakken"/>
            </w:pPr>
          </w:p>
        </w:tc>
        <w:tc>
          <w:tcPr>
            <w:tcW w:w="760" w:type="dxa"/>
          </w:tcPr>
          <w:p w14:paraId="4123F900" w14:textId="77777777" w:rsidR="00D038B5" w:rsidRDefault="00D038B5" w:rsidP="002D3F09">
            <w:pPr>
              <w:pStyle w:val="Stijllegevakken"/>
            </w:pPr>
          </w:p>
        </w:tc>
        <w:tc>
          <w:tcPr>
            <w:tcW w:w="760" w:type="dxa"/>
          </w:tcPr>
          <w:p w14:paraId="1C144507" w14:textId="77777777" w:rsidR="00D038B5" w:rsidRDefault="00D038B5" w:rsidP="002D3F09">
            <w:pPr>
              <w:pStyle w:val="Stijllegevakken"/>
            </w:pPr>
          </w:p>
        </w:tc>
        <w:tc>
          <w:tcPr>
            <w:tcW w:w="760" w:type="dxa"/>
          </w:tcPr>
          <w:p w14:paraId="50A8D0B8" w14:textId="77777777" w:rsidR="00D038B5" w:rsidRDefault="00D038B5" w:rsidP="002D3F09">
            <w:pPr>
              <w:pStyle w:val="Stijllegevakken"/>
            </w:pPr>
          </w:p>
        </w:tc>
        <w:tc>
          <w:tcPr>
            <w:tcW w:w="1270" w:type="dxa"/>
          </w:tcPr>
          <w:p w14:paraId="775BFF01" w14:textId="77777777" w:rsidR="00D038B5" w:rsidRDefault="00D038B5" w:rsidP="002D3F09">
            <w:pPr>
              <w:pStyle w:val="Stijllegevakken"/>
            </w:pPr>
          </w:p>
        </w:tc>
        <w:tc>
          <w:tcPr>
            <w:tcW w:w="842" w:type="dxa"/>
          </w:tcPr>
          <w:p w14:paraId="1F52B33D" w14:textId="77777777" w:rsidR="00D038B5" w:rsidRDefault="00D038B5" w:rsidP="002D3F09">
            <w:pPr>
              <w:pStyle w:val="Stijllegevakken"/>
            </w:pPr>
          </w:p>
        </w:tc>
        <w:tc>
          <w:tcPr>
            <w:tcW w:w="3793" w:type="dxa"/>
          </w:tcPr>
          <w:p w14:paraId="42B2F7F6" w14:textId="77777777" w:rsidR="00D038B5" w:rsidRDefault="00D038B5" w:rsidP="002D3F09">
            <w:pPr>
              <w:pStyle w:val="Stijllegevakken"/>
            </w:pPr>
          </w:p>
        </w:tc>
      </w:tr>
      <w:tr w:rsidR="00D038B5" w14:paraId="47299846" w14:textId="77777777" w:rsidTr="00113974">
        <w:tc>
          <w:tcPr>
            <w:tcW w:w="5844" w:type="dxa"/>
          </w:tcPr>
          <w:p w14:paraId="221ACAF5" w14:textId="77777777" w:rsidR="00D038B5" w:rsidRDefault="00D038B5" w:rsidP="002D3F09">
            <w:pPr>
              <w:pStyle w:val="Stijllegevakken"/>
            </w:pPr>
          </w:p>
        </w:tc>
        <w:tc>
          <w:tcPr>
            <w:tcW w:w="760" w:type="dxa"/>
          </w:tcPr>
          <w:p w14:paraId="78E8D8C4" w14:textId="77777777" w:rsidR="00D038B5" w:rsidRDefault="00D038B5" w:rsidP="002D3F09">
            <w:pPr>
              <w:pStyle w:val="Stijllegevakken"/>
            </w:pPr>
          </w:p>
        </w:tc>
        <w:tc>
          <w:tcPr>
            <w:tcW w:w="760" w:type="dxa"/>
          </w:tcPr>
          <w:p w14:paraId="17D0C726" w14:textId="77777777" w:rsidR="00D038B5" w:rsidRDefault="00D038B5" w:rsidP="002D3F09">
            <w:pPr>
              <w:pStyle w:val="Stijllegevakken"/>
            </w:pPr>
          </w:p>
        </w:tc>
        <w:tc>
          <w:tcPr>
            <w:tcW w:w="760" w:type="dxa"/>
          </w:tcPr>
          <w:p w14:paraId="3F74BEAB" w14:textId="77777777" w:rsidR="00D038B5" w:rsidRDefault="00D038B5" w:rsidP="002D3F09">
            <w:pPr>
              <w:pStyle w:val="Stijllegevakken"/>
            </w:pPr>
          </w:p>
        </w:tc>
        <w:tc>
          <w:tcPr>
            <w:tcW w:w="1270" w:type="dxa"/>
          </w:tcPr>
          <w:p w14:paraId="7CC372FE" w14:textId="77777777" w:rsidR="00D038B5" w:rsidRDefault="00D038B5" w:rsidP="002D3F09">
            <w:pPr>
              <w:pStyle w:val="Stijllegevakken"/>
            </w:pPr>
          </w:p>
        </w:tc>
        <w:tc>
          <w:tcPr>
            <w:tcW w:w="842" w:type="dxa"/>
          </w:tcPr>
          <w:p w14:paraId="711F8869" w14:textId="77777777" w:rsidR="00D038B5" w:rsidRDefault="00D038B5" w:rsidP="002D3F09">
            <w:pPr>
              <w:pStyle w:val="Stijllegevakken"/>
            </w:pPr>
          </w:p>
        </w:tc>
        <w:tc>
          <w:tcPr>
            <w:tcW w:w="3793" w:type="dxa"/>
          </w:tcPr>
          <w:p w14:paraId="61C11403" w14:textId="77777777" w:rsidR="00D038B5" w:rsidRDefault="00D038B5" w:rsidP="002D3F09">
            <w:pPr>
              <w:pStyle w:val="Stijllegevakken"/>
            </w:pPr>
          </w:p>
        </w:tc>
      </w:tr>
      <w:tr w:rsidR="00D038B5" w14:paraId="4F295BB5" w14:textId="77777777" w:rsidTr="00113974">
        <w:tc>
          <w:tcPr>
            <w:tcW w:w="5844" w:type="dxa"/>
          </w:tcPr>
          <w:p w14:paraId="49C8923D" w14:textId="77777777" w:rsidR="00D038B5" w:rsidRDefault="00D038B5" w:rsidP="002D3F09">
            <w:pPr>
              <w:pStyle w:val="Stijllegevakken"/>
            </w:pPr>
          </w:p>
        </w:tc>
        <w:tc>
          <w:tcPr>
            <w:tcW w:w="760" w:type="dxa"/>
          </w:tcPr>
          <w:p w14:paraId="2E9EF93D" w14:textId="77777777" w:rsidR="00D038B5" w:rsidRDefault="00D038B5" w:rsidP="002D3F09">
            <w:pPr>
              <w:pStyle w:val="Stijllegevakken"/>
            </w:pPr>
          </w:p>
        </w:tc>
        <w:tc>
          <w:tcPr>
            <w:tcW w:w="760" w:type="dxa"/>
          </w:tcPr>
          <w:p w14:paraId="23CC7327" w14:textId="77777777" w:rsidR="00D038B5" w:rsidRDefault="00D038B5" w:rsidP="002D3F09">
            <w:pPr>
              <w:pStyle w:val="Stijllegevakken"/>
            </w:pPr>
          </w:p>
        </w:tc>
        <w:tc>
          <w:tcPr>
            <w:tcW w:w="760" w:type="dxa"/>
          </w:tcPr>
          <w:p w14:paraId="756A5869" w14:textId="77777777" w:rsidR="00D038B5" w:rsidRDefault="00D038B5" w:rsidP="002D3F09">
            <w:pPr>
              <w:pStyle w:val="Stijllegevakken"/>
            </w:pPr>
          </w:p>
        </w:tc>
        <w:tc>
          <w:tcPr>
            <w:tcW w:w="1270" w:type="dxa"/>
          </w:tcPr>
          <w:p w14:paraId="0BCEABA9" w14:textId="77777777" w:rsidR="00D038B5" w:rsidRDefault="00D038B5" w:rsidP="002D3F09">
            <w:pPr>
              <w:pStyle w:val="Stijllegevakken"/>
            </w:pPr>
          </w:p>
        </w:tc>
        <w:tc>
          <w:tcPr>
            <w:tcW w:w="842" w:type="dxa"/>
          </w:tcPr>
          <w:p w14:paraId="129C1B15" w14:textId="77777777" w:rsidR="00D038B5" w:rsidRDefault="00D038B5" w:rsidP="002D3F09">
            <w:pPr>
              <w:pStyle w:val="Stijllegevakken"/>
            </w:pPr>
          </w:p>
        </w:tc>
        <w:tc>
          <w:tcPr>
            <w:tcW w:w="3793" w:type="dxa"/>
          </w:tcPr>
          <w:p w14:paraId="09C7C04F" w14:textId="77777777" w:rsidR="00D038B5" w:rsidRDefault="00D038B5" w:rsidP="002D3F09">
            <w:pPr>
              <w:pStyle w:val="Stijllegevakken"/>
            </w:pPr>
          </w:p>
        </w:tc>
      </w:tr>
      <w:tr w:rsidR="00D038B5" w14:paraId="0106E053" w14:textId="77777777" w:rsidTr="00512FE7">
        <w:tc>
          <w:tcPr>
            <w:tcW w:w="14029" w:type="dxa"/>
            <w:gridSpan w:val="7"/>
            <w:shd w:val="clear" w:color="auto" w:fill="D9D9D9" w:themeFill="background1" w:themeFillShade="D9"/>
          </w:tcPr>
          <w:p w14:paraId="6F434F33" w14:textId="7716E102" w:rsidR="002A418E" w:rsidRDefault="00D038B5" w:rsidP="002A418E">
            <w:pPr>
              <w:pStyle w:val="Leerdoelen"/>
            </w:pPr>
            <w:r w:rsidRPr="0021660F">
              <w:t>LPD 2</w:t>
            </w:r>
            <w:r>
              <w:t>1</w:t>
            </w:r>
            <w:r w:rsidRPr="0021660F">
              <w:t>    </w:t>
            </w:r>
            <w:r>
              <w:t>De leerling</w:t>
            </w:r>
            <w:r w:rsidRPr="0021660F">
              <w:t xml:space="preserve"> </w:t>
            </w:r>
            <w:r w:rsidR="002A418E">
              <w:t>slaa</w:t>
            </w:r>
            <w:r w:rsidR="002A418E">
              <w:t>t</w:t>
            </w:r>
            <w:r w:rsidR="002A418E">
              <w:t xml:space="preserve"> lasten aan onder begeleiding.</w:t>
            </w:r>
          </w:p>
          <w:p w14:paraId="66C725ED" w14:textId="22888136" w:rsidR="00D038B5" w:rsidRPr="002245EA" w:rsidRDefault="002A418E" w:rsidP="002A418E">
            <w:pPr>
              <w:pStyle w:val="Afbakeningalleen"/>
            </w:pPr>
            <w:r w:rsidRPr="002A418E">
              <w:t>Specifieke</w:t>
            </w:r>
            <w:r w:rsidRPr="00747B48">
              <w:t xml:space="preserve"> veiligheidsmaatregelen voor het selecteren, aanvoeren, bewerken en plaatsen van natuursteen</w:t>
            </w:r>
            <w:r w:rsidR="00D038B5">
              <w:t>.</w:t>
            </w:r>
          </w:p>
        </w:tc>
      </w:tr>
      <w:tr w:rsidR="00D038B5" w14:paraId="5B1DE641" w14:textId="77777777" w:rsidTr="00113974">
        <w:tc>
          <w:tcPr>
            <w:tcW w:w="5844" w:type="dxa"/>
          </w:tcPr>
          <w:p w14:paraId="02F00A36" w14:textId="77777777" w:rsidR="00D038B5" w:rsidRDefault="00D038B5" w:rsidP="002D3F09">
            <w:pPr>
              <w:pStyle w:val="Stijllegevakken"/>
            </w:pPr>
          </w:p>
        </w:tc>
        <w:tc>
          <w:tcPr>
            <w:tcW w:w="760" w:type="dxa"/>
          </w:tcPr>
          <w:p w14:paraId="4DC4673F" w14:textId="77777777" w:rsidR="00D038B5" w:rsidRDefault="00D038B5" w:rsidP="002D3F09">
            <w:pPr>
              <w:pStyle w:val="Stijllegevakken"/>
            </w:pPr>
          </w:p>
        </w:tc>
        <w:tc>
          <w:tcPr>
            <w:tcW w:w="760" w:type="dxa"/>
          </w:tcPr>
          <w:p w14:paraId="02B9CD7C" w14:textId="77777777" w:rsidR="00D038B5" w:rsidRDefault="00D038B5" w:rsidP="002D3F09">
            <w:pPr>
              <w:pStyle w:val="Stijllegevakken"/>
            </w:pPr>
          </w:p>
        </w:tc>
        <w:tc>
          <w:tcPr>
            <w:tcW w:w="760" w:type="dxa"/>
          </w:tcPr>
          <w:p w14:paraId="2D0CC040" w14:textId="77777777" w:rsidR="00D038B5" w:rsidRDefault="00D038B5" w:rsidP="002D3F09">
            <w:pPr>
              <w:pStyle w:val="Stijllegevakken"/>
            </w:pPr>
          </w:p>
        </w:tc>
        <w:tc>
          <w:tcPr>
            <w:tcW w:w="1270" w:type="dxa"/>
          </w:tcPr>
          <w:p w14:paraId="5D38258D" w14:textId="77777777" w:rsidR="00D038B5" w:rsidRDefault="00D038B5" w:rsidP="002D3F09">
            <w:pPr>
              <w:pStyle w:val="Stijllegevakken"/>
            </w:pPr>
          </w:p>
        </w:tc>
        <w:tc>
          <w:tcPr>
            <w:tcW w:w="842" w:type="dxa"/>
          </w:tcPr>
          <w:p w14:paraId="4E057BF2" w14:textId="77777777" w:rsidR="00D038B5" w:rsidRDefault="00D038B5" w:rsidP="002D3F09">
            <w:pPr>
              <w:pStyle w:val="Stijllegevakken"/>
            </w:pPr>
          </w:p>
        </w:tc>
        <w:tc>
          <w:tcPr>
            <w:tcW w:w="3793" w:type="dxa"/>
          </w:tcPr>
          <w:p w14:paraId="4370D811" w14:textId="77777777" w:rsidR="00D038B5" w:rsidRDefault="00D038B5" w:rsidP="002D3F09">
            <w:pPr>
              <w:pStyle w:val="Stijllegevakken"/>
            </w:pPr>
          </w:p>
        </w:tc>
      </w:tr>
      <w:tr w:rsidR="00D038B5" w14:paraId="052B1890" w14:textId="77777777" w:rsidTr="00113974">
        <w:tc>
          <w:tcPr>
            <w:tcW w:w="5844" w:type="dxa"/>
          </w:tcPr>
          <w:p w14:paraId="6D60FEA6" w14:textId="77777777" w:rsidR="00D038B5" w:rsidRDefault="00D038B5" w:rsidP="002D3F09">
            <w:pPr>
              <w:pStyle w:val="Stijllegevakken"/>
            </w:pPr>
          </w:p>
        </w:tc>
        <w:tc>
          <w:tcPr>
            <w:tcW w:w="760" w:type="dxa"/>
          </w:tcPr>
          <w:p w14:paraId="3D161D97" w14:textId="77777777" w:rsidR="00D038B5" w:rsidRDefault="00D038B5" w:rsidP="002D3F09">
            <w:pPr>
              <w:pStyle w:val="Stijllegevakken"/>
            </w:pPr>
          </w:p>
        </w:tc>
        <w:tc>
          <w:tcPr>
            <w:tcW w:w="760" w:type="dxa"/>
          </w:tcPr>
          <w:p w14:paraId="147A0A4B" w14:textId="77777777" w:rsidR="00D038B5" w:rsidRDefault="00D038B5" w:rsidP="002D3F09">
            <w:pPr>
              <w:pStyle w:val="Stijllegevakken"/>
            </w:pPr>
          </w:p>
        </w:tc>
        <w:tc>
          <w:tcPr>
            <w:tcW w:w="760" w:type="dxa"/>
          </w:tcPr>
          <w:p w14:paraId="28E989F5" w14:textId="77777777" w:rsidR="00D038B5" w:rsidRDefault="00D038B5" w:rsidP="002D3F09">
            <w:pPr>
              <w:pStyle w:val="Stijllegevakken"/>
            </w:pPr>
          </w:p>
        </w:tc>
        <w:tc>
          <w:tcPr>
            <w:tcW w:w="1270" w:type="dxa"/>
          </w:tcPr>
          <w:p w14:paraId="225E4403" w14:textId="77777777" w:rsidR="00D038B5" w:rsidRDefault="00D038B5" w:rsidP="002D3F09">
            <w:pPr>
              <w:pStyle w:val="Stijllegevakken"/>
            </w:pPr>
          </w:p>
        </w:tc>
        <w:tc>
          <w:tcPr>
            <w:tcW w:w="842" w:type="dxa"/>
          </w:tcPr>
          <w:p w14:paraId="1563EFEC" w14:textId="77777777" w:rsidR="00D038B5" w:rsidRDefault="00D038B5" w:rsidP="002D3F09">
            <w:pPr>
              <w:pStyle w:val="Stijllegevakken"/>
            </w:pPr>
          </w:p>
        </w:tc>
        <w:tc>
          <w:tcPr>
            <w:tcW w:w="3793" w:type="dxa"/>
          </w:tcPr>
          <w:p w14:paraId="35F7F97E" w14:textId="77777777" w:rsidR="00D038B5" w:rsidRDefault="00D038B5" w:rsidP="002D3F09">
            <w:pPr>
              <w:pStyle w:val="Stijllegevakken"/>
            </w:pPr>
          </w:p>
        </w:tc>
      </w:tr>
      <w:tr w:rsidR="002A418E" w14:paraId="4C8AAF02" w14:textId="77777777" w:rsidTr="00113974">
        <w:tc>
          <w:tcPr>
            <w:tcW w:w="5844" w:type="dxa"/>
          </w:tcPr>
          <w:p w14:paraId="5F5E4770" w14:textId="77777777" w:rsidR="002A418E" w:rsidRDefault="002A418E" w:rsidP="002D3F09">
            <w:pPr>
              <w:pStyle w:val="Stijllegevakken"/>
            </w:pPr>
          </w:p>
        </w:tc>
        <w:tc>
          <w:tcPr>
            <w:tcW w:w="760" w:type="dxa"/>
          </w:tcPr>
          <w:p w14:paraId="3EE78ECC" w14:textId="77777777" w:rsidR="002A418E" w:rsidRDefault="002A418E" w:rsidP="002D3F09">
            <w:pPr>
              <w:pStyle w:val="Stijllegevakken"/>
            </w:pPr>
          </w:p>
        </w:tc>
        <w:tc>
          <w:tcPr>
            <w:tcW w:w="760" w:type="dxa"/>
          </w:tcPr>
          <w:p w14:paraId="545DEC4B" w14:textId="77777777" w:rsidR="002A418E" w:rsidRDefault="002A418E" w:rsidP="002D3F09">
            <w:pPr>
              <w:pStyle w:val="Stijllegevakken"/>
            </w:pPr>
          </w:p>
        </w:tc>
        <w:tc>
          <w:tcPr>
            <w:tcW w:w="760" w:type="dxa"/>
          </w:tcPr>
          <w:p w14:paraId="323EDE53" w14:textId="77777777" w:rsidR="002A418E" w:rsidRDefault="002A418E" w:rsidP="002D3F09">
            <w:pPr>
              <w:pStyle w:val="Stijllegevakken"/>
            </w:pPr>
          </w:p>
        </w:tc>
        <w:tc>
          <w:tcPr>
            <w:tcW w:w="1270" w:type="dxa"/>
          </w:tcPr>
          <w:p w14:paraId="30E3F144" w14:textId="77777777" w:rsidR="002A418E" w:rsidRDefault="002A418E" w:rsidP="002D3F09">
            <w:pPr>
              <w:pStyle w:val="Stijllegevakken"/>
            </w:pPr>
          </w:p>
        </w:tc>
        <w:tc>
          <w:tcPr>
            <w:tcW w:w="842" w:type="dxa"/>
          </w:tcPr>
          <w:p w14:paraId="33AB92BF" w14:textId="77777777" w:rsidR="002A418E" w:rsidRDefault="002A418E" w:rsidP="002D3F09">
            <w:pPr>
              <w:pStyle w:val="Stijllegevakken"/>
            </w:pPr>
          </w:p>
        </w:tc>
        <w:tc>
          <w:tcPr>
            <w:tcW w:w="3793" w:type="dxa"/>
          </w:tcPr>
          <w:p w14:paraId="58298972" w14:textId="77777777" w:rsidR="002A418E" w:rsidRDefault="002A418E" w:rsidP="002D3F09">
            <w:pPr>
              <w:pStyle w:val="Stijllegevakken"/>
            </w:pPr>
          </w:p>
        </w:tc>
      </w:tr>
      <w:tr w:rsidR="00E079D3" w14:paraId="380F2893" w14:textId="77777777" w:rsidTr="00113974">
        <w:tc>
          <w:tcPr>
            <w:tcW w:w="5844" w:type="dxa"/>
          </w:tcPr>
          <w:p w14:paraId="6F5907C7" w14:textId="77777777" w:rsidR="00E079D3" w:rsidRDefault="00E079D3" w:rsidP="002D3F09">
            <w:pPr>
              <w:pStyle w:val="Stijllegevakken"/>
            </w:pPr>
          </w:p>
        </w:tc>
        <w:tc>
          <w:tcPr>
            <w:tcW w:w="760" w:type="dxa"/>
          </w:tcPr>
          <w:p w14:paraId="458C61EB" w14:textId="77777777" w:rsidR="00E079D3" w:rsidRDefault="00E079D3" w:rsidP="002D3F09">
            <w:pPr>
              <w:pStyle w:val="Stijllegevakken"/>
            </w:pPr>
          </w:p>
        </w:tc>
        <w:tc>
          <w:tcPr>
            <w:tcW w:w="760" w:type="dxa"/>
          </w:tcPr>
          <w:p w14:paraId="35953B54" w14:textId="77777777" w:rsidR="00E079D3" w:rsidRDefault="00E079D3" w:rsidP="002D3F09">
            <w:pPr>
              <w:pStyle w:val="Stijllegevakken"/>
            </w:pPr>
          </w:p>
        </w:tc>
        <w:tc>
          <w:tcPr>
            <w:tcW w:w="760" w:type="dxa"/>
          </w:tcPr>
          <w:p w14:paraId="3911DFE1" w14:textId="77777777" w:rsidR="00E079D3" w:rsidRDefault="00E079D3" w:rsidP="002D3F09">
            <w:pPr>
              <w:pStyle w:val="Stijllegevakken"/>
            </w:pPr>
          </w:p>
        </w:tc>
        <w:tc>
          <w:tcPr>
            <w:tcW w:w="1270" w:type="dxa"/>
          </w:tcPr>
          <w:p w14:paraId="7DC696D2" w14:textId="77777777" w:rsidR="00E079D3" w:rsidRDefault="00E079D3" w:rsidP="002D3F09">
            <w:pPr>
              <w:pStyle w:val="Stijllegevakken"/>
            </w:pPr>
          </w:p>
        </w:tc>
        <w:tc>
          <w:tcPr>
            <w:tcW w:w="842" w:type="dxa"/>
          </w:tcPr>
          <w:p w14:paraId="4694FF8F" w14:textId="77777777" w:rsidR="00E079D3" w:rsidRDefault="00E079D3" w:rsidP="002D3F09">
            <w:pPr>
              <w:pStyle w:val="Stijllegevakken"/>
            </w:pPr>
          </w:p>
        </w:tc>
        <w:tc>
          <w:tcPr>
            <w:tcW w:w="3793" w:type="dxa"/>
          </w:tcPr>
          <w:p w14:paraId="5D1CE1CC" w14:textId="77777777" w:rsidR="00E079D3" w:rsidRDefault="00E079D3" w:rsidP="002D3F09">
            <w:pPr>
              <w:pStyle w:val="Stijllegevakken"/>
            </w:pPr>
          </w:p>
        </w:tc>
      </w:tr>
      <w:tr w:rsidR="00E079D3" w14:paraId="29CB1056" w14:textId="77777777" w:rsidTr="00113974">
        <w:tc>
          <w:tcPr>
            <w:tcW w:w="5844" w:type="dxa"/>
          </w:tcPr>
          <w:p w14:paraId="38946499" w14:textId="77777777" w:rsidR="00E079D3" w:rsidRDefault="00E079D3" w:rsidP="002D3F09">
            <w:pPr>
              <w:pStyle w:val="Stijllegevakken"/>
            </w:pPr>
          </w:p>
        </w:tc>
        <w:tc>
          <w:tcPr>
            <w:tcW w:w="760" w:type="dxa"/>
          </w:tcPr>
          <w:p w14:paraId="2FE40937" w14:textId="77777777" w:rsidR="00E079D3" w:rsidRDefault="00E079D3" w:rsidP="002D3F09">
            <w:pPr>
              <w:pStyle w:val="Stijllegevakken"/>
            </w:pPr>
          </w:p>
        </w:tc>
        <w:tc>
          <w:tcPr>
            <w:tcW w:w="760" w:type="dxa"/>
          </w:tcPr>
          <w:p w14:paraId="5A424F55" w14:textId="77777777" w:rsidR="00E079D3" w:rsidRDefault="00E079D3" w:rsidP="002D3F09">
            <w:pPr>
              <w:pStyle w:val="Stijllegevakken"/>
            </w:pPr>
          </w:p>
        </w:tc>
        <w:tc>
          <w:tcPr>
            <w:tcW w:w="760" w:type="dxa"/>
          </w:tcPr>
          <w:p w14:paraId="3CEA4D3D" w14:textId="77777777" w:rsidR="00E079D3" w:rsidRDefault="00E079D3" w:rsidP="002D3F09">
            <w:pPr>
              <w:pStyle w:val="Stijllegevakken"/>
            </w:pPr>
          </w:p>
        </w:tc>
        <w:tc>
          <w:tcPr>
            <w:tcW w:w="1270" w:type="dxa"/>
          </w:tcPr>
          <w:p w14:paraId="03A20371" w14:textId="77777777" w:rsidR="00E079D3" w:rsidRDefault="00E079D3" w:rsidP="002D3F09">
            <w:pPr>
              <w:pStyle w:val="Stijllegevakken"/>
            </w:pPr>
          </w:p>
        </w:tc>
        <w:tc>
          <w:tcPr>
            <w:tcW w:w="842" w:type="dxa"/>
          </w:tcPr>
          <w:p w14:paraId="796AB733" w14:textId="77777777" w:rsidR="00E079D3" w:rsidRDefault="00E079D3" w:rsidP="002D3F09">
            <w:pPr>
              <w:pStyle w:val="Stijllegevakken"/>
            </w:pPr>
          </w:p>
        </w:tc>
        <w:tc>
          <w:tcPr>
            <w:tcW w:w="3793" w:type="dxa"/>
          </w:tcPr>
          <w:p w14:paraId="0E0325BA" w14:textId="77777777" w:rsidR="00E079D3" w:rsidRDefault="00E079D3" w:rsidP="002D3F09">
            <w:pPr>
              <w:pStyle w:val="Stijllegevakken"/>
            </w:pPr>
          </w:p>
        </w:tc>
      </w:tr>
      <w:tr w:rsidR="001F7F16" w14:paraId="049116E1" w14:textId="77777777" w:rsidTr="001F7F16">
        <w:tc>
          <w:tcPr>
            <w:tcW w:w="14029" w:type="dxa"/>
            <w:gridSpan w:val="7"/>
            <w:shd w:val="clear" w:color="auto" w:fill="D9D9D9" w:themeFill="background1" w:themeFillShade="D9"/>
          </w:tcPr>
          <w:p w14:paraId="549C2054" w14:textId="0301DBB0" w:rsidR="001F7F16" w:rsidRDefault="001F7F16" w:rsidP="001F7F16">
            <w:pPr>
              <w:pStyle w:val="Leerdoelen"/>
            </w:pPr>
            <w:r>
              <w:t xml:space="preserve">LPD </w:t>
            </w:r>
            <w:r>
              <w:t>22</w:t>
            </w:r>
            <w:r>
              <w:t xml:space="preserve">  </w:t>
            </w:r>
            <w:r w:rsidRPr="007632FC">
              <w:t>De leerling werk</w:t>
            </w:r>
            <w:r>
              <w:t>t</w:t>
            </w:r>
            <w:r w:rsidRPr="007632FC">
              <w:t xml:space="preserve"> veilig </w:t>
            </w:r>
            <w:r w:rsidRPr="000408B8">
              <w:t>op</w:t>
            </w:r>
            <w:r w:rsidRPr="007632FC">
              <w:t xml:space="preserve"> hoogte conform veiligheidsvoorschriften en pas</w:t>
            </w:r>
            <w:r>
              <w:t>t</w:t>
            </w:r>
            <w:r w:rsidRPr="007632FC">
              <w:t xml:space="preserve"> de gebruiksinstructies van steigers en ladders toe.</w:t>
            </w:r>
          </w:p>
        </w:tc>
      </w:tr>
      <w:tr w:rsidR="002A418E" w14:paraId="35EBA54E" w14:textId="77777777" w:rsidTr="00113974">
        <w:tc>
          <w:tcPr>
            <w:tcW w:w="5844" w:type="dxa"/>
          </w:tcPr>
          <w:p w14:paraId="4D27597B" w14:textId="77777777" w:rsidR="002A418E" w:rsidRDefault="002A418E" w:rsidP="002D3F09">
            <w:pPr>
              <w:pStyle w:val="Stijllegevakken"/>
            </w:pPr>
          </w:p>
        </w:tc>
        <w:tc>
          <w:tcPr>
            <w:tcW w:w="760" w:type="dxa"/>
          </w:tcPr>
          <w:p w14:paraId="79A08FCF" w14:textId="77777777" w:rsidR="002A418E" w:rsidRDefault="002A418E" w:rsidP="002D3F09">
            <w:pPr>
              <w:pStyle w:val="Stijllegevakken"/>
            </w:pPr>
          </w:p>
        </w:tc>
        <w:tc>
          <w:tcPr>
            <w:tcW w:w="760" w:type="dxa"/>
          </w:tcPr>
          <w:p w14:paraId="1FB9E705" w14:textId="77777777" w:rsidR="002A418E" w:rsidRDefault="002A418E" w:rsidP="002D3F09">
            <w:pPr>
              <w:pStyle w:val="Stijllegevakken"/>
            </w:pPr>
          </w:p>
        </w:tc>
        <w:tc>
          <w:tcPr>
            <w:tcW w:w="760" w:type="dxa"/>
          </w:tcPr>
          <w:p w14:paraId="39E0772B" w14:textId="77777777" w:rsidR="002A418E" w:rsidRDefault="002A418E" w:rsidP="002D3F09">
            <w:pPr>
              <w:pStyle w:val="Stijllegevakken"/>
            </w:pPr>
          </w:p>
        </w:tc>
        <w:tc>
          <w:tcPr>
            <w:tcW w:w="1270" w:type="dxa"/>
          </w:tcPr>
          <w:p w14:paraId="734889FB" w14:textId="77777777" w:rsidR="002A418E" w:rsidRDefault="002A418E" w:rsidP="002D3F09">
            <w:pPr>
              <w:pStyle w:val="Stijllegevakken"/>
            </w:pPr>
          </w:p>
        </w:tc>
        <w:tc>
          <w:tcPr>
            <w:tcW w:w="842" w:type="dxa"/>
          </w:tcPr>
          <w:p w14:paraId="40E24876" w14:textId="77777777" w:rsidR="002A418E" w:rsidRDefault="002A418E" w:rsidP="002D3F09">
            <w:pPr>
              <w:pStyle w:val="Stijllegevakken"/>
            </w:pPr>
          </w:p>
        </w:tc>
        <w:tc>
          <w:tcPr>
            <w:tcW w:w="3793" w:type="dxa"/>
          </w:tcPr>
          <w:p w14:paraId="4402AE75" w14:textId="77777777" w:rsidR="002A418E" w:rsidRDefault="002A418E" w:rsidP="002D3F09">
            <w:pPr>
              <w:pStyle w:val="Stijllegevakken"/>
            </w:pPr>
          </w:p>
        </w:tc>
      </w:tr>
      <w:tr w:rsidR="002A418E" w14:paraId="29A34D0B" w14:textId="77777777" w:rsidTr="00113974">
        <w:tc>
          <w:tcPr>
            <w:tcW w:w="5844" w:type="dxa"/>
          </w:tcPr>
          <w:p w14:paraId="2C318345" w14:textId="77777777" w:rsidR="002A418E" w:rsidRDefault="002A418E" w:rsidP="002D3F09">
            <w:pPr>
              <w:pStyle w:val="Stijllegevakken"/>
            </w:pPr>
          </w:p>
        </w:tc>
        <w:tc>
          <w:tcPr>
            <w:tcW w:w="760" w:type="dxa"/>
          </w:tcPr>
          <w:p w14:paraId="0285B10E" w14:textId="77777777" w:rsidR="002A418E" w:rsidRDefault="002A418E" w:rsidP="002D3F09">
            <w:pPr>
              <w:pStyle w:val="Stijllegevakken"/>
            </w:pPr>
          </w:p>
        </w:tc>
        <w:tc>
          <w:tcPr>
            <w:tcW w:w="760" w:type="dxa"/>
          </w:tcPr>
          <w:p w14:paraId="5DE62865" w14:textId="77777777" w:rsidR="002A418E" w:rsidRDefault="002A418E" w:rsidP="002D3F09">
            <w:pPr>
              <w:pStyle w:val="Stijllegevakken"/>
            </w:pPr>
          </w:p>
        </w:tc>
        <w:tc>
          <w:tcPr>
            <w:tcW w:w="760" w:type="dxa"/>
          </w:tcPr>
          <w:p w14:paraId="61A8A161" w14:textId="77777777" w:rsidR="002A418E" w:rsidRDefault="002A418E" w:rsidP="002D3F09">
            <w:pPr>
              <w:pStyle w:val="Stijllegevakken"/>
            </w:pPr>
          </w:p>
        </w:tc>
        <w:tc>
          <w:tcPr>
            <w:tcW w:w="1270" w:type="dxa"/>
          </w:tcPr>
          <w:p w14:paraId="1D43EC4B" w14:textId="77777777" w:rsidR="002A418E" w:rsidRDefault="002A418E" w:rsidP="002D3F09">
            <w:pPr>
              <w:pStyle w:val="Stijllegevakken"/>
            </w:pPr>
          </w:p>
        </w:tc>
        <w:tc>
          <w:tcPr>
            <w:tcW w:w="842" w:type="dxa"/>
          </w:tcPr>
          <w:p w14:paraId="51CCBBDB" w14:textId="77777777" w:rsidR="002A418E" w:rsidRDefault="002A418E" w:rsidP="002D3F09">
            <w:pPr>
              <w:pStyle w:val="Stijllegevakken"/>
            </w:pPr>
          </w:p>
        </w:tc>
        <w:tc>
          <w:tcPr>
            <w:tcW w:w="3793" w:type="dxa"/>
          </w:tcPr>
          <w:p w14:paraId="364FACC2" w14:textId="77777777" w:rsidR="002A418E" w:rsidRDefault="002A418E" w:rsidP="002D3F09">
            <w:pPr>
              <w:pStyle w:val="Stijllegevakken"/>
            </w:pPr>
          </w:p>
        </w:tc>
      </w:tr>
      <w:tr w:rsidR="001F7F16" w14:paraId="0B90256A" w14:textId="77777777" w:rsidTr="00113974">
        <w:tc>
          <w:tcPr>
            <w:tcW w:w="5844" w:type="dxa"/>
          </w:tcPr>
          <w:p w14:paraId="28E195CD" w14:textId="77777777" w:rsidR="001F7F16" w:rsidRDefault="001F7F16" w:rsidP="002D3F09">
            <w:pPr>
              <w:pStyle w:val="Stijllegevakken"/>
            </w:pPr>
          </w:p>
        </w:tc>
        <w:tc>
          <w:tcPr>
            <w:tcW w:w="760" w:type="dxa"/>
          </w:tcPr>
          <w:p w14:paraId="713CA96B" w14:textId="77777777" w:rsidR="001F7F16" w:rsidRDefault="001F7F16" w:rsidP="002D3F09">
            <w:pPr>
              <w:pStyle w:val="Stijllegevakken"/>
            </w:pPr>
          </w:p>
        </w:tc>
        <w:tc>
          <w:tcPr>
            <w:tcW w:w="760" w:type="dxa"/>
          </w:tcPr>
          <w:p w14:paraId="3F3C66CE" w14:textId="77777777" w:rsidR="001F7F16" w:rsidRDefault="001F7F16" w:rsidP="002D3F09">
            <w:pPr>
              <w:pStyle w:val="Stijllegevakken"/>
            </w:pPr>
          </w:p>
        </w:tc>
        <w:tc>
          <w:tcPr>
            <w:tcW w:w="760" w:type="dxa"/>
          </w:tcPr>
          <w:p w14:paraId="0B40CD46" w14:textId="77777777" w:rsidR="001F7F16" w:rsidRDefault="001F7F16" w:rsidP="002D3F09">
            <w:pPr>
              <w:pStyle w:val="Stijllegevakken"/>
            </w:pPr>
          </w:p>
        </w:tc>
        <w:tc>
          <w:tcPr>
            <w:tcW w:w="1270" w:type="dxa"/>
          </w:tcPr>
          <w:p w14:paraId="500FA123" w14:textId="77777777" w:rsidR="001F7F16" w:rsidRDefault="001F7F16" w:rsidP="002D3F09">
            <w:pPr>
              <w:pStyle w:val="Stijllegevakken"/>
            </w:pPr>
          </w:p>
        </w:tc>
        <w:tc>
          <w:tcPr>
            <w:tcW w:w="842" w:type="dxa"/>
          </w:tcPr>
          <w:p w14:paraId="02A5AA17" w14:textId="77777777" w:rsidR="001F7F16" w:rsidRDefault="001F7F16" w:rsidP="002D3F09">
            <w:pPr>
              <w:pStyle w:val="Stijllegevakken"/>
            </w:pPr>
          </w:p>
        </w:tc>
        <w:tc>
          <w:tcPr>
            <w:tcW w:w="3793" w:type="dxa"/>
          </w:tcPr>
          <w:p w14:paraId="287AD6D3" w14:textId="77777777" w:rsidR="001F7F16" w:rsidRDefault="001F7F16" w:rsidP="002D3F09">
            <w:pPr>
              <w:pStyle w:val="Stijllegevakken"/>
            </w:pPr>
          </w:p>
        </w:tc>
      </w:tr>
      <w:tr w:rsidR="00E079D3" w14:paraId="48D8C117" w14:textId="77777777" w:rsidTr="00113974">
        <w:tc>
          <w:tcPr>
            <w:tcW w:w="5844" w:type="dxa"/>
          </w:tcPr>
          <w:p w14:paraId="6E3E7CD2" w14:textId="77777777" w:rsidR="00E079D3" w:rsidRDefault="00E079D3" w:rsidP="002D3F09">
            <w:pPr>
              <w:pStyle w:val="Stijllegevakken"/>
            </w:pPr>
          </w:p>
        </w:tc>
        <w:tc>
          <w:tcPr>
            <w:tcW w:w="760" w:type="dxa"/>
          </w:tcPr>
          <w:p w14:paraId="6E476C5D" w14:textId="77777777" w:rsidR="00E079D3" w:rsidRDefault="00E079D3" w:rsidP="002D3F09">
            <w:pPr>
              <w:pStyle w:val="Stijllegevakken"/>
            </w:pPr>
          </w:p>
        </w:tc>
        <w:tc>
          <w:tcPr>
            <w:tcW w:w="760" w:type="dxa"/>
          </w:tcPr>
          <w:p w14:paraId="4515112A" w14:textId="77777777" w:rsidR="00E079D3" w:rsidRDefault="00E079D3" w:rsidP="002D3F09">
            <w:pPr>
              <w:pStyle w:val="Stijllegevakken"/>
            </w:pPr>
          </w:p>
        </w:tc>
        <w:tc>
          <w:tcPr>
            <w:tcW w:w="760" w:type="dxa"/>
          </w:tcPr>
          <w:p w14:paraId="544048F4" w14:textId="77777777" w:rsidR="00E079D3" w:rsidRDefault="00E079D3" w:rsidP="002D3F09">
            <w:pPr>
              <w:pStyle w:val="Stijllegevakken"/>
            </w:pPr>
          </w:p>
        </w:tc>
        <w:tc>
          <w:tcPr>
            <w:tcW w:w="1270" w:type="dxa"/>
          </w:tcPr>
          <w:p w14:paraId="413BAA88" w14:textId="77777777" w:rsidR="00E079D3" w:rsidRDefault="00E079D3" w:rsidP="002D3F09">
            <w:pPr>
              <w:pStyle w:val="Stijllegevakken"/>
            </w:pPr>
          </w:p>
        </w:tc>
        <w:tc>
          <w:tcPr>
            <w:tcW w:w="842" w:type="dxa"/>
          </w:tcPr>
          <w:p w14:paraId="290A00D8" w14:textId="77777777" w:rsidR="00E079D3" w:rsidRDefault="00E079D3" w:rsidP="002D3F09">
            <w:pPr>
              <w:pStyle w:val="Stijllegevakken"/>
            </w:pPr>
          </w:p>
        </w:tc>
        <w:tc>
          <w:tcPr>
            <w:tcW w:w="3793" w:type="dxa"/>
          </w:tcPr>
          <w:p w14:paraId="7FCF2559" w14:textId="77777777" w:rsidR="00E079D3" w:rsidRDefault="00E079D3" w:rsidP="002D3F09">
            <w:pPr>
              <w:pStyle w:val="Stijllegevakken"/>
            </w:pPr>
          </w:p>
        </w:tc>
      </w:tr>
      <w:tr w:rsidR="009B50F7" w14:paraId="2E3D3AD9" w14:textId="77777777" w:rsidTr="00113974">
        <w:tc>
          <w:tcPr>
            <w:tcW w:w="5844" w:type="dxa"/>
            <w:tcBorders>
              <w:bottom w:val="single" w:sz="4" w:space="0" w:color="auto"/>
            </w:tcBorders>
          </w:tcPr>
          <w:p w14:paraId="4A709EE8" w14:textId="77777777" w:rsidR="009B50F7" w:rsidRDefault="009B50F7" w:rsidP="002D3F09">
            <w:pPr>
              <w:pStyle w:val="Stijllegevakken"/>
            </w:pPr>
          </w:p>
        </w:tc>
        <w:tc>
          <w:tcPr>
            <w:tcW w:w="760" w:type="dxa"/>
            <w:tcBorders>
              <w:bottom w:val="single" w:sz="4" w:space="0" w:color="auto"/>
            </w:tcBorders>
          </w:tcPr>
          <w:p w14:paraId="5D8CF7C2" w14:textId="77777777" w:rsidR="009B50F7" w:rsidRDefault="009B50F7" w:rsidP="002D3F09">
            <w:pPr>
              <w:pStyle w:val="Stijllegevakken"/>
            </w:pPr>
          </w:p>
        </w:tc>
        <w:tc>
          <w:tcPr>
            <w:tcW w:w="760" w:type="dxa"/>
            <w:tcBorders>
              <w:bottom w:val="single" w:sz="4" w:space="0" w:color="auto"/>
            </w:tcBorders>
          </w:tcPr>
          <w:p w14:paraId="0409ABBE" w14:textId="77777777" w:rsidR="009B50F7" w:rsidRDefault="009B50F7" w:rsidP="002D3F09">
            <w:pPr>
              <w:pStyle w:val="Stijllegevakken"/>
            </w:pPr>
          </w:p>
        </w:tc>
        <w:tc>
          <w:tcPr>
            <w:tcW w:w="760" w:type="dxa"/>
            <w:tcBorders>
              <w:bottom w:val="single" w:sz="4" w:space="0" w:color="auto"/>
            </w:tcBorders>
          </w:tcPr>
          <w:p w14:paraId="020E3879" w14:textId="77777777" w:rsidR="009B50F7" w:rsidRDefault="009B50F7" w:rsidP="002D3F09">
            <w:pPr>
              <w:pStyle w:val="Stijllegevakken"/>
            </w:pPr>
          </w:p>
        </w:tc>
        <w:tc>
          <w:tcPr>
            <w:tcW w:w="1270" w:type="dxa"/>
            <w:tcBorders>
              <w:bottom w:val="single" w:sz="4" w:space="0" w:color="auto"/>
            </w:tcBorders>
          </w:tcPr>
          <w:p w14:paraId="76992005" w14:textId="77777777" w:rsidR="009B50F7" w:rsidRDefault="009B50F7" w:rsidP="002D3F09">
            <w:pPr>
              <w:pStyle w:val="Stijllegevakken"/>
            </w:pPr>
          </w:p>
        </w:tc>
        <w:tc>
          <w:tcPr>
            <w:tcW w:w="842" w:type="dxa"/>
            <w:tcBorders>
              <w:bottom w:val="single" w:sz="4" w:space="0" w:color="auto"/>
            </w:tcBorders>
          </w:tcPr>
          <w:p w14:paraId="6B6E4425" w14:textId="77777777" w:rsidR="009B50F7" w:rsidRDefault="009B50F7" w:rsidP="002D3F09">
            <w:pPr>
              <w:pStyle w:val="Stijllegevakken"/>
            </w:pPr>
          </w:p>
        </w:tc>
        <w:tc>
          <w:tcPr>
            <w:tcW w:w="3793" w:type="dxa"/>
            <w:tcBorders>
              <w:bottom w:val="single" w:sz="4" w:space="0" w:color="auto"/>
            </w:tcBorders>
          </w:tcPr>
          <w:p w14:paraId="0039389B" w14:textId="77777777" w:rsidR="009B50F7" w:rsidRDefault="009B50F7" w:rsidP="002D3F09">
            <w:pPr>
              <w:pStyle w:val="Stijllegevakken"/>
            </w:pPr>
          </w:p>
        </w:tc>
      </w:tr>
      <w:tr w:rsidR="009B50F7" w14:paraId="7A446709" w14:textId="77777777" w:rsidTr="005827F6">
        <w:tc>
          <w:tcPr>
            <w:tcW w:w="14029" w:type="dxa"/>
            <w:gridSpan w:val="7"/>
            <w:tcBorders>
              <w:bottom w:val="single" w:sz="4" w:space="0" w:color="auto"/>
            </w:tcBorders>
            <w:shd w:val="clear" w:color="auto" w:fill="D9D9D9" w:themeFill="background1" w:themeFillShade="D9"/>
            <w:vAlign w:val="center"/>
          </w:tcPr>
          <w:p w14:paraId="7E075492" w14:textId="020D8D29" w:rsidR="009B50F7" w:rsidRDefault="009B50F7" w:rsidP="00CE7C5F">
            <w:pPr>
              <w:pStyle w:val="Leerdoelen"/>
            </w:pPr>
            <w:r w:rsidRPr="0021660F">
              <w:lastRenderedPageBreak/>
              <w:t>LPD 2</w:t>
            </w:r>
            <w:r w:rsidR="00397FCA">
              <w:t>3</w:t>
            </w:r>
            <w:r w:rsidRPr="0021660F">
              <w:t xml:space="preserve">    </w:t>
            </w:r>
            <w:r w:rsidR="0050682A">
              <w:t>De leerling</w:t>
            </w:r>
            <w:r w:rsidRPr="0021660F">
              <w:t xml:space="preserve"> </w:t>
            </w:r>
            <w:r w:rsidR="003A02C5">
              <w:t>sorteert restmateriaal en afval volgens gekregen instructies en conform veiligheids- en milieuvoorschriften.</w:t>
            </w:r>
          </w:p>
        </w:tc>
      </w:tr>
      <w:tr w:rsidR="009B50F7" w14:paraId="4BE2B8A4" w14:textId="77777777" w:rsidTr="00113974">
        <w:tc>
          <w:tcPr>
            <w:tcW w:w="5844" w:type="dxa"/>
            <w:tcBorders>
              <w:top w:val="single" w:sz="4" w:space="0" w:color="auto"/>
            </w:tcBorders>
          </w:tcPr>
          <w:p w14:paraId="2D31CA2B" w14:textId="77777777" w:rsidR="009B50F7" w:rsidRDefault="009B50F7" w:rsidP="002D3F09">
            <w:pPr>
              <w:pStyle w:val="Stijllegevakken"/>
            </w:pPr>
          </w:p>
        </w:tc>
        <w:tc>
          <w:tcPr>
            <w:tcW w:w="760" w:type="dxa"/>
            <w:tcBorders>
              <w:top w:val="single" w:sz="4" w:space="0" w:color="auto"/>
            </w:tcBorders>
          </w:tcPr>
          <w:p w14:paraId="6A259DDF" w14:textId="77777777" w:rsidR="009B50F7" w:rsidRDefault="009B50F7" w:rsidP="002D3F09">
            <w:pPr>
              <w:pStyle w:val="Stijllegevakken"/>
            </w:pPr>
          </w:p>
        </w:tc>
        <w:tc>
          <w:tcPr>
            <w:tcW w:w="760" w:type="dxa"/>
            <w:tcBorders>
              <w:top w:val="single" w:sz="4" w:space="0" w:color="auto"/>
            </w:tcBorders>
          </w:tcPr>
          <w:p w14:paraId="40267470" w14:textId="77777777" w:rsidR="009B50F7" w:rsidRDefault="009B50F7" w:rsidP="002D3F09">
            <w:pPr>
              <w:pStyle w:val="Stijllegevakken"/>
            </w:pPr>
          </w:p>
        </w:tc>
        <w:tc>
          <w:tcPr>
            <w:tcW w:w="760" w:type="dxa"/>
            <w:tcBorders>
              <w:top w:val="single" w:sz="4" w:space="0" w:color="auto"/>
            </w:tcBorders>
          </w:tcPr>
          <w:p w14:paraId="1E4DD344" w14:textId="77777777" w:rsidR="009B50F7" w:rsidRDefault="009B50F7" w:rsidP="002D3F09">
            <w:pPr>
              <w:pStyle w:val="Stijllegevakken"/>
            </w:pPr>
          </w:p>
        </w:tc>
        <w:tc>
          <w:tcPr>
            <w:tcW w:w="1270" w:type="dxa"/>
            <w:tcBorders>
              <w:top w:val="single" w:sz="4" w:space="0" w:color="auto"/>
            </w:tcBorders>
          </w:tcPr>
          <w:p w14:paraId="2AAEA4BB" w14:textId="77777777" w:rsidR="009B50F7" w:rsidRDefault="009B50F7" w:rsidP="002D3F09">
            <w:pPr>
              <w:pStyle w:val="Stijllegevakken"/>
            </w:pPr>
          </w:p>
        </w:tc>
        <w:tc>
          <w:tcPr>
            <w:tcW w:w="842" w:type="dxa"/>
            <w:tcBorders>
              <w:top w:val="single" w:sz="4" w:space="0" w:color="auto"/>
            </w:tcBorders>
          </w:tcPr>
          <w:p w14:paraId="08F26949" w14:textId="77777777" w:rsidR="009B50F7" w:rsidRDefault="009B50F7" w:rsidP="002D3F09">
            <w:pPr>
              <w:pStyle w:val="Stijllegevakken"/>
            </w:pPr>
          </w:p>
        </w:tc>
        <w:tc>
          <w:tcPr>
            <w:tcW w:w="3793" w:type="dxa"/>
            <w:tcBorders>
              <w:top w:val="single" w:sz="4" w:space="0" w:color="auto"/>
            </w:tcBorders>
          </w:tcPr>
          <w:p w14:paraId="56BDD6B5" w14:textId="77777777" w:rsidR="009B50F7" w:rsidRDefault="009B50F7" w:rsidP="002D3F09">
            <w:pPr>
              <w:pStyle w:val="Stijllegevakken"/>
            </w:pPr>
          </w:p>
        </w:tc>
      </w:tr>
      <w:tr w:rsidR="009B50F7" w14:paraId="0377EC10" w14:textId="77777777" w:rsidTr="00113974">
        <w:tc>
          <w:tcPr>
            <w:tcW w:w="5844" w:type="dxa"/>
          </w:tcPr>
          <w:p w14:paraId="53D25214" w14:textId="77777777" w:rsidR="009B50F7" w:rsidRDefault="009B50F7" w:rsidP="002D3F09">
            <w:pPr>
              <w:pStyle w:val="Stijllegevakken"/>
            </w:pPr>
          </w:p>
        </w:tc>
        <w:tc>
          <w:tcPr>
            <w:tcW w:w="760" w:type="dxa"/>
          </w:tcPr>
          <w:p w14:paraId="46A3B5B0" w14:textId="77777777" w:rsidR="009B50F7" w:rsidRDefault="009B50F7" w:rsidP="002D3F09">
            <w:pPr>
              <w:pStyle w:val="Stijllegevakken"/>
            </w:pPr>
          </w:p>
        </w:tc>
        <w:tc>
          <w:tcPr>
            <w:tcW w:w="760" w:type="dxa"/>
          </w:tcPr>
          <w:p w14:paraId="117DF469" w14:textId="77777777" w:rsidR="009B50F7" w:rsidRDefault="009B50F7" w:rsidP="002D3F09">
            <w:pPr>
              <w:pStyle w:val="Stijllegevakken"/>
            </w:pPr>
          </w:p>
        </w:tc>
        <w:tc>
          <w:tcPr>
            <w:tcW w:w="760" w:type="dxa"/>
          </w:tcPr>
          <w:p w14:paraId="281620F6" w14:textId="77777777" w:rsidR="009B50F7" w:rsidRDefault="009B50F7" w:rsidP="002D3F09">
            <w:pPr>
              <w:pStyle w:val="Stijllegevakken"/>
            </w:pPr>
          </w:p>
        </w:tc>
        <w:tc>
          <w:tcPr>
            <w:tcW w:w="1270" w:type="dxa"/>
          </w:tcPr>
          <w:p w14:paraId="73FB3569" w14:textId="77777777" w:rsidR="009B50F7" w:rsidRDefault="009B50F7" w:rsidP="002D3F09">
            <w:pPr>
              <w:pStyle w:val="Stijllegevakken"/>
            </w:pPr>
          </w:p>
        </w:tc>
        <w:tc>
          <w:tcPr>
            <w:tcW w:w="842" w:type="dxa"/>
          </w:tcPr>
          <w:p w14:paraId="073CF841" w14:textId="77777777" w:rsidR="009B50F7" w:rsidRDefault="009B50F7" w:rsidP="002D3F09">
            <w:pPr>
              <w:pStyle w:val="Stijllegevakken"/>
            </w:pPr>
          </w:p>
        </w:tc>
        <w:tc>
          <w:tcPr>
            <w:tcW w:w="3793" w:type="dxa"/>
          </w:tcPr>
          <w:p w14:paraId="490C99DF" w14:textId="77777777" w:rsidR="009B50F7" w:rsidRDefault="009B50F7" w:rsidP="002D3F09">
            <w:pPr>
              <w:pStyle w:val="Stijllegevakken"/>
            </w:pPr>
          </w:p>
        </w:tc>
      </w:tr>
      <w:tr w:rsidR="00C86605" w14:paraId="50B41F31" w14:textId="77777777" w:rsidTr="00113974">
        <w:tc>
          <w:tcPr>
            <w:tcW w:w="5844" w:type="dxa"/>
          </w:tcPr>
          <w:p w14:paraId="1E57AC97" w14:textId="77777777" w:rsidR="00C86605" w:rsidRDefault="00C86605" w:rsidP="002D3F09">
            <w:pPr>
              <w:pStyle w:val="Stijllegevakken"/>
            </w:pPr>
          </w:p>
        </w:tc>
        <w:tc>
          <w:tcPr>
            <w:tcW w:w="760" w:type="dxa"/>
          </w:tcPr>
          <w:p w14:paraId="2484E6F6" w14:textId="77777777" w:rsidR="00C86605" w:rsidRDefault="00C86605" w:rsidP="002D3F09">
            <w:pPr>
              <w:pStyle w:val="Stijllegevakken"/>
            </w:pPr>
          </w:p>
        </w:tc>
        <w:tc>
          <w:tcPr>
            <w:tcW w:w="760" w:type="dxa"/>
          </w:tcPr>
          <w:p w14:paraId="199D377F" w14:textId="77777777" w:rsidR="00C86605" w:rsidRDefault="00C86605" w:rsidP="002D3F09">
            <w:pPr>
              <w:pStyle w:val="Stijllegevakken"/>
            </w:pPr>
          </w:p>
        </w:tc>
        <w:tc>
          <w:tcPr>
            <w:tcW w:w="760" w:type="dxa"/>
          </w:tcPr>
          <w:p w14:paraId="3F66CB98" w14:textId="77777777" w:rsidR="00C86605" w:rsidRDefault="00C86605" w:rsidP="002D3F09">
            <w:pPr>
              <w:pStyle w:val="Stijllegevakken"/>
            </w:pPr>
          </w:p>
        </w:tc>
        <w:tc>
          <w:tcPr>
            <w:tcW w:w="1270" w:type="dxa"/>
          </w:tcPr>
          <w:p w14:paraId="659D527E" w14:textId="77777777" w:rsidR="00C86605" w:rsidRDefault="00C86605" w:rsidP="002D3F09">
            <w:pPr>
              <w:pStyle w:val="Stijllegevakken"/>
            </w:pPr>
          </w:p>
        </w:tc>
        <w:tc>
          <w:tcPr>
            <w:tcW w:w="842" w:type="dxa"/>
          </w:tcPr>
          <w:p w14:paraId="5F72A887" w14:textId="77777777" w:rsidR="00C86605" w:rsidRDefault="00C86605" w:rsidP="002D3F09">
            <w:pPr>
              <w:pStyle w:val="Stijllegevakken"/>
            </w:pPr>
          </w:p>
        </w:tc>
        <w:tc>
          <w:tcPr>
            <w:tcW w:w="3793" w:type="dxa"/>
          </w:tcPr>
          <w:p w14:paraId="4CB82D71" w14:textId="77777777" w:rsidR="00C86605" w:rsidRDefault="00C86605" w:rsidP="002D3F09">
            <w:pPr>
              <w:pStyle w:val="Stijllegevakken"/>
            </w:pPr>
          </w:p>
        </w:tc>
      </w:tr>
      <w:tr w:rsidR="009B50F7" w14:paraId="770355D9" w14:textId="77777777" w:rsidTr="00113974">
        <w:tc>
          <w:tcPr>
            <w:tcW w:w="5844" w:type="dxa"/>
          </w:tcPr>
          <w:p w14:paraId="2AA7D271" w14:textId="77777777" w:rsidR="009B50F7" w:rsidRDefault="009B50F7" w:rsidP="002D3F09">
            <w:pPr>
              <w:pStyle w:val="Stijllegevakken"/>
            </w:pPr>
          </w:p>
        </w:tc>
        <w:tc>
          <w:tcPr>
            <w:tcW w:w="760" w:type="dxa"/>
          </w:tcPr>
          <w:p w14:paraId="03410E79" w14:textId="77777777" w:rsidR="009B50F7" w:rsidRDefault="009B50F7" w:rsidP="002D3F09">
            <w:pPr>
              <w:pStyle w:val="Stijllegevakken"/>
            </w:pPr>
          </w:p>
        </w:tc>
        <w:tc>
          <w:tcPr>
            <w:tcW w:w="760" w:type="dxa"/>
          </w:tcPr>
          <w:p w14:paraId="71D4EE21" w14:textId="77777777" w:rsidR="009B50F7" w:rsidRDefault="009B50F7" w:rsidP="002D3F09">
            <w:pPr>
              <w:pStyle w:val="Stijllegevakken"/>
            </w:pPr>
          </w:p>
        </w:tc>
        <w:tc>
          <w:tcPr>
            <w:tcW w:w="760" w:type="dxa"/>
          </w:tcPr>
          <w:p w14:paraId="10C04E59" w14:textId="77777777" w:rsidR="009B50F7" w:rsidRDefault="009B50F7" w:rsidP="002D3F09">
            <w:pPr>
              <w:pStyle w:val="Stijllegevakken"/>
            </w:pPr>
          </w:p>
        </w:tc>
        <w:tc>
          <w:tcPr>
            <w:tcW w:w="1270" w:type="dxa"/>
          </w:tcPr>
          <w:p w14:paraId="3C8A552B" w14:textId="77777777" w:rsidR="009B50F7" w:rsidRDefault="009B50F7" w:rsidP="002D3F09">
            <w:pPr>
              <w:pStyle w:val="Stijllegevakken"/>
            </w:pPr>
          </w:p>
        </w:tc>
        <w:tc>
          <w:tcPr>
            <w:tcW w:w="842" w:type="dxa"/>
          </w:tcPr>
          <w:p w14:paraId="21F22C3D" w14:textId="77777777" w:rsidR="009B50F7" w:rsidRDefault="009B50F7" w:rsidP="002D3F09">
            <w:pPr>
              <w:pStyle w:val="Stijllegevakken"/>
            </w:pPr>
          </w:p>
        </w:tc>
        <w:tc>
          <w:tcPr>
            <w:tcW w:w="3793" w:type="dxa"/>
          </w:tcPr>
          <w:p w14:paraId="6297DCED" w14:textId="77777777" w:rsidR="009B50F7" w:rsidRDefault="009B50F7" w:rsidP="002D3F09">
            <w:pPr>
              <w:pStyle w:val="Stijllegevakken"/>
            </w:pPr>
          </w:p>
        </w:tc>
      </w:tr>
      <w:tr w:rsidR="009B50F7" w14:paraId="72028E92" w14:textId="77777777" w:rsidTr="00113974">
        <w:tc>
          <w:tcPr>
            <w:tcW w:w="5844" w:type="dxa"/>
          </w:tcPr>
          <w:p w14:paraId="5601594C" w14:textId="77777777" w:rsidR="009B50F7" w:rsidRDefault="009B50F7" w:rsidP="002D3F09">
            <w:pPr>
              <w:pStyle w:val="Stijllegevakken"/>
            </w:pPr>
          </w:p>
        </w:tc>
        <w:tc>
          <w:tcPr>
            <w:tcW w:w="760" w:type="dxa"/>
          </w:tcPr>
          <w:p w14:paraId="0CCB8F01" w14:textId="77777777" w:rsidR="009B50F7" w:rsidRDefault="009B50F7" w:rsidP="002D3F09">
            <w:pPr>
              <w:pStyle w:val="Stijllegevakken"/>
            </w:pPr>
          </w:p>
        </w:tc>
        <w:tc>
          <w:tcPr>
            <w:tcW w:w="760" w:type="dxa"/>
          </w:tcPr>
          <w:p w14:paraId="7839DD65" w14:textId="77777777" w:rsidR="009B50F7" w:rsidRDefault="009B50F7" w:rsidP="002D3F09">
            <w:pPr>
              <w:pStyle w:val="Stijllegevakken"/>
            </w:pPr>
          </w:p>
        </w:tc>
        <w:tc>
          <w:tcPr>
            <w:tcW w:w="760" w:type="dxa"/>
          </w:tcPr>
          <w:p w14:paraId="5EEF6932" w14:textId="77777777" w:rsidR="009B50F7" w:rsidRDefault="009B50F7" w:rsidP="002D3F09">
            <w:pPr>
              <w:pStyle w:val="Stijllegevakken"/>
            </w:pPr>
          </w:p>
        </w:tc>
        <w:tc>
          <w:tcPr>
            <w:tcW w:w="1270" w:type="dxa"/>
          </w:tcPr>
          <w:p w14:paraId="21A38699" w14:textId="77777777" w:rsidR="009B50F7" w:rsidRDefault="009B50F7" w:rsidP="002D3F09">
            <w:pPr>
              <w:pStyle w:val="Stijllegevakken"/>
            </w:pPr>
          </w:p>
        </w:tc>
        <w:tc>
          <w:tcPr>
            <w:tcW w:w="842" w:type="dxa"/>
          </w:tcPr>
          <w:p w14:paraId="196F507C" w14:textId="77777777" w:rsidR="009B50F7" w:rsidRDefault="009B50F7" w:rsidP="002D3F09">
            <w:pPr>
              <w:pStyle w:val="Stijllegevakken"/>
            </w:pPr>
          </w:p>
        </w:tc>
        <w:tc>
          <w:tcPr>
            <w:tcW w:w="3793" w:type="dxa"/>
          </w:tcPr>
          <w:p w14:paraId="5E6F61AA" w14:textId="77777777" w:rsidR="009B50F7" w:rsidRDefault="009B50F7" w:rsidP="002D3F09">
            <w:pPr>
              <w:pStyle w:val="Stijllegevakken"/>
            </w:pPr>
          </w:p>
        </w:tc>
      </w:tr>
      <w:tr w:rsidR="009B50F7" w14:paraId="0E63FF00" w14:textId="77777777" w:rsidTr="00113974">
        <w:tc>
          <w:tcPr>
            <w:tcW w:w="5844" w:type="dxa"/>
          </w:tcPr>
          <w:p w14:paraId="672472BE" w14:textId="77777777" w:rsidR="009B50F7" w:rsidRDefault="009B50F7" w:rsidP="002D3F09">
            <w:pPr>
              <w:pStyle w:val="Stijllegevakken"/>
            </w:pPr>
          </w:p>
        </w:tc>
        <w:tc>
          <w:tcPr>
            <w:tcW w:w="760" w:type="dxa"/>
          </w:tcPr>
          <w:p w14:paraId="7C52DF07" w14:textId="77777777" w:rsidR="009B50F7" w:rsidRDefault="009B50F7" w:rsidP="002D3F09">
            <w:pPr>
              <w:pStyle w:val="Stijllegevakken"/>
            </w:pPr>
          </w:p>
        </w:tc>
        <w:tc>
          <w:tcPr>
            <w:tcW w:w="760" w:type="dxa"/>
          </w:tcPr>
          <w:p w14:paraId="124300FD" w14:textId="77777777" w:rsidR="009B50F7" w:rsidRDefault="009B50F7" w:rsidP="002D3F09">
            <w:pPr>
              <w:pStyle w:val="Stijllegevakken"/>
            </w:pPr>
          </w:p>
        </w:tc>
        <w:tc>
          <w:tcPr>
            <w:tcW w:w="760" w:type="dxa"/>
          </w:tcPr>
          <w:p w14:paraId="2F899DB0" w14:textId="77777777" w:rsidR="009B50F7" w:rsidRDefault="009B50F7" w:rsidP="002D3F09">
            <w:pPr>
              <w:pStyle w:val="Stijllegevakken"/>
            </w:pPr>
          </w:p>
        </w:tc>
        <w:tc>
          <w:tcPr>
            <w:tcW w:w="1270" w:type="dxa"/>
          </w:tcPr>
          <w:p w14:paraId="4D73301E" w14:textId="77777777" w:rsidR="009B50F7" w:rsidRDefault="009B50F7" w:rsidP="002D3F09">
            <w:pPr>
              <w:pStyle w:val="Stijllegevakken"/>
            </w:pPr>
          </w:p>
        </w:tc>
        <w:tc>
          <w:tcPr>
            <w:tcW w:w="842" w:type="dxa"/>
          </w:tcPr>
          <w:p w14:paraId="5709DE2A" w14:textId="77777777" w:rsidR="009B50F7" w:rsidRDefault="009B50F7" w:rsidP="002D3F09">
            <w:pPr>
              <w:pStyle w:val="Stijllegevakken"/>
            </w:pPr>
          </w:p>
        </w:tc>
        <w:tc>
          <w:tcPr>
            <w:tcW w:w="3793" w:type="dxa"/>
          </w:tcPr>
          <w:p w14:paraId="309CE759" w14:textId="77777777" w:rsidR="009B50F7" w:rsidRDefault="009B50F7" w:rsidP="002D3F09">
            <w:pPr>
              <w:pStyle w:val="Stijllegevakken"/>
            </w:pPr>
          </w:p>
        </w:tc>
      </w:tr>
      <w:tr w:rsidR="009B50F7" w14:paraId="34E5D788" w14:textId="77777777" w:rsidTr="005827F6">
        <w:tc>
          <w:tcPr>
            <w:tcW w:w="14029" w:type="dxa"/>
            <w:gridSpan w:val="7"/>
            <w:shd w:val="clear" w:color="auto" w:fill="D9D9D9" w:themeFill="background1" w:themeFillShade="D9"/>
          </w:tcPr>
          <w:p w14:paraId="2D3A6949" w14:textId="773E6403" w:rsidR="009B50F7" w:rsidRPr="002245EA" w:rsidRDefault="009B50F7" w:rsidP="00A007CC">
            <w:pPr>
              <w:pStyle w:val="Leerdoelen"/>
            </w:pPr>
            <w:r w:rsidRPr="0021660F">
              <w:t>LPD 2</w:t>
            </w:r>
            <w:r w:rsidR="00397FCA">
              <w:t>4</w:t>
            </w:r>
            <w:r w:rsidRPr="0021660F">
              <w:t>   </w:t>
            </w:r>
            <w:r w:rsidR="0050682A">
              <w:t>De leerling</w:t>
            </w:r>
            <w:r w:rsidRPr="0021660F">
              <w:t xml:space="preserve"> </w:t>
            </w:r>
            <w:r w:rsidR="002F3B5A" w:rsidRPr="00116709">
              <w:t>gebruik</w:t>
            </w:r>
            <w:r w:rsidR="00A007CC">
              <w:t>t</w:t>
            </w:r>
            <w:r w:rsidR="002F3B5A" w:rsidRPr="00116709">
              <w:t xml:space="preserve"> machines voor natuursteenbewerking, toestellen en veiligheidsvoorzieningen op een correcte en veilige manier volgens </w:t>
            </w:r>
            <w:r w:rsidR="002F3B5A">
              <w:t xml:space="preserve">de gekregen </w:t>
            </w:r>
            <w:r w:rsidR="002F3B5A" w:rsidRPr="00116709">
              <w:t>instructies</w:t>
            </w:r>
            <w:r w:rsidR="002F3B5A">
              <w:t>.</w:t>
            </w:r>
            <w:r w:rsidR="006462A7">
              <w:t>.</w:t>
            </w:r>
          </w:p>
        </w:tc>
      </w:tr>
      <w:tr w:rsidR="009B50F7" w14:paraId="5309B910" w14:textId="77777777" w:rsidTr="00113974">
        <w:tc>
          <w:tcPr>
            <w:tcW w:w="5844" w:type="dxa"/>
          </w:tcPr>
          <w:p w14:paraId="708A5737" w14:textId="77777777" w:rsidR="009B50F7" w:rsidRDefault="009B50F7" w:rsidP="002D3F09">
            <w:pPr>
              <w:pStyle w:val="Stijllegevakken"/>
            </w:pPr>
          </w:p>
        </w:tc>
        <w:tc>
          <w:tcPr>
            <w:tcW w:w="760" w:type="dxa"/>
          </w:tcPr>
          <w:p w14:paraId="0640DEE2" w14:textId="77777777" w:rsidR="009B50F7" w:rsidRDefault="009B50F7" w:rsidP="002D3F09">
            <w:pPr>
              <w:pStyle w:val="Stijllegevakken"/>
            </w:pPr>
          </w:p>
        </w:tc>
        <w:tc>
          <w:tcPr>
            <w:tcW w:w="760" w:type="dxa"/>
          </w:tcPr>
          <w:p w14:paraId="01B327FF" w14:textId="77777777" w:rsidR="009B50F7" w:rsidRDefault="009B50F7" w:rsidP="002D3F09">
            <w:pPr>
              <w:pStyle w:val="Stijllegevakken"/>
            </w:pPr>
          </w:p>
        </w:tc>
        <w:tc>
          <w:tcPr>
            <w:tcW w:w="760" w:type="dxa"/>
          </w:tcPr>
          <w:p w14:paraId="51121556" w14:textId="77777777" w:rsidR="009B50F7" w:rsidRDefault="009B50F7" w:rsidP="002D3F09">
            <w:pPr>
              <w:pStyle w:val="Stijllegevakken"/>
            </w:pPr>
          </w:p>
        </w:tc>
        <w:tc>
          <w:tcPr>
            <w:tcW w:w="1270" w:type="dxa"/>
          </w:tcPr>
          <w:p w14:paraId="3DC96AD2" w14:textId="77777777" w:rsidR="009B50F7" w:rsidRDefault="009B50F7" w:rsidP="002D3F09">
            <w:pPr>
              <w:pStyle w:val="Stijllegevakken"/>
            </w:pPr>
          </w:p>
        </w:tc>
        <w:tc>
          <w:tcPr>
            <w:tcW w:w="842" w:type="dxa"/>
          </w:tcPr>
          <w:p w14:paraId="7313DE51" w14:textId="77777777" w:rsidR="009B50F7" w:rsidRDefault="009B50F7" w:rsidP="002D3F09">
            <w:pPr>
              <w:pStyle w:val="Stijllegevakken"/>
            </w:pPr>
          </w:p>
        </w:tc>
        <w:tc>
          <w:tcPr>
            <w:tcW w:w="3793" w:type="dxa"/>
          </w:tcPr>
          <w:p w14:paraId="5C44B612" w14:textId="77777777" w:rsidR="009B50F7" w:rsidRDefault="009B50F7" w:rsidP="002D3F09">
            <w:pPr>
              <w:pStyle w:val="Stijllegevakken"/>
            </w:pPr>
          </w:p>
        </w:tc>
      </w:tr>
      <w:tr w:rsidR="009B50F7" w14:paraId="1D711A21" w14:textId="77777777" w:rsidTr="00113974">
        <w:tc>
          <w:tcPr>
            <w:tcW w:w="5844" w:type="dxa"/>
          </w:tcPr>
          <w:p w14:paraId="370D8390" w14:textId="77777777" w:rsidR="009B50F7" w:rsidRDefault="009B50F7" w:rsidP="002D3F09">
            <w:pPr>
              <w:pStyle w:val="Stijllegevakken"/>
            </w:pPr>
          </w:p>
        </w:tc>
        <w:tc>
          <w:tcPr>
            <w:tcW w:w="760" w:type="dxa"/>
          </w:tcPr>
          <w:p w14:paraId="1C7D029B" w14:textId="77777777" w:rsidR="009B50F7" w:rsidRDefault="009B50F7" w:rsidP="002D3F09">
            <w:pPr>
              <w:pStyle w:val="Stijllegevakken"/>
            </w:pPr>
          </w:p>
        </w:tc>
        <w:tc>
          <w:tcPr>
            <w:tcW w:w="760" w:type="dxa"/>
          </w:tcPr>
          <w:p w14:paraId="02D9BF3E" w14:textId="77777777" w:rsidR="009B50F7" w:rsidRDefault="009B50F7" w:rsidP="002D3F09">
            <w:pPr>
              <w:pStyle w:val="Stijllegevakken"/>
            </w:pPr>
          </w:p>
        </w:tc>
        <w:tc>
          <w:tcPr>
            <w:tcW w:w="760" w:type="dxa"/>
          </w:tcPr>
          <w:p w14:paraId="768A5336" w14:textId="77777777" w:rsidR="009B50F7" w:rsidRDefault="009B50F7" w:rsidP="002D3F09">
            <w:pPr>
              <w:pStyle w:val="Stijllegevakken"/>
            </w:pPr>
          </w:p>
        </w:tc>
        <w:tc>
          <w:tcPr>
            <w:tcW w:w="1270" w:type="dxa"/>
          </w:tcPr>
          <w:p w14:paraId="33A72679" w14:textId="77777777" w:rsidR="009B50F7" w:rsidRDefault="009B50F7" w:rsidP="002D3F09">
            <w:pPr>
              <w:pStyle w:val="Stijllegevakken"/>
            </w:pPr>
          </w:p>
        </w:tc>
        <w:tc>
          <w:tcPr>
            <w:tcW w:w="842" w:type="dxa"/>
          </w:tcPr>
          <w:p w14:paraId="2E7BB112" w14:textId="77777777" w:rsidR="009B50F7" w:rsidRDefault="009B50F7" w:rsidP="002D3F09">
            <w:pPr>
              <w:pStyle w:val="Stijllegevakken"/>
            </w:pPr>
          </w:p>
        </w:tc>
        <w:tc>
          <w:tcPr>
            <w:tcW w:w="3793" w:type="dxa"/>
          </w:tcPr>
          <w:p w14:paraId="5A44D375" w14:textId="77777777" w:rsidR="009B50F7" w:rsidRDefault="009B50F7" w:rsidP="002D3F09">
            <w:pPr>
              <w:pStyle w:val="Stijllegevakken"/>
            </w:pPr>
          </w:p>
        </w:tc>
      </w:tr>
      <w:tr w:rsidR="009B50F7" w14:paraId="0E3147B0" w14:textId="77777777" w:rsidTr="00113974">
        <w:tc>
          <w:tcPr>
            <w:tcW w:w="5844" w:type="dxa"/>
          </w:tcPr>
          <w:p w14:paraId="170429AD" w14:textId="77777777" w:rsidR="009B50F7" w:rsidRDefault="009B50F7" w:rsidP="002D3F09">
            <w:pPr>
              <w:pStyle w:val="Stijllegevakken"/>
            </w:pPr>
          </w:p>
        </w:tc>
        <w:tc>
          <w:tcPr>
            <w:tcW w:w="760" w:type="dxa"/>
          </w:tcPr>
          <w:p w14:paraId="15BF827B" w14:textId="77777777" w:rsidR="009B50F7" w:rsidRDefault="009B50F7" w:rsidP="002D3F09">
            <w:pPr>
              <w:pStyle w:val="Stijllegevakken"/>
            </w:pPr>
          </w:p>
        </w:tc>
        <w:tc>
          <w:tcPr>
            <w:tcW w:w="760" w:type="dxa"/>
          </w:tcPr>
          <w:p w14:paraId="6EFD57BC" w14:textId="77777777" w:rsidR="009B50F7" w:rsidRDefault="009B50F7" w:rsidP="002D3F09">
            <w:pPr>
              <w:pStyle w:val="Stijllegevakken"/>
            </w:pPr>
          </w:p>
        </w:tc>
        <w:tc>
          <w:tcPr>
            <w:tcW w:w="760" w:type="dxa"/>
          </w:tcPr>
          <w:p w14:paraId="081BCA33" w14:textId="77777777" w:rsidR="009B50F7" w:rsidRDefault="009B50F7" w:rsidP="002D3F09">
            <w:pPr>
              <w:pStyle w:val="Stijllegevakken"/>
            </w:pPr>
          </w:p>
        </w:tc>
        <w:tc>
          <w:tcPr>
            <w:tcW w:w="1270" w:type="dxa"/>
          </w:tcPr>
          <w:p w14:paraId="2D28C698" w14:textId="77777777" w:rsidR="009B50F7" w:rsidRDefault="009B50F7" w:rsidP="002D3F09">
            <w:pPr>
              <w:pStyle w:val="Stijllegevakken"/>
            </w:pPr>
          </w:p>
        </w:tc>
        <w:tc>
          <w:tcPr>
            <w:tcW w:w="842" w:type="dxa"/>
          </w:tcPr>
          <w:p w14:paraId="10577450" w14:textId="77777777" w:rsidR="009B50F7" w:rsidRDefault="009B50F7" w:rsidP="002D3F09">
            <w:pPr>
              <w:pStyle w:val="Stijllegevakken"/>
            </w:pPr>
          </w:p>
        </w:tc>
        <w:tc>
          <w:tcPr>
            <w:tcW w:w="3793" w:type="dxa"/>
          </w:tcPr>
          <w:p w14:paraId="0615D24B" w14:textId="77777777" w:rsidR="009B50F7" w:rsidRDefault="009B50F7" w:rsidP="002D3F09">
            <w:pPr>
              <w:pStyle w:val="Stijllegevakken"/>
            </w:pPr>
          </w:p>
        </w:tc>
      </w:tr>
      <w:tr w:rsidR="009B50F7" w14:paraId="2CAAD58A" w14:textId="77777777" w:rsidTr="00113974">
        <w:tc>
          <w:tcPr>
            <w:tcW w:w="5844" w:type="dxa"/>
          </w:tcPr>
          <w:p w14:paraId="1397E682" w14:textId="77777777" w:rsidR="009B50F7" w:rsidRDefault="009B50F7" w:rsidP="002D3F09">
            <w:pPr>
              <w:pStyle w:val="Stijllegevakken"/>
            </w:pPr>
          </w:p>
        </w:tc>
        <w:tc>
          <w:tcPr>
            <w:tcW w:w="760" w:type="dxa"/>
          </w:tcPr>
          <w:p w14:paraId="4572CC36" w14:textId="77777777" w:rsidR="009B50F7" w:rsidRDefault="009B50F7" w:rsidP="002D3F09">
            <w:pPr>
              <w:pStyle w:val="Stijllegevakken"/>
            </w:pPr>
          </w:p>
        </w:tc>
        <w:tc>
          <w:tcPr>
            <w:tcW w:w="760" w:type="dxa"/>
          </w:tcPr>
          <w:p w14:paraId="60111C4A" w14:textId="77777777" w:rsidR="009B50F7" w:rsidRDefault="009B50F7" w:rsidP="002D3F09">
            <w:pPr>
              <w:pStyle w:val="Stijllegevakken"/>
            </w:pPr>
          </w:p>
        </w:tc>
        <w:tc>
          <w:tcPr>
            <w:tcW w:w="760" w:type="dxa"/>
          </w:tcPr>
          <w:p w14:paraId="0B773993" w14:textId="77777777" w:rsidR="009B50F7" w:rsidRDefault="009B50F7" w:rsidP="002D3F09">
            <w:pPr>
              <w:pStyle w:val="Stijllegevakken"/>
            </w:pPr>
          </w:p>
        </w:tc>
        <w:tc>
          <w:tcPr>
            <w:tcW w:w="1270" w:type="dxa"/>
          </w:tcPr>
          <w:p w14:paraId="77E86516" w14:textId="77777777" w:rsidR="009B50F7" w:rsidRDefault="009B50F7" w:rsidP="002D3F09">
            <w:pPr>
              <w:pStyle w:val="Stijllegevakken"/>
            </w:pPr>
          </w:p>
        </w:tc>
        <w:tc>
          <w:tcPr>
            <w:tcW w:w="842" w:type="dxa"/>
          </w:tcPr>
          <w:p w14:paraId="297AEF09" w14:textId="77777777" w:rsidR="009B50F7" w:rsidRDefault="009B50F7" w:rsidP="002D3F09">
            <w:pPr>
              <w:pStyle w:val="Stijllegevakken"/>
            </w:pPr>
          </w:p>
        </w:tc>
        <w:tc>
          <w:tcPr>
            <w:tcW w:w="3793" w:type="dxa"/>
          </w:tcPr>
          <w:p w14:paraId="6C30F16D" w14:textId="77777777" w:rsidR="009B50F7" w:rsidRDefault="009B50F7" w:rsidP="002D3F09">
            <w:pPr>
              <w:pStyle w:val="Stijllegevakken"/>
            </w:pPr>
          </w:p>
        </w:tc>
      </w:tr>
      <w:tr w:rsidR="009B50F7" w14:paraId="1F09D6FC" w14:textId="77777777" w:rsidTr="00113974">
        <w:tc>
          <w:tcPr>
            <w:tcW w:w="5844" w:type="dxa"/>
          </w:tcPr>
          <w:p w14:paraId="30CEDB30" w14:textId="77777777" w:rsidR="009B50F7" w:rsidRDefault="009B50F7" w:rsidP="002D3F09">
            <w:pPr>
              <w:pStyle w:val="Stijllegevakken"/>
            </w:pPr>
          </w:p>
        </w:tc>
        <w:tc>
          <w:tcPr>
            <w:tcW w:w="760" w:type="dxa"/>
          </w:tcPr>
          <w:p w14:paraId="0ABB81EE" w14:textId="77777777" w:rsidR="009B50F7" w:rsidRDefault="009B50F7" w:rsidP="002D3F09">
            <w:pPr>
              <w:pStyle w:val="Stijllegevakken"/>
            </w:pPr>
          </w:p>
        </w:tc>
        <w:tc>
          <w:tcPr>
            <w:tcW w:w="760" w:type="dxa"/>
          </w:tcPr>
          <w:p w14:paraId="5674317F" w14:textId="77777777" w:rsidR="009B50F7" w:rsidRDefault="009B50F7" w:rsidP="002D3F09">
            <w:pPr>
              <w:pStyle w:val="Stijllegevakken"/>
            </w:pPr>
          </w:p>
        </w:tc>
        <w:tc>
          <w:tcPr>
            <w:tcW w:w="760" w:type="dxa"/>
          </w:tcPr>
          <w:p w14:paraId="429BAB28" w14:textId="77777777" w:rsidR="009B50F7" w:rsidRDefault="009B50F7" w:rsidP="002D3F09">
            <w:pPr>
              <w:pStyle w:val="Stijllegevakken"/>
            </w:pPr>
          </w:p>
        </w:tc>
        <w:tc>
          <w:tcPr>
            <w:tcW w:w="1270" w:type="dxa"/>
          </w:tcPr>
          <w:p w14:paraId="6901E516" w14:textId="77777777" w:rsidR="009B50F7" w:rsidRDefault="009B50F7" w:rsidP="002D3F09">
            <w:pPr>
              <w:pStyle w:val="Stijllegevakken"/>
            </w:pPr>
          </w:p>
        </w:tc>
        <w:tc>
          <w:tcPr>
            <w:tcW w:w="842" w:type="dxa"/>
          </w:tcPr>
          <w:p w14:paraId="08BE68BE" w14:textId="77777777" w:rsidR="009B50F7" w:rsidRDefault="009B50F7" w:rsidP="002D3F09">
            <w:pPr>
              <w:pStyle w:val="Stijllegevakken"/>
            </w:pPr>
          </w:p>
        </w:tc>
        <w:tc>
          <w:tcPr>
            <w:tcW w:w="3793" w:type="dxa"/>
          </w:tcPr>
          <w:p w14:paraId="0BC4FC25" w14:textId="77777777" w:rsidR="009B50F7" w:rsidRDefault="009B50F7" w:rsidP="002D3F09">
            <w:pPr>
              <w:pStyle w:val="Stijllegevakken"/>
            </w:pPr>
          </w:p>
        </w:tc>
      </w:tr>
      <w:tr w:rsidR="009B50F7" w14:paraId="77CF998E" w14:textId="77777777" w:rsidTr="00113974">
        <w:tc>
          <w:tcPr>
            <w:tcW w:w="5844" w:type="dxa"/>
          </w:tcPr>
          <w:p w14:paraId="57893638" w14:textId="77777777" w:rsidR="009B50F7" w:rsidRDefault="009B50F7" w:rsidP="002D3F09">
            <w:pPr>
              <w:pStyle w:val="Stijllegevakken"/>
            </w:pPr>
          </w:p>
        </w:tc>
        <w:tc>
          <w:tcPr>
            <w:tcW w:w="760" w:type="dxa"/>
          </w:tcPr>
          <w:p w14:paraId="45F1F6C8" w14:textId="77777777" w:rsidR="009B50F7" w:rsidRDefault="009B50F7" w:rsidP="002D3F09">
            <w:pPr>
              <w:pStyle w:val="Stijllegevakken"/>
            </w:pPr>
          </w:p>
        </w:tc>
        <w:tc>
          <w:tcPr>
            <w:tcW w:w="760" w:type="dxa"/>
          </w:tcPr>
          <w:p w14:paraId="6E953AD5" w14:textId="77777777" w:rsidR="009B50F7" w:rsidRDefault="009B50F7" w:rsidP="002D3F09">
            <w:pPr>
              <w:pStyle w:val="Stijllegevakken"/>
            </w:pPr>
          </w:p>
        </w:tc>
        <w:tc>
          <w:tcPr>
            <w:tcW w:w="760" w:type="dxa"/>
          </w:tcPr>
          <w:p w14:paraId="6DFEF7F6" w14:textId="77777777" w:rsidR="009B50F7" w:rsidRDefault="009B50F7" w:rsidP="002D3F09">
            <w:pPr>
              <w:pStyle w:val="Stijllegevakken"/>
            </w:pPr>
          </w:p>
        </w:tc>
        <w:tc>
          <w:tcPr>
            <w:tcW w:w="1270" w:type="dxa"/>
          </w:tcPr>
          <w:p w14:paraId="697B787F" w14:textId="77777777" w:rsidR="009B50F7" w:rsidRDefault="009B50F7" w:rsidP="002D3F09">
            <w:pPr>
              <w:pStyle w:val="Stijllegevakken"/>
            </w:pPr>
          </w:p>
        </w:tc>
        <w:tc>
          <w:tcPr>
            <w:tcW w:w="842" w:type="dxa"/>
          </w:tcPr>
          <w:p w14:paraId="40CAA223" w14:textId="77777777" w:rsidR="009B50F7" w:rsidRDefault="009B50F7" w:rsidP="002D3F09">
            <w:pPr>
              <w:pStyle w:val="Stijllegevakken"/>
            </w:pPr>
          </w:p>
        </w:tc>
        <w:tc>
          <w:tcPr>
            <w:tcW w:w="3793" w:type="dxa"/>
          </w:tcPr>
          <w:p w14:paraId="38BAF82D" w14:textId="77777777" w:rsidR="009B50F7" w:rsidRDefault="009B50F7" w:rsidP="002D3F09">
            <w:pPr>
              <w:pStyle w:val="Stijllegevakken"/>
            </w:pPr>
          </w:p>
        </w:tc>
      </w:tr>
      <w:tr w:rsidR="009B50F7" w14:paraId="4D0B4452" w14:textId="77777777" w:rsidTr="005827F6">
        <w:tc>
          <w:tcPr>
            <w:tcW w:w="14029" w:type="dxa"/>
            <w:gridSpan w:val="7"/>
            <w:shd w:val="clear" w:color="auto" w:fill="D9D9D9" w:themeFill="background1" w:themeFillShade="D9"/>
          </w:tcPr>
          <w:p w14:paraId="026A8F62" w14:textId="7845B5CC" w:rsidR="009B50F7" w:rsidRDefault="009B50F7" w:rsidP="00CE7C5F">
            <w:pPr>
              <w:pStyle w:val="Leerdoelen"/>
            </w:pPr>
            <w:r w:rsidRPr="0021660F">
              <w:t>LPD 2</w:t>
            </w:r>
            <w:r w:rsidR="00A007CC">
              <w:t>5</w:t>
            </w:r>
            <w:r w:rsidRPr="0021660F">
              <w:t>    </w:t>
            </w:r>
            <w:r w:rsidR="0050682A">
              <w:t>De leerling</w:t>
            </w:r>
            <w:r w:rsidRPr="0021660F">
              <w:t xml:space="preserve"> </w:t>
            </w:r>
            <w:r w:rsidR="00596411">
              <w:t>gebruikt waterzuivering.</w:t>
            </w:r>
          </w:p>
        </w:tc>
      </w:tr>
      <w:tr w:rsidR="009B50F7" w14:paraId="57A27856" w14:textId="77777777" w:rsidTr="00113974">
        <w:tc>
          <w:tcPr>
            <w:tcW w:w="5844" w:type="dxa"/>
          </w:tcPr>
          <w:p w14:paraId="4448CD97" w14:textId="77777777" w:rsidR="009B50F7" w:rsidRDefault="009B50F7" w:rsidP="002D3F09">
            <w:pPr>
              <w:pStyle w:val="Stijllegevakken"/>
            </w:pPr>
          </w:p>
        </w:tc>
        <w:tc>
          <w:tcPr>
            <w:tcW w:w="760" w:type="dxa"/>
          </w:tcPr>
          <w:p w14:paraId="3803F57E" w14:textId="77777777" w:rsidR="009B50F7" w:rsidRDefault="009B50F7" w:rsidP="002D3F09">
            <w:pPr>
              <w:pStyle w:val="Stijllegevakken"/>
            </w:pPr>
          </w:p>
        </w:tc>
        <w:tc>
          <w:tcPr>
            <w:tcW w:w="760" w:type="dxa"/>
          </w:tcPr>
          <w:p w14:paraId="0AEDC23C" w14:textId="77777777" w:rsidR="009B50F7" w:rsidRDefault="009B50F7" w:rsidP="002D3F09">
            <w:pPr>
              <w:pStyle w:val="Stijllegevakken"/>
            </w:pPr>
          </w:p>
        </w:tc>
        <w:tc>
          <w:tcPr>
            <w:tcW w:w="760" w:type="dxa"/>
          </w:tcPr>
          <w:p w14:paraId="5E413B02" w14:textId="77777777" w:rsidR="009B50F7" w:rsidRDefault="009B50F7" w:rsidP="002D3F09">
            <w:pPr>
              <w:pStyle w:val="Stijllegevakken"/>
            </w:pPr>
          </w:p>
        </w:tc>
        <w:tc>
          <w:tcPr>
            <w:tcW w:w="1270" w:type="dxa"/>
          </w:tcPr>
          <w:p w14:paraId="078192F2" w14:textId="77777777" w:rsidR="009B50F7" w:rsidRDefault="009B50F7" w:rsidP="002D3F09">
            <w:pPr>
              <w:pStyle w:val="Stijllegevakken"/>
            </w:pPr>
          </w:p>
        </w:tc>
        <w:tc>
          <w:tcPr>
            <w:tcW w:w="842" w:type="dxa"/>
          </w:tcPr>
          <w:p w14:paraId="10EF11E1" w14:textId="77777777" w:rsidR="009B50F7" w:rsidRDefault="009B50F7" w:rsidP="002D3F09">
            <w:pPr>
              <w:pStyle w:val="Stijllegevakken"/>
            </w:pPr>
          </w:p>
        </w:tc>
        <w:tc>
          <w:tcPr>
            <w:tcW w:w="3793" w:type="dxa"/>
          </w:tcPr>
          <w:p w14:paraId="3E8D8E8C" w14:textId="77777777" w:rsidR="009B50F7" w:rsidRDefault="009B50F7" w:rsidP="002D3F09">
            <w:pPr>
              <w:pStyle w:val="Stijllegevakken"/>
            </w:pPr>
          </w:p>
        </w:tc>
      </w:tr>
      <w:tr w:rsidR="009B50F7" w14:paraId="2C7D4634" w14:textId="77777777" w:rsidTr="00113974">
        <w:tc>
          <w:tcPr>
            <w:tcW w:w="5844" w:type="dxa"/>
          </w:tcPr>
          <w:p w14:paraId="0EEF4F2A" w14:textId="77777777" w:rsidR="009B50F7" w:rsidRDefault="009B50F7" w:rsidP="002D3F09">
            <w:pPr>
              <w:pStyle w:val="Stijllegevakken"/>
            </w:pPr>
          </w:p>
        </w:tc>
        <w:tc>
          <w:tcPr>
            <w:tcW w:w="760" w:type="dxa"/>
          </w:tcPr>
          <w:p w14:paraId="0DBCC285" w14:textId="77777777" w:rsidR="009B50F7" w:rsidRDefault="009B50F7" w:rsidP="002D3F09">
            <w:pPr>
              <w:pStyle w:val="Stijllegevakken"/>
            </w:pPr>
          </w:p>
        </w:tc>
        <w:tc>
          <w:tcPr>
            <w:tcW w:w="760" w:type="dxa"/>
          </w:tcPr>
          <w:p w14:paraId="1D7F2E01" w14:textId="77777777" w:rsidR="009B50F7" w:rsidRDefault="009B50F7" w:rsidP="002D3F09">
            <w:pPr>
              <w:pStyle w:val="Stijllegevakken"/>
            </w:pPr>
          </w:p>
        </w:tc>
        <w:tc>
          <w:tcPr>
            <w:tcW w:w="760" w:type="dxa"/>
          </w:tcPr>
          <w:p w14:paraId="33148CFE" w14:textId="77777777" w:rsidR="009B50F7" w:rsidRDefault="009B50F7" w:rsidP="002D3F09">
            <w:pPr>
              <w:pStyle w:val="Stijllegevakken"/>
            </w:pPr>
          </w:p>
        </w:tc>
        <w:tc>
          <w:tcPr>
            <w:tcW w:w="1270" w:type="dxa"/>
          </w:tcPr>
          <w:p w14:paraId="3671C1B1" w14:textId="77777777" w:rsidR="009B50F7" w:rsidRDefault="009B50F7" w:rsidP="002D3F09">
            <w:pPr>
              <w:pStyle w:val="Stijllegevakken"/>
            </w:pPr>
          </w:p>
        </w:tc>
        <w:tc>
          <w:tcPr>
            <w:tcW w:w="842" w:type="dxa"/>
          </w:tcPr>
          <w:p w14:paraId="45207FD6" w14:textId="77777777" w:rsidR="009B50F7" w:rsidRDefault="009B50F7" w:rsidP="002D3F09">
            <w:pPr>
              <w:pStyle w:val="Stijllegevakken"/>
            </w:pPr>
          </w:p>
        </w:tc>
        <w:tc>
          <w:tcPr>
            <w:tcW w:w="3793" w:type="dxa"/>
          </w:tcPr>
          <w:p w14:paraId="0AD51B19" w14:textId="77777777" w:rsidR="009B50F7" w:rsidRDefault="009B50F7" w:rsidP="002D3F09">
            <w:pPr>
              <w:pStyle w:val="Stijllegevakken"/>
            </w:pPr>
          </w:p>
        </w:tc>
      </w:tr>
      <w:tr w:rsidR="009B50F7" w14:paraId="1A5B2EB2" w14:textId="77777777" w:rsidTr="00113974">
        <w:tc>
          <w:tcPr>
            <w:tcW w:w="5844" w:type="dxa"/>
          </w:tcPr>
          <w:p w14:paraId="5CFB149A" w14:textId="77777777" w:rsidR="009B50F7" w:rsidRDefault="009B50F7" w:rsidP="002D3F09">
            <w:pPr>
              <w:pStyle w:val="Stijllegevakken"/>
            </w:pPr>
          </w:p>
        </w:tc>
        <w:tc>
          <w:tcPr>
            <w:tcW w:w="760" w:type="dxa"/>
          </w:tcPr>
          <w:p w14:paraId="27523E60" w14:textId="77777777" w:rsidR="009B50F7" w:rsidRDefault="009B50F7" w:rsidP="002D3F09">
            <w:pPr>
              <w:pStyle w:val="Stijllegevakken"/>
            </w:pPr>
          </w:p>
        </w:tc>
        <w:tc>
          <w:tcPr>
            <w:tcW w:w="760" w:type="dxa"/>
          </w:tcPr>
          <w:p w14:paraId="192FA7F8" w14:textId="77777777" w:rsidR="009B50F7" w:rsidRDefault="009B50F7" w:rsidP="002D3F09">
            <w:pPr>
              <w:pStyle w:val="Stijllegevakken"/>
            </w:pPr>
          </w:p>
        </w:tc>
        <w:tc>
          <w:tcPr>
            <w:tcW w:w="760" w:type="dxa"/>
          </w:tcPr>
          <w:p w14:paraId="544B8652" w14:textId="77777777" w:rsidR="009B50F7" w:rsidRDefault="009B50F7" w:rsidP="002D3F09">
            <w:pPr>
              <w:pStyle w:val="Stijllegevakken"/>
            </w:pPr>
          </w:p>
        </w:tc>
        <w:tc>
          <w:tcPr>
            <w:tcW w:w="1270" w:type="dxa"/>
          </w:tcPr>
          <w:p w14:paraId="706CDE97" w14:textId="77777777" w:rsidR="009B50F7" w:rsidRDefault="009B50F7" w:rsidP="002D3F09">
            <w:pPr>
              <w:pStyle w:val="Stijllegevakken"/>
            </w:pPr>
          </w:p>
        </w:tc>
        <w:tc>
          <w:tcPr>
            <w:tcW w:w="842" w:type="dxa"/>
          </w:tcPr>
          <w:p w14:paraId="1BA428CA" w14:textId="77777777" w:rsidR="009B50F7" w:rsidRDefault="009B50F7" w:rsidP="002D3F09">
            <w:pPr>
              <w:pStyle w:val="Stijllegevakken"/>
            </w:pPr>
          </w:p>
        </w:tc>
        <w:tc>
          <w:tcPr>
            <w:tcW w:w="3793" w:type="dxa"/>
          </w:tcPr>
          <w:p w14:paraId="03BD9073" w14:textId="77777777" w:rsidR="009B50F7" w:rsidRDefault="009B50F7" w:rsidP="002D3F09">
            <w:pPr>
              <w:pStyle w:val="Stijllegevakken"/>
            </w:pPr>
          </w:p>
        </w:tc>
      </w:tr>
      <w:tr w:rsidR="009B50F7" w14:paraId="59CBA363" w14:textId="77777777" w:rsidTr="00113974">
        <w:tc>
          <w:tcPr>
            <w:tcW w:w="5844" w:type="dxa"/>
          </w:tcPr>
          <w:p w14:paraId="371B2EDE" w14:textId="77777777" w:rsidR="009B50F7" w:rsidRDefault="009B50F7" w:rsidP="002D3F09">
            <w:pPr>
              <w:pStyle w:val="Stijllegevakken"/>
            </w:pPr>
          </w:p>
        </w:tc>
        <w:tc>
          <w:tcPr>
            <w:tcW w:w="760" w:type="dxa"/>
          </w:tcPr>
          <w:p w14:paraId="28E1CA13" w14:textId="77777777" w:rsidR="009B50F7" w:rsidRDefault="009B50F7" w:rsidP="002D3F09">
            <w:pPr>
              <w:pStyle w:val="Stijllegevakken"/>
            </w:pPr>
          </w:p>
        </w:tc>
        <w:tc>
          <w:tcPr>
            <w:tcW w:w="760" w:type="dxa"/>
          </w:tcPr>
          <w:p w14:paraId="7912030E" w14:textId="77777777" w:rsidR="009B50F7" w:rsidRDefault="009B50F7" w:rsidP="002D3F09">
            <w:pPr>
              <w:pStyle w:val="Stijllegevakken"/>
            </w:pPr>
          </w:p>
        </w:tc>
        <w:tc>
          <w:tcPr>
            <w:tcW w:w="760" w:type="dxa"/>
          </w:tcPr>
          <w:p w14:paraId="430C2D37" w14:textId="77777777" w:rsidR="009B50F7" w:rsidRDefault="009B50F7" w:rsidP="002D3F09">
            <w:pPr>
              <w:pStyle w:val="Stijllegevakken"/>
            </w:pPr>
          </w:p>
        </w:tc>
        <w:tc>
          <w:tcPr>
            <w:tcW w:w="1270" w:type="dxa"/>
          </w:tcPr>
          <w:p w14:paraId="452F7E02" w14:textId="77777777" w:rsidR="009B50F7" w:rsidRDefault="009B50F7" w:rsidP="002D3F09">
            <w:pPr>
              <w:pStyle w:val="Stijllegevakken"/>
            </w:pPr>
          </w:p>
        </w:tc>
        <w:tc>
          <w:tcPr>
            <w:tcW w:w="842" w:type="dxa"/>
          </w:tcPr>
          <w:p w14:paraId="4A01E333" w14:textId="77777777" w:rsidR="009B50F7" w:rsidRDefault="009B50F7" w:rsidP="002D3F09">
            <w:pPr>
              <w:pStyle w:val="Stijllegevakken"/>
            </w:pPr>
          </w:p>
        </w:tc>
        <w:tc>
          <w:tcPr>
            <w:tcW w:w="3793" w:type="dxa"/>
          </w:tcPr>
          <w:p w14:paraId="4575F883" w14:textId="77777777" w:rsidR="009B50F7" w:rsidRDefault="009B50F7" w:rsidP="002D3F09">
            <w:pPr>
              <w:pStyle w:val="Stijllegevakken"/>
            </w:pPr>
          </w:p>
        </w:tc>
      </w:tr>
      <w:tr w:rsidR="009B50F7" w14:paraId="14CD055B" w14:textId="77777777" w:rsidTr="00113974">
        <w:tc>
          <w:tcPr>
            <w:tcW w:w="5844" w:type="dxa"/>
          </w:tcPr>
          <w:p w14:paraId="7447F915" w14:textId="77777777" w:rsidR="009B50F7" w:rsidRDefault="009B50F7" w:rsidP="002D3F09">
            <w:pPr>
              <w:pStyle w:val="Stijllegevakken"/>
            </w:pPr>
          </w:p>
        </w:tc>
        <w:tc>
          <w:tcPr>
            <w:tcW w:w="760" w:type="dxa"/>
          </w:tcPr>
          <w:p w14:paraId="082B9EF5" w14:textId="77777777" w:rsidR="009B50F7" w:rsidRDefault="009B50F7" w:rsidP="002D3F09">
            <w:pPr>
              <w:pStyle w:val="Stijllegevakken"/>
            </w:pPr>
          </w:p>
        </w:tc>
        <w:tc>
          <w:tcPr>
            <w:tcW w:w="760" w:type="dxa"/>
          </w:tcPr>
          <w:p w14:paraId="0C7DC817" w14:textId="77777777" w:rsidR="009B50F7" w:rsidRDefault="009B50F7" w:rsidP="002D3F09">
            <w:pPr>
              <w:pStyle w:val="Stijllegevakken"/>
            </w:pPr>
          </w:p>
        </w:tc>
        <w:tc>
          <w:tcPr>
            <w:tcW w:w="760" w:type="dxa"/>
          </w:tcPr>
          <w:p w14:paraId="5071DED7" w14:textId="77777777" w:rsidR="009B50F7" w:rsidRDefault="009B50F7" w:rsidP="002D3F09">
            <w:pPr>
              <w:pStyle w:val="Stijllegevakken"/>
            </w:pPr>
          </w:p>
        </w:tc>
        <w:tc>
          <w:tcPr>
            <w:tcW w:w="1270" w:type="dxa"/>
          </w:tcPr>
          <w:p w14:paraId="3B7EB8B2" w14:textId="77777777" w:rsidR="009B50F7" w:rsidRDefault="009B50F7" w:rsidP="002D3F09">
            <w:pPr>
              <w:pStyle w:val="Stijllegevakken"/>
            </w:pPr>
          </w:p>
        </w:tc>
        <w:tc>
          <w:tcPr>
            <w:tcW w:w="842" w:type="dxa"/>
          </w:tcPr>
          <w:p w14:paraId="07804F4C" w14:textId="77777777" w:rsidR="009B50F7" w:rsidRDefault="009B50F7" w:rsidP="002D3F09">
            <w:pPr>
              <w:pStyle w:val="Stijllegevakken"/>
            </w:pPr>
          </w:p>
        </w:tc>
        <w:tc>
          <w:tcPr>
            <w:tcW w:w="3793" w:type="dxa"/>
          </w:tcPr>
          <w:p w14:paraId="606EC6C9" w14:textId="77777777" w:rsidR="009B50F7" w:rsidRDefault="009B50F7" w:rsidP="002D3F09">
            <w:pPr>
              <w:pStyle w:val="Stijllegevakken"/>
            </w:pPr>
          </w:p>
        </w:tc>
      </w:tr>
      <w:tr w:rsidR="009B50F7" w14:paraId="76283642" w14:textId="77777777" w:rsidTr="00113974">
        <w:tc>
          <w:tcPr>
            <w:tcW w:w="5844" w:type="dxa"/>
          </w:tcPr>
          <w:p w14:paraId="185342F6" w14:textId="77777777" w:rsidR="009B50F7" w:rsidRDefault="009B50F7" w:rsidP="002D3F09">
            <w:pPr>
              <w:pStyle w:val="Stijllegevakken"/>
            </w:pPr>
          </w:p>
        </w:tc>
        <w:tc>
          <w:tcPr>
            <w:tcW w:w="760" w:type="dxa"/>
          </w:tcPr>
          <w:p w14:paraId="4D3C951C" w14:textId="77777777" w:rsidR="009B50F7" w:rsidRDefault="009B50F7" w:rsidP="002D3F09">
            <w:pPr>
              <w:pStyle w:val="Stijllegevakken"/>
            </w:pPr>
          </w:p>
        </w:tc>
        <w:tc>
          <w:tcPr>
            <w:tcW w:w="760" w:type="dxa"/>
          </w:tcPr>
          <w:p w14:paraId="2831206D" w14:textId="77777777" w:rsidR="009B50F7" w:rsidRDefault="009B50F7" w:rsidP="002D3F09">
            <w:pPr>
              <w:pStyle w:val="Stijllegevakken"/>
            </w:pPr>
          </w:p>
        </w:tc>
        <w:tc>
          <w:tcPr>
            <w:tcW w:w="760" w:type="dxa"/>
          </w:tcPr>
          <w:p w14:paraId="7FB5B37C" w14:textId="77777777" w:rsidR="009B50F7" w:rsidRDefault="009B50F7" w:rsidP="002D3F09">
            <w:pPr>
              <w:pStyle w:val="Stijllegevakken"/>
            </w:pPr>
          </w:p>
        </w:tc>
        <w:tc>
          <w:tcPr>
            <w:tcW w:w="1270" w:type="dxa"/>
          </w:tcPr>
          <w:p w14:paraId="78B39D98" w14:textId="77777777" w:rsidR="009B50F7" w:rsidRDefault="009B50F7" w:rsidP="002D3F09">
            <w:pPr>
              <w:pStyle w:val="Stijllegevakken"/>
            </w:pPr>
          </w:p>
        </w:tc>
        <w:tc>
          <w:tcPr>
            <w:tcW w:w="842" w:type="dxa"/>
          </w:tcPr>
          <w:p w14:paraId="1DB1D2AC" w14:textId="77777777" w:rsidR="009B50F7" w:rsidRDefault="009B50F7" w:rsidP="002D3F09">
            <w:pPr>
              <w:pStyle w:val="Stijllegevakken"/>
            </w:pPr>
          </w:p>
        </w:tc>
        <w:tc>
          <w:tcPr>
            <w:tcW w:w="3793" w:type="dxa"/>
          </w:tcPr>
          <w:p w14:paraId="49EBCD1A" w14:textId="77777777" w:rsidR="009B50F7" w:rsidRDefault="009B50F7" w:rsidP="002D3F09">
            <w:pPr>
              <w:pStyle w:val="Stijllegevakken"/>
            </w:pPr>
          </w:p>
        </w:tc>
      </w:tr>
      <w:tr w:rsidR="009B50F7" w14:paraId="46E388DB" w14:textId="77777777" w:rsidTr="00113974">
        <w:tc>
          <w:tcPr>
            <w:tcW w:w="5844" w:type="dxa"/>
          </w:tcPr>
          <w:p w14:paraId="7FB67DAE" w14:textId="77777777" w:rsidR="009B50F7" w:rsidRDefault="009B50F7" w:rsidP="002D3F09">
            <w:pPr>
              <w:pStyle w:val="Stijllegevakken"/>
            </w:pPr>
          </w:p>
        </w:tc>
        <w:tc>
          <w:tcPr>
            <w:tcW w:w="760" w:type="dxa"/>
          </w:tcPr>
          <w:p w14:paraId="17007838" w14:textId="77777777" w:rsidR="009B50F7" w:rsidRDefault="009B50F7" w:rsidP="002D3F09">
            <w:pPr>
              <w:pStyle w:val="Stijllegevakken"/>
            </w:pPr>
          </w:p>
        </w:tc>
        <w:tc>
          <w:tcPr>
            <w:tcW w:w="760" w:type="dxa"/>
          </w:tcPr>
          <w:p w14:paraId="0810C780" w14:textId="77777777" w:rsidR="009B50F7" w:rsidRDefault="009B50F7" w:rsidP="002D3F09">
            <w:pPr>
              <w:pStyle w:val="Stijllegevakken"/>
            </w:pPr>
          </w:p>
        </w:tc>
        <w:tc>
          <w:tcPr>
            <w:tcW w:w="760" w:type="dxa"/>
          </w:tcPr>
          <w:p w14:paraId="06C23419" w14:textId="77777777" w:rsidR="009B50F7" w:rsidRDefault="009B50F7" w:rsidP="002D3F09">
            <w:pPr>
              <w:pStyle w:val="Stijllegevakken"/>
            </w:pPr>
          </w:p>
        </w:tc>
        <w:tc>
          <w:tcPr>
            <w:tcW w:w="1270" w:type="dxa"/>
          </w:tcPr>
          <w:p w14:paraId="63555834" w14:textId="77777777" w:rsidR="009B50F7" w:rsidRDefault="009B50F7" w:rsidP="002D3F09">
            <w:pPr>
              <w:pStyle w:val="Stijllegevakken"/>
            </w:pPr>
          </w:p>
        </w:tc>
        <w:tc>
          <w:tcPr>
            <w:tcW w:w="842" w:type="dxa"/>
          </w:tcPr>
          <w:p w14:paraId="5C25BAC6" w14:textId="77777777" w:rsidR="009B50F7" w:rsidRDefault="009B50F7" w:rsidP="002D3F09">
            <w:pPr>
              <w:pStyle w:val="Stijllegevakken"/>
            </w:pPr>
          </w:p>
        </w:tc>
        <w:tc>
          <w:tcPr>
            <w:tcW w:w="3793" w:type="dxa"/>
          </w:tcPr>
          <w:p w14:paraId="2E7B2FBF" w14:textId="77777777" w:rsidR="009B50F7" w:rsidRDefault="009B50F7" w:rsidP="002D3F09">
            <w:pPr>
              <w:pStyle w:val="Stijllegevakken"/>
            </w:pPr>
          </w:p>
        </w:tc>
      </w:tr>
      <w:tr w:rsidR="009B50F7" w14:paraId="68719BE8" w14:textId="77777777" w:rsidTr="005827F6">
        <w:tc>
          <w:tcPr>
            <w:tcW w:w="14029" w:type="dxa"/>
            <w:gridSpan w:val="7"/>
            <w:shd w:val="clear" w:color="auto" w:fill="D9D9D9" w:themeFill="background1" w:themeFillShade="D9"/>
          </w:tcPr>
          <w:p w14:paraId="777F4471" w14:textId="0ADAF901" w:rsidR="009B50F7" w:rsidRDefault="009B50F7" w:rsidP="00CE7C5F">
            <w:pPr>
              <w:pStyle w:val="Leerdoelen"/>
            </w:pPr>
            <w:r w:rsidRPr="0021660F">
              <w:t xml:space="preserve">LPD </w:t>
            </w:r>
            <w:r w:rsidR="00C86605">
              <w:t>26</w:t>
            </w:r>
            <w:r w:rsidRPr="0021660F">
              <w:t>    </w:t>
            </w:r>
            <w:r w:rsidR="0050682A">
              <w:t>De leerling</w:t>
            </w:r>
            <w:r w:rsidRPr="0021660F">
              <w:t xml:space="preserve"> </w:t>
            </w:r>
            <w:r w:rsidR="00596411">
              <w:t>gebruikt de stofafzuiging</w:t>
            </w:r>
            <w:r w:rsidR="00891453">
              <w:t>.</w:t>
            </w:r>
            <w:r>
              <w:t xml:space="preserve"> </w:t>
            </w:r>
          </w:p>
        </w:tc>
      </w:tr>
      <w:tr w:rsidR="009B50F7" w14:paraId="1DF29D86" w14:textId="77777777" w:rsidTr="00113974">
        <w:tc>
          <w:tcPr>
            <w:tcW w:w="5844" w:type="dxa"/>
          </w:tcPr>
          <w:p w14:paraId="69771308" w14:textId="77777777" w:rsidR="009B50F7" w:rsidRDefault="009B50F7" w:rsidP="002D3F09">
            <w:pPr>
              <w:pStyle w:val="Stijllegevakken"/>
            </w:pPr>
          </w:p>
        </w:tc>
        <w:tc>
          <w:tcPr>
            <w:tcW w:w="760" w:type="dxa"/>
          </w:tcPr>
          <w:p w14:paraId="18220E7F" w14:textId="77777777" w:rsidR="009B50F7" w:rsidRDefault="009B50F7" w:rsidP="002D3F09">
            <w:pPr>
              <w:pStyle w:val="Stijllegevakken"/>
            </w:pPr>
          </w:p>
        </w:tc>
        <w:tc>
          <w:tcPr>
            <w:tcW w:w="760" w:type="dxa"/>
          </w:tcPr>
          <w:p w14:paraId="6D92E9E3" w14:textId="77777777" w:rsidR="009B50F7" w:rsidRDefault="009B50F7" w:rsidP="002D3F09">
            <w:pPr>
              <w:pStyle w:val="Stijllegevakken"/>
            </w:pPr>
          </w:p>
        </w:tc>
        <w:tc>
          <w:tcPr>
            <w:tcW w:w="760" w:type="dxa"/>
          </w:tcPr>
          <w:p w14:paraId="38239BCE" w14:textId="77777777" w:rsidR="009B50F7" w:rsidRDefault="009B50F7" w:rsidP="002D3F09">
            <w:pPr>
              <w:pStyle w:val="Stijllegevakken"/>
            </w:pPr>
          </w:p>
        </w:tc>
        <w:tc>
          <w:tcPr>
            <w:tcW w:w="1270" w:type="dxa"/>
          </w:tcPr>
          <w:p w14:paraId="491D0EDE" w14:textId="77777777" w:rsidR="009B50F7" w:rsidRDefault="009B50F7" w:rsidP="002D3F09">
            <w:pPr>
              <w:pStyle w:val="Stijllegevakken"/>
            </w:pPr>
          </w:p>
        </w:tc>
        <w:tc>
          <w:tcPr>
            <w:tcW w:w="842" w:type="dxa"/>
          </w:tcPr>
          <w:p w14:paraId="7AD03D1A" w14:textId="77777777" w:rsidR="009B50F7" w:rsidRDefault="009B50F7" w:rsidP="002D3F09">
            <w:pPr>
              <w:pStyle w:val="Stijllegevakken"/>
            </w:pPr>
          </w:p>
        </w:tc>
        <w:tc>
          <w:tcPr>
            <w:tcW w:w="3793" w:type="dxa"/>
          </w:tcPr>
          <w:p w14:paraId="21C50236" w14:textId="77777777" w:rsidR="009B50F7" w:rsidRDefault="009B50F7" w:rsidP="002D3F09">
            <w:pPr>
              <w:pStyle w:val="Stijllegevakken"/>
            </w:pPr>
          </w:p>
        </w:tc>
      </w:tr>
      <w:tr w:rsidR="009B50F7" w14:paraId="5FE79D84" w14:textId="77777777" w:rsidTr="00113974">
        <w:tc>
          <w:tcPr>
            <w:tcW w:w="5844" w:type="dxa"/>
          </w:tcPr>
          <w:p w14:paraId="7F91D13A" w14:textId="77777777" w:rsidR="009B50F7" w:rsidRDefault="009B50F7" w:rsidP="002D3F09">
            <w:pPr>
              <w:pStyle w:val="Stijllegevakken"/>
            </w:pPr>
          </w:p>
        </w:tc>
        <w:tc>
          <w:tcPr>
            <w:tcW w:w="760" w:type="dxa"/>
          </w:tcPr>
          <w:p w14:paraId="18149D14" w14:textId="77777777" w:rsidR="009B50F7" w:rsidRDefault="009B50F7" w:rsidP="002D3F09">
            <w:pPr>
              <w:pStyle w:val="Stijllegevakken"/>
            </w:pPr>
          </w:p>
        </w:tc>
        <w:tc>
          <w:tcPr>
            <w:tcW w:w="760" w:type="dxa"/>
          </w:tcPr>
          <w:p w14:paraId="69DAB73E" w14:textId="77777777" w:rsidR="009B50F7" w:rsidRDefault="009B50F7" w:rsidP="002D3F09">
            <w:pPr>
              <w:pStyle w:val="Stijllegevakken"/>
            </w:pPr>
          </w:p>
        </w:tc>
        <w:tc>
          <w:tcPr>
            <w:tcW w:w="760" w:type="dxa"/>
          </w:tcPr>
          <w:p w14:paraId="06B4C175" w14:textId="77777777" w:rsidR="009B50F7" w:rsidRDefault="009B50F7" w:rsidP="002D3F09">
            <w:pPr>
              <w:pStyle w:val="Stijllegevakken"/>
            </w:pPr>
          </w:p>
        </w:tc>
        <w:tc>
          <w:tcPr>
            <w:tcW w:w="1270" w:type="dxa"/>
          </w:tcPr>
          <w:p w14:paraId="5F6E699D" w14:textId="77777777" w:rsidR="009B50F7" w:rsidRDefault="009B50F7" w:rsidP="002D3F09">
            <w:pPr>
              <w:pStyle w:val="Stijllegevakken"/>
            </w:pPr>
          </w:p>
        </w:tc>
        <w:tc>
          <w:tcPr>
            <w:tcW w:w="842" w:type="dxa"/>
          </w:tcPr>
          <w:p w14:paraId="29D68A26" w14:textId="77777777" w:rsidR="009B50F7" w:rsidRDefault="009B50F7" w:rsidP="002D3F09">
            <w:pPr>
              <w:pStyle w:val="Stijllegevakken"/>
            </w:pPr>
          </w:p>
        </w:tc>
        <w:tc>
          <w:tcPr>
            <w:tcW w:w="3793" w:type="dxa"/>
          </w:tcPr>
          <w:p w14:paraId="267E8CAD" w14:textId="77777777" w:rsidR="009B50F7" w:rsidRDefault="009B50F7" w:rsidP="002D3F09">
            <w:pPr>
              <w:pStyle w:val="Stijllegevakken"/>
            </w:pPr>
          </w:p>
        </w:tc>
      </w:tr>
      <w:tr w:rsidR="009B50F7" w14:paraId="7E22BC10" w14:textId="77777777" w:rsidTr="00113974">
        <w:tc>
          <w:tcPr>
            <w:tcW w:w="5844" w:type="dxa"/>
          </w:tcPr>
          <w:p w14:paraId="5392B488" w14:textId="77777777" w:rsidR="009B50F7" w:rsidRDefault="009B50F7" w:rsidP="002D3F09">
            <w:pPr>
              <w:pStyle w:val="Stijllegevakken"/>
            </w:pPr>
          </w:p>
        </w:tc>
        <w:tc>
          <w:tcPr>
            <w:tcW w:w="760" w:type="dxa"/>
          </w:tcPr>
          <w:p w14:paraId="3E24AE9B" w14:textId="77777777" w:rsidR="009B50F7" w:rsidRDefault="009B50F7" w:rsidP="002D3F09">
            <w:pPr>
              <w:pStyle w:val="Stijllegevakken"/>
            </w:pPr>
          </w:p>
        </w:tc>
        <w:tc>
          <w:tcPr>
            <w:tcW w:w="760" w:type="dxa"/>
          </w:tcPr>
          <w:p w14:paraId="204B4B0D" w14:textId="77777777" w:rsidR="009B50F7" w:rsidRDefault="009B50F7" w:rsidP="002D3F09">
            <w:pPr>
              <w:pStyle w:val="Stijllegevakken"/>
            </w:pPr>
          </w:p>
        </w:tc>
        <w:tc>
          <w:tcPr>
            <w:tcW w:w="760" w:type="dxa"/>
          </w:tcPr>
          <w:p w14:paraId="038AE3EE" w14:textId="77777777" w:rsidR="009B50F7" w:rsidRDefault="009B50F7" w:rsidP="002D3F09">
            <w:pPr>
              <w:pStyle w:val="Stijllegevakken"/>
            </w:pPr>
          </w:p>
        </w:tc>
        <w:tc>
          <w:tcPr>
            <w:tcW w:w="1270" w:type="dxa"/>
          </w:tcPr>
          <w:p w14:paraId="0256C967" w14:textId="77777777" w:rsidR="009B50F7" w:rsidRDefault="009B50F7" w:rsidP="002D3F09">
            <w:pPr>
              <w:pStyle w:val="Stijllegevakken"/>
            </w:pPr>
          </w:p>
        </w:tc>
        <w:tc>
          <w:tcPr>
            <w:tcW w:w="842" w:type="dxa"/>
          </w:tcPr>
          <w:p w14:paraId="567920C6" w14:textId="77777777" w:rsidR="009B50F7" w:rsidRDefault="009B50F7" w:rsidP="002D3F09">
            <w:pPr>
              <w:pStyle w:val="Stijllegevakken"/>
            </w:pPr>
          </w:p>
        </w:tc>
        <w:tc>
          <w:tcPr>
            <w:tcW w:w="3793" w:type="dxa"/>
          </w:tcPr>
          <w:p w14:paraId="7FEB3A26" w14:textId="77777777" w:rsidR="009B50F7" w:rsidRDefault="009B50F7" w:rsidP="002D3F09">
            <w:pPr>
              <w:pStyle w:val="Stijllegevakken"/>
            </w:pPr>
          </w:p>
        </w:tc>
      </w:tr>
      <w:tr w:rsidR="009B50F7" w14:paraId="0638B3D9" w14:textId="77777777" w:rsidTr="00113974">
        <w:tc>
          <w:tcPr>
            <w:tcW w:w="5844" w:type="dxa"/>
          </w:tcPr>
          <w:p w14:paraId="1595A02F" w14:textId="77777777" w:rsidR="009B50F7" w:rsidRDefault="009B50F7" w:rsidP="002D3F09">
            <w:pPr>
              <w:pStyle w:val="Stijllegevakken"/>
            </w:pPr>
          </w:p>
        </w:tc>
        <w:tc>
          <w:tcPr>
            <w:tcW w:w="760" w:type="dxa"/>
          </w:tcPr>
          <w:p w14:paraId="282EF3FB" w14:textId="77777777" w:rsidR="009B50F7" w:rsidRDefault="009B50F7" w:rsidP="002D3F09">
            <w:pPr>
              <w:pStyle w:val="Stijllegevakken"/>
            </w:pPr>
          </w:p>
        </w:tc>
        <w:tc>
          <w:tcPr>
            <w:tcW w:w="760" w:type="dxa"/>
          </w:tcPr>
          <w:p w14:paraId="2C52B3E9" w14:textId="77777777" w:rsidR="009B50F7" w:rsidRDefault="009B50F7" w:rsidP="002D3F09">
            <w:pPr>
              <w:pStyle w:val="Stijllegevakken"/>
            </w:pPr>
          </w:p>
        </w:tc>
        <w:tc>
          <w:tcPr>
            <w:tcW w:w="760" w:type="dxa"/>
          </w:tcPr>
          <w:p w14:paraId="7BCCAF4F" w14:textId="77777777" w:rsidR="009B50F7" w:rsidRDefault="009B50F7" w:rsidP="002D3F09">
            <w:pPr>
              <w:pStyle w:val="Stijllegevakken"/>
            </w:pPr>
          </w:p>
        </w:tc>
        <w:tc>
          <w:tcPr>
            <w:tcW w:w="1270" w:type="dxa"/>
          </w:tcPr>
          <w:p w14:paraId="766E5658" w14:textId="77777777" w:rsidR="009B50F7" w:rsidRDefault="009B50F7" w:rsidP="002D3F09">
            <w:pPr>
              <w:pStyle w:val="Stijllegevakken"/>
            </w:pPr>
          </w:p>
        </w:tc>
        <w:tc>
          <w:tcPr>
            <w:tcW w:w="842" w:type="dxa"/>
          </w:tcPr>
          <w:p w14:paraId="01F3567F" w14:textId="77777777" w:rsidR="009B50F7" w:rsidRDefault="009B50F7" w:rsidP="002D3F09">
            <w:pPr>
              <w:pStyle w:val="Stijllegevakken"/>
            </w:pPr>
          </w:p>
        </w:tc>
        <w:tc>
          <w:tcPr>
            <w:tcW w:w="3793" w:type="dxa"/>
          </w:tcPr>
          <w:p w14:paraId="6F4A0898" w14:textId="77777777" w:rsidR="009B50F7" w:rsidRDefault="009B50F7" w:rsidP="002D3F09">
            <w:pPr>
              <w:pStyle w:val="Stijllegevakken"/>
            </w:pPr>
          </w:p>
        </w:tc>
      </w:tr>
      <w:tr w:rsidR="009B50F7" w14:paraId="2F26111B" w14:textId="77777777" w:rsidTr="00113974">
        <w:tc>
          <w:tcPr>
            <w:tcW w:w="5844" w:type="dxa"/>
          </w:tcPr>
          <w:p w14:paraId="4858435B" w14:textId="77777777" w:rsidR="009B50F7" w:rsidRDefault="009B50F7" w:rsidP="002D3F09">
            <w:pPr>
              <w:pStyle w:val="Stijllegevakken"/>
            </w:pPr>
          </w:p>
        </w:tc>
        <w:tc>
          <w:tcPr>
            <w:tcW w:w="760" w:type="dxa"/>
          </w:tcPr>
          <w:p w14:paraId="7D1CC462" w14:textId="77777777" w:rsidR="009B50F7" w:rsidRDefault="009B50F7" w:rsidP="002D3F09">
            <w:pPr>
              <w:pStyle w:val="Stijllegevakken"/>
            </w:pPr>
          </w:p>
        </w:tc>
        <w:tc>
          <w:tcPr>
            <w:tcW w:w="760" w:type="dxa"/>
          </w:tcPr>
          <w:p w14:paraId="53A6EAFF" w14:textId="77777777" w:rsidR="009B50F7" w:rsidRDefault="009B50F7" w:rsidP="002D3F09">
            <w:pPr>
              <w:pStyle w:val="Stijllegevakken"/>
            </w:pPr>
          </w:p>
        </w:tc>
        <w:tc>
          <w:tcPr>
            <w:tcW w:w="760" w:type="dxa"/>
          </w:tcPr>
          <w:p w14:paraId="45921B2B" w14:textId="77777777" w:rsidR="009B50F7" w:rsidRDefault="009B50F7" w:rsidP="002D3F09">
            <w:pPr>
              <w:pStyle w:val="Stijllegevakken"/>
            </w:pPr>
          </w:p>
        </w:tc>
        <w:tc>
          <w:tcPr>
            <w:tcW w:w="1270" w:type="dxa"/>
          </w:tcPr>
          <w:p w14:paraId="112914FE" w14:textId="77777777" w:rsidR="009B50F7" w:rsidRDefault="009B50F7" w:rsidP="002D3F09">
            <w:pPr>
              <w:pStyle w:val="Stijllegevakken"/>
            </w:pPr>
          </w:p>
        </w:tc>
        <w:tc>
          <w:tcPr>
            <w:tcW w:w="842" w:type="dxa"/>
          </w:tcPr>
          <w:p w14:paraId="70171BFA" w14:textId="77777777" w:rsidR="009B50F7" w:rsidRDefault="009B50F7" w:rsidP="002D3F09">
            <w:pPr>
              <w:pStyle w:val="Stijllegevakken"/>
            </w:pPr>
          </w:p>
        </w:tc>
        <w:tc>
          <w:tcPr>
            <w:tcW w:w="3793" w:type="dxa"/>
          </w:tcPr>
          <w:p w14:paraId="41993F81" w14:textId="77777777" w:rsidR="009B50F7" w:rsidRDefault="009B50F7" w:rsidP="002D3F09">
            <w:pPr>
              <w:pStyle w:val="Stijllegevakken"/>
            </w:pPr>
          </w:p>
        </w:tc>
      </w:tr>
      <w:tr w:rsidR="009B50F7" w14:paraId="67EAA843" w14:textId="77777777" w:rsidTr="00113974">
        <w:tc>
          <w:tcPr>
            <w:tcW w:w="5844" w:type="dxa"/>
          </w:tcPr>
          <w:p w14:paraId="626AF918" w14:textId="77777777" w:rsidR="009B50F7" w:rsidRDefault="009B50F7" w:rsidP="002D3F09">
            <w:pPr>
              <w:pStyle w:val="Stijllegevakken"/>
            </w:pPr>
          </w:p>
        </w:tc>
        <w:tc>
          <w:tcPr>
            <w:tcW w:w="760" w:type="dxa"/>
          </w:tcPr>
          <w:p w14:paraId="3CE30814" w14:textId="77777777" w:rsidR="009B50F7" w:rsidRDefault="009B50F7" w:rsidP="002D3F09">
            <w:pPr>
              <w:pStyle w:val="Stijllegevakken"/>
            </w:pPr>
          </w:p>
        </w:tc>
        <w:tc>
          <w:tcPr>
            <w:tcW w:w="760" w:type="dxa"/>
          </w:tcPr>
          <w:p w14:paraId="6CB9B27E" w14:textId="77777777" w:rsidR="009B50F7" w:rsidRDefault="009B50F7" w:rsidP="002D3F09">
            <w:pPr>
              <w:pStyle w:val="Stijllegevakken"/>
            </w:pPr>
          </w:p>
        </w:tc>
        <w:tc>
          <w:tcPr>
            <w:tcW w:w="760" w:type="dxa"/>
          </w:tcPr>
          <w:p w14:paraId="2B0173B3" w14:textId="77777777" w:rsidR="009B50F7" w:rsidRDefault="009B50F7" w:rsidP="002D3F09">
            <w:pPr>
              <w:pStyle w:val="Stijllegevakken"/>
            </w:pPr>
          </w:p>
        </w:tc>
        <w:tc>
          <w:tcPr>
            <w:tcW w:w="1270" w:type="dxa"/>
          </w:tcPr>
          <w:p w14:paraId="71C07177" w14:textId="77777777" w:rsidR="009B50F7" w:rsidRDefault="009B50F7" w:rsidP="002D3F09">
            <w:pPr>
              <w:pStyle w:val="Stijllegevakken"/>
            </w:pPr>
          </w:p>
        </w:tc>
        <w:tc>
          <w:tcPr>
            <w:tcW w:w="842" w:type="dxa"/>
          </w:tcPr>
          <w:p w14:paraId="7ECDE175" w14:textId="77777777" w:rsidR="009B50F7" w:rsidRDefault="009B50F7" w:rsidP="002D3F09">
            <w:pPr>
              <w:pStyle w:val="Stijllegevakken"/>
            </w:pPr>
          </w:p>
        </w:tc>
        <w:tc>
          <w:tcPr>
            <w:tcW w:w="3793" w:type="dxa"/>
          </w:tcPr>
          <w:p w14:paraId="3B4F2FD4" w14:textId="77777777" w:rsidR="009B50F7" w:rsidRDefault="009B50F7" w:rsidP="002D3F09">
            <w:pPr>
              <w:pStyle w:val="Stijllegevakken"/>
            </w:pPr>
          </w:p>
        </w:tc>
      </w:tr>
      <w:tr w:rsidR="009B50F7" w14:paraId="6E0EB2EC" w14:textId="77777777" w:rsidTr="005827F6">
        <w:tc>
          <w:tcPr>
            <w:tcW w:w="14029" w:type="dxa"/>
            <w:gridSpan w:val="7"/>
            <w:shd w:val="clear" w:color="auto" w:fill="D9D9D9" w:themeFill="background1" w:themeFillShade="D9"/>
          </w:tcPr>
          <w:p w14:paraId="305B4FB3" w14:textId="08258BA1" w:rsidR="00C86605" w:rsidRPr="00747B48" w:rsidRDefault="009B50F7" w:rsidP="00C86605">
            <w:pPr>
              <w:pStyle w:val="Leerdoelen"/>
            </w:pPr>
            <w:r w:rsidRPr="0021660F">
              <w:lastRenderedPageBreak/>
              <w:t xml:space="preserve">LPD </w:t>
            </w:r>
            <w:r w:rsidR="00C86605">
              <w:t>27</w:t>
            </w:r>
            <w:r w:rsidRPr="0021660F">
              <w:t xml:space="preserve">    </w:t>
            </w:r>
            <w:r w:rsidR="0050682A">
              <w:t>De leerling</w:t>
            </w:r>
            <w:r w:rsidRPr="0021660F">
              <w:t xml:space="preserve"> </w:t>
            </w:r>
            <w:r w:rsidR="00C86605">
              <w:t>reinig</w:t>
            </w:r>
            <w:r w:rsidR="00C86605">
              <w:t>t</w:t>
            </w:r>
            <w:r w:rsidR="00C86605">
              <w:t xml:space="preserve"> machines voor natuursteenbewerking en </w:t>
            </w:r>
            <w:r w:rsidR="00C86605" w:rsidRPr="00747B48">
              <w:t>voer</w:t>
            </w:r>
            <w:r w:rsidR="00C86605">
              <w:t>t</w:t>
            </w:r>
            <w:r w:rsidR="00C86605" w:rsidRPr="00747B48">
              <w:t xml:space="preserve"> preventief basisonderhoud uit.</w:t>
            </w:r>
          </w:p>
          <w:p w14:paraId="0898EED2" w14:textId="58F91B77" w:rsidR="009B50F7" w:rsidRPr="004437C4" w:rsidRDefault="00C86605" w:rsidP="00C86605">
            <w:pPr>
              <w:pStyle w:val="Afbakeningalleen"/>
            </w:pPr>
            <w:r w:rsidRPr="00C86605">
              <w:t>Registratiesystemen</w:t>
            </w:r>
          </w:p>
        </w:tc>
      </w:tr>
      <w:tr w:rsidR="009B50F7" w14:paraId="3D11106B" w14:textId="77777777" w:rsidTr="00113974">
        <w:tc>
          <w:tcPr>
            <w:tcW w:w="5844" w:type="dxa"/>
          </w:tcPr>
          <w:p w14:paraId="44F2F042" w14:textId="77777777" w:rsidR="009B50F7" w:rsidRDefault="009B50F7" w:rsidP="002D3F09">
            <w:pPr>
              <w:pStyle w:val="Stijllegevakken"/>
            </w:pPr>
          </w:p>
        </w:tc>
        <w:tc>
          <w:tcPr>
            <w:tcW w:w="760" w:type="dxa"/>
          </w:tcPr>
          <w:p w14:paraId="36F7FCCD" w14:textId="77777777" w:rsidR="009B50F7" w:rsidRDefault="009B50F7" w:rsidP="002D3F09">
            <w:pPr>
              <w:pStyle w:val="Stijllegevakken"/>
            </w:pPr>
          </w:p>
        </w:tc>
        <w:tc>
          <w:tcPr>
            <w:tcW w:w="760" w:type="dxa"/>
          </w:tcPr>
          <w:p w14:paraId="62AA22BB" w14:textId="77777777" w:rsidR="009B50F7" w:rsidRDefault="009B50F7" w:rsidP="002D3F09">
            <w:pPr>
              <w:pStyle w:val="Stijllegevakken"/>
            </w:pPr>
          </w:p>
        </w:tc>
        <w:tc>
          <w:tcPr>
            <w:tcW w:w="760" w:type="dxa"/>
          </w:tcPr>
          <w:p w14:paraId="34034D1B" w14:textId="77777777" w:rsidR="009B50F7" w:rsidRDefault="009B50F7" w:rsidP="002D3F09">
            <w:pPr>
              <w:pStyle w:val="Stijllegevakken"/>
            </w:pPr>
          </w:p>
        </w:tc>
        <w:tc>
          <w:tcPr>
            <w:tcW w:w="1270" w:type="dxa"/>
          </w:tcPr>
          <w:p w14:paraId="7DB1D13B" w14:textId="77777777" w:rsidR="009B50F7" w:rsidRDefault="009B50F7" w:rsidP="002D3F09">
            <w:pPr>
              <w:pStyle w:val="Stijllegevakken"/>
            </w:pPr>
          </w:p>
        </w:tc>
        <w:tc>
          <w:tcPr>
            <w:tcW w:w="842" w:type="dxa"/>
          </w:tcPr>
          <w:p w14:paraId="29B4CF21" w14:textId="77777777" w:rsidR="009B50F7" w:rsidRDefault="009B50F7" w:rsidP="002D3F09">
            <w:pPr>
              <w:pStyle w:val="Stijllegevakken"/>
            </w:pPr>
          </w:p>
        </w:tc>
        <w:tc>
          <w:tcPr>
            <w:tcW w:w="3793" w:type="dxa"/>
          </w:tcPr>
          <w:p w14:paraId="187AE0DC" w14:textId="77777777" w:rsidR="009B50F7" w:rsidRDefault="009B50F7" w:rsidP="002D3F09">
            <w:pPr>
              <w:pStyle w:val="Stijllegevakken"/>
            </w:pPr>
          </w:p>
        </w:tc>
      </w:tr>
      <w:tr w:rsidR="009B50F7" w14:paraId="68273B07" w14:textId="77777777" w:rsidTr="00113974">
        <w:tc>
          <w:tcPr>
            <w:tcW w:w="5844" w:type="dxa"/>
          </w:tcPr>
          <w:p w14:paraId="52AFB110" w14:textId="77777777" w:rsidR="009B50F7" w:rsidRDefault="009B50F7" w:rsidP="002D3F09">
            <w:pPr>
              <w:pStyle w:val="Stijllegevakken"/>
            </w:pPr>
          </w:p>
        </w:tc>
        <w:tc>
          <w:tcPr>
            <w:tcW w:w="760" w:type="dxa"/>
          </w:tcPr>
          <w:p w14:paraId="392884A3" w14:textId="77777777" w:rsidR="009B50F7" w:rsidRDefault="009B50F7" w:rsidP="002D3F09">
            <w:pPr>
              <w:pStyle w:val="Stijllegevakken"/>
            </w:pPr>
          </w:p>
        </w:tc>
        <w:tc>
          <w:tcPr>
            <w:tcW w:w="760" w:type="dxa"/>
          </w:tcPr>
          <w:p w14:paraId="6275222D" w14:textId="77777777" w:rsidR="009B50F7" w:rsidRDefault="009B50F7" w:rsidP="002D3F09">
            <w:pPr>
              <w:pStyle w:val="Stijllegevakken"/>
            </w:pPr>
          </w:p>
        </w:tc>
        <w:tc>
          <w:tcPr>
            <w:tcW w:w="760" w:type="dxa"/>
          </w:tcPr>
          <w:p w14:paraId="42AD04B2" w14:textId="77777777" w:rsidR="009B50F7" w:rsidRDefault="009B50F7" w:rsidP="002D3F09">
            <w:pPr>
              <w:pStyle w:val="Stijllegevakken"/>
            </w:pPr>
          </w:p>
        </w:tc>
        <w:tc>
          <w:tcPr>
            <w:tcW w:w="1270" w:type="dxa"/>
          </w:tcPr>
          <w:p w14:paraId="0299ED2C" w14:textId="77777777" w:rsidR="009B50F7" w:rsidRDefault="009B50F7" w:rsidP="002D3F09">
            <w:pPr>
              <w:pStyle w:val="Stijllegevakken"/>
            </w:pPr>
          </w:p>
        </w:tc>
        <w:tc>
          <w:tcPr>
            <w:tcW w:w="842" w:type="dxa"/>
          </w:tcPr>
          <w:p w14:paraId="662C4F8E" w14:textId="77777777" w:rsidR="009B50F7" w:rsidRDefault="009B50F7" w:rsidP="002D3F09">
            <w:pPr>
              <w:pStyle w:val="Stijllegevakken"/>
            </w:pPr>
          </w:p>
        </w:tc>
        <w:tc>
          <w:tcPr>
            <w:tcW w:w="3793" w:type="dxa"/>
          </w:tcPr>
          <w:p w14:paraId="4CF4D89F" w14:textId="77777777" w:rsidR="009B50F7" w:rsidRDefault="009B50F7" w:rsidP="002D3F09">
            <w:pPr>
              <w:pStyle w:val="Stijllegevakken"/>
            </w:pPr>
          </w:p>
        </w:tc>
      </w:tr>
      <w:tr w:rsidR="009B50F7" w14:paraId="66B61474" w14:textId="77777777" w:rsidTr="00113974">
        <w:tc>
          <w:tcPr>
            <w:tcW w:w="5844" w:type="dxa"/>
          </w:tcPr>
          <w:p w14:paraId="441071A1" w14:textId="77777777" w:rsidR="009B50F7" w:rsidRDefault="009B50F7" w:rsidP="002D3F09">
            <w:pPr>
              <w:pStyle w:val="Stijllegevakken"/>
            </w:pPr>
          </w:p>
        </w:tc>
        <w:tc>
          <w:tcPr>
            <w:tcW w:w="760" w:type="dxa"/>
          </w:tcPr>
          <w:p w14:paraId="45E41184" w14:textId="77777777" w:rsidR="009B50F7" w:rsidRDefault="009B50F7" w:rsidP="002D3F09">
            <w:pPr>
              <w:pStyle w:val="Stijllegevakken"/>
            </w:pPr>
          </w:p>
        </w:tc>
        <w:tc>
          <w:tcPr>
            <w:tcW w:w="760" w:type="dxa"/>
          </w:tcPr>
          <w:p w14:paraId="5980E199" w14:textId="77777777" w:rsidR="009B50F7" w:rsidRDefault="009B50F7" w:rsidP="002D3F09">
            <w:pPr>
              <w:pStyle w:val="Stijllegevakken"/>
            </w:pPr>
          </w:p>
        </w:tc>
        <w:tc>
          <w:tcPr>
            <w:tcW w:w="760" w:type="dxa"/>
          </w:tcPr>
          <w:p w14:paraId="405B92F5" w14:textId="77777777" w:rsidR="009B50F7" w:rsidRDefault="009B50F7" w:rsidP="002D3F09">
            <w:pPr>
              <w:pStyle w:val="Stijllegevakken"/>
            </w:pPr>
          </w:p>
        </w:tc>
        <w:tc>
          <w:tcPr>
            <w:tcW w:w="1270" w:type="dxa"/>
          </w:tcPr>
          <w:p w14:paraId="14219BD2" w14:textId="77777777" w:rsidR="009B50F7" w:rsidRDefault="009B50F7" w:rsidP="002D3F09">
            <w:pPr>
              <w:pStyle w:val="Stijllegevakken"/>
            </w:pPr>
          </w:p>
        </w:tc>
        <w:tc>
          <w:tcPr>
            <w:tcW w:w="842" w:type="dxa"/>
          </w:tcPr>
          <w:p w14:paraId="68638075" w14:textId="77777777" w:rsidR="009B50F7" w:rsidRDefault="009B50F7" w:rsidP="002D3F09">
            <w:pPr>
              <w:pStyle w:val="Stijllegevakken"/>
            </w:pPr>
          </w:p>
        </w:tc>
        <w:tc>
          <w:tcPr>
            <w:tcW w:w="3793" w:type="dxa"/>
          </w:tcPr>
          <w:p w14:paraId="4C43F90C" w14:textId="77777777" w:rsidR="009B50F7" w:rsidRDefault="009B50F7" w:rsidP="002D3F09">
            <w:pPr>
              <w:pStyle w:val="Stijllegevakken"/>
            </w:pPr>
          </w:p>
        </w:tc>
      </w:tr>
      <w:tr w:rsidR="009B50F7" w14:paraId="0D9E37F9" w14:textId="77777777" w:rsidTr="00113974">
        <w:tc>
          <w:tcPr>
            <w:tcW w:w="5844" w:type="dxa"/>
          </w:tcPr>
          <w:p w14:paraId="723B90D6" w14:textId="77777777" w:rsidR="009B50F7" w:rsidRDefault="009B50F7" w:rsidP="002D3F09">
            <w:pPr>
              <w:pStyle w:val="Stijllegevakken"/>
            </w:pPr>
          </w:p>
        </w:tc>
        <w:tc>
          <w:tcPr>
            <w:tcW w:w="760" w:type="dxa"/>
          </w:tcPr>
          <w:p w14:paraId="723054C1" w14:textId="77777777" w:rsidR="009B50F7" w:rsidRDefault="009B50F7" w:rsidP="002D3F09">
            <w:pPr>
              <w:pStyle w:val="Stijllegevakken"/>
            </w:pPr>
          </w:p>
        </w:tc>
        <w:tc>
          <w:tcPr>
            <w:tcW w:w="760" w:type="dxa"/>
          </w:tcPr>
          <w:p w14:paraId="4330696C" w14:textId="77777777" w:rsidR="009B50F7" w:rsidRDefault="009B50F7" w:rsidP="002D3F09">
            <w:pPr>
              <w:pStyle w:val="Stijllegevakken"/>
            </w:pPr>
          </w:p>
        </w:tc>
        <w:tc>
          <w:tcPr>
            <w:tcW w:w="760" w:type="dxa"/>
          </w:tcPr>
          <w:p w14:paraId="33493112" w14:textId="77777777" w:rsidR="009B50F7" w:rsidRDefault="009B50F7" w:rsidP="002D3F09">
            <w:pPr>
              <w:pStyle w:val="Stijllegevakken"/>
            </w:pPr>
          </w:p>
        </w:tc>
        <w:tc>
          <w:tcPr>
            <w:tcW w:w="1270" w:type="dxa"/>
          </w:tcPr>
          <w:p w14:paraId="19EC5B67" w14:textId="77777777" w:rsidR="009B50F7" w:rsidRDefault="009B50F7" w:rsidP="002D3F09">
            <w:pPr>
              <w:pStyle w:val="Stijllegevakken"/>
            </w:pPr>
          </w:p>
        </w:tc>
        <w:tc>
          <w:tcPr>
            <w:tcW w:w="842" w:type="dxa"/>
          </w:tcPr>
          <w:p w14:paraId="1B7B4C6C" w14:textId="77777777" w:rsidR="009B50F7" w:rsidRDefault="009B50F7" w:rsidP="002D3F09">
            <w:pPr>
              <w:pStyle w:val="Stijllegevakken"/>
            </w:pPr>
          </w:p>
        </w:tc>
        <w:tc>
          <w:tcPr>
            <w:tcW w:w="3793" w:type="dxa"/>
          </w:tcPr>
          <w:p w14:paraId="642F8214" w14:textId="77777777" w:rsidR="009B50F7" w:rsidRDefault="009B50F7" w:rsidP="002D3F09">
            <w:pPr>
              <w:pStyle w:val="Stijllegevakken"/>
            </w:pPr>
          </w:p>
        </w:tc>
      </w:tr>
      <w:tr w:rsidR="009B50F7" w14:paraId="1DCC8537" w14:textId="77777777" w:rsidTr="00113974">
        <w:tc>
          <w:tcPr>
            <w:tcW w:w="5844" w:type="dxa"/>
          </w:tcPr>
          <w:p w14:paraId="09D604DB" w14:textId="77777777" w:rsidR="009B50F7" w:rsidRDefault="009B50F7" w:rsidP="002D3F09">
            <w:pPr>
              <w:pStyle w:val="Stijllegevakken"/>
            </w:pPr>
          </w:p>
        </w:tc>
        <w:tc>
          <w:tcPr>
            <w:tcW w:w="760" w:type="dxa"/>
          </w:tcPr>
          <w:p w14:paraId="7284FE47" w14:textId="77777777" w:rsidR="009B50F7" w:rsidRDefault="009B50F7" w:rsidP="002D3F09">
            <w:pPr>
              <w:pStyle w:val="Stijllegevakken"/>
            </w:pPr>
          </w:p>
        </w:tc>
        <w:tc>
          <w:tcPr>
            <w:tcW w:w="760" w:type="dxa"/>
          </w:tcPr>
          <w:p w14:paraId="731BD6E3" w14:textId="77777777" w:rsidR="009B50F7" w:rsidRDefault="009B50F7" w:rsidP="002D3F09">
            <w:pPr>
              <w:pStyle w:val="Stijllegevakken"/>
            </w:pPr>
          </w:p>
        </w:tc>
        <w:tc>
          <w:tcPr>
            <w:tcW w:w="760" w:type="dxa"/>
          </w:tcPr>
          <w:p w14:paraId="0E0FAE4A" w14:textId="77777777" w:rsidR="009B50F7" w:rsidRDefault="009B50F7" w:rsidP="002D3F09">
            <w:pPr>
              <w:pStyle w:val="Stijllegevakken"/>
            </w:pPr>
          </w:p>
        </w:tc>
        <w:tc>
          <w:tcPr>
            <w:tcW w:w="1270" w:type="dxa"/>
          </w:tcPr>
          <w:p w14:paraId="0A9E0F0C" w14:textId="77777777" w:rsidR="009B50F7" w:rsidRDefault="009B50F7" w:rsidP="002D3F09">
            <w:pPr>
              <w:pStyle w:val="Stijllegevakken"/>
            </w:pPr>
          </w:p>
        </w:tc>
        <w:tc>
          <w:tcPr>
            <w:tcW w:w="842" w:type="dxa"/>
          </w:tcPr>
          <w:p w14:paraId="6CB401BE" w14:textId="77777777" w:rsidR="009B50F7" w:rsidRDefault="009B50F7" w:rsidP="002D3F09">
            <w:pPr>
              <w:pStyle w:val="Stijllegevakken"/>
            </w:pPr>
          </w:p>
        </w:tc>
        <w:tc>
          <w:tcPr>
            <w:tcW w:w="3793" w:type="dxa"/>
          </w:tcPr>
          <w:p w14:paraId="50B3D3AD" w14:textId="77777777" w:rsidR="009B50F7" w:rsidRDefault="009B50F7" w:rsidP="002D3F09">
            <w:pPr>
              <w:pStyle w:val="Stijllegevakken"/>
            </w:pPr>
          </w:p>
        </w:tc>
      </w:tr>
      <w:tr w:rsidR="009B50F7" w14:paraId="30FF7DBB" w14:textId="77777777" w:rsidTr="005827F6">
        <w:tc>
          <w:tcPr>
            <w:tcW w:w="14029" w:type="dxa"/>
            <w:gridSpan w:val="7"/>
            <w:shd w:val="clear" w:color="auto" w:fill="D9D9D9" w:themeFill="background1" w:themeFillShade="D9"/>
          </w:tcPr>
          <w:p w14:paraId="4A1F6200" w14:textId="5EB369EB" w:rsidR="009B50F7" w:rsidRDefault="009B50F7" w:rsidP="00CE7C5F">
            <w:pPr>
              <w:pStyle w:val="Leerdoelen"/>
            </w:pPr>
            <w:r w:rsidRPr="0021660F">
              <w:t xml:space="preserve">LPD </w:t>
            </w:r>
            <w:r w:rsidR="00C86605">
              <w:t>28</w:t>
            </w:r>
            <w:r w:rsidRPr="0021660F">
              <w:t xml:space="preserve">    </w:t>
            </w:r>
            <w:r w:rsidR="0050682A">
              <w:t>De leerling</w:t>
            </w:r>
            <w:r w:rsidRPr="0021660F">
              <w:t xml:space="preserve"> </w:t>
            </w:r>
            <w:r w:rsidR="009B4EB9" w:rsidRPr="00747B48">
              <w:t>behe</w:t>
            </w:r>
            <w:r w:rsidR="009B4EB9">
              <w:t>e</w:t>
            </w:r>
            <w:r w:rsidR="009B4EB9" w:rsidRPr="00747B48">
              <w:t>r</w:t>
            </w:r>
            <w:r w:rsidR="009B4EB9">
              <w:t>t</w:t>
            </w:r>
            <w:r w:rsidR="009B4EB9" w:rsidRPr="00747B48">
              <w:t xml:space="preserve"> </w:t>
            </w:r>
            <w:r w:rsidR="009B4EB9">
              <w:t xml:space="preserve">gereedschappen, </w:t>
            </w:r>
            <w:r w:rsidR="009B4EB9" w:rsidRPr="00747B48">
              <w:t>material</w:t>
            </w:r>
            <w:r w:rsidR="009B4EB9">
              <w:t>en, toestellen en afgewerkte natuursteenelementen.</w:t>
            </w:r>
          </w:p>
        </w:tc>
      </w:tr>
      <w:tr w:rsidR="009B50F7" w14:paraId="271863E6" w14:textId="77777777" w:rsidTr="00113974">
        <w:tc>
          <w:tcPr>
            <w:tcW w:w="5844" w:type="dxa"/>
          </w:tcPr>
          <w:p w14:paraId="54873FB5" w14:textId="77777777" w:rsidR="009B50F7" w:rsidRDefault="009B50F7" w:rsidP="002D3F09">
            <w:pPr>
              <w:pStyle w:val="Stijllegevakken"/>
            </w:pPr>
          </w:p>
        </w:tc>
        <w:tc>
          <w:tcPr>
            <w:tcW w:w="760" w:type="dxa"/>
          </w:tcPr>
          <w:p w14:paraId="63A3D540" w14:textId="77777777" w:rsidR="009B50F7" w:rsidRDefault="009B50F7" w:rsidP="002D3F09">
            <w:pPr>
              <w:pStyle w:val="Stijllegevakken"/>
            </w:pPr>
          </w:p>
        </w:tc>
        <w:tc>
          <w:tcPr>
            <w:tcW w:w="760" w:type="dxa"/>
          </w:tcPr>
          <w:p w14:paraId="1F38D191" w14:textId="77777777" w:rsidR="009B50F7" w:rsidRDefault="009B50F7" w:rsidP="002D3F09">
            <w:pPr>
              <w:pStyle w:val="Stijllegevakken"/>
            </w:pPr>
          </w:p>
        </w:tc>
        <w:tc>
          <w:tcPr>
            <w:tcW w:w="760" w:type="dxa"/>
          </w:tcPr>
          <w:p w14:paraId="61CC6EEE" w14:textId="77777777" w:rsidR="009B50F7" w:rsidRDefault="009B50F7" w:rsidP="002D3F09">
            <w:pPr>
              <w:pStyle w:val="Stijllegevakken"/>
            </w:pPr>
          </w:p>
        </w:tc>
        <w:tc>
          <w:tcPr>
            <w:tcW w:w="1270" w:type="dxa"/>
          </w:tcPr>
          <w:p w14:paraId="7AC896B2" w14:textId="77777777" w:rsidR="009B50F7" w:rsidRDefault="009B50F7" w:rsidP="002D3F09">
            <w:pPr>
              <w:pStyle w:val="Stijllegevakken"/>
            </w:pPr>
          </w:p>
        </w:tc>
        <w:tc>
          <w:tcPr>
            <w:tcW w:w="842" w:type="dxa"/>
          </w:tcPr>
          <w:p w14:paraId="7C4A1CA0" w14:textId="77777777" w:rsidR="009B50F7" w:rsidRDefault="009B50F7" w:rsidP="002D3F09">
            <w:pPr>
              <w:pStyle w:val="Stijllegevakken"/>
            </w:pPr>
          </w:p>
        </w:tc>
        <w:tc>
          <w:tcPr>
            <w:tcW w:w="3793" w:type="dxa"/>
          </w:tcPr>
          <w:p w14:paraId="423930F8" w14:textId="77777777" w:rsidR="009B50F7" w:rsidRDefault="009B50F7" w:rsidP="002D3F09">
            <w:pPr>
              <w:pStyle w:val="Stijllegevakken"/>
            </w:pPr>
          </w:p>
        </w:tc>
      </w:tr>
      <w:tr w:rsidR="009B50F7" w14:paraId="50127FE7" w14:textId="77777777" w:rsidTr="00113974">
        <w:tc>
          <w:tcPr>
            <w:tcW w:w="5844" w:type="dxa"/>
          </w:tcPr>
          <w:p w14:paraId="6DBD452B" w14:textId="77777777" w:rsidR="009B50F7" w:rsidRDefault="009B50F7" w:rsidP="002D3F09">
            <w:pPr>
              <w:pStyle w:val="Stijllegevakken"/>
            </w:pPr>
          </w:p>
        </w:tc>
        <w:tc>
          <w:tcPr>
            <w:tcW w:w="760" w:type="dxa"/>
          </w:tcPr>
          <w:p w14:paraId="111381ED" w14:textId="77777777" w:rsidR="009B50F7" w:rsidRDefault="009B50F7" w:rsidP="002D3F09">
            <w:pPr>
              <w:pStyle w:val="Stijllegevakken"/>
            </w:pPr>
          </w:p>
        </w:tc>
        <w:tc>
          <w:tcPr>
            <w:tcW w:w="760" w:type="dxa"/>
          </w:tcPr>
          <w:p w14:paraId="346C2BF4" w14:textId="77777777" w:rsidR="009B50F7" w:rsidRDefault="009B50F7" w:rsidP="002D3F09">
            <w:pPr>
              <w:pStyle w:val="Stijllegevakken"/>
            </w:pPr>
          </w:p>
        </w:tc>
        <w:tc>
          <w:tcPr>
            <w:tcW w:w="760" w:type="dxa"/>
          </w:tcPr>
          <w:p w14:paraId="34DEF4BA" w14:textId="77777777" w:rsidR="009B50F7" w:rsidRDefault="009B50F7" w:rsidP="002D3F09">
            <w:pPr>
              <w:pStyle w:val="Stijllegevakken"/>
            </w:pPr>
          </w:p>
        </w:tc>
        <w:tc>
          <w:tcPr>
            <w:tcW w:w="1270" w:type="dxa"/>
          </w:tcPr>
          <w:p w14:paraId="685F492D" w14:textId="77777777" w:rsidR="009B50F7" w:rsidRDefault="009B50F7" w:rsidP="002D3F09">
            <w:pPr>
              <w:pStyle w:val="Stijllegevakken"/>
            </w:pPr>
          </w:p>
        </w:tc>
        <w:tc>
          <w:tcPr>
            <w:tcW w:w="842" w:type="dxa"/>
          </w:tcPr>
          <w:p w14:paraId="2A8739BC" w14:textId="77777777" w:rsidR="009B50F7" w:rsidRDefault="009B50F7" w:rsidP="002D3F09">
            <w:pPr>
              <w:pStyle w:val="Stijllegevakken"/>
            </w:pPr>
          </w:p>
        </w:tc>
        <w:tc>
          <w:tcPr>
            <w:tcW w:w="3793" w:type="dxa"/>
          </w:tcPr>
          <w:p w14:paraId="20BEBAD7" w14:textId="77777777" w:rsidR="009B50F7" w:rsidRDefault="009B50F7" w:rsidP="002D3F09">
            <w:pPr>
              <w:pStyle w:val="Stijllegevakken"/>
            </w:pPr>
          </w:p>
        </w:tc>
      </w:tr>
      <w:tr w:rsidR="009B50F7" w14:paraId="04157C45" w14:textId="77777777" w:rsidTr="00113974">
        <w:tc>
          <w:tcPr>
            <w:tcW w:w="5844" w:type="dxa"/>
          </w:tcPr>
          <w:p w14:paraId="5B7AE12B" w14:textId="77777777" w:rsidR="009B50F7" w:rsidRDefault="009B50F7" w:rsidP="002D3F09">
            <w:pPr>
              <w:pStyle w:val="Stijllegevakken"/>
            </w:pPr>
          </w:p>
        </w:tc>
        <w:tc>
          <w:tcPr>
            <w:tcW w:w="760" w:type="dxa"/>
          </w:tcPr>
          <w:p w14:paraId="141D0325" w14:textId="77777777" w:rsidR="009B50F7" w:rsidRDefault="009B50F7" w:rsidP="002D3F09">
            <w:pPr>
              <w:pStyle w:val="Stijllegevakken"/>
            </w:pPr>
          </w:p>
        </w:tc>
        <w:tc>
          <w:tcPr>
            <w:tcW w:w="760" w:type="dxa"/>
          </w:tcPr>
          <w:p w14:paraId="380E51B9" w14:textId="77777777" w:rsidR="009B50F7" w:rsidRDefault="009B50F7" w:rsidP="002D3F09">
            <w:pPr>
              <w:pStyle w:val="Stijllegevakken"/>
            </w:pPr>
          </w:p>
        </w:tc>
        <w:tc>
          <w:tcPr>
            <w:tcW w:w="760" w:type="dxa"/>
          </w:tcPr>
          <w:p w14:paraId="1861F14A" w14:textId="77777777" w:rsidR="009B50F7" w:rsidRDefault="009B50F7" w:rsidP="002D3F09">
            <w:pPr>
              <w:pStyle w:val="Stijllegevakken"/>
            </w:pPr>
          </w:p>
        </w:tc>
        <w:tc>
          <w:tcPr>
            <w:tcW w:w="1270" w:type="dxa"/>
          </w:tcPr>
          <w:p w14:paraId="00725783" w14:textId="77777777" w:rsidR="009B50F7" w:rsidRDefault="009B50F7" w:rsidP="002D3F09">
            <w:pPr>
              <w:pStyle w:val="Stijllegevakken"/>
            </w:pPr>
          </w:p>
        </w:tc>
        <w:tc>
          <w:tcPr>
            <w:tcW w:w="842" w:type="dxa"/>
          </w:tcPr>
          <w:p w14:paraId="3D93F5D6" w14:textId="77777777" w:rsidR="009B50F7" w:rsidRDefault="009B50F7" w:rsidP="002D3F09">
            <w:pPr>
              <w:pStyle w:val="Stijllegevakken"/>
            </w:pPr>
          </w:p>
        </w:tc>
        <w:tc>
          <w:tcPr>
            <w:tcW w:w="3793" w:type="dxa"/>
          </w:tcPr>
          <w:p w14:paraId="704AE3E3" w14:textId="77777777" w:rsidR="009B50F7" w:rsidRDefault="009B50F7" w:rsidP="002D3F09">
            <w:pPr>
              <w:pStyle w:val="Stijllegevakken"/>
            </w:pPr>
          </w:p>
        </w:tc>
      </w:tr>
      <w:tr w:rsidR="009B50F7" w14:paraId="67F085A4" w14:textId="77777777" w:rsidTr="00113974">
        <w:tc>
          <w:tcPr>
            <w:tcW w:w="5844" w:type="dxa"/>
          </w:tcPr>
          <w:p w14:paraId="474D1FD5" w14:textId="77777777" w:rsidR="009B50F7" w:rsidRDefault="009B50F7" w:rsidP="002D3F09">
            <w:pPr>
              <w:pStyle w:val="Stijllegevakken"/>
            </w:pPr>
          </w:p>
        </w:tc>
        <w:tc>
          <w:tcPr>
            <w:tcW w:w="760" w:type="dxa"/>
          </w:tcPr>
          <w:p w14:paraId="74CB1421" w14:textId="77777777" w:rsidR="009B50F7" w:rsidRDefault="009B50F7" w:rsidP="002D3F09">
            <w:pPr>
              <w:pStyle w:val="Stijllegevakken"/>
            </w:pPr>
          </w:p>
        </w:tc>
        <w:tc>
          <w:tcPr>
            <w:tcW w:w="760" w:type="dxa"/>
          </w:tcPr>
          <w:p w14:paraId="2DD02974" w14:textId="77777777" w:rsidR="009B50F7" w:rsidRDefault="009B50F7" w:rsidP="002D3F09">
            <w:pPr>
              <w:pStyle w:val="Stijllegevakken"/>
            </w:pPr>
          </w:p>
        </w:tc>
        <w:tc>
          <w:tcPr>
            <w:tcW w:w="760" w:type="dxa"/>
          </w:tcPr>
          <w:p w14:paraId="25D31D89" w14:textId="77777777" w:rsidR="009B50F7" w:rsidRDefault="009B50F7" w:rsidP="002D3F09">
            <w:pPr>
              <w:pStyle w:val="Stijllegevakken"/>
            </w:pPr>
          </w:p>
        </w:tc>
        <w:tc>
          <w:tcPr>
            <w:tcW w:w="1270" w:type="dxa"/>
          </w:tcPr>
          <w:p w14:paraId="2F20D4CE" w14:textId="77777777" w:rsidR="009B50F7" w:rsidRDefault="009B50F7" w:rsidP="002D3F09">
            <w:pPr>
              <w:pStyle w:val="Stijllegevakken"/>
            </w:pPr>
          </w:p>
        </w:tc>
        <w:tc>
          <w:tcPr>
            <w:tcW w:w="842" w:type="dxa"/>
          </w:tcPr>
          <w:p w14:paraId="1990B9FB" w14:textId="77777777" w:rsidR="009B50F7" w:rsidRDefault="009B50F7" w:rsidP="002D3F09">
            <w:pPr>
              <w:pStyle w:val="Stijllegevakken"/>
            </w:pPr>
          </w:p>
        </w:tc>
        <w:tc>
          <w:tcPr>
            <w:tcW w:w="3793" w:type="dxa"/>
          </w:tcPr>
          <w:p w14:paraId="603B8F2C" w14:textId="77777777" w:rsidR="009B50F7" w:rsidRDefault="009B50F7" w:rsidP="002D3F09">
            <w:pPr>
              <w:pStyle w:val="Stijllegevakken"/>
            </w:pPr>
          </w:p>
        </w:tc>
      </w:tr>
      <w:tr w:rsidR="009B50F7" w14:paraId="77DA0F4F" w14:textId="77777777" w:rsidTr="00113974">
        <w:tc>
          <w:tcPr>
            <w:tcW w:w="5844" w:type="dxa"/>
          </w:tcPr>
          <w:p w14:paraId="1143CBAF" w14:textId="77777777" w:rsidR="009B50F7" w:rsidRDefault="009B50F7" w:rsidP="002D3F09">
            <w:pPr>
              <w:pStyle w:val="Stijllegevakken"/>
            </w:pPr>
          </w:p>
        </w:tc>
        <w:tc>
          <w:tcPr>
            <w:tcW w:w="760" w:type="dxa"/>
          </w:tcPr>
          <w:p w14:paraId="70E9A9A6" w14:textId="77777777" w:rsidR="009B50F7" w:rsidRDefault="009B50F7" w:rsidP="002D3F09">
            <w:pPr>
              <w:pStyle w:val="Stijllegevakken"/>
            </w:pPr>
          </w:p>
        </w:tc>
        <w:tc>
          <w:tcPr>
            <w:tcW w:w="760" w:type="dxa"/>
          </w:tcPr>
          <w:p w14:paraId="4F1E4488" w14:textId="77777777" w:rsidR="009B50F7" w:rsidRDefault="009B50F7" w:rsidP="002D3F09">
            <w:pPr>
              <w:pStyle w:val="Stijllegevakken"/>
            </w:pPr>
          </w:p>
        </w:tc>
        <w:tc>
          <w:tcPr>
            <w:tcW w:w="760" w:type="dxa"/>
          </w:tcPr>
          <w:p w14:paraId="5737FFBA" w14:textId="77777777" w:rsidR="009B50F7" w:rsidRDefault="009B50F7" w:rsidP="002D3F09">
            <w:pPr>
              <w:pStyle w:val="Stijllegevakken"/>
            </w:pPr>
          </w:p>
        </w:tc>
        <w:tc>
          <w:tcPr>
            <w:tcW w:w="1270" w:type="dxa"/>
          </w:tcPr>
          <w:p w14:paraId="1A5A791C" w14:textId="77777777" w:rsidR="009B50F7" w:rsidRDefault="009B50F7" w:rsidP="002D3F09">
            <w:pPr>
              <w:pStyle w:val="Stijllegevakken"/>
            </w:pPr>
          </w:p>
        </w:tc>
        <w:tc>
          <w:tcPr>
            <w:tcW w:w="842" w:type="dxa"/>
          </w:tcPr>
          <w:p w14:paraId="1BE4E849" w14:textId="77777777" w:rsidR="009B50F7" w:rsidRDefault="009B50F7" w:rsidP="002D3F09">
            <w:pPr>
              <w:pStyle w:val="Stijllegevakken"/>
            </w:pPr>
          </w:p>
        </w:tc>
        <w:tc>
          <w:tcPr>
            <w:tcW w:w="3793" w:type="dxa"/>
          </w:tcPr>
          <w:p w14:paraId="37B00C71" w14:textId="77777777" w:rsidR="009B50F7" w:rsidRDefault="009B50F7" w:rsidP="002D3F09">
            <w:pPr>
              <w:pStyle w:val="Stijllegevakken"/>
            </w:pPr>
          </w:p>
        </w:tc>
      </w:tr>
      <w:tr w:rsidR="009B50F7" w14:paraId="683CB787" w14:textId="77777777" w:rsidTr="005827F6">
        <w:tc>
          <w:tcPr>
            <w:tcW w:w="14029" w:type="dxa"/>
            <w:gridSpan w:val="7"/>
            <w:shd w:val="clear" w:color="auto" w:fill="D9D9D9" w:themeFill="background1" w:themeFillShade="D9"/>
          </w:tcPr>
          <w:p w14:paraId="0D7E8FA0" w14:textId="585F1CED" w:rsidR="003227C8" w:rsidRPr="00747B48" w:rsidRDefault="009B50F7" w:rsidP="003227C8">
            <w:pPr>
              <w:pStyle w:val="Leerdoelen"/>
            </w:pPr>
            <w:r w:rsidRPr="0021660F">
              <w:t xml:space="preserve">LPD </w:t>
            </w:r>
            <w:r w:rsidR="003227C8">
              <w:t>29</w:t>
            </w:r>
            <w:r w:rsidRPr="0021660F">
              <w:t xml:space="preserve">  </w:t>
            </w:r>
            <w:r w:rsidR="0050682A">
              <w:t>De leerling</w:t>
            </w:r>
            <w:r w:rsidRPr="0021660F">
              <w:t xml:space="preserve"> </w:t>
            </w:r>
            <w:r w:rsidR="003227C8" w:rsidRPr="00747B48">
              <w:t>breng</w:t>
            </w:r>
            <w:r w:rsidR="003227C8">
              <w:t>t</w:t>
            </w:r>
            <w:r w:rsidR="003227C8" w:rsidRPr="00747B48">
              <w:t xml:space="preserve"> natuursteenelementen op maat en vorm met CNC-gestuurde machines</w:t>
            </w:r>
            <w:r w:rsidR="003227C8">
              <w:t xml:space="preserve"> voor </w:t>
            </w:r>
            <w:r w:rsidR="003227C8" w:rsidRPr="00747B48">
              <w:t>natuursteenbewerking.</w:t>
            </w:r>
          </w:p>
          <w:p w14:paraId="4B58A88B" w14:textId="77777777" w:rsidR="003227C8" w:rsidRPr="00747B48" w:rsidRDefault="003227C8" w:rsidP="003227C8">
            <w:pPr>
              <w:pStyle w:val="Afbeersteitem"/>
            </w:pPr>
            <w:proofErr w:type="spellStart"/>
            <w:r w:rsidRPr="003227C8">
              <w:t>Behouwingstechnieken</w:t>
            </w:r>
            <w:proofErr w:type="spellEnd"/>
          </w:p>
          <w:p w14:paraId="2346B7E9" w14:textId="77777777" w:rsidR="003227C8" w:rsidRPr="00693DFD" w:rsidRDefault="003227C8" w:rsidP="003227C8">
            <w:pPr>
              <w:pStyle w:val="Afbmiddenitem"/>
            </w:pPr>
            <w:r w:rsidRPr="00693DFD">
              <w:t xml:space="preserve">Kleine </w:t>
            </w:r>
            <w:r w:rsidRPr="003227C8">
              <w:t>herstellingstechnieken</w:t>
            </w:r>
          </w:p>
          <w:p w14:paraId="038A35C0" w14:textId="5009BE76" w:rsidR="009B50F7" w:rsidRDefault="003227C8" w:rsidP="003227C8">
            <w:pPr>
              <w:pStyle w:val="Afblaatsteitem"/>
            </w:pPr>
            <w:proofErr w:type="spellStart"/>
            <w:r w:rsidRPr="003227C8">
              <w:t>Opspanningsystemen</w:t>
            </w:r>
            <w:proofErr w:type="spellEnd"/>
            <w:r w:rsidRPr="00693DFD">
              <w:t xml:space="preserve"> (manueel en machinaal)</w:t>
            </w:r>
            <w:r w:rsidR="00595813">
              <w:t>.</w:t>
            </w:r>
          </w:p>
        </w:tc>
      </w:tr>
      <w:tr w:rsidR="009B50F7" w14:paraId="58DCC516" w14:textId="77777777" w:rsidTr="00113974">
        <w:tc>
          <w:tcPr>
            <w:tcW w:w="5844" w:type="dxa"/>
          </w:tcPr>
          <w:p w14:paraId="7C599965" w14:textId="77777777" w:rsidR="009B50F7" w:rsidRDefault="009B50F7" w:rsidP="002D3F09">
            <w:pPr>
              <w:pStyle w:val="Stijllegevakken"/>
            </w:pPr>
          </w:p>
        </w:tc>
        <w:tc>
          <w:tcPr>
            <w:tcW w:w="760" w:type="dxa"/>
          </w:tcPr>
          <w:p w14:paraId="145EB25A" w14:textId="77777777" w:rsidR="009B50F7" w:rsidRDefault="009B50F7" w:rsidP="002D3F09">
            <w:pPr>
              <w:pStyle w:val="Stijllegevakken"/>
            </w:pPr>
          </w:p>
        </w:tc>
        <w:tc>
          <w:tcPr>
            <w:tcW w:w="760" w:type="dxa"/>
          </w:tcPr>
          <w:p w14:paraId="0FECE783" w14:textId="77777777" w:rsidR="009B50F7" w:rsidRDefault="009B50F7" w:rsidP="002D3F09">
            <w:pPr>
              <w:pStyle w:val="Stijllegevakken"/>
            </w:pPr>
          </w:p>
        </w:tc>
        <w:tc>
          <w:tcPr>
            <w:tcW w:w="760" w:type="dxa"/>
          </w:tcPr>
          <w:p w14:paraId="0E7A44A4" w14:textId="77777777" w:rsidR="009B50F7" w:rsidRDefault="009B50F7" w:rsidP="002D3F09">
            <w:pPr>
              <w:pStyle w:val="Stijllegevakken"/>
            </w:pPr>
          </w:p>
        </w:tc>
        <w:tc>
          <w:tcPr>
            <w:tcW w:w="1270" w:type="dxa"/>
          </w:tcPr>
          <w:p w14:paraId="03A7F5F6" w14:textId="77777777" w:rsidR="009B50F7" w:rsidRDefault="009B50F7" w:rsidP="002D3F09">
            <w:pPr>
              <w:pStyle w:val="Stijllegevakken"/>
            </w:pPr>
          </w:p>
        </w:tc>
        <w:tc>
          <w:tcPr>
            <w:tcW w:w="842" w:type="dxa"/>
          </w:tcPr>
          <w:p w14:paraId="5D93A28D" w14:textId="77777777" w:rsidR="009B50F7" w:rsidRDefault="009B50F7" w:rsidP="002D3F09">
            <w:pPr>
              <w:pStyle w:val="Stijllegevakken"/>
            </w:pPr>
          </w:p>
        </w:tc>
        <w:tc>
          <w:tcPr>
            <w:tcW w:w="3793" w:type="dxa"/>
          </w:tcPr>
          <w:p w14:paraId="03CFE04E" w14:textId="77777777" w:rsidR="009B50F7" w:rsidRDefault="009B50F7" w:rsidP="002D3F09">
            <w:pPr>
              <w:pStyle w:val="Stijllegevakken"/>
            </w:pPr>
          </w:p>
        </w:tc>
      </w:tr>
      <w:tr w:rsidR="009B50F7" w14:paraId="779A6C8A" w14:textId="77777777" w:rsidTr="00113974">
        <w:tc>
          <w:tcPr>
            <w:tcW w:w="5844" w:type="dxa"/>
          </w:tcPr>
          <w:p w14:paraId="2881B20A" w14:textId="77777777" w:rsidR="009B50F7" w:rsidRDefault="009B50F7" w:rsidP="002D3F09">
            <w:pPr>
              <w:pStyle w:val="Stijllegevakken"/>
            </w:pPr>
          </w:p>
        </w:tc>
        <w:tc>
          <w:tcPr>
            <w:tcW w:w="760" w:type="dxa"/>
          </w:tcPr>
          <w:p w14:paraId="1297E355" w14:textId="77777777" w:rsidR="009B50F7" w:rsidRDefault="009B50F7" w:rsidP="002D3F09">
            <w:pPr>
              <w:pStyle w:val="Stijllegevakken"/>
            </w:pPr>
          </w:p>
        </w:tc>
        <w:tc>
          <w:tcPr>
            <w:tcW w:w="760" w:type="dxa"/>
          </w:tcPr>
          <w:p w14:paraId="67F8E21C" w14:textId="77777777" w:rsidR="009B50F7" w:rsidRDefault="009B50F7" w:rsidP="002D3F09">
            <w:pPr>
              <w:pStyle w:val="Stijllegevakken"/>
            </w:pPr>
          </w:p>
        </w:tc>
        <w:tc>
          <w:tcPr>
            <w:tcW w:w="760" w:type="dxa"/>
          </w:tcPr>
          <w:p w14:paraId="520728C8" w14:textId="77777777" w:rsidR="009B50F7" w:rsidRDefault="009B50F7" w:rsidP="002D3F09">
            <w:pPr>
              <w:pStyle w:val="Stijllegevakken"/>
            </w:pPr>
          </w:p>
        </w:tc>
        <w:tc>
          <w:tcPr>
            <w:tcW w:w="1270" w:type="dxa"/>
          </w:tcPr>
          <w:p w14:paraId="77B46DF9" w14:textId="77777777" w:rsidR="009B50F7" w:rsidRDefault="009B50F7" w:rsidP="002D3F09">
            <w:pPr>
              <w:pStyle w:val="Stijllegevakken"/>
            </w:pPr>
          </w:p>
        </w:tc>
        <w:tc>
          <w:tcPr>
            <w:tcW w:w="842" w:type="dxa"/>
          </w:tcPr>
          <w:p w14:paraId="5FEBEA2F" w14:textId="77777777" w:rsidR="009B50F7" w:rsidRDefault="009B50F7" w:rsidP="002D3F09">
            <w:pPr>
              <w:pStyle w:val="Stijllegevakken"/>
            </w:pPr>
          </w:p>
        </w:tc>
        <w:tc>
          <w:tcPr>
            <w:tcW w:w="3793" w:type="dxa"/>
          </w:tcPr>
          <w:p w14:paraId="7883E94F" w14:textId="77777777" w:rsidR="009B50F7" w:rsidRDefault="009B50F7" w:rsidP="002D3F09">
            <w:pPr>
              <w:pStyle w:val="Stijllegevakken"/>
            </w:pPr>
          </w:p>
        </w:tc>
      </w:tr>
      <w:tr w:rsidR="009B50F7" w14:paraId="68E6A84B" w14:textId="77777777" w:rsidTr="00113974">
        <w:tc>
          <w:tcPr>
            <w:tcW w:w="5844" w:type="dxa"/>
          </w:tcPr>
          <w:p w14:paraId="7A42D940" w14:textId="77777777" w:rsidR="009B50F7" w:rsidRDefault="009B50F7" w:rsidP="002D3F09">
            <w:pPr>
              <w:pStyle w:val="Stijllegevakken"/>
            </w:pPr>
          </w:p>
        </w:tc>
        <w:tc>
          <w:tcPr>
            <w:tcW w:w="760" w:type="dxa"/>
          </w:tcPr>
          <w:p w14:paraId="71955479" w14:textId="77777777" w:rsidR="009B50F7" w:rsidRDefault="009B50F7" w:rsidP="002D3F09">
            <w:pPr>
              <w:pStyle w:val="Stijllegevakken"/>
            </w:pPr>
          </w:p>
        </w:tc>
        <w:tc>
          <w:tcPr>
            <w:tcW w:w="760" w:type="dxa"/>
          </w:tcPr>
          <w:p w14:paraId="08D69946" w14:textId="77777777" w:rsidR="009B50F7" w:rsidRDefault="009B50F7" w:rsidP="002D3F09">
            <w:pPr>
              <w:pStyle w:val="Stijllegevakken"/>
            </w:pPr>
          </w:p>
        </w:tc>
        <w:tc>
          <w:tcPr>
            <w:tcW w:w="760" w:type="dxa"/>
          </w:tcPr>
          <w:p w14:paraId="2BC2DAE3" w14:textId="77777777" w:rsidR="009B50F7" w:rsidRDefault="009B50F7" w:rsidP="002D3F09">
            <w:pPr>
              <w:pStyle w:val="Stijllegevakken"/>
            </w:pPr>
          </w:p>
        </w:tc>
        <w:tc>
          <w:tcPr>
            <w:tcW w:w="1270" w:type="dxa"/>
          </w:tcPr>
          <w:p w14:paraId="6D5402BD" w14:textId="77777777" w:rsidR="009B50F7" w:rsidRDefault="009B50F7" w:rsidP="002D3F09">
            <w:pPr>
              <w:pStyle w:val="Stijllegevakken"/>
            </w:pPr>
          </w:p>
        </w:tc>
        <w:tc>
          <w:tcPr>
            <w:tcW w:w="842" w:type="dxa"/>
          </w:tcPr>
          <w:p w14:paraId="4AFA096A" w14:textId="77777777" w:rsidR="009B50F7" w:rsidRDefault="009B50F7" w:rsidP="002D3F09">
            <w:pPr>
              <w:pStyle w:val="Stijllegevakken"/>
            </w:pPr>
          </w:p>
        </w:tc>
        <w:tc>
          <w:tcPr>
            <w:tcW w:w="3793" w:type="dxa"/>
          </w:tcPr>
          <w:p w14:paraId="754811FA" w14:textId="77777777" w:rsidR="009B50F7" w:rsidRDefault="009B50F7" w:rsidP="002D3F09">
            <w:pPr>
              <w:pStyle w:val="Stijllegevakken"/>
            </w:pPr>
          </w:p>
        </w:tc>
      </w:tr>
      <w:tr w:rsidR="009B50F7" w14:paraId="40946A28" w14:textId="77777777" w:rsidTr="00113974">
        <w:tc>
          <w:tcPr>
            <w:tcW w:w="5844" w:type="dxa"/>
          </w:tcPr>
          <w:p w14:paraId="30FC0304" w14:textId="77777777" w:rsidR="009B50F7" w:rsidRDefault="009B50F7" w:rsidP="002D3F09">
            <w:pPr>
              <w:pStyle w:val="Stijllegevakken"/>
            </w:pPr>
          </w:p>
        </w:tc>
        <w:tc>
          <w:tcPr>
            <w:tcW w:w="760" w:type="dxa"/>
          </w:tcPr>
          <w:p w14:paraId="4F0C6E7E" w14:textId="77777777" w:rsidR="009B50F7" w:rsidRDefault="009B50F7" w:rsidP="002D3F09">
            <w:pPr>
              <w:pStyle w:val="Stijllegevakken"/>
            </w:pPr>
          </w:p>
        </w:tc>
        <w:tc>
          <w:tcPr>
            <w:tcW w:w="760" w:type="dxa"/>
          </w:tcPr>
          <w:p w14:paraId="2AF7C0E6" w14:textId="77777777" w:rsidR="009B50F7" w:rsidRDefault="009B50F7" w:rsidP="002D3F09">
            <w:pPr>
              <w:pStyle w:val="Stijllegevakken"/>
            </w:pPr>
          </w:p>
        </w:tc>
        <w:tc>
          <w:tcPr>
            <w:tcW w:w="760" w:type="dxa"/>
          </w:tcPr>
          <w:p w14:paraId="7DB00B52" w14:textId="77777777" w:rsidR="009B50F7" w:rsidRDefault="009B50F7" w:rsidP="002D3F09">
            <w:pPr>
              <w:pStyle w:val="Stijllegevakken"/>
            </w:pPr>
          </w:p>
        </w:tc>
        <w:tc>
          <w:tcPr>
            <w:tcW w:w="1270" w:type="dxa"/>
          </w:tcPr>
          <w:p w14:paraId="65AF4BD6" w14:textId="77777777" w:rsidR="009B50F7" w:rsidRDefault="009B50F7" w:rsidP="002D3F09">
            <w:pPr>
              <w:pStyle w:val="Stijllegevakken"/>
            </w:pPr>
          </w:p>
        </w:tc>
        <w:tc>
          <w:tcPr>
            <w:tcW w:w="842" w:type="dxa"/>
          </w:tcPr>
          <w:p w14:paraId="10FD451C" w14:textId="77777777" w:rsidR="009B50F7" w:rsidRDefault="009B50F7" w:rsidP="002D3F09">
            <w:pPr>
              <w:pStyle w:val="Stijllegevakken"/>
            </w:pPr>
          </w:p>
        </w:tc>
        <w:tc>
          <w:tcPr>
            <w:tcW w:w="3793" w:type="dxa"/>
          </w:tcPr>
          <w:p w14:paraId="5F50FA05" w14:textId="77777777" w:rsidR="009B50F7" w:rsidRDefault="009B50F7" w:rsidP="002D3F09">
            <w:pPr>
              <w:pStyle w:val="Stijllegevakken"/>
            </w:pPr>
          </w:p>
        </w:tc>
      </w:tr>
      <w:tr w:rsidR="009B50F7" w14:paraId="245E4520" w14:textId="77777777" w:rsidTr="00113974">
        <w:tc>
          <w:tcPr>
            <w:tcW w:w="5844" w:type="dxa"/>
          </w:tcPr>
          <w:p w14:paraId="18B9604B" w14:textId="77777777" w:rsidR="009B50F7" w:rsidRDefault="009B50F7" w:rsidP="002D3F09">
            <w:pPr>
              <w:pStyle w:val="Stijllegevakken"/>
            </w:pPr>
          </w:p>
        </w:tc>
        <w:tc>
          <w:tcPr>
            <w:tcW w:w="760" w:type="dxa"/>
          </w:tcPr>
          <w:p w14:paraId="1AAFD5F8" w14:textId="77777777" w:rsidR="009B50F7" w:rsidRDefault="009B50F7" w:rsidP="002D3F09">
            <w:pPr>
              <w:pStyle w:val="Stijllegevakken"/>
            </w:pPr>
          </w:p>
        </w:tc>
        <w:tc>
          <w:tcPr>
            <w:tcW w:w="760" w:type="dxa"/>
          </w:tcPr>
          <w:p w14:paraId="66B051D3" w14:textId="77777777" w:rsidR="009B50F7" w:rsidRDefault="009B50F7" w:rsidP="002D3F09">
            <w:pPr>
              <w:pStyle w:val="Stijllegevakken"/>
            </w:pPr>
          </w:p>
        </w:tc>
        <w:tc>
          <w:tcPr>
            <w:tcW w:w="760" w:type="dxa"/>
          </w:tcPr>
          <w:p w14:paraId="153FF77A" w14:textId="77777777" w:rsidR="009B50F7" w:rsidRDefault="009B50F7" w:rsidP="002D3F09">
            <w:pPr>
              <w:pStyle w:val="Stijllegevakken"/>
            </w:pPr>
          </w:p>
        </w:tc>
        <w:tc>
          <w:tcPr>
            <w:tcW w:w="1270" w:type="dxa"/>
          </w:tcPr>
          <w:p w14:paraId="5205C568" w14:textId="77777777" w:rsidR="009B50F7" w:rsidRDefault="009B50F7" w:rsidP="002D3F09">
            <w:pPr>
              <w:pStyle w:val="Stijllegevakken"/>
            </w:pPr>
          </w:p>
        </w:tc>
        <w:tc>
          <w:tcPr>
            <w:tcW w:w="842" w:type="dxa"/>
          </w:tcPr>
          <w:p w14:paraId="42730890" w14:textId="77777777" w:rsidR="009B50F7" w:rsidRDefault="009B50F7" w:rsidP="002D3F09">
            <w:pPr>
              <w:pStyle w:val="Stijllegevakken"/>
            </w:pPr>
          </w:p>
        </w:tc>
        <w:tc>
          <w:tcPr>
            <w:tcW w:w="3793" w:type="dxa"/>
          </w:tcPr>
          <w:p w14:paraId="521C57B9" w14:textId="77777777" w:rsidR="009B50F7" w:rsidRDefault="009B50F7" w:rsidP="002D3F09">
            <w:pPr>
              <w:pStyle w:val="Stijllegevakken"/>
            </w:pPr>
          </w:p>
        </w:tc>
      </w:tr>
      <w:tr w:rsidR="00DD5022" w14:paraId="2F70F69F" w14:textId="77777777" w:rsidTr="005827F6">
        <w:tc>
          <w:tcPr>
            <w:tcW w:w="14029" w:type="dxa"/>
            <w:gridSpan w:val="7"/>
            <w:shd w:val="clear" w:color="auto" w:fill="D9D9D9" w:themeFill="background1" w:themeFillShade="D9"/>
          </w:tcPr>
          <w:p w14:paraId="0D73E7C4" w14:textId="1DDD26EF" w:rsidR="00933C8D" w:rsidRPr="00747B48" w:rsidRDefault="00DD5022" w:rsidP="003670C2">
            <w:pPr>
              <w:pStyle w:val="Leerdoelen"/>
            </w:pPr>
            <w:r w:rsidRPr="00034117">
              <w:t>LPD 3</w:t>
            </w:r>
            <w:r w:rsidR="003227C8">
              <w:t>0</w:t>
            </w:r>
            <w:r w:rsidRPr="00034117">
              <w:tab/>
              <w:t xml:space="preserve">De </w:t>
            </w:r>
            <w:r>
              <w:t>leerling</w:t>
            </w:r>
            <w:r w:rsidRPr="00034117">
              <w:t xml:space="preserve"> </w:t>
            </w:r>
            <w:r w:rsidR="00933C8D" w:rsidRPr="00747B48">
              <w:t>voer</w:t>
            </w:r>
            <w:r w:rsidR="003670C2">
              <w:t>t</w:t>
            </w:r>
            <w:r w:rsidR="00933C8D" w:rsidRPr="00747B48">
              <w:t xml:space="preserve"> manuele </w:t>
            </w:r>
            <w:r w:rsidR="00933C8D">
              <w:t xml:space="preserve">en machinale </w:t>
            </w:r>
            <w:r w:rsidR="00933C8D" w:rsidRPr="00747B48">
              <w:t>behouwingswerken uit.</w:t>
            </w:r>
          </w:p>
          <w:p w14:paraId="4F8EAC33" w14:textId="1F90A3BC" w:rsidR="00DD5022" w:rsidRDefault="00933C8D" w:rsidP="003670C2">
            <w:pPr>
              <w:pStyle w:val="Afbakeningalleen"/>
            </w:pPr>
            <w:r w:rsidRPr="00747B48">
              <w:t xml:space="preserve">Kleine </w:t>
            </w:r>
            <w:r w:rsidRPr="003670C2">
              <w:t>herstellingstechnieken</w:t>
            </w:r>
            <w:r w:rsidR="00DD5022" w:rsidRPr="00034117">
              <w:t>.</w:t>
            </w:r>
          </w:p>
        </w:tc>
      </w:tr>
      <w:tr w:rsidR="00DD5022" w14:paraId="41E0A7A6" w14:textId="77777777" w:rsidTr="00113974">
        <w:tc>
          <w:tcPr>
            <w:tcW w:w="5844" w:type="dxa"/>
          </w:tcPr>
          <w:p w14:paraId="1BB2004A" w14:textId="77777777" w:rsidR="00DD5022" w:rsidRDefault="00DD5022" w:rsidP="00DD5022">
            <w:pPr>
              <w:pStyle w:val="Stijllegevakken"/>
            </w:pPr>
          </w:p>
        </w:tc>
        <w:tc>
          <w:tcPr>
            <w:tcW w:w="760" w:type="dxa"/>
          </w:tcPr>
          <w:p w14:paraId="16C1D826" w14:textId="77777777" w:rsidR="00DD5022" w:rsidRDefault="00DD5022" w:rsidP="00DD5022">
            <w:pPr>
              <w:pStyle w:val="Stijllegevakken"/>
            </w:pPr>
          </w:p>
        </w:tc>
        <w:tc>
          <w:tcPr>
            <w:tcW w:w="760" w:type="dxa"/>
          </w:tcPr>
          <w:p w14:paraId="258DE54D" w14:textId="77777777" w:rsidR="00DD5022" w:rsidRDefault="00DD5022" w:rsidP="00DD5022">
            <w:pPr>
              <w:pStyle w:val="Stijllegevakken"/>
            </w:pPr>
          </w:p>
        </w:tc>
        <w:tc>
          <w:tcPr>
            <w:tcW w:w="760" w:type="dxa"/>
          </w:tcPr>
          <w:p w14:paraId="4FA276FD" w14:textId="77777777" w:rsidR="00DD5022" w:rsidRDefault="00DD5022" w:rsidP="00DD5022">
            <w:pPr>
              <w:pStyle w:val="Stijllegevakken"/>
            </w:pPr>
          </w:p>
        </w:tc>
        <w:tc>
          <w:tcPr>
            <w:tcW w:w="1270" w:type="dxa"/>
          </w:tcPr>
          <w:p w14:paraId="26BBB4B5" w14:textId="77777777" w:rsidR="00DD5022" w:rsidRDefault="00DD5022" w:rsidP="00DD5022">
            <w:pPr>
              <w:pStyle w:val="Stijllegevakken"/>
            </w:pPr>
          </w:p>
        </w:tc>
        <w:tc>
          <w:tcPr>
            <w:tcW w:w="842" w:type="dxa"/>
          </w:tcPr>
          <w:p w14:paraId="0A1053B5" w14:textId="77777777" w:rsidR="00DD5022" w:rsidRDefault="00DD5022" w:rsidP="00DD5022">
            <w:pPr>
              <w:pStyle w:val="Stijllegevakken"/>
            </w:pPr>
          </w:p>
        </w:tc>
        <w:tc>
          <w:tcPr>
            <w:tcW w:w="3793" w:type="dxa"/>
          </w:tcPr>
          <w:p w14:paraId="2F67F2F7" w14:textId="77777777" w:rsidR="00DD5022" w:rsidRDefault="00DD5022" w:rsidP="00DD5022">
            <w:pPr>
              <w:pStyle w:val="Stijllegevakken"/>
            </w:pPr>
          </w:p>
        </w:tc>
      </w:tr>
      <w:tr w:rsidR="00DD5022" w14:paraId="09F71186" w14:textId="77777777" w:rsidTr="00113974">
        <w:tc>
          <w:tcPr>
            <w:tcW w:w="5844" w:type="dxa"/>
          </w:tcPr>
          <w:p w14:paraId="628C74CD" w14:textId="77777777" w:rsidR="00DD5022" w:rsidRDefault="00DD5022" w:rsidP="00DD5022">
            <w:pPr>
              <w:pStyle w:val="Stijllegevakken"/>
            </w:pPr>
          </w:p>
        </w:tc>
        <w:tc>
          <w:tcPr>
            <w:tcW w:w="760" w:type="dxa"/>
          </w:tcPr>
          <w:p w14:paraId="4169D316" w14:textId="77777777" w:rsidR="00DD5022" w:rsidRDefault="00DD5022" w:rsidP="00DD5022">
            <w:pPr>
              <w:pStyle w:val="Stijllegevakken"/>
            </w:pPr>
          </w:p>
        </w:tc>
        <w:tc>
          <w:tcPr>
            <w:tcW w:w="760" w:type="dxa"/>
          </w:tcPr>
          <w:p w14:paraId="13D3BB14" w14:textId="77777777" w:rsidR="00DD5022" w:rsidRDefault="00DD5022" w:rsidP="00DD5022">
            <w:pPr>
              <w:pStyle w:val="Stijllegevakken"/>
            </w:pPr>
          </w:p>
        </w:tc>
        <w:tc>
          <w:tcPr>
            <w:tcW w:w="760" w:type="dxa"/>
          </w:tcPr>
          <w:p w14:paraId="3CBC97B4" w14:textId="77777777" w:rsidR="00DD5022" w:rsidRDefault="00DD5022" w:rsidP="00DD5022">
            <w:pPr>
              <w:pStyle w:val="Stijllegevakken"/>
            </w:pPr>
          </w:p>
        </w:tc>
        <w:tc>
          <w:tcPr>
            <w:tcW w:w="1270" w:type="dxa"/>
          </w:tcPr>
          <w:p w14:paraId="2A149907" w14:textId="77777777" w:rsidR="00DD5022" w:rsidRDefault="00DD5022" w:rsidP="00DD5022">
            <w:pPr>
              <w:pStyle w:val="Stijllegevakken"/>
            </w:pPr>
          </w:p>
        </w:tc>
        <w:tc>
          <w:tcPr>
            <w:tcW w:w="842" w:type="dxa"/>
          </w:tcPr>
          <w:p w14:paraId="733F63B4" w14:textId="77777777" w:rsidR="00DD5022" w:rsidRDefault="00DD5022" w:rsidP="00DD5022">
            <w:pPr>
              <w:pStyle w:val="Stijllegevakken"/>
            </w:pPr>
          </w:p>
        </w:tc>
        <w:tc>
          <w:tcPr>
            <w:tcW w:w="3793" w:type="dxa"/>
          </w:tcPr>
          <w:p w14:paraId="61E0D923" w14:textId="77777777" w:rsidR="00DD5022" w:rsidRDefault="00DD5022" w:rsidP="00DD5022">
            <w:pPr>
              <w:pStyle w:val="Stijllegevakken"/>
            </w:pPr>
          </w:p>
        </w:tc>
      </w:tr>
      <w:tr w:rsidR="00DD5022" w14:paraId="0152D9B1" w14:textId="77777777" w:rsidTr="00113974">
        <w:tc>
          <w:tcPr>
            <w:tcW w:w="5844" w:type="dxa"/>
          </w:tcPr>
          <w:p w14:paraId="6667F42E" w14:textId="77777777" w:rsidR="00DD5022" w:rsidRDefault="00DD5022" w:rsidP="00DD5022">
            <w:pPr>
              <w:pStyle w:val="Stijllegevakken"/>
            </w:pPr>
          </w:p>
        </w:tc>
        <w:tc>
          <w:tcPr>
            <w:tcW w:w="760" w:type="dxa"/>
          </w:tcPr>
          <w:p w14:paraId="3D0F72E3" w14:textId="77777777" w:rsidR="00DD5022" w:rsidRDefault="00DD5022" w:rsidP="00DD5022">
            <w:pPr>
              <w:pStyle w:val="Stijllegevakken"/>
            </w:pPr>
          </w:p>
        </w:tc>
        <w:tc>
          <w:tcPr>
            <w:tcW w:w="760" w:type="dxa"/>
          </w:tcPr>
          <w:p w14:paraId="14B730B4" w14:textId="77777777" w:rsidR="00DD5022" w:rsidRDefault="00DD5022" w:rsidP="00DD5022">
            <w:pPr>
              <w:pStyle w:val="Stijllegevakken"/>
            </w:pPr>
          </w:p>
        </w:tc>
        <w:tc>
          <w:tcPr>
            <w:tcW w:w="760" w:type="dxa"/>
          </w:tcPr>
          <w:p w14:paraId="52D432BF" w14:textId="77777777" w:rsidR="00DD5022" w:rsidRDefault="00DD5022" w:rsidP="00DD5022">
            <w:pPr>
              <w:pStyle w:val="Stijllegevakken"/>
            </w:pPr>
          </w:p>
        </w:tc>
        <w:tc>
          <w:tcPr>
            <w:tcW w:w="1270" w:type="dxa"/>
          </w:tcPr>
          <w:p w14:paraId="31AB9C8F" w14:textId="77777777" w:rsidR="00DD5022" w:rsidRDefault="00DD5022" w:rsidP="00DD5022">
            <w:pPr>
              <w:pStyle w:val="Stijllegevakken"/>
            </w:pPr>
          </w:p>
        </w:tc>
        <w:tc>
          <w:tcPr>
            <w:tcW w:w="842" w:type="dxa"/>
          </w:tcPr>
          <w:p w14:paraId="1FA1E541" w14:textId="77777777" w:rsidR="00DD5022" w:rsidRDefault="00DD5022" w:rsidP="00DD5022">
            <w:pPr>
              <w:pStyle w:val="Stijllegevakken"/>
            </w:pPr>
          </w:p>
        </w:tc>
        <w:tc>
          <w:tcPr>
            <w:tcW w:w="3793" w:type="dxa"/>
          </w:tcPr>
          <w:p w14:paraId="20E4B725" w14:textId="77777777" w:rsidR="00DD5022" w:rsidRDefault="00DD5022" w:rsidP="00DD5022">
            <w:pPr>
              <w:pStyle w:val="Stijllegevakken"/>
            </w:pPr>
          </w:p>
        </w:tc>
      </w:tr>
      <w:tr w:rsidR="00DD5022" w14:paraId="469D902F" w14:textId="77777777" w:rsidTr="00113974">
        <w:tc>
          <w:tcPr>
            <w:tcW w:w="5844" w:type="dxa"/>
          </w:tcPr>
          <w:p w14:paraId="62760735" w14:textId="77777777" w:rsidR="00DD5022" w:rsidRDefault="00DD5022" w:rsidP="00DD5022">
            <w:pPr>
              <w:pStyle w:val="Stijllegevakken"/>
            </w:pPr>
          </w:p>
        </w:tc>
        <w:tc>
          <w:tcPr>
            <w:tcW w:w="760" w:type="dxa"/>
          </w:tcPr>
          <w:p w14:paraId="64FF6707" w14:textId="77777777" w:rsidR="00DD5022" w:rsidRDefault="00DD5022" w:rsidP="00DD5022">
            <w:pPr>
              <w:pStyle w:val="Stijllegevakken"/>
            </w:pPr>
          </w:p>
        </w:tc>
        <w:tc>
          <w:tcPr>
            <w:tcW w:w="760" w:type="dxa"/>
          </w:tcPr>
          <w:p w14:paraId="352056A1" w14:textId="77777777" w:rsidR="00DD5022" w:rsidRDefault="00DD5022" w:rsidP="00DD5022">
            <w:pPr>
              <w:pStyle w:val="Stijllegevakken"/>
            </w:pPr>
          </w:p>
        </w:tc>
        <w:tc>
          <w:tcPr>
            <w:tcW w:w="760" w:type="dxa"/>
          </w:tcPr>
          <w:p w14:paraId="34A82539" w14:textId="77777777" w:rsidR="00DD5022" w:rsidRDefault="00DD5022" w:rsidP="00DD5022">
            <w:pPr>
              <w:pStyle w:val="Stijllegevakken"/>
            </w:pPr>
          </w:p>
        </w:tc>
        <w:tc>
          <w:tcPr>
            <w:tcW w:w="1270" w:type="dxa"/>
          </w:tcPr>
          <w:p w14:paraId="31A8C12B" w14:textId="77777777" w:rsidR="00DD5022" w:rsidRDefault="00DD5022" w:rsidP="00DD5022">
            <w:pPr>
              <w:pStyle w:val="Stijllegevakken"/>
            </w:pPr>
          </w:p>
        </w:tc>
        <w:tc>
          <w:tcPr>
            <w:tcW w:w="842" w:type="dxa"/>
          </w:tcPr>
          <w:p w14:paraId="320750B6" w14:textId="77777777" w:rsidR="00DD5022" w:rsidRDefault="00DD5022" w:rsidP="00DD5022">
            <w:pPr>
              <w:pStyle w:val="Stijllegevakken"/>
            </w:pPr>
          </w:p>
        </w:tc>
        <w:tc>
          <w:tcPr>
            <w:tcW w:w="3793" w:type="dxa"/>
          </w:tcPr>
          <w:p w14:paraId="5DB01189" w14:textId="77777777" w:rsidR="00DD5022" w:rsidRDefault="00DD5022" w:rsidP="00DD5022">
            <w:pPr>
              <w:pStyle w:val="Stijllegevakken"/>
            </w:pPr>
          </w:p>
        </w:tc>
      </w:tr>
      <w:tr w:rsidR="00595813" w14:paraId="28BF558A" w14:textId="77777777" w:rsidTr="00113974">
        <w:tc>
          <w:tcPr>
            <w:tcW w:w="5844" w:type="dxa"/>
          </w:tcPr>
          <w:p w14:paraId="4D8FFA45" w14:textId="77777777" w:rsidR="00595813" w:rsidRDefault="00595813" w:rsidP="00DD5022">
            <w:pPr>
              <w:pStyle w:val="Stijllegevakken"/>
            </w:pPr>
          </w:p>
        </w:tc>
        <w:tc>
          <w:tcPr>
            <w:tcW w:w="760" w:type="dxa"/>
          </w:tcPr>
          <w:p w14:paraId="27810528" w14:textId="77777777" w:rsidR="00595813" w:rsidRDefault="00595813" w:rsidP="00DD5022">
            <w:pPr>
              <w:pStyle w:val="Stijllegevakken"/>
            </w:pPr>
          </w:p>
        </w:tc>
        <w:tc>
          <w:tcPr>
            <w:tcW w:w="760" w:type="dxa"/>
          </w:tcPr>
          <w:p w14:paraId="1BAF8C13" w14:textId="77777777" w:rsidR="00595813" w:rsidRDefault="00595813" w:rsidP="00DD5022">
            <w:pPr>
              <w:pStyle w:val="Stijllegevakken"/>
            </w:pPr>
          </w:p>
        </w:tc>
        <w:tc>
          <w:tcPr>
            <w:tcW w:w="760" w:type="dxa"/>
          </w:tcPr>
          <w:p w14:paraId="389D85C0" w14:textId="77777777" w:rsidR="00595813" w:rsidRDefault="00595813" w:rsidP="00DD5022">
            <w:pPr>
              <w:pStyle w:val="Stijllegevakken"/>
            </w:pPr>
          </w:p>
        </w:tc>
        <w:tc>
          <w:tcPr>
            <w:tcW w:w="1270" w:type="dxa"/>
          </w:tcPr>
          <w:p w14:paraId="0E20F038" w14:textId="77777777" w:rsidR="00595813" w:rsidRDefault="00595813" w:rsidP="00DD5022">
            <w:pPr>
              <w:pStyle w:val="Stijllegevakken"/>
            </w:pPr>
          </w:p>
        </w:tc>
        <w:tc>
          <w:tcPr>
            <w:tcW w:w="842" w:type="dxa"/>
          </w:tcPr>
          <w:p w14:paraId="20AC432D" w14:textId="77777777" w:rsidR="00595813" w:rsidRDefault="00595813" w:rsidP="00DD5022">
            <w:pPr>
              <w:pStyle w:val="Stijllegevakken"/>
            </w:pPr>
          </w:p>
        </w:tc>
        <w:tc>
          <w:tcPr>
            <w:tcW w:w="3793" w:type="dxa"/>
          </w:tcPr>
          <w:p w14:paraId="0B99DCFC" w14:textId="77777777" w:rsidR="00595813" w:rsidRDefault="00595813" w:rsidP="00DD5022">
            <w:pPr>
              <w:pStyle w:val="Stijllegevakken"/>
            </w:pPr>
          </w:p>
        </w:tc>
      </w:tr>
      <w:tr w:rsidR="00716097" w14:paraId="0FB98798" w14:textId="77777777" w:rsidTr="00386690">
        <w:tc>
          <w:tcPr>
            <w:tcW w:w="14029" w:type="dxa"/>
            <w:gridSpan w:val="7"/>
            <w:shd w:val="clear" w:color="auto" w:fill="D9D9D9" w:themeFill="background1" w:themeFillShade="D9"/>
          </w:tcPr>
          <w:p w14:paraId="732C90BD" w14:textId="2A2FC69D" w:rsidR="00716097" w:rsidRPr="00CE7C5F" w:rsidRDefault="00386690" w:rsidP="00CE7C5F">
            <w:pPr>
              <w:pStyle w:val="Leerdoelen"/>
            </w:pPr>
            <w:r w:rsidRPr="00A442FC">
              <w:lastRenderedPageBreak/>
              <w:t xml:space="preserve">LPD </w:t>
            </w:r>
            <w:r>
              <w:t>3</w:t>
            </w:r>
            <w:r w:rsidR="003670C2">
              <w:t>1</w:t>
            </w:r>
            <w:r>
              <w:t xml:space="preserve">  </w:t>
            </w:r>
            <w:r w:rsidRPr="00A442FC">
              <w:t xml:space="preserve">De leerling </w:t>
            </w:r>
            <w:r w:rsidR="009B092A" w:rsidRPr="00747B48">
              <w:t>voer</w:t>
            </w:r>
            <w:r w:rsidR="009B092A">
              <w:t>t</w:t>
            </w:r>
            <w:r w:rsidR="009B092A" w:rsidRPr="00747B48">
              <w:t xml:space="preserve"> manuele </w:t>
            </w:r>
            <w:r w:rsidR="009B092A">
              <w:t xml:space="preserve">en machinale </w:t>
            </w:r>
            <w:r w:rsidR="009B092A" w:rsidRPr="00747B48">
              <w:t>afwerkingstechnieken uit.</w:t>
            </w:r>
          </w:p>
        </w:tc>
      </w:tr>
      <w:tr w:rsidR="00595813" w14:paraId="3A73945C" w14:textId="77777777" w:rsidTr="00113974">
        <w:tc>
          <w:tcPr>
            <w:tcW w:w="5844" w:type="dxa"/>
          </w:tcPr>
          <w:p w14:paraId="5B93791B" w14:textId="77777777" w:rsidR="00595813" w:rsidRDefault="00595813" w:rsidP="00DD5022">
            <w:pPr>
              <w:pStyle w:val="Stijllegevakken"/>
            </w:pPr>
          </w:p>
        </w:tc>
        <w:tc>
          <w:tcPr>
            <w:tcW w:w="760" w:type="dxa"/>
          </w:tcPr>
          <w:p w14:paraId="4399E510" w14:textId="77777777" w:rsidR="00595813" w:rsidRDefault="00595813" w:rsidP="00DD5022">
            <w:pPr>
              <w:pStyle w:val="Stijllegevakken"/>
            </w:pPr>
          </w:p>
        </w:tc>
        <w:tc>
          <w:tcPr>
            <w:tcW w:w="760" w:type="dxa"/>
          </w:tcPr>
          <w:p w14:paraId="01F57201" w14:textId="77777777" w:rsidR="00595813" w:rsidRDefault="00595813" w:rsidP="00DD5022">
            <w:pPr>
              <w:pStyle w:val="Stijllegevakken"/>
            </w:pPr>
          </w:p>
        </w:tc>
        <w:tc>
          <w:tcPr>
            <w:tcW w:w="760" w:type="dxa"/>
          </w:tcPr>
          <w:p w14:paraId="40234603" w14:textId="77777777" w:rsidR="00595813" w:rsidRDefault="00595813" w:rsidP="00DD5022">
            <w:pPr>
              <w:pStyle w:val="Stijllegevakken"/>
            </w:pPr>
          </w:p>
        </w:tc>
        <w:tc>
          <w:tcPr>
            <w:tcW w:w="1270" w:type="dxa"/>
          </w:tcPr>
          <w:p w14:paraId="2441BD08" w14:textId="77777777" w:rsidR="00595813" w:rsidRDefault="00595813" w:rsidP="00DD5022">
            <w:pPr>
              <w:pStyle w:val="Stijllegevakken"/>
            </w:pPr>
          </w:p>
        </w:tc>
        <w:tc>
          <w:tcPr>
            <w:tcW w:w="842" w:type="dxa"/>
          </w:tcPr>
          <w:p w14:paraId="08FDA185" w14:textId="77777777" w:rsidR="00595813" w:rsidRDefault="00595813" w:rsidP="00DD5022">
            <w:pPr>
              <w:pStyle w:val="Stijllegevakken"/>
            </w:pPr>
          </w:p>
        </w:tc>
        <w:tc>
          <w:tcPr>
            <w:tcW w:w="3793" w:type="dxa"/>
          </w:tcPr>
          <w:p w14:paraId="052A14FB" w14:textId="77777777" w:rsidR="00595813" w:rsidRDefault="00595813" w:rsidP="00DD5022">
            <w:pPr>
              <w:pStyle w:val="Stijllegevakken"/>
            </w:pPr>
          </w:p>
        </w:tc>
      </w:tr>
      <w:tr w:rsidR="00595813" w14:paraId="5A312FE6" w14:textId="77777777" w:rsidTr="00113974">
        <w:tc>
          <w:tcPr>
            <w:tcW w:w="5844" w:type="dxa"/>
          </w:tcPr>
          <w:p w14:paraId="4496C29C" w14:textId="77777777" w:rsidR="00595813" w:rsidRDefault="00595813" w:rsidP="00DD5022">
            <w:pPr>
              <w:pStyle w:val="Stijllegevakken"/>
            </w:pPr>
          </w:p>
        </w:tc>
        <w:tc>
          <w:tcPr>
            <w:tcW w:w="760" w:type="dxa"/>
          </w:tcPr>
          <w:p w14:paraId="66B4BF99" w14:textId="77777777" w:rsidR="00595813" w:rsidRDefault="00595813" w:rsidP="00DD5022">
            <w:pPr>
              <w:pStyle w:val="Stijllegevakken"/>
            </w:pPr>
          </w:p>
        </w:tc>
        <w:tc>
          <w:tcPr>
            <w:tcW w:w="760" w:type="dxa"/>
          </w:tcPr>
          <w:p w14:paraId="3F27441F" w14:textId="77777777" w:rsidR="00595813" w:rsidRDefault="00595813" w:rsidP="00DD5022">
            <w:pPr>
              <w:pStyle w:val="Stijllegevakken"/>
            </w:pPr>
          </w:p>
        </w:tc>
        <w:tc>
          <w:tcPr>
            <w:tcW w:w="760" w:type="dxa"/>
          </w:tcPr>
          <w:p w14:paraId="606D368C" w14:textId="77777777" w:rsidR="00595813" w:rsidRDefault="00595813" w:rsidP="00DD5022">
            <w:pPr>
              <w:pStyle w:val="Stijllegevakken"/>
            </w:pPr>
          </w:p>
        </w:tc>
        <w:tc>
          <w:tcPr>
            <w:tcW w:w="1270" w:type="dxa"/>
          </w:tcPr>
          <w:p w14:paraId="58D2782B" w14:textId="77777777" w:rsidR="00595813" w:rsidRDefault="00595813" w:rsidP="00DD5022">
            <w:pPr>
              <w:pStyle w:val="Stijllegevakken"/>
            </w:pPr>
          </w:p>
        </w:tc>
        <w:tc>
          <w:tcPr>
            <w:tcW w:w="842" w:type="dxa"/>
          </w:tcPr>
          <w:p w14:paraId="1D58E543" w14:textId="77777777" w:rsidR="00595813" w:rsidRDefault="00595813" w:rsidP="00DD5022">
            <w:pPr>
              <w:pStyle w:val="Stijllegevakken"/>
            </w:pPr>
          </w:p>
        </w:tc>
        <w:tc>
          <w:tcPr>
            <w:tcW w:w="3793" w:type="dxa"/>
          </w:tcPr>
          <w:p w14:paraId="765FF46F" w14:textId="77777777" w:rsidR="00595813" w:rsidRDefault="00595813" w:rsidP="00DD5022">
            <w:pPr>
              <w:pStyle w:val="Stijllegevakken"/>
            </w:pPr>
          </w:p>
        </w:tc>
      </w:tr>
      <w:tr w:rsidR="00595813" w14:paraId="25F19D4F" w14:textId="77777777" w:rsidTr="00113974">
        <w:tc>
          <w:tcPr>
            <w:tcW w:w="5844" w:type="dxa"/>
          </w:tcPr>
          <w:p w14:paraId="2C0761D9" w14:textId="77777777" w:rsidR="00595813" w:rsidRDefault="00595813" w:rsidP="00DD5022">
            <w:pPr>
              <w:pStyle w:val="Stijllegevakken"/>
            </w:pPr>
          </w:p>
        </w:tc>
        <w:tc>
          <w:tcPr>
            <w:tcW w:w="760" w:type="dxa"/>
          </w:tcPr>
          <w:p w14:paraId="32418CC3" w14:textId="77777777" w:rsidR="00595813" w:rsidRDefault="00595813" w:rsidP="00DD5022">
            <w:pPr>
              <w:pStyle w:val="Stijllegevakken"/>
            </w:pPr>
          </w:p>
        </w:tc>
        <w:tc>
          <w:tcPr>
            <w:tcW w:w="760" w:type="dxa"/>
          </w:tcPr>
          <w:p w14:paraId="17C1E0E5" w14:textId="77777777" w:rsidR="00595813" w:rsidRDefault="00595813" w:rsidP="00DD5022">
            <w:pPr>
              <w:pStyle w:val="Stijllegevakken"/>
            </w:pPr>
          </w:p>
        </w:tc>
        <w:tc>
          <w:tcPr>
            <w:tcW w:w="760" w:type="dxa"/>
          </w:tcPr>
          <w:p w14:paraId="03DD72AF" w14:textId="77777777" w:rsidR="00595813" w:rsidRDefault="00595813" w:rsidP="00DD5022">
            <w:pPr>
              <w:pStyle w:val="Stijllegevakken"/>
            </w:pPr>
          </w:p>
        </w:tc>
        <w:tc>
          <w:tcPr>
            <w:tcW w:w="1270" w:type="dxa"/>
          </w:tcPr>
          <w:p w14:paraId="61854D9B" w14:textId="77777777" w:rsidR="00595813" w:rsidRDefault="00595813" w:rsidP="00DD5022">
            <w:pPr>
              <w:pStyle w:val="Stijllegevakken"/>
            </w:pPr>
          </w:p>
        </w:tc>
        <w:tc>
          <w:tcPr>
            <w:tcW w:w="842" w:type="dxa"/>
          </w:tcPr>
          <w:p w14:paraId="51FF2FB0" w14:textId="77777777" w:rsidR="00595813" w:rsidRDefault="00595813" w:rsidP="00DD5022">
            <w:pPr>
              <w:pStyle w:val="Stijllegevakken"/>
            </w:pPr>
          </w:p>
        </w:tc>
        <w:tc>
          <w:tcPr>
            <w:tcW w:w="3793" w:type="dxa"/>
          </w:tcPr>
          <w:p w14:paraId="45D560DB" w14:textId="77777777" w:rsidR="00595813" w:rsidRDefault="00595813" w:rsidP="00DD5022">
            <w:pPr>
              <w:pStyle w:val="Stijllegevakken"/>
            </w:pPr>
          </w:p>
        </w:tc>
      </w:tr>
      <w:tr w:rsidR="003875D4" w14:paraId="0BE55ECD" w14:textId="77777777" w:rsidTr="00113974">
        <w:tc>
          <w:tcPr>
            <w:tcW w:w="5844" w:type="dxa"/>
          </w:tcPr>
          <w:p w14:paraId="57555127" w14:textId="77777777" w:rsidR="003875D4" w:rsidRDefault="003875D4" w:rsidP="00DD5022">
            <w:pPr>
              <w:pStyle w:val="Stijllegevakken"/>
            </w:pPr>
          </w:p>
        </w:tc>
        <w:tc>
          <w:tcPr>
            <w:tcW w:w="760" w:type="dxa"/>
          </w:tcPr>
          <w:p w14:paraId="7F171F4E" w14:textId="77777777" w:rsidR="003875D4" w:rsidRDefault="003875D4" w:rsidP="00DD5022">
            <w:pPr>
              <w:pStyle w:val="Stijllegevakken"/>
            </w:pPr>
          </w:p>
        </w:tc>
        <w:tc>
          <w:tcPr>
            <w:tcW w:w="760" w:type="dxa"/>
          </w:tcPr>
          <w:p w14:paraId="3518E0E2" w14:textId="77777777" w:rsidR="003875D4" w:rsidRDefault="003875D4" w:rsidP="00DD5022">
            <w:pPr>
              <w:pStyle w:val="Stijllegevakken"/>
            </w:pPr>
          </w:p>
        </w:tc>
        <w:tc>
          <w:tcPr>
            <w:tcW w:w="760" w:type="dxa"/>
          </w:tcPr>
          <w:p w14:paraId="16780729" w14:textId="77777777" w:rsidR="003875D4" w:rsidRDefault="003875D4" w:rsidP="00DD5022">
            <w:pPr>
              <w:pStyle w:val="Stijllegevakken"/>
            </w:pPr>
          </w:p>
        </w:tc>
        <w:tc>
          <w:tcPr>
            <w:tcW w:w="1270" w:type="dxa"/>
          </w:tcPr>
          <w:p w14:paraId="15B76732" w14:textId="77777777" w:rsidR="003875D4" w:rsidRDefault="003875D4" w:rsidP="00DD5022">
            <w:pPr>
              <w:pStyle w:val="Stijllegevakken"/>
            </w:pPr>
          </w:p>
        </w:tc>
        <w:tc>
          <w:tcPr>
            <w:tcW w:w="842" w:type="dxa"/>
          </w:tcPr>
          <w:p w14:paraId="37FE9E97" w14:textId="77777777" w:rsidR="003875D4" w:rsidRDefault="003875D4" w:rsidP="00DD5022">
            <w:pPr>
              <w:pStyle w:val="Stijllegevakken"/>
            </w:pPr>
          </w:p>
        </w:tc>
        <w:tc>
          <w:tcPr>
            <w:tcW w:w="3793" w:type="dxa"/>
          </w:tcPr>
          <w:p w14:paraId="3E16CDE3" w14:textId="77777777" w:rsidR="003875D4" w:rsidRDefault="003875D4" w:rsidP="00DD5022">
            <w:pPr>
              <w:pStyle w:val="Stijllegevakken"/>
            </w:pPr>
          </w:p>
        </w:tc>
      </w:tr>
      <w:tr w:rsidR="00595813" w14:paraId="27C20941" w14:textId="77777777" w:rsidTr="00113974">
        <w:tc>
          <w:tcPr>
            <w:tcW w:w="5844" w:type="dxa"/>
          </w:tcPr>
          <w:p w14:paraId="412C9AD1" w14:textId="77777777" w:rsidR="00595813" w:rsidRDefault="00595813" w:rsidP="00DD5022">
            <w:pPr>
              <w:pStyle w:val="Stijllegevakken"/>
            </w:pPr>
          </w:p>
        </w:tc>
        <w:tc>
          <w:tcPr>
            <w:tcW w:w="760" w:type="dxa"/>
          </w:tcPr>
          <w:p w14:paraId="673C29D4" w14:textId="77777777" w:rsidR="00595813" w:rsidRDefault="00595813" w:rsidP="00DD5022">
            <w:pPr>
              <w:pStyle w:val="Stijllegevakken"/>
            </w:pPr>
          </w:p>
        </w:tc>
        <w:tc>
          <w:tcPr>
            <w:tcW w:w="760" w:type="dxa"/>
          </w:tcPr>
          <w:p w14:paraId="0A1D850F" w14:textId="77777777" w:rsidR="00595813" w:rsidRDefault="00595813" w:rsidP="00DD5022">
            <w:pPr>
              <w:pStyle w:val="Stijllegevakken"/>
            </w:pPr>
          </w:p>
        </w:tc>
        <w:tc>
          <w:tcPr>
            <w:tcW w:w="760" w:type="dxa"/>
          </w:tcPr>
          <w:p w14:paraId="2986382A" w14:textId="77777777" w:rsidR="00595813" w:rsidRDefault="00595813" w:rsidP="00DD5022">
            <w:pPr>
              <w:pStyle w:val="Stijllegevakken"/>
            </w:pPr>
          </w:p>
        </w:tc>
        <w:tc>
          <w:tcPr>
            <w:tcW w:w="1270" w:type="dxa"/>
          </w:tcPr>
          <w:p w14:paraId="1D256113" w14:textId="77777777" w:rsidR="00595813" w:rsidRDefault="00595813" w:rsidP="00DD5022">
            <w:pPr>
              <w:pStyle w:val="Stijllegevakken"/>
            </w:pPr>
          </w:p>
        </w:tc>
        <w:tc>
          <w:tcPr>
            <w:tcW w:w="842" w:type="dxa"/>
          </w:tcPr>
          <w:p w14:paraId="3E09EA1F" w14:textId="77777777" w:rsidR="00595813" w:rsidRDefault="00595813" w:rsidP="00DD5022">
            <w:pPr>
              <w:pStyle w:val="Stijllegevakken"/>
            </w:pPr>
          </w:p>
        </w:tc>
        <w:tc>
          <w:tcPr>
            <w:tcW w:w="3793" w:type="dxa"/>
          </w:tcPr>
          <w:p w14:paraId="1D678766" w14:textId="77777777" w:rsidR="00595813" w:rsidRDefault="00595813" w:rsidP="00DD5022">
            <w:pPr>
              <w:pStyle w:val="Stijllegevakken"/>
            </w:pPr>
          </w:p>
        </w:tc>
      </w:tr>
      <w:tr w:rsidR="00595813" w14:paraId="72ADBDAC" w14:textId="77777777" w:rsidTr="00113974">
        <w:tc>
          <w:tcPr>
            <w:tcW w:w="5844" w:type="dxa"/>
          </w:tcPr>
          <w:p w14:paraId="59E9DB1A" w14:textId="77777777" w:rsidR="00595813" w:rsidRDefault="00595813" w:rsidP="00DD5022">
            <w:pPr>
              <w:pStyle w:val="Stijllegevakken"/>
            </w:pPr>
          </w:p>
        </w:tc>
        <w:tc>
          <w:tcPr>
            <w:tcW w:w="760" w:type="dxa"/>
          </w:tcPr>
          <w:p w14:paraId="7B876223" w14:textId="77777777" w:rsidR="00595813" w:rsidRDefault="00595813" w:rsidP="00DD5022">
            <w:pPr>
              <w:pStyle w:val="Stijllegevakken"/>
            </w:pPr>
          </w:p>
        </w:tc>
        <w:tc>
          <w:tcPr>
            <w:tcW w:w="760" w:type="dxa"/>
          </w:tcPr>
          <w:p w14:paraId="13CCD5EC" w14:textId="77777777" w:rsidR="00595813" w:rsidRDefault="00595813" w:rsidP="00DD5022">
            <w:pPr>
              <w:pStyle w:val="Stijllegevakken"/>
            </w:pPr>
          </w:p>
        </w:tc>
        <w:tc>
          <w:tcPr>
            <w:tcW w:w="760" w:type="dxa"/>
          </w:tcPr>
          <w:p w14:paraId="3437864B" w14:textId="77777777" w:rsidR="00595813" w:rsidRDefault="00595813" w:rsidP="00DD5022">
            <w:pPr>
              <w:pStyle w:val="Stijllegevakken"/>
            </w:pPr>
          </w:p>
        </w:tc>
        <w:tc>
          <w:tcPr>
            <w:tcW w:w="1270" w:type="dxa"/>
          </w:tcPr>
          <w:p w14:paraId="5127B0A1" w14:textId="77777777" w:rsidR="00595813" w:rsidRDefault="00595813" w:rsidP="00DD5022">
            <w:pPr>
              <w:pStyle w:val="Stijllegevakken"/>
            </w:pPr>
          </w:p>
        </w:tc>
        <w:tc>
          <w:tcPr>
            <w:tcW w:w="842" w:type="dxa"/>
          </w:tcPr>
          <w:p w14:paraId="7AAFF1F7" w14:textId="77777777" w:rsidR="00595813" w:rsidRDefault="00595813" w:rsidP="00DD5022">
            <w:pPr>
              <w:pStyle w:val="Stijllegevakken"/>
            </w:pPr>
          </w:p>
        </w:tc>
        <w:tc>
          <w:tcPr>
            <w:tcW w:w="3793" w:type="dxa"/>
          </w:tcPr>
          <w:p w14:paraId="4AE29CFF" w14:textId="77777777" w:rsidR="00595813" w:rsidRDefault="00595813" w:rsidP="00DD5022">
            <w:pPr>
              <w:pStyle w:val="Stijllegevakken"/>
            </w:pPr>
          </w:p>
        </w:tc>
      </w:tr>
      <w:tr w:rsidR="001B47FB" w14:paraId="6CB71A39" w14:textId="77777777" w:rsidTr="001B47FB">
        <w:tc>
          <w:tcPr>
            <w:tcW w:w="14029" w:type="dxa"/>
            <w:gridSpan w:val="7"/>
            <w:shd w:val="clear" w:color="auto" w:fill="D9D9D9" w:themeFill="background1" w:themeFillShade="D9"/>
          </w:tcPr>
          <w:p w14:paraId="16C1726D" w14:textId="1E592F1F" w:rsidR="005522BD" w:rsidRPr="00747B48" w:rsidRDefault="001B47FB" w:rsidP="005522BD">
            <w:pPr>
              <w:pStyle w:val="Leerdoelen"/>
            </w:pPr>
            <w:r w:rsidRPr="00220D5E">
              <w:t xml:space="preserve">LPD </w:t>
            </w:r>
            <w:r>
              <w:t>3</w:t>
            </w:r>
            <w:r w:rsidR="00550570">
              <w:t>2</w:t>
            </w:r>
            <w:r w:rsidRPr="00220D5E">
              <w:tab/>
              <w:t xml:space="preserve">De </w:t>
            </w:r>
            <w:r>
              <w:t>leerling</w:t>
            </w:r>
            <w:r w:rsidRPr="00220D5E">
              <w:t xml:space="preserve"> </w:t>
            </w:r>
            <w:r w:rsidR="005522BD" w:rsidRPr="00747B48">
              <w:t>bereid</w:t>
            </w:r>
            <w:r w:rsidR="005522BD">
              <w:t>t</w:t>
            </w:r>
            <w:r w:rsidR="005522BD" w:rsidRPr="00747B48">
              <w:t xml:space="preserve"> het transport en de plaatsing voor.</w:t>
            </w:r>
            <w:r w:rsidR="005522BD">
              <w:t xml:space="preserve"> </w:t>
            </w:r>
          </w:p>
          <w:p w14:paraId="164F8E20" w14:textId="77777777" w:rsidR="005522BD" w:rsidRPr="00747B48" w:rsidRDefault="005522BD" w:rsidP="005522BD">
            <w:pPr>
              <w:pStyle w:val="Afbeersteitem"/>
            </w:pPr>
            <w:r w:rsidRPr="00747B48">
              <w:t xml:space="preserve">Interne </w:t>
            </w:r>
            <w:r w:rsidRPr="005522BD">
              <w:t>transportmiddelen</w:t>
            </w:r>
          </w:p>
          <w:p w14:paraId="050C22E4" w14:textId="77777777" w:rsidR="005522BD" w:rsidRPr="00747B48" w:rsidRDefault="005522BD" w:rsidP="005522BD">
            <w:pPr>
              <w:pStyle w:val="Afbmiddenitem"/>
            </w:pPr>
            <w:r w:rsidRPr="00747B48">
              <w:t xml:space="preserve">Laad- en </w:t>
            </w:r>
            <w:r w:rsidRPr="005522BD">
              <w:t>zekeringstechnieken</w:t>
            </w:r>
          </w:p>
          <w:p w14:paraId="68219DFE" w14:textId="33191615" w:rsidR="001B47FB" w:rsidRDefault="005522BD" w:rsidP="005522BD">
            <w:pPr>
              <w:pStyle w:val="Afblaatsteitem"/>
            </w:pPr>
            <w:r w:rsidRPr="00747B48">
              <w:t xml:space="preserve">Opslag- en </w:t>
            </w:r>
            <w:r w:rsidRPr="005522BD">
              <w:t>stapeltechnieken</w:t>
            </w:r>
          </w:p>
        </w:tc>
      </w:tr>
      <w:tr w:rsidR="001B47FB" w14:paraId="5FBBB421" w14:textId="77777777" w:rsidTr="00113974">
        <w:tc>
          <w:tcPr>
            <w:tcW w:w="5844" w:type="dxa"/>
          </w:tcPr>
          <w:p w14:paraId="4775EDB3" w14:textId="77777777" w:rsidR="001B47FB" w:rsidRDefault="001B47FB" w:rsidP="001B47FB">
            <w:pPr>
              <w:pStyle w:val="Stijllegevakken"/>
            </w:pPr>
          </w:p>
        </w:tc>
        <w:tc>
          <w:tcPr>
            <w:tcW w:w="760" w:type="dxa"/>
          </w:tcPr>
          <w:p w14:paraId="122CC293" w14:textId="77777777" w:rsidR="001B47FB" w:rsidRDefault="001B47FB" w:rsidP="001B47FB">
            <w:pPr>
              <w:pStyle w:val="Stijllegevakken"/>
            </w:pPr>
          </w:p>
        </w:tc>
        <w:tc>
          <w:tcPr>
            <w:tcW w:w="760" w:type="dxa"/>
          </w:tcPr>
          <w:p w14:paraId="5A312D02" w14:textId="77777777" w:rsidR="001B47FB" w:rsidRDefault="001B47FB" w:rsidP="001B47FB">
            <w:pPr>
              <w:pStyle w:val="Stijllegevakken"/>
            </w:pPr>
          </w:p>
        </w:tc>
        <w:tc>
          <w:tcPr>
            <w:tcW w:w="760" w:type="dxa"/>
          </w:tcPr>
          <w:p w14:paraId="2B989AFE" w14:textId="77777777" w:rsidR="001B47FB" w:rsidRDefault="001B47FB" w:rsidP="001B47FB">
            <w:pPr>
              <w:pStyle w:val="Stijllegevakken"/>
            </w:pPr>
          </w:p>
        </w:tc>
        <w:tc>
          <w:tcPr>
            <w:tcW w:w="1270" w:type="dxa"/>
          </w:tcPr>
          <w:p w14:paraId="187EC004" w14:textId="77777777" w:rsidR="001B47FB" w:rsidRDefault="001B47FB" w:rsidP="001B47FB">
            <w:pPr>
              <w:pStyle w:val="Stijllegevakken"/>
            </w:pPr>
          </w:p>
        </w:tc>
        <w:tc>
          <w:tcPr>
            <w:tcW w:w="842" w:type="dxa"/>
          </w:tcPr>
          <w:p w14:paraId="519926B4" w14:textId="77777777" w:rsidR="001B47FB" w:rsidRDefault="001B47FB" w:rsidP="001B47FB">
            <w:pPr>
              <w:pStyle w:val="Stijllegevakken"/>
            </w:pPr>
          </w:p>
        </w:tc>
        <w:tc>
          <w:tcPr>
            <w:tcW w:w="3793" w:type="dxa"/>
          </w:tcPr>
          <w:p w14:paraId="7B6EABA4" w14:textId="77777777" w:rsidR="001B47FB" w:rsidRDefault="001B47FB" w:rsidP="001B47FB">
            <w:pPr>
              <w:pStyle w:val="Stijllegevakken"/>
            </w:pPr>
          </w:p>
        </w:tc>
      </w:tr>
      <w:tr w:rsidR="001B47FB" w14:paraId="051EB224" w14:textId="77777777" w:rsidTr="00113974">
        <w:tc>
          <w:tcPr>
            <w:tcW w:w="5844" w:type="dxa"/>
          </w:tcPr>
          <w:p w14:paraId="630EC97D" w14:textId="77777777" w:rsidR="001B47FB" w:rsidRDefault="001B47FB" w:rsidP="001B47FB">
            <w:pPr>
              <w:pStyle w:val="Stijllegevakken"/>
            </w:pPr>
          </w:p>
        </w:tc>
        <w:tc>
          <w:tcPr>
            <w:tcW w:w="760" w:type="dxa"/>
          </w:tcPr>
          <w:p w14:paraId="4954A6B0" w14:textId="77777777" w:rsidR="001B47FB" w:rsidRDefault="001B47FB" w:rsidP="001B47FB">
            <w:pPr>
              <w:pStyle w:val="Stijllegevakken"/>
            </w:pPr>
          </w:p>
        </w:tc>
        <w:tc>
          <w:tcPr>
            <w:tcW w:w="760" w:type="dxa"/>
          </w:tcPr>
          <w:p w14:paraId="4F8B8574" w14:textId="77777777" w:rsidR="001B47FB" w:rsidRDefault="001B47FB" w:rsidP="001B47FB">
            <w:pPr>
              <w:pStyle w:val="Stijllegevakken"/>
            </w:pPr>
          </w:p>
        </w:tc>
        <w:tc>
          <w:tcPr>
            <w:tcW w:w="760" w:type="dxa"/>
          </w:tcPr>
          <w:p w14:paraId="368B92FA" w14:textId="77777777" w:rsidR="001B47FB" w:rsidRDefault="001B47FB" w:rsidP="001B47FB">
            <w:pPr>
              <w:pStyle w:val="Stijllegevakken"/>
            </w:pPr>
          </w:p>
        </w:tc>
        <w:tc>
          <w:tcPr>
            <w:tcW w:w="1270" w:type="dxa"/>
          </w:tcPr>
          <w:p w14:paraId="23924083" w14:textId="77777777" w:rsidR="001B47FB" w:rsidRDefault="001B47FB" w:rsidP="001B47FB">
            <w:pPr>
              <w:pStyle w:val="Stijllegevakken"/>
            </w:pPr>
          </w:p>
        </w:tc>
        <w:tc>
          <w:tcPr>
            <w:tcW w:w="842" w:type="dxa"/>
          </w:tcPr>
          <w:p w14:paraId="3CC1A434" w14:textId="77777777" w:rsidR="001B47FB" w:rsidRDefault="001B47FB" w:rsidP="001B47FB">
            <w:pPr>
              <w:pStyle w:val="Stijllegevakken"/>
            </w:pPr>
          </w:p>
        </w:tc>
        <w:tc>
          <w:tcPr>
            <w:tcW w:w="3793" w:type="dxa"/>
          </w:tcPr>
          <w:p w14:paraId="6BC524B9" w14:textId="77777777" w:rsidR="001B47FB" w:rsidRDefault="001B47FB" w:rsidP="001B47FB">
            <w:pPr>
              <w:pStyle w:val="Stijllegevakken"/>
            </w:pPr>
          </w:p>
        </w:tc>
      </w:tr>
      <w:tr w:rsidR="001B47FB" w14:paraId="6B3479F8" w14:textId="77777777" w:rsidTr="00113974">
        <w:tc>
          <w:tcPr>
            <w:tcW w:w="5844" w:type="dxa"/>
          </w:tcPr>
          <w:p w14:paraId="05A4B5F8" w14:textId="77777777" w:rsidR="001B47FB" w:rsidRDefault="001B47FB" w:rsidP="001B47FB">
            <w:pPr>
              <w:pStyle w:val="Stijllegevakken"/>
            </w:pPr>
          </w:p>
        </w:tc>
        <w:tc>
          <w:tcPr>
            <w:tcW w:w="760" w:type="dxa"/>
          </w:tcPr>
          <w:p w14:paraId="1AE5A8FD" w14:textId="77777777" w:rsidR="001B47FB" w:rsidRDefault="001B47FB" w:rsidP="001B47FB">
            <w:pPr>
              <w:pStyle w:val="Stijllegevakken"/>
            </w:pPr>
          </w:p>
        </w:tc>
        <w:tc>
          <w:tcPr>
            <w:tcW w:w="760" w:type="dxa"/>
          </w:tcPr>
          <w:p w14:paraId="7790A6BB" w14:textId="77777777" w:rsidR="001B47FB" w:rsidRDefault="001B47FB" w:rsidP="001B47FB">
            <w:pPr>
              <w:pStyle w:val="Stijllegevakken"/>
            </w:pPr>
          </w:p>
        </w:tc>
        <w:tc>
          <w:tcPr>
            <w:tcW w:w="760" w:type="dxa"/>
          </w:tcPr>
          <w:p w14:paraId="03595650" w14:textId="77777777" w:rsidR="001B47FB" w:rsidRDefault="001B47FB" w:rsidP="001B47FB">
            <w:pPr>
              <w:pStyle w:val="Stijllegevakken"/>
            </w:pPr>
          </w:p>
        </w:tc>
        <w:tc>
          <w:tcPr>
            <w:tcW w:w="1270" w:type="dxa"/>
          </w:tcPr>
          <w:p w14:paraId="1550F0A4" w14:textId="77777777" w:rsidR="001B47FB" w:rsidRDefault="001B47FB" w:rsidP="001B47FB">
            <w:pPr>
              <w:pStyle w:val="Stijllegevakken"/>
            </w:pPr>
          </w:p>
        </w:tc>
        <w:tc>
          <w:tcPr>
            <w:tcW w:w="842" w:type="dxa"/>
          </w:tcPr>
          <w:p w14:paraId="5D2C722F" w14:textId="77777777" w:rsidR="001B47FB" w:rsidRDefault="001B47FB" w:rsidP="001B47FB">
            <w:pPr>
              <w:pStyle w:val="Stijllegevakken"/>
            </w:pPr>
          </w:p>
        </w:tc>
        <w:tc>
          <w:tcPr>
            <w:tcW w:w="3793" w:type="dxa"/>
          </w:tcPr>
          <w:p w14:paraId="0D254E2B" w14:textId="77777777" w:rsidR="001B47FB" w:rsidRDefault="001B47FB" w:rsidP="001B47FB">
            <w:pPr>
              <w:pStyle w:val="Stijllegevakken"/>
            </w:pPr>
          </w:p>
        </w:tc>
      </w:tr>
      <w:tr w:rsidR="003875D4" w14:paraId="647F8BA7" w14:textId="77777777" w:rsidTr="00113974">
        <w:tc>
          <w:tcPr>
            <w:tcW w:w="5844" w:type="dxa"/>
          </w:tcPr>
          <w:p w14:paraId="782C6D14" w14:textId="77777777" w:rsidR="003875D4" w:rsidRDefault="003875D4" w:rsidP="001B47FB">
            <w:pPr>
              <w:pStyle w:val="Stijllegevakken"/>
            </w:pPr>
          </w:p>
        </w:tc>
        <w:tc>
          <w:tcPr>
            <w:tcW w:w="760" w:type="dxa"/>
          </w:tcPr>
          <w:p w14:paraId="5B618762" w14:textId="77777777" w:rsidR="003875D4" w:rsidRDefault="003875D4" w:rsidP="001B47FB">
            <w:pPr>
              <w:pStyle w:val="Stijllegevakken"/>
            </w:pPr>
          </w:p>
        </w:tc>
        <w:tc>
          <w:tcPr>
            <w:tcW w:w="760" w:type="dxa"/>
          </w:tcPr>
          <w:p w14:paraId="4793A2D4" w14:textId="77777777" w:rsidR="003875D4" w:rsidRDefault="003875D4" w:rsidP="001B47FB">
            <w:pPr>
              <w:pStyle w:val="Stijllegevakken"/>
            </w:pPr>
          </w:p>
        </w:tc>
        <w:tc>
          <w:tcPr>
            <w:tcW w:w="760" w:type="dxa"/>
          </w:tcPr>
          <w:p w14:paraId="05DA6BE5" w14:textId="77777777" w:rsidR="003875D4" w:rsidRDefault="003875D4" w:rsidP="001B47FB">
            <w:pPr>
              <w:pStyle w:val="Stijllegevakken"/>
            </w:pPr>
          </w:p>
        </w:tc>
        <w:tc>
          <w:tcPr>
            <w:tcW w:w="1270" w:type="dxa"/>
          </w:tcPr>
          <w:p w14:paraId="2769F19B" w14:textId="77777777" w:rsidR="003875D4" w:rsidRDefault="003875D4" w:rsidP="001B47FB">
            <w:pPr>
              <w:pStyle w:val="Stijllegevakken"/>
            </w:pPr>
          </w:p>
        </w:tc>
        <w:tc>
          <w:tcPr>
            <w:tcW w:w="842" w:type="dxa"/>
          </w:tcPr>
          <w:p w14:paraId="266690BD" w14:textId="77777777" w:rsidR="003875D4" w:rsidRDefault="003875D4" w:rsidP="001B47FB">
            <w:pPr>
              <w:pStyle w:val="Stijllegevakken"/>
            </w:pPr>
          </w:p>
        </w:tc>
        <w:tc>
          <w:tcPr>
            <w:tcW w:w="3793" w:type="dxa"/>
          </w:tcPr>
          <w:p w14:paraId="47CB7CCC" w14:textId="77777777" w:rsidR="003875D4" w:rsidRDefault="003875D4" w:rsidP="001B47FB">
            <w:pPr>
              <w:pStyle w:val="Stijllegevakken"/>
            </w:pPr>
          </w:p>
        </w:tc>
      </w:tr>
      <w:tr w:rsidR="001B47FB" w14:paraId="02407049" w14:textId="77777777" w:rsidTr="00113974">
        <w:tc>
          <w:tcPr>
            <w:tcW w:w="5844" w:type="dxa"/>
          </w:tcPr>
          <w:p w14:paraId="573821B1" w14:textId="77777777" w:rsidR="001B47FB" w:rsidRDefault="001B47FB" w:rsidP="001B47FB">
            <w:pPr>
              <w:pStyle w:val="Stijllegevakken"/>
            </w:pPr>
          </w:p>
        </w:tc>
        <w:tc>
          <w:tcPr>
            <w:tcW w:w="760" w:type="dxa"/>
          </w:tcPr>
          <w:p w14:paraId="1F717438" w14:textId="77777777" w:rsidR="001B47FB" w:rsidRDefault="001B47FB" w:rsidP="001B47FB">
            <w:pPr>
              <w:pStyle w:val="Stijllegevakken"/>
            </w:pPr>
          </w:p>
        </w:tc>
        <w:tc>
          <w:tcPr>
            <w:tcW w:w="760" w:type="dxa"/>
          </w:tcPr>
          <w:p w14:paraId="5E8457EB" w14:textId="77777777" w:rsidR="001B47FB" w:rsidRDefault="001B47FB" w:rsidP="001B47FB">
            <w:pPr>
              <w:pStyle w:val="Stijllegevakken"/>
            </w:pPr>
          </w:p>
        </w:tc>
        <w:tc>
          <w:tcPr>
            <w:tcW w:w="760" w:type="dxa"/>
          </w:tcPr>
          <w:p w14:paraId="162DA877" w14:textId="77777777" w:rsidR="001B47FB" w:rsidRDefault="001B47FB" w:rsidP="001B47FB">
            <w:pPr>
              <w:pStyle w:val="Stijllegevakken"/>
            </w:pPr>
          </w:p>
        </w:tc>
        <w:tc>
          <w:tcPr>
            <w:tcW w:w="1270" w:type="dxa"/>
          </w:tcPr>
          <w:p w14:paraId="70A4ABC1" w14:textId="77777777" w:rsidR="001B47FB" w:rsidRDefault="001B47FB" w:rsidP="001B47FB">
            <w:pPr>
              <w:pStyle w:val="Stijllegevakken"/>
            </w:pPr>
          </w:p>
        </w:tc>
        <w:tc>
          <w:tcPr>
            <w:tcW w:w="842" w:type="dxa"/>
          </w:tcPr>
          <w:p w14:paraId="785DF2BC" w14:textId="77777777" w:rsidR="001B47FB" w:rsidRDefault="001B47FB" w:rsidP="001B47FB">
            <w:pPr>
              <w:pStyle w:val="Stijllegevakken"/>
            </w:pPr>
          </w:p>
        </w:tc>
        <w:tc>
          <w:tcPr>
            <w:tcW w:w="3793" w:type="dxa"/>
          </w:tcPr>
          <w:p w14:paraId="47361E97" w14:textId="77777777" w:rsidR="001B47FB" w:rsidRDefault="001B47FB" w:rsidP="001B47FB">
            <w:pPr>
              <w:pStyle w:val="Stijllegevakken"/>
            </w:pPr>
          </w:p>
        </w:tc>
      </w:tr>
      <w:tr w:rsidR="001B47FB" w14:paraId="741CB698" w14:textId="77777777" w:rsidTr="00113974">
        <w:tc>
          <w:tcPr>
            <w:tcW w:w="5844" w:type="dxa"/>
          </w:tcPr>
          <w:p w14:paraId="7D20436F" w14:textId="77777777" w:rsidR="001B47FB" w:rsidRDefault="001B47FB" w:rsidP="001B47FB">
            <w:pPr>
              <w:pStyle w:val="Stijllegevakken"/>
            </w:pPr>
          </w:p>
        </w:tc>
        <w:tc>
          <w:tcPr>
            <w:tcW w:w="760" w:type="dxa"/>
          </w:tcPr>
          <w:p w14:paraId="59C7EBE4" w14:textId="77777777" w:rsidR="001B47FB" w:rsidRDefault="001B47FB" w:rsidP="001B47FB">
            <w:pPr>
              <w:pStyle w:val="Stijllegevakken"/>
            </w:pPr>
          </w:p>
        </w:tc>
        <w:tc>
          <w:tcPr>
            <w:tcW w:w="760" w:type="dxa"/>
          </w:tcPr>
          <w:p w14:paraId="65B17041" w14:textId="77777777" w:rsidR="001B47FB" w:rsidRDefault="001B47FB" w:rsidP="001B47FB">
            <w:pPr>
              <w:pStyle w:val="Stijllegevakken"/>
            </w:pPr>
          </w:p>
        </w:tc>
        <w:tc>
          <w:tcPr>
            <w:tcW w:w="760" w:type="dxa"/>
          </w:tcPr>
          <w:p w14:paraId="632C5310" w14:textId="77777777" w:rsidR="001B47FB" w:rsidRDefault="001B47FB" w:rsidP="001B47FB">
            <w:pPr>
              <w:pStyle w:val="Stijllegevakken"/>
            </w:pPr>
          </w:p>
        </w:tc>
        <w:tc>
          <w:tcPr>
            <w:tcW w:w="1270" w:type="dxa"/>
          </w:tcPr>
          <w:p w14:paraId="367B8AC5" w14:textId="77777777" w:rsidR="001B47FB" w:rsidRDefault="001B47FB" w:rsidP="001B47FB">
            <w:pPr>
              <w:pStyle w:val="Stijllegevakken"/>
            </w:pPr>
          </w:p>
        </w:tc>
        <w:tc>
          <w:tcPr>
            <w:tcW w:w="842" w:type="dxa"/>
          </w:tcPr>
          <w:p w14:paraId="3C876801" w14:textId="77777777" w:rsidR="001B47FB" w:rsidRDefault="001B47FB" w:rsidP="001B47FB">
            <w:pPr>
              <w:pStyle w:val="Stijllegevakken"/>
            </w:pPr>
          </w:p>
        </w:tc>
        <w:tc>
          <w:tcPr>
            <w:tcW w:w="3793" w:type="dxa"/>
          </w:tcPr>
          <w:p w14:paraId="31ADD04C" w14:textId="77777777" w:rsidR="001B47FB" w:rsidRDefault="001B47FB" w:rsidP="001B47FB">
            <w:pPr>
              <w:pStyle w:val="Stijllegevakken"/>
            </w:pPr>
          </w:p>
        </w:tc>
      </w:tr>
      <w:tr w:rsidR="001B47FB" w14:paraId="0FE2F992" w14:textId="77777777" w:rsidTr="00B548BF">
        <w:tc>
          <w:tcPr>
            <w:tcW w:w="14029" w:type="dxa"/>
            <w:gridSpan w:val="7"/>
            <w:shd w:val="clear" w:color="auto" w:fill="D9D9D9" w:themeFill="background1" w:themeFillShade="D9"/>
          </w:tcPr>
          <w:p w14:paraId="244B6B9C" w14:textId="5886FB91" w:rsidR="003875D4" w:rsidRPr="00747B48" w:rsidRDefault="00B548BF" w:rsidP="003875D4">
            <w:pPr>
              <w:pStyle w:val="Leerdoelen"/>
            </w:pPr>
            <w:r w:rsidRPr="00337D3E">
              <w:t>LPD 3</w:t>
            </w:r>
            <w:r w:rsidR="005522BD">
              <w:t>3</w:t>
            </w:r>
            <w:r w:rsidRPr="00337D3E">
              <w:t xml:space="preserve">  De leerling </w:t>
            </w:r>
            <w:r w:rsidR="003875D4" w:rsidRPr="00747B48">
              <w:t>plaats</w:t>
            </w:r>
            <w:r w:rsidR="003875D4">
              <w:t>t</w:t>
            </w:r>
            <w:r w:rsidR="003875D4" w:rsidRPr="00747B48">
              <w:t xml:space="preserve"> natuursteen.</w:t>
            </w:r>
          </w:p>
          <w:p w14:paraId="7C6C1889" w14:textId="77777777" w:rsidR="003875D4" w:rsidRPr="00066909" w:rsidRDefault="003875D4" w:rsidP="003875D4">
            <w:pPr>
              <w:pStyle w:val="Afbeersteitem"/>
              <w:rPr>
                <w:lang w:eastAsia="nl-BE"/>
              </w:rPr>
            </w:pPr>
            <w:r w:rsidRPr="003875D4">
              <w:t>Beschermingsmaatregelen</w:t>
            </w:r>
            <w:r w:rsidRPr="00066909">
              <w:rPr>
                <w:lang w:eastAsia="nl-BE"/>
              </w:rPr>
              <w:t xml:space="preserve"> tegen schade, extreme weersomstandigheden</w:t>
            </w:r>
          </w:p>
          <w:p w14:paraId="59F629F1" w14:textId="77777777" w:rsidR="003875D4" w:rsidRPr="00747B48" w:rsidRDefault="003875D4" w:rsidP="003875D4">
            <w:pPr>
              <w:pStyle w:val="Afbmiddenitem"/>
            </w:pPr>
            <w:r w:rsidRPr="00747B48">
              <w:t xml:space="preserve">Componenten voor de vulspecie of kit </w:t>
            </w:r>
          </w:p>
          <w:p w14:paraId="53B3EB3A" w14:textId="77777777" w:rsidR="003875D4" w:rsidRDefault="003875D4" w:rsidP="003875D4">
            <w:pPr>
              <w:pStyle w:val="Afbmiddenitem"/>
            </w:pPr>
            <w:r w:rsidRPr="00747B48">
              <w:t>Kleine herstellingstechnieken</w:t>
            </w:r>
          </w:p>
          <w:p w14:paraId="3853E065" w14:textId="77777777" w:rsidR="003875D4" w:rsidRPr="00A16782" w:rsidRDefault="003875D4" w:rsidP="003875D4">
            <w:pPr>
              <w:pStyle w:val="Afbmiddenitem"/>
            </w:pPr>
            <w:r w:rsidRPr="00A16782">
              <w:t>Leg- en verbandpatronen</w:t>
            </w:r>
          </w:p>
          <w:p w14:paraId="42ECC233" w14:textId="56A4796E" w:rsidR="001B47FB" w:rsidRDefault="003875D4" w:rsidP="003875D4">
            <w:pPr>
              <w:pStyle w:val="Afblaatsteitem"/>
            </w:pPr>
            <w:r w:rsidRPr="003875D4">
              <w:t>Referentiepeilen</w:t>
            </w:r>
          </w:p>
        </w:tc>
      </w:tr>
      <w:tr w:rsidR="001B47FB" w14:paraId="2DD7842E" w14:textId="77777777" w:rsidTr="00113974">
        <w:tc>
          <w:tcPr>
            <w:tcW w:w="5844" w:type="dxa"/>
          </w:tcPr>
          <w:p w14:paraId="118CFDC1" w14:textId="77777777" w:rsidR="001B47FB" w:rsidRDefault="001B47FB" w:rsidP="001B47FB">
            <w:pPr>
              <w:pStyle w:val="Stijllegevakken"/>
            </w:pPr>
          </w:p>
        </w:tc>
        <w:tc>
          <w:tcPr>
            <w:tcW w:w="760" w:type="dxa"/>
          </w:tcPr>
          <w:p w14:paraId="68EF92ED" w14:textId="77777777" w:rsidR="001B47FB" w:rsidRDefault="001B47FB" w:rsidP="001B47FB">
            <w:pPr>
              <w:pStyle w:val="Stijllegevakken"/>
            </w:pPr>
          </w:p>
        </w:tc>
        <w:tc>
          <w:tcPr>
            <w:tcW w:w="760" w:type="dxa"/>
          </w:tcPr>
          <w:p w14:paraId="49E488AE" w14:textId="77777777" w:rsidR="001B47FB" w:rsidRDefault="001B47FB" w:rsidP="001B47FB">
            <w:pPr>
              <w:pStyle w:val="Stijllegevakken"/>
            </w:pPr>
          </w:p>
        </w:tc>
        <w:tc>
          <w:tcPr>
            <w:tcW w:w="760" w:type="dxa"/>
          </w:tcPr>
          <w:p w14:paraId="5F5C5B58" w14:textId="77777777" w:rsidR="001B47FB" w:rsidRDefault="001B47FB" w:rsidP="001B47FB">
            <w:pPr>
              <w:pStyle w:val="Stijllegevakken"/>
            </w:pPr>
          </w:p>
        </w:tc>
        <w:tc>
          <w:tcPr>
            <w:tcW w:w="1270" w:type="dxa"/>
          </w:tcPr>
          <w:p w14:paraId="75291A87" w14:textId="77777777" w:rsidR="001B47FB" w:rsidRDefault="001B47FB" w:rsidP="001B47FB">
            <w:pPr>
              <w:pStyle w:val="Stijllegevakken"/>
            </w:pPr>
          </w:p>
        </w:tc>
        <w:tc>
          <w:tcPr>
            <w:tcW w:w="842" w:type="dxa"/>
          </w:tcPr>
          <w:p w14:paraId="44EBABE6" w14:textId="77777777" w:rsidR="001B47FB" w:rsidRDefault="001B47FB" w:rsidP="001B47FB">
            <w:pPr>
              <w:pStyle w:val="Stijllegevakken"/>
            </w:pPr>
          </w:p>
        </w:tc>
        <w:tc>
          <w:tcPr>
            <w:tcW w:w="3793" w:type="dxa"/>
          </w:tcPr>
          <w:p w14:paraId="202E5DF7" w14:textId="77777777" w:rsidR="001B47FB" w:rsidRDefault="001B47FB" w:rsidP="001B47FB">
            <w:pPr>
              <w:pStyle w:val="Stijllegevakken"/>
            </w:pPr>
          </w:p>
        </w:tc>
      </w:tr>
      <w:tr w:rsidR="001B47FB" w14:paraId="2954D8B1" w14:textId="77777777" w:rsidTr="00113974">
        <w:tc>
          <w:tcPr>
            <w:tcW w:w="5844" w:type="dxa"/>
          </w:tcPr>
          <w:p w14:paraId="3FF69C12" w14:textId="77777777" w:rsidR="001B47FB" w:rsidRDefault="001B47FB" w:rsidP="001B47FB">
            <w:pPr>
              <w:pStyle w:val="Stijllegevakken"/>
            </w:pPr>
          </w:p>
        </w:tc>
        <w:tc>
          <w:tcPr>
            <w:tcW w:w="760" w:type="dxa"/>
          </w:tcPr>
          <w:p w14:paraId="72CE43B1" w14:textId="77777777" w:rsidR="001B47FB" w:rsidRDefault="001B47FB" w:rsidP="001B47FB">
            <w:pPr>
              <w:pStyle w:val="Stijllegevakken"/>
            </w:pPr>
          </w:p>
        </w:tc>
        <w:tc>
          <w:tcPr>
            <w:tcW w:w="760" w:type="dxa"/>
          </w:tcPr>
          <w:p w14:paraId="6E07BF61" w14:textId="77777777" w:rsidR="001B47FB" w:rsidRDefault="001B47FB" w:rsidP="001B47FB">
            <w:pPr>
              <w:pStyle w:val="Stijllegevakken"/>
            </w:pPr>
          </w:p>
        </w:tc>
        <w:tc>
          <w:tcPr>
            <w:tcW w:w="760" w:type="dxa"/>
          </w:tcPr>
          <w:p w14:paraId="3A45E39A" w14:textId="77777777" w:rsidR="001B47FB" w:rsidRDefault="001B47FB" w:rsidP="001B47FB">
            <w:pPr>
              <w:pStyle w:val="Stijllegevakken"/>
            </w:pPr>
          </w:p>
        </w:tc>
        <w:tc>
          <w:tcPr>
            <w:tcW w:w="1270" w:type="dxa"/>
          </w:tcPr>
          <w:p w14:paraId="26394C0F" w14:textId="77777777" w:rsidR="001B47FB" w:rsidRDefault="001B47FB" w:rsidP="001B47FB">
            <w:pPr>
              <w:pStyle w:val="Stijllegevakken"/>
            </w:pPr>
          </w:p>
        </w:tc>
        <w:tc>
          <w:tcPr>
            <w:tcW w:w="842" w:type="dxa"/>
          </w:tcPr>
          <w:p w14:paraId="7F27AF5E" w14:textId="77777777" w:rsidR="001B47FB" w:rsidRDefault="001B47FB" w:rsidP="001B47FB">
            <w:pPr>
              <w:pStyle w:val="Stijllegevakken"/>
            </w:pPr>
          </w:p>
        </w:tc>
        <w:tc>
          <w:tcPr>
            <w:tcW w:w="3793" w:type="dxa"/>
          </w:tcPr>
          <w:p w14:paraId="307F93C6" w14:textId="77777777" w:rsidR="001B47FB" w:rsidRDefault="001B47FB" w:rsidP="001B47FB">
            <w:pPr>
              <w:pStyle w:val="Stijllegevakken"/>
            </w:pPr>
          </w:p>
        </w:tc>
      </w:tr>
      <w:tr w:rsidR="001B47FB" w14:paraId="41C2A2B4" w14:textId="77777777" w:rsidTr="00113974">
        <w:tc>
          <w:tcPr>
            <w:tcW w:w="5844" w:type="dxa"/>
          </w:tcPr>
          <w:p w14:paraId="3709B5E6" w14:textId="77777777" w:rsidR="001B47FB" w:rsidRDefault="001B47FB" w:rsidP="001B47FB">
            <w:pPr>
              <w:pStyle w:val="Stijllegevakken"/>
            </w:pPr>
          </w:p>
        </w:tc>
        <w:tc>
          <w:tcPr>
            <w:tcW w:w="760" w:type="dxa"/>
          </w:tcPr>
          <w:p w14:paraId="0A9409DB" w14:textId="77777777" w:rsidR="001B47FB" w:rsidRDefault="001B47FB" w:rsidP="001B47FB">
            <w:pPr>
              <w:pStyle w:val="Stijllegevakken"/>
            </w:pPr>
          </w:p>
        </w:tc>
        <w:tc>
          <w:tcPr>
            <w:tcW w:w="760" w:type="dxa"/>
          </w:tcPr>
          <w:p w14:paraId="6C4ACD1B" w14:textId="77777777" w:rsidR="001B47FB" w:rsidRDefault="001B47FB" w:rsidP="001B47FB">
            <w:pPr>
              <w:pStyle w:val="Stijllegevakken"/>
            </w:pPr>
          </w:p>
        </w:tc>
        <w:tc>
          <w:tcPr>
            <w:tcW w:w="760" w:type="dxa"/>
          </w:tcPr>
          <w:p w14:paraId="0CAB67A4" w14:textId="77777777" w:rsidR="001B47FB" w:rsidRDefault="001B47FB" w:rsidP="001B47FB">
            <w:pPr>
              <w:pStyle w:val="Stijllegevakken"/>
            </w:pPr>
          </w:p>
        </w:tc>
        <w:tc>
          <w:tcPr>
            <w:tcW w:w="1270" w:type="dxa"/>
          </w:tcPr>
          <w:p w14:paraId="26B3C889" w14:textId="77777777" w:rsidR="001B47FB" w:rsidRDefault="001B47FB" w:rsidP="001B47FB">
            <w:pPr>
              <w:pStyle w:val="Stijllegevakken"/>
            </w:pPr>
          </w:p>
        </w:tc>
        <w:tc>
          <w:tcPr>
            <w:tcW w:w="842" w:type="dxa"/>
          </w:tcPr>
          <w:p w14:paraId="5A20EDF5" w14:textId="77777777" w:rsidR="001B47FB" w:rsidRDefault="001B47FB" w:rsidP="001B47FB">
            <w:pPr>
              <w:pStyle w:val="Stijllegevakken"/>
            </w:pPr>
          </w:p>
        </w:tc>
        <w:tc>
          <w:tcPr>
            <w:tcW w:w="3793" w:type="dxa"/>
          </w:tcPr>
          <w:p w14:paraId="3C55C711" w14:textId="77777777" w:rsidR="001B47FB" w:rsidRDefault="001B47FB" w:rsidP="001B47FB">
            <w:pPr>
              <w:pStyle w:val="Stijllegevakken"/>
            </w:pPr>
          </w:p>
        </w:tc>
      </w:tr>
      <w:tr w:rsidR="003875D4" w14:paraId="47A64225" w14:textId="77777777" w:rsidTr="00113974">
        <w:tc>
          <w:tcPr>
            <w:tcW w:w="5844" w:type="dxa"/>
          </w:tcPr>
          <w:p w14:paraId="62F59F24" w14:textId="77777777" w:rsidR="003875D4" w:rsidRDefault="003875D4" w:rsidP="001B47FB">
            <w:pPr>
              <w:pStyle w:val="Stijllegevakken"/>
            </w:pPr>
          </w:p>
        </w:tc>
        <w:tc>
          <w:tcPr>
            <w:tcW w:w="760" w:type="dxa"/>
          </w:tcPr>
          <w:p w14:paraId="03E70E82" w14:textId="77777777" w:rsidR="003875D4" w:rsidRDefault="003875D4" w:rsidP="001B47FB">
            <w:pPr>
              <w:pStyle w:val="Stijllegevakken"/>
            </w:pPr>
          </w:p>
        </w:tc>
        <w:tc>
          <w:tcPr>
            <w:tcW w:w="760" w:type="dxa"/>
          </w:tcPr>
          <w:p w14:paraId="52245051" w14:textId="77777777" w:rsidR="003875D4" w:rsidRDefault="003875D4" w:rsidP="001B47FB">
            <w:pPr>
              <w:pStyle w:val="Stijllegevakken"/>
            </w:pPr>
          </w:p>
        </w:tc>
        <w:tc>
          <w:tcPr>
            <w:tcW w:w="760" w:type="dxa"/>
          </w:tcPr>
          <w:p w14:paraId="562A0B04" w14:textId="77777777" w:rsidR="003875D4" w:rsidRDefault="003875D4" w:rsidP="001B47FB">
            <w:pPr>
              <w:pStyle w:val="Stijllegevakken"/>
            </w:pPr>
          </w:p>
        </w:tc>
        <w:tc>
          <w:tcPr>
            <w:tcW w:w="1270" w:type="dxa"/>
          </w:tcPr>
          <w:p w14:paraId="25F57F42" w14:textId="77777777" w:rsidR="003875D4" w:rsidRDefault="003875D4" w:rsidP="001B47FB">
            <w:pPr>
              <w:pStyle w:val="Stijllegevakken"/>
            </w:pPr>
          </w:p>
        </w:tc>
        <w:tc>
          <w:tcPr>
            <w:tcW w:w="842" w:type="dxa"/>
          </w:tcPr>
          <w:p w14:paraId="561FC28B" w14:textId="77777777" w:rsidR="003875D4" w:rsidRDefault="003875D4" w:rsidP="001B47FB">
            <w:pPr>
              <w:pStyle w:val="Stijllegevakken"/>
            </w:pPr>
          </w:p>
        </w:tc>
        <w:tc>
          <w:tcPr>
            <w:tcW w:w="3793" w:type="dxa"/>
          </w:tcPr>
          <w:p w14:paraId="1B7737D9" w14:textId="77777777" w:rsidR="003875D4" w:rsidRDefault="003875D4" w:rsidP="001B47FB">
            <w:pPr>
              <w:pStyle w:val="Stijllegevakken"/>
            </w:pPr>
          </w:p>
        </w:tc>
      </w:tr>
      <w:tr w:rsidR="00C21FC0" w14:paraId="66E373D0" w14:textId="77777777" w:rsidTr="00113974">
        <w:tc>
          <w:tcPr>
            <w:tcW w:w="5844" w:type="dxa"/>
          </w:tcPr>
          <w:p w14:paraId="0551134B" w14:textId="77777777" w:rsidR="00C21FC0" w:rsidRDefault="00C21FC0" w:rsidP="001B47FB">
            <w:pPr>
              <w:pStyle w:val="Stijllegevakken"/>
            </w:pPr>
          </w:p>
        </w:tc>
        <w:tc>
          <w:tcPr>
            <w:tcW w:w="760" w:type="dxa"/>
          </w:tcPr>
          <w:p w14:paraId="125DDCD2" w14:textId="77777777" w:rsidR="00C21FC0" w:rsidRDefault="00C21FC0" w:rsidP="001B47FB">
            <w:pPr>
              <w:pStyle w:val="Stijllegevakken"/>
            </w:pPr>
          </w:p>
        </w:tc>
        <w:tc>
          <w:tcPr>
            <w:tcW w:w="760" w:type="dxa"/>
          </w:tcPr>
          <w:p w14:paraId="35ED1D16" w14:textId="77777777" w:rsidR="00C21FC0" w:rsidRDefault="00C21FC0" w:rsidP="001B47FB">
            <w:pPr>
              <w:pStyle w:val="Stijllegevakken"/>
            </w:pPr>
          </w:p>
        </w:tc>
        <w:tc>
          <w:tcPr>
            <w:tcW w:w="760" w:type="dxa"/>
          </w:tcPr>
          <w:p w14:paraId="6481A2B1" w14:textId="77777777" w:rsidR="00C21FC0" w:rsidRDefault="00C21FC0" w:rsidP="001B47FB">
            <w:pPr>
              <w:pStyle w:val="Stijllegevakken"/>
            </w:pPr>
          </w:p>
        </w:tc>
        <w:tc>
          <w:tcPr>
            <w:tcW w:w="1270" w:type="dxa"/>
          </w:tcPr>
          <w:p w14:paraId="5C4B4800" w14:textId="77777777" w:rsidR="00C21FC0" w:rsidRDefault="00C21FC0" w:rsidP="001B47FB">
            <w:pPr>
              <w:pStyle w:val="Stijllegevakken"/>
            </w:pPr>
          </w:p>
        </w:tc>
        <w:tc>
          <w:tcPr>
            <w:tcW w:w="842" w:type="dxa"/>
          </w:tcPr>
          <w:p w14:paraId="4F1610D3" w14:textId="77777777" w:rsidR="00C21FC0" w:rsidRDefault="00C21FC0" w:rsidP="001B47FB">
            <w:pPr>
              <w:pStyle w:val="Stijllegevakken"/>
            </w:pPr>
          </w:p>
        </w:tc>
        <w:tc>
          <w:tcPr>
            <w:tcW w:w="3793" w:type="dxa"/>
          </w:tcPr>
          <w:p w14:paraId="1C904CEA" w14:textId="77777777" w:rsidR="00C21FC0" w:rsidRDefault="00C21FC0" w:rsidP="001B47FB">
            <w:pPr>
              <w:pStyle w:val="Stijllegevakken"/>
            </w:pPr>
          </w:p>
        </w:tc>
      </w:tr>
      <w:tr w:rsidR="001B47FB" w14:paraId="67EC048D" w14:textId="77777777" w:rsidTr="00113974">
        <w:tc>
          <w:tcPr>
            <w:tcW w:w="5844" w:type="dxa"/>
          </w:tcPr>
          <w:p w14:paraId="62E8B0D3" w14:textId="77777777" w:rsidR="001B47FB" w:rsidRDefault="001B47FB" w:rsidP="001B47FB">
            <w:pPr>
              <w:pStyle w:val="Stijllegevakken"/>
            </w:pPr>
          </w:p>
        </w:tc>
        <w:tc>
          <w:tcPr>
            <w:tcW w:w="760" w:type="dxa"/>
          </w:tcPr>
          <w:p w14:paraId="13D47BE7" w14:textId="77777777" w:rsidR="001B47FB" w:rsidRDefault="001B47FB" w:rsidP="001B47FB">
            <w:pPr>
              <w:pStyle w:val="Stijllegevakken"/>
            </w:pPr>
          </w:p>
        </w:tc>
        <w:tc>
          <w:tcPr>
            <w:tcW w:w="760" w:type="dxa"/>
          </w:tcPr>
          <w:p w14:paraId="59A1F9F3" w14:textId="77777777" w:rsidR="001B47FB" w:rsidRDefault="001B47FB" w:rsidP="001B47FB">
            <w:pPr>
              <w:pStyle w:val="Stijllegevakken"/>
            </w:pPr>
          </w:p>
        </w:tc>
        <w:tc>
          <w:tcPr>
            <w:tcW w:w="760" w:type="dxa"/>
          </w:tcPr>
          <w:p w14:paraId="35FEBF7C" w14:textId="77777777" w:rsidR="001B47FB" w:rsidRDefault="001B47FB" w:rsidP="001B47FB">
            <w:pPr>
              <w:pStyle w:val="Stijllegevakken"/>
            </w:pPr>
          </w:p>
        </w:tc>
        <w:tc>
          <w:tcPr>
            <w:tcW w:w="1270" w:type="dxa"/>
          </w:tcPr>
          <w:p w14:paraId="0904DA95" w14:textId="77777777" w:rsidR="001B47FB" w:rsidRDefault="001B47FB" w:rsidP="001B47FB">
            <w:pPr>
              <w:pStyle w:val="Stijllegevakken"/>
            </w:pPr>
          </w:p>
        </w:tc>
        <w:tc>
          <w:tcPr>
            <w:tcW w:w="842" w:type="dxa"/>
          </w:tcPr>
          <w:p w14:paraId="1A423423" w14:textId="77777777" w:rsidR="001B47FB" w:rsidRDefault="001B47FB" w:rsidP="001B47FB">
            <w:pPr>
              <w:pStyle w:val="Stijllegevakken"/>
            </w:pPr>
          </w:p>
        </w:tc>
        <w:tc>
          <w:tcPr>
            <w:tcW w:w="3793" w:type="dxa"/>
          </w:tcPr>
          <w:p w14:paraId="78D6EA6B" w14:textId="77777777" w:rsidR="001B47FB" w:rsidRDefault="001B47FB" w:rsidP="001B47FB">
            <w:pPr>
              <w:pStyle w:val="Stijllegevakken"/>
            </w:pPr>
          </w:p>
        </w:tc>
      </w:tr>
      <w:tr w:rsidR="001B47FB" w14:paraId="51DEAAF6" w14:textId="77777777" w:rsidTr="00113974">
        <w:tc>
          <w:tcPr>
            <w:tcW w:w="5844" w:type="dxa"/>
          </w:tcPr>
          <w:p w14:paraId="647794D3" w14:textId="77777777" w:rsidR="001B47FB" w:rsidRDefault="001B47FB" w:rsidP="001B47FB">
            <w:pPr>
              <w:pStyle w:val="Stijllegevakken"/>
            </w:pPr>
          </w:p>
        </w:tc>
        <w:tc>
          <w:tcPr>
            <w:tcW w:w="760" w:type="dxa"/>
          </w:tcPr>
          <w:p w14:paraId="5A95494E" w14:textId="77777777" w:rsidR="001B47FB" w:rsidRDefault="001B47FB" w:rsidP="001B47FB">
            <w:pPr>
              <w:pStyle w:val="Stijllegevakken"/>
            </w:pPr>
          </w:p>
        </w:tc>
        <w:tc>
          <w:tcPr>
            <w:tcW w:w="760" w:type="dxa"/>
          </w:tcPr>
          <w:p w14:paraId="2C2A0955" w14:textId="77777777" w:rsidR="001B47FB" w:rsidRDefault="001B47FB" w:rsidP="001B47FB">
            <w:pPr>
              <w:pStyle w:val="Stijllegevakken"/>
            </w:pPr>
          </w:p>
        </w:tc>
        <w:tc>
          <w:tcPr>
            <w:tcW w:w="760" w:type="dxa"/>
          </w:tcPr>
          <w:p w14:paraId="63B4CD1B" w14:textId="77777777" w:rsidR="001B47FB" w:rsidRDefault="001B47FB" w:rsidP="001B47FB">
            <w:pPr>
              <w:pStyle w:val="Stijllegevakken"/>
            </w:pPr>
          </w:p>
        </w:tc>
        <w:tc>
          <w:tcPr>
            <w:tcW w:w="1270" w:type="dxa"/>
          </w:tcPr>
          <w:p w14:paraId="2A2D6CBC" w14:textId="77777777" w:rsidR="001B47FB" w:rsidRDefault="001B47FB" w:rsidP="001B47FB">
            <w:pPr>
              <w:pStyle w:val="Stijllegevakken"/>
            </w:pPr>
          </w:p>
        </w:tc>
        <w:tc>
          <w:tcPr>
            <w:tcW w:w="842" w:type="dxa"/>
          </w:tcPr>
          <w:p w14:paraId="2BB13FAA" w14:textId="77777777" w:rsidR="001B47FB" w:rsidRDefault="001B47FB" w:rsidP="001B47FB">
            <w:pPr>
              <w:pStyle w:val="Stijllegevakken"/>
            </w:pPr>
          </w:p>
        </w:tc>
        <w:tc>
          <w:tcPr>
            <w:tcW w:w="3793" w:type="dxa"/>
          </w:tcPr>
          <w:p w14:paraId="49E42EA7" w14:textId="77777777" w:rsidR="001B47FB" w:rsidRDefault="001B47FB" w:rsidP="001B47FB">
            <w:pPr>
              <w:pStyle w:val="Stijllegevakken"/>
            </w:pPr>
          </w:p>
        </w:tc>
      </w:tr>
      <w:tr w:rsidR="001B47FB" w14:paraId="46482AFD" w14:textId="77777777" w:rsidTr="00B70048">
        <w:tc>
          <w:tcPr>
            <w:tcW w:w="14029" w:type="dxa"/>
            <w:gridSpan w:val="7"/>
            <w:shd w:val="clear" w:color="auto" w:fill="D9D9D9" w:themeFill="background1" w:themeFillShade="D9"/>
          </w:tcPr>
          <w:p w14:paraId="66221151" w14:textId="71C1DC34" w:rsidR="00C21FC0" w:rsidRPr="00747B48" w:rsidRDefault="00B70048" w:rsidP="00C21FC0">
            <w:pPr>
              <w:pStyle w:val="Leerdoelen"/>
              <w:rPr>
                <w:lang w:val="nl-NL"/>
              </w:rPr>
            </w:pPr>
            <w:r w:rsidRPr="00337D3E">
              <w:lastRenderedPageBreak/>
              <w:t>LPD 3</w:t>
            </w:r>
            <w:r w:rsidR="003875D4">
              <w:t xml:space="preserve">4  </w:t>
            </w:r>
            <w:r w:rsidRPr="00337D3E">
              <w:t xml:space="preserve"> De leerling </w:t>
            </w:r>
            <w:r w:rsidR="00C21FC0" w:rsidRPr="00747B48">
              <w:rPr>
                <w:lang w:val="nl-NL"/>
              </w:rPr>
              <w:t>bewa</w:t>
            </w:r>
            <w:r w:rsidR="00C21FC0">
              <w:rPr>
                <w:lang w:val="nl-NL"/>
              </w:rPr>
              <w:t>akt</w:t>
            </w:r>
            <w:r w:rsidR="00C21FC0" w:rsidRPr="00747B48">
              <w:rPr>
                <w:lang w:val="nl-NL"/>
              </w:rPr>
              <w:t xml:space="preserve"> de kwaliteit van de natuursteenelementen bij fabricage en bij het plaatsen ervan.</w:t>
            </w:r>
          </w:p>
          <w:p w14:paraId="43FF3D85" w14:textId="77777777" w:rsidR="00C21FC0" w:rsidRPr="00747B48" w:rsidRDefault="00C21FC0" w:rsidP="00C21FC0">
            <w:pPr>
              <w:pStyle w:val="Afbeersteitem"/>
            </w:pPr>
            <w:r w:rsidRPr="00747B48">
              <w:t xml:space="preserve">Kwaliteitscontroles bij de selectie en </w:t>
            </w:r>
            <w:r w:rsidRPr="00C21FC0">
              <w:t>ontvangst</w:t>
            </w:r>
            <w:r w:rsidRPr="00747B48">
              <w:t xml:space="preserve"> van natuursteen</w:t>
            </w:r>
          </w:p>
          <w:p w14:paraId="605C0C13" w14:textId="5A9D1053" w:rsidR="001B47FB" w:rsidRDefault="00C21FC0" w:rsidP="00C21FC0">
            <w:pPr>
              <w:pStyle w:val="Afblaatsteitem"/>
            </w:pPr>
            <w:r w:rsidRPr="00747B48">
              <w:t xml:space="preserve">Kwaliteitsnormen, waarden en </w:t>
            </w:r>
            <w:r w:rsidRPr="00C21FC0">
              <w:t>toleranties</w:t>
            </w:r>
          </w:p>
        </w:tc>
      </w:tr>
      <w:tr w:rsidR="001B47FB" w14:paraId="70A8C3B2" w14:textId="77777777" w:rsidTr="00113974">
        <w:tc>
          <w:tcPr>
            <w:tcW w:w="5844" w:type="dxa"/>
          </w:tcPr>
          <w:p w14:paraId="59A60FF0" w14:textId="77777777" w:rsidR="001B47FB" w:rsidRDefault="001B47FB" w:rsidP="001B47FB">
            <w:pPr>
              <w:pStyle w:val="Stijllegevakken"/>
            </w:pPr>
          </w:p>
        </w:tc>
        <w:tc>
          <w:tcPr>
            <w:tcW w:w="760" w:type="dxa"/>
          </w:tcPr>
          <w:p w14:paraId="52BE56D5" w14:textId="77777777" w:rsidR="001B47FB" w:rsidRDefault="001B47FB" w:rsidP="001B47FB">
            <w:pPr>
              <w:pStyle w:val="Stijllegevakken"/>
            </w:pPr>
          </w:p>
        </w:tc>
        <w:tc>
          <w:tcPr>
            <w:tcW w:w="760" w:type="dxa"/>
          </w:tcPr>
          <w:p w14:paraId="6B1611C0" w14:textId="77777777" w:rsidR="001B47FB" w:rsidRDefault="001B47FB" w:rsidP="001B47FB">
            <w:pPr>
              <w:pStyle w:val="Stijllegevakken"/>
            </w:pPr>
          </w:p>
        </w:tc>
        <w:tc>
          <w:tcPr>
            <w:tcW w:w="760" w:type="dxa"/>
          </w:tcPr>
          <w:p w14:paraId="48B3F3ED" w14:textId="77777777" w:rsidR="001B47FB" w:rsidRDefault="001B47FB" w:rsidP="001B47FB">
            <w:pPr>
              <w:pStyle w:val="Stijllegevakken"/>
            </w:pPr>
          </w:p>
        </w:tc>
        <w:tc>
          <w:tcPr>
            <w:tcW w:w="1270" w:type="dxa"/>
          </w:tcPr>
          <w:p w14:paraId="3AA1AAA2" w14:textId="77777777" w:rsidR="001B47FB" w:rsidRDefault="001B47FB" w:rsidP="001B47FB">
            <w:pPr>
              <w:pStyle w:val="Stijllegevakken"/>
            </w:pPr>
          </w:p>
        </w:tc>
        <w:tc>
          <w:tcPr>
            <w:tcW w:w="842" w:type="dxa"/>
          </w:tcPr>
          <w:p w14:paraId="671BD307" w14:textId="77777777" w:rsidR="001B47FB" w:rsidRDefault="001B47FB" w:rsidP="001B47FB">
            <w:pPr>
              <w:pStyle w:val="Stijllegevakken"/>
            </w:pPr>
          </w:p>
        </w:tc>
        <w:tc>
          <w:tcPr>
            <w:tcW w:w="3793" w:type="dxa"/>
          </w:tcPr>
          <w:p w14:paraId="317BAD01" w14:textId="77777777" w:rsidR="001B47FB" w:rsidRDefault="001B47FB" w:rsidP="001B47FB">
            <w:pPr>
              <w:pStyle w:val="Stijllegevakken"/>
            </w:pPr>
          </w:p>
        </w:tc>
      </w:tr>
      <w:tr w:rsidR="001B47FB" w14:paraId="7C379396" w14:textId="77777777" w:rsidTr="00113974">
        <w:tc>
          <w:tcPr>
            <w:tcW w:w="5844" w:type="dxa"/>
          </w:tcPr>
          <w:p w14:paraId="39825E4E" w14:textId="77777777" w:rsidR="001B47FB" w:rsidRDefault="001B47FB" w:rsidP="001B47FB">
            <w:pPr>
              <w:pStyle w:val="Stijllegevakken"/>
            </w:pPr>
          </w:p>
        </w:tc>
        <w:tc>
          <w:tcPr>
            <w:tcW w:w="760" w:type="dxa"/>
          </w:tcPr>
          <w:p w14:paraId="5968B38C" w14:textId="77777777" w:rsidR="001B47FB" w:rsidRDefault="001B47FB" w:rsidP="001B47FB">
            <w:pPr>
              <w:pStyle w:val="Stijllegevakken"/>
            </w:pPr>
          </w:p>
        </w:tc>
        <w:tc>
          <w:tcPr>
            <w:tcW w:w="760" w:type="dxa"/>
          </w:tcPr>
          <w:p w14:paraId="20BCDA34" w14:textId="77777777" w:rsidR="001B47FB" w:rsidRDefault="001B47FB" w:rsidP="001B47FB">
            <w:pPr>
              <w:pStyle w:val="Stijllegevakken"/>
            </w:pPr>
          </w:p>
        </w:tc>
        <w:tc>
          <w:tcPr>
            <w:tcW w:w="760" w:type="dxa"/>
          </w:tcPr>
          <w:p w14:paraId="080BB64A" w14:textId="77777777" w:rsidR="001B47FB" w:rsidRDefault="001B47FB" w:rsidP="001B47FB">
            <w:pPr>
              <w:pStyle w:val="Stijllegevakken"/>
            </w:pPr>
          </w:p>
        </w:tc>
        <w:tc>
          <w:tcPr>
            <w:tcW w:w="1270" w:type="dxa"/>
          </w:tcPr>
          <w:p w14:paraId="445CED9B" w14:textId="77777777" w:rsidR="001B47FB" w:rsidRDefault="001B47FB" w:rsidP="001B47FB">
            <w:pPr>
              <w:pStyle w:val="Stijllegevakken"/>
            </w:pPr>
          </w:p>
        </w:tc>
        <w:tc>
          <w:tcPr>
            <w:tcW w:w="842" w:type="dxa"/>
          </w:tcPr>
          <w:p w14:paraId="3C141A0B" w14:textId="77777777" w:rsidR="001B47FB" w:rsidRDefault="001B47FB" w:rsidP="001B47FB">
            <w:pPr>
              <w:pStyle w:val="Stijllegevakken"/>
            </w:pPr>
          </w:p>
        </w:tc>
        <w:tc>
          <w:tcPr>
            <w:tcW w:w="3793" w:type="dxa"/>
          </w:tcPr>
          <w:p w14:paraId="6A37DD74" w14:textId="77777777" w:rsidR="001B47FB" w:rsidRDefault="001B47FB" w:rsidP="001B47FB">
            <w:pPr>
              <w:pStyle w:val="Stijllegevakken"/>
            </w:pPr>
          </w:p>
        </w:tc>
      </w:tr>
      <w:tr w:rsidR="00C21FC0" w14:paraId="2E9F3656" w14:textId="77777777" w:rsidTr="00113974">
        <w:tc>
          <w:tcPr>
            <w:tcW w:w="5844" w:type="dxa"/>
          </w:tcPr>
          <w:p w14:paraId="26546767" w14:textId="77777777" w:rsidR="00C21FC0" w:rsidRDefault="00C21FC0" w:rsidP="001B47FB">
            <w:pPr>
              <w:pStyle w:val="Stijllegevakken"/>
            </w:pPr>
          </w:p>
        </w:tc>
        <w:tc>
          <w:tcPr>
            <w:tcW w:w="760" w:type="dxa"/>
          </w:tcPr>
          <w:p w14:paraId="0F0FAE44" w14:textId="77777777" w:rsidR="00C21FC0" w:rsidRDefault="00C21FC0" w:rsidP="001B47FB">
            <w:pPr>
              <w:pStyle w:val="Stijllegevakken"/>
            </w:pPr>
          </w:p>
        </w:tc>
        <w:tc>
          <w:tcPr>
            <w:tcW w:w="760" w:type="dxa"/>
          </w:tcPr>
          <w:p w14:paraId="679D23FE" w14:textId="77777777" w:rsidR="00C21FC0" w:rsidRDefault="00C21FC0" w:rsidP="001B47FB">
            <w:pPr>
              <w:pStyle w:val="Stijllegevakken"/>
            </w:pPr>
          </w:p>
        </w:tc>
        <w:tc>
          <w:tcPr>
            <w:tcW w:w="760" w:type="dxa"/>
          </w:tcPr>
          <w:p w14:paraId="127AB772" w14:textId="77777777" w:rsidR="00C21FC0" w:rsidRDefault="00C21FC0" w:rsidP="001B47FB">
            <w:pPr>
              <w:pStyle w:val="Stijllegevakken"/>
            </w:pPr>
          </w:p>
        </w:tc>
        <w:tc>
          <w:tcPr>
            <w:tcW w:w="1270" w:type="dxa"/>
          </w:tcPr>
          <w:p w14:paraId="08DC40AC" w14:textId="77777777" w:rsidR="00C21FC0" w:rsidRDefault="00C21FC0" w:rsidP="001B47FB">
            <w:pPr>
              <w:pStyle w:val="Stijllegevakken"/>
            </w:pPr>
          </w:p>
        </w:tc>
        <w:tc>
          <w:tcPr>
            <w:tcW w:w="842" w:type="dxa"/>
          </w:tcPr>
          <w:p w14:paraId="04A9B911" w14:textId="77777777" w:rsidR="00C21FC0" w:rsidRDefault="00C21FC0" w:rsidP="001B47FB">
            <w:pPr>
              <w:pStyle w:val="Stijllegevakken"/>
            </w:pPr>
          </w:p>
        </w:tc>
        <w:tc>
          <w:tcPr>
            <w:tcW w:w="3793" w:type="dxa"/>
          </w:tcPr>
          <w:p w14:paraId="7E2D6596" w14:textId="77777777" w:rsidR="00C21FC0" w:rsidRDefault="00C21FC0" w:rsidP="001B47FB">
            <w:pPr>
              <w:pStyle w:val="Stijllegevakken"/>
            </w:pPr>
          </w:p>
        </w:tc>
      </w:tr>
      <w:tr w:rsidR="001B47FB" w14:paraId="5E4B1349" w14:textId="77777777" w:rsidTr="00113974">
        <w:tc>
          <w:tcPr>
            <w:tcW w:w="5844" w:type="dxa"/>
          </w:tcPr>
          <w:p w14:paraId="7B25E9A2" w14:textId="77777777" w:rsidR="001B47FB" w:rsidRDefault="001B47FB" w:rsidP="001B47FB">
            <w:pPr>
              <w:pStyle w:val="Stijllegevakken"/>
            </w:pPr>
          </w:p>
        </w:tc>
        <w:tc>
          <w:tcPr>
            <w:tcW w:w="760" w:type="dxa"/>
          </w:tcPr>
          <w:p w14:paraId="7880EDB3" w14:textId="77777777" w:rsidR="001B47FB" w:rsidRDefault="001B47FB" w:rsidP="001B47FB">
            <w:pPr>
              <w:pStyle w:val="Stijllegevakken"/>
            </w:pPr>
          </w:p>
        </w:tc>
        <w:tc>
          <w:tcPr>
            <w:tcW w:w="760" w:type="dxa"/>
          </w:tcPr>
          <w:p w14:paraId="052BE3FE" w14:textId="77777777" w:rsidR="001B47FB" w:rsidRDefault="001B47FB" w:rsidP="001B47FB">
            <w:pPr>
              <w:pStyle w:val="Stijllegevakken"/>
            </w:pPr>
          </w:p>
        </w:tc>
        <w:tc>
          <w:tcPr>
            <w:tcW w:w="760" w:type="dxa"/>
          </w:tcPr>
          <w:p w14:paraId="7FD63367" w14:textId="77777777" w:rsidR="001B47FB" w:rsidRDefault="001B47FB" w:rsidP="001B47FB">
            <w:pPr>
              <w:pStyle w:val="Stijllegevakken"/>
            </w:pPr>
          </w:p>
        </w:tc>
        <w:tc>
          <w:tcPr>
            <w:tcW w:w="1270" w:type="dxa"/>
          </w:tcPr>
          <w:p w14:paraId="577EF618" w14:textId="77777777" w:rsidR="001B47FB" w:rsidRDefault="001B47FB" w:rsidP="001B47FB">
            <w:pPr>
              <w:pStyle w:val="Stijllegevakken"/>
            </w:pPr>
          </w:p>
        </w:tc>
        <w:tc>
          <w:tcPr>
            <w:tcW w:w="842" w:type="dxa"/>
          </w:tcPr>
          <w:p w14:paraId="3CB3E457" w14:textId="77777777" w:rsidR="001B47FB" w:rsidRDefault="001B47FB" w:rsidP="001B47FB">
            <w:pPr>
              <w:pStyle w:val="Stijllegevakken"/>
            </w:pPr>
          </w:p>
        </w:tc>
        <w:tc>
          <w:tcPr>
            <w:tcW w:w="3793" w:type="dxa"/>
          </w:tcPr>
          <w:p w14:paraId="5C4BAD7A" w14:textId="77777777" w:rsidR="001B47FB" w:rsidRDefault="001B47FB" w:rsidP="001B47FB">
            <w:pPr>
              <w:pStyle w:val="Stijllegevakken"/>
            </w:pPr>
          </w:p>
        </w:tc>
      </w:tr>
      <w:tr w:rsidR="001B47FB" w14:paraId="274EA75B" w14:textId="77777777" w:rsidTr="00113974">
        <w:tc>
          <w:tcPr>
            <w:tcW w:w="5844" w:type="dxa"/>
          </w:tcPr>
          <w:p w14:paraId="012FBBED" w14:textId="77777777" w:rsidR="001B47FB" w:rsidRDefault="001B47FB" w:rsidP="001B47FB">
            <w:pPr>
              <w:pStyle w:val="Stijllegevakken"/>
            </w:pPr>
          </w:p>
        </w:tc>
        <w:tc>
          <w:tcPr>
            <w:tcW w:w="760" w:type="dxa"/>
          </w:tcPr>
          <w:p w14:paraId="1F4935DC" w14:textId="77777777" w:rsidR="001B47FB" w:rsidRDefault="001B47FB" w:rsidP="001B47FB">
            <w:pPr>
              <w:pStyle w:val="Stijllegevakken"/>
            </w:pPr>
          </w:p>
        </w:tc>
        <w:tc>
          <w:tcPr>
            <w:tcW w:w="760" w:type="dxa"/>
          </w:tcPr>
          <w:p w14:paraId="56A40CB1" w14:textId="77777777" w:rsidR="001B47FB" w:rsidRDefault="001B47FB" w:rsidP="001B47FB">
            <w:pPr>
              <w:pStyle w:val="Stijllegevakken"/>
            </w:pPr>
          </w:p>
        </w:tc>
        <w:tc>
          <w:tcPr>
            <w:tcW w:w="760" w:type="dxa"/>
          </w:tcPr>
          <w:p w14:paraId="6E87CA7C" w14:textId="77777777" w:rsidR="001B47FB" w:rsidRDefault="001B47FB" w:rsidP="001B47FB">
            <w:pPr>
              <w:pStyle w:val="Stijllegevakken"/>
            </w:pPr>
          </w:p>
        </w:tc>
        <w:tc>
          <w:tcPr>
            <w:tcW w:w="1270" w:type="dxa"/>
          </w:tcPr>
          <w:p w14:paraId="6A6FFA05" w14:textId="77777777" w:rsidR="001B47FB" w:rsidRDefault="001B47FB" w:rsidP="001B47FB">
            <w:pPr>
              <w:pStyle w:val="Stijllegevakken"/>
            </w:pPr>
          </w:p>
        </w:tc>
        <w:tc>
          <w:tcPr>
            <w:tcW w:w="842" w:type="dxa"/>
          </w:tcPr>
          <w:p w14:paraId="64D77F23" w14:textId="77777777" w:rsidR="001B47FB" w:rsidRDefault="001B47FB" w:rsidP="001B47FB">
            <w:pPr>
              <w:pStyle w:val="Stijllegevakken"/>
            </w:pPr>
          </w:p>
        </w:tc>
        <w:tc>
          <w:tcPr>
            <w:tcW w:w="3793" w:type="dxa"/>
          </w:tcPr>
          <w:p w14:paraId="3A353C14" w14:textId="77777777" w:rsidR="001B47FB" w:rsidRDefault="001B47FB" w:rsidP="001B47FB">
            <w:pPr>
              <w:pStyle w:val="Stijllegevakken"/>
            </w:pPr>
          </w:p>
        </w:tc>
      </w:tr>
      <w:tr w:rsidR="001B47FB" w14:paraId="08155058" w14:textId="77777777" w:rsidTr="00113974">
        <w:tc>
          <w:tcPr>
            <w:tcW w:w="5844" w:type="dxa"/>
          </w:tcPr>
          <w:p w14:paraId="0F770A9B" w14:textId="77777777" w:rsidR="001B47FB" w:rsidRDefault="001B47FB" w:rsidP="001B47FB">
            <w:pPr>
              <w:pStyle w:val="Stijllegevakken"/>
            </w:pPr>
          </w:p>
        </w:tc>
        <w:tc>
          <w:tcPr>
            <w:tcW w:w="760" w:type="dxa"/>
          </w:tcPr>
          <w:p w14:paraId="64DE86CB" w14:textId="77777777" w:rsidR="001B47FB" w:rsidRDefault="001B47FB" w:rsidP="001B47FB">
            <w:pPr>
              <w:pStyle w:val="Stijllegevakken"/>
            </w:pPr>
          </w:p>
        </w:tc>
        <w:tc>
          <w:tcPr>
            <w:tcW w:w="760" w:type="dxa"/>
          </w:tcPr>
          <w:p w14:paraId="47E5F336" w14:textId="77777777" w:rsidR="001B47FB" w:rsidRDefault="001B47FB" w:rsidP="001B47FB">
            <w:pPr>
              <w:pStyle w:val="Stijllegevakken"/>
            </w:pPr>
          </w:p>
        </w:tc>
        <w:tc>
          <w:tcPr>
            <w:tcW w:w="760" w:type="dxa"/>
          </w:tcPr>
          <w:p w14:paraId="5BB033CF" w14:textId="77777777" w:rsidR="001B47FB" w:rsidRDefault="001B47FB" w:rsidP="001B47FB">
            <w:pPr>
              <w:pStyle w:val="Stijllegevakken"/>
            </w:pPr>
          </w:p>
        </w:tc>
        <w:tc>
          <w:tcPr>
            <w:tcW w:w="1270" w:type="dxa"/>
          </w:tcPr>
          <w:p w14:paraId="11C07A32" w14:textId="77777777" w:rsidR="001B47FB" w:rsidRDefault="001B47FB" w:rsidP="001B47FB">
            <w:pPr>
              <w:pStyle w:val="Stijllegevakken"/>
            </w:pPr>
          </w:p>
        </w:tc>
        <w:tc>
          <w:tcPr>
            <w:tcW w:w="842" w:type="dxa"/>
          </w:tcPr>
          <w:p w14:paraId="201C9C85" w14:textId="77777777" w:rsidR="001B47FB" w:rsidRDefault="001B47FB" w:rsidP="001B47FB">
            <w:pPr>
              <w:pStyle w:val="Stijllegevakken"/>
            </w:pPr>
          </w:p>
        </w:tc>
        <w:tc>
          <w:tcPr>
            <w:tcW w:w="3793" w:type="dxa"/>
          </w:tcPr>
          <w:p w14:paraId="04AD5151" w14:textId="77777777" w:rsidR="001B47FB" w:rsidRDefault="001B47FB" w:rsidP="001B47FB">
            <w:pPr>
              <w:pStyle w:val="Stijllegevakken"/>
            </w:pPr>
          </w:p>
        </w:tc>
      </w:tr>
    </w:tbl>
    <w:p w14:paraId="7EB31277" w14:textId="77777777" w:rsidR="0062223D" w:rsidRDefault="0062223D" w:rsidP="007953BF"/>
    <w:sectPr w:rsidR="0062223D"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058C9" w14:textId="77777777" w:rsidR="00B4187A" w:rsidRDefault="00B4187A" w:rsidP="007953BF">
      <w:r>
        <w:separator/>
      </w:r>
    </w:p>
  </w:endnote>
  <w:endnote w:type="continuationSeparator" w:id="0">
    <w:p w14:paraId="79BBC093" w14:textId="77777777" w:rsidR="00B4187A" w:rsidRDefault="00B4187A" w:rsidP="007953BF">
      <w:r>
        <w:continuationSeparator/>
      </w:r>
    </w:p>
  </w:endnote>
  <w:endnote w:type="continuationNotice" w:id="1">
    <w:p w14:paraId="19DAE506" w14:textId="77777777" w:rsidR="00B4187A" w:rsidRDefault="00B4187A" w:rsidP="00795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D7F2" w14:textId="77777777" w:rsidR="00742BE1" w:rsidRPr="00005053" w:rsidRDefault="00742BE1" w:rsidP="007953BF">
    <w:pPr>
      <w:pStyle w:val="Voettekst"/>
    </w:pPr>
    <w:r w:rsidRPr="002267F6">
      <w:fldChar w:fldCharType="begin"/>
    </w:r>
    <w:r w:rsidRPr="002267F6">
      <w:instrText>PAGE  \* Arabic  \* MERGEFORMAT</w:instrText>
    </w:r>
    <w:r w:rsidRPr="002267F6">
      <w:fldChar w:fldCharType="separate"/>
    </w:r>
    <w:r w:rsidR="00CA1BF4" w:rsidRPr="00CA1BF4">
      <w:rPr>
        <w:noProof/>
        <w:lang w:val="nl-NL"/>
      </w:rPr>
      <w:t>2</w:t>
    </w:r>
    <w:r w:rsidRPr="002267F6">
      <w:fldChar w:fldCharType="end"/>
    </w:r>
    <w:r w:rsidRPr="002267F6">
      <w:rPr>
        <w:lang w:val="nl-NL"/>
      </w:rPr>
      <w:t xml:space="preserve"> van </w:t>
    </w:r>
    <w:fldSimple w:instr="NUMPAGES  \* Arabic  \* MERGEFORMAT">
      <w:r w:rsidR="00CA1BF4" w:rsidRPr="00CA1BF4">
        <w:rPr>
          <w:noProof/>
          <w:lang w:val="nl-NL"/>
        </w:rPr>
        <w:t>2</w:t>
      </w:r>
    </w:fldSimple>
    <w:r w:rsidRPr="002267F6">
      <w:tab/>
    </w:r>
    <w:r>
      <w:fldChar w:fldCharType="begin"/>
    </w:r>
    <w:r>
      <w:instrText xml:space="preserve"> STYLEREF  </w:instrText>
    </w:r>
    <w:r w:rsidR="00737230">
      <w:instrText>"Titel</w:instrText>
    </w:r>
    <w:r w:rsidR="00982889">
      <w:instrText>"</w:instrText>
    </w:r>
    <w:r>
      <w:instrText xml:space="preserve">  \* MERGEFORMAT </w:instrText>
    </w:r>
    <w:r>
      <w:fldChar w:fldCharType="separate"/>
    </w:r>
    <w:r w:rsidR="00550755" w:rsidRPr="00550755">
      <w:rPr>
        <w:bCs/>
        <w:noProof/>
        <w:lang w:val="nl-NL"/>
      </w:rPr>
      <w:t>Titel</w:t>
    </w:r>
    <w:r>
      <w:fldChar w:fldCharType="end"/>
    </w:r>
    <w:r w:rsidRPr="002267F6">
      <w:tab/>
    </w:r>
    <w:r>
      <w:fldChar w:fldCharType="begin"/>
    </w:r>
    <w:r w:rsidR="00737230">
      <w:instrText xml:space="preserve"> STYLEREF  Datumdocument</w:instrText>
    </w:r>
    <w:r>
      <w:instrText xml:space="preserve">  \* MERGEFORMAT </w:instrText>
    </w:r>
    <w:r>
      <w:fldChar w:fldCharType="separate"/>
    </w:r>
    <w:r w:rsidR="00550755" w:rsidRPr="00550755">
      <w:rPr>
        <w:bCs/>
        <w:noProof/>
        <w:lang w:val="nl-NL"/>
      </w:rPr>
      <w:t>jjjj-mm-dd</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F4284" w14:textId="60FC6092" w:rsidR="00187018" w:rsidRPr="00EB4A52" w:rsidRDefault="00AD2E01" w:rsidP="003508E6">
    <w:pPr>
      <w:tabs>
        <w:tab w:val="right" w:pos="9638"/>
      </w:tabs>
      <w:spacing w:before="0" w:after="0"/>
      <w:ind w:right="510"/>
      <w:jc w:val="right"/>
      <w:rPr>
        <w:sz w:val="20"/>
        <w:szCs w:val="20"/>
      </w:rPr>
    </w:pPr>
    <w:r w:rsidRPr="002267F6">
      <w:rPr>
        <w:noProof/>
        <w:lang w:eastAsia="nl-BE"/>
      </w:rPr>
      <w:drawing>
        <wp:anchor distT="0" distB="0" distL="114300" distR="114300" simplePos="0" relativeHeight="251670528" behindDoc="0" locked="0" layoutInCell="1" allowOverlap="1" wp14:anchorId="1FB86C9F" wp14:editId="29574E14">
          <wp:simplePos x="0" y="0"/>
          <wp:positionH relativeFrom="column">
            <wp:posOffset>3810</wp:posOffset>
          </wp:positionH>
          <wp:positionV relativeFrom="paragraph">
            <wp:posOffset>48260</wp:posOffset>
          </wp:positionV>
          <wp:extent cx="899795" cy="34544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899795" cy="34544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7018">
      <w:tab/>
    </w:r>
    <w:r w:rsidR="00187018" w:rsidRPr="00EB4A52">
      <w:rPr>
        <w:sz w:val="20"/>
        <w:szCs w:val="20"/>
      </w:rPr>
      <w:t xml:space="preserve">                                                                                                                                                              </w:t>
    </w:r>
    <w:r w:rsidR="003760E3">
      <w:rPr>
        <w:sz w:val="20"/>
        <w:szCs w:val="20"/>
      </w:rPr>
      <w:t>Natuursteenbewerker</w:t>
    </w:r>
    <w:r w:rsidR="00187018" w:rsidRPr="00EB4A52">
      <w:rPr>
        <w:sz w:val="20"/>
        <w:szCs w:val="20"/>
      </w:rPr>
      <w:t xml:space="preserve"> (versie</w:t>
    </w:r>
    <w:r w:rsidR="00CE2B5D">
      <w:rPr>
        <w:sz w:val="20"/>
        <w:szCs w:val="20"/>
      </w:rPr>
      <w:t xml:space="preserve"> </w:t>
    </w:r>
    <w:r w:rsidR="00853091">
      <w:rPr>
        <w:sz w:val="20"/>
        <w:szCs w:val="20"/>
      </w:rPr>
      <w:t>maart</w:t>
    </w:r>
    <w:r w:rsidR="00CE2B5D">
      <w:rPr>
        <w:sz w:val="20"/>
        <w:szCs w:val="20"/>
      </w:rPr>
      <w:t xml:space="preserve"> </w:t>
    </w:r>
    <w:r w:rsidR="00187018" w:rsidRPr="00EB4A52">
      <w:rPr>
        <w:sz w:val="20"/>
        <w:szCs w:val="20"/>
      </w:rPr>
      <w:t>2025)</w:t>
    </w:r>
  </w:p>
  <w:p w14:paraId="3B4FEB41" w14:textId="64043570" w:rsidR="00742BE1" w:rsidRPr="00EB4A52" w:rsidRDefault="00187018" w:rsidP="00CC2482">
    <w:pPr>
      <w:tabs>
        <w:tab w:val="right" w:pos="9639"/>
      </w:tabs>
      <w:spacing w:before="0" w:after="0"/>
      <w:ind w:right="510"/>
      <w:jc w:val="right"/>
      <w:rPr>
        <w:noProof/>
        <w:sz w:val="20"/>
        <w:szCs w:val="20"/>
        <w:lang w:eastAsia="nl-BE"/>
      </w:rPr>
    </w:pPr>
    <w:r w:rsidRPr="00EB4A52">
      <w:rPr>
        <w:sz w:val="20"/>
        <w:szCs w:val="20"/>
      </w:rPr>
      <w:tab/>
      <w:t xml:space="preserve">       </w:t>
    </w:r>
    <w:r w:rsidR="00CC2482">
      <w:rPr>
        <w:sz w:val="20"/>
        <w:szCs w:val="20"/>
      </w:rPr>
      <w:t xml:space="preserve">    </w:t>
    </w:r>
    <w:r w:rsidR="008569B6">
      <w:rPr>
        <w:sz w:val="20"/>
        <w:szCs w:val="20"/>
      </w:rPr>
      <w:tab/>
    </w:r>
    <w:r w:rsidRPr="00EB4A52">
      <w:rPr>
        <w:sz w:val="20"/>
        <w:szCs w:val="20"/>
      </w:rPr>
      <w:t xml:space="preserve">   D/2025/13.758/0</w:t>
    </w:r>
    <w:r w:rsidRPr="00EB4A52">
      <w:rPr>
        <w:noProof/>
        <w:sz w:val="20"/>
        <w:szCs w:val="20"/>
        <w:lang w:eastAsia="nl-BE"/>
      </w:rPr>
      <w:drawing>
        <wp:anchor distT="0" distB="0" distL="114300" distR="114300" simplePos="0" relativeHeight="251671552" behindDoc="1" locked="0" layoutInCell="1" allowOverlap="1" wp14:anchorId="65DFB71A" wp14:editId="52805136">
          <wp:simplePos x="0" y="0"/>
          <wp:positionH relativeFrom="column">
            <wp:posOffset>-37726</wp:posOffset>
          </wp:positionH>
          <wp:positionV relativeFrom="page">
            <wp:posOffset>10022186</wp:posOffset>
          </wp:positionV>
          <wp:extent cx="900000" cy="345600"/>
          <wp:effectExtent l="0" t="0" r="0" b="0"/>
          <wp:wrapNone/>
          <wp:docPr id="788778282" name="Afbeelding 788778282" descr="Afbeelding met tekst, Lettertype,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78282" name="Afbeelding 788778282" descr="Afbeelding met tekst, Lettertype, Graphics, grafische vormgeving&#10;&#10;Door AI gegenereerde inhoud is mogelijk onjuist."/>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3091">
      <w:rPr>
        <w:sz w:val="20"/>
        <w:szCs w:val="20"/>
      </w:rPr>
      <w:t>60</w:t>
    </w:r>
    <w:r w:rsidRPr="00EB4A52">
      <w:rPr>
        <w:bCs/>
        <w:color w:val="404040" w:themeColor="text1" w:themeTint="BF"/>
        <w:sz w:val="20"/>
        <w:szCs w:val="20"/>
      </w:rPr>
      <w:t xml:space="preserve">                                                                            </w:t>
    </w:r>
    <w:r w:rsidRPr="00EB4A52">
      <w:rPr>
        <w:bCs/>
        <w:color w:val="404040" w:themeColor="text1" w:themeTint="BF"/>
        <w:sz w:val="20"/>
        <w:szCs w:val="20"/>
      </w:rPr>
      <w:fldChar w:fldCharType="begin"/>
    </w:r>
    <w:r w:rsidRPr="00EB4A52">
      <w:rPr>
        <w:bCs/>
        <w:color w:val="404040" w:themeColor="text1" w:themeTint="BF"/>
        <w:sz w:val="20"/>
        <w:szCs w:val="20"/>
      </w:rPr>
      <w:instrText>PAGE   \* MERGEFORMAT</w:instrText>
    </w:r>
    <w:r w:rsidRPr="00EB4A52">
      <w:rPr>
        <w:bCs/>
        <w:color w:val="404040" w:themeColor="text1" w:themeTint="BF"/>
        <w:sz w:val="20"/>
        <w:szCs w:val="20"/>
      </w:rPr>
      <w:fldChar w:fldCharType="separate"/>
    </w:r>
    <w:r w:rsidRPr="00EB4A52">
      <w:rPr>
        <w:bCs/>
        <w:color w:val="404040" w:themeColor="text1" w:themeTint="BF"/>
        <w:sz w:val="20"/>
        <w:szCs w:val="20"/>
      </w:rPr>
      <w:t>2</w:t>
    </w:r>
    <w:r w:rsidRPr="00EB4A52">
      <w:rPr>
        <w:bCs/>
        <w:color w:val="404040" w:themeColor="text1" w:themeTint="BF"/>
        <w:sz w:val="20"/>
        <w:szCs w:val="20"/>
      </w:rPr>
      <w:fldChar w:fldCharType="end"/>
    </w:r>
    <w:r w:rsidRPr="00EB4A52">
      <w:rPr>
        <w:noProof/>
        <w:sz w:val="20"/>
        <w:szCs w:val="20"/>
        <w:lang w:eastAsia="nl-BE"/>
      </w:rPr>
      <w:drawing>
        <wp:anchor distT="0" distB="0" distL="114300" distR="114300" simplePos="0" relativeHeight="251669504" behindDoc="1" locked="0" layoutInCell="1" allowOverlap="1" wp14:anchorId="079A4514" wp14:editId="4458B236">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2915" w:rsidRPr="00EB4A52">
      <w:rPr>
        <w:sz w:val="20"/>
        <w:szCs w:val="20"/>
      </w:rPr>
      <w:t xml:space="preserve">                                                                                                                                                    </w:t>
    </w:r>
    <w:r w:rsidR="00E10580" w:rsidRPr="00EB4A52">
      <w:rPr>
        <w:sz w:val="20"/>
        <w:szCs w:val="20"/>
      </w:rPr>
      <w:t xml:space="preserve">                                                                                                                                                                                                  </w:t>
    </w:r>
    <w:r w:rsidR="000B2915" w:rsidRPr="00EB4A52">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7FA36" w14:textId="05530EB2" w:rsidR="00D250CC" w:rsidRPr="00B73A37" w:rsidRDefault="00D250CC" w:rsidP="00B73A37">
    <w:pPr>
      <w:tabs>
        <w:tab w:val="right" w:pos="9638"/>
      </w:tabs>
      <w:spacing w:before="0" w:after="0"/>
      <w:ind w:right="510"/>
      <w:jc w:val="right"/>
      <w:rPr>
        <w:sz w:val="20"/>
        <w:szCs w:val="20"/>
      </w:rPr>
    </w:pPr>
    <w:r w:rsidRPr="002267F6">
      <w:rPr>
        <w:noProof/>
        <w:lang w:eastAsia="nl-BE"/>
      </w:rPr>
      <w:drawing>
        <wp:anchor distT="0" distB="0" distL="114300" distR="114300" simplePos="0" relativeHeight="251673600" behindDoc="0" locked="0" layoutInCell="1" allowOverlap="1" wp14:anchorId="4F23D0D8" wp14:editId="2C0FCD68">
          <wp:simplePos x="0" y="0"/>
          <wp:positionH relativeFrom="column">
            <wp:posOffset>3810</wp:posOffset>
          </wp:positionH>
          <wp:positionV relativeFrom="paragraph">
            <wp:posOffset>48260</wp:posOffset>
          </wp:positionV>
          <wp:extent cx="899795" cy="345440"/>
          <wp:effectExtent l="0" t="0" r="0" b="0"/>
          <wp:wrapNone/>
          <wp:docPr id="896290925" name="Afbeelding 896290925"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899795" cy="34544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t xml:space="preserve">                                                                                                                                                                   </w:t>
    </w:r>
    <w:r w:rsidR="00810DE3">
      <w:rPr>
        <w:sz w:val="20"/>
        <w:szCs w:val="20"/>
      </w:rPr>
      <w:t>Natuursteenbewerker</w:t>
    </w:r>
    <w:r w:rsidR="00CE2B5D">
      <w:rPr>
        <w:sz w:val="20"/>
        <w:szCs w:val="20"/>
      </w:rPr>
      <w:t xml:space="preserve"> </w:t>
    </w:r>
    <w:r w:rsidRPr="00B73A37">
      <w:rPr>
        <w:sz w:val="20"/>
        <w:szCs w:val="20"/>
      </w:rPr>
      <w:t xml:space="preserve">(versie </w:t>
    </w:r>
    <w:r w:rsidR="00810DE3">
      <w:rPr>
        <w:sz w:val="20"/>
        <w:szCs w:val="20"/>
      </w:rPr>
      <w:t>maart</w:t>
    </w:r>
    <w:r w:rsidRPr="00B73A37">
      <w:rPr>
        <w:sz w:val="20"/>
        <w:szCs w:val="20"/>
      </w:rPr>
      <w:t xml:space="preserve"> 2025)</w:t>
    </w:r>
  </w:p>
  <w:p w14:paraId="6816D630" w14:textId="1B7D50F7" w:rsidR="00D250CC" w:rsidRPr="00B73A37" w:rsidRDefault="00D250CC" w:rsidP="00B73A37">
    <w:pPr>
      <w:tabs>
        <w:tab w:val="right" w:pos="9639"/>
      </w:tabs>
      <w:spacing w:before="0" w:after="0"/>
      <w:ind w:right="567"/>
      <w:jc w:val="right"/>
      <w:rPr>
        <w:sz w:val="20"/>
        <w:szCs w:val="20"/>
      </w:rPr>
    </w:pPr>
    <w:r w:rsidRPr="00B73A37">
      <w:rPr>
        <w:sz w:val="20"/>
        <w:szCs w:val="20"/>
      </w:rPr>
      <w:tab/>
      <w:t xml:space="preserve">          D/2025/13.758/0</w:t>
    </w:r>
    <w:r w:rsidR="00853091">
      <w:rPr>
        <w:sz w:val="20"/>
        <w:szCs w:val="20"/>
      </w:rPr>
      <w:t>60</w:t>
    </w:r>
  </w:p>
  <w:p w14:paraId="1030D3A5" w14:textId="0454BCBD" w:rsidR="00873F38" w:rsidRPr="00B73A37" w:rsidRDefault="00B73A37" w:rsidP="00B73A37">
    <w:pPr>
      <w:tabs>
        <w:tab w:val="right" w:pos="9639"/>
      </w:tabs>
      <w:spacing w:before="0" w:after="0"/>
      <w:ind w:right="567"/>
      <w:jc w:val="right"/>
      <w:rPr>
        <w:sz w:val="20"/>
        <w:szCs w:val="20"/>
      </w:rPr>
    </w:pPr>
    <w:r w:rsidRPr="00B73A37">
      <w:rPr>
        <w:bCs/>
        <w:color w:val="404040" w:themeColor="text1" w:themeTint="BF"/>
        <w:sz w:val="20"/>
        <w:szCs w:val="20"/>
      </w:rPr>
      <w:fldChar w:fldCharType="begin"/>
    </w:r>
    <w:r w:rsidRPr="00B73A37">
      <w:rPr>
        <w:bCs/>
        <w:color w:val="404040" w:themeColor="text1" w:themeTint="BF"/>
        <w:sz w:val="20"/>
        <w:szCs w:val="20"/>
      </w:rPr>
      <w:instrText>PAGE   \* MERGEFORMAT</w:instrText>
    </w:r>
    <w:r w:rsidRPr="00B73A37">
      <w:rPr>
        <w:bCs/>
        <w:color w:val="404040" w:themeColor="text1" w:themeTint="BF"/>
        <w:sz w:val="20"/>
        <w:szCs w:val="20"/>
      </w:rPr>
      <w:fldChar w:fldCharType="separate"/>
    </w:r>
    <w:r w:rsidRPr="00B73A37">
      <w:rPr>
        <w:bCs/>
        <w:color w:val="404040" w:themeColor="text1" w:themeTint="BF"/>
        <w:sz w:val="20"/>
        <w:szCs w:val="20"/>
      </w:rPr>
      <w:t>2</w:t>
    </w:r>
    <w:r w:rsidRPr="00B73A37">
      <w:rPr>
        <w:bCs/>
        <w:color w:val="404040" w:themeColor="text1" w:themeTint="BF"/>
        <w:sz w:val="20"/>
        <w:szCs w:val="20"/>
      </w:rPr>
      <w:fldChar w:fldCharType="end"/>
    </w:r>
  </w:p>
  <w:p w14:paraId="2CD1B8E4" w14:textId="77777777" w:rsidR="00D250CC" w:rsidRDefault="00D250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034C1" w14:textId="77777777" w:rsidR="00B4187A" w:rsidRDefault="00B4187A" w:rsidP="007953BF">
      <w:r>
        <w:separator/>
      </w:r>
    </w:p>
  </w:footnote>
  <w:footnote w:type="continuationSeparator" w:id="0">
    <w:p w14:paraId="33A33D7C" w14:textId="77777777" w:rsidR="00B4187A" w:rsidRDefault="00B4187A" w:rsidP="007953BF">
      <w:r>
        <w:continuationSeparator/>
      </w:r>
    </w:p>
    <w:p w14:paraId="187A9125" w14:textId="77777777" w:rsidR="00B4187A" w:rsidRDefault="00B4187A" w:rsidP="007953BF"/>
    <w:p w14:paraId="311EFCC7" w14:textId="77777777" w:rsidR="00B4187A" w:rsidRDefault="00B4187A" w:rsidP="007953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649D"/>
    <w:multiLevelType w:val="hybridMultilevel"/>
    <w:tmpl w:val="49E2E20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3"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7E66D3D"/>
    <w:multiLevelType w:val="hybridMultilevel"/>
    <w:tmpl w:val="CC46404E"/>
    <w:lvl w:ilvl="0" w:tplc="6B08744C">
      <w:start w:val="1"/>
      <w:numFmt w:val="bullet"/>
      <w:pStyle w:val="opsommin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D16571F"/>
    <w:multiLevelType w:val="multilevel"/>
    <w:tmpl w:val="3FC0223A"/>
    <w:lvl w:ilvl="0">
      <w:start w:val="1"/>
      <w:numFmt w:val="decimal"/>
      <w:pStyle w:val="Doelkeuze"/>
      <w:lvlText w:val="LPD K %1"/>
      <w:lvlJc w:val="left"/>
      <w:pPr>
        <w:ind w:left="1077" w:hanging="1077"/>
      </w:pPr>
      <w:rPr>
        <w:rFonts w:ascii="Calibri" w:hAnsi="Calibri" w:hint="default"/>
        <w:b/>
        <w:i w:val="0"/>
        <w:color w:val="808080" w:themeColor="background1" w:themeShade="8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1313E08"/>
    <w:multiLevelType w:val="hybridMultilevel"/>
    <w:tmpl w:val="D70C90DA"/>
    <w:lvl w:ilvl="0" w:tplc="90C43324">
      <w:start w:val="1"/>
      <w:numFmt w:val="bullet"/>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4D15B98"/>
    <w:multiLevelType w:val="hybridMultilevel"/>
    <w:tmpl w:val="9A74D46C"/>
    <w:lvl w:ilvl="0" w:tplc="DAE647CE">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8A2284C"/>
    <w:multiLevelType w:val="hybridMultilevel"/>
    <w:tmpl w:val="5C48A52E"/>
    <w:lvl w:ilvl="0" w:tplc="08130001">
      <w:start w:val="1"/>
      <w:numFmt w:val="bullet"/>
      <w:lvlText w:val=""/>
      <w:lvlJc w:val="left"/>
      <w:pPr>
        <w:ind w:left="4472" w:hanging="360"/>
      </w:pPr>
      <w:rPr>
        <w:rFonts w:ascii="Symbol" w:hAnsi="Symbol" w:hint="default"/>
      </w:rPr>
    </w:lvl>
    <w:lvl w:ilvl="1" w:tplc="08130003" w:tentative="1">
      <w:start w:val="1"/>
      <w:numFmt w:val="bullet"/>
      <w:lvlText w:val="o"/>
      <w:lvlJc w:val="left"/>
      <w:pPr>
        <w:ind w:left="5192" w:hanging="360"/>
      </w:pPr>
      <w:rPr>
        <w:rFonts w:ascii="Courier New" w:hAnsi="Courier New" w:cs="Courier New" w:hint="default"/>
      </w:rPr>
    </w:lvl>
    <w:lvl w:ilvl="2" w:tplc="08130005" w:tentative="1">
      <w:start w:val="1"/>
      <w:numFmt w:val="bullet"/>
      <w:lvlText w:val=""/>
      <w:lvlJc w:val="left"/>
      <w:pPr>
        <w:ind w:left="5912" w:hanging="360"/>
      </w:pPr>
      <w:rPr>
        <w:rFonts w:ascii="Wingdings" w:hAnsi="Wingdings" w:hint="default"/>
      </w:rPr>
    </w:lvl>
    <w:lvl w:ilvl="3" w:tplc="08130001" w:tentative="1">
      <w:start w:val="1"/>
      <w:numFmt w:val="bullet"/>
      <w:lvlText w:val=""/>
      <w:lvlJc w:val="left"/>
      <w:pPr>
        <w:ind w:left="6632" w:hanging="360"/>
      </w:pPr>
      <w:rPr>
        <w:rFonts w:ascii="Symbol" w:hAnsi="Symbol" w:hint="default"/>
      </w:rPr>
    </w:lvl>
    <w:lvl w:ilvl="4" w:tplc="08130003" w:tentative="1">
      <w:start w:val="1"/>
      <w:numFmt w:val="bullet"/>
      <w:lvlText w:val="o"/>
      <w:lvlJc w:val="left"/>
      <w:pPr>
        <w:ind w:left="7352" w:hanging="360"/>
      </w:pPr>
      <w:rPr>
        <w:rFonts w:ascii="Courier New" w:hAnsi="Courier New" w:cs="Courier New" w:hint="default"/>
      </w:rPr>
    </w:lvl>
    <w:lvl w:ilvl="5" w:tplc="08130005" w:tentative="1">
      <w:start w:val="1"/>
      <w:numFmt w:val="bullet"/>
      <w:lvlText w:val=""/>
      <w:lvlJc w:val="left"/>
      <w:pPr>
        <w:ind w:left="8072" w:hanging="360"/>
      </w:pPr>
      <w:rPr>
        <w:rFonts w:ascii="Wingdings" w:hAnsi="Wingdings" w:hint="default"/>
      </w:rPr>
    </w:lvl>
    <w:lvl w:ilvl="6" w:tplc="08130001" w:tentative="1">
      <w:start w:val="1"/>
      <w:numFmt w:val="bullet"/>
      <w:lvlText w:val=""/>
      <w:lvlJc w:val="left"/>
      <w:pPr>
        <w:ind w:left="8792" w:hanging="360"/>
      </w:pPr>
      <w:rPr>
        <w:rFonts w:ascii="Symbol" w:hAnsi="Symbol" w:hint="default"/>
      </w:rPr>
    </w:lvl>
    <w:lvl w:ilvl="7" w:tplc="08130003" w:tentative="1">
      <w:start w:val="1"/>
      <w:numFmt w:val="bullet"/>
      <w:lvlText w:val="o"/>
      <w:lvlJc w:val="left"/>
      <w:pPr>
        <w:ind w:left="9512" w:hanging="360"/>
      </w:pPr>
      <w:rPr>
        <w:rFonts w:ascii="Courier New" w:hAnsi="Courier New" w:cs="Courier New" w:hint="default"/>
      </w:rPr>
    </w:lvl>
    <w:lvl w:ilvl="8" w:tplc="08130005" w:tentative="1">
      <w:start w:val="1"/>
      <w:numFmt w:val="bullet"/>
      <w:lvlText w:val=""/>
      <w:lvlJc w:val="left"/>
      <w:pPr>
        <w:ind w:left="10232" w:hanging="360"/>
      </w:pPr>
      <w:rPr>
        <w:rFonts w:ascii="Wingdings" w:hAnsi="Wingdings" w:hint="default"/>
      </w:rPr>
    </w:lvl>
  </w:abstractNum>
  <w:abstractNum w:abstractNumId="13" w15:restartNumberingAfterBreak="0">
    <w:nsid w:val="4B7873A1"/>
    <w:multiLevelType w:val="hybridMultilevel"/>
    <w:tmpl w:val="4D1468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5" w15:restartNumberingAfterBreak="0">
    <w:nsid w:val="5282031A"/>
    <w:multiLevelType w:val="multilevel"/>
    <w:tmpl w:val="40CE86EC"/>
    <w:lvl w:ilvl="0">
      <w:start w:val="3"/>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C54429E"/>
    <w:multiLevelType w:val="hybridMultilevel"/>
    <w:tmpl w:val="B43C16A4"/>
    <w:lvl w:ilvl="0" w:tplc="F6B2CF4E">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17" w15:restartNumberingAfterBreak="0">
    <w:nsid w:val="60F261F9"/>
    <w:multiLevelType w:val="hybridMultilevel"/>
    <w:tmpl w:val="C5CA75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21911BC"/>
    <w:multiLevelType w:val="hybridMultilevel"/>
    <w:tmpl w:val="45CC0A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9DC6C97"/>
    <w:multiLevelType w:val="hybridMultilevel"/>
    <w:tmpl w:val="35845C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15E6665"/>
    <w:multiLevelType w:val="hybridMultilevel"/>
    <w:tmpl w:val="DE3885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23D683D"/>
    <w:multiLevelType w:val="hybridMultilevel"/>
    <w:tmpl w:val="6C5091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72643B8"/>
    <w:multiLevelType w:val="hybridMultilevel"/>
    <w:tmpl w:val="79BCBE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9707F6C"/>
    <w:multiLevelType w:val="hybridMultilevel"/>
    <w:tmpl w:val="5E8ED2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FBD3BE2"/>
    <w:multiLevelType w:val="hybridMultilevel"/>
    <w:tmpl w:val="00B695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14"/>
  </w:num>
  <w:num w:numId="2" w16cid:durableId="2085225797">
    <w:abstractNumId w:val="14"/>
  </w:num>
  <w:num w:numId="3" w16cid:durableId="210112520">
    <w:abstractNumId w:val="4"/>
  </w:num>
  <w:num w:numId="4" w16cid:durableId="2146391007">
    <w:abstractNumId w:val="14"/>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4"/>
  </w:num>
  <w:num w:numId="6" w16cid:durableId="287706536">
    <w:abstractNumId w:val="8"/>
  </w:num>
  <w:num w:numId="7" w16cid:durableId="2057389921">
    <w:abstractNumId w:val="19"/>
  </w:num>
  <w:num w:numId="8" w16cid:durableId="175048375">
    <w:abstractNumId w:val="11"/>
  </w:num>
  <w:num w:numId="9" w16cid:durableId="336887750">
    <w:abstractNumId w:val="25"/>
  </w:num>
  <w:num w:numId="10" w16cid:durableId="1666779299">
    <w:abstractNumId w:val="3"/>
  </w:num>
  <w:num w:numId="11" w16cid:durableId="1219172945">
    <w:abstractNumId w:val="9"/>
  </w:num>
  <w:num w:numId="12" w16cid:durableId="1852329665">
    <w:abstractNumId w:val="20"/>
  </w:num>
  <w:num w:numId="13" w16cid:durableId="1497765492">
    <w:abstractNumId w:val="1"/>
  </w:num>
  <w:num w:numId="14" w16cid:durableId="1416636234">
    <w:abstractNumId w:val="5"/>
  </w:num>
  <w:num w:numId="15" w16cid:durableId="2088502846">
    <w:abstractNumId w:val="12"/>
  </w:num>
  <w:num w:numId="16" w16cid:durableId="147021950">
    <w:abstractNumId w:val="13"/>
  </w:num>
  <w:num w:numId="17" w16cid:durableId="262953386">
    <w:abstractNumId w:val="23"/>
  </w:num>
  <w:num w:numId="18" w16cid:durableId="272902769">
    <w:abstractNumId w:val="27"/>
  </w:num>
  <w:num w:numId="19" w16cid:durableId="1893037682">
    <w:abstractNumId w:val="17"/>
  </w:num>
  <w:num w:numId="20" w16cid:durableId="2087220844">
    <w:abstractNumId w:val="24"/>
  </w:num>
  <w:num w:numId="21" w16cid:durableId="1608001721">
    <w:abstractNumId w:val="21"/>
  </w:num>
  <w:num w:numId="22" w16cid:durableId="657656897">
    <w:abstractNumId w:val="18"/>
  </w:num>
  <w:num w:numId="23" w16cid:durableId="35859708">
    <w:abstractNumId w:val="0"/>
  </w:num>
  <w:num w:numId="24" w16cid:durableId="155072213">
    <w:abstractNumId w:val="10"/>
  </w:num>
  <w:num w:numId="25" w16cid:durableId="1633365613">
    <w:abstractNumId w:val="15"/>
  </w:num>
  <w:num w:numId="26" w16cid:durableId="130562006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9229318">
    <w:abstractNumId w:val="2"/>
  </w:num>
  <w:num w:numId="28" w16cid:durableId="211580565">
    <w:abstractNumId w:val="26"/>
  </w:num>
  <w:num w:numId="29" w16cid:durableId="1585651452">
    <w:abstractNumId w:val="22"/>
  </w:num>
  <w:num w:numId="30" w16cid:durableId="1764757792">
    <w:abstractNumId w:val="6"/>
  </w:num>
  <w:num w:numId="31" w16cid:durableId="1138642050">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717525">
    <w:abstractNumId w:val="15"/>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6489388">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083898">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14929896">
    <w:abstractNumId w:val="1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3627211">
    <w:abstractNumId w:val="15"/>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36650708">
    <w:abstractNumId w:val="16"/>
  </w:num>
  <w:num w:numId="38" w16cid:durableId="286200136">
    <w:abstractNumId w:val="10"/>
  </w:num>
  <w:num w:numId="39" w16cid:durableId="801534602">
    <w:abstractNumId w:val="10"/>
  </w:num>
  <w:num w:numId="40" w16cid:durableId="1710952293">
    <w:abstractNumId w:val="15"/>
  </w:num>
  <w:num w:numId="41" w16cid:durableId="1254389469">
    <w:abstractNumId w:val="6"/>
  </w:num>
  <w:num w:numId="42" w16cid:durableId="1009212180">
    <w:abstractNumId w:val="2"/>
  </w:num>
  <w:num w:numId="43" w16cid:durableId="15930061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55"/>
    <w:rsid w:val="00004C43"/>
    <w:rsid w:val="00005053"/>
    <w:rsid w:val="000121C3"/>
    <w:rsid w:val="00020948"/>
    <w:rsid w:val="0002559F"/>
    <w:rsid w:val="00034324"/>
    <w:rsid w:val="00042946"/>
    <w:rsid w:val="00045EBA"/>
    <w:rsid w:val="00050125"/>
    <w:rsid w:val="000572CD"/>
    <w:rsid w:val="00092C7B"/>
    <w:rsid w:val="000A380F"/>
    <w:rsid w:val="000B2915"/>
    <w:rsid w:val="000B384B"/>
    <w:rsid w:val="000B47EA"/>
    <w:rsid w:val="000C2546"/>
    <w:rsid w:val="000C5ED7"/>
    <w:rsid w:val="000C68C2"/>
    <w:rsid w:val="000D3BEA"/>
    <w:rsid w:val="000D4056"/>
    <w:rsid w:val="000D5051"/>
    <w:rsid w:val="000D6017"/>
    <w:rsid w:val="000E6B20"/>
    <w:rsid w:val="000F72C9"/>
    <w:rsid w:val="001047F7"/>
    <w:rsid w:val="00105CA3"/>
    <w:rsid w:val="00113974"/>
    <w:rsid w:val="00116587"/>
    <w:rsid w:val="00124E96"/>
    <w:rsid w:val="00125451"/>
    <w:rsid w:val="00127D92"/>
    <w:rsid w:val="00135623"/>
    <w:rsid w:val="001502D1"/>
    <w:rsid w:val="001539F1"/>
    <w:rsid w:val="00156BF7"/>
    <w:rsid w:val="0016105D"/>
    <w:rsid w:val="00162247"/>
    <w:rsid w:val="00167FAC"/>
    <w:rsid w:val="001755E4"/>
    <w:rsid w:val="00184DC6"/>
    <w:rsid w:val="00184F88"/>
    <w:rsid w:val="00187018"/>
    <w:rsid w:val="00192F4A"/>
    <w:rsid w:val="00195631"/>
    <w:rsid w:val="001A1606"/>
    <w:rsid w:val="001A2E01"/>
    <w:rsid w:val="001A5011"/>
    <w:rsid w:val="001B1808"/>
    <w:rsid w:val="001B47FB"/>
    <w:rsid w:val="001B4CC6"/>
    <w:rsid w:val="001C0C5E"/>
    <w:rsid w:val="001C2532"/>
    <w:rsid w:val="001C788D"/>
    <w:rsid w:val="001E28E7"/>
    <w:rsid w:val="001E2B0B"/>
    <w:rsid w:val="001E41DD"/>
    <w:rsid w:val="001E7667"/>
    <w:rsid w:val="001F1420"/>
    <w:rsid w:val="001F6753"/>
    <w:rsid w:val="001F7F16"/>
    <w:rsid w:val="0020522C"/>
    <w:rsid w:val="00213489"/>
    <w:rsid w:val="002201BF"/>
    <w:rsid w:val="0022385B"/>
    <w:rsid w:val="00225806"/>
    <w:rsid w:val="00237820"/>
    <w:rsid w:val="00244327"/>
    <w:rsid w:val="00247617"/>
    <w:rsid w:val="00250907"/>
    <w:rsid w:val="0025424A"/>
    <w:rsid w:val="002546D0"/>
    <w:rsid w:val="0026274E"/>
    <w:rsid w:val="00264CCA"/>
    <w:rsid w:val="0026610B"/>
    <w:rsid w:val="002714E4"/>
    <w:rsid w:val="00273FC0"/>
    <w:rsid w:val="00282BB1"/>
    <w:rsid w:val="002862E9"/>
    <w:rsid w:val="002876DA"/>
    <w:rsid w:val="00287C15"/>
    <w:rsid w:val="00290079"/>
    <w:rsid w:val="002938C2"/>
    <w:rsid w:val="002A418E"/>
    <w:rsid w:val="002A7565"/>
    <w:rsid w:val="002C6FD7"/>
    <w:rsid w:val="002D3F09"/>
    <w:rsid w:val="002D4707"/>
    <w:rsid w:val="002D5628"/>
    <w:rsid w:val="002E25CA"/>
    <w:rsid w:val="002F2AF5"/>
    <w:rsid w:val="002F3B5A"/>
    <w:rsid w:val="00300F7A"/>
    <w:rsid w:val="00305086"/>
    <w:rsid w:val="00313964"/>
    <w:rsid w:val="0031624F"/>
    <w:rsid w:val="003209B2"/>
    <w:rsid w:val="0032251D"/>
    <w:rsid w:val="003227C8"/>
    <w:rsid w:val="00323038"/>
    <w:rsid w:val="00342B58"/>
    <w:rsid w:val="0034324A"/>
    <w:rsid w:val="00344488"/>
    <w:rsid w:val="003508E6"/>
    <w:rsid w:val="00355407"/>
    <w:rsid w:val="003556C8"/>
    <w:rsid w:val="003569C5"/>
    <w:rsid w:val="00363708"/>
    <w:rsid w:val="00366D4E"/>
    <w:rsid w:val="003670C2"/>
    <w:rsid w:val="003703AE"/>
    <w:rsid w:val="00374E2A"/>
    <w:rsid w:val="003760E3"/>
    <w:rsid w:val="003770F7"/>
    <w:rsid w:val="00377AFC"/>
    <w:rsid w:val="00382D0A"/>
    <w:rsid w:val="00382E61"/>
    <w:rsid w:val="00386690"/>
    <w:rsid w:val="003875D4"/>
    <w:rsid w:val="00397FCA"/>
    <w:rsid w:val="003A02C5"/>
    <w:rsid w:val="003A7EB5"/>
    <w:rsid w:val="003B38CC"/>
    <w:rsid w:val="003B557D"/>
    <w:rsid w:val="003C1831"/>
    <w:rsid w:val="003C3080"/>
    <w:rsid w:val="003C365A"/>
    <w:rsid w:val="003D02CD"/>
    <w:rsid w:val="003D071A"/>
    <w:rsid w:val="003D42FA"/>
    <w:rsid w:val="003E693E"/>
    <w:rsid w:val="003F29EB"/>
    <w:rsid w:val="003F3B3F"/>
    <w:rsid w:val="003F5B22"/>
    <w:rsid w:val="00405283"/>
    <w:rsid w:val="00411859"/>
    <w:rsid w:val="00412246"/>
    <w:rsid w:val="00424A70"/>
    <w:rsid w:val="004305D4"/>
    <w:rsid w:val="004359EC"/>
    <w:rsid w:val="00435C59"/>
    <w:rsid w:val="00437BBA"/>
    <w:rsid w:val="00442F4C"/>
    <w:rsid w:val="004435E5"/>
    <w:rsid w:val="00450BE0"/>
    <w:rsid w:val="00456013"/>
    <w:rsid w:val="00456B7A"/>
    <w:rsid w:val="0046180B"/>
    <w:rsid w:val="004654C4"/>
    <w:rsid w:val="00475418"/>
    <w:rsid w:val="0047687E"/>
    <w:rsid w:val="004824FB"/>
    <w:rsid w:val="004A3E71"/>
    <w:rsid w:val="004A4945"/>
    <w:rsid w:val="004C3FCD"/>
    <w:rsid w:val="004C4DC9"/>
    <w:rsid w:val="004D062F"/>
    <w:rsid w:val="004D1B92"/>
    <w:rsid w:val="004F4BAD"/>
    <w:rsid w:val="004F5EB3"/>
    <w:rsid w:val="004F670C"/>
    <w:rsid w:val="0050682A"/>
    <w:rsid w:val="00507B8D"/>
    <w:rsid w:val="00512DC8"/>
    <w:rsid w:val="0051512A"/>
    <w:rsid w:val="0051626C"/>
    <w:rsid w:val="005166A3"/>
    <w:rsid w:val="00524A22"/>
    <w:rsid w:val="00531181"/>
    <w:rsid w:val="00533B68"/>
    <w:rsid w:val="005365F3"/>
    <w:rsid w:val="005367C4"/>
    <w:rsid w:val="005375F8"/>
    <w:rsid w:val="00542652"/>
    <w:rsid w:val="00544E9F"/>
    <w:rsid w:val="00545B25"/>
    <w:rsid w:val="00550570"/>
    <w:rsid w:val="00550755"/>
    <w:rsid w:val="005522BD"/>
    <w:rsid w:val="005555AB"/>
    <w:rsid w:val="00560CC7"/>
    <w:rsid w:val="00565A69"/>
    <w:rsid w:val="00573614"/>
    <w:rsid w:val="00575C23"/>
    <w:rsid w:val="00582D2E"/>
    <w:rsid w:val="00583AAA"/>
    <w:rsid w:val="0058457E"/>
    <w:rsid w:val="0058653A"/>
    <w:rsid w:val="00587A54"/>
    <w:rsid w:val="00587F9C"/>
    <w:rsid w:val="00595813"/>
    <w:rsid w:val="00596411"/>
    <w:rsid w:val="005B6577"/>
    <w:rsid w:val="005B6E7C"/>
    <w:rsid w:val="005B732D"/>
    <w:rsid w:val="005C2046"/>
    <w:rsid w:val="005C4006"/>
    <w:rsid w:val="005D0199"/>
    <w:rsid w:val="005D2F96"/>
    <w:rsid w:val="005E1C22"/>
    <w:rsid w:val="005F2E9E"/>
    <w:rsid w:val="005F410B"/>
    <w:rsid w:val="0060187B"/>
    <w:rsid w:val="00602896"/>
    <w:rsid w:val="0060692C"/>
    <w:rsid w:val="006079FE"/>
    <w:rsid w:val="00612508"/>
    <w:rsid w:val="00613C20"/>
    <w:rsid w:val="006205F7"/>
    <w:rsid w:val="00620A2B"/>
    <w:rsid w:val="00621CBE"/>
    <w:rsid w:val="006221DB"/>
    <w:rsid w:val="0062223D"/>
    <w:rsid w:val="00625044"/>
    <w:rsid w:val="00637F13"/>
    <w:rsid w:val="00640317"/>
    <w:rsid w:val="00643BB3"/>
    <w:rsid w:val="00645DF8"/>
    <w:rsid w:val="006462A7"/>
    <w:rsid w:val="0064798B"/>
    <w:rsid w:val="006505A5"/>
    <w:rsid w:val="00652AFD"/>
    <w:rsid w:val="0065447F"/>
    <w:rsid w:val="00657AE7"/>
    <w:rsid w:val="0066310A"/>
    <w:rsid w:val="00664D1D"/>
    <w:rsid w:val="00675BA9"/>
    <w:rsid w:val="0068504D"/>
    <w:rsid w:val="006872E7"/>
    <w:rsid w:val="006903EF"/>
    <w:rsid w:val="006918BA"/>
    <w:rsid w:val="00692DD9"/>
    <w:rsid w:val="00695013"/>
    <w:rsid w:val="006A0184"/>
    <w:rsid w:val="006A02A3"/>
    <w:rsid w:val="006A5A53"/>
    <w:rsid w:val="006B3DD8"/>
    <w:rsid w:val="006B4233"/>
    <w:rsid w:val="006D3F09"/>
    <w:rsid w:val="006F204A"/>
    <w:rsid w:val="006F5280"/>
    <w:rsid w:val="00701086"/>
    <w:rsid w:val="007115EE"/>
    <w:rsid w:val="00711A8E"/>
    <w:rsid w:val="0071469E"/>
    <w:rsid w:val="007153C2"/>
    <w:rsid w:val="00716097"/>
    <w:rsid w:val="00716850"/>
    <w:rsid w:val="00726A93"/>
    <w:rsid w:val="00727F36"/>
    <w:rsid w:val="00733752"/>
    <w:rsid w:val="00737230"/>
    <w:rsid w:val="00742BE1"/>
    <w:rsid w:val="00752236"/>
    <w:rsid w:val="007636F8"/>
    <w:rsid w:val="00765F33"/>
    <w:rsid w:val="00766DA3"/>
    <w:rsid w:val="007755A0"/>
    <w:rsid w:val="007755F9"/>
    <w:rsid w:val="00790DA0"/>
    <w:rsid w:val="007913F3"/>
    <w:rsid w:val="00791ABB"/>
    <w:rsid w:val="00794B76"/>
    <w:rsid w:val="007953BF"/>
    <w:rsid w:val="007A47BD"/>
    <w:rsid w:val="007A49B8"/>
    <w:rsid w:val="007A501A"/>
    <w:rsid w:val="007A538B"/>
    <w:rsid w:val="007A53D4"/>
    <w:rsid w:val="007B4ED4"/>
    <w:rsid w:val="007C1831"/>
    <w:rsid w:val="007C3BD2"/>
    <w:rsid w:val="007C4B11"/>
    <w:rsid w:val="007C6AAD"/>
    <w:rsid w:val="007D351B"/>
    <w:rsid w:val="007D5840"/>
    <w:rsid w:val="007D7685"/>
    <w:rsid w:val="007E5CF1"/>
    <w:rsid w:val="007E6DC0"/>
    <w:rsid w:val="007F00C2"/>
    <w:rsid w:val="007F27AB"/>
    <w:rsid w:val="0080033C"/>
    <w:rsid w:val="008036B4"/>
    <w:rsid w:val="00803E9F"/>
    <w:rsid w:val="00804D5F"/>
    <w:rsid w:val="00810DE3"/>
    <w:rsid w:val="00830982"/>
    <w:rsid w:val="00831D21"/>
    <w:rsid w:val="00832EE1"/>
    <w:rsid w:val="00841395"/>
    <w:rsid w:val="00844A02"/>
    <w:rsid w:val="00853091"/>
    <w:rsid w:val="008569B6"/>
    <w:rsid w:val="00861A96"/>
    <w:rsid w:val="00861D98"/>
    <w:rsid w:val="00863F63"/>
    <w:rsid w:val="00870FB0"/>
    <w:rsid w:val="00873F38"/>
    <w:rsid w:val="00874F1F"/>
    <w:rsid w:val="008759BB"/>
    <w:rsid w:val="0087661A"/>
    <w:rsid w:val="00876958"/>
    <w:rsid w:val="008854E2"/>
    <w:rsid w:val="00891453"/>
    <w:rsid w:val="008934C3"/>
    <w:rsid w:val="008934CB"/>
    <w:rsid w:val="008A1FC5"/>
    <w:rsid w:val="008A2765"/>
    <w:rsid w:val="008A5DFF"/>
    <w:rsid w:val="008A7F2E"/>
    <w:rsid w:val="008B663C"/>
    <w:rsid w:val="008C080A"/>
    <w:rsid w:val="008C71B2"/>
    <w:rsid w:val="008D06BF"/>
    <w:rsid w:val="008D4918"/>
    <w:rsid w:val="008E2108"/>
    <w:rsid w:val="008E3DF9"/>
    <w:rsid w:val="008E65BF"/>
    <w:rsid w:val="008E6986"/>
    <w:rsid w:val="00900DA2"/>
    <w:rsid w:val="0090100B"/>
    <w:rsid w:val="0090340D"/>
    <w:rsid w:val="0090582A"/>
    <w:rsid w:val="009123EA"/>
    <w:rsid w:val="00921006"/>
    <w:rsid w:val="009265A6"/>
    <w:rsid w:val="009315B4"/>
    <w:rsid w:val="009327EA"/>
    <w:rsid w:val="00933C8D"/>
    <w:rsid w:val="00942C63"/>
    <w:rsid w:val="00943AF2"/>
    <w:rsid w:val="00954509"/>
    <w:rsid w:val="00962C07"/>
    <w:rsid w:val="00980DCE"/>
    <w:rsid w:val="00981843"/>
    <w:rsid w:val="00982889"/>
    <w:rsid w:val="00983866"/>
    <w:rsid w:val="0099620A"/>
    <w:rsid w:val="009A1392"/>
    <w:rsid w:val="009A6EA2"/>
    <w:rsid w:val="009B092A"/>
    <w:rsid w:val="009B235B"/>
    <w:rsid w:val="009B3434"/>
    <w:rsid w:val="009B4946"/>
    <w:rsid w:val="009B4EB9"/>
    <w:rsid w:val="009B50F7"/>
    <w:rsid w:val="009B63B2"/>
    <w:rsid w:val="009C1F69"/>
    <w:rsid w:val="009C34D1"/>
    <w:rsid w:val="009C6C28"/>
    <w:rsid w:val="009D3CB5"/>
    <w:rsid w:val="009D610A"/>
    <w:rsid w:val="009E04F6"/>
    <w:rsid w:val="009E376C"/>
    <w:rsid w:val="009E61A9"/>
    <w:rsid w:val="009F000C"/>
    <w:rsid w:val="00A0066B"/>
    <w:rsid w:val="00A007CC"/>
    <w:rsid w:val="00A04E1D"/>
    <w:rsid w:val="00A3570E"/>
    <w:rsid w:val="00A413A8"/>
    <w:rsid w:val="00A442E2"/>
    <w:rsid w:val="00A44960"/>
    <w:rsid w:val="00A52B82"/>
    <w:rsid w:val="00A64B25"/>
    <w:rsid w:val="00A72D9E"/>
    <w:rsid w:val="00A75144"/>
    <w:rsid w:val="00A75F66"/>
    <w:rsid w:val="00A84694"/>
    <w:rsid w:val="00A853B3"/>
    <w:rsid w:val="00A90E5B"/>
    <w:rsid w:val="00AA42FF"/>
    <w:rsid w:val="00AB2C2A"/>
    <w:rsid w:val="00AB68EC"/>
    <w:rsid w:val="00AC43ED"/>
    <w:rsid w:val="00AC7F69"/>
    <w:rsid w:val="00AD22A8"/>
    <w:rsid w:val="00AD2E01"/>
    <w:rsid w:val="00AE29B3"/>
    <w:rsid w:val="00AE3D10"/>
    <w:rsid w:val="00AE52E4"/>
    <w:rsid w:val="00AE57DC"/>
    <w:rsid w:val="00AE77B2"/>
    <w:rsid w:val="00AF2EA8"/>
    <w:rsid w:val="00B03F58"/>
    <w:rsid w:val="00B0652B"/>
    <w:rsid w:val="00B06884"/>
    <w:rsid w:val="00B16D9E"/>
    <w:rsid w:val="00B3089F"/>
    <w:rsid w:val="00B333D2"/>
    <w:rsid w:val="00B33B85"/>
    <w:rsid w:val="00B412B3"/>
    <w:rsid w:val="00B4187A"/>
    <w:rsid w:val="00B420FB"/>
    <w:rsid w:val="00B45CDB"/>
    <w:rsid w:val="00B45EA0"/>
    <w:rsid w:val="00B46550"/>
    <w:rsid w:val="00B46939"/>
    <w:rsid w:val="00B51E01"/>
    <w:rsid w:val="00B548BF"/>
    <w:rsid w:val="00B614E7"/>
    <w:rsid w:val="00B66369"/>
    <w:rsid w:val="00B70048"/>
    <w:rsid w:val="00B73A37"/>
    <w:rsid w:val="00B74B05"/>
    <w:rsid w:val="00B9372F"/>
    <w:rsid w:val="00B965B4"/>
    <w:rsid w:val="00BC3446"/>
    <w:rsid w:val="00BC778A"/>
    <w:rsid w:val="00BD17BC"/>
    <w:rsid w:val="00BE5126"/>
    <w:rsid w:val="00BE6CA3"/>
    <w:rsid w:val="00BF535C"/>
    <w:rsid w:val="00BF68B8"/>
    <w:rsid w:val="00C02ED3"/>
    <w:rsid w:val="00C06487"/>
    <w:rsid w:val="00C10413"/>
    <w:rsid w:val="00C21FC0"/>
    <w:rsid w:val="00C3301F"/>
    <w:rsid w:val="00C34916"/>
    <w:rsid w:val="00C361A0"/>
    <w:rsid w:val="00C42227"/>
    <w:rsid w:val="00C46A67"/>
    <w:rsid w:val="00C7214D"/>
    <w:rsid w:val="00C73101"/>
    <w:rsid w:val="00C86605"/>
    <w:rsid w:val="00C926CA"/>
    <w:rsid w:val="00C92745"/>
    <w:rsid w:val="00C93D8E"/>
    <w:rsid w:val="00CA1BF4"/>
    <w:rsid w:val="00CA2ADD"/>
    <w:rsid w:val="00CA70E6"/>
    <w:rsid w:val="00CB1B2C"/>
    <w:rsid w:val="00CB665F"/>
    <w:rsid w:val="00CC1472"/>
    <w:rsid w:val="00CC2482"/>
    <w:rsid w:val="00CC45E2"/>
    <w:rsid w:val="00CC57EF"/>
    <w:rsid w:val="00CC5998"/>
    <w:rsid w:val="00CC608A"/>
    <w:rsid w:val="00CE2B5D"/>
    <w:rsid w:val="00CE6E20"/>
    <w:rsid w:val="00CE7C5F"/>
    <w:rsid w:val="00CF2CFC"/>
    <w:rsid w:val="00CF524A"/>
    <w:rsid w:val="00D038B5"/>
    <w:rsid w:val="00D04136"/>
    <w:rsid w:val="00D153F1"/>
    <w:rsid w:val="00D17B18"/>
    <w:rsid w:val="00D2120A"/>
    <w:rsid w:val="00D24E49"/>
    <w:rsid w:val="00D250CC"/>
    <w:rsid w:val="00D263A2"/>
    <w:rsid w:val="00D27963"/>
    <w:rsid w:val="00D32709"/>
    <w:rsid w:val="00D35E05"/>
    <w:rsid w:val="00D46BAD"/>
    <w:rsid w:val="00D47932"/>
    <w:rsid w:val="00D47F41"/>
    <w:rsid w:val="00D5336F"/>
    <w:rsid w:val="00D57927"/>
    <w:rsid w:val="00D579AE"/>
    <w:rsid w:val="00D60AEF"/>
    <w:rsid w:val="00D62CAD"/>
    <w:rsid w:val="00D71FD9"/>
    <w:rsid w:val="00D74233"/>
    <w:rsid w:val="00D76EF7"/>
    <w:rsid w:val="00D772E8"/>
    <w:rsid w:val="00D86F1A"/>
    <w:rsid w:val="00D91EDD"/>
    <w:rsid w:val="00D92A72"/>
    <w:rsid w:val="00DA142E"/>
    <w:rsid w:val="00DA17E3"/>
    <w:rsid w:val="00DA2DE5"/>
    <w:rsid w:val="00DB52D4"/>
    <w:rsid w:val="00DB668E"/>
    <w:rsid w:val="00DB730A"/>
    <w:rsid w:val="00DC1E08"/>
    <w:rsid w:val="00DD5022"/>
    <w:rsid w:val="00DD5749"/>
    <w:rsid w:val="00DF09AC"/>
    <w:rsid w:val="00DF17C0"/>
    <w:rsid w:val="00DF1F65"/>
    <w:rsid w:val="00DF20AB"/>
    <w:rsid w:val="00E0057E"/>
    <w:rsid w:val="00E02A25"/>
    <w:rsid w:val="00E03F61"/>
    <w:rsid w:val="00E04192"/>
    <w:rsid w:val="00E079D3"/>
    <w:rsid w:val="00E10580"/>
    <w:rsid w:val="00E113BF"/>
    <w:rsid w:val="00E20289"/>
    <w:rsid w:val="00E2096D"/>
    <w:rsid w:val="00E212AC"/>
    <w:rsid w:val="00E27939"/>
    <w:rsid w:val="00E27E09"/>
    <w:rsid w:val="00E47C80"/>
    <w:rsid w:val="00E50F3A"/>
    <w:rsid w:val="00E53ADC"/>
    <w:rsid w:val="00E557ED"/>
    <w:rsid w:val="00E73A6D"/>
    <w:rsid w:val="00E75062"/>
    <w:rsid w:val="00E8057D"/>
    <w:rsid w:val="00E81306"/>
    <w:rsid w:val="00E818E8"/>
    <w:rsid w:val="00E82741"/>
    <w:rsid w:val="00E87FA0"/>
    <w:rsid w:val="00E9000D"/>
    <w:rsid w:val="00E94E6B"/>
    <w:rsid w:val="00E95386"/>
    <w:rsid w:val="00EA4201"/>
    <w:rsid w:val="00EA6F08"/>
    <w:rsid w:val="00EB3154"/>
    <w:rsid w:val="00EB3381"/>
    <w:rsid w:val="00EB4A52"/>
    <w:rsid w:val="00EC194F"/>
    <w:rsid w:val="00EC2047"/>
    <w:rsid w:val="00EC3B8F"/>
    <w:rsid w:val="00EC71BD"/>
    <w:rsid w:val="00EE1643"/>
    <w:rsid w:val="00EF0587"/>
    <w:rsid w:val="00EF1C47"/>
    <w:rsid w:val="00F01269"/>
    <w:rsid w:val="00F07021"/>
    <w:rsid w:val="00F12177"/>
    <w:rsid w:val="00F2108F"/>
    <w:rsid w:val="00F24820"/>
    <w:rsid w:val="00F2707D"/>
    <w:rsid w:val="00F32B0C"/>
    <w:rsid w:val="00F4049E"/>
    <w:rsid w:val="00F5043B"/>
    <w:rsid w:val="00F51593"/>
    <w:rsid w:val="00F62FF5"/>
    <w:rsid w:val="00F70B2F"/>
    <w:rsid w:val="00F75290"/>
    <w:rsid w:val="00F75558"/>
    <w:rsid w:val="00F75845"/>
    <w:rsid w:val="00F82436"/>
    <w:rsid w:val="00F8750F"/>
    <w:rsid w:val="00F93C1B"/>
    <w:rsid w:val="00F96046"/>
    <w:rsid w:val="00FA11CF"/>
    <w:rsid w:val="00FA36C9"/>
    <w:rsid w:val="00FA6EC9"/>
    <w:rsid w:val="00FB2617"/>
    <w:rsid w:val="00FB4DB7"/>
    <w:rsid w:val="00FC5C57"/>
    <w:rsid w:val="00FD3DE3"/>
    <w:rsid w:val="00FE3B10"/>
    <w:rsid w:val="00FF4FFB"/>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BA6D1"/>
  <w15:docId w15:val="{7B6B1056-57CF-432F-B367-58FEF9D5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53BF"/>
    <w:pPr>
      <w:spacing w:before="120" w:after="120" w:line="259" w:lineRule="auto"/>
    </w:pPr>
    <w:rPr>
      <w:rFonts w:ascii="Calibri" w:hAnsi="Calibri" w:cs="Calibri"/>
    </w:rPr>
  </w:style>
  <w:style w:type="paragraph" w:styleId="Kop1">
    <w:name w:val="heading 1"/>
    <w:basedOn w:val="Standaard"/>
    <w:next w:val="Standaard"/>
    <w:link w:val="Kop1Char"/>
    <w:uiPriority w:val="9"/>
    <w:qFormat/>
    <w:rsid w:val="00737230"/>
    <w:pPr>
      <w:keepNext/>
      <w:keepLines/>
      <w:numPr>
        <w:numId w:val="5"/>
      </w:numPr>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070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7021"/>
  </w:style>
  <w:style w:type="paragraph" w:styleId="Voettekst">
    <w:name w:val="footer"/>
    <w:basedOn w:val="Standaard"/>
    <w:link w:val="VoettekstChar"/>
    <w:uiPriority w:val="99"/>
    <w:unhideWhenUsed/>
    <w:rsid w:val="00F070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7021"/>
  </w:style>
  <w:style w:type="table" w:styleId="Tabelraster">
    <w:name w:val="Table Grid"/>
    <w:basedOn w:val="Standaardtabel"/>
    <w:uiPriority w:val="39"/>
    <w:rsid w:val="00F07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F07021"/>
    <w:pPr>
      <w:ind w:left="720"/>
      <w:contextualSpacing/>
    </w:p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F07021"/>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numbering" w:customStyle="1" w:styleId="Geenlijst1">
    <w:name w:val="Geen lijst1"/>
    <w:next w:val="Geenlijst"/>
    <w:uiPriority w:val="99"/>
    <w:semiHidden/>
    <w:unhideWhenUsed/>
    <w:rsid w:val="009C1F69"/>
  </w:style>
  <w:style w:type="character" w:styleId="Verwijzingopmerking">
    <w:name w:val="annotation reference"/>
    <w:basedOn w:val="Standaardalinea-lettertype"/>
    <w:uiPriority w:val="99"/>
    <w:semiHidden/>
    <w:unhideWhenUsed/>
    <w:rsid w:val="00F07021"/>
    <w:rPr>
      <w:sz w:val="16"/>
      <w:szCs w:val="16"/>
    </w:rPr>
  </w:style>
  <w:style w:type="paragraph" w:styleId="Tekstopmerking">
    <w:name w:val="annotation text"/>
    <w:basedOn w:val="Standaard"/>
    <w:link w:val="TekstopmerkingChar"/>
    <w:uiPriority w:val="99"/>
    <w:semiHidden/>
    <w:unhideWhenUsed/>
    <w:rsid w:val="00F0702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07021"/>
    <w:rPr>
      <w:sz w:val="20"/>
      <w:szCs w:val="20"/>
    </w:rPr>
  </w:style>
  <w:style w:type="paragraph" w:styleId="Onderwerpvanopmerking">
    <w:name w:val="annotation subject"/>
    <w:basedOn w:val="Tekstopmerking"/>
    <w:next w:val="Tekstopmerking"/>
    <w:link w:val="OnderwerpvanopmerkingChar"/>
    <w:uiPriority w:val="99"/>
    <w:semiHidden/>
    <w:unhideWhenUsed/>
    <w:rsid w:val="00F07021"/>
    <w:rPr>
      <w:b/>
      <w:bCs/>
    </w:rPr>
  </w:style>
  <w:style w:type="character" w:customStyle="1" w:styleId="OnderwerpvanopmerkingChar">
    <w:name w:val="Onderwerp van opmerking Char"/>
    <w:basedOn w:val="TekstopmerkingChar"/>
    <w:link w:val="Onderwerpvanopmerking"/>
    <w:uiPriority w:val="99"/>
    <w:semiHidden/>
    <w:rsid w:val="00F07021"/>
    <w:rPr>
      <w:b/>
      <w:bCs/>
      <w:sz w:val="20"/>
      <w:szCs w:val="20"/>
    </w:rPr>
  </w:style>
  <w:style w:type="table" w:customStyle="1" w:styleId="Tabelraster1">
    <w:name w:val="Tabelraster1"/>
    <w:basedOn w:val="Standaardtabel"/>
    <w:next w:val="Tabelraster"/>
    <w:uiPriority w:val="39"/>
    <w:rsid w:val="00F070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basedOn w:val="Afbeersteitem"/>
    <w:link w:val="AfbakeningChar"/>
    <w:qFormat/>
    <w:rsid w:val="00EA4201"/>
  </w:style>
  <w:style w:type="character" w:customStyle="1" w:styleId="AfbakeningChar">
    <w:name w:val="Afbakening Char"/>
    <w:aliases w:val="Geen afstand Char,Afdeling MvT Char"/>
    <w:link w:val="Afbakening"/>
    <w:rsid w:val="00EA4201"/>
    <w:rPr>
      <w:rFonts w:ascii="Calibri" w:hAnsi="Calibri" w:cs="Calibri"/>
      <w:color w:val="000000" w:themeColor="text1"/>
    </w:rPr>
  </w:style>
  <w:style w:type="paragraph" w:customStyle="1" w:styleId="Afbitem">
    <w:name w:val="Afb_item"/>
    <w:basedOn w:val="Standaard"/>
    <w:link w:val="AfbitemChar"/>
    <w:qFormat/>
    <w:rsid w:val="00F07021"/>
    <w:pPr>
      <w:spacing w:after="0" w:line="240" w:lineRule="auto"/>
      <w:ind w:left="1077"/>
    </w:pPr>
    <w:rPr>
      <w:color w:val="000000" w:themeColor="text1"/>
    </w:rPr>
  </w:style>
  <w:style w:type="paragraph" w:customStyle="1" w:styleId="Doel">
    <w:name w:val="Doel"/>
    <w:basedOn w:val="Standaard"/>
    <w:link w:val="DoelChar"/>
    <w:qFormat/>
    <w:rsid w:val="00F07021"/>
    <w:pPr>
      <w:spacing w:line="240" w:lineRule="auto"/>
      <w:ind w:left="680" w:hanging="680"/>
    </w:pPr>
    <w:rPr>
      <w:rFonts w:eastAsia="Times New Roman"/>
      <w:color w:val="000000"/>
      <w:lang w:eastAsia="nl-BE"/>
    </w:rPr>
  </w:style>
  <w:style w:type="character" w:customStyle="1" w:styleId="DoelChar">
    <w:name w:val="Doel Char"/>
    <w:basedOn w:val="Standaardalinea-lettertype"/>
    <w:link w:val="Doel"/>
    <w:rsid w:val="00F07021"/>
    <w:rPr>
      <w:rFonts w:ascii="Calibri" w:eastAsia="Times New Roman" w:hAnsi="Calibri" w:cs="Calibri"/>
      <w:color w:val="000000"/>
      <w:lang w:eastAsia="nl-BE"/>
    </w:rPr>
  </w:style>
  <w:style w:type="paragraph" w:customStyle="1" w:styleId="Afbakeningalleen">
    <w:name w:val="Afbakening alleen"/>
    <w:basedOn w:val="Afbakening"/>
    <w:next w:val="Standaard"/>
    <w:qFormat/>
    <w:rsid w:val="00FA36C9"/>
    <w:pPr>
      <w:spacing w:after="120" w:line="259" w:lineRule="auto"/>
    </w:pPr>
  </w:style>
  <w:style w:type="paragraph" w:customStyle="1" w:styleId="Rijen">
    <w:name w:val="Rijen"/>
    <w:basedOn w:val="Standaard"/>
    <w:link w:val="RijenChar"/>
    <w:rsid w:val="00F07021"/>
    <w:pPr>
      <w:spacing w:before="60" w:after="60" w:line="240" w:lineRule="auto"/>
    </w:pPr>
    <w:rPr>
      <w:rFonts w:eastAsia="Times New Roman"/>
      <w:color w:val="000000"/>
      <w:lang w:eastAsia="nl-BE"/>
    </w:rPr>
  </w:style>
  <w:style w:type="character" w:customStyle="1" w:styleId="RijenChar">
    <w:name w:val="Rijen Char"/>
    <w:basedOn w:val="Standaardalinea-lettertype"/>
    <w:link w:val="Rijen"/>
    <w:rsid w:val="00F07021"/>
    <w:rPr>
      <w:rFonts w:ascii="Calibri" w:eastAsia="Times New Roman" w:hAnsi="Calibri" w:cs="Calibri"/>
      <w:color w:val="000000"/>
      <w:lang w:eastAsia="nl-BE"/>
    </w:rPr>
  </w:style>
  <w:style w:type="paragraph" w:customStyle="1" w:styleId="Doelverd">
    <w:name w:val="Doel_verd"/>
    <w:basedOn w:val="Doel"/>
    <w:qFormat/>
    <w:rsid w:val="00F07021"/>
    <w:pPr>
      <w:spacing w:before="360" w:after="240" w:line="259" w:lineRule="auto"/>
      <w:ind w:left="964" w:hanging="227"/>
      <w:outlineLvl w:val="0"/>
    </w:pPr>
    <w:rPr>
      <w:rFonts w:asciiTheme="minorHAnsi" w:eastAsiaTheme="minorHAnsi" w:hAnsiTheme="minorHAnsi" w:cstheme="minorBidi"/>
      <w:b/>
      <w:color w:val="571040" w:themeColor="accent1" w:themeShade="80"/>
      <w:sz w:val="24"/>
      <w:lang w:eastAsia="en-US"/>
    </w:rPr>
  </w:style>
  <w:style w:type="paragraph" w:customStyle="1" w:styleId="DoelExtra">
    <w:name w:val="Doel: Extra"/>
    <w:basedOn w:val="Doel"/>
    <w:next w:val="Doel"/>
    <w:link w:val="DoelExtraChar"/>
    <w:qFormat/>
    <w:rsid w:val="00F07021"/>
    <w:pPr>
      <w:numPr>
        <w:numId w:val="40"/>
      </w:numPr>
      <w:spacing w:before="360" w:after="240" w:line="259" w:lineRule="auto"/>
      <w:outlineLvl w:val="0"/>
    </w:pPr>
    <w:rPr>
      <w:b/>
      <w:color w:val="571040" w:themeColor="accent1" w:themeShade="80"/>
      <w:sz w:val="24"/>
    </w:rPr>
  </w:style>
  <w:style w:type="character" w:customStyle="1" w:styleId="DoelExtraChar">
    <w:name w:val="Doel: Extra Char"/>
    <w:basedOn w:val="DoelChar"/>
    <w:link w:val="DoelExtra"/>
    <w:rsid w:val="00F07021"/>
    <w:rPr>
      <w:rFonts w:ascii="Calibri" w:eastAsia="Times New Roman" w:hAnsi="Calibri" w:cs="Calibri"/>
      <w:b/>
      <w:color w:val="571040" w:themeColor="accent1" w:themeShade="80"/>
      <w:sz w:val="24"/>
      <w:lang w:eastAsia="nl-BE"/>
    </w:rPr>
  </w:style>
  <w:style w:type="paragraph" w:customStyle="1" w:styleId="Opsommingdoel">
    <w:name w:val="Opsomming doel"/>
    <w:basedOn w:val="Lijstalinea"/>
    <w:link w:val="OpsommingdoelChar"/>
    <w:qFormat/>
    <w:rsid w:val="00F07021"/>
    <w:pPr>
      <w:numPr>
        <w:numId w:val="42"/>
      </w:numPr>
    </w:pPr>
    <w:rPr>
      <w:rFonts w:eastAsia="Times New Roman"/>
      <w:b/>
      <w:color w:val="571040" w:themeColor="accent1" w:themeShade="80"/>
      <w:sz w:val="24"/>
      <w:szCs w:val="24"/>
      <w:lang w:eastAsia="nl-BE"/>
    </w:rPr>
  </w:style>
  <w:style w:type="character" w:customStyle="1" w:styleId="OpsommingdoelChar">
    <w:name w:val="Opsomming doel Char"/>
    <w:basedOn w:val="DoelChar"/>
    <w:link w:val="Opsommingdoel"/>
    <w:rsid w:val="00F07021"/>
    <w:rPr>
      <w:rFonts w:ascii="Calibri" w:eastAsia="Times New Roman" w:hAnsi="Calibri" w:cs="Calibri"/>
      <w:b/>
      <w:color w:val="571040" w:themeColor="accent1" w:themeShade="80"/>
      <w:sz w:val="24"/>
      <w:szCs w:val="24"/>
      <w:lang w:eastAsia="nl-BE"/>
    </w:rPr>
  </w:style>
  <w:style w:type="paragraph" w:customStyle="1" w:styleId="opsomming">
    <w:name w:val="opsomming"/>
    <w:basedOn w:val="Doel"/>
    <w:link w:val="opsommingChar"/>
    <w:qFormat/>
    <w:rsid w:val="00FA36C9"/>
    <w:pPr>
      <w:numPr>
        <w:numId w:val="41"/>
      </w:numPr>
      <w:spacing w:before="0" w:after="0"/>
      <w:ind w:left="227" w:hanging="227"/>
    </w:pPr>
    <w:rPr>
      <w:sz w:val="20"/>
      <w:szCs w:val="20"/>
    </w:rPr>
  </w:style>
  <w:style w:type="character" w:customStyle="1" w:styleId="opsommingChar">
    <w:name w:val="opsomming Char"/>
    <w:basedOn w:val="DoelChar"/>
    <w:link w:val="opsomming"/>
    <w:rsid w:val="00FA36C9"/>
    <w:rPr>
      <w:rFonts w:ascii="Calibri" w:eastAsia="Times New Roman" w:hAnsi="Calibri" w:cs="Calibri"/>
      <w:color w:val="000000"/>
      <w:sz w:val="20"/>
      <w:szCs w:val="20"/>
      <w:lang w:eastAsia="nl-BE"/>
    </w:rPr>
  </w:style>
  <w:style w:type="paragraph" w:customStyle="1" w:styleId="laatsteafbak">
    <w:name w:val="laatste afbak"/>
    <w:basedOn w:val="Afbitem"/>
    <w:link w:val="laatsteafbakChar"/>
    <w:qFormat/>
    <w:rsid w:val="00F07021"/>
    <w:pPr>
      <w:spacing w:after="220"/>
    </w:pPr>
  </w:style>
  <w:style w:type="character" w:customStyle="1" w:styleId="AfbitemChar">
    <w:name w:val="Afb_item Char"/>
    <w:basedOn w:val="Standaardalinea-lettertype"/>
    <w:link w:val="Afbitem"/>
    <w:rsid w:val="00F07021"/>
    <w:rPr>
      <w:color w:val="000000" w:themeColor="text1"/>
    </w:rPr>
  </w:style>
  <w:style w:type="character" w:customStyle="1" w:styleId="laatsteafbakChar">
    <w:name w:val="laatste afbak Char"/>
    <w:basedOn w:val="AfbitemChar"/>
    <w:link w:val="laatsteafbak"/>
    <w:rsid w:val="00F07021"/>
    <w:rPr>
      <w:color w:val="000000" w:themeColor="text1"/>
    </w:rPr>
  </w:style>
  <w:style w:type="paragraph" w:customStyle="1" w:styleId="Leerdoelen">
    <w:name w:val="Leerdoelen"/>
    <w:basedOn w:val="Doel"/>
    <w:link w:val="LeerdoelenChar"/>
    <w:qFormat/>
    <w:rsid w:val="00CE7C5F"/>
    <w:pPr>
      <w:ind w:left="737" w:hanging="737"/>
    </w:pPr>
  </w:style>
  <w:style w:type="character" w:customStyle="1" w:styleId="LeerdoelenChar">
    <w:name w:val="Leerdoelen Char"/>
    <w:basedOn w:val="Standaardalinea-lettertype"/>
    <w:link w:val="Leerdoelen"/>
    <w:rsid w:val="00CE7C5F"/>
    <w:rPr>
      <w:rFonts w:ascii="Calibri" w:eastAsia="Times New Roman" w:hAnsi="Calibri" w:cs="Calibri"/>
      <w:color w:val="000000"/>
      <w:lang w:eastAsia="nl-BE"/>
    </w:rPr>
  </w:style>
  <w:style w:type="paragraph" w:customStyle="1" w:styleId="Rijleerplandoelen">
    <w:name w:val="Rij leerplandoelen"/>
    <w:basedOn w:val="Leerdoelen"/>
    <w:link w:val="RijleerplandoelenChar"/>
    <w:qFormat/>
    <w:rsid w:val="00F07021"/>
  </w:style>
  <w:style w:type="character" w:customStyle="1" w:styleId="RijleerplandoelenChar">
    <w:name w:val="Rij leerplandoelen Char"/>
    <w:basedOn w:val="LeerdoelenChar"/>
    <w:link w:val="Rijleerplandoelen"/>
    <w:rsid w:val="00F07021"/>
    <w:rPr>
      <w:rFonts w:ascii="Calibri" w:eastAsia="Times New Roman" w:hAnsi="Calibri" w:cs="Calibri"/>
      <w:color w:val="000000"/>
      <w:lang w:eastAsia="nl-BE"/>
    </w:rPr>
  </w:style>
  <w:style w:type="paragraph" w:customStyle="1" w:styleId="Legerijen">
    <w:name w:val="Lege rijen"/>
    <w:basedOn w:val="Standaard"/>
    <w:link w:val="LegerijenChar"/>
    <w:qFormat/>
    <w:rsid w:val="00F07021"/>
    <w:pPr>
      <w:spacing w:after="0" w:line="240" w:lineRule="auto"/>
    </w:pPr>
    <w:rPr>
      <w:rFonts w:eastAsia="Times New Roman"/>
      <w:color w:val="000000"/>
      <w:sz w:val="20"/>
      <w:szCs w:val="20"/>
      <w:lang w:eastAsia="nl-BE"/>
    </w:rPr>
  </w:style>
  <w:style w:type="character" w:customStyle="1" w:styleId="LegerijenChar">
    <w:name w:val="Lege rijen Char"/>
    <w:basedOn w:val="Standaardalinea-lettertype"/>
    <w:link w:val="Legerijen"/>
    <w:rsid w:val="00F07021"/>
    <w:rPr>
      <w:rFonts w:ascii="Calibri" w:eastAsia="Times New Roman" w:hAnsi="Calibri" w:cs="Calibri"/>
      <w:color w:val="000000"/>
      <w:sz w:val="20"/>
      <w:szCs w:val="20"/>
      <w:lang w:eastAsia="nl-BE"/>
    </w:rPr>
  </w:style>
  <w:style w:type="paragraph" w:customStyle="1" w:styleId="Stijllegevakken">
    <w:name w:val="Stijl lege vakken"/>
    <w:basedOn w:val="Standaard"/>
    <w:link w:val="StijllegevakkenChar"/>
    <w:qFormat/>
    <w:rsid w:val="002D3F09"/>
    <w:pPr>
      <w:spacing w:before="0" w:after="0" w:line="240" w:lineRule="auto"/>
      <w:ind w:left="709" w:hanging="709"/>
    </w:pPr>
    <w:rPr>
      <w:sz w:val="20"/>
      <w:szCs w:val="20"/>
      <w:lang w:eastAsia="nl-BE"/>
    </w:rPr>
  </w:style>
  <w:style w:type="character" w:customStyle="1" w:styleId="StijllegevakkenChar">
    <w:name w:val="Stijl lege vakken Char"/>
    <w:basedOn w:val="Standaardalinea-lettertype"/>
    <w:link w:val="Stijllegevakken"/>
    <w:rsid w:val="002D3F09"/>
    <w:rPr>
      <w:rFonts w:ascii="Calibri" w:hAnsi="Calibri" w:cs="Calibri"/>
      <w:sz w:val="20"/>
      <w:szCs w:val="20"/>
      <w:lang w:eastAsia="nl-BE"/>
    </w:rPr>
  </w:style>
  <w:style w:type="paragraph" w:customStyle="1" w:styleId="Afbeersteitem">
    <w:name w:val="Afb_eerste_item"/>
    <w:link w:val="AfbeersteitemChar"/>
    <w:qFormat/>
    <w:rsid w:val="00B03F58"/>
    <w:pPr>
      <w:numPr>
        <w:numId w:val="37"/>
      </w:numPr>
      <w:spacing w:after="0" w:line="240" w:lineRule="auto"/>
      <w:ind w:left="1418" w:hanging="482"/>
    </w:pPr>
    <w:rPr>
      <w:rFonts w:ascii="Calibri" w:hAnsi="Calibri" w:cs="Calibri"/>
      <w:color w:val="000000" w:themeColor="text1"/>
    </w:rPr>
  </w:style>
  <w:style w:type="character" w:customStyle="1" w:styleId="AfbeersteitemChar">
    <w:name w:val="Afb_eerste_item Char"/>
    <w:link w:val="Afbeersteitem"/>
    <w:rsid w:val="00B03F58"/>
    <w:rPr>
      <w:rFonts w:ascii="Calibri" w:hAnsi="Calibri" w:cs="Calibri"/>
      <w:color w:val="000000" w:themeColor="text1"/>
    </w:rPr>
  </w:style>
  <w:style w:type="paragraph" w:customStyle="1" w:styleId="Afbmiddenitem">
    <w:name w:val="Afb_midden_item"/>
    <w:basedOn w:val="Afbeersteitem"/>
    <w:link w:val="AfbmiddenitemChar"/>
    <w:qFormat/>
    <w:rsid w:val="001A1606"/>
    <w:pPr>
      <w:numPr>
        <w:numId w:val="0"/>
      </w:numPr>
      <w:ind w:left="1418"/>
    </w:pPr>
  </w:style>
  <w:style w:type="character" w:customStyle="1" w:styleId="AfbmiddenitemChar">
    <w:name w:val="Afb_midden_item Char"/>
    <w:basedOn w:val="Standaardalinea-lettertype"/>
    <w:link w:val="Afbmiddenitem"/>
    <w:rsid w:val="001A1606"/>
    <w:rPr>
      <w:rFonts w:ascii="Calibri" w:hAnsi="Calibri" w:cs="Calibri"/>
      <w:color w:val="000000" w:themeColor="text1"/>
    </w:rPr>
  </w:style>
  <w:style w:type="paragraph" w:customStyle="1" w:styleId="Afblaatsteitem">
    <w:name w:val="Afb_laatste_item"/>
    <w:basedOn w:val="Afbeersteitem"/>
    <w:link w:val="AfblaatsteitemChar"/>
    <w:qFormat/>
    <w:rsid w:val="005F2E9E"/>
    <w:pPr>
      <w:numPr>
        <w:numId w:val="0"/>
      </w:numPr>
      <w:spacing w:after="120"/>
      <w:ind w:left="1418"/>
    </w:pPr>
  </w:style>
  <w:style w:type="character" w:customStyle="1" w:styleId="AfblaatsteitemChar">
    <w:name w:val="Afb_laatste_item Char"/>
    <w:basedOn w:val="AfbmiddenitemChar"/>
    <w:link w:val="Afblaatsteitem"/>
    <w:rsid w:val="005F2E9E"/>
    <w:rPr>
      <w:rFonts w:ascii="Calibri" w:hAnsi="Calibri" w:cs="Calibri"/>
      <w:color w:val="000000" w:themeColor="text1"/>
    </w:rPr>
  </w:style>
  <w:style w:type="character" w:customStyle="1" w:styleId="eop">
    <w:name w:val="eop"/>
    <w:basedOn w:val="Standaardalinea-lettertype"/>
    <w:rsid w:val="00612508"/>
  </w:style>
  <w:style w:type="character" w:customStyle="1" w:styleId="normaltextrun">
    <w:name w:val="normaltextrun"/>
    <w:basedOn w:val="Standaardalinea-lettertype"/>
    <w:rsid w:val="00612508"/>
  </w:style>
  <w:style w:type="paragraph" w:customStyle="1" w:styleId="Doelkeuze">
    <w:name w:val="Doel: keuze"/>
    <w:basedOn w:val="Standaard"/>
    <w:next w:val="Doel"/>
    <w:link w:val="DoelkeuzeChar"/>
    <w:qFormat/>
    <w:rsid w:val="005166A3"/>
    <w:pPr>
      <w:numPr>
        <w:numId w:val="43"/>
      </w:numPr>
      <w:spacing w:before="360" w:after="240"/>
      <w:outlineLvl w:val="0"/>
    </w:pPr>
    <w:rPr>
      <w:rFonts w:asciiTheme="minorHAnsi" w:hAnsiTheme="minorHAnsi" w:cstheme="minorBidi"/>
      <w:b/>
      <w:color w:val="808080" w:themeColor="background1" w:themeShade="80"/>
      <w:sz w:val="24"/>
    </w:rPr>
  </w:style>
  <w:style w:type="character" w:customStyle="1" w:styleId="DoelkeuzeChar">
    <w:name w:val="Doel: keuze Char"/>
    <w:basedOn w:val="Standaardalinea-lettertype"/>
    <w:link w:val="Doelkeuze"/>
    <w:rsid w:val="005166A3"/>
    <w:rPr>
      <w:b/>
      <w:color w:val="808080" w:themeColor="background1"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2786">
      <w:bodyDiv w:val="1"/>
      <w:marLeft w:val="0"/>
      <w:marRight w:val="0"/>
      <w:marTop w:val="0"/>
      <w:marBottom w:val="0"/>
      <w:divBdr>
        <w:top w:val="none" w:sz="0" w:space="0" w:color="auto"/>
        <w:left w:val="none" w:sz="0" w:space="0" w:color="auto"/>
        <w:bottom w:val="none" w:sz="0" w:space="0" w:color="auto"/>
        <w:right w:val="none" w:sz="0" w:space="0" w:color="auto"/>
      </w:divBdr>
    </w:div>
    <w:div w:id="192029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demeyer\Katholiek%20Onderwijs%20Vlaanderen\Content%20Type%20Hub%20-%20Sjablonen\Diensten%20in%20Brussel\Document_ligge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28877884037D43839CFF8B2B88D14E" ma:contentTypeVersion="4" ma:contentTypeDescription="Create a new document." ma:contentTypeScope="" ma:versionID="221348f81b87573e41efe2beba06affd">
  <xsd:schema xmlns:xsd="http://www.w3.org/2001/XMLSchema" xmlns:xs="http://www.w3.org/2001/XMLSchema" xmlns:p="http://schemas.microsoft.com/office/2006/metadata/properties" xmlns:ns2="681acb0a-4e9f-48e7-8228-eb640ebc46af" targetNamespace="http://schemas.microsoft.com/office/2006/metadata/properties" ma:root="true" ma:fieldsID="0a94150d677fc60830409ecb053aae38" ns2:_="">
    <xsd:import namespace="681acb0a-4e9f-48e7-8228-eb640ebc46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cb0a-4e9f-48e7-8228-eb640ebc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D5BB19F8-4278-4F2C-A475-9B95FB3F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cb0a-4e9f-48e7-8228-eb640ebc4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BC3BA6-4C66-497F-AD3F-BF00BA2AB0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Document_liggend</Template>
  <TotalTime>36</TotalTime>
  <Pages>12</Pages>
  <Words>1424</Words>
  <Characters>7838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Demeyer</dc:creator>
  <cp:lastModifiedBy>Ivan Demeyer</cp:lastModifiedBy>
  <cp:revision>45</cp:revision>
  <dcterms:created xsi:type="dcterms:W3CDTF">2025-06-11T20:39:00Z</dcterms:created>
  <dcterms:modified xsi:type="dcterms:W3CDTF">2025-06-11T21:19:00Z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0x010100B428877884037D43839CFF8B2B88D14E</vt:lpwstr>
  </property>
</Properties>
</file>