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213208A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213208A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63FA43B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17B1D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77777777"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59E2914C" w:rsidR="00060480" w:rsidRPr="00D83AE8" w:rsidRDefault="00782930" w:rsidP="00555049">
                            <w:pPr>
                              <w:pStyle w:val="Leerplannaam"/>
                            </w:pPr>
                            <w:bookmarkStart w:id="0" w:name="Vaknaam"/>
                            <w:r>
                              <w:t>Sommelier</w:t>
                            </w:r>
                          </w:p>
                          <w:bookmarkEnd w:id="0"/>
                          <w:p w14:paraId="3D1C15CA" w14:textId="3013901E"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E0E95">
                              <w:rPr>
                                <w:rFonts w:ascii="Trebuchet MS" w:hAnsi="Trebuchet MS"/>
                                <w:color w:val="FFFFFF" w:themeColor="background1"/>
                                <w:sz w:val="36"/>
                                <w:szCs w:val="20"/>
                              </w:rPr>
                              <w:t>leerjaar</w:t>
                            </w:r>
                          </w:p>
                          <w:p w14:paraId="797CC371" w14:textId="11DAB90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82930">
                              <w:rPr>
                                <w:rFonts w:ascii="Trebuchet MS" w:hAnsi="Trebuchet MS"/>
                                <w:color w:val="FFFFFF" w:themeColor="background1"/>
                                <w:sz w:val="36"/>
                                <w:szCs w:val="20"/>
                              </w:rPr>
                              <w:t>Som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59E2914C" w:rsidR="00060480" w:rsidRPr="00D83AE8" w:rsidRDefault="00782930" w:rsidP="00555049">
                      <w:pPr>
                        <w:pStyle w:val="Leerplannaam"/>
                      </w:pPr>
                      <w:bookmarkStart w:id="1" w:name="Vaknaam"/>
                      <w:r>
                        <w:t>Sommelier</w:t>
                      </w:r>
                    </w:p>
                    <w:bookmarkEnd w:id="1"/>
                    <w:p w14:paraId="3D1C15CA" w14:textId="3013901E"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E0E95">
                        <w:rPr>
                          <w:rFonts w:ascii="Trebuchet MS" w:hAnsi="Trebuchet MS"/>
                          <w:color w:val="FFFFFF" w:themeColor="background1"/>
                          <w:sz w:val="36"/>
                          <w:szCs w:val="20"/>
                        </w:rPr>
                        <w:t>leerjaar</w:t>
                      </w:r>
                    </w:p>
                    <w:p w14:paraId="797CC371" w14:textId="11DAB90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82930">
                        <w:rPr>
                          <w:rFonts w:ascii="Trebuchet MS" w:hAnsi="Trebuchet MS"/>
                          <w:color w:val="FFFFFF" w:themeColor="background1"/>
                          <w:sz w:val="36"/>
                          <w:szCs w:val="20"/>
                        </w:rPr>
                        <w:t>Som</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41A8434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E0E95">
                              <w:rPr>
                                <w:rFonts w:ascii="Trebuchet MS" w:hAnsi="Trebuchet MS"/>
                                <w:color w:val="FFFFFF" w:themeColor="background1"/>
                                <w:sz w:val="32"/>
                                <w:szCs w:val="20"/>
                              </w:rPr>
                              <w:t>083</w:t>
                            </w:r>
                          </w:p>
                          <w:p w14:paraId="076EC2FF" w14:textId="4278908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bookmarkStart w:id="2" w:name="_Hlk175747968"/>
                            <w:r w:rsidR="007A5063">
                              <w:rPr>
                                <w:rFonts w:ascii="Trebuchet MS" w:hAnsi="Trebuchet MS"/>
                                <w:color w:val="FFFFFF" w:themeColor="background1"/>
                                <w:sz w:val="24"/>
                                <w:szCs w:val="16"/>
                              </w:rPr>
                              <w:t>maart</w:t>
                            </w:r>
                            <w:r w:rsidR="00B5225A">
                              <w:rPr>
                                <w:rFonts w:ascii="Trebuchet MS" w:hAnsi="Trebuchet MS"/>
                                <w:color w:val="FFFFFF" w:themeColor="background1"/>
                                <w:sz w:val="24"/>
                                <w:szCs w:val="16"/>
                              </w:rPr>
                              <w:t xml:space="preserve"> 2025</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41A8434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E0E95">
                        <w:rPr>
                          <w:rFonts w:ascii="Trebuchet MS" w:hAnsi="Trebuchet MS"/>
                          <w:color w:val="FFFFFF" w:themeColor="background1"/>
                          <w:sz w:val="32"/>
                          <w:szCs w:val="20"/>
                        </w:rPr>
                        <w:t>083</w:t>
                      </w:r>
                    </w:p>
                    <w:p w14:paraId="076EC2FF" w14:textId="4278908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bookmarkStart w:id="3" w:name="_Hlk175747968"/>
                      <w:r w:rsidR="007A5063">
                        <w:rPr>
                          <w:rFonts w:ascii="Trebuchet MS" w:hAnsi="Trebuchet MS"/>
                          <w:color w:val="FFFFFF" w:themeColor="background1"/>
                          <w:sz w:val="24"/>
                          <w:szCs w:val="16"/>
                        </w:rPr>
                        <w:t>maart</w:t>
                      </w:r>
                      <w:r w:rsidR="00B5225A">
                        <w:rPr>
                          <w:rFonts w:ascii="Trebuchet MS" w:hAnsi="Trebuchet MS"/>
                          <w:color w:val="FFFFFF" w:themeColor="background1"/>
                          <w:sz w:val="24"/>
                          <w:szCs w:val="16"/>
                        </w:rPr>
                        <w:t xml:space="preserve"> 2025</w:t>
                      </w:r>
                      <w:bookmarkEnd w:id="3"/>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4E9117A" w14:textId="77777777" w:rsidR="00996D19" w:rsidRPr="00D13418" w:rsidRDefault="00996D19" w:rsidP="00996D19">
      <w:pPr>
        <w:pStyle w:val="Kop1"/>
      </w:pPr>
      <w:bookmarkStart w:id="4" w:name="_Toc156468885"/>
      <w:bookmarkStart w:id="5" w:name="_Toc179466551"/>
      <w:bookmarkStart w:id="6" w:name="_Toc187349035"/>
      <w:bookmarkStart w:id="7" w:name="_Toc192147355"/>
      <w:r w:rsidRPr="00D13418">
        <w:lastRenderedPageBreak/>
        <w:t>Inleiding</w:t>
      </w:r>
      <w:bookmarkEnd w:id="4"/>
      <w:bookmarkEnd w:id="5"/>
      <w:bookmarkEnd w:id="6"/>
      <w:bookmarkEnd w:id="7"/>
    </w:p>
    <w:p w14:paraId="2C506544" w14:textId="77777777" w:rsidR="00996D19" w:rsidRDefault="00996D19" w:rsidP="00996D1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349A391" w14:textId="77777777" w:rsidR="00996D19" w:rsidRPr="00E37D4A" w:rsidRDefault="00996D19" w:rsidP="00996D19">
      <w:pPr>
        <w:pStyle w:val="Kop2"/>
        <w:keepNext w:val="0"/>
        <w:keepLines w:val="0"/>
        <w:widowControl w:val="0"/>
      </w:pPr>
      <w:bookmarkStart w:id="8" w:name="_Toc68370411"/>
      <w:bookmarkStart w:id="9" w:name="_Toc93661695"/>
      <w:bookmarkStart w:id="10" w:name="_Toc130497833"/>
      <w:bookmarkStart w:id="11" w:name="_Toc156468886"/>
      <w:bookmarkStart w:id="12" w:name="_Toc179466552"/>
      <w:bookmarkStart w:id="13" w:name="_Toc187349036"/>
      <w:bookmarkStart w:id="14" w:name="_Toc192147356"/>
      <w:r w:rsidRPr="00E37D4A">
        <w:t>Het leerplanconcept: vijf uitgangspunten</w:t>
      </w:r>
      <w:bookmarkEnd w:id="8"/>
      <w:bookmarkEnd w:id="9"/>
      <w:bookmarkEnd w:id="10"/>
      <w:bookmarkEnd w:id="11"/>
      <w:bookmarkEnd w:id="12"/>
      <w:bookmarkEnd w:id="13"/>
      <w:bookmarkEnd w:id="14"/>
    </w:p>
    <w:p w14:paraId="5B14BE8D" w14:textId="77777777" w:rsidR="00996D19" w:rsidRPr="00E37D4A" w:rsidRDefault="00996D19" w:rsidP="00996D1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573EC18" w14:textId="77777777" w:rsidR="00697480" w:rsidRDefault="00996D19" w:rsidP="00996D1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697480">
        <w:rPr>
          <w:rFonts w:ascii="Calibri" w:eastAsia="Calibri" w:hAnsi="Calibri" w:cs="Calibri"/>
          <w:color w:val="595959"/>
        </w:rPr>
        <w:t>.</w:t>
      </w:r>
    </w:p>
    <w:p w14:paraId="1090E052" w14:textId="77777777" w:rsidR="00697480" w:rsidRDefault="00996D19" w:rsidP="00996D1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697480">
        <w:rPr>
          <w:rFonts w:ascii="Calibri" w:eastAsia="Calibri" w:hAnsi="Calibri" w:cs="Calibri"/>
          <w:color w:val="595959"/>
        </w:rPr>
        <w:t>.</w:t>
      </w:r>
    </w:p>
    <w:p w14:paraId="0FCE221A" w14:textId="150C366E" w:rsidR="00996D19" w:rsidRPr="00E37D4A" w:rsidRDefault="00996D19" w:rsidP="00996D1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588181F" w14:textId="77777777" w:rsidR="00697480" w:rsidRDefault="00996D19" w:rsidP="00996D19">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5"/>
      <w:r w:rsidR="00697480">
        <w:rPr>
          <w:rFonts w:ascii="Calibri" w:eastAsia="Calibri" w:hAnsi="Calibri" w:cs="Calibri"/>
          <w:color w:val="595959"/>
        </w:rPr>
        <w:t>.</w:t>
      </w:r>
    </w:p>
    <w:p w14:paraId="5FAE1764" w14:textId="1BEFB1E3" w:rsidR="00996D19" w:rsidRPr="00E37D4A" w:rsidRDefault="00996D19" w:rsidP="00996D19">
      <w:pPr>
        <w:pStyle w:val="Kop2"/>
        <w:keepNext w:val="0"/>
        <w:keepLines w:val="0"/>
        <w:widowControl w:val="0"/>
      </w:pPr>
      <w:bookmarkStart w:id="16" w:name="_Toc68370412"/>
      <w:bookmarkStart w:id="17" w:name="_Toc93661696"/>
      <w:bookmarkStart w:id="18" w:name="_Toc130497834"/>
      <w:bookmarkStart w:id="19" w:name="_Toc156468887"/>
      <w:bookmarkStart w:id="20" w:name="_Toc179466553"/>
      <w:bookmarkStart w:id="21" w:name="_Toc187349037"/>
      <w:bookmarkStart w:id="22" w:name="_Toc192147357"/>
      <w:r w:rsidRPr="00E37D4A">
        <w:t>De vormingscirkel – de opdracht van secundair onderwijs</w:t>
      </w:r>
      <w:bookmarkEnd w:id="16"/>
      <w:bookmarkEnd w:id="17"/>
      <w:bookmarkEnd w:id="18"/>
      <w:bookmarkEnd w:id="19"/>
      <w:bookmarkEnd w:id="20"/>
      <w:bookmarkEnd w:id="21"/>
      <w:bookmarkEnd w:id="22"/>
    </w:p>
    <w:p w14:paraId="34C44D7E" w14:textId="77777777" w:rsidR="00996D19" w:rsidRPr="00E37D4A" w:rsidRDefault="00996D19" w:rsidP="00996D1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9DD9F68" w14:textId="77777777" w:rsidR="00996D19" w:rsidRPr="00E37D4A" w:rsidRDefault="00996D19" w:rsidP="00996D19">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639414E" w14:textId="77777777" w:rsidR="00996D19" w:rsidRPr="00E37D4A" w:rsidRDefault="00996D19" w:rsidP="00996D19">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1D87A42" wp14:editId="48D71968">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D8B3617" w14:textId="77777777" w:rsidR="00996D19" w:rsidRPr="00E37D4A" w:rsidRDefault="00996D19" w:rsidP="00996D19">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0A6C16F" w14:textId="77777777" w:rsidR="00996D19" w:rsidRPr="009D02E3" w:rsidRDefault="00996D19" w:rsidP="00996D19">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8579831" w14:textId="77777777" w:rsidR="00996D19" w:rsidRDefault="00996D19" w:rsidP="00996D19">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376539D" w14:textId="77777777" w:rsidR="00996D19" w:rsidRPr="00E37D4A" w:rsidRDefault="00996D19" w:rsidP="00996D19">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D727046" w14:textId="77777777" w:rsidR="00996D19" w:rsidRPr="00E37D4A" w:rsidRDefault="00996D19" w:rsidP="00996D19">
      <w:pPr>
        <w:pStyle w:val="Kop2"/>
        <w:keepNext w:val="0"/>
        <w:keepLines w:val="0"/>
        <w:widowControl w:val="0"/>
      </w:pPr>
      <w:bookmarkStart w:id="23" w:name="_Toc68370413"/>
      <w:bookmarkStart w:id="24" w:name="_Toc93661697"/>
      <w:bookmarkStart w:id="25" w:name="_Toc130497835"/>
      <w:bookmarkStart w:id="26" w:name="_Toc156468888"/>
      <w:bookmarkStart w:id="27" w:name="_Toc179466554"/>
      <w:bookmarkStart w:id="28" w:name="_Toc187349038"/>
      <w:bookmarkStart w:id="29" w:name="_Toc192147358"/>
      <w:r w:rsidRPr="00E37D4A">
        <w:t>Ruimte voor leraren(teams) en scholen</w:t>
      </w:r>
      <w:bookmarkEnd w:id="23"/>
      <w:bookmarkEnd w:id="24"/>
      <w:bookmarkEnd w:id="25"/>
      <w:bookmarkEnd w:id="26"/>
      <w:bookmarkEnd w:id="27"/>
      <w:bookmarkEnd w:id="28"/>
      <w:bookmarkEnd w:id="29"/>
    </w:p>
    <w:p w14:paraId="7A49F6C8" w14:textId="77777777" w:rsidR="00996D19" w:rsidRDefault="00996D19" w:rsidP="00996D19">
      <w:pPr>
        <w:widowControl w:val="0"/>
        <w:spacing w:after="0"/>
      </w:pPr>
      <w:bookmarkStart w:id="3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DD4ACE9" w14:textId="77777777" w:rsidR="00697480" w:rsidRDefault="00996D19" w:rsidP="00996D19">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0"/>
      <w:r w:rsidR="00697480">
        <w:rPr>
          <w:iCs/>
        </w:rPr>
        <w:t>.</w:t>
      </w:r>
    </w:p>
    <w:p w14:paraId="024A3342" w14:textId="70A4D036" w:rsidR="00996D19" w:rsidRPr="00E37D4A" w:rsidRDefault="00996D19" w:rsidP="00996D19">
      <w:pPr>
        <w:pStyle w:val="Kop2"/>
      </w:pPr>
      <w:bookmarkStart w:id="31" w:name="_Toc68370414"/>
      <w:bookmarkStart w:id="32" w:name="_Toc93661698"/>
      <w:bookmarkStart w:id="33" w:name="_Toc130497836"/>
      <w:bookmarkStart w:id="34" w:name="_Toc156468889"/>
      <w:bookmarkStart w:id="35" w:name="_Toc179466555"/>
      <w:bookmarkStart w:id="36" w:name="_Toc187349039"/>
      <w:bookmarkStart w:id="37" w:name="_Toc192147359"/>
      <w:r w:rsidRPr="00E37D4A">
        <w:t>Differentiatie</w:t>
      </w:r>
      <w:bookmarkEnd w:id="31"/>
      <w:bookmarkEnd w:id="32"/>
      <w:bookmarkEnd w:id="33"/>
      <w:bookmarkEnd w:id="34"/>
      <w:bookmarkEnd w:id="35"/>
      <w:bookmarkEnd w:id="36"/>
      <w:bookmarkEnd w:id="37"/>
      <w:r w:rsidRPr="00E37D4A">
        <w:t xml:space="preserve"> </w:t>
      </w:r>
    </w:p>
    <w:p w14:paraId="739D1B14" w14:textId="77777777" w:rsidR="00996D19" w:rsidRDefault="00996D19" w:rsidP="00996D19">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D24D6A1" w14:textId="77777777" w:rsidR="00996D19" w:rsidRDefault="00996D19" w:rsidP="00996D19">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94AC750" w14:textId="77777777" w:rsidR="00996D19" w:rsidRDefault="00996D19" w:rsidP="00996D19">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4CD2667" w14:textId="77777777" w:rsidR="00996D19" w:rsidRDefault="00996D19" w:rsidP="00996D1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D46E4D4" w14:textId="77777777" w:rsidR="00996D19" w:rsidRPr="00EC7568" w:rsidRDefault="00996D19" w:rsidP="00996D19">
      <w:pPr>
        <w:rPr>
          <w:bCs/>
        </w:rPr>
      </w:pPr>
      <w:bookmarkStart w:id="3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3C587B0" w14:textId="77777777" w:rsidR="00996D19" w:rsidRDefault="00996D19" w:rsidP="00996D19">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BF32947" w14:textId="77777777" w:rsidR="00996D19" w:rsidRDefault="00996D19" w:rsidP="00996D19">
      <w:pPr>
        <w:rPr>
          <w:iCs/>
        </w:rPr>
      </w:pPr>
      <w:r>
        <w:rPr>
          <w:iCs/>
        </w:rPr>
        <w:t>In ‘extra’ wenken bij de leerplandoelen en in beperkte mate ook via keuzeleerplandoelen bieden we je inspiratie om te differentiëren door te verdiepen en te verbreden.</w:t>
      </w:r>
    </w:p>
    <w:bookmarkEnd w:id="38"/>
    <w:p w14:paraId="7A83676D" w14:textId="77777777" w:rsidR="00996D19" w:rsidRDefault="00996D19" w:rsidP="00996D1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202BE54" w14:textId="77777777" w:rsidR="00697480" w:rsidRDefault="00996D19" w:rsidP="00996D19">
      <w:bookmarkStart w:id="39"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697480">
        <w:t>.</w:t>
      </w:r>
    </w:p>
    <w:p w14:paraId="0334F6D4" w14:textId="77777777" w:rsidR="00697480" w:rsidRDefault="00996D19" w:rsidP="00996D19">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697480">
        <w:rPr>
          <w:iCs/>
        </w:rPr>
        <w:t>.</w:t>
      </w:r>
    </w:p>
    <w:p w14:paraId="166C857C" w14:textId="0AD0B178" w:rsidR="00996D19" w:rsidRDefault="00996D19" w:rsidP="00996D19">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C49AE5A" w14:textId="77777777" w:rsidR="00996D19" w:rsidRDefault="00996D19" w:rsidP="00996D19">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1B29767" w14:textId="77777777" w:rsidR="00996D19" w:rsidRDefault="00996D19" w:rsidP="00996D19">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B6702B1" w14:textId="77777777" w:rsidR="00996D19" w:rsidRPr="00A27C4B" w:rsidRDefault="00996D19" w:rsidP="00996D19">
      <w:pPr>
        <w:rPr>
          <w:i/>
          <w:iCs/>
        </w:rPr>
      </w:pPr>
      <w:bookmarkStart w:id="40" w:name="_Hlk130322155"/>
      <w:bookmarkEnd w:id="39"/>
      <w:r>
        <w:rPr>
          <w:i/>
          <w:iCs/>
        </w:rPr>
        <w:t>Differentiatie in evaluatie</w:t>
      </w:r>
    </w:p>
    <w:p w14:paraId="09DF0397" w14:textId="77777777" w:rsidR="00996D19" w:rsidRDefault="00996D19" w:rsidP="00996D1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B996FAD" w14:textId="77777777" w:rsidR="00996D19" w:rsidRPr="00345F65" w:rsidRDefault="00996D19" w:rsidP="00996D1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85E260C" w14:textId="77777777" w:rsidR="00996D19" w:rsidRDefault="00996D19" w:rsidP="00996D19">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0"/>
    </w:p>
    <w:p w14:paraId="2EE69146" w14:textId="77777777" w:rsidR="00996D19" w:rsidRPr="00E37D4A" w:rsidRDefault="00996D19" w:rsidP="00996D19">
      <w:pPr>
        <w:pStyle w:val="Kop2"/>
        <w:keepNext w:val="0"/>
        <w:keepLines w:val="0"/>
        <w:widowControl w:val="0"/>
      </w:pPr>
      <w:bookmarkStart w:id="41" w:name="_Toc68370415"/>
      <w:bookmarkStart w:id="42" w:name="_Toc93661699"/>
      <w:bookmarkStart w:id="43" w:name="_Toc130497837"/>
      <w:bookmarkStart w:id="44" w:name="_Toc156468890"/>
      <w:bookmarkStart w:id="45" w:name="_Toc179466556"/>
      <w:bookmarkStart w:id="46" w:name="_Toc187349040"/>
      <w:bookmarkStart w:id="47" w:name="_Toc192147360"/>
      <w:r w:rsidRPr="00E37D4A">
        <w:t>Opbouw van leerplannen</w:t>
      </w:r>
      <w:bookmarkEnd w:id="41"/>
      <w:bookmarkEnd w:id="42"/>
      <w:bookmarkEnd w:id="43"/>
      <w:bookmarkEnd w:id="44"/>
      <w:bookmarkEnd w:id="45"/>
      <w:bookmarkEnd w:id="46"/>
      <w:bookmarkEnd w:id="47"/>
    </w:p>
    <w:p w14:paraId="5E5FE805" w14:textId="77777777" w:rsidR="00996D19" w:rsidRPr="00E37D4A" w:rsidRDefault="00996D19" w:rsidP="00996D1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EB8EBDB" w14:textId="77777777" w:rsidR="00697480" w:rsidRDefault="00996D19" w:rsidP="00996D1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697480">
        <w:rPr>
          <w:rFonts w:ascii="Calibri" w:eastAsia="Calibri" w:hAnsi="Calibri" w:cs="Times New Roman"/>
          <w:color w:val="595959"/>
        </w:rPr>
        <w:t>.</w:t>
      </w:r>
    </w:p>
    <w:p w14:paraId="7527E744" w14:textId="7F1C60C2" w:rsidR="00996D19" w:rsidRPr="00E37D4A" w:rsidRDefault="00996D19" w:rsidP="00996D1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ED04C11" w14:textId="77777777" w:rsidR="00697480" w:rsidRDefault="00996D19" w:rsidP="00996D1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697480">
        <w:rPr>
          <w:rFonts w:ascii="Calibri" w:eastAsia="Calibri" w:hAnsi="Calibri" w:cs="Times New Roman"/>
          <w:color w:val="595959"/>
        </w:rPr>
        <w:t>.</w:t>
      </w:r>
    </w:p>
    <w:p w14:paraId="2EB263FF" w14:textId="4EAE466B" w:rsidR="00996D19" w:rsidRPr="00E37D4A" w:rsidRDefault="00996D19" w:rsidP="00996D19">
      <w:pPr>
        <w:widowControl w:val="0"/>
        <w:rPr>
          <w:rFonts w:ascii="Calibri" w:eastAsia="Calibri" w:hAnsi="Calibri" w:cs="Times New Roman"/>
          <w:color w:val="595959"/>
        </w:rPr>
      </w:pPr>
      <w:bookmarkStart w:id="48"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8"/>
    <w:p w14:paraId="0CB2ED08" w14:textId="77777777" w:rsidR="00996D19" w:rsidRDefault="00996D19" w:rsidP="00996D1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473BF2A5" w:rsidR="007F5881" w:rsidRDefault="00996D19" w:rsidP="00996D19">
      <w:pPr>
        <w:widowControl w:val="0"/>
        <w:rPr>
          <w:rFonts w:ascii="Calibri" w:eastAsia="Calibri" w:hAnsi="Calibri" w:cs="Times New Roman"/>
          <w:color w:val="595959"/>
        </w:rPr>
      </w:pPr>
      <w:bookmarkStart w:id="4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9"/>
    </w:p>
    <w:p w14:paraId="673C57D3" w14:textId="77777777" w:rsidR="001332B5" w:rsidRDefault="001332B5" w:rsidP="00E42F24">
      <w:pPr>
        <w:pStyle w:val="Kop1"/>
      </w:pPr>
      <w:bookmarkStart w:id="50" w:name="_Toc187349041"/>
      <w:bookmarkStart w:id="51" w:name="_Toc192147361"/>
      <w:r>
        <w:t>Situering</w:t>
      </w:r>
      <w:bookmarkEnd w:id="50"/>
      <w:bookmarkEnd w:id="51"/>
    </w:p>
    <w:p w14:paraId="11022387" w14:textId="77777777" w:rsidR="008016FA" w:rsidRPr="008016FA" w:rsidRDefault="00B2025C" w:rsidP="006F6012">
      <w:pPr>
        <w:pStyle w:val="Kop2"/>
      </w:pPr>
      <w:bookmarkStart w:id="52" w:name="_Toc187349042"/>
      <w:bookmarkStart w:id="53" w:name="_Toc192147362"/>
      <w:r>
        <w:t>Beginsituatie</w:t>
      </w:r>
      <w:bookmarkEnd w:id="52"/>
      <w:bookmarkEnd w:id="53"/>
    </w:p>
    <w:p w14:paraId="1A19BEC6" w14:textId="637DD800" w:rsidR="008016FA" w:rsidRPr="008016FA" w:rsidRDefault="00B2025C" w:rsidP="008016FA">
      <w:r w:rsidRPr="007C5608">
        <w:t>De volgende studierichting</w:t>
      </w:r>
      <w:r w:rsidR="00934536">
        <w:t xml:space="preserve"> is e</w:t>
      </w:r>
      <w:r w:rsidRPr="007C5608">
        <w:t xml:space="preserve">en logische vooropleiding in de derde graad voor de studierichting </w:t>
      </w:r>
      <w:r w:rsidR="00782930">
        <w:t>Sommelier</w:t>
      </w:r>
      <w:r w:rsidR="007C5608">
        <w:t>: Restaurant en keuken</w:t>
      </w:r>
      <w:r w:rsidRPr="007C5608">
        <w:t>.</w:t>
      </w:r>
    </w:p>
    <w:p w14:paraId="603A2D47" w14:textId="20AC9858" w:rsidR="000E0042" w:rsidRDefault="000E0042" w:rsidP="000E0042">
      <w:pPr>
        <w:pStyle w:val="Kop2"/>
      </w:pPr>
      <w:bookmarkStart w:id="54" w:name="_Toc187349043"/>
      <w:bookmarkStart w:id="55" w:name="_Toc192147363"/>
      <w:r>
        <w:lastRenderedPageBreak/>
        <w:t>Samenhang binnen de 7</w:t>
      </w:r>
      <w:r w:rsidR="001C373D">
        <w:t xml:space="preserve">de </w:t>
      </w:r>
      <w:r>
        <w:t>leerjaren</w:t>
      </w:r>
      <w:bookmarkEnd w:id="54"/>
      <w:bookmarkEnd w:id="55"/>
    </w:p>
    <w:p w14:paraId="32E7E6AB" w14:textId="146B3B01" w:rsidR="000E0042" w:rsidRDefault="000E0042" w:rsidP="000E0042">
      <w:r>
        <w:t>Er is een sterke samenhang tussen de studierichtingen Sommelier en Barman.</w:t>
      </w:r>
    </w:p>
    <w:p w14:paraId="0588FADA" w14:textId="74C9C18E" w:rsidR="000E0042" w:rsidRDefault="000E0042" w:rsidP="000E0042">
      <w:r>
        <w:t>Een sommelier zal vaak ook andere bardranken bereiden en serveren (bv. cocktails).</w:t>
      </w:r>
      <w:r>
        <w:br/>
        <w:t>Heel wat technieken uit bovenvermelde studierichtingen worden gecombineerd en komen samen in beide functies.</w:t>
      </w:r>
      <w:r>
        <w:br/>
        <w:t>De keuzedoelen achteraan stellen leraren in staat om te differentiëren en leerinhouden uit te diepen.</w:t>
      </w:r>
    </w:p>
    <w:p w14:paraId="68B86567" w14:textId="7BE9F2E4" w:rsidR="008016FA" w:rsidRDefault="008016FA" w:rsidP="006F6012">
      <w:pPr>
        <w:pStyle w:val="Kop2"/>
      </w:pPr>
      <w:bookmarkStart w:id="56" w:name="_Toc187349044"/>
      <w:bookmarkStart w:id="57" w:name="_Toc192147364"/>
      <w:r>
        <w:t>Plaats in de lessentabel</w:t>
      </w:r>
      <w:bookmarkEnd w:id="56"/>
      <w:bookmarkEnd w:id="57"/>
    </w:p>
    <w:p w14:paraId="05171875" w14:textId="3130E5E3" w:rsidR="00B2025C"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66437A">
        <w:t>S</w:t>
      </w:r>
      <w:r w:rsidR="00782930">
        <w:t>ommelier</w:t>
      </w:r>
      <w:r w:rsidR="00011EBD" w:rsidRPr="007C5608">
        <w:t>.</w:t>
      </w:r>
    </w:p>
    <w:p w14:paraId="47A4EE11" w14:textId="77777777" w:rsidR="001C373D" w:rsidRPr="007C5608" w:rsidRDefault="001C373D" w:rsidP="00B2025C">
      <w:pPr>
        <w:pStyle w:val="Opsomming1"/>
        <w:numPr>
          <w:ilvl w:val="0"/>
          <w:numId w:val="0"/>
        </w:numPr>
      </w:pPr>
    </w:p>
    <w:p w14:paraId="6663C6C3" w14:textId="1287E9DC" w:rsidR="00546D87" w:rsidRDefault="00B2025C" w:rsidP="00B2025C">
      <w:pPr>
        <w:pStyle w:val="Opsomming1"/>
        <w:numPr>
          <w:ilvl w:val="0"/>
          <w:numId w:val="0"/>
        </w:numPr>
      </w:pPr>
      <w:r w:rsidRPr="007C5608">
        <w:t xml:space="preserve">Het leerplan is gericht op </w:t>
      </w:r>
      <w:r w:rsidR="00782930">
        <w:t>20</w:t>
      </w:r>
      <w:r w:rsidRPr="007C5608">
        <w:t xml:space="preserve"> lesuren en is bestemd voor de studierichting </w:t>
      </w:r>
      <w:r w:rsidR="00782930">
        <w:t>Sommelier</w:t>
      </w:r>
      <w:r w:rsidRPr="007C5608">
        <w:t>.</w:t>
      </w:r>
      <w:r w:rsidR="004947B9">
        <w:t xml:space="preserve"> </w:t>
      </w:r>
      <w:r w:rsidR="00546D87" w:rsidRPr="0064179E">
        <w:t>De duurtijd van die studierichting</w:t>
      </w:r>
      <w:r w:rsidR="00546D87">
        <w:t xml:space="preserve"> </w:t>
      </w:r>
      <w:r w:rsidR="00546D87" w:rsidRPr="0064179E">
        <w:t>bedraagt twee semesters.</w:t>
      </w:r>
      <w:r w:rsidR="004947B9">
        <w:t xml:space="preserve"> </w:t>
      </w:r>
      <w:r w:rsidR="00546D87" w:rsidRPr="0064179E">
        <w:t xml:space="preserve">Het geheel van de vorming in elke studierichting vind je terug op de </w:t>
      </w:r>
      <w:hyperlink r:id="rId20">
        <w:r w:rsidR="00546D87" w:rsidRPr="19CB4B96">
          <w:rPr>
            <w:rStyle w:val="Hyperlink"/>
          </w:rPr>
          <w:t>PRO-pagina</w:t>
        </w:r>
      </w:hyperlink>
      <w:r w:rsidR="00546D87" w:rsidRPr="0064179E">
        <w:t xml:space="preserve"> met alle vakken en leerplannen die gelden per studierichting.</w:t>
      </w:r>
    </w:p>
    <w:p w14:paraId="65B876A1" w14:textId="77777777" w:rsidR="008016FA" w:rsidRDefault="008016FA" w:rsidP="00E42F24">
      <w:pPr>
        <w:pStyle w:val="Kop1"/>
      </w:pPr>
      <w:bookmarkStart w:id="58" w:name="_Toc187349045"/>
      <w:bookmarkStart w:id="59" w:name="_Toc192147365"/>
      <w:r>
        <w:t>Pedagogisch</w:t>
      </w:r>
      <w:r w:rsidR="00011EBD">
        <w:t>-</w:t>
      </w:r>
      <w:r>
        <w:t>didactische duiding</w:t>
      </w:r>
      <w:bookmarkEnd w:id="58"/>
      <w:bookmarkEnd w:id="59"/>
    </w:p>
    <w:p w14:paraId="70ABF09A" w14:textId="1B4F0C52" w:rsidR="0060663D" w:rsidRPr="008016FA" w:rsidRDefault="004416BA" w:rsidP="006F6012">
      <w:pPr>
        <w:pStyle w:val="Kop2"/>
      </w:pPr>
      <w:bookmarkStart w:id="60" w:name="_Toc187349046"/>
      <w:bookmarkStart w:id="61" w:name="_Toc192147366"/>
      <w:r>
        <w:t>Sommelier</w:t>
      </w:r>
      <w:r w:rsidR="00385689" w:rsidRPr="008016FA">
        <w:t xml:space="preserve"> en het vormingsconcept</w:t>
      </w:r>
      <w:bookmarkEnd w:id="60"/>
      <w:bookmarkEnd w:id="61"/>
    </w:p>
    <w:p w14:paraId="6FAB4467" w14:textId="23A5BBCF" w:rsidR="00697480" w:rsidRDefault="008016FA" w:rsidP="008016FA">
      <w:r>
        <w:t xml:space="preserve">Het leerplan </w:t>
      </w:r>
      <w:r w:rsidR="00782930">
        <w:t>Sommelier</w:t>
      </w:r>
      <w:r>
        <w:t xml:space="preserve"> is ingebed in het vormingsconcept van de katholieke dialoogschool. In het leerplan </w:t>
      </w:r>
      <w:r w:rsidRPr="005D10F9">
        <w:t>ligt de nadruk op de</w:t>
      </w:r>
      <w:r w:rsidR="007C5608" w:rsidRPr="005D10F9">
        <w:t xml:space="preserve"> </w:t>
      </w:r>
      <w:r w:rsidR="000E54C5">
        <w:t xml:space="preserve">levensbeschouwelijke, </w:t>
      </w:r>
      <w:r w:rsidR="007C5608" w:rsidRPr="005D10F9">
        <w:t>technische, sociale</w:t>
      </w:r>
      <w:r w:rsidR="004D44DC">
        <w:t>,</w:t>
      </w:r>
      <w:r w:rsidR="007C5608" w:rsidRPr="005D10F9">
        <w:t xml:space="preserve"> talige</w:t>
      </w:r>
      <w:r w:rsidRPr="005D10F9">
        <w:t xml:space="preserve"> </w:t>
      </w:r>
      <w:r w:rsidR="004D44DC">
        <w:t xml:space="preserve">en economische </w:t>
      </w:r>
      <w:r w:rsidRPr="005D10F9">
        <w:t xml:space="preserve">vorming. De wegwijzers </w:t>
      </w:r>
      <w:r w:rsidR="007C5608" w:rsidRPr="005D10F9">
        <w:t>gastvrijheid, generositeit, duurzaamheid, uniciteit en verbondenheid</w:t>
      </w:r>
      <w:r w:rsidR="000F56AE" w:rsidRPr="005D10F9">
        <w:t xml:space="preserve"> en verbeelding</w:t>
      </w:r>
      <w:r w:rsidRPr="005D10F9">
        <w:t xml:space="preserve"> maken er inherent deel van uit</w:t>
      </w:r>
      <w:r w:rsidR="00697480">
        <w:t>.</w:t>
      </w:r>
    </w:p>
    <w:p w14:paraId="2AC1EE92" w14:textId="77777777" w:rsidR="000E54C5" w:rsidRPr="000E54C5" w:rsidRDefault="000E54C5" w:rsidP="000E54C5">
      <w:r w:rsidRPr="000E54C5">
        <w:rPr>
          <w:b/>
          <w:bCs/>
        </w:rPr>
        <w:t>Levensbeschouwelijke vorming</w:t>
      </w:r>
      <w:r w:rsidRPr="000E54C5">
        <w:t> </w:t>
      </w:r>
    </w:p>
    <w:p w14:paraId="6CEA20FE" w14:textId="77777777" w:rsidR="000E54C5" w:rsidRPr="000E54C5" w:rsidRDefault="000E54C5" w:rsidP="000E54C5">
      <w:r w:rsidRPr="000E54C5">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0B38D02E" w14:textId="20D39296" w:rsidR="005D10F9" w:rsidRPr="00BC3019" w:rsidRDefault="005D10F9" w:rsidP="005D10F9">
      <w:pPr>
        <w:rPr>
          <w:rStyle w:val="Zwaar"/>
        </w:rPr>
      </w:pPr>
      <w:r w:rsidRPr="00BC3019">
        <w:rPr>
          <w:rStyle w:val="Zwaar"/>
        </w:rPr>
        <w:t>Technische vorming</w:t>
      </w:r>
    </w:p>
    <w:p w14:paraId="1D971BC0" w14:textId="5FA8FEC2" w:rsidR="005D10F9" w:rsidRPr="005D10F9" w:rsidRDefault="005D10F9" w:rsidP="005D10F9">
      <w:pPr>
        <w:rPr>
          <w:rStyle w:val="Zwaar"/>
          <w:b w:val="0"/>
          <w:bCs w:val="0"/>
        </w:rPr>
      </w:pPr>
      <w:r w:rsidRPr="005D10F9">
        <w:rPr>
          <w:rStyle w:val="Zwaar"/>
          <w:b w:val="0"/>
          <w:bCs w:val="0"/>
        </w:rPr>
        <w:t xml:space="preserve">De leerlingen passen technische vaardigheden toe bij </w:t>
      </w:r>
      <w:r w:rsidR="00E80C54">
        <w:rPr>
          <w:rStyle w:val="Zwaar"/>
          <w:b w:val="0"/>
          <w:bCs w:val="0"/>
        </w:rPr>
        <w:t xml:space="preserve">het </w:t>
      </w:r>
      <w:r>
        <w:rPr>
          <w:rStyle w:val="Zwaar"/>
          <w:b w:val="0"/>
          <w:bCs w:val="0"/>
        </w:rPr>
        <w:t xml:space="preserve">degusteren, </w:t>
      </w:r>
      <w:r w:rsidR="004D44DC">
        <w:rPr>
          <w:rStyle w:val="Zwaar"/>
          <w:b w:val="0"/>
          <w:bCs w:val="0"/>
        </w:rPr>
        <w:t xml:space="preserve">schenken, </w:t>
      </w:r>
      <w:r>
        <w:rPr>
          <w:rStyle w:val="Zwaar"/>
          <w:b w:val="0"/>
          <w:bCs w:val="0"/>
        </w:rPr>
        <w:t>serveren en opdienen van dranken</w:t>
      </w:r>
      <w:r w:rsidR="004D44DC">
        <w:rPr>
          <w:rStyle w:val="Zwaar"/>
          <w:b w:val="0"/>
          <w:bCs w:val="0"/>
        </w:rPr>
        <w:t>. Daarnaast ondersteunen zij ook de bediening in het restaurant.</w:t>
      </w:r>
    </w:p>
    <w:p w14:paraId="49106094" w14:textId="77777777" w:rsidR="005D10F9" w:rsidRPr="00BC3019" w:rsidRDefault="005D10F9" w:rsidP="005D10F9">
      <w:pPr>
        <w:rPr>
          <w:b/>
          <w:bCs/>
        </w:rPr>
      </w:pPr>
      <w:r w:rsidRPr="00BC3019">
        <w:rPr>
          <w:b/>
          <w:bCs/>
        </w:rPr>
        <w:t>Sociale vorming</w:t>
      </w:r>
    </w:p>
    <w:p w14:paraId="1455E0B7" w14:textId="77F26839" w:rsidR="005D10F9" w:rsidRDefault="005D10F9" w:rsidP="005D10F9">
      <w:r>
        <w:t xml:space="preserve">Dit vormt de kern van de opleiding. Leerlingen zetten sociale vaardigheden in bij </w:t>
      </w:r>
      <w:r w:rsidR="004D44DC">
        <w:t>het werken in team en het omgaan met gasten in het restaurant</w:t>
      </w:r>
      <w:r>
        <w:t>. De leerlingen zijn flexibel en kunnen onmiddellijk inspelen op een snel wijzigende situatie. Bovendien komen leerlingen in contact met een heel brede waaier van types van gasten.</w:t>
      </w:r>
    </w:p>
    <w:p w14:paraId="3D9A82E1" w14:textId="77777777" w:rsidR="005D10F9" w:rsidRPr="00BC3019" w:rsidRDefault="005D10F9" w:rsidP="005D10F9">
      <w:pPr>
        <w:rPr>
          <w:b/>
          <w:bCs/>
        </w:rPr>
      </w:pPr>
      <w:r w:rsidRPr="00BC3019">
        <w:rPr>
          <w:b/>
          <w:bCs/>
        </w:rPr>
        <w:t>Talige vorming</w:t>
      </w:r>
    </w:p>
    <w:p w14:paraId="6B9BC6A1" w14:textId="1CE4FE9F" w:rsidR="005D10F9" w:rsidRDefault="005D10F9" w:rsidP="005D10F9">
      <w:r>
        <w:t>De leerlingen kunnen vlot in verschillende talen met de gast communiceren. D</w:t>
      </w:r>
      <w:r w:rsidR="000B286A">
        <w:t>a</w:t>
      </w:r>
      <w:r>
        <w:t>t veronderstelt het veelvuldig inoefenen in verschillende situaties.</w:t>
      </w:r>
    </w:p>
    <w:p w14:paraId="45053800" w14:textId="77777777" w:rsidR="004D44DC" w:rsidRPr="00BC3019" w:rsidRDefault="004D44DC" w:rsidP="004D44DC">
      <w:pPr>
        <w:rPr>
          <w:b/>
          <w:bCs/>
        </w:rPr>
      </w:pPr>
      <w:r>
        <w:rPr>
          <w:b/>
          <w:bCs/>
        </w:rPr>
        <w:t>Economische</w:t>
      </w:r>
      <w:r w:rsidRPr="00BC3019">
        <w:rPr>
          <w:b/>
          <w:bCs/>
        </w:rPr>
        <w:t xml:space="preserve"> vorming</w:t>
      </w:r>
    </w:p>
    <w:p w14:paraId="744241A5" w14:textId="23A30044" w:rsidR="004D44DC" w:rsidRDefault="004D44DC" w:rsidP="004D44DC">
      <w:r>
        <w:lastRenderedPageBreak/>
        <w:t xml:space="preserve">Leerlingen in </w:t>
      </w:r>
      <w:r w:rsidR="000B286A">
        <w:t xml:space="preserve">het studiedomein </w:t>
      </w:r>
      <w:r>
        <w:t xml:space="preserve">Voeding en horeca leren als toekomstige werknemer of ondernemer economische vaardigheden </w:t>
      </w:r>
      <w:r w:rsidR="004A41E0">
        <w:t>om</w:t>
      </w:r>
      <w:r>
        <w:t xml:space="preserve"> bewuste en verantwoorde keuzes </w:t>
      </w:r>
      <w:r w:rsidR="004A41E0">
        <w:t xml:space="preserve">te </w:t>
      </w:r>
      <w:r>
        <w:t>kunnen maken.</w:t>
      </w:r>
    </w:p>
    <w:p w14:paraId="522006F9" w14:textId="77777777" w:rsidR="005D10F9" w:rsidRPr="001B1D4C" w:rsidRDefault="005D10F9" w:rsidP="005D10F9">
      <w:pPr>
        <w:rPr>
          <w:b/>
          <w:bCs/>
        </w:rPr>
      </w:pPr>
      <w:r w:rsidRPr="001B1D4C">
        <w:rPr>
          <w:b/>
          <w:bCs/>
        </w:rPr>
        <w:t xml:space="preserve">Generositeit </w:t>
      </w:r>
      <w:r>
        <w:rPr>
          <w:b/>
          <w:bCs/>
        </w:rPr>
        <w:t>en g</w:t>
      </w:r>
      <w:r w:rsidRPr="001B1D4C">
        <w:rPr>
          <w:b/>
          <w:bCs/>
        </w:rPr>
        <w:t>astvrijheid</w:t>
      </w:r>
    </w:p>
    <w:p w14:paraId="31B85B4B" w14:textId="45CD4D15" w:rsidR="005D10F9" w:rsidRDefault="005D10F9" w:rsidP="005D10F9">
      <w:r w:rsidRPr="001B1D4C">
        <w:t xml:space="preserve">De horecasector is een heel diverse wereld: veelal komen verschillende leeftijden, talen, culturen samen. Leerlingen worden uitgedaagd om in die diversiteit genereus te zijn ten opzichte van de andere. Vanuit een gastvrije </w:t>
      </w:r>
      <w:r w:rsidR="005251AA">
        <w:t>en inclusieve</w:t>
      </w:r>
      <w:r w:rsidR="005251AA" w:rsidRPr="001B1D4C">
        <w:t xml:space="preserve"> </w:t>
      </w:r>
      <w:r w:rsidRPr="001B1D4C">
        <w:t xml:space="preserve">houding staat de leerling open voor een diversiteit van culturen en </w:t>
      </w:r>
      <w:r>
        <w:t>gewoont</w:t>
      </w:r>
      <w:r w:rsidRPr="001B1D4C">
        <w:t>en. Via een correcte communicatie maakt de leerling verbinding met de gast.</w:t>
      </w:r>
    </w:p>
    <w:p w14:paraId="0893281D" w14:textId="77777777" w:rsidR="005D10F9" w:rsidRPr="001B1D4C" w:rsidRDefault="005D10F9" w:rsidP="005D10F9">
      <w:pPr>
        <w:rPr>
          <w:b/>
          <w:bCs/>
        </w:rPr>
      </w:pPr>
      <w:r w:rsidRPr="001B1D4C">
        <w:rPr>
          <w:b/>
          <w:bCs/>
        </w:rPr>
        <w:t>Duurzaamheid</w:t>
      </w:r>
    </w:p>
    <w:p w14:paraId="1076882D" w14:textId="3ACAF367" w:rsidR="005D10F9" w:rsidRDefault="004D44DC" w:rsidP="005D10F9">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t>. Duurzaam, verantwoord ondernemen blijft meer dan ooit belangrijk.</w:t>
      </w:r>
    </w:p>
    <w:p w14:paraId="2E52DD32" w14:textId="77777777" w:rsidR="005D10F9" w:rsidRPr="001B1D4C" w:rsidRDefault="005D10F9" w:rsidP="005D10F9">
      <w:pPr>
        <w:rPr>
          <w:b/>
          <w:bCs/>
        </w:rPr>
      </w:pPr>
      <w:r w:rsidRPr="001B1D4C">
        <w:rPr>
          <w:b/>
          <w:bCs/>
        </w:rPr>
        <w:t>Uniciteit en verbondenheid</w:t>
      </w:r>
    </w:p>
    <w:p w14:paraId="3BFC9F81" w14:textId="29FC02A3" w:rsidR="005D10F9" w:rsidRDefault="005D10F9" w:rsidP="005D10F9">
      <w:r>
        <w:t>Een goede samenwerking vertrekt vanuit een sterke identiteit en sociale betrokkenheid. Leerlingen in de horeca worden extra gevormd op het vlak van sociale vaardigheden zodat ze kunnen samenwerken binnen een team en kunnen inspelen op de wensen van de gasten. Daarnaast worden leerlingen aangemoedigd om authentiek te zijn en zich niet te laten beïnvloeden.</w:t>
      </w:r>
    </w:p>
    <w:p w14:paraId="657FF79F" w14:textId="77777777" w:rsidR="005D10F9" w:rsidRPr="001B1D4C" w:rsidRDefault="005D10F9" w:rsidP="005D10F9">
      <w:pPr>
        <w:rPr>
          <w:b/>
          <w:bCs/>
        </w:rPr>
      </w:pPr>
      <w:r w:rsidRPr="001B1D4C">
        <w:rPr>
          <w:b/>
          <w:bCs/>
        </w:rPr>
        <w:t>Verbeelding</w:t>
      </w:r>
    </w:p>
    <w:p w14:paraId="10B4B53B" w14:textId="488AC242" w:rsidR="005D10F9" w:rsidRDefault="005D10F9" w:rsidP="005D10F9">
      <w:r>
        <w:t xml:space="preserve">In horeca is beleving een belangrijk gegeven. Om zich te kunnen inleven in de behoeften van gasten is het van belang dat leerlingen verbeeldend of creatief denken en handelen zodat gasten </w:t>
      </w:r>
      <w:r w:rsidR="000D0CC7">
        <w:t xml:space="preserve">worden </w:t>
      </w:r>
      <w:r>
        <w:t>verrast en verwend.</w:t>
      </w:r>
    </w:p>
    <w:p w14:paraId="15471E9D" w14:textId="08CBE249" w:rsidR="001332B5" w:rsidRDefault="008016FA" w:rsidP="005D10F9">
      <w:r>
        <w:t>Uit die vormingscomponenten en wegwijzers zijn de krachtlijnen van het leerplan ontstaan.</w:t>
      </w:r>
    </w:p>
    <w:p w14:paraId="646E38DC" w14:textId="77777777" w:rsidR="006507E5" w:rsidRPr="006F6012" w:rsidRDefault="006F6012" w:rsidP="006F6012">
      <w:pPr>
        <w:pStyle w:val="Kop2"/>
      </w:pPr>
      <w:bookmarkStart w:id="62" w:name="_Toc187349047"/>
      <w:bookmarkStart w:id="63" w:name="_Toc192147367"/>
      <w:r w:rsidRPr="006F6012">
        <w:t>Krachtlijnen</w:t>
      </w:r>
      <w:bookmarkEnd w:id="62"/>
      <w:bookmarkEnd w:id="63"/>
      <w:r w:rsidRPr="006F6012">
        <w:t xml:space="preserve"> </w:t>
      </w:r>
    </w:p>
    <w:p w14:paraId="7388493A" w14:textId="3CE34954" w:rsidR="006F6012" w:rsidRPr="00B07F01" w:rsidRDefault="00011EBD" w:rsidP="006F6012">
      <w:pPr>
        <w:rPr>
          <w:rStyle w:val="Nadruk"/>
        </w:rPr>
      </w:pPr>
      <w:r>
        <w:rPr>
          <w:rStyle w:val="Nadruk"/>
        </w:rPr>
        <w:t>Zinrijk en geïnspireerd</w:t>
      </w:r>
    </w:p>
    <w:p w14:paraId="4E6E3932" w14:textId="2EEA6E9C" w:rsidR="006F6012" w:rsidRDefault="00D96F2A" w:rsidP="006F6012">
      <w:r w:rsidRPr="00D96F2A">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168B94F" w14:textId="6E21E376" w:rsidR="006F6012" w:rsidRPr="00B07F01" w:rsidRDefault="000F56AE" w:rsidP="006F6012">
      <w:pPr>
        <w:rPr>
          <w:rStyle w:val="Nadruk"/>
        </w:rPr>
      </w:pPr>
      <w:r>
        <w:rPr>
          <w:rStyle w:val="Nadruk"/>
        </w:rPr>
        <w:t>Overkoepelende vaardigheden</w:t>
      </w:r>
    </w:p>
    <w:p w14:paraId="795304AD" w14:textId="6F10675F" w:rsidR="000D0B71" w:rsidRDefault="007B108B" w:rsidP="000D0B71">
      <w:bookmarkStart w:id="64" w:name="_Hlk129283398"/>
      <w:r>
        <w:t xml:space="preserve">Het betreft </w:t>
      </w:r>
      <w:r w:rsidR="000D0B71">
        <w:t xml:space="preserve">het toelichten van nieuwe trends en producten, het volgen van procedures, kwaliteitsbewust handelen, communicatie, samenwerking en aansturen van het team. Daarnaast is er aandacht voor het uitwerken van een wijn- bier- en </w:t>
      </w:r>
      <w:r w:rsidR="000D0B71" w:rsidRPr="006D027D">
        <w:t xml:space="preserve">drankenkaart en </w:t>
      </w:r>
      <w:r w:rsidR="00263323" w:rsidRPr="006D027D">
        <w:t>harmonie met gerechten</w:t>
      </w:r>
      <w:r w:rsidR="000D0B71" w:rsidRPr="006D027D">
        <w:t>.</w:t>
      </w:r>
      <w:bookmarkEnd w:id="64"/>
    </w:p>
    <w:p w14:paraId="00E76015" w14:textId="77777777" w:rsidR="000D0B71" w:rsidRPr="00B07F01" w:rsidRDefault="000D0B71" w:rsidP="000D0B71">
      <w:pPr>
        <w:rPr>
          <w:rStyle w:val="Nadruk"/>
        </w:rPr>
      </w:pPr>
      <w:r>
        <w:rPr>
          <w:rStyle w:val="Nadruk"/>
        </w:rPr>
        <w:t>Vaktechnisch handelen</w:t>
      </w:r>
    </w:p>
    <w:p w14:paraId="475DA33A" w14:textId="1B2DBC86" w:rsidR="000D0B71" w:rsidRDefault="00D74EA3" w:rsidP="000D0B71">
      <w:r>
        <w:t>De leerlingen degusteren en beschrijven bieren, wijnen en andere dranken, ze organiseren de dienst van dranken en tappen, schenken en serveren dranken</w:t>
      </w:r>
      <w:r w:rsidR="000D0B71">
        <w:t xml:space="preserve">. </w:t>
      </w:r>
      <w:r>
        <w:t>Ze bedienen dranken en gerechten</w:t>
      </w:r>
      <w:r w:rsidR="000D0B71">
        <w:t>.</w:t>
      </w:r>
    </w:p>
    <w:p w14:paraId="6E4BB83E" w14:textId="77777777" w:rsidR="000D0B71" w:rsidRPr="00B07F01" w:rsidRDefault="000D0B71" w:rsidP="000D0B71">
      <w:pPr>
        <w:rPr>
          <w:rStyle w:val="Nadruk"/>
        </w:rPr>
      </w:pPr>
      <w:r>
        <w:rPr>
          <w:rStyle w:val="Nadruk"/>
        </w:rPr>
        <w:lastRenderedPageBreak/>
        <w:t>Gastvrij handelen</w:t>
      </w:r>
    </w:p>
    <w:p w14:paraId="69E81576" w14:textId="736F5842" w:rsidR="000D0B71" w:rsidRDefault="000D0B71" w:rsidP="000D0B71">
      <w:r>
        <w:t xml:space="preserve">De leerlingen </w:t>
      </w:r>
      <w:r w:rsidR="00D74EA3">
        <w:t>adviseren de gast bij het bestellen van dranken</w:t>
      </w:r>
      <w:r>
        <w:t xml:space="preserve"> verkopen</w:t>
      </w:r>
      <w:r w:rsidR="00D74EA3">
        <w:t xml:space="preserve"> en</w:t>
      </w:r>
      <w:r>
        <w:t xml:space="preserve"> behandelen klachten … Zij nemen een gastvrije houding aan bij het contact met de gast en houden rekening met specifieke wensen.</w:t>
      </w:r>
    </w:p>
    <w:p w14:paraId="078C4249" w14:textId="77777777" w:rsidR="000D0B71" w:rsidRPr="00B07F01" w:rsidRDefault="000D0B71" w:rsidP="000D0B71">
      <w:pPr>
        <w:rPr>
          <w:rStyle w:val="Nadruk"/>
        </w:rPr>
      </w:pPr>
      <w:r>
        <w:rPr>
          <w:rStyle w:val="Nadruk"/>
        </w:rPr>
        <w:t>Economisch en duurzaam handelen</w:t>
      </w:r>
    </w:p>
    <w:p w14:paraId="2AD7AC02" w14:textId="1199D776" w:rsidR="000D0B71" w:rsidRDefault="000D0B71" w:rsidP="000D0B71">
      <w:r>
        <w:t>Leerlingen leren respectvol, kostenbewust en maatschappelijk verantwoord omgaan met productiemiddelen. Ze berekenen de kost- en verkoopprijs, maken een bestelbon op en beheren de voorraad.</w:t>
      </w:r>
    </w:p>
    <w:p w14:paraId="2EEE9920" w14:textId="77777777" w:rsidR="000D0B71" w:rsidRPr="00B07F01" w:rsidRDefault="000D0B71" w:rsidP="000D0B71">
      <w:pPr>
        <w:rPr>
          <w:rStyle w:val="Nadruk"/>
        </w:rPr>
      </w:pPr>
      <w:r>
        <w:rPr>
          <w:rStyle w:val="Nadruk"/>
        </w:rPr>
        <w:t>Voedselveilig en arbeidsveilig handelen</w:t>
      </w:r>
    </w:p>
    <w:p w14:paraId="66B71D9A" w14:textId="4C5ED5BC" w:rsidR="000F56AE" w:rsidRDefault="000D0B71" w:rsidP="000D0B71">
      <w:bookmarkStart w:id="65" w:name="_Hlk126155774"/>
      <w:bookmarkStart w:id="66" w:name="_Hlk129283554"/>
      <w:r>
        <w:t xml:space="preserve">Tijdens de voorbereiding, </w:t>
      </w:r>
      <w:r w:rsidR="00D74EA3">
        <w:t>het bereiden, serveren en bedienen van dranken, het bewar</w:t>
      </w:r>
      <w:r>
        <w:t>en, het onderhoud … worden de principes van arbeidsveiligheid, voedselveiligheid (HACCP) en hygiëne automatisch toegepast.</w:t>
      </w:r>
      <w:bookmarkEnd w:id="65"/>
      <w:bookmarkEnd w:id="66"/>
    </w:p>
    <w:p w14:paraId="30AE8B31" w14:textId="77777777" w:rsidR="00385689" w:rsidRDefault="006F6012" w:rsidP="006F6012">
      <w:pPr>
        <w:pStyle w:val="Kop2"/>
      </w:pPr>
      <w:bookmarkStart w:id="67" w:name="_Toc187349048"/>
      <w:bookmarkStart w:id="68" w:name="_Toc192147368"/>
      <w:r>
        <w:t>Opbouw</w:t>
      </w:r>
      <w:bookmarkEnd w:id="67"/>
      <w:bookmarkEnd w:id="68"/>
    </w:p>
    <w:p w14:paraId="4D6CFFF8" w14:textId="77777777" w:rsidR="00565FC9" w:rsidRDefault="00565FC9" w:rsidP="00565FC9">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1E66FF1D" w14:textId="77777777" w:rsidR="00385689" w:rsidRDefault="00B2025C" w:rsidP="006F6012">
      <w:pPr>
        <w:pStyle w:val="Kop2"/>
      </w:pPr>
      <w:bookmarkStart w:id="69" w:name="_Toc187349049"/>
      <w:bookmarkStart w:id="70" w:name="_Toc192147369"/>
      <w:r>
        <w:t>Beginsituatie</w:t>
      </w:r>
      <w:bookmarkEnd w:id="69"/>
      <w:bookmarkEnd w:id="70"/>
    </w:p>
    <w:p w14:paraId="7055B59A" w14:textId="1458C6F3" w:rsidR="00011EBD" w:rsidRPr="00D20E6D" w:rsidRDefault="00011EBD" w:rsidP="0063397B">
      <w:r w:rsidRPr="00D20E6D">
        <w:t>Vanuit de logische vooropleiding (</w:t>
      </w:r>
      <w:r w:rsidR="000F56AE" w:rsidRPr="00D20E6D">
        <w:t>Restaurant en keuken)</w:t>
      </w:r>
      <w:r w:rsidRPr="00D20E6D">
        <w:t xml:space="preserve"> zijn de volgende leerplanitems</w:t>
      </w:r>
      <w:r w:rsidR="003E0A36">
        <w:t xml:space="preserve"> in de derde graad</w:t>
      </w:r>
      <w:r w:rsidRPr="00D20E6D">
        <w:t xml:space="preserve"> al verworven:</w:t>
      </w:r>
    </w:p>
    <w:p w14:paraId="7B666B5A" w14:textId="1CDF9100" w:rsidR="00A7068D" w:rsidRPr="00D20E6D" w:rsidRDefault="00BF623F" w:rsidP="00D4115E">
      <w:pPr>
        <w:pStyle w:val="Opsomming1"/>
      </w:pPr>
      <w:r w:rsidRPr="00D20E6D">
        <w:t>gerechten opdienen in de zaal</w:t>
      </w:r>
      <w:r>
        <w:t>;</w:t>
      </w:r>
    </w:p>
    <w:p w14:paraId="556F48AC" w14:textId="47CA67BE" w:rsidR="000F56AE" w:rsidRPr="00D20E6D" w:rsidRDefault="00BF623F" w:rsidP="00D4115E">
      <w:pPr>
        <w:pStyle w:val="Opsomming1"/>
      </w:pPr>
      <w:r w:rsidRPr="00D20E6D">
        <w:t>gastvriendelijk handelen</w:t>
      </w:r>
      <w:r>
        <w:t>;</w:t>
      </w:r>
    </w:p>
    <w:p w14:paraId="76ED3FBD" w14:textId="3AFACD73" w:rsidR="000F56AE" w:rsidRPr="00D20E6D" w:rsidRDefault="00BF623F" w:rsidP="00D4115E">
      <w:pPr>
        <w:pStyle w:val="Opsomming1"/>
      </w:pPr>
      <w:r w:rsidRPr="00D20E6D">
        <w:t>duurzaam omgaan met productiemiddele</w:t>
      </w:r>
      <w:r>
        <w:t>n;</w:t>
      </w:r>
    </w:p>
    <w:p w14:paraId="55C193C2" w14:textId="3962C2FF" w:rsidR="00011EBD" w:rsidRPr="00D20E6D" w:rsidRDefault="00BF623F" w:rsidP="00D4115E">
      <w:pPr>
        <w:pStyle w:val="Opsomming1"/>
      </w:pPr>
      <w:r w:rsidRPr="00D20E6D">
        <w:t>voedselveilig en arbeidsveilig handelen</w:t>
      </w:r>
      <w:r>
        <w:t>.</w:t>
      </w:r>
    </w:p>
    <w:p w14:paraId="7E4E503D" w14:textId="1F7F119B" w:rsidR="00011EBD" w:rsidRDefault="00011EBD" w:rsidP="0063397B">
      <w:bookmarkStart w:id="71" w:name="_Hlk179053843"/>
      <w:r w:rsidRPr="00D20E6D">
        <w:t>Voor leerlingen uit andere vooropleidingen geldt dat die inhouden extra aandacht vergen</w:t>
      </w:r>
      <w:r w:rsidR="00AB27D6" w:rsidRPr="00D20E6D">
        <w:t>.</w:t>
      </w:r>
    </w:p>
    <w:p w14:paraId="1D694167" w14:textId="77777777" w:rsidR="000773B5" w:rsidRDefault="006F6012" w:rsidP="000773B5">
      <w:pPr>
        <w:pStyle w:val="Kop2"/>
      </w:pPr>
      <w:bookmarkStart w:id="72" w:name="_Toc187349050"/>
      <w:bookmarkStart w:id="73" w:name="_Toc192147370"/>
      <w:bookmarkEnd w:id="71"/>
      <w:r>
        <w:t>Aandachtspunten</w:t>
      </w:r>
      <w:bookmarkEnd w:id="72"/>
      <w:bookmarkEnd w:id="73"/>
    </w:p>
    <w:p w14:paraId="01EC3BFE" w14:textId="51B9466F" w:rsidR="008E0E6F" w:rsidRDefault="00FF664F" w:rsidP="008E0E6F">
      <w:pPr>
        <w:rPr>
          <w:b/>
          <w:bCs/>
        </w:rPr>
      </w:pPr>
      <w:r>
        <w:rPr>
          <w:b/>
          <w:bCs/>
        </w:rPr>
        <w:t>Functie-inhoud van de sommelier</w:t>
      </w:r>
    </w:p>
    <w:p w14:paraId="165DD998" w14:textId="302A0A51" w:rsidR="00784D58" w:rsidRDefault="008E0E6F" w:rsidP="008E0E6F">
      <w:r>
        <w:t>De functie-inhoud van drankenkelner kan sterk verschillen: in grotere of meer gespecialiseerde restaurants zal de</w:t>
      </w:r>
      <w:r w:rsidR="00784D58">
        <w:t xml:space="preserve"> sommelier</w:t>
      </w:r>
      <w:r>
        <w:t xml:space="preserve"> uitsluitend verantwoordelijk zijn voor dranken, in andere zaken kan de sommelier ook restauranttaken op zich nemen.</w:t>
      </w:r>
    </w:p>
    <w:p w14:paraId="3C061D73" w14:textId="77777777" w:rsidR="00784D58" w:rsidRDefault="00784D58" w:rsidP="008E0E6F">
      <w:r w:rsidRPr="00784D58">
        <w:t>De arbeidsroosters zullen afhankelijk van het type bedrijf en organisatie sterk verschillen: flexibele uren, shifts, onderbroken dienst, variabele roosters</w:t>
      </w:r>
      <w:r>
        <w:t xml:space="preserve"> …</w:t>
      </w:r>
    </w:p>
    <w:p w14:paraId="680445AF" w14:textId="27B3E933" w:rsidR="008E0E6F" w:rsidRDefault="00784D58" w:rsidP="008E0E6F">
      <w:r>
        <w:t>B</w:t>
      </w:r>
      <w:r w:rsidR="008E0E6F">
        <w:t xml:space="preserve">epaalde competenties kunnen ook worden </w:t>
      </w:r>
      <w:r w:rsidR="002B4316">
        <w:t xml:space="preserve">ingeoefend </w:t>
      </w:r>
      <w:r w:rsidR="008E0E6F">
        <w:t>in een gespecialiseerde drankenzaak waar leerlingen ook moet degusteren, klanten adviseren, voorraad beheren, bestellingen opnemen en verkopen.</w:t>
      </w:r>
    </w:p>
    <w:p w14:paraId="3382D2D7" w14:textId="57DA9C6B" w:rsidR="008E0E6F" w:rsidRDefault="008E0E6F" w:rsidP="008E0E6F">
      <w:r>
        <w:t>Je kan leerlingen laten kennismaken met de verschillende tewerkstellingsmogelijkheden door middel van bedrijfsbezoeken, aanbieden van verschillende leerwerkplekken, gastcolleges …</w:t>
      </w:r>
    </w:p>
    <w:p w14:paraId="20C38966" w14:textId="45C77110" w:rsidR="008E0E6F" w:rsidRDefault="008E0E6F" w:rsidP="008E0E6F">
      <w:r>
        <w:lastRenderedPageBreak/>
        <w:t xml:space="preserve">De </w:t>
      </w:r>
      <w:r w:rsidR="003113B4">
        <w:t xml:space="preserve">beroepskwalificatie van </w:t>
      </w:r>
      <w:r>
        <w:t xml:space="preserve">drankenkelner </w:t>
      </w:r>
      <w:r w:rsidR="003113B4">
        <w:t>focust</w:t>
      </w:r>
      <w:r>
        <w:t xml:space="preserve"> zich voornamelijk </w:t>
      </w:r>
      <w:r w:rsidR="003113B4">
        <w:t>op</w:t>
      </w:r>
      <w:r>
        <w:t xml:space="preserve"> </w:t>
      </w:r>
      <w:r w:rsidR="003113B4">
        <w:t xml:space="preserve">wijnen en bieren. Je kan heel wat competenties inoefenen met andere dranken. Als uitbreiding kan ook worden </w:t>
      </w:r>
      <w:r w:rsidR="002B4316">
        <w:t xml:space="preserve">gewerkt </w:t>
      </w:r>
      <w:r w:rsidR="003113B4">
        <w:t>aan doelen die leiden naar de beroepskwalificatie van barman (</w:t>
      </w:r>
      <w:r w:rsidR="003113B4" w:rsidRPr="00D533E9">
        <w:rPr>
          <w:i/>
          <w:iCs/>
        </w:rPr>
        <w:t xml:space="preserve">zie rubriek </w:t>
      </w:r>
      <w:r w:rsidR="003113B4" w:rsidRPr="00D533E9">
        <w:rPr>
          <w:i/>
          <w:iCs/>
        </w:rPr>
        <w:fldChar w:fldCharType="begin"/>
      </w:r>
      <w:r w:rsidR="003113B4" w:rsidRPr="00D533E9">
        <w:rPr>
          <w:i/>
          <w:iCs/>
        </w:rPr>
        <w:instrText xml:space="preserve"> REF _Ref177138435 \r \h </w:instrText>
      </w:r>
      <w:r w:rsidR="00D533E9">
        <w:rPr>
          <w:i/>
          <w:iCs/>
        </w:rPr>
        <w:instrText xml:space="preserve"> \* MERGEFORMAT </w:instrText>
      </w:r>
      <w:r w:rsidR="003113B4" w:rsidRPr="00D533E9">
        <w:rPr>
          <w:i/>
          <w:iCs/>
        </w:rPr>
      </w:r>
      <w:r w:rsidR="003113B4" w:rsidRPr="00D533E9">
        <w:rPr>
          <w:i/>
          <w:iCs/>
        </w:rPr>
        <w:fldChar w:fldCharType="separate"/>
      </w:r>
      <w:r w:rsidR="00E72EA9">
        <w:rPr>
          <w:i/>
          <w:iCs/>
        </w:rPr>
        <w:t>4.7</w:t>
      </w:r>
      <w:r w:rsidR="003113B4" w:rsidRPr="00D533E9">
        <w:rPr>
          <w:i/>
          <w:iCs/>
        </w:rPr>
        <w:fldChar w:fldCharType="end"/>
      </w:r>
      <w:r w:rsidR="003113B4" w:rsidRPr="00D533E9">
        <w:rPr>
          <w:i/>
          <w:iCs/>
        </w:rPr>
        <w:t xml:space="preserve"> Vaktechnisch handelen in de bar</w:t>
      </w:r>
      <w:r w:rsidR="003113B4">
        <w:t>).</w:t>
      </w:r>
    </w:p>
    <w:p w14:paraId="774B54FA" w14:textId="4857172C" w:rsidR="00F1184E" w:rsidRDefault="003113B4" w:rsidP="003113B4">
      <w:r>
        <w:t xml:space="preserve">Om klanten goed te adviseren is een grondige productkennis cruciaal. Bovendien is de wereld van dranken voortdurend in beweging. Je kan leerlingen </w:t>
      </w:r>
      <w:r w:rsidR="00A37186">
        <w:t>daa</w:t>
      </w:r>
      <w:r>
        <w:t>rop wijzen en aanmoedigen zich constant bij te scholen.</w:t>
      </w:r>
    </w:p>
    <w:p w14:paraId="3AF8B13A" w14:textId="77777777" w:rsidR="00B43E8F" w:rsidRPr="00BF40DD" w:rsidRDefault="00B43E8F" w:rsidP="00B43E8F">
      <w:pPr>
        <w:rPr>
          <w:b/>
          <w:bCs/>
        </w:rPr>
      </w:pPr>
      <w:bookmarkStart w:id="74" w:name="_Hlk178758787"/>
      <w:bookmarkStart w:id="75" w:name="_Hlk178758764"/>
      <w:r w:rsidRPr="00BF40DD">
        <w:rPr>
          <w:b/>
          <w:bCs/>
        </w:rPr>
        <w:t>Samenhang technische en praktische vorming</w:t>
      </w:r>
    </w:p>
    <w:p w14:paraId="71B3CADE" w14:textId="77777777" w:rsidR="00B43E8F" w:rsidRDefault="00B43E8F" w:rsidP="00B43E8F">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06AADC70" w14:textId="2062BB0F" w:rsidR="00A73C09" w:rsidRPr="00A73C09" w:rsidRDefault="00A73C09" w:rsidP="00B43E8F">
      <w:pPr>
        <w:rPr>
          <w:b/>
          <w:bCs/>
        </w:rPr>
      </w:pPr>
      <w:r w:rsidRPr="00A73C09">
        <w:rPr>
          <w:b/>
          <w:bCs/>
        </w:rPr>
        <w:t>Vaktechnisch handelen in de bar</w:t>
      </w:r>
    </w:p>
    <w:p w14:paraId="33634874" w14:textId="77777777" w:rsidR="00A73C09" w:rsidRDefault="00A73C09" w:rsidP="00A73C09">
      <w:r>
        <w:t>Een sommelier zal vaak ook andere bardranken bereiden en serveren. In de bar is het aanbod van dranken uitgebreider en vaak wordt dieper ingegaan op één bepaalde productgroep bv. cocktails, whisky …</w:t>
      </w:r>
    </w:p>
    <w:p w14:paraId="00403A34" w14:textId="2D859A89" w:rsidR="00A73C09" w:rsidRDefault="00A73C09" w:rsidP="00A73C09">
      <w:r>
        <w:t xml:space="preserve">In </w:t>
      </w:r>
      <w:r w:rsidRPr="00A73C09">
        <w:rPr>
          <w:i/>
          <w:iCs/>
        </w:rPr>
        <w:t>rubriek 4.7</w:t>
      </w:r>
      <w:r>
        <w:t xml:space="preserve"> vind je enkele leerplandoelen ter inspiratie. De keuzedoelen in combinatie met de leerplandoelen van de studierichting Sommelier, gerealiseerd in de context van bar, stemmen overeen met de leerinhouden van de studierichting Barman.</w:t>
      </w:r>
    </w:p>
    <w:p w14:paraId="197AADD2" w14:textId="77777777" w:rsidR="00B43E8F" w:rsidRPr="00BF40DD" w:rsidRDefault="00B43E8F" w:rsidP="00B43E8F">
      <w:pPr>
        <w:rPr>
          <w:b/>
          <w:bCs/>
        </w:rPr>
      </w:pPr>
      <w:r w:rsidRPr="00BF40DD">
        <w:rPr>
          <w:b/>
          <w:bCs/>
        </w:rPr>
        <w:t>Communicatieve vaardigheden</w:t>
      </w:r>
    </w:p>
    <w:p w14:paraId="2FA2E1A5" w14:textId="797866C0" w:rsidR="00B43E8F" w:rsidRDefault="00B43E8F" w:rsidP="00B43E8F">
      <w:bookmarkStart w:id="76" w:name="_Hlk178760210"/>
      <w:bookmarkEnd w:id="74"/>
      <w:bookmarkEnd w:id="75"/>
      <w:r>
        <w:t>Bij het werken in team en in contact met gasten is functionele communicatie een belangrijke vaardigheid.</w:t>
      </w:r>
      <w:r w:rsidR="00965A47">
        <w:t xml:space="preserve"> </w:t>
      </w:r>
      <w:r w:rsidR="00965A47" w:rsidRPr="00447343">
        <w:t xml:space="preserve">In </w:t>
      </w:r>
      <w:r w:rsidR="00965A47">
        <w:t xml:space="preserve">de vakken Frans en Engels </w:t>
      </w:r>
      <w:r w:rsidR="00965A47" w:rsidRPr="00447343">
        <w:t>ontwikkelen de leerlingen communicatieve vaardigheden. Het is aan te bevelen om te overleggen met de taalle</w:t>
      </w:r>
      <w:r w:rsidR="00965A47">
        <w:t xml:space="preserve">raren </w:t>
      </w:r>
      <w:r w:rsidR="00965A47" w:rsidRPr="00447343">
        <w:t xml:space="preserve">over het aanleren van taalgebruiksituaties en taalhandelingen eigen aan het 7de </w:t>
      </w:r>
      <w:r w:rsidR="00965A47">
        <w:t>leer</w:t>
      </w:r>
      <w:r w:rsidR="00965A47" w:rsidRPr="00447343">
        <w:t xml:space="preserve">jaar </w:t>
      </w:r>
      <w:r w:rsidR="00965A47">
        <w:t>Sommelier</w:t>
      </w:r>
      <w:r>
        <w:t>.</w:t>
      </w:r>
    </w:p>
    <w:bookmarkEnd w:id="76"/>
    <w:p w14:paraId="6E082C1B" w14:textId="77777777" w:rsidR="00011EBD" w:rsidRPr="000F56AE" w:rsidRDefault="00011EBD" w:rsidP="000F56AE">
      <w:r w:rsidRPr="000F56AE">
        <w:rPr>
          <w:b/>
          <w:bCs/>
        </w:rPr>
        <w:t>Werkplekleren</w:t>
      </w:r>
    </w:p>
    <w:p w14:paraId="4A90EC10" w14:textId="77777777" w:rsidR="00A77C88" w:rsidRDefault="00011EBD" w:rsidP="000F56AE">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68D4FB15" w14:textId="77777777" w:rsidR="007D4102" w:rsidRPr="00FA2976" w:rsidRDefault="007D4102" w:rsidP="007D4102">
      <w:pPr>
        <w:rPr>
          <w:b/>
          <w:bCs/>
        </w:rPr>
      </w:pPr>
      <w:r w:rsidRPr="00FA2976">
        <w:rPr>
          <w:b/>
          <w:bCs/>
        </w:rPr>
        <w:t>Complementaire leerplannen</w:t>
      </w:r>
    </w:p>
    <w:p w14:paraId="716272A4" w14:textId="4DB1380F" w:rsidR="007D4102" w:rsidRPr="00A77C88" w:rsidRDefault="007D4102" w:rsidP="007D4102">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77" w:name="_Toc149836998"/>
      <w:bookmarkStart w:id="78" w:name="_Toc156468905"/>
      <w:bookmarkStart w:id="79" w:name="_Toc187349051"/>
      <w:bookmarkStart w:id="80" w:name="_Toc192147371"/>
      <w:r>
        <w:lastRenderedPageBreak/>
        <w:t>Leerplanpagina</w:t>
      </w:r>
      <w:bookmarkEnd w:id="77"/>
      <w:bookmarkEnd w:id="78"/>
      <w:bookmarkEnd w:id="79"/>
      <w:bookmarkEnd w:id="80"/>
    </w:p>
    <w:p w14:paraId="67B536E7" w14:textId="02C9DBA0" w:rsidR="00A77C88" w:rsidRPr="00A77C88" w:rsidRDefault="537EAAC8" w:rsidP="19CB4B96">
      <w:r>
        <w:rPr>
          <w:noProof/>
        </w:rPr>
        <w:drawing>
          <wp:inline distT="0" distB="0" distL="0" distR="0" wp14:anchorId="4BFFAB57" wp14:editId="5DD8FDA0">
            <wp:extent cx="1162050" cy="1162050"/>
            <wp:effectExtent l="0" t="0" r="0" b="0"/>
            <wp:docPr id="1681754384" name="Afbeelding 168175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14884C1" w14:textId="2AC97E70"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19CB4B96">
          <w:rPr>
            <w:rStyle w:val="Hyperlink"/>
          </w:rPr>
          <w:t>leerplanpagina</w:t>
        </w:r>
      </w:hyperlink>
      <w:r>
        <w:t>.</w:t>
      </w:r>
    </w:p>
    <w:p w14:paraId="6619B3CE" w14:textId="77777777" w:rsidR="003C20F3" w:rsidRDefault="008E5D4D" w:rsidP="00E42F24">
      <w:pPr>
        <w:pStyle w:val="Kop1"/>
      </w:pPr>
      <w:bookmarkStart w:id="81" w:name="_Toc187349052"/>
      <w:bookmarkStart w:id="82" w:name="_Toc192147372"/>
      <w:r w:rsidRPr="00731063">
        <w:t>Leerplandoelen</w:t>
      </w:r>
      <w:bookmarkEnd w:id="81"/>
      <w:bookmarkEnd w:id="82"/>
    </w:p>
    <w:p w14:paraId="0313E1EC" w14:textId="4A128F98" w:rsidR="00DE3CD5" w:rsidRDefault="00F1184E" w:rsidP="00AC5339">
      <w:pPr>
        <w:pStyle w:val="Kop2"/>
      </w:pPr>
      <w:bookmarkStart w:id="83" w:name="_Toc187349053"/>
      <w:bookmarkStart w:id="84" w:name="_Toc192147373"/>
      <w:r>
        <w:t>Zinrijk en geïnspireerd</w:t>
      </w:r>
      <w:bookmarkStart w:id="85" w:name="_Hlk121423666"/>
      <w:bookmarkEnd w:id="83"/>
      <w:bookmarkEnd w:id="84"/>
    </w:p>
    <w:bookmarkEnd w:id="85"/>
    <w:p w14:paraId="7FFBE257" w14:textId="5E7B8739" w:rsidR="00F1184E" w:rsidRDefault="00F1184E" w:rsidP="00CA5A5B">
      <w:pPr>
        <w:pStyle w:val="DoelExtra"/>
      </w:pPr>
      <w:r>
        <w:t>De leerlingen reflecteren over ethische keuzes.</w:t>
      </w:r>
    </w:p>
    <w:p w14:paraId="434B7B92" w14:textId="0DD6BD0B" w:rsidR="005F6D82" w:rsidRDefault="005F6D82" w:rsidP="005F6D82">
      <w:pPr>
        <w:pStyle w:val="Wenk"/>
      </w:pPr>
      <w:r>
        <w:t xml:space="preserve">Je kan aandacht hebben voor ethische keuzes die voortvloeien uit de </w:t>
      </w:r>
      <w:hyperlink w:anchor="_Deontologie" w:history="1">
        <w:r w:rsidRPr="00347F49">
          <w:rPr>
            <w:rStyle w:val="Lexicon"/>
          </w:rPr>
          <w:t>deontologie</w:t>
        </w:r>
      </w:hyperlink>
      <w:r>
        <w:t xml:space="preserve"> of plichtenleer. Vanuit casussen reflecteer je met leerlingen over deontologische principes eigen aan het beroep van sommelier zoals integer handelen, discretie, privacy, op ethische wijze omgaan met informatie over de gast, het respecteren van de professionele gedragscode binnen de organisatie, h</w:t>
      </w:r>
      <w:r w:rsidRPr="005F6D82">
        <w:t>oe omgaan met normoverschrijdend gedrag, verantwoord alcoholgebruik</w:t>
      </w:r>
      <w:r w:rsidR="00D56ADB">
        <w:t xml:space="preserve"> of</w:t>
      </w:r>
      <w:r w:rsidR="00587695">
        <w:t xml:space="preserve"> h</w:t>
      </w:r>
      <w:r>
        <w:t>et opbouwen van een professionele relatie met collega’s</w:t>
      </w:r>
      <w:r w:rsidR="00D56ADB">
        <w:t>.</w:t>
      </w:r>
      <w:r>
        <w:br/>
        <w:t>Wanneer leerlingen inzicht hebben in verschillende principes kan je hen in gesimuleerde of concrete situaties ethische keuzes laten duiden.</w:t>
      </w:r>
    </w:p>
    <w:p w14:paraId="28B2ECA0" w14:textId="158C2D8C" w:rsidR="005F6D82" w:rsidRPr="00102993" w:rsidRDefault="005F6D82" w:rsidP="005F6D82">
      <w:pPr>
        <w:pStyle w:val="Wenk"/>
      </w:pPr>
      <w:r>
        <w:t xml:space="preserve">Je kan met je leerlingen een klasdiscussie voeren vanuit een aangebrachte casus of naar aanleiding van een ervaring tijdens werkplekleren. Je kan, bv. in samenspraak met de leraar </w:t>
      </w:r>
      <w:r w:rsidR="00D56ADB">
        <w:t>G</w:t>
      </w:r>
      <w:r>
        <w:t xml:space="preserve">odsdienst (derde graad), leerlingen kaders of modellen aanreiken om te reflecteren over morele of ethische vragen. </w:t>
      </w:r>
      <w:r w:rsidR="00D56ADB">
        <w:t xml:space="preserve">Ze </w:t>
      </w:r>
      <w:r>
        <w:t>bied</w:t>
      </w:r>
      <w:r w:rsidR="00D56ADB">
        <w:t>en</w:t>
      </w:r>
      <w:r>
        <w:t xml:space="preserve"> leerlingen taal om ethische keuzes te </w:t>
      </w:r>
      <w:r w:rsidRPr="00102993">
        <w:t>bespreken</w:t>
      </w:r>
      <w:bookmarkStart w:id="86" w:name="_Hlk179054201"/>
      <w:r w:rsidRPr="00102993">
        <w:t>.</w:t>
      </w:r>
      <w:bookmarkEnd w:id="86"/>
    </w:p>
    <w:p w14:paraId="07EC681D" w14:textId="058FA77A" w:rsidR="005F6D82" w:rsidRDefault="116287DF" w:rsidP="116287DF">
      <w:pPr>
        <w:pStyle w:val="Wenk"/>
      </w:pPr>
      <w:r w:rsidRPr="00102993">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w:t>
      </w:r>
      <w:r>
        <w:t xml:space="preserve"> sociale wetgeving en zwartwerk, ethisch ondernemen</w:t>
      </w:r>
      <w:r w:rsidR="00D56ADB">
        <w:t xml:space="preserve"> of</w:t>
      </w:r>
      <w:r>
        <w:t xml:space="preserve"> voeding en ethiek</w:t>
      </w:r>
      <w:r w:rsidR="00D56ADB">
        <w:t>.</w:t>
      </w:r>
      <w:r w:rsidR="005F6D82">
        <w:br/>
      </w:r>
      <w:r>
        <w:t xml:space="preserve">Je kan </w:t>
      </w:r>
      <w:r w:rsidR="00D56ADB">
        <w:t>die onderwerpen</w:t>
      </w:r>
      <w:r>
        <w:t xml:space="preserve"> in verband brengen met </w:t>
      </w:r>
      <w:r w:rsidR="00D56ADB">
        <w:t>het leerplan</w:t>
      </w:r>
      <w:r>
        <w:t>doel met betrekking tot werken in team (</w:t>
      </w:r>
      <w:r w:rsidR="005F6D82">
        <w:fldChar w:fldCharType="begin"/>
      </w:r>
      <w:r w:rsidR="005F6D82">
        <w:instrText xml:space="preserve"> REF _Ref176167434 \r \h </w:instrText>
      </w:r>
      <w:r w:rsidR="005F6D82">
        <w:fldChar w:fldCharType="separate"/>
      </w:r>
      <w:r w:rsidR="00E72EA9">
        <w:t>LPD 5</w:t>
      </w:r>
      <w:r w:rsidR="005F6D82">
        <w:fldChar w:fldCharType="end"/>
      </w:r>
      <w:r>
        <w:t>).</w:t>
      </w:r>
    </w:p>
    <w:p w14:paraId="749A1E80" w14:textId="7EB9436A" w:rsidR="00F1184E" w:rsidRDefault="00F1184E" w:rsidP="000A3195">
      <w:pPr>
        <w:pStyle w:val="DoelExtra"/>
      </w:pPr>
      <w:r>
        <w:t>De leerlingen dialogeren open en constructief over levensbeschouwing, inspiratie of zingeving.</w:t>
      </w:r>
    </w:p>
    <w:p w14:paraId="35ED6F6C" w14:textId="77777777" w:rsidR="00697480" w:rsidRDefault="00C62EB9" w:rsidP="00C62EB9">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w:t>
      </w:r>
      <w:r>
        <w:lastRenderedPageBreak/>
        <w:t>gebeurtenissen in het leven</w:t>
      </w:r>
      <w:r w:rsidR="00697480">
        <w:t>.</w:t>
      </w:r>
    </w:p>
    <w:p w14:paraId="7F674ECF" w14:textId="2D23151B" w:rsidR="00C62EB9" w:rsidRDefault="00C62EB9" w:rsidP="00C62EB9">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1564884" w14:textId="394769B7" w:rsidR="000118A4" w:rsidRDefault="00C62EB9" w:rsidP="00C62EB9">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628DD45" w14:textId="77777777" w:rsidR="000118A4" w:rsidRDefault="000118A4" w:rsidP="000118A4">
      <w:pPr>
        <w:pStyle w:val="Wenk"/>
      </w:pPr>
      <w:r>
        <w:t>Je kan met leerlingen in dialoog gaan aan de hand van een aantal algemene vragen die hen als professionele beroepsbeoefenaar kunnen beroeren zoals:</w:t>
      </w:r>
    </w:p>
    <w:p w14:paraId="18BDA0CC" w14:textId="77777777" w:rsidR="000118A4" w:rsidRDefault="000118A4" w:rsidP="00CC4EB9">
      <w:pPr>
        <w:pStyle w:val="Wenkops1"/>
      </w:pPr>
      <w:r>
        <w:t>wat inspireert je om voor dit beroep of voor deze opleiding te kiezen?</w:t>
      </w:r>
    </w:p>
    <w:p w14:paraId="3DCE67FC" w14:textId="77777777" w:rsidR="000118A4" w:rsidRDefault="000118A4" w:rsidP="00CC4EB9">
      <w:pPr>
        <w:pStyle w:val="Wenkops1"/>
      </w:pPr>
      <w:r>
        <w:t>wat versta je onder levenskwaliteit en waar ligt voor jou de balans tussen levenskwaliteit en werk?</w:t>
      </w:r>
    </w:p>
    <w:p w14:paraId="3277F907" w14:textId="77777777" w:rsidR="000118A4" w:rsidRDefault="000118A4" w:rsidP="00CC4EB9">
      <w:pPr>
        <w:pStyle w:val="Wenkops1"/>
      </w:pPr>
      <w:r>
        <w:t>wat geeft jou energie?</w:t>
      </w:r>
      <w:r w:rsidRPr="004C767D">
        <w:t xml:space="preserve"> </w:t>
      </w:r>
    </w:p>
    <w:p w14:paraId="3F994A26" w14:textId="12E6673D" w:rsidR="000118A4" w:rsidRDefault="000118A4" w:rsidP="00CC4EB9">
      <w:pPr>
        <w:pStyle w:val="Wenkops1"/>
      </w:pPr>
      <w:r>
        <w:t xml:space="preserve">wat is je persoonlijke identiteit en hoe verhoudt die zich tot je professionele identiteit en de </w:t>
      </w:r>
      <w:hyperlink w:anchor="_inspiratie" w:history="1">
        <w:r w:rsidRPr="00F45E71">
          <w:rPr>
            <w:rStyle w:val="Lexicon"/>
          </w:rPr>
          <w:t>institutionele identiteit</w:t>
        </w:r>
      </w:hyperlink>
      <w:r>
        <w:t xml:space="preserve"> of </w:t>
      </w:r>
      <w:hyperlink w:anchor="_Organisatiecultuur" w:history="1">
        <w:r w:rsidRPr="00347F49">
          <w:rPr>
            <w:rStyle w:val="Lexicon"/>
          </w:rPr>
          <w:t>organisatiecultuur</w:t>
        </w:r>
      </w:hyperlink>
      <w:r>
        <w:t xml:space="preserve"> van het bedrijf (</w:t>
      </w:r>
      <w:r>
        <w:fldChar w:fldCharType="begin"/>
      </w:r>
      <w:r>
        <w:instrText xml:space="preserve"> REF _Ref176167334 \r \h </w:instrText>
      </w:r>
      <w:r>
        <w:fldChar w:fldCharType="separate"/>
      </w:r>
      <w:r w:rsidR="00E72EA9">
        <w:t>LPD 4</w:t>
      </w:r>
      <w:r>
        <w:fldChar w:fldCharType="end"/>
      </w:r>
      <w:r>
        <w:t>)?</w:t>
      </w:r>
    </w:p>
    <w:p w14:paraId="76BE6E04" w14:textId="77777777" w:rsidR="000118A4" w:rsidRDefault="000118A4" w:rsidP="00CC4EB9">
      <w:pPr>
        <w:pStyle w:val="Wenkops1"/>
      </w:pPr>
      <w:r>
        <w:t>hoe ga je om met stress?</w:t>
      </w:r>
    </w:p>
    <w:p w14:paraId="028F83F8" w14:textId="77777777" w:rsidR="000118A4" w:rsidRDefault="000118A4" w:rsidP="00CC4EB9">
      <w:pPr>
        <w:pStyle w:val="Wenkops1"/>
      </w:pPr>
      <w:r>
        <w:t>hoe kunnen mensen hoop vinden in situaties van kwetsbaarheid, bv. confrontatie met de ziekte van een collega, een overlijden van een vaste gast …? Hoe kunnen de christelijke visie en andere levensbeschouwelijke visies je hierbij helpen?</w:t>
      </w:r>
    </w:p>
    <w:p w14:paraId="56C685F4" w14:textId="77777777" w:rsidR="000118A4" w:rsidRDefault="000118A4" w:rsidP="000118A4">
      <w:pPr>
        <w:pStyle w:val="Wenk"/>
      </w:pPr>
      <w:r>
        <w:t xml:space="preserve">Je kan gebeurtenissen en ervaringen tijdens werkplekleren aangrijpen om met dit leerplandoel aan de slag te gaan. </w:t>
      </w:r>
      <w:bookmarkStart w:id="87" w:name="_Hlk176168791"/>
      <w:r>
        <w:t>Je kan een ondernemer laten getuigen over zijn visie en inspiratie.</w:t>
      </w:r>
      <w:bookmarkEnd w:id="87"/>
    </w:p>
    <w:p w14:paraId="190DB8B6" w14:textId="7C7F9B66" w:rsidR="000118A4" w:rsidRDefault="000118A4" w:rsidP="000118A4">
      <w:pPr>
        <w:pStyle w:val="Wenk"/>
      </w:pPr>
      <w:r>
        <w:t>In functie van het omgaan met diversiteit op de werkvloer kan je leerlingen constructief kritisch laten reflecteren over eigen en andere levensbeschouwingen (</w:t>
      </w:r>
      <w:r w:rsidR="00F8303D">
        <w:fldChar w:fldCharType="begin"/>
      </w:r>
      <w:r w:rsidR="00F8303D">
        <w:instrText xml:space="preserve"> REF _Ref176168886 \r \h </w:instrText>
      </w:r>
      <w:r w:rsidR="00F8303D">
        <w:fldChar w:fldCharType="separate"/>
      </w:r>
      <w:r w:rsidR="00E72EA9">
        <w:t>LPD 14</w:t>
      </w:r>
      <w:r w:rsidR="00F8303D">
        <w:fldChar w:fldCharType="end"/>
      </w:r>
      <w:r>
        <w:t>).</w:t>
      </w:r>
    </w:p>
    <w:p w14:paraId="472129D1" w14:textId="799A6A71" w:rsidR="007B47EA" w:rsidRDefault="007B47EA" w:rsidP="007B47EA">
      <w:pPr>
        <w:pStyle w:val="Kop2"/>
      </w:pPr>
      <w:bookmarkStart w:id="88" w:name="_Toc187349054"/>
      <w:bookmarkStart w:id="89" w:name="_Toc192147374"/>
      <w:r>
        <w:t>Overkoepelende vaardigheden</w:t>
      </w:r>
      <w:bookmarkEnd w:id="88"/>
      <w:bookmarkEnd w:id="89"/>
    </w:p>
    <w:p w14:paraId="5E4E0A18" w14:textId="1C593E3F" w:rsidR="007B47EA" w:rsidRDefault="007B47EA" w:rsidP="007B47EA">
      <w:pPr>
        <w:pStyle w:val="Concordantie"/>
      </w:pPr>
      <w:r w:rsidRPr="00BC13AD">
        <w:t>Doelen die leiden naar BK</w:t>
      </w:r>
    </w:p>
    <w:p w14:paraId="2AB0103A" w14:textId="4D4B2632" w:rsidR="00DD289B" w:rsidRDefault="00DD289B" w:rsidP="00DD289B">
      <w:pPr>
        <w:pStyle w:val="MDSMDBK"/>
      </w:pPr>
      <w:r>
        <w:t>BK 1</w:t>
      </w:r>
      <w:r>
        <w:tab/>
        <w:t>De leerlingen werken in teamverband (organisatiecultuur, communicatie, procedures). (LPD 4, 5)</w:t>
      </w:r>
    </w:p>
    <w:p w14:paraId="3F6B5BCF" w14:textId="57053224" w:rsidR="00DD289B" w:rsidRDefault="00DD289B" w:rsidP="00DD289B">
      <w:pPr>
        <w:pStyle w:val="MDSMDBK"/>
      </w:pPr>
      <w:r>
        <w:t>BK 2</w:t>
      </w:r>
      <w:r>
        <w:tab/>
        <w:t>De leerlingen handelen kwaliteitsbewust. (LPD 4)</w:t>
      </w:r>
    </w:p>
    <w:p w14:paraId="73926E62" w14:textId="77777777" w:rsidR="00DD289B" w:rsidRDefault="00DD289B" w:rsidP="00DD289B">
      <w:pPr>
        <w:pStyle w:val="MDSMDBK"/>
      </w:pPr>
      <w:r>
        <w:t>BK 6</w:t>
      </w:r>
      <w:r>
        <w:tab/>
        <w:t>De leerlingen lichten nieuwe trends en producten bij wijn en bier toe. (LPD 3)</w:t>
      </w:r>
      <w:r w:rsidRPr="00DD289B">
        <w:t xml:space="preserve"> </w:t>
      </w:r>
    </w:p>
    <w:p w14:paraId="14ADECC4" w14:textId="123A2C16" w:rsidR="00DD289B" w:rsidRDefault="00DD289B" w:rsidP="00DD289B">
      <w:pPr>
        <w:pStyle w:val="MDSMDBK"/>
      </w:pPr>
      <w:r>
        <w:t xml:space="preserve">BK </w:t>
      </w:r>
      <w:r w:rsidRPr="00DD289B">
        <w:t>18</w:t>
      </w:r>
      <w:r w:rsidRPr="00DD289B">
        <w:tab/>
        <w:t>De leerlingen werken een wijn- en bierkaart uit</w:t>
      </w:r>
      <w:r w:rsidR="009A52DC">
        <w:t xml:space="preserve"> </w:t>
      </w:r>
      <w:r w:rsidR="009A52DC" w:rsidRPr="009A52DC">
        <w:t>volgens het soort keuken, de geografische regio en de bedrijfsstrategie</w:t>
      </w:r>
      <w:r w:rsidRPr="00DD289B">
        <w:t>.</w:t>
      </w:r>
      <w:r>
        <w:t xml:space="preserve"> (LPD 6)</w:t>
      </w:r>
    </w:p>
    <w:p w14:paraId="1C42FBB2" w14:textId="6FCADC9B" w:rsidR="00A65A76" w:rsidRPr="00A65A76" w:rsidRDefault="00A65A76" w:rsidP="00A65A76">
      <w:pPr>
        <w:pStyle w:val="MDSMDBK"/>
      </w:pPr>
      <w:r>
        <w:t xml:space="preserve">BK </w:t>
      </w:r>
      <w:r w:rsidRPr="00A65A76">
        <w:t>22</w:t>
      </w:r>
      <w:r w:rsidRPr="00A65A76">
        <w:tab/>
        <w:t>De leerlingen assisteren bij de begeleiding van zaalmedewerkers.</w:t>
      </w:r>
      <w:r>
        <w:t xml:space="preserve"> (LPD 5)</w:t>
      </w:r>
    </w:p>
    <w:p w14:paraId="4E6E6682" w14:textId="77777777" w:rsidR="007B47EA" w:rsidRPr="000773B5" w:rsidRDefault="007B47EA" w:rsidP="007B47EA">
      <w:pPr>
        <w:pStyle w:val="MDSMDBK"/>
      </w:pPr>
      <w:r w:rsidRPr="000773B5">
        <w:t>Onderliggende kennis</w:t>
      </w:r>
      <w:r>
        <w:t xml:space="preserve"> bij doelen die leiden naar BK</w:t>
      </w:r>
    </w:p>
    <w:p w14:paraId="69239C35" w14:textId="387A0FEB" w:rsidR="00FA5944" w:rsidRPr="00651CBF" w:rsidRDefault="00FA5944" w:rsidP="00651CBF">
      <w:pPr>
        <w:pStyle w:val="OnderliggendekennisBK"/>
      </w:pPr>
      <w:r w:rsidRPr="00651CBF">
        <w:t>c</w:t>
      </w:r>
      <w:r w:rsidR="00862471">
        <w:t>.</w:t>
      </w:r>
      <w:r w:rsidR="006B4C0E" w:rsidRPr="00651CBF">
        <w:tab/>
      </w:r>
      <w:r w:rsidRPr="00651CBF">
        <w:t>Combinatie van dranken en gerechten, foodpairing (LPD 6)</w:t>
      </w:r>
    </w:p>
    <w:p w14:paraId="4D3C7916" w14:textId="2D30624E" w:rsidR="00477375" w:rsidRPr="00651CBF" w:rsidRDefault="003B3884" w:rsidP="00651CBF">
      <w:pPr>
        <w:pStyle w:val="OnderliggendekennisBK"/>
      </w:pPr>
      <w:r>
        <w:t>k</w:t>
      </w:r>
      <w:r w:rsidR="00DD289B" w:rsidRPr="00651CBF">
        <w:t>.</w:t>
      </w:r>
      <w:r w:rsidR="00DD289B" w:rsidRPr="00651CBF">
        <w:tab/>
        <w:t>Regelgeving inzake alcoholische dranken (LPD 4)</w:t>
      </w:r>
      <w:r w:rsidR="00477375" w:rsidRPr="00651CBF">
        <w:t xml:space="preserve"> </w:t>
      </w:r>
    </w:p>
    <w:p w14:paraId="362E90B9" w14:textId="36CD45FE" w:rsidR="00DD289B" w:rsidRPr="00651CBF" w:rsidRDefault="003B3884" w:rsidP="00651CBF">
      <w:pPr>
        <w:pStyle w:val="OnderliggendekennisBK"/>
      </w:pPr>
      <w:r>
        <w:t>o</w:t>
      </w:r>
      <w:r w:rsidR="00477375" w:rsidRPr="00651CBF">
        <w:t>.</w:t>
      </w:r>
      <w:r w:rsidR="00477375" w:rsidRPr="00651CBF">
        <w:tab/>
        <w:t xml:space="preserve">Zaalorganisatie: </w:t>
      </w:r>
      <w:r>
        <w:t xml:space="preserve">efficiënte werkorganisatie, </w:t>
      </w:r>
      <w:r w:rsidR="00477375" w:rsidRPr="00651CBF">
        <w:t>basisprincipes van instructie, feedback en motivatie (LPD 5</w:t>
      </w:r>
      <w:r>
        <w:t>, 9</w:t>
      </w:r>
      <w:r w:rsidR="00477375" w:rsidRPr="00651CBF">
        <w:t>)</w:t>
      </w:r>
    </w:p>
    <w:p w14:paraId="6C57C847" w14:textId="6763DC44" w:rsidR="007B47EA" w:rsidRDefault="007B47EA" w:rsidP="00CA5A5B">
      <w:pPr>
        <w:pStyle w:val="Doel"/>
      </w:pPr>
      <w:r>
        <w:t xml:space="preserve">De leerlingen </w:t>
      </w:r>
      <w:r w:rsidR="002F22F3">
        <w:t>lichten</w:t>
      </w:r>
      <w:r>
        <w:t xml:space="preserve"> nieuwe trends en </w:t>
      </w:r>
      <w:r w:rsidR="00C57BF1" w:rsidRPr="006862AC">
        <w:t xml:space="preserve">producten </w:t>
      </w:r>
      <w:r>
        <w:t>toe.</w:t>
      </w:r>
    </w:p>
    <w:p w14:paraId="05F65538" w14:textId="77777777" w:rsidR="002341D2" w:rsidRDefault="002341D2" w:rsidP="002341D2">
      <w:pPr>
        <w:pStyle w:val="Wenk"/>
      </w:pPr>
      <w:r>
        <w:t xml:space="preserve">De leerlingen worden aangemoedigd om hun vakkennis te ontwikkelen en op de hoogte te blijven van evoluties in het vakgebied. Je kan hen laten kennismaken met specifieke websites, vaktijdschriften, zich laten abonneren op nieuwsbrieven </w:t>
      </w:r>
      <w:r>
        <w:lastRenderedPageBreak/>
        <w:t xml:space="preserve">of sociale media-kanalen, </w:t>
      </w:r>
      <w:r w:rsidRPr="00711674">
        <w:t>pod casts … en hen kritisch laten omgaan met informatie.</w:t>
      </w:r>
      <w:r>
        <w:br/>
      </w:r>
      <w:r w:rsidRPr="00746024">
        <w:t xml:space="preserve">Je kan met de klas een eigen kanaal aanmaken en </w:t>
      </w:r>
      <w:r>
        <w:t>om</w:t>
      </w:r>
      <w:r w:rsidRPr="00746024">
        <w:t xml:space="preserve"> nieuwe trends en producten </w:t>
      </w:r>
      <w:r>
        <w:t xml:space="preserve">te </w:t>
      </w:r>
      <w:r w:rsidRPr="00746024">
        <w:t>posten.</w:t>
      </w:r>
    </w:p>
    <w:p w14:paraId="563004BB" w14:textId="77777777" w:rsidR="002341D2" w:rsidRDefault="002341D2" w:rsidP="002341D2">
      <w:pPr>
        <w:pStyle w:val="Wenk"/>
      </w:pPr>
      <w:r>
        <w:t>Je kan nieuwe trends en producten verkennen door deze te (laten) demonstreren (gastdocent, bedrijfsbezoek, bezoek aan een vakbeurs, studiereis …).</w:t>
      </w:r>
    </w:p>
    <w:p w14:paraId="0B326D67" w14:textId="77777777" w:rsidR="002341D2" w:rsidRDefault="002341D2" w:rsidP="002341D2">
      <w:pPr>
        <w:pStyle w:val="Wenk"/>
      </w:pPr>
      <w:r>
        <w:t>De leerlingen kunnen aan de hand van een opdracht een nieuwe trend of product voorstellen voor de medeleerlingen en - indien haalbaar – laten uitvoeren tijdens de praktijk.</w:t>
      </w:r>
    </w:p>
    <w:p w14:paraId="1B29F889" w14:textId="7DA5B070" w:rsidR="007B47EA" w:rsidRPr="00237E59" w:rsidRDefault="00CB2B63" w:rsidP="00CB2B63">
      <w:pPr>
        <w:pStyle w:val="Wenk"/>
      </w:pPr>
      <w:r w:rsidRPr="00237E59">
        <w:t xml:space="preserve">Je kan dit in samenhang zien met meerdere doelen bv. de invloed van nieuwe technologieën op de smaak van wijn bespreken, nieuwe technieken om wijn koel te bewaren, een digitale wijnkaart, het beheer van de </w:t>
      </w:r>
      <w:r w:rsidR="006862AC" w:rsidRPr="00237E59">
        <w:t>voorraad</w:t>
      </w:r>
      <w:r w:rsidRPr="00237E59">
        <w:t xml:space="preserve"> met behulp van ICT of app …</w:t>
      </w:r>
    </w:p>
    <w:p w14:paraId="34304F80" w14:textId="739D73E5" w:rsidR="007B47EA" w:rsidRDefault="007B47EA" w:rsidP="007B47EA">
      <w:pPr>
        <w:pStyle w:val="Doel"/>
      </w:pPr>
      <w:bookmarkStart w:id="90" w:name="_Ref176167334"/>
      <w:r>
        <w:t xml:space="preserve">De leerlingen handelen volgens procedures en </w:t>
      </w:r>
      <w:hyperlink w:anchor="_Organisatiecultuur" w:history="1">
        <w:r w:rsidRPr="00347F49">
          <w:rPr>
            <w:rStyle w:val="Lexicon"/>
          </w:rPr>
          <w:t>organisatiecultuur</w:t>
        </w:r>
      </w:hyperlink>
      <w:r>
        <w:t xml:space="preserve"> en handelen kwaliteitsbewust.</w:t>
      </w:r>
      <w:bookmarkEnd w:id="90"/>
    </w:p>
    <w:p w14:paraId="20EBF9D0" w14:textId="0DFFA855" w:rsidR="00CB2B63" w:rsidRDefault="006B4C0E" w:rsidP="00CA5A5B">
      <w:pPr>
        <w:pStyle w:val="Afbeersteitem"/>
      </w:pPr>
      <w:r>
        <w:t>R</w:t>
      </w:r>
      <w:r w:rsidR="00CB2B63">
        <w:t>ichtlijnen m</w:t>
      </w:r>
      <w:r w:rsidR="00027BB8">
        <w:t>.</w:t>
      </w:r>
      <w:r w:rsidR="00CB2B63">
        <w:t>b</w:t>
      </w:r>
      <w:r w:rsidR="00027BB8">
        <w:t>.</w:t>
      </w:r>
      <w:r w:rsidR="00CB2B63">
        <w:t>t</w:t>
      </w:r>
      <w:r w:rsidR="00027BB8">
        <w:t>.</w:t>
      </w:r>
      <w:r w:rsidR="00CB2B63">
        <w:t xml:space="preserve"> </w:t>
      </w:r>
      <w:r w:rsidR="00CB2B63" w:rsidRPr="006B4C0E">
        <w:t>verantwoord</w:t>
      </w:r>
      <w:r w:rsidR="00CB2B63">
        <w:t xml:space="preserve"> </w:t>
      </w:r>
      <w:r w:rsidR="00CB2B63" w:rsidRPr="00D75DA8">
        <w:t>alcoholgebruik</w:t>
      </w:r>
    </w:p>
    <w:p w14:paraId="7A0EF951" w14:textId="4F9862C6" w:rsidR="00CB2B63" w:rsidRPr="00CB2B63" w:rsidRDefault="00866952" w:rsidP="00CA5A5B">
      <w:pPr>
        <w:pStyle w:val="Afbitem"/>
      </w:pPr>
      <w:r>
        <w:t>R</w:t>
      </w:r>
      <w:r w:rsidR="00CB2B63">
        <w:t>egelgeving inzake alcoholische dranken</w:t>
      </w:r>
    </w:p>
    <w:p w14:paraId="2BFAB2A1" w14:textId="77777777" w:rsidR="009C78B8" w:rsidRPr="00AE3B63" w:rsidRDefault="009C78B8" w:rsidP="009C78B8">
      <w:pPr>
        <w:pStyle w:val="Wenk"/>
      </w:pPr>
      <w:r>
        <w:t>Je kan aan de hand van een werkplaatsreglement (school) of arbeidsreglement (werkplekleren) de voorgeschreven procedures en huisregels bespreken, het belang ervan benadrukken en samen met de leerlingen klasafspraken opstellen.</w:t>
      </w:r>
    </w:p>
    <w:p w14:paraId="4BA39830" w14:textId="6489E5C5" w:rsidR="009C78B8" w:rsidRDefault="000B505C" w:rsidP="009C78B8">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586F521D" w14:textId="1C63D8D9" w:rsidR="00CB2B63" w:rsidRPr="00ED54E4" w:rsidRDefault="009C78B8" w:rsidP="009C78B8">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082D69B2" w14:textId="5BD13BD8" w:rsidR="007B47EA" w:rsidRDefault="00CB2B63" w:rsidP="00CB2B63">
      <w:pPr>
        <w:pStyle w:val="Wenk"/>
      </w:pPr>
      <w:bookmarkStart w:id="91" w:name="_Hlk175646652"/>
      <w:r>
        <w:t xml:space="preserve">Je kan aan de hand van een voorbeeld van een deontologische code van een bedrijf reflecteren over alcoholgebruik (en andere verdovende middelen) en </w:t>
      </w:r>
      <w:r w:rsidR="0066497E">
        <w:t xml:space="preserve">het effect op de </w:t>
      </w:r>
      <w:r>
        <w:t xml:space="preserve">gezondheid. </w:t>
      </w:r>
      <w:r w:rsidR="0066497E">
        <w:br/>
      </w:r>
      <w:r>
        <w:t>Je kan de procedure bespreken die je als werknemer volgt bij gasten onder invloed</w:t>
      </w:r>
      <w:r w:rsidR="00246AA1">
        <w:t>.</w:t>
      </w:r>
      <w:r w:rsidR="00246AA1">
        <w:br/>
      </w:r>
      <w:r>
        <w:t xml:space="preserve">Met betrekking tot de regelgeving inzake alcoholische dranken kan je het niet alleen hebben over de leeftijdsbeperking bij consumptie maar ook over de aansprakelijkheid van de persoon die alcohol serveert en </w:t>
      </w:r>
      <w:r w:rsidR="009D166D">
        <w:t xml:space="preserve">over </w:t>
      </w:r>
      <w:r>
        <w:t>de vergunning sterke dranken.</w:t>
      </w:r>
    </w:p>
    <w:p w14:paraId="513C8DAE" w14:textId="7440A4F5" w:rsidR="007B47EA" w:rsidRDefault="007B47EA" w:rsidP="007B47EA">
      <w:pPr>
        <w:pStyle w:val="Doel"/>
      </w:pPr>
      <w:bookmarkStart w:id="92" w:name="_Ref176167434"/>
      <w:bookmarkEnd w:id="91"/>
      <w:r>
        <w:t>De leerlingen communiceren respectvol en werken efficiënt samen binnen het team</w:t>
      </w:r>
      <w:bookmarkEnd w:id="92"/>
      <w:r w:rsidR="00960B89">
        <w:t xml:space="preserve"> en assisteren bij de begeleiding van zaalmedewerkers.</w:t>
      </w:r>
    </w:p>
    <w:p w14:paraId="20979D2D" w14:textId="15F35EDE" w:rsidR="00A65A76" w:rsidRDefault="00E43567" w:rsidP="00960B89">
      <w:pPr>
        <w:pStyle w:val="Afbeersteitem"/>
      </w:pPr>
      <w:r>
        <w:t>Zaalorganisatie: b</w:t>
      </w:r>
      <w:r w:rsidR="00CB2B63" w:rsidRPr="006B4C0E">
        <w:t>asisprincipes</w:t>
      </w:r>
      <w:r w:rsidR="00CB2B63" w:rsidRPr="00CB2B63">
        <w:t xml:space="preserve"> </w:t>
      </w:r>
      <w:r w:rsidR="00CB2B63" w:rsidRPr="006B4C0E">
        <w:t>van</w:t>
      </w:r>
      <w:r w:rsidR="00CB2B63" w:rsidRPr="00CB2B63">
        <w:t xml:space="preserve"> instructie, feedback en motivatie</w:t>
      </w:r>
    </w:p>
    <w:p w14:paraId="5BDB1795" w14:textId="77777777" w:rsidR="00960B89" w:rsidRPr="00CB2B63" w:rsidRDefault="00960B89" w:rsidP="00960B89">
      <w:pPr>
        <w:pStyle w:val="Afbeersteitem"/>
        <w:numPr>
          <w:ilvl w:val="0"/>
          <w:numId w:val="0"/>
        </w:numPr>
        <w:ind w:left="1495"/>
      </w:pPr>
    </w:p>
    <w:p w14:paraId="7A21DDF6" w14:textId="77777777" w:rsidR="00E43567" w:rsidRDefault="00E43567" w:rsidP="00E43567">
      <w:pPr>
        <w:pStyle w:val="Wenk"/>
      </w:pPr>
      <w:r w:rsidRPr="009F10E3">
        <w:lastRenderedPageBreak/>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004D20F4" w14:textId="7ACC2B75" w:rsidR="00E43567" w:rsidRDefault="00E43567" w:rsidP="00E43567">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p w14:paraId="696A19B3" w14:textId="77777777" w:rsidR="00697480" w:rsidRDefault="00CB2B63" w:rsidP="00CB2B63">
      <w:pPr>
        <w:pStyle w:val="Wenk"/>
      </w:pPr>
      <w:r>
        <w:t>Je kan de basisprincipes van instructie, feedback en motivatie inoefenen via een praktische opdracht</w:t>
      </w:r>
      <w:r w:rsidR="00E43567">
        <w:t xml:space="preserve"> en leerlingen</w:t>
      </w:r>
      <w:r>
        <w:t xml:space="preserve"> afwisselend een leidinggevende taak toewijzen zodat ze de basisprincipes kunnen inoefenen (bv. </w:t>
      </w:r>
      <w:r w:rsidR="009E2F12">
        <w:t>rangkelner</w:t>
      </w:r>
      <w:r>
        <w:t>, hoofdsommelier</w:t>
      </w:r>
      <w:r w:rsidR="009E2F12">
        <w:t>, hofmeester</w:t>
      </w:r>
      <w:r>
        <w:t>)</w:t>
      </w:r>
      <w:r w:rsidR="00697480">
        <w:t>.</w:t>
      </w:r>
    </w:p>
    <w:p w14:paraId="107AF98D" w14:textId="3EED4F17" w:rsidR="00CB2B63" w:rsidRDefault="00CB2B63" w:rsidP="00CB2B63">
      <w:pPr>
        <w:pStyle w:val="Wenk"/>
      </w:pPr>
      <w:r>
        <w:t>Je kan de leerlingen een voorbereiding laten maken en een instructie laten uitschrijven (</w:t>
      </w:r>
      <w:r w:rsidR="0066497E">
        <w:fldChar w:fldCharType="begin"/>
      </w:r>
      <w:r w:rsidR="0066497E">
        <w:instrText xml:space="preserve"> REF _Ref175647083 \r \h </w:instrText>
      </w:r>
      <w:r w:rsidR="0066497E">
        <w:fldChar w:fldCharType="separate"/>
      </w:r>
      <w:r w:rsidR="00E72EA9">
        <w:t>LPD 9</w:t>
      </w:r>
      <w:r w:rsidR="0066497E">
        <w:fldChar w:fldCharType="end"/>
      </w:r>
      <w:r>
        <w:t>)</w:t>
      </w:r>
      <w:r w:rsidR="0025082E">
        <w:t xml:space="preserve"> zodat zij zaalpersoneel kunnen aansturen en opleiden. Onder assisteren verstaan we het bijstaan en ondersteunen van de leidinggevende.</w:t>
      </w:r>
      <w:r>
        <w:t>.</w:t>
      </w:r>
    </w:p>
    <w:p w14:paraId="7F07585D" w14:textId="17A0945A" w:rsidR="00E43567" w:rsidRDefault="00E43567" w:rsidP="00E43567">
      <w:pPr>
        <w:pStyle w:val="Wenk"/>
      </w:pPr>
      <w:r>
        <w:t>De leerlingen leren afspraken maken met het</w:t>
      </w:r>
      <w:r w:rsidRPr="00A45AC2">
        <w:t xml:space="preserve"> </w:t>
      </w:r>
      <w:r>
        <w:t xml:space="preserve">keuken- en overige </w:t>
      </w:r>
      <w:r w:rsidRPr="00A45AC2">
        <w:t>zaalpersoneel zodat een goede dienstverlening wordt verzekerd</w:t>
      </w:r>
      <w:r>
        <w:t>.</w:t>
      </w:r>
    </w:p>
    <w:p w14:paraId="407A2618" w14:textId="77777777" w:rsidR="00781F7C" w:rsidRDefault="00781F7C" w:rsidP="00781F7C">
      <w:pPr>
        <w:pStyle w:val="Wenk"/>
      </w:pPr>
      <w:r>
        <w:t>Reflectievragen om leerlingen te doen nadenken over hun rol als leidinggevende:</w:t>
      </w:r>
    </w:p>
    <w:p w14:paraId="29144C19" w14:textId="77777777" w:rsidR="00781F7C" w:rsidRPr="00CC4EB9" w:rsidRDefault="00781F7C" w:rsidP="00CC4EB9">
      <w:pPr>
        <w:pStyle w:val="Wenkops1"/>
      </w:pPr>
      <w:r w:rsidRPr="00CC4EB9">
        <w:t>is de opdracht voor mezelf duidelijk?</w:t>
      </w:r>
    </w:p>
    <w:p w14:paraId="0AB82BB5" w14:textId="77777777" w:rsidR="00781F7C" w:rsidRDefault="00781F7C" w:rsidP="00CC4EB9">
      <w:pPr>
        <w:pStyle w:val="Wenkops1"/>
      </w:pPr>
      <w:r>
        <w:t>geef ik zelf het goede voorbeeld?</w:t>
      </w:r>
    </w:p>
    <w:p w14:paraId="56718350" w14:textId="77777777" w:rsidR="00781F7C" w:rsidRDefault="00781F7C" w:rsidP="00CC4EB9">
      <w:pPr>
        <w:pStyle w:val="Wenkops1"/>
      </w:pPr>
      <w:r>
        <w:t>begrijpen de medewerkers de opdracht? Is de instructie duidelijk?</w:t>
      </w:r>
    </w:p>
    <w:p w14:paraId="5BC7759E" w14:textId="77777777" w:rsidR="00781F7C" w:rsidRDefault="00781F7C" w:rsidP="00CC4EB9">
      <w:pPr>
        <w:pStyle w:val="Wenkops1"/>
      </w:pPr>
      <w:r>
        <w:t>hoe kan ik medewerkers motiveren en enthousiasmeren?</w:t>
      </w:r>
    </w:p>
    <w:p w14:paraId="0DF81B46" w14:textId="77777777" w:rsidR="00781F7C" w:rsidRDefault="00781F7C" w:rsidP="00CC4EB9">
      <w:pPr>
        <w:pStyle w:val="Wenkops1"/>
      </w:pPr>
      <w:r>
        <w:t>hoe geef ik feedback en zorg ik ervoor dat de medewerker zijn gedrag bijstuurt? Is er voldoende vertrouwen en ruimte voor feedback?</w:t>
      </w:r>
    </w:p>
    <w:p w14:paraId="023AFCFD" w14:textId="77777777" w:rsidR="00781F7C" w:rsidRDefault="00781F7C" w:rsidP="00CC4EB9">
      <w:pPr>
        <w:pStyle w:val="Wenkops1"/>
      </w:pPr>
      <w:r>
        <w:t>hoe kan ik zorgen voor een goede teamgeest en werksfeer?</w:t>
      </w:r>
    </w:p>
    <w:p w14:paraId="7C2A39E8" w14:textId="200AE495" w:rsidR="009B734E" w:rsidRDefault="009B734E" w:rsidP="009B734E">
      <w:pPr>
        <w:pStyle w:val="Wenk"/>
      </w:pPr>
      <w:r>
        <w:t xml:space="preserve">Je kan aan de hand van een teamoverleg een peerevaluatie houden: </w:t>
      </w:r>
      <w:r w:rsidR="00ED07BF">
        <w:t>w</w:t>
      </w:r>
      <w:r>
        <w:t xml:space="preserve">at ging goed? Wat kon beter? Je kan de leerling die verantwoordelijk was </w:t>
      </w:r>
      <w:r w:rsidR="00ED07BF">
        <w:t xml:space="preserve">dat </w:t>
      </w:r>
      <w:r>
        <w:t>laten voorbereiden en modereren.</w:t>
      </w:r>
    </w:p>
    <w:p w14:paraId="43D28CFC" w14:textId="44478CDC" w:rsidR="00CB2B63" w:rsidRDefault="00CB2B63" w:rsidP="00CB2B63">
      <w:pPr>
        <w:pStyle w:val="Doel"/>
      </w:pPr>
      <w:bookmarkStart w:id="93" w:name="_Ref175660816"/>
      <w:r>
        <w:t>De leerlingen werken een wijn-, bier- en drankenkaart uit</w:t>
      </w:r>
      <w:r w:rsidR="009A52DC">
        <w:t xml:space="preserve"> </w:t>
      </w:r>
      <w:r w:rsidR="009A52DC" w:rsidRPr="009A52DC">
        <w:t>volgens het soort keuken, de geografische regio en de bedrijfsstrategie</w:t>
      </w:r>
      <w:r>
        <w:t>.</w:t>
      </w:r>
      <w:bookmarkEnd w:id="93"/>
    </w:p>
    <w:p w14:paraId="7F7773C3" w14:textId="00B35114" w:rsidR="00CB2B63" w:rsidRDefault="00CB2B63" w:rsidP="009E2F12">
      <w:pPr>
        <w:pStyle w:val="Afbakeningalleen"/>
      </w:pPr>
      <w:r>
        <w:t xml:space="preserve">Combinatie van </w:t>
      </w:r>
      <w:r w:rsidRPr="009E2F12">
        <w:t>dranken</w:t>
      </w:r>
      <w:r>
        <w:t xml:space="preserve"> en gerechten, foodpairing</w:t>
      </w:r>
    </w:p>
    <w:p w14:paraId="73B89DDD" w14:textId="1567E3A9" w:rsidR="00001860" w:rsidRDefault="00001860" w:rsidP="00CB2B63">
      <w:pPr>
        <w:pStyle w:val="Wenk"/>
      </w:pPr>
      <w:r>
        <w:t>D</w:t>
      </w:r>
      <w:r w:rsidR="00CB2B63">
        <w:t xml:space="preserve">e leerlingen </w:t>
      </w:r>
      <w:r>
        <w:t>leren een commercieel verantwoorde drankenkaart samenstelle</w:t>
      </w:r>
      <w:r w:rsidR="00CB2B63">
        <w:t xml:space="preserve">n </w:t>
      </w:r>
      <w:r>
        <w:t xml:space="preserve">volgens het soort keuken, het seizoen, de geografische regio en de bedrijfsstrategie en rekening houden met nieuwe trends, nieuwe ontwikkelingen en producten. </w:t>
      </w:r>
      <w:r>
        <w:br/>
        <w:t>Je kan leerlingen drankenkaarten laten uitwerken in functie van een thema bv. een beperkte bierkaart, een aanbod van aperitieven en digestieven …</w:t>
      </w:r>
      <w:r>
        <w:br/>
        <w:t>In een volgende stap kunnen ze dat in detail uitwerken aan de hand van een technische fiche met benodigdheden en portionering, bereidingswijze met vaktermen, kostprijsberekening, voedingswaarde of allergenen.</w:t>
      </w:r>
      <w:r w:rsidRPr="00E01183">
        <w:t xml:space="preserve"> </w:t>
      </w:r>
      <w:r>
        <w:br/>
      </w:r>
      <w:bookmarkStart w:id="94" w:name="_Hlk181613594"/>
      <w:r>
        <w:t>Ze kunnen daarna een menukaart maken via ICT-vaardigheden, plastische technieken …</w:t>
      </w:r>
      <w:r w:rsidRPr="005220BD">
        <w:t xml:space="preserve"> </w:t>
      </w:r>
      <w:r>
        <w:t xml:space="preserve">Je kan aandacht besteden aan de correcte omschrijving en het </w:t>
      </w:r>
      <w:r>
        <w:lastRenderedPageBreak/>
        <w:t>taalregister in overeenstemming met de uitstraling van de zaak.</w:t>
      </w:r>
      <w:bookmarkEnd w:id="94"/>
    </w:p>
    <w:p w14:paraId="412CCEF4" w14:textId="67445A77" w:rsidR="00001860" w:rsidRDefault="00001860" w:rsidP="00001860">
      <w:pPr>
        <w:pStyle w:val="Wenk"/>
      </w:pPr>
      <w:r>
        <w:t xml:space="preserve">Je kan leerlingen het assortiment (de drankenkaart) van verschillende restaurants (online) laten raadplegen en analyseren aan de hand van de assortimentdimensies, brutomarge (menu-engineering </w:t>
      </w:r>
      <w:r>
        <w:fldChar w:fldCharType="begin"/>
      </w:r>
      <w:r>
        <w:instrText xml:space="preserve"> REF _Ref175647216 \r \h </w:instrText>
      </w:r>
      <w:r>
        <w:fldChar w:fldCharType="separate"/>
      </w:r>
      <w:r w:rsidR="00E72EA9">
        <w:t>LPD 17</w:t>
      </w:r>
      <w:r>
        <w:fldChar w:fldCharType="end"/>
      </w:r>
      <w:r>
        <w:t>) en hen wijzen op veel voorkomende fouten.</w:t>
      </w:r>
    </w:p>
    <w:p w14:paraId="0EEDA555" w14:textId="7CA28E9E" w:rsidR="00CB2B63" w:rsidRDefault="00CB2B63" w:rsidP="00CB2B63">
      <w:pPr>
        <w:pStyle w:val="Wenk"/>
      </w:pPr>
      <w:r>
        <w:t>Je kan passende dranken voorzien bij een gerecht en menu. Je kan d</w:t>
      </w:r>
      <w:r w:rsidR="00AC06CB">
        <w:t>a</w:t>
      </w:r>
      <w:r>
        <w:t xml:space="preserve">t in overleg met de verantwoordelijke van de keuken bespreken en eventuele suggesties formuleren zodat er een goede </w:t>
      </w:r>
      <w:r w:rsidR="00010A90">
        <w:t>harmonie</w:t>
      </w:r>
      <w:r>
        <w:t xml:space="preserve"> ontstaat.</w:t>
      </w:r>
      <w:r w:rsidR="00915773">
        <w:br/>
      </w:r>
      <w:bookmarkStart w:id="95" w:name="_Hlk178767601"/>
      <w:r w:rsidR="00915773">
        <w:t>Een workshop met leerlingen in een keukenopleiding kan leiden tot een interessante interactie waar</w:t>
      </w:r>
      <w:r w:rsidR="006E3CB9">
        <w:t>bij</w:t>
      </w:r>
      <w:r w:rsidR="00915773">
        <w:t xml:space="preserve"> </w:t>
      </w:r>
      <w:r w:rsidR="002B4316">
        <w:t>je op zoek kan gaan naar passende</w:t>
      </w:r>
      <w:r w:rsidR="00915773">
        <w:t xml:space="preserve"> dranken </w:t>
      </w:r>
      <w:r w:rsidR="002B4316">
        <w:t xml:space="preserve">of </w:t>
      </w:r>
      <w:r w:rsidR="00915773">
        <w:t>gerechten k</w:t>
      </w:r>
      <w:r w:rsidR="002B4316">
        <w:t>an aanpassen</w:t>
      </w:r>
      <w:r w:rsidR="00915773">
        <w:t xml:space="preserve"> in functie van de aangeboden dranken.</w:t>
      </w:r>
      <w:bookmarkEnd w:id="95"/>
      <w:r>
        <w:br/>
        <w:t xml:space="preserve">Je kan </w:t>
      </w:r>
      <w:r w:rsidR="006E3CB9">
        <w:t xml:space="preserve">op die manier </w:t>
      </w:r>
      <w:r>
        <w:t xml:space="preserve">een advies </w:t>
      </w:r>
      <w:r w:rsidR="006E3CB9">
        <w:t xml:space="preserve">laten </w:t>
      </w:r>
      <w:r>
        <w:t>formuleren voor de aankoop van nieuwe dranken.</w:t>
      </w:r>
    </w:p>
    <w:p w14:paraId="0DF881B9" w14:textId="001A22A6" w:rsidR="007B47EA" w:rsidRDefault="005A211B" w:rsidP="007B47EA">
      <w:pPr>
        <w:pStyle w:val="Kop2"/>
      </w:pPr>
      <w:bookmarkStart w:id="96" w:name="_Toc187349055"/>
      <w:bookmarkStart w:id="97" w:name="_Toc192147375"/>
      <w:r>
        <w:t>Vaktechnisch</w:t>
      </w:r>
      <w:r w:rsidR="007B47EA">
        <w:t xml:space="preserve"> handelen</w:t>
      </w:r>
      <w:bookmarkEnd w:id="96"/>
      <w:bookmarkEnd w:id="97"/>
    </w:p>
    <w:p w14:paraId="1195403F" w14:textId="1CAC9CAC" w:rsidR="007B47EA" w:rsidRDefault="007B47EA" w:rsidP="007B47EA">
      <w:pPr>
        <w:pStyle w:val="Concordantie"/>
      </w:pPr>
      <w:r w:rsidRPr="00BC13AD">
        <w:t>Doelen die leiden naar BK</w:t>
      </w:r>
    </w:p>
    <w:p w14:paraId="79B007E3" w14:textId="714F37D6" w:rsidR="00915707" w:rsidRDefault="007B47EA" w:rsidP="00915707">
      <w:pPr>
        <w:pStyle w:val="MDSMDBK"/>
      </w:pPr>
      <w:r>
        <w:t xml:space="preserve">BK </w:t>
      </w:r>
      <w:r w:rsidR="00915707">
        <w:t>10</w:t>
      </w:r>
      <w:r w:rsidR="00915707">
        <w:tab/>
        <w:t>De leerlingen richten office en bar in. (LPD 9)</w:t>
      </w:r>
    </w:p>
    <w:p w14:paraId="504DBDDB" w14:textId="0111963A" w:rsidR="007B47EA" w:rsidRDefault="00915707" w:rsidP="00915707">
      <w:pPr>
        <w:pStyle w:val="MDSMDBK"/>
      </w:pPr>
      <w:r>
        <w:t>BK 11</w:t>
      </w:r>
      <w:r>
        <w:tab/>
        <w:t>De leerlingen maken de tapinstallatie klaar.</w:t>
      </w:r>
      <w:r w:rsidR="007B47EA">
        <w:t xml:space="preserve"> (LPD </w:t>
      </w:r>
      <w:r>
        <w:t>10</w:t>
      </w:r>
      <w:r w:rsidR="007B47EA">
        <w:t>)</w:t>
      </w:r>
    </w:p>
    <w:p w14:paraId="0F2BE9C2" w14:textId="34B1CC98" w:rsidR="00915707" w:rsidRDefault="00915707" w:rsidP="00915707">
      <w:pPr>
        <w:pStyle w:val="MDSMDBK"/>
      </w:pPr>
      <w:r>
        <w:t>BK 14</w:t>
      </w:r>
      <w:r>
        <w:tab/>
        <w:t>De leerlingen brengen gekozen wijnen en bieren op temperatuur</w:t>
      </w:r>
      <w:r w:rsidR="009A52DC" w:rsidRPr="009A52DC">
        <w:t>, op de juiste wijze en met het gepaste ritueel.</w:t>
      </w:r>
      <w:r>
        <w:t xml:space="preserve"> (LPD 11)</w:t>
      </w:r>
    </w:p>
    <w:p w14:paraId="22B37931" w14:textId="23F4E170" w:rsidR="00915707" w:rsidRDefault="00915707" w:rsidP="00915707">
      <w:pPr>
        <w:pStyle w:val="MDSMDBK"/>
      </w:pPr>
      <w:r>
        <w:t>BK 15</w:t>
      </w:r>
      <w:r>
        <w:tab/>
        <w:t>De leerlingen schenken wijnen en bieren. (LPD 11)</w:t>
      </w:r>
    </w:p>
    <w:p w14:paraId="5A3D0BBD" w14:textId="22770076" w:rsidR="00915707" w:rsidRDefault="00915707" w:rsidP="00915707">
      <w:pPr>
        <w:pStyle w:val="MDSMDBK"/>
      </w:pPr>
      <w:r>
        <w:t>BK 16</w:t>
      </w:r>
      <w:r>
        <w:tab/>
        <w:t>De leerlingen dienen de dranken en gerechten op in de zaal.</w:t>
      </w:r>
      <w:r w:rsidR="00C83DD7">
        <w:t xml:space="preserve"> (LPD </w:t>
      </w:r>
      <w:r w:rsidR="00E35BCF">
        <w:t xml:space="preserve">11, </w:t>
      </w:r>
      <w:r w:rsidR="00C83DD7">
        <w:t>12)</w:t>
      </w:r>
    </w:p>
    <w:p w14:paraId="1CA67B45" w14:textId="4ABE0FB4" w:rsidR="00915707" w:rsidRPr="00915707" w:rsidRDefault="00915707" w:rsidP="00915707">
      <w:pPr>
        <w:pStyle w:val="MDSMDBK"/>
      </w:pPr>
      <w:r>
        <w:t>BK 19</w:t>
      </w:r>
      <w:r>
        <w:tab/>
        <w:t>De leerlingen proeven wijnen en bieren en beoordelen ze volgens zintuiglijke analyse.</w:t>
      </w:r>
      <w:r w:rsidR="00C83DD7">
        <w:t xml:space="preserve"> (LPD 8)</w:t>
      </w:r>
    </w:p>
    <w:p w14:paraId="4B9B5226" w14:textId="77777777" w:rsidR="007B47EA" w:rsidRPr="000773B5" w:rsidRDefault="007B47EA" w:rsidP="007B47EA">
      <w:pPr>
        <w:pStyle w:val="MDSMDBK"/>
      </w:pPr>
      <w:r w:rsidRPr="000773B5">
        <w:t>Onderliggende kennis</w:t>
      </w:r>
      <w:r>
        <w:t xml:space="preserve"> bij doelen die leiden naar BK</w:t>
      </w:r>
    </w:p>
    <w:p w14:paraId="68BC4434" w14:textId="367BD19B" w:rsidR="007B47EA" w:rsidRPr="00651CBF" w:rsidRDefault="00FA5944" w:rsidP="00651CBF">
      <w:pPr>
        <w:pStyle w:val="OnderliggendekennisBK"/>
      </w:pPr>
      <w:r w:rsidRPr="00651CBF">
        <w:t>e.</w:t>
      </w:r>
      <w:r w:rsidRPr="00651CBF">
        <w:tab/>
        <w:t>Drankenkennis en oenologie (LPD 7)</w:t>
      </w:r>
    </w:p>
    <w:p w14:paraId="1CDCE1E7" w14:textId="3F51A1DB" w:rsidR="00FA5944" w:rsidRPr="00651CBF" w:rsidRDefault="003B3884" w:rsidP="00651CBF">
      <w:pPr>
        <w:pStyle w:val="OnderliggendekennisBK"/>
      </w:pPr>
      <w:r>
        <w:t>h</w:t>
      </w:r>
      <w:r w:rsidR="00FA5944" w:rsidRPr="00651CBF">
        <w:t>.</w:t>
      </w:r>
      <w:r w:rsidR="00FA5944" w:rsidRPr="00651CBF">
        <w:tab/>
        <w:t>Infrastructuur, toestellen en materialen (LPD 9</w:t>
      </w:r>
      <w:r w:rsidR="00E57585">
        <w:t>, 21</w:t>
      </w:r>
      <w:r w:rsidR="00FA5944" w:rsidRPr="00651CBF">
        <w:t>)</w:t>
      </w:r>
    </w:p>
    <w:p w14:paraId="706DCBCD" w14:textId="21621C01" w:rsidR="00477375" w:rsidRPr="00651CBF" w:rsidRDefault="003B3884" w:rsidP="00651CBF">
      <w:pPr>
        <w:pStyle w:val="OnderliggendekennisBK"/>
      </w:pPr>
      <w:r>
        <w:t>l</w:t>
      </w:r>
      <w:r w:rsidR="00477375" w:rsidRPr="00651CBF">
        <w:t>.</w:t>
      </w:r>
      <w:r w:rsidR="00477375" w:rsidRPr="00651CBF">
        <w:tab/>
        <w:t>Serveertechnieken (LPD 11</w:t>
      </w:r>
      <w:r w:rsidR="0063397B">
        <w:t>, 12</w:t>
      </w:r>
      <w:r w:rsidR="00477375" w:rsidRPr="00651CBF">
        <w:t>)</w:t>
      </w:r>
    </w:p>
    <w:p w14:paraId="743E888F" w14:textId="79A9C767" w:rsidR="00477375" w:rsidRPr="00651CBF" w:rsidRDefault="003B3884" w:rsidP="00651CBF">
      <w:pPr>
        <w:pStyle w:val="OnderliggendekennisBK"/>
      </w:pPr>
      <w:r>
        <w:t>o</w:t>
      </w:r>
      <w:r w:rsidR="00477375" w:rsidRPr="00651CBF">
        <w:t>.</w:t>
      </w:r>
      <w:r w:rsidR="00477375" w:rsidRPr="00651CBF">
        <w:tab/>
        <w:t>Zaalorganisatie: efficiënte werkorganisatie</w:t>
      </w:r>
      <w:r w:rsidR="00810EB9">
        <w:t xml:space="preserve">, </w:t>
      </w:r>
      <w:r w:rsidR="00810EB9" w:rsidRPr="00651CBF">
        <w:t>basisprincipes van instructie, feedback en motivatie</w:t>
      </w:r>
      <w:r w:rsidR="00477375" w:rsidRPr="00651CBF">
        <w:t xml:space="preserve"> (LPD </w:t>
      </w:r>
      <w:r>
        <w:t xml:space="preserve">5, </w:t>
      </w:r>
      <w:r w:rsidR="00477375" w:rsidRPr="00651CBF">
        <w:t>9)</w:t>
      </w:r>
    </w:p>
    <w:p w14:paraId="16BC8AB6" w14:textId="34B80E97" w:rsidR="00410DCC" w:rsidRDefault="00410DCC" w:rsidP="00410DCC">
      <w:pPr>
        <w:pStyle w:val="Doel"/>
      </w:pPr>
      <w:bookmarkStart w:id="98" w:name="_Ref177134170"/>
      <w:r>
        <w:t>De leerlingen beschrijven bieren, wijnen en andere dranken op vlak van productieproces, herkomst, kostprijs, assortiment en serveerwijze.</w:t>
      </w:r>
      <w:bookmarkEnd w:id="98"/>
    </w:p>
    <w:p w14:paraId="5A221F7D" w14:textId="3A6E132D" w:rsidR="00410DCC" w:rsidRPr="002C64BD" w:rsidRDefault="00410DCC" w:rsidP="00410DCC">
      <w:pPr>
        <w:pStyle w:val="WenkDuiding"/>
      </w:pPr>
      <w:r w:rsidRPr="002C64BD">
        <w:t>Door dit leerplandoel verwerven leerlingen een grondige kennis van dranken in functie van andere leerplandoelen zoals het samenstellen van een assortiment, het degusteren van dranken, het adviseren van de gast …</w:t>
      </w:r>
      <w:r w:rsidR="007E44FA" w:rsidRPr="002C64BD">
        <w:br/>
        <w:t xml:space="preserve">Je kan je in de eerste plaats richten op de dranken die </w:t>
      </w:r>
      <w:r w:rsidR="00D10723" w:rsidRPr="002C64BD">
        <w:t xml:space="preserve">zijn </w:t>
      </w:r>
      <w:r w:rsidR="007E44FA" w:rsidRPr="002C64BD">
        <w:t xml:space="preserve">opgenomen in het assortiment of </w:t>
      </w:r>
      <w:r w:rsidR="00D10723" w:rsidRPr="002C64BD">
        <w:t xml:space="preserve">worden </w:t>
      </w:r>
      <w:r w:rsidR="007E44FA" w:rsidRPr="002C64BD">
        <w:t>gedegusteerd</w:t>
      </w:r>
      <w:r w:rsidR="00C62BFB" w:rsidRPr="002C64BD">
        <w:t>. Een doordachte selectie van de belangrijkste dranken zal ervoor zorgen dat leerlingen een grondige basiskennis hebben.</w:t>
      </w:r>
    </w:p>
    <w:p w14:paraId="4743EBFE" w14:textId="297457A9" w:rsidR="00B62541" w:rsidRPr="002C64BD" w:rsidRDefault="00410DCC" w:rsidP="00B62541">
      <w:pPr>
        <w:pStyle w:val="Wenk"/>
      </w:pPr>
      <w:r w:rsidRPr="002C64BD">
        <w:t xml:space="preserve">Je kan vertrekken vanuit </w:t>
      </w:r>
      <w:r w:rsidR="009E2F12" w:rsidRPr="002C64BD">
        <w:t xml:space="preserve">het begrip </w:t>
      </w:r>
      <w:hyperlink w:anchor="_Terroir" w:history="1">
        <w:r w:rsidRPr="00347F49">
          <w:rPr>
            <w:rStyle w:val="Lexicon"/>
          </w:rPr>
          <w:t>terroir</w:t>
        </w:r>
      </w:hyperlink>
      <w:r w:rsidR="00B62541" w:rsidRPr="002C64BD">
        <w:t xml:space="preserve"> </w:t>
      </w:r>
      <w:r w:rsidRPr="002C64BD">
        <w:t>om verschillende wijnstijlen te bespreken.</w:t>
      </w:r>
      <w:r w:rsidR="00B62541" w:rsidRPr="002C64BD">
        <w:br/>
        <w:t>Je kan dieper ingaan op de verschillende technieken om wijn te maken en de taken van een</w:t>
      </w:r>
      <w:r w:rsidR="00073BCE">
        <w:t xml:space="preserve"> </w:t>
      </w:r>
      <w:hyperlink w:anchor="_Vinologie" w:history="1">
        <w:r w:rsidR="00073BCE" w:rsidRPr="00347F49">
          <w:rPr>
            <w:rStyle w:val="Lexicon"/>
          </w:rPr>
          <w:t>vinoloog</w:t>
        </w:r>
      </w:hyperlink>
      <w:r w:rsidR="00073BCE">
        <w:t xml:space="preserve"> en</w:t>
      </w:r>
      <w:r w:rsidR="00B62541" w:rsidRPr="002C64BD">
        <w:t xml:space="preserve"> </w:t>
      </w:r>
      <w:hyperlink w:anchor="_levensbeschouwing" w:history="1">
        <w:r w:rsidR="00B62541" w:rsidRPr="00347F49">
          <w:rPr>
            <w:rStyle w:val="Lexicon"/>
          </w:rPr>
          <w:t>oenoloog</w:t>
        </w:r>
      </w:hyperlink>
      <w:r w:rsidR="00B62541" w:rsidRPr="002C64BD">
        <w:t xml:space="preserve"> bespreken.</w:t>
      </w:r>
    </w:p>
    <w:p w14:paraId="3DB0F188" w14:textId="1EEAD4C9" w:rsidR="00410DCC" w:rsidRPr="002C64BD" w:rsidRDefault="00410DCC" w:rsidP="00B62541">
      <w:pPr>
        <w:pStyle w:val="Wenk"/>
      </w:pPr>
      <w:r w:rsidRPr="002C64BD">
        <w:t>Je kan de factoren die een bierstijl bepalen zoals productieproces, grondstoffen, gebruikte materialen bij het lageren</w:t>
      </w:r>
      <w:r w:rsidR="008D7D92">
        <w:t xml:space="preserve"> of</w:t>
      </w:r>
      <w:r w:rsidRPr="002C64BD">
        <w:t xml:space="preserve"> de regio</w:t>
      </w:r>
      <w:r w:rsidR="008D7D92">
        <w:t>.</w:t>
      </w:r>
      <w:r w:rsidR="00B62541" w:rsidRPr="002C64BD">
        <w:br/>
      </w:r>
      <w:r w:rsidRPr="002C64BD">
        <w:t>Je kan de</w:t>
      </w:r>
      <w:r w:rsidR="00C62BFB" w:rsidRPr="002C64BD">
        <w:t xml:space="preserve"> taken van een </w:t>
      </w:r>
      <w:hyperlink w:anchor="_zingeving" w:history="1">
        <w:r w:rsidR="00C62BFB" w:rsidRPr="00347F49">
          <w:rPr>
            <w:rStyle w:val="Lexicon"/>
          </w:rPr>
          <w:t>zytholoog</w:t>
        </w:r>
      </w:hyperlink>
      <w:r w:rsidR="00C62BFB" w:rsidRPr="002C64BD">
        <w:t xml:space="preserve"> bespreken.</w:t>
      </w:r>
    </w:p>
    <w:p w14:paraId="482ED01D" w14:textId="362BCB9D" w:rsidR="00410DCC" w:rsidRPr="002C64BD" w:rsidRDefault="00410DCC" w:rsidP="00410DCC">
      <w:pPr>
        <w:pStyle w:val="Wenk"/>
      </w:pPr>
      <w:r w:rsidRPr="002C64BD">
        <w:t xml:space="preserve">Je kan aan de hand van wijn- en bierstijlen de serveerwijze en -temperatuur bespreken en </w:t>
      </w:r>
      <w:r w:rsidR="008D7D92" w:rsidRPr="002C64BD">
        <w:t>d</w:t>
      </w:r>
      <w:r w:rsidR="008D7D92">
        <w:t>a</w:t>
      </w:r>
      <w:r w:rsidR="008D7D92" w:rsidRPr="002C64BD">
        <w:t xml:space="preserve">t </w:t>
      </w:r>
      <w:r w:rsidRPr="002C64BD">
        <w:t xml:space="preserve">in relatie zien met </w:t>
      </w:r>
      <w:r w:rsidR="007C3534" w:rsidRPr="002C64BD">
        <w:fldChar w:fldCharType="begin"/>
      </w:r>
      <w:r w:rsidR="007C3534" w:rsidRPr="002C64BD">
        <w:instrText xml:space="preserve"> REF _Ref175648698 \r \h </w:instrText>
      </w:r>
      <w:r w:rsidR="002C64BD">
        <w:instrText xml:space="preserve"> \* MERGEFORMAT </w:instrText>
      </w:r>
      <w:r w:rsidR="007C3534" w:rsidRPr="002C64BD">
        <w:fldChar w:fldCharType="separate"/>
      </w:r>
      <w:r w:rsidR="00E72EA9">
        <w:t>LPD 11</w:t>
      </w:r>
      <w:r w:rsidR="007C3534" w:rsidRPr="002C64BD">
        <w:fldChar w:fldCharType="end"/>
      </w:r>
      <w:r w:rsidRPr="002C64BD">
        <w:t>.</w:t>
      </w:r>
    </w:p>
    <w:p w14:paraId="46F2BCFB" w14:textId="302E82D1" w:rsidR="00410DCC" w:rsidRPr="002C64BD" w:rsidRDefault="00410DCC" w:rsidP="00410DCC">
      <w:pPr>
        <w:pStyle w:val="Wenk"/>
      </w:pPr>
      <w:r w:rsidRPr="002C64BD">
        <w:t>Je kan vertrekken vanuit de wettelijk verplichte vermeldingen op het etiket en vervolgens de drank bespreken op vlak van samenstelling, productieproces</w:t>
      </w:r>
      <w:r w:rsidR="00F90E3D">
        <w:t xml:space="preserve"> of </w:t>
      </w:r>
      <w:r w:rsidRPr="002C64BD">
        <w:t>ordening</w:t>
      </w:r>
      <w:r w:rsidR="00F90E3D">
        <w:t>.</w:t>
      </w:r>
      <w:r w:rsidR="008E30C6" w:rsidRPr="002C64BD">
        <w:br/>
        <w:t>Je kan aandacht besteden aan allergenen (bv. alcohol, lactose</w:t>
      </w:r>
      <w:r w:rsidR="00C81E74" w:rsidRPr="002C64BD">
        <w:t>, sulfiet, gluten …</w:t>
      </w:r>
      <w:r w:rsidR="008E30C6" w:rsidRPr="002C64BD">
        <w:t xml:space="preserve">) of voedingsvoorkeuren (bv. </w:t>
      </w:r>
      <w:r w:rsidR="008E30C6" w:rsidRPr="00347F49">
        <w:rPr>
          <w:i/>
          <w:iCs/>
        </w:rPr>
        <w:t>vegan</w:t>
      </w:r>
      <w:r w:rsidR="008E30C6" w:rsidRPr="002C64BD">
        <w:t>) bij het aflezen van het etiket in functie van het adviseren van de gast (</w:t>
      </w:r>
      <w:r w:rsidR="008E30C6" w:rsidRPr="002C64BD">
        <w:fldChar w:fldCharType="begin"/>
      </w:r>
      <w:r w:rsidR="008E30C6" w:rsidRPr="002C64BD">
        <w:instrText xml:space="preserve"> REF _Ref177131990 \r \h </w:instrText>
      </w:r>
      <w:r w:rsidR="002C64BD">
        <w:instrText xml:space="preserve"> \* MERGEFORMAT </w:instrText>
      </w:r>
      <w:r w:rsidR="008E30C6" w:rsidRPr="002C64BD">
        <w:fldChar w:fldCharType="separate"/>
      </w:r>
      <w:r w:rsidR="00E72EA9">
        <w:t>LPD 13</w:t>
      </w:r>
      <w:r w:rsidR="008E30C6" w:rsidRPr="002C64BD">
        <w:fldChar w:fldCharType="end"/>
      </w:r>
      <w:r w:rsidR="008E30C6" w:rsidRPr="002C64BD">
        <w:t>).</w:t>
      </w:r>
    </w:p>
    <w:p w14:paraId="73A68066" w14:textId="65049246" w:rsidR="00697480" w:rsidRDefault="00410DCC" w:rsidP="00410DCC">
      <w:pPr>
        <w:pStyle w:val="Wenk"/>
      </w:pPr>
      <w:r w:rsidRPr="002C64BD">
        <w:t xml:space="preserve">Je kan dit leerplandoel </w:t>
      </w:r>
      <w:r w:rsidR="00C81E74" w:rsidRPr="002C64BD">
        <w:t xml:space="preserve">onder meer </w:t>
      </w:r>
      <w:r w:rsidRPr="002C64BD">
        <w:t>realiseren via een onderzoeksopdracht, studiereis of -uitstap</w:t>
      </w:r>
      <w:r w:rsidR="00F90E3D">
        <w:t xml:space="preserve"> of</w:t>
      </w:r>
      <w:r w:rsidRPr="002C64BD">
        <w:t xml:space="preserve"> workshop met gastspreker</w:t>
      </w:r>
      <w:r w:rsidR="00697480">
        <w:t>.</w:t>
      </w:r>
    </w:p>
    <w:p w14:paraId="286F78E1" w14:textId="21CE6860" w:rsidR="00410DCC" w:rsidRDefault="00410DCC" w:rsidP="00410DCC">
      <w:pPr>
        <w:pStyle w:val="Doel"/>
      </w:pPr>
      <w:bookmarkStart w:id="99" w:name="_Ref177134182"/>
      <w:r>
        <w:lastRenderedPageBreak/>
        <w:t xml:space="preserve">De leerlingen degusteren bieren, wijnen en dranken aan de hand van een </w:t>
      </w:r>
      <w:r w:rsidR="006972D2">
        <w:t>zintuiglijke analyse</w:t>
      </w:r>
      <w:r>
        <w:t>.</w:t>
      </w:r>
      <w:bookmarkEnd w:id="99"/>
    </w:p>
    <w:p w14:paraId="572071BF" w14:textId="7B6C6935" w:rsidR="00FA5994" w:rsidRPr="00EC12B8" w:rsidRDefault="00FA5994" w:rsidP="00FA5994">
      <w:pPr>
        <w:pStyle w:val="Wenk"/>
      </w:pPr>
      <w:r w:rsidRPr="00EC12B8">
        <w:t>Je kan dit leerplandoel in samenhang zien met het vorig leerplandoel. Degusteren is immers een momentopname: samen met een goede productkennis geeft d</w:t>
      </w:r>
      <w:r w:rsidR="005233A6">
        <w:t>a</w:t>
      </w:r>
      <w:r w:rsidRPr="00EC12B8">
        <w:t xml:space="preserve">t informatie om een juiste inschatting te maken op het vlak van </w:t>
      </w:r>
      <w:r w:rsidR="00263323" w:rsidRPr="00EC12B8">
        <w:t>harmonie met gerechten</w:t>
      </w:r>
      <w:r w:rsidRPr="00EC12B8">
        <w:t>, bewaarpotentieel, prijszetting, serveerwijze …</w:t>
      </w:r>
    </w:p>
    <w:p w14:paraId="13AD5CC6" w14:textId="35F669E8" w:rsidR="00E4227E" w:rsidRPr="00EC12B8" w:rsidRDefault="00F65F6E" w:rsidP="00410DCC">
      <w:pPr>
        <w:pStyle w:val="Wenk"/>
      </w:pPr>
      <w:r w:rsidRPr="00EC12B8">
        <w:t xml:space="preserve">Je kan aan de hand van een </w:t>
      </w:r>
      <w:r w:rsidR="007D5914">
        <w:t>zintuigelijke of</w:t>
      </w:r>
      <w:r w:rsidR="00410DCC" w:rsidRPr="00EC12B8" w:rsidDel="00C05AC2">
        <w:t xml:space="preserve"> </w:t>
      </w:r>
      <w:r w:rsidR="00C05AC2">
        <w:t>organoleptische</w:t>
      </w:r>
      <w:r w:rsidR="00C05AC2" w:rsidRPr="00EC12B8">
        <w:t xml:space="preserve"> </w:t>
      </w:r>
      <w:r w:rsidR="00410DCC" w:rsidRPr="00EC12B8">
        <w:t>analyse</w:t>
      </w:r>
      <w:r w:rsidRPr="00EC12B8">
        <w:t xml:space="preserve"> de verschillende stappen van het degusteren van bieren, wijnen en dranken aanleren. Door d</w:t>
      </w:r>
      <w:r w:rsidR="00C05AC2">
        <w:t>a</w:t>
      </w:r>
      <w:r w:rsidRPr="00EC12B8">
        <w:t xml:space="preserve">t </w:t>
      </w:r>
      <w:r w:rsidR="00626521" w:rsidRPr="00EC12B8">
        <w:t xml:space="preserve">vaak </w:t>
      </w:r>
      <w:r w:rsidRPr="00EC12B8">
        <w:t>te herhalen en in te oefenen zullen leerlingen vlot en zelfzeker kunnen proeven en d</w:t>
      </w:r>
      <w:r w:rsidR="00C05AC2">
        <w:t>a</w:t>
      </w:r>
      <w:r w:rsidRPr="00EC12B8">
        <w:t>t kunnen verwoorden</w:t>
      </w:r>
      <w:r w:rsidR="00293D93" w:rsidRPr="00EC12B8">
        <w:t>.</w:t>
      </w:r>
      <w:r w:rsidR="00293D93" w:rsidRPr="00EC12B8">
        <w:br/>
        <w:t xml:space="preserve">Je kan gebruik maken van diverse tools zoals een degustatiefiche, </w:t>
      </w:r>
      <w:r w:rsidR="00626521" w:rsidRPr="00EC12B8">
        <w:t xml:space="preserve">kleurenkaart, </w:t>
      </w:r>
      <w:r w:rsidR="00293D93" w:rsidRPr="00EC12B8">
        <w:t>woordenlijsten</w:t>
      </w:r>
      <w:r w:rsidR="00C52157">
        <w:t xml:space="preserve"> of</w:t>
      </w:r>
      <w:r w:rsidR="00293D93" w:rsidRPr="00EC12B8">
        <w:t xml:space="preserve"> aromawiel om leerlingen te ondersteunen bij het degusteren van dranken.</w:t>
      </w:r>
    </w:p>
    <w:p w14:paraId="577D0C81" w14:textId="1ACB33E5" w:rsidR="00410DCC" w:rsidRPr="00EC12B8" w:rsidRDefault="00E4227E" w:rsidP="00410DCC">
      <w:pPr>
        <w:pStyle w:val="Wenk"/>
      </w:pPr>
      <w:r w:rsidRPr="00EC12B8">
        <w:t xml:space="preserve">Naast smaak </w:t>
      </w:r>
      <w:r w:rsidRPr="00EC12B8">
        <w:rPr>
          <w:rFonts w:ascii="Calibri" w:eastAsia="Calibri" w:hAnsi="Calibri" w:cs="Calibri"/>
        </w:rPr>
        <w:t>en geur</w:t>
      </w:r>
      <w:r w:rsidRPr="00EC12B8">
        <w:rPr>
          <w:rFonts w:ascii="Calibri" w:eastAsia="Calibri" w:hAnsi="Calibri" w:cs="Calibri"/>
          <w:color w:val="000000" w:themeColor="text1"/>
        </w:rPr>
        <w:t xml:space="preserve"> </w:t>
      </w:r>
      <w:r w:rsidRPr="00EC12B8">
        <w:t xml:space="preserve">is ook de structuur (het mondgevoel) van dranken en gerechten belangrijk om te komen tot een goede omschrijving en </w:t>
      </w:r>
      <w:r w:rsidR="00263323" w:rsidRPr="00EC12B8">
        <w:t>harmonie</w:t>
      </w:r>
      <w:r w:rsidRPr="00EC12B8">
        <w:t>. Oefen dat in door dranken te combineren met diverse grondstoffen</w:t>
      </w:r>
      <w:r w:rsidR="00F25FBB" w:rsidRPr="00EC12B8">
        <w:t xml:space="preserve"> of gerechten</w:t>
      </w:r>
      <w:r w:rsidRPr="00EC12B8">
        <w:t>.</w:t>
      </w:r>
    </w:p>
    <w:p w14:paraId="7355969D" w14:textId="3D82FB39" w:rsidR="00410DCC" w:rsidRPr="00EC12B8" w:rsidRDefault="00F65F6E" w:rsidP="00410DCC">
      <w:pPr>
        <w:pStyle w:val="Wenk"/>
      </w:pPr>
      <w:r w:rsidRPr="00EC12B8">
        <w:t xml:space="preserve">Door een ruime diversiteit van </w:t>
      </w:r>
      <w:r w:rsidR="00410DCC" w:rsidRPr="00EC12B8">
        <w:t>stijlen</w:t>
      </w:r>
      <w:r w:rsidRPr="00EC12B8">
        <w:t xml:space="preserve">, </w:t>
      </w:r>
      <w:r w:rsidR="00410DCC" w:rsidRPr="00EC12B8">
        <w:t xml:space="preserve">prijsklasse </w:t>
      </w:r>
      <w:r w:rsidRPr="00EC12B8">
        <w:t>en</w:t>
      </w:r>
      <w:r w:rsidR="00410DCC" w:rsidRPr="00EC12B8">
        <w:t xml:space="preserve"> kwaliteit van dranken aan bod </w:t>
      </w:r>
      <w:r w:rsidRPr="00EC12B8">
        <w:t xml:space="preserve">te laten </w:t>
      </w:r>
      <w:r w:rsidR="00410DCC" w:rsidRPr="00EC12B8">
        <w:t>komen</w:t>
      </w:r>
      <w:r w:rsidRPr="00EC12B8">
        <w:t xml:space="preserve">, kan je bewaken dat leerlingen </w:t>
      </w:r>
      <w:r w:rsidR="0053027C" w:rsidRPr="00EC12B8">
        <w:t xml:space="preserve">kennismaken met </w:t>
      </w:r>
      <w:r w:rsidRPr="00EC12B8">
        <w:t>e</w:t>
      </w:r>
      <w:r w:rsidR="00410DCC" w:rsidRPr="00EC12B8">
        <w:t xml:space="preserve">en breed spectrum </w:t>
      </w:r>
      <w:r w:rsidR="0053027C" w:rsidRPr="00EC12B8">
        <w:t>aa</w:t>
      </w:r>
      <w:r w:rsidR="00410DCC" w:rsidRPr="00EC12B8">
        <w:t>n dranken</w:t>
      </w:r>
      <w:r w:rsidR="0053027C" w:rsidRPr="00EC12B8">
        <w:t>.</w:t>
      </w:r>
    </w:p>
    <w:p w14:paraId="5E54097A" w14:textId="2D13B00C" w:rsidR="00293D93" w:rsidRPr="00EC12B8" w:rsidRDefault="00293D93" w:rsidP="00410DCC">
      <w:pPr>
        <w:pStyle w:val="Wenk"/>
      </w:pPr>
      <w:r w:rsidRPr="00EC12B8">
        <w:t xml:space="preserve">Je kan leerlingen om beurt de drank laten </w:t>
      </w:r>
      <w:r w:rsidR="00E4227E" w:rsidRPr="00EC12B8">
        <w:t>voorstellen</w:t>
      </w:r>
      <w:r w:rsidRPr="00EC12B8">
        <w:t xml:space="preserve"> aan een (fictieve) gast </w:t>
      </w:r>
      <w:r w:rsidR="00E4227E" w:rsidRPr="00EC12B8">
        <w:t xml:space="preserve">en een voorstel laten formuleren tot </w:t>
      </w:r>
      <w:r w:rsidR="00DF4A9B" w:rsidRPr="00EC12B8">
        <w:t>harmonie met het gerecht</w:t>
      </w:r>
      <w:r w:rsidR="00E4227E" w:rsidRPr="00EC12B8">
        <w:t xml:space="preserve"> </w:t>
      </w:r>
      <w:r w:rsidRPr="00EC12B8">
        <w:t>zodat leerlingen vaardig worden in het adviseren van gasten (</w:t>
      </w:r>
      <w:r w:rsidR="00FA5994" w:rsidRPr="00EC12B8">
        <w:fldChar w:fldCharType="begin"/>
      </w:r>
      <w:r w:rsidR="00FA5994" w:rsidRPr="00EC12B8">
        <w:instrText xml:space="preserve"> REF _Ref177131990 \r \h </w:instrText>
      </w:r>
      <w:r w:rsidR="00EC12B8">
        <w:instrText xml:space="preserve"> \* MERGEFORMAT </w:instrText>
      </w:r>
      <w:r w:rsidR="00FA5994" w:rsidRPr="00EC12B8">
        <w:fldChar w:fldCharType="separate"/>
      </w:r>
      <w:r w:rsidR="00E72EA9">
        <w:t>LPD 13</w:t>
      </w:r>
      <w:r w:rsidR="00FA5994" w:rsidRPr="00EC12B8">
        <w:fldChar w:fldCharType="end"/>
      </w:r>
      <w:r w:rsidRPr="00EC12B8">
        <w:t>).</w:t>
      </w:r>
    </w:p>
    <w:p w14:paraId="39FA413A" w14:textId="4949C5F8" w:rsidR="00410DCC" w:rsidRPr="00EC12B8" w:rsidRDefault="00FA5994" w:rsidP="00410DCC">
      <w:pPr>
        <w:pStyle w:val="Wenk"/>
      </w:pPr>
      <w:r w:rsidRPr="00EC12B8">
        <w:t xml:space="preserve">Je kan </w:t>
      </w:r>
      <w:r w:rsidR="00410DCC" w:rsidRPr="00EC12B8">
        <w:t xml:space="preserve">vertrekken van </w:t>
      </w:r>
      <w:r w:rsidRPr="00EC12B8">
        <w:t>dranken</w:t>
      </w:r>
      <w:r w:rsidR="00410DCC" w:rsidRPr="00EC12B8">
        <w:t xml:space="preserve"> met fouten</w:t>
      </w:r>
      <w:r w:rsidRPr="00EC12B8">
        <w:t xml:space="preserve"> en leerlingen </w:t>
      </w:r>
      <w:r w:rsidR="0091310B" w:rsidRPr="00EC12B8">
        <w:t>d</w:t>
      </w:r>
      <w:r w:rsidR="0091310B">
        <w:t>i</w:t>
      </w:r>
      <w:r w:rsidR="0091310B" w:rsidRPr="00EC12B8">
        <w:t xml:space="preserve">e </w:t>
      </w:r>
      <w:r w:rsidRPr="00EC12B8">
        <w:t>laten ontdekken en benoemen.</w:t>
      </w:r>
    </w:p>
    <w:p w14:paraId="5CFAEC1B" w14:textId="28286FBC" w:rsidR="00B62541" w:rsidRPr="00EC12B8" w:rsidRDefault="00B62541" w:rsidP="00B62541">
      <w:pPr>
        <w:pStyle w:val="Wenk"/>
      </w:pPr>
      <w:r w:rsidRPr="00EC12B8">
        <w:t xml:space="preserve">Bij de beschrijving van de drank zal je, naast een kwalitatieve beoordeling, ook rekening houden met de aankoopprijs en de soort drank (bv. </w:t>
      </w:r>
      <w:r w:rsidRPr="00073BCE">
        <w:rPr>
          <w:i/>
          <w:iCs/>
        </w:rPr>
        <w:t>crémant</w:t>
      </w:r>
      <w:r w:rsidRPr="00EC12B8">
        <w:t xml:space="preserve"> t.o.v. champagne) zodat je tot een genuanceerd oordeel komt.</w:t>
      </w:r>
    </w:p>
    <w:p w14:paraId="67E803C0" w14:textId="2B65D8E4" w:rsidR="00410DCC" w:rsidRDefault="00410DCC" w:rsidP="00410DCC">
      <w:pPr>
        <w:pStyle w:val="Doel"/>
      </w:pPr>
      <w:bookmarkStart w:id="100" w:name="_Ref175647083"/>
      <w:r>
        <w:t xml:space="preserve">De leerlingen </w:t>
      </w:r>
      <w:r w:rsidR="00F933D3">
        <w:t>richten ruimtes, bar en office in</w:t>
      </w:r>
      <w:r>
        <w:t xml:space="preserve"> en bereiden de dienst van dranken voor.</w:t>
      </w:r>
      <w:bookmarkEnd w:id="100"/>
    </w:p>
    <w:p w14:paraId="6A8D9B14" w14:textId="7A4E0C06" w:rsidR="00410DCC" w:rsidRDefault="00410DCC" w:rsidP="007D5914">
      <w:pPr>
        <w:pStyle w:val="Afbeersteitem"/>
      </w:pPr>
      <w:r>
        <w:t>Efficiënte werkorganisatie</w:t>
      </w:r>
      <w:r w:rsidR="00925367">
        <w:t>, i</w:t>
      </w:r>
      <w:r>
        <w:t>nfrastructuur, toestellen en materialen</w:t>
      </w:r>
      <w:r w:rsidR="00925367">
        <w:br/>
      </w:r>
    </w:p>
    <w:p w14:paraId="55833870" w14:textId="1F304B27" w:rsidR="00410DCC" w:rsidRDefault="00410DCC" w:rsidP="00410DCC">
      <w:pPr>
        <w:pStyle w:val="Wenk"/>
      </w:pPr>
      <w:bookmarkStart w:id="101" w:name="_Hlk181619975"/>
      <w:r>
        <w:t>Je kan de leerlingen een opdracht laten maken waarbij ze de werkzaamheden inschatten (rekening houdend met reservaties en voorspelling)</w:t>
      </w:r>
      <w:r w:rsidR="00BC2B88">
        <w:t xml:space="preserve"> en</w:t>
      </w:r>
      <w:r w:rsidR="00ED374C">
        <w:t xml:space="preserve"> een werkplanning en werkvolgorde (met tijdsinschatting) opmaken met behulp van sjablonen (stappenplan, </w:t>
      </w:r>
      <w:hyperlink w:anchor="_Function_sheet" w:history="1">
        <w:r w:rsidR="00ED374C" w:rsidRPr="00347F49">
          <w:rPr>
            <w:rStyle w:val="Lexicon"/>
          </w:rPr>
          <w:t>function sheet</w:t>
        </w:r>
      </w:hyperlink>
      <w:r w:rsidR="00ED374C">
        <w:t>).</w:t>
      </w:r>
      <w:bookmarkEnd w:id="101"/>
    </w:p>
    <w:p w14:paraId="2619094A" w14:textId="55A1800A" w:rsidR="00410DCC" w:rsidRDefault="008A606F" w:rsidP="00410DCC">
      <w:pPr>
        <w:pStyle w:val="Wenk"/>
      </w:pPr>
      <w:r>
        <w:t xml:space="preserve">Afhankelijk van de complexiteit en de organisatie van de dienst </w:t>
      </w:r>
      <w:r w:rsidR="00410DCC">
        <w:t xml:space="preserve">kan </w:t>
      </w:r>
      <w:r>
        <w:t xml:space="preserve">je </w:t>
      </w:r>
      <w:r w:rsidR="00410DCC">
        <w:t xml:space="preserve">de sommelier een afzonderlijke taak </w:t>
      </w:r>
      <w:r>
        <w:t xml:space="preserve">toekennen </w:t>
      </w:r>
      <w:r w:rsidR="00410DCC">
        <w:t xml:space="preserve">of integreren in de restaurantdienst </w:t>
      </w:r>
      <w:r w:rsidR="00393567">
        <w:t xml:space="preserve">(samenhang </w:t>
      </w:r>
      <w:r w:rsidR="00393567">
        <w:fldChar w:fldCharType="begin"/>
      </w:r>
      <w:r w:rsidR="00393567">
        <w:instrText xml:space="preserve"> REF _Ref175647899 \r \h </w:instrText>
      </w:r>
      <w:r w:rsidR="00393567">
        <w:fldChar w:fldCharType="separate"/>
      </w:r>
      <w:r w:rsidR="00E72EA9">
        <w:t>LPD 12</w:t>
      </w:r>
      <w:r w:rsidR="00393567">
        <w:fldChar w:fldCharType="end"/>
      </w:r>
      <w:r w:rsidR="00393567">
        <w:t>).</w:t>
      </w:r>
    </w:p>
    <w:p w14:paraId="2986253D" w14:textId="3078A114" w:rsidR="00410DCC" w:rsidRDefault="00410DCC" w:rsidP="00410DCC">
      <w:pPr>
        <w:pStyle w:val="Wenk"/>
      </w:pPr>
      <w:r>
        <w:t xml:space="preserve">Je kan de verschillende </w:t>
      </w:r>
      <w:r w:rsidR="00F25FBB">
        <w:t>werk</w:t>
      </w:r>
      <w:r>
        <w:t>ruimtes laten klaarzetten</w:t>
      </w:r>
      <w:r w:rsidR="00393567">
        <w:t xml:space="preserve"> voor de dienst</w:t>
      </w:r>
      <w:r>
        <w:t>: office, bar, voorraadplaatsen, dagkelder</w:t>
      </w:r>
      <w:r w:rsidR="00F25FBB">
        <w:t>, wijnkelder …</w:t>
      </w:r>
      <w:r w:rsidR="00393567">
        <w:t xml:space="preserve"> en aandacht besteden aan het aanvullen van de voorraden, onderhoud en controle van toestellen en materiaal, inrichting en sfeerschepping</w:t>
      </w:r>
      <w:r w:rsidR="00F25FBB">
        <w:t>.</w:t>
      </w:r>
    </w:p>
    <w:p w14:paraId="3FEA848E" w14:textId="4822DB7C" w:rsidR="00410DCC" w:rsidRDefault="00410DCC" w:rsidP="00410DCC">
      <w:pPr>
        <w:pStyle w:val="Doel"/>
      </w:pPr>
      <w:r>
        <w:lastRenderedPageBreak/>
        <w:t>De leerlingen maken de tapinstallatie klaar en tappen bier.</w:t>
      </w:r>
    </w:p>
    <w:p w14:paraId="22EC0DDC" w14:textId="44BB47F6" w:rsidR="00410DCC" w:rsidRDefault="006547FB" w:rsidP="006547FB">
      <w:pPr>
        <w:pStyle w:val="Wenk"/>
      </w:pPr>
      <w:r>
        <w:t>Indien je op school niet beschikt over een biertapinstallatie kan je dit leerplandoel realiseren via een biert</w:t>
      </w:r>
      <w:r w:rsidR="00410DCC">
        <w:t xml:space="preserve">apcursus in </w:t>
      </w:r>
      <w:r>
        <w:t xml:space="preserve">een </w:t>
      </w:r>
      <w:r w:rsidR="00410DCC">
        <w:t>brouwerij</w:t>
      </w:r>
      <w:r>
        <w:t xml:space="preserve"> of op verplaatsing.</w:t>
      </w:r>
    </w:p>
    <w:p w14:paraId="54DC7555" w14:textId="183D9326" w:rsidR="00410DCC" w:rsidRDefault="006547FB" w:rsidP="006054CE">
      <w:pPr>
        <w:pStyle w:val="Wenk"/>
      </w:pPr>
      <w:r>
        <w:t xml:space="preserve">Je kan de belangrijkste factoren die bepalend zijn voor een goed functionerende tapinstallatie bespreken: </w:t>
      </w:r>
      <w:r w:rsidR="00410DCC">
        <w:t>de temperatuur, verluchting, hygiënische toestand</w:t>
      </w:r>
      <w:r>
        <w:t xml:space="preserve"> en verlichting van de bierbewaarplaats ; het aflezen van de tapdruk, het aanpassen van de tegendruk ; de koeling, het</w:t>
      </w:r>
      <w:r w:rsidR="00F25FBB">
        <w:t xml:space="preserve"> dagelijks</w:t>
      </w:r>
      <w:r>
        <w:t xml:space="preserve"> onderhoud van de installatie …</w:t>
      </w:r>
    </w:p>
    <w:p w14:paraId="6D422A3F" w14:textId="3B4FD5D2" w:rsidR="00410DCC" w:rsidRDefault="003C3F37" w:rsidP="006054CE">
      <w:pPr>
        <w:pStyle w:val="Wenk"/>
      </w:pPr>
      <w:r>
        <w:t xml:space="preserve">Je kan de leerlingen aanleren hoe ze vaten koppelen en ontkoppelen, hoe ze de koolzuurgasleiding aansluiten zodat de tapinstallatie gebruiksklaar is. </w:t>
      </w:r>
      <w:r>
        <w:br/>
        <w:t>Je kan hen wijzen op het opvolgen van de houdbaarheid van het bier.</w:t>
      </w:r>
    </w:p>
    <w:p w14:paraId="3E657184" w14:textId="426CCCAC" w:rsidR="003C3F37" w:rsidRDefault="003C3F37" w:rsidP="003C3F37">
      <w:pPr>
        <w:pStyle w:val="Wenk"/>
      </w:pPr>
      <w:r>
        <w:t xml:space="preserve">Je kan de belangrijkste handelingen aanleren </w:t>
      </w:r>
      <w:r w:rsidR="00F25FBB">
        <w:t>en uitvoeren</w:t>
      </w:r>
      <w:r>
        <w:t xml:space="preserve"> in functie van het onderhoud van de installatie: </w:t>
      </w:r>
      <w:r w:rsidR="00410DCC">
        <w:t>spoelen volgens werkinstructie</w:t>
      </w:r>
      <w:r>
        <w:t>, opsporen van d</w:t>
      </w:r>
      <w:r w:rsidR="00410DCC">
        <w:t>efecten en nem</w:t>
      </w:r>
      <w:r>
        <w:t xml:space="preserve">en van </w:t>
      </w:r>
      <w:r w:rsidR="00410DCC">
        <w:t>gepaste acties</w:t>
      </w:r>
      <w:r>
        <w:t>.</w:t>
      </w:r>
    </w:p>
    <w:p w14:paraId="7EA95A17" w14:textId="77777777" w:rsidR="0092306A" w:rsidRDefault="0092306A" w:rsidP="0092306A">
      <w:pPr>
        <w:pStyle w:val="Wenk"/>
      </w:pPr>
      <w:r>
        <w:t>Je kan met behulp van instructiekaarten (of QR-code die verwijst naar een digitale kaart) per toestel informatie geven over de kostprijs, gebruiksaanwijzing, mogelijke risico’s en reinigingsvoorschriften.</w:t>
      </w:r>
    </w:p>
    <w:p w14:paraId="266F2CCD" w14:textId="1E195A24" w:rsidR="00410DCC" w:rsidRPr="0092306A" w:rsidRDefault="0092306A" w:rsidP="006054CE">
      <w:pPr>
        <w:pStyle w:val="Wenk"/>
      </w:pPr>
      <w:r>
        <w:t>Naast de t</w:t>
      </w:r>
      <w:r w:rsidR="00410DCC" w:rsidRPr="0092306A">
        <w:t xml:space="preserve">apinstallatie </w:t>
      </w:r>
      <w:r>
        <w:t xml:space="preserve">voor bieren kan je ook aandacht besteden aan specifieke installaties voor het geautomatiseerd </w:t>
      </w:r>
      <w:r w:rsidR="00F25FBB">
        <w:t>doseren</w:t>
      </w:r>
      <w:r>
        <w:t xml:space="preserve"> van alcoholen, </w:t>
      </w:r>
      <w:r w:rsidR="00410DCC" w:rsidRPr="0092306A">
        <w:t>frisdranken</w:t>
      </w:r>
      <w:r>
        <w:t xml:space="preserve"> en</w:t>
      </w:r>
      <w:r w:rsidR="00410DCC" w:rsidRPr="0092306A">
        <w:t xml:space="preserve"> wijnen</w:t>
      </w:r>
      <w:r>
        <w:t>.</w:t>
      </w:r>
    </w:p>
    <w:p w14:paraId="121685A0" w14:textId="5E57135B" w:rsidR="00410DCC" w:rsidRDefault="00410DCC" w:rsidP="006054CE">
      <w:pPr>
        <w:pStyle w:val="Doel"/>
      </w:pPr>
      <w:bookmarkStart w:id="102" w:name="_Ref175648698"/>
      <w:r>
        <w:t xml:space="preserve">De leerlingen </w:t>
      </w:r>
      <w:r w:rsidR="008B6C27">
        <w:t xml:space="preserve">bereiden de dranken voor, brengen ze </w:t>
      </w:r>
      <w:r w:rsidR="00AA0BDD">
        <w:t xml:space="preserve">op de juiste wijze en met het gepaste ritueel </w:t>
      </w:r>
      <w:r w:rsidR="008B6C27">
        <w:t>op temperatuur</w:t>
      </w:r>
      <w:r w:rsidR="00707D13">
        <w:t xml:space="preserve"> en</w:t>
      </w:r>
      <w:r w:rsidR="008B6C27">
        <w:t xml:space="preserve"> schenken </w:t>
      </w:r>
      <w:r>
        <w:t xml:space="preserve">en </w:t>
      </w:r>
      <w:r w:rsidR="008B6C27">
        <w:t>dienen</w:t>
      </w:r>
      <w:r>
        <w:t xml:space="preserve"> ze</w:t>
      </w:r>
      <w:r w:rsidR="008B6C27">
        <w:t xml:space="preserve"> op</w:t>
      </w:r>
      <w:r>
        <w:t>.</w:t>
      </w:r>
      <w:bookmarkEnd w:id="102"/>
    </w:p>
    <w:p w14:paraId="31A91538" w14:textId="67970353" w:rsidR="00E35BCF" w:rsidRPr="004916F2" w:rsidRDefault="00EC12B8" w:rsidP="00E35BCF">
      <w:pPr>
        <w:pStyle w:val="WenkDuiding"/>
      </w:pPr>
      <w:r w:rsidRPr="004916F2">
        <w:t>Het op temperatuur brengen en serveren van bier op vat wordt in vorig leerplandoel behandeld, hier gaat het over alle andere dranken.</w:t>
      </w:r>
    </w:p>
    <w:p w14:paraId="79914A06" w14:textId="3F58184D" w:rsidR="0081499F" w:rsidRDefault="0081499F" w:rsidP="0058624E">
      <w:pPr>
        <w:pStyle w:val="Wenk"/>
      </w:pPr>
      <w:r>
        <w:t xml:space="preserve">Je kan aandacht besteden aan het juist portioneren en </w:t>
      </w:r>
      <w:r w:rsidR="00410DCC">
        <w:t xml:space="preserve">schenken volgens </w:t>
      </w:r>
      <w:r>
        <w:t xml:space="preserve">de </w:t>
      </w:r>
      <w:r w:rsidR="00410DCC">
        <w:t xml:space="preserve">richtlijnen </w:t>
      </w:r>
      <w:r>
        <w:t xml:space="preserve">van elke drank (wijze van schenken, type van glas, temperatuur). </w:t>
      </w:r>
      <w:r>
        <w:br/>
        <w:t>Je kan de verschillende types glazen bespreken en de invloed van de vorm en het soort glas op de smaak.</w:t>
      </w:r>
    </w:p>
    <w:p w14:paraId="321F0AFE" w14:textId="77777777" w:rsidR="0081499F" w:rsidRDefault="0081499F" w:rsidP="0058624E">
      <w:pPr>
        <w:pStyle w:val="Wenk"/>
      </w:pPr>
      <w:r>
        <w:t>Je kan de techniek van het aëreren en decanteren van wijnen aanleren.</w:t>
      </w:r>
    </w:p>
    <w:p w14:paraId="68CA23EB" w14:textId="1ABFCC25" w:rsidR="00410DCC" w:rsidRDefault="0081499F" w:rsidP="0081499F">
      <w:pPr>
        <w:pStyle w:val="Wenk"/>
      </w:pPr>
      <w:r>
        <w:t xml:space="preserve">Je kan aandacht besteden aan de juiste volgorde van het bereiden en serveren </w:t>
      </w:r>
      <w:r w:rsidR="00DB424B">
        <w:t>(</w:t>
      </w:r>
      <w:r w:rsidR="00DB424B" w:rsidRPr="00C7775D">
        <w:rPr>
          <w:i/>
          <w:iCs/>
        </w:rPr>
        <w:t>work flow</w:t>
      </w:r>
      <w:r w:rsidR="00DB424B">
        <w:t xml:space="preserve">) </w:t>
      </w:r>
      <w:r>
        <w:t xml:space="preserve">zodat de volledige bestelling van dranken optimaal </w:t>
      </w:r>
      <w:r w:rsidR="00FB0B52">
        <w:t xml:space="preserve">wordt </w:t>
      </w:r>
      <w:r>
        <w:t>geserveerd.</w:t>
      </w:r>
    </w:p>
    <w:p w14:paraId="2DD0DC24" w14:textId="75AD6138" w:rsidR="00410DCC" w:rsidRDefault="00410DCC" w:rsidP="0058624E">
      <w:pPr>
        <w:pStyle w:val="Doel"/>
      </w:pPr>
      <w:bookmarkStart w:id="103" w:name="_Ref175647899"/>
      <w:r>
        <w:t>De leerlingen dienen gerechten op in de zaal.</w:t>
      </w:r>
      <w:bookmarkEnd w:id="103"/>
    </w:p>
    <w:p w14:paraId="6112AA15" w14:textId="5E48CC7F" w:rsidR="00896A8D" w:rsidRDefault="00896A8D" w:rsidP="00896A8D">
      <w:pPr>
        <w:pStyle w:val="3degrsamenhang"/>
      </w:pPr>
      <w:r>
        <w:t>III-ReKe-a LPD 25</w:t>
      </w:r>
    </w:p>
    <w:p w14:paraId="5FA001EA" w14:textId="68B9343D" w:rsidR="00E4227E" w:rsidRDefault="00E4227E" w:rsidP="00896A8D">
      <w:pPr>
        <w:pStyle w:val="Wenk"/>
      </w:pPr>
      <w:r>
        <w:t>Je kan d</w:t>
      </w:r>
      <w:r w:rsidR="00896A8D">
        <w:t>eze vaardigheden</w:t>
      </w:r>
      <w:r w:rsidR="002E1F06">
        <w:t xml:space="preserve"> </w:t>
      </w:r>
      <w:r>
        <w:t>realiseren in het didactisch restaurant van de school of via werkplekleren en leerlingen laten samenwerken met de kelner of hulpkelner.</w:t>
      </w:r>
    </w:p>
    <w:p w14:paraId="409A2EE3" w14:textId="74C186AA" w:rsidR="00410DCC" w:rsidRDefault="00E4227E" w:rsidP="00E4227E">
      <w:pPr>
        <w:pStyle w:val="Wenk"/>
      </w:pPr>
      <w:r w:rsidRPr="00020D06">
        <w:t xml:space="preserve">Je kan de restaurantdienst zowel in gewone restaurantdienst, banketdienst als receptiedienst organiseren zodat leerlingen </w:t>
      </w:r>
      <w:r>
        <w:t>die</w:t>
      </w:r>
      <w:r w:rsidRPr="00020D06">
        <w:t xml:space="preserve"> vaardigheden in de praktijk kunnen inoefenen.</w:t>
      </w:r>
      <w:r>
        <w:t xml:space="preserve"> De leerlingen verkennen het verschil in organisatie. Je kan ook een restaurantdienst organiseren op basis van een nieuw concept (bv. </w:t>
      </w:r>
      <w:r w:rsidR="00E35BCF" w:rsidRPr="00073BCE">
        <w:rPr>
          <w:i/>
          <w:iCs/>
        </w:rPr>
        <w:t>pop-up</w:t>
      </w:r>
      <w:r>
        <w:t>).</w:t>
      </w:r>
    </w:p>
    <w:p w14:paraId="0997F7D4" w14:textId="3ACE8573" w:rsidR="00D12E86" w:rsidRDefault="00847A31" w:rsidP="00D1729E">
      <w:pPr>
        <w:pStyle w:val="Doelkeuze"/>
      </w:pPr>
      <w:r>
        <w:t>De leerlingen verzorgen de dienst van de kaas.</w:t>
      </w:r>
    </w:p>
    <w:p w14:paraId="73524AA8" w14:textId="0C24DCF1" w:rsidR="00D1729E" w:rsidRDefault="00D1729E" w:rsidP="00D1729E">
      <w:pPr>
        <w:pStyle w:val="Wenk"/>
      </w:pPr>
      <w:r>
        <w:lastRenderedPageBreak/>
        <w:t xml:space="preserve">In </w:t>
      </w:r>
      <w:r w:rsidR="00847A31">
        <w:t>veel gastronomische restaurants</w:t>
      </w:r>
      <w:r>
        <w:t xml:space="preserve"> is </w:t>
      </w:r>
      <w:r w:rsidR="00847A31">
        <w:t xml:space="preserve">de </w:t>
      </w:r>
      <w:r>
        <w:t xml:space="preserve">sommelier verantwoordelijk voor </w:t>
      </w:r>
      <w:r w:rsidR="00847A31">
        <w:t xml:space="preserve">de dienst van de </w:t>
      </w:r>
      <w:r>
        <w:t>kaas</w:t>
      </w:r>
      <w:r w:rsidR="00847A31">
        <w:t>. D</w:t>
      </w:r>
      <w:r w:rsidR="00D751FD">
        <w:t>a</w:t>
      </w:r>
      <w:r w:rsidR="00847A31">
        <w:t>t biedt eveneens de mogelijkheid om passende dranken te voorzien (</w:t>
      </w:r>
      <w:r w:rsidR="00847A31">
        <w:fldChar w:fldCharType="begin"/>
      </w:r>
      <w:r w:rsidR="00847A31">
        <w:instrText xml:space="preserve"> REF _Ref177134182 \r \h </w:instrText>
      </w:r>
      <w:r w:rsidR="00847A31">
        <w:fldChar w:fldCharType="separate"/>
      </w:r>
      <w:r w:rsidR="00E72EA9">
        <w:t>LPD 8</w:t>
      </w:r>
      <w:r w:rsidR="00847A31">
        <w:fldChar w:fldCharType="end"/>
      </w:r>
      <w:r w:rsidR="00847A31">
        <w:t>) en verkooptechnieken toe te passen (</w:t>
      </w:r>
      <w:r w:rsidR="00847A31">
        <w:fldChar w:fldCharType="begin"/>
      </w:r>
      <w:r w:rsidR="00847A31">
        <w:instrText xml:space="preserve"> REF _Ref177131990 \r \h </w:instrText>
      </w:r>
      <w:r w:rsidR="00847A31">
        <w:fldChar w:fldCharType="separate"/>
      </w:r>
      <w:r w:rsidR="00E72EA9">
        <w:t>LPD 13</w:t>
      </w:r>
      <w:r w:rsidR="00847A31">
        <w:fldChar w:fldCharType="end"/>
      </w:r>
      <w:r w:rsidR="00847A31">
        <w:t>).</w:t>
      </w:r>
    </w:p>
    <w:p w14:paraId="3E77D0A3" w14:textId="1C0D3FA9" w:rsidR="00847A31" w:rsidRDefault="00847A31" w:rsidP="00847A31">
      <w:pPr>
        <w:pStyle w:val="Wenk"/>
      </w:pPr>
      <w:r>
        <w:t xml:space="preserve">Je kan het rijpingsproces van kazen en de invloeden die </w:t>
      </w:r>
      <w:r w:rsidR="00D92A79">
        <w:t xml:space="preserve">daarop </w:t>
      </w:r>
      <w:r>
        <w:t>inspelen analyseren.</w:t>
      </w:r>
      <w:r>
        <w:br/>
        <w:t>Je kan de juiste omstandigheden bij het bewaren (temperatuur, vochtigheid, licht) van kaas bespreken (</w:t>
      </w:r>
      <w:r w:rsidR="002C209F">
        <w:fldChar w:fldCharType="begin"/>
      </w:r>
      <w:r w:rsidR="002C209F">
        <w:instrText xml:space="preserve"> REF _Ref182817124 \r \h </w:instrText>
      </w:r>
      <w:r w:rsidR="002C209F">
        <w:fldChar w:fldCharType="separate"/>
      </w:r>
      <w:r w:rsidR="002C209F">
        <w:t>LPD 18</w:t>
      </w:r>
      <w:r w:rsidR="002C209F">
        <w:fldChar w:fldCharType="end"/>
      </w:r>
      <w:r>
        <w:t>).</w:t>
      </w:r>
      <w:r>
        <w:br/>
        <w:t xml:space="preserve">Je kan de ambacht van </w:t>
      </w:r>
      <w:r w:rsidRPr="00073BCE">
        <w:rPr>
          <w:i/>
          <w:iCs/>
        </w:rPr>
        <w:t>affineur</w:t>
      </w:r>
      <w:r>
        <w:t xml:space="preserve"> toelichten en de samenwerking met een restaurant bespreken. Een bedrijfsbezoek, gastcollege of samenwerking in de praktijk kan d</w:t>
      </w:r>
      <w:r w:rsidR="00D92A79">
        <w:t>a</w:t>
      </w:r>
      <w:r>
        <w:t>t verduidelijken.</w:t>
      </w:r>
    </w:p>
    <w:p w14:paraId="158BD1E3" w14:textId="413D5C9C" w:rsidR="00847A31" w:rsidRDefault="00847A31" w:rsidP="00847A31">
      <w:pPr>
        <w:pStyle w:val="Wenk"/>
      </w:pPr>
      <w:r>
        <w:t xml:space="preserve">Bij het voorbereiden van de dienst van de kaas kan je denken aan het selecteren van de kaas (rekening houden met rijpheid, </w:t>
      </w:r>
      <w:r w:rsidRPr="008F6E60">
        <w:rPr>
          <w:i/>
          <w:iCs/>
        </w:rPr>
        <w:t>pairing</w:t>
      </w:r>
      <w:r>
        <w:t xml:space="preserve"> met andere kazen), het op kamertemperatuur brengen (</w:t>
      </w:r>
      <w:r w:rsidRPr="00073BCE">
        <w:rPr>
          <w:i/>
          <w:iCs/>
        </w:rPr>
        <w:t>chambre</w:t>
      </w:r>
      <w:r w:rsidR="00073BCE" w:rsidRPr="00073BCE">
        <w:rPr>
          <w:i/>
          <w:iCs/>
        </w:rPr>
        <w:t>r</w:t>
      </w:r>
      <w:r>
        <w:t>), het schikken van de kazen op de kaaswagen (</w:t>
      </w:r>
      <w:r w:rsidRPr="00073BCE">
        <w:rPr>
          <w:i/>
          <w:iCs/>
        </w:rPr>
        <w:t>chariot</w:t>
      </w:r>
      <w:r>
        <w:t>) of plateau, het eventueel voorsnijden ...</w:t>
      </w:r>
    </w:p>
    <w:p w14:paraId="2FFFAEAF" w14:textId="77777777" w:rsidR="00847A31" w:rsidRDefault="00847A31" w:rsidP="00847A31">
      <w:pPr>
        <w:pStyle w:val="Wenk"/>
      </w:pPr>
      <w:r>
        <w:t>Je kan de dienst van de kaas bespreken en dieper ingaan op de verschillende versnijdingswijzen (afhankelijk van de vorm).</w:t>
      </w:r>
    </w:p>
    <w:p w14:paraId="4845F293" w14:textId="0215C03B" w:rsidR="00847A31" w:rsidRPr="00D1729E" w:rsidRDefault="00847A31" w:rsidP="00847A31">
      <w:pPr>
        <w:pStyle w:val="Wenk"/>
      </w:pPr>
      <w:r>
        <w:t xml:space="preserve">Je kan het aanbod van kaassoorten beperken en in samenwerking met de keuken een gerecht uitwerken met een kaas en passende garnituur (krokantje, groente- of fruitbereiding, </w:t>
      </w:r>
      <w:r w:rsidRPr="00073BCE">
        <w:rPr>
          <w:i/>
          <w:iCs/>
        </w:rPr>
        <w:t>chutney</w:t>
      </w:r>
      <w:r>
        <w:t xml:space="preserve"> …), brood.</w:t>
      </w:r>
      <w:r>
        <w:br/>
        <w:t xml:space="preserve">Je kan aandacht besteden aan het verwerken van resten kaas (bv. </w:t>
      </w:r>
      <w:r w:rsidRPr="00073BCE">
        <w:rPr>
          <w:i/>
          <w:iCs/>
        </w:rPr>
        <w:t>savoyard</w:t>
      </w:r>
      <w:r>
        <w:t>)</w:t>
      </w:r>
    </w:p>
    <w:p w14:paraId="19917F52" w14:textId="2B7E2785" w:rsidR="007B47EA" w:rsidRDefault="005A211B" w:rsidP="007B47EA">
      <w:pPr>
        <w:pStyle w:val="Kop2"/>
      </w:pPr>
      <w:bookmarkStart w:id="104" w:name="_Toc187349056"/>
      <w:bookmarkStart w:id="105" w:name="_Toc192147376"/>
      <w:r>
        <w:t>Gastvrij</w:t>
      </w:r>
      <w:r w:rsidR="007B47EA">
        <w:t xml:space="preserve"> handelen</w:t>
      </w:r>
      <w:bookmarkEnd w:id="104"/>
      <w:bookmarkEnd w:id="105"/>
    </w:p>
    <w:p w14:paraId="7DCE2D00" w14:textId="22F75D51" w:rsidR="007B47EA" w:rsidRDefault="007B47EA" w:rsidP="007B47EA">
      <w:pPr>
        <w:pStyle w:val="Concordantie"/>
      </w:pPr>
      <w:r w:rsidRPr="00BC13AD">
        <w:t>Doelen die leiden naar BK</w:t>
      </w:r>
    </w:p>
    <w:p w14:paraId="68F03858" w14:textId="18B75481" w:rsidR="00915707" w:rsidRDefault="007B47EA" w:rsidP="007B47EA">
      <w:pPr>
        <w:pStyle w:val="MDSMDBK"/>
      </w:pPr>
      <w:r>
        <w:t xml:space="preserve">BK </w:t>
      </w:r>
      <w:r w:rsidR="00915707" w:rsidRPr="00915707">
        <w:t>12</w:t>
      </w:r>
      <w:r w:rsidR="00915707" w:rsidRPr="00915707">
        <w:tab/>
        <w:t>De leerlingen onthalen gasten</w:t>
      </w:r>
      <w:r w:rsidR="004A7A1E">
        <w:t xml:space="preserve"> en wijzen een tafel toe</w:t>
      </w:r>
      <w:r w:rsidRPr="00E736D7">
        <w:t>.</w:t>
      </w:r>
      <w:r>
        <w:t xml:space="preserve"> (LPD </w:t>
      </w:r>
      <w:r w:rsidR="00915707">
        <w:t>14</w:t>
      </w:r>
      <w:r>
        <w:t>)</w:t>
      </w:r>
      <w:r w:rsidR="00915707" w:rsidRPr="00915707">
        <w:t xml:space="preserve"> </w:t>
      </w:r>
    </w:p>
    <w:p w14:paraId="3050C516" w14:textId="39596D3D" w:rsidR="00915707" w:rsidRDefault="00915707" w:rsidP="007B47EA">
      <w:pPr>
        <w:pStyle w:val="MDSMDBK"/>
      </w:pPr>
      <w:r>
        <w:t xml:space="preserve">BK </w:t>
      </w:r>
      <w:r w:rsidRPr="00915707">
        <w:t>13</w:t>
      </w:r>
      <w:r w:rsidRPr="00915707">
        <w:tab/>
        <w:t>De leerlingen bieden de wijn- en bierkaart aan, adviseren de gasten en nemen de bestelling op.</w:t>
      </w:r>
      <w:r>
        <w:t xml:space="preserve"> (LPD 13)</w:t>
      </w:r>
    </w:p>
    <w:p w14:paraId="2CCF4465" w14:textId="61071FBA" w:rsidR="007B47EA" w:rsidRDefault="00915707" w:rsidP="007B47EA">
      <w:pPr>
        <w:pStyle w:val="MDSMDBK"/>
      </w:pPr>
      <w:r>
        <w:t xml:space="preserve">BK </w:t>
      </w:r>
      <w:r w:rsidRPr="00915707">
        <w:t>20</w:t>
      </w:r>
      <w:r w:rsidRPr="00915707">
        <w:tab/>
        <w:t>De leerlingen beantwoorden vragen van gasten en behandelen klachten.</w:t>
      </w:r>
      <w:r>
        <w:t xml:space="preserve"> (LPD 15)</w:t>
      </w:r>
    </w:p>
    <w:p w14:paraId="5304682C" w14:textId="77777777" w:rsidR="007B47EA" w:rsidRPr="000773B5" w:rsidRDefault="007B47EA" w:rsidP="007B47EA">
      <w:pPr>
        <w:pStyle w:val="MDSMDBK"/>
      </w:pPr>
      <w:r w:rsidRPr="000773B5">
        <w:t>Onderliggende kennis</w:t>
      </w:r>
      <w:r>
        <w:t xml:space="preserve"> bij doelen die leiden naar BK</w:t>
      </w:r>
    </w:p>
    <w:p w14:paraId="755A1023" w14:textId="33F87174" w:rsidR="007437A1" w:rsidRPr="00651CBF" w:rsidRDefault="00FA5944" w:rsidP="00651CBF">
      <w:pPr>
        <w:pStyle w:val="OnderliggendekennisBK"/>
      </w:pPr>
      <w:r w:rsidRPr="00651CBF">
        <w:t>a.</w:t>
      </w:r>
      <w:r w:rsidRPr="00651CBF">
        <w:tab/>
        <w:t>Allergenen (LPD 13)</w:t>
      </w:r>
    </w:p>
    <w:p w14:paraId="78EF480D" w14:textId="2A843379" w:rsidR="00FA5944" w:rsidRPr="00651CBF" w:rsidRDefault="00FA5944" w:rsidP="00651CBF">
      <w:pPr>
        <w:pStyle w:val="OnderliggendekennisBK"/>
      </w:pPr>
      <w:r w:rsidRPr="00651CBF">
        <w:t>d.</w:t>
      </w:r>
      <w:r w:rsidRPr="00651CBF">
        <w:tab/>
        <w:t>Diëten en voedingsvoorkeuren (LPD 13)</w:t>
      </w:r>
    </w:p>
    <w:p w14:paraId="3A889908" w14:textId="25A9FA0D" w:rsidR="00477375" w:rsidRPr="00651CBF" w:rsidRDefault="003B3884" w:rsidP="00651CBF">
      <w:pPr>
        <w:pStyle w:val="OnderliggendekennisBK"/>
      </w:pPr>
      <w:r>
        <w:t>j</w:t>
      </w:r>
      <w:r w:rsidR="00477375" w:rsidRPr="00651CBF">
        <w:t>.</w:t>
      </w:r>
      <w:r w:rsidR="00477375" w:rsidRPr="00651CBF">
        <w:tab/>
        <w:t>Principes van gastvriendelijkheid, interculturele gebruiken, etiquette en integer handelen (LPD 14)</w:t>
      </w:r>
    </w:p>
    <w:p w14:paraId="6A37FA63" w14:textId="4B8ECD5D" w:rsidR="00477375" w:rsidRPr="00651CBF" w:rsidRDefault="003B3884" w:rsidP="00651CBF">
      <w:pPr>
        <w:pStyle w:val="OnderliggendekennisBK"/>
      </w:pPr>
      <w:r>
        <w:t>m</w:t>
      </w:r>
      <w:r w:rsidR="00477375" w:rsidRPr="00651CBF">
        <w:t>.</w:t>
      </w:r>
      <w:r w:rsidR="00477375" w:rsidRPr="00651CBF">
        <w:tab/>
        <w:t>Verkooptechnieken (LPD 13)</w:t>
      </w:r>
    </w:p>
    <w:p w14:paraId="5B8455E9" w14:textId="70427A49" w:rsidR="00A7068D" w:rsidRDefault="00A7068D" w:rsidP="00A7068D">
      <w:pPr>
        <w:pStyle w:val="Doel"/>
      </w:pPr>
      <w:bookmarkStart w:id="106" w:name="_Ref177131990"/>
      <w:r>
        <w:t xml:space="preserve">De leerlingen bieden </w:t>
      </w:r>
      <w:r w:rsidR="002A6B00">
        <w:t>de</w:t>
      </w:r>
      <w:r>
        <w:t xml:space="preserve"> drankenkaart aan, adviseren de gast, nemen </w:t>
      </w:r>
      <w:r w:rsidR="00840019">
        <w:t>de</w:t>
      </w:r>
      <w:r>
        <w:t xml:space="preserve"> bestelling op en passen verkooptechnieken toe.</w:t>
      </w:r>
      <w:bookmarkEnd w:id="106"/>
    </w:p>
    <w:p w14:paraId="7EE0B97C" w14:textId="529ABBCB" w:rsidR="00A7068D" w:rsidRDefault="0063397B" w:rsidP="007D5914">
      <w:pPr>
        <w:pStyle w:val="Afbeersteitem"/>
      </w:pPr>
      <w:r>
        <w:t>Allergenen</w:t>
      </w:r>
      <w:r w:rsidR="00E73F87">
        <w:t>, d</w:t>
      </w:r>
      <w:r w:rsidR="00A7068D">
        <w:t>iëten</w:t>
      </w:r>
      <w:r>
        <w:t xml:space="preserve"> en </w:t>
      </w:r>
      <w:r w:rsidR="00A7068D">
        <w:t>voedingsvoorkeuren</w:t>
      </w:r>
      <w:r w:rsidR="00E73F87">
        <w:br/>
      </w:r>
    </w:p>
    <w:p w14:paraId="79C1D8FD" w14:textId="3AF70372" w:rsidR="00071CFC" w:rsidRDefault="00071CFC" w:rsidP="00071CFC">
      <w:pPr>
        <w:pStyle w:val="Wenk"/>
      </w:pPr>
      <w:r>
        <w:t xml:space="preserve">Je kan dit </w:t>
      </w:r>
      <w:r w:rsidR="00C01157">
        <w:t xml:space="preserve">leerplandoel </w:t>
      </w:r>
      <w:r>
        <w:t xml:space="preserve">inoefenen in verschillende situaties: een drankenkaart aanbieden, </w:t>
      </w:r>
      <w:r w:rsidR="00A121B6">
        <w:t>passende</w:t>
      </w:r>
      <w:r>
        <w:t xml:space="preserve"> dranken voorstellen bij een gerecht of menu, vragen naar voorkeuren van de gast …</w:t>
      </w:r>
      <w:r>
        <w:br/>
      </w:r>
      <w:r w:rsidRPr="005A4D73">
        <w:t xml:space="preserve">Dit leerplandoel vraagt een goede </w:t>
      </w:r>
      <w:r w:rsidR="00A121B6" w:rsidRPr="005A4D73">
        <w:t>product</w:t>
      </w:r>
      <w:r w:rsidRPr="005A4D73">
        <w:t xml:space="preserve">kennis </w:t>
      </w:r>
      <w:r w:rsidR="00A121B6" w:rsidRPr="005A4D73">
        <w:t>van de aangeboden dranken</w:t>
      </w:r>
      <w:r w:rsidR="00A121B6">
        <w:t xml:space="preserve"> </w:t>
      </w:r>
      <w:r>
        <w:t>(</w:t>
      </w:r>
      <w:r>
        <w:fldChar w:fldCharType="begin"/>
      </w:r>
      <w:r>
        <w:instrText xml:space="preserve"> REF _Ref177134170 \r \h </w:instrText>
      </w:r>
      <w:r>
        <w:fldChar w:fldCharType="separate"/>
      </w:r>
      <w:r w:rsidR="00E72EA9">
        <w:t>LPD 7</w:t>
      </w:r>
      <w:r>
        <w:fldChar w:fldCharType="end"/>
      </w:r>
      <w:r>
        <w:t xml:space="preserve"> en </w:t>
      </w:r>
      <w:r>
        <w:fldChar w:fldCharType="begin"/>
      </w:r>
      <w:r>
        <w:instrText xml:space="preserve"> REF _Ref177134182 \r \h </w:instrText>
      </w:r>
      <w:r>
        <w:fldChar w:fldCharType="separate"/>
      </w:r>
      <w:r w:rsidR="00E72EA9">
        <w:t>LPD 8</w:t>
      </w:r>
      <w:r>
        <w:fldChar w:fldCharType="end"/>
      </w:r>
      <w:r>
        <w:t>) zodat leerlingen een juist advies kunnen formuleren. Daarnaast zal de leerling ook op de hoogte moeten zijn van de samenstelling en bereidingswijze van het geserveerde gerecht. Door</w:t>
      </w:r>
      <w:r w:rsidDel="00FC0FC5">
        <w:t xml:space="preserve"> </w:t>
      </w:r>
      <w:r>
        <w:t xml:space="preserve">herhaaldelijk inoefenen in verschillende situaties kan je leerlingen </w:t>
      </w:r>
      <w:r w:rsidR="00FC0FC5">
        <w:t xml:space="preserve">daarin </w:t>
      </w:r>
      <w:r>
        <w:t>bekwamen.</w:t>
      </w:r>
    </w:p>
    <w:p w14:paraId="2200BBC6" w14:textId="69436226" w:rsidR="00071CFC" w:rsidRDefault="00071CFC" w:rsidP="00071CFC">
      <w:pPr>
        <w:pStyle w:val="Wenk"/>
      </w:pPr>
      <w:r>
        <w:t xml:space="preserve">Je kan het belang van verkooptechnieken beklemtonen bij het informeren van gasten (bv. </w:t>
      </w:r>
      <w:r w:rsidR="00915773">
        <w:t>passende</w:t>
      </w:r>
      <w:r>
        <w:t xml:space="preserve"> wijn bij nagerecht, meer kwaliteitsvolle wijn of wijn met meer brutomarge voorstellen </w:t>
      </w:r>
      <w:r w:rsidR="12AEF545">
        <w:t>…)</w:t>
      </w:r>
      <w:r>
        <w:br/>
        <w:t xml:space="preserve">Je kan voorbeelden van </w:t>
      </w:r>
      <w:r w:rsidRPr="00B10FC2">
        <w:t xml:space="preserve">concrete acties zoals </w:t>
      </w:r>
      <w:hyperlink w:anchor="_Upselling_en_cross-selling" w:history="1">
        <w:r w:rsidR="12AEF545" w:rsidRPr="00040668">
          <w:rPr>
            <w:rStyle w:val="Lexicon"/>
            <w:i/>
            <w:iCs/>
          </w:rPr>
          <w:t>upselling of cross-selling</w:t>
        </w:r>
      </w:hyperlink>
      <w:r w:rsidRPr="00347F49">
        <w:rPr>
          <w:rStyle w:val="Lexicon"/>
        </w:rPr>
        <w:t xml:space="preserve"> </w:t>
      </w:r>
      <w:r w:rsidRPr="00BD1511">
        <w:t>toelichten.</w:t>
      </w:r>
    </w:p>
    <w:p w14:paraId="47A426AE" w14:textId="77777777" w:rsidR="00C1507C" w:rsidRDefault="00C1507C" w:rsidP="00C1507C">
      <w:pPr>
        <w:pStyle w:val="Wenk"/>
      </w:pPr>
      <w:r>
        <w:t>Je kan de beleving versterken door in te zetten op verhalen (storytelling). Leerlingen oefenen in het formuleren van een strategisch verhaal.</w:t>
      </w:r>
    </w:p>
    <w:p w14:paraId="0AA54DEB" w14:textId="0DE3E1E3" w:rsidR="00071CFC" w:rsidRDefault="00936D8D" w:rsidP="00A7068D">
      <w:pPr>
        <w:pStyle w:val="Wenk"/>
      </w:pPr>
      <w:bookmarkStart w:id="107" w:name="_Hlk153349336"/>
      <w:bookmarkStart w:id="108" w:name="_Hlk128472893"/>
      <w:r>
        <w:t>Er zijn</w:t>
      </w:r>
      <w:r w:rsidRPr="00B10FC2">
        <w:t xml:space="preserve"> verschillende methodes om bestellingen te registreren </w:t>
      </w:r>
      <w:r>
        <w:t>(met</w:t>
      </w:r>
      <w:r w:rsidRPr="00B10FC2">
        <w:t xml:space="preserve"> voor- en nadelen</w:t>
      </w:r>
      <w:r>
        <w:t>)</w:t>
      </w:r>
      <w:r w:rsidRPr="00B10FC2">
        <w:t xml:space="preserve">: </w:t>
      </w:r>
      <w:bookmarkEnd w:id="107"/>
      <w:r w:rsidRPr="00B10FC2">
        <w:t xml:space="preserve">via een bestelbon, gebruikmakend van specifieke software … Laat de </w:t>
      </w:r>
      <w:r w:rsidRPr="00B10FC2">
        <w:lastRenderedPageBreak/>
        <w:t xml:space="preserve">leerlingen dat in de praktijk inoefenen. </w:t>
      </w:r>
      <w:r>
        <w:t>De leerlingen kunnen</w:t>
      </w:r>
      <w:r w:rsidRPr="00B10FC2">
        <w:t xml:space="preserve"> ook technieken aanleren om bestellingen te memoriseren.</w:t>
      </w:r>
      <w:bookmarkEnd w:id="108"/>
    </w:p>
    <w:p w14:paraId="7DD75657" w14:textId="62434343" w:rsidR="00A7068D" w:rsidRDefault="00A7068D" w:rsidP="00A7068D">
      <w:pPr>
        <w:pStyle w:val="Doel"/>
      </w:pPr>
      <w:bookmarkStart w:id="109" w:name="_Ref176168886"/>
      <w:r>
        <w:t xml:space="preserve">De leerlingen communiceren met de gast, handelen gastvriendelijk </w:t>
      </w:r>
      <w:r w:rsidRPr="005A4D73">
        <w:t>en</w:t>
      </w:r>
      <w:r w:rsidR="00676A7B" w:rsidRPr="005A4D73">
        <w:t xml:space="preserve"> integer</w:t>
      </w:r>
      <w:r w:rsidR="00676A7B">
        <w:t xml:space="preserve"> en</w:t>
      </w:r>
      <w:r>
        <w:t xml:space="preserve"> houden rekening met interculturele gebruiken en etiquette.</w:t>
      </w:r>
      <w:bookmarkEnd w:id="109"/>
    </w:p>
    <w:p w14:paraId="40D610E5" w14:textId="347E0E05" w:rsidR="004A7A1E" w:rsidRPr="004A7A1E" w:rsidRDefault="00E81D53" w:rsidP="001C100C">
      <w:pPr>
        <w:pStyle w:val="Afbakeningalleen"/>
      </w:pPr>
      <w:r>
        <w:t>Gasten o</w:t>
      </w:r>
      <w:r w:rsidR="004A7A1E">
        <w:t xml:space="preserve">nthalen en </w:t>
      </w:r>
      <w:r>
        <w:t xml:space="preserve">een tafel </w:t>
      </w:r>
      <w:r w:rsidR="004A7A1E">
        <w:t xml:space="preserve">toewijzen </w:t>
      </w:r>
    </w:p>
    <w:p w14:paraId="080D2CF7" w14:textId="77777777" w:rsidR="004B4C5C" w:rsidRDefault="004B4C5C" w:rsidP="004B4C5C">
      <w:pPr>
        <w:pStyle w:val="Wenk"/>
      </w:pPr>
      <w:r>
        <w:t>Oefen met de leerlingen in het gastvrij handelen tijdens elk contact met de gast waarbij ze op een vriendelijke en discrete manier hulp bieden waar nodig, empathie tonen, flexibel omgaan met gewijzigde situaties …</w:t>
      </w:r>
    </w:p>
    <w:p w14:paraId="7C82C111" w14:textId="14387380" w:rsidR="004B4C5C" w:rsidRDefault="004B4C5C" w:rsidP="004B4C5C">
      <w:pPr>
        <w:pStyle w:val="Wenk"/>
      </w:pPr>
      <w:r>
        <w:t>Beklemtoon het belang van oogcontact en alert of nauwgezet opvolgen zodat een kwaliteitsvolle dienst is</w:t>
      </w:r>
      <w:r w:rsidR="009D67C4" w:rsidRPr="009D67C4">
        <w:t xml:space="preserve"> </w:t>
      </w:r>
      <w:r w:rsidR="009D67C4">
        <w:t>verzekerd</w:t>
      </w:r>
      <w:r>
        <w:t>.</w:t>
      </w:r>
    </w:p>
    <w:p w14:paraId="527087F7" w14:textId="591938C0" w:rsidR="004B4C5C" w:rsidRDefault="004B4C5C" w:rsidP="004B4C5C">
      <w:pPr>
        <w:pStyle w:val="Wenk"/>
      </w:pPr>
      <w:r>
        <w:t>Je kan dit leerplandoel zien in samenhang met de leerplandoelen moderne vreemde talen (f</w:t>
      </w:r>
      <w:r w:rsidRPr="00DB4E19">
        <w:t>unctionele communicatieve vaardigheden in Frans</w:t>
      </w:r>
      <w:r>
        <w:t xml:space="preserve"> en</w:t>
      </w:r>
      <w:r w:rsidRPr="00DB4E19">
        <w:t xml:space="preserve"> Engels</w:t>
      </w:r>
      <w:r>
        <w:t>) en samenwerken met je collega om dit leerplandoel ook te realiseren in een andere taal.</w:t>
      </w:r>
      <w:r>
        <w:br/>
        <w:t>Je kan leerlingen ook vertrouwd maken met hulpmiddelen zoal</w:t>
      </w:r>
      <w:r w:rsidR="007E5F24">
        <w:t>s</w:t>
      </w:r>
      <w:r>
        <w:t xml:space="preserve"> generatieve AI, vertaalsoftware, apps … om functionele communicatieve vaardigheden in een andere taal te ondersteunen.</w:t>
      </w:r>
    </w:p>
    <w:p w14:paraId="261601C1" w14:textId="37A2FBA3" w:rsidR="00697480" w:rsidRDefault="004B4C5C" w:rsidP="004B4C5C">
      <w:pPr>
        <w:pStyle w:val="Wenk"/>
      </w:pPr>
      <w:r>
        <w:t xml:space="preserve">Je kan aan de hand van een service blauwdruk of </w:t>
      </w:r>
      <w:hyperlink w:anchor="_Customer_journey" w:history="1">
        <w:r w:rsidRPr="00040668">
          <w:rPr>
            <w:rStyle w:val="Lexicon"/>
            <w:i/>
            <w:iCs/>
          </w:rPr>
          <w:t>customer journey</w:t>
        </w:r>
      </w:hyperlink>
      <w:r>
        <w:t xml:space="preserve"> de beleving van de gast visualiseren en zo de dienstverlening verbeteren</w:t>
      </w:r>
      <w:r w:rsidR="00697480">
        <w:t>.</w:t>
      </w:r>
    </w:p>
    <w:p w14:paraId="7393F904" w14:textId="4516C387" w:rsidR="004B4C5C" w:rsidRDefault="004B4C5C" w:rsidP="004B4C5C">
      <w:pPr>
        <w:pStyle w:val="Wenk"/>
      </w:pPr>
      <w:r>
        <w:t xml:space="preserve">Aan de hand van </w:t>
      </w:r>
      <w:hyperlink w:anchor="_Persona" w:history="1">
        <w:r w:rsidRPr="00040668">
          <w:rPr>
            <w:rStyle w:val="Lexicon"/>
            <w:i/>
            <w:iCs/>
          </w:rPr>
          <w:t>persona</w:t>
        </w:r>
      </w:hyperlink>
      <w:r>
        <w:t xml:space="preserve">’s kan je leerlingen doen nadenken over een aangepaste dienstverlening per doelgroep </w:t>
      </w:r>
      <w:bookmarkStart w:id="110" w:name="_Hlk177128292"/>
      <w:r>
        <w:t>en interculturele gebruiken nauwkeurig omschrijven</w:t>
      </w:r>
      <w:bookmarkEnd w:id="110"/>
      <w:r>
        <w:t>.</w:t>
      </w:r>
      <w:r>
        <w:br/>
        <w:t xml:space="preserve">Een gastentevredenheidsonderzoek kan </w:t>
      </w:r>
      <w:r w:rsidR="00EA3F3B">
        <w:t xml:space="preserve">daartoe </w:t>
      </w:r>
      <w:r>
        <w:t>bijdragen.</w:t>
      </w:r>
    </w:p>
    <w:p w14:paraId="51E76F27" w14:textId="77777777" w:rsidR="004B4C5C" w:rsidRDefault="004B4C5C" w:rsidP="004B4C5C">
      <w:pPr>
        <w:pStyle w:val="Wenk"/>
      </w:pPr>
      <w:r>
        <w:t>In samenhang met gastvriendelijk handelen kan je het integer handelen bespreken: respecteren van de privacy van de gast, ethisch omgaan met informatie over de gast, toepassen van een deontologische code vastgelegd door werkgever.</w:t>
      </w:r>
    </w:p>
    <w:p w14:paraId="3C437502" w14:textId="77777777" w:rsidR="00A7068D" w:rsidRDefault="00A7068D" w:rsidP="00A7068D">
      <w:pPr>
        <w:pStyle w:val="Doel"/>
      </w:pPr>
      <w:r>
        <w:t>De leerlingen beantwoorden vragen van gasten en behandelen klachten.</w:t>
      </w:r>
    </w:p>
    <w:p w14:paraId="0F0C9D62" w14:textId="21ACD59D" w:rsidR="007D3F0B" w:rsidRDefault="007D3F0B" w:rsidP="007D3F0B">
      <w:pPr>
        <w:pStyle w:val="Wenk"/>
      </w:pPr>
      <w:r>
        <w:t>Dit leerplandoel legt in samenhang met LPD 14 de nadruk op de communicatie met de gast. Via een beurtsysteem bij het einde van de dienst kunnen leerlingen feedback geven en een gepast antwoord formuleren.</w:t>
      </w:r>
    </w:p>
    <w:p w14:paraId="2C1318EF" w14:textId="71FE8327" w:rsidR="004B4C5C" w:rsidRDefault="007D3F0B" w:rsidP="007D3F0B">
      <w:pPr>
        <w:pStyle w:val="Wenk"/>
      </w:pPr>
      <w:r>
        <w:t xml:space="preserve">Aandachtspunten bij het behandelen van klachten (oorzaak onderzoeken, eigen emoties onder controle houden, procedures volgen, klachten registreren, oplossingen </w:t>
      </w:r>
      <w:r w:rsidRPr="00C77361">
        <w:t>voorstellen</w:t>
      </w:r>
      <w:r>
        <w:t xml:space="preserve"> ...) kan je bespreken en inoefenen via een rollenspel.</w:t>
      </w:r>
    </w:p>
    <w:p w14:paraId="4C0ED0B2" w14:textId="532ABAE4" w:rsidR="00AE11A9" w:rsidRDefault="004B4C5C" w:rsidP="004B4C5C">
      <w:pPr>
        <w:pStyle w:val="Wenk"/>
      </w:pPr>
      <w:r>
        <w:t>Naast de mondelinge communicatie met de gast kan je ook de schriftelijke communicatie bespreken (via mail, sociale media …) en aan de hand van concrete voorbeelden, reviews … aanleren hoe je gepast communiceert.</w:t>
      </w:r>
    </w:p>
    <w:p w14:paraId="563AF83C" w14:textId="5ECDC077" w:rsidR="007B47EA" w:rsidRDefault="007437A1" w:rsidP="00A7068D">
      <w:pPr>
        <w:pStyle w:val="Kop2"/>
      </w:pPr>
      <w:bookmarkStart w:id="111" w:name="_Toc187349057"/>
      <w:bookmarkStart w:id="112" w:name="_Toc192147377"/>
      <w:r>
        <w:t>Economisch en duurzaam</w:t>
      </w:r>
      <w:r w:rsidR="007B47EA">
        <w:t xml:space="preserve"> handelen</w:t>
      </w:r>
      <w:bookmarkEnd w:id="111"/>
      <w:bookmarkEnd w:id="112"/>
    </w:p>
    <w:p w14:paraId="2F51F1CF" w14:textId="4C9620E6" w:rsidR="007B47EA" w:rsidRDefault="007B47EA" w:rsidP="007B47EA">
      <w:pPr>
        <w:pStyle w:val="Concordantie"/>
      </w:pPr>
      <w:r w:rsidRPr="00BC13AD">
        <w:t>Doelen die leiden naar BK</w:t>
      </w:r>
    </w:p>
    <w:p w14:paraId="68A082CC" w14:textId="77777777" w:rsidR="00915707" w:rsidRDefault="007B47EA" w:rsidP="00915707">
      <w:pPr>
        <w:pStyle w:val="MDSMDBK"/>
      </w:pPr>
      <w:r>
        <w:t>BK</w:t>
      </w:r>
      <w:r w:rsidR="00915707">
        <w:t xml:space="preserve"> </w:t>
      </w:r>
      <w:r w:rsidR="00915707" w:rsidRPr="00915707">
        <w:t>3</w:t>
      </w:r>
      <w:r w:rsidR="00915707" w:rsidRPr="00915707">
        <w:tab/>
        <w:t>De leerlingen handelen economisch en duurzaam.</w:t>
      </w:r>
      <w:r>
        <w:t xml:space="preserve"> (LPD </w:t>
      </w:r>
      <w:r w:rsidR="00915707">
        <w:t>16, 17</w:t>
      </w:r>
      <w:r>
        <w:t>)</w:t>
      </w:r>
    </w:p>
    <w:p w14:paraId="6C50D9AD" w14:textId="71A178F8" w:rsidR="00915707" w:rsidRDefault="00915707" w:rsidP="00915707">
      <w:pPr>
        <w:pStyle w:val="MDSMDBK"/>
      </w:pPr>
      <w:r>
        <w:t>BK</w:t>
      </w:r>
      <w:r w:rsidRPr="00915707">
        <w:t xml:space="preserve"> </w:t>
      </w:r>
      <w:r>
        <w:t>7</w:t>
      </w:r>
      <w:r>
        <w:tab/>
        <w:t>De leerlingen volgen de voorraad op, stellen tekorten vast en maken bestelbonnen op. (LPD 18, 19)</w:t>
      </w:r>
    </w:p>
    <w:p w14:paraId="74BBB0AA" w14:textId="35B06841" w:rsidR="00915707" w:rsidRDefault="00915707" w:rsidP="00915707">
      <w:pPr>
        <w:pStyle w:val="MDSMDBK"/>
      </w:pPr>
      <w:r>
        <w:t>BK 8</w:t>
      </w:r>
      <w:r>
        <w:tab/>
        <w:t>De leerlingen ontvangen en controleren goederen. (LPD 18)</w:t>
      </w:r>
    </w:p>
    <w:p w14:paraId="0270B87E" w14:textId="6D2B5667" w:rsidR="007B47EA" w:rsidRDefault="00915707" w:rsidP="00915707">
      <w:pPr>
        <w:pStyle w:val="MDSMDBK"/>
      </w:pPr>
      <w:r>
        <w:t>BK 9</w:t>
      </w:r>
      <w:r>
        <w:tab/>
        <w:t>De leerlingen slaan goederen op en organiseren de voorraad</w:t>
      </w:r>
      <w:r w:rsidR="009A52DC">
        <w:t xml:space="preserve"> </w:t>
      </w:r>
      <w:r w:rsidR="009A52DC" w:rsidRPr="009A52DC">
        <w:rPr>
          <w:rFonts w:cs="Calibri"/>
        </w:rPr>
        <w:t>volgens de oorsprong, het productiejaar, de verpakking en de juiste conserveringsmanier (zoals rijpen en onmiddellijke consumptie) van de diverse wijnen of bieren.</w:t>
      </w:r>
      <w:r>
        <w:t>. (LPD 18)</w:t>
      </w:r>
    </w:p>
    <w:p w14:paraId="5B8393DF" w14:textId="77777777" w:rsidR="007B47EA" w:rsidRPr="000773B5" w:rsidRDefault="007B47EA" w:rsidP="007B47EA">
      <w:pPr>
        <w:pStyle w:val="MDSMDBK"/>
      </w:pPr>
      <w:r w:rsidRPr="000773B5">
        <w:t>Onderliggende kennis</w:t>
      </w:r>
      <w:r>
        <w:t xml:space="preserve"> bij doelen die leiden naar BK</w:t>
      </w:r>
    </w:p>
    <w:p w14:paraId="07D1EEDE" w14:textId="0EF7191C" w:rsidR="007B47EA" w:rsidRPr="00651CBF" w:rsidRDefault="00FA5944" w:rsidP="00651CBF">
      <w:pPr>
        <w:pStyle w:val="OnderliggendekennisBK"/>
      </w:pPr>
      <w:r w:rsidRPr="00651CBF">
        <w:t>b.</w:t>
      </w:r>
      <w:r w:rsidRPr="00651CBF">
        <w:tab/>
        <w:t>Beveragecost, wastecost en principes van prijszetting (LPD 17)</w:t>
      </w:r>
    </w:p>
    <w:p w14:paraId="5C98B615" w14:textId="0A302A58" w:rsidR="00477375" w:rsidRPr="00651CBF" w:rsidRDefault="003B3884" w:rsidP="00651CBF">
      <w:pPr>
        <w:pStyle w:val="OnderliggendekennisBK"/>
      </w:pPr>
      <w:r>
        <w:t>i</w:t>
      </w:r>
      <w:r w:rsidR="00477375" w:rsidRPr="00651CBF">
        <w:t>.</w:t>
      </w:r>
      <w:r w:rsidR="00477375" w:rsidRPr="00651CBF">
        <w:tab/>
        <w:t xml:space="preserve">Menu-engineering (LPD 17) </w:t>
      </w:r>
    </w:p>
    <w:p w14:paraId="20253A61" w14:textId="1E645D6D" w:rsidR="00477375" w:rsidRPr="00651CBF" w:rsidRDefault="003B3884" w:rsidP="00651CBF">
      <w:pPr>
        <w:pStyle w:val="OnderliggendekennisBK"/>
      </w:pPr>
      <w:r>
        <w:t>n</w:t>
      </w:r>
      <w:r w:rsidR="00477375" w:rsidRPr="00651CBF">
        <w:t>.</w:t>
      </w:r>
      <w:r w:rsidR="006B4C0E" w:rsidRPr="00651CBF">
        <w:tab/>
      </w:r>
      <w:r w:rsidR="00477375" w:rsidRPr="00651CBF">
        <w:t>Voorraadbeheer (LPD 18)</w:t>
      </w:r>
    </w:p>
    <w:p w14:paraId="0011C857" w14:textId="77777777" w:rsidR="00974D72" w:rsidRDefault="00974D72" w:rsidP="00974D72">
      <w:pPr>
        <w:pStyle w:val="Doel"/>
      </w:pPr>
      <w:r>
        <w:lastRenderedPageBreak/>
        <w:t>De leerlingen gaan duurzaam om met productiemiddelen.</w:t>
      </w:r>
    </w:p>
    <w:p w14:paraId="6BC1E757" w14:textId="29DA089E" w:rsidR="00DB0F5F" w:rsidRDefault="009F0DC6" w:rsidP="00097AE4">
      <w:pPr>
        <w:pStyle w:val="Wenk"/>
      </w:pPr>
      <w:r>
        <w:t>III-</w:t>
      </w:r>
      <w:r w:rsidR="00DB0F5F">
        <w:t>Reke-a LPD 26</w:t>
      </w:r>
    </w:p>
    <w:p w14:paraId="0B8CD7BC" w14:textId="2E2C6AC4" w:rsidR="00097AE4" w:rsidRDefault="00097AE4" w:rsidP="00097AE4">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w:t>
      </w:r>
      <w:r w:rsidR="00F27066">
        <w:t xml:space="preserve"> en</w:t>
      </w:r>
      <w:r>
        <w:t xml:space="preserve"> arbeid.</w:t>
      </w:r>
      <w:r>
        <w:br/>
      </w:r>
      <w:r w:rsidR="00EE7A8D">
        <w:t>Voorbeelden</w:t>
      </w:r>
      <w:r>
        <w:t>:</w:t>
      </w:r>
    </w:p>
    <w:p w14:paraId="353D09D6" w14:textId="7101B434" w:rsidR="00097AE4" w:rsidRDefault="00366A75" w:rsidP="00040668">
      <w:pPr>
        <w:pStyle w:val="Wenkops1"/>
      </w:pPr>
      <w:r>
        <w:t>s</w:t>
      </w:r>
      <w:r w:rsidR="00097AE4">
        <w:t>electie van duurzaam geproduceerde grondstoffen en verpakking (lokaal, korte keten, ecologisch, met zo weinig mogelijk verpakking …), correct aankopen en portioneren</w:t>
      </w:r>
      <w:r>
        <w:t>;</w:t>
      </w:r>
    </w:p>
    <w:p w14:paraId="01AF159C" w14:textId="696B2221" w:rsidR="00097AE4" w:rsidRDefault="00366A75" w:rsidP="00040668">
      <w:pPr>
        <w:pStyle w:val="Wenkops1"/>
      </w:pPr>
      <w:r>
        <w:t>e</w:t>
      </w:r>
      <w:r w:rsidR="00097AE4">
        <w:t>conomisch (rendementsbewust) verwerken van grond- en hulpstoffen: zorgzaam omgaan, vermijden van verspilling, verwerken van overschotten</w:t>
      </w:r>
      <w:r>
        <w:t>;</w:t>
      </w:r>
    </w:p>
    <w:p w14:paraId="34DCC45C" w14:textId="4E0933EA" w:rsidR="00097AE4" w:rsidRDefault="00366A75" w:rsidP="00040668">
      <w:pPr>
        <w:pStyle w:val="Wenkops1"/>
      </w:pPr>
      <w:r>
        <w:t>e</w:t>
      </w:r>
      <w:r w:rsidR="00097AE4">
        <w:t>nergiezuinig gebruiken van toestellen, zorg dragen voor materiaal, kledij …</w:t>
      </w:r>
      <w:r>
        <w:t>;</w:t>
      </w:r>
    </w:p>
    <w:p w14:paraId="1465CA3B" w14:textId="52196F60" w:rsidR="00097AE4" w:rsidRDefault="00366A75" w:rsidP="00040668">
      <w:pPr>
        <w:pStyle w:val="Wenkops1"/>
      </w:pPr>
      <w:r>
        <w:t>e</w:t>
      </w:r>
      <w:r w:rsidR="00097AE4">
        <w:t>fficiënte arbeidsorganisatie</w:t>
      </w:r>
      <w:r>
        <w:t>;</w:t>
      </w:r>
    </w:p>
    <w:p w14:paraId="200BE485" w14:textId="3FF9E637" w:rsidR="00097AE4" w:rsidRDefault="00366A75" w:rsidP="00040668">
      <w:pPr>
        <w:pStyle w:val="Wenkops1"/>
      </w:pPr>
      <w:r>
        <w:t>a</w:t>
      </w:r>
      <w:r w:rsidR="00097AE4">
        <w:t>fval sorteren volgens richtlijnen</w:t>
      </w:r>
      <w:r>
        <w:t>.</w:t>
      </w:r>
    </w:p>
    <w:p w14:paraId="6DAD7FE9" w14:textId="7908BE09" w:rsidR="007E773B" w:rsidRDefault="007E773B" w:rsidP="007E773B">
      <w:pPr>
        <w:pStyle w:val="Wenk"/>
      </w:pPr>
      <w:r>
        <w:t xml:space="preserve">Je kan nog bruikbare restproducten verwerken in andere bereidingen zodat voedselverlies </w:t>
      </w:r>
      <w:r w:rsidR="00EE7A8D">
        <w:t xml:space="preserve">wordt </w:t>
      </w:r>
      <w:r>
        <w:t>vermeden.</w:t>
      </w:r>
    </w:p>
    <w:p w14:paraId="5D22410F" w14:textId="77777777" w:rsidR="00097AE4" w:rsidRDefault="00097AE4" w:rsidP="00097AE4">
      <w:pPr>
        <w:pStyle w:val="Wenk"/>
      </w:pPr>
      <w:r>
        <w:t>Je kan met de leerlingen onderzoeken hoe werkplekken omgaan met duurzaamheid:</w:t>
      </w:r>
    </w:p>
    <w:p w14:paraId="0626CD73" w14:textId="17B24582" w:rsidR="00097AE4" w:rsidRDefault="00366A75" w:rsidP="00040668">
      <w:pPr>
        <w:pStyle w:val="Wenkops1"/>
      </w:pPr>
      <w:r>
        <w:t>i</w:t>
      </w:r>
      <w:r w:rsidR="00097AE4">
        <w:t>s d</w:t>
      </w:r>
      <w:r>
        <w:t>uurzaamheid</w:t>
      </w:r>
      <w:r w:rsidR="00097AE4">
        <w:t xml:space="preserve"> opgenomen in de missie en visie van het bedrijf?</w:t>
      </w:r>
    </w:p>
    <w:p w14:paraId="19A45599" w14:textId="6B1B0A79" w:rsidR="00097AE4" w:rsidRDefault="00366A75" w:rsidP="00040668">
      <w:pPr>
        <w:pStyle w:val="Wenkops1"/>
      </w:pPr>
      <w:r>
        <w:t>i</w:t>
      </w:r>
      <w:r w:rsidR="00097AE4">
        <w:t>n welke mate wordt d</w:t>
      </w:r>
      <w:r>
        <w:t>a</w:t>
      </w:r>
      <w:r w:rsidR="00097AE4">
        <w:t>t toegepast in de verschillende bedrijfsprocessen?</w:t>
      </w:r>
    </w:p>
    <w:p w14:paraId="5074977D" w14:textId="16DAA3CA" w:rsidR="00097AE4" w:rsidRDefault="00366A75" w:rsidP="00040668">
      <w:pPr>
        <w:pStyle w:val="Wenkops1"/>
      </w:pPr>
      <w:r>
        <w:t>h</w:t>
      </w:r>
      <w:r w:rsidR="00097AE4">
        <w:t>oe wordt d</w:t>
      </w:r>
      <w:r>
        <w:t>a</w:t>
      </w:r>
      <w:r w:rsidR="00097AE4">
        <w:t>t gecommuniceerd naar de klant?</w:t>
      </w:r>
    </w:p>
    <w:p w14:paraId="167402DF" w14:textId="533C00DC" w:rsidR="00A7068D" w:rsidRDefault="00366A75" w:rsidP="00040668">
      <w:pPr>
        <w:pStyle w:val="Wenkops1"/>
      </w:pPr>
      <w:r>
        <w:t>w</w:t>
      </w:r>
      <w:r w:rsidR="00097AE4">
        <w:t>elke acties kan een bedrijf ondernemen in functie van duurzaamheid?</w:t>
      </w:r>
    </w:p>
    <w:p w14:paraId="7B9EDD94" w14:textId="5F31E79F" w:rsidR="00A7068D" w:rsidRDefault="00A7068D" w:rsidP="00A7068D">
      <w:pPr>
        <w:pStyle w:val="Doel"/>
      </w:pPr>
      <w:bookmarkStart w:id="113" w:name="_Ref175647216"/>
      <w:r>
        <w:t xml:space="preserve">De leerlingen berekenen de kostprijs </w:t>
      </w:r>
      <w:r w:rsidR="00535A3B">
        <w:t xml:space="preserve">en verkoopprijs </w:t>
      </w:r>
      <w:r>
        <w:t>van dranken en motiveren de prijszetting.</w:t>
      </w:r>
      <w:bookmarkEnd w:id="113"/>
    </w:p>
    <w:p w14:paraId="18A77C4A" w14:textId="4FD94F23" w:rsidR="00A7068D" w:rsidRDefault="00A7068D" w:rsidP="00CA5A5B">
      <w:pPr>
        <w:pStyle w:val="Afbeersteitem"/>
      </w:pPr>
      <w:r>
        <w:t>Beveragecost en wastecost</w:t>
      </w:r>
    </w:p>
    <w:p w14:paraId="6C57F0BB" w14:textId="305F6D78" w:rsidR="00A7068D" w:rsidRDefault="00866952" w:rsidP="00A7068D">
      <w:pPr>
        <w:pStyle w:val="Afbitem"/>
      </w:pPr>
      <w:r>
        <w:t>M</w:t>
      </w:r>
      <w:r w:rsidR="00A7068D">
        <w:t>enu-engineering</w:t>
      </w:r>
    </w:p>
    <w:p w14:paraId="489B0199" w14:textId="2C895F21" w:rsidR="00DB0F5F" w:rsidRDefault="009F0DC6" w:rsidP="00DB0F5F">
      <w:pPr>
        <w:pStyle w:val="3degrsamenhang"/>
      </w:pPr>
      <w:r>
        <w:t>III-</w:t>
      </w:r>
      <w:r w:rsidR="00DB0F5F">
        <w:t>Reke-a LPD 27</w:t>
      </w:r>
    </w:p>
    <w:p w14:paraId="6CF91AA9" w14:textId="5F6F617E" w:rsidR="00742CB8" w:rsidRPr="006572E9" w:rsidRDefault="00742CB8" w:rsidP="00742CB8">
      <w:pPr>
        <w:pStyle w:val="Wenk"/>
      </w:pPr>
      <w:r>
        <w:t>Je kan starten met de kostprijsberekening van een drank (</w:t>
      </w:r>
      <w:r w:rsidRPr="00073BCE">
        <w:rPr>
          <w:i/>
          <w:iCs/>
        </w:rPr>
        <w:t>beveragecost</w:t>
      </w:r>
      <w:r>
        <w:t xml:space="preserve">) aan de hand van een productiefiche en dat uitbreiden naar </w:t>
      </w:r>
      <w:r w:rsidR="00A267A9">
        <w:t>het assortiment of kaart</w:t>
      </w:r>
      <w:r>
        <w:t>.</w:t>
      </w:r>
      <w:r w:rsidR="00A267A9">
        <w:br/>
      </w:r>
      <w:r>
        <w:t xml:space="preserve">Je kan wijzen op het belang van een evenwichtige kostprijs van elk onderdeel </w:t>
      </w:r>
      <w:r w:rsidR="00A267A9">
        <w:t>binnen het geheel</w:t>
      </w:r>
      <w:r>
        <w:t>.</w:t>
      </w:r>
      <w:r>
        <w:br/>
        <w:t xml:space="preserve">Je kan daarnaast de waarde van uitval </w:t>
      </w:r>
      <w:r w:rsidR="006C2F9F">
        <w:t xml:space="preserve">laten </w:t>
      </w:r>
      <w:r>
        <w:t xml:space="preserve">berekenen (rendementstest, berekening van </w:t>
      </w:r>
      <w:r w:rsidRPr="00073BCE">
        <w:rPr>
          <w:i/>
          <w:iCs/>
        </w:rPr>
        <w:t>wastecost</w:t>
      </w:r>
      <w:r>
        <w:t>).</w:t>
      </w:r>
    </w:p>
    <w:p w14:paraId="2B80B3C4" w14:textId="4EFC1349" w:rsidR="00742CB8" w:rsidRPr="006572E9" w:rsidRDefault="00742CB8" w:rsidP="00742CB8">
      <w:pPr>
        <w:pStyle w:val="Wenk"/>
      </w:pPr>
      <w:r>
        <w:t>Bij het berekenen van de verkoopprijs kan je methodes toepassen</w:t>
      </w:r>
      <w:r w:rsidRPr="54116B8D">
        <w:rPr>
          <w:b/>
          <w:bCs/>
        </w:rPr>
        <w:t xml:space="preserve"> </w:t>
      </w:r>
      <w:r>
        <w:t>zoals kostplusprijsmethode (bv. factormethode)</w:t>
      </w:r>
      <w:r w:rsidR="00262912">
        <w:t xml:space="preserve"> en</w:t>
      </w:r>
      <w:r>
        <w:t xml:space="preserve"> </w:t>
      </w:r>
      <w:r w:rsidRPr="00073BCE">
        <w:rPr>
          <w:i/>
          <w:iCs/>
        </w:rPr>
        <w:t>break-even</w:t>
      </w:r>
      <w:r>
        <w:t xml:space="preserve"> prijszetting. </w:t>
      </w:r>
      <w:r>
        <w:br/>
        <w:t xml:space="preserve">Het is belangrijk om de samenstelling van de verkoopprijs te duiden en </w:t>
      </w:r>
      <w:r w:rsidR="00262912">
        <w:t xml:space="preserve">aan te geven </w:t>
      </w:r>
      <w:r>
        <w:t>hoe je via prijszetting kan inspelen op de verkoop, concurrentie, doelgroep.</w:t>
      </w:r>
    </w:p>
    <w:p w14:paraId="037D2F1D" w14:textId="4CDADA4F" w:rsidR="00742CB8" w:rsidRPr="00387AF4" w:rsidRDefault="00742CB8" w:rsidP="00742CB8">
      <w:pPr>
        <w:pStyle w:val="Wenk"/>
      </w:pPr>
      <w:r w:rsidRPr="006572E9">
        <w:t xml:space="preserve">Aan de hand van </w:t>
      </w:r>
      <w:r w:rsidRPr="00073BCE">
        <w:rPr>
          <w:i/>
          <w:iCs/>
        </w:rPr>
        <w:t>menu-engineering</w:t>
      </w:r>
      <w:r w:rsidRPr="006572E9">
        <w:t xml:space="preserve"> kan je nagaan welke </w:t>
      </w:r>
      <w:r w:rsidR="00A267A9">
        <w:t>dranken in het assortiment</w:t>
      </w:r>
      <w:r w:rsidRPr="00387AF4">
        <w:t xml:space="preserve"> populair zijn</w:t>
      </w:r>
      <w:r>
        <w:t xml:space="preserve">, </w:t>
      </w:r>
      <w:r w:rsidR="00CC41B7">
        <w:t xml:space="preserve">wat </w:t>
      </w:r>
      <w:r>
        <w:t xml:space="preserve">hun </w:t>
      </w:r>
      <w:r w:rsidRPr="00387AF4">
        <w:t>bijdrage</w:t>
      </w:r>
      <w:r>
        <w:t xml:space="preserve"> is aan</w:t>
      </w:r>
      <w:r w:rsidRPr="00387AF4">
        <w:t xml:space="preserve"> de brutowinst </w:t>
      </w:r>
      <w:r>
        <w:t>en welke acties nodig zijn op het vlak van prijszetting</w:t>
      </w:r>
      <w:r w:rsidR="00A267A9">
        <w:t xml:space="preserve"> (samenhang met opstellen kaart </w:t>
      </w:r>
      <w:r w:rsidR="00A267A9">
        <w:fldChar w:fldCharType="begin"/>
      </w:r>
      <w:r w:rsidR="00A267A9">
        <w:instrText xml:space="preserve"> REF _Ref175660816 \r \h </w:instrText>
      </w:r>
      <w:r w:rsidR="00A267A9">
        <w:fldChar w:fldCharType="separate"/>
      </w:r>
      <w:r w:rsidR="00E72EA9">
        <w:t>LPD 6</w:t>
      </w:r>
      <w:r w:rsidR="00A267A9">
        <w:fldChar w:fldCharType="end"/>
      </w:r>
      <w:r w:rsidR="00A267A9">
        <w:t>)</w:t>
      </w:r>
      <w:r>
        <w:t>.</w:t>
      </w:r>
    </w:p>
    <w:p w14:paraId="748514E5" w14:textId="26DD6356" w:rsidR="00742CB8" w:rsidRDefault="00742CB8" w:rsidP="00742CB8">
      <w:pPr>
        <w:pStyle w:val="Wenk"/>
      </w:pPr>
      <w:r>
        <w:t xml:space="preserve">Dit </w:t>
      </w:r>
      <w:r w:rsidR="00697480">
        <w:t>leerplan</w:t>
      </w:r>
      <w:r>
        <w:t xml:space="preserve">doel biedt kansen om functionele rekenvaardigheden en digitale competenties in te zetten (bv. een rekenblad met al dan niet vooraf ingestelde </w:t>
      </w:r>
      <w:r>
        <w:lastRenderedPageBreak/>
        <w:t>formules, bestelprogramma school …).</w:t>
      </w:r>
    </w:p>
    <w:p w14:paraId="04BB2B93" w14:textId="77777777" w:rsidR="00A7068D" w:rsidRDefault="00A7068D" w:rsidP="00A7068D">
      <w:pPr>
        <w:pStyle w:val="Doel"/>
      </w:pPr>
      <w:bookmarkStart w:id="114" w:name="_Ref182817124"/>
      <w:r>
        <w:t>De leerlingen ontvangen, controleren en beheren goederen.</w:t>
      </w:r>
      <w:bookmarkEnd w:id="114"/>
    </w:p>
    <w:p w14:paraId="1B8360C6" w14:textId="57F75F4C" w:rsidR="00A7068D" w:rsidRDefault="00A7068D" w:rsidP="00CA5A5B">
      <w:pPr>
        <w:pStyle w:val="Afbeersteitem"/>
      </w:pPr>
      <w:r>
        <w:t>Opvolging voorraad (FIFO, FEFO, TGT, THT) en vaststelling van tekorten</w:t>
      </w:r>
    </w:p>
    <w:p w14:paraId="3B00C09C" w14:textId="3D0280A2" w:rsidR="009A52DC" w:rsidRPr="009A52DC" w:rsidRDefault="00866952" w:rsidP="009A52DC">
      <w:pPr>
        <w:pStyle w:val="Afbitem"/>
      </w:pPr>
      <w:r>
        <w:t>S</w:t>
      </w:r>
      <w:r w:rsidR="00A7068D">
        <w:t>oorten voorraadkamers en vereisten</w:t>
      </w:r>
      <w:r w:rsidR="009A52DC">
        <w:br/>
      </w:r>
      <w:r w:rsidR="009A52DC" w:rsidRPr="0025082E">
        <w:t>Organisatie voorraad volgens oorsprong, productiejaar, verpakking en wijze van conserveren</w:t>
      </w:r>
    </w:p>
    <w:p w14:paraId="6354FEDC" w14:textId="59F3B432" w:rsidR="00DB0F5F" w:rsidRDefault="009F0DC6" w:rsidP="00056C6B">
      <w:pPr>
        <w:pStyle w:val="Wenk"/>
      </w:pPr>
      <w:r>
        <w:t>III-</w:t>
      </w:r>
      <w:r w:rsidR="00DB0F5F">
        <w:t>Reke-a LPD 28</w:t>
      </w:r>
    </w:p>
    <w:p w14:paraId="657109C7" w14:textId="4455774D" w:rsidR="00056C6B" w:rsidRDefault="00056C6B" w:rsidP="00056C6B">
      <w:pPr>
        <w:pStyle w:val="Wenk"/>
      </w:pPr>
      <w:r w:rsidRPr="00B10FC2">
        <w:t xml:space="preserve">Bij de opvolging </w:t>
      </w:r>
      <w:r>
        <w:t>e</w:t>
      </w:r>
      <w:r w:rsidRPr="00B10FC2">
        <w:t>n het behe</w:t>
      </w:r>
      <w:r>
        <w:t>e</w:t>
      </w:r>
      <w:r w:rsidRPr="00B10FC2">
        <w:t xml:space="preserve">r van </w:t>
      </w:r>
      <w:r>
        <w:t>de drankenvoorraad</w:t>
      </w:r>
      <w:r w:rsidRPr="00B10FC2">
        <w:t xml:space="preserve"> hebben de leerlingen aandacht voor orde en </w:t>
      </w:r>
      <w:r w:rsidR="0025082E">
        <w:t>organisatie.</w:t>
      </w:r>
      <w:r w:rsidR="0025082E">
        <w:br/>
        <w:t xml:space="preserve">Ze </w:t>
      </w:r>
      <w:r w:rsidRPr="00B10FC2">
        <w:t>volgen de vervaldatum op</w:t>
      </w:r>
      <w:r>
        <w:t xml:space="preserve"> </w:t>
      </w:r>
      <w:r w:rsidRPr="008F6482">
        <w:t>(FIFO, FEFO, TGT, THT)</w:t>
      </w:r>
      <w:r w:rsidRPr="00B10FC2">
        <w:t>.</w:t>
      </w:r>
      <w:r>
        <w:br/>
        <w:t>Je kan de leerlingen het belang van nauwkeurig bijhouden van de tekorten bijbrengen.</w:t>
      </w:r>
    </w:p>
    <w:p w14:paraId="258F4DBC" w14:textId="0F3F0BB8" w:rsidR="00056C6B" w:rsidRDefault="00056C6B" w:rsidP="00056C6B">
      <w:pPr>
        <w:pStyle w:val="Wenk"/>
      </w:pPr>
      <w:r w:rsidRPr="00B10FC2">
        <w:t xml:space="preserve">Je kan via een beurtrol de leerling </w:t>
      </w:r>
      <w:r>
        <w:t>de levering van dranken laten controleren (hoeveelheid, jaar, herkomst, verpakking, vervaldatum, afgesproken prijs …) en eventuele afwijkingen laten rapporteren.</w:t>
      </w:r>
    </w:p>
    <w:p w14:paraId="2C5B1A22" w14:textId="77777777" w:rsidR="00697480" w:rsidRDefault="00056C6B" w:rsidP="00056C6B">
      <w:pPr>
        <w:pStyle w:val="Wenk"/>
      </w:pPr>
      <w:r>
        <w:t>Daarnaast kan je de verschillende voorraadkamers bespreken met hun vereisten en leerlingen laten toezien op de bewaringsomstandigheden (temperatuur, vochtigheid, licht, trillingen, geuren)</w:t>
      </w:r>
      <w:r w:rsidR="00697480">
        <w:t>.</w:t>
      </w:r>
    </w:p>
    <w:p w14:paraId="1EDFB7B0" w14:textId="2E69CFF1" w:rsidR="00A7068D" w:rsidRDefault="00AC779D" w:rsidP="00056C6B">
      <w:pPr>
        <w:pStyle w:val="Wenk"/>
      </w:pPr>
      <w:r>
        <w:t>Met behulp van software kunnen de leerlingen eenvoudige registratietechnieken uitvoeren: inventaris, verbruik, temperatuurregistratie, registratie non-conforme levering …</w:t>
      </w:r>
    </w:p>
    <w:p w14:paraId="769E0120" w14:textId="76EA091A" w:rsidR="0066169A" w:rsidRPr="00704B69" w:rsidRDefault="00704B69" w:rsidP="00056C6B">
      <w:pPr>
        <w:pStyle w:val="Wenk"/>
      </w:pPr>
      <w:r w:rsidRPr="00704B69">
        <w:t>Je kan dit leerplandoel ook realiseren via w</w:t>
      </w:r>
      <w:r w:rsidR="0066169A" w:rsidRPr="00704B69">
        <w:t xml:space="preserve">erkplekleren bij </w:t>
      </w:r>
      <w:r w:rsidRPr="00704B69">
        <w:t xml:space="preserve">een </w:t>
      </w:r>
      <w:r w:rsidR="0066169A" w:rsidRPr="00704B69">
        <w:t>wijnhandelaar</w:t>
      </w:r>
      <w:r w:rsidRPr="00704B69">
        <w:t xml:space="preserve"> of</w:t>
      </w:r>
      <w:r w:rsidR="0066169A" w:rsidRPr="00704B69">
        <w:t xml:space="preserve"> gespecialiseerd drankenhandelaar</w:t>
      </w:r>
      <w:r w:rsidRPr="00704B69">
        <w:t>.</w:t>
      </w:r>
    </w:p>
    <w:p w14:paraId="0796AD10" w14:textId="77777777" w:rsidR="00A7068D" w:rsidRDefault="00A7068D" w:rsidP="00A7068D">
      <w:pPr>
        <w:pStyle w:val="Doel"/>
      </w:pPr>
      <w:r>
        <w:t>De leerlingen maken een bestelbon op.</w:t>
      </w:r>
    </w:p>
    <w:p w14:paraId="04207B8B" w14:textId="29F94100" w:rsidR="00DB0F5F" w:rsidRDefault="009F0DC6" w:rsidP="00DB0F5F">
      <w:pPr>
        <w:pStyle w:val="3degrsamenhang"/>
      </w:pPr>
      <w:bookmarkStart w:id="115" w:name="_Hlk125359467"/>
      <w:r>
        <w:t>III-</w:t>
      </w:r>
      <w:r w:rsidR="00DB0F5F">
        <w:t>Reke-a LPD 29</w:t>
      </w:r>
    </w:p>
    <w:p w14:paraId="5A17496F" w14:textId="75D193D0" w:rsidR="009B0079" w:rsidRDefault="009B0079" w:rsidP="003422F8">
      <w:pPr>
        <w:pStyle w:val="Wenk"/>
      </w:pPr>
      <w:r>
        <w:t>Leerlingen zetten functionele rekenvaardigheden in bij het opmaken van een bestelbon. Aan de hand van het verwachte verbruik worden de nodige hoeveelheden besteld voor de komende periode.</w:t>
      </w:r>
      <w:bookmarkEnd w:id="115"/>
    </w:p>
    <w:p w14:paraId="4A690715" w14:textId="30FA5789" w:rsidR="009B0079" w:rsidRDefault="009B0079" w:rsidP="009B0079">
      <w:pPr>
        <w:pStyle w:val="Wenk"/>
      </w:pPr>
      <w:bookmarkStart w:id="116" w:name="_Hlk153268801"/>
      <w:r w:rsidRPr="00FB3280">
        <w:t xml:space="preserve">Je kan ook denken aan een interne bestelbon voor een dienst </w:t>
      </w:r>
      <w:r w:rsidR="006C493B" w:rsidRPr="00FB3280">
        <w:t xml:space="preserve">(bv. </w:t>
      </w:r>
      <w:r w:rsidR="00EC3D45">
        <w:t xml:space="preserve">op het einde van de dienst, voor een </w:t>
      </w:r>
      <w:r w:rsidR="006C493B" w:rsidRPr="00FB3280">
        <w:t>banket</w:t>
      </w:r>
      <w:r w:rsidR="00DD08A9" w:rsidRPr="00FB3280">
        <w:t>dienst</w:t>
      </w:r>
      <w:r w:rsidR="00EC3D45">
        <w:t>, in een project …</w:t>
      </w:r>
      <w:r w:rsidR="006C493B" w:rsidRPr="00FB3280">
        <w:t xml:space="preserve">) </w:t>
      </w:r>
      <w:r w:rsidRPr="00FB3280">
        <w:t>waarbij leerlingen al dan niet rekening moeten houden met de aanwezige voorraad</w:t>
      </w:r>
      <w:r w:rsidR="00FB3280" w:rsidRPr="00FB3280">
        <w:t xml:space="preserve"> </w:t>
      </w:r>
      <w:bookmarkStart w:id="117" w:name="_Hlk180669952"/>
      <w:r w:rsidR="00FB3280" w:rsidRPr="00FB3280">
        <w:t>en de verwachte verkoop</w:t>
      </w:r>
      <w:bookmarkEnd w:id="117"/>
      <w:r w:rsidRPr="00FB3280">
        <w:t>.</w:t>
      </w:r>
      <w:bookmarkEnd w:id="116"/>
      <w:r>
        <w:br/>
        <w:t xml:space="preserve">Door aankoopprijzen te vermelden op de bestelbon, kan je dit leerplandoel in samenhang behandelen met </w:t>
      </w:r>
      <w:r>
        <w:fldChar w:fldCharType="begin"/>
      </w:r>
      <w:r>
        <w:instrText xml:space="preserve"> REF _Ref175647216 \r \h </w:instrText>
      </w:r>
      <w:r>
        <w:fldChar w:fldCharType="separate"/>
      </w:r>
      <w:r w:rsidR="00E72EA9">
        <w:t>LPD 17</w:t>
      </w:r>
      <w:r>
        <w:fldChar w:fldCharType="end"/>
      </w:r>
      <w:r>
        <w:t xml:space="preserve"> zodat leerlingen een inschatting kunnen maken van de totale kostprijs van een bestelling.</w:t>
      </w:r>
    </w:p>
    <w:p w14:paraId="034C0C49" w14:textId="77777777" w:rsidR="009B0079" w:rsidRDefault="009B0079" w:rsidP="009B0079">
      <w:pPr>
        <w:pStyle w:val="Wenk"/>
      </w:pPr>
      <w:r>
        <w:t>Je kan leerlingen laten kennismaken met verschillende bestelsystemen en -software (bv. bestelplatform leverancier, bestelformulier, rekenblad, intern systeem van de school …)</w:t>
      </w:r>
    </w:p>
    <w:p w14:paraId="7FD8FC4B" w14:textId="4844EA38" w:rsidR="00EC3D45" w:rsidRDefault="00EC3D45" w:rsidP="00EC3D45">
      <w:pPr>
        <w:pStyle w:val="Wenk"/>
      </w:pPr>
      <w:r>
        <w:t xml:space="preserve">Je kan het belang van een goede selectie van leveranciers benadrukken en leveranciers vergelijken op basis van kwaliteit, dienstverlening, prijs … </w:t>
      </w:r>
      <w:r>
        <w:br/>
        <w:t>Je kan d</w:t>
      </w:r>
      <w:r w:rsidR="0011535A">
        <w:t>a</w:t>
      </w:r>
      <w:r>
        <w:t>t doen aan de hand van een specifieke opdracht of casus.</w:t>
      </w:r>
    </w:p>
    <w:p w14:paraId="4A921DC6" w14:textId="562BB5A3" w:rsidR="007B47EA" w:rsidRDefault="00974D72" w:rsidP="007B47EA">
      <w:pPr>
        <w:pStyle w:val="Kop2"/>
      </w:pPr>
      <w:bookmarkStart w:id="118" w:name="_Toc187349058"/>
      <w:bookmarkStart w:id="119" w:name="_Toc192147378"/>
      <w:r>
        <w:lastRenderedPageBreak/>
        <w:t xml:space="preserve">Voedselveilig en arbeidsveilig </w:t>
      </w:r>
      <w:r w:rsidR="007B47EA">
        <w:t>handelen</w:t>
      </w:r>
      <w:bookmarkEnd w:id="118"/>
      <w:bookmarkEnd w:id="119"/>
    </w:p>
    <w:p w14:paraId="628D1A75" w14:textId="36790061" w:rsidR="007B47EA" w:rsidRDefault="007B47EA" w:rsidP="007B47EA">
      <w:pPr>
        <w:pStyle w:val="Concordantie"/>
      </w:pPr>
      <w:r w:rsidRPr="00BC13AD">
        <w:t>Doelen die leiden naar BK</w:t>
      </w:r>
    </w:p>
    <w:p w14:paraId="7259645E" w14:textId="77777777" w:rsidR="00915707" w:rsidRDefault="007B47EA" w:rsidP="007B47EA">
      <w:pPr>
        <w:pStyle w:val="MDSMDBK"/>
      </w:pPr>
      <w:r>
        <w:t xml:space="preserve">BK </w:t>
      </w:r>
      <w:r w:rsidR="00915707" w:rsidRPr="00915707">
        <w:t>4</w:t>
      </w:r>
      <w:r w:rsidR="00915707" w:rsidRPr="00915707">
        <w:tab/>
        <w:t xml:space="preserve">De leerlingen handelen veilig, ergonomisch en hygiënisch. </w:t>
      </w:r>
      <w:r>
        <w:t xml:space="preserve">(LPD </w:t>
      </w:r>
      <w:r w:rsidR="00915707">
        <w:t>20, 21, 22</w:t>
      </w:r>
      <w:r>
        <w:t>)</w:t>
      </w:r>
      <w:r w:rsidR="00915707" w:rsidRPr="00915707">
        <w:t xml:space="preserve"> </w:t>
      </w:r>
    </w:p>
    <w:p w14:paraId="4C6EEF9E" w14:textId="77777777" w:rsidR="00C83DD7" w:rsidRDefault="00915707" w:rsidP="00C83DD7">
      <w:pPr>
        <w:pStyle w:val="MDSMDBK"/>
      </w:pPr>
      <w:r>
        <w:t xml:space="preserve">BK </w:t>
      </w:r>
      <w:r w:rsidRPr="00915707">
        <w:t>5</w:t>
      </w:r>
      <w:r w:rsidRPr="00915707">
        <w:tab/>
        <w:t>De leerlingen handelen volgens de principes van voedselveiligheid en hygiëne.</w:t>
      </w:r>
      <w:r>
        <w:t xml:space="preserve"> (LPD 20)</w:t>
      </w:r>
      <w:r w:rsidR="00C83DD7" w:rsidRPr="00C83DD7">
        <w:t xml:space="preserve"> </w:t>
      </w:r>
    </w:p>
    <w:p w14:paraId="1342B17B" w14:textId="6BD86114" w:rsidR="00C83DD7" w:rsidRDefault="00C83DD7" w:rsidP="00C83DD7">
      <w:pPr>
        <w:pStyle w:val="MDSMDBK"/>
      </w:pPr>
      <w:r>
        <w:t>BK 17</w:t>
      </w:r>
      <w:r>
        <w:tab/>
        <w:t>De leerlingen ruimen de zaal, office en toog op. (LPD 21)</w:t>
      </w:r>
    </w:p>
    <w:p w14:paraId="241E8E92" w14:textId="01F7D72A" w:rsidR="007B47EA" w:rsidRDefault="00C83DD7" w:rsidP="00C83DD7">
      <w:pPr>
        <w:pStyle w:val="MDSMDBK"/>
      </w:pPr>
      <w:r>
        <w:t>BK 21</w:t>
      </w:r>
      <w:r>
        <w:tab/>
        <w:t>De leerlingen reinigen en bergen het materiaal op</w:t>
      </w:r>
      <w:r w:rsidR="00546AB4">
        <w:t xml:space="preserve"> </w:t>
      </w:r>
      <w:r w:rsidR="00302DBE" w:rsidRPr="002F291D">
        <w:rPr>
          <w:color w:val="00B050"/>
        </w:rPr>
        <w:t>(zoals tapinstallatie, glazen</w:t>
      </w:r>
      <w:r w:rsidR="00302DBE">
        <w:rPr>
          <w:color w:val="00B050"/>
        </w:rPr>
        <w:t xml:space="preserve"> </w:t>
      </w:r>
      <w:r w:rsidR="00302DBE" w:rsidRPr="002F291D">
        <w:rPr>
          <w:color w:val="00B050"/>
        </w:rPr>
        <w:t>...)</w:t>
      </w:r>
      <w:r>
        <w:t>. (LPD 21)</w:t>
      </w:r>
    </w:p>
    <w:p w14:paraId="28C59599" w14:textId="77777777" w:rsidR="007B47EA" w:rsidRPr="000773B5" w:rsidRDefault="007B47EA" w:rsidP="007B47EA">
      <w:pPr>
        <w:pStyle w:val="MDSMDBK"/>
      </w:pPr>
      <w:r w:rsidRPr="000773B5">
        <w:t>Onderliggende kennis</w:t>
      </w:r>
      <w:r>
        <w:t xml:space="preserve"> bij doelen die leiden naar BK</w:t>
      </w:r>
    </w:p>
    <w:p w14:paraId="7B155039" w14:textId="09898624" w:rsidR="00974D72" w:rsidRDefault="00FA5944" w:rsidP="006B4C0E">
      <w:pPr>
        <w:pStyle w:val="OnderliggendekennisBK"/>
      </w:pPr>
      <w:r>
        <w:t>f.</w:t>
      </w:r>
      <w:r>
        <w:tab/>
        <w:t>Ergonomie (LPD 22)</w:t>
      </w:r>
    </w:p>
    <w:p w14:paraId="3A567BCA" w14:textId="728382E4" w:rsidR="00E57585" w:rsidRDefault="003B3884" w:rsidP="00E57585">
      <w:pPr>
        <w:pStyle w:val="OnderliggendekennisBK"/>
      </w:pPr>
      <w:r>
        <w:t>h</w:t>
      </w:r>
      <w:r w:rsidR="00E57585" w:rsidRPr="00651CBF">
        <w:t>.</w:t>
      </w:r>
      <w:r w:rsidR="00E57585" w:rsidRPr="00651CBF">
        <w:tab/>
        <w:t>Infrastructuur, toestellen en materialen (LPD 9</w:t>
      </w:r>
      <w:r w:rsidR="00E57585">
        <w:t>, 21</w:t>
      </w:r>
      <w:r w:rsidR="00E57585" w:rsidRPr="00651CBF">
        <w:t>)</w:t>
      </w:r>
    </w:p>
    <w:p w14:paraId="2E830A08" w14:textId="28354345" w:rsidR="00A7068D" w:rsidRDefault="00A7068D" w:rsidP="00A7068D">
      <w:pPr>
        <w:pStyle w:val="Doel"/>
      </w:pPr>
      <w:r>
        <w:t>De leerlingen handelen volgens de principes van voedselveiligheid en hygiëne</w:t>
      </w:r>
      <w:r w:rsidR="00F807D5">
        <w:t xml:space="preserve"> en passen HACCP-procedures toe</w:t>
      </w:r>
      <w:r>
        <w:t>.</w:t>
      </w:r>
    </w:p>
    <w:p w14:paraId="7E5E99FD" w14:textId="335681D3" w:rsidR="00DB0F5F" w:rsidRDefault="009F0DC6" w:rsidP="00DB0F5F">
      <w:pPr>
        <w:pStyle w:val="3degrsamenhang"/>
      </w:pPr>
      <w:bookmarkStart w:id="120" w:name="_Hlk175746012"/>
      <w:bookmarkStart w:id="121" w:name="_Hlk175745553"/>
      <w:r>
        <w:t>III-</w:t>
      </w:r>
      <w:r w:rsidR="00DB0F5F">
        <w:t>Reke-a LPD 30</w:t>
      </w:r>
    </w:p>
    <w:p w14:paraId="6195FFA0" w14:textId="4A60CB28" w:rsidR="00D44921" w:rsidRDefault="00D44921" w:rsidP="00D44921">
      <w:pPr>
        <w:pStyle w:val="Wenk"/>
      </w:pPr>
      <w:r>
        <w:t>De leerlingen passen de voorschriften van persoonlijke hygiëne en arbeidskledij toe.</w:t>
      </w:r>
    </w:p>
    <w:p w14:paraId="527C9310" w14:textId="475E3E53" w:rsidR="00D44921" w:rsidRDefault="00D44921" w:rsidP="00D44921">
      <w:pPr>
        <w:pStyle w:val="Wenk"/>
      </w:pPr>
      <w:bookmarkStart w:id="122" w:name="_Hlk124852953"/>
      <w:bookmarkStart w:id="123" w:name="_Hlk124430644"/>
      <w:r>
        <w:t>De leerlingen sorteren en verwijderen afval, herbruikbare verpakking, leeggoed … volgens de afspraken binnen school of werkplek.</w:t>
      </w:r>
      <w:bookmarkEnd w:id="122"/>
    </w:p>
    <w:bookmarkEnd w:id="123"/>
    <w:p w14:paraId="1022A2E9" w14:textId="16DA46DB" w:rsidR="00D44921" w:rsidRPr="001240B0" w:rsidRDefault="00D44921" w:rsidP="00D44921">
      <w:pPr>
        <w:pStyle w:val="Wenk"/>
      </w:pPr>
      <w:r>
        <w:t>Je kan gebruik maken van een stappenplan, het reinigingsplan en de richtlijnen zoals die opgenomen zijn in de HACCP-procedure van de school</w:t>
      </w:r>
      <w:r w:rsidR="007C1D98">
        <w:t xml:space="preserve"> of in</w:t>
      </w:r>
      <w:r w:rsidR="00EA6157" w:rsidRPr="00134BF8">
        <w:t xml:space="preserve"> specifieke software om de voedselveiligheid te monitoren</w:t>
      </w:r>
      <w:r>
        <w:t>.</w:t>
      </w:r>
      <w:r>
        <w:br/>
      </w:r>
      <w:bookmarkStart w:id="124" w:name="_Hlk175745491"/>
      <w:r w:rsidRPr="005D3056">
        <w:t xml:space="preserve">Daarnaast kan je </w:t>
      </w:r>
      <w:r>
        <w:t>leerlingen laten kennismaken met</w:t>
      </w:r>
      <w:r w:rsidRPr="005D3056">
        <w:t xml:space="preserve"> de autocontrolegids, </w:t>
      </w:r>
      <w:r>
        <w:t xml:space="preserve">selecteren welke </w:t>
      </w:r>
      <w:r w:rsidRPr="005D3056">
        <w:t>van toepassing is</w:t>
      </w:r>
      <w:r>
        <w:t xml:space="preserve"> en de specifieke</w:t>
      </w:r>
      <w:r w:rsidRPr="005D3056">
        <w:t xml:space="preserve"> HACCP-verplichtingen</w:t>
      </w:r>
      <w:r>
        <w:t xml:space="preserve"> overlopen</w:t>
      </w:r>
      <w:r w:rsidRPr="005D3056">
        <w:t>.</w:t>
      </w:r>
      <w:bookmarkEnd w:id="124"/>
      <w:r>
        <w:br/>
      </w:r>
      <w:r w:rsidRPr="00C62544">
        <w:t xml:space="preserve">Je kan het nut en de rol van het FAVV bespreken en gebruik maken van de documenten en schema’s die ze </w:t>
      </w:r>
      <w:r w:rsidR="00AA641B" w:rsidRPr="00C62544">
        <w:t xml:space="preserve">hebben </w:t>
      </w:r>
      <w:r w:rsidRPr="00C62544">
        <w:t xml:space="preserve">ontwikkeld voor </w:t>
      </w:r>
      <w:r>
        <w:t>horeca</w:t>
      </w:r>
      <w:r w:rsidRPr="00C62544">
        <w:t>.</w:t>
      </w:r>
      <w:bookmarkEnd w:id="120"/>
    </w:p>
    <w:p w14:paraId="3FFF749E" w14:textId="77777777" w:rsidR="001A3B7E" w:rsidRDefault="001A3B7E" w:rsidP="001A3B7E">
      <w:pPr>
        <w:pStyle w:val="Doel"/>
      </w:pPr>
      <w:bookmarkStart w:id="125" w:name="_Ref175649239"/>
      <w:bookmarkEnd w:id="121"/>
      <w:r>
        <w:t>De leerlingen reinigen en ontsmetten werkblad, gereedschap, toestellen en ruimtes.</w:t>
      </w:r>
      <w:bookmarkEnd w:id="125"/>
    </w:p>
    <w:p w14:paraId="0AD65492" w14:textId="5FDECD84" w:rsidR="006D73ED" w:rsidRDefault="006D73ED" w:rsidP="006D73ED">
      <w:pPr>
        <w:pStyle w:val="Afbeersteitem"/>
      </w:pPr>
      <w:r>
        <w:t>Opruimen zaal, office en toog</w:t>
      </w:r>
    </w:p>
    <w:p w14:paraId="503427EF" w14:textId="79C4B811" w:rsidR="006D73ED" w:rsidRPr="006D73ED" w:rsidRDefault="006D73ED" w:rsidP="006D73ED">
      <w:pPr>
        <w:pStyle w:val="Afbitem"/>
      </w:pPr>
      <w:r>
        <w:t>Opbergen materiaal</w:t>
      </w:r>
    </w:p>
    <w:p w14:paraId="4D4DF27A" w14:textId="23834D8B" w:rsidR="00DB0F5F" w:rsidRDefault="009F0DC6" w:rsidP="00DB0F5F">
      <w:pPr>
        <w:pStyle w:val="3degrsamenhang"/>
      </w:pPr>
      <w:r>
        <w:t>III-</w:t>
      </w:r>
      <w:r w:rsidR="00DB0F5F">
        <w:t>Reke-a LPD 31</w:t>
      </w:r>
    </w:p>
    <w:p w14:paraId="4629AD8F" w14:textId="35C47875" w:rsidR="001A3B7E" w:rsidRPr="00CA6987" w:rsidRDefault="001A3B7E" w:rsidP="001A3B7E">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47F430D3" w14:textId="77777777" w:rsidR="001A3B7E" w:rsidRDefault="001A3B7E" w:rsidP="001A3B7E">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7E01DB60" w14:textId="4EDCF13C" w:rsidR="001A3B7E" w:rsidRPr="00D33AA1" w:rsidRDefault="001A3B7E" w:rsidP="001A3B7E">
      <w:pPr>
        <w:pStyle w:val="Wenk"/>
      </w:pPr>
      <w:r>
        <w:t xml:space="preserve">Je kan aan de hand van de </w:t>
      </w:r>
      <w:hyperlink w:anchor="_Sinner-cirkel" w:history="1">
        <w:r w:rsidRPr="00347F49">
          <w:rPr>
            <w:rStyle w:val="Lexicon"/>
          </w:rPr>
          <w:t>Sinner-cirkel</w:t>
        </w:r>
      </w:hyperlink>
      <w:r>
        <w:t xml:space="preserve"> de 4 belangrijkste factoren (temperatuur, arbeid, chemie en tijd) bij het reinigen bespreken.</w:t>
      </w:r>
    </w:p>
    <w:p w14:paraId="2849F214" w14:textId="77777777" w:rsidR="001A3B7E" w:rsidRDefault="001A3B7E" w:rsidP="001A3B7E">
      <w:pPr>
        <w:pStyle w:val="Wenk"/>
      </w:pPr>
      <w:r>
        <w:t>Je kan gebruik maken van een stappenplan, het reinigingsplan en de richtlijnen zoals die opgenomen zijn in de HACCP-procedure van de school.</w:t>
      </w:r>
    </w:p>
    <w:p w14:paraId="37D8BB03" w14:textId="77777777" w:rsidR="001A3B7E" w:rsidRDefault="001A3B7E" w:rsidP="001A3B7E">
      <w:pPr>
        <w:pStyle w:val="Wenk"/>
      </w:pPr>
      <w:r>
        <w:t>De richtlijnen in verband met het onderhoud van materiaal kunnen ook worden opgenomen in de gebruiksaanwijzing of (veiligheids)instructiekaart.</w:t>
      </w:r>
    </w:p>
    <w:p w14:paraId="108B4273" w14:textId="77777777" w:rsidR="001A3B7E" w:rsidRDefault="001A3B7E" w:rsidP="001A3B7E">
      <w:pPr>
        <w:pStyle w:val="Wenk"/>
      </w:pPr>
      <w:r>
        <w:t>Je kan aandacht besteden aan het systematisch opruimen van de werkplek en het correct wegbergen van het materiaal.</w:t>
      </w:r>
    </w:p>
    <w:p w14:paraId="781935DE" w14:textId="0D1F750C" w:rsidR="00A7068D" w:rsidRDefault="00D478B4" w:rsidP="00A7068D">
      <w:pPr>
        <w:pStyle w:val="Wenk"/>
      </w:pPr>
      <w:r>
        <w:t>Je kan een bijzondere aandacht hebben voor het reinigen en opblinken van glazen, karaffen … en specifieke apparatuur bespreken die</w:t>
      </w:r>
      <w:r w:rsidR="002B4316">
        <w:t xml:space="preserve"> je</w:t>
      </w:r>
      <w:r>
        <w:t xml:space="preserve"> </w:t>
      </w:r>
      <w:r w:rsidR="00D81A55">
        <w:t xml:space="preserve">daarvoor </w:t>
      </w:r>
      <w:r>
        <w:t xml:space="preserve">efficiënt kan </w:t>
      </w:r>
      <w:r w:rsidR="002B4316">
        <w:t xml:space="preserve">inzetten </w:t>
      </w:r>
      <w:r>
        <w:t>(bv. osmose</w:t>
      </w:r>
      <w:r w:rsidR="00583236">
        <w:t xml:space="preserve"> glazenwasser</w:t>
      </w:r>
      <w:r>
        <w:t>)</w:t>
      </w:r>
      <w:r w:rsidR="00583236">
        <w:t>.</w:t>
      </w:r>
    </w:p>
    <w:p w14:paraId="6558A6FC" w14:textId="77777777" w:rsidR="00A7068D" w:rsidRDefault="00A7068D" w:rsidP="00A7068D">
      <w:pPr>
        <w:pStyle w:val="Doel"/>
      </w:pPr>
      <w:bookmarkStart w:id="126" w:name="_Ref175646178"/>
      <w:r>
        <w:lastRenderedPageBreak/>
        <w:t>De leerlingen respecteren veiligheidsregels bij gebruik van materiaal en handelen ergonomisch.</w:t>
      </w:r>
      <w:bookmarkEnd w:id="126"/>
    </w:p>
    <w:p w14:paraId="3015AEED" w14:textId="06377557" w:rsidR="00DB0F5F" w:rsidRDefault="009F0DC6" w:rsidP="00DB0F5F">
      <w:pPr>
        <w:pStyle w:val="3degrsamenhang"/>
      </w:pPr>
      <w:r>
        <w:t>III-</w:t>
      </w:r>
      <w:r w:rsidR="00DB0F5F">
        <w:t>Reke-a LPD 32</w:t>
      </w:r>
    </w:p>
    <w:p w14:paraId="3E16D95F" w14:textId="3F72BEFC" w:rsidR="00583236" w:rsidRDefault="00583236" w:rsidP="00583236">
      <w:pPr>
        <w:pStyle w:val="Wenk"/>
      </w:pPr>
      <w:r>
        <w:t xml:space="preserve">Je verwijst naar de instructies op de veiligheidsfiches van materiaal en chemische 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0AD94EA9" w14:textId="77777777" w:rsidR="00711E7C" w:rsidRDefault="00583236" w:rsidP="00711E7C">
      <w:pPr>
        <w:pStyle w:val="Wenk"/>
      </w:pPr>
      <w:r>
        <w:t xml:space="preserve">Je kan </w:t>
      </w:r>
      <w:bookmarkStart w:id="127" w:name="_Hlk176252331"/>
      <w:r>
        <w:t xml:space="preserve">aan de hand van een werkpostfiche </w:t>
      </w:r>
      <w:bookmarkEnd w:id="127"/>
      <w:r>
        <w:t>de mogelijke gezondheidsrisico’s die verbonden zijn aan de functie van sommelier (langdurig recht staan, valpreventie, scherpe voorwerpen, hitte, hef- en tiltechnieken) en het belang van ergonomie benadrukken.</w:t>
      </w:r>
      <w:r>
        <w:br/>
      </w:r>
      <w:bookmarkStart w:id="128" w:name="_Hlk181627280"/>
      <w:r w:rsidR="00711E7C">
        <w:t>Je kan in dat verband de belangrijkste aspecten bij de regelgeving rond preventie en veiligheid op het werk bespreken:</w:t>
      </w:r>
    </w:p>
    <w:p w14:paraId="4DAB6F61" w14:textId="77777777" w:rsidR="00711E7C" w:rsidRDefault="00711E7C" w:rsidP="00CC4EB9">
      <w:pPr>
        <w:pStyle w:val="Wenkops1"/>
      </w:pPr>
      <w:r>
        <w:t>welzijn (psychosociale belasting);</w:t>
      </w:r>
    </w:p>
    <w:p w14:paraId="44DCA8BD" w14:textId="77777777" w:rsidR="00711E7C" w:rsidRDefault="00711E7C" w:rsidP="00CC4EB9">
      <w:pPr>
        <w:pStyle w:val="Wenkops1"/>
      </w:pPr>
      <w:r>
        <w:t>veiligheid (gebruik van persoonlijke en collectieve beschermingsmiddelen);</w:t>
      </w:r>
    </w:p>
    <w:p w14:paraId="41E47625" w14:textId="604245F5" w:rsidR="00583236" w:rsidRDefault="00711E7C" w:rsidP="00CC4EB9">
      <w:pPr>
        <w:pStyle w:val="Wenkops1"/>
      </w:pPr>
      <w:r>
        <w:t>preventie (taak van de preventieadviseur).</w:t>
      </w:r>
      <w:bookmarkEnd w:id="128"/>
    </w:p>
    <w:p w14:paraId="7FBF5FB1" w14:textId="10B03244" w:rsidR="003A5AB9" w:rsidRDefault="00C62779" w:rsidP="003A5AB9">
      <w:pPr>
        <w:pStyle w:val="Kop2"/>
      </w:pPr>
      <w:bookmarkStart w:id="129" w:name="_Ref177138435"/>
      <w:bookmarkStart w:id="130" w:name="_Toc187349059"/>
      <w:bookmarkStart w:id="131" w:name="_Toc192147379"/>
      <w:r>
        <w:t>Vaktechnisch handelen in de</w:t>
      </w:r>
      <w:r w:rsidR="003A5AB9">
        <w:t xml:space="preserve"> bar</w:t>
      </w:r>
      <w:bookmarkEnd w:id="129"/>
      <w:bookmarkEnd w:id="130"/>
      <w:bookmarkEnd w:id="131"/>
    </w:p>
    <w:p w14:paraId="0907F781" w14:textId="54BD6120" w:rsidR="00C62779" w:rsidRDefault="00C62779" w:rsidP="00C62779">
      <w:pPr>
        <w:pStyle w:val="Doelkeuze"/>
      </w:pPr>
      <w:r>
        <w:t xml:space="preserve">De leerlingen </w:t>
      </w:r>
      <w:r w:rsidR="003F0510">
        <w:t>lichten de kansspelenwetgeving toe</w:t>
      </w:r>
      <w:r>
        <w:t>.</w:t>
      </w:r>
    </w:p>
    <w:p w14:paraId="4605777A" w14:textId="0ADA1691" w:rsidR="00203F04" w:rsidRDefault="00EF6444" w:rsidP="00EF6444">
      <w:pPr>
        <w:pStyle w:val="Wenk"/>
      </w:pPr>
      <w:bookmarkStart w:id="132" w:name="_Hlk180046153"/>
      <w:r>
        <w:t>Je kan de kansspelenwetgeving toelichten: w</w:t>
      </w:r>
      <w:r w:rsidRPr="00EF6444">
        <w:t xml:space="preserve">elke soorten kansspelen en kansspelinrichtingen </w:t>
      </w:r>
      <w:r>
        <w:t xml:space="preserve">zijn </w:t>
      </w:r>
      <w:r w:rsidRPr="00EF6444">
        <w:t>toegelaten</w:t>
      </w:r>
      <w:r>
        <w:t>,</w:t>
      </w:r>
      <w:r w:rsidRPr="00EF6444">
        <w:t xml:space="preserve"> welke vergunningen </w:t>
      </w:r>
      <w:r>
        <w:t xml:space="preserve">heb je </w:t>
      </w:r>
      <w:r w:rsidRPr="00EF6444">
        <w:t xml:space="preserve">nodig en aan welke controle </w:t>
      </w:r>
      <w:r>
        <w:t>word je</w:t>
      </w:r>
      <w:r w:rsidRPr="00EF6444">
        <w:t xml:space="preserve"> onderworpen</w:t>
      </w:r>
      <w:r>
        <w:t>?</w:t>
      </w:r>
      <w:r>
        <w:br/>
        <w:t xml:space="preserve">Je kan ook de verplichte </w:t>
      </w:r>
      <w:r w:rsidRPr="00EF6444">
        <w:t>maatregelen om spelers te beschermen</w:t>
      </w:r>
      <w:r>
        <w:t xml:space="preserve"> bespreken en d</w:t>
      </w:r>
      <w:r w:rsidR="002873E7">
        <w:t>a</w:t>
      </w:r>
      <w:r>
        <w:t>t kaderen in de problematiek van verslaving</w:t>
      </w:r>
      <w:r w:rsidRPr="00EF6444">
        <w:t>.</w:t>
      </w:r>
    </w:p>
    <w:p w14:paraId="2C57A85F" w14:textId="3F2CEBB7" w:rsidR="00EF6444" w:rsidRPr="00203F04" w:rsidRDefault="00EF6444" w:rsidP="00EF6444">
      <w:pPr>
        <w:pStyle w:val="Wenkextra"/>
      </w:pPr>
      <w:r w:rsidRPr="007127FC">
        <w:t xml:space="preserve">Je kan </w:t>
      </w:r>
      <w:r w:rsidR="00257A7E" w:rsidRPr="007127FC">
        <w:t>aan de hand van casussen (roken op terras, rookkamer …)</w:t>
      </w:r>
      <w:r w:rsidR="00257A7E">
        <w:t xml:space="preserve"> </w:t>
      </w:r>
      <w:r w:rsidRPr="007127FC">
        <w:t xml:space="preserve">de wetgeving van het rookverbod en regels </w:t>
      </w:r>
      <w:r w:rsidR="00257A7E">
        <w:t>voor</w:t>
      </w:r>
      <w:r w:rsidR="00257A7E" w:rsidRPr="007127FC">
        <w:t xml:space="preserve"> </w:t>
      </w:r>
      <w:r w:rsidRPr="007127FC">
        <w:t xml:space="preserve">verkoop van rookwaren </w:t>
      </w:r>
      <w:r w:rsidR="00795BEC">
        <w:t xml:space="preserve">in de horeca </w:t>
      </w:r>
      <w:r w:rsidRPr="007127FC">
        <w:t>bespreken.</w:t>
      </w:r>
    </w:p>
    <w:bookmarkEnd w:id="132"/>
    <w:p w14:paraId="3AE2BD1F" w14:textId="089209FC" w:rsidR="003A5AB9" w:rsidRDefault="003A5AB9" w:rsidP="003A5AB9">
      <w:pPr>
        <w:pStyle w:val="Doelkeuze"/>
      </w:pPr>
      <w:r>
        <w:t xml:space="preserve">De leerlingen </w:t>
      </w:r>
      <w:r w:rsidR="006546AD">
        <w:t>werken een drankenkaart uit voor de bar</w:t>
      </w:r>
      <w:r>
        <w:t>.</w:t>
      </w:r>
    </w:p>
    <w:p w14:paraId="215760D7" w14:textId="77777777" w:rsidR="00073BCE" w:rsidRDefault="00073BCE" w:rsidP="00073BCE">
      <w:pPr>
        <w:pStyle w:val="Wenk"/>
      </w:pPr>
      <w:bookmarkStart w:id="133" w:name="_Hlk180045859"/>
      <w:r>
        <w:t xml:space="preserve">De leerlingen leren een commercieel verantwoorde drankenkaart samenstellen volgens het type bedrijf, het seizoen, de geografische regio en de bedrijfsstrategie en rekening houden met nieuwe trends, nieuwe ontwikkelingen en producten. </w:t>
      </w:r>
      <w:r>
        <w:br/>
        <w:t>Je kan leerlingen drankenkaarten laten uitwerken in functie van een thema bv. een beperkte bierkaart, een aanbod van aperitieven en digestieven …</w:t>
      </w:r>
      <w:r>
        <w:br/>
        <w:t>In een volgende stap kunnen ze dat in detail uitwerken aan de hand van een technische fiche met benodigdheden en portionering, bereidingswijze met vaktermen, kostprijsberekening, voedingswaarde of allergenen.</w:t>
      </w:r>
      <w:r w:rsidRPr="00E01183">
        <w:t xml:space="preserve"> </w:t>
      </w:r>
      <w:r>
        <w:br/>
        <w:t>Ze kunnen daarna een menukaart maken via ICT-vaardigheden, plastische technieken …</w:t>
      </w:r>
      <w:r w:rsidRPr="005220BD">
        <w:t xml:space="preserve"> </w:t>
      </w:r>
      <w:r>
        <w:t>Je kan aandacht besteden aan de correcte omschrijving en het taalregister in overeenstemming met de uitstraling van de zaak.</w:t>
      </w:r>
    </w:p>
    <w:p w14:paraId="302AD2A0" w14:textId="77777777" w:rsidR="00073BCE" w:rsidRDefault="00073BCE" w:rsidP="00073BCE">
      <w:pPr>
        <w:pStyle w:val="Wenk"/>
      </w:pPr>
      <w:r>
        <w:t xml:space="preserve">Je kan leerlingen het assortiment (de drankenkaart) van verschillende bars </w:t>
      </w:r>
      <w:r>
        <w:lastRenderedPageBreak/>
        <w:t>(online) laten raadplegen en analyseren aan de hand van de assortimentdimensies, brutomarge en hen wijzen op veel voorkomende fouten.</w:t>
      </w:r>
    </w:p>
    <w:p w14:paraId="61D39631" w14:textId="43C6FA24" w:rsidR="00203F04" w:rsidRDefault="00073BCE" w:rsidP="00073BCE">
      <w:pPr>
        <w:pStyle w:val="Wenk"/>
      </w:pPr>
      <w:r>
        <w:t>Je kan passende dranken voorzien bij kleine gerechten die worden geserveerd in de bar (</w:t>
      </w:r>
      <w:r w:rsidRPr="00924216">
        <w:rPr>
          <w:i/>
          <w:iCs/>
        </w:rPr>
        <w:t>bar bites</w:t>
      </w:r>
      <w:r>
        <w:t>). Je kan d</w:t>
      </w:r>
      <w:r w:rsidR="00093781">
        <w:t>a</w:t>
      </w:r>
      <w:r>
        <w:t xml:space="preserve">t in overleg met de verantwoordelijke van de keuken bespreken en eventuele suggesties formuleren zodat er een goede </w:t>
      </w:r>
      <w:r w:rsidRPr="00073BCE">
        <w:rPr>
          <w:i/>
          <w:iCs/>
        </w:rPr>
        <w:t>pairing</w:t>
      </w:r>
      <w:r>
        <w:t xml:space="preserve"> ontstaat.</w:t>
      </w:r>
      <w:r>
        <w:br/>
        <w:t>Een workshop met leerlingen in een keukenopleiding kan leiden tot een interessante interactie waar je op zoek kan gaan naar passende dranken of gerechten kan aanpassen in functie van de aangeboden dranken.</w:t>
      </w:r>
      <w:r>
        <w:br/>
        <w:t xml:space="preserve">Je kan </w:t>
      </w:r>
      <w:r w:rsidR="00110D48">
        <w:t xml:space="preserve">op die manier </w:t>
      </w:r>
      <w:r>
        <w:t>een advies formuleren voor de aankoop van nieuwe dranken.</w:t>
      </w:r>
      <w:bookmarkEnd w:id="133"/>
    </w:p>
    <w:p w14:paraId="277E30DF" w14:textId="4361C787" w:rsidR="003A5AB9" w:rsidRDefault="003A5AB9" w:rsidP="003A5AB9">
      <w:pPr>
        <w:pStyle w:val="Doelkeuze"/>
      </w:pPr>
      <w:r>
        <w:t>De leerlingen beschrijven bardranken op vlak van productieproces, herkomst, kostprijs, assortiment en serveerwijze.</w:t>
      </w:r>
    </w:p>
    <w:p w14:paraId="3D48AB2E" w14:textId="47E26F49" w:rsidR="008F519C" w:rsidRDefault="008F519C" w:rsidP="008F519C">
      <w:pPr>
        <w:pStyle w:val="WenkDuiding"/>
      </w:pPr>
      <w:r>
        <w:t>Door dit leerplandoel verwerven leerlingen een goede basiskennis van een ruime waaier aan dranken in functie van andere leerplandoelen zoals het samenstellen van een assortiment</w:t>
      </w:r>
      <w:r w:rsidR="00110D48">
        <w:t xml:space="preserve"> of </w:t>
      </w:r>
      <w:r>
        <w:t>het adviseren van de gast</w:t>
      </w:r>
      <w:r w:rsidR="00110D48">
        <w:t>.</w:t>
      </w:r>
    </w:p>
    <w:p w14:paraId="27DBDC34" w14:textId="77777777" w:rsidR="008F519C" w:rsidRDefault="008F519C" w:rsidP="008F519C">
      <w:pPr>
        <w:pStyle w:val="Wenk"/>
      </w:pPr>
      <w:r>
        <w:t>Je kan leerlingen vertrouwd maken met het opzoeken van informatie van de geserveerde dranken zodat zij voor die dranken een grondige kennis verwerven.</w:t>
      </w:r>
    </w:p>
    <w:p w14:paraId="389B7E39" w14:textId="17B39509" w:rsidR="008F519C" w:rsidRDefault="008F519C" w:rsidP="008F519C">
      <w:pPr>
        <w:pStyle w:val="Wenk"/>
      </w:pPr>
      <w:r>
        <w:t>Je kan vertrekken vanuit de vermeldingen op het etiket en vervolgens de drank bespreken op vlak van samenstelling, productieproces, ordening …</w:t>
      </w:r>
      <w:r>
        <w:br/>
        <w:t>Je kan aandacht besteden aan allergenen (bv. alcohol, lactose</w:t>
      </w:r>
      <w:r w:rsidR="00257A7E">
        <w:t>, gluten</w:t>
      </w:r>
      <w:r>
        <w:t xml:space="preserve">) of voedingsvoorkeuren (bv. </w:t>
      </w:r>
      <w:r w:rsidRPr="00257A7E">
        <w:rPr>
          <w:i/>
        </w:rPr>
        <w:t>vegan</w:t>
      </w:r>
      <w:r w:rsidR="00257A7E">
        <w:t>, suikerarm</w:t>
      </w:r>
      <w:r>
        <w:t>) bij het aflezen van het etiket in functie van het adviseren van de gast (</w:t>
      </w:r>
      <w:r w:rsidR="002C209F">
        <w:fldChar w:fldCharType="begin"/>
      </w:r>
      <w:r w:rsidR="002C209F">
        <w:instrText xml:space="preserve"> REF _Ref177131990 \r \h </w:instrText>
      </w:r>
      <w:r w:rsidR="002C209F">
        <w:fldChar w:fldCharType="separate"/>
      </w:r>
      <w:r w:rsidR="002C209F">
        <w:t>LPD 13</w:t>
      </w:r>
      <w:r w:rsidR="002C209F">
        <w:fldChar w:fldCharType="end"/>
      </w:r>
      <w:r>
        <w:t>).</w:t>
      </w:r>
    </w:p>
    <w:p w14:paraId="4046278D" w14:textId="61744567" w:rsidR="008F519C" w:rsidRDefault="008F519C" w:rsidP="008F519C">
      <w:pPr>
        <w:pStyle w:val="Wenk"/>
      </w:pPr>
      <w:r>
        <w:t xml:space="preserve">Je kan bij de beschrijving van de drank ook rekening houden met de aankoopprijs in functie van het selecteren van dranken (bv. </w:t>
      </w:r>
      <w:r w:rsidRPr="00073BCE">
        <w:rPr>
          <w:i/>
          <w:iCs/>
        </w:rPr>
        <w:t>crémant</w:t>
      </w:r>
      <w:r>
        <w:t xml:space="preserve"> t.o.v. champagne), het bereiden en samenstellen van dranken, het berekenen van de kostprijs- en verkoopprijsberekening … (samenhang</w:t>
      </w:r>
      <w:r w:rsidR="002C209F">
        <w:t xml:space="preserve"> </w:t>
      </w:r>
      <w:r w:rsidR="002C209F">
        <w:fldChar w:fldCharType="begin"/>
      </w:r>
      <w:r w:rsidR="002C209F">
        <w:instrText xml:space="preserve"> REF _Ref175647216 \r \h </w:instrText>
      </w:r>
      <w:r w:rsidR="002C209F">
        <w:fldChar w:fldCharType="separate"/>
      </w:r>
      <w:r w:rsidR="002C209F">
        <w:t>LPD 17</w:t>
      </w:r>
      <w:r w:rsidR="002C209F">
        <w:fldChar w:fldCharType="end"/>
      </w:r>
      <w:r>
        <w:t>)</w:t>
      </w:r>
    </w:p>
    <w:p w14:paraId="5E6813B4" w14:textId="77777777" w:rsidR="008F519C" w:rsidRDefault="008F519C" w:rsidP="008F519C">
      <w:pPr>
        <w:pStyle w:val="Wenk"/>
      </w:pPr>
      <w:r>
        <w:t>Je kan dit leerplandoel realiseren via een onderzoeksopdracht, studiereis of -uitstap, workshop met gastspreker.</w:t>
      </w:r>
    </w:p>
    <w:p w14:paraId="2F258FFD" w14:textId="127B116D" w:rsidR="003A5AB9" w:rsidRPr="008F519C" w:rsidRDefault="003A5AB9" w:rsidP="003A5AB9">
      <w:pPr>
        <w:pStyle w:val="Doelkeuze"/>
      </w:pPr>
      <w:bookmarkStart w:id="134" w:name="_Ref187068788"/>
      <w:r w:rsidRPr="008F519C">
        <w:t xml:space="preserve">De leerlingen </w:t>
      </w:r>
      <w:r w:rsidR="008F519C" w:rsidRPr="008F519C">
        <w:t>bereide</w:t>
      </w:r>
      <w:r w:rsidRPr="008F519C">
        <w:t>n cocktails</w:t>
      </w:r>
      <w:r w:rsidR="0085640C" w:rsidRPr="008F519C">
        <w:t xml:space="preserve"> en mocktails</w:t>
      </w:r>
      <w:r w:rsidRPr="008F519C">
        <w:t xml:space="preserve"> en werken</w:t>
      </w:r>
      <w:r w:rsidR="008F519C" w:rsidRPr="008F519C">
        <w:t xml:space="preserve"> </w:t>
      </w:r>
      <w:r w:rsidRPr="008F519C">
        <w:t>recepten uit.</w:t>
      </w:r>
      <w:bookmarkEnd w:id="134"/>
    </w:p>
    <w:p w14:paraId="6D430C01" w14:textId="77777777" w:rsidR="00257A7E" w:rsidRDefault="00257A7E" w:rsidP="00257A7E">
      <w:pPr>
        <w:pStyle w:val="Wenk"/>
      </w:pPr>
      <w:r>
        <w:t xml:space="preserve">Je kan de verschillende stijlen van cocktails en mocktails bespreken (pre-dinner, all day, after dinner). De ontstaansgeschiedenis, wetenswaardigheden, anekdotes kunnen bijdragen tot de </w:t>
      </w:r>
      <w:r w:rsidRPr="00C723BC">
        <w:rPr>
          <w:i/>
          <w:iCs/>
        </w:rPr>
        <w:t>storytelling</w:t>
      </w:r>
      <w:r>
        <w:t>.</w:t>
      </w:r>
    </w:p>
    <w:p w14:paraId="403075D4" w14:textId="77777777" w:rsidR="00257A7E" w:rsidRDefault="00257A7E" w:rsidP="00257A7E">
      <w:pPr>
        <w:pStyle w:val="Wenk"/>
      </w:pPr>
      <w:r>
        <w:t>Oefen de verschillende bereidingstechnieken (</w:t>
      </w:r>
      <w:r w:rsidRPr="00924216">
        <w:rPr>
          <w:i/>
          <w:iCs/>
        </w:rPr>
        <w:t>layering</w:t>
      </w:r>
      <w:r>
        <w:rPr>
          <w:i/>
          <w:iCs/>
        </w:rPr>
        <w:t xml:space="preserve">, rolling, muddling, </w:t>
      </w:r>
      <w:r w:rsidRPr="00924216">
        <w:rPr>
          <w:i/>
          <w:iCs/>
        </w:rPr>
        <w:t xml:space="preserve">blending, </w:t>
      </w:r>
      <w:r>
        <w:rPr>
          <w:i/>
          <w:iCs/>
        </w:rPr>
        <w:t xml:space="preserve">stiring, shaking, </w:t>
      </w:r>
      <w:r w:rsidRPr="00924216">
        <w:rPr>
          <w:i/>
          <w:iCs/>
        </w:rPr>
        <w:t xml:space="preserve">straining, throwing, building, </w:t>
      </w:r>
      <w:r>
        <w:rPr>
          <w:i/>
          <w:iCs/>
        </w:rPr>
        <w:t xml:space="preserve">churning </w:t>
      </w:r>
      <w:r>
        <w:t>…) in zodat leerlingen ze handig en met flair kunnen uitvoeren.</w:t>
      </w:r>
      <w:r>
        <w:br/>
        <w:t>De leerlingen kunnen motiveren waarom een bepaalde techniek wordt toegepast.</w:t>
      </w:r>
      <w:r>
        <w:br/>
        <w:t>De technieken kunnen worden aangeleerd met gekleurd water om de kostprijs te drukken. Gebruik de originele flessen maar breng een etiket aan zodat het duidelijk is dat dit niet geschikt is voor consumptie.</w:t>
      </w:r>
    </w:p>
    <w:p w14:paraId="1E251C69" w14:textId="68C8E2CC" w:rsidR="00257A7E" w:rsidRDefault="00257A7E" w:rsidP="00257A7E">
      <w:pPr>
        <w:pStyle w:val="Wenk"/>
      </w:pPr>
      <w:r>
        <w:t xml:space="preserve">Je kan aan de hand van klassieke recepten de verschillende ingrediënten van een cocktail en mocktail bespreken op vlak van samenstelling, smaak, functie (bv. </w:t>
      </w:r>
      <w:r>
        <w:lastRenderedPageBreak/>
        <w:t>eiwit).</w:t>
      </w:r>
      <w:r>
        <w:br/>
        <w:t xml:space="preserve">Cocktails op basis van koffie (bv. </w:t>
      </w:r>
      <w:r>
        <w:rPr>
          <w:i/>
          <w:iCs/>
        </w:rPr>
        <w:t>Irish Coffee, Cold Brew Tonic</w:t>
      </w:r>
      <w:r>
        <w:t xml:space="preserve">) kan je in samenhang zien met </w:t>
      </w:r>
      <w:r w:rsidR="00810EB9">
        <w:fldChar w:fldCharType="begin"/>
      </w:r>
      <w:r w:rsidR="00810EB9">
        <w:instrText xml:space="preserve"> REF _Ref187068788 \r \h </w:instrText>
      </w:r>
      <w:r w:rsidR="00810EB9">
        <w:fldChar w:fldCharType="separate"/>
      </w:r>
      <w:r w:rsidR="00810EB9">
        <w:t>LPD K 5</w:t>
      </w:r>
      <w:r w:rsidR="00810EB9">
        <w:fldChar w:fldCharType="end"/>
      </w:r>
      <w:r w:rsidR="00810EB9">
        <w:t>.</w:t>
      </w:r>
      <w:r>
        <w:br/>
        <w:t>Je kan het belang van (de soorten) ijs bespreken en aantonen aan de hand van concrete voorbeelden.</w:t>
      </w:r>
    </w:p>
    <w:p w14:paraId="10BFAC2F" w14:textId="77777777" w:rsidR="008F519C" w:rsidRDefault="00257A7E" w:rsidP="008F519C">
      <w:pPr>
        <w:pStyle w:val="Wenk"/>
      </w:pPr>
      <w:r>
        <w:t xml:space="preserve">Door stil te staan bij de regels van mixologie kan je de leerlingen een inzicht bijbrengen in de combinatie van smaken en aroma’s. </w:t>
      </w:r>
      <w:r w:rsidR="008F519C">
        <w:t>Je kan leerlingen cocktails en mocktails van bartenders (</w:t>
      </w:r>
      <w:r w:rsidR="008F519C" w:rsidRPr="00073BCE">
        <w:rPr>
          <w:i/>
          <w:iCs/>
        </w:rPr>
        <w:t>signature cocktail</w:t>
      </w:r>
      <w:r w:rsidR="008F519C">
        <w:t xml:space="preserve">) laten analyseren en beoordelen op vlak van evenwichtige samenstelling, smaak, uitzicht … </w:t>
      </w:r>
    </w:p>
    <w:p w14:paraId="243D37DB" w14:textId="77777777" w:rsidR="008F519C" w:rsidRDefault="008F519C" w:rsidP="008F519C">
      <w:pPr>
        <w:pStyle w:val="Wenk"/>
      </w:pPr>
      <w:r>
        <w:t>Je kan leerlingen zelf recepten laten ontwikkelen op basis van een aantal ingrediënten of op basis van een smaakpatroon van de gast.</w:t>
      </w:r>
    </w:p>
    <w:p w14:paraId="5B94898D" w14:textId="77777777" w:rsidR="008F519C" w:rsidRDefault="008F519C" w:rsidP="008F519C">
      <w:pPr>
        <w:pStyle w:val="Wenk"/>
      </w:pPr>
      <w:r>
        <w:t xml:space="preserve">Je kan ingrediënten voor samengestelde dranken (bv. </w:t>
      </w:r>
      <w:r w:rsidR="00257A7E">
        <w:t>siroop, extract, infusie …) zelf bereiden en die vergelijken met aangekochte producten (convenience).</w:t>
      </w:r>
    </w:p>
    <w:p w14:paraId="6C6DBA84" w14:textId="77777777" w:rsidR="00257A7E" w:rsidRDefault="00257A7E" w:rsidP="00257A7E">
      <w:pPr>
        <w:pStyle w:val="Wenk"/>
      </w:pPr>
      <w:r>
        <w:t>Bij het bereiden van cocktails en mocktails is het uitzicht zeer belangrijk: je kan stilstaan bij de keuze van het glas, de kleurencombinatie en textuur van de drank, de aangebrachte lagen, de afwerking van het glas, de garnituur …</w:t>
      </w:r>
      <w:r>
        <w:br/>
        <w:t>Je kan snijtechnieken aanleren bij het versnijden van groenten en fruit als garnituur maar ook speciale effecten zoals roken, flamberen … aan bod laten komen.</w:t>
      </w:r>
    </w:p>
    <w:p w14:paraId="7C61B2AA" w14:textId="2E641DB9" w:rsidR="008F519C" w:rsidRPr="00850BEC" w:rsidRDefault="008F519C" w:rsidP="008F519C">
      <w:pPr>
        <w:pStyle w:val="Wenk"/>
      </w:pPr>
      <w:r>
        <w:t>Je kan de verschillende soorten glazen en materialen bespreken die nodig zijn bij het maken van de cocktails en mocktails.</w:t>
      </w:r>
    </w:p>
    <w:p w14:paraId="7246FBD4" w14:textId="64C29DFB" w:rsidR="003A5AB9" w:rsidRDefault="003A5AB9" w:rsidP="003A5AB9">
      <w:pPr>
        <w:pStyle w:val="Doelkeuze"/>
      </w:pPr>
      <w:r>
        <w:t xml:space="preserve">De leerlingen bereiden kleine koude en warme snacks </w:t>
      </w:r>
      <w:r w:rsidR="00DB357D">
        <w:t>en</w:t>
      </w:r>
      <w:r>
        <w:t xml:space="preserve"> ijsbereidingen</w:t>
      </w:r>
      <w:r w:rsidR="008F519C">
        <w:t xml:space="preserve"> en serveren ze</w:t>
      </w:r>
      <w:r>
        <w:t>.</w:t>
      </w:r>
    </w:p>
    <w:p w14:paraId="777EE2D1" w14:textId="77777777" w:rsidR="008F519C" w:rsidRDefault="008F519C" w:rsidP="008F519C">
      <w:pPr>
        <w:pStyle w:val="WenkDuiding"/>
      </w:pPr>
      <w:r>
        <w:t>De klemtoon ligt bij dit leerplandoel op het uitvoeren van een beperkt aantal technische handelingen met voorbereide componenten.</w:t>
      </w:r>
      <w:r>
        <w:br/>
        <w:t>Het is niet de bedoeling dat de leerling volledige bereidingen uitvoert maar eerder gerechten samenstelt, eventueel afbakt of opwarmt en afwerkt.</w:t>
      </w:r>
    </w:p>
    <w:p w14:paraId="59D07678" w14:textId="49083EBB" w:rsidR="008F519C" w:rsidRDefault="008F519C" w:rsidP="008F519C">
      <w:pPr>
        <w:pStyle w:val="Wenk"/>
      </w:pPr>
      <w:r>
        <w:t xml:space="preserve">Je kan een keuze maken van eigentijdse gerechten (tapas, </w:t>
      </w:r>
      <w:r w:rsidRPr="00073BCE">
        <w:rPr>
          <w:i/>
          <w:iCs/>
        </w:rPr>
        <w:t>bar bites</w:t>
      </w:r>
      <w:r>
        <w:t xml:space="preserve"> …) en </w:t>
      </w:r>
      <w:r w:rsidR="006B3F1C">
        <w:t xml:space="preserve">die </w:t>
      </w:r>
      <w:r>
        <w:t>aan de hand van een technische fiche laten bereiden.</w:t>
      </w:r>
      <w:r>
        <w:br/>
        <w:t>Je kan leerlingen gerechten laten kiezen die een meerwaarde kunnen bieden in een bar, gemakkelijk te bereiden zijn en passen in het volledige aanbod.</w:t>
      </w:r>
      <w:r>
        <w:br/>
        <w:t xml:space="preserve">Dit leerplandoel kan je ook in samenhang zien met het bereiden van koude en warme dranken (bv. </w:t>
      </w:r>
      <w:r w:rsidRPr="00073BCE">
        <w:rPr>
          <w:i/>
          <w:iCs/>
        </w:rPr>
        <w:t>affogato</w:t>
      </w:r>
      <w:r>
        <w:t>).</w:t>
      </w:r>
    </w:p>
    <w:p w14:paraId="2D5DADE4" w14:textId="12468D38" w:rsidR="008F519C" w:rsidRDefault="008F519C" w:rsidP="008F519C">
      <w:pPr>
        <w:pStyle w:val="Wenk"/>
      </w:pPr>
      <w:r>
        <w:t xml:space="preserve">Je kan aandacht besteden aan </w:t>
      </w:r>
      <w:r w:rsidRPr="00073BCE">
        <w:rPr>
          <w:i/>
          <w:iCs/>
        </w:rPr>
        <w:t>pairing</w:t>
      </w:r>
      <w:r>
        <w:t xml:space="preserve"> met dranken (</w:t>
      </w:r>
      <w:r w:rsidR="002C209F">
        <w:fldChar w:fldCharType="begin"/>
      </w:r>
      <w:r w:rsidR="002C209F">
        <w:instrText xml:space="preserve"> REF _Ref175660816 \r \h </w:instrText>
      </w:r>
      <w:r w:rsidR="002C209F">
        <w:fldChar w:fldCharType="separate"/>
      </w:r>
      <w:r w:rsidR="002C209F">
        <w:t>LPD 6</w:t>
      </w:r>
      <w:r w:rsidR="002C209F">
        <w:fldChar w:fldCharType="end"/>
      </w:r>
      <w:r>
        <w:t>) zodat leerling gasten kunnen adviseren en verkooptechnieken toepassen (</w:t>
      </w:r>
      <w:r w:rsidR="00F260D5">
        <w:fldChar w:fldCharType="begin"/>
      </w:r>
      <w:r w:rsidR="00F260D5">
        <w:instrText xml:space="preserve"> REF _Ref177131990 \r \h </w:instrText>
      </w:r>
      <w:r w:rsidR="00F260D5">
        <w:fldChar w:fldCharType="separate"/>
      </w:r>
      <w:r w:rsidR="00F260D5">
        <w:t>LPD 13</w:t>
      </w:r>
      <w:r w:rsidR="00F260D5">
        <w:fldChar w:fldCharType="end"/>
      </w:r>
      <w:r>
        <w:t>).</w:t>
      </w:r>
    </w:p>
    <w:p w14:paraId="2837F019" w14:textId="3FC1FDF0" w:rsidR="003A5AB9" w:rsidRDefault="003A5AB9" w:rsidP="003A5AB9">
      <w:pPr>
        <w:pStyle w:val="Doelkeuze"/>
      </w:pPr>
      <w:r>
        <w:t>De leerlingen bereiden</w:t>
      </w:r>
      <w:r w:rsidR="008F519C">
        <w:t xml:space="preserve"> warme en koude</w:t>
      </w:r>
      <w:r>
        <w:t xml:space="preserve"> dranken.</w:t>
      </w:r>
    </w:p>
    <w:p w14:paraId="543CD102" w14:textId="393871DF" w:rsidR="00257A7E" w:rsidRPr="00A703AD" w:rsidRDefault="00257A7E" w:rsidP="00257A7E">
      <w:pPr>
        <w:pStyle w:val="WenkDuiding"/>
      </w:pPr>
      <w:r w:rsidRPr="00A703AD">
        <w:t>Het betreft alle warme en koude dranken behalve cocktails en mocktails (</w:t>
      </w:r>
      <w:r>
        <w:fldChar w:fldCharType="begin"/>
      </w:r>
      <w:r>
        <w:instrText xml:space="preserve"> REF _Ref187068788 \r \h </w:instrText>
      </w:r>
      <w:r>
        <w:fldChar w:fldCharType="separate"/>
      </w:r>
      <w:r w:rsidR="00810EB9">
        <w:t>LPD K 5</w:t>
      </w:r>
      <w:r>
        <w:fldChar w:fldCharType="end"/>
      </w:r>
      <w:r w:rsidRPr="00A703AD">
        <w:t>).</w:t>
      </w:r>
    </w:p>
    <w:p w14:paraId="3C2B2241" w14:textId="77777777" w:rsidR="00257A7E" w:rsidRDefault="00257A7E" w:rsidP="00257A7E">
      <w:pPr>
        <w:pStyle w:val="Wenk"/>
      </w:pPr>
      <w:r>
        <w:t xml:space="preserve">Je kan aan de hand van een geselecteerd aantal dranken de meest voorkomende warme en koude dranken bereiden (bv. koffie, thee, infusie, limonade, </w:t>
      </w:r>
      <w:r w:rsidRPr="00924216">
        <w:rPr>
          <w:i/>
          <w:iCs/>
        </w:rPr>
        <w:t>shrubs</w:t>
      </w:r>
      <w:r w:rsidRPr="0087314D">
        <w:t xml:space="preserve">, </w:t>
      </w:r>
      <w:r w:rsidRPr="00924216">
        <w:rPr>
          <w:i/>
          <w:iCs/>
        </w:rPr>
        <w:t>milkshake</w:t>
      </w:r>
      <w:r w:rsidRPr="0087314D">
        <w:t xml:space="preserve">, </w:t>
      </w:r>
      <w:r w:rsidRPr="00924216">
        <w:rPr>
          <w:i/>
          <w:iCs/>
        </w:rPr>
        <w:t>iced tea/coffee</w:t>
      </w:r>
      <w:r w:rsidRPr="0087314D">
        <w:t xml:space="preserve">, </w:t>
      </w:r>
      <w:r w:rsidRPr="00924216">
        <w:rPr>
          <w:i/>
          <w:iCs/>
        </w:rPr>
        <w:t>cold brew</w:t>
      </w:r>
      <w:r>
        <w:t xml:space="preserve"> …).</w:t>
      </w:r>
    </w:p>
    <w:p w14:paraId="5DCDDA00" w14:textId="77777777" w:rsidR="008F519C" w:rsidRDefault="008F519C" w:rsidP="008F519C">
      <w:pPr>
        <w:pStyle w:val="Wenk"/>
      </w:pPr>
      <w:r w:rsidRPr="008A43C1">
        <w:t xml:space="preserve">Je kan aandacht besteden aan convenience producten: </w:t>
      </w:r>
      <w:r w:rsidRPr="008A43C1" w:rsidDel="006B3F1C">
        <w:t>H</w:t>
      </w:r>
      <w:r w:rsidRPr="008A43C1">
        <w:t xml:space="preserve">oe kunnen </w:t>
      </w:r>
      <w:r w:rsidR="00257A7E" w:rsidRPr="008A43C1">
        <w:t>d</w:t>
      </w:r>
      <w:r w:rsidR="00257A7E">
        <w:t>i</w:t>
      </w:r>
      <w:r w:rsidR="00257A7E" w:rsidRPr="008A43C1">
        <w:t>e</w:t>
      </w:r>
      <w:r w:rsidRPr="008A43C1">
        <w:t xml:space="preserve"> grondstoffen bijdragen </w:t>
      </w:r>
      <w:r w:rsidRPr="008A43C1" w:rsidDel="006B3F1C">
        <w:t xml:space="preserve">tot </w:t>
      </w:r>
      <w:r w:rsidRPr="008A43C1">
        <w:t xml:space="preserve">een efficiëntere productie? Welke kleine ingrepen </w:t>
      </w:r>
      <w:r w:rsidRPr="008A43C1">
        <w:lastRenderedPageBreak/>
        <w:t xml:space="preserve">kunnen </w:t>
      </w:r>
      <w:r w:rsidRPr="008A43C1" w:rsidDel="005622C9">
        <w:t>bijdragen tot een kwaliteitsverhoging</w:t>
      </w:r>
      <w:r w:rsidR="00257A7E" w:rsidRPr="008A43C1">
        <w:t>?</w:t>
      </w:r>
      <w:r w:rsidRPr="008A43C1">
        <w:t xml:space="preserve"> Je kan bij het vergelijken </w:t>
      </w:r>
      <w:r>
        <w:t>(bv. zelf gemaakte pre</w:t>
      </w:r>
      <w:r w:rsidR="00257A7E">
        <w:t>-batch of</w:t>
      </w:r>
      <w:r>
        <w:t xml:space="preserve"> aangekocht) </w:t>
      </w:r>
      <w:r w:rsidRPr="008A43C1">
        <w:t>aandacht hebben voor de verschillende grondstoffenkost, personeelskost en energiekost maar ook via een organoleptische proef de kwaliteit vergelijken.</w:t>
      </w:r>
    </w:p>
    <w:p w14:paraId="3D31094B" w14:textId="77777777" w:rsidR="00257A7E" w:rsidRDefault="008F519C" w:rsidP="00257A7E">
      <w:pPr>
        <w:pStyle w:val="Wenk"/>
      </w:pPr>
      <w:r>
        <w:t>Je kan dieper ingaan op het bereiden van verschillende soorten koffie en de dranken aan bod laten komen die een barista bereidt (</w:t>
      </w:r>
      <w:r w:rsidRPr="00073BCE">
        <w:rPr>
          <w:i/>
          <w:iCs/>
        </w:rPr>
        <w:t>slow coffee</w:t>
      </w:r>
      <w:r w:rsidRPr="00924216">
        <w:rPr>
          <w:i/>
        </w:rPr>
        <w:t xml:space="preserve">, </w:t>
      </w:r>
      <w:r w:rsidRPr="00073BCE">
        <w:rPr>
          <w:i/>
          <w:iCs/>
        </w:rPr>
        <w:t>espresso</w:t>
      </w:r>
      <w:r w:rsidRPr="00924216">
        <w:rPr>
          <w:i/>
        </w:rPr>
        <w:t xml:space="preserve">, </w:t>
      </w:r>
      <w:r w:rsidRPr="00073BCE">
        <w:rPr>
          <w:i/>
          <w:iCs/>
        </w:rPr>
        <w:t>americano</w:t>
      </w:r>
      <w:r w:rsidRPr="00924216">
        <w:rPr>
          <w:i/>
        </w:rPr>
        <w:t xml:space="preserve">, </w:t>
      </w:r>
      <w:r w:rsidRPr="00073BCE">
        <w:rPr>
          <w:i/>
          <w:iCs/>
        </w:rPr>
        <w:t>latte</w:t>
      </w:r>
      <w:r>
        <w:t xml:space="preserve"> …). </w:t>
      </w:r>
      <w:r w:rsidR="00257A7E">
        <w:br/>
      </w:r>
      <w:r>
        <w:t>Specifieke technieken zoals het hanteren van de espressomachine, latte art kunnen hier een plaats krijgen.</w:t>
      </w:r>
    </w:p>
    <w:p w14:paraId="35A80B6F" w14:textId="1D3E4D2D" w:rsidR="008F519C" w:rsidRDefault="00257A7E" w:rsidP="008F519C">
      <w:pPr>
        <w:pStyle w:val="Wenk"/>
      </w:pPr>
      <w:r>
        <w:t>Bij het bereiden van thee en infusies kan je stilstaan bij de soorten thee, kwaliteitsverschillen en de verschillende technieken om thee te zetten.</w:t>
      </w:r>
    </w:p>
    <w:p w14:paraId="72422B3C" w14:textId="2ADA6720" w:rsidR="003A5AB9" w:rsidRDefault="003A5AB9" w:rsidP="003A5AB9">
      <w:pPr>
        <w:pStyle w:val="Doelkeuze"/>
      </w:pPr>
      <w:r>
        <w:t xml:space="preserve">De leerlingen bereiden de betaling voor, </w:t>
      </w:r>
      <w:r w:rsidR="00257A7E">
        <w:t>rekenen af</w:t>
      </w:r>
      <w:r>
        <w:t xml:space="preserve"> en controleren de kassa.</w:t>
      </w:r>
    </w:p>
    <w:p w14:paraId="712A0342" w14:textId="2080240D" w:rsidR="00697480" w:rsidRDefault="00120BB7" w:rsidP="00120BB7">
      <w:pPr>
        <w:pStyle w:val="Wenk"/>
      </w:pPr>
      <w:bookmarkStart w:id="135" w:name="_Hlk153289776"/>
      <w:r w:rsidRPr="00B10FC2">
        <w:t xml:space="preserve">Het maken en afdrukken van de rekening gebeurt met behulp van een elektronisch kassasysteem of specifieke software. </w:t>
      </w:r>
      <w:bookmarkEnd w:id="135"/>
      <w:r w:rsidRPr="00B10FC2">
        <w:t xml:space="preserve">Je kan met de leerlingen de verschillende betalingsmiddelen verkennen (cash, betaal- en kredietkaart, QR …). De leerlingen oefenen in functionele rekenvaardigheden </w:t>
      </w:r>
      <w:r w:rsidR="002315F2">
        <w:t xml:space="preserve">zoals bij teruggave van </w:t>
      </w:r>
      <w:r w:rsidRPr="00B10FC2">
        <w:t>wisselgeld</w:t>
      </w:r>
      <w:r w:rsidR="00697480">
        <w:t>.</w:t>
      </w:r>
    </w:p>
    <w:p w14:paraId="33914B82" w14:textId="3535EF4C" w:rsidR="0000561E" w:rsidRDefault="0000561E" w:rsidP="0000561E">
      <w:pPr>
        <w:pStyle w:val="Kop1"/>
      </w:pPr>
      <w:bookmarkStart w:id="136" w:name="_Toc187349060"/>
      <w:bookmarkStart w:id="137" w:name="_Toc192147380"/>
      <w:r>
        <w:t>Lexicon</w:t>
      </w:r>
      <w:bookmarkEnd w:id="136"/>
      <w:bookmarkEnd w:id="137"/>
    </w:p>
    <w:p w14:paraId="5F3B5E94" w14:textId="0E5D3CED" w:rsidR="00A819D4" w:rsidRPr="007F6A5E" w:rsidRDefault="00E23CCF" w:rsidP="00A819D4">
      <w:pPr>
        <w:pStyle w:val="Kop4"/>
        <w:rPr>
          <w:rStyle w:val="Nadruk"/>
          <w:b/>
          <w:i/>
          <w:iCs w:val="0"/>
        </w:rPr>
      </w:pPr>
      <w:bookmarkStart w:id="138" w:name="_Customer_journey"/>
      <w:bookmarkStart w:id="139" w:name="_Hlk177117401"/>
      <w:bookmarkEnd w:id="138"/>
      <w:r>
        <w:rPr>
          <w:rStyle w:val="Nadruk"/>
          <w:b/>
          <w:i/>
          <w:iCs w:val="0"/>
        </w:rPr>
        <w:t>C</w:t>
      </w:r>
      <w:r w:rsidR="00A819D4">
        <w:rPr>
          <w:rStyle w:val="Nadruk"/>
          <w:b/>
          <w:i/>
          <w:iCs w:val="0"/>
        </w:rPr>
        <w:t>ustomer journey</w:t>
      </w:r>
    </w:p>
    <w:p w14:paraId="03A84968" w14:textId="77777777" w:rsidR="00A819D4" w:rsidRDefault="00A819D4" w:rsidP="00A819D4">
      <w:r w:rsidRPr="002D4F78">
        <w:t>De customer journey is een weergave van wat de klant doet en ervaart tijdens het oriënteren, kopen en gebruiken van een product of dienst.</w:t>
      </w:r>
    </w:p>
    <w:p w14:paraId="6A14D500" w14:textId="0650990F" w:rsidR="00A819D4" w:rsidRDefault="00E23CCF" w:rsidP="00A819D4">
      <w:pPr>
        <w:pStyle w:val="Kop4"/>
        <w:rPr>
          <w:rStyle w:val="Nadruk"/>
          <w:b/>
          <w:i/>
          <w:iCs w:val="0"/>
        </w:rPr>
      </w:pPr>
      <w:bookmarkStart w:id="140" w:name="_Deontologie"/>
      <w:bookmarkEnd w:id="140"/>
      <w:r>
        <w:rPr>
          <w:rStyle w:val="Nadruk"/>
          <w:b/>
          <w:i/>
          <w:iCs w:val="0"/>
        </w:rPr>
        <w:t>D</w:t>
      </w:r>
      <w:r w:rsidR="00A819D4">
        <w:rPr>
          <w:rStyle w:val="Nadruk"/>
          <w:b/>
          <w:i/>
          <w:iCs w:val="0"/>
        </w:rPr>
        <w:t>eontologie</w:t>
      </w:r>
    </w:p>
    <w:p w14:paraId="3C3C4002" w14:textId="56AF497C" w:rsidR="00A819D4" w:rsidRPr="005318E5" w:rsidRDefault="00A819D4" w:rsidP="00A819D4">
      <w:r>
        <w:t xml:space="preserve">Deontologie is de leer van de plichten van een beroep. </w:t>
      </w:r>
      <w:r w:rsidR="00E23CCF">
        <w:t>Daa</w:t>
      </w:r>
      <w:r>
        <w:t xml:space="preserve">ronder vallen bv. beroepsgeheim en privacy, zorgvuldigheid bij handelen en advies, informatieplicht, zwijgplicht en zwijgrecht. Beroepsethiek is ruimer dan deontologie. </w:t>
      </w:r>
      <w:r w:rsidRPr="00BB5CD3">
        <w:t xml:space="preserve">Soms kan een bepaald handelen weliswaar deontologisch correct zijn maar toch aanleiding geven tot het in vraag stellen van de integriteit van de </w:t>
      </w:r>
      <w:r w:rsidR="00AC32B4">
        <w:t>beroep</w:t>
      </w:r>
      <w:r w:rsidRPr="00BB5CD3">
        <w:t>sbeoefenaar.</w:t>
      </w:r>
    </w:p>
    <w:p w14:paraId="6E7072DA" w14:textId="4403E990" w:rsidR="00A819D4" w:rsidRPr="005318E5" w:rsidRDefault="00E23CCF" w:rsidP="00A819D4">
      <w:pPr>
        <w:pStyle w:val="Kop4"/>
        <w:rPr>
          <w:rStyle w:val="Nadruk"/>
          <w:b/>
          <w:bCs/>
          <w:i/>
          <w:iCs w:val="0"/>
        </w:rPr>
      </w:pPr>
      <w:bookmarkStart w:id="141" w:name="_Function_sheet"/>
      <w:bookmarkEnd w:id="141"/>
      <w:r>
        <w:rPr>
          <w:rStyle w:val="Nadruk"/>
          <w:b/>
          <w:bCs/>
          <w:i/>
          <w:iCs w:val="0"/>
        </w:rPr>
        <w:t>F</w:t>
      </w:r>
      <w:r w:rsidR="00A819D4" w:rsidRPr="005318E5">
        <w:rPr>
          <w:rStyle w:val="Nadruk"/>
          <w:b/>
          <w:bCs/>
          <w:i/>
          <w:iCs w:val="0"/>
        </w:rPr>
        <w:t>unction sheet</w:t>
      </w:r>
    </w:p>
    <w:p w14:paraId="6AF30523" w14:textId="12335D74" w:rsidR="00A819D4" w:rsidRDefault="00A819D4" w:rsidP="00A819D4">
      <w:r>
        <w:t xml:space="preserve">Een function sheet of organisatieformulier is een overzicht van alle afspraken die worden </w:t>
      </w:r>
      <w:r w:rsidR="001F5B90">
        <w:t xml:space="preserve">vastgelegd </w:t>
      </w:r>
      <w:r>
        <w:t>bij de organisatie van een event. Het bevat bv. het menu en de dranken, een uurschema, de opstelling van de zaal … Op basis van d</w:t>
      </w:r>
      <w:r w:rsidR="00E23CCF">
        <w:t>a</w:t>
      </w:r>
      <w:r>
        <w:t>t formulier kan het personeel het event voorbereiden en uitvoeren.</w:t>
      </w:r>
    </w:p>
    <w:p w14:paraId="51960E3E" w14:textId="35AEBD71" w:rsidR="00A819D4" w:rsidRPr="007F6A5E" w:rsidRDefault="00E23CCF" w:rsidP="00A819D4">
      <w:pPr>
        <w:pStyle w:val="Kop4"/>
      </w:pPr>
      <w:bookmarkStart w:id="142" w:name="_inspiratie"/>
      <w:bookmarkStart w:id="143" w:name="_Institutionele_identiteit"/>
      <w:bookmarkStart w:id="144" w:name="_Hlk180490259"/>
      <w:bookmarkEnd w:id="142"/>
      <w:bookmarkEnd w:id="143"/>
      <w:r>
        <w:t>I</w:t>
      </w:r>
      <w:r w:rsidR="00A819D4">
        <w:t>nstitutionele identiteit</w:t>
      </w:r>
    </w:p>
    <w:p w14:paraId="04AD4C33" w14:textId="4580DFA3" w:rsidR="00A819D4" w:rsidRDefault="00A819D4" w:rsidP="00A819D4">
      <w:r>
        <w:t xml:space="preserve">De institutionele identiteit is de identiteit van de instelling waar je </w:t>
      </w:r>
      <w:r w:rsidR="00E23CCF">
        <w:t xml:space="preserve">bent </w:t>
      </w:r>
      <w:r>
        <w:t>tewerkgesteld. D</w:t>
      </w:r>
      <w:r w:rsidR="00E23CCF">
        <w:t>i</w:t>
      </w:r>
      <w:r>
        <w:t>e identiteit komt tot uiting in de organisatiecultuur.</w:t>
      </w:r>
    </w:p>
    <w:p w14:paraId="405FC6FC" w14:textId="0AB411C8" w:rsidR="00A819D4" w:rsidRDefault="00E23CCF" w:rsidP="00A819D4">
      <w:pPr>
        <w:pStyle w:val="Kop4"/>
      </w:pPr>
      <w:bookmarkStart w:id="145" w:name="_levensbeschouwing"/>
      <w:bookmarkStart w:id="146" w:name="_Oenologie"/>
      <w:bookmarkEnd w:id="145"/>
      <w:bookmarkEnd w:id="146"/>
      <w:r>
        <w:t>O</w:t>
      </w:r>
      <w:r w:rsidR="00A819D4">
        <w:t>enologie</w:t>
      </w:r>
    </w:p>
    <w:p w14:paraId="3561847E" w14:textId="77777777" w:rsidR="00A819D4" w:rsidRDefault="00A819D4" w:rsidP="00A819D4">
      <w:r w:rsidRPr="0023248F">
        <w:t>Oenologie is een wijnbouw-technische wetenschap. Een oenoloog houdt zich hiermee bezig. Denk aan de biochemische aspecten van wijnbereiding, zoals het telen van druiven en de vinificatie van wijn. Anderzijds kan een oenoloog producenten van wijn ook adviseren over de waarde van wijn, het bewaren en classificering.</w:t>
      </w:r>
    </w:p>
    <w:p w14:paraId="4AC197AD" w14:textId="553F8813" w:rsidR="00A819D4" w:rsidRPr="007F6A5E" w:rsidRDefault="00E23CCF" w:rsidP="00A819D4">
      <w:pPr>
        <w:pStyle w:val="Kop4"/>
      </w:pPr>
      <w:bookmarkStart w:id="147" w:name="_Organisatiecultuur"/>
      <w:bookmarkEnd w:id="147"/>
      <w:r>
        <w:lastRenderedPageBreak/>
        <w:t>O</w:t>
      </w:r>
      <w:r w:rsidR="00A819D4">
        <w:t>rganisatiecultuur</w:t>
      </w:r>
    </w:p>
    <w:p w14:paraId="7FE49971" w14:textId="164C8F09" w:rsidR="00A819D4" w:rsidRPr="004D3D4A" w:rsidRDefault="00A819D4" w:rsidP="00A819D4">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7FDF7CD5" w14:textId="77777777" w:rsidR="00A819D4" w:rsidRPr="007F6A5E" w:rsidRDefault="00A819D4" w:rsidP="00A819D4">
      <w:pPr>
        <w:pStyle w:val="Kop4"/>
      </w:pPr>
      <w:bookmarkStart w:id="148" w:name="_PDCA-cyclus"/>
      <w:bookmarkEnd w:id="148"/>
      <w:r>
        <w:t>PDCA-cyclus</w:t>
      </w:r>
    </w:p>
    <w:p w14:paraId="3BC4F017" w14:textId="77777777" w:rsidR="00A819D4" w:rsidRDefault="00A819D4" w:rsidP="00A819D4">
      <w:r w:rsidRPr="004D3D4A">
        <w:t>De PDCA cyclus is een manier om continu te verbeteren aan de hand van een vaste structuur. De vier letters van de PDCA-cyclus staan voor de vier fases die doorlopen worden: Plan, Do, Check, Act.</w:t>
      </w:r>
    </w:p>
    <w:p w14:paraId="0D3B6DD0" w14:textId="157E1B13" w:rsidR="00A819D4" w:rsidRPr="007F6A5E" w:rsidRDefault="00E23CCF" w:rsidP="00A819D4">
      <w:pPr>
        <w:pStyle w:val="Kop4"/>
      </w:pPr>
      <w:bookmarkStart w:id="149" w:name="_Persona"/>
      <w:bookmarkEnd w:id="149"/>
      <w:r>
        <w:t>P</w:t>
      </w:r>
      <w:r w:rsidR="00A819D4">
        <w:t>ersona</w:t>
      </w:r>
    </w:p>
    <w:p w14:paraId="41E9CEC2" w14:textId="77777777" w:rsidR="00697480" w:rsidRDefault="00A819D4" w:rsidP="00A819D4">
      <w:r w:rsidRPr="00747470">
        <w:t>Een persona is een karakterisering van een bepaald type bezoeker of klant</w:t>
      </w:r>
      <w:r w:rsidR="00697480">
        <w:t>.</w:t>
      </w:r>
    </w:p>
    <w:p w14:paraId="337B4AAC" w14:textId="769B611F" w:rsidR="00A819D4" w:rsidRPr="007F6A5E" w:rsidRDefault="00E23CCF" w:rsidP="00A819D4">
      <w:pPr>
        <w:pStyle w:val="Kop4"/>
      </w:pPr>
      <w:r>
        <w:t>P</w:t>
      </w:r>
      <w:r w:rsidR="00A819D4">
        <w:t>roductiefiche</w:t>
      </w:r>
    </w:p>
    <w:p w14:paraId="1BEC7942" w14:textId="77777777" w:rsidR="00A819D4" w:rsidRDefault="00A819D4" w:rsidP="00A819D4">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59F4AB79" w14:textId="77777777" w:rsidR="00A819D4" w:rsidRPr="007F6A5E" w:rsidRDefault="00A819D4" w:rsidP="00A819D4">
      <w:pPr>
        <w:pStyle w:val="Kop4"/>
      </w:pPr>
      <w:bookmarkStart w:id="150" w:name="_Sinner-cirkel"/>
      <w:bookmarkEnd w:id="150"/>
      <w:r>
        <w:t>Sinner-cirkel</w:t>
      </w:r>
    </w:p>
    <w:p w14:paraId="1A631A46" w14:textId="77777777" w:rsidR="00A819D4" w:rsidRDefault="00A819D4" w:rsidP="00A819D4">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6CDD0F2D" w14:textId="6E14B0D4" w:rsidR="00A819D4" w:rsidRPr="002B06DB" w:rsidRDefault="00E23CCF" w:rsidP="00A819D4">
      <w:pPr>
        <w:pStyle w:val="Kop4"/>
      </w:pPr>
      <w:bookmarkStart w:id="151" w:name="_Terroir"/>
      <w:bookmarkEnd w:id="151"/>
      <w:r>
        <w:t>T</w:t>
      </w:r>
      <w:r w:rsidR="00A819D4">
        <w:t>erroir</w:t>
      </w:r>
    </w:p>
    <w:p w14:paraId="779C2855" w14:textId="6EF3D5B2" w:rsidR="00A819D4" w:rsidRDefault="00A819D4" w:rsidP="00A819D4">
      <w:r>
        <w:t>Terroir is het geheel van zes lokale factoren in de omgeving van de wijngaard en die de wijn beïnvloeden: geografie, klimaat, topografie (hellingsgraad, hoogte, oriëntatie met betrekking tot zon en wind), geologie en bodemsamenstelling, ampelografie (welke druivensoorten zijn geschikt voor de locatie), menselijke tussenkomst (wetgeving, eventuele beperking druivensoort in een appellatie, traditie …).</w:t>
      </w:r>
    </w:p>
    <w:p w14:paraId="66F3B6AF" w14:textId="2396F929" w:rsidR="00A819D4" w:rsidRDefault="00E23CCF" w:rsidP="00A819D4">
      <w:pPr>
        <w:pStyle w:val="Kop4"/>
      </w:pPr>
      <w:bookmarkStart w:id="152" w:name="_Upselling_en_cross-selling"/>
      <w:bookmarkEnd w:id="152"/>
      <w:r>
        <w:t>U</w:t>
      </w:r>
      <w:r w:rsidR="00A819D4">
        <w:t>pselling en cross-selling</w:t>
      </w:r>
    </w:p>
    <w:p w14:paraId="2EB44DD0" w14:textId="12BBF10E" w:rsidR="00A819D4" w:rsidRDefault="00A819D4" w:rsidP="00A819D4">
      <w:r>
        <w:t>Upselling en cross-selling zijn twee verschillende verkooptechnieken waarbij je gasten overhaalt om extra producten of diensten af te nemen.</w:t>
      </w:r>
      <w:r>
        <w:br/>
        <w:t>Bij upselling is het doel om gasten een duurder gerecht, drank of dienst te verkopen dan ze oorspronkelijk van plan waren door te wijzen op de extra voordelen. Bv. Irish Coffee i</w:t>
      </w:r>
      <w:r w:rsidR="00E23CCF">
        <w:t xml:space="preserve">n </w:t>
      </w:r>
      <w:r>
        <w:t>p</w:t>
      </w:r>
      <w:r w:rsidR="00E23CCF">
        <w:t xml:space="preserve">laats </w:t>
      </w:r>
      <w:r>
        <w:t>v</w:t>
      </w:r>
      <w:r w:rsidR="00E23CCF">
        <w:t>an</w:t>
      </w:r>
      <w:r>
        <w:t xml:space="preserve"> koffie</w:t>
      </w:r>
      <w:r w:rsidR="00E23CCF">
        <w:t>.</w:t>
      </w:r>
      <w:r>
        <w:br/>
        <w:t>Cross-selling is de verkoop van producten of diensten die een aanvulling vormen op een gerecht, drank of dienst d</w:t>
      </w:r>
      <w:r w:rsidR="00E23CCF">
        <w:t>ie</w:t>
      </w:r>
      <w:r>
        <w:t xml:space="preserve"> de gast bij je wil kopen of heeft gekocht. Bv. digestief bij de koffie</w:t>
      </w:r>
    </w:p>
    <w:p w14:paraId="5619F02A" w14:textId="707DEC56" w:rsidR="00A819D4" w:rsidRDefault="00E23CCF" w:rsidP="00A819D4">
      <w:pPr>
        <w:pStyle w:val="Kop4"/>
      </w:pPr>
      <w:bookmarkStart w:id="153" w:name="_Vinologie"/>
      <w:bookmarkEnd w:id="153"/>
      <w:r>
        <w:t>V</w:t>
      </w:r>
      <w:r w:rsidR="00A819D4">
        <w:t>inologie</w:t>
      </w:r>
    </w:p>
    <w:p w14:paraId="3C1F5FAA" w14:textId="79C61C90" w:rsidR="00A819D4" w:rsidRPr="006C1D18" w:rsidRDefault="00A819D4" w:rsidP="00A819D4">
      <w:r>
        <w:t>V</w:t>
      </w:r>
      <w:r w:rsidRPr="00D479F4">
        <w:t>inolog</w:t>
      </w:r>
      <w:r>
        <w:t>ie</w:t>
      </w:r>
      <w:r w:rsidRPr="00D479F4">
        <w:t xml:space="preserve"> is </w:t>
      </w:r>
      <w:r>
        <w:t>de</w:t>
      </w:r>
      <w:r w:rsidRPr="00D479F4">
        <w:t xml:space="preserve"> kennis van wijn, wijngebieden en druivenrassen. </w:t>
      </w:r>
      <w:r>
        <w:t>D</w:t>
      </w:r>
      <w:r w:rsidR="0053517A">
        <w:t>i</w:t>
      </w:r>
      <w:r>
        <w:t>e kennis is noodzakelijk om als sommelier in een restaurant aan de slag te gaan. De vinoloog</w:t>
      </w:r>
      <w:r w:rsidRPr="00D479F4">
        <w:t xml:space="preserve"> herkent specifieke wijnsmaken en weet ook veel over de verschillende wijnstreken.</w:t>
      </w:r>
    </w:p>
    <w:p w14:paraId="1DE899AE" w14:textId="29F862A9" w:rsidR="00A819D4" w:rsidRDefault="00E23CCF" w:rsidP="00A819D4">
      <w:pPr>
        <w:pStyle w:val="Kop4"/>
      </w:pPr>
      <w:bookmarkStart w:id="154" w:name="_zingeving"/>
      <w:bookmarkStart w:id="155" w:name="_Zythologie"/>
      <w:bookmarkEnd w:id="144"/>
      <w:bookmarkEnd w:id="154"/>
      <w:bookmarkEnd w:id="155"/>
      <w:r>
        <w:t>Z</w:t>
      </w:r>
      <w:r w:rsidR="00A819D4">
        <w:t>ythologie</w:t>
      </w:r>
    </w:p>
    <w:p w14:paraId="7F5C7622" w14:textId="5B05E387" w:rsidR="00A819D4" w:rsidRPr="006C1D18" w:rsidRDefault="00A819D4" w:rsidP="00A819D4">
      <w:r>
        <w:lastRenderedPageBreak/>
        <w:t>Zythologie is de kennis van bier. D</w:t>
      </w:r>
      <w:r w:rsidR="0053517A">
        <w:t>i</w:t>
      </w:r>
      <w:r>
        <w:t xml:space="preserve">e kennis is noodzakelijk om als sommelier in een restaurant aan de slag te gaan. </w:t>
      </w:r>
      <w:r w:rsidRPr="00D900F1">
        <w:t>Een zytholoog is een kenner van bier en houdt zich bezig met het brouwen en proeven van bier.</w:t>
      </w:r>
    </w:p>
    <w:p w14:paraId="053C3BF6" w14:textId="77777777" w:rsidR="001173B1" w:rsidRDefault="001332B5" w:rsidP="00E42F24">
      <w:pPr>
        <w:pStyle w:val="Kop1"/>
      </w:pPr>
      <w:bookmarkStart w:id="156" w:name="_Toc187349061"/>
      <w:bookmarkStart w:id="157" w:name="_Toc192147381"/>
      <w:bookmarkEnd w:id="139"/>
      <w:r>
        <w:t>Basisuitrusting</w:t>
      </w:r>
      <w:bookmarkEnd w:id="156"/>
      <w:bookmarkEnd w:id="157"/>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77777777" w:rsidR="001B492B" w:rsidRDefault="001B492B" w:rsidP="001B492B">
      <w:bookmarkStart w:id="15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C48F51" w14:textId="77777777" w:rsidR="00A00764" w:rsidRDefault="00A00764" w:rsidP="00A00764">
      <w:pPr>
        <w:pStyle w:val="Kop2"/>
      </w:pPr>
      <w:bookmarkStart w:id="159" w:name="_Toc187349062"/>
      <w:bookmarkStart w:id="160" w:name="_Toc192147382"/>
      <w:r>
        <w:t>Infrastructuur</w:t>
      </w:r>
      <w:bookmarkEnd w:id="158"/>
      <w:bookmarkEnd w:id="159"/>
      <w:bookmarkEnd w:id="160"/>
    </w:p>
    <w:p w14:paraId="1EBAFC8E" w14:textId="2257C7E8" w:rsidR="00A00764" w:rsidRDefault="00A00764" w:rsidP="00A00764">
      <w:r>
        <w:t xml:space="preserve">Een </w:t>
      </w:r>
      <w:r w:rsidR="000E6BD0">
        <w:t>degustatie</w:t>
      </w:r>
      <w:r>
        <w:t>lokaal</w:t>
      </w:r>
      <w:r w:rsidR="000E6BD0">
        <w:t>:</w:t>
      </w:r>
    </w:p>
    <w:p w14:paraId="702C8A6C" w14:textId="32E6F3CC" w:rsidR="000E6BD0" w:rsidRPr="00C33BAB" w:rsidRDefault="000E6BD0" w:rsidP="006B4C0E">
      <w:pPr>
        <w:pStyle w:val="Opsomming1"/>
        <w:numPr>
          <w:ilvl w:val="0"/>
          <w:numId w:val="2"/>
        </w:numPr>
      </w:pPr>
      <w:r w:rsidRPr="00C33BAB">
        <w:t>dat goed verlicht en verlucht is (in functie van objectief degusteren);</w:t>
      </w:r>
    </w:p>
    <w:p w14:paraId="06779D2B" w14:textId="0E24F19A" w:rsidR="00A00764" w:rsidRPr="00C33BAB" w:rsidRDefault="00A00764" w:rsidP="006B4C0E">
      <w:pPr>
        <w:pStyle w:val="Opsomming1"/>
        <w:numPr>
          <w:ilvl w:val="0"/>
          <w:numId w:val="2"/>
        </w:numPr>
      </w:pPr>
      <w:r w:rsidRPr="00C33BAB">
        <w:t>dat qua grootte, akoestiek en inrichting geschikt is om communicatieve werkvormen te organiseren;</w:t>
      </w:r>
    </w:p>
    <w:p w14:paraId="35D53C56" w14:textId="77777777" w:rsidR="00A00764" w:rsidRPr="00C33BAB" w:rsidRDefault="00A00764" w:rsidP="006B4C0E">
      <w:pPr>
        <w:pStyle w:val="Opsomming1"/>
        <w:numPr>
          <w:ilvl w:val="0"/>
          <w:numId w:val="2"/>
        </w:numPr>
      </w:pPr>
      <w:r w:rsidRPr="00C33BAB">
        <w:t>met een (draagbare) computer waarop de nodige software en audiovisueel materiaal kwaliteitsvol werkt en die met internet verbonden is;</w:t>
      </w:r>
    </w:p>
    <w:p w14:paraId="50786E2E" w14:textId="77777777" w:rsidR="00A00764" w:rsidRPr="00C33BAB" w:rsidRDefault="00A00764" w:rsidP="006B4C0E">
      <w:pPr>
        <w:pStyle w:val="Opsomming1"/>
        <w:numPr>
          <w:ilvl w:val="0"/>
          <w:numId w:val="2"/>
        </w:numPr>
      </w:pPr>
      <w:r w:rsidRPr="00C33BAB">
        <w:t>met de mogelijkheid om (bewegend beeld) kwaliteitsvol te projecteren;</w:t>
      </w:r>
    </w:p>
    <w:p w14:paraId="3727CABB" w14:textId="77777777" w:rsidR="00A00764" w:rsidRPr="00C33BAB" w:rsidRDefault="00A00764" w:rsidP="006B4C0E">
      <w:pPr>
        <w:pStyle w:val="Opsomming1"/>
        <w:numPr>
          <w:ilvl w:val="0"/>
          <w:numId w:val="2"/>
        </w:numPr>
      </w:pPr>
      <w:r w:rsidRPr="00C33BAB">
        <w:t>met de mogelijkheid om geluid kwaliteitsvol weer te geven;</w:t>
      </w:r>
    </w:p>
    <w:p w14:paraId="67DDA7E8" w14:textId="77777777" w:rsidR="000E6BD0" w:rsidRPr="00C33BAB" w:rsidRDefault="00A00764" w:rsidP="006B4C0E">
      <w:pPr>
        <w:pStyle w:val="Opsomming1"/>
        <w:numPr>
          <w:ilvl w:val="0"/>
          <w:numId w:val="2"/>
        </w:numPr>
      </w:pPr>
      <w:r w:rsidRPr="00C33BAB">
        <w:t>met de mogelijkheid om draadloos internet te raadplegen met een aanvaardbare snelheid</w:t>
      </w:r>
      <w:r w:rsidR="000E6BD0" w:rsidRPr="00C33BAB">
        <w:t>;</w:t>
      </w:r>
    </w:p>
    <w:p w14:paraId="1077760D" w14:textId="448146DF" w:rsidR="000E6BD0" w:rsidRPr="00C33BAB" w:rsidRDefault="000E6BD0" w:rsidP="000E6BD0">
      <w:pPr>
        <w:pStyle w:val="Opsomming1"/>
        <w:numPr>
          <w:ilvl w:val="0"/>
          <w:numId w:val="2"/>
        </w:numPr>
      </w:pPr>
      <w:r w:rsidRPr="00C33BAB">
        <w:t>met de mogelijkheid om glazen en materiaal te reinigen;</w:t>
      </w:r>
    </w:p>
    <w:p w14:paraId="405AD649" w14:textId="77777777" w:rsidR="00370361" w:rsidRPr="00C33BAB" w:rsidRDefault="00370361" w:rsidP="000E6BD0">
      <w:pPr>
        <w:pStyle w:val="Opsomming1"/>
        <w:numPr>
          <w:ilvl w:val="0"/>
          <w:numId w:val="2"/>
        </w:numPr>
      </w:pPr>
      <w:r w:rsidRPr="00C33BAB">
        <w:t>met de mogelijkheid om dranken te bewaren en te koelen;</w:t>
      </w:r>
    </w:p>
    <w:p w14:paraId="473C3275" w14:textId="52F11027" w:rsidR="000E6BD0" w:rsidRPr="00C33BAB" w:rsidRDefault="00370361" w:rsidP="000E6BD0">
      <w:pPr>
        <w:pStyle w:val="Opsomming1"/>
        <w:numPr>
          <w:ilvl w:val="0"/>
          <w:numId w:val="2"/>
        </w:numPr>
      </w:pPr>
      <w:r w:rsidRPr="00C33BAB">
        <w:t>met voldoende degustatiemateriaal (</w:t>
      </w:r>
      <w:r w:rsidR="000E6BD0" w:rsidRPr="00C33BAB">
        <w:t>glazen, karaf, spuwemmer</w:t>
      </w:r>
      <w:r w:rsidRPr="00C33BAB">
        <w:t>).</w:t>
      </w:r>
    </w:p>
    <w:p w14:paraId="5AAB130F" w14:textId="77777777" w:rsidR="00370361" w:rsidRPr="00C33BAB" w:rsidRDefault="00370361" w:rsidP="00370361">
      <w:r w:rsidRPr="00C33BAB">
        <w:t xml:space="preserve">Praktijklokalen met de nodige nutsvoorzieningen voor activiteiten in restaurant en keuken: </w:t>
      </w:r>
    </w:p>
    <w:p w14:paraId="7006FE7D" w14:textId="77777777" w:rsidR="00370361" w:rsidRPr="00C33BAB" w:rsidRDefault="00370361" w:rsidP="00370361">
      <w:pPr>
        <w:pStyle w:val="Opsomming1"/>
        <w:numPr>
          <w:ilvl w:val="0"/>
          <w:numId w:val="2"/>
        </w:numPr>
      </w:pPr>
      <w:r w:rsidRPr="00C33BAB">
        <w:t>goed uitgeruste professionele keuken;</w:t>
      </w:r>
    </w:p>
    <w:p w14:paraId="575DEBA8" w14:textId="77777777" w:rsidR="00370361" w:rsidRPr="00C33BAB" w:rsidRDefault="00370361" w:rsidP="00370361">
      <w:pPr>
        <w:pStyle w:val="Opsomming1"/>
        <w:numPr>
          <w:ilvl w:val="0"/>
          <w:numId w:val="2"/>
        </w:numPr>
        <w:rPr>
          <w:strike/>
        </w:rPr>
      </w:pPr>
      <w:r w:rsidRPr="00C33BAB">
        <w:t>een didactisch restaurant, met de mogelijkheid tot het verzorgen van een restaurantdienst;</w:t>
      </w:r>
    </w:p>
    <w:p w14:paraId="49267BC0" w14:textId="0CE998D1" w:rsidR="00370361" w:rsidRPr="00C33BAB" w:rsidRDefault="00370361" w:rsidP="00576F67">
      <w:pPr>
        <w:pStyle w:val="Opsomming1"/>
        <w:numPr>
          <w:ilvl w:val="0"/>
          <w:numId w:val="5"/>
        </w:numPr>
        <w:ind w:left="397" w:hanging="397"/>
      </w:pPr>
      <w:r w:rsidRPr="00C33BAB">
        <w:t xml:space="preserve">office- en </w:t>
      </w:r>
      <w:r w:rsidR="00831871">
        <w:t>vaat</w:t>
      </w:r>
      <w:r w:rsidRPr="00C33BAB">
        <w:t>wasruimte;</w:t>
      </w:r>
    </w:p>
    <w:p w14:paraId="646647EB" w14:textId="77777777" w:rsidR="00370361" w:rsidRPr="00C33BAB" w:rsidRDefault="00370361" w:rsidP="00370361">
      <w:pPr>
        <w:pStyle w:val="Opsomming1"/>
        <w:numPr>
          <w:ilvl w:val="0"/>
          <w:numId w:val="2"/>
        </w:numPr>
      </w:pPr>
      <w:r w:rsidRPr="00C33BAB">
        <w:t>gekoelde opbergruimte en vriescel;</w:t>
      </w:r>
    </w:p>
    <w:p w14:paraId="42E1F40A" w14:textId="77777777" w:rsidR="00370361" w:rsidRPr="00C33BAB" w:rsidRDefault="00370361" w:rsidP="00370361">
      <w:pPr>
        <w:pStyle w:val="Opsomming1"/>
        <w:numPr>
          <w:ilvl w:val="0"/>
          <w:numId w:val="2"/>
        </w:numPr>
      </w:pPr>
      <w:r w:rsidRPr="00C33BAB">
        <w:t>leerlingenvestiaire met de nodige hygiënische voorzieningen;</w:t>
      </w:r>
    </w:p>
    <w:p w14:paraId="715BEC29" w14:textId="26C73F09" w:rsidR="00370361" w:rsidRPr="00C33BAB" w:rsidRDefault="00370361" w:rsidP="00370361">
      <w:pPr>
        <w:pStyle w:val="Opsomming1"/>
        <w:numPr>
          <w:ilvl w:val="0"/>
          <w:numId w:val="2"/>
        </w:numPr>
      </w:pPr>
      <w:r w:rsidRPr="00C33BAB">
        <w:t>voedingsmiddelenmagazijn (economaat) en drankenkelder (wijnkelder).</w:t>
      </w:r>
    </w:p>
    <w:p w14:paraId="6BEAD837" w14:textId="196C9642" w:rsidR="00636CF1" w:rsidRPr="00C33BAB" w:rsidRDefault="00636CF1" w:rsidP="00A00764">
      <w:r w:rsidRPr="00C33BAB">
        <w:t>Toegang tot (mobile) devices voor leerlingen.</w:t>
      </w:r>
    </w:p>
    <w:p w14:paraId="2B75A660" w14:textId="77777777" w:rsidR="00A00764" w:rsidRPr="00C33BAB" w:rsidRDefault="00A00764" w:rsidP="00A00764">
      <w:pPr>
        <w:pStyle w:val="Kop2"/>
      </w:pPr>
      <w:bookmarkStart w:id="161" w:name="_Toc187349063"/>
      <w:bookmarkStart w:id="162" w:name="_Toc192147383"/>
      <w:bookmarkStart w:id="163" w:name="_Toc54974886"/>
      <w:r w:rsidRPr="00C33BAB">
        <w:t>Materiaal</w:t>
      </w:r>
      <w:r w:rsidR="0057255D" w:rsidRPr="00C33BAB">
        <w:t>, toestellen, machines en gereedschappen</w:t>
      </w:r>
      <w:bookmarkEnd w:id="161"/>
      <w:bookmarkEnd w:id="162"/>
      <w:r w:rsidRPr="00C33BAB">
        <w:t xml:space="preserve"> </w:t>
      </w:r>
      <w:bookmarkEnd w:id="163"/>
    </w:p>
    <w:p w14:paraId="110BA0E1" w14:textId="54C34A2F" w:rsidR="00370361" w:rsidRPr="00C33BAB" w:rsidRDefault="00370361" w:rsidP="00370361">
      <w:pPr>
        <w:pStyle w:val="Opsomming1"/>
        <w:numPr>
          <w:ilvl w:val="0"/>
          <w:numId w:val="2"/>
        </w:numPr>
      </w:pPr>
      <w:r w:rsidRPr="00C33BAB">
        <w:t>Basis restaurantmateriaal om een dienst te kunnen verzorgen.</w:t>
      </w:r>
    </w:p>
    <w:p w14:paraId="062786A6" w14:textId="77777777" w:rsidR="00370361" w:rsidRPr="00C33BAB" w:rsidRDefault="00370361" w:rsidP="00370361">
      <w:pPr>
        <w:pStyle w:val="Opsomming1"/>
        <w:numPr>
          <w:ilvl w:val="0"/>
          <w:numId w:val="2"/>
        </w:numPr>
      </w:pPr>
      <w:r w:rsidRPr="00C33BAB">
        <w:t>Hygiëne en vaatwas: handwasbak, handwasmiddelen en handdesinfectie, vaatwasmachine, vuilnisbakken.</w:t>
      </w:r>
    </w:p>
    <w:p w14:paraId="3565368B" w14:textId="77777777" w:rsidR="00370361" w:rsidRPr="00C33BAB" w:rsidRDefault="00370361" w:rsidP="00370361">
      <w:pPr>
        <w:pStyle w:val="Opsomming1"/>
        <w:numPr>
          <w:ilvl w:val="0"/>
          <w:numId w:val="2"/>
        </w:numPr>
      </w:pPr>
      <w:r w:rsidRPr="00C33BAB">
        <w:t>Gereedschappen, machines, onderhoudsproducten om het onderhoud en desinfectie van het lokaal, de machines en gereedschappen te verzorgen.</w:t>
      </w:r>
    </w:p>
    <w:p w14:paraId="06EA3ABB" w14:textId="77777777" w:rsidR="00370361" w:rsidRPr="00C33BAB" w:rsidRDefault="00370361" w:rsidP="00370361">
      <w:pPr>
        <w:pStyle w:val="Opsomming1"/>
        <w:numPr>
          <w:ilvl w:val="0"/>
          <w:numId w:val="2"/>
        </w:numPr>
      </w:pPr>
      <w:r w:rsidRPr="00C33BAB">
        <w:t>Verpakken en etiketteren: dispensers, verpakkingsfolie en verpakkingsrecipiënten, etiketteersysteem met labelprinter of alternatief systeem.</w:t>
      </w:r>
    </w:p>
    <w:p w14:paraId="21F834FE" w14:textId="77777777" w:rsidR="00370361" w:rsidRPr="00C33BAB" w:rsidRDefault="00370361" w:rsidP="00370361">
      <w:pPr>
        <w:pStyle w:val="Opsomming1"/>
        <w:numPr>
          <w:ilvl w:val="0"/>
          <w:numId w:val="2"/>
        </w:numPr>
      </w:pPr>
      <w:r w:rsidRPr="00C33BAB">
        <w:lastRenderedPageBreak/>
        <w:t>Assortiment van gerechten om te bedienen.</w:t>
      </w:r>
    </w:p>
    <w:p w14:paraId="62DBCF4E" w14:textId="6175EA5F" w:rsidR="00370361" w:rsidRPr="00C33BAB" w:rsidRDefault="00370361" w:rsidP="00370361">
      <w:pPr>
        <w:pStyle w:val="Opsomming1"/>
        <w:numPr>
          <w:ilvl w:val="0"/>
          <w:numId w:val="2"/>
        </w:numPr>
      </w:pPr>
      <w:r w:rsidRPr="00C33BAB">
        <w:t>Assortiment van wijnen, bieren en andere dranken om te degusteren, bereiden en op te dienen.</w:t>
      </w:r>
    </w:p>
    <w:p w14:paraId="50C903D8" w14:textId="3DC9984B" w:rsidR="00A00764" w:rsidRPr="00C33BAB" w:rsidRDefault="00A00764" w:rsidP="00A00764">
      <w:r w:rsidRPr="00C33BAB">
        <w:t>Het aanwezige materiaal is voldoende voor de grootte van de klasgroep.</w:t>
      </w:r>
    </w:p>
    <w:p w14:paraId="6D7F4A18" w14:textId="1B59F8BD" w:rsidR="007D79C1" w:rsidRDefault="007D79C1" w:rsidP="007D79C1">
      <w:r w:rsidRPr="00C33BAB">
        <w:t xml:space="preserve">Indien er </w:t>
      </w:r>
      <w:r w:rsidR="008E0FE8" w:rsidRPr="00C33BAB">
        <w:t xml:space="preserve">wordt </w:t>
      </w:r>
      <w:r w:rsidRPr="00C33BAB">
        <w:t xml:space="preserve">gewerkt aan de keuzedoelen </w:t>
      </w:r>
      <w:r w:rsidR="00E72EA9">
        <w:t>in functie van</w:t>
      </w:r>
      <w:r w:rsidRPr="00C33BAB">
        <w:t xml:space="preserve"> bar zal bijkomend materiaal noodzakelijk zijn om </w:t>
      </w:r>
      <w:r w:rsidR="00E72EA9">
        <w:t>die</w:t>
      </w:r>
      <w:r w:rsidRPr="00C33BAB">
        <w:t xml:space="preserve"> leerplandoelen kwaliteitsvol aan te bieden.</w:t>
      </w:r>
    </w:p>
    <w:p w14:paraId="4AA567BC" w14:textId="77777777" w:rsidR="00A00764" w:rsidRDefault="00A00764" w:rsidP="00A00764">
      <w:pPr>
        <w:pStyle w:val="Kop2"/>
      </w:pPr>
      <w:bookmarkStart w:id="164" w:name="_Toc54974887"/>
      <w:bookmarkStart w:id="165" w:name="_Toc187349064"/>
      <w:bookmarkStart w:id="166" w:name="_Toc192147384"/>
      <w:r>
        <w:t>Materiaal</w:t>
      </w:r>
      <w:r w:rsidR="0057255D" w:rsidRPr="0057255D">
        <w:t xml:space="preserve"> en gereedschappen</w:t>
      </w:r>
      <w:r>
        <w:t xml:space="preserve"> waarover elke leerling moet beschikken</w:t>
      </w:r>
      <w:bookmarkEnd w:id="164"/>
      <w:bookmarkEnd w:id="165"/>
      <w:bookmarkEnd w:id="166"/>
    </w:p>
    <w:p w14:paraId="468C3500" w14:textId="77777777" w:rsidR="004B1F89" w:rsidRDefault="004B1F89" w:rsidP="004B1F8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3C5A08F9" w14:textId="0BDA0C88" w:rsidR="004C6B91" w:rsidRPr="003A3DC2" w:rsidRDefault="004B1F89" w:rsidP="004B1F89">
      <w:pPr>
        <w:pStyle w:val="Opsomming1"/>
        <w:numPr>
          <w:ilvl w:val="0"/>
          <w:numId w:val="2"/>
        </w:numPr>
      </w:pPr>
      <w:bookmarkStart w:id="167" w:name="_Hlk181628018"/>
      <w:r>
        <w:t>P</w:t>
      </w:r>
      <w:r w:rsidRPr="00F674C7">
        <w:t>ersoonlijke en collectieve beschermingsmiddelen in functie van het gebruik van arbeidsmiddelen, conform de voorschriften.</w:t>
      </w:r>
      <w:bookmarkEnd w:id="167"/>
    </w:p>
    <w:p w14:paraId="5684274C" w14:textId="77777777" w:rsidR="005C3F3A" w:rsidRPr="00D13418" w:rsidRDefault="005C3F3A" w:rsidP="005C3F3A">
      <w:pPr>
        <w:pStyle w:val="Kop1"/>
      </w:pPr>
      <w:bookmarkStart w:id="168" w:name="_Toc130635187"/>
      <w:bookmarkStart w:id="169" w:name="_Toc133708608"/>
      <w:bookmarkStart w:id="170" w:name="_Toc146235654"/>
      <w:bookmarkStart w:id="171" w:name="_Toc157270109"/>
      <w:bookmarkStart w:id="172" w:name="_Toc187349065"/>
      <w:bookmarkStart w:id="173" w:name="_Toc192147385"/>
      <w:r w:rsidRPr="00D13418">
        <w:t>Glossarium</w:t>
      </w:r>
      <w:bookmarkEnd w:id="168"/>
      <w:bookmarkEnd w:id="169"/>
      <w:bookmarkEnd w:id="170"/>
      <w:bookmarkEnd w:id="171"/>
      <w:bookmarkEnd w:id="172"/>
      <w:bookmarkEnd w:id="173"/>
    </w:p>
    <w:p w14:paraId="26E4744A" w14:textId="4CED8595" w:rsidR="005C3F3A" w:rsidRDefault="005C3F3A" w:rsidP="005C3F3A">
      <w:bookmarkStart w:id="17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C3F3A" w:rsidRPr="00C62228" w14:paraId="6DF8C5E2" w14:textId="77777777" w:rsidTr="003422F8">
        <w:tc>
          <w:tcPr>
            <w:tcW w:w="2405" w:type="dxa"/>
            <w:shd w:val="clear" w:color="auto" w:fill="E7E6E6"/>
            <w:tcMar>
              <w:top w:w="57" w:type="dxa"/>
              <w:bottom w:w="57" w:type="dxa"/>
            </w:tcMar>
          </w:tcPr>
          <w:p w14:paraId="254E0105"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C89D0E4"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E1F9DE3"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5C3F3A" w:rsidRPr="00C62228" w14:paraId="622530C0" w14:textId="77777777" w:rsidTr="003422F8">
        <w:tc>
          <w:tcPr>
            <w:tcW w:w="2405" w:type="dxa"/>
            <w:tcMar>
              <w:top w:w="57" w:type="dxa"/>
              <w:bottom w:w="57" w:type="dxa"/>
            </w:tcMar>
          </w:tcPr>
          <w:p w14:paraId="7BCC66AF"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B8C43E1" w14:textId="77777777" w:rsidR="005C3F3A" w:rsidRPr="00C62228" w:rsidRDefault="005C3F3A" w:rsidP="003422F8">
            <w:pPr>
              <w:rPr>
                <w:rFonts w:ascii="Calibri" w:eastAsia="Calibri" w:hAnsi="Calibri" w:cs="Calibri"/>
                <w:color w:val="595959"/>
                <w:sz w:val="20"/>
                <w:szCs w:val="20"/>
                <w:lang w:val="nl-NL"/>
              </w:rPr>
            </w:pPr>
          </w:p>
        </w:tc>
        <w:tc>
          <w:tcPr>
            <w:tcW w:w="3439" w:type="dxa"/>
            <w:tcMar>
              <w:top w:w="57" w:type="dxa"/>
              <w:bottom w:w="57" w:type="dxa"/>
            </w:tcMar>
          </w:tcPr>
          <w:p w14:paraId="7F14F5C3"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5C3F3A" w:rsidRPr="00C62228" w14:paraId="57571D33" w14:textId="77777777" w:rsidTr="003422F8">
        <w:tc>
          <w:tcPr>
            <w:tcW w:w="2405" w:type="dxa"/>
            <w:tcMar>
              <w:top w:w="57" w:type="dxa"/>
              <w:bottom w:w="57" w:type="dxa"/>
            </w:tcMar>
          </w:tcPr>
          <w:p w14:paraId="47CC19C7"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C05D3F0"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6A08691"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5C3F3A" w:rsidRPr="00C62228" w14:paraId="17F1C2B5" w14:textId="77777777" w:rsidTr="003422F8">
        <w:tc>
          <w:tcPr>
            <w:tcW w:w="2405" w:type="dxa"/>
            <w:tcMar>
              <w:top w:w="57" w:type="dxa"/>
              <w:bottom w:w="57" w:type="dxa"/>
            </w:tcMar>
          </w:tcPr>
          <w:p w14:paraId="44081408"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4F53CF8"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F30A333"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5C3F3A" w:rsidRPr="00C62228" w14:paraId="3337F21F" w14:textId="77777777" w:rsidTr="003422F8">
        <w:tc>
          <w:tcPr>
            <w:tcW w:w="2405" w:type="dxa"/>
            <w:tcMar>
              <w:top w:w="57" w:type="dxa"/>
              <w:bottom w:w="57" w:type="dxa"/>
            </w:tcMar>
          </w:tcPr>
          <w:p w14:paraId="30C751CD"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999FA37"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320FA87"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4E5AEC8E" w14:textId="77777777" w:rsidTr="003422F8">
        <w:tc>
          <w:tcPr>
            <w:tcW w:w="2405" w:type="dxa"/>
            <w:tcMar>
              <w:top w:w="57" w:type="dxa"/>
              <w:bottom w:w="57" w:type="dxa"/>
            </w:tcMar>
          </w:tcPr>
          <w:p w14:paraId="04506A61"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C0DB9EC"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5A24C6E"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38024E3B" w14:textId="77777777" w:rsidTr="003422F8">
        <w:tc>
          <w:tcPr>
            <w:tcW w:w="2405" w:type="dxa"/>
            <w:tcMar>
              <w:top w:w="57" w:type="dxa"/>
              <w:bottom w:w="57" w:type="dxa"/>
            </w:tcMar>
          </w:tcPr>
          <w:p w14:paraId="1131E033"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172CB7C"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BF52E68"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2E6C48B5" w14:textId="77777777" w:rsidTr="003422F8">
        <w:tc>
          <w:tcPr>
            <w:tcW w:w="2405" w:type="dxa"/>
            <w:tcMar>
              <w:top w:w="57" w:type="dxa"/>
              <w:bottom w:w="57" w:type="dxa"/>
            </w:tcMar>
          </w:tcPr>
          <w:p w14:paraId="4B80106A"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B028A54"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B81677E"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32C0692D" w14:textId="77777777" w:rsidTr="003422F8">
        <w:tc>
          <w:tcPr>
            <w:tcW w:w="2405" w:type="dxa"/>
            <w:tcMar>
              <w:top w:w="57" w:type="dxa"/>
              <w:bottom w:w="57" w:type="dxa"/>
            </w:tcMar>
          </w:tcPr>
          <w:p w14:paraId="0B2E0C04"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08FBB24"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50B04B5"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C3F3A" w:rsidRPr="00C62228" w14:paraId="6DB66425" w14:textId="77777777" w:rsidTr="003422F8">
        <w:tc>
          <w:tcPr>
            <w:tcW w:w="2405" w:type="dxa"/>
            <w:tcMar>
              <w:top w:w="57" w:type="dxa"/>
              <w:bottom w:w="57" w:type="dxa"/>
            </w:tcMar>
          </w:tcPr>
          <w:p w14:paraId="1A8FA506"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3BAA5D2"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A7821D2"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C3F3A" w:rsidRPr="00C62228" w14:paraId="0BC9BCA3" w14:textId="77777777" w:rsidTr="003422F8">
        <w:tc>
          <w:tcPr>
            <w:tcW w:w="2405" w:type="dxa"/>
            <w:tcMar>
              <w:top w:w="57" w:type="dxa"/>
              <w:bottom w:w="57" w:type="dxa"/>
            </w:tcMar>
          </w:tcPr>
          <w:p w14:paraId="092CC26D"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52B8121"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10584F0"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5455C116" w14:textId="77777777" w:rsidTr="003422F8">
        <w:tc>
          <w:tcPr>
            <w:tcW w:w="2405" w:type="dxa"/>
            <w:tcMar>
              <w:top w:w="57" w:type="dxa"/>
              <w:bottom w:w="57" w:type="dxa"/>
            </w:tcMar>
          </w:tcPr>
          <w:p w14:paraId="55567DB3"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221169D"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A6D7606"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494A1C6A" w14:textId="77777777" w:rsidTr="003422F8">
        <w:tc>
          <w:tcPr>
            <w:tcW w:w="2405" w:type="dxa"/>
            <w:tcMar>
              <w:top w:w="57" w:type="dxa"/>
              <w:bottom w:w="57" w:type="dxa"/>
            </w:tcMar>
          </w:tcPr>
          <w:p w14:paraId="78DD3B09"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A2EC480"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F3542A2"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25A4A9B1" w14:textId="77777777" w:rsidTr="003422F8">
        <w:tc>
          <w:tcPr>
            <w:tcW w:w="2405" w:type="dxa"/>
            <w:tcMar>
              <w:top w:w="57" w:type="dxa"/>
              <w:bottom w:w="57" w:type="dxa"/>
            </w:tcMar>
          </w:tcPr>
          <w:p w14:paraId="3B30E700"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E1AB255" w14:textId="77777777" w:rsidR="005C3F3A" w:rsidRPr="00C62228" w:rsidRDefault="005C3F3A" w:rsidP="003422F8">
            <w:pPr>
              <w:rPr>
                <w:rFonts w:ascii="Calibri" w:eastAsia="Calibri" w:hAnsi="Calibri" w:cs="Calibri"/>
                <w:color w:val="595959"/>
                <w:sz w:val="20"/>
                <w:szCs w:val="20"/>
                <w:lang w:val="nl-NL"/>
              </w:rPr>
            </w:pPr>
          </w:p>
        </w:tc>
        <w:tc>
          <w:tcPr>
            <w:tcW w:w="3439" w:type="dxa"/>
            <w:tcMar>
              <w:top w:w="57" w:type="dxa"/>
              <w:bottom w:w="57" w:type="dxa"/>
            </w:tcMar>
          </w:tcPr>
          <w:p w14:paraId="41383DB9"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5C3F3A" w:rsidRPr="00C62228" w14:paraId="730C8B17" w14:textId="77777777" w:rsidTr="003422F8">
        <w:tc>
          <w:tcPr>
            <w:tcW w:w="2405" w:type="dxa"/>
            <w:tcMar>
              <w:top w:w="57" w:type="dxa"/>
              <w:bottom w:w="57" w:type="dxa"/>
            </w:tcMar>
          </w:tcPr>
          <w:p w14:paraId="390EA9B8" w14:textId="77777777" w:rsidR="005C3F3A" w:rsidRPr="00C62228" w:rsidRDefault="005C3F3A" w:rsidP="003422F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291B716" w14:textId="77777777" w:rsidR="005C3F3A" w:rsidRPr="00C62228" w:rsidRDefault="005C3F3A" w:rsidP="003422F8">
            <w:pPr>
              <w:rPr>
                <w:rFonts w:ascii="Calibri" w:eastAsia="Calibri" w:hAnsi="Calibri" w:cs="Calibri"/>
                <w:color w:val="595959"/>
                <w:sz w:val="20"/>
                <w:szCs w:val="20"/>
                <w:lang w:val="nl-NL"/>
              </w:rPr>
            </w:pPr>
          </w:p>
        </w:tc>
        <w:tc>
          <w:tcPr>
            <w:tcW w:w="3439" w:type="dxa"/>
            <w:tcMar>
              <w:top w:w="57" w:type="dxa"/>
              <w:bottom w:w="57" w:type="dxa"/>
            </w:tcMar>
          </w:tcPr>
          <w:p w14:paraId="2B298629"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5C3F3A" w:rsidRPr="00C62228" w14:paraId="111769C1" w14:textId="77777777" w:rsidTr="003422F8">
        <w:tc>
          <w:tcPr>
            <w:tcW w:w="2405" w:type="dxa"/>
            <w:tcMar>
              <w:top w:w="57" w:type="dxa"/>
              <w:bottom w:w="57" w:type="dxa"/>
            </w:tcMar>
          </w:tcPr>
          <w:p w14:paraId="4340EB0A"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C85B7E0"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0EBCCAA"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14FB5AD4" w14:textId="77777777" w:rsidTr="003422F8">
        <w:tc>
          <w:tcPr>
            <w:tcW w:w="2405" w:type="dxa"/>
            <w:tcMar>
              <w:top w:w="57" w:type="dxa"/>
              <w:bottom w:w="57" w:type="dxa"/>
            </w:tcMar>
          </w:tcPr>
          <w:p w14:paraId="4A40DC57"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551DD88"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0AC81C6"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5AD4076A" w14:textId="77777777" w:rsidTr="003422F8">
        <w:tc>
          <w:tcPr>
            <w:tcW w:w="2405" w:type="dxa"/>
            <w:tcMar>
              <w:top w:w="57" w:type="dxa"/>
              <w:bottom w:w="57" w:type="dxa"/>
            </w:tcMar>
          </w:tcPr>
          <w:p w14:paraId="09D83EF3"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tcMar>
              <w:top w:w="57" w:type="dxa"/>
              <w:bottom w:w="57" w:type="dxa"/>
            </w:tcMar>
          </w:tcPr>
          <w:p w14:paraId="47F3B224"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B05DBF4"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59CC43F3" w14:textId="77777777" w:rsidTr="003422F8">
        <w:tc>
          <w:tcPr>
            <w:tcW w:w="2405" w:type="dxa"/>
            <w:tcMar>
              <w:top w:w="57" w:type="dxa"/>
              <w:bottom w:w="57" w:type="dxa"/>
            </w:tcMar>
          </w:tcPr>
          <w:p w14:paraId="132D5D61"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E640CFB"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F52E29B"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0DC4B682" w14:textId="77777777" w:rsidTr="003422F8">
        <w:trPr>
          <w:trHeight w:val="300"/>
        </w:trPr>
        <w:tc>
          <w:tcPr>
            <w:tcW w:w="2405" w:type="dxa"/>
            <w:tcMar>
              <w:top w:w="57" w:type="dxa"/>
              <w:bottom w:w="57" w:type="dxa"/>
            </w:tcMar>
          </w:tcPr>
          <w:p w14:paraId="0C57B3FF"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BA0F4A3"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8D5D122"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1B526B57" w14:textId="77777777" w:rsidTr="003422F8">
        <w:trPr>
          <w:trHeight w:val="300"/>
        </w:trPr>
        <w:tc>
          <w:tcPr>
            <w:tcW w:w="2405" w:type="dxa"/>
            <w:tcMar>
              <w:top w:w="57" w:type="dxa"/>
              <w:bottom w:w="57" w:type="dxa"/>
            </w:tcMar>
          </w:tcPr>
          <w:p w14:paraId="4E9A52B2"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1635CB8" w14:textId="77777777" w:rsidR="005C3F3A" w:rsidRPr="00C62228" w:rsidRDefault="005C3F3A" w:rsidP="003422F8">
            <w:pPr>
              <w:rPr>
                <w:rFonts w:ascii="Calibri" w:eastAsia="Calibri" w:hAnsi="Calibri" w:cs="Calibri"/>
                <w:color w:val="595959"/>
                <w:sz w:val="20"/>
                <w:szCs w:val="20"/>
                <w:lang w:val="nl-NL"/>
              </w:rPr>
            </w:pPr>
          </w:p>
        </w:tc>
        <w:tc>
          <w:tcPr>
            <w:tcW w:w="3439" w:type="dxa"/>
            <w:tcMar>
              <w:top w:w="57" w:type="dxa"/>
              <w:bottom w:w="57" w:type="dxa"/>
            </w:tcMar>
          </w:tcPr>
          <w:p w14:paraId="2BE8C175"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5C3F3A" w:rsidRPr="00C62228" w14:paraId="0D2A0E06" w14:textId="77777777" w:rsidTr="003422F8">
        <w:tc>
          <w:tcPr>
            <w:tcW w:w="2405" w:type="dxa"/>
            <w:tcMar>
              <w:top w:w="57" w:type="dxa"/>
              <w:bottom w:w="57" w:type="dxa"/>
            </w:tcMar>
          </w:tcPr>
          <w:p w14:paraId="43ECA72C"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8D61029"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736D22D"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C3F3A" w:rsidRPr="00C62228" w14:paraId="3D136EC0" w14:textId="77777777" w:rsidTr="003422F8">
        <w:tc>
          <w:tcPr>
            <w:tcW w:w="2405" w:type="dxa"/>
            <w:tcMar>
              <w:top w:w="57" w:type="dxa"/>
              <w:bottom w:w="57" w:type="dxa"/>
            </w:tcMar>
          </w:tcPr>
          <w:p w14:paraId="2168B175"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86C8E99"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7A76D29"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C3F3A" w:rsidRPr="00C62228" w14:paraId="2B33A458" w14:textId="77777777" w:rsidTr="003422F8">
        <w:tc>
          <w:tcPr>
            <w:tcW w:w="2405" w:type="dxa"/>
            <w:tcMar>
              <w:top w:w="57" w:type="dxa"/>
              <w:bottom w:w="57" w:type="dxa"/>
            </w:tcMar>
          </w:tcPr>
          <w:p w14:paraId="2D8C7FB6"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20C394B" w14:textId="77777777" w:rsidR="005C3F3A" w:rsidRPr="00C62228" w:rsidRDefault="005C3F3A" w:rsidP="003422F8">
            <w:pPr>
              <w:rPr>
                <w:rFonts w:ascii="Calibri" w:eastAsia="Calibri" w:hAnsi="Calibri" w:cs="Calibri"/>
                <w:color w:val="595959"/>
                <w:sz w:val="20"/>
                <w:szCs w:val="20"/>
                <w:lang w:val="nl-NL"/>
              </w:rPr>
            </w:pPr>
          </w:p>
        </w:tc>
        <w:tc>
          <w:tcPr>
            <w:tcW w:w="3439" w:type="dxa"/>
            <w:tcMar>
              <w:top w:w="57" w:type="dxa"/>
              <w:bottom w:w="57" w:type="dxa"/>
            </w:tcMar>
          </w:tcPr>
          <w:p w14:paraId="29FEB35C" w14:textId="77777777" w:rsidR="005C3F3A" w:rsidRPr="00C62228" w:rsidRDefault="005C3F3A" w:rsidP="003422F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5C3F3A" w:rsidRPr="00C62228" w14:paraId="49C7DC5E" w14:textId="77777777" w:rsidTr="003422F8">
        <w:trPr>
          <w:trHeight w:val="300"/>
        </w:trPr>
        <w:tc>
          <w:tcPr>
            <w:tcW w:w="2405" w:type="dxa"/>
          </w:tcPr>
          <w:p w14:paraId="77349F3A"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8CD7D6A"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512366"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470418D5" w14:textId="77777777" w:rsidTr="003422F8">
        <w:tc>
          <w:tcPr>
            <w:tcW w:w="2405" w:type="dxa"/>
            <w:tcMar>
              <w:top w:w="57" w:type="dxa"/>
              <w:bottom w:w="57" w:type="dxa"/>
            </w:tcMar>
          </w:tcPr>
          <w:p w14:paraId="135DD399"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18B5912"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9E4BBC4"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142ABBC7" w14:textId="77777777" w:rsidTr="003422F8">
        <w:tc>
          <w:tcPr>
            <w:tcW w:w="2405" w:type="dxa"/>
            <w:tcMar>
              <w:top w:w="57" w:type="dxa"/>
              <w:bottom w:w="57" w:type="dxa"/>
            </w:tcMar>
          </w:tcPr>
          <w:p w14:paraId="033979ED"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F0724B5"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01802A7"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7B7C48A9" w14:textId="77777777" w:rsidTr="003422F8">
        <w:trPr>
          <w:trHeight w:val="300"/>
        </w:trPr>
        <w:tc>
          <w:tcPr>
            <w:tcW w:w="2405" w:type="dxa"/>
            <w:tcMar>
              <w:top w:w="57" w:type="dxa"/>
              <w:bottom w:w="57" w:type="dxa"/>
            </w:tcMar>
          </w:tcPr>
          <w:p w14:paraId="4672857A"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2777E66"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D38EA2B"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22110234" w14:textId="77777777" w:rsidTr="003422F8">
        <w:tc>
          <w:tcPr>
            <w:tcW w:w="2405" w:type="dxa"/>
            <w:tcMar>
              <w:top w:w="57" w:type="dxa"/>
              <w:bottom w:w="57" w:type="dxa"/>
            </w:tcMar>
          </w:tcPr>
          <w:p w14:paraId="69FC81D0"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70D03AC"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952A1AB" w14:textId="77777777" w:rsidR="005C3F3A" w:rsidRPr="00C62228" w:rsidRDefault="005C3F3A" w:rsidP="003422F8">
            <w:pPr>
              <w:rPr>
                <w:rFonts w:ascii="Calibri" w:eastAsia="Calibri" w:hAnsi="Calibri" w:cs="Calibri"/>
                <w:color w:val="595959"/>
                <w:sz w:val="20"/>
                <w:szCs w:val="20"/>
                <w:lang w:val="nl-NL"/>
              </w:rPr>
            </w:pPr>
          </w:p>
        </w:tc>
      </w:tr>
      <w:tr w:rsidR="005C3F3A" w:rsidRPr="00C62228" w14:paraId="0F89245A" w14:textId="77777777" w:rsidTr="003422F8">
        <w:tc>
          <w:tcPr>
            <w:tcW w:w="2405" w:type="dxa"/>
            <w:tcMar>
              <w:top w:w="57" w:type="dxa"/>
              <w:bottom w:w="57" w:type="dxa"/>
            </w:tcMar>
          </w:tcPr>
          <w:p w14:paraId="018E39A5" w14:textId="77777777" w:rsidR="005C3F3A" w:rsidRPr="00C62228" w:rsidRDefault="005C3F3A" w:rsidP="003422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8461D9F" w14:textId="77777777" w:rsidR="005C3F3A" w:rsidRPr="00C62228" w:rsidRDefault="005C3F3A" w:rsidP="003422F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4EB3CD2" w14:textId="77777777" w:rsidR="005C3F3A" w:rsidRPr="00C62228" w:rsidRDefault="005C3F3A" w:rsidP="003422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175" w:name="_Toc54974888"/>
      <w:bookmarkStart w:id="176" w:name="_Toc187349066"/>
      <w:bookmarkStart w:id="177" w:name="_Toc192147386"/>
      <w:bookmarkEnd w:id="174"/>
      <w:r>
        <w:t>Concordantie</w:t>
      </w:r>
      <w:bookmarkEnd w:id="175"/>
      <w:bookmarkEnd w:id="176"/>
      <w:bookmarkEnd w:id="177"/>
    </w:p>
    <w:p w14:paraId="719728E9" w14:textId="77777777" w:rsidR="001A5082" w:rsidRPr="00DB00FC" w:rsidRDefault="001A5082" w:rsidP="001A5082">
      <w:pPr>
        <w:pStyle w:val="Kop2"/>
      </w:pPr>
      <w:bookmarkStart w:id="178" w:name="_Toc181196867"/>
      <w:bookmarkStart w:id="179" w:name="_Toc187349067"/>
      <w:bookmarkStart w:id="180" w:name="_Toc192147387"/>
      <w:r>
        <w:t>Concordantietabel</w:t>
      </w:r>
      <w:bookmarkEnd w:id="178"/>
      <w:bookmarkEnd w:id="179"/>
      <w:bookmarkEnd w:id="180"/>
    </w:p>
    <w:p w14:paraId="7E65197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60E6825C" w:rsidR="00A00764" w:rsidRDefault="0063397B" w:rsidP="00060480">
            <w:pPr>
              <w:numPr>
                <w:ilvl w:val="0"/>
                <w:numId w:val="1"/>
              </w:numPr>
              <w:ind w:left="567" w:firstLine="0"/>
            </w:pPr>
            <w:r>
              <w:t xml:space="preserve"> +</w:t>
            </w:r>
          </w:p>
        </w:tc>
        <w:tc>
          <w:tcPr>
            <w:tcW w:w="7943" w:type="dxa"/>
          </w:tcPr>
          <w:p w14:paraId="6C78593B" w14:textId="204F920C" w:rsidR="00A00764" w:rsidRDefault="0063397B" w:rsidP="00060480">
            <w:r>
              <w:t>-</w:t>
            </w:r>
          </w:p>
        </w:tc>
      </w:tr>
      <w:tr w:rsidR="00A00764" w14:paraId="684A4E13" w14:textId="77777777" w:rsidTr="001F4071">
        <w:tc>
          <w:tcPr>
            <w:tcW w:w="1555" w:type="dxa"/>
          </w:tcPr>
          <w:p w14:paraId="1A624447" w14:textId="2A29C6AF" w:rsidR="00A00764" w:rsidRDefault="0063397B" w:rsidP="00060480">
            <w:pPr>
              <w:numPr>
                <w:ilvl w:val="0"/>
                <w:numId w:val="1"/>
              </w:numPr>
              <w:ind w:left="567" w:firstLine="0"/>
            </w:pPr>
            <w:r>
              <w:t xml:space="preserve"> +</w:t>
            </w:r>
          </w:p>
        </w:tc>
        <w:tc>
          <w:tcPr>
            <w:tcW w:w="7943" w:type="dxa"/>
          </w:tcPr>
          <w:p w14:paraId="46E20799" w14:textId="27A28DBC" w:rsidR="00A00764" w:rsidRDefault="0063397B" w:rsidP="00060480">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03373C77" w:rsidR="00A00764" w:rsidRDefault="00862471" w:rsidP="00060480">
            <w:r>
              <w:t>BK 6</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179916C1" w:rsidR="00A00764" w:rsidRDefault="00862471" w:rsidP="00060480">
            <w:r>
              <w:t xml:space="preserve">BK 1; BK 2; BK </w:t>
            </w:r>
            <w:r w:rsidR="004E05D9">
              <w:t>k</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0AB267A4" w:rsidR="00A00764" w:rsidRDefault="00862471" w:rsidP="00060480">
            <w:r>
              <w:t xml:space="preserve">BK 1; BK </w:t>
            </w:r>
            <w:r w:rsidR="003B3884">
              <w:t>22;</w:t>
            </w:r>
            <w:r>
              <w:t xml:space="preserve"> BK </w:t>
            </w:r>
            <w:r w:rsidR="004E05D9">
              <w:t>o</w:t>
            </w:r>
          </w:p>
        </w:tc>
      </w:tr>
      <w:tr w:rsidR="00A00764" w14:paraId="49C2A1D1" w14:textId="77777777" w:rsidTr="001F4071">
        <w:tc>
          <w:tcPr>
            <w:tcW w:w="1555" w:type="dxa"/>
          </w:tcPr>
          <w:p w14:paraId="71D972C6" w14:textId="77777777" w:rsidR="00A00764" w:rsidRDefault="00A00764" w:rsidP="00060480">
            <w:pPr>
              <w:numPr>
                <w:ilvl w:val="0"/>
                <w:numId w:val="1"/>
              </w:numPr>
              <w:ind w:left="567" w:firstLine="0"/>
            </w:pPr>
          </w:p>
        </w:tc>
        <w:tc>
          <w:tcPr>
            <w:tcW w:w="7943" w:type="dxa"/>
          </w:tcPr>
          <w:p w14:paraId="3E151490" w14:textId="7BEC6F62" w:rsidR="00A00764" w:rsidRDefault="00862471" w:rsidP="00060480">
            <w:r>
              <w:t>BK 18; BK c</w:t>
            </w:r>
          </w:p>
        </w:tc>
      </w:tr>
      <w:tr w:rsidR="00A00764" w14:paraId="3D51E229" w14:textId="77777777" w:rsidTr="001F4071">
        <w:tc>
          <w:tcPr>
            <w:tcW w:w="1555" w:type="dxa"/>
          </w:tcPr>
          <w:p w14:paraId="4AC6B008" w14:textId="77777777" w:rsidR="00A00764" w:rsidRDefault="00A00764" w:rsidP="00060480">
            <w:pPr>
              <w:numPr>
                <w:ilvl w:val="0"/>
                <w:numId w:val="1"/>
              </w:numPr>
              <w:ind w:left="567" w:firstLine="0"/>
            </w:pPr>
          </w:p>
        </w:tc>
        <w:tc>
          <w:tcPr>
            <w:tcW w:w="7943" w:type="dxa"/>
          </w:tcPr>
          <w:p w14:paraId="435C0C55" w14:textId="24DC4FE0" w:rsidR="00A00764" w:rsidRDefault="005D4921" w:rsidP="00060480">
            <w:r>
              <w:t>BK e</w:t>
            </w:r>
          </w:p>
        </w:tc>
      </w:tr>
      <w:tr w:rsidR="00A00764" w14:paraId="632D7C61" w14:textId="77777777" w:rsidTr="001F4071">
        <w:tc>
          <w:tcPr>
            <w:tcW w:w="1555" w:type="dxa"/>
          </w:tcPr>
          <w:p w14:paraId="095E0B1A" w14:textId="77777777" w:rsidR="00A00764" w:rsidRDefault="00A00764" w:rsidP="00060480">
            <w:pPr>
              <w:numPr>
                <w:ilvl w:val="0"/>
                <w:numId w:val="1"/>
              </w:numPr>
              <w:ind w:left="567" w:firstLine="0"/>
            </w:pPr>
          </w:p>
        </w:tc>
        <w:tc>
          <w:tcPr>
            <w:tcW w:w="7943" w:type="dxa"/>
          </w:tcPr>
          <w:p w14:paraId="77DC8D81" w14:textId="62995FF8" w:rsidR="00A00764" w:rsidRDefault="005D4921" w:rsidP="00060480">
            <w:r>
              <w:t>BK 19</w:t>
            </w:r>
          </w:p>
        </w:tc>
      </w:tr>
      <w:tr w:rsidR="00A00764" w14:paraId="24FDC3F9" w14:textId="77777777" w:rsidTr="001F4071">
        <w:tc>
          <w:tcPr>
            <w:tcW w:w="1555" w:type="dxa"/>
          </w:tcPr>
          <w:p w14:paraId="63099271" w14:textId="77777777" w:rsidR="00A00764" w:rsidRDefault="00A00764" w:rsidP="00060480">
            <w:pPr>
              <w:numPr>
                <w:ilvl w:val="0"/>
                <w:numId w:val="1"/>
              </w:numPr>
              <w:ind w:left="567" w:firstLine="0"/>
            </w:pPr>
          </w:p>
        </w:tc>
        <w:tc>
          <w:tcPr>
            <w:tcW w:w="7943" w:type="dxa"/>
          </w:tcPr>
          <w:p w14:paraId="0143E6E6" w14:textId="1E847F98" w:rsidR="00A00764" w:rsidRDefault="00862471" w:rsidP="00060480">
            <w:r>
              <w:t>BK 10</w:t>
            </w:r>
            <w:r w:rsidR="005D4921">
              <w:t xml:space="preserve">; BK </w:t>
            </w:r>
            <w:r w:rsidR="006D73ED">
              <w:t>h</w:t>
            </w:r>
            <w:r w:rsidR="005D4921">
              <w:t xml:space="preserve">; BK </w:t>
            </w:r>
            <w:r w:rsidR="004E05D9">
              <w:t>o</w:t>
            </w:r>
          </w:p>
        </w:tc>
      </w:tr>
      <w:tr w:rsidR="00A00764" w14:paraId="0C87128D" w14:textId="77777777" w:rsidTr="001F4071">
        <w:tc>
          <w:tcPr>
            <w:tcW w:w="1555" w:type="dxa"/>
          </w:tcPr>
          <w:p w14:paraId="3653E6B3" w14:textId="77777777" w:rsidR="00A00764" w:rsidRDefault="00A00764" w:rsidP="00060480">
            <w:pPr>
              <w:numPr>
                <w:ilvl w:val="0"/>
                <w:numId w:val="1"/>
              </w:numPr>
              <w:ind w:left="567" w:firstLine="0"/>
            </w:pPr>
          </w:p>
        </w:tc>
        <w:tc>
          <w:tcPr>
            <w:tcW w:w="7943" w:type="dxa"/>
          </w:tcPr>
          <w:p w14:paraId="4BC62BB1" w14:textId="700F737F" w:rsidR="00A00764" w:rsidRDefault="00862471" w:rsidP="00060480">
            <w:r>
              <w:t>BK 11</w:t>
            </w:r>
          </w:p>
        </w:tc>
      </w:tr>
      <w:tr w:rsidR="00A00764" w14:paraId="5D057BD1" w14:textId="77777777" w:rsidTr="001F4071">
        <w:tc>
          <w:tcPr>
            <w:tcW w:w="1555" w:type="dxa"/>
          </w:tcPr>
          <w:p w14:paraId="34DF5841" w14:textId="77777777" w:rsidR="00A00764" w:rsidRDefault="00A00764" w:rsidP="00060480">
            <w:pPr>
              <w:numPr>
                <w:ilvl w:val="0"/>
                <w:numId w:val="1"/>
              </w:numPr>
              <w:ind w:left="567" w:firstLine="0"/>
            </w:pPr>
          </w:p>
        </w:tc>
        <w:tc>
          <w:tcPr>
            <w:tcW w:w="7943" w:type="dxa"/>
          </w:tcPr>
          <w:p w14:paraId="774995D1" w14:textId="7C575DCC" w:rsidR="00A00764" w:rsidRDefault="00862471" w:rsidP="00060480">
            <w:r>
              <w:t>BK 14; BK 15; BK 16</w:t>
            </w:r>
            <w:r w:rsidR="005D4921">
              <w:t xml:space="preserve">; BK </w:t>
            </w:r>
            <w:r w:rsidR="004E05D9">
              <w:t>l</w:t>
            </w:r>
          </w:p>
        </w:tc>
      </w:tr>
      <w:tr w:rsidR="0063397B" w14:paraId="00ADC796" w14:textId="77777777" w:rsidTr="001F4071">
        <w:tc>
          <w:tcPr>
            <w:tcW w:w="1555" w:type="dxa"/>
          </w:tcPr>
          <w:p w14:paraId="161E83E1" w14:textId="77777777" w:rsidR="0063397B" w:rsidRDefault="0063397B" w:rsidP="00060480">
            <w:pPr>
              <w:numPr>
                <w:ilvl w:val="0"/>
                <w:numId w:val="1"/>
              </w:numPr>
              <w:ind w:left="567" w:firstLine="0"/>
            </w:pPr>
          </w:p>
        </w:tc>
        <w:tc>
          <w:tcPr>
            <w:tcW w:w="7943" w:type="dxa"/>
          </w:tcPr>
          <w:p w14:paraId="2BB6036A" w14:textId="4D923030" w:rsidR="0063397B" w:rsidRDefault="00862471" w:rsidP="00060480">
            <w:r>
              <w:t>BK 16</w:t>
            </w:r>
            <w:r w:rsidR="005D4921">
              <w:t xml:space="preserve">; BK </w:t>
            </w:r>
            <w:r w:rsidR="004E05D9">
              <w:t>l</w:t>
            </w:r>
          </w:p>
        </w:tc>
      </w:tr>
      <w:tr w:rsidR="0063397B" w:rsidRPr="008A1EFF" w14:paraId="7F3DC001" w14:textId="77777777" w:rsidTr="001F4071">
        <w:tc>
          <w:tcPr>
            <w:tcW w:w="1555" w:type="dxa"/>
          </w:tcPr>
          <w:p w14:paraId="25CE834F" w14:textId="77777777" w:rsidR="0063397B" w:rsidRDefault="0063397B" w:rsidP="00060480">
            <w:pPr>
              <w:numPr>
                <w:ilvl w:val="0"/>
                <w:numId w:val="1"/>
              </w:numPr>
              <w:ind w:left="567" w:firstLine="0"/>
            </w:pPr>
          </w:p>
        </w:tc>
        <w:tc>
          <w:tcPr>
            <w:tcW w:w="7943" w:type="dxa"/>
          </w:tcPr>
          <w:p w14:paraId="7E9041EB" w14:textId="5AA2A19E" w:rsidR="0063397B" w:rsidRPr="000B286A" w:rsidRDefault="005D4921" w:rsidP="00060480">
            <w:pPr>
              <w:rPr>
                <w:lang w:val="en-AU"/>
              </w:rPr>
            </w:pPr>
            <w:r w:rsidRPr="000B286A">
              <w:rPr>
                <w:lang w:val="en-AU"/>
              </w:rPr>
              <w:t xml:space="preserve">BK 13; BK a; BK d; BK </w:t>
            </w:r>
            <w:r w:rsidR="004E05D9">
              <w:rPr>
                <w:lang w:val="en-AU"/>
              </w:rPr>
              <w:t>m</w:t>
            </w:r>
          </w:p>
        </w:tc>
      </w:tr>
      <w:tr w:rsidR="0063397B" w14:paraId="15B6B999" w14:textId="77777777" w:rsidTr="001F4071">
        <w:tc>
          <w:tcPr>
            <w:tcW w:w="1555" w:type="dxa"/>
          </w:tcPr>
          <w:p w14:paraId="7EFBD0AF" w14:textId="77777777" w:rsidR="0063397B" w:rsidRPr="000B286A" w:rsidRDefault="0063397B" w:rsidP="00060480">
            <w:pPr>
              <w:numPr>
                <w:ilvl w:val="0"/>
                <w:numId w:val="1"/>
              </w:numPr>
              <w:ind w:left="567" w:firstLine="0"/>
              <w:rPr>
                <w:lang w:val="en-AU"/>
              </w:rPr>
            </w:pPr>
          </w:p>
        </w:tc>
        <w:tc>
          <w:tcPr>
            <w:tcW w:w="7943" w:type="dxa"/>
          </w:tcPr>
          <w:p w14:paraId="1D81C030" w14:textId="66814EEF" w:rsidR="0063397B" w:rsidRDefault="005D4921" w:rsidP="00060480">
            <w:r>
              <w:t xml:space="preserve">BK 12; BK </w:t>
            </w:r>
            <w:r w:rsidR="004E05D9">
              <w:t>j</w:t>
            </w:r>
          </w:p>
        </w:tc>
      </w:tr>
      <w:tr w:rsidR="0063397B" w14:paraId="66B9BC22" w14:textId="77777777" w:rsidTr="001F4071">
        <w:tc>
          <w:tcPr>
            <w:tcW w:w="1555" w:type="dxa"/>
          </w:tcPr>
          <w:p w14:paraId="1DFAD2FD" w14:textId="77777777" w:rsidR="0063397B" w:rsidRDefault="0063397B" w:rsidP="00060480">
            <w:pPr>
              <w:numPr>
                <w:ilvl w:val="0"/>
                <w:numId w:val="1"/>
              </w:numPr>
              <w:ind w:left="567" w:firstLine="0"/>
            </w:pPr>
          </w:p>
        </w:tc>
        <w:tc>
          <w:tcPr>
            <w:tcW w:w="7943" w:type="dxa"/>
          </w:tcPr>
          <w:p w14:paraId="3A7CF46D" w14:textId="49EB21A3" w:rsidR="0063397B" w:rsidRDefault="005D4921" w:rsidP="00060480">
            <w:r>
              <w:t>BK 20</w:t>
            </w:r>
          </w:p>
        </w:tc>
      </w:tr>
      <w:tr w:rsidR="0063397B" w14:paraId="08986DE1" w14:textId="77777777" w:rsidTr="001F4071">
        <w:tc>
          <w:tcPr>
            <w:tcW w:w="1555" w:type="dxa"/>
          </w:tcPr>
          <w:p w14:paraId="7E734994" w14:textId="77777777" w:rsidR="0063397B" w:rsidRDefault="0063397B" w:rsidP="00060480">
            <w:pPr>
              <w:numPr>
                <w:ilvl w:val="0"/>
                <w:numId w:val="1"/>
              </w:numPr>
              <w:ind w:left="567" w:firstLine="0"/>
            </w:pPr>
          </w:p>
        </w:tc>
        <w:tc>
          <w:tcPr>
            <w:tcW w:w="7943" w:type="dxa"/>
          </w:tcPr>
          <w:p w14:paraId="27DA9BD1" w14:textId="21FD7E50" w:rsidR="0063397B" w:rsidRDefault="005D4921" w:rsidP="00060480">
            <w:r>
              <w:t>BK 3</w:t>
            </w:r>
          </w:p>
        </w:tc>
      </w:tr>
      <w:tr w:rsidR="0063397B" w14:paraId="4956DE8D" w14:textId="77777777" w:rsidTr="001F4071">
        <w:tc>
          <w:tcPr>
            <w:tcW w:w="1555" w:type="dxa"/>
          </w:tcPr>
          <w:p w14:paraId="5ABC191E" w14:textId="77777777" w:rsidR="0063397B" w:rsidRDefault="0063397B" w:rsidP="00060480">
            <w:pPr>
              <w:numPr>
                <w:ilvl w:val="0"/>
                <w:numId w:val="1"/>
              </w:numPr>
              <w:ind w:left="567" w:firstLine="0"/>
            </w:pPr>
          </w:p>
        </w:tc>
        <w:tc>
          <w:tcPr>
            <w:tcW w:w="7943" w:type="dxa"/>
          </w:tcPr>
          <w:p w14:paraId="7D1C7F91" w14:textId="474BBFE3" w:rsidR="0063397B" w:rsidRDefault="005D4921" w:rsidP="00060480">
            <w:r>
              <w:t xml:space="preserve">BK 3; BK b; BK </w:t>
            </w:r>
            <w:r w:rsidR="000C0201">
              <w:t>i</w:t>
            </w:r>
          </w:p>
        </w:tc>
      </w:tr>
      <w:tr w:rsidR="0063397B" w14:paraId="2C592AD2" w14:textId="77777777" w:rsidTr="001F4071">
        <w:tc>
          <w:tcPr>
            <w:tcW w:w="1555" w:type="dxa"/>
          </w:tcPr>
          <w:p w14:paraId="24A4B140" w14:textId="77777777" w:rsidR="0063397B" w:rsidRDefault="0063397B" w:rsidP="00060480">
            <w:pPr>
              <w:numPr>
                <w:ilvl w:val="0"/>
                <w:numId w:val="1"/>
              </w:numPr>
              <w:ind w:left="567" w:firstLine="0"/>
            </w:pPr>
          </w:p>
        </w:tc>
        <w:tc>
          <w:tcPr>
            <w:tcW w:w="7943" w:type="dxa"/>
          </w:tcPr>
          <w:p w14:paraId="5D30988C" w14:textId="405AFC7B" w:rsidR="0063397B" w:rsidRDefault="005D4921" w:rsidP="00060480">
            <w:r>
              <w:t xml:space="preserve">BK 7; BK 8; BK 9; BK </w:t>
            </w:r>
            <w:r w:rsidR="004E05D9">
              <w:t>n</w:t>
            </w:r>
          </w:p>
        </w:tc>
      </w:tr>
      <w:tr w:rsidR="0063397B" w14:paraId="4F3544AF" w14:textId="77777777" w:rsidTr="001F4071">
        <w:tc>
          <w:tcPr>
            <w:tcW w:w="1555" w:type="dxa"/>
          </w:tcPr>
          <w:p w14:paraId="73CC8CB5" w14:textId="77777777" w:rsidR="0063397B" w:rsidRDefault="0063397B" w:rsidP="00060480">
            <w:pPr>
              <w:numPr>
                <w:ilvl w:val="0"/>
                <w:numId w:val="1"/>
              </w:numPr>
              <w:ind w:left="567" w:firstLine="0"/>
            </w:pPr>
          </w:p>
        </w:tc>
        <w:tc>
          <w:tcPr>
            <w:tcW w:w="7943" w:type="dxa"/>
          </w:tcPr>
          <w:p w14:paraId="093EF478" w14:textId="58D37C56" w:rsidR="0063397B" w:rsidRDefault="005D4921" w:rsidP="00060480">
            <w:r>
              <w:t>BK 7</w:t>
            </w:r>
          </w:p>
        </w:tc>
      </w:tr>
      <w:tr w:rsidR="0063397B" w14:paraId="61B7C405" w14:textId="77777777" w:rsidTr="001F4071">
        <w:tc>
          <w:tcPr>
            <w:tcW w:w="1555" w:type="dxa"/>
          </w:tcPr>
          <w:p w14:paraId="4998C40B" w14:textId="77777777" w:rsidR="0063397B" w:rsidRDefault="0063397B" w:rsidP="00060480">
            <w:pPr>
              <w:numPr>
                <w:ilvl w:val="0"/>
                <w:numId w:val="1"/>
              </w:numPr>
              <w:ind w:left="567" w:firstLine="0"/>
            </w:pPr>
          </w:p>
        </w:tc>
        <w:tc>
          <w:tcPr>
            <w:tcW w:w="7943" w:type="dxa"/>
          </w:tcPr>
          <w:p w14:paraId="04A5A501" w14:textId="188BA7BB" w:rsidR="0063397B" w:rsidRDefault="005D4921" w:rsidP="00060480">
            <w:r>
              <w:t>BK 4; BK 5</w:t>
            </w:r>
          </w:p>
        </w:tc>
      </w:tr>
      <w:tr w:rsidR="0063397B" w14:paraId="6C50A758" w14:textId="77777777" w:rsidTr="001F4071">
        <w:tc>
          <w:tcPr>
            <w:tcW w:w="1555" w:type="dxa"/>
          </w:tcPr>
          <w:p w14:paraId="61E7D78B" w14:textId="77777777" w:rsidR="0063397B" w:rsidRDefault="0063397B" w:rsidP="00060480">
            <w:pPr>
              <w:numPr>
                <w:ilvl w:val="0"/>
                <w:numId w:val="1"/>
              </w:numPr>
              <w:ind w:left="567" w:firstLine="0"/>
            </w:pPr>
          </w:p>
        </w:tc>
        <w:tc>
          <w:tcPr>
            <w:tcW w:w="7943" w:type="dxa"/>
          </w:tcPr>
          <w:p w14:paraId="1644E6A3" w14:textId="7B53CE15" w:rsidR="0063397B" w:rsidRDefault="005D4921" w:rsidP="00060480">
            <w:r>
              <w:t>BK 4; BK 17; BK 21</w:t>
            </w:r>
            <w:r w:rsidR="00E57585">
              <w:t xml:space="preserve">; BK </w:t>
            </w:r>
            <w:r w:rsidR="004E05D9">
              <w:t>h</w:t>
            </w:r>
          </w:p>
        </w:tc>
      </w:tr>
      <w:tr w:rsidR="0063397B" w14:paraId="00E73944" w14:textId="77777777" w:rsidTr="001F4071">
        <w:tc>
          <w:tcPr>
            <w:tcW w:w="1555" w:type="dxa"/>
          </w:tcPr>
          <w:p w14:paraId="6D30DAA5" w14:textId="77777777" w:rsidR="0063397B" w:rsidRDefault="0063397B" w:rsidP="00060480">
            <w:pPr>
              <w:numPr>
                <w:ilvl w:val="0"/>
                <w:numId w:val="1"/>
              </w:numPr>
              <w:ind w:left="567" w:firstLine="0"/>
            </w:pPr>
          </w:p>
        </w:tc>
        <w:tc>
          <w:tcPr>
            <w:tcW w:w="7943" w:type="dxa"/>
          </w:tcPr>
          <w:p w14:paraId="0640D991" w14:textId="03E452AA" w:rsidR="0063397B" w:rsidRDefault="005D4921" w:rsidP="00060480">
            <w:r>
              <w:t>BK 4; BK f</w:t>
            </w:r>
          </w:p>
        </w:tc>
      </w:tr>
    </w:tbl>
    <w:p w14:paraId="67A529F8" w14:textId="77777777" w:rsidR="00A00764" w:rsidRDefault="00A00764" w:rsidP="00A00764">
      <w:pPr>
        <w:pStyle w:val="Kop2"/>
      </w:pPr>
      <w:bookmarkStart w:id="181" w:name="_Toc54974891"/>
      <w:bookmarkStart w:id="182" w:name="_Toc187349068"/>
      <w:bookmarkStart w:id="183" w:name="_Toc192147388"/>
      <w:r>
        <w:t>Doelen die leiden naar een of meer beroepskwalificaties</w:t>
      </w:r>
      <w:bookmarkEnd w:id="181"/>
      <w:bookmarkEnd w:id="182"/>
      <w:bookmarkEnd w:id="183"/>
    </w:p>
    <w:p w14:paraId="64404C7F" w14:textId="77777777" w:rsidR="004C2847" w:rsidRPr="00B51C9D" w:rsidRDefault="004C2847" w:rsidP="00576F67">
      <w:pPr>
        <w:pStyle w:val="Lijstalinea"/>
        <w:numPr>
          <w:ilvl w:val="0"/>
          <w:numId w:val="4"/>
        </w:numPr>
        <w:spacing w:before="100" w:after="0" w:line="260" w:lineRule="auto"/>
        <w:jc w:val="both"/>
      </w:pPr>
      <w:bookmarkStart w:id="184" w:name="_Hlk103255671"/>
      <w:r w:rsidRPr="00B51C9D">
        <w:t>De leerlingen werken in teamverband (organisatiecultuur, communicatie, procedures).</w:t>
      </w:r>
    </w:p>
    <w:p w14:paraId="11C38CF7" w14:textId="77777777" w:rsidR="004C2847" w:rsidRPr="00B51C9D" w:rsidRDefault="004C2847" w:rsidP="00576F67">
      <w:pPr>
        <w:pStyle w:val="Lijstalinea"/>
        <w:numPr>
          <w:ilvl w:val="0"/>
          <w:numId w:val="4"/>
        </w:numPr>
        <w:spacing w:after="0" w:line="260" w:lineRule="exact"/>
      </w:pPr>
      <w:r w:rsidRPr="00B51C9D">
        <w:t>De leerlingen handelen kwaliteitsbewust.</w:t>
      </w:r>
    </w:p>
    <w:p w14:paraId="160397A1" w14:textId="77777777" w:rsidR="004C2847" w:rsidRPr="00B51C9D" w:rsidRDefault="004C2847" w:rsidP="00576F67">
      <w:pPr>
        <w:pStyle w:val="Lijstalinea"/>
        <w:numPr>
          <w:ilvl w:val="0"/>
          <w:numId w:val="4"/>
        </w:numPr>
        <w:spacing w:after="0" w:line="260" w:lineRule="auto"/>
        <w:jc w:val="both"/>
      </w:pPr>
      <w:r w:rsidRPr="00B51C9D">
        <w:t>De leerlingen handelen economisch en duurzaam.</w:t>
      </w:r>
    </w:p>
    <w:p w14:paraId="22DCC24C" w14:textId="77777777" w:rsidR="004C2847" w:rsidRPr="00B51C9D" w:rsidRDefault="004C2847" w:rsidP="00576F67">
      <w:pPr>
        <w:pStyle w:val="Lijstalinea"/>
        <w:numPr>
          <w:ilvl w:val="0"/>
          <w:numId w:val="4"/>
        </w:numPr>
        <w:spacing w:after="0" w:line="260" w:lineRule="exact"/>
      </w:pPr>
      <w:bookmarkStart w:id="185" w:name="_Hlk175574509"/>
      <w:r w:rsidRPr="00B51C9D">
        <w:t>De leerlingen handelen veilig, ergonomisch en hygiënisch.</w:t>
      </w:r>
    </w:p>
    <w:bookmarkEnd w:id="184"/>
    <w:bookmarkEnd w:id="185"/>
    <w:p w14:paraId="2285FF9A" w14:textId="77777777" w:rsidR="004C2847" w:rsidRDefault="004C2847" w:rsidP="00576F67">
      <w:pPr>
        <w:pStyle w:val="Lijstalinea"/>
        <w:numPr>
          <w:ilvl w:val="0"/>
          <w:numId w:val="4"/>
        </w:numPr>
        <w:spacing w:after="0" w:line="260" w:lineRule="exact"/>
      </w:pPr>
      <w:r>
        <w:t>De leerlingen handelen volgens de principes van voedselveiligheid en hygiëne.</w:t>
      </w:r>
    </w:p>
    <w:p w14:paraId="09AB72BE" w14:textId="77777777" w:rsidR="004C2847" w:rsidRPr="006F42BB" w:rsidRDefault="004C2847" w:rsidP="00576F67">
      <w:pPr>
        <w:pStyle w:val="Lijstalinea"/>
        <w:numPr>
          <w:ilvl w:val="0"/>
          <w:numId w:val="4"/>
        </w:numPr>
        <w:spacing w:after="0" w:line="260" w:lineRule="exact"/>
      </w:pPr>
      <w:r>
        <w:t>De leerlingen lichten nieuwe trends en producten bij wijn en bier toe.</w:t>
      </w:r>
    </w:p>
    <w:p w14:paraId="115D948E" w14:textId="77777777" w:rsidR="004C2847" w:rsidRDefault="004C2847" w:rsidP="00576F67">
      <w:pPr>
        <w:pStyle w:val="Lijstalinea"/>
        <w:numPr>
          <w:ilvl w:val="0"/>
          <w:numId w:val="4"/>
        </w:numPr>
        <w:spacing w:before="100" w:after="200" w:line="260" w:lineRule="exact"/>
      </w:pPr>
      <w:bookmarkStart w:id="186" w:name="_Hlk175574625"/>
      <w:r>
        <w:t>De leerlingen</w:t>
      </w:r>
      <w:r w:rsidRPr="00C00575">
        <w:rPr>
          <w:rFonts w:cs="Calibri"/>
        </w:rPr>
        <w:t xml:space="preserve"> </w:t>
      </w:r>
      <w:r>
        <w:rPr>
          <w:rFonts w:cs="Calibri"/>
        </w:rPr>
        <w:t>v</w:t>
      </w:r>
      <w:r w:rsidRPr="004B60A1">
        <w:rPr>
          <w:rFonts w:cs="Calibri"/>
        </w:rPr>
        <w:t>olg</w:t>
      </w:r>
      <w:r>
        <w:rPr>
          <w:rFonts w:cs="Calibri"/>
        </w:rPr>
        <w:t xml:space="preserve">en </w:t>
      </w:r>
      <w:r w:rsidRPr="004B60A1">
        <w:rPr>
          <w:rFonts w:cs="Calibri"/>
        </w:rPr>
        <w:t xml:space="preserve">de voorraad op, </w:t>
      </w:r>
      <w:r>
        <w:rPr>
          <w:rFonts w:cs="Calibri"/>
        </w:rPr>
        <w:t>stellen tekorten vast en maken bestelbonnen op.</w:t>
      </w:r>
    </w:p>
    <w:p w14:paraId="4E18C189" w14:textId="77777777" w:rsidR="004C2847" w:rsidRDefault="004C2847" w:rsidP="00576F67">
      <w:pPr>
        <w:pStyle w:val="Lijstalinea"/>
        <w:numPr>
          <w:ilvl w:val="0"/>
          <w:numId w:val="4"/>
        </w:numPr>
        <w:spacing w:before="100" w:after="200" w:line="260" w:lineRule="exact"/>
      </w:pPr>
      <w:r>
        <w:t>De leerlingen</w:t>
      </w:r>
      <w:r w:rsidRPr="0021019B">
        <w:t xml:space="preserve"> </w:t>
      </w:r>
      <w:r>
        <w:t>o</w:t>
      </w:r>
      <w:r w:rsidRPr="0021019B">
        <w:t>ntvang</w:t>
      </w:r>
      <w:r>
        <w:t>en</w:t>
      </w:r>
      <w:r w:rsidRPr="0021019B">
        <w:t xml:space="preserve"> en controle</w:t>
      </w:r>
      <w:r>
        <w:t>ren</w:t>
      </w:r>
      <w:r w:rsidRPr="0021019B">
        <w:t xml:space="preserve"> </w:t>
      </w:r>
      <w:r>
        <w:t>goederen.</w:t>
      </w:r>
    </w:p>
    <w:p w14:paraId="26C57638" w14:textId="282A6FFF" w:rsidR="004C2847" w:rsidRDefault="004C2847" w:rsidP="00576F67">
      <w:pPr>
        <w:pStyle w:val="Lijstalinea"/>
        <w:numPr>
          <w:ilvl w:val="0"/>
          <w:numId w:val="4"/>
        </w:numPr>
        <w:spacing w:after="0" w:line="260" w:lineRule="exact"/>
      </w:pPr>
      <w:r>
        <w:rPr>
          <w:rFonts w:cs="Calibri"/>
        </w:rPr>
        <w:t>De leerlingen slaan goederen op en organiseren de voorraad</w:t>
      </w:r>
      <w:r w:rsidR="009A52DC">
        <w:rPr>
          <w:rFonts w:cs="Calibri"/>
        </w:rPr>
        <w:t xml:space="preserve"> </w:t>
      </w:r>
      <w:r w:rsidR="009A52DC" w:rsidRPr="009A52DC">
        <w:rPr>
          <w:rFonts w:cs="Calibri"/>
        </w:rPr>
        <w:t>volgens de oorsprong, het productiejaar, de verpakking en de juiste conserveringsmanier (zoals rijpen en onmiddellijke consumptie) van de diverse wijnen of bieren.</w:t>
      </w:r>
    </w:p>
    <w:p w14:paraId="005506D5" w14:textId="77777777" w:rsidR="004C2847" w:rsidRDefault="004C2847" w:rsidP="00576F67">
      <w:pPr>
        <w:pStyle w:val="Lijstalinea"/>
        <w:numPr>
          <w:ilvl w:val="0"/>
          <w:numId w:val="4"/>
        </w:numPr>
        <w:spacing w:after="0" w:line="260" w:lineRule="exact"/>
      </w:pPr>
      <w:bookmarkStart w:id="187" w:name="_Hlk175574730"/>
      <w:bookmarkEnd w:id="186"/>
      <w:r>
        <w:t>De leerlingen</w:t>
      </w:r>
      <w:r w:rsidRPr="00C90671">
        <w:rPr>
          <w:rFonts w:cs="Calibri"/>
        </w:rPr>
        <w:t xml:space="preserve"> </w:t>
      </w:r>
      <w:r>
        <w:rPr>
          <w:rFonts w:cs="Calibri"/>
        </w:rPr>
        <w:t>r</w:t>
      </w:r>
      <w:r w:rsidRPr="004B60A1">
        <w:rPr>
          <w:rFonts w:cs="Calibri"/>
        </w:rPr>
        <w:t>icht</w:t>
      </w:r>
      <w:r>
        <w:rPr>
          <w:rFonts w:cs="Calibri"/>
        </w:rPr>
        <w:t>en</w:t>
      </w:r>
      <w:r w:rsidRPr="004B60A1">
        <w:rPr>
          <w:rFonts w:cs="Calibri"/>
        </w:rPr>
        <w:t xml:space="preserve"> office en bar in</w:t>
      </w:r>
      <w:r>
        <w:rPr>
          <w:rFonts w:cs="Calibri"/>
        </w:rPr>
        <w:t>.</w:t>
      </w:r>
    </w:p>
    <w:p w14:paraId="58F3CD9A" w14:textId="77777777" w:rsidR="004C2847" w:rsidRDefault="004C2847" w:rsidP="00576F67">
      <w:pPr>
        <w:pStyle w:val="Lijstalinea"/>
        <w:numPr>
          <w:ilvl w:val="0"/>
          <w:numId w:val="4"/>
        </w:numPr>
        <w:spacing w:after="0" w:line="260" w:lineRule="exact"/>
      </w:pPr>
      <w:r>
        <w:t>De leerlingen</w:t>
      </w:r>
      <w:r w:rsidRPr="00C90671">
        <w:rPr>
          <w:rFonts w:cs="Calibri"/>
        </w:rPr>
        <w:t xml:space="preserve"> </w:t>
      </w:r>
      <w:r>
        <w:rPr>
          <w:rFonts w:cs="Calibri"/>
        </w:rPr>
        <w:t>m</w:t>
      </w:r>
      <w:r w:rsidRPr="004B60A1">
        <w:rPr>
          <w:rFonts w:cs="Calibri"/>
        </w:rPr>
        <w:t>a</w:t>
      </w:r>
      <w:r>
        <w:rPr>
          <w:rFonts w:cs="Calibri"/>
        </w:rPr>
        <w:t>ken</w:t>
      </w:r>
      <w:r w:rsidRPr="004B60A1">
        <w:rPr>
          <w:rFonts w:cs="Calibri"/>
        </w:rPr>
        <w:t xml:space="preserve"> de tapinstallatie klaar</w:t>
      </w:r>
      <w:r>
        <w:rPr>
          <w:rFonts w:cs="Calibri"/>
        </w:rPr>
        <w:t>.</w:t>
      </w:r>
    </w:p>
    <w:bookmarkEnd w:id="187"/>
    <w:p w14:paraId="1C237DF1" w14:textId="70B1E61B" w:rsidR="004C2847" w:rsidRPr="000F1BAE" w:rsidRDefault="004C2847" w:rsidP="00576F67">
      <w:pPr>
        <w:pStyle w:val="Lijstalinea"/>
        <w:numPr>
          <w:ilvl w:val="0"/>
          <w:numId w:val="4"/>
        </w:numPr>
        <w:spacing w:after="0" w:line="260" w:lineRule="exact"/>
      </w:pPr>
      <w:r>
        <w:t>De leerlingen</w:t>
      </w:r>
      <w:r w:rsidRPr="000F1BAE">
        <w:rPr>
          <w:rFonts w:cs="Calibri"/>
        </w:rPr>
        <w:t xml:space="preserve"> </w:t>
      </w:r>
      <w:r>
        <w:rPr>
          <w:rFonts w:cs="Calibri"/>
        </w:rPr>
        <w:t>o</w:t>
      </w:r>
      <w:r w:rsidRPr="004B60A1">
        <w:rPr>
          <w:rFonts w:cs="Calibri"/>
        </w:rPr>
        <w:t>ntha</w:t>
      </w:r>
      <w:r>
        <w:rPr>
          <w:rFonts w:cs="Calibri"/>
        </w:rPr>
        <w:t>len</w:t>
      </w:r>
      <w:r w:rsidRPr="004B60A1">
        <w:rPr>
          <w:rFonts w:cs="Calibri"/>
        </w:rPr>
        <w:t xml:space="preserve"> gast</w:t>
      </w:r>
      <w:r>
        <w:rPr>
          <w:rFonts w:cs="Calibri"/>
        </w:rPr>
        <w:t>en</w:t>
      </w:r>
      <w:r w:rsidR="004A7A1E">
        <w:rPr>
          <w:rFonts w:cs="Calibri"/>
        </w:rPr>
        <w:t xml:space="preserve"> en wijzen een tafel toe</w:t>
      </w:r>
      <w:r>
        <w:rPr>
          <w:rFonts w:cs="Calibri"/>
        </w:rPr>
        <w:t>.</w:t>
      </w:r>
      <w:r w:rsidR="009A52DC">
        <w:rPr>
          <w:rFonts w:cs="Calibri"/>
        </w:rPr>
        <w:t xml:space="preserve"> </w:t>
      </w:r>
    </w:p>
    <w:p w14:paraId="18A3451E" w14:textId="77777777" w:rsidR="004C2847" w:rsidRPr="000F1BAE" w:rsidRDefault="004C2847" w:rsidP="00576F67">
      <w:pPr>
        <w:pStyle w:val="Lijstalinea"/>
        <w:numPr>
          <w:ilvl w:val="0"/>
          <w:numId w:val="4"/>
        </w:numPr>
        <w:spacing w:after="0" w:line="260" w:lineRule="exact"/>
      </w:pPr>
      <w:r>
        <w:t>De leerlingen</w:t>
      </w:r>
      <w:r w:rsidRPr="000F1BAE">
        <w:rPr>
          <w:rFonts w:cs="Calibri"/>
        </w:rPr>
        <w:t xml:space="preserve"> </w:t>
      </w:r>
      <w:r>
        <w:rPr>
          <w:rFonts w:cs="Calibri"/>
        </w:rPr>
        <w:t>b</w:t>
      </w:r>
      <w:r w:rsidRPr="000F1BAE">
        <w:rPr>
          <w:rFonts w:cs="Calibri"/>
        </w:rPr>
        <w:t>ied</w:t>
      </w:r>
      <w:r>
        <w:rPr>
          <w:rFonts w:cs="Calibri"/>
        </w:rPr>
        <w:t>en</w:t>
      </w:r>
      <w:r w:rsidRPr="000F1BAE">
        <w:rPr>
          <w:rFonts w:cs="Calibri"/>
        </w:rPr>
        <w:t xml:space="preserve"> de wijn- en bierkaart aan, advise</w:t>
      </w:r>
      <w:r>
        <w:rPr>
          <w:rFonts w:cs="Calibri"/>
        </w:rPr>
        <w:t>ren</w:t>
      </w:r>
      <w:r w:rsidRPr="000F1BAE">
        <w:rPr>
          <w:rFonts w:cs="Calibri"/>
        </w:rPr>
        <w:t xml:space="preserve"> de gasten en ne</w:t>
      </w:r>
      <w:r>
        <w:rPr>
          <w:rFonts w:cs="Calibri"/>
        </w:rPr>
        <w:t>men</w:t>
      </w:r>
      <w:r w:rsidRPr="000F1BAE">
        <w:rPr>
          <w:rFonts w:cs="Calibri"/>
        </w:rPr>
        <w:t xml:space="preserve"> de bestelling op.</w:t>
      </w:r>
    </w:p>
    <w:p w14:paraId="4A9F5D13" w14:textId="2E1F4123" w:rsidR="004C2847" w:rsidRPr="000F1BAE" w:rsidRDefault="004C2847" w:rsidP="00576F67">
      <w:pPr>
        <w:pStyle w:val="Lijstalinea"/>
        <w:numPr>
          <w:ilvl w:val="0"/>
          <w:numId w:val="4"/>
        </w:numPr>
        <w:spacing w:after="0" w:line="260" w:lineRule="exact"/>
      </w:pPr>
      <w:r>
        <w:t>De leerlingen</w:t>
      </w:r>
      <w:r w:rsidRPr="000F1BAE">
        <w:rPr>
          <w:rFonts w:cs="Calibri"/>
        </w:rPr>
        <w:t xml:space="preserve"> </w:t>
      </w:r>
      <w:r>
        <w:rPr>
          <w:rFonts w:cs="Calibri"/>
        </w:rPr>
        <w:t>b</w:t>
      </w:r>
      <w:r w:rsidRPr="000F1BAE">
        <w:rPr>
          <w:rFonts w:cs="Calibri"/>
        </w:rPr>
        <w:t>reng</w:t>
      </w:r>
      <w:r>
        <w:rPr>
          <w:rFonts w:cs="Calibri"/>
        </w:rPr>
        <w:t>en</w:t>
      </w:r>
      <w:r w:rsidRPr="000F1BAE">
        <w:rPr>
          <w:rFonts w:cs="Calibri"/>
        </w:rPr>
        <w:t xml:space="preserve"> gekozen wijnen en bieren op temperatuur</w:t>
      </w:r>
      <w:r w:rsidR="009A52DC" w:rsidRPr="009A52DC">
        <w:rPr>
          <w:rFonts w:cs="Calibri"/>
        </w:rPr>
        <w:t>, op de juiste wijze en met het gepaste ritueel</w:t>
      </w:r>
      <w:r w:rsidRPr="000F1BAE">
        <w:rPr>
          <w:rFonts w:cs="Calibri"/>
        </w:rPr>
        <w:t>.</w:t>
      </w:r>
    </w:p>
    <w:p w14:paraId="5EC27F30" w14:textId="77777777" w:rsidR="004C2847" w:rsidRPr="0071056F" w:rsidRDefault="004C2847" w:rsidP="00576F67">
      <w:pPr>
        <w:pStyle w:val="Lijstalinea"/>
        <w:numPr>
          <w:ilvl w:val="0"/>
          <w:numId w:val="4"/>
        </w:numPr>
        <w:spacing w:after="0" w:line="260" w:lineRule="exact"/>
      </w:pPr>
      <w:r>
        <w:t>De leerlingen</w:t>
      </w:r>
      <w:r w:rsidRPr="000F1BAE">
        <w:rPr>
          <w:rFonts w:cs="Calibri"/>
        </w:rPr>
        <w:t xml:space="preserve"> </w:t>
      </w:r>
      <w:r>
        <w:rPr>
          <w:rFonts w:cs="Calibri"/>
        </w:rPr>
        <w:t>s</w:t>
      </w:r>
      <w:r w:rsidRPr="000F1BAE">
        <w:rPr>
          <w:rFonts w:cs="Calibri"/>
        </w:rPr>
        <w:t>chenk</w:t>
      </w:r>
      <w:r>
        <w:rPr>
          <w:rFonts w:cs="Calibri"/>
        </w:rPr>
        <w:t>en</w:t>
      </w:r>
      <w:r w:rsidRPr="000F1BAE">
        <w:rPr>
          <w:rFonts w:cs="Calibri"/>
        </w:rPr>
        <w:t xml:space="preserve"> </w:t>
      </w:r>
      <w:r>
        <w:rPr>
          <w:rFonts w:cs="Calibri"/>
        </w:rPr>
        <w:t xml:space="preserve">wijnen en </w:t>
      </w:r>
      <w:r w:rsidRPr="000F1BAE">
        <w:rPr>
          <w:rFonts w:cs="Calibri"/>
        </w:rPr>
        <w:t>bieren.</w:t>
      </w:r>
    </w:p>
    <w:p w14:paraId="669633BF" w14:textId="77777777" w:rsidR="004C2847" w:rsidRPr="003B74AD" w:rsidRDefault="004C2847" w:rsidP="00576F67">
      <w:pPr>
        <w:pStyle w:val="Lijstalinea"/>
        <w:numPr>
          <w:ilvl w:val="0"/>
          <w:numId w:val="4"/>
        </w:numPr>
        <w:spacing w:after="0" w:line="260" w:lineRule="exact"/>
      </w:pPr>
      <w:r>
        <w:rPr>
          <w:rFonts w:cs="Calibri"/>
        </w:rPr>
        <w:t>De leerlingen dienen de dranken en gerechten op in de zaal.</w:t>
      </w:r>
    </w:p>
    <w:p w14:paraId="2B4C0207" w14:textId="77777777" w:rsidR="004C2847" w:rsidRPr="00F84B02" w:rsidRDefault="004C2847" w:rsidP="00576F67">
      <w:pPr>
        <w:pStyle w:val="Lijstalinea"/>
        <w:numPr>
          <w:ilvl w:val="0"/>
          <w:numId w:val="4"/>
        </w:numPr>
        <w:spacing w:after="0" w:line="260" w:lineRule="exact"/>
      </w:pPr>
      <w:r>
        <w:t>De leerlingen r</w:t>
      </w:r>
      <w:r w:rsidRPr="0070351A">
        <w:rPr>
          <w:rFonts w:cs="Calibri"/>
        </w:rPr>
        <w:t>uim</w:t>
      </w:r>
      <w:r>
        <w:rPr>
          <w:rFonts w:cs="Calibri"/>
        </w:rPr>
        <w:t>en</w:t>
      </w:r>
      <w:r w:rsidRPr="0070351A">
        <w:rPr>
          <w:rFonts w:cs="Calibri"/>
        </w:rPr>
        <w:t xml:space="preserve"> de </w:t>
      </w:r>
      <w:r>
        <w:rPr>
          <w:rFonts w:cs="Calibri"/>
        </w:rPr>
        <w:t xml:space="preserve">zaal, </w:t>
      </w:r>
      <w:r w:rsidRPr="0070351A">
        <w:rPr>
          <w:rFonts w:cs="Calibri"/>
        </w:rPr>
        <w:t>office en toog op.</w:t>
      </w:r>
    </w:p>
    <w:p w14:paraId="1DF67FA4" w14:textId="54E11074" w:rsidR="004C2847" w:rsidRPr="00752698" w:rsidRDefault="004C2847" w:rsidP="00576F67">
      <w:pPr>
        <w:pStyle w:val="Lijstalinea"/>
        <w:numPr>
          <w:ilvl w:val="0"/>
          <w:numId w:val="4"/>
        </w:numPr>
        <w:spacing w:after="0" w:line="260" w:lineRule="exact"/>
      </w:pPr>
      <w:r>
        <w:t>De leerlingen</w:t>
      </w:r>
      <w:r w:rsidRPr="00752698">
        <w:rPr>
          <w:rFonts w:cs="Calibri"/>
        </w:rPr>
        <w:t xml:space="preserve"> werken een wijn- en bierkaart uit</w:t>
      </w:r>
      <w:r w:rsidR="009A52DC">
        <w:rPr>
          <w:rFonts w:cs="Calibri"/>
        </w:rPr>
        <w:t xml:space="preserve"> </w:t>
      </w:r>
      <w:r w:rsidR="009A52DC" w:rsidRPr="009A52DC">
        <w:rPr>
          <w:rFonts w:cs="Calibri"/>
        </w:rPr>
        <w:t>volgens het soort keuken, de geografische regio en de bedrijfsstrategie</w:t>
      </w:r>
      <w:r w:rsidRPr="00752698">
        <w:rPr>
          <w:rFonts w:cs="Calibri"/>
        </w:rPr>
        <w:t>.</w:t>
      </w:r>
    </w:p>
    <w:p w14:paraId="148B79CB" w14:textId="77777777" w:rsidR="004C2847" w:rsidRDefault="004C2847" w:rsidP="00576F67">
      <w:pPr>
        <w:pStyle w:val="Lijstalinea"/>
        <w:numPr>
          <w:ilvl w:val="0"/>
          <w:numId w:val="4"/>
        </w:numPr>
        <w:spacing w:after="0" w:line="260" w:lineRule="exact"/>
      </w:pPr>
      <w:r>
        <w:t>De leerlingen</w:t>
      </w:r>
      <w:r w:rsidRPr="00752698">
        <w:rPr>
          <w:rFonts w:cs="Calibri"/>
        </w:rPr>
        <w:t xml:space="preserve"> proeven wijnen en bieren en beoordelen </w:t>
      </w:r>
      <w:r>
        <w:rPr>
          <w:rFonts w:cs="Calibri"/>
        </w:rPr>
        <w:t xml:space="preserve">ze </w:t>
      </w:r>
      <w:r w:rsidRPr="00752698">
        <w:rPr>
          <w:rFonts w:cs="Calibri"/>
        </w:rPr>
        <w:t>volgens zintuiglijke analyse.</w:t>
      </w:r>
    </w:p>
    <w:p w14:paraId="45CC1199" w14:textId="77777777" w:rsidR="004C2847" w:rsidRDefault="004C2847" w:rsidP="00576F67">
      <w:pPr>
        <w:pStyle w:val="Lijstalinea"/>
        <w:numPr>
          <w:ilvl w:val="0"/>
          <w:numId w:val="4"/>
        </w:numPr>
        <w:spacing w:after="0" w:line="260" w:lineRule="exact"/>
      </w:pPr>
      <w:bookmarkStart w:id="188" w:name="_Hlk175574888"/>
      <w:r>
        <w:t>De leerlingen beantwoorden vragen van gasten en behandelen klachten.</w:t>
      </w:r>
    </w:p>
    <w:bookmarkEnd w:id="188"/>
    <w:p w14:paraId="00F84552" w14:textId="400A729A" w:rsidR="004C2847" w:rsidRDefault="004C2847" w:rsidP="00576F67">
      <w:pPr>
        <w:pStyle w:val="Lijstalinea"/>
        <w:numPr>
          <w:ilvl w:val="0"/>
          <w:numId w:val="4"/>
        </w:numPr>
        <w:spacing w:after="0" w:line="260" w:lineRule="exact"/>
        <w:rPr>
          <w:rFonts w:cs="Calibri"/>
        </w:rPr>
      </w:pPr>
      <w:r>
        <w:t>De leerlingen</w:t>
      </w:r>
      <w:r w:rsidRPr="000F1BAE">
        <w:rPr>
          <w:rFonts w:cs="Calibri"/>
        </w:rPr>
        <w:t xml:space="preserve"> </w:t>
      </w:r>
      <w:r>
        <w:rPr>
          <w:rFonts w:cs="Calibri"/>
        </w:rPr>
        <w:t>r</w:t>
      </w:r>
      <w:r w:rsidRPr="00F84B02">
        <w:rPr>
          <w:rFonts w:cs="Calibri"/>
        </w:rPr>
        <w:t>einig</w:t>
      </w:r>
      <w:r>
        <w:rPr>
          <w:rFonts w:cs="Calibri"/>
        </w:rPr>
        <w:t>en</w:t>
      </w:r>
      <w:r w:rsidRPr="00F84B02">
        <w:rPr>
          <w:rFonts w:cs="Calibri"/>
        </w:rPr>
        <w:t xml:space="preserve"> en berg</w:t>
      </w:r>
      <w:r>
        <w:rPr>
          <w:rFonts w:cs="Calibri"/>
        </w:rPr>
        <w:t xml:space="preserve">en het materiaal </w:t>
      </w:r>
      <w:r w:rsidRPr="00F84B02">
        <w:rPr>
          <w:rFonts w:cs="Calibri"/>
        </w:rPr>
        <w:t>op</w:t>
      </w:r>
      <w:r w:rsidR="00FC3865">
        <w:rPr>
          <w:rFonts w:cs="Calibri"/>
        </w:rPr>
        <w:t xml:space="preserve"> </w:t>
      </w:r>
      <w:r w:rsidR="00FC3865" w:rsidRPr="002F291D">
        <w:rPr>
          <w:color w:val="00B050"/>
        </w:rPr>
        <w:t>(zoals tapinstallatie, glazen</w:t>
      </w:r>
      <w:r w:rsidR="00FC3865">
        <w:rPr>
          <w:color w:val="00B050"/>
        </w:rPr>
        <w:t xml:space="preserve"> </w:t>
      </w:r>
      <w:r w:rsidR="00FC3865" w:rsidRPr="002F291D">
        <w:rPr>
          <w:color w:val="00B050"/>
        </w:rPr>
        <w:t>...)</w:t>
      </w:r>
      <w:r>
        <w:rPr>
          <w:rFonts w:cs="Calibri"/>
        </w:rPr>
        <w:t>.</w:t>
      </w:r>
    </w:p>
    <w:p w14:paraId="33D3EDEA" w14:textId="1CAD727F" w:rsidR="00D931F3" w:rsidRDefault="00D931F3" w:rsidP="00576F67">
      <w:pPr>
        <w:pStyle w:val="Lijstalinea"/>
        <w:numPr>
          <w:ilvl w:val="0"/>
          <w:numId w:val="4"/>
        </w:numPr>
        <w:spacing w:after="0" w:line="260" w:lineRule="exact"/>
        <w:rPr>
          <w:rFonts w:cs="Calibri"/>
        </w:rPr>
      </w:pPr>
      <w:r w:rsidRPr="00D931F3">
        <w:rPr>
          <w:rFonts w:cs="Calibri"/>
        </w:rPr>
        <w:t>De leerlingen assisteren bij de begeleiding van zaalmedewerkers.</w:t>
      </w:r>
    </w:p>
    <w:p w14:paraId="53E77AA5" w14:textId="0997006F" w:rsidR="004E47E2" w:rsidRPr="0088744D" w:rsidRDefault="004E47E2" w:rsidP="004C2847">
      <w:pPr>
        <w:spacing w:before="240" w:after="0"/>
      </w:pPr>
      <w:r w:rsidRPr="0088744D">
        <w:t>Aanvullende onderliggende kennis</w:t>
      </w:r>
    </w:p>
    <w:p w14:paraId="1C6AB344" w14:textId="77777777" w:rsidR="00697480" w:rsidRDefault="004E47E2" w:rsidP="00011EBD">
      <w:pPr>
        <w:rPr>
          <w:rStyle w:val="normaltextrun"/>
          <w:rFonts w:cstheme="minorHAnsi"/>
        </w:rPr>
      </w:pPr>
      <w:r w:rsidRPr="0088744D">
        <w:rPr>
          <w:rStyle w:val="normaltextrun"/>
          <w:rFonts w:cstheme="minorHAnsi"/>
        </w:rPr>
        <w:t>De opgenomen kennis staat steeds in functie van de specifieke vorming van deze studierichting</w:t>
      </w:r>
      <w:r w:rsidR="00697480">
        <w:rPr>
          <w:rStyle w:val="normaltextrun"/>
          <w:rFonts w:cstheme="minorHAnsi"/>
        </w:rPr>
        <w:t>.</w:t>
      </w:r>
    </w:p>
    <w:p w14:paraId="1113C817" w14:textId="77777777" w:rsidR="003B3884" w:rsidRPr="003B3884" w:rsidRDefault="003B3884" w:rsidP="003B3884">
      <w:pPr>
        <w:pStyle w:val="Lijstalinea"/>
        <w:spacing w:before="100" w:after="0" w:line="260" w:lineRule="auto"/>
        <w:ind w:left="360" w:hanging="360"/>
        <w:jc w:val="both"/>
      </w:pPr>
      <w:r w:rsidRPr="003B3884">
        <w:t>a.</w:t>
      </w:r>
      <w:r w:rsidRPr="003B3884">
        <w:tab/>
        <w:t>Allergenen</w:t>
      </w:r>
    </w:p>
    <w:p w14:paraId="3EEFE057" w14:textId="77777777" w:rsidR="003B3884" w:rsidRPr="003B3884" w:rsidRDefault="003B3884" w:rsidP="003B3884">
      <w:pPr>
        <w:pStyle w:val="Lijstalinea"/>
        <w:spacing w:before="100" w:after="0" w:line="260" w:lineRule="auto"/>
        <w:ind w:left="360" w:hanging="360"/>
        <w:jc w:val="both"/>
      </w:pPr>
      <w:r w:rsidRPr="003B3884">
        <w:lastRenderedPageBreak/>
        <w:t>b.</w:t>
      </w:r>
      <w:r w:rsidRPr="003B3884">
        <w:tab/>
        <w:t>Beveragecost, wastecost en principes van prijszetting</w:t>
      </w:r>
    </w:p>
    <w:p w14:paraId="137E361C" w14:textId="77777777" w:rsidR="003B3884" w:rsidRPr="003B3884" w:rsidRDefault="003B3884" w:rsidP="003B3884">
      <w:pPr>
        <w:pStyle w:val="Lijstalinea"/>
        <w:spacing w:before="100" w:after="0" w:line="260" w:lineRule="auto"/>
        <w:ind w:left="360" w:hanging="360"/>
        <w:jc w:val="both"/>
      </w:pPr>
      <w:r w:rsidRPr="003B3884">
        <w:t>c.</w:t>
      </w:r>
      <w:r w:rsidRPr="003B3884">
        <w:tab/>
        <w:t>Combinatie van dranken en gerechten, foodpairing</w:t>
      </w:r>
    </w:p>
    <w:p w14:paraId="6BEE951B" w14:textId="77777777" w:rsidR="003B3884" w:rsidRPr="003B3884" w:rsidRDefault="003B3884" w:rsidP="003B3884">
      <w:pPr>
        <w:pStyle w:val="Lijstalinea"/>
        <w:spacing w:before="100" w:after="0" w:line="260" w:lineRule="auto"/>
        <w:ind w:left="360" w:hanging="360"/>
        <w:jc w:val="both"/>
      </w:pPr>
      <w:r w:rsidRPr="003B3884">
        <w:t>d.</w:t>
      </w:r>
      <w:r w:rsidRPr="003B3884">
        <w:tab/>
        <w:t>Diëten en voedingsvoorkeuren</w:t>
      </w:r>
    </w:p>
    <w:p w14:paraId="3ADB0AD8" w14:textId="77777777" w:rsidR="003B3884" w:rsidRPr="003B3884" w:rsidRDefault="003B3884" w:rsidP="003B3884">
      <w:pPr>
        <w:pStyle w:val="Lijstalinea"/>
        <w:spacing w:before="100" w:after="0" w:line="260" w:lineRule="auto"/>
        <w:ind w:left="360" w:hanging="360"/>
        <w:jc w:val="both"/>
      </w:pPr>
      <w:r w:rsidRPr="003B3884">
        <w:t>e.</w:t>
      </w:r>
      <w:r w:rsidRPr="003B3884">
        <w:tab/>
        <w:t>Drankenkennis en oenologie</w:t>
      </w:r>
    </w:p>
    <w:p w14:paraId="003BD8D0" w14:textId="77777777" w:rsidR="003B3884" w:rsidRPr="003B3884" w:rsidRDefault="003B3884" w:rsidP="003B3884">
      <w:pPr>
        <w:pStyle w:val="Lijstalinea"/>
        <w:spacing w:before="100" w:after="0" w:line="260" w:lineRule="auto"/>
        <w:ind w:left="360" w:hanging="360"/>
        <w:jc w:val="both"/>
      </w:pPr>
      <w:r w:rsidRPr="003B3884">
        <w:t>f.</w:t>
      </w:r>
      <w:r w:rsidRPr="003B3884">
        <w:tab/>
        <w:t>Ergonomie</w:t>
      </w:r>
    </w:p>
    <w:p w14:paraId="03700218" w14:textId="77777777" w:rsidR="003B3884" w:rsidRPr="003B3884" w:rsidRDefault="003B3884" w:rsidP="003B3884">
      <w:pPr>
        <w:pStyle w:val="Lijstalinea"/>
        <w:spacing w:before="100" w:after="0" w:line="260" w:lineRule="auto"/>
        <w:ind w:left="360" w:hanging="360"/>
        <w:jc w:val="both"/>
      </w:pPr>
      <w:r w:rsidRPr="003B3884">
        <w:t>h.</w:t>
      </w:r>
      <w:r w:rsidRPr="003B3884">
        <w:tab/>
        <w:t>Infrastructuur, toestellen en materialen</w:t>
      </w:r>
    </w:p>
    <w:p w14:paraId="7B0D0174" w14:textId="77777777" w:rsidR="003B3884" w:rsidRPr="003B3884" w:rsidRDefault="003B3884" w:rsidP="003B3884">
      <w:pPr>
        <w:pStyle w:val="Lijstalinea"/>
        <w:spacing w:before="100" w:after="0" w:line="260" w:lineRule="auto"/>
        <w:ind w:left="360" w:hanging="360"/>
        <w:jc w:val="both"/>
      </w:pPr>
      <w:r w:rsidRPr="003B3884">
        <w:t>i.</w:t>
      </w:r>
      <w:r w:rsidRPr="003B3884">
        <w:tab/>
        <w:t>Menu-engineering</w:t>
      </w:r>
    </w:p>
    <w:p w14:paraId="3CFDAE04" w14:textId="77777777" w:rsidR="003B3884" w:rsidRPr="003B3884" w:rsidRDefault="003B3884" w:rsidP="003B3884">
      <w:pPr>
        <w:pStyle w:val="Lijstalinea"/>
        <w:spacing w:before="100" w:after="0" w:line="260" w:lineRule="auto"/>
        <w:ind w:left="360" w:hanging="360"/>
        <w:jc w:val="both"/>
      </w:pPr>
      <w:r w:rsidRPr="003B3884">
        <w:t>j.</w:t>
      </w:r>
      <w:r w:rsidRPr="003B3884">
        <w:tab/>
        <w:t>Principes van gastvriendelijkheid, interculturele gebruiken, etiquette en integer handelen</w:t>
      </w:r>
    </w:p>
    <w:p w14:paraId="6B09AAA3" w14:textId="77777777" w:rsidR="003B3884" w:rsidRPr="003B3884" w:rsidRDefault="003B3884" w:rsidP="003B3884">
      <w:pPr>
        <w:pStyle w:val="Lijstalinea"/>
        <w:spacing w:before="100" w:after="0" w:line="260" w:lineRule="auto"/>
        <w:ind w:left="360" w:hanging="360"/>
        <w:jc w:val="both"/>
      </w:pPr>
      <w:r w:rsidRPr="003B3884">
        <w:t>k.</w:t>
      </w:r>
      <w:r w:rsidRPr="003B3884">
        <w:tab/>
        <w:t>Regelgeving inzake alcoholische dranken</w:t>
      </w:r>
    </w:p>
    <w:p w14:paraId="6CE43196" w14:textId="77777777" w:rsidR="003B3884" w:rsidRPr="003B3884" w:rsidRDefault="003B3884" w:rsidP="003B3884">
      <w:pPr>
        <w:pStyle w:val="Lijstalinea"/>
        <w:spacing w:before="100" w:after="0" w:line="260" w:lineRule="auto"/>
        <w:ind w:left="360" w:hanging="360"/>
        <w:jc w:val="both"/>
      </w:pPr>
      <w:r w:rsidRPr="003B3884">
        <w:t>l.</w:t>
      </w:r>
      <w:r w:rsidRPr="003B3884">
        <w:tab/>
        <w:t>Serveertechnieken</w:t>
      </w:r>
    </w:p>
    <w:p w14:paraId="094F49CC" w14:textId="77777777" w:rsidR="003B3884" w:rsidRPr="003B3884" w:rsidRDefault="003B3884" w:rsidP="003B3884">
      <w:pPr>
        <w:pStyle w:val="Lijstalinea"/>
        <w:spacing w:before="100" w:after="0" w:line="260" w:lineRule="auto"/>
        <w:ind w:left="360" w:hanging="360"/>
        <w:jc w:val="both"/>
      </w:pPr>
      <w:r w:rsidRPr="003B3884">
        <w:t>m.</w:t>
      </w:r>
      <w:r w:rsidRPr="003B3884">
        <w:tab/>
        <w:t xml:space="preserve">Verkooptechnieken </w:t>
      </w:r>
    </w:p>
    <w:p w14:paraId="41CEC5CA" w14:textId="77777777" w:rsidR="003B3884" w:rsidRPr="003B3884" w:rsidRDefault="003B3884" w:rsidP="003B3884">
      <w:pPr>
        <w:pStyle w:val="Lijstalinea"/>
        <w:spacing w:before="100" w:after="0" w:line="260" w:lineRule="auto"/>
        <w:ind w:left="360" w:hanging="360"/>
        <w:jc w:val="both"/>
      </w:pPr>
      <w:r w:rsidRPr="003B3884">
        <w:t>n.</w:t>
      </w:r>
      <w:r w:rsidRPr="003B3884">
        <w:tab/>
        <w:t>Voorraadbeheer</w:t>
      </w:r>
    </w:p>
    <w:p w14:paraId="0C360055" w14:textId="7610583E" w:rsidR="003B3884" w:rsidRPr="003B3884" w:rsidRDefault="003B3884" w:rsidP="003B3884">
      <w:pPr>
        <w:pStyle w:val="Lijstalinea"/>
        <w:spacing w:before="100" w:after="0" w:line="260" w:lineRule="auto"/>
        <w:ind w:left="360" w:hanging="360"/>
        <w:jc w:val="both"/>
      </w:pPr>
      <w:r>
        <w:t>o.</w:t>
      </w:r>
      <w:r>
        <w:tab/>
      </w:r>
      <w:r w:rsidR="004C2847" w:rsidRPr="000B681C">
        <w:t>Zaalorganisatie: efficiënte werkorganisatie</w:t>
      </w:r>
      <w:r w:rsidRPr="003B3884">
        <w:t xml:space="preserve">, </w:t>
      </w:r>
      <w:r w:rsidR="004C2847" w:rsidRPr="000B681C">
        <w:t>basisprincipes van instructie, feedback en motivatie</w:t>
      </w:r>
    </w:p>
    <w:p w14:paraId="6A9D505C" w14:textId="5C5B3039" w:rsidR="009E2875" w:rsidRPr="009E2875" w:rsidRDefault="009E2875" w:rsidP="003B3884">
      <w:pPr>
        <w:pStyle w:val="Lijstalinea"/>
        <w:spacing w:before="100" w:after="0" w:line="260" w:lineRule="auto"/>
        <w:ind w:left="360" w:hanging="360"/>
        <w:jc w:val="both"/>
      </w:pPr>
    </w:p>
    <w:p w14:paraId="57973133" w14:textId="77777777" w:rsidR="009F63C6" w:rsidRPr="009E2875" w:rsidRDefault="009F63C6" w:rsidP="009F63C6">
      <w:pPr>
        <w:pStyle w:val="Aanvullendekennis"/>
        <w:numPr>
          <w:ilvl w:val="0"/>
          <w:numId w:val="0"/>
        </w:numPr>
        <w:tabs>
          <w:tab w:val="left" w:pos="1276"/>
        </w:tabs>
        <w:ind w:left="360"/>
      </w:pPr>
    </w:p>
    <w:p w14:paraId="3020C58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sdt>
          <w:sdtPr>
            <w:rPr>
              <w:sz w:val="22"/>
              <w:lang w:val="nl-NL"/>
            </w:rPr>
            <w:id w:val="-578905227"/>
            <w:docPartObj>
              <w:docPartGallery w:val="Table of Contents"/>
              <w:docPartUnique/>
            </w:docPartObj>
          </w:sdtPr>
          <w:sdtEndPr>
            <w:rPr>
              <w:sz w:val="24"/>
            </w:rPr>
          </w:sdtEndPr>
          <w:sdtContent>
            <w:p w14:paraId="6AA1FD90" w14:textId="2B4F40EE" w:rsidR="001C100C" w:rsidRDefault="003422F8">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92147355" w:history="1">
                <w:r w:rsidR="001C100C" w:rsidRPr="008D4851">
                  <w:rPr>
                    <w:rStyle w:val="Hyperlink"/>
                    <w:noProof/>
                  </w:rPr>
                  <w:t>1</w:t>
                </w:r>
                <w:r w:rsidR="001C100C">
                  <w:rPr>
                    <w:rFonts w:eastAsiaTheme="minorEastAsia"/>
                    <w:b w:val="0"/>
                    <w:noProof/>
                    <w:color w:val="auto"/>
                    <w:kern w:val="2"/>
                    <w:szCs w:val="24"/>
                    <w:lang w:eastAsia="nl-BE"/>
                    <w14:ligatures w14:val="standardContextual"/>
                  </w:rPr>
                  <w:tab/>
                </w:r>
                <w:r w:rsidR="001C100C" w:rsidRPr="008D4851">
                  <w:rPr>
                    <w:rStyle w:val="Hyperlink"/>
                    <w:noProof/>
                  </w:rPr>
                  <w:t>Inleiding</w:t>
                </w:r>
                <w:r w:rsidR="001C100C">
                  <w:rPr>
                    <w:noProof/>
                    <w:webHidden/>
                  </w:rPr>
                  <w:tab/>
                </w:r>
                <w:r w:rsidR="001C100C">
                  <w:rPr>
                    <w:noProof/>
                    <w:webHidden/>
                  </w:rPr>
                  <w:fldChar w:fldCharType="begin"/>
                </w:r>
                <w:r w:rsidR="001C100C">
                  <w:rPr>
                    <w:noProof/>
                    <w:webHidden/>
                  </w:rPr>
                  <w:instrText xml:space="preserve"> PAGEREF _Toc192147355 \h </w:instrText>
                </w:r>
                <w:r w:rsidR="001C100C">
                  <w:rPr>
                    <w:noProof/>
                    <w:webHidden/>
                  </w:rPr>
                </w:r>
                <w:r w:rsidR="001C100C">
                  <w:rPr>
                    <w:noProof/>
                    <w:webHidden/>
                  </w:rPr>
                  <w:fldChar w:fldCharType="separate"/>
                </w:r>
                <w:r w:rsidR="001C100C">
                  <w:rPr>
                    <w:noProof/>
                    <w:webHidden/>
                  </w:rPr>
                  <w:t>3</w:t>
                </w:r>
                <w:r w:rsidR="001C100C">
                  <w:rPr>
                    <w:noProof/>
                    <w:webHidden/>
                  </w:rPr>
                  <w:fldChar w:fldCharType="end"/>
                </w:r>
              </w:hyperlink>
            </w:p>
            <w:p w14:paraId="63895A4C" w14:textId="382E16B2" w:rsidR="001C100C" w:rsidRDefault="001C100C">
              <w:pPr>
                <w:pStyle w:val="Inhopg2"/>
                <w:rPr>
                  <w:rFonts w:eastAsiaTheme="minorEastAsia"/>
                  <w:color w:val="auto"/>
                  <w:kern w:val="2"/>
                  <w:sz w:val="24"/>
                  <w:szCs w:val="24"/>
                  <w:lang w:eastAsia="nl-BE"/>
                  <w14:ligatures w14:val="standardContextual"/>
                </w:rPr>
              </w:pPr>
              <w:hyperlink w:anchor="_Toc192147356" w:history="1">
                <w:r w:rsidRPr="008D4851">
                  <w:rPr>
                    <w:rStyle w:val="Hyperlink"/>
                  </w:rPr>
                  <w:t>1.1</w:t>
                </w:r>
                <w:r>
                  <w:rPr>
                    <w:rFonts w:eastAsiaTheme="minorEastAsia"/>
                    <w:color w:val="auto"/>
                    <w:kern w:val="2"/>
                    <w:sz w:val="24"/>
                    <w:szCs w:val="24"/>
                    <w:lang w:eastAsia="nl-BE"/>
                    <w14:ligatures w14:val="standardContextual"/>
                  </w:rPr>
                  <w:tab/>
                </w:r>
                <w:r w:rsidRPr="008D4851">
                  <w:rPr>
                    <w:rStyle w:val="Hyperlink"/>
                  </w:rPr>
                  <w:t>Het leerplanconcept: vijf uitgangspunten</w:t>
                </w:r>
                <w:r>
                  <w:rPr>
                    <w:webHidden/>
                  </w:rPr>
                  <w:tab/>
                </w:r>
                <w:r>
                  <w:rPr>
                    <w:webHidden/>
                  </w:rPr>
                  <w:fldChar w:fldCharType="begin"/>
                </w:r>
                <w:r>
                  <w:rPr>
                    <w:webHidden/>
                  </w:rPr>
                  <w:instrText xml:space="preserve"> PAGEREF _Toc192147356 \h </w:instrText>
                </w:r>
                <w:r>
                  <w:rPr>
                    <w:webHidden/>
                  </w:rPr>
                </w:r>
                <w:r>
                  <w:rPr>
                    <w:webHidden/>
                  </w:rPr>
                  <w:fldChar w:fldCharType="separate"/>
                </w:r>
                <w:r>
                  <w:rPr>
                    <w:webHidden/>
                  </w:rPr>
                  <w:t>3</w:t>
                </w:r>
                <w:r>
                  <w:rPr>
                    <w:webHidden/>
                  </w:rPr>
                  <w:fldChar w:fldCharType="end"/>
                </w:r>
              </w:hyperlink>
            </w:p>
            <w:p w14:paraId="2759FF69" w14:textId="3A8B49E0" w:rsidR="001C100C" w:rsidRDefault="001C100C">
              <w:pPr>
                <w:pStyle w:val="Inhopg2"/>
                <w:rPr>
                  <w:rFonts w:eastAsiaTheme="minorEastAsia"/>
                  <w:color w:val="auto"/>
                  <w:kern w:val="2"/>
                  <w:sz w:val="24"/>
                  <w:szCs w:val="24"/>
                  <w:lang w:eastAsia="nl-BE"/>
                  <w14:ligatures w14:val="standardContextual"/>
                </w:rPr>
              </w:pPr>
              <w:hyperlink w:anchor="_Toc192147357" w:history="1">
                <w:r w:rsidRPr="008D4851">
                  <w:rPr>
                    <w:rStyle w:val="Hyperlink"/>
                  </w:rPr>
                  <w:t>1.2</w:t>
                </w:r>
                <w:r>
                  <w:rPr>
                    <w:rFonts w:eastAsiaTheme="minorEastAsia"/>
                    <w:color w:val="auto"/>
                    <w:kern w:val="2"/>
                    <w:sz w:val="24"/>
                    <w:szCs w:val="24"/>
                    <w:lang w:eastAsia="nl-BE"/>
                    <w14:ligatures w14:val="standardContextual"/>
                  </w:rPr>
                  <w:tab/>
                </w:r>
                <w:r w:rsidRPr="008D4851">
                  <w:rPr>
                    <w:rStyle w:val="Hyperlink"/>
                  </w:rPr>
                  <w:t>De vormingscirkel – de opdracht van secundair onderwijs</w:t>
                </w:r>
                <w:r>
                  <w:rPr>
                    <w:webHidden/>
                  </w:rPr>
                  <w:tab/>
                </w:r>
                <w:r>
                  <w:rPr>
                    <w:webHidden/>
                  </w:rPr>
                  <w:fldChar w:fldCharType="begin"/>
                </w:r>
                <w:r>
                  <w:rPr>
                    <w:webHidden/>
                  </w:rPr>
                  <w:instrText xml:space="preserve"> PAGEREF _Toc192147357 \h </w:instrText>
                </w:r>
                <w:r>
                  <w:rPr>
                    <w:webHidden/>
                  </w:rPr>
                </w:r>
                <w:r>
                  <w:rPr>
                    <w:webHidden/>
                  </w:rPr>
                  <w:fldChar w:fldCharType="separate"/>
                </w:r>
                <w:r>
                  <w:rPr>
                    <w:webHidden/>
                  </w:rPr>
                  <w:t>3</w:t>
                </w:r>
                <w:r>
                  <w:rPr>
                    <w:webHidden/>
                  </w:rPr>
                  <w:fldChar w:fldCharType="end"/>
                </w:r>
              </w:hyperlink>
            </w:p>
            <w:p w14:paraId="42A824E7" w14:textId="59A2BF99" w:rsidR="001C100C" w:rsidRDefault="001C100C">
              <w:pPr>
                <w:pStyle w:val="Inhopg2"/>
                <w:rPr>
                  <w:rFonts w:eastAsiaTheme="minorEastAsia"/>
                  <w:color w:val="auto"/>
                  <w:kern w:val="2"/>
                  <w:sz w:val="24"/>
                  <w:szCs w:val="24"/>
                  <w:lang w:eastAsia="nl-BE"/>
                  <w14:ligatures w14:val="standardContextual"/>
                </w:rPr>
              </w:pPr>
              <w:hyperlink w:anchor="_Toc192147358" w:history="1">
                <w:r w:rsidRPr="008D4851">
                  <w:rPr>
                    <w:rStyle w:val="Hyperlink"/>
                  </w:rPr>
                  <w:t>1.3</w:t>
                </w:r>
                <w:r>
                  <w:rPr>
                    <w:rFonts w:eastAsiaTheme="minorEastAsia"/>
                    <w:color w:val="auto"/>
                    <w:kern w:val="2"/>
                    <w:sz w:val="24"/>
                    <w:szCs w:val="24"/>
                    <w:lang w:eastAsia="nl-BE"/>
                    <w14:ligatures w14:val="standardContextual"/>
                  </w:rPr>
                  <w:tab/>
                </w:r>
                <w:r w:rsidRPr="008D4851">
                  <w:rPr>
                    <w:rStyle w:val="Hyperlink"/>
                  </w:rPr>
                  <w:t>Ruimte voor leraren(teams) en scholen</w:t>
                </w:r>
                <w:r>
                  <w:rPr>
                    <w:webHidden/>
                  </w:rPr>
                  <w:tab/>
                </w:r>
                <w:r>
                  <w:rPr>
                    <w:webHidden/>
                  </w:rPr>
                  <w:fldChar w:fldCharType="begin"/>
                </w:r>
                <w:r>
                  <w:rPr>
                    <w:webHidden/>
                  </w:rPr>
                  <w:instrText xml:space="preserve"> PAGEREF _Toc192147358 \h </w:instrText>
                </w:r>
                <w:r>
                  <w:rPr>
                    <w:webHidden/>
                  </w:rPr>
                </w:r>
                <w:r>
                  <w:rPr>
                    <w:webHidden/>
                  </w:rPr>
                  <w:fldChar w:fldCharType="separate"/>
                </w:r>
                <w:r>
                  <w:rPr>
                    <w:webHidden/>
                  </w:rPr>
                  <w:t>4</w:t>
                </w:r>
                <w:r>
                  <w:rPr>
                    <w:webHidden/>
                  </w:rPr>
                  <w:fldChar w:fldCharType="end"/>
                </w:r>
              </w:hyperlink>
            </w:p>
            <w:p w14:paraId="479C8FE1" w14:textId="273CF95E" w:rsidR="001C100C" w:rsidRDefault="001C100C">
              <w:pPr>
                <w:pStyle w:val="Inhopg2"/>
                <w:rPr>
                  <w:rFonts w:eastAsiaTheme="minorEastAsia"/>
                  <w:color w:val="auto"/>
                  <w:kern w:val="2"/>
                  <w:sz w:val="24"/>
                  <w:szCs w:val="24"/>
                  <w:lang w:eastAsia="nl-BE"/>
                  <w14:ligatures w14:val="standardContextual"/>
                </w:rPr>
              </w:pPr>
              <w:hyperlink w:anchor="_Toc192147359" w:history="1">
                <w:r w:rsidRPr="008D4851">
                  <w:rPr>
                    <w:rStyle w:val="Hyperlink"/>
                  </w:rPr>
                  <w:t>1.4</w:t>
                </w:r>
                <w:r>
                  <w:rPr>
                    <w:rFonts w:eastAsiaTheme="minorEastAsia"/>
                    <w:color w:val="auto"/>
                    <w:kern w:val="2"/>
                    <w:sz w:val="24"/>
                    <w:szCs w:val="24"/>
                    <w:lang w:eastAsia="nl-BE"/>
                    <w14:ligatures w14:val="standardContextual"/>
                  </w:rPr>
                  <w:tab/>
                </w:r>
                <w:r w:rsidRPr="008D4851">
                  <w:rPr>
                    <w:rStyle w:val="Hyperlink"/>
                  </w:rPr>
                  <w:t>Differentiatie</w:t>
                </w:r>
                <w:r>
                  <w:rPr>
                    <w:webHidden/>
                  </w:rPr>
                  <w:tab/>
                </w:r>
                <w:r>
                  <w:rPr>
                    <w:webHidden/>
                  </w:rPr>
                  <w:fldChar w:fldCharType="begin"/>
                </w:r>
                <w:r>
                  <w:rPr>
                    <w:webHidden/>
                  </w:rPr>
                  <w:instrText xml:space="preserve"> PAGEREF _Toc192147359 \h </w:instrText>
                </w:r>
                <w:r>
                  <w:rPr>
                    <w:webHidden/>
                  </w:rPr>
                </w:r>
                <w:r>
                  <w:rPr>
                    <w:webHidden/>
                  </w:rPr>
                  <w:fldChar w:fldCharType="separate"/>
                </w:r>
                <w:r>
                  <w:rPr>
                    <w:webHidden/>
                  </w:rPr>
                  <w:t>4</w:t>
                </w:r>
                <w:r>
                  <w:rPr>
                    <w:webHidden/>
                  </w:rPr>
                  <w:fldChar w:fldCharType="end"/>
                </w:r>
              </w:hyperlink>
            </w:p>
            <w:p w14:paraId="5C487C09" w14:textId="23E8DBE8" w:rsidR="001C100C" w:rsidRDefault="001C100C">
              <w:pPr>
                <w:pStyle w:val="Inhopg2"/>
                <w:rPr>
                  <w:rFonts w:eastAsiaTheme="minorEastAsia"/>
                  <w:color w:val="auto"/>
                  <w:kern w:val="2"/>
                  <w:sz w:val="24"/>
                  <w:szCs w:val="24"/>
                  <w:lang w:eastAsia="nl-BE"/>
                  <w14:ligatures w14:val="standardContextual"/>
                </w:rPr>
              </w:pPr>
              <w:hyperlink w:anchor="_Toc192147360" w:history="1">
                <w:r w:rsidRPr="008D4851">
                  <w:rPr>
                    <w:rStyle w:val="Hyperlink"/>
                  </w:rPr>
                  <w:t>1.5</w:t>
                </w:r>
                <w:r>
                  <w:rPr>
                    <w:rFonts w:eastAsiaTheme="minorEastAsia"/>
                    <w:color w:val="auto"/>
                    <w:kern w:val="2"/>
                    <w:sz w:val="24"/>
                    <w:szCs w:val="24"/>
                    <w:lang w:eastAsia="nl-BE"/>
                    <w14:ligatures w14:val="standardContextual"/>
                  </w:rPr>
                  <w:tab/>
                </w:r>
                <w:r w:rsidRPr="008D4851">
                  <w:rPr>
                    <w:rStyle w:val="Hyperlink"/>
                  </w:rPr>
                  <w:t>Opbouw van leerplannen</w:t>
                </w:r>
                <w:r>
                  <w:rPr>
                    <w:webHidden/>
                  </w:rPr>
                  <w:tab/>
                </w:r>
                <w:r>
                  <w:rPr>
                    <w:webHidden/>
                  </w:rPr>
                  <w:fldChar w:fldCharType="begin"/>
                </w:r>
                <w:r>
                  <w:rPr>
                    <w:webHidden/>
                  </w:rPr>
                  <w:instrText xml:space="preserve"> PAGEREF _Toc192147360 \h </w:instrText>
                </w:r>
                <w:r>
                  <w:rPr>
                    <w:webHidden/>
                  </w:rPr>
                </w:r>
                <w:r>
                  <w:rPr>
                    <w:webHidden/>
                  </w:rPr>
                  <w:fldChar w:fldCharType="separate"/>
                </w:r>
                <w:r>
                  <w:rPr>
                    <w:webHidden/>
                  </w:rPr>
                  <w:t>6</w:t>
                </w:r>
                <w:r>
                  <w:rPr>
                    <w:webHidden/>
                  </w:rPr>
                  <w:fldChar w:fldCharType="end"/>
                </w:r>
              </w:hyperlink>
            </w:p>
            <w:p w14:paraId="63CB422E" w14:textId="5D40B11A" w:rsidR="001C100C" w:rsidRDefault="001C100C">
              <w:pPr>
                <w:pStyle w:val="Inhopg1"/>
                <w:rPr>
                  <w:rFonts w:eastAsiaTheme="minorEastAsia"/>
                  <w:b w:val="0"/>
                  <w:noProof/>
                  <w:color w:val="auto"/>
                  <w:kern w:val="2"/>
                  <w:szCs w:val="24"/>
                  <w:lang w:eastAsia="nl-BE"/>
                  <w14:ligatures w14:val="standardContextual"/>
                </w:rPr>
              </w:pPr>
              <w:hyperlink w:anchor="_Toc192147361" w:history="1">
                <w:r w:rsidRPr="008D4851">
                  <w:rPr>
                    <w:rStyle w:val="Hyperlink"/>
                    <w:noProof/>
                  </w:rPr>
                  <w:t>2</w:t>
                </w:r>
                <w:r>
                  <w:rPr>
                    <w:rFonts w:eastAsiaTheme="minorEastAsia"/>
                    <w:b w:val="0"/>
                    <w:noProof/>
                    <w:color w:val="auto"/>
                    <w:kern w:val="2"/>
                    <w:szCs w:val="24"/>
                    <w:lang w:eastAsia="nl-BE"/>
                    <w14:ligatures w14:val="standardContextual"/>
                  </w:rPr>
                  <w:tab/>
                </w:r>
                <w:r w:rsidRPr="008D4851">
                  <w:rPr>
                    <w:rStyle w:val="Hyperlink"/>
                    <w:noProof/>
                  </w:rPr>
                  <w:t>Situering</w:t>
                </w:r>
                <w:r>
                  <w:rPr>
                    <w:noProof/>
                    <w:webHidden/>
                  </w:rPr>
                  <w:tab/>
                </w:r>
                <w:r>
                  <w:rPr>
                    <w:noProof/>
                    <w:webHidden/>
                  </w:rPr>
                  <w:fldChar w:fldCharType="begin"/>
                </w:r>
                <w:r>
                  <w:rPr>
                    <w:noProof/>
                    <w:webHidden/>
                  </w:rPr>
                  <w:instrText xml:space="preserve"> PAGEREF _Toc192147361 \h </w:instrText>
                </w:r>
                <w:r>
                  <w:rPr>
                    <w:noProof/>
                    <w:webHidden/>
                  </w:rPr>
                </w:r>
                <w:r>
                  <w:rPr>
                    <w:noProof/>
                    <w:webHidden/>
                  </w:rPr>
                  <w:fldChar w:fldCharType="separate"/>
                </w:r>
                <w:r>
                  <w:rPr>
                    <w:noProof/>
                    <w:webHidden/>
                  </w:rPr>
                  <w:t>6</w:t>
                </w:r>
                <w:r>
                  <w:rPr>
                    <w:noProof/>
                    <w:webHidden/>
                  </w:rPr>
                  <w:fldChar w:fldCharType="end"/>
                </w:r>
              </w:hyperlink>
            </w:p>
            <w:p w14:paraId="07B6C18C" w14:textId="745905AE" w:rsidR="001C100C" w:rsidRDefault="001C100C">
              <w:pPr>
                <w:pStyle w:val="Inhopg2"/>
                <w:rPr>
                  <w:rFonts w:eastAsiaTheme="minorEastAsia"/>
                  <w:color w:val="auto"/>
                  <w:kern w:val="2"/>
                  <w:sz w:val="24"/>
                  <w:szCs w:val="24"/>
                  <w:lang w:eastAsia="nl-BE"/>
                  <w14:ligatures w14:val="standardContextual"/>
                </w:rPr>
              </w:pPr>
              <w:hyperlink w:anchor="_Toc192147362" w:history="1">
                <w:r w:rsidRPr="008D4851">
                  <w:rPr>
                    <w:rStyle w:val="Hyperlink"/>
                  </w:rPr>
                  <w:t>2.1</w:t>
                </w:r>
                <w:r>
                  <w:rPr>
                    <w:rFonts w:eastAsiaTheme="minorEastAsia"/>
                    <w:color w:val="auto"/>
                    <w:kern w:val="2"/>
                    <w:sz w:val="24"/>
                    <w:szCs w:val="24"/>
                    <w:lang w:eastAsia="nl-BE"/>
                    <w14:ligatures w14:val="standardContextual"/>
                  </w:rPr>
                  <w:tab/>
                </w:r>
                <w:r w:rsidRPr="008D4851">
                  <w:rPr>
                    <w:rStyle w:val="Hyperlink"/>
                  </w:rPr>
                  <w:t>Beginsituatie</w:t>
                </w:r>
                <w:r>
                  <w:rPr>
                    <w:webHidden/>
                  </w:rPr>
                  <w:tab/>
                </w:r>
                <w:r>
                  <w:rPr>
                    <w:webHidden/>
                  </w:rPr>
                  <w:fldChar w:fldCharType="begin"/>
                </w:r>
                <w:r>
                  <w:rPr>
                    <w:webHidden/>
                  </w:rPr>
                  <w:instrText xml:space="preserve"> PAGEREF _Toc192147362 \h </w:instrText>
                </w:r>
                <w:r>
                  <w:rPr>
                    <w:webHidden/>
                  </w:rPr>
                </w:r>
                <w:r>
                  <w:rPr>
                    <w:webHidden/>
                  </w:rPr>
                  <w:fldChar w:fldCharType="separate"/>
                </w:r>
                <w:r>
                  <w:rPr>
                    <w:webHidden/>
                  </w:rPr>
                  <w:t>6</w:t>
                </w:r>
                <w:r>
                  <w:rPr>
                    <w:webHidden/>
                  </w:rPr>
                  <w:fldChar w:fldCharType="end"/>
                </w:r>
              </w:hyperlink>
            </w:p>
            <w:p w14:paraId="092BBB61" w14:textId="32FB0158" w:rsidR="001C100C" w:rsidRDefault="001C100C">
              <w:pPr>
                <w:pStyle w:val="Inhopg2"/>
                <w:rPr>
                  <w:rFonts w:eastAsiaTheme="minorEastAsia"/>
                  <w:color w:val="auto"/>
                  <w:kern w:val="2"/>
                  <w:sz w:val="24"/>
                  <w:szCs w:val="24"/>
                  <w:lang w:eastAsia="nl-BE"/>
                  <w14:ligatures w14:val="standardContextual"/>
                </w:rPr>
              </w:pPr>
              <w:hyperlink w:anchor="_Toc192147363" w:history="1">
                <w:r w:rsidRPr="008D4851">
                  <w:rPr>
                    <w:rStyle w:val="Hyperlink"/>
                  </w:rPr>
                  <w:t>2.2</w:t>
                </w:r>
                <w:r>
                  <w:rPr>
                    <w:rFonts w:eastAsiaTheme="minorEastAsia"/>
                    <w:color w:val="auto"/>
                    <w:kern w:val="2"/>
                    <w:sz w:val="24"/>
                    <w:szCs w:val="24"/>
                    <w:lang w:eastAsia="nl-BE"/>
                    <w14:ligatures w14:val="standardContextual"/>
                  </w:rPr>
                  <w:tab/>
                </w:r>
                <w:r w:rsidRPr="008D4851">
                  <w:rPr>
                    <w:rStyle w:val="Hyperlink"/>
                  </w:rPr>
                  <w:t>Samenhang binnen de 7de leerjaren</w:t>
                </w:r>
                <w:r>
                  <w:rPr>
                    <w:webHidden/>
                  </w:rPr>
                  <w:tab/>
                </w:r>
                <w:r>
                  <w:rPr>
                    <w:webHidden/>
                  </w:rPr>
                  <w:fldChar w:fldCharType="begin"/>
                </w:r>
                <w:r>
                  <w:rPr>
                    <w:webHidden/>
                  </w:rPr>
                  <w:instrText xml:space="preserve"> PAGEREF _Toc192147363 \h </w:instrText>
                </w:r>
                <w:r>
                  <w:rPr>
                    <w:webHidden/>
                  </w:rPr>
                </w:r>
                <w:r>
                  <w:rPr>
                    <w:webHidden/>
                  </w:rPr>
                  <w:fldChar w:fldCharType="separate"/>
                </w:r>
                <w:r>
                  <w:rPr>
                    <w:webHidden/>
                  </w:rPr>
                  <w:t>7</w:t>
                </w:r>
                <w:r>
                  <w:rPr>
                    <w:webHidden/>
                  </w:rPr>
                  <w:fldChar w:fldCharType="end"/>
                </w:r>
              </w:hyperlink>
            </w:p>
            <w:p w14:paraId="6DC02F75" w14:textId="35ADEC3D" w:rsidR="001C100C" w:rsidRDefault="001C100C">
              <w:pPr>
                <w:pStyle w:val="Inhopg2"/>
                <w:rPr>
                  <w:rFonts w:eastAsiaTheme="minorEastAsia"/>
                  <w:color w:val="auto"/>
                  <w:kern w:val="2"/>
                  <w:sz w:val="24"/>
                  <w:szCs w:val="24"/>
                  <w:lang w:eastAsia="nl-BE"/>
                  <w14:ligatures w14:val="standardContextual"/>
                </w:rPr>
              </w:pPr>
              <w:hyperlink w:anchor="_Toc192147364" w:history="1">
                <w:r w:rsidRPr="008D4851">
                  <w:rPr>
                    <w:rStyle w:val="Hyperlink"/>
                  </w:rPr>
                  <w:t>2.3</w:t>
                </w:r>
                <w:r>
                  <w:rPr>
                    <w:rFonts w:eastAsiaTheme="minorEastAsia"/>
                    <w:color w:val="auto"/>
                    <w:kern w:val="2"/>
                    <w:sz w:val="24"/>
                    <w:szCs w:val="24"/>
                    <w:lang w:eastAsia="nl-BE"/>
                    <w14:ligatures w14:val="standardContextual"/>
                  </w:rPr>
                  <w:tab/>
                </w:r>
                <w:r w:rsidRPr="008D4851">
                  <w:rPr>
                    <w:rStyle w:val="Hyperlink"/>
                  </w:rPr>
                  <w:t>Plaats in de lessentabel</w:t>
                </w:r>
                <w:r>
                  <w:rPr>
                    <w:webHidden/>
                  </w:rPr>
                  <w:tab/>
                </w:r>
                <w:r>
                  <w:rPr>
                    <w:webHidden/>
                  </w:rPr>
                  <w:fldChar w:fldCharType="begin"/>
                </w:r>
                <w:r>
                  <w:rPr>
                    <w:webHidden/>
                  </w:rPr>
                  <w:instrText xml:space="preserve"> PAGEREF _Toc192147364 \h </w:instrText>
                </w:r>
                <w:r>
                  <w:rPr>
                    <w:webHidden/>
                  </w:rPr>
                </w:r>
                <w:r>
                  <w:rPr>
                    <w:webHidden/>
                  </w:rPr>
                  <w:fldChar w:fldCharType="separate"/>
                </w:r>
                <w:r>
                  <w:rPr>
                    <w:webHidden/>
                  </w:rPr>
                  <w:t>7</w:t>
                </w:r>
                <w:r>
                  <w:rPr>
                    <w:webHidden/>
                  </w:rPr>
                  <w:fldChar w:fldCharType="end"/>
                </w:r>
              </w:hyperlink>
            </w:p>
            <w:p w14:paraId="00E996B1" w14:textId="169B2D1D" w:rsidR="001C100C" w:rsidRDefault="001C100C">
              <w:pPr>
                <w:pStyle w:val="Inhopg1"/>
                <w:rPr>
                  <w:rFonts w:eastAsiaTheme="minorEastAsia"/>
                  <w:b w:val="0"/>
                  <w:noProof/>
                  <w:color w:val="auto"/>
                  <w:kern w:val="2"/>
                  <w:szCs w:val="24"/>
                  <w:lang w:eastAsia="nl-BE"/>
                  <w14:ligatures w14:val="standardContextual"/>
                </w:rPr>
              </w:pPr>
              <w:hyperlink w:anchor="_Toc192147365" w:history="1">
                <w:r w:rsidRPr="008D4851">
                  <w:rPr>
                    <w:rStyle w:val="Hyperlink"/>
                    <w:noProof/>
                  </w:rPr>
                  <w:t>3</w:t>
                </w:r>
                <w:r>
                  <w:rPr>
                    <w:rFonts w:eastAsiaTheme="minorEastAsia"/>
                    <w:b w:val="0"/>
                    <w:noProof/>
                    <w:color w:val="auto"/>
                    <w:kern w:val="2"/>
                    <w:szCs w:val="24"/>
                    <w:lang w:eastAsia="nl-BE"/>
                    <w14:ligatures w14:val="standardContextual"/>
                  </w:rPr>
                  <w:tab/>
                </w:r>
                <w:r w:rsidRPr="008D4851">
                  <w:rPr>
                    <w:rStyle w:val="Hyperlink"/>
                    <w:noProof/>
                  </w:rPr>
                  <w:t>Pedagogisch-didactische duiding</w:t>
                </w:r>
                <w:r>
                  <w:rPr>
                    <w:noProof/>
                    <w:webHidden/>
                  </w:rPr>
                  <w:tab/>
                </w:r>
                <w:r>
                  <w:rPr>
                    <w:noProof/>
                    <w:webHidden/>
                  </w:rPr>
                  <w:fldChar w:fldCharType="begin"/>
                </w:r>
                <w:r>
                  <w:rPr>
                    <w:noProof/>
                    <w:webHidden/>
                  </w:rPr>
                  <w:instrText xml:space="preserve"> PAGEREF _Toc192147365 \h </w:instrText>
                </w:r>
                <w:r>
                  <w:rPr>
                    <w:noProof/>
                    <w:webHidden/>
                  </w:rPr>
                </w:r>
                <w:r>
                  <w:rPr>
                    <w:noProof/>
                    <w:webHidden/>
                  </w:rPr>
                  <w:fldChar w:fldCharType="separate"/>
                </w:r>
                <w:r>
                  <w:rPr>
                    <w:noProof/>
                    <w:webHidden/>
                  </w:rPr>
                  <w:t>7</w:t>
                </w:r>
                <w:r>
                  <w:rPr>
                    <w:noProof/>
                    <w:webHidden/>
                  </w:rPr>
                  <w:fldChar w:fldCharType="end"/>
                </w:r>
              </w:hyperlink>
            </w:p>
            <w:p w14:paraId="1C46A918" w14:textId="6800B4E2" w:rsidR="001C100C" w:rsidRDefault="001C100C">
              <w:pPr>
                <w:pStyle w:val="Inhopg2"/>
                <w:rPr>
                  <w:rFonts w:eastAsiaTheme="minorEastAsia"/>
                  <w:color w:val="auto"/>
                  <w:kern w:val="2"/>
                  <w:sz w:val="24"/>
                  <w:szCs w:val="24"/>
                  <w:lang w:eastAsia="nl-BE"/>
                  <w14:ligatures w14:val="standardContextual"/>
                </w:rPr>
              </w:pPr>
              <w:hyperlink w:anchor="_Toc192147366" w:history="1">
                <w:r w:rsidRPr="008D4851">
                  <w:rPr>
                    <w:rStyle w:val="Hyperlink"/>
                  </w:rPr>
                  <w:t>3.1</w:t>
                </w:r>
                <w:r>
                  <w:rPr>
                    <w:rFonts w:eastAsiaTheme="minorEastAsia"/>
                    <w:color w:val="auto"/>
                    <w:kern w:val="2"/>
                    <w:sz w:val="24"/>
                    <w:szCs w:val="24"/>
                    <w:lang w:eastAsia="nl-BE"/>
                    <w14:ligatures w14:val="standardContextual"/>
                  </w:rPr>
                  <w:tab/>
                </w:r>
                <w:r w:rsidRPr="008D4851">
                  <w:rPr>
                    <w:rStyle w:val="Hyperlink"/>
                  </w:rPr>
                  <w:t>Sommelier en het vormingsconcept</w:t>
                </w:r>
                <w:r>
                  <w:rPr>
                    <w:webHidden/>
                  </w:rPr>
                  <w:tab/>
                </w:r>
                <w:r>
                  <w:rPr>
                    <w:webHidden/>
                  </w:rPr>
                  <w:fldChar w:fldCharType="begin"/>
                </w:r>
                <w:r>
                  <w:rPr>
                    <w:webHidden/>
                  </w:rPr>
                  <w:instrText xml:space="preserve"> PAGEREF _Toc192147366 \h </w:instrText>
                </w:r>
                <w:r>
                  <w:rPr>
                    <w:webHidden/>
                  </w:rPr>
                </w:r>
                <w:r>
                  <w:rPr>
                    <w:webHidden/>
                  </w:rPr>
                  <w:fldChar w:fldCharType="separate"/>
                </w:r>
                <w:r>
                  <w:rPr>
                    <w:webHidden/>
                  </w:rPr>
                  <w:t>7</w:t>
                </w:r>
                <w:r>
                  <w:rPr>
                    <w:webHidden/>
                  </w:rPr>
                  <w:fldChar w:fldCharType="end"/>
                </w:r>
              </w:hyperlink>
            </w:p>
            <w:p w14:paraId="5DD1B850" w14:textId="641E1D42" w:rsidR="001C100C" w:rsidRDefault="001C100C">
              <w:pPr>
                <w:pStyle w:val="Inhopg2"/>
                <w:rPr>
                  <w:rFonts w:eastAsiaTheme="minorEastAsia"/>
                  <w:color w:val="auto"/>
                  <w:kern w:val="2"/>
                  <w:sz w:val="24"/>
                  <w:szCs w:val="24"/>
                  <w:lang w:eastAsia="nl-BE"/>
                  <w14:ligatures w14:val="standardContextual"/>
                </w:rPr>
              </w:pPr>
              <w:hyperlink w:anchor="_Toc192147367" w:history="1">
                <w:r w:rsidRPr="008D4851">
                  <w:rPr>
                    <w:rStyle w:val="Hyperlink"/>
                  </w:rPr>
                  <w:t>3.2</w:t>
                </w:r>
                <w:r>
                  <w:rPr>
                    <w:rFonts w:eastAsiaTheme="minorEastAsia"/>
                    <w:color w:val="auto"/>
                    <w:kern w:val="2"/>
                    <w:sz w:val="24"/>
                    <w:szCs w:val="24"/>
                    <w:lang w:eastAsia="nl-BE"/>
                    <w14:ligatures w14:val="standardContextual"/>
                  </w:rPr>
                  <w:tab/>
                </w:r>
                <w:r w:rsidRPr="008D4851">
                  <w:rPr>
                    <w:rStyle w:val="Hyperlink"/>
                  </w:rPr>
                  <w:t>Krachtlijnen</w:t>
                </w:r>
                <w:r>
                  <w:rPr>
                    <w:webHidden/>
                  </w:rPr>
                  <w:tab/>
                </w:r>
                <w:r>
                  <w:rPr>
                    <w:webHidden/>
                  </w:rPr>
                  <w:fldChar w:fldCharType="begin"/>
                </w:r>
                <w:r>
                  <w:rPr>
                    <w:webHidden/>
                  </w:rPr>
                  <w:instrText xml:space="preserve"> PAGEREF _Toc192147367 \h </w:instrText>
                </w:r>
                <w:r>
                  <w:rPr>
                    <w:webHidden/>
                  </w:rPr>
                </w:r>
                <w:r>
                  <w:rPr>
                    <w:webHidden/>
                  </w:rPr>
                  <w:fldChar w:fldCharType="separate"/>
                </w:r>
                <w:r>
                  <w:rPr>
                    <w:webHidden/>
                  </w:rPr>
                  <w:t>8</w:t>
                </w:r>
                <w:r>
                  <w:rPr>
                    <w:webHidden/>
                  </w:rPr>
                  <w:fldChar w:fldCharType="end"/>
                </w:r>
              </w:hyperlink>
            </w:p>
            <w:p w14:paraId="5198BC0D" w14:textId="59550EC9" w:rsidR="001C100C" w:rsidRDefault="001C100C">
              <w:pPr>
                <w:pStyle w:val="Inhopg2"/>
                <w:rPr>
                  <w:rFonts w:eastAsiaTheme="minorEastAsia"/>
                  <w:color w:val="auto"/>
                  <w:kern w:val="2"/>
                  <w:sz w:val="24"/>
                  <w:szCs w:val="24"/>
                  <w:lang w:eastAsia="nl-BE"/>
                  <w14:ligatures w14:val="standardContextual"/>
                </w:rPr>
              </w:pPr>
              <w:hyperlink w:anchor="_Toc192147368" w:history="1">
                <w:r w:rsidRPr="008D4851">
                  <w:rPr>
                    <w:rStyle w:val="Hyperlink"/>
                  </w:rPr>
                  <w:t>3.3</w:t>
                </w:r>
                <w:r>
                  <w:rPr>
                    <w:rFonts w:eastAsiaTheme="minorEastAsia"/>
                    <w:color w:val="auto"/>
                    <w:kern w:val="2"/>
                    <w:sz w:val="24"/>
                    <w:szCs w:val="24"/>
                    <w:lang w:eastAsia="nl-BE"/>
                    <w14:ligatures w14:val="standardContextual"/>
                  </w:rPr>
                  <w:tab/>
                </w:r>
                <w:r w:rsidRPr="008D4851">
                  <w:rPr>
                    <w:rStyle w:val="Hyperlink"/>
                  </w:rPr>
                  <w:t>Opbouw</w:t>
                </w:r>
                <w:r>
                  <w:rPr>
                    <w:webHidden/>
                  </w:rPr>
                  <w:tab/>
                </w:r>
                <w:r>
                  <w:rPr>
                    <w:webHidden/>
                  </w:rPr>
                  <w:fldChar w:fldCharType="begin"/>
                </w:r>
                <w:r>
                  <w:rPr>
                    <w:webHidden/>
                  </w:rPr>
                  <w:instrText xml:space="preserve"> PAGEREF _Toc192147368 \h </w:instrText>
                </w:r>
                <w:r>
                  <w:rPr>
                    <w:webHidden/>
                  </w:rPr>
                </w:r>
                <w:r>
                  <w:rPr>
                    <w:webHidden/>
                  </w:rPr>
                  <w:fldChar w:fldCharType="separate"/>
                </w:r>
                <w:r>
                  <w:rPr>
                    <w:webHidden/>
                  </w:rPr>
                  <w:t>9</w:t>
                </w:r>
                <w:r>
                  <w:rPr>
                    <w:webHidden/>
                  </w:rPr>
                  <w:fldChar w:fldCharType="end"/>
                </w:r>
              </w:hyperlink>
            </w:p>
            <w:p w14:paraId="6B731EEE" w14:textId="2DCF3C0F" w:rsidR="001C100C" w:rsidRDefault="001C100C">
              <w:pPr>
                <w:pStyle w:val="Inhopg2"/>
                <w:rPr>
                  <w:rFonts w:eastAsiaTheme="minorEastAsia"/>
                  <w:color w:val="auto"/>
                  <w:kern w:val="2"/>
                  <w:sz w:val="24"/>
                  <w:szCs w:val="24"/>
                  <w:lang w:eastAsia="nl-BE"/>
                  <w14:ligatures w14:val="standardContextual"/>
                </w:rPr>
              </w:pPr>
              <w:hyperlink w:anchor="_Toc192147369" w:history="1">
                <w:r w:rsidRPr="008D4851">
                  <w:rPr>
                    <w:rStyle w:val="Hyperlink"/>
                  </w:rPr>
                  <w:t>3.4</w:t>
                </w:r>
                <w:r>
                  <w:rPr>
                    <w:rFonts w:eastAsiaTheme="minorEastAsia"/>
                    <w:color w:val="auto"/>
                    <w:kern w:val="2"/>
                    <w:sz w:val="24"/>
                    <w:szCs w:val="24"/>
                    <w:lang w:eastAsia="nl-BE"/>
                    <w14:ligatures w14:val="standardContextual"/>
                  </w:rPr>
                  <w:tab/>
                </w:r>
                <w:r w:rsidRPr="008D4851">
                  <w:rPr>
                    <w:rStyle w:val="Hyperlink"/>
                  </w:rPr>
                  <w:t>Beginsituatie</w:t>
                </w:r>
                <w:r>
                  <w:rPr>
                    <w:webHidden/>
                  </w:rPr>
                  <w:tab/>
                </w:r>
                <w:r>
                  <w:rPr>
                    <w:webHidden/>
                  </w:rPr>
                  <w:fldChar w:fldCharType="begin"/>
                </w:r>
                <w:r>
                  <w:rPr>
                    <w:webHidden/>
                  </w:rPr>
                  <w:instrText xml:space="preserve"> PAGEREF _Toc192147369 \h </w:instrText>
                </w:r>
                <w:r>
                  <w:rPr>
                    <w:webHidden/>
                  </w:rPr>
                </w:r>
                <w:r>
                  <w:rPr>
                    <w:webHidden/>
                  </w:rPr>
                  <w:fldChar w:fldCharType="separate"/>
                </w:r>
                <w:r>
                  <w:rPr>
                    <w:webHidden/>
                  </w:rPr>
                  <w:t>9</w:t>
                </w:r>
                <w:r>
                  <w:rPr>
                    <w:webHidden/>
                  </w:rPr>
                  <w:fldChar w:fldCharType="end"/>
                </w:r>
              </w:hyperlink>
            </w:p>
            <w:p w14:paraId="3A7672FE" w14:textId="7F8ADB32" w:rsidR="001C100C" w:rsidRDefault="001C100C">
              <w:pPr>
                <w:pStyle w:val="Inhopg2"/>
                <w:rPr>
                  <w:rFonts w:eastAsiaTheme="minorEastAsia"/>
                  <w:color w:val="auto"/>
                  <w:kern w:val="2"/>
                  <w:sz w:val="24"/>
                  <w:szCs w:val="24"/>
                  <w:lang w:eastAsia="nl-BE"/>
                  <w14:ligatures w14:val="standardContextual"/>
                </w:rPr>
              </w:pPr>
              <w:hyperlink w:anchor="_Toc192147370" w:history="1">
                <w:r w:rsidRPr="008D4851">
                  <w:rPr>
                    <w:rStyle w:val="Hyperlink"/>
                  </w:rPr>
                  <w:t>3.5</w:t>
                </w:r>
                <w:r>
                  <w:rPr>
                    <w:rFonts w:eastAsiaTheme="minorEastAsia"/>
                    <w:color w:val="auto"/>
                    <w:kern w:val="2"/>
                    <w:sz w:val="24"/>
                    <w:szCs w:val="24"/>
                    <w:lang w:eastAsia="nl-BE"/>
                    <w14:ligatures w14:val="standardContextual"/>
                  </w:rPr>
                  <w:tab/>
                </w:r>
                <w:r w:rsidRPr="008D4851">
                  <w:rPr>
                    <w:rStyle w:val="Hyperlink"/>
                  </w:rPr>
                  <w:t>Aandachtspunten</w:t>
                </w:r>
                <w:r>
                  <w:rPr>
                    <w:webHidden/>
                  </w:rPr>
                  <w:tab/>
                </w:r>
                <w:r>
                  <w:rPr>
                    <w:webHidden/>
                  </w:rPr>
                  <w:fldChar w:fldCharType="begin"/>
                </w:r>
                <w:r>
                  <w:rPr>
                    <w:webHidden/>
                  </w:rPr>
                  <w:instrText xml:space="preserve"> PAGEREF _Toc192147370 \h </w:instrText>
                </w:r>
                <w:r>
                  <w:rPr>
                    <w:webHidden/>
                  </w:rPr>
                </w:r>
                <w:r>
                  <w:rPr>
                    <w:webHidden/>
                  </w:rPr>
                  <w:fldChar w:fldCharType="separate"/>
                </w:r>
                <w:r>
                  <w:rPr>
                    <w:webHidden/>
                  </w:rPr>
                  <w:t>9</w:t>
                </w:r>
                <w:r>
                  <w:rPr>
                    <w:webHidden/>
                  </w:rPr>
                  <w:fldChar w:fldCharType="end"/>
                </w:r>
              </w:hyperlink>
            </w:p>
            <w:p w14:paraId="6D264EB7" w14:textId="4869A304" w:rsidR="001C100C" w:rsidRDefault="001C100C">
              <w:pPr>
                <w:pStyle w:val="Inhopg2"/>
                <w:rPr>
                  <w:rFonts w:eastAsiaTheme="minorEastAsia"/>
                  <w:color w:val="auto"/>
                  <w:kern w:val="2"/>
                  <w:sz w:val="24"/>
                  <w:szCs w:val="24"/>
                  <w:lang w:eastAsia="nl-BE"/>
                  <w14:ligatures w14:val="standardContextual"/>
                </w:rPr>
              </w:pPr>
              <w:hyperlink w:anchor="_Toc192147371" w:history="1">
                <w:r w:rsidRPr="008D4851">
                  <w:rPr>
                    <w:rStyle w:val="Hyperlink"/>
                  </w:rPr>
                  <w:t>3.6</w:t>
                </w:r>
                <w:r>
                  <w:rPr>
                    <w:rFonts w:eastAsiaTheme="minorEastAsia"/>
                    <w:color w:val="auto"/>
                    <w:kern w:val="2"/>
                    <w:sz w:val="24"/>
                    <w:szCs w:val="24"/>
                    <w:lang w:eastAsia="nl-BE"/>
                    <w14:ligatures w14:val="standardContextual"/>
                  </w:rPr>
                  <w:tab/>
                </w:r>
                <w:r w:rsidRPr="008D4851">
                  <w:rPr>
                    <w:rStyle w:val="Hyperlink"/>
                  </w:rPr>
                  <w:t>Leerplanpagina</w:t>
                </w:r>
                <w:r>
                  <w:rPr>
                    <w:webHidden/>
                  </w:rPr>
                  <w:tab/>
                </w:r>
                <w:r>
                  <w:rPr>
                    <w:webHidden/>
                  </w:rPr>
                  <w:fldChar w:fldCharType="begin"/>
                </w:r>
                <w:r>
                  <w:rPr>
                    <w:webHidden/>
                  </w:rPr>
                  <w:instrText xml:space="preserve"> PAGEREF _Toc192147371 \h </w:instrText>
                </w:r>
                <w:r>
                  <w:rPr>
                    <w:webHidden/>
                  </w:rPr>
                </w:r>
                <w:r>
                  <w:rPr>
                    <w:webHidden/>
                  </w:rPr>
                  <w:fldChar w:fldCharType="separate"/>
                </w:r>
                <w:r>
                  <w:rPr>
                    <w:webHidden/>
                  </w:rPr>
                  <w:t>11</w:t>
                </w:r>
                <w:r>
                  <w:rPr>
                    <w:webHidden/>
                  </w:rPr>
                  <w:fldChar w:fldCharType="end"/>
                </w:r>
              </w:hyperlink>
            </w:p>
            <w:p w14:paraId="71A6B784" w14:textId="2E2D2314" w:rsidR="001C100C" w:rsidRDefault="001C100C">
              <w:pPr>
                <w:pStyle w:val="Inhopg1"/>
                <w:rPr>
                  <w:rFonts w:eastAsiaTheme="minorEastAsia"/>
                  <w:b w:val="0"/>
                  <w:noProof/>
                  <w:color w:val="auto"/>
                  <w:kern w:val="2"/>
                  <w:szCs w:val="24"/>
                  <w:lang w:eastAsia="nl-BE"/>
                  <w14:ligatures w14:val="standardContextual"/>
                </w:rPr>
              </w:pPr>
              <w:hyperlink w:anchor="_Toc192147372" w:history="1">
                <w:r w:rsidRPr="008D4851">
                  <w:rPr>
                    <w:rStyle w:val="Hyperlink"/>
                    <w:noProof/>
                  </w:rPr>
                  <w:t>4</w:t>
                </w:r>
                <w:r>
                  <w:rPr>
                    <w:rFonts w:eastAsiaTheme="minorEastAsia"/>
                    <w:b w:val="0"/>
                    <w:noProof/>
                    <w:color w:val="auto"/>
                    <w:kern w:val="2"/>
                    <w:szCs w:val="24"/>
                    <w:lang w:eastAsia="nl-BE"/>
                    <w14:ligatures w14:val="standardContextual"/>
                  </w:rPr>
                  <w:tab/>
                </w:r>
                <w:r w:rsidRPr="008D4851">
                  <w:rPr>
                    <w:rStyle w:val="Hyperlink"/>
                    <w:noProof/>
                  </w:rPr>
                  <w:t>Leerplandoelen</w:t>
                </w:r>
                <w:r>
                  <w:rPr>
                    <w:noProof/>
                    <w:webHidden/>
                  </w:rPr>
                  <w:tab/>
                </w:r>
                <w:r>
                  <w:rPr>
                    <w:noProof/>
                    <w:webHidden/>
                  </w:rPr>
                  <w:fldChar w:fldCharType="begin"/>
                </w:r>
                <w:r>
                  <w:rPr>
                    <w:noProof/>
                    <w:webHidden/>
                  </w:rPr>
                  <w:instrText xml:space="preserve"> PAGEREF _Toc192147372 \h </w:instrText>
                </w:r>
                <w:r>
                  <w:rPr>
                    <w:noProof/>
                    <w:webHidden/>
                  </w:rPr>
                </w:r>
                <w:r>
                  <w:rPr>
                    <w:noProof/>
                    <w:webHidden/>
                  </w:rPr>
                  <w:fldChar w:fldCharType="separate"/>
                </w:r>
                <w:r>
                  <w:rPr>
                    <w:noProof/>
                    <w:webHidden/>
                  </w:rPr>
                  <w:t>11</w:t>
                </w:r>
                <w:r>
                  <w:rPr>
                    <w:noProof/>
                    <w:webHidden/>
                  </w:rPr>
                  <w:fldChar w:fldCharType="end"/>
                </w:r>
              </w:hyperlink>
            </w:p>
            <w:p w14:paraId="23DB38AB" w14:textId="7BFB4792" w:rsidR="001C100C" w:rsidRDefault="001C100C">
              <w:pPr>
                <w:pStyle w:val="Inhopg2"/>
                <w:rPr>
                  <w:rFonts w:eastAsiaTheme="minorEastAsia"/>
                  <w:color w:val="auto"/>
                  <w:kern w:val="2"/>
                  <w:sz w:val="24"/>
                  <w:szCs w:val="24"/>
                  <w:lang w:eastAsia="nl-BE"/>
                  <w14:ligatures w14:val="standardContextual"/>
                </w:rPr>
              </w:pPr>
              <w:hyperlink w:anchor="_Toc192147373" w:history="1">
                <w:r w:rsidRPr="008D4851">
                  <w:rPr>
                    <w:rStyle w:val="Hyperlink"/>
                  </w:rPr>
                  <w:t>4.1</w:t>
                </w:r>
                <w:r>
                  <w:rPr>
                    <w:rFonts w:eastAsiaTheme="minorEastAsia"/>
                    <w:color w:val="auto"/>
                    <w:kern w:val="2"/>
                    <w:sz w:val="24"/>
                    <w:szCs w:val="24"/>
                    <w:lang w:eastAsia="nl-BE"/>
                    <w14:ligatures w14:val="standardContextual"/>
                  </w:rPr>
                  <w:tab/>
                </w:r>
                <w:r w:rsidRPr="008D4851">
                  <w:rPr>
                    <w:rStyle w:val="Hyperlink"/>
                  </w:rPr>
                  <w:t>Zinrijk en geïnspireerd</w:t>
                </w:r>
                <w:r>
                  <w:rPr>
                    <w:webHidden/>
                  </w:rPr>
                  <w:tab/>
                </w:r>
                <w:r>
                  <w:rPr>
                    <w:webHidden/>
                  </w:rPr>
                  <w:fldChar w:fldCharType="begin"/>
                </w:r>
                <w:r>
                  <w:rPr>
                    <w:webHidden/>
                  </w:rPr>
                  <w:instrText xml:space="preserve"> PAGEREF _Toc192147373 \h </w:instrText>
                </w:r>
                <w:r>
                  <w:rPr>
                    <w:webHidden/>
                  </w:rPr>
                </w:r>
                <w:r>
                  <w:rPr>
                    <w:webHidden/>
                  </w:rPr>
                  <w:fldChar w:fldCharType="separate"/>
                </w:r>
                <w:r>
                  <w:rPr>
                    <w:webHidden/>
                  </w:rPr>
                  <w:t>11</w:t>
                </w:r>
                <w:r>
                  <w:rPr>
                    <w:webHidden/>
                  </w:rPr>
                  <w:fldChar w:fldCharType="end"/>
                </w:r>
              </w:hyperlink>
            </w:p>
            <w:p w14:paraId="2C19B963" w14:textId="19A586CF" w:rsidR="001C100C" w:rsidRDefault="001C100C">
              <w:pPr>
                <w:pStyle w:val="Inhopg2"/>
                <w:rPr>
                  <w:rFonts w:eastAsiaTheme="minorEastAsia"/>
                  <w:color w:val="auto"/>
                  <w:kern w:val="2"/>
                  <w:sz w:val="24"/>
                  <w:szCs w:val="24"/>
                  <w:lang w:eastAsia="nl-BE"/>
                  <w14:ligatures w14:val="standardContextual"/>
                </w:rPr>
              </w:pPr>
              <w:hyperlink w:anchor="_Toc192147374" w:history="1">
                <w:r w:rsidRPr="008D4851">
                  <w:rPr>
                    <w:rStyle w:val="Hyperlink"/>
                  </w:rPr>
                  <w:t>4.2</w:t>
                </w:r>
                <w:r>
                  <w:rPr>
                    <w:rFonts w:eastAsiaTheme="minorEastAsia"/>
                    <w:color w:val="auto"/>
                    <w:kern w:val="2"/>
                    <w:sz w:val="24"/>
                    <w:szCs w:val="24"/>
                    <w:lang w:eastAsia="nl-BE"/>
                    <w14:ligatures w14:val="standardContextual"/>
                  </w:rPr>
                  <w:tab/>
                </w:r>
                <w:r w:rsidRPr="008D4851">
                  <w:rPr>
                    <w:rStyle w:val="Hyperlink"/>
                  </w:rPr>
                  <w:t>Overkoepelende vaardigheden</w:t>
                </w:r>
                <w:r>
                  <w:rPr>
                    <w:webHidden/>
                  </w:rPr>
                  <w:tab/>
                </w:r>
                <w:r>
                  <w:rPr>
                    <w:webHidden/>
                  </w:rPr>
                  <w:fldChar w:fldCharType="begin"/>
                </w:r>
                <w:r>
                  <w:rPr>
                    <w:webHidden/>
                  </w:rPr>
                  <w:instrText xml:space="preserve"> PAGEREF _Toc192147374 \h </w:instrText>
                </w:r>
                <w:r>
                  <w:rPr>
                    <w:webHidden/>
                  </w:rPr>
                </w:r>
                <w:r>
                  <w:rPr>
                    <w:webHidden/>
                  </w:rPr>
                  <w:fldChar w:fldCharType="separate"/>
                </w:r>
                <w:r>
                  <w:rPr>
                    <w:webHidden/>
                  </w:rPr>
                  <w:t>12</w:t>
                </w:r>
                <w:r>
                  <w:rPr>
                    <w:webHidden/>
                  </w:rPr>
                  <w:fldChar w:fldCharType="end"/>
                </w:r>
              </w:hyperlink>
            </w:p>
            <w:p w14:paraId="71E9C675" w14:textId="78B4ED1C" w:rsidR="001C100C" w:rsidRDefault="001C100C">
              <w:pPr>
                <w:pStyle w:val="Inhopg2"/>
                <w:rPr>
                  <w:rFonts w:eastAsiaTheme="minorEastAsia"/>
                  <w:color w:val="auto"/>
                  <w:kern w:val="2"/>
                  <w:sz w:val="24"/>
                  <w:szCs w:val="24"/>
                  <w:lang w:eastAsia="nl-BE"/>
                  <w14:ligatures w14:val="standardContextual"/>
                </w:rPr>
              </w:pPr>
              <w:hyperlink w:anchor="_Toc192147375" w:history="1">
                <w:r w:rsidRPr="008D4851">
                  <w:rPr>
                    <w:rStyle w:val="Hyperlink"/>
                  </w:rPr>
                  <w:t>4.3</w:t>
                </w:r>
                <w:r>
                  <w:rPr>
                    <w:rFonts w:eastAsiaTheme="minorEastAsia"/>
                    <w:color w:val="auto"/>
                    <w:kern w:val="2"/>
                    <w:sz w:val="24"/>
                    <w:szCs w:val="24"/>
                    <w:lang w:eastAsia="nl-BE"/>
                    <w14:ligatures w14:val="standardContextual"/>
                  </w:rPr>
                  <w:tab/>
                </w:r>
                <w:r w:rsidRPr="008D4851">
                  <w:rPr>
                    <w:rStyle w:val="Hyperlink"/>
                  </w:rPr>
                  <w:t>Vaktechnisch handelen</w:t>
                </w:r>
                <w:r>
                  <w:rPr>
                    <w:webHidden/>
                  </w:rPr>
                  <w:tab/>
                </w:r>
                <w:r>
                  <w:rPr>
                    <w:webHidden/>
                  </w:rPr>
                  <w:fldChar w:fldCharType="begin"/>
                </w:r>
                <w:r>
                  <w:rPr>
                    <w:webHidden/>
                  </w:rPr>
                  <w:instrText xml:space="preserve"> PAGEREF _Toc192147375 \h </w:instrText>
                </w:r>
                <w:r>
                  <w:rPr>
                    <w:webHidden/>
                  </w:rPr>
                </w:r>
                <w:r>
                  <w:rPr>
                    <w:webHidden/>
                  </w:rPr>
                  <w:fldChar w:fldCharType="separate"/>
                </w:r>
                <w:r>
                  <w:rPr>
                    <w:webHidden/>
                  </w:rPr>
                  <w:t>15</w:t>
                </w:r>
                <w:r>
                  <w:rPr>
                    <w:webHidden/>
                  </w:rPr>
                  <w:fldChar w:fldCharType="end"/>
                </w:r>
              </w:hyperlink>
            </w:p>
            <w:p w14:paraId="306F58E3" w14:textId="08C9CBDB" w:rsidR="001C100C" w:rsidRDefault="001C100C">
              <w:pPr>
                <w:pStyle w:val="Inhopg2"/>
                <w:rPr>
                  <w:rFonts w:eastAsiaTheme="minorEastAsia"/>
                  <w:color w:val="auto"/>
                  <w:kern w:val="2"/>
                  <w:sz w:val="24"/>
                  <w:szCs w:val="24"/>
                  <w:lang w:eastAsia="nl-BE"/>
                  <w14:ligatures w14:val="standardContextual"/>
                </w:rPr>
              </w:pPr>
              <w:hyperlink w:anchor="_Toc192147376" w:history="1">
                <w:r w:rsidRPr="008D4851">
                  <w:rPr>
                    <w:rStyle w:val="Hyperlink"/>
                  </w:rPr>
                  <w:t>4.4</w:t>
                </w:r>
                <w:r>
                  <w:rPr>
                    <w:rFonts w:eastAsiaTheme="minorEastAsia"/>
                    <w:color w:val="auto"/>
                    <w:kern w:val="2"/>
                    <w:sz w:val="24"/>
                    <w:szCs w:val="24"/>
                    <w:lang w:eastAsia="nl-BE"/>
                    <w14:ligatures w14:val="standardContextual"/>
                  </w:rPr>
                  <w:tab/>
                </w:r>
                <w:r w:rsidRPr="008D4851">
                  <w:rPr>
                    <w:rStyle w:val="Hyperlink"/>
                  </w:rPr>
                  <w:t>Gastvrij handelen</w:t>
                </w:r>
                <w:r>
                  <w:rPr>
                    <w:webHidden/>
                  </w:rPr>
                  <w:tab/>
                </w:r>
                <w:r>
                  <w:rPr>
                    <w:webHidden/>
                  </w:rPr>
                  <w:fldChar w:fldCharType="begin"/>
                </w:r>
                <w:r>
                  <w:rPr>
                    <w:webHidden/>
                  </w:rPr>
                  <w:instrText xml:space="preserve"> PAGEREF _Toc192147376 \h </w:instrText>
                </w:r>
                <w:r>
                  <w:rPr>
                    <w:webHidden/>
                  </w:rPr>
                </w:r>
                <w:r>
                  <w:rPr>
                    <w:webHidden/>
                  </w:rPr>
                  <w:fldChar w:fldCharType="separate"/>
                </w:r>
                <w:r>
                  <w:rPr>
                    <w:webHidden/>
                  </w:rPr>
                  <w:t>18</w:t>
                </w:r>
                <w:r>
                  <w:rPr>
                    <w:webHidden/>
                  </w:rPr>
                  <w:fldChar w:fldCharType="end"/>
                </w:r>
              </w:hyperlink>
            </w:p>
            <w:p w14:paraId="3AB1C2F9" w14:textId="6DC93438" w:rsidR="001C100C" w:rsidRDefault="001C100C">
              <w:pPr>
                <w:pStyle w:val="Inhopg2"/>
                <w:rPr>
                  <w:rFonts w:eastAsiaTheme="minorEastAsia"/>
                  <w:color w:val="auto"/>
                  <w:kern w:val="2"/>
                  <w:sz w:val="24"/>
                  <w:szCs w:val="24"/>
                  <w:lang w:eastAsia="nl-BE"/>
                  <w14:ligatures w14:val="standardContextual"/>
                </w:rPr>
              </w:pPr>
              <w:hyperlink w:anchor="_Toc192147377" w:history="1">
                <w:r w:rsidRPr="008D4851">
                  <w:rPr>
                    <w:rStyle w:val="Hyperlink"/>
                  </w:rPr>
                  <w:t>4.5</w:t>
                </w:r>
                <w:r>
                  <w:rPr>
                    <w:rFonts w:eastAsiaTheme="minorEastAsia"/>
                    <w:color w:val="auto"/>
                    <w:kern w:val="2"/>
                    <w:sz w:val="24"/>
                    <w:szCs w:val="24"/>
                    <w:lang w:eastAsia="nl-BE"/>
                    <w14:ligatures w14:val="standardContextual"/>
                  </w:rPr>
                  <w:tab/>
                </w:r>
                <w:r w:rsidRPr="008D4851">
                  <w:rPr>
                    <w:rStyle w:val="Hyperlink"/>
                  </w:rPr>
                  <w:t>Economisch en duurzaam handelen</w:t>
                </w:r>
                <w:r>
                  <w:rPr>
                    <w:webHidden/>
                  </w:rPr>
                  <w:tab/>
                </w:r>
                <w:r>
                  <w:rPr>
                    <w:webHidden/>
                  </w:rPr>
                  <w:fldChar w:fldCharType="begin"/>
                </w:r>
                <w:r>
                  <w:rPr>
                    <w:webHidden/>
                  </w:rPr>
                  <w:instrText xml:space="preserve"> PAGEREF _Toc192147377 \h </w:instrText>
                </w:r>
                <w:r>
                  <w:rPr>
                    <w:webHidden/>
                  </w:rPr>
                </w:r>
                <w:r>
                  <w:rPr>
                    <w:webHidden/>
                  </w:rPr>
                  <w:fldChar w:fldCharType="separate"/>
                </w:r>
                <w:r>
                  <w:rPr>
                    <w:webHidden/>
                  </w:rPr>
                  <w:t>19</w:t>
                </w:r>
                <w:r>
                  <w:rPr>
                    <w:webHidden/>
                  </w:rPr>
                  <w:fldChar w:fldCharType="end"/>
                </w:r>
              </w:hyperlink>
            </w:p>
            <w:p w14:paraId="5091A160" w14:textId="74FF75E2" w:rsidR="001C100C" w:rsidRDefault="001C100C">
              <w:pPr>
                <w:pStyle w:val="Inhopg2"/>
                <w:rPr>
                  <w:rFonts w:eastAsiaTheme="minorEastAsia"/>
                  <w:color w:val="auto"/>
                  <w:kern w:val="2"/>
                  <w:sz w:val="24"/>
                  <w:szCs w:val="24"/>
                  <w:lang w:eastAsia="nl-BE"/>
                  <w14:ligatures w14:val="standardContextual"/>
                </w:rPr>
              </w:pPr>
              <w:hyperlink w:anchor="_Toc192147378" w:history="1">
                <w:r w:rsidRPr="008D4851">
                  <w:rPr>
                    <w:rStyle w:val="Hyperlink"/>
                  </w:rPr>
                  <w:t>4.6</w:t>
                </w:r>
                <w:r>
                  <w:rPr>
                    <w:rFonts w:eastAsiaTheme="minorEastAsia"/>
                    <w:color w:val="auto"/>
                    <w:kern w:val="2"/>
                    <w:sz w:val="24"/>
                    <w:szCs w:val="24"/>
                    <w:lang w:eastAsia="nl-BE"/>
                    <w14:ligatures w14:val="standardContextual"/>
                  </w:rPr>
                  <w:tab/>
                </w:r>
                <w:r w:rsidRPr="008D4851">
                  <w:rPr>
                    <w:rStyle w:val="Hyperlink"/>
                  </w:rPr>
                  <w:t>Voedselveilig en arbeidsveilig handelen</w:t>
                </w:r>
                <w:r>
                  <w:rPr>
                    <w:webHidden/>
                  </w:rPr>
                  <w:tab/>
                </w:r>
                <w:r>
                  <w:rPr>
                    <w:webHidden/>
                  </w:rPr>
                  <w:fldChar w:fldCharType="begin"/>
                </w:r>
                <w:r>
                  <w:rPr>
                    <w:webHidden/>
                  </w:rPr>
                  <w:instrText xml:space="preserve"> PAGEREF _Toc192147378 \h </w:instrText>
                </w:r>
                <w:r>
                  <w:rPr>
                    <w:webHidden/>
                  </w:rPr>
                </w:r>
                <w:r>
                  <w:rPr>
                    <w:webHidden/>
                  </w:rPr>
                  <w:fldChar w:fldCharType="separate"/>
                </w:r>
                <w:r>
                  <w:rPr>
                    <w:webHidden/>
                  </w:rPr>
                  <w:t>22</w:t>
                </w:r>
                <w:r>
                  <w:rPr>
                    <w:webHidden/>
                  </w:rPr>
                  <w:fldChar w:fldCharType="end"/>
                </w:r>
              </w:hyperlink>
            </w:p>
            <w:p w14:paraId="7DE8AE52" w14:textId="0B7DC6C3" w:rsidR="001C100C" w:rsidRDefault="001C100C">
              <w:pPr>
                <w:pStyle w:val="Inhopg2"/>
                <w:rPr>
                  <w:rFonts w:eastAsiaTheme="minorEastAsia"/>
                  <w:color w:val="auto"/>
                  <w:kern w:val="2"/>
                  <w:sz w:val="24"/>
                  <w:szCs w:val="24"/>
                  <w:lang w:eastAsia="nl-BE"/>
                  <w14:ligatures w14:val="standardContextual"/>
                </w:rPr>
              </w:pPr>
              <w:hyperlink w:anchor="_Toc192147379" w:history="1">
                <w:r w:rsidRPr="008D4851">
                  <w:rPr>
                    <w:rStyle w:val="Hyperlink"/>
                  </w:rPr>
                  <w:t>4.7</w:t>
                </w:r>
                <w:r>
                  <w:rPr>
                    <w:rFonts w:eastAsiaTheme="minorEastAsia"/>
                    <w:color w:val="auto"/>
                    <w:kern w:val="2"/>
                    <w:sz w:val="24"/>
                    <w:szCs w:val="24"/>
                    <w:lang w:eastAsia="nl-BE"/>
                    <w14:ligatures w14:val="standardContextual"/>
                  </w:rPr>
                  <w:tab/>
                </w:r>
                <w:r w:rsidRPr="008D4851">
                  <w:rPr>
                    <w:rStyle w:val="Hyperlink"/>
                  </w:rPr>
                  <w:t>Vaktechnisch handelen in de bar</w:t>
                </w:r>
                <w:r>
                  <w:rPr>
                    <w:webHidden/>
                  </w:rPr>
                  <w:tab/>
                </w:r>
                <w:r>
                  <w:rPr>
                    <w:webHidden/>
                  </w:rPr>
                  <w:fldChar w:fldCharType="begin"/>
                </w:r>
                <w:r>
                  <w:rPr>
                    <w:webHidden/>
                  </w:rPr>
                  <w:instrText xml:space="preserve"> PAGEREF _Toc192147379 \h </w:instrText>
                </w:r>
                <w:r>
                  <w:rPr>
                    <w:webHidden/>
                  </w:rPr>
                </w:r>
                <w:r>
                  <w:rPr>
                    <w:webHidden/>
                  </w:rPr>
                  <w:fldChar w:fldCharType="separate"/>
                </w:r>
                <w:r>
                  <w:rPr>
                    <w:webHidden/>
                  </w:rPr>
                  <w:t>23</w:t>
                </w:r>
                <w:r>
                  <w:rPr>
                    <w:webHidden/>
                  </w:rPr>
                  <w:fldChar w:fldCharType="end"/>
                </w:r>
              </w:hyperlink>
            </w:p>
            <w:p w14:paraId="627486CF" w14:textId="5031ED7F" w:rsidR="001C100C" w:rsidRDefault="001C100C">
              <w:pPr>
                <w:pStyle w:val="Inhopg1"/>
                <w:rPr>
                  <w:rFonts w:eastAsiaTheme="minorEastAsia"/>
                  <w:b w:val="0"/>
                  <w:noProof/>
                  <w:color w:val="auto"/>
                  <w:kern w:val="2"/>
                  <w:szCs w:val="24"/>
                  <w:lang w:eastAsia="nl-BE"/>
                  <w14:ligatures w14:val="standardContextual"/>
                </w:rPr>
              </w:pPr>
              <w:hyperlink w:anchor="_Toc192147380" w:history="1">
                <w:r w:rsidRPr="008D4851">
                  <w:rPr>
                    <w:rStyle w:val="Hyperlink"/>
                    <w:noProof/>
                  </w:rPr>
                  <w:t>5</w:t>
                </w:r>
                <w:r>
                  <w:rPr>
                    <w:rFonts w:eastAsiaTheme="minorEastAsia"/>
                    <w:b w:val="0"/>
                    <w:noProof/>
                    <w:color w:val="auto"/>
                    <w:kern w:val="2"/>
                    <w:szCs w:val="24"/>
                    <w:lang w:eastAsia="nl-BE"/>
                    <w14:ligatures w14:val="standardContextual"/>
                  </w:rPr>
                  <w:tab/>
                </w:r>
                <w:r w:rsidRPr="008D4851">
                  <w:rPr>
                    <w:rStyle w:val="Hyperlink"/>
                    <w:noProof/>
                  </w:rPr>
                  <w:t>Lexicon</w:t>
                </w:r>
                <w:r>
                  <w:rPr>
                    <w:noProof/>
                    <w:webHidden/>
                  </w:rPr>
                  <w:tab/>
                </w:r>
                <w:r>
                  <w:rPr>
                    <w:noProof/>
                    <w:webHidden/>
                  </w:rPr>
                  <w:fldChar w:fldCharType="begin"/>
                </w:r>
                <w:r>
                  <w:rPr>
                    <w:noProof/>
                    <w:webHidden/>
                  </w:rPr>
                  <w:instrText xml:space="preserve"> PAGEREF _Toc192147380 \h </w:instrText>
                </w:r>
                <w:r>
                  <w:rPr>
                    <w:noProof/>
                    <w:webHidden/>
                  </w:rPr>
                </w:r>
                <w:r>
                  <w:rPr>
                    <w:noProof/>
                    <w:webHidden/>
                  </w:rPr>
                  <w:fldChar w:fldCharType="separate"/>
                </w:r>
                <w:r>
                  <w:rPr>
                    <w:noProof/>
                    <w:webHidden/>
                  </w:rPr>
                  <w:t>26</w:t>
                </w:r>
                <w:r>
                  <w:rPr>
                    <w:noProof/>
                    <w:webHidden/>
                  </w:rPr>
                  <w:fldChar w:fldCharType="end"/>
                </w:r>
              </w:hyperlink>
            </w:p>
            <w:p w14:paraId="2B649954" w14:textId="07E4D12A" w:rsidR="001C100C" w:rsidRDefault="001C100C">
              <w:pPr>
                <w:pStyle w:val="Inhopg1"/>
                <w:rPr>
                  <w:rFonts w:eastAsiaTheme="minorEastAsia"/>
                  <w:b w:val="0"/>
                  <w:noProof/>
                  <w:color w:val="auto"/>
                  <w:kern w:val="2"/>
                  <w:szCs w:val="24"/>
                  <w:lang w:eastAsia="nl-BE"/>
                  <w14:ligatures w14:val="standardContextual"/>
                </w:rPr>
              </w:pPr>
              <w:hyperlink w:anchor="_Toc192147381" w:history="1">
                <w:r w:rsidRPr="008D4851">
                  <w:rPr>
                    <w:rStyle w:val="Hyperlink"/>
                    <w:noProof/>
                  </w:rPr>
                  <w:t>6</w:t>
                </w:r>
                <w:r>
                  <w:rPr>
                    <w:rFonts w:eastAsiaTheme="minorEastAsia"/>
                    <w:b w:val="0"/>
                    <w:noProof/>
                    <w:color w:val="auto"/>
                    <w:kern w:val="2"/>
                    <w:szCs w:val="24"/>
                    <w:lang w:eastAsia="nl-BE"/>
                    <w14:ligatures w14:val="standardContextual"/>
                  </w:rPr>
                  <w:tab/>
                </w:r>
                <w:r w:rsidRPr="008D4851">
                  <w:rPr>
                    <w:rStyle w:val="Hyperlink"/>
                    <w:noProof/>
                  </w:rPr>
                  <w:t>Basisuitrusting</w:t>
                </w:r>
                <w:r>
                  <w:rPr>
                    <w:noProof/>
                    <w:webHidden/>
                  </w:rPr>
                  <w:tab/>
                </w:r>
                <w:r>
                  <w:rPr>
                    <w:noProof/>
                    <w:webHidden/>
                  </w:rPr>
                  <w:fldChar w:fldCharType="begin"/>
                </w:r>
                <w:r>
                  <w:rPr>
                    <w:noProof/>
                    <w:webHidden/>
                  </w:rPr>
                  <w:instrText xml:space="preserve"> PAGEREF _Toc192147381 \h </w:instrText>
                </w:r>
                <w:r>
                  <w:rPr>
                    <w:noProof/>
                    <w:webHidden/>
                  </w:rPr>
                </w:r>
                <w:r>
                  <w:rPr>
                    <w:noProof/>
                    <w:webHidden/>
                  </w:rPr>
                  <w:fldChar w:fldCharType="separate"/>
                </w:r>
                <w:r>
                  <w:rPr>
                    <w:noProof/>
                    <w:webHidden/>
                  </w:rPr>
                  <w:t>28</w:t>
                </w:r>
                <w:r>
                  <w:rPr>
                    <w:noProof/>
                    <w:webHidden/>
                  </w:rPr>
                  <w:fldChar w:fldCharType="end"/>
                </w:r>
              </w:hyperlink>
            </w:p>
            <w:p w14:paraId="4D5AF518" w14:textId="706B2E80" w:rsidR="001C100C" w:rsidRDefault="001C100C">
              <w:pPr>
                <w:pStyle w:val="Inhopg2"/>
                <w:rPr>
                  <w:rFonts w:eastAsiaTheme="minorEastAsia"/>
                  <w:color w:val="auto"/>
                  <w:kern w:val="2"/>
                  <w:sz w:val="24"/>
                  <w:szCs w:val="24"/>
                  <w:lang w:eastAsia="nl-BE"/>
                  <w14:ligatures w14:val="standardContextual"/>
                </w:rPr>
              </w:pPr>
              <w:hyperlink w:anchor="_Toc192147382" w:history="1">
                <w:r w:rsidRPr="008D4851">
                  <w:rPr>
                    <w:rStyle w:val="Hyperlink"/>
                  </w:rPr>
                  <w:t>6.1</w:t>
                </w:r>
                <w:r>
                  <w:rPr>
                    <w:rFonts w:eastAsiaTheme="minorEastAsia"/>
                    <w:color w:val="auto"/>
                    <w:kern w:val="2"/>
                    <w:sz w:val="24"/>
                    <w:szCs w:val="24"/>
                    <w:lang w:eastAsia="nl-BE"/>
                    <w14:ligatures w14:val="standardContextual"/>
                  </w:rPr>
                  <w:tab/>
                </w:r>
                <w:r w:rsidRPr="008D4851">
                  <w:rPr>
                    <w:rStyle w:val="Hyperlink"/>
                  </w:rPr>
                  <w:t>Infrastructuur</w:t>
                </w:r>
                <w:r>
                  <w:rPr>
                    <w:webHidden/>
                  </w:rPr>
                  <w:tab/>
                </w:r>
                <w:r>
                  <w:rPr>
                    <w:webHidden/>
                  </w:rPr>
                  <w:fldChar w:fldCharType="begin"/>
                </w:r>
                <w:r>
                  <w:rPr>
                    <w:webHidden/>
                  </w:rPr>
                  <w:instrText xml:space="preserve"> PAGEREF _Toc192147382 \h </w:instrText>
                </w:r>
                <w:r>
                  <w:rPr>
                    <w:webHidden/>
                  </w:rPr>
                </w:r>
                <w:r>
                  <w:rPr>
                    <w:webHidden/>
                  </w:rPr>
                  <w:fldChar w:fldCharType="separate"/>
                </w:r>
                <w:r>
                  <w:rPr>
                    <w:webHidden/>
                  </w:rPr>
                  <w:t>28</w:t>
                </w:r>
                <w:r>
                  <w:rPr>
                    <w:webHidden/>
                  </w:rPr>
                  <w:fldChar w:fldCharType="end"/>
                </w:r>
              </w:hyperlink>
            </w:p>
            <w:p w14:paraId="357981CC" w14:textId="153F16ED" w:rsidR="001C100C" w:rsidRDefault="001C100C">
              <w:pPr>
                <w:pStyle w:val="Inhopg2"/>
                <w:rPr>
                  <w:rFonts w:eastAsiaTheme="minorEastAsia"/>
                  <w:color w:val="auto"/>
                  <w:kern w:val="2"/>
                  <w:sz w:val="24"/>
                  <w:szCs w:val="24"/>
                  <w:lang w:eastAsia="nl-BE"/>
                  <w14:ligatures w14:val="standardContextual"/>
                </w:rPr>
              </w:pPr>
              <w:hyperlink w:anchor="_Toc192147383" w:history="1">
                <w:r w:rsidRPr="008D4851">
                  <w:rPr>
                    <w:rStyle w:val="Hyperlink"/>
                  </w:rPr>
                  <w:t>6.2</w:t>
                </w:r>
                <w:r>
                  <w:rPr>
                    <w:rFonts w:eastAsiaTheme="minorEastAsia"/>
                    <w:color w:val="auto"/>
                    <w:kern w:val="2"/>
                    <w:sz w:val="24"/>
                    <w:szCs w:val="24"/>
                    <w:lang w:eastAsia="nl-BE"/>
                    <w14:ligatures w14:val="standardContextual"/>
                  </w:rPr>
                  <w:tab/>
                </w:r>
                <w:r w:rsidRPr="008D4851">
                  <w:rPr>
                    <w:rStyle w:val="Hyperlink"/>
                  </w:rPr>
                  <w:t>Materiaal, toestellen, machines en gereedschappen</w:t>
                </w:r>
                <w:r>
                  <w:rPr>
                    <w:webHidden/>
                  </w:rPr>
                  <w:tab/>
                </w:r>
                <w:r>
                  <w:rPr>
                    <w:webHidden/>
                  </w:rPr>
                  <w:fldChar w:fldCharType="begin"/>
                </w:r>
                <w:r>
                  <w:rPr>
                    <w:webHidden/>
                  </w:rPr>
                  <w:instrText xml:space="preserve"> PAGEREF _Toc192147383 \h </w:instrText>
                </w:r>
                <w:r>
                  <w:rPr>
                    <w:webHidden/>
                  </w:rPr>
                </w:r>
                <w:r>
                  <w:rPr>
                    <w:webHidden/>
                  </w:rPr>
                  <w:fldChar w:fldCharType="separate"/>
                </w:r>
                <w:r>
                  <w:rPr>
                    <w:webHidden/>
                  </w:rPr>
                  <w:t>28</w:t>
                </w:r>
                <w:r>
                  <w:rPr>
                    <w:webHidden/>
                  </w:rPr>
                  <w:fldChar w:fldCharType="end"/>
                </w:r>
              </w:hyperlink>
            </w:p>
            <w:p w14:paraId="11752E0D" w14:textId="2FB793FC" w:rsidR="001C100C" w:rsidRDefault="001C100C">
              <w:pPr>
                <w:pStyle w:val="Inhopg2"/>
                <w:rPr>
                  <w:rFonts w:eastAsiaTheme="minorEastAsia"/>
                  <w:color w:val="auto"/>
                  <w:kern w:val="2"/>
                  <w:sz w:val="24"/>
                  <w:szCs w:val="24"/>
                  <w:lang w:eastAsia="nl-BE"/>
                  <w14:ligatures w14:val="standardContextual"/>
                </w:rPr>
              </w:pPr>
              <w:hyperlink w:anchor="_Toc192147384" w:history="1">
                <w:r w:rsidRPr="008D4851">
                  <w:rPr>
                    <w:rStyle w:val="Hyperlink"/>
                  </w:rPr>
                  <w:t>6.3</w:t>
                </w:r>
                <w:r>
                  <w:rPr>
                    <w:rFonts w:eastAsiaTheme="minorEastAsia"/>
                    <w:color w:val="auto"/>
                    <w:kern w:val="2"/>
                    <w:sz w:val="24"/>
                    <w:szCs w:val="24"/>
                    <w:lang w:eastAsia="nl-BE"/>
                    <w14:ligatures w14:val="standardContextual"/>
                  </w:rPr>
                  <w:tab/>
                </w:r>
                <w:r w:rsidRPr="008D4851">
                  <w:rPr>
                    <w:rStyle w:val="Hyperlink"/>
                  </w:rPr>
                  <w:t>Materiaal en gereedschappen waarover elke leerling moet beschikken</w:t>
                </w:r>
                <w:r>
                  <w:rPr>
                    <w:webHidden/>
                  </w:rPr>
                  <w:tab/>
                </w:r>
                <w:r>
                  <w:rPr>
                    <w:webHidden/>
                  </w:rPr>
                  <w:fldChar w:fldCharType="begin"/>
                </w:r>
                <w:r>
                  <w:rPr>
                    <w:webHidden/>
                  </w:rPr>
                  <w:instrText xml:space="preserve"> PAGEREF _Toc192147384 \h </w:instrText>
                </w:r>
                <w:r>
                  <w:rPr>
                    <w:webHidden/>
                  </w:rPr>
                </w:r>
                <w:r>
                  <w:rPr>
                    <w:webHidden/>
                  </w:rPr>
                  <w:fldChar w:fldCharType="separate"/>
                </w:r>
                <w:r>
                  <w:rPr>
                    <w:webHidden/>
                  </w:rPr>
                  <w:t>29</w:t>
                </w:r>
                <w:r>
                  <w:rPr>
                    <w:webHidden/>
                  </w:rPr>
                  <w:fldChar w:fldCharType="end"/>
                </w:r>
              </w:hyperlink>
            </w:p>
            <w:p w14:paraId="57747260" w14:textId="4C1E5EFC" w:rsidR="001C100C" w:rsidRDefault="001C100C">
              <w:pPr>
                <w:pStyle w:val="Inhopg1"/>
                <w:rPr>
                  <w:rFonts w:eastAsiaTheme="minorEastAsia"/>
                  <w:b w:val="0"/>
                  <w:noProof/>
                  <w:color w:val="auto"/>
                  <w:kern w:val="2"/>
                  <w:szCs w:val="24"/>
                  <w:lang w:eastAsia="nl-BE"/>
                  <w14:ligatures w14:val="standardContextual"/>
                </w:rPr>
              </w:pPr>
              <w:hyperlink w:anchor="_Toc192147385" w:history="1">
                <w:r w:rsidRPr="008D4851">
                  <w:rPr>
                    <w:rStyle w:val="Hyperlink"/>
                    <w:noProof/>
                  </w:rPr>
                  <w:t>7</w:t>
                </w:r>
                <w:r>
                  <w:rPr>
                    <w:rFonts w:eastAsiaTheme="minorEastAsia"/>
                    <w:b w:val="0"/>
                    <w:noProof/>
                    <w:color w:val="auto"/>
                    <w:kern w:val="2"/>
                    <w:szCs w:val="24"/>
                    <w:lang w:eastAsia="nl-BE"/>
                    <w14:ligatures w14:val="standardContextual"/>
                  </w:rPr>
                  <w:tab/>
                </w:r>
                <w:r w:rsidRPr="008D4851">
                  <w:rPr>
                    <w:rStyle w:val="Hyperlink"/>
                    <w:noProof/>
                  </w:rPr>
                  <w:t>Glossarium</w:t>
                </w:r>
                <w:r>
                  <w:rPr>
                    <w:noProof/>
                    <w:webHidden/>
                  </w:rPr>
                  <w:tab/>
                </w:r>
                <w:r>
                  <w:rPr>
                    <w:noProof/>
                    <w:webHidden/>
                  </w:rPr>
                  <w:fldChar w:fldCharType="begin"/>
                </w:r>
                <w:r>
                  <w:rPr>
                    <w:noProof/>
                    <w:webHidden/>
                  </w:rPr>
                  <w:instrText xml:space="preserve"> PAGEREF _Toc192147385 \h </w:instrText>
                </w:r>
                <w:r>
                  <w:rPr>
                    <w:noProof/>
                    <w:webHidden/>
                  </w:rPr>
                </w:r>
                <w:r>
                  <w:rPr>
                    <w:noProof/>
                    <w:webHidden/>
                  </w:rPr>
                  <w:fldChar w:fldCharType="separate"/>
                </w:r>
                <w:r>
                  <w:rPr>
                    <w:noProof/>
                    <w:webHidden/>
                  </w:rPr>
                  <w:t>29</w:t>
                </w:r>
                <w:r>
                  <w:rPr>
                    <w:noProof/>
                    <w:webHidden/>
                  </w:rPr>
                  <w:fldChar w:fldCharType="end"/>
                </w:r>
              </w:hyperlink>
            </w:p>
            <w:p w14:paraId="2954BBEC" w14:textId="57CEB682" w:rsidR="001C100C" w:rsidRDefault="001C100C">
              <w:pPr>
                <w:pStyle w:val="Inhopg1"/>
                <w:rPr>
                  <w:rFonts w:eastAsiaTheme="minorEastAsia"/>
                  <w:b w:val="0"/>
                  <w:noProof/>
                  <w:color w:val="auto"/>
                  <w:kern w:val="2"/>
                  <w:szCs w:val="24"/>
                  <w:lang w:eastAsia="nl-BE"/>
                  <w14:ligatures w14:val="standardContextual"/>
                </w:rPr>
              </w:pPr>
              <w:hyperlink w:anchor="_Toc192147386" w:history="1">
                <w:r w:rsidRPr="008D4851">
                  <w:rPr>
                    <w:rStyle w:val="Hyperlink"/>
                    <w:noProof/>
                  </w:rPr>
                  <w:t>8</w:t>
                </w:r>
                <w:r>
                  <w:rPr>
                    <w:rFonts w:eastAsiaTheme="minorEastAsia"/>
                    <w:b w:val="0"/>
                    <w:noProof/>
                    <w:color w:val="auto"/>
                    <w:kern w:val="2"/>
                    <w:szCs w:val="24"/>
                    <w:lang w:eastAsia="nl-BE"/>
                    <w14:ligatures w14:val="standardContextual"/>
                  </w:rPr>
                  <w:tab/>
                </w:r>
                <w:r w:rsidRPr="008D4851">
                  <w:rPr>
                    <w:rStyle w:val="Hyperlink"/>
                    <w:noProof/>
                  </w:rPr>
                  <w:t>Concordantie</w:t>
                </w:r>
                <w:r>
                  <w:rPr>
                    <w:noProof/>
                    <w:webHidden/>
                  </w:rPr>
                  <w:tab/>
                </w:r>
                <w:r>
                  <w:rPr>
                    <w:noProof/>
                    <w:webHidden/>
                  </w:rPr>
                  <w:fldChar w:fldCharType="begin"/>
                </w:r>
                <w:r>
                  <w:rPr>
                    <w:noProof/>
                    <w:webHidden/>
                  </w:rPr>
                  <w:instrText xml:space="preserve"> PAGEREF _Toc192147386 \h </w:instrText>
                </w:r>
                <w:r>
                  <w:rPr>
                    <w:noProof/>
                    <w:webHidden/>
                  </w:rPr>
                </w:r>
                <w:r>
                  <w:rPr>
                    <w:noProof/>
                    <w:webHidden/>
                  </w:rPr>
                  <w:fldChar w:fldCharType="separate"/>
                </w:r>
                <w:r>
                  <w:rPr>
                    <w:noProof/>
                    <w:webHidden/>
                  </w:rPr>
                  <w:t>30</w:t>
                </w:r>
                <w:r>
                  <w:rPr>
                    <w:noProof/>
                    <w:webHidden/>
                  </w:rPr>
                  <w:fldChar w:fldCharType="end"/>
                </w:r>
              </w:hyperlink>
            </w:p>
            <w:p w14:paraId="32BA078E" w14:textId="7EDB6EB5" w:rsidR="001C100C" w:rsidRDefault="001C100C">
              <w:pPr>
                <w:pStyle w:val="Inhopg2"/>
                <w:rPr>
                  <w:rFonts w:eastAsiaTheme="minorEastAsia"/>
                  <w:color w:val="auto"/>
                  <w:kern w:val="2"/>
                  <w:sz w:val="24"/>
                  <w:szCs w:val="24"/>
                  <w:lang w:eastAsia="nl-BE"/>
                  <w14:ligatures w14:val="standardContextual"/>
                </w:rPr>
              </w:pPr>
              <w:hyperlink w:anchor="_Toc192147387" w:history="1">
                <w:r w:rsidRPr="008D4851">
                  <w:rPr>
                    <w:rStyle w:val="Hyperlink"/>
                  </w:rPr>
                  <w:t>8.1</w:t>
                </w:r>
                <w:r>
                  <w:rPr>
                    <w:rFonts w:eastAsiaTheme="minorEastAsia"/>
                    <w:color w:val="auto"/>
                    <w:kern w:val="2"/>
                    <w:sz w:val="24"/>
                    <w:szCs w:val="24"/>
                    <w:lang w:eastAsia="nl-BE"/>
                    <w14:ligatures w14:val="standardContextual"/>
                  </w:rPr>
                  <w:tab/>
                </w:r>
                <w:r w:rsidRPr="008D4851">
                  <w:rPr>
                    <w:rStyle w:val="Hyperlink"/>
                  </w:rPr>
                  <w:t>Concordantietabel</w:t>
                </w:r>
                <w:r>
                  <w:rPr>
                    <w:webHidden/>
                  </w:rPr>
                  <w:tab/>
                </w:r>
                <w:r>
                  <w:rPr>
                    <w:webHidden/>
                  </w:rPr>
                  <w:fldChar w:fldCharType="begin"/>
                </w:r>
                <w:r>
                  <w:rPr>
                    <w:webHidden/>
                  </w:rPr>
                  <w:instrText xml:space="preserve"> PAGEREF _Toc192147387 \h </w:instrText>
                </w:r>
                <w:r>
                  <w:rPr>
                    <w:webHidden/>
                  </w:rPr>
                </w:r>
                <w:r>
                  <w:rPr>
                    <w:webHidden/>
                  </w:rPr>
                  <w:fldChar w:fldCharType="separate"/>
                </w:r>
                <w:r>
                  <w:rPr>
                    <w:webHidden/>
                  </w:rPr>
                  <w:t>30</w:t>
                </w:r>
                <w:r>
                  <w:rPr>
                    <w:webHidden/>
                  </w:rPr>
                  <w:fldChar w:fldCharType="end"/>
                </w:r>
              </w:hyperlink>
            </w:p>
            <w:p w14:paraId="25C09C9E" w14:textId="0B24947A" w:rsidR="001C100C" w:rsidRDefault="001C100C">
              <w:pPr>
                <w:pStyle w:val="Inhopg2"/>
                <w:rPr>
                  <w:rFonts w:eastAsiaTheme="minorEastAsia"/>
                  <w:color w:val="auto"/>
                  <w:kern w:val="2"/>
                  <w:sz w:val="24"/>
                  <w:szCs w:val="24"/>
                  <w:lang w:eastAsia="nl-BE"/>
                  <w14:ligatures w14:val="standardContextual"/>
                </w:rPr>
              </w:pPr>
              <w:hyperlink w:anchor="_Toc192147388" w:history="1">
                <w:r w:rsidRPr="008D4851">
                  <w:rPr>
                    <w:rStyle w:val="Hyperlink"/>
                  </w:rPr>
                  <w:t>8.2</w:t>
                </w:r>
                <w:r>
                  <w:rPr>
                    <w:rFonts w:eastAsiaTheme="minorEastAsia"/>
                    <w:color w:val="auto"/>
                    <w:kern w:val="2"/>
                    <w:sz w:val="24"/>
                    <w:szCs w:val="24"/>
                    <w:lang w:eastAsia="nl-BE"/>
                    <w14:ligatures w14:val="standardContextual"/>
                  </w:rPr>
                  <w:tab/>
                </w:r>
                <w:r w:rsidRPr="008D4851">
                  <w:rPr>
                    <w:rStyle w:val="Hyperlink"/>
                  </w:rPr>
                  <w:t>Doelen die leiden naar een of meer beroepskwalificaties</w:t>
                </w:r>
                <w:r>
                  <w:rPr>
                    <w:webHidden/>
                  </w:rPr>
                  <w:tab/>
                </w:r>
                <w:r>
                  <w:rPr>
                    <w:webHidden/>
                  </w:rPr>
                  <w:fldChar w:fldCharType="begin"/>
                </w:r>
                <w:r>
                  <w:rPr>
                    <w:webHidden/>
                  </w:rPr>
                  <w:instrText xml:space="preserve"> PAGEREF _Toc192147388 \h </w:instrText>
                </w:r>
                <w:r>
                  <w:rPr>
                    <w:webHidden/>
                  </w:rPr>
                </w:r>
                <w:r>
                  <w:rPr>
                    <w:webHidden/>
                  </w:rPr>
                  <w:fldChar w:fldCharType="separate"/>
                </w:r>
                <w:r>
                  <w:rPr>
                    <w:webHidden/>
                  </w:rPr>
                  <w:t>31</w:t>
                </w:r>
                <w:r>
                  <w:rPr>
                    <w:webHidden/>
                  </w:rPr>
                  <w:fldChar w:fldCharType="end"/>
                </w:r>
              </w:hyperlink>
            </w:p>
            <w:p w14:paraId="1CFD1EE5" w14:textId="69451E8E" w:rsidR="003422F8" w:rsidRDefault="003422F8" w:rsidP="003422F8">
              <w:pPr>
                <w:pStyle w:val="Inhopg1"/>
                <w:rPr>
                  <w:lang w:val="nl-NL"/>
                </w:rPr>
              </w:pPr>
              <w:r>
                <w:rPr>
                  <w:bCs/>
                  <w:lang w:val="nl-NL"/>
                </w:rPr>
                <w:fldChar w:fldCharType="end"/>
              </w:r>
            </w:p>
          </w:sdtContent>
        </w:sdt>
        <w:p w14:paraId="79201A61" w14:textId="3596EF9D" w:rsidR="006D3E59" w:rsidRDefault="00790463" w:rsidP="003422F8">
          <w:pPr>
            <w:pStyle w:val="Inhopg1"/>
          </w:pPr>
        </w:p>
      </w:sdtContent>
    </w:sdt>
    <w:p w14:paraId="5FA0E7A8" w14:textId="6F581D6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2EFC" w14:textId="77777777" w:rsidR="00790463" w:rsidRDefault="00790463" w:rsidP="00467BFD">
      <w:r>
        <w:separator/>
      </w:r>
    </w:p>
  </w:endnote>
  <w:endnote w:type="continuationSeparator" w:id="0">
    <w:p w14:paraId="524596B6" w14:textId="77777777" w:rsidR="00790463" w:rsidRDefault="00790463" w:rsidP="00467BFD">
      <w:r>
        <w:continuationSeparator/>
      </w:r>
    </w:p>
  </w:endnote>
  <w:endnote w:type="continuationNotice" w:id="1">
    <w:p w14:paraId="50692A0B" w14:textId="77777777" w:rsidR="00790463" w:rsidRDefault="00790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32AE887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A1EFF">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E72EA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028559F0" w:rsidR="00060480" w:rsidRDefault="00060480" w:rsidP="00467BFD">
    <w:r>
      <w:rPr>
        <w:noProof/>
      </w:rPr>
      <w:fldChar w:fldCharType="begin"/>
    </w:r>
    <w:r>
      <w:rPr>
        <w:noProof/>
      </w:rPr>
      <w:instrText xml:space="preserve"> STYLEREF  Titel  \* MERGEFORMAT </w:instrText>
    </w:r>
    <w:r>
      <w:rPr>
        <w:noProof/>
      </w:rPr>
      <w:fldChar w:fldCharType="separate"/>
    </w:r>
    <w:r w:rsidR="00E72EA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A1EFF">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4C0877E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82930">
      <w:rPr>
        <w:sz w:val="20"/>
        <w:szCs w:val="20"/>
      </w:rPr>
      <w:t>Sommelier</w:t>
    </w:r>
    <w:r w:rsidR="00A77C88">
      <w:rPr>
        <w:sz w:val="20"/>
        <w:szCs w:val="20"/>
      </w:rPr>
      <w:t xml:space="preserve"> (versie </w:t>
    </w:r>
    <w:r w:rsidR="007A5063">
      <w:rPr>
        <w:sz w:val="20"/>
        <w:szCs w:val="20"/>
      </w:rPr>
      <w:t>maart</w:t>
    </w:r>
    <w:r w:rsidR="00F34A77">
      <w:rPr>
        <w:sz w:val="20"/>
        <w:szCs w:val="20"/>
      </w:rPr>
      <w:t xml:space="preserve"> 2025</w:t>
    </w:r>
    <w:r w:rsidR="00A77C88">
      <w:rPr>
        <w:sz w:val="20"/>
        <w:szCs w:val="20"/>
      </w:rPr>
      <w:t>)</w:t>
    </w:r>
  </w:p>
  <w:p w14:paraId="61EC494E" w14:textId="5EA8FA04" w:rsidR="00060480" w:rsidRPr="00DF29FA" w:rsidRDefault="00737264" w:rsidP="000C67EC">
    <w:pPr>
      <w:tabs>
        <w:tab w:val="right" w:pos="9638"/>
      </w:tabs>
      <w:spacing w:after="0"/>
      <w:rPr>
        <w:sz w:val="20"/>
        <w:szCs w:val="20"/>
      </w:rPr>
    </w:pPr>
    <w:r>
      <w:rPr>
        <w:sz w:val="20"/>
        <w:szCs w:val="20"/>
      </w:rPr>
      <w:t>VII-</w:t>
    </w:r>
    <w:r w:rsidR="00782930">
      <w:rPr>
        <w:sz w:val="20"/>
        <w:szCs w:val="20"/>
      </w:rPr>
      <w:t>Som</w:t>
    </w:r>
    <w:r w:rsidR="00060480" w:rsidRPr="00DF29FA">
      <w:rPr>
        <w:sz w:val="20"/>
        <w:szCs w:val="20"/>
      </w:rPr>
      <w:tab/>
    </w:r>
    <w:r w:rsidR="005A742D">
      <w:rPr>
        <w:sz w:val="20"/>
        <w:szCs w:val="20"/>
      </w:rPr>
      <w:t>D/202</w:t>
    </w:r>
    <w:r w:rsidR="00BA4032">
      <w:rPr>
        <w:sz w:val="20"/>
        <w:szCs w:val="20"/>
      </w:rPr>
      <w:t>5</w:t>
    </w:r>
    <w:r w:rsidR="005A742D">
      <w:rPr>
        <w:sz w:val="20"/>
        <w:szCs w:val="20"/>
      </w:rPr>
      <w:t>/13.758/</w:t>
    </w:r>
    <w:r w:rsidR="000E0E95">
      <w:rPr>
        <w:sz w:val="20"/>
        <w:szCs w:val="20"/>
      </w:rPr>
      <w:t>083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16FAD5C0" w:rsidR="00060480" w:rsidRPr="00DF29FA" w:rsidRDefault="00060480" w:rsidP="00533E04">
    <w:pPr>
      <w:tabs>
        <w:tab w:val="right" w:pos="9639"/>
      </w:tabs>
      <w:spacing w:after="0"/>
      <w:rPr>
        <w:sz w:val="20"/>
        <w:szCs w:val="20"/>
      </w:rPr>
    </w:pPr>
    <w:bookmarkStart w:id="189" w:name="_Hlk58583203"/>
    <w:bookmarkStart w:id="190" w:name="_Hlk58583204"/>
    <w:r w:rsidRPr="00DF29FA">
      <w:rPr>
        <w:noProof/>
        <w:sz w:val="20"/>
        <w:szCs w:val="20"/>
        <w:lang w:eastAsia="nl-BE"/>
      </w:rPr>
      <w:drawing>
        <wp:anchor distT="0" distB="0" distL="114300" distR="114300" simplePos="0" relativeHeight="251658249"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1789847632" name="Afbeelding 178984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2930">
      <w:rPr>
        <w:noProof/>
        <w:sz w:val="20"/>
        <w:szCs w:val="20"/>
        <w:lang w:eastAsia="nl-BE"/>
      </w:rPr>
      <w:t>Sommelier</w:t>
    </w:r>
    <w:r w:rsidR="00A77C88">
      <w:rPr>
        <w:sz w:val="20"/>
        <w:szCs w:val="20"/>
      </w:rPr>
      <w:t xml:space="preserve"> (versie </w:t>
    </w:r>
    <w:r w:rsidR="007A5063">
      <w:rPr>
        <w:sz w:val="20"/>
        <w:szCs w:val="20"/>
      </w:rPr>
      <w:t>maart</w:t>
    </w:r>
    <w:r w:rsidR="00F34A77">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56DCADC" w14:textId="09BC4612" w:rsidR="00060480" w:rsidRDefault="005A742D" w:rsidP="00F91861">
    <w:pPr>
      <w:tabs>
        <w:tab w:val="right" w:pos="9638"/>
      </w:tabs>
      <w:spacing w:after="0"/>
    </w:pPr>
    <w:r>
      <w:rPr>
        <w:sz w:val="20"/>
        <w:szCs w:val="20"/>
      </w:rPr>
      <w:t>D/202</w:t>
    </w:r>
    <w:r w:rsidR="00BA4032">
      <w:rPr>
        <w:sz w:val="20"/>
        <w:szCs w:val="20"/>
      </w:rPr>
      <w:t>5</w:t>
    </w:r>
    <w:r>
      <w:rPr>
        <w:sz w:val="20"/>
        <w:szCs w:val="20"/>
      </w:rPr>
      <w:t>/13.758/</w:t>
    </w:r>
    <w:r w:rsidR="000E0E95">
      <w:rPr>
        <w:sz w:val="20"/>
        <w:szCs w:val="20"/>
      </w:rPr>
      <w:t>083</w:t>
    </w:r>
    <w:r w:rsidR="00060480">
      <w:rPr>
        <w:sz w:val="20"/>
        <w:szCs w:val="20"/>
      </w:rPr>
      <w:tab/>
    </w:r>
    <w:bookmarkEnd w:id="189"/>
    <w:bookmarkEnd w:id="190"/>
    <w:r w:rsidR="00737264">
      <w:rPr>
        <w:sz w:val="20"/>
        <w:szCs w:val="20"/>
      </w:rPr>
      <w:t>VII-</w:t>
    </w:r>
    <w:r w:rsidR="00782930">
      <w:rPr>
        <w:sz w:val="20"/>
        <w:szCs w:val="20"/>
      </w:rPr>
      <w:t>Som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E56A" w14:textId="77777777" w:rsidR="00790463" w:rsidRDefault="00790463" w:rsidP="00467BFD">
      <w:r>
        <w:separator/>
      </w:r>
    </w:p>
  </w:footnote>
  <w:footnote w:type="continuationSeparator" w:id="0">
    <w:p w14:paraId="39766CA5" w14:textId="77777777" w:rsidR="00790463" w:rsidRDefault="00790463" w:rsidP="00467BFD">
      <w:r>
        <w:continuationSeparator/>
      </w:r>
    </w:p>
  </w:footnote>
  <w:footnote w:type="continuationNotice" w:id="1">
    <w:p w14:paraId="2C7C5045" w14:textId="77777777" w:rsidR="00790463" w:rsidRDefault="00790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70DC78A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550D3F4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684D199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683D005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07433545"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7840C7C6"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3BADFBF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1CA8DA4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385F50D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51102EC8"/>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8D53CD7"/>
    <w:multiLevelType w:val="hybridMultilevel"/>
    <w:tmpl w:val="795E79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391E8EB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6EBA5A6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283962"/>
    <w:multiLevelType w:val="hybridMultilevel"/>
    <w:tmpl w:val="2460FF3A"/>
    <w:lvl w:ilvl="0" w:tplc="ED1CFCA8">
      <w:start w:val="1"/>
      <w:numFmt w:val="bullet"/>
      <w:lvlText w:val=""/>
      <w:lvlJc w:val="left"/>
      <w:pPr>
        <w:ind w:left="1080" w:hanging="360"/>
      </w:pPr>
      <w:rPr>
        <w:rFonts w:ascii="Symbol" w:hAnsi="Symbol"/>
      </w:rPr>
    </w:lvl>
    <w:lvl w:ilvl="1" w:tplc="855A310C">
      <w:start w:val="1"/>
      <w:numFmt w:val="bullet"/>
      <w:lvlText w:val=""/>
      <w:lvlJc w:val="left"/>
      <w:pPr>
        <w:ind w:left="1080" w:hanging="360"/>
      </w:pPr>
      <w:rPr>
        <w:rFonts w:ascii="Symbol" w:hAnsi="Symbol"/>
      </w:rPr>
    </w:lvl>
    <w:lvl w:ilvl="2" w:tplc="01E2989C">
      <w:start w:val="1"/>
      <w:numFmt w:val="bullet"/>
      <w:lvlText w:val=""/>
      <w:lvlJc w:val="left"/>
      <w:pPr>
        <w:ind w:left="1080" w:hanging="360"/>
      </w:pPr>
      <w:rPr>
        <w:rFonts w:ascii="Symbol" w:hAnsi="Symbol"/>
      </w:rPr>
    </w:lvl>
    <w:lvl w:ilvl="3" w:tplc="0A6E5BC4">
      <w:start w:val="1"/>
      <w:numFmt w:val="bullet"/>
      <w:lvlText w:val=""/>
      <w:lvlJc w:val="left"/>
      <w:pPr>
        <w:ind w:left="1080" w:hanging="360"/>
      </w:pPr>
      <w:rPr>
        <w:rFonts w:ascii="Symbol" w:hAnsi="Symbol"/>
      </w:rPr>
    </w:lvl>
    <w:lvl w:ilvl="4" w:tplc="FD38DC24">
      <w:start w:val="1"/>
      <w:numFmt w:val="bullet"/>
      <w:lvlText w:val=""/>
      <w:lvlJc w:val="left"/>
      <w:pPr>
        <w:ind w:left="1080" w:hanging="360"/>
      </w:pPr>
      <w:rPr>
        <w:rFonts w:ascii="Symbol" w:hAnsi="Symbol"/>
      </w:rPr>
    </w:lvl>
    <w:lvl w:ilvl="5" w:tplc="FF38C88A">
      <w:start w:val="1"/>
      <w:numFmt w:val="bullet"/>
      <w:lvlText w:val=""/>
      <w:lvlJc w:val="left"/>
      <w:pPr>
        <w:ind w:left="1080" w:hanging="360"/>
      </w:pPr>
      <w:rPr>
        <w:rFonts w:ascii="Symbol" w:hAnsi="Symbol"/>
      </w:rPr>
    </w:lvl>
    <w:lvl w:ilvl="6" w:tplc="04604992">
      <w:start w:val="1"/>
      <w:numFmt w:val="bullet"/>
      <w:lvlText w:val=""/>
      <w:lvlJc w:val="left"/>
      <w:pPr>
        <w:ind w:left="1080" w:hanging="360"/>
      </w:pPr>
      <w:rPr>
        <w:rFonts w:ascii="Symbol" w:hAnsi="Symbol"/>
      </w:rPr>
    </w:lvl>
    <w:lvl w:ilvl="7" w:tplc="E0B2D2AC">
      <w:start w:val="1"/>
      <w:numFmt w:val="bullet"/>
      <w:lvlText w:val=""/>
      <w:lvlJc w:val="left"/>
      <w:pPr>
        <w:ind w:left="1080" w:hanging="360"/>
      </w:pPr>
      <w:rPr>
        <w:rFonts w:ascii="Symbol" w:hAnsi="Symbol"/>
      </w:rPr>
    </w:lvl>
    <w:lvl w:ilvl="8" w:tplc="C1D4655E">
      <w:start w:val="1"/>
      <w:numFmt w:val="bullet"/>
      <w:lvlText w:val=""/>
      <w:lvlJc w:val="left"/>
      <w:pPr>
        <w:ind w:left="1080" w:hanging="360"/>
      </w:pPr>
      <w:rPr>
        <w:rFonts w:ascii="Symbol" w:hAnsi="Symbol"/>
      </w:rPr>
    </w:lvl>
  </w:abstractNum>
  <w:abstractNum w:abstractNumId="15" w15:restartNumberingAfterBreak="0">
    <w:nsid w:val="42CC3C11"/>
    <w:multiLevelType w:val="multilevel"/>
    <w:tmpl w:val="73D4F47C"/>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50460A0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D72E78F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7647FE8"/>
    <w:multiLevelType w:val="hybridMultilevel"/>
    <w:tmpl w:val="2EDC33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5"/>
  </w:num>
  <w:num w:numId="3" w16cid:durableId="1332874357">
    <w:abstractNumId w:val="4"/>
  </w:num>
  <w:num w:numId="4" w16cid:durableId="1167399046">
    <w:abstractNumId w:val="9"/>
  </w:num>
  <w:num w:numId="5" w16cid:durableId="179205933">
    <w:abstractNumId w:val="28"/>
  </w:num>
  <w:num w:numId="6" w16cid:durableId="491067043">
    <w:abstractNumId w:val="14"/>
  </w:num>
  <w:num w:numId="7" w16cid:durableId="814029696">
    <w:abstractNumId w:val="17"/>
  </w:num>
  <w:num w:numId="8" w16cid:durableId="913121960">
    <w:abstractNumId w:val="6"/>
  </w:num>
  <w:num w:numId="9" w16cid:durableId="1167329415">
    <w:abstractNumId w:val="26"/>
  </w:num>
  <w:num w:numId="10" w16cid:durableId="1535193657">
    <w:abstractNumId w:val="29"/>
  </w:num>
  <w:num w:numId="11" w16cid:durableId="1602373510">
    <w:abstractNumId w:val="0"/>
  </w:num>
  <w:num w:numId="12" w16cid:durableId="11730989">
    <w:abstractNumId w:val="18"/>
  </w:num>
  <w:num w:numId="13" w16cid:durableId="1918242024">
    <w:abstractNumId w:val="22"/>
  </w:num>
  <w:num w:numId="14" w16cid:durableId="1562596726">
    <w:abstractNumId w:val="8"/>
  </w:num>
  <w:num w:numId="15" w16cid:durableId="1407648644">
    <w:abstractNumId w:val="23"/>
  </w:num>
  <w:num w:numId="16" w16cid:durableId="2124497818">
    <w:abstractNumId w:val="25"/>
  </w:num>
  <w:num w:numId="17" w16cid:durableId="784151040">
    <w:abstractNumId w:val="15"/>
  </w:num>
  <w:num w:numId="18" w16cid:durableId="1937204849">
    <w:abstractNumId w:val="19"/>
  </w:num>
  <w:num w:numId="19" w16cid:durableId="1461805078">
    <w:abstractNumId w:val="10"/>
  </w:num>
  <w:num w:numId="20" w16cid:durableId="110631857">
    <w:abstractNumId w:val="3"/>
  </w:num>
  <w:num w:numId="21" w16cid:durableId="465393802">
    <w:abstractNumId w:val="24"/>
  </w:num>
  <w:num w:numId="22" w16cid:durableId="2070305704">
    <w:abstractNumId w:val="2"/>
  </w:num>
  <w:num w:numId="23" w16cid:durableId="135684638">
    <w:abstractNumId w:val="16"/>
  </w:num>
  <w:num w:numId="24" w16cid:durableId="499584103">
    <w:abstractNumId w:val="20"/>
  </w:num>
  <w:num w:numId="25" w16cid:durableId="2079132322">
    <w:abstractNumId w:val="5"/>
  </w:num>
  <w:num w:numId="26" w16cid:durableId="547685297">
    <w:abstractNumId w:val="1"/>
  </w:num>
  <w:num w:numId="27" w16cid:durableId="1317371602">
    <w:abstractNumId w:val="11"/>
  </w:num>
  <w:num w:numId="28" w16cid:durableId="268003996">
    <w:abstractNumId w:val="21"/>
  </w:num>
  <w:num w:numId="29" w16cid:durableId="272858206">
    <w:abstractNumId w:val="27"/>
  </w:num>
  <w:num w:numId="30" w16cid:durableId="86582460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5010368">
    <w:abstractNumId w:val="7"/>
  </w:num>
  <w:num w:numId="32" w16cid:durableId="1767001388">
    <w:abstractNumId w:val="13"/>
  </w:num>
  <w:num w:numId="33" w16cid:durableId="2032144878">
    <w:abstractNumId w:val="11"/>
  </w:num>
  <w:num w:numId="34" w16cid:durableId="1475298547">
    <w:abstractNumId w:val="5"/>
  </w:num>
  <w:num w:numId="35" w16cid:durableId="959458102">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PE0EafGLFCM0xMUVlMfW2w4xpHO8iKEuERraVaCJFEhMtuNBS2F8r0Xe2w0pX/Zje/qGja8RsGVbO4TrwonSw==" w:salt="n5UWuLC07uPTgxw+uGHRT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1860"/>
    <w:rsid w:val="00003C1D"/>
    <w:rsid w:val="000044B3"/>
    <w:rsid w:val="0000561E"/>
    <w:rsid w:val="00005B3A"/>
    <w:rsid w:val="00006321"/>
    <w:rsid w:val="00010A90"/>
    <w:rsid w:val="000118A4"/>
    <w:rsid w:val="00011EBD"/>
    <w:rsid w:val="000126B1"/>
    <w:rsid w:val="00017648"/>
    <w:rsid w:val="00022034"/>
    <w:rsid w:val="00023581"/>
    <w:rsid w:val="00027BB8"/>
    <w:rsid w:val="00027EBF"/>
    <w:rsid w:val="00034B3A"/>
    <w:rsid w:val="00040668"/>
    <w:rsid w:val="00041B5C"/>
    <w:rsid w:val="00041C22"/>
    <w:rsid w:val="00052125"/>
    <w:rsid w:val="00052995"/>
    <w:rsid w:val="00056C6B"/>
    <w:rsid w:val="00057359"/>
    <w:rsid w:val="00057EDF"/>
    <w:rsid w:val="00060257"/>
    <w:rsid w:val="00060480"/>
    <w:rsid w:val="00062EED"/>
    <w:rsid w:val="00070793"/>
    <w:rsid w:val="00071CFC"/>
    <w:rsid w:val="00073BCE"/>
    <w:rsid w:val="000773B5"/>
    <w:rsid w:val="0008090B"/>
    <w:rsid w:val="00080975"/>
    <w:rsid w:val="00084CA1"/>
    <w:rsid w:val="000850FA"/>
    <w:rsid w:val="00093781"/>
    <w:rsid w:val="00097AE4"/>
    <w:rsid w:val="00097F7B"/>
    <w:rsid w:val="000A2292"/>
    <w:rsid w:val="000A3195"/>
    <w:rsid w:val="000A3B0B"/>
    <w:rsid w:val="000A4C40"/>
    <w:rsid w:val="000A50E2"/>
    <w:rsid w:val="000A63DD"/>
    <w:rsid w:val="000A7E45"/>
    <w:rsid w:val="000B1717"/>
    <w:rsid w:val="000B286A"/>
    <w:rsid w:val="000B505C"/>
    <w:rsid w:val="000C0201"/>
    <w:rsid w:val="000C4A1F"/>
    <w:rsid w:val="000C4E35"/>
    <w:rsid w:val="000C67EC"/>
    <w:rsid w:val="000C6968"/>
    <w:rsid w:val="000D0B71"/>
    <w:rsid w:val="000D0CC7"/>
    <w:rsid w:val="000D0FEF"/>
    <w:rsid w:val="000D3642"/>
    <w:rsid w:val="000D52A2"/>
    <w:rsid w:val="000E0042"/>
    <w:rsid w:val="000E0E95"/>
    <w:rsid w:val="000E19E1"/>
    <w:rsid w:val="000E54C5"/>
    <w:rsid w:val="000E6BD0"/>
    <w:rsid w:val="000F0501"/>
    <w:rsid w:val="000F56AE"/>
    <w:rsid w:val="000F7917"/>
    <w:rsid w:val="00102993"/>
    <w:rsid w:val="00103252"/>
    <w:rsid w:val="0010712D"/>
    <w:rsid w:val="00110D48"/>
    <w:rsid w:val="00111583"/>
    <w:rsid w:val="001130A3"/>
    <w:rsid w:val="0011336E"/>
    <w:rsid w:val="00114868"/>
    <w:rsid w:val="0011535A"/>
    <w:rsid w:val="00115985"/>
    <w:rsid w:val="001173B1"/>
    <w:rsid w:val="00120BB7"/>
    <w:rsid w:val="00122B38"/>
    <w:rsid w:val="00123474"/>
    <w:rsid w:val="0012392B"/>
    <w:rsid w:val="00125938"/>
    <w:rsid w:val="0013192C"/>
    <w:rsid w:val="001332B5"/>
    <w:rsid w:val="0013453E"/>
    <w:rsid w:val="00136911"/>
    <w:rsid w:val="00140EB7"/>
    <w:rsid w:val="00143EBF"/>
    <w:rsid w:val="00145B02"/>
    <w:rsid w:val="00150B5E"/>
    <w:rsid w:val="001513A1"/>
    <w:rsid w:val="001524B5"/>
    <w:rsid w:val="001543A2"/>
    <w:rsid w:val="00157271"/>
    <w:rsid w:val="00161CF4"/>
    <w:rsid w:val="00163C01"/>
    <w:rsid w:val="00165CEB"/>
    <w:rsid w:val="00170401"/>
    <w:rsid w:val="0017046D"/>
    <w:rsid w:val="0017149C"/>
    <w:rsid w:val="001718E8"/>
    <w:rsid w:val="0018140C"/>
    <w:rsid w:val="00183192"/>
    <w:rsid w:val="00184095"/>
    <w:rsid w:val="001864C1"/>
    <w:rsid w:val="00187126"/>
    <w:rsid w:val="0019117D"/>
    <w:rsid w:val="001961FF"/>
    <w:rsid w:val="001979DA"/>
    <w:rsid w:val="001A0D10"/>
    <w:rsid w:val="001A2038"/>
    <w:rsid w:val="001A3B7E"/>
    <w:rsid w:val="001A5082"/>
    <w:rsid w:val="001A7B75"/>
    <w:rsid w:val="001A7DB4"/>
    <w:rsid w:val="001B0021"/>
    <w:rsid w:val="001B492B"/>
    <w:rsid w:val="001B78B2"/>
    <w:rsid w:val="001C009B"/>
    <w:rsid w:val="001C100C"/>
    <w:rsid w:val="001C118A"/>
    <w:rsid w:val="001C373D"/>
    <w:rsid w:val="001C4F6D"/>
    <w:rsid w:val="001D3CE2"/>
    <w:rsid w:val="001E41AE"/>
    <w:rsid w:val="001F4071"/>
    <w:rsid w:val="001F5B90"/>
    <w:rsid w:val="001F7DE0"/>
    <w:rsid w:val="00203F04"/>
    <w:rsid w:val="002050D0"/>
    <w:rsid w:val="002054D4"/>
    <w:rsid w:val="002120E2"/>
    <w:rsid w:val="002134F0"/>
    <w:rsid w:val="002140A3"/>
    <w:rsid w:val="002151D6"/>
    <w:rsid w:val="00222209"/>
    <w:rsid w:val="002315F2"/>
    <w:rsid w:val="0023244B"/>
    <w:rsid w:val="0023248F"/>
    <w:rsid w:val="002341D2"/>
    <w:rsid w:val="00236FB1"/>
    <w:rsid w:val="00237E59"/>
    <w:rsid w:val="00240622"/>
    <w:rsid w:val="00246AA1"/>
    <w:rsid w:val="0025082E"/>
    <w:rsid w:val="00257A7E"/>
    <w:rsid w:val="00262912"/>
    <w:rsid w:val="00263323"/>
    <w:rsid w:val="0026573A"/>
    <w:rsid w:val="0027444F"/>
    <w:rsid w:val="002773AB"/>
    <w:rsid w:val="002873E7"/>
    <w:rsid w:val="00293D93"/>
    <w:rsid w:val="002A3E07"/>
    <w:rsid w:val="002A40B3"/>
    <w:rsid w:val="002A4C4E"/>
    <w:rsid w:val="002A6B00"/>
    <w:rsid w:val="002B06DB"/>
    <w:rsid w:val="002B4190"/>
    <w:rsid w:val="002B4316"/>
    <w:rsid w:val="002B732B"/>
    <w:rsid w:val="002C209F"/>
    <w:rsid w:val="002C2CDE"/>
    <w:rsid w:val="002C64BD"/>
    <w:rsid w:val="002D1A29"/>
    <w:rsid w:val="002D60F8"/>
    <w:rsid w:val="002E1F06"/>
    <w:rsid w:val="002E6F1E"/>
    <w:rsid w:val="002E7DB6"/>
    <w:rsid w:val="002E7E0C"/>
    <w:rsid w:val="002F050F"/>
    <w:rsid w:val="002F195A"/>
    <w:rsid w:val="002F22F3"/>
    <w:rsid w:val="002F774C"/>
    <w:rsid w:val="00302DBE"/>
    <w:rsid w:val="00303B03"/>
    <w:rsid w:val="003079DB"/>
    <w:rsid w:val="003113B4"/>
    <w:rsid w:val="003153CF"/>
    <w:rsid w:val="00316719"/>
    <w:rsid w:val="00316BF8"/>
    <w:rsid w:val="003202E4"/>
    <w:rsid w:val="00321F0C"/>
    <w:rsid w:val="00327651"/>
    <w:rsid w:val="00331E8A"/>
    <w:rsid w:val="00331E96"/>
    <w:rsid w:val="003325C9"/>
    <w:rsid w:val="003358AE"/>
    <w:rsid w:val="00337997"/>
    <w:rsid w:val="0034069C"/>
    <w:rsid w:val="003422F8"/>
    <w:rsid w:val="0034253A"/>
    <w:rsid w:val="00343AC5"/>
    <w:rsid w:val="00347F49"/>
    <w:rsid w:val="00350589"/>
    <w:rsid w:val="0036189F"/>
    <w:rsid w:val="0036304A"/>
    <w:rsid w:val="00364399"/>
    <w:rsid w:val="00366A75"/>
    <w:rsid w:val="00370361"/>
    <w:rsid w:val="00370907"/>
    <w:rsid w:val="00375BC2"/>
    <w:rsid w:val="00376921"/>
    <w:rsid w:val="0038374B"/>
    <w:rsid w:val="00383CF5"/>
    <w:rsid w:val="00385689"/>
    <w:rsid w:val="003874D8"/>
    <w:rsid w:val="00387987"/>
    <w:rsid w:val="00392F56"/>
    <w:rsid w:val="00393567"/>
    <w:rsid w:val="00396B86"/>
    <w:rsid w:val="003A3C50"/>
    <w:rsid w:val="003A5AB9"/>
    <w:rsid w:val="003B2336"/>
    <w:rsid w:val="003B3884"/>
    <w:rsid w:val="003B655E"/>
    <w:rsid w:val="003C1C1B"/>
    <w:rsid w:val="003C20F3"/>
    <w:rsid w:val="003C3F37"/>
    <w:rsid w:val="003D142F"/>
    <w:rsid w:val="003D29DB"/>
    <w:rsid w:val="003E0A36"/>
    <w:rsid w:val="003E11FD"/>
    <w:rsid w:val="003E30DF"/>
    <w:rsid w:val="003E435F"/>
    <w:rsid w:val="003F0510"/>
    <w:rsid w:val="003F2E04"/>
    <w:rsid w:val="003F3D93"/>
    <w:rsid w:val="003F4944"/>
    <w:rsid w:val="003F6239"/>
    <w:rsid w:val="003F65BB"/>
    <w:rsid w:val="003F72A5"/>
    <w:rsid w:val="004043CD"/>
    <w:rsid w:val="0040509F"/>
    <w:rsid w:val="00410790"/>
    <w:rsid w:val="00410DCC"/>
    <w:rsid w:val="00410EEF"/>
    <w:rsid w:val="00416B72"/>
    <w:rsid w:val="00421604"/>
    <w:rsid w:val="004416BA"/>
    <w:rsid w:val="00444005"/>
    <w:rsid w:val="00452792"/>
    <w:rsid w:val="00455A4F"/>
    <w:rsid w:val="00455FC5"/>
    <w:rsid w:val="00463754"/>
    <w:rsid w:val="00467BFD"/>
    <w:rsid w:val="0047505D"/>
    <w:rsid w:val="004758F8"/>
    <w:rsid w:val="00477375"/>
    <w:rsid w:val="00483294"/>
    <w:rsid w:val="004916F2"/>
    <w:rsid w:val="00491F6A"/>
    <w:rsid w:val="004947B9"/>
    <w:rsid w:val="004A2850"/>
    <w:rsid w:val="004A41E0"/>
    <w:rsid w:val="004A7A1E"/>
    <w:rsid w:val="004B1033"/>
    <w:rsid w:val="004B1F89"/>
    <w:rsid w:val="004B4591"/>
    <w:rsid w:val="004B468E"/>
    <w:rsid w:val="004B4775"/>
    <w:rsid w:val="004B4C5C"/>
    <w:rsid w:val="004C0B57"/>
    <w:rsid w:val="004C2847"/>
    <w:rsid w:val="004C2CC2"/>
    <w:rsid w:val="004C3A83"/>
    <w:rsid w:val="004C437F"/>
    <w:rsid w:val="004C6B91"/>
    <w:rsid w:val="004C767D"/>
    <w:rsid w:val="004D3E57"/>
    <w:rsid w:val="004D44DC"/>
    <w:rsid w:val="004E05D9"/>
    <w:rsid w:val="004E47E2"/>
    <w:rsid w:val="004E694B"/>
    <w:rsid w:val="004F0EE3"/>
    <w:rsid w:val="004F32CA"/>
    <w:rsid w:val="004F523B"/>
    <w:rsid w:val="004F72C0"/>
    <w:rsid w:val="0050116B"/>
    <w:rsid w:val="00511213"/>
    <w:rsid w:val="005157FF"/>
    <w:rsid w:val="0052042F"/>
    <w:rsid w:val="0052075B"/>
    <w:rsid w:val="00520E64"/>
    <w:rsid w:val="005212F4"/>
    <w:rsid w:val="00523043"/>
    <w:rsid w:val="005233A6"/>
    <w:rsid w:val="00523C23"/>
    <w:rsid w:val="00523C37"/>
    <w:rsid w:val="005251AA"/>
    <w:rsid w:val="00525D2C"/>
    <w:rsid w:val="0052631C"/>
    <w:rsid w:val="0053027C"/>
    <w:rsid w:val="00530514"/>
    <w:rsid w:val="00531BD5"/>
    <w:rsid w:val="00533E04"/>
    <w:rsid w:val="00533E62"/>
    <w:rsid w:val="00534C54"/>
    <w:rsid w:val="0053517A"/>
    <w:rsid w:val="00535A3B"/>
    <w:rsid w:val="00536BF8"/>
    <w:rsid w:val="00546066"/>
    <w:rsid w:val="00546AB4"/>
    <w:rsid w:val="00546D87"/>
    <w:rsid w:val="00547751"/>
    <w:rsid w:val="00551572"/>
    <w:rsid w:val="00551B33"/>
    <w:rsid w:val="00555049"/>
    <w:rsid w:val="00560B07"/>
    <w:rsid w:val="005610FB"/>
    <w:rsid w:val="005622C9"/>
    <w:rsid w:val="0056245F"/>
    <w:rsid w:val="00564454"/>
    <w:rsid w:val="00565F89"/>
    <w:rsid w:val="00565FC9"/>
    <w:rsid w:val="0057255D"/>
    <w:rsid w:val="00576F67"/>
    <w:rsid w:val="00577A6F"/>
    <w:rsid w:val="00581A79"/>
    <w:rsid w:val="00583236"/>
    <w:rsid w:val="0058624E"/>
    <w:rsid w:val="00587695"/>
    <w:rsid w:val="005907D7"/>
    <w:rsid w:val="00591DC5"/>
    <w:rsid w:val="00593F90"/>
    <w:rsid w:val="0059481A"/>
    <w:rsid w:val="00595307"/>
    <w:rsid w:val="00595B1E"/>
    <w:rsid w:val="0059726E"/>
    <w:rsid w:val="005A059D"/>
    <w:rsid w:val="005A211B"/>
    <w:rsid w:val="005A3F47"/>
    <w:rsid w:val="005A4D73"/>
    <w:rsid w:val="005A742D"/>
    <w:rsid w:val="005A7F69"/>
    <w:rsid w:val="005B09B5"/>
    <w:rsid w:val="005B3CAC"/>
    <w:rsid w:val="005B4350"/>
    <w:rsid w:val="005B5EE8"/>
    <w:rsid w:val="005B6B0B"/>
    <w:rsid w:val="005C1E00"/>
    <w:rsid w:val="005C3F3A"/>
    <w:rsid w:val="005C6623"/>
    <w:rsid w:val="005C7E99"/>
    <w:rsid w:val="005D10F9"/>
    <w:rsid w:val="005D3E0A"/>
    <w:rsid w:val="005D4921"/>
    <w:rsid w:val="005F1739"/>
    <w:rsid w:val="005F6D82"/>
    <w:rsid w:val="00602577"/>
    <w:rsid w:val="0060513B"/>
    <w:rsid w:val="006054CE"/>
    <w:rsid w:val="0060663D"/>
    <w:rsid w:val="00606967"/>
    <w:rsid w:val="006159D9"/>
    <w:rsid w:val="0062330E"/>
    <w:rsid w:val="00626521"/>
    <w:rsid w:val="0062682C"/>
    <w:rsid w:val="0063397B"/>
    <w:rsid w:val="00633F67"/>
    <w:rsid w:val="00636CF1"/>
    <w:rsid w:val="00642F04"/>
    <w:rsid w:val="00644128"/>
    <w:rsid w:val="006507E5"/>
    <w:rsid w:val="0065166E"/>
    <w:rsid w:val="00651CBF"/>
    <w:rsid w:val="006546AD"/>
    <w:rsid w:val="006547FB"/>
    <w:rsid w:val="006566B0"/>
    <w:rsid w:val="006610AD"/>
    <w:rsid w:val="0066169A"/>
    <w:rsid w:val="0066437A"/>
    <w:rsid w:val="0066497E"/>
    <w:rsid w:val="006671B0"/>
    <w:rsid w:val="006753DE"/>
    <w:rsid w:val="00676A7B"/>
    <w:rsid w:val="00676D6A"/>
    <w:rsid w:val="006862AC"/>
    <w:rsid w:val="00693F83"/>
    <w:rsid w:val="00695F4F"/>
    <w:rsid w:val="006972A2"/>
    <w:rsid w:val="006972D2"/>
    <w:rsid w:val="00697480"/>
    <w:rsid w:val="006A1B95"/>
    <w:rsid w:val="006A3C90"/>
    <w:rsid w:val="006A7420"/>
    <w:rsid w:val="006B156B"/>
    <w:rsid w:val="006B2924"/>
    <w:rsid w:val="006B3F1C"/>
    <w:rsid w:val="006B4C0E"/>
    <w:rsid w:val="006B5085"/>
    <w:rsid w:val="006B6EAF"/>
    <w:rsid w:val="006B7B38"/>
    <w:rsid w:val="006C1D18"/>
    <w:rsid w:val="006C2F9F"/>
    <w:rsid w:val="006C3BEE"/>
    <w:rsid w:val="006C493B"/>
    <w:rsid w:val="006C573A"/>
    <w:rsid w:val="006D027D"/>
    <w:rsid w:val="006D26A9"/>
    <w:rsid w:val="006D26AD"/>
    <w:rsid w:val="006D3E59"/>
    <w:rsid w:val="006D73ED"/>
    <w:rsid w:val="006E3CB9"/>
    <w:rsid w:val="006E728B"/>
    <w:rsid w:val="006F5548"/>
    <w:rsid w:val="006F561D"/>
    <w:rsid w:val="006F6012"/>
    <w:rsid w:val="006F7504"/>
    <w:rsid w:val="006F75BB"/>
    <w:rsid w:val="00704B69"/>
    <w:rsid w:val="00704F7A"/>
    <w:rsid w:val="0070586D"/>
    <w:rsid w:val="007076BF"/>
    <w:rsid w:val="00707D13"/>
    <w:rsid w:val="00711E7C"/>
    <w:rsid w:val="00727BD1"/>
    <w:rsid w:val="00731063"/>
    <w:rsid w:val="00731F2A"/>
    <w:rsid w:val="007332BE"/>
    <w:rsid w:val="007345E0"/>
    <w:rsid w:val="00736FB9"/>
    <w:rsid w:val="00737264"/>
    <w:rsid w:val="00742CB8"/>
    <w:rsid w:val="007437A1"/>
    <w:rsid w:val="00743E01"/>
    <w:rsid w:val="00745F57"/>
    <w:rsid w:val="00752E09"/>
    <w:rsid w:val="0075678A"/>
    <w:rsid w:val="00774FF5"/>
    <w:rsid w:val="00781F7C"/>
    <w:rsid w:val="00782930"/>
    <w:rsid w:val="00783B7C"/>
    <w:rsid w:val="007843F3"/>
    <w:rsid w:val="00784D58"/>
    <w:rsid w:val="00785E67"/>
    <w:rsid w:val="00790463"/>
    <w:rsid w:val="00795BEC"/>
    <w:rsid w:val="0079611A"/>
    <w:rsid w:val="007A1DE6"/>
    <w:rsid w:val="007A5063"/>
    <w:rsid w:val="007B018D"/>
    <w:rsid w:val="007B108B"/>
    <w:rsid w:val="007B47EA"/>
    <w:rsid w:val="007C1D98"/>
    <w:rsid w:val="007C3534"/>
    <w:rsid w:val="007C368E"/>
    <w:rsid w:val="007C5608"/>
    <w:rsid w:val="007D3298"/>
    <w:rsid w:val="007D3F0B"/>
    <w:rsid w:val="007D4102"/>
    <w:rsid w:val="007D492A"/>
    <w:rsid w:val="007D5914"/>
    <w:rsid w:val="007D79C1"/>
    <w:rsid w:val="007E0859"/>
    <w:rsid w:val="007E1B5E"/>
    <w:rsid w:val="007E24DD"/>
    <w:rsid w:val="007E44FA"/>
    <w:rsid w:val="007E5F24"/>
    <w:rsid w:val="007E773B"/>
    <w:rsid w:val="007F2EAD"/>
    <w:rsid w:val="007F4BCE"/>
    <w:rsid w:val="007F5881"/>
    <w:rsid w:val="007F6A5E"/>
    <w:rsid w:val="008016FA"/>
    <w:rsid w:val="00802BC2"/>
    <w:rsid w:val="00803A10"/>
    <w:rsid w:val="008054AE"/>
    <w:rsid w:val="0080688A"/>
    <w:rsid w:val="00810EB9"/>
    <w:rsid w:val="0081499F"/>
    <w:rsid w:val="00816E66"/>
    <w:rsid w:val="008248D1"/>
    <w:rsid w:val="00825A9E"/>
    <w:rsid w:val="00831871"/>
    <w:rsid w:val="008353A8"/>
    <w:rsid w:val="00836A25"/>
    <w:rsid w:val="00840019"/>
    <w:rsid w:val="00840FCD"/>
    <w:rsid w:val="00847A31"/>
    <w:rsid w:val="00850ABD"/>
    <w:rsid w:val="00853DD5"/>
    <w:rsid w:val="00855F21"/>
    <w:rsid w:val="0085640C"/>
    <w:rsid w:val="00857CC5"/>
    <w:rsid w:val="00862471"/>
    <w:rsid w:val="00862ACC"/>
    <w:rsid w:val="0086411C"/>
    <w:rsid w:val="00866503"/>
    <w:rsid w:val="00866952"/>
    <w:rsid w:val="00870BDE"/>
    <w:rsid w:val="00872EF3"/>
    <w:rsid w:val="00880CE6"/>
    <w:rsid w:val="00880E4F"/>
    <w:rsid w:val="0088744D"/>
    <w:rsid w:val="00892496"/>
    <w:rsid w:val="00896A8D"/>
    <w:rsid w:val="00896B9A"/>
    <w:rsid w:val="008A011A"/>
    <w:rsid w:val="008A1EFF"/>
    <w:rsid w:val="008A220B"/>
    <w:rsid w:val="008A2ED5"/>
    <w:rsid w:val="008A3048"/>
    <w:rsid w:val="008A606F"/>
    <w:rsid w:val="008A6A58"/>
    <w:rsid w:val="008B0F35"/>
    <w:rsid w:val="008B1516"/>
    <w:rsid w:val="008B205D"/>
    <w:rsid w:val="008B5D29"/>
    <w:rsid w:val="008B6C27"/>
    <w:rsid w:val="008D3499"/>
    <w:rsid w:val="008D7D92"/>
    <w:rsid w:val="008E0E6F"/>
    <w:rsid w:val="008E0FE8"/>
    <w:rsid w:val="008E29AA"/>
    <w:rsid w:val="008E30C6"/>
    <w:rsid w:val="008E5D4D"/>
    <w:rsid w:val="008E6DF2"/>
    <w:rsid w:val="008F11D5"/>
    <w:rsid w:val="008F519C"/>
    <w:rsid w:val="008F6E60"/>
    <w:rsid w:val="00904FF1"/>
    <w:rsid w:val="0091310B"/>
    <w:rsid w:val="0091531B"/>
    <w:rsid w:val="00915554"/>
    <w:rsid w:val="00915707"/>
    <w:rsid w:val="00915773"/>
    <w:rsid w:val="009166F5"/>
    <w:rsid w:val="00921913"/>
    <w:rsid w:val="0092306A"/>
    <w:rsid w:val="0092522B"/>
    <w:rsid w:val="00925367"/>
    <w:rsid w:val="009263B1"/>
    <w:rsid w:val="009273DD"/>
    <w:rsid w:val="0093292E"/>
    <w:rsid w:val="00934536"/>
    <w:rsid w:val="00936D8D"/>
    <w:rsid w:val="00943213"/>
    <w:rsid w:val="00944E92"/>
    <w:rsid w:val="009455E2"/>
    <w:rsid w:val="00951E22"/>
    <w:rsid w:val="0095329A"/>
    <w:rsid w:val="0095381D"/>
    <w:rsid w:val="00960B89"/>
    <w:rsid w:val="00961100"/>
    <w:rsid w:val="00963E17"/>
    <w:rsid w:val="00965A47"/>
    <w:rsid w:val="00974D72"/>
    <w:rsid w:val="009805C6"/>
    <w:rsid w:val="009836D7"/>
    <w:rsid w:val="00995BF6"/>
    <w:rsid w:val="00995DA3"/>
    <w:rsid w:val="00995E5F"/>
    <w:rsid w:val="00996D19"/>
    <w:rsid w:val="009A52DC"/>
    <w:rsid w:val="009B0079"/>
    <w:rsid w:val="009B12BF"/>
    <w:rsid w:val="009B17C7"/>
    <w:rsid w:val="009B734E"/>
    <w:rsid w:val="009C1507"/>
    <w:rsid w:val="009C3628"/>
    <w:rsid w:val="009C71ED"/>
    <w:rsid w:val="009C78B8"/>
    <w:rsid w:val="009D166D"/>
    <w:rsid w:val="009D1FD3"/>
    <w:rsid w:val="009D67C4"/>
    <w:rsid w:val="009D7993"/>
    <w:rsid w:val="009D7B9E"/>
    <w:rsid w:val="009D7BF0"/>
    <w:rsid w:val="009E2795"/>
    <w:rsid w:val="009E2875"/>
    <w:rsid w:val="009E2F12"/>
    <w:rsid w:val="009E43D3"/>
    <w:rsid w:val="009E44C4"/>
    <w:rsid w:val="009F0DC6"/>
    <w:rsid w:val="009F63C6"/>
    <w:rsid w:val="009F6A0E"/>
    <w:rsid w:val="00A00764"/>
    <w:rsid w:val="00A05F3C"/>
    <w:rsid w:val="00A06639"/>
    <w:rsid w:val="00A10A13"/>
    <w:rsid w:val="00A10FF9"/>
    <w:rsid w:val="00A121B6"/>
    <w:rsid w:val="00A2355E"/>
    <w:rsid w:val="00A2382A"/>
    <w:rsid w:val="00A255F7"/>
    <w:rsid w:val="00A2593E"/>
    <w:rsid w:val="00A267A9"/>
    <w:rsid w:val="00A2697B"/>
    <w:rsid w:val="00A3000A"/>
    <w:rsid w:val="00A32C14"/>
    <w:rsid w:val="00A34319"/>
    <w:rsid w:val="00A37186"/>
    <w:rsid w:val="00A37FDD"/>
    <w:rsid w:val="00A42897"/>
    <w:rsid w:val="00A42C58"/>
    <w:rsid w:val="00A52205"/>
    <w:rsid w:val="00A55293"/>
    <w:rsid w:val="00A55A03"/>
    <w:rsid w:val="00A57F2A"/>
    <w:rsid w:val="00A61CB5"/>
    <w:rsid w:val="00A638D4"/>
    <w:rsid w:val="00A65A76"/>
    <w:rsid w:val="00A67905"/>
    <w:rsid w:val="00A7068D"/>
    <w:rsid w:val="00A73C09"/>
    <w:rsid w:val="00A77C88"/>
    <w:rsid w:val="00A819D4"/>
    <w:rsid w:val="00A82995"/>
    <w:rsid w:val="00A84C12"/>
    <w:rsid w:val="00A905A3"/>
    <w:rsid w:val="00A9346F"/>
    <w:rsid w:val="00A96DD3"/>
    <w:rsid w:val="00AA022A"/>
    <w:rsid w:val="00AA0BDD"/>
    <w:rsid w:val="00AA4FAD"/>
    <w:rsid w:val="00AA641B"/>
    <w:rsid w:val="00AA78D1"/>
    <w:rsid w:val="00AB0760"/>
    <w:rsid w:val="00AB0D26"/>
    <w:rsid w:val="00AB1543"/>
    <w:rsid w:val="00AB27D6"/>
    <w:rsid w:val="00AB2BF8"/>
    <w:rsid w:val="00AB388C"/>
    <w:rsid w:val="00AC06CB"/>
    <w:rsid w:val="00AC32B4"/>
    <w:rsid w:val="00AC5339"/>
    <w:rsid w:val="00AC779D"/>
    <w:rsid w:val="00AD607B"/>
    <w:rsid w:val="00AE11A9"/>
    <w:rsid w:val="00AE2A9D"/>
    <w:rsid w:val="00AE3434"/>
    <w:rsid w:val="00AE40D0"/>
    <w:rsid w:val="00AE7B7F"/>
    <w:rsid w:val="00AE7C46"/>
    <w:rsid w:val="00AF3F38"/>
    <w:rsid w:val="00AF5426"/>
    <w:rsid w:val="00AF7CF9"/>
    <w:rsid w:val="00B00348"/>
    <w:rsid w:val="00B008FD"/>
    <w:rsid w:val="00B06274"/>
    <w:rsid w:val="00B06FF1"/>
    <w:rsid w:val="00B07E32"/>
    <w:rsid w:val="00B07F01"/>
    <w:rsid w:val="00B12AB7"/>
    <w:rsid w:val="00B152D2"/>
    <w:rsid w:val="00B2025C"/>
    <w:rsid w:val="00B30E68"/>
    <w:rsid w:val="00B34B9C"/>
    <w:rsid w:val="00B354F3"/>
    <w:rsid w:val="00B40D6E"/>
    <w:rsid w:val="00B43E8F"/>
    <w:rsid w:val="00B45507"/>
    <w:rsid w:val="00B5225A"/>
    <w:rsid w:val="00B553D2"/>
    <w:rsid w:val="00B5638F"/>
    <w:rsid w:val="00B57128"/>
    <w:rsid w:val="00B574D0"/>
    <w:rsid w:val="00B57F82"/>
    <w:rsid w:val="00B62541"/>
    <w:rsid w:val="00B63AEB"/>
    <w:rsid w:val="00B70352"/>
    <w:rsid w:val="00B70A12"/>
    <w:rsid w:val="00B737A8"/>
    <w:rsid w:val="00B7533A"/>
    <w:rsid w:val="00B82F55"/>
    <w:rsid w:val="00B96118"/>
    <w:rsid w:val="00BA247D"/>
    <w:rsid w:val="00BA2669"/>
    <w:rsid w:val="00BA4032"/>
    <w:rsid w:val="00BA7636"/>
    <w:rsid w:val="00BB2E3A"/>
    <w:rsid w:val="00BC13AD"/>
    <w:rsid w:val="00BC1599"/>
    <w:rsid w:val="00BC2B88"/>
    <w:rsid w:val="00BC3377"/>
    <w:rsid w:val="00BC544A"/>
    <w:rsid w:val="00BD5751"/>
    <w:rsid w:val="00BD64B2"/>
    <w:rsid w:val="00BD75CF"/>
    <w:rsid w:val="00BE0162"/>
    <w:rsid w:val="00BE1D7F"/>
    <w:rsid w:val="00BE3327"/>
    <w:rsid w:val="00BE48AF"/>
    <w:rsid w:val="00BE5B51"/>
    <w:rsid w:val="00BF0DA5"/>
    <w:rsid w:val="00BF2696"/>
    <w:rsid w:val="00BF623F"/>
    <w:rsid w:val="00C00E21"/>
    <w:rsid w:val="00C01157"/>
    <w:rsid w:val="00C05AC2"/>
    <w:rsid w:val="00C10894"/>
    <w:rsid w:val="00C12CD1"/>
    <w:rsid w:val="00C1507C"/>
    <w:rsid w:val="00C17366"/>
    <w:rsid w:val="00C1795F"/>
    <w:rsid w:val="00C2226C"/>
    <w:rsid w:val="00C23E61"/>
    <w:rsid w:val="00C27C52"/>
    <w:rsid w:val="00C3188F"/>
    <w:rsid w:val="00C33BAB"/>
    <w:rsid w:val="00C33F63"/>
    <w:rsid w:val="00C4193C"/>
    <w:rsid w:val="00C46594"/>
    <w:rsid w:val="00C476DF"/>
    <w:rsid w:val="00C501EA"/>
    <w:rsid w:val="00C51411"/>
    <w:rsid w:val="00C52157"/>
    <w:rsid w:val="00C528FE"/>
    <w:rsid w:val="00C55DB0"/>
    <w:rsid w:val="00C57A2C"/>
    <w:rsid w:val="00C57BF1"/>
    <w:rsid w:val="00C601D5"/>
    <w:rsid w:val="00C61629"/>
    <w:rsid w:val="00C62779"/>
    <w:rsid w:val="00C62BFB"/>
    <w:rsid w:val="00C62EB9"/>
    <w:rsid w:val="00C634A4"/>
    <w:rsid w:val="00C65D11"/>
    <w:rsid w:val="00C7775D"/>
    <w:rsid w:val="00C81805"/>
    <w:rsid w:val="00C81E74"/>
    <w:rsid w:val="00C8282A"/>
    <w:rsid w:val="00C83A41"/>
    <w:rsid w:val="00C83DD7"/>
    <w:rsid w:val="00C86843"/>
    <w:rsid w:val="00C90E76"/>
    <w:rsid w:val="00C939D4"/>
    <w:rsid w:val="00C96934"/>
    <w:rsid w:val="00CA5A5B"/>
    <w:rsid w:val="00CA7124"/>
    <w:rsid w:val="00CB00FE"/>
    <w:rsid w:val="00CB2B63"/>
    <w:rsid w:val="00CB2DBE"/>
    <w:rsid w:val="00CB397C"/>
    <w:rsid w:val="00CC41B7"/>
    <w:rsid w:val="00CC4A25"/>
    <w:rsid w:val="00CC4AF3"/>
    <w:rsid w:val="00CC4EB9"/>
    <w:rsid w:val="00CD5AFC"/>
    <w:rsid w:val="00CE0C8B"/>
    <w:rsid w:val="00CE0D64"/>
    <w:rsid w:val="00CE6151"/>
    <w:rsid w:val="00CF0A01"/>
    <w:rsid w:val="00CF5C3F"/>
    <w:rsid w:val="00D04DCA"/>
    <w:rsid w:val="00D0728F"/>
    <w:rsid w:val="00D102D9"/>
    <w:rsid w:val="00D10723"/>
    <w:rsid w:val="00D1261A"/>
    <w:rsid w:val="00D12675"/>
    <w:rsid w:val="00D12E86"/>
    <w:rsid w:val="00D13FB5"/>
    <w:rsid w:val="00D1729E"/>
    <w:rsid w:val="00D175AA"/>
    <w:rsid w:val="00D20E6D"/>
    <w:rsid w:val="00D234DF"/>
    <w:rsid w:val="00D255A4"/>
    <w:rsid w:val="00D4115E"/>
    <w:rsid w:val="00D44921"/>
    <w:rsid w:val="00D4776D"/>
    <w:rsid w:val="00D478B4"/>
    <w:rsid w:val="00D4793F"/>
    <w:rsid w:val="00D520F9"/>
    <w:rsid w:val="00D52235"/>
    <w:rsid w:val="00D533E9"/>
    <w:rsid w:val="00D547F7"/>
    <w:rsid w:val="00D56ADB"/>
    <w:rsid w:val="00D56C9F"/>
    <w:rsid w:val="00D654C4"/>
    <w:rsid w:val="00D663EC"/>
    <w:rsid w:val="00D73D22"/>
    <w:rsid w:val="00D73FAA"/>
    <w:rsid w:val="00D74EA3"/>
    <w:rsid w:val="00D751FD"/>
    <w:rsid w:val="00D75DA8"/>
    <w:rsid w:val="00D8148A"/>
    <w:rsid w:val="00D81A55"/>
    <w:rsid w:val="00D830F8"/>
    <w:rsid w:val="00D83AE8"/>
    <w:rsid w:val="00D90CFE"/>
    <w:rsid w:val="00D92A79"/>
    <w:rsid w:val="00D931F3"/>
    <w:rsid w:val="00D96EFA"/>
    <w:rsid w:val="00D96F2A"/>
    <w:rsid w:val="00DA078A"/>
    <w:rsid w:val="00DA3442"/>
    <w:rsid w:val="00DA4574"/>
    <w:rsid w:val="00DB0F5F"/>
    <w:rsid w:val="00DB357D"/>
    <w:rsid w:val="00DB424B"/>
    <w:rsid w:val="00DB5662"/>
    <w:rsid w:val="00DB5E30"/>
    <w:rsid w:val="00DC1B55"/>
    <w:rsid w:val="00DC241D"/>
    <w:rsid w:val="00DD08A9"/>
    <w:rsid w:val="00DD22BD"/>
    <w:rsid w:val="00DD2355"/>
    <w:rsid w:val="00DD289B"/>
    <w:rsid w:val="00DD3A2D"/>
    <w:rsid w:val="00DD6239"/>
    <w:rsid w:val="00DE27E2"/>
    <w:rsid w:val="00DE2AAA"/>
    <w:rsid w:val="00DE3CD5"/>
    <w:rsid w:val="00DE62D1"/>
    <w:rsid w:val="00DE6E2B"/>
    <w:rsid w:val="00DF13D5"/>
    <w:rsid w:val="00DF29FA"/>
    <w:rsid w:val="00DF4A9B"/>
    <w:rsid w:val="00DF72F4"/>
    <w:rsid w:val="00DF7CB3"/>
    <w:rsid w:val="00E030AC"/>
    <w:rsid w:val="00E04CDB"/>
    <w:rsid w:val="00E11EB1"/>
    <w:rsid w:val="00E23CCF"/>
    <w:rsid w:val="00E2453A"/>
    <w:rsid w:val="00E266FD"/>
    <w:rsid w:val="00E35BCF"/>
    <w:rsid w:val="00E36B5B"/>
    <w:rsid w:val="00E4227E"/>
    <w:rsid w:val="00E42F24"/>
    <w:rsid w:val="00E43567"/>
    <w:rsid w:val="00E50B82"/>
    <w:rsid w:val="00E558DC"/>
    <w:rsid w:val="00E57585"/>
    <w:rsid w:val="00E72789"/>
    <w:rsid w:val="00E72EA9"/>
    <w:rsid w:val="00E736D7"/>
    <w:rsid w:val="00E73F87"/>
    <w:rsid w:val="00E7499D"/>
    <w:rsid w:val="00E75F77"/>
    <w:rsid w:val="00E80C54"/>
    <w:rsid w:val="00E81D53"/>
    <w:rsid w:val="00E919E5"/>
    <w:rsid w:val="00E92D7B"/>
    <w:rsid w:val="00E9792A"/>
    <w:rsid w:val="00EA1C54"/>
    <w:rsid w:val="00EA3F3B"/>
    <w:rsid w:val="00EA6157"/>
    <w:rsid w:val="00EA7599"/>
    <w:rsid w:val="00EB7532"/>
    <w:rsid w:val="00EC12B8"/>
    <w:rsid w:val="00EC1DB1"/>
    <w:rsid w:val="00EC3938"/>
    <w:rsid w:val="00EC3D45"/>
    <w:rsid w:val="00EC5AE1"/>
    <w:rsid w:val="00EC75FC"/>
    <w:rsid w:val="00ED07BF"/>
    <w:rsid w:val="00ED1D12"/>
    <w:rsid w:val="00ED374C"/>
    <w:rsid w:val="00ED54E4"/>
    <w:rsid w:val="00ED7A46"/>
    <w:rsid w:val="00EE1BE7"/>
    <w:rsid w:val="00EE7A8D"/>
    <w:rsid w:val="00EF0239"/>
    <w:rsid w:val="00EF5EE7"/>
    <w:rsid w:val="00EF63DF"/>
    <w:rsid w:val="00EF6444"/>
    <w:rsid w:val="00F00A6E"/>
    <w:rsid w:val="00F00E6D"/>
    <w:rsid w:val="00F0104D"/>
    <w:rsid w:val="00F018C5"/>
    <w:rsid w:val="00F11233"/>
    <w:rsid w:val="00F1184E"/>
    <w:rsid w:val="00F14A11"/>
    <w:rsid w:val="00F21638"/>
    <w:rsid w:val="00F2277D"/>
    <w:rsid w:val="00F2514B"/>
    <w:rsid w:val="00F25FBB"/>
    <w:rsid w:val="00F260D5"/>
    <w:rsid w:val="00F26E43"/>
    <w:rsid w:val="00F27066"/>
    <w:rsid w:val="00F33DC4"/>
    <w:rsid w:val="00F34A77"/>
    <w:rsid w:val="00F40B45"/>
    <w:rsid w:val="00F46A05"/>
    <w:rsid w:val="00F515DE"/>
    <w:rsid w:val="00F518DC"/>
    <w:rsid w:val="00F636E9"/>
    <w:rsid w:val="00F65F6E"/>
    <w:rsid w:val="00F704F2"/>
    <w:rsid w:val="00F8003E"/>
    <w:rsid w:val="00F807D5"/>
    <w:rsid w:val="00F8303D"/>
    <w:rsid w:val="00F84391"/>
    <w:rsid w:val="00F857BA"/>
    <w:rsid w:val="00F85FA4"/>
    <w:rsid w:val="00F86EC4"/>
    <w:rsid w:val="00F909F1"/>
    <w:rsid w:val="00F90E3D"/>
    <w:rsid w:val="00F91861"/>
    <w:rsid w:val="00F92DC0"/>
    <w:rsid w:val="00F933D3"/>
    <w:rsid w:val="00FA0D52"/>
    <w:rsid w:val="00FA320E"/>
    <w:rsid w:val="00FA5944"/>
    <w:rsid w:val="00FA5994"/>
    <w:rsid w:val="00FA59D1"/>
    <w:rsid w:val="00FB0B52"/>
    <w:rsid w:val="00FB3280"/>
    <w:rsid w:val="00FC0FC5"/>
    <w:rsid w:val="00FC3865"/>
    <w:rsid w:val="00FC5B8B"/>
    <w:rsid w:val="00FC6586"/>
    <w:rsid w:val="00FD1F85"/>
    <w:rsid w:val="00FD5E39"/>
    <w:rsid w:val="00FF193A"/>
    <w:rsid w:val="00FF664F"/>
    <w:rsid w:val="0CB7A8D6"/>
    <w:rsid w:val="116287DF"/>
    <w:rsid w:val="12AEF545"/>
    <w:rsid w:val="1634AFB6"/>
    <w:rsid w:val="19CB4B96"/>
    <w:rsid w:val="3E76C43C"/>
    <w:rsid w:val="4D594E07"/>
    <w:rsid w:val="537EAAC8"/>
    <w:rsid w:val="7074B151"/>
    <w:rsid w:val="7DCB50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74688C93-9CE5-4A55-A9E1-9E4A3522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6F67"/>
    <w:rPr>
      <w:color w:val="595959" w:themeColor="text1" w:themeTint="A6"/>
    </w:rPr>
  </w:style>
  <w:style w:type="paragraph" w:styleId="Kop1">
    <w:name w:val="heading 1"/>
    <w:basedOn w:val="Standaard"/>
    <w:next w:val="Standaard"/>
    <w:link w:val="Kop1Char"/>
    <w:uiPriority w:val="9"/>
    <w:qFormat/>
    <w:rsid w:val="00576F67"/>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76F67"/>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76F67"/>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76F6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76F67"/>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76F67"/>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76F67"/>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76F67"/>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76F67"/>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576F67"/>
    <w:pPr>
      <w:ind w:left="720"/>
      <w:contextualSpacing/>
    </w:pPr>
  </w:style>
  <w:style w:type="character" w:customStyle="1" w:styleId="LijstalineaChar">
    <w:name w:val="Lijstalinea Char"/>
    <w:basedOn w:val="Standaardalinea-lettertype"/>
    <w:link w:val="Lijstalinea"/>
    <w:uiPriority w:val="34"/>
    <w:rsid w:val="00576F67"/>
    <w:rPr>
      <w:color w:val="595959" w:themeColor="text1" w:themeTint="A6"/>
    </w:rPr>
  </w:style>
  <w:style w:type="paragraph" w:customStyle="1" w:styleId="Opsomming1">
    <w:name w:val="Opsomming1"/>
    <w:basedOn w:val="Lijstalinea"/>
    <w:link w:val="Opsomming1Char"/>
    <w:qFormat/>
    <w:rsid w:val="00576F67"/>
    <w:pPr>
      <w:numPr>
        <w:numId w:val="25"/>
      </w:numPr>
    </w:pPr>
  </w:style>
  <w:style w:type="character" w:customStyle="1" w:styleId="Opsomming1Char">
    <w:name w:val="Opsomming1 Char"/>
    <w:basedOn w:val="LijstalineaChar"/>
    <w:link w:val="Opsomming1"/>
    <w:rsid w:val="00576F67"/>
    <w:rPr>
      <w:color w:val="595959" w:themeColor="text1" w:themeTint="A6"/>
    </w:rPr>
  </w:style>
  <w:style w:type="paragraph" w:customStyle="1" w:styleId="Afbitem">
    <w:name w:val="Afb_item"/>
    <w:basedOn w:val="Opsomming1"/>
    <w:qFormat/>
    <w:rsid w:val="00CA5A5B"/>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576F67"/>
    <w:pPr>
      <w:numPr>
        <w:ilvl w:val="2"/>
        <w:numId w:val="12"/>
      </w:numPr>
    </w:pPr>
  </w:style>
  <w:style w:type="character" w:customStyle="1" w:styleId="Opsomming3Char">
    <w:name w:val="Opsomming3 Char"/>
    <w:basedOn w:val="LijstalineaChar"/>
    <w:link w:val="Opsomming3"/>
    <w:rsid w:val="00576F67"/>
    <w:rPr>
      <w:color w:val="595959" w:themeColor="text1" w:themeTint="A6"/>
    </w:rPr>
  </w:style>
  <w:style w:type="character" w:customStyle="1" w:styleId="Kop1Char">
    <w:name w:val="Kop 1 Char"/>
    <w:basedOn w:val="Standaardalinea-lettertype"/>
    <w:link w:val="Kop1"/>
    <w:uiPriority w:val="9"/>
    <w:rsid w:val="00576F67"/>
    <w:rPr>
      <w:rFonts w:eastAsiaTheme="majorEastAsia" w:cstheme="minorHAnsi"/>
      <w:b/>
      <w:color w:val="AE2081"/>
      <w:sz w:val="32"/>
      <w:szCs w:val="32"/>
    </w:rPr>
  </w:style>
  <w:style w:type="paragraph" w:customStyle="1" w:styleId="Afbops1">
    <w:name w:val="Afb_ops1"/>
    <w:basedOn w:val="Opsomming3"/>
    <w:link w:val="Afbops1Char"/>
    <w:qFormat/>
    <w:rsid w:val="00576F67"/>
    <w:pPr>
      <w:numPr>
        <w:ilvl w:val="0"/>
        <w:numId w:val="13"/>
      </w:numPr>
      <w:spacing w:after="120"/>
    </w:pPr>
    <w:rPr>
      <w:color w:val="1F4E79" w:themeColor="accent1" w:themeShade="80"/>
    </w:rPr>
  </w:style>
  <w:style w:type="character" w:customStyle="1" w:styleId="Afbops1Char">
    <w:name w:val="Afb_ops1 Char"/>
    <w:basedOn w:val="Opsomming3Char"/>
    <w:link w:val="Afbops1"/>
    <w:rsid w:val="00576F67"/>
    <w:rPr>
      <w:color w:val="1F4E79" w:themeColor="accent1" w:themeShade="80"/>
    </w:rPr>
  </w:style>
  <w:style w:type="character" w:customStyle="1" w:styleId="Kop2Char">
    <w:name w:val="Kop 2 Char"/>
    <w:basedOn w:val="Standaardalinea-lettertype"/>
    <w:link w:val="Kop2"/>
    <w:uiPriority w:val="9"/>
    <w:rsid w:val="00576F67"/>
    <w:rPr>
      <w:rFonts w:eastAsiaTheme="majorEastAsia" w:cstheme="minorHAnsi"/>
      <w:b/>
      <w:color w:val="002060"/>
      <w:sz w:val="32"/>
      <w:szCs w:val="28"/>
    </w:rPr>
  </w:style>
  <w:style w:type="paragraph" w:customStyle="1" w:styleId="Afbops2">
    <w:name w:val="Afb_ops2"/>
    <w:basedOn w:val="Afbops1"/>
    <w:link w:val="Afbops2Char"/>
    <w:qFormat/>
    <w:rsid w:val="00576F67"/>
    <w:pPr>
      <w:numPr>
        <w:numId w:val="14"/>
      </w:numPr>
    </w:pPr>
  </w:style>
  <w:style w:type="character" w:customStyle="1" w:styleId="Afbops2Char">
    <w:name w:val="Afb_ops2 Char"/>
    <w:basedOn w:val="Afbops1Char"/>
    <w:link w:val="Afbops2"/>
    <w:rsid w:val="00576F67"/>
    <w:rPr>
      <w:color w:val="1F4E79" w:themeColor="accent1" w:themeShade="80"/>
    </w:rPr>
  </w:style>
  <w:style w:type="character" w:customStyle="1" w:styleId="Kop3Char">
    <w:name w:val="Kop 3 Char"/>
    <w:basedOn w:val="Standaardalinea-lettertype"/>
    <w:link w:val="Kop3"/>
    <w:uiPriority w:val="9"/>
    <w:rsid w:val="00576F67"/>
    <w:rPr>
      <w:rFonts w:eastAsiaTheme="majorEastAsia" w:cstheme="minorHAnsi"/>
      <w:b/>
      <w:color w:val="2E74B5" w:themeColor="accent1" w:themeShade="BF"/>
      <w:sz w:val="26"/>
      <w:szCs w:val="24"/>
    </w:rPr>
  </w:style>
  <w:style w:type="paragraph" w:customStyle="1" w:styleId="Afbakening">
    <w:name w:val="Afbakening"/>
    <w:link w:val="AfbakeningChar"/>
    <w:qFormat/>
    <w:rsid w:val="006B4C0E"/>
    <w:pPr>
      <w:spacing w:after="0"/>
    </w:pPr>
    <w:rPr>
      <w:color w:val="1F4E79" w:themeColor="accent1" w:themeShade="80"/>
    </w:rPr>
  </w:style>
  <w:style w:type="character" w:customStyle="1" w:styleId="Kop4Char">
    <w:name w:val="Kop 4 Char"/>
    <w:basedOn w:val="Standaardalinea-lettertype"/>
    <w:link w:val="Kop4"/>
    <w:uiPriority w:val="9"/>
    <w:rsid w:val="00576F67"/>
    <w:rPr>
      <w:b/>
      <w:i/>
      <w:color w:val="2E74B5" w:themeColor="accent1" w:themeShade="BF"/>
      <w:sz w:val="26"/>
      <w:szCs w:val="26"/>
    </w:rPr>
  </w:style>
  <w:style w:type="character" w:customStyle="1" w:styleId="Kop5Char">
    <w:name w:val="Kop 5 Char"/>
    <w:basedOn w:val="Standaardalinea-lettertype"/>
    <w:link w:val="Kop5"/>
    <w:uiPriority w:val="9"/>
    <w:rsid w:val="00576F67"/>
    <w:rPr>
      <w:rFonts w:eastAsiaTheme="majorEastAsia" w:cstheme="majorBidi"/>
      <w:b/>
      <w:color w:val="1F4E79" w:themeColor="accent1" w:themeShade="80"/>
      <w:sz w:val="24"/>
    </w:rPr>
  </w:style>
  <w:style w:type="character" w:customStyle="1" w:styleId="AfbakeningChar">
    <w:name w:val="Afbakening Char"/>
    <w:link w:val="Afbakening"/>
    <w:rsid w:val="006B4C0E"/>
    <w:rPr>
      <w:color w:val="1F4E79" w:themeColor="accent1" w:themeShade="80"/>
    </w:rPr>
  </w:style>
  <w:style w:type="paragraph" w:styleId="Ballontekst">
    <w:name w:val="Balloon Text"/>
    <w:basedOn w:val="Standaard"/>
    <w:link w:val="BallontekstChar"/>
    <w:uiPriority w:val="99"/>
    <w:semiHidden/>
    <w:unhideWhenUsed/>
    <w:rsid w:val="00576F67"/>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6F67"/>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576F67"/>
    <w:pPr>
      <w:numPr>
        <w:numId w:val="1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576F67"/>
    <w:rPr>
      <w:b/>
      <w:color w:val="1F4E79" w:themeColor="accent1" w:themeShade="80"/>
      <w:sz w:val="24"/>
    </w:rPr>
  </w:style>
  <w:style w:type="character" w:customStyle="1" w:styleId="Kop6Char">
    <w:name w:val="Kop 6 Char"/>
    <w:basedOn w:val="Standaardalinea-lettertype"/>
    <w:link w:val="Kop6"/>
    <w:uiPriority w:val="9"/>
    <w:rsid w:val="00576F67"/>
    <w:rPr>
      <w:rFonts w:eastAsiaTheme="majorEastAsia" w:cstheme="minorHAnsi"/>
      <w:b/>
      <w:i/>
      <w:color w:val="0070C0"/>
    </w:rPr>
  </w:style>
  <w:style w:type="paragraph" w:styleId="Geenafstand">
    <w:name w:val="No Spacing"/>
    <w:uiPriority w:val="1"/>
    <w:qFormat/>
    <w:rsid w:val="00576F67"/>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76F67"/>
    <w:rPr>
      <w:color w:val="954F72" w:themeColor="followedHyperlink"/>
      <w:u w:val="single"/>
    </w:rPr>
  </w:style>
  <w:style w:type="character" w:styleId="Hyperlink">
    <w:name w:val="Hyperlink"/>
    <w:basedOn w:val="Standaardalinea-lettertype"/>
    <w:uiPriority w:val="99"/>
    <w:unhideWhenUsed/>
    <w:rsid w:val="00576F67"/>
    <w:rPr>
      <w:color w:val="0563C1" w:themeColor="hyperlink"/>
      <w:u w:val="single"/>
    </w:rPr>
  </w:style>
  <w:style w:type="character" w:customStyle="1" w:styleId="Hyperlink0">
    <w:name w:val="Hyperlink.0"/>
    <w:basedOn w:val="Standaardalinea-lettertype"/>
    <w:rsid w:val="00576F6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76F6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76F6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76F6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76F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6F67"/>
    <w:rPr>
      <w:color w:val="595959" w:themeColor="text1" w:themeTint="A6"/>
    </w:rPr>
  </w:style>
  <w:style w:type="character" w:customStyle="1" w:styleId="Lexicon">
    <w:name w:val="Lexicon"/>
    <w:basedOn w:val="Standaardalinea-lettertype"/>
    <w:uiPriority w:val="1"/>
    <w:qFormat/>
    <w:rsid w:val="00576F67"/>
    <w:rPr>
      <w:color w:val="14A436"/>
      <w:u w:val="single"/>
    </w:rPr>
  </w:style>
  <w:style w:type="character" w:styleId="Nadruk">
    <w:name w:val="Emphasis"/>
    <w:basedOn w:val="Standaardalinea-lettertype"/>
    <w:uiPriority w:val="20"/>
    <w:qFormat/>
    <w:rsid w:val="00576F67"/>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76F67"/>
    <w:pPr>
      <w:numPr>
        <w:numId w:val="22"/>
      </w:numPr>
      <w:spacing w:after="240"/>
    </w:pPr>
    <w:rPr>
      <w:b/>
      <w:color w:val="1F4E79" w:themeColor="accent1" w:themeShade="80"/>
      <w:sz w:val="24"/>
      <w:szCs w:val="24"/>
    </w:rPr>
  </w:style>
  <w:style w:type="character" w:customStyle="1" w:styleId="OpsommingdoelChar">
    <w:name w:val="Opsomming doel Char"/>
    <w:basedOn w:val="DoelChar"/>
    <w:link w:val="Opsommingdoel"/>
    <w:rsid w:val="00576F67"/>
    <w:rPr>
      <w:b/>
      <w:color w:val="1F4E79" w:themeColor="accent1" w:themeShade="80"/>
      <w:sz w:val="24"/>
      <w:szCs w:val="24"/>
    </w:rPr>
  </w:style>
  <w:style w:type="paragraph" w:customStyle="1" w:styleId="Opsomming2">
    <w:name w:val="Opsomming2"/>
    <w:basedOn w:val="Lijstalinea"/>
    <w:link w:val="Opsomming2Char"/>
    <w:qFormat/>
    <w:rsid w:val="00576F67"/>
    <w:pPr>
      <w:numPr>
        <w:numId w:val="23"/>
      </w:numPr>
    </w:pPr>
  </w:style>
  <w:style w:type="character" w:customStyle="1" w:styleId="Opsomming2Char">
    <w:name w:val="Opsomming2 Char"/>
    <w:basedOn w:val="LijstalineaChar"/>
    <w:link w:val="Opsomming2"/>
    <w:rsid w:val="00576F67"/>
    <w:rPr>
      <w:color w:val="595959" w:themeColor="text1" w:themeTint="A6"/>
    </w:rPr>
  </w:style>
  <w:style w:type="character" w:customStyle="1" w:styleId="Kop7Char">
    <w:name w:val="Kop 7 Char"/>
    <w:basedOn w:val="Standaardalinea-lettertype"/>
    <w:link w:val="Kop7"/>
    <w:uiPriority w:val="9"/>
    <w:rsid w:val="00576F6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76F6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76F67"/>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76F67"/>
    <w:pPr>
      <w:numPr>
        <w:numId w:val="24"/>
      </w:numPr>
    </w:pPr>
  </w:style>
  <w:style w:type="character" w:customStyle="1" w:styleId="Opsomming4Char">
    <w:name w:val="Opsomming4 Char"/>
    <w:basedOn w:val="Opsomming1Char"/>
    <w:link w:val="Opsomming4"/>
    <w:rsid w:val="00576F67"/>
    <w:rPr>
      <w:color w:val="595959" w:themeColor="text1" w:themeTint="A6"/>
    </w:rPr>
  </w:style>
  <w:style w:type="paragraph" w:customStyle="1" w:styleId="Opsomming5">
    <w:name w:val="Opsomming5"/>
    <w:basedOn w:val="Lijstalinea"/>
    <w:link w:val="Opsomming5Char"/>
    <w:rsid w:val="00576F67"/>
    <w:pPr>
      <w:numPr>
        <w:ilvl w:val="1"/>
        <w:numId w:val="24"/>
      </w:numPr>
      <w:tabs>
        <w:tab w:val="num" w:pos="1503"/>
      </w:tabs>
    </w:pPr>
  </w:style>
  <w:style w:type="character" w:customStyle="1" w:styleId="Opsomming5Char">
    <w:name w:val="Opsomming5 Char"/>
    <w:basedOn w:val="Opsomming2Char"/>
    <w:link w:val="Opsomming5"/>
    <w:rsid w:val="00576F67"/>
    <w:rPr>
      <w:color w:val="595959" w:themeColor="text1" w:themeTint="A6"/>
    </w:rPr>
  </w:style>
  <w:style w:type="paragraph" w:customStyle="1" w:styleId="Opsomming6">
    <w:name w:val="Opsomming6"/>
    <w:basedOn w:val="Lijstalinea"/>
    <w:link w:val="Opsomming6Char"/>
    <w:rsid w:val="00576F67"/>
    <w:pPr>
      <w:numPr>
        <w:ilvl w:val="2"/>
        <w:numId w:val="25"/>
      </w:numPr>
      <w:tabs>
        <w:tab w:val="num" w:pos="1900"/>
      </w:tabs>
    </w:pPr>
  </w:style>
  <w:style w:type="character" w:customStyle="1" w:styleId="Opsomming6Char">
    <w:name w:val="Opsomming6 Char"/>
    <w:basedOn w:val="Opsomming3Char"/>
    <w:link w:val="Opsomming6"/>
    <w:rsid w:val="00576F67"/>
    <w:rPr>
      <w:color w:val="595959" w:themeColor="text1" w:themeTint="A6"/>
    </w:rPr>
  </w:style>
  <w:style w:type="character" w:customStyle="1" w:styleId="pop-up">
    <w:name w:val="pop-up"/>
    <w:basedOn w:val="Standaardalinea-lettertype"/>
    <w:uiPriority w:val="1"/>
    <w:qFormat/>
    <w:rsid w:val="00576F67"/>
    <w:rPr>
      <w:color w:val="7030A0"/>
      <w:u w:val="single"/>
    </w:rPr>
  </w:style>
  <w:style w:type="paragraph" w:customStyle="1" w:styleId="Subrubriek">
    <w:name w:val="Subrubriek"/>
    <w:basedOn w:val="Kop3"/>
    <w:qFormat/>
    <w:rsid w:val="00576F67"/>
    <w:rPr>
      <w:i/>
    </w:rPr>
  </w:style>
  <w:style w:type="table" w:styleId="Tabelraster">
    <w:name w:val="Table Grid"/>
    <w:basedOn w:val="Standaardtabel"/>
    <w:uiPriority w:val="39"/>
    <w:rsid w:val="0057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76F6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76F6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76F67"/>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76F67"/>
    <w:rPr>
      <w:color w:val="808080"/>
    </w:rPr>
  </w:style>
  <w:style w:type="paragraph" w:styleId="Titel">
    <w:name w:val="Title"/>
    <w:basedOn w:val="Standaard"/>
    <w:next w:val="Standaard"/>
    <w:link w:val="TitelChar"/>
    <w:uiPriority w:val="10"/>
    <w:rsid w:val="00576F67"/>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76F67"/>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76F67"/>
    <w:rPr>
      <w:sz w:val="16"/>
      <w:szCs w:val="16"/>
    </w:rPr>
  </w:style>
  <w:style w:type="character" w:styleId="Voetnootmarkering">
    <w:name w:val="footnote reference"/>
    <w:basedOn w:val="Standaardalinea-lettertype"/>
    <w:uiPriority w:val="99"/>
    <w:semiHidden/>
    <w:unhideWhenUsed/>
    <w:rsid w:val="00576F67"/>
    <w:rPr>
      <w:vertAlign w:val="superscript"/>
    </w:rPr>
  </w:style>
  <w:style w:type="paragraph" w:styleId="Voettekst">
    <w:name w:val="footer"/>
    <w:basedOn w:val="Standaard"/>
    <w:link w:val="VoettekstChar"/>
    <w:uiPriority w:val="99"/>
    <w:unhideWhenUsed/>
    <w:rsid w:val="00576F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F67"/>
    <w:rPr>
      <w:color w:val="595959" w:themeColor="text1" w:themeTint="A6"/>
    </w:rPr>
  </w:style>
  <w:style w:type="paragraph" w:customStyle="1" w:styleId="Wenk">
    <w:name w:val="Wenk"/>
    <w:basedOn w:val="Lijstalinea"/>
    <w:qFormat/>
    <w:rsid w:val="00576F67"/>
    <w:pPr>
      <w:widowControl w:val="0"/>
      <w:numPr>
        <w:numId w:val="7"/>
      </w:numPr>
      <w:spacing w:after="120"/>
      <w:contextualSpacing w:val="0"/>
    </w:pPr>
  </w:style>
  <w:style w:type="paragraph" w:customStyle="1" w:styleId="Wenkops1">
    <w:name w:val="Wenk_ops1"/>
    <w:basedOn w:val="Opsomming1"/>
    <w:qFormat/>
    <w:rsid w:val="00CC4EB9"/>
    <w:pPr>
      <w:numPr>
        <w:ilvl w:val="2"/>
        <w:numId w:val="27"/>
      </w:numPr>
      <w:spacing w:after="120"/>
      <w:ind w:left="2552" w:hanging="284"/>
    </w:pPr>
  </w:style>
  <w:style w:type="paragraph" w:customStyle="1" w:styleId="Wenkops2">
    <w:name w:val="Wenk_ops2"/>
    <w:basedOn w:val="Wenkops1"/>
    <w:qFormat/>
    <w:rsid w:val="00576F67"/>
    <w:pPr>
      <w:numPr>
        <w:ilvl w:val="0"/>
        <w:numId w:val="28"/>
      </w:numPr>
    </w:pPr>
  </w:style>
  <w:style w:type="paragraph" w:styleId="Kopvaninhoudsopgave">
    <w:name w:val="TOC Heading"/>
    <w:basedOn w:val="Kop1"/>
    <w:next w:val="Standaard"/>
    <w:uiPriority w:val="39"/>
    <w:unhideWhenUsed/>
    <w:rsid w:val="00576F67"/>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76F67"/>
    <w:pPr>
      <w:ind w:left="1871"/>
      <w:jc w:val="right"/>
    </w:pPr>
  </w:style>
  <w:style w:type="character" w:customStyle="1" w:styleId="SamenhangChar">
    <w:name w:val="Samenhang Char"/>
    <w:basedOn w:val="Standaardalinea-lettertype"/>
    <w:link w:val="Samenhang"/>
    <w:rsid w:val="00576F67"/>
    <w:rPr>
      <w:color w:val="595959" w:themeColor="text1" w:themeTint="A6"/>
    </w:rPr>
  </w:style>
  <w:style w:type="paragraph" w:customStyle="1" w:styleId="MDSMDBK">
    <w:name w:val="MD + SMD + BK"/>
    <w:basedOn w:val="Standaard"/>
    <w:next w:val="Standaard"/>
    <w:link w:val="MDSMDBKChar"/>
    <w:qFormat/>
    <w:rsid w:val="00576F67"/>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76F67"/>
    <w:pPr>
      <w:numPr>
        <w:numId w:val="8"/>
      </w:numPr>
    </w:pPr>
  </w:style>
  <w:style w:type="paragraph" w:customStyle="1" w:styleId="Wenkextra">
    <w:name w:val="Wenk : extra"/>
    <w:basedOn w:val="WenkDuiding"/>
    <w:qFormat/>
    <w:rsid w:val="00576F67"/>
    <w:pPr>
      <w:numPr>
        <w:numId w:val="9"/>
      </w:numPr>
    </w:pPr>
  </w:style>
  <w:style w:type="paragraph" w:customStyle="1" w:styleId="Doelkeuze">
    <w:name w:val="Doel: keuze"/>
    <w:basedOn w:val="Standaard"/>
    <w:next w:val="Doel"/>
    <w:link w:val="DoelkeuzeChar"/>
    <w:qFormat/>
    <w:rsid w:val="00576F67"/>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576F67"/>
    <w:rPr>
      <w:b/>
      <w:color w:val="808080" w:themeColor="background1" w:themeShade="80"/>
      <w:sz w:val="24"/>
    </w:rPr>
  </w:style>
  <w:style w:type="paragraph" w:customStyle="1" w:styleId="Leerplannaam">
    <w:name w:val="Leerplannaam"/>
    <w:basedOn w:val="Standaard"/>
    <w:link w:val="LeerplannaamChar"/>
    <w:qFormat/>
    <w:rsid w:val="00576F6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76F67"/>
    <w:rPr>
      <w:rFonts w:ascii="Trebuchet MS" w:hAnsi="Trebuchet MS"/>
      <w:b/>
      <w:color w:val="FFFFFF" w:themeColor="background1"/>
      <w:sz w:val="44"/>
      <w:szCs w:val="44"/>
    </w:rPr>
  </w:style>
  <w:style w:type="paragraph" w:customStyle="1" w:styleId="Kennis">
    <w:name w:val="Kennis"/>
    <w:basedOn w:val="MDSMDBK"/>
    <w:link w:val="KennisChar"/>
    <w:qFormat/>
    <w:rsid w:val="00576F67"/>
    <w:pPr>
      <w:numPr>
        <w:numId w:val="20"/>
      </w:numPr>
      <w:contextualSpacing/>
      <w:outlineLvl w:val="5"/>
    </w:pPr>
    <w:rPr>
      <w:b w:val="0"/>
      <w:bCs/>
    </w:rPr>
  </w:style>
  <w:style w:type="character" w:customStyle="1" w:styleId="MDSMDBKChar">
    <w:name w:val="MD + SMD + BK Char"/>
    <w:basedOn w:val="Standaardalinea-lettertype"/>
    <w:link w:val="MDSMDBK"/>
    <w:rsid w:val="00576F6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576F6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576F67"/>
    <w:pPr>
      <w:numPr>
        <w:numId w:val="21"/>
      </w:numPr>
      <w:spacing w:before="0" w:after="0"/>
      <w:contextualSpacing w:val="0"/>
    </w:pPr>
  </w:style>
  <w:style w:type="character" w:customStyle="1" w:styleId="KennisopsommingChar">
    <w:name w:val="Kennis opsomming Char"/>
    <w:basedOn w:val="KennisChar"/>
    <w:link w:val="Kennisopsomming"/>
    <w:rsid w:val="00576F67"/>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576F67"/>
    <w:pPr>
      <w:outlineLvl w:val="3"/>
      <w15:collapsed/>
    </w:pPr>
  </w:style>
  <w:style w:type="character" w:customStyle="1" w:styleId="ui-provider">
    <w:name w:val="ui-provider"/>
    <w:basedOn w:val="Standaardalinea-lettertype"/>
    <w:rsid w:val="00576F67"/>
  </w:style>
  <w:style w:type="character" w:customStyle="1" w:styleId="eop">
    <w:name w:val="eop"/>
    <w:basedOn w:val="Standaardalinea-lettertype"/>
    <w:rsid w:val="00576F67"/>
  </w:style>
  <w:style w:type="paragraph" w:customStyle="1" w:styleId="paragraph">
    <w:name w:val="paragraph"/>
    <w:basedOn w:val="Standaard"/>
    <w:link w:val="paragraphChar"/>
    <w:rsid w:val="00576F6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576F67"/>
  </w:style>
  <w:style w:type="character" w:customStyle="1" w:styleId="paragraphChar">
    <w:name w:val="paragraph Char"/>
    <w:basedOn w:val="Standaardalinea-lettertype"/>
    <w:link w:val="paragraph"/>
    <w:rsid w:val="00576F67"/>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576F67"/>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576F67"/>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576F67"/>
    <w:pPr>
      <w:spacing w:after="100"/>
      <w:ind w:left="660"/>
    </w:pPr>
  </w:style>
  <w:style w:type="paragraph" w:styleId="Inhopg5">
    <w:name w:val="toc 5"/>
    <w:basedOn w:val="Standaard"/>
    <w:next w:val="Standaard"/>
    <w:autoRedefine/>
    <w:uiPriority w:val="39"/>
    <w:unhideWhenUsed/>
    <w:rsid w:val="00576F67"/>
    <w:pPr>
      <w:spacing w:after="100"/>
      <w:ind w:left="880"/>
    </w:pPr>
  </w:style>
  <w:style w:type="paragraph" w:customStyle="1" w:styleId="DoelExtra">
    <w:name w:val="Doel: Extra"/>
    <w:basedOn w:val="Doel"/>
    <w:next w:val="Doel"/>
    <w:link w:val="DoelExtraChar"/>
    <w:qFormat/>
    <w:rsid w:val="00576F67"/>
    <w:pPr>
      <w:numPr>
        <w:numId w:val="18"/>
      </w:numPr>
    </w:pPr>
  </w:style>
  <w:style w:type="character" w:customStyle="1" w:styleId="DoelExtraChar">
    <w:name w:val="Doel: Extra Char"/>
    <w:basedOn w:val="DoelChar"/>
    <w:link w:val="DoelExtra"/>
    <w:rsid w:val="00576F67"/>
    <w:rPr>
      <w:b/>
      <w:color w:val="1F4E79" w:themeColor="accent1" w:themeShade="80"/>
      <w:sz w:val="24"/>
    </w:rPr>
  </w:style>
  <w:style w:type="paragraph" w:customStyle="1" w:styleId="Afbakeningalleen">
    <w:name w:val="Afbakening alleen"/>
    <w:basedOn w:val="Afbeersteitem"/>
    <w:next w:val="Wenk"/>
    <w:qFormat/>
    <w:rsid w:val="00CA5A5B"/>
    <w:pPr>
      <w:spacing w:after="240"/>
      <w:ind w:left="1491" w:hanging="357"/>
    </w:pPr>
  </w:style>
  <w:style w:type="paragraph" w:customStyle="1" w:styleId="Opsommingbijkeuzedoel">
    <w:name w:val="Opsomming bij keuzedoel"/>
    <w:basedOn w:val="Opsommingdoel"/>
    <w:qFormat/>
    <w:rsid w:val="00576F67"/>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576F67"/>
    <w:pPr>
      <w:numPr>
        <w:numId w:val="0"/>
      </w:numPr>
    </w:pPr>
  </w:style>
  <w:style w:type="character" w:customStyle="1" w:styleId="OnderliggendekennisopsommingChar">
    <w:name w:val="Onderliggende kennis (opsomming) Char"/>
    <w:basedOn w:val="KennisChar"/>
    <w:link w:val="Onderliggendekennisopsomming"/>
    <w:rsid w:val="00576F67"/>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character" w:styleId="Zwaar">
    <w:name w:val="Strong"/>
    <w:uiPriority w:val="22"/>
    <w:qFormat/>
    <w:rsid w:val="004C2847"/>
    <w:rPr>
      <w:b/>
      <w:bCs/>
    </w:rPr>
  </w:style>
  <w:style w:type="paragraph" w:customStyle="1" w:styleId="Afbmiddenitem">
    <w:name w:val="Afb_midden_item"/>
    <w:basedOn w:val="Opsomming1"/>
    <w:link w:val="AfbmiddenitemChar"/>
    <w:qFormat/>
    <w:rsid w:val="00576F67"/>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576F67"/>
    <w:rPr>
      <w:color w:val="1F4E79" w:themeColor="accent1" w:themeShade="80"/>
    </w:rPr>
  </w:style>
  <w:style w:type="paragraph" w:customStyle="1" w:styleId="Afblaatsteitem">
    <w:name w:val="Afb_laatste_item"/>
    <w:basedOn w:val="Afbmiddenitem"/>
    <w:link w:val="AfblaatsteitemChar"/>
    <w:qFormat/>
    <w:rsid w:val="00576F67"/>
    <w:pPr>
      <w:spacing w:after="240"/>
    </w:pPr>
  </w:style>
  <w:style w:type="character" w:customStyle="1" w:styleId="AfblaatsteitemChar">
    <w:name w:val="Afb_laatste_item Char"/>
    <w:basedOn w:val="AfbmiddenitemChar"/>
    <w:link w:val="Afblaatsteitem"/>
    <w:rsid w:val="00576F67"/>
    <w:rPr>
      <w:color w:val="1F4E79" w:themeColor="accent1" w:themeShade="80"/>
    </w:rPr>
  </w:style>
  <w:style w:type="paragraph" w:customStyle="1" w:styleId="OnderliggendekennisBK">
    <w:name w:val="Onderliggende kennis BK"/>
    <w:basedOn w:val="Kennis"/>
    <w:link w:val="OnderliggendekennisBKChar"/>
    <w:qFormat/>
    <w:rsid w:val="00651CBF"/>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651CBF"/>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576F67"/>
    <w:pPr>
      <w:numPr>
        <w:numId w:val="10"/>
      </w:numPr>
    </w:pPr>
    <w:rPr>
      <w:bCs/>
    </w:rPr>
  </w:style>
  <w:style w:type="paragraph" w:customStyle="1" w:styleId="3degrsamenhang">
    <w:name w:val="3de gr samenhang"/>
    <w:basedOn w:val="Wenkextra"/>
    <w:qFormat/>
    <w:rsid w:val="00B06FF1"/>
    <w:pPr>
      <w:numPr>
        <w:numId w:val="29"/>
      </w:numPr>
    </w:pPr>
    <w:rPr>
      <w:bCs/>
    </w:rPr>
  </w:style>
  <w:style w:type="paragraph" w:customStyle="1" w:styleId="Afbeersteitem">
    <w:name w:val="Afb_eerste_item"/>
    <w:link w:val="AfbeersteitemChar"/>
    <w:qFormat/>
    <w:rsid w:val="00576F67"/>
    <w:pPr>
      <w:numPr>
        <w:numId w:val="15"/>
      </w:numPr>
      <w:spacing w:after="0"/>
    </w:pPr>
    <w:rPr>
      <w:color w:val="1F4E79" w:themeColor="accent1" w:themeShade="80"/>
    </w:rPr>
  </w:style>
  <w:style w:type="character" w:customStyle="1" w:styleId="AfbeersteitemChar">
    <w:name w:val="Afb_eerste_item Char"/>
    <w:link w:val="Afbeersteitem"/>
    <w:rsid w:val="00576F67"/>
    <w:rPr>
      <w:color w:val="1F4E79" w:themeColor="accent1" w:themeShade="80"/>
    </w:rPr>
  </w:style>
  <w:style w:type="character" w:styleId="Onopgelostemelding">
    <w:name w:val="Unresolved Mention"/>
    <w:basedOn w:val="Standaardalinea-lettertype"/>
    <w:uiPriority w:val="99"/>
    <w:semiHidden/>
    <w:unhideWhenUsed/>
    <w:rsid w:val="00D56ADB"/>
    <w:rPr>
      <w:color w:val="605E5C"/>
      <w:shd w:val="clear" w:color="auto" w:fill="E1DFDD"/>
    </w:rPr>
  </w:style>
  <w:style w:type="paragraph" w:customStyle="1" w:styleId="DoelLabo">
    <w:name w:val="Doel Labo"/>
    <w:basedOn w:val="Doel"/>
    <w:qFormat/>
    <w:rsid w:val="00711E7C"/>
    <w:pPr>
      <w:numPr>
        <w:numId w:val="32"/>
      </w:numPr>
    </w:pPr>
  </w:style>
  <w:style w:type="paragraph" w:styleId="Revisie">
    <w:name w:val="Revision"/>
    <w:hidden/>
    <w:uiPriority w:val="99"/>
    <w:semiHidden/>
    <w:rsid w:val="00560B0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8265">
      <w:bodyDiv w:val="1"/>
      <w:marLeft w:val="0"/>
      <w:marRight w:val="0"/>
      <w:marTop w:val="0"/>
      <w:marBottom w:val="0"/>
      <w:divBdr>
        <w:top w:val="none" w:sz="0" w:space="0" w:color="auto"/>
        <w:left w:val="none" w:sz="0" w:space="0" w:color="auto"/>
        <w:bottom w:val="none" w:sz="0" w:space="0" w:color="auto"/>
        <w:right w:val="none" w:sz="0" w:space="0" w:color="auto"/>
      </w:divBdr>
      <w:divsChild>
        <w:div w:id="463087275">
          <w:marLeft w:val="0"/>
          <w:marRight w:val="0"/>
          <w:marTop w:val="0"/>
          <w:marBottom w:val="160"/>
          <w:divBdr>
            <w:top w:val="none" w:sz="0" w:space="0" w:color="auto"/>
            <w:left w:val="none" w:sz="0" w:space="0" w:color="auto"/>
            <w:bottom w:val="none" w:sz="0" w:space="0" w:color="auto"/>
            <w:right w:val="none" w:sz="0" w:space="0" w:color="auto"/>
          </w:divBdr>
        </w:div>
        <w:div w:id="927543590">
          <w:marLeft w:val="0"/>
          <w:marRight w:val="0"/>
          <w:marTop w:val="0"/>
          <w:marBottom w:val="160"/>
          <w:divBdr>
            <w:top w:val="none" w:sz="0" w:space="0" w:color="auto"/>
            <w:left w:val="none" w:sz="0" w:space="0" w:color="auto"/>
            <w:bottom w:val="none" w:sz="0" w:space="0" w:color="auto"/>
            <w:right w:val="none" w:sz="0" w:space="0" w:color="auto"/>
          </w:divBdr>
        </w:div>
      </w:divsChild>
    </w:div>
    <w:div w:id="1597859158">
      <w:bodyDiv w:val="1"/>
      <w:marLeft w:val="0"/>
      <w:marRight w:val="0"/>
      <w:marTop w:val="0"/>
      <w:marBottom w:val="0"/>
      <w:divBdr>
        <w:top w:val="none" w:sz="0" w:space="0" w:color="auto"/>
        <w:left w:val="none" w:sz="0" w:space="0" w:color="auto"/>
        <w:bottom w:val="none" w:sz="0" w:space="0" w:color="auto"/>
        <w:right w:val="none" w:sz="0" w:space="0" w:color="auto"/>
      </w:divBdr>
      <w:divsChild>
        <w:div w:id="964771210">
          <w:marLeft w:val="0"/>
          <w:marRight w:val="0"/>
          <w:marTop w:val="0"/>
          <w:marBottom w:val="160"/>
          <w:divBdr>
            <w:top w:val="none" w:sz="0" w:space="0" w:color="auto"/>
            <w:left w:val="none" w:sz="0" w:space="0" w:color="auto"/>
            <w:bottom w:val="none" w:sz="0" w:space="0" w:color="auto"/>
            <w:right w:val="none" w:sz="0" w:space="0" w:color="auto"/>
          </w:divBdr>
        </w:div>
        <w:div w:id="110554301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som"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D2FF2-6CDF-4298-ACB9-B96582BDE0C0}"/>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191</TotalTime>
  <Pages>34</Pages>
  <Words>12697</Words>
  <Characters>69836</Characters>
  <Application>Microsoft Office Word</Application>
  <DocSecurity>8</DocSecurity>
  <Lines>581</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82369</CharactersWithSpaces>
  <SharedDoc>false</SharedDoc>
  <HLinks>
    <vt:vector size="312" baseType="variant">
      <vt:variant>
        <vt:i4>1310773</vt:i4>
      </vt:variant>
      <vt:variant>
        <vt:i4>323</vt:i4>
      </vt:variant>
      <vt:variant>
        <vt:i4>0</vt:i4>
      </vt:variant>
      <vt:variant>
        <vt:i4>5</vt:i4>
      </vt:variant>
      <vt:variant>
        <vt:lpwstr/>
      </vt:variant>
      <vt:variant>
        <vt:lpwstr>_Toc188880436</vt:lpwstr>
      </vt:variant>
      <vt:variant>
        <vt:i4>1310773</vt:i4>
      </vt:variant>
      <vt:variant>
        <vt:i4>317</vt:i4>
      </vt:variant>
      <vt:variant>
        <vt:i4>0</vt:i4>
      </vt:variant>
      <vt:variant>
        <vt:i4>5</vt:i4>
      </vt:variant>
      <vt:variant>
        <vt:lpwstr/>
      </vt:variant>
      <vt:variant>
        <vt:lpwstr>_Toc188880435</vt:lpwstr>
      </vt:variant>
      <vt:variant>
        <vt:i4>1310773</vt:i4>
      </vt:variant>
      <vt:variant>
        <vt:i4>311</vt:i4>
      </vt:variant>
      <vt:variant>
        <vt:i4>0</vt:i4>
      </vt:variant>
      <vt:variant>
        <vt:i4>5</vt:i4>
      </vt:variant>
      <vt:variant>
        <vt:lpwstr/>
      </vt:variant>
      <vt:variant>
        <vt:lpwstr>_Toc188880434</vt:lpwstr>
      </vt:variant>
      <vt:variant>
        <vt:i4>1310773</vt:i4>
      </vt:variant>
      <vt:variant>
        <vt:i4>305</vt:i4>
      </vt:variant>
      <vt:variant>
        <vt:i4>0</vt:i4>
      </vt:variant>
      <vt:variant>
        <vt:i4>5</vt:i4>
      </vt:variant>
      <vt:variant>
        <vt:lpwstr/>
      </vt:variant>
      <vt:variant>
        <vt:lpwstr>_Toc188880433</vt:lpwstr>
      </vt:variant>
      <vt:variant>
        <vt:i4>1310773</vt:i4>
      </vt:variant>
      <vt:variant>
        <vt:i4>299</vt:i4>
      </vt:variant>
      <vt:variant>
        <vt:i4>0</vt:i4>
      </vt:variant>
      <vt:variant>
        <vt:i4>5</vt:i4>
      </vt:variant>
      <vt:variant>
        <vt:lpwstr/>
      </vt:variant>
      <vt:variant>
        <vt:lpwstr>_Toc188880432</vt:lpwstr>
      </vt:variant>
      <vt:variant>
        <vt:i4>1310773</vt:i4>
      </vt:variant>
      <vt:variant>
        <vt:i4>293</vt:i4>
      </vt:variant>
      <vt:variant>
        <vt:i4>0</vt:i4>
      </vt:variant>
      <vt:variant>
        <vt:i4>5</vt:i4>
      </vt:variant>
      <vt:variant>
        <vt:lpwstr/>
      </vt:variant>
      <vt:variant>
        <vt:lpwstr>_Toc188880431</vt:lpwstr>
      </vt:variant>
      <vt:variant>
        <vt:i4>1310773</vt:i4>
      </vt:variant>
      <vt:variant>
        <vt:i4>287</vt:i4>
      </vt:variant>
      <vt:variant>
        <vt:i4>0</vt:i4>
      </vt:variant>
      <vt:variant>
        <vt:i4>5</vt:i4>
      </vt:variant>
      <vt:variant>
        <vt:lpwstr/>
      </vt:variant>
      <vt:variant>
        <vt:lpwstr>_Toc188880430</vt:lpwstr>
      </vt:variant>
      <vt:variant>
        <vt:i4>1376309</vt:i4>
      </vt:variant>
      <vt:variant>
        <vt:i4>281</vt:i4>
      </vt:variant>
      <vt:variant>
        <vt:i4>0</vt:i4>
      </vt:variant>
      <vt:variant>
        <vt:i4>5</vt:i4>
      </vt:variant>
      <vt:variant>
        <vt:lpwstr/>
      </vt:variant>
      <vt:variant>
        <vt:lpwstr>_Toc188880429</vt:lpwstr>
      </vt:variant>
      <vt:variant>
        <vt:i4>1376309</vt:i4>
      </vt:variant>
      <vt:variant>
        <vt:i4>275</vt:i4>
      </vt:variant>
      <vt:variant>
        <vt:i4>0</vt:i4>
      </vt:variant>
      <vt:variant>
        <vt:i4>5</vt:i4>
      </vt:variant>
      <vt:variant>
        <vt:lpwstr/>
      </vt:variant>
      <vt:variant>
        <vt:lpwstr>_Toc188880428</vt:lpwstr>
      </vt:variant>
      <vt:variant>
        <vt:i4>1376309</vt:i4>
      </vt:variant>
      <vt:variant>
        <vt:i4>269</vt:i4>
      </vt:variant>
      <vt:variant>
        <vt:i4>0</vt:i4>
      </vt:variant>
      <vt:variant>
        <vt:i4>5</vt:i4>
      </vt:variant>
      <vt:variant>
        <vt:lpwstr/>
      </vt:variant>
      <vt:variant>
        <vt:lpwstr>_Toc188880427</vt:lpwstr>
      </vt:variant>
      <vt:variant>
        <vt:i4>1376309</vt:i4>
      </vt:variant>
      <vt:variant>
        <vt:i4>263</vt:i4>
      </vt:variant>
      <vt:variant>
        <vt:i4>0</vt:i4>
      </vt:variant>
      <vt:variant>
        <vt:i4>5</vt:i4>
      </vt:variant>
      <vt:variant>
        <vt:lpwstr/>
      </vt:variant>
      <vt:variant>
        <vt:lpwstr>_Toc188880426</vt:lpwstr>
      </vt:variant>
      <vt:variant>
        <vt:i4>1376309</vt:i4>
      </vt:variant>
      <vt:variant>
        <vt:i4>257</vt:i4>
      </vt:variant>
      <vt:variant>
        <vt:i4>0</vt:i4>
      </vt:variant>
      <vt:variant>
        <vt:i4>5</vt:i4>
      </vt:variant>
      <vt:variant>
        <vt:lpwstr/>
      </vt:variant>
      <vt:variant>
        <vt:lpwstr>_Toc188880425</vt:lpwstr>
      </vt:variant>
      <vt:variant>
        <vt:i4>1376309</vt:i4>
      </vt:variant>
      <vt:variant>
        <vt:i4>251</vt:i4>
      </vt:variant>
      <vt:variant>
        <vt:i4>0</vt:i4>
      </vt:variant>
      <vt:variant>
        <vt:i4>5</vt:i4>
      </vt:variant>
      <vt:variant>
        <vt:lpwstr/>
      </vt:variant>
      <vt:variant>
        <vt:lpwstr>_Toc188880424</vt:lpwstr>
      </vt:variant>
      <vt:variant>
        <vt:i4>1376309</vt:i4>
      </vt:variant>
      <vt:variant>
        <vt:i4>245</vt:i4>
      </vt:variant>
      <vt:variant>
        <vt:i4>0</vt:i4>
      </vt:variant>
      <vt:variant>
        <vt:i4>5</vt:i4>
      </vt:variant>
      <vt:variant>
        <vt:lpwstr/>
      </vt:variant>
      <vt:variant>
        <vt:lpwstr>_Toc188880423</vt:lpwstr>
      </vt:variant>
      <vt:variant>
        <vt:i4>1376309</vt:i4>
      </vt:variant>
      <vt:variant>
        <vt:i4>239</vt:i4>
      </vt:variant>
      <vt:variant>
        <vt:i4>0</vt:i4>
      </vt:variant>
      <vt:variant>
        <vt:i4>5</vt:i4>
      </vt:variant>
      <vt:variant>
        <vt:lpwstr/>
      </vt:variant>
      <vt:variant>
        <vt:lpwstr>_Toc188880422</vt:lpwstr>
      </vt:variant>
      <vt:variant>
        <vt:i4>1376309</vt:i4>
      </vt:variant>
      <vt:variant>
        <vt:i4>233</vt:i4>
      </vt:variant>
      <vt:variant>
        <vt:i4>0</vt:i4>
      </vt:variant>
      <vt:variant>
        <vt:i4>5</vt:i4>
      </vt:variant>
      <vt:variant>
        <vt:lpwstr/>
      </vt:variant>
      <vt:variant>
        <vt:lpwstr>_Toc188880421</vt:lpwstr>
      </vt:variant>
      <vt:variant>
        <vt:i4>1376309</vt:i4>
      </vt:variant>
      <vt:variant>
        <vt:i4>227</vt:i4>
      </vt:variant>
      <vt:variant>
        <vt:i4>0</vt:i4>
      </vt:variant>
      <vt:variant>
        <vt:i4>5</vt:i4>
      </vt:variant>
      <vt:variant>
        <vt:lpwstr/>
      </vt:variant>
      <vt:variant>
        <vt:lpwstr>_Toc188880420</vt:lpwstr>
      </vt:variant>
      <vt:variant>
        <vt:i4>1441845</vt:i4>
      </vt:variant>
      <vt:variant>
        <vt:i4>221</vt:i4>
      </vt:variant>
      <vt:variant>
        <vt:i4>0</vt:i4>
      </vt:variant>
      <vt:variant>
        <vt:i4>5</vt:i4>
      </vt:variant>
      <vt:variant>
        <vt:lpwstr/>
      </vt:variant>
      <vt:variant>
        <vt:lpwstr>_Toc188880419</vt:lpwstr>
      </vt:variant>
      <vt:variant>
        <vt:i4>1441845</vt:i4>
      </vt:variant>
      <vt:variant>
        <vt:i4>215</vt:i4>
      </vt:variant>
      <vt:variant>
        <vt:i4>0</vt:i4>
      </vt:variant>
      <vt:variant>
        <vt:i4>5</vt:i4>
      </vt:variant>
      <vt:variant>
        <vt:lpwstr/>
      </vt:variant>
      <vt:variant>
        <vt:lpwstr>_Toc188880418</vt:lpwstr>
      </vt:variant>
      <vt:variant>
        <vt:i4>1441845</vt:i4>
      </vt:variant>
      <vt:variant>
        <vt:i4>209</vt:i4>
      </vt:variant>
      <vt:variant>
        <vt:i4>0</vt:i4>
      </vt:variant>
      <vt:variant>
        <vt:i4>5</vt:i4>
      </vt:variant>
      <vt:variant>
        <vt:lpwstr/>
      </vt:variant>
      <vt:variant>
        <vt:lpwstr>_Toc188880417</vt:lpwstr>
      </vt:variant>
      <vt:variant>
        <vt:i4>1441845</vt:i4>
      </vt:variant>
      <vt:variant>
        <vt:i4>203</vt:i4>
      </vt:variant>
      <vt:variant>
        <vt:i4>0</vt:i4>
      </vt:variant>
      <vt:variant>
        <vt:i4>5</vt:i4>
      </vt:variant>
      <vt:variant>
        <vt:lpwstr/>
      </vt:variant>
      <vt:variant>
        <vt:lpwstr>_Toc188880416</vt:lpwstr>
      </vt:variant>
      <vt:variant>
        <vt:i4>1441845</vt:i4>
      </vt:variant>
      <vt:variant>
        <vt:i4>197</vt:i4>
      </vt:variant>
      <vt:variant>
        <vt:i4>0</vt:i4>
      </vt:variant>
      <vt:variant>
        <vt:i4>5</vt:i4>
      </vt:variant>
      <vt:variant>
        <vt:lpwstr/>
      </vt:variant>
      <vt:variant>
        <vt:lpwstr>_Toc188880415</vt:lpwstr>
      </vt:variant>
      <vt:variant>
        <vt:i4>1441845</vt:i4>
      </vt:variant>
      <vt:variant>
        <vt:i4>191</vt:i4>
      </vt:variant>
      <vt:variant>
        <vt:i4>0</vt:i4>
      </vt:variant>
      <vt:variant>
        <vt:i4>5</vt:i4>
      </vt:variant>
      <vt:variant>
        <vt:lpwstr/>
      </vt:variant>
      <vt:variant>
        <vt:lpwstr>_Toc188880414</vt:lpwstr>
      </vt:variant>
      <vt:variant>
        <vt:i4>1441845</vt:i4>
      </vt:variant>
      <vt:variant>
        <vt:i4>185</vt:i4>
      </vt:variant>
      <vt:variant>
        <vt:i4>0</vt:i4>
      </vt:variant>
      <vt:variant>
        <vt:i4>5</vt:i4>
      </vt:variant>
      <vt:variant>
        <vt:lpwstr/>
      </vt:variant>
      <vt:variant>
        <vt:lpwstr>_Toc188880413</vt:lpwstr>
      </vt:variant>
      <vt:variant>
        <vt:i4>1441845</vt:i4>
      </vt:variant>
      <vt:variant>
        <vt:i4>179</vt:i4>
      </vt:variant>
      <vt:variant>
        <vt:i4>0</vt:i4>
      </vt:variant>
      <vt:variant>
        <vt:i4>5</vt:i4>
      </vt:variant>
      <vt:variant>
        <vt:lpwstr/>
      </vt:variant>
      <vt:variant>
        <vt:lpwstr>_Toc188880412</vt:lpwstr>
      </vt:variant>
      <vt:variant>
        <vt:i4>1441845</vt:i4>
      </vt:variant>
      <vt:variant>
        <vt:i4>173</vt:i4>
      </vt:variant>
      <vt:variant>
        <vt:i4>0</vt:i4>
      </vt:variant>
      <vt:variant>
        <vt:i4>5</vt:i4>
      </vt:variant>
      <vt:variant>
        <vt:lpwstr/>
      </vt:variant>
      <vt:variant>
        <vt:lpwstr>_Toc188880411</vt:lpwstr>
      </vt:variant>
      <vt:variant>
        <vt:i4>1441845</vt:i4>
      </vt:variant>
      <vt:variant>
        <vt:i4>167</vt:i4>
      </vt:variant>
      <vt:variant>
        <vt:i4>0</vt:i4>
      </vt:variant>
      <vt:variant>
        <vt:i4>5</vt:i4>
      </vt:variant>
      <vt:variant>
        <vt:lpwstr/>
      </vt:variant>
      <vt:variant>
        <vt:lpwstr>_Toc188880410</vt:lpwstr>
      </vt:variant>
      <vt:variant>
        <vt:i4>1507381</vt:i4>
      </vt:variant>
      <vt:variant>
        <vt:i4>161</vt:i4>
      </vt:variant>
      <vt:variant>
        <vt:i4>0</vt:i4>
      </vt:variant>
      <vt:variant>
        <vt:i4>5</vt:i4>
      </vt:variant>
      <vt:variant>
        <vt:lpwstr/>
      </vt:variant>
      <vt:variant>
        <vt:lpwstr>_Toc188880409</vt:lpwstr>
      </vt:variant>
      <vt:variant>
        <vt:i4>1507381</vt:i4>
      </vt:variant>
      <vt:variant>
        <vt:i4>155</vt:i4>
      </vt:variant>
      <vt:variant>
        <vt:i4>0</vt:i4>
      </vt:variant>
      <vt:variant>
        <vt:i4>5</vt:i4>
      </vt:variant>
      <vt:variant>
        <vt:lpwstr/>
      </vt:variant>
      <vt:variant>
        <vt:lpwstr>_Toc188880408</vt:lpwstr>
      </vt:variant>
      <vt:variant>
        <vt:i4>1507381</vt:i4>
      </vt:variant>
      <vt:variant>
        <vt:i4>149</vt:i4>
      </vt:variant>
      <vt:variant>
        <vt:i4>0</vt:i4>
      </vt:variant>
      <vt:variant>
        <vt:i4>5</vt:i4>
      </vt:variant>
      <vt:variant>
        <vt:lpwstr/>
      </vt:variant>
      <vt:variant>
        <vt:lpwstr>_Toc188880407</vt:lpwstr>
      </vt:variant>
      <vt:variant>
        <vt:i4>1507381</vt:i4>
      </vt:variant>
      <vt:variant>
        <vt:i4>143</vt:i4>
      </vt:variant>
      <vt:variant>
        <vt:i4>0</vt:i4>
      </vt:variant>
      <vt:variant>
        <vt:i4>5</vt:i4>
      </vt:variant>
      <vt:variant>
        <vt:lpwstr/>
      </vt:variant>
      <vt:variant>
        <vt:lpwstr>_Toc188880406</vt:lpwstr>
      </vt:variant>
      <vt:variant>
        <vt:i4>1507381</vt:i4>
      </vt:variant>
      <vt:variant>
        <vt:i4>137</vt:i4>
      </vt:variant>
      <vt:variant>
        <vt:i4>0</vt:i4>
      </vt:variant>
      <vt:variant>
        <vt:i4>5</vt:i4>
      </vt:variant>
      <vt:variant>
        <vt:lpwstr/>
      </vt:variant>
      <vt:variant>
        <vt:lpwstr>_Toc188880405</vt:lpwstr>
      </vt:variant>
      <vt:variant>
        <vt:i4>1507381</vt:i4>
      </vt:variant>
      <vt:variant>
        <vt:i4>131</vt:i4>
      </vt:variant>
      <vt:variant>
        <vt:i4>0</vt:i4>
      </vt:variant>
      <vt:variant>
        <vt:i4>5</vt:i4>
      </vt:variant>
      <vt:variant>
        <vt:lpwstr/>
      </vt:variant>
      <vt:variant>
        <vt:lpwstr>_Toc188880404</vt:lpwstr>
      </vt:variant>
      <vt:variant>
        <vt:i4>1507381</vt:i4>
      </vt:variant>
      <vt:variant>
        <vt:i4>125</vt:i4>
      </vt:variant>
      <vt:variant>
        <vt:i4>0</vt:i4>
      </vt:variant>
      <vt:variant>
        <vt:i4>5</vt:i4>
      </vt:variant>
      <vt:variant>
        <vt:lpwstr/>
      </vt:variant>
      <vt:variant>
        <vt:lpwstr>_Toc188880403</vt:lpwstr>
      </vt:variant>
      <vt:variant>
        <vt:i4>3866718</vt:i4>
      </vt:variant>
      <vt:variant>
        <vt:i4>102</vt:i4>
      </vt:variant>
      <vt:variant>
        <vt:i4>0</vt:i4>
      </vt:variant>
      <vt:variant>
        <vt:i4>5</vt:i4>
      </vt:variant>
      <vt:variant>
        <vt:lpwstr/>
      </vt:variant>
      <vt:variant>
        <vt:lpwstr>_Sinner-cirkel</vt:lpwstr>
      </vt:variant>
      <vt:variant>
        <vt:i4>786471</vt:i4>
      </vt:variant>
      <vt:variant>
        <vt:i4>93</vt:i4>
      </vt:variant>
      <vt:variant>
        <vt:i4>0</vt:i4>
      </vt:variant>
      <vt:variant>
        <vt:i4>5</vt:i4>
      </vt:variant>
      <vt:variant>
        <vt:lpwstr/>
      </vt:variant>
      <vt:variant>
        <vt:lpwstr>_Persona</vt:lpwstr>
      </vt:variant>
      <vt:variant>
        <vt:i4>3997744</vt:i4>
      </vt:variant>
      <vt:variant>
        <vt:i4>90</vt:i4>
      </vt:variant>
      <vt:variant>
        <vt:i4>0</vt:i4>
      </vt:variant>
      <vt:variant>
        <vt:i4>5</vt:i4>
      </vt:variant>
      <vt:variant>
        <vt:lpwstr/>
      </vt:variant>
      <vt:variant>
        <vt:lpwstr>_Customer_journey</vt:lpwstr>
      </vt:variant>
      <vt:variant>
        <vt:i4>1376368</vt:i4>
      </vt:variant>
      <vt:variant>
        <vt:i4>87</vt:i4>
      </vt:variant>
      <vt:variant>
        <vt:i4>0</vt:i4>
      </vt:variant>
      <vt:variant>
        <vt:i4>5</vt:i4>
      </vt:variant>
      <vt:variant>
        <vt:lpwstr/>
      </vt:variant>
      <vt:variant>
        <vt:lpwstr>_Upselling_en_cross-selling</vt:lpwstr>
      </vt:variant>
      <vt:variant>
        <vt:i4>4259928</vt:i4>
      </vt:variant>
      <vt:variant>
        <vt:i4>66</vt:i4>
      </vt:variant>
      <vt:variant>
        <vt:i4>0</vt:i4>
      </vt:variant>
      <vt:variant>
        <vt:i4>5</vt:i4>
      </vt:variant>
      <vt:variant>
        <vt:lpwstr/>
      </vt:variant>
      <vt:variant>
        <vt:lpwstr>_Function_sheet</vt:lpwstr>
      </vt:variant>
      <vt:variant>
        <vt:i4>8323145</vt:i4>
      </vt:variant>
      <vt:variant>
        <vt:i4>54</vt:i4>
      </vt:variant>
      <vt:variant>
        <vt:i4>0</vt:i4>
      </vt:variant>
      <vt:variant>
        <vt:i4>5</vt:i4>
      </vt:variant>
      <vt:variant>
        <vt:lpwstr/>
      </vt:variant>
      <vt:variant>
        <vt:lpwstr>_zingeving</vt:lpwstr>
      </vt:variant>
      <vt:variant>
        <vt:i4>7733340</vt:i4>
      </vt:variant>
      <vt:variant>
        <vt:i4>51</vt:i4>
      </vt:variant>
      <vt:variant>
        <vt:i4>0</vt:i4>
      </vt:variant>
      <vt:variant>
        <vt:i4>5</vt:i4>
      </vt:variant>
      <vt:variant>
        <vt:lpwstr/>
      </vt:variant>
      <vt:variant>
        <vt:lpwstr>_levensbeschouwing</vt:lpwstr>
      </vt:variant>
      <vt:variant>
        <vt:i4>7733343</vt:i4>
      </vt:variant>
      <vt:variant>
        <vt:i4>48</vt:i4>
      </vt:variant>
      <vt:variant>
        <vt:i4>0</vt:i4>
      </vt:variant>
      <vt:variant>
        <vt:i4>5</vt:i4>
      </vt:variant>
      <vt:variant>
        <vt:lpwstr/>
      </vt:variant>
      <vt:variant>
        <vt:lpwstr>_Vinologie</vt:lpwstr>
      </vt:variant>
      <vt:variant>
        <vt:i4>1769505</vt:i4>
      </vt:variant>
      <vt:variant>
        <vt:i4>45</vt:i4>
      </vt:variant>
      <vt:variant>
        <vt:i4>0</vt:i4>
      </vt:variant>
      <vt:variant>
        <vt:i4>5</vt:i4>
      </vt:variant>
      <vt:variant>
        <vt:lpwstr/>
      </vt:variant>
      <vt:variant>
        <vt:lpwstr>_Terroir</vt:lpwstr>
      </vt:variant>
      <vt:variant>
        <vt:i4>5767215</vt:i4>
      </vt:variant>
      <vt:variant>
        <vt:i4>36</vt:i4>
      </vt:variant>
      <vt:variant>
        <vt:i4>0</vt:i4>
      </vt:variant>
      <vt:variant>
        <vt:i4>5</vt:i4>
      </vt:variant>
      <vt:variant>
        <vt:lpwstr/>
      </vt:variant>
      <vt:variant>
        <vt:lpwstr>_PDCA-cyclus</vt:lpwstr>
      </vt:variant>
      <vt:variant>
        <vt:i4>7340119</vt:i4>
      </vt:variant>
      <vt:variant>
        <vt:i4>33</vt:i4>
      </vt:variant>
      <vt:variant>
        <vt:i4>0</vt:i4>
      </vt:variant>
      <vt:variant>
        <vt:i4>5</vt:i4>
      </vt:variant>
      <vt:variant>
        <vt:lpwstr/>
      </vt:variant>
      <vt:variant>
        <vt:lpwstr>_Organisatiecultuur</vt:lpwstr>
      </vt:variant>
      <vt:variant>
        <vt:i4>7340119</vt:i4>
      </vt:variant>
      <vt:variant>
        <vt:i4>24</vt:i4>
      </vt:variant>
      <vt:variant>
        <vt:i4>0</vt:i4>
      </vt:variant>
      <vt:variant>
        <vt:i4>5</vt:i4>
      </vt:variant>
      <vt:variant>
        <vt:lpwstr/>
      </vt:variant>
      <vt:variant>
        <vt:lpwstr>_Organisatiecultuur</vt:lpwstr>
      </vt:variant>
      <vt:variant>
        <vt:i4>8060999</vt:i4>
      </vt:variant>
      <vt:variant>
        <vt:i4>21</vt:i4>
      </vt:variant>
      <vt:variant>
        <vt:i4>0</vt:i4>
      </vt:variant>
      <vt:variant>
        <vt:i4>5</vt:i4>
      </vt:variant>
      <vt:variant>
        <vt:lpwstr/>
      </vt:variant>
      <vt:variant>
        <vt:lpwstr>_inspiratie</vt:lpwstr>
      </vt:variant>
      <vt:variant>
        <vt:i4>1114173</vt:i4>
      </vt:variant>
      <vt:variant>
        <vt:i4>15</vt:i4>
      </vt:variant>
      <vt:variant>
        <vt:i4>0</vt:i4>
      </vt:variant>
      <vt:variant>
        <vt:i4>5</vt:i4>
      </vt:variant>
      <vt:variant>
        <vt:lpwstr/>
      </vt:variant>
      <vt:variant>
        <vt:lpwstr>_Deontologie</vt:lpwstr>
      </vt:variant>
      <vt:variant>
        <vt:i4>5439500</vt:i4>
      </vt:variant>
      <vt:variant>
        <vt:i4>12</vt:i4>
      </vt:variant>
      <vt:variant>
        <vt:i4>0</vt:i4>
      </vt:variant>
      <vt:variant>
        <vt:i4>5</vt:i4>
      </vt:variant>
      <vt:variant>
        <vt:lpwstr>https://pro.katholiekonderwijs.vlaanderen/vii-som</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96</cp:revision>
  <cp:lastPrinted>2024-06-13T22:09:00Z</cp:lastPrinted>
  <dcterms:created xsi:type="dcterms:W3CDTF">2024-11-05T19:38:00Z</dcterms:created>
  <dcterms:modified xsi:type="dcterms:W3CDTF">2026-03-01T10:13:00Z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