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770F30" w14:textId="77777777" w:rsidR="00C10894" w:rsidRDefault="00C10894" w:rsidP="00C806A9">
      <w:r>
        <w:rPr>
          <w:noProof/>
          <w:lang w:eastAsia="nl-BE"/>
        </w:rPr>
        <mc:AlternateContent>
          <mc:Choice Requires="wps">
            <w:drawing>
              <wp:anchor distT="0" distB="0" distL="114300" distR="114300" simplePos="0" relativeHeight="251658242" behindDoc="0" locked="0" layoutInCell="1" allowOverlap="1" wp14:anchorId="71B714E8" wp14:editId="17AA00D8">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AE208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49A2791"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71B714E8"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" fillcolor="#ae2081" stroked="f" strokeweight=".5pt">
                <v:textbox>
                  <w:txbxContent>
                    <w:p w14:paraId="349A2791"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6FEF1BFB" wp14:editId="43117142">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AE208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4EFB5664"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" fillcolor="#ae2081" stroked="f" strokeweight="1pt">
                <w10:wrap anchorx="page"/>
              </v:rect>
            </w:pict>
          </mc:Fallback>
        </mc:AlternateContent>
      </w:r>
    </w:p>
    <w:p w14:paraId="2F8E8565" w14:textId="77777777" w:rsidR="00C10894" w:rsidRPr="00C10894" w:rsidRDefault="00C10894" w:rsidP="00C10894"/>
    <w:p w14:paraId="09A04F2F" w14:textId="77777777" w:rsidR="00C10894" w:rsidRPr="00C10894" w:rsidRDefault="00C10894" w:rsidP="00C10894"/>
    <w:p w14:paraId="660A693B" w14:textId="77777777" w:rsidR="00C10894" w:rsidRPr="00C10894" w:rsidRDefault="00C10894" w:rsidP="00C10894"/>
    <w:p w14:paraId="3873EE40" w14:textId="77777777" w:rsidR="00C10894" w:rsidRPr="00C10894" w:rsidRDefault="00F138DE" w:rsidP="00F138DE">
      <w:pPr>
        <w:tabs>
          <w:tab w:val="left" w:pos="7800"/>
        </w:tabs>
      </w:pPr>
      <w:r>
        <w:tab/>
      </w:r>
    </w:p>
    <w:p w14:paraId="5287E3B7" w14:textId="77777777" w:rsidR="00C10894" w:rsidRDefault="00C10894" w:rsidP="00C10894"/>
    <w:p w14:paraId="4237D4D9" w14:textId="77777777" w:rsidR="00C10894" w:rsidRDefault="00C10894" w:rsidP="00C10894"/>
    <w:p w14:paraId="72ED5BDA" w14:textId="77777777" w:rsidR="00C10894" w:rsidRDefault="00C10894" w:rsidP="00C10894"/>
    <w:p w14:paraId="16E99DED" w14:textId="77777777" w:rsidR="00C10894" w:rsidRDefault="00C10894" w:rsidP="00C10894"/>
    <w:p w14:paraId="1B5C5DF3" w14:textId="77777777" w:rsidR="00C10894" w:rsidRDefault="00C10894" w:rsidP="00C10894"/>
    <w:p w14:paraId="418CE661" w14:textId="77777777" w:rsidR="00C10894" w:rsidRDefault="00C10894" w:rsidP="00C10894"/>
    <w:p w14:paraId="556EEC6E" w14:textId="77777777" w:rsidR="00C10894" w:rsidRDefault="00C10894" w:rsidP="00C10894"/>
    <w:p w14:paraId="1B7125F5" w14:textId="77777777" w:rsidR="00C10894" w:rsidRDefault="00C10894" w:rsidP="00C10894"/>
    <w:p w14:paraId="5EC9F45B"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0F32BB3C" wp14:editId="2845A080">
                <wp:simplePos x="0" y="0"/>
                <wp:positionH relativeFrom="page">
                  <wp:align>right</wp:align>
                </wp:positionH>
                <wp:positionV relativeFrom="page">
                  <wp:posOffset>4438650</wp:posOffset>
                </wp:positionV>
                <wp:extent cx="5940000" cy="1857375"/>
                <wp:effectExtent l="0" t="0" r="3810" b="9525"/>
                <wp:wrapSquare wrapText="bothSides"/>
                <wp:docPr id="10" name="Rechthoek: afgeronde hoeken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AE208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C458A97" w14:textId="2124D433" w:rsidR="00060480" w:rsidRPr="00D83AE8" w:rsidRDefault="00162501" w:rsidP="00555049">
                            <w:pPr>
                              <w:pStyle w:val="Leerplannaam"/>
                            </w:pPr>
                            <w:bookmarkStart w:id="0" w:name="Vaknaam"/>
                            <w:r>
                              <w:t>Tops</w:t>
                            </w:r>
                            <w:r w:rsidR="0090455D">
                              <w:t>port B+S</w:t>
                            </w:r>
                          </w:p>
                          <w:bookmarkEnd w:id="0"/>
                          <w:p w14:paraId="22E2B353" w14:textId="77777777" w:rsidR="00060480" w:rsidRPr="00D83AE8" w:rsidRDefault="00F138DE"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2</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F21638">
                              <w:rPr>
                                <w:rFonts w:ascii="Trebuchet MS" w:hAnsi="Trebuchet MS"/>
                                <w:color w:val="FFFFFF" w:themeColor="background1"/>
                                <w:sz w:val="36"/>
                                <w:szCs w:val="20"/>
                              </w:rPr>
                              <w:t>D-</w:t>
                            </w:r>
                            <w:r w:rsidR="0062682C" w:rsidRPr="00D83AE8">
                              <w:rPr>
                                <w:rFonts w:ascii="Trebuchet MS" w:hAnsi="Trebuchet MS"/>
                                <w:color w:val="FFFFFF" w:themeColor="background1"/>
                                <w:sz w:val="36"/>
                                <w:szCs w:val="20"/>
                              </w:rPr>
                              <w:t>finaliteit</w:t>
                            </w:r>
                          </w:p>
                          <w:p w14:paraId="6E064347" w14:textId="12825B51" w:rsidR="00060480" w:rsidRPr="00D83AE8" w:rsidRDefault="004433C2"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w:t>
                            </w:r>
                            <w:r w:rsidR="00162501">
                              <w:rPr>
                                <w:rFonts w:ascii="Trebuchet MS" w:hAnsi="Trebuchet MS"/>
                                <w:color w:val="FFFFFF" w:themeColor="background1"/>
                                <w:sz w:val="36"/>
                                <w:szCs w:val="20"/>
                              </w:rPr>
                              <w:t>Top</w:t>
                            </w:r>
                            <w:r>
                              <w:rPr>
                                <w:rFonts w:ascii="Trebuchet MS" w:hAnsi="Trebuchet MS"/>
                                <w:color w:val="FFFFFF" w:themeColor="background1"/>
                                <w:sz w:val="36"/>
                                <w:szCs w:val="20"/>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32BB3C" id="Rechthoek: afgeronde hoeken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" fillcolor="#ae2081" stroked="f" strokeweight="1pt">
                <v:stroke joinstyle="miter"/>
                <v:textbox>
                  <w:txbxContent>
                    <w:p w14:paraId="4C458A97" w14:textId="2124D433" w:rsidR="00060480" w:rsidRPr="00D83AE8" w:rsidRDefault="00162501" w:rsidP="00555049">
                      <w:pPr>
                        <w:pStyle w:val="Leerplannaam"/>
                      </w:pPr>
                      <w:bookmarkStart w:id="1" w:name="Vaknaam"/>
                      <w:r>
                        <w:t>Tops</w:t>
                      </w:r>
                      <w:r w:rsidR="0090455D">
                        <w:t>port B+S</w:t>
                      </w:r>
                    </w:p>
                    <w:bookmarkEnd w:id="1"/>
                    <w:p w14:paraId="22E2B353" w14:textId="77777777" w:rsidR="00060480" w:rsidRPr="00D83AE8" w:rsidRDefault="00F138DE"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2</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F21638">
                        <w:rPr>
                          <w:rFonts w:ascii="Trebuchet MS" w:hAnsi="Trebuchet MS"/>
                          <w:color w:val="FFFFFF" w:themeColor="background1"/>
                          <w:sz w:val="36"/>
                          <w:szCs w:val="20"/>
                        </w:rPr>
                        <w:t>D-</w:t>
                      </w:r>
                      <w:r w:rsidR="0062682C" w:rsidRPr="00D83AE8">
                        <w:rPr>
                          <w:rFonts w:ascii="Trebuchet MS" w:hAnsi="Trebuchet MS"/>
                          <w:color w:val="FFFFFF" w:themeColor="background1"/>
                          <w:sz w:val="36"/>
                          <w:szCs w:val="20"/>
                        </w:rPr>
                        <w:t>finaliteit</w:t>
                      </w:r>
                    </w:p>
                    <w:p w14:paraId="6E064347" w14:textId="12825B51" w:rsidR="00060480" w:rsidRPr="00D83AE8" w:rsidRDefault="004433C2"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w:t>
                      </w:r>
                      <w:r w:rsidR="00162501">
                        <w:rPr>
                          <w:rFonts w:ascii="Trebuchet MS" w:hAnsi="Trebuchet MS"/>
                          <w:color w:val="FFFFFF" w:themeColor="background1"/>
                          <w:sz w:val="36"/>
                          <w:szCs w:val="20"/>
                        </w:rPr>
                        <w:t>Top</w:t>
                      </w:r>
                      <w:r>
                        <w:rPr>
                          <w:rFonts w:ascii="Trebuchet MS" w:hAnsi="Trebuchet MS"/>
                          <w:color w:val="FFFFFF" w:themeColor="background1"/>
                          <w:sz w:val="36"/>
                          <w:szCs w:val="20"/>
                        </w:rPr>
                        <w:t>-d</w:t>
                      </w:r>
                    </w:p>
                  </w:txbxContent>
                </v:textbox>
                <w10:wrap type="square" anchorx="page" anchory="page"/>
              </v:roundrect>
            </w:pict>
          </mc:Fallback>
        </mc:AlternateContent>
      </w:r>
    </w:p>
    <w:p w14:paraId="04B0246C" w14:textId="77777777" w:rsidR="00C10894" w:rsidRDefault="00C10894" w:rsidP="00C10894"/>
    <w:p w14:paraId="74720325" w14:textId="77777777" w:rsidR="00C10894" w:rsidRDefault="00C10894" w:rsidP="00C10894"/>
    <w:p w14:paraId="54EFA052" w14:textId="77777777" w:rsidR="00C10894" w:rsidRDefault="00C10894" w:rsidP="00C10894"/>
    <w:p w14:paraId="07E649A0" w14:textId="77777777" w:rsidR="00C10894" w:rsidRDefault="00C10894" w:rsidP="00C10894"/>
    <w:p w14:paraId="28A33ED1" w14:textId="77777777" w:rsidR="00C10894" w:rsidRDefault="00C10894" w:rsidP="00C10894"/>
    <w:p w14:paraId="19AD9A8A" w14:textId="77777777" w:rsidR="00C10894" w:rsidRDefault="00C10894" w:rsidP="00C10894"/>
    <w:p w14:paraId="340E65F8" w14:textId="77777777" w:rsidR="00C10894" w:rsidRDefault="00C10894" w:rsidP="00C10894"/>
    <w:p w14:paraId="276A99A9" w14:textId="77777777" w:rsidR="00C10894" w:rsidRDefault="00C10894" w:rsidP="00C10894"/>
    <w:p w14:paraId="3F95B592" w14:textId="77777777" w:rsidR="00C10894" w:rsidRDefault="00C10894" w:rsidP="00C10894"/>
    <w:p w14:paraId="6D637F53" w14:textId="77777777" w:rsidR="00C10894" w:rsidRPr="001A2840" w:rsidRDefault="00C10894" w:rsidP="00C10894">
      <w:pPr>
        <w:rPr>
          <w:rFonts w:ascii="Arial" w:hAnsi="Arial" w:cs="Arial"/>
        </w:rPr>
      </w:pPr>
    </w:p>
    <w:p w14:paraId="1D187277"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122B0EB7" wp14:editId="18E04F82">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AE208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1C1F862"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3962CB54" w14:textId="6262CC3C" w:rsidR="00060480" w:rsidRPr="00CA7124" w:rsidRDefault="00D10FE0" w:rsidP="00C10894">
                            <w:pPr>
                              <w:rPr>
                                <w:rFonts w:ascii="Trebuchet MS" w:hAnsi="Trebuchet MS"/>
                                <w:color w:val="FFFFFF" w:themeColor="background1"/>
                                <w:sz w:val="32"/>
                                <w:szCs w:val="20"/>
                              </w:rPr>
                            </w:pPr>
                            <w:r w:rsidRPr="00D10FE0">
                              <w:rPr>
                                <w:rFonts w:ascii="Trebuchet MS" w:hAnsi="Trebuchet MS"/>
                                <w:color w:val="FFFFFF" w:themeColor="background1"/>
                                <w:sz w:val="32"/>
                                <w:szCs w:val="20"/>
                              </w:rPr>
                              <w:t>D/2024/13.758/062</w:t>
                            </w:r>
                          </w:p>
                          <w:p w14:paraId="1E1F20F9" w14:textId="3F25FF9C" w:rsidR="00060480" w:rsidRPr="005B6B0B" w:rsidRDefault="006D60F1"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B050DD">
                              <w:rPr>
                                <w:rFonts w:ascii="Trebuchet MS" w:hAnsi="Trebuchet MS"/>
                                <w:color w:val="FFFFFF" w:themeColor="background1"/>
                                <w:sz w:val="24"/>
                                <w:szCs w:val="16"/>
                              </w:rPr>
                              <w:t>oktober</w:t>
                            </w:r>
                            <w:r w:rsidR="00A16A19">
                              <w:rPr>
                                <w:rFonts w:ascii="Trebuchet MS" w:hAnsi="Trebuchet MS"/>
                                <w:color w:val="FFFFFF" w:themeColor="background1"/>
                                <w:sz w:val="24"/>
                                <w:szCs w:val="16"/>
                              </w:rPr>
                              <w:t xml:space="preserv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22B0EB7"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" fillcolor="#ae2081" stroked="f" strokeweight=".5pt">
                <v:textbox>
                  <w:txbxContent>
                    <w:p w14:paraId="71C1F862"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3962CB54" w14:textId="6262CC3C" w:rsidR="00060480" w:rsidRPr="00CA7124" w:rsidRDefault="00D10FE0" w:rsidP="00C10894">
                      <w:pPr>
                        <w:rPr>
                          <w:rFonts w:ascii="Trebuchet MS" w:hAnsi="Trebuchet MS"/>
                          <w:color w:val="FFFFFF" w:themeColor="background1"/>
                          <w:sz w:val="32"/>
                          <w:szCs w:val="20"/>
                        </w:rPr>
                      </w:pPr>
                      <w:r w:rsidRPr="00D10FE0">
                        <w:rPr>
                          <w:rFonts w:ascii="Trebuchet MS" w:hAnsi="Trebuchet MS"/>
                          <w:color w:val="FFFFFF" w:themeColor="background1"/>
                          <w:sz w:val="32"/>
                          <w:szCs w:val="20"/>
                        </w:rPr>
                        <w:t>D/2024/13.758/062</w:t>
                      </w:r>
                    </w:p>
                    <w:p w14:paraId="1E1F20F9" w14:textId="3F25FF9C" w:rsidR="00060480" w:rsidRPr="005B6B0B" w:rsidRDefault="006D60F1"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B050DD">
                        <w:rPr>
                          <w:rFonts w:ascii="Trebuchet MS" w:hAnsi="Trebuchet MS"/>
                          <w:color w:val="FFFFFF" w:themeColor="background1"/>
                          <w:sz w:val="24"/>
                          <w:szCs w:val="16"/>
                        </w:rPr>
                        <w:t>oktober</w:t>
                      </w:r>
                      <w:r w:rsidR="00A16A19">
                        <w:rPr>
                          <w:rFonts w:ascii="Trebuchet MS" w:hAnsi="Trebuchet MS"/>
                          <w:color w:val="FFFFFF" w:themeColor="background1"/>
                          <w:sz w:val="24"/>
                          <w:szCs w:val="16"/>
                        </w:rPr>
                        <w:t xml:space="preserve"> 2024</w:t>
                      </w:r>
                    </w:p>
                  </w:txbxContent>
                </v:textbox>
              </v:shape>
            </w:pict>
          </mc:Fallback>
        </mc:AlternateContent>
      </w:r>
    </w:p>
    <w:p w14:paraId="4DEBF481" w14:textId="77777777" w:rsidR="00C10894" w:rsidRPr="001A2840" w:rsidRDefault="00C10894" w:rsidP="00C10894">
      <w:pPr>
        <w:rPr>
          <w:rFonts w:ascii="Arial" w:hAnsi="Arial" w:cs="Arial"/>
        </w:rPr>
      </w:pPr>
    </w:p>
    <w:p w14:paraId="700FD852" w14:textId="77777777" w:rsidR="00C10894" w:rsidRPr="0005653F" w:rsidRDefault="00C10894" w:rsidP="000A4B0F">
      <w:pPr>
        <w:pStyle w:val="Inhopg1"/>
      </w:pPr>
    </w:p>
    <w:p w14:paraId="2AEAAB5D"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7056FD93" wp14:editId="544AD7F4">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07BCE615" w14:textId="77777777" w:rsidR="00C10894" w:rsidRDefault="00C10894" w:rsidP="00C10894"/>
    <w:p w14:paraId="74D35831" w14:textId="77777777" w:rsidR="00C10894" w:rsidRDefault="00C10894" w:rsidP="00C10894"/>
    <w:p w14:paraId="6AEB4237" w14:textId="77777777" w:rsidR="00C10894" w:rsidRDefault="00C10894" w:rsidP="00C10894"/>
    <w:p w14:paraId="5E581FE8" w14:textId="77777777" w:rsidR="00C10894" w:rsidRDefault="00C10894" w:rsidP="00C10894"/>
    <w:p w14:paraId="75CCDEB8" w14:textId="77777777" w:rsidR="00EA65BC" w:rsidRDefault="00EA65BC" w:rsidP="00C10894">
      <w:pPr>
        <w:sectPr w:rsidR="00EA65BC" w:rsidSect="00FC6417">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4F893812" w14:textId="77777777" w:rsidR="00552FBF" w:rsidRDefault="00552FBF" w:rsidP="00552FBF">
      <w:pPr>
        <w:pStyle w:val="Kop1"/>
      </w:pPr>
      <w:bookmarkStart w:id="2" w:name="_Toc129034605"/>
      <w:bookmarkStart w:id="3" w:name="_Toc129387317"/>
      <w:bookmarkStart w:id="4" w:name="_Toc130929930"/>
      <w:bookmarkStart w:id="5" w:name="_Toc156483990"/>
      <w:r>
        <w:lastRenderedPageBreak/>
        <w:t>I</w:t>
      </w:r>
      <w:r w:rsidRPr="00E42F24">
        <w:t>nleiding</w:t>
      </w:r>
      <w:bookmarkEnd w:id="2"/>
      <w:bookmarkEnd w:id="3"/>
      <w:bookmarkEnd w:id="4"/>
      <w:bookmarkEnd w:id="5"/>
    </w:p>
    <w:p w14:paraId="5E38F4DC" w14:textId="77777777" w:rsidR="00552FBF" w:rsidRDefault="00552FBF" w:rsidP="00552FBF">
      <w:bookmarkStart w:id="6" w:name="_Toc129034611"/>
      <w:bookmarkStart w:id="7" w:name="_Toc129387323"/>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4A169275" w14:textId="77777777" w:rsidR="00552FBF" w:rsidRPr="00E37D4A" w:rsidRDefault="00552FBF" w:rsidP="00552FBF">
      <w:pPr>
        <w:pStyle w:val="Kop2"/>
        <w:keepNext w:val="0"/>
        <w:keepLines w:val="0"/>
        <w:widowControl w:val="0"/>
      </w:pPr>
      <w:bookmarkStart w:id="8" w:name="_Toc68370411"/>
      <w:bookmarkStart w:id="9" w:name="_Toc93661695"/>
      <w:bookmarkStart w:id="10" w:name="_Toc130929931"/>
      <w:bookmarkStart w:id="11" w:name="_Toc156483991"/>
      <w:r w:rsidRPr="00E37D4A">
        <w:t>Het leerplanconcept: vijf uitgangspunten</w:t>
      </w:r>
      <w:bookmarkEnd w:id="8"/>
      <w:bookmarkEnd w:id="9"/>
      <w:bookmarkEnd w:id="10"/>
      <w:bookmarkEnd w:id="11"/>
    </w:p>
    <w:p w14:paraId="5EFD79FA"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3D3D661B" w14:textId="77777777" w:rsidR="00552FBF" w:rsidRPr="00E37D4A" w:rsidRDefault="00552FBF" w:rsidP="00552FBF">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7782DE11" w14:textId="77777777" w:rsidR="00552FBF" w:rsidRPr="00E37D4A" w:rsidRDefault="00552FBF" w:rsidP="00552FBF">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 xml:space="preserve">.  </w:t>
      </w:r>
    </w:p>
    <w:p w14:paraId="728E1E38"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512A47D9" w14:textId="77777777" w:rsidR="00552FBF" w:rsidRPr="00E37D4A" w:rsidRDefault="00552FBF" w:rsidP="00552FBF">
      <w:pPr>
        <w:widowControl w:val="0"/>
        <w:rPr>
          <w:rFonts w:ascii="Calibri" w:eastAsia="Calibri" w:hAnsi="Calibri" w:cs="Calibri"/>
          <w:color w:val="595959"/>
        </w:rPr>
      </w:pPr>
      <w:bookmarkStart w:id="12"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en</w:t>
      </w:r>
      <w:r w:rsidRPr="00E37D4A">
        <w:rPr>
          <w:rFonts w:ascii="Calibri" w:eastAsia="Calibri" w:hAnsi="Calibri" w:cs="Calibri"/>
          <w:color w:val="595959"/>
        </w:rPr>
        <w:t xml:space="preserve"> de 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en over </w:t>
      </w:r>
      <w:r>
        <w:rPr>
          <w:rFonts w:ascii="Calibri" w:eastAsia="Calibri" w:hAnsi="Calibri" w:cs="Calibri"/>
          <w:color w:val="595959"/>
        </w:rPr>
        <w:t>structuuronderdelen heen</w:t>
      </w:r>
      <w:r w:rsidRPr="00E37D4A">
        <w:rPr>
          <w:rFonts w:ascii="Calibri" w:eastAsia="Calibri" w:hAnsi="Calibri" w:cs="Calibri"/>
          <w:color w:val="595959"/>
        </w:rPr>
        <w:t xml:space="preserve">. </w:t>
      </w:r>
      <w:r>
        <w:rPr>
          <w:rFonts w:ascii="Calibri" w:eastAsia="Calibri" w:hAnsi="Calibri" w:cs="Calibri"/>
          <w:color w:val="595959"/>
        </w:rPr>
        <w:t>L</w:t>
      </w:r>
      <w:r w:rsidRPr="00E37D4A">
        <w:rPr>
          <w:rFonts w:ascii="Calibri" w:eastAsia="Calibri" w:hAnsi="Calibri" w:cs="Calibri"/>
          <w:color w:val="595959"/>
        </w:rPr>
        <w:t xml:space="preserve">eerplannen </w:t>
      </w:r>
      <w:r>
        <w:rPr>
          <w:rFonts w:ascii="Calibri" w:eastAsia="Calibri" w:hAnsi="Calibri" w:cs="Calibri"/>
          <w:color w:val="595959"/>
        </w:rPr>
        <w:t xml:space="preserve">geven </w:t>
      </w:r>
      <w:r w:rsidRPr="00E37D4A">
        <w:rPr>
          <w:rFonts w:ascii="Calibri" w:eastAsia="Calibri" w:hAnsi="Calibri" w:cs="Calibri"/>
          <w:color w:val="595959"/>
        </w:rPr>
        <w:t xml:space="preserve">expliciet aan voor welke </w:t>
      </w:r>
      <w:r>
        <w:rPr>
          <w:rFonts w:ascii="Calibri" w:eastAsia="Calibri" w:hAnsi="Calibri" w:cs="Calibri"/>
          <w:color w:val="595959"/>
        </w:rPr>
        <w:t>leerplan</w:t>
      </w:r>
      <w:r w:rsidRPr="00E37D4A">
        <w:rPr>
          <w:rFonts w:ascii="Calibri" w:eastAsia="Calibri" w:hAnsi="Calibri" w:cs="Calibri"/>
          <w:color w:val="595959"/>
        </w:rPr>
        <w:t>doelen van andere leerplannen in de school verdere afstemming mogelijk is.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Een verwijzing van een leraar naar de lessen van een collega laat leerlingen niet alleen aanvoelen dat de verschillende vakken onderling samenhangen en dat ze over dezelfde werkelijkheid gaan, maar versterkt ook de mogelijkheden tot transfer.</w:t>
      </w:r>
      <w:bookmarkEnd w:id="12"/>
    </w:p>
    <w:p w14:paraId="5E133343" w14:textId="77777777" w:rsidR="00552FBF" w:rsidRPr="00E37D4A" w:rsidRDefault="00552FBF" w:rsidP="00552FBF">
      <w:pPr>
        <w:pStyle w:val="Kop2"/>
        <w:keepNext w:val="0"/>
        <w:keepLines w:val="0"/>
        <w:widowControl w:val="0"/>
      </w:pPr>
      <w:bookmarkStart w:id="13" w:name="_Toc68370412"/>
      <w:bookmarkStart w:id="14" w:name="_Toc93661696"/>
      <w:bookmarkStart w:id="15" w:name="_Toc130929932"/>
      <w:bookmarkStart w:id="16" w:name="_Toc156483992"/>
      <w:r w:rsidRPr="00E37D4A">
        <w:t>De vormingscirkel – de opdracht van secundair onderwijs</w:t>
      </w:r>
      <w:bookmarkEnd w:id="13"/>
      <w:bookmarkEnd w:id="14"/>
      <w:bookmarkEnd w:id="15"/>
      <w:bookmarkEnd w:id="16"/>
    </w:p>
    <w:p w14:paraId="21A26C9B" w14:textId="77777777" w:rsidR="00552FBF" w:rsidRPr="00E37D4A"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voorgesteld wordt. We ‘lezen’ de cirkel van buiten naar binnen.</w:t>
      </w:r>
    </w:p>
    <w:p w14:paraId="6F2D32EC" w14:textId="77777777" w:rsidR="00552FBF" w:rsidRPr="00E37D4A" w:rsidRDefault="00552FBF" w:rsidP="00552FBF">
      <w:pPr>
        <w:pStyle w:val="Opsomming1"/>
        <w:widowControl w:val="0"/>
        <w:numPr>
          <w:ilvl w:val="0"/>
          <w:numId w:val="3"/>
        </w:numPr>
      </w:pPr>
      <w:r w:rsidRPr="00E37D4A">
        <w:t xml:space="preserve">Een lerarenteam werkt in een katholieke dialoogschool die onderwijs verstrekt vanuit een </w:t>
      </w:r>
      <w:r w:rsidRPr="00E37D4A">
        <w:rPr>
          <w:b/>
          <w:bCs/>
        </w:rPr>
        <w:t>specifieke traditie</w:t>
      </w:r>
      <w:r w:rsidRPr="00E37D4A">
        <w:t xml:space="preserve">. Vanuit het eigen pedagogisch project kiezen leraren voor wat voor hen en hun school goed </w:t>
      </w:r>
      <w:r w:rsidRPr="00E37D4A">
        <w:lastRenderedPageBreak/>
        <w:t>onderwijs is.</w:t>
      </w:r>
      <w:r>
        <w:t xml:space="preserve"> </w:t>
      </w:r>
      <w:r w:rsidRPr="00E37D4A">
        <w:t xml:space="preserve">Ze wijzen leerlingen daarbij de weg en gebruiken daarvoor </w:t>
      </w:r>
      <w:r w:rsidRPr="00E37D4A">
        <w:rPr>
          <w:rFonts w:cs="Calibri"/>
          <w:noProof/>
          <w:lang w:eastAsia="nl-BE"/>
        </w:rPr>
        <w:drawing>
          <wp:anchor distT="0" distB="0" distL="114300" distR="114300" simplePos="0" relativeHeight="251658245" behindDoc="0" locked="0" layoutInCell="1" allowOverlap="1" wp14:anchorId="564B86AD" wp14:editId="2A7A8F4A">
            <wp:simplePos x="0" y="0"/>
            <wp:positionH relativeFrom="margin">
              <wp:posOffset>3246120</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26A2">
        <w:rPr>
          <w:b/>
        </w:rPr>
        <w:t>wegwijzers</w:t>
      </w:r>
      <w:r w:rsidRPr="00E37D4A">
        <w:t xml:space="preserve">. Die zijn een inspiratiebron voor </w:t>
      </w:r>
      <w:r>
        <w:t>leraren</w:t>
      </w:r>
      <w:r w:rsidRPr="00E37D4A">
        <w:t xml:space="preserve"> en zorgen voor een Bijbelse ‘drive’ in hun onderwijs.</w:t>
      </w:r>
    </w:p>
    <w:p w14:paraId="340785EA" w14:textId="77777777" w:rsidR="00552FBF" w:rsidRPr="00E37D4A" w:rsidRDefault="00552FBF" w:rsidP="00552FBF">
      <w:pPr>
        <w:pStyle w:val="Opsomming1"/>
        <w:widowControl w:val="0"/>
        <w:numPr>
          <w:ilvl w:val="0"/>
          <w:numId w:val="3"/>
        </w:numPr>
      </w:pP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1FA9375A" w14:textId="77777777" w:rsidR="00552FBF" w:rsidRPr="00E37D4A" w:rsidRDefault="00552FBF" w:rsidP="00552FBF">
      <w:pPr>
        <w:pStyle w:val="Opsomming1"/>
        <w:widowControl w:val="0"/>
        <w:numPr>
          <w:ilvl w:val="0"/>
          <w:numId w:val="3"/>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39BD4D44" w14:textId="77777777" w:rsidR="00552FBF" w:rsidRPr="009D02E3" w:rsidRDefault="00552FBF" w:rsidP="00552FBF">
      <w:pPr>
        <w:pStyle w:val="Opsomming1"/>
        <w:numPr>
          <w:ilvl w:val="0"/>
          <w:numId w:val="3"/>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2E49EDD0" w14:textId="77777777" w:rsidR="00552FBF" w:rsidRDefault="00552FBF" w:rsidP="00552FBF">
      <w:pPr>
        <w:pStyle w:val="Opsomming1"/>
        <w:widowControl w:val="0"/>
        <w:numPr>
          <w:ilvl w:val="0"/>
          <w:numId w:val="3"/>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 xml:space="preserve">. </w:t>
      </w:r>
      <w:r>
        <w:t xml:space="preserve">Het </w:t>
      </w:r>
      <w:r w:rsidRPr="00E37D4A">
        <w:t>Gemeenschappelijk funderend leerplan help</w:t>
      </w:r>
      <w:r>
        <w:t>t</w:t>
      </w:r>
      <w:r w:rsidRPr="00E37D4A">
        <w:t xml:space="preserve"> daartoe. Het zorgt voor het fundament van heel de vorming dat gerealiseerd wordt in vakken, in projecten, in schoolbrede initiatieven of in een specifieke schoolcultuur.</w:t>
      </w:r>
    </w:p>
    <w:p w14:paraId="653522AC" w14:textId="77777777" w:rsidR="00552FBF" w:rsidRPr="00E37D4A" w:rsidRDefault="00552FBF" w:rsidP="00552FBF">
      <w:pPr>
        <w:pStyle w:val="Opsomming1"/>
        <w:widowControl w:val="0"/>
        <w:numPr>
          <w:ilvl w:val="0"/>
          <w:numId w:val="3"/>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427FFFB8" w14:textId="77777777" w:rsidR="00552FBF" w:rsidRPr="00E37D4A" w:rsidRDefault="00552FBF" w:rsidP="00552FBF">
      <w:pPr>
        <w:pStyle w:val="Kop2"/>
        <w:keepNext w:val="0"/>
        <w:keepLines w:val="0"/>
        <w:widowControl w:val="0"/>
      </w:pPr>
      <w:bookmarkStart w:id="17" w:name="_Toc68370413"/>
      <w:bookmarkStart w:id="18" w:name="_Toc93661697"/>
      <w:bookmarkStart w:id="19" w:name="_Toc130929933"/>
      <w:bookmarkStart w:id="20" w:name="_Toc156483993"/>
      <w:r w:rsidRPr="00E37D4A">
        <w:t>Ruimte voor leraren(teams) en scholen</w:t>
      </w:r>
      <w:bookmarkEnd w:id="17"/>
      <w:bookmarkEnd w:id="18"/>
      <w:bookmarkEnd w:id="19"/>
      <w:bookmarkEnd w:id="20"/>
    </w:p>
    <w:p w14:paraId="43820A83" w14:textId="77777777" w:rsidR="00552FBF" w:rsidRDefault="00552FBF" w:rsidP="00552FBF">
      <w:pPr>
        <w:widowControl w:val="0"/>
        <w:spacing w:after="0"/>
      </w:pPr>
      <w:bookmarkStart w:id="21"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6EDA272B" w14:textId="77777777" w:rsidR="00552FBF" w:rsidRDefault="00552FBF" w:rsidP="00552FBF">
      <w:pPr>
        <w:widowControl w:val="0"/>
        <w:spacing w:after="0"/>
      </w:pPr>
    </w:p>
    <w:p w14:paraId="421D85D2" w14:textId="77777777" w:rsidR="00552FBF" w:rsidRDefault="00552FBF" w:rsidP="00552FBF">
      <w: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bookmarkEnd w:id="21"/>
      <w:r>
        <w:t>.</w:t>
      </w:r>
    </w:p>
    <w:p w14:paraId="01A3A408" w14:textId="77777777" w:rsidR="00552FBF" w:rsidRPr="00E37D4A" w:rsidRDefault="00552FBF" w:rsidP="00552FBF">
      <w:pPr>
        <w:pStyle w:val="Kop2"/>
        <w:keepNext w:val="0"/>
        <w:keepLines w:val="0"/>
        <w:widowControl w:val="0"/>
      </w:pPr>
      <w:bookmarkStart w:id="22" w:name="_Toc68370414"/>
      <w:bookmarkStart w:id="23" w:name="_Toc93661698"/>
      <w:bookmarkStart w:id="24" w:name="_Toc130929934"/>
      <w:bookmarkStart w:id="25" w:name="_Toc156483994"/>
      <w:r w:rsidRPr="00E37D4A">
        <w:t>Differentiatie</w:t>
      </w:r>
      <w:bookmarkEnd w:id="22"/>
      <w:bookmarkEnd w:id="23"/>
      <w:bookmarkEnd w:id="24"/>
      <w:bookmarkEnd w:id="25"/>
      <w:r w:rsidRPr="00E37D4A">
        <w:t xml:space="preserve"> </w:t>
      </w:r>
    </w:p>
    <w:p w14:paraId="7DD8791B" w14:textId="77777777" w:rsidR="00552FBF" w:rsidRDefault="00552FBF" w:rsidP="00552FBF">
      <w:pPr>
        <w:widowControl w:val="0"/>
        <w:rPr>
          <w:rFonts w:ascii="Calibri" w:eastAsia="Calibri" w:hAnsi="Calibri" w:cs="Times New Roman"/>
          <w:color w:val="595959"/>
        </w:rPr>
      </w:pPr>
      <w:r>
        <w:rPr>
          <w:rFonts w:ascii="Calibri" w:eastAsia="Calibri" w:hAnsi="Calibri" w:cs="Times New Roman"/>
          <w:color w:val="595959"/>
        </w:rPr>
        <w:lastRenderedPageBreak/>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74AAF578" w14:textId="77777777" w:rsidR="00552FBF" w:rsidRDefault="00552FBF" w:rsidP="00552FBF">
      <w:pPr>
        <w:widowControl w:val="0"/>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5D98014A" w14:textId="77777777" w:rsidR="00552FBF" w:rsidRDefault="00552FBF" w:rsidP="00552FBF">
      <w:pPr>
        <w:widowControl w:val="0"/>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2B766819" w14:textId="77777777" w:rsidR="00552FBF" w:rsidRDefault="00552FBF" w:rsidP="00552FBF">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7884565A" w14:textId="77777777" w:rsidR="00552FBF" w:rsidRPr="00EC7568" w:rsidRDefault="00552FBF" w:rsidP="00552FBF">
      <w:pPr>
        <w:rPr>
          <w:bCs/>
        </w:rPr>
      </w:pPr>
      <w:bookmarkStart w:id="26"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07F1C1A5" w14:textId="77777777" w:rsidR="00552FBF" w:rsidRDefault="00552FBF" w:rsidP="00552FBF">
      <w:pPr>
        <w:spacing w:after="120"/>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609E8FA9" w14:textId="77777777" w:rsidR="00552FBF" w:rsidRDefault="00552FBF" w:rsidP="00552FBF">
      <w:pPr>
        <w:spacing w:after="120"/>
        <w:rPr>
          <w:iCs/>
        </w:rPr>
      </w:pPr>
      <w:r>
        <w:rPr>
          <w:iCs/>
        </w:rPr>
        <w:t>In ‘extra’ wenken bij de leerplandoelen en in beperkte mate ook via keuzeleerplandoelen bieden we je inspiratie om te differentiëren door te verdiepen en te verbreden.</w:t>
      </w:r>
    </w:p>
    <w:bookmarkEnd w:id="26"/>
    <w:p w14:paraId="3DFA337E" w14:textId="77777777" w:rsidR="00552FBF" w:rsidRDefault="00552FBF" w:rsidP="00552FBF">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42962E3B" w14:textId="77777777" w:rsidR="00552FBF" w:rsidRDefault="00552FBF" w:rsidP="00552FBF">
      <w:bookmarkStart w:id="27"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167875E3" w14:textId="77777777" w:rsidR="00552FBF" w:rsidRPr="00FE6C93" w:rsidRDefault="00552FBF" w:rsidP="00552FBF">
      <w:pPr>
        <w:spacing w:after="120"/>
        <w:jc w:val="both"/>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264F40E3" w14:textId="77777777" w:rsidR="00552FBF" w:rsidRDefault="00552FBF" w:rsidP="00552FBF">
      <w:pPr>
        <w:spacing w:after="120" w:line="240" w:lineRule="auto"/>
      </w:pPr>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4978F984" w14:textId="77777777" w:rsidR="00552FBF" w:rsidRDefault="00552FBF" w:rsidP="00552FBF">
      <w:pPr>
        <w:spacing w:after="120" w:line="240" w:lineRule="auto"/>
      </w:pPr>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41090782" w14:textId="77777777" w:rsidR="00552FBF" w:rsidRDefault="00552FBF" w:rsidP="00552FBF">
      <w:pPr>
        <w:spacing w:after="120" w:line="240" w:lineRule="auto"/>
      </w:pPr>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1271D5CE" w14:textId="77777777" w:rsidR="00552FBF" w:rsidRPr="00A27C4B" w:rsidRDefault="00552FBF" w:rsidP="00552FBF">
      <w:pPr>
        <w:spacing w:after="120" w:line="240" w:lineRule="auto"/>
        <w:rPr>
          <w:i/>
          <w:iCs/>
        </w:rPr>
      </w:pPr>
      <w:bookmarkStart w:id="28" w:name="_Hlk130322155"/>
      <w:bookmarkEnd w:id="27"/>
      <w:r>
        <w:rPr>
          <w:i/>
          <w:iCs/>
        </w:rPr>
        <w:t>Differentiatie in evaluatie</w:t>
      </w:r>
    </w:p>
    <w:p w14:paraId="3423EF91" w14:textId="77777777" w:rsidR="00552FBF" w:rsidRDefault="00552FBF" w:rsidP="00552FBF">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61AA5C33" w14:textId="77777777" w:rsidR="00552FBF" w:rsidRPr="00345F65" w:rsidRDefault="00552FBF" w:rsidP="00552FBF">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5F9FF827" w14:textId="77777777" w:rsidR="00552FBF" w:rsidRDefault="00552FBF" w:rsidP="00552FBF">
      <w:r w:rsidRPr="00B34426">
        <w:lastRenderedPageBreak/>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bijsturen. Het is bovendien een rijke bron voor leraren om te reflecteren over de eigen onderwijspraktijk en de eigen pedagogisch-didactische aanpak bij te sturen.</w:t>
      </w:r>
      <w:bookmarkEnd w:id="28"/>
    </w:p>
    <w:p w14:paraId="16FFD207" w14:textId="77777777" w:rsidR="00552FBF" w:rsidRPr="00E37D4A" w:rsidRDefault="00552FBF" w:rsidP="00552FBF">
      <w:pPr>
        <w:pStyle w:val="Kop2"/>
        <w:keepNext w:val="0"/>
        <w:keepLines w:val="0"/>
        <w:widowControl w:val="0"/>
      </w:pPr>
      <w:bookmarkStart w:id="29" w:name="_Toc68370415"/>
      <w:bookmarkStart w:id="30" w:name="_Toc93661699"/>
      <w:bookmarkStart w:id="31" w:name="_Toc130929935"/>
      <w:bookmarkStart w:id="32" w:name="_Toc156483995"/>
      <w:r w:rsidRPr="00E37D4A">
        <w:t>Opbouw van leerplannen</w:t>
      </w:r>
      <w:bookmarkEnd w:id="29"/>
      <w:bookmarkEnd w:id="30"/>
      <w:bookmarkEnd w:id="31"/>
      <w:bookmarkEnd w:id="32"/>
    </w:p>
    <w:p w14:paraId="6F29128F" w14:textId="77777777" w:rsidR="00552FBF" w:rsidRPr="00E37D4A"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15B9E4BF"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 de ruimte voor leraren(teams) en scholen en de mogelijkheden tot differentiatie. </w:t>
      </w:r>
    </w:p>
    <w:p w14:paraId="17894357"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 xml:space="preserve">geeft aan waarop het leerplan is gebaseerd en beschrijft </w:t>
      </w:r>
      <w:r w:rsidRPr="00E37D4A">
        <w:rPr>
          <w:rFonts w:ascii="Calibri" w:eastAsia="Calibri" w:hAnsi="Calibri" w:cs="Times New Roman"/>
          <w:color w:val="595959"/>
        </w:rPr>
        <w:t xml:space="preserve">de samenhang </w:t>
      </w:r>
      <w:r>
        <w:rPr>
          <w:rFonts w:ascii="Calibri" w:eastAsia="Calibri" w:hAnsi="Calibri" w:cs="Times New Roman"/>
          <w:color w:val="595959"/>
        </w:rPr>
        <w:t>binnen de graad en met de onderliggende graad,</w:t>
      </w:r>
      <w:r w:rsidRPr="00E37D4A">
        <w:rPr>
          <w:rFonts w:ascii="Calibri" w:eastAsia="Calibri" w:hAnsi="Calibri" w:cs="Times New Roman"/>
          <w:color w:val="595959"/>
        </w:rPr>
        <w:t xml:space="preserve"> en de plaats in de lessentabel.</w:t>
      </w:r>
    </w:p>
    <w:p w14:paraId="07E90CD1"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de inbedding in het vormingsconcept, de krachtlijnen, de opbouw, de leerlijnen, de aandachtspunten met o.m. nieuwe accenten van het leerplan aan bod.</w:t>
      </w:r>
      <w:r>
        <w:rPr>
          <w:rFonts w:ascii="Calibri" w:eastAsia="Calibri" w:hAnsi="Calibri" w:cs="Times New Roman"/>
          <w:color w:val="595959"/>
        </w:rPr>
        <w:t xml:space="preserve">  </w:t>
      </w:r>
    </w:p>
    <w:p w14:paraId="129D67D9" w14:textId="77777777" w:rsidR="00552FBF" w:rsidRPr="00466555" w:rsidRDefault="00552FBF" w:rsidP="00552FBF">
      <w:pPr>
        <w:widowControl w:val="0"/>
      </w:pPr>
      <w:r w:rsidRPr="00E37D4A">
        <w:rPr>
          <w:rFonts w:ascii="Calibri" w:eastAsia="Calibri" w:hAnsi="Calibri" w:cs="Times New Roman"/>
          <w:color w:val="595959"/>
        </w:rPr>
        <w:t xml:space="preserve">De </w:t>
      </w:r>
      <w:r w:rsidRPr="00E37D4A">
        <w:rPr>
          <w:rFonts w:ascii="Calibri" w:eastAsia="Calibri" w:hAnsi="Calibri" w:cs="Times New Roman"/>
          <w:b/>
          <w:color w:val="595959"/>
        </w:rPr>
        <w:t>leerplandoelen</w:t>
      </w:r>
      <w:r w:rsidRPr="00E37D4A">
        <w:rPr>
          <w:rFonts w:ascii="Calibri" w:eastAsia="Calibri" w:hAnsi="Calibri" w:cs="Times New Roman"/>
          <w:color w:val="595959"/>
        </w:rPr>
        <w:t xml:space="preserve"> zijn helder geformuleerd </w:t>
      </w:r>
      <w:r>
        <w:rPr>
          <w:rFonts w:ascii="Calibri" w:eastAsia="Calibri" w:hAnsi="Calibri" w:cs="Times New Roman"/>
          <w:color w:val="595959"/>
        </w:rPr>
        <w:t>en geven aan wat van leerlingen wordt verwacht</w:t>
      </w:r>
      <w:r w:rsidRPr="00E37D4A">
        <w:rPr>
          <w:rFonts w:ascii="Calibri" w:eastAsia="Calibri" w:hAnsi="Calibri" w:cs="Times New Roman"/>
          <w:color w:val="595959"/>
        </w:rPr>
        <w:t xml:space="preserve">. Waar relevant </w:t>
      </w:r>
      <w:r>
        <w:rPr>
          <w:rFonts w:ascii="Calibri" w:eastAsia="Calibri" w:hAnsi="Calibri" w:cs="Times New Roman"/>
          <w:color w:val="595959"/>
        </w:rPr>
        <w:t xml:space="preserve">geeft </w:t>
      </w:r>
      <w:r w:rsidRPr="00E37D4A">
        <w:rPr>
          <w:rFonts w:ascii="Calibri" w:eastAsia="Calibri" w:hAnsi="Calibri" w:cs="Times New Roman"/>
          <w:color w:val="595959"/>
        </w:rPr>
        <w:t>een opsomming of een afbakening (</w:t>
      </w:r>
      <w:r w:rsidRPr="00E37D4A">
        <w:rPr>
          <w:rFonts w:ascii="Wingdings" w:eastAsia="Wingdings" w:hAnsi="Wingdings" w:cs="Wingdings"/>
          <w:color w:val="595959"/>
        </w:rPr>
        <w:t></w:t>
      </w:r>
      <w:r w:rsidRPr="00E37D4A">
        <w:rPr>
          <w:rFonts w:ascii="Calibri" w:eastAsia="Calibri" w:hAnsi="Calibri" w:cs="Times New Roman"/>
          <w:color w:val="595959"/>
        </w:rPr>
        <w:t>)</w:t>
      </w:r>
      <w:r>
        <w:rPr>
          <w:rFonts w:ascii="Calibri" w:eastAsia="Calibri" w:hAnsi="Calibri" w:cs="Times New Roman"/>
          <w:color w:val="595959"/>
        </w:rPr>
        <w:t xml:space="preserve"> </w:t>
      </w:r>
      <w:r w:rsidRPr="00E37D4A">
        <w:rPr>
          <w:rFonts w:ascii="Calibri" w:eastAsia="Calibri" w:hAnsi="Calibri" w:cs="Times New Roman"/>
          <w:color w:val="595959"/>
        </w:rPr>
        <w:t>aan wat bij de realisatie van het leerplandoel aan bod moet komen. Ook pop-ups bevatten informatie die noodzakelijk is bij de realisatie van het leerplandoel.</w:t>
      </w:r>
      <w:r>
        <w:rPr>
          <w:rFonts w:ascii="Calibri" w:eastAsia="Calibri" w:hAnsi="Calibri" w:cs="Times New Roman"/>
          <w:color w:val="595959"/>
        </w:rPr>
        <w:t xml:space="preserve"> </w:t>
      </w:r>
      <w:r>
        <w:rPr>
          <w:rFonts w:ascii="Calibri" w:eastAsia="Calibri" w:hAnsi="Calibri" w:cs="Times New Roman"/>
          <w:color w:val="595959"/>
        </w:rPr>
        <w:br/>
      </w:r>
      <w:bookmarkStart w:id="33" w:name="_Hlk130322924"/>
      <w:r w:rsidR="008927D1">
        <w:t xml:space="preserve">De leerplandoelen zijn gebaseerd op </w:t>
      </w:r>
      <w:r w:rsidR="00122431">
        <w:t>de minimumdoelen van de basisvorming, de cesuurdoelen of de doelen die leiden naar een beroepskwalificatie</w:t>
      </w:r>
      <w:r w:rsidR="008927D1">
        <w:t>. Indien een leerplandoel verder gaat, vind je een ‘</w:t>
      </w:r>
      <w:r w:rsidR="00201872">
        <w:t>+</w:t>
      </w:r>
      <w:r w:rsidR="008927D1">
        <w:t xml:space="preserve">’ bij het </w:t>
      </w:r>
      <w:r w:rsidR="00C03A62">
        <w:t>nummer van het leerplan</w:t>
      </w:r>
      <w:r w:rsidR="008927D1">
        <w:t>doel.</w:t>
      </w:r>
      <w:r w:rsidR="00776EA2">
        <w:t xml:space="preserve"> </w:t>
      </w:r>
      <w:r w:rsidR="0074486B">
        <w:t xml:space="preserve">Al die leerplandoelen zijn verplicht te realiseren. </w:t>
      </w:r>
      <w:r w:rsidR="00776EA2">
        <w:t>In een aantal gevallen zijn keuzedoelen opgenomen</w:t>
      </w:r>
      <w:r w:rsidR="0074486B">
        <w:t xml:space="preserve">; die </w:t>
      </w:r>
      <w:r w:rsidR="007F5AE2">
        <w:t xml:space="preserve">leerplandoelen zijn weergegeven in een </w:t>
      </w:r>
      <w:r w:rsidR="000965D8">
        <w:t>grijze</w:t>
      </w:r>
      <w:r w:rsidR="007F5AE2">
        <w:t xml:space="preserve"> kleur en het </w:t>
      </w:r>
      <w:r w:rsidR="00C353B4">
        <w:t xml:space="preserve">nummer van het </w:t>
      </w:r>
      <w:r w:rsidR="007F5AE2">
        <w:t>leerplandoel wordt voorafgegaan door ‘K’.</w:t>
      </w:r>
      <w:r w:rsidR="00466555">
        <w:t xml:space="preserve"> </w:t>
      </w:r>
      <w:r w:rsidR="00466555">
        <w:br/>
      </w:r>
      <w:r>
        <w:t xml:space="preserve">De leerplandoelen zijn ingedeeld in een aantal rubrieken. Bovenaan elke rubriek vind je de relevante minimumdoelen van de basisvorming, de </w:t>
      </w:r>
      <w:r w:rsidR="00CF0503">
        <w:t>cesuurdoelen</w:t>
      </w:r>
      <w:r>
        <w:t xml:space="preserve"> en/of doelen die leiden naar een of meer beroepskwalificaties, afhankelijk van de finaliteit.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rubriek ‘extra’ bij een leerplandoel biedt leraren inspiratie om verder te gaan dan wat het leerplandoel minimaal vraagt.</w:t>
      </w:r>
    </w:p>
    <w:bookmarkEnd w:id="33"/>
    <w:p w14:paraId="3BA5B2F8" w14:textId="77777777" w:rsidR="00552FBF"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vereist is om de leerplandoelen te kunnen realiseren.</w:t>
      </w:r>
    </w:p>
    <w:p w14:paraId="5ECFA457" w14:textId="77777777" w:rsidR="00552FBF" w:rsidRPr="00E37D4A" w:rsidRDefault="00552FBF" w:rsidP="00552FBF">
      <w:pPr>
        <w:widowControl w:val="0"/>
        <w:rPr>
          <w:rFonts w:ascii="Calibri" w:eastAsia="Calibri" w:hAnsi="Calibri" w:cs="Times New Roman"/>
          <w:color w:val="595959"/>
        </w:rPr>
      </w:pPr>
      <w:bookmarkStart w:id="34"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w:t>
      </w:r>
    </w:p>
    <w:p w14:paraId="5EE08C0C" w14:textId="77777777" w:rsidR="00552FBF" w:rsidRDefault="00552FBF" w:rsidP="00552FB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gerelateerd zijn aan bepaalde</w:t>
      </w:r>
      <w:r>
        <w:rPr>
          <w:rFonts w:ascii="Calibri" w:eastAsia="Calibri" w:hAnsi="Calibri" w:cs="Times New Roman"/>
          <w:color w:val="595959"/>
        </w:rPr>
        <w:t xml:space="preserve"> minimumdoelen, </w:t>
      </w:r>
      <w:r w:rsidR="00CF0503">
        <w:rPr>
          <w:rFonts w:ascii="Calibri" w:eastAsia="Calibri" w:hAnsi="Calibri" w:cs="Times New Roman"/>
          <w:color w:val="595959"/>
        </w:rPr>
        <w:t>cesuurdoelen</w:t>
      </w:r>
      <w:r w:rsidRPr="00E37D4A">
        <w:rPr>
          <w:rFonts w:ascii="Calibri" w:eastAsia="Calibri" w:hAnsi="Calibri" w:cs="Times New Roman"/>
          <w:color w:val="595959"/>
        </w:rPr>
        <w:t xml:space="preserve"> of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bookmarkEnd w:id="34"/>
    </w:p>
    <w:p w14:paraId="67699E85" w14:textId="77777777" w:rsidR="001332B5" w:rsidRDefault="00552FBF" w:rsidP="00552FBF">
      <w:pPr>
        <w:pStyle w:val="Kop1"/>
      </w:pPr>
      <w:bookmarkStart w:id="35" w:name="_Toc130929936"/>
      <w:bookmarkStart w:id="36" w:name="_Toc156483996"/>
      <w:r>
        <w:lastRenderedPageBreak/>
        <w:t>Situering</w:t>
      </w:r>
      <w:bookmarkEnd w:id="6"/>
      <w:bookmarkEnd w:id="7"/>
      <w:bookmarkEnd w:id="35"/>
      <w:bookmarkEnd w:id="36"/>
    </w:p>
    <w:p w14:paraId="59F33F50" w14:textId="77777777" w:rsidR="008016FA" w:rsidRPr="008016FA" w:rsidRDefault="008016FA" w:rsidP="006F6012">
      <w:pPr>
        <w:pStyle w:val="Kop2"/>
      </w:pPr>
      <w:bookmarkStart w:id="37" w:name="_Toc121484769"/>
      <w:bookmarkStart w:id="38" w:name="_Toc127295248"/>
      <w:bookmarkStart w:id="39" w:name="_Toc128941172"/>
      <w:bookmarkStart w:id="40" w:name="_Toc129036339"/>
      <w:bookmarkStart w:id="41" w:name="_Toc129199568"/>
      <w:bookmarkStart w:id="42" w:name="_Toc156483997"/>
      <w:r w:rsidRPr="008016FA">
        <w:t xml:space="preserve">Samenhang met de </w:t>
      </w:r>
      <w:r w:rsidR="00F138DE">
        <w:t>eerst</w:t>
      </w:r>
      <w:r w:rsidR="00070793">
        <w:t>e</w:t>
      </w:r>
      <w:r w:rsidRPr="008016FA">
        <w:t xml:space="preserve"> graad</w:t>
      </w:r>
      <w:bookmarkEnd w:id="37"/>
      <w:bookmarkEnd w:id="38"/>
      <w:bookmarkEnd w:id="39"/>
      <w:bookmarkEnd w:id="40"/>
      <w:bookmarkEnd w:id="41"/>
      <w:bookmarkEnd w:id="42"/>
    </w:p>
    <w:p w14:paraId="63D0C896" w14:textId="0CAF8BB8" w:rsidR="008016FA" w:rsidRPr="008016FA" w:rsidRDefault="00E423C7" w:rsidP="008016FA">
      <w:r>
        <w:t>Het leerplan voor de tweede graad sluit aan bij en bouwt verder op de bewegings- en persoonsdoelen van het leerplan Lichamelijke opvoeding van de eerste graad.</w:t>
      </w:r>
    </w:p>
    <w:p w14:paraId="5BAC0B3E" w14:textId="77777777" w:rsidR="008016FA" w:rsidRDefault="008016FA" w:rsidP="006F6012">
      <w:pPr>
        <w:pStyle w:val="Kop2"/>
      </w:pPr>
      <w:bookmarkStart w:id="43" w:name="_Toc121484770"/>
      <w:bookmarkStart w:id="44" w:name="_Toc127295249"/>
      <w:bookmarkStart w:id="45" w:name="_Toc128941173"/>
      <w:bookmarkStart w:id="46" w:name="_Toc129036340"/>
      <w:bookmarkStart w:id="47" w:name="_Toc129199569"/>
      <w:bookmarkStart w:id="48" w:name="_Toc156483998"/>
      <w:r>
        <w:t xml:space="preserve">Samenhang in de </w:t>
      </w:r>
      <w:r w:rsidR="00F138DE">
        <w:t>twee</w:t>
      </w:r>
      <w:r w:rsidR="00070793">
        <w:t>de</w:t>
      </w:r>
      <w:r>
        <w:t xml:space="preserve"> graad</w:t>
      </w:r>
      <w:bookmarkEnd w:id="43"/>
      <w:bookmarkEnd w:id="44"/>
      <w:bookmarkEnd w:id="45"/>
      <w:bookmarkEnd w:id="46"/>
      <w:bookmarkEnd w:id="47"/>
      <w:bookmarkEnd w:id="48"/>
    </w:p>
    <w:p w14:paraId="7D313DAB" w14:textId="77777777" w:rsidR="00217D38" w:rsidRPr="008016FA" w:rsidRDefault="00217D38" w:rsidP="00217D38">
      <w:pPr>
        <w:pStyle w:val="Kop3"/>
      </w:pPr>
      <w:bookmarkStart w:id="49" w:name="_Toc156483999"/>
      <w:r w:rsidRPr="008016FA">
        <w:t>Samenhang met andere leerplannen binnen de finaliteit</w:t>
      </w:r>
      <w:bookmarkEnd w:id="49"/>
    </w:p>
    <w:p w14:paraId="6E4FBCDA" w14:textId="6517C3B4" w:rsidR="008016FA" w:rsidRDefault="00217D38" w:rsidP="00217D38">
      <w:r>
        <w:t xml:space="preserve">De bewegings- en persoonsdoelen van het deel Topsport </w:t>
      </w:r>
      <w:r w:rsidRPr="00691106">
        <w:t>worden geïntegreerd aangeboden met doelen</w:t>
      </w:r>
      <w:r>
        <w:t xml:space="preserve"> van </w:t>
      </w:r>
      <w:r w:rsidRPr="00075E4F">
        <w:t>het ontwikkelingsplan van de betrokken topsportfederaties.</w:t>
      </w:r>
    </w:p>
    <w:p w14:paraId="3FC16DE4" w14:textId="77777777" w:rsidR="008114A7" w:rsidRDefault="008114A7" w:rsidP="00AC72C2">
      <w:pPr>
        <w:pStyle w:val="Kop3"/>
      </w:pPr>
      <w:bookmarkStart w:id="50" w:name="_Toc156484000"/>
      <w:bookmarkStart w:id="51" w:name="_Toc121484773"/>
      <w:bookmarkStart w:id="52" w:name="_Toc127295252"/>
      <w:bookmarkStart w:id="53" w:name="_Toc128941176"/>
      <w:bookmarkStart w:id="54" w:name="_Toc129036343"/>
      <w:bookmarkStart w:id="55" w:name="_Toc129199572"/>
      <w:r>
        <w:t>Samenhang over de finaliteiten heen</w:t>
      </w:r>
      <w:bookmarkEnd w:id="50"/>
    </w:p>
    <w:p w14:paraId="207D7383" w14:textId="58A786D5" w:rsidR="008016FA" w:rsidRPr="008016FA" w:rsidRDefault="008114A7" w:rsidP="008016FA">
      <w:r w:rsidRPr="0040058E">
        <w:t xml:space="preserve">De bewegings- en persoonsdoelen van dit leerplan </w:t>
      </w:r>
      <w:r>
        <w:t>zijn identiek met de doelen van de andere topsportrichtingen (Topsport</w:t>
      </w:r>
      <w:r w:rsidR="005017D7">
        <w:t xml:space="preserve"> D/A</w:t>
      </w:r>
      <w:r>
        <w:t xml:space="preserve"> en Topsport A) en </w:t>
      </w:r>
      <w:r w:rsidRPr="0040058E">
        <w:t xml:space="preserve">vertonen een grote </w:t>
      </w:r>
      <w:r>
        <w:t>overeenkomst</w:t>
      </w:r>
      <w:r w:rsidRPr="0040058E">
        <w:t xml:space="preserve"> met de doelen van </w:t>
      </w:r>
      <w:r>
        <w:t>de sportrichtingen Sportwetenschappen D, Sport D/A en Beweging en sport A.</w:t>
      </w:r>
      <w:bookmarkEnd w:id="51"/>
      <w:bookmarkEnd w:id="52"/>
      <w:bookmarkEnd w:id="53"/>
      <w:bookmarkEnd w:id="54"/>
      <w:bookmarkEnd w:id="55"/>
    </w:p>
    <w:p w14:paraId="07C5201E" w14:textId="77777777" w:rsidR="008016FA" w:rsidRDefault="008016FA" w:rsidP="006F6012">
      <w:pPr>
        <w:pStyle w:val="Kop2"/>
      </w:pPr>
      <w:bookmarkStart w:id="56" w:name="_Toc121484774"/>
      <w:bookmarkStart w:id="57" w:name="_Toc127295253"/>
      <w:bookmarkStart w:id="58" w:name="_Toc128941177"/>
      <w:bookmarkStart w:id="59" w:name="_Toc129036344"/>
      <w:bookmarkStart w:id="60" w:name="_Toc129199573"/>
      <w:bookmarkStart w:id="61" w:name="_Toc156484001"/>
      <w:r>
        <w:t>Plaats in de lessentabel</w:t>
      </w:r>
      <w:bookmarkEnd w:id="56"/>
      <w:bookmarkEnd w:id="57"/>
      <w:bookmarkEnd w:id="58"/>
      <w:bookmarkEnd w:id="59"/>
      <w:bookmarkEnd w:id="60"/>
      <w:bookmarkEnd w:id="61"/>
    </w:p>
    <w:p w14:paraId="306DC2DE" w14:textId="63F215FB" w:rsidR="005A1306" w:rsidRPr="005A1306" w:rsidRDefault="005A1306" w:rsidP="005A1306">
      <w:r w:rsidRPr="005A1306">
        <w:t>Het leerplan is gebaseerd op minimumdoelen van de basisvorming</w:t>
      </w:r>
      <w:r w:rsidR="003D70F4">
        <w:t xml:space="preserve"> en</w:t>
      </w:r>
      <w:r w:rsidRPr="005A1306">
        <w:t xml:space="preserve"> </w:t>
      </w:r>
      <w:r w:rsidR="00CF0503">
        <w:t>cesuurdoelen</w:t>
      </w:r>
      <w:r w:rsidR="003D70F4">
        <w:t>.</w:t>
      </w:r>
    </w:p>
    <w:p w14:paraId="5DC6F691" w14:textId="77777777" w:rsidR="00C00938" w:rsidRDefault="005C3E2D" w:rsidP="008016FA">
      <w:r w:rsidRPr="009007FE">
        <w:t>Het leerplan, met inbegrip van het ontwikkelingsplan van de betrokken topsportfederaties, is gericht op 24 graaduren en is bestemd voor de studierichtingen</w:t>
      </w:r>
      <w:r w:rsidR="00C00938">
        <w:t>:</w:t>
      </w:r>
      <w:r w:rsidRPr="009007FE">
        <w:t xml:space="preserve"> </w:t>
      </w:r>
    </w:p>
    <w:p w14:paraId="087696C8" w14:textId="77777777" w:rsidR="00C00938" w:rsidRDefault="005C3E2D" w:rsidP="00D865F2">
      <w:pPr>
        <w:pStyle w:val="Opsomming1"/>
      </w:pPr>
      <w:r w:rsidRPr="009007FE">
        <w:t>Topsport-</w:t>
      </w:r>
      <w:r>
        <w:t>N</w:t>
      </w:r>
      <w:r w:rsidRPr="009007FE">
        <w:t>atuurwetenschappen</w:t>
      </w:r>
    </w:p>
    <w:p w14:paraId="7DD97950" w14:textId="3CC8B37D" w:rsidR="008016FA" w:rsidRDefault="005C3E2D" w:rsidP="00556CCC">
      <w:pPr>
        <w:pStyle w:val="Opsomming1"/>
      </w:pPr>
      <w:r w:rsidRPr="009007FE">
        <w:t>Topsport-</w:t>
      </w:r>
      <w:r>
        <w:t>E</w:t>
      </w:r>
      <w:r w:rsidRPr="009007FE">
        <w:t>conomie</w:t>
      </w:r>
    </w:p>
    <w:p w14:paraId="6306E664" w14:textId="16AC93FE" w:rsidR="0062718C" w:rsidRDefault="0062718C" w:rsidP="0062718C">
      <w:r w:rsidRPr="0062718C">
        <w:t xml:space="preserve">Het geheel van de algemene en specifieke vorming in elke studierichting vind je terug op de </w:t>
      </w:r>
      <w:hyperlink r:id="rId20" w:history="1">
        <w:r w:rsidRPr="0062718C">
          <w:rPr>
            <w:rStyle w:val="Hyperlink"/>
          </w:rPr>
          <w:t>PRO-pagina</w:t>
        </w:r>
      </w:hyperlink>
      <w:r w:rsidRPr="0062718C">
        <w:t xml:space="preserve"> met alle vakken en leerplannen die gelden per studierichting.</w:t>
      </w:r>
    </w:p>
    <w:p w14:paraId="53B3BA36" w14:textId="77777777" w:rsidR="00894325" w:rsidRDefault="00894325" w:rsidP="00894325">
      <w:pPr>
        <w:pStyle w:val="Kop1"/>
      </w:pPr>
      <w:bookmarkStart w:id="62" w:name="_Toc121484775"/>
      <w:bookmarkStart w:id="63" w:name="_Toc127295254"/>
      <w:bookmarkStart w:id="64" w:name="_Toc128941178"/>
      <w:bookmarkStart w:id="65" w:name="_Toc129036345"/>
      <w:bookmarkStart w:id="66" w:name="_Toc129199574"/>
      <w:bookmarkStart w:id="67" w:name="_Toc156484002"/>
      <w:bookmarkStart w:id="68" w:name="_Hlk128940317"/>
      <w:bookmarkStart w:id="69" w:name="_Toc136963101"/>
      <w:bookmarkStart w:id="70" w:name="_Toc121484784"/>
      <w:bookmarkStart w:id="71" w:name="_Toc127295263"/>
      <w:bookmarkStart w:id="72" w:name="_Toc128941186"/>
      <w:bookmarkStart w:id="73" w:name="_Toc129036353"/>
      <w:bookmarkStart w:id="74" w:name="_Toc129199582"/>
      <w:r>
        <w:t>Pedagogisch-didactische duiding</w:t>
      </w:r>
      <w:bookmarkEnd w:id="62"/>
      <w:bookmarkEnd w:id="63"/>
      <w:bookmarkEnd w:id="64"/>
      <w:bookmarkEnd w:id="65"/>
      <w:bookmarkEnd w:id="66"/>
      <w:bookmarkEnd w:id="67"/>
    </w:p>
    <w:p w14:paraId="119CD00E" w14:textId="2F1EC194" w:rsidR="00B37B81" w:rsidRDefault="00B37B81" w:rsidP="00894325">
      <w:pPr>
        <w:pStyle w:val="Kop2"/>
      </w:pPr>
      <w:bookmarkStart w:id="75" w:name="_Toc156484003"/>
      <w:bookmarkEnd w:id="68"/>
      <w:r>
        <w:t>Topsport en het vormingsconcept</w:t>
      </w:r>
      <w:bookmarkEnd w:id="69"/>
      <w:bookmarkEnd w:id="75"/>
    </w:p>
    <w:p w14:paraId="47E65F8F" w14:textId="77777777" w:rsidR="00B37B81" w:rsidRDefault="00B37B81" w:rsidP="00B37B81">
      <w:r>
        <w:t xml:space="preserve">Het leerplan Topsport is ingebed in het </w:t>
      </w:r>
      <w:r w:rsidRPr="00D12E84">
        <w:t>vormingsconcept van de katholieke dialoogschool. In dit leerplan ligt de nadruk op een integratie van de vormingscomponenten lichamelijke en sociale vorming.</w:t>
      </w:r>
      <w:r w:rsidRPr="00D12E84">
        <w:br/>
        <w:t>Vanuit deze complementaire gerichtheid op bewegen wil Topsport de ontwikkeling van</w:t>
      </w:r>
      <w:r>
        <w:t xml:space="preserve"> kennis, inzicht, vaardigheden en (vak)attitudes, die bijdragen tot de persoonlijke ontplooiing van elke leerling, mee ondersteunen en begeleiden.</w:t>
      </w:r>
    </w:p>
    <w:p w14:paraId="6BECCCCF" w14:textId="77777777" w:rsidR="00B37B81" w:rsidRPr="004C603F" w:rsidRDefault="00B37B81" w:rsidP="00B37B81">
      <w:pPr>
        <w:rPr>
          <w:rStyle w:val="Nadruk"/>
        </w:rPr>
      </w:pPr>
      <w:r w:rsidRPr="004C603F">
        <w:rPr>
          <w:rStyle w:val="Nadruk"/>
        </w:rPr>
        <w:t>Wegwijzers</w:t>
      </w:r>
    </w:p>
    <w:p w14:paraId="767A158F" w14:textId="77777777" w:rsidR="00B37B81" w:rsidRPr="00843F4E" w:rsidRDefault="00B37B81" w:rsidP="00B37B81">
      <w:r w:rsidRPr="00843F4E">
        <w:t xml:space="preserve">De </w:t>
      </w:r>
      <w:r w:rsidRPr="004C603F">
        <w:t>wegwijzers uniciteit in verbondenheid, duurzaamheid, kwetsbaarheid en belofte én gastvrijheid</w:t>
      </w:r>
      <w:r w:rsidRPr="00843F4E">
        <w:t xml:space="preserve"> kleuren dit leerplan. In </w:t>
      </w:r>
      <w:r>
        <w:t>sport</w:t>
      </w:r>
      <w:r w:rsidRPr="00843F4E">
        <w:t xml:space="preserve"> staat samen bewegen en respect voor de capaciteiten, mogelijkheden en grenzen van zichzelf en van anderen centraal (uniciteit in verbondenheid en oog voor kwetsbaarheid). Met plezier </w:t>
      </w:r>
      <w:r w:rsidRPr="00843F4E">
        <w:lastRenderedPageBreak/>
        <w:t>bewegen nodigt uit tot de ontwikkeling van een gezonde en actieve levensstijl (duurzaamheid) en het samen sporten bevordert de teamspirit (gastvrijheid).</w:t>
      </w:r>
    </w:p>
    <w:p w14:paraId="449A1299" w14:textId="77777777" w:rsidR="00B37B81" w:rsidRDefault="00B37B81" w:rsidP="00B37B81">
      <w:r>
        <w:t>U</w:t>
      </w:r>
      <w:r w:rsidRPr="00843F4E">
        <w:t>it d</w:t>
      </w:r>
      <w:r>
        <w:t>i</w:t>
      </w:r>
      <w:r w:rsidRPr="00843F4E">
        <w:t>e vormingscomponenten en wegwijzers zijn de krachtlijnen van het leerplan ontstaan</w:t>
      </w:r>
      <w:r>
        <w:t>.</w:t>
      </w:r>
    </w:p>
    <w:p w14:paraId="65C856F7" w14:textId="77777777" w:rsidR="00B37B81" w:rsidRPr="006F6012" w:rsidRDefault="00B37B81" w:rsidP="00B37B81">
      <w:pPr>
        <w:pStyle w:val="Kop2"/>
      </w:pPr>
      <w:bookmarkStart w:id="76" w:name="_Toc121484777"/>
      <w:bookmarkStart w:id="77" w:name="_Toc127295256"/>
      <w:bookmarkStart w:id="78" w:name="_Toc128941180"/>
      <w:bookmarkStart w:id="79" w:name="_Toc129036347"/>
      <w:bookmarkStart w:id="80" w:name="_Toc129199576"/>
      <w:bookmarkStart w:id="81" w:name="_Toc156484004"/>
      <w:r w:rsidRPr="006F6012">
        <w:t>Krachtlijnen</w:t>
      </w:r>
      <w:bookmarkEnd w:id="76"/>
      <w:bookmarkEnd w:id="77"/>
      <w:bookmarkEnd w:id="78"/>
      <w:bookmarkEnd w:id="79"/>
      <w:bookmarkEnd w:id="80"/>
      <w:bookmarkEnd w:id="81"/>
      <w:r w:rsidRPr="006F6012">
        <w:t xml:space="preserve"> </w:t>
      </w:r>
    </w:p>
    <w:p w14:paraId="51BD2456" w14:textId="77777777" w:rsidR="00B37B81" w:rsidRPr="000307B8" w:rsidRDefault="00B37B81" w:rsidP="00B37B81">
      <w:pPr>
        <w:rPr>
          <w:rStyle w:val="Nadruk"/>
        </w:rPr>
      </w:pPr>
      <w:r w:rsidRPr="000307B8">
        <w:rPr>
          <w:rStyle w:val="Nadruk"/>
        </w:rPr>
        <w:t>Fysieke capaciteiten, mentale vaardigheden en technische en tactische vaardigheden verbeteren</w:t>
      </w:r>
    </w:p>
    <w:p w14:paraId="6027D294" w14:textId="77777777" w:rsidR="00B37B81" w:rsidRDefault="00B37B81" w:rsidP="00B37B81">
      <w:r w:rsidRPr="00CC453C">
        <w:t xml:space="preserve">Leerlingen stellen zich persoonlijke doelen om hun sportprestaties te verbeteren. </w:t>
      </w:r>
      <w:r w:rsidRPr="002162B9">
        <w:t>Deze doelen zijn erop gericht om enerzijds hun</w:t>
      </w:r>
      <w:r>
        <w:t xml:space="preserve"> motorische mogelijkheden te verbeteren, technisch beter te worden en anderzijds om </w:t>
      </w:r>
      <w:r w:rsidRPr="00FC735B">
        <w:t>individuel</w:t>
      </w:r>
      <w:r>
        <w:t xml:space="preserve">e </w:t>
      </w:r>
      <w:r w:rsidRPr="00FC735B">
        <w:t>en teamtactische vaardigheden</w:t>
      </w:r>
      <w:r>
        <w:t xml:space="preserve"> te verwerven. </w:t>
      </w:r>
    </w:p>
    <w:p w14:paraId="72C661B6" w14:textId="77777777" w:rsidR="00B37B81" w:rsidRDefault="00B37B81" w:rsidP="00B37B81">
      <w:r>
        <w:t xml:space="preserve">Mentale vaardigheden zoals zelfvertrouwen, concentratievermogen, een winnaarsmentaliteit aannemen zijn belangrijke prestatiebepalende factoren. </w:t>
      </w:r>
      <w:r w:rsidRPr="00580C77">
        <w:t>Mentale training verbetert de technische uitvoering, waardoor topsporters hun hoogst haalbare persoonlijke niveau halen</w:t>
      </w:r>
      <w:r>
        <w:t xml:space="preserve">. </w:t>
      </w:r>
    </w:p>
    <w:p w14:paraId="3F9F7D2D" w14:textId="77777777" w:rsidR="00B37B81" w:rsidRPr="00B07F01" w:rsidRDefault="00B37B81" w:rsidP="00B37B81">
      <w:pPr>
        <w:rPr>
          <w:rStyle w:val="Nadruk"/>
        </w:rPr>
      </w:pPr>
      <w:r>
        <w:rPr>
          <w:rStyle w:val="Nadruk"/>
        </w:rPr>
        <w:t>Een gezonde, veilige en actieve levensstijl ontwikkelen</w:t>
      </w:r>
    </w:p>
    <w:p w14:paraId="6491FD23" w14:textId="77777777" w:rsidR="00B37B81" w:rsidRPr="00D43041" w:rsidRDefault="00B37B81" w:rsidP="00B37B81">
      <w:pPr>
        <w:rPr>
          <w:b/>
          <w:i/>
          <w:iCs/>
          <w:sz w:val="26"/>
        </w:rPr>
      </w:pPr>
      <w:r>
        <w:t>Het is voor jongeren een belangrijke uitdaging om een gezonde, veilige en actieve levensstijl te ontwikke-len, te verwerven en te behouden zodat ze als competente, </w:t>
      </w:r>
      <w:r w:rsidRPr="00652E25">
        <w:t>zelfzekere, zelfstandige en enthousiaste bewegers</w:t>
      </w:r>
      <w:r>
        <w:t xml:space="preserve"> </w:t>
      </w:r>
      <w:r w:rsidRPr="00652E25">
        <w:t>door het leven gaan. De leerlingen ontwikkelen motorische</w:t>
      </w:r>
      <w:r>
        <w:t> basiseigenschappen en ervaren de gezondheidswaarde van bewegen en sport. Het beleven van voldoening en spelplezier stimuleert hen tot levenslang en duurzaam bewegen. Ze passen technieken voor een correcte lichaamshouding en ergonomische principes toe. Vanuit een totaalvisie op gezondheid wordt ook ingezet op </w:t>
      </w:r>
      <w:r w:rsidRPr="00D43041">
        <w:t>EHBO en levensreddend handelen</w:t>
      </w:r>
      <w:r>
        <w:t>.</w:t>
      </w:r>
    </w:p>
    <w:p w14:paraId="4FA92718" w14:textId="77777777" w:rsidR="00B37B81" w:rsidRPr="000307B8" w:rsidRDefault="00B37B81" w:rsidP="00B37B81">
      <w:pPr>
        <w:rPr>
          <w:rStyle w:val="Nadruk"/>
        </w:rPr>
      </w:pPr>
      <w:r w:rsidRPr="000307B8">
        <w:rPr>
          <w:rStyle w:val="Nadruk"/>
        </w:rPr>
        <w:t>Sociale en communicatieve vaardigheden ontwikkelen</w:t>
      </w:r>
    </w:p>
    <w:p w14:paraId="274D9578" w14:textId="4E4F0DBD" w:rsidR="00B37B81" w:rsidRDefault="00B37B81" w:rsidP="00B37B81">
      <w:r w:rsidRPr="000F7B75">
        <w:t xml:space="preserve">In veel sportgerelateerde contexten zijn sociale en communicatieve vaardigheden cruciaal. Communiceren, argumenteren, samenwerken en </w:t>
      </w:r>
      <w:hyperlink w:anchor="_Pro-sociaal_gedrag" w:history="1">
        <w:r w:rsidRPr="00F60304">
          <w:rPr>
            <w:rStyle w:val="Lexicon"/>
          </w:rPr>
          <w:t>pro-sociaal gedrag</w:t>
        </w:r>
      </w:hyperlink>
      <w:r w:rsidRPr="00F60304">
        <w:rPr>
          <w:rStyle w:val="Lexicon"/>
        </w:rPr>
        <w:t xml:space="preserve"> </w:t>
      </w:r>
      <w:r w:rsidRPr="00F60304">
        <w:t>stellen</w:t>
      </w:r>
      <w:r w:rsidRPr="000F7B75">
        <w:t xml:space="preserve"> zijn daarin belangrijke componenten. Via verschillende bewegingsdomeinen oefenen leerlingen zich in omgangsvormen, teamspirit, verantwoordelijkheid nemen, fairplay ...</w:t>
      </w:r>
    </w:p>
    <w:p w14:paraId="666BD696" w14:textId="77777777" w:rsidR="00B37B81" w:rsidRPr="000307B8" w:rsidRDefault="00B37B81" w:rsidP="00B37B81">
      <w:pPr>
        <w:rPr>
          <w:rStyle w:val="Nadruk"/>
        </w:rPr>
      </w:pPr>
      <w:r w:rsidRPr="000307B8">
        <w:rPr>
          <w:rStyle w:val="Nadruk"/>
        </w:rPr>
        <w:t>Inzicht verwerven in de relatie tussen Natuurwetenschappen, sport en beweging</w:t>
      </w:r>
    </w:p>
    <w:p w14:paraId="521428F5" w14:textId="77777777" w:rsidR="00B37B81" w:rsidRDefault="00B37B81" w:rsidP="00B37B81">
      <w:r>
        <w:t xml:space="preserve">Inzicht in het anatomisch, fysiologisch en biomechanisch functioneren bij bewegingsactiviteiten draagt bij tot het verbeteren van basistechnieken en blessurepreventie. </w:t>
      </w:r>
    </w:p>
    <w:p w14:paraId="6A74317E" w14:textId="77777777" w:rsidR="00B37B81" w:rsidRPr="007050D9" w:rsidRDefault="00B37B81" w:rsidP="00B37B81">
      <w:pPr>
        <w:rPr>
          <w:rStyle w:val="Nadruk"/>
        </w:rPr>
      </w:pPr>
      <w:r w:rsidRPr="007050D9">
        <w:rPr>
          <w:rStyle w:val="Nadruk"/>
        </w:rPr>
        <w:t xml:space="preserve">Persoonlijkheidsontwikkeling </w:t>
      </w:r>
    </w:p>
    <w:p w14:paraId="069B9D99" w14:textId="77777777" w:rsidR="00B37B81" w:rsidRPr="007050D9" w:rsidRDefault="00B37B81" w:rsidP="00B37B81">
      <w:r w:rsidRPr="007050D9">
        <w:t xml:space="preserve">Van een topsporter wordt veel verwacht. Hij moet mentaal weerbaar en stressbestendig zijn, over een grote dosis zelfreflecterend en zelfsturend vermogen beschikken en vooral willen excelleren in zijn sportdiscipline. Tijdens de vele bewegingsactiviteiten leren de leerlingen te presteren tegen hun grenzen aan en die ook te verleggen. Gedrevenheid en passie zijn essentieel om te excelleren. </w:t>
      </w:r>
    </w:p>
    <w:p w14:paraId="1AF99C80" w14:textId="77777777" w:rsidR="00B37B81" w:rsidRPr="007050D9" w:rsidRDefault="00B37B81" w:rsidP="00B37B81">
      <w:r w:rsidRPr="007050D9">
        <w:t xml:space="preserve">De </w:t>
      </w:r>
      <w:r>
        <w:t>studierichting</w:t>
      </w:r>
      <w:r w:rsidRPr="007050D9">
        <w:t xml:space="preserve"> topsport focust op de evolutie van de individuele leerling in een groeiperspectief. </w:t>
      </w:r>
      <w:r w:rsidRPr="00F6183C">
        <w:rPr>
          <w:b/>
          <w:bCs/>
        </w:rPr>
        <w:t>Het maken van progressie komt op de eerste plaats, het presteren pas later.</w:t>
      </w:r>
      <w:r w:rsidRPr="007050D9">
        <w:t xml:space="preserve"> </w:t>
      </w:r>
    </w:p>
    <w:p w14:paraId="74F58A87" w14:textId="77777777" w:rsidR="00B37B81" w:rsidRPr="00B07F01" w:rsidRDefault="00B37B81" w:rsidP="00B37B81">
      <w:pPr>
        <w:rPr>
          <w:rStyle w:val="Nadruk"/>
        </w:rPr>
      </w:pPr>
      <w:r w:rsidRPr="007050D9">
        <w:t xml:space="preserve">De combinatie van topsport en studie legt de lat hoog voor de leerling en vergt doorzettingsvermogen en inzet. </w:t>
      </w:r>
      <w:bookmarkStart w:id="82" w:name="_Hlk56427725"/>
      <w:r w:rsidRPr="007050D9">
        <w:t xml:space="preserve">De trainer, </w:t>
      </w:r>
      <w:r>
        <w:t xml:space="preserve">technisch directeur topsport, </w:t>
      </w:r>
      <w:r w:rsidRPr="00C23991">
        <w:t>leraren, opvoeders</w:t>
      </w:r>
      <w:r>
        <w:t xml:space="preserve"> en</w:t>
      </w:r>
      <w:r>
        <w:rPr>
          <w:color w:val="FF0000"/>
        </w:rPr>
        <w:t xml:space="preserve"> </w:t>
      </w:r>
      <w:r w:rsidRPr="007050D9">
        <w:t>topsport</w:t>
      </w:r>
      <w:r>
        <w:t>school</w:t>
      </w:r>
      <w:r w:rsidRPr="007050D9">
        <w:t xml:space="preserve">coördinator </w:t>
      </w:r>
      <w:bookmarkEnd w:id="82"/>
      <w:r w:rsidRPr="007050D9">
        <w:t>spelen in dit proces een grote rol.</w:t>
      </w:r>
    </w:p>
    <w:p w14:paraId="0AD04772" w14:textId="77777777" w:rsidR="00B37B81" w:rsidRDefault="00B37B81" w:rsidP="00B37B81"/>
    <w:p w14:paraId="73519131" w14:textId="77777777" w:rsidR="00B37B81" w:rsidRPr="006507E5" w:rsidRDefault="00B37B81" w:rsidP="00B37B81"/>
    <w:p w14:paraId="1B3BE829" w14:textId="77777777" w:rsidR="00B37B81" w:rsidRDefault="00B37B81" w:rsidP="00B37B81">
      <w:pPr>
        <w:pStyle w:val="Kop2"/>
      </w:pPr>
      <w:bookmarkStart w:id="83" w:name="_Toc121484778"/>
      <w:bookmarkStart w:id="84" w:name="_Toc127295257"/>
      <w:bookmarkStart w:id="85" w:name="_Toc128941181"/>
      <w:bookmarkStart w:id="86" w:name="_Toc129036348"/>
      <w:bookmarkStart w:id="87" w:name="_Toc129199577"/>
      <w:bookmarkStart w:id="88" w:name="_Toc156484005"/>
      <w:r>
        <w:t>Opbouw</w:t>
      </w:r>
      <w:bookmarkEnd w:id="83"/>
      <w:bookmarkEnd w:id="84"/>
      <w:bookmarkEnd w:id="85"/>
      <w:bookmarkEnd w:id="86"/>
      <w:bookmarkEnd w:id="87"/>
      <w:bookmarkEnd w:id="88"/>
    </w:p>
    <w:tbl>
      <w:tblPr>
        <w:tblStyle w:val="Tabelraster2"/>
        <w:tblW w:w="0" w:type="auto"/>
        <w:jc w:val="center"/>
        <w:tblLook w:val="04A0" w:firstRow="1" w:lastRow="0" w:firstColumn="1" w:lastColumn="0" w:noHBand="0" w:noVBand="1"/>
      </w:tblPr>
      <w:tblGrid>
        <w:gridCol w:w="6941"/>
        <w:gridCol w:w="1418"/>
      </w:tblGrid>
      <w:tr w:rsidR="00B37B81" w:rsidRPr="00160745" w14:paraId="7085B77E" w14:textId="77777777" w:rsidTr="00A44123">
        <w:trPr>
          <w:jc w:val="center"/>
        </w:trPr>
        <w:tc>
          <w:tcPr>
            <w:tcW w:w="8359" w:type="dxa"/>
            <w:gridSpan w:val="2"/>
            <w:shd w:val="clear" w:color="auto" w:fill="auto"/>
          </w:tcPr>
          <w:p w14:paraId="64461AF9" w14:textId="77777777" w:rsidR="00B37B81" w:rsidRPr="00160745" w:rsidRDefault="00B37B81" w:rsidP="00AC72C2">
            <w:pPr>
              <w:jc w:val="center"/>
              <w:rPr>
                <w:b/>
                <w:bCs/>
              </w:rPr>
            </w:pPr>
            <w:r>
              <w:rPr>
                <w:b/>
                <w:bCs/>
              </w:rPr>
              <w:t>TWEEDE</w:t>
            </w:r>
            <w:r w:rsidRPr="00160745">
              <w:rPr>
                <w:b/>
                <w:bCs/>
              </w:rPr>
              <w:t xml:space="preserve"> GRAAD</w:t>
            </w:r>
          </w:p>
        </w:tc>
      </w:tr>
      <w:tr w:rsidR="00B37B81" w:rsidRPr="00160745" w14:paraId="7AC1428E" w14:textId="77777777" w:rsidTr="00A44123">
        <w:trPr>
          <w:jc w:val="center"/>
        </w:trPr>
        <w:tc>
          <w:tcPr>
            <w:tcW w:w="6941" w:type="dxa"/>
            <w:shd w:val="clear" w:color="auto" w:fill="auto"/>
          </w:tcPr>
          <w:p w14:paraId="54DD5256" w14:textId="77777777" w:rsidR="00B37B81" w:rsidRPr="00160745" w:rsidRDefault="00B37B81" w:rsidP="00AC72C2">
            <w:pPr>
              <w:rPr>
                <w:b/>
                <w:bCs/>
              </w:rPr>
            </w:pPr>
            <w:r>
              <w:rPr>
                <w:b/>
                <w:bCs/>
              </w:rPr>
              <w:t>1. Overkoepelende vaardigheden</w:t>
            </w:r>
          </w:p>
        </w:tc>
        <w:tc>
          <w:tcPr>
            <w:tcW w:w="1418" w:type="dxa"/>
            <w:shd w:val="clear" w:color="auto" w:fill="auto"/>
          </w:tcPr>
          <w:p w14:paraId="49AC86EE" w14:textId="77777777" w:rsidR="00B37B81" w:rsidRPr="00160745" w:rsidRDefault="00B37B81" w:rsidP="00AC72C2">
            <w:r>
              <w:t xml:space="preserve">LPD 1 </w:t>
            </w:r>
          </w:p>
        </w:tc>
      </w:tr>
      <w:tr w:rsidR="00B37B81" w:rsidRPr="00160745" w14:paraId="08693AFB" w14:textId="77777777" w:rsidTr="00A44123">
        <w:trPr>
          <w:jc w:val="center"/>
        </w:trPr>
        <w:tc>
          <w:tcPr>
            <w:tcW w:w="6941" w:type="dxa"/>
            <w:shd w:val="clear" w:color="auto" w:fill="auto"/>
          </w:tcPr>
          <w:p w14:paraId="63234994" w14:textId="77777777" w:rsidR="00B37B81" w:rsidRPr="00160745" w:rsidRDefault="00B37B81" w:rsidP="00AC72C2">
            <w:r>
              <w:rPr>
                <w:b/>
                <w:bCs/>
              </w:rPr>
              <w:t>2</w:t>
            </w:r>
            <w:r w:rsidRPr="00160745">
              <w:rPr>
                <w:b/>
                <w:bCs/>
              </w:rPr>
              <w:t xml:space="preserve">. </w:t>
            </w:r>
            <w:r>
              <w:rPr>
                <w:b/>
                <w:bCs/>
              </w:rPr>
              <w:t>Tops</w:t>
            </w:r>
            <w:r w:rsidRPr="00160745">
              <w:rPr>
                <w:b/>
                <w:bCs/>
              </w:rPr>
              <w:t>port</w:t>
            </w:r>
          </w:p>
        </w:tc>
        <w:tc>
          <w:tcPr>
            <w:tcW w:w="1418" w:type="dxa"/>
            <w:shd w:val="clear" w:color="auto" w:fill="auto"/>
          </w:tcPr>
          <w:p w14:paraId="5BCAA6AE" w14:textId="701FF848" w:rsidR="00B37B81" w:rsidRPr="00160745" w:rsidRDefault="00B37B81" w:rsidP="00AC72C2">
            <w:r>
              <w:t>LPD</w:t>
            </w:r>
            <w:r w:rsidRPr="00160745">
              <w:t xml:space="preserve"> </w:t>
            </w:r>
            <w:r>
              <w:t xml:space="preserve">2 - </w:t>
            </w:r>
            <w:r w:rsidR="00A44123">
              <w:t>19</w:t>
            </w:r>
          </w:p>
        </w:tc>
      </w:tr>
      <w:tr w:rsidR="00B37B81" w:rsidRPr="00160745" w14:paraId="15950037" w14:textId="77777777" w:rsidTr="00A44123">
        <w:trPr>
          <w:trHeight w:val="1248"/>
          <w:jc w:val="center"/>
        </w:trPr>
        <w:tc>
          <w:tcPr>
            <w:tcW w:w="6941" w:type="dxa"/>
            <w:shd w:val="clear" w:color="auto" w:fill="auto"/>
          </w:tcPr>
          <w:p w14:paraId="48085386" w14:textId="77777777" w:rsidR="00B37B81" w:rsidRPr="00160745" w:rsidRDefault="00B37B81" w:rsidP="00AC72C2">
            <w:r w:rsidRPr="00160745">
              <w:t>Bewegingsdoelen</w:t>
            </w:r>
          </w:p>
          <w:p w14:paraId="02791932" w14:textId="77777777" w:rsidR="00B37B81" w:rsidRPr="00160745" w:rsidRDefault="00B37B81" w:rsidP="002736A2">
            <w:pPr>
              <w:pStyle w:val="Lijstalinea"/>
              <w:numPr>
                <w:ilvl w:val="0"/>
                <w:numId w:val="30"/>
              </w:numPr>
            </w:pPr>
            <w:r w:rsidRPr="00160745">
              <w:t>Bewegen ervaren: vaardigheden verkennen, verbreden of verdiepen.</w:t>
            </w:r>
          </w:p>
          <w:p w14:paraId="7AC83AA6" w14:textId="77777777" w:rsidR="00B37B81" w:rsidRPr="00160745" w:rsidRDefault="00B37B81" w:rsidP="002736A2">
            <w:pPr>
              <w:pStyle w:val="Lijstalinea"/>
              <w:numPr>
                <w:ilvl w:val="0"/>
                <w:numId w:val="30"/>
              </w:numPr>
            </w:pPr>
            <w:r>
              <w:t>Persoonsdoelen</w:t>
            </w:r>
          </w:p>
        </w:tc>
        <w:tc>
          <w:tcPr>
            <w:tcW w:w="1418" w:type="dxa"/>
            <w:shd w:val="clear" w:color="auto" w:fill="auto"/>
          </w:tcPr>
          <w:p w14:paraId="24BE9980" w14:textId="77777777" w:rsidR="00B37B81" w:rsidRDefault="00B37B81" w:rsidP="00AC72C2"/>
          <w:p w14:paraId="49329255" w14:textId="7D27F9A6" w:rsidR="00420667" w:rsidRDefault="00420667" w:rsidP="00AC72C2">
            <w:r>
              <w:t>LPD 2 – 9</w:t>
            </w:r>
          </w:p>
          <w:p w14:paraId="2526704E" w14:textId="77777777" w:rsidR="00420667" w:rsidRDefault="00420667" w:rsidP="00AC72C2"/>
          <w:p w14:paraId="6E7EE7F1" w14:textId="2877C560" w:rsidR="00420667" w:rsidRPr="00160745" w:rsidRDefault="00420667" w:rsidP="00AC72C2">
            <w:r>
              <w:t>LPD 10 - 19</w:t>
            </w:r>
          </w:p>
        </w:tc>
      </w:tr>
    </w:tbl>
    <w:p w14:paraId="2E9FC709" w14:textId="77777777" w:rsidR="00B37B81" w:rsidRPr="005E08B1" w:rsidRDefault="00B37B81" w:rsidP="00B37B81">
      <w:pPr>
        <w:pStyle w:val="Kop2"/>
      </w:pPr>
      <w:bookmarkStart w:id="89" w:name="_Toc136963104"/>
      <w:bookmarkStart w:id="90" w:name="_Toc156484006"/>
      <w:r w:rsidRPr="005E08B1">
        <w:t>Leerlijnen</w:t>
      </w:r>
      <w:bookmarkEnd w:id="89"/>
      <w:bookmarkEnd w:id="90"/>
    </w:p>
    <w:p w14:paraId="42A37B90" w14:textId="77777777" w:rsidR="00B37B81" w:rsidRDefault="00B37B81" w:rsidP="00B37B81">
      <w:r>
        <w:t>De leerlijnen worden bepaald vanuit het ontwikkelingsplan van de betrokken topsportfederatie. De trainer bepaalt d</w:t>
      </w:r>
      <w:r w:rsidRPr="00FA4259">
        <w:t>e opeenvolging van de te leren doelen/inhouden en de stappen die de leerling zet om deze doelen/inhouden te verwerven.</w:t>
      </w:r>
    </w:p>
    <w:p w14:paraId="14C80E3E" w14:textId="77777777" w:rsidR="00B37B81" w:rsidRPr="00585344" w:rsidRDefault="00B37B81" w:rsidP="00B37B81">
      <w:pPr>
        <w:pStyle w:val="Kop2"/>
      </w:pPr>
      <w:bookmarkStart w:id="91" w:name="_Toc57715891"/>
      <w:bookmarkStart w:id="92" w:name="_Toc136963105"/>
      <w:bookmarkStart w:id="93" w:name="_Toc156484007"/>
      <w:r w:rsidRPr="00585344">
        <w:t>Aandachtspunten</w:t>
      </w:r>
      <w:bookmarkEnd w:id="91"/>
      <w:bookmarkEnd w:id="92"/>
      <w:bookmarkEnd w:id="93"/>
    </w:p>
    <w:p w14:paraId="59D72C93" w14:textId="77777777" w:rsidR="00B37B81" w:rsidRDefault="00B37B81" w:rsidP="00B37B81">
      <w:r>
        <w:t>Om de beroepsgerichte vorming in de D/A- finaliteit effectief te realiseren is het van belang dat leerlingen een aantal generieke competenties verwerven. Zij fungeren als onderbouw van de beroepsgerichte vorming, ze zijn de voorwaarde om die vorming te kunnen realiseren. In sommige gevallen worden die generieke competenties in het leerplan binnen specifieke doelen uitgediept of geconcretiseerd, maar in alle gevallen is het belangrijk dat je er als leraar en lerarenteam oog voor hebt. Je vindt die generieke onderbouwende competenties voorafgaand aan de eigenlijke leerplandoelen.</w:t>
      </w:r>
    </w:p>
    <w:p w14:paraId="55DCC049" w14:textId="77777777" w:rsidR="00A718F3" w:rsidRDefault="00A718F3" w:rsidP="00A718F3">
      <w:pPr>
        <w:pStyle w:val="Kop2"/>
      </w:pPr>
      <w:bookmarkStart w:id="94" w:name="_Toc149836998"/>
      <w:bookmarkStart w:id="95" w:name="_Toc151566882"/>
      <w:bookmarkStart w:id="96" w:name="_Toc156484008"/>
      <w:r>
        <w:t>Leerplanpagina</w:t>
      </w:r>
      <w:bookmarkEnd w:id="94"/>
      <w:bookmarkEnd w:id="95"/>
      <w:bookmarkEnd w:id="96"/>
    </w:p>
    <w:p w14:paraId="3D027159" w14:textId="173FC035" w:rsidR="003B4CBF" w:rsidRPr="003B4CBF" w:rsidRDefault="003B4CBF" w:rsidP="003B4CBF">
      <w:r>
        <w:t xml:space="preserve">Wil je als gebruiker van dit leerplan op de hoogte blijven van inspirerend materiaal, achtergrond, professionaliseringen of lerarennetwerken, surf dan naar de </w:t>
      </w:r>
      <w:hyperlink r:id="rId21">
        <w:r w:rsidRPr="7882EE5A">
          <w:rPr>
            <w:rStyle w:val="Hyperlink"/>
          </w:rPr>
          <w:t>leerplanpagina</w:t>
        </w:r>
      </w:hyperlink>
      <w:r>
        <w:t>.</w:t>
      </w:r>
    </w:p>
    <w:p w14:paraId="4EF01EDD" w14:textId="77777777" w:rsidR="003B4CBF" w:rsidRDefault="480B4DAB" w:rsidP="5EEC2768">
      <w:r>
        <w:rPr>
          <w:noProof/>
        </w:rPr>
        <w:drawing>
          <wp:inline distT="0" distB="0" distL="0" distR="0" wp14:anchorId="3A6A4E78" wp14:editId="4D71A07A">
            <wp:extent cx="1162050" cy="1162050"/>
            <wp:effectExtent l="0" t="0" r="0" b="0"/>
            <wp:docPr id="190594967" name="Afbeelding 190594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p>
    <w:p w14:paraId="13AC8E7F" w14:textId="77777777" w:rsidR="002F7719" w:rsidRDefault="002F7719" w:rsidP="00AC72C2">
      <w:pPr>
        <w:pStyle w:val="Kop1"/>
      </w:pPr>
      <w:bookmarkStart w:id="97" w:name="_Toc156484009"/>
      <w:bookmarkStart w:id="98" w:name="_Toc130481322"/>
      <w:bookmarkStart w:id="99" w:name="_Toc148694082"/>
      <w:bookmarkStart w:id="100" w:name="_Toc121484789"/>
      <w:bookmarkStart w:id="101" w:name="_Toc127295268"/>
      <w:bookmarkStart w:id="102" w:name="_Toc128941190"/>
      <w:bookmarkStart w:id="103" w:name="_Toc129036357"/>
      <w:bookmarkStart w:id="104" w:name="_Toc129199586"/>
      <w:bookmarkStart w:id="105" w:name="_Toc54974888"/>
      <w:bookmarkStart w:id="106" w:name="_Toc130635188"/>
      <w:bookmarkEnd w:id="70"/>
      <w:bookmarkEnd w:id="71"/>
      <w:bookmarkEnd w:id="72"/>
      <w:bookmarkEnd w:id="73"/>
      <w:bookmarkEnd w:id="74"/>
      <w:r w:rsidRPr="00731063">
        <w:t>Leerplandoelen</w:t>
      </w:r>
      <w:bookmarkEnd w:id="97"/>
    </w:p>
    <w:p w14:paraId="5DE3689D" w14:textId="77777777" w:rsidR="002F7719" w:rsidRDefault="002F7719" w:rsidP="00AC72C2">
      <w:pPr>
        <w:pStyle w:val="Kop2"/>
      </w:pPr>
      <w:bookmarkStart w:id="107" w:name="_Toc156484010"/>
      <w:r w:rsidRPr="00CA7D85">
        <w:t>Overkoepelende vaardigheden</w:t>
      </w:r>
      <w:bookmarkEnd w:id="107"/>
    </w:p>
    <w:p w14:paraId="25C8FFFF" w14:textId="77777777" w:rsidR="002F7719" w:rsidRPr="00CA7D85" w:rsidRDefault="002F7719" w:rsidP="004157CD">
      <w:pPr>
        <w:pStyle w:val="DoelExtra"/>
      </w:pPr>
      <w:r w:rsidRPr="00CA7D85">
        <w:t>De leerlingen handelen</w:t>
      </w:r>
    </w:p>
    <w:p w14:paraId="2B11B1AE" w14:textId="77777777" w:rsidR="002F7719" w:rsidRPr="00CA7D85" w:rsidRDefault="002F7719" w:rsidP="00AC72C2">
      <w:pPr>
        <w:pStyle w:val="Opsommingdoel"/>
      </w:pPr>
      <w:r w:rsidRPr="00CA7D85">
        <w:lastRenderedPageBreak/>
        <w:t xml:space="preserve">in teamverband (organisatiecultuur, communicatie, procedures); </w:t>
      </w:r>
    </w:p>
    <w:p w14:paraId="60DA2418" w14:textId="77777777" w:rsidR="002F7719" w:rsidRPr="00CA7D85" w:rsidRDefault="002F7719" w:rsidP="00AC72C2">
      <w:pPr>
        <w:pStyle w:val="Opsommingdoel"/>
      </w:pPr>
      <w:r w:rsidRPr="00CA7D85">
        <w:t xml:space="preserve">kwaliteitsbewust; </w:t>
      </w:r>
    </w:p>
    <w:p w14:paraId="2BA79C4A" w14:textId="51C03933" w:rsidR="002F7719" w:rsidRPr="00CA7D85" w:rsidRDefault="002F7719" w:rsidP="00AC72C2">
      <w:pPr>
        <w:pStyle w:val="Opsommingdoel"/>
      </w:pPr>
      <w:r w:rsidRPr="00CA7D85">
        <w:t>economisch en duurzaam</w:t>
      </w:r>
      <w:r w:rsidR="00855E6E">
        <w:t>.</w:t>
      </w:r>
      <w:r w:rsidRPr="00CA7D85">
        <w:t xml:space="preserve"> </w:t>
      </w:r>
    </w:p>
    <w:p w14:paraId="6629BA71" w14:textId="77777777" w:rsidR="002F7719" w:rsidRDefault="002F7719" w:rsidP="00AC72C2">
      <w:pPr>
        <w:pStyle w:val="Kop2"/>
      </w:pPr>
      <w:bookmarkStart w:id="108" w:name="_Toc156484011"/>
      <w:bookmarkStart w:id="109" w:name="_Hlk121423666"/>
      <w:r>
        <w:t>Topsport</w:t>
      </w:r>
      <w:bookmarkEnd w:id="108"/>
    </w:p>
    <w:p w14:paraId="69E26F31" w14:textId="77777777" w:rsidR="002F7719" w:rsidRDefault="002F7719" w:rsidP="00AC72C2">
      <w:pPr>
        <w:pStyle w:val="Kop3"/>
      </w:pPr>
      <w:bookmarkStart w:id="110" w:name="_Toc156484012"/>
      <w:r w:rsidRPr="009007FE">
        <w:t>Bewegingsdoelen</w:t>
      </w:r>
      <w:bookmarkEnd w:id="110"/>
    </w:p>
    <w:p w14:paraId="2ED0AB74" w14:textId="77777777" w:rsidR="002F7719" w:rsidRDefault="002F7719" w:rsidP="00AC72C2">
      <w:pPr>
        <w:pStyle w:val="Concordantie"/>
      </w:pPr>
      <w:r>
        <w:t>Minimumdoelen, cesuurdoelen of doelen die leiden naar BK</w:t>
      </w:r>
    </w:p>
    <w:p w14:paraId="164E5643" w14:textId="77777777" w:rsidR="002F7719" w:rsidRPr="00A904C8" w:rsidRDefault="002F7719" w:rsidP="00AC72C2">
      <w:pPr>
        <w:pStyle w:val="MDSMDBK"/>
      </w:pPr>
      <w:r w:rsidRPr="00A904C8">
        <w:t>MD 01.01</w:t>
      </w:r>
      <w:r w:rsidRPr="00A904C8">
        <w:tab/>
        <w:t xml:space="preserve">De leerlingen passen technieken voor levensreddend handelen toe in een gesimuleerde leeromgeving. (LPD 9) </w:t>
      </w:r>
    </w:p>
    <w:p w14:paraId="56500900" w14:textId="384E3CD2" w:rsidR="002F7719" w:rsidRPr="00A904C8" w:rsidRDefault="002F7719" w:rsidP="00AC72C2">
      <w:pPr>
        <w:pStyle w:val="MDSMDBK"/>
      </w:pPr>
      <w:r w:rsidRPr="00A904C8">
        <w:t>MD 01.03</w:t>
      </w:r>
      <w:r w:rsidRPr="00A904C8">
        <w:tab/>
      </w:r>
      <w:r w:rsidRPr="00A904C8">
        <w:rPr>
          <w:lang w:val="nl-NL"/>
        </w:rPr>
        <w:t>De leerlingen voeren conform de beweegrichtlijnen in verschillende bewegingsomgevingen activiteiten uit in verschillende individuele, interactieve en ritmisch expressieve bewegingsdomeinen.</w:t>
      </w:r>
      <w:r w:rsidRPr="00A904C8">
        <w:t xml:space="preserve"> (LPD </w:t>
      </w:r>
      <w:r w:rsidR="00916D8F">
        <w:t>2</w:t>
      </w:r>
      <w:r w:rsidRPr="00A904C8">
        <w:t xml:space="preserve">, 6) </w:t>
      </w:r>
      <w:r>
        <w:br/>
      </w:r>
      <w:r w:rsidRPr="00A904C8">
        <w:rPr>
          <w:b w:val="0"/>
          <w:bCs/>
        </w:rPr>
        <w:t>(Rekening houdend met de context (zoals bewegingsomgevingen en bewegingsdomeinen) waarin het minimumdoel aan bod komt</w:t>
      </w:r>
      <w:r>
        <w:rPr>
          <w:b w:val="0"/>
          <w:bCs/>
        </w:rPr>
        <w:t>.</w:t>
      </w:r>
      <w:r w:rsidRPr="00A904C8">
        <w:rPr>
          <w:b w:val="0"/>
          <w:bCs/>
        </w:rPr>
        <w:t>)</w:t>
      </w:r>
    </w:p>
    <w:p w14:paraId="57763BD6" w14:textId="77777777" w:rsidR="002F7719" w:rsidRPr="00A904C8" w:rsidRDefault="002F7719" w:rsidP="00AC72C2">
      <w:pPr>
        <w:pStyle w:val="MDSMDBK"/>
      </w:pPr>
      <w:r w:rsidRPr="00A904C8">
        <w:t>MD 01.04</w:t>
      </w:r>
      <w:r w:rsidRPr="00A904C8">
        <w:tab/>
        <w:t>De leerlingen ontwikkelen kracht, lenigheid, uithouding, snelheid, coördinatie en evenwicht, rekening houdend met de evolutie van hun fysieke capaciteiten. (LPD 2</w:t>
      </w:r>
      <w:r>
        <w:t>, 3, 4</w:t>
      </w:r>
      <w:r w:rsidRPr="00A904C8">
        <w:t>)</w:t>
      </w:r>
    </w:p>
    <w:p w14:paraId="6DE25DBA" w14:textId="0E47AF9B" w:rsidR="002F7719" w:rsidRPr="00A904C8" w:rsidRDefault="002F7719" w:rsidP="00AC72C2">
      <w:pPr>
        <w:pStyle w:val="MDSMDBK"/>
      </w:pPr>
      <w:r w:rsidRPr="00A904C8">
        <w:t>MD 01.05</w:t>
      </w:r>
      <w:r w:rsidRPr="00A904C8">
        <w:tab/>
      </w:r>
      <w:r w:rsidRPr="00A904C8">
        <w:rPr>
          <w:lang w:val="nl-NL"/>
        </w:rPr>
        <w:t>De leerlingen voeren motorische basisvaardigheden uit, rekening houdend met ergonomische principes en de evolutie van hun fysieke capaciteiten.</w:t>
      </w:r>
      <w:r w:rsidRPr="00A904C8">
        <w:t xml:space="preserve"> (LPD 2, 7) </w:t>
      </w:r>
    </w:p>
    <w:p w14:paraId="2032925F" w14:textId="77777777" w:rsidR="002F7719" w:rsidRPr="00A904C8" w:rsidRDefault="002F7719" w:rsidP="00AC72C2">
      <w:pPr>
        <w:pStyle w:val="MDSMDBK"/>
      </w:pPr>
      <w:r w:rsidRPr="00A904C8">
        <w:t>MD 01.06</w:t>
      </w:r>
      <w:r w:rsidRPr="00A904C8">
        <w:tab/>
      </w:r>
      <w:r w:rsidRPr="00A904C8">
        <w:rPr>
          <w:lang w:val="nl-NL"/>
        </w:rPr>
        <w:t>De leerlingen passen tactieken en principes toe met respect voor de afgesproken regels en rollen in sport en spel.</w:t>
      </w:r>
      <w:r w:rsidRPr="00A904C8">
        <w:t xml:space="preserve"> (LPD 5) </w:t>
      </w:r>
      <w:r>
        <w:br/>
      </w:r>
      <w:r w:rsidRPr="00A904C8">
        <w:rPr>
          <w:b w:val="0"/>
          <w:bCs/>
        </w:rPr>
        <w:t>(Rekening houdend met de context (zoals bewegingsdomeinen) waarin het minimumdoel aan bod komt.)</w:t>
      </w:r>
      <w:r w:rsidRPr="00A904C8">
        <w:t xml:space="preserve"> </w:t>
      </w:r>
    </w:p>
    <w:p w14:paraId="4F260C45" w14:textId="77AFEB31" w:rsidR="002F7719" w:rsidRDefault="002F7719" w:rsidP="00AC72C2">
      <w:pPr>
        <w:pStyle w:val="MDSMDBK"/>
      </w:pPr>
      <w:r w:rsidRPr="00A904C8">
        <w:t>CD 13.03.01</w:t>
      </w:r>
      <w:r w:rsidRPr="00A904C8">
        <w:tab/>
      </w:r>
      <w:r w:rsidRPr="00A904C8">
        <w:rPr>
          <w:bCs/>
        </w:rPr>
        <w:t xml:space="preserve">De leerlingen voeren de topsportactiviteiten uit conform het </w:t>
      </w:r>
      <w:hyperlink r:id="rId23" w:history="1">
        <w:r w:rsidR="004C3A2C" w:rsidRPr="00200E8B">
          <w:rPr>
            <w:rStyle w:val="Hyperlink"/>
            <w:bCs/>
          </w:rPr>
          <w:t>ontwikkelingsplan topsport van de betrokken topsportfederatie</w:t>
        </w:r>
      </w:hyperlink>
      <w:r w:rsidRPr="00A904C8">
        <w:rPr>
          <w:bCs/>
        </w:rPr>
        <w:t>. (LPD 2)</w:t>
      </w:r>
    </w:p>
    <w:bookmarkEnd w:id="109"/>
    <w:p w14:paraId="44F58064" w14:textId="77777777" w:rsidR="002F7719" w:rsidRPr="00396671" w:rsidRDefault="002F7719" w:rsidP="00AC72C2">
      <w:pPr>
        <w:pStyle w:val="Kop4"/>
      </w:pPr>
      <w:r w:rsidRPr="00396671">
        <w:t>Bewegen ervaren: vaardigheden verkennen, verbreden of verdiepen</w:t>
      </w:r>
    </w:p>
    <w:p w14:paraId="194B55CC" w14:textId="751B7386" w:rsidR="002F7719" w:rsidRPr="00E915D1" w:rsidRDefault="002F7719" w:rsidP="00F62DA1">
      <w:pPr>
        <w:pStyle w:val="Doel"/>
      </w:pPr>
      <w:r w:rsidRPr="00E915D1">
        <w:t xml:space="preserve">De leerlingen voeren </w:t>
      </w:r>
      <w:r>
        <w:t xml:space="preserve">de </w:t>
      </w:r>
      <w:r w:rsidRPr="00E915D1">
        <w:t xml:space="preserve">topsportactiviteiten uit conform het </w:t>
      </w:r>
      <w:hyperlink r:id="rId24" w:history="1">
        <w:r w:rsidR="00AB460E" w:rsidRPr="00F20350">
          <w:rPr>
            <w:rStyle w:val="Hyperlink"/>
          </w:rPr>
          <w:t>ontwikkelingsplan topsport van de betrokken topsportfederatie</w:t>
        </w:r>
      </w:hyperlink>
      <w:r w:rsidRPr="00E915D1">
        <w:t>.</w:t>
      </w:r>
    </w:p>
    <w:p w14:paraId="7A2721F0" w14:textId="77777777" w:rsidR="002F7719" w:rsidRPr="00E915D1" w:rsidRDefault="002F7719" w:rsidP="00AC72C2">
      <w:pPr>
        <w:pStyle w:val="Afbakening"/>
      </w:pPr>
      <w:r w:rsidRPr="00E915D1">
        <w:t>Motorische basisvaardigheden</w:t>
      </w:r>
    </w:p>
    <w:p w14:paraId="4A4DE22F" w14:textId="77777777" w:rsidR="002F7719" w:rsidRPr="00E915D1" w:rsidRDefault="002F7719" w:rsidP="00AC72C2">
      <w:pPr>
        <w:pStyle w:val="Afbitem"/>
      </w:pPr>
      <w:r w:rsidRPr="00E915D1">
        <w:t>Principes van de bevordering van kracht, lenigheid, uithouding, snelheid, coördinatie en evenwicht (KLUSCE) binnen de drie bewegingsdomeinen (interactief, individueel, ritmisch-expressief) en binnen de eigen leeftijdsgroep</w:t>
      </w:r>
    </w:p>
    <w:p w14:paraId="2FBCC9F6" w14:textId="77777777" w:rsidR="0026094A" w:rsidRDefault="0026094A" w:rsidP="0026094A">
      <w:pPr>
        <w:pStyle w:val="Wenk"/>
      </w:pPr>
      <w:r w:rsidRPr="007C4FE1">
        <w:t>Motorische</w:t>
      </w:r>
      <w:r>
        <w:t xml:space="preserve"> basisvaardigheden </w:t>
      </w:r>
      <w:r w:rsidRPr="00E93657">
        <w:t>zoals lopen, springen, werpen, vangen, terugslaan, hangen, steunen, zwaaien, draaien, rollen, balanceren, klimmen, ritmisch bewegen, vallen en mee- en tegengaan in beweging.</w:t>
      </w:r>
      <w:r>
        <w:t xml:space="preserve"> </w:t>
      </w:r>
    </w:p>
    <w:p w14:paraId="789CA0A1" w14:textId="77777777" w:rsidR="0026094A" w:rsidRPr="00FE35BB" w:rsidRDefault="0026094A" w:rsidP="0026094A">
      <w:pPr>
        <w:pStyle w:val="Wenk"/>
      </w:pPr>
      <w:r w:rsidRPr="00FE35BB">
        <w:t xml:space="preserve">In het kader van topsport begrijp je </w:t>
      </w:r>
      <w:r>
        <w:t xml:space="preserve">onder het </w:t>
      </w:r>
      <w:r w:rsidRPr="009F4E18">
        <w:t xml:space="preserve">individuele, interactieve en ritmisch-expressieve bewegingsdomein </w:t>
      </w:r>
      <w:r w:rsidRPr="00FE35BB">
        <w:t>vormen van atletiek, aanverwante vormen van gymnastiek, ritmische vorming, contact- en verdediging, doelspelen, terugslagspelen.</w:t>
      </w:r>
    </w:p>
    <w:p w14:paraId="2BCB3E85" w14:textId="77777777" w:rsidR="0026094A" w:rsidRDefault="0026094A" w:rsidP="0026094A">
      <w:pPr>
        <w:pStyle w:val="Wenk"/>
      </w:pPr>
      <w:r w:rsidRPr="00FE35BB">
        <w:t>Ritmische vorming wordt in het kader van balsporten geïnterpreteerd als het zich ritmisch verplaatsen in functie van het baltraject. Ze is essentieel in het adaptatievermogen van de speler.</w:t>
      </w:r>
    </w:p>
    <w:p w14:paraId="2F2A3BE0" w14:textId="77777777" w:rsidR="0026094A" w:rsidRDefault="0026094A" w:rsidP="0026094A">
      <w:pPr>
        <w:pStyle w:val="Wenk"/>
      </w:pPr>
      <w:r>
        <w:t>Naar analogie met Topsport (dubbele finaliteit en arbeidsmarkt finaliteit) kan je volgende aspecten verbinden met dit leerplandoel:</w:t>
      </w:r>
    </w:p>
    <w:p w14:paraId="0247C5C3" w14:textId="77777777" w:rsidR="0026094A" w:rsidRDefault="0026094A" w:rsidP="0026094A">
      <w:pPr>
        <w:pStyle w:val="Wenkops1"/>
        <w:numPr>
          <w:ilvl w:val="2"/>
          <w:numId w:val="10"/>
        </w:numPr>
        <w:ind w:left="2694" w:hanging="397"/>
      </w:pPr>
      <w:r>
        <w:t>specifieke trainingstechnieken;</w:t>
      </w:r>
    </w:p>
    <w:p w14:paraId="167A84F6" w14:textId="77777777" w:rsidR="0026094A" w:rsidRDefault="0026094A" w:rsidP="0026094A">
      <w:pPr>
        <w:pStyle w:val="Wenkops1"/>
        <w:numPr>
          <w:ilvl w:val="2"/>
          <w:numId w:val="10"/>
        </w:numPr>
        <w:ind w:left="2694" w:hanging="397"/>
      </w:pPr>
      <w:r>
        <w:t xml:space="preserve">anatomie, toegepaste fysiologie, biomechanica: functionele toepassing in functie van de eigen sportactiviteiten; </w:t>
      </w:r>
    </w:p>
    <w:p w14:paraId="61A6FBFA" w14:textId="77777777" w:rsidR="00E67F7A" w:rsidRDefault="00E67F7A" w:rsidP="00E67F7A">
      <w:pPr>
        <w:pStyle w:val="Doel"/>
        <w:ind w:left="992" w:hanging="992"/>
      </w:pPr>
      <w:r w:rsidRPr="00E915D1">
        <w:t xml:space="preserve">De leerlingen analyseren aan de hand van criteria hun bewegingsactiviteiten in functie van het bijsturen van </w:t>
      </w:r>
      <w:r>
        <w:t>hun</w:t>
      </w:r>
      <w:r w:rsidRPr="00E915D1">
        <w:t xml:space="preserve"> technische en tactische bewegingsspecifieke competenties. </w:t>
      </w:r>
    </w:p>
    <w:p w14:paraId="5E1D82E1" w14:textId="77777777" w:rsidR="00E67F7A" w:rsidRPr="00EF2A9D" w:rsidRDefault="00E67F7A" w:rsidP="00E67F7A">
      <w:pPr>
        <w:pStyle w:val="Wenk"/>
      </w:pPr>
      <w:r w:rsidRPr="00C10E42">
        <w:t>Mogelijke criteria kunnen zijn: internationale normen rekening houdend met de</w:t>
      </w:r>
      <w:r w:rsidRPr="00EF2A9D">
        <w:t xml:space="preserve"> leeftijdscategorie.</w:t>
      </w:r>
    </w:p>
    <w:p w14:paraId="2D32E282" w14:textId="77777777" w:rsidR="00E67F7A" w:rsidRPr="00E915D1" w:rsidRDefault="00E67F7A" w:rsidP="00E67F7A">
      <w:pPr>
        <w:pStyle w:val="Doel"/>
        <w:ind w:left="992" w:hanging="992"/>
      </w:pPr>
      <w:r w:rsidRPr="00E915D1">
        <w:t xml:space="preserve">De leerlingen evalueren hun ontwikkelingsdoelen en passen hun doelstellingen aan. </w:t>
      </w:r>
    </w:p>
    <w:p w14:paraId="142856DE" w14:textId="77777777" w:rsidR="00E67F7A" w:rsidRDefault="00E67F7A" w:rsidP="00E67F7A">
      <w:pPr>
        <w:pStyle w:val="Doel"/>
        <w:ind w:left="992" w:hanging="992"/>
      </w:pPr>
      <w:r w:rsidRPr="00E915D1">
        <w:t>De leerlingen passen principes en strategieën toe in een brede waaier van sporten, bewegingsactiviteiten en spelvormen met respect voor afgesproken regels</w:t>
      </w:r>
      <w:r>
        <w:t xml:space="preserve"> en rollen</w:t>
      </w:r>
      <w:r w:rsidRPr="00E915D1">
        <w:t xml:space="preserve">. </w:t>
      </w:r>
    </w:p>
    <w:p w14:paraId="50222055" w14:textId="77777777" w:rsidR="002F7719" w:rsidRPr="00E915D1" w:rsidRDefault="002F7719" w:rsidP="00AC72C2">
      <w:pPr>
        <w:pStyle w:val="Kop4"/>
      </w:pPr>
      <w:r w:rsidRPr="00E915D1">
        <w:lastRenderedPageBreak/>
        <w:t>Een gezonde, veilige en actieve levensstijl ontwikkelen</w:t>
      </w:r>
    </w:p>
    <w:p w14:paraId="05E04511" w14:textId="77777777" w:rsidR="00A841C4" w:rsidRDefault="00A841C4" w:rsidP="00A841C4">
      <w:pPr>
        <w:pStyle w:val="Doel"/>
        <w:ind w:left="992" w:hanging="992"/>
      </w:pPr>
      <w:r w:rsidRPr="00E915D1">
        <w:t xml:space="preserve">De leerlingen passen </w:t>
      </w:r>
      <w:r>
        <w:t>beweegrichtlijnen</w:t>
      </w:r>
      <w:r w:rsidRPr="00E915D1">
        <w:t xml:space="preserve"> voor een gezonde en actieve levensstijl toe in functie van levenslang bewegen.</w:t>
      </w:r>
    </w:p>
    <w:p w14:paraId="07C649E9" w14:textId="0D00020B" w:rsidR="00A841C4" w:rsidRPr="00B22D05" w:rsidRDefault="00CF660C" w:rsidP="00A841C4">
      <w:pPr>
        <w:pStyle w:val="Wenk"/>
      </w:pPr>
      <w:r w:rsidRPr="00FF04F5">
        <w:t>Het Vlaams Instituut Gezond Leven ontwikkelde een model in verband met het ontwikkelen van een gezonde levensstijl (bv. de bewegingsdriehoek). Het model geeft enkele ‘Gezond Leven tips’ en beweegrichtlijnen die voor iedereen haalbaar zijn en biedt handvatten om in te spelen op ieders situatie (fysieke capaciteiten, interesse, contextfactoren …)</w:t>
      </w:r>
      <w:r w:rsidR="00A841C4" w:rsidRPr="00B22D05">
        <w:t>.</w:t>
      </w:r>
    </w:p>
    <w:p w14:paraId="5D0E33FA" w14:textId="77777777" w:rsidR="00A841C4" w:rsidRPr="00B22D05" w:rsidRDefault="00A841C4" w:rsidP="00A841C4">
      <w:pPr>
        <w:pStyle w:val="Wenk"/>
      </w:pPr>
      <w:r w:rsidRPr="00B22D05">
        <w:t>Wanneer leerlingen zich bewust worden van hun bewegingspatroon kan dat hen stimuleren om bewegingsrichtlijnen en adviezen te integreren in het dagelijks leven (gezonde en actieve levensstijl).</w:t>
      </w:r>
    </w:p>
    <w:p w14:paraId="04ECF0D7" w14:textId="77777777" w:rsidR="00A841C4" w:rsidRPr="00C227E8" w:rsidRDefault="00A841C4" w:rsidP="00A841C4">
      <w:pPr>
        <w:pStyle w:val="Wenk"/>
      </w:pPr>
      <w:bookmarkStart w:id="111" w:name="_Hlk56428462"/>
      <w:r w:rsidRPr="00B22D05">
        <w:t>Bij een gezonde levensstijl hoort ook een mentale gezondheid en het tot rust komen (na een fysieke inspanning).</w:t>
      </w:r>
      <w:bookmarkEnd w:id="111"/>
    </w:p>
    <w:p w14:paraId="10E0149E" w14:textId="77777777" w:rsidR="00A841C4" w:rsidRDefault="00A841C4" w:rsidP="00A841C4">
      <w:pPr>
        <w:pStyle w:val="Doel"/>
        <w:ind w:left="992" w:hanging="992"/>
      </w:pPr>
      <w:r w:rsidRPr="00E915D1">
        <w:t xml:space="preserve">De leerlingen </w:t>
      </w:r>
      <w:r w:rsidRPr="00367A39">
        <w:t>passen in verschillende bewegingssituaties technieken voor een correcte lichaamshouding en ergonomische principes toe</w:t>
      </w:r>
      <w:r w:rsidRPr="00E915D1">
        <w:t xml:space="preserve">. </w:t>
      </w:r>
    </w:p>
    <w:p w14:paraId="7F83A0D3" w14:textId="77777777" w:rsidR="00A841C4" w:rsidRPr="00C10E42" w:rsidRDefault="00A841C4" w:rsidP="00A841C4">
      <w:pPr>
        <w:pStyle w:val="Wenk"/>
      </w:pPr>
      <w:r w:rsidRPr="00C10E42">
        <w:t>Basisregels van houdings- en rugscholing kunnen in meerdere periodes aan bod komen opdat leerlingen deze vaardigheden zelfstandig en automatisch leren uitvoeren/integreren in hun gezondheidsgedrag</w:t>
      </w:r>
      <w:r>
        <w:t xml:space="preserve"> </w:t>
      </w:r>
      <w:r w:rsidRPr="00C10E42">
        <w:t>… Als leraar/vakgroep kan je actief linken leggen met toepassen van een correcte lichaamshouding en ergonomische principes in andere vakken en leefsituaties (transfer).</w:t>
      </w:r>
    </w:p>
    <w:p w14:paraId="3DDDAE9A" w14:textId="0F9AFA48" w:rsidR="002F7719" w:rsidRDefault="00A841C4" w:rsidP="00324D84">
      <w:pPr>
        <w:pStyle w:val="Wenk"/>
      </w:pPr>
      <w:r w:rsidRPr="00C10E42">
        <w:t>Om effect te hebben bij de leerlingen kan je dit doel best koppelen aan de fysieke training: kracht en core</w:t>
      </w:r>
      <w:r w:rsidR="001006E7">
        <w:t>-</w:t>
      </w:r>
      <w:r w:rsidRPr="00C10E42">
        <w:t xml:space="preserve"> en bodymanagement.</w:t>
      </w:r>
      <w:r w:rsidR="002F7719" w:rsidRPr="00E915D1">
        <w:t xml:space="preserve"> </w:t>
      </w:r>
    </w:p>
    <w:p w14:paraId="7C800E80" w14:textId="77777777" w:rsidR="002F7719" w:rsidRDefault="002F7719" w:rsidP="002736A2">
      <w:pPr>
        <w:pStyle w:val="DoelExtra"/>
        <w:numPr>
          <w:ilvl w:val="0"/>
          <w:numId w:val="35"/>
        </w:numPr>
      </w:pPr>
      <w:r w:rsidRPr="00E915D1">
        <w:t xml:space="preserve">De leerlingen sporten op ethisch, medisch en psychisch verantwoorde wijze. </w:t>
      </w:r>
    </w:p>
    <w:p w14:paraId="1E2A2E59" w14:textId="77777777" w:rsidR="005351A2" w:rsidRDefault="005351A2" w:rsidP="005351A2">
      <w:pPr>
        <w:pStyle w:val="Afbakening"/>
      </w:pPr>
      <w:r>
        <w:t>Hygiënisch handelen</w:t>
      </w:r>
    </w:p>
    <w:p w14:paraId="5340BFA8" w14:textId="77777777" w:rsidR="005351A2" w:rsidRPr="00DE58F9" w:rsidRDefault="005351A2" w:rsidP="005351A2">
      <w:pPr>
        <w:pStyle w:val="Afbitem"/>
      </w:pPr>
      <w:r>
        <w:t xml:space="preserve">Blessurepreventie </w:t>
      </w:r>
    </w:p>
    <w:p w14:paraId="1CD4F9B8" w14:textId="76057A20" w:rsidR="008B0D9D" w:rsidRPr="008B0D9D" w:rsidRDefault="005351A2" w:rsidP="005351A2">
      <w:pPr>
        <w:widowControl w:val="0"/>
        <w:numPr>
          <w:ilvl w:val="0"/>
          <w:numId w:val="15"/>
        </w:numPr>
        <w:spacing w:after="120"/>
      </w:pPr>
      <w:r w:rsidRPr="00496F79">
        <w:t>Je kan volgende elementen aanbrengen</w:t>
      </w:r>
      <w:r w:rsidR="008B0D9D" w:rsidRPr="008B0D9D">
        <w:t>:</w:t>
      </w:r>
    </w:p>
    <w:p w14:paraId="317CD1A6" w14:textId="77777777" w:rsidR="008B0D9D" w:rsidRPr="008B0D9D" w:rsidRDefault="008B0D9D" w:rsidP="008A2F27">
      <w:pPr>
        <w:pStyle w:val="Wenkops1"/>
        <w:numPr>
          <w:ilvl w:val="2"/>
          <w:numId w:val="10"/>
        </w:numPr>
        <w:ind w:left="2694" w:hanging="397"/>
      </w:pPr>
      <w:r w:rsidRPr="008B0D9D">
        <w:t>Ethisch:</w:t>
      </w:r>
    </w:p>
    <w:p w14:paraId="1C83A3ED" w14:textId="77777777" w:rsidR="008B0D9D" w:rsidRPr="008B0D9D" w:rsidRDefault="008B0D9D" w:rsidP="008B0D9D">
      <w:pPr>
        <w:numPr>
          <w:ilvl w:val="0"/>
          <w:numId w:val="11"/>
        </w:numPr>
        <w:spacing w:after="120"/>
        <w:ind w:left="3119" w:hanging="397"/>
        <w:contextualSpacing/>
      </w:pPr>
      <w:r w:rsidRPr="008B0D9D">
        <w:t>Principes van ethisch verantwoord sporten: gelijkwaardigheid, kansen geven, rechten van het kind, grensoverschrijdend gedrag, discriminatie</w:t>
      </w:r>
    </w:p>
    <w:p w14:paraId="01346DAE" w14:textId="77777777" w:rsidR="008B0D9D" w:rsidRPr="008B0D9D" w:rsidRDefault="008B0D9D" w:rsidP="008A2F27">
      <w:pPr>
        <w:pStyle w:val="Wenkops1"/>
        <w:numPr>
          <w:ilvl w:val="2"/>
          <w:numId w:val="10"/>
        </w:numPr>
        <w:ind w:left="2694" w:hanging="397"/>
      </w:pPr>
      <w:r w:rsidRPr="008B0D9D">
        <w:t xml:space="preserve">Medisch: </w:t>
      </w:r>
    </w:p>
    <w:p w14:paraId="536050A0" w14:textId="77777777" w:rsidR="008B0D9D" w:rsidRPr="008B0D9D" w:rsidRDefault="008B0D9D" w:rsidP="008B0D9D">
      <w:pPr>
        <w:numPr>
          <w:ilvl w:val="0"/>
          <w:numId w:val="11"/>
        </w:numPr>
        <w:spacing w:after="120"/>
        <w:ind w:left="3119" w:hanging="397"/>
        <w:contextualSpacing/>
      </w:pPr>
      <w:r w:rsidRPr="008B0D9D">
        <w:t>Principes van blessurepreventie op basis van actuele wetenschappelijke inzichten</w:t>
      </w:r>
    </w:p>
    <w:p w14:paraId="3101EE9B" w14:textId="77777777" w:rsidR="008B0D9D" w:rsidRPr="008B0D9D" w:rsidRDefault="008B0D9D" w:rsidP="008B0D9D">
      <w:pPr>
        <w:numPr>
          <w:ilvl w:val="0"/>
          <w:numId w:val="11"/>
        </w:numPr>
        <w:spacing w:after="120"/>
        <w:ind w:left="3119" w:hanging="397"/>
        <w:contextualSpacing/>
      </w:pPr>
      <w:r w:rsidRPr="008B0D9D">
        <w:t>Preventieve maatregelen: een veilige bewegingsomgeving, helpersfunctie, aangepaste kledij en aangepast schoeisel</w:t>
      </w:r>
    </w:p>
    <w:p w14:paraId="322B8581" w14:textId="77777777" w:rsidR="008B0D9D" w:rsidRPr="008B0D9D" w:rsidRDefault="008B0D9D" w:rsidP="008B0D9D">
      <w:pPr>
        <w:numPr>
          <w:ilvl w:val="0"/>
          <w:numId w:val="11"/>
        </w:numPr>
        <w:spacing w:after="120"/>
        <w:ind w:left="3119" w:hanging="397"/>
        <w:contextualSpacing/>
      </w:pPr>
      <w:r w:rsidRPr="008B0D9D">
        <w:t>Herstel- en overtraining</w:t>
      </w:r>
    </w:p>
    <w:p w14:paraId="64D41DDA" w14:textId="4AAD6D7F" w:rsidR="00324D84" w:rsidRPr="00324D84" w:rsidRDefault="008B0D9D" w:rsidP="008B0D9D">
      <w:pPr>
        <w:pStyle w:val="Wenk"/>
      </w:pPr>
      <w:r w:rsidRPr="008B0D9D">
        <w:t>Dit leerplandoel kan je o.a. in samenhang zien met LPD 17 (grenzen verleggen).</w:t>
      </w:r>
    </w:p>
    <w:p w14:paraId="57B94C6B" w14:textId="77777777" w:rsidR="002F7719" w:rsidRDefault="002F7719" w:rsidP="002736A2">
      <w:pPr>
        <w:pStyle w:val="Doel"/>
        <w:numPr>
          <w:ilvl w:val="0"/>
          <w:numId w:val="32"/>
        </w:numPr>
      </w:pPr>
      <w:r w:rsidRPr="00E915D1">
        <w:lastRenderedPageBreak/>
        <w:t xml:space="preserve">De leerlingen passen technieken </w:t>
      </w:r>
      <w:r>
        <w:t xml:space="preserve">voor </w:t>
      </w:r>
      <w:r w:rsidRPr="00E915D1">
        <w:t xml:space="preserve">levensreddend handelen toe in een gesimuleerde leeromgeving. </w:t>
      </w:r>
    </w:p>
    <w:p w14:paraId="7AB591E3" w14:textId="77777777" w:rsidR="002F7719" w:rsidRDefault="002F7719" w:rsidP="00A64E2C">
      <w:pPr>
        <w:pStyle w:val="Afbakeningalleen"/>
      </w:pPr>
      <w:r>
        <w:t>Werken met een AED-oefentoestel</w:t>
      </w:r>
    </w:p>
    <w:p w14:paraId="5297DA5B" w14:textId="77777777" w:rsidR="00A41C7A" w:rsidRDefault="00A41C7A" w:rsidP="00A41C7A">
      <w:pPr>
        <w:pStyle w:val="Wenk"/>
      </w:pPr>
      <w:r>
        <w:t>Je kan vertrekken vanuit situatieschetsen (casussen) uit de leefwereld van de jongeren met een duidelijke vermelding van symptomen. Leerlingen passen wat ze leerden in de eerste en de tweede graad nu zelfstandig toe in de aangereikte situatieschets. Je kan inspelen op situaties uit het dagelijks leven of waarmee leerlingen op school geconfronteerd kunnen worden tijdens praktijklessen, labo of werkplekleren. Voorbeeld van een situatieschets: een leerling krijgt bij het sporten een elleboogstoot in het gezicht. Wat doe je? Je kan als leraar volgende elementen (symptomen) aan de situatieschets toevoegen: de leerling krijgt een buil, wordt misselijk …</w:t>
      </w:r>
    </w:p>
    <w:p w14:paraId="26A0AAEE" w14:textId="77777777" w:rsidR="00A41C7A" w:rsidRDefault="00A41C7A" w:rsidP="00A41C7A">
      <w:pPr>
        <w:pStyle w:val="Wenk"/>
      </w:pPr>
      <w:r>
        <w:t xml:space="preserve">Je houdt rekening met de meest recente richtlijnen van hulpverlenersorganisaties zoals Rode Kruis-Vlaanderen. Voor dit leerplandoel kan je eventueel een beroep doen op externe lesgevers. Om de drempelvrees tot actief handelen in reële situaties te verlagen, is herhaling belangrijk. </w:t>
      </w:r>
    </w:p>
    <w:p w14:paraId="7CCA2614" w14:textId="77777777" w:rsidR="00A41C7A" w:rsidRDefault="00A41C7A" w:rsidP="00A41C7A">
      <w:pPr>
        <w:pStyle w:val="Wenk"/>
      </w:pPr>
      <w:r>
        <w:t>Leraren die de cursus van het Rode Kruis volgden (Train de Trainer) kunnen, mits het geven van het verplicht basispakket (12 uur), de leerlingen het attest van ‘eerste hulp’ toekennen.</w:t>
      </w:r>
    </w:p>
    <w:p w14:paraId="3D4A2C7B" w14:textId="7223C140" w:rsidR="008C1603" w:rsidRDefault="00A41C7A" w:rsidP="00A41C7A">
      <w:pPr>
        <w:pStyle w:val="Wenk"/>
      </w:pPr>
      <w:r>
        <w:t>Vanuit het gezondheidsbeleid van de school kan je er ook voor kiezen om eerste hulp en levensreddend handelen via een project aan bod te laten komen. In functie van levenslang bewegen kan je deze doelstelling verdiepen door aandacht te hebben voor eerste hulp bij en preventie van sportblessures</w:t>
      </w:r>
      <w:r w:rsidR="008C1603" w:rsidRPr="00DE54B2">
        <w:t>.</w:t>
      </w:r>
    </w:p>
    <w:p w14:paraId="22AABCAF" w14:textId="77777777" w:rsidR="002F7719" w:rsidRDefault="002F7719" w:rsidP="00AC72C2">
      <w:pPr>
        <w:pStyle w:val="Kop3"/>
      </w:pPr>
      <w:bookmarkStart w:id="112" w:name="_Toc156484013"/>
      <w:r w:rsidRPr="00E915D1">
        <w:t>Persoonsdoelen</w:t>
      </w:r>
      <w:bookmarkEnd w:id="112"/>
    </w:p>
    <w:p w14:paraId="0B154BEF" w14:textId="77777777" w:rsidR="002F7719" w:rsidRDefault="002F7719" w:rsidP="00AC72C2">
      <w:pPr>
        <w:pStyle w:val="Concordantie"/>
      </w:pPr>
      <w:r>
        <w:t>Minimumdoelen, cesuurdoelen of doelen die leiden naar BK</w:t>
      </w:r>
    </w:p>
    <w:p w14:paraId="4B0ED8CE" w14:textId="77777777" w:rsidR="002F7719" w:rsidRPr="003B7B77" w:rsidRDefault="002F7719" w:rsidP="00AC72C2">
      <w:pPr>
        <w:pStyle w:val="MDSMDBK"/>
      </w:pPr>
      <w:r w:rsidRPr="003B7B77">
        <w:t>MD 01.07</w:t>
      </w:r>
      <w:r w:rsidRPr="003B7B77">
        <w:tab/>
        <w:t>De leerlingen hanteren in verschillende rollen in sport en spel principes van verantwoord en veilig gedrag</w:t>
      </w:r>
      <w:r>
        <w:t>.</w:t>
      </w:r>
      <w:r w:rsidRPr="003B7B77">
        <w:t xml:space="preserve"> (LPD 10, </w:t>
      </w:r>
      <w:r>
        <w:t xml:space="preserve">11, </w:t>
      </w:r>
      <w:r w:rsidRPr="003B7B77">
        <w:t>12, 13, 14)</w:t>
      </w:r>
      <w:r>
        <w:br/>
      </w:r>
      <w:r w:rsidRPr="003B7B77">
        <w:rPr>
          <w:b w:val="0"/>
          <w:bCs/>
        </w:rPr>
        <w:t>(Rekening houdend met de context (zoals de bewegingsdomeinen) waarin het minimumdoel aan bod komt.)</w:t>
      </w:r>
      <w:r w:rsidRPr="003B7B77">
        <w:t xml:space="preserve"> </w:t>
      </w:r>
    </w:p>
    <w:p w14:paraId="2113CE14" w14:textId="77777777" w:rsidR="00F14952" w:rsidRPr="00E915D1" w:rsidRDefault="00F14952" w:rsidP="00F14952">
      <w:pPr>
        <w:pStyle w:val="Doel"/>
        <w:ind w:left="992" w:hanging="992"/>
      </w:pPr>
      <w:r w:rsidRPr="00E915D1">
        <w:t>De leerlingen nemen in bewegingssituaties verantwoordelijkheid op door regels, afspraken en veiligheidsvoorschriften na te leven.</w:t>
      </w:r>
    </w:p>
    <w:p w14:paraId="0FD5976E" w14:textId="77777777" w:rsidR="00F14952" w:rsidRDefault="00F14952" w:rsidP="00F14952">
      <w:pPr>
        <w:pStyle w:val="Doel"/>
        <w:ind w:left="992" w:hanging="992"/>
      </w:pPr>
      <w:r w:rsidRPr="00E915D1">
        <w:t>De leerlingen helpen medeleerlingen in verschillende bewegingsactiviteiten</w:t>
      </w:r>
      <w:r>
        <w:t xml:space="preserve"> </w:t>
      </w:r>
      <w:r w:rsidRPr="00B7092F">
        <w:t>(</w:t>
      </w:r>
      <w:hyperlink w:anchor="_Huidig_beheersingsniveau" w:history="1">
        <w:r w:rsidRPr="00D74315">
          <w:rPr>
            <w:rStyle w:val="Lexicon"/>
          </w:rPr>
          <w:t>ondersteunende rol</w:t>
        </w:r>
      </w:hyperlink>
      <w:r w:rsidRPr="00B7092F">
        <w:t>).</w:t>
      </w:r>
      <w:r w:rsidRPr="00E915D1">
        <w:t xml:space="preserve"> </w:t>
      </w:r>
    </w:p>
    <w:p w14:paraId="101F195A" w14:textId="77777777" w:rsidR="00F14952" w:rsidRPr="00D27CED" w:rsidRDefault="00F14952" w:rsidP="00F14952">
      <w:pPr>
        <w:pStyle w:val="Wenk"/>
      </w:pPr>
      <w:r w:rsidRPr="00D27CED">
        <w:t xml:space="preserve">In functie van helpen kan je een leerlijn uitwerken m.i.v. kennis, vaardigheden en attitudes. Je kan aandacht hebben voor de bereidheid om iemand fysiek te helpen, het fysiek helpen zelf en het fysiek willen worden </w:t>
      </w:r>
      <w:r>
        <w:t xml:space="preserve">geholpen </w:t>
      </w:r>
      <w:r w:rsidRPr="00D27CED">
        <w:t xml:space="preserve">(aanvaarden van hulp). </w:t>
      </w:r>
    </w:p>
    <w:p w14:paraId="141C42A0" w14:textId="77777777" w:rsidR="00F14952" w:rsidRPr="008C02C2" w:rsidRDefault="00F14952" w:rsidP="00F14952">
      <w:pPr>
        <w:pStyle w:val="Wenk"/>
      </w:pPr>
      <w:r w:rsidRPr="003F0E04">
        <w:t>Door elkaar fysiek te helpen worden leerlingen uitgenodigd tot het geven van feedback (LPD 1</w:t>
      </w:r>
      <w:r>
        <w:t>2</w:t>
      </w:r>
      <w:r w:rsidRPr="003F0E04">
        <w:t>) en verwerven ze meer inzicht in een beweging.</w:t>
      </w:r>
    </w:p>
    <w:p w14:paraId="1B34BF0E" w14:textId="77777777" w:rsidR="00F14952" w:rsidRDefault="00F14952" w:rsidP="00F14952">
      <w:pPr>
        <w:pStyle w:val="Doel"/>
        <w:ind w:left="992" w:hanging="992"/>
      </w:pPr>
      <w:r w:rsidRPr="00E915D1">
        <w:t>De leerlingen geven en ontvangen tactische richtlijnen of feedback voor, tijdens en na de bewegingsactiviteiten</w:t>
      </w:r>
      <w:r>
        <w:t xml:space="preserve"> </w:t>
      </w:r>
      <w:r w:rsidRPr="00B7092F">
        <w:t>(</w:t>
      </w:r>
      <w:hyperlink w:anchor="_Huidig_beheersingsniveau" w:history="1">
        <w:r w:rsidRPr="00D74315">
          <w:rPr>
            <w:rStyle w:val="Lexicon"/>
          </w:rPr>
          <w:t>ondersteunende rol</w:t>
        </w:r>
      </w:hyperlink>
      <w:r w:rsidRPr="00B7092F">
        <w:t>).</w:t>
      </w:r>
    </w:p>
    <w:p w14:paraId="5D70E843" w14:textId="77777777" w:rsidR="00C608C5" w:rsidRPr="00C608C5" w:rsidRDefault="00C608C5" w:rsidP="00C608C5">
      <w:pPr>
        <w:pStyle w:val="Wenk"/>
      </w:pPr>
      <w:r w:rsidRPr="00C608C5">
        <w:t xml:space="preserve">Bij dit persoonsdoel heb je ook aandacht voor de sociaal-emotionele </w:t>
      </w:r>
      <w:r w:rsidRPr="00C608C5">
        <w:lastRenderedPageBreak/>
        <w:t>componenten van het geven en ontvangen van feedback: op welke manier geef ik feedback? Ben ik bereid om aan iedereen feedback te geven? Ben ik bereid om van iedereen feedback te ontvangen …</w:t>
      </w:r>
    </w:p>
    <w:p w14:paraId="4C7F785D" w14:textId="4F8B340C" w:rsidR="00C608C5" w:rsidRDefault="00C608C5" w:rsidP="00C608C5">
      <w:pPr>
        <w:pStyle w:val="Wenk"/>
      </w:pPr>
      <w:r w:rsidRPr="0087048E">
        <w:t>Leerlingen verwerven meer inzicht in een spelvorm, sport of beweging als je hen kansen biedt om elkaar feedback te geven, te coachen, bij te sturen of te evalueren.</w:t>
      </w:r>
    </w:p>
    <w:p w14:paraId="51924823" w14:textId="05B6AFB5" w:rsidR="00F14952" w:rsidRPr="00C44186" w:rsidRDefault="00F14952" w:rsidP="00F14952">
      <w:pPr>
        <w:pStyle w:val="Wenk"/>
      </w:pPr>
      <w:r w:rsidRPr="00C44186">
        <w:t xml:space="preserve">Door in te zetten op ontwikkelingsgerichte feedback kan je leerlingen ondersteunen om de kloof te overbruggen </w:t>
      </w:r>
      <w:r w:rsidRPr="00407FC5">
        <w:t>tussen hun huidige beheersingsniveau en het verwachte beheersingsniveau (met haalbare</w:t>
      </w:r>
      <w:r w:rsidRPr="00C44186">
        <w:t xml:space="preserve"> tussenstappen). </w:t>
      </w:r>
    </w:p>
    <w:p w14:paraId="73E64E90" w14:textId="77777777" w:rsidR="00F14952" w:rsidRPr="009975A7" w:rsidRDefault="00F14952" w:rsidP="00F14952">
      <w:pPr>
        <w:pStyle w:val="Wenk"/>
      </w:pPr>
      <w:r w:rsidRPr="009975A7">
        <w:t xml:space="preserve">Je kan een leerlijn over feedback uitwerken in functie van het verhogen van de complexiteit (zie LPD </w:t>
      </w:r>
      <w:r>
        <w:t>2</w:t>
      </w:r>
      <w:r w:rsidRPr="009975A7">
        <w:t>).</w:t>
      </w:r>
    </w:p>
    <w:p w14:paraId="6560E112" w14:textId="77777777" w:rsidR="00F14952" w:rsidRPr="008C2075" w:rsidRDefault="00F14952" w:rsidP="00F14952">
      <w:pPr>
        <w:pStyle w:val="Wenk"/>
      </w:pPr>
      <w:r w:rsidRPr="00072AA5">
        <w:t xml:space="preserve">(Digitale) middelen zoals kijkwijzers, </w:t>
      </w:r>
      <w:hyperlink w:anchor="_Rubrics" w:history="1">
        <w:r w:rsidRPr="00051957">
          <w:rPr>
            <w:rStyle w:val="Lexicon"/>
          </w:rPr>
          <w:t>rubrics</w:t>
        </w:r>
      </w:hyperlink>
      <w:r w:rsidRPr="00072AA5">
        <w:t>, beelden en andere toepassingen</w:t>
      </w:r>
      <w:r>
        <w:t xml:space="preserve"> </w:t>
      </w:r>
      <w:r w:rsidRPr="00072AA5">
        <w:t>kunnen ervoor zorgen dat leerlingen doeltreffender en gerichter coachen, feedback geven en krijgen</w:t>
      </w:r>
      <w:r>
        <w:t xml:space="preserve"> </w:t>
      </w:r>
      <w:r w:rsidRPr="00072AA5">
        <w:t>…</w:t>
      </w:r>
    </w:p>
    <w:p w14:paraId="50A76BFF" w14:textId="77777777" w:rsidR="00F14952" w:rsidRDefault="00F14952" w:rsidP="00F14952">
      <w:pPr>
        <w:pStyle w:val="Doel"/>
        <w:ind w:left="992" w:hanging="992"/>
      </w:pPr>
      <w:r w:rsidRPr="00E915D1">
        <w:t>De leerlingen nemen leiding en aanvaarden leiding in verschillende bewegingsactiviteiten</w:t>
      </w:r>
      <w:r>
        <w:t xml:space="preserve"> </w:t>
      </w:r>
      <w:r w:rsidRPr="00B7092F">
        <w:t>(</w:t>
      </w:r>
      <w:hyperlink w:anchor="_Huidig_beheersingsniveau" w:history="1">
        <w:r w:rsidRPr="00D74315">
          <w:rPr>
            <w:rStyle w:val="Lexicon"/>
          </w:rPr>
          <w:t>ondersteunende rol</w:t>
        </w:r>
      </w:hyperlink>
      <w:r w:rsidRPr="00B7092F">
        <w:t>).</w:t>
      </w:r>
    </w:p>
    <w:p w14:paraId="41E6E429" w14:textId="77777777" w:rsidR="00F14952" w:rsidRPr="00D70E79" w:rsidRDefault="00F14952" w:rsidP="00F14952">
      <w:pPr>
        <w:pStyle w:val="Wenk"/>
      </w:pPr>
      <w:r w:rsidRPr="00677FD6">
        <w:t xml:space="preserve">Leiding nemen kan binnen verschillende </w:t>
      </w:r>
      <w:hyperlink w:anchor="_ABC_van_een" w:history="1">
        <w:r w:rsidRPr="002D2857">
          <w:rPr>
            <w:rStyle w:val="Lexicon"/>
          </w:rPr>
          <w:t>contexten</w:t>
        </w:r>
      </w:hyperlink>
      <w:r w:rsidRPr="00677FD6">
        <w:t xml:space="preserve"> aan bod komen: in één-één interacties of ten opzichte van een groepje</w:t>
      </w:r>
      <w:r>
        <w:t>.</w:t>
      </w:r>
    </w:p>
    <w:p w14:paraId="51CBE085" w14:textId="41A19CB5" w:rsidR="00F14952" w:rsidRDefault="00F14952" w:rsidP="00F14952">
      <w:pPr>
        <w:pStyle w:val="Doel"/>
        <w:ind w:left="992" w:hanging="992"/>
      </w:pPr>
      <w:r w:rsidRPr="00E915D1">
        <w:t xml:space="preserve">De leerlingen hanteren bij het uitvoeren van verschillende rollen </w:t>
      </w:r>
      <w:r w:rsidRPr="00BA1E06">
        <w:t xml:space="preserve">principes van fairplay, teamspirit, verantwoord </w:t>
      </w:r>
      <w:r w:rsidR="00237C3C">
        <w:t xml:space="preserve">en veilig </w:t>
      </w:r>
      <w:r w:rsidRPr="00BA1E06">
        <w:t>gedrag en gaan positief om met winst en verlies</w:t>
      </w:r>
      <w:r w:rsidRPr="00E915D1">
        <w:t>.</w:t>
      </w:r>
    </w:p>
    <w:p w14:paraId="17E2F21E" w14:textId="77777777" w:rsidR="00F14952" w:rsidRDefault="00F14952" w:rsidP="00F14952">
      <w:pPr>
        <w:pStyle w:val="Wenk"/>
      </w:pPr>
      <w:r w:rsidRPr="008525A5">
        <w:t>Al van in het basisonderwijs wordt er ingezet op omgaan met winst en verlies, fairplay en teamspirit. In het secundair onderwijs ligt er een bijkomende focus op het stellen van verantwoord gedrag bij het uitvoeren van verschillende rollen, zowel als uitvoerder</w:t>
      </w:r>
      <w:r>
        <w:t xml:space="preserve"> of </w:t>
      </w:r>
      <w:r w:rsidRPr="008525A5">
        <w:t xml:space="preserve">speler als bij de </w:t>
      </w:r>
      <w:r w:rsidRPr="007A7F38">
        <w:t>ondersteunende rollen</w:t>
      </w:r>
      <w:r w:rsidRPr="008525A5">
        <w:t>. Leerlingen moeten</w:t>
      </w:r>
      <w:r>
        <w:t xml:space="preserve"> </w:t>
      </w:r>
      <w:r w:rsidRPr="008525A5">
        <w:t xml:space="preserve">kansen krijgen om </w:t>
      </w:r>
      <w:r>
        <w:t>daa</w:t>
      </w:r>
      <w:r w:rsidRPr="008525A5">
        <w:t>rin te groeien. Het vak leent zich ertoe om leerlingen bij het uitvoeren van verschillende rollen attent te maken op de kwetsbaarheid van medeleerlingen en hen – ook in het naschoolse leven – op een maatschappelijk verantwoorde manier te laten opkomen voor rechtvaardigheid. Dit leerplandoel biedt opportuniteiten om in te zetten op de implementatie van het pedagogisch project van de school.</w:t>
      </w:r>
    </w:p>
    <w:p w14:paraId="473CBBB3" w14:textId="5CC54B34" w:rsidR="002F7719" w:rsidRDefault="002F7719" w:rsidP="00F14952">
      <w:pPr>
        <w:pStyle w:val="DoelExtra"/>
        <w:numPr>
          <w:ilvl w:val="0"/>
          <w:numId w:val="34"/>
        </w:numPr>
      </w:pPr>
      <w:r w:rsidRPr="0042752A">
        <w:t>De leerlingen gaan onder begeleiding op een adequate manier om met externe actoren.</w:t>
      </w:r>
    </w:p>
    <w:p w14:paraId="7B41D825" w14:textId="77777777" w:rsidR="006D3E4D" w:rsidRPr="006E0419" w:rsidRDefault="006D3E4D" w:rsidP="006D3E4D">
      <w:pPr>
        <w:pStyle w:val="Wenk"/>
      </w:pPr>
      <w:r w:rsidRPr="006E0419">
        <w:t>Je kan denken aan externe actoren zoals media, supporters, scheidsrechters.</w:t>
      </w:r>
    </w:p>
    <w:p w14:paraId="7FF9A0E2" w14:textId="4EE9A02B" w:rsidR="002F7719" w:rsidRPr="00E915D1" w:rsidRDefault="002F7719" w:rsidP="00235D79">
      <w:pPr>
        <w:pStyle w:val="DoelExtra"/>
      </w:pPr>
      <w:r w:rsidRPr="00E915D1">
        <w:t xml:space="preserve">De leerlingen stellen vanuit een groeiperspectief eigen ontwikkelingsdoelen </w:t>
      </w:r>
      <w:r w:rsidR="00B622DC" w:rsidRPr="006E0419">
        <w:t xml:space="preserve">conform </w:t>
      </w:r>
      <w:r w:rsidR="00B622DC">
        <w:t xml:space="preserve">het </w:t>
      </w:r>
      <w:hyperlink r:id="rId25" w:history="1">
        <w:r w:rsidR="00B622DC" w:rsidRPr="00A60A35">
          <w:rPr>
            <w:rStyle w:val="Hyperlink"/>
          </w:rPr>
          <w:t xml:space="preserve">ontwikkelingsplan </w:t>
        </w:r>
        <w:r w:rsidR="00B622DC">
          <w:rPr>
            <w:rStyle w:val="Hyperlink"/>
          </w:rPr>
          <w:t xml:space="preserve">topsport </w:t>
        </w:r>
        <w:r w:rsidR="00B622DC" w:rsidRPr="00A60A35">
          <w:rPr>
            <w:rStyle w:val="Hyperlink"/>
          </w:rPr>
          <w:t xml:space="preserve">van de </w:t>
        </w:r>
        <w:r w:rsidR="00B622DC">
          <w:rPr>
            <w:rStyle w:val="Hyperlink"/>
          </w:rPr>
          <w:t>betrokken</w:t>
        </w:r>
        <w:r w:rsidR="00B622DC" w:rsidRPr="00A60A35">
          <w:rPr>
            <w:rStyle w:val="Hyperlink"/>
          </w:rPr>
          <w:t xml:space="preserve"> topsportfederatie</w:t>
        </w:r>
      </w:hyperlink>
      <w:r w:rsidRPr="00E915D1">
        <w:t xml:space="preserve">. </w:t>
      </w:r>
    </w:p>
    <w:p w14:paraId="269DFCA8" w14:textId="77777777" w:rsidR="002F7719" w:rsidRDefault="002F7719" w:rsidP="00235D79">
      <w:pPr>
        <w:pStyle w:val="DoelExtra"/>
      </w:pPr>
      <w:r w:rsidRPr="00E915D1">
        <w:t xml:space="preserve">De leerlingen gaan in op uitdagingen, leveren inspanningen en zetten zich in om hun grenzen te verleggen. </w:t>
      </w:r>
    </w:p>
    <w:p w14:paraId="0225001F" w14:textId="5114C6CA" w:rsidR="008E7FB2" w:rsidRPr="008E7FB2" w:rsidRDefault="008E7FB2" w:rsidP="008E7FB2">
      <w:pPr>
        <w:pStyle w:val="Afbakeningalleen"/>
      </w:pPr>
      <w:r>
        <w:lastRenderedPageBreak/>
        <w:t>Veerkracht en welbevinden</w:t>
      </w:r>
    </w:p>
    <w:p w14:paraId="466DC899" w14:textId="77777777" w:rsidR="00F60304" w:rsidRPr="006E0419" w:rsidRDefault="00F60304" w:rsidP="00F60304">
      <w:pPr>
        <w:pStyle w:val="Wenk"/>
      </w:pPr>
      <w:r w:rsidRPr="006E0419">
        <w:t xml:space="preserve">Je kan leerlingen motiveren om uitdagingen aan te gaan en grenzen te verleggen door naast het inzetten op fysieke veiligheid ook voldoende aandacht te besteden aan de emotionele veiligheid. Angst om te mislukken, uitgelachen te worden of onder druk gezet </w:t>
      </w:r>
      <w:r>
        <w:t xml:space="preserve">te </w:t>
      </w:r>
      <w:r w:rsidRPr="006E0419">
        <w:t>worden, kan leiden tot vermijdingsgedrag, het kiezen van vertrouwde oplossingen of een beheersingsniveau dat de leerling niet aankan.</w:t>
      </w:r>
    </w:p>
    <w:p w14:paraId="22D45280" w14:textId="7CB57616" w:rsidR="00F60304" w:rsidRPr="00F60304" w:rsidRDefault="00F60304" w:rsidP="00F60304">
      <w:pPr>
        <w:pStyle w:val="Wenk"/>
      </w:pPr>
      <w:r w:rsidRPr="006E0419">
        <w:t xml:space="preserve">Van </w:t>
      </w:r>
      <w:r>
        <w:t>topsport</w:t>
      </w:r>
      <w:r w:rsidRPr="006E0419">
        <w:t>leerlingen kan verwacht worden dat ze het nodige doorzettingsvermogen tonen om hun grenzen te verleggen en zich weerbaar op te stellen in moeilijke situaties.</w:t>
      </w:r>
    </w:p>
    <w:p w14:paraId="14C89465" w14:textId="77777777" w:rsidR="002F7719" w:rsidRPr="00E915D1" w:rsidRDefault="002F7719" w:rsidP="00235D79">
      <w:pPr>
        <w:pStyle w:val="DoelExtra"/>
      </w:pPr>
      <w:r w:rsidRPr="00E915D1">
        <w:t xml:space="preserve">De leerlingen plannen en beheersen de combinatie van de sport- en studie-activiteiten. </w:t>
      </w:r>
    </w:p>
    <w:p w14:paraId="6DF1A88D" w14:textId="3CFE32F4" w:rsidR="002F7719" w:rsidRPr="00E915D1" w:rsidRDefault="002F7719" w:rsidP="00235D79">
      <w:pPr>
        <w:pStyle w:val="DoelExtra"/>
      </w:pPr>
      <w:r w:rsidRPr="00E915D1">
        <w:t>De leerlingen ontwikkelen zelfstandigheid </w:t>
      </w:r>
      <w:r w:rsidR="00E74CEA">
        <w:t>en houden rekening met</w:t>
      </w:r>
      <w:r w:rsidRPr="00E915D1">
        <w:t> </w:t>
      </w:r>
    </w:p>
    <w:p w14:paraId="6ADC1C76" w14:textId="77777777" w:rsidR="002F7719" w:rsidRDefault="002F7719" w:rsidP="00AC72C2">
      <w:pPr>
        <w:pStyle w:val="Opsommingdoel"/>
      </w:pPr>
      <w:r w:rsidRPr="00E915D1">
        <w:t>verbintenissen/engagementen; </w:t>
      </w:r>
    </w:p>
    <w:p w14:paraId="465E5D9E" w14:textId="2D3A5C9A" w:rsidR="00F03BE3" w:rsidRPr="00E915D1" w:rsidRDefault="00F03BE3" w:rsidP="00AC72C2">
      <w:pPr>
        <w:pStyle w:val="Opsommingdoel"/>
      </w:pPr>
      <w:r w:rsidRPr="00F03BE3">
        <w:t>uitbouw van de eigen professionele (sport)loopbaan.</w:t>
      </w:r>
    </w:p>
    <w:p w14:paraId="3B5147D6" w14:textId="05E9F078" w:rsidR="004F4F54" w:rsidRPr="0037136E" w:rsidRDefault="004F4F54" w:rsidP="002F7719">
      <w:pPr>
        <w:pStyle w:val="Kop1"/>
      </w:pPr>
      <w:bookmarkStart w:id="113" w:name="_Toc156484014"/>
      <w:r w:rsidRPr="0037136E">
        <w:t>Lexicon</w:t>
      </w:r>
      <w:bookmarkEnd w:id="98"/>
      <w:bookmarkEnd w:id="99"/>
      <w:bookmarkEnd w:id="113"/>
    </w:p>
    <w:p w14:paraId="383DB77B" w14:textId="77777777" w:rsidR="004F4F54" w:rsidRPr="00A66902" w:rsidRDefault="004F4F54" w:rsidP="004F4F54">
      <w:r>
        <w:t>Het lexicon bevat een verduidelijking bij de begrippen die in het leerplan worden gebruikt. Die verduidelijking gebeurt enkel ten behoeve van de leraar.</w:t>
      </w:r>
    </w:p>
    <w:p w14:paraId="32B4C240" w14:textId="77777777" w:rsidR="004F4F54" w:rsidRPr="000A79E1" w:rsidRDefault="004F4F54" w:rsidP="004F4F54">
      <w:pPr>
        <w:pStyle w:val="Kop4"/>
      </w:pPr>
      <w:bookmarkStart w:id="114" w:name="_Context"/>
      <w:bookmarkStart w:id="115" w:name="_ABC_van_een"/>
      <w:bookmarkStart w:id="116" w:name="_Context_1"/>
      <w:bookmarkEnd w:id="114"/>
      <w:bookmarkEnd w:id="115"/>
      <w:bookmarkEnd w:id="116"/>
      <w:r w:rsidRPr="000A79E1">
        <w:t xml:space="preserve">Context </w:t>
      </w:r>
    </w:p>
    <w:p w14:paraId="5B8CDF8C" w14:textId="77777777" w:rsidR="004F4F54" w:rsidRPr="00D22B83" w:rsidRDefault="004F4F54" w:rsidP="004F4F54">
      <w:r w:rsidRPr="00D22B83">
        <w:t>Bij context kan je denken aan spel- en speelregels, leerinhouden met regressie en progressie, het inzetten op ondersteunende rollen.</w:t>
      </w:r>
    </w:p>
    <w:p w14:paraId="4668F6F2" w14:textId="77777777" w:rsidR="004F4F54" w:rsidRPr="00D22B83" w:rsidRDefault="004F4F54" w:rsidP="004F4F54">
      <w:pPr>
        <w:pStyle w:val="Kop4"/>
      </w:pPr>
      <w:bookmarkStart w:id="117" w:name="_Huidig_beheersingsniveau"/>
      <w:bookmarkStart w:id="118" w:name="_Ondersteunende_rol"/>
      <w:bookmarkEnd w:id="117"/>
      <w:bookmarkEnd w:id="118"/>
      <w:r w:rsidRPr="00D22B83">
        <w:t>Ondersteunende rol</w:t>
      </w:r>
    </w:p>
    <w:p w14:paraId="43D669C5" w14:textId="77777777" w:rsidR="004F4F54" w:rsidRPr="00D22B83" w:rsidRDefault="004F4F54" w:rsidP="004F4F54">
      <w:r>
        <w:t>Elke</w:t>
      </w:r>
      <w:r w:rsidRPr="00D22B83">
        <w:t xml:space="preserve"> rol waarin een leerling één of meerdere leerlingen ondersteunt bij of tijdens het bewegen. Mogelijke ondersteunende rollen zijn: coach, feedbackgever, scheidsrechter, choreograaf, helper, evaluator … In functie van het opnemen van ondersteunende rollen is het belangrijk dat leerlingen leren leiding nemen en aanvaarden én leren helpen en hulp aanvaarden. </w:t>
      </w:r>
      <w:r w:rsidRPr="00F1178A">
        <w:t>Het werken met ondersteunende rollen zorgt ervoor dat leerlingen sociale competenties ontwikkelen. Het</w:t>
      </w:r>
      <w:r w:rsidRPr="00D22B83">
        <w:t xml:space="preserve"> kunnen opnemen van ondersteunende rollen vooronderstelt vaardig zijn in doelgericht communiceren, samenwerken en stellen van pro-sociaal gedrag.</w:t>
      </w:r>
    </w:p>
    <w:p w14:paraId="13A48BD4" w14:textId="77777777" w:rsidR="004F4F54" w:rsidRPr="00D22B83" w:rsidRDefault="004F4F54" w:rsidP="004F4F54">
      <w:pPr>
        <w:pStyle w:val="Kop4"/>
      </w:pPr>
      <w:bookmarkStart w:id="119" w:name="_Pro-sociaal_gedrag_stellen"/>
      <w:bookmarkStart w:id="120" w:name="_Pro-sociaal_gedrag"/>
      <w:bookmarkEnd w:id="119"/>
      <w:bookmarkEnd w:id="120"/>
      <w:r w:rsidRPr="00D22B83">
        <w:t xml:space="preserve">Pro-sociaal gedrag </w:t>
      </w:r>
    </w:p>
    <w:p w14:paraId="2A94EEA7" w14:textId="77777777" w:rsidR="004F4F54" w:rsidRPr="00D22B83" w:rsidRDefault="004F4F54" w:rsidP="004F4F54">
      <w:r w:rsidRPr="00D22B83">
        <w:t>Elkaar helpen, delen, zorg dragen voor een medeleerling.</w:t>
      </w:r>
    </w:p>
    <w:p w14:paraId="2E943DB5" w14:textId="77777777" w:rsidR="004F4F54" w:rsidRPr="00D22B83" w:rsidRDefault="004F4F54" w:rsidP="004F4F54">
      <w:pPr>
        <w:pStyle w:val="Kop4"/>
      </w:pPr>
      <w:bookmarkStart w:id="121" w:name="_Rubrics"/>
      <w:bookmarkEnd w:id="121"/>
      <w:r w:rsidRPr="00D22B83">
        <w:t>Rubrics</w:t>
      </w:r>
    </w:p>
    <w:p w14:paraId="081015B6" w14:textId="77777777" w:rsidR="004F4F54" w:rsidRPr="00D22B83" w:rsidRDefault="004F4F54" w:rsidP="004F4F54">
      <w:r w:rsidRPr="00D22B83">
        <w:t>Rubrics maken de leerlijn van een bepaald leerplandoel of leerinhoud concreet door positieve beschrijvingen van de verschillende niveaus per criterium aan te geven. Een voorbeeld van het gebruik van rubrics is dat er structureel wordt nagedacht over wat belangrijk is in het leerproces.</w:t>
      </w:r>
      <w:r w:rsidRPr="00D22B83">
        <w:br/>
        <w:t>Rubrics meten het beheersingsniveau van een leerling op gebied van een bepaalde vaardigheid. De beschrijving geeft informatie over de mate waarin de leerling de vaardigheid beheerst en geeft aan wat de volgende stap in het leerproces is.</w:t>
      </w:r>
    </w:p>
    <w:p w14:paraId="4C0B34FF" w14:textId="77777777" w:rsidR="001E3CA5" w:rsidRPr="000569CD" w:rsidRDefault="001E3CA5" w:rsidP="001E3CA5">
      <w:pPr>
        <w:pStyle w:val="Kop1"/>
      </w:pPr>
      <w:bookmarkStart w:id="122" w:name="_Verwachte_beheersingsniveau_of"/>
      <w:bookmarkStart w:id="123" w:name="_Toc148694084"/>
      <w:bookmarkStart w:id="124" w:name="_Toc156484015"/>
      <w:bookmarkEnd w:id="100"/>
      <w:bookmarkEnd w:id="101"/>
      <w:bookmarkEnd w:id="102"/>
      <w:bookmarkEnd w:id="103"/>
      <w:bookmarkEnd w:id="104"/>
      <w:bookmarkEnd w:id="122"/>
      <w:r>
        <w:lastRenderedPageBreak/>
        <w:t>Basisuitrusting</w:t>
      </w:r>
      <w:bookmarkEnd w:id="123"/>
      <w:bookmarkEnd w:id="124"/>
    </w:p>
    <w:p w14:paraId="64FD082E" w14:textId="77777777" w:rsidR="001E3CA5" w:rsidRDefault="001E3CA5" w:rsidP="001E3CA5">
      <w:r w:rsidRPr="001A0275">
        <w:t>Basisuitrusting verwijst naar de infrastructuur en het (didactisch) materiaal die beschikbaar moeten zijn voor de realisatie van de leerplandoelen.</w:t>
      </w:r>
    </w:p>
    <w:p w14:paraId="5A2FBBFA" w14:textId="77777777" w:rsidR="001E3CA5" w:rsidRPr="00D22B83" w:rsidRDefault="001E3CA5" w:rsidP="001E3CA5">
      <w:r w:rsidRPr="003006B9">
        <w:t>Om de leerplandoelen te realiseren dient de school minimaal de hierna beschreven infrastructuur en materiële en didactische uitrusting ter beschikking te stellen die beantwoordt aan de reglementaire eisen op het vlak van veiligheid, gezondheid, hygiëne, ergonomie en milieu. Specifieke benodigde infrastructuur of uitrusting hoeft niet noodzakelijk beschikbaar te zijn op de school. Beschikbaarheid op de werkplek of een andere externe locatie kan volstaan. We adviseren de school om de grootte van de klasgroep en de beschikbare infrastructuur en uitrusting op elkaar af te stemmen</w:t>
      </w:r>
      <w:r w:rsidRPr="00D22B83">
        <w:t>.</w:t>
      </w:r>
    </w:p>
    <w:p w14:paraId="744B5BE8" w14:textId="77777777" w:rsidR="001E3CA5" w:rsidRPr="00D22B83" w:rsidRDefault="001E3CA5" w:rsidP="001E3CA5">
      <w:r w:rsidRPr="00D22B83">
        <w:t>Om veiligheidsredenen is op geregelde tijdstippen nazicht van materiaal noodzakelijk. In samenspraak met de preventieadviseur wordt jaarlijks aan de hand van een checklist (inventarislijst) nagegaan welk materiaal aan herstelling of vervanging toe is en wat er niet meer voldoet aan de eisen van veiligheid en hygiëne.</w:t>
      </w:r>
    </w:p>
    <w:p w14:paraId="0A11B750" w14:textId="77777777" w:rsidR="001E3CA5" w:rsidRDefault="001E3CA5" w:rsidP="001E3CA5">
      <w:r w:rsidRPr="00D22B83">
        <w:t>Bijkomende informatie en advies in verband met de veiligheid en gezondheid kan je inwinnen bij de preventieadviseur van de school</w:t>
      </w:r>
      <w:r>
        <w:t xml:space="preserve"> of </w:t>
      </w:r>
      <w:r w:rsidRPr="00D22B83">
        <w:t>scholengemeenschap.</w:t>
      </w:r>
    </w:p>
    <w:p w14:paraId="64B23E6B" w14:textId="77777777" w:rsidR="001E3CA5" w:rsidRPr="00C72ADA" w:rsidRDefault="001E3CA5" w:rsidP="001E3CA5">
      <w:pPr>
        <w:pStyle w:val="Kop2"/>
      </w:pPr>
      <w:bookmarkStart w:id="125" w:name="_Toc54974885"/>
      <w:bookmarkStart w:id="126" w:name="_Toc121484790"/>
      <w:bookmarkStart w:id="127" w:name="_Toc127295269"/>
      <w:bookmarkStart w:id="128" w:name="_Toc128941191"/>
      <w:bookmarkStart w:id="129" w:name="_Toc129036358"/>
      <w:bookmarkStart w:id="130" w:name="_Toc129199587"/>
      <w:bookmarkStart w:id="131" w:name="_Toc145324876"/>
      <w:bookmarkStart w:id="132" w:name="_Toc148694303"/>
      <w:bookmarkStart w:id="133" w:name="_Toc156484016"/>
      <w:r w:rsidRPr="00C72ADA">
        <w:t>Infrastructuur</w:t>
      </w:r>
      <w:bookmarkEnd w:id="125"/>
      <w:bookmarkEnd w:id="126"/>
      <w:bookmarkEnd w:id="127"/>
      <w:bookmarkEnd w:id="128"/>
      <w:bookmarkEnd w:id="129"/>
      <w:bookmarkEnd w:id="130"/>
      <w:bookmarkEnd w:id="131"/>
      <w:bookmarkEnd w:id="132"/>
      <w:bookmarkEnd w:id="133"/>
    </w:p>
    <w:p w14:paraId="25117E37" w14:textId="4D35C0EA" w:rsidR="001E3CA5" w:rsidRDefault="009E3ABA" w:rsidP="001E3CA5">
      <w:r>
        <w:t>De infrastructuur moet beantwoorden aan wat de betrokken topsportfederaties voorschrijven</w:t>
      </w:r>
      <w:r w:rsidR="001E3CA5">
        <w:t>.</w:t>
      </w:r>
    </w:p>
    <w:p w14:paraId="2B23DAAD" w14:textId="77777777" w:rsidR="001E3CA5" w:rsidRPr="00587681" w:rsidRDefault="001E3CA5" w:rsidP="001E3CA5">
      <w:pPr>
        <w:pStyle w:val="Kop2"/>
      </w:pPr>
      <w:bookmarkStart w:id="134" w:name="_Toc148694304"/>
      <w:bookmarkStart w:id="135" w:name="_Toc156484017"/>
      <w:r>
        <w:t>Materiaal</w:t>
      </w:r>
      <w:bookmarkStart w:id="136" w:name="_Toc121484791"/>
      <w:bookmarkStart w:id="137" w:name="_Toc127295270"/>
      <w:bookmarkStart w:id="138" w:name="_Toc128941192"/>
      <w:bookmarkStart w:id="139" w:name="_Toc129036359"/>
      <w:bookmarkStart w:id="140" w:name="_Toc129199588"/>
      <w:bookmarkStart w:id="141" w:name="_Toc148610501"/>
      <w:bookmarkStart w:id="142" w:name="_Toc57742190"/>
      <w:bookmarkStart w:id="143" w:name="_Toc58523426"/>
      <w:bookmarkStart w:id="144" w:name="_Toc61622724"/>
      <w:bookmarkStart w:id="145" w:name="_Toc93612688"/>
      <w:r>
        <w:t xml:space="preserve">, </w:t>
      </w:r>
      <w:r w:rsidRPr="00587681">
        <w:t>toestellen, machines en gereedschappen</w:t>
      </w:r>
      <w:bookmarkEnd w:id="134"/>
      <w:bookmarkEnd w:id="135"/>
      <w:bookmarkEnd w:id="136"/>
      <w:bookmarkEnd w:id="137"/>
      <w:bookmarkEnd w:id="138"/>
      <w:bookmarkEnd w:id="139"/>
      <w:bookmarkEnd w:id="140"/>
      <w:bookmarkEnd w:id="141"/>
    </w:p>
    <w:bookmarkEnd w:id="142"/>
    <w:bookmarkEnd w:id="143"/>
    <w:bookmarkEnd w:id="144"/>
    <w:bookmarkEnd w:id="145"/>
    <w:p w14:paraId="09DE387E" w14:textId="03B88FA6" w:rsidR="004F4F54" w:rsidRPr="000569CD" w:rsidRDefault="001E3CA5" w:rsidP="001E3CA5">
      <w:r w:rsidRPr="00A84689">
        <w:t>Met betrekking tot mogelijke blessures: een EHBO-koffer en de beschikbaarheid van ijs in de buurt van de</w:t>
      </w:r>
      <w:r>
        <w:t xml:space="preserve"> </w:t>
      </w:r>
      <w:r w:rsidRPr="00A84689">
        <w:t>sportaccommodatie.</w:t>
      </w:r>
    </w:p>
    <w:p w14:paraId="2D29F15F" w14:textId="77777777" w:rsidR="004F4F54" w:rsidRPr="000569CD" w:rsidRDefault="004F4F54" w:rsidP="002736A2">
      <w:pPr>
        <w:keepNext/>
        <w:keepLines/>
        <w:numPr>
          <w:ilvl w:val="0"/>
          <w:numId w:val="8"/>
        </w:numPr>
        <w:tabs>
          <w:tab w:val="num" w:pos="360"/>
        </w:tabs>
        <w:spacing w:before="480" w:after="120"/>
        <w:ind w:left="0" w:firstLine="0"/>
        <w:outlineLvl w:val="0"/>
        <w:rPr>
          <w:rFonts w:eastAsiaTheme="majorEastAsia" w:cstheme="minorHAnsi"/>
          <w:b/>
          <w:color w:val="AE2081"/>
          <w:sz w:val="32"/>
          <w:szCs w:val="32"/>
        </w:rPr>
      </w:pPr>
      <w:bookmarkStart w:id="146" w:name="_Toc128941194"/>
      <w:bookmarkStart w:id="147" w:name="_Toc129036361"/>
      <w:bookmarkStart w:id="148" w:name="_Toc129199590"/>
      <w:bookmarkStart w:id="149" w:name="_Toc121484793"/>
      <w:bookmarkStart w:id="150" w:name="_Toc127295272"/>
      <w:r w:rsidRPr="000569CD">
        <w:rPr>
          <w:rFonts w:eastAsiaTheme="majorEastAsia" w:cstheme="minorHAnsi"/>
          <w:b/>
          <w:color w:val="AE2081"/>
          <w:sz w:val="32"/>
          <w:szCs w:val="32"/>
        </w:rPr>
        <w:t>Glossarium</w:t>
      </w:r>
      <w:bookmarkEnd w:id="146"/>
      <w:bookmarkEnd w:id="147"/>
      <w:bookmarkEnd w:id="148"/>
    </w:p>
    <w:p w14:paraId="3D1D9ACF" w14:textId="77777777" w:rsidR="004F4F54" w:rsidRDefault="004F4F54" w:rsidP="004F4F54">
      <w:bookmarkStart w:id="151" w:name="_Hlk128940490"/>
      <w:r w:rsidRPr="000569CD">
        <w:t xml:space="preserve">In het glossarium vind je synoniemen voor en </w:t>
      </w:r>
      <w:r>
        <w:t xml:space="preserve">een </w:t>
      </w:r>
      <w:r w:rsidRPr="000569CD">
        <w:t>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4F4F54" w:rsidRPr="00C62228" w14:paraId="06DFF91D" w14:textId="77777777" w:rsidTr="00E27A31">
        <w:tc>
          <w:tcPr>
            <w:tcW w:w="2405" w:type="dxa"/>
            <w:shd w:val="clear" w:color="auto" w:fill="E7E6E6"/>
            <w:tcMar>
              <w:top w:w="57" w:type="dxa"/>
              <w:bottom w:w="57" w:type="dxa"/>
            </w:tcMar>
          </w:tcPr>
          <w:p w14:paraId="33C8D41D" w14:textId="77777777" w:rsidR="004F4F54" w:rsidRPr="00C62228" w:rsidRDefault="004F4F54" w:rsidP="00E27A31">
            <w:pPr>
              <w:rPr>
                <w:rFonts w:ascii="Calibri" w:eastAsia="Calibri" w:hAnsi="Calibri" w:cs="Calibri"/>
                <w:b/>
                <w:bCs/>
                <w:color w:val="595959"/>
                <w:sz w:val="20"/>
                <w:szCs w:val="20"/>
                <w:lang w:val="nl-NL"/>
              </w:rPr>
            </w:pPr>
            <w:bookmarkStart w:id="152" w:name="_Hlk128927529"/>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3A7E1901" w14:textId="77777777" w:rsidR="004F4F54" w:rsidRPr="00C62228" w:rsidRDefault="004F4F54" w:rsidP="00E27A3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1292053F" w14:textId="77777777" w:rsidR="004F4F54" w:rsidRPr="00C62228" w:rsidRDefault="004F4F54" w:rsidP="00E27A3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4F4F54" w:rsidRPr="00C62228" w14:paraId="366E1B39" w14:textId="77777777" w:rsidTr="00E27A31">
        <w:tc>
          <w:tcPr>
            <w:tcW w:w="2405" w:type="dxa"/>
            <w:shd w:val="clear" w:color="auto" w:fill="auto"/>
            <w:tcMar>
              <w:top w:w="57" w:type="dxa"/>
              <w:bottom w:w="57" w:type="dxa"/>
            </w:tcMar>
          </w:tcPr>
          <w:p w14:paraId="59647BFD" w14:textId="77777777" w:rsidR="004F4F54" w:rsidRPr="00C62228" w:rsidRDefault="004F4F54" w:rsidP="00E27A3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shd w:val="clear" w:color="auto" w:fill="auto"/>
            <w:tcMar>
              <w:top w:w="57" w:type="dxa"/>
              <w:bottom w:w="57" w:type="dxa"/>
            </w:tcMar>
          </w:tcPr>
          <w:p w14:paraId="7EF58A6C" w14:textId="77777777" w:rsidR="004F4F54" w:rsidRPr="00C62228" w:rsidRDefault="004F4F54" w:rsidP="00E27A31">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2CCC588E" w14:textId="77777777" w:rsidR="004F4F54" w:rsidRPr="00C62228" w:rsidRDefault="004F4F54" w:rsidP="00E27A3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4F4F54" w:rsidRPr="00C62228" w14:paraId="17A61C8B" w14:textId="77777777" w:rsidTr="00E27A31">
        <w:tc>
          <w:tcPr>
            <w:tcW w:w="2405" w:type="dxa"/>
            <w:shd w:val="clear" w:color="auto" w:fill="auto"/>
            <w:tcMar>
              <w:top w:w="57" w:type="dxa"/>
              <w:bottom w:w="57" w:type="dxa"/>
            </w:tcMar>
          </w:tcPr>
          <w:p w14:paraId="3917392B" w14:textId="77777777" w:rsidR="004F4F54" w:rsidRPr="00C62228" w:rsidRDefault="004F4F54" w:rsidP="00E27A3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shd w:val="clear" w:color="auto" w:fill="auto"/>
            <w:tcMar>
              <w:top w:w="57" w:type="dxa"/>
              <w:bottom w:w="57" w:type="dxa"/>
            </w:tcMar>
          </w:tcPr>
          <w:p w14:paraId="4AF8E9D5" w14:textId="77777777" w:rsidR="004F4F54" w:rsidRPr="00C62228" w:rsidRDefault="004F4F54" w:rsidP="00E27A3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shd w:val="clear" w:color="auto" w:fill="auto"/>
            <w:tcMar>
              <w:top w:w="57" w:type="dxa"/>
              <w:bottom w:w="57" w:type="dxa"/>
            </w:tcMar>
          </w:tcPr>
          <w:p w14:paraId="4A2F6798" w14:textId="77777777" w:rsidR="004F4F54" w:rsidRPr="00C62228" w:rsidRDefault="004F4F54" w:rsidP="00E27A3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4F4F54" w:rsidRPr="00C62228" w14:paraId="6157451F" w14:textId="77777777" w:rsidTr="00E27A31">
        <w:tc>
          <w:tcPr>
            <w:tcW w:w="2405" w:type="dxa"/>
            <w:shd w:val="clear" w:color="auto" w:fill="auto"/>
            <w:tcMar>
              <w:top w:w="57" w:type="dxa"/>
              <w:bottom w:w="57" w:type="dxa"/>
            </w:tcMar>
          </w:tcPr>
          <w:p w14:paraId="5AA1D0AB" w14:textId="77777777" w:rsidR="004F4F54" w:rsidRPr="00C62228" w:rsidRDefault="004F4F54" w:rsidP="00E27A3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shd w:val="clear" w:color="auto" w:fill="auto"/>
            <w:tcMar>
              <w:top w:w="57" w:type="dxa"/>
              <w:bottom w:w="57" w:type="dxa"/>
            </w:tcMar>
          </w:tcPr>
          <w:p w14:paraId="0CCF179A" w14:textId="77777777" w:rsidR="004F4F54" w:rsidRPr="00C62228" w:rsidRDefault="004F4F54" w:rsidP="00E27A3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shd w:val="clear" w:color="auto" w:fill="auto"/>
            <w:tcMar>
              <w:top w:w="57" w:type="dxa"/>
              <w:bottom w:w="57" w:type="dxa"/>
            </w:tcMar>
          </w:tcPr>
          <w:p w14:paraId="7FC91C80" w14:textId="77777777" w:rsidR="004F4F54" w:rsidRPr="00C62228" w:rsidRDefault="004F4F54" w:rsidP="00E27A3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4F4F54" w:rsidRPr="00C62228" w14:paraId="5D038D53" w14:textId="77777777" w:rsidTr="00E27A31">
        <w:tc>
          <w:tcPr>
            <w:tcW w:w="2405" w:type="dxa"/>
            <w:shd w:val="clear" w:color="auto" w:fill="auto"/>
            <w:tcMar>
              <w:top w:w="57" w:type="dxa"/>
              <w:bottom w:w="57" w:type="dxa"/>
            </w:tcMar>
          </w:tcPr>
          <w:p w14:paraId="6C03A262" w14:textId="77777777" w:rsidR="004F4F54" w:rsidRPr="00C62228" w:rsidRDefault="004F4F54" w:rsidP="00E27A3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shd w:val="clear" w:color="auto" w:fill="auto"/>
            <w:tcMar>
              <w:top w:w="57" w:type="dxa"/>
              <w:bottom w:w="57" w:type="dxa"/>
            </w:tcMar>
          </w:tcPr>
          <w:p w14:paraId="6279678F" w14:textId="77777777" w:rsidR="004F4F54" w:rsidRPr="00C62228" w:rsidRDefault="004F4F54" w:rsidP="00E27A3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shd w:val="clear" w:color="auto" w:fill="auto"/>
            <w:tcMar>
              <w:top w:w="57" w:type="dxa"/>
              <w:bottom w:w="57" w:type="dxa"/>
            </w:tcMar>
          </w:tcPr>
          <w:p w14:paraId="6686D0C2" w14:textId="77777777" w:rsidR="004F4F54" w:rsidRPr="00C62228" w:rsidRDefault="004F4F54" w:rsidP="00E27A31">
            <w:pPr>
              <w:rPr>
                <w:rFonts w:ascii="Calibri" w:eastAsia="Calibri" w:hAnsi="Calibri" w:cs="Calibri"/>
                <w:color w:val="595959"/>
                <w:sz w:val="20"/>
                <w:szCs w:val="20"/>
                <w:lang w:val="nl-NL"/>
              </w:rPr>
            </w:pPr>
          </w:p>
        </w:tc>
      </w:tr>
      <w:tr w:rsidR="004F4F54" w:rsidRPr="00C62228" w14:paraId="22705C97" w14:textId="77777777" w:rsidTr="00E27A31">
        <w:tc>
          <w:tcPr>
            <w:tcW w:w="2405" w:type="dxa"/>
            <w:shd w:val="clear" w:color="auto" w:fill="auto"/>
            <w:tcMar>
              <w:top w:w="57" w:type="dxa"/>
              <w:bottom w:w="57" w:type="dxa"/>
            </w:tcMar>
          </w:tcPr>
          <w:p w14:paraId="6C5183BD" w14:textId="77777777" w:rsidR="004F4F54" w:rsidRPr="00C62228" w:rsidRDefault="004F4F54" w:rsidP="00E27A3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shd w:val="clear" w:color="auto" w:fill="auto"/>
            <w:tcMar>
              <w:top w:w="57" w:type="dxa"/>
              <w:bottom w:w="57" w:type="dxa"/>
            </w:tcMar>
          </w:tcPr>
          <w:p w14:paraId="0E37DAA8" w14:textId="77777777" w:rsidR="004F4F54" w:rsidRPr="00C62228" w:rsidRDefault="004F4F54" w:rsidP="00E27A3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shd w:val="clear" w:color="auto" w:fill="auto"/>
            <w:tcMar>
              <w:top w:w="57" w:type="dxa"/>
              <w:bottom w:w="57" w:type="dxa"/>
            </w:tcMar>
          </w:tcPr>
          <w:p w14:paraId="0FCC0F37" w14:textId="77777777" w:rsidR="004F4F54" w:rsidRPr="00C62228" w:rsidRDefault="004F4F54" w:rsidP="00E27A31">
            <w:pPr>
              <w:rPr>
                <w:rFonts w:ascii="Calibri" w:eastAsia="Calibri" w:hAnsi="Calibri" w:cs="Calibri"/>
                <w:color w:val="595959"/>
                <w:sz w:val="20"/>
                <w:szCs w:val="20"/>
                <w:lang w:val="nl-NL"/>
              </w:rPr>
            </w:pPr>
          </w:p>
        </w:tc>
      </w:tr>
      <w:tr w:rsidR="004F4F54" w:rsidRPr="00C62228" w14:paraId="7FA90F78" w14:textId="77777777" w:rsidTr="00E27A31">
        <w:tc>
          <w:tcPr>
            <w:tcW w:w="2405" w:type="dxa"/>
            <w:shd w:val="clear" w:color="auto" w:fill="auto"/>
            <w:tcMar>
              <w:top w:w="57" w:type="dxa"/>
              <w:bottom w:w="57" w:type="dxa"/>
            </w:tcMar>
          </w:tcPr>
          <w:p w14:paraId="4B9CDBC1" w14:textId="77777777" w:rsidR="004F4F54" w:rsidRPr="00C62228" w:rsidRDefault="004F4F54" w:rsidP="00E27A3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shd w:val="clear" w:color="auto" w:fill="auto"/>
            <w:tcMar>
              <w:top w:w="57" w:type="dxa"/>
              <w:bottom w:w="57" w:type="dxa"/>
            </w:tcMar>
          </w:tcPr>
          <w:p w14:paraId="5BA75F37" w14:textId="77777777" w:rsidR="004F4F54" w:rsidRPr="00C62228" w:rsidRDefault="004F4F54" w:rsidP="00E27A3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shd w:val="clear" w:color="auto" w:fill="auto"/>
            <w:tcMar>
              <w:top w:w="57" w:type="dxa"/>
              <w:bottom w:w="57" w:type="dxa"/>
            </w:tcMar>
          </w:tcPr>
          <w:p w14:paraId="3EFCB498" w14:textId="77777777" w:rsidR="004F4F54" w:rsidRPr="00C62228" w:rsidRDefault="004F4F54" w:rsidP="00E27A31">
            <w:pPr>
              <w:rPr>
                <w:rFonts w:ascii="Calibri" w:eastAsia="Calibri" w:hAnsi="Calibri" w:cs="Calibri"/>
                <w:color w:val="595959"/>
                <w:sz w:val="20"/>
                <w:szCs w:val="20"/>
                <w:lang w:val="nl-NL"/>
              </w:rPr>
            </w:pPr>
          </w:p>
        </w:tc>
      </w:tr>
      <w:tr w:rsidR="004F4F54" w:rsidRPr="00C62228" w14:paraId="7355D31F" w14:textId="77777777" w:rsidTr="00E27A31">
        <w:tc>
          <w:tcPr>
            <w:tcW w:w="2405" w:type="dxa"/>
            <w:shd w:val="clear" w:color="auto" w:fill="auto"/>
            <w:tcMar>
              <w:top w:w="57" w:type="dxa"/>
              <w:bottom w:w="57" w:type="dxa"/>
            </w:tcMar>
          </w:tcPr>
          <w:p w14:paraId="13C37026" w14:textId="77777777" w:rsidR="004F4F54" w:rsidRPr="00C62228" w:rsidRDefault="004F4F54" w:rsidP="00E27A3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shd w:val="clear" w:color="auto" w:fill="auto"/>
            <w:tcMar>
              <w:top w:w="57" w:type="dxa"/>
              <w:bottom w:w="57" w:type="dxa"/>
            </w:tcMar>
          </w:tcPr>
          <w:p w14:paraId="4BB21787" w14:textId="77777777" w:rsidR="004F4F54" w:rsidRPr="00C62228" w:rsidRDefault="004F4F54" w:rsidP="00E27A3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shd w:val="clear" w:color="auto" w:fill="auto"/>
            <w:tcMar>
              <w:top w:w="57" w:type="dxa"/>
              <w:bottom w:w="57" w:type="dxa"/>
            </w:tcMar>
          </w:tcPr>
          <w:p w14:paraId="0A3D78F4" w14:textId="77777777" w:rsidR="004F4F54" w:rsidRPr="00C62228" w:rsidRDefault="004F4F54" w:rsidP="00E27A31">
            <w:pPr>
              <w:rPr>
                <w:rFonts w:ascii="Calibri" w:eastAsia="Calibri" w:hAnsi="Calibri" w:cs="Calibri"/>
                <w:color w:val="595959"/>
                <w:sz w:val="20"/>
                <w:szCs w:val="20"/>
                <w:lang w:val="nl-NL"/>
              </w:rPr>
            </w:pPr>
          </w:p>
        </w:tc>
      </w:tr>
      <w:tr w:rsidR="004F4F54" w:rsidRPr="00C62228" w14:paraId="78E4F4B0" w14:textId="77777777" w:rsidTr="00E27A31">
        <w:tc>
          <w:tcPr>
            <w:tcW w:w="2405" w:type="dxa"/>
            <w:tcMar>
              <w:top w:w="57" w:type="dxa"/>
              <w:bottom w:w="57" w:type="dxa"/>
            </w:tcMar>
          </w:tcPr>
          <w:p w14:paraId="3E914C17" w14:textId="77777777" w:rsidR="004F4F54" w:rsidRPr="00C62228" w:rsidRDefault="004F4F54" w:rsidP="00E27A3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6720E3B2" w14:textId="77777777" w:rsidR="004F4F54" w:rsidRPr="00C62228" w:rsidRDefault="004F4F54" w:rsidP="00E27A3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73CC1F98" w14:textId="77777777" w:rsidR="004F4F54" w:rsidRPr="00C62228" w:rsidRDefault="004F4F54" w:rsidP="00E27A3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4F4F54" w:rsidRPr="00C62228" w14:paraId="0D621CF6" w14:textId="77777777" w:rsidTr="00E27A31">
        <w:tc>
          <w:tcPr>
            <w:tcW w:w="2405" w:type="dxa"/>
            <w:tcMar>
              <w:top w:w="57" w:type="dxa"/>
              <w:bottom w:w="57" w:type="dxa"/>
            </w:tcMar>
          </w:tcPr>
          <w:p w14:paraId="028C087D" w14:textId="77777777" w:rsidR="004F4F54" w:rsidRPr="00C62228" w:rsidRDefault="004F4F54" w:rsidP="00E27A3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512E6353" w14:textId="77777777" w:rsidR="004F4F54" w:rsidRPr="00C62228" w:rsidRDefault="004F4F54" w:rsidP="00E27A3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7BA53EAB" w14:textId="77777777" w:rsidR="004F4F54" w:rsidRPr="00C62228" w:rsidRDefault="004F4F54" w:rsidP="00E27A3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4F4F54" w:rsidRPr="00C62228" w14:paraId="10D074BE" w14:textId="77777777" w:rsidTr="00E27A31">
        <w:tc>
          <w:tcPr>
            <w:tcW w:w="2405" w:type="dxa"/>
            <w:shd w:val="clear" w:color="auto" w:fill="auto"/>
            <w:tcMar>
              <w:top w:w="57" w:type="dxa"/>
              <w:bottom w:w="57" w:type="dxa"/>
            </w:tcMar>
          </w:tcPr>
          <w:p w14:paraId="07FDC025" w14:textId="77777777" w:rsidR="004F4F54" w:rsidRPr="00C62228" w:rsidRDefault="004F4F54" w:rsidP="00E27A3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Evalueren</w:t>
            </w:r>
          </w:p>
        </w:tc>
        <w:tc>
          <w:tcPr>
            <w:tcW w:w="3438" w:type="dxa"/>
            <w:shd w:val="clear" w:color="auto" w:fill="auto"/>
            <w:tcMar>
              <w:top w:w="57" w:type="dxa"/>
              <w:bottom w:w="57" w:type="dxa"/>
            </w:tcMar>
          </w:tcPr>
          <w:p w14:paraId="2CC0F674" w14:textId="77777777" w:rsidR="004F4F54" w:rsidRPr="00C62228" w:rsidRDefault="004F4F54" w:rsidP="00E27A3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shd w:val="clear" w:color="auto" w:fill="auto"/>
            <w:tcMar>
              <w:top w:w="57" w:type="dxa"/>
              <w:bottom w:w="57" w:type="dxa"/>
            </w:tcMar>
          </w:tcPr>
          <w:p w14:paraId="01BB7DA9" w14:textId="77777777" w:rsidR="004F4F54" w:rsidRPr="00C62228" w:rsidRDefault="004F4F54" w:rsidP="00E27A31">
            <w:pPr>
              <w:rPr>
                <w:rFonts w:ascii="Calibri" w:eastAsia="Calibri" w:hAnsi="Calibri" w:cs="Calibri"/>
                <w:color w:val="595959"/>
                <w:sz w:val="20"/>
                <w:szCs w:val="20"/>
                <w:lang w:val="nl-NL"/>
              </w:rPr>
            </w:pPr>
          </w:p>
        </w:tc>
      </w:tr>
      <w:tr w:rsidR="004F4F54" w:rsidRPr="00C62228" w14:paraId="782A082C" w14:textId="77777777" w:rsidTr="00E27A31">
        <w:tc>
          <w:tcPr>
            <w:tcW w:w="2405" w:type="dxa"/>
            <w:shd w:val="clear" w:color="auto" w:fill="auto"/>
            <w:tcMar>
              <w:top w:w="57" w:type="dxa"/>
              <w:bottom w:w="57" w:type="dxa"/>
            </w:tcMar>
          </w:tcPr>
          <w:p w14:paraId="281B6748" w14:textId="77777777" w:rsidR="004F4F54" w:rsidRPr="00C62228" w:rsidRDefault="004F4F54" w:rsidP="00E27A3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shd w:val="clear" w:color="auto" w:fill="auto"/>
            <w:tcMar>
              <w:top w:w="57" w:type="dxa"/>
              <w:bottom w:w="57" w:type="dxa"/>
            </w:tcMar>
          </w:tcPr>
          <w:p w14:paraId="3E55FFDC" w14:textId="77777777" w:rsidR="004F4F54" w:rsidRPr="00C62228" w:rsidRDefault="004F4F54" w:rsidP="00E27A3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shd w:val="clear" w:color="auto" w:fill="auto"/>
            <w:tcMar>
              <w:top w:w="57" w:type="dxa"/>
              <w:bottom w:w="57" w:type="dxa"/>
            </w:tcMar>
          </w:tcPr>
          <w:p w14:paraId="04457870" w14:textId="77777777" w:rsidR="004F4F54" w:rsidRPr="00C62228" w:rsidRDefault="004F4F54" w:rsidP="00E27A31">
            <w:pPr>
              <w:rPr>
                <w:rFonts w:ascii="Calibri" w:eastAsia="Calibri" w:hAnsi="Calibri" w:cs="Calibri"/>
                <w:color w:val="595959"/>
                <w:sz w:val="20"/>
                <w:szCs w:val="20"/>
                <w:lang w:val="nl-NL"/>
              </w:rPr>
            </w:pPr>
          </w:p>
        </w:tc>
      </w:tr>
      <w:tr w:rsidR="004F4F54" w:rsidRPr="00C62228" w14:paraId="6B14C399" w14:textId="77777777" w:rsidTr="00E27A31">
        <w:tc>
          <w:tcPr>
            <w:tcW w:w="2405" w:type="dxa"/>
            <w:shd w:val="clear" w:color="auto" w:fill="auto"/>
            <w:tcMar>
              <w:top w:w="57" w:type="dxa"/>
              <w:bottom w:w="57" w:type="dxa"/>
            </w:tcMar>
          </w:tcPr>
          <w:p w14:paraId="7F88759E" w14:textId="77777777" w:rsidR="004F4F54" w:rsidRPr="00C62228" w:rsidRDefault="004F4F54" w:rsidP="00E27A3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shd w:val="clear" w:color="auto" w:fill="auto"/>
            <w:tcMar>
              <w:top w:w="57" w:type="dxa"/>
              <w:bottom w:w="57" w:type="dxa"/>
            </w:tcMar>
          </w:tcPr>
          <w:p w14:paraId="3115357F" w14:textId="77777777" w:rsidR="004F4F54" w:rsidRPr="00C62228" w:rsidRDefault="004F4F54" w:rsidP="00E27A3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shd w:val="clear" w:color="auto" w:fill="auto"/>
            <w:tcMar>
              <w:top w:w="57" w:type="dxa"/>
              <w:bottom w:w="57" w:type="dxa"/>
            </w:tcMar>
          </w:tcPr>
          <w:p w14:paraId="15B20FCC" w14:textId="77777777" w:rsidR="004F4F54" w:rsidRPr="00C62228" w:rsidRDefault="004F4F54" w:rsidP="00E27A31">
            <w:pPr>
              <w:rPr>
                <w:rFonts w:ascii="Calibri" w:eastAsia="Calibri" w:hAnsi="Calibri" w:cs="Calibri"/>
                <w:color w:val="595959"/>
                <w:sz w:val="20"/>
                <w:szCs w:val="20"/>
                <w:lang w:val="nl-NL"/>
              </w:rPr>
            </w:pPr>
          </w:p>
        </w:tc>
      </w:tr>
      <w:tr w:rsidR="004F4F54" w:rsidRPr="00C62228" w14:paraId="0CE5704C" w14:textId="77777777" w:rsidTr="00E27A31">
        <w:tc>
          <w:tcPr>
            <w:tcW w:w="2405" w:type="dxa"/>
            <w:shd w:val="clear" w:color="auto" w:fill="auto"/>
            <w:tcMar>
              <w:top w:w="57" w:type="dxa"/>
              <w:bottom w:w="57" w:type="dxa"/>
            </w:tcMar>
          </w:tcPr>
          <w:p w14:paraId="16A0B128" w14:textId="77777777" w:rsidR="004F4F54" w:rsidRPr="00C62228" w:rsidRDefault="004F4F54" w:rsidP="00E27A3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shd w:val="clear" w:color="auto" w:fill="auto"/>
            <w:tcMar>
              <w:top w:w="57" w:type="dxa"/>
              <w:bottom w:w="57" w:type="dxa"/>
            </w:tcMar>
          </w:tcPr>
          <w:p w14:paraId="2DB906A7" w14:textId="77777777" w:rsidR="004F4F54" w:rsidRPr="00C62228" w:rsidRDefault="004F4F54" w:rsidP="00E27A31">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2E40F435" w14:textId="77777777" w:rsidR="004F4F54" w:rsidRPr="00C62228" w:rsidRDefault="004F4F54" w:rsidP="00E27A3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4F4F54" w:rsidRPr="00C62228" w14:paraId="10641F33" w14:textId="77777777" w:rsidTr="00E27A31">
        <w:tc>
          <w:tcPr>
            <w:tcW w:w="2405" w:type="dxa"/>
            <w:shd w:val="clear" w:color="auto" w:fill="auto"/>
            <w:tcMar>
              <w:top w:w="57" w:type="dxa"/>
              <w:bottom w:w="57" w:type="dxa"/>
            </w:tcMar>
          </w:tcPr>
          <w:p w14:paraId="5911BB52" w14:textId="77777777" w:rsidR="004F4F54" w:rsidRPr="00C62228" w:rsidRDefault="004F4F54" w:rsidP="00E27A31">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shd w:val="clear" w:color="auto" w:fill="auto"/>
            <w:tcMar>
              <w:top w:w="57" w:type="dxa"/>
              <w:bottom w:w="57" w:type="dxa"/>
            </w:tcMar>
          </w:tcPr>
          <w:p w14:paraId="184C1CF9" w14:textId="77777777" w:rsidR="004F4F54" w:rsidRPr="00C62228" w:rsidRDefault="004F4F54" w:rsidP="00E27A31">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3B002A50" w14:textId="77777777" w:rsidR="004F4F54" w:rsidRPr="00C62228" w:rsidRDefault="004F4F54" w:rsidP="00E27A3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4F4F54" w:rsidRPr="00C62228" w14:paraId="2D3B1F28" w14:textId="77777777" w:rsidTr="00E27A31">
        <w:tc>
          <w:tcPr>
            <w:tcW w:w="2405" w:type="dxa"/>
            <w:shd w:val="clear" w:color="auto" w:fill="auto"/>
            <w:tcMar>
              <w:top w:w="57" w:type="dxa"/>
              <w:bottom w:w="57" w:type="dxa"/>
            </w:tcMar>
          </w:tcPr>
          <w:p w14:paraId="6C0D9CB9" w14:textId="77777777" w:rsidR="004F4F54" w:rsidRPr="00C62228" w:rsidRDefault="004F4F54" w:rsidP="00E27A3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shd w:val="clear" w:color="auto" w:fill="auto"/>
            <w:tcMar>
              <w:top w:w="57" w:type="dxa"/>
              <w:bottom w:w="57" w:type="dxa"/>
            </w:tcMar>
          </w:tcPr>
          <w:p w14:paraId="6142640F" w14:textId="77777777" w:rsidR="004F4F54" w:rsidRPr="00C62228" w:rsidRDefault="004F4F54" w:rsidP="00E27A3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shd w:val="clear" w:color="auto" w:fill="auto"/>
            <w:tcMar>
              <w:top w:w="57" w:type="dxa"/>
              <w:bottom w:w="57" w:type="dxa"/>
            </w:tcMar>
          </w:tcPr>
          <w:p w14:paraId="4B058138" w14:textId="77777777" w:rsidR="004F4F54" w:rsidRPr="00C62228" w:rsidRDefault="004F4F54" w:rsidP="00E27A31">
            <w:pPr>
              <w:rPr>
                <w:rFonts w:ascii="Calibri" w:eastAsia="Calibri" w:hAnsi="Calibri" w:cs="Calibri"/>
                <w:color w:val="595959"/>
                <w:sz w:val="20"/>
                <w:szCs w:val="20"/>
                <w:lang w:val="nl-NL"/>
              </w:rPr>
            </w:pPr>
          </w:p>
        </w:tc>
      </w:tr>
      <w:tr w:rsidR="004F4F54" w:rsidRPr="00C62228" w14:paraId="1A31FFA1" w14:textId="77777777" w:rsidTr="00E27A31">
        <w:tc>
          <w:tcPr>
            <w:tcW w:w="2405" w:type="dxa"/>
            <w:shd w:val="clear" w:color="auto" w:fill="auto"/>
            <w:tcMar>
              <w:top w:w="57" w:type="dxa"/>
              <w:bottom w:w="57" w:type="dxa"/>
            </w:tcMar>
          </w:tcPr>
          <w:p w14:paraId="502704E4" w14:textId="77777777" w:rsidR="004F4F54" w:rsidRPr="00C62228" w:rsidRDefault="004F4F54" w:rsidP="00E27A3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shd w:val="clear" w:color="auto" w:fill="auto"/>
            <w:tcMar>
              <w:top w:w="57" w:type="dxa"/>
              <w:bottom w:w="57" w:type="dxa"/>
            </w:tcMar>
          </w:tcPr>
          <w:p w14:paraId="03F383FC" w14:textId="77777777" w:rsidR="004F4F54" w:rsidRPr="00C62228" w:rsidRDefault="004F4F54" w:rsidP="00E27A3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shd w:val="clear" w:color="auto" w:fill="auto"/>
            <w:tcMar>
              <w:top w:w="57" w:type="dxa"/>
              <w:bottom w:w="57" w:type="dxa"/>
            </w:tcMar>
          </w:tcPr>
          <w:p w14:paraId="301B1644" w14:textId="77777777" w:rsidR="004F4F54" w:rsidRPr="00C62228" w:rsidRDefault="004F4F54" w:rsidP="00E27A31">
            <w:pPr>
              <w:rPr>
                <w:rFonts w:ascii="Calibri" w:eastAsia="Calibri" w:hAnsi="Calibri" w:cs="Calibri"/>
                <w:color w:val="595959"/>
                <w:sz w:val="20"/>
                <w:szCs w:val="20"/>
                <w:lang w:val="nl-NL"/>
              </w:rPr>
            </w:pPr>
          </w:p>
        </w:tc>
      </w:tr>
      <w:tr w:rsidR="004F4F54" w:rsidRPr="00C62228" w14:paraId="6EB91844" w14:textId="77777777" w:rsidTr="00E27A31">
        <w:tc>
          <w:tcPr>
            <w:tcW w:w="2405" w:type="dxa"/>
            <w:shd w:val="clear" w:color="auto" w:fill="auto"/>
            <w:tcMar>
              <w:top w:w="57" w:type="dxa"/>
              <w:bottom w:w="57" w:type="dxa"/>
            </w:tcMar>
          </w:tcPr>
          <w:p w14:paraId="0B287D90" w14:textId="77777777" w:rsidR="004F4F54" w:rsidRPr="00C62228" w:rsidRDefault="004F4F54" w:rsidP="00E27A3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shd w:val="clear" w:color="auto" w:fill="auto"/>
            <w:tcMar>
              <w:top w:w="57" w:type="dxa"/>
              <w:bottom w:w="57" w:type="dxa"/>
            </w:tcMar>
          </w:tcPr>
          <w:p w14:paraId="2B65A806" w14:textId="77777777" w:rsidR="004F4F54" w:rsidRPr="00C62228" w:rsidRDefault="004F4F54" w:rsidP="00E27A3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shd w:val="clear" w:color="auto" w:fill="auto"/>
            <w:tcMar>
              <w:top w:w="57" w:type="dxa"/>
              <w:bottom w:w="57" w:type="dxa"/>
            </w:tcMar>
          </w:tcPr>
          <w:p w14:paraId="75EBB62F" w14:textId="77777777" w:rsidR="004F4F54" w:rsidRPr="00C62228" w:rsidRDefault="004F4F54" w:rsidP="00E27A31">
            <w:pPr>
              <w:rPr>
                <w:rFonts w:ascii="Calibri" w:eastAsia="Calibri" w:hAnsi="Calibri" w:cs="Calibri"/>
                <w:color w:val="595959"/>
                <w:sz w:val="20"/>
                <w:szCs w:val="20"/>
                <w:lang w:val="nl-NL"/>
              </w:rPr>
            </w:pPr>
          </w:p>
        </w:tc>
      </w:tr>
      <w:tr w:rsidR="004F4F54" w:rsidRPr="00C62228" w14:paraId="072203CC" w14:textId="77777777" w:rsidTr="00E27A31">
        <w:tc>
          <w:tcPr>
            <w:tcW w:w="2405" w:type="dxa"/>
            <w:shd w:val="clear" w:color="auto" w:fill="auto"/>
            <w:tcMar>
              <w:top w:w="57" w:type="dxa"/>
              <w:bottom w:w="57" w:type="dxa"/>
            </w:tcMar>
          </w:tcPr>
          <w:p w14:paraId="4DE4D7D2" w14:textId="77777777" w:rsidR="004F4F54" w:rsidRPr="00C62228" w:rsidRDefault="004F4F54" w:rsidP="00E27A3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shd w:val="clear" w:color="auto" w:fill="auto"/>
            <w:tcMar>
              <w:top w:w="57" w:type="dxa"/>
              <w:bottom w:w="57" w:type="dxa"/>
            </w:tcMar>
          </w:tcPr>
          <w:p w14:paraId="5F387B83" w14:textId="77777777" w:rsidR="004F4F54" w:rsidRPr="00C62228" w:rsidRDefault="004F4F54" w:rsidP="00E27A3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shd w:val="clear" w:color="auto" w:fill="auto"/>
            <w:tcMar>
              <w:top w:w="57" w:type="dxa"/>
              <w:bottom w:w="57" w:type="dxa"/>
            </w:tcMar>
          </w:tcPr>
          <w:p w14:paraId="14E743D5" w14:textId="77777777" w:rsidR="004F4F54" w:rsidRPr="00C62228" w:rsidRDefault="004F4F54" w:rsidP="00E27A31">
            <w:pPr>
              <w:rPr>
                <w:rFonts w:ascii="Calibri" w:eastAsia="Calibri" w:hAnsi="Calibri" w:cs="Calibri"/>
                <w:color w:val="595959"/>
                <w:sz w:val="20"/>
                <w:szCs w:val="20"/>
                <w:lang w:val="nl-NL"/>
              </w:rPr>
            </w:pPr>
          </w:p>
        </w:tc>
      </w:tr>
      <w:tr w:rsidR="004F4F54" w:rsidRPr="00C62228" w14:paraId="1EB59E20" w14:textId="77777777" w:rsidTr="00E27A31">
        <w:trPr>
          <w:trHeight w:val="300"/>
        </w:trPr>
        <w:tc>
          <w:tcPr>
            <w:tcW w:w="2405" w:type="dxa"/>
            <w:shd w:val="clear" w:color="auto" w:fill="auto"/>
            <w:tcMar>
              <w:top w:w="57" w:type="dxa"/>
              <w:bottom w:w="57" w:type="dxa"/>
            </w:tcMar>
          </w:tcPr>
          <w:p w14:paraId="3EF84C2D" w14:textId="77777777" w:rsidR="004F4F54" w:rsidRPr="00C62228" w:rsidRDefault="004F4F54" w:rsidP="00E27A3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shd w:val="clear" w:color="auto" w:fill="auto"/>
            <w:tcMar>
              <w:top w:w="57" w:type="dxa"/>
              <w:bottom w:w="57" w:type="dxa"/>
            </w:tcMar>
          </w:tcPr>
          <w:p w14:paraId="568F347C" w14:textId="77777777" w:rsidR="004F4F54" w:rsidRPr="00C62228" w:rsidRDefault="004F4F54" w:rsidP="00E27A3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shd w:val="clear" w:color="auto" w:fill="auto"/>
            <w:tcMar>
              <w:top w:w="57" w:type="dxa"/>
              <w:bottom w:w="57" w:type="dxa"/>
            </w:tcMar>
          </w:tcPr>
          <w:p w14:paraId="4EDD6697" w14:textId="77777777" w:rsidR="004F4F54" w:rsidRPr="00C62228" w:rsidRDefault="004F4F54" w:rsidP="00E27A31">
            <w:pPr>
              <w:rPr>
                <w:rFonts w:ascii="Calibri" w:eastAsia="Calibri" w:hAnsi="Calibri" w:cs="Calibri"/>
                <w:color w:val="595959"/>
                <w:sz w:val="20"/>
                <w:szCs w:val="20"/>
                <w:lang w:val="nl-NL"/>
              </w:rPr>
            </w:pPr>
          </w:p>
        </w:tc>
      </w:tr>
      <w:tr w:rsidR="004F4F54" w:rsidRPr="00C62228" w14:paraId="4379218D" w14:textId="77777777" w:rsidTr="00E27A31">
        <w:trPr>
          <w:trHeight w:val="300"/>
        </w:trPr>
        <w:tc>
          <w:tcPr>
            <w:tcW w:w="2405" w:type="dxa"/>
            <w:shd w:val="clear" w:color="auto" w:fill="auto"/>
            <w:tcMar>
              <w:top w:w="57" w:type="dxa"/>
              <w:bottom w:w="57" w:type="dxa"/>
            </w:tcMar>
          </w:tcPr>
          <w:p w14:paraId="38800159" w14:textId="77777777" w:rsidR="004F4F54" w:rsidRPr="00C62228" w:rsidRDefault="004F4F54" w:rsidP="00E27A3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shd w:val="clear" w:color="auto" w:fill="auto"/>
            <w:tcMar>
              <w:top w:w="57" w:type="dxa"/>
              <w:bottom w:w="57" w:type="dxa"/>
            </w:tcMar>
          </w:tcPr>
          <w:p w14:paraId="21C0975D" w14:textId="77777777" w:rsidR="004F4F54" w:rsidRPr="00C62228" w:rsidRDefault="004F4F54" w:rsidP="00E27A31">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747B9111" w14:textId="77777777" w:rsidR="004F4F54" w:rsidRPr="00C62228" w:rsidRDefault="004F4F54" w:rsidP="00E27A3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4F4F54" w:rsidRPr="00C62228" w14:paraId="3882F6C1" w14:textId="77777777" w:rsidTr="00E27A31">
        <w:tc>
          <w:tcPr>
            <w:tcW w:w="2405" w:type="dxa"/>
            <w:shd w:val="clear" w:color="auto" w:fill="auto"/>
            <w:tcMar>
              <w:top w:w="57" w:type="dxa"/>
              <w:bottom w:w="57" w:type="dxa"/>
            </w:tcMar>
          </w:tcPr>
          <w:p w14:paraId="1908F91D" w14:textId="77777777" w:rsidR="004F4F54" w:rsidRPr="00C62228" w:rsidRDefault="004F4F54" w:rsidP="00E27A3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shd w:val="clear" w:color="auto" w:fill="auto"/>
            <w:tcMar>
              <w:top w:w="57" w:type="dxa"/>
              <w:bottom w:w="57" w:type="dxa"/>
            </w:tcMar>
          </w:tcPr>
          <w:p w14:paraId="08498DAD" w14:textId="77777777" w:rsidR="004F4F54" w:rsidRPr="00C62228" w:rsidRDefault="004F4F54" w:rsidP="00E27A3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shd w:val="clear" w:color="auto" w:fill="auto"/>
            <w:tcMar>
              <w:top w:w="57" w:type="dxa"/>
              <w:bottom w:w="57" w:type="dxa"/>
            </w:tcMar>
          </w:tcPr>
          <w:p w14:paraId="08CCEBE9" w14:textId="77777777" w:rsidR="004F4F54" w:rsidRPr="00C62228" w:rsidRDefault="004F4F54" w:rsidP="00E27A3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4F4F54" w:rsidRPr="00C62228" w14:paraId="5F14EBA4" w14:textId="77777777" w:rsidTr="00E27A31">
        <w:tc>
          <w:tcPr>
            <w:tcW w:w="2405" w:type="dxa"/>
            <w:shd w:val="clear" w:color="auto" w:fill="auto"/>
            <w:tcMar>
              <w:top w:w="57" w:type="dxa"/>
              <w:bottom w:w="57" w:type="dxa"/>
            </w:tcMar>
          </w:tcPr>
          <w:p w14:paraId="13410AEE" w14:textId="77777777" w:rsidR="004F4F54" w:rsidRPr="00C62228" w:rsidRDefault="004F4F54" w:rsidP="00E27A3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shd w:val="clear" w:color="auto" w:fill="auto"/>
            <w:tcMar>
              <w:top w:w="57" w:type="dxa"/>
              <w:bottom w:w="57" w:type="dxa"/>
            </w:tcMar>
          </w:tcPr>
          <w:p w14:paraId="414D0482" w14:textId="77777777" w:rsidR="004F4F54" w:rsidRPr="00C62228" w:rsidRDefault="004F4F54" w:rsidP="00E27A3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shd w:val="clear" w:color="auto" w:fill="auto"/>
            <w:tcMar>
              <w:top w:w="57" w:type="dxa"/>
              <w:bottom w:w="57" w:type="dxa"/>
            </w:tcMar>
          </w:tcPr>
          <w:p w14:paraId="42B2C3F8" w14:textId="77777777" w:rsidR="004F4F54" w:rsidRPr="00C62228" w:rsidRDefault="004F4F54" w:rsidP="00E27A3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4F4F54" w:rsidRPr="00C62228" w14:paraId="27ECD02F" w14:textId="77777777" w:rsidTr="00E27A31">
        <w:tc>
          <w:tcPr>
            <w:tcW w:w="2405" w:type="dxa"/>
            <w:tcMar>
              <w:top w:w="57" w:type="dxa"/>
              <w:bottom w:w="57" w:type="dxa"/>
            </w:tcMar>
          </w:tcPr>
          <w:p w14:paraId="40A0D7A8" w14:textId="77777777" w:rsidR="004F4F54" w:rsidRPr="00C62228" w:rsidRDefault="004F4F54" w:rsidP="00E27A3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757E2324" w14:textId="77777777" w:rsidR="004F4F54" w:rsidRPr="00C62228" w:rsidRDefault="004F4F54" w:rsidP="00E27A31">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0317177D" w14:textId="77777777" w:rsidR="004F4F54" w:rsidRPr="00C62228" w:rsidRDefault="004F4F54" w:rsidP="00E27A31">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4F4F54" w:rsidRPr="00C62228" w14:paraId="5EF71D73" w14:textId="77777777" w:rsidTr="00E27A31">
        <w:trPr>
          <w:trHeight w:val="300"/>
        </w:trPr>
        <w:tc>
          <w:tcPr>
            <w:tcW w:w="2405" w:type="dxa"/>
          </w:tcPr>
          <w:p w14:paraId="42FB5047" w14:textId="77777777" w:rsidR="004F4F54" w:rsidRPr="00C62228" w:rsidRDefault="004F4F54" w:rsidP="00E27A3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3E437CEC" w14:textId="77777777" w:rsidR="004F4F54" w:rsidRPr="00C62228" w:rsidRDefault="004F4F54" w:rsidP="00E27A3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3E1C4E5D" w14:textId="77777777" w:rsidR="004F4F54" w:rsidRPr="00C62228" w:rsidRDefault="004F4F54" w:rsidP="00E27A31">
            <w:pPr>
              <w:rPr>
                <w:rFonts w:ascii="Calibri" w:eastAsia="Calibri" w:hAnsi="Calibri" w:cs="Calibri"/>
                <w:color w:val="595959"/>
                <w:sz w:val="20"/>
                <w:szCs w:val="20"/>
                <w:lang w:val="nl-NL"/>
              </w:rPr>
            </w:pPr>
          </w:p>
        </w:tc>
      </w:tr>
      <w:tr w:rsidR="004F4F54" w:rsidRPr="00C62228" w14:paraId="19961AA0" w14:textId="77777777" w:rsidTr="00E27A31">
        <w:tc>
          <w:tcPr>
            <w:tcW w:w="2405" w:type="dxa"/>
            <w:shd w:val="clear" w:color="auto" w:fill="auto"/>
            <w:tcMar>
              <w:top w:w="57" w:type="dxa"/>
              <w:bottom w:w="57" w:type="dxa"/>
            </w:tcMar>
          </w:tcPr>
          <w:p w14:paraId="4931B28C" w14:textId="77777777" w:rsidR="004F4F54" w:rsidRPr="00C62228" w:rsidRDefault="004F4F54" w:rsidP="00E27A3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shd w:val="clear" w:color="auto" w:fill="auto"/>
            <w:tcMar>
              <w:top w:w="57" w:type="dxa"/>
              <w:bottom w:w="57" w:type="dxa"/>
            </w:tcMar>
          </w:tcPr>
          <w:p w14:paraId="129B82AC" w14:textId="77777777" w:rsidR="004F4F54" w:rsidRPr="00C62228" w:rsidRDefault="004F4F54" w:rsidP="00E27A3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shd w:val="clear" w:color="auto" w:fill="auto"/>
            <w:tcMar>
              <w:top w:w="57" w:type="dxa"/>
              <w:bottom w:w="57" w:type="dxa"/>
            </w:tcMar>
          </w:tcPr>
          <w:p w14:paraId="72F0C3D8" w14:textId="77777777" w:rsidR="004F4F54" w:rsidRPr="00C62228" w:rsidRDefault="004F4F54" w:rsidP="00E27A31">
            <w:pPr>
              <w:rPr>
                <w:rFonts w:ascii="Calibri" w:eastAsia="Calibri" w:hAnsi="Calibri" w:cs="Calibri"/>
                <w:color w:val="595959"/>
                <w:sz w:val="20"/>
                <w:szCs w:val="20"/>
                <w:lang w:val="nl-NL"/>
              </w:rPr>
            </w:pPr>
          </w:p>
        </w:tc>
      </w:tr>
      <w:tr w:rsidR="004F4F54" w:rsidRPr="00C62228" w14:paraId="4CD74051" w14:textId="77777777" w:rsidTr="00E27A31">
        <w:tc>
          <w:tcPr>
            <w:tcW w:w="2405" w:type="dxa"/>
            <w:shd w:val="clear" w:color="auto" w:fill="auto"/>
            <w:tcMar>
              <w:top w:w="57" w:type="dxa"/>
              <w:bottom w:w="57" w:type="dxa"/>
            </w:tcMar>
          </w:tcPr>
          <w:p w14:paraId="2E8827FE" w14:textId="77777777" w:rsidR="004F4F54" w:rsidRPr="00C62228" w:rsidRDefault="004F4F54" w:rsidP="00E27A3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shd w:val="clear" w:color="auto" w:fill="auto"/>
            <w:tcMar>
              <w:top w:w="57" w:type="dxa"/>
              <w:bottom w:w="57" w:type="dxa"/>
            </w:tcMar>
          </w:tcPr>
          <w:p w14:paraId="38731A22" w14:textId="77777777" w:rsidR="004F4F54" w:rsidRPr="00C62228" w:rsidRDefault="004F4F54" w:rsidP="00E27A3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shd w:val="clear" w:color="auto" w:fill="auto"/>
            <w:tcMar>
              <w:top w:w="57" w:type="dxa"/>
              <w:bottom w:w="57" w:type="dxa"/>
            </w:tcMar>
          </w:tcPr>
          <w:p w14:paraId="32BE628B" w14:textId="77777777" w:rsidR="004F4F54" w:rsidRPr="00C62228" w:rsidRDefault="004F4F54" w:rsidP="00E27A31">
            <w:pPr>
              <w:rPr>
                <w:rFonts w:ascii="Calibri" w:eastAsia="Calibri" w:hAnsi="Calibri" w:cs="Calibri"/>
                <w:color w:val="595959"/>
                <w:sz w:val="20"/>
                <w:szCs w:val="20"/>
                <w:lang w:val="nl-NL"/>
              </w:rPr>
            </w:pPr>
          </w:p>
        </w:tc>
      </w:tr>
      <w:tr w:rsidR="004F4F54" w:rsidRPr="00C62228" w14:paraId="7ABCB22A" w14:textId="77777777" w:rsidTr="00E27A31">
        <w:trPr>
          <w:trHeight w:val="300"/>
        </w:trPr>
        <w:tc>
          <w:tcPr>
            <w:tcW w:w="2405" w:type="dxa"/>
            <w:shd w:val="clear" w:color="auto" w:fill="auto"/>
            <w:tcMar>
              <w:top w:w="57" w:type="dxa"/>
              <w:bottom w:w="57" w:type="dxa"/>
            </w:tcMar>
          </w:tcPr>
          <w:p w14:paraId="78CB4AC0" w14:textId="77777777" w:rsidR="004F4F54" w:rsidRPr="00C62228" w:rsidRDefault="004F4F54" w:rsidP="00E27A3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shd w:val="clear" w:color="auto" w:fill="auto"/>
            <w:tcMar>
              <w:top w:w="57" w:type="dxa"/>
              <w:bottom w:w="57" w:type="dxa"/>
            </w:tcMar>
          </w:tcPr>
          <w:p w14:paraId="29FF9419" w14:textId="77777777" w:rsidR="004F4F54" w:rsidRPr="00C62228" w:rsidRDefault="004F4F54" w:rsidP="00E27A3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shd w:val="clear" w:color="auto" w:fill="auto"/>
            <w:tcMar>
              <w:top w:w="57" w:type="dxa"/>
              <w:bottom w:w="57" w:type="dxa"/>
            </w:tcMar>
          </w:tcPr>
          <w:p w14:paraId="4CE14FBC" w14:textId="77777777" w:rsidR="004F4F54" w:rsidRPr="00C62228" w:rsidRDefault="004F4F54" w:rsidP="00E27A31">
            <w:pPr>
              <w:rPr>
                <w:rFonts w:ascii="Calibri" w:eastAsia="Calibri" w:hAnsi="Calibri" w:cs="Calibri"/>
                <w:color w:val="595959"/>
                <w:sz w:val="20"/>
                <w:szCs w:val="20"/>
                <w:lang w:val="nl-NL"/>
              </w:rPr>
            </w:pPr>
          </w:p>
        </w:tc>
      </w:tr>
      <w:tr w:rsidR="004F4F54" w:rsidRPr="00C62228" w14:paraId="469CB5D9" w14:textId="77777777" w:rsidTr="00E27A31">
        <w:tc>
          <w:tcPr>
            <w:tcW w:w="2405" w:type="dxa"/>
            <w:shd w:val="clear" w:color="auto" w:fill="auto"/>
            <w:tcMar>
              <w:top w:w="57" w:type="dxa"/>
              <w:bottom w:w="57" w:type="dxa"/>
            </w:tcMar>
          </w:tcPr>
          <w:p w14:paraId="340BF16A" w14:textId="77777777" w:rsidR="004F4F54" w:rsidRPr="00C62228" w:rsidRDefault="004F4F54" w:rsidP="00E27A3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shd w:val="clear" w:color="auto" w:fill="auto"/>
            <w:tcMar>
              <w:top w:w="57" w:type="dxa"/>
              <w:bottom w:w="57" w:type="dxa"/>
            </w:tcMar>
          </w:tcPr>
          <w:p w14:paraId="49394899" w14:textId="77777777" w:rsidR="004F4F54" w:rsidRPr="00C62228" w:rsidRDefault="004F4F54" w:rsidP="00E27A3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shd w:val="clear" w:color="auto" w:fill="auto"/>
            <w:tcMar>
              <w:top w:w="57" w:type="dxa"/>
              <w:bottom w:w="57" w:type="dxa"/>
            </w:tcMar>
          </w:tcPr>
          <w:p w14:paraId="35A2EE4C" w14:textId="77777777" w:rsidR="004F4F54" w:rsidRPr="00C62228" w:rsidRDefault="004F4F54" w:rsidP="00E27A31">
            <w:pPr>
              <w:rPr>
                <w:rFonts w:ascii="Calibri" w:eastAsia="Calibri" w:hAnsi="Calibri" w:cs="Calibri"/>
                <w:color w:val="595959"/>
                <w:sz w:val="20"/>
                <w:szCs w:val="20"/>
                <w:lang w:val="nl-NL"/>
              </w:rPr>
            </w:pPr>
          </w:p>
        </w:tc>
      </w:tr>
      <w:tr w:rsidR="004F4F54" w:rsidRPr="00C62228" w14:paraId="16710065" w14:textId="77777777" w:rsidTr="00E27A31">
        <w:tc>
          <w:tcPr>
            <w:tcW w:w="2405" w:type="dxa"/>
            <w:shd w:val="clear" w:color="auto" w:fill="auto"/>
            <w:tcMar>
              <w:top w:w="57" w:type="dxa"/>
              <w:bottom w:w="57" w:type="dxa"/>
            </w:tcMar>
          </w:tcPr>
          <w:p w14:paraId="04F91051" w14:textId="77777777" w:rsidR="004F4F54" w:rsidRPr="00C62228" w:rsidRDefault="004F4F54" w:rsidP="00E27A3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shd w:val="clear" w:color="auto" w:fill="auto"/>
            <w:tcMar>
              <w:top w:w="57" w:type="dxa"/>
              <w:bottom w:w="57" w:type="dxa"/>
            </w:tcMar>
          </w:tcPr>
          <w:p w14:paraId="61F395AB" w14:textId="77777777" w:rsidR="004F4F54" w:rsidRPr="00C62228" w:rsidRDefault="004F4F54" w:rsidP="00E27A31">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shd w:val="clear" w:color="auto" w:fill="auto"/>
            <w:tcMar>
              <w:top w:w="57" w:type="dxa"/>
              <w:bottom w:w="57" w:type="dxa"/>
            </w:tcMar>
          </w:tcPr>
          <w:p w14:paraId="58C19B55" w14:textId="77777777" w:rsidR="004F4F54" w:rsidRPr="00C62228" w:rsidRDefault="004F4F54" w:rsidP="00E27A3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37ACE89D" w14:textId="77777777" w:rsidR="00A00764" w:rsidRDefault="00C5324F" w:rsidP="00E42F24">
      <w:pPr>
        <w:pStyle w:val="Kop1"/>
      </w:pPr>
      <w:bookmarkStart w:id="153" w:name="_Toc156484018"/>
      <w:bookmarkEnd w:id="149"/>
      <w:bookmarkEnd w:id="150"/>
      <w:bookmarkEnd w:id="151"/>
      <w:bookmarkEnd w:id="152"/>
      <w:r w:rsidRPr="00D13418">
        <w:t>Concordantie</w:t>
      </w:r>
      <w:bookmarkEnd w:id="105"/>
      <w:bookmarkEnd w:id="106"/>
      <w:bookmarkEnd w:id="153"/>
    </w:p>
    <w:p w14:paraId="7F64A93F" w14:textId="77777777" w:rsidR="00AD1259" w:rsidRDefault="00AD1259" w:rsidP="00AD1259">
      <w:pPr>
        <w:pStyle w:val="Kop2"/>
      </w:pPr>
      <w:bookmarkStart w:id="154" w:name="_Toc156484019"/>
      <w:bookmarkStart w:id="155" w:name="_Hlk128940695"/>
      <w:bookmarkStart w:id="156" w:name="_Hlk130135874"/>
      <w:r>
        <w:t>Concordantietabel</w:t>
      </w:r>
      <w:bookmarkEnd w:id="154"/>
    </w:p>
    <w:p w14:paraId="53BDCA66" w14:textId="7D66B3E2" w:rsidR="00A00764" w:rsidRDefault="002A2772" w:rsidP="00A00764">
      <w:r w:rsidRPr="00E846CA">
        <w:t>De concordantietabel geeft duidelijk aan welke leerplandoelen de minimumdoelen (MD)</w:t>
      </w:r>
      <w:r w:rsidR="00187C59" w:rsidRPr="00E846CA">
        <w:t xml:space="preserve"> of </w:t>
      </w:r>
      <w:r w:rsidRPr="00E846CA">
        <w:t xml:space="preserve">de cesuurdoelen (CD) realiseren.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A00764" w14:paraId="3CDEEC4F" w14:textId="77777777" w:rsidTr="00751DD9">
        <w:tc>
          <w:tcPr>
            <w:tcW w:w="1555" w:type="dxa"/>
          </w:tcPr>
          <w:p w14:paraId="330A9647" w14:textId="77777777" w:rsidR="00A00764" w:rsidRPr="009D7B9E" w:rsidRDefault="00A00764" w:rsidP="00D43B72">
            <w:pPr>
              <w:spacing w:before="120" w:after="120"/>
              <w:rPr>
                <w:b/>
              </w:rPr>
            </w:pPr>
            <w:r w:rsidRPr="009D7B9E">
              <w:rPr>
                <w:b/>
              </w:rPr>
              <w:t>Leerplandoel</w:t>
            </w:r>
          </w:p>
        </w:tc>
        <w:tc>
          <w:tcPr>
            <w:tcW w:w="7943" w:type="dxa"/>
          </w:tcPr>
          <w:p w14:paraId="3833F8DC" w14:textId="5D2CF544" w:rsidR="00A00764" w:rsidRPr="009D7B9E" w:rsidRDefault="00281F66" w:rsidP="00D43B72">
            <w:pPr>
              <w:spacing w:before="120" w:after="120"/>
              <w:rPr>
                <w:b/>
              </w:rPr>
            </w:pPr>
            <w:r w:rsidRPr="007C7593">
              <w:rPr>
                <w:b/>
                <w:bCs/>
              </w:rPr>
              <w:t>Minimumdoelen</w:t>
            </w:r>
            <w:r w:rsidR="007C7593" w:rsidRPr="007C7593">
              <w:rPr>
                <w:b/>
                <w:bCs/>
              </w:rPr>
              <w:t xml:space="preserve"> of</w:t>
            </w:r>
            <w:r w:rsidRPr="007C7593">
              <w:rPr>
                <w:b/>
                <w:bCs/>
              </w:rPr>
              <w:t xml:space="preserve"> cesuurdoelen </w:t>
            </w:r>
          </w:p>
        </w:tc>
      </w:tr>
      <w:bookmarkEnd w:id="155"/>
      <w:tr w:rsidR="00A00764" w14:paraId="6D03CB4D" w14:textId="77777777" w:rsidTr="00751DD9">
        <w:tc>
          <w:tcPr>
            <w:tcW w:w="1555" w:type="dxa"/>
          </w:tcPr>
          <w:p w14:paraId="4F1C6B1D" w14:textId="612926FF" w:rsidR="00A00764" w:rsidRDefault="00262CE1" w:rsidP="00D43B72">
            <w:pPr>
              <w:numPr>
                <w:ilvl w:val="0"/>
                <w:numId w:val="1"/>
              </w:numPr>
              <w:spacing w:before="120" w:after="120"/>
              <w:ind w:left="567" w:firstLine="0"/>
            </w:pPr>
            <w:r>
              <w:t xml:space="preserve"> +</w:t>
            </w:r>
          </w:p>
        </w:tc>
        <w:tc>
          <w:tcPr>
            <w:tcW w:w="7943" w:type="dxa"/>
          </w:tcPr>
          <w:p w14:paraId="10461E44" w14:textId="6E03A9DC" w:rsidR="00A00764" w:rsidRDefault="00F62BEC" w:rsidP="00D43B72">
            <w:pPr>
              <w:spacing w:before="120" w:after="120"/>
            </w:pPr>
            <w:r>
              <w:t xml:space="preserve">- </w:t>
            </w:r>
          </w:p>
        </w:tc>
      </w:tr>
      <w:tr w:rsidR="005B7E4A" w14:paraId="6A99B169" w14:textId="77777777" w:rsidTr="00751DD9">
        <w:tc>
          <w:tcPr>
            <w:tcW w:w="1555" w:type="dxa"/>
          </w:tcPr>
          <w:p w14:paraId="459B3671" w14:textId="77777777" w:rsidR="005B7E4A" w:rsidRDefault="005B7E4A" w:rsidP="005B7E4A">
            <w:pPr>
              <w:numPr>
                <w:ilvl w:val="0"/>
                <w:numId w:val="1"/>
              </w:numPr>
              <w:spacing w:before="120" w:after="120"/>
              <w:ind w:left="567" w:firstLine="0"/>
            </w:pPr>
          </w:p>
        </w:tc>
        <w:tc>
          <w:tcPr>
            <w:tcW w:w="7943" w:type="dxa"/>
          </w:tcPr>
          <w:p w14:paraId="6E84756C" w14:textId="24CB1FC8" w:rsidR="005B7E4A" w:rsidRDefault="006F76F7" w:rsidP="005B7E4A">
            <w:pPr>
              <w:spacing w:before="120" w:after="120"/>
            </w:pPr>
            <w:r>
              <w:t xml:space="preserve">MD </w:t>
            </w:r>
            <w:r w:rsidR="009B4141">
              <w:t>01.03; M</w:t>
            </w:r>
            <w:r w:rsidR="005B7E4A" w:rsidRPr="00AB14CF">
              <w:t>D 01.0</w:t>
            </w:r>
            <w:r w:rsidR="005B7E4A">
              <w:t>4, MD 01.05</w:t>
            </w:r>
            <w:r w:rsidR="00977712">
              <w:t>; CD 13.03.01</w:t>
            </w:r>
          </w:p>
        </w:tc>
      </w:tr>
      <w:tr w:rsidR="005B7E4A" w14:paraId="5435406C" w14:textId="77777777" w:rsidTr="00751DD9">
        <w:tc>
          <w:tcPr>
            <w:tcW w:w="1555" w:type="dxa"/>
          </w:tcPr>
          <w:p w14:paraId="2537E8AE" w14:textId="77777777" w:rsidR="005B7E4A" w:rsidRDefault="005B7E4A" w:rsidP="005B7E4A">
            <w:pPr>
              <w:numPr>
                <w:ilvl w:val="0"/>
                <w:numId w:val="1"/>
              </w:numPr>
              <w:spacing w:before="120" w:after="120"/>
              <w:ind w:left="567" w:firstLine="0"/>
            </w:pPr>
          </w:p>
        </w:tc>
        <w:tc>
          <w:tcPr>
            <w:tcW w:w="7943" w:type="dxa"/>
          </w:tcPr>
          <w:p w14:paraId="6CE62563" w14:textId="1D5A4EC4" w:rsidR="005B7E4A" w:rsidRDefault="005B7E4A" w:rsidP="005B7E4A">
            <w:pPr>
              <w:spacing w:before="120" w:after="120"/>
            </w:pPr>
            <w:r w:rsidRPr="00AB14CF">
              <w:t>MD 01.0</w:t>
            </w:r>
            <w:r>
              <w:t>4</w:t>
            </w:r>
          </w:p>
        </w:tc>
      </w:tr>
      <w:tr w:rsidR="005B7E4A" w14:paraId="0CB46F16" w14:textId="77777777" w:rsidTr="00751DD9">
        <w:tc>
          <w:tcPr>
            <w:tcW w:w="1555" w:type="dxa"/>
          </w:tcPr>
          <w:p w14:paraId="19F55A03" w14:textId="77777777" w:rsidR="005B7E4A" w:rsidRDefault="005B7E4A" w:rsidP="005B7E4A">
            <w:pPr>
              <w:numPr>
                <w:ilvl w:val="0"/>
                <w:numId w:val="1"/>
              </w:numPr>
              <w:spacing w:before="120" w:after="120"/>
              <w:ind w:left="567" w:firstLine="0"/>
            </w:pPr>
          </w:p>
        </w:tc>
        <w:tc>
          <w:tcPr>
            <w:tcW w:w="7943" w:type="dxa"/>
          </w:tcPr>
          <w:p w14:paraId="748AD258" w14:textId="50D00027" w:rsidR="005B7E4A" w:rsidRDefault="005B7E4A" w:rsidP="005B7E4A">
            <w:pPr>
              <w:spacing w:before="120" w:after="120"/>
            </w:pPr>
            <w:r w:rsidRPr="00AB14CF">
              <w:t>MD 01.0</w:t>
            </w:r>
            <w:r>
              <w:t>4</w:t>
            </w:r>
          </w:p>
        </w:tc>
      </w:tr>
      <w:tr w:rsidR="00A00764" w14:paraId="5D920A57" w14:textId="77777777" w:rsidTr="00751DD9">
        <w:tc>
          <w:tcPr>
            <w:tcW w:w="1555" w:type="dxa"/>
          </w:tcPr>
          <w:p w14:paraId="01164EE0" w14:textId="77777777" w:rsidR="00A00764" w:rsidRDefault="00A00764" w:rsidP="00D43B72">
            <w:pPr>
              <w:numPr>
                <w:ilvl w:val="0"/>
                <w:numId w:val="1"/>
              </w:numPr>
              <w:spacing w:before="120" w:after="120"/>
              <w:ind w:left="567" w:firstLine="0"/>
            </w:pPr>
          </w:p>
        </w:tc>
        <w:tc>
          <w:tcPr>
            <w:tcW w:w="7943" w:type="dxa"/>
          </w:tcPr>
          <w:p w14:paraId="4FDC9D79" w14:textId="2363D10A" w:rsidR="00A00764" w:rsidRDefault="00977712" w:rsidP="00D43B72">
            <w:pPr>
              <w:spacing w:before="120" w:after="120"/>
            </w:pPr>
            <w:r>
              <w:t>MD 01.06</w:t>
            </w:r>
          </w:p>
        </w:tc>
      </w:tr>
      <w:tr w:rsidR="00A00764" w14:paraId="1E0F2BDD" w14:textId="77777777" w:rsidTr="00751DD9">
        <w:tc>
          <w:tcPr>
            <w:tcW w:w="1555" w:type="dxa"/>
          </w:tcPr>
          <w:p w14:paraId="46A399AD" w14:textId="77777777" w:rsidR="00A00764" w:rsidRDefault="00A00764" w:rsidP="00D43B72">
            <w:pPr>
              <w:numPr>
                <w:ilvl w:val="0"/>
                <w:numId w:val="1"/>
              </w:numPr>
              <w:spacing w:before="120" w:after="120"/>
              <w:ind w:left="567" w:firstLine="0"/>
            </w:pPr>
          </w:p>
        </w:tc>
        <w:tc>
          <w:tcPr>
            <w:tcW w:w="7943" w:type="dxa"/>
          </w:tcPr>
          <w:p w14:paraId="0D4B552C" w14:textId="6974D251" w:rsidR="00A00764" w:rsidRDefault="005B7E4A" w:rsidP="00D43B72">
            <w:pPr>
              <w:spacing w:before="120" w:after="120"/>
            </w:pPr>
            <w:r>
              <w:t>MD 01.03</w:t>
            </w:r>
          </w:p>
        </w:tc>
      </w:tr>
      <w:tr w:rsidR="00A00764" w14:paraId="5A14C848" w14:textId="77777777" w:rsidTr="00751DD9">
        <w:tc>
          <w:tcPr>
            <w:tcW w:w="1555" w:type="dxa"/>
          </w:tcPr>
          <w:p w14:paraId="47127D93" w14:textId="77777777" w:rsidR="00A00764" w:rsidRDefault="00A00764" w:rsidP="00D43B72">
            <w:pPr>
              <w:numPr>
                <w:ilvl w:val="0"/>
                <w:numId w:val="1"/>
              </w:numPr>
              <w:spacing w:before="120" w:after="120"/>
              <w:ind w:left="567" w:firstLine="0"/>
            </w:pPr>
          </w:p>
        </w:tc>
        <w:tc>
          <w:tcPr>
            <w:tcW w:w="7943" w:type="dxa"/>
          </w:tcPr>
          <w:p w14:paraId="2B684466" w14:textId="525B1C10" w:rsidR="00A00764" w:rsidRDefault="00977712" w:rsidP="00D43B72">
            <w:pPr>
              <w:spacing w:before="120" w:after="120"/>
            </w:pPr>
            <w:r>
              <w:t>MD 01.05</w:t>
            </w:r>
          </w:p>
        </w:tc>
      </w:tr>
      <w:tr w:rsidR="00A00764" w14:paraId="38163E89" w14:textId="77777777" w:rsidTr="00751DD9">
        <w:tc>
          <w:tcPr>
            <w:tcW w:w="1555" w:type="dxa"/>
          </w:tcPr>
          <w:p w14:paraId="6A545A14" w14:textId="159F5D8A" w:rsidR="00A00764" w:rsidRDefault="00262CE1" w:rsidP="00D43B72">
            <w:pPr>
              <w:numPr>
                <w:ilvl w:val="0"/>
                <w:numId w:val="1"/>
              </w:numPr>
              <w:spacing w:before="120" w:after="120"/>
              <w:ind w:left="567" w:firstLine="0"/>
            </w:pPr>
            <w:r>
              <w:t xml:space="preserve"> +</w:t>
            </w:r>
          </w:p>
        </w:tc>
        <w:tc>
          <w:tcPr>
            <w:tcW w:w="7943" w:type="dxa"/>
          </w:tcPr>
          <w:p w14:paraId="4110AEFF" w14:textId="5D9AC376" w:rsidR="00A00764" w:rsidRDefault="00F62BEC" w:rsidP="00D43B72">
            <w:pPr>
              <w:spacing w:before="120" w:after="120"/>
            </w:pPr>
            <w:r>
              <w:t>-</w:t>
            </w:r>
          </w:p>
        </w:tc>
      </w:tr>
      <w:tr w:rsidR="00A00764" w14:paraId="46A0B67D" w14:textId="77777777" w:rsidTr="00751DD9">
        <w:tc>
          <w:tcPr>
            <w:tcW w:w="1555" w:type="dxa"/>
          </w:tcPr>
          <w:p w14:paraId="4869D5B3" w14:textId="77777777" w:rsidR="00A00764" w:rsidRDefault="00A00764" w:rsidP="00D43B72">
            <w:pPr>
              <w:numPr>
                <w:ilvl w:val="0"/>
                <w:numId w:val="1"/>
              </w:numPr>
              <w:spacing w:before="120" w:after="120"/>
              <w:ind w:left="567" w:firstLine="0"/>
            </w:pPr>
          </w:p>
        </w:tc>
        <w:tc>
          <w:tcPr>
            <w:tcW w:w="7943" w:type="dxa"/>
          </w:tcPr>
          <w:p w14:paraId="1F381C41" w14:textId="5D8C5AA2" w:rsidR="00A00764" w:rsidRDefault="007C7593" w:rsidP="00D43B72">
            <w:pPr>
              <w:spacing w:before="120" w:after="120"/>
            </w:pPr>
            <w:r>
              <w:t>MD 01.01</w:t>
            </w:r>
          </w:p>
        </w:tc>
      </w:tr>
      <w:tr w:rsidR="00A00764" w14:paraId="1E0D79CA" w14:textId="77777777" w:rsidTr="00751DD9">
        <w:trPr>
          <w:trHeight w:val="413"/>
        </w:trPr>
        <w:tc>
          <w:tcPr>
            <w:tcW w:w="1555" w:type="dxa"/>
          </w:tcPr>
          <w:p w14:paraId="1E85C130" w14:textId="77777777" w:rsidR="00A00764" w:rsidRDefault="00A00764" w:rsidP="00D43B72">
            <w:pPr>
              <w:numPr>
                <w:ilvl w:val="0"/>
                <w:numId w:val="1"/>
              </w:numPr>
              <w:spacing w:before="120" w:after="120"/>
              <w:ind w:left="567" w:firstLine="0"/>
            </w:pPr>
          </w:p>
        </w:tc>
        <w:tc>
          <w:tcPr>
            <w:tcW w:w="7943" w:type="dxa"/>
          </w:tcPr>
          <w:p w14:paraId="0C5117DF" w14:textId="6BB064B9" w:rsidR="00A00764" w:rsidRDefault="00F62BEC" w:rsidP="00D43B72">
            <w:pPr>
              <w:spacing w:before="120" w:after="120"/>
            </w:pPr>
            <w:r>
              <w:t>MD 01.07</w:t>
            </w:r>
          </w:p>
        </w:tc>
      </w:tr>
      <w:tr w:rsidR="00F62BEC" w14:paraId="7E9283D9" w14:textId="77777777" w:rsidTr="00751DD9">
        <w:tc>
          <w:tcPr>
            <w:tcW w:w="1555" w:type="dxa"/>
          </w:tcPr>
          <w:p w14:paraId="06060192" w14:textId="77777777" w:rsidR="00F62BEC" w:rsidRDefault="00F62BEC" w:rsidP="00F62BEC">
            <w:pPr>
              <w:numPr>
                <w:ilvl w:val="0"/>
                <w:numId w:val="1"/>
              </w:numPr>
              <w:spacing w:before="120" w:after="120"/>
              <w:ind w:left="567" w:firstLine="0"/>
            </w:pPr>
          </w:p>
        </w:tc>
        <w:tc>
          <w:tcPr>
            <w:tcW w:w="7943" w:type="dxa"/>
          </w:tcPr>
          <w:p w14:paraId="2F76E095" w14:textId="53418662" w:rsidR="00F62BEC" w:rsidRDefault="00F62BEC" w:rsidP="00F62BEC">
            <w:pPr>
              <w:spacing w:before="120" w:after="120"/>
            </w:pPr>
            <w:r w:rsidRPr="00524717">
              <w:t>MD 01.07</w:t>
            </w:r>
          </w:p>
        </w:tc>
      </w:tr>
      <w:tr w:rsidR="00F62BEC" w14:paraId="342055F1" w14:textId="77777777" w:rsidTr="00751DD9">
        <w:tc>
          <w:tcPr>
            <w:tcW w:w="1555" w:type="dxa"/>
          </w:tcPr>
          <w:p w14:paraId="55D92639" w14:textId="77777777" w:rsidR="00F62BEC" w:rsidRDefault="00F62BEC" w:rsidP="00F62BEC">
            <w:pPr>
              <w:numPr>
                <w:ilvl w:val="0"/>
                <w:numId w:val="1"/>
              </w:numPr>
              <w:spacing w:before="120" w:after="120"/>
              <w:ind w:left="567" w:firstLine="0"/>
            </w:pPr>
          </w:p>
        </w:tc>
        <w:tc>
          <w:tcPr>
            <w:tcW w:w="7943" w:type="dxa"/>
          </w:tcPr>
          <w:p w14:paraId="069C456F" w14:textId="13CD3F29" w:rsidR="00F62BEC" w:rsidRDefault="00F62BEC" w:rsidP="00F62BEC">
            <w:pPr>
              <w:spacing w:before="120" w:after="120"/>
            </w:pPr>
            <w:r w:rsidRPr="00524717">
              <w:t>MD 01.07</w:t>
            </w:r>
          </w:p>
        </w:tc>
      </w:tr>
      <w:tr w:rsidR="00F62BEC" w14:paraId="1C03E7FC" w14:textId="77777777" w:rsidTr="00751DD9">
        <w:tc>
          <w:tcPr>
            <w:tcW w:w="1555" w:type="dxa"/>
          </w:tcPr>
          <w:p w14:paraId="578DD53E" w14:textId="77777777" w:rsidR="00F62BEC" w:rsidRDefault="00F62BEC" w:rsidP="00F62BEC">
            <w:pPr>
              <w:numPr>
                <w:ilvl w:val="0"/>
                <w:numId w:val="1"/>
              </w:numPr>
              <w:spacing w:before="120" w:after="120"/>
              <w:ind w:left="567" w:firstLine="0"/>
            </w:pPr>
          </w:p>
        </w:tc>
        <w:tc>
          <w:tcPr>
            <w:tcW w:w="7943" w:type="dxa"/>
          </w:tcPr>
          <w:p w14:paraId="773A8B6E" w14:textId="43FCCE67" w:rsidR="00F62BEC" w:rsidRDefault="00F62BEC" w:rsidP="00F62BEC">
            <w:pPr>
              <w:spacing w:before="120" w:after="120"/>
            </w:pPr>
            <w:r w:rsidRPr="00524717">
              <w:t>MD 01.07</w:t>
            </w:r>
          </w:p>
        </w:tc>
      </w:tr>
      <w:tr w:rsidR="00F62BEC" w14:paraId="1C0E2968" w14:textId="77777777" w:rsidTr="00751DD9">
        <w:tc>
          <w:tcPr>
            <w:tcW w:w="1555" w:type="dxa"/>
          </w:tcPr>
          <w:p w14:paraId="5CE76D1C" w14:textId="77777777" w:rsidR="00F62BEC" w:rsidRDefault="00F62BEC" w:rsidP="00F62BEC">
            <w:pPr>
              <w:numPr>
                <w:ilvl w:val="0"/>
                <w:numId w:val="1"/>
              </w:numPr>
              <w:spacing w:before="120" w:after="120"/>
              <w:ind w:left="567" w:firstLine="0"/>
            </w:pPr>
          </w:p>
        </w:tc>
        <w:tc>
          <w:tcPr>
            <w:tcW w:w="7943" w:type="dxa"/>
          </w:tcPr>
          <w:p w14:paraId="3551BEB6" w14:textId="54871C55" w:rsidR="00F62BEC" w:rsidRDefault="00F62BEC" w:rsidP="00F62BEC">
            <w:pPr>
              <w:spacing w:before="120" w:after="120"/>
            </w:pPr>
            <w:r w:rsidRPr="00524717">
              <w:t>MD 01.07</w:t>
            </w:r>
          </w:p>
        </w:tc>
      </w:tr>
      <w:tr w:rsidR="00A33E22" w14:paraId="4CC0CAB6" w14:textId="77777777" w:rsidTr="00751DD9">
        <w:tc>
          <w:tcPr>
            <w:tcW w:w="1555" w:type="dxa"/>
          </w:tcPr>
          <w:p w14:paraId="665733BA" w14:textId="6F25EED6" w:rsidR="00A33E22" w:rsidRDefault="00262CE1" w:rsidP="00D43B72">
            <w:pPr>
              <w:numPr>
                <w:ilvl w:val="0"/>
                <w:numId w:val="1"/>
              </w:numPr>
              <w:spacing w:before="120" w:after="120"/>
              <w:ind w:left="567" w:firstLine="0"/>
            </w:pPr>
            <w:r>
              <w:t xml:space="preserve"> +</w:t>
            </w:r>
          </w:p>
        </w:tc>
        <w:tc>
          <w:tcPr>
            <w:tcW w:w="7943" w:type="dxa"/>
          </w:tcPr>
          <w:p w14:paraId="3A684235" w14:textId="3D4700ED" w:rsidR="00A33E22" w:rsidRDefault="00187C59" w:rsidP="00D43B72">
            <w:pPr>
              <w:spacing w:before="120" w:after="120"/>
            </w:pPr>
            <w:r>
              <w:t>-</w:t>
            </w:r>
          </w:p>
        </w:tc>
      </w:tr>
      <w:tr w:rsidR="00A33E22" w14:paraId="7A0F5446" w14:textId="77777777" w:rsidTr="00751DD9">
        <w:tc>
          <w:tcPr>
            <w:tcW w:w="1555" w:type="dxa"/>
          </w:tcPr>
          <w:p w14:paraId="1B2D91B2" w14:textId="009477AF" w:rsidR="00A33E22" w:rsidRDefault="00262CE1" w:rsidP="00D43B72">
            <w:pPr>
              <w:numPr>
                <w:ilvl w:val="0"/>
                <w:numId w:val="1"/>
              </w:numPr>
              <w:spacing w:before="120" w:after="120"/>
              <w:ind w:left="567" w:firstLine="0"/>
            </w:pPr>
            <w:r>
              <w:t xml:space="preserve"> +</w:t>
            </w:r>
          </w:p>
        </w:tc>
        <w:tc>
          <w:tcPr>
            <w:tcW w:w="7943" w:type="dxa"/>
          </w:tcPr>
          <w:p w14:paraId="3E3B0A85" w14:textId="67FB5073" w:rsidR="00A33E22" w:rsidRDefault="00187C59" w:rsidP="00D43B72">
            <w:pPr>
              <w:spacing w:before="120" w:after="120"/>
            </w:pPr>
            <w:r>
              <w:t>-</w:t>
            </w:r>
          </w:p>
        </w:tc>
      </w:tr>
      <w:tr w:rsidR="00A33E22" w14:paraId="5F5BD2EA" w14:textId="77777777" w:rsidTr="00751DD9">
        <w:tc>
          <w:tcPr>
            <w:tcW w:w="1555" w:type="dxa"/>
          </w:tcPr>
          <w:p w14:paraId="3920F7F8" w14:textId="1A799921" w:rsidR="00A33E22" w:rsidRDefault="00262CE1" w:rsidP="00D43B72">
            <w:pPr>
              <w:numPr>
                <w:ilvl w:val="0"/>
                <w:numId w:val="1"/>
              </w:numPr>
              <w:spacing w:before="120" w:after="120"/>
              <w:ind w:left="567" w:firstLine="0"/>
            </w:pPr>
            <w:r>
              <w:t xml:space="preserve"> +</w:t>
            </w:r>
          </w:p>
        </w:tc>
        <w:tc>
          <w:tcPr>
            <w:tcW w:w="7943" w:type="dxa"/>
          </w:tcPr>
          <w:p w14:paraId="40D5A65B" w14:textId="2F4A2924" w:rsidR="00A33E22" w:rsidRDefault="00187C59" w:rsidP="00D43B72">
            <w:pPr>
              <w:spacing w:before="120" w:after="120"/>
            </w:pPr>
            <w:r>
              <w:t>-</w:t>
            </w:r>
          </w:p>
        </w:tc>
      </w:tr>
      <w:tr w:rsidR="00A33E22" w14:paraId="4DF367CA" w14:textId="77777777" w:rsidTr="00751DD9">
        <w:tc>
          <w:tcPr>
            <w:tcW w:w="1555" w:type="dxa"/>
          </w:tcPr>
          <w:p w14:paraId="60B73D63" w14:textId="4711A647" w:rsidR="00A33E22" w:rsidRDefault="00262CE1" w:rsidP="00D43B72">
            <w:pPr>
              <w:numPr>
                <w:ilvl w:val="0"/>
                <w:numId w:val="1"/>
              </w:numPr>
              <w:spacing w:before="120" w:after="120"/>
              <w:ind w:left="567" w:firstLine="0"/>
            </w:pPr>
            <w:r>
              <w:t xml:space="preserve"> +</w:t>
            </w:r>
          </w:p>
        </w:tc>
        <w:tc>
          <w:tcPr>
            <w:tcW w:w="7943" w:type="dxa"/>
          </w:tcPr>
          <w:p w14:paraId="70BAEBC2" w14:textId="4B1909FE" w:rsidR="00A33E22" w:rsidRDefault="00187C59" w:rsidP="00D43B72">
            <w:pPr>
              <w:spacing w:before="120" w:after="120"/>
            </w:pPr>
            <w:r>
              <w:t>-</w:t>
            </w:r>
          </w:p>
        </w:tc>
      </w:tr>
      <w:tr w:rsidR="00A33E22" w14:paraId="22157320" w14:textId="77777777" w:rsidTr="00751DD9">
        <w:tc>
          <w:tcPr>
            <w:tcW w:w="1555" w:type="dxa"/>
          </w:tcPr>
          <w:p w14:paraId="0DE18308" w14:textId="20A17520" w:rsidR="00A33E22" w:rsidRDefault="00262CE1" w:rsidP="00D43B72">
            <w:pPr>
              <w:numPr>
                <w:ilvl w:val="0"/>
                <w:numId w:val="1"/>
              </w:numPr>
              <w:spacing w:before="120" w:after="120"/>
              <w:ind w:left="567" w:firstLine="0"/>
            </w:pPr>
            <w:r>
              <w:t xml:space="preserve"> +</w:t>
            </w:r>
          </w:p>
        </w:tc>
        <w:tc>
          <w:tcPr>
            <w:tcW w:w="7943" w:type="dxa"/>
          </w:tcPr>
          <w:p w14:paraId="1F6C8ACC" w14:textId="1AA12CCB" w:rsidR="00A33E22" w:rsidRDefault="00187C59" w:rsidP="00D43B72">
            <w:pPr>
              <w:spacing w:before="120" w:after="120"/>
            </w:pPr>
            <w:r>
              <w:t>-</w:t>
            </w:r>
          </w:p>
        </w:tc>
      </w:tr>
    </w:tbl>
    <w:p w14:paraId="2A4F6BEE" w14:textId="77777777" w:rsidR="007C3CEE" w:rsidRDefault="007C3CEE" w:rsidP="007C3CEE">
      <w:pPr>
        <w:pStyle w:val="Kop2"/>
      </w:pPr>
      <w:bookmarkStart w:id="157" w:name="_Hlk128940760"/>
      <w:bookmarkStart w:id="158" w:name="_Toc128941196"/>
      <w:bookmarkStart w:id="159" w:name="_Toc129036363"/>
      <w:bookmarkStart w:id="160" w:name="_Toc129199592"/>
      <w:bookmarkStart w:id="161" w:name="_Toc151548980"/>
      <w:bookmarkStart w:id="162" w:name="_Toc156484020"/>
      <w:bookmarkStart w:id="163" w:name="_Toc128941197"/>
      <w:bookmarkStart w:id="164" w:name="_Toc129036364"/>
      <w:bookmarkStart w:id="165" w:name="_Toc129199593"/>
      <w:r>
        <w:t>Minimumdoelen</w:t>
      </w:r>
      <w:bookmarkEnd w:id="157"/>
      <w:bookmarkEnd w:id="158"/>
      <w:bookmarkEnd w:id="159"/>
      <w:bookmarkEnd w:id="160"/>
      <w:r>
        <w:t xml:space="preserve"> basisvorming</w:t>
      </w:r>
      <w:bookmarkEnd w:id="161"/>
      <w:bookmarkEnd w:id="162"/>
    </w:p>
    <w:tbl>
      <w:tblPr>
        <w:tblStyle w:val="Tabelraster"/>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0"/>
        <w:gridCol w:w="8423"/>
      </w:tblGrid>
      <w:tr w:rsidR="007C3CEE" w:rsidRPr="0031442A" w14:paraId="29EF51BC" w14:textId="77777777" w:rsidTr="00AC72C2">
        <w:tc>
          <w:tcPr>
            <w:tcW w:w="1070" w:type="dxa"/>
            <w:shd w:val="clear" w:color="auto" w:fill="auto"/>
          </w:tcPr>
          <w:p w14:paraId="43EC5810" w14:textId="77777777" w:rsidR="007C3CEE" w:rsidRPr="00D5655E" w:rsidRDefault="007C3CEE" w:rsidP="00AC72C2">
            <w:pPr>
              <w:spacing w:before="120" w:after="120"/>
            </w:pPr>
            <w:r w:rsidRPr="00D5655E">
              <w:t>01.01</w:t>
            </w:r>
          </w:p>
        </w:tc>
        <w:tc>
          <w:tcPr>
            <w:tcW w:w="8423" w:type="dxa"/>
            <w:shd w:val="clear" w:color="auto" w:fill="auto"/>
          </w:tcPr>
          <w:p w14:paraId="5CFB260B" w14:textId="77777777" w:rsidR="007C3CEE" w:rsidRPr="00D5655E" w:rsidRDefault="007C3CEE" w:rsidP="00AC72C2">
            <w:pPr>
              <w:spacing w:before="120" w:after="120"/>
            </w:pPr>
            <w:r w:rsidRPr="00D5655E">
              <w:t>De leerlingen passen technieken voor levensreddend handelen toe in een gesimuleerde leeromgeving.</w:t>
            </w:r>
          </w:p>
        </w:tc>
      </w:tr>
      <w:tr w:rsidR="007C3CEE" w:rsidRPr="0031442A" w14:paraId="2BD76A0C" w14:textId="77777777" w:rsidTr="00AC72C2">
        <w:tc>
          <w:tcPr>
            <w:tcW w:w="1070" w:type="dxa"/>
            <w:shd w:val="clear" w:color="auto" w:fill="auto"/>
          </w:tcPr>
          <w:p w14:paraId="5D1F55B0" w14:textId="77777777" w:rsidR="007C3CEE" w:rsidRPr="00D5655E" w:rsidRDefault="007C3CEE" w:rsidP="00AC72C2">
            <w:pPr>
              <w:spacing w:before="120" w:after="120"/>
            </w:pPr>
            <w:r w:rsidRPr="00D5655E">
              <w:t>01.03</w:t>
            </w:r>
          </w:p>
          <w:p w14:paraId="16272A37" w14:textId="77777777" w:rsidR="007C3CEE" w:rsidRPr="00D5655E" w:rsidRDefault="007C3CEE" w:rsidP="00AC72C2">
            <w:pPr>
              <w:spacing w:before="120" w:after="120"/>
            </w:pPr>
          </w:p>
        </w:tc>
        <w:tc>
          <w:tcPr>
            <w:tcW w:w="8423" w:type="dxa"/>
            <w:shd w:val="clear" w:color="auto" w:fill="auto"/>
          </w:tcPr>
          <w:p w14:paraId="778B3B52" w14:textId="77777777" w:rsidR="007C3CEE" w:rsidRDefault="007C3CEE" w:rsidP="00AC72C2">
            <w:pPr>
              <w:spacing w:before="120" w:after="120"/>
            </w:pPr>
            <w:r w:rsidRPr="008C418D">
              <w:t>De leerlingen voeren conform de beweegrichtlijnen in verschillende bewegingsomgevingen activiteiten uit in verschillende individuele, interactieve en ritmisch expressieve bewegingsdomeinen</w:t>
            </w:r>
            <w:r w:rsidRPr="00D5655E">
              <w:t>.</w:t>
            </w:r>
          </w:p>
          <w:p w14:paraId="336FB399" w14:textId="77777777" w:rsidR="007C3CEE" w:rsidRPr="00E34DD3" w:rsidRDefault="007C3CEE" w:rsidP="00AC72C2">
            <w:pPr>
              <w:spacing w:before="120" w:after="120"/>
            </w:pPr>
            <w:r w:rsidRPr="00E34DD3">
              <w:t xml:space="preserve">Voetnoot: </w:t>
            </w:r>
          </w:p>
          <w:p w14:paraId="5F49C355" w14:textId="77777777" w:rsidR="007C3CEE" w:rsidRPr="00D5655E" w:rsidRDefault="007C3CEE" w:rsidP="00AC72C2">
            <w:pPr>
              <w:spacing w:before="120" w:after="120"/>
            </w:pPr>
            <w:r w:rsidRPr="00E34DD3">
              <w:t>Rekening houdend met de context (zoals bewegingsomgevingen en bewegingsdomeinen) waarin het minimumdoel aan bod komt</w:t>
            </w:r>
            <w:r w:rsidRPr="00D5655E">
              <w:t>.</w:t>
            </w:r>
          </w:p>
        </w:tc>
      </w:tr>
      <w:tr w:rsidR="007C3CEE" w:rsidRPr="0031442A" w14:paraId="6C26C642" w14:textId="77777777" w:rsidTr="00AC72C2">
        <w:tc>
          <w:tcPr>
            <w:tcW w:w="1070" w:type="dxa"/>
            <w:shd w:val="clear" w:color="auto" w:fill="auto"/>
          </w:tcPr>
          <w:p w14:paraId="020C23DB" w14:textId="77777777" w:rsidR="007C3CEE" w:rsidRPr="00D5655E" w:rsidRDefault="007C3CEE" w:rsidP="00AC72C2">
            <w:pPr>
              <w:spacing w:before="120" w:after="120"/>
            </w:pPr>
            <w:r w:rsidRPr="00D5655E">
              <w:t>01.04</w:t>
            </w:r>
          </w:p>
        </w:tc>
        <w:tc>
          <w:tcPr>
            <w:tcW w:w="8423" w:type="dxa"/>
            <w:shd w:val="clear" w:color="auto" w:fill="auto"/>
          </w:tcPr>
          <w:p w14:paraId="26C845B4" w14:textId="77777777" w:rsidR="007C3CEE" w:rsidRPr="00D5655E" w:rsidRDefault="007C3CEE" w:rsidP="00AC72C2">
            <w:pPr>
              <w:spacing w:before="120" w:after="120"/>
            </w:pPr>
            <w:r w:rsidRPr="00D5655E">
              <w:t>De leerlingen ontwikkelen kracht, lenigheid, uithouding, snelheid, coördinatie en evenwicht, rekening houdend met de evolutie van hun fysieke capaciteiten.</w:t>
            </w:r>
          </w:p>
        </w:tc>
      </w:tr>
      <w:tr w:rsidR="007C3CEE" w:rsidRPr="0031442A" w14:paraId="4D1553F3" w14:textId="77777777" w:rsidTr="00AC72C2">
        <w:tc>
          <w:tcPr>
            <w:tcW w:w="1070" w:type="dxa"/>
            <w:shd w:val="clear" w:color="auto" w:fill="auto"/>
          </w:tcPr>
          <w:p w14:paraId="2690C7D7" w14:textId="77777777" w:rsidR="007C3CEE" w:rsidRPr="00D5655E" w:rsidRDefault="007C3CEE" w:rsidP="00AC72C2">
            <w:pPr>
              <w:spacing w:before="120" w:after="120"/>
            </w:pPr>
            <w:r w:rsidRPr="00D5655E">
              <w:t>01.05</w:t>
            </w:r>
          </w:p>
        </w:tc>
        <w:tc>
          <w:tcPr>
            <w:tcW w:w="8423" w:type="dxa"/>
            <w:shd w:val="clear" w:color="auto" w:fill="auto"/>
          </w:tcPr>
          <w:p w14:paraId="1B4F524F" w14:textId="77777777" w:rsidR="007C3CEE" w:rsidRPr="00D5655E" w:rsidRDefault="007C3CEE" w:rsidP="00AC72C2">
            <w:pPr>
              <w:spacing w:before="120" w:after="120"/>
            </w:pPr>
            <w:r w:rsidRPr="00D5655E">
              <w:t>De leerlingen voeren motorische basisvaardigheden uit, rekening houdend met ergonomische principes en de evolutie van hun fysieke capaciteiten.</w:t>
            </w:r>
          </w:p>
        </w:tc>
      </w:tr>
      <w:tr w:rsidR="007C3CEE" w:rsidRPr="0031442A" w14:paraId="2E5205E4" w14:textId="77777777" w:rsidTr="00AC72C2">
        <w:tc>
          <w:tcPr>
            <w:tcW w:w="1070" w:type="dxa"/>
            <w:shd w:val="clear" w:color="auto" w:fill="auto"/>
          </w:tcPr>
          <w:p w14:paraId="46427468" w14:textId="77777777" w:rsidR="007C3CEE" w:rsidRPr="00D5655E" w:rsidRDefault="007C3CEE" w:rsidP="00AC72C2">
            <w:pPr>
              <w:spacing w:before="120" w:after="120"/>
            </w:pPr>
            <w:r w:rsidRPr="00D5655E">
              <w:lastRenderedPageBreak/>
              <w:t>01.06</w:t>
            </w:r>
          </w:p>
        </w:tc>
        <w:tc>
          <w:tcPr>
            <w:tcW w:w="8423" w:type="dxa"/>
            <w:shd w:val="clear" w:color="auto" w:fill="auto"/>
          </w:tcPr>
          <w:p w14:paraId="7E789F88" w14:textId="77777777" w:rsidR="007C3CEE" w:rsidRDefault="007C3CEE" w:rsidP="00AC72C2">
            <w:pPr>
              <w:spacing w:before="120" w:after="120"/>
            </w:pPr>
            <w:r w:rsidRPr="00D5655E">
              <w:t>De leerlingen passen tactieken en principes toe met respect voor de afgesproken regels en rollen in sport en spel.</w:t>
            </w:r>
          </w:p>
          <w:p w14:paraId="748D17DE" w14:textId="77777777" w:rsidR="007C3CEE" w:rsidRPr="00196D4C" w:rsidRDefault="007C3CEE" w:rsidP="00AC72C2">
            <w:pPr>
              <w:spacing w:before="120" w:after="120"/>
            </w:pPr>
            <w:r w:rsidRPr="00196D4C">
              <w:t xml:space="preserve">Voetnoot: </w:t>
            </w:r>
          </w:p>
          <w:p w14:paraId="63D99C67" w14:textId="77777777" w:rsidR="007C3CEE" w:rsidRPr="00D5655E" w:rsidRDefault="007C3CEE" w:rsidP="00AC72C2">
            <w:pPr>
              <w:spacing w:before="120" w:after="120"/>
            </w:pPr>
            <w:r w:rsidRPr="00196D4C">
              <w:t>Rekening houdend met de context (zoals de bewegingsdomeinen) waarin het minimumdoel aan bod komt.</w:t>
            </w:r>
          </w:p>
        </w:tc>
      </w:tr>
      <w:tr w:rsidR="007C3CEE" w:rsidRPr="0031442A" w14:paraId="2CE28056" w14:textId="77777777" w:rsidTr="00AC72C2">
        <w:tc>
          <w:tcPr>
            <w:tcW w:w="1070" w:type="dxa"/>
            <w:shd w:val="clear" w:color="auto" w:fill="auto"/>
          </w:tcPr>
          <w:p w14:paraId="1BB8D9F1" w14:textId="77777777" w:rsidR="007C3CEE" w:rsidRPr="00D5655E" w:rsidRDefault="007C3CEE" w:rsidP="00AC72C2">
            <w:pPr>
              <w:spacing w:before="120" w:after="120"/>
            </w:pPr>
            <w:r w:rsidRPr="00D5655E">
              <w:t>01.07</w:t>
            </w:r>
          </w:p>
        </w:tc>
        <w:tc>
          <w:tcPr>
            <w:tcW w:w="8423" w:type="dxa"/>
            <w:shd w:val="clear" w:color="auto" w:fill="auto"/>
          </w:tcPr>
          <w:p w14:paraId="1D8DAB6C" w14:textId="77777777" w:rsidR="007C3CEE" w:rsidRDefault="007C3CEE" w:rsidP="00AC72C2">
            <w:pPr>
              <w:spacing w:before="120" w:after="120"/>
            </w:pPr>
            <w:r w:rsidRPr="00D5655E">
              <w:t>De leerlingen hanteren in verschillende rollen in sport en spel principes van verantwoord en veilig gedrag.</w:t>
            </w:r>
          </w:p>
          <w:p w14:paraId="5EF622E7" w14:textId="77777777" w:rsidR="007C3CEE" w:rsidRPr="005C60AF" w:rsidRDefault="007C3CEE" w:rsidP="00AC72C2">
            <w:pPr>
              <w:spacing w:before="120" w:after="120"/>
            </w:pPr>
            <w:r w:rsidRPr="005C60AF">
              <w:t xml:space="preserve">Voetnoot: </w:t>
            </w:r>
          </w:p>
          <w:p w14:paraId="23A5DB80" w14:textId="77777777" w:rsidR="007C3CEE" w:rsidRPr="00D5655E" w:rsidRDefault="007C3CEE" w:rsidP="00AC72C2">
            <w:pPr>
              <w:spacing w:before="120" w:after="120"/>
            </w:pPr>
            <w:r w:rsidRPr="005C60AF">
              <w:t>Rekening houdend met de context (zoals de bewegingsdomeinen) waarin het minimumdoel aan bod komt.</w:t>
            </w:r>
          </w:p>
        </w:tc>
      </w:tr>
    </w:tbl>
    <w:p w14:paraId="3EE97CD9" w14:textId="77777777" w:rsidR="00A00764" w:rsidRDefault="00A33E22" w:rsidP="00A00764">
      <w:pPr>
        <w:pStyle w:val="Kop2"/>
      </w:pPr>
      <w:bookmarkStart w:id="166" w:name="_Toc156484021"/>
      <w:r>
        <w:t>Cesuurd</w:t>
      </w:r>
      <w:r w:rsidR="00513892">
        <w:t>oelen</w:t>
      </w:r>
      <w:bookmarkEnd w:id="163"/>
      <w:bookmarkEnd w:id="164"/>
      <w:bookmarkEnd w:id="165"/>
      <w:bookmarkEnd w:id="166"/>
    </w:p>
    <w:tbl>
      <w:tblPr>
        <w:tblW w:w="9781" w:type="dxa"/>
        <w:tblInd w:w="-5" w:type="dxa"/>
        <w:tblLook w:val="04A0" w:firstRow="1" w:lastRow="0" w:firstColumn="1" w:lastColumn="0" w:noHBand="0" w:noVBand="1"/>
      </w:tblPr>
      <w:tblGrid>
        <w:gridCol w:w="1295"/>
        <w:gridCol w:w="8486"/>
      </w:tblGrid>
      <w:tr w:rsidR="009C7BEA" w:rsidRPr="00344C52" w14:paraId="6111453C" w14:textId="77777777" w:rsidTr="00AC72C2">
        <w:trPr>
          <w:trHeight w:val="50"/>
        </w:trPr>
        <w:tc>
          <w:tcPr>
            <w:tcW w:w="1295" w:type="dxa"/>
            <w:shd w:val="clear" w:color="auto" w:fill="auto"/>
          </w:tcPr>
          <w:p w14:paraId="28709E39" w14:textId="77777777" w:rsidR="009C7BEA" w:rsidRPr="001722C4" w:rsidRDefault="009C7BEA" w:rsidP="00AC72C2">
            <w:bookmarkStart w:id="167" w:name="_Toc54974891"/>
            <w:bookmarkStart w:id="168" w:name="_Toc121484796"/>
            <w:bookmarkStart w:id="169" w:name="_Toc127295275"/>
            <w:bookmarkStart w:id="170" w:name="_Toc128941198"/>
            <w:bookmarkStart w:id="171" w:name="_Toc129036365"/>
            <w:bookmarkStart w:id="172" w:name="_Toc129199594"/>
            <w:bookmarkStart w:id="173" w:name="_Hlk128940795"/>
            <w:bookmarkEnd w:id="156"/>
            <w:r w:rsidRPr="00D17565">
              <w:t>13.0</w:t>
            </w:r>
            <w:r>
              <w:t>3</w:t>
            </w:r>
            <w:r w:rsidRPr="00D17565">
              <w:t>.01</w:t>
            </w:r>
          </w:p>
        </w:tc>
        <w:tc>
          <w:tcPr>
            <w:tcW w:w="8486" w:type="dxa"/>
            <w:shd w:val="clear" w:color="auto" w:fill="auto"/>
          </w:tcPr>
          <w:p w14:paraId="0372AADB" w14:textId="77777777" w:rsidR="009C7BEA" w:rsidRPr="00BE1ACC" w:rsidRDefault="009C7BEA" w:rsidP="00AC72C2">
            <w:pPr>
              <w:rPr>
                <w:b/>
              </w:rPr>
            </w:pPr>
            <w:r>
              <w:t>De leerlingen voeren de topsportactiviteiten uit conform het ontwikkelingsplan topsport van de betrokken topsportfederatie</w:t>
            </w:r>
            <w:r w:rsidRPr="00D17565">
              <w:rPr>
                <w:rFonts w:ascii="Calibri" w:eastAsia="Calibri" w:hAnsi="Calibri" w:cs="Calibri"/>
              </w:rPr>
              <w:t>.</w:t>
            </w:r>
          </w:p>
        </w:tc>
      </w:tr>
      <w:bookmarkEnd w:id="167"/>
      <w:bookmarkEnd w:id="168"/>
      <w:bookmarkEnd w:id="169"/>
      <w:bookmarkEnd w:id="170"/>
      <w:bookmarkEnd w:id="171"/>
      <w:bookmarkEnd w:id="172"/>
      <w:bookmarkEnd w:id="173"/>
    </w:tbl>
    <w:p w14:paraId="09D59D39" w14:textId="77777777" w:rsidR="00D64D63" w:rsidRDefault="00D64D63" w:rsidP="00855F21">
      <w:pPr>
        <w:rPr>
          <w:b/>
          <w:color w:val="00B0F0"/>
          <w:sz w:val="32"/>
        </w:rPr>
      </w:pPr>
    </w:p>
    <w:p w14:paraId="2B07F795" w14:textId="77777777" w:rsidR="00D64D63" w:rsidRDefault="00D64D63" w:rsidP="00855F21">
      <w:pPr>
        <w:rPr>
          <w:b/>
          <w:color w:val="00B0F0"/>
          <w:sz w:val="32"/>
        </w:rPr>
      </w:pPr>
    </w:p>
    <w:p w14:paraId="20BC80DE" w14:textId="77777777" w:rsidR="00D64D63" w:rsidRDefault="00D64D63" w:rsidP="00855F21">
      <w:pPr>
        <w:rPr>
          <w:b/>
          <w:color w:val="00B0F0"/>
          <w:sz w:val="32"/>
        </w:rPr>
      </w:pPr>
    </w:p>
    <w:p w14:paraId="2D00EAB2" w14:textId="77777777" w:rsidR="00D64D63" w:rsidRDefault="00D64D63" w:rsidP="00855F21">
      <w:pPr>
        <w:rPr>
          <w:b/>
          <w:color w:val="00B0F0"/>
          <w:sz w:val="32"/>
        </w:rPr>
      </w:pPr>
    </w:p>
    <w:p w14:paraId="6A2244DA" w14:textId="77777777" w:rsidR="00D64D63" w:rsidRDefault="00D64D63" w:rsidP="00855F21">
      <w:pPr>
        <w:rPr>
          <w:b/>
          <w:color w:val="00B0F0"/>
          <w:sz w:val="32"/>
        </w:rPr>
      </w:pPr>
    </w:p>
    <w:p w14:paraId="1A0C18F6" w14:textId="77777777" w:rsidR="00D64D63" w:rsidRDefault="00D64D63" w:rsidP="00855F21">
      <w:pPr>
        <w:rPr>
          <w:b/>
          <w:color w:val="00B0F0"/>
          <w:sz w:val="32"/>
        </w:rPr>
      </w:pPr>
    </w:p>
    <w:p w14:paraId="21D94BBA" w14:textId="77777777" w:rsidR="00D64D63" w:rsidRDefault="00D64D63" w:rsidP="00855F21">
      <w:pPr>
        <w:rPr>
          <w:b/>
          <w:color w:val="00B0F0"/>
          <w:sz w:val="32"/>
        </w:rPr>
      </w:pPr>
    </w:p>
    <w:p w14:paraId="777B7B48" w14:textId="77777777" w:rsidR="00D64D63" w:rsidRDefault="00D64D63" w:rsidP="00855F21">
      <w:pPr>
        <w:rPr>
          <w:b/>
          <w:color w:val="00B0F0"/>
          <w:sz w:val="32"/>
        </w:rPr>
      </w:pPr>
    </w:p>
    <w:p w14:paraId="38751C11" w14:textId="77777777" w:rsidR="00D64D63" w:rsidRDefault="00D64D63" w:rsidP="00855F21">
      <w:pPr>
        <w:rPr>
          <w:b/>
          <w:color w:val="00B0F0"/>
          <w:sz w:val="32"/>
        </w:rPr>
      </w:pPr>
    </w:p>
    <w:p w14:paraId="66B611A2" w14:textId="77777777" w:rsidR="00D64D63" w:rsidRDefault="00D64D63" w:rsidP="00855F21">
      <w:pPr>
        <w:rPr>
          <w:b/>
          <w:color w:val="00B0F0"/>
          <w:sz w:val="32"/>
        </w:rPr>
      </w:pPr>
    </w:p>
    <w:p w14:paraId="39688B06" w14:textId="77777777" w:rsidR="00D64D63" w:rsidRDefault="00D64D63" w:rsidP="00855F21">
      <w:pPr>
        <w:rPr>
          <w:b/>
          <w:color w:val="00B0F0"/>
          <w:sz w:val="32"/>
        </w:rPr>
      </w:pPr>
    </w:p>
    <w:p w14:paraId="70857162" w14:textId="77777777" w:rsidR="00D64D63" w:rsidRDefault="00D64D63" w:rsidP="00855F21">
      <w:pPr>
        <w:rPr>
          <w:b/>
          <w:color w:val="00B0F0"/>
          <w:sz w:val="32"/>
        </w:rPr>
      </w:pPr>
    </w:p>
    <w:p w14:paraId="3908A362" w14:textId="77777777" w:rsidR="00D64D63" w:rsidRDefault="00D64D63" w:rsidP="00855F21">
      <w:pPr>
        <w:rPr>
          <w:b/>
          <w:color w:val="00B0F0"/>
          <w:sz w:val="32"/>
        </w:rPr>
      </w:pPr>
    </w:p>
    <w:p w14:paraId="4C1B48AF" w14:textId="77777777" w:rsidR="00D64D63" w:rsidRDefault="00D64D63" w:rsidP="00855F21">
      <w:pPr>
        <w:rPr>
          <w:b/>
          <w:color w:val="00B0F0"/>
          <w:sz w:val="32"/>
        </w:rPr>
      </w:pPr>
    </w:p>
    <w:p w14:paraId="63BF7727" w14:textId="77777777" w:rsidR="00D64D63" w:rsidRDefault="00D64D63" w:rsidP="00855F21">
      <w:pPr>
        <w:rPr>
          <w:b/>
          <w:color w:val="00B0F0"/>
          <w:sz w:val="32"/>
        </w:rPr>
      </w:pPr>
    </w:p>
    <w:p w14:paraId="2C705787" w14:textId="77777777" w:rsidR="00D64D63" w:rsidRDefault="00D64D63" w:rsidP="00855F21">
      <w:pPr>
        <w:rPr>
          <w:b/>
          <w:color w:val="00B0F0"/>
          <w:sz w:val="32"/>
        </w:rPr>
      </w:pPr>
    </w:p>
    <w:p w14:paraId="60D7A113" w14:textId="434AECEF" w:rsidR="006D3E59" w:rsidRPr="00855F21" w:rsidRDefault="006D3E59" w:rsidP="00855F21">
      <w:pPr>
        <w:rPr>
          <w:b/>
          <w:color w:val="00B0F0"/>
          <w:sz w:val="32"/>
        </w:rPr>
      </w:pPr>
      <w:r w:rsidRPr="00855F21">
        <w:rPr>
          <w:b/>
          <w:color w:val="00B0F0"/>
          <w:sz w:val="32"/>
        </w:rPr>
        <w:lastRenderedPageBreak/>
        <w:t>Inhoud</w:t>
      </w:r>
    </w:p>
    <w:sdt>
      <w:sdtPr>
        <w:rPr>
          <w:b w:val="0"/>
          <w:noProof/>
          <w:sz w:val="22"/>
          <w:lang w:val="nl-NL"/>
        </w:rPr>
        <w:id w:val="-513530225"/>
        <w:docPartObj>
          <w:docPartGallery w:val="Table of Contents"/>
          <w:docPartUnique/>
        </w:docPartObj>
      </w:sdtPr>
      <w:sdtEndPr/>
      <w:sdtContent>
        <w:p w14:paraId="282FA44F" w14:textId="1025C592" w:rsidR="00CF708F" w:rsidRDefault="00F138DE">
          <w:pPr>
            <w:pStyle w:val="Inhopg1"/>
            <w:rPr>
              <w:rFonts w:eastAsiaTheme="minorEastAsia"/>
              <w:b w:val="0"/>
              <w:noProof/>
              <w:color w:val="auto"/>
              <w:kern w:val="2"/>
              <w:sz w:val="22"/>
              <w:lang w:eastAsia="nl-BE"/>
              <w14:ligatures w14:val="standardContextual"/>
            </w:rPr>
          </w:pPr>
          <w:r>
            <w:rPr>
              <w:bCs/>
              <w:lang w:val="nl-NL"/>
            </w:rPr>
            <w:fldChar w:fldCharType="begin"/>
          </w:r>
          <w:r>
            <w:rPr>
              <w:bCs/>
              <w:lang w:val="nl-NL"/>
            </w:rPr>
            <w:instrText xml:space="preserve"> TOC \o "2-3" \h \z \t "Kop 1;1" </w:instrText>
          </w:r>
          <w:r>
            <w:rPr>
              <w:bCs/>
              <w:lang w:val="nl-NL"/>
            </w:rPr>
            <w:fldChar w:fldCharType="separate"/>
          </w:r>
          <w:hyperlink w:anchor="_Toc156483990" w:history="1">
            <w:r w:rsidR="00CF708F" w:rsidRPr="0046679D">
              <w:rPr>
                <w:rStyle w:val="Hyperlink"/>
                <w:noProof/>
              </w:rPr>
              <w:t>1</w:t>
            </w:r>
            <w:r w:rsidR="00CF708F">
              <w:rPr>
                <w:rFonts w:eastAsiaTheme="minorEastAsia"/>
                <w:b w:val="0"/>
                <w:noProof/>
                <w:color w:val="auto"/>
                <w:kern w:val="2"/>
                <w:sz w:val="22"/>
                <w:lang w:eastAsia="nl-BE"/>
                <w14:ligatures w14:val="standardContextual"/>
              </w:rPr>
              <w:tab/>
            </w:r>
            <w:r w:rsidR="00CF708F" w:rsidRPr="0046679D">
              <w:rPr>
                <w:rStyle w:val="Hyperlink"/>
                <w:noProof/>
              </w:rPr>
              <w:t>Inleiding</w:t>
            </w:r>
            <w:r w:rsidR="00CF708F">
              <w:rPr>
                <w:noProof/>
                <w:webHidden/>
              </w:rPr>
              <w:tab/>
            </w:r>
            <w:r w:rsidR="00CF708F">
              <w:rPr>
                <w:noProof/>
                <w:webHidden/>
              </w:rPr>
              <w:fldChar w:fldCharType="begin"/>
            </w:r>
            <w:r w:rsidR="00CF708F">
              <w:rPr>
                <w:noProof/>
                <w:webHidden/>
              </w:rPr>
              <w:instrText xml:space="preserve"> PAGEREF _Toc156483990 \h </w:instrText>
            </w:r>
            <w:r w:rsidR="00CF708F">
              <w:rPr>
                <w:noProof/>
                <w:webHidden/>
              </w:rPr>
            </w:r>
            <w:r w:rsidR="00CF708F">
              <w:rPr>
                <w:noProof/>
                <w:webHidden/>
              </w:rPr>
              <w:fldChar w:fldCharType="separate"/>
            </w:r>
            <w:r w:rsidR="00556CCC">
              <w:rPr>
                <w:noProof/>
                <w:webHidden/>
              </w:rPr>
              <w:t>3</w:t>
            </w:r>
            <w:r w:rsidR="00CF708F">
              <w:rPr>
                <w:noProof/>
                <w:webHidden/>
              </w:rPr>
              <w:fldChar w:fldCharType="end"/>
            </w:r>
          </w:hyperlink>
        </w:p>
        <w:p w14:paraId="46BF2D4F" w14:textId="7A2F3608" w:rsidR="00CF708F" w:rsidRDefault="00CF708F">
          <w:pPr>
            <w:pStyle w:val="Inhopg2"/>
            <w:rPr>
              <w:rFonts w:eastAsiaTheme="minorEastAsia"/>
              <w:color w:val="auto"/>
              <w:kern w:val="2"/>
              <w:lang w:eastAsia="nl-BE"/>
              <w14:ligatures w14:val="standardContextual"/>
            </w:rPr>
          </w:pPr>
          <w:hyperlink w:anchor="_Toc156483991" w:history="1">
            <w:r w:rsidRPr="0046679D">
              <w:rPr>
                <w:rStyle w:val="Hyperlink"/>
              </w:rPr>
              <w:t>1.1</w:t>
            </w:r>
            <w:r>
              <w:rPr>
                <w:rFonts w:eastAsiaTheme="minorEastAsia"/>
                <w:color w:val="auto"/>
                <w:kern w:val="2"/>
                <w:lang w:eastAsia="nl-BE"/>
                <w14:ligatures w14:val="standardContextual"/>
              </w:rPr>
              <w:tab/>
            </w:r>
            <w:r w:rsidRPr="0046679D">
              <w:rPr>
                <w:rStyle w:val="Hyperlink"/>
              </w:rPr>
              <w:t>Het leerplanconcept: vijf uitgangspunten</w:t>
            </w:r>
            <w:r>
              <w:rPr>
                <w:webHidden/>
              </w:rPr>
              <w:tab/>
            </w:r>
            <w:r>
              <w:rPr>
                <w:webHidden/>
              </w:rPr>
              <w:fldChar w:fldCharType="begin"/>
            </w:r>
            <w:r>
              <w:rPr>
                <w:webHidden/>
              </w:rPr>
              <w:instrText xml:space="preserve"> PAGEREF _Toc156483991 \h </w:instrText>
            </w:r>
            <w:r>
              <w:rPr>
                <w:webHidden/>
              </w:rPr>
            </w:r>
            <w:r>
              <w:rPr>
                <w:webHidden/>
              </w:rPr>
              <w:fldChar w:fldCharType="separate"/>
            </w:r>
            <w:r w:rsidR="00556CCC">
              <w:rPr>
                <w:webHidden/>
              </w:rPr>
              <w:t>3</w:t>
            </w:r>
            <w:r>
              <w:rPr>
                <w:webHidden/>
              </w:rPr>
              <w:fldChar w:fldCharType="end"/>
            </w:r>
          </w:hyperlink>
        </w:p>
        <w:p w14:paraId="2F3A1BE6" w14:textId="7BD5DBAB" w:rsidR="00CF708F" w:rsidRDefault="00CF708F">
          <w:pPr>
            <w:pStyle w:val="Inhopg2"/>
            <w:rPr>
              <w:rFonts w:eastAsiaTheme="minorEastAsia"/>
              <w:color w:val="auto"/>
              <w:kern w:val="2"/>
              <w:lang w:eastAsia="nl-BE"/>
              <w14:ligatures w14:val="standardContextual"/>
            </w:rPr>
          </w:pPr>
          <w:hyperlink w:anchor="_Toc156483992" w:history="1">
            <w:r w:rsidRPr="0046679D">
              <w:rPr>
                <w:rStyle w:val="Hyperlink"/>
              </w:rPr>
              <w:t>1.2</w:t>
            </w:r>
            <w:r>
              <w:rPr>
                <w:rFonts w:eastAsiaTheme="minorEastAsia"/>
                <w:color w:val="auto"/>
                <w:kern w:val="2"/>
                <w:lang w:eastAsia="nl-BE"/>
                <w14:ligatures w14:val="standardContextual"/>
              </w:rPr>
              <w:tab/>
            </w:r>
            <w:r w:rsidRPr="0046679D">
              <w:rPr>
                <w:rStyle w:val="Hyperlink"/>
              </w:rPr>
              <w:t>De vormingscirkel – de opdracht van secundair onderwijs</w:t>
            </w:r>
            <w:r>
              <w:rPr>
                <w:webHidden/>
              </w:rPr>
              <w:tab/>
            </w:r>
            <w:r>
              <w:rPr>
                <w:webHidden/>
              </w:rPr>
              <w:fldChar w:fldCharType="begin"/>
            </w:r>
            <w:r>
              <w:rPr>
                <w:webHidden/>
              </w:rPr>
              <w:instrText xml:space="preserve"> PAGEREF _Toc156483992 \h </w:instrText>
            </w:r>
            <w:r>
              <w:rPr>
                <w:webHidden/>
              </w:rPr>
            </w:r>
            <w:r>
              <w:rPr>
                <w:webHidden/>
              </w:rPr>
              <w:fldChar w:fldCharType="separate"/>
            </w:r>
            <w:r w:rsidR="00556CCC">
              <w:rPr>
                <w:webHidden/>
              </w:rPr>
              <w:t>3</w:t>
            </w:r>
            <w:r>
              <w:rPr>
                <w:webHidden/>
              </w:rPr>
              <w:fldChar w:fldCharType="end"/>
            </w:r>
          </w:hyperlink>
        </w:p>
        <w:p w14:paraId="634D051E" w14:textId="24E6DE91" w:rsidR="00CF708F" w:rsidRDefault="00CF708F">
          <w:pPr>
            <w:pStyle w:val="Inhopg2"/>
            <w:rPr>
              <w:rFonts w:eastAsiaTheme="minorEastAsia"/>
              <w:color w:val="auto"/>
              <w:kern w:val="2"/>
              <w:lang w:eastAsia="nl-BE"/>
              <w14:ligatures w14:val="standardContextual"/>
            </w:rPr>
          </w:pPr>
          <w:hyperlink w:anchor="_Toc156483993" w:history="1">
            <w:r w:rsidRPr="0046679D">
              <w:rPr>
                <w:rStyle w:val="Hyperlink"/>
              </w:rPr>
              <w:t>1.3</w:t>
            </w:r>
            <w:r>
              <w:rPr>
                <w:rFonts w:eastAsiaTheme="minorEastAsia"/>
                <w:color w:val="auto"/>
                <w:kern w:val="2"/>
                <w:lang w:eastAsia="nl-BE"/>
                <w14:ligatures w14:val="standardContextual"/>
              </w:rPr>
              <w:tab/>
            </w:r>
            <w:r w:rsidRPr="0046679D">
              <w:rPr>
                <w:rStyle w:val="Hyperlink"/>
              </w:rPr>
              <w:t>Ruimte voor leraren(teams) en scholen</w:t>
            </w:r>
            <w:r>
              <w:rPr>
                <w:webHidden/>
              </w:rPr>
              <w:tab/>
            </w:r>
            <w:r>
              <w:rPr>
                <w:webHidden/>
              </w:rPr>
              <w:fldChar w:fldCharType="begin"/>
            </w:r>
            <w:r>
              <w:rPr>
                <w:webHidden/>
              </w:rPr>
              <w:instrText xml:space="preserve"> PAGEREF _Toc156483993 \h </w:instrText>
            </w:r>
            <w:r>
              <w:rPr>
                <w:webHidden/>
              </w:rPr>
            </w:r>
            <w:r>
              <w:rPr>
                <w:webHidden/>
              </w:rPr>
              <w:fldChar w:fldCharType="separate"/>
            </w:r>
            <w:r w:rsidR="00556CCC">
              <w:rPr>
                <w:webHidden/>
              </w:rPr>
              <w:t>4</w:t>
            </w:r>
            <w:r>
              <w:rPr>
                <w:webHidden/>
              </w:rPr>
              <w:fldChar w:fldCharType="end"/>
            </w:r>
          </w:hyperlink>
        </w:p>
        <w:p w14:paraId="1CCA4371" w14:textId="488AA973" w:rsidR="00CF708F" w:rsidRDefault="00CF708F">
          <w:pPr>
            <w:pStyle w:val="Inhopg2"/>
            <w:rPr>
              <w:rFonts w:eastAsiaTheme="minorEastAsia"/>
              <w:color w:val="auto"/>
              <w:kern w:val="2"/>
              <w:lang w:eastAsia="nl-BE"/>
              <w14:ligatures w14:val="standardContextual"/>
            </w:rPr>
          </w:pPr>
          <w:hyperlink w:anchor="_Toc156483994" w:history="1">
            <w:r w:rsidRPr="0046679D">
              <w:rPr>
                <w:rStyle w:val="Hyperlink"/>
              </w:rPr>
              <w:t>1.4</w:t>
            </w:r>
            <w:r>
              <w:rPr>
                <w:rFonts w:eastAsiaTheme="minorEastAsia"/>
                <w:color w:val="auto"/>
                <w:kern w:val="2"/>
                <w:lang w:eastAsia="nl-BE"/>
                <w14:ligatures w14:val="standardContextual"/>
              </w:rPr>
              <w:tab/>
            </w:r>
            <w:r w:rsidRPr="0046679D">
              <w:rPr>
                <w:rStyle w:val="Hyperlink"/>
              </w:rPr>
              <w:t>Differentiatie</w:t>
            </w:r>
            <w:r>
              <w:rPr>
                <w:webHidden/>
              </w:rPr>
              <w:tab/>
            </w:r>
            <w:r>
              <w:rPr>
                <w:webHidden/>
              </w:rPr>
              <w:fldChar w:fldCharType="begin"/>
            </w:r>
            <w:r>
              <w:rPr>
                <w:webHidden/>
              </w:rPr>
              <w:instrText xml:space="preserve"> PAGEREF _Toc156483994 \h </w:instrText>
            </w:r>
            <w:r>
              <w:rPr>
                <w:webHidden/>
              </w:rPr>
            </w:r>
            <w:r>
              <w:rPr>
                <w:webHidden/>
              </w:rPr>
              <w:fldChar w:fldCharType="separate"/>
            </w:r>
            <w:r w:rsidR="00556CCC">
              <w:rPr>
                <w:webHidden/>
              </w:rPr>
              <w:t>4</w:t>
            </w:r>
            <w:r>
              <w:rPr>
                <w:webHidden/>
              </w:rPr>
              <w:fldChar w:fldCharType="end"/>
            </w:r>
          </w:hyperlink>
        </w:p>
        <w:p w14:paraId="1689FCFA" w14:textId="536AB1EC" w:rsidR="00CF708F" w:rsidRDefault="00CF708F">
          <w:pPr>
            <w:pStyle w:val="Inhopg2"/>
            <w:rPr>
              <w:rFonts w:eastAsiaTheme="minorEastAsia"/>
              <w:color w:val="auto"/>
              <w:kern w:val="2"/>
              <w:lang w:eastAsia="nl-BE"/>
              <w14:ligatures w14:val="standardContextual"/>
            </w:rPr>
          </w:pPr>
          <w:hyperlink w:anchor="_Toc156483995" w:history="1">
            <w:r w:rsidRPr="0046679D">
              <w:rPr>
                <w:rStyle w:val="Hyperlink"/>
              </w:rPr>
              <w:t>1.5</w:t>
            </w:r>
            <w:r>
              <w:rPr>
                <w:rFonts w:eastAsiaTheme="minorEastAsia"/>
                <w:color w:val="auto"/>
                <w:kern w:val="2"/>
                <w:lang w:eastAsia="nl-BE"/>
                <w14:ligatures w14:val="standardContextual"/>
              </w:rPr>
              <w:tab/>
            </w:r>
            <w:r w:rsidRPr="0046679D">
              <w:rPr>
                <w:rStyle w:val="Hyperlink"/>
              </w:rPr>
              <w:t>Opbouw van leerplannen</w:t>
            </w:r>
            <w:r>
              <w:rPr>
                <w:webHidden/>
              </w:rPr>
              <w:tab/>
            </w:r>
            <w:r>
              <w:rPr>
                <w:webHidden/>
              </w:rPr>
              <w:fldChar w:fldCharType="begin"/>
            </w:r>
            <w:r>
              <w:rPr>
                <w:webHidden/>
              </w:rPr>
              <w:instrText xml:space="preserve"> PAGEREF _Toc156483995 \h </w:instrText>
            </w:r>
            <w:r>
              <w:rPr>
                <w:webHidden/>
              </w:rPr>
            </w:r>
            <w:r>
              <w:rPr>
                <w:webHidden/>
              </w:rPr>
              <w:fldChar w:fldCharType="separate"/>
            </w:r>
            <w:r w:rsidR="00556CCC">
              <w:rPr>
                <w:webHidden/>
              </w:rPr>
              <w:t>6</w:t>
            </w:r>
            <w:r>
              <w:rPr>
                <w:webHidden/>
              </w:rPr>
              <w:fldChar w:fldCharType="end"/>
            </w:r>
          </w:hyperlink>
        </w:p>
        <w:p w14:paraId="46BABBC4" w14:textId="441468FB" w:rsidR="00CF708F" w:rsidRDefault="00CF708F">
          <w:pPr>
            <w:pStyle w:val="Inhopg1"/>
            <w:rPr>
              <w:rFonts w:eastAsiaTheme="minorEastAsia"/>
              <w:b w:val="0"/>
              <w:noProof/>
              <w:color w:val="auto"/>
              <w:kern w:val="2"/>
              <w:sz w:val="22"/>
              <w:lang w:eastAsia="nl-BE"/>
              <w14:ligatures w14:val="standardContextual"/>
            </w:rPr>
          </w:pPr>
          <w:hyperlink w:anchor="_Toc156483996" w:history="1">
            <w:r w:rsidRPr="0046679D">
              <w:rPr>
                <w:rStyle w:val="Hyperlink"/>
                <w:noProof/>
              </w:rPr>
              <w:t>2</w:t>
            </w:r>
            <w:r>
              <w:rPr>
                <w:rFonts w:eastAsiaTheme="minorEastAsia"/>
                <w:b w:val="0"/>
                <w:noProof/>
                <w:color w:val="auto"/>
                <w:kern w:val="2"/>
                <w:sz w:val="22"/>
                <w:lang w:eastAsia="nl-BE"/>
                <w14:ligatures w14:val="standardContextual"/>
              </w:rPr>
              <w:tab/>
            </w:r>
            <w:r w:rsidRPr="0046679D">
              <w:rPr>
                <w:rStyle w:val="Hyperlink"/>
                <w:noProof/>
              </w:rPr>
              <w:t>Situering</w:t>
            </w:r>
            <w:r>
              <w:rPr>
                <w:noProof/>
                <w:webHidden/>
              </w:rPr>
              <w:tab/>
            </w:r>
            <w:r>
              <w:rPr>
                <w:noProof/>
                <w:webHidden/>
              </w:rPr>
              <w:fldChar w:fldCharType="begin"/>
            </w:r>
            <w:r>
              <w:rPr>
                <w:noProof/>
                <w:webHidden/>
              </w:rPr>
              <w:instrText xml:space="preserve"> PAGEREF _Toc156483996 \h </w:instrText>
            </w:r>
            <w:r>
              <w:rPr>
                <w:noProof/>
                <w:webHidden/>
              </w:rPr>
            </w:r>
            <w:r>
              <w:rPr>
                <w:noProof/>
                <w:webHidden/>
              </w:rPr>
              <w:fldChar w:fldCharType="separate"/>
            </w:r>
            <w:r w:rsidR="00556CCC">
              <w:rPr>
                <w:noProof/>
                <w:webHidden/>
              </w:rPr>
              <w:t>7</w:t>
            </w:r>
            <w:r>
              <w:rPr>
                <w:noProof/>
                <w:webHidden/>
              </w:rPr>
              <w:fldChar w:fldCharType="end"/>
            </w:r>
          </w:hyperlink>
        </w:p>
        <w:p w14:paraId="04C229D8" w14:textId="185B5154" w:rsidR="00CF708F" w:rsidRDefault="00CF708F">
          <w:pPr>
            <w:pStyle w:val="Inhopg2"/>
            <w:rPr>
              <w:rFonts w:eastAsiaTheme="minorEastAsia"/>
              <w:color w:val="auto"/>
              <w:kern w:val="2"/>
              <w:lang w:eastAsia="nl-BE"/>
              <w14:ligatures w14:val="standardContextual"/>
            </w:rPr>
          </w:pPr>
          <w:hyperlink w:anchor="_Toc156483997" w:history="1">
            <w:r w:rsidRPr="0046679D">
              <w:rPr>
                <w:rStyle w:val="Hyperlink"/>
              </w:rPr>
              <w:t>2.1</w:t>
            </w:r>
            <w:r>
              <w:rPr>
                <w:rFonts w:eastAsiaTheme="minorEastAsia"/>
                <w:color w:val="auto"/>
                <w:kern w:val="2"/>
                <w:lang w:eastAsia="nl-BE"/>
                <w14:ligatures w14:val="standardContextual"/>
              </w:rPr>
              <w:tab/>
            </w:r>
            <w:r w:rsidRPr="0046679D">
              <w:rPr>
                <w:rStyle w:val="Hyperlink"/>
              </w:rPr>
              <w:t>Samenhang met de eerste graad</w:t>
            </w:r>
            <w:r>
              <w:rPr>
                <w:webHidden/>
              </w:rPr>
              <w:tab/>
            </w:r>
            <w:r>
              <w:rPr>
                <w:webHidden/>
              </w:rPr>
              <w:fldChar w:fldCharType="begin"/>
            </w:r>
            <w:r>
              <w:rPr>
                <w:webHidden/>
              </w:rPr>
              <w:instrText xml:space="preserve"> PAGEREF _Toc156483997 \h </w:instrText>
            </w:r>
            <w:r>
              <w:rPr>
                <w:webHidden/>
              </w:rPr>
            </w:r>
            <w:r>
              <w:rPr>
                <w:webHidden/>
              </w:rPr>
              <w:fldChar w:fldCharType="separate"/>
            </w:r>
            <w:r w:rsidR="00556CCC">
              <w:rPr>
                <w:webHidden/>
              </w:rPr>
              <w:t>7</w:t>
            </w:r>
            <w:r>
              <w:rPr>
                <w:webHidden/>
              </w:rPr>
              <w:fldChar w:fldCharType="end"/>
            </w:r>
          </w:hyperlink>
        </w:p>
        <w:p w14:paraId="27CBFC91" w14:textId="4E52456B" w:rsidR="00CF708F" w:rsidRDefault="00CF708F">
          <w:pPr>
            <w:pStyle w:val="Inhopg2"/>
            <w:rPr>
              <w:rFonts w:eastAsiaTheme="minorEastAsia"/>
              <w:color w:val="auto"/>
              <w:kern w:val="2"/>
              <w:lang w:eastAsia="nl-BE"/>
              <w14:ligatures w14:val="standardContextual"/>
            </w:rPr>
          </w:pPr>
          <w:hyperlink w:anchor="_Toc156483998" w:history="1">
            <w:r w:rsidRPr="0046679D">
              <w:rPr>
                <w:rStyle w:val="Hyperlink"/>
              </w:rPr>
              <w:t>2.2</w:t>
            </w:r>
            <w:r>
              <w:rPr>
                <w:rFonts w:eastAsiaTheme="minorEastAsia"/>
                <w:color w:val="auto"/>
                <w:kern w:val="2"/>
                <w:lang w:eastAsia="nl-BE"/>
                <w14:ligatures w14:val="standardContextual"/>
              </w:rPr>
              <w:tab/>
            </w:r>
            <w:r w:rsidRPr="0046679D">
              <w:rPr>
                <w:rStyle w:val="Hyperlink"/>
              </w:rPr>
              <w:t>Samenhang in de tweede graad</w:t>
            </w:r>
            <w:r>
              <w:rPr>
                <w:webHidden/>
              </w:rPr>
              <w:tab/>
            </w:r>
            <w:r>
              <w:rPr>
                <w:webHidden/>
              </w:rPr>
              <w:fldChar w:fldCharType="begin"/>
            </w:r>
            <w:r>
              <w:rPr>
                <w:webHidden/>
              </w:rPr>
              <w:instrText xml:space="preserve"> PAGEREF _Toc156483998 \h </w:instrText>
            </w:r>
            <w:r>
              <w:rPr>
                <w:webHidden/>
              </w:rPr>
            </w:r>
            <w:r>
              <w:rPr>
                <w:webHidden/>
              </w:rPr>
              <w:fldChar w:fldCharType="separate"/>
            </w:r>
            <w:r w:rsidR="00556CCC">
              <w:rPr>
                <w:webHidden/>
              </w:rPr>
              <w:t>7</w:t>
            </w:r>
            <w:r>
              <w:rPr>
                <w:webHidden/>
              </w:rPr>
              <w:fldChar w:fldCharType="end"/>
            </w:r>
          </w:hyperlink>
        </w:p>
        <w:p w14:paraId="57A509E3" w14:textId="39F44260" w:rsidR="00CF708F" w:rsidRDefault="00CF708F">
          <w:pPr>
            <w:pStyle w:val="Inhopg3"/>
            <w:rPr>
              <w:rFonts w:eastAsiaTheme="minorEastAsia"/>
              <w:noProof/>
              <w:color w:val="auto"/>
              <w:kern w:val="2"/>
              <w:lang w:eastAsia="nl-BE"/>
              <w14:ligatures w14:val="standardContextual"/>
            </w:rPr>
          </w:pPr>
          <w:hyperlink w:anchor="_Toc156483999" w:history="1">
            <w:r w:rsidRPr="0046679D">
              <w:rPr>
                <w:rStyle w:val="Hyperlink"/>
                <w:noProof/>
              </w:rPr>
              <w:t>2.2.1</w:t>
            </w:r>
            <w:r>
              <w:rPr>
                <w:rFonts w:eastAsiaTheme="minorEastAsia"/>
                <w:noProof/>
                <w:color w:val="auto"/>
                <w:kern w:val="2"/>
                <w:lang w:eastAsia="nl-BE"/>
                <w14:ligatures w14:val="standardContextual"/>
              </w:rPr>
              <w:tab/>
            </w:r>
            <w:r w:rsidRPr="0046679D">
              <w:rPr>
                <w:rStyle w:val="Hyperlink"/>
                <w:noProof/>
              </w:rPr>
              <w:t>Samenhang met andere leerplannen binnen de finaliteit</w:t>
            </w:r>
            <w:r>
              <w:rPr>
                <w:noProof/>
                <w:webHidden/>
              </w:rPr>
              <w:tab/>
            </w:r>
            <w:r>
              <w:rPr>
                <w:noProof/>
                <w:webHidden/>
              </w:rPr>
              <w:fldChar w:fldCharType="begin"/>
            </w:r>
            <w:r>
              <w:rPr>
                <w:noProof/>
                <w:webHidden/>
              </w:rPr>
              <w:instrText xml:space="preserve"> PAGEREF _Toc156483999 \h </w:instrText>
            </w:r>
            <w:r>
              <w:rPr>
                <w:noProof/>
                <w:webHidden/>
              </w:rPr>
            </w:r>
            <w:r>
              <w:rPr>
                <w:noProof/>
                <w:webHidden/>
              </w:rPr>
              <w:fldChar w:fldCharType="separate"/>
            </w:r>
            <w:r w:rsidR="00556CCC">
              <w:rPr>
                <w:noProof/>
                <w:webHidden/>
              </w:rPr>
              <w:t>7</w:t>
            </w:r>
            <w:r>
              <w:rPr>
                <w:noProof/>
                <w:webHidden/>
              </w:rPr>
              <w:fldChar w:fldCharType="end"/>
            </w:r>
          </w:hyperlink>
        </w:p>
        <w:p w14:paraId="717920AE" w14:textId="7BD6CADE" w:rsidR="00CF708F" w:rsidRDefault="00CF708F">
          <w:pPr>
            <w:pStyle w:val="Inhopg3"/>
            <w:rPr>
              <w:rFonts w:eastAsiaTheme="minorEastAsia"/>
              <w:noProof/>
              <w:color w:val="auto"/>
              <w:kern w:val="2"/>
              <w:lang w:eastAsia="nl-BE"/>
              <w14:ligatures w14:val="standardContextual"/>
            </w:rPr>
          </w:pPr>
          <w:hyperlink w:anchor="_Toc156484000" w:history="1">
            <w:r w:rsidRPr="0046679D">
              <w:rPr>
                <w:rStyle w:val="Hyperlink"/>
                <w:noProof/>
              </w:rPr>
              <w:t>2.2.2</w:t>
            </w:r>
            <w:r>
              <w:rPr>
                <w:rFonts w:eastAsiaTheme="minorEastAsia"/>
                <w:noProof/>
                <w:color w:val="auto"/>
                <w:kern w:val="2"/>
                <w:lang w:eastAsia="nl-BE"/>
                <w14:ligatures w14:val="standardContextual"/>
              </w:rPr>
              <w:tab/>
            </w:r>
            <w:r w:rsidRPr="0046679D">
              <w:rPr>
                <w:rStyle w:val="Hyperlink"/>
                <w:noProof/>
              </w:rPr>
              <w:t>Samenhang over de finaliteiten heen</w:t>
            </w:r>
            <w:r>
              <w:rPr>
                <w:noProof/>
                <w:webHidden/>
              </w:rPr>
              <w:tab/>
            </w:r>
            <w:r>
              <w:rPr>
                <w:noProof/>
                <w:webHidden/>
              </w:rPr>
              <w:fldChar w:fldCharType="begin"/>
            </w:r>
            <w:r>
              <w:rPr>
                <w:noProof/>
                <w:webHidden/>
              </w:rPr>
              <w:instrText xml:space="preserve"> PAGEREF _Toc156484000 \h </w:instrText>
            </w:r>
            <w:r>
              <w:rPr>
                <w:noProof/>
                <w:webHidden/>
              </w:rPr>
            </w:r>
            <w:r>
              <w:rPr>
                <w:noProof/>
                <w:webHidden/>
              </w:rPr>
              <w:fldChar w:fldCharType="separate"/>
            </w:r>
            <w:r w:rsidR="00556CCC">
              <w:rPr>
                <w:noProof/>
                <w:webHidden/>
              </w:rPr>
              <w:t>7</w:t>
            </w:r>
            <w:r>
              <w:rPr>
                <w:noProof/>
                <w:webHidden/>
              </w:rPr>
              <w:fldChar w:fldCharType="end"/>
            </w:r>
          </w:hyperlink>
        </w:p>
        <w:p w14:paraId="4EE79D89" w14:textId="5DD31DD7" w:rsidR="00CF708F" w:rsidRDefault="00CF708F">
          <w:pPr>
            <w:pStyle w:val="Inhopg2"/>
            <w:rPr>
              <w:rFonts w:eastAsiaTheme="minorEastAsia"/>
              <w:color w:val="auto"/>
              <w:kern w:val="2"/>
              <w:lang w:eastAsia="nl-BE"/>
              <w14:ligatures w14:val="standardContextual"/>
            </w:rPr>
          </w:pPr>
          <w:hyperlink w:anchor="_Toc156484001" w:history="1">
            <w:r w:rsidRPr="0046679D">
              <w:rPr>
                <w:rStyle w:val="Hyperlink"/>
              </w:rPr>
              <w:t>2.3</w:t>
            </w:r>
            <w:r>
              <w:rPr>
                <w:rFonts w:eastAsiaTheme="minorEastAsia"/>
                <w:color w:val="auto"/>
                <w:kern w:val="2"/>
                <w:lang w:eastAsia="nl-BE"/>
                <w14:ligatures w14:val="standardContextual"/>
              </w:rPr>
              <w:tab/>
            </w:r>
            <w:r w:rsidRPr="0046679D">
              <w:rPr>
                <w:rStyle w:val="Hyperlink"/>
              </w:rPr>
              <w:t>Plaats in de lessentabel</w:t>
            </w:r>
            <w:r>
              <w:rPr>
                <w:webHidden/>
              </w:rPr>
              <w:tab/>
            </w:r>
            <w:r>
              <w:rPr>
                <w:webHidden/>
              </w:rPr>
              <w:fldChar w:fldCharType="begin"/>
            </w:r>
            <w:r>
              <w:rPr>
                <w:webHidden/>
              </w:rPr>
              <w:instrText xml:space="preserve"> PAGEREF _Toc156484001 \h </w:instrText>
            </w:r>
            <w:r>
              <w:rPr>
                <w:webHidden/>
              </w:rPr>
            </w:r>
            <w:r>
              <w:rPr>
                <w:webHidden/>
              </w:rPr>
              <w:fldChar w:fldCharType="separate"/>
            </w:r>
            <w:r w:rsidR="00556CCC">
              <w:rPr>
                <w:webHidden/>
              </w:rPr>
              <w:t>7</w:t>
            </w:r>
            <w:r>
              <w:rPr>
                <w:webHidden/>
              </w:rPr>
              <w:fldChar w:fldCharType="end"/>
            </w:r>
          </w:hyperlink>
        </w:p>
        <w:p w14:paraId="26936105" w14:textId="571F60F6" w:rsidR="00CF708F" w:rsidRDefault="00CF708F">
          <w:pPr>
            <w:pStyle w:val="Inhopg1"/>
            <w:rPr>
              <w:rFonts w:eastAsiaTheme="minorEastAsia"/>
              <w:b w:val="0"/>
              <w:noProof/>
              <w:color w:val="auto"/>
              <w:kern w:val="2"/>
              <w:sz w:val="22"/>
              <w:lang w:eastAsia="nl-BE"/>
              <w14:ligatures w14:val="standardContextual"/>
            </w:rPr>
          </w:pPr>
          <w:hyperlink w:anchor="_Toc156484002" w:history="1">
            <w:r w:rsidRPr="0046679D">
              <w:rPr>
                <w:rStyle w:val="Hyperlink"/>
                <w:noProof/>
              </w:rPr>
              <w:t>3</w:t>
            </w:r>
            <w:r>
              <w:rPr>
                <w:rFonts w:eastAsiaTheme="minorEastAsia"/>
                <w:b w:val="0"/>
                <w:noProof/>
                <w:color w:val="auto"/>
                <w:kern w:val="2"/>
                <w:sz w:val="22"/>
                <w:lang w:eastAsia="nl-BE"/>
                <w14:ligatures w14:val="standardContextual"/>
              </w:rPr>
              <w:tab/>
            </w:r>
            <w:r w:rsidRPr="0046679D">
              <w:rPr>
                <w:rStyle w:val="Hyperlink"/>
                <w:noProof/>
              </w:rPr>
              <w:t>Pedagogisch-didactische duiding</w:t>
            </w:r>
            <w:r>
              <w:rPr>
                <w:noProof/>
                <w:webHidden/>
              </w:rPr>
              <w:tab/>
            </w:r>
            <w:r>
              <w:rPr>
                <w:noProof/>
                <w:webHidden/>
              </w:rPr>
              <w:fldChar w:fldCharType="begin"/>
            </w:r>
            <w:r>
              <w:rPr>
                <w:noProof/>
                <w:webHidden/>
              </w:rPr>
              <w:instrText xml:space="preserve"> PAGEREF _Toc156484002 \h </w:instrText>
            </w:r>
            <w:r>
              <w:rPr>
                <w:noProof/>
                <w:webHidden/>
              </w:rPr>
            </w:r>
            <w:r>
              <w:rPr>
                <w:noProof/>
                <w:webHidden/>
              </w:rPr>
              <w:fldChar w:fldCharType="separate"/>
            </w:r>
            <w:r w:rsidR="00556CCC">
              <w:rPr>
                <w:noProof/>
                <w:webHidden/>
              </w:rPr>
              <w:t>7</w:t>
            </w:r>
            <w:r>
              <w:rPr>
                <w:noProof/>
                <w:webHidden/>
              </w:rPr>
              <w:fldChar w:fldCharType="end"/>
            </w:r>
          </w:hyperlink>
        </w:p>
        <w:p w14:paraId="7EFDC4E5" w14:textId="5F7EED92" w:rsidR="00CF708F" w:rsidRDefault="00CF708F">
          <w:pPr>
            <w:pStyle w:val="Inhopg2"/>
            <w:rPr>
              <w:rFonts w:eastAsiaTheme="minorEastAsia"/>
              <w:color w:val="auto"/>
              <w:kern w:val="2"/>
              <w:lang w:eastAsia="nl-BE"/>
              <w14:ligatures w14:val="standardContextual"/>
            </w:rPr>
          </w:pPr>
          <w:hyperlink w:anchor="_Toc156484003" w:history="1">
            <w:r w:rsidRPr="0046679D">
              <w:rPr>
                <w:rStyle w:val="Hyperlink"/>
              </w:rPr>
              <w:t>3.1</w:t>
            </w:r>
            <w:r>
              <w:rPr>
                <w:rFonts w:eastAsiaTheme="minorEastAsia"/>
                <w:color w:val="auto"/>
                <w:kern w:val="2"/>
                <w:lang w:eastAsia="nl-BE"/>
                <w14:ligatures w14:val="standardContextual"/>
              </w:rPr>
              <w:tab/>
            </w:r>
            <w:r w:rsidRPr="0046679D">
              <w:rPr>
                <w:rStyle w:val="Hyperlink"/>
              </w:rPr>
              <w:t>Topsport en het vormingsconcept</w:t>
            </w:r>
            <w:r>
              <w:rPr>
                <w:webHidden/>
              </w:rPr>
              <w:tab/>
            </w:r>
            <w:r>
              <w:rPr>
                <w:webHidden/>
              </w:rPr>
              <w:fldChar w:fldCharType="begin"/>
            </w:r>
            <w:r>
              <w:rPr>
                <w:webHidden/>
              </w:rPr>
              <w:instrText xml:space="preserve"> PAGEREF _Toc156484003 \h </w:instrText>
            </w:r>
            <w:r>
              <w:rPr>
                <w:webHidden/>
              </w:rPr>
            </w:r>
            <w:r>
              <w:rPr>
                <w:webHidden/>
              </w:rPr>
              <w:fldChar w:fldCharType="separate"/>
            </w:r>
            <w:r w:rsidR="00556CCC">
              <w:rPr>
                <w:webHidden/>
              </w:rPr>
              <w:t>7</w:t>
            </w:r>
            <w:r>
              <w:rPr>
                <w:webHidden/>
              </w:rPr>
              <w:fldChar w:fldCharType="end"/>
            </w:r>
          </w:hyperlink>
        </w:p>
        <w:p w14:paraId="68777B5A" w14:textId="26129D4D" w:rsidR="00CF708F" w:rsidRDefault="00CF708F">
          <w:pPr>
            <w:pStyle w:val="Inhopg2"/>
            <w:rPr>
              <w:rFonts w:eastAsiaTheme="minorEastAsia"/>
              <w:color w:val="auto"/>
              <w:kern w:val="2"/>
              <w:lang w:eastAsia="nl-BE"/>
              <w14:ligatures w14:val="standardContextual"/>
            </w:rPr>
          </w:pPr>
          <w:hyperlink w:anchor="_Toc156484004" w:history="1">
            <w:r w:rsidRPr="0046679D">
              <w:rPr>
                <w:rStyle w:val="Hyperlink"/>
              </w:rPr>
              <w:t>3.2</w:t>
            </w:r>
            <w:r>
              <w:rPr>
                <w:rFonts w:eastAsiaTheme="minorEastAsia"/>
                <w:color w:val="auto"/>
                <w:kern w:val="2"/>
                <w:lang w:eastAsia="nl-BE"/>
                <w14:ligatures w14:val="standardContextual"/>
              </w:rPr>
              <w:tab/>
            </w:r>
            <w:r w:rsidRPr="0046679D">
              <w:rPr>
                <w:rStyle w:val="Hyperlink"/>
              </w:rPr>
              <w:t>Krachtlijnen</w:t>
            </w:r>
            <w:r>
              <w:rPr>
                <w:webHidden/>
              </w:rPr>
              <w:tab/>
            </w:r>
            <w:r>
              <w:rPr>
                <w:webHidden/>
              </w:rPr>
              <w:fldChar w:fldCharType="begin"/>
            </w:r>
            <w:r>
              <w:rPr>
                <w:webHidden/>
              </w:rPr>
              <w:instrText xml:space="preserve"> PAGEREF _Toc156484004 \h </w:instrText>
            </w:r>
            <w:r>
              <w:rPr>
                <w:webHidden/>
              </w:rPr>
            </w:r>
            <w:r>
              <w:rPr>
                <w:webHidden/>
              </w:rPr>
              <w:fldChar w:fldCharType="separate"/>
            </w:r>
            <w:r w:rsidR="00556CCC">
              <w:rPr>
                <w:webHidden/>
              </w:rPr>
              <w:t>8</w:t>
            </w:r>
            <w:r>
              <w:rPr>
                <w:webHidden/>
              </w:rPr>
              <w:fldChar w:fldCharType="end"/>
            </w:r>
          </w:hyperlink>
        </w:p>
        <w:p w14:paraId="4AC416C4" w14:textId="117C4B68" w:rsidR="00CF708F" w:rsidRDefault="00CF708F">
          <w:pPr>
            <w:pStyle w:val="Inhopg2"/>
            <w:rPr>
              <w:rFonts w:eastAsiaTheme="minorEastAsia"/>
              <w:color w:val="auto"/>
              <w:kern w:val="2"/>
              <w:lang w:eastAsia="nl-BE"/>
              <w14:ligatures w14:val="standardContextual"/>
            </w:rPr>
          </w:pPr>
          <w:hyperlink w:anchor="_Toc156484005" w:history="1">
            <w:r w:rsidRPr="0046679D">
              <w:rPr>
                <w:rStyle w:val="Hyperlink"/>
              </w:rPr>
              <w:t>3.3</w:t>
            </w:r>
            <w:r>
              <w:rPr>
                <w:rFonts w:eastAsiaTheme="minorEastAsia"/>
                <w:color w:val="auto"/>
                <w:kern w:val="2"/>
                <w:lang w:eastAsia="nl-BE"/>
                <w14:ligatures w14:val="standardContextual"/>
              </w:rPr>
              <w:tab/>
            </w:r>
            <w:r w:rsidRPr="0046679D">
              <w:rPr>
                <w:rStyle w:val="Hyperlink"/>
              </w:rPr>
              <w:t>Opbouw</w:t>
            </w:r>
            <w:r>
              <w:rPr>
                <w:webHidden/>
              </w:rPr>
              <w:tab/>
            </w:r>
            <w:r>
              <w:rPr>
                <w:webHidden/>
              </w:rPr>
              <w:fldChar w:fldCharType="begin"/>
            </w:r>
            <w:r>
              <w:rPr>
                <w:webHidden/>
              </w:rPr>
              <w:instrText xml:space="preserve"> PAGEREF _Toc156484005 \h </w:instrText>
            </w:r>
            <w:r>
              <w:rPr>
                <w:webHidden/>
              </w:rPr>
            </w:r>
            <w:r>
              <w:rPr>
                <w:webHidden/>
              </w:rPr>
              <w:fldChar w:fldCharType="separate"/>
            </w:r>
            <w:r w:rsidR="00556CCC">
              <w:rPr>
                <w:webHidden/>
              </w:rPr>
              <w:t>9</w:t>
            </w:r>
            <w:r>
              <w:rPr>
                <w:webHidden/>
              </w:rPr>
              <w:fldChar w:fldCharType="end"/>
            </w:r>
          </w:hyperlink>
        </w:p>
        <w:p w14:paraId="5FAA4CB2" w14:textId="445786C5" w:rsidR="00CF708F" w:rsidRDefault="00CF708F">
          <w:pPr>
            <w:pStyle w:val="Inhopg2"/>
            <w:rPr>
              <w:rFonts w:eastAsiaTheme="minorEastAsia"/>
              <w:color w:val="auto"/>
              <w:kern w:val="2"/>
              <w:lang w:eastAsia="nl-BE"/>
              <w14:ligatures w14:val="standardContextual"/>
            </w:rPr>
          </w:pPr>
          <w:hyperlink w:anchor="_Toc156484006" w:history="1">
            <w:r w:rsidRPr="0046679D">
              <w:rPr>
                <w:rStyle w:val="Hyperlink"/>
              </w:rPr>
              <w:t>3.4</w:t>
            </w:r>
            <w:r>
              <w:rPr>
                <w:rFonts w:eastAsiaTheme="minorEastAsia"/>
                <w:color w:val="auto"/>
                <w:kern w:val="2"/>
                <w:lang w:eastAsia="nl-BE"/>
                <w14:ligatures w14:val="standardContextual"/>
              </w:rPr>
              <w:tab/>
            </w:r>
            <w:r w:rsidRPr="0046679D">
              <w:rPr>
                <w:rStyle w:val="Hyperlink"/>
              </w:rPr>
              <w:t>Leerlijnen</w:t>
            </w:r>
            <w:r>
              <w:rPr>
                <w:webHidden/>
              </w:rPr>
              <w:tab/>
            </w:r>
            <w:r>
              <w:rPr>
                <w:webHidden/>
              </w:rPr>
              <w:fldChar w:fldCharType="begin"/>
            </w:r>
            <w:r>
              <w:rPr>
                <w:webHidden/>
              </w:rPr>
              <w:instrText xml:space="preserve"> PAGEREF _Toc156484006 \h </w:instrText>
            </w:r>
            <w:r>
              <w:rPr>
                <w:webHidden/>
              </w:rPr>
            </w:r>
            <w:r>
              <w:rPr>
                <w:webHidden/>
              </w:rPr>
              <w:fldChar w:fldCharType="separate"/>
            </w:r>
            <w:r w:rsidR="00556CCC">
              <w:rPr>
                <w:webHidden/>
              </w:rPr>
              <w:t>9</w:t>
            </w:r>
            <w:r>
              <w:rPr>
                <w:webHidden/>
              </w:rPr>
              <w:fldChar w:fldCharType="end"/>
            </w:r>
          </w:hyperlink>
        </w:p>
        <w:p w14:paraId="234D2D4B" w14:textId="1360E3E8" w:rsidR="00CF708F" w:rsidRDefault="00CF708F">
          <w:pPr>
            <w:pStyle w:val="Inhopg2"/>
            <w:rPr>
              <w:rFonts w:eastAsiaTheme="minorEastAsia"/>
              <w:color w:val="auto"/>
              <w:kern w:val="2"/>
              <w:lang w:eastAsia="nl-BE"/>
              <w14:ligatures w14:val="standardContextual"/>
            </w:rPr>
          </w:pPr>
          <w:hyperlink w:anchor="_Toc156484007" w:history="1">
            <w:r w:rsidRPr="0046679D">
              <w:rPr>
                <w:rStyle w:val="Hyperlink"/>
              </w:rPr>
              <w:t>3.5</w:t>
            </w:r>
            <w:r>
              <w:rPr>
                <w:rFonts w:eastAsiaTheme="minorEastAsia"/>
                <w:color w:val="auto"/>
                <w:kern w:val="2"/>
                <w:lang w:eastAsia="nl-BE"/>
                <w14:ligatures w14:val="standardContextual"/>
              </w:rPr>
              <w:tab/>
            </w:r>
            <w:r w:rsidRPr="0046679D">
              <w:rPr>
                <w:rStyle w:val="Hyperlink"/>
              </w:rPr>
              <w:t>Aandachtspunten</w:t>
            </w:r>
            <w:r>
              <w:rPr>
                <w:webHidden/>
              </w:rPr>
              <w:tab/>
            </w:r>
            <w:r>
              <w:rPr>
                <w:webHidden/>
              </w:rPr>
              <w:fldChar w:fldCharType="begin"/>
            </w:r>
            <w:r>
              <w:rPr>
                <w:webHidden/>
              </w:rPr>
              <w:instrText xml:space="preserve"> PAGEREF _Toc156484007 \h </w:instrText>
            </w:r>
            <w:r>
              <w:rPr>
                <w:webHidden/>
              </w:rPr>
            </w:r>
            <w:r>
              <w:rPr>
                <w:webHidden/>
              </w:rPr>
              <w:fldChar w:fldCharType="separate"/>
            </w:r>
            <w:r w:rsidR="00556CCC">
              <w:rPr>
                <w:webHidden/>
              </w:rPr>
              <w:t>9</w:t>
            </w:r>
            <w:r>
              <w:rPr>
                <w:webHidden/>
              </w:rPr>
              <w:fldChar w:fldCharType="end"/>
            </w:r>
          </w:hyperlink>
        </w:p>
        <w:p w14:paraId="62CF6DE9" w14:textId="0D8DEEF1" w:rsidR="00CF708F" w:rsidRDefault="00CF708F">
          <w:pPr>
            <w:pStyle w:val="Inhopg2"/>
            <w:rPr>
              <w:rFonts w:eastAsiaTheme="minorEastAsia"/>
              <w:color w:val="auto"/>
              <w:kern w:val="2"/>
              <w:lang w:eastAsia="nl-BE"/>
              <w14:ligatures w14:val="standardContextual"/>
            </w:rPr>
          </w:pPr>
          <w:hyperlink w:anchor="_Toc156484008" w:history="1">
            <w:r w:rsidRPr="0046679D">
              <w:rPr>
                <w:rStyle w:val="Hyperlink"/>
              </w:rPr>
              <w:t>3.6</w:t>
            </w:r>
            <w:r>
              <w:rPr>
                <w:rFonts w:eastAsiaTheme="minorEastAsia"/>
                <w:color w:val="auto"/>
                <w:kern w:val="2"/>
                <w:lang w:eastAsia="nl-BE"/>
                <w14:ligatures w14:val="standardContextual"/>
              </w:rPr>
              <w:tab/>
            </w:r>
            <w:r w:rsidRPr="0046679D">
              <w:rPr>
                <w:rStyle w:val="Hyperlink"/>
              </w:rPr>
              <w:t>Leerplanpagina</w:t>
            </w:r>
            <w:r>
              <w:rPr>
                <w:webHidden/>
              </w:rPr>
              <w:tab/>
            </w:r>
            <w:r>
              <w:rPr>
                <w:webHidden/>
              </w:rPr>
              <w:fldChar w:fldCharType="begin"/>
            </w:r>
            <w:r>
              <w:rPr>
                <w:webHidden/>
              </w:rPr>
              <w:instrText xml:space="preserve"> PAGEREF _Toc156484008 \h </w:instrText>
            </w:r>
            <w:r>
              <w:rPr>
                <w:webHidden/>
              </w:rPr>
            </w:r>
            <w:r>
              <w:rPr>
                <w:webHidden/>
              </w:rPr>
              <w:fldChar w:fldCharType="separate"/>
            </w:r>
            <w:r w:rsidR="00556CCC">
              <w:rPr>
                <w:webHidden/>
              </w:rPr>
              <w:t>9</w:t>
            </w:r>
            <w:r>
              <w:rPr>
                <w:webHidden/>
              </w:rPr>
              <w:fldChar w:fldCharType="end"/>
            </w:r>
          </w:hyperlink>
        </w:p>
        <w:p w14:paraId="4AB8716A" w14:textId="79F7BDA1" w:rsidR="00CF708F" w:rsidRDefault="00CF708F">
          <w:pPr>
            <w:pStyle w:val="Inhopg1"/>
            <w:rPr>
              <w:rFonts w:eastAsiaTheme="minorEastAsia"/>
              <w:b w:val="0"/>
              <w:noProof/>
              <w:color w:val="auto"/>
              <w:kern w:val="2"/>
              <w:sz w:val="22"/>
              <w:lang w:eastAsia="nl-BE"/>
              <w14:ligatures w14:val="standardContextual"/>
            </w:rPr>
          </w:pPr>
          <w:hyperlink w:anchor="_Toc156484009" w:history="1">
            <w:r w:rsidRPr="0046679D">
              <w:rPr>
                <w:rStyle w:val="Hyperlink"/>
                <w:noProof/>
              </w:rPr>
              <w:t>4</w:t>
            </w:r>
            <w:r>
              <w:rPr>
                <w:rFonts w:eastAsiaTheme="minorEastAsia"/>
                <w:b w:val="0"/>
                <w:noProof/>
                <w:color w:val="auto"/>
                <w:kern w:val="2"/>
                <w:sz w:val="22"/>
                <w:lang w:eastAsia="nl-BE"/>
                <w14:ligatures w14:val="standardContextual"/>
              </w:rPr>
              <w:tab/>
            </w:r>
            <w:r w:rsidRPr="0046679D">
              <w:rPr>
                <w:rStyle w:val="Hyperlink"/>
                <w:noProof/>
              </w:rPr>
              <w:t>Leerplandoelen</w:t>
            </w:r>
            <w:r>
              <w:rPr>
                <w:noProof/>
                <w:webHidden/>
              </w:rPr>
              <w:tab/>
            </w:r>
            <w:r>
              <w:rPr>
                <w:noProof/>
                <w:webHidden/>
              </w:rPr>
              <w:fldChar w:fldCharType="begin"/>
            </w:r>
            <w:r>
              <w:rPr>
                <w:noProof/>
                <w:webHidden/>
              </w:rPr>
              <w:instrText xml:space="preserve"> PAGEREF _Toc156484009 \h </w:instrText>
            </w:r>
            <w:r>
              <w:rPr>
                <w:noProof/>
                <w:webHidden/>
              </w:rPr>
            </w:r>
            <w:r>
              <w:rPr>
                <w:noProof/>
                <w:webHidden/>
              </w:rPr>
              <w:fldChar w:fldCharType="separate"/>
            </w:r>
            <w:r w:rsidR="00556CCC">
              <w:rPr>
                <w:noProof/>
                <w:webHidden/>
              </w:rPr>
              <w:t>9</w:t>
            </w:r>
            <w:r>
              <w:rPr>
                <w:noProof/>
                <w:webHidden/>
              </w:rPr>
              <w:fldChar w:fldCharType="end"/>
            </w:r>
          </w:hyperlink>
        </w:p>
        <w:p w14:paraId="20E3CD52" w14:textId="33608B42" w:rsidR="00CF708F" w:rsidRDefault="00CF708F">
          <w:pPr>
            <w:pStyle w:val="Inhopg2"/>
            <w:rPr>
              <w:rFonts w:eastAsiaTheme="minorEastAsia"/>
              <w:color w:val="auto"/>
              <w:kern w:val="2"/>
              <w:lang w:eastAsia="nl-BE"/>
              <w14:ligatures w14:val="standardContextual"/>
            </w:rPr>
          </w:pPr>
          <w:hyperlink w:anchor="_Toc156484010" w:history="1">
            <w:r w:rsidRPr="0046679D">
              <w:rPr>
                <w:rStyle w:val="Hyperlink"/>
              </w:rPr>
              <w:t>4.1</w:t>
            </w:r>
            <w:r>
              <w:rPr>
                <w:rFonts w:eastAsiaTheme="minorEastAsia"/>
                <w:color w:val="auto"/>
                <w:kern w:val="2"/>
                <w:lang w:eastAsia="nl-BE"/>
                <w14:ligatures w14:val="standardContextual"/>
              </w:rPr>
              <w:tab/>
            </w:r>
            <w:r w:rsidRPr="0046679D">
              <w:rPr>
                <w:rStyle w:val="Hyperlink"/>
              </w:rPr>
              <w:t>Overkoepelende vaardigheden</w:t>
            </w:r>
            <w:r>
              <w:rPr>
                <w:webHidden/>
              </w:rPr>
              <w:tab/>
            </w:r>
            <w:r>
              <w:rPr>
                <w:webHidden/>
              </w:rPr>
              <w:fldChar w:fldCharType="begin"/>
            </w:r>
            <w:r>
              <w:rPr>
                <w:webHidden/>
              </w:rPr>
              <w:instrText xml:space="preserve"> PAGEREF _Toc156484010 \h </w:instrText>
            </w:r>
            <w:r>
              <w:rPr>
                <w:webHidden/>
              </w:rPr>
            </w:r>
            <w:r>
              <w:rPr>
                <w:webHidden/>
              </w:rPr>
              <w:fldChar w:fldCharType="separate"/>
            </w:r>
            <w:r w:rsidR="00556CCC">
              <w:rPr>
                <w:webHidden/>
              </w:rPr>
              <w:t>9</w:t>
            </w:r>
            <w:r>
              <w:rPr>
                <w:webHidden/>
              </w:rPr>
              <w:fldChar w:fldCharType="end"/>
            </w:r>
          </w:hyperlink>
        </w:p>
        <w:p w14:paraId="5E488626" w14:textId="5CEA8981" w:rsidR="00CF708F" w:rsidRDefault="00CF708F">
          <w:pPr>
            <w:pStyle w:val="Inhopg2"/>
            <w:rPr>
              <w:rFonts w:eastAsiaTheme="minorEastAsia"/>
              <w:color w:val="auto"/>
              <w:kern w:val="2"/>
              <w:lang w:eastAsia="nl-BE"/>
              <w14:ligatures w14:val="standardContextual"/>
            </w:rPr>
          </w:pPr>
          <w:hyperlink w:anchor="_Toc156484011" w:history="1">
            <w:r w:rsidRPr="0046679D">
              <w:rPr>
                <w:rStyle w:val="Hyperlink"/>
              </w:rPr>
              <w:t>4.2</w:t>
            </w:r>
            <w:r>
              <w:rPr>
                <w:rFonts w:eastAsiaTheme="minorEastAsia"/>
                <w:color w:val="auto"/>
                <w:kern w:val="2"/>
                <w:lang w:eastAsia="nl-BE"/>
                <w14:ligatures w14:val="standardContextual"/>
              </w:rPr>
              <w:tab/>
            </w:r>
            <w:r w:rsidRPr="0046679D">
              <w:rPr>
                <w:rStyle w:val="Hyperlink"/>
              </w:rPr>
              <w:t>Topsport</w:t>
            </w:r>
            <w:r>
              <w:rPr>
                <w:webHidden/>
              </w:rPr>
              <w:tab/>
            </w:r>
            <w:r>
              <w:rPr>
                <w:webHidden/>
              </w:rPr>
              <w:fldChar w:fldCharType="begin"/>
            </w:r>
            <w:r>
              <w:rPr>
                <w:webHidden/>
              </w:rPr>
              <w:instrText xml:space="preserve"> PAGEREF _Toc156484011 \h </w:instrText>
            </w:r>
            <w:r>
              <w:rPr>
                <w:webHidden/>
              </w:rPr>
            </w:r>
            <w:r>
              <w:rPr>
                <w:webHidden/>
              </w:rPr>
              <w:fldChar w:fldCharType="separate"/>
            </w:r>
            <w:r w:rsidR="00556CCC">
              <w:rPr>
                <w:webHidden/>
              </w:rPr>
              <w:t>10</w:t>
            </w:r>
            <w:r>
              <w:rPr>
                <w:webHidden/>
              </w:rPr>
              <w:fldChar w:fldCharType="end"/>
            </w:r>
          </w:hyperlink>
        </w:p>
        <w:p w14:paraId="1F4F44F6" w14:textId="1424298C" w:rsidR="00CF708F" w:rsidRDefault="00CF708F">
          <w:pPr>
            <w:pStyle w:val="Inhopg3"/>
            <w:rPr>
              <w:rFonts w:eastAsiaTheme="minorEastAsia"/>
              <w:noProof/>
              <w:color w:val="auto"/>
              <w:kern w:val="2"/>
              <w:lang w:eastAsia="nl-BE"/>
              <w14:ligatures w14:val="standardContextual"/>
            </w:rPr>
          </w:pPr>
          <w:hyperlink w:anchor="_Toc156484012" w:history="1">
            <w:r w:rsidRPr="0046679D">
              <w:rPr>
                <w:rStyle w:val="Hyperlink"/>
                <w:noProof/>
              </w:rPr>
              <w:t>4.2.1</w:t>
            </w:r>
            <w:r>
              <w:rPr>
                <w:rFonts w:eastAsiaTheme="minorEastAsia"/>
                <w:noProof/>
                <w:color w:val="auto"/>
                <w:kern w:val="2"/>
                <w:lang w:eastAsia="nl-BE"/>
                <w14:ligatures w14:val="standardContextual"/>
              </w:rPr>
              <w:tab/>
            </w:r>
            <w:r w:rsidRPr="0046679D">
              <w:rPr>
                <w:rStyle w:val="Hyperlink"/>
                <w:noProof/>
              </w:rPr>
              <w:t>Bewegingsdoelen</w:t>
            </w:r>
            <w:r>
              <w:rPr>
                <w:noProof/>
                <w:webHidden/>
              </w:rPr>
              <w:tab/>
            </w:r>
            <w:r>
              <w:rPr>
                <w:noProof/>
                <w:webHidden/>
              </w:rPr>
              <w:fldChar w:fldCharType="begin"/>
            </w:r>
            <w:r>
              <w:rPr>
                <w:noProof/>
                <w:webHidden/>
              </w:rPr>
              <w:instrText xml:space="preserve"> PAGEREF _Toc156484012 \h </w:instrText>
            </w:r>
            <w:r>
              <w:rPr>
                <w:noProof/>
                <w:webHidden/>
              </w:rPr>
            </w:r>
            <w:r>
              <w:rPr>
                <w:noProof/>
                <w:webHidden/>
              </w:rPr>
              <w:fldChar w:fldCharType="separate"/>
            </w:r>
            <w:r w:rsidR="00556CCC">
              <w:rPr>
                <w:noProof/>
                <w:webHidden/>
              </w:rPr>
              <w:t>10</w:t>
            </w:r>
            <w:r>
              <w:rPr>
                <w:noProof/>
                <w:webHidden/>
              </w:rPr>
              <w:fldChar w:fldCharType="end"/>
            </w:r>
          </w:hyperlink>
        </w:p>
        <w:p w14:paraId="3F154D16" w14:textId="36DCFE91" w:rsidR="00CF708F" w:rsidRDefault="00CF708F">
          <w:pPr>
            <w:pStyle w:val="Inhopg3"/>
            <w:rPr>
              <w:rFonts w:eastAsiaTheme="minorEastAsia"/>
              <w:noProof/>
              <w:color w:val="auto"/>
              <w:kern w:val="2"/>
              <w:lang w:eastAsia="nl-BE"/>
              <w14:ligatures w14:val="standardContextual"/>
            </w:rPr>
          </w:pPr>
          <w:hyperlink w:anchor="_Toc156484013" w:history="1">
            <w:r w:rsidRPr="0046679D">
              <w:rPr>
                <w:rStyle w:val="Hyperlink"/>
                <w:noProof/>
              </w:rPr>
              <w:t>4.2.2</w:t>
            </w:r>
            <w:r>
              <w:rPr>
                <w:rFonts w:eastAsiaTheme="minorEastAsia"/>
                <w:noProof/>
                <w:color w:val="auto"/>
                <w:kern w:val="2"/>
                <w:lang w:eastAsia="nl-BE"/>
                <w14:ligatures w14:val="standardContextual"/>
              </w:rPr>
              <w:tab/>
            </w:r>
            <w:r w:rsidRPr="0046679D">
              <w:rPr>
                <w:rStyle w:val="Hyperlink"/>
                <w:noProof/>
              </w:rPr>
              <w:t>Persoonsdoelen</w:t>
            </w:r>
            <w:r>
              <w:rPr>
                <w:noProof/>
                <w:webHidden/>
              </w:rPr>
              <w:tab/>
            </w:r>
            <w:r>
              <w:rPr>
                <w:noProof/>
                <w:webHidden/>
              </w:rPr>
              <w:fldChar w:fldCharType="begin"/>
            </w:r>
            <w:r>
              <w:rPr>
                <w:noProof/>
                <w:webHidden/>
              </w:rPr>
              <w:instrText xml:space="preserve"> PAGEREF _Toc156484013 \h </w:instrText>
            </w:r>
            <w:r>
              <w:rPr>
                <w:noProof/>
                <w:webHidden/>
              </w:rPr>
            </w:r>
            <w:r>
              <w:rPr>
                <w:noProof/>
                <w:webHidden/>
              </w:rPr>
              <w:fldChar w:fldCharType="separate"/>
            </w:r>
            <w:r w:rsidR="00556CCC">
              <w:rPr>
                <w:noProof/>
                <w:webHidden/>
              </w:rPr>
              <w:t>12</w:t>
            </w:r>
            <w:r>
              <w:rPr>
                <w:noProof/>
                <w:webHidden/>
              </w:rPr>
              <w:fldChar w:fldCharType="end"/>
            </w:r>
          </w:hyperlink>
        </w:p>
        <w:p w14:paraId="2F3B15EB" w14:textId="0F055265" w:rsidR="00CF708F" w:rsidRDefault="00CF708F">
          <w:pPr>
            <w:pStyle w:val="Inhopg1"/>
            <w:rPr>
              <w:rFonts w:eastAsiaTheme="minorEastAsia"/>
              <w:b w:val="0"/>
              <w:noProof/>
              <w:color w:val="auto"/>
              <w:kern w:val="2"/>
              <w:sz w:val="22"/>
              <w:lang w:eastAsia="nl-BE"/>
              <w14:ligatures w14:val="standardContextual"/>
            </w:rPr>
          </w:pPr>
          <w:hyperlink w:anchor="_Toc156484014" w:history="1">
            <w:r w:rsidRPr="0046679D">
              <w:rPr>
                <w:rStyle w:val="Hyperlink"/>
                <w:noProof/>
              </w:rPr>
              <w:t>5</w:t>
            </w:r>
            <w:r>
              <w:rPr>
                <w:rFonts w:eastAsiaTheme="minorEastAsia"/>
                <w:b w:val="0"/>
                <w:noProof/>
                <w:color w:val="auto"/>
                <w:kern w:val="2"/>
                <w:sz w:val="22"/>
                <w:lang w:eastAsia="nl-BE"/>
                <w14:ligatures w14:val="standardContextual"/>
              </w:rPr>
              <w:tab/>
            </w:r>
            <w:r w:rsidRPr="0046679D">
              <w:rPr>
                <w:rStyle w:val="Hyperlink"/>
                <w:noProof/>
              </w:rPr>
              <w:t>Lexicon</w:t>
            </w:r>
            <w:r>
              <w:rPr>
                <w:noProof/>
                <w:webHidden/>
              </w:rPr>
              <w:tab/>
            </w:r>
            <w:r>
              <w:rPr>
                <w:noProof/>
                <w:webHidden/>
              </w:rPr>
              <w:fldChar w:fldCharType="begin"/>
            </w:r>
            <w:r>
              <w:rPr>
                <w:noProof/>
                <w:webHidden/>
              </w:rPr>
              <w:instrText xml:space="preserve"> PAGEREF _Toc156484014 \h </w:instrText>
            </w:r>
            <w:r>
              <w:rPr>
                <w:noProof/>
                <w:webHidden/>
              </w:rPr>
            </w:r>
            <w:r>
              <w:rPr>
                <w:noProof/>
                <w:webHidden/>
              </w:rPr>
              <w:fldChar w:fldCharType="separate"/>
            </w:r>
            <w:r w:rsidR="00556CCC">
              <w:rPr>
                <w:noProof/>
                <w:webHidden/>
              </w:rPr>
              <w:t>14</w:t>
            </w:r>
            <w:r>
              <w:rPr>
                <w:noProof/>
                <w:webHidden/>
              </w:rPr>
              <w:fldChar w:fldCharType="end"/>
            </w:r>
          </w:hyperlink>
        </w:p>
        <w:p w14:paraId="08C49272" w14:textId="7ABCE789" w:rsidR="00CF708F" w:rsidRDefault="00CF708F">
          <w:pPr>
            <w:pStyle w:val="Inhopg1"/>
            <w:rPr>
              <w:rFonts w:eastAsiaTheme="minorEastAsia"/>
              <w:b w:val="0"/>
              <w:noProof/>
              <w:color w:val="auto"/>
              <w:kern w:val="2"/>
              <w:sz w:val="22"/>
              <w:lang w:eastAsia="nl-BE"/>
              <w14:ligatures w14:val="standardContextual"/>
            </w:rPr>
          </w:pPr>
          <w:hyperlink w:anchor="_Toc156484015" w:history="1">
            <w:r w:rsidRPr="0046679D">
              <w:rPr>
                <w:rStyle w:val="Hyperlink"/>
                <w:noProof/>
              </w:rPr>
              <w:t>6</w:t>
            </w:r>
            <w:r>
              <w:rPr>
                <w:rFonts w:eastAsiaTheme="minorEastAsia"/>
                <w:b w:val="0"/>
                <w:noProof/>
                <w:color w:val="auto"/>
                <w:kern w:val="2"/>
                <w:sz w:val="22"/>
                <w:lang w:eastAsia="nl-BE"/>
                <w14:ligatures w14:val="standardContextual"/>
              </w:rPr>
              <w:tab/>
            </w:r>
            <w:r w:rsidRPr="0046679D">
              <w:rPr>
                <w:rStyle w:val="Hyperlink"/>
                <w:noProof/>
              </w:rPr>
              <w:t>Basisuitrusting</w:t>
            </w:r>
            <w:r>
              <w:rPr>
                <w:noProof/>
                <w:webHidden/>
              </w:rPr>
              <w:tab/>
            </w:r>
            <w:r>
              <w:rPr>
                <w:noProof/>
                <w:webHidden/>
              </w:rPr>
              <w:fldChar w:fldCharType="begin"/>
            </w:r>
            <w:r>
              <w:rPr>
                <w:noProof/>
                <w:webHidden/>
              </w:rPr>
              <w:instrText xml:space="preserve"> PAGEREF _Toc156484015 \h </w:instrText>
            </w:r>
            <w:r>
              <w:rPr>
                <w:noProof/>
                <w:webHidden/>
              </w:rPr>
            </w:r>
            <w:r>
              <w:rPr>
                <w:noProof/>
                <w:webHidden/>
              </w:rPr>
              <w:fldChar w:fldCharType="separate"/>
            </w:r>
            <w:r w:rsidR="00556CCC">
              <w:rPr>
                <w:noProof/>
                <w:webHidden/>
              </w:rPr>
              <w:t>15</w:t>
            </w:r>
            <w:r>
              <w:rPr>
                <w:noProof/>
                <w:webHidden/>
              </w:rPr>
              <w:fldChar w:fldCharType="end"/>
            </w:r>
          </w:hyperlink>
        </w:p>
        <w:p w14:paraId="7832CA1F" w14:textId="570E3239" w:rsidR="00CF708F" w:rsidRDefault="00CF708F">
          <w:pPr>
            <w:pStyle w:val="Inhopg2"/>
            <w:rPr>
              <w:rFonts w:eastAsiaTheme="minorEastAsia"/>
              <w:color w:val="auto"/>
              <w:kern w:val="2"/>
              <w:lang w:eastAsia="nl-BE"/>
              <w14:ligatures w14:val="standardContextual"/>
            </w:rPr>
          </w:pPr>
          <w:hyperlink w:anchor="_Toc156484016" w:history="1">
            <w:r w:rsidRPr="0046679D">
              <w:rPr>
                <w:rStyle w:val="Hyperlink"/>
              </w:rPr>
              <w:t>6.1</w:t>
            </w:r>
            <w:r>
              <w:rPr>
                <w:rFonts w:eastAsiaTheme="minorEastAsia"/>
                <w:color w:val="auto"/>
                <w:kern w:val="2"/>
                <w:lang w:eastAsia="nl-BE"/>
                <w14:ligatures w14:val="standardContextual"/>
              </w:rPr>
              <w:tab/>
            </w:r>
            <w:r w:rsidRPr="0046679D">
              <w:rPr>
                <w:rStyle w:val="Hyperlink"/>
              </w:rPr>
              <w:t>Infrastructuur</w:t>
            </w:r>
            <w:r>
              <w:rPr>
                <w:webHidden/>
              </w:rPr>
              <w:tab/>
            </w:r>
            <w:r>
              <w:rPr>
                <w:webHidden/>
              </w:rPr>
              <w:fldChar w:fldCharType="begin"/>
            </w:r>
            <w:r>
              <w:rPr>
                <w:webHidden/>
              </w:rPr>
              <w:instrText xml:space="preserve"> PAGEREF _Toc156484016 \h </w:instrText>
            </w:r>
            <w:r>
              <w:rPr>
                <w:webHidden/>
              </w:rPr>
            </w:r>
            <w:r>
              <w:rPr>
                <w:webHidden/>
              </w:rPr>
              <w:fldChar w:fldCharType="separate"/>
            </w:r>
            <w:r w:rsidR="00556CCC">
              <w:rPr>
                <w:webHidden/>
              </w:rPr>
              <w:t>15</w:t>
            </w:r>
            <w:r>
              <w:rPr>
                <w:webHidden/>
              </w:rPr>
              <w:fldChar w:fldCharType="end"/>
            </w:r>
          </w:hyperlink>
        </w:p>
        <w:p w14:paraId="4F80F5A1" w14:textId="0E1F0C10" w:rsidR="00CF708F" w:rsidRDefault="00CF708F">
          <w:pPr>
            <w:pStyle w:val="Inhopg2"/>
            <w:rPr>
              <w:rFonts w:eastAsiaTheme="minorEastAsia"/>
              <w:color w:val="auto"/>
              <w:kern w:val="2"/>
              <w:lang w:eastAsia="nl-BE"/>
              <w14:ligatures w14:val="standardContextual"/>
            </w:rPr>
          </w:pPr>
          <w:hyperlink w:anchor="_Toc156484017" w:history="1">
            <w:r w:rsidRPr="0046679D">
              <w:rPr>
                <w:rStyle w:val="Hyperlink"/>
              </w:rPr>
              <w:t>6.2</w:t>
            </w:r>
            <w:r>
              <w:rPr>
                <w:rFonts w:eastAsiaTheme="minorEastAsia"/>
                <w:color w:val="auto"/>
                <w:kern w:val="2"/>
                <w:lang w:eastAsia="nl-BE"/>
                <w14:ligatures w14:val="standardContextual"/>
              </w:rPr>
              <w:tab/>
            </w:r>
            <w:r w:rsidRPr="0046679D">
              <w:rPr>
                <w:rStyle w:val="Hyperlink"/>
              </w:rPr>
              <w:t>Materiaal, toestellen, machines en gereedschappen</w:t>
            </w:r>
            <w:r>
              <w:rPr>
                <w:webHidden/>
              </w:rPr>
              <w:tab/>
            </w:r>
            <w:r>
              <w:rPr>
                <w:webHidden/>
              </w:rPr>
              <w:fldChar w:fldCharType="begin"/>
            </w:r>
            <w:r>
              <w:rPr>
                <w:webHidden/>
              </w:rPr>
              <w:instrText xml:space="preserve"> PAGEREF _Toc156484017 \h </w:instrText>
            </w:r>
            <w:r>
              <w:rPr>
                <w:webHidden/>
              </w:rPr>
            </w:r>
            <w:r>
              <w:rPr>
                <w:webHidden/>
              </w:rPr>
              <w:fldChar w:fldCharType="separate"/>
            </w:r>
            <w:r w:rsidR="00556CCC">
              <w:rPr>
                <w:webHidden/>
              </w:rPr>
              <w:t>15</w:t>
            </w:r>
            <w:r>
              <w:rPr>
                <w:webHidden/>
              </w:rPr>
              <w:fldChar w:fldCharType="end"/>
            </w:r>
          </w:hyperlink>
        </w:p>
        <w:p w14:paraId="215C10C2" w14:textId="49001AE5" w:rsidR="00CF708F" w:rsidRDefault="00CF708F">
          <w:pPr>
            <w:pStyle w:val="Inhopg1"/>
            <w:rPr>
              <w:rFonts w:eastAsiaTheme="minorEastAsia"/>
              <w:b w:val="0"/>
              <w:noProof/>
              <w:color w:val="auto"/>
              <w:kern w:val="2"/>
              <w:sz w:val="22"/>
              <w:lang w:eastAsia="nl-BE"/>
              <w14:ligatures w14:val="standardContextual"/>
            </w:rPr>
          </w:pPr>
          <w:hyperlink w:anchor="_Toc156484018" w:history="1">
            <w:r w:rsidRPr="0046679D">
              <w:rPr>
                <w:rStyle w:val="Hyperlink"/>
                <w:noProof/>
              </w:rPr>
              <w:t>8</w:t>
            </w:r>
            <w:r>
              <w:rPr>
                <w:rFonts w:eastAsiaTheme="minorEastAsia"/>
                <w:b w:val="0"/>
                <w:noProof/>
                <w:color w:val="auto"/>
                <w:kern w:val="2"/>
                <w:sz w:val="22"/>
                <w:lang w:eastAsia="nl-BE"/>
                <w14:ligatures w14:val="standardContextual"/>
              </w:rPr>
              <w:tab/>
            </w:r>
            <w:r w:rsidRPr="0046679D">
              <w:rPr>
                <w:rStyle w:val="Hyperlink"/>
                <w:noProof/>
              </w:rPr>
              <w:t>Concordantie</w:t>
            </w:r>
            <w:r>
              <w:rPr>
                <w:noProof/>
                <w:webHidden/>
              </w:rPr>
              <w:tab/>
            </w:r>
            <w:r>
              <w:rPr>
                <w:noProof/>
                <w:webHidden/>
              </w:rPr>
              <w:fldChar w:fldCharType="begin"/>
            </w:r>
            <w:r>
              <w:rPr>
                <w:noProof/>
                <w:webHidden/>
              </w:rPr>
              <w:instrText xml:space="preserve"> PAGEREF _Toc156484018 \h </w:instrText>
            </w:r>
            <w:r>
              <w:rPr>
                <w:noProof/>
                <w:webHidden/>
              </w:rPr>
            </w:r>
            <w:r>
              <w:rPr>
                <w:noProof/>
                <w:webHidden/>
              </w:rPr>
              <w:fldChar w:fldCharType="separate"/>
            </w:r>
            <w:r w:rsidR="00556CCC">
              <w:rPr>
                <w:noProof/>
                <w:webHidden/>
              </w:rPr>
              <w:t>16</w:t>
            </w:r>
            <w:r>
              <w:rPr>
                <w:noProof/>
                <w:webHidden/>
              </w:rPr>
              <w:fldChar w:fldCharType="end"/>
            </w:r>
          </w:hyperlink>
        </w:p>
        <w:p w14:paraId="63FBB233" w14:textId="59437BB4" w:rsidR="00CF708F" w:rsidRDefault="00CF708F">
          <w:pPr>
            <w:pStyle w:val="Inhopg2"/>
            <w:rPr>
              <w:rFonts w:eastAsiaTheme="minorEastAsia"/>
              <w:color w:val="auto"/>
              <w:kern w:val="2"/>
              <w:lang w:eastAsia="nl-BE"/>
              <w14:ligatures w14:val="standardContextual"/>
            </w:rPr>
          </w:pPr>
          <w:hyperlink w:anchor="_Toc156484019" w:history="1">
            <w:r w:rsidRPr="0046679D">
              <w:rPr>
                <w:rStyle w:val="Hyperlink"/>
              </w:rPr>
              <w:t>8.1</w:t>
            </w:r>
            <w:r>
              <w:rPr>
                <w:rFonts w:eastAsiaTheme="minorEastAsia"/>
                <w:color w:val="auto"/>
                <w:kern w:val="2"/>
                <w:lang w:eastAsia="nl-BE"/>
                <w14:ligatures w14:val="standardContextual"/>
              </w:rPr>
              <w:tab/>
            </w:r>
            <w:r w:rsidRPr="0046679D">
              <w:rPr>
                <w:rStyle w:val="Hyperlink"/>
              </w:rPr>
              <w:t>Concordantietabel</w:t>
            </w:r>
            <w:r>
              <w:rPr>
                <w:webHidden/>
              </w:rPr>
              <w:tab/>
            </w:r>
            <w:r>
              <w:rPr>
                <w:webHidden/>
              </w:rPr>
              <w:fldChar w:fldCharType="begin"/>
            </w:r>
            <w:r>
              <w:rPr>
                <w:webHidden/>
              </w:rPr>
              <w:instrText xml:space="preserve"> PAGEREF _Toc156484019 \h </w:instrText>
            </w:r>
            <w:r>
              <w:rPr>
                <w:webHidden/>
              </w:rPr>
            </w:r>
            <w:r>
              <w:rPr>
                <w:webHidden/>
              </w:rPr>
              <w:fldChar w:fldCharType="separate"/>
            </w:r>
            <w:r w:rsidR="00556CCC">
              <w:rPr>
                <w:webHidden/>
              </w:rPr>
              <w:t>16</w:t>
            </w:r>
            <w:r>
              <w:rPr>
                <w:webHidden/>
              </w:rPr>
              <w:fldChar w:fldCharType="end"/>
            </w:r>
          </w:hyperlink>
        </w:p>
        <w:p w14:paraId="49F0328E" w14:textId="3067BCCD" w:rsidR="00CF708F" w:rsidRDefault="00CF708F">
          <w:pPr>
            <w:pStyle w:val="Inhopg2"/>
            <w:rPr>
              <w:rFonts w:eastAsiaTheme="minorEastAsia"/>
              <w:color w:val="auto"/>
              <w:kern w:val="2"/>
              <w:lang w:eastAsia="nl-BE"/>
              <w14:ligatures w14:val="standardContextual"/>
            </w:rPr>
          </w:pPr>
          <w:hyperlink w:anchor="_Toc156484020" w:history="1">
            <w:r w:rsidRPr="0046679D">
              <w:rPr>
                <w:rStyle w:val="Hyperlink"/>
              </w:rPr>
              <w:t>8.2</w:t>
            </w:r>
            <w:r>
              <w:rPr>
                <w:rFonts w:eastAsiaTheme="minorEastAsia"/>
                <w:color w:val="auto"/>
                <w:kern w:val="2"/>
                <w:lang w:eastAsia="nl-BE"/>
                <w14:ligatures w14:val="standardContextual"/>
              </w:rPr>
              <w:tab/>
            </w:r>
            <w:r w:rsidRPr="0046679D">
              <w:rPr>
                <w:rStyle w:val="Hyperlink"/>
              </w:rPr>
              <w:t>Minimumdoelen basisvorming</w:t>
            </w:r>
            <w:r>
              <w:rPr>
                <w:webHidden/>
              </w:rPr>
              <w:tab/>
            </w:r>
            <w:r>
              <w:rPr>
                <w:webHidden/>
              </w:rPr>
              <w:fldChar w:fldCharType="begin"/>
            </w:r>
            <w:r>
              <w:rPr>
                <w:webHidden/>
              </w:rPr>
              <w:instrText xml:space="preserve"> PAGEREF _Toc156484020 \h </w:instrText>
            </w:r>
            <w:r>
              <w:rPr>
                <w:webHidden/>
              </w:rPr>
            </w:r>
            <w:r>
              <w:rPr>
                <w:webHidden/>
              </w:rPr>
              <w:fldChar w:fldCharType="separate"/>
            </w:r>
            <w:r w:rsidR="00556CCC">
              <w:rPr>
                <w:webHidden/>
              </w:rPr>
              <w:t>17</w:t>
            </w:r>
            <w:r>
              <w:rPr>
                <w:webHidden/>
              </w:rPr>
              <w:fldChar w:fldCharType="end"/>
            </w:r>
          </w:hyperlink>
        </w:p>
        <w:p w14:paraId="1ED05E3C" w14:textId="04716420" w:rsidR="00CF708F" w:rsidRDefault="00CF708F">
          <w:pPr>
            <w:pStyle w:val="Inhopg2"/>
            <w:rPr>
              <w:rFonts w:eastAsiaTheme="minorEastAsia"/>
              <w:color w:val="auto"/>
              <w:kern w:val="2"/>
              <w:lang w:eastAsia="nl-BE"/>
              <w14:ligatures w14:val="standardContextual"/>
            </w:rPr>
          </w:pPr>
          <w:hyperlink w:anchor="_Toc156484021" w:history="1">
            <w:r w:rsidRPr="0046679D">
              <w:rPr>
                <w:rStyle w:val="Hyperlink"/>
              </w:rPr>
              <w:t>8.3</w:t>
            </w:r>
            <w:r>
              <w:rPr>
                <w:rFonts w:eastAsiaTheme="minorEastAsia"/>
                <w:color w:val="auto"/>
                <w:kern w:val="2"/>
                <w:lang w:eastAsia="nl-BE"/>
                <w14:ligatures w14:val="standardContextual"/>
              </w:rPr>
              <w:tab/>
            </w:r>
            <w:r w:rsidRPr="0046679D">
              <w:rPr>
                <w:rStyle w:val="Hyperlink"/>
              </w:rPr>
              <w:t>Cesuurdoelen</w:t>
            </w:r>
            <w:r>
              <w:rPr>
                <w:webHidden/>
              </w:rPr>
              <w:tab/>
            </w:r>
            <w:r>
              <w:rPr>
                <w:webHidden/>
              </w:rPr>
              <w:fldChar w:fldCharType="begin"/>
            </w:r>
            <w:r>
              <w:rPr>
                <w:webHidden/>
              </w:rPr>
              <w:instrText xml:space="preserve"> PAGEREF _Toc156484021 \h </w:instrText>
            </w:r>
            <w:r>
              <w:rPr>
                <w:webHidden/>
              </w:rPr>
            </w:r>
            <w:r>
              <w:rPr>
                <w:webHidden/>
              </w:rPr>
              <w:fldChar w:fldCharType="separate"/>
            </w:r>
            <w:r w:rsidR="00556CCC">
              <w:rPr>
                <w:webHidden/>
              </w:rPr>
              <w:t>18</w:t>
            </w:r>
            <w:r>
              <w:rPr>
                <w:webHidden/>
              </w:rPr>
              <w:fldChar w:fldCharType="end"/>
            </w:r>
          </w:hyperlink>
        </w:p>
        <w:p w14:paraId="1CE0A8C3" w14:textId="3ABBE5CF" w:rsidR="006D3E59" w:rsidRDefault="00F138DE" w:rsidP="000B191F">
          <w:pPr>
            <w:pStyle w:val="Inhopg2"/>
            <w:ind w:left="0" w:firstLine="0"/>
          </w:pPr>
          <w:r>
            <w:rPr>
              <w:bCs/>
              <w:lang w:val="nl-NL"/>
            </w:rPr>
            <w:lastRenderedPageBreak/>
            <w:fldChar w:fldCharType="end"/>
          </w:r>
        </w:p>
      </w:sdtContent>
    </w:sdt>
    <w:sectPr w:rsidR="006D3E59" w:rsidSect="00FC6417">
      <w:headerReference w:type="even" r:id="rId26"/>
      <w:headerReference w:type="default" r:id="rId27"/>
      <w:footerReference w:type="default" r:id="rId28"/>
      <w:headerReference w:type="first" r:id="rId29"/>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1E4A4E" w14:textId="77777777" w:rsidR="00581796" w:rsidRDefault="00581796" w:rsidP="00467BFD">
      <w:r>
        <w:separator/>
      </w:r>
    </w:p>
  </w:endnote>
  <w:endnote w:type="continuationSeparator" w:id="0">
    <w:p w14:paraId="5C59FDBC" w14:textId="77777777" w:rsidR="00581796" w:rsidRDefault="00581796" w:rsidP="00467BFD">
      <w:r>
        <w:continuationSeparator/>
      </w:r>
    </w:p>
  </w:endnote>
  <w:endnote w:type="continuationNotice" w:id="1">
    <w:p w14:paraId="495E7492" w14:textId="77777777" w:rsidR="00581796" w:rsidRDefault="005817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AF9F53" w14:textId="1E59DCDB" w:rsidR="00F004DA" w:rsidRPr="00DF29FA" w:rsidRDefault="00F004DA" w:rsidP="00F004DA">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sz w:val="20"/>
        <w:szCs w:val="20"/>
      </w:rPr>
      <w:t>4</w:t>
    </w:r>
    <w:r w:rsidRPr="00DF29FA">
      <w:rPr>
        <w:sz w:val="20"/>
        <w:szCs w:val="20"/>
      </w:rPr>
      <w:fldChar w:fldCharType="end"/>
    </w:r>
    <w:r w:rsidRPr="00DF29FA">
      <w:rPr>
        <w:sz w:val="20"/>
        <w:szCs w:val="20"/>
      </w:rPr>
      <w:tab/>
    </w:r>
    <w:r>
      <w:rPr>
        <w:noProof/>
        <w:sz w:val="20"/>
        <w:szCs w:val="20"/>
        <w:lang w:eastAsia="nl-BE"/>
      </w:rPr>
      <w:t>Topsport B+S</w:t>
    </w:r>
    <w:r>
      <w:rPr>
        <w:sz w:val="20"/>
        <w:szCs w:val="20"/>
      </w:rPr>
      <w:t xml:space="preserve"> (versie </w:t>
    </w:r>
    <w:r w:rsidR="00B050DD">
      <w:rPr>
        <w:sz w:val="20"/>
        <w:szCs w:val="20"/>
      </w:rPr>
      <w:t>oktober</w:t>
    </w:r>
    <w:r w:rsidR="00A16A19">
      <w:rPr>
        <w:sz w:val="20"/>
        <w:szCs w:val="20"/>
      </w:rPr>
      <w:t xml:space="preserve"> 2024</w:t>
    </w:r>
    <w:r>
      <w:rPr>
        <w:sz w:val="20"/>
        <w:szCs w:val="20"/>
      </w:rPr>
      <w:t>)</w:t>
    </w:r>
  </w:p>
  <w:p w14:paraId="417C6BA4" w14:textId="26F5EA4E" w:rsidR="00060480" w:rsidRPr="00F004DA" w:rsidRDefault="00F004DA" w:rsidP="00F004DA">
    <w:pPr>
      <w:tabs>
        <w:tab w:val="right" w:pos="9638"/>
      </w:tabs>
      <w:spacing w:after="0"/>
      <w:rPr>
        <w:sz w:val="20"/>
        <w:szCs w:val="20"/>
      </w:rPr>
    </w:pPr>
    <w:r>
      <w:rPr>
        <w:sz w:val="20"/>
        <w:szCs w:val="20"/>
      </w:rPr>
      <w:t>II-Top-d</w:t>
    </w:r>
    <w:r w:rsidRPr="00DF29FA">
      <w:rPr>
        <w:sz w:val="20"/>
        <w:szCs w:val="20"/>
      </w:rPr>
      <w:tab/>
    </w:r>
    <w:r w:rsidR="00D10FE0" w:rsidRPr="00D10FE0">
      <w:rPr>
        <w:sz w:val="20"/>
        <w:szCs w:val="20"/>
      </w:rPr>
      <w:t>D/2024/13.758/062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6CC135" w14:textId="224A7E59" w:rsidR="00060480" w:rsidRDefault="00060480" w:rsidP="00467BFD">
    <w:r>
      <w:rPr>
        <w:noProof/>
      </w:rPr>
      <w:fldChar w:fldCharType="begin"/>
    </w:r>
    <w:r>
      <w:rPr>
        <w:noProof/>
      </w:rPr>
      <w:instrText xml:space="preserve"> STYLEREF  Titel  \* MERGEFORMAT </w:instrText>
    </w:r>
    <w:r>
      <w:rPr>
        <w:noProof/>
      </w:rPr>
      <w:fldChar w:fldCharType="separate"/>
    </w:r>
    <w:r w:rsidR="00C3037F">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2412C0">
      <w:rPr>
        <w:noProof/>
      </w:rPr>
      <w:t>24/10/2024</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CA594B" w14:textId="6FD2A847" w:rsidR="00783B42" w:rsidRPr="00DF29FA" w:rsidRDefault="00783B42" w:rsidP="00783B42">
    <w:pPr>
      <w:tabs>
        <w:tab w:val="right" w:pos="9639"/>
      </w:tabs>
      <w:spacing w:after="0"/>
      <w:rPr>
        <w:sz w:val="20"/>
        <w:szCs w:val="20"/>
      </w:rPr>
    </w:pPr>
    <w:bookmarkStart w:id="174" w:name="_Hlk58583203"/>
    <w:bookmarkStart w:id="175" w:name="_Hlk58583204"/>
    <w:r w:rsidRPr="00DF29FA">
      <w:rPr>
        <w:noProof/>
        <w:sz w:val="20"/>
        <w:szCs w:val="20"/>
        <w:lang w:eastAsia="nl-BE"/>
      </w:rPr>
      <w:drawing>
        <wp:anchor distT="0" distB="0" distL="114300" distR="114300" simplePos="0" relativeHeight="251658246" behindDoc="1" locked="0" layoutInCell="1" allowOverlap="1" wp14:anchorId="6626C65A" wp14:editId="78945EFB">
          <wp:simplePos x="0" y="0"/>
          <wp:positionH relativeFrom="page">
            <wp:align>right</wp:align>
          </wp:positionH>
          <wp:positionV relativeFrom="paragraph">
            <wp:posOffset>-691515</wp:posOffset>
          </wp:positionV>
          <wp:extent cx="540000" cy="1004400"/>
          <wp:effectExtent l="0" t="0" r="0" b="5715"/>
          <wp:wrapNone/>
          <wp:docPr id="1" name="Afbeelding 1" descr="Afbeelding met creativiteit, Graphics, clip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creativiteit, Graphics, clipart&#10;&#10;Automatisch gegenereerde beschrijving"/>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sz w:val="20"/>
        <w:szCs w:val="20"/>
        <w:lang w:eastAsia="nl-BE"/>
      </w:rPr>
      <w:t>Topsport B+S</w:t>
    </w:r>
    <w:r>
      <w:rPr>
        <w:sz w:val="20"/>
        <w:szCs w:val="20"/>
      </w:rPr>
      <w:t xml:space="preserve"> (versie </w:t>
    </w:r>
    <w:r w:rsidR="00B050DD">
      <w:rPr>
        <w:sz w:val="20"/>
        <w:szCs w:val="20"/>
      </w:rPr>
      <w:t>oktober</w:t>
    </w:r>
    <w:r w:rsidR="00A16A19">
      <w:rPr>
        <w:sz w:val="20"/>
        <w:szCs w:val="20"/>
      </w:rPr>
      <w:t xml:space="preserve"> 2024</w:t>
    </w:r>
    <w:r>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sz w:val="20"/>
        <w:szCs w:val="20"/>
      </w:rPr>
      <w:t>3</w:t>
    </w:r>
    <w:r w:rsidRPr="00DF29FA">
      <w:rPr>
        <w:sz w:val="20"/>
        <w:szCs w:val="20"/>
      </w:rPr>
      <w:fldChar w:fldCharType="end"/>
    </w:r>
  </w:p>
  <w:p w14:paraId="50944378" w14:textId="09836EBF" w:rsidR="00060480" w:rsidRPr="00783B42" w:rsidRDefault="00D10FE0" w:rsidP="00783B42">
    <w:pPr>
      <w:tabs>
        <w:tab w:val="right" w:pos="9638"/>
      </w:tabs>
      <w:spacing w:after="0"/>
    </w:pPr>
    <w:r w:rsidRPr="00D10FE0">
      <w:rPr>
        <w:sz w:val="20"/>
        <w:szCs w:val="20"/>
      </w:rPr>
      <w:t>D/2024/13.758/062</w:t>
    </w:r>
    <w:r w:rsidR="00783B42">
      <w:rPr>
        <w:sz w:val="20"/>
        <w:szCs w:val="20"/>
      </w:rPr>
      <w:tab/>
    </w:r>
    <w:bookmarkEnd w:id="174"/>
    <w:bookmarkEnd w:id="175"/>
    <w:r w:rsidR="00783B42">
      <w:rPr>
        <w:sz w:val="20"/>
        <w:szCs w:val="20"/>
      </w:rPr>
      <w:t>II-Top-d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4FB174" w14:textId="77777777" w:rsidR="00581796" w:rsidRDefault="00581796" w:rsidP="00467BFD">
      <w:r>
        <w:separator/>
      </w:r>
    </w:p>
  </w:footnote>
  <w:footnote w:type="continuationSeparator" w:id="0">
    <w:p w14:paraId="7D049258" w14:textId="77777777" w:rsidR="00581796" w:rsidRDefault="00581796" w:rsidP="00467BFD">
      <w:r>
        <w:continuationSeparator/>
      </w:r>
    </w:p>
  </w:footnote>
  <w:footnote w:type="continuationNotice" w:id="1">
    <w:p w14:paraId="49A7E34E" w14:textId="77777777" w:rsidR="00581796" w:rsidRDefault="0058179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6BEEBF" w14:textId="77777777" w:rsidR="00533E62" w:rsidRDefault="002412C0">
    <w:pPr>
      <w:pStyle w:val="Koptekst"/>
    </w:pPr>
    <w:r>
      <w:rPr>
        <w:noProof/>
      </w:rPr>
      <w:pict w14:anchorId="32F022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6" o:spid="_x0000_s1026" type="#_x0000_t136" style="position:absolute;margin-left:0;margin-top:0;width:494.15pt;height:185.3pt;rotation:315;z-index:-251658239;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E3DD80" w14:textId="77777777" w:rsidR="00533E62" w:rsidRDefault="002412C0">
    <w:pPr>
      <w:pStyle w:val="Koptekst"/>
    </w:pPr>
    <w:r>
      <w:rPr>
        <w:noProof/>
      </w:rPr>
      <w:pict w14:anchorId="417A2C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7" o:spid="_x0000_s1027" type="#_x0000_t136" style="position:absolute;margin-left:0;margin-top:0;width:494.15pt;height:185.3pt;rotation:315;z-index:-251658238;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650325" w14:textId="77777777" w:rsidR="00533E62" w:rsidRDefault="002412C0">
    <w:pPr>
      <w:pStyle w:val="Koptekst"/>
    </w:pPr>
    <w:r>
      <w:rPr>
        <w:noProof/>
      </w:rPr>
      <w:pict w14:anchorId="070660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5" o:spid="_x0000_s1025" type="#_x0000_t136" style="position:absolute;margin-left:0;margin-top:0;width:494.15pt;height:185.3pt;rotation:315;z-index:-251658240;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35F671" w14:textId="77777777" w:rsidR="00533E62" w:rsidRDefault="002412C0">
    <w:pPr>
      <w:pStyle w:val="Koptekst"/>
    </w:pPr>
    <w:r>
      <w:rPr>
        <w:noProof/>
      </w:rPr>
      <w:pict w14:anchorId="6AFD24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2" o:spid="_x0000_s1032" type="#_x0000_t136" style="position:absolute;margin-left:0;margin-top:0;width:494.15pt;height:185.3pt;rotation:315;z-index:-251658236;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60330D" w14:textId="77777777" w:rsidR="00533E62" w:rsidRDefault="002412C0">
    <w:pPr>
      <w:pStyle w:val="Koptekst"/>
    </w:pPr>
    <w:r>
      <w:rPr>
        <w:noProof/>
      </w:rPr>
      <w:pict w14:anchorId="0C7B27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3" o:spid="_x0000_s1033" type="#_x0000_t136" style="position:absolute;margin-left:0;margin-top:0;width:494.15pt;height:185.3pt;rotation:315;z-index:-251658235;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B6EE80" w14:textId="77777777" w:rsidR="00533E62" w:rsidRDefault="002412C0">
    <w:pPr>
      <w:pStyle w:val="Koptekst"/>
    </w:pPr>
    <w:r>
      <w:rPr>
        <w:noProof/>
      </w:rPr>
      <w:pict w14:anchorId="6BA504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1" o:spid="_x0000_s1031" type="#_x0000_t136" style="position:absolute;margin-left:0;margin-top:0;width:494.15pt;height:185.3pt;rotation:315;z-index:-251658237;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154DE1"/>
    <w:multiLevelType w:val="hybridMultilevel"/>
    <w:tmpl w:val="125CC028"/>
    <w:lvl w:ilvl="0" w:tplc="546C25F6">
      <w:numFmt w:val="bullet"/>
      <w:lvlText w:val="-"/>
      <w:lvlJc w:val="left"/>
      <w:pPr>
        <w:ind w:left="360" w:hanging="360"/>
      </w:pPr>
      <w:rPr>
        <w:rFonts w:ascii="Calibri" w:eastAsiaTheme="minorHAnsi"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 w15:restartNumberingAfterBreak="0">
    <w:nsid w:val="0DF6401B"/>
    <w:multiLevelType w:val="hybridMultilevel"/>
    <w:tmpl w:val="BA42284A"/>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2"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4" w15:restartNumberingAfterBreak="0">
    <w:nsid w:val="101D6BCF"/>
    <w:multiLevelType w:val="multilevel"/>
    <w:tmpl w:val="071631AE"/>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5" w15:restartNumberingAfterBreak="0">
    <w:nsid w:val="132F2B8A"/>
    <w:multiLevelType w:val="multilevel"/>
    <w:tmpl w:val="4CBC2F94"/>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6"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7"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8"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D16571F"/>
    <w:multiLevelType w:val="multilevel"/>
    <w:tmpl w:val="E41E0D7C"/>
    <w:lvl w:ilvl="0">
      <w:start w:val="1"/>
      <w:numFmt w:val="decimal"/>
      <w:pStyle w:val="Doelkeuze"/>
      <w:lvlText w:val="LPD K%1"/>
      <w:lvlJc w:val="left"/>
      <w:pPr>
        <w:ind w:left="360" w:hanging="360"/>
      </w:pPr>
      <w:rPr>
        <w:rFonts w:ascii="Calibri" w:hAnsi="Calibri" w:hint="default"/>
        <w:b/>
        <w:i w:val="0"/>
        <w:color w:val="767171" w:themeColor="background2" w:themeShade="8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DB418A0"/>
    <w:multiLevelType w:val="hybridMultilevel"/>
    <w:tmpl w:val="9B2A28D0"/>
    <w:lvl w:ilvl="0" w:tplc="11042D2A">
      <w:start w:val="6"/>
      <w:numFmt w:val="bullet"/>
      <w:pStyle w:val="Plattetekst"/>
      <w:lvlText w:val="-"/>
      <w:lvlJc w:val="left"/>
      <w:pPr>
        <w:ind w:left="360" w:hanging="360"/>
      </w:pPr>
      <w:rPr>
        <w:rFonts w:ascii="Calibri" w:eastAsia="Times New Roman" w:hAnsi="Calibri" w:cs="Calibr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1" w15:restartNumberingAfterBreak="0">
    <w:nsid w:val="2F2D7B11"/>
    <w:multiLevelType w:val="hybridMultilevel"/>
    <w:tmpl w:val="AF68C180"/>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C116179A">
      <w:start w:val="1"/>
      <w:numFmt w:val="bullet"/>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42CC3C11"/>
    <w:multiLevelType w:val="multilevel"/>
    <w:tmpl w:val="12AA46BC"/>
    <w:lvl w:ilvl="0">
      <w:start w:val="2"/>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6"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7"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8"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19" w15:restartNumberingAfterBreak="0">
    <w:nsid w:val="55323504"/>
    <w:multiLevelType w:val="hybridMultilevel"/>
    <w:tmpl w:val="68945A78"/>
    <w:lvl w:ilvl="0" w:tplc="0DAE0A78">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0"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1" w15:restartNumberingAfterBreak="0">
    <w:nsid w:val="5C54429E"/>
    <w:multiLevelType w:val="hybridMultilevel"/>
    <w:tmpl w:val="3024617A"/>
    <w:lvl w:ilvl="0" w:tplc="E0166408">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2" w15:restartNumberingAfterBreak="0">
    <w:nsid w:val="5E547D12"/>
    <w:multiLevelType w:val="hybridMultilevel"/>
    <w:tmpl w:val="B1E64BD4"/>
    <w:lvl w:ilvl="0" w:tplc="9A40013E">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3"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4" w15:restartNumberingAfterBreak="0">
    <w:nsid w:val="62813602"/>
    <w:multiLevelType w:val="multilevel"/>
    <w:tmpl w:val="5DAAB736"/>
    <w:styleLink w:val="Stijl1"/>
    <w:lvl w:ilvl="0">
      <w:start w:val="1"/>
      <w:numFmt w:val="none"/>
      <w:pStyle w:val="Samenhanggraad1"/>
      <w:lvlText w:val="1st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25" w15:restartNumberingAfterBreak="0">
    <w:nsid w:val="654962A1"/>
    <w:multiLevelType w:val="multilevel"/>
    <w:tmpl w:val="5DAAB736"/>
    <w:numStyleLink w:val="Stijl1"/>
  </w:abstractNum>
  <w:abstractNum w:abstractNumId="26"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27" w15:restartNumberingAfterBreak="0">
    <w:nsid w:val="68BA745C"/>
    <w:multiLevelType w:val="hybridMultilevel"/>
    <w:tmpl w:val="C3CE5486"/>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8" w15:restartNumberingAfterBreak="0">
    <w:nsid w:val="69703E2D"/>
    <w:multiLevelType w:val="multilevel"/>
    <w:tmpl w:val="8E2249F8"/>
    <w:lvl w:ilvl="0">
      <w:start w:val="1"/>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70095D7B"/>
    <w:multiLevelType w:val="hybridMultilevel"/>
    <w:tmpl w:val="5F4082B4"/>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0"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1" w15:restartNumberingAfterBreak="0">
    <w:nsid w:val="73E0207C"/>
    <w:multiLevelType w:val="hybridMultilevel"/>
    <w:tmpl w:val="EF1210A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728965444">
    <w:abstractNumId w:val="12"/>
  </w:num>
  <w:num w:numId="2" w16cid:durableId="971440533">
    <w:abstractNumId w:val="17"/>
  </w:num>
  <w:num w:numId="3" w16cid:durableId="391275458">
    <w:abstractNumId w:val="6"/>
  </w:num>
  <w:num w:numId="4" w16cid:durableId="1446386784">
    <w:abstractNumId w:val="6"/>
  </w:num>
  <w:num w:numId="5" w16cid:durableId="1433085344">
    <w:abstractNumId w:val="18"/>
  </w:num>
  <w:num w:numId="6" w16cid:durableId="67851318">
    <w:abstractNumId w:val="4"/>
  </w:num>
  <w:num w:numId="7" w16cid:durableId="1875732664">
    <w:abstractNumId w:val="26"/>
  </w:num>
  <w:num w:numId="8" w16cid:durableId="1785073827">
    <w:abstractNumId w:val="3"/>
  </w:num>
  <w:num w:numId="9" w16cid:durableId="2112436338">
    <w:abstractNumId w:val="14"/>
  </w:num>
  <w:num w:numId="10" w16cid:durableId="940528299">
    <w:abstractNumId w:val="11"/>
  </w:num>
  <w:num w:numId="11" w16cid:durableId="1342463960">
    <w:abstractNumId w:val="19"/>
  </w:num>
  <w:num w:numId="12" w16cid:durableId="1814903111">
    <w:abstractNumId w:val="20"/>
  </w:num>
  <w:num w:numId="13" w16cid:durableId="538667980">
    <w:abstractNumId w:val="8"/>
  </w:num>
  <w:num w:numId="14" w16cid:durableId="1044866913">
    <w:abstractNumId w:val="15"/>
  </w:num>
  <w:num w:numId="15" w16cid:durableId="251015268">
    <w:abstractNumId w:val="16"/>
  </w:num>
  <w:num w:numId="16" w16cid:durableId="1030306022">
    <w:abstractNumId w:val="7"/>
  </w:num>
  <w:num w:numId="17" w16cid:durableId="962687266">
    <w:abstractNumId w:val="30"/>
  </w:num>
  <w:num w:numId="18" w16cid:durableId="1963412399">
    <w:abstractNumId w:val="9"/>
  </w:num>
  <w:num w:numId="19" w16cid:durableId="57099532">
    <w:abstractNumId w:val="5"/>
  </w:num>
  <w:num w:numId="20" w16cid:durableId="2021198824">
    <w:abstractNumId w:val="23"/>
  </w:num>
  <w:num w:numId="21" w16cid:durableId="338889396">
    <w:abstractNumId w:val="22"/>
  </w:num>
  <w:num w:numId="22" w16cid:durableId="54553459">
    <w:abstractNumId w:val="27"/>
  </w:num>
  <w:num w:numId="23" w16cid:durableId="227959220">
    <w:abstractNumId w:val="1"/>
  </w:num>
  <w:num w:numId="24" w16cid:durableId="1909227237">
    <w:abstractNumId w:val="21"/>
  </w:num>
  <w:num w:numId="25" w16cid:durableId="672532848">
    <w:abstractNumId w:val="13"/>
  </w:num>
  <w:num w:numId="26" w16cid:durableId="2112772671">
    <w:abstractNumId w:val="29"/>
  </w:num>
  <w:num w:numId="27" w16cid:durableId="995497690">
    <w:abstractNumId w:val="2"/>
  </w:num>
  <w:num w:numId="28" w16cid:durableId="892617103">
    <w:abstractNumId w:val="24"/>
  </w:num>
  <w:num w:numId="29" w16cid:durableId="977223719">
    <w:abstractNumId w:val="25"/>
  </w:num>
  <w:num w:numId="30" w16cid:durableId="1810436041">
    <w:abstractNumId w:val="31"/>
  </w:num>
  <w:num w:numId="31" w16cid:durableId="1401172427">
    <w:abstractNumId w:val="10"/>
  </w:num>
  <w:num w:numId="32" w16cid:durableId="1237937773">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28747399">
    <w:abstractNumId w:val="28"/>
  </w:num>
  <w:num w:numId="34" w16cid:durableId="324825091">
    <w:abstractNumId w:val="2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93074380">
    <w:abstractNumId w:val="2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67669479">
    <w:abstractNumId w:val="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SLTp40P/i2dRn4qcwu89jcGRooMMF3V++VSoUObinI6af/kg58Hmx+8mPhA1u7Kjs1V448TEhCCA+q+k81cF0g==" w:salt="5DMyQzdxSt70IWChbX8LSQ=="/>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757"/>
    <w:rsid w:val="000044B3"/>
    <w:rsid w:val="0000561E"/>
    <w:rsid w:val="000126B1"/>
    <w:rsid w:val="00015483"/>
    <w:rsid w:val="00017648"/>
    <w:rsid w:val="00022034"/>
    <w:rsid w:val="00022C33"/>
    <w:rsid w:val="00034B3A"/>
    <w:rsid w:val="00057359"/>
    <w:rsid w:val="000600BF"/>
    <w:rsid w:val="00060257"/>
    <w:rsid w:val="00060480"/>
    <w:rsid w:val="00062EED"/>
    <w:rsid w:val="00070793"/>
    <w:rsid w:val="000773B5"/>
    <w:rsid w:val="00080975"/>
    <w:rsid w:val="000850FA"/>
    <w:rsid w:val="00094F0E"/>
    <w:rsid w:val="000965D8"/>
    <w:rsid w:val="00097644"/>
    <w:rsid w:val="000A2292"/>
    <w:rsid w:val="000A3B0B"/>
    <w:rsid w:val="000A4B0F"/>
    <w:rsid w:val="000A4C40"/>
    <w:rsid w:val="000A50E2"/>
    <w:rsid w:val="000A63DD"/>
    <w:rsid w:val="000A7E45"/>
    <w:rsid w:val="000B1717"/>
    <w:rsid w:val="000B191F"/>
    <w:rsid w:val="000B2053"/>
    <w:rsid w:val="000B6D80"/>
    <w:rsid w:val="000C4A1F"/>
    <w:rsid w:val="000C4E35"/>
    <w:rsid w:val="000C67EC"/>
    <w:rsid w:val="000C6968"/>
    <w:rsid w:val="000D0FEF"/>
    <w:rsid w:val="000D3642"/>
    <w:rsid w:val="000D41BD"/>
    <w:rsid w:val="000D52A2"/>
    <w:rsid w:val="001006E7"/>
    <w:rsid w:val="00103252"/>
    <w:rsid w:val="00106D86"/>
    <w:rsid w:val="00111583"/>
    <w:rsid w:val="00115985"/>
    <w:rsid w:val="0011686E"/>
    <w:rsid w:val="001173B1"/>
    <w:rsid w:val="00122431"/>
    <w:rsid w:val="00122B38"/>
    <w:rsid w:val="0012392B"/>
    <w:rsid w:val="00125592"/>
    <w:rsid w:val="00125938"/>
    <w:rsid w:val="001332B5"/>
    <w:rsid w:val="00140EB7"/>
    <w:rsid w:val="001513A1"/>
    <w:rsid w:val="001543A2"/>
    <w:rsid w:val="00162501"/>
    <w:rsid w:val="00163C01"/>
    <w:rsid w:val="0017684E"/>
    <w:rsid w:val="0018140C"/>
    <w:rsid w:val="00184095"/>
    <w:rsid w:val="00187C59"/>
    <w:rsid w:val="001961FF"/>
    <w:rsid w:val="001979DA"/>
    <w:rsid w:val="00197FB7"/>
    <w:rsid w:val="001A0D10"/>
    <w:rsid w:val="001A2038"/>
    <w:rsid w:val="001A7DB4"/>
    <w:rsid w:val="001B2C2B"/>
    <w:rsid w:val="001B78B2"/>
    <w:rsid w:val="001C118A"/>
    <w:rsid w:val="001E3CA5"/>
    <w:rsid w:val="001F7DE0"/>
    <w:rsid w:val="00201872"/>
    <w:rsid w:val="002050D0"/>
    <w:rsid w:val="002120E2"/>
    <w:rsid w:val="002134F0"/>
    <w:rsid w:val="002140A3"/>
    <w:rsid w:val="00217D38"/>
    <w:rsid w:val="00222209"/>
    <w:rsid w:val="0023244B"/>
    <w:rsid w:val="00235D79"/>
    <w:rsid w:val="00236FB1"/>
    <w:rsid w:val="00237C3C"/>
    <w:rsid w:val="002412C0"/>
    <w:rsid w:val="00244A1A"/>
    <w:rsid w:val="0026094A"/>
    <w:rsid w:val="00262CE1"/>
    <w:rsid w:val="002736A2"/>
    <w:rsid w:val="0027444F"/>
    <w:rsid w:val="00281F66"/>
    <w:rsid w:val="00292F9D"/>
    <w:rsid w:val="002A2772"/>
    <w:rsid w:val="002A3E07"/>
    <w:rsid w:val="002B732B"/>
    <w:rsid w:val="002C2CDE"/>
    <w:rsid w:val="002D1A29"/>
    <w:rsid w:val="002E08C9"/>
    <w:rsid w:val="002E793E"/>
    <w:rsid w:val="002E7DB6"/>
    <w:rsid w:val="002E7E0C"/>
    <w:rsid w:val="002F195A"/>
    <w:rsid w:val="002F7719"/>
    <w:rsid w:val="002F774C"/>
    <w:rsid w:val="003079DB"/>
    <w:rsid w:val="003153CF"/>
    <w:rsid w:val="00316719"/>
    <w:rsid w:val="003202E4"/>
    <w:rsid w:val="00324D84"/>
    <w:rsid w:val="0032762C"/>
    <w:rsid w:val="00331E8A"/>
    <w:rsid w:val="0034069C"/>
    <w:rsid w:val="0034253A"/>
    <w:rsid w:val="00346F7A"/>
    <w:rsid w:val="00350589"/>
    <w:rsid w:val="00361170"/>
    <w:rsid w:val="0036189F"/>
    <w:rsid w:val="00363D35"/>
    <w:rsid w:val="0037136E"/>
    <w:rsid w:val="00376921"/>
    <w:rsid w:val="00380831"/>
    <w:rsid w:val="00385689"/>
    <w:rsid w:val="003874D8"/>
    <w:rsid w:val="00390885"/>
    <w:rsid w:val="00392F56"/>
    <w:rsid w:val="003940C3"/>
    <w:rsid w:val="00396B86"/>
    <w:rsid w:val="003A3C50"/>
    <w:rsid w:val="003B11F9"/>
    <w:rsid w:val="003B2336"/>
    <w:rsid w:val="003B4CBF"/>
    <w:rsid w:val="003B655E"/>
    <w:rsid w:val="003C1C1B"/>
    <w:rsid w:val="003C20F3"/>
    <w:rsid w:val="003D29DB"/>
    <w:rsid w:val="003D4E9D"/>
    <w:rsid w:val="003D70F4"/>
    <w:rsid w:val="003E11FD"/>
    <w:rsid w:val="003E4E88"/>
    <w:rsid w:val="003F65BB"/>
    <w:rsid w:val="004043CD"/>
    <w:rsid w:val="00410790"/>
    <w:rsid w:val="004157CD"/>
    <w:rsid w:val="00420667"/>
    <w:rsid w:val="00421604"/>
    <w:rsid w:val="00423465"/>
    <w:rsid w:val="004258D5"/>
    <w:rsid w:val="0042752A"/>
    <w:rsid w:val="004433C2"/>
    <w:rsid w:val="004479CA"/>
    <w:rsid w:val="00450FD1"/>
    <w:rsid w:val="00463586"/>
    <w:rsid w:val="00463754"/>
    <w:rsid w:val="00466555"/>
    <w:rsid w:val="004676F8"/>
    <w:rsid w:val="00467BFD"/>
    <w:rsid w:val="00476254"/>
    <w:rsid w:val="00483294"/>
    <w:rsid w:val="00486B28"/>
    <w:rsid w:val="004902C3"/>
    <w:rsid w:val="00495757"/>
    <w:rsid w:val="004B4591"/>
    <w:rsid w:val="004B4775"/>
    <w:rsid w:val="004B601F"/>
    <w:rsid w:val="004C31AD"/>
    <w:rsid w:val="004C3A2C"/>
    <w:rsid w:val="004C437F"/>
    <w:rsid w:val="004C6F0C"/>
    <w:rsid w:val="004D73B0"/>
    <w:rsid w:val="004E694B"/>
    <w:rsid w:val="004F32CA"/>
    <w:rsid w:val="004F4F54"/>
    <w:rsid w:val="004F72C0"/>
    <w:rsid w:val="005017D7"/>
    <w:rsid w:val="00511213"/>
    <w:rsid w:val="00513892"/>
    <w:rsid w:val="005168C7"/>
    <w:rsid w:val="0052042F"/>
    <w:rsid w:val="0052075B"/>
    <w:rsid w:val="00521B94"/>
    <w:rsid w:val="00523043"/>
    <w:rsid w:val="00523C23"/>
    <w:rsid w:val="00523C37"/>
    <w:rsid w:val="00525D2C"/>
    <w:rsid w:val="00533E04"/>
    <w:rsid w:val="00533E62"/>
    <w:rsid w:val="00534C54"/>
    <w:rsid w:val="005351A2"/>
    <w:rsid w:val="00545B93"/>
    <w:rsid w:val="00546066"/>
    <w:rsid w:val="00547751"/>
    <w:rsid w:val="00552FBF"/>
    <w:rsid w:val="0055326D"/>
    <w:rsid w:val="00555049"/>
    <w:rsid w:val="00556CCC"/>
    <w:rsid w:val="005610FB"/>
    <w:rsid w:val="0056245F"/>
    <w:rsid w:val="00566966"/>
    <w:rsid w:val="0057255D"/>
    <w:rsid w:val="00577A6F"/>
    <w:rsid w:val="00581796"/>
    <w:rsid w:val="00581A79"/>
    <w:rsid w:val="00587755"/>
    <w:rsid w:val="00590567"/>
    <w:rsid w:val="00593D57"/>
    <w:rsid w:val="00593F90"/>
    <w:rsid w:val="00595B1E"/>
    <w:rsid w:val="005A1306"/>
    <w:rsid w:val="005A3F47"/>
    <w:rsid w:val="005A5994"/>
    <w:rsid w:val="005A742D"/>
    <w:rsid w:val="005B09B5"/>
    <w:rsid w:val="005B1E02"/>
    <w:rsid w:val="005B3CAC"/>
    <w:rsid w:val="005B5EE8"/>
    <w:rsid w:val="005B6B0B"/>
    <w:rsid w:val="005B7E4A"/>
    <w:rsid w:val="005C1E00"/>
    <w:rsid w:val="005C3E2D"/>
    <w:rsid w:val="005C6623"/>
    <w:rsid w:val="005C7D69"/>
    <w:rsid w:val="005C7E99"/>
    <w:rsid w:val="005D7E3C"/>
    <w:rsid w:val="00602577"/>
    <w:rsid w:val="0060513B"/>
    <w:rsid w:val="0060663D"/>
    <w:rsid w:val="00610977"/>
    <w:rsid w:val="0062682C"/>
    <w:rsid w:val="0062718C"/>
    <w:rsid w:val="00633F67"/>
    <w:rsid w:val="00635A99"/>
    <w:rsid w:val="00636CF1"/>
    <w:rsid w:val="00644128"/>
    <w:rsid w:val="006507E5"/>
    <w:rsid w:val="0065166E"/>
    <w:rsid w:val="00657DD1"/>
    <w:rsid w:val="00665C3D"/>
    <w:rsid w:val="00691295"/>
    <w:rsid w:val="00692BBA"/>
    <w:rsid w:val="006933CC"/>
    <w:rsid w:val="00693F83"/>
    <w:rsid w:val="00695F4F"/>
    <w:rsid w:val="006972A2"/>
    <w:rsid w:val="006B156B"/>
    <w:rsid w:val="006B5085"/>
    <w:rsid w:val="006C352C"/>
    <w:rsid w:val="006D3E4D"/>
    <w:rsid w:val="006D3E59"/>
    <w:rsid w:val="006D60F1"/>
    <w:rsid w:val="006E1F5A"/>
    <w:rsid w:val="006E4939"/>
    <w:rsid w:val="006F5548"/>
    <w:rsid w:val="006F561D"/>
    <w:rsid w:val="006F6012"/>
    <w:rsid w:val="006F75BB"/>
    <w:rsid w:val="006F76F7"/>
    <w:rsid w:val="00704F7A"/>
    <w:rsid w:val="0070586D"/>
    <w:rsid w:val="007076BF"/>
    <w:rsid w:val="00725F0D"/>
    <w:rsid w:val="007279DB"/>
    <w:rsid w:val="00731063"/>
    <w:rsid w:val="007331D1"/>
    <w:rsid w:val="007332BE"/>
    <w:rsid w:val="0074486B"/>
    <w:rsid w:val="00751DD9"/>
    <w:rsid w:val="00765DC4"/>
    <w:rsid w:val="00776EA2"/>
    <w:rsid w:val="00783B42"/>
    <w:rsid w:val="00783B7C"/>
    <w:rsid w:val="007843F3"/>
    <w:rsid w:val="00785E67"/>
    <w:rsid w:val="00791B18"/>
    <w:rsid w:val="007A1DE6"/>
    <w:rsid w:val="007B194E"/>
    <w:rsid w:val="007B4675"/>
    <w:rsid w:val="007C368E"/>
    <w:rsid w:val="007C3CEE"/>
    <w:rsid w:val="007C7593"/>
    <w:rsid w:val="007D3298"/>
    <w:rsid w:val="007D492A"/>
    <w:rsid w:val="007F3B93"/>
    <w:rsid w:val="007F5AE2"/>
    <w:rsid w:val="007F6A5E"/>
    <w:rsid w:val="008016FA"/>
    <w:rsid w:val="0080628A"/>
    <w:rsid w:val="0080688A"/>
    <w:rsid w:val="008114A7"/>
    <w:rsid w:val="00815788"/>
    <w:rsid w:val="00825A9E"/>
    <w:rsid w:val="00836A25"/>
    <w:rsid w:val="00841257"/>
    <w:rsid w:val="00855E6E"/>
    <w:rsid w:val="00855F21"/>
    <w:rsid w:val="00857CC5"/>
    <w:rsid w:val="00862ACC"/>
    <w:rsid w:val="00870BDE"/>
    <w:rsid w:val="0087715B"/>
    <w:rsid w:val="00880CE6"/>
    <w:rsid w:val="00883B8F"/>
    <w:rsid w:val="00892496"/>
    <w:rsid w:val="008927D1"/>
    <w:rsid w:val="00894325"/>
    <w:rsid w:val="008A011A"/>
    <w:rsid w:val="008A24DF"/>
    <w:rsid w:val="008A2F27"/>
    <w:rsid w:val="008B0D9D"/>
    <w:rsid w:val="008B0F35"/>
    <w:rsid w:val="008B205D"/>
    <w:rsid w:val="008C1603"/>
    <w:rsid w:val="008C5000"/>
    <w:rsid w:val="008E5D4D"/>
    <w:rsid w:val="008E6DF2"/>
    <w:rsid w:val="008E7FB2"/>
    <w:rsid w:val="008F05CA"/>
    <w:rsid w:val="0090455D"/>
    <w:rsid w:val="00904FF1"/>
    <w:rsid w:val="00906502"/>
    <w:rsid w:val="00910D27"/>
    <w:rsid w:val="0091531B"/>
    <w:rsid w:val="00916672"/>
    <w:rsid w:val="00916C1E"/>
    <w:rsid w:val="00916D8F"/>
    <w:rsid w:val="00922312"/>
    <w:rsid w:val="0092522B"/>
    <w:rsid w:val="00925EA2"/>
    <w:rsid w:val="009263B1"/>
    <w:rsid w:val="009273DD"/>
    <w:rsid w:val="0093292E"/>
    <w:rsid w:val="00934F44"/>
    <w:rsid w:val="00943213"/>
    <w:rsid w:val="00951E22"/>
    <w:rsid w:val="0095329A"/>
    <w:rsid w:val="0095381D"/>
    <w:rsid w:val="00963E17"/>
    <w:rsid w:val="00977712"/>
    <w:rsid w:val="009805C6"/>
    <w:rsid w:val="00995BF6"/>
    <w:rsid w:val="00995DA3"/>
    <w:rsid w:val="009A57FD"/>
    <w:rsid w:val="009B4141"/>
    <w:rsid w:val="009C7BEA"/>
    <w:rsid w:val="009D5E8F"/>
    <w:rsid w:val="009D7B9E"/>
    <w:rsid w:val="009D7E85"/>
    <w:rsid w:val="009E2795"/>
    <w:rsid w:val="009E3ABA"/>
    <w:rsid w:val="009E44C4"/>
    <w:rsid w:val="00A00764"/>
    <w:rsid w:val="00A04EF2"/>
    <w:rsid w:val="00A05F3C"/>
    <w:rsid w:val="00A10FF9"/>
    <w:rsid w:val="00A16A19"/>
    <w:rsid w:val="00A20921"/>
    <w:rsid w:val="00A2697B"/>
    <w:rsid w:val="00A3000A"/>
    <w:rsid w:val="00A32C14"/>
    <w:rsid w:val="00A33E22"/>
    <w:rsid w:val="00A3649F"/>
    <w:rsid w:val="00A37FDD"/>
    <w:rsid w:val="00A41C7A"/>
    <w:rsid w:val="00A42C58"/>
    <w:rsid w:val="00A44123"/>
    <w:rsid w:val="00A64E2C"/>
    <w:rsid w:val="00A67905"/>
    <w:rsid w:val="00A718F3"/>
    <w:rsid w:val="00A841C4"/>
    <w:rsid w:val="00AA5612"/>
    <w:rsid w:val="00AB0760"/>
    <w:rsid w:val="00AB0BAB"/>
    <w:rsid w:val="00AB0D26"/>
    <w:rsid w:val="00AB1543"/>
    <w:rsid w:val="00AB1F6E"/>
    <w:rsid w:val="00AB2BF8"/>
    <w:rsid w:val="00AB2CC5"/>
    <w:rsid w:val="00AB388C"/>
    <w:rsid w:val="00AB460E"/>
    <w:rsid w:val="00AC5339"/>
    <w:rsid w:val="00AD1259"/>
    <w:rsid w:val="00AD6007"/>
    <w:rsid w:val="00AD6632"/>
    <w:rsid w:val="00AE2A9D"/>
    <w:rsid w:val="00AE40D0"/>
    <w:rsid w:val="00AE7B7F"/>
    <w:rsid w:val="00AE7DED"/>
    <w:rsid w:val="00AF3F38"/>
    <w:rsid w:val="00AF5426"/>
    <w:rsid w:val="00B050DD"/>
    <w:rsid w:val="00B07F01"/>
    <w:rsid w:val="00B11AEB"/>
    <w:rsid w:val="00B152D2"/>
    <w:rsid w:val="00B15D5F"/>
    <w:rsid w:val="00B211C3"/>
    <w:rsid w:val="00B314EB"/>
    <w:rsid w:val="00B326DF"/>
    <w:rsid w:val="00B36901"/>
    <w:rsid w:val="00B37B81"/>
    <w:rsid w:val="00B40D6E"/>
    <w:rsid w:val="00B435FD"/>
    <w:rsid w:val="00B553D2"/>
    <w:rsid w:val="00B570AF"/>
    <w:rsid w:val="00B57128"/>
    <w:rsid w:val="00B622DC"/>
    <w:rsid w:val="00B70352"/>
    <w:rsid w:val="00B7533A"/>
    <w:rsid w:val="00B82F55"/>
    <w:rsid w:val="00BA7636"/>
    <w:rsid w:val="00BB2C40"/>
    <w:rsid w:val="00BC1599"/>
    <w:rsid w:val="00BC544A"/>
    <w:rsid w:val="00BD64B2"/>
    <w:rsid w:val="00BE0162"/>
    <w:rsid w:val="00BE3327"/>
    <w:rsid w:val="00BE48AF"/>
    <w:rsid w:val="00BE5B51"/>
    <w:rsid w:val="00BF0DA5"/>
    <w:rsid w:val="00BF155E"/>
    <w:rsid w:val="00BF2696"/>
    <w:rsid w:val="00BF49F8"/>
    <w:rsid w:val="00C00938"/>
    <w:rsid w:val="00C02934"/>
    <w:rsid w:val="00C03A62"/>
    <w:rsid w:val="00C03ED9"/>
    <w:rsid w:val="00C10894"/>
    <w:rsid w:val="00C12CD1"/>
    <w:rsid w:val="00C146A0"/>
    <w:rsid w:val="00C22835"/>
    <w:rsid w:val="00C26952"/>
    <w:rsid w:val="00C3037F"/>
    <w:rsid w:val="00C353B4"/>
    <w:rsid w:val="00C528FE"/>
    <w:rsid w:val="00C5324F"/>
    <w:rsid w:val="00C57A2C"/>
    <w:rsid w:val="00C601D5"/>
    <w:rsid w:val="00C608C5"/>
    <w:rsid w:val="00C634A4"/>
    <w:rsid w:val="00C65D11"/>
    <w:rsid w:val="00C806A9"/>
    <w:rsid w:val="00C83A41"/>
    <w:rsid w:val="00C86843"/>
    <w:rsid w:val="00C96934"/>
    <w:rsid w:val="00CA29AD"/>
    <w:rsid w:val="00CA4412"/>
    <w:rsid w:val="00CA7124"/>
    <w:rsid w:val="00CB00FE"/>
    <w:rsid w:val="00CB2DBE"/>
    <w:rsid w:val="00CB397C"/>
    <w:rsid w:val="00CC18D7"/>
    <w:rsid w:val="00CC35DA"/>
    <w:rsid w:val="00CC4AF3"/>
    <w:rsid w:val="00CC74A9"/>
    <w:rsid w:val="00CD0645"/>
    <w:rsid w:val="00CE3F11"/>
    <w:rsid w:val="00CE55FF"/>
    <w:rsid w:val="00CF0503"/>
    <w:rsid w:val="00CF660C"/>
    <w:rsid w:val="00CF67E8"/>
    <w:rsid w:val="00CF708F"/>
    <w:rsid w:val="00D042E5"/>
    <w:rsid w:val="00D10FE0"/>
    <w:rsid w:val="00D13FB5"/>
    <w:rsid w:val="00D175AA"/>
    <w:rsid w:val="00D43B72"/>
    <w:rsid w:val="00D52235"/>
    <w:rsid w:val="00D56C9F"/>
    <w:rsid w:val="00D64D63"/>
    <w:rsid w:val="00D654C4"/>
    <w:rsid w:val="00D663EC"/>
    <w:rsid w:val="00D711B5"/>
    <w:rsid w:val="00D73D22"/>
    <w:rsid w:val="00D8148A"/>
    <w:rsid w:val="00D830F8"/>
    <w:rsid w:val="00D83AE8"/>
    <w:rsid w:val="00D865F2"/>
    <w:rsid w:val="00DA0109"/>
    <w:rsid w:val="00DA078A"/>
    <w:rsid w:val="00DA3442"/>
    <w:rsid w:val="00DA5692"/>
    <w:rsid w:val="00DC1B55"/>
    <w:rsid w:val="00DC68AD"/>
    <w:rsid w:val="00DE2358"/>
    <w:rsid w:val="00DE3CD5"/>
    <w:rsid w:val="00DF13D5"/>
    <w:rsid w:val="00DF29FA"/>
    <w:rsid w:val="00DF34C8"/>
    <w:rsid w:val="00E030AC"/>
    <w:rsid w:val="00E11C63"/>
    <w:rsid w:val="00E15D02"/>
    <w:rsid w:val="00E32D20"/>
    <w:rsid w:val="00E423C7"/>
    <w:rsid w:val="00E42F24"/>
    <w:rsid w:val="00E478F3"/>
    <w:rsid w:val="00E558DC"/>
    <w:rsid w:val="00E67F7A"/>
    <w:rsid w:val="00E7125C"/>
    <w:rsid w:val="00E72789"/>
    <w:rsid w:val="00E736D7"/>
    <w:rsid w:val="00E74CEA"/>
    <w:rsid w:val="00E75F77"/>
    <w:rsid w:val="00E846CA"/>
    <w:rsid w:val="00E85C00"/>
    <w:rsid w:val="00E919E5"/>
    <w:rsid w:val="00EA1C54"/>
    <w:rsid w:val="00EA65BC"/>
    <w:rsid w:val="00EB55AD"/>
    <w:rsid w:val="00EC30F1"/>
    <w:rsid w:val="00EC3938"/>
    <w:rsid w:val="00EC5AE1"/>
    <w:rsid w:val="00ED1D12"/>
    <w:rsid w:val="00ED2224"/>
    <w:rsid w:val="00ED2DB3"/>
    <w:rsid w:val="00ED7A46"/>
    <w:rsid w:val="00EE1BE7"/>
    <w:rsid w:val="00EE6098"/>
    <w:rsid w:val="00EF5EE7"/>
    <w:rsid w:val="00F004DA"/>
    <w:rsid w:val="00F0104D"/>
    <w:rsid w:val="00F03BE3"/>
    <w:rsid w:val="00F11233"/>
    <w:rsid w:val="00F138DE"/>
    <w:rsid w:val="00F14952"/>
    <w:rsid w:val="00F14A11"/>
    <w:rsid w:val="00F152AD"/>
    <w:rsid w:val="00F21638"/>
    <w:rsid w:val="00F34DCE"/>
    <w:rsid w:val="00F351EA"/>
    <w:rsid w:val="00F40B45"/>
    <w:rsid w:val="00F518DC"/>
    <w:rsid w:val="00F5754F"/>
    <w:rsid w:val="00F60304"/>
    <w:rsid w:val="00F62BEC"/>
    <w:rsid w:val="00F62DA1"/>
    <w:rsid w:val="00F718F6"/>
    <w:rsid w:val="00F74CF0"/>
    <w:rsid w:val="00F85FA4"/>
    <w:rsid w:val="00F909F1"/>
    <w:rsid w:val="00F91861"/>
    <w:rsid w:val="00F92DC0"/>
    <w:rsid w:val="00F949C4"/>
    <w:rsid w:val="00FA4947"/>
    <w:rsid w:val="00FC5B8B"/>
    <w:rsid w:val="00FC6417"/>
    <w:rsid w:val="00FD1F85"/>
    <w:rsid w:val="0CB7A8D6"/>
    <w:rsid w:val="169A33F4"/>
    <w:rsid w:val="3B98289E"/>
    <w:rsid w:val="3C9539DD"/>
    <w:rsid w:val="480B4DAB"/>
    <w:rsid w:val="4D594E07"/>
    <w:rsid w:val="5EEC2768"/>
    <w:rsid w:val="7882EE5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160E24"/>
  <w15:chartTrackingRefBased/>
  <w15:docId w15:val="{6A908E0E-043C-4C05-AE27-BBEEF9804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A078A"/>
    <w:rPr>
      <w:color w:val="595959" w:themeColor="text1" w:themeTint="A6"/>
    </w:rPr>
  </w:style>
  <w:style w:type="paragraph" w:styleId="Kop1">
    <w:name w:val="heading 1"/>
    <w:basedOn w:val="Standaard"/>
    <w:next w:val="Standaard"/>
    <w:link w:val="Kop1Char"/>
    <w:uiPriority w:val="9"/>
    <w:qFormat/>
    <w:rsid w:val="00E42F24"/>
    <w:pPr>
      <w:keepNext/>
      <w:keepLines/>
      <w:numPr>
        <w:numId w:val="8"/>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6F6012"/>
    <w:pPr>
      <w:keepNext/>
      <w:keepLines/>
      <w:numPr>
        <w:ilvl w:val="1"/>
        <w:numId w:val="8"/>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4B4591"/>
    <w:pPr>
      <w:keepNext/>
      <w:keepLines/>
      <w:numPr>
        <w:ilvl w:val="2"/>
        <w:numId w:val="8"/>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7F6A5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4B4591"/>
    <w:pPr>
      <w:keepNext/>
      <w:keepLines/>
      <w:numPr>
        <w:ilvl w:val="4"/>
        <w:numId w:val="8"/>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4B4591"/>
    <w:pPr>
      <w:keepNext/>
      <w:keepLines/>
      <w:numPr>
        <w:ilvl w:val="5"/>
        <w:numId w:val="8"/>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4B4591"/>
    <w:pPr>
      <w:keepNext/>
      <w:keepLines/>
      <w:numPr>
        <w:ilvl w:val="6"/>
        <w:numId w:val="8"/>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4B4591"/>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4B4591"/>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4B4591"/>
    <w:pPr>
      <w:ind w:left="720"/>
      <w:contextualSpacing/>
    </w:pPr>
  </w:style>
  <w:style w:type="character" w:customStyle="1" w:styleId="LijstalineaChar">
    <w:name w:val="Lijstalinea Char"/>
    <w:basedOn w:val="Standaardalinea-lettertype"/>
    <w:link w:val="Lijstalinea"/>
    <w:uiPriority w:val="34"/>
    <w:rsid w:val="004B4591"/>
    <w:rPr>
      <w:color w:val="595959" w:themeColor="text1" w:themeTint="A6"/>
    </w:rPr>
  </w:style>
  <w:style w:type="paragraph" w:customStyle="1" w:styleId="Opsomming1">
    <w:name w:val="Opsomming1"/>
    <w:basedOn w:val="Lijstalinea"/>
    <w:link w:val="Opsomming1Char"/>
    <w:qFormat/>
    <w:rsid w:val="004B4591"/>
    <w:pPr>
      <w:numPr>
        <w:numId w:val="4"/>
      </w:numPr>
    </w:pPr>
  </w:style>
  <w:style w:type="character" w:customStyle="1" w:styleId="Opsomming1Char">
    <w:name w:val="Opsomming1 Char"/>
    <w:basedOn w:val="LijstalineaChar"/>
    <w:link w:val="Opsomming1"/>
    <w:rsid w:val="004B4591"/>
    <w:rPr>
      <w:color w:val="595959" w:themeColor="text1" w:themeTint="A6"/>
    </w:rPr>
  </w:style>
  <w:style w:type="paragraph" w:customStyle="1" w:styleId="Afbitem">
    <w:name w:val="Afb_item"/>
    <w:basedOn w:val="Opsomming1"/>
    <w:qFormat/>
    <w:rsid w:val="00125592"/>
    <w:pPr>
      <w:numPr>
        <w:numId w:val="0"/>
      </w:numPr>
      <w:spacing w:after="240"/>
      <w:ind w:left="1418"/>
    </w:pPr>
    <w:rPr>
      <w:color w:val="1F4E79" w:themeColor="accent1" w:themeShade="80"/>
    </w:rPr>
  </w:style>
  <w:style w:type="paragraph" w:customStyle="1" w:styleId="Opsomming3">
    <w:name w:val="Opsomming3"/>
    <w:basedOn w:val="Lijstalinea"/>
    <w:link w:val="Opsomming3Char"/>
    <w:qFormat/>
    <w:rsid w:val="004B4591"/>
    <w:pPr>
      <w:numPr>
        <w:ilvl w:val="2"/>
        <w:numId w:val="2"/>
      </w:numPr>
      <w:ind w:left="1191" w:hanging="397"/>
    </w:pPr>
  </w:style>
  <w:style w:type="character" w:customStyle="1" w:styleId="Opsomming3Char">
    <w:name w:val="Opsomming3 Char"/>
    <w:basedOn w:val="LijstalineaChar"/>
    <w:link w:val="Opsomming3"/>
    <w:rsid w:val="004B4591"/>
    <w:rPr>
      <w:color w:val="595959" w:themeColor="text1" w:themeTint="A6"/>
    </w:rPr>
  </w:style>
  <w:style w:type="character" w:customStyle="1" w:styleId="Kop1Char">
    <w:name w:val="Kop 1 Char"/>
    <w:basedOn w:val="Standaardalinea-lettertype"/>
    <w:link w:val="Kop1"/>
    <w:uiPriority w:val="9"/>
    <w:rsid w:val="00E42F24"/>
    <w:rPr>
      <w:rFonts w:eastAsiaTheme="majorEastAsia" w:cstheme="minorHAnsi"/>
      <w:b/>
      <w:color w:val="AE2081"/>
      <w:sz w:val="32"/>
      <w:szCs w:val="32"/>
    </w:rPr>
  </w:style>
  <w:style w:type="paragraph" w:customStyle="1" w:styleId="Afbops1">
    <w:name w:val="Afb_ops1"/>
    <w:basedOn w:val="Opsomming3"/>
    <w:link w:val="Afbops1Char"/>
    <w:qFormat/>
    <w:rsid w:val="008B205D"/>
    <w:pPr>
      <w:numPr>
        <w:ilvl w:val="0"/>
        <w:numId w:val="12"/>
      </w:numPr>
      <w:spacing w:after="120"/>
      <w:ind w:left="1871" w:hanging="567"/>
    </w:pPr>
    <w:rPr>
      <w:color w:val="1F4E79" w:themeColor="accent1" w:themeShade="80"/>
    </w:rPr>
  </w:style>
  <w:style w:type="character" w:customStyle="1" w:styleId="Afbops1Char">
    <w:name w:val="Afb_ops1 Char"/>
    <w:basedOn w:val="Opsomming3Char"/>
    <w:link w:val="Afbops1"/>
    <w:rsid w:val="008B205D"/>
    <w:rPr>
      <w:color w:val="1F4E79" w:themeColor="accent1" w:themeShade="80"/>
    </w:rPr>
  </w:style>
  <w:style w:type="character" w:customStyle="1" w:styleId="Kop2Char">
    <w:name w:val="Kop 2 Char"/>
    <w:basedOn w:val="Standaardalinea-lettertype"/>
    <w:link w:val="Kop2"/>
    <w:uiPriority w:val="9"/>
    <w:rsid w:val="006F6012"/>
    <w:rPr>
      <w:rFonts w:eastAsiaTheme="majorEastAsia" w:cstheme="minorHAnsi"/>
      <w:b/>
      <w:color w:val="002060"/>
      <w:sz w:val="32"/>
      <w:szCs w:val="28"/>
    </w:rPr>
  </w:style>
  <w:style w:type="paragraph" w:customStyle="1" w:styleId="Afbops2">
    <w:name w:val="Afb_ops2"/>
    <w:basedOn w:val="Afbops1"/>
    <w:link w:val="Afbops2Char"/>
    <w:qFormat/>
    <w:rsid w:val="008B205D"/>
    <w:pPr>
      <w:numPr>
        <w:numId w:val="13"/>
      </w:numPr>
      <w:ind w:left="2438" w:hanging="567"/>
    </w:pPr>
  </w:style>
  <w:style w:type="character" w:customStyle="1" w:styleId="Afbops2Char">
    <w:name w:val="Afb_ops2 Char"/>
    <w:basedOn w:val="Afbops1Char"/>
    <w:link w:val="Afbops2"/>
    <w:rsid w:val="008B205D"/>
    <w:rPr>
      <w:color w:val="1F4E79" w:themeColor="accent1" w:themeShade="80"/>
    </w:rPr>
  </w:style>
  <w:style w:type="character" w:customStyle="1" w:styleId="Kop3Char">
    <w:name w:val="Kop 3 Char"/>
    <w:basedOn w:val="Standaardalinea-lettertype"/>
    <w:link w:val="Kop3"/>
    <w:uiPriority w:val="9"/>
    <w:rsid w:val="004B4591"/>
    <w:rPr>
      <w:rFonts w:eastAsiaTheme="majorEastAsia" w:cstheme="minorHAnsi"/>
      <w:b/>
      <w:color w:val="2E74B5" w:themeColor="accent1" w:themeShade="BF"/>
      <w:sz w:val="26"/>
      <w:szCs w:val="24"/>
    </w:rPr>
  </w:style>
  <w:style w:type="paragraph" w:customStyle="1" w:styleId="Afbakening">
    <w:name w:val="Afbakening"/>
    <w:link w:val="AfbakeningChar"/>
    <w:qFormat/>
    <w:rsid w:val="00125592"/>
    <w:pPr>
      <w:numPr>
        <w:numId w:val="24"/>
      </w:numPr>
      <w:spacing w:after="0"/>
      <w:ind w:left="1418" w:hanging="482"/>
    </w:pPr>
    <w:rPr>
      <w:color w:val="1F4E79" w:themeColor="accent1" w:themeShade="80"/>
    </w:rPr>
  </w:style>
  <w:style w:type="character" w:customStyle="1" w:styleId="Kop4Char">
    <w:name w:val="Kop 4 Char"/>
    <w:basedOn w:val="Standaardalinea-lettertype"/>
    <w:link w:val="Kop4"/>
    <w:uiPriority w:val="9"/>
    <w:rsid w:val="007F6A5E"/>
    <w:rPr>
      <w:b/>
      <w:i/>
      <w:color w:val="2E74B5" w:themeColor="accent1" w:themeShade="BF"/>
      <w:sz w:val="26"/>
      <w:szCs w:val="26"/>
    </w:rPr>
  </w:style>
  <w:style w:type="character" w:customStyle="1" w:styleId="Kop5Char">
    <w:name w:val="Kop 5 Char"/>
    <w:basedOn w:val="Standaardalinea-lettertype"/>
    <w:link w:val="Kop5"/>
    <w:uiPriority w:val="9"/>
    <w:rsid w:val="004B4591"/>
    <w:rPr>
      <w:rFonts w:eastAsiaTheme="majorEastAsia" w:cstheme="majorBidi"/>
      <w:b/>
      <w:color w:val="1F4E79" w:themeColor="accent1" w:themeShade="80"/>
      <w:sz w:val="24"/>
    </w:rPr>
  </w:style>
  <w:style w:type="character" w:customStyle="1" w:styleId="AfbakeningChar">
    <w:name w:val="Afbakening Char"/>
    <w:link w:val="Afbakening"/>
    <w:rsid w:val="00125592"/>
    <w:rPr>
      <w:color w:val="1F4E79" w:themeColor="accent1" w:themeShade="80"/>
    </w:rPr>
  </w:style>
  <w:style w:type="paragraph" w:styleId="Ballontekst">
    <w:name w:val="Balloon Text"/>
    <w:basedOn w:val="Standaard"/>
    <w:link w:val="BallontekstChar"/>
    <w:uiPriority w:val="99"/>
    <w:semiHidden/>
    <w:unhideWhenUsed/>
    <w:rsid w:val="004B4591"/>
    <w:pPr>
      <w:numPr>
        <w:ilvl w:val="1"/>
        <w:numId w:val="7"/>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4591"/>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C806A9"/>
    <w:pPr>
      <w:numPr>
        <w:numId w:val="9"/>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C806A9"/>
    <w:rPr>
      <w:b/>
      <w:color w:val="1F4E79" w:themeColor="accent1" w:themeShade="80"/>
      <w:sz w:val="24"/>
    </w:rPr>
  </w:style>
  <w:style w:type="paragraph" w:customStyle="1" w:styleId="Doelverd">
    <w:name w:val="Doel_verd"/>
    <w:basedOn w:val="Doel"/>
    <w:link w:val="DoelverdChar"/>
    <w:qFormat/>
    <w:rsid w:val="00CB00FE"/>
    <w:pPr>
      <w:numPr>
        <w:ilvl w:val="1"/>
      </w:numPr>
      <w:ind w:left="1701" w:hanging="964"/>
    </w:pPr>
  </w:style>
  <w:style w:type="character" w:customStyle="1" w:styleId="Kop6Char">
    <w:name w:val="Kop 6 Char"/>
    <w:basedOn w:val="Standaardalinea-lettertype"/>
    <w:link w:val="Kop6"/>
    <w:uiPriority w:val="9"/>
    <w:rsid w:val="004B4591"/>
    <w:rPr>
      <w:rFonts w:eastAsiaTheme="majorEastAsia" w:cstheme="minorHAnsi"/>
      <w:b/>
      <w:i/>
      <w:color w:val="0070C0"/>
    </w:rPr>
  </w:style>
  <w:style w:type="character" w:customStyle="1" w:styleId="DoelverdChar">
    <w:name w:val="Doel_verd Char"/>
    <w:basedOn w:val="DoelChar"/>
    <w:link w:val="Doelverd"/>
    <w:rsid w:val="00CB00FE"/>
    <w:rPr>
      <w:b/>
      <w:color w:val="1F4E79" w:themeColor="accent1" w:themeShade="80"/>
      <w:sz w:val="24"/>
    </w:rPr>
  </w:style>
  <w:style w:type="paragraph" w:styleId="Geenafstand">
    <w:name w:val="No Spacing"/>
    <w:aliases w:val="Voetnoot-Memorie,Afdeling MvT"/>
    <w:link w:val="GeenafstandChar"/>
    <w:uiPriority w:val="1"/>
    <w:qFormat/>
    <w:rsid w:val="004B4591"/>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B4591"/>
    <w:rPr>
      <w:color w:val="954F72" w:themeColor="followedHyperlink"/>
      <w:u w:val="single"/>
    </w:rPr>
  </w:style>
  <w:style w:type="character" w:styleId="Hyperlink">
    <w:name w:val="Hyperlink"/>
    <w:basedOn w:val="Standaardalinea-lettertype"/>
    <w:uiPriority w:val="99"/>
    <w:unhideWhenUsed/>
    <w:rsid w:val="004B4591"/>
    <w:rPr>
      <w:color w:val="0563C1" w:themeColor="hyperlink"/>
      <w:u w:val="single"/>
    </w:rPr>
  </w:style>
  <w:style w:type="character" w:customStyle="1" w:styleId="Hyperlink0">
    <w:name w:val="Hyperlink.0"/>
    <w:basedOn w:val="Standaardalinea-lettertype"/>
    <w:rsid w:val="004B4591"/>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0A4B0F"/>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6D3E59"/>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6D3E59"/>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B45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4591"/>
    <w:rPr>
      <w:color w:val="595959" w:themeColor="text1" w:themeTint="A6"/>
    </w:rPr>
  </w:style>
  <w:style w:type="character" w:customStyle="1" w:styleId="Lexicon">
    <w:name w:val="Lexicon"/>
    <w:basedOn w:val="Standaardalinea-lettertype"/>
    <w:uiPriority w:val="1"/>
    <w:qFormat/>
    <w:rsid w:val="004B4591"/>
    <w:rPr>
      <w:color w:val="14A436"/>
      <w:u w:val="single"/>
    </w:rPr>
  </w:style>
  <w:style w:type="character" w:styleId="Nadruk">
    <w:name w:val="Emphasis"/>
    <w:basedOn w:val="Standaardalinea-lettertype"/>
    <w:uiPriority w:val="20"/>
    <w:qFormat/>
    <w:rsid w:val="004B4591"/>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125592"/>
    <w:pPr>
      <w:numPr>
        <w:numId w:val="6"/>
      </w:numPr>
      <w:ind w:left="1077" w:hanging="84"/>
    </w:pPr>
    <w:rPr>
      <w:b/>
      <w:color w:val="1F4E79" w:themeColor="accent1" w:themeShade="80"/>
      <w:sz w:val="24"/>
      <w:szCs w:val="24"/>
    </w:rPr>
  </w:style>
  <w:style w:type="character" w:customStyle="1" w:styleId="OpsommingdoelChar">
    <w:name w:val="Opsomming doel Char"/>
    <w:basedOn w:val="DoelChar"/>
    <w:link w:val="Opsommingdoel"/>
    <w:rsid w:val="00125592"/>
    <w:rPr>
      <w:b/>
      <w:color w:val="1F4E79" w:themeColor="accent1" w:themeShade="80"/>
      <w:sz w:val="24"/>
      <w:szCs w:val="24"/>
    </w:rPr>
  </w:style>
  <w:style w:type="paragraph" w:customStyle="1" w:styleId="Opsomming2">
    <w:name w:val="Opsomming2"/>
    <w:basedOn w:val="Lijstalinea"/>
    <w:link w:val="Opsomming2Char"/>
    <w:qFormat/>
    <w:rsid w:val="00AB1543"/>
    <w:pPr>
      <w:numPr>
        <w:numId w:val="14"/>
      </w:numPr>
      <w:ind w:left="794" w:hanging="397"/>
    </w:pPr>
  </w:style>
  <w:style w:type="character" w:customStyle="1" w:styleId="Opsomming2Char">
    <w:name w:val="Opsomming2 Char"/>
    <w:basedOn w:val="LijstalineaChar"/>
    <w:link w:val="Opsomming2"/>
    <w:rsid w:val="00AB1543"/>
    <w:rPr>
      <w:color w:val="595959" w:themeColor="text1" w:themeTint="A6"/>
    </w:rPr>
  </w:style>
  <w:style w:type="character" w:customStyle="1" w:styleId="Kop7Char">
    <w:name w:val="Kop 7 Char"/>
    <w:basedOn w:val="Standaardalinea-lettertype"/>
    <w:link w:val="Kop7"/>
    <w:uiPriority w:val="9"/>
    <w:rsid w:val="004B459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B459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4B459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4B4591"/>
    <w:pPr>
      <w:numPr>
        <w:numId w:val="5"/>
      </w:numPr>
      <w:tabs>
        <w:tab w:val="num" w:pos="1106"/>
      </w:tabs>
      <w:ind w:left="1106"/>
    </w:pPr>
  </w:style>
  <w:style w:type="character" w:customStyle="1" w:styleId="Opsomming4Char">
    <w:name w:val="Opsomming4 Char"/>
    <w:basedOn w:val="Opsomming1Char"/>
    <w:link w:val="Opsomming4"/>
    <w:rsid w:val="004B4591"/>
    <w:rPr>
      <w:color w:val="595959" w:themeColor="text1" w:themeTint="A6"/>
    </w:rPr>
  </w:style>
  <w:style w:type="paragraph" w:customStyle="1" w:styleId="Opsomming5">
    <w:name w:val="Opsomming5"/>
    <w:basedOn w:val="Lijstalinea"/>
    <w:link w:val="Opsomming5Char"/>
    <w:rsid w:val="004B4591"/>
    <w:pPr>
      <w:numPr>
        <w:ilvl w:val="1"/>
        <w:numId w:val="5"/>
      </w:numPr>
      <w:tabs>
        <w:tab w:val="num" w:pos="1503"/>
      </w:tabs>
      <w:ind w:left="1503"/>
    </w:pPr>
  </w:style>
  <w:style w:type="character" w:customStyle="1" w:styleId="Opsomming5Char">
    <w:name w:val="Opsomming5 Char"/>
    <w:basedOn w:val="Opsomming2Char"/>
    <w:link w:val="Opsomming5"/>
    <w:rsid w:val="004B4591"/>
    <w:rPr>
      <w:color w:val="595959" w:themeColor="text1" w:themeTint="A6"/>
    </w:rPr>
  </w:style>
  <w:style w:type="paragraph" w:customStyle="1" w:styleId="Opsomming6">
    <w:name w:val="Opsomming6"/>
    <w:basedOn w:val="Lijstalinea"/>
    <w:link w:val="Opsomming6Char"/>
    <w:rsid w:val="004B4591"/>
    <w:pPr>
      <w:numPr>
        <w:ilvl w:val="2"/>
        <w:numId w:val="3"/>
      </w:numPr>
      <w:tabs>
        <w:tab w:val="num" w:pos="1900"/>
      </w:tabs>
      <w:ind w:left="1900"/>
    </w:pPr>
  </w:style>
  <w:style w:type="character" w:customStyle="1" w:styleId="Opsomming6Char">
    <w:name w:val="Opsomming6 Char"/>
    <w:basedOn w:val="Opsomming3Char"/>
    <w:link w:val="Opsomming6"/>
    <w:rsid w:val="004B4591"/>
    <w:rPr>
      <w:color w:val="595959" w:themeColor="text1" w:themeTint="A6"/>
    </w:rPr>
  </w:style>
  <w:style w:type="character" w:customStyle="1" w:styleId="pop-up">
    <w:name w:val="pop-up"/>
    <w:basedOn w:val="Standaardalinea-lettertype"/>
    <w:uiPriority w:val="1"/>
    <w:qFormat/>
    <w:rsid w:val="004B4591"/>
    <w:rPr>
      <w:color w:val="7030A0"/>
      <w:u w:val="single"/>
    </w:rPr>
  </w:style>
  <w:style w:type="paragraph" w:customStyle="1" w:styleId="Subrubriek">
    <w:name w:val="Subrubriek"/>
    <w:basedOn w:val="Kop3"/>
    <w:qFormat/>
    <w:rsid w:val="004B4591"/>
    <w:rPr>
      <w:i/>
    </w:rPr>
  </w:style>
  <w:style w:type="table" w:styleId="Tabelraster">
    <w:name w:val="Table Grid"/>
    <w:basedOn w:val="Standaardtabel"/>
    <w:uiPriority w:val="39"/>
    <w:rsid w:val="004B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B459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4B4591"/>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4B4591"/>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B4591"/>
    <w:rPr>
      <w:color w:val="808080"/>
    </w:rPr>
  </w:style>
  <w:style w:type="paragraph" w:styleId="Titel">
    <w:name w:val="Title"/>
    <w:basedOn w:val="Standaard"/>
    <w:next w:val="Standaard"/>
    <w:link w:val="TitelChar"/>
    <w:uiPriority w:val="10"/>
    <w:rsid w:val="004B459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B4591"/>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B4591"/>
    <w:rPr>
      <w:sz w:val="16"/>
      <w:szCs w:val="16"/>
    </w:rPr>
  </w:style>
  <w:style w:type="character" w:styleId="Voetnootmarkering">
    <w:name w:val="footnote reference"/>
    <w:basedOn w:val="Standaardalinea-lettertype"/>
    <w:uiPriority w:val="99"/>
    <w:semiHidden/>
    <w:unhideWhenUsed/>
    <w:rsid w:val="004B4591"/>
    <w:rPr>
      <w:vertAlign w:val="superscript"/>
    </w:rPr>
  </w:style>
  <w:style w:type="paragraph" w:styleId="Voettekst">
    <w:name w:val="footer"/>
    <w:basedOn w:val="Standaard"/>
    <w:link w:val="VoettekstChar"/>
    <w:uiPriority w:val="99"/>
    <w:unhideWhenUsed/>
    <w:rsid w:val="004B45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4591"/>
    <w:rPr>
      <w:color w:val="595959" w:themeColor="text1" w:themeTint="A6"/>
    </w:rPr>
  </w:style>
  <w:style w:type="paragraph" w:customStyle="1" w:styleId="Wenk">
    <w:name w:val="Wenk"/>
    <w:basedOn w:val="Lijstalinea"/>
    <w:qFormat/>
    <w:rsid w:val="00AB2BF8"/>
    <w:pPr>
      <w:widowControl w:val="0"/>
      <w:numPr>
        <w:numId w:val="15"/>
      </w:numPr>
      <w:spacing w:after="120"/>
      <w:contextualSpacing w:val="0"/>
    </w:pPr>
  </w:style>
  <w:style w:type="paragraph" w:customStyle="1" w:styleId="Wenkops1">
    <w:name w:val="Wenk_ops1"/>
    <w:basedOn w:val="Opsomming1"/>
    <w:qFormat/>
    <w:rsid w:val="006933CC"/>
    <w:pPr>
      <w:numPr>
        <w:numId w:val="0"/>
      </w:numPr>
      <w:spacing w:after="120"/>
    </w:pPr>
  </w:style>
  <w:style w:type="paragraph" w:customStyle="1" w:styleId="Wenkops2">
    <w:name w:val="Wenk_ops2"/>
    <w:basedOn w:val="Wenkops1"/>
    <w:qFormat/>
    <w:rsid w:val="006933CC"/>
    <w:pPr>
      <w:numPr>
        <w:numId w:val="11"/>
      </w:numPr>
      <w:ind w:left="3119" w:hanging="397"/>
    </w:pPr>
  </w:style>
  <w:style w:type="paragraph" w:styleId="Kopvaninhoudsopgave">
    <w:name w:val="TOC Heading"/>
    <w:basedOn w:val="Kop1"/>
    <w:next w:val="Standaard"/>
    <w:uiPriority w:val="39"/>
    <w:unhideWhenUsed/>
    <w:rsid w:val="006D3E5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F195A"/>
    <w:pPr>
      <w:ind w:left="1871"/>
      <w:jc w:val="right"/>
    </w:pPr>
  </w:style>
  <w:style w:type="character" w:customStyle="1" w:styleId="SamenhangChar">
    <w:name w:val="Samenhang Char"/>
    <w:basedOn w:val="Standaardalinea-lettertype"/>
    <w:link w:val="Samenhang"/>
    <w:rsid w:val="002F195A"/>
    <w:rPr>
      <w:color w:val="595959" w:themeColor="text1" w:themeTint="A6"/>
    </w:rPr>
  </w:style>
  <w:style w:type="paragraph" w:customStyle="1" w:styleId="MDSMDBK">
    <w:name w:val="MD + SMD + BK"/>
    <w:basedOn w:val="Standaard"/>
    <w:next w:val="Standaard"/>
    <w:link w:val="MDSMDBKChar"/>
    <w:qFormat/>
    <w:rsid w:val="002E08C9"/>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AB2BF8"/>
    <w:pPr>
      <w:numPr>
        <w:numId w:val="16"/>
      </w:numPr>
    </w:pPr>
  </w:style>
  <w:style w:type="paragraph" w:customStyle="1" w:styleId="Wenkextra">
    <w:name w:val="Wenk : extra"/>
    <w:basedOn w:val="WenkDuiding"/>
    <w:qFormat/>
    <w:rsid w:val="00AB2BF8"/>
    <w:pPr>
      <w:numPr>
        <w:numId w:val="17"/>
      </w:numPr>
    </w:pPr>
  </w:style>
  <w:style w:type="paragraph" w:customStyle="1" w:styleId="Samenhanggraad1">
    <w:name w:val="Samenhang graad1"/>
    <w:basedOn w:val="Wenkextra"/>
    <w:qFormat/>
    <w:rsid w:val="0080628A"/>
    <w:pPr>
      <w:numPr>
        <w:numId w:val="29"/>
      </w:numPr>
    </w:pPr>
    <w:rPr>
      <w:bCs/>
    </w:rPr>
  </w:style>
  <w:style w:type="paragraph" w:customStyle="1" w:styleId="DoelExtra">
    <w:name w:val="Doel: Extra"/>
    <w:basedOn w:val="Doel"/>
    <w:next w:val="Doel"/>
    <w:link w:val="DoelExtraChar"/>
    <w:qFormat/>
    <w:rsid w:val="00904FF1"/>
    <w:pPr>
      <w:numPr>
        <w:numId w:val="33"/>
      </w:numPr>
    </w:pPr>
  </w:style>
  <w:style w:type="paragraph" w:customStyle="1" w:styleId="Doelkeuze">
    <w:name w:val="Doel: keuze"/>
    <w:basedOn w:val="DoelExtra"/>
    <w:next w:val="Doel"/>
    <w:link w:val="DoelkeuzeChar"/>
    <w:qFormat/>
    <w:rsid w:val="0017684E"/>
    <w:pPr>
      <w:numPr>
        <w:numId w:val="18"/>
      </w:numPr>
      <w:ind w:left="993" w:hanging="993"/>
    </w:pPr>
    <w:rPr>
      <w:color w:val="767171" w:themeColor="background2" w:themeShade="80"/>
    </w:rPr>
  </w:style>
  <w:style w:type="character" w:customStyle="1" w:styleId="DoelExtraChar">
    <w:name w:val="Doel: Extra Char"/>
    <w:basedOn w:val="DoelChar"/>
    <w:link w:val="DoelExtra"/>
    <w:rsid w:val="00904FF1"/>
    <w:rPr>
      <w:b/>
      <w:color w:val="1F4E79" w:themeColor="accent1" w:themeShade="80"/>
      <w:sz w:val="24"/>
    </w:rPr>
  </w:style>
  <w:style w:type="character" w:customStyle="1" w:styleId="DoelkeuzeChar">
    <w:name w:val="Doel: keuze Char"/>
    <w:basedOn w:val="DoelExtraChar"/>
    <w:link w:val="Doelkeuze"/>
    <w:rsid w:val="0017684E"/>
    <w:rPr>
      <w:b/>
      <w:color w:val="767171" w:themeColor="background2" w:themeShade="80"/>
      <w:sz w:val="24"/>
    </w:rPr>
  </w:style>
  <w:style w:type="paragraph" w:customStyle="1" w:styleId="Leerplannaam">
    <w:name w:val="Leerplannaam"/>
    <w:basedOn w:val="Standaard"/>
    <w:link w:val="LeerplannaamChar"/>
    <w:qFormat/>
    <w:rsid w:val="00555049"/>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55049"/>
    <w:rPr>
      <w:rFonts w:ascii="Trebuchet MS" w:hAnsi="Trebuchet MS"/>
      <w:b/>
      <w:color w:val="FFFFFF" w:themeColor="background1"/>
      <w:sz w:val="44"/>
      <w:szCs w:val="44"/>
    </w:rPr>
  </w:style>
  <w:style w:type="paragraph" w:customStyle="1" w:styleId="Kennis">
    <w:name w:val="Kennis"/>
    <w:basedOn w:val="MDSMDBK"/>
    <w:link w:val="KennisChar"/>
    <w:qFormat/>
    <w:rsid w:val="00163C01"/>
    <w:pPr>
      <w:numPr>
        <w:numId w:val="19"/>
      </w:numPr>
      <w:ind w:left="340" w:hanging="170"/>
      <w:contextualSpacing/>
      <w:outlineLvl w:val="5"/>
    </w:pPr>
    <w:rPr>
      <w:b w:val="0"/>
      <w:bCs/>
    </w:rPr>
  </w:style>
  <w:style w:type="character" w:customStyle="1" w:styleId="MDSMDBKChar">
    <w:name w:val="MD + SMD + BK Char"/>
    <w:basedOn w:val="Standaardalinea-lettertype"/>
    <w:link w:val="MDSMDBK"/>
    <w:rsid w:val="002E08C9"/>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163C01"/>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0044B3"/>
    <w:pPr>
      <w:numPr>
        <w:numId w:val="20"/>
      </w:numPr>
      <w:spacing w:before="0" w:after="0"/>
      <w:contextualSpacing w:val="0"/>
    </w:pPr>
  </w:style>
  <w:style w:type="character" w:customStyle="1" w:styleId="KennisopsommingChar">
    <w:name w:val="Kennis opsomming Char"/>
    <w:basedOn w:val="KennisChar"/>
    <w:link w:val="Kennisopsomming"/>
    <w:rsid w:val="000044B3"/>
    <w:rPr>
      <w:b w:val="0"/>
      <w:bCs/>
      <w:color w:val="000000" w:themeColor="text1"/>
      <w:sz w:val="20"/>
      <w:szCs w:val="16"/>
      <w:shd w:val="clear" w:color="auto" w:fill="D9D9D9" w:themeFill="background1" w:themeFillShade="D9"/>
    </w:rPr>
  </w:style>
  <w:style w:type="paragraph" w:customStyle="1" w:styleId="DoelBio">
    <w:name w:val="Doel Bio"/>
    <w:next w:val="Wenk"/>
    <w:link w:val="DoelBioChar"/>
    <w:qFormat/>
    <w:rsid w:val="00C806A9"/>
    <w:pPr>
      <w:numPr>
        <w:numId w:val="21"/>
      </w:numPr>
      <w:spacing w:before="240" w:after="360"/>
      <w:ind w:left="992" w:hanging="992"/>
      <w:outlineLvl w:val="0"/>
    </w:pPr>
    <w:rPr>
      <w:b/>
      <w:color w:val="1F4E79"/>
      <w:sz w:val="24"/>
    </w:rPr>
  </w:style>
  <w:style w:type="paragraph" w:customStyle="1" w:styleId="DoelFys">
    <w:name w:val="Doel Fys"/>
    <w:basedOn w:val="DoelBio"/>
    <w:qFormat/>
    <w:rsid w:val="00C806A9"/>
    <w:pPr>
      <w:numPr>
        <w:numId w:val="22"/>
      </w:numPr>
      <w:ind w:left="992" w:hanging="992"/>
    </w:pPr>
  </w:style>
  <w:style w:type="character" w:customStyle="1" w:styleId="DoelBioChar">
    <w:name w:val="Doel Bio Char"/>
    <w:basedOn w:val="DoelkeuzeChar"/>
    <w:link w:val="DoelBio"/>
    <w:rsid w:val="00C806A9"/>
    <w:rPr>
      <w:b/>
      <w:color w:val="1F4E79"/>
      <w:sz w:val="24"/>
    </w:rPr>
  </w:style>
  <w:style w:type="paragraph" w:customStyle="1" w:styleId="DoelCh">
    <w:name w:val="Doel Ch"/>
    <w:basedOn w:val="DoelFys"/>
    <w:next w:val="Wenk"/>
    <w:qFormat/>
    <w:rsid w:val="00C806A9"/>
    <w:pPr>
      <w:numPr>
        <w:numId w:val="23"/>
      </w:numPr>
      <w:ind w:left="992" w:hanging="992"/>
    </w:pPr>
  </w:style>
  <w:style w:type="paragraph" w:customStyle="1" w:styleId="DoelLabo">
    <w:name w:val="Doel Labo"/>
    <w:basedOn w:val="Doel"/>
    <w:link w:val="DoelLaboChar"/>
    <w:qFormat/>
    <w:rsid w:val="003B655E"/>
    <w:pPr>
      <w:numPr>
        <w:numId w:val="25"/>
      </w:numPr>
      <w:ind w:left="993" w:hanging="993"/>
    </w:pPr>
  </w:style>
  <w:style w:type="paragraph" w:customStyle="1" w:styleId="DoelSTEM">
    <w:name w:val="Doel STEM"/>
    <w:basedOn w:val="Doel"/>
    <w:next w:val="Doel"/>
    <w:qFormat/>
    <w:rsid w:val="003B655E"/>
    <w:pPr>
      <w:numPr>
        <w:numId w:val="26"/>
      </w:numPr>
      <w:ind w:left="993" w:hanging="1004"/>
    </w:pPr>
  </w:style>
  <w:style w:type="character" w:customStyle="1" w:styleId="DoelLaboChar">
    <w:name w:val="Doel Labo Char"/>
    <w:basedOn w:val="DoelChar"/>
    <w:link w:val="DoelLabo"/>
    <w:rsid w:val="003B655E"/>
    <w:rPr>
      <w:b/>
      <w:color w:val="1F4E79" w:themeColor="accent1" w:themeShade="80"/>
      <w:sz w:val="24"/>
    </w:rPr>
  </w:style>
  <w:style w:type="paragraph" w:customStyle="1" w:styleId="Concordantie">
    <w:name w:val="Concordantie"/>
    <w:basedOn w:val="MDSMDBK"/>
    <w:qFormat/>
    <w:rsid w:val="00163C01"/>
    <w:pPr>
      <w:outlineLvl w:val="3"/>
      <w15:collapsed/>
    </w:pPr>
  </w:style>
  <w:style w:type="paragraph" w:customStyle="1" w:styleId="Afbakeningalleen">
    <w:name w:val="Afbakening alleen"/>
    <w:basedOn w:val="Afbakening"/>
    <w:next w:val="Wenk"/>
    <w:qFormat/>
    <w:rsid w:val="009D5E8F"/>
    <w:pPr>
      <w:spacing w:after="240"/>
    </w:pPr>
  </w:style>
  <w:style w:type="character" w:customStyle="1" w:styleId="ui-provider">
    <w:name w:val="ui-provider"/>
    <w:basedOn w:val="Standaardalinea-lettertype"/>
    <w:rsid w:val="00552FBF"/>
  </w:style>
  <w:style w:type="paragraph" w:styleId="Onderwerpvanopmerking">
    <w:name w:val="annotation subject"/>
    <w:basedOn w:val="Tekstopmerking"/>
    <w:next w:val="Tekstopmerking"/>
    <w:link w:val="OnderwerpvanopmerkingChar"/>
    <w:uiPriority w:val="99"/>
    <w:semiHidden/>
    <w:unhideWhenUsed/>
    <w:rsid w:val="00EC30F1"/>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EC30F1"/>
    <w:rPr>
      <w:rFonts w:ascii="Arial" w:eastAsia="Arial" w:hAnsi="Arial" w:cs="Arial"/>
      <w:b/>
      <w:bCs/>
      <w:color w:val="595959" w:themeColor="text1" w:themeTint="A6"/>
      <w:sz w:val="20"/>
      <w:szCs w:val="20"/>
      <w:lang w:val="nl" w:eastAsia="nl-BE"/>
    </w:rPr>
  </w:style>
  <w:style w:type="character" w:customStyle="1" w:styleId="eop">
    <w:name w:val="eop"/>
    <w:basedOn w:val="Standaardalinea-lettertype"/>
    <w:rsid w:val="00AB0BAB"/>
  </w:style>
  <w:style w:type="paragraph" w:customStyle="1" w:styleId="paragraph">
    <w:name w:val="paragraph"/>
    <w:basedOn w:val="Standaard"/>
    <w:rsid w:val="00AB0BAB"/>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AB0BAB"/>
  </w:style>
  <w:style w:type="paragraph" w:customStyle="1" w:styleId="Onderliggendekennis">
    <w:name w:val="Onderliggende kennis"/>
    <w:basedOn w:val="Kennis"/>
    <w:qFormat/>
    <w:rsid w:val="00C22835"/>
    <w:pPr>
      <w:numPr>
        <w:numId w:val="0"/>
      </w:numPr>
      <w:spacing w:before="0" w:after="0"/>
      <w:ind w:left="170"/>
      <w:contextualSpacing w:val="0"/>
    </w:pPr>
  </w:style>
  <w:style w:type="paragraph" w:customStyle="1" w:styleId="Aanvullendekennis">
    <w:name w:val="Aanvullende kennis"/>
    <w:basedOn w:val="paragraph"/>
    <w:link w:val="AanvullendekennisChar"/>
    <w:qFormat/>
    <w:rsid w:val="00B570AF"/>
    <w:pPr>
      <w:numPr>
        <w:numId w:val="27"/>
      </w:numPr>
      <w:spacing w:before="0" w:beforeAutospacing="0" w:after="0" w:afterAutospacing="0"/>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B570AF"/>
    <w:rPr>
      <w:rFonts w:ascii="Calibri" w:eastAsia="Times New Roman" w:hAnsi="Calibri" w:cs="Calibri"/>
      <w:color w:val="595959" w:themeColor="text1" w:themeTint="A6"/>
      <w:lang w:eastAsia="nl-BE"/>
    </w:rPr>
  </w:style>
  <w:style w:type="numbering" w:customStyle="1" w:styleId="Stijl1">
    <w:name w:val="Stijl1"/>
    <w:uiPriority w:val="99"/>
    <w:rsid w:val="006C352C"/>
    <w:pPr>
      <w:numPr>
        <w:numId w:val="28"/>
      </w:numPr>
    </w:pPr>
  </w:style>
  <w:style w:type="table" w:customStyle="1" w:styleId="Tabelraster2">
    <w:name w:val="Tabelraster2"/>
    <w:basedOn w:val="Standaardtabel"/>
    <w:next w:val="Tabelraster"/>
    <w:uiPriority w:val="39"/>
    <w:rsid w:val="00B37B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eenafstandChar">
    <w:name w:val="Geen afstand Char"/>
    <w:aliases w:val="Voetnoot-Memorie Char,Afdeling MvT Char"/>
    <w:basedOn w:val="Standaardalinea-lettertype"/>
    <w:link w:val="Geenafstand"/>
    <w:uiPriority w:val="1"/>
    <w:locked/>
    <w:rsid w:val="009C7BEA"/>
    <w:rPr>
      <w:color w:val="595959" w:themeColor="text1" w:themeTint="A6"/>
    </w:rPr>
  </w:style>
  <w:style w:type="character" w:customStyle="1" w:styleId="PlattetekstChar">
    <w:name w:val="Platte tekst Char"/>
    <w:aliases w:val="Opsomming afbakening * Char,Opsomming afbakening Char"/>
    <w:basedOn w:val="Standaardalinea-lettertype"/>
    <w:link w:val="Plattetekst"/>
    <w:uiPriority w:val="1"/>
    <w:locked/>
    <w:rsid w:val="009C7BEA"/>
    <w:rPr>
      <w:rFonts w:ascii="Verdana" w:hAnsi="Verdana" w:cstheme="minorHAnsi"/>
      <w:sz w:val="18"/>
      <w:szCs w:val="18"/>
    </w:rPr>
  </w:style>
  <w:style w:type="paragraph" w:styleId="Plattetekst">
    <w:name w:val="Body Text"/>
    <w:aliases w:val="Opsomming afbakening *,Opsomming afbakening"/>
    <w:basedOn w:val="Lijstalinea"/>
    <w:link w:val="PlattetekstChar"/>
    <w:uiPriority w:val="1"/>
    <w:unhideWhenUsed/>
    <w:qFormat/>
    <w:rsid w:val="009C7BEA"/>
    <w:pPr>
      <w:numPr>
        <w:numId w:val="31"/>
      </w:numPr>
      <w:spacing w:after="0" w:line="240" w:lineRule="auto"/>
      <w:ind w:right="111"/>
    </w:pPr>
    <w:rPr>
      <w:rFonts w:ascii="Verdana" w:hAnsi="Verdana" w:cstheme="minorHAnsi"/>
      <w:color w:val="auto"/>
      <w:sz w:val="18"/>
      <w:szCs w:val="18"/>
    </w:rPr>
  </w:style>
  <w:style w:type="character" w:customStyle="1" w:styleId="PlattetekstChar1">
    <w:name w:val="Platte tekst Char1"/>
    <w:basedOn w:val="Standaardalinea-lettertype"/>
    <w:uiPriority w:val="99"/>
    <w:semiHidden/>
    <w:rsid w:val="009C7BEA"/>
    <w:rPr>
      <w:color w:val="595959" w:themeColor="text1" w:themeTint="A6"/>
    </w:rPr>
  </w:style>
  <w:style w:type="character" w:styleId="Onopgelostemelding">
    <w:name w:val="Unresolved Mention"/>
    <w:basedOn w:val="Standaardalinea-lettertype"/>
    <w:uiPriority w:val="99"/>
    <w:semiHidden/>
    <w:unhideWhenUsed/>
    <w:rsid w:val="00F60304"/>
    <w:rPr>
      <w:color w:val="605E5C"/>
      <w:shd w:val="clear" w:color="auto" w:fill="E1DFDD"/>
    </w:rPr>
  </w:style>
  <w:style w:type="paragraph" w:styleId="Revisie">
    <w:name w:val="Revision"/>
    <w:hidden/>
    <w:uiPriority w:val="99"/>
    <w:semiHidden/>
    <w:rsid w:val="00094F0E"/>
    <w:pPr>
      <w:spacing w:after="0" w:line="240" w:lineRule="auto"/>
    </w:pPr>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pro.katholiekonderwijs.vlaanderen/leerplan-ii-top-d"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hyperlink" Target="https://guimard.sharepoint.com/:f:/s/U_1528f812-1e6a-4623-877b-1762608c3376_O365g_Direct_Member/ErX0zl9URElBtnXQFzYOSxoBwPsVNdpR4bu4WlPZlQOuGQ?e=0KgR4P"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tweedegraad&amp;secondGradeExpandedSections=7"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guimard.sharepoint.com/:f:/s/U_1528f812-1e6a-4623-877b-1762608c3376_O365g_Direct_Member/ErX0zl9URElBtnXQFzYOSxoBwPsVNdpR4bu4WlPZlQOuGQ?e=0KgR4P"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guimard.sharepoint.com/:f:/s/U_1528f812-1e6a-4623-877b-1762608c3376_O365g_Direct_Member/ErX0zl9URElBtnXQFzYOSxoBwPsVNdpR4bu4WlPZlQOuGQ?e=0KgR4P"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3.png"/><Relationship Id="rId27" Type="http://schemas.openxmlformats.org/officeDocument/2006/relationships/header" Target="header5.xml"/><Relationship Id="rId30"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callemeyn\OneDrive%20-%20Katholiek%20Onderwijs%20Vlaanderen\Documents\Sjabloon%202de%20graad%20-%20231019.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6d855762-d3c3-451f-a3ac-235029d70d5d">
      <UserInfo>
        <DisplayName>Filip Cools</DisplayName>
        <AccountId>13</AccountId>
        <AccountType/>
      </UserInfo>
    </SharedWithUsers>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2.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6d855762-d3c3-451f-a3ac-235029d70d5d"/>
    <ds:schemaRef ds:uri="9043eea9-c6a2-41bd-a216-33d45f9f09e1"/>
    <ds:schemaRef ds:uri="eca1c0a4-8732-45d7-ad71-bd0474b45b98"/>
  </ds:schemaRefs>
</ds:datastoreItem>
</file>

<file path=customXml/itemProps3.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4.xml><?xml version="1.0" encoding="utf-8"?>
<ds:datastoreItem xmlns:ds="http://schemas.openxmlformats.org/officeDocument/2006/customXml" ds:itemID="{146866A4-D04F-4818-B0CE-D4A745B49581}"/>
</file>

<file path=docProps/app.xml><?xml version="1.0" encoding="utf-8"?>
<Properties xmlns="http://schemas.openxmlformats.org/officeDocument/2006/extended-properties" xmlns:vt="http://schemas.openxmlformats.org/officeDocument/2006/docPropsVTypes">
  <Template>Sjabloon 2de graad - 231019</Template>
  <TotalTime>52</TotalTime>
  <Pages>20</Pages>
  <Words>6439</Words>
  <Characters>35419</Characters>
  <Application>Microsoft Office Word</Application>
  <DocSecurity>8</DocSecurity>
  <Lines>295</Lines>
  <Paragraphs>83</Paragraphs>
  <ScaleCrop>false</ScaleCrop>
  <Company/>
  <LinksUpToDate>false</LinksUpToDate>
  <CharactersWithSpaces>41775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 Callemeyn</dc:creator>
  <cp:keywords/>
  <dc:description/>
  <cp:lastModifiedBy>Dominiek Desmet</cp:lastModifiedBy>
  <cp:revision>62</cp:revision>
  <cp:lastPrinted>2023-12-19T08:06:00Z</cp:lastPrinted>
  <dcterms:created xsi:type="dcterms:W3CDTF">2023-11-27T17:49:00Z</dcterms:created>
  <dcterms:modified xsi:type="dcterms:W3CDTF">2024-10-24T07:39:00Z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