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B7908"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F13B40C" wp14:editId="01EEE7C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F111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13B40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73F111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53FB38F" wp14:editId="37D85A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9F425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9AEE785" w14:textId="77777777" w:rsidR="00C10894" w:rsidRPr="00C10894" w:rsidRDefault="00C10894" w:rsidP="00C10894"/>
    <w:p w14:paraId="05F4BB54" w14:textId="77777777" w:rsidR="00C10894" w:rsidRPr="00C10894" w:rsidRDefault="00C10894" w:rsidP="00C10894"/>
    <w:p w14:paraId="18C3291C" w14:textId="77777777" w:rsidR="00C10894" w:rsidRPr="00C10894" w:rsidRDefault="00C10894" w:rsidP="00C10894"/>
    <w:p w14:paraId="120CD55E" w14:textId="77777777" w:rsidR="00C10894" w:rsidRPr="00C10894" w:rsidRDefault="00C10894" w:rsidP="00C10894"/>
    <w:p w14:paraId="1162217C" w14:textId="77777777" w:rsidR="00C10894" w:rsidRDefault="00C10894" w:rsidP="00C10894"/>
    <w:p w14:paraId="7CAB5D92" w14:textId="77777777" w:rsidR="00C10894" w:rsidRDefault="00C10894" w:rsidP="00C10894"/>
    <w:p w14:paraId="5531ADD6" w14:textId="77777777" w:rsidR="00C10894" w:rsidRDefault="00C10894" w:rsidP="00C10894"/>
    <w:p w14:paraId="6DE6D80F" w14:textId="77777777" w:rsidR="00C10894" w:rsidRDefault="00C10894" w:rsidP="00C10894"/>
    <w:p w14:paraId="4BFBB82D" w14:textId="77777777" w:rsidR="00C10894" w:rsidRDefault="00C10894" w:rsidP="00C10894"/>
    <w:p w14:paraId="12D57296" w14:textId="77777777" w:rsidR="00C10894" w:rsidRDefault="00C10894" w:rsidP="00C10894"/>
    <w:p w14:paraId="2199AEF9" w14:textId="77777777" w:rsidR="00C10894" w:rsidRDefault="00C10894" w:rsidP="00C10894"/>
    <w:p w14:paraId="1FDA4F11" w14:textId="77777777" w:rsidR="00C10894" w:rsidRDefault="00C10894" w:rsidP="00C10894"/>
    <w:p w14:paraId="1517F30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2059089" wp14:editId="2A86794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FED3C" w14:textId="24CF48D0" w:rsidR="00060480" w:rsidRPr="00D83AE8" w:rsidRDefault="007F4431" w:rsidP="00555049">
                            <w:pPr>
                              <w:pStyle w:val="Leerplannaam"/>
                            </w:pPr>
                            <w:bookmarkStart w:id="0" w:name="Vaknaam"/>
                            <w:r>
                              <w:t>Brood- en banketbakkerij</w:t>
                            </w:r>
                          </w:p>
                          <w:bookmarkEnd w:id="0"/>
                          <w:p w14:paraId="0C5CE6C0" w14:textId="634060E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F443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30CFFF5" w14:textId="36CC32A3" w:rsidR="00060480" w:rsidRPr="00D83AE8" w:rsidRDefault="007F4431" w:rsidP="00C10894">
                            <w:pPr>
                              <w:spacing w:after="0"/>
                              <w:rPr>
                                <w:rFonts w:ascii="Trebuchet MS" w:hAnsi="Trebuchet MS"/>
                                <w:color w:val="FFFFFF" w:themeColor="background1"/>
                                <w:sz w:val="36"/>
                                <w:szCs w:val="20"/>
                              </w:rPr>
                            </w:pPr>
                            <w:r w:rsidRPr="007F4431">
                              <w:rPr>
                                <w:rFonts w:ascii="Trebuchet MS" w:hAnsi="Trebuchet MS"/>
                                <w:color w:val="FFFFFF" w:themeColor="background1"/>
                                <w:sz w:val="36"/>
                                <w:szCs w:val="20"/>
                              </w:rPr>
                              <w:t>III-B</w:t>
                            </w:r>
                            <w:r w:rsidR="003301C5">
                              <w:rPr>
                                <w:rFonts w:ascii="Trebuchet MS" w:hAnsi="Trebuchet MS"/>
                                <w:color w:val="FFFFFF" w:themeColor="background1"/>
                                <w:sz w:val="36"/>
                                <w:szCs w:val="20"/>
                              </w:rPr>
                              <w:t>rB</w:t>
                            </w:r>
                            <w:r w:rsidRPr="007F4431">
                              <w:rPr>
                                <w:rFonts w:ascii="Trebuchet MS" w:hAnsi="Trebuchet MS"/>
                                <w:color w:val="FFFFFF" w:themeColor="background1"/>
                                <w:sz w:val="36"/>
                                <w:szCs w:val="20"/>
                              </w:rPr>
                              <w:t>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59089"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429FED3C" w14:textId="24CF48D0" w:rsidR="00060480" w:rsidRPr="00D83AE8" w:rsidRDefault="007F4431" w:rsidP="00555049">
                      <w:pPr>
                        <w:pStyle w:val="Leerplannaam"/>
                      </w:pPr>
                      <w:bookmarkStart w:id="1" w:name="Vaknaam"/>
                      <w:r>
                        <w:t>Brood- en banketbakkerij</w:t>
                      </w:r>
                    </w:p>
                    <w:bookmarkEnd w:id="1"/>
                    <w:p w14:paraId="0C5CE6C0" w14:textId="634060E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F443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30CFFF5" w14:textId="36CC32A3" w:rsidR="00060480" w:rsidRPr="00D83AE8" w:rsidRDefault="007F4431" w:rsidP="00C10894">
                      <w:pPr>
                        <w:spacing w:after="0"/>
                        <w:rPr>
                          <w:rFonts w:ascii="Trebuchet MS" w:hAnsi="Trebuchet MS"/>
                          <w:color w:val="FFFFFF" w:themeColor="background1"/>
                          <w:sz w:val="36"/>
                          <w:szCs w:val="20"/>
                        </w:rPr>
                      </w:pPr>
                      <w:r w:rsidRPr="007F4431">
                        <w:rPr>
                          <w:rFonts w:ascii="Trebuchet MS" w:hAnsi="Trebuchet MS"/>
                          <w:color w:val="FFFFFF" w:themeColor="background1"/>
                          <w:sz w:val="36"/>
                          <w:szCs w:val="20"/>
                        </w:rPr>
                        <w:t>III-B</w:t>
                      </w:r>
                      <w:r w:rsidR="003301C5">
                        <w:rPr>
                          <w:rFonts w:ascii="Trebuchet MS" w:hAnsi="Trebuchet MS"/>
                          <w:color w:val="FFFFFF" w:themeColor="background1"/>
                          <w:sz w:val="36"/>
                          <w:szCs w:val="20"/>
                        </w:rPr>
                        <w:t>rB</w:t>
                      </w:r>
                      <w:r w:rsidRPr="007F4431">
                        <w:rPr>
                          <w:rFonts w:ascii="Trebuchet MS" w:hAnsi="Trebuchet MS"/>
                          <w:color w:val="FFFFFF" w:themeColor="background1"/>
                          <w:sz w:val="36"/>
                          <w:szCs w:val="20"/>
                        </w:rPr>
                        <w:t>a-a</w:t>
                      </w:r>
                    </w:p>
                  </w:txbxContent>
                </v:textbox>
                <w10:wrap type="square" anchorx="page" anchory="page"/>
              </v:roundrect>
            </w:pict>
          </mc:Fallback>
        </mc:AlternateContent>
      </w:r>
    </w:p>
    <w:p w14:paraId="52D321B1" w14:textId="77777777" w:rsidR="00C10894" w:rsidRDefault="00C10894" w:rsidP="00C10894"/>
    <w:p w14:paraId="08C06E74" w14:textId="77777777" w:rsidR="00C10894" w:rsidRDefault="00C10894" w:rsidP="00C10894"/>
    <w:p w14:paraId="595A01E0" w14:textId="77777777" w:rsidR="00C10894" w:rsidRDefault="00C10894" w:rsidP="00C10894"/>
    <w:p w14:paraId="6D06CEE1" w14:textId="77777777" w:rsidR="00C10894" w:rsidRDefault="00C10894" w:rsidP="00C10894"/>
    <w:p w14:paraId="393B8C25" w14:textId="77777777" w:rsidR="00C10894" w:rsidRDefault="00C10894" w:rsidP="00C10894"/>
    <w:p w14:paraId="3C7C2B67" w14:textId="77777777" w:rsidR="00C10894" w:rsidRDefault="00C10894" w:rsidP="00C10894"/>
    <w:p w14:paraId="0299DE98" w14:textId="77777777" w:rsidR="00C10894" w:rsidRDefault="00C10894" w:rsidP="00C10894"/>
    <w:p w14:paraId="63FD2E54" w14:textId="77777777" w:rsidR="00C10894" w:rsidRDefault="00C10894" w:rsidP="00C10894"/>
    <w:p w14:paraId="02E746CE" w14:textId="77777777" w:rsidR="00C10894" w:rsidRDefault="00C10894" w:rsidP="00C10894"/>
    <w:p w14:paraId="7D9401BB" w14:textId="77777777" w:rsidR="00C10894" w:rsidRPr="001A2840" w:rsidRDefault="00C10894" w:rsidP="00C10894">
      <w:pPr>
        <w:rPr>
          <w:rFonts w:ascii="Arial" w:hAnsi="Arial" w:cs="Arial"/>
        </w:rPr>
      </w:pPr>
    </w:p>
    <w:p w14:paraId="32136C4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E6E09A" wp14:editId="4B43359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CEC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F74C10" w14:textId="71280ED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238A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38A4">
                              <w:rPr>
                                <w:rFonts w:ascii="Trebuchet MS" w:hAnsi="Trebuchet MS"/>
                                <w:color w:val="FFFFFF" w:themeColor="background1"/>
                                <w:sz w:val="32"/>
                                <w:szCs w:val="20"/>
                              </w:rPr>
                              <w:t>304</w:t>
                            </w:r>
                          </w:p>
                          <w:p w14:paraId="2D2DF055" w14:textId="285F464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54E2B">
                              <w:rPr>
                                <w:rFonts w:ascii="Trebuchet MS" w:hAnsi="Trebuchet MS"/>
                                <w:color w:val="FFFFFF" w:themeColor="background1"/>
                                <w:sz w:val="24"/>
                                <w:szCs w:val="16"/>
                              </w:rPr>
                              <w:t>oktober</w:t>
                            </w:r>
                            <w:r w:rsidR="00C5684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E6E09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6FCEC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F74C10" w14:textId="71280ED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238A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38A4">
                        <w:rPr>
                          <w:rFonts w:ascii="Trebuchet MS" w:hAnsi="Trebuchet MS"/>
                          <w:color w:val="FFFFFF" w:themeColor="background1"/>
                          <w:sz w:val="32"/>
                          <w:szCs w:val="20"/>
                        </w:rPr>
                        <w:t>304</w:t>
                      </w:r>
                    </w:p>
                    <w:p w14:paraId="2D2DF055" w14:textId="285F464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54E2B">
                        <w:rPr>
                          <w:rFonts w:ascii="Trebuchet MS" w:hAnsi="Trebuchet MS"/>
                          <w:color w:val="FFFFFF" w:themeColor="background1"/>
                          <w:sz w:val="24"/>
                          <w:szCs w:val="16"/>
                        </w:rPr>
                        <w:t>oktober</w:t>
                      </w:r>
                      <w:r w:rsidR="00C56847">
                        <w:rPr>
                          <w:rFonts w:ascii="Trebuchet MS" w:hAnsi="Trebuchet MS"/>
                          <w:color w:val="FFFFFF" w:themeColor="background1"/>
                          <w:sz w:val="24"/>
                          <w:szCs w:val="16"/>
                        </w:rPr>
                        <w:t xml:space="preserve"> 2024</w:t>
                      </w:r>
                    </w:p>
                  </w:txbxContent>
                </v:textbox>
              </v:shape>
            </w:pict>
          </mc:Fallback>
        </mc:AlternateContent>
      </w:r>
    </w:p>
    <w:p w14:paraId="2E2DCE9D" w14:textId="77777777" w:rsidR="00C10894" w:rsidRPr="001A2840" w:rsidRDefault="00C10894" w:rsidP="00C10894">
      <w:pPr>
        <w:rPr>
          <w:rFonts w:ascii="Arial" w:hAnsi="Arial" w:cs="Arial"/>
        </w:rPr>
      </w:pPr>
    </w:p>
    <w:p w14:paraId="2E5C2950" w14:textId="77777777" w:rsidR="00C10894" w:rsidRPr="0005653F" w:rsidRDefault="00C10894" w:rsidP="00C10894">
      <w:pPr>
        <w:pStyle w:val="Inhopg1"/>
      </w:pPr>
    </w:p>
    <w:p w14:paraId="20A9B8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6B7376" wp14:editId="71396A0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A16248A" w14:textId="77777777" w:rsidR="00C10894" w:rsidRDefault="00C10894" w:rsidP="00C10894"/>
    <w:p w14:paraId="2E849947" w14:textId="77777777" w:rsidR="00C10894" w:rsidRDefault="00C10894" w:rsidP="00C10894"/>
    <w:p w14:paraId="2FF8F5C9" w14:textId="77777777" w:rsidR="00C10894" w:rsidRDefault="00C10894" w:rsidP="00C10894"/>
    <w:p w14:paraId="7CF9F44F" w14:textId="77777777" w:rsidR="00C10894" w:rsidRDefault="00C10894" w:rsidP="00C10894"/>
    <w:p w14:paraId="1EA2DFD5" w14:textId="77777777" w:rsidR="00751866" w:rsidRDefault="00751866" w:rsidP="00C10894">
      <w:pPr>
        <w:sectPr w:rsidR="00751866" w:rsidSect="00AB0D2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5A5A8AB3" w14:textId="7B5355CA" w:rsidR="00534C54" w:rsidRDefault="00EC76EB" w:rsidP="00E42F24">
      <w:pPr>
        <w:pStyle w:val="Kop1"/>
      </w:pPr>
      <w:bookmarkStart w:id="2" w:name="_Toc129286735"/>
      <w:bookmarkStart w:id="3" w:name="_Toc167700001"/>
      <w:r>
        <w:lastRenderedPageBreak/>
        <w:t>I</w:t>
      </w:r>
      <w:r w:rsidR="00534C54" w:rsidRPr="00E42F24">
        <w:t>nleiding</w:t>
      </w:r>
      <w:bookmarkEnd w:id="2"/>
      <w:bookmarkEnd w:id="3"/>
    </w:p>
    <w:p w14:paraId="5AF3F76C" w14:textId="77777777" w:rsidR="00AE1C73" w:rsidRDefault="00AE1C73" w:rsidP="00AE1C7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C67E065" w14:textId="77777777" w:rsidR="00AE1C73" w:rsidRPr="00E37D4A" w:rsidRDefault="00AE1C73" w:rsidP="00AE1C73">
      <w:pPr>
        <w:pStyle w:val="Kop2"/>
        <w:keepNext w:val="0"/>
        <w:keepLines w:val="0"/>
        <w:widowControl w:val="0"/>
      </w:pPr>
      <w:bookmarkStart w:id="4" w:name="_Toc68370411"/>
      <w:bookmarkStart w:id="5" w:name="_Toc93661695"/>
      <w:bookmarkStart w:id="6" w:name="_Toc167700002"/>
      <w:r w:rsidRPr="00E37D4A">
        <w:t>Het leerplanconcept: vijf uitgangspunten</w:t>
      </w:r>
      <w:bookmarkEnd w:id="4"/>
      <w:bookmarkEnd w:id="5"/>
      <w:bookmarkEnd w:id="6"/>
    </w:p>
    <w:p w14:paraId="18186DB1" w14:textId="77777777" w:rsidR="00AE1C73" w:rsidRPr="00E37D4A" w:rsidRDefault="00AE1C73" w:rsidP="00AE1C7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C34E176" w14:textId="77777777" w:rsidR="00AE1C73" w:rsidRPr="00E37D4A" w:rsidRDefault="00AE1C73" w:rsidP="00AE1C7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BA549F" w14:textId="338C0D69" w:rsidR="00AE1C73" w:rsidRPr="00E37D4A" w:rsidRDefault="00AE1C73" w:rsidP="00AE1C7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4A5816">
        <w:rPr>
          <w:rFonts w:ascii="Calibri" w:eastAsia="Calibri" w:hAnsi="Calibri" w:cs="Calibri"/>
          <w:color w:val="595959"/>
        </w:rPr>
        <w:t xml:space="preserve"> </w:t>
      </w:r>
    </w:p>
    <w:p w14:paraId="6E4D08D6" w14:textId="77777777" w:rsidR="00AE1C73" w:rsidRPr="00E37D4A" w:rsidRDefault="00AE1C73" w:rsidP="00AE1C7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C58F8F9" w14:textId="77777777" w:rsidR="00AE1C73" w:rsidRPr="00E37D4A" w:rsidRDefault="00AE1C73" w:rsidP="00AE1C73">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1C542C6B" w14:textId="77777777" w:rsidR="00AE1C73" w:rsidRPr="00E37D4A" w:rsidRDefault="00AE1C73" w:rsidP="00AE1C73">
      <w:pPr>
        <w:pStyle w:val="Kop2"/>
        <w:keepNext w:val="0"/>
        <w:keepLines w:val="0"/>
        <w:widowControl w:val="0"/>
      </w:pPr>
      <w:bookmarkStart w:id="8" w:name="_Toc68370412"/>
      <w:bookmarkStart w:id="9" w:name="_Toc93661696"/>
      <w:bookmarkStart w:id="10" w:name="_Toc167700003"/>
      <w:r w:rsidRPr="00E37D4A">
        <w:t>De vormingscirkel – de opdracht van secundair onderwijs</w:t>
      </w:r>
      <w:bookmarkEnd w:id="8"/>
      <w:bookmarkEnd w:id="9"/>
      <w:bookmarkEnd w:id="10"/>
    </w:p>
    <w:p w14:paraId="6438D50B" w14:textId="77777777" w:rsidR="00AE1C73" w:rsidRPr="00E37D4A" w:rsidRDefault="00AE1C73" w:rsidP="00AE1C7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51EE78" w14:textId="77777777" w:rsidR="00AE1C73" w:rsidRPr="00E37D4A" w:rsidRDefault="00AE1C73" w:rsidP="00AE1C73">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4AFFCC6" wp14:editId="3E80F7EB">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9366BE1" w14:textId="77777777" w:rsidR="00AE1C73" w:rsidRPr="00E37D4A" w:rsidRDefault="00AE1C73" w:rsidP="00AE1C73">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7D55B00" w14:textId="77777777" w:rsidR="00AE1C73" w:rsidRPr="00E37D4A" w:rsidRDefault="00AE1C73" w:rsidP="00AE1C73">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F10D4AF" w14:textId="77777777" w:rsidR="00AE1C73" w:rsidRPr="009D02E3" w:rsidRDefault="00AE1C73" w:rsidP="00AE1C73">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3BC1492" w14:textId="77777777" w:rsidR="00AE1C73" w:rsidRDefault="00AE1C73" w:rsidP="00AE1C73">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16DD418" w14:textId="77777777" w:rsidR="00AE1C73" w:rsidRPr="00E37D4A" w:rsidRDefault="00AE1C73" w:rsidP="00AE1C73">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D6E7941" w14:textId="77777777" w:rsidR="00AE1C73" w:rsidRPr="00E37D4A" w:rsidRDefault="00AE1C73" w:rsidP="00AE1C73">
      <w:pPr>
        <w:pStyle w:val="Kop2"/>
        <w:keepNext w:val="0"/>
        <w:keepLines w:val="0"/>
        <w:widowControl w:val="0"/>
      </w:pPr>
      <w:bookmarkStart w:id="11" w:name="_Toc68370413"/>
      <w:bookmarkStart w:id="12" w:name="_Toc93661697"/>
      <w:bookmarkStart w:id="13" w:name="_Toc167700004"/>
      <w:r w:rsidRPr="00E37D4A">
        <w:t>Ruimte voor leraren(teams) en scholen</w:t>
      </w:r>
      <w:bookmarkEnd w:id="11"/>
      <w:bookmarkEnd w:id="12"/>
      <w:bookmarkEnd w:id="13"/>
    </w:p>
    <w:p w14:paraId="222E98F8" w14:textId="77777777" w:rsidR="00AE1C73" w:rsidRDefault="00AE1C73" w:rsidP="00AE1C73">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0AF1A36" w14:textId="77777777" w:rsidR="00AE1C73" w:rsidRDefault="00AE1C73" w:rsidP="00AE1C73">
      <w:pPr>
        <w:widowControl w:val="0"/>
        <w:spacing w:after="0"/>
      </w:pPr>
    </w:p>
    <w:p w14:paraId="088D8BB2" w14:textId="77777777" w:rsidR="00AE1C73" w:rsidRDefault="00AE1C73" w:rsidP="00AE1C73">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3934EBBA" w14:textId="77777777" w:rsidR="00AE1C73" w:rsidRPr="00E37D4A" w:rsidRDefault="00AE1C73" w:rsidP="00AE1C73">
      <w:pPr>
        <w:pStyle w:val="Kop2"/>
        <w:keepNext w:val="0"/>
        <w:keepLines w:val="0"/>
        <w:widowControl w:val="0"/>
      </w:pPr>
      <w:bookmarkStart w:id="15" w:name="_Toc68370414"/>
      <w:bookmarkStart w:id="16" w:name="_Toc93661698"/>
      <w:bookmarkStart w:id="17" w:name="_Toc167700005"/>
      <w:r w:rsidRPr="00E37D4A">
        <w:t>Differentiatie</w:t>
      </w:r>
      <w:bookmarkEnd w:id="15"/>
      <w:bookmarkEnd w:id="16"/>
      <w:bookmarkEnd w:id="17"/>
      <w:r w:rsidRPr="00E37D4A">
        <w:t xml:space="preserve"> </w:t>
      </w:r>
    </w:p>
    <w:p w14:paraId="3E442406" w14:textId="77777777" w:rsidR="00AE1C73" w:rsidRDefault="00AE1C73" w:rsidP="00AE1C73">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726D1C5" w14:textId="77777777" w:rsidR="00AE1C73" w:rsidRDefault="00AE1C73" w:rsidP="00AE1C73">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74A595F" w14:textId="77777777" w:rsidR="00AE1C73" w:rsidRDefault="00AE1C73" w:rsidP="00AE1C73">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A534D14" w14:textId="77777777" w:rsidR="00AE1C73" w:rsidRDefault="00AE1C73" w:rsidP="00AE1C7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C0E19D" w14:textId="77777777" w:rsidR="00AE1C73" w:rsidRPr="00EC7568" w:rsidRDefault="00AE1C73" w:rsidP="00AE1C73">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A9C2CB6" w14:textId="77777777" w:rsidR="00AE1C73" w:rsidRDefault="00AE1C73" w:rsidP="00AE1C73">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46C1283" w14:textId="77777777" w:rsidR="00AE1C73" w:rsidRDefault="00AE1C73" w:rsidP="00AE1C73">
      <w:pPr>
        <w:spacing w:after="120"/>
        <w:rPr>
          <w:iCs/>
        </w:rPr>
      </w:pPr>
      <w:r>
        <w:rPr>
          <w:iCs/>
        </w:rPr>
        <w:t>In ‘extra’ wenken bij de leerplandoelen en in beperkte mate ook via keuzeleerplandoelen bieden we je inspiratie om te differentiëren door te verdiepen en te verbreden.</w:t>
      </w:r>
    </w:p>
    <w:bookmarkEnd w:id="18"/>
    <w:p w14:paraId="710F27F8" w14:textId="77777777" w:rsidR="00AE1C73" w:rsidRDefault="00AE1C73" w:rsidP="00AE1C7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7D4303" w14:textId="77777777" w:rsidR="00AE1C73" w:rsidRDefault="00AE1C73" w:rsidP="00AE1C73">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980B5E9" w14:textId="77777777" w:rsidR="00AE1C73" w:rsidRPr="00FE6C93" w:rsidRDefault="00AE1C73" w:rsidP="00AE1C73">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9CF942B" w14:textId="77777777" w:rsidR="00AE1C73" w:rsidRDefault="00AE1C73" w:rsidP="00AE1C73">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B741E73" w14:textId="77777777" w:rsidR="00AE1C73" w:rsidRDefault="00AE1C73" w:rsidP="00AE1C73">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0C0D9AE" w14:textId="77777777" w:rsidR="00AE1C73" w:rsidRDefault="00AE1C73" w:rsidP="00AE1C73">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16B88A9" w14:textId="77777777" w:rsidR="00AE1C73" w:rsidRPr="00A27C4B" w:rsidRDefault="00AE1C73" w:rsidP="00AE1C73">
      <w:pPr>
        <w:spacing w:after="120" w:line="240" w:lineRule="auto"/>
        <w:rPr>
          <w:i/>
          <w:iCs/>
        </w:rPr>
      </w:pPr>
      <w:bookmarkStart w:id="20" w:name="_Hlk130322155"/>
      <w:bookmarkEnd w:id="19"/>
      <w:r>
        <w:rPr>
          <w:i/>
          <w:iCs/>
        </w:rPr>
        <w:t>Differentiatie in evaluatie</w:t>
      </w:r>
    </w:p>
    <w:p w14:paraId="15666176" w14:textId="77777777" w:rsidR="00AE1C73" w:rsidRDefault="00AE1C73" w:rsidP="00AE1C73">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13B5B556" w14:textId="77777777" w:rsidR="00AE1C73" w:rsidRPr="00345F65" w:rsidRDefault="00AE1C73" w:rsidP="00AE1C7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CFA57AE" w14:textId="77777777" w:rsidR="00AE1C73" w:rsidRDefault="00AE1C73" w:rsidP="00AE1C73">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6B028F94" w14:textId="77777777" w:rsidR="00AE1C73" w:rsidRPr="00E37D4A" w:rsidRDefault="00AE1C73" w:rsidP="00AE1C73">
      <w:pPr>
        <w:pStyle w:val="Kop2"/>
        <w:keepNext w:val="0"/>
        <w:keepLines w:val="0"/>
        <w:widowControl w:val="0"/>
      </w:pPr>
      <w:bookmarkStart w:id="21" w:name="_Toc68370415"/>
      <w:bookmarkStart w:id="22" w:name="_Toc93661699"/>
      <w:bookmarkStart w:id="23" w:name="_Toc167700006"/>
      <w:r w:rsidRPr="00E37D4A">
        <w:t>Opbouw van leerplannen</w:t>
      </w:r>
      <w:bookmarkEnd w:id="21"/>
      <w:bookmarkEnd w:id="22"/>
      <w:bookmarkEnd w:id="23"/>
    </w:p>
    <w:p w14:paraId="5C4B0F5C" w14:textId="77777777" w:rsidR="00AE1C73" w:rsidRPr="00E37D4A" w:rsidRDefault="00AE1C73" w:rsidP="00AE1C7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991A28" w14:textId="77777777" w:rsidR="00AE1C73" w:rsidRPr="00E37D4A" w:rsidRDefault="00AE1C73" w:rsidP="00AE1C7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A8D5349" w14:textId="77777777" w:rsidR="00AE1C73" w:rsidRPr="00E37D4A" w:rsidRDefault="00AE1C73" w:rsidP="00AE1C7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AC100CC" w14:textId="3FE69D66" w:rsidR="00AE1C73" w:rsidRPr="00E37D4A" w:rsidRDefault="00AE1C73" w:rsidP="00AE1C7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4A5816">
        <w:rPr>
          <w:rFonts w:ascii="Calibri" w:eastAsia="Calibri" w:hAnsi="Calibri" w:cs="Times New Roman"/>
          <w:color w:val="595959"/>
        </w:rPr>
        <w:t xml:space="preserve"> </w:t>
      </w:r>
    </w:p>
    <w:p w14:paraId="79484D86" w14:textId="6A002C94" w:rsidR="00AE1C73" w:rsidRPr="00E37D4A" w:rsidRDefault="00AE1C73" w:rsidP="00AE1C7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4" w:name="_Hlk130322924"/>
      <w:r w:rsidR="00C83E06">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83E0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4"/>
    <w:p w14:paraId="65D30F74" w14:textId="77777777" w:rsidR="00AE1C73" w:rsidRDefault="00AE1C73" w:rsidP="00AE1C7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D04C60E" w14:textId="77777777" w:rsidR="00AE1C73" w:rsidRPr="00E37D4A" w:rsidRDefault="00AE1C73" w:rsidP="00AE1C73">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70F210A" w14:textId="68A84BD1" w:rsidR="00EC76EB" w:rsidRPr="004053DF" w:rsidRDefault="00AE1C73" w:rsidP="004053D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5E87CDE4" w14:textId="0026B92C" w:rsidR="001332B5" w:rsidRDefault="001332B5" w:rsidP="00E42F24">
      <w:pPr>
        <w:pStyle w:val="Kop1"/>
      </w:pPr>
      <w:bookmarkStart w:id="26" w:name="_Toc129286736"/>
      <w:bookmarkStart w:id="27" w:name="_Toc167700007"/>
      <w:r>
        <w:lastRenderedPageBreak/>
        <w:t>Situering</w:t>
      </w:r>
      <w:bookmarkEnd w:id="26"/>
      <w:bookmarkEnd w:id="27"/>
    </w:p>
    <w:p w14:paraId="1AF28E01" w14:textId="525672FD" w:rsidR="008016FA" w:rsidRPr="008016FA" w:rsidRDefault="008016FA" w:rsidP="006F6012">
      <w:pPr>
        <w:pStyle w:val="Kop2"/>
      </w:pPr>
      <w:bookmarkStart w:id="28" w:name="_Toc129286737"/>
      <w:bookmarkStart w:id="29" w:name="_Toc167700008"/>
      <w:r w:rsidRPr="008016FA">
        <w:t xml:space="preserve">Samenhang met de </w:t>
      </w:r>
      <w:r w:rsidR="00070793">
        <w:t>tweede</w:t>
      </w:r>
      <w:r w:rsidRPr="008016FA">
        <w:t xml:space="preserve"> graad</w:t>
      </w:r>
      <w:bookmarkEnd w:id="28"/>
      <w:bookmarkEnd w:id="29"/>
    </w:p>
    <w:p w14:paraId="663E7E99" w14:textId="4CFAB4D0" w:rsidR="008016FA" w:rsidRDefault="00376D0E" w:rsidP="00376D0E">
      <w:bookmarkStart w:id="30" w:name="_Hlk129283276"/>
      <w:r>
        <w:t>In de tweede graad ligt de focus op onder begeleiding en met hulpmiddelen de basisvaardigheden en -attitudes verwerken.</w:t>
      </w:r>
      <w:r>
        <w:br/>
      </w:r>
      <w:r w:rsidRPr="00376D0E">
        <w:t>In de derde graad werken leerlingen zelfstandig (onder toezicht</w:t>
      </w:r>
      <w:r w:rsidR="002061D6">
        <w:t xml:space="preserve"> op afstand</w:t>
      </w:r>
      <w:r w:rsidRPr="00376D0E">
        <w:t xml:space="preserve">) aan </w:t>
      </w:r>
      <w:r w:rsidR="00AE1C73">
        <w:t>de hen</w:t>
      </w:r>
      <w:r w:rsidRPr="00376D0E">
        <w:t xml:space="preserve"> opgelegde taken en nemen </w:t>
      </w:r>
      <w:r w:rsidR="006F6F88">
        <w:t>daarin</w:t>
      </w:r>
      <w:r w:rsidRPr="00376D0E">
        <w:t xml:space="preserve"> verantwoordelijkheid</w:t>
      </w:r>
      <w:r>
        <w:t xml:space="preserve"> </w:t>
      </w:r>
      <w:r w:rsidR="00B408F8">
        <w:t xml:space="preserve">op </w:t>
      </w:r>
      <w:r>
        <w:t>zodat de overgang naar de arbeidsmarkt vlot verloopt.</w:t>
      </w:r>
    </w:p>
    <w:p w14:paraId="1EA6C41A" w14:textId="3C775D48" w:rsidR="004F10B7" w:rsidRPr="008016FA" w:rsidRDefault="00376D0E" w:rsidP="00376D0E">
      <w:r>
        <w:t>Het leerplan bouwt verder op de leerplandoelen van de 2</w:t>
      </w:r>
      <w:r w:rsidRPr="00376D0E">
        <w:rPr>
          <w:vertAlign w:val="superscript"/>
        </w:rPr>
        <w:t>de</w:t>
      </w:r>
      <w:r>
        <w:t xml:space="preserve"> graad en is volgens dezelfde rubrieken opge</w:t>
      </w:r>
      <w:r w:rsidR="004F10B7">
        <w:t>bouw</w:t>
      </w:r>
      <w:r>
        <w:t>d.</w:t>
      </w:r>
      <w:bookmarkEnd w:id="30"/>
    </w:p>
    <w:p w14:paraId="068BA34E" w14:textId="1DD3771E" w:rsidR="008016FA" w:rsidRDefault="008016FA" w:rsidP="006F6012">
      <w:pPr>
        <w:pStyle w:val="Kop2"/>
      </w:pPr>
      <w:bookmarkStart w:id="31" w:name="_Toc129286738"/>
      <w:bookmarkStart w:id="32" w:name="_Toc167700009"/>
      <w:r>
        <w:t xml:space="preserve">Samenhang in de </w:t>
      </w:r>
      <w:r w:rsidR="00070793">
        <w:t>derde</w:t>
      </w:r>
      <w:r>
        <w:t xml:space="preserve"> graad</w:t>
      </w:r>
      <w:bookmarkEnd w:id="31"/>
      <w:bookmarkEnd w:id="32"/>
    </w:p>
    <w:p w14:paraId="66CAB453" w14:textId="16B7227C" w:rsidR="004F10B7" w:rsidRDefault="004F10B7" w:rsidP="004F10B7">
      <w:bookmarkStart w:id="33" w:name="_Hlk129283296"/>
      <w:r>
        <w:t xml:space="preserve">Dit leerplan hangt sterk samen met de studierichting Bakkerijtechnieken </w:t>
      </w:r>
      <w:r w:rsidR="003C10EF">
        <w:t>in</w:t>
      </w:r>
      <w:r>
        <w:t xml:space="preserve"> de D/A-finaliteit. Daarnaast zijn er heel wat aanverwante doelen bij de studierichtingen Slagerij, Slagerij-</w:t>
      </w:r>
      <w:r w:rsidR="00930FF3">
        <w:t>T</w:t>
      </w:r>
      <w:r>
        <w:t>raiteurtechnieken, Restaurant en keuken, Grootkeuken en catering en Horeca.</w:t>
      </w:r>
      <w:bookmarkEnd w:id="33"/>
    </w:p>
    <w:p w14:paraId="7590A5DB" w14:textId="691877AF" w:rsidR="00542D10" w:rsidRDefault="00542D10" w:rsidP="00542D10">
      <w:bookmarkStart w:id="34" w:name="_Hlk148086023"/>
      <w:r w:rsidRPr="00E84D15">
        <w:t xml:space="preserve">De specifieke vorming wint aan betekenis als deze in samenhang met doelen uit de algemene vorming wordt gerealiseerd. </w:t>
      </w:r>
      <w:bookmarkStart w:id="35" w:name="_Hlk148986587"/>
      <w:r w:rsidRPr="00A95E0A">
        <w:t xml:space="preserve">We denken hierbij aan doelen uit het leerplan Wiskunde met betrekking tot functioneel rekenen, doelen uit het leerplan </w:t>
      </w:r>
      <w:r w:rsidR="00746D99" w:rsidRPr="00A95E0A">
        <w:t>Nederlands</w:t>
      </w:r>
      <w:r w:rsidRPr="00A95E0A">
        <w:t xml:space="preserve"> in functie van </w:t>
      </w:r>
      <w:r w:rsidR="00A95E0A" w:rsidRPr="00A95E0A">
        <w:t>klantgericht handelen</w:t>
      </w:r>
      <w:r w:rsidRPr="00A95E0A">
        <w:t xml:space="preserve">, doelen uit het leerplan Lichamelijke opvoeding met betrekking </w:t>
      </w:r>
      <w:r w:rsidR="00A95E0A" w:rsidRPr="00A95E0A">
        <w:t>tot ergonomie en EHBO</w:t>
      </w:r>
      <w:r w:rsidRPr="00A95E0A">
        <w:t xml:space="preserve"> …</w:t>
      </w:r>
      <w:bookmarkEnd w:id="35"/>
    </w:p>
    <w:p w14:paraId="1F06C73D" w14:textId="0E6EEC52" w:rsidR="008016FA" w:rsidRDefault="008016FA" w:rsidP="006F6012">
      <w:pPr>
        <w:pStyle w:val="Kop2"/>
      </w:pPr>
      <w:bookmarkStart w:id="36" w:name="_Toc129286739"/>
      <w:bookmarkStart w:id="37" w:name="_Toc167700010"/>
      <w:bookmarkEnd w:id="34"/>
      <w:r>
        <w:t>Plaats in de lessentabel</w:t>
      </w:r>
      <w:bookmarkEnd w:id="36"/>
      <w:bookmarkEnd w:id="37"/>
    </w:p>
    <w:p w14:paraId="3CF73EC2" w14:textId="34144D2C" w:rsidR="004933D3" w:rsidRDefault="00ED3CFE" w:rsidP="004933D3">
      <w:r w:rsidRPr="007547AB">
        <w:t xml:space="preserve">Het leerplan is gebaseerd op </w:t>
      </w:r>
      <w:r w:rsidR="007109BF">
        <w:t>minimumdoelen</w:t>
      </w:r>
      <w:r w:rsidR="004C2E62">
        <w:t xml:space="preserve"> van de basisvorming</w:t>
      </w:r>
      <w:r w:rsidR="007109BF">
        <w:t xml:space="preserve"> en </w:t>
      </w:r>
      <w:r w:rsidRPr="007547AB">
        <w:t xml:space="preserve">doelen die leiden naar </w:t>
      </w:r>
      <w:r w:rsidR="002061D6">
        <w:t>de</w:t>
      </w:r>
      <w:r w:rsidRPr="007547AB">
        <w:t xml:space="preserve"> beroepskwalificaties </w:t>
      </w:r>
      <w:r>
        <w:t>Bakker en Banketbakker.</w:t>
      </w:r>
      <w:r w:rsidR="00AB29DA">
        <w:t xml:space="preserve"> </w:t>
      </w:r>
      <w:r w:rsidR="008016FA">
        <w:t xml:space="preserve">Het leerplan is gericht op </w:t>
      </w:r>
      <w:r w:rsidR="004933D3">
        <w:t xml:space="preserve">32 </w:t>
      </w:r>
      <w:r w:rsidR="008016FA">
        <w:t>graaduren en is bestemd voor de studierichting</w:t>
      </w:r>
      <w:r w:rsidR="00535AD8">
        <w:t>en</w:t>
      </w:r>
      <w:r w:rsidR="004933D3">
        <w:t xml:space="preserve"> Brood- en banketbakkerij</w:t>
      </w:r>
      <w:r w:rsidR="00F76D2B">
        <w:t xml:space="preserve"> en Aanloop brood- en banketbakkerij duaal (afhankelijk van de invulling van de schoolcomponent en de aanloopcomponent)</w:t>
      </w:r>
      <w:r w:rsidR="004933D3">
        <w:t>.</w:t>
      </w:r>
      <w:r w:rsidR="00AB29DA">
        <w:t xml:space="preserve"> </w:t>
      </w:r>
      <w:r w:rsidR="004933D3">
        <w:t>Het leerplan is opgebouwd</w:t>
      </w:r>
      <w:r w:rsidR="002061D6">
        <w:t xml:space="preserve"> volgens</w:t>
      </w:r>
      <w:r w:rsidR="004933D3">
        <w:t xml:space="preserve"> een aantal rubrieken </w:t>
      </w:r>
      <w:r w:rsidR="002061D6">
        <w:t>die</w:t>
      </w:r>
      <w:r w:rsidR="004933D3">
        <w:t xml:space="preserve"> in </w:t>
      </w:r>
      <w:r w:rsidR="004933D3" w:rsidRPr="004C7D41">
        <w:t xml:space="preserve">een evenwichtige verhouding </w:t>
      </w:r>
      <w:r w:rsidR="004933D3">
        <w:t>aan bod komen.</w:t>
      </w:r>
    </w:p>
    <w:p w14:paraId="49E6B3F4" w14:textId="3292826A" w:rsidR="00720B4E" w:rsidRDefault="00720B4E" w:rsidP="004933D3">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32547596" w14:textId="1A66499D" w:rsidR="008016FA" w:rsidRDefault="008016FA" w:rsidP="004933D3">
      <w:pPr>
        <w:pStyle w:val="Kop1"/>
      </w:pPr>
      <w:bookmarkStart w:id="38" w:name="_Toc129286740"/>
      <w:bookmarkStart w:id="39" w:name="_Toc167700011"/>
      <w:r>
        <w:t>Pedagogisch</w:t>
      </w:r>
      <w:r w:rsidR="00104D4E">
        <w:t>-</w:t>
      </w:r>
      <w:r>
        <w:t>didactische duiding</w:t>
      </w:r>
      <w:bookmarkEnd w:id="38"/>
      <w:bookmarkEnd w:id="39"/>
    </w:p>
    <w:p w14:paraId="6D2FD7E0" w14:textId="7F2B3C36" w:rsidR="0060663D" w:rsidRPr="008016FA" w:rsidRDefault="002B2AD1" w:rsidP="006F6012">
      <w:pPr>
        <w:pStyle w:val="Kop2"/>
      </w:pPr>
      <w:bookmarkStart w:id="40" w:name="_Toc129286741"/>
      <w:bookmarkStart w:id="41" w:name="_Toc167700012"/>
      <w:r>
        <w:t>Brood- en banketbakkerij</w:t>
      </w:r>
      <w:r w:rsidR="00385689" w:rsidRPr="008016FA">
        <w:t xml:space="preserve"> en het vormingsconcept</w:t>
      </w:r>
      <w:bookmarkEnd w:id="40"/>
      <w:bookmarkEnd w:id="41"/>
    </w:p>
    <w:p w14:paraId="0845C588" w14:textId="51F11B78" w:rsidR="002B2AD1" w:rsidRDefault="002B2AD1" w:rsidP="002B2AD1">
      <w:r>
        <w:t>Het leerplan Brood- en banketbakkerij is ingebed in het vormingsconcept van de katholieke dialoogschool. In het leerplan ligt de nadruk op de economische, natuurwetenschappelijke en technische en sociale vorming. De wegwijzers generositeit en gastvrijheid, uniciteit in verbondenheid, duurzaamheid, verbeelding en rechtvaardigheid maken er inherent deel van uit.</w:t>
      </w:r>
    </w:p>
    <w:p w14:paraId="77B7A32E" w14:textId="77777777" w:rsidR="002B2AD1" w:rsidRPr="002B2AD1" w:rsidRDefault="002B2AD1" w:rsidP="002B2AD1">
      <w:pPr>
        <w:rPr>
          <w:rStyle w:val="Subtielebenadrukking"/>
          <w:b/>
        </w:rPr>
      </w:pPr>
      <w:bookmarkStart w:id="42" w:name="_Hlk54707903"/>
      <w:r w:rsidRPr="002B2AD1">
        <w:rPr>
          <w:rStyle w:val="Subtielebenadrukking"/>
          <w:b/>
        </w:rPr>
        <w:t>Economische vorming</w:t>
      </w:r>
    </w:p>
    <w:p w14:paraId="5AFC256E" w14:textId="77777777" w:rsidR="002B2AD1" w:rsidRDefault="002B2AD1" w:rsidP="002B2AD1">
      <w:r>
        <w:t>Leerlingen in voeding en horeca leren als toekomstige werknemer of ondernemer bewuste, creatieve, verantwoorde en duurzame keuzes maken met aandacht voor wereldwijde solidariteit en rechtvaardigheid.</w:t>
      </w:r>
    </w:p>
    <w:p w14:paraId="1634C168" w14:textId="77777777" w:rsidR="002B2AD1" w:rsidRPr="002B2AD1" w:rsidRDefault="002B2AD1" w:rsidP="002B2AD1">
      <w:pPr>
        <w:rPr>
          <w:rStyle w:val="Subtielebenadrukking"/>
          <w:b/>
        </w:rPr>
      </w:pPr>
      <w:r w:rsidRPr="002B2AD1">
        <w:rPr>
          <w:rStyle w:val="Subtielebenadrukking"/>
          <w:b/>
        </w:rPr>
        <w:t>Natuurwetenschappelijke en technische vorming</w:t>
      </w:r>
    </w:p>
    <w:p w14:paraId="00EC8176" w14:textId="3E4BAF5A" w:rsidR="002B2AD1" w:rsidRDefault="002B2AD1" w:rsidP="002B2AD1">
      <w:r>
        <w:lastRenderedPageBreak/>
        <w:t>In voeding en horeca komen heel wat natuur- en technisch-wetenschappelijke concepten aan bod. D</w:t>
      </w:r>
      <w:r w:rsidR="006F6F88">
        <w:t>i</w:t>
      </w:r>
      <w:r>
        <w:t>e vorming ontwikkelt bij leerlingen een rationele geest zodat ze bewust kunnen omgaan met technologische evoluties.</w:t>
      </w:r>
    </w:p>
    <w:p w14:paraId="0C2F34B5" w14:textId="77777777" w:rsidR="002B2AD1" w:rsidRPr="002B2AD1" w:rsidRDefault="002B2AD1" w:rsidP="002B2AD1">
      <w:pPr>
        <w:rPr>
          <w:rStyle w:val="Subtielebenadrukking"/>
          <w:b/>
        </w:rPr>
      </w:pPr>
      <w:r w:rsidRPr="002B2AD1">
        <w:rPr>
          <w:rStyle w:val="Subtielebenadrukking"/>
          <w:b/>
        </w:rPr>
        <w:t>Sociale vorming</w:t>
      </w:r>
    </w:p>
    <w:p w14:paraId="0A05B702" w14:textId="77777777" w:rsidR="002B2AD1" w:rsidRDefault="002B2AD1" w:rsidP="002B2AD1">
      <w:r>
        <w:t>Sociale vorming in voeding en horeca is uitermate belangrijk: leerlingen worden gestimuleerd om op genereuze wijze met anderen in interactie te treden en zo duurzame sociale en relationele vaardigheden te ontwikkelen. Ze leren zich verplaatsen in de ander, ze ontdekken het effect van het eigen gedrag op anderen, ze komen zo tot constructief samenwerken ...</w:t>
      </w:r>
      <w:bookmarkEnd w:id="42"/>
    </w:p>
    <w:p w14:paraId="184A8FFF" w14:textId="77777777" w:rsidR="002B2AD1" w:rsidRPr="002B2AD1" w:rsidRDefault="002B2AD1" w:rsidP="002B2AD1">
      <w:pPr>
        <w:rPr>
          <w:rStyle w:val="Subtielebenadrukking"/>
          <w:b/>
        </w:rPr>
      </w:pPr>
      <w:r w:rsidRPr="002B2AD1">
        <w:rPr>
          <w:rStyle w:val="Subtielebenadrukking"/>
          <w:b/>
        </w:rPr>
        <w:t>Generositeit en gastvrijheid</w:t>
      </w:r>
    </w:p>
    <w:p w14:paraId="7F82F7AC" w14:textId="77777777" w:rsidR="002B2AD1" w:rsidRDefault="002B2AD1" w:rsidP="002B2AD1">
      <w:r w:rsidRPr="005B70BA">
        <w:t xml:space="preserve">De voedingssector is een heel diverse wereld: zowel bij klanten als binnen het team komen verschillende leeftijden, talen, culturen samen. </w:t>
      </w:r>
      <w:r>
        <w:t>Bij het inspelen op de verschillende voedingspatronen binnen brood- en banketbakkerij worden leerlingen uitgedaagd om genereus te zijn ten opzichte van de andere.</w:t>
      </w:r>
    </w:p>
    <w:p w14:paraId="5E64755C" w14:textId="77777777" w:rsidR="002B2AD1" w:rsidRPr="002B2AD1" w:rsidRDefault="002B2AD1" w:rsidP="002B2AD1">
      <w:pPr>
        <w:rPr>
          <w:rStyle w:val="Subtielebenadrukking"/>
          <w:b/>
        </w:rPr>
      </w:pPr>
      <w:bookmarkStart w:id="43" w:name="_Toc51273488"/>
      <w:r w:rsidRPr="002B2AD1">
        <w:rPr>
          <w:rStyle w:val="Subtielebenadrukking"/>
          <w:b/>
        </w:rPr>
        <w:t>Uniciteit in verbondenheid</w:t>
      </w:r>
      <w:bookmarkEnd w:id="43"/>
    </w:p>
    <w:p w14:paraId="4EF733FF" w14:textId="7ACD4065" w:rsidR="002B2AD1" w:rsidRDefault="002B2AD1" w:rsidP="002B2AD1">
      <w:r w:rsidRPr="006A7C45">
        <w:t xml:space="preserve">In de </w:t>
      </w:r>
      <w:r>
        <w:t>brood- en banket</w:t>
      </w:r>
      <w:r w:rsidRPr="006A7C45">
        <w:t xml:space="preserve">bakkerij is teamwork een belangrijk gegeven. Een goede samenwerking vertrekt vanuit een sterke identiteit en sociale betrokkenheid. Leerlingen in de </w:t>
      </w:r>
      <w:r w:rsidR="005B1107">
        <w:t>studierichting</w:t>
      </w:r>
      <w:r>
        <w:t xml:space="preserve"> B</w:t>
      </w:r>
      <w:r w:rsidRPr="006A7C45">
        <w:t xml:space="preserve">akkerij zullen extra worden </w:t>
      </w:r>
      <w:r w:rsidR="003D6BD5" w:rsidRPr="006A7C45">
        <w:t xml:space="preserve">gevormd </w:t>
      </w:r>
      <w:r w:rsidRPr="006A7C45">
        <w:t>op vlak van sociale vaardigheden zodat ze kunnen samenwerken binnen een team.</w:t>
      </w:r>
    </w:p>
    <w:p w14:paraId="7C9294DA" w14:textId="77777777" w:rsidR="002B2AD1" w:rsidRPr="002B2AD1" w:rsidRDefault="002B2AD1" w:rsidP="002B2AD1">
      <w:pPr>
        <w:rPr>
          <w:rStyle w:val="Subtielebenadrukking"/>
          <w:b/>
        </w:rPr>
      </w:pPr>
      <w:r w:rsidRPr="002B2AD1">
        <w:rPr>
          <w:rStyle w:val="Subtielebenadrukking"/>
          <w:b/>
        </w:rPr>
        <w:t>Duurzaamheid</w:t>
      </w:r>
    </w:p>
    <w:p w14:paraId="1E655985" w14:textId="162C9AFE" w:rsidR="002B2AD1" w:rsidRDefault="002B2AD1" w:rsidP="002B2AD1">
      <w:r>
        <w:t xml:space="preserve">Scholen en leerlingen werken mee aan een ecologische bewustwording zowel in </w:t>
      </w:r>
      <w:r w:rsidR="002061D6">
        <w:t xml:space="preserve">de </w:t>
      </w:r>
      <w:r>
        <w:t>school als op de leerwerkplek.</w:t>
      </w:r>
      <w:r w:rsidRPr="005B70BA">
        <w:t xml:space="preserve"> Principes van korte keten zijn niet louter trends</w:t>
      </w:r>
      <w:r w:rsidR="006F6F88">
        <w:t>, maar</w:t>
      </w:r>
      <w:r w:rsidRPr="005B70BA">
        <w:t xml:space="preserve">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w:t>
      </w:r>
      <w:r w:rsidR="004864EB">
        <w:t>dat</w:t>
      </w:r>
      <w:r w:rsidRPr="005B70BA">
        <w:t xml:space="preserve"> principe verwoorden en </w:t>
      </w:r>
      <w:r w:rsidR="002061D6">
        <w:t>be</w:t>
      </w:r>
      <w:r w:rsidRPr="005B70BA">
        <w:t>argumenteren t</w:t>
      </w:r>
      <w:r>
        <w:t xml:space="preserve">en </w:t>
      </w:r>
      <w:r w:rsidRPr="005B70BA">
        <w:t>o</w:t>
      </w:r>
      <w:r>
        <w:t>pzichte van</w:t>
      </w:r>
      <w:r w:rsidRPr="005B70BA">
        <w:t xml:space="preserve"> hun klanten. Duurzaam, verantwoord ondernemen blijft meer dan ooit belangrijk.</w:t>
      </w:r>
    </w:p>
    <w:p w14:paraId="31281391" w14:textId="77777777" w:rsidR="002B2AD1" w:rsidRPr="002B2AD1" w:rsidRDefault="002B2AD1" w:rsidP="002B2AD1">
      <w:pPr>
        <w:rPr>
          <w:rStyle w:val="Subtielebenadrukking"/>
          <w:b/>
        </w:rPr>
      </w:pPr>
      <w:r w:rsidRPr="002B2AD1">
        <w:rPr>
          <w:rStyle w:val="Subtielebenadrukking"/>
          <w:b/>
        </w:rPr>
        <w:t>Verbeelding</w:t>
      </w:r>
    </w:p>
    <w:p w14:paraId="698369C1" w14:textId="77777777" w:rsidR="002B2AD1" w:rsidRDefault="002B2AD1" w:rsidP="002B2AD1">
      <w:r w:rsidRPr="005B70BA">
        <w:t>Om zich te kunnen inleven in de behoeften van klanten is het van belang dat leerlingen verbeeldend denken en handelen. Ook bij het toepassen van technieken, uitoefenen van vaardigheden, creëren is verbeelding een belangrijke wegwijzer om klanten te verrassen en verwennen.</w:t>
      </w:r>
    </w:p>
    <w:p w14:paraId="717D0746" w14:textId="77777777" w:rsidR="002B2AD1" w:rsidRPr="002B2AD1" w:rsidRDefault="002B2AD1" w:rsidP="002B2AD1">
      <w:pPr>
        <w:rPr>
          <w:rStyle w:val="Subtielebenadrukking"/>
          <w:b/>
        </w:rPr>
      </w:pPr>
      <w:r w:rsidRPr="002B2AD1">
        <w:rPr>
          <w:rStyle w:val="Subtielebenadrukking"/>
          <w:b/>
        </w:rPr>
        <w:t>Rechtvaardigheid</w:t>
      </w:r>
    </w:p>
    <w:p w14:paraId="648CF36D" w14:textId="06655A78" w:rsidR="002B2AD1" w:rsidRDefault="002B2AD1" w:rsidP="002B2AD1">
      <w:r>
        <w:t xml:space="preserve">De </w:t>
      </w:r>
      <w:r w:rsidR="002061D6">
        <w:t>studierichtingen</w:t>
      </w:r>
      <w:r>
        <w:t xml:space="preserve"> </w:t>
      </w:r>
      <w:r w:rsidR="0031776C">
        <w:t xml:space="preserve">in het domein voeding en horeca </w:t>
      </w:r>
      <w:r>
        <w:t xml:space="preserve">behoren tot de duurdere </w:t>
      </w:r>
      <w:r w:rsidR="002061D6">
        <w:t>studierichtingen</w:t>
      </w:r>
      <w:r>
        <w:t xml:space="preserve">. Aandachtig omgaan met studiekosten maakt dat ook de minder kapitaalkrachtige leerlingen de </w:t>
      </w:r>
      <w:r w:rsidR="002061D6">
        <w:t>studierichting</w:t>
      </w:r>
      <w:r>
        <w:t xml:space="preserve"> kunnen volgen.</w:t>
      </w:r>
      <w:r>
        <w:br/>
        <w:t>Hetzelfde geldt voor de klanten. Voeding is een basisbehoefte, voor elke inkomensklasse is een kwalitatieve en smaakvolle maaltijd belangrijk.</w:t>
      </w:r>
    </w:p>
    <w:p w14:paraId="31B346A4" w14:textId="0E638520" w:rsidR="001332B5" w:rsidRDefault="002B2AD1" w:rsidP="002B2AD1">
      <w:r>
        <w:t>Uit die vormingscomponenten en wegwijzers zijn de krachtlijnen van het leerplan ontstaan.</w:t>
      </w:r>
    </w:p>
    <w:p w14:paraId="45A9C384" w14:textId="09215C3D" w:rsidR="006507E5" w:rsidRPr="006F6012" w:rsidRDefault="006F6012" w:rsidP="006F6012">
      <w:pPr>
        <w:pStyle w:val="Kop2"/>
      </w:pPr>
      <w:bookmarkStart w:id="44" w:name="_Toc129286742"/>
      <w:bookmarkStart w:id="45" w:name="_Toc167700013"/>
      <w:r w:rsidRPr="006F6012">
        <w:t>Krachtlijnen</w:t>
      </w:r>
      <w:bookmarkEnd w:id="44"/>
      <w:bookmarkEnd w:id="45"/>
    </w:p>
    <w:p w14:paraId="43C0877A" w14:textId="77777777" w:rsidR="009A70C1" w:rsidRPr="009A70C1" w:rsidRDefault="009A70C1" w:rsidP="009A70C1">
      <w:pPr>
        <w:rPr>
          <w:rStyle w:val="Nadruk"/>
        </w:rPr>
      </w:pPr>
      <w:r w:rsidRPr="009A70C1">
        <w:rPr>
          <w:rStyle w:val="Nadruk"/>
        </w:rPr>
        <w:t>Overkoepelende vaardigheden in brood- en banketbakkerij</w:t>
      </w:r>
    </w:p>
    <w:p w14:paraId="4C1A35B3" w14:textId="4F055254" w:rsidR="009A70C1" w:rsidRDefault="00610CC9" w:rsidP="009A70C1">
      <w:bookmarkStart w:id="46" w:name="_Hlk129283398"/>
      <w:r>
        <w:t>In deze rubriek komen meer algemene, overkoepelende doelen aan bod zoals het</w:t>
      </w:r>
      <w:r w:rsidR="00797AF6">
        <w:t xml:space="preserve"> verkennen</w:t>
      </w:r>
      <w:r>
        <w:t xml:space="preserve"> van</w:t>
      </w:r>
      <w:r w:rsidR="00797AF6">
        <w:t xml:space="preserve"> nieuwe concepten, </w:t>
      </w:r>
      <w:r>
        <w:t>het volg</w:t>
      </w:r>
      <w:r w:rsidR="00797AF6">
        <w:t xml:space="preserve">en </w:t>
      </w:r>
      <w:r>
        <w:t xml:space="preserve">van </w:t>
      </w:r>
      <w:r w:rsidR="00797AF6">
        <w:t xml:space="preserve">procedures en </w:t>
      </w:r>
      <w:r>
        <w:t xml:space="preserve">het </w:t>
      </w:r>
      <w:r w:rsidR="00797AF6">
        <w:t xml:space="preserve">nemen </w:t>
      </w:r>
      <w:r>
        <w:t xml:space="preserve">van </w:t>
      </w:r>
      <w:r w:rsidR="00797AF6">
        <w:t xml:space="preserve">verantwoordelijkheden binnen het team. Daarnaast </w:t>
      </w:r>
      <w:r w:rsidR="00CE6DDB">
        <w:t>is er aandacht voor het samen</w:t>
      </w:r>
      <w:r w:rsidR="00797AF6">
        <w:t xml:space="preserve">stellen </w:t>
      </w:r>
      <w:r w:rsidR="00CE6DDB">
        <w:t>van</w:t>
      </w:r>
      <w:r w:rsidR="00797AF6">
        <w:t xml:space="preserve"> een verkoopassortiment.</w:t>
      </w:r>
      <w:bookmarkEnd w:id="46"/>
    </w:p>
    <w:p w14:paraId="03AB6E9B" w14:textId="77777777" w:rsidR="009A70C1" w:rsidRPr="009A70C1" w:rsidRDefault="009A70C1" w:rsidP="009A70C1">
      <w:pPr>
        <w:rPr>
          <w:rStyle w:val="Nadruk"/>
        </w:rPr>
      </w:pPr>
      <w:r w:rsidRPr="009A70C1">
        <w:rPr>
          <w:rStyle w:val="Nadruk"/>
        </w:rPr>
        <w:lastRenderedPageBreak/>
        <w:t>Voorbereidende werkzaamheden in brood- en banketbakkerij</w:t>
      </w:r>
    </w:p>
    <w:p w14:paraId="0442404E" w14:textId="19EE8472" w:rsidR="00797AF6" w:rsidRDefault="00CE6DDB" w:rsidP="009A70C1">
      <w:bookmarkStart w:id="47" w:name="_Hlk129283419"/>
      <w:r>
        <w:t>Het</w:t>
      </w:r>
      <w:r w:rsidR="00797AF6">
        <w:t xml:space="preserve"> plannen, organiseren en </w:t>
      </w:r>
      <w:r>
        <w:t>voor</w:t>
      </w:r>
      <w:r w:rsidR="00797AF6">
        <w:t xml:space="preserve">bereiden </w:t>
      </w:r>
      <w:r>
        <w:t xml:space="preserve">van </w:t>
      </w:r>
      <w:r w:rsidR="00797AF6">
        <w:t xml:space="preserve">werkzaamheden </w:t>
      </w:r>
      <w:r>
        <w:t>is essentieel</w:t>
      </w:r>
      <w:r w:rsidR="00797AF6">
        <w:t>. D</w:t>
      </w:r>
      <w:r w:rsidR="004864EB">
        <w:t>a</w:t>
      </w:r>
      <w:r w:rsidR="00797AF6">
        <w:t xml:space="preserve">t veronderstelt een goede kennis van grondstoffen en </w:t>
      </w:r>
      <w:r w:rsidR="003E4515">
        <w:t>materiaal</w:t>
      </w:r>
      <w:r w:rsidR="00797AF6">
        <w:t>.</w:t>
      </w:r>
    </w:p>
    <w:bookmarkEnd w:id="47"/>
    <w:p w14:paraId="4F1E943C" w14:textId="324E633F" w:rsidR="009A70C1" w:rsidRPr="009A70C1" w:rsidRDefault="009A70C1" w:rsidP="009A70C1">
      <w:pPr>
        <w:rPr>
          <w:rStyle w:val="Nadruk"/>
        </w:rPr>
      </w:pPr>
      <w:r w:rsidRPr="009A70C1">
        <w:rPr>
          <w:rStyle w:val="Nadruk"/>
        </w:rPr>
        <w:t>Vaktechnisch handelen in brood- en banketbakkerij</w:t>
      </w:r>
    </w:p>
    <w:p w14:paraId="6329AB4B" w14:textId="796B39D8" w:rsidR="009A70C1" w:rsidRDefault="00CE6DDB" w:rsidP="009A70C1">
      <w:bookmarkStart w:id="48" w:name="_Hlk129283448"/>
      <w:r>
        <w:t>Vaktechnisch handelen is de kerntaak van de brood- en banketbakker. D</w:t>
      </w:r>
      <w:r w:rsidR="004864EB">
        <w:t>a</w:t>
      </w:r>
      <w:r>
        <w:t>t omvat voornamelijk het toepas</w:t>
      </w:r>
      <w:r w:rsidR="00797AF6">
        <w:t xml:space="preserve">sen </w:t>
      </w:r>
      <w:r>
        <w:t xml:space="preserve">van </w:t>
      </w:r>
      <w:r w:rsidR="00797AF6">
        <w:t>technieken</w:t>
      </w:r>
      <w:r w:rsidR="009A70C1">
        <w:t xml:space="preserve"> </w:t>
      </w:r>
      <w:bookmarkEnd w:id="48"/>
      <w:r w:rsidR="009A70C1">
        <w:t>bij het bereiden van degen, beslagen en crèmes, verwerken van degen, afbakken en afwerken van brood- en banketbakkerijproducten.</w:t>
      </w:r>
      <w:r w:rsidR="00797AF6">
        <w:t xml:space="preserve"> </w:t>
      </w:r>
      <w:bookmarkStart w:id="49" w:name="_Hlk129283478"/>
      <w:r>
        <w:t>Een bijzondere aandacht gaat naar</w:t>
      </w:r>
      <w:r w:rsidR="00797AF6">
        <w:t xml:space="preserve"> kwaliteitsbewust </w:t>
      </w:r>
      <w:r>
        <w:t>werken en het bij</w:t>
      </w:r>
      <w:r w:rsidR="00797AF6">
        <w:t xml:space="preserve">sturen </w:t>
      </w:r>
      <w:r>
        <w:t xml:space="preserve">van </w:t>
      </w:r>
      <w:r w:rsidR="00797AF6">
        <w:t>het productieproces.</w:t>
      </w:r>
      <w:bookmarkEnd w:id="49"/>
    </w:p>
    <w:p w14:paraId="1AB6CED2" w14:textId="2FC7BA32" w:rsidR="001B6061" w:rsidRDefault="001B6061" w:rsidP="009A70C1">
      <w:pPr>
        <w:rPr>
          <w:rStyle w:val="Nadruk"/>
        </w:rPr>
      </w:pPr>
      <w:bookmarkStart w:id="50" w:name="_Hlk124502684"/>
      <w:r w:rsidRPr="001B6061">
        <w:rPr>
          <w:rStyle w:val="Nadruk"/>
        </w:rPr>
        <w:t>Klantgericht handelen in brood- en banketbakkerij</w:t>
      </w:r>
    </w:p>
    <w:p w14:paraId="725DC616" w14:textId="61AA8231" w:rsidR="001B6061" w:rsidRDefault="00CE6DDB" w:rsidP="001B6061">
      <w:bookmarkStart w:id="51" w:name="_Hlk129283502"/>
      <w:r>
        <w:t>Naast het produceren is er aandacht voor het</w:t>
      </w:r>
      <w:r w:rsidR="001B6061">
        <w:t xml:space="preserve"> presenteren</w:t>
      </w:r>
      <w:r>
        <w:t xml:space="preserve"> van</w:t>
      </w:r>
      <w:r w:rsidR="001B6061">
        <w:t xml:space="preserve"> </w:t>
      </w:r>
      <w:r w:rsidR="00492E1E">
        <w:t>de product</w:t>
      </w:r>
      <w:r w:rsidR="00496382">
        <w:t>en</w:t>
      </w:r>
      <w:r w:rsidR="00492E1E">
        <w:t xml:space="preserve"> in</w:t>
      </w:r>
      <w:r w:rsidR="001B6061">
        <w:t xml:space="preserve"> de verkoopruimte</w:t>
      </w:r>
      <w:r w:rsidR="00492E1E">
        <w:t xml:space="preserve">, </w:t>
      </w:r>
      <w:r>
        <w:t xml:space="preserve">het </w:t>
      </w:r>
      <w:r w:rsidR="00492E1E">
        <w:t>informeren</w:t>
      </w:r>
      <w:r>
        <w:t xml:space="preserve"> van</w:t>
      </w:r>
      <w:r w:rsidR="00492E1E">
        <w:t xml:space="preserve"> de klanten en </w:t>
      </w:r>
      <w:r>
        <w:t xml:space="preserve">het </w:t>
      </w:r>
      <w:r w:rsidR="00492E1E">
        <w:t>verkopen.</w:t>
      </w:r>
      <w:bookmarkEnd w:id="51"/>
    </w:p>
    <w:bookmarkEnd w:id="50"/>
    <w:p w14:paraId="509D52DB" w14:textId="6B9C5C29" w:rsidR="009A70C1" w:rsidRPr="009A70C1" w:rsidRDefault="009A70C1" w:rsidP="001B6061">
      <w:pPr>
        <w:rPr>
          <w:rStyle w:val="Nadruk"/>
        </w:rPr>
      </w:pPr>
      <w:r w:rsidRPr="009A70C1">
        <w:rPr>
          <w:rStyle w:val="Nadruk"/>
        </w:rPr>
        <w:t>Economisch en duurzaam handelen</w:t>
      </w:r>
    </w:p>
    <w:p w14:paraId="3E808A01" w14:textId="06AFC4C1" w:rsidR="009A70C1" w:rsidRDefault="009A70C1" w:rsidP="009A70C1">
      <w:r>
        <w:t xml:space="preserve">Binnen brood- en banketbakkerij komen aspecten van economisch en </w:t>
      </w:r>
      <w:r w:rsidRPr="00007AA7">
        <w:t>duurzaam handelen</w:t>
      </w:r>
      <w:r>
        <w:t xml:space="preserve"> aan bod: leerlingen leren respectvol, kostenbewust en maatschappelijk verantwoord omgaan met productiemiddelen.</w:t>
      </w:r>
      <w:r w:rsidR="00797AF6">
        <w:t xml:space="preserve"> Ze krijgen inzicht in de kostprijs en het beheren van voorraad.</w:t>
      </w:r>
    </w:p>
    <w:p w14:paraId="643B1829" w14:textId="77777777" w:rsidR="009A70C1" w:rsidRPr="009A70C1" w:rsidRDefault="009A70C1" w:rsidP="009A70C1">
      <w:pPr>
        <w:rPr>
          <w:rStyle w:val="Nadruk"/>
        </w:rPr>
      </w:pPr>
      <w:r w:rsidRPr="009A70C1">
        <w:rPr>
          <w:rStyle w:val="Nadruk"/>
        </w:rPr>
        <w:t>Voedselveilig en arbeidsveilig handelen</w:t>
      </w:r>
    </w:p>
    <w:p w14:paraId="70A34A9D" w14:textId="40478918" w:rsidR="006507E5" w:rsidRPr="006507E5" w:rsidRDefault="00670B2C" w:rsidP="009A70C1">
      <w:bookmarkStart w:id="52" w:name="_Hlk129283554"/>
      <w:r>
        <w:t xml:space="preserve">Tijdens de voorbereiding, de productie, het verpakken en bewaren, het verkopen, het onderhoud … worden </w:t>
      </w:r>
      <w:r w:rsidR="00CE6DDB">
        <w:t xml:space="preserve">de principes van arbeidsveiligheid, voedselveiligheid </w:t>
      </w:r>
      <w:r>
        <w:t xml:space="preserve">(HACCP) </w:t>
      </w:r>
      <w:r w:rsidR="00CE6DDB">
        <w:t>en hygiëne</w:t>
      </w:r>
      <w:r>
        <w:t xml:space="preserve"> automatisch toegepast</w:t>
      </w:r>
      <w:r w:rsidR="005A498D">
        <w:t>.</w:t>
      </w:r>
      <w:bookmarkEnd w:id="52"/>
    </w:p>
    <w:p w14:paraId="43725C6D" w14:textId="27124561" w:rsidR="00385689" w:rsidRDefault="006F6012" w:rsidP="006F6012">
      <w:pPr>
        <w:pStyle w:val="Kop2"/>
      </w:pPr>
      <w:bookmarkStart w:id="53" w:name="_Toc129286743"/>
      <w:bookmarkStart w:id="54" w:name="_Toc167700014"/>
      <w:r>
        <w:t>Opbouw</w:t>
      </w:r>
      <w:bookmarkEnd w:id="53"/>
      <w:bookmarkEnd w:id="54"/>
    </w:p>
    <w:p w14:paraId="7275305C" w14:textId="77777777" w:rsidR="00670B2C" w:rsidRDefault="00670B2C" w:rsidP="00670B2C">
      <w:bookmarkStart w:id="55" w:name="_Hlk129283570"/>
      <w:r>
        <w:t>Het leerplan is ingedeeld volgens de hierboven vermelde krachtlijnen.</w:t>
      </w:r>
    </w:p>
    <w:p w14:paraId="155090F3" w14:textId="007B96F0" w:rsidR="00385689" w:rsidRDefault="00670B2C" w:rsidP="00670B2C">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bookmarkEnd w:id="55"/>
    </w:p>
    <w:p w14:paraId="6EEE5F1E" w14:textId="257A4227" w:rsidR="00385689" w:rsidRDefault="006F6012" w:rsidP="006F6012">
      <w:pPr>
        <w:pStyle w:val="Kop2"/>
      </w:pPr>
      <w:bookmarkStart w:id="56" w:name="_Toc129286744"/>
      <w:bookmarkStart w:id="57" w:name="_Toc167700015"/>
      <w:r>
        <w:t>Leerlijnen</w:t>
      </w:r>
      <w:bookmarkEnd w:id="56"/>
      <w:bookmarkEnd w:id="57"/>
    </w:p>
    <w:p w14:paraId="70D420B5" w14:textId="465AA836" w:rsidR="006F6012" w:rsidRDefault="006F6012" w:rsidP="006F6012">
      <w:pPr>
        <w:pStyle w:val="Kop3"/>
      </w:pPr>
      <w:bookmarkStart w:id="58" w:name="_Toc129286746"/>
      <w:bookmarkStart w:id="59" w:name="_Toc167700016"/>
      <w:r>
        <w:t xml:space="preserve">Samenhang </w:t>
      </w:r>
      <w:r w:rsidR="000A4C40">
        <w:t>met</w:t>
      </w:r>
      <w:r>
        <w:t xml:space="preserve"> de tweede graad</w:t>
      </w:r>
      <w:bookmarkEnd w:id="58"/>
      <w:bookmarkEnd w:id="59"/>
    </w:p>
    <w:p w14:paraId="2AD024BB" w14:textId="2E2AC434" w:rsidR="007A443A" w:rsidRDefault="007A443A" w:rsidP="007A443A">
      <w:r>
        <w:t>In de tweede graad ligt de focus op onder begeleiding en met hulpmiddelen de basisvaardigheden en - attitudes verwer</w:t>
      </w:r>
      <w:r w:rsidR="00FA0D34">
        <w:t>v</w:t>
      </w:r>
      <w:r>
        <w:t xml:space="preserve">en. Dat zal gebeuren in de context van een gesimuleerde omgeving op school waarbij de leerlingen een beperkte verantwoordelijkheid hebben zodat </w:t>
      </w:r>
      <w:r w:rsidR="002061D6">
        <w:t>z</w:t>
      </w:r>
      <w:r w:rsidR="001A1634">
        <w:t>ij</w:t>
      </w:r>
      <w:r>
        <w:t xml:space="preserve"> volop kunnen experimenteren.</w:t>
      </w:r>
    </w:p>
    <w:p w14:paraId="66656D1B" w14:textId="678F545A" w:rsidR="000200F6" w:rsidRDefault="00854344" w:rsidP="007A443A">
      <w:r w:rsidRPr="00854344">
        <w:t>In de derde graad zullen leerlingen groeien in zelfstandigheid en efficiëntie en komen bijkomende doelen aan bod die toelaten dat leerlingen zich verder specialiseren in (banket)bakkerij.</w:t>
      </w:r>
      <w:r>
        <w:t xml:space="preserve"> Aanvullend wordt er aandacht besteed aan he</w:t>
      </w:r>
      <w:r w:rsidR="000200F6">
        <w:t>t klantgericht handelen.</w:t>
      </w:r>
    </w:p>
    <w:p w14:paraId="0EFF47F5" w14:textId="2B1C931C" w:rsidR="006F6012" w:rsidRDefault="006F6012" w:rsidP="006F6012">
      <w:pPr>
        <w:pStyle w:val="Kop3"/>
      </w:pPr>
      <w:bookmarkStart w:id="60" w:name="_Toc129286747"/>
      <w:bookmarkStart w:id="61" w:name="_Toc167700017"/>
      <w:r>
        <w:t xml:space="preserve">Samenhang </w:t>
      </w:r>
      <w:r w:rsidR="000A4C40">
        <w:t>in</w:t>
      </w:r>
      <w:r>
        <w:t xml:space="preserve"> de derde graad</w:t>
      </w:r>
      <w:bookmarkEnd w:id="60"/>
      <w:bookmarkEnd w:id="61"/>
    </w:p>
    <w:p w14:paraId="028C9044" w14:textId="7AED2E4F" w:rsidR="007A443A" w:rsidRDefault="007A443A" w:rsidP="007A443A">
      <w:r>
        <w:t xml:space="preserve">Binnen het studiedomein Voeding en horeca heeft </w:t>
      </w:r>
      <w:r w:rsidR="001A1634">
        <w:t>elke studierichting</w:t>
      </w:r>
      <w:r>
        <w:t xml:space="preserve"> zijn eigenheid</w:t>
      </w:r>
      <w:r w:rsidR="006F6F88">
        <w:t>, maar</w:t>
      </w:r>
      <w:r>
        <w:t xml:space="preserve"> anderzijds zijn er ook overeenkomsten op het vlak van werken in een organisatie, economisch, duurzaam, voedselveilig en arbeidsveilig handelen. D</w:t>
      </w:r>
      <w:r w:rsidR="006F6F88">
        <w:t>i</w:t>
      </w:r>
      <w:r>
        <w:t>e doelen worden binnen elke context geconcretiseerd.</w:t>
      </w:r>
    </w:p>
    <w:p w14:paraId="2ABC8D50" w14:textId="03940E29" w:rsidR="007A443A" w:rsidRDefault="001A1634" w:rsidP="007A443A">
      <w:r>
        <w:lastRenderedPageBreak/>
        <w:t>Er</w:t>
      </w:r>
      <w:r w:rsidR="007A443A">
        <w:t xml:space="preserve"> zijn inhoudelijk heel wat gelijkenissen tussen het leerplan van Bakkerij (A-finaliteit) en het leerplan van Bakkerijtechnieken (D/A-finaliteit). In beide studierichtingen worden vaardigheden aangeleerd in de brood- en banketbakkerij.</w:t>
      </w:r>
    </w:p>
    <w:p w14:paraId="15C6FD7E" w14:textId="53209C85" w:rsidR="007A443A" w:rsidRDefault="007A443A" w:rsidP="007A443A">
      <w:r>
        <w:t>In het leerplan van Brood- en banketbakkerij vragen bepaalde doelen een ander niveau van beheersing of worden ze inhoudelijk minder diep uitgewerkt.</w:t>
      </w:r>
    </w:p>
    <w:p w14:paraId="31DE3E8A" w14:textId="7D9BC103" w:rsidR="007A443A" w:rsidRDefault="007A443A" w:rsidP="007A443A">
      <w:r>
        <w:t>In de studierichting Bakkerijtechnieken wordt meer nadruk gelegd op het inzichtelijk, procesmatig en planmatig handelen en wordt het verband gelegd tussen technieken en achterliggende technologische processen.</w:t>
      </w:r>
      <w:r w:rsidR="000200F6">
        <w:t xml:space="preserve"> Daarnaast krijgen de leerlingen inzicht in </w:t>
      </w:r>
      <w:r w:rsidR="007F2F07" w:rsidRPr="007F2F07">
        <w:t>technieken en processen die in grotere ambachtelijke brood- en banketbakkerijen of industriële brood- en banketbakkerijen aan bod komen</w:t>
      </w:r>
      <w:r w:rsidR="007F2F07">
        <w:t>.</w:t>
      </w:r>
    </w:p>
    <w:p w14:paraId="6E4C8796" w14:textId="3C111CD9" w:rsidR="007F2F07" w:rsidRDefault="007F2F07" w:rsidP="007A443A">
      <w:r w:rsidRPr="007F2F07">
        <w:t>D</w:t>
      </w:r>
      <w:r w:rsidR="004864EB">
        <w:t>a</w:t>
      </w:r>
      <w:r w:rsidRPr="007F2F07">
        <w:t>t wordt hieronder schematisch weergegeven.</w:t>
      </w:r>
    </w:p>
    <w:tbl>
      <w:tblPr>
        <w:tblStyle w:val="Tabelraster"/>
        <w:tblW w:w="0" w:type="auto"/>
        <w:tblLook w:val="04A0" w:firstRow="1" w:lastRow="0" w:firstColumn="1" w:lastColumn="0" w:noHBand="0" w:noVBand="1"/>
      </w:tblPr>
      <w:tblGrid>
        <w:gridCol w:w="4508"/>
        <w:gridCol w:w="4508"/>
      </w:tblGrid>
      <w:tr w:rsidR="000200F6" w14:paraId="4ED21CE0" w14:textId="77777777">
        <w:tc>
          <w:tcPr>
            <w:tcW w:w="4508" w:type="dxa"/>
            <w:shd w:val="clear" w:color="auto" w:fill="FFF2CC" w:themeFill="accent4" w:themeFillTint="33"/>
          </w:tcPr>
          <w:p w14:paraId="32898AD5" w14:textId="77777777" w:rsidR="000200F6" w:rsidRDefault="000200F6">
            <w:r>
              <w:t>Bakkerij</w:t>
            </w:r>
          </w:p>
        </w:tc>
        <w:tc>
          <w:tcPr>
            <w:tcW w:w="4508" w:type="dxa"/>
            <w:shd w:val="clear" w:color="auto" w:fill="E2EFD9" w:themeFill="accent6" w:themeFillTint="33"/>
          </w:tcPr>
          <w:p w14:paraId="619FE99D" w14:textId="77777777" w:rsidR="000200F6" w:rsidRDefault="000200F6">
            <w:r>
              <w:t>Bakkerijtechnieken</w:t>
            </w:r>
          </w:p>
        </w:tc>
      </w:tr>
      <w:tr w:rsidR="000200F6" w14:paraId="47A2862F" w14:textId="77777777">
        <w:tc>
          <w:tcPr>
            <w:tcW w:w="9016" w:type="dxa"/>
            <w:gridSpan w:val="2"/>
            <w:shd w:val="clear" w:color="auto" w:fill="auto"/>
          </w:tcPr>
          <w:p w14:paraId="6DAAAC57" w14:textId="77777777" w:rsidR="000200F6" w:rsidRDefault="000200F6">
            <w:pPr>
              <w:jc w:val="center"/>
            </w:pPr>
            <w:r w:rsidRPr="00D34B9D">
              <w:rPr>
                <w:b/>
                <w:bCs/>
              </w:rPr>
              <w:t>Overkoepelende</w:t>
            </w:r>
            <w:r>
              <w:rPr>
                <w:bCs/>
              </w:rPr>
              <w:t xml:space="preserve"> vaardigheden in brood- en banketbakkerij</w:t>
            </w:r>
          </w:p>
        </w:tc>
      </w:tr>
      <w:tr w:rsidR="000200F6" w14:paraId="42FE21A8" w14:textId="77777777">
        <w:tc>
          <w:tcPr>
            <w:tcW w:w="4508" w:type="dxa"/>
            <w:shd w:val="clear" w:color="auto" w:fill="FFF2CC" w:themeFill="accent4" w:themeFillTint="33"/>
          </w:tcPr>
          <w:p w14:paraId="4102873A" w14:textId="77777777" w:rsidR="000200F6" w:rsidRPr="00140FE0" w:rsidRDefault="000200F6">
            <w:pPr>
              <w:rPr>
                <w:b/>
                <w:bCs/>
              </w:rPr>
            </w:pPr>
            <w:r w:rsidRPr="001A709B">
              <w:rPr>
                <w:b/>
                <w:bCs/>
              </w:rPr>
              <w:t>Voorbereidende werkzaamheden</w:t>
            </w:r>
          </w:p>
        </w:tc>
        <w:tc>
          <w:tcPr>
            <w:tcW w:w="4508" w:type="dxa"/>
            <w:vMerge w:val="restart"/>
            <w:shd w:val="clear" w:color="auto" w:fill="E2EFD9" w:themeFill="accent6" w:themeFillTint="33"/>
          </w:tcPr>
          <w:p w14:paraId="190A80DB" w14:textId="77777777" w:rsidR="000200F6" w:rsidRDefault="000200F6">
            <w:r>
              <w:rPr>
                <w:b/>
                <w:bCs/>
              </w:rPr>
              <w:t>Technieken en technologische processen</w:t>
            </w:r>
          </w:p>
        </w:tc>
      </w:tr>
      <w:tr w:rsidR="000200F6" w14:paraId="175D0A3C" w14:textId="77777777">
        <w:tc>
          <w:tcPr>
            <w:tcW w:w="4508" w:type="dxa"/>
            <w:shd w:val="clear" w:color="auto" w:fill="FFF2CC" w:themeFill="accent4" w:themeFillTint="33"/>
          </w:tcPr>
          <w:p w14:paraId="2A5E0A8A" w14:textId="77777777" w:rsidR="000200F6" w:rsidRPr="00140FE0" w:rsidRDefault="000200F6">
            <w:pPr>
              <w:rPr>
                <w:b/>
                <w:bCs/>
              </w:rPr>
            </w:pPr>
            <w:r w:rsidRPr="002D1A43">
              <w:rPr>
                <w:b/>
                <w:bCs/>
              </w:rPr>
              <w:t>Vaktechnisch handelen</w:t>
            </w:r>
          </w:p>
        </w:tc>
        <w:tc>
          <w:tcPr>
            <w:tcW w:w="4508" w:type="dxa"/>
            <w:vMerge/>
            <w:shd w:val="clear" w:color="auto" w:fill="E2EFD9" w:themeFill="accent6" w:themeFillTint="33"/>
          </w:tcPr>
          <w:p w14:paraId="74C7282C" w14:textId="77777777" w:rsidR="000200F6" w:rsidRDefault="000200F6"/>
        </w:tc>
      </w:tr>
      <w:tr w:rsidR="000200F6" w14:paraId="2BF4D057" w14:textId="77777777" w:rsidTr="007F2F07">
        <w:tc>
          <w:tcPr>
            <w:tcW w:w="4508" w:type="dxa"/>
            <w:shd w:val="clear" w:color="auto" w:fill="FFF2CC" w:themeFill="accent4" w:themeFillTint="33"/>
          </w:tcPr>
          <w:p w14:paraId="72A876E3" w14:textId="77777777" w:rsidR="000200F6" w:rsidRPr="000200F6" w:rsidRDefault="000200F6" w:rsidP="000200F6">
            <w:pPr>
              <w:rPr>
                <w:b/>
                <w:bCs/>
              </w:rPr>
            </w:pPr>
            <w:r w:rsidRPr="000200F6">
              <w:rPr>
                <w:b/>
                <w:bCs/>
              </w:rPr>
              <w:t>Klantgericht handelen in brood- en banketbakkerij</w:t>
            </w:r>
          </w:p>
        </w:tc>
        <w:tc>
          <w:tcPr>
            <w:tcW w:w="4508" w:type="dxa"/>
            <w:shd w:val="clear" w:color="auto" w:fill="E2EFD9" w:themeFill="accent6" w:themeFillTint="33"/>
          </w:tcPr>
          <w:p w14:paraId="675E6926" w14:textId="32854B3E" w:rsidR="000200F6" w:rsidRPr="007F2F07" w:rsidRDefault="007F2F07" w:rsidP="007F2F07">
            <w:pPr>
              <w:rPr>
                <w:b/>
                <w:bCs/>
              </w:rPr>
            </w:pPr>
            <w:r w:rsidRPr="007F2F07">
              <w:rPr>
                <w:b/>
                <w:bCs/>
              </w:rPr>
              <w:t>Klantgericht handelen en zakelijke dienstverlening</w:t>
            </w:r>
          </w:p>
        </w:tc>
      </w:tr>
      <w:tr w:rsidR="000200F6" w14:paraId="030223D7" w14:textId="77777777">
        <w:tc>
          <w:tcPr>
            <w:tcW w:w="9016" w:type="dxa"/>
            <w:gridSpan w:val="2"/>
          </w:tcPr>
          <w:p w14:paraId="0C570FB4" w14:textId="27D43C02" w:rsidR="000200F6" w:rsidRPr="000D28BE" w:rsidRDefault="000200F6">
            <w:pPr>
              <w:jc w:val="center"/>
              <w:rPr>
                <w:b/>
                <w:bCs/>
              </w:rPr>
            </w:pPr>
            <w:r w:rsidRPr="000D28BE">
              <w:rPr>
                <w:b/>
                <w:bCs/>
              </w:rPr>
              <w:t>Economisch</w:t>
            </w:r>
            <w:r>
              <w:t xml:space="preserve"> en </w:t>
            </w:r>
            <w:r w:rsidRPr="000D28BE">
              <w:rPr>
                <w:b/>
                <w:bCs/>
              </w:rPr>
              <w:t>duurzaam</w:t>
            </w:r>
            <w:r>
              <w:t xml:space="preserve"> handelen</w:t>
            </w:r>
          </w:p>
        </w:tc>
      </w:tr>
      <w:tr w:rsidR="000200F6" w14:paraId="39D1072D" w14:textId="77777777">
        <w:tc>
          <w:tcPr>
            <w:tcW w:w="9016" w:type="dxa"/>
            <w:gridSpan w:val="2"/>
          </w:tcPr>
          <w:p w14:paraId="69E964E8" w14:textId="77777777" w:rsidR="000200F6" w:rsidRDefault="000200F6">
            <w:pPr>
              <w:jc w:val="center"/>
            </w:pPr>
            <w:r w:rsidRPr="000D28BE">
              <w:rPr>
                <w:b/>
                <w:bCs/>
              </w:rPr>
              <w:t>Voedselveilig</w:t>
            </w:r>
            <w:r>
              <w:t xml:space="preserve"> en </w:t>
            </w:r>
            <w:r w:rsidRPr="000D28BE">
              <w:rPr>
                <w:b/>
                <w:bCs/>
              </w:rPr>
              <w:t>arbeidsveilig</w:t>
            </w:r>
            <w:r>
              <w:t xml:space="preserve"> handelen</w:t>
            </w:r>
          </w:p>
        </w:tc>
      </w:tr>
    </w:tbl>
    <w:p w14:paraId="30E96B2B" w14:textId="77777777" w:rsidR="00E84D15" w:rsidRDefault="00E84D15" w:rsidP="00E84D15">
      <w:bookmarkStart w:id="62" w:name="_Toc129286748"/>
    </w:p>
    <w:p w14:paraId="1306E1E3" w14:textId="3750C6DA" w:rsidR="00E84D15" w:rsidRPr="00E84D15" w:rsidRDefault="00E84D15" w:rsidP="00E84D15">
      <w:bookmarkStart w:id="63" w:name="_Hlk148986756"/>
      <w:r w:rsidRPr="00746D99">
        <w:t xml:space="preserve">Een aantal leerplandoelen kan je in samenhang realiseren met je collega van de algemene vorming </w:t>
      </w:r>
      <w:r w:rsidRPr="00E84D15">
        <w:t>waardoor ze meer betekenis krijgen.</w:t>
      </w:r>
    </w:p>
    <w:p w14:paraId="0A1476D1" w14:textId="77777777" w:rsidR="00E84D15" w:rsidRPr="00E84D15" w:rsidRDefault="00E84D15" w:rsidP="00E84D15">
      <w:bookmarkStart w:id="64" w:name="_Hlk148086067"/>
      <w:r w:rsidRPr="00E84D15">
        <w:t>We denken aan:</w:t>
      </w:r>
    </w:p>
    <w:p w14:paraId="0392AF81" w14:textId="133B0A6A" w:rsidR="00FB55D8" w:rsidRDefault="00FB55D8" w:rsidP="00FB55D8">
      <w:pPr>
        <w:pStyle w:val="Lijstalinea"/>
        <w:numPr>
          <w:ilvl w:val="0"/>
          <w:numId w:val="39"/>
        </w:numPr>
      </w:pPr>
      <w:r>
        <w:t>efficiënt en respectvol samenwerken (I-II-III-GFL LPD 6);</w:t>
      </w:r>
    </w:p>
    <w:p w14:paraId="4E1EEFFD" w14:textId="6F302DB8" w:rsidR="00E84D15" w:rsidRPr="00E84D15" w:rsidRDefault="00E84D15" w:rsidP="00E84D15">
      <w:pPr>
        <w:pStyle w:val="Lijstalinea"/>
        <w:numPr>
          <w:ilvl w:val="0"/>
          <w:numId w:val="39"/>
        </w:numPr>
      </w:pPr>
      <w:r w:rsidRPr="00E84D15">
        <w:t>berekenen van de kostprijs, het omrekenen van een bestelling, afronden en inschatten</w:t>
      </w:r>
      <w:r w:rsidR="00070E2D">
        <w:t>, afrekenen</w:t>
      </w:r>
      <w:r w:rsidRPr="00E84D15">
        <w:t xml:space="preserve"> (II-Wis-a LPD 2, 3);</w:t>
      </w:r>
    </w:p>
    <w:p w14:paraId="13E9A25E" w14:textId="6D06D86C" w:rsidR="00E84D15" w:rsidRPr="00746D99" w:rsidRDefault="00085B9E" w:rsidP="00E84D15">
      <w:pPr>
        <w:pStyle w:val="Lijstalinea"/>
        <w:numPr>
          <w:ilvl w:val="0"/>
          <w:numId w:val="39"/>
        </w:numPr>
      </w:pPr>
      <w:r>
        <w:t>i</w:t>
      </w:r>
      <w:r w:rsidR="00746D99" w:rsidRPr="00746D99">
        <w:t>nformeren van klanten en het toepassen van verkooptechnieken (III-Ned-a LPD 3</w:t>
      </w:r>
      <w:r w:rsidR="00746D99">
        <w:t>, 5</w:t>
      </w:r>
      <w:r w:rsidR="00746D99" w:rsidRPr="00746D99">
        <w:t>);</w:t>
      </w:r>
    </w:p>
    <w:p w14:paraId="2549D7A0" w14:textId="59C2C0F5" w:rsidR="00E84D15" w:rsidRPr="00746D99" w:rsidRDefault="00746D99" w:rsidP="00E84D15">
      <w:pPr>
        <w:pStyle w:val="Lijstalinea"/>
        <w:numPr>
          <w:ilvl w:val="0"/>
          <w:numId w:val="39"/>
        </w:numPr>
      </w:pPr>
      <w:bookmarkStart w:id="65" w:name="_Hlk148090049"/>
      <w:r w:rsidRPr="00746D99">
        <w:t>ergonomische principes en EHBO-technieken</w:t>
      </w:r>
      <w:r w:rsidR="00E84D15" w:rsidRPr="00746D99">
        <w:t xml:space="preserve"> (</w:t>
      </w:r>
      <w:r w:rsidR="00FB55D8">
        <w:t>I-</w:t>
      </w:r>
      <w:r w:rsidR="00E84D15" w:rsidRPr="00746D99">
        <w:t>II-</w:t>
      </w:r>
      <w:r w:rsidRPr="00746D99">
        <w:t>III-</w:t>
      </w:r>
      <w:r w:rsidR="00E84D15" w:rsidRPr="00746D99">
        <w:t>L</w:t>
      </w:r>
      <w:r w:rsidRPr="00746D99">
        <w:t>i</w:t>
      </w:r>
      <w:r w:rsidR="00E84D15" w:rsidRPr="00746D99">
        <w:t>O</w:t>
      </w:r>
      <w:r w:rsidRPr="00746D99">
        <w:t>p</w:t>
      </w:r>
      <w:r w:rsidR="00E84D15" w:rsidRPr="00746D99">
        <w:t xml:space="preserve"> LPD </w:t>
      </w:r>
      <w:r w:rsidRPr="00746D99">
        <w:t xml:space="preserve">6, </w:t>
      </w:r>
      <w:r w:rsidR="00E84D15" w:rsidRPr="00746D99">
        <w:t>7).</w:t>
      </w:r>
      <w:bookmarkEnd w:id="64"/>
      <w:bookmarkEnd w:id="65"/>
    </w:p>
    <w:p w14:paraId="5D29D748" w14:textId="15CAEF45" w:rsidR="000773B5" w:rsidRDefault="006F6012" w:rsidP="000773B5">
      <w:pPr>
        <w:pStyle w:val="Kop2"/>
      </w:pPr>
      <w:bookmarkStart w:id="66" w:name="_Toc167700018"/>
      <w:bookmarkEnd w:id="63"/>
      <w:r>
        <w:t>Aandachtspunten</w:t>
      </w:r>
      <w:bookmarkEnd w:id="62"/>
      <w:bookmarkEnd w:id="66"/>
    </w:p>
    <w:p w14:paraId="4A17D962" w14:textId="77777777" w:rsidR="00707F18" w:rsidRPr="00A47FD7" w:rsidRDefault="00707F18" w:rsidP="00707F18">
      <w:pPr>
        <w:rPr>
          <w:i/>
          <w:iCs/>
        </w:rPr>
      </w:pPr>
      <w:r w:rsidRPr="00A47FD7">
        <w:rPr>
          <w:i/>
          <w:iCs/>
        </w:rPr>
        <w:t>Pedagogisch-didactische aanpak</w:t>
      </w:r>
    </w:p>
    <w:p w14:paraId="5025088F" w14:textId="4AB8ABDF" w:rsidR="00854344" w:rsidRDefault="00854344" w:rsidP="00707F18">
      <w:r>
        <w:t>Binnen Bakkerij kan je inzetten op differentiatie door het vakgebied breed te benaderen. Dit vakgebied is namelijk heel divers. Er bestaan heel wat verschillende formules en contexten (ambachtelijke brood- en banketbakker, industriële brood- en banketbakkerij, bake-off of brood- en banketbakkerijafdeling van een supermarkt, (proefbakkerijen van) toeleveringsbedrijven, bloemmolens …).</w:t>
      </w:r>
    </w:p>
    <w:p w14:paraId="37C6321D" w14:textId="77777777" w:rsidR="00854344" w:rsidRDefault="00854344" w:rsidP="00707F18">
      <w:r>
        <w:t>In bepaalde bedrijven is er een hoge mate van industrialisatie- en automatiseringsgraad van het productieproces en worden functies opgesplitst in deelprocessen.</w:t>
      </w:r>
    </w:p>
    <w:p w14:paraId="497D460C" w14:textId="4BBFC64C" w:rsidR="00854344" w:rsidRDefault="00022835" w:rsidP="00707F18">
      <w:r w:rsidRPr="00022835">
        <w:t xml:space="preserve">Het leerplan bestaat uit leerplandoelen waarin kennis, inzichten, vaardigheden al dan niet samen aan bod komen. </w:t>
      </w:r>
      <w:r w:rsidR="00854344">
        <w:t>Technische vorming en praktische vorming gaan hand in hand en spelen op mekaar in. Zo kunnen kenniselementen aan bod komen in de praktijk</w:t>
      </w:r>
      <w:r w:rsidR="006F6F88">
        <w:t>, maar</w:t>
      </w:r>
      <w:r w:rsidR="00854344">
        <w:t xml:space="preserve"> ook bepaalde vaardigheden in de technische vorming </w:t>
      </w:r>
      <w:r w:rsidR="003D6BD5">
        <w:t xml:space="preserve">worden </w:t>
      </w:r>
      <w:r w:rsidR="00854344">
        <w:t xml:space="preserve">ingeoefend. Waar bij de studierichting Bakkerij meer de klemtoon ligt op het uitvoeren (vanuit het concreet toepassen inzichten bijbrengen), zal bij Bakkerijtechnieken vaak </w:t>
      </w:r>
      <w:r w:rsidR="003D6BD5">
        <w:t xml:space="preserve">worden </w:t>
      </w:r>
      <w:r w:rsidR="00854344">
        <w:t xml:space="preserve">vertrokken vanuit een inzicht in producten, processen en technieken. Een goede afstemming tussen de betrokken leraren is dus noodzakelijk. </w:t>
      </w:r>
    </w:p>
    <w:p w14:paraId="65F50715" w14:textId="5A11CBA9" w:rsidR="00854344" w:rsidRDefault="00854344" w:rsidP="00707F18">
      <w:r>
        <w:lastRenderedPageBreak/>
        <w:t xml:space="preserve">Bovendien zullen de competenties pas ten volle kunnen worden </w:t>
      </w:r>
      <w:r w:rsidR="003D6BD5">
        <w:t xml:space="preserve">gerealiseerd </w:t>
      </w:r>
      <w:r>
        <w:t>als er ook samenwerking is met de leraren van de algemene vorming. Heel wat doelen uit leerplannen algemene vorming kunnen in de context van Voeding en horeca worden</w:t>
      </w:r>
      <w:r w:rsidR="003D6BD5" w:rsidRPr="003D6BD5">
        <w:t xml:space="preserve"> </w:t>
      </w:r>
      <w:r w:rsidR="003D6BD5">
        <w:t>bereikt</w:t>
      </w:r>
      <w:r>
        <w:t>. Waar dat voor de hand ligt, wordt het vermeld. Ga daarover in dialoog met je collega algemene vorming.</w:t>
      </w:r>
    </w:p>
    <w:p w14:paraId="0215AD0E" w14:textId="6779C597" w:rsidR="00854344" w:rsidRDefault="00854344" w:rsidP="00707F18">
      <w:r>
        <w:t xml:space="preserve">Voedselveiligheid in brood- en banketbakkerij is uitermate belangrijk. Daar moet voortdurend op </w:t>
      </w:r>
      <w:r w:rsidR="003D6BD5">
        <w:t xml:space="preserve">worden </w:t>
      </w:r>
      <w:r>
        <w:t xml:space="preserve">gewezen zodat leerlingen </w:t>
      </w:r>
      <w:r w:rsidR="004864EB">
        <w:t>dat</w:t>
      </w:r>
      <w:r>
        <w:t xml:space="preserve"> inoefenen en automatiseren.</w:t>
      </w:r>
    </w:p>
    <w:p w14:paraId="41FBD319" w14:textId="77777777" w:rsidR="00707F18" w:rsidRPr="009C54FD" w:rsidRDefault="00707F18" w:rsidP="00707F18">
      <w:pPr>
        <w:rPr>
          <w:i/>
          <w:iCs/>
        </w:rPr>
      </w:pPr>
      <w:r w:rsidRPr="009C54FD">
        <w:rPr>
          <w:i/>
          <w:iCs/>
        </w:rPr>
        <w:t>Werkplekleren</w:t>
      </w:r>
    </w:p>
    <w:p w14:paraId="4D9CE9A0" w14:textId="4506AD0F" w:rsidR="0020633B" w:rsidRDefault="0020633B" w:rsidP="00707F18">
      <w:r w:rsidRPr="004F4F3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131C05">
        <w:t xml:space="preserve"> </w:t>
      </w:r>
      <w:r w:rsidRPr="004F4F3F">
        <w:t>en leerlingenstages. De school heeft de ruimte om een beleid uit te stippelen over welke vormen van werkplekleren een plaats krijgen in de lespraktijk en met welk doel werkplekleren wordt ingezet.</w:t>
      </w:r>
    </w:p>
    <w:p w14:paraId="16EAAB00" w14:textId="64663A2C" w:rsidR="003F0C55" w:rsidRPr="003F0C55" w:rsidRDefault="003F0C55" w:rsidP="00707F18">
      <w:pPr>
        <w:rPr>
          <w:i/>
          <w:iCs/>
        </w:rPr>
      </w:pPr>
      <w:r w:rsidRPr="003F0C55">
        <w:rPr>
          <w:i/>
          <w:iCs/>
        </w:rPr>
        <w:t>Context</w:t>
      </w:r>
    </w:p>
    <w:p w14:paraId="6C6D69E4" w14:textId="58BAC397" w:rsidR="003F0C55" w:rsidRDefault="000745AA" w:rsidP="00707F18">
      <w:r w:rsidRPr="000745AA">
        <w:t>Gezien de verschillende contexten binnen deze opleiding brood- en banketbakkerij dienen de leerlingen hun opleidingstraject te vervullen binnen de contexten van zowel broodbakkerij als banketbakkerij.</w:t>
      </w:r>
    </w:p>
    <w:p w14:paraId="4F0E87C5" w14:textId="77777777" w:rsidR="008C5C83" w:rsidRDefault="008C5C83" w:rsidP="008C5C83">
      <w:pPr>
        <w:pStyle w:val="Kop2"/>
      </w:pPr>
      <w:bookmarkStart w:id="67" w:name="_Toc149836998"/>
      <w:bookmarkStart w:id="68" w:name="_Toc167700019"/>
      <w:r>
        <w:t>Leerplanpagina</w:t>
      </w:r>
      <w:bookmarkEnd w:id="67"/>
      <w:bookmarkEnd w:id="68"/>
    </w:p>
    <w:p w14:paraId="462D331C" w14:textId="7203DD00" w:rsidR="008C5C83" w:rsidRPr="004F4F3F" w:rsidRDefault="3583BE97" w:rsidP="008C5C83">
      <w:r>
        <w:rPr>
          <w:noProof/>
        </w:rPr>
        <w:drawing>
          <wp:inline distT="0" distB="0" distL="0" distR="0" wp14:anchorId="059B9731" wp14:editId="5C31D45A">
            <wp:extent cx="1162050" cy="1162050"/>
            <wp:effectExtent l="0" t="0" r="0" b="0"/>
            <wp:docPr id="1315680632" name="Afbeelding 131568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15680632"/>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8C5C83">
        <w:br/>
        <w:t xml:space="preserve">Wil je als gebruiker van dit leerplan op de hoogte blijven van inspirerend materiaal, achtergrond, professionaliseringen of lerarennetwerken, surf dan naar de </w:t>
      </w:r>
      <w:hyperlink r:id="rId23">
        <w:r w:rsidR="008C5C83" w:rsidRPr="380C79CB">
          <w:rPr>
            <w:rStyle w:val="Hyperlink"/>
          </w:rPr>
          <w:t>leerplanpagina</w:t>
        </w:r>
      </w:hyperlink>
      <w:r w:rsidR="008C5C83">
        <w:t>.</w:t>
      </w:r>
    </w:p>
    <w:p w14:paraId="2934D434" w14:textId="5E23EFEC" w:rsidR="003C20F3" w:rsidRDefault="008E5D4D" w:rsidP="00E42F24">
      <w:pPr>
        <w:pStyle w:val="Kop1"/>
      </w:pPr>
      <w:bookmarkStart w:id="69" w:name="_Toc129286749"/>
      <w:bookmarkStart w:id="70" w:name="_Toc167700020"/>
      <w:r w:rsidRPr="00731063">
        <w:t>Leerplandoelen</w:t>
      </w:r>
      <w:bookmarkEnd w:id="69"/>
      <w:bookmarkEnd w:id="70"/>
    </w:p>
    <w:p w14:paraId="7CA362AB" w14:textId="772B703B" w:rsidR="009A70C1" w:rsidRDefault="009A70C1" w:rsidP="009A70C1">
      <w:pPr>
        <w:pStyle w:val="Kop2"/>
      </w:pPr>
      <w:bookmarkStart w:id="71" w:name="_Toc129286750"/>
      <w:bookmarkStart w:id="72" w:name="_Toc167700021"/>
      <w:r>
        <w:t>Overkoepelende vaardigheden in brood- en banketbakkerij</w:t>
      </w:r>
      <w:bookmarkEnd w:id="71"/>
      <w:bookmarkEnd w:id="72"/>
    </w:p>
    <w:p w14:paraId="59CB87EC" w14:textId="702A5D18" w:rsidR="00674E42" w:rsidRDefault="00674E42" w:rsidP="00E5452B">
      <w:pPr>
        <w:pStyle w:val="Concordantie"/>
      </w:pPr>
      <w:r>
        <w:t>Minimumdoelen, specifieke minimumdoelen of doelen die leiden naar BK</w:t>
      </w:r>
    </w:p>
    <w:p w14:paraId="021B9EC4" w14:textId="4FA72461" w:rsidR="00CD7100" w:rsidRDefault="0077210E" w:rsidP="0077210E">
      <w:pPr>
        <w:pStyle w:val="MDSMDBK"/>
      </w:pPr>
      <w:r>
        <w:t>BK</w:t>
      </w:r>
      <w:r w:rsidR="00CD7100">
        <w:t xml:space="preserve"> 1</w:t>
      </w:r>
      <w:r w:rsidR="00CD7100">
        <w:tab/>
        <w:t>De leerlingen werken in teamverband (organisatiecultuur, communicatie, procedures).</w:t>
      </w:r>
      <w:r w:rsidR="00C8528C">
        <w:t xml:space="preserve"> (LPD 2, 3)</w:t>
      </w:r>
    </w:p>
    <w:p w14:paraId="7E3124BD" w14:textId="6C1FC5B8" w:rsidR="007659C7" w:rsidRDefault="007659C7" w:rsidP="007659C7">
      <w:pPr>
        <w:pStyle w:val="MDSMDBK"/>
      </w:pPr>
      <w:r>
        <w:t>BK 16</w:t>
      </w:r>
      <w:r>
        <w:tab/>
      </w:r>
      <w:r w:rsidRPr="001777D8">
        <w:t>De leerlingen plannen de productie en de verkoop voor een eigen assortiment met inbegrip van kostprijsberekening en eenvoudig administratief beheer. (LPD</w:t>
      </w:r>
      <w:r>
        <w:t xml:space="preserve"> 4</w:t>
      </w:r>
      <w:r w:rsidR="004C1125">
        <w:t>, 6, 18, 20, 22</w:t>
      </w:r>
      <w:r>
        <w:t>)</w:t>
      </w:r>
    </w:p>
    <w:p w14:paraId="230D4231" w14:textId="7B35E468" w:rsidR="009A70C1" w:rsidRDefault="009A70C1" w:rsidP="004A6A86">
      <w:pPr>
        <w:pStyle w:val="DoelExtra"/>
      </w:pPr>
      <w:bookmarkStart w:id="73" w:name="_Toc129286751"/>
      <w:r>
        <w:t xml:space="preserve">De leerlingen </w:t>
      </w:r>
      <w:r w:rsidR="005F73C5">
        <w:t xml:space="preserve">lichten </w:t>
      </w:r>
      <w:r w:rsidR="005F73C5" w:rsidRPr="0020633B">
        <w:t>nieuwe</w:t>
      </w:r>
      <w:r w:rsidR="005F73C5">
        <w:t xml:space="preserve"> concepten</w:t>
      </w:r>
      <w:r>
        <w:t xml:space="preserve"> binnen het vakgebied brood- en banketbakkerij </w:t>
      </w:r>
      <w:r w:rsidR="005F73C5">
        <w:t>toe</w:t>
      </w:r>
      <w:r>
        <w:t xml:space="preserve"> op vlak van doelgroep, organisatie, infrastructuur en assortiment.</w:t>
      </w:r>
      <w:bookmarkEnd w:id="73"/>
    </w:p>
    <w:p w14:paraId="0FCA7FEF" w14:textId="240D023A" w:rsidR="00D90E34" w:rsidRPr="002C06DB" w:rsidRDefault="00F82F84" w:rsidP="00D90E34">
      <w:pPr>
        <w:pStyle w:val="Samenhanggraad2"/>
      </w:pPr>
      <w:bookmarkStart w:id="74" w:name="_Hlk125372275"/>
      <w:r>
        <w:t>K</w:t>
      </w:r>
      <w:r w:rsidR="00D90E34" w:rsidRPr="002C06DB">
        <w:t xml:space="preserve">lassieke uitbatingsvormen </w:t>
      </w:r>
      <w:bookmarkEnd w:id="74"/>
      <w:r>
        <w:t>(II-Bak-a LPD 1+)</w:t>
      </w:r>
    </w:p>
    <w:p w14:paraId="6DAE6A72" w14:textId="5D91C93C" w:rsidR="005B7895" w:rsidRPr="002C06DB" w:rsidRDefault="005B7895" w:rsidP="005B7895">
      <w:pPr>
        <w:pStyle w:val="Wenk"/>
      </w:pPr>
      <w:bookmarkStart w:id="75" w:name="_Hlk125372301"/>
      <w:r w:rsidRPr="002C06DB">
        <w:t xml:space="preserve">Je kan </w:t>
      </w:r>
      <w:r w:rsidR="00F82F84">
        <w:t>werken aan de hand van volgende vragen</w:t>
      </w:r>
      <w:r w:rsidR="00131C05">
        <w:t>:</w:t>
      </w:r>
    </w:p>
    <w:p w14:paraId="6554CD95" w14:textId="2D32F674" w:rsidR="00D90E34" w:rsidRPr="00D90E34" w:rsidRDefault="00D90E34" w:rsidP="00B408F8">
      <w:pPr>
        <w:pStyle w:val="Wenkops1"/>
      </w:pPr>
      <w:r w:rsidRPr="00D90E34">
        <w:t>Welk</w:t>
      </w:r>
      <w:r w:rsidR="00E90682">
        <w:t xml:space="preserve"> vorm van </w:t>
      </w:r>
      <w:r w:rsidR="00E90682" w:rsidRPr="00B408F8">
        <w:t>brood</w:t>
      </w:r>
      <w:r w:rsidR="00E90682">
        <w:t>- en banketbakkerij spreekt je aan?</w:t>
      </w:r>
    </w:p>
    <w:p w14:paraId="015FAAA5" w14:textId="28068491" w:rsidR="00D90E34" w:rsidRPr="00D90E34" w:rsidRDefault="00D90E34" w:rsidP="00B408F8">
      <w:pPr>
        <w:pStyle w:val="Wenkops1"/>
      </w:pPr>
      <w:r w:rsidRPr="00D90E34">
        <w:t xml:space="preserve">Naar welke doelgroep richten ze zich? Hoe zie je </w:t>
      </w:r>
      <w:r w:rsidR="004864EB">
        <w:t>dat</w:t>
      </w:r>
      <w:r w:rsidRPr="00D90E34">
        <w:t xml:space="preserve">? </w:t>
      </w:r>
    </w:p>
    <w:p w14:paraId="4E22236E" w14:textId="32E9C05D" w:rsidR="00D90E34" w:rsidRPr="00D90E34" w:rsidRDefault="00D90E34" w:rsidP="00B408F8">
      <w:pPr>
        <w:pStyle w:val="Wenkops1"/>
      </w:pPr>
      <w:bookmarkStart w:id="76" w:name="_Hlk124846692"/>
      <w:r w:rsidRPr="00D90E34">
        <w:t xml:space="preserve">Wat is het </w:t>
      </w:r>
      <w:r w:rsidR="00E90682">
        <w:t>aanbod en assortiment?</w:t>
      </w:r>
    </w:p>
    <w:bookmarkEnd w:id="76"/>
    <w:p w14:paraId="0EB6023D" w14:textId="6B6DF129" w:rsidR="00D90E34" w:rsidRPr="00D90E34" w:rsidRDefault="00D90E34" w:rsidP="00B408F8">
      <w:pPr>
        <w:pStyle w:val="Wenkops1"/>
      </w:pPr>
      <w:r w:rsidRPr="00D90E34">
        <w:lastRenderedPageBreak/>
        <w:t xml:space="preserve">Wat is typisch voor </w:t>
      </w:r>
      <w:r w:rsidR="006F6F88">
        <w:t>die</w:t>
      </w:r>
      <w:r w:rsidRPr="00D90E34">
        <w:t xml:space="preserve"> uitbatingsvorm? </w:t>
      </w:r>
      <w:r w:rsidR="00E273B7">
        <w:t xml:space="preserve">Hoe maakt </w:t>
      </w:r>
      <w:r w:rsidR="006F6F88">
        <w:t>die</w:t>
      </w:r>
      <w:r w:rsidR="00E273B7">
        <w:t xml:space="preserve"> zaak het verschil met zijn directe concurrenten? Is er een specialiteit van het huis?</w:t>
      </w:r>
    </w:p>
    <w:p w14:paraId="7780A3D7" w14:textId="50654B32" w:rsidR="00D90E34" w:rsidRPr="00D90E34" w:rsidRDefault="00D90E34" w:rsidP="00B408F8">
      <w:pPr>
        <w:pStyle w:val="Wenkops1"/>
      </w:pPr>
      <w:r w:rsidRPr="00D90E34">
        <w:t xml:space="preserve">Welke sfeer wordt er nagestreefd? Kan je </w:t>
      </w:r>
      <w:r w:rsidR="004864EB">
        <w:t>dat</w:t>
      </w:r>
      <w:r w:rsidRPr="00D90E34">
        <w:t xml:space="preserve"> zien aan de inrichting?</w:t>
      </w:r>
    </w:p>
    <w:p w14:paraId="1D1A6C77" w14:textId="192A38A1" w:rsidR="00D90E34" w:rsidRPr="00D90E34" w:rsidRDefault="00D90E34" w:rsidP="00B408F8">
      <w:pPr>
        <w:pStyle w:val="Wenkops1"/>
      </w:pPr>
      <w:r w:rsidRPr="00D90E34">
        <w:t xml:space="preserve">Hoe is </w:t>
      </w:r>
      <w:r w:rsidR="006F6F88">
        <w:t>die</w:t>
      </w:r>
      <w:r w:rsidRPr="00D90E34">
        <w:t xml:space="preserve"> zaak georganiseerd? Welke infrastructuur tref je hier aan?</w:t>
      </w:r>
    </w:p>
    <w:p w14:paraId="19BFC05D" w14:textId="5101AA21" w:rsidR="00D90E34" w:rsidRPr="00D90E34" w:rsidRDefault="00D90E34" w:rsidP="00B408F8">
      <w:pPr>
        <w:pStyle w:val="Wenkops1"/>
      </w:pPr>
      <w:r w:rsidRPr="00D90E34">
        <w:t xml:space="preserve">Welke functies tref je hier aan (organigram met vermelding van belangrijkste </w:t>
      </w:r>
      <w:r w:rsidR="00BF00EA">
        <w:t>functies</w:t>
      </w:r>
      <w:r w:rsidRPr="00D90E34">
        <w:t>)?</w:t>
      </w:r>
    </w:p>
    <w:p w14:paraId="6C436CED" w14:textId="40314302" w:rsidR="00D90E34" w:rsidRDefault="00D90E34" w:rsidP="00B408F8">
      <w:pPr>
        <w:pStyle w:val="Wenkops1"/>
      </w:pPr>
      <w:r w:rsidRPr="00D90E34">
        <w:t>Wat is het typische voorkomen en kledij van het personeel? Welke uitstraling wordt beoogd?</w:t>
      </w:r>
    </w:p>
    <w:p w14:paraId="3CE46F1B" w14:textId="2902BF1F" w:rsidR="00E273B7" w:rsidRPr="00D90E34" w:rsidRDefault="00E273B7" w:rsidP="00B408F8">
      <w:pPr>
        <w:pStyle w:val="Wenkops1"/>
      </w:pPr>
      <w:r>
        <w:t xml:space="preserve">Hoe communiceert </w:t>
      </w:r>
      <w:r w:rsidR="006F6F88">
        <w:t>die</w:t>
      </w:r>
      <w:r>
        <w:t xml:space="preserve"> zaak op sociale media, internet …?</w:t>
      </w:r>
    </w:p>
    <w:p w14:paraId="71B6A253" w14:textId="77777777" w:rsidR="00D90E34" w:rsidRPr="00D90E34" w:rsidRDefault="00D90E34" w:rsidP="00B408F8">
      <w:pPr>
        <w:pStyle w:val="Wenkops1"/>
      </w:pPr>
      <w:r w:rsidRPr="00D90E34">
        <w:t>Welke nieuwe technologieën en innovaties tref je hier aan?</w:t>
      </w:r>
    </w:p>
    <w:p w14:paraId="43FC2BC5" w14:textId="07FF06AE" w:rsidR="00D90E34" w:rsidRDefault="00D90E34" w:rsidP="007C546B">
      <w:pPr>
        <w:pStyle w:val="Wenk"/>
      </w:pPr>
      <w:r>
        <w:t xml:space="preserve">Je kan leerlingen laten nadenken over welke functie </w:t>
      </w:r>
      <w:r w:rsidR="006F6F88">
        <w:t xml:space="preserve">ze </w:t>
      </w:r>
      <w:r>
        <w:t xml:space="preserve">later willen opnemen </w:t>
      </w:r>
      <w:r w:rsidR="00BF00EA">
        <w:t>en v</w:t>
      </w:r>
      <w:r>
        <w:t>erwijzen naar functieclassificatie en minimumlonen</w:t>
      </w:r>
      <w:r w:rsidR="00BF00EA">
        <w:t>.</w:t>
      </w:r>
    </w:p>
    <w:p w14:paraId="2C3D4911" w14:textId="6C37AB19" w:rsidR="00D74616" w:rsidRPr="0026490E" w:rsidRDefault="00D74616" w:rsidP="00E90682">
      <w:pPr>
        <w:pStyle w:val="Wenk"/>
      </w:pPr>
      <w:bookmarkStart w:id="77" w:name="_Hlk125372332"/>
      <w:bookmarkEnd w:id="75"/>
      <w:r w:rsidRPr="0026490E">
        <w:t>Je kan thematisch te werk gaan</w:t>
      </w:r>
      <w:r w:rsidR="0026490E" w:rsidRPr="0026490E">
        <w:t xml:space="preserve">, </w:t>
      </w:r>
      <w:r w:rsidRPr="0026490E">
        <w:t>bepaalde concepten daadwerkelijk uitvoeren en zo de creativiteit stimuleren</w:t>
      </w:r>
      <w:r w:rsidR="0026490E" w:rsidRPr="0026490E">
        <w:t>. Je kan samenwerken met je collega</w:t>
      </w:r>
      <w:r w:rsidRPr="0026490E">
        <w:t xml:space="preserve"> algemene vorming</w:t>
      </w:r>
      <w:r w:rsidR="0026490E" w:rsidRPr="0026490E">
        <w:t xml:space="preserve"> (doelen artistieke vorming).</w:t>
      </w:r>
    </w:p>
    <w:p w14:paraId="0123DD6C" w14:textId="61358BDB" w:rsidR="00E90682" w:rsidRDefault="00131C05">
      <w:pPr>
        <w:pStyle w:val="Wenk"/>
      </w:pPr>
      <w:r>
        <w:t>Je kan dat doel realiseren via onderzoeksopdrachten (</w:t>
      </w:r>
      <w:r>
        <w:fldChar w:fldCharType="begin"/>
      </w:r>
      <w:r>
        <w:instrText xml:space="preserve"> REF _Ref125228335 \r \h </w:instrText>
      </w:r>
      <w:r>
        <w:fldChar w:fldCharType="separate"/>
      </w:r>
      <w:r w:rsidR="002A78B9">
        <w:t>LPD 5</w:t>
      </w:r>
      <w:r>
        <w:fldChar w:fldCharType="end"/>
      </w:r>
      <w:r>
        <w:t>) en de leerlingen individueel of in groepjes een uitbatingsvorm of hun werkplek laten voorstellen voor de klas.</w:t>
      </w:r>
      <w:r>
        <w:br/>
      </w:r>
      <w:r w:rsidR="00E90682">
        <w:t xml:space="preserve">Je kan via een bedrijfsbezoek of gastspreker de visie achter </w:t>
      </w:r>
      <w:r w:rsidR="00F82F84">
        <w:t>die uitbatingsvorm</w:t>
      </w:r>
      <w:r w:rsidR="00E90682">
        <w:t xml:space="preserve"> verkennen.</w:t>
      </w:r>
    </w:p>
    <w:p w14:paraId="32696476" w14:textId="0E24F1AA" w:rsidR="009A70C1" w:rsidRPr="002C06DB" w:rsidRDefault="009A70C1" w:rsidP="00216D4D">
      <w:pPr>
        <w:pStyle w:val="Doel"/>
      </w:pPr>
      <w:bookmarkStart w:id="78" w:name="_Toc129286752"/>
      <w:bookmarkEnd w:id="77"/>
      <w:r w:rsidRPr="002C06DB">
        <w:t xml:space="preserve">De leerlingen </w:t>
      </w:r>
      <w:r w:rsidR="007C5356">
        <w:t xml:space="preserve">handelen </w:t>
      </w:r>
      <w:r w:rsidRPr="002C06DB">
        <w:t>volgen</w:t>
      </w:r>
      <w:r w:rsidR="007C5356">
        <w:t>s</w:t>
      </w:r>
      <w:r w:rsidRPr="002C06DB">
        <w:t xml:space="preserve"> procedures </w:t>
      </w:r>
      <w:r w:rsidR="007C5356">
        <w:t>en organisatiecultuur</w:t>
      </w:r>
      <w:r w:rsidRPr="002C06DB">
        <w:t>.</w:t>
      </w:r>
      <w:bookmarkEnd w:id="78"/>
    </w:p>
    <w:p w14:paraId="456B7840" w14:textId="558A8AF1" w:rsidR="00E90682" w:rsidRDefault="00E90682" w:rsidP="006F6F88">
      <w:pPr>
        <w:pStyle w:val="Wenk"/>
      </w:pPr>
      <w:bookmarkStart w:id="79" w:name="_Hlk125372376"/>
      <w:r>
        <w:t xml:space="preserve">In een organisatie worden </w:t>
      </w:r>
      <w:r w:rsidRPr="00CC1B35">
        <w:t xml:space="preserve">een reeks handelingen of afspraken </w:t>
      </w:r>
      <w:r>
        <w:t xml:space="preserve">uitgeschreven om zoveel mogelijk gelijkgericht werkzaamheden uit te voeren. Denk bv. aan het informeren en doorgeven van allergenen, </w:t>
      </w:r>
      <w:r w:rsidR="009F79C1">
        <w:t>de</w:t>
      </w:r>
      <w:r>
        <w:t xml:space="preserve"> HACCP-procedure, het bestellen van grondstoffen, </w:t>
      </w:r>
      <w:r w:rsidR="009F79C1">
        <w:t xml:space="preserve">de </w:t>
      </w:r>
      <w:r>
        <w:t xml:space="preserve">handelingen na een ongeval, </w:t>
      </w:r>
      <w:r w:rsidR="009F79C1">
        <w:t xml:space="preserve">het </w:t>
      </w:r>
      <w:r>
        <w:t xml:space="preserve">behandelen van een klacht, </w:t>
      </w:r>
      <w:r w:rsidR="009F79C1">
        <w:t xml:space="preserve">de </w:t>
      </w:r>
      <w:r>
        <w:t>procedure bij brand</w:t>
      </w:r>
      <w:r w:rsidR="009F79C1">
        <w:t>, de afspraken in verband met sociale media en gsm-gebruik, het vertrouwelijk omgaan met bedrijfsinformatie (bv. recepten)</w:t>
      </w:r>
      <w:r>
        <w:t xml:space="preserve"> ...</w:t>
      </w:r>
    </w:p>
    <w:p w14:paraId="0D7B1BDA" w14:textId="77777777" w:rsidR="006A2EB8" w:rsidRDefault="006A2EB8" w:rsidP="006A2EB8">
      <w:pPr>
        <w:pStyle w:val="Wenk"/>
      </w:pPr>
      <w:r>
        <w:t xml:space="preserve">Richt je ook op het verschil in cultuur tussen die van de jongere en de </w:t>
      </w:r>
      <w:hyperlink w:anchor="_Huisstijl" w:history="1">
        <w:r w:rsidRPr="0039618C">
          <w:rPr>
            <w:rStyle w:val="Lexicon"/>
          </w:rPr>
          <w:t>huisstijl</w:t>
        </w:r>
      </w:hyperlink>
      <w:r>
        <w:t xml:space="preserve"> van een bedrijf. Je kan leerlingen de verschillen in </w:t>
      </w:r>
      <w:hyperlink w:anchor="_Organisatiecultuur" w:history="1">
        <w:r w:rsidRPr="0039618C">
          <w:rPr>
            <w:rStyle w:val="Lexicon"/>
          </w:rPr>
          <w:t>organisatiecultuur</w:t>
        </w:r>
      </w:hyperlink>
      <w:r>
        <w:t xml:space="preserve"> tussen een aantal bedrijven laten verkennen en laten nadenken over welke cultuur bij hen past. Een bijzondere aandacht gaat naar het voorkomen en het dragen van de gepaste bedrijfskledij in functie van de taak.</w:t>
      </w:r>
    </w:p>
    <w:p w14:paraId="46F11B26" w14:textId="006415D5" w:rsidR="00E90682" w:rsidRDefault="0024022A" w:rsidP="00E5452B">
      <w:pPr>
        <w:pStyle w:val="Wenk"/>
        <w:numPr>
          <w:ilvl w:val="0"/>
          <w:numId w:val="3"/>
        </w:numPr>
      </w:pPr>
      <w:r w:rsidRPr="0024022A">
        <w:t>Bij dit leerplandoel kan je denken aan schoolafspraken en het werkplaatsreglement dat leerlingen opvolgen met het oog op betrouwbaar en stipt handelen, ook in hun toekomstige beroepscontext.</w:t>
      </w:r>
    </w:p>
    <w:p w14:paraId="4CD9A1EB" w14:textId="00916CDE" w:rsidR="009A70C1" w:rsidRDefault="009A70C1" w:rsidP="0020633B">
      <w:pPr>
        <w:pStyle w:val="Doel"/>
      </w:pPr>
      <w:bookmarkStart w:id="80" w:name="_Toc129286753"/>
      <w:bookmarkEnd w:id="79"/>
      <w:r>
        <w:t xml:space="preserve">De leerlingen </w:t>
      </w:r>
      <w:r w:rsidR="007C5356">
        <w:t>communiceren respectvol en werken efficiënt samen binnen het team</w:t>
      </w:r>
      <w:r>
        <w:t>.</w:t>
      </w:r>
      <w:bookmarkEnd w:id="80"/>
    </w:p>
    <w:p w14:paraId="379AD4D7" w14:textId="77777777" w:rsidR="006C0853" w:rsidRDefault="002035F0" w:rsidP="00537FDE">
      <w:pPr>
        <w:pStyle w:val="Samenhanggraad2"/>
      </w:pPr>
      <w:bookmarkStart w:id="81" w:name="_Hlk124422173"/>
      <w:bookmarkStart w:id="82" w:name="_Hlk125372412"/>
      <w:r>
        <w:t>S</w:t>
      </w:r>
      <w:r w:rsidR="00E90682">
        <w:t>amenwerken</w:t>
      </w:r>
      <w:bookmarkStart w:id="83" w:name="_Hlk129282705"/>
      <w:r>
        <w:t xml:space="preserve"> (II-Bak-a LPD 3)</w:t>
      </w:r>
    </w:p>
    <w:p w14:paraId="4882D383" w14:textId="490C259A" w:rsidR="002035F0" w:rsidRDefault="006C0853" w:rsidP="006C0853">
      <w:pPr>
        <w:pStyle w:val="WenkDuiding"/>
      </w:pPr>
      <w:r>
        <w:t>I</w:t>
      </w:r>
      <w:r w:rsidR="00E90682">
        <w:t>n de derde graad werken leerlingen zelfstandig (onder toezicht</w:t>
      </w:r>
      <w:r w:rsidR="00954A71">
        <w:t xml:space="preserve"> op afstand</w:t>
      </w:r>
      <w:r w:rsidR="00E90682">
        <w:t xml:space="preserve">) aan hun opgelegde taken en nemen </w:t>
      </w:r>
      <w:r w:rsidR="006F6F88">
        <w:t>daarin</w:t>
      </w:r>
      <w:r w:rsidR="00E90682">
        <w:t xml:space="preserve"> verantwoordelijkheid. </w:t>
      </w:r>
      <w:bookmarkEnd w:id="83"/>
    </w:p>
    <w:p w14:paraId="010E5CAD" w14:textId="2D7694C5" w:rsidR="00B72250" w:rsidRDefault="00E90682" w:rsidP="002035F0">
      <w:pPr>
        <w:pStyle w:val="Wenk"/>
      </w:pPr>
      <w:r>
        <w:t xml:space="preserve">Naast basisattitudes zoals stiptheid, controleren van afgeleverd werk, inspanningen doseren en volhouden, werk zien en initiatief nemen, </w:t>
      </w:r>
      <w:r w:rsidR="000A2C6A">
        <w:t xml:space="preserve">voor zichzelf opkomen, </w:t>
      </w:r>
      <w:r>
        <w:t xml:space="preserve">flexibel omgaan met een gewijzigde taakverdeling, aanpassing van het </w:t>
      </w:r>
      <w:r>
        <w:lastRenderedPageBreak/>
        <w:t xml:space="preserve">werktempo of -volume in functie van de productie ... </w:t>
      </w:r>
      <w:r w:rsidR="002035F0">
        <w:t>komen aspecten van</w:t>
      </w:r>
      <w:r>
        <w:t xml:space="preserve"> leiding geven aan bod</w:t>
      </w:r>
      <w:r w:rsidR="002035F0">
        <w:t xml:space="preserve"> waarbij de leerlingen de eindverantwoordelijkheid opnemen voor een takenpakket</w:t>
      </w:r>
      <w:r>
        <w:t>.</w:t>
      </w:r>
      <w:bookmarkEnd w:id="81"/>
    </w:p>
    <w:p w14:paraId="550D856A" w14:textId="3544264F" w:rsidR="00167CCA" w:rsidRDefault="00E90682" w:rsidP="006F6F88">
      <w:pPr>
        <w:pStyle w:val="Wenk"/>
      </w:pPr>
      <w:bookmarkStart w:id="84" w:name="_Hlk124422211"/>
      <w:r>
        <w:t xml:space="preserve">Bij het handelen in team is communiceren met teamleden uitermate belangrijk: </w:t>
      </w:r>
      <w:bookmarkStart w:id="85" w:name="_Hlk124847053"/>
      <w:r>
        <w:t xml:space="preserve">respectvol en beleefd communiceren, open staan voor en geven van feedback, tijdig communiceren over afwijken van afspraken, motiveren … Een basisinzicht in communicatietechnieken en -middelen zal leerlingen </w:t>
      </w:r>
      <w:r w:rsidR="006F6F88">
        <w:t>daarin</w:t>
      </w:r>
      <w:r>
        <w:t xml:space="preserve"> sterker maken.</w:t>
      </w:r>
      <w:bookmarkEnd w:id="84"/>
      <w:bookmarkEnd w:id="85"/>
      <w:r>
        <w:t xml:space="preserve"> Je kan </w:t>
      </w:r>
      <w:r w:rsidR="006F6F88">
        <w:t>daarvoor</w:t>
      </w:r>
      <w:r>
        <w:t xml:space="preserve"> afstemmen met je collega</w:t>
      </w:r>
      <w:r w:rsidR="00131C05">
        <w:t>’s moderne</w:t>
      </w:r>
      <w:r>
        <w:t xml:space="preserve"> talen.</w:t>
      </w:r>
    </w:p>
    <w:p w14:paraId="5359C1CE" w14:textId="5C50B790" w:rsidR="009A70C1" w:rsidRDefault="009F425C" w:rsidP="00B72250">
      <w:pPr>
        <w:pStyle w:val="Wenk"/>
      </w:pPr>
      <w:r>
        <w:t>Door leerlingen een deelverantwoordelijkheid te geven zoals</w:t>
      </w:r>
      <w:r w:rsidR="00C479E3">
        <w:t xml:space="preserve"> </w:t>
      </w:r>
      <w:r>
        <w:t>hygiëneverantwoordelijke of verantwoordelijke voor (een deel van) de productie kan je ze laten oefenen in leiding nemen en instructie geven. Je kan de leerlingen</w:t>
      </w:r>
      <w:r w:rsidR="00C479E3">
        <w:t xml:space="preserve"> </w:t>
      </w:r>
      <w:r>
        <w:t>een voorbereidingstaak (</w:t>
      </w:r>
      <w:r w:rsidR="00B12955">
        <w:t xml:space="preserve"> bv. </w:t>
      </w:r>
      <w:r>
        <w:t xml:space="preserve">opstellen stappenplan, taakverdeling, werkorganisatie …) laten maken en hen </w:t>
      </w:r>
      <w:r w:rsidR="006F6F88">
        <w:t>daarin</w:t>
      </w:r>
      <w:r>
        <w:t xml:space="preserve"> begeleiden en bijsturen.</w:t>
      </w:r>
    </w:p>
    <w:p w14:paraId="1C32A3F9" w14:textId="77777777" w:rsidR="00E90682" w:rsidRDefault="009A70C1" w:rsidP="00E5452B">
      <w:pPr>
        <w:pStyle w:val="Wenk"/>
        <w:numPr>
          <w:ilvl w:val="0"/>
          <w:numId w:val="3"/>
        </w:numPr>
      </w:pPr>
      <w:r>
        <w:t xml:space="preserve">Je kan leerlingen aanzetten tot zelfreflectie: </w:t>
      </w:r>
    </w:p>
    <w:p w14:paraId="5DC95A67" w14:textId="73B24A92" w:rsidR="00E90682" w:rsidRPr="00091EC7" w:rsidRDefault="00E90682" w:rsidP="00091EC7">
      <w:pPr>
        <w:pStyle w:val="Wenkops1"/>
      </w:pPr>
      <w:r w:rsidRPr="00091EC7">
        <w:t xml:space="preserve">Wat </w:t>
      </w:r>
      <w:r w:rsidR="009F4670">
        <w:t>zijn</w:t>
      </w:r>
      <w:r w:rsidRPr="00091EC7">
        <w:t xml:space="preserve"> mijn rol en verantwoordelijkhed</w:t>
      </w:r>
      <w:r w:rsidR="009F4670">
        <w:t>en</w:t>
      </w:r>
      <w:r w:rsidRPr="00091EC7">
        <w:t xml:space="preserve"> in het team?</w:t>
      </w:r>
    </w:p>
    <w:p w14:paraId="109DFE2F" w14:textId="77777777" w:rsidR="00E90682" w:rsidRPr="00091EC7" w:rsidRDefault="00E90682" w:rsidP="00091EC7">
      <w:pPr>
        <w:pStyle w:val="Wenkops1"/>
      </w:pPr>
      <w:r w:rsidRPr="00091EC7">
        <w:t xml:space="preserve">Hoe kan ik bijdragen tot een aangename teamsfeer? </w:t>
      </w:r>
    </w:p>
    <w:p w14:paraId="182CFF9C" w14:textId="77777777" w:rsidR="00E90682" w:rsidRPr="00091EC7" w:rsidRDefault="00E90682" w:rsidP="00091EC7">
      <w:pPr>
        <w:pStyle w:val="Wenkops1"/>
      </w:pPr>
      <w:r w:rsidRPr="00091EC7">
        <w:t xml:space="preserve">Wat zijn mijn sterke en zwakke punten als teamspeler? Sta ik open voor feedback van anderen? </w:t>
      </w:r>
    </w:p>
    <w:p w14:paraId="1156AF6F" w14:textId="4BA6E281" w:rsidR="00E90682" w:rsidRPr="00091EC7" w:rsidRDefault="00E90682" w:rsidP="00091EC7">
      <w:pPr>
        <w:pStyle w:val="Wenkops1"/>
      </w:pPr>
      <w:r w:rsidRPr="00091EC7">
        <w:t xml:space="preserve">Hoe kunnen we als team samenwerken om een taak zo vlot mogelijk te laten verlopen? </w:t>
      </w:r>
      <w:r w:rsidR="00B46200" w:rsidRPr="00091EC7">
        <w:t>Hoe kan ik mijn team motiveren?</w:t>
      </w:r>
    </w:p>
    <w:p w14:paraId="356CDCCB" w14:textId="4594EBCC" w:rsidR="009A70C1" w:rsidRDefault="00E90682" w:rsidP="00E90682">
      <w:pPr>
        <w:pStyle w:val="Wenk"/>
        <w:numPr>
          <w:ilvl w:val="0"/>
          <w:numId w:val="0"/>
        </w:numPr>
        <w:ind w:left="2268"/>
      </w:pPr>
      <w:r>
        <w:t>Een teamoverleg na de (praktijk)les, ondersteund door een peerevaluatie kan daartoe bijdragen.</w:t>
      </w:r>
    </w:p>
    <w:p w14:paraId="38C5A73D" w14:textId="5784A24D" w:rsidR="009F425C" w:rsidRDefault="009F425C" w:rsidP="0020633B">
      <w:pPr>
        <w:pStyle w:val="Doel"/>
      </w:pPr>
      <w:bookmarkStart w:id="86" w:name="_Ref125557467"/>
      <w:bookmarkStart w:id="87" w:name="_Toc129286754"/>
      <w:bookmarkEnd w:id="82"/>
      <w:r>
        <w:t xml:space="preserve">De leerlingen stellen een </w:t>
      </w:r>
      <w:r w:rsidR="00B75749">
        <w:t>verkoop</w:t>
      </w:r>
      <w:r>
        <w:t>assortiment samen in functie van de doelgroep.</w:t>
      </w:r>
      <w:bookmarkEnd w:id="86"/>
      <w:bookmarkEnd w:id="87"/>
    </w:p>
    <w:p w14:paraId="11ADAE8C" w14:textId="127E6750" w:rsidR="009F425C" w:rsidRDefault="009F425C" w:rsidP="009F425C">
      <w:pPr>
        <w:pStyle w:val="WenkDuiding"/>
      </w:pPr>
      <w:r>
        <w:t xml:space="preserve">De leerlingen verwerven inzicht in gezonde voeding. </w:t>
      </w:r>
      <w:r w:rsidR="006F6F88">
        <w:t>Daar</w:t>
      </w:r>
      <w:r>
        <w:t>voor zullen de basisprincipes van voedingsleer, de rol van de voedingsstoffen, voedingswaarde van de grondstoffen, allergenen zeker aan bod komen.</w:t>
      </w:r>
    </w:p>
    <w:p w14:paraId="4F0DED1A" w14:textId="1B40CC6C" w:rsidR="009F425C" w:rsidRDefault="009F425C" w:rsidP="009F425C">
      <w:pPr>
        <w:pStyle w:val="Wenk"/>
      </w:pPr>
      <w:bookmarkStart w:id="88" w:name="_Hlk124847438"/>
      <w:r>
        <w:t>In functie van een leerlijn kan je een assortiment (na een bedrijfsbezoek of van de werkplek) ontleden op basis van breedte, diepte en lengte.</w:t>
      </w:r>
    </w:p>
    <w:bookmarkEnd w:id="88"/>
    <w:p w14:paraId="644DD9C8" w14:textId="42E422F7" w:rsidR="009F425C" w:rsidRPr="00B05482" w:rsidRDefault="009F425C" w:rsidP="009F425C">
      <w:pPr>
        <w:pStyle w:val="Wenk"/>
      </w:pPr>
      <w:r w:rsidRPr="00B05482">
        <w:t xml:space="preserve">Je kan </w:t>
      </w:r>
      <w:r w:rsidR="00B05482" w:rsidRPr="00B05482">
        <w:t>de wetgeving</w:t>
      </w:r>
      <w:r w:rsidRPr="00B05482">
        <w:t xml:space="preserve"> in verband met de samenstelling en naamgeving van producten in brood- en banketbakkerij</w:t>
      </w:r>
      <w:r w:rsidR="00B05482" w:rsidRPr="00B05482">
        <w:t xml:space="preserve"> verkennen</w:t>
      </w:r>
      <w:r w:rsidRPr="00B05482">
        <w:t xml:space="preserve">. Je kan met de leerlingen reflecteren over het ontstaan en het doel van </w:t>
      </w:r>
      <w:r w:rsidR="006F6F88">
        <w:t>die</w:t>
      </w:r>
      <w:r w:rsidRPr="00B05482">
        <w:t xml:space="preserve"> wetgeving en </w:t>
      </w:r>
      <w:r w:rsidR="004864EB">
        <w:t>dat</w:t>
      </w:r>
      <w:r w:rsidRPr="00B05482">
        <w:t xml:space="preserve"> in verband brengen met ethisch handelen.</w:t>
      </w:r>
    </w:p>
    <w:p w14:paraId="19A8B79C" w14:textId="6446A072" w:rsidR="009F425C" w:rsidRDefault="009F425C" w:rsidP="009F425C">
      <w:pPr>
        <w:pStyle w:val="Wenk"/>
      </w:pPr>
      <w:bookmarkStart w:id="89" w:name="_Hlk124847509"/>
      <w:r>
        <w:t>Je kan op basis van het etiket van grondstoffen of halffabricaten de voornaamste bestanddelen bespreken (</w:t>
      </w:r>
      <w:r w:rsidR="00031D4C">
        <w:fldChar w:fldCharType="begin"/>
      </w:r>
      <w:r w:rsidR="00031D4C">
        <w:instrText xml:space="preserve"> REF _Ref125556437 \r \h </w:instrText>
      </w:r>
      <w:r w:rsidR="00031D4C">
        <w:fldChar w:fldCharType="separate"/>
      </w:r>
      <w:r w:rsidR="002A78B9">
        <w:t>LPD 7</w:t>
      </w:r>
      <w:r w:rsidR="00031D4C">
        <w:fldChar w:fldCharType="end"/>
      </w:r>
      <w:r w:rsidR="00031D4C">
        <w:t>)</w:t>
      </w:r>
      <w:r>
        <w:t xml:space="preserve">. </w:t>
      </w:r>
      <w:bookmarkStart w:id="90" w:name="_Hlk124427650"/>
      <w:r>
        <w:t>Aan de hand van de nutriscore kan je leerlingen laten nadenken over de voedingswaarde.</w:t>
      </w:r>
      <w:bookmarkEnd w:id="90"/>
    </w:p>
    <w:p w14:paraId="2F3AA03E" w14:textId="07E97794" w:rsidR="00B05482" w:rsidRDefault="00F15A1D" w:rsidP="00B05482">
      <w:pPr>
        <w:pStyle w:val="Wenk"/>
      </w:pPr>
      <w:bookmarkStart w:id="91" w:name="_Hlk124847535"/>
      <w:bookmarkEnd w:id="89"/>
      <w:r>
        <w:t>Bij het samenstellen van het assortiment zal je rekening houden met de doelgroep: de cultuur, overtuiging, geloof, voedingsvoorkeur en -behoefte of dieet (</w:t>
      </w:r>
      <w:r w:rsidRPr="00266EA6">
        <w:t>bv. zoutarm, diabetes, cholesterolbeperkt, licht verteerbaar, energiebeperkt</w:t>
      </w:r>
      <w:r>
        <w:t>), intolerantie of allergie … (bv. lactosevrij, glutenvrij</w:t>
      </w:r>
      <w:r w:rsidR="00ED068B">
        <w:br/>
      </w:r>
      <w:bookmarkEnd w:id="91"/>
      <w:r w:rsidR="009F425C">
        <w:t>Bijzondere aandacht zal gaan naar gezondheidsgerelateerde producten. D</w:t>
      </w:r>
      <w:r w:rsidR="006F6F88">
        <w:t>i</w:t>
      </w:r>
      <w:r w:rsidR="009F425C">
        <w:t>e zullen telkens ook aan bod komen bij het bereiden van de verschillende producten (</w:t>
      </w:r>
      <w:r w:rsidR="009F425C">
        <w:fldChar w:fldCharType="begin"/>
      </w:r>
      <w:r w:rsidR="009F425C">
        <w:instrText xml:space="preserve"> REF _Ref124499785 \r \h </w:instrText>
      </w:r>
      <w:r w:rsidR="009F425C">
        <w:fldChar w:fldCharType="separate"/>
      </w:r>
      <w:r w:rsidR="002A78B9">
        <w:t>LPD 9</w:t>
      </w:r>
      <w:r w:rsidR="009F425C">
        <w:fldChar w:fldCharType="end"/>
      </w:r>
      <w:r w:rsidR="009F425C">
        <w:t xml:space="preserve"> t.e.m. </w:t>
      </w:r>
      <w:r w:rsidR="009F425C">
        <w:fldChar w:fldCharType="begin"/>
      </w:r>
      <w:r w:rsidR="009F425C">
        <w:instrText xml:space="preserve"> REF _Ref124499833 \r \h </w:instrText>
      </w:r>
      <w:r w:rsidR="009F425C">
        <w:fldChar w:fldCharType="separate"/>
      </w:r>
      <w:r w:rsidR="002A78B9">
        <w:t>LPD 14</w:t>
      </w:r>
      <w:r w:rsidR="009F425C">
        <w:fldChar w:fldCharType="end"/>
      </w:r>
      <w:r w:rsidR="009F425C">
        <w:t>).</w:t>
      </w:r>
      <w:r w:rsidR="00B05482">
        <w:t xml:space="preserve"> </w:t>
      </w:r>
    </w:p>
    <w:p w14:paraId="75896C3B" w14:textId="09BA933B" w:rsidR="00B05482" w:rsidRDefault="00B05482" w:rsidP="00B05482">
      <w:pPr>
        <w:pStyle w:val="Wenk"/>
      </w:pPr>
      <w:r>
        <w:t xml:space="preserve">Je kan andere factoren benadrukken die het assortiment zullen bepalen: </w:t>
      </w:r>
      <w:r>
        <w:lastRenderedPageBreak/>
        <w:t>winstverhogend, imagoverhogend (belang van creativiteit), wisselend assortiment (inspelen op seizoenen en marktaanbod</w:t>
      </w:r>
      <w:r w:rsidR="009957E5">
        <w:t>, verschillende aanbod in de week ten opzichte van het weekend …</w:t>
      </w:r>
      <w:r>
        <w:t>).</w:t>
      </w:r>
    </w:p>
    <w:p w14:paraId="7911E17C" w14:textId="2172E3FF" w:rsidR="004857E5" w:rsidRPr="00D8758B" w:rsidRDefault="004857E5" w:rsidP="004857E5">
      <w:pPr>
        <w:pStyle w:val="Wenk"/>
      </w:pPr>
      <w:r w:rsidRPr="00D8758B">
        <w:t xml:space="preserve">Je kan op zoek gaan naar lokale grondstoffen en </w:t>
      </w:r>
      <w:r w:rsidR="006F6F88">
        <w:t>die</w:t>
      </w:r>
      <w:r w:rsidRPr="00D8758B">
        <w:t xml:space="preserve"> gebruiken bij het samenstellen van je assortiment zodat je het verschil maakt met je concurrent</w:t>
      </w:r>
      <w:r w:rsidR="00030916">
        <w:t>,</w:t>
      </w:r>
      <w:r w:rsidRPr="00D8758B">
        <w:t xml:space="preserve"> bv oergraan, nieuwe samenstellingen van graansoorten om energierijk of eiwitrijk brood te maken</w:t>
      </w:r>
      <w:r w:rsidR="00030916">
        <w:t>.</w:t>
      </w:r>
    </w:p>
    <w:p w14:paraId="64B84DF8" w14:textId="7FA7AFD2" w:rsidR="005014B4" w:rsidRDefault="005014B4" w:rsidP="009F425C">
      <w:pPr>
        <w:pStyle w:val="Wenk"/>
      </w:pPr>
      <w:bookmarkStart w:id="92" w:name="_Hlk126849120"/>
      <w:r>
        <w:t xml:space="preserve">Dit leerplandoel staat in relatie tot </w:t>
      </w:r>
      <w:r>
        <w:fldChar w:fldCharType="begin"/>
      </w:r>
      <w:r>
        <w:instrText xml:space="preserve"> REF _Ref124500000 \r \h </w:instrText>
      </w:r>
      <w:r>
        <w:fldChar w:fldCharType="separate"/>
      </w:r>
      <w:r w:rsidR="002A78B9">
        <w:t>LPD 17</w:t>
      </w:r>
      <w:r>
        <w:fldChar w:fldCharType="end"/>
      </w:r>
      <w:r>
        <w:t xml:space="preserve"> in verband met het informeren van klanten. Je kan bij het bepalen van het assortiment rekening houden met het online bestellen en e-commerce.</w:t>
      </w:r>
    </w:p>
    <w:bookmarkEnd w:id="92"/>
    <w:p w14:paraId="25486E8B" w14:textId="02786C1B" w:rsidR="00E90682" w:rsidRDefault="00E90682" w:rsidP="009F425C">
      <w:pPr>
        <w:pStyle w:val="Wenk"/>
      </w:pPr>
      <w:r>
        <w:t>Je kan dit leerplan</w:t>
      </w:r>
      <w:r w:rsidR="004864EB">
        <w:t>doel</w:t>
      </w:r>
      <w:r>
        <w:t xml:space="preserve"> realiseren aan de hand van onderzoeksopdrachten (</w:t>
      </w:r>
      <w:r>
        <w:fldChar w:fldCharType="begin"/>
      </w:r>
      <w:r>
        <w:instrText xml:space="preserve"> REF _Ref125228335 \r \h </w:instrText>
      </w:r>
      <w:r>
        <w:fldChar w:fldCharType="separate"/>
      </w:r>
      <w:r w:rsidR="002A78B9">
        <w:t>LPD 5</w:t>
      </w:r>
      <w:r>
        <w:fldChar w:fldCharType="end"/>
      </w:r>
      <w:r>
        <w:t>).</w:t>
      </w:r>
    </w:p>
    <w:p w14:paraId="6F761653" w14:textId="77777777" w:rsidR="002D6FCD" w:rsidRDefault="002D6FCD" w:rsidP="002D6FCD">
      <w:pPr>
        <w:pStyle w:val="DoelExtra"/>
        <w:numPr>
          <w:ilvl w:val="0"/>
          <w:numId w:val="42"/>
        </w:numPr>
      </w:pPr>
      <w:bookmarkStart w:id="93" w:name="_Ref128040338"/>
      <w:r w:rsidRPr="0007422A">
        <w:t xml:space="preserve">De leerlingen </w:t>
      </w:r>
      <w:r>
        <w:t>ontwikkelen een nieuw of aangepast product of dienst op basis van verworven vaardigheden en kennis</w:t>
      </w:r>
      <w:r w:rsidRPr="0007422A">
        <w:t>.</w:t>
      </w:r>
      <w:bookmarkEnd w:id="93"/>
    </w:p>
    <w:p w14:paraId="20436464" w14:textId="415F008E" w:rsidR="002D6FCD" w:rsidRPr="00BE389F" w:rsidRDefault="002D6FCD" w:rsidP="002D6FCD">
      <w:pPr>
        <w:pStyle w:val="Samenhanggraad2"/>
      </w:pPr>
      <w:r>
        <w:t>Nieuw of aangepast product (II-Bak-a LPD 17 +)</w:t>
      </w:r>
    </w:p>
    <w:p w14:paraId="546F1C14" w14:textId="77777777" w:rsidR="002D6FCD" w:rsidRPr="00BE389F" w:rsidRDefault="002D6FCD" w:rsidP="002D6FCD">
      <w:pPr>
        <w:pStyle w:val="Wenk"/>
        <w:numPr>
          <w:ilvl w:val="0"/>
          <w:numId w:val="4"/>
        </w:numPr>
        <w:rPr>
          <w:color w:val="595959"/>
        </w:rPr>
      </w:pPr>
      <w:r>
        <w:t>Dit doel kan je in samenhang met andere doelen uit het leerplan realiseren. De procesevaluatie zal voorrang krijgen op de evaluatie van het product. Een foutenanalyse kan leiden tot een verbeterd product.</w:t>
      </w:r>
    </w:p>
    <w:p w14:paraId="1342956C" w14:textId="45951D9B" w:rsidR="009F425C" w:rsidRPr="002D6FCD" w:rsidRDefault="002D6FCD" w:rsidP="002D6FCD">
      <w:pPr>
        <w:pStyle w:val="Wenk"/>
      </w:pPr>
      <w:bookmarkStart w:id="94" w:name="_Hlk132964285"/>
      <w:r>
        <w:t>Je kan aandacht besteden aan het beargumenteren van keuzes bij het ontwikkelen van een nieuw product of dienst.</w:t>
      </w:r>
      <w:r w:rsidRPr="00346B9B">
        <w:t xml:space="preserve"> </w:t>
      </w:r>
      <w:r>
        <w:t>Je kan leerlingen zelf voorstellen laten formuleren, initiatief nemen, creativiteit tonen.</w:t>
      </w:r>
      <w:bookmarkEnd w:id="94"/>
      <w:r>
        <w:br/>
        <w:t>Je kan dit ook effectief laten uitvoeren als eindopdracht.</w:t>
      </w:r>
    </w:p>
    <w:p w14:paraId="2C5F333C" w14:textId="21C840C8" w:rsidR="009A70C1" w:rsidRDefault="009A70C1" w:rsidP="009A70C1">
      <w:pPr>
        <w:pStyle w:val="Kop2"/>
      </w:pPr>
      <w:bookmarkStart w:id="95" w:name="_Toc129286756"/>
      <w:bookmarkStart w:id="96" w:name="_Toc167700022"/>
      <w:r>
        <w:t>Voorbereidende werkzaamheden in brood- en banketbakkerij</w:t>
      </w:r>
      <w:bookmarkEnd w:id="95"/>
      <w:bookmarkEnd w:id="96"/>
    </w:p>
    <w:p w14:paraId="51D0DB9D" w14:textId="5485E96E" w:rsidR="00674E42" w:rsidRDefault="00674E42" w:rsidP="00E5452B">
      <w:pPr>
        <w:pStyle w:val="Concordantie"/>
      </w:pPr>
      <w:r>
        <w:t>Minimumdoelen, specifieke minimumdoelen of doelen die leiden naar BK</w:t>
      </w:r>
    </w:p>
    <w:p w14:paraId="4FCBB230" w14:textId="70C94DB9" w:rsidR="00674E42" w:rsidRPr="001777D8" w:rsidRDefault="00B75749" w:rsidP="00674E42">
      <w:pPr>
        <w:pStyle w:val="MDSMDBK"/>
      </w:pPr>
      <w:r w:rsidRPr="001777D8">
        <w:t>BK</w:t>
      </w:r>
      <w:r w:rsidR="009A70C1" w:rsidRPr="001777D8">
        <w:t xml:space="preserve"> 16</w:t>
      </w:r>
      <w:r w:rsidR="009A70C1" w:rsidRPr="001777D8">
        <w:tab/>
        <w:t xml:space="preserve">De leerlingen plannen de productie en de verkoop voor een eigen assortiment met inbegrip van kostprijsberekening en eenvoudig administratief beheer. </w:t>
      </w:r>
      <w:r w:rsidR="00C8528C" w:rsidRPr="001777D8">
        <w:t>(LPD</w:t>
      </w:r>
      <w:r w:rsidR="004C1125">
        <w:t xml:space="preserve"> 4, </w:t>
      </w:r>
      <w:r w:rsidR="00C8528C" w:rsidRPr="001777D8">
        <w:t>6</w:t>
      </w:r>
      <w:r w:rsidR="004C1125">
        <w:t>, 18, 20, 22</w:t>
      </w:r>
      <w:r w:rsidR="00C8528C" w:rsidRPr="001777D8">
        <w:t>)</w:t>
      </w:r>
      <w:r w:rsidR="00674E42" w:rsidRPr="001777D8">
        <w:t xml:space="preserve"> </w:t>
      </w:r>
    </w:p>
    <w:p w14:paraId="726415A8" w14:textId="7ECE6A29" w:rsidR="00674E42" w:rsidRPr="001777D8" w:rsidRDefault="00674E42" w:rsidP="00674E42">
      <w:pPr>
        <w:pStyle w:val="MDSMDBK"/>
      </w:pPr>
      <w:r w:rsidRPr="001777D8">
        <w:t>Onderliggende kennis bij doelen die leiden naar BK</w:t>
      </w:r>
    </w:p>
    <w:p w14:paraId="5B25533E" w14:textId="7F9BAFB8" w:rsidR="009A70C1" w:rsidRDefault="000A2DBF" w:rsidP="000A2DBF">
      <w:pPr>
        <w:pStyle w:val="Onderliggendekennis"/>
      </w:pPr>
      <w:r>
        <w:t xml:space="preserve">e. </w:t>
      </w:r>
      <w:r w:rsidR="009A70C1">
        <w:t>Infrastructuur, toestellen en materialen</w:t>
      </w:r>
      <w:r w:rsidR="00C8528C">
        <w:t xml:space="preserve"> (LPD 8</w:t>
      </w:r>
      <w:r w:rsidR="00245175">
        <w:t>, 24</w:t>
      </w:r>
      <w:r w:rsidR="00C8528C">
        <w:t>)</w:t>
      </w:r>
    </w:p>
    <w:p w14:paraId="27132659" w14:textId="3AD7B5D7" w:rsidR="00332665" w:rsidRPr="003F0C55" w:rsidRDefault="000A2DBF" w:rsidP="000A2DBF">
      <w:pPr>
        <w:pStyle w:val="Onderliggendekennis"/>
        <w:rPr>
          <w:lang w:val="en-AU"/>
        </w:rPr>
      </w:pPr>
      <w:r w:rsidRPr="003F0C55">
        <w:rPr>
          <w:lang w:val="en-AU"/>
        </w:rPr>
        <w:t xml:space="preserve">h. </w:t>
      </w:r>
      <w:r w:rsidR="00332665" w:rsidRPr="003F0C55">
        <w:rPr>
          <w:lang w:val="en-AU"/>
        </w:rPr>
        <w:t>Plant-based producten</w:t>
      </w:r>
      <w:r w:rsidR="00C8528C" w:rsidRPr="003F0C55">
        <w:rPr>
          <w:lang w:val="en-AU"/>
        </w:rPr>
        <w:t xml:space="preserve"> (LPD 7)</w:t>
      </w:r>
    </w:p>
    <w:p w14:paraId="41F747FE" w14:textId="265FCA44" w:rsidR="009A70C1" w:rsidRDefault="000A2DBF" w:rsidP="000A2DBF">
      <w:pPr>
        <w:pStyle w:val="Onderliggendekennis"/>
      </w:pPr>
      <w:r>
        <w:t xml:space="preserve">m. </w:t>
      </w:r>
      <w:r w:rsidR="009A70C1">
        <w:t>Warenkennis</w:t>
      </w:r>
      <w:r w:rsidR="00C8528C">
        <w:t xml:space="preserve"> (LPD 7)</w:t>
      </w:r>
    </w:p>
    <w:p w14:paraId="6F213898" w14:textId="6E7D3842" w:rsidR="007B7059" w:rsidRDefault="007B7059" w:rsidP="002D6FCD">
      <w:pPr>
        <w:pStyle w:val="Doel"/>
        <w:numPr>
          <w:ilvl w:val="0"/>
          <w:numId w:val="43"/>
        </w:numPr>
      </w:pPr>
      <w:bookmarkStart w:id="97" w:name="_Ref125557700"/>
      <w:bookmarkStart w:id="98" w:name="_Toc129286757"/>
      <w:bookmarkStart w:id="99" w:name="_Ref124499687"/>
      <w:r>
        <w:t>De leerlingen plannen</w:t>
      </w:r>
      <w:r w:rsidR="001145C6">
        <w:t>,</w:t>
      </w:r>
      <w:r>
        <w:t xml:space="preserve"> organiseren </w:t>
      </w:r>
      <w:r w:rsidR="001145C6">
        <w:t xml:space="preserve">en bereiden </w:t>
      </w:r>
      <w:r>
        <w:t>het productieproces</w:t>
      </w:r>
      <w:r w:rsidR="001145C6">
        <w:t xml:space="preserve"> voor</w:t>
      </w:r>
      <w:r>
        <w:t>.</w:t>
      </w:r>
      <w:bookmarkEnd w:id="97"/>
      <w:bookmarkEnd w:id="98"/>
    </w:p>
    <w:p w14:paraId="68850472" w14:textId="322EE321" w:rsidR="007B7059" w:rsidRDefault="007B7059" w:rsidP="007B7059">
      <w:pPr>
        <w:pStyle w:val="WenkDuiding"/>
      </w:pPr>
      <w:r>
        <w:t xml:space="preserve">De leerlingen hebben aandacht voor een efficiënte werkorganisatie. </w:t>
      </w:r>
      <w:bookmarkStart w:id="100" w:name="_Hlk124848401"/>
      <w:r>
        <w:t>Het selectief inzetten van grondstoffen (</w:t>
      </w:r>
      <w:hyperlink w:anchor="_Convenience" w:history="1">
        <w:r w:rsidRPr="0039618C">
          <w:rPr>
            <w:rStyle w:val="Lexicon"/>
          </w:rPr>
          <w:t>convenience</w:t>
        </w:r>
      </w:hyperlink>
      <w:r>
        <w:t>) en toestellen (</w:t>
      </w:r>
      <w:r w:rsidR="00B12955">
        <w:t xml:space="preserve"> bv. </w:t>
      </w:r>
      <w:r>
        <w:t xml:space="preserve">remrijskast) zal </w:t>
      </w:r>
      <w:r w:rsidR="006F6F88">
        <w:t>daarin</w:t>
      </w:r>
      <w:r>
        <w:t xml:space="preserve"> cruciaal zijn.</w:t>
      </w:r>
      <w:bookmarkEnd w:id="100"/>
      <w:r>
        <w:t xml:space="preserve"> De nadruk ligt op het plannen en organiseren zodat de productie vlot verloopt.</w:t>
      </w:r>
    </w:p>
    <w:p w14:paraId="12C20BAF" w14:textId="0CE998C1" w:rsidR="007B7059" w:rsidRDefault="007B7059" w:rsidP="00E5452B">
      <w:pPr>
        <w:pStyle w:val="Wenk"/>
        <w:numPr>
          <w:ilvl w:val="0"/>
          <w:numId w:val="3"/>
        </w:numPr>
      </w:pPr>
      <w:r>
        <w:t xml:space="preserve">Door stapsgewijze oefeningen verwerven leerlingen inzicht in een logische en ordelijke manier van werken. Je kan de leerlingen een voorbereiding laten maken bv. werkplanning, samenvatting recept, ingrediëntenlijst … Begeleid ze door een sjabloon of uitgewerkt voorbeeld aan te reiken. In functie van een leerlijn kan je leerlingen vervolgens zelf een </w:t>
      </w:r>
      <w:hyperlink w:anchor="_Productiemiddelen" w:history="1">
        <w:r w:rsidRPr="0039618C">
          <w:rPr>
            <w:rStyle w:val="Lexicon"/>
          </w:rPr>
          <w:t>productiefiche</w:t>
        </w:r>
      </w:hyperlink>
      <w:r>
        <w:t xml:space="preserve">, stappenplan of taakverdeling laten opstellen voor </w:t>
      </w:r>
      <w:r w:rsidR="00FA4337">
        <w:t>de productie</w:t>
      </w:r>
      <w:r>
        <w:t>.</w:t>
      </w:r>
    </w:p>
    <w:p w14:paraId="26087BA0" w14:textId="2895D500" w:rsidR="00196016" w:rsidRDefault="00800F4D" w:rsidP="00E5452B">
      <w:pPr>
        <w:pStyle w:val="Wenk"/>
        <w:numPr>
          <w:ilvl w:val="0"/>
          <w:numId w:val="3"/>
        </w:numPr>
      </w:pPr>
      <w:bookmarkStart w:id="101" w:name="_Hlk124848597"/>
      <w:r w:rsidRPr="00800F4D">
        <w:t>Je kan de leerlingen wijzen op het afstemmen van het productieproces op de vraag, in de voormiddag is deze anders ten opzichte van de namiddag.</w:t>
      </w:r>
    </w:p>
    <w:bookmarkEnd w:id="101"/>
    <w:p w14:paraId="3AF216EE" w14:textId="47DC363D" w:rsidR="00B872BD" w:rsidRDefault="00B872BD" w:rsidP="00E5452B">
      <w:pPr>
        <w:pStyle w:val="Wenk"/>
        <w:numPr>
          <w:ilvl w:val="0"/>
          <w:numId w:val="3"/>
        </w:numPr>
      </w:pPr>
      <w:r>
        <w:t xml:space="preserve">Je kan </w:t>
      </w:r>
      <w:r w:rsidR="004864EB">
        <w:t>di</w:t>
      </w:r>
      <w:r w:rsidR="00AF5BAD">
        <w:t>t</w:t>
      </w:r>
      <w:r>
        <w:t xml:space="preserve"> </w:t>
      </w:r>
      <w:r w:rsidR="00800F4D">
        <w:t>leerplan</w:t>
      </w:r>
      <w:r>
        <w:t xml:space="preserve">doel </w:t>
      </w:r>
      <w:r w:rsidR="00800F4D">
        <w:t>realiseren via</w:t>
      </w:r>
      <w:r>
        <w:t xml:space="preserve"> deelopdrachten (het bereiden van een deel van het assortiment) en uitbreiden naar een productieschema voor de hele dag</w:t>
      </w:r>
      <w:r w:rsidR="00800F4D">
        <w:t xml:space="preserve"> of</w:t>
      </w:r>
      <w:r>
        <w:t xml:space="preserve"> week.</w:t>
      </w:r>
    </w:p>
    <w:p w14:paraId="38D1C7B8" w14:textId="651A5B86" w:rsidR="002736F8" w:rsidRDefault="001145C6" w:rsidP="002736F8">
      <w:pPr>
        <w:pStyle w:val="Wenk"/>
        <w:numPr>
          <w:ilvl w:val="0"/>
          <w:numId w:val="3"/>
        </w:numPr>
      </w:pPr>
      <w:r w:rsidRPr="00906F42">
        <w:lastRenderedPageBreak/>
        <w:t xml:space="preserve">Varieer in opdrachten zodat de </w:t>
      </w:r>
      <w:r>
        <w:t>leerlingen</w:t>
      </w:r>
      <w:r w:rsidRPr="00906F42">
        <w:t xml:space="preserve"> uitgedaagd blijven om de voorbereiding te maken</w:t>
      </w:r>
      <w:r w:rsidR="002736F8">
        <w:t>. J</w:t>
      </w:r>
      <w:r w:rsidRPr="00906F42">
        <w:t xml:space="preserve">e kan via verschillende opdrachten toch aan het zelfde </w:t>
      </w:r>
      <w:r>
        <w:t>leerplan</w:t>
      </w:r>
      <w:r w:rsidRPr="00906F42">
        <w:t>doel werken.</w:t>
      </w:r>
      <w:r>
        <w:t xml:space="preserve"> Je kan de voorbereiding ook koppelen aan andere leerplandoelen (bv. kostprijsberekening).</w:t>
      </w:r>
      <w:r w:rsidR="002736F8" w:rsidRPr="002736F8">
        <w:t xml:space="preserve"> </w:t>
      </w:r>
    </w:p>
    <w:p w14:paraId="07BEAA68" w14:textId="21622C01" w:rsidR="001145C6" w:rsidRDefault="002736F8" w:rsidP="002736F8">
      <w:pPr>
        <w:pStyle w:val="Wenk"/>
        <w:numPr>
          <w:ilvl w:val="0"/>
          <w:numId w:val="3"/>
        </w:numPr>
      </w:pPr>
      <w:r>
        <w:t>Je kan via een mondelinge bevraging bij het begin van de praktijkles (de te bereiden producten, de vaktermen die aan bod komen …) het belang van een goede voorbereiding benadrukken.</w:t>
      </w:r>
    </w:p>
    <w:p w14:paraId="7DD19571" w14:textId="347D5952" w:rsidR="009A70C1" w:rsidRDefault="009A70C1" w:rsidP="00643EF4">
      <w:pPr>
        <w:pStyle w:val="Doel"/>
      </w:pPr>
      <w:bookmarkStart w:id="102" w:name="_Ref125556437"/>
      <w:bookmarkStart w:id="103" w:name="_Toc129286758"/>
      <w:r>
        <w:t xml:space="preserve">De leerlingen selecteren grondstoffen op basis van assortiment, kwaliteit, </w:t>
      </w:r>
      <w:r w:rsidRPr="0039618C">
        <w:t>bewerkingsstadium</w:t>
      </w:r>
      <w:r>
        <w:t>, houdbaarheid, seizoen- en marktaanbod, duurzaamheid, voedingswaarde, toepassingsmogelijkheden en kostprijs.</w:t>
      </w:r>
      <w:bookmarkEnd w:id="99"/>
      <w:bookmarkEnd w:id="102"/>
      <w:bookmarkEnd w:id="103"/>
    </w:p>
    <w:p w14:paraId="6BDAA6BD" w14:textId="34822D5E" w:rsidR="00643EF4" w:rsidRPr="00643EF4" w:rsidRDefault="008B0CFA" w:rsidP="00643EF4">
      <w:pPr>
        <w:pStyle w:val="Afbakeningalleen"/>
        <w:ind w:left="1560" w:hanging="426"/>
      </w:pPr>
      <w:r>
        <w:t>P</w:t>
      </w:r>
      <w:r w:rsidR="00643EF4">
        <w:t>lant-based producten</w:t>
      </w:r>
    </w:p>
    <w:p w14:paraId="2E85EDEA" w14:textId="77777777" w:rsidR="006C0853" w:rsidRDefault="0023415B" w:rsidP="00B72250">
      <w:pPr>
        <w:pStyle w:val="Samenhanggraad2"/>
      </w:pPr>
      <w:r>
        <w:t>B</w:t>
      </w:r>
      <w:r w:rsidR="00B72250">
        <w:t xml:space="preserve">asisgrondstoffen </w:t>
      </w:r>
      <w:r>
        <w:t>(II-Bak-a LPD 5)</w:t>
      </w:r>
    </w:p>
    <w:p w14:paraId="32442084" w14:textId="2EC1C505" w:rsidR="00B72250" w:rsidRDefault="006C0853" w:rsidP="00B72250">
      <w:pPr>
        <w:pStyle w:val="Samenhanggraad2"/>
      </w:pPr>
      <w:r>
        <w:t>I</w:t>
      </w:r>
      <w:r w:rsidR="00B72250">
        <w:t xml:space="preserve">n de 3de graad worden </w:t>
      </w:r>
      <w:r>
        <w:t>basisgrondstoffen</w:t>
      </w:r>
      <w:r w:rsidR="00B72250">
        <w:t xml:space="preserve"> uitgebreid met specifieke grondstoffen zoals additieven (kleurstoffen, aroma’s …), grondstoffen noodzakelijk voor de productie van gezondheidsgerelateerde producten (bv. suiker- en vetvervangers, alternatief voor gluten …)</w:t>
      </w:r>
      <w:r w:rsidR="00FA4337">
        <w:t>.</w:t>
      </w:r>
    </w:p>
    <w:p w14:paraId="0C3286B1" w14:textId="500CCDAF" w:rsidR="002736F8" w:rsidRDefault="002736F8" w:rsidP="002736F8">
      <w:pPr>
        <w:pStyle w:val="Wenk"/>
      </w:pPr>
      <w:r>
        <w:t>Een goede productkennis is de basis van werkzaamheden in de brood- en banketbakkerij. Voorkom een encyclopedische benadering door een selectie te maken van grondstoffen en de kennis steeds te integreren met praktische oefeningen. Via een voortaak kan je kennis activeren</w:t>
      </w:r>
      <w:r w:rsidR="00AE74C4">
        <w:t>,</w:t>
      </w:r>
      <w:r>
        <w:t xml:space="preserve"> bv. </w:t>
      </w:r>
      <w:r w:rsidR="00AE74C4">
        <w:t>b</w:t>
      </w:r>
      <w:r>
        <w:t xml:space="preserve">espreek de 2 belangrijkste ingrediënten van de bereiding. </w:t>
      </w:r>
    </w:p>
    <w:p w14:paraId="67C88127" w14:textId="204F77B7" w:rsidR="007345F9" w:rsidRPr="002C06DB" w:rsidRDefault="007345F9" w:rsidP="000C09C1">
      <w:pPr>
        <w:pStyle w:val="Wenk"/>
      </w:pPr>
      <w:r w:rsidRPr="002C06DB">
        <w:t>Verken met de leerlingen een aantal specifieke grondstoffen in functie van</w:t>
      </w:r>
      <w:r w:rsidR="00737BDD" w:rsidRPr="002C06DB">
        <w:t xml:space="preserve"> een</w:t>
      </w:r>
      <w:r w:rsidRPr="002C06DB">
        <w:t xml:space="preserve"> </w:t>
      </w:r>
      <w:hyperlink w:anchor="_Plant-based" w:history="1">
        <w:r w:rsidRPr="0039618C">
          <w:rPr>
            <w:rStyle w:val="Lexicon"/>
          </w:rPr>
          <w:t>plant-based</w:t>
        </w:r>
      </w:hyperlink>
      <w:r w:rsidRPr="002C06DB">
        <w:t xml:space="preserve"> </w:t>
      </w:r>
      <w:r w:rsidR="00737BDD" w:rsidRPr="002C06DB">
        <w:t>eetpatroon</w:t>
      </w:r>
      <w:r w:rsidRPr="002C06DB">
        <w:t>. Bespreek de herkomst en de belangrijkste eigenschappen en werking</w:t>
      </w:r>
      <w:r w:rsidR="00AE74C4">
        <w:t xml:space="preserve"> ervan</w:t>
      </w:r>
      <w:r w:rsidRPr="002C06DB">
        <w:t>.</w:t>
      </w:r>
      <w:r w:rsidR="00C35728" w:rsidRPr="002C06DB">
        <w:t xml:space="preserve"> In een vervolgopleiding zal </w:t>
      </w:r>
      <w:r w:rsidR="004864EB">
        <w:t>dat</w:t>
      </w:r>
      <w:r w:rsidR="00C35728" w:rsidRPr="002C06DB">
        <w:t xml:space="preserve"> uitgebreider aan bod komen.</w:t>
      </w:r>
    </w:p>
    <w:p w14:paraId="170D9335" w14:textId="77777777" w:rsidR="009A70C1" w:rsidRDefault="009A70C1" w:rsidP="00B72250">
      <w:pPr>
        <w:pStyle w:val="Wenk"/>
      </w:pPr>
      <w:r>
        <w:t>Je kan aan de hand van praktische oefeningen de eigenschappen van grondstoffen verkennen bv. een bereiding maken met verschillende bloemsoorten.</w:t>
      </w:r>
    </w:p>
    <w:p w14:paraId="7ABC898A" w14:textId="716C69D7" w:rsidR="009A70C1" w:rsidRDefault="009A70C1" w:rsidP="00B72250">
      <w:pPr>
        <w:pStyle w:val="Wenk"/>
      </w:pPr>
      <w:r>
        <w:t xml:space="preserve">Door grondstoffen te verkennen op het vak van </w:t>
      </w:r>
      <w:hyperlink w:anchor="_Bewerkingsstadium" w:history="1">
        <w:r w:rsidRPr="0039618C">
          <w:rPr>
            <w:rStyle w:val="Lexicon"/>
          </w:rPr>
          <w:t>bewerkingsstadium</w:t>
        </w:r>
      </w:hyperlink>
      <w:r>
        <w:t xml:space="preserve"> kan je de begrippen kwaliteit, kostprijs</w:t>
      </w:r>
      <w:r w:rsidR="006F6F88">
        <w:t>, maar</w:t>
      </w:r>
      <w:r>
        <w:t xml:space="preserve"> ook efficiëntie verklaren. Bereid of bewerk </w:t>
      </w:r>
      <w:r w:rsidR="006F6F88">
        <w:t>daarbij</w:t>
      </w:r>
      <w:r>
        <w:t xml:space="preserve"> zelf een grondstof en vergelijk </w:t>
      </w:r>
      <w:r w:rsidR="004864EB">
        <w:t>dat</w:t>
      </w:r>
      <w:r>
        <w:t xml:space="preserve"> met een aangekocht halffabricaat bv. zelf marsepein maken en vergelijken met aangekocht halffabricaat.</w:t>
      </w:r>
    </w:p>
    <w:p w14:paraId="2DF575F6" w14:textId="196BC8AD" w:rsidR="009A70C1" w:rsidRDefault="009A70C1" w:rsidP="00B72250">
      <w:pPr>
        <w:pStyle w:val="Wenk"/>
      </w:pPr>
      <w:r>
        <w:t xml:space="preserve">Bij de selectie van grondstoffen is het contact met de leverancier belangrijk. Je kan </w:t>
      </w:r>
      <w:r w:rsidR="004864EB">
        <w:t>dat</w:t>
      </w:r>
      <w:r>
        <w:t xml:space="preserve"> concreet maken door leveranciers te vergelijken. Bij het criterium duurzaamheid zullen begrippen </w:t>
      </w:r>
      <w:r w:rsidR="0027720D">
        <w:t>zo</w:t>
      </w:r>
      <w:r>
        <w:t xml:space="preserve">als korte keten, streekproducten, bio-grondstoffen, ecologische voetafdruk … </w:t>
      </w:r>
      <w:r w:rsidR="0027720D">
        <w:t>wellicht ter sprake</w:t>
      </w:r>
      <w:r>
        <w:t xml:space="preserve"> komen. Je kan </w:t>
      </w:r>
      <w:r w:rsidR="004864EB">
        <w:t>d</w:t>
      </w:r>
      <w:r w:rsidR="0027720D">
        <w:t>i</w:t>
      </w:r>
      <w:r w:rsidR="004864EB">
        <w:t>t</w:t>
      </w:r>
      <w:r>
        <w:t xml:space="preserve"> in samenhang met </w:t>
      </w:r>
      <w:r w:rsidR="00B72250">
        <w:fldChar w:fldCharType="begin"/>
      </w:r>
      <w:r w:rsidR="00B72250">
        <w:instrText xml:space="preserve"> REF _Ref124500000 \r \h </w:instrText>
      </w:r>
      <w:r w:rsidR="00B72250">
        <w:fldChar w:fldCharType="separate"/>
      </w:r>
      <w:r w:rsidR="002A78B9">
        <w:t>LPD 17</w:t>
      </w:r>
      <w:r w:rsidR="00B72250">
        <w:fldChar w:fldCharType="end"/>
      </w:r>
      <w:r w:rsidR="00B72250">
        <w:t xml:space="preserve"> </w:t>
      </w:r>
      <w:r w:rsidR="0027720D">
        <w:t>te behandelen</w:t>
      </w:r>
      <w:r>
        <w:t>.</w:t>
      </w:r>
    </w:p>
    <w:p w14:paraId="35466A93" w14:textId="13825E92" w:rsidR="008776A0" w:rsidRDefault="009A70C1" w:rsidP="0020633B">
      <w:pPr>
        <w:pStyle w:val="Doel"/>
      </w:pPr>
      <w:bookmarkStart w:id="104" w:name="_Ref124500544"/>
      <w:bookmarkStart w:id="105" w:name="_Toc129286759"/>
      <w:r>
        <w:t>De leerlingen selecteren en hanteren materi</w:t>
      </w:r>
      <w:r w:rsidR="00992D63">
        <w:t>aa</w:t>
      </w:r>
      <w:r>
        <w:t>l</w:t>
      </w:r>
      <w:r w:rsidR="008776A0">
        <w:t>.</w:t>
      </w:r>
    </w:p>
    <w:p w14:paraId="7825A306" w14:textId="03DA79A3" w:rsidR="004C2E6E" w:rsidRDefault="00021B58">
      <w:pPr>
        <w:pStyle w:val="Wenk"/>
      </w:pPr>
      <w:bookmarkStart w:id="106" w:name="_Hlk125980601"/>
      <w:bookmarkEnd w:id="104"/>
      <w:bookmarkEnd w:id="105"/>
      <w:r>
        <w:t xml:space="preserve">Je leert leerlingen hun keuze van </w:t>
      </w:r>
      <w:r w:rsidR="003E4515">
        <w:t>materiaal</w:t>
      </w:r>
      <w:r>
        <w:t xml:space="preserve"> motiveren op basis van kwaliteit, gebruikstoepassing</w:t>
      </w:r>
      <w:r w:rsidR="00A144C7">
        <w:t>,</w:t>
      </w:r>
      <w:r>
        <w:t xml:space="preserve"> duurzaamheid</w:t>
      </w:r>
      <w:r w:rsidR="00A144C7">
        <w:t>, aankoopprijs, verbruik</w:t>
      </w:r>
      <w:r>
        <w:t>.</w:t>
      </w:r>
      <w:r w:rsidR="004C2E6E">
        <w:br/>
        <w:t xml:space="preserve">Beperk je tot het meest voorkomend groot </w:t>
      </w:r>
      <w:r w:rsidR="003E4515">
        <w:t>materiaal</w:t>
      </w:r>
      <w:r w:rsidR="004C2E6E">
        <w:t xml:space="preserve"> en klein </w:t>
      </w:r>
      <w:r w:rsidR="003E4515">
        <w:t>materiaal</w:t>
      </w:r>
      <w:r w:rsidR="004C2E6E">
        <w:t xml:space="preserve"> die op school of op de werkplek voorkomen. Specifieke toestellen kunnen worden besproken via een bedrijfsbezoek, professionele beurs of onderzoeksopdracht </w:t>
      </w:r>
      <w:r w:rsidR="004C2E6E">
        <w:lastRenderedPageBreak/>
        <w:t>zodat leerlingen in contact komen met nieuwe technologie en innovatieve technieken.</w:t>
      </w:r>
    </w:p>
    <w:p w14:paraId="2C108F13" w14:textId="0CAB9986" w:rsidR="00021B58" w:rsidRDefault="00A144C7" w:rsidP="00A144C7">
      <w:pPr>
        <w:pStyle w:val="Wenk"/>
      </w:pPr>
      <w:r>
        <w:t>Je kan aan de hand van een leveranciersvergelijking criteria bespreken zoals dienst na verkoop, reputatie …</w:t>
      </w:r>
    </w:p>
    <w:bookmarkEnd w:id="106"/>
    <w:p w14:paraId="0B44A249" w14:textId="3C8180EA" w:rsidR="009A70C1" w:rsidRDefault="009A70C1">
      <w:pPr>
        <w:pStyle w:val="Wenk"/>
      </w:pPr>
      <w:r>
        <w:t>Via veiligheidsinstructie</w:t>
      </w:r>
      <w:r w:rsidR="00B1222F">
        <w:t>fiches</w:t>
      </w:r>
      <w:r>
        <w:t xml:space="preserve"> (eventueel ter beschikking op het digitale platform</w:t>
      </w:r>
      <w:r w:rsidR="00144704">
        <w:t xml:space="preserve"> van de school</w:t>
      </w:r>
      <w:r>
        <w:t xml:space="preserve">) kunnen de leerlingen zich een beeld vormen van het </w:t>
      </w:r>
      <w:r w:rsidR="003E4515">
        <w:t>materiaal</w:t>
      </w:r>
      <w:r>
        <w:t xml:space="preserve"> waar ze mee zullen werken in de praktijk.</w:t>
      </w:r>
      <w:r w:rsidR="004C2E6E">
        <w:br/>
      </w:r>
      <w:r>
        <w:t>Dit doel kan je in samenhang brengen met voedselveiligheid (</w:t>
      </w:r>
      <w:r w:rsidR="00021B58">
        <w:fldChar w:fldCharType="begin"/>
      </w:r>
      <w:r w:rsidR="00021B58">
        <w:instrText xml:space="preserve"> REF _Ref124500201 \r \h </w:instrText>
      </w:r>
      <w:r w:rsidR="00021B58">
        <w:fldChar w:fldCharType="separate"/>
      </w:r>
      <w:r w:rsidR="002A78B9">
        <w:t>LPD 23</w:t>
      </w:r>
      <w:r w:rsidR="00021B58">
        <w:fldChar w:fldCharType="end"/>
      </w:r>
      <w:r>
        <w:t>) en arbeidsveiligheid (</w:t>
      </w:r>
      <w:r w:rsidR="00021B58">
        <w:fldChar w:fldCharType="begin"/>
      </w:r>
      <w:r w:rsidR="00021B58">
        <w:instrText xml:space="preserve"> REF _Ref124500212 \r \h </w:instrText>
      </w:r>
      <w:r w:rsidR="00021B58">
        <w:fldChar w:fldCharType="separate"/>
      </w:r>
      <w:r w:rsidR="002A78B9">
        <w:t>LPD 25</w:t>
      </w:r>
      <w:r w:rsidR="00021B58">
        <w:fldChar w:fldCharType="end"/>
      </w:r>
      <w:r>
        <w:t>).</w:t>
      </w:r>
    </w:p>
    <w:p w14:paraId="4397DB12" w14:textId="58E9509F" w:rsidR="009A70C1" w:rsidRDefault="009A70C1" w:rsidP="009A70C1">
      <w:pPr>
        <w:pStyle w:val="Kop2"/>
      </w:pPr>
      <w:bookmarkStart w:id="107" w:name="_Toc129286760"/>
      <w:bookmarkStart w:id="108" w:name="_Toc167700023"/>
      <w:r>
        <w:t>Vaktechnisch handelen in de brood- en banketbakkerij</w:t>
      </w:r>
      <w:bookmarkEnd w:id="107"/>
      <w:bookmarkEnd w:id="108"/>
    </w:p>
    <w:p w14:paraId="173FA84B" w14:textId="0028059D" w:rsidR="00674E42" w:rsidRDefault="00674E42" w:rsidP="00E5452B">
      <w:pPr>
        <w:pStyle w:val="Concordantie"/>
      </w:pPr>
      <w:r>
        <w:t>Minimumdoelen, specifieke minimumdoelen of doelen die leiden naar BK</w:t>
      </w:r>
    </w:p>
    <w:p w14:paraId="3631C3DC" w14:textId="6ACB6070" w:rsidR="00CD7100" w:rsidRDefault="0077210E" w:rsidP="0077210E">
      <w:pPr>
        <w:pStyle w:val="MDSMDBK"/>
      </w:pPr>
      <w:r>
        <w:t>BK</w:t>
      </w:r>
      <w:r w:rsidR="00CD7100">
        <w:t xml:space="preserve"> 2</w:t>
      </w:r>
      <w:r w:rsidR="00CD7100">
        <w:tab/>
        <w:t>De leerlingen handelen kwaliteitsbewust.</w:t>
      </w:r>
      <w:r w:rsidR="00C8528C">
        <w:t xml:space="preserve"> (LPD 15)</w:t>
      </w:r>
    </w:p>
    <w:p w14:paraId="33BC254F" w14:textId="243D1417" w:rsidR="009A70C1" w:rsidRDefault="0077210E" w:rsidP="0077210E">
      <w:pPr>
        <w:pStyle w:val="MDSMDBK"/>
      </w:pPr>
      <w:r>
        <w:t>BK</w:t>
      </w:r>
      <w:r w:rsidR="009A70C1">
        <w:t xml:space="preserve"> 6</w:t>
      </w:r>
      <w:r w:rsidR="009A70C1">
        <w:tab/>
        <w:t xml:space="preserve">De leerlingen bereiden verschillende soorten (gist)degen voor broden, harde en zachte luxe, taarten, gerezen bladerdeeg en gezondheidsgerelateerde (vetarme, suikerarme, zoutarme …) bakkerijproducten. </w:t>
      </w:r>
      <w:r w:rsidR="00C8528C">
        <w:t>(LPD 9)</w:t>
      </w:r>
    </w:p>
    <w:p w14:paraId="53F008BC" w14:textId="0EFBB031" w:rsidR="009A70C1" w:rsidRDefault="0077210E" w:rsidP="0077210E">
      <w:pPr>
        <w:pStyle w:val="MDSMDBK"/>
      </w:pPr>
      <w:r>
        <w:t>BK</w:t>
      </w:r>
      <w:r w:rsidR="009A70C1">
        <w:t xml:space="preserve"> 7</w:t>
      </w:r>
      <w:r w:rsidR="009A70C1">
        <w:tab/>
        <w:t xml:space="preserve">De leerlingen verwerken verschillende soorten (gist)degen voor broden, harde en zachte luxe, taarten, gerezen bladerdeeg en gezondheidsgerelateerde (vetarme, suikerarme, zoutarme …) bakkerijproducten. </w:t>
      </w:r>
      <w:r w:rsidR="00C8528C">
        <w:t>(LPD 9)</w:t>
      </w:r>
    </w:p>
    <w:p w14:paraId="3A8C079D" w14:textId="4C692DB0" w:rsidR="009A70C1" w:rsidRDefault="0077210E" w:rsidP="0077210E">
      <w:pPr>
        <w:pStyle w:val="MDSMDBK"/>
      </w:pPr>
      <w:r>
        <w:t>BK</w:t>
      </w:r>
      <w:r w:rsidR="009A70C1">
        <w:t xml:space="preserve"> 8</w:t>
      </w:r>
      <w:r w:rsidR="009A70C1">
        <w:tab/>
        <w:t>De leerlingen bakken verschillende soorten (gist)degen voor broden, harde en zachte luxe, taarten, gerezen bladerdeeg en gezondheidsgerelateerde (vetarme, suikerarme, zoutarme …) bakkerijproducten.</w:t>
      </w:r>
      <w:r w:rsidR="00C8528C">
        <w:t xml:space="preserve"> (LPD 9)</w:t>
      </w:r>
    </w:p>
    <w:p w14:paraId="78CF0982" w14:textId="546F3701" w:rsidR="00CD7100" w:rsidRDefault="0077210E" w:rsidP="0077210E">
      <w:pPr>
        <w:pStyle w:val="MDSMDBK"/>
      </w:pPr>
      <w:r>
        <w:t>BK</w:t>
      </w:r>
      <w:r w:rsidR="00CD7100">
        <w:t xml:space="preserve"> 9</w:t>
      </w:r>
      <w:r w:rsidR="00CD7100">
        <w:tab/>
        <w:t xml:space="preserve">De leerlingen werken bakkerijproducten (broden, harde en zachte luxe, taarten, gerezen bladerdeegproducten en gezondheidsgerelateerde producten) af. </w:t>
      </w:r>
      <w:r w:rsidR="00E30A29">
        <w:t>(LPD 14)</w:t>
      </w:r>
    </w:p>
    <w:p w14:paraId="1927BF3A" w14:textId="7FFCBE89" w:rsidR="009A70C1" w:rsidRDefault="0077210E" w:rsidP="0077210E">
      <w:pPr>
        <w:pStyle w:val="MDSMDBK"/>
      </w:pPr>
      <w:r>
        <w:t>BK</w:t>
      </w:r>
      <w:r w:rsidR="009A70C1">
        <w:t xml:space="preserve"> 10</w:t>
      </w:r>
      <w:r w:rsidR="009A70C1">
        <w:tab/>
        <w:t xml:space="preserve">De leerlingen bereiden verschillende soorten degen en beslagen voor vet-, kook- en bladerdeegproducten, producten van beslagen, producten met beslagen en gezondheidsgerelateerde (vetarme, suikerarme, zoutarme …) banketbakkerijproducten. </w:t>
      </w:r>
      <w:r w:rsidR="00C8528C">
        <w:t>(LPD 10, 11)</w:t>
      </w:r>
    </w:p>
    <w:p w14:paraId="24DFD7BC" w14:textId="3AA8D71D" w:rsidR="009A70C1" w:rsidRDefault="0077210E" w:rsidP="0077210E">
      <w:pPr>
        <w:pStyle w:val="MDSMDBK"/>
      </w:pPr>
      <w:r>
        <w:t>BK</w:t>
      </w:r>
      <w:r w:rsidR="009A70C1">
        <w:t xml:space="preserve"> 11</w:t>
      </w:r>
      <w:r w:rsidR="009A70C1">
        <w:tab/>
        <w:t xml:space="preserve">De leerlingen verwerken verschillende soorten degen en beslagen voor vet-, kook- en bladerdeegproducten, producten van beslagen, producten met beslagen en gezondheidsgerelateerde (vetarme, suikerarme, zoutarme …) banketbakkerijproducten. </w:t>
      </w:r>
      <w:r w:rsidR="00C8528C">
        <w:t>(LP</w:t>
      </w:r>
      <w:r w:rsidR="008D06FF">
        <w:t>D</w:t>
      </w:r>
      <w:r w:rsidR="00C8528C">
        <w:t xml:space="preserve"> 10, 11)</w:t>
      </w:r>
    </w:p>
    <w:p w14:paraId="3A63FB99" w14:textId="603951AA" w:rsidR="009A70C1" w:rsidRDefault="0077210E" w:rsidP="0077210E">
      <w:pPr>
        <w:pStyle w:val="MDSMDBK"/>
      </w:pPr>
      <w:r>
        <w:t>BK</w:t>
      </w:r>
      <w:r w:rsidR="009A70C1">
        <w:t xml:space="preserve"> 12</w:t>
      </w:r>
      <w:r w:rsidR="009A70C1">
        <w:tab/>
        <w:t>De leerlingen bakken verschillende soorten degen en beslagen voor vet-, kook- en bladerdeegproducten, producten van beslagen, producten met beslagen en gezondheidsgerelateerde (vetarme, suikerarme, zoutarme …) banketbakkerijproducten.</w:t>
      </w:r>
      <w:r w:rsidR="00C8528C">
        <w:t xml:space="preserve"> (LPD 10, 11)</w:t>
      </w:r>
    </w:p>
    <w:p w14:paraId="27B6EFDC" w14:textId="77777777" w:rsidR="00674E42" w:rsidRDefault="0077210E" w:rsidP="0077210E">
      <w:pPr>
        <w:pStyle w:val="MDSMDBK"/>
      </w:pPr>
      <w:r>
        <w:t>BK</w:t>
      </w:r>
      <w:r w:rsidR="00CD7100">
        <w:t xml:space="preserve"> 13</w:t>
      </w:r>
      <w:r w:rsidR="00CD7100">
        <w:tab/>
        <w:t>De leerlingen werken banketbakkerijproducten (vet-, kook- en bladerdeegproducten, producten van beslagen, producten met beslagen en gezondheidsgerelateerde producten) af.</w:t>
      </w:r>
      <w:r w:rsidR="00E30A29">
        <w:t xml:space="preserve"> (LPD 14)</w:t>
      </w:r>
      <w:r w:rsidR="00674E42">
        <w:t xml:space="preserve"> </w:t>
      </w:r>
    </w:p>
    <w:p w14:paraId="180DDF07" w14:textId="4E72DDE1" w:rsidR="00CD7100" w:rsidRDefault="00674E42" w:rsidP="0077210E">
      <w:pPr>
        <w:pStyle w:val="MDSMDBK"/>
      </w:pPr>
      <w:r w:rsidRPr="000773B5">
        <w:t>Onderliggende kennis</w:t>
      </w:r>
      <w:r>
        <w:t xml:space="preserve"> bij doelen die leiden naar BK</w:t>
      </w:r>
    </w:p>
    <w:p w14:paraId="295544EC" w14:textId="39092BAB" w:rsidR="00D52CF8" w:rsidRDefault="000A2DBF" w:rsidP="000A2DBF">
      <w:pPr>
        <w:pStyle w:val="Onderliggendekennis"/>
      </w:pPr>
      <w:r>
        <w:t xml:space="preserve">a. </w:t>
      </w:r>
      <w:r w:rsidR="00D52CF8" w:rsidRPr="001846B0">
        <w:t>Afbaktechnieken</w:t>
      </w:r>
      <w:r w:rsidR="00E30A29">
        <w:t xml:space="preserve"> (LPD 9, 11)</w:t>
      </w:r>
    </w:p>
    <w:p w14:paraId="6731BD06" w14:textId="38AFCFAE" w:rsidR="00CD7100" w:rsidRDefault="000A2DBF" w:rsidP="000A2DBF">
      <w:pPr>
        <w:pStyle w:val="Onderliggendekennis"/>
      </w:pPr>
      <w:r>
        <w:t xml:space="preserve">b. </w:t>
      </w:r>
      <w:r w:rsidR="00CD7100">
        <w:t>Afwerkings- en garneertechnieken</w:t>
      </w:r>
      <w:r w:rsidR="00E30A29">
        <w:t xml:space="preserve"> (LPD 14)</w:t>
      </w:r>
    </w:p>
    <w:p w14:paraId="32502CB6" w14:textId="2588DDF6" w:rsidR="00D52CF8" w:rsidRDefault="00475A32" w:rsidP="000A2DBF">
      <w:pPr>
        <w:pStyle w:val="Onderliggendekennis"/>
      </w:pPr>
      <w:r>
        <w:t xml:space="preserve">f. </w:t>
      </w:r>
      <w:r w:rsidR="00D52CF8">
        <w:t>Productieprocessen van bakkerijproducten</w:t>
      </w:r>
      <w:r w:rsidR="00E30A29">
        <w:t xml:space="preserve"> (LPD 9)</w:t>
      </w:r>
    </w:p>
    <w:p w14:paraId="4371A96A" w14:textId="2E1166A1" w:rsidR="00D52CF8" w:rsidRDefault="00475A32" w:rsidP="000A2DBF">
      <w:pPr>
        <w:pStyle w:val="Onderliggendekennis"/>
      </w:pPr>
      <w:r>
        <w:t xml:space="preserve">g. </w:t>
      </w:r>
      <w:r w:rsidR="00D52CF8">
        <w:t>Productieprocessen van banketbakkerijproducten</w:t>
      </w:r>
      <w:r w:rsidR="00E30A29">
        <w:t xml:space="preserve"> (LPD 10, 11)</w:t>
      </w:r>
    </w:p>
    <w:p w14:paraId="338543B3" w14:textId="59428C2C" w:rsidR="009A70C1" w:rsidRPr="00437187" w:rsidRDefault="009A70C1" w:rsidP="00437187">
      <w:pPr>
        <w:pStyle w:val="Doel"/>
      </w:pPr>
      <w:bookmarkStart w:id="109" w:name="_Ref124499785"/>
      <w:bookmarkStart w:id="110" w:name="_Toc129286761"/>
      <w:r w:rsidRPr="00437187">
        <w:t xml:space="preserve">De leerlingen passen technieken toe bij het bereiden, verwerken en afbakken van </w:t>
      </w:r>
      <w:r w:rsidR="009B7571" w:rsidRPr="00437187">
        <w:t>klassieke en hedendaagse bakkerijproducten.</w:t>
      </w:r>
      <w:bookmarkEnd w:id="109"/>
      <w:bookmarkEnd w:id="110"/>
    </w:p>
    <w:p w14:paraId="653FC94C" w14:textId="19ACE244" w:rsidR="009B7571" w:rsidRPr="002C06DB" w:rsidRDefault="00F77225" w:rsidP="004B1DD3">
      <w:pPr>
        <w:pStyle w:val="Afbakeningalleen"/>
      </w:pPr>
      <w:r>
        <w:t>B</w:t>
      </w:r>
      <w:r w:rsidR="009B7571" w:rsidRPr="002C06DB">
        <w:t>rood, harde luxe, zachte luxe, gerezen bladerdeeg, desemproducten</w:t>
      </w:r>
      <w:r w:rsidR="000E2D6B" w:rsidRPr="002C06DB">
        <w:t>,</w:t>
      </w:r>
      <w:r w:rsidR="009B7571" w:rsidRPr="002C06DB">
        <w:t xml:space="preserve"> taarten</w:t>
      </w:r>
      <w:r w:rsidR="000E2D6B" w:rsidRPr="002C06DB">
        <w:t xml:space="preserve"> </w:t>
      </w:r>
      <w:bookmarkStart w:id="111" w:name="_Hlk128474080"/>
      <w:r w:rsidR="000E2D6B" w:rsidRPr="002C06DB">
        <w:t>en gezondheidsgerelateerde producten</w:t>
      </w:r>
      <w:bookmarkEnd w:id="111"/>
    </w:p>
    <w:p w14:paraId="330B1B96" w14:textId="77777777" w:rsidR="006C0853" w:rsidRDefault="0023415B" w:rsidP="00705BCB">
      <w:pPr>
        <w:pStyle w:val="Samenhanggraad2"/>
      </w:pPr>
      <w:r>
        <w:t>Manueel kneden (II-Bak-a LPD 10)</w:t>
      </w:r>
    </w:p>
    <w:p w14:paraId="6CE36E2F" w14:textId="4EDD41A0" w:rsidR="00705BCB" w:rsidRDefault="006C0853" w:rsidP="006C0853">
      <w:pPr>
        <w:pStyle w:val="WenkDuiding"/>
      </w:pPr>
      <w:r>
        <w:t>I</w:t>
      </w:r>
      <w:r w:rsidR="00F972FC">
        <w:t>n de 3</w:t>
      </w:r>
      <w:r w:rsidR="00F972FC" w:rsidRPr="00F972FC">
        <w:rPr>
          <w:vertAlign w:val="superscript"/>
        </w:rPr>
        <w:t>de</w:t>
      </w:r>
      <w:r w:rsidR="00F972FC">
        <w:t xml:space="preserve"> graad ligt de focus op machinaal kneden.</w:t>
      </w:r>
    </w:p>
    <w:p w14:paraId="046B18A3" w14:textId="0982EDA5" w:rsidR="00631C4F" w:rsidRDefault="000C09C1" w:rsidP="00631C4F">
      <w:pPr>
        <w:pStyle w:val="WenkDuiding"/>
      </w:pPr>
      <w:r>
        <w:t>De taarten die hier worden bedoeld</w:t>
      </w:r>
      <w:r w:rsidR="00911DD3">
        <w:t>,</w:t>
      </w:r>
      <w:r>
        <w:t xml:space="preserve"> zijn gemaakt op basis van gerezen deeg. Andere </w:t>
      </w:r>
      <w:r w:rsidR="00F552EE">
        <w:t>soorten</w:t>
      </w:r>
      <w:r>
        <w:t xml:space="preserve"> komen aan bod in </w:t>
      </w:r>
      <w:r>
        <w:fldChar w:fldCharType="begin"/>
      </w:r>
      <w:r>
        <w:instrText xml:space="preserve"> REF _Ref124500632 \r \h  \* MERGEFORMAT </w:instrText>
      </w:r>
      <w:r>
        <w:fldChar w:fldCharType="separate"/>
      </w:r>
      <w:r w:rsidR="002A78B9">
        <w:t>LPD 11</w:t>
      </w:r>
      <w:r>
        <w:fldChar w:fldCharType="end"/>
      </w:r>
      <w:r>
        <w:t>.</w:t>
      </w:r>
      <w:r w:rsidR="00631C4F" w:rsidRPr="00631C4F">
        <w:t xml:space="preserve"> </w:t>
      </w:r>
      <w:r w:rsidR="00631C4F">
        <w:t xml:space="preserve">Voor sommige bereidingen worden ook crèmes gebruikt (samenhang met </w:t>
      </w:r>
      <w:r w:rsidR="00631C4F">
        <w:fldChar w:fldCharType="begin"/>
      </w:r>
      <w:r w:rsidR="00631C4F">
        <w:instrText xml:space="preserve"> REF _Ref128046499 \r \h </w:instrText>
      </w:r>
      <w:r w:rsidR="00631C4F">
        <w:fldChar w:fldCharType="separate"/>
      </w:r>
      <w:r w:rsidR="002A78B9">
        <w:t>LPD 10</w:t>
      </w:r>
      <w:r w:rsidR="00631C4F">
        <w:fldChar w:fldCharType="end"/>
      </w:r>
      <w:r w:rsidR="00631C4F">
        <w:t>).</w:t>
      </w:r>
    </w:p>
    <w:p w14:paraId="1A82F568" w14:textId="6D2C3F69" w:rsidR="009A70C1" w:rsidRDefault="00F552EE" w:rsidP="000C09C1">
      <w:pPr>
        <w:pStyle w:val="Wenk"/>
      </w:pPr>
      <w:r>
        <w:t xml:space="preserve">Je maakt best </w:t>
      </w:r>
      <w:r w:rsidR="009A70C1">
        <w:t>een selectie van verschillende broodsoorten</w:t>
      </w:r>
      <w:r w:rsidR="004864EB">
        <w:t>,</w:t>
      </w:r>
      <w:r w:rsidR="009A70C1">
        <w:t xml:space="preserve"> </w:t>
      </w:r>
      <w:r w:rsidR="004864EB">
        <w:t xml:space="preserve">harde luxe, zachte luxe en gerezen bladerdeegproducten </w:t>
      </w:r>
      <w:r w:rsidR="009A70C1">
        <w:t xml:space="preserve">zodat de leerlingen een beeld krijgen van </w:t>
      </w:r>
      <w:r>
        <w:t>een ruim</w:t>
      </w:r>
      <w:r w:rsidR="009A70C1">
        <w:t xml:space="preserve"> aanbod en de verschillende </w:t>
      </w:r>
      <w:r>
        <w:t>bereidings</w:t>
      </w:r>
      <w:r w:rsidR="009A70C1">
        <w:t xml:space="preserve">technieken aan bod komen. Bespreek de functie van de ingrediënten, de technieken van het bereiden van deeg, verwerken en afbakken die eigen zijn aan </w:t>
      </w:r>
      <w:r w:rsidR="004864EB">
        <w:t>die</w:t>
      </w:r>
      <w:r w:rsidR="009A70C1">
        <w:t xml:space="preserve"> productgroep. Vergelijk </w:t>
      </w:r>
      <w:r w:rsidR="004864EB">
        <w:t>die</w:t>
      </w:r>
      <w:r w:rsidR="009A70C1">
        <w:t xml:space="preserve"> met andere productgroepen zodat leerlingen inzicht krijgen in het bereidingsproces en kunnen verklaren waarom ze bepaalde handelingen uitvoeren.</w:t>
      </w:r>
    </w:p>
    <w:p w14:paraId="4073B386" w14:textId="254F1548" w:rsidR="004B297D" w:rsidRDefault="004B297D" w:rsidP="000C09C1">
      <w:pPr>
        <w:pStyle w:val="Wenk"/>
      </w:pPr>
      <w:r>
        <w:t>Maak het aanbod hedendaags door in te spelen op gezondheidsgerelateerde producten door te samenstelling en grootte aan te passen (gebruik van suiker- en vetvervangers, alternatieve grondstoffen …)</w:t>
      </w:r>
    </w:p>
    <w:p w14:paraId="7619A747" w14:textId="4CB69DA9" w:rsidR="009A70C1" w:rsidRDefault="00F552EE" w:rsidP="00705BCB">
      <w:pPr>
        <w:pStyle w:val="Wenk"/>
      </w:pPr>
      <w:r>
        <w:t>L</w:t>
      </w:r>
      <w:r w:rsidR="009A70C1">
        <w:t xml:space="preserve">eerlingen </w:t>
      </w:r>
      <w:r>
        <w:t xml:space="preserve">verwerven </w:t>
      </w:r>
      <w:r w:rsidR="009A70C1">
        <w:t>inzicht in de verschillende gistingsprocessen zoals klassieke gist, vloeibare gist, poolish</w:t>
      </w:r>
      <w:r w:rsidR="00ED2096">
        <w:t xml:space="preserve"> en </w:t>
      </w:r>
      <w:r w:rsidR="009A70C1">
        <w:t>voordeeg, desem</w:t>
      </w:r>
      <w:r w:rsidR="004274DF">
        <w:t xml:space="preserve"> of andere gistvervanger</w:t>
      </w:r>
      <w:r w:rsidR="009A70C1">
        <w:t>.</w:t>
      </w:r>
    </w:p>
    <w:p w14:paraId="513347CD" w14:textId="4AA66782" w:rsidR="009A70C1" w:rsidRDefault="009A70C1" w:rsidP="00705BCB">
      <w:pPr>
        <w:pStyle w:val="Wenk"/>
      </w:pPr>
      <w:r>
        <w:t>Bij het bereiden van gistdegen leer je de leerlingen rekening houden met omgevingstemperatuur en andere ingrediënten (</w:t>
      </w:r>
      <w:r w:rsidR="00F552EE">
        <w:t xml:space="preserve">bv. </w:t>
      </w:r>
      <w:r>
        <w:t>bloem) bij het berekenen van de watertemperatuur</w:t>
      </w:r>
      <w:r w:rsidR="00C93C8C">
        <w:t xml:space="preserve"> </w:t>
      </w:r>
      <w:r w:rsidR="00C93C8C" w:rsidRPr="00C93C8C">
        <w:t>om zo tot een correcte deegtemperatuur te komen.</w:t>
      </w:r>
    </w:p>
    <w:p w14:paraId="37566ACD" w14:textId="148617B2" w:rsidR="009A70C1" w:rsidRDefault="009A70C1" w:rsidP="00705BCB">
      <w:pPr>
        <w:pStyle w:val="Wenk"/>
      </w:pPr>
      <w:r>
        <w:t xml:space="preserve">Je verkent moderne technieken zoals </w:t>
      </w:r>
      <w:r w:rsidR="008A4BF4">
        <w:t>uitgesteld</w:t>
      </w:r>
      <w:r>
        <w:t xml:space="preserve"> kneden</w:t>
      </w:r>
      <w:r w:rsidR="008A4BF4">
        <w:t xml:space="preserve"> en </w:t>
      </w:r>
      <w:r>
        <w:t>bakken, bake-off</w:t>
      </w:r>
      <w:r w:rsidR="00AA4553">
        <w:t>.</w:t>
      </w:r>
    </w:p>
    <w:p w14:paraId="5E5BF2A9" w14:textId="3E50072F" w:rsidR="009A70C1" w:rsidRDefault="009A70C1" w:rsidP="00705BCB">
      <w:pPr>
        <w:pStyle w:val="Wenk"/>
      </w:pPr>
      <w:r>
        <w:t>In dit leerplandoel komen ook de speciale, hartige broden en bereidingen met brood aan bod</w:t>
      </w:r>
      <w:r w:rsidR="00F552EE">
        <w:t>. Voorbeelden:</w:t>
      </w:r>
      <w:r>
        <w:t xml:space="preserve"> belegd broodje, pizza, focaccia, oriëntaalse broden, brioche</w:t>
      </w:r>
      <w:r w:rsidR="00ED46D9">
        <w:t>, quiche</w:t>
      </w:r>
      <w:r w:rsidR="00AA4553">
        <w:t>.</w:t>
      </w:r>
      <w:r>
        <w:t xml:space="preserve"> </w:t>
      </w:r>
      <w:r w:rsidR="00F552EE">
        <w:t>Je besteedt ook</w:t>
      </w:r>
      <w:r>
        <w:t xml:space="preserve"> aandacht </w:t>
      </w:r>
      <w:r w:rsidR="00F552EE">
        <w:t>a</w:t>
      </w:r>
      <w:r>
        <w:t xml:space="preserve">an de vermelding van allergenen. </w:t>
      </w:r>
    </w:p>
    <w:p w14:paraId="1E90F784" w14:textId="11255C45" w:rsidR="00AA4553" w:rsidRDefault="009A70C1" w:rsidP="004371B7">
      <w:pPr>
        <w:pStyle w:val="Wenk"/>
      </w:pPr>
      <w:r>
        <w:lastRenderedPageBreak/>
        <w:t>Bij het verwerken denken we aan</w:t>
      </w:r>
      <w:r w:rsidR="00222D30">
        <w:t>:</w:t>
      </w:r>
    </w:p>
    <w:p w14:paraId="64709ACB" w14:textId="77777777" w:rsidR="00AA4553" w:rsidRDefault="00222D30" w:rsidP="00AA4553">
      <w:pPr>
        <w:pStyle w:val="Wenkops1"/>
      </w:pPr>
      <w:r>
        <w:t xml:space="preserve">bij </w:t>
      </w:r>
      <w:r w:rsidR="004371B7">
        <w:t xml:space="preserve">brood en </w:t>
      </w:r>
      <w:r>
        <w:t>harde luxe:</w:t>
      </w:r>
      <w:r w:rsidR="009A70C1">
        <w:t xml:space="preserve"> het manueel en machinaal opbollen, lang maken, plooien, vlechten, insnijden, kappen, insmeren met papje, decoratie met zaadjes, kaas, kruiden …</w:t>
      </w:r>
    </w:p>
    <w:p w14:paraId="7758511D" w14:textId="77777777" w:rsidR="0067667E" w:rsidRDefault="00222D30" w:rsidP="00AA4553">
      <w:pPr>
        <w:pStyle w:val="Wenkops1"/>
      </w:pPr>
      <w:r>
        <w:t xml:space="preserve">bij zachte luxe: het vormen, uitrollen, versnijden, plooien, insnijden, </w:t>
      </w:r>
      <w:r w:rsidR="00425EC8">
        <w:t>doreren</w:t>
      </w:r>
      <w:r>
        <w:t xml:space="preserve">, </w:t>
      </w:r>
      <w:r w:rsidR="00425EC8">
        <w:t>glaceren</w:t>
      </w:r>
      <w:r>
        <w:t xml:space="preserve">, </w:t>
      </w:r>
      <w:r w:rsidR="00425EC8">
        <w:t>abricoteren</w:t>
      </w:r>
      <w:r>
        <w:t>, afsuikeren, afwerken met spuitpistool …</w:t>
      </w:r>
    </w:p>
    <w:p w14:paraId="16EF9F20" w14:textId="77777777" w:rsidR="0067667E" w:rsidRDefault="00425EC8" w:rsidP="00AA4553">
      <w:pPr>
        <w:pStyle w:val="Wenkops1"/>
      </w:pPr>
      <w:r>
        <w:t>bij (gerezen</w:t>
      </w:r>
      <w:r w:rsidR="00AD6D38">
        <w:t>)</w:t>
      </w:r>
      <w:r>
        <w:t>bladerdeeg: het vormen, uitrollen, versnijden, plooien, draaien, vlechten, rollen, insnijden, doreren, glaceren, abricoteren, afsuikeren …</w:t>
      </w:r>
    </w:p>
    <w:p w14:paraId="2BC47208" w14:textId="5C17C50E" w:rsidR="004371B7" w:rsidRDefault="004371B7" w:rsidP="00AA4553">
      <w:pPr>
        <w:pStyle w:val="Wenkops1"/>
      </w:pPr>
      <w:r>
        <w:t>bij taarten: uitrollen, fonceren, deegbanden aanbrengen, decoreren …</w:t>
      </w:r>
    </w:p>
    <w:p w14:paraId="49D71B20" w14:textId="044BFB7B" w:rsidR="009A70C1" w:rsidRDefault="009A70C1" w:rsidP="00705BCB">
      <w:pPr>
        <w:pStyle w:val="Wenk"/>
      </w:pPr>
      <w:r>
        <w:t xml:space="preserve">Dit leerplandoel </w:t>
      </w:r>
      <w:r w:rsidR="00F552EE">
        <w:t>vooronderstelt het vlot</w:t>
      </w:r>
      <w:r>
        <w:t xml:space="preserve"> hanteren van </w:t>
      </w:r>
      <w:r w:rsidR="003E4515">
        <w:t>materiaal</w:t>
      </w:r>
      <w:r>
        <w:t xml:space="preserve"> (</w:t>
      </w:r>
      <w:r w:rsidR="00705BCB">
        <w:fldChar w:fldCharType="begin"/>
      </w:r>
      <w:r w:rsidR="00705BCB">
        <w:instrText xml:space="preserve"> REF _Ref124500544 \r \h </w:instrText>
      </w:r>
      <w:r w:rsidR="00705BCB">
        <w:fldChar w:fldCharType="separate"/>
      </w:r>
      <w:r w:rsidR="002A78B9">
        <w:t>LPD 8</w:t>
      </w:r>
      <w:r w:rsidR="00705BCB">
        <w:fldChar w:fldCharType="end"/>
      </w:r>
      <w:r>
        <w:t>): machinaal kneden, het bedienen van de ovenkleppen, regelen van temperatuur en stoom …</w:t>
      </w:r>
    </w:p>
    <w:p w14:paraId="50068952" w14:textId="3367FC20" w:rsidR="009B7571" w:rsidRPr="002C06DB" w:rsidRDefault="009B7571" w:rsidP="0020633B">
      <w:pPr>
        <w:pStyle w:val="Doel"/>
      </w:pPr>
      <w:bookmarkStart w:id="112" w:name="_Ref128046499"/>
      <w:bookmarkStart w:id="113" w:name="_Toc129286762"/>
      <w:r w:rsidRPr="002C06DB">
        <w:t>De leerlingen passen technieken toe bij het bereiden van koude en warme crèmes en controleren de binding en de structuur.</w:t>
      </w:r>
      <w:bookmarkEnd w:id="112"/>
      <w:bookmarkEnd w:id="113"/>
    </w:p>
    <w:p w14:paraId="25CEF152" w14:textId="44C30D0F" w:rsidR="009B7571" w:rsidRPr="002C06DB" w:rsidRDefault="0023415B" w:rsidP="00941F47">
      <w:pPr>
        <w:pStyle w:val="Samenhanggraad2"/>
      </w:pPr>
      <w:r>
        <w:t>Basistechnieken k</w:t>
      </w:r>
      <w:r w:rsidR="000C09C1" w:rsidRPr="002C06DB">
        <w:t xml:space="preserve">oude en warme crèmes </w:t>
      </w:r>
      <w:r>
        <w:t>(II-Bak-a LPD 11)</w:t>
      </w:r>
    </w:p>
    <w:p w14:paraId="740F0B99" w14:textId="648C9D87" w:rsidR="009B7571" w:rsidRPr="002C06DB" w:rsidRDefault="00F552EE" w:rsidP="00E5452B">
      <w:pPr>
        <w:pStyle w:val="Wenk"/>
        <w:numPr>
          <w:ilvl w:val="0"/>
          <w:numId w:val="3"/>
        </w:numPr>
      </w:pPr>
      <w:r>
        <w:t>Dit leerplandoel biedt kansen om</w:t>
      </w:r>
      <w:r w:rsidR="00941F47" w:rsidRPr="002C06DB">
        <w:t xml:space="preserve"> de i</w:t>
      </w:r>
      <w:r w:rsidR="009B7571" w:rsidRPr="002C06DB">
        <w:t xml:space="preserve">nvloed van </w:t>
      </w:r>
      <w:r w:rsidR="00941F47" w:rsidRPr="002C06DB">
        <w:t xml:space="preserve">het </w:t>
      </w:r>
      <w:r w:rsidR="009B7571" w:rsidRPr="002C06DB">
        <w:t>bindmiddel op bereidingswijze en structuur van het product</w:t>
      </w:r>
      <w:r w:rsidR="00941F47" w:rsidRPr="002C06DB">
        <w:t xml:space="preserve"> </w:t>
      </w:r>
      <w:r>
        <w:t>te onderzoeken</w:t>
      </w:r>
      <w:r w:rsidR="009B7571" w:rsidRPr="002C06DB">
        <w:t xml:space="preserve">. </w:t>
      </w:r>
      <w:r w:rsidR="004857E5" w:rsidRPr="00D8758B">
        <w:t>D</w:t>
      </w:r>
      <w:r w:rsidR="004864EB">
        <w:t>a</w:t>
      </w:r>
      <w:r w:rsidR="004857E5" w:rsidRPr="00D8758B">
        <w:t>t is ook van toepassing bij bereidingen met chocolade en consumptie-ijsbereidingen.</w:t>
      </w:r>
    </w:p>
    <w:p w14:paraId="5F9B4F1D" w14:textId="4424EEA8" w:rsidR="009A70C1" w:rsidRPr="002C06DB" w:rsidRDefault="009A70C1" w:rsidP="0020633B">
      <w:pPr>
        <w:pStyle w:val="Doel"/>
      </w:pPr>
      <w:bookmarkStart w:id="114" w:name="_Ref124500632"/>
      <w:bookmarkStart w:id="115" w:name="_Toc129286763"/>
      <w:r w:rsidRPr="002C06DB">
        <w:t>De leerlingen passen technieken toe bij het bereiden</w:t>
      </w:r>
      <w:r w:rsidR="00E700F6" w:rsidRPr="002C06DB">
        <w:t>,</w:t>
      </w:r>
      <w:r w:rsidRPr="002C06DB">
        <w:t xml:space="preserve"> verwerken</w:t>
      </w:r>
      <w:r w:rsidR="00E700F6" w:rsidRPr="002C06DB">
        <w:t xml:space="preserve"> en afbakken van</w:t>
      </w:r>
      <w:r w:rsidRPr="002C06DB">
        <w:t xml:space="preserve"> klassieke en</w:t>
      </w:r>
      <w:r w:rsidR="009A5A18" w:rsidRPr="002C06DB">
        <w:t xml:space="preserve"> hedendaagse</w:t>
      </w:r>
      <w:r w:rsidRPr="002C06DB">
        <w:t xml:space="preserve"> banketbakkerijproducten.</w:t>
      </w:r>
      <w:bookmarkEnd w:id="114"/>
      <w:bookmarkEnd w:id="115"/>
    </w:p>
    <w:p w14:paraId="6436FF4C" w14:textId="42E2303A" w:rsidR="009A70C1" w:rsidRPr="002C06DB" w:rsidRDefault="00F77225" w:rsidP="004B1DD3">
      <w:pPr>
        <w:pStyle w:val="Afbakeningalleen"/>
      </w:pPr>
      <w:r>
        <w:t>V</w:t>
      </w:r>
      <w:r w:rsidR="009A70C1" w:rsidRPr="002C06DB">
        <w:t>et</w:t>
      </w:r>
      <w:r w:rsidR="00AD6D38" w:rsidRPr="002C06DB">
        <w:t xml:space="preserve">deeg, </w:t>
      </w:r>
      <w:r w:rsidR="009A70C1" w:rsidRPr="002C06DB">
        <w:t xml:space="preserve">kookdeeg, </w:t>
      </w:r>
      <w:r w:rsidR="00AD6D38" w:rsidRPr="002C06DB">
        <w:t xml:space="preserve">bladerdeeg, </w:t>
      </w:r>
      <w:r w:rsidR="009A70C1" w:rsidRPr="002C06DB">
        <w:t xml:space="preserve">biscuitbeslag, cakebeslag, </w:t>
      </w:r>
      <w:r w:rsidR="009B7571" w:rsidRPr="002C06DB">
        <w:t xml:space="preserve">bladerdeeg, </w:t>
      </w:r>
      <w:r w:rsidR="009A70C1" w:rsidRPr="002C06DB">
        <w:t>schuimen, crèmes</w:t>
      </w:r>
      <w:r w:rsidR="00ED46D9" w:rsidRPr="002C06DB">
        <w:t xml:space="preserve"> en mousses</w:t>
      </w:r>
      <w:bookmarkStart w:id="116" w:name="_Hlk128474174"/>
      <w:r w:rsidR="000E2D6B" w:rsidRPr="002C06DB">
        <w:t>, gezondheidsgerelateerde producten</w:t>
      </w:r>
      <w:bookmarkEnd w:id="116"/>
    </w:p>
    <w:p w14:paraId="1A11A36C" w14:textId="2E1EDD99" w:rsidR="009A70C1" w:rsidRDefault="00F552EE">
      <w:pPr>
        <w:pStyle w:val="Wenk"/>
      </w:pPr>
      <w:r>
        <w:t>Je laat</w:t>
      </w:r>
      <w:r w:rsidR="009A70C1" w:rsidRPr="002C06DB">
        <w:t xml:space="preserve"> specifieke technieken aan bod </w:t>
      </w:r>
      <w:r>
        <w:t>komen voor</w:t>
      </w:r>
      <w:r w:rsidR="009A70C1" w:rsidRPr="002C06DB">
        <w:t xml:space="preserve"> het bereiden van crèmes</w:t>
      </w:r>
      <w:r w:rsidR="009B7571" w:rsidRPr="002C06DB">
        <w:t>, degen</w:t>
      </w:r>
      <w:r w:rsidR="009A70C1" w:rsidRPr="002C06DB">
        <w:t xml:space="preserve"> en beslagen. </w:t>
      </w:r>
      <w:r>
        <w:t>Denk daarbij aan</w:t>
      </w:r>
      <w:r w:rsidR="009A70C1" w:rsidRPr="002C06DB">
        <w:t xml:space="preserve"> het kloppen, mengen, suiker</w:t>
      </w:r>
      <w:r w:rsidR="009A70C1">
        <w:t xml:space="preserve"> koken, beheersing en opvolging van temperatuur en structuur.</w:t>
      </w:r>
      <w:r w:rsidR="00631C4F">
        <w:br/>
      </w:r>
      <w:r>
        <w:t xml:space="preserve">Je hebt ook </w:t>
      </w:r>
      <w:r w:rsidR="009A70C1">
        <w:t xml:space="preserve">aandacht </w:t>
      </w:r>
      <w:r>
        <w:t>voor de spuitt</w:t>
      </w:r>
      <w:r w:rsidR="009A70C1">
        <w:t>echniek.</w:t>
      </w:r>
    </w:p>
    <w:p w14:paraId="7CF032A3" w14:textId="5E433A95" w:rsidR="00CE45D6" w:rsidRDefault="009A70C1">
      <w:pPr>
        <w:pStyle w:val="Wenk"/>
      </w:pPr>
      <w:r>
        <w:t>Naast bovenstaande beslagen en degen worden ook andere degen verwerkt (</w:t>
      </w:r>
      <w:r w:rsidR="009114D0">
        <w:fldChar w:fldCharType="begin"/>
      </w:r>
      <w:r w:rsidR="009114D0">
        <w:instrText xml:space="preserve"> REF _Ref124499785 \r \h </w:instrText>
      </w:r>
      <w:r w:rsidR="009114D0">
        <w:fldChar w:fldCharType="separate"/>
      </w:r>
      <w:r w:rsidR="002A78B9">
        <w:t>LPD 9</w:t>
      </w:r>
      <w:r w:rsidR="009114D0">
        <w:fldChar w:fldCharType="end"/>
      </w:r>
      <w:r>
        <w:t xml:space="preserve">). In dit leerplandoel komen dus heel wat voorgaande technieken samen. Door een selectie van fijne banketbakkerij bewaak je de leerlijn zodat technieken in een opbouwende lijn </w:t>
      </w:r>
      <w:r w:rsidR="003D6BD5">
        <w:t xml:space="preserve">worden </w:t>
      </w:r>
      <w:r>
        <w:t>ingeoefend.</w:t>
      </w:r>
      <w:r w:rsidR="00631C4F">
        <w:br/>
      </w:r>
      <w:r w:rsidR="00CE45D6">
        <w:t>Je kan de techniek van een omgekeerde bladerdeeg toepassen bij het bereiden van bladerdeegproducten.</w:t>
      </w:r>
    </w:p>
    <w:p w14:paraId="58D247BE" w14:textId="3F220673" w:rsidR="009A70C1" w:rsidRDefault="00F552EE" w:rsidP="009114D0">
      <w:pPr>
        <w:pStyle w:val="Wenk"/>
      </w:pPr>
      <w:r w:rsidRPr="00F552EE">
        <w:t>Je kan deze technieken toepassen op heel wat klassieke producten uit de fijne banketbakkerij</w:t>
      </w:r>
      <w:r w:rsidR="009A70C1">
        <w:t>. Maak het aanbod hedendaags door in te spelen op gezondheidsgerelateerde producten door te samenstelling en grootte aan te passen (gebruik van suiker- en vetvervangers, alternatieve grondstoffen …)</w:t>
      </w:r>
    </w:p>
    <w:p w14:paraId="16173C83" w14:textId="77ED5B9F" w:rsidR="009A70C1" w:rsidRPr="002C06DB" w:rsidRDefault="009A70C1" w:rsidP="003205BB">
      <w:pPr>
        <w:pStyle w:val="DoelExtra"/>
        <w:numPr>
          <w:ilvl w:val="0"/>
          <w:numId w:val="37"/>
        </w:numPr>
      </w:pPr>
      <w:bookmarkStart w:id="117" w:name="_Ref124501072"/>
      <w:bookmarkStart w:id="118" w:name="_Toc129286764"/>
      <w:bookmarkStart w:id="119" w:name="OLE_LINK1"/>
      <w:r w:rsidRPr="002C06DB">
        <w:t xml:space="preserve">De leerlingen maken eenvoudige </w:t>
      </w:r>
      <w:r w:rsidR="009B7571" w:rsidRPr="002C06DB">
        <w:t>consumptie-</w:t>
      </w:r>
      <w:r w:rsidRPr="002C06DB">
        <w:t>ijsbereidingen.</w:t>
      </w:r>
      <w:bookmarkEnd w:id="117"/>
      <w:bookmarkEnd w:id="118"/>
    </w:p>
    <w:bookmarkEnd w:id="119"/>
    <w:p w14:paraId="7141E395" w14:textId="7E488E1B" w:rsidR="00631C4F" w:rsidRDefault="009A70C1">
      <w:pPr>
        <w:pStyle w:val="Wenk"/>
      </w:pPr>
      <w:r>
        <w:t xml:space="preserve">In functie van oriëntatie naar vervolgonderwijs laat je leerlingen kennismaken met basistechnieken </w:t>
      </w:r>
      <w:r w:rsidR="00F552EE">
        <w:t>voor</w:t>
      </w:r>
      <w:r>
        <w:t xml:space="preserve"> het bereiden van eenvoudige producten.</w:t>
      </w:r>
      <w:r w:rsidR="00631C4F">
        <w:br/>
        <w:t xml:space="preserve">Specifieke technieken zoals het bereiden van de compositie, turbineren </w:t>
      </w:r>
      <w:r w:rsidR="00F552EE">
        <w:t>kunnen</w:t>
      </w:r>
      <w:r w:rsidR="00631C4F">
        <w:t xml:space="preserve"> </w:t>
      </w:r>
      <w:r w:rsidR="00631C4F">
        <w:lastRenderedPageBreak/>
        <w:t>aan bod</w:t>
      </w:r>
      <w:r w:rsidR="00F552EE">
        <w:t xml:space="preserve"> komen</w:t>
      </w:r>
      <w:r w:rsidR="00631C4F">
        <w:t>.</w:t>
      </w:r>
    </w:p>
    <w:p w14:paraId="066955AE" w14:textId="7495CC1D" w:rsidR="009A70C1" w:rsidRDefault="009A70C1" w:rsidP="009114D0">
      <w:pPr>
        <w:pStyle w:val="Wenk"/>
      </w:pPr>
      <w:r>
        <w:t xml:space="preserve">Je benadrukt het belang van hygiëne en voedselveiligheid bij het bereiden en verwerken van </w:t>
      </w:r>
      <w:r w:rsidR="00631C4F">
        <w:t>consumptie-ijs</w:t>
      </w:r>
      <w:r>
        <w:t>.</w:t>
      </w:r>
    </w:p>
    <w:p w14:paraId="12089BDA" w14:textId="201BDDB5" w:rsidR="009A70C1" w:rsidRDefault="009A70C1" w:rsidP="009114D0">
      <w:pPr>
        <w:pStyle w:val="Wenk"/>
      </w:pPr>
      <w:r>
        <w:t>Aan de hand van de samenstelling kan je de functie van elke basisgrondstoffen (melk, room, eieren</w:t>
      </w:r>
      <w:r w:rsidR="00D91A16">
        <w:t xml:space="preserve">, suiker </w:t>
      </w:r>
      <w:r>
        <w:t xml:space="preserve">…) bespreken en zo het onderscheid tussen </w:t>
      </w:r>
      <w:r w:rsidR="009B7571" w:rsidRPr="002C06DB">
        <w:t>de verschillende consumptie-ijssoorten (roomijs, melk</w:t>
      </w:r>
      <w:r w:rsidR="00007AA7">
        <w:t>-</w:t>
      </w:r>
      <w:r w:rsidR="009B7571" w:rsidRPr="002C06DB">
        <w:t>ijs, waterijs, ijs en sorbet)</w:t>
      </w:r>
      <w:r w:rsidR="009B7571">
        <w:t xml:space="preserve"> </w:t>
      </w:r>
      <w:r>
        <w:t>verduidelijken.</w:t>
      </w:r>
    </w:p>
    <w:p w14:paraId="5F47CB56" w14:textId="42497EDB" w:rsidR="009A70C1" w:rsidRDefault="009A70C1" w:rsidP="003205BB">
      <w:pPr>
        <w:pStyle w:val="DoelExtra"/>
      </w:pPr>
      <w:bookmarkStart w:id="120" w:name="_Ref125558506"/>
      <w:bookmarkStart w:id="121" w:name="_Toc129286765"/>
      <w:r>
        <w:t>De leerlingen passen basistechnieken toe bij het verwerken van chocolade</w:t>
      </w:r>
      <w:r w:rsidR="00CA5290">
        <w:t>, marsepein en suiker</w:t>
      </w:r>
      <w:r>
        <w:t xml:space="preserve"> tot eenvoudige producten.</w:t>
      </w:r>
      <w:bookmarkEnd w:id="120"/>
      <w:bookmarkEnd w:id="121"/>
    </w:p>
    <w:p w14:paraId="60508213" w14:textId="01374936" w:rsidR="009A70C1" w:rsidRDefault="009A70C1" w:rsidP="007433CC">
      <w:pPr>
        <w:pStyle w:val="Wenk"/>
      </w:pPr>
      <w:r>
        <w:t xml:space="preserve">In functie van oriëntering naar vervolgonderwijs laat je leerlingen kennismaken met eenvoudige technieken bij het verwerken van chocolade zoals smelten, </w:t>
      </w:r>
      <w:r w:rsidR="0013636F">
        <w:t>tempereren</w:t>
      </w:r>
      <w:r>
        <w:t xml:space="preserve">, </w:t>
      </w:r>
      <w:r w:rsidR="0013636F">
        <w:t>mouleren</w:t>
      </w:r>
      <w:r>
        <w:t xml:space="preserve">, vullen, </w:t>
      </w:r>
      <w:r w:rsidR="0013636F">
        <w:t>dresseren</w:t>
      </w:r>
      <w:r>
        <w:t xml:space="preserve">, </w:t>
      </w:r>
      <w:r w:rsidR="0013636F">
        <w:t>enroberen</w:t>
      </w:r>
      <w:r>
        <w:t xml:space="preserve">, </w:t>
      </w:r>
      <w:r w:rsidR="0013636F">
        <w:t>démouleren</w:t>
      </w:r>
      <w:r>
        <w:t>, bewaren.</w:t>
      </w:r>
    </w:p>
    <w:p w14:paraId="0B9AF8F5" w14:textId="1F40BC8C" w:rsidR="009A70C1" w:rsidRDefault="009A70C1" w:rsidP="009114D0">
      <w:pPr>
        <w:pStyle w:val="Wenk"/>
      </w:pPr>
      <w:r>
        <w:t>Je kan dit leerplandoel realiseren door</w:t>
      </w:r>
      <w:r w:rsidR="00B12955">
        <w:t xml:space="preserve"> </w:t>
      </w:r>
      <w:r w:rsidR="00F552EE">
        <w:t>bijvoorbeeld</w:t>
      </w:r>
      <w:r w:rsidR="00B12955">
        <w:t xml:space="preserve"> </w:t>
      </w:r>
      <w:r>
        <w:t>eenvoudige pralines, snoepgoed, garnituren of vormen te bereiden. D</w:t>
      </w:r>
      <w:r w:rsidR="006F6F88">
        <w:t>i</w:t>
      </w:r>
      <w:r>
        <w:t>e producten zijn geen einddoel</w:t>
      </w:r>
      <w:r w:rsidR="006F6F88">
        <w:t>, maar</w:t>
      </w:r>
      <w:r>
        <w:t xml:space="preserve"> een middel om leerlingen te laten kennismaken met chocolade</w:t>
      </w:r>
      <w:r w:rsidR="0013636F">
        <w:t>, suikerwerk en producten op basis van marsepein</w:t>
      </w:r>
      <w:r>
        <w:t>.</w:t>
      </w:r>
    </w:p>
    <w:p w14:paraId="46743DF8" w14:textId="2D72D541" w:rsidR="007E2C01" w:rsidRDefault="0013636F" w:rsidP="009114D0">
      <w:pPr>
        <w:pStyle w:val="Wenk"/>
      </w:pPr>
      <w:r>
        <w:t>Je kan thematisch aan de slag gaan met dit leerplandoel en de creativiteit bij de leerlingen aanmoedigen door op zoek te gaan naar nieuwe creaties.</w:t>
      </w:r>
    </w:p>
    <w:p w14:paraId="534D919D" w14:textId="7D1D1D3F" w:rsidR="009A70C1" w:rsidRDefault="009A70C1" w:rsidP="009114D0">
      <w:pPr>
        <w:pStyle w:val="Wenk"/>
      </w:pPr>
      <w:r>
        <w:t xml:space="preserve">Daarnaast leer je leerlingen zorgvuldig en nauwkeurig </w:t>
      </w:r>
      <w:r w:rsidR="00F552EE">
        <w:t xml:space="preserve">en </w:t>
      </w:r>
      <w:r>
        <w:t xml:space="preserve">met respect voor de eigenheid van het product </w:t>
      </w:r>
      <w:r w:rsidR="00F552EE">
        <w:t xml:space="preserve">omgaan met </w:t>
      </w:r>
      <w:r>
        <w:t>chocolade</w:t>
      </w:r>
      <w:r w:rsidR="0013636F">
        <w:t>, suiker</w:t>
      </w:r>
      <w:r w:rsidR="00F552EE">
        <w:t xml:space="preserve"> en</w:t>
      </w:r>
      <w:r w:rsidR="0013636F">
        <w:t xml:space="preserve"> marsepein</w:t>
      </w:r>
      <w:r>
        <w:t xml:space="preserve"> (temperatuurbeheersing, hygiënisch</w:t>
      </w:r>
      <w:r w:rsidR="0013636F">
        <w:t xml:space="preserve"> en zuiver</w:t>
      </w:r>
      <w:r>
        <w:t xml:space="preserve"> werken).</w:t>
      </w:r>
    </w:p>
    <w:p w14:paraId="2A32EE95" w14:textId="77777777" w:rsidR="009B7571" w:rsidRPr="002C06DB" w:rsidRDefault="009B7571" w:rsidP="009B7571">
      <w:pPr>
        <w:pStyle w:val="Wenk"/>
      </w:pPr>
      <w:r w:rsidRPr="002C06DB">
        <w:t>Je kan aan de hand van de chocoladewetgeving de samenstelling van chocolade bespreken. Je kan de functie van de basisgrondstoffen bespreken en zo het onderscheid tussen de belangrijkste chocoladesoorten verduidelijken.</w:t>
      </w:r>
    </w:p>
    <w:p w14:paraId="733AE00D" w14:textId="5521CC58" w:rsidR="009A70C1" w:rsidRDefault="009A70C1" w:rsidP="003205BB">
      <w:pPr>
        <w:pStyle w:val="Doel"/>
        <w:numPr>
          <w:ilvl w:val="0"/>
          <w:numId w:val="38"/>
        </w:numPr>
      </w:pPr>
      <w:bookmarkStart w:id="122" w:name="_Ref124499833"/>
      <w:bookmarkStart w:id="123" w:name="_Toc129286766"/>
      <w:r>
        <w:t>De leerlingen passen technieken</w:t>
      </w:r>
      <w:r w:rsidR="00D570BA">
        <w:t xml:space="preserve"> toe</w:t>
      </w:r>
      <w:r>
        <w:t xml:space="preserve"> bij het afwerken </w:t>
      </w:r>
      <w:r w:rsidR="000C62F4">
        <w:t xml:space="preserve">en garneren </w:t>
      </w:r>
      <w:r>
        <w:t xml:space="preserve">van </w:t>
      </w:r>
      <w:r w:rsidR="00ED46D9">
        <w:t xml:space="preserve">bakkerij- en </w:t>
      </w:r>
      <w:r>
        <w:t>banketbakkerijproducten.</w:t>
      </w:r>
      <w:bookmarkEnd w:id="122"/>
      <w:bookmarkEnd w:id="123"/>
    </w:p>
    <w:p w14:paraId="33B4B2DB" w14:textId="13D81F37" w:rsidR="009A70C1" w:rsidRDefault="009B7571">
      <w:pPr>
        <w:pStyle w:val="Wenk"/>
      </w:pPr>
      <w:r>
        <w:t xml:space="preserve">Aan de hand van kleine garnituren oefenen de leerlingen spuittechnieken en </w:t>
      </w:r>
      <w:r w:rsidR="00F552EE">
        <w:t xml:space="preserve">hun </w:t>
      </w:r>
      <w:r>
        <w:t>fijne motoriek.</w:t>
      </w:r>
      <w:r w:rsidR="00F552EE">
        <w:t xml:space="preserve"> Te versterken</w:t>
      </w:r>
      <w:r w:rsidR="00631C4F">
        <w:br/>
      </w:r>
      <w:r w:rsidR="009A70C1">
        <w:t xml:space="preserve">In dit leerplandoel komen specifieke afwerkingstechnieken aan bod zoals garneren, maskeren, dresseren, overgieten, </w:t>
      </w:r>
      <w:r w:rsidR="006E3907">
        <w:t>glaceren</w:t>
      </w:r>
      <w:r w:rsidR="009A70C1">
        <w:t>, airbrushen</w:t>
      </w:r>
      <w:r w:rsidR="00423623">
        <w:t>.</w:t>
      </w:r>
    </w:p>
    <w:p w14:paraId="00906FE0" w14:textId="77777777" w:rsidR="00FD1C2B" w:rsidRDefault="00FD1C2B" w:rsidP="00FD1C2B">
      <w:pPr>
        <w:pStyle w:val="Wenk"/>
      </w:pPr>
      <w:r>
        <w:t>Je kan de leerlingen wijzen op het belang van een creatief en kwaliteitsvol afgewerkt product in functie van de verkoop.</w:t>
      </w:r>
    </w:p>
    <w:p w14:paraId="363E3F25" w14:textId="1B80B36A" w:rsidR="009A70C1" w:rsidRDefault="009A70C1" w:rsidP="00D67072">
      <w:pPr>
        <w:pStyle w:val="Wenk"/>
      </w:pPr>
      <w:r>
        <w:t xml:space="preserve">Dit leerplandoel </w:t>
      </w:r>
      <w:r w:rsidR="00F552EE">
        <w:t>kan je in samenhang zien</w:t>
      </w:r>
      <w:r>
        <w:t xml:space="preserve"> met </w:t>
      </w:r>
      <w:r w:rsidR="00D67072">
        <w:fldChar w:fldCharType="begin"/>
      </w:r>
      <w:r w:rsidR="00D67072">
        <w:instrText xml:space="preserve"> REF _Ref124499785 \r \h </w:instrText>
      </w:r>
      <w:r w:rsidR="00D67072">
        <w:fldChar w:fldCharType="separate"/>
      </w:r>
      <w:r w:rsidR="002A78B9">
        <w:t>LPD 9</w:t>
      </w:r>
      <w:r w:rsidR="00D67072">
        <w:fldChar w:fldCharType="end"/>
      </w:r>
      <w:r w:rsidR="00D67072">
        <w:t xml:space="preserve"> </w:t>
      </w:r>
      <w:r>
        <w:t xml:space="preserve">t.e.m. </w:t>
      </w:r>
      <w:r w:rsidR="006E3907">
        <w:fldChar w:fldCharType="begin"/>
      </w:r>
      <w:r w:rsidR="006E3907">
        <w:instrText xml:space="preserve"> REF _Ref125558506 \r \h </w:instrText>
      </w:r>
      <w:r w:rsidR="006E3907">
        <w:fldChar w:fldCharType="separate"/>
      </w:r>
      <w:r w:rsidR="00F552EE">
        <w:t>LPD 13  +</w:t>
      </w:r>
      <w:r w:rsidR="006E3907">
        <w:fldChar w:fldCharType="end"/>
      </w:r>
      <w:r w:rsidR="006F6F88">
        <w:t>, maar</w:t>
      </w:r>
      <w:r>
        <w:t xml:space="preserve"> kan ook afzonderlijk </w:t>
      </w:r>
      <w:r w:rsidR="00604FAC">
        <w:t xml:space="preserve">worden </w:t>
      </w:r>
      <w:r>
        <w:t xml:space="preserve">aangebracht. </w:t>
      </w:r>
      <w:r w:rsidR="00F552EE">
        <w:t>Volgende</w:t>
      </w:r>
      <w:r>
        <w:t xml:space="preserve"> suggesties</w:t>
      </w:r>
      <w:r w:rsidR="00F552EE">
        <w:t xml:space="preserve"> kan je in acht nemen</w:t>
      </w:r>
      <w:r>
        <w:t>:</w:t>
      </w:r>
    </w:p>
    <w:p w14:paraId="0D094224" w14:textId="61869292" w:rsidR="009A70C1" w:rsidRDefault="009A70C1" w:rsidP="00B408F8">
      <w:pPr>
        <w:pStyle w:val="Wenkops1"/>
      </w:pPr>
      <w:r>
        <w:t xml:space="preserve">Je kan de leerlingen een schets of voorontwerp laten maken van een </w:t>
      </w:r>
      <w:r w:rsidR="004857E5">
        <w:t>product</w:t>
      </w:r>
      <w:r w:rsidR="002F05B0">
        <w:t>;</w:t>
      </w:r>
    </w:p>
    <w:p w14:paraId="373B0E6F" w14:textId="7BFF9932" w:rsidR="009A70C1" w:rsidRDefault="009A70C1" w:rsidP="00B408F8">
      <w:pPr>
        <w:pStyle w:val="Wenkops1"/>
      </w:pPr>
      <w:r>
        <w:t xml:space="preserve">Je kan enkele basisprincipes van kleur- en vormstudie aanbrengen en </w:t>
      </w:r>
      <w:r w:rsidR="006F6F88">
        <w:t>die</w:t>
      </w:r>
      <w:r>
        <w:t xml:space="preserve"> laten inoefenen</w:t>
      </w:r>
      <w:r w:rsidR="002F05B0">
        <w:t>;</w:t>
      </w:r>
    </w:p>
    <w:p w14:paraId="6FA58A5E" w14:textId="3260ABC6" w:rsidR="009A70C1" w:rsidRDefault="009A70C1" w:rsidP="00B408F8">
      <w:pPr>
        <w:pStyle w:val="Wenkops1"/>
      </w:pPr>
      <w:r>
        <w:t xml:space="preserve">Je kan de leerlingen een </w:t>
      </w:r>
      <w:r w:rsidR="00D33188">
        <w:t xml:space="preserve">thematische </w:t>
      </w:r>
      <w:r>
        <w:t>opdracht geven (bv verjaardag, jubileum) waarrond leerlingen één of meerdere producten moeten uitwerken</w:t>
      </w:r>
      <w:r w:rsidR="002F05B0">
        <w:t>;</w:t>
      </w:r>
    </w:p>
    <w:p w14:paraId="3CBA3461" w14:textId="48BC9F8B" w:rsidR="009A70C1" w:rsidRDefault="009A70C1" w:rsidP="00B408F8">
      <w:pPr>
        <w:pStyle w:val="Wenkops1"/>
      </w:pPr>
      <w:r>
        <w:lastRenderedPageBreak/>
        <w:t xml:space="preserve">Je kan dieper ingaan op </w:t>
      </w:r>
      <w:r w:rsidR="00307B37">
        <w:t>garneer</w:t>
      </w:r>
      <w:r>
        <w:t>technieken, decoraties en lijnen (sierletters)</w:t>
      </w:r>
      <w:r w:rsidR="002F05B0">
        <w:t>;</w:t>
      </w:r>
    </w:p>
    <w:p w14:paraId="64C47EF0" w14:textId="73CE2B9C" w:rsidR="00631C4F" w:rsidRDefault="009A70C1">
      <w:pPr>
        <w:pStyle w:val="Wenkops1"/>
      </w:pPr>
      <w:r>
        <w:t>Je kan inzetten op digitale technieken</w:t>
      </w:r>
      <w:r w:rsidR="002F05B0">
        <w:t>;</w:t>
      </w:r>
    </w:p>
    <w:p w14:paraId="783D1112" w14:textId="0B29FC66" w:rsidR="009A70C1" w:rsidRDefault="009A70C1">
      <w:pPr>
        <w:pStyle w:val="Wenkops1"/>
      </w:pPr>
      <w:r>
        <w:t>Daarnaast kan je ook via vrije opdrachten de creativiteit bij de leerlingen aanwakkeren.</w:t>
      </w:r>
    </w:p>
    <w:p w14:paraId="70949018" w14:textId="29603EA0" w:rsidR="009A70C1" w:rsidRDefault="009A70C1" w:rsidP="0020633B">
      <w:pPr>
        <w:pStyle w:val="Doel"/>
      </w:pPr>
      <w:bookmarkStart w:id="124" w:name="_Ref125358634"/>
      <w:bookmarkStart w:id="125" w:name="_Toc129286767"/>
      <w:r>
        <w:t>De leerlingen beoordelen de kwaliteit van producten op basis van objectieve criteria en sturen het productieproces bij.</w:t>
      </w:r>
      <w:bookmarkEnd w:id="124"/>
      <w:bookmarkEnd w:id="125"/>
    </w:p>
    <w:p w14:paraId="0E68ECE5" w14:textId="0A43054B" w:rsidR="009A70C1" w:rsidRDefault="009A70C1" w:rsidP="007433CC">
      <w:pPr>
        <w:pStyle w:val="Wenk"/>
      </w:pPr>
      <w:r>
        <w:t>De leerlingen beoordelen het eindproduct zintuigelijk (organoleptische beoordeling) en aan de hand van objectieve criteria (</w:t>
      </w:r>
      <w:r w:rsidR="00CA4D06">
        <w:t xml:space="preserve">regelmatige </w:t>
      </w:r>
      <w:r>
        <w:t xml:space="preserve">vorm, </w:t>
      </w:r>
      <w:r w:rsidR="00CA4D06">
        <w:t xml:space="preserve">portie, smaak, structuur, kleur, geur </w:t>
      </w:r>
      <w:r>
        <w:t>…). Je kan veel voorkomende fouten bespreken per productgroep.</w:t>
      </w:r>
    </w:p>
    <w:p w14:paraId="6A54D08D" w14:textId="6289D48E" w:rsidR="009A70C1" w:rsidRDefault="002057D7" w:rsidP="00AF69C5">
      <w:pPr>
        <w:pStyle w:val="Wenk"/>
      </w:pPr>
      <w:r>
        <w:t>L</w:t>
      </w:r>
      <w:r w:rsidR="009A70C1">
        <w:t xml:space="preserve">eerlingen </w:t>
      </w:r>
      <w:r>
        <w:t xml:space="preserve">zullen </w:t>
      </w:r>
      <w:r w:rsidR="009A70C1">
        <w:t>de juiste woordenschat moeten verwerven zodat ze de beoordeling correct kunnen verwoorden. D</w:t>
      </w:r>
      <w:r w:rsidR="004864EB">
        <w:t>a</w:t>
      </w:r>
      <w:r w:rsidR="009A70C1">
        <w:t xml:space="preserve">t kan </w:t>
      </w:r>
      <w:r w:rsidR="00604FAC">
        <w:t xml:space="preserve">worden </w:t>
      </w:r>
      <w:r w:rsidR="009A70C1">
        <w:t xml:space="preserve">ingeoefend in samenwerking met </w:t>
      </w:r>
      <w:r w:rsidR="00D33188">
        <w:t>je collega</w:t>
      </w:r>
      <w:r w:rsidR="009A70C1">
        <w:t xml:space="preserve"> Nederlands</w:t>
      </w:r>
      <w:r w:rsidR="00D33188">
        <w:t xml:space="preserve"> of moderne vreemde talen</w:t>
      </w:r>
      <w:r w:rsidR="009A70C1">
        <w:t xml:space="preserve">. </w:t>
      </w:r>
    </w:p>
    <w:p w14:paraId="4D82C2F5" w14:textId="598D9844" w:rsidR="009A70C1" w:rsidRDefault="009A70C1">
      <w:pPr>
        <w:pStyle w:val="Wenk"/>
      </w:pPr>
      <w:r>
        <w:t>Via dit doel kan je leerlingen laten nadenken over kwaliteitsvol werken. D</w:t>
      </w:r>
      <w:r w:rsidR="004864EB">
        <w:t>a</w:t>
      </w:r>
      <w:r>
        <w:t xml:space="preserve">t uit zich in zorgvuldig werken, aandacht voor details, het eigen werk controleren op fouten, het voortdurend reflecteren en zich bijsturen met het oog op het bereiken van de verwachte kwaliteit. Je kan </w:t>
      </w:r>
      <w:r w:rsidR="004864EB">
        <w:t>dat</w:t>
      </w:r>
      <w:r>
        <w:t xml:space="preserve"> zowel op het niveau van het proces als het eindproduct nastreven. </w:t>
      </w:r>
      <w:r w:rsidR="005F297D">
        <w:t>Kwaliteitsvol werken is</w:t>
      </w:r>
      <w:r>
        <w:t xml:space="preserve"> onderbouwend </w:t>
      </w:r>
      <w:r w:rsidR="005F297D">
        <w:t>voor de realisatie van heel</w:t>
      </w:r>
      <w:r>
        <w:t xml:space="preserve"> wat </w:t>
      </w:r>
      <w:r w:rsidR="005F297D">
        <w:t xml:space="preserve">andere </w:t>
      </w:r>
      <w:r>
        <w:t>doelen</w:t>
      </w:r>
      <w:r w:rsidR="005F297D">
        <w:t xml:space="preserve"> in dit leerplan</w:t>
      </w:r>
      <w:r>
        <w:t>.</w:t>
      </w:r>
      <w:r w:rsidR="00631C4F">
        <w:br/>
      </w:r>
      <w:r>
        <w:t xml:space="preserve">Je kan aan de hand van onderzoeksopdrachten uitgebreid stilstaan bij kwaliteitsgericht werken. Bv. </w:t>
      </w:r>
      <w:r w:rsidR="006972C6">
        <w:t>v</w:t>
      </w:r>
      <w:r>
        <w:t>ergelijken, keuren en analyseren van producten van verschillende (banket)bakkers.</w:t>
      </w:r>
    </w:p>
    <w:p w14:paraId="2C7E01EE" w14:textId="7E1AAC0F" w:rsidR="009A70C1" w:rsidRDefault="009A70C1" w:rsidP="00AF69C5">
      <w:pPr>
        <w:pStyle w:val="Wenk"/>
      </w:pPr>
      <w:r>
        <w:t>Door het variëren met hoeveelheden, temperaturen, tijden … tijdens het productieproces kan je de invloed op het eindresultaat vergelijken en inzicht geven in hoe leerlingen het productieproces kunnen bijsturen.</w:t>
      </w:r>
    </w:p>
    <w:p w14:paraId="20BF5064" w14:textId="055DBB2B" w:rsidR="005F297D" w:rsidRDefault="005F297D" w:rsidP="005F297D">
      <w:pPr>
        <w:pStyle w:val="Wenk"/>
      </w:pPr>
      <w:r w:rsidRPr="005F297D">
        <w:t>Je kan telkens een andere leerling verantwoordelijk stellen voor het uitvoeren van kwaliteitstesten.</w:t>
      </w:r>
    </w:p>
    <w:p w14:paraId="09D658E4" w14:textId="58DE9F1B" w:rsidR="009A70C1" w:rsidRDefault="009A70C1" w:rsidP="009A70C1">
      <w:pPr>
        <w:pStyle w:val="Kop2"/>
      </w:pPr>
      <w:bookmarkStart w:id="126" w:name="_Toc129286768"/>
      <w:bookmarkStart w:id="127" w:name="_Toc167700024"/>
      <w:bookmarkStart w:id="128" w:name="_Hlk124502488"/>
      <w:r>
        <w:t>Klantgericht handelen in brood- en banketbakkerij</w:t>
      </w:r>
      <w:bookmarkEnd w:id="126"/>
      <w:bookmarkEnd w:id="127"/>
    </w:p>
    <w:bookmarkEnd w:id="128"/>
    <w:p w14:paraId="550E4ACF" w14:textId="2058CBC1" w:rsidR="00674E42" w:rsidRDefault="00674E42" w:rsidP="00E5452B">
      <w:pPr>
        <w:pStyle w:val="Concordantie"/>
      </w:pPr>
      <w:r>
        <w:t>Minimumdoelen, specifieke minimumdoelen of doelen die leiden naar BK</w:t>
      </w:r>
    </w:p>
    <w:p w14:paraId="5EE70F37" w14:textId="778A89D6" w:rsidR="002307B9" w:rsidRDefault="002307B9" w:rsidP="002307B9">
      <w:pPr>
        <w:pStyle w:val="MDSMDBK"/>
      </w:pPr>
      <w:r>
        <w:t>BK 14</w:t>
      </w:r>
      <w:r>
        <w:tab/>
        <w:t xml:space="preserve">De leerlingen verpakken en </w:t>
      </w:r>
      <w:r w:rsidRPr="006972C6">
        <w:t>bewaren</w:t>
      </w:r>
      <w:r>
        <w:t xml:space="preserve"> (banket)bakkerij- en aanverwante producten.</w:t>
      </w:r>
      <w:r w:rsidR="00E30A29">
        <w:t xml:space="preserve"> LPD 16</w:t>
      </w:r>
      <w:r w:rsidR="006E2C3C">
        <w:t>, 21</w:t>
      </w:r>
      <w:r w:rsidR="00E30A29">
        <w:t>)</w:t>
      </w:r>
    </w:p>
    <w:p w14:paraId="7F1CE55C" w14:textId="6D909182" w:rsidR="009A70C1" w:rsidRDefault="00332665" w:rsidP="00332665">
      <w:pPr>
        <w:pStyle w:val="MDSMDBK"/>
      </w:pPr>
      <w:r>
        <w:t>BK</w:t>
      </w:r>
      <w:r w:rsidR="009A70C1">
        <w:t xml:space="preserve"> 15</w:t>
      </w:r>
      <w:r w:rsidR="009A70C1">
        <w:tab/>
        <w:t>De leerlingen stallen (banket)bakkerij- en aanverwante producten in de etalage of de toonbank uit.</w:t>
      </w:r>
      <w:r w:rsidR="00E30A29">
        <w:t xml:space="preserve"> (LPD 16)</w:t>
      </w:r>
    </w:p>
    <w:p w14:paraId="12980604" w14:textId="60DCA05C" w:rsidR="009A70C1" w:rsidRDefault="00332665" w:rsidP="00332665">
      <w:pPr>
        <w:pStyle w:val="MDSMDBK"/>
      </w:pPr>
      <w:r>
        <w:t>BK</w:t>
      </w:r>
      <w:r w:rsidR="009A70C1">
        <w:t xml:space="preserve"> 16</w:t>
      </w:r>
      <w:r w:rsidR="009A70C1">
        <w:tab/>
      </w:r>
      <w:r w:rsidR="009A70C1" w:rsidRPr="006972C6">
        <w:t>De leerlingen plannen de productie en de verkoop voor een eigen assortiment met inbegrip van kostprijsberekening en</w:t>
      </w:r>
      <w:r w:rsidR="009A70C1">
        <w:t xml:space="preserve"> eenvoudig administratief beheer. </w:t>
      </w:r>
      <w:r w:rsidR="00E30A29">
        <w:t xml:space="preserve">(LPD </w:t>
      </w:r>
      <w:r w:rsidR="004C1125">
        <w:t xml:space="preserve">4, 6, </w:t>
      </w:r>
      <w:r w:rsidR="00E30A29">
        <w:t>18</w:t>
      </w:r>
      <w:r w:rsidR="004C1125">
        <w:t>, 20, 22</w:t>
      </w:r>
      <w:r w:rsidR="00E30A29">
        <w:t>)</w:t>
      </w:r>
    </w:p>
    <w:p w14:paraId="7C45C204" w14:textId="493FAB02" w:rsidR="00674E42" w:rsidRDefault="00332665" w:rsidP="00332665">
      <w:pPr>
        <w:pStyle w:val="MDSMDBK"/>
      </w:pPr>
      <w:r>
        <w:t>BK</w:t>
      </w:r>
      <w:r w:rsidR="009A70C1">
        <w:t xml:space="preserve"> 17</w:t>
      </w:r>
      <w:r w:rsidR="009A70C1">
        <w:tab/>
        <w:t>De leerlingen informeren klanten over (banket)bakkerij- en aanverwante producten en verkopen.</w:t>
      </w:r>
      <w:r w:rsidR="00E30A29">
        <w:t xml:space="preserve"> (LPD 17</w:t>
      </w:r>
      <w:r w:rsidR="00067934">
        <w:t>, 18</w:t>
      </w:r>
      <w:r w:rsidR="00E30A29">
        <w:t>)</w:t>
      </w:r>
      <w:r w:rsidR="00674E42">
        <w:t xml:space="preserve"> </w:t>
      </w:r>
    </w:p>
    <w:p w14:paraId="6D2B8A36" w14:textId="1E033645" w:rsidR="009A70C1" w:rsidRDefault="00674E42" w:rsidP="00332665">
      <w:pPr>
        <w:pStyle w:val="MDSMDBK"/>
      </w:pPr>
      <w:r w:rsidRPr="000773B5">
        <w:t>Onderliggende kennis</w:t>
      </w:r>
      <w:r>
        <w:t xml:space="preserve"> bij doelen die leiden naar BK</w:t>
      </w:r>
    </w:p>
    <w:p w14:paraId="3A6233C0" w14:textId="65794252" w:rsidR="009A70C1" w:rsidRDefault="00475A32" w:rsidP="00475A32">
      <w:pPr>
        <w:pStyle w:val="Onderliggendekennis"/>
      </w:pPr>
      <w:r>
        <w:t xml:space="preserve">i. </w:t>
      </w:r>
      <w:r w:rsidR="009A70C1">
        <w:t>Verkooptechnieken</w:t>
      </w:r>
      <w:r w:rsidR="00E30A29">
        <w:t xml:space="preserve"> (LPD 18)</w:t>
      </w:r>
    </w:p>
    <w:p w14:paraId="422E23FC" w14:textId="39446419" w:rsidR="00674E42" w:rsidRPr="001777D8" w:rsidRDefault="00475A32" w:rsidP="00475A32">
      <w:pPr>
        <w:pStyle w:val="Onderliggendekennis"/>
      </w:pPr>
      <w:r>
        <w:t xml:space="preserve">j. </w:t>
      </w:r>
      <w:r w:rsidR="00674E42" w:rsidRPr="001777D8">
        <w:t>Verpakken en bewaartechnieken</w:t>
      </w:r>
      <w:r w:rsidR="00C479E3" w:rsidRPr="001777D8">
        <w:t xml:space="preserve"> </w:t>
      </w:r>
      <w:r w:rsidR="00674E42" w:rsidRPr="001777D8">
        <w:t>(LPD 16</w:t>
      </w:r>
      <w:r w:rsidR="004C1125">
        <w:t>, 21</w:t>
      </w:r>
      <w:r w:rsidR="00674E42" w:rsidRPr="001777D8">
        <w:t>)</w:t>
      </w:r>
    </w:p>
    <w:p w14:paraId="64682996" w14:textId="4CE01C55" w:rsidR="009A70C1" w:rsidRDefault="009A70C1" w:rsidP="0020633B">
      <w:pPr>
        <w:pStyle w:val="Doel"/>
      </w:pPr>
      <w:bookmarkStart w:id="129" w:name="_Toc129286769"/>
      <w:r>
        <w:t xml:space="preserve">De leerlingen </w:t>
      </w:r>
      <w:r w:rsidR="00FA1F50">
        <w:t xml:space="preserve">versnijden, </w:t>
      </w:r>
      <w:r w:rsidR="00446EAE" w:rsidRPr="00FA1F50">
        <w:t>verpakken</w:t>
      </w:r>
      <w:r w:rsidR="00446EAE">
        <w:t xml:space="preserve"> en </w:t>
      </w:r>
      <w:r>
        <w:t>presenteren de afgewerkte producten in de verkoopruimte.</w:t>
      </w:r>
      <w:bookmarkEnd w:id="129"/>
    </w:p>
    <w:p w14:paraId="0B103B5C" w14:textId="01A70047" w:rsidR="009A70C1" w:rsidRDefault="009A70C1" w:rsidP="007433CC">
      <w:pPr>
        <w:pStyle w:val="Wenk"/>
      </w:pPr>
      <w:bookmarkStart w:id="130" w:name="_Hlk124849268"/>
      <w:r>
        <w:t xml:space="preserve">De klemtoon bij dit leerplandoel ligt </w:t>
      </w:r>
      <w:r w:rsidR="00317C07">
        <w:t xml:space="preserve">op </w:t>
      </w:r>
      <w:r>
        <w:t xml:space="preserve">het </w:t>
      </w:r>
      <w:r w:rsidR="00FA1F50">
        <w:t xml:space="preserve">versnijden van brood, het voorsnijden van gebak, het (creatief) verpakken van brood- en banketbakkerijproducten (bv. geschenkverpakking). Daarnaast besteed je aandacht aan het </w:t>
      </w:r>
      <w:r>
        <w:t>verzorgd en esthetisch schikken, herschikken en aanvullen van de toonbank.</w:t>
      </w:r>
      <w:r w:rsidR="009011CB">
        <w:t xml:space="preserve"> De leerlingen oefenen in het kwaliteitsvol</w:t>
      </w:r>
      <w:r w:rsidR="00B0018C">
        <w:t>,</w:t>
      </w:r>
      <w:r w:rsidR="009011CB">
        <w:t xml:space="preserve"> creatief en zorgvuldig</w:t>
      </w:r>
      <w:r w:rsidR="002C06DB">
        <w:t xml:space="preserve"> presenteren</w:t>
      </w:r>
      <w:r w:rsidR="009011CB">
        <w:t>.</w:t>
      </w:r>
    </w:p>
    <w:p w14:paraId="02FCD7D5" w14:textId="77777777" w:rsidR="009B05E1" w:rsidRPr="009B05E1" w:rsidRDefault="009B05E1" w:rsidP="009B05E1">
      <w:pPr>
        <w:pStyle w:val="Wenk"/>
      </w:pPr>
      <w:r w:rsidRPr="009B05E1">
        <w:t>Je kan de verschillende verpakkingen en verpakkingstechnieken verkennen.</w:t>
      </w:r>
    </w:p>
    <w:bookmarkEnd w:id="130"/>
    <w:p w14:paraId="08C1E010" w14:textId="76437BFA" w:rsidR="009A70C1" w:rsidRDefault="009A70C1" w:rsidP="00870497">
      <w:pPr>
        <w:pStyle w:val="Wenk"/>
      </w:pPr>
      <w:r>
        <w:t xml:space="preserve">Daarnaast kan je aandacht besteden aan de aankleding </w:t>
      </w:r>
      <w:r w:rsidR="004857E5">
        <w:t xml:space="preserve">en inrichting </w:t>
      </w:r>
      <w:r>
        <w:t>van de verkoopruimte. Je kan inzetten op decoratietechnieken en de verschillende mogelijkheden via een bedrijfsbezoek aan een gespecialiseerde groothandel.</w:t>
      </w:r>
    </w:p>
    <w:p w14:paraId="10BD7CAA" w14:textId="1A59CD1B" w:rsidR="009A70C1" w:rsidRDefault="009A70C1" w:rsidP="0020633B">
      <w:pPr>
        <w:pStyle w:val="Doel"/>
      </w:pPr>
      <w:bookmarkStart w:id="131" w:name="_Ref124500000"/>
      <w:bookmarkStart w:id="132" w:name="_Toc129286770"/>
      <w:r>
        <w:lastRenderedPageBreak/>
        <w:t>De leerlingen informeren klanten over het verkoopassortiment</w:t>
      </w:r>
      <w:r w:rsidR="00F715B4">
        <w:t xml:space="preserve"> en handelen klantvriendelijk</w:t>
      </w:r>
      <w:r>
        <w:t>.</w:t>
      </w:r>
      <w:bookmarkEnd w:id="131"/>
      <w:bookmarkEnd w:id="132"/>
    </w:p>
    <w:p w14:paraId="2FBB070E" w14:textId="3CFBF534" w:rsidR="009A70C1" w:rsidRDefault="009A70C1">
      <w:pPr>
        <w:pStyle w:val="Wenk"/>
      </w:pPr>
      <w:r>
        <w:t>De leerlingen lichten het verkoopassortiment toe, verschaffen informatie over allergenen.</w:t>
      </w:r>
      <w:r w:rsidR="00631C4F">
        <w:br/>
      </w:r>
      <w:r>
        <w:t>De leerlingen reageren correct op vragen, opmerkingen en klachten van de klant door gebruik te maken van het juiste taalregister. Besteed ook aandacht aan non-verbale communicatie (</w:t>
      </w:r>
      <w:r w:rsidR="00EB3032">
        <w:t xml:space="preserve">bv. </w:t>
      </w:r>
      <w:r>
        <w:t>oogcontact, lichaamstaal …)</w:t>
      </w:r>
      <w:r w:rsidR="007668E3">
        <w:t xml:space="preserve">. </w:t>
      </w:r>
      <w:bookmarkStart w:id="133" w:name="_Hlk125987607"/>
      <w:r w:rsidR="007668E3">
        <w:t>Ook hier kan je samenwerken met je</w:t>
      </w:r>
      <w:r w:rsidR="00446EAE">
        <w:t xml:space="preserve"> collega </w:t>
      </w:r>
      <w:r w:rsidR="007668E3">
        <w:t>algemene vorming</w:t>
      </w:r>
      <w:r w:rsidR="00B61EB4">
        <w:t xml:space="preserve"> in functie van </w:t>
      </w:r>
      <w:hyperlink w:anchor="_Klantvriendelijk_handelen" w:history="1">
        <w:r w:rsidR="00B61EB4" w:rsidRPr="0039618C">
          <w:rPr>
            <w:rStyle w:val="Lexicon"/>
          </w:rPr>
          <w:t>klantvriendelijk handelen</w:t>
        </w:r>
      </w:hyperlink>
      <w:r w:rsidR="007668E3">
        <w:t>.</w:t>
      </w:r>
      <w:bookmarkEnd w:id="133"/>
    </w:p>
    <w:p w14:paraId="6F56F5B7" w14:textId="4943CB70" w:rsidR="009A70C1" w:rsidRDefault="009A70C1">
      <w:pPr>
        <w:pStyle w:val="Wenk"/>
      </w:pPr>
      <w:r>
        <w:t>Oefen met de leerlingen ook de communicatie via telefoon bv. opname bestelling, verschaffen van inlichtingen …</w:t>
      </w:r>
      <w:r w:rsidR="00631C4F">
        <w:br/>
      </w:r>
      <w:r>
        <w:t xml:space="preserve">Je kan </w:t>
      </w:r>
      <w:r w:rsidR="006F6F88">
        <w:t>daarvoor</w:t>
      </w:r>
      <w:r>
        <w:t xml:space="preserve"> </w:t>
      </w:r>
      <w:r w:rsidR="003B0ABC">
        <w:t>leerlingen digitale competenties laten</w:t>
      </w:r>
      <w:r>
        <w:t xml:space="preserve"> inzetten (bv</w:t>
      </w:r>
      <w:r w:rsidR="00EB3032">
        <w:t>.</w:t>
      </w:r>
      <w:r>
        <w:t xml:space="preserve"> </w:t>
      </w:r>
      <w:r w:rsidR="007668E3">
        <w:t xml:space="preserve">communicatie via scherm, </w:t>
      </w:r>
      <w:r>
        <w:t>verkoop via webshop, informatie over het assortiment via sociale media …).</w:t>
      </w:r>
    </w:p>
    <w:p w14:paraId="761D594D" w14:textId="6EE14645" w:rsidR="009A70C1" w:rsidRPr="002C06DB" w:rsidRDefault="00E013AD" w:rsidP="0020633B">
      <w:pPr>
        <w:pStyle w:val="Doel"/>
      </w:pPr>
      <w:bookmarkStart w:id="134" w:name="_Toc129286771"/>
      <w:r w:rsidRPr="002C06DB">
        <w:t>De leerlingen nemen de bestelling op, verkopen en rekenen af.</w:t>
      </w:r>
      <w:bookmarkEnd w:id="134"/>
    </w:p>
    <w:p w14:paraId="5EF7C77F" w14:textId="23E277BC" w:rsidR="009A70C1" w:rsidRDefault="009A70C1" w:rsidP="007433CC">
      <w:pPr>
        <w:pStyle w:val="Wenk"/>
      </w:pPr>
      <w:r>
        <w:t xml:space="preserve">De klemtoon ligt op het </w:t>
      </w:r>
      <w:r w:rsidR="00057F16">
        <w:t>commercieel</w:t>
      </w:r>
      <w:r>
        <w:t xml:space="preserve"> handelen.</w:t>
      </w:r>
      <w:r w:rsidR="00B0018C">
        <w:t xml:space="preserve"> Je kan </w:t>
      </w:r>
      <w:r w:rsidR="004864EB">
        <w:t>dat</w:t>
      </w:r>
      <w:r w:rsidR="00B0018C">
        <w:t xml:space="preserve"> realiseren door enkele verkooptechnieken te bespreken.</w:t>
      </w:r>
    </w:p>
    <w:p w14:paraId="62AD3BF6" w14:textId="45C5A67F" w:rsidR="009A70C1" w:rsidRDefault="00317C07">
      <w:pPr>
        <w:pStyle w:val="Wenk"/>
      </w:pPr>
      <w:bookmarkStart w:id="135" w:name="_Hlk124849344"/>
      <w:r>
        <w:t>Dit leerplandoel biedt kansen om</w:t>
      </w:r>
      <w:r w:rsidR="00870497">
        <w:t xml:space="preserve"> functionele rekenvaardigheden (wisselgeld teruggeven)</w:t>
      </w:r>
      <w:r>
        <w:t xml:space="preserve"> in te oefenen</w:t>
      </w:r>
      <w:bookmarkEnd w:id="135"/>
      <w:r>
        <w:t>.</w:t>
      </w:r>
      <w:r w:rsidRPr="00317C07">
        <w:t xml:space="preserve"> Het maken en afdrukken van de rekening gebeurt met behulp van een elektronisch kassasysteem of specifieke software.</w:t>
      </w:r>
      <w:r w:rsidR="00631C4F">
        <w:br/>
      </w:r>
      <w:r w:rsidR="009A70C1">
        <w:t>Je kan met de leerlingen de verschillende betalingsmiddelen verkennen (cash, betaal- en kredietkaart, QR …).</w:t>
      </w:r>
    </w:p>
    <w:p w14:paraId="2AE22AA1" w14:textId="24ECC816" w:rsidR="009A70C1" w:rsidRDefault="009A70C1" w:rsidP="009A70C1">
      <w:pPr>
        <w:pStyle w:val="Kop2"/>
      </w:pPr>
      <w:bookmarkStart w:id="136" w:name="_Toc129286772"/>
      <w:bookmarkStart w:id="137" w:name="_Toc167700025"/>
      <w:r>
        <w:t xml:space="preserve">Economisch en </w:t>
      </w:r>
      <w:r w:rsidRPr="00E06A22">
        <w:t>duurzaam handelen</w:t>
      </w:r>
      <w:bookmarkEnd w:id="136"/>
      <w:bookmarkEnd w:id="137"/>
    </w:p>
    <w:p w14:paraId="1CFA0A6F" w14:textId="3F6EF63A" w:rsidR="00674E42" w:rsidRDefault="00674E42" w:rsidP="00E5452B">
      <w:pPr>
        <w:pStyle w:val="Concordantie"/>
      </w:pPr>
      <w:r>
        <w:t>Minimumdoelen, specifieke minimumdoelen of doelen die leiden naar BK</w:t>
      </w:r>
    </w:p>
    <w:p w14:paraId="418A294C" w14:textId="7FAA3DFB" w:rsidR="009A70C1" w:rsidRDefault="00332665" w:rsidP="00332665">
      <w:pPr>
        <w:pStyle w:val="MDSMDBK"/>
      </w:pPr>
      <w:r>
        <w:t>BK</w:t>
      </w:r>
      <w:r w:rsidR="009A70C1" w:rsidRPr="00332665">
        <w:t xml:space="preserve"> 3</w:t>
      </w:r>
      <w:r w:rsidR="009A70C1" w:rsidRPr="00332665">
        <w:tab/>
        <w:t>De leerlingen handelen economisch en duurzaam.</w:t>
      </w:r>
      <w:r w:rsidR="00E30A29">
        <w:t xml:space="preserve"> (LPD 19)</w:t>
      </w:r>
    </w:p>
    <w:p w14:paraId="6AD1BEB8" w14:textId="1BA02197" w:rsidR="00021B58" w:rsidRDefault="00021B58" w:rsidP="00021B58">
      <w:pPr>
        <w:pStyle w:val="MDSMDBK"/>
      </w:pPr>
      <w:r>
        <w:t>BK 5</w:t>
      </w:r>
      <w:r>
        <w:tab/>
        <w:t>De leerlingen ontvangen goederen en producten en volgen de voorraad op.</w:t>
      </w:r>
      <w:r w:rsidR="00E30A29">
        <w:t xml:space="preserve"> (LPD 21)</w:t>
      </w:r>
    </w:p>
    <w:p w14:paraId="703F820B" w14:textId="485C1900" w:rsidR="00021B58" w:rsidRDefault="00021B58" w:rsidP="00021B58">
      <w:pPr>
        <w:pStyle w:val="MDSMDBK"/>
      </w:pPr>
      <w:r>
        <w:t>BK 14</w:t>
      </w:r>
      <w:r>
        <w:tab/>
        <w:t xml:space="preserve">De leerlingen </w:t>
      </w:r>
      <w:r w:rsidRPr="006125FD">
        <w:t>verpakken</w:t>
      </w:r>
      <w:r>
        <w:t xml:space="preserve"> en bewaren (banket)bakkerij- en aanverwante producten.</w:t>
      </w:r>
      <w:r w:rsidR="00E30A29">
        <w:t xml:space="preserve"> (LPD </w:t>
      </w:r>
      <w:r w:rsidR="006E2C3C">
        <w:t xml:space="preserve">16, </w:t>
      </w:r>
      <w:r w:rsidR="00E30A29">
        <w:t>21)</w:t>
      </w:r>
    </w:p>
    <w:p w14:paraId="58747F85" w14:textId="30062C94" w:rsidR="00674E42" w:rsidRPr="001777D8" w:rsidRDefault="00E30A29" w:rsidP="00E30A29">
      <w:pPr>
        <w:pStyle w:val="MDSMDBK"/>
      </w:pPr>
      <w:r w:rsidRPr="001777D8">
        <w:t>BK 16</w:t>
      </w:r>
      <w:r w:rsidRPr="001777D8">
        <w:tab/>
        <w:t xml:space="preserve">De leerlingen plannen de productie en de verkoop voor een eigen assortiment met inbegrip van kostprijsberekening en eenvoudig administratief beheer. (LPD </w:t>
      </w:r>
      <w:r w:rsidR="004C1125">
        <w:t xml:space="preserve">4, 6, 18, </w:t>
      </w:r>
      <w:r w:rsidRPr="001777D8">
        <w:t>20, 22)</w:t>
      </w:r>
      <w:r w:rsidR="00674E42" w:rsidRPr="001777D8">
        <w:t xml:space="preserve"> </w:t>
      </w:r>
    </w:p>
    <w:p w14:paraId="5BC19FF4" w14:textId="6DE8CBF8" w:rsidR="00E30A29" w:rsidRPr="001777D8" w:rsidRDefault="00674E42" w:rsidP="00E30A29">
      <w:pPr>
        <w:pStyle w:val="MDSMDBK"/>
      </w:pPr>
      <w:r w:rsidRPr="001777D8">
        <w:t>Onderliggende kennis bij doelen die leiden naar BK</w:t>
      </w:r>
    </w:p>
    <w:p w14:paraId="35465770" w14:textId="4401CB1F" w:rsidR="00674E42" w:rsidRPr="001777D8" w:rsidRDefault="00475A32" w:rsidP="00475A32">
      <w:pPr>
        <w:pStyle w:val="Onderliggendekennis"/>
      </w:pPr>
      <w:r>
        <w:t xml:space="preserve">j. </w:t>
      </w:r>
      <w:r w:rsidR="00674E42" w:rsidRPr="001777D8">
        <w:t xml:space="preserve">Verpakken en bewaartechnieken (LPD </w:t>
      </w:r>
      <w:r w:rsidR="004C1125">
        <w:t xml:space="preserve">16, </w:t>
      </w:r>
      <w:r w:rsidR="00674E42" w:rsidRPr="001777D8">
        <w:t>21)</w:t>
      </w:r>
    </w:p>
    <w:p w14:paraId="16E5E04F" w14:textId="3D7073DC" w:rsidR="00674E42" w:rsidRPr="001777D8" w:rsidRDefault="00475A32" w:rsidP="00475A32">
      <w:pPr>
        <w:pStyle w:val="Onderliggendekennis"/>
      </w:pPr>
      <w:r>
        <w:t xml:space="preserve">l. </w:t>
      </w:r>
      <w:r w:rsidR="00674E42" w:rsidRPr="001777D8">
        <w:t>Voorraadbeheer (LPD 21)</w:t>
      </w:r>
    </w:p>
    <w:p w14:paraId="6C5F1509" w14:textId="2980E4F4" w:rsidR="009A70C1" w:rsidRDefault="009A70C1" w:rsidP="0020633B">
      <w:pPr>
        <w:pStyle w:val="Doel"/>
      </w:pPr>
      <w:bookmarkStart w:id="138" w:name="_Ref125557790"/>
      <w:bookmarkStart w:id="139" w:name="_Toc129286773"/>
      <w:r>
        <w:t xml:space="preserve">De leerlingen gaan duurzaam om met </w:t>
      </w:r>
      <w:r w:rsidRPr="0039618C">
        <w:t>productiemiddelen</w:t>
      </w:r>
      <w:r>
        <w:t>.</w:t>
      </w:r>
      <w:bookmarkEnd w:id="138"/>
      <w:bookmarkEnd w:id="139"/>
    </w:p>
    <w:p w14:paraId="16B6DE9A" w14:textId="5BD89AF4" w:rsidR="009A70C1" w:rsidRDefault="009A70C1" w:rsidP="00CE4462">
      <w:pPr>
        <w:pStyle w:val="Wenk"/>
      </w:pPr>
      <w:r>
        <w:t xml:space="preserve">De leerlingen vermijden verspilling van grondstoffen en gaan creatief om met overschotten door </w:t>
      </w:r>
      <w:r w:rsidR="00631C4F">
        <w:t>ze</w:t>
      </w:r>
      <w:r>
        <w:t xml:space="preserve"> te verwerken in een bereiding. Je kan </w:t>
      </w:r>
      <w:r w:rsidR="004864EB">
        <w:t>dat</w:t>
      </w:r>
      <w:r>
        <w:t xml:space="preserve"> situeren in het bredere kader van duurzaam handelen</w:t>
      </w:r>
      <w:r w:rsidR="000C473A">
        <w:t xml:space="preserve"> en aan de hand van </w:t>
      </w:r>
      <w:hyperlink w:anchor="_Duurzame_ontwikkelingsdoelen" w:history="1">
        <w:r w:rsidR="000C473A" w:rsidRPr="0039618C">
          <w:rPr>
            <w:rStyle w:val="Lexicon"/>
          </w:rPr>
          <w:t>duurzame ontwikkelingsdoelen</w:t>
        </w:r>
      </w:hyperlink>
      <w:r w:rsidR="000C473A">
        <w:t xml:space="preserve"> de werking analyseren</w:t>
      </w:r>
      <w:r>
        <w:t>.</w:t>
      </w:r>
    </w:p>
    <w:p w14:paraId="008675D1" w14:textId="577D5820" w:rsidR="009A70C1" w:rsidRDefault="009A70C1" w:rsidP="00CE4462">
      <w:pPr>
        <w:pStyle w:val="Wenk"/>
      </w:pPr>
      <w:r>
        <w:t xml:space="preserve">Je kan de leerlingen wijzen op het zuinig gebruik van gas, water, elektriciteit, onderhoudsproducten … en </w:t>
      </w:r>
      <w:r w:rsidR="004864EB">
        <w:t>dat</w:t>
      </w:r>
      <w:r>
        <w:t xml:space="preserve"> in relatie brengen tot de kostprijs.</w:t>
      </w:r>
    </w:p>
    <w:p w14:paraId="41628B6C" w14:textId="7235D498" w:rsidR="009A70C1" w:rsidRDefault="009A70C1" w:rsidP="00CE4462">
      <w:pPr>
        <w:pStyle w:val="Wenk"/>
      </w:pPr>
      <w:r>
        <w:t xml:space="preserve">De leerlingen respecteren en gaan zorgzaam om met </w:t>
      </w:r>
      <w:r w:rsidR="003E4515">
        <w:t>materiaal</w:t>
      </w:r>
      <w:r>
        <w:t xml:space="preserve"> (</w:t>
      </w:r>
      <w:r w:rsidR="00CE4462">
        <w:fldChar w:fldCharType="begin"/>
      </w:r>
      <w:r w:rsidR="00CE4462">
        <w:instrText xml:space="preserve"> REF _Ref124500544 \r \h </w:instrText>
      </w:r>
      <w:r w:rsidR="00CE4462">
        <w:fldChar w:fldCharType="separate"/>
      </w:r>
      <w:r w:rsidR="002A78B9">
        <w:t>LPD 8</w:t>
      </w:r>
      <w:r w:rsidR="00CE4462">
        <w:fldChar w:fldCharType="end"/>
      </w:r>
      <w:r>
        <w:t>).</w:t>
      </w:r>
    </w:p>
    <w:p w14:paraId="7C8B866C" w14:textId="5A709B2C" w:rsidR="009A70C1" w:rsidRDefault="009A70C1" w:rsidP="00CE4462">
      <w:pPr>
        <w:pStyle w:val="Wenk"/>
      </w:pPr>
      <w:r>
        <w:t xml:space="preserve">Ook arbeidstijd is een </w:t>
      </w:r>
      <w:hyperlink w:anchor="_Productiemiddelen_1" w:history="1">
        <w:r w:rsidRPr="0039618C">
          <w:rPr>
            <w:rStyle w:val="Lexicon"/>
          </w:rPr>
          <w:t>productiemiddel</w:t>
        </w:r>
      </w:hyperlink>
      <w:r>
        <w:t>. Laat leerling nadenken over arbeidsefficiëntie: hoe kan je een taak met minder arbeidstijd uitvoeren zonder in te boeten op kwaliteit?</w:t>
      </w:r>
    </w:p>
    <w:p w14:paraId="0FB0E0E3" w14:textId="56238E43" w:rsidR="009A70C1" w:rsidRDefault="009A70C1" w:rsidP="0020633B">
      <w:pPr>
        <w:pStyle w:val="Doel"/>
      </w:pPr>
      <w:bookmarkStart w:id="140" w:name="_Ref125557811"/>
      <w:bookmarkStart w:id="141" w:name="_Toc129286774"/>
      <w:r>
        <w:t>De leerlingen berekenen de kostprijs van een product.</w:t>
      </w:r>
      <w:bookmarkEnd w:id="140"/>
      <w:bookmarkEnd w:id="141"/>
    </w:p>
    <w:p w14:paraId="0FB01D7D" w14:textId="61AA7990" w:rsidR="009A70C1" w:rsidRPr="002C06DB" w:rsidRDefault="000E2D6B" w:rsidP="00CE4462">
      <w:pPr>
        <w:pStyle w:val="Wenk"/>
      </w:pPr>
      <w:bookmarkStart w:id="142" w:name="_Hlk128474360"/>
      <w:r w:rsidRPr="002C06DB">
        <w:t xml:space="preserve">Je kan de principes van grondstoffenkostprijsberekening inoefenen door te </w:t>
      </w:r>
      <w:r w:rsidRPr="002C06DB">
        <w:lastRenderedPageBreak/>
        <w:t xml:space="preserve">vertrekken van </w:t>
      </w:r>
      <w:r w:rsidR="009A70C1" w:rsidRPr="002C06DB">
        <w:t xml:space="preserve">een </w:t>
      </w:r>
      <w:bookmarkEnd w:id="142"/>
      <w:r w:rsidR="009A5A18" w:rsidRPr="0039618C">
        <w:rPr>
          <w:rStyle w:val="Lexicon"/>
        </w:rPr>
        <w:fldChar w:fldCharType="begin"/>
      </w:r>
      <w:r w:rsidR="0039618C" w:rsidRPr="0039618C">
        <w:rPr>
          <w:rStyle w:val="Lexicon"/>
        </w:rPr>
        <w:instrText>HYPERLINK  \l "_Productiemiddelen"</w:instrText>
      </w:r>
      <w:r w:rsidR="009A5A18" w:rsidRPr="0039618C">
        <w:rPr>
          <w:rStyle w:val="Lexicon"/>
        </w:rPr>
      </w:r>
      <w:r w:rsidR="009A5A18" w:rsidRPr="0039618C">
        <w:rPr>
          <w:rStyle w:val="Lexicon"/>
        </w:rPr>
        <w:fldChar w:fldCharType="separate"/>
      </w:r>
      <w:r w:rsidR="009A70C1" w:rsidRPr="0039618C">
        <w:rPr>
          <w:rStyle w:val="Lexicon"/>
        </w:rPr>
        <w:t>productiefiche</w:t>
      </w:r>
      <w:r w:rsidR="009A5A18" w:rsidRPr="0039618C">
        <w:rPr>
          <w:rStyle w:val="Lexicon"/>
        </w:rPr>
        <w:fldChar w:fldCharType="end"/>
      </w:r>
      <w:r w:rsidR="009A70C1" w:rsidRPr="002C06DB">
        <w:t xml:space="preserve">. </w:t>
      </w:r>
      <w:r w:rsidR="00317C07">
        <w:t>Daarbij breng je</w:t>
      </w:r>
      <w:r w:rsidR="009A70C1" w:rsidRPr="002C06DB">
        <w:t xml:space="preserve"> de kostprijs van </w:t>
      </w:r>
      <w:hyperlink w:anchor="_Hulpstoffen" w:history="1">
        <w:r w:rsidR="009A70C1" w:rsidRPr="0039618C">
          <w:rPr>
            <w:rStyle w:val="Lexicon"/>
          </w:rPr>
          <w:t>hulpstoffen</w:t>
        </w:r>
      </w:hyperlink>
      <w:r w:rsidR="009A70C1" w:rsidRPr="002C06DB">
        <w:t xml:space="preserve"> en verpakking in rekening te brengen.</w:t>
      </w:r>
    </w:p>
    <w:p w14:paraId="4671B267" w14:textId="12D5EC4B" w:rsidR="00317C07" w:rsidRDefault="00317C07" w:rsidP="00CE4462">
      <w:pPr>
        <w:pStyle w:val="Wenk"/>
      </w:pPr>
      <w:r w:rsidRPr="00317C07">
        <w:t>Naast de grondstofkost breng je vaste kosten zoals de loonkost en afschrijvingskost van machines in rekening met het oog op het bepalen van de verkoopprijs en bij uitbreiding brutowinst.</w:t>
      </w:r>
    </w:p>
    <w:p w14:paraId="1AEDE202" w14:textId="4FA6A0BF" w:rsidR="009A70C1" w:rsidRDefault="009A70C1" w:rsidP="00CE4462">
      <w:pPr>
        <w:pStyle w:val="Wenk"/>
      </w:pPr>
      <w:r>
        <w:t xml:space="preserve">Je kan starten met de kostprijsberekening van een product en </w:t>
      </w:r>
      <w:r w:rsidR="004864EB">
        <w:t>dat</w:t>
      </w:r>
      <w:r>
        <w:t xml:space="preserve"> uitbreiden naar een volledig assortiment. Je kan wijzen op het belang van een evenwichtige kostprijs van elk onderdeel zodat het assortiment verkoopbaar is.</w:t>
      </w:r>
    </w:p>
    <w:p w14:paraId="530F8462" w14:textId="542B40CB" w:rsidR="00631C4F" w:rsidRDefault="00631C4F" w:rsidP="00631C4F">
      <w:pPr>
        <w:pStyle w:val="Wenk"/>
      </w:pPr>
      <w:r>
        <w:t xml:space="preserve">Je kan ook halffabricaten of </w:t>
      </w:r>
      <w:hyperlink w:anchor="_Convenience" w:history="1">
        <w:r w:rsidRPr="0039618C">
          <w:rPr>
            <w:rStyle w:val="Lexicon"/>
          </w:rPr>
          <w:t>convenience</w:t>
        </w:r>
      </w:hyperlink>
      <w:r w:rsidRPr="0039618C">
        <w:rPr>
          <w:rStyle w:val="Lexicon"/>
        </w:rPr>
        <w:t>producten</w:t>
      </w:r>
      <w:r>
        <w:t xml:space="preserve"> bespreken in relatie tot de arbeidskost (</w:t>
      </w:r>
      <w:r>
        <w:fldChar w:fldCharType="begin"/>
      </w:r>
      <w:r>
        <w:instrText xml:space="preserve"> REF _Ref124499687 \r \h </w:instrText>
      </w:r>
      <w:r>
        <w:fldChar w:fldCharType="separate"/>
      </w:r>
      <w:r w:rsidR="002A78B9">
        <w:t>LPD 6</w:t>
      </w:r>
      <w:r>
        <w:fldChar w:fldCharType="end"/>
      </w:r>
      <w:r>
        <w:t>).</w:t>
      </w:r>
    </w:p>
    <w:p w14:paraId="33042A63" w14:textId="503EE359" w:rsidR="009A70C1" w:rsidRDefault="00317C07" w:rsidP="00CE4462">
      <w:pPr>
        <w:pStyle w:val="Wenk"/>
      </w:pPr>
      <w:r>
        <w:t>Dit doel biedt kansen om f</w:t>
      </w:r>
      <w:r w:rsidR="009A70C1">
        <w:t xml:space="preserve">unctionele rekenvaardigheden en </w:t>
      </w:r>
      <w:r w:rsidR="003B0ABC">
        <w:t xml:space="preserve">digitale competenties </w:t>
      </w:r>
      <w:r w:rsidR="00604FAC">
        <w:t>in</w:t>
      </w:r>
      <w:r>
        <w:t xml:space="preserve"> te </w:t>
      </w:r>
      <w:r w:rsidR="00604FAC">
        <w:t>zet</w:t>
      </w:r>
      <w:r w:rsidR="00631C4F">
        <w:t>ten</w:t>
      </w:r>
      <w:r w:rsidR="00604FAC">
        <w:t xml:space="preserve"> </w:t>
      </w:r>
      <w:r w:rsidR="009A70C1">
        <w:t xml:space="preserve">(bv. een rekenblad met al dan niet vooraf ingestelde formules, bestelprogramma </w:t>
      </w:r>
      <w:r w:rsidR="00631C4F">
        <w:t xml:space="preserve">van de </w:t>
      </w:r>
      <w:r w:rsidR="009A70C1">
        <w:t>school …).</w:t>
      </w:r>
    </w:p>
    <w:p w14:paraId="1ACA99E1" w14:textId="711616AE" w:rsidR="00021B58" w:rsidRDefault="00021B58" w:rsidP="0020633B">
      <w:pPr>
        <w:pStyle w:val="Doel"/>
      </w:pPr>
      <w:bookmarkStart w:id="143" w:name="_Ref124501807"/>
      <w:bookmarkStart w:id="144" w:name="_Toc129286775"/>
      <w:r>
        <w:t>De leerlingen ontvangen, controleren en beheren goederen.</w:t>
      </w:r>
      <w:bookmarkEnd w:id="143"/>
      <w:bookmarkEnd w:id="144"/>
    </w:p>
    <w:p w14:paraId="697E066E" w14:textId="239B97EA" w:rsidR="00021B58" w:rsidRDefault="00F77225" w:rsidP="004B1DD3">
      <w:pPr>
        <w:pStyle w:val="Afbakening"/>
      </w:pPr>
      <w:r>
        <w:t>O</w:t>
      </w:r>
      <w:r w:rsidR="00021B58">
        <w:t>pvolging voorraad (FIFO, FEFO, TGT, THT)</w:t>
      </w:r>
    </w:p>
    <w:p w14:paraId="2CC8A7FC" w14:textId="49F96FB4" w:rsidR="00021B58" w:rsidRDefault="00FA67E6" w:rsidP="008F4612">
      <w:pPr>
        <w:pStyle w:val="Afbitem"/>
      </w:pPr>
      <w:r>
        <w:t>S</w:t>
      </w:r>
      <w:r w:rsidR="00021B58">
        <w:t>oorten voorraadkamers en vereisten</w:t>
      </w:r>
    </w:p>
    <w:p w14:paraId="28E13581" w14:textId="61C67597" w:rsidR="00021B58" w:rsidRDefault="00FA67E6" w:rsidP="008F4612">
      <w:pPr>
        <w:pStyle w:val="Afbitem"/>
      </w:pPr>
      <w:r>
        <w:t>W</w:t>
      </w:r>
      <w:r w:rsidR="00021B58">
        <w:t xml:space="preserve">ettelijke bepaling </w:t>
      </w:r>
      <w:r w:rsidR="00160C49">
        <w:t xml:space="preserve">m.b.t. </w:t>
      </w:r>
      <w:r w:rsidR="00021B58">
        <w:t xml:space="preserve">etiketteren van voorverpakte en niet voorverpakte producten en </w:t>
      </w:r>
      <w:r>
        <w:t>V</w:t>
      </w:r>
      <w:r w:rsidR="00021B58">
        <w:t>ermelding allergenen</w:t>
      </w:r>
    </w:p>
    <w:p w14:paraId="62CE703A" w14:textId="64A9F929" w:rsidR="00021B58" w:rsidRDefault="00FA67E6" w:rsidP="008F4612">
      <w:pPr>
        <w:pStyle w:val="Afbitem"/>
      </w:pPr>
      <w:r>
        <w:t>V</w:t>
      </w:r>
      <w:r w:rsidR="00021B58">
        <w:t>erpakken en bewaartechnieken</w:t>
      </w:r>
    </w:p>
    <w:p w14:paraId="4E721581" w14:textId="211B352F" w:rsidR="00544166" w:rsidRPr="00C87F79" w:rsidRDefault="00544166" w:rsidP="00544166">
      <w:pPr>
        <w:pStyle w:val="Wenk"/>
      </w:pPr>
      <w:r w:rsidRPr="00C87F79">
        <w:t>Bij de opvolging van de voorraad en het beheren van goederen hebben de leerlingen aandacht voor orde en volgen ze de vervaldatum op. Je kan via een beurtrol de leerling</w:t>
      </w:r>
      <w:r w:rsidR="00C479E3">
        <w:t xml:space="preserve"> </w:t>
      </w:r>
      <w:r w:rsidRPr="00C87F79">
        <w:t>taken laten opnemen in het economaat (bv. ontvangst en wegbergen van de leveringen, interne bestelling klaarzetten)</w:t>
      </w:r>
      <w:r w:rsidR="006F6F88">
        <w:t xml:space="preserve">, </w:t>
      </w:r>
      <w:bookmarkStart w:id="145" w:name="_Hlk153299253"/>
      <w:r w:rsidR="006F6F88">
        <w:t>maar</w:t>
      </w:r>
      <w:r w:rsidRPr="00C87F79">
        <w:t xml:space="preserve"> je kan ook </w:t>
      </w:r>
      <w:r w:rsidR="00317C07">
        <w:t>in het praktijklokaal goederen controleren en de voorraad beheren</w:t>
      </w:r>
      <w:bookmarkEnd w:id="145"/>
      <w:r w:rsidRPr="00C87F79">
        <w:t xml:space="preserve"> (bv. controle van de interne bestelling, beheer dagvoorraad, etiketteren en verpakken productie).</w:t>
      </w:r>
    </w:p>
    <w:p w14:paraId="38B4D03C" w14:textId="381B77E2" w:rsidR="00021B58" w:rsidRDefault="00021B58">
      <w:pPr>
        <w:pStyle w:val="Wenk"/>
      </w:pPr>
      <w:bookmarkStart w:id="146" w:name="_Hlk153299274"/>
      <w:r>
        <w:t xml:space="preserve">Je </w:t>
      </w:r>
      <w:r w:rsidR="007D5E48">
        <w:t>besteedt best aandacht aan</w:t>
      </w:r>
      <w:r>
        <w:t xml:space="preserve"> het correct en consequent etiketteren</w:t>
      </w:r>
      <w:r w:rsidR="00C16E2E">
        <w:t xml:space="preserve"> (in dagvoorraad of voorraadkamer).</w:t>
      </w:r>
      <w:r>
        <w:t xml:space="preserve"> Je kan</w:t>
      </w:r>
      <w:r w:rsidR="007D5E48">
        <w:t xml:space="preserve"> daarvoor</w:t>
      </w:r>
      <w:r>
        <w:t xml:space="preserve"> gebruik maken van het etiketteersysteem</w:t>
      </w:r>
      <w:r w:rsidR="007D5E48">
        <w:t xml:space="preserve"> van de school</w:t>
      </w:r>
      <w:r>
        <w:t>.</w:t>
      </w:r>
      <w:bookmarkEnd w:id="146"/>
      <w:r w:rsidR="00631C4F">
        <w:br/>
      </w:r>
      <w:r>
        <w:t>Bespreek de basisregelgeving in verband met etiketteren van voorverpakte en niet voorverpakte producten en het vermelden van allergenen.</w:t>
      </w:r>
    </w:p>
    <w:p w14:paraId="0BA562FE" w14:textId="77777777" w:rsidR="00021B58" w:rsidRDefault="00021B58" w:rsidP="00CE4462">
      <w:pPr>
        <w:pStyle w:val="Wenk"/>
      </w:pPr>
      <w:r>
        <w:t>Je kan de leerlingen met behulp van kantoorsoftware eenvoudige registratietechnieken laten uitvoeren.</w:t>
      </w:r>
    </w:p>
    <w:p w14:paraId="62D371E7" w14:textId="523F76E2" w:rsidR="00021B58" w:rsidRDefault="00021B58" w:rsidP="00CE4462">
      <w:pPr>
        <w:pStyle w:val="Wenk"/>
      </w:pPr>
      <w:r>
        <w:t>Je kan met de leerlingen de verschillende bewaartechnieken en hun belangrijkste voor- en nadelen verkennen.</w:t>
      </w:r>
    </w:p>
    <w:p w14:paraId="67C0A78C" w14:textId="5CC464B8" w:rsidR="000867CB" w:rsidRDefault="000867CB" w:rsidP="000867CB">
      <w:pPr>
        <w:pStyle w:val="Wenk"/>
      </w:pPr>
      <w:r>
        <w:t>Daarnaast kan je de leerlingen in een beurtsysteem verantwoordelijkheden laten opnemen in het economaat bv de bestelling voor de volgende dag klaarzetten.</w:t>
      </w:r>
    </w:p>
    <w:p w14:paraId="01254EA9" w14:textId="727D2790" w:rsidR="00021B58" w:rsidRPr="002C06DB" w:rsidRDefault="00021B58" w:rsidP="0020633B">
      <w:pPr>
        <w:pStyle w:val="Doel"/>
      </w:pPr>
      <w:bookmarkStart w:id="147" w:name="_Toc129286776"/>
      <w:r w:rsidRPr="002C06DB">
        <w:t xml:space="preserve">De leerlingen </w:t>
      </w:r>
      <w:r w:rsidR="000E2D6B" w:rsidRPr="002C06DB">
        <w:t>maken</w:t>
      </w:r>
      <w:r w:rsidR="00C52EF9" w:rsidRPr="002C06DB">
        <w:t xml:space="preserve"> een bestelbon op</w:t>
      </w:r>
      <w:r w:rsidRPr="002C06DB">
        <w:t>.</w:t>
      </w:r>
      <w:bookmarkEnd w:id="147"/>
    </w:p>
    <w:p w14:paraId="3188D3D4" w14:textId="2D756FDF" w:rsidR="00021B58" w:rsidRPr="002C06DB" w:rsidRDefault="007D5E48" w:rsidP="00CE4462">
      <w:pPr>
        <w:pStyle w:val="Wenk"/>
      </w:pPr>
      <w:bookmarkStart w:id="148" w:name="_Hlk125359467"/>
      <w:r>
        <w:t>L</w:t>
      </w:r>
      <w:r w:rsidR="00C77C69" w:rsidRPr="002C06DB">
        <w:t xml:space="preserve">eerlingen </w:t>
      </w:r>
      <w:r>
        <w:t xml:space="preserve">zetten </w:t>
      </w:r>
      <w:r w:rsidR="00C77C69" w:rsidRPr="002C06DB">
        <w:t xml:space="preserve">functionele rekenvaardigheden </w:t>
      </w:r>
      <w:r>
        <w:t>in bij het opmaken van een bes</w:t>
      </w:r>
      <w:r w:rsidR="00C52EF9" w:rsidRPr="002C06DB">
        <w:t xml:space="preserve">telbon aan de hand van een </w:t>
      </w:r>
      <w:hyperlink w:anchor="_Productiemiddelen" w:history="1">
        <w:r w:rsidR="00C52EF9" w:rsidRPr="0039618C">
          <w:rPr>
            <w:rStyle w:val="Lexicon"/>
          </w:rPr>
          <w:t>productiefiche</w:t>
        </w:r>
      </w:hyperlink>
      <w:r>
        <w:t xml:space="preserve">, bv. bij het </w:t>
      </w:r>
      <w:r w:rsidR="00021B58" w:rsidRPr="002C06DB">
        <w:t>omrekenen van productiefiches naar een andere productiehoeveelheid</w:t>
      </w:r>
      <w:bookmarkEnd w:id="148"/>
      <w:r w:rsidR="00021B58" w:rsidRPr="002C06DB">
        <w:t>, berekening van het volume na een bereiding, broodberekeningen ….</w:t>
      </w:r>
      <w:r w:rsidR="00C52EF9" w:rsidRPr="002C06DB">
        <w:t>).</w:t>
      </w:r>
      <w:r w:rsidR="000867CB" w:rsidRPr="002C06DB">
        <w:br/>
      </w:r>
      <w:r>
        <w:lastRenderedPageBreak/>
        <w:t>Leerlingen hebben ook aandacht voor een</w:t>
      </w:r>
      <w:r w:rsidR="00C52EF9" w:rsidRPr="002C06DB">
        <w:t xml:space="preserve"> juiste portionering per persoon.</w:t>
      </w:r>
    </w:p>
    <w:p w14:paraId="184A65A7" w14:textId="230B4FD6" w:rsidR="009A5A18" w:rsidRPr="002C06DB" w:rsidRDefault="009A5A18" w:rsidP="009A5A18">
      <w:pPr>
        <w:pStyle w:val="Wenk"/>
      </w:pPr>
      <w:r w:rsidRPr="002C06DB">
        <w:t xml:space="preserve">Je kan de leerlingen een schatting laten maken van de verkoop van volgende week en </w:t>
      </w:r>
      <w:r w:rsidR="006F6F88">
        <w:t>daarvoor</w:t>
      </w:r>
      <w:r w:rsidRPr="002C06DB">
        <w:t xml:space="preserve"> een bestelbon laten opmaken.</w:t>
      </w:r>
    </w:p>
    <w:p w14:paraId="42725AD7" w14:textId="1976522B" w:rsidR="000867CB" w:rsidRDefault="007D5E48" w:rsidP="000867CB">
      <w:pPr>
        <w:pStyle w:val="Wenk"/>
      </w:pPr>
      <w:r w:rsidRPr="007D5E48">
        <w:t xml:space="preserve">Je kan ook denken aan een interne bestelbon voor een bereiding of productie waarbij leerlingen al dan niet rekening moeten houden met de aanwezige voorraad. Dat kan je linken aan </w:t>
      </w:r>
      <w:r w:rsidR="003B0ABC">
        <w:t>digitale competenties</w:t>
      </w:r>
      <w:r w:rsidR="003B0ABC" w:rsidRPr="007D5E48">
        <w:t xml:space="preserve"> </w:t>
      </w:r>
      <w:r w:rsidRPr="007D5E48">
        <w:t>waarbij de leerlingen gebruik maken van een rekenblad of specifieke software.</w:t>
      </w:r>
    </w:p>
    <w:p w14:paraId="5AFA0A69" w14:textId="61DF87E6" w:rsidR="009A70C1" w:rsidRDefault="009A70C1" w:rsidP="000867CB">
      <w:pPr>
        <w:pStyle w:val="Kop2"/>
      </w:pPr>
      <w:bookmarkStart w:id="149" w:name="_Toc129286777"/>
      <w:bookmarkStart w:id="150" w:name="_Toc167700026"/>
      <w:r>
        <w:t>Voedselveilig en arbeidsveilig handelen</w:t>
      </w:r>
      <w:bookmarkEnd w:id="149"/>
      <w:bookmarkEnd w:id="150"/>
    </w:p>
    <w:p w14:paraId="58889E01" w14:textId="0C226741" w:rsidR="00674E42" w:rsidRDefault="00674E42" w:rsidP="00E5452B">
      <w:pPr>
        <w:pStyle w:val="Concordantie"/>
      </w:pPr>
      <w:r>
        <w:t>Minimumdoelen, specifieke minimumdoelen of doelen die leiden naar BK</w:t>
      </w:r>
    </w:p>
    <w:p w14:paraId="456E56DB" w14:textId="1BDBC105" w:rsidR="009A70C1" w:rsidRDefault="00332665" w:rsidP="00332665">
      <w:pPr>
        <w:pStyle w:val="MDSMDBK"/>
      </w:pPr>
      <w:r>
        <w:t>BK</w:t>
      </w:r>
      <w:r w:rsidR="009A70C1">
        <w:t xml:space="preserve"> 4</w:t>
      </w:r>
      <w:r w:rsidR="009A70C1">
        <w:tab/>
        <w:t>De leerlingen handelen veilig, ergonomisch en hygiënisch.</w:t>
      </w:r>
      <w:r w:rsidR="00E30A29">
        <w:t xml:space="preserve"> (LPD 24, 25)</w:t>
      </w:r>
    </w:p>
    <w:p w14:paraId="0513F9E8" w14:textId="4778ED0F" w:rsidR="00332665" w:rsidRDefault="00332665" w:rsidP="00332665">
      <w:pPr>
        <w:pStyle w:val="MDSMDBK"/>
      </w:pPr>
      <w:r>
        <w:t>BK 18</w:t>
      </w:r>
      <w:r>
        <w:tab/>
        <w:t>De leerlingen handelen volgens de principes van voedselveiligheid en hygiëne.</w:t>
      </w:r>
      <w:r w:rsidR="00E30A29">
        <w:t xml:space="preserve"> (LPD 23, 24)</w:t>
      </w:r>
    </w:p>
    <w:p w14:paraId="2F22029D" w14:textId="77777777" w:rsidR="00674E42" w:rsidRDefault="00332665" w:rsidP="00332665">
      <w:pPr>
        <w:pStyle w:val="MDSMDBK"/>
      </w:pPr>
      <w:r>
        <w:t>BK 19</w:t>
      </w:r>
      <w:r>
        <w:tab/>
        <w:t>De leerlingen passen het autocontrolesysteem toe.</w:t>
      </w:r>
      <w:r w:rsidR="00E30A29">
        <w:t xml:space="preserve"> (LPD 23)</w:t>
      </w:r>
      <w:r w:rsidR="00674E42">
        <w:t xml:space="preserve"> </w:t>
      </w:r>
    </w:p>
    <w:p w14:paraId="29FBCEA2" w14:textId="078C5EEB" w:rsidR="00332665" w:rsidRDefault="00674E42" w:rsidP="00332665">
      <w:pPr>
        <w:pStyle w:val="MDSMDBK"/>
      </w:pPr>
      <w:r w:rsidRPr="000773B5">
        <w:t>Onderliggende kennis</w:t>
      </w:r>
      <w:r>
        <w:t xml:space="preserve"> bij doelen die leiden naar BK</w:t>
      </w:r>
    </w:p>
    <w:p w14:paraId="601599A3" w14:textId="59490B76" w:rsidR="0002021E" w:rsidRDefault="0002021E" w:rsidP="00475A32">
      <w:pPr>
        <w:pStyle w:val="Onderliggendekennis"/>
      </w:pPr>
      <w:r>
        <w:t>c. Allergenen (LPD 23)</w:t>
      </w:r>
    </w:p>
    <w:p w14:paraId="35537A11" w14:textId="5EA44C72" w:rsidR="00332665" w:rsidRDefault="00475A32" w:rsidP="00475A32">
      <w:pPr>
        <w:pStyle w:val="Onderliggendekennis"/>
      </w:pPr>
      <w:r>
        <w:t xml:space="preserve">d. </w:t>
      </w:r>
      <w:r w:rsidR="00332665">
        <w:t xml:space="preserve">Ergonomie </w:t>
      </w:r>
      <w:r w:rsidR="00E30A29">
        <w:t>(LPD 25)</w:t>
      </w:r>
    </w:p>
    <w:p w14:paraId="70EC0E92" w14:textId="2AF7DF44" w:rsidR="00245175" w:rsidRDefault="00245175" w:rsidP="00475A32">
      <w:pPr>
        <w:pStyle w:val="Onderliggendekennis"/>
      </w:pPr>
      <w:r>
        <w:t>e. Infrastructuur, toestellen en materialen (LPD 8, 24)</w:t>
      </w:r>
    </w:p>
    <w:p w14:paraId="577E5BE8" w14:textId="40E8151B" w:rsidR="00332665" w:rsidRDefault="00475A32" w:rsidP="00475A32">
      <w:pPr>
        <w:pStyle w:val="Onderliggendekennis"/>
      </w:pPr>
      <w:r>
        <w:t xml:space="preserve">k. </w:t>
      </w:r>
      <w:r w:rsidR="00332665">
        <w:t>Voedselveiligheids-, milieu en kwaliteitsvoorschriften</w:t>
      </w:r>
      <w:r w:rsidR="00E30A29">
        <w:t xml:space="preserve"> (LPD 23)</w:t>
      </w:r>
    </w:p>
    <w:p w14:paraId="2B8361E9" w14:textId="28E65922" w:rsidR="009A70C1" w:rsidRDefault="009A70C1" w:rsidP="0020633B">
      <w:pPr>
        <w:pStyle w:val="Doel"/>
      </w:pPr>
      <w:bookmarkStart w:id="151" w:name="_Ref124500201"/>
      <w:bookmarkStart w:id="152" w:name="_Toc129286778"/>
      <w:r>
        <w:t>De leerlingen passen HACCP-procedure</w:t>
      </w:r>
      <w:r w:rsidR="000C2187">
        <w:t>s</w:t>
      </w:r>
      <w:r w:rsidR="00CE4462">
        <w:t xml:space="preserve"> toe</w:t>
      </w:r>
      <w:r>
        <w:t>.</w:t>
      </w:r>
      <w:bookmarkEnd w:id="151"/>
      <w:bookmarkEnd w:id="152"/>
    </w:p>
    <w:p w14:paraId="15A719A7" w14:textId="2E59B0F0" w:rsidR="009A70C1" w:rsidRDefault="00F77225" w:rsidP="004B1DD3">
      <w:pPr>
        <w:pStyle w:val="Afbakening"/>
      </w:pPr>
      <w:bookmarkStart w:id="153" w:name="_Hlk128474430"/>
      <w:r>
        <w:t>S</w:t>
      </w:r>
      <w:r w:rsidR="009A70C1">
        <w:t>tromen en zones (flow van grondstoffen, personen, verpakking en afval)</w:t>
      </w:r>
    </w:p>
    <w:p w14:paraId="468FC6D4" w14:textId="49428E4A" w:rsidR="009A70C1" w:rsidRPr="004B1DD3" w:rsidRDefault="00BD45CA" w:rsidP="004B1DD3">
      <w:pPr>
        <w:pStyle w:val="Afbitem"/>
      </w:pPr>
      <w:r>
        <w:t>T</w:t>
      </w:r>
      <w:r w:rsidR="009A70C1" w:rsidRPr="004B1DD3">
        <w:t>emperatuurbewaking en registratie van ontvangst tot product (koude en warme keten)</w:t>
      </w:r>
    </w:p>
    <w:p w14:paraId="14CB7E79" w14:textId="18BDC5A7" w:rsidR="009A70C1" w:rsidRPr="004B1DD3" w:rsidRDefault="00F476AE" w:rsidP="004B1DD3">
      <w:pPr>
        <w:pStyle w:val="Afbitem"/>
      </w:pPr>
      <w:r>
        <w:t>A</w:t>
      </w:r>
      <w:r w:rsidR="009A70C1" w:rsidRPr="004B1DD3">
        <w:t>utocontrole, traceerbaarheid, meldingsplicht, GMP, GHP, PVA en CCP</w:t>
      </w:r>
    </w:p>
    <w:p w14:paraId="2776ECF3" w14:textId="5A02CF1B" w:rsidR="009A70C1" w:rsidRDefault="00493E1A" w:rsidP="004B1DD3">
      <w:pPr>
        <w:pStyle w:val="Afbitem"/>
      </w:pPr>
      <w:r>
        <w:t>G</w:t>
      </w:r>
      <w:r w:rsidR="009A70C1" w:rsidRPr="004B1DD3">
        <w:t>evaren (fysisch, chemisch, biologisch en allergenen)</w:t>
      </w:r>
    </w:p>
    <w:bookmarkEnd w:id="153"/>
    <w:p w14:paraId="186CE3A5" w14:textId="2457DB8C" w:rsidR="009A70C1" w:rsidRDefault="009A70C1" w:rsidP="00AF5D49">
      <w:pPr>
        <w:pStyle w:val="Wenk"/>
      </w:pPr>
      <w:r>
        <w:t>De leerlingen passen de voorschriften van persoonlijke hygiëne toe.</w:t>
      </w:r>
    </w:p>
    <w:p w14:paraId="33A6F2F8" w14:textId="77777777" w:rsidR="00CE4462" w:rsidRDefault="00CE4462" w:rsidP="00AF5D49">
      <w:pPr>
        <w:pStyle w:val="Wenk"/>
      </w:pPr>
      <w:bookmarkStart w:id="154" w:name="_Hlk124852953"/>
      <w:bookmarkStart w:id="155" w:name="_Hlk124430644"/>
      <w:r>
        <w:t>De leerlingen sorteren en verwijderen afval, herbruikbare verpakking, leeggoed … volgens de afspraken binnen school of werkplek.</w:t>
      </w:r>
      <w:bookmarkEnd w:id="154"/>
    </w:p>
    <w:bookmarkEnd w:id="155"/>
    <w:p w14:paraId="38011DAA" w14:textId="7C406E2A" w:rsidR="00C911A6" w:rsidRPr="001240B0" w:rsidRDefault="009A70C1">
      <w:pPr>
        <w:pStyle w:val="Wenk"/>
      </w:pPr>
      <w:r>
        <w:t>Je kan gebruik maken van een stappenplan, het reinigingsplan en de richtlijnen zoals die opgenomen zijn in de HACCP-procedure van de school.</w:t>
      </w:r>
      <w:r w:rsidR="004B1DD3">
        <w:br/>
      </w:r>
      <w:r w:rsidR="00C911A6" w:rsidRPr="001240B0">
        <w:t>Daarnaast kan je via de autocontrolegids</w:t>
      </w:r>
      <w:r w:rsidR="00C911A6">
        <w:t>,</w:t>
      </w:r>
      <w:r w:rsidR="00C911A6" w:rsidRPr="001240B0">
        <w:t xml:space="preserve"> die van toepassing is </w:t>
      </w:r>
      <w:r w:rsidR="00C911A6">
        <w:t>in</w:t>
      </w:r>
      <w:r w:rsidR="00C911A6" w:rsidRPr="001240B0">
        <w:t xml:space="preserve"> </w:t>
      </w:r>
      <w:r w:rsidR="00C911A6">
        <w:t>brood- en banketbakkerij,</w:t>
      </w:r>
      <w:r w:rsidR="00C911A6" w:rsidRPr="001240B0">
        <w:t xml:space="preserve"> leerlingen laten kennismaken met de HACCP-verplichtingen.</w:t>
      </w:r>
      <w:r w:rsidR="004B1DD3">
        <w:br/>
      </w:r>
      <w:r w:rsidR="004B1DD3" w:rsidRPr="00C20F0D">
        <w:t xml:space="preserve">Je kan het nut en de rol van het FAVV bespreken en gebruik maken van de documenten en schema’s die ze </w:t>
      </w:r>
      <w:r w:rsidR="00F8319E">
        <w:t xml:space="preserve">hebben </w:t>
      </w:r>
      <w:r w:rsidR="004B1DD3" w:rsidRPr="00C20F0D">
        <w:t xml:space="preserve">ontwikkeld voor </w:t>
      </w:r>
      <w:r w:rsidR="004B1DD3">
        <w:t>grootkeuken en catering</w:t>
      </w:r>
      <w:r w:rsidR="004B1DD3" w:rsidRPr="00C20F0D">
        <w:t>.</w:t>
      </w:r>
    </w:p>
    <w:p w14:paraId="669B38D3" w14:textId="565E114D" w:rsidR="000E4599" w:rsidRDefault="000E4599" w:rsidP="000E4599">
      <w:pPr>
        <w:pStyle w:val="Wenk"/>
      </w:pPr>
      <w:r>
        <w:t>De leerlingen leggen het verband tussen temperatuur en bewaring. Z</w:t>
      </w:r>
      <w:r w:rsidR="006F6F88">
        <w:t xml:space="preserve">e </w:t>
      </w:r>
      <w:r>
        <w:t>omschrijven de factoren die de groei van micro-organismen beïnvloeden. Door het uitvoeren van controletests en het nemen van stalen kan je de versheid van voedingsmiddelen of bereidingen onderzoeken.</w:t>
      </w:r>
    </w:p>
    <w:p w14:paraId="13D89F23" w14:textId="47D56975" w:rsidR="009A70C1" w:rsidRPr="002C06DB" w:rsidRDefault="009A70C1" w:rsidP="00AF5D49">
      <w:pPr>
        <w:pStyle w:val="Wenk"/>
      </w:pPr>
      <w:r>
        <w:t xml:space="preserve">Benader </w:t>
      </w:r>
      <w:r w:rsidR="006F6F88">
        <w:t>die</w:t>
      </w:r>
      <w:r>
        <w:t xml:space="preserve"> principes vooral in de praktijk. Je leert leerlingen verantwoordelijkheid nemen door bv. per praktijkbeurt een HACCP-</w:t>
      </w:r>
      <w:r w:rsidRPr="002C06DB">
        <w:t xml:space="preserve">verantwoordelijke aan te stellen, de HACCP-taken te </w:t>
      </w:r>
      <w:r w:rsidR="00957C46" w:rsidRPr="002C06DB">
        <w:t>duiden</w:t>
      </w:r>
      <w:r w:rsidRPr="002C06DB">
        <w:t xml:space="preserve"> en te verdelen …</w:t>
      </w:r>
    </w:p>
    <w:p w14:paraId="40F3C855" w14:textId="60D65425" w:rsidR="009A70C1" w:rsidRDefault="009A70C1" w:rsidP="0020633B">
      <w:pPr>
        <w:pStyle w:val="Doel"/>
      </w:pPr>
      <w:bookmarkStart w:id="156" w:name="_Toc129286779"/>
      <w:r>
        <w:t xml:space="preserve">De leerlingen reinigen </w:t>
      </w:r>
      <w:r w:rsidR="0079134E">
        <w:t xml:space="preserve">en ontsmetten </w:t>
      </w:r>
      <w:r>
        <w:t>materi</w:t>
      </w:r>
      <w:r w:rsidR="00FC4B56">
        <w:t>aa</w:t>
      </w:r>
      <w:r>
        <w:t>l en ruimtes en stemmen de techniek, hoeveelheid en soort schoonmaakproduct af op de reinigingsopdracht en de graad van vervuiling.</w:t>
      </w:r>
      <w:bookmarkEnd w:id="156"/>
    </w:p>
    <w:p w14:paraId="6FAB82D4" w14:textId="24CB712E" w:rsidR="009A70C1" w:rsidRDefault="009A70C1">
      <w:pPr>
        <w:pStyle w:val="Wenk"/>
      </w:pPr>
      <w:r>
        <w:t>Je leert leerlingen inzicht verwerven in de juiste volgorde bij het uitvoeren van de vaat, het reinigen en desinfecteren.</w:t>
      </w:r>
      <w:r w:rsidR="004B1DD3">
        <w:br/>
      </w:r>
      <w:r>
        <w:t>De leerlingen krijgen inzicht in de verschillende reinigingsproducten en dosering bij het uitvoeren van het onderhoud. Benadruk de kostprijs van onderhoudsproducten.</w:t>
      </w:r>
    </w:p>
    <w:p w14:paraId="049C49C0" w14:textId="31C4256A" w:rsidR="00331D1E" w:rsidRPr="00EE7C0A" w:rsidRDefault="00331D1E" w:rsidP="00331D1E">
      <w:pPr>
        <w:pStyle w:val="Wenk"/>
      </w:pPr>
      <w:r w:rsidRPr="00EE7C0A">
        <w:lastRenderedPageBreak/>
        <w:t>Je kan aan de hand van</w:t>
      </w:r>
      <w:r>
        <w:t xml:space="preserve"> de</w:t>
      </w:r>
      <w:r w:rsidRPr="00EE7C0A">
        <w:t xml:space="preserve"> </w:t>
      </w:r>
      <w:hyperlink w:anchor="_Sinner-cirkel" w:history="1">
        <w:r w:rsidRPr="0039618C">
          <w:rPr>
            <w:rStyle w:val="Lexicon"/>
          </w:rPr>
          <w:t>Sinner-cirkel</w:t>
        </w:r>
      </w:hyperlink>
      <w:r>
        <w:t xml:space="preserve"> de 4 belangrijkste factoren (temperatuur, arbeid, chemie en tijd) bij het reinigen bespreken.</w:t>
      </w:r>
    </w:p>
    <w:p w14:paraId="21C6DFE6" w14:textId="41066C35" w:rsidR="009A70C1" w:rsidRDefault="009A70C1" w:rsidP="00AF5D49">
      <w:pPr>
        <w:pStyle w:val="Wenk"/>
      </w:pPr>
      <w:r>
        <w:t xml:space="preserve">Je kan gebruikmaken van een stappenplan, het reinigingsplan en de richtlijnen zoals </w:t>
      </w:r>
      <w:r w:rsidR="006F6F88">
        <w:t>die</w:t>
      </w:r>
      <w:r>
        <w:t xml:space="preserve"> opgenomen zijn in de HACCP-procedure van de school …</w:t>
      </w:r>
    </w:p>
    <w:p w14:paraId="65884F26" w14:textId="784A9DFD" w:rsidR="009A70C1" w:rsidRDefault="009A70C1" w:rsidP="00AF5D49">
      <w:pPr>
        <w:pStyle w:val="Wenk"/>
      </w:pPr>
      <w:r>
        <w:t xml:space="preserve">De richtlijnen in verband met het </w:t>
      </w:r>
      <w:r w:rsidR="00930A36">
        <w:t>reinigen</w:t>
      </w:r>
      <w:r>
        <w:t xml:space="preserve"> van een toestel kunnen ook </w:t>
      </w:r>
      <w:r w:rsidR="00743820">
        <w:t xml:space="preserve">worden </w:t>
      </w:r>
      <w:r>
        <w:t xml:space="preserve">opgenomen in de gebruiksaanwijzing of (veiligheids)instructiekaart. Je kan </w:t>
      </w:r>
      <w:r w:rsidR="006F6F88">
        <w:t>die</w:t>
      </w:r>
      <w:r>
        <w:t xml:space="preserve"> gebruiksaanwijzingen samen met de leerlingen verkennen zodat ze </w:t>
      </w:r>
      <w:r w:rsidR="006F6F88">
        <w:t>die</w:t>
      </w:r>
      <w:r>
        <w:t xml:space="preserve"> vlot kunnen gebruiken (</w:t>
      </w:r>
      <w:r w:rsidR="00CE4462">
        <w:fldChar w:fldCharType="begin"/>
      </w:r>
      <w:r w:rsidR="00CE4462">
        <w:instrText xml:space="preserve"> REF _Ref124500544 \r \h </w:instrText>
      </w:r>
      <w:r w:rsidR="00AF5D49">
        <w:instrText xml:space="preserve"> \* MERGEFORMAT </w:instrText>
      </w:r>
      <w:r w:rsidR="00CE4462">
        <w:fldChar w:fldCharType="separate"/>
      </w:r>
      <w:r w:rsidR="002A78B9">
        <w:t>LPD 8</w:t>
      </w:r>
      <w:r w:rsidR="00CE4462">
        <w:fldChar w:fldCharType="end"/>
      </w:r>
      <w:r>
        <w:t>).</w:t>
      </w:r>
    </w:p>
    <w:p w14:paraId="76BFFE47" w14:textId="7B3EE49D" w:rsidR="008073C8" w:rsidRDefault="008073C8" w:rsidP="0020633B">
      <w:pPr>
        <w:pStyle w:val="Doel"/>
      </w:pPr>
      <w:bookmarkStart w:id="157" w:name="_Ref124500212"/>
      <w:bookmarkStart w:id="158" w:name="_Toc129286780"/>
      <w:r>
        <w:t>De leerlingen respecteren veiligheidsregels bij gebruik van materi</w:t>
      </w:r>
      <w:r w:rsidR="00FC4B56">
        <w:t>aa</w:t>
      </w:r>
      <w:r>
        <w:t>l en</w:t>
      </w:r>
      <w:r w:rsidR="00C23AFE">
        <w:t xml:space="preserve"> handelen ergonomisch</w:t>
      </w:r>
      <w:r>
        <w:t>.</w:t>
      </w:r>
      <w:bookmarkEnd w:id="157"/>
      <w:bookmarkEnd w:id="158"/>
    </w:p>
    <w:p w14:paraId="3E8AD4B7" w14:textId="50FE4ABA" w:rsidR="008073C8" w:rsidRDefault="008073C8" w:rsidP="00CE4462">
      <w:pPr>
        <w:pStyle w:val="Wenk"/>
      </w:pPr>
      <w:r>
        <w:t xml:space="preserve">Je verwijst naar de instructies op de veiligheidsfiches van </w:t>
      </w:r>
      <w:r w:rsidR="003E4515">
        <w:t>materiaal</w:t>
      </w:r>
      <w:r>
        <w:t xml:space="preserve"> en chemische producten en je leert de leerlingen die nauwgezet te volgen. Bespreek ook hoe leerlingen bij het </w:t>
      </w:r>
      <w:r w:rsidR="00930A36">
        <w:t>reinigen</w:t>
      </w:r>
      <w:r>
        <w:t xml:space="preserve"> </w:t>
      </w:r>
      <w:r w:rsidR="00031D4C">
        <w:t xml:space="preserve">(en terug samenstellen) het </w:t>
      </w:r>
      <w:r w:rsidR="003E4515">
        <w:t>materiaal</w:t>
      </w:r>
      <w:r>
        <w:t xml:space="preserve"> moeten controleren en afwijkingen of storingen dienen te melden (in functie van technisch onderhoud). Wijs hen op het belang van een goed onderhouden toestel in functie van de arbeidsveiligheid en de levensduur.</w:t>
      </w:r>
    </w:p>
    <w:p w14:paraId="6F0F521C" w14:textId="033A94E7" w:rsidR="008073C8" w:rsidRDefault="008073C8" w:rsidP="00CE4462">
      <w:pPr>
        <w:pStyle w:val="Wenk"/>
      </w:pPr>
      <w:r>
        <w:t>Je leert de leerlingen de meest voorkomende veiligheidspictogrammen verkennen (bv. bij het omgaan met onderhoudsproducten, in het kader van brandveiligheid en evacuatie).</w:t>
      </w:r>
    </w:p>
    <w:p w14:paraId="2C7D7609" w14:textId="1161050B" w:rsidR="008073C8" w:rsidRDefault="008073C8" w:rsidP="004B1DD3">
      <w:pPr>
        <w:pStyle w:val="Wenk"/>
      </w:pPr>
      <w:r>
        <w:t xml:space="preserve">Via de codex welzijn kan je de leerlingen laten kennismaken met enkele belangrijke basisbegrippen en -principes van preventie en bescherming. Je kan in </w:t>
      </w:r>
      <w:r w:rsidR="004864EB">
        <w:t>dat</w:t>
      </w:r>
      <w:r>
        <w:t xml:space="preserve"> kader het begrip farinose toelichten en omschrijven hoe je </w:t>
      </w:r>
      <w:r w:rsidR="004864EB">
        <w:t>dat</w:t>
      </w:r>
      <w:r>
        <w:t xml:space="preserve"> zoveel mogelijk kan voorkomen.</w:t>
      </w:r>
      <w:r w:rsidR="004B1DD3">
        <w:br/>
      </w:r>
      <w:r>
        <w:t>Bespreek het belang van persoonlijke beschermingsmiddelen (PBM).</w:t>
      </w:r>
    </w:p>
    <w:p w14:paraId="23DB4BCD" w14:textId="0B509748" w:rsidR="008073C8" w:rsidRDefault="008073C8">
      <w:pPr>
        <w:pStyle w:val="Wenk"/>
      </w:pPr>
      <w:r>
        <w:t>Je kan de veiligheidsvoorschriften van de school vergelijken met de leerwerkplek</w:t>
      </w:r>
      <w:r w:rsidR="0048678F">
        <w:t xml:space="preserve"> </w:t>
      </w:r>
      <w:r w:rsidR="0048678F" w:rsidRPr="002C06DB">
        <w:t>aan de hand van de werkpostfiche en risicoanalyse</w:t>
      </w:r>
      <w:r w:rsidRPr="002C06DB">
        <w:t>.</w:t>
      </w:r>
      <w:r w:rsidR="009A5A18" w:rsidRPr="002C06DB">
        <w:t xml:space="preserve"> Je kan met de leerlingen de Online interactive Risk Assessment (OiRA) tool verkennen.</w:t>
      </w:r>
      <w:r w:rsidR="00B1222F">
        <w:br/>
      </w:r>
      <w:r>
        <w:t>Je leert de leerlingen het belang van ergonomie in de brood- en banketbakkerij uitleggen en toepassen. Denk aan het toepassen van de juiste hef- en tiltechnieken</w:t>
      </w:r>
      <w:r w:rsidR="006F6F88">
        <w:t>, maar</w:t>
      </w:r>
      <w:r>
        <w:t xml:space="preserve"> ook aan een correcte houding in de brood- en banketbakkerij.</w:t>
      </w:r>
    </w:p>
    <w:p w14:paraId="2EF7C998" w14:textId="419DED26" w:rsidR="008073C8" w:rsidRDefault="008073C8" w:rsidP="00CE4462">
      <w:pPr>
        <w:pStyle w:val="Wenk"/>
      </w:pPr>
      <w:r>
        <w:t>De leerlingen kunnen de procedures i.v.m. EHBO (snijwonden</w:t>
      </w:r>
      <w:r w:rsidR="00031D4C">
        <w:t>,</w:t>
      </w:r>
      <w:r>
        <w:t xml:space="preserve"> brandwonden uitglijden) toepassen. Daarnaast is er een bijzondere aandacht voor een veilige arbeidsomgeving zodat de risico’s </w:t>
      </w:r>
      <w:r w:rsidR="00604FAC">
        <w:t xml:space="preserve">worden </w:t>
      </w:r>
      <w:r>
        <w:t>beperkt.</w:t>
      </w:r>
    </w:p>
    <w:p w14:paraId="61A35A8D" w14:textId="77777777" w:rsidR="00A05F11" w:rsidRDefault="00A05F11" w:rsidP="00A05F11">
      <w:pPr>
        <w:pStyle w:val="Kop2"/>
      </w:pPr>
      <w:bookmarkStart w:id="159" w:name="_Toc167700027"/>
      <w:r>
        <w:t>Onderzoekend leren</w:t>
      </w:r>
      <w:bookmarkEnd w:id="159"/>
    </w:p>
    <w:p w14:paraId="52D5C81C" w14:textId="77777777" w:rsidR="00A05F11" w:rsidRDefault="00A05F11" w:rsidP="00A05F11">
      <w:pPr>
        <w:pStyle w:val="Concordantie"/>
      </w:pPr>
      <w:r>
        <w:t>Minimumdoelen, specifieke minimumdoelen of doelen die leiden naar BK</w:t>
      </w:r>
    </w:p>
    <w:p w14:paraId="6E6AC1CC" w14:textId="1003B055" w:rsidR="00A05F11" w:rsidRDefault="00A05F11" w:rsidP="00A05F11">
      <w:pPr>
        <w:pStyle w:val="MDSMDBK"/>
      </w:pPr>
      <w:r w:rsidRPr="000A0238">
        <w:t>MD 06.12</w:t>
      </w:r>
      <w:r>
        <w:tab/>
      </w:r>
      <w:r w:rsidRPr="000A0238">
        <w:t>De leerlingen ontwerpen een oplossing voor een probleem door wetenschappen, technologie of wiskunde geïntegreerd aan te wenden</w:t>
      </w:r>
      <w:r>
        <w:t xml:space="preserve">. (LPD 26) </w:t>
      </w:r>
    </w:p>
    <w:p w14:paraId="764EFCD7" w14:textId="77777777" w:rsidR="00A05F11" w:rsidRDefault="00A05F11" w:rsidP="00A05F11">
      <w:pPr>
        <w:pStyle w:val="Doel"/>
      </w:pPr>
      <w:r w:rsidRPr="00131C05">
        <w:t>De leerlingen ontwerpen een oplossing voor een probleem of een uitdaging door wetenschappen, wiskunde of technologie geïntegreerd aan te wenden binnen de context van brood- en banketbakkerij.</w:t>
      </w:r>
    </w:p>
    <w:p w14:paraId="4F46AE5A" w14:textId="77777777" w:rsidR="00A05F11" w:rsidRDefault="00A05F11" w:rsidP="00A05F11">
      <w:pPr>
        <w:pStyle w:val="Wenk"/>
      </w:pPr>
      <w:r>
        <w:t xml:space="preserve">Dit leerplandoel kan je op een projectmatige manier realiseren. Het kan gaan om een probleem of uitdaging die kleinschalig is en aansluit bij de leefwereld van de </w:t>
      </w:r>
      <w:r>
        <w:lastRenderedPageBreak/>
        <w:t>leerlingen.</w:t>
      </w:r>
    </w:p>
    <w:p w14:paraId="659BA269" w14:textId="77777777" w:rsidR="00A05F11" w:rsidRDefault="00A05F11" w:rsidP="00A05F11">
      <w:pPr>
        <w:pStyle w:val="Wenk"/>
      </w:pPr>
      <w:r>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 of recept.</w:t>
      </w:r>
    </w:p>
    <w:p w14:paraId="1EB28FAE" w14:textId="77777777" w:rsidR="00A05F11" w:rsidRDefault="00A05F11" w:rsidP="00A05F11">
      <w:pPr>
        <w:pStyle w:val="Wenk"/>
      </w:pPr>
      <w:r>
        <w:t>Je kan een informatierijke omgeving voorzien waarin leerlingen vlot inspiratie kunnen verzamelen. Het is waardevol om ook tussentijdse resultaten te bespreken. Leerlingen kunnen ook feedback aan elkaar geven.</w:t>
      </w:r>
    </w:p>
    <w:p w14:paraId="433ED184" w14:textId="77777777" w:rsidR="00A05F11" w:rsidRPr="00131C05" w:rsidRDefault="00A05F11" w:rsidP="00A05F11">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5BF87D7B" w14:textId="77777777" w:rsidR="00A05F11" w:rsidRPr="00131C05" w:rsidRDefault="00A05F11" w:rsidP="00A05F11">
      <w:pPr>
        <w:pStyle w:val="Wenkops1"/>
      </w:pPr>
      <w:r>
        <w:t>H</w:t>
      </w:r>
      <w:r w:rsidRPr="00131C05">
        <w:t>et assortiment analyseren van verschillende bakkers en voorstellen formuleren tot bijsturing (</w:t>
      </w:r>
      <w:r w:rsidRPr="00131C05">
        <w:fldChar w:fldCharType="begin"/>
      </w:r>
      <w:r w:rsidRPr="00131C05">
        <w:instrText xml:space="preserve"> REF _Ref125557467 \r \h  \* MERGEFORMAT </w:instrText>
      </w:r>
      <w:r w:rsidRPr="00131C05">
        <w:fldChar w:fldCharType="separate"/>
      </w:r>
      <w:r>
        <w:t>LPD 4</w:t>
      </w:r>
      <w:r w:rsidRPr="00131C05">
        <w:fldChar w:fldCharType="end"/>
      </w:r>
      <w:r w:rsidRPr="00131C05">
        <w:t>)</w:t>
      </w:r>
      <w:r>
        <w:t>.</w:t>
      </w:r>
    </w:p>
    <w:p w14:paraId="66F2D14A" w14:textId="77777777" w:rsidR="00A05F11" w:rsidRPr="00131C05" w:rsidRDefault="00A05F11" w:rsidP="00A05F11">
      <w:pPr>
        <w:pStyle w:val="Wenkops1"/>
      </w:pPr>
      <w:r>
        <w:t>E</w:t>
      </w:r>
      <w:r w:rsidRPr="00131C05">
        <w:t>en assortiment aanpassen in functie van het voedingspatroon van de klant (allergie, dieet, voedingsvoorkeur, energieopname …) (</w:t>
      </w:r>
      <w:r w:rsidRPr="00131C05">
        <w:fldChar w:fldCharType="begin"/>
      </w:r>
      <w:r w:rsidRPr="00131C05">
        <w:instrText xml:space="preserve"> REF _Ref125557467 \r \h  \* MERGEFORMAT </w:instrText>
      </w:r>
      <w:r w:rsidRPr="00131C05">
        <w:fldChar w:fldCharType="separate"/>
      </w:r>
      <w:r>
        <w:t>LPD 4</w:t>
      </w:r>
      <w:r w:rsidRPr="00131C05">
        <w:fldChar w:fldCharType="end"/>
      </w:r>
      <w:r w:rsidRPr="00131C05">
        <w:t>)</w:t>
      </w:r>
      <w:r>
        <w:t>.</w:t>
      </w:r>
    </w:p>
    <w:p w14:paraId="0C53FC85" w14:textId="77777777" w:rsidR="00A05F11" w:rsidRPr="00131C05" w:rsidRDefault="00A05F11" w:rsidP="00A05F11">
      <w:pPr>
        <w:pStyle w:val="Wenkops1"/>
      </w:pPr>
      <w:r>
        <w:t>H</w:t>
      </w:r>
      <w:r w:rsidRPr="00131C05">
        <w:t>et productieproces (op de werkplek) analyseren en bijsturen (</w:t>
      </w:r>
      <w:r w:rsidRPr="00131C05">
        <w:fldChar w:fldCharType="begin"/>
      </w:r>
      <w:r w:rsidRPr="00131C05">
        <w:instrText xml:space="preserve"> REF _Ref125557700 \r \h  \* MERGEFORMAT </w:instrText>
      </w:r>
      <w:r w:rsidRPr="00131C05">
        <w:fldChar w:fldCharType="separate"/>
      </w:r>
      <w:r>
        <w:t>LPD 6</w:t>
      </w:r>
      <w:r w:rsidRPr="00131C05">
        <w:fldChar w:fldCharType="end"/>
      </w:r>
      <w:r w:rsidRPr="00131C05">
        <w:t>)</w:t>
      </w:r>
      <w:r>
        <w:t>.</w:t>
      </w:r>
    </w:p>
    <w:p w14:paraId="0D0B3EBB" w14:textId="77777777" w:rsidR="00A05F11" w:rsidRPr="00131C05" w:rsidRDefault="00A05F11" w:rsidP="00A05F11">
      <w:pPr>
        <w:pStyle w:val="Wenkops1"/>
      </w:pPr>
      <w:r>
        <w:t>E</w:t>
      </w:r>
      <w:r w:rsidRPr="00131C05">
        <w:t>en samenwerking opstarten met een grondstoffenproducent en met zijn producten een nieuw recept creëren (</w:t>
      </w:r>
      <w:r w:rsidRPr="00131C05">
        <w:fldChar w:fldCharType="begin"/>
      </w:r>
      <w:r w:rsidRPr="00131C05">
        <w:instrText xml:space="preserve"> REF _Ref125556437 \r \h  \* MERGEFORMAT </w:instrText>
      </w:r>
      <w:r w:rsidRPr="00131C05">
        <w:fldChar w:fldCharType="separate"/>
      </w:r>
      <w:r>
        <w:t>LPD 7</w:t>
      </w:r>
      <w:r w:rsidRPr="00131C05">
        <w:fldChar w:fldCharType="end"/>
      </w:r>
      <w:r w:rsidRPr="00131C05">
        <w:t>)</w:t>
      </w:r>
      <w:r>
        <w:t>.</w:t>
      </w:r>
    </w:p>
    <w:p w14:paraId="03723932" w14:textId="77777777" w:rsidR="00A05F11" w:rsidRPr="00131C05" w:rsidRDefault="00A05F11" w:rsidP="00A05F11">
      <w:pPr>
        <w:pStyle w:val="Wenkops1"/>
      </w:pPr>
      <w:r>
        <w:t>V</w:t>
      </w:r>
      <w:r w:rsidRPr="00131C05">
        <w:t>erschillende bereidingstechnieken (technologieën) toepassen op eenzelfde grondstof en het eindresultaat verhoudingswijs vergelijken op vlak van voedingswaarde, structuur, smaak … om tot een optimale en duurzame techniek te komen (</w:t>
      </w:r>
      <w:r w:rsidRPr="00131C05">
        <w:fldChar w:fldCharType="begin"/>
      </w:r>
      <w:r w:rsidRPr="00131C05">
        <w:instrText xml:space="preserve"> REF _Ref124499785 \r \h  \* MERGEFORMAT </w:instrText>
      </w:r>
      <w:r w:rsidRPr="00131C05">
        <w:fldChar w:fldCharType="separate"/>
      </w:r>
      <w:r>
        <w:t>LPD 9</w:t>
      </w:r>
      <w:r w:rsidRPr="00131C05">
        <w:fldChar w:fldCharType="end"/>
      </w:r>
      <w:r w:rsidRPr="00131C05">
        <w:t>)</w:t>
      </w:r>
      <w:r>
        <w:t>.</w:t>
      </w:r>
    </w:p>
    <w:p w14:paraId="5008DB8D" w14:textId="77777777" w:rsidR="00A05F11" w:rsidRPr="00131C05" w:rsidRDefault="00A05F11" w:rsidP="00A05F11">
      <w:pPr>
        <w:pStyle w:val="Wenkops1"/>
      </w:pPr>
      <w:r>
        <w:t>A</w:t>
      </w:r>
      <w:r w:rsidRPr="00131C05">
        <w:t xml:space="preserve">an de hand van een mystery box een recept ontwikkelen, uitschrijven in een </w:t>
      </w:r>
      <w:hyperlink w:anchor="_Productiefiche" w:history="1">
        <w:r w:rsidRPr="0039618C">
          <w:rPr>
            <w:rStyle w:val="Lexicon"/>
          </w:rPr>
          <w:t>productiefiche</w:t>
        </w:r>
      </w:hyperlink>
      <w:r w:rsidRPr="00131C05">
        <w:t>, bereiden en bijsturen (</w:t>
      </w:r>
      <w:r w:rsidRPr="00131C05">
        <w:fldChar w:fldCharType="begin"/>
      </w:r>
      <w:r w:rsidRPr="00131C05">
        <w:instrText xml:space="preserve"> REF _Ref124499785 \r \h  \* MERGEFORMAT </w:instrText>
      </w:r>
      <w:r w:rsidRPr="00131C05">
        <w:fldChar w:fldCharType="separate"/>
      </w:r>
      <w:r>
        <w:t>LPD 9</w:t>
      </w:r>
      <w:r w:rsidRPr="00131C05">
        <w:fldChar w:fldCharType="end"/>
      </w:r>
      <w:r w:rsidRPr="00131C05">
        <w:t xml:space="preserve"> tot </w:t>
      </w:r>
      <w:r w:rsidRPr="00131C05">
        <w:fldChar w:fldCharType="begin"/>
      </w:r>
      <w:r w:rsidRPr="00131C05">
        <w:instrText xml:space="preserve"> REF _Ref125358634 \r \h  \* MERGEFORMAT </w:instrText>
      </w:r>
      <w:r w:rsidRPr="00131C05">
        <w:fldChar w:fldCharType="separate"/>
      </w:r>
      <w:r>
        <w:t>LPD 15</w:t>
      </w:r>
      <w:r w:rsidRPr="00131C05">
        <w:fldChar w:fldCharType="end"/>
      </w:r>
      <w:r w:rsidRPr="00131C05">
        <w:t>)</w:t>
      </w:r>
      <w:r>
        <w:t>.</w:t>
      </w:r>
    </w:p>
    <w:p w14:paraId="7EDB8663" w14:textId="69983629" w:rsidR="00A05F11" w:rsidRPr="00131C05" w:rsidRDefault="00A05F11" w:rsidP="00A05F11">
      <w:pPr>
        <w:pStyle w:val="Wenkops1"/>
      </w:pPr>
      <w:r>
        <w:t>E</w:t>
      </w:r>
      <w:r w:rsidRPr="00131C05">
        <w:t>en nieuw of aangepast product of dienst ontwikkelen op basis van duurzaamheidscriteria (waste, arbeidsduur, energiekost …) (</w:t>
      </w:r>
      <w:r w:rsidR="006D19E3">
        <w:t>LPD 5+, 19</w:t>
      </w:r>
      <w:r w:rsidRPr="00131C05">
        <w:t>)</w:t>
      </w:r>
      <w:r>
        <w:t>.</w:t>
      </w:r>
    </w:p>
    <w:p w14:paraId="46BF7FD2" w14:textId="77777777" w:rsidR="00A05F11" w:rsidRPr="00131C05" w:rsidRDefault="00A05F11" w:rsidP="00A05F11">
      <w:pPr>
        <w:pStyle w:val="Wenkops1"/>
        <w:rPr>
          <w:color w:val="595959"/>
        </w:rPr>
      </w:pPr>
      <w:r>
        <w:t>E</w:t>
      </w:r>
      <w:r w:rsidRPr="00131C05">
        <w:t>en bereiding aanpassen zodat dit voldoet aan de vooropgestelde kostprijs (</w:t>
      </w:r>
      <w:r w:rsidRPr="00131C05">
        <w:fldChar w:fldCharType="begin"/>
      </w:r>
      <w:r w:rsidRPr="00131C05">
        <w:instrText xml:space="preserve"> REF _Ref125557811 \r \h  \* MERGEFORMAT </w:instrText>
      </w:r>
      <w:r w:rsidRPr="00131C05">
        <w:fldChar w:fldCharType="separate"/>
      </w:r>
      <w:r>
        <w:t>LPD 20</w:t>
      </w:r>
      <w:r w:rsidRPr="00131C05">
        <w:fldChar w:fldCharType="end"/>
      </w:r>
      <w:r w:rsidRPr="00131C05">
        <w:t>)</w:t>
      </w:r>
      <w:r>
        <w:t>.</w:t>
      </w:r>
    </w:p>
    <w:p w14:paraId="3B977EDF" w14:textId="77777777" w:rsidR="00A05F11" w:rsidRPr="00131C05" w:rsidRDefault="00A05F11" w:rsidP="00A05F11">
      <w:pPr>
        <w:pStyle w:val="Wenkops1"/>
        <w:rPr>
          <w:color w:val="595959"/>
        </w:rPr>
      </w:pPr>
      <w:r>
        <w:t>E</w:t>
      </w:r>
      <w:r w:rsidRPr="00131C05">
        <w:t>en alternatief voorstellen bij het niet leveren (of niet-conforme levering) van grondstoffen (</w:t>
      </w:r>
      <w:r w:rsidRPr="00131C05">
        <w:fldChar w:fldCharType="begin"/>
      </w:r>
      <w:r w:rsidRPr="00131C05">
        <w:instrText xml:space="preserve"> REF _Ref124501807 \r \h  \* MERGEFORMAT </w:instrText>
      </w:r>
      <w:r w:rsidRPr="00131C05">
        <w:fldChar w:fldCharType="separate"/>
      </w:r>
      <w:r>
        <w:t>LPD 21</w:t>
      </w:r>
      <w:r w:rsidRPr="00131C05">
        <w:fldChar w:fldCharType="end"/>
      </w:r>
      <w:r w:rsidRPr="00131C05">
        <w:t>).</w:t>
      </w:r>
    </w:p>
    <w:p w14:paraId="3DEAF3D9" w14:textId="77777777" w:rsidR="00A05F11" w:rsidRPr="00131C05" w:rsidRDefault="00A05F11" w:rsidP="00A05F11">
      <w:pPr>
        <w:pStyle w:val="Wenk"/>
      </w:pPr>
      <w:r>
        <w:t xml:space="preserve">Je kan aandacht besteden aan keuzes die leerlingen maakten bij het ontwerpen van een oplossing. </w:t>
      </w:r>
      <w:r w:rsidRPr="00131C05">
        <w:t>Leerlingen</w:t>
      </w:r>
      <w:r>
        <w:t xml:space="preserve"> kunnen die beargumenteren en hun denkproces illustreren: door foto’s te nemen van deeloplossingen, documentatie te verzamelen, tekeningen, schema’s, eenvoudige berekeningen te maken; een proefmodel </w:t>
      </w:r>
      <w:r w:rsidRPr="00131C05">
        <w:t>samen te stellen … Leerlingen kunnen keuzes maken aan de hand van criteria als beoogde doelstellingen, beschikbaarheid van gegevens, tijd, middelen.</w:t>
      </w:r>
    </w:p>
    <w:p w14:paraId="7999A691" w14:textId="77777777" w:rsidR="00A05F11" w:rsidRPr="00131C05" w:rsidRDefault="00A05F11" w:rsidP="00A05F11">
      <w:pPr>
        <w:pStyle w:val="Wenk"/>
      </w:pPr>
      <w:r w:rsidRPr="00131C05">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609F7723" w14:textId="39C4EA16" w:rsidR="0000561E" w:rsidRDefault="0000561E" w:rsidP="0000561E">
      <w:pPr>
        <w:pStyle w:val="Kop1"/>
      </w:pPr>
      <w:bookmarkStart w:id="160" w:name="_Toc129286781"/>
      <w:bookmarkStart w:id="161" w:name="_Toc167700028"/>
      <w:r>
        <w:lastRenderedPageBreak/>
        <w:t>Lexicon</w:t>
      </w:r>
      <w:bookmarkEnd w:id="160"/>
      <w:bookmarkEnd w:id="161"/>
    </w:p>
    <w:p w14:paraId="0E812678" w14:textId="0BAD926D" w:rsidR="00884613" w:rsidRPr="00884613" w:rsidRDefault="00884613" w:rsidP="00884613">
      <w:r>
        <w:t>Het lexicon bevat een verduidelijking bij de begrippen die in het leerplan worden gebruikt. Die verduidelijking gebeurt enkel ten behoeve van de leraar.</w:t>
      </w:r>
    </w:p>
    <w:p w14:paraId="5F2C1C4E" w14:textId="77777777" w:rsidR="00492E1E" w:rsidRPr="00842B45" w:rsidRDefault="00492E1E" w:rsidP="00492E1E">
      <w:pPr>
        <w:pStyle w:val="Kop4"/>
        <w:rPr>
          <w:rStyle w:val="Nadruk"/>
          <w:b/>
          <w:bCs/>
          <w:i/>
          <w:iCs w:val="0"/>
        </w:rPr>
      </w:pPr>
      <w:bookmarkStart w:id="162" w:name="_Bewerkingsstadium"/>
      <w:bookmarkEnd w:id="162"/>
      <w:r w:rsidRPr="00842B45">
        <w:rPr>
          <w:rStyle w:val="Nadruk"/>
          <w:b/>
          <w:bCs/>
          <w:i/>
          <w:iCs w:val="0"/>
        </w:rPr>
        <w:t>Bewerkingsstadium</w:t>
      </w:r>
    </w:p>
    <w:p w14:paraId="3A46BEF1" w14:textId="4A703AC3" w:rsidR="00492E1E" w:rsidRDefault="00493CF0" w:rsidP="00492E1E">
      <w:r w:rsidRPr="00493CF0">
        <w:t>Het bewerkingsstadium is de mate waarin de grondstof een bewerking ondergaan heeft (zie ook halffabricaten, verschillende stadia van convenience).</w:t>
      </w:r>
    </w:p>
    <w:p w14:paraId="4717FEE3" w14:textId="77777777" w:rsidR="00492E1E" w:rsidRPr="00FC26D0" w:rsidRDefault="00492E1E" w:rsidP="00FC26D0">
      <w:pPr>
        <w:pStyle w:val="Kop4"/>
        <w:rPr>
          <w:rStyle w:val="Nadruk"/>
          <w:b/>
          <w:i/>
          <w:iCs w:val="0"/>
        </w:rPr>
      </w:pPr>
      <w:bookmarkStart w:id="163" w:name="_Convenience"/>
      <w:bookmarkEnd w:id="163"/>
      <w:r w:rsidRPr="00FC26D0">
        <w:rPr>
          <w:rStyle w:val="Nadruk"/>
          <w:b/>
          <w:i/>
          <w:iCs w:val="0"/>
        </w:rPr>
        <w:t>Convenience</w:t>
      </w:r>
    </w:p>
    <w:p w14:paraId="7E9A3469" w14:textId="1FBBDD4C" w:rsidR="00492E1E" w:rsidRPr="002722F8" w:rsidRDefault="00EF42EC" w:rsidP="00492E1E">
      <w:r>
        <w:t>Een product dat reeds en bepaalde fase van (voor)bereiding heeft doorlopen. Convenience producten zijn te vinden in vele gradaties: van een voorgewassen groente tot en met een kant en klare maaltijd, ook wel full convenience genoemd.</w:t>
      </w:r>
    </w:p>
    <w:p w14:paraId="14F11CAB" w14:textId="77777777" w:rsidR="00492E1E" w:rsidRPr="00842B45" w:rsidRDefault="00492E1E" w:rsidP="00492E1E">
      <w:pPr>
        <w:pStyle w:val="Kop4"/>
        <w:rPr>
          <w:rStyle w:val="Nadruk"/>
          <w:b/>
          <w:i/>
          <w:iCs w:val="0"/>
        </w:rPr>
      </w:pPr>
      <w:bookmarkStart w:id="164" w:name="_Duurzaam_handelen"/>
      <w:bookmarkStart w:id="165" w:name="_Duurzame_ontwikkelingsdoelen"/>
      <w:bookmarkEnd w:id="164"/>
      <w:bookmarkEnd w:id="165"/>
      <w:r w:rsidRPr="00842B45">
        <w:rPr>
          <w:rStyle w:val="Nadruk"/>
          <w:b/>
          <w:i/>
          <w:iCs w:val="0"/>
        </w:rPr>
        <w:t>Duurzame ontwikkelingsdoelen</w:t>
      </w:r>
    </w:p>
    <w:p w14:paraId="00E57E7A" w14:textId="31F7AB9B" w:rsidR="00492E1E" w:rsidRPr="00CB00FE" w:rsidRDefault="008B04A8" w:rsidP="00492E1E">
      <w:r w:rsidRPr="008B04A8">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r w:rsidR="00135EF6" w:rsidRPr="00135EF6">
        <w:t> </w:t>
      </w:r>
    </w:p>
    <w:p w14:paraId="7F31C431" w14:textId="77777777" w:rsidR="00492E1E" w:rsidRPr="00842B45" w:rsidRDefault="00492E1E" w:rsidP="00492E1E">
      <w:pPr>
        <w:pStyle w:val="Kop4"/>
        <w:rPr>
          <w:rStyle w:val="Nadruk"/>
          <w:b/>
          <w:bCs/>
          <w:i/>
          <w:iCs w:val="0"/>
        </w:rPr>
      </w:pPr>
      <w:bookmarkStart w:id="166" w:name="_Huisstijl"/>
      <w:bookmarkEnd w:id="166"/>
      <w:r w:rsidRPr="00842B45">
        <w:rPr>
          <w:rStyle w:val="Nadruk"/>
          <w:b/>
          <w:bCs/>
          <w:i/>
          <w:iCs w:val="0"/>
        </w:rPr>
        <w:t>Huisstijl</w:t>
      </w:r>
    </w:p>
    <w:p w14:paraId="33407CA5" w14:textId="4D106EE4" w:rsidR="00492E1E" w:rsidRPr="001672DD" w:rsidRDefault="00492E1E" w:rsidP="00492E1E">
      <w:r w:rsidRPr="001672DD">
        <w:t>De huisstijl van een organisatie of bedrijf is de bewust gekozen wijze van presentatie naar buiten toe. In de enge definitie is een huisstijl de visuele identiteit van een organisatie (logo’s, kleur, typografie, opmaak, bedrijfskledij</w:t>
      </w:r>
      <w:r>
        <w:t xml:space="preserve"> </w:t>
      </w:r>
      <w:r w:rsidRPr="001672DD">
        <w:t>...)</w:t>
      </w:r>
      <w:r w:rsidR="00D93D0E">
        <w:t>.</w:t>
      </w:r>
      <w:r w:rsidRPr="001672DD">
        <w:t xml:space="preserve"> Ruimer gaat het ook over gedrag en communicatie.</w:t>
      </w:r>
    </w:p>
    <w:p w14:paraId="4BFA9A16" w14:textId="77777777" w:rsidR="00492E1E" w:rsidRPr="00842B45" w:rsidRDefault="00492E1E" w:rsidP="00492E1E">
      <w:pPr>
        <w:pStyle w:val="Kop4"/>
        <w:rPr>
          <w:rStyle w:val="Nadruk"/>
          <w:b/>
          <w:i/>
        </w:rPr>
      </w:pPr>
      <w:bookmarkStart w:id="167" w:name="_Hulpstoffen"/>
      <w:bookmarkEnd w:id="167"/>
      <w:r w:rsidRPr="00842B45">
        <w:rPr>
          <w:rStyle w:val="Nadruk"/>
          <w:b/>
          <w:i/>
        </w:rPr>
        <w:t>Hulpstoffen</w:t>
      </w:r>
    </w:p>
    <w:p w14:paraId="67F61728" w14:textId="4CC4FC82" w:rsidR="00492E1E" w:rsidRDefault="008B04A8" w:rsidP="00D93D0E">
      <w:r w:rsidRPr="008B04A8">
        <w:t xml:space="preserve">Hulpstoffen zijn stoffen die bij de productie worden </w:t>
      </w:r>
      <w:r w:rsidR="00E22738" w:rsidRPr="008B04A8">
        <w:t xml:space="preserve">gebruikt </w:t>
      </w:r>
      <w:r w:rsidRPr="008B04A8">
        <w:t>om tijdens de bewerking of verwerking aan een bepaald technologisch doel te beantwoorden. In de warenwetgeving maakt men een onderscheid tussen technische hulpstoffen en additieven op basis van hun relatie tot het hoofdingrediënt, de productiefase waarin de stof wordt ingezet en het al dan niet deel uitmaken van het eindproduct. In een financiële context zijn het stoffen die bij de productie wordt</w:t>
      </w:r>
      <w:r w:rsidR="00E22738" w:rsidRPr="00E22738">
        <w:t xml:space="preserve"> </w:t>
      </w:r>
      <w:r w:rsidR="00E22738" w:rsidRPr="008B04A8">
        <w:t>gebruikt</w:t>
      </w:r>
      <w:r w:rsidRPr="008B04A8">
        <w:t>, maar geen bestanddeel zijn van het nieuwe product. Bv. verpakking, water, energie (elektriciteit, gas …), onderhoudsproducten.</w:t>
      </w:r>
    </w:p>
    <w:p w14:paraId="10D473DB" w14:textId="77777777" w:rsidR="00B61EB4" w:rsidRPr="00AA19BB" w:rsidRDefault="00B61EB4" w:rsidP="00B61EB4">
      <w:pPr>
        <w:pStyle w:val="Kop4"/>
        <w:rPr>
          <w:rStyle w:val="Nadruk"/>
          <w:b/>
          <w:i/>
          <w:iCs w:val="0"/>
        </w:rPr>
      </w:pPr>
      <w:bookmarkStart w:id="168" w:name="_Klantvriendelijk_handelen"/>
      <w:bookmarkEnd w:id="168"/>
      <w:r w:rsidRPr="00AA19BB">
        <w:rPr>
          <w:rStyle w:val="Nadruk"/>
          <w:b/>
          <w:i/>
          <w:iCs w:val="0"/>
        </w:rPr>
        <w:t>Klantvriendelijk handelen</w:t>
      </w:r>
    </w:p>
    <w:p w14:paraId="416D5D7E" w14:textId="764F2F87" w:rsidR="00B61EB4" w:rsidRDefault="00B61EB4" w:rsidP="00B61EB4">
      <w:r>
        <w:t xml:space="preserve">Klantvriendelijk handelen vooronderstelt het inzetten van sociale en communicatieve vaardigheden in de relatie met een klant. In de eerste graad en in de </w:t>
      </w:r>
      <w:r w:rsidR="008A250F">
        <w:t xml:space="preserve">algemene </w:t>
      </w:r>
      <w:r>
        <w:t xml:space="preserve">vorming oefenen leerlingen sociale en communicatieve vaardigheden in relatie tot medeleerlingen, leraren…(anderen). </w:t>
      </w:r>
      <w:r w:rsidR="00D93D0E">
        <w:t>K</w:t>
      </w:r>
      <w:r>
        <w:t>lantvriendelijk handelen kan ook aspecten m.b.t. het commercieel handelen omvatten.</w:t>
      </w:r>
    </w:p>
    <w:p w14:paraId="237A48F0" w14:textId="77777777" w:rsidR="00492E1E" w:rsidRDefault="00492E1E" w:rsidP="00492E1E">
      <w:pPr>
        <w:pStyle w:val="Kop4"/>
        <w:rPr>
          <w:rStyle w:val="Nadruk"/>
          <w:b/>
          <w:i/>
          <w:iCs w:val="0"/>
        </w:rPr>
      </w:pPr>
      <w:bookmarkStart w:id="169" w:name="_Materiaal_-_Materieel"/>
      <w:bookmarkStart w:id="170" w:name="_Organisatiecultuur"/>
      <w:bookmarkEnd w:id="169"/>
      <w:bookmarkEnd w:id="170"/>
      <w:r w:rsidRPr="00AB606F">
        <w:rPr>
          <w:rStyle w:val="Nadruk"/>
          <w:b/>
          <w:i/>
          <w:iCs w:val="0"/>
        </w:rPr>
        <w:t>Organisatiecultuur</w:t>
      </w:r>
    </w:p>
    <w:p w14:paraId="254CE446" w14:textId="55F7F52D" w:rsidR="00492E1E" w:rsidRDefault="00492E1E" w:rsidP="00492E1E">
      <w:r w:rsidRPr="00AB606F">
        <w:t xml:space="preserve">Onder ‘organisatiecultuur’ van een bedrijf verstaan we de fundamentele waarden en normen van dat bedrijf die zelden expliciet </w:t>
      </w:r>
      <w:r w:rsidR="00D93D0E" w:rsidRPr="00AB606F">
        <w:t xml:space="preserve">zijn </w:t>
      </w:r>
      <w:r w:rsidRPr="00AB606F">
        <w:t>gedefinieerd</w:t>
      </w:r>
      <w:r w:rsidR="006F6F88">
        <w:t>, maar</w:t>
      </w:r>
      <w:r w:rsidRPr="00AB606F">
        <w:t xml:space="preserve">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5DDC74DE" w14:textId="0DC4E843" w:rsidR="00361067" w:rsidRPr="00361067" w:rsidRDefault="00361067" w:rsidP="00361067">
      <w:pPr>
        <w:pStyle w:val="Kop4"/>
        <w:rPr>
          <w:rStyle w:val="Nadruk"/>
          <w:b/>
          <w:i/>
          <w:iCs w:val="0"/>
        </w:rPr>
      </w:pPr>
      <w:bookmarkStart w:id="171" w:name="_Plant-based"/>
      <w:bookmarkEnd w:id="171"/>
      <w:r w:rsidRPr="00361067">
        <w:rPr>
          <w:rStyle w:val="Nadruk"/>
          <w:b/>
          <w:i/>
          <w:iCs w:val="0"/>
        </w:rPr>
        <w:lastRenderedPageBreak/>
        <w:t>Plant-based</w:t>
      </w:r>
    </w:p>
    <w:p w14:paraId="560F0584" w14:textId="75464C73" w:rsidR="00361067" w:rsidRDefault="000A31D4" w:rsidP="00492E1E">
      <w:r>
        <w:t xml:space="preserve">Een </w:t>
      </w:r>
      <w:r w:rsidRPr="00361067">
        <w:t xml:space="preserve">plant-based </w:t>
      </w:r>
      <w:r w:rsidRPr="005520C1">
        <w:t>voedingspatroon</w:t>
      </w:r>
      <w:r w:rsidRPr="00361067">
        <w:t xml:space="preserve"> sluit niet automatisch alle dierlijke producten uit, maar in plaats van dat vlees (en andere dierlijke producten)</w:t>
      </w:r>
      <w:r>
        <w:t>,</w:t>
      </w:r>
      <w:r w:rsidRPr="00361067">
        <w:t xml:space="preserve"> staan plantaardige voedingsmiddelen centraal. Minimaal twee derde van een maaltijd bestaat uit plantaardige bronnen en een derde uit dierlijke bronnen.</w:t>
      </w:r>
    </w:p>
    <w:p w14:paraId="11DE170B" w14:textId="77777777" w:rsidR="00492E1E" w:rsidRPr="00474753" w:rsidRDefault="00492E1E" w:rsidP="00492E1E">
      <w:pPr>
        <w:pStyle w:val="Kop4"/>
        <w:rPr>
          <w:b w:val="0"/>
          <w:i w:val="0"/>
          <w:iCs/>
          <w:color w:val="0070C0"/>
        </w:rPr>
      </w:pPr>
      <w:bookmarkStart w:id="172" w:name="_Productiemiddelen"/>
      <w:bookmarkStart w:id="173" w:name="_Productiefiche"/>
      <w:bookmarkStart w:id="174" w:name="_Hlk108092712"/>
      <w:bookmarkEnd w:id="172"/>
      <w:bookmarkEnd w:id="173"/>
      <w:r w:rsidRPr="00474753">
        <w:rPr>
          <w:rStyle w:val="Nadruk"/>
          <w:b/>
          <w:i/>
          <w:iCs w:val="0"/>
        </w:rPr>
        <w:t>Productiefiche</w:t>
      </w:r>
    </w:p>
    <w:p w14:paraId="1026AAA9" w14:textId="1253D288" w:rsidR="00492E1E" w:rsidRPr="00AB606F" w:rsidRDefault="00804065" w:rsidP="00492E1E">
      <w:r w:rsidRPr="00804065">
        <w:t xml:space="preserve">Een productiefiche kan verschillende vormen aannemen afhankelijk van het doel en het gebruik. Vaak is dat een receptfiche met aanduiding van benodigdheden, </w:t>
      </w:r>
      <w:r w:rsidR="003E4515">
        <w:t>materiaal</w:t>
      </w:r>
      <w:r w:rsidRPr="00804065">
        <w:t>, werkwijze, kostprijsberekening, aanwijzing voor de bediening … (ook wel technische fiche genoemd). Soms is dat een stappenplan met de voornaamste taken.</w:t>
      </w:r>
    </w:p>
    <w:p w14:paraId="366DC892" w14:textId="77777777" w:rsidR="00492E1E" w:rsidRPr="00677B55" w:rsidRDefault="00492E1E" w:rsidP="00492E1E">
      <w:pPr>
        <w:pStyle w:val="Kop4"/>
        <w:rPr>
          <w:rStyle w:val="Nadruk"/>
          <w:b/>
          <w:bCs/>
          <w:i/>
          <w:iCs w:val="0"/>
        </w:rPr>
      </w:pPr>
      <w:bookmarkStart w:id="175" w:name="_Productiemiddelen_1"/>
      <w:bookmarkEnd w:id="174"/>
      <w:bookmarkEnd w:id="175"/>
      <w:r w:rsidRPr="00677B55">
        <w:rPr>
          <w:rStyle w:val="Nadruk"/>
          <w:b/>
          <w:bCs/>
          <w:i/>
          <w:iCs w:val="0"/>
        </w:rPr>
        <w:t>Productiemiddelen</w:t>
      </w:r>
    </w:p>
    <w:p w14:paraId="3B45BAE4" w14:textId="7376FBF5" w:rsidR="00CB00FE" w:rsidRDefault="00E34BDD" w:rsidP="00492E1E">
      <w:r w:rsidRPr="00E34BDD">
        <w:t xml:space="preserve">Productiemiddelen </w:t>
      </w:r>
      <w:r w:rsidR="00492E1E">
        <w:t>zijn middelen zoals arbeid, machines, energie, goederen en grondstoffen die worden gebruikt om bepaalde goederen, zaken of diensten voort te brengen.</w:t>
      </w:r>
    </w:p>
    <w:p w14:paraId="275FED0C" w14:textId="77777777" w:rsidR="00BC76BA" w:rsidRPr="002A6D06" w:rsidRDefault="00BC76BA" w:rsidP="00BC76BA">
      <w:pPr>
        <w:pStyle w:val="Kop4"/>
        <w:rPr>
          <w:rStyle w:val="Nadruk"/>
          <w:b/>
          <w:i/>
          <w:iCs w:val="0"/>
        </w:rPr>
      </w:pPr>
      <w:bookmarkStart w:id="176" w:name="_Sinner-cirkel"/>
      <w:bookmarkEnd w:id="176"/>
      <w:r w:rsidRPr="002A6D06">
        <w:rPr>
          <w:rStyle w:val="Nadruk"/>
          <w:b/>
          <w:i/>
          <w:iCs w:val="0"/>
        </w:rPr>
        <w:t>Sinner-cirkel</w:t>
      </w:r>
    </w:p>
    <w:p w14:paraId="2615A9EC" w14:textId="20EFDEAD" w:rsidR="00BC76BA" w:rsidRDefault="000B28D2" w:rsidP="00BC76BA">
      <w:r w:rsidRPr="000B28D2">
        <w:t>De cirkel van Sinner is een van de basisconcepten van professioneel reinigen en bestaat uit 4 elementen: chemie, mechanische kracht</w:t>
      </w:r>
      <w:r w:rsidR="00F342FA">
        <w:t xml:space="preserve"> of </w:t>
      </w:r>
      <w:r w:rsidRPr="000B28D2">
        <w:t>beweging (arbeid), temperatuur en tijd. Elke individuele factor heeft invloed op de overige drie. Wordt een factor groter of kleiner, dan moet dit worden gecorrigeerd door de andere factoren. Dit model werd ontwikkeld door de Duitse chemicus Herbert Sinner in 1959.</w:t>
      </w:r>
    </w:p>
    <w:p w14:paraId="7D1F7E16" w14:textId="71DA8906" w:rsidR="001173B1" w:rsidRDefault="001332B5" w:rsidP="00E42F24">
      <w:pPr>
        <w:pStyle w:val="Kop1"/>
      </w:pPr>
      <w:bookmarkStart w:id="177" w:name="_Toc129286782"/>
      <w:bookmarkStart w:id="178" w:name="_Toc167700029"/>
      <w:r>
        <w:t>Basisuitrusting</w:t>
      </w:r>
      <w:bookmarkEnd w:id="177"/>
      <w:bookmarkEnd w:id="178"/>
    </w:p>
    <w:p w14:paraId="111039BD" w14:textId="3E32F802" w:rsidR="00492E1E" w:rsidRDefault="00492E1E" w:rsidP="00492E1E">
      <w:bookmarkStart w:id="179" w:name="_Toc54974885"/>
      <w:r>
        <w:t xml:space="preserve">Basisuitrusting verwijst naar de infrastructuur en het (didactisch) </w:t>
      </w:r>
      <w:r w:rsidR="003E4515">
        <w:t>materiaal</w:t>
      </w:r>
      <w:r>
        <w:t xml:space="preserve"> die beschikbaar moeten zijn voor de realisatie van de leerplandoelen.</w:t>
      </w:r>
    </w:p>
    <w:p w14:paraId="3683C7A6" w14:textId="4C914A36" w:rsidR="00492E1E" w:rsidRDefault="004A5816" w:rsidP="00492E1E">
      <w:r w:rsidRPr="004A5816">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0E16000F" w14:textId="1492DDC8" w:rsidR="00A00764" w:rsidRDefault="00A00764" w:rsidP="00A00764">
      <w:pPr>
        <w:pStyle w:val="Kop2"/>
      </w:pPr>
      <w:bookmarkStart w:id="180" w:name="_Toc129286783"/>
      <w:bookmarkStart w:id="181" w:name="_Toc167700030"/>
      <w:r>
        <w:t>Infrastructuur</w:t>
      </w:r>
      <w:bookmarkEnd w:id="179"/>
      <w:bookmarkEnd w:id="180"/>
      <w:bookmarkEnd w:id="181"/>
    </w:p>
    <w:p w14:paraId="6F35327E" w14:textId="77777777" w:rsidR="00492E1E" w:rsidRDefault="00492E1E" w:rsidP="00492E1E">
      <w:bookmarkStart w:id="182" w:name="_Toc54974886"/>
      <w:r>
        <w:t xml:space="preserve">Praktijklokalen met de nodige nutsvoorzieningen voor het bereiden van bakkerij- en banketbakkerijproducten: </w:t>
      </w:r>
    </w:p>
    <w:p w14:paraId="66DEFEA3" w14:textId="77777777" w:rsidR="00492E1E" w:rsidRDefault="00492E1E" w:rsidP="00E5452B">
      <w:pPr>
        <w:pStyle w:val="Opsomming1"/>
        <w:numPr>
          <w:ilvl w:val="0"/>
          <w:numId w:val="2"/>
        </w:numPr>
      </w:pPr>
      <w:r>
        <w:t>lokaal voor het bakken van brood;</w:t>
      </w:r>
    </w:p>
    <w:p w14:paraId="13DB9E97" w14:textId="77777777" w:rsidR="00492E1E" w:rsidRDefault="00492E1E" w:rsidP="00E5452B">
      <w:pPr>
        <w:pStyle w:val="Opsomming1"/>
        <w:numPr>
          <w:ilvl w:val="0"/>
          <w:numId w:val="2"/>
        </w:numPr>
      </w:pPr>
      <w:r>
        <w:t>lokaal voor het vervaardigen van banketgebak;</w:t>
      </w:r>
    </w:p>
    <w:p w14:paraId="6B5FC57E" w14:textId="77777777" w:rsidR="00492E1E" w:rsidRDefault="00492E1E" w:rsidP="00E5452B">
      <w:pPr>
        <w:pStyle w:val="Opsomming1"/>
        <w:numPr>
          <w:ilvl w:val="0"/>
          <w:numId w:val="2"/>
        </w:numPr>
      </w:pPr>
      <w:r>
        <w:t>gekoeld lokaal voor confiserie en chocolade;</w:t>
      </w:r>
    </w:p>
    <w:p w14:paraId="54286D48" w14:textId="48A69E7D" w:rsidR="00492E1E" w:rsidRDefault="00492E1E" w:rsidP="00E5452B">
      <w:pPr>
        <w:pStyle w:val="Opsomming1"/>
        <w:numPr>
          <w:ilvl w:val="0"/>
          <w:numId w:val="2"/>
        </w:numPr>
      </w:pPr>
      <w:r>
        <w:t>gekoelde opbergruimte en vriescel;</w:t>
      </w:r>
    </w:p>
    <w:p w14:paraId="19C17278" w14:textId="07264F29" w:rsidR="008C56A0" w:rsidRPr="008C56A0" w:rsidRDefault="008C56A0" w:rsidP="008C56A0">
      <w:pPr>
        <w:pStyle w:val="Opsomming1"/>
      </w:pPr>
      <w:r w:rsidRPr="008C56A0">
        <w:t>didactische verkoopruimte;</w:t>
      </w:r>
    </w:p>
    <w:p w14:paraId="2DF53C66" w14:textId="77777777" w:rsidR="00492E1E" w:rsidRDefault="00492E1E" w:rsidP="00E5452B">
      <w:pPr>
        <w:pStyle w:val="Opsomming1"/>
        <w:numPr>
          <w:ilvl w:val="0"/>
          <w:numId w:val="2"/>
        </w:numPr>
      </w:pPr>
      <w:r>
        <w:t>lesruimte</w:t>
      </w:r>
    </w:p>
    <w:p w14:paraId="341AD558" w14:textId="45A32346" w:rsidR="00492E1E" w:rsidRDefault="00492E1E" w:rsidP="00E5452B">
      <w:pPr>
        <w:pStyle w:val="Opsomming1"/>
        <w:numPr>
          <w:ilvl w:val="1"/>
          <w:numId w:val="2"/>
        </w:numPr>
      </w:pPr>
      <w:r>
        <w:t xml:space="preserve">met een (draagbare) computer waarop de nodige software en audiovisueel </w:t>
      </w:r>
      <w:r w:rsidR="003E4515">
        <w:t>materiaal</w:t>
      </w:r>
      <w:r>
        <w:t xml:space="preserve"> kwaliteitsvol werkt en die met internet verbonden is;</w:t>
      </w:r>
    </w:p>
    <w:p w14:paraId="047764F8" w14:textId="77777777" w:rsidR="00492E1E" w:rsidRDefault="00492E1E" w:rsidP="00E5452B">
      <w:pPr>
        <w:pStyle w:val="Opsomming1"/>
        <w:numPr>
          <w:ilvl w:val="1"/>
          <w:numId w:val="2"/>
        </w:numPr>
      </w:pPr>
      <w:r>
        <w:t>met de mogelijkheid om (bewegend beeld) kwaliteitsvol te projecteren;</w:t>
      </w:r>
    </w:p>
    <w:p w14:paraId="736922F5" w14:textId="77777777" w:rsidR="00492E1E" w:rsidRDefault="00492E1E" w:rsidP="00E5452B">
      <w:pPr>
        <w:pStyle w:val="Opsomming1"/>
        <w:numPr>
          <w:ilvl w:val="1"/>
          <w:numId w:val="2"/>
        </w:numPr>
      </w:pPr>
      <w:r>
        <w:t>met de mogelijkheid om geluid kwaliteitsvol weer te geven;</w:t>
      </w:r>
    </w:p>
    <w:p w14:paraId="236EF8EE" w14:textId="77777777" w:rsidR="00492E1E" w:rsidRDefault="00492E1E" w:rsidP="00E5452B">
      <w:pPr>
        <w:pStyle w:val="Opsomming1"/>
        <w:numPr>
          <w:ilvl w:val="1"/>
          <w:numId w:val="2"/>
        </w:numPr>
      </w:pPr>
      <w:r>
        <w:lastRenderedPageBreak/>
        <w:t>met de mogelijkheid om draadloos internet te raadplegen met een aanvaardbare snelheid;</w:t>
      </w:r>
    </w:p>
    <w:p w14:paraId="735099E6" w14:textId="77777777" w:rsidR="00492E1E" w:rsidRDefault="00492E1E" w:rsidP="00E5452B">
      <w:pPr>
        <w:pStyle w:val="Opsomming1"/>
        <w:numPr>
          <w:ilvl w:val="0"/>
          <w:numId w:val="2"/>
        </w:numPr>
      </w:pPr>
      <w:r>
        <w:t>leerlingenvestiaire met de nodige hygiënische voorzieningen;</w:t>
      </w:r>
    </w:p>
    <w:p w14:paraId="762D0BC8" w14:textId="77777777" w:rsidR="00492E1E" w:rsidRDefault="00492E1E" w:rsidP="00E5452B">
      <w:pPr>
        <w:pStyle w:val="Opsomming1"/>
        <w:numPr>
          <w:ilvl w:val="0"/>
          <w:numId w:val="2"/>
        </w:numPr>
      </w:pPr>
      <w:r>
        <w:t>voedingsmiddelenmagazijn (economaat).</w:t>
      </w:r>
    </w:p>
    <w:p w14:paraId="3929E1FB" w14:textId="77777777" w:rsidR="00492E1E" w:rsidRDefault="00492E1E" w:rsidP="00492E1E">
      <w:r w:rsidRPr="00636CF1">
        <w:t>Toegang tot (mobile) devices voor leerlingen</w:t>
      </w:r>
      <w:r>
        <w:t>.</w:t>
      </w:r>
    </w:p>
    <w:p w14:paraId="75EACB1D" w14:textId="3A955691" w:rsidR="00A00764" w:rsidRDefault="00D42908" w:rsidP="00A00764">
      <w:pPr>
        <w:pStyle w:val="Kop2"/>
      </w:pPr>
      <w:bookmarkStart w:id="183" w:name="_Toc121484791"/>
      <w:bookmarkStart w:id="184" w:name="_Toc127295270"/>
      <w:bookmarkStart w:id="185" w:name="_Toc128941192"/>
      <w:bookmarkStart w:id="186" w:name="_Toc129036359"/>
      <w:bookmarkStart w:id="187" w:name="_Toc129199588"/>
      <w:bookmarkStart w:id="188" w:name="_Toc148610501"/>
      <w:bookmarkStart w:id="189" w:name="_Toc167700031"/>
      <w:bookmarkEnd w:id="182"/>
      <w:r>
        <w:t>Materi</w:t>
      </w:r>
      <w:r w:rsidR="00A050D2">
        <w:t>aa</w:t>
      </w:r>
      <w:r>
        <w:t xml:space="preserve">l, </w:t>
      </w:r>
      <w:r w:rsidRPr="0057255D">
        <w:t>toestellen, machines en gereedschappen</w:t>
      </w:r>
      <w:bookmarkEnd w:id="183"/>
      <w:bookmarkEnd w:id="184"/>
      <w:bookmarkEnd w:id="185"/>
      <w:bookmarkEnd w:id="186"/>
      <w:bookmarkEnd w:id="187"/>
      <w:bookmarkEnd w:id="188"/>
      <w:bookmarkEnd w:id="189"/>
    </w:p>
    <w:p w14:paraId="5101DD1C" w14:textId="75225267" w:rsidR="00492E1E" w:rsidRPr="007645ED" w:rsidRDefault="00492E1E" w:rsidP="00E5452B">
      <w:pPr>
        <w:pStyle w:val="Opsomming1"/>
        <w:numPr>
          <w:ilvl w:val="0"/>
          <w:numId w:val="2"/>
        </w:numPr>
      </w:pPr>
      <w:bookmarkStart w:id="190" w:name="_Hlk56710120"/>
      <w:bookmarkStart w:id="191" w:name="_Toc54974887"/>
      <w:r w:rsidRPr="007645ED">
        <w:t xml:space="preserve">Klein </w:t>
      </w:r>
      <w:r w:rsidR="003E4515">
        <w:t>materiaal</w:t>
      </w:r>
      <w:r w:rsidRPr="007645ED">
        <w:t>: bakplaten, beslagbekkens, boetseerstaafjes, bunsenbrander, deegdoekjes, deegkrabber, deegmes, deegrol, diktelatten, diverse (uitsteek)vormen en ringen, inox platen, kloppers, kookpannen en -potten, maatbekers, maatemmer, mengkommen, messen, mixer, ovenpalen, ovenwanten, paletmes, pollepels, puntzeef, roosters, snijplanken, spatels, (pottenlekkers), speculaasplanken, spuitmondjes, spuitzak, steekmes, strijkborsteltjes, taartblokken, zeven (grof en fijn).</w:t>
      </w:r>
    </w:p>
    <w:p w14:paraId="4F8C6E90" w14:textId="25F7228C" w:rsidR="00492E1E" w:rsidRPr="007645ED" w:rsidRDefault="00492E1E" w:rsidP="00E5452B">
      <w:pPr>
        <w:pStyle w:val="Opsomming1"/>
        <w:numPr>
          <w:ilvl w:val="0"/>
          <w:numId w:val="2"/>
        </w:numPr>
      </w:pPr>
      <w:r w:rsidRPr="007645ED">
        <w:t xml:space="preserve">Groot </w:t>
      </w:r>
      <w:r w:rsidR="003E4515">
        <w:t>materiaal</w:t>
      </w:r>
      <w:r w:rsidRPr="007645ED">
        <w:t>:</w:t>
      </w:r>
      <w:r w:rsidR="008C56A0" w:rsidRPr="007645ED">
        <w:t xml:space="preserve"> abricoteermachine,</w:t>
      </w:r>
      <w:r w:rsidRPr="007645ED">
        <w:t xml:space="preserve"> chocoladesmelttoestel</w:t>
      </w:r>
      <w:r w:rsidR="008C56A0" w:rsidRPr="007645ED">
        <w:t>, chocolade tempereermachine</w:t>
      </w:r>
      <w:r w:rsidRPr="007645ED">
        <w:t xml:space="preserve">, diepvries, gasvuur of inductievuur, handwas, kasten, </w:t>
      </w:r>
      <w:r w:rsidR="008C56A0" w:rsidRPr="007645ED">
        <w:t xml:space="preserve">keukenrobot voor kleinere bereidingen, keukenrobot voor het gecombineerd mixen, verwarmen en koken, ijsturbine, </w:t>
      </w:r>
      <w:r w:rsidRPr="007645ED">
        <w:t xml:space="preserve">klopper-menger, kneder, koelkast, microgolfoven, </w:t>
      </w:r>
      <w:r w:rsidR="006E5842" w:rsidRPr="007645ED">
        <w:t>ventilatie- en vloer</w:t>
      </w:r>
      <w:r w:rsidRPr="007645ED">
        <w:t>oven, rekken, remrijskast, rijskast, shockdiepvriezer,</w:t>
      </w:r>
      <w:r w:rsidR="008C56A0" w:rsidRPr="007645ED">
        <w:t xml:space="preserve"> suikerlamp,</w:t>
      </w:r>
      <w:r w:rsidRPr="007645ED">
        <w:t xml:space="preserve"> uitroltafel, verdeler-opboller, werktafel. </w:t>
      </w:r>
    </w:p>
    <w:bookmarkEnd w:id="190"/>
    <w:p w14:paraId="597A59A9" w14:textId="53A8A1AE" w:rsidR="00492E1E" w:rsidRPr="007645ED" w:rsidRDefault="00492E1E" w:rsidP="00E5452B">
      <w:pPr>
        <w:pStyle w:val="Opsomming1"/>
        <w:numPr>
          <w:ilvl w:val="0"/>
          <w:numId w:val="2"/>
        </w:numPr>
      </w:pPr>
      <w:r w:rsidRPr="007645ED">
        <w:t>Meetinstrumenten: deegthermometer, kerntemperatuurmeter, suikerthermometer</w:t>
      </w:r>
      <w:r w:rsidR="0092399A" w:rsidRPr="007645ED">
        <w:t xml:space="preserve">, </w:t>
      </w:r>
      <w:r w:rsidR="000673B7" w:rsidRPr="007645ED">
        <w:t xml:space="preserve">Beaumé-meter, </w:t>
      </w:r>
      <w:r w:rsidR="0092399A" w:rsidRPr="007645ED">
        <w:t>refractometer, ph-meter</w:t>
      </w:r>
      <w:r w:rsidRPr="007645ED">
        <w:t>.</w:t>
      </w:r>
    </w:p>
    <w:p w14:paraId="45CE8FF2" w14:textId="29BBF9B1" w:rsidR="00492E1E" w:rsidRPr="007645ED" w:rsidRDefault="00492E1E" w:rsidP="00E5452B">
      <w:pPr>
        <w:pStyle w:val="Opsomming1"/>
        <w:numPr>
          <w:ilvl w:val="0"/>
          <w:numId w:val="2"/>
        </w:numPr>
      </w:pPr>
      <w:r w:rsidRPr="007645ED">
        <w:t xml:space="preserve">Weegtoestellen: weegschalen (tot </w:t>
      </w:r>
      <w:r w:rsidR="0092399A" w:rsidRPr="007645ED">
        <w:t>0,</w:t>
      </w:r>
      <w:r w:rsidRPr="007645ED">
        <w:t>1</w:t>
      </w:r>
      <w:r w:rsidR="0092399A" w:rsidRPr="007645ED">
        <w:t xml:space="preserve"> </w:t>
      </w:r>
      <w:r w:rsidRPr="007645ED">
        <w:t>g), weegschalen voor grotere hoeveelheden.</w:t>
      </w:r>
    </w:p>
    <w:p w14:paraId="207511CE" w14:textId="7CE2C10D" w:rsidR="00492E1E" w:rsidRPr="007645ED" w:rsidRDefault="00492E1E" w:rsidP="00E5452B">
      <w:pPr>
        <w:pStyle w:val="Opsomming1"/>
        <w:numPr>
          <w:ilvl w:val="0"/>
          <w:numId w:val="2"/>
        </w:numPr>
      </w:pPr>
      <w:r w:rsidRPr="007645ED">
        <w:t xml:space="preserve">Gereedschappen, machines, onderhoudsproducten </w:t>
      </w:r>
      <w:r w:rsidR="00930A36" w:rsidRPr="007645ED">
        <w:t>voor het reinigen</w:t>
      </w:r>
      <w:r w:rsidRPr="007645ED">
        <w:t xml:space="preserve"> en desinfect</w:t>
      </w:r>
      <w:r w:rsidR="00930A36" w:rsidRPr="007645ED">
        <w:t xml:space="preserve">eren </w:t>
      </w:r>
      <w:r w:rsidRPr="007645ED">
        <w:t>van het lokaal, de machines en gereedschappen.</w:t>
      </w:r>
    </w:p>
    <w:p w14:paraId="4638CBF9" w14:textId="77777777" w:rsidR="00492E1E" w:rsidRPr="007645ED" w:rsidRDefault="00492E1E" w:rsidP="00E5452B">
      <w:pPr>
        <w:pStyle w:val="Opsomming1"/>
        <w:numPr>
          <w:ilvl w:val="0"/>
          <w:numId w:val="2"/>
        </w:numPr>
      </w:pPr>
      <w:r w:rsidRPr="007645ED">
        <w:t>Verpakken en etiketteren: dispensers, verpakkingsfolie en verpakkingsrecipiënten, etiketteersysteem met labelprinter of alternatief systeem.</w:t>
      </w:r>
    </w:p>
    <w:p w14:paraId="0BF5FBE2" w14:textId="77777777" w:rsidR="00492E1E" w:rsidRPr="007645ED" w:rsidRDefault="00492E1E" w:rsidP="00E5452B">
      <w:pPr>
        <w:pStyle w:val="Opsomming1"/>
        <w:numPr>
          <w:ilvl w:val="0"/>
          <w:numId w:val="2"/>
        </w:numPr>
      </w:pPr>
      <w:r w:rsidRPr="007645ED">
        <w:t>Grondstoffen en hulpstoffen om bereidingen en basistechnieken te kunnen uitvoeren.</w:t>
      </w:r>
    </w:p>
    <w:p w14:paraId="1EC18A2D" w14:textId="1A6F98D6" w:rsidR="009F6087" w:rsidRPr="007645ED" w:rsidRDefault="009F6087" w:rsidP="009F6087">
      <w:pPr>
        <w:pStyle w:val="Opsomming1"/>
      </w:pPr>
      <w:r w:rsidRPr="007645ED">
        <w:t>Verkoopruimte: verpakking (dozen, papier, folie, linten …), decoratie</w:t>
      </w:r>
      <w:r w:rsidR="003E4515">
        <w:t>materiaal</w:t>
      </w:r>
      <w:r w:rsidRPr="007645ED">
        <w:t xml:space="preserve"> om winkel aan te kleden in een bepaald thema, elektronische kassa met </w:t>
      </w:r>
      <w:r w:rsidR="00AF7DD4" w:rsidRPr="007645ED">
        <w:t xml:space="preserve">weegschaal en </w:t>
      </w:r>
      <w:r w:rsidRPr="007645ED">
        <w:t>geldlade.</w:t>
      </w:r>
    </w:p>
    <w:p w14:paraId="27106A6F" w14:textId="2C86FDDA" w:rsidR="00492E1E" w:rsidRPr="007645ED" w:rsidRDefault="00492E1E" w:rsidP="00492E1E">
      <w:r w:rsidRPr="007645ED">
        <w:t xml:space="preserve">Het aanwezige </w:t>
      </w:r>
      <w:r w:rsidR="003E4515">
        <w:t>materiaal</w:t>
      </w:r>
      <w:r w:rsidRPr="007645ED">
        <w:t xml:space="preserve"> is voldoende voor de grootte van de klasgroep.</w:t>
      </w:r>
    </w:p>
    <w:p w14:paraId="076754F0" w14:textId="64F2BBA9" w:rsidR="00A00764" w:rsidRDefault="00A00764" w:rsidP="00A00764">
      <w:pPr>
        <w:pStyle w:val="Kop2"/>
      </w:pPr>
      <w:bookmarkStart w:id="192" w:name="_Toc129286785"/>
      <w:bookmarkStart w:id="193" w:name="_Toc167700032"/>
      <w:r>
        <w:t>Materi</w:t>
      </w:r>
      <w:r w:rsidR="00A050D2">
        <w:t>aa</w:t>
      </w:r>
      <w:r>
        <w:t>l</w:t>
      </w:r>
      <w:r w:rsidR="0057255D" w:rsidRPr="0057255D">
        <w:t xml:space="preserve"> </w:t>
      </w:r>
      <w:r>
        <w:t>waarover elke leerling moet beschikken</w:t>
      </w:r>
      <w:bookmarkEnd w:id="191"/>
      <w:bookmarkEnd w:id="192"/>
      <w:bookmarkEnd w:id="193"/>
    </w:p>
    <w:p w14:paraId="4DE56211" w14:textId="32191891" w:rsidR="00492E1E" w:rsidRPr="003A3DC2" w:rsidRDefault="00492E1E" w:rsidP="00492E1E">
      <w:r w:rsidRPr="00E72789">
        <w:t xml:space="preserve">Om de leerplandoelen te realiseren beschikt elke leerling minimaal over onderstaand </w:t>
      </w:r>
      <w:r w:rsidR="003E4515">
        <w:t>materiaal</w:t>
      </w:r>
      <w:r w:rsidRPr="00E72789">
        <w:t xml:space="preserve">. De school bespreekt in de schoolraad wie (de school of de leerling) voor dat </w:t>
      </w:r>
      <w:r w:rsidR="003E4515">
        <w:t>materiaal</w:t>
      </w:r>
      <w:r w:rsidRPr="00E72789">
        <w:t xml:space="preserve"> zorgt. </w:t>
      </w:r>
      <w:r>
        <w:t>D</w:t>
      </w:r>
      <w:r w:rsidRPr="003A3DC2">
        <w:t>e school houdt daarbij uitdrukkelijk rekening met gelijke kansen voor alle leerlinge</w:t>
      </w:r>
      <w:r>
        <w:t>n.</w:t>
      </w:r>
    </w:p>
    <w:p w14:paraId="73EFF526" w14:textId="77777777" w:rsidR="00492E1E" w:rsidRDefault="00492E1E" w:rsidP="00E5452B">
      <w:pPr>
        <w:pStyle w:val="Opsomming1"/>
        <w:numPr>
          <w:ilvl w:val="0"/>
          <w:numId w:val="2"/>
        </w:numPr>
      </w:pPr>
      <w:r w:rsidRPr="00F21159">
        <w:t xml:space="preserve">persoonlijke en collectieve beschermingsmiddelen in functie van het gebruik van </w:t>
      </w:r>
      <w:r>
        <w:t>arbeid</w:t>
      </w:r>
      <w:r w:rsidRPr="00F21159">
        <w:t>s</w:t>
      </w:r>
      <w:r>
        <w:t>middelen</w:t>
      </w:r>
      <w:r w:rsidRPr="00F21159">
        <w:t>, conform de voorschriften</w:t>
      </w:r>
      <w:r>
        <w:t>.</w:t>
      </w:r>
    </w:p>
    <w:p w14:paraId="2F2E93C2" w14:textId="77777777" w:rsidR="00351334" w:rsidRDefault="00351334" w:rsidP="00351334">
      <w:pPr>
        <w:pStyle w:val="Kop1"/>
      </w:pPr>
      <w:bookmarkStart w:id="194" w:name="_Toc128928224"/>
      <w:bookmarkStart w:id="195" w:name="_Toc129286786"/>
      <w:bookmarkStart w:id="196" w:name="_Toc167700033"/>
      <w:bookmarkStart w:id="197" w:name="_Toc54974888"/>
      <w:r>
        <w:t>Glossarium</w:t>
      </w:r>
      <w:bookmarkEnd w:id="194"/>
      <w:bookmarkEnd w:id="195"/>
      <w:bookmarkEnd w:id="196"/>
    </w:p>
    <w:p w14:paraId="2B3B443D" w14:textId="77777777" w:rsidR="00542D10" w:rsidRDefault="00542D10" w:rsidP="00542D10">
      <w:bookmarkStart w:id="198" w:name="_Hlk128940490"/>
      <w:bookmarkStart w:id="199" w:name="_Toc129286787"/>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42D10" w:rsidRPr="006D57B7" w14:paraId="4EC28347" w14:textId="77777777">
        <w:tc>
          <w:tcPr>
            <w:tcW w:w="2405" w:type="dxa"/>
            <w:shd w:val="clear" w:color="auto" w:fill="E7E6E6"/>
            <w:tcMar>
              <w:top w:w="57" w:type="dxa"/>
              <w:bottom w:w="57" w:type="dxa"/>
            </w:tcMar>
          </w:tcPr>
          <w:p w14:paraId="1BB59395" w14:textId="77777777" w:rsidR="00542D10" w:rsidRPr="006D57B7" w:rsidRDefault="00542D10">
            <w:pPr>
              <w:rPr>
                <w:rFonts w:ascii="Calibri" w:eastAsia="Calibri" w:hAnsi="Calibri" w:cs="Calibri"/>
                <w:b/>
                <w:bCs/>
                <w:color w:val="595959"/>
                <w:sz w:val="20"/>
                <w:szCs w:val="20"/>
                <w:lang w:val="nl-NL"/>
              </w:rPr>
            </w:pPr>
            <w:bookmarkStart w:id="200"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FEB702E"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63B5F44"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542D10" w:rsidRPr="006D57B7" w14:paraId="26E988A1" w14:textId="77777777">
        <w:tc>
          <w:tcPr>
            <w:tcW w:w="2405" w:type="dxa"/>
            <w:shd w:val="clear" w:color="auto" w:fill="auto"/>
            <w:tcMar>
              <w:top w:w="57" w:type="dxa"/>
              <w:bottom w:w="57" w:type="dxa"/>
            </w:tcMar>
          </w:tcPr>
          <w:p w14:paraId="173310E3"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D1BA2FE" w14:textId="77777777" w:rsidR="00542D10" w:rsidRPr="006D57B7" w:rsidRDefault="00542D1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848AB89"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542D10" w:rsidRPr="006D57B7" w14:paraId="1E6F168B" w14:textId="77777777">
        <w:tc>
          <w:tcPr>
            <w:tcW w:w="2405" w:type="dxa"/>
            <w:shd w:val="clear" w:color="auto" w:fill="auto"/>
            <w:tcMar>
              <w:top w:w="57" w:type="dxa"/>
              <w:bottom w:w="57" w:type="dxa"/>
            </w:tcMar>
          </w:tcPr>
          <w:p w14:paraId="682B4481"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Beargumenteren</w:t>
            </w:r>
          </w:p>
        </w:tc>
        <w:tc>
          <w:tcPr>
            <w:tcW w:w="3438" w:type="dxa"/>
            <w:shd w:val="clear" w:color="auto" w:fill="auto"/>
            <w:tcMar>
              <w:top w:w="57" w:type="dxa"/>
              <w:bottom w:w="57" w:type="dxa"/>
            </w:tcMar>
          </w:tcPr>
          <w:p w14:paraId="5EEFF5A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6B0245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542D10" w:rsidRPr="006D57B7" w14:paraId="347852E7" w14:textId="77777777">
        <w:tc>
          <w:tcPr>
            <w:tcW w:w="2405" w:type="dxa"/>
            <w:shd w:val="clear" w:color="auto" w:fill="auto"/>
            <w:tcMar>
              <w:top w:w="57" w:type="dxa"/>
              <w:bottom w:w="57" w:type="dxa"/>
            </w:tcMar>
          </w:tcPr>
          <w:p w14:paraId="26C08C6B"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3D7A802"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35524FA"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542D10" w:rsidRPr="006D57B7" w14:paraId="05D71939" w14:textId="77777777">
        <w:tc>
          <w:tcPr>
            <w:tcW w:w="2405" w:type="dxa"/>
            <w:shd w:val="clear" w:color="auto" w:fill="auto"/>
            <w:tcMar>
              <w:top w:w="57" w:type="dxa"/>
              <w:bottom w:w="57" w:type="dxa"/>
            </w:tcMar>
          </w:tcPr>
          <w:p w14:paraId="071137B8"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A93527B"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0CFFAD8" w14:textId="77777777" w:rsidR="00542D10" w:rsidRPr="006D57B7" w:rsidRDefault="00542D10">
            <w:pPr>
              <w:rPr>
                <w:rFonts w:ascii="Calibri" w:eastAsia="Calibri" w:hAnsi="Calibri" w:cs="Calibri"/>
                <w:color w:val="595959"/>
                <w:sz w:val="20"/>
                <w:szCs w:val="20"/>
                <w:lang w:val="nl-NL"/>
              </w:rPr>
            </w:pPr>
          </w:p>
        </w:tc>
      </w:tr>
      <w:tr w:rsidR="00542D10" w:rsidRPr="006D57B7" w14:paraId="6A70EC9F" w14:textId="77777777">
        <w:tc>
          <w:tcPr>
            <w:tcW w:w="2405" w:type="dxa"/>
            <w:shd w:val="clear" w:color="auto" w:fill="auto"/>
            <w:tcMar>
              <w:top w:w="57" w:type="dxa"/>
              <w:bottom w:w="57" w:type="dxa"/>
            </w:tcMar>
          </w:tcPr>
          <w:p w14:paraId="27EF50A3"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2F54825"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6DD7F7F" w14:textId="77777777" w:rsidR="00542D10" w:rsidRPr="006D57B7" w:rsidRDefault="00542D10">
            <w:pPr>
              <w:rPr>
                <w:rFonts w:ascii="Calibri" w:eastAsia="Calibri" w:hAnsi="Calibri" w:cs="Calibri"/>
                <w:color w:val="595959"/>
                <w:sz w:val="20"/>
                <w:szCs w:val="20"/>
                <w:lang w:val="nl-NL"/>
              </w:rPr>
            </w:pPr>
          </w:p>
        </w:tc>
      </w:tr>
      <w:tr w:rsidR="00542D10" w:rsidRPr="006D57B7" w14:paraId="21A889F4" w14:textId="77777777">
        <w:tc>
          <w:tcPr>
            <w:tcW w:w="2405" w:type="dxa"/>
            <w:shd w:val="clear" w:color="auto" w:fill="auto"/>
            <w:tcMar>
              <w:top w:w="57" w:type="dxa"/>
              <w:bottom w:w="57" w:type="dxa"/>
            </w:tcMar>
          </w:tcPr>
          <w:p w14:paraId="09328687"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25F98B2"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871D295" w14:textId="77777777" w:rsidR="00542D10" w:rsidRPr="006D57B7" w:rsidRDefault="00542D10">
            <w:pPr>
              <w:rPr>
                <w:rFonts w:ascii="Calibri" w:eastAsia="Calibri" w:hAnsi="Calibri" w:cs="Calibri"/>
                <w:color w:val="595959"/>
                <w:sz w:val="20"/>
                <w:szCs w:val="20"/>
                <w:lang w:val="nl-NL"/>
              </w:rPr>
            </w:pPr>
          </w:p>
        </w:tc>
      </w:tr>
      <w:tr w:rsidR="00542D10" w:rsidRPr="006D57B7" w14:paraId="54ECF0B9" w14:textId="77777777">
        <w:tc>
          <w:tcPr>
            <w:tcW w:w="2405" w:type="dxa"/>
            <w:shd w:val="clear" w:color="auto" w:fill="auto"/>
            <w:tcMar>
              <w:top w:w="57" w:type="dxa"/>
              <w:bottom w:w="57" w:type="dxa"/>
            </w:tcMar>
          </w:tcPr>
          <w:p w14:paraId="59C117BA"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FB81C5A"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524841C" w14:textId="77777777" w:rsidR="00542D10" w:rsidRPr="006D57B7" w:rsidRDefault="00542D10">
            <w:pPr>
              <w:rPr>
                <w:rFonts w:ascii="Calibri" w:eastAsia="Calibri" w:hAnsi="Calibri" w:cs="Calibri"/>
                <w:color w:val="595959"/>
                <w:sz w:val="20"/>
                <w:szCs w:val="20"/>
                <w:lang w:val="nl-NL"/>
              </w:rPr>
            </w:pPr>
          </w:p>
        </w:tc>
      </w:tr>
      <w:tr w:rsidR="00542D10" w:rsidRPr="006D57B7" w14:paraId="5286E6DF" w14:textId="77777777">
        <w:tc>
          <w:tcPr>
            <w:tcW w:w="2405" w:type="dxa"/>
            <w:tcMar>
              <w:top w:w="57" w:type="dxa"/>
              <w:bottom w:w="57" w:type="dxa"/>
            </w:tcMar>
          </w:tcPr>
          <w:p w14:paraId="20DBDF25"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E0C6489"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2C79AA4C"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542D10" w:rsidRPr="006D57B7" w14:paraId="431E2F8E" w14:textId="77777777">
        <w:tc>
          <w:tcPr>
            <w:tcW w:w="2405" w:type="dxa"/>
            <w:tcMar>
              <w:top w:w="57" w:type="dxa"/>
              <w:bottom w:w="57" w:type="dxa"/>
            </w:tcMar>
          </w:tcPr>
          <w:p w14:paraId="1C53DADF"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8005907"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20644E57"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542D10" w:rsidRPr="006D57B7" w14:paraId="4171E5EE" w14:textId="77777777">
        <w:tc>
          <w:tcPr>
            <w:tcW w:w="2405" w:type="dxa"/>
            <w:shd w:val="clear" w:color="auto" w:fill="auto"/>
            <w:tcMar>
              <w:top w:w="57" w:type="dxa"/>
              <w:bottom w:w="57" w:type="dxa"/>
            </w:tcMar>
          </w:tcPr>
          <w:p w14:paraId="78132D27"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2B837D1"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0421023" w14:textId="77777777" w:rsidR="00542D10" w:rsidRPr="006D57B7" w:rsidRDefault="00542D10">
            <w:pPr>
              <w:rPr>
                <w:rFonts w:ascii="Calibri" w:eastAsia="Calibri" w:hAnsi="Calibri" w:cs="Calibri"/>
                <w:color w:val="595959"/>
                <w:sz w:val="20"/>
                <w:szCs w:val="20"/>
                <w:lang w:val="nl-NL"/>
              </w:rPr>
            </w:pPr>
          </w:p>
        </w:tc>
      </w:tr>
      <w:tr w:rsidR="00542D10" w:rsidRPr="006D57B7" w14:paraId="23A6DAB7" w14:textId="77777777">
        <w:tc>
          <w:tcPr>
            <w:tcW w:w="2405" w:type="dxa"/>
            <w:shd w:val="clear" w:color="auto" w:fill="auto"/>
            <w:tcMar>
              <w:top w:w="57" w:type="dxa"/>
              <w:bottom w:w="57" w:type="dxa"/>
            </w:tcMar>
          </w:tcPr>
          <w:p w14:paraId="498EC5C9"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5468032"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CB0BF46" w14:textId="77777777" w:rsidR="00542D10" w:rsidRPr="006D57B7" w:rsidRDefault="00542D10">
            <w:pPr>
              <w:rPr>
                <w:rFonts w:ascii="Calibri" w:eastAsia="Calibri" w:hAnsi="Calibri" w:cs="Calibri"/>
                <w:color w:val="595959"/>
                <w:sz w:val="20"/>
                <w:szCs w:val="20"/>
                <w:lang w:val="nl-NL"/>
              </w:rPr>
            </w:pPr>
          </w:p>
        </w:tc>
      </w:tr>
      <w:tr w:rsidR="00542D10" w:rsidRPr="006D57B7" w14:paraId="69906ACE" w14:textId="77777777">
        <w:tc>
          <w:tcPr>
            <w:tcW w:w="2405" w:type="dxa"/>
            <w:shd w:val="clear" w:color="auto" w:fill="auto"/>
            <w:tcMar>
              <w:top w:w="57" w:type="dxa"/>
              <w:bottom w:w="57" w:type="dxa"/>
            </w:tcMar>
          </w:tcPr>
          <w:p w14:paraId="532162BD"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2D5D8B5"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0E76EBF" w14:textId="77777777" w:rsidR="00542D10" w:rsidRPr="006D57B7" w:rsidRDefault="00542D10">
            <w:pPr>
              <w:rPr>
                <w:rFonts w:ascii="Calibri" w:eastAsia="Calibri" w:hAnsi="Calibri" w:cs="Calibri"/>
                <w:color w:val="595959"/>
                <w:sz w:val="20"/>
                <w:szCs w:val="20"/>
                <w:lang w:val="nl-NL"/>
              </w:rPr>
            </w:pPr>
          </w:p>
        </w:tc>
      </w:tr>
      <w:tr w:rsidR="00542D10" w:rsidRPr="006D57B7" w14:paraId="592DD047" w14:textId="77777777">
        <w:tc>
          <w:tcPr>
            <w:tcW w:w="2405" w:type="dxa"/>
            <w:shd w:val="clear" w:color="auto" w:fill="auto"/>
            <w:tcMar>
              <w:top w:w="57" w:type="dxa"/>
              <w:bottom w:w="57" w:type="dxa"/>
            </w:tcMar>
          </w:tcPr>
          <w:p w14:paraId="645E3D5F"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E654BDE" w14:textId="77777777" w:rsidR="00542D10" w:rsidRPr="006D57B7" w:rsidRDefault="00542D1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F1C3BC5"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542D10" w:rsidRPr="006D57B7" w14:paraId="437AB1E7" w14:textId="77777777">
        <w:tc>
          <w:tcPr>
            <w:tcW w:w="2405" w:type="dxa"/>
            <w:shd w:val="clear" w:color="auto" w:fill="auto"/>
            <w:tcMar>
              <w:top w:w="57" w:type="dxa"/>
              <w:bottom w:w="57" w:type="dxa"/>
            </w:tcMar>
          </w:tcPr>
          <w:p w14:paraId="4D9C1A38" w14:textId="77777777" w:rsidR="00542D10" w:rsidRPr="006D57B7" w:rsidRDefault="00542D10">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8A6BBCB" w14:textId="77777777" w:rsidR="00542D10" w:rsidRPr="006D57B7" w:rsidRDefault="00542D1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7F58B4"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542D10" w:rsidRPr="006D57B7" w14:paraId="6BDC9C25" w14:textId="77777777">
        <w:tc>
          <w:tcPr>
            <w:tcW w:w="2405" w:type="dxa"/>
            <w:shd w:val="clear" w:color="auto" w:fill="auto"/>
            <w:tcMar>
              <w:top w:w="57" w:type="dxa"/>
              <w:bottom w:w="57" w:type="dxa"/>
            </w:tcMar>
          </w:tcPr>
          <w:p w14:paraId="5507D3D1"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855DE2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1386739" w14:textId="77777777" w:rsidR="00542D10" w:rsidRPr="006D57B7" w:rsidRDefault="00542D10">
            <w:pPr>
              <w:rPr>
                <w:rFonts w:ascii="Calibri" w:eastAsia="Calibri" w:hAnsi="Calibri" w:cs="Calibri"/>
                <w:color w:val="595959"/>
                <w:sz w:val="20"/>
                <w:szCs w:val="20"/>
                <w:lang w:val="nl-NL"/>
              </w:rPr>
            </w:pPr>
          </w:p>
        </w:tc>
      </w:tr>
      <w:tr w:rsidR="00542D10" w:rsidRPr="006D57B7" w14:paraId="71F5A806" w14:textId="77777777">
        <w:tc>
          <w:tcPr>
            <w:tcW w:w="2405" w:type="dxa"/>
            <w:shd w:val="clear" w:color="auto" w:fill="auto"/>
            <w:tcMar>
              <w:top w:w="57" w:type="dxa"/>
              <w:bottom w:w="57" w:type="dxa"/>
            </w:tcMar>
          </w:tcPr>
          <w:p w14:paraId="095F1841"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032285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F426A52" w14:textId="77777777" w:rsidR="00542D10" w:rsidRPr="006D57B7" w:rsidRDefault="00542D10">
            <w:pPr>
              <w:rPr>
                <w:rFonts w:ascii="Calibri" w:eastAsia="Calibri" w:hAnsi="Calibri" w:cs="Calibri"/>
                <w:color w:val="595959"/>
                <w:sz w:val="20"/>
                <w:szCs w:val="20"/>
                <w:lang w:val="nl-NL"/>
              </w:rPr>
            </w:pPr>
          </w:p>
        </w:tc>
      </w:tr>
      <w:tr w:rsidR="00542D10" w:rsidRPr="006D57B7" w14:paraId="4CCEED99" w14:textId="77777777">
        <w:tc>
          <w:tcPr>
            <w:tcW w:w="2405" w:type="dxa"/>
            <w:shd w:val="clear" w:color="auto" w:fill="auto"/>
            <w:tcMar>
              <w:top w:w="57" w:type="dxa"/>
              <w:bottom w:w="57" w:type="dxa"/>
            </w:tcMar>
          </w:tcPr>
          <w:p w14:paraId="783BDF05"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BE7B1F0"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2A2060C" w14:textId="77777777" w:rsidR="00542D10" w:rsidRPr="006D57B7" w:rsidRDefault="00542D10">
            <w:pPr>
              <w:rPr>
                <w:rFonts w:ascii="Calibri" w:eastAsia="Calibri" w:hAnsi="Calibri" w:cs="Calibri"/>
                <w:color w:val="595959"/>
                <w:sz w:val="20"/>
                <w:szCs w:val="20"/>
                <w:lang w:val="nl-NL"/>
              </w:rPr>
            </w:pPr>
          </w:p>
        </w:tc>
      </w:tr>
      <w:tr w:rsidR="00542D10" w:rsidRPr="006D57B7" w14:paraId="4205E3D4" w14:textId="77777777">
        <w:tc>
          <w:tcPr>
            <w:tcW w:w="2405" w:type="dxa"/>
            <w:shd w:val="clear" w:color="auto" w:fill="auto"/>
            <w:tcMar>
              <w:top w:w="57" w:type="dxa"/>
              <w:bottom w:w="57" w:type="dxa"/>
            </w:tcMar>
          </w:tcPr>
          <w:p w14:paraId="397DEE82"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F33C89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0A3411D" w14:textId="77777777" w:rsidR="00542D10" w:rsidRPr="006D57B7" w:rsidRDefault="00542D10">
            <w:pPr>
              <w:rPr>
                <w:rFonts w:ascii="Calibri" w:eastAsia="Calibri" w:hAnsi="Calibri" w:cs="Calibri"/>
                <w:color w:val="595959"/>
                <w:sz w:val="20"/>
                <w:szCs w:val="20"/>
                <w:lang w:val="nl-NL"/>
              </w:rPr>
            </w:pPr>
          </w:p>
        </w:tc>
      </w:tr>
      <w:tr w:rsidR="00542D10" w:rsidRPr="006D57B7" w14:paraId="0B0DA78E" w14:textId="77777777">
        <w:trPr>
          <w:trHeight w:val="300"/>
        </w:trPr>
        <w:tc>
          <w:tcPr>
            <w:tcW w:w="2405" w:type="dxa"/>
            <w:shd w:val="clear" w:color="auto" w:fill="auto"/>
            <w:tcMar>
              <w:top w:w="57" w:type="dxa"/>
              <w:bottom w:w="57" w:type="dxa"/>
            </w:tcMar>
          </w:tcPr>
          <w:p w14:paraId="7702243D"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8352B67"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ACECFFC" w14:textId="77777777" w:rsidR="00542D10" w:rsidRPr="006D57B7" w:rsidRDefault="00542D10">
            <w:pPr>
              <w:rPr>
                <w:rFonts w:ascii="Calibri" w:eastAsia="Calibri" w:hAnsi="Calibri" w:cs="Calibri"/>
                <w:color w:val="595959"/>
                <w:sz w:val="20"/>
                <w:szCs w:val="20"/>
                <w:lang w:val="nl-NL"/>
              </w:rPr>
            </w:pPr>
          </w:p>
        </w:tc>
      </w:tr>
      <w:tr w:rsidR="00542D10" w:rsidRPr="006D57B7" w14:paraId="1EE8C46C" w14:textId="77777777">
        <w:trPr>
          <w:trHeight w:val="300"/>
        </w:trPr>
        <w:tc>
          <w:tcPr>
            <w:tcW w:w="2405" w:type="dxa"/>
            <w:shd w:val="clear" w:color="auto" w:fill="auto"/>
            <w:tcMar>
              <w:top w:w="57" w:type="dxa"/>
              <w:bottom w:w="57" w:type="dxa"/>
            </w:tcMar>
          </w:tcPr>
          <w:p w14:paraId="25E19E1F"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B7BD331" w14:textId="77777777" w:rsidR="00542D10" w:rsidRPr="006D57B7" w:rsidRDefault="00542D1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61E707"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542D10" w:rsidRPr="006D57B7" w14:paraId="1B3422DF" w14:textId="77777777">
        <w:tc>
          <w:tcPr>
            <w:tcW w:w="2405" w:type="dxa"/>
            <w:shd w:val="clear" w:color="auto" w:fill="auto"/>
            <w:tcMar>
              <w:top w:w="57" w:type="dxa"/>
              <w:bottom w:w="57" w:type="dxa"/>
            </w:tcMar>
          </w:tcPr>
          <w:p w14:paraId="62C424A5"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9BEBDBD"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581AF70"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542D10" w:rsidRPr="006D57B7" w14:paraId="016BD809" w14:textId="77777777">
        <w:tc>
          <w:tcPr>
            <w:tcW w:w="2405" w:type="dxa"/>
            <w:shd w:val="clear" w:color="auto" w:fill="auto"/>
            <w:tcMar>
              <w:top w:w="57" w:type="dxa"/>
              <w:bottom w:w="57" w:type="dxa"/>
            </w:tcMar>
          </w:tcPr>
          <w:p w14:paraId="3A2A8DEB"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934019"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50EBCBF"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542D10" w:rsidRPr="006D57B7" w14:paraId="5B570EED" w14:textId="77777777">
        <w:tc>
          <w:tcPr>
            <w:tcW w:w="2405" w:type="dxa"/>
            <w:tcMar>
              <w:top w:w="57" w:type="dxa"/>
              <w:bottom w:w="57" w:type="dxa"/>
            </w:tcMar>
          </w:tcPr>
          <w:p w14:paraId="214B9349"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6B5E0BF8" w14:textId="77777777" w:rsidR="00542D10" w:rsidRPr="006D57B7" w:rsidRDefault="00542D1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FE1422" w14:textId="77777777" w:rsidR="00542D10" w:rsidRPr="006D57B7" w:rsidRDefault="00542D10">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542D10" w:rsidRPr="006D57B7" w14:paraId="2EBC6E59" w14:textId="77777777">
        <w:trPr>
          <w:trHeight w:val="300"/>
        </w:trPr>
        <w:tc>
          <w:tcPr>
            <w:tcW w:w="2405" w:type="dxa"/>
          </w:tcPr>
          <w:p w14:paraId="35E48B3E"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1BBE87A4"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7766684E" w14:textId="77777777" w:rsidR="00542D10" w:rsidRPr="006D57B7" w:rsidRDefault="00542D10">
            <w:pPr>
              <w:rPr>
                <w:rFonts w:ascii="Calibri" w:eastAsia="Calibri" w:hAnsi="Calibri" w:cs="Calibri"/>
                <w:color w:val="595959"/>
                <w:sz w:val="20"/>
                <w:szCs w:val="20"/>
                <w:lang w:val="nl-NL"/>
              </w:rPr>
            </w:pPr>
          </w:p>
        </w:tc>
      </w:tr>
      <w:tr w:rsidR="00542D10" w:rsidRPr="006D57B7" w14:paraId="60CC2361" w14:textId="77777777">
        <w:tc>
          <w:tcPr>
            <w:tcW w:w="2405" w:type="dxa"/>
            <w:shd w:val="clear" w:color="auto" w:fill="auto"/>
            <w:tcMar>
              <w:top w:w="57" w:type="dxa"/>
              <w:bottom w:w="57" w:type="dxa"/>
            </w:tcMar>
          </w:tcPr>
          <w:p w14:paraId="0DE22979"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85DB1F7"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D81349B" w14:textId="77777777" w:rsidR="00542D10" w:rsidRPr="006D57B7" w:rsidRDefault="00542D10">
            <w:pPr>
              <w:rPr>
                <w:rFonts w:ascii="Calibri" w:eastAsia="Calibri" w:hAnsi="Calibri" w:cs="Calibri"/>
                <w:color w:val="595959"/>
                <w:sz w:val="20"/>
                <w:szCs w:val="20"/>
                <w:lang w:val="nl-NL"/>
              </w:rPr>
            </w:pPr>
          </w:p>
        </w:tc>
      </w:tr>
      <w:tr w:rsidR="00542D10" w:rsidRPr="006D57B7" w14:paraId="4FF69BA2" w14:textId="77777777">
        <w:tc>
          <w:tcPr>
            <w:tcW w:w="2405" w:type="dxa"/>
            <w:shd w:val="clear" w:color="auto" w:fill="auto"/>
            <w:tcMar>
              <w:top w:w="57" w:type="dxa"/>
              <w:bottom w:w="57" w:type="dxa"/>
            </w:tcMar>
          </w:tcPr>
          <w:p w14:paraId="127630DC"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B3D1B9F"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2598956" w14:textId="77777777" w:rsidR="00542D10" w:rsidRPr="006D57B7" w:rsidRDefault="00542D10">
            <w:pPr>
              <w:rPr>
                <w:rFonts w:ascii="Calibri" w:eastAsia="Calibri" w:hAnsi="Calibri" w:cs="Calibri"/>
                <w:color w:val="595959"/>
                <w:sz w:val="20"/>
                <w:szCs w:val="20"/>
                <w:lang w:val="nl-NL"/>
              </w:rPr>
            </w:pPr>
          </w:p>
        </w:tc>
      </w:tr>
      <w:tr w:rsidR="00542D10" w:rsidRPr="006D57B7" w14:paraId="3049D5BF" w14:textId="77777777">
        <w:trPr>
          <w:trHeight w:val="300"/>
        </w:trPr>
        <w:tc>
          <w:tcPr>
            <w:tcW w:w="2405" w:type="dxa"/>
            <w:shd w:val="clear" w:color="auto" w:fill="auto"/>
            <w:tcMar>
              <w:top w:w="57" w:type="dxa"/>
              <w:bottom w:w="57" w:type="dxa"/>
            </w:tcMar>
          </w:tcPr>
          <w:p w14:paraId="42BD6533"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6E03D13"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3940328" w14:textId="77777777" w:rsidR="00542D10" w:rsidRPr="006D57B7" w:rsidRDefault="00542D10">
            <w:pPr>
              <w:rPr>
                <w:rFonts w:ascii="Calibri" w:eastAsia="Calibri" w:hAnsi="Calibri" w:cs="Calibri"/>
                <w:color w:val="595959"/>
                <w:sz w:val="20"/>
                <w:szCs w:val="20"/>
                <w:lang w:val="nl-NL"/>
              </w:rPr>
            </w:pPr>
          </w:p>
        </w:tc>
      </w:tr>
      <w:tr w:rsidR="00542D10" w:rsidRPr="006D57B7" w14:paraId="74803C35" w14:textId="77777777">
        <w:tc>
          <w:tcPr>
            <w:tcW w:w="2405" w:type="dxa"/>
            <w:shd w:val="clear" w:color="auto" w:fill="auto"/>
            <w:tcMar>
              <w:top w:w="57" w:type="dxa"/>
              <w:bottom w:w="57" w:type="dxa"/>
            </w:tcMar>
          </w:tcPr>
          <w:p w14:paraId="1B99CD6A"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66A2ADB"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1FAFB1C" w14:textId="77777777" w:rsidR="00542D10" w:rsidRPr="006D57B7" w:rsidRDefault="00542D10">
            <w:pPr>
              <w:rPr>
                <w:rFonts w:ascii="Calibri" w:eastAsia="Calibri" w:hAnsi="Calibri" w:cs="Calibri"/>
                <w:color w:val="595959"/>
                <w:sz w:val="20"/>
                <w:szCs w:val="20"/>
                <w:lang w:val="nl-NL"/>
              </w:rPr>
            </w:pPr>
          </w:p>
        </w:tc>
      </w:tr>
      <w:tr w:rsidR="00542D10" w:rsidRPr="006D57B7" w14:paraId="453FDAC7" w14:textId="77777777">
        <w:tc>
          <w:tcPr>
            <w:tcW w:w="2405" w:type="dxa"/>
            <w:shd w:val="clear" w:color="auto" w:fill="auto"/>
            <w:tcMar>
              <w:top w:w="57" w:type="dxa"/>
              <w:bottom w:w="57" w:type="dxa"/>
            </w:tcMar>
          </w:tcPr>
          <w:p w14:paraId="7692B1B1" w14:textId="77777777" w:rsidR="00542D10" w:rsidRPr="006D57B7" w:rsidRDefault="00542D10">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4B7B7A0"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70C7DB8" w14:textId="77777777" w:rsidR="00542D10" w:rsidRPr="006D57B7" w:rsidRDefault="00542D10">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23C260F1" w14:textId="72D4DDA5" w:rsidR="00A00764" w:rsidRDefault="00A00764" w:rsidP="00E42F24">
      <w:pPr>
        <w:pStyle w:val="Kop1"/>
      </w:pPr>
      <w:bookmarkStart w:id="201" w:name="_Toc167700034"/>
      <w:bookmarkEnd w:id="198"/>
      <w:bookmarkEnd w:id="200"/>
      <w:r>
        <w:lastRenderedPageBreak/>
        <w:t>Concordantie</w:t>
      </w:r>
      <w:bookmarkEnd w:id="197"/>
      <w:bookmarkEnd w:id="199"/>
      <w:bookmarkEnd w:id="201"/>
    </w:p>
    <w:p w14:paraId="6B34B207" w14:textId="77777777" w:rsidR="00071C86" w:rsidRDefault="00071C86" w:rsidP="00071C86">
      <w:pPr>
        <w:pStyle w:val="Kop2"/>
      </w:pPr>
      <w:bookmarkStart w:id="202" w:name="_Toc130136734"/>
      <w:bookmarkStart w:id="203" w:name="_Toc167700035"/>
      <w:bookmarkStart w:id="204" w:name="_Hlk128940695"/>
      <w:r>
        <w:t>Concordantietabel</w:t>
      </w:r>
      <w:bookmarkEnd w:id="202"/>
      <w:bookmarkEnd w:id="203"/>
    </w:p>
    <w:p w14:paraId="5F9EA715" w14:textId="0DA5BE8E" w:rsidR="00071C86" w:rsidRDefault="00071C86" w:rsidP="00071C86">
      <w:r>
        <w:t>De concordantietabel geeft duidelijk aan welke leerplandoelen de minimumdoelen van de basisvorming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071C86" w14:paraId="71B85EBB" w14:textId="77777777">
        <w:tc>
          <w:tcPr>
            <w:tcW w:w="1555" w:type="dxa"/>
          </w:tcPr>
          <w:p w14:paraId="647CCA3C" w14:textId="77777777" w:rsidR="00071C86" w:rsidRPr="009D7B9E" w:rsidRDefault="00071C86">
            <w:pPr>
              <w:spacing w:before="120" w:after="120"/>
              <w:rPr>
                <w:b/>
              </w:rPr>
            </w:pPr>
            <w:r w:rsidRPr="009D7B9E">
              <w:rPr>
                <w:b/>
              </w:rPr>
              <w:t>Leerplandoel</w:t>
            </w:r>
          </w:p>
        </w:tc>
        <w:tc>
          <w:tcPr>
            <w:tcW w:w="7943" w:type="dxa"/>
          </w:tcPr>
          <w:p w14:paraId="2267586F" w14:textId="30ECB62D" w:rsidR="00071C86" w:rsidRPr="009D7B9E" w:rsidRDefault="00071C86">
            <w:pPr>
              <w:spacing w:before="120" w:after="120"/>
              <w:rPr>
                <w:b/>
              </w:rPr>
            </w:pPr>
            <w:r>
              <w:rPr>
                <w:b/>
                <w:bCs/>
              </w:rPr>
              <w:t>Minimumdoelen of doelen die leiden naar één of meer beroepskwalificaties</w:t>
            </w:r>
          </w:p>
        </w:tc>
      </w:tr>
      <w:bookmarkEnd w:id="204"/>
      <w:tr w:rsidR="00071C86" w14:paraId="30E4B66E" w14:textId="77777777">
        <w:tc>
          <w:tcPr>
            <w:tcW w:w="1555" w:type="dxa"/>
          </w:tcPr>
          <w:p w14:paraId="491725EB" w14:textId="0564FB02" w:rsidR="00071C86" w:rsidRDefault="0033178E">
            <w:pPr>
              <w:numPr>
                <w:ilvl w:val="0"/>
                <w:numId w:val="1"/>
              </w:numPr>
              <w:spacing w:before="120" w:after="120"/>
              <w:ind w:left="567" w:firstLine="0"/>
            </w:pPr>
            <w:r>
              <w:t xml:space="preserve"> +</w:t>
            </w:r>
          </w:p>
        </w:tc>
        <w:tc>
          <w:tcPr>
            <w:tcW w:w="7943" w:type="dxa"/>
          </w:tcPr>
          <w:p w14:paraId="18167720" w14:textId="0CEF37ED" w:rsidR="00071C86" w:rsidRDefault="008D06FF">
            <w:pPr>
              <w:spacing w:before="120" w:after="120"/>
            </w:pPr>
            <w:r>
              <w:t>-</w:t>
            </w:r>
          </w:p>
        </w:tc>
      </w:tr>
      <w:tr w:rsidR="00071C86" w14:paraId="75DBD42B" w14:textId="77777777">
        <w:tc>
          <w:tcPr>
            <w:tcW w:w="1555" w:type="dxa"/>
          </w:tcPr>
          <w:p w14:paraId="51376F74" w14:textId="77777777" w:rsidR="00071C86" w:rsidRDefault="00071C86">
            <w:pPr>
              <w:numPr>
                <w:ilvl w:val="0"/>
                <w:numId w:val="1"/>
              </w:numPr>
              <w:spacing w:before="120" w:after="120"/>
              <w:ind w:left="567" w:firstLine="0"/>
            </w:pPr>
          </w:p>
        </w:tc>
        <w:tc>
          <w:tcPr>
            <w:tcW w:w="7943" w:type="dxa"/>
          </w:tcPr>
          <w:p w14:paraId="56BB98A5" w14:textId="0BB1AA0E" w:rsidR="00071C86" w:rsidRDefault="008D06FF">
            <w:pPr>
              <w:spacing w:before="120" w:after="120"/>
            </w:pPr>
            <w:r>
              <w:t>BK 1</w:t>
            </w:r>
          </w:p>
        </w:tc>
      </w:tr>
      <w:tr w:rsidR="00071C86" w14:paraId="21ED4CF6" w14:textId="77777777">
        <w:tc>
          <w:tcPr>
            <w:tcW w:w="1555" w:type="dxa"/>
          </w:tcPr>
          <w:p w14:paraId="0D677AD9" w14:textId="77777777" w:rsidR="00071C86" w:rsidRDefault="00071C86">
            <w:pPr>
              <w:numPr>
                <w:ilvl w:val="0"/>
                <w:numId w:val="1"/>
              </w:numPr>
              <w:spacing w:before="120" w:after="120"/>
              <w:ind w:left="567" w:firstLine="0"/>
            </w:pPr>
          </w:p>
        </w:tc>
        <w:tc>
          <w:tcPr>
            <w:tcW w:w="7943" w:type="dxa"/>
          </w:tcPr>
          <w:p w14:paraId="55E088CF" w14:textId="6B97116D" w:rsidR="00071C86" w:rsidRDefault="008D06FF">
            <w:pPr>
              <w:spacing w:before="120" w:after="120"/>
            </w:pPr>
            <w:r>
              <w:t>BK 1</w:t>
            </w:r>
          </w:p>
        </w:tc>
      </w:tr>
      <w:tr w:rsidR="00071C86" w14:paraId="691A2ED0" w14:textId="77777777">
        <w:tc>
          <w:tcPr>
            <w:tcW w:w="1555" w:type="dxa"/>
          </w:tcPr>
          <w:p w14:paraId="27AE3217" w14:textId="77777777" w:rsidR="00071C86" w:rsidRDefault="00071C86">
            <w:pPr>
              <w:numPr>
                <w:ilvl w:val="0"/>
                <w:numId w:val="1"/>
              </w:numPr>
              <w:spacing w:before="120" w:after="120"/>
              <w:ind w:left="567" w:firstLine="0"/>
            </w:pPr>
          </w:p>
        </w:tc>
        <w:tc>
          <w:tcPr>
            <w:tcW w:w="7943" w:type="dxa"/>
          </w:tcPr>
          <w:p w14:paraId="60C46316" w14:textId="218E844F" w:rsidR="00071C86" w:rsidRDefault="008D06FF">
            <w:pPr>
              <w:spacing w:before="120" w:after="120"/>
            </w:pPr>
            <w:r>
              <w:t>BK 16</w:t>
            </w:r>
          </w:p>
        </w:tc>
      </w:tr>
      <w:tr w:rsidR="00071C86" w14:paraId="2150646D" w14:textId="77777777">
        <w:tc>
          <w:tcPr>
            <w:tcW w:w="1555" w:type="dxa"/>
          </w:tcPr>
          <w:p w14:paraId="2C82CA04" w14:textId="424D8429" w:rsidR="00071C86" w:rsidRDefault="002D6FCD">
            <w:pPr>
              <w:numPr>
                <w:ilvl w:val="0"/>
                <w:numId w:val="1"/>
              </w:numPr>
              <w:spacing w:before="120" w:after="120"/>
              <w:ind w:left="567" w:firstLine="0"/>
            </w:pPr>
            <w:r>
              <w:t xml:space="preserve"> +</w:t>
            </w:r>
          </w:p>
        </w:tc>
        <w:tc>
          <w:tcPr>
            <w:tcW w:w="7943" w:type="dxa"/>
          </w:tcPr>
          <w:p w14:paraId="308CB6DF" w14:textId="32D4004C" w:rsidR="00071C86" w:rsidRDefault="002D6FCD">
            <w:pPr>
              <w:spacing w:before="120" w:after="120"/>
            </w:pPr>
            <w:r>
              <w:t>-</w:t>
            </w:r>
          </w:p>
        </w:tc>
      </w:tr>
      <w:tr w:rsidR="00071C86" w14:paraId="40EA0E1E" w14:textId="77777777">
        <w:tc>
          <w:tcPr>
            <w:tcW w:w="1555" w:type="dxa"/>
          </w:tcPr>
          <w:p w14:paraId="24297427" w14:textId="77777777" w:rsidR="00071C86" w:rsidRDefault="00071C86">
            <w:pPr>
              <w:numPr>
                <w:ilvl w:val="0"/>
                <w:numId w:val="1"/>
              </w:numPr>
              <w:spacing w:before="120" w:after="120"/>
              <w:ind w:left="567" w:firstLine="0"/>
            </w:pPr>
          </w:p>
        </w:tc>
        <w:tc>
          <w:tcPr>
            <w:tcW w:w="7943" w:type="dxa"/>
          </w:tcPr>
          <w:p w14:paraId="6559CBBD" w14:textId="11D6C691" w:rsidR="00071C86" w:rsidRDefault="008D06FF">
            <w:pPr>
              <w:spacing w:before="120" w:after="120"/>
            </w:pPr>
            <w:r>
              <w:t>BK 16</w:t>
            </w:r>
          </w:p>
        </w:tc>
      </w:tr>
      <w:tr w:rsidR="00071C86" w14:paraId="68F392DA" w14:textId="77777777">
        <w:tc>
          <w:tcPr>
            <w:tcW w:w="1555" w:type="dxa"/>
          </w:tcPr>
          <w:p w14:paraId="6E2C636C" w14:textId="77777777" w:rsidR="00071C86" w:rsidRDefault="00071C86">
            <w:pPr>
              <w:numPr>
                <w:ilvl w:val="0"/>
                <w:numId w:val="1"/>
              </w:numPr>
              <w:spacing w:before="120" w:after="120"/>
              <w:ind w:left="567" w:firstLine="0"/>
            </w:pPr>
          </w:p>
        </w:tc>
        <w:tc>
          <w:tcPr>
            <w:tcW w:w="7943" w:type="dxa"/>
          </w:tcPr>
          <w:p w14:paraId="37EF0DDC" w14:textId="6EDF6A21" w:rsidR="00071C86" w:rsidRDefault="008D06FF">
            <w:pPr>
              <w:spacing w:before="120" w:after="120"/>
            </w:pPr>
            <w:r>
              <w:t xml:space="preserve">BK h; </w:t>
            </w:r>
            <w:r w:rsidR="0002021E">
              <w:t>BK m</w:t>
            </w:r>
          </w:p>
        </w:tc>
      </w:tr>
      <w:tr w:rsidR="00071C86" w14:paraId="0E421F50" w14:textId="77777777">
        <w:tc>
          <w:tcPr>
            <w:tcW w:w="1555" w:type="dxa"/>
          </w:tcPr>
          <w:p w14:paraId="63559E8B" w14:textId="77777777" w:rsidR="00071C86" w:rsidRDefault="00071C86">
            <w:pPr>
              <w:numPr>
                <w:ilvl w:val="0"/>
                <w:numId w:val="1"/>
              </w:numPr>
              <w:spacing w:before="120" w:after="120"/>
              <w:ind w:left="567" w:firstLine="0"/>
            </w:pPr>
          </w:p>
        </w:tc>
        <w:tc>
          <w:tcPr>
            <w:tcW w:w="7943" w:type="dxa"/>
          </w:tcPr>
          <w:p w14:paraId="66B0232B" w14:textId="51769B62" w:rsidR="00071C86" w:rsidRDefault="008D06FF">
            <w:pPr>
              <w:spacing w:before="120" w:after="120"/>
            </w:pPr>
            <w:r>
              <w:t>BK e</w:t>
            </w:r>
          </w:p>
        </w:tc>
      </w:tr>
      <w:tr w:rsidR="008D06FF" w:rsidRPr="00254E2B" w14:paraId="6EDA644A" w14:textId="77777777">
        <w:tc>
          <w:tcPr>
            <w:tcW w:w="1555" w:type="dxa"/>
          </w:tcPr>
          <w:p w14:paraId="30B7E9E9" w14:textId="77777777" w:rsidR="008D06FF" w:rsidRDefault="008D06FF">
            <w:pPr>
              <w:numPr>
                <w:ilvl w:val="0"/>
                <w:numId w:val="1"/>
              </w:numPr>
              <w:spacing w:before="120" w:after="120"/>
              <w:ind w:left="567" w:firstLine="0"/>
            </w:pPr>
          </w:p>
        </w:tc>
        <w:tc>
          <w:tcPr>
            <w:tcW w:w="7943" w:type="dxa"/>
          </w:tcPr>
          <w:p w14:paraId="1A955B40" w14:textId="54B70F17" w:rsidR="008D06FF" w:rsidRPr="003F0C55" w:rsidRDefault="008D06FF">
            <w:pPr>
              <w:spacing w:before="120" w:after="120"/>
              <w:rPr>
                <w:lang w:val="en-AU"/>
              </w:rPr>
            </w:pPr>
            <w:r w:rsidRPr="003F0C55">
              <w:rPr>
                <w:lang w:val="en-AU"/>
              </w:rPr>
              <w:t xml:space="preserve">BK 6; </w:t>
            </w:r>
            <w:r w:rsidR="00A51DAD" w:rsidRPr="003F0C55">
              <w:rPr>
                <w:lang w:val="en-AU"/>
              </w:rPr>
              <w:t xml:space="preserve">BK 7; </w:t>
            </w:r>
            <w:r w:rsidRPr="003F0C55">
              <w:rPr>
                <w:lang w:val="en-AU"/>
              </w:rPr>
              <w:t>BK 8; BK a; BK f</w:t>
            </w:r>
          </w:p>
        </w:tc>
      </w:tr>
      <w:tr w:rsidR="008D06FF" w:rsidRPr="00465341" w14:paraId="58B4CF7E" w14:textId="77777777">
        <w:tc>
          <w:tcPr>
            <w:tcW w:w="1555" w:type="dxa"/>
          </w:tcPr>
          <w:p w14:paraId="4902ED09" w14:textId="77777777" w:rsidR="008D06FF" w:rsidRPr="003F0C55" w:rsidRDefault="008D06FF">
            <w:pPr>
              <w:numPr>
                <w:ilvl w:val="0"/>
                <w:numId w:val="1"/>
              </w:numPr>
              <w:spacing w:before="120" w:after="120"/>
              <w:ind w:left="567" w:firstLine="0"/>
              <w:rPr>
                <w:lang w:val="en-AU"/>
              </w:rPr>
            </w:pPr>
          </w:p>
        </w:tc>
        <w:tc>
          <w:tcPr>
            <w:tcW w:w="7943" w:type="dxa"/>
          </w:tcPr>
          <w:p w14:paraId="104C430C" w14:textId="185EE243" w:rsidR="008D06FF" w:rsidRPr="008D06FF" w:rsidRDefault="008D06FF">
            <w:pPr>
              <w:spacing w:before="120" w:after="120"/>
              <w:rPr>
                <w:lang w:val="fr-BE"/>
              </w:rPr>
            </w:pPr>
            <w:r w:rsidRPr="008D06FF">
              <w:rPr>
                <w:lang w:val="fr-BE"/>
              </w:rPr>
              <w:t>BK 10; BK 11; BK 12; BK</w:t>
            </w:r>
            <w:r>
              <w:rPr>
                <w:lang w:val="fr-BE"/>
              </w:rPr>
              <w:t xml:space="preserve"> g</w:t>
            </w:r>
          </w:p>
        </w:tc>
      </w:tr>
      <w:tr w:rsidR="008D06FF" w:rsidRPr="00254E2B" w14:paraId="5F161FAD" w14:textId="77777777">
        <w:tc>
          <w:tcPr>
            <w:tcW w:w="1555" w:type="dxa"/>
          </w:tcPr>
          <w:p w14:paraId="3E79AB9F" w14:textId="77777777" w:rsidR="008D06FF" w:rsidRPr="008D06FF" w:rsidRDefault="008D06FF">
            <w:pPr>
              <w:numPr>
                <w:ilvl w:val="0"/>
                <w:numId w:val="1"/>
              </w:numPr>
              <w:spacing w:before="120" w:after="120"/>
              <w:ind w:left="567" w:firstLine="0"/>
              <w:rPr>
                <w:lang w:val="fr-BE"/>
              </w:rPr>
            </w:pPr>
          </w:p>
        </w:tc>
        <w:tc>
          <w:tcPr>
            <w:tcW w:w="7943" w:type="dxa"/>
          </w:tcPr>
          <w:p w14:paraId="5CB9CDB9" w14:textId="12B32719" w:rsidR="008D06FF" w:rsidRPr="003F0C55" w:rsidRDefault="008D06FF">
            <w:pPr>
              <w:spacing w:before="120" w:after="120"/>
              <w:rPr>
                <w:lang w:val="en-AU"/>
              </w:rPr>
            </w:pPr>
            <w:r w:rsidRPr="003F0C55">
              <w:rPr>
                <w:lang w:val="en-AU"/>
              </w:rPr>
              <w:t>BK 10; BK 11; BK 12; BK a; BK g</w:t>
            </w:r>
          </w:p>
        </w:tc>
      </w:tr>
      <w:tr w:rsidR="008D06FF" w:rsidRPr="008D06FF" w14:paraId="24129B89" w14:textId="77777777">
        <w:tc>
          <w:tcPr>
            <w:tcW w:w="1555" w:type="dxa"/>
          </w:tcPr>
          <w:p w14:paraId="47673DB2" w14:textId="69D341AA" w:rsidR="008D06FF" w:rsidRPr="008D06FF" w:rsidRDefault="0033178E">
            <w:pPr>
              <w:numPr>
                <w:ilvl w:val="0"/>
                <w:numId w:val="1"/>
              </w:numPr>
              <w:spacing w:before="120" w:after="120"/>
              <w:ind w:left="567" w:firstLine="0"/>
              <w:rPr>
                <w:lang w:val="fr-BE"/>
              </w:rPr>
            </w:pPr>
            <w:r w:rsidRPr="003F0C55">
              <w:rPr>
                <w:lang w:val="en-AU"/>
              </w:rPr>
              <w:t xml:space="preserve"> </w:t>
            </w:r>
            <w:r>
              <w:rPr>
                <w:lang w:val="fr-BE"/>
              </w:rPr>
              <w:t>+</w:t>
            </w:r>
          </w:p>
        </w:tc>
        <w:tc>
          <w:tcPr>
            <w:tcW w:w="7943" w:type="dxa"/>
          </w:tcPr>
          <w:p w14:paraId="5EB6C0E3" w14:textId="6F66E6E3" w:rsidR="008D06FF" w:rsidRPr="008D06FF" w:rsidRDefault="003205BB">
            <w:pPr>
              <w:spacing w:before="120" w:after="120"/>
              <w:rPr>
                <w:lang w:val="fr-BE"/>
              </w:rPr>
            </w:pPr>
            <w:r>
              <w:rPr>
                <w:lang w:val="fr-BE"/>
              </w:rPr>
              <w:t>-</w:t>
            </w:r>
          </w:p>
        </w:tc>
      </w:tr>
      <w:tr w:rsidR="008D06FF" w:rsidRPr="008D06FF" w14:paraId="59E5DFC5" w14:textId="77777777">
        <w:tc>
          <w:tcPr>
            <w:tcW w:w="1555" w:type="dxa"/>
          </w:tcPr>
          <w:p w14:paraId="5C6A379B" w14:textId="3B24EB3B" w:rsidR="008D06FF" w:rsidRPr="008D06FF" w:rsidRDefault="0033178E">
            <w:pPr>
              <w:numPr>
                <w:ilvl w:val="0"/>
                <w:numId w:val="1"/>
              </w:numPr>
              <w:spacing w:before="120" w:after="120"/>
              <w:ind w:left="567" w:firstLine="0"/>
              <w:rPr>
                <w:lang w:val="fr-BE"/>
              </w:rPr>
            </w:pPr>
            <w:r>
              <w:rPr>
                <w:lang w:val="fr-BE"/>
              </w:rPr>
              <w:t xml:space="preserve"> +</w:t>
            </w:r>
          </w:p>
        </w:tc>
        <w:tc>
          <w:tcPr>
            <w:tcW w:w="7943" w:type="dxa"/>
          </w:tcPr>
          <w:p w14:paraId="71E42ED7" w14:textId="59B47572" w:rsidR="008D06FF" w:rsidRPr="008D06FF" w:rsidRDefault="003205BB">
            <w:pPr>
              <w:spacing w:before="120" w:after="120"/>
              <w:rPr>
                <w:lang w:val="fr-BE"/>
              </w:rPr>
            </w:pPr>
            <w:r>
              <w:rPr>
                <w:lang w:val="fr-BE"/>
              </w:rPr>
              <w:t>-</w:t>
            </w:r>
          </w:p>
        </w:tc>
      </w:tr>
      <w:tr w:rsidR="008D06FF" w14:paraId="17600D28" w14:textId="77777777">
        <w:tc>
          <w:tcPr>
            <w:tcW w:w="1555" w:type="dxa"/>
          </w:tcPr>
          <w:p w14:paraId="567432D5" w14:textId="77777777" w:rsidR="008D06FF" w:rsidRPr="008D06FF" w:rsidRDefault="008D06FF">
            <w:pPr>
              <w:numPr>
                <w:ilvl w:val="0"/>
                <w:numId w:val="1"/>
              </w:numPr>
              <w:spacing w:before="120" w:after="120"/>
              <w:ind w:left="567" w:firstLine="0"/>
              <w:rPr>
                <w:lang w:val="fr-BE"/>
              </w:rPr>
            </w:pPr>
          </w:p>
        </w:tc>
        <w:tc>
          <w:tcPr>
            <w:tcW w:w="7943" w:type="dxa"/>
          </w:tcPr>
          <w:p w14:paraId="42CEECD2" w14:textId="73755581" w:rsidR="008D06FF" w:rsidRDefault="008D06FF">
            <w:pPr>
              <w:spacing w:before="120" w:after="120"/>
            </w:pPr>
            <w:r>
              <w:t>BK 9; BK 13; BK b</w:t>
            </w:r>
          </w:p>
        </w:tc>
      </w:tr>
      <w:tr w:rsidR="00071C86" w14:paraId="346A15F9" w14:textId="77777777">
        <w:tc>
          <w:tcPr>
            <w:tcW w:w="1555" w:type="dxa"/>
          </w:tcPr>
          <w:p w14:paraId="19B7E8C0" w14:textId="77777777" w:rsidR="00071C86" w:rsidRDefault="00071C86">
            <w:pPr>
              <w:numPr>
                <w:ilvl w:val="0"/>
                <w:numId w:val="1"/>
              </w:numPr>
              <w:spacing w:before="120" w:after="120"/>
              <w:ind w:left="567" w:firstLine="0"/>
            </w:pPr>
          </w:p>
        </w:tc>
        <w:tc>
          <w:tcPr>
            <w:tcW w:w="7943" w:type="dxa"/>
          </w:tcPr>
          <w:p w14:paraId="3F68D96E" w14:textId="79284E04" w:rsidR="00071C86" w:rsidRDefault="008D06FF">
            <w:pPr>
              <w:spacing w:before="120" w:after="120"/>
            </w:pPr>
            <w:r>
              <w:t>BK 2</w:t>
            </w:r>
          </w:p>
        </w:tc>
      </w:tr>
      <w:tr w:rsidR="00071C86" w14:paraId="1BC8213D" w14:textId="77777777">
        <w:trPr>
          <w:trHeight w:val="413"/>
        </w:trPr>
        <w:tc>
          <w:tcPr>
            <w:tcW w:w="1555" w:type="dxa"/>
          </w:tcPr>
          <w:p w14:paraId="64D9B018" w14:textId="77777777" w:rsidR="00071C86" w:rsidRDefault="00071C86">
            <w:pPr>
              <w:numPr>
                <w:ilvl w:val="0"/>
                <w:numId w:val="1"/>
              </w:numPr>
              <w:spacing w:before="120" w:after="120"/>
              <w:ind w:left="567" w:firstLine="0"/>
            </w:pPr>
          </w:p>
        </w:tc>
        <w:tc>
          <w:tcPr>
            <w:tcW w:w="7943" w:type="dxa"/>
          </w:tcPr>
          <w:p w14:paraId="0E45833B" w14:textId="6A46179E" w:rsidR="00071C86" w:rsidRDefault="008D06FF">
            <w:pPr>
              <w:spacing w:before="120" w:after="120"/>
            </w:pPr>
            <w:r>
              <w:t>BK 14; BK 15</w:t>
            </w:r>
            <w:r w:rsidR="00622780">
              <w:t>; BK j</w:t>
            </w:r>
          </w:p>
        </w:tc>
      </w:tr>
      <w:tr w:rsidR="008D06FF" w14:paraId="32844F9E" w14:textId="77777777">
        <w:tc>
          <w:tcPr>
            <w:tcW w:w="1555" w:type="dxa"/>
          </w:tcPr>
          <w:p w14:paraId="4EE6939C" w14:textId="77777777" w:rsidR="008D06FF" w:rsidRDefault="008D06FF">
            <w:pPr>
              <w:numPr>
                <w:ilvl w:val="0"/>
                <w:numId w:val="1"/>
              </w:numPr>
              <w:spacing w:before="120" w:after="120"/>
              <w:ind w:left="567" w:firstLine="0"/>
            </w:pPr>
          </w:p>
        </w:tc>
        <w:tc>
          <w:tcPr>
            <w:tcW w:w="7943" w:type="dxa"/>
          </w:tcPr>
          <w:p w14:paraId="7EB9A1E2" w14:textId="343BB405" w:rsidR="008D06FF" w:rsidRDefault="00622780">
            <w:pPr>
              <w:spacing w:before="120" w:after="120"/>
            </w:pPr>
            <w:r>
              <w:t>BK 17</w:t>
            </w:r>
          </w:p>
        </w:tc>
      </w:tr>
      <w:tr w:rsidR="008D06FF" w14:paraId="14D5CC4A" w14:textId="77777777">
        <w:tc>
          <w:tcPr>
            <w:tcW w:w="1555" w:type="dxa"/>
          </w:tcPr>
          <w:p w14:paraId="4E6E19FF" w14:textId="77777777" w:rsidR="008D06FF" w:rsidRDefault="008D06FF">
            <w:pPr>
              <w:numPr>
                <w:ilvl w:val="0"/>
                <w:numId w:val="1"/>
              </w:numPr>
              <w:spacing w:before="120" w:after="120"/>
              <w:ind w:left="567" w:firstLine="0"/>
            </w:pPr>
          </w:p>
        </w:tc>
        <w:tc>
          <w:tcPr>
            <w:tcW w:w="7943" w:type="dxa"/>
          </w:tcPr>
          <w:p w14:paraId="70E824B9" w14:textId="249D312B" w:rsidR="008D06FF" w:rsidRDefault="008D06FF">
            <w:pPr>
              <w:spacing w:before="120" w:after="120"/>
            </w:pPr>
            <w:r>
              <w:t>BK 16</w:t>
            </w:r>
            <w:r w:rsidR="00622780">
              <w:t xml:space="preserve">; BK 17; </w:t>
            </w:r>
            <w:r w:rsidR="0002021E">
              <w:t>BK i</w:t>
            </w:r>
          </w:p>
        </w:tc>
      </w:tr>
      <w:tr w:rsidR="008D06FF" w14:paraId="4B81276A" w14:textId="77777777">
        <w:tc>
          <w:tcPr>
            <w:tcW w:w="1555" w:type="dxa"/>
          </w:tcPr>
          <w:p w14:paraId="34E5A887" w14:textId="77777777" w:rsidR="008D06FF" w:rsidRDefault="008D06FF">
            <w:pPr>
              <w:numPr>
                <w:ilvl w:val="0"/>
                <w:numId w:val="1"/>
              </w:numPr>
              <w:spacing w:before="120" w:after="120"/>
              <w:ind w:left="567" w:firstLine="0"/>
            </w:pPr>
          </w:p>
        </w:tc>
        <w:tc>
          <w:tcPr>
            <w:tcW w:w="7943" w:type="dxa"/>
          </w:tcPr>
          <w:p w14:paraId="697F1623" w14:textId="1F92C6C2" w:rsidR="008D06FF" w:rsidRDefault="00622780">
            <w:pPr>
              <w:spacing w:before="120" w:after="120"/>
            </w:pPr>
            <w:r>
              <w:t>BK 3</w:t>
            </w:r>
          </w:p>
        </w:tc>
      </w:tr>
      <w:tr w:rsidR="008D06FF" w14:paraId="166A4475" w14:textId="77777777">
        <w:tc>
          <w:tcPr>
            <w:tcW w:w="1555" w:type="dxa"/>
          </w:tcPr>
          <w:p w14:paraId="3E5D0A8C" w14:textId="77777777" w:rsidR="008D06FF" w:rsidRDefault="008D06FF">
            <w:pPr>
              <w:numPr>
                <w:ilvl w:val="0"/>
                <w:numId w:val="1"/>
              </w:numPr>
              <w:spacing w:before="120" w:after="120"/>
              <w:ind w:left="567" w:firstLine="0"/>
            </w:pPr>
          </w:p>
        </w:tc>
        <w:tc>
          <w:tcPr>
            <w:tcW w:w="7943" w:type="dxa"/>
          </w:tcPr>
          <w:p w14:paraId="126A6325" w14:textId="6D4DEB80" w:rsidR="008D06FF" w:rsidRDefault="00622780">
            <w:pPr>
              <w:spacing w:before="120" w:after="120"/>
            </w:pPr>
            <w:r>
              <w:t>BK 16</w:t>
            </w:r>
          </w:p>
        </w:tc>
      </w:tr>
      <w:tr w:rsidR="008D06FF" w14:paraId="23449F3B" w14:textId="77777777">
        <w:tc>
          <w:tcPr>
            <w:tcW w:w="1555" w:type="dxa"/>
          </w:tcPr>
          <w:p w14:paraId="41865538" w14:textId="77777777" w:rsidR="008D06FF" w:rsidRDefault="008D06FF">
            <w:pPr>
              <w:numPr>
                <w:ilvl w:val="0"/>
                <w:numId w:val="1"/>
              </w:numPr>
              <w:spacing w:before="120" w:after="120"/>
              <w:ind w:left="567" w:firstLine="0"/>
            </w:pPr>
          </w:p>
        </w:tc>
        <w:tc>
          <w:tcPr>
            <w:tcW w:w="7943" w:type="dxa"/>
          </w:tcPr>
          <w:p w14:paraId="59801F7B" w14:textId="616E19CB" w:rsidR="008D06FF" w:rsidRDefault="00622780">
            <w:pPr>
              <w:spacing w:before="120" w:after="120"/>
            </w:pPr>
            <w:r>
              <w:t>BK 5; BK 14; BK j; BK l</w:t>
            </w:r>
          </w:p>
        </w:tc>
      </w:tr>
      <w:tr w:rsidR="008D06FF" w14:paraId="69AD2552" w14:textId="77777777">
        <w:tc>
          <w:tcPr>
            <w:tcW w:w="1555" w:type="dxa"/>
          </w:tcPr>
          <w:p w14:paraId="71443E2C" w14:textId="77777777" w:rsidR="008D06FF" w:rsidRDefault="008D06FF">
            <w:pPr>
              <w:numPr>
                <w:ilvl w:val="0"/>
                <w:numId w:val="1"/>
              </w:numPr>
              <w:spacing w:before="120" w:after="120"/>
              <w:ind w:left="567" w:firstLine="0"/>
            </w:pPr>
          </w:p>
        </w:tc>
        <w:tc>
          <w:tcPr>
            <w:tcW w:w="7943" w:type="dxa"/>
          </w:tcPr>
          <w:p w14:paraId="62120DED" w14:textId="74788E3B" w:rsidR="008D06FF" w:rsidRDefault="00622780">
            <w:pPr>
              <w:spacing w:before="120" w:after="120"/>
            </w:pPr>
            <w:r>
              <w:t>BK 16</w:t>
            </w:r>
          </w:p>
        </w:tc>
      </w:tr>
      <w:tr w:rsidR="008D06FF" w14:paraId="06BEE212" w14:textId="77777777">
        <w:tc>
          <w:tcPr>
            <w:tcW w:w="1555" w:type="dxa"/>
          </w:tcPr>
          <w:p w14:paraId="7EFE53EB" w14:textId="77777777" w:rsidR="008D06FF" w:rsidRDefault="008D06FF">
            <w:pPr>
              <w:numPr>
                <w:ilvl w:val="0"/>
                <w:numId w:val="1"/>
              </w:numPr>
              <w:spacing w:before="120" w:after="120"/>
              <w:ind w:left="567" w:firstLine="0"/>
            </w:pPr>
          </w:p>
        </w:tc>
        <w:tc>
          <w:tcPr>
            <w:tcW w:w="7943" w:type="dxa"/>
          </w:tcPr>
          <w:p w14:paraId="7DE64A57" w14:textId="6D549823" w:rsidR="008D06FF" w:rsidRDefault="003205BB">
            <w:pPr>
              <w:spacing w:before="120" w:after="120"/>
            </w:pPr>
            <w:r>
              <w:t xml:space="preserve">BK 18; BK 19; </w:t>
            </w:r>
            <w:r w:rsidR="0002021E">
              <w:t xml:space="preserve">BK c; </w:t>
            </w:r>
            <w:r>
              <w:t>BK k</w:t>
            </w:r>
          </w:p>
        </w:tc>
      </w:tr>
      <w:tr w:rsidR="008D06FF" w14:paraId="7170C835" w14:textId="77777777">
        <w:tc>
          <w:tcPr>
            <w:tcW w:w="1555" w:type="dxa"/>
          </w:tcPr>
          <w:p w14:paraId="13E358B2" w14:textId="77777777" w:rsidR="008D06FF" w:rsidRDefault="008D06FF">
            <w:pPr>
              <w:numPr>
                <w:ilvl w:val="0"/>
                <w:numId w:val="1"/>
              </w:numPr>
              <w:spacing w:before="120" w:after="120"/>
              <w:ind w:left="567" w:firstLine="0"/>
            </w:pPr>
          </w:p>
        </w:tc>
        <w:tc>
          <w:tcPr>
            <w:tcW w:w="7943" w:type="dxa"/>
          </w:tcPr>
          <w:p w14:paraId="13CE6E79" w14:textId="09E7E480" w:rsidR="008D06FF" w:rsidRDefault="003205BB">
            <w:pPr>
              <w:spacing w:before="120" w:after="120"/>
            </w:pPr>
            <w:r>
              <w:t>BK 4; BK 18</w:t>
            </w:r>
            <w:r w:rsidR="0025760B">
              <w:t>; BK e</w:t>
            </w:r>
          </w:p>
        </w:tc>
      </w:tr>
      <w:tr w:rsidR="00071C86" w14:paraId="7CF01B53" w14:textId="77777777">
        <w:tc>
          <w:tcPr>
            <w:tcW w:w="1555" w:type="dxa"/>
          </w:tcPr>
          <w:p w14:paraId="67AFDA7A" w14:textId="77777777" w:rsidR="00071C86" w:rsidRDefault="00071C86">
            <w:pPr>
              <w:numPr>
                <w:ilvl w:val="0"/>
                <w:numId w:val="1"/>
              </w:numPr>
              <w:spacing w:before="120" w:after="120"/>
              <w:ind w:left="567" w:firstLine="0"/>
            </w:pPr>
          </w:p>
        </w:tc>
        <w:tc>
          <w:tcPr>
            <w:tcW w:w="7943" w:type="dxa"/>
          </w:tcPr>
          <w:p w14:paraId="605D78CC" w14:textId="12F310A9" w:rsidR="00071C86" w:rsidRDefault="003205BB">
            <w:pPr>
              <w:spacing w:before="120" w:after="120"/>
            </w:pPr>
            <w:r>
              <w:t>BK 4; BK d</w:t>
            </w:r>
          </w:p>
        </w:tc>
      </w:tr>
      <w:tr w:rsidR="00A05F11" w14:paraId="2699B31B" w14:textId="77777777">
        <w:tc>
          <w:tcPr>
            <w:tcW w:w="1555" w:type="dxa"/>
          </w:tcPr>
          <w:p w14:paraId="3533797B" w14:textId="77777777" w:rsidR="00A05F11" w:rsidRDefault="00A05F11">
            <w:pPr>
              <w:numPr>
                <w:ilvl w:val="0"/>
                <w:numId w:val="1"/>
              </w:numPr>
              <w:spacing w:before="120" w:after="120"/>
              <w:ind w:left="567" w:firstLine="0"/>
            </w:pPr>
          </w:p>
        </w:tc>
        <w:tc>
          <w:tcPr>
            <w:tcW w:w="7943" w:type="dxa"/>
          </w:tcPr>
          <w:p w14:paraId="12C83B5A" w14:textId="3E139487" w:rsidR="00A05F11" w:rsidRDefault="00A05F11">
            <w:pPr>
              <w:spacing w:before="120" w:after="120"/>
            </w:pPr>
            <w:r>
              <w:t>MD 06.12</w:t>
            </w:r>
          </w:p>
        </w:tc>
      </w:tr>
    </w:tbl>
    <w:p w14:paraId="22552A9A" w14:textId="77777777" w:rsidR="00071C86" w:rsidRDefault="00071C86" w:rsidP="00071C86">
      <w:pPr>
        <w:pStyle w:val="Kop2"/>
      </w:pPr>
      <w:bookmarkStart w:id="205" w:name="_Hlk128940760"/>
      <w:bookmarkStart w:id="206" w:name="_Toc128941196"/>
      <w:bookmarkStart w:id="207" w:name="_Toc129036363"/>
      <w:bookmarkStart w:id="208" w:name="_Toc129199592"/>
      <w:bookmarkStart w:id="209" w:name="_Toc130136735"/>
      <w:bookmarkStart w:id="210" w:name="_Toc167700036"/>
      <w:r>
        <w:t>Minimumdoelen</w:t>
      </w:r>
      <w:bookmarkEnd w:id="205"/>
      <w:bookmarkEnd w:id="206"/>
      <w:bookmarkEnd w:id="207"/>
      <w:bookmarkEnd w:id="208"/>
      <w:bookmarkEnd w:id="209"/>
      <w:r>
        <w:t xml:space="preserve"> basisvorming</w:t>
      </w:r>
      <w:bookmarkEnd w:id="210"/>
    </w:p>
    <w:tbl>
      <w:tblPr>
        <w:tblW w:w="0" w:type="auto"/>
        <w:tblCellMar>
          <w:top w:w="15" w:type="dxa"/>
          <w:left w:w="15" w:type="dxa"/>
          <w:bottom w:w="15" w:type="dxa"/>
          <w:right w:w="15" w:type="dxa"/>
        </w:tblCellMar>
        <w:tblLook w:val="04A0" w:firstRow="1" w:lastRow="0" w:firstColumn="1" w:lastColumn="0" w:noHBand="0" w:noVBand="1"/>
      </w:tblPr>
      <w:tblGrid>
        <w:gridCol w:w="825"/>
        <w:gridCol w:w="8673"/>
      </w:tblGrid>
      <w:tr w:rsidR="00175F81" w:rsidRPr="00175F81" w14:paraId="21C1A2B2" w14:textId="77777777" w:rsidTr="004C2E62">
        <w:trPr>
          <w:trHeight w:val="300"/>
        </w:trPr>
        <w:tc>
          <w:tcPr>
            <w:tcW w:w="825" w:type="dxa"/>
            <w:shd w:val="clear" w:color="auto" w:fill="auto"/>
            <w:hideMark/>
          </w:tcPr>
          <w:p w14:paraId="199D3895" w14:textId="77777777" w:rsidR="00175F81" w:rsidRPr="00175F81" w:rsidRDefault="00175F81" w:rsidP="00175F81">
            <w:pPr>
              <w:spacing w:before="100" w:beforeAutospacing="1" w:after="100" w:afterAutospacing="1" w:line="240" w:lineRule="auto"/>
              <w:textAlignment w:val="baseline"/>
              <w:rPr>
                <w:rFonts w:eastAsia="Times New Roman" w:cstheme="minorHAnsi"/>
                <w:color w:val="auto"/>
                <w:lang w:eastAsia="nl-BE"/>
              </w:rPr>
            </w:pPr>
            <w:bookmarkStart w:id="211" w:name="_Hlk148101148"/>
            <w:r w:rsidRPr="00175F81">
              <w:rPr>
                <w:rFonts w:eastAsia="Times New Roman" w:cstheme="minorHAnsi"/>
                <w:color w:val="auto"/>
                <w:lang w:eastAsia="nl-BE"/>
              </w:rPr>
              <w:t>06.12 </w:t>
            </w:r>
          </w:p>
        </w:tc>
        <w:tc>
          <w:tcPr>
            <w:tcW w:w="8673" w:type="dxa"/>
            <w:shd w:val="clear" w:color="auto" w:fill="auto"/>
            <w:hideMark/>
          </w:tcPr>
          <w:p w14:paraId="3F9066B9" w14:textId="175516D5" w:rsidR="00175F81" w:rsidRPr="00175F81" w:rsidRDefault="00175F81" w:rsidP="00175F81">
            <w:pPr>
              <w:spacing w:before="100" w:beforeAutospacing="1" w:after="100" w:afterAutospacing="1" w:line="240" w:lineRule="auto"/>
              <w:textAlignment w:val="baseline"/>
              <w:rPr>
                <w:rFonts w:eastAsia="Times New Roman" w:cstheme="minorHAnsi"/>
                <w:color w:val="auto"/>
                <w:lang w:eastAsia="nl-BE"/>
              </w:rPr>
            </w:pPr>
            <w:r w:rsidRPr="00175F81">
              <w:rPr>
                <w:rFonts w:eastAsia="Times New Roman" w:cstheme="minorHAnsi"/>
                <w:color w:val="auto"/>
                <w:lang w:eastAsia="nl-BE"/>
              </w:rPr>
              <w:t>De leerlingen ontwerpen een oplossing voor een probleem door wetenschappen, technologie of wiskunde geïntegreerd aan te wenden.</w:t>
            </w:r>
          </w:p>
        </w:tc>
      </w:tr>
      <w:tr w:rsidR="00175F81" w:rsidRPr="00175F81" w14:paraId="70871F9C" w14:textId="77777777" w:rsidTr="004C2E62">
        <w:trPr>
          <w:trHeight w:val="300"/>
        </w:trPr>
        <w:tc>
          <w:tcPr>
            <w:tcW w:w="825" w:type="dxa"/>
            <w:shd w:val="clear" w:color="auto" w:fill="auto"/>
            <w:hideMark/>
          </w:tcPr>
          <w:p w14:paraId="1C8B5830" w14:textId="77777777" w:rsidR="00175F81" w:rsidRPr="00175F81" w:rsidRDefault="00175F81" w:rsidP="00175F81">
            <w:pPr>
              <w:spacing w:before="100" w:beforeAutospacing="1" w:after="100" w:afterAutospacing="1" w:line="240" w:lineRule="auto"/>
              <w:textAlignment w:val="baseline"/>
              <w:rPr>
                <w:rFonts w:eastAsia="Times New Roman" w:cstheme="minorHAnsi"/>
                <w:color w:val="auto"/>
                <w:lang w:eastAsia="nl-BE"/>
              </w:rPr>
            </w:pPr>
            <w:r w:rsidRPr="00175F81">
              <w:rPr>
                <w:rFonts w:eastAsia="Times New Roman" w:cstheme="minorHAnsi"/>
                <w:color w:val="auto"/>
                <w:lang w:eastAsia="nl-BE"/>
              </w:rPr>
              <w:t> </w:t>
            </w:r>
          </w:p>
        </w:tc>
        <w:tc>
          <w:tcPr>
            <w:tcW w:w="8673" w:type="dxa"/>
            <w:shd w:val="clear" w:color="auto" w:fill="auto"/>
            <w:hideMark/>
          </w:tcPr>
          <w:p w14:paraId="5A39A54B" w14:textId="205D3244" w:rsidR="00175F81" w:rsidRPr="00175F81" w:rsidRDefault="00175F81" w:rsidP="002A78B9">
            <w:pPr>
              <w:spacing w:before="100" w:beforeAutospacing="1" w:after="100" w:afterAutospacing="1" w:line="240" w:lineRule="auto"/>
              <w:textAlignment w:val="baseline"/>
              <w:rPr>
                <w:rFonts w:eastAsia="Times New Roman" w:cstheme="minorHAnsi"/>
                <w:color w:val="auto"/>
                <w:lang w:eastAsia="nl-BE"/>
              </w:rPr>
            </w:pPr>
            <w:r w:rsidRPr="00175F81">
              <w:rPr>
                <w:rFonts w:eastAsia="Times New Roman" w:cstheme="minorHAnsi"/>
                <w:color w:val="auto"/>
                <w:lang w:eastAsia="nl-BE"/>
              </w:rPr>
              <w:t>Voetnoot:</w:t>
            </w:r>
            <w:r w:rsidR="004A5816">
              <w:rPr>
                <w:rFonts w:eastAsia="Times New Roman" w:cstheme="minorHAnsi"/>
                <w:color w:val="auto"/>
                <w:lang w:eastAsia="nl-BE"/>
              </w:rPr>
              <w:t xml:space="preserve"> </w:t>
            </w:r>
            <w:r w:rsidRPr="00175F81">
              <w:rPr>
                <w:rFonts w:eastAsia="Times New Roman" w:cstheme="minorHAnsi"/>
                <w:color w:val="auto"/>
                <w:lang w:eastAsia="nl-BE"/>
              </w:rPr>
              <w:t>Rekening houdend met concepten van de derde graad en de context waarin dit minimumdoel aan bod komt. </w:t>
            </w:r>
          </w:p>
        </w:tc>
      </w:tr>
    </w:tbl>
    <w:p w14:paraId="39F9F57D" w14:textId="77777777" w:rsidR="00071C86" w:rsidRDefault="00071C86" w:rsidP="00071C86">
      <w:pPr>
        <w:pStyle w:val="Kop2"/>
      </w:pPr>
      <w:bookmarkStart w:id="212" w:name="_Toc54974891"/>
      <w:bookmarkStart w:id="213" w:name="_Toc121484796"/>
      <w:bookmarkStart w:id="214" w:name="_Toc127295275"/>
      <w:bookmarkStart w:id="215" w:name="_Toc128941198"/>
      <w:bookmarkStart w:id="216" w:name="_Toc129036365"/>
      <w:bookmarkStart w:id="217" w:name="_Toc129199594"/>
      <w:bookmarkStart w:id="218" w:name="_Toc130136737"/>
      <w:bookmarkStart w:id="219" w:name="_Toc167700037"/>
      <w:bookmarkStart w:id="220" w:name="_Hlk128940795"/>
      <w:bookmarkEnd w:id="211"/>
      <w:r>
        <w:t>Doelen die leiden naar één of meer beroepskwalificaties</w:t>
      </w:r>
      <w:bookmarkEnd w:id="212"/>
      <w:bookmarkEnd w:id="213"/>
      <w:bookmarkEnd w:id="214"/>
      <w:bookmarkEnd w:id="215"/>
      <w:bookmarkEnd w:id="216"/>
      <w:bookmarkEnd w:id="217"/>
      <w:bookmarkEnd w:id="218"/>
      <w:bookmarkEnd w:id="219"/>
    </w:p>
    <w:bookmarkEnd w:id="220"/>
    <w:p w14:paraId="3BAC2C6C" w14:textId="77777777" w:rsidR="004D4378" w:rsidRDefault="004D4378" w:rsidP="00464BDA">
      <w:pPr>
        <w:pStyle w:val="Lijstalinea"/>
        <w:ind w:left="357" w:hanging="357"/>
      </w:pPr>
      <w:r>
        <w:t>1.</w:t>
      </w:r>
      <w:r>
        <w:tab/>
        <w:t>De leerlingen werken in teamverband (organisatiecultuur, communicatie, procedures).</w:t>
      </w:r>
    </w:p>
    <w:p w14:paraId="573103A6" w14:textId="77777777" w:rsidR="004D4378" w:rsidRDefault="004D4378" w:rsidP="00464BDA">
      <w:pPr>
        <w:pStyle w:val="Lijstalinea"/>
        <w:ind w:left="357" w:hanging="357"/>
      </w:pPr>
      <w:r>
        <w:t>2.</w:t>
      </w:r>
      <w:r>
        <w:tab/>
        <w:t>De leerlingen handelen kwaliteitsbewust.</w:t>
      </w:r>
    </w:p>
    <w:p w14:paraId="0E65DE09" w14:textId="77777777" w:rsidR="004D4378" w:rsidRDefault="004D4378" w:rsidP="00464BDA">
      <w:pPr>
        <w:pStyle w:val="Lijstalinea"/>
        <w:ind w:left="357" w:hanging="357"/>
      </w:pPr>
      <w:r>
        <w:t>3.</w:t>
      </w:r>
      <w:r>
        <w:tab/>
        <w:t>De leerlingen handelen economisch en duurzaam.</w:t>
      </w:r>
    </w:p>
    <w:p w14:paraId="7503B3DE" w14:textId="77777777" w:rsidR="004D4378" w:rsidRDefault="004D4378" w:rsidP="00464BDA">
      <w:pPr>
        <w:pStyle w:val="Lijstalinea"/>
        <w:ind w:left="357" w:hanging="357"/>
      </w:pPr>
      <w:r>
        <w:t>4.</w:t>
      </w:r>
      <w:r>
        <w:tab/>
        <w:t>De leerlingen handelen veilig, ergonomisch en hygiënisch.</w:t>
      </w:r>
    </w:p>
    <w:p w14:paraId="7E541C45" w14:textId="77777777" w:rsidR="004D4378" w:rsidRDefault="004D4378" w:rsidP="00464BDA">
      <w:pPr>
        <w:pStyle w:val="Lijstalinea"/>
        <w:ind w:left="357" w:hanging="357"/>
      </w:pPr>
      <w:r>
        <w:t>5.</w:t>
      </w:r>
      <w:r>
        <w:tab/>
        <w:t xml:space="preserve">De leerlingen ontvangen goederen en producten en volgen de voorraad op. </w:t>
      </w:r>
    </w:p>
    <w:p w14:paraId="7BCD843D" w14:textId="77777777" w:rsidR="004D4378" w:rsidRDefault="004D4378" w:rsidP="00464BDA">
      <w:pPr>
        <w:pStyle w:val="Lijstalinea"/>
        <w:ind w:left="357" w:hanging="357"/>
      </w:pPr>
      <w:r>
        <w:t>6.</w:t>
      </w:r>
      <w:r>
        <w:tab/>
        <w:t xml:space="preserve">De leerlingen bereiden verschillende soorten (gist)degen voor broden, harde en zachte luxe, taarten, gerezen bladerdeeg en gezondheidsgerelateerde (vetarme, suikerarme, zoutarme …) bakkerijproducten. </w:t>
      </w:r>
    </w:p>
    <w:p w14:paraId="16571E0F" w14:textId="77777777" w:rsidR="004D4378" w:rsidRDefault="004D4378" w:rsidP="00464BDA">
      <w:pPr>
        <w:pStyle w:val="Lijstalinea"/>
        <w:ind w:left="357" w:hanging="357"/>
      </w:pPr>
      <w:r>
        <w:t>7.</w:t>
      </w:r>
      <w:r>
        <w:tab/>
        <w:t xml:space="preserve">De leerlingen verwerken verschillende soorten (gist)degen voor broden, harde en zachte luxe, taarten, gerezen bladerdeeg en gezondheidsgerelateerde (vetarme, suikerarme, zoutarme …) bakkerijproducten. </w:t>
      </w:r>
    </w:p>
    <w:p w14:paraId="2728EFB4" w14:textId="77777777" w:rsidR="004D4378" w:rsidRDefault="004D4378" w:rsidP="00464BDA">
      <w:pPr>
        <w:pStyle w:val="Lijstalinea"/>
        <w:ind w:left="357" w:hanging="357"/>
      </w:pPr>
      <w:r>
        <w:t>8.</w:t>
      </w:r>
      <w:r>
        <w:tab/>
        <w:t xml:space="preserve">De leerlingen bakken verschillende soorten (gist)degen voor broden, harde en zachte luxe, taarten, gerezen bladerdeeg en gezondheidsgerelateerde (vetarme, suikerarme, zoutarme …) bakkerijproducten. </w:t>
      </w:r>
    </w:p>
    <w:p w14:paraId="6880A674" w14:textId="77777777" w:rsidR="004D4378" w:rsidRDefault="004D4378" w:rsidP="00464BDA">
      <w:pPr>
        <w:pStyle w:val="Lijstalinea"/>
        <w:ind w:left="357" w:hanging="357"/>
      </w:pPr>
      <w:r>
        <w:t>9.</w:t>
      </w:r>
      <w:r>
        <w:tab/>
        <w:t xml:space="preserve">De leerlingen werken bakkerijproducten (broden, harde en zachte luxe, taarten, gerezen bladerdeegproducten en gezondheidsgerelateerde producten) af. </w:t>
      </w:r>
    </w:p>
    <w:p w14:paraId="2A7E96B8" w14:textId="77777777" w:rsidR="004D4378" w:rsidRDefault="004D4378" w:rsidP="00464BDA">
      <w:pPr>
        <w:pStyle w:val="Lijstalinea"/>
        <w:ind w:left="357" w:hanging="357"/>
      </w:pPr>
      <w:r>
        <w:t>10.</w:t>
      </w:r>
      <w:r>
        <w:tab/>
        <w:t xml:space="preserve">De leerlingen bereiden verschillende soorten degen en beslagen voor vet-, kook- en bladerdeegproducten, producten van beslagen, producten met beslagen en gezondheidsgerelateerde (vetarme, suikerarme, zoutarme …) banketbakkerijproducten. </w:t>
      </w:r>
    </w:p>
    <w:p w14:paraId="5568DDDE" w14:textId="77777777" w:rsidR="004D4378" w:rsidRDefault="004D4378" w:rsidP="00464BDA">
      <w:pPr>
        <w:pStyle w:val="Lijstalinea"/>
        <w:ind w:left="357" w:hanging="357"/>
      </w:pPr>
      <w:r>
        <w:t>11.</w:t>
      </w:r>
      <w:r>
        <w:tab/>
        <w:t xml:space="preserve">De leerlingen verwerken verschillende soorten degen en beslagen voor vet-, kook- en bladerdeegproducten, producten van beslagen, producten met beslagen en gezondheidsgerelateerde (vetarme, suikerarme, zoutarme …) banketbakkerijproducten. </w:t>
      </w:r>
    </w:p>
    <w:p w14:paraId="3314835D" w14:textId="77777777" w:rsidR="004D4378" w:rsidRDefault="004D4378" w:rsidP="00464BDA">
      <w:pPr>
        <w:pStyle w:val="Lijstalinea"/>
        <w:ind w:left="357" w:hanging="357"/>
      </w:pPr>
      <w:r>
        <w:t>12.</w:t>
      </w:r>
      <w:r>
        <w:tab/>
        <w:t xml:space="preserve">De leerlingen bakken verschillende soorten degen en beslagen voor vet-, kook- en bladerdeegproducten, producten van beslagen, producten met beslagen en gezondheidsgerelateerde (vetarme, suikerarme, zoutarme …) banketbakkerijproducten. </w:t>
      </w:r>
    </w:p>
    <w:p w14:paraId="350047F9" w14:textId="77777777" w:rsidR="004D4378" w:rsidRDefault="004D4378" w:rsidP="00464BDA">
      <w:pPr>
        <w:pStyle w:val="Lijstalinea"/>
        <w:ind w:left="357" w:hanging="357"/>
      </w:pPr>
      <w:r>
        <w:t>13.</w:t>
      </w:r>
      <w:r>
        <w:tab/>
        <w:t xml:space="preserve">De leerlingen werken banketbakkerijproducten (vet-, kook- en bladerdeegproducten, producten van beslagen, producten met beslagen en gezondheidsgerelateerde producten) af. </w:t>
      </w:r>
    </w:p>
    <w:p w14:paraId="66D5F658" w14:textId="77777777" w:rsidR="004D4378" w:rsidRDefault="004D4378" w:rsidP="00464BDA">
      <w:pPr>
        <w:pStyle w:val="Lijstalinea"/>
        <w:ind w:left="357" w:hanging="357"/>
      </w:pPr>
      <w:r>
        <w:t>14.</w:t>
      </w:r>
      <w:r>
        <w:tab/>
        <w:t xml:space="preserve">De leerlingen verpakken en bewaren (banket)bakkerij- en aanverwante producten. </w:t>
      </w:r>
    </w:p>
    <w:p w14:paraId="39587479" w14:textId="77777777" w:rsidR="004D4378" w:rsidRDefault="004D4378" w:rsidP="00464BDA">
      <w:pPr>
        <w:pStyle w:val="Lijstalinea"/>
        <w:ind w:left="357" w:hanging="357"/>
      </w:pPr>
      <w:r>
        <w:t>15.</w:t>
      </w:r>
      <w:r>
        <w:tab/>
        <w:t xml:space="preserve">De leerlingen stallen (banket)bakkerij- en aanverwante producten in de etalage of de toonbank uit. </w:t>
      </w:r>
    </w:p>
    <w:p w14:paraId="11790C05" w14:textId="77777777" w:rsidR="004D4378" w:rsidRDefault="004D4378" w:rsidP="00464BDA">
      <w:pPr>
        <w:pStyle w:val="Lijstalinea"/>
        <w:ind w:left="357" w:hanging="357"/>
      </w:pPr>
      <w:r>
        <w:t>16.</w:t>
      </w:r>
      <w:r>
        <w:tab/>
        <w:t xml:space="preserve">De leerlingen plannen de productie en de verkoop voor een eigen assortiment met inbegrip van kostprijsberekening en eenvoudig administratief beheer. </w:t>
      </w:r>
    </w:p>
    <w:p w14:paraId="6BCEC8EC" w14:textId="77777777" w:rsidR="004D4378" w:rsidRDefault="004D4378" w:rsidP="00464BDA">
      <w:pPr>
        <w:pStyle w:val="Lijstalinea"/>
        <w:ind w:left="357" w:hanging="357"/>
      </w:pPr>
      <w:r>
        <w:t>17.</w:t>
      </w:r>
      <w:r>
        <w:tab/>
        <w:t xml:space="preserve">De leerlingen informeren klanten over (banket)bakkerij- en aanverwante producten en verkopen ze. </w:t>
      </w:r>
    </w:p>
    <w:p w14:paraId="76FEECE8" w14:textId="77777777" w:rsidR="004D4378" w:rsidRDefault="004D4378" w:rsidP="00464BDA">
      <w:pPr>
        <w:pStyle w:val="Lijstalinea"/>
        <w:ind w:left="357" w:hanging="357"/>
      </w:pPr>
      <w:r>
        <w:lastRenderedPageBreak/>
        <w:t>18.</w:t>
      </w:r>
      <w:r>
        <w:tab/>
        <w:t>De leerlingen handelen volgens de principes van voedselveiligheid en hygiëne.</w:t>
      </w:r>
    </w:p>
    <w:p w14:paraId="2CD38521" w14:textId="77777777" w:rsidR="004D4378" w:rsidRDefault="004D4378" w:rsidP="00464BDA">
      <w:pPr>
        <w:pStyle w:val="Lijstalinea"/>
        <w:ind w:left="357" w:hanging="357"/>
      </w:pPr>
      <w:r>
        <w:t>19.</w:t>
      </w:r>
      <w:r>
        <w:tab/>
        <w:t>De leerlingen passen het autocontrolesysteem toe.</w:t>
      </w:r>
    </w:p>
    <w:p w14:paraId="52A49A47" w14:textId="77777777" w:rsidR="00464BDA" w:rsidRPr="00E93019" w:rsidRDefault="00464BDA" w:rsidP="00464BDA">
      <w:pPr>
        <w:spacing w:before="240" w:after="0"/>
        <w:rPr>
          <w:color w:val="7F7F7F" w:themeColor="text1" w:themeTint="80"/>
        </w:rPr>
      </w:pPr>
      <w:r w:rsidRPr="00E93019">
        <w:rPr>
          <w:color w:val="7F7F7F" w:themeColor="text1" w:themeTint="80"/>
        </w:rPr>
        <w:t>Aanvullende onderliggende kennis</w:t>
      </w:r>
    </w:p>
    <w:p w14:paraId="2B547F54" w14:textId="0335B148" w:rsidR="004D4378" w:rsidRPr="00464BDA" w:rsidRDefault="004D4378" w:rsidP="000A2DBF">
      <w:r w:rsidRPr="00464BDA">
        <w:t>De opgenomen kennis staat steeds in functie van de specifieke vorming van deze studierichting.</w:t>
      </w:r>
    </w:p>
    <w:p w14:paraId="63A5747B" w14:textId="1E95DA98" w:rsidR="004D4378" w:rsidRPr="000A2DBF" w:rsidRDefault="004D4378" w:rsidP="000A2DBF">
      <w:pPr>
        <w:pStyle w:val="Aanvullendekennis"/>
        <w:numPr>
          <w:ilvl w:val="0"/>
          <w:numId w:val="36"/>
        </w:numPr>
      </w:pPr>
      <w:r w:rsidRPr="000A2DBF">
        <w:t xml:space="preserve">Afbaktechnieken </w:t>
      </w:r>
    </w:p>
    <w:p w14:paraId="5D729103" w14:textId="4CBDC47C" w:rsidR="004D4378" w:rsidRPr="000A2DBF" w:rsidRDefault="004D4378" w:rsidP="000A2DBF">
      <w:pPr>
        <w:pStyle w:val="Aanvullendekennis"/>
        <w:numPr>
          <w:ilvl w:val="0"/>
          <w:numId w:val="36"/>
        </w:numPr>
      </w:pPr>
      <w:r w:rsidRPr="000A2DBF">
        <w:t>Afwerkings- en garneertechnieken</w:t>
      </w:r>
      <w:r w:rsidR="004A5816">
        <w:t xml:space="preserve"> </w:t>
      </w:r>
    </w:p>
    <w:p w14:paraId="0F320360" w14:textId="5446C14B" w:rsidR="004D4378" w:rsidRPr="000A2DBF" w:rsidRDefault="004D4378" w:rsidP="000A2DBF">
      <w:pPr>
        <w:pStyle w:val="Aanvullendekennis"/>
        <w:numPr>
          <w:ilvl w:val="0"/>
          <w:numId w:val="36"/>
        </w:numPr>
      </w:pPr>
      <w:r w:rsidRPr="000A2DBF">
        <w:t xml:space="preserve">Allergenen </w:t>
      </w:r>
    </w:p>
    <w:p w14:paraId="0CB820D7" w14:textId="71AB3276" w:rsidR="004D4378" w:rsidRPr="000A2DBF" w:rsidRDefault="004D4378" w:rsidP="000A2DBF">
      <w:pPr>
        <w:pStyle w:val="Aanvullendekennis"/>
        <w:numPr>
          <w:ilvl w:val="0"/>
          <w:numId w:val="36"/>
        </w:numPr>
      </w:pPr>
      <w:r w:rsidRPr="000A2DBF">
        <w:t xml:space="preserve">Ergonomie </w:t>
      </w:r>
    </w:p>
    <w:p w14:paraId="0ED09CF8" w14:textId="0A593646" w:rsidR="004D4378" w:rsidRPr="000A2DBF" w:rsidRDefault="004D4378" w:rsidP="000A2DBF">
      <w:pPr>
        <w:pStyle w:val="Aanvullendekennis"/>
        <w:numPr>
          <w:ilvl w:val="0"/>
          <w:numId w:val="36"/>
        </w:numPr>
      </w:pPr>
      <w:r w:rsidRPr="000A2DBF">
        <w:t xml:space="preserve">Infrastructuur, toestellen en materialen </w:t>
      </w:r>
    </w:p>
    <w:p w14:paraId="742286CB" w14:textId="725BDE05" w:rsidR="004D4378" w:rsidRPr="000A2DBF" w:rsidRDefault="004D4378" w:rsidP="000A2DBF">
      <w:pPr>
        <w:pStyle w:val="Aanvullendekennis"/>
        <w:numPr>
          <w:ilvl w:val="0"/>
          <w:numId w:val="36"/>
        </w:numPr>
      </w:pPr>
      <w:r w:rsidRPr="000A2DBF">
        <w:t xml:space="preserve">Productieprocessen van bakkerijproducten </w:t>
      </w:r>
    </w:p>
    <w:p w14:paraId="6B9A1C7E" w14:textId="2AFFA401" w:rsidR="004D4378" w:rsidRPr="000A2DBF" w:rsidRDefault="000A2DBF" w:rsidP="000A2DBF">
      <w:pPr>
        <w:pStyle w:val="Aanvullendekennis"/>
        <w:numPr>
          <w:ilvl w:val="0"/>
          <w:numId w:val="36"/>
        </w:numPr>
      </w:pPr>
      <w:r>
        <w:t>P</w:t>
      </w:r>
      <w:r w:rsidR="004D4378" w:rsidRPr="000A2DBF">
        <w:t>roductieprocessen van banketbakkerijproducten</w:t>
      </w:r>
    </w:p>
    <w:p w14:paraId="12440CA1" w14:textId="21FC5955" w:rsidR="004D4378" w:rsidRPr="000A2DBF" w:rsidRDefault="004D4378" w:rsidP="000A2DBF">
      <w:pPr>
        <w:pStyle w:val="Aanvullendekennis"/>
        <w:numPr>
          <w:ilvl w:val="0"/>
          <w:numId w:val="36"/>
        </w:numPr>
      </w:pPr>
      <w:r w:rsidRPr="000A2DBF">
        <w:t>Plant-based producten</w:t>
      </w:r>
    </w:p>
    <w:p w14:paraId="57A543E5" w14:textId="4C870FD9" w:rsidR="004D4378" w:rsidRPr="000A2DBF" w:rsidRDefault="004D4378" w:rsidP="000A2DBF">
      <w:pPr>
        <w:pStyle w:val="Aanvullendekennis"/>
        <w:numPr>
          <w:ilvl w:val="0"/>
          <w:numId w:val="36"/>
        </w:numPr>
      </w:pPr>
      <w:r w:rsidRPr="000A2DBF">
        <w:t xml:space="preserve">Verkooptechnieken </w:t>
      </w:r>
    </w:p>
    <w:p w14:paraId="7A2A8600" w14:textId="70DF380D" w:rsidR="004D4378" w:rsidRPr="000A2DBF" w:rsidRDefault="004D4378" w:rsidP="000A2DBF">
      <w:pPr>
        <w:pStyle w:val="Aanvullendekennis"/>
        <w:numPr>
          <w:ilvl w:val="0"/>
          <w:numId w:val="36"/>
        </w:numPr>
      </w:pPr>
      <w:r w:rsidRPr="000A2DBF">
        <w:t xml:space="preserve">Verpakken en bewaartechnieken </w:t>
      </w:r>
    </w:p>
    <w:p w14:paraId="4C6397B9" w14:textId="3824BEAE" w:rsidR="004D4378" w:rsidRPr="000A2DBF" w:rsidRDefault="004D4378" w:rsidP="000A2DBF">
      <w:pPr>
        <w:pStyle w:val="Aanvullendekennis"/>
        <w:numPr>
          <w:ilvl w:val="0"/>
          <w:numId w:val="36"/>
        </w:numPr>
      </w:pPr>
      <w:r w:rsidRPr="000A2DBF">
        <w:t>Voedselveiligheids-, milieu en kwaliteitsvoorschriften</w:t>
      </w:r>
      <w:r w:rsidR="004A5816">
        <w:t xml:space="preserve"> </w:t>
      </w:r>
    </w:p>
    <w:p w14:paraId="23C07970" w14:textId="68E18A89" w:rsidR="004D4378" w:rsidRPr="000A2DBF" w:rsidRDefault="004D4378" w:rsidP="000A2DBF">
      <w:pPr>
        <w:pStyle w:val="Aanvullendekennis"/>
        <w:numPr>
          <w:ilvl w:val="0"/>
          <w:numId w:val="36"/>
        </w:numPr>
      </w:pPr>
      <w:r w:rsidRPr="000A2DBF">
        <w:t xml:space="preserve">Voorraadbeheer </w:t>
      </w:r>
    </w:p>
    <w:p w14:paraId="660ECE40" w14:textId="5AA49679" w:rsidR="004D4378" w:rsidRPr="000A2DBF" w:rsidRDefault="004D4378" w:rsidP="000A2DBF">
      <w:pPr>
        <w:pStyle w:val="Aanvullendekennis"/>
        <w:numPr>
          <w:ilvl w:val="0"/>
          <w:numId w:val="36"/>
        </w:numPr>
      </w:pPr>
      <w:r w:rsidRPr="000A2DBF">
        <w:t>Warenkennis</w:t>
      </w:r>
    </w:p>
    <w:p w14:paraId="0D61B91A" w14:textId="77777777" w:rsidR="004D4378" w:rsidRDefault="004D4378" w:rsidP="00071C86"/>
    <w:p w14:paraId="352ED81F" w14:textId="53A0ED3F" w:rsidR="004D4378" w:rsidRDefault="004D4378" w:rsidP="00071C86">
      <w:pPr>
        <w:sectPr w:rsidR="004D4378" w:rsidSect="00751866">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6125EE6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37B59784" w14:textId="08B6338A" w:rsidR="000745AA" w:rsidRDefault="00DF4BF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67700001" w:history="1">
            <w:r w:rsidR="000745AA" w:rsidRPr="00EC55D5">
              <w:rPr>
                <w:rStyle w:val="Hyperlink"/>
                <w:noProof/>
              </w:rPr>
              <w:t>1</w:t>
            </w:r>
            <w:r w:rsidR="000745AA">
              <w:rPr>
                <w:rFonts w:eastAsiaTheme="minorEastAsia"/>
                <w:b w:val="0"/>
                <w:noProof/>
                <w:color w:val="auto"/>
                <w:kern w:val="2"/>
                <w:szCs w:val="24"/>
                <w:lang w:eastAsia="nl-BE"/>
                <w14:ligatures w14:val="standardContextual"/>
              </w:rPr>
              <w:tab/>
            </w:r>
            <w:r w:rsidR="000745AA" w:rsidRPr="00EC55D5">
              <w:rPr>
                <w:rStyle w:val="Hyperlink"/>
                <w:noProof/>
              </w:rPr>
              <w:t>Inleiding</w:t>
            </w:r>
            <w:r w:rsidR="000745AA">
              <w:rPr>
                <w:noProof/>
                <w:webHidden/>
              </w:rPr>
              <w:tab/>
            </w:r>
            <w:r w:rsidR="000745AA">
              <w:rPr>
                <w:noProof/>
                <w:webHidden/>
              </w:rPr>
              <w:fldChar w:fldCharType="begin"/>
            </w:r>
            <w:r w:rsidR="000745AA">
              <w:rPr>
                <w:noProof/>
                <w:webHidden/>
              </w:rPr>
              <w:instrText xml:space="preserve"> PAGEREF _Toc167700001 \h </w:instrText>
            </w:r>
            <w:r w:rsidR="000745AA">
              <w:rPr>
                <w:noProof/>
                <w:webHidden/>
              </w:rPr>
            </w:r>
            <w:r w:rsidR="000745AA">
              <w:rPr>
                <w:noProof/>
                <w:webHidden/>
              </w:rPr>
              <w:fldChar w:fldCharType="separate"/>
            </w:r>
            <w:r w:rsidR="000745AA">
              <w:rPr>
                <w:noProof/>
                <w:webHidden/>
              </w:rPr>
              <w:t>3</w:t>
            </w:r>
            <w:r w:rsidR="000745AA">
              <w:rPr>
                <w:noProof/>
                <w:webHidden/>
              </w:rPr>
              <w:fldChar w:fldCharType="end"/>
            </w:r>
          </w:hyperlink>
        </w:p>
        <w:p w14:paraId="4C827B71" w14:textId="2BAE3992" w:rsidR="000745AA" w:rsidRDefault="000745AA">
          <w:pPr>
            <w:pStyle w:val="Inhopg2"/>
            <w:rPr>
              <w:rFonts w:eastAsiaTheme="minorEastAsia"/>
              <w:color w:val="auto"/>
              <w:kern w:val="2"/>
              <w:sz w:val="24"/>
              <w:szCs w:val="24"/>
              <w:lang w:eastAsia="nl-BE"/>
              <w14:ligatures w14:val="standardContextual"/>
            </w:rPr>
          </w:pPr>
          <w:hyperlink w:anchor="_Toc167700002" w:history="1">
            <w:r w:rsidRPr="00EC55D5">
              <w:rPr>
                <w:rStyle w:val="Hyperlink"/>
              </w:rPr>
              <w:t>1.1</w:t>
            </w:r>
            <w:r>
              <w:rPr>
                <w:rFonts w:eastAsiaTheme="minorEastAsia"/>
                <w:color w:val="auto"/>
                <w:kern w:val="2"/>
                <w:sz w:val="24"/>
                <w:szCs w:val="24"/>
                <w:lang w:eastAsia="nl-BE"/>
                <w14:ligatures w14:val="standardContextual"/>
              </w:rPr>
              <w:tab/>
            </w:r>
            <w:r w:rsidRPr="00EC55D5">
              <w:rPr>
                <w:rStyle w:val="Hyperlink"/>
              </w:rPr>
              <w:t>Het leerplanconcept: vijf uitgangspunten</w:t>
            </w:r>
            <w:r>
              <w:rPr>
                <w:webHidden/>
              </w:rPr>
              <w:tab/>
            </w:r>
            <w:r>
              <w:rPr>
                <w:webHidden/>
              </w:rPr>
              <w:fldChar w:fldCharType="begin"/>
            </w:r>
            <w:r>
              <w:rPr>
                <w:webHidden/>
              </w:rPr>
              <w:instrText xml:space="preserve"> PAGEREF _Toc167700002 \h </w:instrText>
            </w:r>
            <w:r>
              <w:rPr>
                <w:webHidden/>
              </w:rPr>
            </w:r>
            <w:r>
              <w:rPr>
                <w:webHidden/>
              </w:rPr>
              <w:fldChar w:fldCharType="separate"/>
            </w:r>
            <w:r>
              <w:rPr>
                <w:webHidden/>
              </w:rPr>
              <w:t>3</w:t>
            </w:r>
            <w:r>
              <w:rPr>
                <w:webHidden/>
              </w:rPr>
              <w:fldChar w:fldCharType="end"/>
            </w:r>
          </w:hyperlink>
        </w:p>
        <w:p w14:paraId="44C68BBF" w14:textId="05822B7F" w:rsidR="000745AA" w:rsidRDefault="000745AA">
          <w:pPr>
            <w:pStyle w:val="Inhopg2"/>
            <w:rPr>
              <w:rFonts w:eastAsiaTheme="minorEastAsia"/>
              <w:color w:val="auto"/>
              <w:kern w:val="2"/>
              <w:sz w:val="24"/>
              <w:szCs w:val="24"/>
              <w:lang w:eastAsia="nl-BE"/>
              <w14:ligatures w14:val="standardContextual"/>
            </w:rPr>
          </w:pPr>
          <w:hyperlink w:anchor="_Toc167700003" w:history="1">
            <w:r w:rsidRPr="00EC55D5">
              <w:rPr>
                <w:rStyle w:val="Hyperlink"/>
              </w:rPr>
              <w:t>1.2</w:t>
            </w:r>
            <w:r>
              <w:rPr>
                <w:rFonts w:eastAsiaTheme="minorEastAsia"/>
                <w:color w:val="auto"/>
                <w:kern w:val="2"/>
                <w:sz w:val="24"/>
                <w:szCs w:val="24"/>
                <w:lang w:eastAsia="nl-BE"/>
                <w14:ligatures w14:val="standardContextual"/>
              </w:rPr>
              <w:tab/>
            </w:r>
            <w:r w:rsidRPr="00EC55D5">
              <w:rPr>
                <w:rStyle w:val="Hyperlink"/>
              </w:rPr>
              <w:t>De vormingscirkel – de opdracht van secundair onderwijs</w:t>
            </w:r>
            <w:r>
              <w:rPr>
                <w:webHidden/>
              </w:rPr>
              <w:tab/>
            </w:r>
            <w:r>
              <w:rPr>
                <w:webHidden/>
              </w:rPr>
              <w:fldChar w:fldCharType="begin"/>
            </w:r>
            <w:r>
              <w:rPr>
                <w:webHidden/>
              </w:rPr>
              <w:instrText xml:space="preserve"> PAGEREF _Toc167700003 \h </w:instrText>
            </w:r>
            <w:r>
              <w:rPr>
                <w:webHidden/>
              </w:rPr>
            </w:r>
            <w:r>
              <w:rPr>
                <w:webHidden/>
              </w:rPr>
              <w:fldChar w:fldCharType="separate"/>
            </w:r>
            <w:r>
              <w:rPr>
                <w:webHidden/>
              </w:rPr>
              <w:t>3</w:t>
            </w:r>
            <w:r>
              <w:rPr>
                <w:webHidden/>
              </w:rPr>
              <w:fldChar w:fldCharType="end"/>
            </w:r>
          </w:hyperlink>
        </w:p>
        <w:p w14:paraId="0FEBF53B" w14:textId="158E2805" w:rsidR="000745AA" w:rsidRDefault="000745AA">
          <w:pPr>
            <w:pStyle w:val="Inhopg2"/>
            <w:rPr>
              <w:rFonts w:eastAsiaTheme="minorEastAsia"/>
              <w:color w:val="auto"/>
              <w:kern w:val="2"/>
              <w:sz w:val="24"/>
              <w:szCs w:val="24"/>
              <w:lang w:eastAsia="nl-BE"/>
              <w14:ligatures w14:val="standardContextual"/>
            </w:rPr>
          </w:pPr>
          <w:hyperlink w:anchor="_Toc167700004" w:history="1">
            <w:r w:rsidRPr="00EC55D5">
              <w:rPr>
                <w:rStyle w:val="Hyperlink"/>
              </w:rPr>
              <w:t>1.3</w:t>
            </w:r>
            <w:r>
              <w:rPr>
                <w:rFonts w:eastAsiaTheme="minorEastAsia"/>
                <w:color w:val="auto"/>
                <w:kern w:val="2"/>
                <w:sz w:val="24"/>
                <w:szCs w:val="24"/>
                <w:lang w:eastAsia="nl-BE"/>
                <w14:ligatures w14:val="standardContextual"/>
              </w:rPr>
              <w:tab/>
            </w:r>
            <w:r w:rsidRPr="00EC55D5">
              <w:rPr>
                <w:rStyle w:val="Hyperlink"/>
              </w:rPr>
              <w:t>Ruimte voor leraren(teams) en scholen</w:t>
            </w:r>
            <w:r>
              <w:rPr>
                <w:webHidden/>
              </w:rPr>
              <w:tab/>
            </w:r>
            <w:r>
              <w:rPr>
                <w:webHidden/>
              </w:rPr>
              <w:fldChar w:fldCharType="begin"/>
            </w:r>
            <w:r>
              <w:rPr>
                <w:webHidden/>
              </w:rPr>
              <w:instrText xml:space="preserve"> PAGEREF _Toc167700004 \h </w:instrText>
            </w:r>
            <w:r>
              <w:rPr>
                <w:webHidden/>
              </w:rPr>
            </w:r>
            <w:r>
              <w:rPr>
                <w:webHidden/>
              </w:rPr>
              <w:fldChar w:fldCharType="separate"/>
            </w:r>
            <w:r>
              <w:rPr>
                <w:webHidden/>
              </w:rPr>
              <w:t>4</w:t>
            </w:r>
            <w:r>
              <w:rPr>
                <w:webHidden/>
              </w:rPr>
              <w:fldChar w:fldCharType="end"/>
            </w:r>
          </w:hyperlink>
        </w:p>
        <w:p w14:paraId="6A2B9FEA" w14:textId="6C915486" w:rsidR="000745AA" w:rsidRDefault="000745AA">
          <w:pPr>
            <w:pStyle w:val="Inhopg2"/>
            <w:rPr>
              <w:rFonts w:eastAsiaTheme="minorEastAsia"/>
              <w:color w:val="auto"/>
              <w:kern w:val="2"/>
              <w:sz w:val="24"/>
              <w:szCs w:val="24"/>
              <w:lang w:eastAsia="nl-BE"/>
              <w14:ligatures w14:val="standardContextual"/>
            </w:rPr>
          </w:pPr>
          <w:hyperlink w:anchor="_Toc167700005" w:history="1">
            <w:r w:rsidRPr="00EC55D5">
              <w:rPr>
                <w:rStyle w:val="Hyperlink"/>
              </w:rPr>
              <w:t>1.4</w:t>
            </w:r>
            <w:r>
              <w:rPr>
                <w:rFonts w:eastAsiaTheme="minorEastAsia"/>
                <w:color w:val="auto"/>
                <w:kern w:val="2"/>
                <w:sz w:val="24"/>
                <w:szCs w:val="24"/>
                <w:lang w:eastAsia="nl-BE"/>
                <w14:ligatures w14:val="standardContextual"/>
              </w:rPr>
              <w:tab/>
            </w:r>
            <w:r w:rsidRPr="00EC55D5">
              <w:rPr>
                <w:rStyle w:val="Hyperlink"/>
              </w:rPr>
              <w:t>Differentiatie</w:t>
            </w:r>
            <w:r>
              <w:rPr>
                <w:webHidden/>
              </w:rPr>
              <w:tab/>
            </w:r>
            <w:r>
              <w:rPr>
                <w:webHidden/>
              </w:rPr>
              <w:fldChar w:fldCharType="begin"/>
            </w:r>
            <w:r>
              <w:rPr>
                <w:webHidden/>
              </w:rPr>
              <w:instrText xml:space="preserve"> PAGEREF _Toc167700005 \h </w:instrText>
            </w:r>
            <w:r>
              <w:rPr>
                <w:webHidden/>
              </w:rPr>
            </w:r>
            <w:r>
              <w:rPr>
                <w:webHidden/>
              </w:rPr>
              <w:fldChar w:fldCharType="separate"/>
            </w:r>
            <w:r>
              <w:rPr>
                <w:webHidden/>
              </w:rPr>
              <w:t>4</w:t>
            </w:r>
            <w:r>
              <w:rPr>
                <w:webHidden/>
              </w:rPr>
              <w:fldChar w:fldCharType="end"/>
            </w:r>
          </w:hyperlink>
        </w:p>
        <w:p w14:paraId="26A2B8CA" w14:textId="1A0DB8F7" w:rsidR="000745AA" w:rsidRDefault="000745AA">
          <w:pPr>
            <w:pStyle w:val="Inhopg2"/>
            <w:rPr>
              <w:rFonts w:eastAsiaTheme="minorEastAsia"/>
              <w:color w:val="auto"/>
              <w:kern w:val="2"/>
              <w:sz w:val="24"/>
              <w:szCs w:val="24"/>
              <w:lang w:eastAsia="nl-BE"/>
              <w14:ligatures w14:val="standardContextual"/>
            </w:rPr>
          </w:pPr>
          <w:hyperlink w:anchor="_Toc167700006" w:history="1">
            <w:r w:rsidRPr="00EC55D5">
              <w:rPr>
                <w:rStyle w:val="Hyperlink"/>
              </w:rPr>
              <w:t>1.5</w:t>
            </w:r>
            <w:r>
              <w:rPr>
                <w:rFonts w:eastAsiaTheme="minorEastAsia"/>
                <w:color w:val="auto"/>
                <w:kern w:val="2"/>
                <w:sz w:val="24"/>
                <w:szCs w:val="24"/>
                <w:lang w:eastAsia="nl-BE"/>
                <w14:ligatures w14:val="standardContextual"/>
              </w:rPr>
              <w:tab/>
            </w:r>
            <w:r w:rsidRPr="00EC55D5">
              <w:rPr>
                <w:rStyle w:val="Hyperlink"/>
              </w:rPr>
              <w:t>Opbouw van leerplannen</w:t>
            </w:r>
            <w:r>
              <w:rPr>
                <w:webHidden/>
              </w:rPr>
              <w:tab/>
            </w:r>
            <w:r>
              <w:rPr>
                <w:webHidden/>
              </w:rPr>
              <w:fldChar w:fldCharType="begin"/>
            </w:r>
            <w:r>
              <w:rPr>
                <w:webHidden/>
              </w:rPr>
              <w:instrText xml:space="preserve"> PAGEREF _Toc167700006 \h </w:instrText>
            </w:r>
            <w:r>
              <w:rPr>
                <w:webHidden/>
              </w:rPr>
            </w:r>
            <w:r>
              <w:rPr>
                <w:webHidden/>
              </w:rPr>
              <w:fldChar w:fldCharType="separate"/>
            </w:r>
            <w:r>
              <w:rPr>
                <w:webHidden/>
              </w:rPr>
              <w:t>6</w:t>
            </w:r>
            <w:r>
              <w:rPr>
                <w:webHidden/>
              </w:rPr>
              <w:fldChar w:fldCharType="end"/>
            </w:r>
          </w:hyperlink>
        </w:p>
        <w:p w14:paraId="4B97DC9F" w14:textId="771AA560" w:rsidR="000745AA" w:rsidRDefault="000745AA">
          <w:pPr>
            <w:pStyle w:val="Inhopg1"/>
            <w:rPr>
              <w:rFonts w:eastAsiaTheme="minorEastAsia"/>
              <w:b w:val="0"/>
              <w:noProof/>
              <w:color w:val="auto"/>
              <w:kern w:val="2"/>
              <w:szCs w:val="24"/>
              <w:lang w:eastAsia="nl-BE"/>
              <w14:ligatures w14:val="standardContextual"/>
            </w:rPr>
          </w:pPr>
          <w:hyperlink w:anchor="_Toc167700007" w:history="1">
            <w:r w:rsidRPr="00EC55D5">
              <w:rPr>
                <w:rStyle w:val="Hyperlink"/>
                <w:noProof/>
              </w:rPr>
              <w:t>2</w:t>
            </w:r>
            <w:r>
              <w:rPr>
                <w:rFonts w:eastAsiaTheme="minorEastAsia"/>
                <w:b w:val="0"/>
                <w:noProof/>
                <w:color w:val="auto"/>
                <w:kern w:val="2"/>
                <w:szCs w:val="24"/>
                <w:lang w:eastAsia="nl-BE"/>
                <w14:ligatures w14:val="standardContextual"/>
              </w:rPr>
              <w:tab/>
            </w:r>
            <w:r w:rsidRPr="00EC55D5">
              <w:rPr>
                <w:rStyle w:val="Hyperlink"/>
                <w:noProof/>
              </w:rPr>
              <w:t>Situering</w:t>
            </w:r>
            <w:r>
              <w:rPr>
                <w:noProof/>
                <w:webHidden/>
              </w:rPr>
              <w:tab/>
            </w:r>
            <w:r>
              <w:rPr>
                <w:noProof/>
                <w:webHidden/>
              </w:rPr>
              <w:fldChar w:fldCharType="begin"/>
            </w:r>
            <w:r>
              <w:rPr>
                <w:noProof/>
                <w:webHidden/>
              </w:rPr>
              <w:instrText xml:space="preserve"> PAGEREF _Toc167700007 \h </w:instrText>
            </w:r>
            <w:r>
              <w:rPr>
                <w:noProof/>
                <w:webHidden/>
              </w:rPr>
            </w:r>
            <w:r>
              <w:rPr>
                <w:noProof/>
                <w:webHidden/>
              </w:rPr>
              <w:fldChar w:fldCharType="separate"/>
            </w:r>
            <w:r>
              <w:rPr>
                <w:noProof/>
                <w:webHidden/>
              </w:rPr>
              <w:t>7</w:t>
            </w:r>
            <w:r>
              <w:rPr>
                <w:noProof/>
                <w:webHidden/>
              </w:rPr>
              <w:fldChar w:fldCharType="end"/>
            </w:r>
          </w:hyperlink>
        </w:p>
        <w:p w14:paraId="1BF7A54B" w14:textId="26FCB9E5" w:rsidR="000745AA" w:rsidRDefault="000745AA">
          <w:pPr>
            <w:pStyle w:val="Inhopg2"/>
            <w:rPr>
              <w:rFonts w:eastAsiaTheme="minorEastAsia"/>
              <w:color w:val="auto"/>
              <w:kern w:val="2"/>
              <w:sz w:val="24"/>
              <w:szCs w:val="24"/>
              <w:lang w:eastAsia="nl-BE"/>
              <w14:ligatures w14:val="standardContextual"/>
            </w:rPr>
          </w:pPr>
          <w:hyperlink w:anchor="_Toc167700008" w:history="1">
            <w:r w:rsidRPr="00EC55D5">
              <w:rPr>
                <w:rStyle w:val="Hyperlink"/>
              </w:rPr>
              <w:t>2.1</w:t>
            </w:r>
            <w:r>
              <w:rPr>
                <w:rFonts w:eastAsiaTheme="minorEastAsia"/>
                <w:color w:val="auto"/>
                <w:kern w:val="2"/>
                <w:sz w:val="24"/>
                <w:szCs w:val="24"/>
                <w:lang w:eastAsia="nl-BE"/>
                <w14:ligatures w14:val="standardContextual"/>
              </w:rPr>
              <w:tab/>
            </w:r>
            <w:r w:rsidRPr="00EC55D5">
              <w:rPr>
                <w:rStyle w:val="Hyperlink"/>
              </w:rPr>
              <w:t>Samenhang met de tweede graad</w:t>
            </w:r>
            <w:r>
              <w:rPr>
                <w:webHidden/>
              </w:rPr>
              <w:tab/>
            </w:r>
            <w:r>
              <w:rPr>
                <w:webHidden/>
              </w:rPr>
              <w:fldChar w:fldCharType="begin"/>
            </w:r>
            <w:r>
              <w:rPr>
                <w:webHidden/>
              </w:rPr>
              <w:instrText xml:space="preserve"> PAGEREF _Toc167700008 \h </w:instrText>
            </w:r>
            <w:r>
              <w:rPr>
                <w:webHidden/>
              </w:rPr>
            </w:r>
            <w:r>
              <w:rPr>
                <w:webHidden/>
              </w:rPr>
              <w:fldChar w:fldCharType="separate"/>
            </w:r>
            <w:r>
              <w:rPr>
                <w:webHidden/>
              </w:rPr>
              <w:t>7</w:t>
            </w:r>
            <w:r>
              <w:rPr>
                <w:webHidden/>
              </w:rPr>
              <w:fldChar w:fldCharType="end"/>
            </w:r>
          </w:hyperlink>
        </w:p>
        <w:p w14:paraId="068CE672" w14:textId="25B510BE" w:rsidR="000745AA" w:rsidRDefault="000745AA">
          <w:pPr>
            <w:pStyle w:val="Inhopg2"/>
            <w:rPr>
              <w:rFonts w:eastAsiaTheme="minorEastAsia"/>
              <w:color w:val="auto"/>
              <w:kern w:val="2"/>
              <w:sz w:val="24"/>
              <w:szCs w:val="24"/>
              <w:lang w:eastAsia="nl-BE"/>
              <w14:ligatures w14:val="standardContextual"/>
            </w:rPr>
          </w:pPr>
          <w:hyperlink w:anchor="_Toc167700009" w:history="1">
            <w:r w:rsidRPr="00EC55D5">
              <w:rPr>
                <w:rStyle w:val="Hyperlink"/>
              </w:rPr>
              <w:t>2.2</w:t>
            </w:r>
            <w:r>
              <w:rPr>
                <w:rFonts w:eastAsiaTheme="minorEastAsia"/>
                <w:color w:val="auto"/>
                <w:kern w:val="2"/>
                <w:sz w:val="24"/>
                <w:szCs w:val="24"/>
                <w:lang w:eastAsia="nl-BE"/>
                <w14:ligatures w14:val="standardContextual"/>
              </w:rPr>
              <w:tab/>
            </w:r>
            <w:r w:rsidRPr="00EC55D5">
              <w:rPr>
                <w:rStyle w:val="Hyperlink"/>
              </w:rPr>
              <w:t>Samenhang in de derde graad</w:t>
            </w:r>
            <w:r>
              <w:rPr>
                <w:webHidden/>
              </w:rPr>
              <w:tab/>
            </w:r>
            <w:r>
              <w:rPr>
                <w:webHidden/>
              </w:rPr>
              <w:fldChar w:fldCharType="begin"/>
            </w:r>
            <w:r>
              <w:rPr>
                <w:webHidden/>
              </w:rPr>
              <w:instrText xml:space="preserve"> PAGEREF _Toc167700009 \h </w:instrText>
            </w:r>
            <w:r>
              <w:rPr>
                <w:webHidden/>
              </w:rPr>
            </w:r>
            <w:r>
              <w:rPr>
                <w:webHidden/>
              </w:rPr>
              <w:fldChar w:fldCharType="separate"/>
            </w:r>
            <w:r>
              <w:rPr>
                <w:webHidden/>
              </w:rPr>
              <w:t>7</w:t>
            </w:r>
            <w:r>
              <w:rPr>
                <w:webHidden/>
              </w:rPr>
              <w:fldChar w:fldCharType="end"/>
            </w:r>
          </w:hyperlink>
        </w:p>
        <w:p w14:paraId="66715FBB" w14:textId="0795944F" w:rsidR="000745AA" w:rsidRDefault="000745AA">
          <w:pPr>
            <w:pStyle w:val="Inhopg2"/>
            <w:rPr>
              <w:rFonts w:eastAsiaTheme="minorEastAsia"/>
              <w:color w:val="auto"/>
              <w:kern w:val="2"/>
              <w:sz w:val="24"/>
              <w:szCs w:val="24"/>
              <w:lang w:eastAsia="nl-BE"/>
              <w14:ligatures w14:val="standardContextual"/>
            </w:rPr>
          </w:pPr>
          <w:hyperlink w:anchor="_Toc167700010" w:history="1">
            <w:r w:rsidRPr="00EC55D5">
              <w:rPr>
                <w:rStyle w:val="Hyperlink"/>
              </w:rPr>
              <w:t>2.3</w:t>
            </w:r>
            <w:r>
              <w:rPr>
                <w:rFonts w:eastAsiaTheme="minorEastAsia"/>
                <w:color w:val="auto"/>
                <w:kern w:val="2"/>
                <w:sz w:val="24"/>
                <w:szCs w:val="24"/>
                <w:lang w:eastAsia="nl-BE"/>
                <w14:ligatures w14:val="standardContextual"/>
              </w:rPr>
              <w:tab/>
            </w:r>
            <w:r w:rsidRPr="00EC55D5">
              <w:rPr>
                <w:rStyle w:val="Hyperlink"/>
              </w:rPr>
              <w:t>Plaats in de lessentabel</w:t>
            </w:r>
            <w:r>
              <w:rPr>
                <w:webHidden/>
              </w:rPr>
              <w:tab/>
            </w:r>
            <w:r>
              <w:rPr>
                <w:webHidden/>
              </w:rPr>
              <w:fldChar w:fldCharType="begin"/>
            </w:r>
            <w:r>
              <w:rPr>
                <w:webHidden/>
              </w:rPr>
              <w:instrText xml:space="preserve"> PAGEREF _Toc167700010 \h </w:instrText>
            </w:r>
            <w:r>
              <w:rPr>
                <w:webHidden/>
              </w:rPr>
            </w:r>
            <w:r>
              <w:rPr>
                <w:webHidden/>
              </w:rPr>
              <w:fldChar w:fldCharType="separate"/>
            </w:r>
            <w:r>
              <w:rPr>
                <w:webHidden/>
              </w:rPr>
              <w:t>7</w:t>
            </w:r>
            <w:r>
              <w:rPr>
                <w:webHidden/>
              </w:rPr>
              <w:fldChar w:fldCharType="end"/>
            </w:r>
          </w:hyperlink>
        </w:p>
        <w:p w14:paraId="26726B3E" w14:textId="461FDCC3" w:rsidR="000745AA" w:rsidRDefault="000745AA">
          <w:pPr>
            <w:pStyle w:val="Inhopg1"/>
            <w:rPr>
              <w:rFonts w:eastAsiaTheme="minorEastAsia"/>
              <w:b w:val="0"/>
              <w:noProof/>
              <w:color w:val="auto"/>
              <w:kern w:val="2"/>
              <w:szCs w:val="24"/>
              <w:lang w:eastAsia="nl-BE"/>
              <w14:ligatures w14:val="standardContextual"/>
            </w:rPr>
          </w:pPr>
          <w:hyperlink w:anchor="_Toc167700011" w:history="1">
            <w:r w:rsidRPr="00EC55D5">
              <w:rPr>
                <w:rStyle w:val="Hyperlink"/>
                <w:noProof/>
              </w:rPr>
              <w:t>3</w:t>
            </w:r>
            <w:r>
              <w:rPr>
                <w:rFonts w:eastAsiaTheme="minorEastAsia"/>
                <w:b w:val="0"/>
                <w:noProof/>
                <w:color w:val="auto"/>
                <w:kern w:val="2"/>
                <w:szCs w:val="24"/>
                <w:lang w:eastAsia="nl-BE"/>
                <w14:ligatures w14:val="standardContextual"/>
              </w:rPr>
              <w:tab/>
            </w:r>
            <w:r w:rsidRPr="00EC55D5">
              <w:rPr>
                <w:rStyle w:val="Hyperlink"/>
                <w:noProof/>
              </w:rPr>
              <w:t>Pedagogisch-didactische duiding</w:t>
            </w:r>
            <w:r>
              <w:rPr>
                <w:noProof/>
                <w:webHidden/>
              </w:rPr>
              <w:tab/>
            </w:r>
            <w:r>
              <w:rPr>
                <w:noProof/>
                <w:webHidden/>
              </w:rPr>
              <w:fldChar w:fldCharType="begin"/>
            </w:r>
            <w:r>
              <w:rPr>
                <w:noProof/>
                <w:webHidden/>
              </w:rPr>
              <w:instrText xml:space="preserve"> PAGEREF _Toc167700011 \h </w:instrText>
            </w:r>
            <w:r>
              <w:rPr>
                <w:noProof/>
                <w:webHidden/>
              </w:rPr>
            </w:r>
            <w:r>
              <w:rPr>
                <w:noProof/>
                <w:webHidden/>
              </w:rPr>
              <w:fldChar w:fldCharType="separate"/>
            </w:r>
            <w:r>
              <w:rPr>
                <w:noProof/>
                <w:webHidden/>
              </w:rPr>
              <w:t>7</w:t>
            </w:r>
            <w:r>
              <w:rPr>
                <w:noProof/>
                <w:webHidden/>
              </w:rPr>
              <w:fldChar w:fldCharType="end"/>
            </w:r>
          </w:hyperlink>
        </w:p>
        <w:p w14:paraId="0E88E8FE" w14:textId="6875F844" w:rsidR="000745AA" w:rsidRDefault="000745AA">
          <w:pPr>
            <w:pStyle w:val="Inhopg2"/>
            <w:rPr>
              <w:rFonts w:eastAsiaTheme="minorEastAsia"/>
              <w:color w:val="auto"/>
              <w:kern w:val="2"/>
              <w:sz w:val="24"/>
              <w:szCs w:val="24"/>
              <w:lang w:eastAsia="nl-BE"/>
              <w14:ligatures w14:val="standardContextual"/>
            </w:rPr>
          </w:pPr>
          <w:hyperlink w:anchor="_Toc167700012" w:history="1">
            <w:r w:rsidRPr="00EC55D5">
              <w:rPr>
                <w:rStyle w:val="Hyperlink"/>
              </w:rPr>
              <w:t>3.1</w:t>
            </w:r>
            <w:r>
              <w:rPr>
                <w:rFonts w:eastAsiaTheme="minorEastAsia"/>
                <w:color w:val="auto"/>
                <w:kern w:val="2"/>
                <w:sz w:val="24"/>
                <w:szCs w:val="24"/>
                <w:lang w:eastAsia="nl-BE"/>
                <w14:ligatures w14:val="standardContextual"/>
              </w:rPr>
              <w:tab/>
            </w:r>
            <w:r w:rsidRPr="00EC55D5">
              <w:rPr>
                <w:rStyle w:val="Hyperlink"/>
              </w:rPr>
              <w:t>Brood- en banketbakkerij en het vormingsconcept</w:t>
            </w:r>
            <w:r>
              <w:rPr>
                <w:webHidden/>
              </w:rPr>
              <w:tab/>
            </w:r>
            <w:r>
              <w:rPr>
                <w:webHidden/>
              </w:rPr>
              <w:fldChar w:fldCharType="begin"/>
            </w:r>
            <w:r>
              <w:rPr>
                <w:webHidden/>
              </w:rPr>
              <w:instrText xml:space="preserve"> PAGEREF _Toc167700012 \h </w:instrText>
            </w:r>
            <w:r>
              <w:rPr>
                <w:webHidden/>
              </w:rPr>
            </w:r>
            <w:r>
              <w:rPr>
                <w:webHidden/>
              </w:rPr>
              <w:fldChar w:fldCharType="separate"/>
            </w:r>
            <w:r>
              <w:rPr>
                <w:webHidden/>
              </w:rPr>
              <w:t>7</w:t>
            </w:r>
            <w:r>
              <w:rPr>
                <w:webHidden/>
              </w:rPr>
              <w:fldChar w:fldCharType="end"/>
            </w:r>
          </w:hyperlink>
        </w:p>
        <w:p w14:paraId="355F05FB" w14:textId="192B6B94" w:rsidR="000745AA" w:rsidRDefault="000745AA">
          <w:pPr>
            <w:pStyle w:val="Inhopg2"/>
            <w:rPr>
              <w:rFonts w:eastAsiaTheme="minorEastAsia"/>
              <w:color w:val="auto"/>
              <w:kern w:val="2"/>
              <w:sz w:val="24"/>
              <w:szCs w:val="24"/>
              <w:lang w:eastAsia="nl-BE"/>
              <w14:ligatures w14:val="standardContextual"/>
            </w:rPr>
          </w:pPr>
          <w:hyperlink w:anchor="_Toc167700013" w:history="1">
            <w:r w:rsidRPr="00EC55D5">
              <w:rPr>
                <w:rStyle w:val="Hyperlink"/>
              </w:rPr>
              <w:t>3.2</w:t>
            </w:r>
            <w:r>
              <w:rPr>
                <w:rFonts w:eastAsiaTheme="minorEastAsia"/>
                <w:color w:val="auto"/>
                <w:kern w:val="2"/>
                <w:sz w:val="24"/>
                <w:szCs w:val="24"/>
                <w:lang w:eastAsia="nl-BE"/>
                <w14:ligatures w14:val="standardContextual"/>
              </w:rPr>
              <w:tab/>
            </w:r>
            <w:r w:rsidRPr="00EC55D5">
              <w:rPr>
                <w:rStyle w:val="Hyperlink"/>
              </w:rPr>
              <w:t>Krachtlijnen</w:t>
            </w:r>
            <w:r>
              <w:rPr>
                <w:webHidden/>
              </w:rPr>
              <w:tab/>
            </w:r>
            <w:r>
              <w:rPr>
                <w:webHidden/>
              </w:rPr>
              <w:fldChar w:fldCharType="begin"/>
            </w:r>
            <w:r>
              <w:rPr>
                <w:webHidden/>
              </w:rPr>
              <w:instrText xml:space="preserve"> PAGEREF _Toc167700013 \h </w:instrText>
            </w:r>
            <w:r>
              <w:rPr>
                <w:webHidden/>
              </w:rPr>
            </w:r>
            <w:r>
              <w:rPr>
                <w:webHidden/>
              </w:rPr>
              <w:fldChar w:fldCharType="separate"/>
            </w:r>
            <w:r>
              <w:rPr>
                <w:webHidden/>
              </w:rPr>
              <w:t>8</w:t>
            </w:r>
            <w:r>
              <w:rPr>
                <w:webHidden/>
              </w:rPr>
              <w:fldChar w:fldCharType="end"/>
            </w:r>
          </w:hyperlink>
        </w:p>
        <w:p w14:paraId="19754062" w14:textId="7317C953" w:rsidR="000745AA" w:rsidRDefault="000745AA">
          <w:pPr>
            <w:pStyle w:val="Inhopg2"/>
            <w:rPr>
              <w:rFonts w:eastAsiaTheme="minorEastAsia"/>
              <w:color w:val="auto"/>
              <w:kern w:val="2"/>
              <w:sz w:val="24"/>
              <w:szCs w:val="24"/>
              <w:lang w:eastAsia="nl-BE"/>
              <w14:ligatures w14:val="standardContextual"/>
            </w:rPr>
          </w:pPr>
          <w:hyperlink w:anchor="_Toc167700014" w:history="1">
            <w:r w:rsidRPr="00EC55D5">
              <w:rPr>
                <w:rStyle w:val="Hyperlink"/>
              </w:rPr>
              <w:t>3.3</w:t>
            </w:r>
            <w:r>
              <w:rPr>
                <w:rFonts w:eastAsiaTheme="minorEastAsia"/>
                <w:color w:val="auto"/>
                <w:kern w:val="2"/>
                <w:sz w:val="24"/>
                <w:szCs w:val="24"/>
                <w:lang w:eastAsia="nl-BE"/>
                <w14:ligatures w14:val="standardContextual"/>
              </w:rPr>
              <w:tab/>
            </w:r>
            <w:r w:rsidRPr="00EC55D5">
              <w:rPr>
                <w:rStyle w:val="Hyperlink"/>
              </w:rPr>
              <w:t>Opbouw</w:t>
            </w:r>
            <w:r>
              <w:rPr>
                <w:webHidden/>
              </w:rPr>
              <w:tab/>
            </w:r>
            <w:r>
              <w:rPr>
                <w:webHidden/>
              </w:rPr>
              <w:fldChar w:fldCharType="begin"/>
            </w:r>
            <w:r>
              <w:rPr>
                <w:webHidden/>
              </w:rPr>
              <w:instrText xml:space="preserve"> PAGEREF _Toc167700014 \h </w:instrText>
            </w:r>
            <w:r>
              <w:rPr>
                <w:webHidden/>
              </w:rPr>
            </w:r>
            <w:r>
              <w:rPr>
                <w:webHidden/>
              </w:rPr>
              <w:fldChar w:fldCharType="separate"/>
            </w:r>
            <w:r>
              <w:rPr>
                <w:webHidden/>
              </w:rPr>
              <w:t>9</w:t>
            </w:r>
            <w:r>
              <w:rPr>
                <w:webHidden/>
              </w:rPr>
              <w:fldChar w:fldCharType="end"/>
            </w:r>
          </w:hyperlink>
        </w:p>
        <w:p w14:paraId="4233AD0B" w14:textId="154AB00B" w:rsidR="000745AA" w:rsidRDefault="000745AA">
          <w:pPr>
            <w:pStyle w:val="Inhopg2"/>
            <w:rPr>
              <w:rFonts w:eastAsiaTheme="minorEastAsia"/>
              <w:color w:val="auto"/>
              <w:kern w:val="2"/>
              <w:sz w:val="24"/>
              <w:szCs w:val="24"/>
              <w:lang w:eastAsia="nl-BE"/>
              <w14:ligatures w14:val="standardContextual"/>
            </w:rPr>
          </w:pPr>
          <w:hyperlink w:anchor="_Toc167700015" w:history="1">
            <w:r w:rsidRPr="00EC55D5">
              <w:rPr>
                <w:rStyle w:val="Hyperlink"/>
              </w:rPr>
              <w:t>3.4</w:t>
            </w:r>
            <w:r>
              <w:rPr>
                <w:rFonts w:eastAsiaTheme="minorEastAsia"/>
                <w:color w:val="auto"/>
                <w:kern w:val="2"/>
                <w:sz w:val="24"/>
                <w:szCs w:val="24"/>
                <w:lang w:eastAsia="nl-BE"/>
                <w14:ligatures w14:val="standardContextual"/>
              </w:rPr>
              <w:tab/>
            </w:r>
            <w:r w:rsidRPr="00EC55D5">
              <w:rPr>
                <w:rStyle w:val="Hyperlink"/>
              </w:rPr>
              <w:t>Leerlijnen</w:t>
            </w:r>
            <w:r>
              <w:rPr>
                <w:webHidden/>
              </w:rPr>
              <w:tab/>
            </w:r>
            <w:r>
              <w:rPr>
                <w:webHidden/>
              </w:rPr>
              <w:fldChar w:fldCharType="begin"/>
            </w:r>
            <w:r>
              <w:rPr>
                <w:webHidden/>
              </w:rPr>
              <w:instrText xml:space="preserve"> PAGEREF _Toc167700015 \h </w:instrText>
            </w:r>
            <w:r>
              <w:rPr>
                <w:webHidden/>
              </w:rPr>
            </w:r>
            <w:r>
              <w:rPr>
                <w:webHidden/>
              </w:rPr>
              <w:fldChar w:fldCharType="separate"/>
            </w:r>
            <w:r>
              <w:rPr>
                <w:webHidden/>
              </w:rPr>
              <w:t>9</w:t>
            </w:r>
            <w:r>
              <w:rPr>
                <w:webHidden/>
              </w:rPr>
              <w:fldChar w:fldCharType="end"/>
            </w:r>
          </w:hyperlink>
        </w:p>
        <w:p w14:paraId="538256BC" w14:textId="4D5F33A9" w:rsidR="000745AA" w:rsidRDefault="000745AA">
          <w:pPr>
            <w:pStyle w:val="Inhopg3"/>
            <w:rPr>
              <w:rFonts w:eastAsiaTheme="minorEastAsia"/>
              <w:noProof/>
              <w:color w:val="auto"/>
              <w:kern w:val="2"/>
              <w:sz w:val="24"/>
              <w:szCs w:val="24"/>
              <w:lang w:eastAsia="nl-BE"/>
              <w14:ligatures w14:val="standardContextual"/>
            </w:rPr>
          </w:pPr>
          <w:hyperlink w:anchor="_Toc167700016" w:history="1">
            <w:r w:rsidRPr="00EC55D5">
              <w:rPr>
                <w:rStyle w:val="Hyperlink"/>
                <w:noProof/>
              </w:rPr>
              <w:t>3.4.1</w:t>
            </w:r>
            <w:r>
              <w:rPr>
                <w:rFonts w:eastAsiaTheme="minorEastAsia"/>
                <w:noProof/>
                <w:color w:val="auto"/>
                <w:kern w:val="2"/>
                <w:sz w:val="24"/>
                <w:szCs w:val="24"/>
                <w:lang w:eastAsia="nl-BE"/>
                <w14:ligatures w14:val="standardContextual"/>
              </w:rPr>
              <w:tab/>
            </w:r>
            <w:r w:rsidRPr="00EC55D5">
              <w:rPr>
                <w:rStyle w:val="Hyperlink"/>
                <w:noProof/>
              </w:rPr>
              <w:t>Samenhang met de tweede graad</w:t>
            </w:r>
            <w:r>
              <w:rPr>
                <w:noProof/>
                <w:webHidden/>
              </w:rPr>
              <w:tab/>
            </w:r>
            <w:r>
              <w:rPr>
                <w:noProof/>
                <w:webHidden/>
              </w:rPr>
              <w:fldChar w:fldCharType="begin"/>
            </w:r>
            <w:r>
              <w:rPr>
                <w:noProof/>
                <w:webHidden/>
              </w:rPr>
              <w:instrText xml:space="preserve"> PAGEREF _Toc167700016 \h </w:instrText>
            </w:r>
            <w:r>
              <w:rPr>
                <w:noProof/>
                <w:webHidden/>
              </w:rPr>
            </w:r>
            <w:r>
              <w:rPr>
                <w:noProof/>
                <w:webHidden/>
              </w:rPr>
              <w:fldChar w:fldCharType="separate"/>
            </w:r>
            <w:r>
              <w:rPr>
                <w:noProof/>
                <w:webHidden/>
              </w:rPr>
              <w:t>9</w:t>
            </w:r>
            <w:r>
              <w:rPr>
                <w:noProof/>
                <w:webHidden/>
              </w:rPr>
              <w:fldChar w:fldCharType="end"/>
            </w:r>
          </w:hyperlink>
        </w:p>
        <w:p w14:paraId="4A465F09" w14:textId="56B41749" w:rsidR="000745AA" w:rsidRDefault="000745AA">
          <w:pPr>
            <w:pStyle w:val="Inhopg3"/>
            <w:rPr>
              <w:rFonts w:eastAsiaTheme="minorEastAsia"/>
              <w:noProof/>
              <w:color w:val="auto"/>
              <w:kern w:val="2"/>
              <w:sz w:val="24"/>
              <w:szCs w:val="24"/>
              <w:lang w:eastAsia="nl-BE"/>
              <w14:ligatures w14:val="standardContextual"/>
            </w:rPr>
          </w:pPr>
          <w:hyperlink w:anchor="_Toc167700017" w:history="1">
            <w:r w:rsidRPr="00EC55D5">
              <w:rPr>
                <w:rStyle w:val="Hyperlink"/>
                <w:noProof/>
              </w:rPr>
              <w:t>3.4.2</w:t>
            </w:r>
            <w:r>
              <w:rPr>
                <w:rFonts w:eastAsiaTheme="minorEastAsia"/>
                <w:noProof/>
                <w:color w:val="auto"/>
                <w:kern w:val="2"/>
                <w:sz w:val="24"/>
                <w:szCs w:val="24"/>
                <w:lang w:eastAsia="nl-BE"/>
                <w14:ligatures w14:val="standardContextual"/>
              </w:rPr>
              <w:tab/>
            </w:r>
            <w:r w:rsidRPr="00EC55D5">
              <w:rPr>
                <w:rStyle w:val="Hyperlink"/>
                <w:noProof/>
              </w:rPr>
              <w:t>Samenhang in de derde graad</w:t>
            </w:r>
            <w:r>
              <w:rPr>
                <w:noProof/>
                <w:webHidden/>
              </w:rPr>
              <w:tab/>
            </w:r>
            <w:r>
              <w:rPr>
                <w:noProof/>
                <w:webHidden/>
              </w:rPr>
              <w:fldChar w:fldCharType="begin"/>
            </w:r>
            <w:r>
              <w:rPr>
                <w:noProof/>
                <w:webHidden/>
              </w:rPr>
              <w:instrText xml:space="preserve"> PAGEREF _Toc167700017 \h </w:instrText>
            </w:r>
            <w:r>
              <w:rPr>
                <w:noProof/>
                <w:webHidden/>
              </w:rPr>
            </w:r>
            <w:r>
              <w:rPr>
                <w:noProof/>
                <w:webHidden/>
              </w:rPr>
              <w:fldChar w:fldCharType="separate"/>
            </w:r>
            <w:r>
              <w:rPr>
                <w:noProof/>
                <w:webHidden/>
              </w:rPr>
              <w:t>9</w:t>
            </w:r>
            <w:r>
              <w:rPr>
                <w:noProof/>
                <w:webHidden/>
              </w:rPr>
              <w:fldChar w:fldCharType="end"/>
            </w:r>
          </w:hyperlink>
        </w:p>
        <w:p w14:paraId="08B8B5F6" w14:textId="46BE918E" w:rsidR="000745AA" w:rsidRDefault="000745AA">
          <w:pPr>
            <w:pStyle w:val="Inhopg2"/>
            <w:rPr>
              <w:rFonts w:eastAsiaTheme="minorEastAsia"/>
              <w:color w:val="auto"/>
              <w:kern w:val="2"/>
              <w:sz w:val="24"/>
              <w:szCs w:val="24"/>
              <w:lang w:eastAsia="nl-BE"/>
              <w14:ligatures w14:val="standardContextual"/>
            </w:rPr>
          </w:pPr>
          <w:hyperlink w:anchor="_Toc167700018" w:history="1">
            <w:r w:rsidRPr="00EC55D5">
              <w:rPr>
                <w:rStyle w:val="Hyperlink"/>
              </w:rPr>
              <w:t>3.5</w:t>
            </w:r>
            <w:r>
              <w:rPr>
                <w:rFonts w:eastAsiaTheme="minorEastAsia"/>
                <w:color w:val="auto"/>
                <w:kern w:val="2"/>
                <w:sz w:val="24"/>
                <w:szCs w:val="24"/>
                <w:lang w:eastAsia="nl-BE"/>
                <w14:ligatures w14:val="standardContextual"/>
              </w:rPr>
              <w:tab/>
            </w:r>
            <w:r w:rsidRPr="00EC55D5">
              <w:rPr>
                <w:rStyle w:val="Hyperlink"/>
              </w:rPr>
              <w:t>Aandachtspunten</w:t>
            </w:r>
            <w:r>
              <w:rPr>
                <w:webHidden/>
              </w:rPr>
              <w:tab/>
            </w:r>
            <w:r>
              <w:rPr>
                <w:webHidden/>
              </w:rPr>
              <w:fldChar w:fldCharType="begin"/>
            </w:r>
            <w:r>
              <w:rPr>
                <w:webHidden/>
              </w:rPr>
              <w:instrText xml:space="preserve"> PAGEREF _Toc167700018 \h </w:instrText>
            </w:r>
            <w:r>
              <w:rPr>
                <w:webHidden/>
              </w:rPr>
            </w:r>
            <w:r>
              <w:rPr>
                <w:webHidden/>
              </w:rPr>
              <w:fldChar w:fldCharType="separate"/>
            </w:r>
            <w:r>
              <w:rPr>
                <w:webHidden/>
              </w:rPr>
              <w:t>10</w:t>
            </w:r>
            <w:r>
              <w:rPr>
                <w:webHidden/>
              </w:rPr>
              <w:fldChar w:fldCharType="end"/>
            </w:r>
          </w:hyperlink>
        </w:p>
        <w:p w14:paraId="3129621B" w14:textId="39E53D97" w:rsidR="000745AA" w:rsidRDefault="000745AA">
          <w:pPr>
            <w:pStyle w:val="Inhopg2"/>
            <w:rPr>
              <w:rFonts w:eastAsiaTheme="minorEastAsia"/>
              <w:color w:val="auto"/>
              <w:kern w:val="2"/>
              <w:sz w:val="24"/>
              <w:szCs w:val="24"/>
              <w:lang w:eastAsia="nl-BE"/>
              <w14:ligatures w14:val="standardContextual"/>
            </w:rPr>
          </w:pPr>
          <w:hyperlink w:anchor="_Toc167700019" w:history="1">
            <w:r w:rsidRPr="00EC55D5">
              <w:rPr>
                <w:rStyle w:val="Hyperlink"/>
              </w:rPr>
              <w:t>3.6</w:t>
            </w:r>
            <w:r>
              <w:rPr>
                <w:rFonts w:eastAsiaTheme="minorEastAsia"/>
                <w:color w:val="auto"/>
                <w:kern w:val="2"/>
                <w:sz w:val="24"/>
                <w:szCs w:val="24"/>
                <w:lang w:eastAsia="nl-BE"/>
                <w14:ligatures w14:val="standardContextual"/>
              </w:rPr>
              <w:tab/>
            </w:r>
            <w:r w:rsidRPr="00EC55D5">
              <w:rPr>
                <w:rStyle w:val="Hyperlink"/>
              </w:rPr>
              <w:t>Leerplanpagina</w:t>
            </w:r>
            <w:r>
              <w:rPr>
                <w:webHidden/>
              </w:rPr>
              <w:tab/>
            </w:r>
            <w:r>
              <w:rPr>
                <w:webHidden/>
              </w:rPr>
              <w:fldChar w:fldCharType="begin"/>
            </w:r>
            <w:r>
              <w:rPr>
                <w:webHidden/>
              </w:rPr>
              <w:instrText xml:space="preserve"> PAGEREF _Toc167700019 \h </w:instrText>
            </w:r>
            <w:r>
              <w:rPr>
                <w:webHidden/>
              </w:rPr>
            </w:r>
            <w:r>
              <w:rPr>
                <w:webHidden/>
              </w:rPr>
              <w:fldChar w:fldCharType="separate"/>
            </w:r>
            <w:r>
              <w:rPr>
                <w:webHidden/>
              </w:rPr>
              <w:t>11</w:t>
            </w:r>
            <w:r>
              <w:rPr>
                <w:webHidden/>
              </w:rPr>
              <w:fldChar w:fldCharType="end"/>
            </w:r>
          </w:hyperlink>
        </w:p>
        <w:p w14:paraId="1BA56114" w14:textId="4A17790E" w:rsidR="000745AA" w:rsidRDefault="000745AA">
          <w:pPr>
            <w:pStyle w:val="Inhopg1"/>
            <w:rPr>
              <w:rFonts w:eastAsiaTheme="minorEastAsia"/>
              <w:b w:val="0"/>
              <w:noProof/>
              <w:color w:val="auto"/>
              <w:kern w:val="2"/>
              <w:szCs w:val="24"/>
              <w:lang w:eastAsia="nl-BE"/>
              <w14:ligatures w14:val="standardContextual"/>
            </w:rPr>
          </w:pPr>
          <w:hyperlink w:anchor="_Toc167700020" w:history="1">
            <w:r w:rsidRPr="00EC55D5">
              <w:rPr>
                <w:rStyle w:val="Hyperlink"/>
                <w:noProof/>
              </w:rPr>
              <w:t>4</w:t>
            </w:r>
            <w:r>
              <w:rPr>
                <w:rFonts w:eastAsiaTheme="minorEastAsia"/>
                <w:b w:val="0"/>
                <w:noProof/>
                <w:color w:val="auto"/>
                <w:kern w:val="2"/>
                <w:szCs w:val="24"/>
                <w:lang w:eastAsia="nl-BE"/>
                <w14:ligatures w14:val="standardContextual"/>
              </w:rPr>
              <w:tab/>
            </w:r>
            <w:r w:rsidRPr="00EC55D5">
              <w:rPr>
                <w:rStyle w:val="Hyperlink"/>
                <w:noProof/>
              </w:rPr>
              <w:t>Leerplandoelen</w:t>
            </w:r>
            <w:r>
              <w:rPr>
                <w:noProof/>
                <w:webHidden/>
              </w:rPr>
              <w:tab/>
            </w:r>
            <w:r>
              <w:rPr>
                <w:noProof/>
                <w:webHidden/>
              </w:rPr>
              <w:fldChar w:fldCharType="begin"/>
            </w:r>
            <w:r>
              <w:rPr>
                <w:noProof/>
                <w:webHidden/>
              </w:rPr>
              <w:instrText xml:space="preserve"> PAGEREF _Toc167700020 \h </w:instrText>
            </w:r>
            <w:r>
              <w:rPr>
                <w:noProof/>
                <w:webHidden/>
              </w:rPr>
            </w:r>
            <w:r>
              <w:rPr>
                <w:noProof/>
                <w:webHidden/>
              </w:rPr>
              <w:fldChar w:fldCharType="separate"/>
            </w:r>
            <w:r>
              <w:rPr>
                <w:noProof/>
                <w:webHidden/>
              </w:rPr>
              <w:t>11</w:t>
            </w:r>
            <w:r>
              <w:rPr>
                <w:noProof/>
                <w:webHidden/>
              </w:rPr>
              <w:fldChar w:fldCharType="end"/>
            </w:r>
          </w:hyperlink>
        </w:p>
        <w:p w14:paraId="328A09BE" w14:textId="0917F501" w:rsidR="000745AA" w:rsidRDefault="000745AA">
          <w:pPr>
            <w:pStyle w:val="Inhopg2"/>
            <w:rPr>
              <w:rFonts w:eastAsiaTheme="minorEastAsia"/>
              <w:color w:val="auto"/>
              <w:kern w:val="2"/>
              <w:sz w:val="24"/>
              <w:szCs w:val="24"/>
              <w:lang w:eastAsia="nl-BE"/>
              <w14:ligatures w14:val="standardContextual"/>
            </w:rPr>
          </w:pPr>
          <w:hyperlink w:anchor="_Toc167700021" w:history="1">
            <w:r w:rsidRPr="00EC55D5">
              <w:rPr>
                <w:rStyle w:val="Hyperlink"/>
              </w:rPr>
              <w:t>4.1</w:t>
            </w:r>
            <w:r>
              <w:rPr>
                <w:rFonts w:eastAsiaTheme="minorEastAsia"/>
                <w:color w:val="auto"/>
                <w:kern w:val="2"/>
                <w:sz w:val="24"/>
                <w:szCs w:val="24"/>
                <w:lang w:eastAsia="nl-BE"/>
                <w14:ligatures w14:val="standardContextual"/>
              </w:rPr>
              <w:tab/>
            </w:r>
            <w:r w:rsidRPr="00EC55D5">
              <w:rPr>
                <w:rStyle w:val="Hyperlink"/>
              </w:rPr>
              <w:t>Overkoepelende vaardigheden in brood- en banketbakkerij</w:t>
            </w:r>
            <w:r>
              <w:rPr>
                <w:webHidden/>
              </w:rPr>
              <w:tab/>
            </w:r>
            <w:r>
              <w:rPr>
                <w:webHidden/>
              </w:rPr>
              <w:fldChar w:fldCharType="begin"/>
            </w:r>
            <w:r>
              <w:rPr>
                <w:webHidden/>
              </w:rPr>
              <w:instrText xml:space="preserve"> PAGEREF _Toc167700021 \h </w:instrText>
            </w:r>
            <w:r>
              <w:rPr>
                <w:webHidden/>
              </w:rPr>
            </w:r>
            <w:r>
              <w:rPr>
                <w:webHidden/>
              </w:rPr>
              <w:fldChar w:fldCharType="separate"/>
            </w:r>
            <w:r>
              <w:rPr>
                <w:webHidden/>
              </w:rPr>
              <w:t>11</w:t>
            </w:r>
            <w:r>
              <w:rPr>
                <w:webHidden/>
              </w:rPr>
              <w:fldChar w:fldCharType="end"/>
            </w:r>
          </w:hyperlink>
        </w:p>
        <w:p w14:paraId="74A490D1" w14:textId="1C5F70D6" w:rsidR="000745AA" w:rsidRDefault="000745AA">
          <w:pPr>
            <w:pStyle w:val="Inhopg2"/>
            <w:rPr>
              <w:rFonts w:eastAsiaTheme="minorEastAsia"/>
              <w:color w:val="auto"/>
              <w:kern w:val="2"/>
              <w:sz w:val="24"/>
              <w:szCs w:val="24"/>
              <w:lang w:eastAsia="nl-BE"/>
              <w14:ligatures w14:val="standardContextual"/>
            </w:rPr>
          </w:pPr>
          <w:hyperlink w:anchor="_Toc167700022" w:history="1">
            <w:r w:rsidRPr="00EC55D5">
              <w:rPr>
                <w:rStyle w:val="Hyperlink"/>
              </w:rPr>
              <w:t>4.2</w:t>
            </w:r>
            <w:r>
              <w:rPr>
                <w:rFonts w:eastAsiaTheme="minorEastAsia"/>
                <w:color w:val="auto"/>
                <w:kern w:val="2"/>
                <w:sz w:val="24"/>
                <w:szCs w:val="24"/>
                <w:lang w:eastAsia="nl-BE"/>
                <w14:ligatures w14:val="standardContextual"/>
              </w:rPr>
              <w:tab/>
            </w:r>
            <w:r w:rsidRPr="00EC55D5">
              <w:rPr>
                <w:rStyle w:val="Hyperlink"/>
              </w:rPr>
              <w:t>Voorbereidende werkzaamheden in brood- en banketbakkerij</w:t>
            </w:r>
            <w:r>
              <w:rPr>
                <w:webHidden/>
              </w:rPr>
              <w:tab/>
            </w:r>
            <w:r>
              <w:rPr>
                <w:webHidden/>
              </w:rPr>
              <w:fldChar w:fldCharType="begin"/>
            </w:r>
            <w:r>
              <w:rPr>
                <w:webHidden/>
              </w:rPr>
              <w:instrText xml:space="preserve"> PAGEREF _Toc167700022 \h </w:instrText>
            </w:r>
            <w:r>
              <w:rPr>
                <w:webHidden/>
              </w:rPr>
            </w:r>
            <w:r>
              <w:rPr>
                <w:webHidden/>
              </w:rPr>
              <w:fldChar w:fldCharType="separate"/>
            </w:r>
            <w:r>
              <w:rPr>
                <w:webHidden/>
              </w:rPr>
              <w:t>14</w:t>
            </w:r>
            <w:r>
              <w:rPr>
                <w:webHidden/>
              </w:rPr>
              <w:fldChar w:fldCharType="end"/>
            </w:r>
          </w:hyperlink>
        </w:p>
        <w:p w14:paraId="6854971D" w14:textId="1EBB7979" w:rsidR="000745AA" w:rsidRDefault="000745AA">
          <w:pPr>
            <w:pStyle w:val="Inhopg2"/>
            <w:rPr>
              <w:rFonts w:eastAsiaTheme="minorEastAsia"/>
              <w:color w:val="auto"/>
              <w:kern w:val="2"/>
              <w:sz w:val="24"/>
              <w:szCs w:val="24"/>
              <w:lang w:eastAsia="nl-BE"/>
              <w14:ligatures w14:val="standardContextual"/>
            </w:rPr>
          </w:pPr>
          <w:hyperlink w:anchor="_Toc167700023" w:history="1">
            <w:r w:rsidRPr="00EC55D5">
              <w:rPr>
                <w:rStyle w:val="Hyperlink"/>
              </w:rPr>
              <w:t>4.3</w:t>
            </w:r>
            <w:r>
              <w:rPr>
                <w:rFonts w:eastAsiaTheme="minorEastAsia"/>
                <w:color w:val="auto"/>
                <w:kern w:val="2"/>
                <w:sz w:val="24"/>
                <w:szCs w:val="24"/>
                <w:lang w:eastAsia="nl-BE"/>
                <w14:ligatures w14:val="standardContextual"/>
              </w:rPr>
              <w:tab/>
            </w:r>
            <w:r w:rsidRPr="00EC55D5">
              <w:rPr>
                <w:rStyle w:val="Hyperlink"/>
              </w:rPr>
              <w:t>Vaktechnisch handelen in de brood- en banketbakkerij</w:t>
            </w:r>
            <w:r>
              <w:rPr>
                <w:webHidden/>
              </w:rPr>
              <w:tab/>
            </w:r>
            <w:r>
              <w:rPr>
                <w:webHidden/>
              </w:rPr>
              <w:fldChar w:fldCharType="begin"/>
            </w:r>
            <w:r>
              <w:rPr>
                <w:webHidden/>
              </w:rPr>
              <w:instrText xml:space="preserve"> PAGEREF _Toc167700023 \h </w:instrText>
            </w:r>
            <w:r>
              <w:rPr>
                <w:webHidden/>
              </w:rPr>
            </w:r>
            <w:r>
              <w:rPr>
                <w:webHidden/>
              </w:rPr>
              <w:fldChar w:fldCharType="separate"/>
            </w:r>
            <w:r>
              <w:rPr>
                <w:webHidden/>
              </w:rPr>
              <w:t>16</w:t>
            </w:r>
            <w:r>
              <w:rPr>
                <w:webHidden/>
              </w:rPr>
              <w:fldChar w:fldCharType="end"/>
            </w:r>
          </w:hyperlink>
        </w:p>
        <w:p w14:paraId="103610AD" w14:textId="694677FF" w:rsidR="000745AA" w:rsidRDefault="000745AA">
          <w:pPr>
            <w:pStyle w:val="Inhopg2"/>
            <w:rPr>
              <w:rFonts w:eastAsiaTheme="minorEastAsia"/>
              <w:color w:val="auto"/>
              <w:kern w:val="2"/>
              <w:sz w:val="24"/>
              <w:szCs w:val="24"/>
              <w:lang w:eastAsia="nl-BE"/>
              <w14:ligatures w14:val="standardContextual"/>
            </w:rPr>
          </w:pPr>
          <w:hyperlink w:anchor="_Toc167700024" w:history="1">
            <w:r w:rsidRPr="00EC55D5">
              <w:rPr>
                <w:rStyle w:val="Hyperlink"/>
              </w:rPr>
              <w:t>4.4</w:t>
            </w:r>
            <w:r>
              <w:rPr>
                <w:rFonts w:eastAsiaTheme="minorEastAsia"/>
                <w:color w:val="auto"/>
                <w:kern w:val="2"/>
                <w:sz w:val="24"/>
                <w:szCs w:val="24"/>
                <w:lang w:eastAsia="nl-BE"/>
                <w14:ligatures w14:val="standardContextual"/>
              </w:rPr>
              <w:tab/>
            </w:r>
            <w:r w:rsidRPr="00EC55D5">
              <w:rPr>
                <w:rStyle w:val="Hyperlink"/>
              </w:rPr>
              <w:t>Klantgericht handelen in brood- en banketbakkerij</w:t>
            </w:r>
            <w:r>
              <w:rPr>
                <w:webHidden/>
              </w:rPr>
              <w:tab/>
            </w:r>
            <w:r>
              <w:rPr>
                <w:webHidden/>
              </w:rPr>
              <w:fldChar w:fldCharType="begin"/>
            </w:r>
            <w:r>
              <w:rPr>
                <w:webHidden/>
              </w:rPr>
              <w:instrText xml:space="preserve"> PAGEREF _Toc167700024 \h </w:instrText>
            </w:r>
            <w:r>
              <w:rPr>
                <w:webHidden/>
              </w:rPr>
            </w:r>
            <w:r>
              <w:rPr>
                <w:webHidden/>
              </w:rPr>
              <w:fldChar w:fldCharType="separate"/>
            </w:r>
            <w:r>
              <w:rPr>
                <w:webHidden/>
              </w:rPr>
              <w:t>19</w:t>
            </w:r>
            <w:r>
              <w:rPr>
                <w:webHidden/>
              </w:rPr>
              <w:fldChar w:fldCharType="end"/>
            </w:r>
          </w:hyperlink>
        </w:p>
        <w:p w14:paraId="052A67DC" w14:textId="1015E777" w:rsidR="000745AA" w:rsidRDefault="000745AA">
          <w:pPr>
            <w:pStyle w:val="Inhopg2"/>
            <w:rPr>
              <w:rFonts w:eastAsiaTheme="minorEastAsia"/>
              <w:color w:val="auto"/>
              <w:kern w:val="2"/>
              <w:sz w:val="24"/>
              <w:szCs w:val="24"/>
              <w:lang w:eastAsia="nl-BE"/>
              <w14:ligatures w14:val="standardContextual"/>
            </w:rPr>
          </w:pPr>
          <w:hyperlink w:anchor="_Toc167700025" w:history="1">
            <w:r w:rsidRPr="00EC55D5">
              <w:rPr>
                <w:rStyle w:val="Hyperlink"/>
              </w:rPr>
              <w:t>4.5</w:t>
            </w:r>
            <w:r>
              <w:rPr>
                <w:rFonts w:eastAsiaTheme="minorEastAsia"/>
                <w:color w:val="auto"/>
                <w:kern w:val="2"/>
                <w:sz w:val="24"/>
                <w:szCs w:val="24"/>
                <w:lang w:eastAsia="nl-BE"/>
                <w14:ligatures w14:val="standardContextual"/>
              </w:rPr>
              <w:tab/>
            </w:r>
            <w:r w:rsidRPr="00EC55D5">
              <w:rPr>
                <w:rStyle w:val="Hyperlink"/>
              </w:rPr>
              <w:t>Economisch en duurzaam handelen</w:t>
            </w:r>
            <w:r>
              <w:rPr>
                <w:webHidden/>
              </w:rPr>
              <w:tab/>
            </w:r>
            <w:r>
              <w:rPr>
                <w:webHidden/>
              </w:rPr>
              <w:fldChar w:fldCharType="begin"/>
            </w:r>
            <w:r>
              <w:rPr>
                <w:webHidden/>
              </w:rPr>
              <w:instrText xml:space="preserve"> PAGEREF _Toc167700025 \h </w:instrText>
            </w:r>
            <w:r>
              <w:rPr>
                <w:webHidden/>
              </w:rPr>
            </w:r>
            <w:r>
              <w:rPr>
                <w:webHidden/>
              </w:rPr>
              <w:fldChar w:fldCharType="separate"/>
            </w:r>
            <w:r>
              <w:rPr>
                <w:webHidden/>
              </w:rPr>
              <w:t>20</w:t>
            </w:r>
            <w:r>
              <w:rPr>
                <w:webHidden/>
              </w:rPr>
              <w:fldChar w:fldCharType="end"/>
            </w:r>
          </w:hyperlink>
        </w:p>
        <w:p w14:paraId="46DF2070" w14:textId="4A2F06EF" w:rsidR="000745AA" w:rsidRDefault="000745AA">
          <w:pPr>
            <w:pStyle w:val="Inhopg2"/>
            <w:rPr>
              <w:rFonts w:eastAsiaTheme="minorEastAsia"/>
              <w:color w:val="auto"/>
              <w:kern w:val="2"/>
              <w:sz w:val="24"/>
              <w:szCs w:val="24"/>
              <w:lang w:eastAsia="nl-BE"/>
              <w14:ligatures w14:val="standardContextual"/>
            </w:rPr>
          </w:pPr>
          <w:hyperlink w:anchor="_Toc167700026" w:history="1">
            <w:r w:rsidRPr="00EC55D5">
              <w:rPr>
                <w:rStyle w:val="Hyperlink"/>
              </w:rPr>
              <w:t>4.6</w:t>
            </w:r>
            <w:r>
              <w:rPr>
                <w:rFonts w:eastAsiaTheme="minorEastAsia"/>
                <w:color w:val="auto"/>
                <w:kern w:val="2"/>
                <w:sz w:val="24"/>
                <w:szCs w:val="24"/>
                <w:lang w:eastAsia="nl-BE"/>
                <w14:ligatures w14:val="standardContextual"/>
              </w:rPr>
              <w:tab/>
            </w:r>
            <w:r w:rsidRPr="00EC55D5">
              <w:rPr>
                <w:rStyle w:val="Hyperlink"/>
              </w:rPr>
              <w:t>Voedselveilig en arbeidsveilig handelen</w:t>
            </w:r>
            <w:r>
              <w:rPr>
                <w:webHidden/>
              </w:rPr>
              <w:tab/>
            </w:r>
            <w:r>
              <w:rPr>
                <w:webHidden/>
              </w:rPr>
              <w:fldChar w:fldCharType="begin"/>
            </w:r>
            <w:r>
              <w:rPr>
                <w:webHidden/>
              </w:rPr>
              <w:instrText xml:space="preserve"> PAGEREF _Toc167700026 \h </w:instrText>
            </w:r>
            <w:r>
              <w:rPr>
                <w:webHidden/>
              </w:rPr>
            </w:r>
            <w:r>
              <w:rPr>
                <w:webHidden/>
              </w:rPr>
              <w:fldChar w:fldCharType="separate"/>
            </w:r>
            <w:r>
              <w:rPr>
                <w:webHidden/>
              </w:rPr>
              <w:t>22</w:t>
            </w:r>
            <w:r>
              <w:rPr>
                <w:webHidden/>
              </w:rPr>
              <w:fldChar w:fldCharType="end"/>
            </w:r>
          </w:hyperlink>
        </w:p>
        <w:p w14:paraId="78EC4765" w14:textId="5DC07EFD" w:rsidR="000745AA" w:rsidRDefault="000745AA">
          <w:pPr>
            <w:pStyle w:val="Inhopg2"/>
            <w:rPr>
              <w:rFonts w:eastAsiaTheme="minorEastAsia"/>
              <w:color w:val="auto"/>
              <w:kern w:val="2"/>
              <w:sz w:val="24"/>
              <w:szCs w:val="24"/>
              <w:lang w:eastAsia="nl-BE"/>
              <w14:ligatures w14:val="standardContextual"/>
            </w:rPr>
          </w:pPr>
          <w:hyperlink w:anchor="_Toc167700027" w:history="1">
            <w:r w:rsidRPr="00EC55D5">
              <w:rPr>
                <w:rStyle w:val="Hyperlink"/>
              </w:rPr>
              <w:t>4.7</w:t>
            </w:r>
            <w:r>
              <w:rPr>
                <w:rFonts w:eastAsiaTheme="minorEastAsia"/>
                <w:color w:val="auto"/>
                <w:kern w:val="2"/>
                <w:sz w:val="24"/>
                <w:szCs w:val="24"/>
                <w:lang w:eastAsia="nl-BE"/>
                <w14:ligatures w14:val="standardContextual"/>
              </w:rPr>
              <w:tab/>
            </w:r>
            <w:r w:rsidRPr="00EC55D5">
              <w:rPr>
                <w:rStyle w:val="Hyperlink"/>
              </w:rPr>
              <w:t>Onderzoekend leren</w:t>
            </w:r>
            <w:r>
              <w:rPr>
                <w:webHidden/>
              </w:rPr>
              <w:tab/>
            </w:r>
            <w:r>
              <w:rPr>
                <w:webHidden/>
              </w:rPr>
              <w:fldChar w:fldCharType="begin"/>
            </w:r>
            <w:r>
              <w:rPr>
                <w:webHidden/>
              </w:rPr>
              <w:instrText xml:space="preserve"> PAGEREF _Toc167700027 \h </w:instrText>
            </w:r>
            <w:r>
              <w:rPr>
                <w:webHidden/>
              </w:rPr>
            </w:r>
            <w:r>
              <w:rPr>
                <w:webHidden/>
              </w:rPr>
              <w:fldChar w:fldCharType="separate"/>
            </w:r>
            <w:r>
              <w:rPr>
                <w:webHidden/>
              </w:rPr>
              <w:t>23</w:t>
            </w:r>
            <w:r>
              <w:rPr>
                <w:webHidden/>
              </w:rPr>
              <w:fldChar w:fldCharType="end"/>
            </w:r>
          </w:hyperlink>
        </w:p>
        <w:p w14:paraId="1B7BDE50" w14:textId="2A33BCC8" w:rsidR="000745AA" w:rsidRDefault="000745AA">
          <w:pPr>
            <w:pStyle w:val="Inhopg1"/>
            <w:rPr>
              <w:rFonts w:eastAsiaTheme="minorEastAsia"/>
              <w:b w:val="0"/>
              <w:noProof/>
              <w:color w:val="auto"/>
              <w:kern w:val="2"/>
              <w:szCs w:val="24"/>
              <w:lang w:eastAsia="nl-BE"/>
              <w14:ligatures w14:val="standardContextual"/>
            </w:rPr>
          </w:pPr>
          <w:hyperlink w:anchor="_Toc167700028" w:history="1">
            <w:r w:rsidRPr="00EC55D5">
              <w:rPr>
                <w:rStyle w:val="Hyperlink"/>
                <w:noProof/>
              </w:rPr>
              <w:t>5</w:t>
            </w:r>
            <w:r>
              <w:rPr>
                <w:rFonts w:eastAsiaTheme="minorEastAsia"/>
                <w:b w:val="0"/>
                <w:noProof/>
                <w:color w:val="auto"/>
                <w:kern w:val="2"/>
                <w:szCs w:val="24"/>
                <w:lang w:eastAsia="nl-BE"/>
                <w14:ligatures w14:val="standardContextual"/>
              </w:rPr>
              <w:tab/>
            </w:r>
            <w:r w:rsidRPr="00EC55D5">
              <w:rPr>
                <w:rStyle w:val="Hyperlink"/>
                <w:noProof/>
              </w:rPr>
              <w:t>Lexicon</w:t>
            </w:r>
            <w:r>
              <w:rPr>
                <w:noProof/>
                <w:webHidden/>
              </w:rPr>
              <w:tab/>
            </w:r>
            <w:r>
              <w:rPr>
                <w:noProof/>
                <w:webHidden/>
              </w:rPr>
              <w:fldChar w:fldCharType="begin"/>
            </w:r>
            <w:r>
              <w:rPr>
                <w:noProof/>
                <w:webHidden/>
              </w:rPr>
              <w:instrText xml:space="preserve"> PAGEREF _Toc167700028 \h </w:instrText>
            </w:r>
            <w:r>
              <w:rPr>
                <w:noProof/>
                <w:webHidden/>
              </w:rPr>
            </w:r>
            <w:r>
              <w:rPr>
                <w:noProof/>
                <w:webHidden/>
              </w:rPr>
              <w:fldChar w:fldCharType="separate"/>
            </w:r>
            <w:r>
              <w:rPr>
                <w:noProof/>
                <w:webHidden/>
              </w:rPr>
              <w:t>25</w:t>
            </w:r>
            <w:r>
              <w:rPr>
                <w:noProof/>
                <w:webHidden/>
              </w:rPr>
              <w:fldChar w:fldCharType="end"/>
            </w:r>
          </w:hyperlink>
        </w:p>
        <w:p w14:paraId="7A0C56D6" w14:textId="649A8D4F" w:rsidR="000745AA" w:rsidRDefault="000745AA">
          <w:pPr>
            <w:pStyle w:val="Inhopg1"/>
            <w:rPr>
              <w:rFonts w:eastAsiaTheme="minorEastAsia"/>
              <w:b w:val="0"/>
              <w:noProof/>
              <w:color w:val="auto"/>
              <w:kern w:val="2"/>
              <w:szCs w:val="24"/>
              <w:lang w:eastAsia="nl-BE"/>
              <w14:ligatures w14:val="standardContextual"/>
            </w:rPr>
          </w:pPr>
          <w:hyperlink w:anchor="_Toc167700029" w:history="1">
            <w:r w:rsidRPr="00EC55D5">
              <w:rPr>
                <w:rStyle w:val="Hyperlink"/>
                <w:noProof/>
              </w:rPr>
              <w:t>6</w:t>
            </w:r>
            <w:r>
              <w:rPr>
                <w:rFonts w:eastAsiaTheme="minorEastAsia"/>
                <w:b w:val="0"/>
                <w:noProof/>
                <w:color w:val="auto"/>
                <w:kern w:val="2"/>
                <w:szCs w:val="24"/>
                <w:lang w:eastAsia="nl-BE"/>
                <w14:ligatures w14:val="standardContextual"/>
              </w:rPr>
              <w:tab/>
            </w:r>
            <w:r w:rsidRPr="00EC55D5">
              <w:rPr>
                <w:rStyle w:val="Hyperlink"/>
                <w:noProof/>
              </w:rPr>
              <w:t>Basisuitrusting</w:t>
            </w:r>
            <w:r>
              <w:rPr>
                <w:noProof/>
                <w:webHidden/>
              </w:rPr>
              <w:tab/>
            </w:r>
            <w:r>
              <w:rPr>
                <w:noProof/>
                <w:webHidden/>
              </w:rPr>
              <w:fldChar w:fldCharType="begin"/>
            </w:r>
            <w:r>
              <w:rPr>
                <w:noProof/>
                <w:webHidden/>
              </w:rPr>
              <w:instrText xml:space="preserve"> PAGEREF _Toc167700029 \h </w:instrText>
            </w:r>
            <w:r>
              <w:rPr>
                <w:noProof/>
                <w:webHidden/>
              </w:rPr>
            </w:r>
            <w:r>
              <w:rPr>
                <w:noProof/>
                <w:webHidden/>
              </w:rPr>
              <w:fldChar w:fldCharType="separate"/>
            </w:r>
            <w:r>
              <w:rPr>
                <w:noProof/>
                <w:webHidden/>
              </w:rPr>
              <w:t>26</w:t>
            </w:r>
            <w:r>
              <w:rPr>
                <w:noProof/>
                <w:webHidden/>
              </w:rPr>
              <w:fldChar w:fldCharType="end"/>
            </w:r>
          </w:hyperlink>
        </w:p>
        <w:p w14:paraId="466C3D4A" w14:textId="09E549DC" w:rsidR="000745AA" w:rsidRDefault="000745AA">
          <w:pPr>
            <w:pStyle w:val="Inhopg2"/>
            <w:rPr>
              <w:rFonts w:eastAsiaTheme="minorEastAsia"/>
              <w:color w:val="auto"/>
              <w:kern w:val="2"/>
              <w:sz w:val="24"/>
              <w:szCs w:val="24"/>
              <w:lang w:eastAsia="nl-BE"/>
              <w14:ligatures w14:val="standardContextual"/>
            </w:rPr>
          </w:pPr>
          <w:hyperlink w:anchor="_Toc167700030" w:history="1">
            <w:r w:rsidRPr="00EC55D5">
              <w:rPr>
                <w:rStyle w:val="Hyperlink"/>
              </w:rPr>
              <w:t>6.1</w:t>
            </w:r>
            <w:r>
              <w:rPr>
                <w:rFonts w:eastAsiaTheme="minorEastAsia"/>
                <w:color w:val="auto"/>
                <w:kern w:val="2"/>
                <w:sz w:val="24"/>
                <w:szCs w:val="24"/>
                <w:lang w:eastAsia="nl-BE"/>
                <w14:ligatures w14:val="standardContextual"/>
              </w:rPr>
              <w:tab/>
            </w:r>
            <w:r w:rsidRPr="00EC55D5">
              <w:rPr>
                <w:rStyle w:val="Hyperlink"/>
              </w:rPr>
              <w:t>Infrastructuur</w:t>
            </w:r>
            <w:r>
              <w:rPr>
                <w:webHidden/>
              </w:rPr>
              <w:tab/>
            </w:r>
            <w:r>
              <w:rPr>
                <w:webHidden/>
              </w:rPr>
              <w:fldChar w:fldCharType="begin"/>
            </w:r>
            <w:r>
              <w:rPr>
                <w:webHidden/>
              </w:rPr>
              <w:instrText xml:space="preserve"> PAGEREF _Toc167700030 \h </w:instrText>
            </w:r>
            <w:r>
              <w:rPr>
                <w:webHidden/>
              </w:rPr>
            </w:r>
            <w:r>
              <w:rPr>
                <w:webHidden/>
              </w:rPr>
              <w:fldChar w:fldCharType="separate"/>
            </w:r>
            <w:r>
              <w:rPr>
                <w:webHidden/>
              </w:rPr>
              <w:t>26</w:t>
            </w:r>
            <w:r>
              <w:rPr>
                <w:webHidden/>
              </w:rPr>
              <w:fldChar w:fldCharType="end"/>
            </w:r>
          </w:hyperlink>
        </w:p>
        <w:p w14:paraId="417808F0" w14:textId="466C6A0B" w:rsidR="000745AA" w:rsidRDefault="000745AA">
          <w:pPr>
            <w:pStyle w:val="Inhopg2"/>
            <w:rPr>
              <w:rFonts w:eastAsiaTheme="minorEastAsia"/>
              <w:color w:val="auto"/>
              <w:kern w:val="2"/>
              <w:sz w:val="24"/>
              <w:szCs w:val="24"/>
              <w:lang w:eastAsia="nl-BE"/>
              <w14:ligatures w14:val="standardContextual"/>
            </w:rPr>
          </w:pPr>
          <w:hyperlink w:anchor="_Toc167700031" w:history="1">
            <w:r w:rsidRPr="00EC55D5">
              <w:rPr>
                <w:rStyle w:val="Hyperlink"/>
              </w:rPr>
              <w:t>6.2</w:t>
            </w:r>
            <w:r>
              <w:rPr>
                <w:rFonts w:eastAsiaTheme="minorEastAsia"/>
                <w:color w:val="auto"/>
                <w:kern w:val="2"/>
                <w:sz w:val="24"/>
                <w:szCs w:val="24"/>
                <w:lang w:eastAsia="nl-BE"/>
                <w14:ligatures w14:val="standardContextual"/>
              </w:rPr>
              <w:tab/>
            </w:r>
            <w:r w:rsidRPr="00EC55D5">
              <w:rPr>
                <w:rStyle w:val="Hyperlink"/>
              </w:rPr>
              <w:t>Materiaal, toestellen, machines en gereedschappen</w:t>
            </w:r>
            <w:r>
              <w:rPr>
                <w:webHidden/>
              </w:rPr>
              <w:tab/>
            </w:r>
            <w:r>
              <w:rPr>
                <w:webHidden/>
              </w:rPr>
              <w:fldChar w:fldCharType="begin"/>
            </w:r>
            <w:r>
              <w:rPr>
                <w:webHidden/>
              </w:rPr>
              <w:instrText xml:space="preserve"> PAGEREF _Toc167700031 \h </w:instrText>
            </w:r>
            <w:r>
              <w:rPr>
                <w:webHidden/>
              </w:rPr>
            </w:r>
            <w:r>
              <w:rPr>
                <w:webHidden/>
              </w:rPr>
              <w:fldChar w:fldCharType="separate"/>
            </w:r>
            <w:r>
              <w:rPr>
                <w:webHidden/>
              </w:rPr>
              <w:t>27</w:t>
            </w:r>
            <w:r>
              <w:rPr>
                <w:webHidden/>
              </w:rPr>
              <w:fldChar w:fldCharType="end"/>
            </w:r>
          </w:hyperlink>
        </w:p>
        <w:p w14:paraId="34FBBCD9" w14:textId="12A5E240" w:rsidR="000745AA" w:rsidRDefault="000745AA">
          <w:pPr>
            <w:pStyle w:val="Inhopg2"/>
            <w:rPr>
              <w:rFonts w:eastAsiaTheme="minorEastAsia"/>
              <w:color w:val="auto"/>
              <w:kern w:val="2"/>
              <w:sz w:val="24"/>
              <w:szCs w:val="24"/>
              <w:lang w:eastAsia="nl-BE"/>
              <w14:ligatures w14:val="standardContextual"/>
            </w:rPr>
          </w:pPr>
          <w:hyperlink w:anchor="_Toc167700032" w:history="1">
            <w:r w:rsidRPr="00EC55D5">
              <w:rPr>
                <w:rStyle w:val="Hyperlink"/>
              </w:rPr>
              <w:t>6.3</w:t>
            </w:r>
            <w:r>
              <w:rPr>
                <w:rFonts w:eastAsiaTheme="minorEastAsia"/>
                <w:color w:val="auto"/>
                <w:kern w:val="2"/>
                <w:sz w:val="24"/>
                <w:szCs w:val="24"/>
                <w:lang w:eastAsia="nl-BE"/>
                <w14:ligatures w14:val="standardContextual"/>
              </w:rPr>
              <w:tab/>
            </w:r>
            <w:r w:rsidRPr="00EC55D5">
              <w:rPr>
                <w:rStyle w:val="Hyperlink"/>
              </w:rPr>
              <w:t>Materiaal waarover elke leerling moet beschikken</w:t>
            </w:r>
            <w:r>
              <w:rPr>
                <w:webHidden/>
              </w:rPr>
              <w:tab/>
            </w:r>
            <w:r>
              <w:rPr>
                <w:webHidden/>
              </w:rPr>
              <w:fldChar w:fldCharType="begin"/>
            </w:r>
            <w:r>
              <w:rPr>
                <w:webHidden/>
              </w:rPr>
              <w:instrText xml:space="preserve"> PAGEREF _Toc167700032 \h </w:instrText>
            </w:r>
            <w:r>
              <w:rPr>
                <w:webHidden/>
              </w:rPr>
            </w:r>
            <w:r>
              <w:rPr>
                <w:webHidden/>
              </w:rPr>
              <w:fldChar w:fldCharType="separate"/>
            </w:r>
            <w:r>
              <w:rPr>
                <w:webHidden/>
              </w:rPr>
              <w:t>27</w:t>
            </w:r>
            <w:r>
              <w:rPr>
                <w:webHidden/>
              </w:rPr>
              <w:fldChar w:fldCharType="end"/>
            </w:r>
          </w:hyperlink>
        </w:p>
        <w:p w14:paraId="3888AC9F" w14:textId="50EB8F99" w:rsidR="000745AA" w:rsidRDefault="000745AA">
          <w:pPr>
            <w:pStyle w:val="Inhopg1"/>
            <w:rPr>
              <w:rFonts w:eastAsiaTheme="minorEastAsia"/>
              <w:b w:val="0"/>
              <w:noProof/>
              <w:color w:val="auto"/>
              <w:kern w:val="2"/>
              <w:szCs w:val="24"/>
              <w:lang w:eastAsia="nl-BE"/>
              <w14:ligatures w14:val="standardContextual"/>
            </w:rPr>
          </w:pPr>
          <w:hyperlink w:anchor="_Toc167700033" w:history="1">
            <w:r w:rsidRPr="00EC55D5">
              <w:rPr>
                <w:rStyle w:val="Hyperlink"/>
                <w:noProof/>
              </w:rPr>
              <w:t>7</w:t>
            </w:r>
            <w:r>
              <w:rPr>
                <w:rFonts w:eastAsiaTheme="minorEastAsia"/>
                <w:b w:val="0"/>
                <w:noProof/>
                <w:color w:val="auto"/>
                <w:kern w:val="2"/>
                <w:szCs w:val="24"/>
                <w:lang w:eastAsia="nl-BE"/>
                <w14:ligatures w14:val="standardContextual"/>
              </w:rPr>
              <w:tab/>
            </w:r>
            <w:r w:rsidRPr="00EC55D5">
              <w:rPr>
                <w:rStyle w:val="Hyperlink"/>
                <w:noProof/>
              </w:rPr>
              <w:t>Glossarium</w:t>
            </w:r>
            <w:r>
              <w:rPr>
                <w:noProof/>
                <w:webHidden/>
              </w:rPr>
              <w:tab/>
            </w:r>
            <w:r>
              <w:rPr>
                <w:noProof/>
                <w:webHidden/>
              </w:rPr>
              <w:fldChar w:fldCharType="begin"/>
            </w:r>
            <w:r>
              <w:rPr>
                <w:noProof/>
                <w:webHidden/>
              </w:rPr>
              <w:instrText xml:space="preserve"> PAGEREF _Toc167700033 \h </w:instrText>
            </w:r>
            <w:r>
              <w:rPr>
                <w:noProof/>
                <w:webHidden/>
              </w:rPr>
            </w:r>
            <w:r>
              <w:rPr>
                <w:noProof/>
                <w:webHidden/>
              </w:rPr>
              <w:fldChar w:fldCharType="separate"/>
            </w:r>
            <w:r>
              <w:rPr>
                <w:noProof/>
                <w:webHidden/>
              </w:rPr>
              <w:t>27</w:t>
            </w:r>
            <w:r>
              <w:rPr>
                <w:noProof/>
                <w:webHidden/>
              </w:rPr>
              <w:fldChar w:fldCharType="end"/>
            </w:r>
          </w:hyperlink>
        </w:p>
        <w:p w14:paraId="6E5316CB" w14:textId="0780EB25" w:rsidR="000745AA" w:rsidRDefault="000745AA">
          <w:pPr>
            <w:pStyle w:val="Inhopg1"/>
            <w:rPr>
              <w:rFonts w:eastAsiaTheme="minorEastAsia"/>
              <w:b w:val="0"/>
              <w:noProof/>
              <w:color w:val="auto"/>
              <w:kern w:val="2"/>
              <w:szCs w:val="24"/>
              <w:lang w:eastAsia="nl-BE"/>
              <w14:ligatures w14:val="standardContextual"/>
            </w:rPr>
          </w:pPr>
          <w:hyperlink w:anchor="_Toc167700034" w:history="1">
            <w:r w:rsidRPr="00EC55D5">
              <w:rPr>
                <w:rStyle w:val="Hyperlink"/>
                <w:noProof/>
              </w:rPr>
              <w:t>8</w:t>
            </w:r>
            <w:r>
              <w:rPr>
                <w:rFonts w:eastAsiaTheme="minorEastAsia"/>
                <w:b w:val="0"/>
                <w:noProof/>
                <w:color w:val="auto"/>
                <w:kern w:val="2"/>
                <w:szCs w:val="24"/>
                <w:lang w:eastAsia="nl-BE"/>
                <w14:ligatures w14:val="standardContextual"/>
              </w:rPr>
              <w:tab/>
            </w:r>
            <w:r w:rsidRPr="00EC55D5">
              <w:rPr>
                <w:rStyle w:val="Hyperlink"/>
                <w:noProof/>
              </w:rPr>
              <w:t>Concordantie</w:t>
            </w:r>
            <w:r>
              <w:rPr>
                <w:noProof/>
                <w:webHidden/>
              </w:rPr>
              <w:tab/>
            </w:r>
            <w:r>
              <w:rPr>
                <w:noProof/>
                <w:webHidden/>
              </w:rPr>
              <w:fldChar w:fldCharType="begin"/>
            </w:r>
            <w:r>
              <w:rPr>
                <w:noProof/>
                <w:webHidden/>
              </w:rPr>
              <w:instrText xml:space="preserve"> PAGEREF _Toc167700034 \h </w:instrText>
            </w:r>
            <w:r>
              <w:rPr>
                <w:noProof/>
                <w:webHidden/>
              </w:rPr>
            </w:r>
            <w:r>
              <w:rPr>
                <w:noProof/>
                <w:webHidden/>
              </w:rPr>
              <w:fldChar w:fldCharType="separate"/>
            </w:r>
            <w:r>
              <w:rPr>
                <w:noProof/>
                <w:webHidden/>
              </w:rPr>
              <w:t>29</w:t>
            </w:r>
            <w:r>
              <w:rPr>
                <w:noProof/>
                <w:webHidden/>
              </w:rPr>
              <w:fldChar w:fldCharType="end"/>
            </w:r>
          </w:hyperlink>
        </w:p>
        <w:p w14:paraId="049E4B15" w14:textId="60B03DC4" w:rsidR="000745AA" w:rsidRDefault="000745AA">
          <w:pPr>
            <w:pStyle w:val="Inhopg2"/>
            <w:rPr>
              <w:rFonts w:eastAsiaTheme="minorEastAsia"/>
              <w:color w:val="auto"/>
              <w:kern w:val="2"/>
              <w:sz w:val="24"/>
              <w:szCs w:val="24"/>
              <w:lang w:eastAsia="nl-BE"/>
              <w14:ligatures w14:val="standardContextual"/>
            </w:rPr>
          </w:pPr>
          <w:hyperlink w:anchor="_Toc167700035" w:history="1">
            <w:r w:rsidRPr="00EC55D5">
              <w:rPr>
                <w:rStyle w:val="Hyperlink"/>
              </w:rPr>
              <w:t>8.1</w:t>
            </w:r>
            <w:r>
              <w:rPr>
                <w:rFonts w:eastAsiaTheme="minorEastAsia"/>
                <w:color w:val="auto"/>
                <w:kern w:val="2"/>
                <w:sz w:val="24"/>
                <w:szCs w:val="24"/>
                <w:lang w:eastAsia="nl-BE"/>
                <w14:ligatures w14:val="standardContextual"/>
              </w:rPr>
              <w:tab/>
            </w:r>
            <w:r w:rsidRPr="00EC55D5">
              <w:rPr>
                <w:rStyle w:val="Hyperlink"/>
              </w:rPr>
              <w:t>Concordantietabel</w:t>
            </w:r>
            <w:r>
              <w:rPr>
                <w:webHidden/>
              </w:rPr>
              <w:tab/>
            </w:r>
            <w:r>
              <w:rPr>
                <w:webHidden/>
              </w:rPr>
              <w:fldChar w:fldCharType="begin"/>
            </w:r>
            <w:r>
              <w:rPr>
                <w:webHidden/>
              </w:rPr>
              <w:instrText xml:space="preserve"> PAGEREF _Toc167700035 \h </w:instrText>
            </w:r>
            <w:r>
              <w:rPr>
                <w:webHidden/>
              </w:rPr>
            </w:r>
            <w:r>
              <w:rPr>
                <w:webHidden/>
              </w:rPr>
              <w:fldChar w:fldCharType="separate"/>
            </w:r>
            <w:r>
              <w:rPr>
                <w:webHidden/>
              </w:rPr>
              <w:t>29</w:t>
            </w:r>
            <w:r>
              <w:rPr>
                <w:webHidden/>
              </w:rPr>
              <w:fldChar w:fldCharType="end"/>
            </w:r>
          </w:hyperlink>
        </w:p>
        <w:p w14:paraId="47B3164E" w14:textId="4CE176C7" w:rsidR="000745AA" w:rsidRDefault="000745AA">
          <w:pPr>
            <w:pStyle w:val="Inhopg2"/>
            <w:rPr>
              <w:rFonts w:eastAsiaTheme="minorEastAsia"/>
              <w:color w:val="auto"/>
              <w:kern w:val="2"/>
              <w:sz w:val="24"/>
              <w:szCs w:val="24"/>
              <w:lang w:eastAsia="nl-BE"/>
              <w14:ligatures w14:val="standardContextual"/>
            </w:rPr>
          </w:pPr>
          <w:hyperlink w:anchor="_Toc167700036" w:history="1">
            <w:r w:rsidRPr="00EC55D5">
              <w:rPr>
                <w:rStyle w:val="Hyperlink"/>
              </w:rPr>
              <w:t>8.2</w:t>
            </w:r>
            <w:r>
              <w:rPr>
                <w:rFonts w:eastAsiaTheme="minorEastAsia"/>
                <w:color w:val="auto"/>
                <w:kern w:val="2"/>
                <w:sz w:val="24"/>
                <w:szCs w:val="24"/>
                <w:lang w:eastAsia="nl-BE"/>
                <w14:ligatures w14:val="standardContextual"/>
              </w:rPr>
              <w:tab/>
            </w:r>
            <w:r w:rsidRPr="00EC55D5">
              <w:rPr>
                <w:rStyle w:val="Hyperlink"/>
              </w:rPr>
              <w:t>Minimumdoelen basisvorming</w:t>
            </w:r>
            <w:r>
              <w:rPr>
                <w:webHidden/>
              </w:rPr>
              <w:tab/>
            </w:r>
            <w:r>
              <w:rPr>
                <w:webHidden/>
              </w:rPr>
              <w:fldChar w:fldCharType="begin"/>
            </w:r>
            <w:r>
              <w:rPr>
                <w:webHidden/>
              </w:rPr>
              <w:instrText xml:space="preserve"> PAGEREF _Toc167700036 \h </w:instrText>
            </w:r>
            <w:r>
              <w:rPr>
                <w:webHidden/>
              </w:rPr>
            </w:r>
            <w:r>
              <w:rPr>
                <w:webHidden/>
              </w:rPr>
              <w:fldChar w:fldCharType="separate"/>
            </w:r>
            <w:r>
              <w:rPr>
                <w:webHidden/>
              </w:rPr>
              <w:t>30</w:t>
            </w:r>
            <w:r>
              <w:rPr>
                <w:webHidden/>
              </w:rPr>
              <w:fldChar w:fldCharType="end"/>
            </w:r>
          </w:hyperlink>
        </w:p>
        <w:p w14:paraId="3C6B9896" w14:textId="15240FDE" w:rsidR="000745AA" w:rsidRDefault="000745AA">
          <w:pPr>
            <w:pStyle w:val="Inhopg2"/>
            <w:rPr>
              <w:rFonts w:eastAsiaTheme="minorEastAsia"/>
              <w:color w:val="auto"/>
              <w:kern w:val="2"/>
              <w:sz w:val="24"/>
              <w:szCs w:val="24"/>
              <w:lang w:eastAsia="nl-BE"/>
              <w14:ligatures w14:val="standardContextual"/>
            </w:rPr>
          </w:pPr>
          <w:hyperlink w:anchor="_Toc167700037" w:history="1">
            <w:r w:rsidRPr="00EC55D5">
              <w:rPr>
                <w:rStyle w:val="Hyperlink"/>
              </w:rPr>
              <w:t>8.3</w:t>
            </w:r>
            <w:r>
              <w:rPr>
                <w:rFonts w:eastAsiaTheme="minorEastAsia"/>
                <w:color w:val="auto"/>
                <w:kern w:val="2"/>
                <w:sz w:val="24"/>
                <w:szCs w:val="24"/>
                <w:lang w:eastAsia="nl-BE"/>
                <w14:ligatures w14:val="standardContextual"/>
              </w:rPr>
              <w:tab/>
            </w:r>
            <w:r w:rsidRPr="00EC55D5">
              <w:rPr>
                <w:rStyle w:val="Hyperlink"/>
              </w:rPr>
              <w:t>Doelen die leiden naar één of meer beroepskwalificaties</w:t>
            </w:r>
            <w:r>
              <w:rPr>
                <w:webHidden/>
              </w:rPr>
              <w:tab/>
            </w:r>
            <w:r>
              <w:rPr>
                <w:webHidden/>
              </w:rPr>
              <w:fldChar w:fldCharType="begin"/>
            </w:r>
            <w:r>
              <w:rPr>
                <w:webHidden/>
              </w:rPr>
              <w:instrText xml:space="preserve"> PAGEREF _Toc167700037 \h </w:instrText>
            </w:r>
            <w:r>
              <w:rPr>
                <w:webHidden/>
              </w:rPr>
            </w:r>
            <w:r>
              <w:rPr>
                <w:webHidden/>
              </w:rPr>
              <w:fldChar w:fldCharType="separate"/>
            </w:r>
            <w:r>
              <w:rPr>
                <w:webHidden/>
              </w:rPr>
              <w:t>30</w:t>
            </w:r>
            <w:r>
              <w:rPr>
                <w:webHidden/>
              </w:rPr>
              <w:fldChar w:fldCharType="end"/>
            </w:r>
          </w:hyperlink>
        </w:p>
        <w:p w14:paraId="53EA28CD" w14:textId="06C97BB3" w:rsidR="006D3E59" w:rsidRDefault="00DF4BF2" w:rsidP="00DF4BF2">
          <w:pPr>
            <w:pStyle w:val="Inhopg1"/>
          </w:pPr>
          <w:r>
            <w:rPr>
              <w:b w:val="0"/>
              <w:bCs/>
              <w:lang w:val="nl-NL"/>
            </w:rPr>
            <w:fldChar w:fldCharType="end"/>
          </w:r>
        </w:p>
      </w:sdtContent>
    </w:sdt>
    <w:p w14:paraId="592C2EFE" w14:textId="78429334" w:rsidR="006D3E59" w:rsidRDefault="006D3E59" w:rsidP="009D7B9E"/>
    <w:sectPr w:rsidR="006D3E59" w:rsidSect="00751866">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DC805" w14:textId="77777777" w:rsidR="001B1447" w:rsidRDefault="001B1447" w:rsidP="00467BFD">
      <w:r>
        <w:separator/>
      </w:r>
    </w:p>
  </w:endnote>
  <w:endnote w:type="continuationSeparator" w:id="0">
    <w:p w14:paraId="7DAC67BE" w14:textId="77777777" w:rsidR="001B1447" w:rsidRDefault="001B1447" w:rsidP="00467BFD">
      <w:r>
        <w:continuationSeparator/>
      </w:r>
    </w:p>
  </w:endnote>
  <w:endnote w:type="continuationNotice" w:id="1">
    <w:p w14:paraId="6F648CBA" w14:textId="77777777" w:rsidR="001B1447" w:rsidRDefault="001B1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6485" w14:textId="0DEB869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67282">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A78B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E88C" w14:textId="1F97DEEC" w:rsidR="00060480" w:rsidRDefault="00060480" w:rsidP="00467BFD">
    <w:r>
      <w:rPr>
        <w:noProof/>
      </w:rPr>
      <w:fldChar w:fldCharType="begin"/>
    </w:r>
    <w:r>
      <w:rPr>
        <w:noProof/>
      </w:rPr>
      <w:instrText xml:space="preserve"> STYLEREF  Titel  \* MERGEFORMAT </w:instrText>
    </w:r>
    <w:r>
      <w:rPr>
        <w:noProof/>
      </w:rPr>
      <w:fldChar w:fldCharType="separate"/>
    </w:r>
    <w:r w:rsidR="002A78B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67282">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4038" w14:textId="77777777" w:rsidR="00254E2B" w:rsidRDefault="00254E2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3C78" w14:textId="3DDAD3F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E0A0C">
      <w:rPr>
        <w:sz w:val="20"/>
        <w:szCs w:val="20"/>
      </w:rPr>
      <w:t>Brood- en banketbakkerij</w:t>
    </w:r>
    <w:r w:rsidR="005A7E3D">
      <w:rPr>
        <w:sz w:val="20"/>
        <w:szCs w:val="20"/>
      </w:rPr>
      <w:t xml:space="preserve"> (</w:t>
    </w:r>
    <w:r w:rsidR="005A7E3D" w:rsidRPr="0079293D">
      <w:rPr>
        <w:sz w:val="20"/>
        <w:szCs w:val="20"/>
      </w:rPr>
      <w:t xml:space="preserve">versie </w:t>
    </w:r>
    <w:r w:rsidR="00254E2B">
      <w:rPr>
        <w:sz w:val="20"/>
        <w:szCs w:val="20"/>
      </w:rPr>
      <w:t>oktober</w:t>
    </w:r>
    <w:r w:rsidR="00C56847">
      <w:rPr>
        <w:sz w:val="20"/>
        <w:szCs w:val="20"/>
      </w:rPr>
      <w:t xml:space="preserve"> 2024</w:t>
    </w:r>
    <w:r w:rsidR="005A7E3D">
      <w:rPr>
        <w:sz w:val="20"/>
        <w:szCs w:val="20"/>
      </w:rPr>
      <w:t>)</w:t>
    </w:r>
  </w:p>
  <w:p w14:paraId="4335A82D" w14:textId="2584B695" w:rsidR="00060480" w:rsidRPr="00DF29FA" w:rsidRDefault="006E0A0C" w:rsidP="000C67EC">
    <w:pPr>
      <w:tabs>
        <w:tab w:val="right" w:pos="9638"/>
      </w:tabs>
      <w:spacing w:after="0"/>
      <w:rPr>
        <w:sz w:val="20"/>
        <w:szCs w:val="20"/>
      </w:rPr>
    </w:pPr>
    <w:r w:rsidRPr="006E0A0C">
      <w:rPr>
        <w:sz w:val="20"/>
        <w:szCs w:val="20"/>
      </w:rPr>
      <w:t>III-B</w:t>
    </w:r>
    <w:r w:rsidR="003301C5">
      <w:rPr>
        <w:sz w:val="20"/>
        <w:szCs w:val="20"/>
      </w:rPr>
      <w:t>rB</w:t>
    </w:r>
    <w:r w:rsidRPr="006E0A0C">
      <w:rPr>
        <w:sz w:val="20"/>
        <w:szCs w:val="20"/>
      </w:rPr>
      <w:t>a-a</w:t>
    </w:r>
    <w:r w:rsidR="00060480" w:rsidRPr="00DF29FA">
      <w:rPr>
        <w:sz w:val="20"/>
        <w:szCs w:val="20"/>
      </w:rPr>
      <w:tab/>
    </w:r>
    <w:r w:rsidR="005A742D">
      <w:rPr>
        <w:sz w:val="20"/>
        <w:szCs w:val="20"/>
      </w:rPr>
      <w:t>D/202</w:t>
    </w:r>
    <w:r w:rsidR="00D238A4">
      <w:rPr>
        <w:sz w:val="20"/>
        <w:szCs w:val="20"/>
      </w:rPr>
      <w:t>4</w:t>
    </w:r>
    <w:r w:rsidR="005A742D">
      <w:rPr>
        <w:sz w:val="20"/>
        <w:szCs w:val="20"/>
      </w:rPr>
      <w:t>/13.758/</w:t>
    </w:r>
    <w:r w:rsidR="00D238A4">
      <w:rPr>
        <w:sz w:val="20"/>
        <w:szCs w:val="20"/>
      </w:rPr>
      <w:t>304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7A30" w14:textId="7DAFE3A3" w:rsidR="00060480" w:rsidRPr="00DF29FA" w:rsidRDefault="00060480" w:rsidP="00533E04">
    <w:pPr>
      <w:tabs>
        <w:tab w:val="right" w:pos="9639"/>
      </w:tabs>
      <w:spacing w:after="0"/>
      <w:rPr>
        <w:sz w:val="20"/>
        <w:szCs w:val="20"/>
      </w:rPr>
    </w:pPr>
    <w:bookmarkStart w:id="221" w:name="_Hlk58583203"/>
    <w:bookmarkStart w:id="222" w:name="_Hlk58583204"/>
    <w:r w:rsidRPr="00DF29FA">
      <w:rPr>
        <w:noProof/>
        <w:sz w:val="20"/>
        <w:szCs w:val="20"/>
        <w:lang w:eastAsia="nl-BE"/>
      </w:rPr>
      <w:drawing>
        <wp:anchor distT="0" distB="0" distL="114300" distR="114300" simplePos="0" relativeHeight="251658249" behindDoc="1" locked="0" layoutInCell="1" allowOverlap="1" wp14:anchorId="294D8FE1" wp14:editId="1F95754B">
          <wp:simplePos x="0" y="0"/>
          <wp:positionH relativeFrom="page">
            <wp:align>right</wp:align>
          </wp:positionH>
          <wp:positionV relativeFrom="paragraph">
            <wp:posOffset>-691515</wp:posOffset>
          </wp:positionV>
          <wp:extent cx="540000" cy="1004400"/>
          <wp:effectExtent l="0" t="0" r="0"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0A0C">
      <w:rPr>
        <w:sz w:val="20"/>
        <w:szCs w:val="20"/>
      </w:rPr>
      <w:t>Brood- en banketbakkerij</w:t>
    </w:r>
    <w:r w:rsidR="005A7E3D">
      <w:rPr>
        <w:sz w:val="20"/>
        <w:szCs w:val="20"/>
      </w:rPr>
      <w:t xml:space="preserve"> (</w:t>
    </w:r>
    <w:r w:rsidR="005A7E3D" w:rsidRPr="0079293D">
      <w:rPr>
        <w:sz w:val="20"/>
        <w:szCs w:val="20"/>
      </w:rPr>
      <w:t xml:space="preserve">versie </w:t>
    </w:r>
    <w:r w:rsidR="00254E2B">
      <w:rPr>
        <w:sz w:val="20"/>
        <w:szCs w:val="20"/>
      </w:rPr>
      <w:t>oktober</w:t>
    </w:r>
    <w:r w:rsidR="00C56847">
      <w:rPr>
        <w:sz w:val="20"/>
        <w:szCs w:val="20"/>
      </w:rPr>
      <w:t xml:space="preserve"> 2024</w:t>
    </w:r>
    <w:r w:rsidR="005A7E3D">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7A94D17" w14:textId="371812B0" w:rsidR="00060480" w:rsidRDefault="005A742D" w:rsidP="00F91861">
    <w:pPr>
      <w:tabs>
        <w:tab w:val="right" w:pos="9638"/>
      </w:tabs>
      <w:spacing w:after="0"/>
    </w:pPr>
    <w:r>
      <w:rPr>
        <w:sz w:val="20"/>
        <w:szCs w:val="20"/>
      </w:rPr>
      <w:t>D/202</w:t>
    </w:r>
    <w:r w:rsidR="00D238A4">
      <w:rPr>
        <w:sz w:val="20"/>
        <w:szCs w:val="20"/>
      </w:rPr>
      <w:t>4</w:t>
    </w:r>
    <w:r>
      <w:rPr>
        <w:sz w:val="20"/>
        <w:szCs w:val="20"/>
      </w:rPr>
      <w:t>/13.758/</w:t>
    </w:r>
    <w:r w:rsidR="00D238A4">
      <w:rPr>
        <w:sz w:val="20"/>
        <w:szCs w:val="20"/>
      </w:rPr>
      <w:t>304</w:t>
    </w:r>
    <w:r w:rsidR="00060480">
      <w:rPr>
        <w:sz w:val="20"/>
        <w:szCs w:val="20"/>
      </w:rPr>
      <w:tab/>
    </w:r>
    <w:bookmarkEnd w:id="221"/>
    <w:bookmarkEnd w:id="222"/>
    <w:r w:rsidR="006E0A0C" w:rsidRPr="006E0A0C">
      <w:rPr>
        <w:sz w:val="20"/>
        <w:szCs w:val="20"/>
      </w:rPr>
      <w:t>III-B</w:t>
    </w:r>
    <w:r w:rsidR="003301C5">
      <w:rPr>
        <w:sz w:val="20"/>
        <w:szCs w:val="20"/>
      </w:rPr>
      <w:t>rB</w:t>
    </w:r>
    <w:r w:rsidR="006E0A0C" w:rsidRPr="006E0A0C">
      <w:rPr>
        <w:sz w:val="20"/>
        <w:szCs w:val="20"/>
      </w:rPr>
      <w:t>a-a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27390" w14:textId="33BBE1CD" w:rsidR="00DE325B" w:rsidRPr="00DF29FA" w:rsidRDefault="00DE325B" w:rsidP="00DE325B">
    <w:pPr>
      <w:tabs>
        <w:tab w:val="right" w:pos="9639"/>
      </w:tabs>
      <w:spacing w:after="0"/>
      <w:rPr>
        <w:sz w:val="20"/>
        <w:szCs w:val="20"/>
      </w:rPr>
    </w:pPr>
    <w:r w:rsidRPr="00DF29FA">
      <w:rPr>
        <w:noProof/>
        <w:sz w:val="20"/>
        <w:szCs w:val="20"/>
        <w:lang w:eastAsia="nl-BE"/>
      </w:rPr>
      <w:drawing>
        <wp:anchor distT="0" distB="0" distL="114300" distR="114300" simplePos="0" relativeHeight="251658250" behindDoc="1" locked="0" layoutInCell="1" allowOverlap="1" wp14:anchorId="310774BA" wp14:editId="0615CECD">
          <wp:simplePos x="0" y="0"/>
          <wp:positionH relativeFrom="page">
            <wp:align>right</wp:align>
          </wp:positionH>
          <wp:positionV relativeFrom="paragraph">
            <wp:posOffset>-691515</wp:posOffset>
          </wp:positionV>
          <wp:extent cx="540000" cy="1004400"/>
          <wp:effectExtent l="0" t="0" r="0" b="5715"/>
          <wp:wrapNone/>
          <wp:docPr id="35268192" name="Afbeelding 35268192"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8192" name="Afbeelding 3526819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Brood- en banketbakkerij (</w:t>
    </w:r>
    <w:r w:rsidRPr="0079293D">
      <w:rPr>
        <w:sz w:val="20"/>
        <w:szCs w:val="20"/>
      </w:rPr>
      <w:t xml:space="preserve">versie </w:t>
    </w:r>
    <w:r w:rsidR="00C56847">
      <w:rPr>
        <w:sz w:val="20"/>
        <w:szCs w:val="20"/>
      </w:rPr>
      <w:t>januari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AF841F7" w14:textId="77777777" w:rsidR="00DE325B" w:rsidRDefault="00DE325B" w:rsidP="00DE325B">
    <w:pPr>
      <w:tabs>
        <w:tab w:val="right" w:pos="9638"/>
      </w:tabs>
      <w:spacing w:after="0"/>
    </w:pPr>
    <w:r>
      <w:rPr>
        <w:sz w:val="20"/>
        <w:szCs w:val="20"/>
      </w:rPr>
      <w:t>D/2023/13.758/288</w:t>
    </w:r>
    <w:r>
      <w:rPr>
        <w:sz w:val="20"/>
        <w:szCs w:val="20"/>
      </w:rPr>
      <w:tab/>
    </w:r>
    <w:r w:rsidRPr="006E0A0C">
      <w:rPr>
        <w:sz w:val="20"/>
        <w:szCs w:val="20"/>
      </w:rPr>
      <w:t>III-B</w:t>
    </w:r>
    <w:r>
      <w:rPr>
        <w:sz w:val="20"/>
        <w:szCs w:val="20"/>
      </w:rPr>
      <w:t>rB</w:t>
    </w:r>
    <w:r w:rsidRPr="006E0A0C">
      <w:rPr>
        <w:sz w:val="20"/>
        <w:szCs w:val="20"/>
      </w:rPr>
      <w:t>a-a</w:t>
    </w:r>
  </w:p>
  <w:p w14:paraId="04B8F20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F72E" w14:textId="77777777" w:rsidR="001B1447" w:rsidRDefault="001B1447" w:rsidP="00467BFD">
      <w:r>
        <w:separator/>
      </w:r>
    </w:p>
  </w:footnote>
  <w:footnote w:type="continuationSeparator" w:id="0">
    <w:p w14:paraId="3A8D0E4A" w14:textId="77777777" w:rsidR="001B1447" w:rsidRDefault="001B1447" w:rsidP="00467BFD">
      <w:r>
        <w:continuationSeparator/>
      </w:r>
    </w:p>
  </w:footnote>
  <w:footnote w:type="continuationNotice" w:id="1">
    <w:p w14:paraId="0CF2CB81" w14:textId="77777777" w:rsidR="001B1447" w:rsidRDefault="001B1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8AB6" w14:textId="77777777" w:rsidR="00533E62" w:rsidRDefault="00167282">
    <w:pPr>
      <w:pStyle w:val="Koptekst"/>
    </w:pPr>
    <w:r>
      <w:rPr>
        <w:noProof/>
      </w:rPr>
      <w:pict w14:anchorId="766BC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3E72" w14:textId="77777777" w:rsidR="00533E62" w:rsidRDefault="00167282">
    <w:pPr>
      <w:pStyle w:val="Koptekst"/>
    </w:pPr>
    <w:r>
      <w:rPr>
        <w:noProof/>
      </w:rPr>
      <w:pict w14:anchorId="20546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A734" w14:textId="77777777" w:rsidR="00533E62" w:rsidRDefault="00167282">
    <w:pPr>
      <w:pStyle w:val="Koptekst"/>
    </w:pPr>
    <w:r>
      <w:rPr>
        <w:noProof/>
      </w:rPr>
      <w:pict w14:anchorId="60B28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1FD1" w14:textId="77777777" w:rsidR="00060480" w:rsidRDefault="00167282">
    <w:r>
      <w:rPr>
        <w:noProof/>
      </w:rPr>
      <w:pict w14:anchorId="3C3C2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8100" w14:textId="77777777" w:rsidR="00060480" w:rsidRDefault="00167282">
    <w:r>
      <w:rPr>
        <w:noProof/>
      </w:rPr>
      <w:pict w14:anchorId="6AFA8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DC63" w14:textId="77777777" w:rsidR="00533E62" w:rsidRDefault="00167282">
    <w:pPr>
      <w:pStyle w:val="Koptekst"/>
    </w:pPr>
    <w:r>
      <w:rPr>
        <w:noProof/>
      </w:rPr>
      <w:pict w14:anchorId="43C1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822BE" w14:textId="77777777" w:rsidR="00533E62" w:rsidRDefault="00167282">
    <w:pPr>
      <w:pStyle w:val="Koptekst"/>
    </w:pPr>
    <w:r>
      <w:rPr>
        <w:noProof/>
      </w:rPr>
      <w:pict w14:anchorId="736A8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618E" w14:textId="77777777" w:rsidR="00533E62" w:rsidRDefault="00167282">
    <w:pPr>
      <w:pStyle w:val="Koptekst"/>
    </w:pPr>
    <w:r>
      <w:rPr>
        <w:noProof/>
      </w:rPr>
      <w:pict w14:anchorId="58D88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3A439" w14:textId="77777777" w:rsidR="00533E62" w:rsidRDefault="00167282">
    <w:pPr>
      <w:pStyle w:val="Koptekst"/>
    </w:pPr>
    <w:r>
      <w:rPr>
        <w:noProof/>
      </w:rPr>
      <w:pict w14:anchorId="06117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5665"/>
    <w:multiLevelType w:val="hybridMultilevel"/>
    <w:tmpl w:val="9246EFF4"/>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B57CF77C"/>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B9A8EA1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454075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79C4D906"/>
    <w:lvl w:ilvl="0">
      <w:start w:val="2"/>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DA5695D"/>
    <w:multiLevelType w:val="hybridMultilevel"/>
    <w:tmpl w:val="D464B7E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601ED39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4EAC7684"/>
    <w:lvl w:ilvl="0" w:tplc="3440001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3916F89"/>
    <w:multiLevelType w:val="multilevel"/>
    <w:tmpl w:val="F948E230"/>
    <w:lvl w:ilvl="0">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2EE5C63"/>
    <w:multiLevelType w:val="hybridMultilevel"/>
    <w:tmpl w:val="34E820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46D5DA9"/>
    <w:multiLevelType w:val="hybridMultilevel"/>
    <w:tmpl w:val="C6EC02B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3" w15:restartNumberingAfterBreak="0">
    <w:nsid w:val="7F635286"/>
    <w:multiLevelType w:val="multilevel"/>
    <w:tmpl w:val="50982CB4"/>
    <w:lvl w:ilvl="0">
      <w:start w:val="1"/>
      <w:numFmt w:val="none"/>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num w:numId="1" w16cid:durableId="728965444">
    <w:abstractNumId w:val="11"/>
  </w:num>
  <w:num w:numId="2" w16cid:durableId="391275458">
    <w:abstractNumId w:val="6"/>
  </w:num>
  <w:num w:numId="3" w16cid:durableId="1396507776">
    <w:abstractNumId w:val="15"/>
  </w:num>
  <w:num w:numId="4" w16cid:durableId="251015268">
    <w:abstractNumId w:val="15"/>
  </w:num>
  <w:num w:numId="5" w16cid:durableId="1850636503">
    <w:abstractNumId w:val="33"/>
  </w:num>
  <w:num w:numId="6" w16cid:durableId="1098792297">
    <w:abstractNumId w:val="31"/>
  </w:num>
  <w:num w:numId="7" w16cid:durableId="268926481">
    <w:abstractNumId w:val="17"/>
  </w:num>
  <w:num w:numId="8" w16cid:durableId="748625013">
    <w:abstractNumId w:val="21"/>
  </w:num>
  <w:num w:numId="9" w16cid:durableId="1484421518">
    <w:abstractNumId w:val="8"/>
  </w:num>
  <w:num w:numId="10" w16cid:durableId="1556427909">
    <w:abstractNumId w:val="22"/>
  </w:num>
  <w:num w:numId="11" w16cid:durableId="525487158">
    <w:abstractNumId w:val="26"/>
  </w:num>
  <w:num w:numId="12" w16cid:durableId="1116675355">
    <w:abstractNumId w:val="23"/>
  </w:num>
  <w:num w:numId="13" w16cid:durableId="1077093144">
    <w:abstractNumId w:val="27"/>
  </w:num>
  <w:num w:numId="14" w16cid:durableId="400981804">
    <w:abstractNumId w:val="1"/>
  </w:num>
  <w:num w:numId="15" w16cid:durableId="35157406">
    <w:abstractNumId w:val="12"/>
  </w:num>
  <w:num w:numId="16" w16cid:durableId="2042322809">
    <w:abstractNumId w:val="28"/>
  </w:num>
  <w:num w:numId="17" w16cid:durableId="32970851">
    <w:abstractNumId w:val="18"/>
  </w:num>
  <w:num w:numId="18" w16cid:durableId="1103115247">
    <w:abstractNumId w:val="9"/>
  </w:num>
  <w:num w:numId="19" w16cid:durableId="272052401">
    <w:abstractNumId w:val="13"/>
  </w:num>
  <w:num w:numId="20" w16cid:durableId="736636401">
    <w:abstractNumId w:val="5"/>
  </w:num>
  <w:num w:numId="21" w16cid:durableId="1118797199">
    <w:abstractNumId w:val="24"/>
  </w:num>
  <w:num w:numId="22" w16cid:durableId="1597788478">
    <w:abstractNumId w:val="4"/>
  </w:num>
  <w:num w:numId="23" w16cid:durableId="2040424368">
    <w:abstractNumId w:val="14"/>
  </w:num>
  <w:num w:numId="24" w16cid:durableId="2019963092">
    <w:abstractNumId w:val="19"/>
  </w:num>
  <w:num w:numId="25" w16cid:durableId="2011718813">
    <w:abstractNumId w:val="6"/>
  </w:num>
  <w:num w:numId="26" w16cid:durableId="377239509">
    <w:abstractNumId w:val="15"/>
  </w:num>
  <w:num w:numId="27" w16cid:durableId="841050995">
    <w:abstractNumId w:val="7"/>
  </w:num>
  <w:num w:numId="28" w16cid:durableId="1882011339">
    <w:abstractNumId w:val="29"/>
  </w:num>
  <w:num w:numId="29" w16cid:durableId="1504585576">
    <w:abstractNumId w:val="30"/>
  </w:num>
  <w:num w:numId="30" w16cid:durableId="1837963915">
    <w:abstractNumId w:val="3"/>
  </w:num>
  <w:num w:numId="31" w16cid:durableId="217253416">
    <w:abstractNumId w:val="10"/>
  </w:num>
  <w:num w:numId="32" w16cid:durableId="1794208440">
    <w:abstractNumId w:val="20"/>
  </w:num>
  <w:num w:numId="33"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3996228">
    <w:abstractNumId w:val="2"/>
  </w:num>
  <w:num w:numId="35" w16cid:durableId="49888379">
    <w:abstractNumId w:val="32"/>
  </w:num>
  <w:num w:numId="36" w16cid:durableId="748845132">
    <w:abstractNumId w:val="16"/>
  </w:num>
  <w:num w:numId="37" w16cid:durableId="29913522">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4837502">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3638904">
    <w:abstractNumId w:val="0"/>
  </w:num>
  <w:num w:numId="40" w16cid:durableId="1357464368">
    <w:abstractNumId w:val="25"/>
  </w:num>
  <w:num w:numId="41" w16cid:durableId="698120766">
    <w:abstractNumId w:val="18"/>
  </w:num>
  <w:num w:numId="42" w16cid:durableId="17172727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86995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hGGOz8jzIbVLO6c5WLINwG425+umUaSetHwIQQAnFEzHgXQbMOqDX+nidEvIuyhAXzqE6BjVoDkjTWexdcdIw==" w:salt="PMf8tA8G4n1aASv1d6SFq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31"/>
    <w:rsid w:val="00003C38"/>
    <w:rsid w:val="0000561E"/>
    <w:rsid w:val="00007AA7"/>
    <w:rsid w:val="000126B1"/>
    <w:rsid w:val="00017648"/>
    <w:rsid w:val="000200F6"/>
    <w:rsid w:val="0002021E"/>
    <w:rsid w:val="00020D05"/>
    <w:rsid w:val="00021B58"/>
    <w:rsid w:val="00022034"/>
    <w:rsid w:val="00022835"/>
    <w:rsid w:val="00030916"/>
    <w:rsid w:val="00031D4C"/>
    <w:rsid w:val="00034B3A"/>
    <w:rsid w:val="00057359"/>
    <w:rsid w:val="00057F16"/>
    <w:rsid w:val="00060257"/>
    <w:rsid w:val="00060480"/>
    <w:rsid w:val="00062EED"/>
    <w:rsid w:val="000673B7"/>
    <w:rsid w:val="00067934"/>
    <w:rsid w:val="00070793"/>
    <w:rsid w:val="00070E2D"/>
    <w:rsid w:val="00071C86"/>
    <w:rsid w:val="000745AA"/>
    <w:rsid w:val="000773B5"/>
    <w:rsid w:val="000778DD"/>
    <w:rsid w:val="00080975"/>
    <w:rsid w:val="000850FA"/>
    <w:rsid w:val="00085B9E"/>
    <w:rsid w:val="000867CB"/>
    <w:rsid w:val="00087AB8"/>
    <w:rsid w:val="00091EC7"/>
    <w:rsid w:val="00093708"/>
    <w:rsid w:val="000A2292"/>
    <w:rsid w:val="000A2C6A"/>
    <w:rsid w:val="000A2DBF"/>
    <w:rsid w:val="000A31D4"/>
    <w:rsid w:val="000A3B0B"/>
    <w:rsid w:val="000A4C40"/>
    <w:rsid w:val="000A50E2"/>
    <w:rsid w:val="000A63DD"/>
    <w:rsid w:val="000A7E45"/>
    <w:rsid w:val="000B1717"/>
    <w:rsid w:val="000B2454"/>
    <w:rsid w:val="000B28D2"/>
    <w:rsid w:val="000C09C1"/>
    <w:rsid w:val="000C2187"/>
    <w:rsid w:val="000C3A73"/>
    <w:rsid w:val="000C473A"/>
    <w:rsid w:val="000C4A1F"/>
    <w:rsid w:val="000C4E35"/>
    <w:rsid w:val="000C62F4"/>
    <w:rsid w:val="000C67EC"/>
    <w:rsid w:val="000C6968"/>
    <w:rsid w:val="000D0FEF"/>
    <w:rsid w:val="000D29AF"/>
    <w:rsid w:val="000D3642"/>
    <w:rsid w:val="000D52A2"/>
    <w:rsid w:val="000E0034"/>
    <w:rsid w:val="000E2D6B"/>
    <w:rsid w:val="000E4599"/>
    <w:rsid w:val="000E7FDA"/>
    <w:rsid w:val="00103252"/>
    <w:rsid w:val="00103E6B"/>
    <w:rsid w:val="00104D4E"/>
    <w:rsid w:val="00107CB6"/>
    <w:rsid w:val="00111583"/>
    <w:rsid w:val="001145C6"/>
    <w:rsid w:val="001173B1"/>
    <w:rsid w:val="00117B56"/>
    <w:rsid w:val="00122B38"/>
    <w:rsid w:val="0012392B"/>
    <w:rsid w:val="00123E10"/>
    <w:rsid w:val="00125938"/>
    <w:rsid w:val="00131C05"/>
    <w:rsid w:val="001332B5"/>
    <w:rsid w:val="0013529D"/>
    <w:rsid w:val="001357AC"/>
    <w:rsid w:val="00135EF6"/>
    <w:rsid w:val="0013636F"/>
    <w:rsid w:val="00140EB7"/>
    <w:rsid w:val="00144704"/>
    <w:rsid w:val="001513A1"/>
    <w:rsid w:val="001543A2"/>
    <w:rsid w:val="0015542A"/>
    <w:rsid w:val="001554C8"/>
    <w:rsid w:val="00160C49"/>
    <w:rsid w:val="00167282"/>
    <w:rsid w:val="00167CCA"/>
    <w:rsid w:val="00175F81"/>
    <w:rsid w:val="001777D8"/>
    <w:rsid w:val="0018140C"/>
    <w:rsid w:val="00184095"/>
    <w:rsid w:val="001846B0"/>
    <w:rsid w:val="001914D0"/>
    <w:rsid w:val="00196016"/>
    <w:rsid w:val="001961FF"/>
    <w:rsid w:val="001979DA"/>
    <w:rsid w:val="001A0D10"/>
    <w:rsid w:val="001A1634"/>
    <w:rsid w:val="001A2038"/>
    <w:rsid w:val="001A65FB"/>
    <w:rsid w:val="001A7DB4"/>
    <w:rsid w:val="001B1447"/>
    <w:rsid w:val="001B3683"/>
    <w:rsid w:val="001B57ED"/>
    <w:rsid w:val="001B6061"/>
    <w:rsid w:val="001B78B2"/>
    <w:rsid w:val="001C118A"/>
    <w:rsid w:val="001E401B"/>
    <w:rsid w:val="001F7DE0"/>
    <w:rsid w:val="002035F0"/>
    <w:rsid w:val="002050D0"/>
    <w:rsid w:val="002057D7"/>
    <w:rsid w:val="002061D6"/>
    <w:rsid w:val="0020633B"/>
    <w:rsid w:val="002120E2"/>
    <w:rsid w:val="002134F0"/>
    <w:rsid w:val="002140A3"/>
    <w:rsid w:val="00216D4D"/>
    <w:rsid w:val="00222209"/>
    <w:rsid w:val="00222D30"/>
    <w:rsid w:val="002275E0"/>
    <w:rsid w:val="002307B9"/>
    <w:rsid w:val="0023244B"/>
    <w:rsid w:val="0023415B"/>
    <w:rsid w:val="00236FB1"/>
    <w:rsid w:val="0024022A"/>
    <w:rsid w:val="00245175"/>
    <w:rsid w:val="00254E2B"/>
    <w:rsid w:val="0025760B"/>
    <w:rsid w:val="00260243"/>
    <w:rsid w:val="0026490E"/>
    <w:rsid w:val="00267032"/>
    <w:rsid w:val="002736F8"/>
    <w:rsid w:val="0027444F"/>
    <w:rsid w:val="0027720D"/>
    <w:rsid w:val="002A3E07"/>
    <w:rsid w:val="002A6628"/>
    <w:rsid w:val="002A78B9"/>
    <w:rsid w:val="002B2AD1"/>
    <w:rsid w:val="002B732B"/>
    <w:rsid w:val="002C06DB"/>
    <w:rsid w:val="002D1A29"/>
    <w:rsid w:val="002D6FCD"/>
    <w:rsid w:val="002E7DB6"/>
    <w:rsid w:val="002E7E0C"/>
    <w:rsid w:val="002F05B0"/>
    <w:rsid w:val="002F195A"/>
    <w:rsid w:val="002F774C"/>
    <w:rsid w:val="003027AF"/>
    <w:rsid w:val="003079DB"/>
    <w:rsid w:val="00307B37"/>
    <w:rsid w:val="00313AEC"/>
    <w:rsid w:val="003153CF"/>
    <w:rsid w:val="003153F9"/>
    <w:rsid w:val="00316719"/>
    <w:rsid w:val="0031776C"/>
    <w:rsid w:val="00317C07"/>
    <w:rsid w:val="003202E4"/>
    <w:rsid w:val="003205BB"/>
    <w:rsid w:val="003301C5"/>
    <w:rsid w:val="00331150"/>
    <w:rsid w:val="0033178E"/>
    <w:rsid w:val="00331D1E"/>
    <w:rsid w:val="00331E8A"/>
    <w:rsid w:val="00332665"/>
    <w:rsid w:val="003376A2"/>
    <w:rsid w:val="0034069C"/>
    <w:rsid w:val="0034253A"/>
    <w:rsid w:val="00351334"/>
    <w:rsid w:val="00361067"/>
    <w:rsid w:val="0036189F"/>
    <w:rsid w:val="00367E8B"/>
    <w:rsid w:val="003750F3"/>
    <w:rsid w:val="00376921"/>
    <w:rsid w:val="00376D0E"/>
    <w:rsid w:val="00385689"/>
    <w:rsid w:val="00392F56"/>
    <w:rsid w:val="0039618C"/>
    <w:rsid w:val="00396A2B"/>
    <w:rsid w:val="00396B86"/>
    <w:rsid w:val="00397793"/>
    <w:rsid w:val="003A0B48"/>
    <w:rsid w:val="003A16F6"/>
    <w:rsid w:val="003A3C50"/>
    <w:rsid w:val="003A4C79"/>
    <w:rsid w:val="003A5250"/>
    <w:rsid w:val="003B0ABC"/>
    <w:rsid w:val="003B2336"/>
    <w:rsid w:val="003B27D8"/>
    <w:rsid w:val="003B6A48"/>
    <w:rsid w:val="003C10EF"/>
    <w:rsid w:val="003C1C1B"/>
    <w:rsid w:val="003C20F3"/>
    <w:rsid w:val="003D09FC"/>
    <w:rsid w:val="003D29DB"/>
    <w:rsid w:val="003D361D"/>
    <w:rsid w:val="003D6BD5"/>
    <w:rsid w:val="003D7C6A"/>
    <w:rsid w:val="003E11FD"/>
    <w:rsid w:val="003E4515"/>
    <w:rsid w:val="003F0341"/>
    <w:rsid w:val="003F0C55"/>
    <w:rsid w:val="003F65BB"/>
    <w:rsid w:val="003F753D"/>
    <w:rsid w:val="004043CD"/>
    <w:rsid w:val="004053DF"/>
    <w:rsid w:val="00405CF3"/>
    <w:rsid w:val="00410790"/>
    <w:rsid w:val="004126B1"/>
    <w:rsid w:val="0042084E"/>
    <w:rsid w:val="00421604"/>
    <w:rsid w:val="00423623"/>
    <w:rsid w:val="00425EC8"/>
    <w:rsid w:val="004274DF"/>
    <w:rsid w:val="00437187"/>
    <w:rsid w:val="004371B7"/>
    <w:rsid w:val="0044319E"/>
    <w:rsid w:val="00446EAE"/>
    <w:rsid w:val="00454A59"/>
    <w:rsid w:val="00463754"/>
    <w:rsid w:val="00464BDA"/>
    <w:rsid w:val="00465341"/>
    <w:rsid w:val="00467BFD"/>
    <w:rsid w:val="00475A32"/>
    <w:rsid w:val="00483294"/>
    <w:rsid w:val="00485108"/>
    <w:rsid w:val="004857E5"/>
    <w:rsid w:val="004864EB"/>
    <w:rsid w:val="0048678F"/>
    <w:rsid w:val="00486EA8"/>
    <w:rsid w:val="00492E1E"/>
    <w:rsid w:val="004933D3"/>
    <w:rsid w:val="00493CF0"/>
    <w:rsid w:val="00493E1A"/>
    <w:rsid w:val="00496382"/>
    <w:rsid w:val="004A5816"/>
    <w:rsid w:val="004A6A86"/>
    <w:rsid w:val="004B1DD3"/>
    <w:rsid w:val="004B297D"/>
    <w:rsid w:val="004B4591"/>
    <w:rsid w:val="004B4775"/>
    <w:rsid w:val="004C0B71"/>
    <w:rsid w:val="004C1125"/>
    <w:rsid w:val="004C2E62"/>
    <w:rsid w:val="004C2E6E"/>
    <w:rsid w:val="004C300F"/>
    <w:rsid w:val="004C437F"/>
    <w:rsid w:val="004D4378"/>
    <w:rsid w:val="004E3020"/>
    <w:rsid w:val="004E694B"/>
    <w:rsid w:val="004F036B"/>
    <w:rsid w:val="004F10B7"/>
    <w:rsid w:val="004F32CA"/>
    <w:rsid w:val="004F72C0"/>
    <w:rsid w:val="005014B4"/>
    <w:rsid w:val="005038B4"/>
    <w:rsid w:val="00511213"/>
    <w:rsid w:val="0052042F"/>
    <w:rsid w:val="0052075B"/>
    <w:rsid w:val="005215A0"/>
    <w:rsid w:val="00522A45"/>
    <w:rsid w:val="00522FC5"/>
    <w:rsid w:val="00523C23"/>
    <w:rsid w:val="00523C37"/>
    <w:rsid w:val="00525D2C"/>
    <w:rsid w:val="00533E04"/>
    <w:rsid w:val="00533E62"/>
    <w:rsid w:val="00534C54"/>
    <w:rsid w:val="00535AD8"/>
    <w:rsid w:val="00537FDE"/>
    <w:rsid w:val="005412CD"/>
    <w:rsid w:val="00542D10"/>
    <w:rsid w:val="00544166"/>
    <w:rsid w:val="00546066"/>
    <w:rsid w:val="00547751"/>
    <w:rsid w:val="00555049"/>
    <w:rsid w:val="005610FB"/>
    <w:rsid w:val="00561B36"/>
    <w:rsid w:val="0056245F"/>
    <w:rsid w:val="005652F4"/>
    <w:rsid w:val="00565D69"/>
    <w:rsid w:val="00571521"/>
    <w:rsid w:val="0057255D"/>
    <w:rsid w:val="00574E80"/>
    <w:rsid w:val="005757EB"/>
    <w:rsid w:val="00577A6F"/>
    <w:rsid w:val="00581A79"/>
    <w:rsid w:val="00583BE8"/>
    <w:rsid w:val="00593F90"/>
    <w:rsid w:val="00595319"/>
    <w:rsid w:val="00595B1E"/>
    <w:rsid w:val="005A3F47"/>
    <w:rsid w:val="005A498D"/>
    <w:rsid w:val="005A742D"/>
    <w:rsid w:val="005A7E3D"/>
    <w:rsid w:val="005B09B5"/>
    <w:rsid w:val="005B1107"/>
    <w:rsid w:val="005B232F"/>
    <w:rsid w:val="005B3CAC"/>
    <w:rsid w:val="005B5EE8"/>
    <w:rsid w:val="005B6B0B"/>
    <w:rsid w:val="005B7895"/>
    <w:rsid w:val="005C1E00"/>
    <w:rsid w:val="005C6623"/>
    <w:rsid w:val="005C7E99"/>
    <w:rsid w:val="005E79B1"/>
    <w:rsid w:val="005F297D"/>
    <w:rsid w:val="005F73C5"/>
    <w:rsid w:val="00602577"/>
    <w:rsid w:val="00604FAC"/>
    <w:rsid w:val="0060513B"/>
    <w:rsid w:val="0060663D"/>
    <w:rsid w:val="00610CC9"/>
    <w:rsid w:val="006125FD"/>
    <w:rsid w:val="00622780"/>
    <w:rsid w:val="0062682C"/>
    <w:rsid w:val="00631C4F"/>
    <w:rsid w:val="0063292B"/>
    <w:rsid w:val="006330ED"/>
    <w:rsid w:val="00633F67"/>
    <w:rsid w:val="00636CF1"/>
    <w:rsid w:val="00640DE7"/>
    <w:rsid w:val="00643EF4"/>
    <w:rsid w:val="00644128"/>
    <w:rsid w:val="00647526"/>
    <w:rsid w:val="006507E5"/>
    <w:rsid w:val="0065166E"/>
    <w:rsid w:val="00661557"/>
    <w:rsid w:val="00661BA3"/>
    <w:rsid w:val="00670364"/>
    <w:rsid w:val="00670B2C"/>
    <w:rsid w:val="00674E42"/>
    <w:rsid w:val="0067667E"/>
    <w:rsid w:val="00693F83"/>
    <w:rsid w:val="00695F4F"/>
    <w:rsid w:val="006972A2"/>
    <w:rsid w:val="006972C6"/>
    <w:rsid w:val="006A2EB8"/>
    <w:rsid w:val="006B156B"/>
    <w:rsid w:val="006B5085"/>
    <w:rsid w:val="006C0853"/>
    <w:rsid w:val="006C5A56"/>
    <w:rsid w:val="006C5C01"/>
    <w:rsid w:val="006D19E3"/>
    <w:rsid w:val="006D3E59"/>
    <w:rsid w:val="006E0A0C"/>
    <w:rsid w:val="006E2C3C"/>
    <w:rsid w:val="006E3136"/>
    <w:rsid w:val="006E3907"/>
    <w:rsid w:val="006E5842"/>
    <w:rsid w:val="006E7EB0"/>
    <w:rsid w:val="006F5548"/>
    <w:rsid w:val="006F561D"/>
    <w:rsid w:val="006F6012"/>
    <w:rsid w:val="006F6F88"/>
    <w:rsid w:val="006F75BB"/>
    <w:rsid w:val="00702058"/>
    <w:rsid w:val="00704F7A"/>
    <w:rsid w:val="0070586D"/>
    <w:rsid w:val="00705BCB"/>
    <w:rsid w:val="007076BF"/>
    <w:rsid w:val="00707F18"/>
    <w:rsid w:val="007109BF"/>
    <w:rsid w:val="007131BF"/>
    <w:rsid w:val="00714DC0"/>
    <w:rsid w:val="00717E7D"/>
    <w:rsid w:val="00720B4E"/>
    <w:rsid w:val="00731063"/>
    <w:rsid w:val="007332BE"/>
    <w:rsid w:val="007345F9"/>
    <w:rsid w:val="00737BDD"/>
    <w:rsid w:val="007433CC"/>
    <w:rsid w:val="00743820"/>
    <w:rsid w:val="00746323"/>
    <w:rsid w:val="00746D99"/>
    <w:rsid w:val="00750536"/>
    <w:rsid w:val="00751866"/>
    <w:rsid w:val="007645ED"/>
    <w:rsid w:val="007659C7"/>
    <w:rsid w:val="007668E3"/>
    <w:rsid w:val="00770FD8"/>
    <w:rsid w:val="0077210E"/>
    <w:rsid w:val="007843F3"/>
    <w:rsid w:val="00785E67"/>
    <w:rsid w:val="007869BF"/>
    <w:rsid w:val="0079134E"/>
    <w:rsid w:val="00793D40"/>
    <w:rsid w:val="00797AF6"/>
    <w:rsid w:val="007A16F0"/>
    <w:rsid w:val="007A1DE6"/>
    <w:rsid w:val="007A443A"/>
    <w:rsid w:val="007B7059"/>
    <w:rsid w:val="007C368E"/>
    <w:rsid w:val="007C5356"/>
    <w:rsid w:val="007C546B"/>
    <w:rsid w:val="007D3298"/>
    <w:rsid w:val="007D492A"/>
    <w:rsid w:val="007D5E48"/>
    <w:rsid w:val="007E2C01"/>
    <w:rsid w:val="007E6837"/>
    <w:rsid w:val="007F2F07"/>
    <w:rsid w:val="007F4431"/>
    <w:rsid w:val="007F6A5E"/>
    <w:rsid w:val="00800F4D"/>
    <w:rsid w:val="008016FA"/>
    <w:rsid w:val="00804065"/>
    <w:rsid w:val="008045D3"/>
    <w:rsid w:val="0080688A"/>
    <w:rsid w:val="008073C8"/>
    <w:rsid w:val="00820957"/>
    <w:rsid w:val="00825A9E"/>
    <w:rsid w:val="0084085F"/>
    <w:rsid w:val="00854344"/>
    <w:rsid w:val="00855F21"/>
    <w:rsid w:val="00862413"/>
    <w:rsid w:val="00862ACC"/>
    <w:rsid w:val="0086472E"/>
    <w:rsid w:val="00870497"/>
    <w:rsid w:val="00870BDE"/>
    <w:rsid w:val="00870D57"/>
    <w:rsid w:val="0087100C"/>
    <w:rsid w:val="008776A0"/>
    <w:rsid w:val="00880CE6"/>
    <w:rsid w:val="008823C7"/>
    <w:rsid w:val="00884613"/>
    <w:rsid w:val="00892496"/>
    <w:rsid w:val="008A011A"/>
    <w:rsid w:val="008A250F"/>
    <w:rsid w:val="008A4BF4"/>
    <w:rsid w:val="008B04A8"/>
    <w:rsid w:val="008B0CFA"/>
    <w:rsid w:val="008B0F35"/>
    <w:rsid w:val="008B205D"/>
    <w:rsid w:val="008C56A0"/>
    <w:rsid w:val="008C5C83"/>
    <w:rsid w:val="008C6037"/>
    <w:rsid w:val="008C76E9"/>
    <w:rsid w:val="008D06FF"/>
    <w:rsid w:val="008E0377"/>
    <w:rsid w:val="008E3B05"/>
    <w:rsid w:val="008E5D4D"/>
    <w:rsid w:val="008E6DF2"/>
    <w:rsid w:val="008F45BD"/>
    <w:rsid w:val="008F4612"/>
    <w:rsid w:val="009011CB"/>
    <w:rsid w:val="00904FF1"/>
    <w:rsid w:val="009114D0"/>
    <w:rsid w:val="00911DD3"/>
    <w:rsid w:val="0091531B"/>
    <w:rsid w:val="0092399A"/>
    <w:rsid w:val="0092522B"/>
    <w:rsid w:val="009273DD"/>
    <w:rsid w:val="00930A36"/>
    <w:rsid w:val="00930FF3"/>
    <w:rsid w:val="0093292E"/>
    <w:rsid w:val="00941F47"/>
    <w:rsid w:val="00942FE6"/>
    <w:rsid w:val="00943213"/>
    <w:rsid w:val="00951E22"/>
    <w:rsid w:val="0095329A"/>
    <w:rsid w:val="0095381D"/>
    <w:rsid w:val="00954A71"/>
    <w:rsid w:val="00957C46"/>
    <w:rsid w:val="00960ECA"/>
    <w:rsid w:val="009805C6"/>
    <w:rsid w:val="00992D63"/>
    <w:rsid w:val="009957E5"/>
    <w:rsid w:val="00995BF6"/>
    <w:rsid w:val="009A0F9D"/>
    <w:rsid w:val="009A5A18"/>
    <w:rsid w:val="009A70C1"/>
    <w:rsid w:val="009B05E1"/>
    <w:rsid w:val="009B2178"/>
    <w:rsid w:val="009B62B8"/>
    <w:rsid w:val="009B7571"/>
    <w:rsid w:val="009C3A54"/>
    <w:rsid w:val="009C4DD7"/>
    <w:rsid w:val="009D5750"/>
    <w:rsid w:val="009D64C6"/>
    <w:rsid w:val="009D7B9E"/>
    <w:rsid w:val="009E2795"/>
    <w:rsid w:val="009E2A92"/>
    <w:rsid w:val="009E44C4"/>
    <w:rsid w:val="009E6C46"/>
    <w:rsid w:val="009F425C"/>
    <w:rsid w:val="009F4670"/>
    <w:rsid w:val="009F6087"/>
    <w:rsid w:val="009F79C1"/>
    <w:rsid w:val="00A00764"/>
    <w:rsid w:val="00A050D2"/>
    <w:rsid w:val="00A05F11"/>
    <w:rsid w:val="00A10FF9"/>
    <w:rsid w:val="00A144C7"/>
    <w:rsid w:val="00A2697B"/>
    <w:rsid w:val="00A3000A"/>
    <w:rsid w:val="00A3161F"/>
    <w:rsid w:val="00A32C14"/>
    <w:rsid w:val="00A37FDD"/>
    <w:rsid w:val="00A42C58"/>
    <w:rsid w:val="00A5054C"/>
    <w:rsid w:val="00A51DAD"/>
    <w:rsid w:val="00A65545"/>
    <w:rsid w:val="00A67905"/>
    <w:rsid w:val="00A84320"/>
    <w:rsid w:val="00A9067B"/>
    <w:rsid w:val="00A94EE9"/>
    <w:rsid w:val="00A95E0A"/>
    <w:rsid w:val="00AA4553"/>
    <w:rsid w:val="00AB0760"/>
    <w:rsid w:val="00AB0D26"/>
    <w:rsid w:val="00AB1543"/>
    <w:rsid w:val="00AB29CD"/>
    <w:rsid w:val="00AB29DA"/>
    <w:rsid w:val="00AB2BF8"/>
    <w:rsid w:val="00AB388C"/>
    <w:rsid w:val="00AC3BB2"/>
    <w:rsid w:val="00AC5339"/>
    <w:rsid w:val="00AD19B9"/>
    <w:rsid w:val="00AD48DF"/>
    <w:rsid w:val="00AD6D38"/>
    <w:rsid w:val="00AE1C73"/>
    <w:rsid w:val="00AE2A9D"/>
    <w:rsid w:val="00AE2E79"/>
    <w:rsid w:val="00AE40D0"/>
    <w:rsid w:val="00AE7230"/>
    <w:rsid w:val="00AE74C4"/>
    <w:rsid w:val="00AE7B7F"/>
    <w:rsid w:val="00AF3F38"/>
    <w:rsid w:val="00AF5426"/>
    <w:rsid w:val="00AF5BAD"/>
    <w:rsid w:val="00AF5D49"/>
    <w:rsid w:val="00AF69C5"/>
    <w:rsid w:val="00AF7DD4"/>
    <w:rsid w:val="00B0018C"/>
    <w:rsid w:val="00B01812"/>
    <w:rsid w:val="00B05482"/>
    <w:rsid w:val="00B07F01"/>
    <w:rsid w:val="00B1222F"/>
    <w:rsid w:val="00B12955"/>
    <w:rsid w:val="00B152D2"/>
    <w:rsid w:val="00B21749"/>
    <w:rsid w:val="00B27901"/>
    <w:rsid w:val="00B305FF"/>
    <w:rsid w:val="00B408F8"/>
    <w:rsid w:val="00B40D6E"/>
    <w:rsid w:val="00B4452A"/>
    <w:rsid w:val="00B4482F"/>
    <w:rsid w:val="00B46200"/>
    <w:rsid w:val="00B553D2"/>
    <w:rsid w:val="00B57128"/>
    <w:rsid w:val="00B61EB4"/>
    <w:rsid w:val="00B70352"/>
    <w:rsid w:val="00B71020"/>
    <w:rsid w:val="00B72250"/>
    <w:rsid w:val="00B7533A"/>
    <w:rsid w:val="00B75749"/>
    <w:rsid w:val="00B82F55"/>
    <w:rsid w:val="00B872BD"/>
    <w:rsid w:val="00B926D0"/>
    <w:rsid w:val="00B94D16"/>
    <w:rsid w:val="00B974D3"/>
    <w:rsid w:val="00BA7636"/>
    <w:rsid w:val="00BB7881"/>
    <w:rsid w:val="00BC1599"/>
    <w:rsid w:val="00BC544A"/>
    <w:rsid w:val="00BC7594"/>
    <w:rsid w:val="00BC76BA"/>
    <w:rsid w:val="00BD45CA"/>
    <w:rsid w:val="00BD64B2"/>
    <w:rsid w:val="00BE0162"/>
    <w:rsid w:val="00BE3327"/>
    <w:rsid w:val="00BE48AF"/>
    <w:rsid w:val="00BE5B51"/>
    <w:rsid w:val="00BE701D"/>
    <w:rsid w:val="00BF00EA"/>
    <w:rsid w:val="00BF0DA5"/>
    <w:rsid w:val="00C01D35"/>
    <w:rsid w:val="00C03B30"/>
    <w:rsid w:val="00C05166"/>
    <w:rsid w:val="00C05D13"/>
    <w:rsid w:val="00C10894"/>
    <w:rsid w:val="00C10EBF"/>
    <w:rsid w:val="00C12CD1"/>
    <w:rsid w:val="00C13431"/>
    <w:rsid w:val="00C16E2E"/>
    <w:rsid w:val="00C23AFE"/>
    <w:rsid w:val="00C23D5E"/>
    <w:rsid w:val="00C27430"/>
    <w:rsid w:val="00C27C5D"/>
    <w:rsid w:val="00C30F24"/>
    <w:rsid w:val="00C35728"/>
    <w:rsid w:val="00C439DB"/>
    <w:rsid w:val="00C479E3"/>
    <w:rsid w:val="00C528FE"/>
    <w:rsid w:val="00C52EF9"/>
    <w:rsid w:val="00C56847"/>
    <w:rsid w:val="00C57A2C"/>
    <w:rsid w:val="00C601D5"/>
    <w:rsid w:val="00C634A4"/>
    <w:rsid w:val="00C65D11"/>
    <w:rsid w:val="00C77C69"/>
    <w:rsid w:val="00C83A41"/>
    <w:rsid w:val="00C83E06"/>
    <w:rsid w:val="00C8528C"/>
    <w:rsid w:val="00C86843"/>
    <w:rsid w:val="00C873C7"/>
    <w:rsid w:val="00C911A6"/>
    <w:rsid w:val="00C92355"/>
    <w:rsid w:val="00C93C8C"/>
    <w:rsid w:val="00C96934"/>
    <w:rsid w:val="00CA4D06"/>
    <w:rsid w:val="00CA5290"/>
    <w:rsid w:val="00CA7124"/>
    <w:rsid w:val="00CB00FE"/>
    <w:rsid w:val="00CB1AB7"/>
    <w:rsid w:val="00CB2DBE"/>
    <w:rsid w:val="00CB397C"/>
    <w:rsid w:val="00CC4AF3"/>
    <w:rsid w:val="00CD392A"/>
    <w:rsid w:val="00CD7100"/>
    <w:rsid w:val="00CE131D"/>
    <w:rsid w:val="00CE3345"/>
    <w:rsid w:val="00CE4024"/>
    <w:rsid w:val="00CE4462"/>
    <w:rsid w:val="00CE45D6"/>
    <w:rsid w:val="00CE6DDB"/>
    <w:rsid w:val="00CF75C0"/>
    <w:rsid w:val="00D13FB5"/>
    <w:rsid w:val="00D16561"/>
    <w:rsid w:val="00D168B3"/>
    <w:rsid w:val="00D175AA"/>
    <w:rsid w:val="00D238A4"/>
    <w:rsid w:val="00D33173"/>
    <w:rsid w:val="00D33188"/>
    <w:rsid w:val="00D42908"/>
    <w:rsid w:val="00D43E9D"/>
    <w:rsid w:val="00D4636A"/>
    <w:rsid w:val="00D52235"/>
    <w:rsid w:val="00D52CF8"/>
    <w:rsid w:val="00D56C9F"/>
    <w:rsid w:val="00D570BA"/>
    <w:rsid w:val="00D654C4"/>
    <w:rsid w:val="00D663EC"/>
    <w:rsid w:val="00D67072"/>
    <w:rsid w:val="00D73D22"/>
    <w:rsid w:val="00D74616"/>
    <w:rsid w:val="00D768FD"/>
    <w:rsid w:val="00D8148A"/>
    <w:rsid w:val="00D830F8"/>
    <w:rsid w:val="00D83AE8"/>
    <w:rsid w:val="00D868DB"/>
    <w:rsid w:val="00D90E34"/>
    <w:rsid w:val="00D91A16"/>
    <w:rsid w:val="00D93D0E"/>
    <w:rsid w:val="00D961B5"/>
    <w:rsid w:val="00DA078A"/>
    <w:rsid w:val="00DA3442"/>
    <w:rsid w:val="00DA6808"/>
    <w:rsid w:val="00DB2BA3"/>
    <w:rsid w:val="00DB2C8F"/>
    <w:rsid w:val="00DC1B55"/>
    <w:rsid w:val="00DC33AE"/>
    <w:rsid w:val="00DC40D3"/>
    <w:rsid w:val="00DC542A"/>
    <w:rsid w:val="00DE325B"/>
    <w:rsid w:val="00DE3CD5"/>
    <w:rsid w:val="00DF13D5"/>
    <w:rsid w:val="00DF29FA"/>
    <w:rsid w:val="00DF4BF2"/>
    <w:rsid w:val="00DF5ABF"/>
    <w:rsid w:val="00E013AD"/>
    <w:rsid w:val="00E030AC"/>
    <w:rsid w:val="00E06A22"/>
    <w:rsid w:val="00E102DB"/>
    <w:rsid w:val="00E22738"/>
    <w:rsid w:val="00E246AC"/>
    <w:rsid w:val="00E273B7"/>
    <w:rsid w:val="00E30A29"/>
    <w:rsid w:val="00E31D17"/>
    <w:rsid w:val="00E31EE9"/>
    <w:rsid w:val="00E34BDD"/>
    <w:rsid w:val="00E41E79"/>
    <w:rsid w:val="00E42F24"/>
    <w:rsid w:val="00E5452B"/>
    <w:rsid w:val="00E558DC"/>
    <w:rsid w:val="00E64444"/>
    <w:rsid w:val="00E700F6"/>
    <w:rsid w:val="00E70E63"/>
    <w:rsid w:val="00E72789"/>
    <w:rsid w:val="00E736D7"/>
    <w:rsid w:val="00E757F1"/>
    <w:rsid w:val="00E75F77"/>
    <w:rsid w:val="00E80446"/>
    <w:rsid w:val="00E81D95"/>
    <w:rsid w:val="00E84BA0"/>
    <w:rsid w:val="00E84D15"/>
    <w:rsid w:val="00E90682"/>
    <w:rsid w:val="00E919E5"/>
    <w:rsid w:val="00E92A7F"/>
    <w:rsid w:val="00EA1C54"/>
    <w:rsid w:val="00EB3032"/>
    <w:rsid w:val="00EC5AE1"/>
    <w:rsid w:val="00EC76EB"/>
    <w:rsid w:val="00ED068B"/>
    <w:rsid w:val="00ED1D12"/>
    <w:rsid w:val="00ED2096"/>
    <w:rsid w:val="00ED3CFE"/>
    <w:rsid w:val="00ED46B8"/>
    <w:rsid w:val="00ED46D9"/>
    <w:rsid w:val="00ED7A46"/>
    <w:rsid w:val="00EE1BE7"/>
    <w:rsid w:val="00EF42EC"/>
    <w:rsid w:val="00EF5EE7"/>
    <w:rsid w:val="00F00A7A"/>
    <w:rsid w:val="00F0104D"/>
    <w:rsid w:val="00F021CF"/>
    <w:rsid w:val="00F11233"/>
    <w:rsid w:val="00F14A11"/>
    <w:rsid w:val="00F15A1D"/>
    <w:rsid w:val="00F21638"/>
    <w:rsid w:val="00F342FA"/>
    <w:rsid w:val="00F40B45"/>
    <w:rsid w:val="00F42001"/>
    <w:rsid w:val="00F476AE"/>
    <w:rsid w:val="00F518DC"/>
    <w:rsid w:val="00F552EE"/>
    <w:rsid w:val="00F67C0A"/>
    <w:rsid w:val="00F715B4"/>
    <w:rsid w:val="00F76D2B"/>
    <w:rsid w:val="00F77225"/>
    <w:rsid w:val="00F82F84"/>
    <w:rsid w:val="00F8319E"/>
    <w:rsid w:val="00F85FA4"/>
    <w:rsid w:val="00F909F1"/>
    <w:rsid w:val="00F91861"/>
    <w:rsid w:val="00F92DC0"/>
    <w:rsid w:val="00F972FC"/>
    <w:rsid w:val="00FA0D34"/>
    <w:rsid w:val="00FA1F50"/>
    <w:rsid w:val="00FA4337"/>
    <w:rsid w:val="00FA5F3C"/>
    <w:rsid w:val="00FA67E6"/>
    <w:rsid w:val="00FB014A"/>
    <w:rsid w:val="00FB55D8"/>
    <w:rsid w:val="00FC26D0"/>
    <w:rsid w:val="00FC4B56"/>
    <w:rsid w:val="00FC5B8B"/>
    <w:rsid w:val="00FC6DF6"/>
    <w:rsid w:val="00FD1C2B"/>
    <w:rsid w:val="00FD1F85"/>
    <w:rsid w:val="00FD6F13"/>
    <w:rsid w:val="00FF1F46"/>
    <w:rsid w:val="02270BFF"/>
    <w:rsid w:val="0CB7A8D6"/>
    <w:rsid w:val="3583BE97"/>
    <w:rsid w:val="380C79CB"/>
    <w:rsid w:val="4D594E07"/>
    <w:rsid w:val="7AB469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04E2"/>
  <w15:chartTrackingRefBased/>
  <w15:docId w15:val="{71B04BB6-3592-4680-B18D-5849F975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4BF2"/>
    <w:rPr>
      <w:color w:val="595959" w:themeColor="text1" w:themeTint="A6"/>
    </w:rPr>
  </w:style>
  <w:style w:type="paragraph" w:styleId="Kop1">
    <w:name w:val="heading 1"/>
    <w:basedOn w:val="Standaard"/>
    <w:next w:val="Standaard"/>
    <w:link w:val="Kop1Char"/>
    <w:uiPriority w:val="9"/>
    <w:qFormat/>
    <w:rsid w:val="00DF4BF2"/>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F4BF2"/>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F4BF2"/>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F4BF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F4BF2"/>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F4BF2"/>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F4BF2"/>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F4BF2"/>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F4BF2"/>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F4BF2"/>
    <w:pPr>
      <w:ind w:left="720"/>
      <w:contextualSpacing/>
    </w:pPr>
  </w:style>
  <w:style w:type="character" w:customStyle="1" w:styleId="LijstalineaChar">
    <w:name w:val="Lijstalinea Char"/>
    <w:basedOn w:val="Standaardalinea-lettertype"/>
    <w:link w:val="Lijstalinea"/>
    <w:uiPriority w:val="34"/>
    <w:rsid w:val="00DF4BF2"/>
    <w:rPr>
      <w:color w:val="595959" w:themeColor="text1" w:themeTint="A6"/>
    </w:rPr>
  </w:style>
  <w:style w:type="paragraph" w:customStyle="1" w:styleId="Opsomming1">
    <w:name w:val="Opsomming1"/>
    <w:basedOn w:val="Lijstalinea"/>
    <w:link w:val="Opsomming1Char"/>
    <w:qFormat/>
    <w:rsid w:val="00DF4BF2"/>
    <w:pPr>
      <w:numPr>
        <w:numId w:val="25"/>
      </w:numPr>
    </w:pPr>
  </w:style>
  <w:style w:type="character" w:customStyle="1" w:styleId="Opsomming1Char">
    <w:name w:val="Opsomming1 Char"/>
    <w:basedOn w:val="LijstalineaChar"/>
    <w:link w:val="Opsomming1"/>
    <w:rsid w:val="00DF4BF2"/>
    <w:rPr>
      <w:color w:val="595959" w:themeColor="text1" w:themeTint="A6"/>
    </w:rPr>
  </w:style>
  <w:style w:type="paragraph" w:customStyle="1" w:styleId="Afbitem">
    <w:name w:val="Afb_item"/>
    <w:basedOn w:val="Opsomming1"/>
    <w:qFormat/>
    <w:rsid w:val="00DF4BF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DF4BF2"/>
    <w:pPr>
      <w:numPr>
        <w:ilvl w:val="2"/>
        <w:numId w:val="7"/>
      </w:numPr>
    </w:pPr>
  </w:style>
  <w:style w:type="character" w:customStyle="1" w:styleId="Opsomming3Char">
    <w:name w:val="Opsomming3 Char"/>
    <w:basedOn w:val="LijstalineaChar"/>
    <w:link w:val="Opsomming3"/>
    <w:rsid w:val="00DF4BF2"/>
    <w:rPr>
      <w:color w:val="595959" w:themeColor="text1" w:themeTint="A6"/>
    </w:rPr>
  </w:style>
  <w:style w:type="character" w:customStyle="1" w:styleId="Kop1Char">
    <w:name w:val="Kop 1 Char"/>
    <w:basedOn w:val="Standaardalinea-lettertype"/>
    <w:link w:val="Kop1"/>
    <w:uiPriority w:val="9"/>
    <w:rsid w:val="00DF4BF2"/>
    <w:rPr>
      <w:rFonts w:eastAsiaTheme="majorEastAsia" w:cstheme="minorHAnsi"/>
      <w:b/>
      <w:color w:val="AE2081"/>
      <w:sz w:val="32"/>
      <w:szCs w:val="32"/>
    </w:rPr>
  </w:style>
  <w:style w:type="paragraph" w:customStyle="1" w:styleId="Afbops1">
    <w:name w:val="Afb_ops1"/>
    <w:basedOn w:val="Opsomming3"/>
    <w:link w:val="Afbops1Char"/>
    <w:qFormat/>
    <w:rsid w:val="00DF4BF2"/>
    <w:pPr>
      <w:numPr>
        <w:ilvl w:val="0"/>
        <w:numId w:val="8"/>
      </w:numPr>
      <w:spacing w:after="120"/>
    </w:pPr>
    <w:rPr>
      <w:color w:val="1F4E79" w:themeColor="accent1" w:themeShade="80"/>
    </w:rPr>
  </w:style>
  <w:style w:type="character" w:customStyle="1" w:styleId="Afbops1Char">
    <w:name w:val="Afb_ops1 Char"/>
    <w:basedOn w:val="Opsomming3Char"/>
    <w:link w:val="Afbops1"/>
    <w:rsid w:val="00DF4BF2"/>
    <w:rPr>
      <w:color w:val="1F4E79" w:themeColor="accent1" w:themeShade="80"/>
    </w:rPr>
  </w:style>
  <w:style w:type="character" w:customStyle="1" w:styleId="Kop2Char">
    <w:name w:val="Kop 2 Char"/>
    <w:basedOn w:val="Standaardalinea-lettertype"/>
    <w:link w:val="Kop2"/>
    <w:uiPriority w:val="9"/>
    <w:rsid w:val="00DF4BF2"/>
    <w:rPr>
      <w:rFonts w:eastAsiaTheme="majorEastAsia" w:cstheme="minorHAnsi"/>
      <w:b/>
      <w:color w:val="002060"/>
      <w:sz w:val="32"/>
      <w:szCs w:val="28"/>
    </w:rPr>
  </w:style>
  <w:style w:type="paragraph" w:customStyle="1" w:styleId="Afbops2">
    <w:name w:val="Afb_ops2"/>
    <w:basedOn w:val="Afbops1"/>
    <w:link w:val="Afbops2Char"/>
    <w:qFormat/>
    <w:rsid w:val="00DF4BF2"/>
    <w:pPr>
      <w:numPr>
        <w:numId w:val="9"/>
      </w:numPr>
    </w:pPr>
  </w:style>
  <w:style w:type="character" w:customStyle="1" w:styleId="Afbops2Char">
    <w:name w:val="Afb_ops2 Char"/>
    <w:basedOn w:val="Afbops1Char"/>
    <w:link w:val="Afbops2"/>
    <w:rsid w:val="00DF4BF2"/>
    <w:rPr>
      <w:color w:val="1F4E79" w:themeColor="accent1" w:themeShade="80"/>
    </w:rPr>
  </w:style>
  <w:style w:type="character" w:customStyle="1" w:styleId="Kop3Char">
    <w:name w:val="Kop 3 Char"/>
    <w:basedOn w:val="Standaardalinea-lettertype"/>
    <w:link w:val="Kop3"/>
    <w:uiPriority w:val="9"/>
    <w:rsid w:val="00DF4BF2"/>
    <w:rPr>
      <w:rFonts w:eastAsiaTheme="majorEastAsia" w:cstheme="minorHAnsi"/>
      <w:b/>
      <w:color w:val="2E74B5" w:themeColor="accent1" w:themeShade="BF"/>
      <w:sz w:val="26"/>
      <w:szCs w:val="24"/>
    </w:rPr>
  </w:style>
  <w:style w:type="paragraph" w:customStyle="1" w:styleId="Afbakening">
    <w:name w:val="Afbakening"/>
    <w:link w:val="AfbakeningChar"/>
    <w:qFormat/>
    <w:rsid w:val="004B1DD3"/>
    <w:pPr>
      <w:numPr>
        <w:numId w:val="10"/>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DF4BF2"/>
    <w:rPr>
      <w:b/>
      <w:i/>
      <w:color w:val="2E74B5" w:themeColor="accent1" w:themeShade="BF"/>
      <w:sz w:val="26"/>
      <w:szCs w:val="26"/>
    </w:rPr>
  </w:style>
  <w:style w:type="character" w:customStyle="1" w:styleId="Kop5Char">
    <w:name w:val="Kop 5 Char"/>
    <w:basedOn w:val="Standaardalinea-lettertype"/>
    <w:link w:val="Kop5"/>
    <w:uiPriority w:val="9"/>
    <w:rsid w:val="00DF4BF2"/>
    <w:rPr>
      <w:rFonts w:eastAsiaTheme="majorEastAsia" w:cstheme="majorBidi"/>
      <w:b/>
      <w:color w:val="1F4E79" w:themeColor="accent1" w:themeShade="80"/>
      <w:sz w:val="24"/>
    </w:rPr>
  </w:style>
  <w:style w:type="character" w:customStyle="1" w:styleId="AfbakeningChar">
    <w:name w:val="Afbakening Char"/>
    <w:link w:val="Afbakening"/>
    <w:rsid w:val="004B1DD3"/>
    <w:rPr>
      <w:color w:val="1F4E79" w:themeColor="accent1" w:themeShade="80"/>
    </w:rPr>
  </w:style>
  <w:style w:type="paragraph" w:styleId="Ballontekst">
    <w:name w:val="Balloon Text"/>
    <w:basedOn w:val="Standaard"/>
    <w:link w:val="BallontekstChar"/>
    <w:uiPriority w:val="99"/>
    <w:semiHidden/>
    <w:unhideWhenUsed/>
    <w:rsid w:val="00DF4BF2"/>
    <w:pPr>
      <w:numPr>
        <w:ilvl w:val="1"/>
        <w:numId w:val="1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4BF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565D69"/>
    <w:pPr>
      <w:numPr>
        <w:numId w:val="1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65D69"/>
    <w:rPr>
      <w:b/>
      <w:color w:val="1F4E79" w:themeColor="accent1" w:themeShade="80"/>
      <w:sz w:val="24"/>
    </w:rPr>
  </w:style>
  <w:style w:type="paragraph" w:customStyle="1" w:styleId="Doelverd">
    <w:name w:val="Doel_verd"/>
    <w:basedOn w:val="Doel"/>
    <w:link w:val="DoelverdChar"/>
    <w:qFormat/>
    <w:rsid w:val="00DF4BF2"/>
    <w:pPr>
      <w:numPr>
        <w:ilvl w:val="1"/>
      </w:numPr>
    </w:pPr>
  </w:style>
  <w:style w:type="character" w:customStyle="1" w:styleId="Kop6Char">
    <w:name w:val="Kop 6 Char"/>
    <w:basedOn w:val="Standaardalinea-lettertype"/>
    <w:link w:val="Kop6"/>
    <w:uiPriority w:val="9"/>
    <w:rsid w:val="00DF4BF2"/>
    <w:rPr>
      <w:rFonts w:eastAsiaTheme="majorEastAsia" w:cstheme="minorHAnsi"/>
      <w:b/>
      <w:i/>
      <w:color w:val="0070C0"/>
    </w:rPr>
  </w:style>
  <w:style w:type="character" w:customStyle="1" w:styleId="DoelverdChar">
    <w:name w:val="Doel_verd Char"/>
    <w:basedOn w:val="DoelChar"/>
    <w:link w:val="Doelverd"/>
    <w:rsid w:val="00DF4BF2"/>
    <w:rPr>
      <w:b/>
      <w:color w:val="1F4E79" w:themeColor="accent1" w:themeShade="80"/>
      <w:sz w:val="24"/>
    </w:rPr>
  </w:style>
  <w:style w:type="paragraph" w:styleId="Geenafstand">
    <w:name w:val="No Spacing"/>
    <w:uiPriority w:val="1"/>
    <w:qFormat/>
    <w:rsid w:val="00DF4BF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F4BF2"/>
    <w:rPr>
      <w:color w:val="954F72" w:themeColor="followedHyperlink"/>
      <w:u w:val="single"/>
    </w:rPr>
  </w:style>
  <w:style w:type="character" w:styleId="Hyperlink">
    <w:name w:val="Hyperlink"/>
    <w:basedOn w:val="Standaardalinea-lettertype"/>
    <w:uiPriority w:val="99"/>
    <w:unhideWhenUsed/>
    <w:rsid w:val="00DF4BF2"/>
    <w:rPr>
      <w:color w:val="0563C1" w:themeColor="hyperlink"/>
      <w:u w:val="single"/>
    </w:rPr>
  </w:style>
  <w:style w:type="character" w:customStyle="1" w:styleId="Hyperlink0">
    <w:name w:val="Hyperlink.0"/>
    <w:basedOn w:val="Standaardalinea-lettertype"/>
    <w:rsid w:val="00DF4BF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F4BF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F4BF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F4BF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F4B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4BF2"/>
    <w:rPr>
      <w:color w:val="595959" w:themeColor="text1" w:themeTint="A6"/>
    </w:rPr>
  </w:style>
  <w:style w:type="character" w:customStyle="1" w:styleId="Lexicon">
    <w:name w:val="Lexicon"/>
    <w:basedOn w:val="Standaardalinea-lettertype"/>
    <w:uiPriority w:val="1"/>
    <w:qFormat/>
    <w:rsid w:val="00DF4BF2"/>
    <w:rPr>
      <w:color w:val="14A436"/>
      <w:u w:val="single"/>
    </w:rPr>
  </w:style>
  <w:style w:type="character" w:styleId="Nadruk">
    <w:name w:val="Emphasis"/>
    <w:basedOn w:val="Standaardalinea-lettertype"/>
    <w:uiPriority w:val="20"/>
    <w:qFormat/>
    <w:rsid w:val="00DF4BF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F4BF2"/>
    <w:pPr>
      <w:numPr>
        <w:numId w:val="22"/>
      </w:numPr>
    </w:pPr>
    <w:rPr>
      <w:b/>
      <w:color w:val="1F4E79" w:themeColor="accent1" w:themeShade="80"/>
      <w:sz w:val="24"/>
      <w:szCs w:val="24"/>
    </w:rPr>
  </w:style>
  <w:style w:type="character" w:customStyle="1" w:styleId="OpsommingdoelChar">
    <w:name w:val="Opsomming doel Char"/>
    <w:basedOn w:val="DoelChar"/>
    <w:link w:val="Opsommingdoel"/>
    <w:rsid w:val="00DF4BF2"/>
    <w:rPr>
      <w:b/>
      <w:color w:val="1F4E79" w:themeColor="accent1" w:themeShade="80"/>
      <w:sz w:val="24"/>
      <w:szCs w:val="24"/>
    </w:rPr>
  </w:style>
  <w:style w:type="paragraph" w:customStyle="1" w:styleId="Opsomming2">
    <w:name w:val="Opsomming2"/>
    <w:basedOn w:val="Lijstalinea"/>
    <w:link w:val="Opsomming2Char"/>
    <w:qFormat/>
    <w:rsid w:val="00DF4BF2"/>
    <w:pPr>
      <w:numPr>
        <w:numId w:val="23"/>
      </w:numPr>
    </w:pPr>
  </w:style>
  <w:style w:type="character" w:customStyle="1" w:styleId="Opsomming2Char">
    <w:name w:val="Opsomming2 Char"/>
    <w:basedOn w:val="LijstalineaChar"/>
    <w:link w:val="Opsomming2"/>
    <w:rsid w:val="00DF4BF2"/>
    <w:rPr>
      <w:color w:val="595959" w:themeColor="text1" w:themeTint="A6"/>
    </w:rPr>
  </w:style>
  <w:style w:type="character" w:customStyle="1" w:styleId="Kop7Char">
    <w:name w:val="Kop 7 Char"/>
    <w:basedOn w:val="Standaardalinea-lettertype"/>
    <w:link w:val="Kop7"/>
    <w:uiPriority w:val="9"/>
    <w:rsid w:val="00DF4BF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F4BF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F4BF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F4BF2"/>
    <w:pPr>
      <w:numPr>
        <w:numId w:val="24"/>
      </w:numPr>
    </w:pPr>
  </w:style>
  <w:style w:type="character" w:customStyle="1" w:styleId="Opsomming4Char">
    <w:name w:val="Opsomming4 Char"/>
    <w:basedOn w:val="Opsomming1Char"/>
    <w:link w:val="Opsomming4"/>
    <w:rsid w:val="00DF4BF2"/>
    <w:rPr>
      <w:color w:val="595959" w:themeColor="text1" w:themeTint="A6"/>
    </w:rPr>
  </w:style>
  <w:style w:type="paragraph" w:customStyle="1" w:styleId="Opsomming5">
    <w:name w:val="Opsomming5"/>
    <w:basedOn w:val="Lijstalinea"/>
    <w:link w:val="Opsomming5Char"/>
    <w:rsid w:val="00DF4BF2"/>
    <w:pPr>
      <w:numPr>
        <w:ilvl w:val="1"/>
        <w:numId w:val="24"/>
      </w:numPr>
      <w:tabs>
        <w:tab w:val="num" w:pos="1503"/>
      </w:tabs>
    </w:pPr>
  </w:style>
  <w:style w:type="character" w:customStyle="1" w:styleId="Opsomming5Char">
    <w:name w:val="Opsomming5 Char"/>
    <w:basedOn w:val="Opsomming2Char"/>
    <w:link w:val="Opsomming5"/>
    <w:rsid w:val="00DF4BF2"/>
    <w:rPr>
      <w:color w:val="595959" w:themeColor="text1" w:themeTint="A6"/>
    </w:rPr>
  </w:style>
  <w:style w:type="paragraph" w:customStyle="1" w:styleId="Opsomming6">
    <w:name w:val="Opsomming6"/>
    <w:basedOn w:val="Lijstalinea"/>
    <w:link w:val="Opsomming6Char"/>
    <w:rsid w:val="00DF4BF2"/>
    <w:pPr>
      <w:numPr>
        <w:ilvl w:val="2"/>
        <w:numId w:val="25"/>
      </w:numPr>
      <w:tabs>
        <w:tab w:val="num" w:pos="1900"/>
      </w:tabs>
    </w:pPr>
  </w:style>
  <w:style w:type="character" w:customStyle="1" w:styleId="Opsomming6Char">
    <w:name w:val="Opsomming6 Char"/>
    <w:basedOn w:val="Opsomming3Char"/>
    <w:link w:val="Opsomming6"/>
    <w:rsid w:val="00DF4BF2"/>
    <w:rPr>
      <w:color w:val="595959" w:themeColor="text1" w:themeTint="A6"/>
    </w:rPr>
  </w:style>
  <w:style w:type="character" w:customStyle="1" w:styleId="pop-up">
    <w:name w:val="pop-up"/>
    <w:basedOn w:val="Standaardalinea-lettertype"/>
    <w:uiPriority w:val="1"/>
    <w:qFormat/>
    <w:rsid w:val="00DF4BF2"/>
    <w:rPr>
      <w:color w:val="7030A0"/>
      <w:u w:val="single"/>
    </w:rPr>
  </w:style>
  <w:style w:type="paragraph" w:customStyle="1" w:styleId="Subrubriek">
    <w:name w:val="Subrubriek"/>
    <w:basedOn w:val="Kop3"/>
    <w:qFormat/>
    <w:rsid w:val="00DF4BF2"/>
    <w:rPr>
      <w:i/>
    </w:rPr>
  </w:style>
  <w:style w:type="table" w:styleId="Tabelraster">
    <w:name w:val="Table Grid"/>
    <w:basedOn w:val="Standaardtabel"/>
    <w:uiPriority w:val="39"/>
    <w:rsid w:val="00DF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F4BF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F4BF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F4BF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F4BF2"/>
    <w:rPr>
      <w:color w:val="808080"/>
    </w:rPr>
  </w:style>
  <w:style w:type="paragraph" w:styleId="Titel">
    <w:name w:val="Title"/>
    <w:basedOn w:val="Standaard"/>
    <w:next w:val="Standaard"/>
    <w:link w:val="TitelChar"/>
    <w:uiPriority w:val="10"/>
    <w:rsid w:val="00DF4BF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F4BF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F4BF2"/>
    <w:rPr>
      <w:sz w:val="16"/>
      <w:szCs w:val="16"/>
    </w:rPr>
  </w:style>
  <w:style w:type="character" w:styleId="Voetnootmarkering">
    <w:name w:val="footnote reference"/>
    <w:basedOn w:val="Standaardalinea-lettertype"/>
    <w:uiPriority w:val="99"/>
    <w:semiHidden/>
    <w:unhideWhenUsed/>
    <w:rsid w:val="00DF4BF2"/>
    <w:rPr>
      <w:vertAlign w:val="superscript"/>
    </w:rPr>
  </w:style>
  <w:style w:type="paragraph" w:styleId="Voettekst">
    <w:name w:val="footer"/>
    <w:basedOn w:val="Standaard"/>
    <w:link w:val="VoettekstChar"/>
    <w:uiPriority w:val="99"/>
    <w:unhideWhenUsed/>
    <w:rsid w:val="00DF4B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4BF2"/>
    <w:rPr>
      <w:color w:val="595959" w:themeColor="text1" w:themeTint="A6"/>
    </w:rPr>
  </w:style>
  <w:style w:type="paragraph" w:customStyle="1" w:styleId="Wenk">
    <w:name w:val="Wenk"/>
    <w:basedOn w:val="Lijstalinea"/>
    <w:qFormat/>
    <w:rsid w:val="00DF4BF2"/>
    <w:pPr>
      <w:widowControl w:val="0"/>
      <w:numPr>
        <w:numId w:val="26"/>
      </w:numPr>
      <w:spacing w:after="120"/>
      <w:contextualSpacing w:val="0"/>
    </w:pPr>
  </w:style>
  <w:style w:type="paragraph" w:customStyle="1" w:styleId="Wenkops1">
    <w:name w:val="Wenk_ops1"/>
    <w:basedOn w:val="Opsomming1"/>
    <w:qFormat/>
    <w:rsid w:val="00B408F8"/>
    <w:pPr>
      <w:numPr>
        <w:ilvl w:val="2"/>
        <w:numId w:val="31"/>
      </w:numPr>
      <w:spacing w:after="120"/>
      <w:ind w:left="2694"/>
    </w:pPr>
  </w:style>
  <w:style w:type="paragraph" w:customStyle="1" w:styleId="Wenkops2">
    <w:name w:val="Wenk_ops2"/>
    <w:basedOn w:val="Wenkops1"/>
    <w:qFormat/>
    <w:rsid w:val="00DF4BF2"/>
    <w:pPr>
      <w:numPr>
        <w:ilvl w:val="0"/>
        <w:numId w:val="32"/>
      </w:numPr>
    </w:pPr>
  </w:style>
  <w:style w:type="paragraph" w:styleId="Kopvaninhoudsopgave">
    <w:name w:val="TOC Heading"/>
    <w:basedOn w:val="Kop1"/>
    <w:next w:val="Standaard"/>
    <w:uiPriority w:val="39"/>
    <w:unhideWhenUsed/>
    <w:rsid w:val="00DF4BF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F4BF2"/>
    <w:pPr>
      <w:ind w:left="1871"/>
      <w:jc w:val="right"/>
    </w:pPr>
  </w:style>
  <w:style w:type="character" w:customStyle="1" w:styleId="SamenhangChar">
    <w:name w:val="Samenhang Char"/>
    <w:basedOn w:val="Standaardalinea-lettertype"/>
    <w:link w:val="Samenhang"/>
    <w:rsid w:val="00DF4BF2"/>
    <w:rPr>
      <w:color w:val="595959" w:themeColor="text1" w:themeTint="A6"/>
    </w:rPr>
  </w:style>
  <w:style w:type="paragraph" w:customStyle="1" w:styleId="MDSMDBK">
    <w:name w:val="MD + SMD + BK"/>
    <w:basedOn w:val="Standaard"/>
    <w:next w:val="Standaard"/>
    <w:link w:val="MDSMDBKChar"/>
    <w:qFormat/>
    <w:rsid w:val="00DF4BF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F4BF2"/>
    <w:pPr>
      <w:numPr>
        <w:numId w:val="27"/>
      </w:numPr>
    </w:pPr>
  </w:style>
  <w:style w:type="paragraph" w:customStyle="1" w:styleId="Wenkextra">
    <w:name w:val="Wenk : extra"/>
    <w:basedOn w:val="WenkDuiding"/>
    <w:qFormat/>
    <w:rsid w:val="00DF4BF2"/>
    <w:pPr>
      <w:numPr>
        <w:numId w:val="28"/>
      </w:numPr>
    </w:pPr>
  </w:style>
  <w:style w:type="paragraph" w:customStyle="1" w:styleId="Samenhanggraad2">
    <w:name w:val="Samenhang graad2"/>
    <w:basedOn w:val="Wenkextra"/>
    <w:qFormat/>
    <w:rsid w:val="00DF4BF2"/>
    <w:pPr>
      <w:numPr>
        <w:numId w:val="29"/>
      </w:numPr>
    </w:pPr>
    <w:rPr>
      <w:bCs/>
    </w:rPr>
  </w:style>
  <w:style w:type="paragraph" w:customStyle="1" w:styleId="DoelExtra">
    <w:name w:val="Doel: Extra"/>
    <w:basedOn w:val="Doel"/>
    <w:next w:val="Doel"/>
    <w:link w:val="DoelExtraChar"/>
    <w:qFormat/>
    <w:rsid w:val="008C6037"/>
    <w:pPr>
      <w:numPr>
        <w:numId w:val="41"/>
      </w:numPr>
    </w:pPr>
  </w:style>
  <w:style w:type="paragraph" w:customStyle="1" w:styleId="Doelkeuze">
    <w:name w:val="Doel: keuze"/>
    <w:basedOn w:val="DoelExtra"/>
    <w:next w:val="Doel"/>
    <w:link w:val="DoelkeuzeChar"/>
    <w:qFormat/>
    <w:rsid w:val="00DF4BF2"/>
    <w:pPr>
      <w:numPr>
        <w:numId w:val="18"/>
      </w:numPr>
    </w:pPr>
    <w:rPr>
      <w:color w:val="767171" w:themeColor="background2" w:themeShade="80"/>
    </w:rPr>
  </w:style>
  <w:style w:type="character" w:customStyle="1" w:styleId="DoelExtraChar">
    <w:name w:val="Doel: Extra Char"/>
    <w:basedOn w:val="DoelChar"/>
    <w:link w:val="DoelExtra"/>
    <w:rsid w:val="008C6037"/>
    <w:rPr>
      <w:b/>
      <w:color w:val="1F4E79" w:themeColor="accent1" w:themeShade="80"/>
      <w:sz w:val="24"/>
    </w:rPr>
  </w:style>
  <w:style w:type="character" w:customStyle="1" w:styleId="DoelkeuzeChar">
    <w:name w:val="Doel: keuze Char"/>
    <w:basedOn w:val="DoelExtraChar"/>
    <w:link w:val="Doelkeuze"/>
    <w:rsid w:val="00DF4BF2"/>
    <w:rPr>
      <w:b/>
      <w:color w:val="767171" w:themeColor="background2" w:themeShade="80"/>
      <w:sz w:val="24"/>
    </w:rPr>
  </w:style>
  <w:style w:type="paragraph" w:customStyle="1" w:styleId="Leerplannaam">
    <w:name w:val="Leerplannaam"/>
    <w:basedOn w:val="Standaard"/>
    <w:link w:val="LeerplannaamChar"/>
    <w:qFormat/>
    <w:rsid w:val="00DF4BF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F4BF2"/>
    <w:rPr>
      <w:rFonts w:ascii="Trebuchet MS" w:hAnsi="Trebuchet MS"/>
      <w:b/>
      <w:color w:val="FFFFFF" w:themeColor="background1"/>
      <w:sz w:val="44"/>
      <w:szCs w:val="44"/>
    </w:rPr>
  </w:style>
  <w:style w:type="paragraph" w:customStyle="1" w:styleId="Kennis">
    <w:name w:val="Kennis"/>
    <w:basedOn w:val="MDSMDBK"/>
    <w:link w:val="KennisChar"/>
    <w:qFormat/>
    <w:rsid w:val="001846B0"/>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DF4BF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846B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F4BF2"/>
    <w:pPr>
      <w:numPr>
        <w:numId w:val="21"/>
      </w:numPr>
      <w:spacing w:before="0" w:after="0"/>
      <w:contextualSpacing w:val="0"/>
    </w:pPr>
  </w:style>
  <w:style w:type="character" w:customStyle="1" w:styleId="KennisopsommingChar">
    <w:name w:val="Kennis opsomming Char"/>
    <w:basedOn w:val="KennisChar"/>
    <w:link w:val="Kennisopsomming"/>
    <w:rsid w:val="00DF4BF2"/>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DF4BF2"/>
    <w:pPr>
      <w:numPr>
        <w:numId w:val="12"/>
      </w:numPr>
      <w:spacing w:before="240" w:after="360"/>
      <w:outlineLvl w:val="0"/>
    </w:pPr>
    <w:rPr>
      <w:b/>
      <w:color w:val="1F4E79"/>
      <w:sz w:val="24"/>
    </w:rPr>
  </w:style>
  <w:style w:type="paragraph" w:customStyle="1" w:styleId="DoelFys">
    <w:name w:val="Doel Fys"/>
    <w:basedOn w:val="DoelBio"/>
    <w:qFormat/>
    <w:rsid w:val="00DF4BF2"/>
    <w:pPr>
      <w:numPr>
        <w:numId w:val="13"/>
      </w:numPr>
    </w:pPr>
  </w:style>
  <w:style w:type="character" w:customStyle="1" w:styleId="DoelBioChar">
    <w:name w:val="Doel Bio Char"/>
    <w:basedOn w:val="DoelkeuzeChar"/>
    <w:link w:val="DoelBio"/>
    <w:rsid w:val="00DF4BF2"/>
    <w:rPr>
      <w:b/>
      <w:color w:val="1F4E79"/>
      <w:sz w:val="24"/>
    </w:rPr>
  </w:style>
  <w:style w:type="paragraph" w:customStyle="1" w:styleId="DoelCh">
    <w:name w:val="Doel Ch"/>
    <w:basedOn w:val="DoelFys"/>
    <w:next w:val="Wenk"/>
    <w:qFormat/>
    <w:rsid w:val="00DF4BF2"/>
    <w:pPr>
      <w:numPr>
        <w:numId w:val="14"/>
      </w:numPr>
    </w:pPr>
  </w:style>
  <w:style w:type="paragraph" w:styleId="Onderwerpvanopmerking">
    <w:name w:val="annotation subject"/>
    <w:basedOn w:val="Tekstopmerking"/>
    <w:next w:val="Tekstopmerking"/>
    <w:link w:val="OnderwerpvanopmerkingChar"/>
    <w:uiPriority w:val="99"/>
    <w:semiHidden/>
    <w:unhideWhenUsed/>
    <w:rsid w:val="00117B5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17B56"/>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361067"/>
    <w:rPr>
      <w:color w:val="605E5C"/>
      <w:shd w:val="clear" w:color="auto" w:fill="E1DFDD"/>
    </w:rPr>
  </w:style>
  <w:style w:type="character" w:styleId="Subtielebenadrukking">
    <w:name w:val="Subtle Emphasis"/>
    <w:basedOn w:val="Standaardalinea-lettertype"/>
    <w:uiPriority w:val="19"/>
    <w:qFormat/>
    <w:rsid w:val="002B2AD1"/>
    <w:rPr>
      <w:color w:val="404040" w:themeColor="text1" w:themeTint="BF"/>
      <w:sz w:val="22"/>
      <w:szCs w:val="20"/>
    </w:rPr>
  </w:style>
  <w:style w:type="paragraph" w:customStyle="1" w:styleId="Concordantie">
    <w:name w:val="Concordantie"/>
    <w:basedOn w:val="MDSMDBK"/>
    <w:qFormat/>
    <w:rsid w:val="00DF4BF2"/>
    <w:pPr>
      <w:outlineLvl w:val="3"/>
      <w15:collapsed/>
    </w:pPr>
  </w:style>
  <w:style w:type="paragraph" w:customStyle="1" w:styleId="DoelLabo">
    <w:name w:val="Doel Labo"/>
    <w:basedOn w:val="Doel"/>
    <w:link w:val="DoelLaboChar"/>
    <w:qFormat/>
    <w:rsid w:val="00DF4BF2"/>
    <w:pPr>
      <w:numPr>
        <w:numId w:val="15"/>
      </w:numPr>
    </w:pPr>
  </w:style>
  <w:style w:type="character" w:customStyle="1" w:styleId="DoelLaboChar">
    <w:name w:val="Doel Labo Char"/>
    <w:basedOn w:val="DoelChar"/>
    <w:link w:val="DoelLabo"/>
    <w:rsid w:val="00DF4BF2"/>
    <w:rPr>
      <w:b/>
      <w:color w:val="1F4E79" w:themeColor="accent1" w:themeShade="80"/>
      <w:sz w:val="24"/>
    </w:rPr>
  </w:style>
  <w:style w:type="paragraph" w:customStyle="1" w:styleId="DoelSTEM">
    <w:name w:val="Doel STEM"/>
    <w:basedOn w:val="Doel"/>
    <w:next w:val="Doel"/>
    <w:qFormat/>
    <w:rsid w:val="00DF4BF2"/>
    <w:pPr>
      <w:numPr>
        <w:numId w:val="16"/>
      </w:numPr>
    </w:pPr>
  </w:style>
  <w:style w:type="paragraph" w:customStyle="1" w:styleId="Afbakeningalleen">
    <w:name w:val="Afbakening alleen"/>
    <w:basedOn w:val="Afbakening"/>
    <w:next w:val="Wenk"/>
    <w:qFormat/>
    <w:rsid w:val="00DF4BF2"/>
    <w:pPr>
      <w:spacing w:after="240"/>
    </w:pPr>
  </w:style>
  <w:style w:type="character" w:customStyle="1" w:styleId="normaltextrun">
    <w:name w:val="normaltextrun"/>
    <w:basedOn w:val="Standaardalinea-lettertype"/>
    <w:rsid w:val="000200F6"/>
  </w:style>
  <w:style w:type="character" w:customStyle="1" w:styleId="ui-provider">
    <w:name w:val="ui-provider"/>
    <w:basedOn w:val="Standaardalinea-lettertype"/>
    <w:rsid w:val="00AE1C73"/>
  </w:style>
  <w:style w:type="paragraph" w:customStyle="1" w:styleId="paragraph">
    <w:name w:val="paragraph"/>
    <w:basedOn w:val="Standaard"/>
    <w:rsid w:val="00175F8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eop">
    <w:name w:val="eop"/>
    <w:basedOn w:val="Standaardalinea-lettertype"/>
    <w:rsid w:val="00175F81"/>
  </w:style>
  <w:style w:type="character" w:customStyle="1" w:styleId="findhit">
    <w:name w:val="findhit"/>
    <w:basedOn w:val="Standaardalinea-lettertype"/>
    <w:rsid w:val="00175F81"/>
  </w:style>
  <w:style w:type="paragraph" w:customStyle="1" w:styleId="Aanvullendekennis">
    <w:name w:val="Aanvullende kennis"/>
    <w:basedOn w:val="paragraph"/>
    <w:link w:val="AanvullendekennisChar"/>
    <w:qFormat/>
    <w:rsid w:val="00464BDA"/>
    <w:pPr>
      <w:tabs>
        <w:tab w:val="num" w:pos="720"/>
      </w:tabs>
      <w:spacing w:before="0" w:beforeAutospacing="0" w:after="0" w:afterAutospacing="0"/>
      <w:ind w:left="720" w:hanging="36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64BDA"/>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F0341"/>
    <w:pPr>
      <w:numPr>
        <w:numId w:val="0"/>
      </w:numPr>
      <w:spacing w:before="0" w:after="0"/>
      <w:ind w:left="170"/>
      <w:contextualSpacing w:val="0"/>
    </w:pPr>
  </w:style>
  <w:style w:type="paragraph" w:styleId="Revisie">
    <w:name w:val="Revision"/>
    <w:hidden/>
    <w:uiPriority w:val="99"/>
    <w:semiHidden/>
    <w:rsid w:val="008B0CF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541462">
      <w:bodyDiv w:val="1"/>
      <w:marLeft w:val="0"/>
      <w:marRight w:val="0"/>
      <w:marTop w:val="0"/>
      <w:marBottom w:val="0"/>
      <w:divBdr>
        <w:top w:val="none" w:sz="0" w:space="0" w:color="auto"/>
        <w:left w:val="none" w:sz="0" w:space="0" w:color="auto"/>
        <w:bottom w:val="none" w:sz="0" w:space="0" w:color="auto"/>
        <w:right w:val="none" w:sz="0" w:space="0" w:color="auto"/>
      </w:divBdr>
      <w:divsChild>
        <w:div w:id="1346517697">
          <w:marLeft w:val="0"/>
          <w:marRight w:val="0"/>
          <w:marTop w:val="0"/>
          <w:marBottom w:val="0"/>
          <w:divBdr>
            <w:top w:val="none" w:sz="0" w:space="0" w:color="auto"/>
            <w:left w:val="none" w:sz="0" w:space="0" w:color="auto"/>
            <w:bottom w:val="none" w:sz="0" w:space="0" w:color="auto"/>
            <w:right w:val="none" w:sz="0" w:space="0" w:color="auto"/>
          </w:divBdr>
          <w:divsChild>
            <w:div w:id="1598950246">
              <w:marLeft w:val="0"/>
              <w:marRight w:val="0"/>
              <w:marTop w:val="0"/>
              <w:marBottom w:val="0"/>
              <w:divBdr>
                <w:top w:val="none" w:sz="0" w:space="0" w:color="auto"/>
                <w:left w:val="none" w:sz="0" w:space="0" w:color="auto"/>
                <w:bottom w:val="none" w:sz="0" w:space="0" w:color="auto"/>
                <w:right w:val="none" w:sz="0" w:space="0" w:color="auto"/>
              </w:divBdr>
              <w:divsChild>
                <w:div w:id="267352038">
                  <w:marLeft w:val="0"/>
                  <w:marRight w:val="0"/>
                  <w:marTop w:val="0"/>
                  <w:marBottom w:val="0"/>
                  <w:divBdr>
                    <w:top w:val="none" w:sz="0" w:space="0" w:color="auto"/>
                    <w:left w:val="none" w:sz="0" w:space="0" w:color="auto"/>
                    <w:bottom w:val="none" w:sz="0" w:space="0" w:color="auto"/>
                    <w:right w:val="none" w:sz="0" w:space="0" w:color="auto"/>
                  </w:divBdr>
                  <w:divsChild>
                    <w:div w:id="661932659">
                      <w:marLeft w:val="0"/>
                      <w:marRight w:val="0"/>
                      <w:marTop w:val="0"/>
                      <w:marBottom w:val="0"/>
                      <w:divBdr>
                        <w:top w:val="none" w:sz="0" w:space="0" w:color="auto"/>
                        <w:left w:val="none" w:sz="0" w:space="0" w:color="auto"/>
                        <w:bottom w:val="none" w:sz="0" w:space="0" w:color="auto"/>
                        <w:right w:val="none" w:sz="0" w:space="0" w:color="auto"/>
                      </w:divBdr>
                      <w:divsChild>
                        <w:div w:id="1103107171">
                          <w:marLeft w:val="0"/>
                          <w:marRight w:val="0"/>
                          <w:marTop w:val="0"/>
                          <w:marBottom w:val="0"/>
                          <w:divBdr>
                            <w:top w:val="none" w:sz="0" w:space="0" w:color="auto"/>
                            <w:left w:val="none" w:sz="0" w:space="0" w:color="auto"/>
                            <w:bottom w:val="none" w:sz="0" w:space="0" w:color="auto"/>
                            <w:right w:val="none" w:sz="0" w:space="0" w:color="auto"/>
                          </w:divBdr>
                        </w:div>
                        <w:div w:id="1491753335">
                          <w:marLeft w:val="0"/>
                          <w:marRight w:val="0"/>
                          <w:marTop w:val="0"/>
                          <w:marBottom w:val="0"/>
                          <w:divBdr>
                            <w:top w:val="none" w:sz="0" w:space="0" w:color="auto"/>
                            <w:left w:val="none" w:sz="0" w:space="0" w:color="auto"/>
                            <w:bottom w:val="none" w:sz="0" w:space="0" w:color="auto"/>
                            <w:right w:val="none" w:sz="0" w:space="0" w:color="auto"/>
                          </w:divBdr>
                        </w:div>
                      </w:divsChild>
                    </w:div>
                    <w:div w:id="1250239813">
                      <w:marLeft w:val="0"/>
                      <w:marRight w:val="0"/>
                      <w:marTop w:val="0"/>
                      <w:marBottom w:val="0"/>
                      <w:divBdr>
                        <w:top w:val="none" w:sz="0" w:space="0" w:color="auto"/>
                        <w:left w:val="none" w:sz="0" w:space="0" w:color="auto"/>
                        <w:bottom w:val="none" w:sz="0" w:space="0" w:color="auto"/>
                        <w:right w:val="none" w:sz="0" w:space="0" w:color="auto"/>
                      </w:divBdr>
                      <w:divsChild>
                        <w:div w:id="1099645178">
                          <w:marLeft w:val="0"/>
                          <w:marRight w:val="0"/>
                          <w:marTop w:val="0"/>
                          <w:marBottom w:val="0"/>
                          <w:divBdr>
                            <w:top w:val="none" w:sz="0" w:space="0" w:color="auto"/>
                            <w:left w:val="none" w:sz="0" w:space="0" w:color="auto"/>
                            <w:bottom w:val="none" w:sz="0" w:space="0" w:color="auto"/>
                            <w:right w:val="none" w:sz="0" w:space="0" w:color="auto"/>
                          </w:divBdr>
                        </w:div>
                      </w:divsChild>
                    </w:div>
                    <w:div w:id="1626502272">
                      <w:marLeft w:val="0"/>
                      <w:marRight w:val="0"/>
                      <w:marTop w:val="0"/>
                      <w:marBottom w:val="0"/>
                      <w:divBdr>
                        <w:top w:val="none" w:sz="0" w:space="0" w:color="auto"/>
                        <w:left w:val="none" w:sz="0" w:space="0" w:color="auto"/>
                        <w:bottom w:val="none" w:sz="0" w:space="0" w:color="auto"/>
                        <w:right w:val="none" w:sz="0" w:space="0" w:color="auto"/>
                      </w:divBdr>
                      <w:divsChild>
                        <w:div w:id="604846272">
                          <w:marLeft w:val="0"/>
                          <w:marRight w:val="0"/>
                          <w:marTop w:val="0"/>
                          <w:marBottom w:val="0"/>
                          <w:divBdr>
                            <w:top w:val="none" w:sz="0" w:space="0" w:color="auto"/>
                            <w:left w:val="none" w:sz="0" w:space="0" w:color="auto"/>
                            <w:bottom w:val="none" w:sz="0" w:space="0" w:color="auto"/>
                            <w:right w:val="none" w:sz="0" w:space="0" w:color="auto"/>
                          </w:divBdr>
                        </w:div>
                        <w:div w:id="794371410">
                          <w:marLeft w:val="0"/>
                          <w:marRight w:val="0"/>
                          <w:marTop w:val="0"/>
                          <w:marBottom w:val="0"/>
                          <w:divBdr>
                            <w:top w:val="none" w:sz="0" w:space="0" w:color="auto"/>
                            <w:left w:val="none" w:sz="0" w:space="0" w:color="auto"/>
                            <w:bottom w:val="none" w:sz="0" w:space="0" w:color="auto"/>
                            <w:right w:val="none" w:sz="0" w:space="0" w:color="auto"/>
                          </w:divBdr>
                        </w:div>
                        <w:div w:id="1232348971">
                          <w:marLeft w:val="0"/>
                          <w:marRight w:val="0"/>
                          <w:marTop w:val="0"/>
                          <w:marBottom w:val="0"/>
                          <w:divBdr>
                            <w:top w:val="none" w:sz="0" w:space="0" w:color="auto"/>
                            <w:left w:val="none" w:sz="0" w:space="0" w:color="auto"/>
                            <w:bottom w:val="none" w:sz="0" w:space="0" w:color="auto"/>
                            <w:right w:val="none" w:sz="0" w:space="0" w:color="auto"/>
                          </w:divBdr>
                        </w:div>
                      </w:divsChild>
                    </w:div>
                    <w:div w:id="1959219888">
                      <w:marLeft w:val="0"/>
                      <w:marRight w:val="0"/>
                      <w:marTop w:val="0"/>
                      <w:marBottom w:val="0"/>
                      <w:divBdr>
                        <w:top w:val="none" w:sz="0" w:space="0" w:color="auto"/>
                        <w:left w:val="none" w:sz="0" w:space="0" w:color="auto"/>
                        <w:bottom w:val="none" w:sz="0" w:space="0" w:color="auto"/>
                        <w:right w:val="none" w:sz="0" w:space="0" w:color="auto"/>
                      </w:divBdr>
                      <w:divsChild>
                        <w:div w:id="1302273566">
                          <w:marLeft w:val="0"/>
                          <w:marRight w:val="0"/>
                          <w:marTop w:val="0"/>
                          <w:marBottom w:val="0"/>
                          <w:divBdr>
                            <w:top w:val="none" w:sz="0" w:space="0" w:color="auto"/>
                            <w:left w:val="none" w:sz="0" w:space="0" w:color="auto"/>
                            <w:bottom w:val="none" w:sz="0" w:space="0" w:color="auto"/>
                            <w:right w:val="none" w:sz="0" w:space="0" w:color="auto"/>
                          </w:divBdr>
                        </w:div>
                      </w:divsChild>
                    </w:div>
                    <w:div w:id="2010403357">
                      <w:marLeft w:val="0"/>
                      <w:marRight w:val="0"/>
                      <w:marTop w:val="0"/>
                      <w:marBottom w:val="0"/>
                      <w:divBdr>
                        <w:top w:val="none" w:sz="0" w:space="0" w:color="auto"/>
                        <w:left w:val="none" w:sz="0" w:space="0" w:color="auto"/>
                        <w:bottom w:val="none" w:sz="0" w:space="0" w:color="auto"/>
                        <w:right w:val="none" w:sz="0" w:space="0" w:color="auto"/>
                      </w:divBdr>
                      <w:divsChild>
                        <w:div w:id="160120933">
                          <w:marLeft w:val="0"/>
                          <w:marRight w:val="0"/>
                          <w:marTop w:val="0"/>
                          <w:marBottom w:val="0"/>
                          <w:divBdr>
                            <w:top w:val="none" w:sz="0" w:space="0" w:color="auto"/>
                            <w:left w:val="none" w:sz="0" w:space="0" w:color="auto"/>
                            <w:bottom w:val="none" w:sz="0" w:space="0" w:color="auto"/>
                            <w:right w:val="none" w:sz="0" w:space="0" w:color="auto"/>
                          </w:divBdr>
                        </w:div>
                      </w:divsChild>
                    </w:div>
                    <w:div w:id="2043901183">
                      <w:marLeft w:val="0"/>
                      <w:marRight w:val="0"/>
                      <w:marTop w:val="0"/>
                      <w:marBottom w:val="0"/>
                      <w:divBdr>
                        <w:top w:val="none" w:sz="0" w:space="0" w:color="auto"/>
                        <w:left w:val="none" w:sz="0" w:space="0" w:color="auto"/>
                        <w:bottom w:val="none" w:sz="0" w:space="0" w:color="auto"/>
                        <w:right w:val="none" w:sz="0" w:space="0" w:color="auto"/>
                      </w:divBdr>
                      <w:divsChild>
                        <w:div w:id="17180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8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rba-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OneDrive%20-%20Katholiek%20Onderwijs%20Vlaanderen\pedagogische%20begeleiding\leerplancommissies\leerplancommissie%203de%20gr\00_Leerplansjabloon%203de%20graad%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4ABA3081-94D3-4B8B-B282-8A32B70DE0B0}"/>
</file>

<file path=docProps/app.xml><?xml version="1.0" encoding="utf-8"?>
<Properties xmlns="http://schemas.openxmlformats.org/officeDocument/2006/extended-properties" xmlns:vt="http://schemas.openxmlformats.org/officeDocument/2006/docPropsVTypes">
  <Template>00_Leerplansjabloon 3de graad (2)</Template>
  <TotalTime>71</TotalTime>
  <Pages>34</Pages>
  <Words>12909</Words>
  <Characters>71000</Characters>
  <Application>Microsoft Office Word</Application>
  <DocSecurity>8</DocSecurity>
  <Lines>591</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De Pue</dc:creator>
  <cp:keywords/>
  <dc:description/>
  <cp:lastModifiedBy>Dominiek Desmet</cp:lastModifiedBy>
  <cp:revision>172</cp:revision>
  <cp:lastPrinted>2018-10-01T15:03:00Z</cp:lastPrinted>
  <dcterms:created xsi:type="dcterms:W3CDTF">2023-03-24T00:26:00Z</dcterms:created>
  <dcterms:modified xsi:type="dcterms:W3CDTF">2024-10-24T06:52:00Z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