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23223"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AE7F3F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76D26">
        <w:rPr>
          <w:b w:val="0"/>
          <w:bCs/>
        </w:rPr>
        <w:t>8</w:t>
      </w:r>
      <w:r w:rsidR="00342B58" w:rsidRPr="00424A70">
        <w:rPr>
          <w:b w:val="0"/>
          <w:bCs/>
        </w:rPr>
        <w:t>-</w:t>
      </w:r>
      <w:r w:rsidR="00176D26">
        <w:rPr>
          <w:b w:val="0"/>
          <w:bCs/>
        </w:rPr>
        <w:t>18</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F4BD274" w:rsidR="00127D92" w:rsidRDefault="00C37EFE" w:rsidP="003F39FC">
      <w:pPr>
        <w:pStyle w:val="Titel"/>
        <w:jc w:val="center"/>
      </w:pPr>
      <w:r>
        <w:t>S</w:t>
      </w:r>
      <w:r w:rsidR="001847F1">
        <w:t>tage</w:t>
      </w:r>
      <w:r>
        <w:t>-</w:t>
      </w:r>
      <w:r w:rsidR="001847F1">
        <w:t xml:space="preserve">activiteitenlijst </w:t>
      </w:r>
      <w:r w:rsidR="00B208B3">
        <w:t>Commerci</w:t>
      </w:r>
      <w:r w:rsidR="00176D26">
        <w:t>eel assistent</w:t>
      </w:r>
    </w:p>
    <w:p w14:paraId="0AE313B1" w14:textId="1C996898" w:rsidR="000C5BA0" w:rsidRDefault="000C5BA0" w:rsidP="19305790">
      <w:pPr>
        <w:pStyle w:val="Kop1"/>
      </w:pPr>
      <w:r>
        <w:t>Inleiding</w:t>
      </w:r>
    </w:p>
    <w:p w14:paraId="4339C282" w14:textId="21D0B0CA" w:rsidR="000C5BA0" w:rsidRPr="00E73FEC" w:rsidRDefault="642E2D84" w:rsidP="19305790">
      <w:pPr>
        <w:pStyle w:val="Kop1"/>
        <w:numPr>
          <w:ilvl w:val="0"/>
          <w:numId w:val="0"/>
        </w:numPr>
        <w:spacing w:before="0" w:after="200"/>
        <w:rPr>
          <w:b w:val="0"/>
          <w:bCs/>
        </w:rPr>
      </w:pPr>
      <w:r w:rsidRPr="00E73FEC">
        <w:rPr>
          <w:rFonts w:eastAsia="Trebuchet MS" w:cs="Trebuchet MS"/>
          <w:b w:val="0"/>
          <w:bCs/>
          <w:sz w:val="20"/>
          <w:szCs w:val="20"/>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9C1291E" w14:textId="4311DB6A" w:rsidR="642E2D84" w:rsidRDefault="642E2D84" w:rsidP="19305790">
      <w:r w:rsidRPr="19305790">
        <w:rPr>
          <w:rFonts w:eastAsia="Trebuchet MS" w:cs="Trebuchet MS"/>
        </w:rPr>
        <w:t>Om tot een stage-activiteitenlijst te komen zien we drie stappen:</w:t>
      </w:r>
    </w:p>
    <w:p w14:paraId="30D1F997" w14:textId="5E92E2DD" w:rsidR="642E2D84" w:rsidRDefault="642E2D84" w:rsidP="19305790">
      <w:r w:rsidRPr="19305790">
        <w:rPr>
          <w:rFonts w:eastAsia="Trebuchet MS" w:cs="Trebuchet MS"/>
        </w:rPr>
        <w:t xml:space="preserve">De pedagogische begeleiding heeft dit </w:t>
      </w:r>
      <w:r w:rsidRPr="19305790">
        <w:rPr>
          <w:rFonts w:eastAsia="Trebuchet MS" w:cs="Trebuchet MS"/>
          <w:u w:val="single"/>
        </w:rPr>
        <w:t>inspiratiedocument</w:t>
      </w:r>
      <w:r w:rsidRPr="1930579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857669F" w14:textId="74DAEE92" w:rsidR="642E2D84" w:rsidRDefault="642E2D84" w:rsidP="19305790">
      <w:r w:rsidRPr="19305790">
        <w:rPr>
          <w:rFonts w:eastAsia="Trebuchet MS" w:cs="Trebuchet MS"/>
        </w:rPr>
        <w:t xml:space="preserve">De vakgroep maakt een </w:t>
      </w:r>
      <w:r w:rsidRPr="19305790">
        <w:rPr>
          <w:rFonts w:eastAsia="Trebuchet MS" w:cs="Trebuchet MS"/>
          <w:u w:val="single"/>
        </w:rPr>
        <w:t>schooleigen activiteitenlijst</w:t>
      </w:r>
      <w:r w:rsidRPr="1930579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19305790">
        <w:rPr>
          <w:rFonts w:eastAsia="Trebuchet MS" w:cs="Trebuchet MS"/>
        </w:rPr>
        <w:t>recruteren</w:t>
      </w:r>
      <w:proofErr w:type="spellEnd"/>
      <w:r w:rsidRPr="19305790">
        <w:rPr>
          <w:rFonts w:eastAsia="Trebuchet MS" w:cs="Trebuchet MS"/>
        </w:rPr>
        <w:t xml:space="preserve"> en selecteren. </w:t>
      </w:r>
    </w:p>
    <w:p w14:paraId="45994D67" w14:textId="2C9F02F0" w:rsidR="642E2D84" w:rsidRDefault="642E2D84" w:rsidP="19305790">
      <w:r w:rsidRPr="19305790">
        <w:rPr>
          <w:rFonts w:eastAsia="Trebuchet MS" w:cs="Trebuchet MS"/>
        </w:rPr>
        <w:t xml:space="preserve">De stagebegeleider of de vakleraar maakt een </w:t>
      </w:r>
      <w:r w:rsidRPr="19305790">
        <w:rPr>
          <w:rFonts w:eastAsia="Trebuchet MS" w:cs="Trebuchet MS"/>
          <w:u w:val="single"/>
        </w:rPr>
        <w:t>individuele activiteitenlijst</w:t>
      </w:r>
      <w:r w:rsidRPr="1930579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32AB40B4" w14:textId="0DA3E641" w:rsidR="642E2D84" w:rsidRDefault="642E2D84" w:rsidP="19305790">
      <w:r w:rsidRPr="19305790">
        <w:rPr>
          <w:rFonts w:eastAsia="Trebuchet MS" w:cs="Trebuchet MS"/>
        </w:rPr>
        <w:t xml:space="preserve">In de </w:t>
      </w:r>
      <w:hyperlink r:id="rId12" w:history="1">
        <w:r w:rsidRPr="00FC6538">
          <w:rPr>
            <w:rStyle w:val="Hyperlink"/>
            <w:rFonts w:eastAsia="Trebuchet MS" w:cs="Trebuchet MS"/>
          </w:rPr>
          <w:t>leidraad stage-activiteitenlijsten</w:t>
        </w:r>
      </w:hyperlink>
      <w:r w:rsidRPr="19305790">
        <w:rPr>
          <w:rFonts w:eastAsia="Trebuchet MS" w:cs="Trebuchet MS"/>
        </w:rPr>
        <w:t xml:space="preserve"> vind je reflectievragen om tot een stage-activiteitenlijst te komen en bijkomende achtergrondinformatie</w:t>
      </w:r>
      <w:r w:rsidR="00B208B3">
        <w:rPr>
          <w:rFonts w:eastAsia="Trebuchet MS" w:cs="Trebuchet MS"/>
        </w:rP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5D62C70F" w:rsidR="00EE6ECF" w:rsidRDefault="004F06A7" w:rsidP="00C81E4B">
      <w:pPr>
        <w:pStyle w:val="Opsomming1"/>
      </w:pPr>
      <w:proofErr w:type="gramStart"/>
      <w:r>
        <w:t>c</w:t>
      </w:r>
      <w:r w:rsidR="00B208B3">
        <w:t>ommerciële</w:t>
      </w:r>
      <w:proofErr w:type="gramEnd"/>
      <w:r w:rsidR="00B208B3">
        <w:t xml:space="preserve"> binnendienst </w:t>
      </w:r>
      <w:r w:rsidR="008A103B">
        <w:t>van een organisatie</w:t>
      </w:r>
      <w:r>
        <w:t>;</w:t>
      </w:r>
    </w:p>
    <w:p w14:paraId="4C6135D6" w14:textId="75073111" w:rsidR="00EF1455" w:rsidRDefault="004F06A7" w:rsidP="00C81E4B">
      <w:pPr>
        <w:pStyle w:val="Opsomming1"/>
      </w:pPr>
      <w:proofErr w:type="gramStart"/>
      <w:r>
        <w:t>a</w:t>
      </w:r>
      <w:r w:rsidR="00EF1455">
        <w:t>dministratieve</w:t>
      </w:r>
      <w:proofErr w:type="gramEnd"/>
      <w:r w:rsidR="00EF1455">
        <w:t xml:space="preserve"> afdeling van een KMO of dienstverlenende organisatie (bv. f</w:t>
      </w:r>
      <w:r w:rsidR="00EF1455" w:rsidRPr="00EF1455">
        <w:t>acturatie, opvolging van betalingen, klantendatabase beheren</w:t>
      </w:r>
      <w:r w:rsidR="00EF1455">
        <w:t>)</w:t>
      </w:r>
      <w:r>
        <w:t>;</w:t>
      </w:r>
    </w:p>
    <w:p w14:paraId="33431545" w14:textId="408A3EDB" w:rsidR="00EF1455" w:rsidRDefault="004F06A7" w:rsidP="00C81E4B">
      <w:pPr>
        <w:pStyle w:val="Opsomming1"/>
      </w:pPr>
      <w:proofErr w:type="gramStart"/>
      <w:r>
        <w:lastRenderedPageBreak/>
        <w:t>e</w:t>
      </w:r>
      <w:proofErr w:type="gramEnd"/>
      <w:r w:rsidR="00EF1455">
        <w:t xml:space="preserve">-commerce en online verkoop (bv. </w:t>
      </w:r>
      <w:r w:rsidR="006C54BD">
        <w:t>o</w:t>
      </w:r>
      <w:r w:rsidR="006C54BD" w:rsidRPr="006C54BD">
        <w:t>nline bestellingen opvolgen, klantenservice via chat of e-mail</w:t>
      </w:r>
      <w:r w:rsidR="006C54BD">
        <w:t>)</w:t>
      </w:r>
      <w:r>
        <w:t>;</w:t>
      </w:r>
    </w:p>
    <w:p w14:paraId="440E64E3" w14:textId="3FC77CFF" w:rsidR="006C54BD" w:rsidRDefault="004F06A7" w:rsidP="00C81E4B">
      <w:pPr>
        <w:pStyle w:val="Opsomming1"/>
      </w:pPr>
      <w:proofErr w:type="gramStart"/>
      <w:r>
        <w:t>k</w:t>
      </w:r>
      <w:r w:rsidR="006C54BD">
        <w:t>lantenservice</w:t>
      </w:r>
      <w:proofErr w:type="gramEnd"/>
      <w:r w:rsidR="006C54BD">
        <w:t xml:space="preserve"> in groot- of kleinhandel (bv. k</w:t>
      </w:r>
      <w:r w:rsidR="006C54BD" w:rsidRPr="006C54BD">
        <w:t>lanten adviseren, producten verkopen, bestellingen opnemen</w:t>
      </w:r>
      <w:r w:rsidR="006C54BD">
        <w:t>)</w:t>
      </w:r>
      <w:r>
        <w:t>.</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14:paraId="02214BF0" w14:textId="77777777" w:rsidTr="7102C88B">
        <w:tc>
          <w:tcPr>
            <w:tcW w:w="6663" w:type="dxa"/>
          </w:tcPr>
          <w:p w14:paraId="605A2BE4" w14:textId="77777777" w:rsidR="00D8275F" w:rsidRPr="004910A1" w:rsidRDefault="00D8275F" w:rsidP="00D031B1">
            <w:r>
              <w:t>Activiteit</w:t>
            </w:r>
          </w:p>
        </w:tc>
        <w:tc>
          <w:tcPr>
            <w:tcW w:w="1835" w:type="dxa"/>
          </w:tcPr>
          <w:p w14:paraId="48A1CC24" w14:textId="1EEA8592" w:rsidR="00D8275F" w:rsidRPr="001A2A14" w:rsidRDefault="000C143D" w:rsidP="00D031B1">
            <w:r>
              <w:t>L</w:t>
            </w:r>
            <w:r w:rsidR="00D8275F">
              <w:t>eerplandoel</w:t>
            </w:r>
            <w:r w:rsidR="4A22C703">
              <w:t>(</w:t>
            </w:r>
            <w:r>
              <w:t>en</w:t>
            </w:r>
            <w:r w:rsidR="17CAC891">
              <w:t>)</w:t>
            </w:r>
          </w:p>
        </w:tc>
      </w:tr>
      <w:tr w:rsidR="00D8275F" w:rsidRPr="004F06A7" w14:paraId="6776B441" w14:textId="77777777" w:rsidTr="7102C88B">
        <w:tc>
          <w:tcPr>
            <w:tcW w:w="8498" w:type="dxa"/>
            <w:gridSpan w:val="2"/>
          </w:tcPr>
          <w:p w14:paraId="526AD4E8" w14:textId="44ABAEF3" w:rsidR="00D8275F" w:rsidRPr="00172A9D" w:rsidRDefault="00D8275F" w:rsidP="00D031B1">
            <w:pPr>
              <w:rPr>
                <w:b/>
                <w:bCs/>
              </w:rPr>
            </w:pPr>
            <w:r w:rsidRPr="00172A9D">
              <w:rPr>
                <w:b/>
                <w:bCs/>
              </w:rPr>
              <w:t xml:space="preserve">Basiscompetenties in een </w:t>
            </w:r>
            <w:r w:rsidR="00AF3E90" w:rsidRPr="00172A9D">
              <w:rPr>
                <w:b/>
                <w:bCs/>
              </w:rPr>
              <w:t>administratieve omgeving</w:t>
            </w:r>
          </w:p>
        </w:tc>
      </w:tr>
      <w:tr w:rsidR="00D8275F" w14:paraId="7A486BB5" w14:textId="77777777" w:rsidTr="7102C88B">
        <w:tc>
          <w:tcPr>
            <w:tcW w:w="6663" w:type="dxa"/>
          </w:tcPr>
          <w:p w14:paraId="4FEE08A4" w14:textId="3D35452D" w:rsidR="00BC7D0E" w:rsidRDefault="00D8275F" w:rsidP="00D031B1">
            <w:r>
              <w:t xml:space="preserve">De leerling communiceert </w:t>
            </w:r>
            <w:r w:rsidR="001A7F66">
              <w:t xml:space="preserve">duidelijk en </w:t>
            </w:r>
            <w:r w:rsidR="00572197">
              <w:t xml:space="preserve">respectvol </w:t>
            </w:r>
            <w:r w:rsidR="001A7F66">
              <w:t>met aandacht voor hiërarchie.</w:t>
            </w:r>
          </w:p>
        </w:tc>
        <w:tc>
          <w:tcPr>
            <w:tcW w:w="1835" w:type="dxa"/>
          </w:tcPr>
          <w:p w14:paraId="79CE4C0C" w14:textId="19CD3D72" w:rsidR="00D8275F" w:rsidRDefault="00D8275F" w:rsidP="00D031B1">
            <w:r>
              <w:t xml:space="preserve">LPD </w:t>
            </w:r>
            <w:r w:rsidR="000F7E72">
              <w:t>3</w:t>
            </w:r>
          </w:p>
        </w:tc>
      </w:tr>
      <w:tr w:rsidR="00D8275F" w14:paraId="263852CB" w14:textId="77777777" w:rsidTr="7102C88B">
        <w:tc>
          <w:tcPr>
            <w:tcW w:w="6663" w:type="dxa"/>
          </w:tcPr>
          <w:p w14:paraId="4758E8A1" w14:textId="77777777" w:rsidR="00D8275F" w:rsidRDefault="00D8275F" w:rsidP="00D031B1">
            <w:r>
              <w:t>De leerling respecteert afspraken en procedures op de stagewerkplek zoals</w:t>
            </w:r>
          </w:p>
          <w:p w14:paraId="32C638B1" w14:textId="0A7F16F6" w:rsidR="00D8275F" w:rsidRDefault="00D8275F" w:rsidP="00C679A2">
            <w:pPr>
              <w:pStyle w:val="Opsomming1"/>
            </w:pPr>
            <w:proofErr w:type="gramStart"/>
            <w:r>
              <w:t>afsp</w:t>
            </w:r>
            <w:r w:rsidR="00C05ACB">
              <w:t>r</w:t>
            </w:r>
            <w:r>
              <w:t>aken</w:t>
            </w:r>
            <w:proofErr w:type="gramEnd"/>
            <w:r>
              <w:t xml:space="preserve"> m.b.t. persoonlijke hygiëne;</w:t>
            </w:r>
          </w:p>
          <w:p w14:paraId="7979ABD9" w14:textId="77777777" w:rsidR="00D8275F" w:rsidRDefault="00D8275F" w:rsidP="00C679A2">
            <w:pPr>
              <w:pStyle w:val="Opsomming1"/>
            </w:pPr>
            <w:proofErr w:type="gramStart"/>
            <w:r>
              <w:t>veiligheidsregels</w:t>
            </w:r>
            <w:proofErr w:type="gramEnd"/>
            <w:r>
              <w:t>;</w:t>
            </w:r>
          </w:p>
          <w:p w14:paraId="4BC2A3F6" w14:textId="77777777" w:rsidR="00D8275F" w:rsidRDefault="00D8275F" w:rsidP="00C679A2">
            <w:pPr>
              <w:pStyle w:val="Opsomming1"/>
            </w:pPr>
            <w:proofErr w:type="gramStart"/>
            <w:r>
              <w:t>afspraken</w:t>
            </w:r>
            <w:proofErr w:type="gramEnd"/>
            <w:r>
              <w:t xml:space="preserve"> m.b.t. redactionele normen en huisstijl.</w:t>
            </w:r>
          </w:p>
        </w:tc>
        <w:tc>
          <w:tcPr>
            <w:tcW w:w="1835" w:type="dxa"/>
          </w:tcPr>
          <w:p w14:paraId="0518DF39" w14:textId="479591B0" w:rsidR="00D8275F" w:rsidRDefault="00D8275F" w:rsidP="00D031B1">
            <w:r>
              <w:t xml:space="preserve">LPD </w:t>
            </w:r>
            <w:r w:rsidR="007A7BAD">
              <w:t>4</w:t>
            </w:r>
          </w:p>
        </w:tc>
      </w:tr>
      <w:tr w:rsidR="00D8275F" w14:paraId="7CFDD92A" w14:textId="77777777" w:rsidTr="7102C88B">
        <w:tc>
          <w:tcPr>
            <w:tcW w:w="6663" w:type="dxa"/>
          </w:tcPr>
          <w:p w14:paraId="59CCFB5A" w14:textId="77777777" w:rsidR="00D8275F" w:rsidRDefault="00D8275F" w:rsidP="00D031B1">
            <w:r>
              <w:t>De leerling werkt zorgvuldig en corrigeert zich bij fouten.</w:t>
            </w:r>
          </w:p>
        </w:tc>
        <w:tc>
          <w:tcPr>
            <w:tcW w:w="1835" w:type="dxa"/>
          </w:tcPr>
          <w:p w14:paraId="27D3A215" w14:textId="255661F1" w:rsidR="00D8275F" w:rsidRDefault="00D8275F" w:rsidP="00D031B1">
            <w:r>
              <w:t xml:space="preserve">LPD </w:t>
            </w:r>
            <w:r w:rsidR="00820D2D">
              <w:t>5</w:t>
            </w:r>
          </w:p>
        </w:tc>
      </w:tr>
      <w:tr w:rsidR="00D8275F" w14:paraId="69C4B9DF" w14:textId="77777777" w:rsidTr="7102C88B">
        <w:tc>
          <w:tcPr>
            <w:tcW w:w="6663" w:type="dxa"/>
          </w:tcPr>
          <w:p w14:paraId="318122C9" w14:textId="2E0B7B01" w:rsidR="00262C72" w:rsidRDefault="00D8275F" w:rsidP="00262C72">
            <w:r>
              <w:t xml:space="preserve">De leerling gaat op een zorgzame en kostenbewuste manier </w:t>
            </w:r>
            <w:r w:rsidR="001573CD">
              <w:t xml:space="preserve">om </w:t>
            </w:r>
            <w:r>
              <w:t xml:space="preserve">met </w:t>
            </w:r>
            <w:r w:rsidR="00262C72">
              <w:t>kantoormateriaal.</w:t>
            </w:r>
          </w:p>
        </w:tc>
        <w:tc>
          <w:tcPr>
            <w:tcW w:w="1835" w:type="dxa"/>
          </w:tcPr>
          <w:p w14:paraId="42203CAE" w14:textId="3E0F1665" w:rsidR="00D8275F" w:rsidRDefault="00D8275F" w:rsidP="00D031B1">
            <w:r>
              <w:t xml:space="preserve">LPD </w:t>
            </w:r>
            <w:r w:rsidR="00CC5D9D">
              <w:t>6</w:t>
            </w:r>
          </w:p>
        </w:tc>
      </w:tr>
      <w:tr w:rsidR="0053520E" w:rsidRPr="004F06A7" w14:paraId="5D628801" w14:textId="77777777" w:rsidTr="7102C88B">
        <w:tc>
          <w:tcPr>
            <w:tcW w:w="8498" w:type="dxa"/>
            <w:gridSpan w:val="2"/>
          </w:tcPr>
          <w:p w14:paraId="583DFEBD" w14:textId="03C3F614" w:rsidR="0053520E" w:rsidRPr="00172A9D" w:rsidRDefault="00D616B3" w:rsidP="00D031B1">
            <w:pPr>
              <w:rPr>
                <w:b/>
                <w:bCs/>
              </w:rPr>
            </w:pPr>
            <w:r>
              <w:rPr>
                <w:b/>
                <w:bCs/>
              </w:rPr>
              <w:t>Klantrelatiebeheer</w:t>
            </w:r>
          </w:p>
        </w:tc>
      </w:tr>
      <w:tr w:rsidR="00D616B3" w:rsidRPr="004F06A7" w14:paraId="42715776" w14:textId="77777777" w:rsidTr="00D616B3">
        <w:tc>
          <w:tcPr>
            <w:tcW w:w="6663" w:type="dxa"/>
          </w:tcPr>
          <w:p w14:paraId="0BC8DFBE" w14:textId="4515C19B" w:rsidR="005A4367" w:rsidRDefault="005A4367" w:rsidP="005A4367">
            <w:pPr>
              <w:tabs>
                <w:tab w:val="left" w:pos="4932"/>
              </w:tabs>
            </w:pPr>
            <w:r>
              <w:t xml:space="preserve">De leerling volgt de commerciële informatie van het stagebedrijf op via </w:t>
            </w:r>
            <w:proofErr w:type="gramStart"/>
            <w:r w:rsidR="00023223">
              <w:t>online</w:t>
            </w:r>
            <w:r>
              <w:t xml:space="preserve"> kanalen</w:t>
            </w:r>
            <w:proofErr w:type="gramEnd"/>
            <w:r>
              <w:t xml:space="preserve"> zoals:</w:t>
            </w:r>
          </w:p>
          <w:p w14:paraId="343C4202" w14:textId="77777777" w:rsidR="005A4367" w:rsidRDefault="005A4367" w:rsidP="005A4367">
            <w:pPr>
              <w:pStyle w:val="Opsomming1"/>
              <w:rPr>
                <w:rFonts w:eastAsia="Trebuchet MS" w:cs="Trebuchet MS"/>
              </w:rPr>
            </w:pPr>
            <w:proofErr w:type="gramStart"/>
            <w:r w:rsidRPr="7035127C">
              <w:rPr>
                <w:rFonts w:eastAsia="Trebuchet MS" w:cs="Trebuchet MS"/>
              </w:rPr>
              <w:t>informatie</w:t>
            </w:r>
            <w:proofErr w:type="gramEnd"/>
            <w:r w:rsidRPr="7035127C">
              <w:rPr>
                <w:rFonts w:eastAsia="Trebuchet MS" w:cs="Trebuchet MS"/>
              </w:rPr>
              <w:t xml:space="preserve"> op de webshop up </w:t>
            </w:r>
            <w:proofErr w:type="spellStart"/>
            <w:r w:rsidRPr="7035127C">
              <w:rPr>
                <w:rFonts w:eastAsia="Trebuchet MS" w:cs="Trebuchet MS"/>
              </w:rPr>
              <w:t>to</w:t>
            </w:r>
            <w:proofErr w:type="spellEnd"/>
            <w:r w:rsidRPr="7035127C">
              <w:rPr>
                <w:rFonts w:eastAsia="Trebuchet MS" w:cs="Trebuchet MS"/>
              </w:rPr>
              <w:t xml:space="preserve"> date houden;</w:t>
            </w:r>
          </w:p>
          <w:p w14:paraId="40DBDBC9" w14:textId="77777777" w:rsidR="005A4367" w:rsidRDefault="005A4367" w:rsidP="005A4367">
            <w:pPr>
              <w:pStyle w:val="Opsomming1"/>
              <w:rPr>
                <w:rFonts w:eastAsia="Trebuchet MS" w:cs="Trebuchet MS"/>
              </w:rPr>
            </w:pPr>
            <w:proofErr w:type="gramStart"/>
            <w:r w:rsidRPr="7035127C">
              <w:rPr>
                <w:rFonts w:eastAsia="Trebuchet MS" w:cs="Trebuchet MS"/>
              </w:rPr>
              <w:t>inhoud</w:t>
            </w:r>
            <w:proofErr w:type="gramEnd"/>
            <w:r w:rsidRPr="7035127C">
              <w:rPr>
                <w:rFonts w:eastAsia="Trebuchet MS" w:cs="Trebuchet MS"/>
              </w:rPr>
              <w:t xml:space="preserve"> verzamelen over het gebruik van een website;</w:t>
            </w:r>
          </w:p>
          <w:p w14:paraId="17DFF6C1" w14:textId="1D7F89F2" w:rsidR="00D616B3" w:rsidRPr="005A4367" w:rsidRDefault="005A4367" w:rsidP="005A4367">
            <w:pPr>
              <w:pStyle w:val="Opsomming1"/>
              <w:rPr>
                <w:rFonts w:eastAsia="Trebuchet MS" w:cs="Trebuchet MS"/>
              </w:rPr>
            </w:pPr>
            <w:proofErr w:type="gramStart"/>
            <w:r w:rsidRPr="005A4367">
              <w:rPr>
                <w:rFonts w:eastAsia="Trebuchet MS" w:cs="Trebuchet MS"/>
              </w:rPr>
              <w:t>reacties</w:t>
            </w:r>
            <w:proofErr w:type="gramEnd"/>
            <w:r w:rsidRPr="005A4367">
              <w:rPr>
                <w:rFonts w:eastAsia="Trebuchet MS" w:cs="Trebuchet MS"/>
              </w:rPr>
              <w:t xml:space="preserve"> van gebruikers opvolgen.</w:t>
            </w:r>
          </w:p>
        </w:tc>
        <w:tc>
          <w:tcPr>
            <w:tcW w:w="1835" w:type="dxa"/>
          </w:tcPr>
          <w:p w14:paraId="703BD543" w14:textId="7B8A98C4" w:rsidR="00D616B3" w:rsidRPr="005A4367" w:rsidRDefault="005A4367" w:rsidP="00D031B1">
            <w:r w:rsidRPr="005A4367">
              <w:t>LPD 14</w:t>
            </w:r>
          </w:p>
        </w:tc>
      </w:tr>
      <w:tr w:rsidR="0097367D" w:rsidRPr="004F06A7" w14:paraId="04C05396" w14:textId="77777777" w:rsidTr="00D616B3">
        <w:tc>
          <w:tcPr>
            <w:tcW w:w="6663" w:type="dxa"/>
          </w:tcPr>
          <w:p w14:paraId="3E6DB0A6" w14:textId="77777777" w:rsidR="00DA65CC" w:rsidRDefault="00DA65CC" w:rsidP="00DA65CC">
            <w:pPr>
              <w:tabs>
                <w:tab w:val="left" w:pos="4932"/>
              </w:tabs>
            </w:pPr>
            <w:r>
              <w:t xml:space="preserve">De leerling ondersteunt het beheer van prospecten- of klantenbestanden zoals: </w:t>
            </w:r>
          </w:p>
          <w:p w14:paraId="111EB550" w14:textId="77777777" w:rsidR="00DA65CC" w:rsidRDefault="00DA65CC" w:rsidP="00DA65CC">
            <w:pPr>
              <w:pStyle w:val="Lijstalinea"/>
              <w:numPr>
                <w:ilvl w:val="0"/>
                <w:numId w:val="38"/>
              </w:numPr>
              <w:tabs>
                <w:tab w:val="left" w:pos="4932"/>
              </w:tabs>
              <w:spacing w:after="0"/>
              <w:ind w:left="318"/>
            </w:pPr>
            <w:proofErr w:type="gramStart"/>
            <w:r>
              <w:t>gegevens</w:t>
            </w:r>
            <w:proofErr w:type="gramEnd"/>
            <w:r>
              <w:t xml:space="preserve"> raadplegen;</w:t>
            </w:r>
          </w:p>
          <w:p w14:paraId="2E8CB103" w14:textId="77777777" w:rsidR="00DA65CC" w:rsidRDefault="00DA65CC" w:rsidP="00DA65CC">
            <w:pPr>
              <w:pStyle w:val="Lijstalinea"/>
              <w:numPr>
                <w:ilvl w:val="0"/>
                <w:numId w:val="38"/>
              </w:numPr>
              <w:tabs>
                <w:tab w:val="left" w:pos="4932"/>
              </w:tabs>
              <w:spacing w:after="0"/>
              <w:ind w:left="318"/>
            </w:pPr>
            <w:proofErr w:type="gramStart"/>
            <w:r>
              <w:t>gegevens</w:t>
            </w:r>
            <w:proofErr w:type="gramEnd"/>
            <w:r>
              <w:t xml:space="preserve"> ingeven;</w:t>
            </w:r>
          </w:p>
          <w:p w14:paraId="3456AAD5" w14:textId="19500997" w:rsidR="0097367D" w:rsidRDefault="00DA65CC" w:rsidP="00DA65CC">
            <w:pPr>
              <w:pStyle w:val="Lijstalinea"/>
              <w:numPr>
                <w:ilvl w:val="0"/>
                <w:numId w:val="38"/>
              </w:numPr>
              <w:tabs>
                <w:tab w:val="left" w:pos="4932"/>
              </w:tabs>
              <w:spacing w:after="0"/>
              <w:ind w:left="318"/>
            </w:pPr>
            <w:proofErr w:type="gramStart"/>
            <w:r>
              <w:t>gegevens</w:t>
            </w:r>
            <w:proofErr w:type="gramEnd"/>
            <w:r>
              <w:t xml:space="preserve"> bijwerken.</w:t>
            </w:r>
          </w:p>
        </w:tc>
        <w:tc>
          <w:tcPr>
            <w:tcW w:w="1835" w:type="dxa"/>
          </w:tcPr>
          <w:p w14:paraId="7BE469EB" w14:textId="0C6D26E5" w:rsidR="0097367D" w:rsidRPr="005A4367" w:rsidRDefault="007905BC" w:rsidP="00D031B1">
            <w:r>
              <w:t xml:space="preserve">LPD </w:t>
            </w:r>
            <w:r w:rsidR="00A54875">
              <w:t>15</w:t>
            </w:r>
          </w:p>
        </w:tc>
      </w:tr>
      <w:tr w:rsidR="00D8275F" w:rsidRPr="004F06A7" w14:paraId="6DA3F7B8" w14:textId="77777777" w:rsidTr="7102C88B">
        <w:tc>
          <w:tcPr>
            <w:tcW w:w="8498" w:type="dxa"/>
            <w:gridSpan w:val="2"/>
          </w:tcPr>
          <w:p w14:paraId="53E75B3C" w14:textId="110CF9AC" w:rsidR="00D8275F" w:rsidRPr="00172A9D" w:rsidRDefault="006C54BD" w:rsidP="00D031B1">
            <w:pPr>
              <w:rPr>
                <w:b/>
                <w:bCs/>
              </w:rPr>
            </w:pPr>
            <w:r w:rsidRPr="00172A9D">
              <w:rPr>
                <w:b/>
                <w:bCs/>
              </w:rPr>
              <w:t>Verko</w:t>
            </w:r>
            <w:r w:rsidR="009C6978">
              <w:rPr>
                <w:b/>
                <w:bCs/>
              </w:rPr>
              <w:t>pen en service verlenen</w:t>
            </w:r>
          </w:p>
        </w:tc>
      </w:tr>
      <w:tr w:rsidR="00D8275F" w14:paraId="32E642C2" w14:textId="77777777" w:rsidTr="7102C88B">
        <w:tc>
          <w:tcPr>
            <w:tcW w:w="6663" w:type="dxa"/>
          </w:tcPr>
          <w:p w14:paraId="57C22196" w14:textId="09D6E0E5" w:rsidR="00A62A7F" w:rsidRDefault="00736237" w:rsidP="00552ACA">
            <w:pPr>
              <w:tabs>
                <w:tab w:val="left" w:pos="4932"/>
              </w:tabs>
            </w:pPr>
            <w:r>
              <w:t xml:space="preserve">De leerling </w:t>
            </w:r>
            <w:r w:rsidR="00DF04E0">
              <w:t xml:space="preserve">onderzoekt de vraag van een klant </w:t>
            </w:r>
            <w:r w:rsidR="00A82A6C">
              <w:t>op technisch en commercieel vlak zoals</w:t>
            </w:r>
          </w:p>
          <w:p w14:paraId="1FD0D276" w14:textId="4289C8B3" w:rsidR="00A62A7F" w:rsidRDefault="00C86610" w:rsidP="00B05B9B">
            <w:pPr>
              <w:pStyle w:val="Lijstalinea"/>
            </w:pPr>
            <w:proofErr w:type="gramStart"/>
            <w:r>
              <w:t>technische</w:t>
            </w:r>
            <w:proofErr w:type="gramEnd"/>
            <w:r>
              <w:t xml:space="preserve"> specificaties</w:t>
            </w:r>
            <w:r w:rsidR="00B05B9B">
              <w:t xml:space="preserve">, </w:t>
            </w:r>
            <w:r>
              <w:t>compatibiliteit</w:t>
            </w:r>
            <w:r w:rsidR="00B05B9B">
              <w:t xml:space="preserve"> en </w:t>
            </w:r>
            <w:r w:rsidR="009E2084">
              <w:t>prestatievereisten</w:t>
            </w:r>
            <w:r w:rsidR="00B05B9B">
              <w:t xml:space="preserve"> va</w:t>
            </w:r>
            <w:r w:rsidR="00F9319C">
              <w:t>n producten</w:t>
            </w:r>
            <w:r w:rsidR="00A62A7F">
              <w:t>;</w:t>
            </w:r>
          </w:p>
          <w:p w14:paraId="0FBE6DF1" w14:textId="54D7C8FA" w:rsidR="00A62A7F" w:rsidRDefault="009E2084" w:rsidP="00E1110F">
            <w:pPr>
              <w:pStyle w:val="Lijstalinea"/>
            </w:pPr>
            <w:proofErr w:type="gramStart"/>
            <w:r>
              <w:t>prijze</w:t>
            </w:r>
            <w:r w:rsidR="00A62A7F">
              <w:t>n</w:t>
            </w:r>
            <w:proofErr w:type="gramEnd"/>
            <w:r w:rsidR="00A62A7F">
              <w:t xml:space="preserve"> en eventuele kortingen;</w:t>
            </w:r>
          </w:p>
          <w:p w14:paraId="18783C09" w14:textId="71B752EE" w:rsidR="00A62A7F" w:rsidRDefault="00A62A7F" w:rsidP="00E1110F">
            <w:pPr>
              <w:pStyle w:val="Lijstalinea"/>
            </w:pPr>
            <w:proofErr w:type="gramStart"/>
            <w:r>
              <w:t>levertermijnen</w:t>
            </w:r>
            <w:proofErr w:type="gramEnd"/>
            <w:r>
              <w:t>;</w:t>
            </w:r>
          </w:p>
          <w:p w14:paraId="46632F66" w14:textId="65B40712" w:rsidR="00C55CD8" w:rsidRDefault="00E1110F" w:rsidP="00780A29">
            <w:pPr>
              <w:pStyle w:val="Lijstalinea"/>
            </w:pPr>
            <w:proofErr w:type="gramStart"/>
            <w:r>
              <w:t>beschikbaarheid</w:t>
            </w:r>
            <w:proofErr w:type="gramEnd"/>
            <w:r>
              <w:t xml:space="preserve"> van producten.</w:t>
            </w:r>
          </w:p>
        </w:tc>
        <w:tc>
          <w:tcPr>
            <w:tcW w:w="1835" w:type="dxa"/>
          </w:tcPr>
          <w:p w14:paraId="661E4913" w14:textId="60BD7E6C" w:rsidR="00D8275F" w:rsidRDefault="00D8275F" w:rsidP="00D031B1">
            <w:r>
              <w:t>LPD</w:t>
            </w:r>
            <w:r w:rsidR="00736237">
              <w:t xml:space="preserve"> </w:t>
            </w:r>
            <w:r w:rsidR="00E1110F">
              <w:t>17</w:t>
            </w:r>
          </w:p>
        </w:tc>
      </w:tr>
      <w:tr w:rsidR="00402276" w14:paraId="7BD4B633" w14:textId="77777777" w:rsidTr="7102C88B">
        <w:tc>
          <w:tcPr>
            <w:tcW w:w="6663" w:type="dxa"/>
          </w:tcPr>
          <w:p w14:paraId="6C6E2E94" w14:textId="61CEAA0D" w:rsidR="00402276" w:rsidRDefault="00402276" w:rsidP="00552ACA">
            <w:pPr>
              <w:tabs>
                <w:tab w:val="left" w:pos="4932"/>
              </w:tabs>
            </w:pPr>
            <w:r>
              <w:t>De leerling informeert klanten over de technische werking en ingebruikname van producten.</w:t>
            </w:r>
          </w:p>
        </w:tc>
        <w:tc>
          <w:tcPr>
            <w:tcW w:w="1835" w:type="dxa"/>
          </w:tcPr>
          <w:p w14:paraId="59FDE205" w14:textId="793AF633" w:rsidR="00402276" w:rsidRDefault="00C26A60" w:rsidP="00D031B1">
            <w:r>
              <w:t>LPD 19</w:t>
            </w:r>
          </w:p>
        </w:tc>
      </w:tr>
      <w:tr w:rsidR="00D8275F" w14:paraId="16DAB79B" w14:textId="77777777" w:rsidTr="7102C88B">
        <w:tc>
          <w:tcPr>
            <w:tcW w:w="6663" w:type="dxa"/>
          </w:tcPr>
          <w:p w14:paraId="591F5467" w14:textId="77777777" w:rsidR="00894456" w:rsidRDefault="00894456" w:rsidP="00894456">
            <w:pPr>
              <w:tabs>
                <w:tab w:val="left" w:pos="4932"/>
              </w:tabs>
            </w:pPr>
            <w:r>
              <w:t>De leerling ondersteunt de dienst na verkoop zoals:</w:t>
            </w:r>
          </w:p>
          <w:p w14:paraId="21F5E815" w14:textId="77777777" w:rsidR="00894456" w:rsidRDefault="00894456" w:rsidP="00894456">
            <w:pPr>
              <w:pStyle w:val="Opsomming1"/>
            </w:pPr>
            <w:proofErr w:type="gramStart"/>
            <w:r>
              <w:t>inwisselen</w:t>
            </w:r>
            <w:proofErr w:type="gramEnd"/>
            <w:r>
              <w:t xml:space="preserve"> en terugbetalen van producten;</w:t>
            </w:r>
          </w:p>
          <w:p w14:paraId="5EA532F9" w14:textId="77777777" w:rsidR="00894456" w:rsidRDefault="00894456" w:rsidP="00894456">
            <w:pPr>
              <w:pStyle w:val="Opsomming1"/>
            </w:pPr>
            <w:proofErr w:type="gramStart"/>
            <w:r>
              <w:t>bestellen</w:t>
            </w:r>
            <w:proofErr w:type="gramEnd"/>
            <w:r>
              <w:t xml:space="preserve"> van niet-voorradige producten;</w:t>
            </w:r>
          </w:p>
          <w:p w14:paraId="3C3EF03F" w14:textId="793AC504" w:rsidR="00552ACA" w:rsidRDefault="00894456" w:rsidP="00894456">
            <w:pPr>
              <w:pStyle w:val="Opsomming1"/>
            </w:pPr>
            <w:proofErr w:type="gramStart"/>
            <w:r>
              <w:t>behandelen</w:t>
            </w:r>
            <w:proofErr w:type="gramEnd"/>
            <w:r>
              <w:t xml:space="preserve"> van klachten.</w:t>
            </w:r>
          </w:p>
        </w:tc>
        <w:tc>
          <w:tcPr>
            <w:tcW w:w="1835" w:type="dxa"/>
          </w:tcPr>
          <w:p w14:paraId="55938178" w14:textId="6875ED38" w:rsidR="00D8275F" w:rsidRDefault="00374057" w:rsidP="00D031B1">
            <w:r>
              <w:t xml:space="preserve">LPD </w:t>
            </w:r>
            <w:r w:rsidR="007C5F14">
              <w:t>20</w:t>
            </w:r>
          </w:p>
        </w:tc>
      </w:tr>
      <w:tr w:rsidR="007C5F14" w14:paraId="29A2993A" w14:textId="77777777" w:rsidTr="7102C88B">
        <w:tc>
          <w:tcPr>
            <w:tcW w:w="6663" w:type="dxa"/>
          </w:tcPr>
          <w:p w14:paraId="0100FBE2" w14:textId="738D1ABE" w:rsidR="007C5F14" w:rsidRPr="007C5F14" w:rsidRDefault="007C5F14" w:rsidP="00894456">
            <w:pPr>
              <w:tabs>
                <w:tab w:val="left" w:pos="4932"/>
              </w:tabs>
              <w:rPr>
                <w:b/>
                <w:bCs/>
              </w:rPr>
            </w:pPr>
            <w:r w:rsidRPr="007C5F14">
              <w:rPr>
                <w:b/>
                <w:bCs/>
              </w:rPr>
              <w:t>Verkoopadministratie</w:t>
            </w:r>
          </w:p>
        </w:tc>
        <w:tc>
          <w:tcPr>
            <w:tcW w:w="1835" w:type="dxa"/>
          </w:tcPr>
          <w:p w14:paraId="1DCBAC6D" w14:textId="77777777" w:rsidR="007C5F14" w:rsidRDefault="007C5F14" w:rsidP="00D031B1"/>
        </w:tc>
      </w:tr>
      <w:tr w:rsidR="0060217A" w14:paraId="0993E84D" w14:textId="77777777" w:rsidTr="7102C88B">
        <w:tc>
          <w:tcPr>
            <w:tcW w:w="6663" w:type="dxa"/>
          </w:tcPr>
          <w:p w14:paraId="4CF85143" w14:textId="19AACF70" w:rsidR="00E8776D" w:rsidRDefault="0060217A" w:rsidP="00552ACA">
            <w:pPr>
              <w:tabs>
                <w:tab w:val="left" w:pos="4932"/>
              </w:tabs>
            </w:pPr>
            <w:r>
              <w:t xml:space="preserve">De leerling </w:t>
            </w:r>
            <w:r w:rsidR="00153D9C">
              <w:t>registreert verkooporders</w:t>
            </w:r>
            <w:r w:rsidR="0078320B">
              <w:t>, controleert voorwaarden</w:t>
            </w:r>
            <w:r w:rsidR="00153D9C">
              <w:t xml:space="preserve"> en informeert </w:t>
            </w:r>
            <w:r w:rsidR="00ED6E1C">
              <w:t>klant</w:t>
            </w:r>
            <w:r w:rsidR="0078320B">
              <w:t>en</w:t>
            </w:r>
            <w:r w:rsidR="00ED6E1C">
              <w:t xml:space="preserve"> </w:t>
            </w:r>
            <w:r w:rsidR="00153D9C">
              <w:t>over het orderverloop.</w:t>
            </w:r>
          </w:p>
        </w:tc>
        <w:tc>
          <w:tcPr>
            <w:tcW w:w="1835" w:type="dxa"/>
          </w:tcPr>
          <w:p w14:paraId="6D524E54" w14:textId="3430A2CF" w:rsidR="0060217A" w:rsidRDefault="0060217A" w:rsidP="00D031B1">
            <w:r>
              <w:t>LPD 2</w:t>
            </w:r>
            <w:r w:rsidR="0078320B">
              <w:t>2</w:t>
            </w:r>
          </w:p>
        </w:tc>
      </w:tr>
      <w:tr w:rsidR="00D8275F" w14:paraId="4CE80DC2" w14:textId="77777777" w:rsidTr="7102C88B">
        <w:tc>
          <w:tcPr>
            <w:tcW w:w="6663" w:type="dxa"/>
          </w:tcPr>
          <w:p w14:paraId="41D27AB1" w14:textId="77777777" w:rsidR="003A2FD7" w:rsidRDefault="003A2FD7" w:rsidP="003A2FD7">
            <w:pPr>
              <w:tabs>
                <w:tab w:val="left" w:pos="4932"/>
              </w:tabs>
            </w:pPr>
            <w:r>
              <w:t>De leerling ondersteunt het opstellen van verkoopdocumenten zoals:</w:t>
            </w:r>
          </w:p>
          <w:p w14:paraId="42B9BA02" w14:textId="77777777" w:rsidR="003A2FD7" w:rsidRDefault="003A2FD7" w:rsidP="003A2FD7">
            <w:pPr>
              <w:pStyle w:val="Opsomming1"/>
            </w:pPr>
            <w:proofErr w:type="gramStart"/>
            <w:r>
              <w:t>offerte</w:t>
            </w:r>
            <w:proofErr w:type="gramEnd"/>
            <w:r>
              <w:t>;</w:t>
            </w:r>
          </w:p>
          <w:p w14:paraId="260F4A06" w14:textId="77777777" w:rsidR="003A2FD7" w:rsidRDefault="003A2FD7" w:rsidP="003A2FD7">
            <w:pPr>
              <w:pStyle w:val="Opsomming1"/>
            </w:pPr>
            <w:proofErr w:type="gramStart"/>
            <w:r>
              <w:t>factuur</w:t>
            </w:r>
            <w:proofErr w:type="gramEnd"/>
            <w:r>
              <w:t>;</w:t>
            </w:r>
          </w:p>
          <w:p w14:paraId="5FC27512" w14:textId="2769EF55" w:rsidR="00D8275F" w:rsidRDefault="003A2FD7" w:rsidP="003A2FD7">
            <w:pPr>
              <w:pStyle w:val="Opsomming1"/>
            </w:pPr>
            <w:proofErr w:type="gramStart"/>
            <w:r>
              <w:t>creditnota</w:t>
            </w:r>
            <w:proofErr w:type="gramEnd"/>
            <w:r>
              <w:t>.</w:t>
            </w:r>
          </w:p>
        </w:tc>
        <w:tc>
          <w:tcPr>
            <w:tcW w:w="1835" w:type="dxa"/>
          </w:tcPr>
          <w:p w14:paraId="4212237B" w14:textId="654B6EA7" w:rsidR="00D8275F" w:rsidRDefault="00FA4D47" w:rsidP="00D031B1">
            <w:r>
              <w:t>LPD 18, 23</w:t>
            </w:r>
          </w:p>
        </w:tc>
      </w:tr>
      <w:tr w:rsidR="00F3482C" w14:paraId="6F237DB0" w14:textId="77777777" w:rsidTr="7102C88B">
        <w:tc>
          <w:tcPr>
            <w:tcW w:w="6663" w:type="dxa"/>
          </w:tcPr>
          <w:p w14:paraId="5C99B620" w14:textId="7547621A" w:rsidR="00F3482C" w:rsidRDefault="00201AAA" w:rsidP="00201AAA">
            <w:pPr>
              <w:pStyle w:val="Opsomming1"/>
              <w:numPr>
                <w:ilvl w:val="0"/>
                <w:numId w:val="0"/>
              </w:numPr>
              <w:ind w:left="34"/>
            </w:pPr>
            <w:r>
              <w:t xml:space="preserve">De leerling ondersteunt de verkoopafdeling op administratief </w:t>
            </w:r>
            <w:r w:rsidR="008C70EE">
              <w:t>of</w:t>
            </w:r>
            <w:r>
              <w:t xml:space="preserve"> logistiek vlak zoals</w:t>
            </w:r>
            <w:r w:rsidR="00283031">
              <w:t>:</w:t>
            </w:r>
          </w:p>
          <w:p w14:paraId="4B1858DE" w14:textId="664B4075" w:rsidR="002B4313" w:rsidRDefault="009D614E" w:rsidP="002637A0">
            <w:pPr>
              <w:pStyle w:val="Lijstalinea"/>
            </w:pPr>
            <w:proofErr w:type="gramStart"/>
            <w:r>
              <w:t>agendabeheer</w:t>
            </w:r>
            <w:proofErr w:type="gramEnd"/>
            <w:r>
              <w:t xml:space="preserve"> van </w:t>
            </w:r>
            <w:r w:rsidR="002B4313">
              <w:t>vertegenwoordigers of leidinggevenden;</w:t>
            </w:r>
          </w:p>
          <w:p w14:paraId="6E28A98F" w14:textId="0DF2DB22" w:rsidR="00135E33" w:rsidRDefault="002637A0" w:rsidP="002637A0">
            <w:pPr>
              <w:pStyle w:val="Lijstalinea"/>
            </w:pPr>
            <w:proofErr w:type="gramStart"/>
            <w:r>
              <w:t>p</w:t>
            </w:r>
            <w:r w:rsidR="00135E33">
              <w:t>lannen</w:t>
            </w:r>
            <w:proofErr w:type="gramEnd"/>
            <w:r w:rsidR="00135E33">
              <w:t xml:space="preserve"> en organiseren van verkoopvergaderingen of evenementen</w:t>
            </w:r>
            <w:r w:rsidR="004A0EA3">
              <w:t>;</w:t>
            </w:r>
          </w:p>
          <w:p w14:paraId="008F73B5" w14:textId="6E35129F" w:rsidR="00135E33" w:rsidRDefault="002637A0" w:rsidP="002637A0">
            <w:pPr>
              <w:pStyle w:val="Lijstalinea"/>
            </w:pPr>
            <w:proofErr w:type="gramStart"/>
            <w:r>
              <w:lastRenderedPageBreak/>
              <w:t>verslaggeving</w:t>
            </w:r>
            <w:proofErr w:type="gramEnd"/>
            <w:r w:rsidR="009D614E">
              <w:t xml:space="preserve"> </w:t>
            </w:r>
            <w:r w:rsidR="004E59C7">
              <w:t>vergaderingen</w:t>
            </w:r>
            <w:r w:rsidR="004A0EA3">
              <w:t>;</w:t>
            </w:r>
          </w:p>
          <w:p w14:paraId="20EB227D" w14:textId="4B820332" w:rsidR="002637A0" w:rsidRDefault="002637A0" w:rsidP="002637A0">
            <w:pPr>
              <w:pStyle w:val="Lijstalinea"/>
            </w:pPr>
            <w:proofErr w:type="gramStart"/>
            <w:r>
              <w:t>digitaliseren</w:t>
            </w:r>
            <w:proofErr w:type="gramEnd"/>
            <w:r>
              <w:t xml:space="preserve"> en archiveren van (verkoop)documenten</w:t>
            </w:r>
            <w:r w:rsidR="00E3033C">
              <w:t>;</w:t>
            </w:r>
          </w:p>
          <w:p w14:paraId="41CB57BD" w14:textId="55DADDC5" w:rsidR="002657F5" w:rsidRDefault="003C4ABE" w:rsidP="002657F5">
            <w:pPr>
              <w:pStyle w:val="Lijstalinea"/>
            </w:pPr>
            <w:proofErr w:type="gramStart"/>
            <w:r>
              <w:t>logistieke</w:t>
            </w:r>
            <w:proofErr w:type="gramEnd"/>
            <w:r>
              <w:t xml:space="preserve"> ondersteuning van eve</w:t>
            </w:r>
            <w:r w:rsidR="002657F5">
              <w:t>nementen</w:t>
            </w:r>
            <w:r w:rsidR="00DB0C24">
              <w:t>;</w:t>
            </w:r>
          </w:p>
          <w:p w14:paraId="6EF1BC9B" w14:textId="310B5793" w:rsidR="002657F5" w:rsidRDefault="00C760C7" w:rsidP="002657F5">
            <w:pPr>
              <w:pStyle w:val="Lijstalinea"/>
            </w:pPr>
            <w:proofErr w:type="gramStart"/>
            <w:r>
              <w:t>organisatie</w:t>
            </w:r>
            <w:proofErr w:type="gramEnd"/>
            <w:r>
              <w:t xml:space="preserve"> van catering voor vergaderingen;</w:t>
            </w:r>
          </w:p>
          <w:p w14:paraId="2FC2F65F" w14:textId="099F6909" w:rsidR="00201AAA" w:rsidRDefault="00407501" w:rsidP="00407501">
            <w:pPr>
              <w:pStyle w:val="Lijstalinea"/>
            </w:pPr>
            <w:proofErr w:type="gramStart"/>
            <w:r>
              <w:t>lokalen</w:t>
            </w:r>
            <w:proofErr w:type="gramEnd"/>
            <w:r>
              <w:t xml:space="preserve"> reserveren en klaarzetten.</w:t>
            </w:r>
          </w:p>
        </w:tc>
        <w:tc>
          <w:tcPr>
            <w:tcW w:w="1835" w:type="dxa"/>
          </w:tcPr>
          <w:p w14:paraId="65725B3F" w14:textId="172BFF6E" w:rsidR="00F3482C" w:rsidRDefault="002637A0" w:rsidP="00D031B1">
            <w:r>
              <w:lastRenderedPageBreak/>
              <w:t xml:space="preserve">LPD </w:t>
            </w:r>
            <w:r w:rsidR="004A0EA3">
              <w:t>24</w:t>
            </w:r>
          </w:p>
        </w:tc>
      </w:tr>
      <w:tr w:rsidR="00ED6E1C" w14:paraId="0766CAEC" w14:textId="77777777" w:rsidTr="7102C88B">
        <w:tc>
          <w:tcPr>
            <w:tcW w:w="6663" w:type="dxa"/>
          </w:tcPr>
          <w:p w14:paraId="64995FF9" w14:textId="3C319562" w:rsidR="00ED6E1C" w:rsidRDefault="00ED6E1C" w:rsidP="00D031B1">
            <w:pPr>
              <w:tabs>
                <w:tab w:val="left" w:pos="4932"/>
              </w:tabs>
            </w:pPr>
            <w:r>
              <w:t>De leerling ondersteunt het opvolgen van betalingen van verkooporders.</w:t>
            </w:r>
          </w:p>
        </w:tc>
        <w:tc>
          <w:tcPr>
            <w:tcW w:w="1835" w:type="dxa"/>
          </w:tcPr>
          <w:p w14:paraId="6B03AF3E" w14:textId="60A2C760" w:rsidR="00ED6E1C" w:rsidRDefault="00ED6E1C" w:rsidP="00D031B1">
            <w:r>
              <w:t>LPD 2</w:t>
            </w:r>
            <w:r w:rsidR="00FB5DAD">
              <w:t>5</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976B" w14:textId="77777777" w:rsidR="005304F2" w:rsidRDefault="005304F2" w:rsidP="00542652">
      <w:r>
        <w:separator/>
      </w:r>
    </w:p>
  </w:endnote>
  <w:endnote w:type="continuationSeparator" w:id="0">
    <w:p w14:paraId="5A617C72" w14:textId="77777777" w:rsidR="005304F2" w:rsidRDefault="005304F2" w:rsidP="00542652">
      <w:r>
        <w:continuationSeparator/>
      </w:r>
    </w:p>
  </w:endnote>
  <w:endnote w:type="continuationNotice" w:id="1">
    <w:p w14:paraId="5E242921" w14:textId="77777777" w:rsidR="005304F2" w:rsidRDefault="00530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19E2F24" w:rsidR="00100D80" w:rsidRDefault="00C062A5">
    <w:pPr>
      <w:pStyle w:val="Voettekst"/>
    </w:pPr>
    <w:r>
      <w:t>VII-</w:t>
    </w:r>
    <w:proofErr w:type="spellStart"/>
    <w:r>
      <w:t>CoAs</w:t>
    </w:r>
    <w:proofErr w:type="spellEnd"/>
    <w:r w:rsidR="69E0981B">
      <w:t xml:space="preserve"> (</w:t>
    </w:r>
    <w:r w:rsidR="00035785">
      <w:t xml:space="preserve">januari </w:t>
    </w:r>
    <w:r w:rsidR="69E0981B">
      <w:t>202</w:t>
    </w:r>
    <w:r w:rsidR="00035785">
      <w:t>5</w:t>
    </w:r>
    <w:r w:rsidR="69E0981B">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4A0DD" w14:textId="77777777" w:rsidR="005304F2" w:rsidRDefault="005304F2" w:rsidP="00542652">
      <w:r>
        <w:separator/>
      </w:r>
    </w:p>
  </w:footnote>
  <w:footnote w:type="continuationSeparator" w:id="0">
    <w:p w14:paraId="4AB31E68" w14:textId="77777777" w:rsidR="005304F2" w:rsidRDefault="005304F2" w:rsidP="00542652">
      <w:r>
        <w:continuationSeparator/>
      </w:r>
    </w:p>
    <w:p w14:paraId="54A254A5" w14:textId="77777777" w:rsidR="005304F2" w:rsidRDefault="005304F2"/>
    <w:p w14:paraId="7296281D" w14:textId="77777777" w:rsidR="005304F2" w:rsidRDefault="005304F2"/>
  </w:footnote>
  <w:footnote w:type="continuationNotice" w:id="1">
    <w:p w14:paraId="2B6A0D12" w14:textId="77777777" w:rsidR="005304F2" w:rsidRDefault="00530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E2537"/>
    <w:multiLevelType w:val="hybridMultilevel"/>
    <w:tmpl w:val="B9D00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6B00FF"/>
    <w:multiLevelType w:val="hybridMultilevel"/>
    <w:tmpl w:val="E99C954A"/>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514090"/>
    <w:multiLevelType w:val="hybridMultilevel"/>
    <w:tmpl w:val="05E44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5407760"/>
    <w:multiLevelType w:val="hybridMultilevel"/>
    <w:tmpl w:val="EE6C2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5F4A5DFE"/>
    <w:multiLevelType w:val="hybridMultilevel"/>
    <w:tmpl w:val="5422F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6EE474B8"/>
    <w:multiLevelType w:val="hybridMultilevel"/>
    <w:tmpl w:val="84787C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7"/>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3"/>
  </w:num>
  <w:num w:numId="7" w16cid:durableId="2057389921">
    <w:abstractNumId w:val="26"/>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2"/>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8"/>
  </w:num>
  <w:num w:numId="28" w16cid:durableId="828524611">
    <w:abstractNumId w:val="18"/>
  </w:num>
  <w:num w:numId="29" w16cid:durableId="2019842540">
    <w:abstractNumId w:val="4"/>
  </w:num>
  <w:num w:numId="30" w16cid:durableId="1571502692">
    <w:abstractNumId w:val="27"/>
  </w:num>
  <w:num w:numId="31" w16cid:durableId="1088042641">
    <w:abstractNumId w:val="1"/>
  </w:num>
  <w:num w:numId="32" w16cid:durableId="198129955">
    <w:abstractNumId w:val="30"/>
  </w:num>
  <w:num w:numId="33" w16cid:durableId="1140348464">
    <w:abstractNumId w:val="14"/>
  </w:num>
  <w:num w:numId="34" w16cid:durableId="1112287079">
    <w:abstractNumId w:val="20"/>
  </w:num>
  <w:num w:numId="35" w16cid:durableId="1544516257">
    <w:abstractNumId w:val="25"/>
  </w:num>
  <w:num w:numId="36" w16cid:durableId="367075016">
    <w:abstractNumId w:val="3"/>
  </w:num>
  <w:num w:numId="37" w16cid:durableId="1145976098">
    <w:abstractNumId w:val="11"/>
  </w:num>
  <w:num w:numId="38" w16cid:durableId="112600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3223"/>
    <w:rsid w:val="0002559F"/>
    <w:rsid w:val="00026893"/>
    <w:rsid w:val="00034324"/>
    <w:rsid w:val="00035785"/>
    <w:rsid w:val="00045EBA"/>
    <w:rsid w:val="00050125"/>
    <w:rsid w:val="00092C7B"/>
    <w:rsid w:val="000A380F"/>
    <w:rsid w:val="000B2217"/>
    <w:rsid w:val="000B47EA"/>
    <w:rsid w:val="000B4DE3"/>
    <w:rsid w:val="000B77E8"/>
    <w:rsid w:val="000C143D"/>
    <w:rsid w:val="000C5BA0"/>
    <w:rsid w:val="000C5ED7"/>
    <w:rsid w:val="000C68C2"/>
    <w:rsid w:val="000D0B5B"/>
    <w:rsid w:val="000D5051"/>
    <w:rsid w:val="000E6B20"/>
    <w:rsid w:val="000F7E72"/>
    <w:rsid w:val="00100D80"/>
    <w:rsid w:val="00101708"/>
    <w:rsid w:val="001047F7"/>
    <w:rsid w:val="00105CA3"/>
    <w:rsid w:val="00124E96"/>
    <w:rsid w:val="00125451"/>
    <w:rsid w:val="00127D92"/>
    <w:rsid w:val="00135E33"/>
    <w:rsid w:val="001539F1"/>
    <w:rsid w:val="00153D9C"/>
    <w:rsid w:val="00156BF7"/>
    <w:rsid w:val="001573CD"/>
    <w:rsid w:val="0016105D"/>
    <w:rsid w:val="00167FAC"/>
    <w:rsid w:val="00172A9D"/>
    <w:rsid w:val="001731E2"/>
    <w:rsid w:val="00174E40"/>
    <w:rsid w:val="001755E4"/>
    <w:rsid w:val="00176D26"/>
    <w:rsid w:val="00180B1A"/>
    <w:rsid w:val="001847F1"/>
    <w:rsid w:val="00184DC6"/>
    <w:rsid w:val="00184F88"/>
    <w:rsid w:val="00192F4A"/>
    <w:rsid w:val="001932A5"/>
    <w:rsid w:val="00195631"/>
    <w:rsid w:val="001A1E4A"/>
    <w:rsid w:val="001A5011"/>
    <w:rsid w:val="001A7681"/>
    <w:rsid w:val="001A7F66"/>
    <w:rsid w:val="001B4CC6"/>
    <w:rsid w:val="001B77B1"/>
    <w:rsid w:val="001C03BC"/>
    <w:rsid w:val="001C05A7"/>
    <w:rsid w:val="001C0C5E"/>
    <w:rsid w:val="001C2532"/>
    <w:rsid w:val="001C4E18"/>
    <w:rsid w:val="001E1E64"/>
    <w:rsid w:val="001E28E7"/>
    <w:rsid w:val="001E2B0B"/>
    <w:rsid w:val="001E41DD"/>
    <w:rsid w:val="001E7667"/>
    <w:rsid w:val="001F79AE"/>
    <w:rsid w:val="00201AAA"/>
    <w:rsid w:val="0020522C"/>
    <w:rsid w:val="002057D2"/>
    <w:rsid w:val="0021640B"/>
    <w:rsid w:val="0022269B"/>
    <w:rsid w:val="0022385B"/>
    <w:rsid w:val="00224F11"/>
    <w:rsid w:val="00225806"/>
    <w:rsid w:val="002360C0"/>
    <w:rsid w:val="00237820"/>
    <w:rsid w:val="00244327"/>
    <w:rsid w:val="00247617"/>
    <w:rsid w:val="00250907"/>
    <w:rsid w:val="0025424A"/>
    <w:rsid w:val="0026274E"/>
    <w:rsid w:val="00262C72"/>
    <w:rsid w:val="002637A0"/>
    <w:rsid w:val="002657F5"/>
    <w:rsid w:val="0026610B"/>
    <w:rsid w:val="002714E4"/>
    <w:rsid w:val="00282BB1"/>
    <w:rsid w:val="00283031"/>
    <w:rsid w:val="002862E9"/>
    <w:rsid w:val="00287C15"/>
    <w:rsid w:val="00290079"/>
    <w:rsid w:val="00292038"/>
    <w:rsid w:val="00293B90"/>
    <w:rsid w:val="002A59A7"/>
    <w:rsid w:val="002B4313"/>
    <w:rsid w:val="002B6D16"/>
    <w:rsid w:val="002B77B0"/>
    <w:rsid w:val="002C39AC"/>
    <w:rsid w:val="002C6FD7"/>
    <w:rsid w:val="002D5628"/>
    <w:rsid w:val="002D79B6"/>
    <w:rsid w:val="002E25CA"/>
    <w:rsid w:val="002E4F1E"/>
    <w:rsid w:val="002F47A8"/>
    <w:rsid w:val="00305086"/>
    <w:rsid w:val="0031624F"/>
    <w:rsid w:val="003167D0"/>
    <w:rsid w:val="00321363"/>
    <w:rsid w:val="0032251D"/>
    <w:rsid w:val="00323038"/>
    <w:rsid w:val="003351FD"/>
    <w:rsid w:val="00342B58"/>
    <w:rsid w:val="0034324A"/>
    <w:rsid w:val="00344488"/>
    <w:rsid w:val="00344FD2"/>
    <w:rsid w:val="00355407"/>
    <w:rsid w:val="003556C8"/>
    <w:rsid w:val="003569C5"/>
    <w:rsid w:val="00366D4E"/>
    <w:rsid w:val="00374057"/>
    <w:rsid w:val="00374E2A"/>
    <w:rsid w:val="003770F7"/>
    <w:rsid w:val="00377AFC"/>
    <w:rsid w:val="00387DF6"/>
    <w:rsid w:val="003A2FD7"/>
    <w:rsid w:val="003A4627"/>
    <w:rsid w:val="003A5033"/>
    <w:rsid w:val="003A7EB5"/>
    <w:rsid w:val="003B389E"/>
    <w:rsid w:val="003B469A"/>
    <w:rsid w:val="003C3080"/>
    <w:rsid w:val="003C365A"/>
    <w:rsid w:val="003C47B6"/>
    <w:rsid w:val="003C4ABE"/>
    <w:rsid w:val="003D02CD"/>
    <w:rsid w:val="003D42FA"/>
    <w:rsid w:val="003E7103"/>
    <w:rsid w:val="003F048C"/>
    <w:rsid w:val="003F39FC"/>
    <w:rsid w:val="003F3B3F"/>
    <w:rsid w:val="003F4D1C"/>
    <w:rsid w:val="003F57B9"/>
    <w:rsid w:val="00402276"/>
    <w:rsid w:val="004040E4"/>
    <w:rsid w:val="00405283"/>
    <w:rsid w:val="00407501"/>
    <w:rsid w:val="004116F0"/>
    <w:rsid w:val="00424A70"/>
    <w:rsid w:val="004305D4"/>
    <w:rsid w:val="004359EC"/>
    <w:rsid w:val="00437BBA"/>
    <w:rsid w:val="00442F4C"/>
    <w:rsid w:val="00450BE0"/>
    <w:rsid w:val="00455F39"/>
    <w:rsid w:val="00456013"/>
    <w:rsid w:val="00456B7A"/>
    <w:rsid w:val="0046180B"/>
    <w:rsid w:val="00462B14"/>
    <w:rsid w:val="004654C4"/>
    <w:rsid w:val="00475418"/>
    <w:rsid w:val="0047687E"/>
    <w:rsid w:val="004A0EA3"/>
    <w:rsid w:val="004A3E71"/>
    <w:rsid w:val="004A6BB6"/>
    <w:rsid w:val="004C22C1"/>
    <w:rsid w:val="004C3632"/>
    <w:rsid w:val="004C3FCD"/>
    <w:rsid w:val="004D062F"/>
    <w:rsid w:val="004D5ADD"/>
    <w:rsid w:val="004E59C7"/>
    <w:rsid w:val="004E5C70"/>
    <w:rsid w:val="004F06A7"/>
    <w:rsid w:val="004F4BAD"/>
    <w:rsid w:val="004F5EB3"/>
    <w:rsid w:val="004F670C"/>
    <w:rsid w:val="00505F7E"/>
    <w:rsid w:val="00507B8D"/>
    <w:rsid w:val="00511D40"/>
    <w:rsid w:val="0051512A"/>
    <w:rsid w:val="0051626C"/>
    <w:rsid w:val="005304F2"/>
    <w:rsid w:val="00531181"/>
    <w:rsid w:val="0053520E"/>
    <w:rsid w:val="005364C6"/>
    <w:rsid w:val="005365F3"/>
    <w:rsid w:val="00537D0B"/>
    <w:rsid w:val="0054222D"/>
    <w:rsid w:val="00542652"/>
    <w:rsid w:val="00552ACA"/>
    <w:rsid w:val="005555AB"/>
    <w:rsid w:val="005652D2"/>
    <w:rsid w:val="00565A69"/>
    <w:rsid w:val="00566827"/>
    <w:rsid w:val="00572197"/>
    <w:rsid w:val="00573614"/>
    <w:rsid w:val="00582145"/>
    <w:rsid w:val="00582D2E"/>
    <w:rsid w:val="00583463"/>
    <w:rsid w:val="0058457E"/>
    <w:rsid w:val="00587F9C"/>
    <w:rsid w:val="005A2FF7"/>
    <w:rsid w:val="005A4367"/>
    <w:rsid w:val="005B59F6"/>
    <w:rsid w:val="005B6E7C"/>
    <w:rsid w:val="005B732D"/>
    <w:rsid w:val="005C2046"/>
    <w:rsid w:val="005C4006"/>
    <w:rsid w:val="005C4639"/>
    <w:rsid w:val="005D36C3"/>
    <w:rsid w:val="005E1C22"/>
    <w:rsid w:val="005F19E5"/>
    <w:rsid w:val="0060187B"/>
    <w:rsid w:val="0060217A"/>
    <w:rsid w:val="00602896"/>
    <w:rsid w:val="00620A2B"/>
    <w:rsid w:val="00621CBE"/>
    <w:rsid w:val="0063338E"/>
    <w:rsid w:val="00637F13"/>
    <w:rsid w:val="00640317"/>
    <w:rsid w:val="00640C0E"/>
    <w:rsid w:val="00643BB3"/>
    <w:rsid w:val="00645DF8"/>
    <w:rsid w:val="006505A5"/>
    <w:rsid w:val="00650F54"/>
    <w:rsid w:val="0065447F"/>
    <w:rsid w:val="0065767D"/>
    <w:rsid w:val="00657AE7"/>
    <w:rsid w:val="0066310A"/>
    <w:rsid w:val="00664D1D"/>
    <w:rsid w:val="00674738"/>
    <w:rsid w:val="00675BA9"/>
    <w:rsid w:val="0068504D"/>
    <w:rsid w:val="00687172"/>
    <w:rsid w:val="006872E7"/>
    <w:rsid w:val="006903EF"/>
    <w:rsid w:val="0069122C"/>
    <w:rsid w:val="006918BA"/>
    <w:rsid w:val="00692DD9"/>
    <w:rsid w:val="006A0184"/>
    <w:rsid w:val="006A5A53"/>
    <w:rsid w:val="006B1A13"/>
    <w:rsid w:val="006B3DD8"/>
    <w:rsid w:val="006C4410"/>
    <w:rsid w:val="006C54BD"/>
    <w:rsid w:val="006D3F09"/>
    <w:rsid w:val="006F0B1A"/>
    <w:rsid w:val="006F5280"/>
    <w:rsid w:val="00701086"/>
    <w:rsid w:val="00701E3E"/>
    <w:rsid w:val="007115EE"/>
    <w:rsid w:val="00711A8E"/>
    <w:rsid w:val="007138AA"/>
    <w:rsid w:val="0071469E"/>
    <w:rsid w:val="00716850"/>
    <w:rsid w:val="007206E2"/>
    <w:rsid w:val="00727F36"/>
    <w:rsid w:val="00733752"/>
    <w:rsid w:val="00736237"/>
    <w:rsid w:val="00737230"/>
    <w:rsid w:val="0074039D"/>
    <w:rsid w:val="00742BE1"/>
    <w:rsid w:val="00752236"/>
    <w:rsid w:val="007641D3"/>
    <w:rsid w:val="00765F33"/>
    <w:rsid w:val="00766DA3"/>
    <w:rsid w:val="00774D28"/>
    <w:rsid w:val="007755A0"/>
    <w:rsid w:val="007755F9"/>
    <w:rsid w:val="00780A29"/>
    <w:rsid w:val="0078320B"/>
    <w:rsid w:val="0078382A"/>
    <w:rsid w:val="007905BC"/>
    <w:rsid w:val="00790DA0"/>
    <w:rsid w:val="007913F3"/>
    <w:rsid w:val="00791ABB"/>
    <w:rsid w:val="00794B76"/>
    <w:rsid w:val="007A41CD"/>
    <w:rsid w:val="007A49B8"/>
    <w:rsid w:val="007A538B"/>
    <w:rsid w:val="007A53D4"/>
    <w:rsid w:val="007A7BAD"/>
    <w:rsid w:val="007B4ED4"/>
    <w:rsid w:val="007C1831"/>
    <w:rsid w:val="007C3BD2"/>
    <w:rsid w:val="007C4B11"/>
    <w:rsid w:val="007C5F14"/>
    <w:rsid w:val="007C6AAD"/>
    <w:rsid w:val="007D0E52"/>
    <w:rsid w:val="007D5840"/>
    <w:rsid w:val="007D7685"/>
    <w:rsid w:val="007E5CF1"/>
    <w:rsid w:val="007E6DC0"/>
    <w:rsid w:val="007F00C2"/>
    <w:rsid w:val="007F27AB"/>
    <w:rsid w:val="00803E9F"/>
    <w:rsid w:val="00820D2D"/>
    <w:rsid w:val="00830982"/>
    <w:rsid w:val="00831D21"/>
    <w:rsid w:val="00832EE1"/>
    <w:rsid w:val="00834770"/>
    <w:rsid w:val="00837643"/>
    <w:rsid w:val="00844A02"/>
    <w:rsid w:val="00861A96"/>
    <w:rsid w:val="00863F63"/>
    <w:rsid w:val="00876958"/>
    <w:rsid w:val="00876FE6"/>
    <w:rsid w:val="00882127"/>
    <w:rsid w:val="00885232"/>
    <w:rsid w:val="008854E2"/>
    <w:rsid w:val="00894456"/>
    <w:rsid w:val="008A103B"/>
    <w:rsid w:val="008A1FC5"/>
    <w:rsid w:val="008A2765"/>
    <w:rsid w:val="008A5DFF"/>
    <w:rsid w:val="008B467E"/>
    <w:rsid w:val="008B617D"/>
    <w:rsid w:val="008B663C"/>
    <w:rsid w:val="008C70EE"/>
    <w:rsid w:val="008D0F1F"/>
    <w:rsid w:val="008D4918"/>
    <w:rsid w:val="008D7E43"/>
    <w:rsid w:val="008E2108"/>
    <w:rsid w:val="008E3DF9"/>
    <w:rsid w:val="008E4DEA"/>
    <w:rsid w:val="008E5255"/>
    <w:rsid w:val="008E65BF"/>
    <w:rsid w:val="008F1CE8"/>
    <w:rsid w:val="00900DA2"/>
    <w:rsid w:val="0090100B"/>
    <w:rsid w:val="009013CA"/>
    <w:rsid w:val="00901DEA"/>
    <w:rsid w:val="0090340D"/>
    <w:rsid w:val="0090582A"/>
    <w:rsid w:val="009123EA"/>
    <w:rsid w:val="00924AE6"/>
    <w:rsid w:val="009265A6"/>
    <w:rsid w:val="009327EA"/>
    <w:rsid w:val="00943601"/>
    <w:rsid w:val="00943AF2"/>
    <w:rsid w:val="009500D3"/>
    <w:rsid w:val="00954509"/>
    <w:rsid w:val="0097367D"/>
    <w:rsid w:val="00975D88"/>
    <w:rsid w:val="00980DCE"/>
    <w:rsid w:val="00982889"/>
    <w:rsid w:val="00983866"/>
    <w:rsid w:val="00995AE3"/>
    <w:rsid w:val="0099620A"/>
    <w:rsid w:val="009A6EA2"/>
    <w:rsid w:val="009B235B"/>
    <w:rsid w:val="009B3A2D"/>
    <w:rsid w:val="009B4946"/>
    <w:rsid w:val="009B63B2"/>
    <w:rsid w:val="009C6978"/>
    <w:rsid w:val="009D56AC"/>
    <w:rsid w:val="009D610A"/>
    <w:rsid w:val="009D614E"/>
    <w:rsid w:val="009E2084"/>
    <w:rsid w:val="009E61A9"/>
    <w:rsid w:val="009F000C"/>
    <w:rsid w:val="009F2010"/>
    <w:rsid w:val="00A0066B"/>
    <w:rsid w:val="00A02E4F"/>
    <w:rsid w:val="00A04E1D"/>
    <w:rsid w:val="00A1705D"/>
    <w:rsid w:val="00A22D1E"/>
    <w:rsid w:val="00A27009"/>
    <w:rsid w:val="00A27F16"/>
    <w:rsid w:val="00A442E2"/>
    <w:rsid w:val="00A44960"/>
    <w:rsid w:val="00A52B82"/>
    <w:rsid w:val="00A54875"/>
    <w:rsid w:val="00A62A7F"/>
    <w:rsid w:val="00A62DD9"/>
    <w:rsid w:val="00A64B25"/>
    <w:rsid w:val="00A72D9E"/>
    <w:rsid w:val="00A75144"/>
    <w:rsid w:val="00A75F66"/>
    <w:rsid w:val="00A82A6C"/>
    <w:rsid w:val="00A84694"/>
    <w:rsid w:val="00A853B3"/>
    <w:rsid w:val="00A90E5B"/>
    <w:rsid w:val="00A97634"/>
    <w:rsid w:val="00AB68EC"/>
    <w:rsid w:val="00AC43ED"/>
    <w:rsid w:val="00AC6CB8"/>
    <w:rsid w:val="00AD05B3"/>
    <w:rsid w:val="00AE042D"/>
    <w:rsid w:val="00AE270A"/>
    <w:rsid w:val="00AE29B3"/>
    <w:rsid w:val="00AE3D10"/>
    <w:rsid w:val="00AE57DC"/>
    <w:rsid w:val="00AF2EA8"/>
    <w:rsid w:val="00AF3E90"/>
    <w:rsid w:val="00B03C30"/>
    <w:rsid w:val="00B05B9B"/>
    <w:rsid w:val="00B0652B"/>
    <w:rsid w:val="00B208B3"/>
    <w:rsid w:val="00B3089F"/>
    <w:rsid w:val="00B333D2"/>
    <w:rsid w:val="00B33B85"/>
    <w:rsid w:val="00B3416F"/>
    <w:rsid w:val="00B45EA0"/>
    <w:rsid w:val="00B46550"/>
    <w:rsid w:val="00B46939"/>
    <w:rsid w:val="00B51E01"/>
    <w:rsid w:val="00B53D38"/>
    <w:rsid w:val="00B614E7"/>
    <w:rsid w:val="00B66369"/>
    <w:rsid w:val="00B673D2"/>
    <w:rsid w:val="00B70904"/>
    <w:rsid w:val="00B74B05"/>
    <w:rsid w:val="00B81F43"/>
    <w:rsid w:val="00B833B0"/>
    <w:rsid w:val="00B83B7F"/>
    <w:rsid w:val="00B925EE"/>
    <w:rsid w:val="00B9372F"/>
    <w:rsid w:val="00B965B4"/>
    <w:rsid w:val="00BA4562"/>
    <w:rsid w:val="00BC3446"/>
    <w:rsid w:val="00BC7D0E"/>
    <w:rsid w:val="00BD17BC"/>
    <w:rsid w:val="00BE03E3"/>
    <w:rsid w:val="00BE2839"/>
    <w:rsid w:val="00BE5126"/>
    <w:rsid w:val="00BE6CA3"/>
    <w:rsid w:val="00BF535C"/>
    <w:rsid w:val="00C02ED3"/>
    <w:rsid w:val="00C041B7"/>
    <w:rsid w:val="00C05ACB"/>
    <w:rsid w:val="00C062A5"/>
    <w:rsid w:val="00C06487"/>
    <w:rsid w:val="00C26A60"/>
    <w:rsid w:val="00C26AA4"/>
    <w:rsid w:val="00C31F1D"/>
    <w:rsid w:val="00C3301F"/>
    <w:rsid w:val="00C34916"/>
    <w:rsid w:val="00C378E3"/>
    <w:rsid w:val="00C37EFE"/>
    <w:rsid w:val="00C42227"/>
    <w:rsid w:val="00C45CA1"/>
    <w:rsid w:val="00C55CD8"/>
    <w:rsid w:val="00C560B2"/>
    <w:rsid w:val="00C679A2"/>
    <w:rsid w:val="00C73101"/>
    <w:rsid w:val="00C760C7"/>
    <w:rsid w:val="00C81E4B"/>
    <w:rsid w:val="00C82DAE"/>
    <w:rsid w:val="00C83546"/>
    <w:rsid w:val="00C8413D"/>
    <w:rsid w:val="00C86610"/>
    <w:rsid w:val="00C926CA"/>
    <w:rsid w:val="00C93D8E"/>
    <w:rsid w:val="00CA1BF4"/>
    <w:rsid w:val="00CA1D74"/>
    <w:rsid w:val="00CA2ADD"/>
    <w:rsid w:val="00CA4BB9"/>
    <w:rsid w:val="00CA70E6"/>
    <w:rsid w:val="00CB1B2C"/>
    <w:rsid w:val="00CC1472"/>
    <w:rsid w:val="00CC45E2"/>
    <w:rsid w:val="00CC5998"/>
    <w:rsid w:val="00CC5D9D"/>
    <w:rsid w:val="00CC608A"/>
    <w:rsid w:val="00CE3F14"/>
    <w:rsid w:val="00CF1D36"/>
    <w:rsid w:val="00CF2CFC"/>
    <w:rsid w:val="00CF545A"/>
    <w:rsid w:val="00D007AE"/>
    <w:rsid w:val="00D031B1"/>
    <w:rsid w:val="00D052CE"/>
    <w:rsid w:val="00D153F1"/>
    <w:rsid w:val="00D16156"/>
    <w:rsid w:val="00D2120A"/>
    <w:rsid w:val="00D24E49"/>
    <w:rsid w:val="00D25E01"/>
    <w:rsid w:val="00D27963"/>
    <w:rsid w:val="00D31B0E"/>
    <w:rsid w:val="00D32709"/>
    <w:rsid w:val="00D35E05"/>
    <w:rsid w:val="00D46BAD"/>
    <w:rsid w:val="00D47932"/>
    <w:rsid w:val="00D53B8A"/>
    <w:rsid w:val="00D57927"/>
    <w:rsid w:val="00D616B3"/>
    <w:rsid w:val="00D62CAD"/>
    <w:rsid w:val="00D63654"/>
    <w:rsid w:val="00D71FD9"/>
    <w:rsid w:val="00D76BE0"/>
    <w:rsid w:val="00D8275F"/>
    <w:rsid w:val="00D83E11"/>
    <w:rsid w:val="00D855BC"/>
    <w:rsid w:val="00D91EDD"/>
    <w:rsid w:val="00DA2DE5"/>
    <w:rsid w:val="00DA65CC"/>
    <w:rsid w:val="00DB0C24"/>
    <w:rsid w:val="00DB668E"/>
    <w:rsid w:val="00DC1E08"/>
    <w:rsid w:val="00DE0575"/>
    <w:rsid w:val="00DF04E0"/>
    <w:rsid w:val="00DF09AC"/>
    <w:rsid w:val="00DF17C0"/>
    <w:rsid w:val="00DF20AB"/>
    <w:rsid w:val="00E02A25"/>
    <w:rsid w:val="00E03AEF"/>
    <w:rsid w:val="00E03F61"/>
    <w:rsid w:val="00E04192"/>
    <w:rsid w:val="00E1110F"/>
    <w:rsid w:val="00E11903"/>
    <w:rsid w:val="00E2096D"/>
    <w:rsid w:val="00E2298C"/>
    <w:rsid w:val="00E27E09"/>
    <w:rsid w:val="00E3033C"/>
    <w:rsid w:val="00E30B52"/>
    <w:rsid w:val="00E320A5"/>
    <w:rsid w:val="00E4269E"/>
    <w:rsid w:val="00E47C80"/>
    <w:rsid w:val="00E50B29"/>
    <w:rsid w:val="00E50F3A"/>
    <w:rsid w:val="00E53ADC"/>
    <w:rsid w:val="00E55086"/>
    <w:rsid w:val="00E557ED"/>
    <w:rsid w:val="00E60951"/>
    <w:rsid w:val="00E62383"/>
    <w:rsid w:val="00E636A9"/>
    <w:rsid w:val="00E734DA"/>
    <w:rsid w:val="00E73A6D"/>
    <w:rsid w:val="00E73FEC"/>
    <w:rsid w:val="00E75062"/>
    <w:rsid w:val="00E80183"/>
    <w:rsid w:val="00E8057D"/>
    <w:rsid w:val="00E81306"/>
    <w:rsid w:val="00E818E8"/>
    <w:rsid w:val="00E82741"/>
    <w:rsid w:val="00E85CE6"/>
    <w:rsid w:val="00E8776D"/>
    <w:rsid w:val="00E921BD"/>
    <w:rsid w:val="00E94E6B"/>
    <w:rsid w:val="00E95386"/>
    <w:rsid w:val="00EA6F08"/>
    <w:rsid w:val="00EB3154"/>
    <w:rsid w:val="00EB3381"/>
    <w:rsid w:val="00EC1102"/>
    <w:rsid w:val="00EC194F"/>
    <w:rsid w:val="00EC3B8F"/>
    <w:rsid w:val="00EC71BD"/>
    <w:rsid w:val="00ED6E1C"/>
    <w:rsid w:val="00EE1643"/>
    <w:rsid w:val="00EE6ECF"/>
    <w:rsid w:val="00EF0587"/>
    <w:rsid w:val="00EF1455"/>
    <w:rsid w:val="00EF1C47"/>
    <w:rsid w:val="00EF528D"/>
    <w:rsid w:val="00F01269"/>
    <w:rsid w:val="00F2108F"/>
    <w:rsid w:val="00F24820"/>
    <w:rsid w:val="00F2707D"/>
    <w:rsid w:val="00F320F4"/>
    <w:rsid w:val="00F3482C"/>
    <w:rsid w:val="00F3647F"/>
    <w:rsid w:val="00F41E46"/>
    <w:rsid w:val="00F5043B"/>
    <w:rsid w:val="00F62FF5"/>
    <w:rsid w:val="00F70B2F"/>
    <w:rsid w:val="00F75290"/>
    <w:rsid w:val="00F81600"/>
    <w:rsid w:val="00F82436"/>
    <w:rsid w:val="00F82561"/>
    <w:rsid w:val="00F8750F"/>
    <w:rsid w:val="00F9319C"/>
    <w:rsid w:val="00F93300"/>
    <w:rsid w:val="00F93C1B"/>
    <w:rsid w:val="00F96046"/>
    <w:rsid w:val="00FA4D47"/>
    <w:rsid w:val="00FA6474"/>
    <w:rsid w:val="00FA6EC9"/>
    <w:rsid w:val="00FB18DC"/>
    <w:rsid w:val="00FB3359"/>
    <w:rsid w:val="00FB5DAD"/>
    <w:rsid w:val="00FC6538"/>
    <w:rsid w:val="00FE0013"/>
    <w:rsid w:val="00FF18B3"/>
    <w:rsid w:val="00FF70DB"/>
    <w:rsid w:val="00FF7407"/>
    <w:rsid w:val="0B92DF18"/>
    <w:rsid w:val="0F8F841B"/>
    <w:rsid w:val="15C34856"/>
    <w:rsid w:val="17CAC891"/>
    <w:rsid w:val="1873BDF8"/>
    <w:rsid w:val="19305790"/>
    <w:rsid w:val="20BB86F6"/>
    <w:rsid w:val="2A002844"/>
    <w:rsid w:val="3062D588"/>
    <w:rsid w:val="33473EF4"/>
    <w:rsid w:val="356185C2"/>
    <w:rsid w:val="41F2D89C"/>
    <w:rsid w:val="4A22C703"/>
    <w:rsid w:val="642E2D84"/>
    <w:rsid w:val="654E4CB6"/>
    <w:rsid w:val="6642979E"/>
    <w:rsid w:val="68AF2B09"/>
    <w:rsid w:val="69E0981B"/>
    <w:rsid w:val="6A0EDB34"/>
    <w:rsid w:val="6C60A937"/>
    <w:rsid w:val="7035127C"/>
    <w:rsid w:val="7102C88B"/>
    <w:rsid w:val="7728AF3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7C8C1ACF-A237-4A6F-9440-CB1566B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1C4E18"/>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731E2"/>
    <w:rsid w:val="00182566"/>
    <w:rsid w:val="001932A5"/>
    <w:rsid w:val="001E1E64"/>
    <w:rsid w:val="002360C0"/>
    <w:rsid w:val="00292038"/>
    <w:rsid w:val="002F412C"/>
    <w:rsid w:val="00387DF6"/>
    <w:rsid w:val="003B469A"/>
    <w:rsid w:val="003C47B6"/>
    <w:rsid w:val="003F1F31"/>
    <w:rsid w:val="0047190A"/>
    <w:rsid w:val="005210A0"/>
    <w:rsid w:val="005B59F6"/>
    <w:rsid w:val="005E7C21"/>
    <w:rsid w:val="00674738"/>
    <w:rsid w:val="00975D88"/>
    <w:rsid w:val="00A2355C"/>
    <w:rsid w:val="00AC6CB8"/>
    <w:rsid w:val="00B53D38"/>
    <w:rsid w:val="00B83B7F"/>
    <w:rsid w:val="00C10D35"/>
    <w:rsid w:val="00C26AA4"/>
    <w:rsid w:val="00C90587"/>
    <w:rsid w:val="00F25471"/>
    <w:rsid w:val="00F37359"/>
    <w:rsid w:val="00F93300"/>
    <w:rsid w:val="00FF18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eca1c0a4-8732-45d7-ad71-bd0474b45b98"/>
    <ds:schemaRef ds:uri="6d855762-d3c3-451f-a3ac-235029d70d5d"/>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043eea9-c6a2-41bd-a216-33d45f9f09e1"/>
  </ds:schemaRefs>
</ds:datastoreItem>
</file>

<file path=customXml/itemProps3.xml><?xml version="1.0" encoding="utf-8"?>
<ds:datastoreItem xmlns:ds="http://schemas.openxmlformats.org/officeDocument/2006/customXml" ds:itemID="{E22DB593-848B-4B7D-A1A5-AD07CDC4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7</TotalTime>
  <Pages>3</Pages>
  <Words>760</Words>
  <Characters>4185</Characters>
  <Application>Microsoft Office Word</Application>
  <DocSecurity>4</DocSecurity>
  <Lines>34</Lines>
  <Paragraphs>9</Paragraphs>
  <ScaleCrop>false</ScaleCrop>
  <Company>HP</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2</cp:revision>
  <dcterms:created xsi:type="dcterms:W3CDTF">2025-08-25T06:12:00Z</dcterms:created>
  <dcterms:modified xsi:type="dcterms:W3CDTF">2025-08-25T06:12:00Z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