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5D2A" w14:textId="77777777" w:rsidR="00C10894" w:rsidRDefault="00C10894" w:rsidP="00C10894">
      <w:r>
        <w:rPr>
          <w:noProof/>
          <w:lang w:eastAsia="nl-BE"/>
        </w:rPr>
        <mc:AlternateContent>
          <mc:Choice Requires="wps">
            <w:drawing>
              <wp:anchor distT="0" distB="0" distL="114300" distR="114300" simplePos="0" relativeHeight="251670528" behindDoc="0" locked="0" layoutInCell="1" allowOverlap="1" wp14:anchorId="25809665" wp14:editId="5116646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61C8B" w14:textId="172F358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580966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C561C8B" w14:textId="172F358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39" behindDoc="1" locked="0" layoutInCell="1" allowOverlap="1" wp14:anchorId="63178B3A" wp14:editId="194523E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58C327" id="Rechthoek 9" o:spid="_x0000_s1026"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CD2F06B" w14:textId="77777777" w:rsidR="00C10894" w:rsidRPr="00C10894" w:rsidRDefault="00C10894" w:rsidP="00C10894"/>
    <w:p w14:paraId="435E22BF" w14:textId="77777777" w:rsidR="00C10894" w:rsidRPr="00C10894" w:rsidRDefault="00C10894" w:rsidP="00C10894"/>
    <w:p w14:paraId="0D67C631" w14:textId="77777777" w:rsidR="00C10894" w:rsidRPr="00C10894" w:rsidRDefault="00C10894" w:rsidP="00C10894"/>
    <w:p w14:paraId="612B003E" w14:textId="77777777" w:rsidR="00C10894" w:rsidRPr="00C10894" w:rsidRDefault="00C10894" w:rsidP="00C10894"/>
    <w:p w14:paraId="49B53E70" w14:textId="77777777" w:rsidR="00C10894" w:rsidRDefault="00C10894" w:rsidP="00C10894"/>
    <w:p w14:paraId="49292874" w14:textId="77777777" w:rsidR="00C10894" w:rsidRDefault="00C10894" w:rsidP="00C10894"/>
    <w:p w14:paraId="4B01B4D8" w14:textId="77777777" w:rsidR="00C10894" w:rsidRDefault="00C10894" w:rsidP="00C10894"/>
    <w:p w14:paraId="1B839FFB" w14:textId="77777777" w:rsidR="00C10894" w:rsidRDefault="00C10894" w:rsidP="00C10894"/>
    <w:p w14:paraId="239D2E09" w14:textId="77777777" w:rsidR="00C10894" w:rsidRDefault="00C10894" w:rsidP="00C10894"/>
    <w:p w14:paraId="5FFBDE8B" w14:textId="77777777" w:rsidR="00C10894" w:rsidRDefault="00C10894" w:rsidP="00C10894"/>
    <w:p w14:paraId="5C955B14" w14:textId="77777777" w:rsidR="00C10894" w:rsidRDefault="00C10894" w:rsidP="00C10894"/>
    <w:p w14:paraId="68D3ED46" w14:textId="77777777" w:rsidR="00C10894" w:rsidRDefault="00C10894" w:rsidP="00C10894"/>
    <w:p w14:paraId="25427C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68480" behindDoc="1" locked="0" layoutInCell="1" allowOverlap="1" wp14:anchorId="0C7F7472" wp14:editId="10A2E1E1">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64652" w14:textId="3528C2ED" w:rsidR="00060480" w:rsidRPr="00D83AE8" w:rsidRDefault="00674D03" w:rsidP="00555049">
                            <w:pPr>
                              <w:pStyle w:val="Leerplannaam"/>
                            </w:pPr>
                            <w:bookmarkStart w:id="0" w:name="Vaknaam"/>
                            <w:r>
                              <w:t>Technicus datacommunicatie en netwerken</w:t>
                            </w:r>
                          </w:p>
                          <w:bookmarkEnd w:id="0"/>
                          <w:p w14:paraId="7604B4D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D9AA274" w14:textId="452F1B8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4D03">
                              <w:rPr>
                                <w:rFonts w:ascii="Trebuchet MS" w:hAnsi="Trebuchet MS"/>
                                <w:color w:val="FFFFFF" w:themeColor="background1"/>
                                <w:sz w:val="36"/>
                                <w:szCs w:val="20"/>
                              </w:rPr>
                              <w:t>TDN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F7472" id="Afgeronde rechthoek 10" o:spid="_x0000_s1027" style="position:absolute;margin-left:416.5pt;margin-top:349.5pt;width:467.7pt;height:146.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F464652" w14:textId="3528C2ED" w:rsidR="00060480" w:rsidRPr="00D83AE8" w:rsidRDefault="00674D03" w:rsidP="00555049">
                      <w:pPr>
                        <w:pStyle w:val="Leerplannaam"/>
                      </w:pPr>
                      <w:bookmarkStart w:id="1" w:name="Vaknaam"/>
                      <w:r>
                        <w:t>Technicus datacommunicatie en netwerken</w:t>
                      </w:r>
                    </w:p>
                    <w:bookmarkEnd w:id="1"/>
                    <w:p w14:paraId="7604B4D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D9AA274" w14:textId="452F1B8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4D03">
                        <w:rPr>
                          <w:rFonts w:ascii="Trebuchet MS" w:hAnsi="Trebuchet MS"/>
                          <w:color w:val="FFFFFF" w:themeColor="background1"/>
                          <w:sz w:val="36"/>
                          <w:szCs w:val="20"/>
                        </w:rPr>
                        <w:t>TDN</w:t>
                      </w:r>
                    </w:p>
                  </w:txbxContent>
                </v:textbox>
                <w10:wrap type="square" anchorx="page" anchory="page"/>
              </v:roundrect>
            </w:pict>
          </mc:Fallback>
        </mc:AlternateContent>
      </w:r>
    </w:p>
    <w:p w14:paraId="02B14388" w14:textId="77777777" w:rsidR="00C10894" w:rsidRDefault="00C10894" w:rsidP="00C10894"/>
    <w:p w14:paraId="65787A1E" w14:textId="77777777" w:rsidR="00C10894" w:rsidRDefault="00C10894" w:rsidP="00C10894"/>
    <w:p w14:paraId="59F1B634" w14:textId="77777777" w:rsidR="00C10894" w:rsidRDefault="00C10894" w:rsidP="00C10894"/>
    <w:p w14:paraId="28E7C98D" w14:textId="77777777" w:rsidR="00C10894" w:rsidRDefault="00C10894" w:rsidP="00C10894"/>
    <w:p w14:paraId="5F2BE5D6" w14:textId="77777777" w:rsidR="00C10894" w:rsidRDefault="00C10894" w:rsidP="00C10894"/>
    <w:p w14:paraId="321D24C0" w14:textId="77777777" w:rsidR="00C10894" w:rsidRDefault="00C10894" w:rsidP="00C10894"/>
    <w:p w14:paraId="2317A3B5" w14:textId="77777777" w:rsidR="00C10894" w:rsidRDefault="00C10894" w:rsidP="00C10894"/>
    <w:p w14:paraId="5CF014F1" w14:textId="77777777" w:rsidR="00C10894" w:rsidRDefault="00C10894" w:rsidP="00C10894"/>
    <w:p w14:paraId="0160589E" w14:textId="77777777" w:rsidR="00C10894" w:rsidRDefault="00C10894" w:rsidP="00C10894"/>
    <w:p w14:paraId="68344A90" w14:textId="77777777" w:rsidR="00C10894" w:rsidRPr="001A2840" w:rsidRDefault="00C10894" w:rsidP="00C10894">
      <w:pPr>
        <w:rPr>
          <w:rFonts w:ascii="Arial" w:hAnsi="Arial" w:cs="Arial"/>
        </w:rPr>
      </w:pPr>
    </w:p>
    <w:p w14:paraId="391D53C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72576" behindDoc="0" locked="0" layoutInCell="1" allowOverlap="1" wp14:anchorId="53C02B83" wp14:editId="0E5211F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164C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251BAA" w14:textId="012590E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5144">
                              <w:rPr>
                                <w:rFonts w:ascii="Trebuchet MS" w:hAnsi="Trebuchet MS"/>
                                <w:color w:val="FFFFFF" w:themeColor="background1"/>
                                <w:sz w:val="32"/>
                                <w:szCs w:val="20"/>
                              </w:rPr>
                              <w:t>124</w:t>
                            </w:r>
                          </w:p>
                          <w:p w14:paraId="4CA300A7" w14:textId="663BAB3B"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074E">
                              <w:rPr>
                                <w:rFonts w:ascii="Trebuchet MS" w:hAnsi="Trebuchet MS"/>
                                <w:color w:val="FFFFFF" w:themeColor="background1"/>
                                <w:sz w:val="24"/>
                                <w:szCs w:val="16"/>
                              </w:rPr>
                              <w:t xml:space="preserve">november </w:t>
                            </w:r>
                            <w:r>
                              <w:rPr>
                                <w:rFonts w:ascii="Trebuchet MS" w:hAnsi="Trebuchet MS"/>
                                <w:color w:val="FFFFFF" w:themeColor="background1"/>
                                <w:sz w:val="24"/>
                                <w:szCs w:val="16"/>
                              </w:rPr>
                              <w:t>202</w:t>
                            </w:r>
                            <w:r w:rsidR="0036074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C02B83" id="Tekstvak 15" o:spid="_x0000_s1028" type="#_x0000_t202" style="position:absolute;left:0;text-align:left;margin-left:259.85pt;margin-top:10.5pt;width:234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62164C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A251BAA" w14:textId="012590E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5144">
                        <w:rPr>
                          <w:rFonts w:ascii="Trebuchet MS" w:hAnsi="Trebuchet MS"/>
                          <w:color w:val="FFFFFF" w:themeColor="background1"/>
                          <w:sz w:val="32"/>
                          <w:szCs w:val="20"/>
                        </w:rPr>
                        <w:t>124</w:t>
                      </w:r>
                    </w:p>
                    <w:p w14:paraId="4CA300A7" w14:textId="663BAB3B"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074E">
                        <w:rPr>
                          <w:rFonts w:ascii="Trebuchet MS" w:hAnsi="Trebuchet MS"/>
                          <w:color w:val="FFFFFF" w:themeColor="background1"/>
                          <w:sz w:val="24"/>
                          <w:szCs w:val="16"/>
                        </w:rPr>
                        <w:t xml:space="preserve">november </w:t>
                      </w:r>
                      <w:r>
                        <w:rPr>
                          <w:rFonts w:ascii="Trebuchet MS" w:hAnsi="Trebuchet MS"/>
                          <w:color w:val="FFFFFF" w:themeColor="background1"/>
                          <w:sz w:val="24"/>
                          <w:szCs w:val="16"/>
                        </w:rPr>
                        <w:t>202</w:t>
                      </w:r>
                      <w:r w:rsidR="0036074E">
                        <w:rPr>
                          <w:rFonts w:ascii="Trebuchet MS" w:hAnsi="Trebuchet MS"/>
                          <w:color w:val="FFFFFF" w:themeColor="background1"/>
                          <w:sz w:val="24"/>
                          <w:szCs w:val="16"/>
                        </w:rPr>
                        <w:t>5</w:t>
                      </w:r>
                    </w:p>
                  </w:txbxContent>
                </v:textbox>
              </v:shape>
            </w:pict>
          </mc:Fallback>
        </mc:AlternateContent>
      </w:r>
    </w:p>
    <w:p w14:paraId="3522BF19" w14:textId="77777777" w:rsidR="00C10894" w:rsidRPr="001A2840" w:rsidRDefault="00C10894" w:rsidP="00C10894">
      <w:pPr>
        <w:rPr>
          <w:rFonts w:ascii="Arial" w:hAnsi="Arial" w:cs="Arial"/>
        </w:rPr>
      </w:pPr>
    </w:p>
    <w:p w14:paraId="1109ED77" w14:textId="77777777" w:rsidR="00C10894" w:rsidRPr="0005653F" w:rsidRDefault="00C10894" w:rsidP="00C10894">
      <w:pPr>
        <w:pStyle w:val="Inhopg1"/>
      </w:pPr>
    </w:p>
    <w:p w14:paraId="44E7975E" w14:textId="77777777" w:rsidR="00C10894" w:rsidRDefault="00F91861" w:rsidP="00C10894">
      <w:r>
        <w:rPr>
          <w:rFonts w:ascii="Arial" w:hAnsi="Arial" w:cs="Arial"/>
          <w:noProof/>
          <w:lang w:eastAsia="nl-BE"/>
        </w:rPr>
        <w:drawing>
          <wp:anchor distT="0" distB="0" distL="114300" distR="114300" simplePos="0" relativeHeight="251673600" behindDoc="0" locked="0" layoutInCell="1" allowOverlap="1" wp14:anchorId="7D87EE3E" wp14:editId="2790B32A">
            <wp:simplePos x="0" y="0"/>
            <wp:positionH relativeFrom="page">
              <wp:posOffset>51548</wp:posOffset>
            </wp:positionH>
            <wp:positionV relativeFrom="paragraph">
              <wp:posOffset>309806</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3A6C047" w14:textId="77777777" w:rsidR="00C10894" w:rsidRDefault="00C10894" w:rsidP="00C10894"/>
    <w:p w14:paraId="2F2B1014" w14:textId="77777777" w:rsidR="00C10894" w:rsidRDefault="00C10894" w:rsidP="00C10894"/>
    <w:p w14:paraId="22149028" w14:textId="77777777" w:rsidR="00C10894" w:rsidRDefault="00C10894" w:rsidP="00C10894"/>
    <w:p w14:paraId="09EB0D8D" w14:textId="77777777" w:rsidR="00C10894" w:rsidRDefault="00C10894" w:rsidP="00C10894"/>
    <w:p w14:paraId="1973847C" w14:textId="77777777" w:rsidR="00A77C88" w:rsidRDefault="00A77C88" w:rsidP="00C10894">
      <w:pPr>
        <w:sectPr w:rsidR="00A77C88" w:rsidSect="00DE2E4D">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FAE4D9A" w14:textId="77777777" w:rsidR="00285125" w:rsidRPr="00D13418" w:rsidRDefault="00285125" w:rsidP="00285125">
      <w:pPr>
        <w:pStyle w:val="Kop1"/>
      </w:pPr>
      <w:bookmarkStart w:id="2" w:name="_Toc156468885"/>
      <w:bookmarkStart w:id="3" w:name="_Toc214811046"/>
      <w:r w:rsidRPr="00D13418">
        <w:lastRenderedPageBreak/>
        <w:t>Inleiding</w:t>
      </w:r>
      <w:bookmarkEnd w:id="2"/>
      <w:bookmarkEnd w:id="3"/>
    </w:p>
    <w:p w14:paraId="5CE414DD"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5014F28"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214811047"/>
      <w:r w:rsidRPr="00E37D4A">
        <w:t>Het leerplanconcept: vijf uitgangspunten</w:t>
      </w:r>
      <w:bookmarkEnd w:id="4"/>
      <w:bookmarkEnd w:id="5"/>
      <w:bookmarkEnd w:id="6"/>
      <w:bookmarkEnd w:id="7"/>
      <w:bookmarkEnd w:id="8"/>
    </w:p>
    <w:p w14:paraId="0E468874"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2ED723A"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A43FBB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D1CF48D"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ADE80DE"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35028E9B"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214811048"/>
      <w:r w:rsidRPr="00E37D4A">
        <w:t>De vormingscirkel – de opdracht van secundair onderwijs</w:t>
      </w:r>
      <w:bookmarkEnd w:id="10"/>
      <w:bookmarkEnd w:id="11"/>
      <w:bookmarkEnd w:id="12"/>
      <w:bookmarkEnd w:id="13"/>
      <w:bookmarkEnd w:id="14"/>
    </w:p>
    <w:p w14:paraId="3E258E80"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41D89533"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2CE0910E"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79744" behindDoc="0" locked="0" layoutInCell="1" allowOverlap="1" wp14:anchorId="3E6848D6" wp14:editId="41BF13CE">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E29A386"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E73128F"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F9BF1B4"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C948CF7"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9F09BE7"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214811049"/>
      <w:r w:rsidRPr="00E37D4A">
        <w:t>Ruimte voor leraren(teams) en scholen</w:t>
      </w:r>
      <w:bookmarkEnd w:id="15"/>
      <w:bookmarkEnd w:id="16"/>
      <w:bookmarkEnd w:id="17"/>
      <w:bookmarkEnd w:id="18"/>
      <w:bookmarkEnd w:id="19"/>
    </w:p>
    <w:p w14:paraId="6E999AEC"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5D93DCF"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4A24DB3B"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214811050"/>
      <w:r w:rsidRPr="00E37D4A">
        <w:t>Differentiatie</w:t>
      </w:r>
      <w:bookmarkEnd w:id="21"/>
      <w:bookmarkEnd w:id="22"/>
      <w:bookmarkEnd w:id="23"/>
      <w:bookmarkEnd w:id="24"/>
      <w:bookmarkEnd w:id="25"/>
      <w:r w:rsidRPr="00E37D4A">
        <w:t xml:space="preserve"> </w:t>
      </w:r>
    </w:p>
    <w:p w14:paraId="02FB46A5"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CD1E41B"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B28DA8C"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954E522"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8E70CA4"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2DCA766"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60EDA42"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52D7E686"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FB386A2"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540DA87"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40C598B"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8D3DD92"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2E80D19"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B4B3081" w14:textId="77777777" w:rsidR="00285125" w:rsidRPr="00A27C4B" w:rsidRDefault="00285125" w:rsidP="00285125">
      <w:pPr>
        <w:rPr>
          <w:i/>
          <w:iCs/>
        </w:rPr>
      </w:pPr>
      <w:bookmarkStart w:id="28" w:name="_Hlk130322155"/>
      <w:bookmarkEnd w:id="27"/>
      <w:r>
        <w:rPr>
          <w:i/>
          <w:iCs/>
        </w:rPr>
        <w:t>Differentiatie in evaluatie</w:t>
      </w:r>
    </w:p>
    <w:p w14:paraId="4E909616"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BDA9FF0" w14:textId="77777777" w:rsidR="00285125" w:rsidRPr="00345F65" w:rsidRDefault="00285125" w:rsidP="00285125">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D367AC7"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1E10EDCD"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214811051"/>
      <w:r w:rsidRPr="00E37D4A">
        <w:t>Opbouw van leerplannen</w:t>
      </w:r>
      <w:bookmarkEnd w:id="29"/>
      <w:bookmarkEnd w:id="30"/>
      <w:bookmarkEnd w:id="31"/>
      <w:bookmarkEnd w:id="32"/>
      <w:bookmarkEnd w:id="33"/>
    </w:p>
    <w:p w14:paraId="0A7F8C38"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A33036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216760F"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2BC1003"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3BF38F3"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00B9F">
        <w:t>‘K</w:t>
      </w:r>
      <w:proofErr w:type="spellEnd"/>
      <w:r w:rsidRPr="00B00B9F">
        <w:t>’.</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39F8B7C4"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5AEACDA"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6929E815" w14:textId="77777777" w:rsidR="001332B5" w:rsidRDefault="001332B5" w:rsidP="00E42F24">
      <w:pPr>
        <w:pStyle w:val="Kop1"/>
      </w:pPr>
      <w:bookmarkStart w:id="36" w:name="_Toc214811052"/>
      <w:r>
        <w:lastRenderedPageBreak/>
        <w:t>Situering</w:t>
      </w:r>
      <w:bookmarkEnd w:id="36"/>
    </w:p>
    <w:p w14:paraId="07B95303" w14:textId="77777777" w:rsidR="008016FA" w:rsidRPr="008016FA" w:rsidRDefault="00B2025C" w:rsidP="006F6012">
      <w:pPr>
        <w:pStyle w:val="Kop2"/>
      </w:pPr>
      <w:bookmarkStart w:id="37" w:name="_Toc214811053"/>
      <w:r>
        <w:t>Beginsituatie</w:t>
      </w:r>
      <w:bookmarkEnd w:id="37"/>
    </w:p>
    <w:p w14:paraId="6BB24459" w14:textId="6BCC87F9" w:rsidR="008016FA" w:rsidRPr="008016FA" w:rsidRDefault="00B2025C" w:rsidP="008016FA">
      <w:r w:rsidRPr="00AC6706">
        <w:t xml:space="preserve">De volgende studierichtingen </w:t>
      </w:r>
      <w:r w:rsidR="000B481C">
        <w:t>in de derde graad</w:t>
      </w:r>
      <w:r w:rsidRPr="00AC6706">
        <w:t xml:space="preserve"> </w:t>
      </w:r>
      <w:r w:rsidR="000B481C">
        <w:t>zijn</w:t>
      </w:r>
      <w:r w:rsidRPr="00AC6706">
        <w:t xml:space="preserve"> logische vooropleidingen voor de studierichting </w:t>
      </w:r>
      <w:r w:rsidR="00E10055">
        <w:t>Technicus datacommunicatie en netwerken</w:t>
      </w:r>
      <w:r w:rsidR="00DE4220" w:rsidRPr="00AC6706">
        <w:t xml:space="preserve">: </w:t>
      </w:r>
      <w:r w:rsidR="0088549F">
        <w:t>D</w:t>
      </w:r>
      <w:r w:rsidR="001A0023">
        <w:t>atacommunicatie en netwerk</w:t>
      </w:r>
      <w:r w:rsidR="0088549F">
        <w:t>installaties</w:t>
      </w:r>
      <w:r w:rsidR="00870DFE">
        <w:t>, Elektrische installaties.</w:t>
      </w:r>
    </w:p>
    <w:p w14:paraId="30F4F542" w14:textId="77777777" w:rsidR="008016FA" w:rsidRDefault="008016FA" w:rsidP="006F6012">
      <w:pPr>
        <w:pStyle w:val="Kop2"/>
      </w:pPr>
      <w:bookmarkStart w:id="38" w:name="_Toc214811054"/>
      <w:r>
        <w:t>Plaats in de lessentabel</w:t>
      </w:r>
      <w:bookmarkEnd w:id="38"/>
    </w:p>
    <w:p w14:paraId="06407857" w14:textId="768F6905" w:rsidR="00B075E3" w:rsidRDefault="00B2025C" w:rsidP="00B075E3">
      <w:r w:rsidRPr="00AC6706">
        <w:t>Het leerplan is gebaseerd op doelen die leiden naar de beroepskwalificatie</w:t>
      </w:r>
      <w:r w:rsidR="00870DFE">
        <w:t xml:space="preserve"> </w:t>
      </w:r>
      <w:r w:rsidR="0067395C">
        <w:t>T</w:t>
      </w:r>
      <w:r w:rsidR="00870DFE">
        <w:t xml:space="preserve">echnicus </w:t>
      </w:r>
      <w:r w:rsidR="00F24035">
        <w:t>datacommunicatie en netwerken</w:t>
      </w:r>
      <w:r w:rsidR="00011EBD" w:rsidRPr="00AC6706">
        <w:t>.</w:t>
      </w:r>
      <w:r w:rsidR="00AC6706">
        <w:br/>
      </w:r>
      <w:r w:rsidRPr="00AC6706">
        <w:t xml:space="preserve">Het leerplan is gericht op 22 lesuren en is bestemd voor de studierichting </w:t>
      </w:r>
      <w:r w:rsidR="00A2676D">
        <w:t>Technicus datacommunicatie en netwerken</w:t>
      </w:r>
      <w:r w:rsidRPr="00AC6706">
        <w:t>.</w:t>
      </w:r>
      <w:r w:rsidR="00AC6706">
        <w:t xml:space="preserve"> </w:t>
      </w:r>
      <w:r w:rsidR="00AB418E" w:rsidRPr="000F0461">
        <w:t>De duurtijd van die studierichting(en) bedraagt twee semesters.</w:t>
      </w:r>
      <w:r w:rsidR="00AB418E">
        <w:br/>
      </w:r>
      <w:r w:rsidR="00B075E3" w:rsidRPr="00B075E3">
        <w:t>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r w:rsidR="00B075E3" w:rsidRPr="00D12CE1">
        <w:t xml:space="preserve"> </w:t>
      </w:r>
    </w:p>
    <w:p w14:paraId="621D5E5C" w14:textId="77777777" w:rsidR="008016FA" w:rsidRDefault="008016FA" w:rsidP="00E42F24">
      <w:pPr>
        <w:pStyle w:val="Kop1"/>
      </w:pPr>
      <w:bookmarkStart w:id="39" w:name="_Toc214811055"/>
      <w:r>
        <w:t>Pedagogisch</w:t>
      </w:r>
      <w:r w:rsidR="00011EBD">
        <w:t>-</w:t>
      </w:r>
      <w:r>
        <w:t>didactische duiding</w:t>
      </w:r>
      <w:bookmarkEnd w:id="39"/>
    </w:p>
    <w:p w14:paraId="1BB9E895" w14:textId="2177E6EE" w:rsidR="0060663D" w:rsidRPr="008016FA" w:rsidRDefault="00622BD9" w:rsidP="006F6012">
      <w:pPr>
        <w:pStyle w:val="Kop2"/>
      </w:pPr>
      <w:bookmarkStart w:id="40" w:name="_Toc214811056"/>
      <w:r>
        <w:t>Technicus datacommunicatie en netwerken</w:t>
      </w:r>
      <w:r w:rsidR="00385689" w:rsidRPr="008016FA">
        <w:t xml:space="preserve"> en het vormingsconcept</w:t>
      </w:r>
      <w:bookmarkEnd w:id="40"/>
    </w:p>
    <w:p w14:paraId="07B9A006" w14:textId="76BCD013" w:rsidR="00811179" w:rsidRDefault="00811179" w:rsidP="00811179">
      <w:r>
        <w:t xml:space="preserve">Het leerplan </w:t>
      </w:r>
      <w:r w:rsidR="001A0023">
        <w:t>Technicus datacommunicatie en netwerken</w:t>
      </w:r>
      <w:r>
        <w:t xml:space="preserve"> is ingebed in het vormingsconcept van de katholieke dialoogschool. In het leerplan ligt de nadruk op de </w:t>
      </w:r>
      <w:r w:rsidR="00C61399">
        <w:t xml:space="preserve">levensbeschouwelijke, </w:t>
      </w:r>
      <w:r>
        <w:t xml:space="preserve">natuurwetenschappelijke en technische, </w:t>
      </w:r>
      <w:r w:rsidRPr="00E30E7B">
        <w:t>wiskundige e</w:t>
      </w:r>
      <w:r>
        <w:t>n maatschappelijke vorming. De wegwijzers duurzaamheid en verbeelding maken er inherent deel van uit.</w:t>
      </w:r>
    </w:p>
    <w:p w14:paraId="3D0BFA46" w14:textId="77777777" w:rsidR="00BB79CF" w:rsidRPr="00F418EB" w:rsidRDefault="00BB79CF" w:rsidP="00BB79CF">
      <w:pPr>
        <w:rPr>
          <w:b/>
          <w:bCs/>
        </w:rPr>
      </w:pPr>
      <w:r w:rsidRPr="00F418EB">
        <w:rPr>
          <w:b/>
          <w:bCs/>
        </w:rPr>
        <w:t>Levensbeschouwelijke vorming </w:t>
      </w:r>
    </w:p>
    <w:p w14:paraId="25F39EBE" w14:textId="0F8D1B7C" w:rsidR="00FD4020" w:rsidRDefault="00BB79CF" w:rsidP="00BB79CF">
      <w:r w:rsidRPr="00F418EB">
        <w:t xml:space="preserve">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w:t>
      </w:r>
      <w:proofErr w:type="gramStart"/>
      <w:r w:rsidRPr="00F418EB">
        <w:t>hen</w:t>
      </w:r>
      <w:proofErr w:type="gramEnd"/>
      <w:r w:rsidRPr="00F418EB">
        <w:t xml:space="preserve"> daarbij inspiratie: uniciteit in verbondenheid, kwetsbaarheid en belofte, gastvrijheid, rechtvaardigheid, duurzaamheid, verbeelding en generositeit.</w:t>
      </w:r>
    </w:p>
    <w:p w14:paraId="773CBF32" w14:textId="77777777" w:rsidR="00811179" w:rsidRPr="0052225F" w:rsidRDefault="00811179" w:rsidP="00811179">
      <w:pPr>
        <w:rPr>
          <w:b/>
          <w:bCs/>
        </w:rPr>
      </w:pPr>
      <w:r w:rsidRPr="0052225F">
        <w:rPr>
          <w:b/>
          <w:bCs/>
        </w:rPr>
        <w:t>Natuurwetenschappelijke en technische vorming</w:t>
      </w:r>
    </w:p>
    <w:p w14:paraId="692805EA" w14:textId="77777777" w:rsidR="00795260" w:rsidRPr="009E18A6" w:rsidRDefault="00811179" w:rsidP="00795260">
      <w:r>
        <w:t xml:space="preserve">Via het leerplan </w:t>
      </w:r>
      <w:r w:rsidR="0048672A">
        <w:t>Technicus datacommunicatie en netwerken</w:t>
      </w:r>
      <w:r>
        <w:t xml:space="preserve"> worden jongeren in staat gesteld om op een methodische wijze betrouwbare kennis te verwerven. </w:t>
      </w:r>
      <w:r w:rsidR="00795260" w:rsidRPr="009E18A6">
        <w:t>Door het inzetten van contextrijke wetenschappelijke en technische concepten leren leerlingen een fysische werkelijkheid of een n</w:t>
      </w:r>
      <w:r w:rsidR="00795260">
        <w:t>a</w:t>
      </w:r>
      <w:r w:rsidR="00795260"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3F77E2E3" w14:textId="77777777" w:rsidR="00795260" w:rsidRPr="009E18A6" w:rsidRDefault="00795260" w:rsidP="00795260">
      <w:r w:rsidRPr="009E18A6">
        <w:lastRenderedPageBreak/>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7547E21F" w14:textId="77777777" w:rsidR="00795260" w:rsidRPr="009E18A6" w:rsidRDefault="00795260" w:rsidP="00795260">
      <w:r w:rsidRPr="009E18A6">
        <w:t xml:space="preserve">Tijdens de technische vorming ontwikkelen de leerlingen technisch operationele vaardigheden en technologische kennis van materialen en gereedschappen. </w:t>
      </w:r>
    </w:p>
    <w:p w14:paraId="302E6C21" w14:textId="64DA2C07" w:rsidR="00795260" w:rsidRDefault="00795260" w:rsidP="00795260">
      <w:r w:rsidRPr="009E18A6">
        <w:t xml:space="preserve">Simulatie- en tekensoftware kan een krachtig hulpmiddel zijn bij conceptvorming en het verwerven van inzicht in abstractere begrippen. Dat geldt zowel voor het </w:t>
      </w:r>
      <w:r w:rsidR="001B2F80">
        <w:t>bekijken en gebruiken van simulaties, als voor het</w:t>
      </w:r>
      <w:r w:rsidR="00C249FE">
        <w:t xml:space="preserve"> zelf creëren ervan.</w:t>
      </w:r>
    </w:p>
    <w:p w14:paraId="0CF3D674" w14:textId="46B88761" w:rsidR="00811179" w:rsidRPr="00BD23BD" w:rsidRDefault="00811179" w:rsidP="00795260">
      <w:pPr>
        <w:rPr>
          <w:b/>
          <w:bCs/>
        </w:rPr>
      </w:pPr>
      <w:r w:rsidRPr="00BD23BD">
        <w:rPr>
          <w:b/>
          <w:bCs/>
        </w:rPr>
        <w:t>Wiskundige vorming</w:t>
      </w:r>
    </w:p>
    <w:p w14:paraId="03E060EE" w14:textId="1714E25F" w:rsidR="0043779C" w:rsidRDefault="0043779C" w:rsidP="0043779C">
      <w:r>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816A5C">
        <w:t xml:space="preserve">en </w:t>
      </w:r>
      <w:r>
        <w:t>om te communiceren.</w:t>
      </w:r>
      <w:r w:rsidRPr="7CA157EF">
        <w:rPr>
          <w:b/>
          <w:bCs/>
        </w:rPr>
        <w:t xml:space="preserve"> </w:t>
      </w:r>
      <w:r>
        <w:t>Het leerplan Technicus datacommunicatie en netwerken biedt een waaier aan opportuniteiten om de leerlingen te laten inzien hoe (</w:t>
      </w:r>
      <w:r w:rsidR="00C249FE">
        <w:t>op het eerste gezicht</w:t>
      </w:r>
      <w:r>
        <w:t xml:space="preserve"> abstracte) wiskundige technieken concrete toepassingen hebben.</w:t>
      </w:r>
    </w:p>
    <w:p w14:paraId="45F1CDF6" w14:textId="77777777" w:rsidR="00811179" w:rsidRPr="00BD23BD" w:rsidRDefault="00811179" w:rsidP="00811179">
      <w:pPr>
        <w:rPr>
          <w:b/>
          <w:bCs/>
        </w:rPr>
      </w:pPr>
      <w:r w:rsidRPr="00BD23BD">
        <w:rPr>
          <w:b/>
          <w:bCs/>
        </w:rPr>
        <w:t>Maatschappelijke vorming</w:t>
      </w:r>
    </w:p>
    <w:p w14:paraId="68771E99" w14:textId="77777777" w:rsidR="00811179" w:rsidRDefault="00811179" w:rsidP="00811179">
      <w:r>
        <w:t>Wetenschappen en techniek vervullen een cruciale rol in onze samenleving. De ontwikkelingen in duurzame hernieuwbare energie, energieprestaties, telecommunicatie ... hebben een grote impact op het welzijn van mensen. De leerlingen wordt tijdens hun technische realisatie gevraagd die maatschappelijke uitdagingen ter harte te nemen, kritisch te reflecteren en een rol op te nemen in innovatieve ontwikkelingen.</w:t>
      </w:r>
    </w:p>
    <w:p w14:paraId="3CDDBCC8" w14:textId="5E65168B" w:rsidR="00811179" w:rsidRDefault="00811179" w:rsidP="00811179">
      <w:r>
        <w:t xml:space="preserve">De wegwijzers </w:t>
      </w:r>
      <w:r w:rsidRPr="00BD23BD">
        <w:rPr>
          <w:b/>
          <w:bCs/>
        </w:rPr>
        <w:t>duurzaamheid</w:t>
      </w:r>
      <w:r>
        <w:t xml:space="preserve"> en </w:t>
      </w:r>
      <w:r w:rsidRPr="00BD23BD">
        <w:rPr>
          <w:b/>
          <w:bCs/>
        </w:rPr>
        <w:t>verbeelding</w:t>
      </w:r>
      <w:r>
        <w:t xml:space="preserve"> kleuren het leerplan </w:t>
      </w:r>
      <w:r w:rsidR="001A0023">
        <w:t>Technicus datacommunicatie en netwerken</w:t>
      </w:r>
      <w:r>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21A01F66" w14:textId="77777777" w:rsidR="00811179" w:rsidRDefault="00811179" w:rsidP="00811179">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16E13E42" w14:textId="77777777" w:rsidR="00811179" w:rsidRDefault="00811179" w:rsidP="00811179">
      <w:r>
        <w:t>Uit die vormingscomponenten en wegwijzers zijn de krachtlijnen van het leerplan ontstaan.</w:t>
      </w:r>
    </w:p>
    <w:p w14:paraId="5A1E3846" w14:textId="77777777" w:rsidR="00811179" w:rsidRPr="006F6012" w:rsidRDefault="00811179" w:rsidP="00811179">
      <w:pPr>
        <w:pStyle w:val="Kop2"/>
      </w:pPr>
      <w:bookmarkStart w:id="41" w:name="_Toc130473424"/>
      <w:bookmarkStart w:id="42" w:name="_Toc156488728"/>
      <w:bookmarkStart w:id="43" w:name="_Toc214811057"/>
      <w:r w:rsidRPr="006F6012">
        <w:t>Krachtlijnen</w:t>
      </w:r>
      <w:bookmarkEnd w:id="41"/>
      <w:bookmarkEnd w:id="42"/>
      <w:bookmarkEnd w:id="43"/>
      <w:r w:rsidRPr="006F6012">
        <w:t xml:space="preserve"> </w:t>
      </w:r>
    </w:p>
    <w:p w14:paraId="23D3DA05" w14:textId="77777777" w:rsidR="00822CB7" w:rsidRPr="00B07F01" w:rsidRDefault="00822CB7" w:rsidP="00822CB7">
      <w:pPr>
        <w:rPr>
          <w:rStyle w:val="Nadruk"/>
        </w:rPr>
      </w:pPr>
      <w:r w:rsidRPr="00822CB7">
        <w:rPr>
          <w:rStyle w:val="Nadruk"/>
        </w:rPr>
        <w:t>Zinrijk en geïnspireerd: een levensbeschouwelijke en ethische gevoeligheid ontwikkelen</w:t>
      </w:r>
    </w:p>
    <w:p w14:paraId="115FBFE5" w14:textId="77777777" w:rsidR="00822CB7" w:rsidRDefault="00822CB7" w:rsidP="00822CB7">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461CE83" w14:textId="77777777" w:rsidR="00811179" w:rsidRPr="00B07F01" w:rsidRDefault="00811179" w:rsidP="00811179">
      <w:pPr>
        <w:rPr>
          <w:rStyle w:val="Nadruk"/>
        </w:rPr>
      </w:pPr>
      <w:r>
        <w:rPr>
          <w:rStyle w:val="Nadruk"/>
        </w:rPr>
        <w:t>Technologische kennis verwerven</w:t>
      </w:r>
    </w:p>
    <w:p w14:paraId="473C65CF" w14:textId="173D20D8" w:rsidR="00811179" w:rsidRDefault="00811179" w:rsidP="00811179">
      <w:r>
        <w:rPr>
          <w:rFonts w:cstheme="minorHAnsi"/>
          <w:noProof/>
          <w14:ligatures w14:val="standardContextual"/>
        </w:rPr>
        <w:lastRenderedPageBreak/>
        <w:drawing>
          <wp:anchor distT="0" distB="0" distL="114300" distR="114300" simplePos="0" relativeHeight="251682816" behindDoc="0" locked="0" layoutInCell="1" allowOverlap="1" wp14:anchorId="6B512468" wp14:editId="22EEA830">
            <wp:simplePos x="0" y="0"/>
            <wp:positionH relativeFrom="column">
              <wp:posOffset>3130550</wp:posOffset>
            </wp:positionH>
            <wp:positionV relativeFrom="paragraph">
              <wp:posOffset>120015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verwerven kennis door te onderzoeken, te ervaren, te handelen … in een context van </w:t>
      </w:r>
      <w:r w:rsidR="00224F40">
        <w:t xml:space="preserve">technicus </w:t>
      </w:r>
      <w:r w:rsidR="001A0023">
        <w:t>datacommunicatie en netwerken</w:t>
      </w:r>
      <w:r>
        <w:t xml:space="preserve">. Ze verwerven inzicht in </w:t>
      </w:r>
      <w:r w:rsidRPr="002E6CF0">
        <w:t>werkingsprincipes van componenten,</w:t>
      </w:r>
      <w:r w:rsidRPr="00B52A66">
        <w:rPr>
          <w:rFonts w:cstheme="minorHAnsi"/>
          <w:noProof/>
          <w14:ligatures w14:val="standardContextual"/>
        </w:rPr>
        <w:t xml:space="preserve"> </w:t>
      </w:r>
      <w:r w:rsidRPr="002E6CF0">
        <w:t xml:space="preserve">onderdelen en </w:t>
      </w:r>
      <w:r w:rsidR="00624754">
        <w:t>verbindingen</w:t>
      </w:r>
      <w:r w:rsidRPr="002E6CF0">
        <w:t xml:space="preserve"> van </w:t>
      </w:r>
      <w:r w:rsidR="002668B0">
        <w:t xml:space="preserve">systemen voor </w:t>
      </w:r>
      <w:r w:rsidR="001A0023">
        <w:t>datacommunicatie en netwerken</w:t>
      </w:r>
      <w:r>
        <w:t>.</w:t>
      </w:r>
    </w:p>
    <w:p w14:paraId="426A9226" w14:textId="77777777" w:rsidR="00822CB7" w:rsidRDefault="00822CB7" w:rsidP="00811179"/>
    <w:p w14:paraId="731A9774" w14:textId="77777777" w:rsidR="00811179" w:rsidRPr="00B07F01" w:rsidRDefault="00811179" w:rsidP="00811179">
      <w:pPr>
        <w:rPr>
          <w:rStyle w:val="Nadruk"/>
        </w:rPr>
      </w:pPr>
      <w:r>
        <w:rPr>
          <w:rStyle w:val="Nadruk"/>
        </w:rPr>
        <w:t>Technische vaardigheden en werkwijzen ontwikkelen</w:t>
      </w:r>
    </w:p>
    <w:p w14:paraId="5E313480" w14:textId="37B7E007" w:rsidR="00811179" w:rsidRDefault="00811179" w:rsidP="00811179">
      <w:r w:rsidRPr="00460719">
        <w:rPr>
          <w:noProof/>
        </w:rPr>
        <w:drawing>
          <wp:anchor distT="0" distB="0" distL="114300" distR="114300" simplePos="0" relativeHeight="251681792" behindDoc="0" locked="0" layoutInCell="1" allowOverlap="1" wp14:anchorId="38B6FD66" wp14:editId="79F393AF">
            <wp:simplePos x="0" y="0"/>
            <wp:positionH relativeFrom="column">
              <wp:posOffset>3345815</wp:posOffset>
            </wp:positionH>
            <wp:positionV relativeFrom="paragraph">
              <wp:posOffset>59055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het </w:t>
      </w:r>
      <w:r>
        <w:t xml:space="preserve">installeren en </w:t>
      </w:r>
      <w:r w:rsidRPr="00674C2A">
        <w:t xml:space="preserve">onderhouden van </w:t>
      </w:r>
      <w:r>
        <w:t>netwerk</w:t>
      </w:r>
      <w:r w:rsidRPr="00674C2A">
        <w:t>installaties</w:t>
      </w:r>
      <w:r w:rsidR="00C50B88">
        <w:t xml:space="preserve"> en systemen vo</w:t>
      </w:r>
      <w:r w:rsidR="008A72A4">
        <w:t>or</w:t>
      </w:r>
      <w:r w:rsidR="00C50B88">
        <w:t xml:space="preserve"> datacommunicatie</w:t>
      </w:r>
      <w:r w:rsidRPr="00674C2A">
        <w:t xml:space="preserve">. </w:t>
      </w:r>
      <w:r>
        <w:t>Ze</w:t>
      </w:r>
      <w:r w:rsidRPr="00674C2A">
        <w:t xml:space="preserve"> leren om geïnformeerd en toepassingsgericht te werken met materialen en grondstoffen. Ze leren meetinstrumenten gebruiken, omgaan met grootheden, eenheden en digitale technologieën inzetten tijdens het technisch proces.</w:t>
      </w:r>
    </w:p>
    <w:p w14:paraId="20B7F9FA" w14:textId="77777777" w:rsidR="00811179" w:rsidRPr="00B07F01" w:rsidRDefault="00811179" w:rsidP="00811179">
      <w:pPr>
        <w:rPr>
          <w:rStyle w:val="Nadruk"/>
        </w:rPr>
      </w:pPr>
      <w:r>
        <w:rPr>
          <w:rStyle w:val="Nadruk"/>
        </w:rPr>
        <w:t>Realisatietechnieken in technische processen en systemen toepassen</w:t>
      </w:r>
    </w:p>
    <w:p w14:paraId="4CFDBFBD" w14:textId="3C5FC2F0" w:rsidR="00811179" w:rsidRDefault="00811179" w:rsidP="00811179">
      <w:r>
        <w:rPr>
          <w:noProof/>
          <w14:ligatures w14:val="standardContextual"/>
        </w:rPr>
        <w:drawing>
          <wp:anchor distT="0" distB="0" distL="114300" distR="114300" simplePos="0" relativeHeight="251683840" behindDoc="0" locked="0" layoutInCell="1" allowOverlap="1" wp14:anchorId="0376528D" wp14:editId="6D4998C7">
            <wp:simplePos x="0" y="0"/>
            <wp:positionH relativeFrom="column">
              <wp:posOffset>2622550</wp:posOffset>
            </wp:positionH>
            <wp:positionV relativeFrom="paragraph">
              <wp:posOffset>145415</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leren technische processen en systemen toepassen in projecten. Ze maken een studie van het technisch dossier, een werkvoorbereiding en leren keuzes maken in functie van materialen, tools, </w:t>
      </w:r>
      <w:r>
        <w:t>installatie</w:t>
      </w:r>
      <w:r w:rsidRPr="00674C2A">
        <w:t>proc</w:t>
      </w:r>
      <w:r>
        <w:t>es</w:t>
      </w:r>
      <w:r w:rsidRPr="00674C2A">
        <w:t xml:space="preserve"> en </w:t>
      </w:r>
      <w:r>
        <w:t xml:space="preserve">constructie </w:t>
      </w:r>
      <w:r w:rsidRPr="00674C2A">
        <w:t xml:space="preserve">… Ze leren taakgericht </w:t>
      </w:r>
      <w:r w:rsidRPr="00542B5B">
        <w:t>installatietechnieken, herstel- en verbindingstechnieken</w:t>
      </w:r>
      <w:r>
        <w:t xml:space="preserve">, aansluiten van </w:t>
      </w:r>
      <w:r w:rsidR="00EE0E28">
        <w:t xml:space="preserve">systemen voor datacommunicatie, </w:t>
      </w:r>
      <w:r>
        <w:t>netwerkverbindingen en netwerktoestellen</w:t>
      </w:r>
      <w:r w:rsidR="00077DDC">
        <w:t xml:space="preserve">, </w:t>
      </w:r>
      <w:r w:rsidRPr="00542B5B">
        <w:t>meettechnieken en -methoden toepassen in hun realisaties.</w:t>
      </w:r>
      <w:r w:rsidRPr="007B36F8">
        <w:t xml:space="preserve"> </w:t>
      </w:r>
      <w:r w:rsidRPr="22BA6313">
        <w:t>Zorg voor het milieu, veilig en ergonomisch werken vormen een rode draad doorheen de studierichting</w:t>
      </w:r>
      <w:r w:rsidRPr="00674C2A">
        <w:t>.</w:t>
      </w:r>
    </w:p>
    <w:p w14:paraId="3DB1A049" w14:textId="77777777" w:rsidR="00811179" w:rsidRPr="00B07F01" w:rsidRDefault="00811179" w:rsidP="00811179">
      <w:pPr>
        <w:rPr>
          <w:rStyle w:val="Nadruk"/>
        </w:rPr>
      </w:pPr>
      <w:r>
        <w:rPr>
          <w:rStyle w:val="Nadruk"/>
        </w:rPr>
        <w:t>Interacties duiden tussen wetenschappen, techniek, engineering en wiskunde</w:t>
      </w:r>
    </w:p>
    <w:p w14:paraId="625ED633" w14:textId="40C63F0A" w:rsidR="00811179" w:rsidRDefault="00811179" w:rsidP="00811179">
      <w:r>
        <w:t>Projectmatig werken laat toe om de interacties tussen techniek en wetenschap, tussen techniek en wiskunde, tussen techniek en de maatschappij te bekrachtigen. De leerlingen onderbouwen hun realisaties door wetenschappelijke en wiskundige kennis toe te passen. Ze gaan ook aan de slag in hun realisaties om een antwoord te geven op maatschappelijke uitdagingen zoals klimaat, energietransitie, duurzaamheid, ondersteunende processen bij noden</w:t>
      </w:r>
      <w:r w:rsidR="00517030">
        <w:t xml:space="preserve"> </w:t>
      </w:r>
      <w:r>
        <w:t>…</w:t>
      </w:r>
    </w:p>
    <w:p w14:paraId="6B4C5FE1" w14:textId="77777777" w:rsidR="00811179" w:rsidRDefault="00811179" w:rsidP="00811179">
      <w:pPr>
        <w:pStyle w:val="Kop2"/>
      </w:pPr>
      <w:bookmarkStart w:id="44" w:name="_Toc130473425"/>
      <w:bookmarkStart w:id="45" w:name="_Toc156488729"/>
      <w:bookmarkStart w:id="46" w:name="_Toc214811058"/>
      <w:r>
        <w:lastRenderedPageBreak/>
        <w:t>Diamantmodel</w:t>
      </w:r>
      <w:bookmarkEnd w:id="44"/>
      <w:bookmarkEnd w:id="45"/>
      <w:bookmarkEnd w:id="46"/>
    </w:p>
    <w:p w14:paraId="6C073684" w14:textId="77777777" w:rsidR="00811179" w:rsidRDefault="00811179" w:rsidP="00811179">
      <w:r>
        <w:rPr>
          <w:noProof/>
          <w14:ligatures w14:val="standardContextual"/>
        </w:rPr>
        <w:drawing>
          <wp:anchor distT="0" distB="0" distL="114300" distR="114300" simplePos="0" relativeHeight="251684864" behindDoc="0" locked="0" layoutInCell="1" allowOverlap="1" wp14:anchorId="3B76F4EB" wp14:editId="5D9EA121">
            <wp:simplePos x="0" y="0"/>
            <wp:positionH relativeFrom="column">
              <wp:posOffset>-3175</wp:posOffset>
            </wp:positionH>
            <wp:positionV relativeFrom="paragraph">
              <wp:posOffset>285750</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BC368DA" w14:textId="77777777" w:rsidR="00811179" w:rsidRDefault="00811179" w:rsidP="00811179">
      <w:r>
        <w:t xml:space="preserve">De krachtlijnen worden voorgesteld door een aantal driehoeken die samen “diamanten” vormen. De diamant start links met een probleem of behoefte en eindigt rechts met een product of realisatie. Je leest het model van links naar rechts. </w:t>
      </w:r>
    </w:p>
    <w:p w14:paraId="429A599F" w14:textId="77777777" w:rsidR="00811179" w:rsidRDefault="00811179" w:rsidP="00811179">
      <w:r>
        <w:t>De weergave geeft een suggestie voor een mogelijke volgorde in het aanbod en de aandacht die elke fase kan krijgen. Hoe groter de driehoek, hoe belangrijker de krachtlijn.</w:t>
      </w:r>
    </w:p>
    <w:p w14:paraId="366D0E4A" w14:textId="77777777" w:rsidR="00811179" w:rsidRDefault="00811179" w:rsidP="00811179">
      <w:r>
        <w:t>Voor de A-finaliteit:</w:t>
      </w:r>
    </w:p>
    <w:p w14:paraId="10CA0B72" w14:textId="77777777" w:rsidR="00811179" w:rsidRDefault="00811179" w:rsidP="00811179">
      <w:pPr>
        <w:pStyle w:val="Opsomming1"/>
        <w:numPr>
          <w:ilvl w:val="0"/>
          <w:numId w:val="3"/>
        </w:numPr>
      </w:pPr>
      <w:r>
        <w:t>ligt het accent op het ontwikkelen van vaardigheden en werkwijzen;</w:t>
      </w:r>
    </w:p>
    <w:p w14:paraId="3225D0BC" w14:textId="1F21B924" w:rsidR="00811179" w:rsidRDefault="00811179" w:rsidP="00811179">
      <w:pPr>
        <w:pStyle w:val="Opsomming1"/>
        <w:numPr>
          <w:ilvl w:val="0"/>
          <w:numId w:val="3"/>
        </w:numPr>
      </w:pPr>
      <w:r>
        <w:t>vorm</w:t>
      </w:r>
      <w:r w:rsidR="00A14773">
        <w:t>t</w:t>
      </w:r>
      <w:r>
        <w:t xml:space="preserve"> het toepassen van realisatietechnieken in technische processen, constructies en systemen een belangrijk onderdeel.</w:t>
      </w:r>
    </w:p>
    <w:p w14:paraId="6FC5783D" w14:textId="77777777" w:rsidR="00811179" w:rsidRDefault="00811179" w:rsidP="00811179">
      <w:r>
        <w:t>Om van een probleem, behoefte, uitdaging … naar een realisatie, product, oplossing … te komen, kan je</w:t>
      </w:r>
    </w:p>
    <w:p w14:paraId="05A2A1FE" w14:textId="77777777" w:rsidR="00811179" w:rsidRDefault="00811179" w:rsidP="00811179">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4B2D3B0E" w14:textId="77777777" w:rsidR="00811179" w:rsidRDefault="00811179" w:rsidP="00811179">
      <w:pPr>
        <w:pStyle w:val="Opsomming1"/>
        <w:numPr>
          <w:ilvl w:val="0"/>
          <w:numId w:val="3"/>
        </w:numPr>
      </w:pPr>
      <w:r>
        <w:t>de opdracht voorbereiden door het technisch dossier te bestuderen, een werkvoorbereiding op te maken en de leerlingen enkele keuzes te laten maken;</w:t>
      </w:r>
    </w:p>
    <w:p w14:paraId="213F6141" w14:textId="77777777" w:rsidR="00811179" w:rsidRDefault="00811179" w:rsidP="00811179">
      <w:pPr>
        <w:pStyle w:val="Opsomming1"/>
        <w:numPr>
          <w:ilvl w:val="0"/>
          <w:numId w:val="3"/>
        </w:numPr>
      </w:pPr>
      <w:r>
        <w:t xml:space="preserve">de leerlingen trainen in enkelvoudige technische vaardigheden en werkwijzen om ze toe te passen in een groter geheel. </w:t>
      </w:r>
    </w:p>
    <w:p w14:paraId="1782B3F0" w14:textId="77777777" w:rsidR="00811179" w:rsidRDefault="00811179" w:rsidP="00811179">
      <w:r>
        <w:t>Het is goed dat je regelmatig wijst op de aanwezigheid van wetenschap en wiskunde in de technische toepassingen. De Interacties tussen wetenschappen, techniek, engineering en wiskunde krijgen zo de nodige aandacht.</w:t>
      </w:r>
    </w:p>
    <w:p w14:paraId="0C3DAFF2" w14:textId="579C737D" w:rsidR="00811179" w:rsidRDefault="00811179" w:rsidP="00811179">
      <w:r>
        <w:t xml:space="preserve">Probeer dat alles zoveel mogelijk te doen binnen de thema’s (context) van het leerplan </w:t>
      </w:r>
      <w:r w:rsidR="001A0023">
        <w:t>Technicus datacommunicatie en netwerken</w:t>
      </w:r>
      <w:r>
        <w:t>.</w:t>
      </w:r>
    </w:p>
    <w:p w14:paraId="35937B68" w14:textId="77777777" w:rsidR="00811179" w:rsidRDefault="00811179" w:rsidP="00811179">
      <w:r>
        <w:t>Zo werk je op een geïntegreerde manier aan projecten. Voor de A-finaliteit bestaan die projecten uit:</w:t>
      </w:r>
    </w:p>
    <w:p w14:paraId="75F209DD" w14:textId="77777777" w:rsidR="00811179" w:rsidRDefault="00811179" w:rsidP="00811179">
      <w:pPr>
        <w:pStyle w:val="Opsomming1"/>
        <w:numPr>
          <w:ilvl w:val="0"/>
          <w:numId w:val="3"/>
        </w:numPr>
      </w:pPr>
      <w:r>
        <w:t>eenvoudige systemen, problemen of uitdagingen;</w:t>
      </w:r>
    </w:p>
    <w:p w14:paraId="61714F41" w14:textId="77777777" w:rsidR="00811179" w:rsidRDefault="00811179" w:rsidP="00811179">
      <w:pPr>
        <w:pStyle w:val="Opsomming1"/>
        <w:numPr>
          <w:ilvl w:val="0"/>
          <w:numId w:val="3"/>
        </w:numPr>
      </w:pPr>
      <w:r>
        <w:t>herstellen, vervangen, behandelen, uitvoeren;</w:t>
      </w:r>
    </w:p>
    <w:p w14:paraId="52FA6713" w14:textId="77777777" w:rsidR="00811179" w:rsidRDefault="00811179" w:rsidP="00811179">
      <w:pPr>
        <w:pStyle w:val="Opsomming1"/>
        <w:numPr>
          <w:ilvl w:val="0"/>
          <w:numId w:val="3"/>
        </w:numPr>
      </w:pPr>
      <w:r>
        <w:t>beperkte analyse van het probleem.</w:t>
      </w:r>
    </w:p>
    <w:p w14:paraId="304F63CB" w14:textId="77777777" w:rsidR="00385689" w:rsidRDefault="006F6012" w:rsidP="006F6012">
      <w:pPr>
        <w:pStyle w:val="Kop2"/>
      </w:pPr>
      <w:bookmarkStart w:id="47" w:name="_Toc214811059"/>
      <w:r>
        <w:lastRenderedPageBreak/>
        <w:t>Opbouw</w:t>
      </w:r>
      <w:bookmarkEnd w:id="47"/>
    </w:p>
    <w:p w14:paraId="593CD437" w14:textId="77777777" w:rsidR="006A38C3" w:rsidRPr="00EE21B8" w:rsidRDefault="006A38C3" w:rsidP="006A38C3">
      <w:r w:rsidRPr="00EE21B8">
        <w:t xml:space="preserve">De rubrieken in het leerplan kennen een opbouw vanuit een sterke gemeenschappelijkheid van leerplandoelen over leerplannen heen naar </w:t>
      </w:r>
      <w:proofErr w:type="spellStart"/>
      <w:r w:rsidRPr="00EE21B8">
        <w:t>richtingsspecifieke</w:t>
      </w:r>
      <w:proofErr w:type="spellEnd"/>
      <w:r w:rsidRPr="00EE21B8">
        <w:t xml:space="preserve"> leerplandoelen. De verzameling van leerplandoelen onder een rubriek is niet te herleiden tot een opdeling in een vak of discipline. </w:t>
      </w:r>
    </w:p>
    <w:p w14:paraId="0DA619A6" w14:textId="1CCB7C72" w:rsidR="006A38C3" w:rsidRPr="00EE21B8" w:rsidRDefault="006A38C3" w:rsidP="006A38C3">
      <w:r w:rsidRPr="00EE21B8">
        <w:t xml:space="preserve">Het leerplan </w:t>
      </w:r>
      <w:r>
        <w:t xml:space="preserve">Technicus </w:t>
      </w:r>
      <w:r w:rsidR="00AC7977">
        <w:t>datacommunicatie en netwerken</w:t>
      </w:r>
      <w:r>
        <w:t xml:space="preserve"> </w:t>
      </w:r>
      <w:r w:rsidRPr="00EE21B8">
        <w:t>omvat de volgende rubrieken:</w:t>
      </w:r>
    </w:p>
    <w:p w14:paraId="3832BCB6" w14:textId="77777777" w:rsidR="006A38C3" w:rsidRDefault="006A38C3" w:rsidP="006A38C3">
      <w:pPr>
        <w:pStyle w:val="Opsomming1"/>
      </w:pPr>
      <w:r>
        <w:t>Zinrijk en geïnspireerd handelen</w:t>
      </w:r>
    </w:p>
    <w:p w14:paraId="0D7E6FEE" w14:textId="77777777" w:rsidR="006A38C3" w:rsidRDefault="006A38C3" w:rsidP="006A38C3">
      <w:pPr>
        <w:pStyle w:val="Opsomming1"/>
      </w:pPr>
      <w:r>
        <w:t>Kwaliteitsvol en veilig handelen</w:t>
      </w:r>
    </w:p>
    <w:p w14:paraId="4698C0D2" w14:textId="77777777" w:rsidR="006A38C3" w:rsidRDefault="006A38C3" w:rsidP="006A38C3">
      <w:pPr>
        <w:pStyle w:val="Opsomming1"/>
      </w:pPr>
      <w:r>
        <w:t>Voorbereiding en opvolging</w:t>
      </w:r>
    </w:p>
    <w:p w14:paraId="4B297352" w14:textId="11090EF3" w:rsidR="00855F21" w:rsidRPr="00385689" w:rsidRDefault="00AC7977" w:rsidP="00385689">
      <w:pPr>
        <w:pStyle w:val="Opsomming1"/>
      </w:pPr>
      <w:r>
        <w:t>Datacommunicatie en netwerkverbindingen</w:t>
      </w:r>
    </w:p>
    <w:p w14:paraId="1039FF9C" w14:textId="77777777" w:rsidR="00385689" w:rsidRDefault="00B2025C" w:rsidP="006F6012">
      <w:pPr>
        <w:pStyle w:val="Kop2"/>
      </w:pPr>
      <w:bookmarkStart w:id="48" w:name="_Toc214811060"/>
      <w:r>
        <w:t>Beginsituatie</w:t>
      </w:r>
      <w:bookmarkEnd w:id="48"/>
    </w:p>
    <w:p w14:paraId="1D1BA0C7" w14:textId="36120D9C" w:rsidR="005472D7" w:rsidRPr="005472D7" w:rsidRDefault="005472D7" w:rsidP="005472D7">
      <w:r w:rsidRPr="005472D7">
        <w:t xml:space="preserve">Vanuit de logische vooropleidingen in de derde graad </w:t>
      </w:r>
      <w:r w:rsidR="006B4862">
        <w:t xml:space="preserve">Datacommunicatie en netwerkinstallaties en </w:t>
      </w:r>
      <w:r w:rsidRPr="005472D7">
        <w:t>Elektrische installaties zijn de volgende leerplanitems al verworven:</w:t>
      </w:r>
    </w:p>
    <w:p w14:paraId="737B72B7" w14:textId="09FB9766" w:rsidR="009345B4" w:rsidRDefault="006B4862" w:rsidP="0062748A">
      <w:pPr>
        <w:pStyle w:val="Lijstalinea"/>
        <w:numPr>
          <w:ilvl w:val="0"/>
          <w:numId w:val="26"/>
        </w:numPr>
        <w:spacing w:after="120" w:line="312" w:lineRule="auto"/>
        <w:ind w:left="284" w:hanging="284"/>
      </w:pPr>
      <w:r>
        <w:t>Datacommunicatie en netwerkinstallaties</w:t>
      </w:r>
      <w:r w:rsidR="008A4081">
        <w:t>:</w:t>
      </w:r>
    </w:p>
    <w:p w14:paraId="62733D13" w14:textId="5B168510" w:rsidR="009345B4" w:rsidRDefault="008A4081" w:rsidP="0062748A">
      <w:pPr>
        <w:pStyle w:val="Opsomming2"/>
        <w:numPr>
          <w:ilvl w:val="0"/>
          <w:numId w:val="30"/>
        </w:numPr>
      </w:pPr>
      <w:r>
        <w:t>n</w:t>
      </w:r>
      <w:r w:rsidR="00EF77E2">
        <w:t>etwerkkabels</w:t>
      </w:r>
      <w:r w:rsidR="00E8661F">
        <w:t xml:space="preserve"> plaatsen </w:t>
      </w:r>
      <w:r w:rsidR="009345B4" w:rsidRPr="005472D7">
        <w:t xml:space="preserve">en </w:t>
      </w:r>
      <w:r w:rsidR="00E8661F">
        <w:t>connectoren afmonteren</w:t>
      </w:r>
      <w:r w:rsidR="009345B4" w:rsidRPr="005472D7">
        <w:t>;</w:t>
      </w:r>
    </w:p>
    <w:p w14:paraId="20C9F4CC" w14:textId="03EED8DF" w:rsidR="00273BEE" w:rsidRPr="005472D7" w:rsidRDefault="00273BEE" w:rsidP="0062748A">
      <w:pPr>
        <w:pStyle w:val="Opsomming2"/>
        <w:numPr>
          <w:ilvl w:val="0"/>
          <w:numId w:val="30"/>
        </w:numPr>
      </w:pPr>
      <w:r>
        <w:t>apparatuur voor datacommunicatie en netwerkverbindingen</w:t>
      </w:r>
      <w:r w:rsidR="00722DA9" w:rsidRPr="00722DA9">
        <w:t xml:space="preserve"> </w:t>
      </w:r>
      <w:r w:rsidR="00722DA9">
        <w:t>connecteren</w:t>
      </w:r>
      <w:r w:rsidR="00E913AA">
        <w:t>;</w:t>
      </w:r>
    </w:p>
    <w:p w14:paraId="27C719F5" w14:textId="7D0296A2" w:rsidR="009345B4" w:rsidRPr="005472D7" w:rsidRDefault="009345B4" w:rsidP="0062748A">
      <w:pPr>
        <w:pStyle w:val="Opsomming2"/>
        <w:numPr>
          <w:ilvl w:val="0"/>
          <w:numId w:val="30"/>
        </w:numPr>
      </w:pPr>
      <w:r w:rsidRPr="005472D7">
        <w:t>een elektrische installatie in werking</w:t>
      </w:r>
      <w:r w:rsidR="00722DA9" w:rsidRPr="00722DA9">
        <w:t xml:space="preserve"> </w:t>
      </w:r>
      <w:r w:rsidR="00722DA9" w:rsidRPr="005472D7">
        <w:t>stellen</w:t>
      </w:r>
      <w:r w:rsidRPr="005472D7">
        <w:t>;</w:t>
      </w:r>
    </w:p>
    <w:p w14:paraId="73C1875F" w14:textId="6759CAD2" w:rsidR="009345B4" w:rsidRDefault="009345B4" w:rsidP="0062748A">
      <w:pPr>
        <w:pStyle w:val="Opsomming2"/>
        <w:numPr>
          <w:ilvl w:val="0"/>
          <w:numId w:val="30"/>
        </w:numPr>
      </w:pPr>
      <w:r w:rsidRPr="005472D7">
        <w:t>onderdelen in een elektrische installatie</w:t>
      </w:r>
      <w:r w:rsidR="008F2FDB" w:rsidRPr="008F2FDB">
        <w:t xml:space="preserve"> </w:t>
      </w:r>
      <w:r w:rsidR="008F2FDB" w:rsidRPr="005472D7">
        <w:t>herstellen en vervangen</w:t>
      </w:r>
      <w:r w:rsidR="00E913AA">
        <w:t>.</w:t>
      </w:r>
    </w:p>
    <w:p w14:paraId="47F3B787" w14:textId="13EBDCB4" w:rsidR="005472D7" w:rsidRPr="005472D7" w:rsidRDefault="006B4862" w:rsidP="0062748A">
      <w:pPr>
        <w:pStyle w:val="Lijstalinea"/>
        <w:numPr>
          <w:ilvl w:val="0"/>
          <w:numId w:val="26"/>
        </w:numPr>
        <w:spacing w:after="120" w:line="312" w:lineRule="auto"/>
        <w:ind w:left="284" w:hanging="284"/>
      </w:pPr>
      <w:r>
        <w:t xml:space="preserve">Elektrische installatie, </w:t>
      </w:r>
      <w:r w:rsidR="005472D7" w:rsidRPr="005472D7">
        <w:t>elektrotechnische realisatie</w:t>
      </w:r>
      <w:r w:rsidR="008A4081">
        <w:t>:</w:t>
      </w:r>
    </w:p>
    <w:p w14:paraId="6BD48996" w14:textId="77777777" w:rsidR="005472D7" w:rsidRPr="005472D7" w:rsidRDefault="005472D7" w:rsidP="005472D7">
      <w:pPr>
        <w:pStyle w:val="Opsomming2"/>
      </w:pPr>
      <w:proofErr w:type="spellStart"/>
      <w:r w:rsidRPr="005472D7">
        <w:t>leidingstracés</w:t>
      </w:r>
      <w:proofErr w:type="spellEnd"/>
      <w:r w:rsidRPr="005472D7">
        <w:t xml:space="preserve"> en elektrische componenten;</w:t>
      </w:r>
    </w:p>
    <w:p w14:paraId="53AF2DA3" w14:textId="77777777" w:rsidR="005472D7" w:rsidRPr="005472D7" w:rsidRDefault="005472D7" w:rsidP="005472D7">
      <w:pPr>
        <w:pStyle w:val="Opsomming2"/>
      </w:pPr>
      <w:r w:rsidRPr="005472D7">
        <w:t>aardingssysteem, equipotentiaalverbinding, beveiligingscomponenten;</w:t>
      </w:r>
    </w:p>
    <w:p w14:paraId="0276A082" w14:textId="7AC6D1CC" w:rsidR="005472D7" w:rsidRPr="005472D7" w:rsidRDefault="005472D7" w:rsidP="005472D7">
      <w:pPr>
        <w:pStyle w:val="Opsomming2"/>
      </w:pPr>
      <w:r w:rsidRPr="005472D7">
        <w:t>een elektrische installatie in werking</w:t>
      </w:r>
      <w:r w:rsidR="006826BA" w:rsidRPr="006826BA">
        <w:t xml:space="preserve"> </w:t>
      </w:r>
      <w:r w:rsidR="006826BA" w:rsidRPr="005472D7">
        <w:t>stellen</w:t>
      </w:r>
      <w:r w:rsidRPr="005472D7">
        <w:t>;</w:t>
      </w:r>
    </w:p>
    <w:p w14:paraId="1BF849FC" w14:textId="386B7473" w:rsidR="005472D7" w:rsidRPr="005472D7" w:rsidRDefault="005472D7" w:rsidP="005472D7">
      <w:pPr>
        <w:pStyle w:val="Opsomming2"/>
      </w:pPr>
      <w:r w:rsidRPr="005472D7">
        <w:t>onderdelen in een elektrische installatie</w:t>
      </w:r>
      <w:r w:rsidR="006826BA" w:rsidRPr="006826BA">
        <w:t xml:space="preserve"> </w:t>
      </w:r>
      <w:r w:rsidR="006826BA" w:rsidRPr="005472D7">
        <w:t>herstellen en vervangen</w:t>
      </w:r>
      <w:r w:rsidR="00E913AA">
        <w:t>.</w:t>
      </w:r>
    </w:p>
    <w:p w14:paraId="298F3276" w14:textId="77777777" w:rsidR="00011EBD" w:rsidRDefault="00011EBD" w:rsidP="00AC6706">
      <w:r w:rsidRPr="00AC6706">
        <w:t>Voor leerlingen uit andere vooropleidingen geldt dat die inhouden extra aandacht vergen.</w:t>
      </w:r>
    </w:p>
    <w:p w14:paraId="758F95EE" w14:textId="77777777" w:rsidR="000773B5" w:rsidRDefault="006F6012" w:rsidP="000773B5">
      <w:pPr>
        <w:pStyle w:val="Kop2"/>
      </w:pPr>
      <w:bookmarkStart w:id="49" w:name="_Toc214811061"/>
      <w:r>
        <w:t>Aandachtspunten</w:t>
      </w:r>
      <w:bookmarkEnd w:id="49"/>
    </w:p>
    <w:p w14:paraId="279FB967" w14:textId="77777777" w:rsidR="00EC667E" w:rsidRPr="000C4761" w:rsidRDefault="00EC667E" w:rsidP="00EC667E">
      <w:pPr>
        <w:rPr>
          <w:b/>
          <w:bCs/>
        </w:rPr>
      </w:pPr>
      <w:bookmarkStart w:id="50" w:name="_Toc149836998"/>
      <w:bookmarkStart w:id="51" w:name="_Toc156468905"/>
      <w:r w:rsidRPr="000C4761">
        <w:rPr>
          <w:b/>
          <w:bCs/>
        </w:rPr>
        <w:t>Aanpak</w:t>
      </w:r>
    </w:p>
    <w:p w14:paraId="359871F8" w14:textId="77777777" w:rsidR="00EC667E" w:rsidRDefault="00EC667E" w:rsidP="00EC667E">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345910DC" w14:textId="77777777" w:rsidR="00EC667E" w:rsidRDefault="00EC667E" w:rsidP="00EC667E">
      <w:r w:rsidRPr="00011EBD">
        <w:rPr>
          <w:b/>
          <w:bCs/>
        </w:rPr>
        <w:t>Werkplekleren</w:t>
      </w:r>
    </w:p>
    <w:p w14:paraId="57E892A0" w14:textId="77777777" w:rsidR="00EC667E" w:rsidRDefault="00EC667E" w:rsidP="00EC667E">
      <w: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w:t>
      </w:r>
      <w:r>
        <w:lastRenderedPageBreak/>
        <w:t>de ruimte om een beleid uit te stippelen over welke vormen van werkplekleren een plaats krijgen in de lespraktijk en met welk doel werkplekleren wordt ingezet.</w:t>
      </w:r>
    </w:p>
    <w:p w14:paraId="104DE1A4" w14:textId="77777777" w:rsidR="00EC667E" w:rsidRPr="000C4761" w:rsidRDefault="00EC667E" w:rsidP="00EC667E">
      <w:pPr>
        <w:rPr>
          <w:b/>
          <w:bCs/>
        </w:rPr>
      </w:pPr>
      <w:r w:rsidRPr="000C4761">
        <w:rPr>
          <w:b/>
          <w:bCs/>
        </w:rPr>
        <w:t>Complementaire leerplannen</w:t>
      </w:r>
    </w:p>
    <w:p w14:paraId="16D5F811" w14:textId="77777777" w:rsidR="00EC667E" w:rsidRDefault="00EC667E" w:rsidP="00EC667E">
      <w:r w:rsidRPr="000C4761">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CF7509C" w14:textId="77777777" w:rsidR="00A77C88" w:rsidRDefault="00A77C88" w:rsidP="00A77C88">
      <w:pPr>
        <w:pStyle w:val="Kop2"/>
      </w:pPr>
      <w:bookmarkStart w:id="52" w:name="_Toc214811062"/>
      <w:r>
        <w:t>Leerplanpagina</w:t>
      </w:r>
      <w:bookmarkEnd w:id="50"/>
      <w:bookmarkEnd w:id="51"/>
      <w:bookmarkEnd w:id="52"/>
    </w:p>
    <w:p w14:paraId="16DC4EC9" w14:textId="5EBFC38B" w:rsidR="00A77C88" w:rsidRPr="00A77C88" w:rsidRDefault="00A77C88" w:rsidP="00A77C88">
      <w:r>
        <w:rPr>
          <w:noProof/>
        </w:rPr>
        <w:drawing>
          <wp:anchor distT="0" distB="0" distL="114300" distR="114300" simplePos="0" relativeHeight="251677696" behindDoc="0" locked="0" layoutInCell="1" allowOverlap="1" wp14:anchorId="5A67AC69" wp14:editId="564E2B88">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5">
        <w:r w:rsidRPr="00A77C88">
          <w:rPr>
            <w:rStyle w:val="Hyperlink"/>
            <w:highlight w:val="yellow"/>
          </w:rPr>
          <w:t>leerplanpagina</w:t>
        </w:r>
      </w:hyperlink>
      <w:r>
        <w:t>.</w:t>
      </w:r>
    </w:p>
    <w:p w14:paraId="1CC72DE5" w14:textId="77777777" w:rsidR="003C20F3" w:rsidRDefault="008E5D4D" w:rsidP="00E42F24">
      <w:pPr>
        <w:pStyle w:val="Kop1"/>
      </w:pPr>
      <w:bookmarkStart w:id="53" w:name="_Toc214811063"/>
      <w:r w:rsidRPr="00731063">
        <w:t>Leerplandoelen</w:t>
      </w:r>
      <w:bookmarkEnd w:id="53"/>
    </w:p>
    <w:p w14:paraId="382A52AA" w14:textId="77777777" w:rsidR="00AD2E04" w:rsidRDefault="00AD2E04" w:rsidP="00AD2E04">
      <w:pPr>
        <w:pStyle w:val="Kop2"/>
      </w:pPr>
      <w:bookmarkStart w:id="54" w:name="_Toc175241114"/>
      <w:bookmarkStart w:id="55" w:name="_Toc176360641"/>
      <w:bookmarkStart w:id="56" w:name="_Toc187054495"/>
      <w:bookmarkStart w:id="57" w:name="_Toc214811064"/>
      <w:bookmarkStart w:id="58" w:name="_Toc180144815"/>
      <w:r>
        <w:t>Zinrijk en geïnspireerd handelen</w:t>
      </w:r>
      <w:bookmarkEnd w:id="54"/>
      <w:bookmarkEnd w:id="55"/>
      <w:bookmarkEnd w:id="56"/>
      <w:bookmarkEnd w:id="57"/>
    </w:p>
    <w:p w14:paraId="4AB21654" w14:textId="77777777" w:rsidR="00AD2E04" w:rsidRPr="008D724A" w:rsidRDefault="00AD2E04" w:rsidP="0062748A">
      <w:pPr>
        <w:pStyle w:val="DoelExtra"/>
        <w:numPr>
          <w:ilvl w:val="0"/>
          <w:numId w:val="27"/>
        </w:numPr>
      </w:pPr>
      <w:r w:rsidRPr="008D724A">
        <w:t>De leerlingen reflecteren over ethische keuzes.</w:t>
      </w:r>
    </w:p>
    <w:p w14:paraId="2D0F74CD" w14:textId="0D5F24A4" w:rsidR="00AD2E04" w:rsidRPr="000C4761" w:rsidRDefault="00AD2E04" w:rsidP="00AD2E04">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0C4761">
        <w:t xml:space="preserve">het beroep van </w:t>
      </w:r>
      <w:r w:rsidR="00163DF3">
        <w:t>technicus datacommunicatie en netwerken</w:t>
      </w:r>
      <w:r w:rsidRPr="000C4761">
        <w:t xml:space="preserve"> zoals integriteit, privacy, vertrouwen, het respecteren van de professionele gedragscode binnen de organisatie, het opbouwen van een professionele relatie met collega’s …</w:t>
      </w:r>
      <w:r w:rsidRPr="000C4761">
        <w:br/>
      </w:r>
      <w:r w:rsidR="00A867F7">
        <w:t>Als</w:t>
      </w:r>
      <w:r w:rsidR="00A867F7" w:rsidRPr="000C4761">
        <w:t xml:space="preserve"> </w:t>
      </w:r>
      <w:r w:rsidRPr="000C4761">
        <w:t>leerlingen inzicht hebben in verschillende principes kan je hen in gesimuleerde situaties of via casuïstiek ethische keuzes laten duiden.</w:t>
      </w:r>
    </w:p>
    <w:p w14:paraId="45009F9C" w14:textId="160D5849" w:rsidR="00AD2E04" w:rsidRPr="000C4761" w:rsidRDefault="00AD2E04" w:rsidP="00AD2E04">
      <w:pPr>
        <w:pStyle w:val="Wenk"/>
        <w:rPr>
          <w:lang w:val="nl-NL"/>
        </w:rPr>
      </w:pPr>
      <w:r w:rsidRPr="000C4761">
        <w:t xml:space="preserve">Je kan focussen op vragen of dilemma’s waarmee werknemers dagelijks in contact komen. Zowel de omgang met en vragen van collega’s, klanten … kunnen leiden tot ethische vragen die ethische keuzes tot gevolg hebben, bv. </w:t>
      </w:r>
    </w:p>
    <w:p w14:paraId="43F7F3EC" w14:textId="77777777" w:rsidR="00AD2E04" w:rsidRPr="000C4761" w:rsidRDefault="00AD2E04" w:rsidP="00AD2E04">
      <w:pPr>
        <w:pStyle w:val="Wenkops1"/>
      </w:pPr>
      <w:r w:rsidRPr="000C4761">
        <w:t>hoe verhoud je je tegenover de diversiteit in de samenleving?</w:t>
      </w:r>
    </w:p>
    <w:p w14:paraId="1A556CD1" w14:textId="77777777" w:rsidR="00AD2E04" w:rsidRPr="000C4761" w:rsidRDefault="00AD2E04" w:rsidP="00AD2E04">
      <w:pPr>
        <w:pStyle w:val="Wenkops1"/>
      </w:pPr>
      <w:r w:rsidRPr="000C4761">
        <w:t>reageer je op situaties van discriminatie of xenofobie?</w:t>
      </w:r>
    </w:p>
    <w:p w14:paraId="5A3C5DB9" w14:textId="77777777" w:rsidR="00AD2E04" w:rsidRPr="000C4761" w:rsidRDefault="00AD2E04" w:rsidP="00AD2E04">
      <w:pPr>
        <w:pStyle w:val="Wenkops1"/>
      </w:pPr>
      <w:r w:rsidRPr="000C4761">
        <w:t>wat doe je als je een taak krijgt toegewezen waarvoor je niet gekwalificeerd bent?</w:t>
      </w:r>
    </w:p>
    <w:p w14:paraId="58E46D34" w14:textId="19009E8C" w:rsidR="00AD2E04" w:rsidRPr="000C4761" w:rsidRDefault="00AD2E04" w:rsidP="00AD2E04">
      <w:pPr>
        <w:pStyle w:val="Wenkops1"/>
      </w:pPr>
      <w:r w:rsidRPr="000C4761">
        <w:t>wat doe je als er iets misgaat door een fout die je hebt gemaakt?</w:t>
      </w:r>
    </w:p>
    <w:p w14:paraId="4E3E4C6A" w14:textId="77777777" w:rsidR="00AD2E04" w:rsidRPr="000C4761" w:rsidRDefault="00AD2E04" w:rsidP="00AD2E04">
      <w:pPr>
        <w:pStyle w:val="Wenkops1"/>
      </w:pPr>
      <w:r w:rsidRPr="000C4761">
        <w:t>gebruik je energie-efficiënte apparatuur?</w:t>
      </w:r>
    </w:p>
    <w:p w14:paraId="47066742" w14:textId="77777777" w:rsidR="00AD2E04" w:rsidRPr="000C4761" w:rsidRDefault="00AD2E04" w:rsidP="00AD2E04">
      <w:pPr>
        <w:pStyle w:val="Wenkops1"/>
      </w:pPr>
      <w:r w:rsidRPr="000C4761">
        <w:t>hoe reageer je als je merkt dat een collega de veiligheidsregels niet volgt?</w:t>
      </w:r>
    </w:p>
    <w:p w14:paraId="5BB42644" w14:textId="77777777" w:rsidR="00AD2E04" w:rsidRPr="000C4761" w:rsidRDefault="00AD2E04" w:rsidP="00AD2E04">
      <w:pPr>
        <w:pStyle w:val="Wenkops1"/>
      </w:pPr>
      <w:r w:rsidRPr="000C4761">
        <w:t>hoe verhoud je je tegenover werk in de illegaliteit?</w:t>
      </w:r>
    </w:p>
    <w:p w14:paraId="292CEFFF" w14:textId="77777777" w:rsidR="00AD2E04" w:rsidRPr="000C4761" w:rsidRDefault="00AD2E04" w:rsidP="00AD2E04">
      <w:pPr>
        <w:pStyle w:val="Wenk"/>
        <w:rPr>
          <w:lang w:val="nl-NL"/>
        </w:rPr>
      </w:pPr>
      <w:r w:rsidRPr="000C4761">
        <w:rPr>
          <w:lang w:val="nl-NL"/>
        </w:rPr>
        <w:t xml:space="preserve">Je kan met je leerlingen een klasdiscussie voeren vanuit een aangebrachte casus </w:t>
      </w:r>
      <w:r w:rsidRPr="000C4761">
        <w:rPr>
          <w:lang w:val="nl-NL"/>
        </w:rPr>
        <w:lastRenderedPageBreak/>
        <w:t>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3BFFD5B1" w14:textId="77777777" w:rsidR="00AD2E04" w:rsidRPr="000C4761" w:rsidRDefault="00AD2E04" w:rsidP="00AD2E04">
      <w:pPr>
        <w:pStyle w:val="Wenk"/>
      </w:pPr>
      <w:r w:rsidRPr="000C4761">
        <w:t>Je kan aan de hand van voorbeelden uit de actualiteit moeilijke of meer complexe situaties die leiden tot ethische vragen en keuzes bespreken. Het kan bv. gaan over grensoverschrijdend gedrag, bijdrage aan het verminderen van de ecologische voetafdruk van gebouwen, eerlijke en transparante informatie aan de klant … Ook meer maatschappelijke onderwerpen kunnen ter sprake komen: de plaats van camerabewaking op straat versus respect voor privacy …</w:t>
      </w:r>
    </w:p>
    <w:p w14:paraId="60B5A8C9" w14:textId="77777777" w:rsidR="00AD2E04" w:rsidRPr="000C4761" w:rsidRDefault="00AD2E04" w:rsidP="00AD2E04">
      <w:pPr>
        <w:pStyle w:val="Wenkextra"/>
        <w:rPr>
          <w:lang w:val="nl-NL"/>
        </w:rPr>
      </w:pPr>
      <w:r w:rsidRPr="000C4761">
        <w:rPr>
          <w:lang w:val="nl-NL"/>
        </w:rPr>
        <w:t xml:space="preserve">Je kan de kennis van leerlingen verdiepen door ethische vragen te benaderen vanuit een bepaalde ethische stroming zoals de plicht- en gevolgenethiek of waardenethiek … </w:t>
      </w:r>
    </w:p>
    <w:p w14:paraId="34191DC8" w14:textId="77777777" w:rsidR="00AD2E04" w:rsidRPr="000C4761" w:rsidRDefault="00AD2E04" w:rsidP="0062748A">
      <w:pPr>
        <w:pStyle w:val="DoelExtra"/>
        <w:numPr>
          <w:ilvl w:val="0"/>
          <w:numId w:val="27"/>
        </w:numPr>
      </w:pPr>
      <w:r w:rsidRPr="000C4761">
        <w:t>De leerlingen dialogeren open en constructief over levensbeschouwing, inspiratie of zingeving.</w:t>
      </w:r>
    </w:p>
    <w:p w14:paraId="429857AD" w14:textId="77777777" w:rsidR="00AD2E04" w:rsidRPr="000C4761" w:rsidRDefault="00AD2E04" w:rsidP="00AD2E04">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9684F67" w14:textId="77777777" w:rsidR="00AD2E04" w:rsidRPr="000C4761" w:rsidRDefault="00AD2E04" w:rsidP="00AD2E04">
      <w:pPr>
        <w:pStyle w:val="WenkDuiding"/>
      </w:pPr>
      <w:r w:rsidRPr="000C4761">
        <w:t>Je kan met leerlingen reflecteren en in dialoog gaan over inspiratie. Inspiratie komt van het Latijnse woord ‘</w:t>
      </w:r>
      <w:proofErr w:type="spellStart"/>
      <w:r w:rsidRPr="000C4761">
        <w:t>inspirare</w:t>
      </w:r>
      <w:proofErr w:type="spellEnd"/>
      <w:r w:rsidRPr="000C4761">
        <w:t>’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1BB0E2A" w14:textId="77777777" w:rsidR="00AD2E04" w:rsidRPr="000C4761" w:rsidRDefault="00AD2E04" w:rsidP="00AD2E04">
      <w:pPr>
        <w:pStyle w:val="WenkDuiding"/>
      </w:pPr>
      <w:r w:rsidRPr="000C4761">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01B42BD" w14:textId="77777777" w:rsidR="00AD2E04" w:rsidRPr="00604948" w:rsidRDefault="00AD2E04" w:rsidP="00AD2E04">
      <w:pPr>
        <w:pStyle w:val="Wenk"/>
        <w:rPr>
          <w:b/>
          <w:bCs/>
          <w:i/>
          <w:iCs/>
        </w:rPr>
      </w:pPr>
      <w:r>
        <w:t>Je kan gebeurtenissen en ervaringen tijdens werkplekleren aangrijpen om met dit doel aan de slag te gaan.</w:t>
      </w:r>
    </w:p>
    <w:p w14:paraId="10DC3291" w14:textId="77777777" w:rsidR="00AD2E04" w:rsidRPr="00AA56AD" w:rsidRDefault="00AD2E04" w:rsidP="00AD2E04">
      <w:pPr>
        <w:pStyle w:val="Wenk"/>
        <w:rPr>
          <w:b/>
          <w:bCs/>
          <w:i/>
          <w:iCs/>
        </w:rPr>
      </w:pPr>
      <w:r>
        <w:t>Je kan met leerlingen in dialoog gaan aan de hand van een aantal algemene vragen die hen als professionele beroepsbeoefenaar kunnen beroeren zoals</w:t>
      </w:r>
    </w:p>
    <w:p w14:paraId="6A8C9959" w14:textId="77777777" w:rsidR="00AD2E04" w:rsidRDefault="00AD2E04" w:rsidP="00AD2E04">
      <w:pPr>
        <w:pStyle w:val="Wenkops1"/>
      </w:pPr>
      <w:r>
        <w:t>wat inspireert je om voor dit beroep of voor deze opleiding te kiezen?</w:t>
      </w:r>
    </w:p>
    <w:p w14:paraId="2EE3DFC6" w14:textId="77777777" w:rsidR="00AD2E04" w:rsidRDefault="00AD2E04" w:rsidP="00AD2E04">
      <w:pPr>
        <w:pStyle w:val="Wenkops1"/>
      </w:pPr>
      <w:r>
        <w:t xml:space="preserve">wat versta je onder levenskwaliteit en waar ligt voor jou de balans tussen levenskwaliteit en werk? </w:t>
      </w:r>
    </w:p>
    <w:p w14:paraId="770C6CBE" w14:textId="77777777" w:rsidR="00AD2E04" w:rsidRDefault="00AD2E04" w:rsidP="00AD2E04">
      <w:pPr>
        <w:pStyle w:val="Wenkops1"/>
      </w:pPr>
      <w:r>
        <w:t>wat geeft jou energie?</w:t>
      </w:r>
    </w:p>
    <w:p w14:paraId="32B4AF9B" w14:textId="77777777" w:rsidR="00AD2E04" w:rsidRDefault="00AD2E04" w:rsidP="00AD2E04">
      <w:pPr>
        <w:pStyle w:val="Wenkops1"/>
      </w:pPr>
      <w:r>
        <w:lastRenderedPageBreak/>
        <w:t>hoe kunnen mensen hoop vinden in situaties van kwetsbaarheid, bv. confrontatie met de ziekte van een collega, een overlijden …? Hoe kunnen de christelijke visie en andere levensbeschouwelijke visies op hoop een uitdaging vormen voor de eigen visie?</w:t>
      </w:r>
    </w:p>
    <w:p w14:paraId="58C1AD71" w14:textId="77777777" w:rsidR="00AD2E04" w:rsidRDefault="00AD2E04" w:rsidP="00AD2E04">
      <w:pPr>
        <w:pStyle w:val="Wenk"/>
      </w:pPr>
      <w:r>
        <w:t xml:space="preserve">In functie van het omgaan met diversiteit op de werkvloer kan je leerlingen constructief kritisch laten reflecteren over eigen en andere levensbeschouwingen: </w:t>
      </w:r>
    </w:p>
    <w:p w14:paraId="1927A39E" w14:textId="77777777" w:rsidR="00AD2E04" w:rsidRDefault="00AD2E04" w:rsidP="00AD2E04">
      <w:pPr>
        <w:pStyle w:val="Wenkops1"/>
      </w:pPr>
      <w:r>
        <w:t xml:space="preserve">wat betekent het dragen van levensbeschouwelijke tekens voor jou? </w:t>
      </w:r>
    </w:p>
    <w:p w14:paraId="20BC9687" w14:textId="77777777" w:rsidR="00AD2E04" w:rsidRDefault="00AD2E04" w:rsidP="00AD2E04">
      <w:pPr>
        <w:pStyle w:val="Wenkops1"/>
      </w:pPr>
      <w:r>
        <w:t>hou je rekening met collega’s die vasten en waarom zou je dit doen?</w:t>
      </w:r>
    </w:p>
    <w:p w14:paraId="7DE7805F" w14:textId="77777777" w:rsidR="00AD2E04" w:rsidRPr="000C4761" w:rsidRDefault="00AD2E04" w:rsidP="00AD2E04">
      <w:pPr>
        <w:pStyle w:val="Wenkops1"/>
      </w:pPr>
      <w:r>
        <w:t xml:space="preserve">welke culturele gewoonten herken je bij jezelf en bij collega’s? Bv. respect </w:t>
      </w:r>
      <w:r w:rsidRPr="000C4761">
        <w:t>voor ouders, de rol van vrouwen en mannen in het huishouden, religieuze rituelen of feestdagen …</w:t>
      </w:r>
    </w:p>
    <w:p w14:paraId="3534B9B8" w14:textId="1AE0AE97" w:rsidR="00AD2E04" w:rsidRPr="000C4761" w:rsidRDefault="00AD2E04" w:rsidP="00AD2E04">
      <w:pPr>
        <w:pStyle w:val="Wenk"/>
      </w:pPr>
      <w:r w:rsidRPr="000C4761">
        <w:t xml:space="preserve">Je kan met leerlingen in dialoog gaan over de wijze waarop je vanuit het beroep van </w:t>
      </w:r>
      <w:r w:rsidR="00F726A0">
        <w:t>technicus datacommunicatie en netwerken</w:t>
      </w:r>
      <w:r w:rsidRPr="000C4761">
        <w:t xml:space="preserve"> mee verantwoordelijkheid kan dragen voor je omgeving, de aarde … (ecologisch bewustzijn - schepping). Je kan met hen reflecteren over de mate waarin zij dat een belangrijke waarde vinden in de uitoefening van een beroep.</w:t>
      </w:r>
    </w:p>
    <w:p w14:paraId="42C58F67" w14:textId="01687184" w:rsidR="00AD2E04" w:rsidRDefault="00AD2E04" w:rsidP="00AD2E04">
      <w:pPr>
        <w:pStyle w:val="Wenk"/>
      </w:pPr>
      <w:r w:rsidRPr="000C4761">
        <w:t xml:space="preserve">Vanuit concrete situatieschetsen kan je met leerlingen stilstaan bij vragen waar ze mogelijk als </w:t>
      </w:r>
      <w:r w:rsidR="00F726A0">
        <w:t>technicus datacommunicatie en netwerken</w:t>
      </w:r>
      <w:r w:rsidRPr="000C4761">
        <w:t xml:space="preserve"> mee worden geconfronteerd</w:t>
      </w:r>
      <w:r>
        <w:t xml:space="preserve"> zoals</w:t>
      </w:r>
    </w:p>
    <w:p w14:paraId="301B27CE" w14:textId="77777777" w:rsidR="00AD2E04" w:rsidRPr="00A52ABA" w:rsidRDefault="00AD2E04" w:rsidP="00AD2E04">
      <w:pPr>
        <w:pStyle w:val="Wenkops1"/>
      </w:pPr>
      <w:r w:rsidRPr="00A52ABA">
        <w:t>waar haal je de kracht om staande te blijven in stressvolle situaties?</w:t>
      </w:r>
    </w:p>
    <w:p w14:paraId="1CD2C4F5" w14:textId="77777777" w:rsidR="00AD2E04" w:rsidRPr="00A52ABA" w:rsidRDefault="00AD2E04" w:rsidP="00AD2E04">
      <w:pPr>
        <w:pStyle w:val="Wenkops1"/>
      </w:pPr>
      <w:r w:rsidRPr="00A52ABA">
        <w:t>wat heb je nodig om je gedragen te weten in het omgaan met kwetsbare situaties: het omgaan met personen met een bijzondere kwetsbaarheid, bv. psychische kwetsbaarheid, het omgaan met verdriet of kwaadheid van klanten</w:t>
      </w:r>
      <w:r>
        <w:t>?</w:t>
      </w:r>
    </w:p>
    <w:p w14:paraId="5CDAAA8B" w14:textId="77777777" w:rsidR="00AD2E04" w:rsidRPr="00220756" w:rsidRDefault="00AD2E04" w:rsidP="00AD2E04">
      <w:pPr>
        <w:pStyle w:val="Wenkops1"/>
      </w:pPr>
      <w:r w:rsidRPr="00A52ABA">
        <w:t>hoe ga je met collega’s of medeleerlingen in dialoog over moeilijke thema’s zoals een ouder</w:t>
      </w:r>
      <w:r>
        <w:t xml:space="preserve"> die ziek is, ouders die scheiden, een overlijden …?</w:t>
      </w:r>
    </w:p>
    <w:p w14:paraId="63E58921" w14:textId="77777777" w:rsidR="00306261" w:rsidRDefault="00306261" w:rsidP="00306261">
      <w:pPr>
        <w:pStyle w:val="Kop2"/>
      </w:pPr>
      <w:bookmarkStart w:id="59" w:name="_Toc130473432"/>
      <w:bookmarkStart w:id="60" w:name="_Toc156488737"/>
      <w:bookmarkStart w:id="61" w:name="_Toc214811065"/>
      <w:bookmarkEnd w:id="58"/>
      <w:r>
        <w:t>Kwaliteitsvol en veilig handelen</w:t>
      </w:r>
      <w:bookmarkEnd w:id="59"/>
      <w:bookmarkEnd w:id="60"/>
      <w:bookmarkEnd w:id="61"/>
    </w:p>
    <w:p w14:paraId="77CAA20F" w14:textId="77777777" w:rsidR="00306261" w:rsidRPr="00C00CD8" w:rsidRDefault="00306261" w:rsidP="00237B4C">
      <w:pPr>
        <w:pStyle w:val="Concordantie"/>
      </w:pPr>
      <w:r w:rsidRPr="00C00CD8">
        <w:t>Minimumdoelen, specifieke minimumdoelen of doelen die leiden naar BK</w:t>
      </w:r>
    </w:p>
    <w:p w14:paraId="33B808F2" w14:textId="0A7FCD84" w:rsidR="00306261" w:rsidRPr="00FC4AFD" w:rsidRDefault="00306261" w:rsidP="00237B4C">
      <w:pPr>
        <w:pStyle w:val="MDSMDBK"/>
        <w:pBdr>
          <w:bottom w:val="single" w:sz="48" w:space="0" w:color="D9D9D9" w:themeColor="background1" w:themeShade="D9"/>
        </w:pBdr>
      </w:pPr>
      <w:r w:rsidRPr="00FC4AFD">
        <w:t>BK 01</w:t>
      </w:r>
      <w:r w:rsidRPr="00FC4AFD">
        <w:tab/>
        <w:t xml:space="preserve"> De leerlingen werken in teamverband (organisatiecultuur, communicatie, procedures). (LPD </w:t>
      </w:r>
      <w:r w:rsidR="007B0731">
        <w:t>3</w:t>
      </w:r>
      <w:r w:rsidRPr="00FC4AFD">
        <w:t>)</w:t>
      </w:r>
    </w:p>
    <w:p w14:paraId="363BEA2E" w14:textId="4321AB03" w:rsidR="00306261" w:rsidRPr="00FC4AFD" w:rsidRDefault="00306261" w:rsidP="00237B4C">
      <w:pPr>
        <w:pStyle w:val="MDSMDBK"/>
        <w:pBdr>
          <w:bottom w:val="single" w:sz="48" w:space="0" w:color="D9D9D9" w:themeColor="background1" w:themeShade="D9"/>
        </w:pBdr>
      </w:pPr>
      <w:r w:rsidRPr="00FC4AFD">
        <w:t>BK 02</w:t>
      </w:r>
      <w:r w:rsidRPr="00FC4AFD">
        <w:tab/>
        <w:t xml:space="preserve"> De leerlingen handelen kwaliteitsbewust. (LPD </w:t>
      </w:r>
      <w:r w:rsidR="003B6FF7">
        <w:t>8</w:t>
      </w:r>
      <w:r w:rsidRPr="00FC4AFD">
        <w:t>)</w:t>
      </w:r>
    </w:p>
    <w:p w14:paraId="3393BE61" w14:textId="56A8BFCE" w:rsidR="00306261" w:rsidRPr="00FC4AFD" w:rsidRDefault="00306261" w:rsidP="00237B4C">
      <w:pPr>
        <w:pStyle w:val="MDSMDBK"/>
        <w:pBdr>
          <w:bottom w:val="single" w:sz="48" w:space="0" w:color="D9D9D9" w:themeColor="background1" w:themeShade="D9"/>
        </w:pBdr>
      </w:pPr>
      <w:r w:rsidRPr="00FC4AFD">
        <w:t>BK 03</w:t>
      </w:r>
      <w:r w:rsidRPr="00FC4AFD">
        <w:tab/>
        <w:t xml:space="preserve"> De leerlingen handelen economisch en duurzaam. (LPD </w:t>
      </w:r>
      <w:r w:rsidR="007B0731">
        <w:t>3</w:t>
      </w:r>
      <w:r w:rsidRPr="00FC4AFD">
        <w:t>)</w:t>
      </w:r>
    </w:p>
    <w:p w14:paraId="45FB56A5" w14:textId="01C4BC61" w:rsidR="00306261" w:rsidRPr="00FC4AFD" w:rsidRDefault="00306261" w:rsidP="00237B4C">
      <w:pPr>
        <w:pStyle w:val="MDSMDBK"/>
        <w:pBdr>
          <w:bottom w:val="single" w:sz="48" w:space="0" w:color="D9D9D9" w:themeColor="background1" w:themeShade="D9"/>
        </w:pBdr>
      </w:pPr>
      <w:r w:rsidRPr="00FC4AFD">
        <w:t>BK 04</w:t>
      </w:r>
      <w:r w:rsidRPr="00FC4AFD">
        <w:tab/>
        <w:t xml:space="preserve"> De leerlingen handelen veilig, ergonomisch en hygiënisch. (LPD </w:t>
      </w:r>
      <w:r w:rsidR="007B0731">
        <w:t>3</w:t>
      </w:r>
      <w:r w:rsidRPr="00FC4AFD">
        <w:t xml:space="preserve">, </w:t>
      </w:r>
      <w:r w:rsidR="007B0731">
        <w:t>4</w:t>
      </w:r>
      <w:r w:rsidRPr="00FC4AFD">
        <w:t xml:space="preserve">, </w:t>
      </w:r>
      <w:r w:rsidR="007B0731">
        <w:t>5</w:t>
      </w:r>
      <w:r w:rsidRPr="00FC4AFD">
        <w:t xml:space="preserve">, </w:t>
      </w:r>
      <w:r w:rsidR="007B0731">
        <w:t>6</w:t>
      </w:r>
      <w:r w:rsidRPr="00FC4AFD">
        <w:t>)</w:t>
      </w:r>
    </w:p>
    <w:p w14:paraId="5637D5C0" w14:textId="6688E6AF" w:rsidR="00306261" w:rsidRPr="00FC4AFD" w:rsidRDefault="00306261" w:rsidP="00237B4C">
      <w:pPr>
        <w:pStyle w:val="MDSMDBK"/>
        <w:pBdr>
          <w:bottom w:val="single" w:sz="48" w:space="0" w:color="D9D9D9" w:themeColor="background1" w:themeShade="D9"/>
        </w:pBdr>
      </w:pPr>
      <w:r w:rsidRPr="00FC4AFD">
        <w:t xml:space="preserve">BK </w:t>
      </w:r>
      <w:r w:rsidR="00EB5ED3">
        <w:t>10</w:t>
      </w:r>
      <w:r w:rsidRPr="00FC4AFD">
        <w:tab/>
        <w:t xml:space="preserve"> De leerlingen werken volgens </w:t>
      </w:r>
      <w:r w:rsidR="00103DFD">
        <w:t xml:space="preserve">de </w:t>
      </w:r>
      <w:r w:rsidRPr="00FC4AFD">
        <w:t xml:space="preserve">procedures van privacy, cyberveiligheid en kwaliteitsvolle dienstverlening. (LPD </w:t>
      </w:r>
      <w:r w:rsidR="007B0731">
        <w:t>7</w:t>
      </w:r>
      <w:r w:rsidRPr="00FC4AFD">
        <w:t>)</w:t>
      </w:r>
    </w:p>
    <w:p w14:paraId="3710107A" w14:textId="77777777" w:rsidR="00306261" w:rsidRPr="00306261" w:rsidRDefault="00306261" w:rsidP="00237B4C">
      <w:pPr>
        <w:pStyle w:val="MDSMDBK"/>
        <w:pBdr>
          <w:bottom w:val="single" w:sz="48" w:space="0" w:color="D9D9D9" w:themeColor="background1" w:themeShade="D9"/>
        </w:pBdr>
      </w:pPr>
      <w:r w:rsidRPr="00306261">
        <w:t>Kennis onderliggend aan de doelen die leiden tot BK</w:t>
      </w:r>
    </w:p>
    <w:p w14:paraId="7E54D71B" w14:textId="22D5E656" w:rsidR="00306261" w:rsidRPr="00306261" w:rsidRDefault="00306261" w:rsidP="00237B4C">
      <w:pPr>
        <w:pStyle w:val="OnderliggendekennisBK"/>
        <w:pBdr>
          <w:bottom w:val="single" w:sz="48" w:space="0" w:color="D9D9D9" w:themeColor="background1" w:themeShade="D9"/>
        </w:pBdr>
      </w:pPr>
      <w:r w:rsidRPr="00306261">
        <w:t xml:space="preserve">a. AREI in functie van de elektrische installatie </w:t>
      </w:r>
      <w:r w:rsidR="00BE4E12">
        <w:t>voor datacommunicatie en netwerkverbindingen</w:t>
      </w:r>
      <w:r w:rsidR="00DE6F3F">
        <w:t xml:space="preserve"> </w:t>
      </w:r>
      <w:r w:rsidRPr="00306261">
        <w:t xml:space="preserve">(LPD </w:t>
      </w:r>
      <w:r w:rsidR="00570310">
        <w:t>4</w:t>
      </w:r>
      <w:r w:rsidRPr="00306261">
        <w:t>)</w:t>
      </w:r>
    </w:p>
    <w:p w14:paraId="65ECD96F" w14:textId="62609363" w:rsidR="005037CD" w:rsidRDefault="005037CD" w:rsidP="00237B4C">
      <w:pPr>
        <w:pStyle w:val="OnderliggendekennisBK"/>
        <w:pBdr>
          <w:bottom w:val="single" w:sz="48" w:space="0" w:color="D9D9D9" w:themeColor="background1" w:themeShade="D9"/>
        </w:pBdr>
      </w:pPr>
      <w:r>
        <w:t xml:space="preserve">f. Netwerk- en </w:t>
      </w:r>
      <w:proofErr w:type="spellStart"/>
      <w:r>
        <w:t>devicesecurity</w:t>
      </w:r>
      <w:proofErr w:type="spellEnd"/>
      <w:r>
        <w:t>. (LPD 7)</w:t>
      </w:r>
    </w:p>
    <w:p w14:paraId="4A0BCBB6" w14:textId="70AD3500" w:rsidR="004077F7" w:rsidRPr="00306261" w:rsidRDefault="00AA4521" w:rsidP="00237B4C">
      <w:pPr>
        <w:pStyle w:val="OnderliggendekennisBK"/>
        <w:pBdr>
          <w:bottom w:val="single" w:sz="48" w:space="0" w:color="D9D9D9" w:themeColor="background1" w:themeShade="D9"/>
        </w:pBdr>
      </w:pPr>
      <w:r>
        <w:t>h</w:t>
      </w:r>
      <w:r w:rsidR="00306261" w:rsidRPr="00306261">
        <w:t>. Veiligheids- en kwaliteits</w:t>
      </w:r>
      <w:r w:rsidR="001652C7">
        <w:t>- en milieu</w:t>
      </w:r>
      <w:r w:rsidR="00306261" w:rsidRPr="00306261">
        <w:t xml:space="preserve">normen: BA4/BA5, </w:t>
      </w:r>
      <w:proofErr w:type="spellStart"/>
      <w:r w:rsidR="00306261" w:rsidRPr="00306261">
        <w:t>PBM’s</w:t>
      </w:r>
      <w:proofErr w:type="spellEnd"/>
      <w:r w:rsidR="00306261" w:rsidRPr="00306261">
        <w:t xml:space="preserve">, </w:t>
      </w:r>
      <w:proofErr w:type="spellStart"/>
      <w:r w:rsidR="00306261" w:rsidRPr="00306261">
        <w:t>CBM’s</w:t>
      </w:r>
      <w:proofErr w:type="spellEnd"/>
      <w:r w:rsidR="00306261" w:rsidRPr="00306261">
        <w:t xml:space="preserve"> bij werkzaamheden onder spanning, kennis van de grenzen van bevoegdheden, de gouden 8, recuperatiepolicy … (LPD </w:t>
      </w:r>
      <w:r w:rsidR="001652C7">
        <w:t>4</w:t>
      </w:r>
      <w:r w:rsidR="00306261" w:rsidRPr="00306261">
        <w:t>)</w:t>
      </w:r>
    </w:p>
    <w:p w14:paraId="359AA19D" w14:textId="77777777" w:rsidR="00306261" w:rsidRDefault="00306261" w:rsidP="00306261">
      <w:pPr>
        <w:pStyle w:val="Doel"/>
      </w:pPr>
      <w:bookmarkStart w:id="62" w:name="_Toc130473433"/>
      <w:r>
        <w:t>De leerlingen handelen</w:t>
      </w:r>
      <w:bookmarkEnd w:id="62"/>
    </w:p>
    <w:p w14:paraId="0836C514" w14:textId="77777777" w:rsidR="00306261" w:rsidRDefault="00306261" w:rsidP="00306261">
      <w:pPr>
        <w:pStyle w:val="Opsommingdoel"/>
        <w:spacing w:after="160"/>
        <w:ind w:left="1532" w:hanging="397"/>
      </w:pPr>
      <w:r>
        <w:t>in teamverband (organisatiecultuur, communicatie, procedures);</w:t>
      </w:r>
    </w:p>
    <w:p w14:paraId="383336DB" w14:textId="77777777" w:rsidR="00306261" w:rsidRDefault="00306261" w:rsidP="00306261">
      <w:pPr>
        <w:pStyle w:val="Opsommingdoel"/>
        <w:spacing w:after="160"/>
        <w:ind w:left="1532" w:hanging="397"/>
      </w:pPr>
      <w:r>
        <w:t>kwaliteitsbewust;</w:t>
      </w:r>
    </w:p>
    <w:p w14:paraId="1FCC37F1" w14:textId="77777777" w:rsidR="00306261" w:rsidRDefault="00306261" w:rsidP="00306261">
      <w:pPr>
        <w:pStyle w:val="Opsommingdoel"/>
        <w:spacing w:after="160"/>
        <w:ind w:left="1532" w:hanging="397"/>
      </w:pPr>
      <w:r>
        <w:t>economisch en duurzaam;</w:t>
      </w:r>
    </w:p>
    <w:p w14:paraId="788ADDDB" w14:textId="77777777" w:rsidR="00306261" w:rsidRDefault="00306261" w:rsidP="00306261">
      <w:pPr>
        <w:pStyle w:val="Opsommingdoel"/>
        <w:spacing w:after="160"/>
        <w:ind w:left="1532" w:hanging="397"/>
      </w:pPr>
      <w:r>
        <w:t>hygiënisch.</w:t>
      </w:r>
    </w:p>
    <w:p w14:paraId="026E1B70" w14:textId="77777777" w:rsidR="00306261" w:rsidRPr="004F4E4C" w:rsidRDefault="00306261" w:rsidP="0062748A">
      <w:pPr>
        <w:pStyle w:val="Wenk"/>
        <w:numPr>
          <w:ilvl w:val="0"/>
          <w:numId w:val="10"/>
        </w:numPr>
      </w:pPr>
      <w:r w:rsidRPr="004F4E4C">
        <w:t>Door in teamverband te werken leert men (met respect) samenwerken, elkaars talenten respecteren, afspraken maken en naleven.</w:t>
      </w:r>
      <w:r>
        <w:t xml:space="preserve"> </w:t>
      </w:r>
      <w:r w:rsidRPr="004F4E4C">
        <w:t>De leerlingen leren aanwijzingen volgen, problemen melden, communiceren en rapporteren.</w:t>
      </w:r>
    </w:p>
    <w:p w14:paraId="551F5B59" w14:textId="77777777" w:rsidR="00306261" w:rsidRPr="004F4E4C" w:rsidRDefault="00306261" w:rsidP="0062748A">
      <w:pPr>
        <w:pStyle w:val="Wenk"/>
        <w:numPr>
          <w:ilvl w:val="0"/>
          <w:numId w:val="10"/>
        </w:numPr>
      </w:pPr>
      <w:r w:rsidRPr="004F4E4C">
        <w:t xml:space="preserve">Meetbare evaluatiecriteria </w:t>
      </w:r>
      <w:r>
        <w:t xml:space="preserve">bespreken met de leerlingen </w:t>
      </w:r>
      <w:r w:rsidRPr="004F4E4C">
        <w:t>k</w:t>
      </w:r>
      <w:r>
        <w:t>an</w:t>
      </w:r>
      <w:r w:rsidRPr="004F4E4C">
        <w:t xml:space="preserve"> ondersteunend zijn bij kwaliteitsvol handelen.</w:t>
      </w:r>
    </w:p>
    <w:p w14:paraId="2F004000" w14:textId="77777777" w:rsidR="00306261" w:rsidRPr="004F4E4C" w:rsidRDefault="00306261" w:rsidP="0062748A">
      <w:pPr>
        <w:pStyle w:val="Wenk"/>
        <w:numPr>
          <w:ilvl w:val="0"/>
          <w:numId w:val="10"/>
        </w:numPr>
      </w:pPr>
      <w:r w:rsidRPr="004F4E4C">
        <w:t xml:space="preserve">Je kan </w:t>
      </w:r>
      <w:r>
        <w:t xml:space="preserve">bij </w:t>
      </w:r>
      <w:r w:rsidRPr="004F4E4C">
        <w:t xml:space="preserve">het organiseren van de werkplek aandacht </w:t>
      </w:r>
      <w:r>
        <w:t xml:space="preserve">hebben </w:t>
      </w:r>
      <w:r w:rsidRPr="004F4E4C">
        <w:t>voor orde, netheid, organisatie</w:t>
      </w:r>
      <w:r>
        <w:t xml:space="preserve"> </w:t>
      </w:r>
      <w:r w:rsidRPr="004F4E4C">
        <w:t>...</w:t>
      </w:r>
    </w:p>
    <w:p w14:paraId="37A4023D" w14:textId="77777777" w:rsidR="00306261" w:rsidRDefault="00306261" w:rsidP="00306261">
      <w:pPr>
        <w:pStyle w:val="Doel"/>
      </w:pPr>
      <w:bookmarkStart w:id="63" w:name="_Toc130473434"/>
      <w:r>
        <w:lastRenderedPageBreak/>
        <w:t>De leerlingen passen veiligheidsvoorschriften en -richtlijnen, kwaliteits- en milieunormen toe.</w:t>
      </w:r>
      <w:bookmarkEnd w:id="63"/>
    </w:p>
    <w:p w14:paraId="29F6A784" w14:textId="77777777" w:rsidR="00306261" w:rsidRDefault="00306261" w:rsidP="0062748A">
      <w:pPr>
        <w:pStyle w:val="Afbakening"/>
        <w:numPr>
          <w:ilvl w:val="0"/>
          <w:numId w:val="24"/>
        </w:numPr>
        <w:ind w:left="1418" w:hanging="482"/>
      </w:pPr>
      <w:r w:rsidRPr="00FF4905">
        <w:t xml:space="preserve">Veiligheids- en kwaliteitsnormen: BA4/BA5, </w:t>
      </w:r>
      <w:proofErr w:type="spellStart"/>
      <w:r w:rsidRPr="00FF4905">
        <w:t>PBM’s</w:t>
      </w:r>
      <w:proofErr w:type="spellEnd"/>
      <w:r w:rsidRPr="00FF4905">
        <w:t xml:space="preserve">, </w:t>
      </w:r>
      <w:proofErr w:type="spellStart"/>
      <w:r w:rsidRPr="00FF4905">
        <w:t>CBM’s</w:t>
      </w:r>
      <w:proofErr w:type="spellEnd"/>
      <w:r w:rsidRPr="00FF4905">
        <w:t xml:space="preserve"> bij werkzaamheden onder spanning, kennis van de grenzen van bevoegdheden, de gouden 8 </w:t>
      </w:r>
    </w:p>
    <w:p w14:paraId="7685461F" w14:textId="0E19F6B0" w:rsidR="00306261" w:rsidRPr="005464C2" w:rsidRDefault="00306261" w:rsidP="00306261">
      <w:pPr>
        <w:pStyle w:val="Afbitem"/>
      </w:pPr>
      <w:r w:rsidRPr="00275B40">
        <w:t>AREI in functie van de elektrische installatie</w:t>
      </w:r>
      <w:r w:rsidR="00BE4E12" w:rsidRPr="00BE4E12">
        <w:t xml:space="preserve"> </w:t>
      </w:r>
      <w:r w:rsidR="00BE4E12">
        <w:t>voor datacommunicatie en netwerkverbindingen</w:t>
      </w:r>
    </w:p>
    <w:p w14:paraId="3A29E711" w14:textId="77777777" w:rsidR="00306261" w:rsidRDefault="00306261" w:rsidP="0062748A">
      <w:pPr>
        <w:pStyle w:val="Wenk"/>
        <w:numPr>
          <w:ilvl w:val="0"/>
          <w:numId w:val="10"/>
        </w:numPr>
      </w:pPr>
      <w:r>
        <w:t xml:space="preserve">Het werken met fiber vraagt de nodige aandacht voor speciale </w:t>
      </w:r>
      <w:proofErr w:type="spellStart"/>
      <w:r>
        <w:t>PBM’s</w:t>
      </w:r>
      <w:proofErr w:type="spellEnd"/>
      <w:r>
        <w:t xml:space="preserve">, organisatie van de werkplek, reinigen van materialen … </w:t>
      </w:r>
      <w:r w:rsidRPr="006A71A2">
        <w:t>Bij werken aan elektrische schakelingen heb je aandacht voor de BA4-bevoegdheden.</w:t>
      </w:r>
    </w:p>
    <w:p w14:paraId="74925176" w14:textId="77777777" w:rsidR="00306261" w:rsidRDefault="00306261" w:rsidP="0062748A">
      <w:pPr>
        <w:pStyle w:val="Wenk"/>
        <w:numPr>
          <w:ilvl w:val="0"/>
          <w:numId w:val="10"/>
        </w:numPr>
      </w:pPr>
      <w:r>
        <w:t>Bij gebruik van een werkplaats en technische systemen is het aangewezen om het werkplaatsreglement, het gebruik van persoonlijke en collectieve beschermingsmiddelen, de veiligheidsinstructiekaart (VIK) en de machine-instructiekaart te bespreken met de leerlingen.</w:t>
      </w:r>
    </w:p>
    <w:p w14:paraId="2C4C175A" w14:textId="77777777" w:rsidR="00306261" w:rsidRDefault="00306261" w:rsidP="0062748A">
      <w:pPr>
        <w:pStyle w:val="Wenk"/>
        <w:numPr>
          <w:ilvl w:val="0"/>
          <w:numId w:val="10"/>
        </w:numPr>
      </w:pPr>
      <w:r>
        <w:t>Goede praktijken:</w:t>
      </w:r>
    </w:p>
    <w:p w14:paraId="7E28985B" w14:textId="77777777" w:rsidR="00306261" w:rsidRPr="007273F6" w:rsidRDefault="00306261" w:rsidP="00306261">
      <w:pPr>
        <w:pStyle w:val="Wenkops1"/>
        <w:ind w:left="2694"/>
      </w:pPr>
      <w:r w:rsidRPr="007273F6">
        <w:t>ordelijk werken, productetiketten interpreteren;</w:t>
      </w:r>
    </w:p>
    <w:p w14:paraId="7669D1E4" w14:textId="77777777" w:rsidR="00306261" w:rsidRPr="007273F6" w:rsidRDefault="00306261" w:rsidP="00306261">
      <w:pPr>
        <w:pStyle w:val="Wenkops1"/>
        <w:ind w:left="2694"/>
      </w:pPr>
      <w:r w:rsidRPr="007273F6">
        <w:t>alert zijn voor energie die kan vrijkomen onder de vorm van warmte, geluid, straling, stoom, elektriciteit;</w:t>
      </w:r>
    </w:p>
    <w:p w14:paraId="54A61B2D" w14:textId="77777777" w:rsidR="00306261" w:rsidRPr="007273F6" w:rsidRDefault="00306261" w:rsidP="00306261">
      <w:pPr>
        <w:pStyle w:val="Wenkops1"/>
        <w:ind w:left="2694"/>
      </w:pPr>
      <w:r w:rsidRPr="007273F6">
        <w:t>omgaan met afval.</w:t>
      </w:r>
    </w:p>
    <w:p w14:paraId="036D773A" w14:textId="77777777" w:rsidR="00306261" w:rsidRPr="006A71A2" w:rsidRDefault="00306261" w:rsidP="0062748A">
      <w:pPr>
        <w:pStyle w:val="Wenk"/>
        <w:numPr>
          <w:ilvl w:val="0"/>
          <w:numId w:val="10"/>
        </w:numPr>
      </w:pPr>
      <w:r w:rsidRPr="006A71A2">
        <w:t xml:space="preserve">Je stimuleert de leerlingen om de veiligheidsprocedure </w:t>
      </w:r>
      <w:proofErr w:type="spellStart"/>
      <w:r w:rsidRPr="006A71A2">
        <w:t>lock</w:t>
      </w:r>
      <w:proofErr w:type="spellEnd"/>
      <w:r w:rsidRPr="006A71A2">
        <w:t xml:space="preserve"> out – tag out – </w:t>
      </w:r>
      <w:proofErr w:type="spellStart"/>
      <w:r w:rsidRPr="006A71A2">
        <w:t>try</w:t>
      </w:r>
      <w:proofErr w:type="spellEnd"/>
      <w:r w:rsidRPr="006A71A2">
        <w:t xml:space="preserve"> out (LOTOTO) toe te passen. Het is een veiligheidsprocedure die wordt gebruikt in de industrie om ervoor te zorgen dat installaties en machines </w:t>
      </w:r>
      <w:r>
        <w:t xml:space="preserve">worden </w:t>
      </w:r>
      <w:r w:rsidRPr="006A71A2">
        <w:t xml:space="preserve">veiliggesteld en niet meer kunnen worden </w:t>
      </w:r>
      <w:r>
        <w:t xml:space="preserve">opgestart </w:t>
      </w:r>
      <w:r w:rsidRPr="006A71A2">
        <w:t xml:space="preserve">voorafgaand aan de voltooiing van onderhoud, storing of calamiteit. </w:t>
      </w:r>
    </w:p>
    <w:p w14:paraId="19839270" w14:textId="77777777" w:rsidR="00306261" w:rsidRPr="006A71A2" w:rsidRDefault="00306261" w:rsidP="0062748A">
      <w:pPr>
        <w:pStyle w:val="Wenk"/>
        <w:numPr>
          <w:ilvl w:val="0"/>
          <w:numId w:val="10"/>
        </w:numPr>
      </w:pPr>
      <w:r>
        <w:t>Een veilige houding en werkomgeving worden versterkt als de leerlingen leren gevaarlijke situaties inschatten, herkennen en melden. De veiligheidshouding van de leerling kan worden aangescherpt door met hen een laatste minuut risicoanalyse (LMRA) uit te voeren alvorens de werkzaamheden te starten. Een aangereikte beknopte checklist is een hulp voor de leerlingen. Je kan de leerlingen daar regelmatig op attenderen en bijsturen naar een veilige werkhouding.</w:t>
      </w:r>
    </w:p>
    <w:p w14:paraId="67958629" w14:textId="77777777" w:rsidR="00306261" w:rsidRPr="006A71A2" w:rsidRDefault="00306261" w:rsidP="0062748A">
      <w:pPr>
        <w:pStyle w:val="Wenk"/>
        <w:numPr>
          <w:ilvl w:val="0"/>
          <w:numId w:val="10"/>
        </w:numPr>
      </w:pPr>
      <w:r w:rsidRPr="006A71A2">
        <w:t xml:space="preserve">Je kan de leerlingen wijzen op de Codex over het welzijn op het werk. Het vormt een geheel van technische en organisatorische maatregelen met als doel arbeidsongevallen en beroepsziekten te voorkomen. </w:t>
      </w:r>
    </w:p>
    <w:p w14:paraId="6E48CAED" w14:textId="77777777" w:rsidR="00306261" w:rsidRDefault="00306261" w:rsidP="00306261">
      <w:pPr>
        <w:pStyle w:val="Doel"/>
      </w:pPr>
      <w:bookmarkStart w:id="64" w:name="_Toc130473435"/>
      <w:r>
        <w:t>De leerlingen werken op hoogte met een ladder en rolsteiger volgens de veiligheidsregels.</w:t>
      </w:r>
      <w:bookmarkEnd w:id="64"/>
      <w:r>
        <w:t xml:space="preserve"> </w:t>
      </w:r>
    </w:p>
    <w:p w14:paraId="799DE5D9" w14:textId="77777777" w:rsidR="00306261" w:rsidRDefault="00306261" w:rsidP="0062748A">
      <w:pPr>
        <w:pStyle w:val="Wenk"/>
        <w:numPr>
          <w:ilvl w:val="0"/>
          <w:numId w:val="10"/>
        </w:numPr>
      </w:pPr>
      <w:r>
        <w:t>Bij werken op hoogte is een voorafgaande instructie nodig en wijs je de leerlingen op de preventiemaatregelen, het voorkomen van valgevaar en het vakkundig gebruiken van de ladder en rolsteiger.</w:t>
      </w:r>
    </w:p>
    <w:p w14:paraId="3987AA7F" w14:textId="77777777" w:rsidR="00306261" w:rsidRDefault="00306261" w:rsidP="00306261">
      <w:pPr>
        <w:pStyle w:val="Doel"/>
      </w:pPr>
      <w:bookmarkStart w:id="65" w:name="_Toc130473436"/>
      <w:r>
        <w:t>De leerlingen nemen een ergonomische houding aan bij werkzaamheden.</w:t>
      </w:r>
      <w:bookmarkEnd w:id="65"/>
      <w:r>
        <w:t xml:space="preserve"> </w:t>
      </w:r>
    </w:p>
    <w:p w14:paraId="24A49CEF" w14:textId="77777777" w:rsidR="00306261" w:rsidRDefault="00306261" w:rsidP="0062748A">
      <w:pPr>
        <w:pStyle w:val="Wenk"/>
        <w:numPr>
          <w:ilvl w:val="0"/>
          <w:numId w:val="10"/>
        </w:numPr>
      </w:pPr>
      <w:r>
        <w:t xml:space="preserve">Je kan met de leerlingen de ergonomische knelpunten bespreken en aandacht besteden aan de fysieke belasting van bepaalde taken en hoe die te verlichten. </w:t>
      </w:r>
    </w:p>
    <w:p w14:paraId="5A254BA6" w14:textId="77777777" w:rsidR="00306261" w:rsidRDefault="00306261" w:rsidP="00306261">
      <w:pPr>
        <w:pStyle w:val="Doel"/>
      </w:pPr>
      <w:bookmarkStart w:id="66" w:name="_Toc130473437"/>
      <w:r>
        <w:lastRenderedPageBreak/>
        <w:t xml:space="preserve">De leerlingen </w:t>
      </w:r>
      <w:r w:rsidRPr="00DF2898">
        <w:t>werken volgens procedures van privacy, cyberveiligheid en kwaliteitsvolle dienstverlening</w:t>
      </w:r>
      <w:r>
        <w:t>.</w:t>
      </w:r>
      <w:bookmarkEnd w:id="66"/>
    </w:p>
    <w:p w14:paraId="24A35FFA" w14:textId="010C78AE" w:rsidR="007D6A81" w:rsidRPr="007D6A81" w:rsidRDefault="004077F7" w:rsidP="004077F7">
      <w:pPr>
        <w:pStyle w:val="Afbakeningalleen"/>
      </w:pPr>
      <w:r>
        <w:t xml:space="preserve">Netwerk- en </w:t>
      </w:r>
      <w:proofErr w:type="spellStart"/>
      <w:r>
        <w:t>devicesecurity</w:t>
      </w:r>
      <w:proofErr w:type="spellEnd"/>
    </w:p>
    <w:p w14:paraId="63D3FC70" w14:textId="77777777" w:rsidR="00306261" w:rsidRPr="006A71A2" w:rsidRDefault="00306261" w:rsidP="0062748A">
      <w:pPr>
        <w:pStyle w:val="Wenk"/>
        <w:numPr>
          <w:ilvl w:val="0"/>
          <w:numId w:val="10"/>
        </w:numPr>
      </w:pPr>
      <w:r>
        <w:t>Je hebt aandacht voor het delen van gegevens, GDPR, gebruik van wachtwoorden, het aanvaarden van cookies …</w:t>
      </w:r>
      <w:r w:rsidRPr="00B502D9">
        <w:t xml:space="preserve"> </w:t>
      </w:r>
      <w:r w:rsidRPr="006A71A2">
        <w:t>Je kan met de leerlingen de gevolgen bespreken van inbreuken op privacy en cyberveiligheid.</w:t>
      </w:r>
    </w:p>
    <w:p w14:paraId="45DD258E" w14:textId="77777777" w:rsidR="003B6FF7" w:rsidRDefault="00306261" w:rsidP="0062748A">
      <w:pPr>
        <w:pStyle w:val="Wenk"/>
        <w:numPr>
          <w:ilvl w:val="0"/>
          <w:numId w:val="10"/>
        </w:numPr>
      </w:pPr>
      <w:r w:rsidRPr="006A71A2">
        <w:t>Kwaliteitsvolle dienstverlening: handelen volgens bedrijfspolicy, zorgvuldig omgaan met gegevens van de klant</w:t>
      </w:r>
      <w:r>
        <w:t xml:space="preserve"> </w:t>
      </w:r>
      <w:r w:rsidRPr="006A71A2">
        <w:t>…</w:t>
      </w:r>
    </w:p>
    <w:p w14:paraId="4FF690A0" w14:textId="77777777" w:rsidR="003B6FF7" w:rsidRDefault="003B6FF7" w:rsidP="003B6FF7">
      <w:pPr>
        <w:pStyle w:val="Doel"/>
      </w:pPr>
      <w:r>
        <w:t>De leerlingen handelen kwaliteitsbewust.</w:t>
      </w:r>
    </w:p>
    <w:p w14:paraId="41173460" w14:textId="07E297E2" w:rsidR="003B6FF7" w:rsidRDefault="003B6FF7" w:rsidP="0062748A">
      <w:pPr>
        <w:pStyle w:val="Wenk"/>
        <w:numPr>
          <w:ilvl w:val="0"/>
          <w:numId w:val="10"/>
        </w:numPr>
      </w:pPr>
      <w:r>
        <w:t xml:space="preserve">Je kan de methodiek 5S </w:t>
      </w:r>
      <w:proofErr w:type="spellStart"/>
      <w:r>
        <w:t>lean</w:t>
      </w:r>
      <w:proofErr w:type="spellEnd"/>
      <w:r>
        <w:t xml:space="preserve"> gebruiken: scheiden, schikken, schoonmaken, </w:t>
      </w:r>
      <w:proofErr w:type="gramStart"/>
      <w:r>
        <w:t>stand houden</w:t>
      </w:r>
      <w:proofErr w:type="gramEnd"/>
      <w:r>
        <w:t>, standaardiseren.</w:t>
      </w:r>
    </w:p>
    <w:p w14:paraId="32411015" w14:textId="77777777" w:rsidR="003B6FF7" w:rsidRPr="001626C0" w:rsidRDefault="003B6FF7" w:rsidP="0062748A">
      <w:pPr>
        <w:pStyle w:val="Wenk"/>
        <w:numPr>
          <w:ilvl w:val="0"/>
          <w:numId w:val="10"/>
        </w:numPr>
      </w:pPr>
      <w:r w:rsidRPr="001626C0">
        <w:t>De leerlingen leren gedurende het gehele technisch proces kwaliteitsbewust te handelen door meetbare evaluatiecriteria te hanteren, zoals</w:t>
      </w:r>
      <w:r>
        <w:t>:</w:t>
      </w:r>
    </w:p>
    <w:p w14:paraId="0512BADE" w14:textId="77777777" w:rsidR="003B6FF7" w:rsidRPr="00C67C92" w:rsidRDefault="003B6FF7" w:rsidP="003B6FF7">
      <w:pPr>
        <w:pStyle w:val="Wenkops1"/>
        <w:ind w:left="2694"/>
      </w:pPr>
      <w:r w:rsidRPr="00C67C92">
        <w:t>zijn de aansluitingen afgewerkt</w:t>
      </w:r>
      <w:r>
        <w:t>?</w:t>
      </w:r>
    </w:p>
    <w:p w14:paraId="3A9783D5" w14:textId="77777777" w:rsidR="003B6FF7" w:rsidRPr="00C67C92" w:rsidRDefault="003B6FF7" w:rsidP="003B6FF7">
      <w:pPr>
        <w:pStyle w:val="Wenkops1"/>
        <w:ind w:left="2694"/>
      </w:pPr>
      <w:r w:rsidRPr="00C67C92">
        <w:t>is de werkruimte opgeruimd</w:t>
      </w:r>
      <w:r>
        <w:t>?</w:t>
      </w:r>
    </w:p>
    <w:p w14:paraId="61A94A29" w14:textId="77777777" w:rsidR="003B6FF7" w:rsidRPr="00C67C92" w:rsidRDefault="003B6FF7" w:rsidP="003B6FF7">
      <w:pPr>
        <w:pStyle w:val="Wenkops1"/>
        <w:ind w:left="2694"/>
      </w:pPr>
      <w:r>
        <w:t>g</w:t>
      </w:r>
      <w:r w:rsidRPr="00C67C92">
        <w:t>ebruik</w:t>
      </w:r>
      <w:r>
        <w:t xml:space="preserve"> je</w:t>
      </w:r>
      <w:r w:rsidRPr="00C67C92">
        <w:t xml:space="preserve"> de juiste gereedschappen</w:t>
      </w:r>
      <w:r>
        <w:t>?</w:t>
      </w:r>
    </w:p>
    <w:p w14:paraId="368EE12F" w14:textId="77777777" w:rsidR="003B6FF7" w:rsidRPr="00C67C92" w:rsidRDefault="003B6FF7" w:rsidP="003B6FF7">
      <w:pPr>
        <w:pStyle w:val="Wenkops1"/>
        <w:ind w:left="2694"/>
      </w:pPr>
      <w:r>
        <w:t xml:space="preserve">is er </w:t>
      </w:r>
      <w:r w:rsidRPr="00C67C92">
        <w:t xml:space="preserve">aandacht voor </w:t>
      </w:r>
      <w:proofErr w:type="spellStart"/>
      <w:r w:rsidRPr="00C67C92">
        <w:t>labeling</w:t>
      </w:r>
      <w:proofErr w:type="spellEnd"/>
      <w:r>
        <w:t>?</w:t>
      </w:r>
    </w:p>
    <w:p w14:paraId="22619D32" w14:textId="77777777" w:rsidR="003B6FF7" w:rsidRPr="00C67C92" w:rsidRDefault="003B6FF7" w:rsidP="003B6FF7">
      <w:pPr>
        <w:pStyle w:val="Wenkops1"/>
        <w:ind w:left="2694"/>
      </w:pPr>
      <w:r>
        <w:t>zijn er</w:t>
      </w:r>
      <w:r w:rsidRPr="00C67C92">
        <w:t xml:space="preserve"> beschadigingen aan draden, kabels</w:t>
      </w:r>
      <w:r>
        <w:t>?</w:t>
      </w:r>
    </w:p>
    <w:p w14:paraId="15D847D5" w14:textId="77777777" w:rsidR="003B6FF7" w:rsidRPr="00C67C92" w:rsidRDefault="003B6FF7" w:rsidP="003B6FF7">
      <w:pPr>
        <w:pStyle w:val="Wenkops1"/>
        <w:ind w:left="2694"/>
      </w:pPr>
      <w:r w:rsidRPr="00C67C92">
        <w:t xml:space="preserve">zijn de schema’s en tekeningen </w:t>
      </w:r>
      <w:r>
        <w:t>‘</w:t>
      </w:r>
      <w:r w:rsidRPr="00C67C92">
        <w:t>as built</w:t>
      </w:r>
      <w:r>
        <w:t>’?</w:t>
      </w:r>
    </w:p>
    <w:p w14:paraId="52082495" w14:textId="77777777" w:rsidR="008436FF" w:rsidRDefault="008436FF" w:rsidP="008436FF">
      <w:pPr>
        <w:pStyle w:val="Kop2"/>
      </w:pPr>
      <w:bookmarkStart w:id="67" w:name="_Toc187054497"/>
      <w:bookmarkStart w:id="68" w:name="_Toc214811066"/>
      <w:bookmarkStart w:id="69" w:name="_Hlk121423666"/>
      <w:r>
        <w:t>Voorbereiding en opvolging</w:t>
      </w:r>
      <w:bookmarkEnd w:id="67"/>
      <w:bookmarkEnd w:id="68"/>
    </w:p>
    <w:p w14:paraId="0981B4E7" w14:textId="77777777" w:rsidR="00C67D1A" w:rsidRPr="00207398" w:rsidRDefault="00C67D1A" w:rsidP="00237B4C">
      <w:pPr>
        <w:pStyle w:val="Concordantie"/>
      </w:pPr>
      <w:r w:rsidRPr="00207398">
        <w:t>Doelen die leiden naar BK</w:t>
      </w:r>
    </w:p>
    <w:p w14:paraId="5005BAF0" w14:textId="43F2DA3E" w:rsidR="00C67D1A" w:rsidRPr="00E10892" w:rsidRDefault="00C67D1A" w:rsidP="00C67D1A">
      <w:pPr>
        <w:pStyle w:val="MDSMDBK"/>
      </w:pPr>
      <w:r w:rsidRPr="00E10892">
        <w:t xml:space="preserve">BK </w:t>
      </w:r>
      <w:r>
        <w:t>5</w:t>
      </w:r>
      <w:r w:rsidRPr="00E10892">
        <w:tab/>
        <w:t xml:space="preserve">De leerlingen </w:t>
      </w:r>
      <w:r>
        <w:t xml:space="preserve">bouwen </w:t>
      </w:r>
      <w:r w:rsidR="00FB0495">
        <w:t>de eigen deskundigheid op.</w:t>
      </w:r>
      <w:r w:rsidR="0007448B">
        <w:t xml:space="preserve"> </w:t>
      </w:r>
      <w:r w:rsidR="00103D01">
        <w:t>(LPD 10)</w:t>
      </w:r>
    </w:p>
    <w:p w14:paraId="4D74C610" w14:textId="11EDFA05" w:rsidR="00C90FD8" w:rsidRDefault="00C67D1A" w:rsidP="00FB0495">
      <w:pPr>
        <w:pStyle w:val="MDSMDBK"/>
      </w:pPr>
      <w:r w:rsidRPr="00E10892">
        <w:t xml:space="preserve">BK </w:t>
      </w:r>
      <w:r w:rsidR="00C90FD8">
        <w:t>6</w:t>
      </w:r>
      <w:r w:rsidR="00C90FD8">
        <w:tab/>
        <w:t>De leerlingen tekenen, lezen en begrijpen schema’s.</w:t>
      </w:r>
      <w:r w:rsidR="00661007">
        <w:t xml:space="preserve"> (LPD 9)</w:t>
      </w:r>
    </w:p>
    <w:p w14:paraId="23143ACB" w14:textId="6A1E4037" w:rsidR="003F49AF" w:rsidRDefault="00323632" w:rsidP="00FB0495">
      <w:pPr>
        <w:pStyle w:val="MDSMDBK"/>
      </w:pPr>
      <w:r>
        <w:t>BK 7</w:t>
      </w:r>
      <w:r>
        <w:tab/>
        <w:t>De leerling</w:t>
      </w:r>
      <w:r w:rsidR="003F49AF">
        <w:t xml:space="preserve">en </w:t>
      </w:r>
      <w:r>
        <w:t>plan</w:t>
      </w:r>
      <w:r w:rsidR="00661007">
        <w:t xml:space="preserve">nen </w:t>
      </w:r>
      <w:r>
        <w:t>de eigen werkzaamheden.</w:t>
      </w:r>
      <w:r w:rsidR="00594B91">
        <w:t xml:space="preserve"> (LPD 13)</w:t>
      </w:r>
    </w:p>
    <w:p w14:paraId="2557C6E0" w14:textId="1AE972C3" w:rsidR="004E1E92" w:rsidRDefault="003F49AF" w:rsidP="00FB0495">
      <w:pPr>
        <w:pStyle w:val="MDSMDBK"/>
      </w:pPr>
      <w:r>
        <w:t>BK 8</w:t>
      </w:r>
      <w:r>
        <w:tab/>
        <w:t xml:space="preserve">De leerlingen lichten complexe </w:t>
      </w:r>
      <w:r w:rsidR="0091620E">
        <w:t xml:space="preserve">technische </w:t>
      </w:r>
      <w:r>
        <w:t>problemen toe aan een deskundige</w:t>
      </w:r>
      <w:r w:rsidR="004E1E92">
        <w:t>.</w:t>
      </w:r>
      <w:r w:rsidR="00103D01">
        <w:t xml:space="preserve"> (LPD 1</w:t>
      </w:r>
      <w:r w:rsidR="00EB0CFF">
        <w:t>2</w:t>
      </w:r>
      <w:r w:rsidR="00103D01">
        <w:t>)</w:t>
      </w:r>
    </w:p>
    <w:p w14:paraId="156227C8" w14:textId="65352C32" w:rsidR="007127A1" w:rsidRDefault="004E1E92" w:rsidP="00FB0495">
      <w:pPr>
        <w:pStyle w:val="MDSMDBK"/>
      </w:pPr>
      <w:r>
        <w:t>BK 9</w:t>
      </w:r>
      <w:r>
        <w:tab/>
        <w:t>De leerlingen lichten het gebruik van een netwerkinstallatie</w:t>
      </w:r>
      <w:r w:rsidR="009715AB">
        <w:t xml:space="preserve"> en randapparatuur toe.</w:t>
      </w:r>
      <w:r w:rsidR="00BA28C5">
        <w:t xml:space="preserve"> </w:t>
      </w:r>
      <w:r w:rsidR="00223314">
        <w:t>(LPD 15)</w:t>
      </w:r>
    </w:p>
    <w:p w14:paraId="6CFCE5F8" w14:textId="2455D40F" w:rsidR="008F2423" w:rsidRDefault="007127A1" w:rsidP="00FB0495">
      <w:pPr>
        <w:pStyle w:val="MDSMDBK"/>
      </w:pPr>
      <w:r>
        <w:t>BK 11</w:t>
      </w:r>
      <w:r>
        <w:tab/>
        <w:t>De leerlingen gebruiken meetinstrumenten.</w:t>
      </w:r>
      <w:r w:rsidR="00D20953">
        <w:t xml:space="preserve"> (LPD 14)</w:t>
      </w:r>
    </w:p>
    <w:p w14:paraId="4EC3E521" w14:textId="639B0726" w:rsidR="00850CA6" w:rsidRDefault="00850CA6" w:rsidP="00FB0495">
      <w:pPr>
        <w:pStyle w:val="MDSMDBK"/>
      </w:pPr>
      <w:r>
        <w:t>BK 16</w:t>
      </w:r>
      <w:r>
        <w:tab/>
        <w:t>De leerlingen houden gegevens bij over de eigen werkzaamheden.</w:t>
      </w:r>
      <w:r w:rsidR="00594B91">
        <w:t xml:space="preserve"> (LPD 13)</w:t>
      </w:r>
    </w:p>
    <w:p w14:paraId="6C18BCCF" w14:textId="6925C5EA" w:rsidR="00C67D1A" w:rsidRDefault="006D42E8" w:rsidP="00FB0495">
      <w:pPr>
        <w:pStyle w:val="MDSMDBK"/>
      </w:pPr>
      <w:r>
        <w:t>BK 17</w:t>
      </w:r>
      <w:r>
        <w:tab/>
        <w:t>De leerlingen brengen vaak voorkomende problemen in kaart.</w:t>
      </w:r>
      <w:r w:rsidR="00F56407">
        <w:t xml:space="preserve"> (LPD 11)</w:t>
      </w:r>
      <w:r w:rsidR="00C67D1A" w:rsidRPr="00E10892">
        <w:tab/>
      </w:r>
    </w:p>
    <w:p w14:paraId="5C472CBF" w14:textId="77777777" w:rsidR="00044DA0" w:rsidRPr="00306261" w:rsidRDefault="00044DA0" w:rsidP="00044DA0">
      <w:pPr>
        <w:pStyle w:val="MDSMDBK"/>
      </w:pPr>
      <w:r w:rsidRPr="00306261">
        <w:t>Kennis onderliggend aan de doelen die leiden tot BK</w:t>
      </w:r>
    </w:p>
    <w:p w14:paraId="12FBADCC" w14:textId="03EEFBC3" w:rsidR="00044DA0" w:rsidRDefault="00C03D76" w:rsidP="00044DA0">
      <w:pPr>
        <w:pStyle w:val="OnderliggendekennisBK"/>
      </w:pPr>
      <w:r>
        <w:t>e. Meet-, controle- en diagnoset</w:t>
      </w:r>
      <w:r w:rsidR="00D21C50">
        <w:t>echnieken met betrekking tot netwerkinstallaties.</w:t>
      </w:r>
      <w:r w:rsidR="00D20953">
        <w:t xml:space="preserve"> (LPD 14)</w:t>
      </w:r>
    </w:p>
    <w:p w14:paraId="57F4BC27" w14:textId="296B8D5E" w:rsidR="00381123" w:rsidRPr="00044DA0" w:rsidRDefault="00381123" w:rsidP="00044DA0">
      <w:pPr>
        <w:pStyle w:val="OnderliggendekennisBK"/>
      </w:pPr>
      <w:r>
        <w:t>g. Vakterminologie</w:t>
      </w:r>
      <w:r w:rsidR="004D2E53">
        <w:t xml:space="preserve"> in Frans en Engels (LPD 12)</w:t>
      </w:r>
    </w:p>
    <w:p w14:paraId="5EAE5349" w14:textId="1CD54266" w:rsidR="00DE3CD5" w:rsidRDefault="004E07BF" w:rsidP="00BC549A">
      <w:pPr>
        <w:pStyle w:val="Doel"/>
      </w:pPr>
      <w:r>
        <w:t>De leerlingen tekenen, lezen en interpreteren</w:t>
      </w:r>
      <w:r w:rsidR="00D268E7">
        <w:t xml:space="preserve"> schema’s</w:t>
      </w:r>
      <w:r w:rsidR="00275401">
        <w:t>.</w:t>
      </w:r>
    </w:p>
    <w:p w14:paraId="11417223" w14:textId="77777777" w:rsidR="0007448B" w:rsidRDefault="0007448B" w:rsidP="0062748A">
      <w:pPr>
        <w:pStyle w:val="Wenk"/>
        <w:numPr>
          <w:ilvl w:val="0"/>
          <w:numId w:val="10"/>
        </w:numPr>
      </w:pPr>
      <w:r>
        <w:t xml:space="preserve">Het komt er vooral op aan de leerlingen via een opdracht of project inzicht te geven in netwerkinstallaties en zijn schema’s: </w:t>
      </w:r>
    </w:p>
    <w:p w14:paraId="16C47465" w14:textId="77777777" w:rsidR="0007448B" w:rsidRPr="007273F6" w:rsidRDefault="0007448B" w:rsidP="0007448B">
      <w:pPr>
        <w:pStyle w:val="Wenkops1"/>
        <w:ind w:left="2694"/>
      </w:pPr>
      <w:r w:rsidRPr="007273F6">
        <w:t>netwerkinstallaties: netwerkschema’s, elektrische aansluitschema’s, installaties schema’s, symbolen en hun opbouw, normering en codering;</w:t>
      </w:r>
    </w:p>
    <w:p w14:paraId="09B20BB4" w14:textId="77777777" w:rsidR="0007448B" w:rsidRPr="007273F6" w:rsidRDefault="0007448B" w:rsidP="0007448B">
      <w:pPr>
        <w:pStyle w:val="Wenkops1"/>
        <w:ind w:left="2694"/>
      </w:pPr>
      <w:r w:rsidRPr="007273F6">
        <w:t>een grondplan lezen: de gebruikte symbolen zoals het symbool voor een deur, raam, trap</w:t>
      </w:r>
      <w:r>
        <w:t xml:space="preserve"> </w:t>
      </w:r>
      <w:r w:rsidRPr="007273F6">
        <w:t>...</w:t>
      </w:r>
    </w:p>
    <w:p w14:paraId="0E77B709" w14:textId="77777777" w:rsidR="0007448B" w:rsidRPr="000F3155" w:rsidRDefault="0007448B" w:rsidP="0062748A">
      <w:pPr>
        <w:pStyle w:val="Wenk"/>
        <w:numPr>
          <w:ilvl w:val="0"/>
          <w:numId w:val="10"/>
        </w:numPr>
      </w:pPr>
      <w:r w:rsidRPr="000F3155">
        <w:t>Het is wenselijk CAD-software te gebruiken bij het tekenen.</w:t>
      </w:r>
    </w:p>
    <w:p w14:paraId="21B5820E" w14:textId="77777777" w:rsidR="0007448B" w:rsidRPr="000F3155" w:rsidRDefault="0007448B" w:rsidP="0062748A">
      <w:pPr>
        <w:pStyle w:val="Wenk"/>
        <w:numPr>
          <w:ilvl w:val="0"/>
          <w:numId w:val="10"/>
        </w:numPr>
      </w:pPr>
      <w:r w:rsidRPr="000F3155">
        <w:t>Je hebt aandacht voor het aanpassen van schema’s en tekeningen in functie van de reële situatie (as buil</w:t>
      </w:r>
      <w:r>
        <w:t>t</w:t>
      </w:r>
      <w:r w:rsidRPr="000F3155">
        <w:t>).</w:t>
      </w:r>
    </w:p>
    <w:p w14:paraId="45D73DD7" w14:textId="7C921DBA" w:rsidR="00E05610" w:rsidRDefault="005E4C4B" w:rsidP="005E4C4B">
      <w:pPr>
        <w:pStyle w:val="Doel"/>
      </w:pPr>
      <w:r>
        <w:t xml:space="preserve">De leerlingen </w:t>
      </w:r>
      <w:r w:rsidR="00603B71">
        <w:t xml:space="preserve">bouwen </w:t>
      </w:r>
      <w:r w:rsidR="00103D01">
        <w:t>de eigen deskundigheid op</w:t>
      </w:r>
      <w:r w:rsidR="00D1577A">
        <w:t>.</w:t>
      </w:r>
    </w:p>
    <w:p w14:paraId="59B1103D" w14:textId="77A3D337" w:rsidR="005C6289" w:rsidRPr="00036DAF" w:rsidRDefault="00053411" w:rsidP="00275401">
      <w:pPr>
        <w:pStyle w:val="Wenk"/>
      </w:pPr>
      <w:r>
        <w:t xml:space="preserve">Als leraar leg je best contact </w:t>
      </w:r>
      <w:r w:rsidR="006F66E6">
        <w:t xml:space="preserve">met bedrijven en sector(-en) om up </w:t>
      </w:r>
      <w:proofErr w:type="spellStart"/>
      <w:r w:rsidR="006F66E6">
        <w:t>to</w:t>
      </w:r>
      <w:proofErr w:type="spellEnd"/>
      <w:r w:rsidR="006F66E6">
        <w:t xml:space="preserve"> date te blijven, </w:t>
      </w:r>
      <w:r w:rsidR="00D10017">
        <w:t xml:space="preserve">daarnaast is het opvolgen van vakliteratuur, vorming, </w:t>
      </w:r>
      <w:r w:rsidR="005C6289">
        <w:t>studiedagen, beurzen … noodzakelijk.</w:t>
      </w:r>
    </w:p>
    <w:p w14:paraId="07C4F192" w14:textId="29613274" w:rsidR="00D1577A" w:rsidRDefault="006C4275" w:rsidP="005E4C4B">
      <w:pPr>
        <w:pStyle w:val="Doel"/>
      </w:pPr>
      <w:r>
        <w:lastRenderedPageBreak/>
        <w:t xml:space="preserve">De leerlingen </w:t>
      </w:r>
      <w:r w:rsidR="00D1577A">
        <w:t>brengen vaak voorkomende problemen in kaart.</w:t>
      </w:r>
    </w:p>
    <w:p w14:paraId="05FBDCB4" w14:textId="0279AE2F" w:rsidR="005E4C4B" w:rsidRDefault="00D1577A" w:rsidP="005E4C4B">
      <w:pPr>
        <w:pStyle w:val="Doel"/>
      </w:pPr>
      <w:r>
        <w:t xml:space="preserve">De leerlingen </w:t>
      </w:r>
      <w:r w:rsidR="005E4C4B">
        <w:t>lichten complexe technische problemen toe aan een deskundige.</w:t>
      </w:r>
    </w:p>
    <w:p w14:paraId="08F4F19B" w14:textId="79810BA1" w:rsidR="00516BE4" w:rsidRPr="00516BE4" w:rsidRDefault="00381123" w:rsidP="00516BE4">
      <w:pPr>
        <w:pStyle w:val="Afbakeningalleen"/>
      </w:pPr>
      <w:r>
        <w:t>Vakterminologie in Frans en Engels</w:t>
      </w:r>
    </w:p>
    <w:p w14:paraId="2A4EABE6" w14:textId="77777777" w:rsidR="005E4C4B" w:rsidRDefault="005E4C4B" w:rsidP="005E4C4B">
      <w:pPr>
        <w:pStyle w:val="Wenk"/>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6CC56885" w14:textId="2B6A7764" w:rsidR="00E35DF2" w:rsidRDefault="00E35DF2" w:rsidP="00E35DF2">
      <w:pPr>
        <w:pStyle w:val="Doel"/>
      </w:pPr>
      <w:r>
        <w:t xml:space="preserve">De leerlingen plannen de eigen werkzaamheden en houden </w:t>
      </w:r>
      <w:r w:rsidR="00BB5B9B">
        <w:t>gegevens bij over hun werkzaamheden.</w:t>
      </w:r>
    </w:p>
    <w:p w14:paraId="7B429951" w14:textId="10118837" w:rsidR="00594B91" w:rsidRPr="00594B91" w:rsidRDefault="00594B91" w:rsidP="00594B91">
      <w:pPr>
        <w:pStyle w:val="Doel"/>
      </w:pPr>
      <w:r>
        <w:t>De leerlingen gebruiken meetinstrumenten</w:t>
      </w:r>
      <w:r w:rsidR="008733B3">
        <w:t>.</w:t>
      </w:r>
    </w:p>
    <w:p w14:paraId="3BCD9D70" w14:textId="77777777" w:rsidR="000E7CC4" w:rsidRPr="00044DA0" w:rsidRDefault="000E7CC4" w:rsidP="000E7CC4">
      <w:pPr>
        <w:pStyle w:val="Afbakeningalleen"/>
      </w:pPr>
      <w:r>
        <w:t>Meet-, controle- en diagnosetechnieken met betrekking tot netwerkinstallaties.</w:t>
      </w:r>
    </w:p>
    <w:p w14:paraId="0B785D8F" w14:textId="4885013D" w:rsidR="00BB5B9B" w:rsidRDefault="00223314" w:rsidP="000E7CC4">
      <w:pPr>
        <w:pStyle w:val="Doel"/>
      </w:pPr>
      <w:r>
        <w:t>De leerlingen lichten het gebruik van een netwerkinstallatie en randapparatuur toe.</w:t>
      </w:r>
    </w:p>
    <w:p w14:paraId="6E81FC60" w14:textId="77777777" w:rsidR="006E3900" w:rsidRDefault="006E3900" w:rsidP="0062748A">
      <w:pPr>
        <w:pStyle w:val="Wenk"/>
        <w:numPr>
          <w:ilvl w:val="0"/>
          <w:numId w:val="10"/>
        </w:numPr>
      </w:pPr>
      <w:r>
        <w:t>Je hebt aandacht voor</w:t>
      </w:r>
    </w:p>
    <w:p w14:paraId="0BBBE963" w14:textId="2A848AB5" w:rsidR="006E3900" w:rsidRPr="007273F6" w:rsidRDefault="00730FFF" w:rsidP="006E3900">
      <w:pPr>
        <w:pStyle w:val="Wenkops1"/>
        <w:ind w:left="2694"/>
      </w:pPr>
      <w:r>
        <w:t xml:space="preserve">het </w:t>
      </w:r>
      <w:r w:rsidR="006E3900" w:rsidRPr="007273F6">
        <w:t>wijzigen van een standaard wachtwoord en gebruikersnaam;</w:t>
      </w:r>
    </w:p>
    <w:p w14:paraId="7C734DF0" w14:textId="473C54A2" w:rsidR="006E3900" w:rsidRPr="006E3900" w:rsidRDefault="006E3900" w:rsidP="006E3900">
      <w:pPr>
        <w:pStyle w:val="Wenkops1"/>
        <w:ind w:left="2694"/>
      </w:pPr>
      <w:r w:rsidRPr="007273F6">
        <w:t>gebruiksinstructies van randapparatuur (printer, toegangscontrole</w:t>
      </w:r>
      <w:r>
        <w:t xml:space="preserve"> </w:t>
      </w:r>
      <w:r w:rsidRPr="007273F6">
        <w:t>…).</w:t>
      </w:r>
    </w:p>
    <w:p w14:paraId="0980120F" w14:textId="3C09749A" w:rsidR="0007448B" w:rsidRDefault="001F0E46" w:rsidP="001F0E46">
      <w:pPr>
        <w:pStyle w:val="Kop2"/>
      </w:pPr>
      <w:bookmarkStart w:id="70" w:name="_Toc214811067"/>
      <w:r>
        <w:t>Datacommunicatie</w:t>
      </w:r>
      <w:r w:rsidR="008B0114">
        <w:t xml:space="preserve"> en n</w:t>
      </w:r>
      <w:r w:rsidR="00AC7977">
        <w:t>e</w:t>
      </w:r>
      <w:r w:rsidR="008B0114">
        <w:t>twerkverbindingen</w:t>
      </w:r>
      <w:bookmarkEnd w:id="70"/>
    </w:p>
    <w:p w14:paraId="71D57B2E" w14:textId="3C5C5B73" w:rsidR="00D65DBC" w:rsidRDefault="00D65DBC" w:rsidP="00237B4C">
      <w:pPr>
        <w:pStyle w:val="Concordantie"/>
      </w:pPr>
      <w:r>
        <w:t xml:space="preserve">Doelen </w:t>
      </w:r>
      <w:r w:rsidRPr="00F20BB8">
        <w:t>die leiden naar BK</w:t>
      </w:r>
    </w:p>
    <w:p w14:paraId="68A9E1F6" w14:textId="7CB31523" w:rsidR="00D65DBC" w:rsidRDefault="00D952DD" w:rsidP="00D65DBC">
      <w:pPr>
        <w:pStyle w:val="MDSMDBK"/>
      </w:pPr>
      <w:r>
        <w:t>BK 12</w:t>
      </w:r>
      <w:r>
        <w:tab/>
        <w:t>De leerlingen realiseren datacommunicatie</w:t>
      </w:r>
      <w:r w:rsidR="00DE158B">
        <w:t>- en netwerkverbindingen voor niet-huishoudelijke installaties.</w:t>
      </w:r>
      <w:r w:rsidR="00190D8E">
        <w:t xml:space="preserve"> (LPD 16, 17, 18)</w:t>
      </w:r>
    </w:p>
    <w:p w14:paraId="72D62230" w14:textId="62EAE781" w:rsidR="00DE158B" w:rsidRDefault="00BE08AD" w:rsidP="00DE158B">
      <w:pPr>
        <w:pStyle w:val="MDSMDBK"/>
      </w:pPr>
      <w:r>
        <w:t>BK 13</w:t>
      </w:r>
      <w:r>
        <w:tab/>
        <w:t>De leerlingen connecteren (rand)apparatuur</w:t>
      </w:r>
      <w:r w:rsidR="00280198">
        <w:t xml:space="preserve"> (zoals </w:t>
      </w:r>
      <w:r w:rsidR="00847AF6">
        <w:t>printers, tablets en smartphones)</w:t>
      </w:r>
      <w:r>
        <w:t xml:space="preserve"> </w:t>
      </w:r>
      <w:r w:rsidR="00280198">
        <w:t>met de router zow</w:t>
      </w:r>
      <w:r w:rsidR="00471C0C">
        <w:t>e</w:t>
      </w:r>
      <w:r w:rsidR="00280198">
        <w:t>l vast als draadloos.</w:t>
      </w:r>
      <w:r w:rsidR="00D44785">
        <w:t xml:space="preserve"> (LPD 19)</w:t>
      </w:r>
    </w:p>
    <w:p w14:paraId="413839A8" w14:textId="19E94700" w:rsidR="00847AF6" w:rsidRDefault="00847AF6" w:rsidP="00847AF6">
      <w:pPr>
        <w:pStyle w:val="MDSMDBK"/>
      </w:pPr>
      <w:r>
        <w:t>BK 14</w:t>
      </w:r>
      <w:r>
        <w:tab/>
      </w:r>
      <w:r w:rsidR="00992767">
        <w:t>De leerlingen vervangen, herstellen of (de)monteren (onderdelen</w:t>
      </w:r>
      <w:r w:rsidR="00B47A59">
        <w:t xml:space="preserve"> van) systemen, (rand)apparatuur en de daaraan verbonden applicaties.</w:t>
      </w:r>
      <w:r w:rsidR="007B7F1A">
        <w:t xml:space="preserve"> (LPD 2</w:t>
      </w:r>
      <w:r w:rsidR="00A11F8C">
        <w:t>0</w:t>
      </w:r>
      <w:r w:rsidR="007B7F1A">
        <w:t>, 2</w:t>
      </w:r>
      <w:r w:rsidR="00A11F8C">
        <w:t>1</w:t>
      </w:r>
      <w:r w:rsidR="007B7F1A">
        <w:t>)</w:t>
      </w:r>
    </w:p>
    <w:p w14:paraId="6F57B628" w14:textId="3CA66E09" w:rsidR="00B47A59" w:rsidRPr="00B47A59" w:rsidRDefault="00CF7BDF" w:rsidP="00CF7BDF">
      <w:pPr>
        <w:pStyle w:val="MDSMDBK"/>
      </w:pPr>
      <w:r>
        <w:t>BK 15</w:t>
      </w:r>
      <w:r>
        <w:tab/>
        <w:t>De leerlingen testen een installatie voor oplevering.</w:t>
      </w:r>
      <w:r w:rsidR="007B7F1A">
        <w:t xml:space="preserve"> (LPD 23)</w:t>
      </w:r>
    </w:p>
    <w:p w14:paraId="4B4BBBD3" w14:textId="77777777" w:rsidR="00D65DBC" w:rsidRPr="00A800C0" w:rsidRDefault="00D65DBC" w:rsidP="00D65DBC">
      <w:pPr>
        <w:pStyle w:val="MDSMDBK"/>
      </w:pPr>
      <w:r w:rsidRPr="00A800C0">
        <w:t>Kennis onderliggend aan de doelen die leiden tot BK</w:t>
      </w:r>
    </w:p>
    <w:p w14:paraId="4BEF99D9" w14:textId="5E639E7C" w:rsidR="00316409" w:rsidRPr="00AF1F82" w:rsidRDefault="00316409" w:rsidP="00316409">
      <w:pPr>
        <w:pStyle w:val="OnderliggendekennisBK"/>
        <w:rPr>
          <w:lang w:eastAsia="nl-BE"/>
        </w:rPr>
      </w:pPr>
      <w:r>
        <w:rPr>
          <w:lang w:eastAsia="nl-BE"/>
        </w:rPr>
        <w:t>b. C</w:t>
      </w:r>
      <w:r w:rsidRPr="00AF1F82">
        <w:rPr>
          <w:lang w:eastAsia="nl-BE"/>
        </w:rPr>
        <w:t>onfiguratie- en optimalisatietechnieken van de installatie</w:t>
      </w:r>
      <w:r w:rsidR="00A11F8C">
        <w:rPr>
          <w:lang w:eastAsia="nl-BE"/>
        </w:rPr>
        <w:t xml:space="preserve"> (LPD 22)</w:t>
      </w:r>
    </w:p>
    <w:p w14:paraId="41EDF864" w14:textId="367E1C56" w:rsidR="00316409" w:rsidRPr="00AF1F82" w:rsidRDefault="00316409" w:rsidP="00316409">
      <w:pPr>
        <w:pStyle w:val="OnderliggendekennisBK"/>
        <w:rPr>
          <w:lang w:eastAsia="nl-BE"/>
        </w:rPr>
      </w:pPr>
      <w:r>
        <w:rPr>
          <w:lang w:eastAsia="nl-BE"/>
        </w:rPr>
        <w:t>c. D</w:t>
      </w:r>
      <w:r w:rsidRPr="00AF1F82">
        <w:rPr>
          <w:lang w:eastAsia="nl-BE"/>
        </w:rPr>
        <w:t>ata- en communicatiekabeltypes en hun afwerking</w:t>
      </w:r>
      <w:r w:rsidR="00E629C7">
        <w:rPr>
          <w:lang w:eastAsia="nl-BE"/>
        </w:rPr>
        <w:t xml:space="preserve"> (LPD 16, 17)</w:t>
      </w:r>
    </w:p>
    <w:p w14:paraId="615EF702" w14:textId="4414F118" w:rsidR="00316409" w:rsidRPr="00AE298D" w:rsidRDefault="00316409" w:rsidP="00316409">
      <w:pPr>
        <w:pStyle w:val="OnderliggendekennisBK"/>
        <w:rPr>
          <w:lang w:eastAsia="nl-BE"/>
        </w:rPr>
      </w:pPr>
      <w:r>
        <w:t xml:space="preserve">d. </w:t>
      </w:r>
      <w:r w:rsidRPr="00AE298D">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r w:rsidR="00D437D0">
        <w:t xml:space="preserve"> (LPD 18, 20)</w:t>
      </w:r>
    </w:p>
    <w:p w14:paraId="410880F7" w14:textId="25120586" w:rsidR="006565FC" w:rsidRPr="00AF1F82" w:rsidRDefault="006565FC" w:rsidP="006565FC">
      <w:pPr>
        <w:pStyle w:val="OnderliggendekennisBK"/>
        <w:rPr>
          <w:lang w:eastAsia="nl-BE"/>
        </w:rPr>
      </w:pPr>
      <w:r>
        <w:rPr>
          <w:lang w:eastAsia="nl-BE"/>
        </w:rPr>
        <w:t>i. V</w:t>
      </w:r>
      <w:r w:rsidRPr="00AF1F82">
        <w:rPr>
          <w:lang w:eastAsia="nl-BE"/>
        </w:rPr>
        <w:t>erbindingstechnieken</w:t>
      </w:r>
      <w:r w:rsidR="00190D8E">
        <w:rPr>
          <w:lang w:eastAsia="nl-BE"/>
        </w:rPr>
        <w:t xml:space="preserve"> (LPD 16, 17)</w:t>
      </w:r>
    </w:p>
    <w:p w14:paraId="7E484810" w14:textId="6B8D77FC" w:rsidR="006565FC" w:rsidRPr="00AF1F82" w:rsidRDefault="006565FC" w:rsidP="006565FC">
      <w:pPr>
        <w:pStyle w:val="OnderliggendekennisBK"/>
        <w:rPr>
          <w:lang w:eastAsia="nl-BE"/>
        </w:rPr>
      </w:pPr>
      <w:r>
        <w:rPr>
          <w:lang w:eastAsia="nl-BE"/>
        </w:rPr>
        <w:t xml:space="preserve">j. Werkingsprincipes van de componenten van datacommunicatie en netwerkverbindingen </w:t>
      </w:r>
      <w:r w:rsidR="00AB3A41">
        <w:rPr>
          <w:lang w:eastAsia="nl-BE"/>
        </w:rPr>
        <w:t>(LPD 18)</w:t>
      </w:r>
    </w:p>
    <w:p w14:paraId="01A45E19" w14:textId="093C6BBC" w:rsidR="003B6FF7" w:rsidRDefault="006565FC" w:rsidP="00A45469">
      <w:pPr>
        <w:pStyle w:val="OnderliggendekennisBK"/>
        <w:rPr>
          <w:lang w:eastAsia="nl-BE"/>
        </w:rPr>
      </w:pPr>
      <w:r>
        <w:rPr>
          <w:lang w:eastAsia="nl-BE"/>
        </w:rPr>
        <w:t xml:space="preserve">k. Werkingsprincipes van </w:t>
      </w:r>
      <w:r w:rsidRPr="00AF1F82">
        <w:rPr>
          <w:lang w:eastAsia="nl-BE"/>
        </w:rPr>
        <w:t>elektrische componenten</w:t>
      </w:r>
      <w:r w:rsidR="00AB3A41">
        <w:rPr>
          <w:lang w:eastAsia="nl-BE"/>
        </w:rPr>
        <w:t xml:space="preserve"> (LPD 18)</w:t>
      </w:r>
    </w:p>
    <w:p w14:paraId="6A74D979" w14:textId="68C029E2" w:rsidR="00286835" w:rsidRDefault="00286835" w:rsidP="00286835">
      <w:pPr>
        <w:pStyle w:val="Doel"/>
      </w:pPr>
      <w:bookmarkStart w:id="71" w:name="_Toc130473447"/>
      <w:r>
        <w:t>De leerlingen plaatsen data- en communicatiekabeltypes en monteren ze.</w:t>
      </w:r>
      <w:bookmarkEnd w:id="71"/>
    </w:p>
    <w:p w14:paraId="1FC7E3FB" w14:textId="77777777" w:rsidR="00286835" w:rsidRDefault="00286835" w:rsidP="003137EF">
      <w:pPr>
        <w:pStyle w:val="Afbeersteitem"/>
      </w:pPr>
      <w:r>
        <w:t>Verbindingstechnieken</w:t>
      </w:r>
    </w:p>
    <w:p w14:paraId="4288A615" w14:textId="77777777" w:rsidR="003137EF" w:rsidRPr="00AF1F82" w:rsidRDefault="003137EF" w:rsidP="003137EF">
      <w:pPr>
        <w:pStyle w:val="Afblaatsteitem"/>
        <w:rPr>
          <w:lang w:eastAsia="nl-BE"/>
        </w:rPr>
      </w:pPr>
      <w:r>
        <w:rPr>
          <w:lang w:eastAsia="nl-BE"/>
        </w:rPr>
        <w:t>D</w:t>
      </w:r>
      <w:r w:rsidRPr="00AF1F82">
        <w:rPr>
          <w:lang w:eastAsia="nl-BE"/>
        </w:rPr>
        <w:t>ata- en communicatiekabeltypes en hun afwerking</w:t>
      </w:r>
    </w:p>
    <w:p w14:paraId="5281D2AC" w14:textId="77777777" w:rsidR="00286835" w:rsidRPr="00104D94" w:rsidRDefault="00286835" w:rsidP="0062748A">
      <w:pPr>
        <w:pStyle w:val="Wenk"/>
        <w:numPr>
          <w:ilvl w:val="0"/>
          <w:numId w:val="10"/>
        </w:numPr>
      </w:pPr>
      <w:r>
        <w:rPr>
          <w:lang w:val="nl-NL"/>
        </w:rPr>
        <w:t>Onder ‘k</w:t>
      </w:r>
      <w:r w:rsidRPr="00B95079">
        <w:rPr>
          <w:lang w:val="nl-NL"/>
        </w:rPr>
        <w:t xml:space="preserve">abeltypes voor </w:t>
      </w:r>
      <w:r>
        <w:rPr>
          <w:lang w:val="nl-NL"/>
        </w:rPr>
        <w:t>d</w:t>
      </w:r>
      <w:r w:rsidRPr="00B95079">
        <w:rPr>
          <w:lang w:val="nl-NL"/>
        </w:rPr>
        <w:t>atacommunicatie</w:t>
      </w:r>
      <w:r>
        <w:rPr>
          <w:lang w:val="nl-NL"/>
        </w:rPr>
        <w:t>’ kan je onder meer begrijpen:</w:t>
      </w:r>
      <w:r w:rsidRPr="00104D94">
        <w:t xml:space="preserve"> fiber, </w:t>
      </w:r>
      <w:proofErr w:type="spellStart"/>
      <w:r w:rsidRPr="00104D94">
        <w:t>twisted</w:t>
      </w:r>
      <w:proofErr w:type="spellEnd"/>
      <w:r w:rsidRPr="00104D94">
        <w:t>-pair, coax</w:t>
      </w:r>
      <w:r>
        <w:t xml:space="preserve"> </w:t>
      </w:r>
      <w:r w:rsidRPr="00104D94">
        <w:t>…</w:t>
      </w:r>
    </w:p>
    <w:p w14:paraId="597BFD0E" w14:textId="77777777" w:rsidR="00286835" w:rsidRPr="00C02B1D" w:rsidRDefault="00286835" w:rsidP="0062748A">
      <w:pPr>
        <w:pStyle w:val="Wenk"/>
        <w:numPr>
          <w:ilvl w:val="0"/>
          <w:numId w:val="10"/>
        </w:numPr>
      </w:pPr>
      <w:r w:rsidRPr="00C02B1D">
        <w:t>Je hebt aandacht voor de kleurcode van kabels</w:t>
      </w:r>
      <w:r>
        <w:t xml:space="preserve">, </w:t>
      </w:r>
      <w:r w:rsidRPr="00C02B1D">
        <w:t>de afstand tussen de kabels, afstand tot elektrische voedingskabel</w:t>
      </w:r>
      <w:r>
        <w:t>s,</w:t>
      </w:r>
      <w:r w:rsidRPr="00E06AE3">
        <w:t xml:space="preserve"> </w:t>
      </w:r>
      <w:r w:rsidRPr="00C02B1D">
        <w:t>kabelcategorie in functie van bandbreedte</w:t>
      </w:r>
      <w:r>
        <w:t>.</w:t>
      </w:r>
    </w:p>
    <w:p w14:paraId="04A7E37F" w14:textId="77777777" w:rsidR="00286835" w:rsidRPr="00C02B1D" w:rsidRDefault="00286835" w:rsidP="0062748A">
      <w:pPr>
        <w:pStyle w:val="Wenk"/>
        <w:numPr>
          <w:ilvl w:val="0"/>
          <w:numId w:val="10"/>
        </w:numPr>
      </w:pPr>
      <w:r w:rsidRPr="00C02B1D">
        <w:t>Je hebt aandacht voor het afmonteren van kabels</w:t>
      </w:r>
      <w:r>
        <w:t>:</w:t>
      </w:r>
      <w:r w:rsidRPr="00C02B1D">
        <w:t xml:space="preserve"> fiber, coax, moderne </w:t>
      </w:r>
      <w:proofErr w:type="spellStart"/>
      <w:r w:rsidRPr="00C02B1D">
        <w:t>twisted</w:t>
      </w:r>
      <w:proofErr w:type="spellEnd"/>
      <w:r w:rsidRPr="00C02B1D">
        <w:t>-pair</w:t>
      </w:r>
      <w:r>
        <w:t xml:space="preserve"> en </w:t>
      </w:r>
      <w:r w:rsidRPr="00C02B1D">
        <w:t>fiber-verbindingstechnieken zoals fusielassen</w:t>
      </w:r>
      <w:r>
        <w:t>.</w:t>
      </w:r>
    </w:p>
    <w:p w14:paraId="37CF37B5" w14:textId="77777777" w:rsidR="00286835" w:rsidRPr="00C02B1D" w:rsidRDefault="00286835" w:rsidP="0062748A">
      <w:pPr>
        <w:pStyle w:val="Wenk"/>
        <w:numPr>
          <w:ilvl w:val="0"/>
          <w:numId w:val="10"/>
        </w:numPr>
      </w:pPr>
      <w:r>
        <w:t>Je hebt aandacht voor het brandwerend, lucht- en waterdicht afdichten van doorvoeropeningen.</w:t>
      </w:r>
    </w:p>
    <w:p w14:paraId="2398F9EA" w14:textId="77777777" w:rsidR="00286835" w:rsidRPr="00C02B1D" w:rsidRDefault="00286835" w:rsidP="0062748A">
      <w:pPr>
        <w:pStyle w:val="Wenk"/>
        <w:numPr>
          <w:ilvl w:val="0"/>
          <w:numId w:val="10"/>
        </w:numPr>
      </w:pPr>
      <w:r w:rsidRPr="00C02B1D">
        <w:t>Je hebt aandacht voor goede praktijken:</w:t>
      </w:r>
    </w:p>
    <w:p w14:paraId="3EB853B5" w14:textId="77777777" w:rsidR="00286835" w:rsidRPr="007273F6" w:rsidRDefault="00286835" w:rsidP="00286835">
      <w:pPr>
        <w:pStyle w:val="Wenkops1"/>
        <w:ind w:left="2694"/>
      </w:pPr>
      <w:r w:rsidRPr="007273F6">
        <w:t>montagevoorschriften van de kabel (straal kabelbocht, aantal kabels per oppervlakte, maximale lengte van de kabel</w:t>
      </w:r>
      <w:r>
        <w:t xml:space="preserve"> </w:t>
      </w:r>
      <w:r w:rsidRPr="007273F6">
        <w:t>…);</w:t>
      </w:r>
    </w:p>
    <w:p w14:paraId="40702E74" w14:textId="77777777" w:rsidR="00286835" w:rsidRPr="007273F6" w:rsidRDefault="00286835" w:rsidP="00286835">
      <w:pPr>
        <w:pStyle w:val="Wenkops1"/>
        <w:ind w:left="2694"/>
      </w:pPr>
      <w:r w:rsidRPr="007273F6">
        <w:t>veiligheidsvoorschriften bij gebruik van fiber;</w:t>
      </w:r>
    </w:p>
    <w:p w14:paraId="2AB300F8" w14:textId="77777777" w:rsidR="00286835" w:rsidRPr="007273F6" w:rsidRDefault="00286835" w:rsidP="00286835">
      <w:pPr>
        <w:pStyle w:val="Wenkops1"/>
        <w:ind w:left="2694"/>
      </w:pPr>
      <w:r w:rsidRPr="007273F6">
        <w:lastRenderedPageBreak/>
        <w:t>invloed van de omgevingsfactoren (temperatuur, straling, vocht</w:t>
      </w:r>
      <w:r>
        <w:t xml:space="preserve"> </w:t>
      </w:r>
      <w:r w:rsidRPr="007273F6">
        <w:t>…).</w:t>
      </w:r>
    </w:p>
    <w:p w14:paraId="3038E1FE" w14:textId="77777777" w:rsidR="00286835" w:rsidRDefault="00286835" w:rsidP="00286835">
      <w:pPr>
        <w:pStyle w:val="Doel"/>
      </w:pPr>
      <w:bookmarkStart w:id="72" w:name="_Toc130473448"/>
      <w:r>
        <w:t>De leerlingen plaatsen connectoren in netwerkinstallatie en monteren ze af.</w:t>
      </w:r>
      <w:bookmarkEnd w:id="72"/>
    </w:p>
    <w:p w14:paraId="684933E6" w14:textId="77777777" w:rsidR="003137EF" w:rsidRDefault="003137EF" w:rsidP="003137EF">
      <w:pPr>
        <w:pStyle w:val="Afbeersteitem"/>
      </w:pPr>
      <w:r>
        <w:t>Verbindingstechnieken</w:t>
      </w:r>
    </w:p>
    <w:p w14:paraId="5B58DA6A" w14:textId="77777777" w:rsidR="003137EF" w:rsidRPr="00AF1F82" w:rsidRDefault="003137EF" w:rsidP="003137EF">
      <w:pPr>
        <w:pStyle w:val="Afblaatsteitem"/>
        <w:rPr>
          <w:lang w:eastAsia="nl-BE"/>
        </w:rPr>
      </w:pPr>
      <w:r>
        <w:rPr>
          <w:lang w:eastAsia="nl-BE"/>
        </w:rPr>
        <w:t>D</w:t>
      </w:r>
      <w:r w:rsidRPr="00AF1F82">
        <w:rPr>
          <w:lang w:eastAsia="nl-BE"/>
        </w:rPr>
        <w:t>ata- en communicatiekabeltypes en hun afwerking</w:t>
      </w:r>
    </w:p>
    <w:p w14:paraId="4237B60E" w14:textId="77777777" w:rsidR="00286835" w:rsidRDefault="00286835" w:rsidP="0062748A">
      <w:pPr>
        <w:pStyle w:val="Wenk"/>
        <w:numPr>
          <w:ilvl w:val="0"/>
          <w:numId w:val="10"/>
        </w:numPr>
      </w:pPr>
      <w:r>
        <w:t>Connectoren in netwerkinstallaties: patchpanels, wandpanelen en verdeelborden.</w:t>
      </w:r>
    </w:p>
    <w:p w14:paraId="6E501B6A" w14:textId="77777777" w:rsidR="00286835" w:rsidRPr="00C02B1D" w:rsidRDefault="00286835" w:rsidP="0062748A">
      <w:pPr>
        <w:pStyle w:val="Wenk"/>
        <w:numPr>
          <w:ilvl w:val="0"/>
          <w:numId w:val="10"/>
        </w:numPr>
      </w:pPr>
      <w:r w:rsidRPr="00C02B1D">
        <w:t>Je hebt aandacht voor goede praktijken:</w:t>
      </w:r>
    </w:p>
    <w:p w14:paraId="123893AB" w14:textId="77777777" w:rsidR="00286835" w:rsidRPr="007273F6" w:rsidRDefault="00286835" w:rsidP="00286835">
      <w:pPr>
        <w:pStyle w:val="Wenkops1"/>
        <w:ind w:left="2694"/>
      </w:pPr>
      <w:r w:rsidRPr="007273F6">
        <w:t xml:space="preserve">Montagevoorschriften van de connector; </w:t>
      </w:r>
    </w:p>
    <w:p w14:paraId="1F85B8A7" w14:textId="77777777" w:rsidR="00286835" w:rsidRPr="007273F6" w:rsidRDefault="00286835" w:rsidP="00286835">
      <w:pPr>
        <w:pStyle w:val="Wenkops1"/>
        <w:ind w:left="2694"/>
      </w:pPr>
      <w:r w:rsidRPr="007273F6">
        <w:t>invloed van de omgevingsfactoren (temperatuur, straling, vocht</w:t>
      </w:r>
      <w:r>
        <w:t xml:space="preserve"> </w:t>
      </w:r>
      <w:r w:rsidRPr="007273F6">
        <w:t>…).</w:t>
      </w:r>
    </w:p>
    <w:p w14:paraId="24539074" w14:textId="6C94389E" w:rsidR="003B6FF7" w:rsidRDefault="00190D8E" w:rsidP="00190D8E">
      <w:pPr>
        <w:pStyle w:val="Doel"/>
      </w:pPr>
      <w:r>
        <w:t>De leerlingen realiseren datacommunicatie- en netwerkverbindingen voor niet-huishoudelijke installaties.</w:t>
      </w:r>
    </w:p>
    <w:p w14:paraId="45340AF0" w14:textId="77777777" w:rsidR="00B271C7" w:rsidRDefault="00B271C7" w:rsidP="00B271C7">
      <w:pPr>
        <w:pStyle w:val="Afbeersteitem"/>
        <w:rPr>
          <w:lang w:eastAsia="nl-BE"/>
        </w:rPr>
      </w:pPr>
      <w:r>
        <w:rPr>
          <w:lang w:eastAsia="nl-BE"/>
        </w:rPr>
        <w:t xml:space="preserve">Werkingsprincipes van de componenten van datacommunicatie en netwerkverbindingen </w:t>
      </w:r>
    </w:p>
    <w:p w14:paraId="373A1FF4" w14:textId="4C2D9199" w:rsidR="00381AC6" w:rsidRPr="00AF1F82" w:rsidRDefault="00381AC6" w:rsidP="00381AC6">
      <w:pPr>
        <w:pStyle w:val="Afbmiddenitem"/>
        <w:rPr>
          <w:lang w:eastAsia="nl-BE"/>
        </w:rPr>
      </w:pPr>
      <w:r w:rsidRPr="00AE298D">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p>
    <w:p w14:paraId="789465C3" w14:textId="04BF95B0" w:rsidR="00B271C7" w:rsidRDefault="00B271C7" w:rsidP="00B271C7">
      <w:pPr>
        <w:pStyle w:val="Afblaatsteitem"/>
        <w:rPr>
          <w:lang w:eastAsia="nl-BE"/>
        </w:rPr>
      </w:pPr>
      <w:r>
        <w:rPr>
          <w:lang w:eastAsia="nl-BE"/>
        </w:rPr>
        <w:t xml:space="preserve">Werkingsprincipes van </w:t>
      </w:r>
      <w:r w:rsidRPr="00AF1F82">
        <w:rPr>
          <w:lang w:eastAsia="nl-BE"/>
        </w:rPr>
        <w:t>elektrische componenten</w:t>
      </w:r>
    </w:p>
    <w:p w14:paraId="03A819E0" w14:textId="77777777" w:rsidR="00E9148B" w:rsidRDefault="00E9148B" w:rsidP="0062748A">
      <w:pPr>
        <w:pStyle w:val="Wenk"/>
        <w:numPr>
          <w:ilvl w:val="0"/>
          <w:numId w:val="10"/>
        </w:numPr>
      </w:pPr>
      <w:r>
        <w:t>Onder apparatuur voor datacommunicatie en netwerkverbindingen kan je onder meer begrijpen: router, switch, antenne …</w:t>
      </w:r>
    </w:p>
    <w:p w14:paraId="62F553DB" w14:textId="77777777" w:rsidR="00E9148B" w:rsidRDefault="00E9148B" w:rsidP="0062748A">
      <w:pPr>
        <w:pStyle w:val="Wenk"/>
        <w:numPr>
          <w:ilvl w:val="0"/>
          <w:numId w:val="10"/>
        </w:numPr>
      </w:pPr>
      <w:r>
        <w:t>Je kan de leerlingen gebruik laten maken van een checklist of ondersteunende applicatie als hulpmiddel bij het installeren, configureren en beveiligen van een router.</w:t>
      </w:r>
    </w:p>
    <w:p w14:paraId="789EDC36" w14:textId="77777777" w:rsidR="00E9148B" w:rsidRPr="00673F66" w:rsidRDefault="00E9148B" w:rsidP="0062748A">
      <w:pPr>
        <w:pStyle w:val="Wenk"/>
        <w:numPr>
          <w:ilvl w:val="0"/>
          <w:numId w:val="10"/>
        </w:numPr>
      </w:pPr>
      <w:r>
        <w:t>Je hebt aandacht voor het verschil in werkingsprincipe tussen een switch en router in functie van de configuratie.</w:t>
      </w:r>
    </w:p>
    <w:p w14:paraId="2FEE4FBC" w14:textId="77777777" w:rsidR="00D44785" w:rsidRDefault="00D44785" w:rsidP="00D44785">
      <w:pPr>
        <w:pStyle w:val="Doel"/>
      </w:pPr>
      <w:bookmarkStart w:id="73" w:name="_Toc130473450"/>
      <w:r>
        <w:t>De leerlingen connecteren (rand)apparatuur met de router via</w:t>
      </w:r>
      <w:bookmarkEnd w:id="73"/>
      <w:r>
        <w:t xml:space="preserve"> </w:t>
      </w:r>
    </w:p>
    <w:p w14:paraId="6475A3C8" w14:textId="77777777" w:rsidR="00D44785" w:rsidRDefault="00D44785" w:rsidP="00D44785">
      <w:pPr>
        <w:pStyle w:val="Opsommingdoel"/>
        <w:spacing w:after="160"/>
        <w:ind w:left="1532" w:hanging="397"/>
      </w:pPr>
      <w:r>
        <w:t xml:space="preserve">een </w:t>
      </w:r>
      <w:proofErr w:type="spellStart"/>
      <w:r>
        <w:t>bedraad</w:t>
      </w:r>
      <w:proofErr w:type="spellEnd"/>
      <w:r>
        <w:t xml:space="preserve"> netwerk;</w:t>
      </w:r>
    </w:p>
    <w:p w14:paraId="10190A3F" w14:textId="77777777" w:rsidR="00D44785" w:rsidRDefault="00D44785" w:rsidP="00D44785">
      <w:pPr>
        <w:pStyle w:val="Opsommingdoel"/>
        <w:spacing w:after="160"/>
        <w:ind w:left="1532" w:hanging="397"/>
      </w:pPr>
      <w:r>
        <w:t>een draadloos netwerk.</w:t>
      </w:r>
    </w:p>
    <w:p w14:paraId="2BAADD84" w14:textId="77777777" w:rsidR="00D44785" w:rsidRPr="001D5033" w:rsidRDefault="00D44785" w:rsidP="0062748A">
      <w:pPr>
        <w:pStyle w:val="Wenk"/>
        <w:numPr>
          <w:ilvl w:val="0"/>
          <w:numId w:val="10"/>
        </w:numPr>
        <w:rPr>
          <w:lang w:val="nl-NL"/>
        </w:rPr>
      </w:pPr>
      <w:r w:rsidRPr="001D5033">
        <w:rPr>
          <w:lang w:val="nl-NL"/>
        </w:rPr>
        <w:t xml:space="preserve">Onder </w:t>
      </w:r>
      <w:r>
        <w:rPr>
          <w:lang w:val="nl-NL"/>
        </w:rPr>
        <w:t>(rand)</w:t>
      </w:r>
      <w:r w:rsidRPr="001D5033">
        <w:rPr>
          <w:lang w:val="nl-NL"/>
        </w:rPr>
        <w:t xml:space="preserve">apparatuur kan je </w:t>
      </w:r>
      <w:r>
        <w:rPr>
          <w:lang w:val="nl-NL"/>
        </w:rPr>
        <w:t>o</w:t>
      </w:r>
      <w:r w:rsidRPr="001D5033">
        <w:rPr>
          <w:lang w:val="nl-NL"/>
        </w:rPr>
        <w:t>nder meer begrijpen: computers, camera, access-points, printer, switchen, hub, antenne, smart-</w:t>
      </w:r>
      <w:proofErr w:type="spellStart"/>
      <w:r w:rsidRPr="001D5033">
        <w:rPr>
          <w:lang w:val="nl-NL"/>
        </w:rPr>
        <w:t>grid</w:t>
      </w:r>
      <w:proofErr w:type="spellEnd"/>
      <w:r w:rsidRPr="001D5033">
        <w:rPr>
          <w:lang w:val="nl-NL"/>
        </w:rPr>
        <w:t>-ready, UPS</w:t>
      </w:r>
      <w:r>
        <w:rPr>
          <w:lang w:val="nl-NL"/>
        </w:rPr>
        <w:t xml:space="preserve">, tablets, smartphone </w:t>
      </w:r>
      <w:r w:rsidRPr="001D5033">
        <w:rPr>
          <w:lang w:val="nl-NL"/>
        </w:rPr>
        <w:t>…</w:t>
      </w:r>
    </w:p>
    <w:p w14:paraId="5500E77F" w14:textId="77777777" w:rsidR="00D44785" w:rsidRPr="00C02B1D" w:rsidRDefault="00D44785" w:rsidP="0062748A">
      <w:pPr>
        <w:pStyle w:val="Wenk"/>
        <w:numPr>
          <w:ilvl w:val="0"/>
          <w:numId w:val="10"/>
        </w:numPr>
      </w:pPr>
      <w:r w:rsidRPr="00C02B1D">
        <w:t>Bij een draadloze verbinding en in het kader van beveiliging is een beveiligingsprotocol zoals WPA een must om te gebruiken.</w:t>
      </w:r>
    </w:p>
    <w:p w14:paraId="1EBDC51C" w14:textId="77777777" w:rsidR="00D44785" w:rsidRPr="00C02B1D" w:rsidRDefault="00D44785" w:rsidP="0062748A">
      <w:pPr>
        <w:pStyle w:val="Wenk"/>
        <w:numPr>
          <w:ilvl w:val="0"/>
          <w:numId w:val="10"/>
        </w:numPr>
      </w:pPr>
      <w:r w:rsidRPr="00C02B1D">
        <w:t>Je kan met de leerlingen de functie ‘</w:t>
      </w:r>
      <w:proofErr w:type="spellStart"/>
      <w:r w:rsidRPr="00C02B1D">
        <w:t>IPconfig</w:t>
      </w:r>
      <w:proofErr w:type="spellEnd"/>
      <w:r w:rsidRPr="00C02B1D">
        <w:t>’ en ‘ping’ gebruiken om connectie te testen.</w:t>
      </w:r>
    </w:p>
    <w:p w14:paraId="713F9212" w14:textId="77777777" w:rsidR="00D44785" w:rsidRPr="00C02B1D" w:rsidRDefault="00D44785" w:rsidP="0062748A">
      <w:pPr>
        <w:pStyle w:val="Wenk"/>
        <w:numPr>
          <w:ilvl w:val="0"/>
          <w:numId w:val="10"/>
        </w:numPr>
      </w:pPr>
      <w:r w:rsidRPr="00C02B1D">
        <w:t xml:space="preserve">Je hebt met de leerlingen aandacht voor de combinatie van een draadloos en </w:t>
      </w:r>
      <w:proofErr w:type="spellStart"/>
      <w:r w:rsidRPr="00C02B1D">
        <w:t>bedraad</w:t>
      </w:r>
      <w:proofErr w:type="spellEnd"/>
      <w:r w:rsidRPr="00C02B1D">
        <w:t xml:space="preserve"> netwerk.</w:t>
      </w:r>
    </w:p>
    <w:p w14:paraId="2ED3A0A5" w14:textId="77777777" w:rsidR="00D44785" w:rsidRPr="00C02B1D" w:rsidRDefault="00D44785" w:rsidP="0062748A">
      <w:pPr>
        <w:pStyle w:val="Wenk"/>
        <w:numPr>
          <w:ilvl w:val="0"/>
          <w:numId w:val="10"/>
        </w:numPr>
      </w:pPr>
      <w:r>
        <w:t>Voorbeelden van e</w:t>
      </w:r>
      <w:r w:rsidRPr="00C02B1D">
        <w:t xml:space="preserve">en typisch project: </w:t>
      </w:r>
    </w:p>
    <w:p w14:paraId="07C6A732" w14:textId="77777777" w:rsidR="00D44785" w:rsidRPr="007273F6" w:rsidRDefault="00D44785" w:rsidP="00D44785">
      <w:pPr>
        <w:pStyle w:val="Wenkops1"/>
        <w:ind w:left="2694"/>
      </w:pPr>
      <w:r w:rsidRPr="007273F6">
        <w:t>een (kantoor-)netwerk met zijn typisch configuratie, apparatuur</w:t>
      </w:r>
      <w:r>
        <w:t xml:space="preserve"> </w:t>
      </w:r>
      <w:r w:rsidRPr="007273F6">
        <w:t>…;</w:t>
      </w:r>
    </w:p>
    <w:p w14:paraId="6B08E70D" w14:textId="77777777" w:rsidR="00D44785" w:rsidRPr="007273F6" w:rsidRDefault="00D44785" w:rsidP="00D44785">
      <w:pPr>
        <w:pStyle w:val="Wenkops1"/>
        <w:ind w:left="2694"/>
      </w:pPr>
      <w:proofErr w:type="spellStart"/>
      <w:r w:rsidRPr="007273F6">
        <w:t>domotica</w:t>
      </w:r>
      <w:proofErr w:type="spellEnd"/>
      <w:r w:rsidRPr="007273F6">
        <w:t>-toepassingen;</w:t>
      </w:r>
    </w:p>
    <w:p w14:paraId="4F94DF46" w14:textId="77777777" w:rsidR="00D44785" w:rsidRPr="007273F6" w:rsidRDefault="00D44785" w:rsidP="00D44785">
      <w:pPr>
        <w:pStyle w:val="Wenkops1"/>
        <w:ind w:left="2694"/>
      </w:pPr>
      <w:r w:rsidRPr="007273F6">
        <w:t>camerabewaking;</w:t>
      </w:r>
    </w:p>
    <w:p w14:paraId="1D465C85" w14:textId="77777777" w:rsidR="00D44785" w:rsidRPr="007273F6" w:rsidRDefault="00D44785" w:rsidP="00D44785">
      <w:pPr>
        <w:pStyle w:val="Wenkops1"/>
        <w:ind w:left="2694"/>
      </w:pPr>
      <w:r w:rsidRPr="007273F6">
        <w:lastRenderedPageBreak/>
        <w:t>een verbinding maken met de P1-poort van een digitale meter voor elektriciteits- en gasvoorziening.</w:t>
      </w:r>
    </w:p>
    <w:p w14:paraId="2F5816DC" w14:textId="77777777" w:rsidR="00D44785" w:rsidRDefault="00D44785" w:rsidP="0062748A">
      <w:pPr>
        <w:pStyle w:val="Wenk"/>
        <w:numPr>
          <w:ilvl w:val="0"/>
          <w:numId w:val="10"/>
        </w:numPr>
      </w:pPr>
      <w:r>
        <w:t>Je kan smart-</w:t>
      </w:r>
      <w:proofErr w:type="spellStart"/>
      <w:r>
        <w:t>grid</w:t>
      </w:r>
      <w:proofErr w:type="spellEnd"/>
      <w:r>
        <w:t>-ready apparaten verbinden met een hub.</w:t>
      </w:r>
    </w:p>
    <w:p w14:paraId="4D09FD98" w14:textId="77777777" w:rsidR="0000100B" w:rsidRDefault="0000100B" w:rsidP="0000100B">
      <w:pPr>
        <w:pStyle w:val="Doel"/>
      </w:pPr>
      <w:bookmarkStart w:id="74" w:name="_Toc130473457"/>
      <w:r>
        <w:t>De leerlingen vervangen, herstellen en (de)monteren netwerksystemen, onderdelen van netwerksystemen en netwerkapparatuur.</w:t>
      </w:r>
      <w:bookmarkEnd w:id="74"/>
    </w:p>
    <w:p w14:paraId="381CBFAB" w14:textId="15DED6B6" w:rsidR="00A45469" w:rsidRPr="00A45469" w:rsidRDefault="00A45469" w:rsidP="00A45469">
      <w:pPr>
        <w:pStyle w:val="Afbakeningalleen"/>
        <w:rPr>
          <w:lang w:eastAsia="nl-BE"/>
        </w:rPr>
      </w:pPr>
      <w:r w:rsidRPr="00AE298D">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p>
    <w:p w14:paraId="1352A0D7" w14:textId="77777777" w:rsidR="0000100B" w:rsidRPr="00CC384D" w:rsidRDefault="0000100B" w:rsidP="0062748A">
      <w:pPr>
        <w:pStyle w:val="Wenk"/>
        <w:numPr>
          <w:ilvl w:val="0"/>
          <w:numId w:val="10"/>
        </w:numPr>
      </w:pPr>
      <w:r>
        <w:t>Je hebt aandacht voor de specificaties van het te vervangen onderdeel.</w:t>
      </w:r>
    </w:p>
    <w:p w14:paraId="63F10BCE" w14:textId="77777777" w:rsidR="0000100B" w:rsidRDefault="0000100B" w:rsidP="0000100B">
      <w:pPr>
        <w:pStyle w:val="Doel"/>
      </w:pPr>
      <w:bookmarkStart w:id="75" w:name="_Toc130473458"/>
      <w:r>
        <w:t>De leerlingen gebruiken applicaties om netwerksystemen in te stellen of te herstellen.</w:t>
      </w:r>
      <w:bookmarkEnd w:id="75"/>
    </w:p>
    <w:p w14:paraId="315EC46A" w14:textId="77777777" w:rsidR="0000100B" w:rsidRPr="0050550F" w:rsidRDefault="0000100B" w:rsidP="0062748A">
      <w:pPr>
        <w:pStyle w:val="Wenk"/>
        <w:numPr>
          <w:ilvl w:val="0"/>
          <w:numId w:val="10"/>
        </w:numPr>
      </w:pPr>
      <w:r>
        <w:t>Wijzigen van gebruikersnaam, wachtwoord, standaardinstellingen …</w:t>
      </w:r>
    </w:p>
    <w:p w14:paraId="0F741726" w14:textId="2E4B2D7C" w:rsidR="00A11F8C" w:rsidRDefault="00A11F8C" w:rsidP="00A11F8C">
      <w:pPr>
        <w:pStyle w:val="Doel"/>
      </w:pPr>
      <w:bookmarkStart w:id="76" w:name="_Toc130473452"/>
      <w:bookmarkStart w:id="77" w:name="_Toc130473460"/>
      <w:r>
        <w:t>De leerlingen passen configuratie- en optimalisatietechnieken toe in een</w:t>
      </w:r>
      <w:r w:rsidR="00A54123">
        <w:t xml:space="preserve"> </w:t>
      </w:r>
      <w:r>
        <w:t>netwerkinstallatie.</w:t>
      </w:r>
      <w:bookmarkEnd w:id="76"/>
    </w:p>
    <w:p w14:paraId="73A8BA49" w14:textId="77777777" w:rsidR="00A11F8C" w:rsidRDefault="00A11F8C" w:rsidP="0062748A">
      <w:pPr>
        <w:pStyle w:val="Wenk"/>
        <w:numPr>
          <w:ilvl w:val="0"/>
          <w:numId w:val="10"/>
        </w:numPr>
      </w:pPr>
      <w:r>
        <w:t xml:space="preserve">Onder ‘configuratie- en optimalisatietechnieken’ kan je onder meer begrijpen: hard- en software om de communicatiesnelheid te verbeteren, update van firmware, beveiligings-update, nieuwe beveiligingsconfiguratie … </w:t>
      </w:r>
    </w:p>
    <w:p w14:paraId="2AFF662D" w14:textId="77777777" w:rsidR="00A11F8C" w:rsidRPr="00C02B1D" w:rsidRDefault="00A11F8C" w:rsidP="0062748A">
      <w:pPr>
        <w:pStyle w:val="Wenk"/>
        <w:numPr>
          <w:ilvl w:val="0"/>
          <w:numId w:val="10"/>
        </w:numPr>
      </w:pPr>
      <w:r w:rsidRPr="00C02B1D">
        <w:t>Je kan starten met de opbouw van een installatie van een basisnetwerk, onderdelen van het netwerk vervangen</w:t>
      </w:r>
      <w:r>
        <w:t xml:space="preserve"> of </w:t>
      </w:r>
      <w:r w:rsidRPr="00C02B1D">
        <w:t>wijzigen en nadien de werking uittesten in functie van optimalisatie.</w:t>
      </w:r>
    </w:p>
    <w:p w14:paraId="0432CCD5" w14:textId="2B4C4012" w:rsidR="009E54B6" w:rsidRDefault="009E54B6" w:rsidP="009E54B6">
      <w:pPr>
        <w:pStyle w:val="Doel"/>
      </w:pPr>
      <w:r>
        <w:t>De leerlingen testen een datacommunicatie- en netwerkinstallatie voor oplevering en lokaliseren mogelijke storingen.</w:t>
      </w:r>
      <w:bookmarkEnd w:id="77"/>
    </w:p>
    <w:p w14:paraId="788C117C" w14:textId="2CB46470" w:rsidR="003B6FF7" w:rsidRDefault="009E54B6" w:rsidP="00237B4C">
      <w:pPr>
        <w:pStyle w:val="Wenk"/>
      </w:pPr>
      <w:r>
        <w:t>Je kan gebruik maken van een UTP-kabeltester om een kabelbreuk, slechte connectie … op te sporen.</w:t>
      </w:r>
    </w:p>
    <w:p w14:paraId="508BED62" w14:textId="77777777" w:rsidR="001173B1" w:rsidRDefault="001332B5" w:rsidP="00E42F24">
      <w:pPr>
        <w:pStyle w:val="Kop1"/>
      </w:pPr>
      <w:bookmarkStart w:id="78" w:name="_Toc214811068"/>
      <w:bookmarkEnd w:id="69"/>
      <w:r>
        <w:t>Basisuitrusting</w:t>
      </w:r>
      <w:bookmarkEnd w:id="78"/>
    </w:p>
    <w:p w14:paraId="231EA990" w14:textId="77777777" w:rsidR="00A00764" w:rsidRPr="0088744D" w:rsidRDefault="00A00764" w:rsidP="00A00764">
      <w:r w:rsidRPr="0088744D">
        <w:t>Basisuitrusting verwijst naar de infrastructuur en het (didactisch) materiaal die beschikbaar moeten zijn voor de realisatie van de leerplandoelen.</w:t>
      </w:r>
    </w:p>
    <w:p w14:paraId="6A5BAE6F" w14:textId="77777777" w:rsidR="001B492B" w:rsidRDefault="001B492B" w:rsidP="001B492B">
      <w:bookmarkStart w:id="79"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4710888" w14:textId="77777777" w:rsidR="003233CB" w:rsidRDefault="003233CB" w:rsidP="003233CB">
      <w:pPr>
        <w:pStyle w:val="Kop2"/>
      </w:pPr>
      <w:bookmarkStart w:id="80" w:name="_Toc156488745"/>
      <w:bookmarkStart w:id="81" w:name="_Toc214811069"/>
      <w:bookmarkStart w:id="82" w:name="_Toc130635187"/>
      <w:bookmarkStart w:id="83" w:name="_Toc133708608"/>
      <w:bookmarkStart w:id="84" w:name="_Toc146235654"/>
      <w:bookmarkStart w:id="85" w:name="_Toc157270109"/>
      <w:bookmarkEnd w:id="79"/>
      <w:r>
        <w:t>Infrastructuur</w:t>
      </w:r>
      <w:bookmarkEnd w:id="80"/>
      <w:bookmarkEnd w:id="81"/>
    </w:p>
    <w:p w14:paraId="4F60F816" w14:textId="77777777" w:rsidR="003233CB" w:rsidRDefault="003233CB" w:rsidP="003233CB">
      <w:r>
        <w:t>Een leslokaal</w:t>
      </w:r>
    </w:p>
    <w:p w14:paraId="561A440D" w14:textId="77777777" w:rsidR="003233CB" w:rsidRDefault="003233CB" w:rsidP="003233CB">
      <w:pPr>
        <w:pStyle w:val="Opsomming1"/>
        <w:numPr>
          <w:ilvl w:val="0"/>
          <w:numId w:val="3"/>
        </w:numPr>
      </w:pPr>
      <w:r>
        <w:lastRenderedPageBreak/>
        <w:t>met een (draagbare) computer waarop de nodige software en audiovisueel materiaal kwaliteitsvol werkt en die met internet verbonden is;</w:t>
      </w:r>
    </w:p>
    <w:p w14:paraId="48B17B51" w14:textId="77777777" w:rsidR="003233CB" w:rsidRDefault="003233CB" w:rsidP="003233CB">
      <w:pPr>
        <w:pStyle w:val="Opsomming1"/>
        <w:numPr>
          <w:ilvl w:val="0"/>
          <w:numId w:val="3"/>
        </w:numPr>
      </w:pPr>
      <w:r>
        <w:t>met de mogelijkheid om (bewegend beeld) kwaliteitsvol te projecteren;</w:t>
      </w:r>
    </w:p>
    <w:p w14:paraId="5BD4AF09" w14:textId="77777777" w:rsidR="003233CB" w:rsidRDefault="003233CB" w:rsidP="003233CB">
      <w:pPr>
        <w:pStyle w:val="Opsomming1"/>
        <w:numPr>
          <w:ilvl w:val="0"/>
          <w:numId w:val="3"/>
        </w:numPr>
      </w:pPr>
      <w:r>
        <w:t>met de mogelijkheid om geluid kwaliteitsvol weer te geven;</w:t>
      </w:r>
    </w:p>
    <w:p w14:paraId="094BD998" w14:textId="77777777" w:rsidR="003233CB" w:rsidRDefault="003233CB" w:rsidP="003233CB">
      <w:pPr>
        <w:pStyle w:val="Opsomming1"/>
        <w:numPr>
          <w:ilvl w:val="0"/>
          <w:numId w:val="3"/>
        </w:numPr>
      </w:pPr>
      <w:r>
        <w:t>met de mogelijkheid om draadloos internet te raadplegen met een aanvaardbare snelheid.</w:t>
      </w:r>
    </w:p>
    <w:p w14:paraId="3DE75038" w14:textId="77777777" w:rsidR="003233CB" w:rsidRPr="003A3B28" w:rsidRDefault="003233CB" w:rsidP="003233CB">
      <w:r w:rsidRPr="00636CF1">
        <w:t xml:space="preserve">Toegang tot (mobile) </w:t>
      </w:r>
      <w:proofErr w:type="spellStart"/>
      <w:r w:rsidRPr="00636CF1">
        <w:t>devices</w:t>
      </w:r>
      <w:proofErr w:type="spellEnd"/>
      <w:r w:rsidRPr="00636CF1">
        <w:t xml:space="preserve"> voor leerlingen</w:t>
      </w:r>
      <w:r>
        <w:t>.</w:t>
      </w:r>
    </w:p>
    <w:p w14:paraId="6DFD506E" w14:textId="77777777" w:rsidR="003233CB" w:rsidRDefault="003233CB" w:rsidP="003233CB">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2A036EDE" w14:textId="77777777" w:rsidR="003233CB" w:rsidRDefault="003233CB" w:rsidP="003233CB">
      <w:pPr>
        <w:pStyle w:val="Kop2"/>
      </w:pPr>
      <w:bookmarkStart w:id="86" w:name="_Toc54974886"/>
      <w:bookmarkStart w:id="87" w:name="_Toc130473463"/>
      <w:bookmarkStart w:id="88" w:name="_Toc156488746"/>
      <w:bookmarkStart w:id="89" w:name="_Toc214811070"/>
      <w:r>
        <w:t xml:space="preserve">Materiaal, </w:t>
      </w:r>
      <w:r w:rsidRPr="0057255D">
        <w:t>toestellen, machines en gereedschappe</w:t>
      </w:r>
      <w:bookmarkEnd w:id="86"/>
      <w:bookmarkEnd w:id="87"/>
      <w:r>
        <w:t>n</w:t>
      </w:r>
      <w:bookmarkEnd w:id="88"/>
      <w:bookmarkEnd w:id="89"/>
    </w:p>
    <w:p w14:paraId="60C10B7F" w14:textId="77777777" w:rsidR="003233CB" w:rsidRPr="00E22614" w:rsidRDefault="003233CB" w:rsidP="003233CB">
      <w:pPr>
        <w:pStyle w:val="Opsomming1"/>
        <w:numPr>
          <w:ilvl w:val="0"/>
          <w:numId w:val="3"/>
        </w:numPr>
      </w:pPr>
      <w:r w:rsidRPr="00E22614">
        <w:t>Machines/apparaten/toestellen:</w:t>
      </w:r>
    </w:p>
    <w:p w14:paraId="68E2E099" w14:textId="77777777" w:rsidR="003233CB" w:rsidRPr="00E22614" w:rsidRDefault="003233CB" w:rsidP="003233CB">
      <w:pPr>
        <w:pStyle w:val="Opsomming2"/>
        <w:ind w:left="1117" w:hanging="360"/>
      </w:pPr>
      <w:r w:rsidRPr="00E22614">
        <w:t>schroefboormachine;</w:t>
      </w:r>
    </w:p>
    <w:p w14:paraId="62CF4923" w14:textId="77777777" w:rsidR="003233CB" w:rsidRPr="00E22614" w:rsidRDefault="003233CB" w:rsidP="003233CB">
      <w:pPr>
        <w:pStyle w:val="Opsomming2"/>
        <w:ind w:left="1117" w:hanging="360"/>
      </w:pPr>
      <w:r w:rsidRPr="00E22614">
        <w:t>ladder;</w:t>
      </w:r>
    </w:p>
    <w:p w14:paraId="4535B1B6" w14:textId="77777777" w:rsidR="003233CB" w:rsidRPr="00E22614" w:rsidRDefault="003233CB" w:rsidP="003233CB">
      <w:pPr>
        <w:pStyle w:val="Opsomming2"/>
        <w:ind w:left="1117" w:hanging="360"/>
      </w:pPr>
      <w:r w:rsidRPr="00E22614">
        <w:t>(rol)stelling</w:t>
      </w:r>
      <w:r>
        <w:t>.</w:t>
      </w:r>
    </w:p>
    <w:p w14:paraId="37EF5F78" w14:textId="77777777" w:rsidR="003233CB" w:rsidRPr="00E22614" w:rsidRDefault="003233CB" w:rsidP="003233CB">
      <w:pPr>
        <w:pStyle w:val="Opsomming1"/>
        <w:numPr>
          <w:ilvl w:val="0"/>
          <w:numId w:val="3"/>
        </w:numPr>
      </w:pPr>
      <w:r w:rsidRPr="00E22614">
        <w:t>Klein gereedschap</w:t>
      </w:r>
      <w:r>
        <w:t xml:space="preserve"> zoals</w:t>
      </w:r>
      <w:r w:rsidRPr="00E22614">
        <w:t>:</w:t>
      </w:r>
    </w:p>
    <w:p w14:paraId="752E5BF4" w14:textId="77777777" w:rsidR="003233CB" w:rsidRPr="00E22614" w:rsidRDefault="003233CB" w:rsidP="003233CB">
      <w:pPr>
        <w:pStyle w:val="Opsomming2"/>
        <w:ind w:left="1117" w:hanging="360"/>
      </w:pPr>
      <w:r w:rsidRPr="00E22614">
        <w:t>set schroevendraaiers;</w:t>
      </w:r>
    </w:p>
    <w:p w14:paraId="0E8A85EC" w14:textId="77777777" w:rsidR="003233CB" w:rsidRPr="00E22614" w:rsidRDefault="003233CB" w:rsidP="003233CB">
      <w:pPr>
        <w:pStyle w:val="Opsomming2"/>
        <w:ind w:left="1117" w:hanging="360"/>
      </w:pPr>
      <w:r w:rsidRPr="00E22614">
        <w:t>set sleutels;</w:t>
      </w:r>
    </w:p>
    <w:p w14:paraId="73405FF6" w14:textId="77777777" w:rsidR="003233CB" w:rsidRPr="00E22614" w:rsidRDefault="003233CB" w:rsidP="003233CB">
      <w:pPr>
        <w:pStyle w:val="Opsomming2"/>
        <w:ind w:left="1117" w:hanging="360"/>
      </w:pPr>
      <w:r w:rsidRPr="00E22614">
        <w:t>set dopsleutels;</w:t>
      </w:r>
    </w:p>
    <w:p w14:paraId="07AE472C" w14:textId="77777777" w:rsidR="003233CB" w:rsidRPr="00E22614" w:rsidRDefault="003233CB" w:rsidP="003233CB">
      <w:pPr>
        <w:pStyle w:val="Opsomming2"/>
        <w:ind w:left="1117" w:hanging="360"/>
      </w:pPr>
      <w:r w:rsidRPr="00E22614">
        <w:t>soldeerbout;</w:t>
      </w:r>
    </w:p>
    <w:p w14:paraId="43ED1E8D" w14:textId="77777777" w:rsidR="003233CB" w:rsidRPr="00E22614" w:rsidRDefault="003233CB" w:rsidP="003233CB">
      <w:pPr>
        <w:pStyle w:val="Opsomming2"/>
        <w:ind w:left="1117" w:hanging="360"/>
      </w:pPr>
      <w:r w:rsidRPr="00E22614">
        <w:t>momentsleutel;</w:t>
      </w:r>
    </w:p>
    <w:p w14:paraId="7AB9F092" w14:textId="77777777" w:rsidR="003233CB" w:rsidRPr="00E22614" w:rsidRDefault="003233CB" w:rsidP="003233CB">
      <w:pPr>
        <w:pStyle w:val="Opsomming2"/>
        <w:ind w:left="1117" w:hanging="360"/>
      </w:pPr>
      <w:r w:rsidRPr="00E22614">
        <w:t>set tangen;</w:t>
      </w:r>
    </w:p>
    <w:p w14:paraId="4A4EF9B7" w14:textId="77777777" w:rsidR="003233CB" w:rsidRDefault="003233CB" w:rsidP="003233CB">
      <w:pPr>
        <w:pStyle w:val="Opsomming2"/>
        <w:ind w:left="1117" w:hanging="360"/>
      </w:pPr>
      <w:r w:rsidRPr="00E22614">
        <w:t>set inbussleutels;</w:t>
      </w:r>
    </w:p>
    <w:p w14:paraId="52CEB1E1" w14:textId="77777777" w:rsidR="003233CB" w:rsidRDefault="003233CB" w:rsidP="003233CB">
      <w:pPr>
        <w:pStyle w:val="Opsomming2"/>
        <w:ind w:left="1117" w:hanging="360"/>
      </w:pPr>
      <w:r>
        <w:t>coax-</w:t>
      </w:r>
      <w:proofErr w:type="spellStart"/>
      <w:r>
        <w:t>connectorset</w:t>
      </w:r>
      <w:proofErr w:type="spellEnd"/>
      <w:r>
        <w:t>;</w:t>
      </w:r>
    </w:p>
    <w:p w14:paraId="5E8ADAC1" w14:textId="77777777" w:rsidR="003233CB" w:rsidRDefault="003233CB" w:rsidP="003233CB">
      <w:pPr>
        <w:pStyle w:val="Opsomming2"/>
        <w:ind w:left="1117" w:hanging="360"/>
      </w:pPr>
      <w:r>
        <w:t>UTP-kabel;</w:t>
      </w:r>
    </w:p>
    <w:p w14:paraId="0FF70C09" w14:textId="77777777" w:rsidR="003233CB" w:rsidRPr="00E22614" w:rsidRDefault="003233CB" w:rsidP="003233CB">
      <w:pPr>
        <w:pStyle w:val="Opsomming2"/>
        <w:ind w:left="1117" w:hanging="360"/>
      </w:pPr>
      <w:r>
        <w:t>benodigdheden voor het afmonteren van glasvezelkabel.</w:t>
      </w:r>
    </w:p>
    <w:p w14:paraId="13957AA8" w14:textId="77777777" w:rsidR="003233CB" w:rsidRPr="00E22614" w:rsidRDefault="003233CB" w:rsidP="003233CB">
      <w:pPr>
        <w:pStyle w:val="Opsomming1"/>
        <w:numPr>
          <w:ilvl w:val="0"/>
          <w:numId w:val="3"/>
        </w:numPr>
      </w:pPr>
      <w:r w:rsidRPr="00E22614">
        <w:t>Elektrisch installatiemateriaal</w:t>
      </w:r>
      <w:r>
        <w:t xml:space="preserve"> zoals</w:t>
      </w:r>
      <w:r w:rsidRPr="00E22614">
        <w:t>:</w:t>
      </w:r>
    </w:p>
    <w:p w14:paraId="688F3A26" w14:textId="77777777" w:rsidR="003233CB" w:rsidRPr="00E22614" w:rsidRDefault="003233CB" w:rsidP="003233CB">
      <w:pPr>
        <w:pStyle w:val="Opsomming2"/>
        <w:ind w:left="1117" w:hanging="360"/>
      </w:pPr>
      <w:r>
        <w:t xml:space="preserve">verdeelbord en </w:t>
      </w:r>
      <w:r w:rsidRPr="00E22614">
        <w:t>beveiligingscomponenten;</w:t>
      </w:r>
    </w:p>
    <w:p w14:paraId="59B6A9B5" w14:textId="77777777" w:rsidR="003233CB" w:rsidRPr="00E22614" w:rsidRDefault="003233CB" w:rsidP="003233CB">
      <w:pPr>
        <w:pStyle w:val="Opsomming2"/>
        <w:ind w:left="1117" w:hanging="360"/>
      </w:pPr>
      <w:r w:rsidRPr="00E22614">
        <w:t>stopcontacten;</w:t>
      </w:r>
    </w:p>
    <w:p w14:paraId="4F995FCB" w14:textId="77777777" w:rsidR="003233CB" w:rsidRPr="00E22614" w:rsidRDefault="003233CB" w:rsidP="003233CB">
      <w:pPr>
        <w:pStyle w:val="Opsomming2"/>
        <w:ind w:left="1117" w:hanging="360"/>
      </w:pPr>
      <w:r w:rsidRPr="00E22614">
        <w:t>draden en kabels</w:t>
      </w:r>
      <w:r>
        <w:t>, glasvezelkabel</w:t>
      </w:r>
      <w:r w:rsidRPr="00E22614">
        <w:t>;</w:t>
      </w:r>
    </w:p>
    <w:p w14:paraId="49FCBCD2" w14:textId="77777777" w:rsidR="003233CB" w:rsidRPr="00E22614" w:rsidRDefault="003233CB" w:rsidP="003233CB">
      <w:pPr>
        <w:pStyle w:val="Opsomming2"/>
        <w:ind w:left="1117" w:hanging="360"/>
      </w:pPr>
      <w:r w:rsidRPr="00E22614">
        <w:t>kabelwartels en bevestigingsmateriaal;</w:t>
      </w:r>
    </w:p>
    <w:p w14:paraId="7FE4A877" w14:textId="77777777" w:rsidR="003233CB" w:rsidRPr="00E22614" w:rsidRDefault="003233CB" w:rsidP="003233CB">
      <w:pPr>
        <w:pStyle w:val="Opsomming2"/>
        <w:ind w:left="1117" w:hanging="360"/>
      </w:pPr>
      <w:r w:rsidRPr="00E22614">
        <w:t>dozen, buizen en kanalisaties</w:t>
      </w:r>
      <w:r>
        <w:t>.</w:t>
      </w:r>
    </w:p>
    <w:p w14:paraId="021FD7D1" w14:textId="77777777" w:rsidR="003233CB" w:rsidRPr="00E22614" w:rsidRDefault="003233CB" w:rsidP="003233CB">
      <w:pPr>
        <w:pStyle w:val="Opsomming1"/>
        <w:numPr>
          <w:ilvl w:val="0"/>
          <w:numId w:val="3"/>
        </w:numPr>
      </w:pPr>
      <w:r>
        <w:t xml:space="preserve">Datacommunicatie en </w:t>
      </w:r>
      <w:proofErr w:type="gramStart"/>
      <w:r>
        <w:t>netwerk</w:t>
      </w:r>
      <w:r w:rsidRPr="00E22614">
        <w:t xml:space="preserve"> materiaal</w:t>
      </w:r>
      <w:proofErr w:type="gramEnd"/>
      <w:r>
        <w:t>:</w:t>
      </w:r>
    </w:p>
    <w:p w14:paraId="1AA726B3" w14:textId="77777777" w:rsidR="003233CB" w:rsidRDefault="003233CB" w:rsidP="003233CB">
      <w:pPr>
        <w:pStyle w:val="Opsomming2"/>
        <w:ind w:left="1117" w:hanging="360"/>
      </w:pPr>
      <w:r>
        <w:t>router;</w:t>
      </w:r>
    </w:p>
    <w:p w14:paraId="1984563B" w14:textId="77777777" w:rsidR="003233CB" w:rsidRDefault="003233CB" w:rsidP="003233CB">
      <w:pPr>
        <w:pStyle w:val="Opsomming2"/>
        <w:ind w:left="1117" w:hanging="360"/>
      </w:pPr>
      <w:r>
        <w:t>switch;</w:t>
      </w:r>
    </w:p>
    <w:p w14:paraId="04ECDE91" w14:textId="77777777" w:rsidR="003233CB" w:rsidRDefault="003233CB" w:rsidP="003233CB">
      <w:pPr>
        <w:pStyle w:val="Opsomming2"/>
        <w:ind w:left="1117" w:hanging="360"/>
      </w:pPr>
      <w:r>
        <w:t>patchkast;</w:t>
      </w:r>
    </w:p>
    <w:p w14:paraId="0E231EF2" w14:textId="77777777" w:rsidR="003233CB" w:rsidRDefault="003233CB" w:rsidP="003233CB">
      <w:pPr>
        <w:pStyle w:val="Opsomming2"/>
        <w:ind w:left="1117" w:hanging="360"/>
      </w:pPr>
      <w:r>
        <w:t>een computer/laptop</w:t>
      </w:r>
      <w:r w:rsidRPr="00E22614">
        <w:t>;</w:t>
      </w:r>
    </w:p>
    <w:p w14:paraId="7466DB37" w14:textId="77777777" w:rsidR="003233CB" w:rsidRPr="00E22614" w:rsidRDefault="003233CB" w:rsidP="003233CB">
      <w:pPr>
        <w:pStyle w:val="Opsomming2"/>
        <w:ind w:left="1117" w:hanging="360"/>
      </w:pPr>
      <w:r>
        <w:t xml:space="preserve">randapparatuur zoals printer. </w:t>
      </w:r>
    </w:p>
    <w:p w14:paraId="28F4BAC1" w14:textId="77777777" w:rsidR="003233CB" w:rsidRPr="00E22614" w:rsidRDefault="003233CB" w:rsidP="003233CB">
      <w:pPr>
        <w:pStyle w:val="Opsomming1"/>
        <w:numPr>
          <w:ilvl w:val="0"/>
          <w:numId w:val="3"/>
        </w:numPr>
      </w:pPr>
      <w:r w:rsidRPr="00E22614">
        <w:t>Meettoestellen:</w:t>
      </w:r>
    </w:p>
    <w:p w14:paraId="4FAD35A2" w14:textId="77777777" w:rsidR="003233CB" w:rsidRPr="00E22614" w:rsidRDefault="003233CB" w:rsidP="003233CB">
      <w:pPr>
        <w:pStyle w:val="Opsomming2"/>
        <w:ind w:left="1117" w:hanging="360"/>
      </w:pPr>
      <w:r w:rsidRPr="00E22614">
        <w:t>multimeter;</w:t>
      </w:r>
    </w:p>
    <w:p w14:paraId="42EF788B" w14:textId="77777777" w:rsidR="003233CB" w:rsidRDefault="003233CB" w:rsidP="003233CB">
      <w:pPr>
        <w:pStyle w:val="Opsomming2"/>
        <w:ind w:left="1117" w:hanging="360"/>
      </w:pPr>
      <w:r>
        <w:t>stroomtang;</w:t>
      </w:r>
    </w:p>
    <w:p w14:paraId="77F04D86" w14:textId="77777777" w:rsidR="003233CB" w:rsidRPr="00E22614" w:rsidRDefault="003233CB" w:rsidP="003233CB">
      <w:pPr>
        <w:pStyle w:val="Opsomming2"/>
        <w:ind w:left="1117" w:hanging="360"/>
      </w:pPr>
      <w:r>
        <w:t>UTP-kabeltester.</w:t>
      </w:r>
    </w:p>
    <w:p w14:paraId="58DB167F" w14:textId="77777777" w:rsidR="003233CB" w:rsidRDefault="003233CB" w:rsidP="003233CB">
      <w:pPr>
        <w:pStyle w:val="Kop2"/>
      </w:pPr>
      <w:bookmarkStart w:id="90" w:name="_Toc54974887"/>
      <w:bookmarkStart w:id="91" w:name="_Toc130473464"/>
      <w:bookmarkStart w:id="92" w:name="_Toc156488747"/>
      <w:bookmarkStart w:id="93" w:name="_Toc214811071"/>
      <w:r>
        <w:lastRenderedPageBreak/>
        <w:t>Materiaal</w:t>
      </w:r>
      <w:r w:rsidRPr="0057255D">
        <w:t xml:space="preserve"> en gereedschappen</w:t>
      </w:r>
      <w:r>
        <w:t xml:space="preserve"> waarover elke leerling moet beschikken</w:t>
      </w:r>
      <w:bookmarkEnd w:id="90"/>
      <w:bookmarkEnd w:id="91"/>
      <w:bookmarkEnd w:id="92"/>
      <w:bookmarkEnd w:id="93"/>
    </w:p>
    <w:p w14:paraId="67FAF9E6" w14:textId="77777777" w:rsidR="003233CB" w:rsidRDefault="003233CB" w:rsidP="003233CB">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251DEBF" w14:textId="77777777" w:rsidR="003233CB" w:rsidRPr="00E22614" w:rsidRDefault="003233CB" w:rsidP="003233CB">
      <w:pPr>
        <w:pStyle w:val="Opsomming1"/>
        <w:numPr>
          <w:ilvl w:val="0"/>
          <w:numId w:val="3"/>
        </w:numPr>
      </w:pPr>
      <w:r>
        <w:t>I</w:t>
      </w:r>
      <w:r w:rsidRPr="00E22614">
        <w:t>nformatie- en communicatiemedia:</w:t>
      </w:r>
    </w:p>
    <w:p w14:paraId="39DB1855" w14:textId="560E17DE" w:rsidR="003233CB" w:rsidRPr="00E22614" w:rsidRDefault="00242829" w:rsidP="003233CB">
      <w:pPr>
        <w:pStyle w:val="Opsomming2"/>
        <w:ind w:left="1117" w:hanging="360"/>
      </w:pPr>
      <w:r>
        <w:t>t</w:t>
      </w:r>
      <w:r w:rsidR="003233CB" w:rsidRPr="00E22614">
        <w:t>ekensoftware</w:t>
      </w:r>
      <w:r>
        <w:t xml:space="preserve"> in functie van datacommunicatie en netwerken</w:t>
      </w:r>
      <w:r w:rsidR="003233CB">
        <w:t>.</w:t>
      </w:r>
    </w:p>
    <w:p w14:paraId="254151A4" w14:textId="77777777" w:rsidR="003233CB" w:rsidRPr="00E22614" w:rsidRDefault="003233CB" w:rsidP="003233CB">
      <w:pPr>
        <w:pStyle w:val="Opsomming1"/>
        <w:numPr>
          <w:ilvl w:val="0"/>
          <w:numId w:val="3"/>
        </w:numPr>
      </w:pPr>
      <w:r>
        <w:t>P</w:t>
      </w:r>
      <w:r w:rsidRPr="00E22614">
        <w:t xml:space="preserve">ersoonlijke en collectieve beschermingsmiddelen volgens </w:t>
      </w:r>
      <w:proofErr w:type="spellStart"/>
      <w:r w:rsidRPr="00E22614">
        <w:t>ris</w:t>
      </w:r>
      <w:r>
        <w:t>i</w:t>
      </w:r>
      <w:r w:rsidRPr="00E22614">
        <w:t>co-analyse</w:t>
      </w:r>
      <w:proofErr w:type="spellEnd"/>
      <w:r>
        <w:t>.</w:t>
      </w:r>
    </w:p>
    <w:p w14:paraId="574A7818" w14:textId="77777777" w:rsidR="007F0F86" w:rsidRPr="00D13418" w:rsidRDefault="007F0F86" w:rsidP="007F0F86">
      <w:pPr>
        <w:pStyle w:val="Kop1"/>
      </w:pPr>
      <w:bookmarkStart w:id="94" w:name="_Toc214811072"/>
      <w:r w:rsidRPr="00D13418">
        <w:t>Glossarium</w:t>
      </w:r>
      <w:bookmarkEnd w:id="82"/>
      <w:bookmarkEnd w:id="83"/>
      <w:bookmarkEnd w:id="84"/>
      <w:bookmarkEnd w:id="85"/>
      <w:bookmarkEnd w:id="94"/>
    </w:p>
    <w:p w14:paraId="5EEE047D" w14:textId="77777777" w:rsidR="007F0F86" w:rsidRDefault="007F0F86" w:rsidP="007F0F86">
      <w:bookmarkStart w:id="95"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F66518E" w14:textId="77777777" w:rsidTr="00DD5B8E">
        <w:tc>
          <w:tcPr>
            <w:tcW w:w="2405" w:type="dxa"/>
            <w:shd w:val="clear" w:color="auto" w:fill="E7E6E6"/>
            <w:tcMar>
              <w:top w:w="57" w:type="dxa"/>
              <w:bottom w:w="57" w:type="dxa"/>
            </w:tcMar>
          </w:tcPr>
          <w:p w14:paraId="6C2F0C1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3EFE90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5CAC7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41FA5ABC" w14:textId="77777777" w:rsidTr="00DD5B8E">
        <w:tc>
          <w:tcPr>
            <w:tcW w:w="2405" w:type="dxa"/>
            <w:tcMar>
              <w:top w:w="57" w:type="dxa"/>
              <w:bottom w:w="57" w:type="dxa"/>
            </w:tcMar>
          </w:tcPr>
          <w:p w14:paraId="235393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86073B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743755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6C67BA8" w14:textId="77777777" w:rsidTr="00DD5B8E">
        <w:tc>
          <w:tcPr>
            <w:tcW w:w="2405" w:type="dxa"/>
            <w:tcMar>
              <w:top w:w="57" w:type="dxa"/>
              <w:bottom w:w="57" w:type="dxa"/>
            </w:tcMar>
          </w:tcPr>
          <w:p w14:paraId="3C77B1F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6F432F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1550C5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630FB195" w14:textId="77777777" w:rsidTr="00DD5B8E">
        <w:tc>
          <w:tcPr>
            <w:tcW w:w="2405" w:type="dxa"/>
            <w:tcMar>
              <w:top w:w="57" w:type="dxa"/>
              <w:bottom w:w="57" w:type="dxa"/>
            </w:tcMar>
          </w:tcPr>
          <w:p w14:paraId="6782BC0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D73B31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AA9E6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4E4D64" w14:textId="77777777" w:rsidTr="00DD5B8E">
        <w:tc>
          <w:tcPr>
            <w:tcW w:w="2405" w:type="dxa"/>
            <w:tcMar>
              <w:top w:w="57" w:type="dxa"/>
              <w:bottom w:w="57" w:type="dxa"/>
            </w:tcMar>
          </w:tcPr>
          <w:p w14:paraId="6C1C7F0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C4186C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8DC87B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B87459A" w14:textId="77777777" w:rsidTr="00DD5B8E">
        <w:tc>
          <w:tcPr>
            <w:tcW w:w="2405" w:type="dxa"/>
            <w:tcMar>
              <w:top w:w="57" w:type="dxa"/>
              <w:bottom w:w="57" w:type="dxa"/>
            </w:tcMar>
          </w:tcPr>
          <w:p w14:paraId="59FBE91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02A098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7BD12C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C362853" w14:textId="77777777" w:rsidTr="00DD5B8E">
        <w:tc>
          <w:tcPr>
            <w:tcW w:w="2405" w:type="dxa"/>
            <w:tcMar>
              <w:top w:w="57" w:type="dxa"/>
              <w:bottom w:w="57" w:type="dxa"/>
            </w:tcMar>
          </w:tcPr>
          <w:p w14:paraId="5F85D37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C0EC17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D1FE8E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5A9AD6B" w14:textId="77777777" w:rsidTr="00DD5B8E">
        <w:tc>
          <w:tcPr>
            <w:tcW w:w="2405" w:type="dxa"/>
            <w:tcMar>
              <w:top w:w="57" w:type="dxa"/>
              <w:bottom w:w="57" w:type="dxa"/>
            </w:tcMar>
          </w:tcPr>
          <w:p w14:paraId="24B5EC8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23F612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47F609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7F89F42" w14:textId="77777777" w:rsidTr="00DD5B8E">
        <w:tc>
          <w:tcPr>
            <w:tcW w:w="2405" w:type="dxa"/>
            <w:tcMar>
              <w:top w:w="57" w:type="dxa"/>
              <w:bottom w:w="57" w:type="dxa"/>
            </w:tcMar>
          </w:tcPr>
          <w:p w14:paraId="796EA18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438D3E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326F1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F40ABF8" w14:textId="77777777" w:rsidTr="00DD5B8E">
        <w:tc>
          <w:tcPr>
            <w:tcW w:w="2405" w:type="dxa"/>
            <w:tcMar>
              <w:top w:w="57" w:type="dxa"/>
              <w:bottom w:w="57" w:type="dxa"/>
            </w:tcMar>
          </w:tcPr>
          <w:p w14:paraId="180296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6507E6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90EFE5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61C878E" w14:textId="77777777" w:rsidTr="00DD5B8E">
        <w:tc>
          <w:tcPr>
            <w:tcW w:w="2405" w:type="dxa"/>
            <w:tcMar>
              <w:top w:w="57" w:type="dxa"/>
              <w:bottom w:w="57" w:type="dxa"/>
            </w:tcMar>
          </w:tcPr>
          <w:p w14:paraId="4F122A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700CE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50EDC0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72598CF" w14:textId="77777777" w:rsidTr="00DD5B8E">
        <w:tc>
          <w:tcPr>
            <w:tcW w:w="2405" w:type="dxa"/>
            <w:tcMar>
              <w:top w:w="57" w:type="dxa"/>
              <w:bottom w:w="57" w:type="dxa"/>
            </w:tcMar>
          </w:tcPr>
          <w:p w14:paraId="6F89529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0231417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6A871E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B7E983B" w14:textId="77777777" w:rsidTr="00DD5B8E">
        <w:tc>
          <w:tcPr>
            <w:tcW w:w="2405" w:type="dxa"/>
            <w:tcMar>
              <w:top w:w="57" w:type="dxa"/>
              <w:bottom w:w="57" w:type="dxa"/>
            </w:tcMar>
          </w:tcPr>
          <w:p w14:paraId="7864266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521F1C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245D16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E7C4D44" w14:textId="77777777" w:rsidTr="00DD5B8E">
        <w:tc>
          <w:tcPr>
            <w:tcW w:w="2405" w:type="dxa"/>
            <w:tcMar>
              <w:top w:w="57" w:type="dxa"/>
              <w:bottom w:w="57" w:type="dxa"/>
            </w:tcMar>
          </w:tcPr>
          <w:p w14:paraId="42A304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2EC855D"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6C4FF2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40D5ECB" w14:textId="77777777" w:rsidTr="00DD5B8E">
        <w:tc>
          <w:tcPr>
            <w:tcW w:w="2405" w:type="dxa"/>
            <w:tcMar>
              <w:top w:w="57" w:type="dxa"/>
              <w:bottom w:w="57" w:type="dxa"/>
            </w:tcMar>
          </w:tcPr>
          <w:p w14:paraId="51ACDDA1"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FBF3E9B"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6D1A7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235E6917" w14:textId="77777777" w:rsidTr="00DD5B8E">
        <w:tc>
          <w:tcPr>
            <w:tcW w:w="2405" w:type="dxa"/>
            <w:tcMar>
              <w:top w:w="57" w:type="dxa"/>
              <w:bottom w:w="57" w:type="dxa"/>
            </w:tcMar>
          </w:tcPr>
          <w:p w14:paraId="0FFA4F5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0C27B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018D2D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9B8292" w14:textId="77777777" w:rsidTr="00DD5B8E">
        <w:tc>
          <w:tcPr>
            <w:tcW w:w="2405" w:type="dxa"/>
            <w:tcMar>
              <w:top w:w="57" w:type="dxa"/>
              <w:bottom w:w="57" w:type="dxa"/>
            </w:tcMar>
          </w:tcPr>
          <w:p w14:paraId="77F2540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68F2F2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E106FB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6566453" w14:textId="77777777" w:rsidTr="00DD5B8E">
        <w:tc>
          <w:tcPr>
            <w:tcW w:w="2405" w:type="dxa"/>
            <w:tcMar>
              <w:top w:w="57" w:type="dxa"/>
              <w:bottom w:w="57" w:type="dxa"/>
            </w:tcMar>
          </w:tcPr>
          <w:p w14:paraId="63ECFDD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5D41DE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58B916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4CAC1A2" w14:textId="77777777" w:rsidTr="00DD5B8E">
        <w:tc>
          <w:tcPr>
            <w:tcW w:w="2405" w:type="dxa"/>
            <w:tcMar>
              <w:top w:w="57" w:type="dxa"/>
              <w:bottom w:w="57" w:type="dxa"/>
            </w:tcMar>
          </w:tcPr>
          <w:p w14:paraId="4B53B5A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56D421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B8CD4C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9E70468" w14:textId="77777777" w:rsidTr="00DD5B8E">
        <w:trPr>
          <w:trHeight w:val="300"/>
        </w:trPr>
        <w:tc>
          <w:tcPr>
            <w:tcW w:w="2405" w:type="dxa"/>
            <w:tcMar>
              <w:top w:w="57" w:type="dxa"/>
              <w:bottom w:w="57" w:type="dxa"/>
            </w:tcMar>
          </w:tcPr>
          <w:p w14:paraId="017355A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0AA579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1EF06D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A6BAC7" w14:textId="77777777" w:rsidTr="00DD5B8E">
        <w:trPr>
          <w:trHeight w:val="300"/>
        </w:trPr>
        <w:tc>
          <w:tcPr>
            <w:tcW w:w="2405" w:type="dxa"/>
            <w:tcMar>
              <w:top w:w="57" w:type="dxa"/>
              <w:bottom w:w="57" w:type="dxa"/>
            </w:tcMar>
          </w:tcPr>
          <w:p w14:paraId="1EA0E57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1D90F93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DB4FEF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E68CD87" w14:textId="77777777" w:rsidTr="00DD5B8E">
        <w:tc>
          <w:tcPr>
            <w:tcW w:w="2405" w:type="dxa"/>
            <w:tcMar>
              <w:top w:w="57" w:type="dxa"/>
              <w:bottom w:w="57" w:type="dxa"/>
            </w:tcMar>
          </w:tcPr>
          <w:p w14:paraId="2E5824B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685FBD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D1C36A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F97C742" w14:textId="77777777" w:rsidTr="00DD5B8E">
        <w:tc>
          <w:tcPr>
            <w:tcW w:w="2405" w:type="dxa"/>
            <w:tcMar>
              <w:top w:w="57" w:type="dxa"/>
              <w:bottom w:w="57" w:type="dxa"/>
            </w:tcMar>
          </w:tcPr>
          <w:p w14:paraId="35A1845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05FD93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81C453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135A596" w14:textId="77777777" w:rsidTr="00DD5B8E">
        <w:tc>
          <w:tcPr>
            <w:tcW w:w="2405" w:type="dxa"/>
            <w:tcMar>
              <w:top w:w="57" w:type="dxa"/>
              <w:bottom w:w="57" w:type="dxa"/>
            </w:tcMar>
          </w:tcPr>
          <w:p w14:paraId="7CC43A5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EFF161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B002FC6"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0FD64BD0" w14:textId="77777777" w:rsidTr="00DD5B8E">
        <w:trPr>
          <w:trHeight w:val="300"/>
        </w:trPr>
        <w:tc>
          <w:tcPr>
            <w:tcW w:w="2405" w:type="dxa"/>
          </w:tcPr>
          <w:p w14:paraId="021E192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7B6ABD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5EBBD9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EFD34B" w14:textId="77777777" w:rsidTr="00DD5B8E">
        <w:tc>
          <w:tcPr>
            <w:tcW w:w="2405" w:type="dxa"/>
            <w:tcMar>
              <w:top w:w="57" w:type="dxa"/>
              <w:bottom w:w="57" w:type="dxa"/>
            </w:tcMar>
          </w:tcPr>
          <w:p w14:paraId="2B27363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A58AD8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7061F6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A31E863" w14:textId="77777777" w:rsidTr="00DD5B8E">
        <w:tc>
          <w:tcPr>
            <w:tcW w:w="2405" w:type="dxa"/>
            <w:tcMar>
              <w:top w:w="57" w:type="dxa"/>
              <w:bottom w:w="57" w:type="dxa"/>
            </w:tcMar>
          </w:tcPr>
          <w:p w14:paraId="2B89970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874870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96D891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C018225" w14:textId="77777777" w:rsidTr="00DD5B8E">
        <w:trPr>
          <w:trHeight w:val="300"/>
        </w:trPr>
        <w:tc>
          <w:tcPr>
            <w:tcW w:w="2405" w:type="dxa"/>
            <w:tcMar>
              <w:top w:w="57" w:type="dxa"/>
              <w:bottom w:w="57" w:type="dxa"/>
            </w:tcMar>
          </w:tcPr>
          <w:p w14:paraId="77AD096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44EED1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2EB680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631324" w14:textId="77777777" w:rsidTr="00DD5B8E">
        <w:tc>
          <w:tcPr>
            <w:tcW w:w="2405" w:type="dxa"/>
            <w:tcMar>
              <w:top w:w="57" w:type="dxa"/>
              <w:bottom w:w="57" w:type="dxa"/>
            </w:tcMar>
          </w:tcPr>
          <w:p w14:paraId="20EA9D7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3A861E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DC1D70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6DE4029" w14:textId="77777777" w:rsidTr="00DD5B8E">
        <w:tc>
          <w:tcPr>
            <w:tcW w:w="2405" w:type="dxa"/>
            <w:tcMar>
              <w:top w:w="57" w:type="dxa"/>
              <w:bottom w:w="57" w:type="dxa"/>
            </w:tcMar>
          </w:tcPr>
          <w:p w14:paraId="13E21FA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4E404E8"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1A9D129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8BDAF6D" w14:textId="77777777" w:rsidR="00A00764" w:rsidRDefault="00A00764" w:rsidP="00E42F24">
      <w:pPr>
        <w:pStyle w:val="Kop1"/>
      </w:pPr>
      <w:bookmarkStart w:id="96" w:name="_Toc54974888"/>
      <w:bookmarkStart w:id="97" w:name="_Toc214811073"/>
      <w:bookmarkEnd w:id="95"/>
      <w:r>
        <w:t>Concordantie</w:t>
      </w:r>
      <w:bookmarkEnd w:id="96"/>
      <w:bookmarkEnd w:id="97"/>
    </w:p>
    <w:p w14:paraId="6FFF9F38" w14:textId="77777777" w:rsidR="00F67A50" w:rsidRDefault="00F67A50" w:rsidP="00F67A50">
      <w:pPr>
        <w:pStyle w:val="Kop2"/>
      </w:pPr>
      <w:bookmarkStart w:id="98" w:name="_Toc214811074"/>
      <w:r>
        <w:t>Concordantietabel</w:t>
      </w:r>
      <w:bookmarkEnd w:id="98"/>
    </w:p>
    <w:p w14:paraId="3C8C1125"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211B4B5" w14:textId="77777777" w:rsidTr="001F4071">
        <w:tc>
          <w:tcPr>
            <w:tcW w:w="1555" w:type="dxa"/>
          </w:tcPr>
          <w:p w14:paraId="647A7E33" w14:textId="77777777" w:rsidR="00A00764" w:rsidRPr="009D7B9E" w:rsidRDefault="00A00764" w:rsidP="00060480">
            <w:pPr>
              <w:rPr>
                <w:b/>
              </w:rPr>
            </w:pPr>
            <w:r w:rsidRPr="009D7B9E">
              <w:rPr>
                <w:b/>
              </w:rPr>
              <w:t>Leerplandoel</w:t>
            </w:r>
          </w:p>
        </w:tc>
        <w:tc>
          <w:tcPr>
            <w:tcW w:w="7943" w:type="dxa"/>
          </w:tcPr>
          <w:p w14:paraId="4A48487D" w14:textId="77777777" w:rsidR="00A00764" w:rsidRPr="00B405FB" w:rsidRDefault="00A00764" w:rsidP="00060480">
            <w:pPr>
              <w:rPr>
                <w:b/>
              </w:rPr>
            </w:pPr>
            <w:r w:rsidRPr="00B405FB">
              <w:rPr>
                <w:b/>
                <w:bCs/>
              </w:rPr>
              <w:t>doelen die leiden naar een of meer beroepskwalificaties</w:t>
            </w:r>
          </w:p>
        </w:tc>
      </w:tr>
      <w:tr w:rsidR="00A00764" w14:paraId="502436BC" w14:textId="77777777" w:rsidTr="001F4071">
        <w:tc>
          <w:tcPr>
            <w:tcW w:w="1555" w:type="dxa"/>
          </w:tcPr>
          <w:p w14:paraId="0C4E60AB" w14:textId="77777777" w:rsidR="00A00764" w:rsidRDefault="00A00764" w:rsidP="00060480">
            <w:pPr>
              <w:numPr>
                <w:ilvl w:val="0"/>
                <w:numId w:val="1"/>
              </w:numPr>
              <w:ind w:left="567" w:firstLine="0"/>
            </w:pPr>
          </w:p>
        </w:tc>
        <w:tc>
          <w:tcPr>
            <w:tcW w:w="7943" w:type="dxa"/>
          </w:tcPr>
          <w:p w14:paraId="35DF3C97" w14:textId="244C30D1" w:rsidR="00A00764" w:rsidRPr="00FB14D6" w:rsidRDefault="00BB5674" w:rsidP="00060480">
            <w:r w:rsidRPr="00FB14D6">
              <w:t>-</w:t>
            </w:r>
          </w:p>
        </w:tc>
      </w:tr>
      <w:tr w:rsidR="00A00764" w14:paraId="1C54F1E4" w14:textId="77777777" w:rsidTr="001F4071">
        <w:tc>
          <w:tcPr>
            <w:tcW w:w="1555" w:type="dxa"/>
          </w:tcPr>
          <w:p w14:paraId="1854A7E3" w14:textId="77777777" w:rsidR="00A00764" w:rsidRDefault="00A00764" w:rsidP="00060480">
            <w:pPr>
              <w:numPr>
                <w:ilvl w:val="0"/>
                <w:numId w:val="1"/>
              </w:numPr>
              <w:ind w:left="567" w:firstLine="0"/>
            </w:pPr>
          </w:p>
        </w:tc>
        <w:tc>
          <w:tcPr>
            <w:tcW w:w="7943" w:type="dxa"/>
          </w:tcPr>
          <w:p w14:paraId="02B95DED" w14:textId="19F98810" w:rsidR="00A00764" w:rsidRPr="00FB14D6" w:rsidRDefault="00BB5674" w:rsidP="00060480">
            <w:r w:rsidRPr="00FB14D6">
              <w:t>-</w:t>
            </w:r>
          </w:p>
        </w:tc>
      </w:tr>
      <w:tr w:rsidR="00A00764" w14:paraId="26772708" w14:textId="77777777" w:rsidTr="001F4071">
        <w:tc>
          <w:tcPr>
            <w:tcW w:w="1555" w:type="dxa"/>
          </w:tcPr>
          <w:p w14:paraId="01D0726E" w14:textId="77777777" w:rsidR="00A00764" w:rsidRDefault="00A00764" w:rsidP="00060480">
            <w:pPr>
              <w:numPr>
                <w:ilvl w:val="0"/>
                <w:numId w:val="1"/>
              </w:numPr>
              <w:ind w:left="567" w:firstLine="0"/>
            </w:pPr>
          </w:p>
        </w:tc>
        <w:tc>
          <w:tcPr>
            <w:tcW w:w="7943" w:type="dxa"/>
          </w:tcPr>
          <w:p w14:paraId="34C28BBA" w14:textId="2F558E6F" w:rsidR="00A00764" w:rsidRPr="00FB14D6" w:rsidRDefault="00BB5674" w:rsidP="00060480">
            <w:r w:rsidRPr="00FB14D6">
              <w:t>BK</w:t>
            </w:r>
            <w:r w:rsidR="00C9610E" w:rsidRPr="00FB14D6">
              <w:t xml:space="preserve"> </w:t>
            </w:r>
            <w:r w:rsidRPr="00FB14D6">
              <w:t>1; BK</w:t>
            </w:r>
            <w:r w:rsidR="00C9610E" w:rsidRPr="00FB14D6">
              <w:t xml:space="preserve"> </w:t>
            </w:r>
            <w:r w:rsidR="009802A5" w:rsidRPr="00FB14D6">
              <w:t>3; BK</w:t>
            </w:r>
            <w:r w:rsidR="00C9610E" w:rsidRPr="00FB14D6">
              <w:t xml:space="preserve"> </w:t>
            </w:r>
            <w:r w:rsidR="009802A5" w:rsidRPr="00FB14D6">
              <w:t>4</w:t>
            </w:r>
          </w:p>
        </w:tc>
      </w:tr>
      <w:tr w:rsidR="00A00764" w14:paraId="6666AB0A" w14:textId="77777777" w:rsidTr="001F4071">
        <w:tc>
          <w:tcPr>
            <w:tcW w:w="1555" w:type="dxa"/>
          </w:tcPr>
          <w:p w14:paraId="44211AD3" w14:textId="77777777" w:rsidR="00A00764" w:rsidRDefault="00A00764" w:rsidP="00060480">
            <w:pPr>
              <w:numPr>
                <w:ilvl w:val="0"/>
                <w:numId w:val="1"/>
              </w:numPr>
              <w:ind w:left="567" w:firstLine="0"/>
            </w:pPr>
          </w:p>
        </w:tc>
        <w:tc>
          <w:tcPr>
            <w:tcW w:w="7943" w:type="dxa"/>
          </w:tcPr>
          <w:p w14:paraId="450EDDFA" w14:textId="680B6B0E" w:rsidR="00A00764" w:rsidRPr="00FB14D6" w:rsidRDefault="009802A5" w:rsidP="00060480">
            <w:r w:rsidRPr="00FB14D6">
              <w:t>BK</w:t>
            </w:r>
            <w:r w:rsidR="00C9610E" w:rsidRPr="00FB14D6">
              <w:t xml:space="preserve"> </w:t>
            </w:r>
            <w:r w:rsidRPr="00FB14D6">
              <w:t>4; B</w:t>
            </w:r>
            <w:r w:rsidR="00487976" w:rsidRPr="00FB14D6">
              <w:t>K</w:t>
            </w:r>
            <w:r w:rsidR="00C9610E" w:rsidRPr="00FB14D6">
              <w:t xml:space="preserve"> </w:t>
            </w:r>
            <w:r w:rsidRPr="00FB14D6">
              <w:t>a; BK</w:t>
            </w:r>
            <w:r w:rsidR="00C9610E" w:rsidRPr="00FB14D6">
              <w:t xml:space="preserve"> </w:t>
            </w:r>
            <w:r w:rsidRPr="00FB14D6">
              <w:t>h</w:t>
            </w:r>
          </w:p>
        </w:tc>
      </w:tr>
      <w:tr w:rsidR="00A00764" w14:paraId="0DADF2F2" w14:textId="77777777" w:rsidTr="001F4071">
        <w:tc>
          <w:tcPr>
            <w:tcW w:w="1555" w:type="dxa"/>
          </w:tcPr>
          <w:p w14:paraId="0BBC9C11" w14:textId="77777777" w:rsidR="00A00764" w:rsidRDefault="00A00764" w:rsidP="00060480">
            <w:pPr>
              <w:numPr>
                <w:ilvl w:val="0"/>
                <w:numId w:val="1"/>
              </w:numPr>
              <w:ind w:left="567" w:firstLine="0"/>
            </w:pPr>
          </w:p>
        </w:tc>
        <w:tc>
          <w:tcPr>
            <w:tcW w:w="7943" w:type="dxa"/>
          </w:tcPr>
          <w:p w14:paraId="5DBBEE33" w14:textId="1C2CBB03" w:rsidR="00A00764" w:rsidRPr="00FB14D6" w:rsidRDefault="009802A5" w:rsidP="00060480">
            <w:r w:rsidRPr="00FB14D6">
              <w:t>BK</w:t>
            </w:r>
            <w:r w:rsidR="00C9610E" w:rsidRPr="00FB14D6">
              <w:t xml:space="preserve"> </w:t>
            </w:r>
            <w:r w:rsidRPr="00FB14D6">
              <w:t>4</w:t>
            </w:r>
          </w:p>
        </w:tc>
      </w:tr>
      <w:tr w:rsidR="00A00764" w14:paraId="144C7D96" w14:textId="77777777" w:rsidTr="001F4071">
        <w:tc>
          <w:tcPr>
            <w:tcW w:w="1555" w:type="dxa"/>
          </w:tcPr>
          <w:p w14:paraId="654DEE47" w14:textId="77777777" w:rsidR="00A00764" w:rsidRDefault="00A00764" w:rsidP="00060480">
            <w:pPr>
              <w:numPr>
                <w:ilvl w:val="0"/>
                <w:numId w:val="1"/>
              </w:numPr>
              <w:ind w:left="567" w:firstLine="0"/>
            </w:pPr>
          </w:p>
        </w:tc>
        <w:tc>
          <w:tcPr>
            <w:tcW w:w="7943" w:type="dxa"/>
          </w:tcPr>
          <w:p w14:paraId="79BAF4C1" w14:textId="443E8653" w:rsidR="00A00764" w:rsidRPr="00FB14D6" w:rsidRDefault="009802A5" w:rsidP="00060480">
            <w:r w:rsidRPr="00FB14D6">
              <w:t>BK</w:t>
            </w:r>
            <w:r w:rsidR="00C9610E" w:rsidRPr="00FB14D6">
              <w:t xml:space="preserve">  </w:t>
            </w:r>
            <w:r w:rsidRPr="00FB14D6">
              <w:t>4</w:t>
            </w:r>
          </w:p>
        </w:tc>
      </w:tr>
      <w:tr w:rsidR="00A00764" w14:paraId="00EE6C63" w14:textId="77777777" w:rsidTr="001F4071">
        <w:tc>
          <w:tcPr>
            <w:tcW w:w="1555" w:type="dxa"/>
          </w:tcPr>
          <w:p w14:paraId="557AA581" w14:textId="77777777" w:rsidR="00A00764" w:rsidRDefault="00A00764" w:rsidP="00060480">
            <w:pPr>
              <w:numPr>
                <w:ilvl w:val="0"/>
                <w:numId w:val="1"/>
              </w:numPr>
              <w:ind w:left="567" w:firstLine="0"/>
            </w:pPr>
          </w:p>
        </w:tc>
        <w:tc>
          <w:tcPr>
            <w:tcW w:w="7943" w:type="dxa"/>
          </w:tcPr>
          <w:p w14:paraId="5D2C20AD" w14:textId="6E9C21A8" w:rsidR="00A00764" w:rsidRPr="00FB14D6" w:rsidRDefault="00487976" w:rsidP="00060480">
            <w:r w:rsidRPr="00FB14D6">
              <w:t>BK</w:t>
            </w:r>
            <w:r w:rsidR="00C9610E" w:rsidRPr="00FB14D6">
              <w:t xml:space="preserve"> </w:t>
            </w:r>
            <w:r w:rsidRPr="00FB14D6">
              <w:t>10; BK</w:t>
            </w:r>
            <w:r w:rsidR="00C9610E" w:rsidRPr="00FB14D6">
              <w:t xml:space="preserve"> </w:t>
            </w:r>
            <w:r w:rsidRPr="00FB14D6">
              <w:t>f</w:t>
            </w:r>
          </w:p>
        </w:tc>
      </w:tr>
      <w:tr w:rsidR="00A00764" w14:paraId="78C697E9" w14:textId="77777777" w:rsidTr="001F4071">
        <w:tc>
          <w:tcPr>
            <w:tcW w:w="1555" w:type="dxa"/>
          </w:tcPr>
          <w:p w14:paraId="55C0B5C8" w14:textId="77777777" w:rsidR="00A00764" w:rsidRDefault="00A00764" w:rsidP="00060480">
            <w:pPr>
              <w:numPr>
                <w:ilvl w:val="0"/>
                <w:numId w:val="1"/>
              </w:numPr>
              <w:ind w:left="567" w:firstLine="0"/>
            </w:pPr>
          </w:p>
        </w:tc>
        <w:tc>
          <w:tcPr>
            <w:tcW w:w="7943" w:type="dxa"/>
          </w:tcPr>
          <w:p w14:paraId="5D0A8CC0" w14:textId="5AAF9E58" w:rsidR="00A00764" w:rsidRPr="00FB14D6" w:rsidRDefault="00487976" w:rsidP="00060480">
            <w:r w:rsidRPr="00FB14D6">
              <w:t>BK</w:t>
            </w:r>
            <w:r w:rsidR="00C9610E" w:rsidRPr="00FB14D6">
              <w:t xml:space="preserve"> </w:t>
            </w:r>
            <w:r w:rsidRPr="00FB14D6">
              <w:t>2</w:t>
            </w:r>
          </w:p>
        </w:tc>
      </w:tr>
      <w:tr w:rsidR="00A00764" w14:paraId="12BF0A46" w14:textId="77777777" w:rsidTr="001F4071">
        <w:tc>
          <w:tcPr>
            <w:tcW w:w="1555" w:type="dxa"/>
          </w:tcPr>
          <w:p w14:paraId="75BEB0A4" w14:textId="77777777" w:rsidR="00A00764" w:rsidRDefault="00A00764" w:rsidP="00060480">
            <w:pPr>
              <w:numPr>
                <w:ilvl w:val="0"/>
                <w:numId w:val="1"/>
              </w:numPr>
              <w:ind w:left="567" w:firstLine="0"/>
            </w:pPr>
          </w:p>
        </w:tc>
        <w:tc>
          <w:tcPr>
            <w:tcW w:w="7943" w:type="dxa"/>
          </w:tcPr>
          <w:p w14:paraId="2F8B6C1B" w14:textId="653706EA" w:rsidR="00A00764" w:rsidRPr="00FB14D6" w:rsidRDefault="0051079C" w:rsidP="00060480">
            <w:r w:rsidRPr="00FB14D6">
              <w:t>BK</w:t>
            </w:r>
            <w:r w:rsidR="00C9610E" w:rsidRPr="00FB14D6">
              <w:t xml:space="preserve"> 6</w:t>
            </w:r>
          </w:p>
        </w:tc>
      </w:tr>
      <w:tr w:rsidR="00A00764" w14:paraId="0502D495" w14:textId="77777777" w:rsidTr="001F4071">
        <w:tc>
          <w:tcPr>
            <w:tcW w:w="1555" w:type="dxa"/>
          </w:tcPr>
          <w:p w14:paraId="45F9D753" w14:textId="77777777" w:rsidR="00A00764" w:rsidRDefault="00A00764" w:rsidP="00060480">
            <w:pPr>
              <w:numPr>
                <w:ilvl w:val="0"/>
                <w:numId w:val="1"/>
              </w:numPr>
              <w:ind w:left="567" w:firstLine="0"/>
            </w:pPr>
          </w:p>
        </w:tc>
        <w:tc>
          <w:tcPr>
            <w:tcW w:w="7943" w:type="dxa"/>
          </w:tcPr>
          <w:p w14:paraId="1CC67853" w14:textId="0D2B2D4B" w:rsidR="00A00764" w:rsidRPr="00FB14D6" w:rsidRDefault="0051079C" w:rsidP="00060480">
            <w:r w:rsidRPr="00FB14D6">
              <w:t>BK</w:t>
            </w:r>
            <w:r w:rsidR="006D2E88" w:rsidRPr="00FB14D6">
              <w:t xml:space="preserve"> </w:t>
            </w:r>
            <w:r w:rsidRPr="00FB14D6">
              <w:t>5</w:t>
            </w:r>
          </w:p>
        </w:tc>
      </w:tr>
      <w:tr w:rsidR="00A00764" w14:paraId="0DC80145" w14:textId="77777777" w:rsidTr="001F4071">
        <w:tc>
          <w:tcPr>
            <w:tcW w:w="1555" w:type="dxa"/>
          </w:tcPr>
          <w:p w14:paraId="58A21618" w14:textId="77777777" w:rsidR="00A00764" w:rsidRDefault="00A00764" w:rsidP="00060480">
            <w:pPr>
              <w:numPr>
                <w:ilvl w:val="0"/>
                <w:numId w:val="1"/>
              </w:numPr>
              <w:ind w:left="567" w:firstLine="0"/>
            </w:pPr>
          </w:p>
        </w:tc>
        <w:tc>
          <w:tcPr>
            <w:tcW w:w="7943" w:type="dxa"/>
          </w:tcPr>
          <w:p w14:paraId="5D3678E0" w14:textId="4C753E7B" w:rsidR="00A00764" w:rsidRPr="00FB14D6" w:rsidRDefault="0051079C" w:rsidP="00060480">
            <w:r w:rsidRPr="00FB14D6">
              <w:t>BK</w:t>
            </w:r>
            <w:r w:rsidR="006D2E88" w:rsidRPr="00FB14D6">
              <w:t xml:space="preserve"> </w:t>
            </w:r>
            <w:r w:rsidRPr="00FB14D6">
              <w:t>17</w:t>
            </w:r>
          </w:p>
        </w:tc>
      </w:tr>
      <w:tr w:rsidR="00411067" w14:paraId="18FDA65D" w14:textId="77777777" w:rsidTr="001F4071">
        <w:tc>
          <w:tcPr>
            <w:tcW w:w="1555" w:type="dxa"/>
          </w:tcPr>
          <w:p w14:paraId="294A3FCA" w14:textId="77777777" w:rsidR="00411067" w:rsidRDefault="00411067" w:rsidP="00060480">
            <w:pPr>
              <w:numPr>
                <w:ilvl w:val="0"/>
                <w:numId w:val="1"/>
              </w:numPr>
              <w:ind w:left="567" w:firstLine="0"/>
            </w:pPr>
          </w:p>
        </w:tc>
        <w:tc>
          <w:tcPr>
            <w:tcW w:w="7943" w:type="dxa"/>
          </w:tcPr>
          <w:p w14:paraId="207DE66D" w14:textId="61A95C70" w:rsidR="00411067" w:rsidRPr="00FB14D6" w:rsidRDefault="0051079C" w:rsidP="00060480">
            <w:r w:rsidRPr="00FB14D6">
              <w:t>BK</w:t>
            </w:r>
            <w:r w:rsidR="006D2E88" w:rsidRPr="00FB14D6">
              <w:t xml:space="preserve"> </w:t>
            </w:r>
            <w:r w:rsidRPr="00FB14D6">
              <w:t>8; BK</w:t>
            </w:r>
            <w:r w:rsidR="006D2E88" w:rsidRPr="00FB14D6">
              <w:t xml:space="preserve"> </w:t>
            </w:r>
            <w:r w:rsidRPr="00FB14D6">
              <w:t>g</w:t>
            </w:r>
          </w:p>
        </w:tc>
      </w:tr>
      <w:tr w:rsidR="00411067" w14:paraId="6E7A1695" w14:textId="77777777" w:rsidTr="001F4071">
        <w:tc>
          <w:tcPr>
            <w:tcW w:w="1555" w:type="dxa"/>
          </w:tcPr>
          <w:p w14:paraId="7AA0F055" w14:textId="77777777" w:rsidR="00411067" w:rsidRDefault="00411067" w:rsidP="00060480">
            <w:pPr>
              <w:numPr>
                <w:ilvl w:val="0"/>
                <w:numId w:val="1"/>
              </w:numPr>
              <w:ind w:left="567" w:firstLine="0"/>
            </w:pPr>
          </w:p>
        </w:tc>
        <w:tc>
          <w:tcPr>
            <w:tcW w:w="7943" w:type="dxa"/>
          </w:tcPr>
          <w:p w14:paraId="0B30E97D" w14:textId="50AE4EB7" w:rsidR="00411067" w:rsidRPr="00FB14D6" w:rsidRDefault="006D2E88" w:rsidP="00060480">
            <w:r w:rsidRPr="00FB14D6">
              <w:t>BK 7; BK 16</w:t>
            </w:r>
          </w:p>
        </w:tc>
      </w:tr>
      <w:tr w:rsidR="00411067" w14:paraId="20A67ACB" w14:textId="77777777" w:rsidTr="001F4071">
        <w:tc>
          <w:tcPr>
            <w:tcW w:w="1555" w:type="dxa"/>
          </w:tcPr>
          <w:p w14:paraId="5CED3E55" w14:textId="77777777" w:rsidR="00411067" w:rsidRDefault="00411067" w:rsidP="00060480">
            <w:pPr>
              <w:numPr>
                <w:ilvl w:val="0"/>
                <w:numId w:val="1"/>
              </w:numPr>
              <w:ind w:left="567" w:firstLine="0"/>
            </w:pPr>
          </w:p>
        </w:tc>
        <w:tc>
          <w:tcPr>
            <w:tcW w:w="7943" w:type="dxa"/>
          </w:tcPr>
          <w:p w14:paraId="147D294F" w14:textId="661854AD" w:rsidR="006D2E88" w:rsidRPr="00FB14D6" w:rsidRDefault="006D2E88" w:rsidP="00060480">
            <w:r w:rsidRPr="00FB14D6">
              <w:t>BK 11; BK e</w:t>
            </w:r>
          </w:p>
        </w:tc>
      </w:tr>
      <w:tr w:rsidR="00411067" w14:paraId="24995009" w14:textId="77777777" w:rsidTr="001F4071">
        <w:tc>
          <w:tcPr>
            <w:tcW w:w="1555" w:type="dxa"/>
          </w:tcPr>
          <w:p w14:paraId="3D941EE9" w14:textId="77777777" w:rsidR="00411067" w:rsidRDefault="00411067" w:rsidP="00060480">
            <w:pPr>
              <w:numPr>
                <w:ilvl w:val="0"/>
                <w:numId w:val="1"/>
              </w:numPr>
              <w:ind w:left="567" w:firstLine="0"/>
            </w:pPr>
          </w:p>
        </w:tc>
        <w:tc>
          <w:tcPr>
            <w:tcW w:w="7943" w:type="dxa"/>
          </w:tcPr>
          <w:p w14:paraId="767293B4" w14:textId="1776DA83" w:rsidR="00411067" w:rsidRPr="00FB14D6" w:rsidRDefault="00517CC4" w:rsidP="00060480">
            <w:r w:rsidRPr="00FB14D6">
              <w:t>BK 9</w:t>
            </w:r>
          </w:p>
        </w:tc>
      </w:tr>
      <w:tr w:rsidR="00411067" w14:paraId="21523F67" w14:textId="77777777" w:rsidTr="001F4071">
        <w:tc>
          <w:tcPr>
            <w:tcW w:w="1555" w:type="dxa"/>
          </w:tcPr>
          <w:p w14:paraId="4509A1C2" w14:textId="77777777" w:rsidR="00411067" w:rsidRDefault="00411067" w:rsidP="00060480">
            <w:pPr>
              <w:numPr>
                <w:ilvl w:val="0"/>
                <w:numId w:val="1"/>
              </w:numPr>
              <w:ind w:left="567" w:firstLine="0"/>
            </w:pPr>
          </w:p>
        </w:tc>
        <w:tc>
          <w:tcPr>
            <w:tcW w:w="7943" w:type="dxa"/>
          </w:tcPr>
          <w:p w14:paraId="1D8F663F" w14:textId="5AF0EACA" w:rsidR="00411067" w:rsidRPr="00FB14D6" w:rsidRDefault="00517CC4" w:rsidP="00060480">
            <w:r w:rsidRPr="00FB14D6">
              <w:t>BK 12; BK c; BK i</w:t>
            </w:r>
          </w:p>
        </w:tc>
      </w:tr>
      <w:tr w:rsidR="00411067" w14:paraId="0F6EC4B8" w14:textId="77777777" w:rsidTr="001F4071">
        <w:tc>
          <w:tcPr>
            <w:tcW w:w="1555" w:type="dxa"/>
          </w:tcPr>
          <w:p w14:paraId="50A662C6" w14:textId="77777777" w:rsidR="00411067" w:rsidRDefault="00411067" w:rsidP="00060480">
            <w:pPr>
              <w:numPr>
                <w:ilvl w:val="0"/>
                <w:numId w:val="1"/>
              </w:numPr>
              <w:ind w:left="567" w:firstLine="0"/>
            </w:pPr>
          </w:p>
        </w:tc>
        <w:tc>
          <w:tcPr>
            <w:tcW w:w="7943" w:type="dxa"/>
          </w:tcPr>
          <w:p w14:paraId="1A2819B4" w14:textId="7771CE39" w:rsidR="00411067" w:rsidRPr="00FB14D6" w:rsidRDefault="00517CC4" w:rsidP="00060480">
            <w:r w:rsidRPr="00FB14D6">
              <w:t>BK 12; BK c; BK i</w:t>
            </w:r>
          </w:p>
        </w:tc>
      </w:tr>
      <w:tr w:rsidR="00411067" w14:paraId="5F5665F9" w14:textId="77777777" w:rsidTr="001F4071">
        <w:tc>
          <w:tcPr>
            <w:tcW w:w="1555" w:type="dxa"/>
          </w:tcPr>
          <w:p w14:paraId="5A1A5CA4" w14:textId="77777777" w:rsidR="00411067" w:rsidRDefault="00411067" w:rsidP="00060480">
            <w:pPr>
              <w:numPr>
                <w:ilvl w:val="0"/>
                <w:numId w:val="1"/>
              </w:numPr>
              <w:ind w:left="567" w:firstLine="0"/>
            </w:pPr>
          </w:p>
        </w:tc>
        <w:tc>
          <w:tcPr>
            <w:tcW w:w="7943" w:type="dxa"/>
          </w:tcPr>
          <w:p w14:paraId="4060DEF6" w14:textId="3CB318A8" w:rsidR="00411067" w:rsidRPr="00FB14D6" w:rsidRDefault="00517CC4" w:rsidP="00060480">
            <w:r w:rsidRPr="00FB14D6">
              <w:t>BK 12; BK d; BK j; BK k</w:t>
            </w:r>
          </w:p>
        </w:tc>
      </w:tr>
      <w:tr w:rsidR="00411067" w14:paraId="72889F11" w14:textId="77777777" w:rsidTr="001F4071">
        <w:tc>
          <w:tcPr>
            <w:tcW w:w="1555" w:type="dxa"/>
          </w:tcPr>
          <w:p w14:paraId="7C3E1D5B" w14:textId="77777777" w:rsidR="00411067" w:rsidRDefault="00411067" w:rsidP="00060480">
            <w:pPr>
              <w:numPr>
                <w:ilvl w:val="0"/>
                <w:numId w:val="1"/>
              </w:numPr>
              <w:ind w:left="567" w:firstLine="0"/>
            </w:pPr>
          </w:p>
        </w:tc>
        <w:tc>
          <w:tcPr>
            <w:tcW w:w="7943" w:type="dxa"/>
          </w:tcPr>
          <w:p w14:paraId="75F92836" w14:textId="5BF41951" w:rsidR="00411067" w:rsidRPr="00FB14D6" w:rsidRDefault="00517CC4" w:rsidP="00060480">
            <w:r w:rsidRPr="00FB14D6">
              <w:t>BK 13</w:t>
            </w:r>
          </w:p>
        </w:tc>
      </w:tr>
      <w:tr w:rsidR="00411067" w14:paraId="522716D1" w14:textId="77777777" w:rsidTr="001F4071">
        <w:tc>
          <w:tcPr>
            <w:tcW w:w="1555" w:type="dxa"/>
          </w:tcPr>
          <w:p w14:paraId="2F189283" w14:textId="77777777" w:rsidR="00411067" w:rsidRDefault="00411067" w:rsidP="00060480">
            <w:pPr>
              <w:numPr>
                <w:ilvl w:val="0"/>
                <w:numId w:val="1"/>
              </w:numPr>
              <w:ind w:left="567" w:firstLine="0"/>
            </w:pPr>
          </w:p>
        </w:tc>
        <w:tc>
          <w:tcPr>
            <w:tcW w:w="7943" w:type="dxa"/>
          </w:tcPr>
          <w:p w14:paraId="5CB9776A" w14:textId="213C4B0D" w:rsidR="00411067" w:rsidRPr="00FB14D6" w:rsidRDefault="004914DE" w:rsidP="00060480">
            <w:r w:rsidRPr="00FB14D6">
              <w:t>BK 14; BK d</w:t>
            </w:r>
          </w:p>
        </w:tc>
      </w:tr>
      <w:tr w:rsidR="00411067" w14:paraId="0858131C" w14:textId="77777777" w:rsidTr="001F4071">
        <w:tc>
          <w:tcPr>
            <w:tcW w:w="1555" w:type="dxa"/>
          </w:tcPr>
          <w:p w14:paraId="55BC2D80" w14:textId="77777777" w:rsidR="00411067" w:rsidRDefault="00411067" w:rsidP="00060480">
            <w:pPr>
              <w:numPr>
                <w:ilvl w:val="0"/>
                <w:numId w:val="1"/>
              </w:numPr>
              <w:ind w:left="567" w:firstLine="0"/>
            </w:pPr>
          </w:p>
        </w:tc>
        <w:tc>
          <w:tcPr>
            <w:tcW w:w="7943" w:type="dxa"/>
          </w:tcPr>
          <w:p w14:paraId="2F2A6456" w14:textId="75D30686" w:rsidR="00411067" w:rsidRPr="00FB14D6" w:rsidRDefault="004914DE" w:rsidP="00060480">
            <w:r w:rsidRPr="00FB14D6">
              <w:t>BK 14</w:t>
            </w:r>
          </w:p>
        </w:tc>
      </w:tr>
      <w:tr w:rsidR="00411067" w14:paraId="577E3FEB" w14:textId="77777777" w:rsidTr="001F4071">
        <w:tc>
          <w:tcPr>
            <w:tcW w:w="1555" w:type="dxa"/>
          </w:tcPr>
          <w:p w14:paraId="36996E7C" w14:textId="77777777" w:rsidR="00411067" w:rsidRDefault="00411067" w:rsidP="00060480">
            <w:pPr>
              <w:numPr>
                <w:ilvl w:val="0"/>
                <w:numId w:val="1"/>
              </w:numPr>
              <w:ind w:left="567" w:firstLine="0"/>
            </w:pPr>
          </w:p>
        </w:tc>
        <w:tc>
          <w:tcPr>
            <w:tcW w:w="7943" w:type="dxa"/>
          </w:tcPr>
          <w:p w14:paraId="37306ACE" w14:textId="379337F8" w:rsidR="00411067" w:rsidRPr="00FB14D6" w:rsidRDefault="004914DE" w:rsidP="00060480">
            <w:r w:rsidRPr="00FB14D6">
              <w:t>BK b</w:t>
            </w:r>
          </w:p>
        </w:tc>
      </w:tr>
      <w:tr w:rsidR="00411067" w14:paraId="2ADB9E9E" w14:textId="77777777" w:rsidTr="001F4071">
        <w:tc>
          <w:tcPr>
            <w:tcW w:w="1555" w:type="dxa"/>
          </w:tcPr>
          <w:p w14:paraId="08F0772D" w14:textId="77777777" w:rsidR="00411067" w:rsidRDefault="00411067" w:rsidP="00060480">
            <w:pPr>
              <w:numPr>
                <w:ilvl w:val="0"/>
                <w:numId w:val="1"/>
              </w:numPr>
              <w:ind w:left="567" w:firstLine="0"/>
            </w:pPr>
          </w:p>
        </w:tc>
        <w:tc>
          <w:tcPr>
            <w:tcW w:w="7943" w:type="dxa"/>
          </w:tcPr>
          <w:p w14:paraId="0C18B4C5" w14:textId="2557A08D" w:rsidR="00411067" w:rsidRPr="00FB14D6" w:rsidRDefault="004914DE" w:rsidP="00060480">
            <w:r w:rsidRPr="00FB14D6">
              <w:t>BK 15</w:t>
            </w:r>
          </w:p>
        </w:tc>
      </w:tr>
    </w:tbl>
    <w:p w14:paraId="1820ECE7" w14:textId="77777777" w:rsidR="00A00764" w:rsidRDefault="00A00764" w:rsidP="00A00764">
      <w:pPr>
        <w:pStyle w:val="Kop2"/>
      </w:pPr>
      <w:bookmarkStart w:id="99" w:name="_Toc54974891"/>
      <w:bookmarkStart w:id="100" w:name="_Toc214811075"/>
      <w:r>
        <w:t>Doelen die leiden naar een of meer beroepskwalificaties</w:t>
      </w:r>
      <w:bookmarkEnd w:id="99"/>
      <w:bookmarkEnd w:id="100"/>
    </w:p>
    <w:p w14:paraId="7A6A190F" w14:textId="0C49A422" w:rsidR="00E22035" w:rsidRPr="00B51C9D" w:rsidRDefault="00E22035" w:rsidP="0062748A">
      <w:pPr>
        <w:pStyle w:val="Lijstalinea"/>
        <w:numPr>
          <w:ilvl w:val="0"/>
          <w:numId w:val="31"/>
        </w:numPr>
        <w:spacing w:before="100" w:after="0" w:line="260" w:lineRule="auto"/>
        <w:jc w:val="both"/>
      </w:pPr>
      <w:bookmarkStart w:id="101" w:name="_Hlk103255671"/>
      <w:r w:rsidRPr="00B51C9D">
        <w:t>De leerlingen werken in teamverband (organisatiecultuur, communicatie, procedures).</w:t>
      </w:r>
    </w:p>
    <w:p w14:paraId="53505CF8" w14:textId="77777777" w:rsidR="00E22035" w:rsidRPr="00B51C9D" w:rsidRDefault="00E22035" w:rsidP="0062748A">
      <w:pPr>
        <w:pStyle w:val="Lijstalinea"/>
        <w:numPr>
          <w:ilvl w:val="0"/>
          <w:numId w:val="31"/>
        </w:numPr>
        <w:spacing w:after="0" w:line="260" w:lineRule="exact"/>
      </w:pPr>
      <w:r w:rsidRPr="00B51C9D">
        <w:t>De leerlingen handelen kwaliteitsbewust.</w:t>
      </w:r>
    </w:p>
    <w:p w14:paraId="4D0B6DFC" w14:textId="77777777" w:rsidR="00E22035" w:rsidRPr="00B51C9D" w:rsidRDefault="00E22035" w:rsidP="0062748A">
      <w:pPr>
        <w:pStyle w:val="Lijstalinea"/>
        <w:numPr>
          <w:ilvl w:val="0"/>
          <w:numId w:val="31"/>
        </w:numPr>
        <w:spacing w:after="0" w:line="260" w:lineRule="auto"/>
        <w:jc w:val="both"/>
      </w:pPr>
      <w:r w:rsidRPr="00B51C9D">
        <w:t>De leerlingen handelen economisch en duurzaam.</w:t>
      </w:r>
    </w:p>
    <w:p w14:paraId="4A8738DC" w14:textId="77777777" w:rsidR="00E22035" w:rsidRDefault="00E22035" w:rsidP="0062748A">
      <w:pPr>
        <w:pStyle w:val="Lijstalinea"/>
        <w:numPr>
          <w:ilvl w:val="0"/>
          <w:numId w:val="31"/>
        </w:numPr>
        <w:spacing w:after="0" w:line="260" w:lineRule="exact"/>
      </w:pPr>
      <w:r w:rsidRPr="00B51C9D">
        <w:t>De leerlingen handelen veilig, ergonomisch en hygiënisch.</w:t>
      </w:r>
    </w:p>
    <w:p w14:paraId="409D215F" w14:textId="77777777" w:rsidR="00E22035" w:rsidRPr="00B51C9D" w:rsidRDefault="00E22035" w:rsidP="0062748A">
      <w:pPr>
        <w:pStyle w:val="Lijstalinea"/>
        <w:numPr>
          <w:ilvl w:val="0"/>
          <w:numId w:val="31"/>
        </w:numPr>
        <w:spacing w:after="0" w:line="260" w:lineRule="exact"/>
      </w:pPr>
      <w:r>
        <w:t>De leerlingen bouwen de eigen deskundigheid op</w:t>
      </w:r>
      <w:r w:rsidRPr="00CF3122">
        <w:t>.</w:t>
      </w:r>
    </w:p>
    <w:bookmarkEnd w:id="101"/>
    <w:p w14:paraId="51BDFA39" w14:textId="77777777" w:rsidR="00E22035" w:rsidRDefault="00E22035" w:rsidP="0062748A">
      <w:pPr>
        <w:pStyle w:val="Lijstalinea"/>
        <w:numPr>
          <w:ilvl w:val="0"/>
          <w:numId w:val="31"/>
        </w:numPr>
        <w:spacing w:before="100" w:after="200" w:line="260" w:lineRule="exact"/>
      </w:pPr>
      <w:r>
        <w:t>De leerlingen tekenen, lezen en begrijpen schema’s.</w:t>
      </w:r>
    </w:p>
    <w:p w14:paraId="00354DB4" w14:textId="77777777" w:rsidR="00E22035" w:rsidRDefault="00E22035" w:rsidP="0062748A">
      <w:pPr>
        <w:pStyle w:val="Lijstalinea"/>
        <w:numPr>
          <w:ilvl w:val="0"/>
          <w:numId w:val="31"/>
        </w:numPr>
        <w:spacing w:before="100" w:after="200" w:line="260" w:lineRule="exact"/>
      </w:pPr>
      <w:r>
        <w:t xml:space="preserve">De leerlingen plannen de eigen werkzaamheden. </w:t>
      </w:r>
    </w:p>
    <w:p w14:paraId="17F2A293" w14:textId="77777777" w:rsidR="00E22035" w:rsidRDefault="00E22035" w:rsidP="0062748A">
      <w:pPr>
        <w:pStyle w:val="Lijstalinea"/>
        <w:numPr>
          <w:ilvl w:val="0"/>
          <w:numId w:val="31"/>
        </w:numPr>
        <w:spacing w:before="100" w:after="200" w:line="260" w:lineRule="exact"/>
      </w:pPr>
      <w:r w:rsidRPr="00002B1A">
        <w:rPr>
          <w:lang w:val="nl-NL"/>
        </w:rPr>
        <w:t>De leerlingen lichten complexe technische problemen toe aan een deskundige</w:t>
      </w:r>
      <w:r w:rsidRPr="00A7505A">
        <w:t>.</w:t>
      </w:r>
    </w:p>
    <w:p w14:paraId="52538D03" w14:textId="77777777" w:rsidR="00E22035" w:rsidRDefault="00E22035" w:rsidP="0062748A">
      <w:pPr>
        <w:pStyle w:val="Lijstalinea"/>
        <w:numPr>
          <w:ilvl w:val="0"/>
          <w:numId w:val="31"/>
        </w:numPr>
        <w:spacing w:before="100" w:after="200" w:line="260" w:lineRule="exact"/>
      </w:pPr>
      <w:r>
        <w:rPr>
          <w:rFonts w:cstheme="minorHAnsi"/>
        </w:rPr>
        <w:t>De leerlingen lichten het gebruik van een netwerkinstallatie en randapparatuur toe</w:t>
      </w:r>
      <w:r>
        <w:t xml:space="preserve">. </w:t>
      </w:r>
    </w:p>
    <w:p w14:paraId="6A55895B" w14:textId="77777777" w:rsidR="00E22035" w:rsidRDefault="00E22035" w:rsidP="0062748A">
      <w:pPr>
        <w:pStyle w:val="Lijstalinea"/>
        <w:numPr>
          <w:ilvl w:val="0"/>
          <w:numId w:val="31"/>
        </w:numPr>
        <w:spacing w:before="100" w:after="200" w:line="260" w:lineRule="exact"/>
      </w:pPr>
      <w:r>
        <w:t>De leerlingen werken volgens de procedures van privacy, cyberveiligheid en kwaliteitsvolle dienstverlening.</w:t>
      </w:r>
    </w:p>
    <w:p w14:paraId="6E834F3B" w14:textId="77777777" w:rsidR="00E22035" w:rsidRDefault="00E22035" w:rsidP="0062748A">
      <w:pPr>
        <w:pStyle w:val="Lijstalinea"/>
        <w:numPr>
          <w:ilvl w:val="0"/>
          <w:numId w:val="31"/>
        </w:numPr>
        <w:spacing w:before="100" w:after="200" w:line="260" w:lineRule="exact"/>
      </w:pPr>
      <w:r>
        <w:t>De leerlingen gebruiken meetinstrumenten.</w:t>
      </w:r>
    </w:p>
    <w:p w14:paraId="3E838F35" w14:textId="77777777" w:rsidR="00E22035" w:rsidRPr="003A261F" w:rsidRDefault="00E22035" w:rsidP="0062748A">
      <w:pPr>
        <w:pStyle w:val="Lijstalinea"/>
        <w:numPr>
          <w:ilvl w:val="0"/>
          <w:numId w:val="31"/>
        </w:numPr>
        <w:spacing w:before="100" w:after="200" w:line="260" w:lineRule="exact"/>
      </w:pPr>
      <w:r>
        <w:t xml:space="preserve">De leerlingen realiseren </w:t>
      </w:r>
      <w:r w:rsidRPr="003A261F">
        <w:t>datacommunicatie- en netwerkverbindingen voor niet-huishoudelijke installaties.</w:t>
      </w:r>
    </w:p>
    <w:p w14:paraId="5819B8FF" w14:textId="77777777" w:rsidR="00E22035" w:rsidRDefault="00E22035" w:rsidP="0062748A">
      <w:pPr>
        <w:pStyle w:val="Lijstalinea"/>
        <w:numPr>
          <w:ilvl w:val="0"/>
          <w:numId w:val="31"/>
        </w:numPr>
        <w:spacing w:before="100" w:after="200" w:line="260" w:lineRule="exact"/>
      </w:pPr>
      <w:r>
        <w:t>De leerlingen connecteren (rand)apparatuur (zoals printers, tablets en smartphones) met de router zowel vast als draadloos.</w:t>
      </w:r>
    </w:p>
    <w:p w14:paraId="6DDAF92F" w14:textId="77777777" w:rsidR="00E22035" w:rsidRDefault="00E22035" w:rsidP="0062748A">
      <w:pPr>
        <w:pStyle w:val="Lijstalinea"/>
        <w:numPr>
          <w:ilvl w:val="0"/>
          <w:numId w:val="31"/>
        </w:numPr>
        <w:spacing w:before="100" w:after="200" w:line="260" w:lineRule="exact"/>
      </w:pPr>
      <w:r>
        <w:t xml:space="preserve">De leerlingen vervangen, herstellen, of (de)monteren (onderdelen) van systemen, (rand)apparatuur en de daaraan verbonden applicaties. </w:t>
      </w:r>
    </w:p>
    <w:p w14:paraId="04966528" w14:textId="77777777" w:rsidR="00E22035" w:rsidRDefault="00E22035" w:rsidP="0062748A">
      <w:pPr>
        <w:pStyle w:val="Lijstalinea"/>
        <w:numPr>
          <w:ilvl w:val="0"/>
          <w:numId w:val="31"/>
        </w:numPr>
        <w:spacing w:before="100" w:after="200" w:line="260" w:lineRule="exact"/>
      </w:pPr>
      <w:r>
        <w:t xml:space="preserve">De leerlingen testen een installatie voor oplevering. </w:t>
      </w:r>
    </w:p>
    <w:p w14:paraId="18B3645C" w14:textId="77777777" w:rsidR="00E22035" w:rsidRDefault="00E22035" w:rsidP="0062748A">
      <w:pPr>
        <w:pStyle w:val="Lijstalinea"/>
        <w:numPr>
          <w:ilvl w:val="0"/>
          <w:numId w:val="31"/>
        </w:numPr>
        <w:spacing w:before="100" w:after="200" w:line="260" w:lineRule="exact"/>
      </w:pPr>
      <w:r>
        <w:t xml:space="preserve">De leerlingen houden gegevens bij over de eigen werkzaamheden. </w:t>
      </w:r>
    </w:p>
    <w:p w14:paraId="422D1E67" w14:textId="1E6D8911" w:rsidR="00A00764" w:rsidRPr="0088744D" w:rsidRDefault="00E22035" w:rsidP="0062748A">
      <w:pPr>
        <w:pStyle w:val="Lijstalinea"/>
        <w:numPr>
          <w:ilvl w:val="0"/>
          <w:numId w:val="31"/>
        </w:numPr>
        <w:spacing w:before="100" w:after="200" w:line="260" w:lineRule="exact"/>
      </w:pPr>
      <w:r>
        <w:t>De leerlingen brengen vaak voorkomende problemen in kaart.</w:t>
      </w:r>
    </w:p>
    <w:p w14:paraId="57F43001" w14:textId="77777777" w:rsidR="004E47E2" w:rsidRPr="0088744D" w:rsidRDefault="004E47E2" w:rsidP="004E47E2">
      <w:pPr>
        <w:spacing w:before="240" w:after="0"/>
      </w:pPr>
      <w:r w:rsidRPr="0088744D">
        <w:t>Aanvullende onderliggende kennis</w:t>
      </w:r>
    </w:p>
    <w:p w14:paraId="066F849B"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471BF9D8" w14:textId="77777777" w:rsidR="0062748A" w:rsidRPr="00374CE3" w:rsidRDefault="0062748A" w:rsidP="0062748A">
      <w:pPr>
        <w:pStyle w:val="Aanvullendekennis"/>
        <w:rPr>
          <w:rFonts w:eastAsiaTheme="minorHAnsi"/>
        </w:rPr>
      </w:pPr>
      <w:r w:rsidRPr="00374CE3">
        <w:rPr>
          <w:rFonts w:eastAsiaTheme="minorHAnsi"/>
        </w:rPr>
        <w:t>AREI in functie van de elektrische installatie voor datacommunicatie en netwerkverbindingen</w:t>
      </w:r>
    </w:p>
    <w:p w14:paraId="174CBB19" w14:textId="77777777" w:rsidR="0062748A" w:rsidRPr="00AF1F82" w:rsidRDefault="0062748A" w:rsidP="0062748A">
      <w:pPr>
        <w:pStyle w:val="Aanvullendekennis"/>
        <w:rPr>
          <w:rFonts w:eastAsiaTheme="minorHAnsi"/>
        </w:rPr>
      </w:pPr>
      <w:r>
        <w:rPr>
          <w:rFonts w:eastAsiaTheme="minorHAnsi"/>
        </w:rPr>
        <w:t>C</w:t>
      </w:r>
      <w:r w:rsidRPr="00AF1F82">
        <w:rPr>
          <w:rFonts w:eastAsiaTheme="minorHAnsi"/>
        </w:rPr>
        <w:t>onfiguratie- en optimalisatietechnieken van de installatie</w:t>
      </w:r>
    </w:p>
    <w:p w14:paraId="75B26992" w14:textId="77777777" w:rsidR="0062748A" w:rsidRPr="00AF1F82" w:rsidRDefault="0062748A" w:rsidP="0062748A">
      <w:pPr>
        <w:pStyle w:val="Aanvullendekennis"/>
        <w:rPr>
          <w:rFonts w:eastAsiaTheme="minorHAnsi"/>
        </w:rPr>
      </w:pPr>
      <w:r>
        <w:rPr>
          <w:rFonts w:eastAsiaTheme="minorHAnsi"/>
        </w:rPr>
        <w:t>D</w:t>
      </w:r>
      <w:r w:rsidRPr="00AF1F82">
        <w:rPr>
          <w:rFonts w:eastAsiaTheme="minorHAnsi"/>
        </w:rPr>
        <w:t>ata- en communicatiekabeltypes en hun afwerking</w:t>
      </w:r>
    </w:p>
    <w:p w14:paraId="58890EC8" w14:textId="77777777" w:rsidR="0062748A" w:rsidRPr="00AE298D" w:rsidRDefault="0062748A" w:rsidP="0062748A">
      <w:pPr>
        <w:pStyle w:val="Aanvullendekennis"/>
        <w:rPr>
          <w:rFonts w:eastAsiaTheme="minorHAnsi"/>
        </w:rPr>
      </w:pPr>
      <w:r w:rsidRPr="00AE298D">
        <w:t xml:space="preserve">Functionaliteiten en de onderlinge verbanden tussen infrastructuur (zoals servers, routers, </w:t>
      </w:r>
      <w:proofErr w:type="spellStart"/>
      <w:r w:rsidRPr="00AE298D">
        <w:t>cloud</w:t>
      </w:r>
      <w:proofErr w:type="spellEnd"/>
      <w:r w:rsidRPr="00AE298D">
        <w:t xml:space="preserve"> en netwerkomgevingen, firewalls en storage </w:t>
      </w:r>
      <w:proofErr w:type="spellStart"/>
      <w:r w:rsidRPr="00AE298D">
        <w:t>devices</w:t>
      </w:r>
      <w:proofErr w:type="spellEnd"/>
      <w:r w:rsidRPr="00AE298D">
        <w:t>)</w:t>
      </w:r>
    </w:p>
    <w:p w14:paraId="1D08FB88" w14:textId="77777777" w:rsidR="0062748A" w:rsidRPr="00AF1F82" w:rsidRDefault="0062748A" w:rsidP="0062748A">
      <w:pPr>
        <w:pStyle w:val="Aanvullendekennis"/>
        <w:rPr>
          <w:rFonts w:eastAsiaTheme="minorHAnsi"/>
        </w:rPr>
      </w:pPr>
      <w:r>
        <w:rPr>
          <w:rFonts w:eastAsiaTheme="minorHAnsi"/>
        </w:rPr>
        <w:t xml:space="preserve">Meet-, controle- en diagnosetechnieken met betrekking tot netwerkinstallaties </w:t>
      </w:r>
    </w:p>
    <w:p w14:paraId="7CA640F5" w14:textId="77777777" w:rsidR="0062748A" w:rsidRDefault="0062748A" w:rsidP="0062748A">
      <w:pPr>
        <w:pStyle w:val="Aanvullendekennis"/>
        <w:rPr>
          <w:rFonts w:eastAsiaTheme="minorHAnsi"/>
        </w:rPr>
      </w:pPr>
      <w:r>
        <w:rPr>
          <w:rFonts w:eastAsiaTheme="minorHAnsi"/>
        </w:rPr>
        <w:t xml:space="preserve">Netwerk- en </w:t>
      </w:r>
      <w:proofErr w:type="spellStart"/>
      <w:r>
        <w:rPr>
          <w:rFonts w:eastAsiaTheme="minorHAnsi"/>
        </w:rPr>
        <w:t>devicesecurity</w:t>
      </w:r>
      <w:proofErr w:type="spellEnd"/>
    </w:p>
    <w:p w14:paraId="1116EBD2" w14:textId="77777777" w:rsidR="0062748A" w:rsidRDefault="0062748A" w:rsidP="0062748A">
      <w:pPr>
        <w:pStyle w:val="Aanvullendekennis"/>
        <w:rPr>
          <w:rFonts w:eastAsiaTheme="minorHAnsi"/>
        </w:rPr>
      </w:pPr>
      <w:r>
        <w:rPr>
          <w:rFonts w:eastAsiaTheme="minorHAnsi"/>
        </w:rPr>
        <w:lastRenderedPageBreak/>
        <w:t>Vakterminologie in Frans of Engels</w:t>
      </w:r>
    </w:p>
    <w:p w14:paraId="376191A9" w14:textId="77777777" w:rsidR="0062748A" w:rsidRPr="000637AE" w:rsidRDefault="0062748A" w:rsidP="0062748A">
      <w:pPr>
        <w:pStyle w:val="Aanvullendekennis"/>
        <w:rPr>
          <w:rFonts w:eastAsiaTheme="minorHAnsi"/>
        </w:rPr>
      </w:pPr>
      <w:r w:rsidRPr="000637AE">
        <w:rPr>
          <w:rFonts w:eastAsiaTheme="minorHAnsi"/>
        </w:rPr>
        <w:t>Veiligheids-</w:t>
      </w:r>
      <w:r>
        <w:rPr>
          <w:rFonts w:eastAsiaTheme="minorHAnsi"/>
        </w:rPr>
        <w:t>,</w:t>
      </w:r>
      <w:r w:rsidRPr="000637AE">
        <w:rPr>
          <w:rFonts w:eastAsiaTheme="minorHAnsi"/>
        </w:rPr>
        <w:t xml:space="preserve"> kwaliteits</w:t>
      </w:r>
      <w:r>
        <w:rPr>
          <w:rFonts w:eastAsiaTheme="minorHAnsi"/>
        </w:rPr>
        <w:t>- en milieu</w:t>
      </w:r>
      <w:r w:rsidRPr="000637AE">
        <w:rPr>
          <w:rFonts w:eastAsiaTheme="minorHAnsi"/>
        </w:rPr>
        <w:t xml:space="preserve">normen: BA4/BA5, </w:t>
      </w:r>
      <w:proofErr w:type="spellStart"/>
      <w:r w:rsidRPr="000637AE">
        <w:rPr>
          <w:rFonts w:eastAsiaTheme="minorHAnsi"/>
        </w:rPr>
        <w:t>PBM’s</w:t>
      </w:r>
      <w:proofErr w:type="spellEnd"/>
      <w:r w:rsidRPr="000637AE">
        <w:rPr>
          <w:rFonts w:eastAsiaTheme="minorHAnsi"/>
        </w:rPr>
        <w:t xml:space="preserve">, </w:t>
      </w:r>
      <w:proofErr w:type="spellStart"/>
      <w:r w:rsidRPr="000637AE">
        <w:rPr>
          <w:rFonts w:eastAsiaTheme="minorHAnsi"/>
        </w:rPr>
        <w:t>CBM’s</w:t>
      </w:r>
      <w:proofErr w:type="spellEnd"/>
      <w:r w:rsidRPr="000637AE">
        <w:rPr>
          <w:rFonts w:eastAsiaTheme="minorHAnsi"/>
        </w:rPr>
        <w:t xml:space="preserve"> bij werkzaamheden onder spanning, kennis van de grenzen van bevoegdheden, de gouden 8, </w:t>
      </w:r>
      <w:r>
        <w:rPr>
          <w:rFonts w:eastAsiaTheme="minorHAnsi"/>
        </w:rPr>
        <w:t>recuperatiepolicy</w:t>
      </w:r>
    </w:p>
    <w:p w14:paraId="351DC6FA" w14:textId="77777777" w:rsidR="0062748A" w:rsidRPr="00AF1F82" w:rsidRDefault="0062748A" w:rsidP="0062748A">
      <w:pPr>
        <w:pStyle w:val="Aanvullendekennis"/>
        <w:rPr>
          <w:rFonts w:eastAsiaTheme="minorHAnsi"/>
        </w:rPr>
      </w:pPr>
      <w:r>
        <w:rPr>
          <w:rFonts w:eastAsiaTheme="minorHAnsi"/>
        </w:rPr>
        <w:t>V</w:t>
      </w:r>
      <w:r w:rsidRPr="00AF1F82">
        <w:rPr>
          <w:rFonts w:eastAsiaTheme="minorHAnsi"/>
        </w:rPr>
        <w:t>erbindingstechnieken</w:t>
      </w:r>
    </w:p>
    <w:p w14:paraId="526742B4" w14:textId="77777777" w:rsidR="0062748A" w:rsidRPr="00AF1F82" w:rsidRDefault="0062748A" w:rsidP="0062748A">
      <w:pPr>
        <w:pStyle w:val="Aanvullendekennis"/>
        <w:rPr>
          <w:rFonts w:eastAsiaTheme="minorHAnsi"/>
        </w:rPr>
      </w:pPr>
      <w:r>
        <w:rPr>
          <w:rFonts w:eastAsiaTheme="minorHAnsi"/>
        </w:rPr>
        <w:t xml:space="preserve">Werkingsprincipes van de componenten van datacommunicatie en netwerkverbindingen </w:t>
      </w:r>
    </w:p>
    <w:p w14:paraId="5E76E415" w14:textId="77777777" w:rsidR="0062748A" w:rsidRDefault="0062748A" w:rsidP="0062748A">
      <w:pPr>
        <w:pStyle w:val="Aanvullendekennis"/>
        <w:rPr>
          <w:rFonts w:eastAsiaTheme="minorHAnsi"/>
        </w:rPr>
      </w:pPr>
      <w:r>
        <w:rPr>
          <w:rFonts w:eastAsiaTheme="minorHAnsi"/>
        </w:rPr>
        <w:t xml:space="preserve">Werkingsprincipes van </w:t>
      </w:r>
      <w:r w:rsidRPr="00AF1F82">
        <w:rPr>
          <w:rFonts w:eastAsiaTheme="minorHAnsi"/>
        </w:rPr>
        <w:t>elektrische componenten</w:t>
      </w:r>
    </w:p>
    <w:p w14:paraId="7B7096F0" w14:textId="77777777" w:rsidR="009E2875" w:rsidRPr="009E2875" w:rsidRDefault="009E2875" w:rsidP="009E2875"/>
    <w:p w14:paraId="295B771D" w14:textId="77777777" w:rsidR="009E2875" w:rsidRPr="009E2875" w:rsidRDefault="009E2875" w:rsidP="009E2875">
      <w:pPr>
        <w:sectPr w:rsidR="009E2875" w:rsidRPr="009E2875" w:rsidSect="00A77C88">
          <w:headerReference w:type="even" r:id="rId26"/>
          <w:headerReference w:type="default" r:id="rId27"/>
          <w:footerReference w:type="even" r:id="rId28"/>
          <w:footerReference w:type="default" r:id="rId29"/>
          <w:headerReference w:type="first" r:id="rId30"/>
          <w:type w:val="oddPage"/>
          <w:pgSz w:w="11906" w:h="16838" w:code="9"/>
          <w:pgMar w:top="1134" w:right="1134" w:bottom="1134" w:left="1134" w:header="709" w:footer="397" w:gutter="0"/>
          <w:cols w:space="708"/>
          <w:docGrid w:linePitch="360"/>
        </w:sectPr>
      </w:pPr>
    </w:p>
    <w:p w14:paraId="34F56C07"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4CCEC980" w14:textId="5AF2A1BC" w:rsidR="00EC47F9"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14811046" w:history="1">
            <w:r w:rsidR="00EC47F9" w:rsidRPr="00451842">
              <w:rPr>
                <w:rStyle w:val="Hyperlink"/>
                <w:noProof/>
              </w:rPr>
              <w:t>1</w:t>
            </w:r>
            <w:r w:rsidR="00EC47F9">
              <w:rPr>
                <w:rFonts w:eastAsiaTheme="minorEastAsia"/>
                <w:b w:val="0"/>
                <w:noProof/>
                <w:color w:val="auto"/>
                <w:kern w:val="2"/>
                <w:szCs w:val="24"/>
                <w:lang w:eastAsia="nl-BE"/>
                <w14:ligatures w14:val="standardContextual"/>
              </w:rPr>
              <w:tab/>
            </w:r>
            <w:r w:rsidR="00EC47F9" w:rsidRPr="00451842">
              <w:rPr>
                <w:rStyle w:val="Hyperlink"/>
                <w:noProof/>
              </w:rPr>
              <w:t>Inleiding</w:t>
            </w:r>
            <w:r w:rsidR="00EC47F9">
              <w:rPr>
                <w:noProof/>
                <w:webHidden/>
              </w:rPr>
              <w:tab/>
            </w:r>
            <w:r w:rsidR="00EC47F9">
              <w:rPr>
                <w:noProof/>
                <w:webHidden/>
              </w:rPr>
              <w:fldChar w:fldCharType="begin"/>
            </w:r>
            <w:r w:rsidR="00EC47F9">
              <w:rPr>
                <w:noProof/>
                <w:webHidden/>
              </w:rPr>
              <w:instrText xml:space="preserve"> PAGEREF _Toc214811046 \h </w:instrText>
            </w:r>
            <w:r w:rsidR="00EC47F9">
              <w:rPr>
                <w:noProof/>
                <w:webHidden/>
              </w:rPr>
            </w:r>
            <w:r w:rsidR="00EC47F9">
              <w:rPr>
                <w:noProof/>
                <w:webHidden/>
              </w:rPr>
              <w:fldChar w:fldCharType="separate"/>
            </w:r>
            <w:r w:rsidR="00EC47F9">
              <w:rPr>
                <w:noProof/>
                <w:webHidden/>
              </w:rPr>
              <w:t>3</w:t>
            </w:r>
            <w:r w:rsidR="00EC47F9">
              <w:rPr>
                <w:noProof/>
                <w:webHidden/>
              </w:rPr>
              <w:fldChar w:fldCharType="end"/>
            </w:r>
          </w:hyperlink>
        </w:p>
        <w:p w14:paraId="34151210" w14:textId="3A59EEF2" w:rsidR="00EC47F9" w:rsidRDefault="00EC47F9">
          <w:pPr>
            <w:pStyle w:val="Inhopg2"/>
            <w:rPr>
              <w:rFonts w:eastAsiaTheme="minorEastAsia"/>
              <w:color w:val="auto"/>
              <w:kern w:val="2"/>
              <w:sz w:val="24"/>
              <w:szCs w:val="24"/>
              <w:lang w:eastAsia="nl-BE"/>
              <w14:ligatures w14:val="standardContextual"/>
            </w:rPr>
          </w:pPr>
          <w:hyperlink w:anchor="_Toc214811047" w:history="1">
            <w:r w:rsidRPr="00451842">
              <w:rPr>
                <w:rStyle w:val="Hyperlink"/>
              </w:rPr>
              <w:t>1.1</w:t>
            </w:r>
            <w:r>
              <w:rPr>
                <w:rFonts w:eastAsiaTheme="minorEastAsia"/>
                <w:color w:val="auto"/>
                <w:kern w:val="2"/>
                <w:sz w:val="24"/>
                <w:szCs w:val="24"/>
                <w:lang w:eastAsia="nl-BE"/>
                <w14:ligatures w14:val="standardContextual"/>
              </w:rPr>
              <w:tab/>
            </w:r>
            <w:r w:rsidRPr="00451842">
              <w:rPr>
                <w:rStyle w:val="Hyperlink"/>
              </w:rPr>
              <w:t>Het leerplanconcept: vijf uitgangspunten</w:t>
            </w:r>
            <w:r>
              <w:rPr>
                <w:webHidden/>
              </w:rPr>
              <w:tab/>
            </w:r>
            <w:r>
              <w:rPr>
                <w:webHidden/>
              </w:rPr>
              <w:fldChar w:fldCharType="begin"/>
            </w:r>
            <w:r>
              <w:rPr>
                <w:webHidden/>
              </w:rPr>
              <w:instrText xml:space="preserve"> PAGEREF _Toc214811047 \h </w:instrText>
            </w:r>
            <w:r>
              <w:rPr>
                <w:webHidden/>
              </w:rPr>
            </w:r>
            <w:r>
              <w:rPr>
                <w:webHidden/>
              </w:rPr>
              <w:fldChar w:fldCharType="separate"/>
            </w:r>
            <w:r>
              <w:rPr>
                <w:webHidden/>
              </w:rPr>
              <w:t>3</w:t>
            </w:r>
            <w:r>
              <w:rPr>
                <w:webHidden/>
              </w:rPr>
              <w:fldChar w:fldCharType="end"/>
            </w:r>
          </w:hyperlink>
        </w:p>
        <w:p w14:paraId="2762AC22" w14:textId="0BD2599C" w:rsidR="00EC47F9" w:rsidRDefault="00EC47F9">
          <w:pPr>
            <w:pStyle w:val="Inhopg2"/>
            <w:rPr>
              <w:rFonts w:eastAsiaTheme="minorEastAsia"/>
              <w:color w:val="auto"/>
              <w:kern w:val="2"/>
              <w:sz w:val="24"/>
              <w:szCs w:val="24"/>
              <w:lang w:eastAsia="nl-BE"/>
              <w14:ligatures w14:val="standardContextual"/>
            </w:rPr>
          </w:pPr>
          <w:hyperlink w:anchor="_Toc214811048" w:history="1">
            <w:r w:rsidRPr="00451842">
              <w:rPr>
                <w:rStyle w:val="Hyperlink"/>
              </w:rPr>
              <w:t>1.2</w:t>
            </w:r>
            <w:r>
              <w:rPr>
                <w:rFonts w:eastAsiaTheme="minorEastAsia"/>
                <w:color w:val="auto"/>
                <w:kern w:val="2"/>
                <w:sz w:val="24"/>
                <w:szCs w:val="24"/>
                <w:lang w:eastAsia="nl-BE"/>
                <w14:ligatures w14:val="standardContextual"/>
              </w:rPr>
              <w:tab/>
            </w:r>
            <w:r w:rsidRPr="00451842">
              <w:rPr>
                <w:rStyle w:val="Hyperlink"/>
              </w:rPr>
              <w:t>De vormingscirkel – de opdracht van secundair onderwijs</w:t>
            </w:r>
            <w:r>
              <w:rPr>
                <w:webHidden/>
              </w:rPr>
              <w:tab/>
            </w:r>
            <w:r>
              <w:rPr>
                <w:webHidden/>
              </w:rPr>
              <w:fldChar w:fldCharType="begin"/>
            </w:r>
            <w:r>
              <w:rPr>
                <w:webHidden/>
              </w:rPr>
              <w:instrText xml:space="preserve"> PAGEREF _Toc214811048 \h </w:instrText>
            </w:r>
            <w:r>
              <w:rPr>
                <w:webHidden/>
              </w:rPr>
            </w:r>
            <w:r>
              <w:rPr>
                <w:webHidden/>
              </w:rPr>
              <w:fldChar w:fldCharType="separate"/>
            </w:r>
            <w:r>
              <w:rPr>
                <w:webHidden/>
              </w:rPr>
              <w:t>3</w:t>
            </w:r>
            <w:r>
              <w:rPr>
                <w:webHidden/>
              </w:rPr>
              <w:fldChar w:fldCharType="end"/>
            </w:r>
          </w:hyperlink>
        </w:p>
        <w:p w14:paraId="0F72504C" w14:textId="4EA375B9" w:rsidR="00EC47F9" w:rsidRDefault="00EC47F9">
          <w:pPr>
            <w:pStyle w:val="Inhopg2"/>
            <w:rPr>
              <w:rFonts w:eastAsiaTheme="minorEastAsia"/>
              <w:color w:val="auto"/>
              <w:kern w:val="2"/>
              <w:sz w:val="24"/>
              <w:szCs w:val="24"/>
              <w:lang w:eastAsia="nl-BE"/>
              <w14:ligatures w14:val="standardContextual"/>
            </w:rPr>
          </w:pPr>
          <w:hyperlink w:anchor="_Toc214811049" w:history="1">
            <w:r w:rsidRPr="00451842">
              <w:rPr>
                <w:rStyle w:val="Hyperlink"/>
              </w:rPr>
              <w:t>1.3</w:t>
            </w:r>
            <w:r>
              <w:rPr>
                <w:rFonts w:eastAsiaTheme="minorEastAsia"/>
                <w:color w:val="auto"/>
                <w:kern w:val="2"/>
                <w:sz w:val="24"/>
                <w:szCs w:val="24"/>
                <w:lang w:eastAsia="nl-BE"/>
                <w14:ligatures w14:val="standardContextual"/>
              </w:rPr>
              <w:tab/>
            </w:r>
            <w:r w:rsidRPr="00451842">
              <w:rPr>
                <w:rStyle w:val="Hyperlink"/>
              </w:rPr>
              <w:t>Ruimte voor leraren(teams) en scholen</w:t>
            </w:r>
            <w:r>
              <w:rPr>
                <w:webHidden/>
              </w:rPr>
              <w:tab/>
            </w:r>
            <w:r>
              <w:rPr>
                <w:webHidden/>
              </w:rPr>
              <w:fldChar w:fldCharType="begin"/>
            </w:r>
            <w:r>
              <w:rPr>
                <w:webHidden/>
              </w:rPr>
              <w:instrText xml:space="preserve"> PAGEREF _Toc214811049 \h </w:instrText>
            </w:r>
            <w:r>
              <w:rPr>
                <w:webHidden/>
              </w:rPr>
            </w:r>
            <w:r>
              <w:rPr>
                <w:webHidden/>
              </w:rPr>
              <w:fldChar w:fldCharType="separate"/>
            </w:r>
            <w:r>
              <w:rPr>
                <w:webHidden/>
              </w:rPr>
              <w:t>4</w:t>
            </w:r>
            <w:r>
              <w:rPr>
                <w:webHidden/>
              </w:rPr>
              <w:fldChar w:fldCharType="end"/>
            </w:r>
          </w:hyperlink>
        </w:p>
        <w:p w14:paraId="2F7F3313" w14:textId="37B466BF" w:rsidR="00EC47F9" w:rsidRDefault="00EC47F9">
          <w:pPr>
            <w:pStyle w:val="Inhopg2"/>
            <w:rPr>
              <w:rFonts w:eastAsiaTheme="minorEastAsia"/>
              <w:color w:val="auto"/>
              <w:kern w:val="2"/>
              <w:sz w:val="24"/>
              <w:szCs w:val="24"/>
              <w:lang w:eastAsia="nl-BE"/>
              <w14:ligatures w14:val="standardContextual"/>
            </w:rPr>
          </w:pPr>
          <w:hyperlink w:anchor="_Toc214811050" w:history="1">
            <w:r w:rsidRPr="00451842">
              <w:rPr>
                <w:rStyle w:val="Hyperlink"/>
              </w:rPr>
              <w:t>1.4</w:t>
            </w:r>
            <w:r>
              <w:rPr>
                <w:rFonts w:eastAsiaTheme="minorEastAsia"/>
                <w:color w:val="auto"/>
                <w:kern w:val="2"/>
                <w:sz w:val="24"/>
                <w:szCs w:val="24"/>
                <w:lang w:eastAsia="nl-BE"/>
                <w14:ligatures w14:val="standardContextual"/>
              </w:rPr>
              <w:tab/>
            </w:r>
            <w:r w:rsidRPr="00451842">
              <w:rPr>
                <w:rStyle w:val="Hyperlink"/>
              </w:rPr>
              <w:t>Differentiatie</w:t>
            </w:r>
            <w:r>
              <w:rPr>
                <w:webHidden/>
              </w:rPr>
              <w:tab/>
            </w:r>
            <w:r>
              <w:rPr>
                <w:webHidden/>
              </w:rPr>
              <w:fldChar w:fldCharType="begin"/>
            </w:r>
            <w:r>
              <w:rPr>
                <w:webHidden/>
              </w:rPr>
              <w:instrText xml:space="preserve"> PAGEREF _Toc214811050 \h </w:instrText>
            </w:r>
            <w:r>
              <w:rPr>
                <w:webHidden/>
              </w:rPr>
            </w:r>
            <w:r>
              <w:rPr>
                <w:webHidden/>
              </w:rPr>
              <w:fldChar w:fldCharType="separate"/>
            </w:r>
            <w:r>
              <w:rPr>
                <w:webHidden/>
              </w:rPr>
              <w:t>4</w:t>
            </w:r>
            <w:r>
              <w:rPr>
                <w:webHidden/>
              </w:rPr>
              <w:fldChar w:fldCharType="end"/>
            </w:r>
          </w:hyperlink>
        </w:p>
        <w:p w14:paraId="3DD733F9" w14:textId="232BFA7E" w:rsidR="00EC47F9" w:rsidRDefault="00EC47F9">
          <w:pPr>
            <w:pStyle w:val="Inhopg2"/>
            <w:rPr>
              <w:rFonts w:eastAsiaTheme="minorEastAsia"/>
              <w:color w:val="auto"/>
              <w:kern w:val="2"/>
              <w:sz w:val="24"/>
              <w:szCs w:val="24"/>
              <w:lang w:eastAsia="nl-BE"/>
              <w14:ligatures w14:val="standardContextual"/>
            </w:rPr>
          </w:pPr>
          <w:hyperlink w:anchor="_Toc214811051" w:history="1">
            <w:r w:rsidRPr="00451842">
              <w:rPr>
                <w:rStyle w:val="Hyperlink"/>
              </w:rPr>
              <w:t>1.5</w:t>
            </w:r>
            <w:r>
              <w:rPr>
                <w:rFonts w:eastAsiaTheme="minorEastAsia"/>
                <w:color w:val="auto"/>
                <w:kern w:val="2"/>
                <w:sz w:val="24"/>
                <w:szCs w:val="24"/>
                <w:lang w:eastAsia="nl-BE"/>
                <w14:ligatures w14:val="standardContextual"/>
              </w:rPr>
              <w:tab/>
            </w:r>
            <w:r w:rsidRPr="00451842">
              <w:rPr>
                <w:rStyle w:val="Hyperlink"/>
              </w:rPr>
              <w:t>Opbouw van leerplannen</w:t>
            </w:r>
            <w:r>
              <w:rPr>
                <w:webHidden/>
              </w:rPr>
              <w:tab/>
            </w:r>
            <w:r>
              <w:rPr>
                <w:webHidden/>
              </w:rPr>
              <w:fldChar w:fldCharType="begin"/>
            </w:r>
            <w:r>
              <w:rPr>
                <w:webHidden/>
              </w:rPr>
              <w:instrText xml:space="preserve"> PAGEREF _Toc214811051 \h </w:instrText>
            </w:r>
            <w:r>
              <w:rPr>
                <w:webHidden/>
              </w:rPr>
            </w:r>
            <w:r>
              <w:rPr>
                <w:webHidden/>
              </w:rPr>
              <w:fldChar w:fldCharType="separate"/>
            </w:r>
            <w:r>
              <w:rPr>
                <w:webHidden/>
              </w:rPr>
              <w:t>6</w:t>
            </w:r>
            <w:r>
              <w:rPr>
                <w:webHidden/>
              </w:rPr>
              <w:fldChar w:fldCharType="end"/>
            </w:r>
          </w:hyperlink>
        </w:p>
        <w:p w14:paraId="03F1A9A8" w14:textId="41ACC993" w:rsidR="00EC47F9" w:rsidRDefault="00EC47F9">
          <w:pPr>
            <w:pStyle w:val="Inhopg1"/>
            <w:rPr>
              <w:rFonts w:eastAsiaTheme="minorEastAsia"/>
              <w:b w:val="0"/>
              <w:noProof/>
              <w:color w:val="auto"/>
              <w:kern w:val="2"/>
              <w:szCs w:val="24"/>
              <w:lang w:eastAsia="nl-BE"/>
              <w14:ligatures w14:val="standardContextual"/>
            </w:rPr>
          </w:pPr>
          <w:hyperlink w:anchor="_Toc214811052" w:history="1">
            <w:r w:rsidRPr="00451842">
              <w:rPr>
                <w:rStyle w:val="Hyperlink"/>
                <w:noProof/>
              </w:rPr>
              <w:t>2</w:t>
            </w:r>
            <w:r>
              <w:rPr>
                <w:rFonts w:eastAsiaTheme="minorEastAsia"/>
                <w:b w:val="0"/>
                <w:noProof/>
                <w:color w:val="auto"/>
                <w:kern w:val="2"/>
                <w:szCs w:val="24"/>
                <w:lang w:eastAsia="nl-BE"/>
                <w14:ligatures w14:val="standardContextual"/>
              </w:rPr>
              <w:tab/>
            </w:r>
            <w:r w:rsidRPr="00451842">
              <w:rPr>
                <w:rStyle w:val="Hyperlink"/>
                <w:noProof/>
              </w:rPr>
              <w:t>Situering</w:t>
            </w:r>
            <w:r>
              <w:rPr>
                <w:noProof/>
                <w:webHidden/>
              </w:rPr>
              <w:tab/>
            </w:r>
            <w:r>
              <w:rPr>
                <w:noProof/>
                <w:webHidden/>
              </w:rPr>
              <w:fldChar w:fldCharType="begin"/>
            </w:r>
            <w:r>
              <w:rPr>
                <w:noProof/>
                <w:webHidden/>
              </w:rPr>
              <w:instrText xml:space="preserve"> PAGEREF _Toc214811052 \h </w:instrText>
            </w:r>
            <w:r>
              <w:rPr>
                <w:noProof/>
                <w:webHidden/>
              </w:rPr>
            </w:r>
            <w:r>
              <w:rPr>
                <w:noProof/>
                <w:webHidden/>
              </w:rPr>
              <w:fldChar w:fldCharType="separate"/>
            </w:r>
            <w:r>
              <w:rPr>
                <w:noProof/>
                <w:webHidden/>
              </w:rPr>
              <w:t>7</w:t>
            </w:r>
            <w:r>
              <w:rPr>
                <w:noProof/>
                <w:webHidden/>
              </w:rPr>
              <w:fldChar w:fldCharType="end"/>
            </w:r>
          </w:hyperlink>
        </w:p>
        <w:p w14:paraId="69064F78" w14:textId="3E7B5012" w:rsidR="00EC47F9" w:rsidRDefault="00EC47F9">
          <w:pPr>
            <w:pStyle w:val="Inhopg2"/>
            <w:rPr>
              <w:rFonts w:eastAsiaTheme="minorEastAsia"/>
              <w:color w:val="auto"/>
              <w:kern w:val="2"/>
              <w:sz w:val="24"/>
              <w:szCs w:val="24"/>
              <w:lang w:eastAsia="nl-BE"/>
              <w14:ligatures w14:val="standardContextual"/>
            </w:rPr>
          </w:pPr>
          <w:hyperlink w:anchor="_Toc214811053" w:history="1">
            <w:r w:rsidRPr="00451842">
              <w:rPr>
                <w:rStyle w:val="Hyperlink"/>
              </w:rPr>
              <w:t>2.1</w:t>
            </w:r>
            <w:r>
              <w:rPr>
                <w:rFonts w:eastAsiaTheme="minorEastAsia"/>
                <w:color w:val="auto"/>
                <w:kern w:val="2"/>
                <w:sz w:val="24"/>
                <w:szCs w:val="24"/>
                <w:lang w:eastAsia="nl-BE"/>
                <w14:ligatures w14:val="standardContextual"/>
              </w:rPr>
              <w:tab/>
            </w:r>
            <w:r w:rsidRPr="00451842">
              <w:rPr>
                <w:rStyle w:val="Hyperlink"/>
              </w:rPr>
              <w:t>Beginsituatie</w:t>
            </w:r>
            <w:r>
              <w:rPr>
                <w:webHidden/>
              </w:rPr>
              <w:tab/>
            </w:r>
            <w:r>
              <w:rPr>
                <w:webHidden/>
              </w:rPr>
              <w:fldChar w:fldCharType="begin"/>
            </w:r>
            <w:r>
              <w:rPr>
                <w:webHidden/>
              </w:rPr>
              <w:instrText xml:space="preserve"> PAGEREF _Toc214811053 \h </w:instrText>
            </w:r>
            <w:r>
              <w:rPr>
                <w:webHidden/>
              </w:rPr>
            </w:r>
            <w:r>
              <w:rPr>
                <w:webHidden/>
              </w:rPr>
              <w:fldChar w:fldCharType="separate"/>
            </w:r>
            <w:r>
              <w:rPr>
                <w:webHidden/>
              </w:rPr>
              <w:t>7</w:t>
            </w:r>
            <w:r>
              <w:rPr>
                <w:webHidden/>
              </w:rPr>
              <w:fldChar w:fldCharType="end"/>
            </w:r>
          </w:hyperlink>
        </w:p>
        <w:p w14:paraId="3223ACB3" w14:textId="091473C6" w:rsidR="00EC47F9" w:rsidRDefault="00EC47F9">
          <w:pPr>
            <w:pStyle w:val="Inhopg2"/>
            <w:rPr>
              <w:rFonts w:eastAsiaTheme="minorEastAsia"/>
              <w:color w:val="auto"/>
              <w:kern w:val="2"/>
              <w:sz w:val="24"/>
              <w:szCs w:val="24"/>
              <w:lang w:eastAsia="nl-BE"/>
              <w14:ligatures w14:val="standardContextual"/>
            </w:rPr>
          </w:pPr>
          <w:hyperlink w:anchor="_Toc214811054" w:history="1">
            <w:r w:rsidRPr="00451842">
              <w:rPr>
                <w:rStyle w:val="Hyperlink"/>
              </w:rPr>
              <w:t>2.2</w:t>
            </w:r>
            <w:r>
              <w:rPr>
                <w:rFonts w:eastAsiaTheme="minorEastAsia"/>
                <w:color w:val="auto"/>
                <w:kern w:val="2"/>
                <w:sz w:val="24"/>
                <w:szCs w:val="24"/>
                <w:lang w:eastAsia="nl-BE"/>
                <w14:ligatures w14:val="standardContextual"/>
              </w:rPr>
              <w:tab/>
            </w:r>
            <w:r w:rsidRPr="00451842">
              <w:rPr>
                <w:rStyle w:val="Hyperlink"/>
              </w:rPr>
              <w:t>Plaats in de lessentabel</w:t>
            </w:r>
            <w:r>
              <w:rPr>
                <w:webHidden/>
              </w:rPr>
              <w:tab/>
            </w:r>
            <w:r>
              <w:rPr>
                <w:webHidden/>
              </w:rPr>
              <w:fldChar w:fldCharType="begin"/>
            </w:r>
            <w:r>
              <w:rPr>
                <w:webHidden/>
              </w:rPr>
              <w:instrText xml:space="preserve"> PAGEREF _Toc214811054 \h </w:instrText>
            </w:r>
            <w:r>
              <w:rPr>
                <w:webHidden/>
              </w:rPr>
            </w:r>
            <w:r>
              <w:rPr>
                <w:webHidden/>
              </w:rPr>
              <w:fldChar w:fldCharType="separate"/>
            </w:r>
            <w:r>
              <w:rPr>
                <w:webHidden/>
              </w:rPr>
              <w:t>7</w:t>
            </w:r>
            <w:r>
              <w:rPr>
                <w:webHidden/>
              </w:rPr>
              <w:fldChar w:fldCharType="end"/>
            </w:r>
          </w:hyperlink>
        </w:p>
        <w:p w14:paraId="1DA51D68" w14:textId="4B146F81" w:rsidR="00EC47F9" w:rsidRDefault="00EC47F9">
          <w:pPr>
            <w:pStyle w:val="Inhopg1"/>
            <w:rPr>
              <w:rFonts w:eastAsiaTheme="minorEastAsia"/>
              <w:b w:val="0"/>
              <w:noProof/>
              <w:color w:val="auto"/>
              <w:kern w:val="2"/>
              <w:szCs w:val="24"/>
              <w:lang w:eastAsia="nl-BE"/>
              <w14:ligatures w14:val="standardContextual"/>
            </w:rPr>
          </w:pPr>
          <w:hyperlink w:anchor="_Toc214811055" w:history="1">
            <w:r w:rsidRPr="00451842">
              <w:rPr>
                <w:rStyle w:val="Hyperlink"/>
                <w:noProof/>
              </w:rPr>
              <w:t>3</w:t>
            </w:r>
            <w:r>
              <w:rPr>
                <w:rFonts w:eastAsiaTheme="minorEastAsia"/>
                <w:b w:val="0"/>
                <w:noProof/>
                <w:color w:val="auto"/>
                <w:kern w:val="2"/>
                <w:szCs w:val="24"/>
                <w:lang w:eastAsia="nl-BE"/>
                <w14:ligatures w14:val="standardContextual"/>
              </w:rPr>
              <w:tab/>
            </w:r>
            <w:r w:rsidRPr="00451842">
              <w:rPr>
                <w:rStyle w:val="Hyperlink"/>
                <w:noProof/>
              </w:rPr>
              <w:t>Pedagogisch-didactische duiding</w:t>
            </w:r>
            <w:r>
              <w:rPr>
                <w:noProof/>
                <w:webHidden/>
              </w:rPr>
              <w:tab/>
            </w:r>
            <w:r>
              <w:rPr>
                <w:noProof/>
                <w:webHidden/>
              </w:rPr>
              <w:fldChar w:fldCharType="begin"/>
            </w:r>
            <w:r>
              <w:rPr>
                <w:noProof/>
                <w:webHidden/>
              </w:rPr>
              <w:instrText xml:space="preserve"> PAGEREF _Toc214811055 \h </w:instrText>
            </w:r>
            <w:r>
              <w:rPr>
                <w:noProof/>
                <w:webHidden/>
              </w:rPr>
            </w:r>
            <w:r>
              <w:rPr>
                <w:noProof/>
                <w:webHidden/>
              </w:rPr>
              <w:fldChar w:fldCharType="separate"/>
            </w:r>
            <w:r>
              <w:rPr>
                <w:noProof/>
                <w:webHidden/>
              </w:rPr>
              <w:t>7</w:t>
            </w:r>
            <w:r>
              <w:rPr>
                <w:noProof/>
                <w:webHidden/>
              </w:rPr>
              <w:fldChar w:fldCharType="end"/>
            </w:r>
          </w:hyperlink>
        </w:p>
        <w:p w14:paraId="6265D21B" w14:textId="16EFA4F6" w:rsidR="00EC47F9" w:rsidRDefault="00EC47F9">
          <w:pPr>
            <w:pStyle w:val="Inhopg2"/>
            <w:rPr>
              <w:rFonts w:eastAsiaTheme="minorEastAsia"/>
              <w:color w:val="auto"/>
              <w:kern w:val="2"/>
              <w:sz w:val="24"/>
              <w:szCs w:val="24"/>
              <w:lang w:eastAsia="nl-BE"/>
              <w14:ligatures w14:val="standardContextual"/>
            </w:rPr>
          </w:pPr>
          <w:hyperlink w:anchor="_Toc214811056" w:history="1">
            <w:r w:rsidRPr="00451842">
              <w:rPr>
                <w:rStyle w:val="Hyperlink"/>
              </w:rPr>
              <w:t>3.1</w:t>
            </w:r>
            <w:r>
              <w:rPr>
                <w:rFonts w:eastAsiaTheme="minorEastAsia"/>
                <w:color w:val="auto"/>
                <w:kern w:val="2"/>
                <w:sz w:val="24"/>
                <w:szCs w:val="24"/>
                <w:lang w:eastAsia="nl-BE"/>
                <w14:ligatures w14:val="standardContextual"/>
              </w:rPr>
              <w:tab/>
            </w:r>
            <w:r w:rsidRPr="00451842">
              <w:rPr>
                <w:rStyle w:val="Hyperlink"/>
              </w:rPr>
              <w:t>Technicus datacommunicatie en netwerken en het vormingsconcept</w:t>
            </w:r>
            <w:r>
              <w:rPr>
                <w:webHidden/>
              </w:rPr>
              <w:tab/>
            </w:r>
            <w:r>
              <w:rPr>
                <w:webHidden/>
              </w:rPr>
              <w:fldChar w:fldCharType="begin"/>
            </w:r>
            <w:r>
              <w:rPr>
                <w:webHidden/>
              </w:rPr>
              <w:instrText xml:space="preserve"> PAGEREF _Toc214811056 \h </w:instrText>
            </w:r>
            <w:r>
              <w:rPr>
                <w:webHidden/>
              </w:rPr>
            </w:r>
            <w:r>
              <w:rPr>
                <w:webHidden/>
              </w:rPr>
              <w:fldChar w:fldCharType="separate"/>
            </w:r>
            <w:r>
              <w:rPr>
                <w:webHidden/>
              </w:rPr>
              <w:t>7</w:t>
            </w:r>
            <w:r>
              <w:rPr>
                <w:webHidden/>
              </w:rPr>
              <w:fldChar w:fldCharType="end"/>
            </w:r>
          </w:hyperlink>
        </w:p>
        <w:p w14:paraId="773A3FE7" w14:textId="2425E8FC" w:rsidR="00EC47F9" w:rsidRDefault="00EC47F9">
          <w:pPr>
            <w:pStyle w:val="Inhopg2"/>
            <w:rPr>
              <w:rFonts w:eastAsiaTheme="minorEastAsia"/>
              <w:color w:val="auto"/>
              <w:kern w:val="2"/>
              <w:sz w:val="24"/>
              <w:szCs w:val="24"/>
              <w:lang w:eastAsia="nl-BE"/>
              <w14:ligatures w14:val="standardContextual"/>
            </w:rPr>
          </w:pPr>
          <w:hyperlink w:anchor="_Toc214811057" w:history="1">
            <w:r w:rsidRPr="00451842">
              <w:rPr>
                <w:rStyle w:val="Hyperlink"/>
              </w:rPr>
              <w:t>3.2</w:t>
            </w:r>
            <w:r>
              <w:rPr>
                <w:rFonts w:eastAsiaTheme="minorEastAsia"/>
                <w:color w:val="auto"/>
                <w:kern w:val="2"/>
                <w:sz w:val="24"/>
                <w:szCs w:val="24"/>
                <w:lang w:eastAsia="nl-BE"/>
                <w14:ligatures w14:val="standardContextual"/>
              </w:rPr>
              <w:tab/>
            </w:r>
            <w:r w:rsidRPr="00451842">
              <w:rPr>
                <w:rStyle w:val="Hyperlink"/>
              </w:rPr>
              <w:t>Krachtlijnen</w:t>
            </w:r>
            <w:r>
              <w:rPr>
                <w:webHidden/>
              </w:rPr>
              <w:tab/>
            </w:r>
            <w:r>
              <w:rPr>
                <w:webHidden/>
              </w:rPr>
              <w:fldChar w:fldCharType="begin"/>
            </w:r>
            <w:r>
              <w:rPr>
                <w:webHidden/>
              </w:rPr>
              <w:instrText xml:space="preserve"> PAGEREF _Toc214811057 \h </w:instrText>
            </w:r>
            <w:r>
              <w:rPr>
                <w:webHidden/>
              </w:rPr>
            </w:r>
            <w:r>
              <w:rPr>
                <w:webHidden/>
              </w:rPr>
              <w:fldChar w:fldCharType="separate"/>
            </w:r>
            <w:r>
              <w:rPr>
                <w:webHidden/>
              </w:rPr>
              <w:t>8</w:t>
            </w:r>
            <w:r>
              <w:rPr>
                <w:webHidden/>
              </w:rPr>
              <w:fldChar w:fldCharType="end"/>
            </w:r>
          </w:hyperlink>
        </w:p>
        <w:p w14:paraId="10B288EB" w14:textId="72909566" w:rsidR="00EC47F9" w:rsidRDefault="00EC47F9">
          <w:pPr>
            <w:pStyle w:val="Inhopg2"/>
            <w:rPr>
              <w:rFonts w:eastAsiaTheme="minorEastAsia"/>
              <w:color w:val="auto"/>
              <w:kern w:val="2"/>
              <w:sz w:val="24"/>
              <w:szCs w:val="24"/>
              <w:lang w:eastAsia="nl-BE"/>
              <w14:ligatures w14:val="standardContextual"/>
            </w:rPr>
          </w:pPr>
          <w:hyperlink w:anchor="_Toc214811058" w:history="1">
            <w:r w:rsidRPr="00451842">
              <w:rPr>
                <w:rStyle w:val="Hyperlink"/>
              </w:rPr>
              <w:t>3.3</w:t>
            </w:r>
            <w:r>
              <w:rPr>
                <w:rFonts w:eastAsiaTheme="minorEastAsia"/>
                <w:color w:val="auto"/>
                <w:kern w:val="2"/>
                <w:sz w:val="24"/>
                <w:szCs w:val="24"/>
                <w:lang w:eastAsia="nl-BE"/>
                <w14:ligatures w14:val="standardContextual"/>
              </w:rPr>
              <w:tab/>
            </w:r>
            <w:r w:rsidRPr="00451842">
              <w:rPr>
                <w:rStyle w:val="Hyperlink"/>
              </w:rPr>
              <w:t>Diamantmodel</w:t>
            </w:r>
            <w:r>
              <w:rPr>
                <w:webHidden/>
              </w:rPr>
              <w:tab/>
            </w:r>
            <w:r>
              <w:rPr>
                <w:webHidden/>
              </w:rPr>
              <w:fldChar w:fldCharType="begin"/>
            </w:r>
            <w:r>
              <w:rPr>
                <w:webHidden/>
              </w:rPr>
              <w:instrText xml:space="preserve"> PAGEREF _Toc214811058 \h </w:instrText>
            </w:r>
            <w:r>
              <w:rPr>
                <w:webHidden/>
              </w:rPr>
            </w:r>
            <w:r>
              <w:rPr>
                <w:webHidden/>
              </w:rPr>
              <w:fldChar w:fldCharType="separate"/>
            </w:r>
            <w:r>
              <w:rPr>
                <w:webHidden/>
              </w:rPr>
              <w:t>10</w:t>
            </w:r>
            <w:r>
              <w:rPr>
                <w:webHidden/>
              </w:rPr>
              <w:fldChar w:fldCharType="end"/>
            </w:r>
          </w:hyperlink>
        </w:p>
        <w:p w14:paraId="2C3B468F" w14:textId="04688FC3" w:rsidR="00EC47F9" w:rsidRDefault="00EC47F9">
          <w:pPr>
            <w:pStyle w:val="Inhopg2"/>
            <w:rPr>
              <w:rFonts w:eastAsiaTheme="minorEastAsia"/>
              <w:color w:val="auto"/>
              <w:kern w:val="2"/>
              <w:sz w:val="24"/>
              <w:szCs w:val="24"/>
              <w:lang w:eastAsia="nl-BE"/>
              <w14:ligatures w14:val="standardContextual"/>
            </w:rPr>
          </w:pPr>
          <w:hyperlink w:anchor="_Toc214811059" w:history="1">
            <w:r w:rsidRPr="00451842">
              <w:rPr>
                <w:rStyle w:val="Hyperlink"/>
              </w:rPr>
              <w:t>3.4</w:t>
            </w:r>
            <w:r>
              <w:rPr>
                <w:rFonts w:eastAsiaTheme="minorEastAsia"/>
                <w:color w:val="auto"/>
                <w:kern w:val="2"/>
                <w:sz w:val="24"/>
                <w:szCs w:val="24"/>
                <w:lang w:eastAsia="nl-BE"/>
                <w14:ligatures w14:val="standardContextual"/>
              </w:rPr>
              <w:tab/>
            </w:r>
            <w:r w:rsidRPr="00451842">
              <w:rPr>
                <w:rStyle w:val="Hyperlink"/>
              </w:rPr>
              <w:t>Opbouw</w:t>
            </w:r>
            <w:r>
              <w:rPr>
                <w:webHidden/>
              </w:rPr>
              <w:tab/>
            </w:r>
            <w:r>
              <w:rPr>
                <w:webHidden/>
              </w:rPr>
              <w:fldChar w:fldCharType="begin"/>
            </w:r>
            <w:r>
              <w:rPr>
                <w:webHidden/>
              </w:rPr>
              <w:instrText xml:space="preserve"> PAGEREF _Toc214811059 \h </w:instrText>
            </w:r>
            <w:r>
              <w:rPr>
                <w:webHidden/>
              </w:rPr>
            </w:r>
            <w:r>
              <w:rPr>
                <w:webHidden/>
              </w:rPr>
              <w:fldChar w:fldCharType="separate"/>
            </w:r>
            <w:r>
              <w:rPr>
                <w:webHidden/>
              </w:rPr>
              <w:t>11</w:t>
            </w:r>
            <w:r>
              <w:rPr>
                <w:webHidden/>
              </w:rPr>
              <w:fldChar w:fldCharType="end"/>
            </w:r>
          </w:hyperlink>
        </w:p>
        <w:p w14:paraId="790EB5B6" w14:textId="0D87FB43" w:rsidR="00EC47F9" w:rsidRDefault="00EC47F9">
          <w:pPr>
            <w:pStyle w:val="Inhopg2"/>
            <w:rPr>
              <w:rFonts w:eastAsiaTheme="minorEastAsia"/>
              <w:color w:val="auto"/>
              <w:kern w:val="2"/>
              <w:sz w:val="24"/>
              <w:szCs w:val="24"/>
              <w:lang w:eastAsia="nl-BE"/>
              <w14:ligatures w14:val="standardContextual"/>
            </w:rPr>
          </w:pPr>
          <w:hyperlink w:anchor="_Toc214811060" w:history="1">
            <w:r w:rsidRPr="00451842">
              <w:rPr>
                <w:rStyle w:val="Hyperlink"/>
              </w:rPr>
              <w:t>3.5</w:t>
            </w:r>
            <w:r>
              <w:rPr>
                <w:rFonts w:eastAsiaTheme="minorEastAsia"/>
                <w:color w:val="auto"/>
                <w:kern w:val="2"/>
                <w:sz w:val="24"/>
                <w:szCs w:val="24"/>
                <w:lang w:eastAsia="nl-BE"/>
                <w14:ligatures w14:val="standardContextual"/>
              </w:rPr>
              <w:tab/>
            </w:r>
            <w:r w:rsidRPr="00451842">
              <w:rPr>
                <w:rStyle w:val="Hyperlink"/>
              </w:rPr>
              <w:t>Beginsituatie</w:t>
            </w:r>
            <w:r>
              <w:rPr>
                <w:webHidden/>
              </w:rPr>
              <w:tab/>
            </w:r>
            <w:r>
              <w:rPr>
                <w:webHidden/>
              </w:rPr>
              <w:fldChar w:fldCharType="begin"/>
            </w:r>
            <w:r>
              <w:rPr>
                <w:webHidden/>
              </w:rPr>
              <w:instrText xml:space="preserve"> PAGEREF _Toc214811060 \h </w:instrText>
            </w:r>
            <w:r>
              <w:rPr>
                <w:webHidden/>
              </w:rPr>
            </w:r>
            <w:r>
              <w:rPr>
                <w:webHidden/>
              </w:rPr>
              <w:fldChar w:fldCharType="separate"/>
            </w:r>
            <w:r>
              <w:rPr>
                <w:webHidden/>
              </w:rPr>
              <w:t>11</w:t>
            </w:r>
            <w:r>
              <w:rPr>
                <w:webHidden/>
              </w:rPr>
              <w:fldChar w:fldCharType="end"/>
            </w:r>
          </w:hyperlink>
        </w:p>
        <w:p w14:paraId="445DF82F" w14:textId="1BC0BD67" w:rsidR="00EC47F9" w:rsidRDefault="00EC47F9">
          <w:pPr>
            <w:pStyle w:val="Inhopg2"/>
            <w:rPr>
              <w:rFonts w:eastAsiaTheme="minorEastAsia"/>
              <w:color w:val="auto"/>
              <w:kern w:val="2"/>
              <w:sz w:val="24"/>
              <w:szCs w:val="24"/>
              <w:lang w:eastAsia="nl-BE"/>
              <w14:ligatures w14:val="standardContextual"/>
            </w:rPr>
          </w:pPr>
          <w:hyperlink w:anchor="_Toc214811061" w:history="1">
            <w:r w:rsidRPr="00451842">
              <w:rPr>
                <w:rStyle w:val="Hyperlink"/>
              </w:rPr>
              <w:t>3.6</w:t>
            </w:r>
            <w:r>
              <w:rPr>
                <w:rFonts w:eastAsiaTheme="minorEastAsia"/>
                <w:color w:val="auto"/>
                <w:kern w:val="2"/>
                <w:sz w:val="24"/>
                <w:szCs w:val="24"/>
                <w:lang w:eastAsia="nl-BE"/>
                <w14:ligatures w14:val="standardContextual"/>
              </w:rPr>
              <w:tab/>
            </w:r>
            <w:r w:rsidRPr="00451842">
              <w:rPr>
                <w:rStyle w:val="Hyperlink"/>
              </w:rPr>
              <w:t>Aandachtspunten</w:t>
            </w:r>
            <w:r>
              <w:rPr>
                <w:webHidden/>
              </w:rPr>
              <w:tab/>
            </w:r>
            <w:r>
              <w:rPr>
                <w:webHidden/>
              </w:rPr>
              <w:fldChar w:fldCharType="begin"/>
            </w:r>
            <w:r>
              <w:rPr>
                <w:webHidden/>
              </w:rPr>
              <w:instrText xml:space="preserve"> PAGEREF _Toc214811061 \h </w:instrText>
            </w:r>
            <w:r>
              <w:rPr>
                <w:webHidden/>
              </w:rPr>
            </w:r>
            <w:r>
              <w:rPr>
                <w:webHidden/>
              </w:rPr>
              <w:fldChar w:fldCharType="separate"/>
            </w:r>
            <w:r>
              <w:rPr>
                <w:webHidden/>
              </w:rPr>
              <w:t>11</w:t>
            </w:r>
            <w:r>
              <w:rPr>
                <w:webHidden/>
              </w:rPr>
              <w:fldChar w:fldCharType="end"/>
            </w:r>
          </w:hyperlink>
        </w:p>
        <w:p w14:paraId="640700A8" w14:textId="3B3F7721" w:rsidR="00EC47F9" w:rsidRDefault="00EC47F9">
          <w:pPr>
            <w:pStyle w:val="Inhopg2"/>
            <w:rPr>
              <w:rFonts w:eastAsiaTheme="minorEastAsia"/>
              <w:color w:val="auto"/>
              <w:kern w:val="2"/>
              <w:sz w:val="24"/>
              <w:szCs w:val="24"/>
              <w:lang w:eastAsia="nl-BE"/>
              <w14:ligatures w14:val="standardContextual"/>
            </w:rPr>
          </w:pPr>
          <w:hyperlink w:anchor="_Toc214811062" w:history="1">
            <w:r w:rsidRPr="00451842">
              <w:rPr>
                <w:rStyle w:val="Hyperlink"/>
              </w:rPr>
              <w:t>3.7</w:t>
            </w:r>
            <w:r>
              <w:rPr>
                <w:rFonts w:eastAsiaTheme="minorEastAsia"/>
                <w:color w:val="auto"/>
                <w:kern w:val="2"/>
                <w:sz w:val="24"/>
                <w:szCs w:val="24"/>
                <w:lang w:eastAsia="nl-BE"/>
                <w14:ligatures w14:val="standardContextual"/>
              </w:rPr>
              <w:tab/>
            </w:r>
            <w:r w:rsidRPr="00451842">
              <w:rPr>
                <w:rStyle w:val="Hyperlink"/>
              </w:rPr>
              <w:t>Leerplanpagina</w:t>
            </w:r>
            <w:r>
              <w:rPr>
                <w:webHidden/>
              </w:rPr>
              <w:tab/>
            </w:r>
            <w:r>
              <w:rPr>
                <w:webHidden/>
              </w:rPr>
              <w:fldChar w:fldCharType="begin"/>
            </w:r>
            <w:r>
              <w:rPr>
                <w:webHidden/>
              </w:rPr>
              <w:instrText xml:space="preserve"> PAGEREF _Toc214811062 \h </w:instrText>
            </w:r>
            <w:r>
              <w:rPr>
                <w:webHidden/>
              </w:rPr>
            </w:r>
            <w:r>
              <w:rPr>
                <w:webHidden/>
              </w:rPr>
              <w:fldChar w:fldCharType="separate"/>
            </w:r>
            <w:r>
              <w:rPr>
                <w:webHidden/>
              </w:rPr>
              <w:t>12</w:t>
            </w:r>
            <w:r>
              <w:rPr>
                <w:webHidden/>
              </w:rPr>
              <w:fldChar w:fldCharType="end"/>
            </w:r>
          </w:hyperlink>
        </w:p>
        <w:p w14:paraId="7BB12836" w14:textId="3DDF1FE7" w:rsidR="00EC47F9" w:rsidRDefault="00EC47F9">
          <w:pPr>
            <w:pStyle w:val="Inhopg1"/>
            <w:rPr>
              <w:rFonts w:eastAsiaTheme="minorEastAsia"/>
              <w:b w:val="0"/>
              <w:noProof/>
              <w:color w:val="auto"/>
              <w:kern w:val="2"/>
              <w:szCs w:val="24"/>
              <w:lang w:eastAsia="nl-BE"/>
              <w14:ligatures w14:val="standardContextual"/>
            </w:rPr>
          </w:pPr>
          <w:hyperlink w:anchor="_Toc214811063" w:history="1">
            <w:r w:rsidRPr="00451842">
              <w:rPr>
                <w:rStyle w:val="Hyperlink"/>
                <w:noProof/>
              </w:rPr>
              <w:t>4</w:t>
            </w:r>
            <w:r>
              <w:rPr>
                <w:rFonts w:eastAsiaTheme="minorEastAsia"/>
                <w:b w:val="0"/>
                <w:noProof/>
                <w:color w:val="auto"/>
                <w:kern w:val="2"/>
                <w:szCs w:val="24"/>
                <w:lang w:eastAsia="nl-BE"/>
                <w14:ligatures w14:val="standardContextual"/>
              </w:rPr>
              <w:tab/>
            </w:r>
            <w:r w:rsidRPr="00451842">
              <w:rPr>
                <w:rStyle w:val="Hyperlink"/>
                <w:noProof/>
              </w:rPr>
              <w:t>Leerplandoelen</w:t>
            </w:r>
            <w:r>
              <w:rPr>
                <w:noProof/>
                <w:webHidden/>
              </w:rPr>
              <w:tab/>
            </w:r>
            <w:r>
              <w:rPr>
                <w:noProof/>
                <w:webHidden/>
              </w:rPr>
              <w:fldChar w:fldCharType="begin"/>
            </w:r>
            <w:r>
              <w:rPr>
                <w:noProof/>
                <w:webHidden/>
              </w:rPr>
              <w:instrText xml:space="preserve"> PAGEREF _Toc214811063 \h </w:instrText>
            </w:r>
            <w:r>
              <w:rPr>
                <w:noProof/>
                <w:webHidden/>
              </w:rPr>
            </w:r>
            <w:r>
              <w:rPr>
                <w:noProof/>
                <w:webHidden/>
              </w:rPr>
              <w:fldChar w:fldCharType="separate"/>
            </w:r>
            <w:r>
              <w:rPr>
                <w:noProof/>
                <w:webHidden/>
              </w:rPr>
              <w:t>12</w:t>
            </w:r>
            <w:r>
              <w:rPr>
                <w:noProof/>
                <w:webHidden/>
              </w:rPr>
              <w:fldChar w:fldCharType="end"/>
            </w:r>
          </w:hyperlink>
        </w:p>
        <w:p w14:paraId="56609122" w14:textId="7638953D" w:rsidR="00EC47F9" w:rsidRDefault="00EC47F9">
          <w:pPr>
            <w:pStyle w:val="Inhopg2"/>
            <w:rPr>
              <w:rFonts w:eastAsiaTheme="minorEastAsia"/>
              <w:color w:val="auto"/>
              <w:kern w:val="2"/>
              <w:sz w:val="24"/>
              <w:szCs w:val="24"/>
              <w:lang w:eastAsia="nl-BE"/>
              <w14:ligatures w14:val="standardContextual"/>
            </w:rPr>
          </w:pPr>
          <w:hyperlink w:anchor="_Toc214811064" w:history="1">
            <w:r w:rsidRPr="00451842">
              <w:rPr>
                <w:rStyle w:val="Hyperlink"/>
              </w:rPr>
              <w:t>4.1</w:t>
            </w:r>
            <w:r>
              <w:rPr>
                <w:rFonts w:eastAsiaTheme="minorEastAsia"/>
                <w:color w:val="auto"/>
                <w:kern w:val="2"/>
                <w:sz w:val="24"/>
                <w:szCs w:val="24"/>
                <w:lang w:eastAsia="nl-BE"/>
                <w14:ligatures w14:val="standardContextual"/>
              </w:rPr>
              <w:tab/>
            </w:r>
            <w:r w:rsidRPr="00451842">
              <w:rPr>
                <w:rStyle w:val="Hyperlink"/>
              </w:rPr>
              <w:t>Zinrijk en geïnspireerd handelen</w:t>
            </w:r>
            <w:r>
              <w:rPr>
                <w:webHidden/>
              </w:rPr>
              <w:tab/>
            </w:r>
            <w:r>
              <w:rPr>
                <w:webHidden/>
              </w:rPr>
              <w:fldChar w:fldCharType="begin"/>
            </w:r>
            <w:r>
              <w:rPr>
                <w:webHidden/>
              </w:rPr>
              <w:instrText xml:space="preserve"> PAGEREF _Toc214811064 \h </w:instrText>
            </w:r>
            <w:r>
              <w:rPr>
                <w:webHidden/>
              </w:rPr>
            </w:r>
            <w:r>
              <w:rPr>
                <w:webHidden/>
              </w:rPr>
              <w:fldChar w:fldCharType="separate"/>
            </w:r>
            <w:r>
              <w:rPr>
                <w:webHidden/>
              </w:rPr>
              <w:t>12</w:t>
            </w:r>
            <w:r>
              <w:rPr>
                <w:webHidden/>
              </w:rPr>
              <w:fldChar w:fldCharType="end"/>
            </w:r>
          </w:hyperlink>
        </w:p>
        <w:p w14:paraId="51ACA662" w14:textId="0047A2D0" w:rsidR="00EC47F9" w:rsidRDefault="00EC47F9">
          <w:pPr>
            <w:pStyle w:val="Inhopg2"/>
            <w:rPr>
              <w:rFonts w:eastAsiaTheme="minorEastAsia"/>
              <w:color w:val="auto"/>
              <w:kern w:val="2"/>
              <w:sz w:val="24"/>
              <w:szCs w:val="24"/>
              <w:lang w:eastAsia="nl-BE"/>
              <w14:ligatures w14:val="standardContextual"/>
            </w:rPr>
          </w:pPr>
          <w:hyperlink w:anchor="_Toc214811065" w:history="1">
            <w:r w:rsidRPr="00451842">
              <w:rPr>
                <w:rStyle w:val="Hyperlink"/>
              </w:rPr>
              <w:t>4.2</w:t>
            </w:r>
            <w:r>
              <w:rPr>
                <w:rFonts w:eastAsiaTheme="minorEastAsia"/>
                <w:color w:val="auto"/>
                <w:kern w:val="2"/>
                <w:sz w:val="24"/>
                <w:szCs w:val="24"/>
                <w:lang w:eastAsia="nl-BE"/>
                <w14:ligatures w14:val="standardContextual"/>
              </w:rPr>
              <w:tab/>
            </w:r>
            <w:r w:rsidRPr="00451842">
              <w:rPr>
                <w:rStyle w:val="Hyperlink"/>
              </w:rPr>
              <w:t>Kwaliteitsvol en veilig handelen</w:t>
            </w:r>
            <w:r>
              <w:rPr>
                <w:webHidden/>
              </w:rPr>
              <w:tab/>
            </w:r>
            <w:r>
              <w:rPr>
                <w:webHidden/>
              </w:rPr>
              <w:fldChar w:fldCharType="begin"/>
            </w:r>
            <w:r>
              <w:rPr>
                <w:webHidden/>
              </w:rPr>
              <w:instrText xml:space="preserve"> PAGEREF _Toc214811065 \h </w:instrText>
            </w:r>
            <w:r>
              <w:rPr>
                <w:webHidden/>
              </w:rPr>
            </w:r>
            <w:r>
              <w:rPr>
                <w:webHidden/>
              </w:rPr>
              <w:fldChar w:fldCharType="separate"/>
            </w:r>
            <w:r>
              <w:rPr>
                <w:webHidden/>
              </w:rPr>
              <w:t>14</w:t>
            </w:r>
            <w:r>
              <w:rPr>
                <w:webHidden/>
              </w:rPr>
              <w:fldChar w:fldCharType="end"/>
            </w:r>
          </w:hyperlink>
        </w:p>
        <w:p w14:paraId="6777E00E" w14:textId="75E506D2" w:rsidR="00EC47F9" w:rsidRDefault="00EC47F9">
          <w:pPr>
            <w:pStyle w:val="Inhopg2"/>
            <w:rPr>
              <w:rFonts w:eastAsiaTheme="minorEastAsia"/>
              <w:color w:val="auto"/>
              <w:kern w:val="2"/>
              <w:sz w:val="24"/>
              <w:szCs w:val="24"/>
              <w:lang w:eastAsia="nl-BE"/>
              <w14:ligatures w14:val="standardContextual"/>
            </w:rPr>
          </w:pPr>
          <w:hyperlink w:anchor="_Toc214811066" w:history="1">
            <w:r w:rsidRPr="00451842">
              <w:rPr>
                <w:rStyle w:val="Hyperlink"/>
              </w:rPr>
              <w:t>4.3</w:t>
            </w:r>
            <w:r>
              <w:rPr>
                <w:rFonts w:eastAsiaTheme="minorEastAsia"/>
                <w:color w:val="auto"/>
                <w:kern w:val="2"/>
                <w:sz w:val="24"/>
                <w:szCs w:val="24"/>
                <w:lang w:eastAsia="nl-BE"/>
                <w14:ligatures w14:val="standardContextual"/>
              </w:rPr>
              <w:tab/>
            </w:r>
            <w:r w:rsidRPr="00451842">
              <w:rPr>
                <w:rStyle w:val="Hyperlink"/>
              </w:rPr>
              <w:t>Voorbereiding en opvolging</w:t>
            </w:r>
            <w:r>
              <w:rPr>
                <w:webHidden/>
              </w:rPr>
              <w:tab/>
            </w:r>
            <w:r>
              <w:rPr>
                <w:webHidden/>
              </w:rPr>
              <w:fldChar w:fldCharType="begin"/>
            </w:r>
            <w:r>
              <w:rPr>
                <w:webHidden/>
              </w:rPr>
              <w:instrText xml:space="preserve"> PAGEREF _Toc214811066 \h </w:instrText>
            </w:r>
            <w:r>
              <w:rPr>
                <w:webHidden/>
              </w:rPr>
            </w:r>
            <w:r>
              <w:rPr>
                <w:webHidden/>
              </w:rPr>
              <w:fldChar w:fldCharType="separate"/>
            </w:r>
            <w:r>
              <w:rPr>
                <w:webHidden/>
              </w:rPr>
              <w:t>16</w:t>
            </w:r>
            <w:r>
              <w:rPr>
                <w:webHidden/>
              </w:rPr>
              <w:fldChar w:fldCharType="end"/>
            </w:r>
          </w:hyperlink>
        </w:p>
        <w:p w14:paraId="7CDB6CD9" w14:textId="33264F3B" w:rsidR="00EC47F9" w:rsidRDefault="00EC47F9">
          <w:pPr>
            <w:pStyle w:val="Inhopg2"/>
            <w:rPr>
              <w:rFonts w:eastAsiaTheme="minorEastAsia"/>
              <w:color w:val="auto"/>
              <w:kern w:val="2"/>
              <w:sz w:val="24"/>
              <w:szCs w:val="24"/>
              <w:lang w:eastAsia="nl-BE"/>
              <w14:ligatures w14:val="standardContextual"/>
            </w:rPr>
          </w:pPr>
          <w:hyperlink w:anchor="_Toc214811067" w:history="1">
            <w:r w:rsidRPr="00451842">
              <w:rPr>
                <w:rStyle w:val="Hyperlink"/>
              </w:rPr>
              <w:t>4.4</w:t>
            </w:r>
            <w:r>
              <w:rPr>
                <w:rFonts w:eastAsiaTheme="minorEastAsia"/>
                <w:color w:val="auto"/>
                <w:kern w:val="2"/>
                <w:sz w:val="24"/>
                <w:szCs w:val="24"/>
                <w:lang w:eastAsia="nl-BE"/>
                <w14:ligatures w14:val="standardContextual"/>
              </w:rPr>
              <w:tab/>
            </w:r>
            <w:r w:rsidRPr="00451842">
              <w:rPr>
                <w:rStyle w:val="Hyperlink"/>
              </w:rPr>
              <w:t>Datacommunicatie en netwerkverbindingen</w:t>
            </w:r>
            <w:r>
              <w:rPr>
                <w:webHidden/>
              </w:rPr>
              <w:tab/>
            </w:r>
            <w:r>
              <w:rPr>
                <w:webHidden/>
              </w:rPr>
              <w:fldChar w:fldCharType="begin"/>
            </w:r>
            <w:r>
              <w:rPr>
                <w:webHidden/>
              </w:rPr>
              <w:instrText xml:space="preserve"> PAGEREF _Toc214811067 \h </w:instrText>
            </w:r>
            <w:r>
              <w:rPr>
                <w:webHidden/>
              </w:rPr>
            </w:r>
            <w:r>
              <w:rPr>
                <w:webHidden/>
              </w:rPr>
              <w:fldChar w:fldCharType="separate"/>
            </w:r>
            <w:r>
              <w:rPr>
                <w:webHidden/>
              </w:rPr>
              <w:t>18</w:t>
            </w:r>
            <w:r>
              <w:rPr>
                <w:webHidden/>
              </w:rPr>
              <w:fldChar w:fldCharType="end"/>
            </w:r>
          </w:hyperlink>
        </w:p>
        <w:p w14:paraId="08EBB307" w14:textId="0A1C0055" w:rsidR="00EC47F9" w:rsidRDefault="00EC47F9">
          <w:pPr>
            <w:pStyle w:val="Inhopg1"/>
            <w:rPr>
              <w:rFonts w:eastAsiaTheme="minorEastAsia"/>
              <w:b w:val="0"/>
              <w:noProof/>
              <w:color w:val="auto"/>
              <w:kern w:val="2"/>
              <w:szCs w:val="24"/>
              <w:lang w:eastAsia="nl-BE"/>
              <w14:ligatures w14:val="standardContextual"/>
            </w:rPr>
          </w:pPr>
          <w:hyperlink w:anchor="_Toc214811068" w:history="1">
            <w:r w:rsidRPr="00451842">
              <w:rPr>
                <w:rStyle w:val="Hyperlink"/>
                <w:noProof/>
              </w:rPr>
              <w:t>5</w:t>
            </w:r>
            <w:r>
              <w:rPr>
                <w:rFonts w:eastAsiaTheme="minorEastAsia"/>
                <w:b w:val="0"/>
                <w:noProof/>
                <w:color w:val="auto"/>
                <w:kern w:val="2"/>
                <w:szCs w:val="24"/>
                <w:lang w:eastAsia="nl-BE"/>
                <w14:ligatures w14:val="standardContextual"/>
              </w:rPr>
              <w:tab/>
            </w:r>
            <w:r w:rsidRPr="00451842">
              <w:rPr>
                <w:rStyle w:val="Hyperlink"/>
                <w:noProof/>
              </w:rPr>
              <w:t>Basisuitrusting</w:t>
            </w:r>
            <w:r>
              <w:rPr>
                <w:noProof/>
                <w:webHidden/>
              </w:rPr>
              <w:tab/>
            </w:r>
            <w:r>
              <w:rPr>
                <w:noProof/>
                <w:webHidden/>
              </w:rPr>
              <w:fldChar w:fldCharType="begin"/>
            </w:r>
            <w:r>
              <w:rPr>
                <w:noProof/>
                <w:webHidden/>
              </w:rPr>
              <w:instrText xml:space="preserve"> PAGEREF _Toc214811068 \h </w:instrText>
            </w:r>
            <w:r>
              <w:rPr>
                <w:noProof/>
                <w:webHidden/>
              </w:rPr>
            </w:r>
            <w:r>
              <w:rPr>
                <w:noProof/>
                <w:webHidden/>
              </w:rPr>
              <w:fldChar w:fldCharType="separate"/>
            </w:r>
            <w:r>
              <w:rPr>
                <w:noProof/>
                <w:webHidden/>
              </w:rPr>
              <w:t>20</w:t>
            </w:r>
            <w:r>
              <w:rPr>
                <w:noProof/>
                <w:webHidden/>
              </w:rPr>
              <w:fldChar w:fldCharType="end"/>
            </w:r>
          </w:hyperlink>
        </w:p>
        <w:p w14:paraId="553FC020" w14:textId="577B1324" w:rsidR="00EC47F9" w:rsidRDefault="00EC47F9">
          <w:pPr>
            <w:pStyle w:val="Inhopg2"/>
            <w:rPr>
              <w:rFonts w:eastAsiaTheme="minorEastAsia"/>
              <w:color w:val="auto"/>
              <w:kern w:val="2"/>
              <w:sz w:val="24"/>
              <w:szCs w:val="24"/>
              <w:lang w:eastAsia="nl-BE"/>
              <w14:ligatures w14:val="standardContextual"/>
            </w:rPr>
          </w:pPr>
          <w:hyperlink w:anchor="_Toc214811069" w:history="1">
            <w:r w:rsidRPr="00451842">
              <w:rPr>
                <w:rStyle w:val="Hyperlink"/>
              </w:rPr>
              <w:t>5.1</w:t>
            </w:r>
            <w:r>
              <w:rPr>
                <w:rFonts w:eastAsiaTheme="minorEastAsia"/>
                <w:color w:val="auto"/>
                <w:kern w:val="2"/>
                <w:sz w:val="24"/>
                <w:szCs w:val="24"/>
                <w:lang w:eastAsia="nl-BE"/>
                <w14:ligatures w14:val="standardContextual"/>
              </w:rPr>
              <w:tab/>
            </w:r>
            <w:r w:rsidRPr="00451842">
              <w:rPr>
                <w:rStyle w:val="Hyperlink"/>
              </w:rPr>
              <w:t>Infrastructuur</w:t>
            </w:r>
            <w:r>
              <w:rPr>
                <w:webHidden/>
              </w:rPr>
              <w:tab/>
            </w:r>
            <w:r>
              <w:rPr>
                <w:webHidden/>
              </w:rPr>
              <w:fldChar w:fldCharType="begin"/>
            </w:r>
            <w:r>
              <w:rPr>
                <w:webHidden/>
              </w:rPr>
              <w:instrText xml:space="preserve"> PAGEREF _Toc214811069 \h </w:instrText>
            </w:r>
            <w:r>
              <w:rPr>
                <w:webHidden/>
              </w:rPr>
            </w:r>
            <w:r>
              <w:rPr>
                <w:webHidden/>
              </w:rPr>
              <w:fldChar w:fldCharType="separate"/>
            </w:r>
            <w:r>
              <w:rPr>
                <w:webHidden/>
              </w:rPr>
              <w:t>20</w:t>
            </w:r>
            <w:r>
              <w:rPr>
                <w:webHidden/>
              </w:rPr>
              <w:fldChar w:fldCharType="end"/>
            </w:r>
          </w:hyperlink>
        </w:p>
        <w:p w14:paraId="09BA6864" w14:textId="61E0E0B1" w:rsidR="00EC47F9" w:rsidRDefault="00EC47F9">
          <w:pPr>
            <w:pStyle w:val="Inhopg2"/>
            <w:rPr>
              <w:rFonts w:eastAsiaTheme="minorEastAsia"/>
              <w:color w:val="auto"/>
              <w:kern w:val="2"/>
              <w:sz w:val="24"/>
              <w:szCs w:val="24"/>
              <w:lang w:eastAsia="nl-BE"/>
              <w14:ligatures w14:val="standardContextual"/>
            </w:rPr>
          </w:pPr>
          <w:hyperlink w:anchor="_Toc214811070" w:history="1">
            <w:r w:rsidRPr="00451842">
              <w:rPr>
                <w:rStyle w:val="Hyperlink"/>
              </w:rPr>
              <w:t>5.2</w:t>
            </w:r>
            <w:r>
              <w:rPr>
                <w:rFonts w:eastAsiaTheme="minorEastAsia"/>
                <w:color w:val="auto"/>
                <w:kern w:val="2"/>
                <w:sz w:val="24"/>
                <w:szCs w:val="24"/>
                <w:lang w:eastAsia="nl-BE"/>
                <w14:ligatures w14:val="standardContextual"/>
              </w:rPr>
              <w:tab/>
            </w:r>
            <w:r w:rsidRPr="00451842">
              <w:rPr>
                <w:rStyle w:val="Hyperlink"/>
              </w:rPr>
              <w:t>Materiaal, toestellen, machines en gereedschappen</w:t>
            </w:r>
            <w:r>
              <w:rPr>
                <w:webHidden/>
              </w:rPr>
              <w:tab/>
            </w:r>
            <w:r>
              <w:rPr>
                <w:webHidden/>
              </w:rPr>
              <w:fldChar w:fldCharType="begin"/>
            </w:r>
            <w:r>
              <w:rPr>
                <w:webHidden/>
              </w:rPr>
              <w:instrText xml:space="preserve"> PAGEREF _Toc214811070 \h </w:instrText>
            </w:r>
            <w:r>
              <w:rPr>
                <w:webHidden/>
              </w:rPr>
            </w:r>
            <w:r>
              <w:rPr>
                <w:webHidden/>
              </w:rPr>
              <w:fldChar w:fldCharType="separate"/>
            </w:r>
            <w:r>
              <w:rPr>
                <w:webHidden/>
              </w:rPr>
              <w:t>21</w:t>
            </w:r>
            <w:r>
              <w:rPr>
                <w:webHidden/>
              </w:rPr>
              <w:fldChar w:fldCharType="end"/>
            </w:r>
          </w:hyperlink>
        </w:p>
        <w:p w14:paraId="4F4372DC" w14:textId="54EDF8EE" w:rsidR="00EC47F9" w:rsidRDefault="00EC47F9">
          <w:pPr>
            <w:pStyle w:val="Inhopg2"/>
            <w:rPr>
              <w:rFonts w:eastAsiaTheme="minorEastAsia"/>
              <w:color w:val="auto"/>
              <w:kern w:val="2"/>
              <w:sz w:val="24"/>
              <w:szCs w:val="24"/>
              <w:lang w:eastAsia="nl-BE"/>
              <w14:ligatures w14:val="standardContextual"/>
            </w:rPr>
          </w:pPr>
          <w:hyperlink w:anchor="_Toc214811071" w:history="1">
            <w:r w:rsidRPr="00451842">
              <w:rPr>
                <w:rStyle w:val="Hyperlink"/>
              </w:rPr>
              <w:t>5.3</w:t>
            </w:r>
            <w:r>
              <w:rPr>
                <w:rFonts w:eastAsiaTheme="minorEastAsia"/>
                <w:color w:val="auto"/>
                <w:kern w:val="2"/>
                <w:sz w:val="24"/>
                <w:szCs w:val="24"/>
                <w:lang w:eastAsia="nl-BE"/>
                <w14:ligatures w14:val="standardContextual"/>
              </w:rPr>
              <w:tab/>
            </w:r>
            <w:r w:rsidRPr="00451842">
              <w:rPr>
                <w:rStyle w:val="Hyperlink"/>
              </w:rPr>
              <w:t>Materiaal en gereedschappen waarover elke leerling moet beschikken</w:t>
            </w:r>
            <w:r>
              <w:rPr>
                <w:webHidden/>
              </w:rPr>
              <w:tab/>
            </w:r>
            <w:r>
              <w:rPr>
                <w:webHidden/>
              </w:rPr>
              <w:fldChar w:fldCharType="begin"/>
            </w:r>
            <w:r>
              <w:rPr>
                <w:webHidden/>
              </w:rPr>
              <w:instrText xml:space="preserve"> PAGEREF _Toc214811071 \h </w:instrText>
            </w:r>
            <w:r>
              <w:rPr>
                <w:webHidden/>
              </w:rPr>
            </w:r>
            <w:r>
              <w:rPr>
                <w:webHidden/>
              </w:rPr>
              <w:fldChar w:fldCharType="separate"/>
            </w:r>
            <w:r>
              <w:rPr>
                <w:webHidden/>
              </w:rPr>
              <w:t>21</w:t>
            </w:r>
            <w:r>
              <w:rPr>
                <w:webHidden/>
              </w:rPr>
              <w:fldChar w:fldCharType="end"/>
            </w:r>
          </w:hyperlink>
        </w:p>
        <w:p w14:paraId="699A340B" w14:textId="19EEDD3A" w:rsidR="00EC47F9" w:rsidRDefault="00EC47F9">
          <w:pPr>
            <w:pStyle w:val="Inhopg1"/>
            <w:rPr>
              <w:rFonts w:eastAsiaTheme="minorEastAsia"/>
              <w:b w:val="0"/>
              <w:noProof/>
              <w:color w:val="auto"/>
              <w:kern w:val="2"/>
              <w:szCs w:val="24"/>
              <w:lang w:eastAsia="nl-BE"/>
              <w14:ligatures w14:val="standardContextual"/>
            </w:rPr>
          </w:pPr>
          <w:hyperlink w:anchor="_Toc214811072" w:history="1">
            <w:r w:rsidRPr="00451842">
              <w:rPr>
                <w:rStyle w:val="Hyperlink"/>
                <w:noProof/>
              </w:rPr>
              <w:t>6</w:t>
            </w:r>
            <w:r>
              <w:rPr>
                <w:rFonts w:eastAsiaTheme="minorEastAsia"/>
                <w:b w:val="0"/>
                <w:noProof/>
                <w:color w:val="auto"/>
                <w:kern w:val="2"/>
                <w:szCs w:val="24"/>
                <w:lang w:eastAsia="nl-BE"/>
                <w14:ligatures w14:val="standardContextual"/>
              </w:rPr>
              <w:tab/>
            </w:r>
            <w:r w:rsidRPr="00451842">
              <w:rPr>
                <w:rStyle w:val="Hyperlink"/>
                <w:noProof/>
              </w:rPr>
              <w:t>Glossarium</w:t>
            </w:r>
            <w:r>
              <w:rPr>
                <w:noProof/>
                <w:webHidden/>
              </w:rPr>
              <w:tab/>
            </w:r>
            <w:r>
              <w:rPr>
                <w:noProof/>
                <w:webHidden/>
              </w:rPr>
              <w:fldChar w:fldCharType="begin"/>
            </w:r>
            <w:r>
              <w:rPr>
                <w:noProof/>
                <w:webHidden/>
              </w:rPr>
              <w:instrText xml:space="preserve"> PAGEREF _Toc214811072 \h </w:instrText>
            </w:r>
            <w:r>
              <w:rPr>
                <w:noProof/>
                <w:webHidden/>
              </w:rPr>
            </w:r>
            <w:r>
              <w:rPr>
                <w:noProof/>
                <w:webHidden/>
              </w:rPr>
              <w:fldChar w:fldCharType="separate"/>
            </w:r>
            <w:r>
              <w:rPr>
                <w:noProof/>
                <w:webHidden/>
              </w:rPr>
              <w:t>22</w:t>
            </w:r>
            <w:r>
              <w:rPr>
                <w:noProof/>
                <w:webHidden/>
              </w:rPr>
              <w:fldChar w:fldCharType="end"/>
            </w:r>
          </w:hyperlink>
        </w:p>
        <w:p w14:paraId="5BCB66D5" w14:textId="3BC9339D" w:rsidR="00EC47F9" w:rsidRDefault="00EC47F9">
          <w:pPr>
            <w:pStyle w:val="Inhopg1"/>
            <w:rPr>
              <w:rFonts w:eastAsiaTheme="minorEastAsia"/>
              <w:b w:val="0"/>
              <w:noProof/>
              <w:color w:val="auto"/>
              <w:kern w:val="2"/>
              <w:szCs w:val="24"/>
              <w:lang w:eastAsia="nl-BE"/>
              <w14:ligatures w14:val="standardContextual"/>
            </w:rPr>
          </w:pPr>
          <w:hyperlink w:anchor="_Toc214811073" w:history="1">
            <w:r w:rsidRPr="00451842">
              <w:rPr>
                <w:rStyle w:val="Hyperlink"/>
                <w:noProof/>
              </w:rPr>
              <w:t>7</w:t>
            </w:r>
            <w:r>
              <w:rPr>
                <w:rFonts w:eastAsiaTheme="minorEastAsia"/>
                <w:b w:val="0"/>
                <w:noProof/>
                <w:color w:val="auto"/>
                <w:kern w:val="2"/>
                <w:szCs w:val="24"/>
                <w:lang w:eastAsia="nl-BE"/>
                <w14:ligatures w14:val="standardContextual"/>
              </w:rPr>
              <w:tab/>
            </w:r>
            <w:r w:rsidRPr="00451842">
              <w:rPr>
                <w:rStyle w:val="Hyperlink"/>
                <w:noProof/>
              </w:rPr>
              <w:t>Concordantie</w:t>
            </w:r>
            <w:r>
              <w:rPr>
                <w:noProof/>
                <w:webHidden/>
              </w:rPr>
              <w:tab/>
            </w:r>
            <w:r>
              <w:rPr>
                <w:noProof/>
                <w:webHidden/>
              </w:rPr>
              <w:fldChar w:fldCharType="begin"/>
            </w:r>
            <w:r>
              <w:rPr>
                <w:noProof/>
                <w:webHidden/>
              </w:rPr>
              <w:instrText xml:space="preserve"> PAGEREF _Toc214811073 \h </w:instrText>
            </w:r>
            <w:r>
              <w:rPr>
                <w:noProof/>
                <w:webHidden/>
              </w:rPr>
            </w:r>
            <w:r>
              <w:rPr>
                <w:noProof/>
                <w:webHidden/>
              </w:rPr>
              <w:fldChar w:fldCharType="separate"/>
            </w:r>
            <w:r>
              <w:rPr>
                <w:noProof/>
                <w:webHidden/>
              </w:rPr>
              <w:t>23</w:t>
            </w:r>
            <w:r>
              <w:rPr>
                <w:noProof/>
                <w:webHidden/>
              </w:rPr>
              <w:fldChar w:fldCharType="end"/>
            </w:r>
          </w:hyperlink>
        </w:p>
        <w:p w14:paraId="2534D53E" w14:textId="6387ED9A" w:rsidR="00EC47F9" w:rsidRDefault="00EC47F9">
          <w:pPr>
            <w:pStyle w:val="Inhopg2"/>
            <w:rPr>
              <w:rFonts w:eastAsiaTheme="minorEastAsia"/>
              <w:color w:val="auto"/>
              <w:kern w:val="2"/>
              <w:sz w:val="24"/>
              <w:szCs w:val="24"/>
              <w:lang w:eastAsia="nl-BE"/>
              <w14:ligatures w14:val="standardContextual"/>
            </w:rPr>
          </w:pPr>
          <w:hyperlink w:anchor="_Toc214811074" w:history="1">
            <w:r w:rsidRPr="00451842">
              <w:rPr>
                <w:rStyle w:val="Hyperlink"/>
              </w:rPr>
              <w:t>7.1</w:t>
            </w:r>
            <w:r>
              <w:rPr>
                <w:rFonts w:eastAsiaTheme="minorEastAsia"/>
                <w:color w:val="auto"/>
                <w:kern w:val="2"/>
                <w:sz w:val="24"/>
                <w:szCs w:val="24"/>
                <w:lang w:eastAsia="nl-BE"/>
                <w14:ligatures w14:val="standardContextual"/>
              </w:rPr>
              <w:tab/>
            </w:r>
            <w:r w:rsidRPr="00451842">
              <w:rPr>
                <w:rStyle w:val="Hyperlink"/>
              </w:rPr>
              <w:t>Concordantietabel</w:t>
            </w:r>
            <w:r>
              <w:rPr>
                <w:webHidden/>
              </w:rPr>
              <w:tab/>
            </w:r>
            <w:r>
              <w:rPr>
                <w:webHidden/>
              </w:rPr>
              <w:fldChar w:fldCharType="begin"/>
            </w:r>
            <w:r>
              <w:rPr>
                <w:webHidden/>
              </w:rPr>
              <w:instrText xml:space="preserve"> PAGEREF _Toc214811074 \h </w:instrText>
            </w:r>
            <w:r>
              <w:rPr>
                <w:webHidden/>
              </w:rPr>
            </w:r>
            <w:r>
              <w:rPr>
                <w:webHidden/>
              </w:rPr>
              <w:fldChar w:fldCharType="separate"/>
            </w:r>
            <w:r>
              <w:rPr>
                <w:webHidden/>
              </w:rPr>
              <w:t>23</w:t>
            </w:r>
            <w:r>
              <w:rPr>
                <w:webHidden/>
              </w:rPr>
              <w:fldChar w:fldCharType="end"/>
            </w:r>
          </w:hyperlink>
        </w:p>
        <w:p w14:paraId="76E57985" w14:textId="203D5181" w:rsidR="00EC47F9" w:rsidRDefault="00EC47F9">
          <w:pPr>
            <w:pStyle w:val="Inhopg2"/>
            <w:rPr>
              <w:rFonts w:eastAsiaTheme="minorEastAsia"/>
              <w:color w:val="auto"/>
              <w:kern w:val="2"/>
              <w:sz w:val="24"/>
              <w:szCs w:val="24"/>
              <w:lang w:eastAsia="nl-BE"/>
              <w14:ligatures w14:val="standardContextual"/>
            </w:rPr>
          </w:pPr>
          <w:hyperlink w:anchor="_Toc214811075" w:history="1">
            <w:r w:rsidRPr="00451842">
              <w:rPr>
                <w:rStyle w:val="Hyperlink"/>
              </w:rPr>
              <w:t>7.2</w:t>
            </w:r>
            <w:r>
              <w:rPr>
                <w:rFonts w:eastAsiaTheme="minorEastAsia"/>
                <w:color w:val="auto"/>
                <w:kern w:val="2"/>
                <w:sz w:val="24"/>
                <w:szCs w:val="24"/>
                <w:lang w:eastAsia="nl-BE"/>
                <w14:ligatures w14:val="standardContextual"/>
              </w:rPr>
              <w:tab/>
            </w:r>
            <w:r w:rsidRPr="00451842">
              <w:rPr>
                <w:rStyle w:val="Hyperlink"/>
              </w:rPr>
              <w:t>Doelen die leiden naar een of meer beroepskwalificaties</w:t>
            </w:r>
            <w:r>
              <w:rPr>
                <w:webHidden/>
              </w:rPr>
              <w:tab/>
            </w:r>
            <w:r>
              <w:rPr>
                <w:webHidden/>
              </w:rPr>
              <w:fldChar w:fldCharType="begin"/>
            </w:r>
            <w:r>
              <w:rPr>
                <w:webHidden/>
              </w:rPr>
              <w:instrText xml:space="preserve"> PAGEREF _Toc214811075 \h </w:instrText>
            </w:r>
            <w:r>
              <w:rPr>
                <w:webHidden/>
              </w:rPr>
            </w:r>
            <w:r>
              <w:rPr>
                <w:webHidden/>
              </w:rPr>
              <w:fldChar w:fldCharType="separate"/>
            </w:r>
            <w:r>
              <w:rPr>
                <w:webHidden/>
              </w:rPr>
              <w:t>24</w:t>
            </w:r>
            <w:r>
              <w:rPr>
                <w:webHidden/>
              </w:rPr>
              <w:fldChar w:fldCharType="end"/>
            </w:r>
          </w:hyperlink>
        </w:p>
        <w:p w14:paraId="20DEFC45" w14:textId="63ED8795" w:rsidR="006D3E59" w:rsidRDefault="009455E2" w:rsidP="00EC47F9">
          <w:pPr>
            <w:pStyle w:val="Inhopg1"/>
          </w:pPr>
          <w:r>
            <w:rPr>
              <w:b w:val="0"/>
              <w:bCs/>
              <w:lang w:val="nl-NL"/>
            </w:rPr>
            <w:fldChar w:fldCharType="end"/>
          </w:r>
        </w:p>
      </w:sdtContent>
    </w:sdt>
    <w:sectPr w:rsidR="006D3E59" w:rsidSect="00A77C88">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FC38" w14:textId="77777777" w:rsidR="00C31571" w:rsidRDefault="00C31571" w:rsidP="00467BFD">
      <w:r>
        <w:separator/>
      </w:r>
    </w:p>
  </w:endnote>
  <w:endnote w:type="continuationSeparator" w:id="0">
    <w:p w14:paraId="15F9D1F2" w14:textId="77777777" w:rsidR="00C31571" w:rsidRDefault="00C31571"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E77" w14:textId="3474E03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B2D51">
      <w:rPr>
        <w:noProof/>
      </w:rPr>
      <w:t>31/03/2026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85CB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3D7E" w14:textId="3716E9B7" w:rsidR="00060480" w:rsidRDefault="00060480" w:rsidP="00467BFD">
    <w:r>
      <w:rPr>
        <w:noProof/>
      </w:rPr>
      <w:fldChar w:fldCharType="begin"/>
    </w:r>
    <w:r>
      <w:rPr>
        <w:noProof/>
      </w:rPr>
      <w:instrText xml:space="preserve"> STYLEREF  Titel  \* MERGEFORMAT </w:instrText>
    </w:r>
    <w:r>
      <w:rPr>
        <w:noProof/>
      </w:rPr>
      <w:fldChar w:fldCharType="separate"/>
    </w:r>
    <w:r w:rsidR="00B85CB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B2D51">
      <w:rPr>
        <w:noProof/>
      </w:rPr>
      <w:t>31/03/2026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400B" w14:textId="6EAA65FA"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727CE">
      <w:rPr>
        <w:sz w:val="20"/>
        <w:szCs w:val="20"/>
      </w:rPr>
      <w:t xml:space="preserve">Technicus datacommunicatie en netwerken (versie </w:t>
    </w:r>
    <w:r w:rsidR="0036074E">
      <w:rPr>
        <w:sz w:val="20"/>
        <w:szCs w:val="20"/>
      </w:rPr>
      <w:t xml:space="preserve">november </w:t>
    </w:r>
    <w:r w:rsidR="00E727CE">
      <w:rPr>
        <w:sz w:val="20"/>
        <w:szCs w:val="20"/>
      </w:rPr>
      <w:t>202</w:t>
    </w:r>
    <w:r w:rsidR="0036074E">
      <w:rPr>
        <w:sz w:val="20"/>
        <w:szCs w:val="20"/>
      </w:rPr>
      <w:t>5</w:t>
    </w:r>
    <w:r w:rsidR="00E727CE">
      <w:rPr>
        <w:sz w:val="20"/>
        <w:szCs w:val="20"/>
      </w:rPr>
      <w:t>)</w:t>
    </w:r>
  </w:p>
  <w:p w14:paraId="78D594D3" w14:textId="0F36BFD6" w:rsidR="00060480" w:rsidRPr="00DF29FA" w:rsidRDefault="00E727CE" w:rsidP="000C67EC">
    <w:pPr>
      <w:tabs>
        <w:tab w:val="right" w:pos="9638"/>
      </w:tabs>
      <w:spacing w:after="0"/>
      <w:rPr>
        <w:sz w:val="20"/>
        <w:szCs w:val="20"/>
      </w:rPr>
    </w:pPr>
    <w:r>
      <w:rPr>
        <w:sz w:val="20"/>
        <w:szCs w:val="20"/>
      </w:rPr>
      <w:t>VII-TDN</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9506BF">
      <w:rPr>
        <w:sz w:val="20"/>
        <w:szCs w:val="20"/>
      </w:rPr>
      <w:t>124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D396" w14:textId="0ED097D8" w:rsidR="00060480" w:rsidRPr="00DF29FA" w:rsidRDefault="00060480" w:rsidP="00533E04">
    <w:pPr>
      <w:tabs>
        <w:tab w:val="right" w:pos="9639"/>
      </w:tabs>
      <w:spacing w:after="0"/>
      <w:rPr>
        <w:sz w:val="20"/>
        <w:szCs w:val="20"/>
      </w:rPr>
    </w:pPr>
    <w:bookmarkStart w:id="102" w:name="_Hlk58583203"/>
    <w:bookmarkStart w:id="103" w:name="_Hlk58583204"/>
    <w:r w:rsidRPr="00DF29FA">
      <w:rPr>
        <w:noProof/>
        <w:sz w:val="20"/>
        <w:szCs w:val="20"/>
        <w:lang w:eastAsia="nl-BE"/>
      </w:rPr>
      <w:drawing>
        <wp:anchor distT="0" distB="0" distL="114300" distR="114300" simplePos="0" relativeHeight="251659264" behindDoc="1" locked="0" layoutInCell="1" allowOverlap="1" wp14:anchorId="61C06B71" wp14:editId="2DE6A63E">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27CE">
      <w:rPr>
        <w:sz w:val="20"/>
        <w:szCs w:val="20"/>
      </w:rPr>
      <w:t>Technicus datacommunicatie en netwerken</w:t>
    </w:r>
    <w:r w:rsidR="00A77C88">
      <w:rPr>
        <w:sz w:val="20"/>
        <w:szCs w:val="20"/>
      </w:rPr>
      <w:t xml:space="preserve"> (versie </w:t>
    </w:r>
    <w:r w:rsidR="0036074E">
      <w:rPr>
        <w:sz w:val="20"/>
        <w:szCs w:val="20"/>
      </w:rPr>
      <w:t>november</w:t>
    </w:r>
    <w:r w:rsidR="00A77C88">
      <w:rPr>
        <w:sz w:val="20"/>
        <w:szCs w:val="20"/>
      </w:rPr>
      <w:t xml:space="preserve"> 202</w:t>
    </w:r>
    <w:r w:rsidR="0036074E">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3EEEED1" w14:textId="6BA311C9"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3F5144">
      <w:rPr>
        <w:sz w:val="20"/>
        <w:szCs w:val="20"/>
      </w:rPr>
      <w:t>124</w:t>
    </w:r>
    <w:r w:rsidR="00060480">
      <w:rPr>
        <w:sz w:val="20"/>
        <w:szCs w:val="20"/>
      </w:rPr>
      <w:tab/>
    </w:r>
    <w:bookmarkEnd w:id="102"/>
    <w:bookmarkEnd w:id="103"/>
    <w:r w:rsidR="00E727CE">
      <w:rPr>
        <w:sz w:val="20"/>
        <w:szCs w:val="20"/>
      </w:rPr>
      <w:t>VII-TDN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64C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227E" w14:textId="77777777" w:rsidR="00C31571" w:rsidRDefault="00C31571" w:rsidP="00467BFD">
      <w:r>
        <w:separator/>
      </w:r>
    </w:p>
  </w:footnote>
  <w:footnote w:type="continuationSeparator" w:id="0">
    <w:p w14:paraId="4AA81BE8" w14:textId="77777777" w:rsidR="00C31571" w:rsidRDefault="00C31571"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2134" w14:textId="09D035F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DD67" w14:textId="13B43E3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37FA" w14:textId="4A6E701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04A8" w14:textId="65E549C3"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CACE" w14:textId="284B9EE0"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8FF3" w14:textId="04C3C83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9D5D" w14:textId="426A1EC7"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211F" w14:textId="3363CFF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E579" w14:textId="781AB377"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51082CD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4682612"/>
    <w:multiLevelType w:val="hybridMultilevel"/>
    <w:tmpl w:val="67ACAAB0"/>
    <w:lvl w:ilvl="0" w:tplc="7C346212">
      <w:start w:val="1"/>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1396507776">
    <w:abstractNumId w:val="14"/>
  </w:num>
  <w:num w:numId="11" w16cid:durableId="940528299">
    <w:abstractNumId w:val="10"/>
  </w:num>
  <w:num w:numId="12" w16cid:durableId="1342463960">
    <w:abstractNumId w:val="18"/>
  </w:num>
  <w:num w:numId="13" w16cid:durableId="1814903111">
    <w:abstractNumId w:val="19"/>
  </w:num>
  <w:num w:numId="14" w16cid:durableId="538667980">
    <w:abstractNumId w:val="7"/>
  </w:num>
  <w:num w:numId="15" w16cid:durableId="1044866913">
    <w:abstractNumId w:val="13"/>
  </w:num>
  <w:num w:numId="16" w16cid:durableId="251015268">
    <w:abstractNumId w:val="14"/>
  </w:num>
  <w:num w:numId="17" w16cid:durableId="1030306022">
    <w:abstractNumId w:val="6"/>
  </w:num>
  <w:num w:numId="18" w16cid:durableId="962687266">
    <w:abstractNumId w:val="24"/>
  </w:num>
  <w:num w:numId="19" w16cid:durableId="272858206">
    <w:abstractNumId w:val="25"/>
  </w:num>
  <w:num w:numId="20" w16cid:durableId="1982226520">
    <w:abstractNumId w:val="16"/>
  </w:num>
  <w:num w:numId="21" w16cid:durableId="1963412399">
    <w:abstractNumId w:val="9"/>
  </w:num>
  <w:num w:numId="22" w16cid:durableId="57099532">
    <w:abstractNumId w:val="3"/>
  </w:num>
  <w:num w:numId="23" w16cid:durableId="2021198824">
    <w:abstractNumId w:val="21"/>
  </w:num>
  <w:num w:numId="24" w16cid:durableId="1909227237">
    <w:abstractNumId w:val="20"/>
  </w:num>
  <w:num w:numId="25" w16cid:durableId="1709913194">
    <w:abstractNumId w:val="0"/>
  </w:num>
  <w:num w:numId="26" w16cid:durableId="1332874357">
    <w:abstractNumId w:val="4"/>
  </w:num>
  <w:num w:numId="27" w16cid:durableId="450787321">
    <w:abstractNumId w:val="16"/>
  </w:num>
  <w:num w:numId="28" w16cid:durableId="1522039735">
    <w:abstractNumId w:val="20"/>
  </w:num>
  <w:num w:numId="29" w16cid:durableId="2110539401">
    <w:abstractNumId w:val="26"/>
  </w:num>
  <w:num w:numId="30" w16cid:durableId="1199052578">
    <w:abstractNumId w:val="22"/>
  </w:num>
  <w:num w:numId="31" w16cid:durableId="1167399046">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qRhUqVsYOXx5ByzQ3tHY1NuR5IWluAcvayGmrOkwAM+GD28Xpl+fGG/5XLw7T0exknJ4mAUFufJj2uEwLGJSQ==" w:salt="cC2NdDq2doGZa6p17pClDg=="/>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B6"/>
    <w:rsid w:val="0000100B"/>
    <w:rsid w:val="000044B3"/>
    <w:rsid w:val="0000561E"/>
    <w:rsid w:val="00006321"/>
    <w:rsid w:val="00011EBD"/>
    <w:rsid w:val="000126B1"/>
    <w:rsid w:val="00017648"/>
    <w:rsid w:val="00020ECD"/>
    <w:rsid w:val="00022034"/>
    <w:rsid w:val="00034B3A"/>
    <w:rsid w:val="00036DAF"/>
    <w:rsid w:val="00044DA0"/>
    <w:rsid w:val="00053411"/>
    <w:rsid w:val="00057359"/>
    <w:rsid w:val="00060257"/>
    <w:rsid w:val="00060480"/>
    <w:rsid w:val="00062EED"/>
    <w:rsid w:val="00070793"/>
    <w:rsid w:val="0007448B"/>
    <w:rsid w:val="000773B5"/>
    <w:rsid w:val="00077DDC"/>
    <w:rsid w:val="00080975"/>
    <w:rsid w:val="00080B56"/>
    <w:rsid w:val="000850FA"/>
    <w:rsid w:val="000A2292"/>
    <w:rsid w:val="000A3B0B"/>
    <w:rsid w:val="000A4C40"/>
    <w:rsid w:val="000A50E2"/>
    <w:rsid w:val="000A63DD"/>
    <w:rsid w:val="000A7E45"/>
    <w:rsid w:val="000B1717"/>
    <w:rsid w:val="000B481C"/>
    <w:rsid w:val="000C1673"/>
    <w:rsid w:val="000C4A1F"/>
    <w:rsid w:val="000C4E35"/>
    <w:rsid w:val="000C67EC"/>
    <w:rsid w:val="000C6968"/>
    <w:rsid w:val="000D0FEF"/>
    <w:rsid w:val="000D3642"/>
    <w:rsid w:val="000D52A2"/>
    <w:rsid w:val="000E7CC4"/>
    <w:rsid w:val="000F0461"/>
    <w:rsid w:val="00103252"/>
    <w:rsid w:val="00103D01"/>
    <w:rsid w:val="00103DFD"/>
    <w:rsid w:val="00111583"/>
    <w:rsid w:val="00112206"/>
    <w:rsid w:val="00115985"/>
    <w:rsid w:val="00116DD3"/>
    <w:rsid w:val="001173B1"/>
    <w:rsid w:val="00122B38"/>
    <w:rsid w:val="0012392B"/>
    <w:rsid w:val="00125938"/>
    <w:rsid w:val="00126940"/>
    <w:rsid w:val="001332B5"/>
    <w:rsid w:val="00140EB7"/>
    <w:rsid w:val="00142D57"/>
    <w:rsid w:val="0014456C"/>
    <w:rsid w:val="00150F3C"/>
    <w:rsid w:val="001513A1"/>
    <w:rsid w:val="001543A2"/>
    <w:rsid w:val="00156605"/>
    <w:rsid w:val="00163C01"/>
    <w:rsid w:val="00163DF3"/>
    <w:rsid w:val="001652C7"/>
    <w:rsid w:val="0017046D"/>
    <w:rsid w:val="0018140C"/>
    <w:rsid w:val="00184095"/>
    <w:rsid w:val="00190D8E"/>
    <w:rsid w:val="0019117D"/>
    <w:rsid w:val="001961FF"/>
    <w:rsid w:val="001979DA"/>
    <w:rsid w:val="001A0023"/>
    <w:rsid w:val="001A0D10"/>
    <w:rsid w:val="001A2038"/>
    <w:rsid w:val="001A7DB4"/>
    <w:rsid w:val="001B069F"/>
    <w:rsid w:val="001B2F80"/>
    <w:rsid w:val="001B44C6"/>
    <w:rsid w:val="001B492B"/>
    <w:rsid w:val="001B78B2"/>
    <w:rsid w:val="001C118A"/>
    <w:rsid w:val="001F0E46"/>
    <w:rsid w:val="001F4071"/>
    <w:rsid w:val="001F7DE0"/>
    <w:rsid w:val="002050D0"/>
    <w:rsid w:val="002120E2"/>
    <w:rsid w:val="00212C06"/>
    <w:rsid w:val="002134F0"/>
    <w:rsid w:val="002140A3"/>
    <w:rsid w:val="00222209"/>
    <w:rsid w:val="00223314"/>
    <w:rsid w:val="00224F40"/>
    <w:rsid w:val="0023244B"/>
    <w:rsid w:val="00236FB1"/>
    <w:rsid w:val="00237B4C"/>
    <w:rsid w:val="00242829"/>
    <w:rsid w:val="002608E2"/>
    <w:rsid w:val="002668B0"/>
    <w:rsid w:val="00266F21"/>
    <w:rsid w:val="00273BEE"/>
    <w:rsid w:val="0027444F"/>
    <w:rsid w:val="00275401"/>
    <w:rsid w:val="002773AB"/>
    <w:rsid w:val="00280198"/>
    <w:rsid w:val="002828B3"/>
    <w:rsid w:val="00285125"/>
    <w:rsid w:val="00286835"/>
    <w:rsid w:val="002A3E07"/>
    <w:rsid w:val="002B62BE"/>
    <w:rsid w:val="002B732B"/>
    <w:rsid w:val="002C2CDE"/>
    <w:rsid w:val="002D1A29"/>
    <w:rsid w:val="002E6F1E"/>
    <w:rsid w:val="002E7DB6"/>
    <w:rsid w:val="002E7E0C"/>
    <w:rsid w:val="002F0EA5"/>
    <w:rsid w:val="002F195A"/>
    <w:rsid w:val="002F774C"/>
    <w:rsid w:val="00306261"/>
    <w:rsid w:val="003079DB"/>
    <w:rsid w:val="003137EF"/>
    <w:rsid w:val="003153CF"/>
    <w:rsid w:val="00316409"/>
    <w:rsid w:val="00316719"/>
    <w:rsid w:val="00317883"/>
    <w:rsid w:val="003202E4"/>
    <w:rsid w:val="003233CB"/>
    <w:rsid w:val="00323632"/>
    <w:rsid w:val="00331E8A"/>
    <w:rsid w:val="0034069C"/>
    <w:rsid w:val="0034253A"/>
    <w:rsid w:val="00350589"/>
    <w:rsid w:val="003522B3"/>
    <w:rsid w:val="0035716A"/>
    <w:rsid w:val="0036074E"/>
    <w:rsid w:val="0036189F"/>
    <w:rsid w:val="003750EC"/>
    <w:rsid w:val="0037552C"/>
    <w:rsid w:val="00376695"/>
    <w:rsid w:val="00376921"/>
    <w:rsid w:val="00381123"/>
    <w:rsid w:val="00381AC6"/>
    <w:rsid w:val="00385689"/>
    <w:rsid w:val="003874D8"/>
    <w:rsid w:val="00392F56"/>
    <w:rsid w:val="00396B86"/>
    <w:rsid w:val="003A3C50"/>
    <w:rsid w:val="003B2336"/>
    <w:rsid w:val="003B655E"/>
    <w:rsid w:val="003B6FF7"/>
    <w:rsid w:val="003C1C1B"/>
    <w:rsid w:val="003C20F3"/>
    <w:rsid w:val="003C792A"/>
    <w:rsid w:val="003D29DB"/>
    <w:rsid w:val="003D36D5"/>
    <w:rsid w:val="003E11FD"/>
    <w:rsid w:val="003E6219"/>
    <w:rsid w:val="003F49AF"/>
    <w:rsid w:val="003F5144"/>
    <w:rsid w:val="003F6036"/>
    <w:rsid w:val="003F6239"/>
    <w:rsid w:val="003F65BB"/>
    <w:rsid w:val="004043CD"/>
    <w:rsid w:val="004077F7"/>
    <w:rsid w:val="00410790"/>
    <w:rsid w:val="00411067"/>
    <w:rsid w:val="00421604"/>
    <w:rsid w:val="0043779C"/>
    <w:rsid w:val="00441D4E"/>
    <w:rsid w:val="00452792"/>
    <w:rsid w:val="0045595F"/>
    <w:rsid w:val="00460BCB"/>
    <w:rsid w:val="00463754"/>
    <w:rsid w:val="00465F84"/>
    <w:rsid w:val="00467BFD"/>
    <w:rsid w:val="00471C0C"/>
    <w:rsid w:val="0047505D"/>
    <w:rsid w:val="00483294"/>
    <w:rsid w:val="0048672A"/>
    <w:rsid w:val="00487976"/>
    <w:rsid w:val="004914DE"/>
    <w:rsid w:val="00497D6E"/>
    <w:rsid w:val="004B4591"/>
    <w:rsid w:val="004B4775"/>
    <w:rsid w:val="004C0B57"/>
    <w:rsid w:val="004C437F"/>
    <w:rsid w:val="004D2E53"/>
    <w:rsid w:val="004D3E57"/>
    <w:rsid w:val="004E07BF"/>
    <w:rsid w:val="004E1E92"/>
    <w:rsid w:val="004E47E2"/>
    <w:rsid w:val="004E694B"/>
    <w:rsid w:val="004F32CA"/>
    <w:rsid w:val="004F72C0"/>
    <w:rsid w:val="005037CD"/>
    <w:rsid w:val="0051079C"/>
    <w:rsid w:val="00511213"/>
    <w:rsid w:val="00516BE4"/>
    <w:rsid w:val="00517030"/>
    <w:rsid w:val="00517CC4"/>
    <w:rsid w:val="0052042F"/>
    <w:rsid w:val="0052075B"/>
    <w:rsid w:val="00523043"/>
    <w:rsid w:val="00523C23"/>
    <w:rsid w:val="00523C37"/>
    <w:rsid w:val="00525D2C"/>
    <w:rsid w:val="00533E04"/>
    <w:rsid w:val="00533E62"/>
    <w:rsid w:val="00534C54"/>
    <w:rsid w:val="00536C58"/>
    <w:rsid w:val="00546066"/>
    <w:rsid w:val="005472D7"/>
    <w:rsid w:val="00547751"/>
    <w:rsid w:val="00555049"/>
    <w:rsid w:val="00557CA7"/>
    <w:rsid w:val="005610FB"/>
    <w:rsid w:val="0056245F"/>
    <w:rsid w:val="00570310"/>
    <w:rsid w:val="0057255D"/>
    <w:rsid w:val="00577A6F"/>
    <w:rsid w:val="00581A79"/>
    <w:rsid w:val="00591DC5"/>
    <w:rsid w:val="00592F3B"/>
    <w:rsid w:val="00593F90"/>
    <w:rsid w:val="00594B91"/>
    <w:rsid w:val="00595B1E"/>
    <w:rsid w:val="005A3F47"/>
    <w:rsid w:val="005A742D"/>
    <w:rsid w:val="005B09B5"/>
    <w:rsid w:val="005B3CAC"/>
    <w:rsid w:val="005B5EE8"/>
    <w:rsid w:val="005B6B0B"/>
    <w:rsid w:val="005B6C6B"/>
    <w:rsid w:val="005C1E00"/>
    <w:rsid w:val="005C6289"/>
    <w:rsid w:val="005C6623"/>
    <w:rsid w:val="005C7E99"/>
    <w:rsid w:val="005D20FD"/>
    <w:rsid w:val="005D3E0A"/>
    <w:rsid w:val="005E4C4B"/>
    <w:rsid w:val="00602577"/>
    <w:rsid w:val="00603B71"/>
    <w:rsid w:val="0060513B"/>
    <w:rsid w:val="0060663D"/>
    <w:rsid w:val="006159D9"/>
    <w:rsid w:val="00622BD9"/>
    <w:rsid w:val="00624754"/>
    <w:rsid w:val="0062682C"/>
    <w:rsid w:val="0062748A"/>
    <w:rsid w:val="00633F67"/>
    <w:rsid w:val="00636CF1"/>
    <w:rsid w:val="00644128"/>
    <w:rsid w:val="00644E15"/>
    <w:rsid w:val="00647B2B"/>
    <w:rsid w:val="006507E5"/>
    <w:rsid w:val="0065166E"/>
    <w:rsid w:val="006565FC"/>
    <w:rsid w:val="00661007"/>
    <w:rsid w:val="006672C6"/>
    <w:rsid w:val="0067395C"/>
    <w:rsid w:val="00674D03"/>
    <w:rsid w:val="006753DE"/>
    <w:rsid w:val="006826BA"/>
    <w:rsid w:val="00693F83"/>
    <w:rsid w:val="00694D2A"/>
    <w:rsid w:val="00695F4F"/>
    <w:rsid w:val="006972A2"/>
    <w:rsid w:val="006A38C3"/>
    <w:rsid w:val="006A61EE"/>
    <w:rsid w:val="006B156B"/>
    <w:rsid w:val="006B4862"/>
    <w:rsid w:val="006B5085"/>
    <w:rsid w:val="006B6EAF"/>
    <w:rsid w:val="006C4275"/>
    <w:rsid w:val="006D2E88"/>
    <w:rsid w:val="006D3E59"/>
    <w:rsid w:val="006D42E8"/>
    <w:rsid w:val="006E3900"/>
    <w:rsid w:val="006F5548"/>
    <w:rsid w:val="006F561D"/>
    <w:rsid w:val="006F6012"/>
    <w:rsid w:val="006F66E6"/>
    <w:rsid w:val="006F75BB"/>
    <w:rsid w:val="00701B41"/>
    <w:rsid w:val="00703074"/>
    <w:rsid w:val="00704F7A"/>
    <w:rsid w:val="0070586D"/>
    <w:rsid w:val="007076BF"/>
    <w:rsid w:val="007127A1"/>
    <w:rsid w:val="00722DA9"/>
    <w:rsid w:val="00730FFF"/>
    <w:rsid w:val="00731063"/>
    <w:rsid w:val="007332BE"/>
    <w:rsid w:val="00783B7C"/>
    <w:rsid w:val="007843F3"/>
    <w:rsid w:val="00785E67"/>
    <w:rsid w:val="00795260"/>
    <w:rsid w:val="007A1DE6"/>
    <w:rsid w:val="007B0731"/>
    <w:rsid w:val="007B25FA"/>
    <w:rsid w:val="007B7F1A"/>
    <w:rsid w:val="007C368E"/>
    <w:rsid w:val="007C426A"/>
    <w:rsid w:val="007D3298"/>
    <w:rsid w:val="007D492A"/>
    <w:rsid w:val="007D6A81"/>
    <w:rsid w:val="007F0F86"/>
    <w:rsid w:val="007F2EAD"/>
    <w:rsid w:val="007F5881"/>
    <w:rsid w:val="007F5F14"/>
    <w:rsid w:val="007F6A5E"/>
    <w:rsid w:val="00800C0E"/>
    <w:rsid w:val="008016FA"/>
    <w:rsid w:val="0080688A"/>
    <w:rsid w:val="00811179"/>
    <w:rsid w:val="00816A5C"/>
    <w:rsid w:val="00816E66"/>
    <w:rsid w:val="00822CB7"/>
    <w:rsid w:val="00825A9E"/>
    <w:rsid w:val="00836A25"/>
    <w:rsid w:val="00840FCD"/>
    <w:rsid w:val="008431E9"/>
    <w:rsid w:val="008436FF"/>
    <w:rsid w:val="00847623"/>
    <w:rsid w:val="00847AF6"/>
    <w:rsid w:val="00850956"/>
    <w:rsid w:val="00850CA6"/>
    <w:rsid w:val="00855F21"/>
    <w:rsid w:val="00857CC5"/>
    <w:rsid w:val="00862ACC"/>
    <w:rsid w:val="00870BDE"/>
    <w:rsid w:val="00870DFE"/>
    <w:rsid w:val="008733B3"/>
    <w:rsid w:val="008739CE"/>
    <w:rsid w:val="00880CE6"/>
    <w:rsid w:val="008811B0"/>
    <w:rsid w:val="0088549F"/>
    <w:rsid w:val="0088744D"/>
    <w:rsid w:val="00892496"/>
    <w:rsid w:val="008A011A"/>
    <w:rsid w:val="008A2ED5"/>
    <w:rsid w:val="008A4081"/>
    <w:rsid w:val="008A72A4"/>
    <w:rsid w:val="008B0114"/>
    <w:rsid w:val="008B0F35"/>
    <w:rsid w:val="008B205D"/>
    <w:rsid w:val="008E5D4D"/>
    <w:rsid w:val="008E6DF2"/>
    <w:rsid w:val="008F2423"/>
    <w:rsid w:val="008F2FDB"/>
    <w:rsid w:val="008F361B"/>
    <w:rsid w:val="008F751B"/>
    <w:rsid w:val="008F7B8B"/>
    <w:rsid w:val="00904FF1"/>
    <w:rsid w:val="009105F5"/>
    <w:rsid w:val="0091531B"/>
    <w:rsid w:val="00915554"/>
    <w:rsid w:val="0091620E"/>
    <w:rsid w:val="009166F5"/>
    <w:rsid w:val="0092522B"/>
    <w:rsid w:val="009263B1"/>
    <w:rsid w:val="009273DD"/>
    <w:rsid w:val="0093292E"/>
    <w:rsid w:val="009345B4"/>
    <w:rsid w:val="00943213"/>
    <w:rsid w:val="009455E2"/>
    <w:rsid w:val="009506BF"/>
    <w:rsid w:val="00951E22"/>
    <w:rsid w:val="0095329A"/>
    <w:rsid w:val="0095381D"/>
    <w:rsid w:val="00963E17"/>
    <w:rsid w:val="009715AB"/>
    <w:rsid w:val="00973104"/>
    <w:rsid w:val="009802A5"/>
    <w:rsid w:val="009805C6"/>
    <w:rsid w:val="00992767"/>
    <w:rsid w:val="00995BF6"/>
    <w:rsid w:val="00995DA3"/>
    <w:rsid w:val="009B2D51"/>
    <w:rsid w:val="009D66C0"/>
    <w:rsid w:val="009D7B9E"/>
    <w:rsid w:val="009E2795"/>
    <w:rsid w:val="009E2875"/>
    <w:rsid w:val="009E43D3"/>
    <w:rsid w:val="009E44C4"/>
    <w:rsid w:val="009E54B6"/>
    <w:rsid w:val="00A00764"/>
    <w:rsid w:val="00A05241"/>
    <w:rsid w:val="00A05F3C"/>
    <w:rsid w:val="00A10FF9"/>
    <w:rsid w:val="00A11F8C"/>
    <w:rsid w:val="00A14773"/>
    <w:rsid w:val="00A255F7"/>
    <w:rsid w:val="00A2676D"/>
    <w:rsid w:val="00A2697B"/>
    <w:rsid w:val="00A3000A"/>
    <w:rsid w:val="00A32C14"/>
    <w:rsid w:val="00A37FDD"/>
    <w:rsid w:val="00A42C58"/>
    <w:rsid w:val="00A43E4E"/>
    <w:rsid w:val="00A45469"/>
    <w:rsid w:val="00A54123"/>
    <w:rsid w:val="00A67905"/>
    <w:rsid w:val="00A77C88"/>
    <w:rsid w:val="00A867F7"/>
    <w:rsid w:val="00A8703B"/>
    <w:rsid w:val="00AA4521"/>
    <w:rsid w:val="00AB0760"/>
    <w:rsid w:val="00AB0D26"/>
    <w:rsid w:val="00AB1543"/>
    <w:rsid w:val="00AB2BF8"/>
    <w:rsid w:val="00AB388C"/>
    <w:rsid w:val="00AB3A41"/>
    <w:rsid w:val="00AB418E"/>
    <w:rsid w:val="00AC5339"/>
    <w:rsid w:val="00AC5FF7"/>
    <w:rsid w:val="00AC6706"/>
    <w:rsid w:val="00AC7977"/>
    <w:rsid w:val="00AD0D2F"/>
    <w:rsid w:val="00AD2E04"/>
    <w:rsid w:val="00AE0413"/>
    <w:rsid w:val="00AE2A9D"/>
    <w:rsid w:val="00AE3434"/>
    <w:rsid w:val="00AE40D0"/>
    <w:rsid w:val="00AE7B7F"/>
    <w:rsid w:val="00AF3F38"/>
    <w:rsid w:val="00AF5426"/>
    <w:rsid w:val="00B008FD"/>
    <w:rsid w:val="00B075E3"/>
    <w:rsid w:val="00B07F01"/>
    <w:rsid w:val="00B152D2"/>
    <w:rsid w:val="00B1674F"/>
    <w:rsid w:val="00B2025C"/>
    <w:rsid w:val="00B271C7"/>
    <w:rsid w:val="00B27BAA"/>
    <w:rsid w:val="00B354F3"/>
    <w:rsid w:val="00B405FB"/>
    <w:rsid w:val="00B40D6E"/>
    <w:rsid w:val="00B47A59"/>
    <w:rsid w:val="00B553D2"/>
    <w:rsid w:val="00B57128"/>
    <w:rsid w:val="00B574D0"/>
    <w:rsid w:val="00B65CA0"/>
    <w:rsid w:val="00B70352"/>
    <w:rsid w:val="00B7533A"/>
    <w:rsid w:val="00B82F55"/>
    <w:rsid w:val="00B85CB6"/>
    <w:rsid w:val="00B8796D"/>
    <w:rsid w:val="00B92A3D"/>
    <w:rsid w:val="00BA28C5"/>
    <w:rsid w:val="00BA7636"/>
    <w:rsid w:val="00BB1CF3"/>
    <w:rsid w:val="00BB5674"/>
    <w:rsid w:val="00BB5B9B"/>
    <w:rsid w:val="00BB79CF"/>
    <w:rsid w:val="00BC1599"/>
    <w:rsid w:val="00BC544A"/>
    <w:rsid w:val="00BC549A"/>
    <w:rsid w:val="00BD465B"/>
    <w:rsid w:val="00BD64B2"/>
    <w:rsid w:val="00BE0162"/>
    <w:rsid w:val="00BE08AD"/>
    <w:rsid w:val="00BE3327"/>
    <w:rsid w:val="00BE48AF"/>
    <w:rsid w:val="00BE4E12"/>
    <w:rsid w:val="00BE5B51"/>
    <w:rsid w:val="00BF0DA5"/>
    <w:rsid w:val="00BF2696"/>
    <w:rsid w:val="00BF39CF"/>
    <w:rsid w:val="00C00E21"/>
    <w:rsid w:val="00C03D76"/>
    <w:rsid w:val="00C10894"/>
    <w:rsid w:val="00C12CD1"/>
    <w:rsid w:val="00C249FE"/>
    <w:rsid w:val="00C31571"/>
    <w:rsid w:val="00C50B88"/>
    <w:rsid w:val="00C50EDA"/>
    <w:rsid w:val="00C528FE"/>
    <w:rsid w:val="00C55DB0"/>
    <w:rsid w:val="00C57A2C"/>
    <w:rsid w:val="00C601D5"/>
    <w:rsid w:val="00C61399"/>
    <w:rsid w:val="00C634A4"/>
    <w:rsid w:val="00C65D11"/>
    <w:rsid w:val="00C67D1A"/>
    <w:rsid w:val="00C83A41"/>
    <w:rsid w:val="00C86843"/>
    <w:rsid w:val="00C90FD8"/>
    <w:rsid w:val="00C9610E"/>
    <w:rsid w:val="00C96934"/>
    <w:rsid w:val="00CA2BE4"/>
    <w:rsid w:val="00CA4BF8"/>
    <w:rsid w:val="00CA7124"/>
    <w:rsid w:val="00CB00FE"/>
    <w:rsid w:val="00CB2DBE"/>
    <w:rsid w:val="00CB397C"/>
    <w:rsid w:val="00CC4AF3"/>
    <w:rsid w:val="00CE0D64"/>
    <w:rsid w:val="00CE4BFF"/>
    <w:rsid w:val="00CF7BDF"/>
    <w:rsid w:val="00D10017"/>
    <w:rsid w:val="00D12675"/>
    <w:rsid w:val="00D13FB5"/>
    <w:rsid w:val="00D1577A"/>
    <w:rsid w:val="00D175AA"/>
    <w:rsid w:val="00D1789E"/>
    <w:rsid w:val="00D20953"/>
    <w:rsid w:val="00D21C50"/>
    <w:rsid w:val="00D268E7"/>
    <w:rsid w:val="00D437D0"/>
    <w:rsid w:val="00D43BDA"/>
    <w:rsid w:val="00D44785"/>
    <w:rsid w:val="00D4793F"/>
    <w:rsid w:val="00D52235"/>
    <w:rsid w:val="00D547F7"/>
    <w:rsid w:val="00D56C9F"/>
    <w:rsid w:val="00D654C4"/>
    <w:rsid w:val="00D65DBC"/>
    <w:rsid w:val="00D663EC"/>
    <w:rsid w:val="00D66A28"/>
    <w:rsid w:val="00D7316C"/>
    <w:rsid w:val="00D73D22"/>
    <w:rsid w:val="00D75B0E"/>
    <w:rsid w:val="00D8148A"/>
    <w:rsid w:val="00D830F8"/>
    <w:rsid w:val="00D83AE8"/>
    <w:rsid w:val="00D952DD"/>
    <w:rsid w:val="00DA078A"/>
    <w:rsid w:val="00DA3442"/>
    <w:rsid w:val="00DC1B55"/>
    <w:rsid w:val="00DC5D6C"/>
    <w:rsid w:val="00DD2232"/>
    <w:rsid w:val="00DD574A"/>
    <w:rsid w:val="00DE158B"/>
    <w:rsid w:val="00DE2E4D"/>
    <w:rsid w:val="00DE3CD5"/>
    <w:rsid w:val="00DE4220"/>
    <w:rsid w:val="00DE6F3F"/>
    <w:rsid w:val="00DF13D5"/>
    <w:rsid w:val="00DF29FA"/>
    <w:rsid w:val="00E030AC"/>
    <w:rsid w:val="00E05610"/>
    <w:rsid w:val="00E10055"/>
    <w:rsid w:val="00E16118"/>
    <w:rsid w:val="00E212E8"/>
    <w:rsid w:val="00E22035"/>
    <w:rsid w:val="00E266FD"/>
    <w:rsid w:val="00E339AA"/>
    <w:rsid w:val="00E35DF2"/>
    <w:rsid w:val="00E42F24"/>
    <w:rsid w:val="00E50B82"/>
    <w:rsid w:val="00E558DC"/>
    <w:rsid w:val="00E57E53"/>
    <w:rsid w:val="00E629C7"/>
    <w:rsid w:val="00E62AFE"/>
    <w:rsid w:val="00E72789"/>
    <w:rsid w:val="00E727CE"/>
    <w:rsid w:val="00E736D7"/>
    <w:rsid w:val="00E75F77"/>
    <w:rsid w:val="00E8458E"/>
    <w:rsid w:val="00E8661F"/>
    <w:rsid w:val="00E913AA"/>
    <w:rsid w:val="00E9148B"/>
    <w:rsid w:val="00E919E5"/>
    <w:rsid w:val="00E9792A"/>
    <w:rsid w:val="00EA1C54"/>
    <w:rsid w:val="00EB0CFF"/>
    <w:rsid w:val="00EB5ED3"/>
    <w:rsid w:val="00EC3938"/>
    <w:rsid w:val="00EC47F9"/>
    <w:rsid w:val="00EC5AE1"/>
    <w:rsid w:val="00EC667E"/>
    <w:rsid w:val="00ED0028"/>
    <w:rsid w:val="00ED1D12"/>
    <w:rsid w:val="00ED7A46"/>
    <w:rsid w:val="00EE0885"/>
    <w:rsid w:val="00EE0E28"/>
    <w:rsid w:val="00EE1BE7"/>
    <w:rsid w:val="00EF5EE7"/>
    <w:rsid w:val="00EF77E2"/>
    <w:rsid w:val="00F0104D"/>
    <w:rsid w:val="00F11233"/>
    <w:rsid w:val="00F14A11"/>
    <w:rsid w:val="00F21638"/>
    <w:rsid w:val="00F24035"/>
    <w:rsid w:val="00F369B0"/>
    <w:rsid w:val="00F40B45"/>
    <w:rsid w:val="00F518DC"/>
    <w:rsid w:val="00F56407"/>
    <w:rsid w:val="00F67A50"/>
    <w:rsid w:val="00F726A0"/>
    <w:rsid w:val="00F8003E"/>
    <w:rsid w:val="00F85FA4"/>
    <w:rsid w:val="00F909F1"/>
    <w:rsid w:val="00F91861"/>
    <w:rsid w:val="00F92DC0"/>
    <w:rsid w:val="00FA024C"/>
    <w:rsid w:val="00FA59D1"/>
    <w:rsid w:val="00FB0495"/>
    <w:rsid w:val="00FB14D6"/>
    <w:rsid w:val="00FB5E74"/>
    <w:rsid w:val="00FC1BD1"/>
    <w:rsid w:val="00FC5B8B"/>
    <w:rsid w:val="00FC6586"/>
    <w:rsid w:val="00FC7584"/>
    <w:rsid w:val="00FD005E"/>
    <w:rsid w:val="00FD1F85"/>
    <w:rsid w:val="00FD4020"/>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3438"/>
  <w15:chartTrackingRefBased/>
  <w15:docId w15:val="{0A9DDEC0-436F-F34B-8FB3-A4C5B06D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8"/>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0"/>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9"/>
      </w:numPr>
    </w:pPr>
    <w:rPr>
      <w:bCs/>
    </w:rPr>
  </w:style>
  <w:style w:type="paragraph" w:customStyle="1" w:styleId="Afbitem">
    <w:name w:val="Afb_item"/>
    <w:basedOn w:val="Opsomming1"/>
    <w:qFormat/>
    <w:rsid w:val="00306261"/>
    <w:pPr>
      <w:numPr>
        <w:numId w:val="0"/>
      </w:numPr>
      <w:spacing w:after="240"/>
      <w:ind w:left="1418"/>
    </w:pPr>
    <w:rPr>
      <w:color w:val="1F4E79" w:themeColor="accent1" w:themeShade="80"/>
    </w:rPr>
  </w:style>
  <w:style w:type="paragraph" w:customStyle="1" w:styleId="Afbakening">
    <w:name w:val="Afbakening"/>
    <w:link w:val="AfbakeningChar"/>
    <w:qFormat/>
    <w:rsid w:val="00306261"/>
    <w:pPr>
      <w:spacing w:after="0"/>
      <w:ind w:left="1418" w:hanging="482"/>
    </w:pPr>
    <w:rPr>
      <w:color w:val="1F4E79" w:themeColor="accent1" w:themeShade="80"/>
    </w:rPr>
  </w:style>
  <w:style w:type="character" w:customStyle="1" w:styleId="AfbakeningChar">
    <w:name w:val="Afbakening Char"/>
    <w:link w:val="Afbakening"/>
    <w:rsid w:val="00306261"/>
    <w:rPr>
      <w:color w:val="1F4E79" w:themeColor="accent1" w:themeShade="80"/>
    </w:rPr>
  </w:style>
  <w:style w:type="paragraph" w:customStyle="1" w:styleId="Doelverd">
    <w:name w:val="Doel_verd"/>
    <w:basedOn w:val="Doel"/>
    <w:qFormat/>
    <w:rsid w:val="00306261"/>
    <w:pPr>
      <w:numPr>
        <w:numId w:val="0"/>
      </w:numPr>
      <w:ind w:left="1701" w:hanging="964"/>
    </w:pPr>
  </w:style>
  <w:style w:type="paragraph" w:customStyle="1" w:styleId="Samenhanggraad2">
    <w:name w:val="Samenhang graad2"/>
    <w:basedOn w:val="Wenkextra"/>
    <w:qFormat/>
    <w:rsid w:val="00306261"/>
    <w:pPr>
      <w:numPr>
        <w:numId w:val="0"/>
      </w:numPr>
      <w:tabs>
        <w:tab w:val="num" w:pos="2268"/>
      </w:tabs>
      <w:ind w:left="2268" w:hanging="170"/>
    </w:pPr>
    <w:rPr>
      <w:bCs/>
    </w:rPr>
  </w:style>
  <w:style w:type="paragraph" w:customStyle="1" w:styleId="Onderliggendekennis">
    <w:name w:val="Onderliggende kennis"/>
    <w:basedOn w:val="Kennis"/>
    <w:qFormat/>
    <w:rsid w:val="00306261"/>
    <w:pPr>
      <w:numPr>
        <w:numId w:val="0"/>
      </w:numPr>
      <w:pBdr>
        <w:bottom w:val="single" w:sz="48" w:space="4" w:color="D9D9D9" w:themeColor="background1" w:themeShade="D9"/>
      </w:pBdr>
      <w:spacing w:before="0" w:after="0"/>
      <w:ind w:left="170"/>
      <w:contextualSpacing w:val="0"/>
    </w:pPr>
  </w:style>
  <w:style w:type="character" w:styleId="Zwaar">
    <w:name w:val="Strong"/>
    <w:uiPriority w:val="22"/>
    <w:qFormat/>
    <w:rsid w:val="00E22035"/>
    <w:rPr>
      <w:b/>
      <w:bCs/>
    </w:rPr>
  </w:style>
  <w:style w:type="paragraph" w:styleId="Revisie">
    <w:name w:val="Revision"/>
    <w:hidden/>
    <w:uiPriority w:val="99"/>
    <w:semiHidden/>
    <w:rsid w:val="0067395C"/>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vii-TDN"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mard.sharepoint.com/sites/U_1528f812-1e6a-4623-877b-1762608c3376_O365g_Direct_Member/Shared%20Documents/General/Mappen%20van%20v&#243;&#243;r%2025-26/Leerplannen%207de%20leerjaren/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2F3D5899-097A-42BA-8376-1EA83C1A5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248</TotalTime>
  <Pages>25</Pages>
  <Words>8439</Words>
  <Characters>46418</Characters>
  <Application>Microsoft Office Word</Application>
  <DocSecurity>0</DocSecurity>
  <Lines>386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Huize Remy</dc:creator>
  <cp:keywords/>
  <dc:description/>
  <cp:lastModifiedBy>Henk de Baene</cp:lastModifiedBy>
  <cp:revision>197</cp:revision>
  <cp:lastPrinted>2024-06-13T13:09:00Z</cp:lastPrinted>
  <dcterms:created xsi:type="dcterms:W3CDTF">2025-10-08T12:30:00Z</dcterms:created>
  <dcterms:modified xsi:type="dcterms:W3CDTF">2026-03-31T08:15:00Z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