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A0755" w14:textId="366148E5" w:rsidR="00C10894" w:rsidRDefault="00C10894" w:rsidP="00C10894">
      <w:r>
        <w:rPr>
          <w:noProof/>
          <w:lang w:eastAsia="nl-BE"/>
        </w:rPr>
        <mc:AlternateContent>
          <mc:Choice Requires="wps">
            <w:drawing>
              <wp:anchor distT="0" distB="0" distL="114300" distR="114300" simplePos="0" relativeHeight="251658243" behindDoc="0" locked="0" layoutInCell="1" allowOverlap="1" wp14:anchorId="1BA46ED1" wp14:editId="0E3BF7C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5E87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BA46ED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775E87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D9E764D" wp14:editId="332D20FF">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CBDF9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08E803FA" w14:textId="77777777" w:rsidR="00C10894" w:rsidRPr="00C10894" w:rsidRDefault="00C10894" w:rsidP="00C10894"/>
    <w:p w14:paraId="47ED34DC" w14:textId="77777777" w:rsidR="00C10894" w:rsidRPr="00C10894" w:rsidRDefault="00C10894" w:rsidP="00C10894"/>
    <w:p w14:paraId="7211A7BF" w14:textId="77777777" w:rsidR="00C10894" w:rsidRPr="00C10894" w:rsidRDefault="00C10894" w:rsidP="00C10894"/>
    <w:p w14:paraId="2A5D43B3" w14:textId="77777777" w:rsidR="00C10894" w:rsidRPr="00C10894" w:rsidRDefault="00C10894" w:rsidP="00C10894"/>
    <w:p w14:paraId="56FAE080" w14:textId="77777777" w:rsidR="00C10894" w:rsidRDefault="00C10894" w:rsidP="00C10894"/>
    <w:p w14:paraId="71836A5C" w14:textId="77777777" w:rsidR="00C10894" w:rsidRDefault="00C10894" w:rsidP="00C10894"/>
    <w:p w14:paraId="59943FC9" w14:textId="77777777" w:rsidR="00C10894" w:rsidRDefault="00C10894" w:rsidP="00C10894"/>
    <w:p w14:paraId="275FDF4F" w14:textId="77777777" w:rsidR="00C10894" w:rsidRDefault="00C10894" w:rsidP="00C10894"/>
    <w:p w14:paraId="240692A6" w14:textId="77777777" w:rsidR="00C10894" w:rsidRDefault="00C10894" w:rsidP="00C10894"/>
    <w:p w14:paraId="2B349F95" w14:textId="77777777" w:rsidR="00C10894" w:rsidRDefault="00C10894" w:rsidP="00C10894"/>
    <w:p w14:paraId="1CDAD03A" w14:textId="77777777" w:rsidR="00C10894" w:rsidRDefault="00C10894" w:rsidP="00C10894"/>
    <w:p w14:paraId="11730449" w14:textId="77777777" w:rsidR="00C10894" w:rsidRDefault="00C10894" w:rsidP="00C10894"/>
    <w:p w14:paraId="0478156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655792E1" wp14:editId="6BAA9D13">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5FCA7" w14:textId="12173D8C" w:rsidR="00060480" w:rsidRPr="00D83AE8" w:rsidRDefault="00024272" w:rsidP="00555049">
                            <w:pPr>
                              <w:pStyle w:val="Leerplannaam"/>
                            </w:pPr>
                            <w:bookmarkStart w:id="0" w:name="Vaknaam"/>
                            <w:r>
                              <w:t>Beeldende vorming</w:t>
                            </w:r>
                          </w:p>
                          <w:bookmarkEnd w:id="0"/>
                          <w:p w14:paraId="645A9A10"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02D53A59" w14:textId="1843639B" w:rsidR="00060480" w:rsidRPr="00D83AE8" w:rsidRDefault="0002427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III-BeVo-d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792E1" id="Rechthoek: afgeronde hoeken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825FCA7" w14:textId="12173D8C" w:rsidR="00060480" w:rsidRPr="00D83AE8" w:rsidRDefault="00024272" w:rsidP="00555049">
                      <w:pPr>
                        <w:pStyle w:val="Leerplannaam"/>
                      </w:pPr>
                      <w:bookmarkStart w:id="1" w:name="Vaknaam"/>
                      <w:r>
                        <w:t>Beeldende vorming</w:t>
                      </w:r>
                    </w:p>
                    <w:bookmarkEnd w:id="1"/>
                    <w:p w14:paraId="645A9A10"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02D53A59" w14:textId="1843639B" w:rsidR="00060480" w:rsidRPr="00D83AE8" w:rsidRDefault="0002427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III-BeVo-d</w:t>
                      </w:r>
                    </w:p>
                  </w:txbxContent>
                </v:textbox>
                <w10:wrap type="square" anchorx="page" anchory="page"/>
              </v:roundrect>
            </w:pict>
          </mc:Fallback>
        </mc:AlternateContent>
      </w:r>
    </w:p>
    <w:p w14:paraId="0DD8C7D7" w14:textId="77777777" w:rsidR="00C10894" w:rsidRDefault="00C10894" w:rsidP="00C10894"/>
    <w:p w14:paraId="50772CEA" w14:textId="77777777" w:rsidR="00C10894" w:rsidRDefault="00C10894" w:rsidP="00C10894"/>
    <w:p w14:paraId="0702F47D" w14:textId="77777777" w:rsidR="00C10894" w:rsidRDefault="00C10894" w:rsidP="00C10894"/>
    <w:p w14:paraId="176A0CF8" w14:textId="77777777" w:rsidR="00C10894" w:rsidRDefault="00C10894" w:rsidP="00C10894"/>
    <w:p w14:paraId="5A804A5A" w14:textId="77777777" w:rsidR="00C10894" w:rsidRDefault="00C10894" w:rsidP="00C10894"/>
    <w:p w14:paraId="06B14ABF" w14:textId="77777777" w:rsidR="00C10894" w:rsidRDefault="00C10894" w:rsidP="00C10894"/>
    <w:p w14:paraId="5A8D3204" w14:textId="77777777" w:rsidR="00C10894" w:rsidRDefault="00C10894" w:rsidP="00C10894"/>
    <w:p w14:paraId="75C498DE" w14:textId="77777777" w:rsidR="00C10894" w:rsidRDefault="00C10894" w:rsidP="00C10894"/>
    <w:p w14:paraId="12297F8D" w14:textId="77777777" w:rsidR="00C10894" w:rsidRDefault="00C10894" w:rsidP="00C10894"/>
    <w:p w14:paraId="5D0F0449" w14:textId="77777777" w:rsidR="00C10894" w:rsidRPr="001A2840" w:rsidRDefault="00C10894" w:rsidP="00C10894">
      <w:pPr>
        <w:rPr>
          <w:rFonts w:ascii="Arial" w:hAnsi="Arial" w:cs="Arial"/>
        </w:rPr>
      </w:pPr>
    </w:p>
    <w:p w14:paraId="242449F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0B58CBDB" wp14:editId="68913E0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1CF5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25B1A63" w14:textId="0CA30819" w:rsidR="00060480" w:rsidRPr="00CA7124" w:rsidRDefault="00E94958" w:rsidP="00C10894">
                            <w:pPr>
                              <w:rPr>
                                <w:rFonts w:ascii="Trebuchet MS" w:hAnsi="Trebuchet MS"/>
                                <w:color w:val="FFFFFF" w:themeColor="background1"/>
                                <w:sz w:val="32"/>
                                <w:szCs w:val="20"/>
                              </w:rPr>
                            </w:pPr>
                            <w:r w:rsidRPr="00E94958">
                              <w:rPr>
                                <w:rFonts w:ascii="Trebuchet MS" w:hAnsi="Trebuchet MS"/>
                                <w:color w:val="FFFFFF" w:themeColor="background1"/>
                                <w:sz w:val="32"/>
                                <w:szCs w:val="20"/>
                              </w:rPr>
                              <w:t>D/2024/13.758/170</w:t>
                            </w:r>
                          </w:p>
                          <w:p w14:paraId="6C101823" w14:textId="59AFC48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921E6">
                              <w:rPr>
                                <w:rFonts w:ascii="Trebuchet MS" w:hAnsi="Trebuchet MS"/>
                                <w:color w:val="FFFFFF" w:themeColor="background1"/>
                                <w:sz w:val="24"/>
                                <w:szCs w:val="16"/>
                              </w:rPr>
                              <w:t>oktober</w:t>
                            </w:r>
                            <w:r w:rsidR="001A75A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58CBDB"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B61CF5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25B1A63" w14:textId="0CA30819" w:rsidR="00060480" w:rsidRPr="00CA7124" w:rsidRDefault="00E94958" w:rsidP="00C10894">
                      <w:pPr>
                        <w:rPr>
                          <w:rFonts w:ascii="Trebuchet MS" w:hAnsi="Trebuchet MS"/>
                          <w:color w:val="FFFFFF" w:themeColor="background1"/>
                          <w:sz w:val="32"/>
                          <w:szCs w:val="20"/>
                        </w:rPr>
                      </w:pPr>
                      <w:r w:rsidRPr="00E94958">
                        <w:rPr>
                          <w:rFonts w:ascii="Trebuchet MS" w:hAnsi="Trebuchet MS"/>
                          <w:color w:val="FFFFFF" w:themeColor="background1"/>
                          <w:sz w:val="32"/>
                          <w:szCs w:val="20"/>
                        </w:rPr>
                        <w:t>D/2024/13.758/170</w:t>
                      </w:r>
                    </w:p>
                    <w:p w14:paraId="6C101823" w14:textId="59AFC48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921E6">
                        <w:rPr>
                          <w:rFonts w:ascii="Trebuchet MS" w:hAnsi="Trebuchet MS"/>
                          <w:color w:val="FFFFFF" w:themeColor="background1"/>
                          <w:sz w:val="24"/>
                          <w:szCs w:val="16"/>
                        </w:rPr>
                        <w:t>oktober</w:t>
                      </w:r>
                      <w:r w:rsidR="001A75AE">
                        <w:rPr>
                          <w:rFonts w:ascii="Trebuchet MS" w:hAnsi="Trebuchet MS"/>
                          <w:color w:val="FFFFFF" w:themeColor="background1"/>
                          <w:sz w:val="24"/>
                          <w:szCs w:val="16"/>
                        </w:rPr>
                        <w:t xml:space="preserve"> 2024</w:t>
                      </w:r>
                    </w:p>
                  </w:txbxContent>
                </v:textbox>
              </v:shape>
            </w:pict>
          </mc:Fallback>
        </mc:AlternateContent>
      </w:r>
    </w:p>
    <w:p w14:paraId="1F36AD0D" w14:textId="77777777" w:rsidR="00C10894" w:rsidRPr="001A2840" w:rsidRDefault="00C10894" w:rsidP="00C10894">
      <w:pPr>
        <w:rPr>
          <w:rFonts w:ascii="Arial" w:hAnsi="Arial" w:cs="Arial"/>
        </w:rPr>
      </w:pPr>
    </w:p>
    <w:p w14:paraId="0F998C2A" w14:textId="77777777" w:rsidR="00C10894" w:rsidRPr="0005653F" w:rsidRDefault="00C10894" w:rsidP="00344FBD">
      <w:pPr>
        <w:pStyle w:val="Inhopg1"/>
      </w:pPr>
    </w:p>
    <w:p w14:paraId="10A2E2D4"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2705E94A" wp14:editId="28D385B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3E4A200" w14:textId="77777777" w:rsidR="00C10894" w:rsidRDefault="00C10894" w:rsidP="00C10894"/>
    <w:p w14:paraId="0527C2AE" w14:textId="77777777" w:rsidR="00C10894" w:rsidRDefault="00C10894" w:rsidP="00C10894"/>
    <w:p w14:paraId="6164372B" w14:textId="77777777" w:rsidR="00C10894" w:rsidRDefault="00C10894" w:rsidP="00C10894"/>
    <w:p w14:paraId="5CA56208" w14:textId="77777777" w:rsidR="00C10894" w:rsidRDefault="00C10894" w:rsidP="00C10894"/>
    <w:p w14:paraId="6D1FC598" w14:textId="77777777" w:rsidR="002C6CB5" w:rsidRDefault="002C6CB5" w:rsidP="00C10894">
      <w:pPr>
        <w:sectPr w:rsidR="002C6CB5" w:rsidSect="000C4FC2">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DE03548" w14:textId="429437A9" w:rsidR="00534C54" w:rsidRDefault="00F74A9E" w:rsidP="00E42F24">
      <w:pPr>
        <w:pStyle w:val="Kop1"/>
      </w:pPr>
      <w:bookmarkStart w:id="2" w:name="_Toc121484767"/>
      <w:bookmarkStart w:id="3" w:name="_Toc154049300"/>
      <w:r>
        <w:lastRenderedPageBreak/>
        <w:t>I</w:t>
      </w:r>
      <w:r w:rsidR="00534C54" w:rsidRPr="00E42F24">
        <w:t>nleiding</w:t>
      </w:r>
      <w:bookmarkEnd w:id="2"/>
      <w:bookmarkEnd w:id="3"/>
    </w:p>
    <w:p w14:paraId="49B3FCAF" w14:textId="77777777" w:rsidR="004B0A64" w:rsidRDefault="004B0A64" w:rsidP="004B0A64">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8F1A483" w14:textId="77777777" w:rsidR="004B0A64" w:rsidRPr="00E37D4A" w:rsidRDefault="004B0A64" w:rsidP="00F74A9E">
      <w:pPr>
        <w:pStyle w:val="Kop2"/>
      </w:pPr>
      <w:bookmarkStart w:id="4" w:name="_Toc68370411"/>
      <w:bookmarkStart w:id="5" w:name="_Toc93661695"/>
      <w:bookmarkStart w:id="6" w:name="_Toc130929931"/>
      <w:bookmarkStart w:id="7" w:name="_Toc132869064"/>
      <w:bookmarkStart w:id="8" w:name="_Toc154049301"/>
      <w:r w:rsidRPr="00E37D4A">
        <w:t xml:space="preserve">Het </w:t>
      </w:r>
      <w:r w:rsidRPr="00F74A9E">
        <w:t>leerplanconcept</w:t>
      </w:r>
      <w:r w:rsidRPr="00E37D4A">
        <w:t>: vijf uitgangspunten</w:t>
      </w:r>
      <w:bookmarkEnd w:id="4"/>
      <w:bookmarkEnd w:id="5"/>
      <w:bookmarkEnd w:id="6"/>
      <w:bookmarkEnd w:id="7"/>
      <w:bookmarkEnd w:id="8"/>
    </w:p>
    <w:p w14:paraId="0940EE64" w14:textId="77777777" w:rsidR="004B0A64" w:rsidRPr="00E37D4A" w:rsidRDefault="004B0A64" w:rsidP="004B0A6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B0619AB" w14:textId="77777777" w:rsidR="004B0A64" w:rsidRPr="00E37D4A" w:rsidRDefault="004B0A64" w:rsidP="004B0A6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4137675" w14:textId="52C6A92C" w:rsidR="004B0A64" w:rsidRPr="00E37D4A" w:rsidRDefault="004B0A64" w:rsidP="004B0A6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F52B9B">
        <w:rPr>
          <w:rFonts w:ascii="Calibri" w:eastAsia="Calibri" w:hAnsi="Calibri" w:cs="Calibri"/>
          <w:color w:val="595959"/>
        </w:rPr>
        <w:t xml:space="preserve"> </w:t>
      </w:r>
    </w:p>
    <w:p w14:paraId="09B44F55" w14:textId="77777777" w:rsidR="004B0A64" w:rsidRPr="00E37D4A" w:rsidRDefault="004B0A64" w:rsidP="004B0A6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55427C6" w14:textId="77777777" w:rsidR="004B0A64" w:rsidRPr="00E37D4A" w:rsidRDefault="004B0A64" w:rsidP="004B0A64">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6886C419" w14:textId="77777777" w:rsidR="004B0A64" w:rsidRPr="00E37D4A" w:rsidRDefault="004B0A64" w:rsidP="00F74A9E">
      <w:pPr>
        <w:pStyle w:val="Kop2"/>
      </w:pPr>
      <w:bookmarkStart w:id="10" w:name="_Toc68370412"/>
      <w:bookmarkStart w:id="11" w:name="_Toc93661696"/>
      <w:bookmarkStart w:id="12" w:name="_Toc130929932"/>
      <w:bookmarkStart w:id="13" w:name="_Toc132869065"/>
      <w:bookmarkStart w:id="14" w:name="_Toc154049302"/>
      <w:r w:rsidRPr="00E37D4A">
        <w:t xml:space="preserve">De vormingscirkel – </w:t>
      </w:r>
      <w:r w:rsidRPr="00F74A9E">
        <w:t>de</w:t>
      </w:r>
      <w:r w:rsidRPr="00E37D4A">
        <w:t xml:space="preserve"> opdracht van secundair onderwijs</w:t>
      </w:r>
      <w:bookmarkEnd w:id="10"/>
      <w:bookmarkEnd w:id="11"/>
      <w:bookmarkEnd w:id="12"/>
      <w:bookmarkEnd w:id="13"/>
      <w:bookmarkEnd w:id="14"/>
    </w:p>
    <w:p w14:paraId="151DE5E0" w14:textId="77777777" w:rsidR="004B0A64" w:rsidRPr="00E37D4A" w:rsidRDefault="004B0A64" w:rsidP="004B0A6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7088057" w14:textId="77777777" w:rsidR="004B0A64" w:rsidRPr="00E37D4A" w:rsidRDefault="004B0A64" w:rsidP="004B0A64">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1" behindDoc="0" locked="0" layoutInCell="1" allowOverlap="1" wp14:anchorId="0A71FEA9" wp14:editId="52434EE4">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C306BC3" w14:textId="77777777" w:rsidR="004B0A64" w:rsidRPr="00E37D4A" w:rsidRDefault="004B0A64" w:rsidP="004B0A64">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A2EFBB" w14:textId="77777777" w:rsidR="004B0A64" w:rsidRPr="00E37D4A" w:rsidRDefault="004B0A64" w:rsidP="004B0A64">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DD3B53F" w14:textId="760D8F4E" w:rsidR="004B0A64" w:rsidRPr="009D02E3" w:rsidRDefault="004B0A64" w:rsidP="004B0A64">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 xml:space="preserve">door de cultuur van het Frans of door het ambacht van een metselaar. Hij initieert leerlingen in een wereld en probeert hen zover te brengen dat ze er hun </w:t>
      </w:r>
      <w:r w:rsidR="00BB2849">
        <w:t xml:space="preserve">eigen </w:t>
      </w:r>
      <w:r w:rsidRPr="00E37D4A">
        <w:t>weg in kunnen vinden.</w:t>
      </w:r>
    </w:p>
    <w:p w14:paraId="2DDD0356" w14:textId="77777777" w:rsidR="004B0A64" w:rsidRDefault="004B0A64" w:rsidP="004B0A64">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2D5BEBB" w14:textId="77777777" w:rsidR="004B0A64" w:rsidRPr="00E37D4A" w:rsidRDefault="004B0A64" w:rsidP="004B0A64">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D02C029" w14:textId="77777777" w:rsidR="004B0A64" w:rsidRPr="00E37D4A" w:rsidRDefault="004B0A64" w:rsidP="00F74A9E">
      <w:pPr>
        <w:pStyle w:val="Kop2"/>
      </w:pPr>
      <w:bookmarkStart w:id="15" w:name="_Toc68370413"/>
      <w:bookmarkStart w:id="16" w:name="_Toc93661697"/>
      <w:bookmarkStart w:id="17" w:name="_Toc130929933"/>
      <w:bookmarkStart w:id="18" w:name="_Toc132869066"/>
      <w:bookmarkStart w:id="19" w:name="_Toc154049303"/>
      <w:r w:rsidRPr="00E37D4A">
        <w:t xml:space="preserve">Ruimte voor </w:t>
      </w:r>
      <w:r w:rsidRPr="00F74A9E">
        <w:t>leraren</w:t>
      </w:r>
      <w:r w:rsidRPr="00E37D4A">
        <w:t>(teams) en scholen</w:t>
      </w:r>
      <w:bookmarkEnd w:id="15"/>
      <w:bookmarkEnd w:id="16"/>
      <w:bookmarkEnd w:id="17"/>
      <w:bookmarkEnd w:id="18"/>
      <w:bookmarkEnd w:id="19"/>
    </w:p>
    <w:p w14:paraId="5D92AF86" w14:textId="77777777" w:rsidR="004B0A64" w:rsidRDefault="004B0A64" w:rsidP="004B0A64">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F647E38" w14:textId="77777777" w:rsidR="004B0A64" w:rsidRDefault="004B0A64" w:rsidP="004B0A64">
      <w:pPr>
        <w:widowControl w:val="0"/>
        <w:spacing w:after="0"/>
      </w:pPr>
    </w:p>
    <w:p w14:paraId="2D4B22AE" w14:textId="77777777" w:rsidR="004B0A64" w:rsidRDefault="004B0A64" w:rsidP="004B0A6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367E3C1D" w14:textId="77777777" w:rsidR="004B0A64" w:rsidRPr="00E37D4A" w:rsidRDefault="004B0A64" w:rsidP="00F74A9E">
      <w:pPr>
        <w:pStyle w:val="Kop2"/>
      </w:pPr>
      <w:bookmarkStart w:id="21" w:name="_Toc68370414"/>
      <w:bookmarkStart w:id="22" w:name="_Toc93661698"/>
      <w:bookmarkStart w:id="23" w:name="_Toc130929934"/>
      <w:bookmarkStart w:id="24" w:name="_Toc132869067"/>
      <w:bookmarkStart w:id="25" w:name="_Toc154049304"/>
      <w:r w:rsidRPr="00F74A9E">
        <w:lastRenderedPageBreak/>
        <w:t>Differentiatie</w:t>
      </w:r>
      <w:bookmarkEnd w:id="21"/>
      <w:bookmarkEnd w:id="22"/>
      <w:bookmarkEnd w:id="23"/>
      <w:bookmarkEnd w:id="24"/>
      <w:bookmarkEnd w:id="25"/>
      <w:r w:rsidRPr="00E37D4A">
        <w:t xml:space="preserve"> </w:t>
      </w:r>
    </w:p>
    <w:p w14:paraId="23D4E247" w14:textId="77777777" w:rsidR="004B0A64" w:rsidRDefault="004B0A64" w:rsidP="004B0A64">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F98B0B" w14:textId="77777777" w:rsidR="004B0A64" w:rsidRDefault="004B0A64" w:rsidP="004B0A6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8580940" w14:textId="77777777" w:rsidR="004B0A64" w:rsidRDefault="004B0A64" w:rsidP="004B0A6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467B770" w14:textId="77777777" w:rsidR="004B0A64" w:rsidRDefault="004B0A64" w:rsidP="004B0A6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9F51FB3" w14:textId="77777777" w:rsidR="004B0A64" w:rsidRPr="00EC7568" w:rsidRDefault="004B0A64" w:rsidP="004B0A64">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BCDF1F7" w14:textId="77777777" w:rsidR="004B0A64" w:rsidRDefault="004B0A64" w:rsidP="004B0A6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6C865B4" w14:textId="77777777" w:rsidR="004B0A64" w:rsidRDefault="004B0A64" w:rsidP="004B0A64">
      <w:pPr>
        <w:spacing w:after="120"/>
        <w:rPr>
          <w:iCs/>
        </w:rPr>
      </w:pPr>
      <w:r>
        <w:rPr>
          <w:iCs/>
        </w:rPr>
        <w:t>In ‘extra’ wenken bij de leerplandoelen en in beperkte mate ook via keuzeleerplandoelen bieden we je inspiratie om te differentiëren door te verdiepen en te verbreden.</w:t>
      </w:r>
    </w:p>
    <w:bookmarkEnd w:id="26"/>
    <w:p w14:paraId="20F25D1F" w14:textId="77777777" w:rsidR="004B0A64" w:rsidRDefault="004B0A64" w:rsidP="004B0A6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CEB209E" w14:textId="1BE6E8B9" w:rsidR="004B0A64" w:rsidRDefault="004B0A64" w:rsidP="004B0A64">
      <w:bookmarkStart w:id="27" w:name="_Hlk130322004"/>
      <w:r>
        <w:t xml:space="preserve">Doordachte variatie in werkvormen (groepswerk, individueel, auditief, visueel, actief …) vergroot de kans dat </w:t>
      </w:r>
      <w:r w:rsidR="0069661D">
        <w:t>lesdoelen</w:t>
      </w:r>
      <w:r>
        <w:t xml:space="preserve"> worden gerealiseerd door alle leerlingen. Het helpt hen bovendien ontdekken welke manieren van leren en informatie verwerken best bij hen passen. </w:t>
      </w:r>
    </w:p>
    <w:p w14:paraId="334F0346" w14:textId="77777777" w:rsidR="004B0A64" w:rsidRPr="00FE6C93" w:rsidRDefault="004B0A64" w:rsidP="004B0A6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93D5EE8" w14:textId="77777777" w:rsidR="004B0A64" w:rsidRDefault="004B0A64" w:rsidP="004B0A6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26ED940" w14:textId="75D9680F" w:rsidR="004B0A64" w:rsidRDefault="004B0A64" w:rsidP="004B0A6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rsidR="0069661D">
        <w:t>lesdoelen</w:t>
      </w:r>
      <w:r>
        <w:t xml:space="preserve">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191468A" w14:textId="77777777" w:rsidR="004B0A64" w:rsidRDefault="004B0A64" w:rsidP="004B0A6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D4BF141" w14:textId="77777777" w:rsidR="004B0A64" w:rsidRPr="00A27C4B" w:rsidRDefault="004B0A64" w:rsidP="004B0A64">
      <w:pPr>
        <w:spacing w:after="120" w:line="240" w:lineRule="auto"/>
        <w:rPr>
          <w:i/>
          <w:iCs/>
        </w:rPr>
      </w:pPr>
      <w:bookmarkStart w:id="28" w:name="_Hlk130322155"/>
      <w:bookmarkEnd w:id="27"/>
      <w:r>
        <w:rPr>
          <w:i/>
          <w:iCs/>
        </w:rPr>
        <w:t>Differentiatie in evaluatie</w:t>
      </w:r>
    </w:p>
    <w:p w14:paraId="55730B47" w14:textId="77777777" w:rsidR="004B0A64" w:rsidRDefault="004B0A64" w:rsidP="004B0A64">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9847344" w14:textId="77777777" w:rsidR="004B0A64" w:rsidRPr="00345F65" w:rsidRDefault="004B0A64" w:rsidP="004B0A6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946D4B1" w14:textId="77777777" w:rsidR="004B0A64" w:rsidRDefault="004B0A64" w:rsidP="004B0A6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D5A4DBD" w14:textId="77777777" w:rsidR="004B0A64" w:rsidRPr="00E37D4A" w:rsidRDefault="004B0A64" w:rsidP="00F74A9E">
      <w:pPr>
        <w:pStyle w:val="Kop2"/>
      </w:pPr>
      <w:bookmarkStart w:id="29" w:name="_Toc68370415"/>
      <w:bookmarkStart w:id="30" w:name="_Toc93661699"/>
      <w:bookmarkStart w:id="31" w:name="_Toc130929935"/>
      <w:bookmarkStart w:id="32" w:name="_Toc132869068"/>
      <w:bookmarkStart w:id="33" w:name="_Toc154049305"/>
      <w:r w:rsidRPr="00E37D4A">
        <w:t xml:space="preserve">Opbouw van </w:t>
      </w:r>
      <w:r w:rsidRPr="00F74A9E">
        <w:t>leerplannen</w:t>
      </w:r>
      <w:bookmarkEnd w:id="29"/>
      <w:bookmarkEnd w:id="30"/>
      <w:bookmarkEnd w:id="31"/>
      <w:bookmarkEnd w:id="32"/>
      <w:bookmarkEnd w:id="33"/>
    </w:p>
    <w:p w14:paraId="2C65116B" w14:textId="77777777" w:rsidR="004B0A64" w:rsidRPr="00E37D4A" w:rsidRDefault="004B0A64" w:rsidP="004B0A6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C5A13D5" w14:textId="77777777" w:rsidR="004B0A64" w:rsidRPr="00E37D4A" w:rsidRDefault="004B0A64" w:rsidP="004B0A6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6B7A3AD" w14:textId="77777777" w:rsidR="004B0A64" w:rsidRPr="00E37D4A" w:rsidRDefault="004B0A64" w:rsidP="004B0A6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E0F00C3" w14:textId="1240FFA8" w:rsidR="004B0A64" w:rsidRPr="00E37D4A" w:rsidRDefault="004B0A64" w:rsidP="004B0A6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F52B9B">
        <w:rPr>
          <w:rFonts w:ascii="Calibri" w:eastAsia="Calibri" w:hAnsi="Calibri" w:cs="Times New Roman"/>
          <w:color w:val="595959"/>
        </w:rPr>
        <w:t xml:space="preserve"> </w:t>
      </w:r>
    </w:p>
    <w:p w14:paraId="33710CB4" w14:textId="77777777" w:rsidR="00CA1D70" w:rsidRPr="00E37D4A" w:rsidRDefault="00CA1D70" w:rsidP="00CA1D7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4"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707BA193" w14:textId="77777777" w:rsidR="004B0A64" w:rsidRDefault="004B0A64" w:rsidP="004B0A6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1F2885A" w14:textId="77777777" w:rsidR="004B0A64" w:rsidRPr="00E37D4A" w:rsidRDefault="004B0A64" w:rsidP="004B0A64">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065B996" w14:textId="77777777" w:rsidR="004B0A64" w:rsidRDefault="004B0A64" w:rsidP="004B0A6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5"/>
    </w:p>
    <w:p w14:paraId="1D691686" w14:textId="77777777" w:rsidR="001332B5" w:rsidRDefault="001332B5" w:rsidP="00E42F24">
      <w:pPr>
        <w:pStyle w:val="Kop1"/>
      </w:pPr>
      <w:bookmarkStart w:id="36" w:name="_Toc121484768"/>
      <w:bookmarkStart w:id="37" w:name="_Toc154049306"/>
      <w:r>
        <w:lastRenderedPageBreak/>
        <w:t>Situering</w:t>
      </w:r>
      <w:bookmarkEnd w:id="36"/>
      <w:bookmarkEnd w:id="37"/>
    </w:p>
    <w:p w14:paraId="6391E6D3" w14:textId="77777777" w:rsidR="008016FA" w:rsidRPr="008016FA" w:rsidRDefault="008016FA" w:rsidP="006F6012">
      <w:pPr>
        <w:pStyle w:val="Kop2"/>
      </w:pPr>
      <w:bookmarkStart w:id="38" w:name="_Toc121484769"/>
      <w:bookmarkStart w:id="39" w:name="_Toc154049307"/>
      <w:r w:rsidRPr="008016FA">
        <w:t xml:space="preserve">Samenhang met de </w:t>
      </w:r>
      <w:r w:rsidR="00070793">
        <w:t>tweede</w:t>
      </w:r>
      <w:r w:rsidRPr="008016FA">
        <w:t xml:space="preserve"> graad</w:t>
      </w:r>
      <w:bookmarkEnd w:id="38"/>
      <w:bookmarkEnd w:id="39"/>
    </w:p>
    <w:p w14:paraId="2FE83FF6" w14:textId="77777777" w:rsidR="00E40459" w:rsidRDefault="00290FF5" w:rsidP="00E40459">
      <w:r>
        <w:t xml:space="preserve">Dit leerplan bouwt verder op de leerplannen Architecturale en beeldende vorming en op Beeldende </w:t>
      </w:r>
      <w:r w:rsidR="00A17058">
        <w:t xml:space="preserve">en Audiovisuele vorming. Doelen worden verdiept en verbreed in de derde graad. </w:t>
      </w:r>
      <w:r w:rsidR="00E40459">
        <w:t xml:space="preserve">Leerlingen streven naar een grotere autonomie. Ze werken binnen een grotere complexiteit. </w:t>
      </w:r>
    </w:p>
    <w:p w14:paraId="7BEA9C27" w14:textId="40342E61" w:rsidR="00E40459" w:rsidRPr="008016FA" w:rsidRDefault="00E40459" w:rsidP="00E40459">
      <w:r>
        <w:t xml:space="preserve">Ze nemen zelfstandig meer initiatief in het totale artistiek proces. Ze creëren persoonlijk artistiek werk en groeien naar een eigenheid binnen </w:t>
      </w:r>
      <w:r w:rsidR="003E4FB4">
        <w:t>Beeldende vorming</w:t>
      </w:r>
      <w:r>
        <w:t>.</w:t>
      </w:r>
    </w:p>
    <w:p w14:paraId="1259029D" w14:textId="77777777" w:rsidR="008016FA" w:rsidRDefault="008016FA" w:rsidP="006F6012">
      <w:pPr>
        <w:pStyle w:val="Kop2"/>
      </w:pPr>
      <w:bookmarkStart w:id="40" w:name="_Toc121484770"/>
      <w:bookmarkStart w:id="41" w:name="_Toc154049308"/>
      <w:r>
        <w:t xml:space="preserve">Samenhang in de </w:t>
      </w:r>
      <w:r w:rsidR="00070793">
        <w:t>derde</w:t>
      </w:r>
      <w:r>
        <w:t xml:space="preserve"> graad</w:t>
      </w:r>
      <w:bookmarkEnd w:id="40"/>
      <w:bookmarkEnd w:id="41"/>
    </w:p>
    <w:p w14:paraId="7BC5F2DC" w14:textId="14A670AF" w:rsidR="008016FA" w:rsidRDefault="008016FA" w:rsidP="008016FA">
      <w:pPr>
        <w:pStyle w:val="Kop3"/>
      </w:pPr>
      <w:bookmarkStart w:id="42" w:name="_Toc121484771"/>
      <w:bookmarkStart w:id="43" w:name="_Toc154049309"/>
      <w:r>
        <w:t xml:space="preserve">Samenhang binnen de studierichting </w:t>
      </w:r>
      <w:r w:rsidR="00ED2C07">
        <w:t>Beeldende vorming</w:t>
      </w:r>
      <w:bookmarkEnd w:id="42"/>
      <w:bookmarkEnd w:id="43"/>
    </w:p>
    <w:p w14:paraId="009589D3" w14:textId="2F85F593" w:rsidR="001074CA" w:rsidRDefault="001074CA" w:rsidP="001074CA">
      <w:r>
        <w:t xml:space="preserve">Het leerplan Kunstbeschouwing heeft een duidelijke link met dit leerplan. </w:t>
      </w:r>
    </w:p>
    <w:p w14:paraId="03D51842" w14:textId="00B347A5" w:rsidR="001074CA" w:rsidRDefault="001074CA" w:rsidP="001074CA">
      <w:r>
        <w:t xml:space="preserve">Bepaalde vakken van de </w:t>
      </w:r>
      <w:r w:rsidR="005E3449">
        <w:t>a</w:t>
      </w:r>
      <w:r>
        <w:t>lgemene vorming ondersteunen Beeldende vorming. Samenwerken met Nederlands, Frans en Engels kan interessant zijn.</w:t>
      </w:r>
    </w:p>
    <w:p w14:paraId="2B4E4902" w14:textId="2B848AED" w:rsidR="001074CA" w:rsidRDefault="001074CA" w:rsidP="001074CA">
      <w:r>
        <w:t xml:space="preserve">In het Gemeenschappelijk funderend leerplan zijn de doelen die naar Artistieke vorming verwijzen zeker een mogelijkheid om die met </w:t>
      </w:r>
      <w:r w:rsidR="0058036A">
        <w:t>Beeldende</w:t>
      </w:r>
      <w:r>
        <w:t xml:space="preserve"> vorming te verbinden.</w:t>
      </w:r>
    </w:p>
    <w:p w14:paraId="35A15E3F" w14:textId="77777777" w:rsidR="008016FA" w:rsidRDefault="00483294" w:rsidP="008016FA">
      <w:pPr>
        <w:pStyle w:val="Kop3"/>
      </w:pPr>
      <w:bookmarkStart w:id="44" w:name="_Toc121484773"/>
      <w:bookmarkStart w:id="45" w:name="_Toc154049310"/>
      <w:r>
        <w:t>S</w:t>
      </w:r>
      <w:r w:rsidR="008016FA">
        <w:t>amenhang</w:t>
      </w:r>
      <w:r>
        <w:t xml:space="preserve"> over de finaliteiten </w:t>
      </w:r>
      <w:r w:rsidRPr="00632809">
        <w:t>heen</w:t>
      </w:r>
      <w:bookmarkEnd w:id="44"/>
      <w:bookmarkEnd w:id="45"/>
    </w:p>
    <w:p w14:paraId="26A38939" w14:textId="77777777" w:rsidR="00036768" w:rsidRDefault="00036768" w:rsidP="00036768">
      <w:r>
        <w:t xml:space="preserve">Alle richtingen binnen het domein Kunst en creatie vertrekken van een gelijkaardige visie op kunstonderwijs, waarbij gewerkt wordt vanuit een artistiek proces. </w:t>
      </w:r>
    </w:p>
    <w:p w14:paraId="6AD42054" w14:textId="5B63E9BB" w:rsidR="00036768" w:rsidRDefault="00036768" w:rsidP="00036768">
      <w:r>
        <w:t>Leerlingen binnen de dubbele finaliteit experimenteren vooral vanuit een concrete en praktische invalshoek. Ze werken eerder gestructureerd naar een persoonlijk artistiek werk toe. Een</w:t>
      </w:r>
      <w:r w:rsidRPr="00C7602E">
        <w:t xml:space="preserve"> artistiek proces</w:t>
      </w:r>
      <w:r>
        <w:t xml:space="preserve"> richt zich vaak op</w:t>
      </w:r>
      <w:r w:rsidRPr="00C7602E">
        <w:t xml:space="preserve"> een specifieke, concrete, afgebakende opdracht.</w:t>
      </w:r>
      <w:r>
        <w:t xml:space="preserve"> </w:t>
      </w:r>
      <w:r>
        <w:br/>
        <w:t>Binnen de door</w:t>
      </w:r>
      <w:r w:rsidR="00EC7BE2">
        <w:t>s</w:t>
      </w:r>
      <w:r>
        <w:t xml:space="preserve">troomfinaliteit worden doelen abstracter, theoretischer en conceptueler benaderd. </w:t>
      </w:r>
    </w:p>
    <w:p w14:paraId="7BBB7CDD" w14:textId="5E5818B0" w:rsidR="00B27ECE" w:rsidRDefault="00B27ECE" w:rsidP="00B27ECE">
      <w:r w:rsidRPr="005B65FA">
        <w:t xml:space="preserve">Afhankelijk van de school kunnen er verbindingen gevonden worden met </w:t>
      </w:r>
      <w:r w:rsidR="00E33B9D">
        <w:t>Audiovisuele</w:t>
      </w:r>
      <w:r w:rsidRPr="005B65FA">
        <w:t xml:space="preserve"> vorming</w:t>
      </w:r>
      <w:r w:rsidR="00F54B03">
        <w:t xml:space="preserve">, </w:t>
      </w:r>
      <w:r w:rsidRPr="005B65FA">
        <w:t>Beeldende kunst, Fotografie, Crossmedia</w:t>
      </w:r>
      <w:r w:rsidR="00E33B9D">
        <w:t>, Grafimedia</w:t>
      </w:r>
      <w:r w:rsidRPr="005B65FA">
        <w:t xml:space="preserve"> of Woordkunst-drama. </w:t>
      </w:r>
    </w:p>
    <w:p w14:paraId="15ADCF21" w14:textId="25032B52" w:rsidR="003249AD" w:rsidRPr="001955CD" w:rsidRDefault="003249AD" w:rsidP="003249AD">
      <w:r>
        <w:t>Er is een sterke verwantschap tussen Beeldende Vorming en Beeldende kunst:</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4520"/>
      </w:tblGrid>
      <w:tr w:rsidR="007D6AA0" w:rsidRPr="000F59C8" w14:paraId="2477EC35" w14:textId="77777777" w:rsidTr="00815A02">
        <w:tc>
          <w:tcPr>
            <w:tcW w:w="453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15958E5" w14:textId="695F5AAF" w:rsidR="007D6AA0" w:rsidRPr="0027327D" w:rsidRDefault="007D6AA0" w:rsidP="009A25BC">
            <w:pPr>
              <w:textAlignment w:val="baseline"/>
              <w:rPr>
                <w:rFonts w:ascii="Times New Roman" w:eastAsia="Times New Roman" w:hAnsi="Times New Roman" w:cs="Times New Roman"/>
                <w:b/>
                <w:bCs/>
                <w:color w:val="595959"/>
                <w:lang w:eastAsia="nl-NL"/>
              </w:rPr>
            </w:pPr>
            <w:r w:rsidRPr="0027327D">
              <w:rPr>
                <w:rFonts w:ascii="Calibri" w:eastAsia="Times New Roman" w:hAnsi="Calibri" w:cs="Calibri"/>
                <w:b/>
                <w:bCs/>
                <w:color w:val="595959"/>
                <w:lang w:eastAsia="nl-NL"/>
              </w:rPr>
              <w:t>Beeldende vorming (D) </w:t>
            </w:r>
          </w:p>
        </w:tc>
        <w:tc>
          <w:tcPr>
            <w:tcW w:w="45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BB406DB" w14:textId="2B06EB3E" w:rsidR="007D6AA0" w:rsidRPr="0027327D" w:rsidRDefault="007D6AA0" w:rsidP="009A25BC">
            <w:pPr>
              <w:textAlignment w:val="baseline"/>
              <w:rPr>
                <w:rFonts w:ascii="Times New Roman" w:eastAsia="Times New Roman" w:hAnsi="Times New Roman" w:cs="Times New Roman"/>
                <w:b/>
                <w:bCs/>
                <w:color w:val="595959"/>
                <w:lang w:eastAsia="nl-NL"/>
              </w:rPr>
            </w:pPr>
            <w:r w:rsidRPr="0027327D">
              <w:rPr>
                <w:rFonts w:ascii="Calibri" w:eastAsia="Times New Roman" w:hAnsi="Calibri" w:cs="Calibri"/>
                <w:b/>
                <w:bCs/>
                <w:color w:val="595959"/>
                <w:lang w:eastAsia="nl-NL"/>
              </w:rPr>
              <w:t>Beeldende kunst (D/A) </w:t>
            </w:r>
          </w:p>
        </w:tc>
      </w:tr>
      <w:tr w:rsidR="007D6AA0" w:rsidRPr="000F59C8" w14:paraId="495616C2" w14:textId="77777777" w:rsidTr="009A25B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27AD7ABB" w14:textId="3555AC77" w:rsidR="007D6AA0" w:rsidRPr="000F59C8" w:rsidRDefault="007D6AA0" w:rsidP="009A25BC">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Kunst beschouwen in de brede zin: verschillende </w:t>
            </w:r>
            <w:r w:rsidR="00881A7D">
              <w:rPr>
                <w:rFonts w:ascii="Calibri" w:eastAsia="Times New Roman" w:hAnsi="Calibri" w:cs="Calibri"/>
                <w:color w:val="595959"/>
                <w:lang w:eastAsia="nl-NL"/>
              </w:rPr>
              <w:t>kunstdisciplines</w:t>
            </w:r>
            <w:r w:rsidRPr="000F59C8">
              <w:rPr>
                <w:rFonts w:ascii="Calibri" w:eastAsia="Times New Roman" w:hAnsi="Calibri" w:cs="Calibri"/>
                <w:color w:val="595959"/>
                <w:lang w:eastAsia="nl-NL"/>
              </w:rPr>
              <w:t xml:space="preserve"> (in een apart leerplan)</w:t>
            </w:r>
          </w:p>
        </w:tc>
        <w:tc>
          <w:tcPr>
            <w:tcW w:w="4520" w:type="dxa"/>
            <w:tcBorders>
              <w:top w:val="single" w:sz="6" w:space="0" w:color="auto"/>
              <w:left w:val="single" w:sz="6" w:space="0" w:color="auto"/>
              <w:bottom w:val="single" w:sz="6" w:space="0" w:color="auto"/>
              <w:right w:val="single" w:sz="6" w:space="0" w:color="auto"/>
            </w:tcBorders>
            <w:shd w:val="clear" w:color="auto" w:fill="auto"/>
            <w:hideMark/>
          </w:tcPr>
          <w:p w14:paraId="454A2ABB" w14:textId="547A0D5C" w:rsidR="007D6AA0" w:rsidRPr="000F59C8" w:rsidRDefault="007D6AA0" w:rsidP="009A25BC">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Kunst beschouwen: </w:t>
            </w:r>
            <w:r w:rsidR="00EA688C">
              <w:rPr>
                <w:rFonts w:ascii="Calibri" w:eastAsia="Times New Roman" w:hAnsi="Calibri" w:cs="Calibri"/>
                <w:color w:val="595959"/>
                <w:lang w:eastAsia="nl-NL"/>
              </w:rPr>
              <w:t>kan vertrekken vanuit Beeldende kunst, maar moet ook breder</w:t>
            </w:r>
            <w:r w:rsidR="001153DA">
              <w:rPr>
                <w:rFonts w:ascii="Calibri" w:eastAsia="Times New Roman" w:hAnsi="Calibri" w:cs="Calibri"/>
                <w:color w:val="595959"/>
                <w:lang w:eastAsia="nl-NL"/>
              </w:rPr>
              <w:t xml:space="preserve"> (</w:t>
            </w:r>
            <w:r w:rsidRPr="000F59C8">
              <w:rPr>
                <w:rFonts w:ascii="Calibri" w:eastAsia="Times New Roman" w:hAnsi="Calibri" w:cs="Calibri"/>
                <w:color w:val="595959"/>
                <w:lang w:eastAsia="nl-NL"/>
              </w:rPr>
              <w:t>geïntegreerd in het leerplan)</w:t>
            </w:r>
          </w:p>
        </w:tc>
      </w:tr>
      <w:tr w:rsidR="007D6AA0" w:rsidRPr="000F59C8" w14:paraId="489E86A9" w14:textId="77777777" w:rsidTr="009A25BC">
        <w:trPr>
          <w:trHeight w:val="600"/>
        </w:trPr>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2230103B" w14:textId="4631052E" w:rsidR="007D6AA0" w:rsidRDefault="0027327D" w:rsidP="009A25BC">
            <w:pPr>
              <w:textAlignment w:val="baseline"/>
              <w:rPr>
                <w:rFonts w:ascii="Calibri" w:eastAsia="Times New Roman" w:hAnsi="Calibri" w:cs="Calibri"/>
                <w:color w:val="595959"/>
                <w:lang w:eastAsia="nl-NL"/>
              </w:rPr>
            </w:pPr>
            <w:r>
              <w:rPr>
                <w:rFonts w:ascii="Calibri" w:eastAsia="Times New Roman" w:hAnsi="Calibri" w:cs="Calibri"/>
                <w:color w:val="595959"/>
                <w:lang w:eastAsia="nl-NL"/>
              </w:rPr>
              <w:t>Abstracte, theoretische en c</w:t>
            </w:r>
            <w:r w:rsidR="007D6AA0" w:rsidRPr="000F59C8">
              <w:rPr>
                <w:rFonts w:ascii="Calibri" w:eastAsia="Times New Roman" w:hAnsi="Calibri" w:cs="Calibri"/>
                <w:color w:val="595959"/>
                <w:lang w:eastAsia="nl-NL"/>
              </w:rPr>
              <w:t xml:space="preserve">onceptuele </w:t>
            </w:r>
            <w:r w:rsidR="001153DA">
              <w:rPr>
                <w:rFonts w:ascii="Calibri" w:eastAsia="Times New Roman" w:hAnsi="Calibri" w:cs="Calibri"/>
                <w:color w:val="595959"/>
                <w:lang w:eastAsia="nl-NL"/>
              </w:rPr>
              <w:t>en</w:t>
            </w:r>
            <w:r>
              <w:rPr>
                <w:rFonts w:ascii="Calibri" w:eastAsia="Times New Roman" w:hAnsi="Calibri" w:cs="Calibri"/>
                <w:color w:val="595959"/>
                <w:lang w:eastAsia="nl-NL"/>
              </w:rPr>
              <w:t xml:space="preserve"> </w:t>
            </w:r>
            <w:r w:rsidR="007D6AA0" w:rsidRPr="000F59C8">
              <w:rPr>
                <w:rFonts w:ascii="Calibri" w:eastAsia="Times New Roman" w:hAnsi="Calibri" w:cs="Calibri"/>
                <w:color w:val="595959"/>
                <w:lang w:eastAsia="nl-NL"/>
              </w:rPr>
              <w:t>benadering van de doelen </w:t>
            </w:r>
          </w:p>
          <w:p w14:paraId="06B3ED9E" w14:textId="4C414485" w:rsidR="00A0529D" w:rsidRPr="000F59C8" w:rsidRDefault="00BB7BD0" w:rsidP="009A25BC">
            <w:pPr>
              <w:textAlignment w:val="baseline"/>
              <w:rPr>
                <w:rFonts w:ascii="Times New Roman" w:eastAsia="Times New Roman" w:hAnsi="Times New Roman" w:cs="Times New Roman"/>
                <w:color w:val="595959"/>
                <w:lang w:eastAsia="nl-NL"/>
              </w:rPr>
            </w:pPr>
            <w:r>
              <w:rPr>
                <w:rFonts w:ascii="Calibri" w:eastAsia="Times New Roman" w:hAnsi="Calibri" w:cs="Calibri"/>
                <w:color w:val="595959"/>
                <w:lang w:eastAsia="nl-NL"/>
              </w:rPr>
              <w:t xml:space="preserve">Ze creëren </w:t>
            </w:r>
            <w:r w:rsidR="00AD3FD4">
              <w:rPr>
                <w:rFonts w:ascii="Calibri" w:eastAsia="Times New Roman" w:hAnsi="Calibri" w:cs="Calibri"/>
                <w:color w:val="595959"/>
                <w:lang w:eastAsia="nl-NL"/>
              </w:rPr>
              <w:t xml:space="preserve">zelfstandig een </w:t>
            </w:r>
            <w:r>
              <w:rPr>
                <w:rFonts w:ascii="Calibri" w:eastAsia="Times New Roman" w:hAnsi="Calibri" w:cs="Calibri"/>
                <w:color w:val="595959"/>
                <w:lang w:eastAsia="nl-NL"/>
              </w:rPr>
              <w:t>p</w:t>
            </w:r>
            <w:r w:rsidR="00CE6979">
              <w:rPr>
                <w:rFonts w:ascii="Calibri" w:eastAsia="Times New Roman" w:hAnsi="Calibri" w:cs="Calibri"/>
                <w:color w:val="595959"/>
                <w:lang w:eastAsia="nl-NL"/>
              </w:rPr>
              <w:t>ersoonlijk</w:t>
            </w:r>
            <w:r>
              <w:rPr>
                <w:rFonts w:ascii="Calibri" w:eastAsia="Times New Roman" w:hAnsi="Calibri" w:cs="Calibri"/>
                <w:color w:val="595959"/>
                <w:lang w:eastAsia="nl-NL"/>
              </w:rPr>
              <w:t xml:space="preserve"> </w:t>
            </w:r>
            <w:r w:rsidR="00A0529D" w:rsidRPr="00A0529D">
              <w:rPr>
                <w:rFonts w:ascii="Calibri" w:eastAsia="Times New Roman" w:hAnsi="Calibri" w:cs="Calibri"/>
                <w:color w:val="595959"/>
                <w:lang w:eastAsia="nl-NL"/>
              </w:rPr>
              <w:t>artistiek werk</w:t>
            </w:r>
            <w:r w:rsidR="00C41325">
              <w:rPr>
                <w:rFonts w:ascii="Calibri" w:eastAsia="Times New Roman" w:hAnsi="Calibri" w:cs="Calibri"/>
                <w:color w:val="595959"/>
                <w:lang w:eastAsia="nl-NL"/>
              </w:rPr>
              <w:t>.</w:t>
            </w:r>
          </w:p>
        </w:tc>
        <w:tc>
          <w:tcPr>
            <w:tcW w:w="4520" w:type="dxa"/>
            <w:tcBorders>
              <w:top w:val="single" w:sz="6" w:space="0" w:color="auto"/>
              <w:left w:val="single" w:sz="6" w:space="0" w:color="auto"/>
              <w:bottom w:val="single" w:sz="6" w:space="0" w:color="auto"/>
              <w:right w:val="single" w:sz="6" w:space="0" w:color="auto"/>
            </w:tcBorders>
            <w:shd w:val="clear" w:color="auto" w:fill="auto"/>
            <w:hideMark/>
          </w:tcPr>
          <w:p w14:paraId="00FEBA56" w14:textId="3752FC8B" w:rsidR="007D6AA0" w:rsidRDefault="00597769" w:rsidP="009A25BC">
            <w:pPr>
              <w:textAlignment w:val="baseline"/>
              <w:rPr>
                <w:rFonts w:ascii="Calibri" w:eastAsia="Times New Roman" w:hAnsi="Calibri" w:cs="Calibri"/>
                <w:color w:val="595959"/>
                <w:lang w:eastAsia="nl-NL"/>
              </w:rPr>
            </w:pPr>
            <w:r>
              <w:rPr>
                <w:rFonts w:ascii="Calibri" w:eastAsia="Times New Roman" w:hAnsi="Calibri" w:cs="Calibri"/>
                <w:color w:val="595959"/>
                <w:lang w:eastAsia="nl-NL"/>
              </w:rPr>
              <w:t>Vooral v</w:t>
            </w:r>
            <w:r w:rsidR="007D6AA0" w:rsidRPr="000F59C8">
              <w:rPr>
                <w:rFonts w:ascii="Calibri" w:eastAsia="Times New Roman" w:hAnsi="Calibri" w:cs="Calibri"/>
                <w:color w:val="595959"/>
                <w:lang w:eastAsia="nl-NL"/>
              </w:rPr>
              <w:t xml:space="preserve">anuit </w:t>
            </w:r>
            <w:r>
              <w:rPr>
                <w:rFonts w:ascii="Calibri" w:eastAsia="Times New Roman" w:hAnsi="Calibri" w:cs="Calibri"/>
                <w:color w:val="595959"/>
                <w:lang w:eastAsia="nl-NL"/>
              </w:rPr>
              <w:t xml:space="preserve">een </w:t>
            </w:r>
            <w:r w:rsidR="007D6AA0" w:rsidRPr="000F59C8">
              <w:rPr>
                <w:rFonts w:ascii="Calibri" w:eastAsia="Times New Roman" w:hAnsi="Calibri" w:cs="Calibri"/>
                <w:color w:val="595959"/>
                <w:lang w:eastAsia="nl-NL"/>
              </w:rPr>
              <w:t>concrete en praktische invalshoek werken aan de doelen</w:t>
            </w:r>
            <w:r>
              <w:rPr>
                <w:rFonts w:ascii="Calibri" w:eastAsia="Times New Roman" w:hAnsi="Calibri" w:cs="Calibri"/>
                <w:color w:val="595959"/>
                <w:lang w:eastAsia="nl-NL"/>
              </w:rPr>
              <w:t>.</w:t>
            </w:r>
          </w:p>
          <w:p w14:paraId="3FAF7168" w14:textId="05AF273B" w:rsidR="00EF6C88" w:rsidRPr="000F59C8" w:rsidRDefault="00EF6C88" w:rsidP="009A25BC">
            <w:pPr>
              <w:textAlignment w:val="baseline"/>
              <w:rPr>
                <w:rFonts w:ascii="Times New Roman" w:eastAsia="Times New Roman" w:hAnsi="Times New Roman" w:cs="Times New Roman"/>
                <w:color w:val="595959"/>
                <w:lang w:eastAsia="nl-NL"/>
              </w:rPr>
            </w:pPr>
            <w:r w:rsidRPr="00D52F70">
              <w:rPr>
                <w:rFonts w:ascii="Calibri" w:eastAsia="Times New Roman" w:hAnsi="Calibri" w:cs="Calibri"/>
                <w:color w:val="595959"/>
                <w:lang w:eastAsia="nl-NL"/>
              </w:rPr>
              <w:t>Gestructureerd werken naar een persoonlijk artistiek werk toe</w:t>
            </w:r>
            <w:r w:rsidR="00597769">
              <w:rPr>
                <w:rFonts w:ascii="Calibri" w:eastAsia="Times New Roman" w:hAnsi="Calibri" w:cs="Calibri"/>
                <w:color w:val="595959"/>
                <w:lang w:eastAsia="nl-NL"/>
              </w:rPr>
              <w:t>.</w:t>
            </w:r>
          </w:p>
        </w:tc>
      </w:tr>
      <w:tr w:rsidR="007D6AA0" w:rsidRPr="000F59C8" w14:paraId="77A0DDE0" w14:textId="77777777" w:rsidTr="00373531">
        <w:trPr>
          <w:trHeight w:val="775"/>
        </w:trPr>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04A0E01C" w14:textId="227F25AE" w:rsidR="007D6AA0" w:rsidRPr="000F59C8" w:rsidRDefault="007D6AA0" w:rsidP="009A25BC">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 xml:space="preserve">Dieper onderzoek naar verschillende oplossingen tijdens </w:t>
            </w:r>
            <w:r w:rsidR="000C11A8">
              <w:rPr>
                <w:rFonts w:ascii="Calibri" w:eastAsia="Times New Roman" w:hAnsi="Calibri" w:cs="Calibri"/>
                <w:color w:val="595959"/>
                <w:lang w:eastAsia="nl-NL"/>
              </w:rPr>
              <w:t xml:space="preserve">een </w:t>
            </w:r>
            <w:r w:rsidRPr="000F59C8">
              <w:rPr>
                <w:rFonts w:ascii="Calibri" w:eastAsia="Times New Roman" w:hAnsi="Calibri" w:cs="Calibri"/>
                <w:color w:val="595959"/>
                <w:lang w:eastAsia="nl-NL"/>
              </w:rPr>
              <w:t>artistiek</w:t>
            </w:r>
            <w:r w:rsidR="00517225">
              <w:rPr>
                <w:rFonts w:ascii="Calibri" w:eastAsia="Times New Roman" w:hAnsi="Calibri" w:cs="Calibri"/>
                <w:color w:val="595959"/>
                <w:lang w:eastAsia="nl-NL"/>
              </w:rPr>
              <w:t xml:space="preserve"> </w:t>
            </w:r>
            <w:r w:rsidRPr="000F59C8">
              <w:rPr>
                <w:rFonts w:ascii="Calibri" w:eastAsia="Times New Roman" w:hAnsi="Calibri" w:cs="Calibri"/>
                <w:color w:val="595959"/>
                <w:lang w:eastAsia="nl-NL"/>
              </w:rPr>
              <w:t>proces</w:t>
            </w:r>
            <w:r w:rsidR="00C41325">
              <w:rPr>
                <w:rFonts w:ascii="Calibri" w:eastAsia="Times New Roman" w:hAnsi="Calibri" w:cs="Calibri"/>
                <w:color w:val="595959"/>
                <w:lang w:eastAsia="nl-NL"/>
              </w:rPr>
              <w:t>.</w:t>
            </w:r>
          </w:p>
        </w:tc>
        <w:tc>
          <w:tcPr>
            <w:tcW w:w="4520" w:type="dxa"/>
            <w:tcBorders>
              <w:top w:val="single" w:sz="6" w:space="0" w:color="auto"/>
              <w:left w:val="single" w:sz="6" w:space="0" w:color="auto"/>
              <w:bottom w:val="single" w:sz="6" w:space="0" w:color="auto"/>
              <w:right w:val="single" w:sz="6" w:space="0" w:color="auto"/>
            </w:tcBorders>
            <w:shd w:val="clear" w:color="auto" w:fill="auto"/>
            <w:hideMark/>
          </w:tcPr>
          <w:p w14:paraId="2AC23610" w14:textId="616E8EFF" w:rsidR="007D6AA0" w:rsidRPr="000F59C8" w:rsidRDefault="007D6AA0" w:rsidP="009A25BC">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t>‘Toepassen van …’ tijdens artistiek proces i.f.v. een specifieke, concrete, afgebakende opdracht</w:t>
            </w:r>
            <w:r>
              <w:rPr>
                <w:rFonts w:ascii="Calibri" w:eastAsia="Times New Roman" w:hAnsi="Calibri" w:cs="Calibri"/>
                <w:color w:val="595959"/>
                <w:lang w:eastAsia="nl-NL"/>
              </w:rPr>
              <w:t>.</w:t>
            </w:r>
          </w:p>
        </w:tc>
      </w:tr>
      <w:tr w:rsidR="007D6AA0" w:rsidRPr="000F59C8" w14:paraId="6808D86A" w14:textId="77777777" w:rsidTr="00C41325">
        <w:trPr>
          <w:trHeight w:val="476"/>
        </w:trPr>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716CC0F3" w14:textId="77777777" w:rsidR="007D6AA0" w:rsidRPr="000F59C8" w:rsidRDefault="007D6AA0" w:rsidP="009A25BC">
            <w:pPr>
              <w:textAlignment w:val="baseline"/>
              <w:rPr>
                <w:rFonts w:ascii="Times New Roman" w:eastAsia="Times New Roman" w:hAnsi="Times New Roman" w:cs="Times New Roman"/>
                <w:color w:val="595959"/>
                <w:lang w:eastAsia="nl-NL"/>
              </w:rPr>
            </w:pPr>
            <w:r w:rsidRPr="000F59C8">
              <w:rPr>
                <w:rFonts w:ascii="Calibri" w:eastAsia="Times New Roman" w:hAnsi="Calibri" w:cs="Calibri"/>
                <w:color w:val="595959"/>
                <w:lang w:eastAsia="nl-NL"/>
              </w:rPr>
              <w:lastRenderedPageBreak/>
              <w:t>  </w:t>
            </w:r>
          </w:p>
        </w:tc>
        <w:tc>
          <w:tcPr>
            <w:tcW w:w="4520" w:type="dxa"/>
            <w:tcBorders>
              <w:top w:val="single" w:sz="6" w:space="0" w:color="auto"/>
              <w:left w:val="single" w:sz="6" w:space="0" w:color="auto"/>
              <w:bottom w:val="single" w:sz="6" w:space="0" w:color="auto"/>
              <w:right w:val="single" w:sz="6" w:space="0" w:color="auto"/>
            </w:tcBorders>
            <w:shd w:val="clear" w:color="auto" w:fill="auto"/>
            <w:hideMark/>
          </w:tcPr>
          <w:p w14:paraId="74331DBD" w14:textId="3B99776B" w:rsidR="007D6AA0" w:rsidRPr="000F59C8" w:rsidRDefault="00896B31" w:rsidP="009A25BC">
            <w:pPr>
              <w:textAlignment w:val="baseline"/>
              <w:rPr>
                <w:rFonts w:ascii="Times New Roman" w:eastAsia="Times New Roman" w:hAnsi="Times New Roman" w:cs="Times New Roman"/>
                <w:color w:val="595959"/>
                <w:lang w:eastAsia="nl-NL"/>
              </w:rPr>
            </w:pPr>
            <w:r w:rsidRPr="00FA1408">
              <w:rPr>
                <w:rFonts w:ascii="Calibri" w:eastAsia="Times New Roman" w:hAnsi="Calibri" w:cs="Calibri"/>
                <w:color w:val="595959"/>
                <w:lang w:eastAsia="nl-NL"/>
              </w:rPr>
              <w:t>Inzetten ook op artistiek-tec</w:t>
            </w:r>
            <w:r w:rsidR="00FA1408" w:rsidRPr="00FA1408">
              <w:rPr>
                <w:rFonts w:ascii="Calibri" w:eastAsia="Times New Roman" w:hAnsi="Calibri" w:cs="Calibri"/>
                <w:color w:val="595959"/>
                <w:lang w:eastAsia="nl-NL"/>
              </w:rPr>
              <w:t>hnische vaardigheden</w:t>
            </w:r>
          </w:p>
        </w:tc>
      </w:tr>
    </w:tbl>
    <w:p w14:paraId="4A454345" w14:textId="77777777" w:rsidR="008016FA" w:rsidRDefault="008016FA" w:rsidP="006F6012">
      <w:pPr>
        <w:pStyle w:val="Kop2"/>
      </w:pPr>
      <w:bookmarkStart w:id="46" w:name="_Toc121484774"/>
      <w:bookmarkStart w:id="47" w:name="_Toc154049311"/>
      <w:r>
        <w:t>Plaats in de lessentabel</w:t>
      </w:r>
      <w:bookmarkEnd w:id="46"/>
      <w:bookmarkEnd w:id="47"/>
    </w:p>
    <w:p w14:paraId="5E02F833" w14:textId="3D94760B" w:rsidR="008016FA" w:rsidRDefault="005646F9" w:rsidP="002B61BE">
      <w:r w:rsidRPr="005646F9">
        <w:t xml:space="preserve">Het leerplan is gebaseerd op minimumdoelen </w:t>
      </w:r>
      <w:r w:rsidRPr="0081635D">
        <w:t>van de basisvorming</w:t>
      </w:r>
      <w:r w:rsidR="00C66F3D" w:rsidRPr="0081635D">
        <w:t xml:space="preserve"> en op specifieke minimumdoelen</w:t>
      </w:r>
      <w:r w:rsidRPr="0081635D">
        <w:t>.</w:t>
      </w:r>
      <w:r>
        <w:t xml:space="preserve"> </w:t>
      </w:r>
      <w:r w:rsidR="008016FA">
        <w:t xml:space="preserve">Het leerplan is gericht op </w:t>
      </w:r>
      <w:r w:rsidR="002C6FB5">
        <w:t>18</w:t>
      </w:r>
      <w:r w:rsidR="008016FA">
        <w:t xml:space="preserve"> graaduren en is bestemd voor </w:t>
      </w:r>
      <w:r w:rsidR="007B4215">
        <w:t xml:space="preserve">de </w:t>
      </w:r>
      <w:r w:rsidR="008016FA">
        <w:t>studierichting</w:t>
      </w:r>
      <w:r w:rsidR="002B61BE">
        <w:t xml:space="preserve"> </w:t>
      </w:r>
      <w:r w:rsidR="007B4215">
        <w:t>Beeldende vorming</w:t>
      </w:r>
      <w:r w:rsidR="002B61BE">
        <w:t>.</w:t>
      </w:r>
    </w:p>
    <w:p w14:paraId="08556AAB" w14:textId="77777777" w:rsidR="00C650A5" w:rsidRDefault="00C650A5" w:rsidP="00C650A5">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5EC44F53" w14:textId="1F6426D6" w:rsidR="008016FA" w:rsidRDefault="008016FA" w:rsidP="00E42F24">
      <w:pPr>
        <w:pStyle w:val="Kop1"/>
      </w:pPr>
      <w:bookmarkStart w:id="48" w:name="_Toc129612802"/>
      <w:bookmarkStart w:id="49" w:name="_Toc129612872"/>
      <w:bookmarkStart w:id="50" w:name="_Toc129612803"/>
      <w:bookmarkStart w:id="51" w:name="_Toc129612873"/>
      <w:bookmarkStart w:id="52" w:name="_Toc129612807"/>
      <w:bookmarkStart w:id="53" w:name="_Toc129612877"/>
      <w:bookmarkStart w:id="54" w:name="_Toc129612810"/>
      <w:bookmarkStart w:id="55" w:name="_Toc129612880"/>
      <w:bookmarkStart w:id="56" w:name="_Toc129612813"/>
      <w:bookmarkStart w:id="57" w:name="_Toc129612883"/>
      <w:bookmarkStart w:id="58" w:name="_Toc121484775"/>
      <w:bookmarkStart w:id="59" w:name="_Toc154049312"/>
      <w:bookmarkEnd w:id="48"/>
      <w:bookmarkEnd w:id="49"/>
      <w:bookmarkEnd w:id="50"/>
      <w:bookmarkEnd w:id="51"/>
      <w:bookmarkEnd w:id="52"/>
      <w:bookmarkEnd w:id="53"/>
      <w:bookmarkEnd w:id="54"/>
      <w:bookmarkEnd w:id="55"/>
      <w:bookmarkEnd w:id="56"/>
      <w:bookmarkEnd w:id="57"/>
      <w:r>
        <w:t>Pedagogisch</w:t>
      </w:r>
      <w:r w:rsidR="009148E0">
        <w:t>-</w:t>
      </w:r>
      <w:r>
        <w:t>didactische duiding</w:t>
      </w:r>
      <w:bookmarkEnd w:id="58"/>
      <w:bookmarkEnd w:id="59"/>
    </w:p>
    <w:p w14:paraId="2C23FEB7" w14:textId="79FA5EB6" w:rsidR="0060663D" w:rsidRPr="008016FA" w:rsidRDefault="00D34154" w:rsidP="006F6012">
      <w:pPr>
        <w:pStyle w:val="Kop2"/>
      </w:pPr>
      <w:bookmarkStart w:id="60" w:name="_Toc121484776"/>
      <w:bookmarkStart w:id="61" w:name="_Toc154049313"/>
      <w:r>
        <w:t>Beeldende vorming</w:t>
      </w:r>
      <w:r w:rsidR="00385689" w:rsidRPr="008016FA">
        <w:t xml:space="preserve"> en het vormingsconcept</w:t>
      </w:r>
      <w:bookmarkEnd w:id="60"/>
      <w:bookmarkEnd w:id="61"/>
    </w:p>
    <w:p w14:paraId="7BEF8AF8" w14:textId="2692E670" w:rsidR="008016FA" w:rsidRDefault="008016FA" w:rsidP="008016FA">
      <w:r>
        <w:t xml:space="preserve">Het leerplan </w:t>
      </w:r>
      <w:r w:rsidR="00E33524">
        <w:t xml:space="preserve">Beeldende vorming </w:t>
      </w:r>
      <w:r>
        <w:t>is ingebed in het vormingsconcept van de katholieke dialoogschool.</w:t>
      </w:r>
      <w:r w:rsidR="00D92C95">
        <w:t xml:space="preserve"> </w:t>
      </w:r>
      <w:r>
        <w:t xml:space="preserve">In het leerplan ligt de </w:t>
      </w:r>
      <w:r w:rsidR="00E42E9A">
        <w:t xml:space="preserve">nadruk op het artistieke wat aan bod komt door een integratie van de culturele en sociale vorming. De wegwijzers </w:t>
      </w:r>
      <w:r w:rsidR="00E44FB9">
        <w:t>verbeelding, uniciteit</w:t>
      </w:r>
      <w:r w:rsidR="00AD35A3">
        <w:t xml:space="preserve"> in verbondeheid</w:t>
      </w:r>
      <w:r w:rsidR="00E44FB9">
        <w:t>, kwetsbaarheid en belofte</w:t>
      </w:r>
      <w:r>
        <w:t xml:space="preserve"> maken er inherent deel van uit. </w:t>
      </w:r>
    </w:p>
    <w:p w14:paraId="30C766EE" w14:textId="77777777" w:rsidR="00BD2EE0" w:rsidRPr="00A710A1" w:rsidRDefault="00BD2EE0" w:rsidP="00BD2EE0">
      <w:pPr>
        <w:rPr>
          <w:b/>
          <w:bCs/>
        </w:rPr>
      </w:pPr>
      <w:r w:rsidRPr="00A710A1">
        <w:rPr>
          <w:b/>
          <w:bCs/>
        </w:rPr>
        <w:t xml:space="preserve">Culturele vorming </w:t>
      </w:r>
    </w:p>
    <w:p w14:paraId="6CC48EC7" w14:textId="77777777" w:rsidR="00BD2EE0" w:rsidRDefault="00BD2EE0" w:rsidP="00BD2EE0">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w:t>
      </w:r>
      <w:r w:rsidRPr="008E6097">
        <w:t xml:space="preserve">Zo groeit hun cultureel bewustzijn en ontwikkelen ze hun creatief denken en doen. </w:t>
      </w:r>
      <w:r>
        <w:t xml:space="preserve">Dat draagt bij tot hun persoonlijke ontwikkeling in relatie met de anderen. </w:t>
      </w:r>
    </w:p>
    <w:p w14:paraId="4BA64BB9" w14:textId="77777777" w:rsidR="00BD2EE0" w:rsidRPr="00A710A1" w:rsidRDefault="00BD2EE0" w:rsidP="00BD2EE0">
      <w:pPr>
        <w:rPr>
          <w:b/>
          <w:bCs/>
        </w:rPr>
      </w:pPr>
      <w:r w:rsidRPr="00A710A1">
        <w:rPr>
          <w:b/>
          <w:bCs/>
        </w:rPr>
        <w:t xml:space="preserve">Sociale vorming </w:t>
      </w:r>
    </w:p>
    <w:p w14:paraId="108A9DA9" w14:textId="77777777" w:rsidR="00471BD0" w:rsidRDefault="00471BD0" w:rsidP="00471BD0">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3E52E66B" w14:textId="77777777" w:rsidR="00E33524" w:rsidRPr="00651136" w:rsidRDefault="00E33524" w:rsidP="00E33524">
      <w:pPr>
        <w:rPr>
          <w:b/>
          <w:bCs/>
        </w:rPr>
      </w:pPr>
      <w:r w:rsidRPr="00651136">
        <w:rPr>
          <w:b/>
          <w:bCs/>
        </w:rPr>
        <w:t>Verbeelding</w:t>
      </w:r>
    </w:p>
    <w:p w14:paraId="101AD8F3" w14:textId="77777777" w:rsidR="00A26019" w:rsidRDefault="00A26019" w:rsidP="00A26019">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7D0251AC" w14:textId="455C107B" w:rsidR="00E33524" w:rsidRPr="00651136" w:rsidRDefault="00D94288" w:rsidP="00E33524">
      <w:pPr>
        <w:rPr>
          <w:b/>
          <w:bCs/>
        </w:rPr>
      </w:pPr>
      <w:r>
        <w:rPr>
          <w:b/>
          <w:bCs/>
        </w:rPr>
        <w:t>U</w:t>
      </w:r>
      <w:r w:rsidR="00E33524" w:rsidRPr="00651136">
        <w:rPr>
          <w:b/>
          <w:bCs/>
        </w:rPr>
        <w:t>niciteit in verbondenheid</w:t>
      </w:r>
    </w:p>
    <w:p w14:paraId="5D042513" w14:textId="77777777" w:rsidR="00E33524" w:rsidRDefault="00E33524" w:rsidP="00E33524">
      <w:r>
        <w:t xml:space="preserve">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w:t>
      </w:r>
      <w:r>
        <w:lastRenderedPageBreak/>
        <w:t>door kunst, geeft kunst zin en betekenis aan wie we zijn en aan de wereld waarin we leven. Leerlingen krijgen kansen om te groeien in relatie met zichzelf, de andere en de wereld.</w:t>
      </w:r>
    </w:p>
    <w:p w14:paraId="030F31D5" w14:textId="77777777" w:rsidR="00E33524" w:rsidRPr="00651136" w:rsidRDefault="00E33524" w:rsidP="00E33524">
      <w:pPr>
        <w:rPr>
          <w:b/>
          <w:bCs/>
        </w:rPr>
      </w:pPr>
      <w:r w:rsidRPr="00651136">
        <w:rPr>
          <w:b/>
          <w:bCs/>
        </w:rPr>
        <w:t>Kwetsbaarheid en belofte</w:t>
      </w:r>
    </w:p>
    <w:p w14:paraId="534B056E" w14:textId="4C845A38" w:rsidR="00D94288" w:rsidRDefault="00D94288" w:rsidP="00D94288">
      <w:r>
        <w:t>Door in aanraking te komen met een of meer artistieke vormen ontdekken leerlingen hun interesses en mogelijkheden. Zij kunnen door artistieke uitingen geraakt worden en ze worden geconfronteerd met hun kwetsbaarheid, grenzen, dromen en groeikansen. Daardoor leren ze hun kracht en kwetsbaarheid kennen.</w:t>
      </w:r>
    </w:p>
    <w:p w14:paraId="46EC39B6" w14:textId="4692A680" w:rsidR="00E33524" w:rsidRDefault="00E33524" w:rsidP="00E33524">
      <w:r>
        <w:t>Uit die vormingscomponenten en wegwijzers zijn de krachtlijnen van het leerplan ontstaan.</w:t>
      </w:r>
    </w:p>
    <w:p w14:paraId="1C4BB701" w14:textId="77777777" w:rsidR="006507E5" w:rsidRPr="006F6012" w:rsidRDefault="006F6012" w:rsidP="006F6012">
      <w:pPr>
        <w:pStyle w:val="Kop2"/>
      </w:pPr>
      <w:bookmarkStart w:id="62" w:name="_Toc121484777"/>
      <w:bookmarkStart w:id="63" w:name="_Toc154049314"/>
      <w:r w:rsidRPr="006F6012">
        <w:t>Krachtlijnen</w:t>
      </w:r>
      <w:bookmarkEnd w:id="62"/>
      <w:bookmarkEnd w:id="63"/>
      <w:r w:rsidRPr="006F6012">
        <w:t xml:space="preserve"> </w:t>
      </w:r>
    </w:p>
    <w:p w14:paraId="1FB8609B" w14:textId="782BDF1A" w:rsidR="006F6012" w:rsidRPr="00B07F01" w:rsidRDefault="00B02C5B" w:rsidP="006F6012">
      <w:pPr>
        <w:rPr>
          <w:rStyle w:val="Nadruk"/>
        </w:rPr>
      </w:pPr>
      <w:r w:rsidRPr="00B02C5B">
        <w:rPr>
          <w:rStyle w:val="Nadruk"/>
        </w:rPr>
        <w:t>Gedreven met beeld omgaan, individueel en samen met anderen</w:t>
      </w:r>
    </w:p>
    <w:p w14:paraId="28986CF1" w14:textId="28917032" w:rsidR="00AA2565" w:rsidRDefault="00AA2565" w:rsidP="00AA2565">
      <w:r>
        <w:t>Nieuwsgierigheid en verwondering leiden tot zin. Zin om te kijken, verder te kijken, vanuit een ander standpunt te kijken. D</w:t>
      </w:r>
      <w:r w:rsidR="001943F1">
        <w:t>a</w:t>
      </w:r>
      <w:r>
        <w:t>t anders kijken leidt tot maken. De leerling heeft een passie voor het beeldende</w:t>
      </w:r>
      <w:r w:rsidR="00064261">
        <w:t>. D</w:t>
      </w:r>
      <w:r>
        <w:t>at uit zich in een intensieve beschouwing en een creatieve zoektocht, alleen en in klasverband.</w:t>
      </w:r>
    </w:p>
    <w:p w14:paraId="7A981471" w14:textId="59D0A313" w:rsidR="00AA2565" w:rsidRDefault="00AA2565" w:rsidP="00AA2565">
      <w:r>
        <w:t xml:space="preserve">De leerlingen ontwikkelen een kritische, scheppende, experimentele en verbeeldende gedrevenheid en ingesteldheid. Ze streven naar artistieke </w:t>
      </w:r>
      <w:r w:rsidR="00163319">
        <w:t>ontwikkeling</w:t>
      </w:r>
      <w:r>
        <w:t xml:space="preserve"> en hanteren een doordachte </w:t>
      </w:r>
      <w:r w:rsidR="00601C3D">
        <w:t>of</w:t>
      </w:r>
      <w:r>
        <w:t xml:space="preserve"> methodische aanpak in combinatie met zelfwerkzaamheid. Het beschouwen van en geraakt worden door kunst geeft betekenis aan wie ze zijn en aan de wereld waarin ze leven. Ze werken daar zowel individueel aan als samen met anderen, medeleerlingen, leraren, kunstenaars en kunnen zich inzetten voor eigen of breder gedragen doelen.</w:t>
      </w:r>
    </w:p>
    <w:p w14:paraId="7F5ED978" w14:textId="37552A6A" w:rsidR="006F6012" w:rsidRDefault="00AA2565" w:rsidP="00AA2565">
      <w:r>
        <w:t>Door over het eigen werk en dat van anderen op een sensitieve, eerlijke en persoonlijke wijze te reflecteren en te communiceren leren ze dat meerdere visies waardevol kunnen zijn. Die groei maakt deel uit van hun wordingsproces en is dus onlosmakelijk verbonden met hun groei als mens.</w:t>
      </w:r>
    </w:p>
    <w:p w14:paraId="7E110BC8" w14:textId="3CA92721" w:rsidR="006F6012" w:rsidRPr="00B07F01" w:rsidRDefault="00B80359" w:rsidP="006F6012">
      <w:pPr>
        <w:rPr>
          <w:rStyle w:val="Nadruk"/>
        </w:rPr>
      </w:pPr>
      <w:r w:rsidRPr="00B80359">
        <w:rPr>
          <w:rStyle w:val="Nadruk"/>
        </w:rPr>
        <w:t>Kunst onderzoeken, betekenis geven en waarderen</w:t>
      </w:r>
    </w:p>
    <w:p w14:paraId="4A171967" w14:textId="77777777" w:rsidR="005A3C84" w:rsidRPr="00907310" w:rsidRDefault="005A3C84" w:rsidP="005A3C84">
      <w:pPr>
        <w:rPr>
          <w:rFonts w:ascii="Calibri" w:eastAsia="Calibri" w:hAnsi="Calibri" w:cs="Times New Roman"/>
          <w:bCs/>
          <w:color w:val="595959"/>
        </w:rPr>
      </w:pPr>
      <w:r w:rsidRPr="00907310">
        <w:rPr>
          <w:rFonts w:ascii="Calibri" w:eastAsia="Calibri" w:hAnsi="Calibri" w:cs="Times New Roman"/>
          <w:bCs/>
          <w:color w:val="595959"/>
        </w:rPr>
        <w:t>Kunst beschouwen en creëren betekent groeien als mens.</w:t>
      </w:r>
      <w:r>
        <w:rPr>
          <w:rFonts w:ascii="Calibri" w:eastAsia="Calibri" w:hAnsi="Calibri" w:cs="Times New Roman"/>
          <w:bCs/>
          <w:color w:val="595959"/>
        </w:rPr>
        <w:t xml:space="preserve"> </w:t>
      </w:r>
      <w:r w:rsidRPr="00907310">
        <w:rPr>
          <w:rFonts w:ascii="Calibri" w:eastAsia="Calibri" w:hAnsi="Calibri" w:cs="Times New Roman"/>
          <w:bCs/>
          <w:color w:val="595959"/>
        </w:rPr>
        <w:t>Daarvoor is het belangrijk dat de leerlingen met een</w:t>
      </w:r>
      <w:r>
        <w:rPr>
          <w:rFonts w:ascii="Calibri" w:eastAsia="Calibri" w:hAnsi="Calibri" w:cs="Times New Roman"/>
          <w:bCs/>
          <w:color w:val="595959"/>
        </w:rPr>
        <w:t xml:space="preserve"> open en </w:t>
      </w:r>
      <w:r w:rsidRPr="00907310">
        <w:rPr>
          <w:rFonts w:ascii="Calibri" w:eastAsia="Calibri" w:hAnsi="Calibri" w:cs="Times New Roman"/>
          <w:bCs/>
          <w:color w:val="595959"/>
        </w:rPr>
        <w:t xml:space="preserve">nieuwsgierige blik naar de wereld rondom hen kijken. Door hun </w:t>
      </w:r>
      <w:r w:rsidRPr="00106FFC">
        <w:rPr>
          <w:rFonts w:ascii="Calibri" w:eastAsia="Calibri" w:hAnsi="Calibri" w:cs="Times New Roman"/>
          <w:bCs/>
          <w:color w:val="595959"/>
        </w:rPr>
        <w:t>omgeving waar te nemen</w:t>
      </w:r>
      <w:r w:rsidRPr="00907310">
        <w:rPr>
          <w:rFonts w:ascii="Calibri" w:eastAsia="Calibri" w:hAnsi="Calibri" w:cs="Times New Roman"/>
          <w:bCs/>
          <w:color w:val="595959"/>
        </w:rPr>
        <w:t xml:space="preserve">, </w:t>
      </w:r>
      <w:r>
        <w:rPr>
          <w:rFonts w:ascii="Calibri" w:eastAsia="Calibri" w:hAnsi="Calibri" w:cs="Times New Roman"/>
          <w:bCs/>
          <w:color w:val="595959"/>
        </w:rPr>
        <w:t xml:space="preserve">te ervaren, </w:t>
      </w:r>
      <w:r w:rsidRPr="00907310">
        <w:rPr>
          <w:rFonts w:ascii="Calibri" w:eastAsia="Calibri" w:hAnsi="Calibri" w:cs="Times New Roman"/>
          <w:bCs/>
          <w:color w:val="595959"/>
        </w:rPr>
        <w:t>te interpreteren, betekenis te geven en te waarderen, leren ze schoonheid herkennen in al haar facetten en zullen ze in staat zijn de wereld met vertrouwen en in verwondering tegemoet te treden.</w:t>
      </w:r>
    </w:p>
    <w:p w14:paraId="733665BF" w14:textId="77777777" w:rsidR="005A3C84" w:rsidRPr="00907310" w:rsidRDefault="005A3C84" w:rsidP="005A3C84">
      <w:pPr>
        <w:rPr>
          <w:rFonts w:ascii="Calibri" w:eastAsia="Calibri" w:hAnsi="Calibri" w:cs="Times New Roman"/>
          <w:b/>
          <w:i/>
          <w:iCs/>
          <w:color w:val="595959"/>
        </w:rPr>
      </w:pPr>
      <w:r w:rsidRPr="00907310">
        <w:rPr>
          <w:rFonts w:ascii="Calibri" w:eastAsia="Calibri" w:hAnsi="Calibri" w:cs="Times New Roman"/>
          <w:color w:val="595959"/>
        </w:rPr>
        <w:t>Met kunst</w:t>
      </w:r>
      <w:r>
        <w:rPr>
          <w:rFonts w:ascii="Calibri" w:eastAsia="Calibri" w:hAnsi="Calibri" w:cs="Times New Roman"/>
          <w:color w:val="595959"/>
        </w:rPr>
        <w:t xml:space="preserve"> en cultuur</w:t>
      </w:r>
      <w:r w:rsidRPr="00907310">
        <w:rPr>
          <w:rFonts w:ascii="Calibri" w:eastAsia="Calibri" w:hAnsi="Calibri" w:cs="Times New Roman"/>
          <w:color w:val="595959"/>
        </w:rPr>
        <w:t xml:space="preserve"> ontdekken en begrijpen leerlingen zichzelf, de omgeving, de maatschappij en de wereld. Leerlingen onderzoeken hoe de wereld of de samenleving is of zou kunnen zijn. Kunst geeft een specifieke kritische en diverse manier van kijken naar cultuur.</w:t>
      </w:r>
      <w:r>
        <w:rPr>
          <w:rFonts w:ascii="Calibri" w:eastAsia="Calibri" w:hAnsi="Calibri" w:cs="Times New Roman"/>
          <w:color w:val="595959"/>
        </w:rPr>
        <w:t xml:space="preserve"> </w:t>
      </w:r>
      <w:r w:rsidRPr="00907310">
        <w:rPr>
          <w:rFonts w:ascii="Calibri" w:eastAsia="Calibri" w:hAnsi="Calibri" w:cs="Times New Roman"/>
          <w:color w:val="595959"/>
        </w:rPr>
        <w:t>Betekenis geven heeft zowel betrekking op de artistieke uitingen die leerlingen zelf maken als op de professionele uitingen van kunst.</w:t>
      </w:r>
    </w:p>
    <w:p w14:paraId="6210C3BB" w14:textId="57A4BD51" w:rsidR="006F6012" w:rsidRPr="00B07F01" w:rsidRDefault="00A52956" w:rsidP="006F6012">
      <w:pPr>
        <w:rPr>
          <w:rStyle w:val="Nadruk"/>
        </w:rPr>
      </w:pPr>
      <w:r w:rsidRPr="00A52956">
        <w:rPr>
          <w:rStyle w:val="Nadruk"/>
        </w:rPr>
        <w:t xml:space="preserve">Verbeeldingskracht en </w:t>
      </w:r>
      <w:r w:rsidR="00970CBF">
        <w:rPr>
          <w:rStyle w:val="Nadruk"/>
        </w:rPr>
        <w:t xml:space="preserve">artistieke </w:t>
      </w:r>
      <w:r w:rsidRPr="00A52956">
        <w:rPr>
          <w:rStyle w:val="Nadruk"/>
        </w:rPr>
        <w:t>deskundigheid inzetten bij het beeldend creëren en bij presenteren</w:t>
      </w:r>
    </w:p>
    <w:p w14:paraId="42BBF985" w14:textId="7146802A" w:rsidR="00861963" w:rsidRDefault="00861963" w:rsidP="00861963">
      <w:r>
        <w:t xml:space="preserve">De leerlingen vertrekken vanuit een innerlijke wereld waar alles kan, maar gaandeweg zoeken zij methodes om die </w:t>
      </w:r>
      <w:r w:rsidR="00E22BFD">
        <w:t>verbeelding</w:t>
      </w:r>
      <w:r>
        <w:t xml:space="preserve"> vorm te geven. De </w:t>
      </w:r>
      <w:r w:rsidR="00127D60">
        <w:t xml:space="preserve">artistieke </w:t>
      </w:r>
      <w:r>
        <w:t>deskundigheid is nooit een eindpunt, maar wel een manier om de grillige verbeelding te concretiseren.</w:t>
      </w:r>
    </w:p>
    <w:p w14:paraId="40603AFC" w14:textId="0C85F13C" w:rsidR="00861963" w:rsidRDefault="00861963" w:rsidP="00861963">
      <w:r>
        <w:t xml:space="preserve">Door de beeldende taal van kunst te analyseren </w:t>
      </w:r>
      <w:r w:rsidR="00897FDC">
        <w:t>kunnen</w:t>
      </w:r>
      <w:r>
        <w:t xml:space="preserve"> leerlingen </w:t>
      </w:r>
      <w:r w:rsidR="00897FDC">
        <w:t xml:space="preserve">zich artistiek </w:t>
      </w:r>
      <w:r>
        <w:t xml:space="preserve">ontwikkelen. Ze komen in aanraking met verschillende technieken en materialen, de mogelijkheden en beperkingen ervan. De leerlingen ontdekken verschillende manieren om zich uit te drukken en artistieke uitdagingen aan te gaan. Ze leren buiten bestaande kaders denken en verbeeldingskracht gebruiken in een artistiek proces. Ze zijn in staat om meerdere antwoorden te formuleren op een artistieke vraagstelling en ontwikkelen zo een </w:t>
      </w:r>
      <w:r w:rsidR="00D027D1">
        <w:t>eigen</w:t>
      </w:r>
      <w:r>
        <w:t xml:space="preserve"> </w:t>
      </w:r>
      <w:r>
        <w:lastRenderedPageBreak/>
        <w:t xml:space="preserve">benadering bij gestelde uitdagingen. Het zal hen in staat stellen om geleidelijk aan zelf technieken </w:t>
      </w:r>
      <w:r w:rsidR="00D027D1">
        <w:t>t</w:t>
      </w:r>
      <w:r w:rsidR="002C506D">
        <w:t>e kiezen</w:t>
      </w:r>
      <w:r w:rsidR="00D80930">
        <w:t xml:space="preserve">, te combineren </w:t>
      </w:r>
      <w:r>
        <w:t xml:space="preserve">en </w:t>
      </w:r>
      <w:r w:rsidR="00D80930">
        <w:t xml:space="preserve">zo </w:t>
      </w:r>
      <w:r>
        <w:t>voorzichtig hun proces vorm te geven. De artistieke ontwikkeling van de leerlingen is bijgevolg niet los te zien van het artistieke proces dat ze keer op keer doorlopen.</w:t>
      </w:r>
    </w:p>
    <w:p w14:paraId="3831D1AC" w14:textId="46C39CF4" w:rsidR="006F6012" w:rsidRDefault="00861963" w:rsidP="00861963">
      <w:r>
        <w:t>Ze analyseren, exploreren en experimenteren met beeld(en). Ze leren daarbij creëren, interpreteren, improviseren, ontwerpen en presenteren. Door waarnemen, begrijpen, verbeelden en aanvoelen verwerven zij interessante benaderingswijzen, ontwikkelen improvisatie en werken aan interpretatie, wat leidt tot ontwerp en creatie waarna dit met anderen gedeeld en getoond wordt.</w:t>
      </w:r>
    </w:p>
    <w:p w14:paraId="0945BB16" w14:textId="60D106E5" w:rsidR="006F6012" w:rsidRPr="00B07F01" w:rsidRDefault="008F7769" w:rsidP="006F6012">
      <w:pPr>
        <w:rPr>
          <w:rStyle w:val="Nadruk"/>
        </w:rPr>
      </w:pPr>
      <w:r w:rsidRPr="008F7769">
        <w:rPr>
          <w:rStyle w:val="Nadruk"/>
        </w:rPr>
        <w:t>Met een open blik en durf het proces beleven om tot een unieke creatie te komen</w:t>
      </w:r>
    </w:p>
    <w:p w14:paraId="5326F642" w14:textId="275E4E57" w:rsidR="006F6012" w:rsidRDefault="00F70E22" w:rsidP="006F6012">
      <w:r w:rsidRPr="00F70E22">
        <w:t xml:space="preserve">De leerling is een prille, zoekende maker die mag experimenteren en aarzelen, mag mislukken en geregeld onbekend terrein betreedt. Het proces is een laboratorium en zin voor </w:t>
      </w:r>
      <w:r w:rsidR="00A84370">
        <w:t xml:space="preserve">oefening en </w:t>
      </w:r>
      <w:r w:rsidRPr="00F70E22">
        <w:t xml:space="preserve">experiment </w:t>
      </w:r>
      <w:r w:rsidR="00BB7B44">
        <w:t xml:space="preserve">is </w:t>
      </w:r>
      <w:r w:rsidR="000136BD">
        <w:t>essentieel</w:t>
      </w:r>
      <w:r w:rsidRPr="00F70E22">
        <w:t xml:space="preserve">. Niet </w:t>
      </w:r>
      <w:r w:rsidR="00031080">
        <w:t xml:space="preserve">enkel </w:t>
      </w:r>
      <w:r w:rsidRPr="00F70E22">
        <w:t xml:space="preserve">het eindresultaat is belangrijk, maar </w:t>
      </w:r>
      <w:r w:rsidR="00031080">
        <w:t xml:space="preserve">ook </w:t>
      </w:r>
      <w:r w:rsidRPr="00F70E22">
        <w:t xml:space="preserve">de weg ernaartoe. De unieke creatie is niet enkel een optelsom van </w:t>
      </w:r>
      <w:r w:rsidR="00747B1D">
        <w:t xml:space="preserve">inhouden en </w:t>
      </w:r>
      <w:r w:rsidRPr="00F70E22">
        <w:t xml:space="preserve">gekende technieken, maar reflecteert ook de </w:t>
      </w:r>
      <w:r w:rsidR="008F0605">
        <w:t xml:space="preserve">artistieke ontwikkeling </w:t>
      </w:r>
      <w:r w:rsidRPr="00F70E22">
        <w:t>van de jonge maker.</w:t>
      </w:r>
    </w:p>
    <w:p w14:paraId="7127E206" w14:textId="77777777" w:rsidR="00385689" w:rsidRDefault="006F6012" w:rsidP="006F6012">
      <w:pPr>
        <w:pStyle w:val="Kop2"/>
      </w:pPr>
      <w:bookmarkStart w:id="64" w:name="_Toc129612819"/>
      <w:bookmarkStart w:id="65" w:name="_Toc129612889"/>
      <w:bookmarkStart w:id="66" w:name="_Toc121484778"/>
      <w:bookmarkStart w:id="67" w:name="_Toc154049315"/>
      <w:bookmarkEnd w:id="64"/>
      <w:bookmarkEnd w:id="65"/>
      <w:r>
        <w:t>Opbouw</w:t>
      </w:r>
      <w:bookmarkEnd w:id="66"/>
      <w:bookmarkEnd w:id="67"/>
    </w:p>
    <w:p w14:paraId="74A5F27F" w14:textId="3664E02F" w:rsidR="00DA564C" w:rsidRPr="006F18B0" w:rsidRDefault="00DA564C" w:rsidP="00DA564C">
      <w:r>
        <w:t>Dit leerplan bestaat uit deze rubrieken:</w:t>
      </w:r>
    </w:p>
    <w:p w14:paraId="6A918ABC" w14:textId="799549CE" w:rsidR="007B3967" w:rsidRDefault="007B3967" w:rsidP="009550D5">
      <w:pPr>
        <w:pStyle w:val="Opsomming1"/>
      </w:pPr>
      <w:r>
        <w:t>Onderzoek en voorstudie</w:t>
      </w:r>
      <w:r w:rsidR="00DA564C">
        <w:t>;</w:t>
      </w:r>
    </w:p>
    <w:p w14:paraId="6C844ECC" w14:textId="6F3D61B7" w:rsidR="007B3967" w:rsidRDefault="007B3967" w:rsidP="009550D5">
      <w:pPr>
        <w:pStyle w:val="Opsomming1"/>
      </w:pPr>
      <w:r>
        <w:t>Creatie en presentatie</w:t>
      </w:r>
      <w:r w:rsidR="00DA564C">
        <w:t>;</w:t>
      </w:r>
    </w:p>
    <w:p w14:paraId="6CC8F6C8" w14:textId="7E8B2960" w:rsidR="00F27FB5" w:rsidRDefault="00F27FB5" w:rsidP="009550D5">
      <w:pPr>
        <w:pStyle w:val="Opsomming1"/>
      </w:pPr>
      <w:r>
        <w:t>Onderzoekscompetentie</w:t>
      </w:r>
      <w:r w:rsidR="00DA564C">
        <w:t>.</w:t>
      </w:r>
    </w:p>
    <w:p w14:paraId="683158DD" w14:textId="2BA14A8D" w:rsidR="00855F21" w:rsidRPr="00385689" w:rsidRDefault="007B3967" w:rsidP="007B3967">
      <w:r>
        <w:t>Dit leerplan biedt de ruimte om zelf keuzes te maken in het clusteren van doelen en zo tot dwarsverbanden te komen.</w:t>
      </w:r>
      <w:r w:rsidR="00F52B9B">
        <w:t xml:space="preserve"> </w:t>
      </w:r>
    </w:p>
    <w:p w14:paraId="482B16B6" w14:textId="77777777" w:rsidR="00385689" w:rsidRDefault="006F6012" w:rsidP="006F6012">
      <w:pPr>
        <w:pStyle w:val="Kop2"/>
      </w:pPr>
      <w:bookmarkStart w:id="68" w:name="_Toc121484779"/>
      <w:bookmarkStart w:id="69" w:name="_Toc154049316"/>
      <w:r>
        <w:t>Leerlijnen</w:t>
      </w:r>
      <w:bookmarkEnd w:id="68"/>
      <w:bookmarkEnd w:id="69"/>
    </w:p>
    <w:p w14:paraId="3B907BDB" w14:textId="77777777" w:rsidR="006F6012" w:rsidRDefault="006F6012" w:rsidP="006F6012">
      <w:pPr>
        <w:pStyle w:val="Kop3"/>
      </w:pPr>
      <w:bookmarkStart w:id="70" w:name="_Toc129612822"/>
      <w:bookmarkStart w:id="71" w:name="_Toc129612892"/>
      <w:bookmarkStart w:id="72" w:name="_Toc129612823"/>
      <w:bookmarkStart w:id="73" w:name="_Toc129612893"/>
      <w:bookmarkStart w:id="74" w:name="_Toc129612824"/>
      <w:bookmarkStart w:id="75" w:name="_Toc129612894"/>
      <w:bookmarkStart w:id="76" w:name="_Toc121484781"/>
      <w:bookmarkStart w:id="77" w:name="_Toc154049317"/>
      <w:bookmarkEnd w:id="70"/>
      <w:bookmarkEnd w:id="71"/>
      <w:bookmarkEnd w:id="72"/>
      <w:bookmarkEnd w:id="73"/>
      <w:bookmarkEnd w:id="74"/>
      <w:bookmarkEnd w:id="75"/>
      <w:r>
        <w:t xml:space="preserve">Samenhang </w:t>
      </w:r>
      <w:r w:rsidR="000A4C40">
        <w:t>met</w:t>
      </w:r>
      <w:r>
        <w:t xml:space="preserve"> de tweede graad</w:t>
      </w:r>
      <w:bookmarkEnd w:id="76"/>
      <w:bookmarkEnd w:id="77"/>
    </w:p>
    <w:p w14:paraId="741060DB" w14:textId="02709DE1" w:rsidR="001423A0" w:rsidRDefault="00AA2978" w:rsidP="001423A0">
      <w:r w:rsidRPr="00AA2978">
        <w:t>De groei van de tweede naar de derde graad wordt gerealiseerd door een hoger beheersingsniveau, stijgende moeilijkheidsgraad en toenemende zelfstandigheid.</w:t>
      </w:r>
      <w:r w:rsidR="00FB28A5">
        <w:t xml:space="preserve"> </w:t>
      </w:r>
      <w:r w:rsidR="0071601A" w:rsidRPr="00F90411">
        <w:t>In de derde</w:t>
      </w:r>
      <w:r w:rsidR="0071601A">
        <w:t xml:space="preserve"> graad verbre</w:t>
      </w:r>
      <w:r w:rsidR="00F0341A">
        <w:t>e</w:t>
      </w:r>
      <w:r w:rsidR="0071601A">
        <w:t>d en verdiep</w:t>
      </w:r>
      <w:r w:rsidR="00F0341A">
        <w:t xml:space="preserve"> je</w:t>
      </w:r>
      <w:r w:rsidR="0071601A">
        <w:t xml:space="preserve"> de doelen Beeld van de tweede graad. </w:t>
      </w:r>
      <w:r w:rsidR="001423A0">
        <w:t xml:space="preserve">Leerlingen nemen meer initiatief en gaan zelfstandig aan de slag. Ze ontwikkelen een eigen, artistieke </w:t>
      </w:r>
      <w:r w:rsidR="00422C0F">
        <w:t xml:space="preserve">persoonlijkheid </w:t>
      </w:r>
      <w:r w:rsidR="001423A0">
        <w:t xml:space="preserve">en kunnen zich complementair opstellen ten opzichte van de ander. </w:t>
      </w:r>
    </w:p>
    <w:p w14:paraId="7E546BD4" w14:textId="77777777" w:rsidR="0071601A" w:rsidRDefault="0071601A" w:rsidP="0071601A">
      <w:r>
        <w:t>Leerlingen maken al kennis bv. met het doorlopen van een artistiek proces, met de methodes binnen en aanpak in het atelier.</w:t>
      </w:r>
    </w:p>
    <w:p w14:paraId="30EC5B73" w14:textId="01DAFDD9" w:rsidR="006F6012" w:rsidRDefault="0071601A" w:rsidP="0071601A">
      <w:r>
        <w:t>In de tweede graad werken leerlingen zowel vanuit beeldende als vanuit architecturale of vanuit a</w:t>
      </w:r>
      <w:r w:rsidR="005E3C3B">
        <w:t>udiovisuele</w:t>
      </w:r>
      <w:r>
        <w:t xml:space="preserve"> contexten. </w:t>
      </w:r>
    </w:p>
    <w:p w14:paraId="36189F6E" w14:textId="77777777" w:rsidR="006F6012" w:rsidRDefault="006F6012" w:rsidP="006F6012">
      <w:pPr>
        <w:pStyle w:val="Kop3"/>
      </w:pPr>
      <w:bookmarkStart w:id="78" w:name="_Toc121484782"/>
      <w:bookmarkStart w:id="79" w:name="_Toc154049318"/>
      <w:r>
        <w:t xml:space="preserve">Samenhang </w:t>
      </w:r>
      <w:r w:rsidR="000A4C40">
        <w:t>in</w:t>
      </w:r>
      <w:r>
        <w:t xml:space="preserve"> de derde graad</w:t>
      </w:r>
      <w:bookmarkEnd w:id="78"/>
      <w:bookmarkEnd w:id="79"/>
    </w:p>
    <w:p w14:paraId="063E1972" w14:textId="77777777" w:rsidR="00D73971" w:rsidRDefault="00D73971" w:rsidP="00D73971">
      <w:r>
        <w:t xml:space="preserve">Beschouwen en reflecteren, als onderdeel van een artistiek proces komen ook aan bod in het leerplan Kunstbeschouwing. In dit leerplan is er daarnaast ook plaats voor het creëren. </w:t>
      </w:r>
    </w:p>
    <w:p w14:paraId="1762E89B" w14:textId="678DC8B7" w:rsidR="00D73971" w:rsidRDefault="00D73971" w:rsidP="00D73971">
      <w:r>
        <w:t>Samenwerken met Nederlands is belangrijk, bv. bv. het presenteren, formuleren, verwoorden van een visie. Ook de vreemde talen kunnen aan bod komen bv. wanneer leerlingen diverse bronnen raadplegen.</w:t>
      </w:r>
    </w:p>
    <w:p w14:paraId="48825302" w14:textId="77777777" w:rsidR="00D73971" w:rsidRDefault="00D73971" w:rsidP="00D73971">
      <w:r>
        <w:lastRenderedPageBreak/>
        <w:t xml:space="preserve">De doelen over Cultureel bewustzijn en culturele expressie, die zijn opgenomen in het Gemeenschappelijk funderend leerplan komen vanuit de eigenheid van deze studierichting aan bod. </w:t>
      </w:r>
    </w:p>
    <w:p w14:paraId="75C0A003" w14:textId="118D0DD1" w:rsidR="000773B5" w:rsidRDefault="006F6012" w:rsidP="000773B5">
      <w:pPr>
        <w:pStyle w:val="Kop2"/>
      </w:pPr>
      <w:bookmarkStart w:id="80" w:name="_Toc121484783"/>
      <w:bookmarkStart w:id="81" w:name="_Toc154049319"/>
      <w:r>
        <w:t>Aandachtspunten</w:t>
      </w:r>
      <w:bookmarkEnd w:id="80"/>
      <w:bookmarkEnd w:id="81"/>
    </w:p>
    <w:p w14:paraId="4FEEA921" w14:textId="77777777" w:rsidR="00804C37" w:rsidRPr="007A194F" w:rsidRDefault="00804C37" w:rsidP="00804C37">
      <w:pPr>
        <w:spacing w:after="0"/>
        <w:rPr>
          <w:b/>
          <w:bCs/>
        </w:rPr>
      </w:pPr>
      <w:r w:rsidRPr="007A194F">
        <w:rPr>
          <w:b/>
          <w:bCs/>
        </w:rPr>
        <w:t>Graadleerplan</w:t>
      </w:r>
    </w:p>
    <w:p w14:paraId="11DB3ADF" w14:textId="39C816BF" w:rsidR="00804C37" w:rsidRPr="007A194F" w:rsidRDefault="00804C37" w:rsidP="00804C37">
      <w:r w:rsidRPr="007A194F">
        <w:t xml:space="preserve">Het leerplan </w:t>
      </w:r>
      <w:r w:rsidR="00FE4C07">
        <w:t>Beeldende</w:t>
      </w:r>
      <w:r>
        <w:t xml:space="preserve"> vorming</w:t>
      </w:r>
      <w:r w:rsidRPr="007A194F">
        <w:t xml:space="preserve"> is een graadleerplan. Als lerarenteam spreid je de leerplandoelen over de twee leerjaren waarbij overleg en een planmatige aanpak cruciaal zijn.</w:t>
      </w:r>
      <w:r>
        <w:br/>
      </w:r>
      <w:r w:rsidR="005C42EB"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rsidR="005C42EB">
        <w:br/>
      </w:r>
      <w:r w:rsidR="005C42EB" w:rsidRPr="007A194F">
        <w:t>Het is vanuit pedagogisch</w:t>
      </w:r>
      <w:r w:rsidR="005C42EB">
        <w:t>-</w:t>
      </w:r>
      <w:r w:rsidR="005C42EB" w:rsidRPr="007A194F">
        <w:t xml:space="preserve">didactisch standpunt dan ook absoluut nodig om degelijke samenhang te brengen tussen praktijk en theorie. Dat betekent dat er voor het specifieke deel van de studierichting geen verdeling is in vakken. </w:t>
      </w:r>
      <w:r w:rsidR="005C42EB" w:rsidRPr="00FF4C09">
        <w:t>In de leerplandoelen vormen theorie en praktijk een geheel, waardoor de afstemming van de theorie op de praktijk optimaal wordt.</w:t>
      </w:r>
    </w:p>
    <w:p w14:paraId="226E355C" w14:textId="77777777" w:rsidR="00804C37" w:rsidRPr="007A194F" w:rsidRDefault="00804C37" w:rsidP="00804C37">
      <w:pPr>
        <w:spacing w:after="0"/>
        <w:rPr>
          <w:b/>
          <w:bCs/>
        </w:rPr>
      </w:pPr>
      <w:r w:rsidRPr="007A194F">
        <w:rPr>
          <w:b/>
          <w:bCs/>
        </w:rPr>
        <w:t>Artistiek proces</w:t>
      </w:r>
    </w:p>
    <w:p w14:paraId="7901D4AC" w14:textId="77777777" w:rsidR="00804C37" w:rsidRDefault="00804C37" w:rsidP="00804C37">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5648CAE9" w14:textId="77777777" w:rsidR="00804C37" w:rsidRPr="009B263B" w:rsidRDefault="00804C37" w:rsidP="00804C37">
      <w:pPr>
        <w:spacing w:after="0"/>
        <w:rPr>
          <w:b/>
          <w:bCs/>
        </w:rPr>
      </w:pPr>
      <w:r w:rsidRPr="009B263B">
        <w:rPr>
          <w:b/>
          <w:bCs/>
        </w:rPr>
        <w:t>Attitudes</w:t>
      </w:r>
    </w:p>
    <w:p w14:paraId="02DD0E25" w14:textId="356560E2" w:rsidR="00FE4C07" w:rsidRDefault="00FE4C07" w:rsidP="00FE4C07">
      <w:r w:rsidRPr="00A3573A">
        <w:t>De leerlingen werken aan algemene en specifieke attitudes.</w:t>
      </w:r>
      <w:r>
        <w:t xml:space="preserve"> Ze vertrouwen op hun expressiemogelijkheden, verruimen die en durven experimenteren. Bij proces en product durven ze improvisatie, toevalligheden en verwondering toelaten en zullen ze die waarderen. De leerlingen zijn leergierig en gemotiveerd voor een grote studiediscipline. Ze zijn zelfkritisch en nemen een bewuste, beschouwende houding aan. De leerlingen vinden de moed om door te zetten, ook na tegenslag, of na een kritische feedback. Anderzijds zijn ze bereid om even het roer om te gooien als blijkt dat er een andere weg kan worden ingeslagen. </w:t>
      </w:r>
    </w:p>
    <w:p w14:paraId="46C89E79" w14:textId="77777777" w:rsidR="00804C37" w:rsidRPr="00B12C83" w:rsidRDefault="00804C37" w:rsidP="00804C37">
      <w:pPr>
        <w:spacing w:after="0"/>
        <w:rPr>
          <w:b/>
          <w:bCs/>
        </w:rPr>
      </w:pPr>
      <w:r w:rsidRPr="00B12C83">
        <w:rPr>
          <w:b/>
          <w:bCs/>
        </w:rPr>
        <w:t>Kunstgebeuren</w:t>
      </w:r>
    </w:p>
    <w:p w14:paraId="1974756E" w14:textId="77777777" w:rsidR="00804C37" w:rsidRDefault="00804C37" w:rsidP="00804C37">
      <w:r w:rsidRPr="00B12C83">
        <w:t>Het refereren naar het historisch en hedendaags kunstgebeuren zal een vanzelfsprekend item zijn in de</w:t>
      </w:r>
      <w:r>
        <w:t xml:space="preserve"> wisselwerking tussen leraar, leerling en lesdoelen. </w:t>
      </w:r>
      <w:r w:rsidRPr="00163996">
        <w:t xml:space="preserve">Opdat leerlingen breed zouden leren kijken, kan je hen vragen om geregeld te participeren aan het culturele leven. Je kan hen ook een grote variatie aan culturele evenementen, kunstvormen aanbieden waar ze normaal misschien niet mee in contact zouden komen (film, tentoonstellingen, theater, lezing, musea …). Je moedigt hen aan om dat ook buiten de schooluren te doen. </w:t>
      </w:r>
    </w:p>
    <w:p w14:paraId="23C9BEE6" w14:textId="77777777" w:rsidR="00804C37" w:rsidRPr="007F2D57" w:rsidRDefault="00804C37" w:rsidP="00804C37">
      <w:pPr>
        <w:spacing w:after="0"/>
        <w:rPr>
          <w:b/>
          <w:bCs/>
        </w:rPr>
      </w:pPr>
      <w:r w:rsidRPr="007F2D57">
        <w:rPr>
          <w:b/>
          <w:bCs/>
        </w:rPr>
        <w:t>Kunstbeschouwing</w:t>
      </w:r>
    </w:p>
    <w:p w14:paraId="3CB0978A" w14:textId="7B412F3E" w:rsidR="00C47498" w:rsidRDefault="00A337BC" w:rsidP="00C47498">
      <w:r>
        <w:t xml:space="preserve">Voor kunstbeschouwing is een apart leerplan beschikbaar. Je kan ervoor kiezen om die leerplandoelen apart of geïntegreerd aan te bieden. </w:t>
      </w:r>
      <w:r w:rsidR="00C47498">
        <w:t>Verschillende kunstvormen kunnen elkaar versterken, kunnen worden geïntegreerd en toch hun eigenheid behouden. Anderzijds kunnen grenzen vervagen tussen kunstvormen. Kunst kan leerlingen inspireren bij het werken in de ateliers.</w:t>
      </w:r>
    </w:p>
    <w:p w14:paraId="723AC668" w14:textId="77777777" w:rsidR="00C47498" w:rsidRPr="00C47498" w:rsidRDefault="00C47498" w:rsidP="00C47498">
      <w:pPr>
        <w:spacing w:after="0"/>
        <w:rPr>
          <w:b/>
          <w:bCs/>
        </w:rPr>
      </w:pPr>
      <w:r w:rsidRPr="00C47498">
        <w:rPr>
          <w:b/>
          <w:bCs/>
        </w:rPr>
        <w:t>Onderzoekscompetentie</w:t>
      </w:r>
    </w:p>
    <w:p w14:paraId="53AD6C1E" w14:textId="69EBF290" w:rsidR="00E0262F" w:rsidRDefault="0009400C" w:rsidP="00E0262F">
      <w:r w:rsidRPr="00C47498">
        <w:lastRenderedPageBreak/>
        <w:t xml:space="preserve">De onderzoekscompetentie kan worden gerealiseerd met inhouden van dit leerplan die gerelateerd zijn aan specifieke minimumdoelen. In </w:t>
      </w:r>
      <w:r w:rsidR="008F1B1C" w:rsidRPr="00C47498">
        <w:t>Beeldende vorming</w:t>
      </w:r>
      <w:r w:rsidRPr="00C47498">
        <w:t xml:space="preserve"> kan de onderzoekscompetentie ook aan bod komen via het leerplan </w:t>
      </w:r>
      <w:r w:rsidR="008F1B1C" w:rsidRPr="00C47498">
        <w:t>Kunstbeschouwing</w:t>
      </w:r>
      <w:r w:rsidRPr="00C47498">
        <w:t xml:space="preserve">. Om dat duidelijk te maken wordt het leerplandoel over de onderzoekscompetentie voorafgegaan door #. Je </w:t>
      </w:r>
      <w:r w:rsidRPr="00623258">
        <w:t>overlegt op schoolniveau welke keuzes worden gemaakt met betrekking tot de realisatie van de onderzoekscompetentie.</w:t>
      </w:r>
      <w:r w:rsidR="00B85A50" w:rsidRPr="00623258">
        <w:t xml:space="preserve"> </w:t>
      </w:r>
      <w:r w:rsidR="00623258" w:rsidRPr="00623258">
        <w:t xml:space="preserve">Op de PRO-tegel </w:t>
      </w:r>
      <w:hyperlink r:id="rId21" w:history="1">
        <w:r w:rsidR="00623258" w:rsidRPr="00623258">
          <w:rPr>
            <w:rStyle w:val="Hyperlink"/>
            <w:color w:val="3898F9" w:themeColor="hyperlink" w:themeTint="A6"/>
          </w:rPr>
          <w:t>onderzoekscompetentie</w:t>
        </w:r>
      </w:hyperlink>
      <w:r w:rsidR="00623258" w:rsidRPr="00623258">
        <w:t xml:space="preserve"> kan je voor elke studierichting terugvinden via welke leerplannen onderzoeken kan worden gerealiseerd.</w:t>
      </w:r>
      <w:r w:rsidR="00C47498" w:rsidRPr="00623258">
        <w:br/>
      </w:r>
      <w:r w:rsidRPr="00623258">
        <w:t xml:space="preserve">Bij LPD </w:t>
      </w:r>
      <w:r w:rsidR="00623258">
        <w:t>9</w:t>
      </w:r>
      <w:r w:rsidRPr="00623258">
        <w:t xml:space="preserve"> geven we aan met welke inhouden de onderzoekscompetentie kan worden gerealiseerd. Op de leerplanpagina vind je meer informatie over en een aantal</w:t>
      </w:r>
      <w:r w:rsidRPr="0009400C">
        <w:t xml:space="preserve"> mogelijke voorbeelden van hoe je via specifieke inhoude</w:t>
      </w:r>
      <w:r w:rsidR="008F1B1C" w:rsidRPr="008F1B1C">
        <w:t>n</w:t>
      </w:r>
      <w:r w:rsidRPr="0009400C">
        <w:t xml:space="preserve"> van dit leerplan met je leerlingen kan werken aan de onderzoekscompetentie.</w:t>
      </w:r>
      <w:r w:rsidR="00E0262F" w:rsidRPr="00E0262F">
        <w:t xml:space="preserve"> </w:t>
      </w:r>
    </w:p>
    <w:p w14:paraId="37CE8115" w14:textId="77777777" w:rsidR="00AB33AD" w:rsidRPr="00085A12" w:rsidRDefault="00AB33AD" w:rsidP="00AB33AD">
      <w:pPr>
        <w:spacing w:before="160" w:after="0"/>
        <w:rPr>
          <w:b/>
          <w:bCs/>
        </w:rPr>
      </w:pPr>
      <w:r w:rsidRPr="00085A12">
        <w:rPr>
          <w:b/>
          <w:bCs/>
        </w:rPr>
        <w:t>Vakterminologie</w:t>
      </w:r>
    </w:p>
    <w:p w14:paraId="083AE11E" w14:textId="77777777" w:rsidR="00AB33AD" w:rsidRDefault="00AB33AD" w:rsidP="00AB33AD">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t xml:space="preserve"> </w:t>
      </w:r>
    </w:p>
    <w:p w14:paraId="6E1F41EB" w14:textId="77777777" w:rsidR="00AA35F9" w:rsidRDefault="00AA35F9" w:rsidP="00AA35F9">
      <w:pPr>
        <w:pStyle w:val="Kop2"/>
      </w:pPr>
      <w:bookmarkStart w:id="82" w:name="_Toc149836998"/>
      <w:bookmarkStart w:id="83" w:name="_Toc154049320"/>
      <w:bookmarkStart w:id="84" w:name="_Hlk149839947"/>
      <w:r>
        <w:t>Leerplanpagina</w:t>
      </w:r>
      <w:bookmarkEnd w:id="82"/>
      <w:bookmarkEnd w:id="83"/>
    </w:p>
    <w:p w14:paraId="4030CA89" w14:textId="652090A1" w:rsidR="00AA35F9" w:rsidRPr="002F798A" w:rsidRDefault="00AA35F9" w:rsidP="00AA35F9">
      <w:r>
        <w:rPr>
          <w:noProof/>
        </w:rPr>
        <w:drawing>
          <wp:anchor distT="0" distB="0" distL="114300" distR="114300" simplePos="0" relativeHeight="251658246" behindDoc="1" locked="0" layoutInCell="1" allowOverlap="1" wp14:anchorId="2AD6AE7B" wp14:editId="49B281B6">
            <wp:simplePos x="0" y="0"/>
            <wp:positionH relativeFrom="column">
              <wp:posOffset>3810</wp:posOffset>
            </wp:positionH>
            <wp:positionV relativeFrom="paragraph">
              <wp:posOffset>496570</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history="1">
        <w:r w:rsidRPr="00806688">
          <w:rPr>
            <w:rStyle w:val="Hyperlink"/>
          </w:rPr>
          <w:t>leerplanpagina</w:t>
        </w:r>
      </w:hyperlink>
      <w:r>
        <w:t>.</w:t>
      </w:r>
    </w:p>
    <w:p w14:paraId="79C78E92" w14:textId="77777777" w:rsidR="003C20F3" w:rsidRDefault="008E5D4D" w:rsidP="00E42F24">
      <w:pPr>
        <w:pStyle w:val="Kop1"/>
      </w:pPr>
      <w:bookmarkStart w:id="85" w:name="_Toc121484784"/>
      <w:bookmarkStart w:id="86" w:name="_Toc154049321"/>
      <w:bookmarkEnd w:id="84"/>
      <w:r w:rsidRPr="00731063">
        <w:t>Leerplandoelen</w:t>
      </w:r>
      <w:bookmarkEnd w:id="85"/>
      <w:bookmarkEnd w:id="86"/>
    </w:p>
    <w:p w14:paraId="03E682BA" w14:textId="0EE74822" w:rsidR="00DE3CD5" w:rsidRDefault="004838A4" w:rsidP="00AC5339">
      <w:pPr>
        <w:pStyle w:val="Kop2"/>
      </w:pPr>
      <w:bookmarkStart w:id="87" w:name="_Toc121484785"/>
      <w:bookmarkStart w:id="88" w:name="_Toc154049322"/>
      <w:r w:rsidRPr="004838A4">
        <w:t>Onderzoek en voorstudie</w:t>
      </w:r>
      <w:bookmarkStart w:id="89" w:name="_Hlk121423666"/>
      <w:bookmarkEnd w:id="87"/>
      <w:bookmarkEnd w:id="88"/>
    </w:p>
    <w:bookmarkEnd w:id="89"/>
    <w:p w14:paraId="11C3EA4D" w14:textId="77777777" w:rsidR="00C83940" w:rsidRDefault="00C83940" w:rsidP="00C83940">
      <w:pPr>
        <w:pStyle w:val="Concordantie"/>
      </w:pPr>
      <w:r>
        <w:t>Minimumdoelen, specifieke minimumdoelen of doelen die leiden naar BK</w:t>
      </w:r>
    </w:p>
    <w:p w14:paraId="274F71FA" w14:textId="79FDB061" w:rsidR="00B66AB7" w:rsidRDefault="00B66AB7" w:rsidP="00B66AB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66AB7">
        <w:rPr>
          <w:b/>
          <w:color w:val="000000" w:themeColor="text1"/>
          <w:sz w:val="20"/>
          <w:szCs w:val="16"/>
        </w:rPr>
        <w:t xml:space="preserve">MD </w:t>
      </w:r>
      <w:r w:rsidR="00BC47EC">
        <w:rPr>
          <w:b/>
          <w:color w:val="000000" w:themeColor="text1"/>
          <w:sz w:val="20"/>
          <w:szCs w:val="16"/>
        </w:rPr>
        <w:t>16</w:t>
      </w:r>
      <w:r w:rsidRPr="00B66AB7">
        <w:rPr>
          <w:b/>
          <w:color w:val="000000" w:themeColor="text1"/>
          <w:sz w:val="20"/>
          <w:szCs w:val="16"/>
        </w:rPr>
        <w:t>.0</w:t>
      </w:r>
      <w:r w:rsidR="00BC47EC">
        <w:rPr>
          <w:b/>
          <w:color w:val="000000" w:themeColor="text1"/>
          <w:sz w:val="20"/>
          <w:szCs w:val="16"/>
        </w:rPr>
        <w:t>4</w:t>
      </w:r>
      <w:r w:rsidRPr="00B66AB7">
        <w:rPr>
          <w:b/>
          <w:color w:val="000000" w:themeColor="text1"/>
          <w:sz w:val="20"/>
          <w:szCs w:val="16"/>
        </w:rPr>
        <w:tab/>
        <w:t xml:space="preserve">De </w:t>
      </w:r>
      <w:r w:rsidR="00DA35C1" w:rsidRPr="00DA35C1">
        <w:rPr>
          <w:b/>
          <w:color w:val="000000" w:themeColor="text1"/>
          <w:sz w:val="20"/>
          <w:szCs w:val="16"/>
        </w:rPr>
        <w:t xml:space="preserve">leerlingen doorlopen een artistiek-creatief proces vanuit verbeelding. (LPD </w:t>
      </w:r>
      <w:r w:rsidR="009A3E2D" w:rsidRPr="009A3E2D">
        <w:rPr>
          <w:b/>
          <w:color w:val="000000" w:themeColor="text1"/>
          <w:sz w:val="20"/>
          <w:szCs w:val="16"/>
        </w:rPr>
        <w:t xml:space="preserve">1, </w:t>
      </w:r>
      <w:r w:rsidR="00E56242">
        <w:rPr>
          <w:b/>
          <w:color w:val="000000" w:themeColor="text1"/>
          <w:sz w:val="20"/>
          <w:szCs w:val="16"/>
        </w:rPr>
        <w:t xml:space="preserve">2, </w:t>
      </w:r>
      <w:r w:rsidR="00F60126">
        <w:rPr>
          <w:b/>
          <w:color w:val="000000" w:themeColor="text1"/>
          <w:sz w:val="20"/>
          <w:szCs w:val="16"/>
        </w:rPr>
        <w:t xml:space="preserve">3, 4, </w:t>
      </w:r>
      <w:r w:rsidR="009A3E2D" w:rsidRPr="009A3E2D">
        <w:rPr>
          <w:b/>
          <w:color w:val="000000" w:themeColor="text1"/>
          <w:sz w:val="20"/>
          <w:szCs w:val="16"/>
        </w:rPr>
        <w:t>9</w:t>
      </w:r>
      <w:r w:rsidR="00DA35C1" w:rsidRPr="00DA35C1">
        <w:rPr>
          <w:b/>
          <w:color w:val="000000" w:themeColor="text1"/>
          <w:sz w:val="20"/>
          <w:szCs w:val="16"/>
        </w:rPr>
        <w:t>)</w:t>
      </w:r>
    </w:p>
    <w:p w14:paraId="7C14017E" w14:textId="53C16DE1" w:rsidR="004F5F11" w:rsidRPr="004F5F11" w:rsidRDefault="004F5F11" w:rsidP="00B66AB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4F5F11">
        <w:rPr>
          <w:bCs/>
          <w:color w:val="000000" w:themeColor="text1"/>
          <w:sz w:val="20"/>
          <w:szCs w:val="16"/>
        </w:rPr>
        <w:t>(Rekening houdend met de ontwikkeling van leerlingen en de context waarin het minimumdoel aan bod komt.)</w:t>
      </w:r>
    </w:p>
    <w:p w14:paraId="77872463" w14:textId="688FA65C" w:rsidR="005610FB" w:rsidRDefault="005610FB" w:rsidP="00D53C26">
      <w:pPr>
        <w:pStyle w:val="MDSMDBK"/>
      </w:pPr>
      <w:r>
        <w:t>S</w:t>
      </w:r>
      <w:r w:rsidRPr="00E736D7">
        <w:t xml:space="preserve">MD </w:t>
      </w:r>
      <w:r w:rsidR="00DA35C1">
        <w:t>04</w:t>
      </w:r>
      <w:r w:rsidRPr="00E736D7">
        <w:t>.01</w:t>
      </w:r>
      <w:r w:rsidR="00F92DC0">
        <w:t>.</w:t>
      </w:r>
      <w:r w:rsidR="00222293">
        <w:t>01</w:t>
      </w:r>
      <w:r>
        <w:tab/>
      </w:r>
      <w:r w:rsidRPr="00E736D7">
        <w:t xml:space="preserve">De </w:t>
      </w:r>
      <w:r w:rsidR="00222293" w:rsidRPr="00222293">
        <w:t>leerlingen doorlopen een artistiek proces in functie van een creatie. (LPD</w:t>
      </w:r>
      <w:r w:rsidR="009A3E2D">
        <w:t xml:space="preserve"> </w:t>
      </w:r>
      <w:r w:rsidR="009A3E2D" w:rsidRPr="009A3E2D">
        <w:t xml:space="preserve">1, </w:t>
      </w:r>
      <w:r w:rsidR="00E56242">
        <w:t xml:space="preserve">2, </w:t>
      </w:r>
      <w:r w:rsidR="00F60126">
        <w:t xml:space="preserve">3, 4, </w:t>
      </w:r>
      <w:r w:rsidR="009A3E2D" w:rsidRPr="009A3E2D">
        <w:t>9</w:t>
      </w:r>
      <w:r w:rsidR="00222293" w:rsidRPr="00222293">
        <w:t>)</w:t>
      </w:r>
    </w:p>
    <w:p w14:paraId="6C0D2298" w14:textId="7FB16C6E" w:rsidR="00D53C26" w:rsidRPr="00D53C26" w:rsidRDefault="00D53C26" w:rsidP="00D53C26">
      <w:pPr>
        <w:pStyle w:val="MDSMDBK"/>
        <w:rPr>
          <w:b w:val="0"/>
          <w:bCs/>
        </w:rPr>
      </w:pPr>
      <w:r w:rsidRPr="00D53C26">
        <w:rPr>
          <w:b w:val="0"/>
          <w:bCs/>
        </w:rPr>
        <w:t>(De specifieke eindterm wordt gerealiseerd in de context van de betrokken studierichting.)</w:t>
      </w:r>
    </w:p>
    <w:p w14:paraId="4A525427" w14:textId="23AD11A3" w:rsidR="00935E75" w:rsidRPr="00935E75" w:rsidRDefault="00111583" w:rsidP="009A4DE0">
      <w:pPr>
        <w:pStyle w:val="Doel"/>
      </w:pPr>
      <w:r w:rsidRPr="00BF2696">
        <w:t>D</w:t>
      </w:r>
      <w:r w:rsidR="00935E75" w:rsidRPr="00935E75">
        <w:t xml:space="preserve">e leerlingen nemen aspecten van het beeldende waar: </w:t>
      </w:r>
    </w:p>
    <w:p w14:paraId="1FD1C816" w14:textId="77777777" w:rsidR="004A04EA" w:rsidRDefault="004A04EA" w:rsidP="004A04EA">
      <w:pPr>
        <w:pStyle w:val="Opsommingdoel"/>
      </w:pPr>
      <w:r>
        <w:t>relatie vorm en inhoud;</w:t>
      </w:r>
    </w:p>
    <w:p w14:paraId="4F439BF2" w14:textId="1FF5E7C1" w:rsidR="004A04EA" w:rsidRDefault="004A04EA" w:rsidP="004A04EA">
      <w:pPr>
        <w:pStyle w:val="Opsommingdoel"/>
      </w:pPr>
      <w:r>
        <w:t>totaalbeleving, structuur en detail.</w:t>
      </w:r>
    </w:p>
    <w:p w14:paraId="796F296B" w14:textId="4D08A3CE" w:rsidR="00D22CF7" w:rsidRPr="00D22CF7" w:rsidRDefault="00F65278" w:rsidP="00D22CF7">
      <w:pPr>
        <w:pStyle w:val="Wenk"/>
      </w:pPr>
      <w:r>
        <w:t>Je kan denken aan een verdere verdieping van deze aspecten: verhouding</w:t>
      </w:r>
      <w:r w:rsidR="00471D3C">
        <w:t>,</w:t>
      </w:r>
      <w:r>
        <w:t xml:space="preserve"> perspectief</w:t>
      </w:r>
      <w:r w:rsidR="00471D3C">
        <w:t>,</w:t>
      </w:r>
      <w:r>
        <w:t xml:space="preserve"> op schaal kunnen werken</w:t>
      </w:r>
      <w:r w:rsidR="00471D3C">
        <w:t>,</w:t>
      </w:r>
      <w:r>
        <w:t xml:space="preserve"> compositie</w:t>
      </w:r>
      <w:r w:rsidR="00471D3C">
        <w:t>,</w:t>
      </w:r>
      <w:r>
        <w:t xml:space="preserve"> textuur</w:t>
      </w:r>
      <w:r w:rsidR="00471D3C">
        <w:t>,</w:t>
      </w:r>
      <w:r>
        <w:t xml:space="preserve"> lijnvoering … </w:t>
      </w:r>
      <w:r w:rsidR="00D22CF7" w:rsidRPr="00D22CF7">
        <w:t xml:space="preserve">Je nodigt leerlingen uit bij het analyseren om bv. stil te staan bij gehelen, opbouw, samenhang en contrastwerking, essentie (belangrijkste lijnen, vlakken, contrast, ritme, </w:t>
      </w:r>
      <w:r w:rsidR="00C80567">
        <w:t xml:space="preserve">richting, </w:t>
      </w:r>
      <w:r w:rsidR="00D22CF7" w:rsidRPr="00D22CF7">
        <w:t>beweging, spanning, details, voorplan, accenten …), verscheidenheid, tonen (licht, donker, nuances, arceren …), texturen (hard, zacht, glad …) en structuren leren zien en weergeven.</w:t>
      </w:r>
    </w:p>
    <w:p w14:paraId="634FE58B" w14:textId="6DA57142" w:rsidR="00385725" w:rsidRDefault="006844A8" w:rsidP="00385725">
      <w:pPr>
        <w:pStyle w:val="Wenk"/>
      </w:pPr>
      <w:r>
        <w:t>Je kan de leerlingen laten documenteren op</w:t>
      </w:r>
      <w:r w:rsidR="00385725">
        <w:t xml:space="preserve"> basis van waarnemingen van kunst- </w:t>
      </w:r>
      <w:r w:rsidR="00385725">
        <w:lastRenderedPageBreak/>
        <w:t xml:space="preserve">en cultuuruitingen gelijkenissen en verschillen in hun interpretatie van bedoeling en onderwerp; </w:t>
      </w:r>
      <w:r w:rsidR="00BB653A">
        <w:t xml:space="preserve">zo kunnen </w:t>
      </w:r>
      <w:r w:rsidR="00385725">
        <w:t xml:space="preserve">ze meerdere perspectieven </w:t>
      </w:r>
      <w:r w:rsidR="00EB08A6">
        <w:t>of</w:t>
      </w:r>
      <w:r w:rsidR="00F52B9B">
        <w:t xml:space="preserve"> </w:t>
      </w:r>
      <w:r w:rsidR="00385725">
        <w:t>mogelijke gelaagdheid bij interpretatie</w:t>
      </w:r>
      <w:r w:rsidR="00BB653A">
        <w:t xml:space="preserve"> ontdekken en hanteren</w:t>
      </w:r>
      <w:r w:rsidR="00385725">
        <w:t>.</w:t>
      </w:r>
    </w:p>
    <w:p w14:paraId="0C32AE3F" w14:textId="56CDF28C" w:rsidR="00B953A7" w:rsidRDefault="006A5CE8" w:rsidP="00B953A7">
      <w:pPr>
        <w:pStyle w:val="Wenk"/>
      </w:pPr>
      <w:r>
        <w:t xml:space="preserve">De leerlingen kunnen vertrekken van zintuiglijk waarneembare kenmerken zoals beweging, klank, kleur, </w:t>
      </w:r>
      <w:r w:rsidR="00AA0249">
        <w:t>vorm</w:t>
      </w:r>
      <w:r>
        <w:t>kenmerken.</w:t>
      </w:r>
      <w:r w:rsidRPr="00B953A7">
        <w:t xml:space="preserve"> </w:t>
      </w:r>
      <w:r w:rsidR="00385725">
        <w:t xml:space="preserve">Bij de waarneming ontdekken </w:t>
      </w:r>
      <w:r>
        <w:t>ze</w:t>
      </w:r>
      <w:r w:rsidR="00385725">
        <w:t xml:space="preserve"> invloed van waarden, normen en gewoontes; van tijd, ruimte</w:t>
      </w:r>
      <w:r w:rsidR="00CF0A65">
        <w:t xml:space="preserve"> en</w:t>
      </w:r>
      <w:r w:rsidR="00385725">
        <w:t xml:space="preserve"> maatschappelijke </w:t>
      </w:r>
      <w:r w:rsidR="0029188D">
        <w:t>context</w:t>
      </w:r>
      <w:r w:rsidR="00C93778">
        <w:t>.</w:t>
      </w:r>
    </w:p>
    <w:p w14:paraId="3D85E7DB" w14:textId="4E85B915" w:rsidR="00C93778" w:rsidRPr="00B953A7" w:rsidRDefault="00C93778" w:rsidP="00834BA7">
      <w:pPr>
        <w:pStyle w:val="Wenkextra"/>
      </w:pPr>
      <w:r>
        <w:t>Je kan de</w:t>
      </w:r>
      <w:r w:rsidR="00834BA7">
        <w:t xml:space="preserve"> l</w:t>
      </w:r>
      <w:r w:rsidRPr="00B953A7">
        <w:t xml:space="preserve">eerlingen </w:t>
      </w:r>
      <w:r w:rsidR="0061132D" w:rsidRPr="00B953A7">
        <w:t>wat ze waarnemen</w:t>
      </w:r>
      <w:r w:rsidR="0061132D">
        <w:t xml:space="preserve"> </w:t>
      </w:r>
      <w:r w:rsidR="00834BA7">
        <w:t xml:space="preserve">laten </w:t>
      </w:r>
      <w:r w:rsidRPr="00B953A7">
        <w:t>analyseren, bestuderen</w:t>
      </w:r>
      <w:r>
        <w:t>, interpreteren</w:t>
      </w:r>
      <w:r w:rsidRPr="00B953A7">
        <w:t xml:space="preserve"> …</w:t>
      </w:r>
    </w:p>
    <w:p w14:paraId="3428EC7B" w14:textId="4475F0B9" w:rsidR="008B2187" w:rsidRPr="008B2187" w:rsidRDefault="00766660" w:rsidP="008B2187">
      <w:pPr>
        <w:pStyle w:val="Doel"/>
      </w:pPr>
      <w:r w:rsidRPr="00BF2696">
        <w:t>D</w:t>
      </w:r>
      <w:r w:rsidR="008B2187" w:rsidRPr="008B2187">
        <w:t>e leerlingen analyseren aspecten van kunst en beeldcultuur</w:t>
      </w:r>
      <w:r w:rsidR="002A395B">
        <w:t xml:space="preserve"> in functie van een </w:t>
      </w:r>
      <w:r w:rsidR="00E84BB7">
        <w:t xml:space="preserve">artistiek proces en artistieke </w:t>
      </w:r>
      <w:r w:rsidR="002A395B">
        <w:t>creatie</w:t>
      </w:r>
      <w:r w:rsidR="008B2187" w:rsidRPr="008B2187">
        <w:t xml:space="preserve">. </w:t>
      </w:r>
    </w:p>
    <w:p w14:paraId="30179F4F" w14:textId="7B1A3870" w:rsidR="002F793B" w:rsidRPr="002F793B" w:rsidRDefault="00610C90" w:rsidP="00C24145">
      <w:pPr>
        <w:pStyle w:val="Wenk"/>
      </w:pPr>
      <w:r>
        <w:t xml:space="preserve">Je </w:t>
      </w:r>
      <w:r w:rsidRPr="00C24145">
        <w:t>kan</w:t>
      </w:r>
      <w:r>
        <w:t xml:space="preserve"> denken aan verband </w:t>
      </w:r>
      <w:r w:rsidR="005B6D59">
        <w:t xml:space="preserve">tussen </w:t>
      </w:r>
      <w:r>
        <w:t>kunstgeschiedenis en kunstactualiteit</w:t>
      </w:r>
      <w:r w:rsidR="005B6D59">
        <w:t xml:space="preserve">, </w:t>
      </w:r>
      <w:r>
        <w:t>tussen kunst en actualiteit</w:t>
      </w:r>
      <w:r w:rsidR="005B6D59">
        <w:t xml:space="preserve">, </w:t>
      </w:r>
      <w:r>
        <w:t>tussen kunst en technologische ontwikkelingen</w:t>
      </w:r>
      <w:r w:rsidR="005B6D59">
        <w:t xml:space="preserve">. </w:t>
      </w:r>
      <w:r w:rsidR="00573397">
        <w:t xml:space="preserve">Bij het </w:t>
      </w:r>
      <w:r w:rsidR="00845E4D" w:rsidRPr="002F793B">
        <w:t xml:space="preserve">verband tussen </w:t>
      </w:r>
      <w:r w:rsidR="00845E4D">
        <w:t>k</w:t>
      </w:r>
      <w:r w:rsidR="00845E4D" w:rsidRPr="002F793B">
        <w:t>unst en actualiteit in het algemeen</w:t>
      </w:r>
      <w:r w:rsidR="00534AA5">
        <w:t xml:space="preserve"> </w:t>
      </w:r>
      <w:r w:rsidR="00573397">
        <w:t xml:space="preserve">kan </w:t>
      </w:r>
      <w:r w:rsidR="00534AA5">
        <w:t xml:space="preserve">aandacht gaan naar </w:t>
      </w:r>
      <w:r w:rsidR="00845E4D" w:rsidRPr="002F793B">
        <w:t>politiek</w:t>
      </w:r>
      <w:r w:rsidR="00534AA5">
        <w:t>e</w:t>
      </w:r>
      <w:r w:rsidR="00845E4D" w:rsidRPr="002F793B">
        <w:t>, socia</w:t>
      </w:r>
      <w:r w:rsidR="00534AA5">
        <w:t>le</w:t>
      </w:r>
      <w:r w:rsidR="00845E4D" w:rsidRPr="002F793B">
        <w:t>, economisch</w:t>
      </w:r>
      <w:r w:rsidR="00534AA5">
        <w:t>e … contexten.</w:t>
      </w:r>
      <w:r w:rsidR="00A60885" w:rsidRPr="00A60885">
        <w:t xml:space="preserve"> </w:t>
      </w:r>
      <w:r w:rsidR="00A60885">
        <w:br/>
        <w:t>Stilstaan bij verschil tussen de persoonlijkheid van de kunstenaar en zijn werk is interessant.</w:t>
      </w:r>
    </w:p>
    <w:p w14:paraId="0CE42AB9" w14:textId="3F4DE799" w:rsidR="0090423C" w:rsidRDefault="00540C3F" w:rsidP="00272A90">
      <w:pPr>
        <w:pStyle w:val="Wenkextra"/>
      </w:pPr>
      <w:r w:rsidRPr="00540C3F">
        <w:t xml:space="preserve">Het kan zinvol zijn om de leerlingen te vragen om kunstenaars en hun werk te kaderen binnen tijd: </w:t>
      </w:r>
      <w:r w:rsidR="00610C90">
        <w:t>b</w:t>
      </w:r>
      <w:r w:rsidR="00B279DE">
        <w:t>v.</w:t>
      </w:r>
      <w:r w:rsidR="00610C90">
        <w:t xml:space="preserve"> ook met lessen geschiedenis</w:t>
      </w:r>
      <w:r w:rsidR="002C2AB8">
        <w:t>. D</w:t>
      </w:r>
      <w:r w:rsidR="0090423C">
        <w:t>a</w:t>
      </w:r>
      <w:r w:rsidR="00610C90">
        <w:t>t betekent geen theoretische kennis, maar wel het duiden van de</w:t>
      </w:r>
      <w:r w:rsidR="00B213DD">
        <w:t xml:space="preserve"> kunsthistorische </w:t>
      </w:r>
      <w:r w:rsidR="00610C90">
        <w:t>context binnen een proces, binnen een opdracht …</w:t>
      </w:r>
      <w:r w:rsidR="0090423C" w:rsidRPr="0090423C">
        <w:t xml:space="preserve"> </w:t>
      </w:r>
    </w:p>
    <w:p w14:paraId="23B16CA7" w14:textId="3B8E9739" w:rsidR="00766660" w:rsidRPr="00904FF1" w:rsidRDefault="00766660" w:rsidP="00766660">
      <w:pPr>
        <w:pStyle w:val="Doel"/>
      </w:pPr>
      <w:r w:rsidRPr="00BF2696">
        <w:t>D</w:t>
      </w:r>
      <w:r w:rsidR="00445A31" w:rsidRPr="00445A31">
        <w:t>e leerlingen analyseren werkelijkheid en verbeelding vanuit meerdere perspectieven</w:t>
      </w:r>
      <w:r w:rsidR="00445A31">
        <w:t>.</w:t>
      </w:r>
    </w:p>
    <w:p w14:paraId="20B3DFC9" w14:textId="1CE80F7B" w:rsidR="008C0EFD" w:rsidRDefault="008C0EFD" w:rsidP="008C0EFD">
      <w:pPr>
        <w:pStyle w:val="Wenk"/>
      </w:pPr>
      <w:r>
        <w:t xml:space="preserve">Je kan de </w:t>
      </w:r>
      <w:r w:rsidR="00B750CB">
        <w:t xml:space="preserve">leerlingen </w:t>
      </w:r>
      <w:r>
        <w:t xml:space="preserve">uitdagen, hen uit de comfortzone halen, hen verder laten kijken, samen beelden, ideeën, concepten … analyseren. </w:t>
      </w:r>
      <w:r w:rsidR="005137E5">
        <w:t>Ze analyseren de o</w:t>
      </w:r>
      <w:r>
        <w:t>pbouw,</w:t>
      </w:r>
      <w:r w:rsidR="005137E5">
        <w:t xml:space="preserve"> </w:t>
      </w:r>
      <w:r w:rsidR="00905721">
        <w:t xml:space="preserve">de </w:t>
      </w:r>
      <w:r w:rsidR="00F9549F">
        <w:t>context of functie</w:t>
      </w:r>
      <w:r>
        <w:t xml:space="preserve">, </w:t>
      </w:r>
      <w:r w:rsidR="00905721">
        <w:t xml:space="preserve">de </w:t>
      </w:r>
      <w:r>
        <w:t>betekenis (emotie en ratio) van een beeld</w:t>
      </w:r>
      <w:r w:rsidR="00F52B9B">
        <w:t xml:space="preserve"> </w:t>
      </w:r>
      <w:r>
        <w:t xml:space="preserve">… </w:t>
      </w:r>
      <w:r w:rsidR="00905721">
        <w:t xml:space="preserve">Leerlingen </w:t>
      </w:r>
      <w:r w:rsidR="00EB6A21">
        <w:t>analyseren</w:t>
      </w:r>
      <w:r>
        <w:t xml:space="preserve"> waarom een beeld </w:t>
      </w:r>
      <w:r w:rsidR="00401089">
        <w:t xml:space="preserve">wel of niet </w:t>
      </w:r>
      <w:r>
        <w:t>interessant is.</w:t>
      </w:r>
      <w:r w:rsidR="0054779E">
        <w:t xml:space="preserve"> </w:t>
      </w:r>
      <w:r w:rsidR="002B2102">
        <w:t xml:space="preserve">Ze kunnen </w:t>
      </w:r>
      <w:r w:rsidR="002E16D0">
        <w:t xml:space="preserve">bv. </w:t>
      </w:r>
      <w:r w:rsidR="002B2102">
        <w:t xml:space="preserve">een link leggen tijdens hun proces, </w:t>
      </w:r>
      <w:r w:rsidR="002E16D0">
        <w:t>met hun proces en</w:t>
      </w:r>
      <w:r w:rsidR="002B2102">
        <w:t xml:space="preserve"> eigen werk</w:t>
      </w:r>
      <w:r w:rsidR="002E16D0">
        <w:t>.</w:t>
      </w:r>
    </w:p>
    <w:p w14:paraId="336E847E" w14:textId="7BD4FEA0" w:rsidR="008C0EFD" w:rsidRDefault="00216DC2" w:rsidP="00643E85">
      <w:pPr>
        <w:pStyle w:val="Wenk"/>
        <w:spacing w:after="0"/>
        <w:ind w:left="2296"/>
      </w:pPr>
      <w:r>
        <w:t xml:space="preserve">Je </w:t>
      </w:r>
      <w:r w:rsidR="00632B60">
        <w:t>kan de leerlingen laten nadenken over</w:t>
      </w:r>
      <w:r w:rsidR="008C0EFD">
        <w:t xml:space="preserve"> de externe wereld en de interne wereld.</w:t>
      </w:r>
    </w:p>
    <w:p w14:paraId="1FE9343F" w14:textId="353948B8" w:rsidR="008C0EFD" w:rsidRDefault="008C0EFD" w:rsidP="0071635C">
      <w:pPr>
        <w:pStyle w:val="Wenkops1"/>
      </w:pPr>
      <w:r>
        <w:t>Externe wereld betekent uitbeelding, afbeelding, portret, stilleven.</w:t>
      </w:r>
    </w:p>
    <w:p w14:paraId="50860B5C" w14:textId="71A799C6" w:rsidR="008C0EFD" w:rsidRDefault="008C0EFD" w:rsidP="0071635C">
      <w:pPr>
        <w:pStyle w:val="Wenkops1"/>
      </w:pPr>
      <w:r>
        <w:t>Interne wereld betekent verbeelding, inbeelding - fantasie, poëzie, fictie, abstractie</w:t>
      </w:r>
      <w:r w:rsidR="00510838">
        <w:t>.</w:t>
      </w:r>
    </w:p>
    <w:p w14:paraId="339AC43A" w14:textId="2ED09F3A" w:rsidR="00766660" w:rsidRDefault="00766660" w:rsidP="00766660">
      <w:pPr>
        <w:pStyle w:val="Doel"/>
      </w:pPr>
      <w:r w:rsidRPr="00BF2696">
        <w:t>D</w:t>
      </w:r>
      <w:r w:rsidR="0049412F" w:rsidRPr="0049412F">
        <w:t xml:space="preserve">e leerlingen doorlopen een artistiek proces </w:t>
      </w:r>
      <w:r w:rsidR="00E84121">
        <w:t>in de context van</w:t>
      </w:r>
      <w:r w:rsidR="00E84121" w:rsidRPr="0049412F">
        <w:t xml:space="preserve"> </w:t>
      </w:r>
      <w:r w:rsidR="0049412F" w:rsidRPr="0049412F">
        <w:t xml:space="preserve">beeldende kunst. </w:t>
      </w:r>
    </w:p>
    <w:p w14:paraId="76294D00" w14:textId="4655F01C" w:rsidR="0067470B" w:rsidRDefault="0067470B" w:rsidP="0067470B">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AB1AB5">
        <w:rPr>
          <w:color w:val="000000" w:themeColor="text1"/>
        </w:rPr>
        <w:t>I-</w:t>
      </w:r>
      <w:r w:rsidRPr="0025362D">
        <w:t xml:space="preserve">II-III-GFL LPD </w:t>
      </w:r>
      <w:r>
        <w:t>14</w:t>
      </w:r>
    </w:p>
    <w:p w14:paraId="49C1FB70" w14:textId="77777777" w:rsidR="0069661D" w:rsidRDefault="0069661D" w:rsidP="00643E85">
      <w:pPr>
        <w:pStyle w:val="Wenk"/>
        <w:tabs>
          <w:tab w:val="clear" w:pos="2297"/>
          <w:tab w:val="num" w:pos="2268"/>
        </w:tabs>
        <w:spacing w:after="0"/>
        <w:ind w:left="2268"/>
      </w:pPr>
      <w:r>
        <w:t>Bij het doorlopen van een artistiek proces kan je denken aan</w:t>
      </w:r>
    </w:p>
    <w:p w14:paraId="31D7CF94" w14:textId="77777777" w:rsidR="0069661D" w:rsidRDefault="0069661D" w:rsidP="0069661D">
      <w:pPr>
        <w:pStyle w:val="Wenkops1"/>
        <w:ind w:left="2665"/>
      </w:pPr>
      <w:r>
        <w:t>het selecteren van ideeën zoals bij eigen gedachten en gevoelens stilstaan, artistieke werken bestuderen, indrukken of objecten verzamelen;</w:t>
      </w:r>
    </w:p>
    <w:p w14:paraId="3F433D14" w14:textId="77777777" w:rsidR="0069661D" w:rsidRDefault="0069661D" w:rsidP="0069661D">
      <w:pPr>
        <w:pStyle w:val="Wenkops1"/>
        <w:ind w:left="2665"/>
      </w:pPr>
      <w:r>
        <w:t>het koppelen van de eigen bedoeling aan vormgeving via methodes zoals trial and error, try-out;</w:t>
      </w:r>
    </w:p>
    <w:p w14:paraId="118AF9B7" w14:textId="54D93A43" w:rsidR="0069661D" w:rsidRDefault="0069661D" w:rsidP="0069661D">
      <w:pPr>
        <w:pStyle w:val="Wenkops1"/>
        <w:ind w:left="2665"/>
      </w:pPr>
      <w:r>
        <w:t>het gebruiken van basistechnieken.</w:t>
      </w:r>
    </w:p>
    <w:p w14:paraId="1B9AA5F8" w14:textId="3F6AD47B" w:rsidR="0069661D" w:rsidRDefault="0069661D" w:rsidP="0069661D">
      <w:pPr>
        <w:pStyle w:val="Wenk"/>
        <w:tabs>
          <w:tab w:val="clear" w:pos="2297"/>
          <w:tab w:val="num" w:pos="2268"/>
        </w:tabs>
        <w:ind w:left="2268"/>
      </w:pPr>
      <w:r>
        <w:lastRenderedPageBreak/>
        <w:t xml:space="preserve">Je kan leerlingen een logboek of procesboek laten bijhouden. </w:t>
      </w:r>
    </w:p>
    <w:p w14:paraId="7B0F0E02" w14:textId="644B275D" w:rsidR="008269A7" w:rsidRPr="008269A7" w:rsidRDefault="004C4A35" w:rsidP="008269A7">
      <w:pPr>
        <w:pStyle w:val="Wenk"/>
      </w:pPr>
      <w:r>
        <w:t xml:space="preserve">Je laat leerlingen verschillende oplossingen </w:t>
      </w:r>
      <w:r w:rsidR="00ED23F8">
        <w:t xml:space="preserve">onderzoeken </w:t>
      </w:r>
      <w:r>
        <w:t xml:space="preserve">voor een uitdaging binnen beeldende kunst. </w:t>
      </w:r>
      <w:r w:rsidR="00ED23F8">
        <w:t>Ze</w:t>
      </w:r>
      <w:r w:rsidR="00395601">
        <w:t xml:space="preserve"> leren probleemoplossend of situatie-oplossend denken. </w:t>
      </w:r>
      <w:r w:rsidR="008269A7" w:rsidRPr="008269A7">
        <w:t>Ze zoeken naar en ontdekken dat meer antwoorden</w:t>
      </w:r>
      <w:r w:rsidR="00DA397D">
        <w:t xml:space="preserve">, </w:t>
      </w:r>
      <w:r w:rsidR="008269A7" w:rsidRPr="008269A7">
        <w:t>oplossingen</w:t>
      </w:r>
      <w:r w:rsidR="00DA397D">
        <w:t xml:space="preserve"> of </w:t>
      </w:r>
      <w:r w:rsidR="008269A7" w:rsidRPr="008269A7">
        <w:t xml:space="preserve">verbanden mogelijk zijn. Ze leren denken in varianten. </w:t>
      </w:r>
    </w:p>
    <w:p w14:paraId="29236B13" w14:textId="41328ECB" w:rsidR="00264396" w:rsidRPr="00264396" w:rsidRDefault="00264396" w:rsidP="00264396">
      <w:pPr>
        <w:pStyle w:val="Kop2"/>
      </w:pPr>
      <w:bookmarkStart w:id="90" w:name="_Toc129612830"/>
      <w:bookmarkStart w:id="91" w:name="_Toc129612900"/>
      <w:bookmarkStart w:id="92" w:name="_Toc154049323"/>
      <w:bookmarkEnd w:id="90"/>
      <w:bookmarkEnd w:id="91"/>
      <w:r>
        <w:t xml:space="preserve">Creatie en </w:t>
      </w:r>
      <w:r w:rsidRPr="00264396">
        <w:t>presentatie</w:t>
      </w:r>
      <w:bookmarkEnd w:id="92"/>
    </w:p>
    <w:p w14:paraId="2896B705" w14:textId="77777777" w:rsidR="00ED62BA" w:rsidRDefault="00ED62BA" w:rsidP="00ED62BA">
      <w:pPr>
        <w:pStyle w:val="Concordantie"/>
      </w:pPr>
      <w:r>
        <w:t>Minimumdoelen, specifieke minimumdoelen of doelen die leiden naar BK</w:t>
      </w:r>
    </w:p>
    <w:p w14:paraId="432C4F57" w14:textId="576E3520" w:rsidR="00395601" w:rsidRDefault="00395601" w:rsidP="0039560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66AB7">
        <w:rPr>
          <w:b/>
          <w:color w:val="000000" w:themeColor="text1"/>
          <w:sz w:val="20"/>
          <w:szCs w:val="16"/>
        </w:rPr>
        <w:t xml:space="preserve">MD </w:t>
      </w:r>
      <w:r>
        <w:rPr>
          <w:b/>
          <w:color w:val="000000" w:themeColor="text1"/>
          <w:sz w:val="20"/>
          <w:szCs w:val="16"/>
        </w:rPr>
        <w:t>16</w:t>
      </w:r>
      <w:r w:rsidRPr="00B66AB7">
        <w:rPr>
          <w:b/>
          <w:color w:val="000000" w:themeColor="text1"/>
          <w:sz w:val="20"/>
          <w:szCs w:val="16"/>
        </w:rPr>
        <w:t>.0</w:t>
      </w:r>
      <w:r>
        <w:rPr>
          <w:b/>
          <w:color w:val="000000" w:themeColor="text1"/>
          <w:sz w:val="20"/>
          <w:szCs w:val="16"/>
        </w:rPr>
        <w:t>4</w:t>
      </w:r>
      <w:r w:rsidRPr="00B66AB7">
        <w:rPr>
          <w:b/>
          <w:color w:val="000000" w:themeColor="text1"/>
          <w:sz w:val="20"/>
          <w:szCs w:val="16"/>
        </w:rPr>
        <w:tab/>
        <w:t xml:space="preserve">De </w:t>
      </w:r>
      <w:r w:rsidRPr="00DA35C1">
        <w:rPr>
          <w:b/>
          <w:color w:val="000000" w:themeColor="text1"/>
          <w:sz w:val="20"/>
          <w:szCs w:val="16"/>
        </w:rPr>
        <w:t xml:space="preserve">leerlingen doorlopen een artistiek-creatief proces vanuit verbeelding. (LPD 1, </w:t>
      </w:r>
      <w:r w:rsidR="002446A5">
        <w:rPr>
          <w:b/>
          <w:color w:val="000000" w:themeColor="text1"/>
          <w:sz w:val="20"/>
          <w:szCs w:val="16"/>
        </w:rPr>
        <w:t xml:space="preserve">2, 3, 4, </w:t>
      </w:r>
      <w:r w:rsidR="004C0FC8" w:rsidRPr="004C0FC8">
        <w:rPr>
          <w:b/>
          <w:color w:val="000000" w:themeColor="text1"/>
          <w:sz w:val="20"/>
          <w:szCs w:val="16"/>
        </w:rPr>
        <w:t>9</w:t>
      </w:r>
      <w:r w:rsidRPr="00DA35C1">
        <w:rPr>
          <w:b/>
          <w:color w:val="000000" w:themeColor="text1"/>
          <w:sz w:val="20"/>
          <w:szCs w:val="16"/>
        </w:rPr>
        <w:t>)</w:t>
      </w:r>
    </w:p>
    <w:p w14:paraId="4835FE13" w14:textId="71AE8760" w:rsidR="004F5F11" w:rsidRPr="004F5F11" w:rsidRDefault="004F5F11" w:rsidP="0039560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4F5F11">
        <w:rPr>
          <w:bCs/>
          <w:color w:val="000000" w:themeColor="text1"/>
          <w:sz w:val="20"/>
          <w:szCs w:val="16"/>
        </w:rPr>
        <w:t>(Rekening houdend met de ontwikkeling van leerlingen en de context waarin het minimumdoel aan bod komt.)</w:t>
      </w:r>
    </w:p>
    <w:p w14:paraId="15ECA090" w14:textId="419CA7AC" w:rsidR="00395601" w:rsidRDefault="00395601" w:rsidP="00D53C26">
      <w:pPr>
        <w:pStyle w:val="MDSMDBK"/>
      </w:pPr>
      <w:r>
        <w:t>S</w:t>
      </w:r>
      <w:r w:rsidRPr="00E736D7">
        <w:t xml:space="preserve">MD </w:t>
      </w:r>
      <w:r>
        <w:t>04</w:t>
      </w:r>
      <w:r w:rsidRPr="00E736D7">
        <w:t>.01</w:t>
      </w:r>
      <w:r>
        <w:t>.01</w:t>
      </w:r>
      <w:r>
        <w:tab/>
      </w:r>
      <w:r w:rsidRPr="00E736D7">
        <w:t xml:space="preserve">De </w:t>
      </w:r>
      <w:r w:rsidRPr="00222293">
        <w:t xml:space="preserve">leerlingen doorlopen een artistiek proces in functie van een creatie. (LPD </w:t>
      </w:r>
      <w:bookmarkStart w:id="93" w:name="_Hlk127805279"/>
      <w:r w:rsidRPr="00222293">
        <w:t xml:space="preserve">1, </w:t>
      </w:r>
      <w:r w:rsidR="002446A5">
        <w:t xml:space="preserve">2, 3, 4, </w:t>
      </w:r>
      <w:r w:rsidR="00E34AE1" w:rsidRPr="00E34AE1">
        <w:t>9</w:t>
      </w:r>
      <w:bookmarkEnd w:id="93"/>
      <w:r w:rsidRPr="00222293">
        <w:t>)</w:t>
      </w:r>
    </w:p>
    <w:p w14:paraId="2A827AD4" w14:textId="7EC98D6B" w:rsidR="00D53C26" w:rsidRPr="00D53C26" w:rsidRDefault="006F3FB0" w:rsidP="00D53C26">
      <w:pPr>
        <w:pStyle w:val="MDSMDBK"/>
        <w:rPr>
          <w:b w:val="0"/>
          <w:bCs/>
        </w:rPr>
      </w:pPr>
      <w:r>
        <w:rPr>
          <w:b w:val="0"/>
          <w:bCs/>
        </w:rPr>
        <w:t>(</w:t>
      </w:r>
      <w:r w:rsidR="00D53C26" w:rsidRPr="00D53C26">
        <w:rPr>
          <w:b w:val="0"/>
          <w:bCs/>
        </w:rPr>
        <w:t>De specifieke eindterm wordt gerealiseerd in de context van de betrokken studierichting.</w:t>
      </w:r>
      <w:r>
        <w:rPr>
          <w:b w:val="0"/>
          <w:bCs/>
        </w:rPr>
        <w:t>)</w:t>
      </w:r>
    </w:p>
    <w:p w14:paraId="2E898734" w14:textId="3B0D581F" w:rsidR="00395601" w:rsidRDefault="00395601" w:rsidP="00D53C26">
      <w:pPr>
        <w:pStyle w:val="MDSMDBK"/>
      </w:pPr>
      <w:r>
        <w:t>S</w:t>
      </w:r>
      <w:r w:rsidRPr="00E736D7">
        <w:t xml:space="preserve">MD </w:t>
      </w:r>
      <w:r>
        <w:t>04</w:t>
      </w:r>
      <w:r w:rsidRPr="00E736D7">
        <w:t>.01</w:t>
      </w:r>
      <w:r>
        <w:t>.02</w:t>
      </w:r>
      <w:r>
        <w:tab/>
      </w:r>
      <w:r w:rsidRPr="00E736D7">
        <w:t xml:space="preserve">De </w:t>
      </w:r>
      <w:r w:rsidRPr="009376DA">
        <w:t xml:space="preserve">leerlingen creëren persoonlijk artistiek werk vanuit een artistieke taal met behulp van specifieke </w:t>
      </w:r>
      <w:r w:rsidR="00EB45BB">
        <w:t>bouwstenen</w:t>
      </w:r>
      <w:r w:rsidRPr="009376DA">
        <w:t xml:space="preserve">, technieken en materialen. (LPD </w:t>
      </w:r>
      <w:r w:rsidR="001216D1">
        <w:t>5</w:t>
      </w:r>
      <w:r w:rsidR="002446A5">
        <w:t xml:space="preserve">, </w:t>
      </w:r>
      <w:r w:rsidR="00BA3426" w:rsidRPr="00BA3426">
        <w:t>6, 9</w:t>
      </w:r>
      <w:r w:rsidRPr="009376DA">
        <w:t>)</w:t>
      </w:r>
    </w:p>
    <w:p w14:paraId="4227DCD7" w14:textId="4F64AEFF" w:rsidR="00D53C26" w:rsidRPr="00D53C26" w:rsidRDefault="006F3FB0" w:rsidP="00D53C26">
      <w:pPr>
        <w:pStyle w:val="MDSMDBK"/>
        <w:rPr>
          <w:b w:val="0"/>
          <w:bCs/>
        </w:rPr>
      </w:pPr>
      <w:r>
        <w:rPr>
          <w:b w:val="0"/>
          <w:bCs/>
        </w:rPr>
        <w:t>(</w:t>
      </w:r>
      <w:r w:rsidR="00D53C26" w:rsidRPr="00D53C26">
        <w:rPr>
          <w:b w:val="0"/>
          <w:bCs/>
        </w:rPr>
        <w:t>De specifieke eindterm wordt gerealiseerd in de context van de betrokken studierichting.</w:t>
      </w:r>
      <w:r>
        <w:rPr>
          <w:b w:val="0"/>
          <w:bCs/>
        </w:rPr>
        <w:t>)</w:t>
      </w:r>
    </w:p>
    <w:p w14:paraId="44F83F86" w14:textId="0539B0D6" w:rsidR="00916D0F" w:rsidRPr="00916D0F" w:rsidRDefault="00916D0F" w:rsidP="00916D0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916D0F">
        <w:rPr>
          <w:b/>
          <w:color w:val="000000" w:themeColor="text1"/>
          <w:sz w:val="20"/>
          <w:szCs w:val="16"/>
        </w:rPr>
        <w:t>SMD 04.01.0</w:t>
      </w:r>
      <w:r>
        <w:rPr>
          <w:b/>
          <w:color w:val="000000" w:themeColor="text1"/>
          <w:sz w:val="20"/>
          <w:szCs w:val="16"/>
        </w:rPr>
        <w:t>3</w:t>
      </w:r>
      <w:r w:rsidRPr="00916D0F">
        <w:rPr>
          <w:b/>
          <w:color w:val="000000" w:themeColor="text1"/>
          <w:sz w:val="20"/>
          <w:szCs w:val="16"/>
        </w:rPr>
        <w:tab/>
        <w:t>De leerlingen</w:t>
      </w:r>
      <w:r w:rsidR="00426680" w:rsidRPr="00426680">
        <w:rPr>
          <w:b/>
          <w:color w:val="000000" w:themeColor="text1"/>
          <w:sz w:val="20"/>
          <w:szCs w:val="16"/>
        </w:rPr>
        <w:t xml:space="preserve"> zetten hun artistieke deskundigheid in voor een gemeenschappelijk project. (LPD </w:t>
      </w:r>
      <w:r w:rsidR="001216D1">
        <w:rPr>
          <w:b/>
          <w:color w:val="000000" w:themeColor="text1"/>
          <w:sz w:val="20"/>
          <w:szCs w:val="16"/>
        </w:rPr>
        <w:t>7</w:t>
      </w:r>
      <w:r w:rsidR="00426680" w:rsidRPr="00426680">
        <w:rPr>
          <w:b/>
          <w:color w:val="000000" w:themeColor="text1"/>
          <w:sz w:val="20"/>
          <w:szCs w:val="16"/>
        </w:rPr>
        <w:t>)</w:t>
      </w:r>
      <w:r w:rsidRPr="00916D0F">
        <w:rPr>
          <w:b/>
          <w:color w:val="000000" w:themeColor="text1"/>
          <w:sz w:val="20"/>
          <w:szCs w:val="16"/>
        </w:rPr>
        <w:t xml:space="preserve"> </w:t>
      </w:r>
    </w:p>
    <w:p w14:paraId="02A9E0CF" w14:textId="1D2148BB" w:rsidR="00916D0F" w:rsidRDefault="00916D0F" w:rsidP="00916D0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916D0F">
        <w:rPr>
          <w:b/>
          <w:color w:val="000000" w:themeColor="text1"/>
          <w:sz w:val="20"/>
          <w:szCs w:val="16"/>
        </w:rPr>
        <w:t>SMD 04.01.0</w:t>
      </w:r>
      <w:r>
        <w:rPr>
          <w:b/>
          <w:color w:val="000000" w:themeColor="text1"/>
          <w:sz w:val="20"/>
          <w:szCs w:val="16"/>
        </w:rPr>
        <w:t>4</w:t>
      </w:r>
      <w:r w:rsidRPr="00916D0F">
        <w:rPr>
          <w:b/>
          <w:color w:val="000000" w:themeColor="text1"/>
          <w:sz w:val="20"/>
          <w:szCs w:val="16"/>
        </w:rPr>
        <w:tab/>
      </w:r>
      <w:r w:rsidR="00573C1E" w:rsidRPr="00573C1E">
        <w:rPr>
          <w:b/>
          <w:color w:val="000000" w:themeColor="text1"/>
          <w:sz w:val="20"/>
          <w:szCs w:val="16"/>
        </w:rPr>
        <w:t xml:space="preserve">De leerlingen gaan in dialoog over elkaars artistiek proces, werk en presentatie aan de hand van afgesproken opdrachtgebonden criteria. </w:t>
      </w:r>
      <w:r w:rsidR="0079186C" w:rsidRPr="0079186C">
        <w:rPr>
          <w:b/>
          <w:color w:val="000000" w:themeColor="text1"/>
          <w:sz w:val="20"/>
          <w:szCs w:val="16"/>
        </w:rPr>
        <w:t xml:space="preserve">(LPD </w:t>
      </w:r>
      <w:r w:rsidR="001216D1">
        <w:rPr>
          <w:b/>
          <w:color w:val="000000" w:themeColor="text1"/>
          <w:sz w:val="20"/>
          <w:szCs w:val="16"/>
        </w:rPr>
        <w:t>8</w:t>
      </w:r>
      <w:r w:rsidR="0079186C" w:rsidRPr="0079186C">
        <w:rPr>
          <w:b/>
          <w:color w:val="000000" w:themeColor="text1"/>
          <w:sz w:val="20"/>
          <w:szCs w:val="16"/>
        </w:rPr>
        <w:t>)</w:t>
      </w:r>
    </w:p>
    <w:p w14:paraId="1DA0838A" w14:textId="3AD521EC" w:rsidR="00264396" w:rsidRDefault="00264396" w:rsidP="00264396">
      <w:pPr>
        <w:pStyle w:val="Doel"/>
      </w:pPr>
      <w:r w:rsidRPr="00BF2696">
        <w:t>D</w:t>
      </w:r>
      <w:r w:rsidRPr="00935E75">
        <w:t xml:space="preserve">e leerlingen </w:t>
      </w:r>
      <w:r w:rsidR="00583B7B" w:rsidRPr="00583B7B">
        <w:t>onderzoeken beeldende expressiemogelijkheden in functie van een persoonlijk</w:t>
      </w:r>
      <w:r w:rsidR="002F7CAE">
        <w:t xml:space="preserve"> artistiek werk</w:t>
      </w:r>
      <w:r w:rsidR="00583B7B" w:rsidRPr="00583B7B">
        <w:t xml:space="preserve"> en </w:t>
      </w:r>
      <w:r w:rsidR="00905592">
        <w:t xml:space="preserve">hun </w:t>
      </w:r>
      <w:r w:rsidR="00583B7B" w:rsidRPr="00583B7B">
        <w:t>artistieke ontwikkeling</w:t>
      </w:r>
      <w:r w:rsidR="00583B7B">
        <w:t>.</w:t>
      </w:r>
      <w:r w:rsidRPr="00935E75">
        <w:t xml:space="preserve"> </w:t>
      </w:r>
    </w:p>
    <w:p w14:paraId="12489C7E" w14:textId="3AD6C66D" w:rsidR="00717749" w:rsidRDefault="008140F3" w:rsidP="007A4973">
      <w:pPr>
        <w:pStyle w:val="Samenhanggraad2"/>
      </w:pPr>
      <w:r>
        <w:t>II-B</w:t>
      </w:r>
      <w:r w:rsidR="00366E32">
        <w:t>AKu-da LPD 8</w:t>
      </w:r>
    </w:p>
    <w:p w14:paraId="49FE25AF" w14:textId="79D78BC1" w:rsidR="001051C5" w:rsidRDefault="00BC492C" w:rsidP="00BC492C">
      <w:pPr>
        <w:pStyle w:val="Wenk"/>
      </w:pPr>
      <w:r>
        <w:t xml:space="preserve">Doorheen de graad </w:t>
      </w:r>
      <w:r w:rsidR="00896E12">
        <w:t xml:space="preserve">leren de leerlingen </w:t>
      </w:r>
      <w:r>
        <w:t>de beeld</w:t>
      </w:r>
      <w:r w:rsidR="001E113A">
        <w:t xml:space="preserve">ende </w:t>
      </w:r>
      <w:r w:rsidR="00EB45BB">
        <w:t>bouwstenen</w:t>
      </w:r>
      <w:r>
        <w:t xml:space="preserve"> lezen, onderzoeken, afstemmen in functie van hun betekenis, inhoud, de expressie die ze aan de ontvanger (toeschouwer) willen meegeven</w:t>
      </w:r>
      <w:r w:rsidR="00EF25C4">
        <w:t xml:space="preserve">. </w:t>
      </w:r>
      <w:r>
        <w:t>Dit leidt niet altijd tot een concreet resultaat, soms gaat het echt over expressiemogelijkheden onderzoeken</w:t>
      </w:r>
      <w:r w:rsidR="00B05CDE">
        <w:t xml:space="preserve">. </w:t>
      </w:r>
      <w:r w:rsidR="00DD28CF" w:rsidRPr="00DD28CF">
        <w:t xml:space="preserve">Het </w:t>
      </w:r>
      <w:r w:rsidR="00AC6BC7">
        <w:t xml:space="preserve">proces of het </w:t>
      </w:r>
      <w:r w:rsidR="00DD28CF" w:rsidRPr="00DD28CF">
        <w:t>resultaat van ‘</w:t>
      </w:r>
      <w:r w:rsidR="00AC6BC7">
        <w:t>onderzoek</w:t>
      </w:r>
      <w:r w:rsidR="00DD28CF" w:rsidRPr="00DD28CF">
        <w:t>’ kan bijvoorbeeld</w:t>
      </w:r>
      <w:r w:rsidR="00AC6BC7">
        <w:t xml:space="preserve"> ook worden opgenomen</w:t>
      </w:r>
      <w:r w:rsidR="00F52B9B">
        <w:t xml:space="preserve"> </w:t>
      </w:r>
      <w:r w:rsidR="00DD28CF" w:rsidRPr="00DD28CF">
        <w:t>in een logboek, werkboek, via verslagen</w:t>
      </w:r>
      <w:r w:rsidR="00AC6BC7">
        <w:t>.</w:t>
      </w:r>
    </w:p>
    <w:p w14:paraId="7EE7FAE5" w14:textId="23F25470" w:rsidR="005B2D47" w:rsidRDefault="00724D4E" w:rsidP="005B2D47">
      <w:pPr>
        <w:pStyle w:val="Wenk"/>
      </w:pPr>
      <w:r>
        <w:t>Je kan de l</w:t>
      </w:r>
      <w:r w:rsidR="005B2D47">
        <w:t xml:space="preserve">eerlingen een artistiek werk in verband </w:t>
      </w:r>
      <w:r>
        <w:t xml:space="preserve">laten brengen </w:t>
      </w:r>
      <w:r w:rsidR="005B2D47">
        <w:t>met een kunsthistorisch referentiekader.</w:t>
      </w:r>
      <w:r w:rsidR="001C65F7">
        <w:t xml:space="preserve"> </w:t>
      </w:r>
      <w:r w:rsidR="005B2D47">
        <w:t>Artistiek werk kan van zichzelf of van een ander (medeleerling of kunstenaar) zijn, zowel uit het verre als recente verleden.</w:t>
      </w:r>
    </w:p>
    <w:p w14:paraId="388BFC72" w14:textId="1D1DE5C9" w:rsidR="007300DA" w:rsidRDefault="00264396" w:rsidP="007300DA">
      <w:pPr>
        <w:pStyle w:val="Doel"/>
      </w:pPr>
      <w:r w:rsidRPr="00BF2696">
        <w:t>D</w:t>
      </w:r>
      <w:r w:rsidRPr="00935E75">
        <w:t xml:space="preserve">e leerlingen </w:t>
      </w:r>
      <w:r w:rsidR="007300DA" w:rsidRPr="007300DA">
        <w:t>creëren</w:t>
      </w:r>
      <w:r w:rsidR="00F603E5" w:rsidRPr="00F603E5">
        <w:t xml:space="preserve"> </w:t>
      </w:r>
      <w:r w:rsidR="0079147A">
        <w:t xml:space="preserve">een </w:t>
      </w:r>
      <w:r w:rsidR="00F603E5" w:rsidRPr="00F603E5">
        <w:t>persoonlijk</w:t>
      </w:r>
      <w:r w:rsidR="0079147A">
        <w:t>e</w:t>
      </w:r>
      <w:r w:rsidR="00F603E5" w:rsidRPr="00F603E5">
        <w:t xml:space="preserve"> artistieke creatie of concept vanuit een artistieke taal met behulp van beeldende </w:t>
      </w:r>
      <w:hyperlink w:anchor="_Bouwstenen" w:history="1">
        <w:r w:rsidR="00136719" w:rsidRPr="00136719">
          <w:rPr>
            <w:rStyle w:val="Lexicon"/>
          </w:rPr>
          <w:t>bouwstenen</w:t>
        </w:r>
      </w:hyperlink>
      <w:r w:rsidR="00F603E5" w:rsidRPr="00F603E5">
        <w:t>, technieken en materialen.</w:t>
      </w:r>
      <w:r w:rsidR="007300DA" w:rsidRPr="007300DA">
        <w:t xml:space="preserve"> </w:t>
      </w:r>
    </w:p>
    <w:p w14:paraId="38EF2B09" w14:textId="7157E889" w:rsidR="006E0D19" w:rsidRPr="006E0D19" w:rsidRDefault="006E0D19" w:rsidP="006E0D19">
      <w:pPr>
        <w:pStyle w:val="Wenk"/>
      </w:pPr>
      <w:r w:rsidRPr="006E0D19">
        <w:t xml:space="preserve">Doorheen de graad groeien de </w:t>
      </w:r>
      <w:r w:rsidR="008C7E78">
        <w:t>leerlingen</w:t>
      </w:r>
      <w:r w:rsidRPr="006E0D19">
        <w:t xml:space="preserve"> naar zelfstandiger denken, voelen en handelen</w:t>
      </w:r>
      <w:r w:rsidR="008C7E78">
        <w:t>.</w:t>
      </w:r>
      <w:r w:rsidRPr="006E0D19">
        <w:t xml:space="preserve"> </w:t>
      </w:r>
      <w:r w:rsidR="00553B0B">
        <w:t xml:space="preserve">Het </w:t>
      </w:r>
      <w:r w:rsidR="00713230">
        <w:t>ateliergesprek</w:t>
      </w:r>
      <w:r w:rsidR="00D173D7">
        <w:t xml:space="preserve"> tussen leraar en leerling</w:t>
      </w:r>
      <w:r w:rsidR="00713230">
        <w:t xml:space="preserve"> is </w:t>
      </w:r>
      <w:r w:rsidR="00553B0B">
        <w:t xml:space="preserve">een </w:t>
      </w:r>
      <w:r w:rsidR="00713230">
        <w:t xml:space="preserve">belangrijk </w:t>
      </w:r>
      <w:r w:rsidR="00553B0B">
        <w:t xml:space="preserve">aspect om de groei te ondersteunen. </w:t>
      </w:r>
      <w:r w:rsidR="00D173D7">
        <w:t xml:space="preserve">Je prikkelt </w:t>
      </w:r>
      <w:r w:rsidR="003B3B71">
        <w:t>h</w:t>
      </w:r>
      <w:r w:rsidR="00DB0CEA">
        <w:t>et</w:t>
      </w:r>
      <w:r w:rsidR="003B3B71">
        <w:t xml:space="preserve"> beeldend vermogen </w:t>
      </w:r>
      <w:r w:rsidR="00DB0CEA">
        <w:t xml:space="preserve">van de leerlingen </w:t>
      </w:r>
      <w:r w:rsidR="003B3B71">
        <w:t xml:space="preserve">zodat </w:t>
      </w:r>
      <w:r w:rsidR="00DB0CEA">
        <w:t>ze</w:t>
      </w:r>
      <w:r w:rsidR="003B3B71">
        <w:t xml:space="preserve"> </w:t>
      </w:r>
      <w:r w:rsidR="00F53FA8">
        <w:t>dat</w:t>
      </w:r>
      <w:r w:rsidR="007324C5">
        <w:t xml:space="preserve"> </w:t>
      </w:r>
      <w:r w:rsidR="003B3B71">
        <w:t>verder ont</w:t>
      </w:r>
      <w:r w:rsidR="00F53FA8">
        <w:t>wikkelen</w:t>
      </w:r>
      <w:r w:rsidR="00E527A6">
        <w:t xml:space="preserve">, bv. via </w:t>
      </w:r>
      <w:r w:rsidR="00192770">
        <w:t xml:space="preserve">kritisch bevragen, andere mogelijkheden </w:t>
      </w:r>
      <w:r w:rsidR="00896796">
        <w:t xml:space="preserve">of alternatieven </w:t>
      </w:r>
      <w:r w:rsidR="00192770">
        <w:t>zichtbaar maken, verwijzen naar diverse bronnen</w:t>
      </w:r>
      <w:r w:rsidR="00896796">
        <w:t>.</w:t>
      </w:r>
    </w:p>
    <w:p w14:paraId="0D397AE9" w14:textId="4FB34347" w:rsidR="00D7768B" w:rsidRDefault="00CB5C50" w:rsidP="00D7768B">
      <w:pPr>
        <w:pStyle w:val="Wenk"/>
      </w:pPr>
      <w:r>
        <w:t xml:space="preserve">Je kan vragen </w:t>
      </w:r>
      <w:r w:rsidR="00DB0CEA">
        <w:t xml:space="preserve"> </w:t>
      </w:r>
      <w:r w:rsidR="00DD018A">
        <w:t>om het artistiek p</w:t>
      </w:r>
      <w:r w:rsidR="00D7768B">
        <w:t xml:space="preserve">roces zichtbaar </w:t>
      </w:r>
      <w:r w:rsidR="00DD018A">
        <w:t xml:space="preserve">te </w:t>
      </w:r>
      <w:r w:rsidR="00D7768B">
        <w:t>maken, bv. in schetsboek</w:t>
      </w:r>
      <w:r w:rsidR="00DD018A">
        <w:t xml:space="preserve"> of </w:t>
      </w:r>
      <w:r w:rsidR="00D7768B">
        <w:t>logboek</w:t>
      </w:r>
      <w:r w:rsidR="0008704C">
        <w:t xml:space="preserve"> en dat </w:t>
      </w:r>
      <w:r w:rsidR="00530F4D">
        <w:t>leerlingen</w:t>
      </w:r>
      <w:r w:rsidR="0008704C">
        <w:t xml:space="preserve"> </w:t>
      </w:r>
      <w:r w:rsidR="00D7768B">
        <w:t>communic</w:t>
      </w:r>
      <w:r w:rsidR="0008704C">
        <w:t xml:space="preserve">eren </w:t>
      </w:r>
      <w:r w:rsidR="00D7768B">
        <w:t xml:space="preserve">over de interne </w:t>
      </w:r>
      <w:r w:rsidR="00BF094C">
        <w:t xml:space="preserve">of externe </w:t>
      </w:r>
      <w:r w:rsidR="00D7768B">
        <w:t>wereld</w:t>
      </w:r>
      <w:r w:rsidR="00BF094C">
        <w:t>.</w:t>
      </w:r>
      <w:r w:rsidR="00F01838">
        <w:t xml:space="preserve"> Soms kunnen </w:t>
      </w:r>
      <w:r w:rsidR="00D7768B">
        <w:t>persoonlijke interesses</w:t>
      </w:r>
      <w:r w:rsidR="00F01838">
        <w:t xml:space="preserve"> of de </w:t>
      </w:r>
      <w:r w:rsidR="00D7768B">
        <w:t>eigen belevingswereld helpen bij keuzes maken</w:t>
      </w:r>
      <w:r w:rsidR="009871F7">
        <w:t xml:space="preserve">, maar </w:t>
      </w:r>
      <w:r w:rsidR="005D08EB">
        <w:t xml:space="preserve">je </w:t>
      </w:r>
      <w:r w:rsidR="00573D87">
        <w:t>kan</w:t>
      </w:r>
      <w:r w:rsidR="005D08EB">
        <w:t xml:space="preserve"> hen uit</w:t>
      </w:r>
      <w:r w:rsidR="00573D87">
        <w:t>nodigen</w:t>
      </w:r>
      <w:r w:rsidR="005D08EB">
        <w:t xml:space="preserve"> om </w:t>
      </w:r>
      <w:r w:rsidR="009871F7">
        <w:t xml:space="preserve">ook naar de externe wereld </w:t>
      </w:r>
      <w:r w:rsidR="005D08EB">
        <w:t xml:space="preserve">te kijken </w:t>
      </w:r>
      <w:r w:rsidR="009871F7">
        <w:t>als onuitputtelijke inspiratiebron</w:t>
      </w:r>
      <w:r w:rsidR="00552D43">
        <w:t xml:space="preserve">. </w:t>
      </w:r>
    </w:p>
    <w:p w14:paraId="7EC52858" w14:textId="2B3DAF94" w:rsidR="00F603E5" w:rsidRDefault="00F603E5" w:rsidP="009A25BC">
      <w:pPr>
        <w:pStyle w:val="Wenk"/>
      </w:pPr>
      <w:r>
        <w:t xml:space="preserve">Je </w:t>
      </w:r>
      <w:r w:rsidR="00573D87">
        <w:t>kan</w:t>
      </w:r>
      <w:r>
        <w:t xml:space="preserve"> de leerlingen</w:t>
      </w:r>
      <w:r w:rsidR="00B77943">
        <w:t xml:space="preserve"> laten</w:t>
      </w:r>
      <w:r>
        <w:t xml:space="preserve"> beeldend creëren in het vlak, in de ruimte en in de tijd. Ook performance, film, digitale media … kunnen aan bod komen.</w:t>
      </w:r>
      <w:r w:rsidR="00AB173B">
        <w:br/>
      </w:r>
      <w:r w:rsidR="00B77943">
        <w:t>Je kan wijzen op het belang van</w:t>
      </w:r>
      <w:r>
        <w:t xml:space="preserve"> het concept, het artistiek proces en het eindresultaat. Het kan dat een opdracht niet resulteert in een afgewerkte, fysieke creatie. </w:t>
      </w:r>
    </w:p>
    <w:p w14:paraId="04E29FBC" w14:textId="12AF8DED" w:rsidR="00F603E5" w:rsidRDefault="00223AE3" w:rsidP="00F603E5">
      <w:pPr>
        <w:pStyle w:val="Wenk"/>
      </w:pPr>
      <w:r>
        <w:t>L</w:t>
      </w:r>
      <w:r w:rsidR="00F603E5">
        <w:t xml:space="preserve">eerlingen werken veilig en correct met materialen en instrumenten. Daarbij komen o.a. milieubewust zijn en duurzaamheid aan bod bv. gebruiken van papier, karton, recuperatiematerialen, alsook op een veilige, ordelijke en zorgzame manier, inzichtelijk, met een correct gebruik, gestructureerd werken en  zorg </w:t>
      </w:r>
      <w:r w:rsidR="000062D5">
        <w:lastRenderedPageBreak/>
        <w:t xml:space="preserve">dragen </w:t>
      </w:r>
      <w:r w:rsidR="00F603E5">
        <w:t>voor materialen of machines.</w:t>
      </w:r>
    </w:p>
    <w:p w14:paraId="0516A792" w14:textId="6669732C" w:rsidR="00F603E5" w:rsidRDefault="00223AE3" w:rsidP="00F603E5">
      <w:pPr>
        <w:pStyle w:val="Wenk"/>
      </w:pPr>
      <w:r>
        <w:t>L</w:t>
      </w:r>
      <w:r w:rsidR="00F603E5">
        <w:t>eerlingen verwerven vaardigheden om met verschillende materialen en instrumenten te werken. Dat kan bv. ook via demonstraties, of onder toezicht. De leerlingen kunnen zelf hun medium kiezen en zullen ook zelf de handleiding of werkvoorschriften raadplegen. Ze leren om verantwoordelijkheid op te nemen.</w:t>
      </w:r>
    </w:p>
    <w:p w14:paraId="7F56A4D5" w14:textId="2B92618F" w:rsidR="00264396" w:rsidRPr="00EE74D9" w:rsidRDefault="00F603E5" w:rsidP="00EE74D9">
      <w:pPr>
        <w:pStyle w:val="Wenk"/>
      </w:pPr>
      <w:r w:rsidRPr="00EE74D9">
        <w:t xml:space="preserve">Je </w:t>
      </w:r>
      <w:r w:rsidR="002D198F" w:rsidRPr="00EE74D9">
        <w:t>kan</w:t>
      </w:r>
      <w:r w:rsidRPr="00EE74D9">
        <w:t xml:space="preserve"> aandacht </w:t>
      </w:r>
      <w:r w:rsidR="002D198F" w:rsidRPr="00EE74D9">
        <w:t xml:space="preserve">vragen </w:t>
      </w:r>
      <w:r w:rsidRPr="00EE74D9">
        <w:t xml:space="preserve">voor de organisatie van de werkplek. </w:t>
      </w:r>
      <w:r w:rsidR="00264396" w:rsidRPr="00EE74D9">
        <w:t xml:space="preserve">De leerlingen </w:t>
      </w:r>
      <w:r w:rsidR="008E6D6E" w:rsidRPr="00EE74D9">
        <w:t>z</w:t>
      </w:r>
      <w:r w:rsidR="003A1947" w:rsidRPr="00EE74D9">
        <w:t>etten hun artistieke deskundigheid in voor een gemeenschappelijk project.</w:t>
      </w:r>
    </w:p>
    <w:p w14:paraId="3260F363" w14:textId="77777777" w:rsidR="005F68EA" w:rsidRDefault="005F68EA" w:rsidP="005F68EA">
      <w:pPr>
        <w:pStyle w:val="Doel"/>
      </w:pPr>
      <w:r w:rsidRPr="00BF2696">
        <w:t>D</w:t>
      </w:r>
      <w:r w:rsidRPr="00935E75">
        <w:t xml:space="preserve">e leerlingen </w:t>
      </w:r>
      <w:r>
        <w:t>z</w:t>
      </w:r>
      <w:r w:rsidRPr="003A1947">
        <w:t>etten hun artistieke deskundigheid in voor een gemeenschappelijk project</w:t>
      </w:r>
      <w:r>
        <w:t>.</w:t>
      </w:r>
    </w:p>
    <w:p w14:paraId="18DB5047" w14:textId="6B1432C5" w:rsidR="008A5291" w:rsidRPr="008A5291" w:rsidRDefault="008A5291" w:rsidP="008A5291">
      <w:pPr>
        <w:numPr>
          <w:ilvl w:val="0"/>
          <w:numId w:val="26"/>
        </w:numPr>
        <w:rPr>
          <w:bCs/>
        </w:rPr>
      </w:pPr>
      <w:r w:rsidRPr="008A5291">
        <w:rPr>
          <w:bCs/>
        </w:rPr>
        <w:t>II-</w:t>
      </w:r>
      <w:r w:rsidR="00C90F78">
        <w:rPr>
          <w:bCs/>
        </w:rPr>
        <w:t>BAV</w:t>
      </w:r>
      <w:r w:rsidRPr="008A5291">
        <w:rPr>
          <w:bCs/>
        </w:rPr>
        <w:t>-d LPD 4</w:t>
      </w:r>
    </w:p>
    <w:p w14:paraId="30A37E7F" w14:textId="77777777" w:rsidR="008A5291" w:rsidRPr="008A5291" w:rsidRDefault="008A5291" w:rsidP="008A5291">
      <w:pPr>
        <w:numPr>
          <w:ilvl w:val="0"/>
          <w:numId w:val="23"/>
        </w:numPr>
        <w:tabs>
          <w:tab w:val="clear" w:pos="2297"/>
          <w:tab w:val="num" w:pos="2268"/>
        </w:tabs>
      </w:pPr>
      <w:r w:rsidRPr="008A5291">
        <w:t xml:space="preserve">In het kader van een gemeenschappelijk project kunnen de leerlingen naast hun artistieke competenties ook hun vaardigheden op het vlak van logistiek, organisatie of communicatie samenbrengen. </w:t>
      </w:r>
    </w:p>
    <w:p w14:paraId="1986E358" w14:textId="44A02F2C" w:rsidR="00264396" w:rsidRPr="00935E75" w:rsidRDefault="00264396" w:rsidP="00264396">
      <w:pPr>
        <w:pStyle w:val="Doel"/>
      </w:pPr>
      <w:r w:rsidRPr="00BF2696">
        <w:t>D</w:t>
      </w:r>
      <w:r w:rsidRPr="00935E75">
        <w:t xml:space="preserve">e </w:t>
      </w:r>
      <w:r w:rsidR="00353835" w:rsidRPr="00353835">
        <w:t>leerlingen gaan in dialoog over elkaars proces, artistiek werk en presentatie aan de hand van afgesproken criteria</w:t>
      </w:r>
      <w:r w:rsidR="00EE14EC">
        <w:t>.</w:t>
      </w:r>
    </w:p>
    <w:p w14:paraId="34D6A411" w14:textId="30486CAE" w:rsidR="00BB6174" w:rsidRDefault="00736DAC" w:rsidP="00BB6174">
      <w:pPr>
        <w:pStyle w:val="Wenk"/>
      </w:pPr>
      <w:r w:rsidRPr="00736DAC">
        <w:t xml:space="preserve">In dialoog gaan veronderstelt communicatie in twee richtingen. Het betreft zowel feedback kunnen en durven geven als ook feedback kunnen en durven ontvangen. </w:t>
      </w:r>
      <w:r w:rsidR="00BB6174">
        <w:t xml:space="preserve">Feedback leidt tot een volgende stap in het proces, feedback sluit ook wel een opdracht af. </w:t>
      </w:r>
      <w:r w:rsidR="002C4E22">
        <w:br/>
      </w:r>
      <w:r w:rsidRPr="00736DAC">
        <w:t>De dialoog is niet vrijblijvend maar wordt gevoerd aan de hand van afgesproken criteria. ‘Afgesproken’ kan breed worden geïnterpreteerd: criteria afgesproken tussen leraar en leerlingen of criteria afgesproken tussen leerlingen.</w:t>
      </w:r>
      <w:r w:rsidR="00BB6174" w:rsidRPr="00BB6174">
        <w:t xml:space="preserve"> </w:t>
      </w:r>
    </w:p>
    <w:p w14:paraId="6CADD6C4" w14:textId="2273445C" w:rsidR="00264396" w:rsidRPr="00935E75" w:rsidRDefault="00264396" w:rsidP="00264396">
      <w:pPr>
        <w:pStyle w:val="Doel"/>
      </w:pPr>
      <w:r w:rsidRPr="00BF2696">
        <w:t>D</w:t>
      </w:r>
      <w:r w:rsidRPr="00935E75">
        <w:t xml:space="preserve">e leerlingen </w:t>
      </w:r>
      <w:r w:rsidR="00966FFC" w:rsidRPr="00966FFC">
        <w:t>presenteren hun artistieke creaties in functie van ruimte, middelen en publiek</w:t>
      </w:r>
      <w:r w:rsidR="00966FFC">
        <w:t>.</w:t>
      </w:r>
    </w:p>
    <w:p w14:paraId="2ECD0325" w14:textId="77777777" w:rsidR="007C67AF" w:rsidRDefault="007C67AF" w:rsidP="007C67AF">
      <w:pPr>
        <w:pStyle w:val="Wenk"/>
      </w:pPr>
      <w:r w:rsidRPr="002029E6">
        <w:t>Je kan de leerlingen diverse methodes laten gebruiken om</w:t>
      </w:r>
      <w:r>
        <w:t xml:space="preserve"> artistieke creaties te presenteren in tijd en ruimte. Ze kunnen rekening houden met het publiek en doel of functie.</w:t>
      </w:r>
    </w:p>
    <w:p w14:paraId="09FE6F52" w14:textId="77777777" w:rsidR="007C67AF" w:rsidRDefault="007C67AF" w:rsidP="007C67AF">
      <w:pPr>
        <w:pStyle w:val="Wenk"/>
      </w:pPr>
      <w:r w:rsidRPr="00D767A3">
        <w:t>Voor de presentatie kan je starten in een veilige omgeving voor de leerlingen, bv. de eigen klascontext. Later kan je hen ook het eigen artistiek werk laten presenteren aan een breder publiek.</w:t>
      </w:r>
    </w:p>
    <w:p w14:paraId="59A36AD5" w14:textId="743A60B4" w:rsidR="00ED1DD0" w:rsidRDefault="00ED1DD0" w:rsidP="006C1681">
      <w:pPr>
        <w:pStyle w:val="Kop2"/>
      </w:pPr>
      <w:bookmarkStart w:id="94" w:name="_Toc151905146"/>
      <w:bookmarkStart w:id="95" w:name="_Toc154049324"/>
      <w:bookmarkEnd w:id="94"/>
      <w:r>
        <w:t>Onderzoekscompet</w:t>
      </w:r>
      <w:r w:rsidR="006C1681">
        <w:t>entie</w:t>
      </w:r>
      <w:bookmarkEnd w:id="95"/>
    </w:p>
    <w:p w14:paraId="05157098" w14:textId="77777777" w:rsidR="009A4DE0" w:rsidRDefault="009A4DE0" w:rsidP="009A4DE0">
      <w:pPr>
        <w:pStyle w:val="Concordantie"/>
      </w:pPr>
      <w:r>
        <w:t>Minimumdoelen, specifieke minimumdoelen of doelen die leiden naar BK</w:t>
      </w:r>
    </w:p>
    <w:p w14:paraId="228D34BD" w14:textId="32605055" w:rsidR="009A4DE0" w:rsidRDefault="009A4DE0" w:rsidP="009A4DE0">
      <w:pPr>
        <w:pStyle w:val="MDSMDBK"/>
      </w:pPr>
      <w:r>
        <w:t>S</w:t>
      </w:r>
      <w:r w:rsidRPr="00670906">
        <w:t>MD 0</w:t>
      </w:r>
      <w:r>
        <w:t>1</w:t>
      </w:r>
      <w:r w:rsidRPr="00670906">
        <w:t>.0</w:t>
      </w:r>
      <w:r>
        <w:t>1.01</w:t>
      </w:r>
      <w:r w:rsidRPr="00670906">
        <w:t xml:space="preserve"> </w:t>
      </w:r>
      <w:r>
        <w:tab/>
      </w:r>
      <w:r w:rsidR="00866FF6" w:rsidRPr="00866FF6">
        <w:t xml:space="preserve">De leerlingen doorlopen een onderzoekscyclus in samenhang met inhouden van minstens 1 wetenschapsdomein verbonden aan de studierichting. </w:t>
      </w:r>
      <w:r w:rsidRPr="00670906">
        <w:t>(LPD</w:t>
      </w:r>
      <w:r>
        <w:t xml:space="preserve"> 1</w:t>
      </w:r>
      <w:r w:rsidR="00723ADA">
        <w:t>0</w:t>
      </w:r>
      <w:r w:rsidRPr="00670906">
        <w:t>)</w:t>
      </w:r>
      <w:r>
        <w:t xml:space="preserve"> </w:t>
      </w:r>
    </w:p>
    <w:p w14:paraId="1E2CEF02" w14:textId="77777777" w:rsidR="009A4DE0" w:rsidRDefault="009A4DE0" w:rsidP="009A4DE0">
      <w:pPr>
        <w:pStyle w:val="Doel"/>
      </w:pPr>
      <w:r>
        <w:t xml:space="preserve"># </w:t>
      </w:r>
      <w:r w:rsidRPr="00742C86">
        <w:t>De leerlingen doorlopen een onderzoekscyclus in samenhang met specifieke inhouden van dit leerplan</w:t>
      </w:r>
      <w:r>
        <w:t>.</w:t>
      </w:r>
    </w:p>
    <w:p w14:paraId="2AB2DEB5" w14:textId="05546454" w:rsidR="00E77685" w:rsidRPr="00E77685" w:rsidRDefault="00E77685" w:rsidP="00E77685">
      <w:pPr>
        <w:ind w:left="1134"/>
      </w:pPr>
      <w:r w:rsidRPr="00E77685">
        <w:rPr>
          <w:b/>
          <w:bCs/>
        </w:rPr>
        <w:t>Samenhang derde graad</w:t>
      </w:r>
      <w:r w:rsidRPr="00E77685">
        <w:t xml:space="preserve">: </w:t>
      </w:r>
      <w:r w:rsidR="00FB7A85">
        <w:t>I-</w:t>
      </w:r>
      <w:r w:rsidRPr="00E77685">
        <w:t>II-III GFL LPD 21, 22, 23, 27</w:t>
      </w:r>
    </w:p>
    <w:p w14:paraId="3F2E2AA5" w14:textId="64EE30B0" w:rsidR="006C1681" w:rsidRDefault="00CF497A" w:rsidP="00CF497A">
      <w:pPr>
        <w:pStyle w:val="WenkDuiding"/>
      </w:pPr>
      <w:r w:rsidRPr="00CF497A">
        <w:t>Specifieke inhouden</w:t>
      </w:r>
      <w:r w:rsidR="00C80069">
        <w:t xml:space="preserve"> van dit leerplan zoals</w:t>
      </w:r>
      <w:r w:rsidRPr="00CF497A">
        <w:t xml:space="preserve"> artistiek proces; specifieke </w:t>
      </w:r>
      <w:r w:rsidR="00136719">
        <w:lastRenderedPageBreak/>
        <w:t>bouwstenen</w:t>
      </w:r>
      <w:r w:rsidRPr="00CF497A">
        <w:t>, technieken en materialen</w:t>
      </w:r>
      <w:r w:rsidR="00906109">
        <w:t>.</w:t>
      </w:r>
    </w:p>
    <w:p w14:paraId="31FD542D" w14:textId="77777777" w:rsidR="00181A5E" w:rsidRDefault="00181A5E" w:rsidP="00181A5E">
      <w:pPr>
        <w:pStyle w:val="Wenk"/>
        <w:tabs>
          <w:tab w:val="clear" w:pos="2297"/>
          <w:tab w:val="num" w:pos="2268"/>
        </w:tabs>
        <w:ind w:left="2268"/>
      </w:pPr>
      <w:r w:rsidRPr="00916020">
        <w:t xml:space="preserve">Bij fasen in </w:t>
      </w:r>
      <w:r>
        <w:t xml:space="preserve">een onderzoekscyclus </w:t>
      </w:r>
      <w:r w:rsidRPr="00916020">
        <w:t>kan je denken aan:</w:t>
      </w:r>
      <w:r>
        <w:t xml:space="preserve"> oriëntatie, probleem(stelling) of onderzoeksvraag, onderzoeksmethode, gegevensverzameling, analyse, conclusie, rapportering.</w:t>
      </w:r>
      <w:r>
        <w:br/>
        <w:t>Afhankelijk van de context kunnen een of meerdere fasen in de onderzoekscyclus zelfstandig of onder begeleiding gebeuren.</w:t>
      </w:r>
    </w:p>
    <w:p w14:paraId="480FBB60" w14:textId="09844AF0" w:rsidR="00234BF1" w:rsidRDefault="00234BF1" w:rsidP="00E959CD">
      <w:pPr>
        <w:pStyle w:val="Wenk"/>
      </w:pPr>
      <w:r w:rsidRPr="00234BF1">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6AA3B190" w14:textId="77777777" w:rsidR="00BE6276" w:rsidRDefault="00BE6276" w:rsidP="00BE6276">
      <w:pPr>
        <w:pStyle w:val="Kop2"/>
      </w:pPr>
      <w:bookmarkStart w:id="96" w:name="_Toc154049325"/>
      <w:r w:rsidRPr="007A4759">
        <w:t>Toegepaste ruimtemeetkunde</w:t>
      </w:r>
      <w:bookmarkEnd w:id="96"/>
    </w:p>
    <w:p w14:paraId="24DFBED3" w14:textId="77777777" w:rsidR="00BE6276" w:rsidRDefault="00BE6276" w:rsidP="00BE6276">
      <w:pPr>
        <w:pStyle w:val="Concordantie"/>
      </w:pPr>
      <w:r>
        <w:t>Minimumdoelen, specifieke minimumdoelen of doelen die leiden naar BK</w:t>
      </w:r>
    </w:p>
    <w:p w14:paraId="36A87281" w14:textId="77777777" w:rsidR="00BE6276" w:rsidRDefault="00BE6276" w:rsidP="00BE6276">
      <w:pPr>
        <w:pStyle w:val="MDSMDBK"/>
      </w:pPr>
      <w:r>
        <w:t>S</w:t>
      </w:r>
      <w:r w:rsidRPr="00670906">
        <w:t>MD 0</w:t>
      </w:r>
      <w:r>
        <w:t>6</w:t>
      </w:r>
      <w:r w:rsidRPr="00670906">
        <w:t>.</w:t>
      </w:r>
      <w:r>
        <w:t>11.01</w:t>
      </w:r>
      <w:r w:rsidRPr="00670906">
        <w:t xml:space="preserve"> </w:t>
      </w:r>
      <w:r>
        <w:tab/>
        <w:t>De leerlingen analyseren het verband tussen 3D-situaties en bijbehorende 2D-voorstellingen.</w:t>
      </w:r>
      <w:r w:rsidRPr="005539F0">
        <w:t xml:space="preserve"> </w:t>
      </w:r>
      <w:r w:rsidRPr="00670906">
        <w:t>(LPD</w:t>
      </w:r>
      <w:r>
        <w:t xml:space="preserve"> 12</w:t>
      </w:r>
      <w:r w:rsidRPr="00670906">
        <w:t>)</w:t>
      </w:r>
    </w:p>
    <w:p w14:paraId="773D8E22" w14:textId="77777777" w:rsidR="00BE6276" w:rsidRPr="00C40B9A" w:rsidRDefault="00BE6276" w:rsidP="00BE6276">
      <w:pPr>
        <w:pStyle w:val="MDSMDBK"/>
        <w:rPr>
          <w:b w:val="0"/>
          <w:bCs/>
        </w:rPr>
      </w:pPr>
      <w:r w:rsidRPr="00C40B9A">
        <w:rPr>
          <w:b w:val="0"/>
          <w:bCs/>
        </w:rPr>
        <w:t xml:space="preserve">(Rekening houdend met de context van de studierichting) </w:t>
      </w:r>
    </w:p>
    <w:p w14:paraId="0F82B54D" w14:textId="77777777" w:rsidR="00BE6276" w:rsidRPr="003A0AB8" w:rsidRDefault="00BE6276" w:rsidP="00BE6276">
      <w:pPr>
        <w:pStyle w:val="Doel"/>
        <w:numPr>
          <w:ilvl w:val="0"/>
          <w:numId w:val="12"/>
        </w:numPr>
      </w:pPr>
      <w:r w:rsidRPr="003A0AB8">
        <w:t>De leerlingen analyseren het verband tussen 3D-situaties en bijbehorende 2D-voorstellingen.</w:t>
      </w:r>
    </w:p>
    <w:p w14:paraId="2C12DC8C" w14:textId="7ED71DCC" w:rsidR="00BE6276" w:rsidRDefault="009D1C3D" w:rsidP="00E959CD">
      <w:pPr>
        <w:pStyle w:val="Wenk"/>
      </w:pPr>
      <w:r>
        <w:t xml:space="preserve">Je kan dit doel in samenhang zien met andere leerplandoelen als LPD 5 </w:t>
      </w:r>
      <w:r w:rsidR="00E263BB">
        <w:t>of</w:t>
      </w:r>
      <w:r>
        <w:t xml:space="preserve"> 6</w:t>
      </w:r>
      <w:r w:rsidR="002B7495">
        <w:t>.</w:t>
      </w:r>
    </w:p>
    <w:p w14:paraId="327BEE1F" w14:textId="77777777" w:rsidR="0000561E" w:rsidRDefault="0000561E" w:rsidP="0000561E">
      <w:pPr>
        <w:pStyle w:val="Kop1"/>
      </w:pPr>
      <w:bookmarkStart w:id="97" w:name="_Toc129612832"/>
      <w:bookmarkStart w:id="98" w:name="_Toc129612902"/>
      <w:bookmarkStart w:id="99" w:name="_Toc129612833"/>
      <w:bookmarkStart w:id="100" w:name="_Toc129612903"/>
      <w:bookmarkStart w:id="101" w:name="_Toc129612834"/>
      <w:bookmarkStart w:id="102" w:name="_Toc129612904"/>
      <w:bookmarkStart w:id="103" w:name="_Toc129612835"/>
      <w:bookmarkStart w:id="104" w:name="_Toc129612905"/>
      <w:bookmarkStart w:id="105" w:name="_Toc129612836"/>
      <w:bookmarkStart w:id="106" w:name="_Toc129612906"/>
      <w:bookmarkStart w:id="107" w:name="_Toc129612837"/>
      <w:bookmarkStart w:id="108" w:name="_Toc129612907"/>
      <w:bookmarkStart w:id="109" w:name="_Toc129612838"/>
      <w:bookmarkStart w:id="110" w:name="_Toc129612908"/>
      <w:bookmarkStart w:id="111" w:name="_Toc129612839"/>
      <w:bookmarkStart w:id="112" w:name="_Toc129612909"/>
      <w:bookmarkStart w:id="113" w:name="_Toc129612840"/>
      <w:bookmarkStart w:id="114" w:name="_Toc129612910"/>
      <w:bookmarkStart w:id="115" w:name="_Toc129612841"/>
      <w:bookmarkStart w:id="116" w:name="_Toc129612911"/>
      <w:bookmarkStart w:id="117" w:name="_Toc129612842"/>
      <w:bookmarkStart w:id="118" w:name="_Toc129612912"/>
      <w:bookmarkStart w:id="119" w:name="_Toc129612843"/>
      <w:bookmarkStart w:id="120" w:name="_Toc129612913"/>
      <w:bookmarkStart w:id="121" w:name="_Toc129612844"/>
      <w:bookmarkStart w:id="122" w:name="_Toc129612914"/>
      <w:bookmarkStart w:id="123" w:name="_Toc129612845"/>
      <w:bookmarkStart w:id="124" w:name="_Toc129612915"/>
      <w:bookmarkStart w:id="125" w:name="_Toc129612846"/>
      <w:bookmarkStart w:id="126" w:name="_Toc129612916"/>
      <w:bookmarkStart w:id="127" w:name="_Toc129612847"/>
      <w:bookmarkStart w:id="128" w:name="_Toc129612917"/>
      <w:bookmarkStart w:id="129" w:name="_Toc121484787"/>
      <w:bookmarkStart w:id="130" w:name="_Toc15404932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Lexicon</w:t>
      </w:r>
      <w:bookmarkEnd w:id="129"/>
      <w:bookmarkEnd w:id="130"/>
    </w:p>
    <w:p w14:paraId="14DB7F68" w14:textId="4A70DA8A" w:rsidR="00E27129" w:rsidRPr="00E27129" w:rsidRDefault="00E27129" w:rsidP="00E27129">
      <w:r>
        <w:t>Het lexicon bevat een verduidelijking bij de begrippen die in het leerplan worden gebruikt. Die verduidelijking gebeurt enkel ten behoeve van de leraar.</w:t>
      </w:r>
    </w:p>
    <w:p w14:paraId="7314D112" w14:textId="48CF122B" w:rsidR="006D0792" w:rsidRDefault="00EB45BB" w:rsidP="007F6A5E">
      <w:pPr>
        <w:pStyle w:val="Kop4"/>
        <w:rPr>
          <w:rStyle w:val="Nadruk"/>
          <w:b/>
          <w:i/>
          <w:iCs w:val="0"/>
        </w:rPr>
      </w:pPr>
      <w:bookmarkStart w:id="131" w:name="_Bouwstenen"/>
      <w:bookmarkEnd w:id="131"/>
      <w:r>
        <w:rPr>
          <w:rStyle w:val="Nadruk"/>
          <w:b/>
          <w:i/>
          <w:iCs w:val="0"/>
        </w:rPr>
        <w:t>Bouwstene</w:t>
      </w:r>
      <w:r w:rsidR="006D0792">
        <w:rPr>
          <w:rStyle w:val="Nadruk"/>
          <w:b/>
          <w:i/>
          <w:iCs w:val="0"/>
        </w:rPr>
        <w:t>n</w:t>
      </w:r>
    </w:p>
    <w:p w14:paraId="1BB71C9B" w14:textId="2F92A556" w:rsidR="003D29DB" w:rsidRDefault="006146AC" w:rsidP="00AE40D0">
      <w:r>
        <w:t>Bouwstenen zijn a</w:t>
      </w:r>
      <w:r w:rsidR="000239B2" w:rsidRPr="000239B2">
        <w:t xml:space="preserve">lle mogelijke middelen die </w:t>
      </w:r>
      <w:r w:rsidR="004826A9">
        <w:t xml:space="preserve">je </w:t>
      </w:r>
      <w:r w:rsidR="000239B2" w:rsidRPr="000239B2">
        <w:t xml:space="preserve">aanwendt om </w:t>
      </w:r>
      <w:r w:rsidR="007E2573">
        <w:t>je</w:t>
      </w:r>
      <w:r w:rsidR="000239B2" w:rsidRPr="000239B2">
        <w:t xml:space="preserve"> </w:t>
      </w:r>
      <w:r w:rsidR="000239B2" w:rsidRPr="00723ADA">
        <w:t xml:space="preserve">in </w:t>
      </w:r>
      <w:r w:rsidR="00723ADA">
        <w:t xml:space="preserve">architectuur, </w:t>
      </w:r>
      <w:r w:rsidR="000239B2" w:rsidRPr="00723ADA">
        <w:t>beeld</w:t>
      </w:r>
      <w:r w:rsidR="000239B2" w:rsidRPr="000239B2">
        <w:t xml:space="preserve">, muziek, </w:t>
      </w:r>
      <w:r w:rsidR="000C1DEC">
        <w:t>woordkunst-</w:t>
      </w:r>
      <w:r w:rsidR="000239B2" w:rsidRPr="000239B2">
        <w:t xml:space="preserve">drama </w:t>
      </w:r>
      <w:r w:rsidR="00A64F3E">
        <w:t>of</w:t>
      </w:r>
      <w:r w:rsidR="000239B2" w:rsidRPr="000239B2">
        <w:t xml:space="preserve"> dans uit te drukken</w:t>
      </w:r>
      <w:r w:rsidR="007E2573">
        <w:t xml:space="preserve">, bv. </w:t>
      </w:r>
      <w:r w:rsidR="00536370" w:rsidRPr="000239B2">
        <w:t>techniek</w:t>
      </w:r>
      <w:r w:rsidR="00A64F3E">
        <w:t>en</w:t>
      </w:r>
      <w:r w:rsidR="00536370" w:rsidRPr="000239B2">
        <w:t>,</w:t>
      </w:r>
      <w:r w:rsidR="00536370">
        <w:t xml:space="preserve"> </w:t>
      </w:r>
      <w:r w:rsidR="00536370" w:rsidRPr="000239B2">
        <w:t>materialen, instrumenten</w:t>
      </w:r>
      <w:r w:rsidR="00536370">
        <w:t xml:space="preserve">, </w:t>
      </w:r>
      <w:r w:rsidR="00A64F3E" w:rsidRPr="000239B2">
        <w:t>media, attributen,</w:t>
      </w:r>
      <w:r w:rsidR="00A64F3E">
        <w:t xml:space="preserve"> </w:t>
      </w:r>
      <w:r w:rsidR="000239B2" w:rsidRPr="000239B2">
        <w:t>decor, kostumering</w:t>
      </w:r>
      <w:r w:rsidR="00906109">
        <w:t>.</w:t>
      </w:r>
    </w:p>
    <w:p w14:paraId="7C38C3B8" w14:textId="77777777" w:rsidR="00D354E5" w:rsidRDefault="00D354E5" w:rsidP="00D354E5">
      <w:pPr>
        <w:pStyle w:val="Kop1"/>
      </w:pPr>
      <w:bookmarkStart w:id="132" w:name="_Toc129612850"/>
      <w:bookmarkStart w:id="133" w:name="_Toc129612920"/>
      <w:bookmarkStart w:id="134" w:name="_Toc129335886"/>
      <w:bookmarkStart w:id="135" w:name="_Toc145503156"/>
      <w:bookmarkStart w:id="136" w:name="_Toc154049327"/>
      <w:bookmarkEnd w:id="132"/>
      <w:bookmarkEnd w:id="133"/>
      <w:r>
        <w:t>Basisuitrusting</w:t>
      </w:r>
      <w:bookmarkEnd w:id="134"/>
      <w:bookmarkEnd w:id="135"/>
      <w:bookmarkEnd w:id="136"/>
    </w:p>
    <w:p w14:paraId="28B972BD" w14:textId="77777777" w:rsidR="00D354E5" w:rsidRDefault="00D354E5" w:rsidP="00D354E5">
      <w:r>
        <w:t>Basisuitrusting verwijst naar de infrastructuur en het (didactisch) materiaal die beschikbaar moeten zijn voor de realisatie van de leerplandoelen.</w:t>
      </w:r>
    </w:p>
    <w:p w14:paraId="6D73911A" w14:textId="77777777" w:rsidR="00D354E5" w:rsidRDefault="00D354E5" w:rsidP="00D354E5">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4F375663" w14:textId="0592877D" w:rsidR="00A00764" w:rsidRDefault="00D354E5" w:rsidP="00D354E5">
      <w:pPr>
        <w:pStyle w:val="Kop2"/>
      </w:pPr>
      <w:bookmarkStart w:id="137" w:name="_Toc54974885"/>
      <w:bookmarkStart w:id="138" w:name="_Toc129335887"/>
      <w:bookmarkStart w:id="139" w:name="_Toc145503157"/>
      <w:bookmarkStart w:id="140" w:name="_Toc154049328"/>
      <w:r>
        <w:lastRenderedPageBreak/>
        <w:t>Infrastructuur</w:t>
      </w:r>
      <w:bookmarkEnd w:id="137"/>
      <w:bookmarkEnd w:id="138"/>
      <w:bookmarkEnd w:id="139"/>
      <w:bookmarkEnd w:id="140"/>
    </w:p>
    <w:p w14:paraId="50A04742" w14:textId="22FD45A1" w:rsidR="007D3850" w:rsidRDefault="007D3850" w:rsidP="00344FBD">
      <w:pPr>
        <w:pStyle w:val="Opsomming1"/>
        <w:numPr>
          <w:ilvl w:val="0"/>
          <w:numId w:val="0"/>
        </w:numPr>
      </w:pPr>
      <w:r>
        <w:t xml:space="preserve">Een atelier </w:t>
      </w:r>
    </w:p>
    <w:p w14:paraId="2FDA9375" w14:textId="5AC771C1" w:rsidR="007D3850" w:rsidRDefault="007D3850" w:rsidP="007D3850">
      <w:pPr>
        <w:pStyle w:val="Opsomming1"/>
      </w:pPr>
      <w:r>
        <w:t>dat ruim en voldoende verlicht is met grote onderhoudsvriendelijke tafels en met voldoende verluchtingsmogelijkheden; whiteboard of bord; met wastafel en stromend water;</w:t>
      </w:r>
    </w:p>
    <w:p w14:paraId="5E6EAAA1" w14:textId="77777777" w:rsidR="00D552A5" w:rsidRDefault="007D3850" w:rsidP="007D3850">
      <w:pPr>
        <w:pStyle w:val="Opsomming1"/>
      </w:pPr>
      <w:r>
        <w:t xml:space="preserve">met voldoende bergruimte voor het opbergen van aanvullend materiaal van de school en van de leerlingen; </w:t>
      </w:r>
    </w:p>
    <w:p w14:paraId="6F57B93B" w14:textId="1E5D7A34" w:rsidR="007D3850" w:rsidRDefault="00D552A5" w:rsidP="007D3850">
      <w:pPr>
        <w:pStyle w:val="Opsomming1"/>
      </w:pPr>
      <w:r>
        <w:t xml:space="preserve">met </w:t>
      </w:r>
      <w:r w:rsidR="007D3850">
        <w:t>opbergkasten en ladekast voor papier;</w:t>
      </w:r>
    </w:p>
    <w:p w14:paraId="136A0273" w14:textId="6A1E8312" w:rsidR="007D3850" w:rsidRDefault="007D3850" w:rsidP="007D3850">
      <w:pPr>
        <w:pStyle w:val="Opsomming1"/>
      </w:pPr>
      <w:r>
        <w:t xml:space="preserve">binnen of buiten het lokaal ruimte en materiaal om werken van leerlingen tentoon te stellen zoals prikwanden, kaders, sokkels; </w:t>
      </w:r>
    </w:p>
    <w:p w14:paraId="64ECAC8C" w14:textId="5F9BC14C" w:rsidR="007D3850" w:rsidRDefault="007D3850" w:rsidP="007D3850">
      <w:pPr>
        <w:pStyle w:val="Opsomming1"/>
      </w:pPr>
      <w:r>
        <w:t>met mogelijkheid tot verduistering en spotlichtbronnen om objecten te belichten;</w:t>
      </w:r>
    </w:p>
    <w:p w14:paraId="66A46E98" w14:textId="3D6054DA" w:rsidR="007D3850" w:rsidRDefault="007D3850" w:rsidP="007D3850">
      <w:pPr>
        <w:pStyle w:val="Opsomming1"/>
      </w:pPr>
      <w:r>
        <w:t>met toegang tot specifieke ateliers</w:t>
      </w:r>
      <w:r w:rsidR="00516455">
        <w:t xml:space="preserve"> zoals</w:t>
      </w:r>
      <w:r>
        <w:t xml:space="preserve"> 3D-atelier, fotografie, grafisch atelier, schildersatelier (met schildersezels … </w:t>
      </w:r>
    </w:p>
    <w:p w14:paraId="4D33A119" w14:textId="33A4139A" w:rsidR="007D3850" w:rsidRDefault="007D3850" w:rsidP="007D3850">
      <w:pPr>
        <w:pStyle w:val="Opsomming1"/>
      </w:pPr>
      <w:r>
        <w:t>met een ruimte</w:t>
      </w:r>
      <w:r w:rsidR="00A31C18">
        <w:t xml:space="preserve"> of </w:t>
      </w:r>
      <w:r>
        <w:t>zone om het afval te sorteren en te stockeren;</w:t>
      </w:r>
    </w:p>
    <w:p w14:paraId="50B81ACA" w14:textId="1CBEE577" w:rsidR="007D3850" w:rsidRDefault="007D3850" w:rsidP="007D3850">
      <w:pPr>
        <w:pStyle w:val="Opsomming1"/>
      </w:pPr>
      <w:r>
        <w:t>met (draagbare) computers waarop de nodige software en audiovisueel materiaal kwaliteitsvol werkt;</w:t>
      </w:r>
    </w:p>
    <w:p w14:paraId="41E8A800" w14:textId="446B6ED8" w:rsidR="007D3850" w:rsidRDefault="007D3850" w:rsidP="007D3850">
      <w:pPr>
        <w:pStyle w:val="Opsomming1"/>
      </w:pPr>
      <w:r>
        <w:t>mogelijkheid om draadloos internet te raadplegen met een aanvaardbare snelheid;</w:t>
      </w:r>
    </w:p>
    <w:p w14:paraId="1581E211" w14:textId="212A1F0C" w:rsidR="007D3850" w:rsidRDefault="007D3850" w:rsidP="007D3850">
      <w:pPr>
        <w:pStyle w:val="Opsomming1"/>
      </w:pPr>
      <w:r>
        <w:t>met de mogelijkheid om (bewegend beeld) kwaliteitsvol te projecteren;</w:t>
      </w:r>
    </w:p>
    <w:p w14:paraId="32CA6664" w14:textId="3D849DF5" w:rsidR="007D3850" w:rsidRDefault="007D3850" w:rsidP="007D3850">
      <w:pPr>
        <w:pStyle w:val="Opsomming1"/>
      </w:pPr>
      <w:r>
        <w:t>met de mogelijkheid om geluid kwaliteitsvol weer te geven.</w:t>
      </w:r>
    </w:p>
    <w:p w14:paraId="72805638" w14:textId="77777777" w:rsidR="00636CF1" w:rsidRPr="00636CF1" w:rsidRDefault="00636CF1" w:rsidP="00A00764">
      <w:r w:rsidRPr="00636CF1">
        <w:t>Toegang tot (mobile) devices voor leerlingen</w:t>
      </w:r>
      <w:r>
        <w:t>.</w:t>
      </w:r>
    </w:p>
    <w:p w14:paraId="03285665" w14:textId="2C6720A0" w:rsidR="00A00764" w:rsidRDefault="00A00764" w:rsidP="00A00764">
      <w:pPr>
        <w:pStyle w:val="Kop2"/>
      </w:pPr>
      <w:bookmarkStart w:id="141" w:name="_Toc129612854"/>
      <w:bookmarkStart w:id="142" w:name="_Toc129612924"/>
      <w:bookmarkStart w:id="143" w:name="_Toc129612855"/>
      <w:bookmarkStart w:id="144" w:name="_Toc129612925"/>
      <w:bookmarkStart w:id="145" w:name="_Toc129612856"/>
      <w:bookmarkStart w:id="146" w:name="_Toc129612926"/>
      <w:bookmarkStart w:id="147" w:name="_Toc129612857"/>
      <w:bookmarkStart w:id="148" w:name="_Toc129612927"/>
      <w:bookmarkStart w:id="149" w:name="_Toc154049329"/>
      <w:bookmarkStart w:id="150" w:name="_Toc54974886"/>
      <w:bookmarkStart w:id="151" w:name="_Toc121484791"/>
      <w:bookmarkEnd w:id="141"/>
      <w:bookmarkEnd w:id="142"/>
      <w:bookmarkEnd w:id="143"/>
      <w:bookmarkEnd w:id="144"/>
      <w:bookmarkEnd w:id="145"/>
      <w:bookmarkEnd w:id="146"/>
      <w:bookmarkEnd w:id="147"/>
      <w:bookmarkEnd w:id="148"/>
      <w:r>
        <w:t>Materiaal</w:t>
      </w:r>
      <w:r w:rsidR="0057255D">
        <w:t xml:space="preserve">, </w:t>
      </w:r>
      <w:r w:rsidR="0057255D" w:rsidRPr="0057255D">
        <w:t>toestellen, machines en gereedschappen</w:t>
      </w:r>
      <w:bookmarkEnd w:id="149"/>
      <w:r>
        <w:t xml:space="preserve"> </w:t>
      </w:r>
      <w:bookmarkEnd w:id="150"/>
      <w:bookmarkEnd w:id="151"/>
    </w:p>
    <w:p w14:paraId="00883989" w14:textId="7A2D55A1" w:rsidR="00A00764" w:rsidRDefault="00A00764" w:rsidP="00A00764">
      <w:r w:rsidRPr="00497520">
        <w:t>Het aanwezige materiaal is voldoende voor de grootte van de klasgroep.</w:t>
      </w:r>
    </w:p>
    <w:p w14:paraId="7272A3E4" w14:textId="132D05FD" w:rsidR="005F2B99" w:rsidRDefault="005F2B99" w:rsidP="00344FBD">
      <w:pPr>
        <w:pStyle w:val="Opsomming1"/>
      </w:pPr>
      <w:r>
        <w:t>Materieel voor afvalsortering</w:t>
      </w:r>
      <w:r w:rsidR="007513B8">
        <w:t xml:space="preserve"> zoals</w:t>
      </w:r>
      <w:r>
        <w:t xml:space="preserve"> vuilnisbakken om te sorteren voor papier, PMD, plastieken restafval …;</w:t>
      </w:r>
    </w:p>
    <w:p w14:paraId="3306555E" w14:textId="7EBFCB4C" w:rsidR="005F2B99" w:rsidRDefault="005F2B99" w:rsidP="00344FBD">
      <w:pPr>
        <w:pStyle w:val="Opsomming1"/>
      </w:pPr>
      <w:r>
        <w:t>Apparaten of toestellen zoals computer, belichtingsmateriaal, opnamemateriaal, camera, snijmachine, groot meetmateriaal, vergroter, statief;</w:t>
      </w:r>
    </w:p>
    <w:p w14:paraId="1505D496" w14:textId="38FA3E0B" w:rsidR="005F2B99" w:rsidRDefault="00A009CA" w:rsidP="00344FBD">
      <w:pPr>
        <w:pStyle w:val="Opsomming1"/>
      </w:pPr>
      <w:r>
        <w:t>S</w:t>
      </w:r>
      <w:r w:rsidR="005F2B99">
        <w:t>nijmatten;</w:t>
      </w:r>
    </w:p>
    <w:p w14:paraId="1BB94560" w14:textId="2391F294" w:rsidR="005F2B99" w:rsidRDefault="00A009CA" w:rsidP="00344FBD">
      <w:pPr>
        <w:pStyle w:val="Opsomming1"/>
      </w:pPr>
      <w:r>
        <w:t>T</w:t>
      </w:r>
      <w:r w:rsidR="005F2B99">
        <w:t>oegang tot scanner, printer;</w:t>
      </w:r>
    </w:p>
    <w:p w14:paraId="2DA74746" w14:textId="7DEC3091" w:rsidR="005F2B99" w:rsidRDefault="00A009CA" w:rsidP="00344FBD">
      <w:pPr>
        <w:pStyle w:val="Opsomming1"/>
      </w:pPr>
      <w:r>
        <w:t>M</w:t>
      </w:r>
      <w:r w:rsidR="005F2B99">
        <w:t>ogelijkheid om op groot formaat te werken;</w:t>
      </w:r>
    </w:p>
    <w:p w14:paraId="05660247" w14:textId="7A3E2994" w:rsidR="005F2B99" w:rsidRDefault="00795897" w:rsidP="00344FBD">
      <w:pPr>
        <w:pStyle w:val="Opsomming1"/>
      </w:pPr>
      <w:r>
        <w:t>T</w:t>
      </w:r>
      <w:r w:rsidR="005F2B99">
        <w:t>oegang tot didactisch schetsmateriaal en objecten;</w:t>
      </w:r>
    </w:p>
    <w:p w14:paraId="357219F6" w14:textId="59D68365" w:rsidR="005F2B99" w:rsidRDefault="00795897" w:rsidP="00344FBD">
      <w:pPr>
        <w:pStyle w:val="Opsomming1"/>
      </w:pPr>
      <w:r>
        <w:t>G</w:t>
      </w:r>
      <w:r w:rsidR="005F2B99">
        <w:t>rondstoffen zoals karton, papier, textiel, klei, gips … ;</w:t>
      </w:r>
    </w:p>
    <w:p w14:paraId="755AC6BC" w14:textId="523B4688" w:rsidR="005F2B99" w:rsidRPr="00344FBD" w:rsidRDefault="00795897" w:rsidP="00344FBD">
      <w:pPr>
        <w:pStyle w:val="Opsomming1"/>
      </w:pPr>
      <w:r w:rsidRPr="00344FBD">
        <w:t>K</w:t>
      </w:r>
      <w:r w:rsidR="005F2B99" w:rsidRPr="00344FBD">
        <w:t>unstgereedschappen zoals teken-, schilder- en boetseergerei …;</w:t>
      </w:r>
    </w:p>
    <w:p w14:paraId="3687085E" w14:textId="4183213D" w:rsidR="005F2B99" w:rsidRDefault="00795897" w:rsidP="00344FBD">
      <w:pPr>
        <w:pStyle w:val="Opsomming1"/>
      </w:pPr>
      <w:r>
        <w:t>G</w:t>
      </w:r>
      <w:r w:rsidR="005F2B99">
        <w:t>ereedschapskoffer met elementaire gereedschappen zoals hamer, vijl, beitel, mes, paletten …;</w:t>
      </w:r>
    </w:p>
    <w:p w14:paraId="383AFF38" w14:textId="3B2F82B9" w:rsidR="005F2B99" w:rsidRDefault="00795897" w:rsidP="00344FBD">
      <w:pPr>
        <w:pStyle w:val="Opsomming1"/>
      </w:pPr>
      <w:r>
        <w:t>T</w:t>
      </w:r>
      <w:r w:rsidR="005F2B99">
        <w:t>oegang tot vakliteratuur, kunstreproducties en andere.</w:t>
      </w:r>
    </w:p>
    <w:p w14:paraId="0513E60F" w14:textId="77777777" w:rsidR="00A00764" w:rsidRDefault="00A00764" w:rsidP="00A00764">
      <w:pPr>
        <w:pStyle w:val="Kop2"/>
      </w:pPr>
      <w:bookmarkStart w:id="152" w:name="_Toc54974887"/>
      <w:bookmarkStart w:id="153" w:name="_Toc121484792"/>
      <w:bookmarkStart w:id="154" w:name="_Toc154049330"/>
      <w:r>
        <w:t>Materiaal</w:t>
      </w:r>
      <w:r w:rsidR="0057255D" w:rsidRPr="0057255D">
        <w:t xml:space="preserve"> en gereedschappen</w:t>
      </w:r>
      <w:r>
        <w:t xml:space="preserve"> waarover elke leerling moet beschikken</w:t>
      </w:r>
      <w:bookmarkEnd w:id="152"/>
      <w:bookmarkEnd w:id="153"/>
      <w:bookmarkEnd w:id="154"/>
    </w:p>
    <w:p w14:paraId="676D8425"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F737BB4" w14:textId="77BD7D4C" w:rsidR="00A00764" w:rsidRDefault="000121D8" w:rsidP="00A00764">
      <w:r w:rsidRPr="000121D8">
        <w:t>•</w:t>
      </w:r>
      <w:r w:rsidRPr="000121D8">
        <w:tab/>
        <w:t>Basispakket om vanuit het beeldende aan de slag te gaan.</w:t>
      </w:r>
    </w:p>
    <w:p w14:paraId="7FE818F8" w14:textId="77777777" w:rsidR="00A75DBB" w:rsidRPr="00D13418" w:rsidRDefault="00A75DBB" w:rsidP="00A75DBB">
      <w:pPr>
        <w:pStyle w:val="Kop1"/>
      </w:pPr>
      <w:bookmarkStart w:id="155" w:name="_Toc130635187"/>
      <w:bookmarkStart w:id="156" w:name="_Toc154049331"/>
      <w:bookmarkStart w:id="157" w:name="_Toc128928224"/>
      <w:bookmarkStart w:id="158" w:name="_Toc127295272"/>
      <w:bookmarkStart w:id="159" w:name="_Toc54974888"/>
      <w:bookmarkStart w:id="160" w:name="_Toc121484793"/>
      <w:r w:rsidRPr="00D13418">
        <w:lastRenderedPageBreak/>
        <w:t>Glossarium</w:t>
      </w:r>
      <w:bookmarkEnd w:id="155"/>
      <w:bookmarkEnd w:id="156"/>
    </w:p>
    <w:p w14:paraId="0612CF58" w14:textId="6FBD1D19" w:rsidR="00A75DBB" w:rsidRPr="00D13418" w:rsidRDefault="00A75DBB" w:rsidP="00A75DBB">
      <w:bookmarkStart w:id="161" w:name="_Hlk128940490"/>
      <w:r w:rsidRPr="00D13418">
        <w:t>In het glossarium vind je synoniemen voor en</w:t>
      </w:r>
      <w:r w:rsidR="00033935">
        <w:t xml:space="preserve"> een</w:t>
      </w:r>
      <w:r w:rsidRPr="00D13418">
        <w:t xml:space="preserve">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033935" w:rsidRPr="00C62228" w14:paraId="29C1D896" w14:textId="77777777" w:rsidTr="009A25BC">
        <w:tc>
          <w:tcPr>
            <w:tcW w:w="2405" w:type="dxa"/>
            <w:shd w:val="clear" w:color="auto" w:fill="E7E6E6"/>
            <w:tcMar>
              <w:top w:w="57" w:type="dxa"/>
              <w:bottom w:w="57" w:type="dxa"/>
            </w:tcMar>
          </w:tcPr>
          <w:p w14:paraId="3A5D08D9" w14:textId="77777777" w:rsidR="00033935" w:rsidRPr="00C62228" w:rsidRDefault="00033935" w:rsidP="009A25BC">
            <w:pPr>
              <w:rPr>
                <w:rFonts w:ascii="Calibri" w:eastAsia="Calibri" w:hAnsi="Calibri" w:cs="Calibri"/>
                <w:b/>
                <w:bCs/>
                <w:color w:val="595959"/>
                <w:sz w:val="20"/>
                <w:szCs w:val="20"/>
                <w:lang w:val="nl-NL"/>
              </w:rPr>
            </w:pPr>
            <w:bookmarkStart w:id="162" w:name="_Hlk128927529"/>
            <w:bookmarkStart w:id="163" w:name="_Toc130635188"/>
            <w:bookmarkEnd w:id="161"/>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E293883"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E69BE9A"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033935" w:rsidRPr="00C62228" w14:paraId="1050D1DA" w14:textId="77777777" w:rsidTr="009A25BC">
        <w:tc>
          <w:tcPr>
            <w:tcW w:w="2405" w:type="dxa"/>
            <w:shd w:val="clear" w:color="auto" w:fill="auto"/>
            <w:tcMar>
              <w:top w:w="57" w:type="dxa"/>
              <w:bottom w:w="57" w:type="dxa"/>
            </w:tcMar>
          </w:tcPr>
          <w:p w14:paraId="0C9EC6A4"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2373461" w14:textId="77777777" w:rsidR="00033935" w:rsidRPr="00C62228" w:rsidRDefault="00033935" w:rsidP="009A25B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AE14CEC"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033935" w:rsidRPr="00C62228" w14:paraId="62DDD539" w14:textId="77777777" w:rsidTr="009A25BC">
        <w:tc>
          <w:tcPr>
            <w:tcW w:w="2405" w:type="dxa"/>
            <w:shd w:val="clear" w:color="auto" w:fill="auto"/>
            <w:tcMar>
              <w:top w:w="57" w:type="dxa"/>
              <w:bottom w:w="57" w:type="dxa"/>
            </w:tcMar>
          </w:tcPr>
          <w:p w14:paraId="078F630D"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2D7AECF"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75A00CF"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033935" w:rsidRPr="00C62228" w14:paraId="0E2BF658" w14:textId="77777777" w:rsidTr="009A25BC">
        <w:tc>
          <w:tcPr>
            <w:tcW w:w="2405" w:type="dxa"/>
            <w:shd w:val="clear" w:color="auto" w:fill="auto"/>
            <w:tcMar>
              <w:top w:w="57" w:type="dxa"/>
              <w:bottom w:w="57" w:type="dxa"/>
            </w:tcMar>
          </w:tcPr>
          <w:p w14:paraId="7349C53E"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020DE0C"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7F35C62"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033935" w:rsidRPr="00C62228" w14:paraId="30223F62" w14:textId="77777777" w:rsidTr="009A25BC">
        <w:tc>
          <w:tcPr>
            <w:tcW w:w="2405" w:type="dxa"/>
            <w:shd w:val="clear" w:color="auto" w:fill="auto"/>
            <w:tcMar>
              <w:top w:w="57" w:type="dxa"/>
              <w:bottom w:w="57" w:type="dxa"/>
            </w:tcMar>
          </w:tcPr>
          <w:p w14:paraId="4796402C"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8A648"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480113E"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166B3E11" w14:textId="77777777" w:rsidTr="009A25BC">
        <w:tc>
          <w:tcPr>
            <w:tcW w:w="2405" w:type="dxa"/>
            <w:shd w:val="clear" w:color="auto" w:fill="auto"/>
            <w:tcMar>
              <w:top w:w="57" w:type="dxa"/>
              <w:bottom w:w="57" w:type="dxa"/>
            </w:tcMar>
          </w:tcPr>
          <w:p w14:paraId="2CE64D7F"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A37D223"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A8549C0"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5D83F86F" w14:textId="77777777" w:rsidTr="009A25BC">
        <w:tc>
          <w:tcPr>
            <w:tcW w:w="2405" w:type="dxa"/>
            <w:shd w:val="clear" w:color="auto" w:fill="auto"/>
            <w:tcMar>
              <w:top w:w="57" w:type="dxa"/>
              <w:bottom w:w="57" w:type="dxa"/>
            </w:tcMar>
          </w:tcPr>
          <w:p w14:paraId="2B38DA8F"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F256542"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8AA6F7E"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4B2C62A7" w14:textId="77777777" w:rsidTr="009A25BC">
        <w:tc>
          <w:tcPr>
            <w:tcW w:w="2405" w:type="dxa"/>
            <w:shd w:val="clear" w:color="auto" w:fill="auto"/>
            <w:tcMar>
              <w:top w:w="57" w:type="dxa"/>
              <w:bottom w:w="57" w:type="dxa"/>
            </w:tcMar>
          </w:tcPr>
          <w:p w14:paraId="2ADE94FD"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38067F82"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C5670A5"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19E414D3" w14:textId="77777777" w:rsidTr="009A25BC">
        <w:tc>
          <w:tcPr>
            <w:tcW w:w="2405" w:type="dxa"/>
            <w:tcMar>
              <w:top w:w="57" w:type="dxa"/>
              <w:bottom w:w="57" w:type="dxa"/>
            </w:tcMar>
          </w:tcPr>
          <w:p w14:paraId="00D16C20"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D2DB7BA"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DEE4BF0"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033935" w:rsidRPr="00C62228" w14:paraId="5A8E0D07" w14:textId="77777777" w:rsidTr="009A25BC">
        <w:tc>
          <w:tcPr>
            <w:tcW w:w="2405" w:type="dxa"/>
            <w:tcMar>
              <w:top w:w="57" w:type="dxa"/>
              <w:bottom w:w="57" w:type="dxa"/>
            </w:tcMar>
          </w:tcPr>
          <w:p w14:paraId="5DFFA5F0"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38DC660"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10010B6"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033935" w:rsidRPr="00C62228" w14:paraId="26A733E4" w14:textId="77777777" w:rsidTr="009A25BC">
        <w:tc>
          <w:tcPr>
            <w:tcW w:w="2405" w:type="dxa"/>
            <w:shd w:val="clear" w:color="auto" w:fill="auto"/>
            <w:tcMar>
              <w:top w:w="57" w:type="dxa"/>
              <w:bottom w:w="57" w:type="dxa"/>
            </w:tcMar>
          </w:tcPr>
          <w:p w14:paraId="1696A980"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CF152D1"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102E20F"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27C18EF0" w14:textId="77777777" w:rsidTr="009A25BC">
        <w:tc>
          <w:tcPr>
            <w:tcW w:w="2405" w:type="dxa"/>
            <w:shd w:val="clear" w:color="auto" w:fill="auto"/>
            <w:tcMar>
              <w:top w:w="57" w:type="dxa"/>
              <w:bottom w:w="57" w:type="dxa"/>
            </w:tcMar>
          </w:tcPr>
          <w:p w14:paraId="777E6E84"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4862C31A"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FE38DBF"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267FE741" w14:textId="77777777" w:rsidTr="009A25BC">
        <w:tc>
          <w:tcPr>
            <w:tcW w:w="2405" w:type="dxa"/>
            <w:shd w:val="clear" w:color="auto" w:fill="auto"/>
            <w:tcMar>
              <w:top w:w="57" w:type="dxa"/>
              <w:bottom w:w="57" w:type="dxa"/>
            </w:tcMar>
          </w:tcPr>
          <w:p w14:paraId="479549A8"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5377BE9"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C99773A"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067C0021" w14:textId="77777777" w:rsidTr="009A25BC">
        <w:tc>
          <w:tcPr>
            <w:tcW w:w="2405" w:type="dxa"/>
            <w:shd w:val="clear" w:color="auto" w:fill="auto"/>
            <w:tcMar>
              <w:top w:w="57" w:type="dxa"/>
              <w:bottom w:w="57" w:type="dxa"/>
            </w:tcMar>
          </w:tcPr>
          <w:p w14:paraId="13D773C5"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B810729" w14:textId="77777777" w:rsidR="00033935" w:rsidRPr="00C62228" w:rsidRDefault="00033935" w:rsidP="009A25B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FC8B62"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033935" w:rsidRPr="00C62228" w14:paraId="51DF47FE" w14:textId="77777777" w:rsidTr="009A25BC">
        <w:tc>
          <w:tcPr>
            <w:tcW w:w="2405" w:type="dxa"/>
            <w:shd w:val="clear" w:color="auto" w:fill="auto"/>
            <w:tcMar>
              <w:top w:w="57" w:type="dxa"/>
              <w:bottom w:w="57" w:type="dxa"/>
            </w:tcMar>
          </w:tcPr>
          <w:p w14:paraId="5E1D9714" w14:textId="77777777" w:rsidR="00033935" w:rsidRPr="00C62228" w:rsidRDefault="00033935" w:rsidP="009A25B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039B0BC" w14:textId="77777777" w:rsidR="00033935" w:rsidRPr="00C62228" w:rsidRDefault="00033935" w:rsidP="009A25B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03DE74D"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033935" w:rsidRPr="00C62228" w14:paraId="373287AD" w14:textId="77777777" w:rsidTr="009A25BC">
        <w:tc>
          <w:tcPr>
            <w:tcW w:w="2405" w:type="dxa"/>
            <w:shd w:val="clear" w:color="auto" w:fill="auto"/>
            <w:tcMar>
              <w:top w:w="57" w:type="dxa"/>
              <w:bottom w:w="57" w:type="dxa"/>
            </w:tcMar>
          </w:tcPr>
          <w:p w14:paraId="7DD9BF00"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5815A23"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E6BC35C"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5AAA4BDA" w14:textId="77777777" w:rsidTr="009A25BC">
        <w:tc>
          <w:tcPr>
            <w:tcW w:w="2405" w:type="dxa"/>
            <w:shd w:val="clear" w:color="auto" w:fill="auto"/>
            <w:tcMar>
              <w:top w:w="57" w:type="dxa"/>
              <w:bottom w:w="57" w:type="dxa"/>
            </w:tcMar>
          </w:tcPr>
          <w:p w14:paraId="288BB704"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2F8CCA7"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DCFDEFC"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79513837" w14:textId="77777777" w:rsidTr="009A25BC">
        <w:tc>
          <w:tcPr>
            <w:tcW w:w="2405" w:type="dxa"/>
            <w:shd w:val="clear" w:color="auto" w:fill="auto"/>
            <w:tcMar>
              <w:top w:w="57" w:type="dxa"/>
              <w:bottom w:w="57" w:type="dxa"/>
            </w:tcMar>
          </w:tcPr>
          <w:p w14:paraId="522CD006"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C354A40"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36E4B72"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35AD86BB" w14:textId="77777777" w:rsidTr="009A25BC">
        <w:tc>
          <w:tcPr>
            <w:tcW w:w="2405" w:type="dxa"/>
            <w:shd w:val="clear" w:color="auto" w:fill="auto"/>
            <w:tcMar>
              <w:top w:w="57" w:type="dxa"/>
              <w:bottom w:w="57" w:type="dxa"/>
            </w:tcMar>
          </w:tcPr>
          <w:p w14:paraId="3BE69416"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7CBDE72"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032175B6"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0E81D301" w14:textId="77777777" w:rsidTr="009A25BC">
        <w:trPr>
          <w:trHeight w:val="300"/>
        </w:trPr>
        <w:tc>
          <w:tcPr>
            <w:tcW w:w="2405" w:type="dxa"/>
            <w:shd w:val="clear" w:color="auto" w:fill="auto"/>
            <w:tcMar>
              <w:top w:w="57" w:type="dxa"/>
              <w:bottom w:w="57" w:type="dxa"/>
            </w:tcMar>
          </w:tcPr>
          <w:p w14:paraId="5D1695F1"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6831F82"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F5C99B7"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1B18F8B0" w14:textId="77777777" w:rsidTr="009A25BC">
        <w:trPr>
          <w:trHeight w:val="300"/>
        </w:trPr>
        <w:tc>
          <w:tcPr>
            <w:tcW w:w="2405" w:type="dxa"/>
            <w:shd w:val="clear" w:color="auto" w:fill="auto"/>
            <w:tcMar>
              <w:top w:w="57" w:type="dxa"/>
              <w:bottom w:w="57" w:type="dxa"/>
            </w:tcMar>
          </w:tcPr>
          <w:p w14:paraId="258898D1"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45B6066" w14:textId="77777777" w:rsidR="00033935" w:rsidRPr="00C62228" w:rsidRDefault="00033935" w:rsidP="009A25B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08DCDB2"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033935" w:rsidRPr="00C62228" w14:paraId="5A315CB1" w14:textId="77777777" w:rsidTr="009A25BC">
        <w:tc>
          <w:tcPr>
            <w:tcW w:w="2405" w:type="dxa"/>
            <w:shd w:val="clear" w:color="auto" w:fill="auto"/>
            <w:tcMar>
              <w:top w:w="57" w:type="dxa"/>
              <w:bottom w:w="57" w:type="dxa"/>
            </w:tcMar>
          </w:tcPr>
          <w:p w14:paraId="7D7772F1"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A817DC9"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4C37A24"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033935" w:rsidRPr="00C62228" w14:paraId="430FCB5D" w14:textId="77777777" w:rsidTr="009A25BC">
        <w:tc>
          <w:tcPr>
            <w:tcW w:w="2405" w:type="dxa"/>
            <w:shd w:val="clear" w:color="auto" w:fill="auto"/>
            <w:tcMar>
              <w:top w:w="57" w:type="dxa"/>
              <w:bottom w:w="57" w:type="dxa"/>
            </w:tcMar>
          </w:tcPr>
          <w:p w14:paraId="32BDD32F"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75B8698"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D474ADC"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033935" w:rsidRPr="00C62228" w14:paraId="7B428721" w14:textId="77777777" w:rsidTr="009A25BC">
        <w:tc>
          <w:tcPr>
            <w:tcW w:w="2405" w:type="dxa"/>
            <w:tcMar>
              <w:top w:w="57" w:type="dxa"/>
              <w:bottom w:w="57" w:type="dxa"/>
            </w:tcMar>
          </w:tcPr>
          <w:p w14:paraId="4FF988C6"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300F38A" w14:textId="77777777" w:rsidR="00033935" w:rsidRPr="00C62228" w:rsidRDefault="00033935" w:rsidP="009A25B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68BC648" w14:textId="77777777" w:rsidR="00033935" w:rsidRPr="00C62228" w:rsidRDefault="00033935" w:rsidP="009A25B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033935" w:rsidRPr="00C62228" w14:paraId="5EF78644" w14:textId="77777777" w:rsidTr="009A25BC">
        <w:trPr>
          <w:trHeight w:val="300"/>
        </w:trPr>
        <w:tc>
          <w:tcPr>
            <w:tcW w:w="2405" w:type="dxa"/>
          </w:tcPr>
          <w:p w14:paraId="4246E810"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5417705"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B7FC00D"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6F355543" w14:textId="77777777" w:rsidTr="009A25BC">
        <w:tc>
          <w:tcPr>
            <w:tcW w:w="2405" w:type="dxa"/>
            <w:shd w:val="clear" w:color="auto" w:fill="auto"/>
            <w:tcMar>
              <w:top w:w="57" w:type="dxa"/>
              <w:bottom w:w="57" w:type="dxa"/>
            </w:tcMar>
          </w:tcPr>
          <w:p w14:paraId="58E6CCD9"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94D7B1F"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C792962"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3277F7B2" w14:textId="77777777" w:rsidTr="009A25BC">
        <w:tc>
          <w:tcPr>
            <w:tcW w:w="2405" w:type="dxa"/>
            <w:shd w:val="clear" w:color="auto" w:fill="auto"/>
            <w:tcMar>
              <w:top w:w="57" w:type="dxa"/>
              <w:bottom w:w="57" w:type="dxa"/>
            </w:tcMar>
          </w:tcPr>
          <w:p w14:paraId="6C14E22C"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7835B57B"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F80277F"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53609001" w14:textId="77777777" w:rsidTr="009A25BC">
        <w:trPr>
          <w:trHeight w:val="300"/>
        </w:trPr>
        <w:tc>
          <w:tcPr>
            <w:tcW w:w="2405" w:type="dxa"/>
            <w:shd w:val="clear" w:color="auto" w:fill="auto"/>
            <w:tcMar>
              <w:top w:w="57" w:type="dxa"/>
              <w:bottom w:w="57" w:type="dxa"/>
            </w:tcMar>
          </w:tcPr>
          <w:p w14:paraId="3F664939"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213D637"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E0DD2E5"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3858EF11" w14:textId="77777777" w:rsidTr="009A25BC">
        <w:tc>
          <w:tcPr>
            <w:tcW w:w="2405" w:type="dxa"/>
            <w:shd w:val="clear" w:color="auto" w:fill="auto"/>
            <w:tcMar>
              <w:top w:w="57" w:type="dxa"/>
              <w:bottom w:w="57" w:type="dxa"/>
            </w:tcMar>
          </w:tcPr>
          <w:p w14:paraId="3A815705"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EF440CC"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B668DC0" w14:textId="77777777" w:rsidR="00033935" w:rsidRPr="00C62228" w:rsidRDefault="00033935" w:rsidP="009A25BC">
            <w:pPr>
              <w:rPr>
                <w:rFonts w:ascii="Calibri" w:eastAsia="Calibri" w:hAnsi="Calibri" w:cs="Calibri"/>
                <w:color w:val="595959"/>
                <w:sz w:val="20"/>
                <w:szCs w:val="20"/>
                <w:lang w:val="nl-NL"/>
              </w:rPr>
            </w:pPr>
          </w:p>
        </w:tc>
      </w:tr>
      <w:tr w:rsidR="00033935" w:rsidRPr="00C62228" w14:paraId="2ADE45AD" w14:textId="77777777" w:rsidTr="009A25BC">
        <w:tc>
          <w:tcPr>
            <w:tcW w:w="2405" w:type="dxa"/>
            <w:shd w:val="clear" w:color="auto" w:fill="auto"/>
            <w:tcMar>
              <w:top w:w="57" w:type="dxa"/>
              <w:bottom w:w="57" w:type="dxa"/>
            </w:tcMar>
          </w:tcPr>
          <w:p w14:paraId="46D843BB" w14:textId="77777777" w:rsidR="00033935" w:rsidRPr="00C62228" w:rsidRDefault="00033935" w:rsidP="009A25B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1AB2DA1" w14:textId="77777777" w:rsidR="00033935" w:rsidRPr="00C62228" w:rsidRDefault="00033935" w:rsidP="009A25B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4F026B61" w14:textId="77777777" w:rsidR="00033935" w:rsidRPr="00C62228" w:rsidRDefault="00033935" w:rsidP="009A25B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474D91A" w14:textId="77777777" w:rsidR="00A75DBB" w:rsidRDefault="00A75DBB" w:rsidP="00A75DBB">
      <w:pPr>
        <w:pStyle w:val="Kop1"/>
      </w:pPr>
      <w:bookmarkStart w:id="164" w:name="_Toc154049332"/>
      <w:bookmarkEnd w:id="162"/>
      <w:r w:rsidRPr="00D13418">
        <w:t>Concordantie</w:t>
      </w:r>
      <w:bookmarkEnd w:id="163"/>
      <w:bookmarkEnd w:id="164"/>
    </w:p>
    <w:p w14:paraId="120804B6" w14:textId="77777777" w:rsidR="00BA4372" w:rsidRDefault="00BA4372" w:rsidP="00BA4372">
      <w:pPr>
        <w:pStyle w:val="Kop2"/>
      </w:pPr>
      <w:bookmarkStart w:id="165" w:name="_Toc132869098"/>
      <w:bookmarkStart w:id="166" w:name="_Toc133848519"/>
      <w:bookmarkStart w:id="167" w:name="_Toc154049333"/>
      <w:bookmarkStart w:id="168" w:name="_Hlk128940695"/>
      <w:r>
        <w:t>Concordantietabel</w:t>
      </w:r>
      <w:bookmarkEnd w:id="165"/>
      <w:bookmarkEnd w:id="166"/>
      <w:bookmarkEnd w:id="167"/>
    </w:p>
    <w:p w14:paraId="58A9699F" w14:textId="77777777" w:rsidR="00BA4372" w:rsidRDefault="00BA4372" w:rsidP="00BA4372">
      <w:r>
        <w:t>De concordantietabel geeft duidelijk aan welke leerplandoelen de minimumdoelen (MD) 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BA4372" w14:paraId="349684D3" w14:textId="77777777" w:rsidTr="00BA4372">
        <w:tc>
          <w:tcPr>
            <w:tcW w:w="1555" w:type="dxa"/>
            <w:tcBorders>
              <w:top w:val="single" w:sz="4" w:space="0" w:color="auto"/>
              <w:left w:val="single" w:sz="4" w:space="0" w:color="auto"/>
              <w:bottom w:val="single" w:sz="4" w:space="0" w:color="auto"/>
              <w:right w:val="single" w:sz="4" w:space="0" w:color="auto"/>
            </w:tcBorders>
            <w:hideMark/>
          </w:tcPr>
          <w:p w14:paraId="7645D8BE" w14:textId="77777777" w:rsidR="00BA4372" w:rsidRDefault="00BA4372">
            <w:pPr>
              <w:spacing w:before="120" w:after="120"/>
              <w:rPr>
                <w:b/>
              </w:rPr>
            </w:pPr>
            <w:r>
              <w:rPr>
                <w:b/>
              </w:rPr>
              <w:t>Leerplandoel</w:t>
            </w:r>
          </w:p>
        </w:tc>
        <w:tc>
          <w:tcPr>
            <w:tcW w:w="7943" w:type="dxa"/>
            <w:tcBorders>
              <w:top w:val="single" w:sz="4" w:space="0" w:color="auto"/>
              <w:left w:val="single" w:sz="4" w:space="0" w:color="auto"/>
              <w:bottom w:val="single" w:sz="4" w:space="0" w:color="auto"/>
              <w:right w:val="single" w:sz="4" w:space="0" w:color="auto"/>
            </w:tcBorders>
            <w:hideMark/>
          </w:tcPr>
          <w:p w14:paraId="7098E503" w14:textId="77777777" w:rsidR="00BA4372" w:rsidRDefault="00BA4372">
            <w:pPr>
              <w:spacing w:before="120" w:after="120"/>
              <w:rPr>
                <w:b/>
              </w:rPr>
            </w:pPr>
            <w:r>
              <w:rPr>
                <w:b/>
                <w:bCs/>
              </w:rPr>
              <w:t>Minimumdoelen of specifieke minimumdoelen</w:t>
            </w:r>
          </w:p>
        </w:tc>
        <w:bookmarkEnd w:id="168"/>
      </w:tr>
      <w:tr w:rsidR="00BA4372" w14:paraId="005CDDCC" w14:textId="77777777" w:rsidTr="00BA4372">
        <w:tc>
          <w:tcPr>
            <w:tcW w:w="1555" w:type="dxa"/>
            <w:tcBorders>
              <w:top w:val="single" w:sz="4" w:space="0" w:color="auto"/>
              <w:left w:val="single" w:sz="4" w:space="0" w:color="auto"/>
              <w:bottom w:val="single" w:sz="4" w:space="0" w:color="auto"/>
              <w:right w:val="single" w:sz="4" w:space="0" w:color="auto"/>
            </w:tcBorders>
          </w:tcPr>
          <w:p w14:paraId="0D725950" w14:textId="77777777" w:rsidR="00BA4372" w:rsidRDefault="00BA4372" w:rsidP="00BA4372">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hideMark/>
          </w:tcPr>
          <w:p w14:paraId="76D9108D" w14:textId="5FE89CE5" w:rsidR="00BA4372" w:rsidRDefault="00BA4372">
            <w:pPr>
              <w:spacing w:before="120" w:after="120"/>
            </w:pPr>
            <w:r>
              <w:t>MD</w:t>
            </w:r>
            <w:r w:rsidR="00F420E1">
              <w:t xml:space="preserve"> 16.04; SMD 04.01.01</w:t>
            </w:r>
          </w:p>
        </w:tc>
      </w:tr>
      <w:tr w:rsidR="00F420E1" w14:paraId="1B9E7DDF" w14:textId="77777777" w:rsidTr="00BA4372">
        <w:tc>
          <w:tcPr>
            <w:tcW w:w="1555" w:type="dxa"/>
            <w:tcBorders>
              <w:top w:val="single" w:sz="4" w:space="0" w:color="auto"/>
              <w:left w:val="single" w:sz="4" w:space="0" w:color="auto"/>
              <w:bottom w:val="single" w:sz="4" w:space="0" w:color="auto"/>
              <w:right w:val="single" w:sz="4" w:space="0" w:color="auto"/>
            </w:tcBorders>
          </w:tcPr>
          <w:p w14:paraId="05B5963B"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25114FA" w14:textId="50D0B0AE" w:rsidR="00F420E1" w:rsidRDefault="00F420E1" w:rsidP="00F420E1">
            <w:pPr>
              <w:spacing w:before="120" w:after="120"/>
            </w:pPr>
            <w:r>
              <w:t>MD 16.04; SMD 04.01.01</w:t>
            </w:r>
          </w:p>
        </w:tc>
      </w:tr>
      <w:tr w:rsidR="00F420E1" w14:paraId="0D93379B" w14:textId="77777777" w:rsidTr="00BA4372">
        <w:tc>
          <w:tcPr>
            <w:tcW w:w="1555" w:type="dxa"/>
            <w:tcBorders>
              <w:top w:val="single" w:sz="4" w:space="0" w:color="auto"/>
              <w:left w:val="single" w:sz="4" w:space="0" w:color="auto"/>
              <w:bottom w:val="single" w:sz="4" w:space="0" w:color="auto"/>
              <w:right w:val="single" w:sz="4" w:space="0" w:color="auto"/>
            </w:tcBorders>
          </w:tcPr>
          <w:p w14:paraId="2A4F8667"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7E3E9F5" w14:textId="1B20C1EC" w:rsidR="00F420E1" w:rsidRDefault="00F420E1" w:rsidP="00F420E1">
            <w:pPr>
              <w:spacing w:before="120" w:after="120"/>
            </w:pPr>
            <w:r>
              <w:t>MD 16.04; SMD 04.01.01</w:t>
            </w:r>
          </w:p>
        </w:tc>
      </w:tr>
      <w:tr w:rsidR="00F420E1" w14:paraId="61CA9A87" w14:textId="77777777" w:rsidTr="00BA4372">
        <w:tc>
          <w:tcPr>
            <w:tcW w:w="1555" w:type="dxa"/>
            <w:tcBorders>
              <w:top w:val="single" w:sz="4" w:space="0" w:color="auto"/>
              <w:left w:val="single" w:sz="4" w:space="0" w:color="auto"/>
              <w:bottom w:val="single" w:sz="4" w:space="0" w:color="auto"/>
              <w:right w:val="single" w:sz="4" w:space="0" w:color="auto"/>
            </w:tcBorders>
          </w:tcPr>
          <w:p w14:paraId="63C8FE23"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0CA73D6" w14:textId="51CC6951" w:rsidR="00F420E1" w:rsidRDefault="00F420E1" w:rsidP="00F420E1">
            <w:pPr>
              <w:spacing w:before="120" w:after="120"/>
            </w:pPr>
            <w:r>
              <w:t>MD 16.04; SMD 04.01.01</w:t>
            </w:r>
          </w:p>
        </w:tc>
      </w:tr>
      <w:tr w:rsidR="00F420E1" w14:paraId="24C58F6D" w14:textId="77777777" w:rsidTr="00BA4372">
        <w:tc>
          <w:tcPr>
            <w:tcW w:w="1555" w:type="dxa"/>
            <w:tcBorders>
              <w:top w:val="single" w:sz="4" w:space="0" w:color="auto"/>
              <w:left w:val="single" w:sz="4" w:space="0" w:color="auto"/>
              <w:bottom w:val="single" w:sz="4" w:space="0" w:color="auto"/>
              <w:right w:val="single" w:sz="4" w:space="0" w:color="auto"/>
            </w:tcBorders>
          </w:tcPr>
          <w:p w14:paraId="34971951"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3B2FDF6" w14:textId="264A0FFB" w:rsidR="00F420E1" w:rsidRDefault="00C61274" w:rsidP="00F420E1">
            <w:pPr>
              <w:spacing w:before="120" w:after="120"/>
            </w:pPr>
            <w:r>
              <w:t>SMD 04.01.02</w:t>
            </w:r>
          </w:p>
        </w:tc>
      </w:tr>
      <w:tr w:rsidR="00F420E1" w14:paraId="181B9738" w14:textId="77777777" w:rsidTr="00BA4372">
        <w:tc>
          <w:tcPr>
            <w:tcW w:w="1555" w:type="dxa"/>
            <w:tcBorders>
              <w:top w:val="single" w:sz="4" w:space="0" w:color="auto"/>
              <w:left w:val="single" w:sz="4" w:space="0" w:color="auto"/>
              <w:bottom w:val="single" w:sz="4" w:space="0" w:color="auto"/>
              <w:right w:val="single" w:sz="4" w:space="0" w:color="auto"/>
            </w:tcBorders>
          </w:tcPr>
          <w:p w14:paraId="4A1BFFE5"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F34CFFB" w14:textId="05127CF7" w:rsidR="00F420E1" w:rsidRDefault="00C57BE6" w:rsidP="00F420E1">
            <w:pPr>
              <w:spacing w:before="120" w:after="120"/>
            </w:pPr>
            <w:r>
              <w:t>SMD 04.01.02</w:t>
            </w:r>
          </w:p>
        </w:tc>
      </w:tr>
      <w:tr w:rsidR="00F420E1" w14:paraId="1AAB9AFA" w14:textId="77777777" w:rsidTr="00BA4372">
        <w:tc>
          <w:tcPr>
            <w:tcW w:w="1555" w:type="dxa"/>
            <w:tcBorders>
              <w:top w:val="single" w:sz="4" w:space="0" w:color="auto"/>
              <w:left w:val="single" w:sz="4" w:space="0" w:color="auto"/>
              <w:bottom w:val="single" w:sz="4" w:space="0" w:color="auto"/>
              <w:right w:val="single" w:sz="4" w:space="0" w:color="auto"/>
            </w:tcBorders>
          </w:tcPr>
          <w:p w14:paraId="7584FA4F"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0983A708" w14:textId="7DB39C25" w:rsidR="00F420E1" w:rsidRDefault="00A6171C" w:rsidP="00F420E1">
            <w:pPr>
              <w:spacing w:before="120" w:after="120"/>
            </w:pPr>
            <w:r>
              <w:t>SMD 04.01.03</w:t>
            </w:r>
          </w:p>
        </w:tc>
      </w:tr>
      <w:tr w:rsidR="00F420E1" w14:paraId="7709BC77" w14:textId="77777777" w:rsidTr="00BA4372">
        <w:tc>
          <w:tcPr>
            <w:tcW w:w="1555" w:type="dxa"/>
            <w:tcBorders>
              <w:top w:val="single" w:sz="4" w:space="0" w:color="auto"/>
              <w:left w:val="single" w:sz="4" w:space="0" w:color="auto"/>
              <w:bottom w:val="single" w:sz="4" w:space="0" w:color="auto"/>
              <w:right w:val="single" w:sz="4" w:space="0" w:color="auto"/>
            </w:tcBorders>
          </w:tcPr>
          <w:p w14:paraId="44651DB8"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631FED2" w14:textId="67DBD266" w:rsidR="00F420E1" w:rsidRDefault="00A6171C" w:rsidP="00F420E1">
            <w:pPr>
              <w:spacing w:before="120" w:after="120"/>
            </w:pPr>
            <w:r>
              <w:t>SMD 04.01.04</w:t>
            </w:r>
          </w:p>
        </w:tc>
      </w:tr>
      <w:tr w:rsidR="00F420E1" w14:paraId="5700CE75" w14:textId="77777777" w:rsidTr="00BA4372">
        <w:tc>
          <w:tcPr>
            <w:tcW w:w="1555" w:type="dxa"/>
            <w:tcBorders>
              <w:top w:val="single" w:sz="4" w:space="0" w:color="auto"/>
              <w:left w:val="single" w:sz="4" w:space="0" w:color="auto"/>
              <w:bottom w:val="single" w:sz="4" w:space="0" w:color="auto"/>
              <w:right w:val="single" w:sz="4" w:space="0" w:color="auto"/>
            </w:tcBorders>
          </w:tcPr>
          <w:p w14:paraId="4B901CF0"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2B2F8D4" w14:textId="77338168" w:rsidR="00F420E1" w:rsidRDefault="00F420E1" w:rsidP="00F420E1">
            <w:pPr>
              <w:spacing w:before="120" w:after="120"/>
            </w:pPr>
            <w:r>
              <w:t>MD 16.04; SMD 04.01.01</w:t>
            </w:r>
            <w:r w:rsidR="00C57BE6">
              <w:t>; SMD 04.01.02</w:t>
            </w:r>
          </w:p>
        </w:tc>
      </w:tr>
      <w:tr w:rsidR="00F420E1" w14:paraId="7E006987" w14:textId="77777777" w:rsidTr="00BA4372">
        <w:trPr>
          <w:trHeight w:val="413"/>
        </w:trPr>
        <w:tc>
          <w:tcPr>
            <w:tcW w:w="1555" w:type="dxa"/>
            <w:tcBorders>
              <w:top w:val="single" w:sz="4" w:space="0" w:color="auto"/>
              <w:left w:val="single" w:sz="4" w:space="0" w:color="auto"/>
              <w:bottom w:val="single" w:sz="4" w:space="0" w:color="auto"/>
              <w:right w:val="single" w:sz="4" w:space="0" w:color="auto"/>
            </w:tcBorders>
          </w:tcPr>
          <w:p w14:paraId="54FD38A4" w14:textId="77777777" w:rsidR="00F420E1" w:rsidRDefault="00F420E1"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172D920" w14:textId="18FE2637" w:rsidR="00F420E1" w:rsidRDefault="00C57BE6" w:rsidP="00F420E1">
            <w:pPr>
              <w:spacing w:before="120" w:after="120"/>
            </w:pPr>
            <w:r>
              <w:t>SMD 01.01.01</w:t>
            </w:r>
          </w:p>
        </w:tc>
      </w:tr>
      <w:tr w:rsidR="00C85A0A" w14:paraId="46C0A298" w14:textId="77777777" w:rsidTr="00BA4372">
        <w:trPr>
          <w:trHeight w:val="413"/>
        </w:trPr>
        <w:tc>
          <w:tcPr>
            <w:tcW w:w="1555" w:type="dxa"/>
            <w:tcBorders>
              <w:top w:val="single" w:sz="4" w:space="0" w:color="auto"/>
              <w:left w:val="single" w:sz="4" w:space="0" w:color="auto"/>
              <w:bottom w:val="single" w:sz="4" w:space="0" w:color="auto"/>
              <w:right w:val="single" w:sz="4" w:space="0" w:color="auto"/>
            </w:tcBorders>
          </w:tcPr>
          <w:p w14:paraId="23598A1C" w14:textId="77777777" w:rsidR="00C85A0A" w:rsidRDefault="00C85A0A" w:rsidP="00F420E1">
            <w:pPr>
              <w:numPr>
                <w:ilvl w:val="0"/>
                <w:numId w:val="43"/>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D1416EF" w14:textId="6EB775F2" w:rsidR="00C85A0A" w:rsidRDefault="00C85A0A" w:rsidP="00F420E1">
            <w:pPr>
              <w:spacing w:before="120" w:after="120"/>
            </w:pPr>
            <w:r>
              <w:t xml:space="preserve">SMD </w:t>
            </w:r>
            <w:r w:rsidR="00ED2F4E">
              <w:t>06.11.01</w:t>
            </w:r>
          </w:p>
        </w:tc>
      </w:tr>
    </w:tbl>
    <w:p w14:paraId="0862E968" w14:textId="77777777" w:rsidR="00BA4372" w:rsidRDefault="00BA4372" w:rsidP="00BA4372">
      <w:pPr>
        <w:pStyle w:val="Kop2"/>
      </w:pPr>
      <w:bookmarkStart w:id="169" w:name="_Hlk128940760"/>
      <w:bookmarkStart w:id="170" w:name="_Toc128941196"/>
      <w:bookmarkStart w:id="171" w:name="_Toc129036363"/>
      <w:bookmarkStart w:id="172" w:name="_Toc129199592"/>
      <w:bookmarkStart w:id="173" w:name="_Toc132869099"/>
      <w:bookmarkStart w:id="174" w:name="_Toc133848520"/>
      <w:bookmarkStart w:id="175" w:name="_Toc154049334"/>
      <w:r>
        <w:t>Minimumdoelen</w:t>
      </w:r>
      <w:bookmarkEnd w:id="169"/>
      <w:bookmarkEnd w:id="170"/>
      <w:bookmarkEnd w:id="171"/>
      <w:bookmarkEnd w:id="172"/>
      <w:r>
        <w:t xml:space="preserve"> basisvorming</w:t>
      </w:r>
      <w:bookmarkEnd w:id="173"/>
      <w:bookmarkEnd w:id="174"/>
      <w:bookmarkEnd w:id="175"/>
    </w:p>
    <w:tbl>
      <w:tblPr>
        <w:tblStyle w:val="Tabelraster"/>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498"/>
      </w:tblGrid>
      <w:tr w:rsidR="00F420E1" w:rsidRPr="0072759B" w14:paraId="7D8FC81B" w14:textId="77777777" w:rsidTr="00D108C8">
        <w:tc>
          <w:tcPr>
            <w:tcW w:w="715" w:type="pct"/>
            <w:shd w:val="clear" w:color="auto" w:fill="auto"/>
          </w:tcPr>
          <w:p w14:paraId="5EA46BA1" w14:textId="77777777" w:rsidR="00F420E1" w:rsidRPr="0072759B" w:rsidRDefault="00F420E1" w:rsidP="009A25BC">
            <w:pPr>
              <w:pStyle w:val="Geenafstand"/>
            </w:pPr>
            <w:bookmarkStart w:id="176" w:name="_Toc128941197"/>
            <w:bookmarkStart w:id="177" w:name="_Toc129036364"/>
            <w:bookmarkStart w:id="178" w:name="_Toc129199593"/>
            <w:bookmarkStart w:id="179" w:name="_Toc132869100"/>
            <w:bookmarkStart w:id="180" w:name="_Toc133848521"/>
            <w:r w:rsidRPr="0072759B">
              <w:t>16.04</w:t>
            </w:r>
          </w:p>
        </w:tc>
        <w:tc>
          <w:tcPr>
            <w:tcW w:w="4285" w:type="pct"/>
            <w:shd w:val="clear" w:color="auto" w:fill="auto"/>
          </w:tcPr>
          <w:p w14:paraId="64C1E58A" w14:textId="77777777" w:rsidR="00F420E1" w:rsidRPr="0072759B" w:rsidRDefault="00F420E1" w:rsidP="009A25BC">
            <w:r w:rsidRPr="0072759B">
              <w:t>De leerlingen doorlopen een artistiek-creatief proces vanuit verbeelding.</w:t>
            </w:r>
          </w:p>
        </w:tc>
      </w:tr>
      <w:tr w:rsidR="00F420E1" w:rsidRPr="0072759B" w14:paraId="24A07186" w14:textId="77777777" w:rsidTr="00D108C8">
        <w:tc>
          <w:tcPr>
            <w:tcW w:w="715" w:type="pct"/>
            <w:shd w:val="clear" w:color="auto" w:fill="auto"/>
          </w:tcPr>
          <w:p w14:paraId="0FFCA002" w14:textId="77777777" w:rsidR="00F420E1" w:rsidRPr="0072759B" w:rsidRDefault="00F420E1" w:rsidP="009A25BC">
            <w:pPr>
              <w:pStyle w:val="Geenafstand"/>
            </w:pPr>
          </w:p>
        </w:tc>
        <w:tc>
          <w:tcPr>
            <w:tcW w:w="4285" w:type="pct"/>
            <w:shd w:val="clear" w:color="auto" w:fill="auto"/>
          </w:tcPr>
          <w:p w14:paraId="69932B4A" w14:textId="77777777" w:rsidR="00F420E1" w:rsidRPr="0072759B" w:rsidRDefault="00F420E1" w:rsidP="009A25BC">
            <w:pPr>
              <w:pStyle w:val="Geenafstand"/>
            </w:pPr>
            <w:r w:rsidRPr="0072759B">
              <w:t xml:space="preserve">Voetnoot: </w:t>
            </w:r>
          </w:p>
          <w:p w14:paraId="4DF0A96C" w14:textId="77777777" w:rsidR="00F420E1" w:rsidRPr="0072759B" w:rsidRDefault="00F420E1" w:rsidP="009A25BC">
            <w:pPr>
              <w:pStyle w:val="Geenafstand"/>
            </w:pPr>
            <w:r w:rsidRPr="0072759B">
              <w:t>Rekening houdend met de ontwikkeling van leerlingen en de context waarin het minimumdoel aan bod komt.</w:t>
            </w:r>
          </w:p>
        </w:tc>
      </w:tr>
    </w:tbl>
    <w:p w14:paraId="1A73C50E" w14:textId="77777777" w:rsidR="00BA4372" w:rsidRDefault="00BA4372" w:rsidP="00BA4372">
      <w:pPr>
        <w:pStyle w:val="Kop2"/>
      </w:pPr>
      <w:bookmarkStart w:id="181" w:name="_Toc154049335"/>
      <w:r>
        <w:t>Specifieke minimumdoelen</w:t>
      </w:r>
      <w:bookmarkEnd w:id="176"/>
      <w:bookmarkEnd w:id="177"/>
      <w:bookmarkEnd w:id="178"/>
      <w:bookmarkEnd w:id="179"/>
      <w:bookmarkEnd w:id="180"/>
      <w:bookmarkEnd w:id="181"/>
    </w:p>
    <w:tbl>
      <w:tblPr>
        <w:tblW w:w="9412" w:type="dxa"/>
        <w:tblInd w:w="-5" w:type="dxa"/>
        <w:tblLook w:val="04A0" w:firstRow="1" w:lastRow="0" w:firstColumn="1" w:lastColumn="0" w:noHBand="0" w:noVBand="1"/>
      </w:tblPr>
      <w:tblGrid>
        <w:gridCol w:w="1418"/>
        <w:gridCol w:w="7994"/>
      </w:tblGrid>
      <w:tr w:rsidR="00B86B6A" w:rsidRPr="00A065E3" w14:paraId="30DA30A4" w14:textId="77777777" w:rsidTr="009A25BC">
        <w:trPr>
          <w:trHeight w:val="259"/>
        </w:trPr>
        <w:tc>
          <w:tcPr>
            <w:tcW w:w="1418" w:type="dxa"/>
            <w:shd w:val="clear" w:color="auto" w:fill="auto"/>
          </w:tcPr>
          <w:bookmarkEnd w:id="157"/>
          <w:bookmarkEnd w:id="158"/>
          <w:bookmarkEnd w:id="159"/>
          <w:bookmarkEnd w:id="160"/>
          <w:p w14:paraId="79FCB8BB" w14:textId="77777777" w:rsidR="00B86B6A" w:rsidRPr="00A065E3" w:rsidRDefault="00B86B6A" w:rsidP="009A25BC">
            <w:pPr>
              <w:spacing w:after="0"/>
              <w:rPr>
                <w:rFonts w:cstheme="minorHAnsi"/>
              </w:rPr>
            </w:pPr>
            <w:r w:rsidRPr="00A065E3">
              <w:rPr>
                <w:rFonts w:cstheme="minorHAnsi"/>
              </w:rPr>
              <w:t>01.01.01</w:t>
            </w:r>
          </w:p>
        </w:tc>
        <w:tc>
          <w:tcPr>
            <w:tcW w:w="7994" w:type="dxa"/>
            <w:shd w:val="clear" w:color="auto" w:fill="auto"/>
          </w:tcPr>
          <w:p w14:paraId="6F47CEEC" w14:textId="77777777" w:rsidR="00B86B6A" w:rsidRPr="00A065E3" w:rsidRDefault="00B86B6A" w:rsidP="009A25BC">
            <w:pPr>
              <w:spacing w:after="0"/>
              <w:rPr>
                <w:rFonts w:cstheme="minorHAnsi"/>
              </w:rPr>
            </w:pPr>
            <w:r w:rsidRPr="00A065E3">
              <w:rPr>
                <w:rFonts w:cstheme="minorHAnsi"/>
              </w:rPr>
              <w:t>De leerlingen doorlopen een onderzoekscyclus in samenhang met inhouden van minstens 1 wetenschapsdomein verbonden aan de studierichting.</w:t>
            </w:r>
          </w:p>
        </w:tc>
      </w:tr>
      <w:tr w:rsidR="00B86B6A" w:rsidRPr="00A065E3" w14:paraId="2EFC6042" w14:textId="77777777" w:rsidTr="009A25BC">
        <w:trPr>
          <w:trHeight w:val="259"/>
        </w:trPr>
        <w:tc>
          <w:tcPr>
            <w:tcW w:w="1418" w:type="dxa"/>
            <w:vMerge w:val="restart"/>
            <w:shd w:val="clear" w:color="auto" w:fill="auto"/>
          </w:tcPr>
          <w:p w14:paraId="3D88D5A0" w14:textId="77777777" w:rsidR="00B86B6A" w:rsidRPr="00A065E3" w:rsidRDefault="00B86B6A" w:rsidP="009A25BC">
            <w:pPr>
              <w:spacing w:after="0"/>
              <w:rPr>
                <w:rFonts w:cstheme="minorHAnsi"/>
              </w:rPr>
            </w:pPr>
            <w:r w:rsidRPr="00A065E3">
              <w:rPr>
                <w:rFonts w:cstheme="minorHAnsi"/>
              </w:rPr>
              <w:t>04.01.01</w:t>
            </w:r>
          </w:p>
        </w:tc>
        <w:tc>
          <w:tcPr>
            <w:tcW w:w="7994" w:type="dxa"/>
            <w:shd w:val="clear" w:color="auto" w:fill="auto"/>
          </w:tcPr>
          <w:p w14:paraId="457830FE" w14:textId="77777777" w:rsidR="00B86B6A" w:rsidRPr="00A065E3" w:rsidRDefault="00B86B6A" w:rsidP="009A25BC">
            <w:pPr>
              <w:spacing w:after="0"/>
              <w:rPr>
                <w:rFonts w:cstheme="minorHAnsi"/>
              </w:rPr>
            </w:pPr>
            <w:r w:rsidRPr="00A065E3">
              <w:rPr>
                <w:rFonts w:cstheme="minorHAnsi"/>
              </w:rPr>
              <w:t>De leerlingen doorlopen een artistiek proces in functie van een creatie.</w:t>
            </w:r>
          </w:p>
        </w:tc>
      </w:tr>
      <w:tr w:rsidR="00B86B6A" w:rsidRPr="00A065E3" w14:paraId="2E4087A2" w14:textId="77777777" w:rsidTr="009A25BC">
        <w:tc>
          <w:tcPr>
            <w:tcW w:w="1418" w:type="dxa"/>
            <w:vMerge/>
            <w:shd w:val="clear" w:color="auto" w:fill="auto"/>
          </w:tcPr>
          <w:p w14:paraId="2305919B" w14:textId="77777777" w:rsidR="00B86B6A" w:rsidRPr="00A065E3" w:rsidRDefault="00B86B6A" w:rsidP="009A25BC">
            <w:pPr>
              <w:spacing w:after="0"/>
              <w:rPr>
                <w:rFonts w:cstheme="minorHAnsi"/>
              </w:rPr>
            </w:pPr>
          </w:p>
        </w:tc>
        <w:tc>
          <w:tcPr>
            <w:tcW w:w="7994" w:type="dxa"/>
            <w:shd w:val="clear" w:color="auto" w:fill="auto"/>
          </w:tcPr>
          <w:p w14:paraId="27AFA1AE" w14:textId="77777777" w:rsidR="00B86B6A" w:rsidRPr="00A065E3" w:rsidRDefault="00B86B6A" w:rsidP="009A25BC">
            <w:pPr>
              <w:pStyle w:val="Geenafstand"/>
              <w:rPr>
                <w:rFonts w:cstheme="minorHAnsi"/>
              </w:rPr>
            </w:pPr>
            <w:r w:rsidRPr="00A065E3">
              <w:rPr>
                <w:rFonts w:cstheme="minorHAnsi"/>
              </w:rPr>
              <w:t>Voetnoot:</w:t>
            </w:r>
          </w:p>
          <w:p w14:paraId="17DA56CC" w14:textId="77777777" w:rsidR="00B86B6A" w:rsidRPr="00A065E3" w:rsidRDefault="00B86B6A" w:rsidP="009A25BC">
            <w:pPr>
              <w:pStyle w:val="Geenafstand"/>
              <w:rPr>
                <w:rFonts w:cstheme="minorHAnsi"/>
              </w:rPr>
            </w:pPr>
            <w:r w:rsidRPr="00A065E3">
              <w:rPr>
                <w:rFonts w:cstheme="minorHAnsi"/>
              </w:rPr>
              <w:t>De specifieke eindterm wordt gerealiseerd in de context van de betrokken studierichting.</w:t>
            </w:r>
          </w:p>
        </w:tc>
      </w:tr>
      <w:tr w:rsidR="00B86B6A" w:rsidRPr="00A065E3" w14:paraId="52F7E88E" w14:textId="77777777" w:rsidTr="009A25BC">
        <w:tc>
          <w:tcPr>
            <w:tcW w:w="1418" w:type="dxa"/>
            <w:vMerge w:val="restart"/>
            <w:shd w:val="clear" w:color="auto" w:fill="auto"/>
          </w:tcPr>
          <w:p w14:paraId="7CA01C2D" w14:textId="77777777" w:rsidR="00B86B6A" w:rsidRPr="00A065E3" w:rsidRDefault="00B86B6A" w:rsidP="009A25BC">
            <w:pPr>
              <w:spacing w:after="0"/>
              <w:rPr>
                <w:rFonts w:cstheme="minorHAnsi"/>
              </w:rPr>
            </w:pPr>
            <w:r w:rsidRPr="00A065E3">
              <w:rPr>
                <w:rFonts w:cstheme="minorHAnsi"/>
              </w:rPr>
              <w:t>04.01.02</w:t>
            </w:r>
          </w:p>
        </w:tc>
        <w:tc>
          <w:tcPr>
            <w:tcW w:w="7994" w:type="dxa"/>
            <w:shd w:val="clear" w:color="auto" w:fill="auto"/>
          </w:tcPr>
          <w:p w14:paraId="2565F1BF" w14:textId="77777777" w:rsidR="00B86B6A" w:rsidRPr="00A065E3" w:rsidRDefault="00B86B6A" w:rsidP="009A25BC">
            <w:pPr>
              <w:spacing w:after="0"/>
              <w:rPr>
                <w:rFonts w:cstheme="minorHAnsi"/>
              </w:rPr>
            </w:pPr>
            <w:r w:rsidRPr="00A065E3">
              <w:rPr>
                <w:rFonts w:cstheme="minorHAnsi"/>
              </w:rPr>
              <w:t>De leerlingen creëren persoonlijk artistiek werk vanuit een artistieke taal met behulp van specifieke bouwstenen, technieken en materialen.</w:t>
            </w:r>
          </w:p>
        </w:tc>
      </w:tr>
      <w:tr w:rsidR="00B86B6A" w:rsidRPr="00A065E3" w14:paraId="3AC593EE" w14:textId="77777777" w:rsidTr="009A25BC">
        <w:tc>
          <w:tcPr>
            <w:tcW w:w="1418" w:type="dxa"/>
            <w:vMerge/>
            <w:shd w:val="clear" w:color="auto" w:fill="auto"/>
          </w:tcPr>
          <w:p w14:paraId="0BA163F5" w14:textId="77777777" w:rsidR="00B86B6A" w:rsidRPr="00A065E3" w:rsidRDefault="00B86B6A" w:rsidP="009A25BC">
            <w:pPr>
              <w:spacing w:after="0"/>
              <w:rPr>
                <w:rFonts w:cstheme="minorHAnsi"/>
              </w:rPr>
            </w:pPr>
          </w:p>
        </w:tc>
        <w:tc>
          <w:tcPr>
            <w:tcW w:w="7994" w:type="dxa"/>
            <w:shd w:val="clear" w:color="auto" w:fill="auto"/>
          </w:tcPr>
          <w:p w14:paraId="498475B6" w14:textId="77777777" w:rsidR="00B86B6A" w:rsidRPr="00A065E3" w:rsidRDefault="00B86B6A" w:rsidP="009A25BC">
            <w:pPr>
              <w:pStyle w:val="Geenafstand"/>
              <w:rPr>
                <w:rFonts w:cstheme="minorHAnsi"/>
              </w:rPr>
            </w:pPr>
            <w:r w:rsidRPr="00A065E3">
              <w:rPr>
                <w:rFonts w:cstheme="minorHAnsi"/>
              </w:rPr>
              <w:t>Voetnoot:</w:t>
            </w:r>
          </w:p>
          <w:p w14:paraId="79A49A6F" w14:textId="77777777" w:rsidR="00B86B6A" w:rsidRPr="00A065E3" w:rsidRDefault="00B86B6A" w:rsidP="009A25BC">
            <w:pPr>
              <w:pStyle w:val="Geenafstand"/>
              <w:rPr>
                <w:rFonts w:cstheme="minorHAnsi"/>
              </w:rPr>
            </w:pPr>
            <w:r w:rsidRPr="00A065E3">
              <w:rPr>
                <w:rFonts w:cstheme="minorHAnsi"/>
              </w:rPr>
              <w:t>De specifieke eindterm wordt gerealiseerd in de context van de betrokken studierichting.</w:t>
            </w:r>
          </w:p>
        </w:tc>
      </w:tr>
      <w:tr w:rsidR="00B86B6A" w:rsidRPr="00A065E3" w14:paraId="6B3B8281" w14:textId="77777777" w:rsidTr="009A25BC">
        <w:tc>
          <w:tcPr>
            <w:tcW w:w="1418" w:type="dxa"/>
            <w:shd w:val="clear" w:color="auto" w:fill="auto"/>
          </w:tcPr>
          <w:p w14:paraId="48C8D1D3" w14:textId="77777777" w:rsidR="00B86B6A" w:rsidRPr="00A065E3" w:rsidRDefault="00B86B6A" w:rsidP="009A25BC">
            <w:pPr>
              <w:spacing w:after="0"/>
              <w:rPr>
                <w:rFonts w:cstheme="minorHAnsi"/>
              </w:rPr>
            </w:pPr>
            <w:r w:rsidRPr="00A065E3">
              <w:rPr>
                <w:rFonts w:cstheme="minorHAnsi"/>
              </w:rPr>
              <w:t>04.01.03</w:t>
            </w:r>
          </w:p>
        </w:tc>
        <w:tc>
          <w:tcPr>
            <w:tcW w:w="7994" w:type="dxa"/>
            <w:shd w:val="clear" w:color="auto" w:fill="auto"/>
          </w:tcPr>
          <w:p w14:paraId="5B26669D" w14:textId="77777777" w:rsidR="00B86B6A" w:rsidRPr="00A065E3" w:rsidRDefault="00B86B6A" w:rsidP="009A25BC">
            <w:pPr>
              <w:spacing w:after="0"/>
              <w:rPr>
                <w:rFonts w:cstheme="minorHAnsi"/>
              </w:rPr>
            </w:pPr>
            <w:r w:rsidRPr="00A065E3">
              <w:rPr>
                <w:rFonts w:cstheme="minorHAnsi"/>
              </w:rPr>
              <w:t>De leerlingen zetten hun artistieke deskundigheid in voor een gemeenschappelijk project.</w:t>
            </w:r>
          </w:p>
        </w:tc>
      </w:tr>
      <w:tr w:rsidR="00B86B6A" w:rsidRPr="00A065E3" w14:paraId="1FAF7B1A" w14:textId="77777777" w:rsidTr="009A25BC">
        <w:tc>
          <w:tcPr>
            <w:tcW w:w="1418" w:type="dxa"/>
            <w:shd w:val="clear" w:color="auto" w:fill="auto"/>
          </w:tcPr>
          <w:p w14:paraId="650A7729" w14:textId="77777777" w:rsidR="00B86B6A" w:rsidRPr="00A065E3" w:rsidRDefault="00B86B6A" w:rsidP="009A25BC">
            <w:pPr>
              <w:spacing w:after="0"/>
              <w:rPr>
                <w:rFonts w:cstheme="minorHAnsi"/>
              </w:rPr>
            </w:pPr>
            <w:r w:rsidRPr="00A065E3">
              <w:rPr>
                <w:rFonts w:cstheme="minorHAnsi"/>
              </w:rPr>
              <w:t>04.01.04</w:t>
            </w:r>
          </w:p>
        </w:tc>
        <w:tc>
          <w:tcPr>
            <w:tcW w:w="7994" w:type="dxa"/>
            <w:shd w:val="clear" w:color="auto" w:fill="auto"/>
          </w:tcPr>
          <w:p w14:paraId="5D8A5A1A" w14:textId="77777777" w:rsidR="00B86B6A" w:rsidRPr="00A065E3" w:rsidRDefault="00B86B6A" w:rsidP="009A25BC">
            <w:pPr>
              <w:spacing w:after="0"/>
              <w:rPr>
                <w:rFonts w:cstheme="minorHAnsi"/>
              </w:rPr>
            </w:pPr>
            <w:r w:rsidRPr="00A065E3">
              <w:rPr>
                <w:rFonts w:cstheme="minorHAnsi"/>
              </w:rPr>
              <w:t>De leerlingen gaan in dialoog over elkaars artistiek proces, werk en presentatie aan de hand van afgesproken opdrachtgebonden criteria.</w:t>
            </w:r>
          </w:p>
        </w:tc>
      </w:tr>
      <w:tr w:rsidR="00B86B6A" w:rsidRPr="00A065E3" w14:paraId="3AA4C688" w14:textId="77777777" w:rsidTr="009A25BC">
        <w:tc>
          <w:tcPr>
            <w:tcW w:w="1418" w:type="dxa"/>
            <w:shd w:val="clear" w:color="auto" w:fill="auto"/>
          </w:tcPr>
          <w:p w14:paraId="57F7637D" w14:textId="77777777" w:rsidR="00B86B6A" w:rsidRPr="00A065E3" w:rsidRDefault="00B86B6A" w:rsidP="009A25BC">
            <w:pPr>
              <w:spacing w:after="0"/>
              <w:rPr>
                <w:rFonts w:cstheme="minorHAnsi"/>
              </w:rPr>
            </w:pPr>
            <w:r w:rsidRPr="00A065E3">
              <w:rPr>
                <w:rFonts w:cstheme="minorHAnsi"/>
              </w:rPr>
              <w:t>06.11.01</w:t>
            </w:r>
          </w:p>
        </w:tc>
        <w:tc>
          <w:tcPr>
            <w:tcW w:w="7994" w:type="dxa"/>
            <w:shd w:val="clear" w:color="auto" w:fill="auto"/>
          </w:tcPr>
          <w:p w14:paraId="48B09DDB" w14:textId="77777777" w:rsidR="00B86B6A" w:rsidRPr="00A065E3" w:rsidRDefault="00B86B6A" w:rsidP="009A25BC">
            <w:pPr>
              <w:spacing w:after="0"/>
              <w:rPr>
                <w:rFonts w:cstheme="minorHAnsi"/>
              </w:rPr>
            </w:pPr>
            <w:r w:rsidRPr="00A065E3">
              <w:rPr>
                <w:rFonts w:cstheme="minorHAnsi"/>
              </w:rPr>
              <w:t>De leerlingen analyseren het verband tussen 3D-situaties en bijbehorende 2D-voorstellingen.</w:t>
            </w:r>
          </w:p>
        </w:tc>
      </w:tr>
      <w:tr w:rsidR="00B86B6A" w:rsidRPr="00A065E3" w14:paraId="592C3744" w14:textId="77777777" w:rsidTr="009A25BC">
        <w:tc>
          <w:tcPr>
            <w:tcW w:w="1418" w:type="dxa"/>
            <w:shd w:val="clear" w:color="auto" w:fill="auto"/>
          </w:tcPr>
          <w:p w14:paraId="5E611F6E" w14:textId="77777777" w:rsidR="00B86B6A" w:rsidRPr="00A065E3" w:rsidRDefault="00B86B6A" w:rsidP="009A25BC">
            <w:pPr>
              <w:spacing w:after="0"/>
              <w:rPr>
                <w:rFonts w:cstheme="minorHAnsi"/>
              </w:rPr>
            </w:pPr>
          </w:p>
        </w:tc>
        <w:tc>
          <w:tcPr>
            <w:tcW w:w="7994" w:type="dxa"/>
            <w:shd w:val="clear" w:color="auto" w:fill="auto"/>
          </w:tcPr>
          <w:p w14:paraId="4EFF9880" w14:textId="77777777" w:rsidR="00B86B6A" w:rsidRPr="00A065E3" w:rsidRDefault="00B86B6A" w:rsidP="009A25BC">
            <w:pPr>
              <w:spacing w:after="0"/>
              <w:rPr>
                <w:rFonts w:cstheme="minorHAnsi"/>
              </w:rPr>
            </w:pPr>
            <w:r w:rsidRPr="00A065E3">
              <w:rPr>
                <w:rFonts w:cstheme="minorHAnsi"/>
              </w:rPr>
              <w:t>Voetnoot:</w:t>
            </w:r>
          </w:p>
          <w:p w14:paraId="3E8A42AA" w14:textId="77777777" w:rsidR="00B86B6A" w:rsidRPr="00A065E3" w:rsidRDefault="00B86B6A" w:rsidP="009A25BC">
            <w:pPr>
              <w:spacing w:after="0"/>
              <w:rPr>
                <w:rFonts w:cstheme="minorHAnsi"/>
              </w:rPr>
            </w:pPr>
            <w:r w:rsidRPr="00A065E3">
              <w:rPr>
                <w:rFonts w:cstheme="minorHAnsi"/>
              </w:rPr>
              <w:t>Rekening houdend met de context van de studierichting.</w:t>
            </w:r>
          </w:p>
        </w:tc>
      </w:tr>
    </w:tbl>
    <w:p w14:paraId="3BAF9E78" w14:textId="77777777" w:rsidR="00B152D2" w:rsidRDefault="00B152D2" w:rsidP="009D7B9E"/>
    <w:p w14:paraId="5B5F26E7" w14:textId="77777777" w:rsidR="00A00764" w:rsidRDefault="00A00764" w:rsidP="009D7B9E">
      <w:pPr>
        <w:sectPr w:rsidR="00A00764" w:rsidSect="000C4FC2">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6C64466E"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A56E63C" w14:textId="378607E5" w:rsidR="00911032" w:rsidRDefault="00765DC4">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4049300" w:history="1">
            <w:r w:rsidR="00911032" w:rsidRPr="001E4ACF">
              <w:rPr>
                <w:rStyle w:val="Hyperlink"/>
                <w:noProof/>
              </w:rPr>
              <w:t>1</w:t>
            </w:r>
            <w:r w:rsidR="00911032">
              <w:rPr>
                <w:rFonts w:eastAsiaTheme="minorEastAsia"/>
                <w:b w:val="0"/>
                <w:noProof/>
                <w:color w:val="auto"/>
                <w:kern w:val="2"/>
                <w:sz w:val="22"/>
                <w:lang w:eastAsia="nl-BE"/>
                <w14:ligatures w14:val="standardContextual"/>
              </w:rPr>
              <w:tab/>
            </w:r>
            <w:r w:rsidR="00911032" w:rsidRPr="001E4ACF">
              <w:rPr>
                <w:rStyle w:val="Hyperlink"/>
                <w:noProof/>
              </w:rPr>
              <w:t>Inleiding</w:t>
            </w:r>
            <w:r w:rsidR="00911032">
              <w:rPr>
                <w:noProof/>
                <w:webHidden/>
              </w:rPr>
              <w:tab/>
            </w:r>
            <w:r w:rsidR="00911032">
              <w:rPr>
                <w:noProof/>
                <w:webHidden/>
              </w:rPr>
              <w:fldChar w:fldCharType="begin"/>
            </w:r>
            <w:r w:rsidR="00911032">
              <w:rPr>
                <w:noProof/>
                <w:webHidden/>
              </w:rPr>
              <w:instrText xml:space="preserve"> PAGEREF _Toc154049300 \h </w:instrText>
            </w:r>
            <w:r w:rsidR="00911032">
              <w:rPr>
                <w:noProof/>
                <w:webHidden/>
              </w:rPr>
            </w:r>
            <w:r w:rsidR="00911032">
              <w:rPr>
                <w:noProof/>
                <w:webHidden/>
              </w:rPr>
              <w:fldChar w:fldCharType="separate"/>
            </w:r>
            <w:r w:rsidR="00911032">
              <w:rPr>
                <w:noProof/>
                <w:webHidden/>
              </w:rPr>
              <w:t>3</w:t>
            </w:r>
            <w:r w:rsidR="00911032">
              <w:rPr>
                <w:noProof/>
                <w:webHidden/>
              </w:rPr>
              <w:fldChar w:fldCharType="end"/>
            </w:r>
          </w:hyperlink>
        </w:p>
        <w:p w14:paraId="02CB6304" w14:textId="091B5DB3" w:rsidR="00911032" w:rsidRDefault="00911032">
          <w:pPr>
            <w:pStyle w:val="Inhopg2"/>
            <w:rPr>
              <w:rFonts w:eastAsiaTheme="minorEastAsia"/>
              <w:color w:val="auto"/>
              <w:kern w:val="2"/>
              <w:lang w:eastAsia="nl-BE"/>
              <w14:ligatures w14:val="standardContextual"/>
            </w:rPr>
          </w:pPr>
          <w:hyperlink w:anchor="_Toc154049301" w:history="1">
            <w:r w:rsidRPr="001E4ACF">
              <w:rPr>
                <w:rStyle w:val="Hyperlink"/>
              </w:rPr>
              <w:t>1.1</w:t>
            </w:r>
            <w:r>
              <w:rPr>
                <w:rFonts w:eastAsiaTheme="minorEastAsia"/>
                <w:color w:val="auto"/>
                <w:kern w:val="2"/>
                <w:lang w:eastAsia="nl-BE"/>
                <w14:ligatures w14:val="standardContextual"/>
              </w:rPr>
              <w:tab/>
            </w:r>
            <w:r w:rsidRPr="001E4ACF">
              <w:rPr>
                <w:rStyle w:val="Hyperlink"/>
              </w:rPr>
              <w:t>Het leerplanconcept: vijf uitgangspunten</w:t>
            </w:r>
            <w:r>
              <w:rPr>
                <w:webHidden/>
              </w:rPr>
              <w:tab/>
            </w:r>
            <w:r>
              <w:rPr>
                <w:webHidden/>
              </w:rPr>
              <w:fldChar w:fldCharType="begin"/>
            </w:r>
            <w:r>
              <w:rPr>
                <w:webHidden/>
              </w:rPr>
              <w:instrText xml:space="preserve"> PAGEREF _Toc154049301 \h </w:instrText>
            </w:r>
            <w:r>
              <w:rPr>
                <w:webHidden/>
              </w:rPr>
            </w:r>
            <w:r>
              <w:rPr>
                <w:webHidden/>
              </w:rPr>
              <w:fldChar w:fldCharType="separate"/>
            </w:r>
            <w:r>
              <w:rPr>
                <w:webHidden/>
              </w:rPr>
              <w:t>3</w:t>
            </w:r>
            <w:r>
              <w:rPr>
                <w:webHidden/>
              </w:rPr>
              <w:fldChar w:fldCharType="end"/>
            </w:r>
          </w:hyperlink>
        </w:p>
        <w:p w14:paraId="4FA2546A" w14:textId="4AB69801" w:rsidR="00911032" w:rsidRDefault="00911032">
          <w:pPr>
            <w:pStyle w:val="Inhopg2"/>
            <w:rPr>
              <w:rFonts w:eastAsiaTheme="minorEastAsia"/>
              <w:color w:val="auto"/>
              <w:kern w:val="2"/>
              <w:lang w:eastAsia="nl-BE"/>
              <w14:ligatures w14:val="standardContextual"/>
            </w:rPr>
          </w:pPr>
          <w:hyperlink w:anchor="_Toc154049302" w:history="1">
            <w:r w:rsidRPr="001E4ACF">
              <w:rPr>
                <w:rStyle w:val="Hyperlink"/>
              </w:rPr>
              <w:t>1.2</w:t>
            </w:r>
            <w:r>
              <w:rPr>
                <w:rFonts w:eastAsiaTheme="minorEastAsia"/>
                <w:color w:val="auto"/>
                <w:kern w:val="2"/>
                <w:lang w:eastAsia="nl-BE"/>
                <w14:ligatures w14:val="standardContextual"/>
              </w:rPr>
              <w:tab/>
            </w:r>
            <w:r w:rsidRPr="001E4ACF">
              <w:rPr>
                <w:rStyle w:val="Hyperlink"/>
              </w:rPr>
              <w:t>De vormingscirkel – de opdracht van secundair onderwijs</w:t>
            </w:r>
            <w:r>
              <w:rPr>
                <w:webHidden/>
              </w:rPr>
              <w:tab/>
            </w:r>
            <w:r>
              <w:rPr>
                <w:webHidden/>
              </w:rPr>
              <w:fldChar w:fldCharType="begin"/>
            </w:r>
            <w:r>
              <w:rPr>
                <w:webHidden/>
              </w:rPr>
              <w:instrText xml:space="preserve"> PAGEREF _Toc154049302 \h </w:instrText>
            </w:r>
            <w:r>
              <w:rPr>
                <w:webHidden/>
              </w:rPr>
            </w:r>
            <w:r>
              <w:rPr>
                <w:webHidden/>
              </w:rPr>
              <w:fldChar w:fldCharType="separate"/>
            </w:r>
            <w:r>
              <w:rPr>
                <w:webHidden/>
              </w:rPr>
              <w:t>3</w:t>
            </w:r>
            <w:r>
              <w:rPr>
                <w:webHidden/>
              </w:rPr>
              <w:fldChar w:fldCharType="end"/>
            </w:r>
          </w:hyperlink>
        </w:p>
        <w:p w14:paraId="218D36B0" w14:textId="5CBA3CC0" w:rsidR="00911032" w:rsidRDefault="00911032">
          <w:pPr>
            <w:pStyle w:val="Inhopg2"/>
            <w:rPr>
              <w:rFonts w:eastAsiaTheme="minorEastAsia"/>
              <w:color w:val="auto"/>
              <w:kern w:val="2"/>
              <w:lang w:eastAsia="nl-BE"/>
              <w14:ligatures w14:val="standardContextual"/>
            </w:rPr>
          </w:pPr>
          <w:hyperlink w:anchor="_Toc154049303" w:history="1">
            <w:r w:rsidRPr="001E4ACF">
              <w:rPr>
                <w:rStyle w:val="Hyperlink"/>
              </w:rPr>
              <w:t>1.3</w:t>
            </w:r>
            <w:r>
              <w:rPr>
                <w:rFonts w:eastAsiaTheme="minorEastAsia"/>
                <w:color w:val="auto"/>
                <w:kern w:val="2"/>
                <w:lang w:eastAsia="nl-BE"/>
                <w14:ligatures w14:val="standardContextual"/>
              </w:rPr>
              <w:tab/>
            </w:r>
            <w:r w:rsidRPr="001E4ACF">
              <w:rPr>
                <w:rStyle w:val="Hyperlink"/>
              </w:rPr>
              <w:t>Ruimte voor leraren(teams) en scholen</w:t>
            </w:r>
            <w:r>
              <w:rPr>
                <w:webHidden/>
              </w:rPr>
              <w:tab/>
            </w:r>
            <w:r>
              <w:rPr>
                <w:webHidden/>
              </w:rPr>
              <w:fldChar w:fldCharType="begin"/>
            </w:r>
            <w:r>
              <w:rPr>
                <w:webHidden/>
              </w:rPr>
              <w:instrText xml:space="preserve"> PAGEREF _Toc154049303 \h </w:instrText>
            </w:r>
            <w:r>
              <w:rPr>
                <w:webHidden/>
              </w:rPr>
            </w:r>
            <w:r>
              <w:rPr>
                <w:webHidden/>
              </w:rPr>
              <w:fldChar w:fldCharType="separate"/>
            </w:r>
            <w:r>
              <w:rPr>
                <w:webHidden/>
              </w:rPr>
              <w:t>4</w:t>
            </w:r>
            <w:r>
              <w:rPr>
                <w:webHidden/>
              </w:rPr>
              <w:fldChar w:fldCharType="end"/>
            </w:r>
          </w:hyperlink>
        </w:p>
        <w:p w14:paraId="4177AFB1" w14:textId="0E013BC6" w:rsidR="00911032" w:rsidRDefault="00911032">
          <w:pPr>
            <w:pStyle w:val="Inhopg2"/>
            <w:rPr>
              <w:rFonts w:eastAsiaTheme="minorEastAsia"/>
              <w:color w:val="auto"/>
              <w:kern w:val="2"/>
              <w:lang w:eastAsia="nl-BE"/>
              <w14:ligatures w14:val="standardContextual"/>
            </w:rPr>
          </w:pPr>
          <w:hyperlink w:anchor="_Toc154049304" w:history="1">
            <w:r w:rsidRPr="001E4ACF">
              <w:rPr>
                <w:rStyle w:val="Hyperlink"/>
              </w:rPr>
              <w:t>1.4</w:t>
            </w:r>
            <w:r>
              <w:rPr>
                <w:rFonts w:eastAsiaTheme="minorEastAsia"/>
                <w:color w:val="auto"/>
                <w:kern w:val="2"/>
                <w:lang w:eastAsia="nl-BE"/>
                <w14:ligatures w14:val="standardContextual"/>
              </w:rPr>
              <w:tab/>
            </w:r>
            <w:r w:rsidRPr="001E4ACF">
              <w:rPr>
                <w:rStyle w:val="Hyperlink"/>
              </w:rPr>
              <w:t>Differentiatie</w:t>
            </w:r>
            <w:r>
              <w:rPr>
                <w:webHidden/>
              </w:rPr>
              <w:tab/>
            </w:r>
            <w:r>
              <w:rPr>
                <w:webHidden/>
              </w:rPr>
              <w:fldChar w:fldCharType="begin"/>
            </w:r>
            <w:r>
              <w:rPr>
                <w:webHidden/>
              </w:rPr>
              <w:instrText xml:space="preserve"> PAGEREF _Toc154049304 \h </w:instrText>
            </w:r>
            <w:r>
              <w:rPr>
                <w:webHidden/>
              </w:rPr>
            </w:r>
            <w:r>
              <w:rPr>
                <w:webHidden/>
              </w:rPr>
              <w:fldChar w:fldCharType="separate"/>
            </w:r>
            <w:r>
              <w:rPr>
                <w:webHidden/>
              </w:rPr>
              <w:t>5</w:t>
            </w:r>
            <w:r>
              <w:rPr>
                <w:webHidden/>
              </w:rPr>
              <w:fldChar w:fldCharType="end"/>
            </w:r>
          </w:hyperlink>
        </w:p>
        <w:p w14:paraId="279BE428" w14:textId="4D44DA13" w:rsidR="00911032" w:rsidRDefault="00911032">
          <w:pPr>
            <w:pStyle w:val="Inhopg2"/>
            <w:rPr>
              <w:rFonts w:eastAsiaTheme="minorEastAsia"/>
              <w:color w:val="auto"/>
              <w:kern w:val="2"/>
              <w:lang w:eastAsia="nl-BE"/>
              <w14:ligatures w14:val="standardContextual"/>
            </w:rPr>
          </w:pPr>
          <w:hyperlink w:anchor="_Toc154049305" w:history="1">
            <w:r w:rsidRPr="001E4ACF">
              <w:rPr>
                <w:rStyle w:val="Hyperlink"/>
              </w:rPr>
              <w:t>1.5</w:t>
            </w:r>
            <w:r>
              <w:rPr>
                <w:rFonts w:eastAsiaTheme="minorEastAsia"/>
                <w:color w:val="auto"/>
                <w:kern w:val="2"/>
                <w:lang w:eastAsia="nl-BE"/>
                <w14:ligatures w14:val="standardContextual"/>
              </w:rPr>
              <w:tab/>
            </w:r>
            <w:r w:rsidRPr="001E4ACF">
              <w:rPr>
                <w:rStyle w:val="Hyperlink"/>
              </w:rPr>
              <w:t>Opbouw van leerplannen</w:t>
            </w:r>
            <w:r>
              <w:rPr>
                <w:webHidden/>
              </w:rPr>
              <w:tab/>
            </w:r>
            <w:r>
              <w:rPr>
                <w:webHidden/>
              </w:rPr>
              <w:fldChar w:fldCharType="begin"/>
            </w:r>
            <w:r>
              <w:rPr>
                <w:webHidden/>
              </w:rPr>
              <w:instrText xml:space="preserve"> PAGEREF _Toc154049305 \h </w:instrText>
            </w:r>
            <w:r>
              <w:rPr>
                <w:webHidden/>
              </w:rPr>
            </w:r>
            <w:r>
              <w:rPr>
                <w:webHidden/>
              </w:rPr>
              <w:fldChar w:fldCharType="separate"/>
            </w:r>
            <w:r>
              <w:rPr>
                <w:webHidden/>
              </w:rPr>
              <w:t>6</w:t>
            </w:r>
            <w:r>
              <w:rPr>
                <w:webHidden/>
              </w:rPr>
              <w:fldChar w:fldCharType="end"/>
            </w:r>
          </w:hyperlink>
        </w:p>
        <w:p w14:paraId="228C979E" w14:textId="63D562BD" w:rsidR="00911032" w:rsidRDefault="00911032">
          <w:pPr>
            <w:pStyle w:val="Inhopg1"/>
            <w:rPr>
              <w:rFonts w:eastAsiaTheme="minorEastAsia"/>
              <w:b w:val="0"/>
              <w:noProof/>
              <w:color w:val="auto"/>
              <w:kern w:val="2"/>
              <w:sz w:val="22"/>
              <w:lang w:eastAsia="nl-BE"/>
              <w14:ligatures w14:val="standardContextual"/>
            </w:rPr>
          </w:pPr>
          <w:hyperlink w:anchor="_Toc154049306" w:history="1">
            <w:r w:rsidRPr="001E4ACF">
              <w:rPr>
                <w:rStyle w:val="Hyperlink"/>
                <w:noProof/>
              </w:rPr>
              <w:t>2</w:t>
            </w:r>
            <w:r>
              <w:rPr>
                <w:rFonts w:eastAsiaTheme="minorEastAsia"/>
                <w:b w:val="0"/>
                <w:noProof/>
                <w:color w:val="auto"/>
                <w:kern w:val="2"/>
                <w:sz w:val="22"/>
                <w:lang w:eastAsia="nl-BE"/>
                <w14:ligatures w14:val="standardContextual"/>
              </w:rPr>
              <w:tab/>
            </w:r>
            <w:r w:rsidRPr="001E4ACF">
              <w:rPr>
                <w:rStyle w:val="Hyperlink"/>
                <w:noProof/>
              </w:rPr>
              <w:t>Situering</w:t>
            </w:r>
            <w:r>
              <w:rPr>
                <w:noProof/>
                <w:webHidden/>
              </w:rPr>
              <w:tab/>
            </w:r>
            <w:r>
              <w:rPr>
                <w:noProof/>
                <w:webHidden/>
              </w:rPr>
              <w:fldChar w:fldCharType="begin"/>
            </w:r>
            <w:r>
              <w:rPr>
                <w:noProof/>
                <w:webHidden/>
              </w:rPr>
              <w:instrText xml:space="preserve"> PAGEREF _Toc154049306 \h </w:instrText>
            </w:r>
            <w:r>
              <w:rPr>
                <w:noProof/>
                <w:webHidden/>
              </w:rPr>
            </w:r>
            <w:r>
              <w:rPr>
                <w:noProof/>
                <w:webHidden/>
              </w:rPr>
              <w:fldChar w:fldCharType="separate"/>
            </w:r>
            <w:r>
              <w:rPr>
                <w:noProof/>
                <w:webHidden/>
              </w:rPr>
              <w:t>7</w:t>
            </w:r>
            <w:r>
              <w:rPr>
                <w:noProof/>
                <w:webHidden/>
              </w:rPr>
              <w:fldChar w:fldCharType="end"/>
            </w:r>
          </w:hyperlink>
        </w:p>
        <w:p w14:paraId="06A14E03" w14:textId="50F063C8" w:rsidR="00911032" w:rsidRDefault="00911032">
          <w:pPr>
            <w:pStyle w:val="Inhopg2"/>
            <w:rPr>
              <w:rFonts w:eastAsiaTheme="minorEastAsia"/>
              <w:color w:val="auto"/>
              <w:kern w:val="2"/>
              <w:lang w:eastAsia="nl-BE"/>
              <w14:ligatures w14:val="standardContextual"/>
            </w:rPr>
          </w:pPr>
          <w:hyperlink w:anchor="_Toc154049307" w:history="1">
            <w:r w:rsidRPr="001E4ACF">
              <w:rPr>
                <w:rStyle w:val="Hyperlink"/>
              </w:rPr>
              <w:t>2.1</w:t>
            </w:r>
            <w:r>
              <w:rPr>
                <w:rFonts w:eastAsiaTheme="minorEastAsia"/>
                <w:color w:val="auto"/>
                <w:kern w:val="2"/>
                <w:lang w:eastAsia="nl-BE"/>
                <w14:ligatures w14:val="standardContextual"/>
              </w:rPr>
              <w:tab/>
            </w:r>
            <w:r w:rsidRPr="001E4ACF">
              <w:rPr>
                <w:rStyle w:val="Hyperlink"/>
              </w:rPr>
              <w:t>Samenhang met de tweede graad</w:t>
            </w:r>
            <w:r>
              <w:rPr>
                <w:webHidden/>
              </w:rPr>
              <w:tab/>
            </w:r>
            <w:r>
              <w:rPr>
                <w:webHidden/>
              </w:rPr>
              <w:fldChar w:fldCharType="begin"/>
            </w:r>
            <w:r>
              <w:rPr>
                <w:webHidden/>
              </w:rPr>
              <w:instrText xml:space="preserve"> PAGEREF _Toc154049307 \h </w:instrText>
            </w:r>
            <w:r>
              <w:rPr>
                <w:webHidden/>
              </w:rPr>
            </w:r>
            <w:r>
              <w:rPr>
                <w:webHidden/>
              </w:rPr>
              <w:fldChar w:fldCharType="separate"/>
            </w:r>
            <w:r>
              <w:rPr>
                <w:webHidden/>
              </w:rPr>
              <w:t>7</w:t>
            </w:r>
            <w:r>
              <w:rPr>
                <w:webHidden/>
              </w:rPr>
              <w:fldChar w:fldCharType="end"/>
            </w:r>
          </w:hyperlink>
        </w:p>
        <w:p w14:paraId="753A72BF" w14:textId="7631B57D" w:rsidR="00911032" w:rsidRDefault="00911032">
          <w:pPr>
            <w:pStyle w:val="Inhopg2"/>
            <w:rPr>
              <w:rFonts w:eastAsiaTheme="minorEastAsia"/>
              <w:color w:val="auto"/>
              <w:kern w:val="2"/>
              <w:lang w:eastAsia="nl-BE"/>
              <w14:ligatures w14:val="standardContextual"/>
            </w:rPr>
          </w:pPr>
          <w:hyperlink w:anchor="_Toc154049308" w:history="1">
            <w:r w:rsidRPr="001E4ACF">
              <w:rPr>
                <w:rStyle w:val="Hyperlink"/>
              </w:rPr>
              <w:t>2.2</w:t>
            </w:r>
            <w:r>
              <w:rPr>
                <w:rFonts w:eastAsiaTheme="minorEastAsia"/>
                <w:color w:val="auto"/>
                <w:kern w:val="2"/>
                <w:lang w:eastAsia="nl-BE"/>
                <w14:ligatures w14:val="standardContextual"/>
              </w:rPr>
              <w:tab/>
            </w:r>
            <w:r w:rsidRPr="001E4ACF">
              <w:rPr>
                <w:rStyle w:val="Hyperlink"/>
              </w:rPr>
              <w:t>Samenhang in de derde graad</w:t>
            </w:r>
            <w:r>
              <w:rPr>
                <w:webHidden/>
              </w:rPr>
              <w:tab/>
            </w:r>
            <w:r>
              <w:rPr>
                <w:webHidden/>
              </w:rPr>
              <w:fldChar w:fldCharType="begin"/>
            </w:r>
            <w:r>
              <w:rPr>
                <w:webHidden/>
              </w:rPr>
              <w:instrText xml:space="preserve"> PAGEREF _Toc154049308 \h </w:instrText>
            </w:r>
            <w:r>
              <w:rPr>
                <w:webHidden/>
              </w:rPr>
            </w:r>
            <w:r>
              <w:rPr>
                <w:webHidden/>
              </w:rPr>
              <w:fldChar w:fldCharType="separate"/>
            </w:r>
            <w:r>
              <w:rPr>
                <w:webHidden/>
              </w:rPr>
              <w:t>7</w:t>
            </w:r>
            <w:r>
              <w:rPr>
                <w:webHidden/>
              </w:rPr>
              <w:fldChar w:fldCharType="end"/>
            </w:r>
          </w:hyperlink>
        </w:p>
        <w:p w14:paraId="5E51094A" w14:textId="0FB4AC70" w:rsidR="00911032" w:rsidRDefault="00911032">
          <w:pPr>
            <w:pStyle w:val="Inhopg3"/>
            <w:rPr>
              <w:rFonts w:eastAsiaTheme="minorEastAsia"/>
              <w:noProof/>
              <w:color w:val="auto"/>
              <w:kern w:val="2"/>
              <w:lang w:eastAsia="nl-BE"/>
              <w14:ligatures w14:val="standardContextual"/>
            </w:rPr>
          </w:pPr>
          <w:hyperlink w:anchor="_Toc154049309" w:history="1">
            <w:r w:rsidRPr="001E4ACF">
              <w:rPr>
                <w:rStyle w:val="Hyperlink"/>
                <w:noProof/>
              </w:rPr>
              <w:t>2.2.1</w:t>
            </w:r>
            <w:r>
              <w:rPr>
                <w:rFonts w:eastAsiaTheme="minorEastAsia"/>
                <w:noProof/>
                <w:color w:val="auto"/>
                <w:kern w:val="2"/>
                <w:lang w:eastAsia="nl-BE"/>
                <w14:ligatures w14:val="standardContextual"/>
              </w:rPr>
              <w:tab/>
            </w:r>
            <w:r w:rsidRPr="001E4ACF">
              <w:rPr>
                <w:rStyle w:val="Hyperlink"/>
                <w:noProof/>
              </w:rPr>
              <w:t>Samenhang binnen de studierichting Beeldende vorming</w:t>
            </w:r>
            <w:r>
              <w:rPr>
                <w:noProof/>
                <w:webHidden/>
              </w:rPr>
              <w:tab/>
            </w:r>
            <w:r>
              <w:rPr>
                <w:noProof/>
                <w:webHidden/>
              </w:rPr>
              <w:fldChar w:fldCharType="begin"/>
            </w:r>
            <w:r>
              <w:rPr>
                <w:noProof/>
                <w:webHidden/>
              </w:rPr>
              <w:instrText xml:space="preserve"> PAGEREF _Toc154049309 \h </w:instrText>
            </w:r>
            <w:r>
              <w:rPr>
                <w:noProof/>
                <w:webHidden/>
              </w:rPr>
            </w:r>
            <w:r>
              <w:rPr>
                <w:noProof/>
                <w:webHidden/>
              </w:rPr>
              <w:fldChar w:fldCharType="separate"/>
            </w:r>
            <w:r>
              <w:rPr>
                <w:noProof/>
                <w:webHidden/>
              </w:rPr>
              <w:t>7</w:t>
            </w:r>
            <w:r>
              <w:rPr>
                <w:noProof/>
                <w:webHidden/>
              </w:rPr>
              <w:fldChar w:fldCharType="end"/>
            </w:r>
          </w:hyperlink>
        </w:p>
        <w:p w14:paraId="65DE381E" w14:textId="4B9FB818" w:rsidR="00911032" w:rsidRDefault="00911032">
          <w:pPr>
            <w:pStyle w:val="Inhopg3"/>
            <w:rPr>
              <w:rFonts w:eastAsiaTheme="minorEastAsia"/>
              <w:noProof/>
              <w:color w:val="auto"/>
              <w:kern w:val="2"/>
              <w:lang w:eastAsia="nl-BE"/>
              <w14:ligatures w14:val="standardContextual"/>
            </w:rPr>
          </w:pPr>
          <w:hyperlink w:anchor="_Toc154049310" w:history="1">
            <w:r w:rsidRPr="001E4ACF">
              <w:rPr>
                <w:rStyle w:val="Hyperlink"/>
                <w:noProof/>
              </w:rPr>
              <w:t>2.2.2</w:t>
            </w:r>
            <w:r>
              <w:rPr>
                <w:rFonts w:eastAsiaTheme="minorEastAsia"/>
                <w:noProof/>
                <w:color w:val="auto"/>
                <w:kern w:val="2"/>
                <w:lang w:eastAsia="nl-BE"/>
                <w14:ligatures w14:val="standardContextual"/>
              </w:rPr>
              <w:tab/>
            </w:r>
            <w:r w:rsidRPr="001E4ACF">
              <w:rPr>
                <w:rStyle w:val="Hyperlink"/>
                <w:noProof/>
              </w:rPr>
              <w:t>Samenhang over de finaliteiten heen</w:t>
            </w:r>
            <w:r>
              <w:rPr>
                <w:noProof/>
                <w:webHidden/>
              </w:rPr>
              <w:tab/>
            </w:r>
            <w:r>
              <w:rPr>
                <w:noProof/>
                <w:webHidden/>
              </w:rPr>
              <w:fldChar w:fldCharType="begin"/>
            </w:r>
            <w:r>
              <w:rPr>
                <w:noProof/>
                <w:webHidden/>
              </w:rPr>
              <w:instrText xml:space="preserve"> PAGEREF _Toc154049310 \h </w:instrText>
            </w:r>
            <w:r>
              <w:rPr>
                <w:noProof/>
                <w:webHidden/>
              </w:rPr>
            </w:r>
            <w:r>
              <w:rPr>
                <w:noProof/>
                <w:webHidden/>
              </w:rPr>
              <w:fldChar w:fldCharType="separate"/>
            </w:r>
            <w:r>
              <w:rPr>
                <w:noProof/>
                <w:webHidden/>
              </w:rPr>
              <w:t>7</w:t>
            </w:r>
            <w:r>
              <w:rPr>
                <w:noProof/>
                <w:webHidden/>
              </w:rPr>
              <w:fldChar w:fldCharType="end"/>
            </w:r>
          </w:hyperlink>
        </w:p>
        <w:p w14:paraId="191BC7BE" w14:textId="25458E45" w:rsidR="00911032" w:rsidRDefault="00911032">
          <w:pPr>
            <w:pStyle w:val="Inhopg2"/>
            <w:rPr>
              <w:rFonts w:eastAsiaTheme="minorEastAsia"/>
              <w:color w:val="auto"/>
              <w:kern w:val="2"/>
              <w:lang w:eastAsia="nl-BE"/>
              <w14:ligatures w14:val="standardContextual"/>
            </w:rPr>
          </w:pPr>
          <w:hyperlink w:anchor="_Toc154049311" w:history="1">
            <w:r w:rsidRPr="001E4ACF">
              <w:rPr>
                <w:rStyle w:val="Hyperlink"/>
              </w:rPr>
              <w:t>2.3</w:t>
            </w:r>
            <w:r>
              <w:rPr>
                <w:rFonts w:eastAsiaTheme="minorEastAsia"/>
                <w:color w:val="auto"/>
                <w:kern w:val="2"/>
                <w:lang w:eastAsia="nl-BE"/>
                <w14:ligatures w14:val="standardContextual"/>
              </w:rPr>
              <w:tab/>
            </w:r>
            <w:r w:rsidRPr="001E4ACF">
              <w:rPr>
                <w:rStyle w:val="Hyperlink"/>
              </w:rPr>
              <w:t>Plaats in de lessentabel</w:t>
            </w:r>
            <w:r>
              <w:rPr>
                <w:webHidden/>
              </w:rPr>
              <w:tab/>
            </w:r>
            <w:r>
              <w:rPr>
                <w:webHidden/>
              </w:rPr>
              <w:fldChar w:fldCharType="begin"/>
            </w:r>
            <w:r>
              <w:rPr>
                <w:webHidden/>
              </w:rPr>
              <w:instrText xml:space="preserve"> PAGEREF _Toc154049311 \h </w:instrText>
            </w:r>
            <w:r>
              <w:rPr>
                <w:webHidden/>
              </w:rPr>
            </w:r>
            <w:r>
              <w:rPr>
                <w:webHidden/>
              </w:rPr>
              <w:fldChar w:fldCharType="separate"/>
            </w:r>
            <w:r>
              <w:rPr>
                <w:webHidden/>
              </w:rPr>
              <w:t>8</w:t>
            </w:r>
            <w:r>
              <w:rPr>
                <w:webHidden/>
              </w:rPr>
              <w:fldChar w:fldCharType="end"/>
            </w:r>
          </w:hyperlink>
        </w:p>
        <w:p w14:paraId="59CA8CA1" w14:textId="50C8527F" w:rsidR="00911032" w:rsidRDefault="00911032">
          <w:pPr>
            <w:pStyle w:val="Inhopg1"/>
            <w:rPr>
              <w:rFonts w:eastAsiaTheme="minorEastAsia"/>
              <w:b w:val="0"/>
              <w:noProof/>
              <w:color w:val="auto"/>
              <w:kern w:val="2"/>
              <w:sz w:val="22"/>
              <w:lang w:eastAsia="nl-BE"/>
              <w14:ligatures w14:val="standardContextual"/>
            </w:rPr>
          </w:pPr>
          <w:hyperlink w:anchor="_Toc154049312" w:history="1">
            <w:r w:rsidRPr="001E4ACF">
              <w:rPr>
                <w:rStyle w:val="Hyperlink"/>
                <w:noProof/>
              </w:rPr>
              <w:t>3</w:t>
            </w:r>
            <w:r>
              <w:rPr>
                <w:rFonts w:eastAsiaTheme="minorEastAsia"/>
                <w:b w:val="0"/>
                <w:noProof/>
                <w:color w:val="auto"/>
                <w:kern w:val="2"/>
                <w:sz w:val="22"/>
                <w:lang w:eastAsia="nl-BE"/>
                <w14:ligatures w14:val="standardContextual"/>
              </w:rPr>
              <w:tab/>
            </w:r>
            <w:r w:rsidRPr="001E4ACF">
              <w:rPr>
                <w:rStyle w:val="Hyperlink"/>
                <w:noProof/>
              </w:rPr>
              <w:t>Pedagogisch-didactische duiding</w:t>
            </w:r>
            <w:r>
              <w:rPr>
                <w:noProof/>
                <w:webHidden/>
              </w:rPr>
              <w:tab/>
            </w:r>
            <w:r>
              <w:rPr>
                <w:noProof/>
                <w:webHidden/>
              </w:rPr>
              <w:fldChar w:fldCharType="begin"/>
            </w:r>
            <w:r>
              <w:rPr>
                <w:noProof/>
                <w:webHidden/>
              </w:rPr>
              <w:instrText xml:space="preserve"> PAGEREF _Toc154049312 \h </w:instrText>
            </w:r>
            <w:r>
              <w:rPr>
                <w:noProof/>
                <w:webHidden/>
              </w:rPr>
            </w:r>
            <w:r>
              <w:rPr>
                <w:noProof/>
                <w:webHidden/>
              </w:rPr>
              <w:fldChar w:fldCharType="separate"/>
            </w:r>
            <w:r>
              <w:rPr>
                <w:noProof/>
                <w:webHidden/>
              </w:rPr>
              <w:t>8</w:t>
            </w:r>
            <w:r>
              <w:rPr>
                <w:noProof/>
                <w:webHidden/>
              </w:rPr>
              <w:fldChar w:fldCharType="end"/>
            </w:r>
          </w:hyperlink>
        </w:p>
        <w:p w14:paraId="4A81D6B4" w14:textId="56E6D25A" w:rsidR="00911032" w:rsidRDefault="00911032">
          <w:pPr>
            <w:pStyle w:val="Inhopg2"/>
            <w:rPr>
              <w:rFonts w:eastAsiaTheme="minorEastAsia"/>
              <w:color w:val="auto"/>
              <w:kern w:val="2"/>
              <w:lang w:eastAsia="nl-BE"/>
              <w14:ligatures w14:val="standardContextual"/>
            </w:rPr>
          </w:pPr>
          <w:hyperlink w:anchor="_Toc154049313" w:history="1">
            <w:r w:rsidRPr="001E4ACF">
              <w:rPr>
                <w:rStyle w:val="Hyperlink"/>
              </w:rPr>
              <w:t>3.1</w:t>
            </w:r>
            <w:r>
              <w:rPr>
                <w:rFonts w:eastAsiaTheme="minorEastAsia"/>
                <w:color w:val="auto"/>
                <w:kern w:val="2"/>
                <w:lang w:eastAsia="nl-BE"/>
                <w14:ligatures w14:val="standardContextual"/>
              </w:rPr>
              <w:tab/>
            </w:r>
            <w:r w:rsidRPr="001E4ACF">
              <w:rPr>
                <w:rStyle w:val="Hyperlink"/>
              </w:rPr>
              <w:t>Beeldende vorming en het vormingsconcept</w:t>
            </w:r>
            <w:r>
              <w:rPr>
                <w:webHidden/>
              </w:rPr>
              <w:tab/>
            </w:r>
            <w:r>
              <w:rPr>
                <w:webHidden/>
              </w:rPr>
              <w:fldChar w:fldCharType="begin"/>
            </w:r>
            <w:r>
              <w:rPr>
                <w:webHidden/>
              </w:rPr>
              <w:instrText xml:space="preserve"> PAGEREF _Toc154049313 \h </w:instrText>
            </w:r>
            <w:r>
              <w:rPr>
                <w:webHidden/>
              </w:rPr>
            </w:r>
            <w:r>
              <w:rPr>
                <w:webHidden/>
              </w:rPr>
              <w:fldChar w:fldCharType="separate"/>
            </w:r>
            <w:r>
              <w:rPr>
                <w:webHidden/>
              </w:rPr>
              <w:t>8</w:t>
            </w:r>
            <w:r>
              <w:rPr>
                <w:webHidden/>
              </w:rPr>
              <w:fldChar w:fldCharType="end"/>
            </w:r>
          </w:hyperlink>
        </w:p>
        <w:p w14:paraId="7216858A" w14:textId="4113FD6C" w:rsidR="00911032" w:rsidRDefault="00911032">
          <w:pPr>
            <w:pStyle w:val="Inhopg2"/>
            <w:rPr>
              <w:rFonts w:eastAsiaTheme="minorEastAsia"/>
              <w:color w:val="auto"/>
              <w:kern w:val="2"/>
              <w:lang w:eastAsia="nl-BE"/>
              <w14:ligatures w14:val="standardContextual"/>
            </w:rPr>
          </w:pPr>
          <w:hyperlink w:anchor="_Toc154049314" w:history="1">
            <w:r w:rsidRPr="001E4ACF">
              <w:rPr>
                <w:rStyle w:val="Hyperlink"/>
              </w:rPr>
              <w:t>3.2</w:t>
            </w:r>
            <w:r>
              <w:rPr>
                <w:rFonts w:eastAsiaTheme="minorEastAsia"/>
                <w:color w:val="auto"/>
                <w:kern w:val="2"/>
                <w:lang w:eastAsia="nl-BE"/>
                <w14:ligatures w14:val="standardContextual"/>
              </w:rPr>
              <w:tab/>
            </w:r>
            <w:r w:rsidRPr="001E4ACF">
              <w:rPr>
                <w:rStyle w:val="Hyperlink"/>
              </w:rPr>
              <w:t>Krachtlijnen</w:t>
            </w:r>
            <w:r>
              <w:rPr>
                <w:webHidden/>
              </w:rPr>
              <w:tab/>
            </w:r>
            <w:r>
              <w:rPr>
                <w:webHidden/>
              </w:rPr>
              <w:fldChar w:fldCharType="begin"/>
            </w:r>
            <w:r>
              <w:rPr>
                <w:webHidden/>
              </w:rPr>
              <w:instrText xml:space="preserve"> PAGEREF _Toc154049314 \h </w:instrText>
            </w:r>
            <w:r>
              <w:rPr>
                <w:webHidden/>
              </w:rPr>
            </w:r>
            <w:r>
              <w:rPr>
                <w:webHidden/>
              </w:rPr>
              <w:fldChar w:fldCharType="separate"/>
            </w:r>
            <w:r>
              <w:rPr>
                <w:webHidden/>
              </w:rPr>
              <w:t>9</w:t>
            </w:r>
            <w:r>
              <w:rPr>
                <w:webHidden/>
              </w:rPr>
              <w:fldChar w:fldCharType="end"/>
            </w:r>
          </w:hyperlink>
        </w:p>
        <w:p w14:paraId="650DEA47" w14:textId="6CAA1F04" w:rsidR="00911032" w:rsidRDefault="00911032">
          <w:pPr>
            <w:pStyle w:val="Inhopg2"/>
            <w:rPr>
              <w:rFonts w:eastAsiaTheme="minorEastAsia"/>
              <w:color w:val="auto"/>
              <w:kern w:val="2"/>
              <w:lang w:eastAsia="nl-BE"/>
              <w14:ligatures w14:val="standardContextual"/>
            </w:rPr>
          </w:pPr>
          <w:hyperlink w:anchor="_Toc154049315" w:history="1">
            <w:r w:rsidRPr="001E4ACF">
              <w:rPr>
                <w:rStyle w:val="Hyperlink"/>
              </w:rPr>
              <w:t>3.3</w:t>
            </w:r>
            <w:r>
              <w:rPr>
                <w:rFonts w:eastAsiaTheme="minorEastAsia"/>
                <w:color w:val="auto"/>
                <w:kern w:val="2"/>
                <w:lang w:eastAsia="nl-BE"/>
                <w14:ligatures w14:val="standardContextual"/>
              </w:rPr>
              <w:tab/>
            </w:r>
            <w:r w:rsidRPr="001E4ACF">
              <w:rPr>
                <w:rStyle w:val="Hyperlink"/>
              </w:rPr>
              <w:t>Opbouw</w:t>
            </w:r>
            <w:r>
              <w:rPr>
                <w:webHidden/>
              </w:rPr>
              <w:tab/>
            </w:r>
            <w:r>
              <w:rPr>
                <w:webHidden/>
              </w:rPr>
              <w:fldChar w:fldCharType="begin"/>
            </w:r>
            <w:r>
              <w:rPr>
                <w:webHidden/>
              </w:rPr>
              <w:instrText xml:space="preserve"> PAGEREF _Toc154049315 \h </w:instrText>
            </w:r>
            <w:r>
              <w:rPr>
                <w:webHidden/>
              </w:rPr>
            </w:r>
            <w:r>
              <w:rPr>
                <w:webHidden/>
              </w:rPr>
              <w:fldChar w:fldCharType="separate"/>
            </w:r>
            <w:r>
              <w:rPr>
                <w:webHidden/>
              </w:rPr>
              <w:t>10</w:t>
            </w:r>
            <w:r>
              <w:rPr>
                <w:webHidden/>
              </w:rPr>
              <w:fldChar w:fldCharType="end"/>
            </w:r>
          </w:hyperlink>
        </w:p>
        <w:p w14:paraId="61E19C67" w14:textId="7F718AC5" w:rsidR="00911032" w:rsidRDefault="00911032">
          <w:pPr>
            <w:pStyle w:val="Inhopg2"/>
            <w:rPr>
              <w:rFonts w:eastAsiaTheme="minorEastAsia"/>
              <w:color w:val="auto"/>
              <w:kern w:val="2"/>
              <w:lang w:eastAsia="nl-BE"/>
              <w14:ligatures w14:val="standardContextual"/>
            </w:rPr>
          </w:pPr>
          <w:hyperlink w:anchor="_Toc154049316" w:history="1">
            <w:r w:rsidRPr="001E4ACF">
              <w:rPr>
                <w:rStyle w:val="Hyperlink"/>
              </w:rPr>
              <w:t>3.4</w:t>
            </w:r>
            <w:r>
              <w:rPr>
                <w:rFonts w:eastAsiaTheme="minorEastAsia"/>
                <w:color w:val="auto"/>
                <w:kern w:val="2"/>
                <w:lang w:eastAsia="nl-BE"/>
                <w14:ligatures w14:val="standardContextual"/>
              </w:rPr>
              <w:tab/>
            </w:r>
            <w:r w:rsidRPr="001E4ACF">
              <w:rPr>
                <w:rStyle w:val="Hyperlink"/>
              </w:rPr>
              <w:t>Leerlijnen</w:t>
            </w:r>
            <w:r>
              <w:rPr>
                <w:webHidden/>
              </w:rPr>
              <w:tab/>
            </w:r>
            <w:r>
              <w:rPr>
                <w:webHidden/>
              </w:rPr>
              <w:fldChar w:fldCharType="begin"/>
            </w:r>
            <w:r>
              <w:rPr>
                <w:webHidden/>
              </w:rPr>
              <w:instrText xml:space="preserve"> PAGEREF _Toc154049316 \h </w:instrText>
            </w:r>
            <w:r>
              <w:rPr>
                <w:webHidden/>
              </w:rPr>
            </w:r>
            <w:r>
              <w:rPr>
                <w:webHidden/>
              </w:rPr>
              <w:fldChar w:fldCharType="separate"/>
            </w:r>
            <w:r>
              <w:rPr>
                <w:webHidden/>
              </w:rPr>
              <w:t>10</w:t>
            </w:r>
            <w:r>
              <w:rPr>
                <w:webHidden/>
              </w:rPr>
              <w:fldChar w:fldCharType="end"/>
            </w:r>
          </w:hyperlink>
        </w:p>
        <w:p w14:paraId="273A09DD" w14:textId="7B9984CB" w:rsidR="00911032" w:rsidRDefault="00911032">
          <w:pPr>
            <w:pStyle w:val="Inhopg3"/>
            <w:rPr>
              <w:rFonts w:eastAsiaTheme="minorEastAsia"/>
              <w:noProof/>
              <w:color w:val="auto"/>
              <w:kern w:val="2"/>
              <w:lang w:eastAsia="nl-BE"/>
              <w14:ligatures w14:val="standardContextual"/>
            </w:rPr>
          </w:pPr>
          <w:hyperlink w:anchor="_Toc154049317" w:history="1">
            <w:r w:rsidRPr="001E4ACF">
              <w:rPr>
                <w:rStyle w:val="Hyperlink"/>
                <w:noProof/>
              </w:rPr>
              <w:t>3.4.1</w:t>
            </w:r>
            <w:r>
              <w:rPr>
                <w:rFonts w:eastAsiaTheme="minorEastAsia"/>
                <w:noProof/>
                <w:color w:val="auto"/>
                <w:kern w:val="2"/>
                <w:lang w:eastAsia="nl-BE"/>
                <w14:ligatures w14:val="standardContextual"/>
              </w:rPr>
              <w:tab/>
            </w:r>
            <w:r w:rsidRPr="001E4ACF">
              <w:rPr>
                <w:rStyle w:val="Hyperlink"/>
                <w:noProof/>
              </w:rPr>
              <w:t>Samenhang met de tweede graad</w:t>
            </w:r>
            <w:r>
              <w:rPr>
                <w:noProof/>
                <w:webHidden/>
              </w:rPr>
              <w:tab/>
            </w:r>
            <w:r>
              <w:rPr>
                <w:noProof/>
                <w:webHidden/>
              </w:rPr>
              <w:fldChar w:fldCharType="begin"/>
            </w:r>
            <w:r>
              <w:rPr>
                <w:noProof/>
                <w:webHidden/>
              </w:rPr>
              <w:instrText xml:space="preserve"> PAGEREF _Toc154049317 \h </w:instrText>
            </w:r>
            <w:r>
              <w:rPr>
                <w:noProof/>
                <w:webHidden/>
              </w:rPr>
            </w:r>
            <w:r>
              <w:rPr>
                <w:noProof/>
                <w:webHidden/>
              </w:rPr>
              <w:fldChar w:fldCharType="separate"/>
            </w:r>
            <w:r>
              <w:rPr>
                <w:noProof/>
                <w:webHidden/>
              </w:rPr>
              <w:t>10</w:t>
            </w:r>
            <w:r>
              <w:rPr>
                <w:noProof/>
                <w:webHidden/>
              </w:rPr>
              <w:fldChar w:fldCharType="end"/>
            </w:r>
          </w:hyperlink>
        </w:p>
        <w:p w14:paraId="78993315" w14:textId="634CEF60" w:rsidR="00911032" w:rsidRDefault="00911032">
          <w:pPr>
            <w:pStyle w:val="Inhopg3"/>
            <w:rPr>
              <w:rFonts w:eastAsiaTheme="minorEastAsia"/>
              <w:noProof/>
              <w:color w:val="auto"/>
              <w:kern w:val="2"/>
              <w:lang w:eastAsia="nl-BE"/>
              <w14:ligatures w14:val="standardContextual"/>
            </w:rPr>
          </w:pPr>
          <w:hyperlink w:anchor="_Toc154049318" w:history="1">
            <w:r w:rsidRPr="001E4ACF">
              <w:rPr>
                <w:rStyle w:val="Hyperlink"/>
                <w:noProof/>
              </w:rPr>
              <w:t>3.4.2</w:t>
            </w:r>
            <w:r>
              <w:rPr>
                <w:rFonts w:eastAsiaTheme="minorEastAsia"/>
                <w:noProof/>
                <w:color w:val="auto"/>
                <w:kern w:val="2"/>
                <w:lang w:eastAsia="nl-BE"/>
                <w14:ligatures w14:val="standardContextual"/>
              </w:rPr>
              <w:tab/>
            </w:r>
            <w:r w:rsidRPr="001E4ACF">
              <w:rPr>
                <w:rStyle w:val="Hyperlink"/>
                <w:noProof/>
              </w:rPr>
              <w:t>Samenhang in de derde graad</w:t>
            </w:r>
            <w:r>
              <w:rPr>
                <w:noProof/>
                <w:webHidden/>
              </w:rPr>
              <w:tab/>
            </w:r>
            <w:r>
              <w:rPr>
                <w:noProof/>
                <w:webHidden/>
              </w:rPr>
              <w:fldChar w:fldCharType="begin"/>
            </w:r>
            <w:r>
              <w:rPr>
                <w:noProof/>
                <w:webHidden/>
              </w:rPr>
              <w:instrText xml:space="preserve"> PAGEREF _Toc154049318 \h </w:instrText>
            </w:r>
            <w:r>
              <w:rPr>
                <w:noProof/>
                <w:webHidden/>
              </w:rPr>
            </w:r>
            <w:r>
              <w:rPr>
                <w:noProof/>
                <w:webHidden/>
              </w:rPr>
              <w:fldChar w:fldCharType="separate"/>
            </w:r>
            <w:r>
              <w:rPr>
                <w:noProof/>
                <w:webHidden/>
              </w:rPr>
              <w:t>10</w:t>
            </w:r>
            <w:r>
              <w:rPr>
                <w:noProof/>
                <w:webHidden/>
              </w:rPr>
              <w:fldChar w:fldCharType="end"/>
            </w:r>
          </w:hyperlink>
        </w:p>
        <w:p w14:paraId="284997A1" w14:textId="6DEA8EC2" w:rsidR="00911032" w:rsidRDefault="00911032">
          <w:pPr>
            <w:pStyle w:val="Inhopg2"/>
            <w:rPr>
              <w:rFonts w:eastAsiaTheme="minorEastAsia"/>
              <w:color w:val="auto"/>
              <w:kern w:val="2"/>
              <w:lang w:eastAsia="nl-BE"/>
              <w14:ligatures w14:val="standardContextual"/>
            </w:rPr>
          </w:pPr>
          <w:hyperlink w:anchor="_Toc154049319" w:history="1">
            <w:r w:rsidRPr="001E4ACF">
              <w:rPr>
                <w:rStyle w:val="Hyperlink"/>
              </w:rPr>
              <w:t>3.5</w:t>
            </w:r>
            <w:r>
              <w:rPr>
                <w:rFonts w:eastAsiaTheme="minorEastAsia"/>
                <w:color w:val="auto"/>
                <w:kern w:val="2"/>
                <w:lang w:eastAsia="nl-BE"/>
                <w14:ligatures w14:val="standardContextual"/>
              </w:rPr>
              <w:tab/>
            </w:r>
            <w:r w:rsidRPr="001E4ACF">
              <w:rPr>
                <w:rStyle w:val="Hyperlink"/>
              </w:rPr>
              <w:t>Aandachtspunten</w:t>
            </w:r>
            <w:r>
              <w:rPr>
                <w:webHidden/>
              </w:rPr>
              <w:tab/>
            </w:r>
            <w:r>
              <w:rPr>
                <w:webHidden/>
              </w:rPr>
              <w:fldChar w:fldCharType="begin"/>
            </w:r>
            <w:r>
              <w:rPr>
                <w:webHidden/>
              </w:rPr>
              <w:instrText xml:space="preserve"> PAGEREF _Toc154049319 \h </w:instrText>
            </w:r>
            <w:r>
              <w:rPr>
                <w:webHidden/>
              </w:rPr>
            </w:r>
            <w:r>
              <w:rPr>
                <w:webHidden/>
              </w:rPr>
              <w:fldChar w:fldCharType="separate"/>
            </w:r>
            <w:r>
              <w:rPr>
                <w:webHidden/>
              </w:rPr>
              <w:t>11</w:t>
            </w:r>
            <w:r>
              <w:rPr>
                <w:webHidden/>
              </w:rPr>
              <w:fldChar w:fldCharType="end"/>
            </w:r>
          </w:hyperlink>
        </w:p>
        <w:p w14:paraId="2A4ABDA7" w14:textId="02A6075F" w:rsidR="00911032" w:rsidRDefault="00911032">
          <w:pPr>
            <w:pStyle w:val="Inhopg2"/>
            <w:rPr>
              <w:rFonts w:eastAsiaTheme="minorEastAsia"/>
              <w:color w:val="auto"/>
              <w:kern w:val="2"/>
              <w:lang w:eastAsia="nl-BE"/>
              <w14:ligatures w14:val="standardContextual"/>
            </w:rPr>
          </w:pPr>
          <w:hyperlink w:anchor="_Toc154049320" w:history="1">
            <w:r w:rsidRPr="001E4ACF">
              <w:rPr>
                <w:rStyle w:val="Hyperlink"/>
              </w:rPr>
              <w:t>3.6</w:t>
            </w:r>
            <w:r>
              <w:rPr>
                <w:rFonts w:eastAsiaTheme="minorEastAsia"/>
                <w:color w:val="auto"/>
                <w:kern w:val="2"/>
                <w:lang w:eastAsia="nl-BE"/>
                <w14:ligatures w14:val="standardContextual"/>
              </w:rPr>
              <w:tab/>
            </w:r>
            <w:r w:rsidRPr="001E4ACF">
              <w:rPr>
                <w:rStyle w:val="Hyperlink"/>
              </w:rPr>
              <w:t>Leerplanpagina</w:t>
            </w:r>
            <w:r>
              <w:rPr>
                <w:webHidden/>
              </w:rPr>
              <w:tab/>
            </w:r>
            <w:r>
              <w:rPr>
                <w:webHidden/>
              </w:rPr>
              <w:fldChar w:fldCharType="begin"/>
            </w:r>
            <w:r>
              <w:rPr>
                <w:webHidden/>
              </w:rPr>
              <w:instrText xml:space="preserve"> PAGEREF _Toc154049320 \h </w:instrText>
            </w:r>
            <w:r>
              <w:rPr>
                <w:webHidden/>
              </w:rPr>
            </w:r>
            <w:r>
              <w:rPr>
                <w:webHidden/>
              </w:rPr>
              <w:fldChar w:fldCharType="separate"/>
            </w:r>
            <w:r>
              <w:rPr>
                <w:webHidden/>
              </w:rPr>
              <w:t>12</w:t>
            </w:r>
            <w:r>
              <w:rPr>
                <w:webHidden/>
              </w:rPr>
              <w:fldChar w:fldCharType="end"/>
            </w:r>
          </w:hyperlink>
        </w:p>
        <w:p w14:paraId="105A720F" w14:textId="0D94E3EE" w:rsidR="00911032" w:rsidRDefault="00911032">
          <w:pPr>
            <w:pStyle w:val="Inhopg1"/>
            <w:rPr>
              <w:rFonts w:eastAsiaTheme="minorEastAsia"/>
              <w:b w:val="0"/>
              <w:noProof/>
              <w:color w:val="auto"/>
              <w:kern w:val="2"/>
              <w:sz w:val="22"/>
              <w:lang w:eastAsia="nl-BE"/>
              <w14:ligatures w14:val="standardContextual"/>
            </w:rPr>
          </w:pPr>
          <w:hyperlink w:anchor="_Toc154049321" w:history="1">
            <w:r w:rsidRPr="001E4ACF">
              <w:rPr>
                <w:rStyle w:val="Hyperlink"/>
                <w:noProof/>
              </w:rPr>
              <w:t>4</w:t>
            </w:r>
            <w:r>
              <w:rPr>
                <w:rFonts w:eastAsiaTheme="minorEastAsia"/>
                <w:b w:val="0"/>
                <w:noProof/>
                <w:color w:val="auto"/>
                <w:kern w:val="2"/>
                <w:sz w:val="22"/>
                <w:lang w:eastAsia="nl-BE"/>
                <w14:ligatures w14:val="standardContextual"/>
              </w:rPr>
              <w:tab/>
            </w:r>
            <w:r w:rsidRPr="001E4ACF">
              <w:rPr>
                <w:rStyle w:val="Hyperlink"/>
                <w:noProof/>
              </w:rPr>
              <w:t>Leerplandoelen</w:t>
            </w:r>
            <w:r>
              <w:rPr>
                <w:noProof/>
                <w:webHidden/>
              </w:rPr>
              <w:tab/>
            </w:r>
            <w:r>
              <w:rPr>
                <w:noProof/>
                <w:webHidden/>
              </w:rPr>
              <w:fldChar w:fldCharType="begin"/>
            </w:r>
            <w:r>
              <w:rPr>
                <w:noProof/>
                <w:webHidden/>
              </w:rPr>
              <w:instrText xml:space="preserve"> PAGEREF _Toc154049321 \h </w:instrText>
            </w:r>
            <w:r>
              <w:rPr>
                <w:noProof/>
                <w:webHidden/>
              </w:rPr>
            </w:r>
            <w:r>
              <w:rPr>
                <w:noProof/>
                <w:webHidden/>
              </w:rPr>
              <w:fldChar w:fldCharType="separate"/>
            </w:r>
            <w:r>
              <w:rPr>
                <w:noProof/>
                <w:webHidden/>
              </w:rPr>
              <w:t>12</w:t>
            </w:r>
            <w:r>
              <w:rPr>
                <w:noProof/>
                <w:webHidden/>
              </w:rPr>
              <w:fldChar w:fldCharType="end"/>
            </w:r>
          </w:hyperlink>
        </w:p>
        <w:p w14:paraId="78D65A60" w14:textId="1F210B8A" w:rsidR="00911032" w:rsidRDefault="00911032">
          <w:pPr>
            <w:pStyle w:val="Inhopg2"/>
            <w:rPr>
              <w:rFonts w:eastAsiaTheme="minorEastAsia"/>
              <w:color w:val="auto"/>
              <w:kern w:val="2"/>
              <w:lang w:eastAsia="nl-BE"/>
              <w14:ligatures w14:val="standardContextual"/>
            </w:rPr>
          </w:pPr>
          <w:hyperlink w:anchor="_Toc154049322" w:history="1">
            <w:r w:rsidRPr="001E4ACF">
              <w:rPr>
                <w:rStyle w:val="Hyperlink"/>
              </w:rPr>
              <w:t>4.1</w:t>
            </w:r>
            <w:r>
              <w:rPr>
                <w:rFonts w:eastAsiaTheme="minorEastAsia"/>
                <w:color w:val="auto"/>
                <w:kern w:val="2"/>
                <w:lang w:eastAsia="nl-BE"/>
                <w14:ligatures w14:val="standardContextual"/>
              </w:rPr>
              <w:tab/>
            </w:r>
            <w:r w:rsidRPr="001E4ACF">
              <w:rPr>
                <w:rStyle w:val="Hyperlink"/>
              </w:rPr>
              <w:t>Onderzoek en voorstudie</w:t>
            </w:r>
            <w:r>
              <w:rPr>
                <w:webHidden/>
              </w:rPr>
              <w:tab/>
            </w:r>
            <w:r>
              <w:rPr>
                <w:webHidden/>
              </w:rPr>
              <w:fldChar w:fldCharType="begin"/>
            </w:r>
            <w:r>
              <w:rPr>
                <w:webHidden/>
              </w:rPr>
              <w:instrText xml:space="preserve"> PAGEREF _Toc154049322 \h </w:instrText>
            </w:r>
            <w:r>
              <w:rPr>
                <w:webHidden/>
              </w:rPr>
            </w:r>
            <w:r>
              <w:rPr>
                <w:webHidden/>
              </w:rPr>
              <w:fldChar w:fldCharType="separate"/>
            </w:r>
            <w:r>
              <w:rPr>
                <w:webHidden/>
              </w:rPr>
              <w:t>12</w:t>
            </w:r>
            <w:r>
              <w:rPr>
                <w:webHidden/>
              </w:rPr>
              <w:fldChar w:fldCharType="end"/>
            </w:r>
          </w:hyperlink>
        </w:p>
        <w:p w14:paraId="5256062A" w14:textId="348E4568" w:rsidR="00911032" w:rsidRDefault="00911032">
          <w:pPr>
            <w:pStyle w:val="Inhopg2"/>
            <w:rPr>
              <w:rFonts w:eastAsiaTheme="minorEastAsia"/>
              <w:color w:val="auto"/>
              <w:kern w:val="2"/>
              <w:lang w:eastAsia="nl-BE"/>
              <w14:ligatures w14:val="standardContextual"/>
            </w:rPr>
          </w:pPr>
          <w:hyperlink w:anchor="_Toc154049323" w:history="1">
            <w:r w:rsidRPr="001E4ACF">
              <w:rPr>
                <w:rStyle w:val="Hyperlink"/>
              </w:rPr>
              <w:t>4.2</w:t>
            </w:r>
            <w:r>
              <w:rPr>
                <w:rFonts w:eastAsiaTheme="minorEastAsia"/>
                <w:color w:val="auto"/>
                <w:kern w:val="2"/>
                <w:lang w:eastAsia="nl-BE"/>
                <w14:ligatures w14:val="standardContextual"/>
              </w:rPr>
              <w:tab/>
            </w:r>
            <w:r w:rsidRPr="001E4ACF">
              <w:rPr>
                <w:rStyle w:val="Hyperlink"/>
              </w:rPr>
              <w:t>Creatie en presentatie</w:t>
            </w:r>
            <w:r>
              <w:rPr>
                <w:webHidden/>
              </w:rPr>
              <w:tab/>
            </w:r>
            <w:r>
              <w:rPr>
                <w:webHidden/>
              </w:rPr>
              <w:fldChar w:fldCharType="begin"/>
            </w:r>
            <w:r>
              <w:rPr>
                <w:webHidden/>
              </w:rPr>
              <w:instrText xml:space="preserve"> PAGEREF _Toc154049323 \h </w:instrText>
            </w:r>
            <w:r>
              <w:rPr>
                <w:webHidden/>
              </w:rPr>
            </w:r>
            <w:r>
              <w:rPr>
                <w:webHidden/>
              </w:rPr>
              <w:fldChar w:fldCharType="separate"/>
            </w:r>
            <w:r>
              <w:rPr>
                <w:webHidden/>
              </w:rPr>
              <w:t>14</w:t>
            </w:r>
            <w:r>
              <w:rPr>
                <w:webHidden/>
              </w:rPr>
              <w:fldChar w:fldCharType="end"/>
            </w:r>
          </w:hyperlink>
        </w:p>
        <w:p w14:paraId="49376BAC" w14:textId="165C49E4" w:rsidR="00911032" w:rsidRDefault="00911032">
          <w:pPr>
            <w:pStyle w:val="Inhopg2"/>
            <w:rPr>
              <w:rFonts w:eastAsiaTheme="minorEastAsia"/>
              <w:color w:val="auto"/>
              <w:kern w:val="2"/>
              <w:lang w:eastAsia="nl-BE"/>
              <w14:ligatures w14:val="standardContextual"/>
            </w:rPr>
          </w:pPr>
          <w:hyperlink w:anchor="_Toc154049324" w:history="1">
            <w:r w:rsidRPr="001E4ACF">
              <w:rPr>
                <w:rStyle w:val="Hyperlink"/>
              </w:rPr>
              <w:t>4.3</w:t>
            </w:r>
            <w:r>
              <w:rPr>
                <w:rFonts w:eastAsiaTheme="minorEastAsia"/>
                <w:color w:val="auto"/>
                <w:kern w:val="2"/>
                <w:lang w:eastAsia="nl-BE"/>
                <w14:ligatures w14:val="standardContextual"/>
              </w:rPr>
              <w:tab/>
            </w:r>
            <w:r w:rsidRPr="001E4ACF">
              <w:rPr>
                <w:rStyle w:val="Hyperlink"/>
              </w:rPr>
              <w:t>Onderzoekscompetentie</w:t>
            </w:r>
            <w:r>
              <w:rPr>
                <w:webHidden/>
              </w:rPr>
              <w:tab/>
            </w:r>
            <w:r>
              <w:rPr>
                <w:webHidden/>
              </w:rPr>
              <w:fldChar w:fldCharType="begin"/>
            </w:r>
            <w:r>
              <w:rPr>
                <w:webHidden/>
              </w:rPr>
              <w:instrText xml:space="preserve"> PAGEREF _Toc154049324 \h </w:instrText>
            </w:r>
            <w:r>
              <w:rPr>
                <w:webHidden/>
              </w:rPr>
            </w:r>
            <w:r>
              <w:rPr>
                <w:webHidden/>
              </w:rPr>
              <w:fldChar w:fldCharType="separate"/>
            </w:r>
            <w:r>
              <w:rPr>
                <w:webHidden/>
              </w:rPr>
              <w:t>15</w:t>
            </w:r>
            <w:r>
              <w:rPr>
                <w:webHidden/>
              </w:rPr>
              <w:fldChar w:fldCharType="end"/>
            </w:r>
          </w:hyperlink>
        </w:p>
        <w:p w14:paraId="6E2A8D55" w14:textId="6F2459E7" w:rsidR="00911032" w:rsidRDefault="00911032">
          <w:pPr>
            <w:pStyle w:val="Inhopg2"/>
            <w:rPr>
              <w:rFonts w:eastAsiaTheme="minorEastAsia"/>
              <w:color w:val="auto"/>
              <w:kern w:val="2"/>
              <w:lang w:eastAsia="nl-BE"/>
              <w14:ligatures w14:val="standardContextual"/>
            </w:rPr>
          </w:pPr>
          <w:hyperlink w:anchor="_Toc154049325" w:history="1">
            <w:r w:rsidRPr="001E4ACF">
              <w:rPr>
                <w:rStyle w:val="Hyperlink"/>
              </w:rPr>
              <w:t>4.4</w:t>
            </w:r>
            <w:r>
              <w:rPr>
                <w:rFonts w:eastAsiaTheme="minorEastAsia"/>
                <w:color w:val="auto"/>
                <w:kern w:val="2"/>
                <w:lang w:eastAsia="nl-BE"/>
                <w14:ligatures w14:val="standardContextual"/>
              </w:rPr>
              <w:tab/>
            </w:r>
            <w:r w:rsidRPr="001E4ACF">
              <w:rPr>
                <w:rStyle w:val="Hyperlink"/>
              </w:rPr>
              <w:t>Toegepaste ruimtemeetkunde</w:t>
            </w:r>
            <w:r>
              <w:rPr>
                <w:webHidden/>
              </w:rPr>
              <w:tab/>
            </w:r>
            <w:r>
              <w:rPr>
                <w:webHidden/>
              </w:rPr>
              <w:fldChar w:fldCharType="begin"/>
            </w:r>
            <w:r>
              <w:rPr>
                <w:webHidden/>
              </w:rPr>
              <w:instrText xml:space="preserve"> PAGEREF _Toc154049325 \h </w:instrText>
            </w:r>
            <w:r>
              <w:rPr>
                <w:webHidden/>
              </w:rPr>
            </w:r>
            <w:r>
              <w:rPr>
                <w:webHidden/>
              </w:rPr>
              <w:fldChar w:fldCharType="separate"/>
            </w:r>
            <w:r>
              <w:rPr>
                <w:webHidden/>
              </w:rPr>
              <w:t>16</w:t>
            </w:r>
            <w:r>
              <w:rPr>
                <w:webHidden/>
              </w:rPr>
              <w:fldChar w:fldCharType="end"/>
            </w:r>
          </w:hyperlink>
        </w:p>
        <w:p w14:paraId="717CECA3" w14:textId="4EDC9FCE" w:rsidR="00911032" w:rsidRDefault="00911032">
          <w:pPr>
            <w:pStyle w:val="Inhopg1"/>
            <w:rPr>
              <w:rFonts w:eastAsiaTheme="minorEastAsia"/>
              <w:b w:val="0"/>
              <w:noProof/>
              <w:color w:val="auto"/>
              <w:kern w:val="2"/>
              <w:sz w:val="22"/>
              <w:lang w:eastAsia="nl-BE"/>
              <w14:ligatures w14:val="standardContextual"/>
            </w:rPr>
          </w:pPr>
          <w:hyperlink w:anchor="_Toc154049326" w:history="1">
            <w:r w:rsidRPr="001E4ACF">
              <w:rPr>
                <w:rStyle w:val="Hyperlink"/>
                <w:noProof/>
              </w:rPr>
              <w:t>5</w:t>
            </w:r>
            <w:r>
              <w:rPr>
                <w:rFonts w:eastAsiaTheme="minorEastAsia"/>
                <w:b w:val="0"/>
                <w:noProof/>
                <w:color w:val="auto"/>
                <w:kern w:val="2"/>
                <w:sz w:val="22"/>
                <w:lang w:eastAsia="nl-BE"/>
                <w14:ligatures w14:val="standardContextual"/>
              </w:rPr>
              <w:tab/>
            </w:r>
            <w:r w:rsidRPr="001E4ACF">
              <w:rPr>
                <w:rStyle w:val="Hyperlink"/>
                <w:noProof/>
              </w:rPr>
              <w:t>Lexicon</w:t>
            </w:r>
            <w:r>
              <w:rPr>
                <w:noProof/>
                <w:webHidden/>
              </w:rPr>
              <w:tab/>
            </w:r>
            <w:r>
              <w:rPr>
                <w:noProof/>
                <w:webHidden/>
              </w:rPr>
              <w:fldChar w:fldCharType="begin"/>
            </w:r>
            <w:r>
              <w:rPr>
                <w:noProof/>
                <w:webHidden/>
              </w:rPr>
              <w:instrText xml:space="preserve"> PAGEREF _Toc154049326 \h </w:instrText>
            </w:r>
            <w:r>
              <w:rPr>
                <w:noProof/>
                <w:webHidden/>
              </w:rPr>
            </w:r>
            <w:r>
              <w:rPr>
                <w:noProof/>
                <w:webHidden/>
              </w:rPr>
              <w:fldChar w:fldCharType="separate"/>
            </w:r>
            <w:r>
              <w:rPr>
                <w:noProof/>
                <w:webHidden/>
              </w:rPr>
              <w:t>16</w:t>
            </w:r>
            <w:r>
              <w:rPr>
                <w:noProof/>
                <w:webHidden/>
              </w:rPr>
              <w:fldChar w:fldCharType="end"/>
            </w:r>
          </w:hyperlink>
        </w:p>
        <w:p w14:paraId="608F25AB" w14:textId="6A43DBFF" w:rsidR="00911032" w:rsidRDefault="00911032">
          <w:pPr>
            <w:pStyle w:val="Inhopg1"/>
            <w:rPr>
              <w:rFonts w:eastAsiaTheme="minorEastAsia"/>
              <w:b w:val="0"/>
              <w:noProof/>
              <w:color w:val="auto"/>
              <w:kern w:val="2"/>
              <w:sz w:val="22"/>
              <w:lang w:eastAsia="nl-BE"/>
              <w14:ligatures w14:val="standardContextual"/>
            </w:rPr>
          </w:pPr>
          <w:hyperlink w:anchor="_Toc154049327" w:history="1">
            <w:r w:rsidRPr="001E4ACF">
              <w:rPr>
                <w:rStyle w:val="Hyperlink"/>
                <w:noProof/>
              </w:rPr>
              <w:t>6</w:t>
            </w:r>
            <w:r>
              <w:rPr>
                <w:rFonts w:eastAsiaTheme="minorEastAsia"/>
                <w:b w:val="0"/>
                <w:noProof/>
                <w:color w:val="auto"/>
                <w:kern w:val="2"/>
                <w:sz w:val="22"/>
                <w:lang w:eastAsia="nl-BE"/>
                <w14:ligatures w14:val="standardContextual"/>
              </w:rPr>
              <w:tab/>
            </w:r>
            <w:r w:rsidRPr="001E4ACF">
              <w:rPr>
                <w:rStyle w:val="Hyperlink"/>
                <w:noProof/>
              </w:rPr>
              <w:t>Basisuitrusting</w:t>
            </w:r>
            <w:r>
              <w:rPr>
                <w:noProof/>
                <w:webHidden/>
              </w:rPr>
              <w:tab/>
            </w:r>
            <w:r>
              <w:rPr>
                <w:noProof/>
                <w:webHidden/>
              </w:rPr>
              <w:fldChar w:fldCharType="begin"/>
            </w:r>
            <w:r>
              <w:rPr>
                <w:noProof/>
                <w:webHidden/>
              </w:rPr>
              <w:instrText xml:space="preserve"> PAGEREF _Toc154049327 \h </w:instrText>
            </w:r>
            <w:r>
              <w:rPr>
                <w:noProof/>
                <w:webHidden/>
              </w:rPr>
            </w:r>
            <w:r>
              <w:rPr>
                <w:noProof/>
                <w:webHidden/>
              </w:rPr>
              <w:fldChar w:fldCharType="separate"/>
            </w:r>
            <w:r>
              <w:rPr>
                <w:noProof/>
                <w:webHidden/>
              </w:rPr>
              <w:t>16</w:t>
            </w:r>
            <w:r>
              <w:rPr>
                <w:noProof/>
                <w:webHidden/>
              </w:rPr>
              <w:fldChar w:fldCharType="end"/>
            </w:r>
          </w:hyperlink>
        </w:p>
        <w:p w14:paraId="6EA50615" w14:textId="7522DA4A" w:rsidR="00911032" w:rsidRDefault="00911032">
          <w:pPr>
            <w:pStyle w:val="Inhopg2"/>
            <w:rPr>
              <w:rFonts w:eastAsiaTheme="minorEastAsia"/>
              <w:color w:val="auto"/>
              <w:kern w:val="2"/>
              <w:lang w:eastAsia="nl-BE"/>
              <w14:ligatures w14:val="standardContextual"/>
            </w:rPr>
          </w:pPr>
          <w:hyperlink w:anchor="_Toc154049328" w:history="1">
            <w:r w:rsidRPr="001E4ACF">
              <w:rPr>
                <w:rStyle w:val="Hyperlink"/>
              </w:rPr>
              <w:t>6.1</w:t>
            </w:r>
            <w:r>
              <w:rPr>
                <w:rFonts w:eastAsiaTheme="minorEastAsia"/>
                <w:color w:val="auto"/>
                <w:kern w:val="2"/>
                <w:lang w:eastAsia="nl-BE"/>
                <w14:ligatures w14:val="standardContextual"/>
              </w:rPr>
              <w:tab/>
            </w:r>
            <w:r w:rsidRPr="001E4ACF">
              <w:rPr>
                <w:rStyle w:val="Hyperlink"/>
              </w:rPr>
              <w:t>Infrastructuur</w:t>
            </w:r>
            <w:r>
              <w:rPr>
                <w:webHidden/>
              </w:rPr>
              <w:tab/>
            </w:r>
            <w:r>
              <w:rPr>
                <w:webHidden/>
              </w:rPr>
              <w:fldChar w:fldCharType="begin"/>
            </w:r>
            <w:r>
              <w:rPr>
                <w:webHidden/>
              </w:rPr>
              <w:instrText xml:space="preserve"> PAGEREF _Toc154049328 \h </w:instrText>
            </w:r>
            <w:r>
              <w:rPr>
                <w:webHidden/>
              </w:rPr>
            </w:r>
            <w:r>
              <w:rPr>
                <w:webHidden/>
              </w:rPr>
              <w:fldChar w:fldCharType="separate"/>
            </w:r>
            <w:r>
              <w:rPr>
                <w:webHidden/>
              </w:rPr>
              <w:t>16</w:t>
            </w:r>
            <w:r>
              <w:rPr>
                <w:webHidden/>
              </w:rPr>
              <w:fldChar w:fldCharType="end"/>
            </w:r>
          </w:hyperlink>
        </w:p>
        <w:p w14:paraId="4BE74239" w14:textId="5A0CA8FB" w:rsidR="00911032" w:rsidRDefault="00911032">
          <w:pPr>
            <w:pStyle w:val="Inhopg2"/>
            <w:rPr>
              <w:rFonts w:eastAsiaTheme="minorEastAsia"/>
              <w:color w:val="auto"/>
              <w:kern w:val="2"/>
              <w:lang w:eastAsia="nl-BE"/>
              <w14:ligatures w14:val="standardContextual"/>
            </w:rPr>
          </w:pPr>
          <w:hyperlink w:anchor="_Toc154049329" w:history="1">
            <w:r w:rsidRPr="001E4ACF">
              <w:rPr>
                <w:rStyle w:val="Hyperlink"/>
              </w:rPr>
              <w:t>6.2</w:t>
            </w:r>
            <w:r>
              <w:rPr>
                <w:rFonts w:eastAsiaTheme="minorEastAsia"/>
                <w:color w:val="auto"/>
                <w:kern w:val="2"/>
                <w:lang w:eastAsia="nl-BE"/>
                <w14:ligatures w14:val="standardContextual"/>
              </w:rPr>
              <w:tab/>
            </w:r>
            <w:r w:rsidRPr="001E4ACF">
              <w:rPr>
                <w:rStyle w:val="Hyperlink"/>
              </w:rPr>
              <w:t>Materiaal, toestellen, machines en gereedschappen</w:t>
            </w:r>
            <w:r>
              <w:rPr>
                <w:webHidden/>
              </w:rPr>
              <w:tab/>
            </w:r>
            <w:r>
              <w:rPr>
                <w:webHidden/>
              </w:rPr>
              <w:fldChar w:fldCharType="begin"/>
            </w:r>
            <w:r>
              <w:rPr>
                <w:webHidden/>
              </w:rPr>
              <w:instrText xml:space="preserve"> PAGEREF _Toc154049329 \h </w:instrText>
            </w:r>
            <w:r>
              <w:rPr>
                <w:webHidden/>
              </w:rPr>
            </w:r>
            <w:r>
              <w:rPr>
                <w:webHidden/>
              </w:rPr>
              <w:fldChar w:fldCharType="separate"/>
            </w:r>
            <w:r>
              <w:rPr>
                <w:webHidden/>
              </w:rPr>
              <w:t>17</w:t>
            </w:r>
            <w:r>
              <w:rPr>
                <w:webHidden/>
              </w:rPr>
              <w:fldChar w:fldCharType="end"/>
            </w:r>
          </w:hyperlink>
        </w:p>
        <w:p w14:paraId="01E46272" w14:textId="2A677567" w:rsidR="00911032" w:rsidRDefault="00911032">
          <w:pPr>
            <w:pStyle w:val="Inhopg2"/>
            <w:rPr>
              <w:rFonts w:eastAsiaTheme="minorEastAsia"/>
              <w:color w:val="auto"/>
              <w:kern w:val="2"/>
              <w:lang w:eastAsia="nl-BE"/>
              <w14:ligatures w14:val="standardContextual"/>
            </w:rPr>
          </w:pPr>
          <w:hyperlink w:anchor="_Toc154049330" w:history="1">
            <w:r w:rsidRPr="001E4ACF">
              <w:rPr>
                <w:rStyle w:val="Hyperlink"/>
              </w:rPr>
              <w:t>6.3</w:t>
            </w:r>
            <w:r>
              <w:rPr>
                <w:rFonts w:eastAsiaTheme="minorEastAsia"/>
                <w:color w:val="auto"/>
                <w:kern w:val="2"/>
                <w:lang w:eastAsia="nl-BE"/>
                <w14:ligatures w14:val="standardContextual"/>
              </w:rPr>
              <w:tab/>
            </w:r>
            <w:r w:rsidRPr="001E4ACF">
              <w:rPr>
                <w:rStyle w:val="Hyperlink"/>
              </w:rPr>
              <w:t>Materiaal en gereedschappen waarover elke leerling moet beschikken</w:t>
            </w:r>
            <w:r>
              <w:rPr>
                <w:webHidden/>
              </w:rPr>
              <w:tab/>
            </w:r>
            <w:r>
              <w:rPr>
                <w:webHidden/>
              </w:rPr>
              <w:fldChar w:fldCharType="begin"/>
            </w:r>
            <w:r>
              <w:rPr>
                <w:webHidden/>
              </w:rPr>
              <w:instrText xml:space="preserve"> PAGEREF _Toc154049330 \h </w:instrText>
            </w:r>
            <w:r>
              <w:rPr>
                <w:webHidden/>
              </w:rPr>
            </w:r>
            <w:r>
              <w:rPr>
                <w:webHidden/>
              </w:rPr>
              <w:fldChar w:fldCharType="separate"/>
            </w:r>
            <w:r>
              <w:rPr>
                <w:webHidden/>
              </w:rPr>
              <w:t>17</w:t>
            </w:r>
            <w:r>
              <w:rPr>
                <w:webHidden/>
              </w:rPr>
              <w:fldChar w:fldCharType="end"/>
            </w:r>
          </w:hyperlink>
        </w:p>
        <w:p w14:paraId="31A16BCF" w14:textId="23DAE9B4" w:rsidR="00911032" w:rsidRDefault="00911032">
          <w:pPr>
            <w:pStyle w:val="Inhopg1"/>
            <w:rPr>
              <w:rFonts w:eastAsiaTheme="minorEastAsia"/>
              <w:b w:val="0"/>
              <w:noProof/>
              <w:color w:val="auto"/>
              <w:kern w:val="2"/>
              <w:sz w:val="22"/>
              <w:lang w:eastAsia="nl-BE"/>
              <w14:ligatures w14:val="standardContextual"/>
            </w:rPr>
          </w:pPr>
          <w:hyperlink w:anchor="_Toc154049331" w:history="1">
            <w:r w:rsidRPr="001E4ACF">
              <w:rPr>
                <w:rStyle w:val="Hyperlink"/>
                <w:noProof/>
              </w:rPr>
              <w:t>7</w:t>
            </w:r>
            <w:r>
              <w:rPr>
                <w:rFonts w:eastAsiaTheme="minorEastAsia"/>
                <w:b w:val="0"/>
                <w:noProof/>
                <w:color w:val="auto"/>
                <w:kern w:val="2"/>
                <w:sz w:val="22"/>
                <w:lang w:eastAsia="nl-BE"/>
                <w14:ligatures w14:val="standardContextual"/>
              </w:rPr>
              <w:tab/>
            </w:r>
            <w:r w:rsidRPr="001E4ACF">
              <w:rPr>
                <w:rStyle w:val="Hyperlink"/>
                <w:noProof/>
              </w:rPr>
              <w:t>Glossarium</w:t>
            </w:r>
            <w:r>
              <w:rPr>
                <w:noProof/>
                <w:webHidden/>
              </w:rPr>
              <w:tab/>
            </w:r>
            <w:r>
              <w:rPr>
                <w:noProof/>
                <w:webHidden/>
              </w:rPr>
              <w:fldChar w:fldCharType="begin"/>
            </w:r>
            <w:r>
              <w:rPr>
                <w:noProof/>
                <w:webHidden/>
              </w:rPr>
              <w:instrText xml:space="preserve"> PAGEREF _Toc154049331 \h </w:instrText>
            </w:r>
            <w:r>
              <w:rPr>
                <w:noProof/>
                <w:webHidden/>
              </w:rPr>
            </w:r>
            <w:r>
              <w:rPr>
                <w:noProof/>
                <w:webHidden/>
              </w:rPr>
              <w:fldChar w:fldCharType="separate"/>
            </w:r>
            <w:r>
              <w:rPr>
                <w:noProof/>
                <w:webHidden/>
              </w:rPr>
              <w:t>17</w:t>
            </w:r>
            <w:r>
              <w:rPr>
                <w:noProof/>
                <w:webHidden/>
              </w:rPr>
              <w:fldChar w:fldCharType="end"/>
            </w:r>
          </w:hyperlink>
        </w:p>
        <w:p w14:paraId="18B1A71E" w14:textId="6AB41E37" w:rsidR="00911032" w:rsidRDefault="00911032">
          <w:pPr>
            <w:pStyle w:val="Inhopg1"/>
            <w:rPr>
              <w:rFonts w:eastAsiaTheme="minorEastAsia"/>
              <w:b w:val="0"/>
              <w:noProof/>
              <w:color w:val="auto"/>
              <w:kern w:val="2"/>
              <w:sz w:val="22"/>
              <w:lang w:eastAsia="nl-BE"/>
              <w14:ligatures w14:val="standardContextual"/>
            </w:rPr>
          </w:pPr>
          <w:hyperlink w:anchor="_Toc154049332" w:history="1">
            <w:r w:rsidRPr="001E4ACF">
              <w:rPr>
                <w:rStyle w:val="Hyperlink"/>
                <w:noProof/>
              </w:rPr>
              <w:t>8</w:t>
            </w:r>
            <w:r>
              <w:rPr>
                <w:rFonts w:eastAsiaTheme="minorEastAsia"/>
                <w:b w:val="0"/>
                <w:noProof/>
                <w:color w:val="auto"/>
                <w:kern w:val="2"/>
                <w:sz w:val="22"/>
                <w:lang w:eastAsia="nl-BE"/>
                <w14:ligatures w14:val="standardContextual"/>
              </w:rPr>
              <w:tab/>
            </w:r>
            <w:r w:rsidRPr="001E4ACF">
              <w:rPr>
                <w:rStyle w:val="Hyperlink"/>
                <w:noProof/>
              </w:rPr>
              <w:t>Concordantie</w:t>
            </w:r>
            <w:r>
              <w:rPr>
                <w:noProof/>
                <w:webHidden/>
              </w:rPr>
              <w:tab/>
            </w:r>
            <w:r>
              <w:rPr>
                <w:noProof/>
                <w:webHidden/>
              </w:rPr>
              <w:fldChar w:fldCharType="begin"/>
            </w:r>
            <w:r>
              <w:rPr>
                <w:noProof/>
                <w:webHidden/>
              </w:rPr>
              <w:instrText xml:space="preserve"> PAGEREF _Toc154049332 \h </w:instrText>
            </w:r>
            <w:r>
              <w:rPr>
                <w:noProof/>
                <w:webHidden/>
              </w:rPr>
            </w:r>
            <w:r>
              <w:rPr>
                <w:noProof/>
                <w:webHidden/>
              </w:rPr>
              <w:fldChar w:fldCharType="separate"/>
            </w:r>
            <w:r>
              <w:rPr>
                <w:noProof/>
                <w:webHidden/>
              </w:rPr>
              <w:t>19</w:t>
            </w:r>
            <w:r>
              <w:rPr>
                <w:noProof/>
                <w:webHidden/>
              </w:rPr>
              <w:fldChar w:fldCharType="end"/>
            </w:r>
          </w:hyperlink>
        </w:p>
        <w:p w14:paraId="7264D5E1" w14:textId="243759C3" w:rsidR="00911032" w:rsidRDefault="00911032">
          <w:pPr>
            <w:pStyle w:val="Inhopg2"/>
            <w:rPr>
              <w:rFonts w:eastAsiaTheme="minorEastAsia"/>
              <w:color w:val="auto"/>
              <w:kern w:val="2"/>
              <w:lang w:eastAsia="nl-BE"/>
              <w14:ligatures w14:val="standardContextual"/>
            </w:rPr>
          </w:pPr>
          <w:hyperlink w:anchor="_Toc154049333" w:history="1">
            <w:r w:rsidRPr="001E4ACF">
              <w:rPr>
                <w:rStyle w:val="Hyperlink"/>
              </w:rPr>
              <w:t>8.1</w:t>
            </w:r>
            <w:r>
              <w:rPr>
                <w:rFonts w:eastAsiaTheme="minorEastAsia"/>
                <w:color w:val="auto"/>
                <w:kern w:val="2"/>
                <w:lang w:eastAsia="nl-BE"/>
                <w14:ligatures w14:val="standardContextual"/>
              </w:rPr>
              <w:tab/>
            </w:r>
            <w:r w:rsidRPr="001E4ACF">
              <w:rPr>
                <w:rStyle w:val="Hyperlink"/>
              </w:rPr>
              <w:t>Concordantietabel</w:t>
            </w:r>
            <w:r>
              <w:rPr>
                <w:webHidden/>
              </w:rPr>
              <w:tab/>
            </w:r>
            <w:r>
              <w:rPr>
                <w:webHidden/>
              </w:rPr>
              <w:fldChar w:fldCharType="begin"/>
            </w:r>
            <w:r>
              <w:rPr>
                <w:webHidden/>
              </w:rPr>
              <w:instrText xml:space="preserve"> PAGEREF _Toc154049333 \h </w:instrText>
            </w:r>
            <w:r>
              <w:rPr>
                <w:webHidden/>
              </w:rPr>
            </w:r>
            <w:r>
              <w:rPr>
                <w:webHidden/>
              </w:rPr>
              <w:fldChar w:fldCharType="separate"/>
            </w:r>
            <w:r>
              <w:rPr>
                <w:webHidden/>
              </w:rPr>
              <w:t>19</w:t>
            </w:r>
            <w:r>
              <w:rPr>
                <w:webHidden/>
              </w:rPr>
              <w:fldChar w:fldCharType="end"/>
            </w:r>
          </w:hyperlink>
        </w:p>
        <w:p w14:paraId="216E0A7B" w14:textId="63A4E281" w:rsidR="00911032" w:rsidRDefault="00911032">
          <w:pPr>
            <w:pStyle w:val="Inhopg2"/>
            <w:rPr>
              <w:rFonts w:eastAsiaTheme="minorEastAsia"/>
              <w:color w:val="auto"/>
              <w:kern w:val="2"/>
              <w:lang w:eastAsia="nl-BE"/>
              <w14:ligatures w14:val="standardContextual"/>
            </w:rPr>
          </w:pPr>
          <w:hyperlink w:anchor="_Toc154049334" w:history="1">
            <w:r w:rsidRPr="001E4ACF">
              <w:rPr>
                <w:rStyle w:val="Hyperlink"/>
              </w:rPr>
              <w:t>8.2</w:t>
            </w:r>
            <w:r>
              <w:rPr>
                <w:rFonts w:eastAsiaTheme="minorEastAsia"/>
                <w:color w:val="auto"/>
                <w:kern w:val="2"/>
                <w:lang w:eastAsia="nl-BE"/>
                <w14:ligatures w14:val="standardContextual"/>
              </w:rPr>
              <w:tab/>
            </w:r>
            <w:r w:rsidRPr="001E4ACF">
              <w:rPr>
                <w:rStyle w:val="Hyperlink"/>
              </w:rPr>
              <w:t>Minimumdoelen basisvorming</w:t>
            </w:r>
            <w:r>
              <w:rPr>
                <w:webHidden/>
              </w:rPr>
              <w:tab/>
            </w:r>
            <w:r>
              <w:rPr>
                <w:webHidden/>
              </w:rPr>
              <w:fldChar w:fldCharType="begin"/>
            </w:r>
            <w:r>
              <w:rPr>
                <w:webHidden/>
              </w:rPr>
              <w:instrText xml:space="preserve"> PAGEREF _Toc154049334 \h </w:instrText>
            </w:r>
            <w:r>
              <w:rPr>
                <w:webHidden/>
              </w:rPr>
            </w:r>
            <w:r>
              <w:rPr>
                <w:webHidden/>
              </w:rPr>
              <w:fldChar w:fldCharType="separate"/>
            </w:r>
            <w:r>
              <w:rPr>
                <w:webHidden/>
              </w:rPr>
              <w:t>19</w:t>
            </w:r>
            <w:r>
              <w:rPr>
                <w:webHidden/>
              </w:rPr>
              <w:fldChar w:fldCharType="end"/>
            </w:r>
          </w:hyperlink>
        </w:p>
        <w:p w14:paraId="1594E056" w14:textId="68B258C2" w:rsidR="00911032" w:rsidRDefault="00911032">
          <w:pPr>
            <w:pStyle w:val="Inhopg2"/>
            <w:rPr>
              <w:rFonts w:eastAsiaTheme="minorEastAsia"/>
              <w:color w:val="auto"/>
              <w:kern w:val="2"/>
              <w:lang w:eastAsia="nl-BE"/>
              <w14:ligatures w14:val="standardContextual"/>
            </w:rPr>
          </w:pPr>
          <w:hyperlink w:anchor="_Toc154049335" w:history="1">
            <w:r w:rsidRPr="001E4ACF">
              <w:rPr>
                <w:rStyle w:val="Hyperlink"/>
              </w:rPr>
              <w:t>8.3</w:t>
            </w:r>
            <w:r>
              <w:rPr>
                <w:rFonts w:eastAsiaTheme="minorEastAsia"/>
                <w:color w:val="auto"/>
                <w:kern w:val="2"/>
                <w:lang w:eastAsia="nl-BE"/>
                <w14:ligatures w14:val="standardContextual"/>
              </w:rPr>
              <w:tab/>
            </w:r>
            <w:r w:rsidRPr="001E4ACF">
              <w:rPr>
                <w:rStyle w:val="Hyperlink"/>
              </w:rPr>
              <w:t>Specifieke minimumdoelen</w:t>
            </w:r>
            <w:r>
              <w:rPr>
                <w:webHidden/>
              </w:rPr>
              <w:tab/>
            </w:r>
            <w:r>
              <w:rPr>
                <w:webHidden/>
              </w:rPr>
              <w:fldChar w:fldCharType="begin"/>
            </w:r>
            <w:r>
              <w:rPr>
                <w:webHidden/>
              </w:rPr>
              <w:instrText xml:space="preserve"> PAGEREF _Toc154049335 \h </w:instrText>
            </w:r>
            <w:r>
              <w:rPr>
                <w:webHidden/>
              </w:rPr>
            </w:r>
            <w:r>
              <w:rPr>
                <w:webHidden/>
              </w:rPr>
              <w:fldChar w:fldCharType="separate"/>
            </w:r>
            <w:r>
              <w:rPr>
                <w:webHidden/>
              </w:rPr>
              <w:t>19</w:t>
            </w:r>
            <w:r>
              <w:rPr>
                <w:webHidden/>
              </w:rPr>
              <w:fldChar w:fldCharType="end"/>
            </w:r>
          </w:hyperlink>
        </w:p>
        <w:p w14:paraId="691C2352" w14:textId="0B6EF9F2" w:rsidR="006D3E59" w:rsidRDefault="00765DC4" w:rsidP="00344FBD">
          <w:pPr>
            <w:pStyle w:val="Inhopg1"/>
          </w:pPr>
          <w:r>
            <w:rPr>
              <w:lang w:val="nl-NL"/>
            </w:rPr>
            <w:fldChar w:fldCharType="end"/>
          </w:r>
        </w:p>
      </w:sdtContent>
    </w:sdt>
    <w:p w14:paraId="7783F03E" w14:textId="77777777" w:rsidR="006D3E59" w:rsidRDefault="006D3E59" w:rsidP="009D7B9E"/>
    <w:sectPr w:rsidR="006D3E59" w:rsidSect="000C4FC2">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8B018" w14:textId="77777777" w:rsidR="00C422EE" w:rsidRDefault="00C422EE" w:rsidP="00467BFD">
      <w:r>
        <w:separator/>
      </w:r>
    </w:p>
  </w:endnote>
  <w:endnote w:type="continuationSeparator" w:id="0">
    <w:p w14:paraId="78BC5E38" w14:textId="77777777" w:rsidR="00C422EE" w:rsidRDefault="00C422EE" w:rsidP="00467BFD">
      <w:r>
        <w:continuationSeparator/>
      </w:r>
    </w:p>
  </w:endnote>
  <w:endnote w:type="continuationNotice" w:id="1">
    <w:p w14:paraId="1A87372A" w14:textId="77777777" w:rsidR="00C422EE" w:rsidRDefault="00C42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B64C" w14:textId="3AD8F86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34D9D">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E4045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9142C" w14:textId="30BE4862" w:rsidR="00060480" w:rsidRDefault="00060480" w:rsidP="00467BFD">
    <w:r>
      <w:rPr>
        <w:noProof/>
      </w:rPr>
      <w:fldChar w:fldCharType="begin"/>
    </w:r>
    <w:r>
      <w:rPr>
        <w:noProof/>
      </w:rPr>
      <w:instrText xml:space="preserve"> STYLEREF  Titel  \* MERGEFORMAT </w:instrText>
    </w:r>
    <w:r>
      <w:rPr>
        <w:noProof/>
      </w:rPr>
      <w:fldChar w:fldCharType="separate"/>
    </w:r>
    <w:r w:rsidR="00E4045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34D9D">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25FE" w14:textId="4A6F0997"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24272">
      <w:rPr>
        <w:sz w:val="20"/>
        <w:szCs w:val="20"/>
      </w:rPr>
      <w:t>Beeldende vorming</w:t>
    </w:r>
    <w:r w:rsidR="000A5A42">
      <w:rPr>
        <w:sz w:val="20"/>
        <w:szCs w:val="20"/>
      </w:rPr>
      <w:t xml:space="preserve"> </w:t>
    </w:r>
    <w:r w:rsidR="00BE1958">
      <w:rPr>
        <w:sz w:val="20"/>
        <w:szCs w:val="20"/>
      </w:rPr>
      <w:t xml:space="preserve">(versie </w:t>
    </w:r>
    <w:r w:rsidR="00D921E6">
      <w:rPr>
        <w:sz w:val="20"/>
        <w:szCs w:val="20"/>
      </w:rPr>
      <w:t>oktober</w:t>
    </w:r>
    <w:r w:rsidR="001A75AE">
      <w:rPr>
        <w:sz w:val="20"/>
        <w:szCs w:val="20"/>
      </w:rPr>
      <w:t xml:space="preserve"> 2024</w:t>
    </w:r>
    <w:r w:rsidR="00BE1958">
      <w:rPr>
        <w:sz w:val="20"/>
        <w:szCs w:val="20"/>
      </w:rPr>
      <w:t>)</w:t>
    </w:r>
  </w:p>
  <w:p w14:paraId="37CB5232" w14:textId="3B15F80B" w:rsidR="00060480" w:rsidRPr="00DF29FA" w:rsidRDefault="00024272" w:rsidP="000C67EC">
    <w:pPr>
      <w:tabs>
        <w:tab w:val="right" w:pos="9638"/>
      </w:tabs>
      <w:spacing w:after="0"/>
      <w:rPr>
        <w:sz w:val="20"/>
        <w:szCs w:val="20"/>
      </w:rPr>
    </w:pPr>
    <w:r>
      <w:rPr>
        <w:sz w:val="20"/>
        <w:szCs w:val="20"/>
      </w:rPr>
      <w:t>III-BeVo</w:t>
    </w:r>
    <w:r w:rsidR="00B02C5B">
      <w:rPr>
        <w:sz w:val="20"/>
        <w:szCs w:val="20"/>
      </w:rPr>
      <w:t>-d</w:t>
    </w:r>
    <w:r w:rsidR="00060480" w:rsidRPr="00DF29FA">
      <w:rPr>
        <w:sz w:val="20"/>
        <w:szCs w:val="20"/>
      </w:rPr>
      <w:tab/>
    </w:r>
    <w:r w:rsidR="00E94958" w:rsidRPr="00E94958">
      <w:rPr>
        <w:sz w:val="20"/>
        <w:szCs w:val="20"/>
      </w:rPr>
      <w:t>D/2024/13.758/170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B46A8" w14:textId="1477B955" w:rsidR="00060480" w:rsidRPr="00DF29FA" w:rsidRDefault="00060480" w:rsidP="00533E04">
    <w:pPr>
      <w:tabs>
        <w:tab w:val="right" w:pos="9639"/>
      </w:tabs>
      <w:spacing w:after="0"/>
      <w:rPr>
        <w:sz w:val="20"/>
        <w:szCs w:val="20"/>
      </w:rPr>
    </w:pPr>
    <w:bookmarkStart w:id="182" w:name="_Hlk58583203"/>
    <w:bookmarkStart w:id="183" w:name="_Hlk58583204"/>
    <w:r w:rsidRPr="00DF29FA">
      <w:rPr>
        <w:noProof/>
        <w:sz w:val="20"/>
        <w:szCs w:val="20"/>
        <w:lang w:eastAsia="nl-BE"/>
      </w:rPr>
      <w:drawing>
        <wp:anchor distT="0" distB="0" distL="114300" distR="114300" simplePos="0" relativeHeight="251658240" behindDoc="1" locked="0" layoutInCell="1" allowOverlap="1" wp14:anchorId="47D4798D" wp14:editId="3D47E0ED">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5A42">
      <w:rPr>
        <w:sz w:val="20"/>
        <w:szCs w:val="20"/>
      </w:rPr>
      <w:t xml:space="preserve">Beeldende vorming </w:t>
    </w:r>
    <w:r w:rsidR="00BE1958">
      <w:rPr>
        <w:sz w:val="20"/>
        <w:szCs w:val="20"/>
      </w:rPr>
      <w:t xml:space="preserve">(versie </w:t>
    </w:r>
    <w:r w:rsidR="00D921E6">
      <w:rPr>
        <w:sz w:val="20"/>
        <w:szCs w:val="20"/>
      </w:rPr>
      <w:t>oktober</w:t>
    </w:r>
    <w:r w:rsidR="001A75AE">
      <w:rPr>
        <w:sz w:val="20"/>
        <w:szCs w:val="20"/>
      </w:rPr>
      <w:t xml:space="preserve"> 2024</w:t>
    </w:r>
    <w:r w:rsidR="00BE195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8C2630A" w14:textId="0AA39A65" w:rsidR="00060480" w:rsidRDefault="00E94958" w:rsidP="00F91861">
    <w:pPr>
      <w:tabs>
        <w:tab w:val="right" w:pos="9638"/>
      </w:tabs>
      <w:spacing w:after="0"/>
    </w:pPr>
    <w:r w:rsidRPr="00E94958">
      <w:rPr>
        <w:sz w:val="20"/>
        <w:szCs w:val="20"/>
      </w:rPr>
      <w:t>D/2024/13.758/170</w:t>
    </w:r>
    <w:r w:rsidR="00060480">
      <w:rPr>
        <w:sz w:val="20"/>
        <w:szCs w:val="20"/>
      </w:rPr>
      <w:tab/>
    </w:r>
    <w:bookmarkEnd w:id="182"/>
    <w:bookmarkEnd w:id="183"/>
    <w:r w:rsidR="000A5A42">
      <w:rPr>
        <w:sz w:val="20"/>
        <w:szCs w:val="20"/>
      </w:rPr>
      <w:t>III-BeVo-</w:t>
    </w:r>
    <w:r w:rsidR="00BE1958">
      <w:rPr>
        <w:sz w:val="20"/>
        <w:szCs w:val="20"/>
      </w:rPr>
      <w:t>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D2B2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CFAC8" w14:textId="77777777" w:rsidR="00C422EE" w:rsidRDefault="00C422EE" w:rsidP="00467BFD">
      <w:r>
        <w:separator/>
      </w:r>
    </w:p>
  </w:footnote>
  <w:footnote w:type="continuationSeparator" w:id="0">
    <w:p w14:paraId="5374F6CA" w14:textId="77777777" w:rsidR="00C422EE" w:rsidRDefault="00C422EE" w:rsidP="00467BFD">
      <w:r>
        <w:continuationSeparator/>
      </w:r>
    </w:p>
  </w:footnote>
  <w:footnote w:type="continuationNotice" w:id="1">
    <w:p w14:paraId="4D258A59" w14:textId="77777777" w:rsidR="00C422EE" w:rsidRDefault="00C42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A5A45" w14:textId="77777777" w:rsidR="00533E62" w:rsidRDefault="00C34D9D">
    <w:pPr>
      <w:pStyle w:val="Koptekst"/>
    </w:pPr>
    <w:r>
      <w:rPr>
        <w:noProof/>
      </w:rPr>
      <w:pict w14:anchorId="50896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2832" w14:textId="77777777" w:rsidR="00533E62" w:rsidRDefault="00C34D9D">
    <w:pPr>
      <w:pStyle w:val="Koptekst"/>
    </w:pPr>
    <w:r>
      <w:rPr>
        <w:noProof/>
      </w:rPr>
      <w:pict w14:anchorId="431C9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3A991" w14:textId="77777777" w:rsidR="00533E62" w:rsidRDefault="00C34D9D">
    <w:pPr>
      <w:pStyle w:val="Koptekst"/>
    </w:pPr>
    <w:r>
      <w:rPr>
        <w:noProof/>
      </w:rPr>
      <w:pict w14:anchorId="3A07D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6CE2" w14:textId="77777777" w:rsidR="00060480" w:rsidRDefault="00C34D9D">
    <w:r>
      <w:rPr>
        <w:noProof/>
      </w:rPr>
      <w:pict w14:anchorId="5A716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7EBCE" w14:textId="77777777" w:rsidR="00060480" w:rsidRDefault="00C34D9D">
    <w:r>
      <w:rPr>
        <w:noProof/>
      </w:rPr>
      <w:pict w14:anchorId="4AA57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580FB" w14:textId="77777777" w:rsidR="00533E62" w:rsidRDefault="00C34D9D">
    <w:pPr>
      <w:pStyle w:val="Koptekst"/>
    </w:pPr>
    <w:r>
      <w:rPr>
        <w:noProof/>
      </w:rPr>
      <w:pict w14:anchorId="098CC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33815" w14:textId="77777777" w:rsidR="00533E62" w:rsidRDefault="00C34D9D">
    <w:pPr>
      <w:pStyle w:val="Koptekst"/>
    </w:pPr>
    <w:r>
      <w:rPr>
        <w:noProof/>
      </w:rPr>
      <w:pict w14:anchorId="77EC4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D132" w14:textId="77777777" w:rsidR="00533E62" w:rsidRDefault="00C34D9D">
    <w:pPr>
      <w:pStyle w:val="Koptekst"/>
    </w:pPr>
    <w:r>
      <w:rPr>
        <w:noProof/>
      </w:rPr>
      <w:pict w14:anchorId="3F1A2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7A718" w14:textId="77777777" w:rsidR="00533E62" w:rsidRDefault="00C34D9D">
    <w:pPr>
      <w:pStyle w:val="Koptekst"/>
    </w:pPr>
    <w:r>
      <w:rPr>
        <w:noProof/>
      </w:rPr>
      <w:pict w14:anchorId="68BBC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48E02714"/>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8F2C34A8"/>
    <w:lvl w:ilvl="0">
      <w:start w:val="1"/>
      <w:numFmt w:val="decimal"/>
      <w:pStyle w:val="Doelkeuze"/>
      <w:lvlText w:val="LPD K %1"/>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CC3C11"/>
    <w:multiLevelType w:val="multilevel"/>
    <w:tmpl w:val="53CC51E4"/>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97"/>
        </w:tabs>
        <w:ind w:left="2297" w:hanging="170"/>
      </w:pPr>
      <w:rPr>
        <w:rFonts w:ascii="Trebuchet MS" w:hAnsi="Trebuchet MS" w:hint="default"/>
        <w:b w:val="0"/>
        <w:i w:val="0"/>
        <w:color w:val="002060"/>
        <w:sz w:val="18"/>
        <w:u w:val="single" w:color="002060"/>
      </w:rPr>
    </w:lvl>
    <w:lvl w:ilvl="1">
      <w:start w:val="1"/>
      <w:numFmt w:val="bullet"/>
      <w:lvlText w:val="o"/>
      <w:lvlJc w:val="left"/>
      <w:pPr>
        <w:ind w:left="2808" w:hanging="360"/>
      </w:pPr>
      <w:rPr>
        <w:rFonts w:ascii="Courier New" w:hAnsi="Courier New" w:cs="Courier New" w:hint="default"/>
      </w:rPr>
    </w:lvl>
    <w:lvl w:ilvl="2">
      <w:start w:val="1"/>
      <w:numFmt w:val="bullet"/>
      <w:lvlText w:val=""/>
      <w:lvlJc w:val="left"/>
      <w:pPr>
        <w:ind w:left="3528" w:hanging="360"/>
      </w:pPr>
      <w:rPr>
        <w:rFonts w:ascii="Wingdings" w:hAnsi="Wingdings" w:hint="default"/>
      </w:rPr>
    </w:lvl>
    <w:lvl w:ilvl="3">
      <w:start w:val="1"/>
      <w:numFmt w:val="bullet"/>
      <w:lvlText w:val=""/>
      <w:lvlJc w:val="left"/>
      <w:pPr>
        <w:ind w:left="4248" w:hanging="360"/>
      </w:pPr>
      <w:rPr>
        <w:rFonts w:ascii="Symbol" w:hAnsi="Symbol" w:hint="default"/>
      </w:rPr>
    </w:lvl>
    <w:lvl w:ilvl="4">
      <w:start w:val="1"/>
      <w:numFmt w:val="bullet"/>
      <w:lvlText w:val="o"/>
      <w:lvlJc w:val="left"/>
      <w:pPr>
        <w:ind w:left="4968" w:hanging="360"/>
      </w:pPr>
      <w:rPr>
        <w:rFonts w:ascii="Courier New" w:hAnsi="Courier New" w:cs="Courier New" w:hint="default"/>
      </w:rPr>
    </w:lvl>
    <w:lvl w:ilvl="5">
      <w:start w:val="1"/>
      <w:numFmt w:val="bullet"/>
      <w:lvlText w:val=""/>
      <w:lvlJc w:val="left"/>
      <w:pPr>
        <w:ind w:left="5688" w:hanging="360"/>
      </w:pPr>
      <w:rPr>
        <w:rFonts w:ascii="Wingdings" w:hAnsi="Wingdings" w:hint="default"/>
      </w:rPr>
    </w:lvl>
    <w:lvl w:ilvl="6">
      <w:start w:val="1"/>
      <w:numFmt w:val="bullet"/>
      <w:lvlText w:val=""/>
      <w:lvlJc w:val="left"/>
      <w:pPr>
        <w:ind w:left="6408" w:hanging="360"/>
      </w:pPr>
      <w:rPr>
        <w:rFonts w:ascii="Symbol" w:hAnsi="Symbol" w:hint="default"/>
      </w:rPr>
    </w:lvl>
    <w:lvl w:ilvl="7">
      <w:start w:val="1"/>
      <w:numFmt w:val="bullet"/>
      <w:lvlText w:val="o"/>
      <w:lvlJc w:val="left"/>
      <w:pPr>
        <w:ind w:left="7128" w:hanging="360"/>
      </w:pPr>
      <w:rPr>
        <w:rFonts w:ascii="Courier New" w:hAnsi="Courier New" w:cs="Courier New" w:hint="default"/>
      </w:rPr>
    </w:lvl>
    <w:lvl w:ilvl="8">
      <w:start w:val="1"/>
      <w:numFmt w:val="bullet"/>
      <w:lvlText w:val=""/>
      <w:lvlJc w:val="left"/>
      <w:pPr>
        <w:ind w:left="784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088A0A10"/>
    <w:lvl w:ilvl="0" w:tplc="7740589A">
      <w:start w:val="1"/>
      <w:numFmt w:val="bullet"/>
      <w:pStyle w:val="Afbakening"/>
      <w:lvlText w:val=""/>
      <w:lvlJc w:val="left"/>
      <w:pPr>
        <w:ind w:left="1097" w:hanging="360"/>
      </w:pPr>
      <w:rPr>
        <w:rFonts w:ascii="Wingdings" w:hAnsi="Wingdings" w:hint="default"/>
        <w:color w:val="00206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547D12"/>
    <w:multiLevelType w:val="hybridMultilevel"/>
    <w:tmpl w:val="0AFA585C"/>
    <w:lvl w:ilvl="0" w:tplc="1548E972">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9"/>
  </w:num>
  <w:num w:numId="3" w16cid:durableId="391275458">
    <w:abstractNumId w:val="5"/>
  </w:num>
  <w:num w:numId="4" w16cid:durableId="1446386784">
    <w:abstractNumId w:val="5"/>
  </w:num>
  <w:num w:numId="5" w16cid:durableId="1433085344">
    <w:abstractNumId w:val="21"/>
  </w:num>
  <w:num w:numId="6" w16cid:durableId="1292634054">
    <w:abstractNumId w:val="15"/>
  </w:num>
  <w:num w:numId="7" w16cid:durableId="67851318">
    <w:abstractNumId w:val="3"/>
  </w:num>
  <w:num w:numId="8" w16cid:durableId="1875732664">
    <w:abstractNumId w:val="30"/>
  </w:num>
  <w:num w:numId="9" w16cid:durableId="1785073827">
    <w:abstractNumId w:val="2"/>
  </w:num>
  <w:num w:numId="10" w16cid:durableId="1782869482">
    <w:abstractNumId w:val="14"/>
  </w:num>
  <w:num w:numId="11" w16cid:durableId="789978709">
    <w:abstractNumId w:val="29"/>
  </w:num>
  <w:num w:numId="12" w16cid:durableId="2112436338">
    <w:abstractNumId w:val="16"/>
  </w:num>
  <w:num w:numId="13" w16cid:durableId="1396507776">
    <w:abstractNumId w:val="18"/>
  </w:num>
  <w:num w:numId="14" w16cid:durableId="940528299">
    <w:abstractNumId w:val="10"/>
  </w:num>
  <w:num w:numId="15" w16cid:durableId="1342463960">
    <w:abstractNumId w:val="23"/>
  </w:num>
  <w:num w:numId="16" w16cid:durableId="1838841726">
    <w:abstractNumId w:val="32"/>
  </w:num>
  <w:num w:numId="17" w16cid:durableId="1814903111">
    <w:abstractNumId w:val="24"/>
  </w:num>
  <w:num w:numId="18" w16cid:durableId="538667980">
    <w:abstractNumId w:val="7"/>
  </w:num>
  <w:num w:numId="19" w16cid:durableId="1409231699">
    <w:abstractNumId w:val="28"/>
  </w:num>
  <w:num w:numId="20" w16cid:durableId="1044866913">
    <w:abstractNumId w:val="17"/>
  </w:num>
  <w:num w:numId="21" w16cid:durableId="1484858876">
    <w:abstractNumId w:val="22"/>
  </w:num>
  <w:num w:numId="22" w16cid:durableId="1550216810">
    <w:abstractNumId w:val="11"/>
  </w:num>
  <w:num w:numId="23" w16cid:durableId="251015268">
    <w:abstractNumId w:val="18"/>
  </w:num>
  <w:num w:numId="24" w16cid:durableId="1030306022">
    <w:abstractNumId w:val="6"/>
  </w:num>
  <w:num w:numId="25" w16cid:durableId="962687266">
    <w:abstractNumId w:val="34"/>
  </w:num>
  <w:num w:numId="26" w16cid:durableId="272858206">
    <w:abstractNumId w:val="35"/>
  </w:num>
  <w:num w:numId="27" w16cid:durableId="1982226520">
    <w:abstractNumId w:val="20"/>
  </w:num>
  <w:num w:numId="28" w16cid:durableId="1963412399">
    <w:abstractNumId w:val="8"/>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7"/>
  </w:num>
  <w:num w:numId="32" w16cid:durableId="338889396">
    <w:abstractNumId w:val="26"/>
  </w:num>
  <w:num w:numId="33" w16cid:durableId="54553459">
    <w:abstractNumId w:val="31"/>
  </w:num>
  <w:num w:numId="34" w16cid:durableId="227959220">
    <w:abstractNumId w:val="0"/>
  </w:num>
  <w:num w:numId="35" w16cid:durableId="1909227237">
    <w:abstractNumId w:val="25"/>
  </w:num>
  <w:num w:numId="36" w16cid:durableId="44481165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3"/>
  </w:num>
  <w:num w:numId="38" w16cid:durableId="2112772671">
    <w:abstractNumId w:val="33"/>
  </w:num>
  <w:num w:numId="39" w16cid:durableId="1273436004">
    <w:abstractNumId w:val="5"/>
  </w:num>
  <w:num w:numId="40" w16cid:durableId="988288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620803">
    <w:abstractNumId w:val="16"/>
  </w:num>
  <w:num w:numId="42" w16cid:durableId="417559128">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6073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6445939">
    <w:abstractNumId w:val="9"/>
  </w:num>
  <w:num w:numId="45" w16cid:durableId="45942058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7Wp/3wPKm8NAFVR+gCpqGFKNcAjFCaqVlxfQb/XCokDlg7aAoXFkWTJE1vsL6xsU0ZrzG4MwPy5sau9Nj2q14w==" w:salt="hiEDLOD1CllD1elbykWVd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72"/>
    <w:rsid w:val="000028A8"/>
    <w:rsid w:val="000044B3"/>
    <w:rsid w:val="0000561E"/>
    <w:rsid w:val="000062D5"/>
    <w:rsid w:val="0000747F"/>
    <w:rsid w:val="00007C62"/>
    <w:rsid w:val="000121D8"/>
    <w:rsid w:val="000126B1"/>
    <w:rsid w:val="000136BD"/>
    <w:rsid w:val="000148F8"/>
    <w:rsid w:val="00017648"/>
    <w:rsid w:val="00022034"/>
    <w:rsid w:val="000239B2"/>
    <w:rsid w:val="00024227"/>
    <w:rsid w:val="00024272"/>
    <w:rsid w:val="0002613D"/>
    <w:rsid w:val="00031080"/>
    <w:rsid w:val="00033935"/>
    <w:rsid w:val="00034B3A"/>
    <w:rsid w:val="00035280"/>
    <w:rsid w:val="000356EE"/>
    <w:rsid w:val="00036746"/>
    <w:rsid w:val="00036768"/>
    <w:rsid w:val="00037104"/>
    <w:rsid w:val="00037F52"/>
    <w:rsid w:val="000402F2"/>
    <w:rsid w:val="00045939"/>
    <w:rsid w:val="00045F7F"/>
    <w:rsid w:val="000462E1"/>
    <w:rsid w:val="000517EF"/>
    <w:rsid w:val="00054BFD"/>
    <w:rsid w:val="0005733B"/>
    <w:rsid w:val="00057359"/>
    <w:rsid w:val="00060257"/>
    <w:rsid w:val="00060480"/>
    <w:rsid w:val="000625F3"/>
    <w:rsid w:val="00062EED"/>
    <w:rsid w:val="00064261"/>
    <w:rsid w:val="00067B24"/>
    <w:rsid w:val="00067FA5"/>
    <w:rsid w:val="00070793"/>
    <w:rsid w:val="00072A22"/>
    <w:rsid w:val="000773B5"/>
    <w:rsid w:val="00080975"/>
    <w:rsid w:val="0008357B"/>
    <w:rsid w:val="000850FA"/>
    <w:rsid w:val="00085D2B"/>
    <w:rsid w:val="0008704C"/>
    <w:rsid w:val="0009400C"/>
    <w:rsid w:val="000A0F61"/>
    <w:rsid w:val="000A2292"/>
    <w:rsid w:val="000A33F4"/>
    <w:rsid w:val="000A3B0B"/>
    <w:rsid w:val="000A4C40"/>
    <w:rsid w:val="000A50E2"/>
    <w:rsid w:val="000A5A42"/>
    <w:rsid w:val="000A63DD"/>
    <w:rsid w:val="000A7E45"/>
    <w:rsid w:val="000B1717"/>
    <w:rsid w:val="000C0F11"/>
    <w:rsid w:val="000C11A8"/>
    <w:rsid w:val="000C15A2"/>
    <w:rsid w:val="000C1DEC"/>
    <w:rsid w:val="000C4A1F"/>
    <w:rsid w:val="000C4E35"/>
    <w:rsid w:val="000C4FC2"/>
    <w:rsid w:val="000C5E72"/>
    <w:rsid w:val="000C67EC"/>
    <w:rsid w:val="000C6968"/>
    <w:rsid w:val="000D0FEF"/>
    <w:rsid w:val="000D3642"/>
    <w:rsid w:val="000D52A2"/>
    <w:rsid w:val="000D581F"/>
    <w:rsid w:val="000F39BC"/>
    <w:rsid w:val="000F4742"/>
    <w:rsid w:val="000F5BEA"/>
    <w:rsid w:val="00102432"/>
    <w:rsid w:val="00103252"/>
    <w:rsid w:val="001051C5"/>
    <w:rsid w:val="001074CA"/>
    <w:rsid w:val="001100B2"/>
    <w:rsid w:val="00111119"/>
    <w:rsid w:val="00111583"/>
    <w:rsid w:val="0011205D"/>
    <w:rsid w:val="00113BF9"/>
    <w:rsid w:val="00114F45"/>
    <w:rsid w:val="001153DA"/>
    <w:rsid w:val="00115985"/>
    <w:rsid w:val="001173B1"/>
    <w:rsid w:val="001216D1"/>
    <w:rsid w:val="00122B38"/>
    <w:rsid w:val="0012392B"/>
    <w:rsid w:val="001247D8"/>
    <w:rsid w:val="00125938"/>
    <w:rsid w:val="00125F0D"/>
    <w:rsid w:val="001261C9"/>
    <w:rsid w:val="00127D60"/>
    <w:rsid w:val="001332B5"/>
    <w:rsid w:val="00134C9A"/>
    <w:rsid w:val="00136719"/>
    <w:rsid w:val="00140EB7"/>
    <w:rsid w:val="001423A0"/>
    <w:rsid w:val="001513A1"/>
    <w:rsid w:val="00151ECE"/>
    <w:rsid w:val="001543A2"/>
    <w:rsid w:val="00163319"/>
    <w:rsid w:val="00163C01"/>
    <w:rsid w:val="001660D1"/>
    <w:rsid w:val="00170DFC"/>
    <w:rsid w:val="0018140C"/>
    <w:rsid w:val="00181A5E"/>
    <w:rsid w:val="00184095"/>
    <w:rsid w:val="00192770"/>
    <w:rsid w:val="001943F1"/>
    <w:rsid w:val="001955E8"/>
    <w:rsid w:val="00195A3F"/>
    <w:rsid w:val="001961FF"/>
    <w:rsid w:val="001979DA"/>
    <w:rsid w:val="001A0D10"/>
    <w:rsid w:val="001A2038"/>
    <w:rsid w:val="001A22AC"/>
    <w:rsid w:val="001A28A3"/>
    <w:rsid w:val="001A5226"/>
    <w:rsid w:val="001A75AE"/>
    <w:rsid w:val="001A7DB4"/>
    <w:rsid w:val="001B2C12"/>
    <w:rsid w:val="001B78B2"/>
    <w:rsid w:val="001B7935"/>
    <w:rsid w:val="001C118A"/>
    <w:rsid w:val="001C12FB"/>
    <w:rsid w:val="001C65F7"/>
    <w:rsid w:val="001D11F6"/>
    <w:rsid w:val="001D2C66"/>
    <w:rsid w:val="001D37A5"/>
    <w:rsid w:val="001D44F4"/>
    <w:rsid w:val="001D76D7"/>
    <w:rsid w:val="001E113A"/>
    <w:rsid w:val="001E2A77"/>
    <w:rsid w:val="001E38C2"/>
    <w:rsid w:val="001F3082"/>
    <w:rsid w:val="001F6B61"/>
    <w:rsid w:val="001F7DE0"/>
    <w:rsid w:val="00201852"/>
    <w:rsid w:val="002050D0"/>
    <w:rsid w:val="00207E6E"/>
    <w:rsid w:val="002113E4"/>
    <w:rsid w:val="00211A7C"/>
    <w:rsid w:val="002120E2"/>
    <w:rsid w:val="002134F0"/>
    <w:rsid w:val="002140A3"/>
    <w:rsid w:val="002149C5"/>
    <w:rsid w:val="00215AAB"/>
    <w:rsid w:val="00216DC2"/>
    <w:rsid w:val="00220E20"/>
    <w:rsid w:val="00222209"/>
    <w:rsid w:val="00222293"/>
    <w:rsid w:val="00223AE3"/>
    <w:rsid w:val="0023244B"/>
    <w:rsid w:val="002338F5"/>
    <w:rsid w:val="00234BF1"/>
    <w:rsid w:val="00236FB1"/>
    <w:rsid w:val="002376DE"/>
    <w:rsid w:val="00240208"/>
    <w:rsid w:val="002446A5"/>
    <w:rsid w:val="002461D1"/>
    <w:rsid w:val="002618FC"/>
    <w:rsid w:val="00264396"/>
    <w:rsid w:val="00265F64"/>
    <w:rsid w:val="00272A90"/>
    <w:rsid w:val="00272EAC"/>
    <w:rsid w:val="0027327D"/>
    <w:rsid w:val="0027444F"/>
    <w:rsid w:val="00276D53"/>
    <w:rsid w:val="002831DD"/>
    <w:rsid w:val="00290FF5"/>
    <w:rsid w:val="0029188D"/>
    <w:rsid w:val="00294C36"/>
    <w:rsid w:val="002A0741"/>
    <w:rsid w:val="002A395B"/>
    <w:rsid w:val="002A3E07"/>
    <w:rsid w:val="002A6461"/>
    <w:rsid w:val="002A7E8E"/>
    <w:rsid w:val="002B0664"/>
    <w:rsid w:val="002B2102"/>
    <w:rsid w:val="002B33A5"/>
    <w:rsid w:val="002B61BE"/>
    <w:rsid w:val="002B7158"/>
    <w:rsid w:val="002B732B"/>
    <w:rsid w:val="002B7495"/>
    <w:rsid w:val="002C2AB8"/>
    <w:rsid w:val="002C2CDE"/>
    <w:rsid w:val="002C4C7C"/>
    <w:rsid w:val="002C4E22"/>
    <w:rsid w:val="002C506D"/>
    <w:rsid w:val="002C5CC2"/>
    <w:rsid w:val="002C6CB5"/>
    <w:rsid w:val="002C6FB5"/>
    <w:rsid w:val="002D198F"/>
    <w:rsid w:val="002D1A29"/>
    <w:rsid w:val="002E08C9"/>
    <w:rsid w:val="002E16D0"/>
    <w:rsid w:val="002E21DA"/>
    <w:rsid w:val="002E3B32"/>
    <w:rsid w:val="002E7DB6"/>
    <w:rsid w:val="002E7E0C"/>
    <w:rsid w:val="002F0D93"/>
    <w:rsid w:val="002F1019"/>
    <w:rsid w:val="002F195A"/>
    <w:rsid w:val="002F673E"/>
    <w:rsid w:val="002F774C"/>
    <w:rsid w:val="002F793B"/>
    <w:rsid w:val="002F7CAE"/>
    <w:rsid w:val="003079DB"/>
    <w:rsid w:val="003153CF"/>
    <w:rsid w:val="003166AA"/>
    <w:rsid w:val="00316719"/>
    <w:rsid w:val="003178F5"/>
    <w:rsid w:val="003202E4"/>
    <w:rsid w:val="003235E8"/>
    <w:rsid w:val="003249AD"/>
    <w:rsid w:val="00331E8A"/>
    <w:rsid w:val="00332F27"/>
    <w:rsid w:val="003358F2"/>
    <w:rsid w:val="003379C6"/>
    <w:rsid w:val="0034069C"/>
    <w:rsid w:val="003416EC"/>
    <w:rsid w:val="0034253A"/>
    <w:rsid w:val="00344694"/>
    <w:rsid w:val="00344FBD"/>
    <w:rsid w:val="00350589"/>
    <w:rsid w:val="00353835"/>
    <w:rsid w:val="00356E7C"/>
    <w:rsid w:val="0036189F"/>
    <w:rsid w:val="00366E32"/>
    <w:rsid w:val="00373531"/>
    <w:rsid w:val="00376921"/>
    <w:rsid w:val="00380FEF"/>
    <w:rsid w:val="00383CB0"/>
    <w:rsid w:val="00385689"/>
    <w:rsid w:val="00385725"/>
    <w:rsid w:val="003874D8"/>
    <w:rsid w:val="00387507"/>
    <w:rsid w:val="00392F56"/>
    <w:rsid w:val="00395601"/>
    <w:rsid w:val="00396B86"/>
    <w:rsid w:val="003A1947"/>
    <w:rsid w:val="003A3C50"/>
    <w:rsid w:val="003A6394"/>
    <w:rsid w:val="003B11F9"/>
    <w:rsid w:val="003B2336"/>
    <w:rsid w:val="003B2ADB"/>
    <w:rsid w:val="003B3B71"/>
    <w:rsid w:val="003B655E"/>
    <w:rsid w:val="003C150F"/>
    <w:rsid w:val="003C1C1B"/>
    <w:rsid w:val="003C20F3"/>
    <w:rsid w:val="003C56E4"/>
    <w:rsid w:val="003C682F"/>
    <w:rsid w:val="003D0BFB"/>
    <w:rsid w:val="003D29DB"/>
    <w:rsid w:val="003E11FD"/>
    <w:rsid w:val="003E4FB4"/>
    <w:rsid w:val="003F65BB"/>
    <w:rsid w:val="00400CA2"/>
    <w:rsid w:val="00401089"/>
    <w:rsid w:val="004043CD"/>
    <w:rsid w:val="00404FBB"/>
    <w:rsid w:val="00406350"/>
    <w:rsid w:val="00410790"/>
    <w:rsid w:val="00411B20"/>
    <w:rsid w:val="00412511"/>
    <w:rsid w:val="00413F34"/>
    <w:rsid w:val="00416BBE"/>
    <w:rsid w:val="00416D48"/>
    <w:rsid w:val="0041778C"/>
    <w:rsid w:val="004179C6"/>
    <w:rsid w:val="00421604"/>
    <w:rsid w:val="00422C0F"/>
    <w:rsid w:val="00426680"/>
    <w:rsid w:val="00426C3D"/>
    <w:rsid w:val="00440659"/>
    <w:rsid w:val="00445A31"/>
    <w:rsid w:val="00451098"/>
    <w:rsid w:val="00451977"/>
    <w:rsid w:val="00451EF1"/>
    <w:rsid w:val="00453DC6"/>
    <w:rsid w:val="00456AE2"/>
    <w:rsid w:val="00463754"/>
    <w:rsid w:val="00467BFD"/>
    <w:rsid w:val="00471BD0"/>
    <w:rsid w:val="00471D3C"/>
    <w:rsid w:val="00472047"/>
    <w:rsid w:val="0047244D"/>
    <w:rsid w:val="00474E40"/>
    <w:rsid w:val="00477DB4"/>
    <w:rsid w:val="004826A9"/>
    <w:rsid w:val="00483294"/>
    <w:rsid w:val="004838A4"/>
    <w:rsid w:val="00491B2F"/>
    <w:rsid w:val="0049412F"/>
    <w:rsid w:val="004A04EA"/>
    <w:rsid w:val="004A3ABC"/>
    <w:rsid w:val="004A6384"/>
    <w:rsid w:val="004A7C09"/>
    <w:rsid w:val="004B0624"/>
    <w:rsid w:val="004B0A64"/>
    <w:rsid w:val="004B4591"/>
    <w:rsid w:val="004B4775"/>
    <w:rsid w:val="004B4C96"/>
    <w:rsid w:val="004B5593"/>
    <w:rsid w:val="004C0FC8"/>
    <w:rsid w:val="004C437F"/>
    <w:rsid w:val="004C4A35"/>
    <w:rsid w:val="004C76BD"/>
    <w:rsid w:val="004C7E79"/>
    <w:rsid w:val="004D037B"/>
    <w:rsid w:val="004D1F3E"/>
    <w:rsid w:val="004E4C28"/>
    <w:rsid w:val="004E5D0F"/>
    <w:rsid w:val="004E694B"/>
    <w:rsid w:val="004F0479"/>
    <w:rsid w:val="004F32CA"/>
    <w:rsid w:val="004F5F11"/>
    <w:rsid w:val="004F72C0"/>
    <w:rsid w:val="00510838"/>
    <w:rsid w:val="00511213"/>
    <w:rsid w:val="0051182C"/>
    <w:rsid w:val="005137E5"/>
    <w:rsid w:val="00516455"/>
    <w:rsid w:val="00517225"/>
    <w:rsid w:val="0052042F"/>
    <w:rsid w:val="0052075B"/>
    <w:rsid w:val="00523043"/>
    <w:rsid w:val="00523C23"/>
    <w:rsid w:val="00523C37"/>
    <w:rsid w:val="00525D2C"/>
    <w:rsid w:val="00530A0E"/>
    <w:rsid w:val="00530F4D"/>
    <w:rsid w:val="00533E04"/>
    <w:rsid w:val="00533E62"/>
    <w:rsid w:val="00534AA5"/>
    <w:rsid w:val="00534B6F"/>
    <w:rsid w:val="00534C54"/>
    <w:rsid w:val="00536370"/>
    <w:rsid w:val="00536E70"/>
    <w:rsid w:val="00540A4D"/>
    <w:rsid w:val="00540C3F"/>
    <w:rsid w:val="00546066"/>
    <w:rsid w:val="00547751"/>
    <w:rsid w:val="0054779E"/>
    <w:rsid w:val="005503BC"/>
    <w:rsid w:val="00551922"/>
    <w:rsid w:val="00552D43"/>
    <w:rsid w:val="00553B0B"/>
    <w:rsid w:val="00555049"/>
    <w:rsid w:val="005610FB"/>
    <w:rsid w:val="0056245F"/>
    <w:rsid w:val="005646F9"/>
    <w:rsid w:val="005709A9"/>
    <w:rsid w:val="005716E3"/>
    <w:rsid w:val="0057255D"/>
    <w:rsid w:val="0057296A"/>
    <w:rsid w:val="00573397"/>
    <w:rsid w:val="00573C1E"/>
    <w:rsid w:val="00573D87"/>
    <w:rsid w:val="00575AE7"/>
    <w:rsid w:val="00576129"/>
    <w:rsid w:val="00577A6F"/>
    <w:rsid w:val="0058036A"/>
    <w:rsid w:val="00581A79"/>
    <w:rsid w:val="0058308A"/>
    <w:rsid w:val="00583B7B"/>
    <w:rsid w:val="00586CE4"/>
    <w:rsid w:val="00593F90"/>
    <w:rsid w:val="00595B1E"/>
    <w:rsid w:val="00597769"/>
    <w:rsid w:val="005A2812"/>
    <w:rsid w:val="005A3C84"/>
    <w:rsid w:val="005A3F47"/>
    <w:rsid w:val="005A5205"/>
    <w:rsid w:val="005A5445"/>
    <w:rsid w:val="005A55A9"/>
    <w:rsid w:val="005A742D"/>
    <w:rsid w:val="005B09B5"/>
    <w:rsid w:val="005B1DF7"/>
    <w:rsid w:val="005B2D47"/>
    <w:rsid w:val="005B3CAC"/>
    <w:rsid w:val="005B5EE8"/>
    <w:rsid w:val="005B6B0B"/>
    <w:rsid w:val="005B6D59"/>
    <w:rsid w:val="005C1E00"/>
    <w:rsid w:val="005C3BF8"/>
    <w:rsid w:val="005C42EB"/>
    <w:rsid w:val="005C6623"/>
    <w:rsid w:val="005C7E99"/>
    <w:rsid w:val="005D08EB"/>
    <w:rsid w:val="005D231F"/>
    <w:rsid w:val="005D6972"/>
    <w:rsid w:val="005E3449"/>
    <w:rsid w:val="005E3C3B"/>
    <w:rsid w:val="005F1283"/>
    <w:rsid w:val="005F2B99"/>
    <w:rsid w:val="005F6090"/>
    <w:rsid w:val="005F68EA"/>
    <w:rsid w:val="00601C3D"/>
    <w:rsid w:val="00602577"/>
    <w:rsid w:val="00602FCE"/>
    <w:rsid w:val="006038FE"/>
    <w:rsid w:val="00604A90"/>
    <w:rsid w:val="0060513B"/>
    <w:rsid w:val="0060663D"/>
    <w:rsid w:val="00607FFD"/>
    <w:rsid w:val="00610C90"/>
    <w:rsid w:val="0061132D"/>
    <w:rsid w:val="0061426A"/>
    <w:rsid w:val="006146AC"/>
    <w:rsid w:val="00616AA7"/>
    <w:rsid w:val="006213DC"/>
    <w:rsid w:val="00622B26"/>
    <w:rsid w:val="00622F56"/>
    <w:rsid w:val="00623258"/>
    <w:rsid w:val="0062682C"/>
    <w:rsid w:val="00632809"/>
    <w:rsid w:val="0063290C"/>
    <w:rsid w:val="00632B60"/>
    <w:rsid w:val="00633F0D"/>
    <w:rsid w:val="00633F67"/>
    <w:rsid w:val="00636CF1"/>
    <w:rsid w:val="00636F1D"/>
    <w:rsid w:val="00641FD1"/>
    <w:rsid w:val="00642DF0"/>
    <w:rsid w:val="00643E85"/>
    <w:rsid w:val="00644128"/>
    <w:rsid w:val="00647EC3"/>
    <w:rsid w:val="0065045E"/>
    <w:rsid w:val="006507E5"/>
    <w:rsid w:val="00650CBE"/>
    <w:rsid w:val="00651136"/>
    <w:rsid w:val="0065166E"/>
    <w:rsid w:val="00656700"/>
    <w:rsid w:val="00660DE7"/>
    <w:rsid w:val="006612B3"/>
    <w:rsid w:val="00662197"/>
    <w:rsid w:val="00673794"/>
    <w:rsid w:val="0067470B"/>
    <w:rsid w:val="00674E05"/>
    <w:rsid w:val="00676802"/>
    <w:rsid w:val="00677C98"/>
    <w:rsid w:val="00680D50"/>
    <w:rsid w:val="00682ACB"/>
    <w:rsid w:val="006833A8"/>
    <w:rsid w:val="00683B2C"/>
    <w:rsid w:val="006844A8"/>
    <w:rsid w:val="00687C8D"/>
    <w:rsid w:val="00693F83"/>
    <w:rsid w:val="00695F4F"/>
    <w:rsid w:val="0069661D"/>
    <w:rsid w:val="006972A2"/>
    <w:rsid w:val="006A3B9C"/>
    <w:rsid w:val="006A5CE8"/>
    <w:rsid w:val="006B156B"/>
    <w:rsid w:val="006B1CD1"/>
    <w:rsid w:val="006B5085"/>
    <w:rsid w:val="006B66DE"/>
    <w:rsid w:val="006C01BB"/>
    <w:rsid w:val="006C1681"/>
    <w:rsid w:val="006C35EB"/>
    <w:rsid w:val="006D0792"/>
    <w:rsid w:val="006D3E59"/>
    <w:rsid w:val="006E0D19"/>
    <w:rsid w:val="006E2807"/>
    <w:rsid w:val="006E3583"/>
    <w:rsid w:val="006E3E04"/>
    <w:rsid w:val="006E780C"/>
    <w:rsid w:val="006F1451"/>
    <w:rsid w:val="006F275B"/>
    <w:rsid w:val="006F3FB0"/>
    <w:rsid w:val="006F4735"/>
    <w:rsid w:val="006F5548"/>
    <w:rsid w:val="006F561D"/>
    <w:rsid w:val="006F6012"/>
    <w:rsid w:val="006F75BB"/>
    <w:rsid w:val="00704726"/>
    <w:rsid w:val="00704F7A"/>
    <w:rsid w:val="0070504A"/>
    <w:rsid w:val="0070586D"/>
    <w:rsid w:val="007076BF"/>
    <w:rsid w:val="0071089B"/>
    <w:rsid w:val="00713230"/>
    <w:rsid w:val="0071469C"/>
    <w:rsid w:val="0071601A"/>
    <w:rsid w:val="0071635C"/>
    <w:rsid w:val="00717749"/>
    <w:rsid w:val="00717884"/>
    <w:rsid w:val="00721D22"/>
    <w:rsid w:val="00723ADA"/>
    <w:rsid w:val="00724D4E"/>
    <w:rsid w:val="00726FE0"/>
    <w:rsid w:val="00727074"/>
    <w:rsid w:val="007272CE"/>
    <w:rsid w:val="007300DA"/>
    <w:rsid w:val="00730959"/>
    <w:rsid w:val="00731063"/>
    <w:rsid w:val="007324C5"/>
    <w:rsid w:val="00732D11"/>
    <w:rsid w:val="007332BE"/>
    <w:rsid w:val="00736DAC"/>
    <w:rsid w:val="00737B41"/>
    <w:rsid w:val="007429AF"/>
    <w:rsid w:val="00747B1D"/>
    <w:rsid w:val="007513B8"/>
    <w:rsid w:val="007513E7"/>
    <w:rsid w:val="00754814"/>
    <w:rsid w:val="00755903"/>
    <w:rsid w:val="00757195"/>
    <w:rsid w:val="00761845"/>
    <w:rsid w:val="007630BE"/>
    <w:rsid w:val="007645F3"/>
    <w:rsid w:val="00765DC4"/>
    <w:rsid w:val="00766660"/>
    <w:rsid w:val="007701D3"/>
    <w:rsid w:val="007721A1"/>
    <w:rsid w:val="007767CE"/>
    <w:rsid w:val="00783B7C"/>
    <w:rsid w:val="00784341"/>
    <w:rsid w:val="007843F3"/>
    <w:rsid w:val="00785E67"/>
    <w:rsid w:val="007860FD"/>
    <w:rsid w:val="00786B2A"/>
    <w:rsid w:val="0079147A"/>
    <w:rsid w:val="0079186C"/>
    <w:rsid w:val="00792DEA"/>
    <w:rsid w:val="00794F84"/>
    <w:rsid w:val="00795897"/>
    <w:rsid w:val="007960EE"/>
    <w:rsid w:val="007A10B1"/>
    <w:rsid w:val="007A1DE6"/>
    <w:rsid w:val="007A4973"/>
    <w:rsid w:val="007B2E5E"/>
    <w:rsid w:val="007B3967"/>
    <w:rsid w:val="007B4215"/>
    <w:rsid w:val="007B5FCB"/>
    <w:rsid w:val="007C0658"/>
    <w:rsid w:val="007C1A26"/>
    <w:rsid w:val="007C368E"/>
    <w:rsid w:val="007C3A79"/>
    <w:rsid w:val="007C67AF"/>
    <w:rsid w:val="007D083F"/>
    <w:rsid w:val="007D3298"/>
    <w:rsid w:val="007D3850"/>
    <w:rsid w:val="007D492A"/>
    <w:rsid w:val="007D6AA0"/>
    <w:rsid w:val="007D6C67"/>
    <w:rsid w:val="007E2573"/>
    <w:rsid w:val="007E486D"/>
    <w:rsid w:val="007E4D46"/>
    <w:rsid w:val="007F55FB"/>
    <w:rsid w:val="007F6A5E"/>
    <w:rsid w:val="007F7366"/>
    <w:rsid w:val="008016FA"/>
    <w:rsid w:val="00804953"/>
    <w:rsid w:val="00804C37"/>
    <w:rsid w:val="0080688A"/>
    <w:rsid w:val="00807E50"/>
    <w:rsid w:val="008140F3"/>
    <w:rsid w:val="00815A02"/>
    <w:rsid w:val="0081635D"/>
    <w:rsid w:val="00825A9E"/>
    <w:rsid w:val="008269A7"/>
    <w:rsid w:val="00832D3A"/>
    <w:rsid w:val="00834BA7"/>
    <w:rsid w:val="00836A25"/>
    <w:rsid w:val="00843929"/>
    <w:rsid w:val="00845E4D"/>
    <w:rsid w:val="00855F21"/>
    <w:rsid w:val="00857CC5"/>
    <w:rsid w:val="00861963"/>
    <w:rsid w:val="00862ACC"/>
    <w:rsid w:val="00863B62"/>
    <w:rsid w:val="00864D81"/>
    <w:rsid w:val="008656F2"/>
    <w:rsid w:val="00866FF6"/>
    <w:rsid w:val="00870BDE"/>
    <w:rsid w:val="00880CE6"/>
    <w:rsid w:val="00881A7D"/>
    <w:rsid w:val="00882A46"/>
    <w:rsid w:val="00892496"/>
    <w:rsid w:val="00896796"/>
    <w:rsid w:val="00896B31"/>
    <w:rsid w:val="00896E12"/>
    <w:rsid w:val="00897FDC"/>
    <w:rsid w:val="008A011A"/>
    <w:rsid w:val="008A5291"/>
    <w:rsid w:val="008B00CA"/>
    <w:rsid w:val="008B0F35"/>
    <w:rsid w:val="008B205D"/>
    <w:rsid w:val="008B2187"/>
    <w:rsid w:val="008C0EFD"/>
    <w:rsid w:val="008C0FCA"/>
    <w:rsid w:val="008C7E78"/>
    <w:rsid w:val="008D1F0F"/>
    <w:rsid w:val="008D36D6"/>
    <w:rsid w:val="008D4DE1"/>
    <w:rsid w:val="008E0C27"/>
    <w:rsid w:val="008E5D4D"/>
    <w:rsid w:val="008E6D6E"/>
    <w:rsid w:val="008E6DF2"/>
    <w:rsid w:val="008F0605"/>
    <w:rsid w:val="008F16DD"/>
    <w:rsid w:val="008F1B1C"/>
    <w:rsid w:val="008F68D9"/>
    <w:rsid w:val="008F7769"/>
    <w:rsid w:val="00901C57"/>
    <w:rsid w:val="0090423C"/>
    <w:rsid w:val="00904FF1"/>
    <w:rsid w:val="00905592"/>
    <w:rsid w:val="00905721"/>
    <w:rsid w:val="00906109"/>
    <w:rsid w:val="00907FBD"/>
    <w:rsid w:val="00911032"/>
    <w:rsid w:val="009148E0"/>
    <w:rsid w:val="0091531B"/>
    <w:rsid w:val="00916D0F"/>
    <w:rsid w:val="00917CBF"/>
    <w:rsid w:val="0092377B"/>
    <w:rsid w:val="00924A25"/>
    <w:rsid w:val="0092522B"/>
    <w:rsid w:val="009263B1"/>
    <w:rsid w:val="009273DD"/>
    <w:rsid w:val="00930A32"/>
    <w:rsid w:val="0093292E"/>
    <w:rsid w:val="00935790"/>
    <w:rsid w:val="0093594D"/>
    <w:rsid w:val="00935E75"/>
    <w:rsid w:val="009371C9"/>
    <w:rsid w:val="009376DA"/>
    <w:rsid w:val="00940032"/>
    <w:rsid w:val="009409D1"/>
    <w:rsid w:val="00942299"/>
    <w:rsid w:val="00943213"/>
    <w:rsid w:val="00950952"/>
    <w:rsid w:val="0095106E"/>
    <w:rsid w:val="0095131E"/>
    <w:rsid w:val="00951E22"/>
    <w:rsid w:val="0095329A"/>
    <w:rsid w:val="0095381D"/>
    <w:rsid w:val="00954CC8"/>
    <w:rsid w:val="009550D5"/>
    <w:rsid w:val="00963E17"/>
    <w:rsid w:val="0096603B"/>
    <w:rsid w:val="00966FFC"/>
    <w:rsid w:val="00970CBF"/>
    <w:rsid w:val="00972EEF"/>
    <w:rsid w:val="009805C6"/>
    <w:rsid w:val="00983F5C"/>
    <w:rsid w:val="009871F7"/>
    <w:rsid w:val="00995BF6"/>
    <w:rsid w:val="00995C09"/>
    <w:rsid w:val="00995DA3"/>
    <w:rsid w:val="00997B95"/>
    <w:rsid w:val="009A21ED"/>
    <w:rsid w:val="009A25BC"/>
    <w:rsid w:val="009A37B2"/>
    <w:rsid w:val="009A3858"/>
    <w:rsid w:val="009A3E2D"/>
    <w:rsid w:val="009A4DE0"/>
    <w:rsid w:val="009A63EC"/>
    <w:rsid w:val="009B192C"/>
    <w:rsid w:val="009C062D"/>
    <w:rsid w:val="009C5BF2"/>
    <w:rsid w:val="009D1A5F"/>
    <w:rsid w:val="009D1C3D"/>
    <w:rsid w:val="009D7B9E"/>
    <w:rsid w:val="009E2795"/>
    <w:rsid w:val="009E28F1"/>
    <w:rsid w:val="009E44C4"/>
    <w:rsid w:val="009E6B3C"/>
    <w:rsid w:val="009F5921"/>
    <w:rsid w:val="00A00764"/>
    <w:rsid w:val="00A009CA"/>
    <w:rsid w:val="00A01AFF"/>
    <w:rsid w:val="00A0253F"/>
    <w:rsid w:val="00A0529D"/>
    <w:rsid w:val="00A05F3C"/>
    <w:rsid w:val="00A10FF9"/>
    <w:rsid w:val="00A17058"/>
    <w:rsid w:val="00A21752"/>
    <w:rsid w:val="00A23AF3"/>
    <w:rsid w:val="00A249BD"/>
    <w:rsid w:val="00A26019"/>
    <w:rsid w:val="00A2697B"/>
    <w:rsid w:val="00A3000A"/>
    <w:rsid w:val="00A30A78"/>
    <w:rsid w:val="00A31C18"/>
    <w:rsid w:val="00A32C14"/>
    <w:rsid w:val="00A32F33"/>
    <w:rsid w:val="00A337BC"/>
    <w:rsid w:val="00A345AB"/>
    <w:rsid w:val="00A34D01"/>
    <w:rsid w:val="00A3573A"/>
    <w:rsid w:val="00A35843"/>
    <w:rsid w:val="00A37FDD"/>
    <w:rsid w:val="00A42C58"/>
    <w:rsid w:val="00A46321"/>
    <w:rsid w:val="00A46C58"/>
    <w:rsid w:val="00A5021C"/>
    <w:rsid w:val="00A50341"/>
    <w:rsid w:val="00A515CC"/>
    <w:rsid w:val="00A52956"/>
    <w:rsid w:val="00A52F6A"/>
    <w:rsid w:val="00A53328"/>
    <w:rsid w:val="00A54B0D"/>
    <w:rsid w:val="00A560D2"/>
    <w:rsid w:val="00A60885"/>
    <w:rsid w:val="00A6171C"/>
    <w:rsid w:val="00A6199A"/>
    <w:rsid w:val="00A64F3E"/>
    <w:rsid w:val="00A65618"/>
    <w:rsid w:val="00A67905"/>
    <w:rsid w:val="00A727CA"/>
    <w:rsid w:val="00A738B6"/>
    <w:rsid w:val="00A75DBB"/>
    <w:rsid w:val="00A80D8F"/>
    <w:rsid w:val="00A81260"/>
    <w:rsid w:val="00A81A9F"/>
    <w:rsid w:val="00A84370"/>
    <w:rsid w:val="00AA0249"/>
    <w:rsid w:val="00AA2565"/>
    <w:rsid w:val="00AA2978"/>
    <w:rsid w:val="00AA35F9"/>
    <w:rsid w:val="00AA490F"/>
    <w:rsid w:val="00AA49E3"/>
    <w:rsid w:val="00AA4E1E"/>
    <w:rsid w:val="00AB00BC"/>
    <w:rsid w:val="00AB0760"/>
    <w:rsid w:val="00AB0D26"/>
    <w:rsid w:val="00AB1543"/>
    <w:rsid w:val="00AB173B"/>
    <w:rsid w:val="00AB1AB5"/>
    <w:rsid w:val="00AB2BF8"/>
    <w:rsid w:val="00AB33AD"/>
    <w:rsid w:val="00AB388C"/>
    <w:rsid w:val="00AB6CF8"/>
    <w:rsid w:val="00AC1961"/>
    <w:rsid w:val="00AC3125"/>
    <w:rsid w:val="00AC4535"/>
    <w:rsid w:val="00AC5339"/>
    <w:rsid w:val="00AC6BC7"/>
    <w:rsid w:val="00AD183B"/>
    <w:rsid w:val="00AD2420"/>
    <w:rsid w:val="00AD35A3"/>
    <w:rsid w:val="00AD3809"/>
    <w:rsid w:val="00AD3FD4"/>
    <w:rsid w:val="00AD6B64"/>
    <w:rsid w:val="00AE2A9D"/>
    <w:rsid w:val="00AE365A"/>
    <w:rsid w:val="00AE36EF"/>
    <w:rsid w:val="00AE40D0"/>
    <w:rsid w:val="00AE7B7F"/>
    <w:rsid w:val="00AF3F38"/>
    <w:rsid w:val="00AF4126"/>
    <w:rsid w:val="00AF527F"/>
    <w:rsid w:val="00AF5426"/>
    <w:rsid w:val="00AF6CF4"/>
    <w:rsid w:val="00B00658"/>
    <w:rsid w:val="00B02C5B"/>
    <w:rsid w:val="00B0483B"/>
    <w:rsid w:val="00B051AA"/>
    <w:rsid w:val="00B05CDE"/>
    <w:rsid w:val="00B07F01"/>
    <w:rsid w:val="00B10923"/>
    <w:rsid w:val="00B14D2A"/>
    <w:rsid w:val="00B152D2"/>
    <w:rsid w:val="00B213DD"/>
    <w:rsid w:val="00B279DE"/>
    <w:rsid w:val="00B27ECE"/>
    <w:rsid w:val="00B3645B"/>
    <w:rsid w:val="00B40D6E"/>
    <w:rsid w:val="00B46BFA"/>
    <w:rsid w:val="00B4744D"/>
    <w:rsid w:val="00B5387C"/>
    <w:rsid w:val="00B553D2"/>
    <w:rsid w:val="00B57128"/>
    <w:rsid w:val="00B635FC"/>
    <w:rsid w:val="00B64AF5"/>
    <w:rsid w:val="00B64C69"/>
    <w:rsid w:val="00B66AB7"/>
    <w:rsid w:val="00B67E6C"/>
    <w:rsid w:val="00B70352"/>
    <w:rsid w:val="00B70F12"/>
    <w:rsid w:val="00B750CB"/>
    <w:rsid w:val="00B7533A"/>
    <w:rsid w:val="00B77943"/>
    <w:rsid w:val="00B77F7A"/>
    <w:rsid w:val="00B80359"/>
    <w:rsid w:val="00B82CF4"/>
    <w:rsid w:val="00B82F55"/>
    <w:rsid w:val="00B85A50"/>
    <w:rsid w:val="00B85C8A"/>
    <w:rsid w:val="00B86B6A"/>
    <w:rsid w:val="00B953A7"/>
    <w:rsid w:val="00BA2F9A"/>
    <w:rsid w:val="00BA3426"/>
    <w:rsid w:val="00BA4056"/>
    <w:rsid w:val="00BA4372"/>
    <w:rsid w:val="00BA6E84"/>
    <w:rsid w:val="00BA7636"/>
    <w:rsid w:val="00BA78AA"/>
    <w:rsid w:val="00BB19B2"/>
    <w:rsid w:val="00BB2849"/>
    <w:rsid w:val="00BB3C7B"/>
    <w:rsid w:val="00BB4205"/>
    <w:rsid w:val="00BB6174"/>
    <w:rsid w:val="00BB653A"/>
    <w:rsid w:val="00BB7B44"/>
    <w:rsid w:val="00BB7BD0"/>
    <w:rsid w:val="00BC035B"/>
    <w:rsid w:val="00BC1599"/>
    <w:rsid w:val="00BC47EC"/>
    <w:rsid w:val="00BC492C"/>
    <w:rsid w:val="00BC536F"/>
    <w:rsid w:val="00BC544A"/>
    <w:rsid w:val="00BC5615"/>
    <w:rsid w:val="00BC6280"/>
    <w:rsid w:val="00BC6E06"/>
    <w:rsid w:val="00BD2844"/>
    <w:rsid w:val="00BD2EE0"/>
    <w:rsid w:val="00BD4496"/>
    <w:rsid w:val="00BD58C7"/>
    <w:rsid w:val="00BD64B2"/>
    <w:rsid w:val="00BE0162"/>
    <w:rsid w:val="00BE0713"/>
    <w:rsid w:val="00BE1958"/>
    <w:rsid w:val="00BE231D"/>
    <w:rsid w:val="00BE3327"/>
    <w:rsid w:val="00BE48AF"/>
    <w:rsid w:val="00BE5B51"/>
    <w:rsid w:val="00BE6276"/>
    <w:rsid w:val="00BF094C"/>
    <w:rsid w:val="00BF0DA5"/>
    <w:rsid w:val="00BF2696"/>
    <w:rsid w:val="00BF78F3"/>
    <w:rsid w:val="00BF7F6A"/>
    <w:rsid w:val="00C03463"/>
    <w:rsid w:val="00C10894"/>
    <w:rsid w:val="00C12CD1"/>
    <w:rsid w:val="00C16649"/>
    <w:rsid w:val="00C24145"/>
    <w:rsid w:val="00C27E92"/>
    <w:rsid w:val="00C31155"/>
    <w:rsid w:val="00C34D9D"/>
    <w:rsid w:val="00C401C2"/>
    <w:rsid w:val="00C40D9C"/>
    <w:rsid w:val="00C41325"/>
    <w:rsid w:val="00C422EE"/>
    <w:rsid w:val="00C4353D"/>
    <w:rsid w:val="00C4518D"/>
    <w:rsid w:val="00C47498"/>
    <w:rsid w:val="00C528FE"/>
    <w:rsid w:val="00C57A2C"/>
    <w:rsid w:val="00C57BE6"/>
    <w:rsid w:val="00C601D5"/>
    <w:rsid w:val="00C61274"/>
    <w:rsid w:val="00C634A4"/>
    <w:rsid w:val="00C650A5"/>
    <w:rsid w:val="00C651B3"/>
    <w:rsid w:val="00C65D11"/>
    <w:rsid w:val="00C66F3D"/>
    <w:rsid w:val="00C80069"/>
    <w:rsid w:val="00C80567"/>
    <w:rsid w:val="00C80638"/>
    <w:rsid w:val="00C83940"/>
    <w:rsid w:val="00C83A41"/>
    <w:rsid w:val="00C85A0A"/>
    <w:rsid w:val="00C86843"/>
    <w:rsid w:val="00C875E5"/>
    <w:rsid w:val="00C90F78"/>
    <w:rsid w:val="00C93778"/>
    <w:rsid w:val="00C96934"/>
    <w:rsid w:val="00C96BEE"/>
    <w:rsid w:val="00C96DA7"/>
    <w:rsid w:val="00C97B9A"/>
    <w:rsid w:val="00C97BF6"/>
    <w:rsid w:val="00CA0EC2"/>
    <w:rsid w:val="00CA1D70"/>
    <w:rsid w:val="00CA29AD"/>
    <w:rsid w:val="00CA4BD4"/>
    <w:rsid w:val="00CA7124"/>
    <w:rsid w:val="00CB00FE"/>
    <w:rsid w:val="00CB04C1"/>
    <w:rsid w:val="00CB29B3"/>
    <w:rsid w:val="00CB2DBE"/>
    <w:rsid w:val="00CB397C"/>
    <w:rsid w:val="00CB5775"/>
    <w:rsid w:val="00CB5AE2"/>
    <w:rsid w:val="00CB5C50"/>
    <w:rsid w:val="00CC0638"/>
    <w:rsid w:val="00CC4AF3"/>
    <w:rsid w:val="00CC59FC"/>
    <w:rsid w:val="00CD1EB2"/>
    <w:rsid w:val="00CE2041"/>
    <w:rsid w:val="00CE2B17"/>
    <w:rsid w:val="00CE6979"/>
    <w:rsid w:val="00CE76A3"/>
    <w:rsid w:val="00CF0A65"/>
    <w:rsid w:val="00CF497A"/>
    <w:rsid w:val="00CF66EA"/>
    <w:rsid w:val="00D01BAB"/>
    <w:rsid w:val="00D027D1"/>
    <w:rsid w:val="00D04892"/>
    <w:rsid w:val="00D06D9E"/>
    <w:rsid w:val="00D06FA4"/>
    <w:rsid w:val="00D108C8"/>
    <w:rsid w:val="00D110A9"/>
    <w:rsid w:val="00D11876"/>
    <w:rsid w:val="00D13FB5"/>
    <w:rsid w:val="00D1553A"/>
    <w:rsid w:val="00D173D7"/>
    <w:rsid w:val="00D175AA"/>
    <w:rsid w:val="00D20048"/>
    <w:rsid w:val="00D22CF7"/>
    <w:rsid w:val="00D2324F"/>
    <w:rsid w:val="00D24F21"/>
    <w:rsid w:val="00D303AC"/>
    <w:rsid w:val="00D312EF"/>
    <w:rsid w:val="00D34154"/>
    <w:rsid w:val="00D354E5"/>
    <w:rsid w:val="00D41D14"/>
    <w:rsid w:val="00D51F57"/>
    <w:rsid w:val="00D52235"/>
    <w:rsid w:val="00D525AF"/>
    <w:rsid w:val="00D52F70"/>
    <w:rsid w:val="00D53C26"/>
    <w:rsid w:val="00D54ADB"/>
    <w:rsid w:val="00D552A5"/>
    <w:rsid w:val="00D56C9F"/>
    <w:rsid w:val="00D654C4"/>
    <w:rsid w:val="00D663EC"/>
    <w:rsid w:val="00D73971"/>
    <w:rsid w:val="00D73D22"/>
    <w:rsid w:val="00D746B3"/>
    <w:rsid w:val="00D7768B"/>
    <w:rsid w:val="00D80930"/>
    <w:rsid w:val="00D8148A"/>
    <w:rsid w:val="00D82315"/>
    <w:rsid w:val="00D830F8"/>
    <w:rsid w:val="00D83AE8"/>
    <w:rsid w:val="00D84283"/>
    <w:rsid w:val="00D858BB"/>
    <w:rsid w:val="00D8719B"/>
    <w:rsid w:val="00D921E6"/>
    <w:rsid w:val="00D92C95"/>
    <w:rsid w:val="00D9321E"/>
    <w:rsid w:val="00D94288"/>
    <w:rsid w:val="00D962D7"/>
    <w:rsid w:val="00DA078A"/>
    <w:rsid w:val="00DA2027"/>
    <w:rsid w:val="00DA3442"/>
    <w:rsid w:val="00DA35C1"/>
    <w:rsid w:val="00DA397D"/>
    <w:rsid w:val="00DA564C"/>
    <w:rsid w:val="00DA723F"/>
    <w:rsid w:val="00DA7581"/>
    <w:rsid w:val="00DB0CEA"/>
    <w:rsid w:val="00DB2256"/>
    <w:rsid w:val="00DC176E"/>
    <w:rsid w:val="00DC1B55"/>
    <w:rsid w:val="00DC418D"/>
    <w:rsid w:val="00DC568C"/>
    <w:rsid w:val="00DC68DC"/>
    <w:rsid w:val="00DD018A"/>
    <w:rsid w:val="00DD28CF"/>
    <w:rsid w:val="00DE19F1"/>
    <w:rsid w:val="00DE28D6"/>
    <w:rsid w:val="00DE333A"/>
    <w:rsid w:val="00DE3CD5"/>
    <w:rsid w:val="00DF13D5"/>
    <w:rsid w:val="00DF154F"/>
    <w:rsid w:val="00DF29FA"/>
    <w:rsid w:val="00DF3728"/>
    <w:rsid w:val="00DF38C4"/>
    <w:rsid w:val="00DF49EA"/>
    <w:rsid w:val="00DF75B9"/>
    <w:rsid w:val="00E0262F"/>
    <w:rsid w:val="00E030AC"/>
    <w:rsid w:val="00E126CF"/>
    <w:rsid w:val="00E12AF8"/>
    <w:rsid w:val="00E137DC"/>
    <w:rsid w:val="00E1793E"/>
    <w:rsid w:val="00E22BFD"/>
    <w:rsid w:val="00E23157"/>
    <w:rsid w:val="00E263BB"/>
    <w:rsid w:val="00E27129"/>
    <w:rsid w:val="00E2713D"/>
    <w:rsid w:val="00E33524"/>
    <w:rsid w:val="00E33B9D"/>
    <w:rsid w:val="00E34AE1"/>
    <w:rsid w:val="00E3620B"/>
    <w:rsid w:val="00E37BD2"/>
    <w:rsid w:val="00E40459"/>
    <w:rsid w:val="00E42E9A"/>
    <w:rsid w:val="00E42F24"/>
    <w:rsid w:val="00E44FB9"/>
    <w:rsid w:val="00E478A0"/>
    <w:rsid w:val="00E527A6"/>
    <w:rsid w:val="00E558DC"/>
    <w:rsid w:val="00E56242"/>
    <w:rsid w:val="00E61994"/>
    <w:rsid w:val="00E671E5"/>
    <w:rsid w:val="00E7190E"/>
    <w:rsid w:val="00E72789"/>
    <w:rsid w:val="00E736D7"/>
    <w:rsid w:val="00E75F77"/>
    <w:rsid w:val="00E77685"/>
    <w:rsid w:val="00E776EB"/>
    <w:rsid w:val="00E8147B"/>
    <w:rsid w:val="00E84121"/>
    <w:rsid w:val="00E84BB7"/>
    <w:rsid w:val="00E919E5"/>
    <w:rsid w:val="00E94958"/>
    <w:rsid w:val="00E959CD"/>
    <w:rsid w:val="00EA1C54"/>
    <w:rsid w:val="00EA688C"/>
    <w:rsid w:val="00EA760B"/>
    <w:rsid w:val="00EB08A6"/>
    <w:rsid w:val="00EB45BB"/>
    <w:rsid w:val="00EB6A21"/>
    <w:rsid w:val="00EB6FF4"/>
    <w:rsid w:val="00EC3938"/>
    <w:rsid w:val="00EC5AE1"/>
    <w:rsid w:val="00EC5B6C"/>
    <w:rsid w:val="00EC7BE2"/>
    <w:rsid w:val="00ED1D12"/>
    <w:rsid w:val="00ED1DD0"/>
    <w:rsid w:val="00ED23F8"/>
    <w:rsid w:val="00ED2C07"/>
    <w:rsid w:val="00ED2F4E"/>
    <w:rsid w:val="00ED3D56"/>
    <w:rsid w:val="00ED6169"/>
    <w:rsid w:val="00ED62BA"/>
    <w:rsid w:val="00ED7A46"/>
    <w:rsid w:val="00EE0EBB"/>
    <w:rsid w:val="00EE14EC"/>
    <w:rsid w:val="00EE1BE7"/>
    <w:rsid w:val="00EE5CF4"/>
    <w:rsid w:val="00EE71E3"/>
    <w:rsid w:val="00EE74D9"/>
    <w:rsid w:val="00EF25C4"/>
    <w:rsid w:val="00EF4941"/>
    <w:rsid w:val="00EF4DBE"/>
    <w:rsid w:val="00EF5EE7"/>
    <w:rsid w:val="00EF6C88"/>
    <w:rsid w:val="00F0104D"/>
    <w:rsid w:val="00F01838"/>
    <w:rsid w:val="00F0341A"/>
    <w:rsid w:val="00F0497F"/>
    <w:rsid w:val="00F11233"/>
    <w:rsid w:val="00F12686"/>
    <w:rsid w:val="00F14A11"/>
    <w:rsid w:val="00F21638"/>
    <w:rsid w:val="00F27FB5"/>
    <w:rsid w:val="00F326DF"/>
    <w:rsid w:val="00F32C87"/>
    <w:rsid w:val="00F40B45"/>
    <w:rsid w:val="00F420E1"/>
    <w:rsid w:val="00F44369"/>
    <w:rsid w:val="00F47C71"/>
    <w:rsid w:val="00F518DC"/>
    <w:rsid w:val="00F52B9B"/>
    <w:rsid w:val="00F53FA8"/>
    <w:rsid w:val="00F54B03"/>
    <w:rsid w:val="00F56F7F"/>
    <w:rsid w:val="00F60126"/>
    <w:rsid w:val="00F603E5"/>
    <w:rsid w:val="00F61CDA"/>
    <w:rsid w:val="00F6523F"/>
    <w:rsid w:val="00F65278"/>
    <w:rsid w:val="00F65E0C"/>
    <w:rsid w:val="00F70E22"/>
    <w:rsid w:val="00F74A9E"/>
    <w:rsid w:val="00F818C8"/>
    <w:rsid w:val="00F8265D"/>
    <w:rsid w:val="00F8391A"/>
    <w:rsid w:val="00F85FA4"/>
    <w:rsid w:val="00F86EDF"/>
    <w:rsid w:val="00F90411"/>
    <w:rsid w:val="00F909F1"/>
    <w:rsid w:val="00F916B1"/>
    <w:rsid w:val="00F91861"/>
    <w:rsid w:val="00F92DC0"/>
    <w:rsid w:val="00F930A6"/>
    <w:rsid w:val="00F94CCC"/>
    <w:rsid w:val="00F9549F"/>
    <w:rsid w:val="00FA0BBD"/>
    <w:rsid w:val="00FA1408"/>
    <w:rsid w:val="00FA3C6E"/>
    <w:rsid w:val="00FA40C7"/>
    <w:rsid w:val="00FA7CE0"/>
    <w:rsid w:val="00FB05E9"/>
    <w:rsid w:val="00FB12E8"/>
    <w:rsid w:val="00FB28A5"/>
    <w:rsid w:val="00FB6C06"/>
    <w:rsid w:val="00FB7A85"/>
    <w:rsid w:val="00FC577D"/>
    <w:rsid w:val="00FC5B8B"/>
    <w:rsid w:val="00FD0F22"/>
    <w:rsid w:val="00FD1F85"/>
    <w:rsid w:val="00FE0183"/>
    <w:rsid w:val="00FE2E00"/>
    <w:rsid w:val="00FE3396"/>
    <w:rsid w:val="00FE4C07"/>
    <w:rsid w:val="00FE5EEF"/>
    <w:rsid w:val="00FE77C0"/>
    <w:rsid w:val="00FF5E3C"/>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AD2B"/>
  <w15:chartTrackingRefBased/>
  <w15:docId w15:val="{D8311E97-A18B-4F79-A5AD-24118027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65166E"/>
    <w:pPr>
      <w:numPr>
        <w:numId w:val="0"/>
      </w:numPr>
      <w:spacing w:after="12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904FF1"/>
    <w:pPr>
      <w:numPr>
        <w:numId w:val="35"/>
      </w:numPr>
      <w:spacing w:after="120"/>
      <w:ind w:left="1418" w:hanging="511"/>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904FF1"/>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4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344FB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65166E"/>
    <w:pPr>
      <w:numPr>
        <w:numId w:val="7"/>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65166E"/>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CB00FE"/>
    <w:pPr>
      <w:numPr>
        <w:ilvl w:val="2"/>
        <w:numId w:val="14"/>
      </w:numPr>
      <w:spacing w:after="120"/>
      <w:ind w:left="2268"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3B11F9"/>
    <w:pPr>
      <w:numPr>
        <w:numId w:val="28"/>
      </w:numPr>
    </w:p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3B11F9"/>
    <w:rPr>
      <w:b/>
      <w:color w:val="1F4E79" w:themeColor="accent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basedOn w:val="Doelkeuze"/>
    <w:next w:val="Wenk"/>
    <w:link w:val="DoelBioChar"/>
    <w:qFormat/>
    <w:rsid w:val="00904FF1"/>
    <w:pPr>
      <w:numPr>
        <w:numId w:val="32"/>
      </w:numPr>
      <w:ind w:left="993" w:hanging="993"/>
    </w:pPr>
  </w:style>
  <w:style w:type="paragraph" w:customStyle="1" w:styleId="DoelFys">
    <w:name w:val="Doel Fys"/>
    <w:basedOn w:val="DoelBio"/>
    <w:qFormat/>
    <w:rsid w:val="00904FF1"/>
    <w:pPr>
      <w:numPr>
        <w:numId w:val="33"/>
      </w:numPr>
      <w:ind w:left="993" w:hanging="993"/>
    </w:pPr>
  </w:style>
  <w:style w:type="character" w:customStyle="1" w:styleId="DoelBioChar">
    <w:name w:val="Doel Bio Char"/>
    <w:basedOn w:val="DoelkeuzeChar"/>
    <w:link w:val="DoelBio"/>
    <w:rsid w:val="00904FF1"/>
    <w:rPr>
      <w:b/>
      <w:color w:val="1F4E79" w:themeColor="accent1" w:themeShade="80"/>
      <w:sz w:val="24"/>
    </w:rPr>
  </w:style>
  <w:style w:type="paragraph" w:customStyle="1" w:styleId="DoelCh">
    <w:name w:val="Doel Ch"/>
    <w:basedOn w:val="DoelFys"/>
    <w:next w:val="Wenk"/>
    <w:qFormat/>
    <w:rsid w:val="00904FF1"/>
    <w:pPr>
      <w:numPr>
        <w:numId w:val="34"/>
      </w:numPr>
      <w:ind w:left="993" w:hanging="993"/>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styleId="Revisie">
    <w:name w:val="Revision"/>
    <w:hidden/>
    <w:uiPriority w:val="99"/>
    <w:semiHidden/>
    <w:rsid w:val="00D06D9E"/>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4B4C9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B4C96"/>
    <w:rPr>
      <w:rFonts w:ascii="Arial" w:eastAsia="Arial" w:hAnsi="Arial" w:cs="Arial"/>
      <w:b/>
      <w:bCs/>
      <w:color w:val="595959" w:themeColor="text1" w:themeTint="A6"/>
      <w:sz w:val="20"/>
      <w:szCs w:val="20"/>
      <w:lang w:val="nl" w:eastAsia="nl-BE"/>
    </w:rPr>
  </w:style>
  <w:style w:type="character" w:customStyle="1" w:styleId="ui-provider">
    <w:name w:val="ui-provider"/>
    <w:basedOn w:val="Standaardalinea-lettertype"/>
    <w:rsid w:val="004B0A64"/>
  </w:style>
  <w:style w:type="character" w:styleId="Onopgelostemelding">
    <w:name w:val="Unresolved Mention"/>
    <w:basedOn w:val="Standaardalinea-lettertype"/>
    <w:uiPriority w:val="99"/>
    <w:semiHidden/>
    <w:unhideWhenUsed/>
    <w:rsid w:val="00136719"/>
    <w:rPr>
      <w:color w:val="605E5C"/>
      <w:shd w:val="clear" w:color="auto" w:fill="E1DFDD"/>
    </w:rPr>
  </w:style>
  <w:style w:type="paragraph" w:styleId="Plattetekst">
    <w:name w:val="Body Text"/>
    <w:aliases w:val="Opsomming afbakening *"/>
    <w:basedOn w:val="Lijstalinea"/>
    <w:link w:val="PlattetekstChar"/>
    <w:uiPriority w:val="1"/>
    <w:unhideWhenUsed/>
    <w:qFormat/>
    <w:rsid w:val="00B86B6A"/>
    <w:pPr>
      <w:numPr>
        <w:numId w:val="44"/>
      </w:numPr>
      <w:spacing w:after="0" w:line="240" w:lineRule="auto"/>
      <w:ind w:right="111"/>
    </w:pPr>
    <w:rPr>
      <w:rFonts w:ascii="Verdana" w:hAnsi="Verdana" w:cstheme="minorHAnsi"/>
      <w:color w:val="auto"/>
      <w:sz w:val="18"/>
      <w:szCs w:val="18"/>
    </w:rPr>
  </w:style>
  <w:style w:type="character" w:customStyle="1" w:styleId="PlattetekstChar">
    <w:name w:val="Platte tekst Char"/>
    <w:aliases w:val="Opsomming afbakening * Char"/>
    <w:basedOn w:val="Standaardalinea-lettertype"/>
    <w:link w:val="Plattetekst"/>
    <w:uiPriority w:val="1"/>
    <w:rsid w:val="00B86B6A"/>
    <w:rPr>
      <w:rFonts w:ascii="Verdana" w:hAnsi="Verdana" w:cstheme="minorHAnsi"/>
      <w:sz w:val="18"/>
      <w:szCs w:val="18"/>
    </w:rPr>
  </w:style>
  <w:style w:type="paragraph" w:customStyle="1" w:styleId="Aanvullendekennis">
    <w:name w:val="Aanvullende kennis"/>
    <w:basedOn w:val="Standaard"/>
    <w:link w:val="AanvullendekennisChar"/>
    <w:qFormat/>
    <w:rsid w:val="00CA4BD4"/>
    <w:pPr>
      <w:numPr>
        <w:numId w:val="45"/>
      </w:numPr>
      <w:spacing w:after="0" w:line="240" w:lineRule="auto"/>
      <w:ind w:left="284" w:hanging="284"/>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CA4BD4"/>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CA4BD4"/>
    <w:pPr>
      <w:numPr>
        <w:numId w:val="0"/>
      </w:numPr>
      <w:spacing w:before="0" w:after="0"/>
      <w:ind w:left="170"/>
      <w:contextualSpacing w:val="0"/>
    </w:pPr>
  </w:style>
  <w:style w:type="paragraph" w:customStyle="1" w:styleId="Subkennis">
    <w:name w:val="Subkennis"/>
    <w:basedOn w:val="Aanvullendekennis"/>
    <w:qFormat/>
    <w:rsid w:val="00CA4BD4"/>
    <w:pPr>
      <w:numPr>
        <w:numId w:val="0"/>
      </w:numPr>
      <w:ind w:left="709" w:hanging="360"/>
    </w:pPr>
  </w:style>
  <w:style w:type="character" w:customStyle="1" w:styleId="normaltextrun">
    <w:name w:val="normaltextrun"/>
    <w:basedOn w:val="Standaardalinea-lettertype"/>
    <w:rsid w:val="00E77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5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bevo-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Kath%20Ond%20Vla\Team%20Beleidsvoorbereiding%20so\Leerplanwerk\leerplanwerk%203de%20graad\00_Leerplansjabloon%203de%20graad%202023020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8DE27E7-0FDC-482A-B04B-C5028774959D}"/>
</file>

<file path=docProps/app.xml><?xml version="1.0" encoding="utf-8"?>
<Properties xmlns="http://schemas.openxmlformats.org/officeDocument/2006/extended-properties" xmlns:vt="http://schemas.openxmlformats.org/officeDocument/2006/docPropsVTypes">
  <Template>00_Leerplansjabloon 3de graad 20230208</Template>
  <TotalTime>258</TotalTime>
  <Pages>22</Pages>
  <Words>7991</Words>
  <Characters>43953</Characters>
  <Application>Microsoft Office Word</Application>
  <DocSecurity>8</DocSecurity>
  <Lines>366</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Lippens</dc:creator>
  <cp:keywords/>
  <dc:description/>
  <cp:lastModifiedBy>Dominiek Desmet</cp:lastModifiedBy>
  <cp:revision>206</cp:revision>
  <cp:lastPrinted>2023-10-09T21:01:00Z</cp:lastPrinted>
  <dcterms:created xsi:type="dcterms:W3CDTF">2023-04-27T22:46:00Z</dcterms:created>
  <dcterms:modified xsi:type="dcterms:W3CDTF">2024-10-24T06:49:00Z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