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D08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5EC8824" wp14:editId="5E2F726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22713" w14:textId="3CF4992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EC882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122713" w14:textId="3CF49928"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D4451B3" wp14:editId="20FF250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FA3EE7F"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D426E09" w14:textId="77777777" w:rsidR="00C10894" w:rsidRPr="00C10894" w:rsidRDefault="00C10894" w:rsidP="00C10894"/>
    <w:p w14:paraId="08842272" w14:textId="77777777" w:rsidR="00C10894" w:rsidRPr="00C10894" w:rsidRDefault="00C10894" w:rsidP="00C10894"/>
    <w:p w14:paraId="502A145A" w14:textId="77777777" w:rsidR="00C10894" w:rsidRPr="00C10894" w:rsidRDefault="00C10894" w:rsidP="00C10894"/>
    <w:p w14:paraId="795BAF96" w14:textId="77777777" w:rsidR="00C10894" w:rsidRPr="00C10894" w:rsidRDefault="00C10894" w:rsidP="00C10894"/>
    <w:p w14:paraId="4D6C071A" w14:textId="77777777" w:rsidR="00C10894" w:rsidRDefault="00C10894" w:rsidP="00C10894"/>
    <w:p w14:paraId="445942CB" w14:textId="77777777" w:rsidR="00C10894" w:rsidRDefault="00C10894" w:rsidP="00C10894"/>
    <w:p w14:paraId="2F643120" w14:textId="77777777" w:rsidR="00C10894" w:rsidRDefault="00C10894" w:rsidP="00C10894"/>
    <w:p w14:paraId="31BD6820" w14:textId="77777777" w:rsidR="00C10894" w:rsidRDefault="00C10894" w:rsidP="00C10894"/>
    <w:p w14:paraId="4A5062C0" w14:textId="77777777" w:rsidR="00C10894" w:rsidRDefault="00C10894" w:rsidP="00C10894"/>
    <w:p w14:paraId="08E93266" w14:textId="77777777" w:rsidR="00C10894" w:rsidRDefault="00C10894" w:rsidP="00C10894"/>
    <w:p w14:paraId="753F33F1" w14:textId="77777777" w:rsidR="00C10894" w:rsidRDefault="00C10894" w:rsidP="00C10894"/>
    <w:p w14:paraId="14B889EF" w14:textId="77777777" w:rsidR="00C10894" w:rsidRDefault="00C10894" w:rsidP="00C10894"/>
    <w:p w14:paraId="0690402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73C780C" wp14:editId="65D663E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A1D87" w14:textId="2DBE00ED" w:rsidR="00060480" w:rsidRPr="00D83AE8" w:rsidRDefault="003D7FE1" w:rsidP="00555049">
                            <w:pPr>
                              <w:pStyle w:val="Leerplannaam"/>
                            </w:pPr>
                            <w:bookmarkStart w:id="0" w:name="Vaknaam"/>
                            <w:r>
                              <w:t>Fran</w:t>
                            </w:r>
                            <w:r w:rsidR="00670821">
                              <w:t xml:space="preserve">s </w:t>
                            </w:r>
                          </w:p>
                          <w:bookmarkEnd w:id="0"/>
                          <w:p w14:paraId="5ACB7D5D" w14:textId="0A4D030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0186B">
                              <w:rPr>
                                <w:rFonts w:ascii="Trebuchet MS" w:hAnsi="Trebuchet MS"/>
                                <w:color w:val="FFFFFF" w:themeColor="background1"/>
                                <w:sz w:val="36"/>
                                <w:szCs w:val="20"/>
                              </w:rPr>
                              <w:t>leerjaar</w:t>
                            </w:r>
                          </w:p>
                          <w:p w14:paraId="4B9530E7" w14:textId="09D47FF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D7FE1">
                              <w:rPr>
                                <w:rFonts w:ascii="Trebuchet MS" w:hAnsi="Trebuchet MS"/>
                                <w:color w:val="FFFFFF" w:themeColor="background1"/>
                                <w:sz w:val="36"/>
                                <w:szCs w:val="20"/>
                              </w:rPr>
                              <w:t>Fra</w:t>
                            </w:r>
                            <w:r w:rsidR="0030186B">
                              <w:rPr>
                                <w:rFonts w:ascii="Trebuchet MS" w:hAnsi="Trebuchet MS"/>
                                <w:color w:val="FFFFFF" w:themeColor="background1"/>
                                <w:sz w:val="36"/>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C780C"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F7A1D87" w14:textId="2DBE00ED" w:rsidR="00060480" w:rsidRPr="00D83AE8" w:rsidRDefault="003D7FE1" w:rsidP="00555049">
                      <w:pPr>
                        <w:pStyle w:val="Leerplannaam"/>
                      </w:pPr>
                      <w:bookmarkStart w:id="1" w:name="Vaknaam"/>
                      <w:r>
                        <w:t>Fran</w:t>
                      </w:r>
                      <w:r w:rsidR="00670821">
                        <w:t xml:space="preserve">s </w:t>
                      </w:r>
                    </w:p>
                    <w:bookmarkEnd w:id="1"/>
                    <w:p w14:paraId="5ACB7D5D" w14:textId="0A4D030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0186B">
                        <w:rPr>
                          <w:rFonts w:ascii="Trebuchet MS" w:hAnsi="Trebuchet MS"/>
                          <w:color w:val="FFFFFF" w:themeColor="background1"/>
                          <w:sz w:val="36"/>
                          <w:szCs w:val="20"/>
                        </w:rPr>
                        <w:t>leerjaar</w:t>
                      </w:r>
                    </w:p>
                    <w:p w14:paraId="4B9530E7" w14:textId="09D47FF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3D7FE1">
                        <w:rPr>
                          <w:rFonts w:ascii="Trebuchet MS" w:hAnsi="Trebuchet MS"/>
                          <w:color w:val="FFFFFF" w:themeColor="background1"/>
                          <w:sz w:val="36"/>
                          <w:szCs w:val="20"/>
                        </w:rPr>
                        <w:t>Fra</w:t>
                      </w:r>
                      <w:r w:rsidR="0030186B">
                        <w:rPr>
                          <w:rFonts w:ascii="Trebuchet MS" w:hAnsi="Trebuchet MS"/>
                          <w:color w:val="FFFFFF" w:themeColor="background1"/>
                          <w:sz w:val="36"/>
                          <w:szCs w:val="20"/>
                        </w:rPr>
                        <w:t>’</w:t>
                      </w:r>
                    </w:p>
                  </w:txbxContent>
                </v:textbox>
                <w10:wrap type="square" anchorx="page" anchory="page"/>
              </v:roundrect>
            </w:pict>
          </mc:Fallback>
        </mc:AlternateContent>
      </w:r>
    </w:p>
    <w:p w14:paraId="66FA306C" w14:textId="77777777" w:rsidR="00C10894" w:rsidRDefault="00C10894" w:rsidP="00C10894"/>
    <w:p w14:paraId="27207CAC" w14:textId="77777777" w:rsidR="00C10894" w:rsidRDefault="00C10894" w:rsidP="00C10894"/>
    <w:p w14:paraId="245B995E" w14:textId="77777777" w:rsidR="00C10894" w:rsidRDefault="00C10894" w:rsidP="00C10894"/>
    <w:p w14:paraId="69177E8B" w14:textId="77777777" w:rsidR="00C10894" w:rsidRDefault="00C10894" w:rsidP="00C10894"/>
    <w:p w14:paraId="455E7AB4" w14:textId="77777777" w:rsidR="00C10894" w:rsidRDefault="00C10894" w:rsidP="00C10894"/>
    <w:p w14:paraId="54962DEC" w14:textId="77777777" w:rsidR="00C10894" w:rsidRDefault="00C10894" w:rsidP="00C10894"/>
    <w:p w14:paraId="206C8B1B" w14:textId="77777777" w:rsidR="00C10894" w:rsidRDefault="00C10894" w:rsidP="00C10894"/>
    <w:p w14:paraId="7F215283" w14:textId="77777777" w:rsidR="00C10894" w:rsidRDefault="00C10894" w:rsidP="00C10894"/>
    <w:p w14:paraId="3C676546" w14:textId="77777777" w:rsidR="00C10894" w:rsidRDefault="00C10894" w:rsidP="00C10894"/>
    <w:p w14:paraId="65A507AB" w14:textId="77777777" w:rsidR="00C10894" w:rsidRPr="001A2840" w:rsidRDefault="00C10894" w:rsidP="00C10894">
      <w:pPr>
        <w:rPr>
          <w:rFonts w:ascii="Arial" w:hAnsi="Arial" w:cs="Arial"/>
        </w:rPr>
      </w:pPr>
    </w:p>
    <w:p w14:paraId="072411C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CC2DB4C" wp14:editId="0A63D8A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5E9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DA90410" w14:textId="6752AE4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65E0">
                              <w:rPr>
                                <w:rFonts w:ascii="Trebuchet MS" w:hAnsi="Trebuchet MS"/>
                                <w:color w:val="FFFFFF" w:themeColor="background1"/>
                                <w:sz w:val="32"/>
                                <w:szCs w:val="20"/>
                              </w:rPr>
                              <w:t>037</w:t>
                            </w:r>
                          </w:p>
                          <w:p w14:paraId="680DA9D5" w14:textId="4CF6E3C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86163">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C2DB4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165E9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DA90410" w14:textId="6752AE4A"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65E0">
                        <w:rPr>
                          <w:rFonts w:ascii="Trebuchet MS" w:hAnsi="Trebuchet MS"/>
                          <w:color w:val="FFFFFF" w:themeColor="background1"/>
                          <w:sz w:val="32"/>
                          <w:szCs w:val="20"/>
                        </w:rPr>
                        <w:t>037</w:t>
                      </w:r>
                    </w:p>
                    <w:p w14:paraId="680DA9D5" w14:textId="4CF6E3C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86163">
                        <w:rPr>
                          <w:rFonts w:ascii="Trebuchet MS" w:hAnsi="Trebuchet MS"/>
                          <w:color w:val="FFFFFF" w:themeColor="background1"/>
                          <w:sz w:val="24"/>
                          <w:szCs w:val="16"/>
                        </w:rPr>
                        <w:t>januari 2025</w:t>
                      </w:r>
                    </w:p>
                  </w:txbxContent>
                </v:textbox>
              </v:shape>
            </w:pict>
          </mc:Fallback>
        </mc:AlternateContent>
      </w:r>
    </w:p>
    <w:p w14:paraId="0DCAACED" w14:textId="77777777" w:rsidR="00C10894" w:rsidRPr="001A2840" w:rsidRDefault="00C10894" w:rsidP="00C10894">
      <w:pPr>
        <w:rPr>
          <w:rFonts w:ascii="Arial" w:hAnsi="Arial" w:cs="Arial"/>
        </w:rPr>
      </w:pPr>
    </w:p>
    <w:p w14:paraId="3358CB54" w14:textId="77777777" w:rsidR="00C10894" w:rsidRPr="0005653F" w:rsidRDefault="00C10894" w:rsidP="00C10894">
      <w:pPr>
        <w:pStyle w:val="Inhopg1"/>
      </w:pPr>
    </w:p>
    <w:p w14:paraId="707D171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37BB485" wp14:editId="2BC9261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9EB31A3" w14:textId="77777777" w:rsidR="00C10894" w:rsidRDefault="00C10894" w:rsidP="00C10894"/>
    <w:p w14:paraId="1EDBE5E7" w14:textId="77777777" w:rsidR="00C10894" w:rsidRDefault="00C10894" w:rsidP="00C10894"/>
    <w:p w14:paraId="750F7E6B" w14:textId="77777777" w:rsidR="00C10894" w:rsidRDefault="00C10894" w:rsidP="00C10894"/>
    <w:p w14:paraId="6E71D537" w14:textId="77777777" w:rsidR="00C10894" w:rsidRDefault="00C10894" w:rsidP="00C10894"/>
    <w:p w14:paraId="200D930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3A168F9" w14:textId="77777777" w:rsidR="004833AF" w:rsidRPr="00D13418" w:rsidRDefault="004833AF" w:rsidP="004833AF">
      <w:pPr>
        <w:pStyle w:val="Kop1"/>
      </w:pPr>
      <w:bookmarkStart w:id="2" w:name="_Toc156468885"/>
      <w:bookmarkStart w:id="3" w:name="_Toc179460452"/>
      <w:bookmarkStart w:id="4" w:name="_Toc179550403"/>
      <w:r w:rsidRPr="00D13418">
        <w:lastRenderedPageBreak/>
        <w:t>Inleiding</w:t>
      </w:r>
      <w:bookmarkEnd w:id="2"/>
      <w:bookmarkEnd w:id="3"/>
      <w:bookmarkEnd w:id="4"/>
    </w:p>
    <w:p w14:paraId="5244F5F7" w14:textId="77777777" w:rsidR="004833AF" w:rsidRDefault="004833AF" w:rsidP="004833A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A9CF8F2" w14:textId="77777777" w:rsidR="004833AF" w:rsidRPr="00E37D4A" w:rsidRDefault="004833AF" w:rsidP="004833AF">
      <w:pPr>
        <w:pStyle w:val="Kop2"/>
        <w:keepNext w:val="0"/>
        <w:keepLines w:val="0"/>
        <w:widowControl w:val="0"/>
      </w:pPr>
      <w:bookmarkStart w:id="5" w:name="_Toc68370411"/>
      <w:bookmarkStart w:id="6" w:name="_Toc93661695"/>
      <w:bookmarkStart w:id="7" w:name="_Toc130497833"/>
      <w:bookmarkStart w:id="8" w:name="_Toc156468886"/>
      <w:bookmarkStart w:id="9" w:name="_Toc179460453"/>
      <w:bookmarkStart w:id="10" w:name="_Toc179550404"/>
      <w:r w:rsidRPr="00E37D4A">
        <w:t>Het leerplanconcept: vijf uitgangspunten</w:t>
      </w:r>
      <w:bookmarkEnd w:id="5"/>
      <w:bookmarkEnd w:id="6"/>
      <w:bookmarkEnd w:id="7"/>
      <w:bookmarkEnd w:id="8"/>
      <w:bookmarkEnd w:id="9"/>
      <w:bookmarkEnd w:id="10"/>
    </w:p>
    <w:p w14:paraId="33072B30"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510B105" w14:textId="77777777" w:rsidR="004833AF" w:rsidRPr="00E37D4A" w:rsidRDefault="004833AF" w:rsidP="004833A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63EBD3" w14:textId="77777777" w:rsidR="004833AF" w:rsidRPr="00E37D4A" w:rsidRDefault="004833AF" w:rsidP="004833A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05AE3C9"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E1393D" w14:textId="77777777" w:rsidR="004833AF" w:rsidRPr="00E37D4A" w:rsidRDefault="004833AF" w:rsidP="004833A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105D9AE1" w14:textId="77777777" w:rsidR="004833AF" w:rsidRPr="00E37D4A" w:rsidRDefault="004833AF" w:rsidP="004833AF">
      <w:pPr>
        <w:pStyle w:val="Kop2"/>
        <w:keepNext w:val="0"/>
        <w:keepLines w:val="0"/>
        <w:widowControl w:val="0"/>
      </w:pPr>
      <w:bookmarkStart w:id="12" w:name="_Toc68370412"/>
      <w:bookmarkStart w:id="13" w:name="_Toc93661696"/>
      <w:bookmarkStart w:id="14" w:name="_Toc130497834"/>
      <w:bookmarkStart w:id="15" w:name="_Toc156468887"/>
      <w:bookmarkStart w:id="16" w:name="_Toc179460454"/>
      <w:bookmarkStart w:id="17" w:name="_Toc179550405"/>
      <w:r w:rsidRPr="00E37D4A">
        <w:t>De vormingscirkel – de opdracht van secundair onderwijs</w:t>
      </w:r>
      <w:bookmarkEnd w:id="12"/>
      <w:bookmarkEnd w:id="13"/>
      <w:bookmarkEnd w:id="14"/>
      <w:bookmarkEnd w:id="15"/>
      <w:bookmarkEnd w:id="16"/>
      <w:bookmarkEnd w:id="17"/>
    </w:p>
    <w:p w14:paraId="720B50B3" w14:textId="77777777" w:rsidR="004833AF" w:rsidRPr="00E37D4A" w:rsidRDefault="004833AF" w:rsidP="004833A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723CE40" w14:textId="77777777" w:rsidR="004833AF" w:rsidRPr="00E37D4A" w:rsidRDefault="004833AF" w:rsidP="006240F2">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3AC4464" w14:textId="77777777" w:rsidR="004833AF" w:rsidRPr="00E37D4A" w:rsidRDefault="004833AF" w:rsidP="006240F2">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6" behindDoc="0" locked="0" layoutInCell="1" allowOverlap="1" wp14:anchorId="7F2522D4" wp14:editId="4EB60D03">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2C893AF" w14:textId="77777777" w:rsidR="004833AF" w:rsidRPr="00E37D4A" w:rsidRDefault="004833AF" w:rsidP="006240F2">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3D67504" w14:textId="77777777" w:rsidR="004833AF" w:rsidRPr="009D02E3" w:rsidRDefault="004833AF" w:rsidP="006240F2">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5540F7D" w14:textId="77777777" w:rsidR="004833AF" w:rsidRDefault="004833AF" w:rsidP="006240F2">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4E323F9" w14:textId="77777777" w:rsidR="004833AF" w:rsidRPr="00E37D4A" w:rsidRDefault="004833AF" w:rsidP="006240F2">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8E7E111" w14:textId="77777777" w:rsidR="004833AF" w:rsidRPr="00E37D4A" w:rsidRDefault="004833AF" w:rsidP="004833AF">
      <w:pPr>
        <w:pStyle w:val="Kop2"/>
        <w:keepNext w:val="0"/>
        <w:keepLines w:val="0"/>
        <w:widowControl w:val="0"/>
      </w:pPr>
      <w:bookmarkStart w:id="18" w:name="_Toc68370413"/>
      <w:bookmarkStart w:id="19" w:name="_Toc93661697"/>
      <w:bookmarkStart w:id="20" w:name="_Toc130497835"/>
      <w:bookmarkStart w:id="21" w:name="_Toc156468888"/>
      <w:bookmarkStart w:id="22" w:name="_Toc179460455"/>
      <w:bookmarkStart w:id="23" w:name="_Toc179550406"/>
      <w:r w:rsidRPr="00E37D4A">
        <w:t>Ruimte voor leraren(teams) en scholen</w:t>
      </w:r>
      <w:bookmarkEnd w:id="18"/>
      <w:bookmarkEnd w:id="19"/>
      <w:bookmarkEnd w:id="20"/>
      <w:bookmarkEnd w:id="21"/>
      <w:bookmarkEnd w:id="22"/>
      <w:bookmarkEnd w:id="23"/>
    </w:p>
    <w:p w14:paraId="72B252AB" w14:textId="77777777" w:rsidR="004833AF" w:rsidRDefault="004833AF" w:rsidP="004833AF">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E1A4FF3" w14:textId="77777777" w:rsidR="004833AF" w:rsidRPr="00596951" w:rsidRDefault="004833AF" w:rsidP="004833AF">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1279F16D" w14:textId="77777777" w:rsidR="004833AF" w:rsidRPr="00E37D4A" w:rsidRDefault="004833AF" w:rsidP="004833AF">
      <w:pPr>
        <w:pStyle w:val="Kop2"/>
      </w:pPr>
      <w:bookmarkStart w:id="25" w:name="_Toc68370414"/>
      <w:bookmarkStart w:id="26" w:name="_Toc93661698"/>
      <w:bookmarkStart w:id="27" w:name="_Toc130497836"/>
      <w:bookmarkStart w:id="28" w:name="_Toc156468889"/>
      <w:bookmarkStart w:id="29" w:name="_Toc179460456"/>
      <w:bookmarkStart w:id="30" w:name="_Toc179550407"/>
      <w:r w:rsidRPr="00E37D4A">
        <w:t>Differentiatie</w:t>
      </w:r>
      <w:bookmarkEnd w:id="25"/>
      <w:bookmarkEnd w:id="26"/>
      <w:bookmarkEnd w:id="27"/>
      <w:bookmarkEnd w:id="28"/>
      <w:bookmarkEnd w:id="29"/>
      <w:bookmarkEnd w:id="30"/>
      <w:r w:rsidRPr="00E37D4A">
        <w:t xml:space="preserve"> </w:t>
      </w:r>
    </w:p>
    <w:p w14:paraId="6B2F9566" w14:textId="77777777" w:rsidR="004833AF" w:rsidRDefault="004833AF" w:rsidP="004833AF">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B8349BE" w14:textId="77777777" w:rsidR="004833AF" w:rsidRDefault="004833AF" w:rsidP="004833AF">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6B0AFDB" w14:textId="77777777" w:rsidR="004833AF" w:rsidRDefault="004833AF" w:rsidP="004833AF">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3571005" w14:textId="77777777" w:rsidR="004833AF" w:rsidRDefault="004833AF" w:rsidP="004833A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E0E50C8" w14:textId="77777777" w:rsidR="004833AF" w:rsidRPr="00EC7568" w:rsidRDefault="004833AF" w:rsidP="004833AF">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63DCEA3" w14:textId="77777777" w:rsidR="004833AF" w:rsidRDefault="004833AF" w:rsidP="004833AF">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C2D3615" w14:textId="77777777" w:rsidR="004833AF" w:rsidRDefault="004833AF" w:rsidP="004833AF">
      <w:pPr>
        <w:rPr>
          <w:iCs/>
        </w:rPr>
      </w:pPr>
      <w:r>
        <w:rPr>
          <w:iCs/>
        </w:rPr>
        <w:t>In ‘extra’ wenken bij de leerplandoelen en in beperkte mate ook via keuzeleerplandoelen bieden we je inspiratie om te differentiëren door te verdiepen en te verbreden.</w:t>
      </w:r>
    </w:p>
    <w:bookmarkEnd w:id="31"/>
    <w:p w14:paraId="0D808891" w14:textId="77777777" w:rsidR="004833AF" w:rsidRDefault="004833AF" w:rsidP="004833A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703DA5A" w14:textId="77777777" w:rsidR="004833AF" w:rsidRDefault="004833AF" w:rsidP="004833AF">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9DC609A" w14:textId="77777777" w:rsidR="004833AF" w:rsidRPr="00FE6C93" w:rsidRDefault="004833AF" w:rsidP="004833AF">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672A65F" w14:textId="77777777" w:rsidR="004833AF" w:rsidRDefault="004833AF" w:rsidP="004833AF">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7656DB7" w14:textId="77777777" w:rsidR="004833AF" w:rsidRDefault="004833AF" w:rsidP="004833AF">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92EF233" w14:textId="77777777" w:rsidR="004833AF" w:rsidRDefault="004833AF" w:rsidP="004833AF">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90E7DDF" w14:textId="77777777" w:rsidR="004833AF" w:rsidRPr="00A27C4B" w:rsidRDefault="004833AF" w:rsidP="004833AF">
      <w:pPr>
        <w:rPr>
          <w:i/>
          <w:iCs/>
        </w:rPr>
      </w:pPr>
      <w:bookmarkStart w:id="33" w:name="_Hlk130322155"/>
      <w:bookmarkEnd w:id="32"/>
      <w:r>
        <w:rPr>
          <w:i/>
          <w:iCs/>
        </w:rPr>
        <w:t>Differentiatie in evaluatie</w:t>
      </w:r>
    </w:p>
    <w:p w14:paraId="4BFFAAB4" w14:textId="77777777" w:rsidR="004833AF" w:rsidRDefault="004833AF" w:rsidP="004833A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A449B4D" w14:textId="77777777" w:rsidR="004833AF" w:rsidRPr="00345F65" w:rsidRDefault="004833AF" w:rsidP="004833A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5069FA2" w14:textId="77777777" w:rsidR="004833AF" w:rsidRDefault="004833AF" w:rsidP="004833A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0A26C858" w14:textId="77777777" w:rsidR="004833AF" w:rsidRPr="00E37D4A" w:rsidRDefault="004833AF" w:rsidP="004833AF">
      <w:pPr>
        <w:pStyle w:val="Kop2"/>
        <w:keepNext w:val="0"/>
        <w:keepLines w:val="0"/>
        <w:widowControl w:val="0"/>
      </w:pPr>
      <w:bookmarkStart w:id="34" w:name="_Toc68370415"/>
      <w:bookmarkStart w:id="35" w:name="_Toc93661699"/>
      <w:bookmarkStart w:id="36" w:name="_Toc130497837"/>
      <w:bookmarkStart w:id="37" w:name="_Toc156468890"/>
      <w:bookmarkStart w:id="38" w:name="_Toc179460457"/>
      <w:bookmarkStart w:id="39" w:name="_Toc179550408"/>
      <w:r w:rsidRPr="00E37D4A">
        <w:t>Opbouw van leerplannen</w:t>
      </w:r>
      <w:bookmarkEnd w:id="34"/>
      <w:bookmarkEnd w:id="35"/>
      <w:bookmarkEnd w:id="36"/>
      <w:bookmarkEnd w:id="37"/>
      <w:bookmarkEnd w:id="38"/>
      <w:bookmarkEnd w:id="39"/>
    </w:p>
    <w:p w14:paraId="0CE09E2E" w14:textId="77777777" w:rsidR="004833AF" w:rsidRPr="00E37D4A" w:rsidRDefault="004833AF" w:rsidP="004833A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02105C2"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2DE69C0D"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2FD5786"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4C135704" w14:textId="77777777" w:rsidR="004833AF" w:rsidRPr="00E37D4A" w:rsidRDefault="004833AF" w:rsidP="004833AF">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CFE1C29" w14:textId="77777777" w:rsidR="004833AF" w:rsidRDefault="004833AF" w:rsidP="004833A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5B8B03FF" w14:textId="77777777" w:rsidR="004833AF" w:rsidRPr="002308C2" w:rsidRDefault="004833AF" w:rsidP="004833AF">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1B5D5345" w14:textId="77777777" w:rsidR="001332B5" w:rsidRDefault="001332B5" w:rsidP="00E42F24">
      <w:pPr>
        <w:pStyle w:val="Kop1"/>
      </w:pPr>
      <w:bookmarkStart w:id="42" w:name="_Toc179550409"/>
      <w:r>
        <w:t>Situering</w:t>
      </w:r>
      <w:bookmarkEnd w:id="42"/>
    </w:p>
    <w:p w14:paraId="66503703" w14:textId="77777777" w:rsidR="008016FA" w:rsidRPr="008016FA" w:rsidRDefault="00B2025C" w:rsidP="006F6012">
      <w:pPr>
        <w:pStyle w:val="Kop2"/>
      </w:pPr>
      <w:bookmarkStart w:id="43" w:name="_Toc179550410"/>
      <w:r>
        <w:t>Beginsituatie</w:t>
      </w:r>
      <w:bookmarkEnd w:id="43"/>
    </w:p>
    <w:p w14:paraId="2E5B49BB" w14:textId="4A5F9C85" w:rsidR="008016FA" w:rsidRPr="008016FA" w:rsidRDefault="005F492C" w:rsidP="008016FA">
      <w:r>
        <w:t>Onthaal en recreatie</w:t>
      </w:r>
      <w:r w:rsidR="00B2025C" w:rsidRPr="00AC34C5">
        <w:t xml:space="preserve"> is</w:t>
      </w:r>
      <w:r w:rsidR="00D07865" w:rsidRPr="00AC34C5">
        <w:t xml:space="preserve"> </w:t>
      </w:r>
      <w:r w:rsidR="00B2025C" w:rsidRPr="00AC34C5">
        <w:t>een</w:t>
      </w:r>
      <w:r w:rsidR="00D07865" w:rsidRPr="00AC34C5">
        <w:t xml:space="preserve"> </w:t>
      </w:r>
      <w:r w:rsidR="00B2025C" w:rsidRPr="00AC34C5">
        <w:t>logische vooropleiding</w:t>
      </w:r>
      <w:r w:rsidR="00B2025C" w:rsidRPr="00B2025C">
        <w:t xml:space="preserve"> in de derde graad voor de studierichting</w:t>
      </w:r>
      <w:r w:rsidR="0036213E">
        <w:t>en</w:t>
      </w:r>
      <w:r>
        <w:t xml:space="preserve"> An</w:t>
      </w:r>
      <w:r w:rsidR="00AC34C5">
        <w:t>imator</w:t>
      </w:r>
      <w:r w:rsidR="0036213E">
        <w:t xml:space="preserve"> en Host</w:t>
      </w:r>
      <w:r w:rsidR="00AC34C5">
        <w:t>.</w:t>
      </w:r>
    </w:p>
    <w:p w14:paraId="7F284407" w14:textId="77777777" w:rsidR="008016FA" w:rsidRPr="00381F0B" w:rsidRDefault="008016FA" w:rsidP="00381F0B">
      <w:pPr>
        <w:pStyle w:val="Kop2"/>
      </w:pPr>
      <w:bookmarkStart w:id="44" w:name="_Toc179550411"/>
      <w:r w:rsidRPr="00381F0B">
        <w:lastRenderedPageBreak/>
        <w:t>Plaats in de lessentabel</w:t>
      </w:r>
      <w:bookmarkEnd w:id="44"/>
    </w:p>
    <w:p w14:paraId="46C6AA1E" w14:textId="4AF8B072" w:rsidR="00B2025C" w:rsidRDefault="00B2025C" w:rsidP="00B2025C">
      <w:pPr>
        <w:pStyle w:val="Opsomming1"/>
        <w:numPr>
          <w:ilvl w:val="0"/>
          <w:numId w:val="0"/>
        </w:numPr>
      </w:pPr>
      <w:r w:rsidRPr="00B2025C">
        <w:t xml:space="preserve">Het leerplan is gebaseerd op doelen die leiden naar de </w:t>
      </w:r>
      <w:r w:rsidRPr="00AA78AA">
        <w:t>beroepskwalificatie</w:t>
      </w:r>
      <w:r w:rsidR="00D929D2">
        <w:t>s</w:t>
      </w:r>
      <w:r w:rsidR="002915BF" w:rsidRPr="00AA78AA">
        <w:t xml:space="preserve"> </w:t>
      </w:r>
      <w:r w:rsidR="00AA78AA" w:rsidRPr="00AA78AA">
        <w:t>Animator</w:t>
      </w:r>
      <w:r w:rsidR="0036213E">
        <w:t xml:space="preserve"> en Host</w:t>
      </w:r>
      <w:r w:rsidR="00AA78AA" w:rsidRPr="00AA78AA">
        <w:t xml:space="preserve">. </w:t>
      </w:r>
    </w:p>
    <w:p w14:paraId="4E791830" w14:textId="6BC32890" w:rsidR="008016FA" w:rsidRDefault="00B2025C" w:rsidP="00B2025C">
      <w:pPr>
        <w:pStyle w:val="Opsomming1"/>
        <w:numPr>
          <w:ilvl w:val="0"/>
          <w:numId w:val="0"/>
        </w:numPr>
      </w:pPr>
      <w:r w:rsidRPr="00B2025C">
        <w:t xml:space="preserve">Het leerplan is gericht </w:t>
      </w:r>
      <w:r w:rsidRPr="00E161BA">
        <w:t>op 2 lesuren</w:t>
      </w:r>
      <w:r w:rsidRPr="00B2025C">
        <w:t xml:space="preserve"> en is bestemd voor de studierichting</w:t>
      </w:r>
      <w:r w:rsidR="001810F8">
        <w:t>en</w:t>
      </w:r>
      <w:r w:rsidRPr="00B2025C">
        <w:t xml:space="preserve"> </w:t>
      </w:r>
      <w:r w:rsidR="00E161BA">
        <w:t>Animator</w:t>
      </w:r>
      <w:r w:rsidR="001810F8">
        <w:t xml:space="preserve"> en Host</w:t>
      </w:r>
      <w:r w:rsidR="00E161BA">
        <w:t>.</w:t>
      </w:r>
    </w:p>
    <w:p w14:paraId="514D9EDB" w14:textId="77777777" w:rsidR="00DD107B" w:rsidRPr="00516F82" w:rsidRDefault="00DD107B" w:rsidP="00DD107B">
      <w:pPr>
        <w:pStyle w:val="Opsomming1"/>
        <w:numPr>
          <w:ilvl w:val="0"/>
          <w:numId w:val="0"/>
        </w:numPr>
      </w:pPr>
      <w:r>
        <w:t xml:space="preserve">De duurtijd van die studierichtingen bedraagt twee semesters. </w:t>
      </w:r>
    </w:p>
    <w:p w14:paraId="29D4204F" w14:textId="77777777" w:rsidR="00DD107B" w:rsidRDefault="00DD107B" w:rsidP="00DD107B">
      <w:pPr>
        <w:spacing w:line="278" w:lineRule="auto"/>
      </w:pPr>
      <w:r>
        <w:t xml:space="preserve">Het geheel van de vorming in elke studierichting vind je terug op de </w:t>
      </w:r>
      <w:hyperlink r:id="rId20">
        <w:r w:rsidRPr="1E86B458">
          <w:rPr>
            <w:rStyle w:val="Hyperlink"/>
          </w:rPr>
          <w:t>PRO-pagina</w:t>
        </w:r>
      </w:hyperlink>
      <w:r>
        <w:t xml:space="preserve"> met alle vakken en leerplannen die gelden per studierichting.</w:t>
      </w:r>
    </w:p>
    <w:p w14:paraId="16A1DABB" w14:textId="77777777" w:rsidR="008016FA" w:rsidRDefault="008016FA" w:rsidP="00E42F24">
      <w:pPr>
        <w:pStyle w:val="Kop1"/>
      </w:pPr>
      <w:bookmarkStart w:id="45" w:name="_Toc179550412"/>
      <w:r>
        <w:t>Pedagogisch</w:t>
      </w:r>
      <w:r w:rsidR="00011EBD">
        <w:t>-</w:t>
      </w:r>
      <w:r>
        <w:t>didactische duiding</w:t>
      </w:r>
      <w:bookmarkEnd w:id="45"/>
    </w:p>
    <w:p w14:paraId="5A5103FC" w14:textId="67C77BFD" w:rsidR="0060663D" w:rsidRPr="008016FA" w:rsidRDefault="003D7FE1" w:rsidP="006F6012">
      <w:pPr>
        <w:pStyle w:val="Kop2"/>
      </w:pPr>
      <w:bookmarkStart w:id="46" w:name="_Toc179550413"/>
      <w:r>
        <w:t>Frans</w:t>
      </w:r>
      <w:r w:rsidR="00385689" w:rsidRPr="008016FA">
        <w:t xml:space="preserve"> en het vormingsconcept</w:t>
      </w:r>
      <w:bookmarkEnd w:id="46"/>
    </w:p>
    <w:p w14:paraId="3B5F566F" w14:textId="0DF7CA89" w:rsidR="00A8420E" w:rsidRDefault="00A8420E" w:rsidP="00A8420E">
      <w:r>
        <w:t xml:space="preserve">Het leerplan </w:t>
      </w:r>
      <w:r w:rsidR="003D7FE1">
        <w:t>Frans</w:t>
      </w:r>
      <w:r>
        <w:t xml:space="preserve"> is ingebed in het vormingsconcept van de katholieke dialoogschool. In dit leerplan ligt de nadruk op talige vorming, maar ook culturele en sociale vorming hebben een belangrijke plaats. De wegwijzers gastvrijheid en uniciteit in verbondenheid maken er inherent deel van uit.</w:t>
      </w:r>
    </w:p>
    <w:p w14:paraId="5383A21C" w14:textId="77777777" w:rsidR="00A8420E" w:rsidRPr="001555B7" w:rsidRDefault="00A8420E" w:rsidP="00A8420E">
      <w:pPr>
        <w:rPr>
          <w:b/>
          <w:bCs/>
        </w:rPr>
      </w:pPr>
      <w:r w:rsidRPr="001555B7">
        <w:rPr>
          <w:b/>
          <w:bCs/>
        </w:rPr>
        <w:t>Talige vorming</w:t>
      </w:r>
    </w:p>
    <w:p w14:paraId="7BEEF871" w14:textId="77777777" w:rsidR="00A8420E" w:rsidRDefault="00A8420E" w:rsidP="00A8420E">
      <w:r>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en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w:t>
      </w:r>
    </w:p>
    <w:p w14:paraId="19BDF2F3" w14:textId="77777777" w:rsidR="00A8420E" w:rsidRPr="001555B7" w:rsidRDefault="00A8420E" w:rsidP="00A8420E">
      <w:pPr>
        <w:rPr>
          <w:b/>
          <w:bCs/>
        </w:rPr>
      </w:pPr>
      <w:r w:rsidRPr="001555B7">
        <w:rPr>
          <w:b/>
          <w:bCs/>
        </w:rPr>
        <w:t>Sociale vorming</w:t>
      </w:r>
    </w:p>
    <w:p w14:paraId="271E1D56" w14:textId="77777777" w:rsidR="00A8420E" w:rsidRDefault="00A8420E" w:rsidP="00A8420E">
      <w:r>
        <w:t>Het ontwikkelen van communicatieve en relationele aspecten van vorming is van groot belang. De leerlingen leren op een gepaste en respectvolle manier talig om te gaan met gesprekspartners. Ze zijn er zich van bewust dat boodschappen op diverse manieren kunnen worden geïnterpreteerd en dus ook een verschillende impact kunnen hebben.</w:t>
      </w:r>
    </w:p>
    <w:p w14:paraId="4958238A" w14:textId="77777777" w:rsidR="00A8420E" w:rsidRPr="001555B7" w:rsidRDefault="00A8420E" w:rsidP="00A8420E">
      <w:pPr>
        <w:rPr>
          <w:b/>
          <w:bCs/>
        </w:rPr>
      </w:pPr>
      <w:r w:rsidRPr="001555B7">
        <w:rPr>
          <w:b/>
          <w:bCs/>
        </w:rPr>
        <w:t>Culturele vorming</w:t>
      </w:r>
    </w:p>
    <w:p w14:paraId="555840EB" w14:textId="77777777" w:rsidR="00A8420E" w:rsidRDefault="00A8420E" w:rsidP="00A8420E">
      <w: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w:t>
      </w:r>
    </w:p>
    <w:p w14:paraId="35BF64C4" w14:textId="77777777" w:rsidR="00A8420E" w:rsidRPr="001555B7" w:rsidRDefault="00A8420E" w:rsidP="00A8420E">
      <w:pPr>
        <w:rPr>
          <w:b/>
          <w:bCs/>
        </w:rPr>
      </w:pPr>
      <w:r w:rsidRPr="001555B7">
        <w:rPr>
          <w:b/>
          <w:bCs/>
        </w:rPr>
        <w:t>Gastvrijheid en uniciteit in verbondenheid</w:t>
      </w:r>
    </w:p>
    <w:p w14:paraId="0A89948A" w14:textId="77777777" w:rsidR="00A8420E" w:rsidRDefault="00A8420E" w:rsidP="00A8420E">
      <w: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5B1423BC" w14:textId="77777777" w:rsidR="00A8420E" w:rsidRDefault="00A8420E" w:rsidP="00A8420E">
      <w:r>
        <w:t>Uit die vormingscomponenten en wegwijzers zijn de krachtlijnen van het leerplan ontstaan.</w:t>
      </w:r>
    </w:p>
    <w:p w14:paraId="2EABC694" w14:textId="77777777" w:rsidR="00A8420E" w:rsidRPr="006F6012" w:rsidRDefault="00A8420E" w:rsidP="00A8420E">
      <w:pPr>
        <w:pStyle w:val="Kop2"/>
      </w:pPr>
      <w:bookmarkStart w:id="47" w:name="_Toc150350808"/>
      <w:bookmarkStart w:id="48" w:name="_Toc179460463"/>
      <w:bookmarkStart w:id="49" w:name="_Toc179550414"/>
      <w:r w:rsidRPr="006F6012">
        <w:lastRenderedPageBreak/>
        <w:t>Krachtlijnen</w:t>
      </w:r>
      <w:bookmarkEnd w:id="47"/>
      <w:bookmarkEnd w:id="48"/>
      <w:bookmarkEnd w:id="49"/>
      <w:r w:rsidRPr="006F6012">
        <w:t xml:space="preserve"> </w:t>
      </w:r>
    </w:p>
    <w:p w14:paraId="0EEDE918" w14:textId="77777777" w:rsidR="00A8420E" w:rsidRPr="00B07F01" w:rsidRDefault="00A8420E" w:rsidP="00A8420E">
      <w:pPr>
        <w:rPr>
          <w:rStyle w:val="Nadruk"/>
        </w:rPr>
      </w:pPr>
      <w:r w:rsidRPr="00B979A0">
        <w:rPr>
          <w:rStyle w:val="Nadruk"/>
        </w:rPr>
        <w:t>Openstaan voor de veelzijdige wereld en zich verplaatsen in de ander</w:t>
      </w:r>
    </w:p>
    <w:p w14:paraId="58140294" w14:textId="77777777" w:rsidR="00A8420E" w:rsidRDefault="00A8420E" w:rsidP="00A8420E">
      <w:r w:rsidRPr="00E702AF">
        <w:t xml:space="preserve">Talen zijn communicatiemiddelen maar ook dragers van identiteit. Talen vertolken culturele expressies, normen, waarden en opvattingen van een individu, een groep, een gemeenschap, een samenleving. Met verschillende culturen zijn </w:t>
      </w:r>
      <w:r>
        <w:t>verschillende</w:t>
      </w:r>
      <w:r w:rsidRPr="00E702AF">
        <w:t xml:space="preserv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12B3BED6" w14:textId="77777777" w:rsidR="00A8420E" w:rsidRPr="00B07F01" w:rsidRDefault="00A8420E" w:rsidP="00A8420E">
      <w:pPr>
        <w:rPr>
          <w:rStyle w:val="Nadruk"/>
        </w:rPr>
      </w:pPr>
      <w:r w:rsidRPr="00124AFC">
        <w:rPr>
          <w:rStyle w:val="Nadruk"/>
        </w:rPr>
        <w:t>Functioneel communiceren in respectvolle interactie</w:t>
      </w:r>
    </w:p>
    <w:p w14:paraId="14ACCDC5" w14:textId="77777777" w:rsidR="00A8420E" w:rsidRDefault="00A8420E" w:rsidP="00A8420E">
      <w:r>
        <w:t xml:space="preserve">Communiceren staat centraal in dit leerplan. </w:t>
      </w:r>
      <w:r w:rsidRPr="005C7DD0">
        <w:t xml:space="preserve">Leerlingen </w:t>
      </w:r>
      <w:r>
        <w:t xml:space="preserve">durven en </w:t>
      </w:r>
      <w:r w:rsidRPr="005C7DD0">
        <w:t xml:space="preserve">kunnen zich </w:t>
      </w:r>
      <w:r>
        <w:t xml:space="preserve">steeds beter, passender en doelgerichter </w:t>
      </w:r>
      <w:r w:rsidRPr="005C7DD0">
        <w:t xml:space="preserve">uitdrukken in een vreemde taal. </w:t>
      </w:r>
    </w:p>
    <w:p w14:paraId="445EB09E" w14:textId="77777777" w:rsidR="00A8420E" w:rsidRPr="00B07F01" w:rsidRDefault="00A8420E" w:rsidP="00A8420E">
      <w:pPr>
        <w:rPr>
          <w:rStyle w:val="Nadruk"/>
        </w:rPr>
      </w:pPr>
      <w:r w:rsidRPr="003E3793">
        <w:rPr>
          <w:rStyle w:val="Nadruk"/>
        </w:rPr>
        <w:t>Gepaste talige bouwstenen gebruiken</w:t>
      </w:r>
    </w:p>
    <w:p w14:paraId="2760974D" w14:textId="77777777" w:rsidR="00E60C0F" w:rsidRPr="007D7D55" w:rsidRDefault="00E60C0F" w:rsidP="00E60C0F">
      <w:r w:rsidRPr="007D7D55">
        <w:t xml:space="preserve">Inzicht in het taalsysteem staat in functie van de communicatie. Het leerplan focust op wat de leerlingen met de taal moeten kunnen doen. Om dat te bereiken gebruiken ze gepaste strategieën, ontwikkelen ze attitudes en zetten ze talige bouwstenen in. Onder talige bouwstenen verstaan we lexicon, taalhandelingen, grammatica, uitspraak en spelling. </w:t>
      </w:r>
    </w:p>
    <w:p w14:paraId="60EB3898" w14:textId="77777777" w:rsidR="00385689" w:rsidRDefault="006F6012" w:rsidP="006F6012">
      <w:pPr>
        <w:pStyle w:val="Kop2"/>
      </w:pPr>
      <w:bookmarkStart w:id="50" w:name="_Toc179550415"/>
      <w:r>
        <w:t>Opbouw</w:t>
      </w:r>
      <w:bookmarkEnd w:id="50"/>
    </w:p>
    <w:p w14:paraId="25BAD8FA" w14:textId="23CF3B7E" w:rsidR="00EC4AF4" w:rsidRPr="007D7D55" w:rsidRDefault="00EC4AF4" w:rsidP="00EC4AF4">
      <w:r w:rsidRPr="007D7D55">
        <w:t>Dit leerplan is opgebouwd uit deze componenten</w:t>
      </w:r>
      <w:r w:rsidR="007F7E02">
        <w:t>:</w:t>
      </w:r>
    </w:p>
    <w:p w14:paraId="0C22B9D4" w14:textId="494AB8E5" w:rsidR="00EC4AF4" w:rsidRPr="007D7D55" w:rsidRDefault="007F7E02" w:rsidP="006240F2">
      <w:pPr>
        <w:pStyle w:val="Opsomming1"/>
        <w:numPr>
          <w:ilvl w:val="0"/>
          <w:numId w:val="2"/>
        </w:numPr>
      </w:pPr>
      <w:r>
        <w:t>c</w:t>
      </w:r>
      <w:r w:rsidR="00EC4AF4" w:rsidRPr="007D7D55">
        <w:t>ommunicatie: receptief, productief en interactief;</w:t>
      </w:r>
    </w:p>
    <w:p w14:paraId="2B3FA6AD" w14:textId="7ACFC7A9" w:rsidR="00EC4AF4" w:rsidRPr="007D7D55" w:rsidRDefault="007F7E02" w:rsidP="006240F2">
      <w:pPr>
        <w:pStyle w:val="Opsomming1"/>
        <w:numPr>
          <w:ilvl w:val="0"/>
          <w:numId w:val="2"/>
        </w:numPr>
      </w:pPr>
      <w:r>
        <w:t>i</w:t>
      </w:r>
      <w:r w:rsidR="00EC4AF4" w:rsidRPr="007D7D55">
        <w:t>dentiteit in diversiteit;</w:t>
      </w:r>
    </w:p>
    <w:p w14:paraId="01E426C2" w14:textId="713FCA0E" w:rsidR="00EC4AF4" w:rsidRPr="007D7D55" w:rsidRDefault="007F7E02" w:rsidP="006240F2">
      <w:pPr>
        <w:pStyle w:val="Opsomming1"/>
        <w:numPr>
          <w:ilvl w:val="0"/>
          <w:numId w:val="2"/>
        </w:numPr>
      </w:pPr>
      <w:r>
        <w:t>t</w:t>
      </w:r>
      <w:r w:rsidR="00EC4AF4" w:rsidRPr="007D7D55">
        <w:t>aalgebruik ter ondersteuning van de communicatie.</w:t>
      </w:r>
    </w:p>
    <w:p w14:paraId="28AF8C9C" w14:textId="77777777" w:rsidR="00EC4AF4" w:rsidRPr="007D7D55" w:rsidRDefault="00EC4AF4" w:rsidP="00EC4AF4">
      <w:r w:rsidRPr="007D7D55">
        <w:t>Het is belangrijk om de samenhang tussen de componenten te bewaken: ze zijn te onderscheiden, maar niet te scheiden. Bovendien spelen ze vaak tegelijkertijd en werken ze ook op elkaar in.</w:t>
      </w:r>
    </w:p>
    <w:p w14:paraId="7C83F261" w14:textId="77777777" w:rsidR="00385689" w:rsidRDefault="00B2025C" w:rsidP="006F6012">
      <w:pPr>
        <w:pStyle w:val="Kop2"/>
      </w:pPr>
      <w:bookmarkStart w:id="51" w:name="_Toc179550416"/>
      <w:r>
        <w:t>Beginsituatie</w:t>
      </w:r>
      <w:bookmarkEnd w:id="51"/>
    </w:p>
    <w:p w14:paraId="6CF677DC" w14:textId="1C9A7338" w:rsidR="00011EBD" w:rsidRPr="008C43B1" w:rsidRDefault="0016651E" w:rsidP="008C43B1">
      <w:r w:rsidRPr="008C43B1">
        <w:t>In</w:t>
      </w:r>
      <w:r w:rsidR="00011EBD" w:rsidRPr="008C43B1">
        <w:t xml:space="preserve"> de logische vooropleiding in de derde graad </w:t>
      </w:r>
      <w:r w:rsidR="00EC4AF4" w:rsidRPr="008C43B1">
        <w:t>Onthaal en recreatie</w:t>
      </w:r>
      <w:r w:rsidR="00011EBD" w:rsidRPr="008C43B1">
        <w:t xml:space="preserve"> </w:t>
      </w:r>
      <w:r w:rsidRPr="008C43B1">
        <w:t xml:space="preserve">hebben de leerlingen het leerplan </w:t>
      </w:r>
      <w:r w:rsidR="00EE1AB1" w:rsidRPr="008C43B1">
        <w:t>III-</w:t>
      </w:r>
      <w:r w:rsidR="00F93DF3">
        <w:t>Fra</w:t>
      </w:r>
      <w:r w:rsidR="00EE1AB1" w:rsidRPr="008C43B1">
        <w:t xml:space="preserve">S-a gebruikt. </w:t>
      </w:r>
      <w:r w:rsidR="00DA316F">
        <w:t xml:space="preserve">In dat leerplan werd het ERK-niveau A2 als richtsnoer gebruikt. </w:t>
      </w:r>
      <w:r w:rsidR="00275CE0">
        <w:t xml:space="preserve">Ook voor dit leerplan werd </w:t>
      </w:r>
      <w:r w:rsidR="009039D2">
        <w:t>het</w:t>
      </w:r>
      <w:r w:rsidR="00275CE0">
        <w:t xml:space="preserve">zelfde ERK-niveau als richtsnoer gebruikt. De kenmerken van de aangeboden teksten, de minimumvereisten en de kenniselementen zijn dus </w:t>
      </w:r>
      <w:r w:rsidR="009039D2">
        <w:t xml:space="preserve">bijna </w:t>
      </w:r>
      <w:r w:rsidR="00275CE0">
        <w:t>identiek</w:t>
      </w:r>
      <w:r w:rsidR="006D6A78">
        <w:t xml:space="preserve"> aan dat leerplan. Toch is er een duidelijke groeimarge en</w:t>
      </w:r>
      <w:r w:rsidR="000A68B8">
        <w:t xml:space="preserve"> worden leerlingen uitgedaagd om steeds vlotter en adequater te communiceren</w:t>
      </w:r>
      <w:r w:rsidR="00962CD7">
        <w:t>.</w:t>
      </w:r>
    </w:p>
    <w:p w14:paraId="1276F46D" w14:textId="1A60774F" w:rsidR="00011EBD" w:rsidRDefault="001755EF" w:rsidP="008C43B1">
      <w:r w:rsidRPr="008C43B1">
        <w:t>In</w:t>
      </w:r>
      <w:r w:rsidR="00011EBD" w:rsidRPr="008C43B1">
        <w:t xml:space="preserve"> andere vooropleidingen </w:t>
      </w:r>
      <w:r w:rsidR="00960711" w:rsidRPr="008C43B1">
        <w:t xml:space="preserve">waar Engels en Frans verplicht aan bod kwamen </w:t>
      </w:r>
      <w:r w:rsidR="00CE2484" w:rsidRPr="008C43B1">
        <w:t>(Onthaal, organisatie en sales, Grootkeuken en catering, Moderealisatie, Restaurant en keuken, Schoonheidsverzorging en Vrachtwagenchauffeur)</w:t>
      </w:r>
      <w:r w:rsidRPr="008C43B1">
        <w:t xml:space="preserve"> werd het leerplan III-</w:t>
      </w:r>
      <w:r w:rsidR="00F93DF3">
        <w:t>Fra</w:t>
      </w:r>
      <w:r w:rsidRPr="008C43B1">
        <w:t xml:space="preserve">-a gebruikt. In dat leerplan werd het ERK-niveau A1+ als richtsnoer gebruikt. </w:t>
      </w:r>
      <w:r w:rsidR="00FD6227" w:rsidRPr="008C43B1">
        <w:t xml:space="preserve">Voor die leerlingen geldt dat het te bereiken taalniveau </w:t>
      </w:r>
      <w:r w:rsidR="00FD6227">
        <w:t xml:space="preserve">zoals vastgelegd in de tekstkenmerken en minimumvereisten </w:t>
      </w:r>
      <w:r w:rsidR="00FD6227" w:rsidRPr="008C43B1">
        <w:t>extra aandacht vergt.</w:t>
      </w:r>
      <w:r w:rsidR="00FD6227">
        <w:t xml:space="preserve"> Datzelfde geldt ook v</w:t>
      </w:r>
      <w:r w:rsidR="00FD6227" w:rsidRPr="000C6057">
        <w:t xml:space="preserve">oor leerlingen uit andere vooropleidingen </w:t>
      </w:r>
      <w:r w:rsidR="00FD6227">
        <w:t>met slechts één vreemde taal.</w:t>
      </w:r>
    </w:p>
    <w:p w14:paraId="4F711591" w14:textId="00D29E78" w:rsidR="00065EA7" w:rsidRDefault="00065EA7" w:rsidP="00065EA7">
      <w:r w:rsidRPr="008D2A2C">
        <w:t xml:space="preserve">Waar relevant verwijzen we bij de leerplandoelen naar de leerplandoelen </w:t>
      </w:r>
      <w:r w:rsidR="003D7FE1">
        <w:t>Frans</w:t>
      </w:r>
      <w:r>
        <w:t xml:space="preserve"> van het leerplan III-</w:t>
      </w:r>
      <w:r w:rsidR="00F93DF3">
        <w:t>Fra</w:t>
      </w:r>
      <w:r>
        <w:t>S-a</w:t>
      </w:r>
      <w:r w:rsidRPr="008D2A2C">
        <w:t>. </w:t>
      </w:r>
      <w:r>
        <w:rPr>
          <w:rStyle w:val="ui-provider"/>
        </w:rPr>
        <w:t xml:space="preserve">Meer gedetailleerde informatie over de samenhang met de </w:t>
      </w:r>
      <w:r w:rsidR="008C0741">
        <w:rPr>
          <w:rStyle w:val="ui-provider"/>
        </w:rPr>
        <w:t>derd</w:t>
      </w:r>
      <w:r>
        <w:rPr>
          <w:rStyle w:val="ui-provider"/>
        </w:rPr>
        <w:t xml:space="preserve">e graad vind je op de leerplanpagina bij de </w:t>
      </w:r>
      <w:hyperlink r:id="rId21" w:history="1">
        <w:r w:rsidRPr="00D61200">
          <w:rPr>
            <w:rStyle w:val="Hyperlink"/>
          </w:rPr>
          <w:t>basisinformatie</w:t>
        </w:r>
      </w:hyperlink>
      <w:r>
        <w:rPr>
          <w:rStyle w:val="ui-provider"/>
        </w:rPr>
        <w:t>.</w:t>
      </w:r>
    </w:p>
    <w:p w14:paraId="788BB204" w14:textId="77777777" w:rsidR="000773B5" w:rsidRDefault="006F6012" w:rsidP="000773B5">
      <w:pPr>
        <w:pStyle w:val="Kop2"/>
      </w:pPr>
      <w:bookmarkStart w:id="52" w:name="_Toc179550417"/>
      <w:r>
        <w:lastRenderedPageBreak/>
        <w:t>Aandachtspunten</w:t>
      </w:r>
      <w:bookmarkEnd w:id="52"/>
    </w:p>
    <w:p w14:paraId="17EDE3B7" w14:textId="77777777" w:rsidR="00266D7C" w:rsidRPr="007F1344" w:rsidRDefault="00266D7C" w:rsidP="00266D7C">
      <w:pPr>
        <w:pStyle w:val="Wenk"/>
        <w:numPr>
          <w:ilvl w:val="0"/>
          <w:numId w:val="0"/>
        </w:numPr>
        <w:rPr>
          <w:rFonts w:ascii="Calibri" w:eastAsia="Calibri" w:hAnsi="Calibri" w:cs="Arial"/>
          <w:b/>
          <w:bCs/>
          <w:color w:val="595959"/>
        </w:rPr>
      </w:pPr>
      <w:bookmarkStart w:id="53" w:name="_Toc149836998"/>
      <w:bookmarkStart w:id="54" w:name="_Toc156468905"/>
      <w:r w:rsidRPr="007F1344">
        <w:rPr>
          <w:rFonts w:ascii="Calibri" w:eastAsia="Calibri" w:hAnsi="Calibri" w:cs="Arial"/>
          <w:b/>
          <w:bCs/>
          <w:color w:val="595959"/>
        </w:rPr>
        <w:t>Goed taalonderwijs</w:t>
      </w:r>
    </w:p>
    <w:p w14:paraId="1C45A558" w14:textId="7432097E" w:rsidR="00266D7C" w:rsidRDefault="00266D7C" w:rsidP="00266D7C">
      <w:pPr>
        <w:pStyle w:val="Wenk"/>
        <w:numPr>
          <w:ilvl w:val="0"/>
          <w:numId w:val="0"/>
        </w:numPr>
      </w:pPr>
      <w:r w:rsidRPr="007F1344">
        <w:rPr>
          <w:rFonts w:ascii="Calibri" w:eastAsia="Calibri" w:hAnsi="Calibri" w:cs="Arial"/>
          <w:color w:val="595959"/>
        </w:rPr>
        <w:t xml:space="preserve">Goed taalonderwijs motiveert </w:t>
      </w:r>
      <w:r>
        <w:rPr>
          <w:rFonts w:ascii="Calibri" w:eastAsia="Calibri" w:hAnsi="Calibri" w:cs="Arial"/>
          <w:color w:val="595959"/>
        </w:rPr>
        <w:t>leerlingen</w:t>
      </w:r>
      <w:r w:rsidRPr="007F1344">
        <w:rPr>
          <w:rFonts w:ascii="Calibri" w:eastAsia="Calibri" w:hAnsi="Calibri" w:cs="Arial"/>
          <w:color w:val="595959"/>
        </w:rPr>
        <w:t xml:space="preserve"> en doet hen het plezier van taal ervaren. </w:t>
      </w:r>
      <w:r w:rsidRPr="007F1344">
        <w:t xml:space="preserve">Dat kan je bereiken door te werken met </w:t>
      </w:r>
      <w:r>
        <w:t>levensecht</w:t>
      </w:r>
      <w:r w:rsidRPr="007F1344">
        <w:t xml:space="preserve"> materiaal, in te spelen op de leefwereld </w:t>
      </w:r>
      <w:r w:rsidR="009039D2">
        <w:t xml:space="preserve">van de leerlingen </w:t>
      </w:r>
      <w:r>
        <w:t xml:space="preserve">en </w:t>
      </w:r>
      <w:r w:rsidR="00DB3FDE">
        <w:t>de finaliteit van de studierichting</w:t>
      </w:r>
      <w:r w:rsidRPr="007F1344">
        <w:t>, rechtstreekse communicatie (ook digitaal) met anderstalige</w:t>
      </w:r>
      <w:r>
        <w:t xml:space="preserve"> professionals</w:t>
      </w:r>
      <w:r w:rsidRPr="007F1344">
        <w:t xml:space="preserve"> te laten voeren, keuzemogelijkheden aan te bieden</w:t>
      </w:r>
      <w:r>
        <w:t xml:space="preserve"> of</w:t>
      </w:r>
      <w:r w:rsidRPr="007F1344">
        <w:t xml:space="preserve"> interactieve en activerende werkvormen te gebruiken.</w:t>
      </w:r>
      <w:r>
        <w:t xml:space="preserve"> Je zorgt voor voldoende variatie in onderwerpen en werkvormen.</w:t>
      </w:r>
    </w:p>
    <w:p w14:paraId="36E4EDD9" w14:textId="4B1D0BE7" w:rsidR="00266D7C" w:rsidRPr="007F1344" w:rsidRDefault="00266D7C" w:rsidP="00266D7C">
      <w:r w:rsidRPr="007F1344">
        <w:t>Om de leerlingen maximale oefenkansen te bieden is het noodzakelijk dat ze</w:t>
      </w:r>
      <w:r>
        <w:t xml:space="preserve"> de vreemde taal</w:t>
      </w:r>
      <w:r w:rsidRPr="007F1344">
        <w:t xml:space="preserve"> als doeltaal zoveel mogelijk actief inzetten tijdens de les.</w:t>
      </w:r>
      <w:r>
        <w:t xml:space="preserve"> A</w:t>
      </w:r>
      <w:r w:rsidRPr="007F1344">
        <w:t xml:space="preserve">ls leraar </w:t>
      </w:r>
      <w:r>
        <w:t xml:space="preserve">spreek je </w:t>
      </w:r>
      <w:r w:rsidRPr="007F1344">
        <w:t>het best zoveel mogelijk de doeltaal. Zo maak je hen vertrouwd met de natuurlijke intonatie en klanken van de doeltaal</w:t>
      </w:r>
      <w:r>
        <w:t xml:space="preserve"> en train je de luistervaardigheid</w:t>
      </w:r>
      <w:r w:rsidRPr="007F1344">
        <w:t>. Authentieke bronnen</w:t>
      </w:r>
      <w:r>
        <w:t xml:space="preserve"> </w:t>
      </w:r>
      <w:r w:rsidRPr="007F1344">
        <w:t xml:space="preserve">zijn een meerwaarde. Toch kan het soms doeltreffend zijn in het Nederlands te communiceren, bv. voor remediërende opmerkingen of zelfreflectie. </w:t>
      </w:r>
    </w:p>
    <w:p w14:paraId="07855F40" w14:textId="79C8CE3E" w:rsidR="00266D7C" w:rsidRPr="007F1344" w:rsidRDefault="00266D7C" w:rsidP="00266D7C">
      <w:r w:rsidRPr="007F1344">
        <w:t xml:space="preserve">Je </w:t>
      </w:r>
      <w:r>
        <w:t>creëert</w:t>
      </w:r>
      <w:r w:rsidRPr="007F1344">
        <w:t xml:space="preserve"> een veilig klimaat zodat leerlingen bereidheid en durf ontwikkelen om te communiceren. Dat kan je doen door bv. aan te geven dat leerlingen kunnen leren uit fouten, hen in kleinere groepjes te laten werken, de kans te geven om de opdracht op eigen tempo uit te voeren, te differentiëren in ondersteuning. Je waardeert het wanneer leerlingen bij het communiceren uit hun comfortzone durven </w:t>
      </w:r>
      <w:r w:rsidR="00D4745A">
        <w:t xml:space="preserve">te </w:t>
      </w:r>
      <w:r w:rsidRPr="007F1344">
        <w:t>stappen.</w:t>
      </w:r>
    </w:p>
    <w:p w14:paraId="22A3BD52" w14:textId="7D7ED43D" w:rsidR="00266D7C" w:rsidRPr="007F1344" w:rsidRDefault="00266D7C" w:rsidP="00266D7C">
      <w:pPr>
        <w:pStyle w:val="Wenk"/>
        <w:numPr>
          <w:ilvl w:val="0"/>
          <w:numId w:val="0"/>
        </w:numPr>
      </w:pPr>
      <w:r w:rsidRPr="007F1344">
        <w:t>Leren uit feedback is essentieel in het leerproces. Je besteedt daar voldoende aandacht en tijd aan.</w:t>
      </w:r>
    </w:p>
    <w:p w14:paraId="7EA2A690" w14:textId="77777777" w:rsidR="00266D7C" w:rsidRPr="007F1344" w:rsidRDefault="00266D7C" w:rsidP="00266D7C">
      <w:pPr>
        <w:rPr>
          <w:b/>
          <w:bCs/>
        </w:rPr>
      </w:pPr>
      <w:r w:rsidRPr="007F1344">
        <w:rPr>
          <w:b/>
          <w:bCs/>
        </w:rPr>
        <w:t>Leerinhouden</w:t>
      </w:r>
    </w:p>
    <w:p w14:paraId="40DCCFDC" w14:textId="0A8635FB" w:rsidR="00266D7C" w:rsidRPr="007F1344" w:rsidRDefault="00266D7C" w:rsidP="00266D7C">
      <w:r w:rsidRPr="007F1344">
        <w:t xml:space="preserve">We onderscheiden </w:t>
      </w:r>
      <w:r w:rsidR="0058130C">
        <w:t>zes</w:t>
      </w:r>
      <w:r w:rsidRPr="007F1344">
        <w:t xml:space="preserve"> communicatieve vaardigheden</w:t>
      </w:r>
      <w:r>
        <w:t xml:space="preserve">: </w:t>
      </w:r>
      <w:r w:rsidRPr="00C70628">
        <w:t>receptie</w:t>
      </w:r>
      <w:r w:rsidR="0058130C">
        <w:t xml:space="preserve">, </w:t>
      </w:r>
      <w:r w:rsidRPr="00C70628">
        <w:t>productie en interactie</w:t>
      </w:r>
      <w:r w:rsidR="0058130C">
        <w:t xml:space="preserve"> hebben elk een mondelinge en schriftelijke component.</w:t>
      </w:r>
      <w:r w:rsidR="00AF76F1">
        <w:t xml:space="preserve"> </w:t>
      </w:r>
      <w:r w:rsidR="005018F2">
        <w:t xml:space="preserve">Voor deze doelgroep ligt de nadruk op mondelinge communicatie, zowel receptief, productief als interactief. </w:t>
      </w:r>
      <w:r w:rsidR="00AF76F1" w:rsidRPr="00AF76F1">
        <w:t xml:space="preserve">Daarnaast is er expliciete aandacht voor het interculturele. </w:t>
      </w:r>
    </w:p>
    <w:p w14:paraId="721EF3F9" w14:textId="77777777" w:rsidR="00266D7C" w:rsidRPr="007F1344" w:rsidRDefault="00266D7C" w:rsidP="00266D7C">
      <w:pPr>
        <w:rPr>
          <w:b/>
          <w:bCs/>
        </w:rPr>
      </w:pPr>
      <w:r w:rsidRPr="007F1344">
        <w:rPr>
          <w:b/>
          <w:bCs/>
        </w:rPr>
        <w:t>Doelgerichte communicatie</w:t>
      </w:r>
    </w:p>
    <w:p w14:paraId="07F2D3E8" w14:textId="561FD8E5" w:rsidR="00F00AFF" w:rsidRPr="007F1344" w:rsidRDefault="00266D7C" w:rsidP="00266D7C">
      <w:r w:rsidRPr="007F1344">
        <w:t xml:space="preserve">De focus </w:t>
      </w:r>
      <w:r>
        <w:t>ligt op</w:t>
      </w:r>
      <w:r w:rsidRPr="007F1344">
        <w:t xml:space="preserve"> doelgerichte communicatie. Wie doelgericht wil communiceren, stemt zijn taal af op de context en houdt rekening met elementen uit het communicatiemodel</w:t>
      </w:r>
      <w:r>
        <w:t>.</w:t>
      </w:r>
      <w:r w:rsidRPr="007F1344">
        <w:t xml:space="preserve"> Leerlingen communiceren in betekenisvolle</w:t>
      </w:r>
      <w:r>
        <w:t>, niet-complexe</w:t>
      </w:r>
      <w:r w:rsidRPr="007F1344">
        <w:t xml:space="preserve"> situaties</w:t>
      </w:r>
      <w:r>
        <w:t>, vaak toegepast op het werkveld</w:t>
      </w:r>
      <w:r w:rsidRPr="007F1344">
        <w:t xml:space="preserve">. </w:t>
      </w:r>
      <w:r w:rsidR="001C0C3C">
        <w:br/>
      </w:r>
      <w:r w:rsidR="00F00AFF" w:rsidRPr="00F00AFF">
        <w:t>Voor deze doelgroep is het belangrijk dat de leerlingen extra aandacht besteden aan het verschil tussen taalgebruik in informele en formele situaties.</w:t>
      </w:r>
    </w:p>
    <w:p w14:paraId="3593999F" w14:textId="2953FDE1" w:rsidR="00266D7C" w:rsidRPr="007F1344" w:rsidRDefault="00266D7C" w:rsidP="00266D7C">
      <w:r w:rsidRPr="007F1344">
        <w:t>De tabellen bij de vaardigheden vermelden de kenmerken en minimumvereisten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A</w:t>
      </w:r>
      <w:r w:rsidR="00CA6E2C">
        <w:t>2</w:t>
      </w:r>
      <w:r w:rsidRPr="007F1344">
        <w:t xml:space="preserve"> als richtsnoer gebruikt. </w:t>
      </w:r>
      <w:r w:rsidR="00841EF2">
        <w:t xml:space="preserve">De tekstkenmerken, minimumvereisten en kenniselementen verschillen dus </w:t>
      </w:r>
      <w:r w:rsidR="005018F2">
        <w:t xml:space="preserve">amper </w:t>
      </w:r>
      <w:r w:rsidR="00841EF2">
        <w:t xml:space="preserve">van het leerplan </w:t>
      </w:r>
      <w:r w:rsidR="003D7FE1">
        <w:t>Frans</w:t>
      </w:r>
      <w:r w:rsidR="00841EF2">
        <w:t xml:space="preserve"> van de </w:t>
      </w:r>
      <w:r w:rsidR="00A840F1">
        <w:t>derde graad Onthaal en recreatie</w:t>
      </w:r>
      <w:r w:rsidR="00841EF2">
        <w:t>.</w:t>
      </w:r>
      <w:r w:rsidR="00841EF2" w:rsidRPr="00347714">
        <w:t xml:space="preserve"> </w:t>
      </w:r>
      <w:r w:rsidRPr="007F1344">
        <w:t xml:space="preserve">In functie van je leerlingengroep kan je ook kenmerken of minimumvereisten op een </w:t>
      </w:r>
      <w:r>
        <w:t xml:space="preserve">ander </w:t>
      </w:r>
      <w:r w:rsidRPr="007F1344">
        <w:t xml:space="preserve">niveau </w:t>
      </w:r>
      <w:r w:rsidR="00F73133">
        <w:t>kiezen</w:t>
      </w:r>
      <w:r w:rsidRPr="007F1344">
        <w:t xml:space="preserve"> om leerlingen extra uit te dagen.</w:t>
      </w:r>
      <w:r w:rsidR="00954B5F">
        <w:t xml:space="preserve"> </w:t>
      </w:r>
    </w:p>
    <w:p w14:paraId="7A793DBA" w14:textId="77777777" w:rsidR="00266D7C" w:rsidRPr="007F1344" w:rsidRDefault="00266D7C" w:rsidP="00266D7C">
      <w:r w:rsidRPr="007F1344">
        <w:t>Soms zal je een vaardigheid apart inoefenen, maar meestal kan je de vaardigheden niet scheiden. Zo kan je bv. een leestekst (receptief) gebruiken als vertrekpunt voor productie of interactie.</w:t>
      </w:r>
    </w:p>
    <w:p w14:paraId="18420807" w14:textId="038D0CA3" w:rsidR="00266D7C" w:rsidRPr="00CC4287" w:rsidRDefault="005018F2" w:rsidP="00266D7C">
      <w:pPr>
        <w:rPr>
          <w:b/>
          <w:bCs/>
        </w:rPr>
      </w:pPr>
      <w:r>
        <w:rPr>
          <w:b/>
          <w:bCs/>
        </w:rPr>
        <w:t>Bouwstenen</w:t>
      </w:r>
    </w:p>
    <w:p w14:paraId="78967794" w14:textId="72D7298F" w:rsidR="003D4C61" w:rsidRPr="007F1344" w:rsidRDefault="003D4C61" w:rsidP="003D4C61">
      <w:r w:rsidRPr="00C70628">
        <w:t>De leerlingen die dit leerplan volgen</w:t>
      </w:r>
      <w:r>
        <w:t>,</w:t>
      </w:r>
      <w:r w:rsidRPr="00C70628">
        <w:t xml:space="preserve"> </w:t>
      </w:r>
      <w:r>
        <w:t>consolideren</w:t>
      </w:r>
      <w:r w:rsidRPr="00C70628">
        <w:t xml:space="preserve"> voor</w:t>
      </w:r>
      <w:r>
        <w:t xml:space="preserve"> </w:t>
      </w:r>
      <w:r w:rsidR="003D7FE1">
        <w:t>Frans</w:t>
      </w:r>
      <w:r>
        <w:t xml:space="preserve"> de geziene </w:t>
      </w:r>
      <w:r w:rsidRPr="00C70628">
        <w:t xml:space="preserve">woordenschat </w:t>
      </w:r>
      <w:r>
        <w:t>en breiden die verder uit</w:t>
      </w:r>
      <w:r w:rsidRPr="00C70628">
        <w:t xml:space="preserve">. </w:t>
      </w:r>
      <w:r w:rsidRPr="007F1344">
        <w:t xml:space="preserve">Dit leerplan legt de te kennen woorden en taalhandelingen niet vast, aangezien de communicatiebehoeften van de leerlingen verschillen. Als leraar kies je dus woordvelden die relevant zijn voor jouw leerlingengroep, </w:t>
      </w:r>
      <w:r>
        <w:t xml:space="preserve">zeker ook in functie van </w:t>
      </w:r>
      <w:r w:rsidR="00E700EA">
        <w:t>de finaliteit van de studierichting</w:t>
      </w:r>
      <w:r>
        <w:t xml:space="preserve">. </w:t>
      </w:r>
      <w:r w:rsidRPr="00C70628">
        <w:t xml:space="preserve">Naast woordenschat zijn ook taalhandelingen </w:t>
      </w:r>
      <w:r w:rsidR="005018F2">
        <w:t>noodzakelijk</w:t>
      </w:r>
      <w:r w:rsidR="005018F2" w:rsidRPr="00C70628">
        <w:t xml:space="preserve"> </w:t>
      </w:r>
      <w:r w:rsidRPr="00C70628">
        <w:t>om leerlingen toe te laten in het</w:t>
      </w:r>
      <w:r>
        <w:t xml:space="preserve"> </w:t>
      </w:r>
      <w:r w:rsidR="003D7FE1">
        <w:t>Frans</w:t>
      </w:r>
      <w:r w:rsidR="001D645D">
        <w:t xml:space="preserve"> </w:t>
      </w:r>
      <w:r w:rsidRPr="00C70628">
        <w:t>te communiceren.</w:t>
      </w:r>
    </w:p>
    <w:p w14:paraId="63A0F3B1" w14:textId="77777777" w:rsidR="00C93AB5" w:rsidRDefault="008210DC" w:rsidP="00266D7C">
      <w:r w:rsidRPr="008210DC">
        <w:lastRenderedPageBreak/>
        <w:t xml:space="preserve">Het leerplan expliciteert enkele eenvoudige grammaticale items die de leerlingen inzetten in functie van doelgerichte communicatie. Je verwacht dat de leerlingen er aandacht voor hebben om accurater te communiceren. Naast woordenschat en taalhandelingen kan ook grammatica immers leerlingen helpen om efficiënter te communiceren. Het is echter instrumenteel en geen doel op zich. </w:t>
      </w:r>
    </w:p>
    <w:p w14:paraId="029A8A7F" w14:textId="078EA85E" w:rsidR="008210DC" w:rsidRDefault="008210DC" w:rsidP="00266D7C">
      <w:r w:rsidRPr="008210DC">
        <w:t xml:space="preserve">Verankeren en automatiseren van bouwstenen vraagt tijd. Voor </w:t>
      </w:r>
      <w:r w:rsidR="006914F6">
        <w:t>een onervaren taalgebruiker</w:t>
      </w:r>
      <w:r w:rsidRPr="008210DC">
        <w:t xml:space="preserve"> is het een uitdaging om tegelijkertijd in te zetten op inhoud en op vorm. </w:t>
      </w:r>
      <w:r w:rsidR="00347E41">
        <w:t>De leer</w:t>
      </w:r>
      <w:r w:rsidRPr="008210DC">
        <w:t xml:space="preserve">lingen </w:t>
      </w:r>
      <w:r w:rsidR="00347E41">
        <w:t xml:space="preserve">zetten </w:t>
      </w:r>
      <w:r w:rsidRPr="008210DC">
        <w:t xml:space="preserve">voornamelijk in op het overbrengen van een boodschap, waardoor ze elementaire fouten </w:t>
      </w:r>
      <w:r w:rsidR="00E64F7A">
        <w:t xml:space="preserve">kunnen </w:t>
      </w:r>
      <w:r w:rsidRPr="008210DC">
        <w:t>maken tegen de vorm (grammatica, uitspraak, spelling). Dat is normaal in het taalleerproces. Het is dan ook essentieel om leerlingen voldoende kansen te bieden om de leerstof vast te zetten. Zo kunnen ze de aangeleerde kenniselementen verwerken en via tussenstappen automatiseren.</w:t>
      </w:r>
    </w:p>
    <w:p w14:paraId="36CF5F55" w14:textId="77777777" w:rsidR="00266D7C" w:rsidRPr="00621CFF" w:rsidRDefault="00266D7C" w:rsidP="00266D7C">
      <w:pPr>
        <w:rPr>
          <w:b/>
          <w:bCs/>
        </w:rPr>
      </w:pPr>
      <w:r w:rsidRPr="00621CFF">
        <w:rPr>
          <w:b/>
          <w:bCs/>
        </w:rPr>
        <w:t>Strategieën inzetten</w:t>
      </w:r>
    </w:p>
    <w:p w14:paraId="565F7FC4" w14:textId="2D514020" w:rsidR="00EB2099" w:rsidRPr="00C70628" w:rsidRDefault="00EB2099" w:rsidP="00EB2099">
      <w:r w:rsidRPr="00C70628">
        <w:t xml:space="preserve">De strategieën krijgen bijzondere aandacht. Ze komen ook expliciet aan bod in andere taalvakken. Een goede beheersing van die strategieën helpt de leerlingen om ook in </w:t>
      </w:r>
      <w:r>
        <w:t>andere</w:t>
      </w:r>
      <w:r w:rsidR="00C93AB5">
        <w:t>,</w:t>
      </w:r>
      <w:r>
        <w:t xml:space="preserve"> niet-schoolse situaties</w:t>
      </w:r>
      <w:r w:rsidRPr="00C70628">
        <w:t xml:space="preserve"> efficiënt met tekst om te gaan. Het is daarom belangrijk dat er afspraken worden gemaakt tussen de vakken om transfer mogelijk te maken en te stimuleren.</w:t>
      </w:r>
    </w:p>
    <w:p w14:paraId="4025B69D" w14:textId="77777777" w:rsidR="00266D7C" w:rsidRPr="00DF0DF9" w:rsidRDefault="00266D7C" w:rsidP="00266D7C">
      <w:pPr>
        <w:rPr>
          <w:b/>
          <w:bCs/>
        </w:rPr>
      </w:pPr>
      <w:r w:rsidRPr="00DF0DF9">
        <w:rPr>
          <w:b/>
          <w:bCs/>
        </w:rPr>
        <w:t>Samenwerken over de vakken heen</w:t>
      </w:r>
    </w:p>
    <w:p w14:paraId="01DB84F3" w14:textId="789A12F2" w:rsidR="00266D7C" w:rsidRDefault="00266D7C" w:rsidP="00266D7C">
      <w:r w:rsidRPr="00AB2698">
        <w:t xml:space="preserve">Het is </w:t>
      </w:r>
      <w:r>
        <w:t>evident</w:t>
      </w:r>
      <w:r w:rsidRPr="00AB2698">
        <w:t xml:space="preserve"> om vakoverschrijdend met de </w:t>
      </w:r>
      <w:r w:rsidR="00610B8E">
        <w:t xml:space="preserve">andere taalleraren en de </w:t>
      </w:r>
      <w:r w:rsidRPr="00AB2698">
        <w:t xml:space="preserve">leraar van de richtingsspecifieke vakken samen te werken om </w:t>
      </w:r>
      <w:r>
        <w:t>zoveel mogelijk te beantwoorden aan de noden van het werkveld</w:t>
      </w:r>
      <w:r w:rsidRPr="00AB2698">
        <w:t xml:space="preserve">, bv. </w:t>
      </w:r>
      <w:r>
        <w:t>bij werkplekleren</w:t>
      </w:r>
      <w:r w:rsidRPr="00AB2698">
        <w:t>, vakbeurzen, in praktijklessen</w:t>
      </w:r>
      <w:r w:rsidR="00C93AB5">
        <w:t>. Het</w:t>
      </w:r>
      <w:r>
        <w:t xml:space="preserve"> kan de motivatie van de leerlingen verhogen. </w:t>
      </w:r>
    </w:p>
    <w:p w14:paraId="4702F61A" w14:textId="7A8B2D24" w:rsidR="006E7A4F" w:rsidRDefault="006E7A4F" w:rsidP="006E7A4F">
      <w:r>
        <w:t xml:space="preserve">Het is ook aangewezen om via overleg tussen de taalvakken en </w:t>
      </w:r>
      <w:r w:rsidR="00C93AB5">
        <w:t>de</w:t>
      </w:r>
      <w:r>
        <w:t xml:space="preserve"> richtingsspecifieke vak</w:t>
      </w:r>
      <w:r w:rsidR="00C93AB5">
        <w:t>ken</w:t>
      </w:r>
      <w:r>
        <w:t xml:space="preserve"> erover te waken dat dezelfde leerinhouden gevarieerd aan bod komen. </w:t>
      </w:r>
    </w:p>
    <w:p w14:paraId="384EE94C" w14:textId="77777777" w:rsidR="00A77C88" w:rsidRDefault="00A77C88" w:rsidP="00A77C88">
      <w:pPr>
        <w:pStyle w:val="Kop2"/>
      </w:pPr>
      <w:bookmarkStart w:id="55" w:name="_Toc179550418"/>
      <w:r>
        <w:t>Leerplanpagina</w:t>
      </w:r>
      <w:bookmarkEnd w:id="53"/>
      <w:bookmarkEnd w:id="54"/>
      <w:bookmarkEnd w:id="55"/>
    </w:p>
    <w:p w14:paraId="4658D1E4" w14:textId="1F9990CB" w:rsidR="00A77C88" w:rsidRPr="00A77C88" w:rsidRDefault="2C0A5285" w:rsidP="1E86B458">
      <w:r>
        <w:rPr>
          <w:noProof/>
        </w:rPr>
        <w:drawing>
          <wp:inline distT="0" distB="0" distL="0" distR="0" wp14:anchorId="07563638" wp14:editId="3DEB91AB">
            <wp:extent cx="1162050" cy="1162050"/>
            <wp:effectExtent l="0" t="0" r="0" b="0"/>
            <wp:docPr id="1748242797" name="Afbeelding 174824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3">
        <w:r w:rsidR="00A77C88" w:rsidRPr="00E71F88">
          <w:rPr>
            <w:rStyle w:val="Hyperlink"/>
          </w:rPr>
          <w:t>leerplanpagina</w:t>
        </w:r>
      </w:hyperlink>
      <w:r w:rsidR="00A77C88">
        <w:t>.</w:t>
      </w:r>
    </w:p>
    <w:p w14:paraId="5878E407" w14:textId="77777777" w:rsidR="003C20F3" w:rsidRDefault="008E5D4D" w:rsidP="00E42F24">
      <w:pPr>
        <w:pStyle w:val="Kop1"/>
      </w:pPr>
      <w:bookmarkStart w:id="56" w:name="_Toc179550419"/>
      <w:r w:rsidRPr="00731063">
        <w:t>Leerplandoelen</w:t>
      </w:r>
      <w:bookmarkEnd w:id="56"/>
    </w:p>
    <w:p w14:paraId="30D0D655" w14:textId="13D5B608" w:rsidR="00DE3CD5" w:rsidRDefault="00504866" w:rsidP="00AC5339">
      <w:pPr>
        <w:pStyle w:val="Kop2"/>
      </w:pPr>
      <w:bookmarkStart w:id="57" w:name="_Toc179550420"/>
      <w:bookmarkStart w:id="58" w:name="_Hlk121423666"/>
      <w:r>
        <w:t>Communicatie: receptief, productief, interactief</w:t>
      </w:r>
      <w:bookmarkEnd w:id="57"/>
    </w:p>
    <w:bookmarkEnd w:id="58"/>
    <w:p w14:paraId="72CDA4DA" w14:textId="0D53EA1D" w:rsidR="000773B5" w:rsidRPr="000773B5" w:rsidRDefault="00952AB3" w:rsidP="00963E17">
      <w:pPr>
        <w:pStyle w:val="MDSMDBK"/>
      </w:pPr>
      <w:r>
        <w:t>K</w:t>
      </w:r>
      <w:r w:rsidR="000773B5" w:rsidRPr="000773B5">
        <w:t>ennis</w:t>
      </w:r>
      <w:r w:rsidR="000773B5">
        <w:t xml:space="preserve"> </w:t>
      </w:r>
      <w:r>
        <w:t>onderliggend aan de</w:t>
      </w:r>
      <w:r w:rsidR="000773B5">
        <w:t xml:space="preserve"> </w:t>
      </w:r>
      <w:r w:rsidR="00783B7C">
        <w:t>doelen die leiden naar BK</w:t>
      </w:r>
    </w:p>
    <w:p w14:paraId="142BD764" w14:textId="3D29282C" w:rsidR="00163C01" w:rsidRPr="00554DD7" w:rsidRDefault="00701860" w:rsidP="00AF4998">
      <w:pPr>
        <w:pStyle w:val="Kennis"/>
      </w:pPr>
      <w:r>
        <w:t>Functionele communicatievaardigheden in het Engels en Frans</w:t>
      </w:r>
      <w:r w:rsidR="00AC120A">
        <w:t xml:space="preserve"> [</w:t>
      </w:r>
      <w:r w:rsidR="00360E19">
        <w:t>Animator, e; Host, a]</w:t>
      </w:r>
      <w:r w:rsidR="0074235B">
        <w:t xml:space="preserve"> </w:t>
      </w:r>
      <w:r w:rsidR="00952AB3">
        <w:t>(LPD 1, 2, 3, 4)</w:t>
      </w:r>
    </w:p>
    <w:p w14:paraId="4DDC3449" w14:textId="0BB31F2C" w:rsidR="00760AB8" w:rsidRPr="00676B93" w:rsidRDefault="00760AB8" w:rsidP="00760AB8">
      <w:pPr>
        <w:pStyle w:val="Doel"/>
      </w:pPr>
      <w:r w:rsidRPr="00676B93">
        <w:t xml:space="preserve">De </w:t>
      </w:r>
      <w:r w:rsidRPr="00350CE7">
        <w:t>leerlingen</w:t>
      </w:r>
      <w:r w:rsidRPr="00676B93">
        <w:t xml:space="preserve"> bepalen </w:t>
      </w:r>
      <w:r w:rsidRPr="006C23C7">
        <w:rPr>
          <w:rStyle w:val="Lexicon"/>
        </w:rPr>
        <w:t xml:space="preserve">het </w:t>
      </w:r>
      <w:hyperlink w:anchor="_Onderwerp_van_een_1" w:history="1">
        <w:r w:rsidRPr="006C23C7">
          <w:rPr>
            <w:rStyle w:val="Lexicon"/>
          </w:rPr>
          <w:t>onderwerp</w:t>
        </w:r>
      </w:hyperlink>
      <w:r w:rsidRPr="00676B93">
        <w:t xml:space="preserve"> en </w:t>
      </w:r>
      <w:hyperlink w:anchor="_Hoofdgedachte_1" w:history="1">
        <w:r w:rsidRPr="00366B83">
          <w:rPr>
            <w:rStyle w:val="Lexicon"/>
          </w:rPr>
          <w:t>de hoofdgedachte</w:t>
        </w:r>
      </w:hyperlink>
      <w:r w:rsidRPr="00952AB3">
        <w:t xml:space="preserve"> bi</w:t>
      </w:r>
      <w:r w:rsidRPr="00676B93">
        <w:t xml:space="preserve">j het </w:t>
      </w:r>
      <w:hyperlink w:anchor="_Doelgericht" w:history="1">
        <w:r w:rsidRPr="00904922">
          <w:rPr>
            <w:rStyle w:val="Lexicon"/>
          </w:rPr>
          <w:t>doelgericht</w:t>
        </w:r>
      </w:hyperlink>
      <w:r w:rsidRPr="00676B93">
        <w:t xml:space="preserve"> lezen en beluisteren van teksten met deze </w:t>
      </w:r>
      <w:hyperlink w:anchor="_Tekstkenmerken_voor_receptie" w:history="1">
        <w:r w:rsidRPr="00904922">
          <w:rPr>
            <w:rStyle w:val="pop-up"/>
          </w:rPr>
          <w:t>kenmerken</w:t>
        </w:r>
      </w:hyperlink>
      <w:r w:rsidRPr="00676B93">
        <w:t>.</w:t>
      </w:r>
    </w:p>
    <w:p w14:paraId="19A4255F" w14:textId="62A46FC8" w:rsidR="00665339" w:rsidRDefault="00924B50" w:rsidP="00924B50">
      <w:pPr>
        <w:pStyle w:val="Stijl1"/>
      </w:pPr>
      <w:r>
        <w:lastRenderedPageBreak/>
        <w:t>III-</w:t>
      </w:r>
      <w:r w:rsidR="00F93DF3">
        <w:t>Fra</w:t>
      </w:r>
      <w:r>
        <w:t xml:space="preserve">S-a LPD </w:t>
      </w:r>
      <w:r w:rsidR="00F23D00">
        <w:t>1</w:t>
      </w:r>
    </w:p>
    <w:p w14:paraId="36F2A20F" w14:textId="776CE4E5" w:rsidR="00E324B3" w:rsidRDefault="00E324B3" w:rsidP="00B2012D">
      <w:pPr>
        <w:pStyle w:val="Wenk"/>
      </w:pPr>
      <w:r>
        <w:t>Je kiest een variatie aan relevante teksten die aansluiten bij het profiel van de richting</w:t>
      </w:r>
      <w:r w:rsidR="00836D6F">
        <w:t xml:space="preserve"> in samenspraak met de collega’s van de richtingsspecifieke vakken</w:t>
      </w:r>
      <w:r>
        <w:t xml:space="preserve">. Naast richtingsspecifieke teksten bied je </w:t>
      </w:r>
      <w:r w:rsidR="00C31890">
        <w:t xml:space="preserve">het </w:t>
      </w:r>
      <w:r>
        <w:t>best ook teksten aan die aansluiten bij de interesse van de leerlingen om de motivatie te verhogen.</w:t>
      </w:r>
    </w:p>
    <w:p w14:paraId="153FE3B5" w14:textId="449E7707" w:rsidR="00E324B3" w:rsidRDefault="00E324B3" w:rsidP="00B2012D">
      <w:pPr>
        <w:pStyle w:val="Wenk"/>
      </w:pPr>
      <w:r>
        <w:t>Mogelijke richtingsspecifieke teksten: liedjesteksten met instructies, animatieaanbod, knutselinstructies, beroepsprofiel van animatoren</w:t>
      </w:r>
      <w:r w:rsidR="00F23D00">
        <w:t xml:space="preserve"> en hosts</w:t>
      </w:r>
      <w:r>
        <w:t>, DIY-video’s, sport- en spelregels, recensies, klachten, informatiebrochures, handleidingen, veiligheidsvoorschriften, facturen, offertes, bestelbonnen, productbeschrijvingen</w:t>
      </w:r>
      <w:r w:rsidR="00C31890">
        <w:t>.</w:t>
      </w:r>
    </w:p>
    <w:p w14:paraId="18A82AB8" w14:textId="404E0E32" w:rsidR="00E324B3" w:rsidRDefault="00E324B3" w:rsidP="00B2012D">
      <w:pPr>
        <w:pStyle w:val="Wenk"/>
      </w:pPr>
      <w:r>
        <w:t xml:space="preserve">Je kan bv. teksten met hogere </w:t>
      </w:r>
      <w:hyperlink w:anchor="_Informatiedichtheid_1" w:history="1">
        <w:r w:rsidRPr="004A7922">
          <w:rPr>
            <w:rStyle w:val="Lexicon"/>
          </w:rPr>
          <w:t>informatiedichtheid</w:t>
        </w:r>
      </w:hyperlink>
      <w:r>
        <w:t xml:space="preserve">, zonder visuele ondersteuning of langere teksten gebruiken als ze relevant zijn en de vraagstelling aangepast is aan het niveau van de leerlingen. </w:t>
      </w:r>
    </w:p>
    <w:p w14:paraId="067BA1E0" w14:textId="35D7B857" w:rsidR="00E324B3" w:rsidRDefault="00E324B3" w:rsidP="00B2012D">
      <w:pPr>
        <w:pStyle w:val="Wenk"/>
      </w:pPr>
      <w:r>
        <w:t>Het is zinvol om ook aandacht te hebben voor de Franse identiteit en zo gangbare vooroordelen doorprikken.</w:t>
      </w:r>
      <w:r w:rsidR="000B797B">
        <w:t xml:space="preserve"> </w:t>
      </w:r>
      <w:r>
        <w:t xml:space="preserve">Je kan teksten aanbieden waarin kenmerkende aspecten van de andere cultuur aan bod komen, bv. gewoontes, gastronomie, toerisme, tradities, </w:t>
      </w:r>
      <w:hyperlink w:anchor="_Argumentatieve_teksten" w:history="1">
        <w:r w:rsidRPr="00C31890">
          <w:rPr>
            <w:rStyle w:val="Lexicon"/>
          </w:rPr>
          <w:t>beleefdheidsconventies</w:t>
        </w:r>
      </w:hyperlink>
      <w:r w:rsidR="00C31890">
        <w:t>.</w:t>
      </w:r>
      <w:r>
        <w:t xml:space="preserve"> </w:t>
      </w:r>
    </w:p>
    <w:p w14:paraId="2875DDC6" w14:textId="303B7E9C" w:rsidR="00BB6376" w:rsidRDefault="00E324B3" w:rsidP="00E324B3">
      <w:pPr>
        <w:pStyle w:val="Wenk"/>
      </w:pPr>
      <w:r>
        <w:t>Je kan ook creatieve taaluitingen gebruiken, bv. liedjes, cartoons, strips, graphic novels, manga</w:t>
      </w:r>
      <w:r w:rsidR="00C31890">
        <w:t>’s</w:t>
      </w:r>
      <w:r>
        <w:t>, games, comics, mopjes, kortfilms, trailers of fragmenten van films</w:t>
      </w:r>
      <w:r w:rsidR="00E040D5">
        <w:t xml:space="preserve"> en series, animatiefilms.</w:t>
      </w:r>
      <w:r>
        <w:t xml:space="preserve"> </w:t>
      </w:r>
    </w:p>
    <w:p w14:paraId="7E740D5F" w14:textId="42D2FCE7" w:rsidR="00BB6376" w:rsidRDefault="00BB6376" w:rsidP="00B2012D">
      <w:pPr>
        <w:pStyle w:val="Wenkextra"/>
      </w:pPr>
      <w:r>
        <w:t xml:space="preserve">Je kan </w:t>
      </w:r>
      <w:r w:rsidRPr="00234806">
        <w:t>de</w:t>
      </w:r>
      <w:r>
        <w:t xml:space="preserve"> leerlingen bij het lezen en luisteren ook de </w:t>
      </w:r>
      <w:hyperlink w:anchor="_Hoofdpunten_1" w:history="1">
        <w:r w:rsidRPr="006C2D6E">
          <w:rPr>
            <w:rStyle w:val="Lexicon"/>
          </w:rPr>
          <w:t>hoofdpunten</w:t>
        </w:r>
      </w:hyperlink>
      <w:r>
        <w:t xml:space="preserve"> van een tekst laten benoemen.</w:t>
      </w:r>
    </w:p>
    <w:p w14:paraId="4531E441" w14:textId="0008D491" w:rsidR="00BB6376" w:rsidRDefault="00BB6376" w:rsidP="00B2012D">
      <w:pPr>
        <w:pStyle w:val="Wenkextra"/>
      </w:pPr>
      <w:r>
        <w:t xml:space="preserve">Je kan de leerlingen uitdagen door teksten met andere kenmerken aan te bieden, </w:t>
      </w:r>
      <w:r w:rsidR="00C31890">
        <w:t>(</w:t>
      </w:r>
      <w:r>
        <w:t>bv. complexere tekststructuur</w:t>
      </w:r>
      <w:r w:rsidR="00C31890">
        <w:t xml:space="preserve"> of</w:t>
      </w:r>
      <w:r>
        <w:t xml:space="preserve"> zinsbouw</w:t>
      </w:r>
      <w:r w:rsidR="00C31890">
        <w:t>)</w:t>
      </w:r>
      <w:r>
        <w:t xml:space="preserve"> met een meer uitdagende vraagstelling.</w:t>
      </w:r>
    </w:p>
    <w:p w14:paraId="70E2992B" w14:textId="34524D6B" w:rsidR="00404224" w:rsidRPr="00222209" w:rsidRDefault="00404224" w:rsidP="00404224">
      <w:pPr>
        <w:pStyle w:val="Doel"/>
      </w:pPr>
      <w:r w:rsidRPr="00533B37">
        <w:t xml:space="preserve">De leerlingen selecteren relevante informatie bij het lezen en beluisteren van teksten met deze </w:t>
      </w:r>
      <w:hyperlink w:anchor="_Tekstkenmerken_voor_receptie" w:history="1">
        <w:r w:rsidRPr="007034F1">
          <w:rPr>
            <w:rStyle w:val="pop-up"/>
          </w:rPr>
          <w:t>kenmerken</w:t>
        </w:r>
      </w:hyperlink>
      <w:r w:rsidRPr="00533B37">
        <w:t xml:space="preserve">. </w:t>
      </w:r>
    </w:p>
    <w:p w14:paraId="30213262" w14:textId="1A39C0E4" w:rsidR="0084352B" w:rsidRDefault="0084352B" w:rsidP="0084352B">
      <w:pPr>
        <w:pStyle w:val="Stijl1"/>
      </w:pPr>
      <w:r>
        <w:t>III-</w:t>
      </w:r>
      <w:r w:rsidR="00F93DF3">
        <w:t>Fra</w:t>
      </w:r>
      <w:r>
        <w:t>S-a LPD 2</w:t>
      </w:r>
    </w:p>
    <w:p w14:paraId="19BA16FB" w14:textId="6F929D98" w:rsidR="00E539A3" w:rsidRDefault="00E539A3" w:rsidP="00B2012D">
      <w:pPr>
        <w:pStyle w:val="Wenk"/>
      </w:pPr>
      <w:r>
        <w:t>Je kiest een variatie aan relevante teksten die aansluiten bij het profiel van de richting</w:t>
      </w:r>
      <w:r w:rsidR="001B12F6">
        <w:t xml:space="preserve"> in samenspraak met de collega’s van de richtingsspecifieke vakken</w:t>
      </w:r>
      <w:r>
        <w:t xml:space="preserve">. Naast richtingsspecifieke teksten bied je </w:t>
      </w:r>
      <w:r w:rsidR="00C31890">
        <w:t xml:space="preserve">het </w:t>
      </w:r>
      <w:r>
        <w:t>best ook teksten aan die aansluiten bij de interesse van de leerlingen om de motivatie te verhogen.</w:t>
      </w:r>
    </w:p>
    <w:p w14:paraId="06DBB2CC" w14:textId="16A62609" w:rsidR="00E539A3" w:rsidRDefault="00E539A3" w:rsidP="00E539A3">
      <w:pPr>
        <w:pStyle w:val="Wenk"/>
      </w:pPr>
      <w:r>
        <w:t>Mogelijke richtingsspecifieke teksten: liedjesteksten met instructies, animatieaanbod, knutselinstructies, beroepsprofiel van animatoren</w:t>
      </w:r>
      <w:r w:rsidR="006E69FB">
        <w:t xml:space="preserve"> en hosts</w:t>
      </w:r>
      <w:r>
        <w:t>, DIY-video’s, sport- en spelregels, recensies, klachten, informatiebrochures, handleidingen, veiligheidsvoorschriften, facturen, offertes, bestelbonnen, productbeschrijvingen, plattegronden</w:t>
      </w:r>
      <w:r w:rsidR="00C31890">
        <w:t>.</w:t>
      </w:r>
    </w:p>
    <w:p w14:paraId="6C97AE2F" w14:textId="6826BA51" w:rsidR="00E539A3" w:rsidRDefault="00E539A3" w:rsidP="00B2012D">
      <w:pPr>
        <w:pStyle w:val="Wenk"/>
      </w:pPr>
      <w:r>
        <w:t>Variatie in vraagstelling verhoogt de aandacht en motivatie bij leerlingen. Naast de klassieke ‘juist of fout-vraag’ kan je ook denken aan open vraagstelling, multiple choice, meningsvragen (was de informatie nuttig en waarom?), aanvulling of correctie</w:t>
      </w:r>
      <w:r w:rsidR="00C31890">
        <w:t>.</w:t>
      </w:r>
    </w:p>
    <w:p w14:paraId="12023B23" w14:textId="77777777" w:rsidR="00E539A3" w:rsidRPr="00674062" w:rsidRDefault="00E539A3" w:rsidP="00B2012D">
      <w:pPr>
        <w:pStyle w:val="Wenk"/>
      </w:pPr>
      <w:r w:rsidRPr="00674062">
        <w:t>Je kan de leerlingen de informatie laten weergeven in het Nederlands.</w:t>
      </w:r>
      <w:r>
        <w:t xml:space="preserve"> </w:t>
      </w:r>
      <w:r w:rsidRPr="0058044A">
        <w:t>Zo vermijd je dat ze stukjes uit de tekst kopiëren zonder die te begrijpen.</w:t>
      </w:r>
    </w:p>
    <w:p w14:paraId="7AA35D24" w14:textId="77777777" w:rsidR="00E539A3" w:rsidRDefault="00E539A3" w:rsidP="00B2012D">
      <w:pPr>
        <w:pStyle w:val="Wenk"/>
      </w:pPr>
      <w:r>
        <w:lastRenderedPageBreak/>
        <w:t xml:space="preserve">Je kan bv. teksten met hogere informatiedichtheid, zonder visuele ondersteuning of langere teksten gebruiken als ze relevant zijn en de vraagstelling aangepast is aan het niveau van de leerlingen. </w:t>
      </w:r>
    </w:p>
    <w:p w14:paraId="68392D74" w14:textId="19B3E3A8" w:rsidR="00E539A3" w:rsidRDefault="00E539A3" w:rsidP="00B2012D">
      <w:pPr>
        <w:pStyle w:val="Wenk"/>
      </w:pPr>
      <w:r>
        <w:t>Het is zinvol om ook aandacht te hebben voor de Franse identiteit en zo gangbare vooroordelen doorprikken.</w:t>
      </w:r>
      <w:r w:rsidR="00CC5554">
        <w:t xml:space="preserve"> </w:t>
      </w:r>
      <w:r>
        <w:t xml:space="preserve">Je kan teksten aanbieden waarin kenmerkende aspecten van de andere cultuur aan bod komen, bv. gewoontes, gastronomie, toerisme, tradities, </w:t>
      </w:r>
      <w:r w:rsidRPr="00C31890">
        <w:t>beleefdheidsconventies</w:t>
      </w:r>
      <w:r w:rsidR="00C31890">
        <w:t>.</w:t>
      </w:r>
    </w:p>
    <w:p w14:paraId="7491B33F" w14:textId="16728C9C" w:rsidR="00E539A3" w:rsidRDefault="00E539A3" w:rsidP="00B2012D">
      <w:pPr>
        <w:pStyle w:val="Wenk"/>
      </w:pPr>
      <w:r>
        <w:t>Je kan ook creatieve taaluitingen gebruiken, bv. liedjes, cartoons, strips, graphic novels, manga</w:t>
      </w:r>
      <w:r w:rsidR="00C31890">
        <w:t>’s</w:t>
      </w:r>
      <w:r>
        <w:t>, games, comics, mopjes, kortfilms, trailers of fragmenten van films en series, animatiefilms.</w:t>
      </w:r>
    </w:p>
    <w:p w14:paraId="14967E9C" w14:textId="234BE321" w:rsidR="00E539A3" w:rsidRDefault="00E539A3" w:rsidP="00764262">
      <w:pPr>
        <w:pStyle w:val="Wenkextra"/>
      </w:pPr>
      <w:r>
        <w:t xml:space="preserve">Je kan de leerlingen uitdagen door teksten met andere kenmerken aan te bieden, </w:t>
      </w:r>
      <w:r w:rsidR="00C31890">
        <w:t>(</w:t>
      </w:r>
      <w:r>
        <w:t>bv. complexere tekststructuur</w:t>
      </w:r>
      <w:r w:rsidR="00C31890">
        <w:t xml:space="preserve"> of</w:t>
      </w:r>
      <w:r>
        <w:t xml:space="preserve"> zinsbouw</w:t>
      </w:r>
      <w:r w:rsidR="00C31890">
        <w:t>)</w:t>
      </w:r>
      <w:r>
        <w:t xml:space="preserve"> met een meer uitdagende vraagstelling.</w:t>
      </w:r>
    </w:p>
    <w:p w14:paraId="11A24F77" w14:textId="5CCE01FF" w:rsidR="002E51B3" w:rsidRDefault="002E51B3" w:rsidP="002E51B3">
      <w:pPr>
        <w:pStyle w:val="Doel"/>
      </w:pPr>
      <w:r w:rsidRPr="004B6249">
        <w:t xml:space="preserve">De leerlingen spreken en schrijven </w:t>
      </w:r>
      <w:hyperlink w:anchor="_Doelgericht" w:history="1">
        <w:r w:rsidRPr="007034F1">
          <w:rPr>
            <w:rStyle w:val="Lexicon"/>
          </w:rPr>
          <w:t>doelgericht</w:t>
        </w:r>
      </w:hyperlink>
      <w:r w:rsidRPr="004B6249">
        <w:t xml:space="preserve"> met behulp van aangereikte zinnen, sleutelwoorden of een voorbeeld (</w:t>
      </w:r>
      <w:hyperlink w:anchor="_Minimumvereisten_voor_productie" w:history="1">
        <w:r w:rsidRPr="007034F1">
          <w:rPr>
            <w:rStyle w:val="pop-up"/>
          </w:rPr>
          <w:t>minimumvereisten</w:t>
        </w:r>
      </w:hyperlink>
      <w:r w:rsidRPr="004B6249">
        <w:t>)</w:t>
      </w:r>
      <w:r>
        <w:t>.</w:t>
      </w:r>
    </w:p>
    <w:p w14:paraId="1FDFA387" w14:textId="6B615A0A" w:rsidR="0084352B" w:rsidRDefault="0084352B" w:rsidP="0084352B">
      <w:pPr>
        <w:pStyle w:val="Stijl1"/>
      </w:pPr>
      <w:r>
        <w:t>III-</w:t>
      </w:r>
      <w:r w:rsidR="00F93DF3">
        <w:t>Fra</w:t>
      </w:r>
      <w:r>
        <w:t>S-a LPD 3</w:t>
      </w:r>
    </w:p>
    <w:p w14:paraId="13886A11" w14:textId="717E52A5" w:rsidR="00386929" w:rsidRDefault="00386929" w:rsidP="00386929">
      <w:pPr>
        <w:pStyle w:val="Wenk"/>
      </w:pPr>
      <w:r>
        <w:t xml:space="preserve">Gelet op het specifieke karakter van de </w:t>
      </w:r>
      <w:r w:rsidR="00B75BE4">
        <w:t>studie</w:t>
      </w:r>
      <w:r>
        <w:t xml:space="preserve">richtingen waar dit leerplan </w:t>
      </w:r>
      <w:r w:rsidR="00B75BE4">
        <w:t xml:space="preserve">wordt </w:t>
      </w:r>
      <w:r>
        <w:t xml:space="preserve">gebruikt, is het evident dat je meer aandacht besteedt aan spreekvaardigheid. </w:t>
      </w:r>
    </w:p>
    <w:p w14:paraId="7359D880" w14:textId="258ABD03" w:rsidR="00386929" w:rsidRDefault="00386929" w:rsidP="00386929">
      <w:pPr>
        <w:pStyle w:val="Wenk"/>
      </w:pPr>
      <w:r>
        <w:t>Bij schrijfvaardigheid kan je je beperken tot korte berichten of mededelingen bv. buiten gebruik, even gesloten</w:t>
      </w:r>
      <w:r w:rsidR="00B75BE4">
        <w:t>.</w:t>
      </w:r>
      <w:r>
        <w:t xml:space="preserve"> Je kan de leerlingen ook een sjabloontekst ter beschikking stellen waarbij ze enkel de specifieke informatie moeten aanpassen of aanvullen. </w:t>
      </w:r>
    </w:p>
    <w:p w14:paraId="4BC30CB9" w14:textId="36CEFD52" w:rsidR="00386929" w:rsidRDefault="00386929" w:rsidP="00B2012D">
      <w:pPr>
        <w:pStyle w:val="Wenk"/>
      </w:pPr>
      <w:r>
        <w:t>Mogelijke opdrachte</w:t>
      </w:r>
      <w:r w:rsidR="00AE2917">
        <w:t>n</w:t>
      </w:r>
      <w:r>
        <w:t>: zichzelf en anderen voorstellen zowel persoonlijk als professioneel; faciliteiten, diensten en programma voorstellen; een programma presenteren; activiteiten begeleiden; instructies</w:t>
      </w:r>
      <w:r w:rsidR="00B671E7">
        <w:t xml:space="preserve"> en informatie</w:t>
      </w:r>
      <w:r>
        <w:t xml:space="preserve"> geven; feliciteren; social media onderhouden; formulieren invullen; korte mededelingen</w:t>
      </w:r>
      <w:r w:rsidR="00ED329E">
        <w:t xml:space="preserve"> doen; rondleidingen</w:t>
      </w:r>
      <w:r>
        <w:t xml:space="preserve"> geven zowel schriftelijk als mondeling.</w:t>
      </w:r>
    </w:p>
    <w:p w14:paraId="14CBE994" w14:textId="77777777" w:rsidR="00386929" w:rsidRDefault="00386929" w:rsidP="00386929">
      <w:pPr>
        <w:pStyle w:val="Wenk"/>
      </w:pPr>
      <w:r w:rsidRPr="00674062">
        <w:t xml:space="preserve">De leerlingen mogen gepaste hulpmiddelen zoals een model, </w:t>
      </w:r>
      <w:r>
        <w:t xml:space="preserve">(online) </w:t>
      </w:r>
      <w:r w:rsidRPr="00674062">
        <w:t>woordenboek, spreekkader, digitale uitspraaktools, vertaalsoftware, AI-software</w:t>
      </w:r>
      <w:r>
        <w:t xml:space="preserve"> </w:t>
      </w:r>
      <w:r w:rsidRPr="00674062">
        <w:t>inzetten bij het communiceren.</w:t>
      </w:r>
      <w:r>
        <w:t xml:space="preserve"> </w:t>
      </w:r>
    </w:p>
    <w:p w14:paraId="6DCC9A78" w14:textId="76B6C419" w:rsidR="00386929" w:rsidRDefault="00386929" w:rsidP="00386929">
      <w:pPr>
        <w:pStyle w:val="Wenk"/>
      </w:pPr>
      <w:r w:rsidRPr="00674062">
        <w:t xml:space="preserve">Het is </w:t>
      </w:r>
      <w:r w:rsidR="00886904">
        <w:t>noodzakelijk</w:t>
      </w:r>
      <w:r w:rsidRPr="00674062">
        <w:t xml:space="preserve"> om de leerlingen kritisch te leren omgaan met actuele technologische ontwikkelingen, zoals artificiële intelligentie, spraaktechnologie en (ver)taalprogramma’s.</w:t>
      </w:r>
      <w:r>
        <w:t xml:space="preserve"> </w:t>
      </w:r>
      <w:r w:rsidR="004E2608">
        <w:t>Je</w:t>
      </w:r>
      <w:r w:rsidR="004E2608" w:rsidRPr="00C82C98">
        <w:t xml:space="preserve"> kan leerlingen</w:t>
      </w:r>
      <w:r w:rsidR="004E2608">
        <w:t xml:space="preserve"> er bewust van maken dat AI een handig hulpmiddel is, op voorwaarde dat ze zelf begrijpen wat door AI wordt gegenereerd.</w:t>
      </w:r>
      <w:r w:rsidR="006F09DD">
        <w:t xml:space="preserve">   </w:t>
      </w:r>
    </w:p>
    <w:p w14:paraId="4E777CA3" w14:textId="640C1ECC" w:rsidR="004A5122" w:rsidRDefault="004A5122" w:rsidP="004A5122">
      <w:pPr>
        <w:pStyle w:val="Wenk"/>
      </w:pPr>
      <w:bookmarkStart w:id="59" w:name="_Hlk129614068"/>
      <w:r>
        <w:t xml:space="preserve">Foutentolerantie van spelling, woordenschat en grammatica is afhankelijk van het doel, het zelfstandig kunnen inzetten van strategieën waar aangewezen (bv. gebruik van beschikbare hulpmiddelen) en het </w:t>
      </w:r>
      <w:hyperlink w:anchor="_(taal)Register" w:history="1">
        <w:r w:rsidRPr="00162D66">
          <w:rPr>
            <w:rStyle w:val="Lexicon"/>
          </w:rPr>
          <w:t>register</w:t>
        </w:r>
      </w:hyperlink>
      <w:r>
        <w:t>. Het is zinvol om te werken met tussentijdse versie</w:t>
      </w:r>
      <w:r w:rsidR="004E2608">
        <w:t>s</w:t>
      </w:r>
      <w:r>
        <w:t xml:space="preserve"> waarop je feedback geeft. </w:t>
      </w:r>
    </w:p>
    <w:bookmarkEnd w:id="59"/>
    <w:p w14:paraId="5D4EE747" w14:textId="77777777" w:rsidR="00386929" w:rsidRDefault="00386929" w:rsidP="00386929">
      <w:pPr>
        <w:pStyle w:val="Wenkextra"/>
      </w:pPr>
      <w:r>
        <w:t xml:space="preserve">Je kan in samenspraak met de andere moderne talen de leerlingen laten oefenen op vlotheid en het afwisselend inzetten van de verschillende talen. </w:t>
      </w:r>
    </w:p>
    <w:p w14:paraId="370B6809" w14:textId="154C0D04" w:rsidR="00386929" w:rsidRDefault="00386929" w:rsidP="00386929">
      <w:pPr>
        <w:pStyle w:val="Wenkextra"/>
      </w:pPr>
      <w:r>
        <w:t xml:space="preserve">Bij het spreken heb je oog voor correcte uitspraak, natuurlijke intonatie en non-verbale communicatie. </w:t>
      </w:r>
      <w:r w:rsidR="00E37611">
        <w:t>De</w:t>
      </w:r>
      <w:r>
        <w:t xml:space="preserve"> professionele houding en het enthousiasme </w:t>
      </w:r>
      <w:r w:rsidR="00E37611">
        <w:t xml:space="preserve">zal voor </w:t>
      </w:r>
      <w:r w:rsidR="00E37611">
        <w:lastRenderedPageBreak/>
        <w:t>d</w:t>
      </w:r>
      <w:r w:rsidR="004A5122">
        <w:t>eze</w:t>
      </w:r>
      <w:r w:rsidR="00DA0E87">
        <w:t xml:space="preserve"> </w:t>
      </w:r>
      <w:r w:rsidR="00E37611">
        <w:t>beroepsprofiel</w:t>
      </w:r>
      <w:r w:rsidR="004A5122">
        <w:t>en</w:t>
      </w:r>
      <w:r w:rsidR="00E37611">
        <w:t xml:space="preserve"> </w:t>
      </w:r>
      <w:r>
        <w:t>ook een grote rol spelen in doelgerichte en klantvriendelijke communicatie.</w:t>
      </w:r>
    </w:p>
    <w:p w14:paraId="453AC809" w14:textId="7AEDF555" w:rsidR="008479CB" w:rsidRDefault="008479CB" w:rsidP="008479CB">
      <w:pPr>
        <w:pStyle w:val="Doel"/>
      </w:pPr>
      <w:r w:rsidRPr="00EF7B1C">
        <w:t xml:space="preserve">De leerlingen nemen </w:t>
      </w:r>
      <w:hyperlink w:anchor="_Doelgericht" w:history="1">
        <w:r w:rsidRPr="007034F1">
          <w:rPr>
            <w:rStyle w:val="Lexicon"/>
          </w:rPr>
          <w:t>doelgericht</w:t>
        </w:r>
      </w:hyperlink>
      <w:r w:rsidRPr="00EF7B1C">
        <w:t xml:space="preserve"> deel aan mondelinge en schriftelijke </w:t>
      </w:r>
      <w:hyperlink w:anchor="_Interactie" w:history="1">
        <w:r w:rsidRPr="002A0D6D">
          <w:rPr>
            <w:rStyle w:val="Lexicon"/>
          </w:rPr>
          <w:t>interactie</w:t>
        </w:r>
      </w:hyperlink>
      <w:r w:rsidRPr="00EF7B1C">
        <w:t xml:space="preserve"> (</w:t>
      </w:r>
      <w:hyperlink w:anchor="_Tekstkenmerken_voor_receptie" w:history="1">
        <w:r w:rsidRPr="002C3561">
          <w:rPr>
            <w:rStyle w:val="pop-up"/>
          </w:rPr>
          <w:t>tekstkenmerken</w:t>
        </w:r>
      </w:hyperlink>
      <w:r>
        <w:t xml:space="preserve"> en </w:t>
      </w:r>
      <w:hyperlink w:anchor="_Minimumvereisten_voor_interactie" w:history="1">
        <w:r w:rsidRPr="007034F1">
          <w:rPr>
            <w:rStyle w:val="pop-up"/>
          </w:rPr>
          <w:t>minimumvereisten</w:t>
        </w:r>
      </w:hyperlink>
      <w:r w:rsidRPr="00EF7B1C">
        <w:t>).</w:t>
      </w:r>
    </w:p>
    <w:p w14:paraId="2B4A1DD7" w14:textId="67A61918" w:rsidR="0084352B" w:rsidRDefault="0084352B" w:rsidP="0084352B">
      <w:pPr>
        <w:pStyle w:val="Stijl1"/>
      </w:pPr>
      <w:r>
        <w:t>III-</w:t>
      </w:r>
      <w:r w:rsidR="00F93DF3">
        <w:t>Fra</w:t>
      </w:r>
      <w:r>
        <w:t>S-a LPD 4</w:t>
      </w:r>
    </w:p>
    <w:p w14:paraId="46E6C452" w14:textId="7F8E39C5" w:rsidR="007E6270" w:rsidRDefault="007E6270" w:rsidP="007E6270">
      <w:pPr>
        <w:pStyle w:val="Wenk"/>
      </w:pPr>
      <w:r w:rsidRPr="00674062">
        <w:t xml:space="preserve">Mogelijke voorbeelden van gesprekken </w:t>
      </w:r>
      <w:r>
        <w:t xml:space="preserve">binnen de professionele context </w:t>
      </w:r>
      <w:r w:rsidR="00293414">
        <w:t>(</w:t>
      </w:r>
      <w:r>
        <w:t>face-to-face</w:t>
      </w:r>
      <w:r w:rsidR="00E067B1">
        <w:t>,</w:t>
      </w:r>
      <w:r>
        <w:t xml:space="preserve"> telefonisch </w:t>
      </w:r>
      <w:r w:rsidR="00E067B1">
        <w:t>en</w:t>
      </w:r>
      <w:r>
        <w:t xml:space="preserve"> online</w:t>
      </w:r>
      <w:r w:rsidR="00293414">
        <w:t>)</w:t>
      </w:r>
      <w:r w:rsidRPr="00674062">
        <w:t xml:space="preserve">: </w:t>
      </w:r>
      <w:r>
        <w:t xml:space="preserve">gasten onthalen, eenvoudige </w:t>
      </w:r>
      <w:r w:rsidRPr="00674062">
        <w:t>info vragen en geven</w:t>
      </w:r>
      <w:r>
        <w:t xml:space="preserve">, </w:t>
      </w:r>
      <w:r w:rsidRPr="00674062">
        <w:t xml:space="preserve">iets bestellen, </w:t>
      </w:r>
      <w:r>
        <w:t xml:space="preserve">afrekenen of </w:t>
      </w:r>
      <w:r w:rsidRPr="00674062">
        <w:t>betalen, reserveren</w:t>
      </w:r>
      <w:r>
        <w:t xml:space="preserve"> of reservaties aannemen</w:t>
      </w:r>
      <w:r w:rsidRPr="00674062">
        <w:t>, een afspraak maken of wijzigen, bezoekers doorverwijzen, op de werklocatie de weg wijzen</w:t>
      </w:r>
      <w:r>
        <w:t>, kort reageren op een klacht, solliciteren</w:t>
      </w:r>
      <w:r w:rsidR="00293414">
        <w:t>.</w:t>
      </w:r>
      <w:r w:rsidRPr="00674062">
        <w:t xml:space="preserve"> </w:t>
      </w:r>
      <w:r w:rsidR="007320F1">
        <w:br/>
        <w:t>Voor deze beroepsprofielen is het belangrijk dat de leerlingen ook oefenen op het spreken voor een groep.</w:t>
      </w:r>
    </w:p>
    <w:p w14:paraId="29098FAB" w14:textId="7670D0DE" w:rsidR="007E6270" w:rsidRDefault="007E6270" w:rsidP="007E6270">
      <w:pPr>
        <w:pStyle w:val="Wenk"/>
      </w:pPr>
      <w:r>
        <w:t xml:space="preserve">Voor gesprekken in een persoonlijke sfeer streef je naar een beperkte mate van zelfredzaamheid. Mogelijke situaties: boodschappen, nachtleven, vrijetijdsbesteding, wensen, openbaar vervoer, restaurantbezoek, ziekte of ongeval, de weg </w:t>
      </w:r>
      <w:r w:rsidR="007320F1">
        <w:t xml:space="preserve">uitleggen en </w:t>
      </w:r>
      <w:r>
        <w:t>vragen</w:t>
      </w:r>
      <w:r w:rsidR="00293414">
        <w:t>.</w:t>
      </w:r>
    </w:p>
    <w:p w14:paraId="2C72CB42" w14:textId="77777777" w:rsidR="003A0102" w:rsidRDefault="003A0102" w:rsidP="003A0102">
      <w:pPr>
        <w:pStyle w:val="Wenk"/>
      </w:pPr>
      <w:r>
        <w:t xml:space="preserve">Als aanleiding om bepaalde situaties te verduidelijken, een onderwerp in te leiden of het gesprek op gang te brengen kan een (ludiek) videofragment inspirerend werken. </w:t>
      </w:r>
    </w:p>
    <w:p w14:paraId="6ED9659D" w14:textId="282FD9B1" w:rsidR="007E6270" w:rsidRDefault="007E6270" w:rsidP="007E6270">
      <w:pPr>
        <w:pStyle w:val="Wenk"/>
      </w:pPr>
      <w:r w:rsidRPr="00674062">
        <w:t>Je streeft naar een zo authentiek mogelijke situatie waarbij er een informatiekloof is bij het voeren van het gesprek. Op die manier leren leerlingen naar elkaar luisteren, inspelen op wat de andere zegt en vermijd je dat leerlingen een uitgeschreven dialoog brengen.</w:t>
      </w:r>
      <w:r>
        <w:br/>
        <w:t>De leerlingen mogen hulpmiddelen zoals een model, woordenlijst, reclamefolder met afbeeldingen van aan te kopen producten, boodschappenlijstje, spiekbriefje, spreekkader, plattegrond inzetten, als het de</w:t>
      </w:r>
      <w:r w:rsidR="007320F1">
        <w:t xml:space="preserve"> doelgerichte</w:t>
      </w:r>
      <w:r>
        <w:t xml:space="preserve"> interactie </w:t>
      </w:r>
      <w:r w:rsidR="007320F1">
        <w:t>ondersteunt</w:t>
      </w:r>
      <w:r>
        <w:t>.</w:t>
      </w:r>
    </w:p>
    <w:p w14:paraId="251C37B7" w14:textId="3684FF09" w:rsidR="007E6270" w:rsidRPr="00F93DF3" w:rsidRDefault="007E6270" w:rsidP="007E6270">
      <w:pPr>
        <w:pStyle w:val="Wenk"/>
        <w:rPr>
          <w:lang w:val="fr-BE"/>
        </w:rPr>
      </w:pPr>
      <w:r w:rsidRPr="00674062">
        <w:rPr>
          <w:rStyle w:val="normaltextrun"/>
        </w:rPr>
        <w:t xml:space="preserve">Het is aangewezen om leerlingen attent te maken op </w:t>
      </w:r>
      <w:r w:rsidRPr="0052403E">
        <w:t>de beleefdheidsconventies</w:t>
      </w:r>
      <w:r w:rsidR="007320F1">
        <w:t xml:space="preserve"> en gepaste lichaamstaal</w:t>
      </w:r>
      <w:r w:rsidRPr="00674062">
        <w:rPr>
          <w:rStyle w:val="normaltextrun"/>
        </w:rPr>
        <w:t xml:space="preserve"> bij taalhandelingen, zoals aanspreken, afscheid nemen, vragen om te herhalen of te verduidelijken ...</w:t>
      </w:r>
      <w:r w:rsidRPr="00674062">
        <w:rPr>
          <w:rStyle w:val="eop"/>
        </w:rPr>
        <w:t> </w:t>
      </w:r>
      <w:r>
        <w:rPr>
          <w:rStyle w:val="eop"/>
        </w:rPr>
        <w:br/>
      </w:r>
      <w:r>
        <w:t xml:space="preserve">Je kan de leerlingen frequente woorden of uitdrukkingen aanleren voor een vlotte en natuurlijke interactie. </w:t>
      </w:r>
      <w:r w:rsidR="00F93DF3">
        <w:t>B</w:t>
      </w:r>
      <w:r w:rsidRPr="00F93DF3">
        <w:t xml:space="preserve">v. </w:t>
      </w:r>
      <w:r w:rsidRPr="003A0102">
        <w:rPr>
          <w:i/>
          <w:iCs/>
        </w:rPr>
        <w:t>bien sûr, tout à fait, d’accord?, je comprends</w:t>
      </w:r>
      <w:r w:rsidR="003A0102">
        <w:t>.</w:t>
      </w:r>
    </w:p>
    <w:p w14:paraId="46922EBD" w14:textId="4A35C4F2" w:rsidR="007E6270" w:rsidRDefault="007E6270" w:rsidP="007E6270">
      <w:pPr>
        <w:pStyle w:val="Wenkextra"/>
      </w:pPr>
      <w:r>
        <w:t>Je kan de leerlingen laten oefenen op het voeren van small talk. Mogelijke onderwerpen: weer, reizen, verkeer, sport, vrije tijd, familie, film. Je kan dit ook laten inoefenen met AI-software</w:t>
      </w:r>
      <w:r w:rsidR="004E40BF">
        <w:t xml:space="preserve">, </w:t>
      </w:r>
      <w:r>
        <w:t xml:space="preserve">zowel schriftelijk als mondeling. </w:t>
      </w:r>
    </w:p>
    <w:p w14:paraId="428B30F9" w14:textId="1E75089E" w:rsidR="00404224" w:rsidRDefault="0079157B" w:rsidP="00A31E5B">
      <w:pPr>
        <w:pStyle w:val="Kop2"/>
      </w:pPr>
      <w:bookmarkStart w:id="60" w:name="_Toc179550421"/>
      <w:r>
        <w:t>Identiteit in diversiteit</w:t>
      </w:r>
      <w:bookmarkEnd w:id="60"/>
    </w:p>
    <w:p w14:paraId="278C60B0" w14:textId="6B3752BB" w:rsidR="00A24C00" w:rsidRDefault="00A24C00" w:rsidP="0084352B">
      <w:pPr>
        <w:pStyle w:val="DoelExtra"/>
      </w:pPr>
      <w:r w:rsidRPr="00AA480A">
        <w:t xml:space="preserve">De leerlingen illustreren bij het lezen en beluisteren van teksten kenmerkende aspecten van maatschappijen en culturen waarin </w:t>
      </w:r>
      <w:r w:rsidR="00F93DF3">
        <w:t>Frans</w:t>
      </w:r>
      <w:r w:rsidRPr="00AA480A">
        <w:t xml:space="preserve"> wordt gesproken.</w:t>
      </w:r>
    </w:p>
    <w:p w14:paraId="3B115F0B" w14:textId="426F50B4" w:rsidR="006931DC" w:rsidRDefault="006931DC" w:rsidP="006931DC">
      <w:pPr>
        <w:pStyle w:val="Stijl1"/>
      </w:pPr>
      <w:r>
        <w:t>III-</w:t>
      </w:r>
      <w:r w:rsidR="00F93DF3">
        <w:t>Fra</w:t>
      </w:r>
      <w:r>
        <w:t>S-a LPD 5</w:t>
      </w:r>
    </w:p>
    <w:p w14:paraId="739923F9" w14:textId="77777777" w:rsidR="008423B0" w:rsidRDefault="008423B0" w:rsidP="00356345">
      <w:pPr>
        <w:pStyle w:val="WenkDuiding"/>
      </w:pPr>
      <w:r>
        <w:t xml:space="preserve">Je kan de leerplandoelen voor lezen en luisteren (LPD 1 en 2) ook bereiken via de teksten die je aanreikt voor dit leerplandoel. </w:t>
      </w:r>
    </w:p>
    <w:p w14:paraId="5505F334" w14:textId="7F3BF250" w:rsidR="008423B0" w:rsidRDefault="008423B0" w:rsidP="00356345">
      <w:pPr>
        <w:pStyle w:val="Wenk"/>
      </w:pPr>
      <w:r>
        <w:lastRenderedPageBreak/>
        <w:t>De leerlingen maken in de vooropleiding vanuit het leerplan Frans kennis met kenmerkende aspecten van de andere cultuur. Overleg met de leraren van de voorgaande jaren is aangewezen om overlapping te vermijden.</w:t>
      </w:r>
    </w:p>
    <w:p w14:paraId="21F2476A" w14:textId="7670D459" w:rsidR="00213A45" w:rsidRPr="00B702BA" w:rsidRDefault="00213A45" w:rsidP="00213A45">
      <w:pPr>
        <w:pStyle w:val="Wenk"/>
      </w:pPr>
      <w:r w:rsidRPr="00B702BA">
        <w:t xml:space="preserve">Je biedt lees- en luisterteksten aan die leerlingen de mogelijkheid bieden om aspecten te ontdekken van de andere cultuur. Je maakt de leerlingen vertrouwd met maatschappelijke en interculturele verschillen en laat hen het belang ervan inzien. </w:t>
      </w:r>
      <w:r w:rsidRPr="00B702BA">
        <w:br/>
        <w:t xml:space="preserve">Je kan aandacht besteden aan de gehele </w:t>
      </w:r>
      <w:r w:rsidR="00F93DF3">
        <w:t>francofonie</w:t>
      </w:r>
      <w:r w:rsidRPr="00B702BA">
        <w:t>.</w:t>
      </w:r>
      <w:r w:rsidRPr="00B702BA">
        <w:br/>
        <w:t>Je kan de leerlingen de voorbeelden laten geven en toelichten in het Nederlands.</w:t>
      </w:r>
      <w:r w:rsidR="009C7D8A">
        <w:t xml:space="preserve"> Dit leerplandoel leent zich tot het doorprikken van stereotiep denken.</w:t>
      </w:r>
    </w:p>
    <w:p w14:paraId="66AA7955" w14:textId="5D79B516" w:rsidR="00213A45" w:rsidRDefault="00213A45" w:rsidP="00213A45">
      <w:pPr>
        <w:pStyle w:val="Wenk"/>
      </w:pPr>
      <w:r>
        <w:t>Mogelijkheden</w:t>
      </w:r>
      <w:r w:rsidRPr="006C656B">
        <w:t xml:space="preserve">: </w:t>
      </w:r>
      <w:r>
        <w:t xml:space="preserve">sport, muziek, film, gamen, </w:t>
      </w:r>
      <w:r w:rsidRPr="006C656B">
        <w:t>toerisme</w:t>
      </w:r>
      <w:r>
        <w:t xml:space="preserve">, </w:t>
      </w:r>
      <w:r w:rsidRPr="006C656B">
        <w:t xml:space="preserve">gastronomie, tradities, feestdagen, onderwijs, </w:t>
      </w:r>
      <w:r>
        <w:t xml:space="preserve">religie, </w:t>
      </w:r>
      <w:r w:rsidRPr="006C656B">
        <w:t>kunst</w:t>
      </w:r>
      <w:r>
        <w:t xml:space="preserve">, humor. In </w:t>
      </w:r>
      <w:r w:rsidR="008423B0">
        <w:t>het zevende jaar</w:t>
      </w:r>
      <w:r>
        <w:t xml:space="preserve"> kan je dit leerplandoel ook behandelen vanuit de actualiteit. Je kan ook vakoverschrijdend werken. </w:t>
      </w:r>
    </w:p>
    <w:p w14:paraId="41742D84" w14:textId="566F8771" w:rsidR="005F7BE4" w:rsidRDefault="00D767B6" w:rsidP="005F7BE4">
      <w:pPr>
        <w:pStyle w:val="Kop2"/>
      </w:pPr>
      <w:bookmarkStart w:id="61" w:name="_Toc179550422"/>
      <w:r>
        <w:t>Taalgebruik ter ondersteuning van de communicatie</w:t>
      </w:r>
      <w:bookmarkEnd w:id="61"/>
    </w:p>
    <w:p w14:paraId="6E3D0235" w14:textId="38C1ED2F" w:rsidR="00AF4998" w:rsidRDefault="00351A2C" w:rsidP="00AF4998">
      <w:pPr>
        <w:pStyle w:val="MDSMDBK"/>
      </w:pPr>
      <w:r>
        <w:t>Kennis o</w:t>
      </w:r>
      <w:r w:rsidR="00AF4998" w:rsidRPr="000773B5">
        <w:t>nderliggend</w:t>
      </w:r>
      <w:r>
        <w:t xml:space="preserve"> aan de </w:t>
      </w:r>
      <w:r w:rsidR="00AF4998">
        <w:t>doelen die leiden naar BK</w:t>
      </w:r>
    </w:p>
    <w:p w14:paraId="7D680DA0" w14:textId="32F25C66" w:rsidR="007218E7" w:rsidRPr="007218E7" w:rsidRDefault="001F3550" w:rsidP="007218E7">
      <w:pPr>
        <w:pStyle w:val="Kennis"/>
      </w:pPr>
      <w:r>
        <w:t>F</w:t>
      </w:r>
      <w:r w:rsidR="007218E7">
        <w:t>unctionele communicatievaardigheden in het Engels en Frans</w:t>
      </w:r>
      <w:r w:rsidR="00360E19">
        <w:t xml:space="preserve"> </w:t>
      </w:r>
      <w:r w:rsidR="00360E19" w:rsidRPr="00360E19">
        <w:t>[Animator, e; Host, a]</w:t>
      </w:r>
      <w:r w:rsidR="007218E7">
        <w:t xml:space="preserve"> </w:t>
      </w:r>
      <w:r w:rsidR="0089301C">
        <w:t xml:space="preserve">(LPD </w:t>
      </w:r>
      <w:r w:rsidR="00351A2C">
        <w:t>6, 7, 8)</w:t>
      </w:r>
    </w:p>
    <w:p w14:paraId="7CDBF49D" w14:textId="40C84CD2" w:rsidR="006D22C4" w:rsidRDefault="006D22C4" w:rsidP="006240F2">
      <w:pPr>
        <w:pStyle w:val="Doel"/>
        <w:numPr>
          <w:ilvl w:val="0"/>
          <w:numId w:val="4"/>
        </w:numPr>
      </w:pPr>
      <w:r w:rsidRPr="007E4E80">
        <w:t xml:space="preserve">De leerlingen zetten eerder </w:t>
      </w:r>
      <w:r>
        <w:t>en nieuw</w:t>
      </w:r>
      <w:r w:rsidRPr="007E4E80">
        <w:t>verworven woordenschat in ter ondersteuning van hun communicatieve handelingen</w:t>
      </w:r>
      <w:r>
        <w:t xml:space="preserve"> (</w:t>
      </w:r>
      <w:hyperlink w:anchor="_Kenniselementen" w:history="1">
        <w:r w:rsidRPr="00A67E7C">
          <w:rPr>
            <w:rStyle w:val="pop-up"/>
          </w:rPr>
          <w:t>kenmerken</w:t>
        </w:r>
      </w:hyperlink>
      <w:r>
        <w:t xml:space="preserve">, </w:t>
      </w:r>
      <w:hyperlink w:anchor="_Woordenschat_voor_productie" w:history="1">
        <w:r w:rsidRPr="00493DCC">
          <w:rPr>
            <w:rStyle w:val="pop-up"/>
          </w:rPr>
          <w:t>minimumvereisten</w:t>
        </w:r>
      </w:hyperlink>
      <w:r>
        <w:t>)</w:t>
      </w:r>
      <w:r w:rsidRPr="007E4E80">
        <w:t>.</w:t>
      </w:r>
    </w:p>
    <w:p w14:paraId="292708AA" w14:textId="68104EB8" w:rsidR="006931DC" w:rsidRPr="006931DC" w:rsidRDefault="006931DC" w:rsidP="006931DC">
      <w:pPr>
        <w:pStyle w:val="Stijl1"/>
      </w:pPr>
      <w:r>
        <w:t>III-</w:t>
      </w:r>
      <w:r w:rsidR="00F93DF3">
        <w:t>Fra</w:t>
      </w:r>
      <w:r>
        <w:t>S-a LPD 6</w:t>
      </w:r>
    </w:p>
    <w:p w14:paraId="2AB74971" w14:textId="43C789C0" w:rsidR="00C97264" w:rsidRPr="003A3CEB" w:rsidRDefault="00C97264" w:rsidP="00C97264">
      <w:pPr>
        <w:pStyle w:val="Wenk"/>
        <w:rPr>
          <w:b/>
          <w:color w:val="1F4E79" w:themeColor="accent1" w:themeShade="80"/>
          <w:sz w:val="24"/>
        </w:rPr>
      </w:pPr>
      <w:r>
        <w:t>Hoe rijker de woordenschat, hoe rijker de communicatie. Benut daarom voldoende kansen om de woordenschat te verbreden. Je laat het best basiswoordenschat regelmatig terugkeren opdat de leerlingen voldoende woordenschat blijven beheersen en gebruiken.</w:t>
      </w:r>
      <w:r>
        <w:br/>
      </w:r>
      <w:r w:rsidRPr="00AA1D71">
        <w:t>Je kan woordenschat op verschillende manieren aanbrengen</w:t>
      </w:r>
      <w:r>
        <w:t xml:space="preserve"> of inoefenen</w:t>
      </w:r>
      <w:r w:rsidRPr="00AA1D71">
        <w:t>: in rijk taalmateriaal (context), door in te oefenen en te herhalen in taalproductie, met focus op woordenschat in oefeningen, eventueel zonder context, bv. via flashcards</w:t>
      </w:r>
      <w:r w:rsidR="001A1561">
        <w:t xml:space="preserve"> of andere</w:t>
      </w:r>
      <w:r>
        <w:t xml:space="preserve"> woordtrainers</w:t>
      </w:r>
      <w:r w:rsidRPr="00AA1D71">
        <w:t xml:space="preserve">. </w:t>
      </w:r>
    </w:p>
    <w:p w14:paraId="54893DC7" w14:textId="77777777" w:rsidR="00C97264" w:rsidRPr="000A00C1" w:rsidRDefault="00C97264" w:rsidP="00C97264">
      <w:pPr>
        <w:pStyle w:val="Wenk"/>
      </w:pPr>
      <w:r w:rsidRPr="000A00C1">
        <w:t xml:space="preserve">Voorbeelden </w:t>
      </w:r>
      <w:r w:rsidRPr="008924DF">
        <w:t>van</w:t>
      </w:r>
      <w:r w:rsidRPr="000A00C1">
        <w:t xml:space="preserve"> woordvelden (in alfabetische volgorde) ter inspiratie:</w:t>
      </w:r>
    </w:p>
    <w:p w14:paraId="3013F14E" w14:textId="58FC6BC8" w:rsidR="00C97264" w:rsidRPr="000A00C1" w:rsidRDefault="00C97264" w:rsidP="00C97264">
      <w:pPr>
        <w:pStyle w:val="Wenkops1"/>
        <w:ind w:left="2625" w:hanging="357"/>
      </w:pPr>
      <w:r w:rsidRPr="000A00C1">
        <w:t>cijfers, gewichten, maten, hoeveelheden</w:t>
      </w:r>
      <w:r w:rsidR="001A1561">
        <w:t>;</w:t>
      </w:r>
    </w:p>
    <w:p w14:paraId="081D1A67" w14:textId="66BFBA1C" w:rsidR="00C97264" w:rsidRPr="000A00C1" w:rsidRDefault="00C97264" w:rsidP="00C97264">
      <w:pPr>
        <w:pStyle w:val="Wenkops1"/>
        <w:ind w:left="2625" w:hanging="357"/>
      </w:pPr>
      <w:r w:rsidRPr="000A00C1">
        <w:t>communicatie, multimedia</w:t>
      </w:r>
      <w:r w:rsidR="001A1561">
        <w:t>;</w:t>
      </w:r>
    </w:p>
    <w:p w14:paraId="5F8A8575" w14:textId="6453B7EF" w:rsidR="00C97264" w:rsidRPr="000A00C1" w:rsidRDefault="00C97264" w:rsidP="00C97264">
      <w:pPr>
        <w:pStyle w:val="Wenkops1"/>
        <w:ind w:left="2625" w:hanging="357"/>
      </w:pPr>
      <w:r w:rsidRPr="000A00C1">
        <w:t>dagelijkse bezigheden</w:t>
      </w:r>
      <w:r w:rsidR="001A1561">
        <w:t>;</w:t>
      </w:r>
      <w:r w:rsidRPr="000A00C1">
        <w:t xml:space="preserve"> </w:t>
      </w:r>
    </w:p>
    <w:p w14:paraId="602EC181" w14:textId="7AC43E03" w:rsidR="00C97264" w:rsidRPr="000A00C1" w:rsidRDefault="00C97264" w:rsidP="00C97264">
      <w:pPr>
        <w:pStyle w:val="Wenkops1"/>
        <w:ind w:left="2625" w:hanging="357"/>
      </w:pPr>
      <w:r w:rsidRPr="000A00C1">
        <w:t>dagelijkse</w:t>
      </w:r>
      <w:r>
        <w:t xml:space="preserve"> of </w:t>
      </w:r>
      <w:r w:rsidRPr="000A00C1">
        <w:t>persoonlijke voorwerpen</w:t>
      </w:r>
      <w:r w:rsidR="001A1561">
        <w:t>;</w:t>
      </w:r>
      <w:r w:rsidRPr="000A00C1">
        <w:t xml:space="preserve"> </w:t>
      </w:r>
    </w:p>
    <w:p w14:paraId="7CC25032" w14:textId="558BF266" w:rsidR="00C97264" w:rsidRPr="000A00C1" w:rsidRDefault="00C97264" w:rsidP="00C97264">
      <w:pPr>
        <w:pStyle w:val="Wenkops1"/>
        <w:ind w:left="2625" w:hanging="357"/>
      </w:pPr>
      <w:r w:rsidRPr="000A00C1">
        <w:t>dagen, maanden, seizoenen, feesten</w:t>
      </w:r>
      <w:r w:rsidR="001A1561">
        <w:t>;</w:t>
      </w:r>
    </w:p>
    <w:p w14:paraId="458B824E" w14:textId="74DF0FE3" w:rsidR="00C97264" w:rsidRPr="000A00C1" w:rsidRDefault="00C97264" w:rsidP="00C97264">
      <w:pPr>
        <w:pStyle w:val="Wenkops1"/>
        <w:ind w:left="2625" w:hanging="357"/>
      </w:pPr>
      <w:r w:rsidRPr="000A00C1">
        <w:t>eten en drinken</w:t>
      </w:r>
      <w:r w:rsidR="001A1561">
        <w:t>;</w:t>
      </w:r>
    </w:p>
    <w:p w14:paraId="1412B2CB" w14:textId="2C7179B1" w:rsidR="00C97264" w:rsidRPr="000A00C1" w:rsidRDefault="00C97264" w:rsidP="00C97264">
      <w:pPr>
        <w:pStyle w:val="Wenkops1"/>
        <w:ind w:left="2625" w:hanging="357"/>
      </w:pPr>
      <w:r w:rsidRPr="000A00C1">
        <w:t>familie</w:t>
      </w:r>
      <w:r w:rsidR="001A1561">
        <w:t>;</w:t>
      </w:r>
    </w:p>
    <w:p w14:paraId="2C61E206" w14:textId="18564974" w:rsidR="00C97264" w:rsidRPr="000A00C1" w:rsidRDefault="00C97264" w:rsidP="00C97264">
      <w:pPr>
        <w:pStyle w:val="Wenkops1"/>
        <w:ind w:left="2625" w:hanging="357"/>
      </w:pPr>
      <w:r w:rsidRPr="000A00C1">
        <w:t>gevoelens</w:t>
      </w:r>
      <w:r w:rsidR="001A1561">
        <w:t>;</w:t>
      </w:r>
    </w:p>
    <w:p w14:paraId="4228D692" w14:textId="414CABED" w:rsidR="00C97264" w:rsidRPr="000A00C1" w:rsidRDefault="00C97264" w:rsidP="00C97264">
      <w:pPr>
        <w:pStyle w:val="Wenkops1"/>
        <w:ind w:left="2625" w:hanging="357"/>
      </w:pPr>
      <w:r w:rsidRPr="000A00C1">
        <w:t>instructietaal</w:t>
      </w:r>
      <w:r>
        <w:t xml:space="preserve"> gelinkt aan het beroepsprofiel</w:t>
      </w:r>
      <w:r w:rsidR="001A1561">
        <w:t>;</w:t>
      </w:r>
    </w:p>
    <w:p w14:paraId="33BC8970" w14:textId="356C7332" w:rsidR="00C97264" w:rsidRPr="000A00C1" w:rsidRDefault="00C97264" w:rsidP="00C97264">
      <w:pPr>
        <w:pStyle w:val="Wenkops1"/>
        <w:ind w:left="2625" w:hanging="357"/>
      </w:pPr>
      <w:r w:rsidRPr="000A00C1">
        <w:t>kleding en accessoires</w:t>
      </w:r>
      <w:r w:rsidR="001A1561">
        <w:t>;</w:t>
      </w:r>
    </w:p>
    <w:p w14:paraId="62F164D4" w14:textId="1C8C25AD" w:rsidR="00C97264" w:rsidRPr="000A00C1" w:rsidRDefault="00C97264" w:rsidP="00C97264">
      <w:pPr>
        <w:pStyle w:val="Wenkops1"/>
        <w:ind w:left="2625" w:hanging="357"/>
      </w:pPr>
      <w:r w:rsidRPr="000A00C1">
        <w:t>kleuren, vormen, materialen</w:t>
      </w:r>
      <w:r w:rsidR="001A1561">
        <w:t>;</w:t>
      </w:r>
    </w:p>
    <w:p w14:paraId="61B5FC5E" w14:textId="478E0F86" w:rsidR="00C97264" w:rsidRPr="000A00C1" w:rsidRDefault="00C97264" w:rsidP="00C97264">
      <w:pPr>
        <w:pStyle w:val="Wenkops1"/>
        <w:ind w:left="2625" w:hanging="357"/>
      </w:pPr>
      <w:r w:rsidRPr="000A00C1">
        <w:t>landen en nationaliteiten</w:t>
      </w:r>
      <w:r w:rsidR="001A1561">
        <w:t>;</w:t>
      </w:r>
      <w:r w:rsidRPr="000A00C1">
        <w:t xml:space="preserve"> </w:t>
      </w:r>
    </w:p>
    <w:p w14:paraId="1D9F9CCF" w14:textId="2FF671EE" w:rsidR="00C97264" w:rsidRPr="000A00C1" w:rsidRDefault="00C97264" w:rsidP="00C97264">
      <w:pPr>
        <w:pStyle w:val="Wenkops1"/>
        <w:ind w:left="2625" w:hanging="357"/>
      </w:pPr>
      <w:r w:rsidRPr="000A00C1">
        <w:t>persoonlijke gegevens</w:t>
      </w:r>
      <w:r w:rsidR="001A1561">
        <w:t>;</w:t>
      </w:r>
    </w:p>
    <w:p w14:paraId="0F4F71F1" w14:textId="1C7D80AB" w:rsidR="00C97264" w:rsidRPr="000A00C1" w:rsidRDefault="00C97264" w:rsidP="00C97264">
      <w:pPr>
        <w:pStyle w:val="Wenkops1"/>
        <w:ind w:left="2625" w:hanging="357"/>
      </w:pPr>
      <w:r w:rsidRPr="000A00C1">
        <w:lastRenderedPageBreak/>
        <w:t>professionele wereld (beroepen)</w:t>
      </w:r>
      <w:r w:rsidR="001A1561">
        <w:t>;</w:t>
      </w:r>
    </w:p>
    <w:p w14:paraId="75D2DBA0" w14:textId="15BDE55C" w:rsidR="00C97264" w:rsidRPr="000A00C1" w:rsidRDefault="00C97264" w:rsidP="00C97264">
      <w:pPr>
        <w:pStyle w:val="Wenkops1"/>
        <w:ind w:left="2625" w:hanging="357"/>
      </w:pPr>
      <w:r w:rsidRPr="000A00C1">
        <w:t>sport en ontspanning</w:t>
      </w:r>
      <w:r w:rsidR="001A1561">
        <w:t>;</w:t>
      </w:r>
    </w:p>
    <w:p w14:paraId="3540885B" w14:textId="3114A79B" w:rsidR="00C97264" w:rsidRPr="000A00C1" w:rsidRDefault="00C97264" w:rsidP="00C97264">
      <w:pPr>
        <w:pStyle w:val="Wenkops1"/>
        <w:ind w:left="2625" w:hanging="357"/>
      </w:pPr>
      <w:r w:rsidRPr="000A00C1">
        <w:t>transportmiddelen</w:t>
      </w:r>
      <w:r w:rsidR="001A1561">
        <w:t>;</w:t>
      </w:r>
    </w:p>
    <w:p w14:paraId="07BBCF06" w14:textId="006EAD18" w:rsidR="00C97264" w:rsidRPr="000A00C1" w:rsidRDefault="00C97264" w:rsidP="00C97264">
      <w:pPr>
        <w:pStyle w:val="Wenkops1"/>
        <w:ind w:left="2625" w:hanging="357"/>
      </w:pPr>
      <w:r w:rsidRPr="000A00C1">
        <w:t>uur en plaats</w:t>
      </w:r>
      <w:r w:rsidR="001A1561">
        <w:t>;</w:t>
      </w:r>
    </w:p>
    <w:p w14:paraId="4B01C2FD" w14:textId="30F325A5" w:rsidR="00C97264" w:rsidRPr="000A00C1" w:rsidRDefault="00C97264" w:rsidP="00C97264">
      <w:pPr>
        <w:pStyle w:val="Wenkops1"/>
        <w:ind w:left="2625" w:hanging="357"/>
      </w:pPr>
      <w:r w:rsidRPr="000A00C1">
        <w:t>vakantie, reizen</w:t>
      </w:r>
      <w:r w:rsidR="001A1561">
        <w:t>;</w:t>
      </w:r>
    </w:p>
    <w:p w14:paraId="1DA24B63" w14:textId="7AF8000F" w:rsidR="00C97264" w:rsidRPr="000A00C1" w:rsidRDefault="00C97264" w:rsidP="00C97264">
      <w:pPr>
        <w:pStyle w:val="Wenkops1"/>
        <w:ind w:left="2625" w:hanging="357"/>
      </w:pPr>
      <w:r w:rsidRPr="000A00C1">
        <w:t>weer</w:t>
      </w:r>
      <w:r w:rsidR="001A1561">
        <w:t>;</w:t>
      </w:r>
    </w:p>
    <w:p w14:paraId="7632E8E2" w14:textId="172731FB" w:rsidR="00C97264" w:rsidRPr="000A00C1" w:rsidRDefault="00C97264" w:rsidP="00C97264">
      <w:pPr>
        <w:pStyle w:val="Wenkops1"/>
        <w:ind w:left="2625" w:hanging="357"/>
      </w:pPr>
      <w:r w:rsidRPr="000A00C1">
        <w:t>winkels en diensten</w:t>
      </w:r>
      <w:r w:rsidR="001A1561">
        <w:t>;</w:t>
      </w:r>
    </w:p>
    <w:p w14:paraId="1A1D10BA" w14:textId="55B5230E" w:rsidR="00C97264" w:rsidRPr="000A00C1" w:rsidRDefault="00C97264" w:rsidP="00C97264">
      <w:pPr>
        <w:pStyle w:val="Wenkops1"/>
        <w:ind w:left="2625" w:hanging="357"/>
      </w:pPr>
      <w:r w:rsidRPr="000A00C1">
        <w:t>woning: meubels, uitrusting</w:t>
      </w:r>
      <w:r w:rsidR="001A1561">
        <w:t>;</w:t>
      </w:r>
    </w:p>
    <w:p w14:paraId="68177554" w14:textId="77777777" w:rsidR="00C97264" w:rsidRDefault="00C97264" w:rsidP="00C97264">
      <w:pPr>
        <w:pStyle w:val="Wenkops1"/>
        <w:ind w:left="2625" w:hanging="357"/>
      </w:pPr>
      <w:r w:rsidRPr="000A00C1">
        <w:t>…</w:t>
      </w:r>
    </w:p>
    <w:p w14:paraId="10F28232" w14:textId="298DEE21" w:rsidR="00FA4D05" w:rsidRDefault="00C97264" w:rsidP="00944FB2">
      <w:pPr>
        <w:pStyle w:val="Wenk"/>
      </w:pPr>
      <w:r>
        <w:t>Naast meer algemene woordenschat maak je een zinvolle selectie van r</w:t>
      </w:r>
      <w:r w:rsidRPr="00CE356F">
        <w:t xml:space="preserve">ichtingsspecifieke woordenschat </w:t>
      </w:r>
      <w:r>
        <w:t xml:space="preserve">die de leerlingen verwerven en doelgericht inzetten. Overleg met collega’s van </w:t>
      </w:r>
      <w:r w:rsidR="000C1D10">
        <w:t>de</w:t>
      </w:r>
      <w:r>
        <w:t xml:space="preserve"> richtingsspecifieke vak</w:t>
      </w:r>
      <w:r w:rsidR="000C1D10">
        <w:t>ken</w:t>
      </w:r>
      <w:r w:rsidR="00FA4D05">
        <w:t xml:space="preserve"> </w:t>
      </w:r>
      <w:r>
        <w:t xml:space="preserve">is aangewezen. </w:t>
      </w:r>
      <w:r>
        <w:br/>
      </w:r>
      <w:r w:rsidRPr="00DD0E03">
        <w:t>Het</w:t>
      </w:r>
      <w:r>
        <w:t xml:space="preserve"> is zeker</w:t>
      </w:r>
      <w:r w:rsidRPr="00DD0E03">
        <w:t xml:space="preserve"> zinvol om voldoende in te zetten op </w:t>
      </w:r>
      <w:hyperlink w:anchor="_Woordcombinaties">
        <w:r w:rsidRPr="05FDD939">
          <w:rPr>
            <w:rStyle w:val="Lexicon"/>
          </w:rPr>
          <w:t>woordcombinaties</w:t>
        </w:r>
      </w:hyperlink>
      <w:r>
        <w:t>, bv. collocati</w:t>
      </w:r>
      <w:r w:rsidR="000C1D10">
        <w:t>es</w:t>
      </w:r>
      <w:r>
        <w:t>.</w:t>
      </w:r>
    </w:p>
    <w:p w14:paraId="20756C24" w14:textId="7DA6940F" w:rsidR="00944FB2" w:rsidRDefault="00C97264" w:rsidP="00944FB2">
      <w:pPr>
        <w:pStyle w:val="Wenk"/>
      </w:pPr>
      <w:r>
        <w:t xml:space="preserve">Mogelijke taalhandelingen: aanspreken, advies geven en geruststellen, afscheid nemen, bedanken, begroeten, een aanbod aannemen of weigeren, bevestigen of ontkennen, feliciteren, hulp aanbieden, contactgegevens vragen en delen, iets bestellen en betalen, uitnodigen, voorstellen, zich verontschuldigen en reageren op verontschuldigingen. Het is zinvol om de leerlingen bewust te maken van </w:t>
      </w:r>
      <w:r w:rsidRPr="00FA4D05">
        <w:t>beleefdheidsconventies</w:t>
      </w:r>
      <w:r>
        <w:t xml:space="preserve"> </w:t>
      </w:r>
      <w:r w:rsidR="008423B0">
        <w:t xml:space="preserve">en gepaste lichaamstaal </w:t>
      </w:r>
      <w:r>
        <w:t xml:space="preserve">bij de taalhandelingen. </w:t>
      </w:r>
    </w:p>
    <w:p w14:paraId="7850E07C" w14:textId="13592162" w:rsidR="000E6503" w:rsidRDefault="000E6503" w:rsidP="000E6503">
      <w:pPr>
        <w:pStyle w:val="Doel"/>
      </w:pPr>
      <w:r w:rsidRPr="00C8371A">
        <w:t xml:space="preserve">De leerlingen zetten </w:t>
      </w:r>
      <w:r w:rsidRPr="000604CF">
        <w:rPr>
          <w:rStyle w:val="pop-up"/>
        </w:rPr>
        <w:t xml:space="preserve">aspecten van </w:t>
      </w:r>
      <w:hyperlink w:anchor="_Aspecten_van_het" w:history="1">
        <w:r w:rsidRPr="000604CF">
          <w:rPr>
            <w:rStyle w:val="pop-up"/>
          </w:rPr>
          <w:t>het taalsysteem</w:t>
        </w:r>
      </w:hyperlink>
      <w:r w:rsidRPr="00C8371A">
        <w:t xml:space="preserve"> in ter ondersteuning van hun communicatieve handelingen.</w:t>
      </w:r>
    </w:p>
    <w:p w14:paraId="795D9600" w14:textId="69FC5CD6" w:rsidR="006931DC" w:rsidRDefault="006931DC" w:rsidP="006931DC">
      <w:pPr>
        <w:pStyle w:val="Stijl1"/>
      </w:pPr>
      <w:r>
        <w:t>III-</w:t>
      </w:r>
      <w:r w:rsidR="00F93DF3">
        <w:t>Fra</w:t>
      </w:r>
      <w:r>
        <w:t>S-a LPD 7</w:t>
      </w:r>
    </w:p>
    <w:p w14:paraId="260243FE" w14:textId="0007729F" w:rsidR="00AD37D8" w:rsidRDefault="00AD37D8" w:rsidP="00AD37D8">
      <w:pPr>
        <w:pStyle w:val="Wenk"/>
      </w:pPr>
      <w:r>
        <w:t xml:space="preserve">Alle kenniselementen die oranje, </w:t>
      </w:r>
      <w:r w:rsidR="00E173C8">
        <w:t xml:space="preserve">cursief </w:t>
      </w:r>
      <w:r w:rsidR="003F61DE">
        <w:t>gedrukt</w:t>
      </w:r>
      <w:r>
        <w:t xml:space="preserve"> staan</w:t>
      </w:r>
      <w:r w:rsidR="003F61DE">
        <w:t>,</w:t>
      </w:r>
      <w:r>
        <w:t xml:space="preserve"> komen ook aan bod in het leerplan III-</w:t>
      </w:r>
      <w:r w:rsidR="007A3250">
        <w:t>Fra</w:t>
      </w:r>
      <w:r>
        <w:t>S-a. De trappen van vergelijking zijn nieuwe leerstof voor alle leerlingen na de A-finaliteit.</w:t>
      </w:r>
    </w:p>
    <w:p w14:paraId="2B8697DD" w14:textId="328A2942" w:rsidR="00E83307" w:rsidRDefault="00E83307" w:rsidP="00140485">
      <w:pPr>
        <w:pStyle w:val="Wenk"/>
      </w:pPr>
      <w:r>
        <w:t>Voor bepaalde items kan expliciete grammaticale duiding de leerlingen helpen om die vlotter toe te passen. Die duiding kan ook in het Nederlands. Grammatica is echter geen doel op zich, maar slechts een middel. Leerlingen moeten de grammaticale items enkel kunnen toepassen in voor hen betekenisvolle contexten.</w:t>
      </w:r>
    </w:p>
    <w:p w14:paraId="7F9168BF" w14:textId="77777777" w:rsidR="00E83307" w:rsidRDefault="00E83307" w:rsidP="00140485">
      <w:pPr>
        <w:pStyle w:val="Wenk"/>
      </w:pPr>
      <w:r>
        <w:t>Het kan interessant zijn om contrastief te werk te gaan. Het ervaren van gelijkenissen en verschillen tussen hun moedertaal en de vreemde taal kan leerlingen helpen bij het leren van een nieuwe taal.</w:t>
      </w:r>
    </w:p>
    <w:p w14:paraId="51CCA5B4" w14:textId="1F768C72" w:rsidR="009F3A3F" w:rsidRDefault="009F3A3F" w:rsidP="009F3A3F">
      <w:pPr>
        <w:pStyle w:val="Doel"/>
      </w:pPr>
      <w:r w:rsidRPr="008D4B39">
        <w:t xml:space="preserve">De leerlingen zetten </w:t>
      </w:r>
      <w:hyperlink w:anchor="_Doelgericht" w:history="1">
        <w:r w:rsidRPr="002358DB">
          <w:rPr>
            <w:rStyle w:val="Lexicon"/>
          </w:rPr>
          <w:t>doelgericht</w:t>
        </w:r>
      </w:hyperlink>
      <w:r w:rsidRPr="008D4B39">
        <w:t xml:space="preserve"> strategieën in ter ondersteuning van </w:t>
      </w:r>
      <w:r>
        <w:t>informatieverwerking en</w:t>
      </w:r>
      <w:r w:rsidRPr="008D4B39">
        <w:t xml:space="preserve"> communicatieve handelingen.</w:t>
      </w:r>
    </w:p>
    <w:p w14:paraId="3B5EBB49" w14:textId="4D570EC3" w:rsidR="006931DC" w:rsidRDefault="006931DC" w:rsidP="006931DC">
      <w:pPr>
        <w:pStyle w:val="Stijl1"/>
      </w:pPr>
      <w:r>
        <w:t>III-</w:t>
      </w:r>
      <w:r w:rsidR="00F93DF3">
        <w:t>Fra</w:t>
      </w:r>
      <w:r>
        <w:t>S-a LPD 8</w:t>
      </w:r>
    </w:p>
    <w:p w14:paraId="69F813FB" w14:textId="15FA232F" w:rsidR="00E14EDB" w:rsidRPr="00D62700" w:rsidRDefault="00E14EDB" w:rsidP="00E14EDB">
      <w:pPr>
        <w:pStyle w:val="Wenk"/>
        <w:rPr>
          <w:bCs/>
        </w:rPr>
      </w:pPr>
      <w:r w:rsidRPr="00D62700">
        <w:rPr>
          <w:bCs/>
        </w:rPr>
        <w:t xml:space="preserve">Het is niet de bedoeling om strategieën theoretisch te benaderen. Je begeleidt de leerlingen en </w:t>
      </w:r>
      <w:r>
        <w:rPr>
          <w:bCs/>
        </w:rPr>
        <w:t>stimuleert</w:t>
      </w:r>
      <w:r w:rsidR="006F09DD">
        <w:rPr>
          <w:bCs/>
        </w:rPr>
        <w:t xml:space="preserve">   </w:t>
      </w:r>
      <w:r w:rsidRPr="00D62700">
        <w:rPr>
          <w:bCs/>
        </w:rPr>
        <w:t xml:space="preserve">hen </w:t>
      </w:r>
      <w:r>
        <w:rPr>
          <w:bCs/>
        </w:rPr>
        <w:t xml:space="preserve">om </w:t>
      </w:r>
      <w:r w:rsidRPr="00D62700">
        <w:rPr>
          <w:bCs/>
        </w:rPr>
        <w:t>zelfstandi</w:t>
      </w:r>
      <w:r>
        <w:rPr>
          <w:bCs/>
        </w:rPr>
        <w:t>g de gepaste strategie te kiezen.</w:t>
      </w:r>
      <w:r w:rsidR="006F09DD">
        <w:rPr>
          <w:bCs/>
        </w:rPr>
        <w:t xml:space="preserve">   </w:t>
      </w:r>
    </w:p>
    <w:p w14:paraId="6D236823" w14:textId="77777777" w:rsidR="00E14EDB" w:rsidRDefault="00E14EDB" w:rsidP="00E14EDB">
      <w:pPr>
        <w:pStyle w:val="Wenk"/>
      </w:pPr>
      <w:r>
        <w:t xml:space="preserve">Strategieën bij receptieve vaardigheden: </w:t>
      </w:r>
    </w:p>
    <w:p w14:paraId="025EEC66" w14:textId="77777777" w:rsidR="00E14EDB" w:rsidRPr="002D2C95" w:rsidRDefault="00E14EDB" w:rsidP="00E14EDB">
      <w:pPr>
        <w:pStyle w:val="Wenkops1"/>
        <w:ind w:left="2625" w:hanging="357"/>
      </w:pPr>
      <w:r w:rsidRPr="002D2C95">
        <w:t>met lees- en luisterdoel rekening houden;</w:t>
      </w:r>
    </w:p>
    <w:p w14:paraId="0E9FA4E7" w14:textId="77777777" w:rsidR="00E14EDB" w:rsidRDefault="00E14EDB" w:rsidP="00E14EDB">
      <w:pPr>
        <w:pStyle w:val="Wenkops1"/>
        <w:ind w:left="2625" w:hanging="357"/>
      </w:pPr>
      <w:r>
        <w:t>voorkennis activeren;</w:t>
      </w:r>
    </w:p>
    <w:p w14:paraId="1D85ECF7" w14:textId="77777777" w:rsidR="00E14EDB" w:rsidRDefault="00E14EDB" w:rsidP="00E14EDB">
      <w:pPr>
        <w:pStyle w:val="Wenkops1"/>
        <w:ind w:left="2625" w:hanging="357"/>
      </w:pPr>
      <w:r>
        <w:lastRenderedPageBreak/>
        <w:t>inhoud voorspellen;</w:t>
      </w:r>
    </w:p>
    <w:p w14:paraId="35E08F4E" w14:textId="77777777" w:rsidR="00E14EDB" w:rsidRDefault="00E14EDB" w:rsidP="00E14EDB">
      <w:pPr>
        <w:pStyle w:val="Wenkops1"/>
        <w:ind w:left="2625" w:hanging="357"/>
      </w:pPr>
      <w:r>
        <w:t>hoofd- en bijzaken onderscheiden;</w:t>
      </w:r>
    </w:p>
    <w:p w14:paraId="02E6796F" w14:textId="77777777" w:rsidR="00E14EDB" w:rsidRDefault="00E14EDB" w:rsidP="00E14EDB">
      <w:pPr>
        <w:pStyle w:val="Wenkops1"/>
        <w:ind w:left="2625" w:hanging="357"/>
      </w:pPr>
      <w:r>
        <w:t>lay-out, afbeeldingen en andere visueel ondersteunende elementen gebruiken;</w:t>
      </w:r>
    </w:p>
    <w:p w14:paraId="5ECD3F7C" w14:textId="77777777" w:rsidR="00E14EDB" w:rsidRDefault="00E14EDB" w:rsidP="00E14EDB">
      <w:pPr>
        <w:pStyle w:val="Wenkops1"/>
        <w:ind w:left="2625" w:hanging="357"/>
      </w:pPr>
      <w:r>
        <w:t>vragen stellen;</w:t>
      </w:r>
    </w:p>
    <w:p w14:paraId="03095FAE" w14:textId="77777777" w:rsidR="00E14EDB" w:rsidRDefault="00E14EDB" w:rsidP="00E14EDB">
      <w:pPr>
        <w:pStyle w:val="Wenkops1"/>
        <w:ind w:left="2625" w:hanging="357"/>
      </w:pPr>
      <w:r>
        <w:t>bepalen of het achterhalen van de betekenis van een onbekend woord belangrijk is;</w:t>
      </w:r>
    </w:p>
    <w:p w14:paraId="19A84259" w14:textId="77777777" w:rsidR="00E14EDB" w:rsidRDefault="00E14EDB" w:rsidP="00E14EDB">
      <w:pPr>
        <w:pStyle w:val="Wenkops1"/>
        <w:ind w:left="2625" w:hanging="357"/>
      </w:pPr>
      <w:r>
        <w:t>…</w:t>
      </w:r>
    </w:p>
    <w:p w14:paraId="67060349" w14:textId="77777777" w:rsidR="00E14EDB" w:rsidRDefault="00E14EDB" w:rsidP="00E14EDB">
      <w:pPr>
        <w:pStyle w:val="Wenk"/>
      </w:pPr>
      <w:r>
        <w:t>Strategieën om betekenis van woorden te achterhalen via:</w:t>
      </w:r>
    </w:p>
    <w:p w14:paraId="6CB8E5C7" w14:textId="77777777" w:rsidR="00E14EDB" w:rsidRDefault="00E14EDB" w:rsidP="00E14EDB">
      <w:pPr>
        <w:pStyle w:val="Wenkops1"/>
        <w:ind w:left="2625" w:hanging="357"/>
      </w:pPr>
      <w:r>
        <w:t>de context (visuele en tekstuele);</w:t>
      </w:r>
    </w:p>
    <w:p w14:paraId="0C53F078" w14:textId="77777777" w:rsidR="00E14EDB" w:rsidRDefault="00E14EDB" w:rsidP="00E14EDB">
      <w:pPr>
        <w:pStyle w:val="Wenkops1"/>
        <w:ind w:left="2625" w:hanging="357"/>
      </w:pPr>
      <w:r>
        <w:t>woorddelen;</w:t>
      </w:r>
    </w:p>
    <w:p w14:paraId="0B3CD1BC" w14:textId="77777777" w:rsidR="00E14EDB" w:rsidRDefault="00E14EDB" w:rsidP="00E14EDB">
      <w:pPr>
        <w:pStyle w:val="Wenkops1"/>
        <w:ind w:left="2625" w:hanging="357"/>
      </w:pPr>
      <w:r>
        <w:t>taalverwantschap;</w:t>
      </w:r>
    </w:p>
    <w:p w14:paraId="3746DE3B" w14:textId="5FCB60AD" w:rsidR="00E14EDB" w:rsidRDefault="00E14EDB" w:rsidP="00E14EDB">
      <w:pPr>
        <w:pStyle w:val="Wenkops1"/>
        <w:ind w:left="2625" w:hanging="357"/>
      </w:pPr>
      <w:r>
        <w:t>betekenisonderhandeling</w:t>
      </w:r>
      <w:r w:rsidR="003F20E6">
        <w:t xml:space="preserve"> </w:t>
      </w:r>
      <w:r w:rsidR="003F20E6" w:rsidRPr="00DA08C2">
        <w:t>waarbij je samen met de leerlingen uitzoekt wat de betekenis van woorden is en zoek</w:t>
      </w:r>
      <w:r w:rsidR="00E47799">
        <w:t>t</w:t>
      </w:r>
      <w:r w:rsidR="003F20E6" w:rsidRPr="00DA08C2">
        <w:t xml:space="preserve"> naar </w:t>
      </w:r>
      <w:r w:rsidR="003F20E6">
        <w:t xml:space="preserve">bv. </w:t>
      </w:r>
      <w:r w:rsidR="003F20E6" w:rsidRPr="00DA08C2">
        <w:t>synoniemen, omschrijvingen</w:t>
      </w:r>
      <w:r>
        <w:t>;</w:t>
      </w:r>
    </w:p>
    <w:p w14:paraId="34C85B78" w14:textId="643C4D43" w:rsidR="00E14EDB" w:rsidRDefault="00E14EDB" w:rsidP="00E14EDB">
      <w:pPr>
        <w:pStyle w:val="Wenkops1"/>
        <w:ind w:left="2625" w:hanging="357"/>
      </w:pPr>
      <w:r>
        <w:t>talige hulpmiddelen, bv. (digitaal) woordenboek, zoekmachine op afbeeldingen, vertaalapp, AI-software</w:t>
      </w:r>
      <w:r w:rsidR="003F20E6">
        <w:t>;</w:t>
      </w:r>
    </w:p>
    <w:p w14:paraId="0569E2DD" w14:textId="77777777" w:rsidR="00E14EDB" w:rsidRDefault="00E14EDB" w:rsidP="00E14EDB">
      <w:pPr>
        <w:pStyle w:val="Wenkops1"/>
        <w:ind w:left="2625" w:hanging="357"/>
      </w:pPr>
      <w:r>
        <w:t>…</w:t>
      </w:r>
    </w:p>
    <w:p w14:paraId="4A30EAB6" w14:textId="77777777" w:rsidR="00E14EDB" w:rsidRDefault="00E14EDB" w:rsidP="00E14EDB">
      <w:pPr>
        <w:pStyle w:val="Wenk"/>
      </w:pPr>
      <w:r>
        <w:t xml:space="preserve">Strategieën bij productieve vaardigheden: </w:t>
      </w:r>
    </w:p>
    <w:p w14:paraId="51A92B52" w14:textId="77777777" w:rsidR="00E14EDB" w:rsidRDefault="00E14EDB" w:rsidP="00E14EDB">
      <w:pPr>
        <w:pStyle w:val="Wenkops1"/>
        <w:ind w:left="2625" w:hanging="357"/>
      </w:pPr>
      <w:r>
        <w:t xml:space="preserve">met spreek- en schrijfdoel rekening houden; </w:t>
      </w:r>
    </w:p>
    <w:p w14:paraId="61EFD582" w14:textId="77777777" w:rsidR="00E14EDB" w:rsidRDefault="00E14EDB" w:rsidP="00E14EDB">
      <w:pPr>
        <w:pStyle w:val="Wenkops1"/>
        <w:ind w:left="2625" w:hanging="357"/>
      </w:pPr>
      <w:r>
        <w:t xml:space="preserve">voorkennis activeren; </w:t>
      </w:r>
    </w:p>
    <w:p w14:paraId="48DECB92" w14:textId="2CCDA7EA" w:rsidR="00E14EDB" w:rsidRDefault="00E14EDB" w:rsidP="00E14EDB">
      <w:pPr>
        <w:pStyle w:val="Wenkops1"/>
        <w:ind w:left="2625" w:hanging="357"/>
      </w:pPr>
      <w:r>
        <w:t xml:space="preserve">met de ontvanger rekening houden, bv. het gepast inzetten van lichaamstaal, </w:t>
      </w:r>
      <w:r w:rsidRPr="00E23F01">
        <w:t>register</w:t>
      </w:r>
      <w:r>
        <w:t xml:space="preserve">; </w:t>
      </w:r>
    </w:p>
    <w:p w14:paraId="263476BC" w14:textId="46ADEAD0" w:rsidR="00E14EDB" w:rsidRDefault="00E14EDB" w:rsidP="00E14EDB">
      <w:pPr>
        <w:pStyle w:val="Wenkops1"/>
        <w:ind w:left="2625" w:hanging="357"/>
      </w:pPr>
      <w:r>
        <w:t>rekening houden met effecten van non-verbaal gedrag</w:t>
      </w:r>
      <w:r w:rsidR="008D10CD">
        <w:t xml:space="preserve"> (gebaren, mimiek, intonatie …)</w:t>
      </w:r>
      <w:r>
        <w:t>;</w:t>
      </w:r>
    </w:p>
    <w:p w14:paraId="45BBC3D7" w14:textId="77777777" w:rsidR="00E14EDB" w:rsidRDefault="00E14EDB" w:rsidP="00E14EDB">
      <w:pPr>
        <w:pStyle w:val="Wenkops1"/>
        <w:ind w:left="2625" w:hanging="357"/>
      </w:pPr>
      <w:r>
        <w:t xml:space="preserve">visueel ondersteunende elementen gebruiken; </w:t>
      </w:r>
    </w:p>
    <w:p w14:paraId="4F54FC20" w14:textId="4CC9E9EB" w:rsidR="00E14EDB" w:rsidRDefault="00E14EDB" w:rsidP="00E14EDB">
      <w:pPr>
        <w:pStyle w:val="Wenkops1"/>
        <w:ind w:left="2625" w:hanging="357"/>
      </w:pPr>
      <w:r>
        <w:t>talige hulpmiddelen gebruiken, bv. (digitaal) woordenboek, tekstcontrole, uitspraakapp, model, voorbeeld, AI-software;</w:t>
      </w:r>
    </w:p>
    <w:p w14:paraId="0A593C7B" w14:textId="77777777" w:rsidR="00E14EDB" w:rsidRDefault="00E14EDB" w:rsidP="00E14EDB">
      <w:pPr>
        <w:pStyle w:val="Wenkops1"/>
        <w:ind w:left="2625" w:hanging="357"/>
      </w:pPr>
      <w:r>
        <w:t xml:space="preserve">lay-out, tekststructuur, signaalwoorden en verwijswoorden, titels en benadrukte woorden gebruiken; </w:t>
      </w:r>
    </w:p>
    <w:p w14:paraId="1C7200E5" w14:textId="77777777" w:rsidR="00E14EDB" w:rsidRDefault="00E14EDB" w:rsidP="00E14EDB">
      <w:pPr>
        <w:pStyle w:val="Wenkops1"/>
        <w:ind w:left="2625" w:hanging="357"/>
      </w:pPr>
      <w:r>
        <w:t>eigen tekst nakijken;</w:t>
      </w:r>
    </w:p>
    <w:p w14:paraId="5C990C3C" w14:textId="77777777" w:rsidR="00E14EDB" w:rsidRDefault="00E14EDB" w:rsidP="00E14EDB">
      <w:pPr>
        <w:pStyle w:val="Wenkops1"/>
        <w:ind w:left="2625" w:hanging="357"/>
      </w:pPr>
      <w:r>
        <w:t>…</w:t>
      </w:r>
    </w:p>
    <w:p w14:paraId="767738BA" w14:textId="77777777" w:rsidR="00E14EDB" w:rsidRDefault="00E14EDB" w:rsidP="00E14EDB">
      <w:pPr>
        <w:pStyle w:val="Wenk"/>
      </w:pPr>
      <w:r>
        <w:t>Strategieën bijkomend voor interactieve vaardigheden:</w:t>
      </w:r>
    </w:p>
    <w:p w14:paraId="56C83D17" w14:textId="77777777" w:rsidR="00E14EDB" w:rsidRDefault="00E14EDB" w:rsidP="00E14EDB">
      <w:pPr>
        <w:pStyle w:val="Wenkops1"/>
        <w:ind w:left="2625" w:hanging="357"/>
      </w:pPr>
      <w:r>
        <w:t>met doel van de interactie rekening houden;</w:t>
      </w:r>
    </w:p>
    <w:p w14:paraId="5ADC8F91" w14:textId="77777777" w:rsidR="00E14EDB" w:rsidRDefault="00E14EDB" w:rsidP="00E14EDB">
      <w:pPr>
        <w:pStyle w:val="Wenkops1"/>
        <w:ind w:left="2625" w:hanging="357"/>
      </w:pPr>
      <w:r>
        <w:t xml:space="preserve">inspelen op wat de ander zegt </w:t>
      </w:r>
      <w:r w:rsidRPr="00944FB2">
        <w:t>of schrijft</w:t>
      </w:r>
      <w:r>
        <w:t>;</w:t>
      </w:r>
    </w:p>
    <w:p w14:paraId="5A7CA350" w14:textId="77777777" w:rsidR="00E14EDB" w:rsidRDefault="00E14EDB" w:rsidP="00E14EDB">
      <w:pPr>
        <w:pStyle w:val="Wenkops1"/>
        <w:ind w:left="2625" w:hanging="357"/>
      </w:pPr>
      <w:r>
        <w:t>elementen van lichaamstaal en intonatie herkennen en zelf doelgericht inzetten;</w:t>
      </w:r>
    </w:p>
    <w:p w14:paraId="7A9214A4" w14:textId="77777777" w:rsidR="00E14EDB" w:rsidRDefault="00E14EDB" w:rsidP="00E14EDB">
      <w:pPr>
        <w:pStyle w:val="Wenkops1"/>
        <w:ind w:left="2625" w:hanging="357"/>
      </w:pPr>
      <w:r>
        <w:t>taalgebruik aanpassen aan de ontvanger;</w:t>
      </w:r>
    </w:p>
    <w:p w14:paraId="512EDCF3" w14:textId="77777777" w:rsidR="00E14EDB" w:rsidRDefault="00E14EDB" w:rsidP="00E14EDB">
      <w:pPr>
        <w:pStyle w:val="Wenkops1"/>
        <w:ind w:left="2625" w:hanging="357"/>
      </w:pPr>
      <w:r>
        <w:t>om hulp of opheldering vragen zoals trager spreken, herhalen of om herhaling vragen, herformuleren, doorvragen en zelf hulp of opheldering bieden;</w:t>
      </w:r>
    </w:p>
    <w:p w14:paraId="0DDF3C68" w14:textId="77777777" w:rsidR="00E14EDB" w:rsidRDefault="00E14EDB" w:rsidP="00E14EDB">
      <w:pPr>
        <w:pStyle w:val="Wenkops1"/>
        <w:ind w:left="2625" w:hanging="357"/>
      </w:pPr>
      <w:r>
        <w:t>actieve luisterhouding aannemen;</w:t>
      </w:r>
    </w:p>
    <w:p w14:paraId="481D2B5C" w14:textId="77777777" w:rsidR="00E14EDB" w:rsidRDefault="00E14EDB" w:rsidP="00E14EDB">
      <w:pPr>
        <w:pStyle w:val="Wenkops1"/>
        <w:ind w:left="2625" w:hanging="357"/>
      </w:pPr>
      <w:r>
        <w:t>…</w:t>
      </w:r>
    </w:p>
    <w:p w14:paraId="22155080" w14:textId="77777777" w:rsidR="00E14EDB" w:rsidRDefault="00E14EDB" w:rsidP="006240F2">
      <w:pPr>
        <w:pStyle w:val="Wenk"/>
        <w:numPr>
          <w:ilvl w:val="0"/>
          <w:numId w:val="3"/>
        </w:numPr>
      </w:pPr>
      <w:r>
        <w:t>D</w:t>
      </w:r>
      <w:r w:rsidRPr="00876597">
        <w:t>e leerlingen zetten strategieën in als de communicatie het doel of de doelgroep dreigt niet te bereiken. Het gaat dan bv. om deze strategieën:</w:t>
      </w:r>
    </w:p>
    <w:p w14:paraId="26BDFD71" w14:textId="77777777" w:rsidR="00E14EDB" w:rsidRDefault="00E14EDB" w:rsidP="00E14EDB">
      <w:pPr>
        <w:pStyle w:val="Wenkops1"/>
        <w:ind w:left="2625" w:hanging="357"/>
      </w:pPr>
      <w:r w:rsidRPr="00876597">
        <w:t>zinnen herlezen</w:t>
      </w:r>
      <w:r>
        <w:t>;</w:t>
      </w:r>
      <w:r w:rsidRPr="00876597">
        <w:t xml:space="preserve"> </w:t>
      </w:r>
    </w:p>
    <w:p w14:paraId="61B0A1B4" w14:textId="77777777" w:rsidR="00E14EDB" w:rsidRDefault="00E14EDB" w:rsidP="00E14EDB">
      <w:pPr>
        <w:pStyle w:val="Wenkops1"/>
        <w:ind w:left="2625" w:hanging="357"/>
      </w:pPr>
      <w:r w:rsidRPr="00876597">
        <w:t>achtergrondruis uitschakelen</w:t>
      </w:r>
      <w:r>
        <w:t>;</w:t>
      </w:r>
    </w:p>
    <w:p w14:paraId="5038656F" w14:textId="77777777" w:rsidR="00E14EDB" w:rsidRDefault="00E14EDB" w:rsidP="00E14EDB">
      <w:pPr>
        <w:pStyle w:val="Wenkops1"/>
        <w:ind w:left="2625" w:hanging="357"/>
      </w:pPr>
      <w:r w:rsidRPr="00876597">
        <w:lastRenderedPageBreak/>
        <w:t>om herhaling vragen</w:t>
      </w:r>
      <w:r>
        <w:t>;</w:t>
      </w:r>
      <w:r w:rsidRPr="00876597">
        <w:t xml:space="preserve"> </w:t>
      </w:r>
    </w:p>
    <w:p w14:paraId="1E983482" w14:textId="77777777" w:rsidR="00E14EDB" w:rsidRDefault="00E14EDB" w:rsidP="00E14EDB">
      <w:pPr>
        <w:pStyle w:val="Wenkops1"/>
        <w:ind w:left="2625" w:hanging="357"/>
      </w:pPr>
      <w:r w:rsidRPr="00876597">
        <w:t>zich afzonderen</w:t>
      </w:r>
      <w:r>
        <w:t>;</w:t>
      </w:r>
      <w:r w:rsidRPr="00876597">
        <w:t xml:space="preserve"> </w:t>
      </w:r>
    </w:p>
    <w:p w14:paraId="50232941" w14:textId="77777777" w:rsidR="00E14EDB" w:rsidRDefault="00E14EDB" w:rsidP="00E14EDB">
      <w:pPr>
        <w:pStyle w:val="Wenkops1"/>
        <w:ind w:left="2625" w:hanging="357"/>
      </w:pPr>
      <w:r w:rsidRPr="00876597">
        <w:t>de communicatie uitstellen naar een later moment</w:t>
      </w:r>
      <w:r>
        <w:t>;</w:t>
      </w:r>
    </w:p>
    <w:p w14:paraId="6FF28E22" w14:textId="4B78D8BD" w:rsidR="00E14EDB" w:rsidRDefault="00E14EDB" w:rsidP="00E14EDB">
      <w:pPr>
        <w:pStyle w:val="Wenkops1"/>
        <w:ind w:left="2625" w:hanging="357"/>
      </w:pPr>
      <w:r>
        <w:t>om hulp vragen (aan een medeleerling, de leraar</w:t>
      </w:r>
      <w:r w:rsidR="00BA2DFA">
        <w:t>,</w:t>
      </w:r>
      <w:r w:rsidR="00BA2DFA" w:rsidRPr="00BA2DFA">
        <w:t xml:space="preserve"> </w:t>
      </w:r>
      <w:r w:rsidR="00BA2DFA">
        <w:t>collega’s of verantwoordelijke in een professionele context …);</w:t>
      </w:r>
    </w:p>
    <w:p w14:paraId="4743A14B" w14:textId="77777777" w:rsidR="00E14EDB" w:rsidRPr="00876597" w:rsidRDefault="00E14EDB" w:rsidP="00E14EDB">
      <w:pPr>
        <w:pStyle w:val="Wenkops1"/>
        <w:ind w:left="2625" w:hanging="357"/>
      </w:pPr>
      <w:r w:rsidRPr="00876597">
        <w:t>…</w:t>
      </w:r>
    </w:p>
    <w:p w14:paraId="49643362" w14:textId="0551FBE8" w:rsidR="0000561E" w:rsidRDefault="00B2012D" w:rsidP="0000561E">
      <w:pPr>
        <w:pStyle w:val="Kop1"/>
      </w:pPr>
      <w:bookmarkStart w:id="62" w:name="_Toc179550423"/>
      <w:r>
        <w:t>L</w:t>
      </w:r>
      <w:r w:rsidR="0000561E">
        <w:t>exicon</w:t>
      </w:r>
      <w:r w:rsidR="003204EE">
        <w:t xml:space="preserve"> en pop-ups</w:t>
      </w:r>
      <w:bookmarkEnd w:id="62"/>
    </w:p>
    <w:p w14:paraId="4F43E15D" w14:textId="3408998F" w:rsidR="003204EE" w:rsidRPr="003204EE" w:rsidRDefault="003204EE" w:rsidP="003204EE">
      <w:pPr>
        <w:pStyle w:val="Kop2"/>
      </w:pPr>
      <w:bookmarkStart w:id="63" w:name="_Toc179550424"/>
      <w:r>
        <w:t>Lexicon</w:t>
      </w:r>
      <w:bookmarkEnd w:id="63"/>
    </w:p>
    <w:p w14:paraId="31641253" w14:textId="77777777" w:rsidR="002B0507" w:rsidRPr="009A7B31" w:rsidRDefault="002B0507" w:rsidP="002B0507">
      <w:r>
        <w:t>Het lexicon bevat een verduidelijking bij de begrippen die in het leerplan worden gebruikt. Die verduidelijking gebeurt enkel ten behoeve van de leraar.</w:t>
      </w:r>
    </w:p>
    <w:p w14:paraId="1574D0F9" w14:textId="77777777" w:rsidR="002B0507" w:rsidRDefault="002B0507" w:rsidP="002B0507">
      <w:pPr>
        <w:pStyle w:val="Kop4"/>
      </w:pPr>
      <w:bookmarkStart w:id="64" w:name="_Argumentatieve_teksten"/>
      <w:bookmarkStart w:id="65" w:name="_Beleefdheidsconventies_1"/>
      <w:bookmarkStart w:id="66" w:name="_Beleefdheidsconventies"/>
      <w:bookmarkStart w:id="67" w:name="_Hlk38525146"/>
      <w:bookmarkEnd w:id="64"/>
      <w:bookmarkEnd w:id="65"/>
      <w:bookmarkEnd w:id="66"/>
      <w:r>
        <w:t>Beleefdheidsconventies</w:t>
      </w:r>
    </w:p>
    <w:p w14:paraId="3D81A637" w14:textId="77777777" w:rsidR="002B0507" w:rsidRDefault="002B0507" w:rsidP="002B0507">
      <w:r>
        <w:t xml:space="preserve">Beleefdheidsconventies </w:t>
      </w:r>
      <w:r w:rsidRPr="005A53CC">
        <w:t>zijn alle (impliciete) afspraken die horen bij het taalgebruik in bepaalde contexten. Daaronder kunnen vallen: het gepaste stemvolume gebruiken, op een geschikt moment het woord nemen, interesse tonen in wat wordt</w:t>
      </w:r>
      <w:r>
        <w:t xml:space="preserve"> gezegd</w:t>
      </w:r>
      <w:r w:rsidRPr="005A53CC">
        <w:t xml:space="preserve"> …</w:t>
      </w:r>
      <w:r>
        <w:t xml:space="preserve"> </w:t>
      </w:r>
    </w:p>
    <w:p w14:paraId="31D269F1" w14:textId="77777777" w:rsidR="002B0507" w:rsidRPr="008603B9" w:rsidRDefault="002B0507" w:rsidP="002B0507">
      <w:pPr>
        <w:pStyle w:val="Kop4"/>
      </w:pPr>
      <w:bookmarkStart w:id="68" w:name="_Doelgericht"/>
      <w:bookmarkEnd w:id="68"/>
      <w:r w:rsidRPr="008603B9">
        <w:t>Doelgericht</w:t>
      </w:r>
    </w:p>
    <w:p w14:paraId="0C0148BF" w14:textId="455FE970" w:rsidR="002B0507" w:rsidRDefault="002B0507" w:rsidP="002B0507">
      <w:r w:rsidRPr="002C1647">
        <w:t>Doelgericht slaat op het feit dat de taalgebruiker via het begrijpen of het produceren van talige boodschappen bepaalde doelen probeert te bereiken. Bv. ik vraag in de supermarkt waar ik een bepaald product kan vinden</w:t>
      </w:r>
      <w:r>
        <w:t>,</w:t>
      </w:r>
      <w:r w:rsidRPr="002C1647">
        <w:t xml:space="preserve"> ik luister naar het weerbericht om te weten hoe ik me moet kleden, ik lees de rest van een verhaal om te weten te komen hoe het </w:t>
      </w:r>
      <w:r w:rsidRPr="00BE1EE6">
        <w:t xml:space="preserve">afloopt enz. Om geslaagd te communiceren houdt hij rekening met de communicatieve situatie. De verwerking van de tekst (receptief) en de kwaliteit van de tekst (productief) worden afgemeten aan de mate waarin het doel vlot, succesvol en gepast </w:t>
      </w:r>
      <w:r>
        <w:t xml:space="preserve">is </w:t>
      </w:r>
      <w:r w:rsidRPr="00BE1EE6">
        <w:t>bereikt. Dat gebeurt bij voorkeur in betekenisvolle, authentieke of semi-authentieke situaties.</w:t>
      </w:r>
    </w:p>
    <w:p w14:paraId="285083DB" w14:textId="77777777" w:rsidR="002B0507" w:rsidRDefault="002B0507" w:rsidP="002B0507">
      <w:pPr>
        <w:pStyle w:val="Kop4"/>
      </w:pPr>
      <w:bookmarkStart w:id="69" w:name="_Hoofdgedachte_1"/>
      <w:bookmarkStart w:id="70" w:name="_Hoofdgedachte"/>
      <w:bookmarkEnd w:id="69"/>
      <w:bookmarkEnd w:id="70"/>
      <w:r>
        <w:t xml:space="preserve">Hoofdgedachte </w:t>
      </w:r>
    </w:p>
    <w:p w14:paraId="33DF3270" w14:textId="6BB78D2D" w:rsidR="002B0507" w:rsidRPr="00F03EC2" w:rsidRDefault="002B0507" w:rsidP="002B0507">
      <w:r w:rsidRPr="00F03EC2">
        <w:t xml:space="preserve">De ‘hoofdgedachte’ is het belangrijkste wat over het onderwerp </w:t>
      </w:r>
      <w:r>
        <w:t xml:space="preserve">wordt </w:t>
      </w:r>
      <w:r w:rsidRPr="00F03EC2">
        <w:t>gezegd. Het is m.a.w. de centrale boodschap die de spreker</w:t>
      </w:r>
      <w:r w:rsidR="00774356">
        <w:t xml:space="preserve"> of </w:t>
      </w:r>
      <w:r w:rsidRPr="00F03EC2">
        <w:t xml:space="preserve">schrijver tracht over te brengen en die je in één of twee zinnen kan weergeven. </w:t>
      </w:r>
    </w:p>
    <w:p w14:paraId="149ED047" w14:textId="77777777" w:rsidR="002B0507" w:rsidRDefault="002B0507" w:rsidP="002B0507">
      <w:pPr>
        <w:pStyle w:val="Kop4"/>
      </w:pPr>
      <w:bookmarkStart w:id="71" w:name="_Hoofdpunten_1"/>
      <w:bookmarkStart w:id="72" w:name="_Hoofdpunten"/>
      <w:bookmarkEnd w:id="71"/>
      <w:bookmarkEnd w:id="72"/>
      <w:r>
        <w:t xml:space="preserve">Hoofdpunten </w:t>
      </w:r>
    </w:p>
    <w:p w14:paraId="2BA8E240" w14:textId="01CF724A" w:rsidR="002B0507" w:rsidRDefault="002B0507" w:rsidP="002B0507">
      <w:r w:rsidRPr="00F03EC2">
        <w:t>De ‘hoofdpunten’ zijn alle inhoudelijke elementen die ondersteunend zijn voor de hoofdgedachte</w:t>
      </w:r>
      <w:r w:rsidR="00774356">
        <w:t>.</w:t>
      </w:r>
    </w:p>
    <w:p w14:paraId="08FC7C68" w14:textId="77777777" w:rsidR="002B0507" w:rsidRDefault="002B0507" w:rsidP="002B0507">
      <w:pPr>
        <w:pStyle w:val="Kop4"/>
      </w:pPr>
      <w:bookmarkStart w:id="73" w:name="_Informatiedichtheid_1"/>
      <w:bookmarkStart w:id="74" w:name="_Informatieve_teksten_2"/>
      <w:bookmarkStart w:id="75" w:name="_Informatieve_teksten"/>
      <w:bookmarkStart w:id="76" w:name="_Informatiedichtheid"/>
      <w:bookmarkEnd w:id="73"/>
      <w:bookmarkEnd w:id="74"/>
      <w:bookmarkEnd w:id="75"/>
      <w:bookmarkEnd w:id="76"/>
      <w:r w:rsidRPr="1030771D">
        <w:t xml:space="preserve">Informatiedichtheid </w:t>
      </w:r>
    </w:p>
    <w:p w14:paraId="593D5C60" w14:textId="77777777" w:rsidR="002B0507" w:rsidRDefault="002B0507" w:rsidP="002B0507">
      <w:r>
        <w:t>Informatiedichtheid is d</w:t>
      </w:r>
      <w:r w:rsidRPr="1030771D">
        <w:t>e hoeveelheid informatie die een tekst bevat in verhouding tot de lengte van de tekst: een tekst waarin de informatie heel compact wordt aangeboden, heeft een hogere informatiedichtheid dan een lange tekst met diezelfde informatie.</w:t>
      </w:r>
    </w:p>
    <w:p w14:paraId="15B33928" w14:textId="77777777" w:rsidR="002B0507" w:rsidRDefault="002B0507" w:rsidP="002B0507">
      <w:pPr>
        <w:pStyle w:val="Kop4"/>
      </w:pPr>
      <w:bookmarkStart w:id="77" w:name="_Informatieve_teksten_1"/>
      <w:bookmarkStart w:id="78" w:name="_Interactie"/>
      <w:bookmarkEnd w:id="77"/>
      <w:bookmarkEnd w:id="78"/>
      <w:r>
        <w:t>Interactie</w:t>
      </w:r>
    </w:p>
    <w:p w14:paraId="17A463A4" w14:textId="77777777" w:rsidR="002B0507" w:rsidRPr="00624B32" w:rsidRDefault="002B0507" w:rsidP="002B0507">
      <w:r w:rsidRPr="00650396">
        <w:t>Interactie is een vorm van directe communicatie waarbij er een onmiddellijke wisselwerking mogelijk is, met een zekere mate van onvoorspelbaarheid en spontaneïteit.</w:t>
      </w:r>
    </w:p>
    <w:p w14:paraId="41099A25" w14:textId="77777777" w:rsidR="002B0507" w:rsidRDefault="002B0507" w:rsidP="002B0507">
      <w:pPr>
        <w:pStyle w:val="Kop4"/>
      </w:pPr>
      <w:bookmarkStart w:id="79" w:name="_Literaire_teksten_1"/>
      <w:bookmarkStart w:id="80" w:name="_Literaire_teksten"/>
      <w:bookmarkStart w:id="81" w:name="_Mediërend"/>
      <w:bookmarkStart w:id="82" w:name="_Narratieve_teksten"/>
      <w:bookmarkStart w:id="83" w:name="_Onderwerp_van_een_1"/>
      <w:bookmarkStart w:id="84" w:name="_Onderwerp_van_een"/>
      <w:bookmarkEnd w:id="79"/>
      <w:bookmarkEnd w:id="80"/>
      <w:bookmarkEnd w:id="81"/>
      <w:bookmarkEnd w:id="82"/>
      <w:bookmarkEnd w:id="83"/>
      <w:bookmarkEnd w:id="84"/>
      <w:r>
        <w:t>Onderwerp van een tekst</w:t>
      </w:r>
    </w:p>
    <w:p w14:paraId="286B4393" w14:textId="77777777" w:rsidR="002B0507" w:rsidRPr="00624B32" w:rsidRDefault="002B0507" w:rsidP="002B0507">
      <w:r>
        <w:lastRenderedPageBreak/>
        <w:t>Het onderwerp van een tekst</w:t>
      </w:r>
      <w:r w:rsidRPr="004133B4">
        <w:t xml:space="preserve"> geeft in één of enkele woorden weer waarover de tekst gaat. </w:t>
      </w:r>
    </w:p>
    <w:p w14:paraId="5992E789" w14:textId="77777777" w:rsidR="002B0507" w:rsidRPr="00624B32" w:rsidRDefault="002B0507" w:rsidP="002B0507">
      <w:pPr>
        <w:pStyle w:val="Kop4"/>
      </w:pPr>
      <w:bookmarkStart w:id="85" w:name="_Opiniërende_teksten_2"/>
      <w:bookmarkStart w:id="86" w:name="_Opiniërende_teksten"/>
      <w:bookmarkStart w:id="87" w:name="_(taal)Register_1"/>
      <w:bookmarkStart w:id="88" w:name="_(taal)Register"/>
      <w:bookmarkEnd w:id="85"/>
      <w:bookmarkEnd w:id="86"/>
      <w:bookmarkEnd w:id="87"/>
      <w:bookmarkEnd w:id="88"/>
      <w:r>
        <w:t>(taal)Register</w:t>
      </w:r>
    </w:p>
    <w:p w14:paraId="73C953E0" w14:textId="77777777" w:rsidR="002B0507" w:rsidRDefault="002B0507" w:rsidP="002B0507">
      <w:r>
        <w:t>De term (taal)register verwijst naar het t</w:t>
      </w:r>
      <w:r w:rsidRPr="007A34CF">
        <w:t>aalgebruik dat gebonden is aan een bepaalde situatie, waarbij het zowel om lexicale als om syntactische elementen kan gaan.</w:t>
      </w:r>
    </w:p>
    <w:p w14:paraId="0DA3A1CD" w14:textId="77777777" w:rsidR="002B0507" w:rsidRPr="008F3EFA" w:rsidRDefault="002B0507" w:rsidP="002B0507">
      <w:pPr>
        <w:pStyle w:val="Kop4"/>
        <w:rPr>
          <w:lang w:eastAsia="nl-BE"/>
        </w:rPr>
      </w:pPr>
      <w:bookmarkStart w:id="89" w:name="_Woordcombinaties"/>
      <w:bookmarkEnd w:id="67"/>
      <w:bookmarkEnd w:id="89"/>
      <w:r w:rsidRPr="008F3EFA">
        <w:rPr>
          <w:lang w:eastAsia="nl-BE"/>
        </w:rPr>
        <w:t>Woordcombinaties </w:t>
      </w:r>
    </w:p>
    <w:p w14:paraId="5982FED4" w14:textId="7D5E1AE9" w:rsidR="002B0507" w:rsidRDefault="002B0507" w:rsidP="002B0507">
      <w:pPr>
        <w:rPr>
          <w:rFonts w:ascii="Calibri" w:eastAsia="Times New Roman" w:hAnsi="Calibri" w:cs="Calibri"/>
          <w:color w:val="595959"/>
          <w:lang w:eastAsia="nl-BE"/>
        </w:rPr>
      </w:pPr>
      <w:r>
        <w:rPr>
          <w:rFonts w:ascii="Calibri" w:eastAsia="Times New Roman" w:hAnsi="Calibri" w:cs="Calibri"/>
          <w:color w:val="595959"/>
          <w:lang w:eastAsia="nl-BE"/>
        </w:rPr>
        <w:t>Woordcombinaties zijn v</w:t>
      </w:r>
      <w:r w:rsidRPr="008F3EFA">
        <w:rPr>
          <w:rFonts w:ascii="Calibri" w:eastAsia="Times New Roman" w:hAnsi="Calibri" w:cs="Calibri"/>
          <w:color w:val="595959"/>
          <w:lang w:eastAsia="nl-BE"/>
        </w:rPr>
        <w:t xml:space="preserve">aste combinaties van woorden (voorzetsels of zelfstandige naamwoorden bij werkwoorden), bv. </w:t>
      </w:r>
      <w:r w:rsidR="008C36A7" w:rsidRPr="00E23F01">
        <w:rPr>
          <w:rFonts w:ascii="Calibri" w:eastAsia="Times New Roman" w:hAnsi="Calibri" w:cs="Calibri"/>
          <w:i/>
          <w:iCs/>
          <w:color w:val="595959"/>
          <w:lang w:eastAsia="nl-BE"/>
        </w:rPr>
        <w:t>prendre le petit-déjeuner, s’intéresser à</w:t>
      </w:r>
      <w:r>
        <w:rPr>
          <w:rFonts w:ascii="Calibri" w:eastAsia="Times New Roman" w:hAnsi="Calibri" w:cs="Calibri"/>
          <w:color w:val="595959"/>
          <w:lang w:eastAsia="nl-BE"/>
        </w:rPr>
        <w:t xml:space="preserve"> …</w:t>
      </w:r>
    </w:p>
    <w:p w14:paraId="5D337B0A" w14:textId="6B700DEA" w:rsidR="00CB00FE" w:rsidRDefault="003204EE" w:rsidP="003204EE">
      <w:pPr>
        <w:pStyle w:val="Kop2"/>
      </w:pPr>
      <w:bookmarkStart w:id="90" w:name="_Toc179550425"/>
      <w:r>
        <w:t>Pop-ups</w:t>
      </w:r>
      <w:bookmarkEnd w:id="90"/>
    </w:p>
    <w:p w14:paraId="6412783A" w14:textId="77777777" w:rsidR="00C2093A" w:rsidRPr="006C656B" w:rsidRDefault="00C2093A" w:rsidP="00C2093A">
      <w:pPr>
        <w:pStyle w:val="Kop4"/>
      </w:pPr>
      <w:bookmarkStart w:id="91" w:name="_Tekstkenmerken_voor_receptie"/>
      <w:bookmarkEnd w:id="91"/>
      <w:r>
        <w:t>Tekstk</w:t>
      </w:r>
      <w:r w:rsidRPr="006C656B">
        <w:t>enmerken</w:t>
      </w:r>
      <w:r>
        <w:t xml:space="preserve"> voor receptie</w:t>
      </w:r>
    </w:p>
    <w:p w14:paraId="339B2E73" w14:textId="77777777" w:rsidR="00C2093A" w:rsidRPr="006C656B" w:rsidRDefault="00C2093A" w:rsidP="00C2093A">
      <w:pPr>
        <w:spacing w:line="240" w:lineRule="auto"/>
      </w:pPr>
      <w:r w:rsidRPr="006C656B">
        <w:t>Afbakening kenmerken van aangeboden teksten:</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2093A" w:rsidRPr="006C656B" w14:paraId="0280A24F" w14:textId="77777777" w:rsidTr="00B4238C">
        <w:trPr>
          <w:trHeight w:val="397"/>
        </w:trPr>
        <w:tc>
          <w:tcPr>
            <w:tcW w:w="7088" w:type="dxa"/>
            <w:tcBorders>
              <w:top w:val="nil"/>
              <w:left w:val="nil"/>
              <w:bottom w:val="single" w:sz="4" w:space="0" w:color="auto"/>
            </w:tcBorders>
          </w:tcPr>
          <w:p w14:paraId="529BADFA" w14:textId="346BB6ED" w:rsidR="00C2093A" w:rsidRPr="006C656B" w:rsidRDefault="00C2093A" w:rsidP="00B4238C">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tcPr>
          <w:p w14:paraId="396E3161" w14:textId="77777777" w:rsidR="00C2093A" w:rsidRPr="006C656B" w:rsidRDefault="00C2093A" w:rsidP="00B4238C">
            <w:pPr>
              <w:rPr>
                <w:b/>
              </w:rPr>
            </w:pPr>
            <w:r w:rsidRPr="006C656B">
              <w:rPr>
                <w:b/>
              </w:rPr>
              <w:t>Lu</w:t>
            </w:r>
          </w:p>
        </w:tc>
        <w:tc>
          <w:tcPr>
            <w:tcW w:w="992" w:type="dxa"/>
            <w:tcBorders>
              <w:bottom w:val="single" w:sz="4" w:space="0" w:color="auto"/>
            </w:tcBorders>
          </w:tcPr>
          <w:p w14:paraId="53691CBF" w14:textId="77777777" w:rsidR="00C2093A" w:rsidRPr="006C656B" w:rsidRDefault="00C2093A" w:rsidP="00B4238C">
            <w:pPr>
              <w:rPr>
                <w:b/>
              </w:rPr>
            </w:pPr>
            <w:r w:rsidRPr="006C656B">
              <w:rPr>
                <w:b/>
              </w:rPr>
              <w:t>Le</w:t>
            </w:r>
          </w:p>
        </w:tc>
      </w:tr>
      <w:tr w:rsidR="00C2093A" w:rsidRPr="006C656B" w14:paraId="230731F5" w14:textId="77777777" w:rsidTr="00B4238C">
        <w:trPr>
          <w:trHeight w:val="397"/>
        </w:trPr>
        <w:tc>
          <w:tcPr>
            <w:tcW w:w="7088" w:type="dxa"/>
            <w:tcBorders>
              <w:top w:val="single" w:sz="4" w:space="0" w:color="auto"/>
            </w:tcBorders>
            <w:shd w:val="clear" w:color="auto" w:fill="4CBCC5"/>
          </w:tcPr>
          <w:p w14:paraId="1BDF58CA" w14:textId="77777777" w:rsidR="00C2093A" w:rsidRPr="006C656B" w:rsidRDefault="00C2093A" w:rsidP="00B4238C">
            <w:pPr>
              <w:rPr>
                <w:b/>
              </w:rPr>
            </w:pPr>
            <w:r>
              <w:rPr>
                <w:b/>
                <w:color w:val="FFFFFF" w:themeColor="background1"/>
              </w:rPr>
              <w:t>Tekstsoorten</w:t>
            </w:r>
          </w:p>
        </w:tc>
        <w:tc>
          <w:tcPr>
            <w:tcW w:w="992" w:type="dxa"/>
            <w:tcBorders>
              <w:bottom w:val="single" w:sz="4" w:space="0" w:color="auto"/>
              <w:right w:val="nil"/>
            </w:tcBorders>
            <w:shd w:val="clear" w:color="auto" w:fill="4CBCC5"/>
          </w:tcPr>
          <w:p w14:paraId="625DF7AD" w14:textId="77777777" w:rsidR="00C2093A" w:rsidRPr="006C656B" w:rsidRDefault="00C2093A" w:rsidP="00B4238C">
            <w:pPr>
              <w:rPr>
                <w:b/>
              </w:rPr>
            </w:pPr>
          </w:p>
        </w:tc>
        <w:tc>
          <w:tcPr>
            <w:tcW w:w="992" w:type="dxa"/>
            <w:tcBorders>
              <w:left w:val="nil"/>
              <w:bottom w:val="single" w:sz="4" w:space="0" w:color="auto"/>
              <w:right w:val="nil"/>
            </w:tcBorders>
            <w:shd w:val="clear" w:color="auto" w:fill="4CBCC5"/>
          </w:tcPr>
          <w:p w14:paraId="49F3A4D4" w14:textId="77777777" w:rsidR="00C2093A" w:rsidRPr="006C656B" w:rsidRDefault="00C2093A" w:rsidP="00B4238C">
            <w:pPr>
              <w:rPr>
                <w:b/>
              </w:rPr>
            </w:pPr>
          </w:p>
        </w:tc>
      </w:tr>
      <w:tr w:rsidR="00C2093A" w:rsidRPr="0083365B" w14:paraId="2000D811" w14:textId="77777777" w:rsidTr="00B4238C">
        <w:trPr>
          <w:trHeight w:val="397"/>
        </w:trPr>
        <w:tc>
          <w:tcPr>
            <w:tcW w:w="7088" w:type="dxa"/>
            <w:tcBorders>
              <w:top w:val="single" w:sz="4" w:space="0" w:color="auto"/>
            </w:tcBorders>
          </w:tcPr>
          <w:p w14:paraId="66144EC8" w14:textId="77777777" w:rsidR="00C2093A" w:rsidRPr="0083365B" w:rsidRDefault="00C2093A" w:rsidP="00B4238C">
            <w:pPr>
              <w:rPr>
                <w:bCs/>
                <w:color w:val="auto"/>
              </w:rPr>
            </w:pPr>
            <w:r w:rsidRPr="00965E11">
              <w:t>Variatie</w:t>
            </w:r>
          </w:p>
        </w:tc>
        <w:tc>
          <w:tcPr>
            <w:tcW w:w="992" w:type="dxa"/>
            <w:tcBorders>
              <w:bottom w:val="single" w:sz="4" w:space="0" w:color="auto"/>
              <w:right w:val="single" w:sz="4" w:space="0" w:color="auto"/>
            </w:tcBorders>
            <w:shd w:val="clear" w:color="auto" w:fill="A8AF37"/>
          </w:tcPr>
          <w:p w14:paraId="341F3323" w14:textId="77777777" w:rsidR="00C2093A" w:rsidRPr="0083365B" w:rsidRDefault="00C2093A" w:rsidP="00B4238C">
            <w:pPr>
              <w:rPr>
                <w:bCs/>
                <w:color w:val="auto"/>
              </w:rPr>
            </w:pPr>
          </w:p>
        </w:tc>
        <w:tc>
          <w:tcPr>
            <w:tcW w:w="992" w:type="dxa"/>
            <w:tcBorders>
              <w:left w:val="single" w:sz="4" w:space="0" w:color="auto"/>
              <w:bottom w:val="single" w:sz="4" w:space="0" w:color="auto"/>
              <w:right w:val="single" w:sz="4" w:space="0" w:color="auto"/>
            </w:tcBorders>
            <w:shd w:val="clear" w:color="auto" w:fill="A8AF37"/>
          </w:tcPr>
          <w:p w14:paraId="2BF98F72" w14:textId="77777777" w:rsidR="00C2093A" w:rsidRPr="0083365B" w:rsidRDefault="00C2093A" w:rsidP="00B4238C">
            <w:pPr>
              <w:rPr>
                <w:bCs/>
                <w:color w:val="auto"/>
              </w:rPr>
            </w:pPr>
          </w:p>
        </w:tc>
      </w:tr>
      <w:tr w:rsidR="00C2093A" w:rsidRPr="006C656B" w14:paraId="1742C295" w14:textId="77777777" w:rsidTr="00B4238C">
        <w:trPr>
          <w:trHeight w:val="397"/>
        </w:trPr>
        <w:tc>
          <w:tcPr>
            <w:tcW w:w="7088" w:type="dxa"/>
            <w:tcBorders>
              <w:top w:val="single" w:sz="4" w:space="0" w:color="auto"/>
            </w:tcBorders>
            <w:shd w:val="clear" w:color="auto" w:fill="4CBCC5"/>
          </w:tcPr>
          <w:p w14:paraId="5B6DBADF" w14:textId="77777777" w:rsidR="00C2093A" w:rsidRPr="006C656B" w:rsidRDefault="00C2093A" w:rsidP="00B4238C">
            <w:pPr>
              <w:rPr>
                <w:b/>
              </w:rPr>
            </w:pPr>
            <w:r w:rsidRPr="006C656B">
              <w:rPr>
                <w:b/>
                <w:color w:val="FFFFFF" w:themeColor="background1"/>
              </w:rPr>
              <w:t>Onderwerp</w:t>
            </w:r>
          </w:p>
        </w:tc>
        <w:tc>
          <w:tcPr>
            <w:tcW w:w="992" w:type="dxa"/>
            <w:tcBorders>
              <w:bottom w:val="single" w:sz="4" w:space="0" w:color="auto"/>
              <w:right w:val="single" w:sz="4" w:space="0" w:color="auto"/>
            </w:tcBorders>
            <w:shd w:val="clear" w:color="auto" w:fill="4CBCC5"/>
          </w:tcPr>
          <w:p w14:paraId="1BA6EDC8"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4CBCC5"/>
          </w:tcPr>
          <w:p w14:paraId="6DFCD34A" w14:textId="77777777" w:rsidR="00C2093A" w:rsidRPr="006C656B" w:rsidRDefault="00C2093A" w:rsidP="00B4238C">
            <w:pPr>
              <w:rPr>
                <w:b/>
              </w:rPr>
            </w:pPr>
          </w:p>
        </w:tc>
      </w:tr>
      <w:tr w:rsidR="00C2093A" w:rsidRPr="006C656B" w14:paraId="0DDA50C8" w14:textId="77777777" w:rsidTr="00E96870">
        <w:trPr>
          <w:trHeight w:val="319"/>
        </w:trPr>
        <w:tc>
          <w:tcPr>
            <w:tcW w:w="7088" w:type="dxa"/>
          </w:tcPr>
          <w:p w14:paraId="787FBB74" w14:textId="5E75548B" w:rsidR="00385B96" w:rsidRPr="006C656B" w:rsidRDefault="00C2093A" w:rsidP="00385B96">
            <w:r>
              <w:t>C</w:t>
            </w:r>
            <w:r w:rsidRPr="006C656B">
              <w:t>oncrete</w:t>
            </w:r>
            <w:r>
              <w:t xml:space="preserve"> of specifieke</w:t>
            </w:r>
            <w:r w:rsidRPr="006C656B">
              <w:t xml:space="preserve"> inhou</w:t>
            </w:r>
            <w:r>
              <w:t>d</w:t>
            </w:r>
            <w:r w:rsidR="008852C2">
              <w:t>, ook gelinkt aan de studierichting</w:t>
            </w:r>
          </w:p>
        </w:tc>
        <w:tc>
          <w:tcPr>
            <w:tcW w:w="992" w:type="dxa"/>
            <w:tcBorders>
              <w:right w:val="single" w:sz="4" w:space="0" w:color="auto"/>
            </w:tcBorders>
            <w:shd w:val="clear" w:color="auto" w:fill="A8AF37"/>
          </w:tcPr>
          <w:p w14:paraId="5747583C"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6710E2D1" w14:textId="77777777" w:rsidR="00C2093A" w:rsidRPr="006C656B" w:rsidRDefault="00C2093A" w:rsidP="00B4238C">
            <w:pPr>
              <w:rPr>
                <w:b/>
              </w:rPr>
            </w:pPr>
          </w:p>
        </w:tc>
      </w:tr>
      <w:tr w:rsidR="00C2093A" w:rsidRPr="006C656B" w14:paraId="0A74CAF6" w14:textId="77777777" w:rsidTr="00B4238C">
        <w:trPr>
          <w:trHeight w:val="397"/>
        </w:trPr>
        <w:tc>
          <w:tcPr>
            <w:tcW w:w="7088" w:type="dxa"/>
            <w:shd w:val="clear" w:color="auto" w:fill="4CBCC5"/>
          </w:tcPr>
          <w:p w14:paraId="0B59CEDE" w14:textId="77777777" w:rsidR="00C2093A" w:rsidRPr="006C656B" w:rsidRDefault="00C2093A" w:rsidP="00B4238C">
            <w:pPr>
              <w:rPr>
                <w:b/>
              </w:rPr>
            </w:pPr>
            <w:r w:rsidRPr="006C656B">
              <w:rPr>
                <w:b/>
                <w:color w:val="FFFFFF" w:themeColor="background1"/>
              </w:rPr>
              <w:t>Uiterlijke tekstkenmerken</w:t>
            </w:r>
          </w:p>
        </w:tc>
        <w:tc>
          <w:tcPr>
            <w:tcW w:w="992" w:type="dxa"/>
            <w:tcBorders>
              <w:right w:val="single" w:sz="4" w:space="0" w:color="auto"/>
            </w:tcBorders>
            <w:shd w:val="clear" w:color="auto" w:fill="4CBCC5"/>
          </w:tcPr>
          <w:p w14:paraId="0F61D5B2"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4CBCC5"/>
          </w:tcPr>
          <w:p w14:paraId="374FC63C" w14:textId="77777777" w:rsidR="00C2093A" w:rsidRPr="006C656B" w:rsidRDefault="00C2093A" w:rsidP="00B4238C">
            <w:pPr>
              <w:rPr>
                <w:b/>
              </w:rPr>
            </w:pPr>
          </w:p>
        </w:tc>
      </w:tr>
      <w:tr w:rsidR="00C2093A" w:rsidRPr="006C656B" w14:paraId="49A9F90C" w14:textId="77777777" w:rsidTr="00B4238C">
        <w:trPr>
          <w:trHeight w:val="397"/>
        </w:trPr>
        <w:tc>
          <w:tcPr>
            <w:tcW w:w="7088" w:type="dxa"/>
          </w:tcPr>
          <w:p w14:paraId="3D9AE6B4" w14:textId="77777777" w:rsidR="00C2093A" w:rsidRPr="006C656B" w:rsidRDefault="00C2093A" w:rsidP="00385B96">
            <w:r>
              <w:t>D</w:t>
            </w:r>
            <w:r w:rsidRPr="006C656B">
              <w:t>uidelijke lay-out</w:t>
            </w:r>
          </w:p>
        </w:tc>
        <w:tc>
          <w:tcPr>
            <w:tcW w:w="992" w:type="dxa"/>
            <w:tcBorders>
              <w:right w:val="single" w:sz="4" w:space="0" w:color="auto"/>
            </w:tcBorders>
            <w:shd w:val="clear" w:color="auto" w:fill="FFFFFF" w:themeFill="background1"/>
          </w:tcPr>
          <w:p w14:paraId="7A916F17"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385FAE2E" w14:textId="77777777" w:rsidR="00C2093A" w:rsidRPr="006C656B" w:rsidRDefault="00C2093A" w:rsidP="00B4238C">
            <w:pPr>
              <w:rPr>
                <w:b/>
              </w:rPr>
            </w:pPr>
          </w:p>
        </w:tc>
      </w:tr>
      <w:tr w:rsidR="00C2093A" w:rsidRPr="006C656B" w14:paraId="434C2AF3" w14:textId="77777777" w:rsidTr="00B4238C">
        <w:trPr>
          <w:trHeight w:val="397"/>
        </w:trPr>
        <w:tc>
          <w:tcPr>
            <w:tcW w:w="7088" w:type="dxa"/>
          </w:tcPr>
          <w:p w14:paraId="18C40F23" w14:textId="77777777" w:rsidR="00C2093A" w:rsidRPr="00D70857" w:rsidRDefault="00C2093A" w:rsidP="00B4238C">
            <w:r w:rsidRPr="00351C74">
              <w:t xml:space="preserve">Met een beperkte mate van achtergrondruis </w:t>
            </w:r>
          </w:p>
        </w:tc>
        <w:tc>
          <w:tcPr>
            <w:tcW w:w="992" w:type="dxa"/>
            <w:tcBorders>
              <w:right w:val="single" w:sz="4" w:space="0" w:color="auto"/>
            </w:tcBorders>
            <w:shd w:val="clear" w:color="auto" w:fill="A8AF37"/>
          </w:tcPr>
          <w:p w14:paraId="34857A06"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7FA6F684" w14:textId="77777777" w:rsidR="00C2093A" w:rsidRPr="006C656B" w:rsidRDefault="00C2093A" w:rsidP="00B4238C">
            <w:pPr>
              <w:rPr>
                <w:b/>
              </w:rPr>
            </w:pPr>
          </w:p>
        </w:tc>
      </w:tr>
      <w:tr w:rsidR="00C2093A" w:rsidRPr="006C656B" w14:paraId="795BB52B" w14:textId="77777777" w:rsidTr="00B4238C">
        <w:trPr>
          <w:trHeight w:val="397"/>
        </w:trPr>
        <w:tc>
          <w:tcPr>
            <w:tcW w:w="7088" w:type="dxa"/>
          </w:tcPr>
          <w:p w14:paraId="5C189600" w14:textId="77777777" w:rsidR="00C2093A" w:rsidRPr="006C656B" w:rsidRDefault="00C2093A" w:rsidP="00B4238C">
            <w:r>
              <w:t>N</w:t>
            </w:r>
            <w:r w:rsidRPr="006C656B">
              <w:t>ormaal spreektempo met pauzes</w:t>
            </w:r>
          </w:p>
        </w:tc>
        <w:tc>
          <w:tcPr>
            <w:tcW w:w="992" w:type="dxa"/>
            <w:tcBorders>
              <w:right w:val="single" w:sz="4" w:space="0" w:color="auto"/>
            </w:tcBorders>
            <w:shd w:val="clear" w:color="auto" w:fill="A8AF37"/>
          </w:tcPr>
          <w:p w14:paraId="363F6327"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38CBB140" w14:textId="77777777" w:rsidR="00C2093A" w:rsidRPr="006C656B" w:rsidRDefault="00C2093A" w:rsidP="00B4238C">
            <w:pPr>
              <w:rPr>
                <w:b/>
              </w:rPr>
            </w:pPr>
          </w:p>
        </w:tc>
      </w:tr>
      <w:tr w:rsidR="00C2093A" w:rsidRPr="006C656B" w14:paraId="6D980D74" w14:textId="77777777" w:rsidTr="00B4238C">
        <w:trPr>
          <w:trHeight w:val="397"/>
        </w:trPr>
        <w:tc>
          <w:tcPr>
            <w:tcW w:w="7088" w:type="dxa"/>
          </w:tcPr>
          <w:p w14:paraId="4E42396B" w14:textId="77777777" w:rsidR="00C2093A" w:rsidRPr="006C656B" w:rsidRDefault="00C2093A" w:rsidP="00B4238C">
            <w:r>
              <w:t>O</w:t>
            </w:r>
            <w:r w:rsidRPr="006C656B">
              <w:t>ndersteunende maar natuurlijke intonatie</w:t>
            </w:r>
          </w:p>
        </w:tc>
        <w:tc>
          <w:tcPr>
            <w:tcW w:w="992" w:type="dxa"/>
            <w:tcBorders>
              <w:right w:val="single" w:sz="4" w:space="0" w:color="auto"/>
            </w:tcBorders>
            <w:shd w:val="clear" w:color="auto" w:fill="A8AF37"/>
          </w:tcPr>
          <w:p w14:paraId="5DA18F04"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19F881CB" w14:textId="77777777" w:rsidR="00C2093A" w:rsidRPr="006C656B" w:rsidRDefault="00C2093A" w:rsidP="00B4238C">
            <w:pPr>
              <w:rPr>
                <w:b/>
              </w:rPr>
            </w:pPr>
          </w:p>
        </w:tc>
      </w:tr>
      <w:tr w:rsidR="00C2093A" w:rsidRPr="006C656B" w14:paraId="3008870D" w14:textId="77777777" w:rsidTr="00B4238C">
        <w:trPr>
          <w:trHeight w:val="397"/>
        </w:trPr>
        <w:tc>
          <w:tcPr>
            <w:tcW w:w="7088" w:type="dxa"/>
          </w:tcPr>
          <w:p w14:paraId="7D490AA1" w14:textId="77777777" w:rsidR="00C2093A" w:rsidRPr="006C656B" w:rsidRDefault="00C2093A" w:rsidP="00B4238C">
            <w:r>
              <w:t>H</w:t>
            </w:r>
            <w:r w:rsidRPr="006C656B">
              <w:t>eldere uitspraak, duidelijke articulatie</w:t>
            </w:r>
          </w:p>
        </w:tc>
        <w:tc>
          <w:tcPr>
            <w:tcW w:w="992" w:type="dxa"/>
            <w:tcBorders>
              <w:right w:val="single" w:sz="4" w:space="0" w:color="auto"/>
            </w:tcBorders>
            <w:shd w:val="clear" w:color="auto" w:fill="A8AF37"/>
          </w:tcPr>
          <w:p w14:paraId="7629CD7A"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3CBCBF6D" w14:textId="77777777" w:rsidR="00C2093A" w:rsidRPr="006C656B" w:rsidRDefault="00C2093A" w:rsidP="00B4238C">
            <w:pPr>
              <w:rPr>
                <w:b/>
              </w:rPr>
            </w:pPr>
          </w:p>
        </w:tc>
      </w:tr>
      <w:tr w:rsidR="00C2093A" w:rsidRPr="006C656B" w14:paraId="60BF0C0C" w14:textId="77777777" w:rsidTr="00B4238C">
        <w:trPr>
          <w:trHeight w:val="397"/>
        </w:trPr>
        <w:tc>
          <w:tcPr>
            <w:tcW w:w="7088" w:type="dxa"/>
          </w:tcPr>
          <w:p w14:paraId="5231B804" w14:textId="77777777" w:rsidR="00C2093A" w:rsidRPr="006C656B" w:rsidRDefault="00C2093A" w:rsidP="00385B96">
            <w:r>
              <w:t>M</w:t>
            </w:r>
            <w:r w:rsidRPr="006C656B">
              <w:t xml:space="preserve">et visuele ondersteuning </w:t>
            </w:r>
          </w:p>
        </w:tc>
        <w:tc>
          <w:tcPr>
            <w:tcW w:w="992" w:type="dxa"/>
            <w:tcBorders>
              <w:right w:val="single" w:sz="4" w:space="0" w:color="auto"/>
            </w:tcBorders>
            <w:shd w:val="clear" w:color="auto" w:fill="A8AF37"/>
          </w:tcPr>
          <w:p w14:paraId="586D576E" w14:textId="77777777" w:rsidR="00C2093A" w:rsidRPr="006C656B" w:rsidRDefault="00C2093A" w:rsidP="00B4238C">
            <w:pPr>
              <w:rPr>
                <w:b/>
              </w:rPr>
            </w:pPr>
          </w:p>
        </w:tc>
        <w:tc>
          <w:tcPr>
            <w:tcW w:w="992" w:type="dxa"/>
            <w:tcBorders>
              <w:left w:val="single" w:sz="4" w:space="0" w:color="auto"/>
              <w:right w:val="single" w:sz="4" w:space="0" w:color="auto"/>
            </w:tcBorders>
          </w:tcPr>
          <w:p w14:paraId="75BFF8F7" w14:textId="77777777" w:rsidR="00C2093A" w:rsidRPr="006C656B" w:rsidRDefault="00C2093A" w:rsidP="00B4238C">
            <w:pPr>
              <w:rPr>
                <w:b/>
              </w:rPr>
            </w:pPr>
          </w:p>
        </w:tc>
      </w:tr>
      <w:tr w:rsidR="00C2093A" w:rsidRPr="006C656B" w14:paraId="64113BCB" w14:textId="77777777" w:rsidTr="00B4238C">
        <w:trPr>
          <w:trHeight w:val="397"/>
        </w:trPr>
        <w:tc>
          <w:tcPr>
            <w:tcW w:w="7088" w:type="dxa"/>
            <w:tcBorders>
              <w:bottom w:val="single" w:sz="4" w:space="0" w:color="auto"/>
            </w:tcBorders>
          </w:tcPr>
          <w:p w14:paraId="1C3E0CFE" w14:textId="77777777" w:rsidR="00C2093A" w:rsidRPr="006C656B" w:rsidRDefault="00C2093A" w:rsidP="00B4238C">
            <w:r>
              <w:t>M</w:t>
            </w:r>
            <w:r w:rsidRPr="006C656B">
              <w:t>et ondersteuning van non-verbaal gedrag</w:t>
            </w:r>
          </w:p>
        </w:tc>
        <w:tc>
          <w:tcPr>
            <w:tcW w:w="992" w:type="dxa"/>
            <w:tcBorders>
              <w:bottom w:val="single" w:sz="4" w:space="0" w:color="auto"/>
              <w:right w:val="single" w:sz="4" w:space="0" w:color="auto"/>
            </w:tcBorders>
            <w:shd w:val="clear" w:color="auto" w:fill="A8AF37"/>
          </w:tcPr>
          <w:p w14:paraId="13851D94"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74CC7E2B" w14:textId="77777777" w:rsidR="00C2093A" w:rsidRPr="006C656B" w:rsidRDefault="00C2093A" w:rsidP="00B4238C">
            <w:pPr>
              <w:rPr>
                <w:b/>
              </w:rPr>
            </w:pPr>
          </w:p>
        </w:tc>
      </w:tr>
      <w:tr w:rsidR="00C2093A" w:rsidRPr="006C656B" w14:paraId="4B055D84" w14:textId="77777777" w:rsidTr="00B4238C">
        <w:trPr>
          <w:trHeight w:val="397"/>
        </w:trPr>
        <w:tc>
          <w:tcPr>
            <w:tcW w:w="7088" w:type="dxa"/>
            <w:tcBorders>
              <w:bottom w:val="single" w:sz="4" w:space="0" w:color="auto"/>
            </w:tcBorders>
          </w:tcPr>
          <w:p w14:paraId="042FC479" w14:textId="77777777" w:rsidR="00C2093A" w:rsidRDefault="00C2093A" w:rsidP="00B4238C">
            <w:r w:rsidRPr="00351C74">
              <w:t>Met lichte afwijking ten opzichte van de standaardtaal</w:t>
            </w:r>
          </w:p>
        </w:tc>
        <w:tc>
          <w:tcPr>
            <w:tcW w:w="992" w:type="dxa"/>
            <w:tcBorders>
              <w:bottom w:val="single" w:sz="4" w:space="0" w:color="auto"/>
              <w:right w:val="single" w:sz="4" w:space="0" w:color="auto"/>
            </w:tcBorders>
            <w:shd w:val="clear" w:color="auto" w:fill="A8AF37"/>
          </w:tcPr>
          <w:p w14:paraId="379114BF"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53D5C578" w14:textId="77777777" w:rsidR="00C2093A" w:rsidRPr="006C656B" w:rsidRDefault="00C2093A" w:rsidP="00B4238C">
            <w:pPr>
              <w:rPr>
                <w:b/>
              </w:rPr>
            </w:pPr>
          </w:p>
        </w:tc>
      </w:tr>
      <w:tr w:rsidR="00C2093A" w:rsidRPr="006C656B" w14:paraId="648F7B68" w14:textId="77777777" w:rsidTr="00B4238C">
        <w:trPr>
          <w:trHeight w:val="397"/>
        </w:trPr>
        <w:tc>
          <w:tcPr>
            <w:tcW w:w="7088" w:type="dxa"/>
            <w:tcBorders>
              <w:right w:val="nil"/>
            </w:tcBorders>
            <w:shd w:val="clear" w:color="auto" w:fill="4CBCC5"/>
          </w:tcPr>
          <w:p w14:paraId="27E17163" w14:textId="77777777" w:rsidR="00C2093A" w:rsidRPr="006C656B" w:rsidRDefault="00C2093A" w:rsidP="00B4238C">
            <w:pPr>
              <w:rPr>
                <w:b/>
              </w:rPr>
            </w:pPr>
            <w:r w:rsidRPr="006C656B">
              <w:rPr>
                <w:b/>
                <w:color w:val="FFFFFF" w:themeColor="background1"/>
              </w:rPr>
              <w:t>Structuur/Samenhang</w:t>
            </w:r>
          </w:p>
        </w:tc>
        <w:tc>
          <w:tcPr>
            <w:tcW w:w="992" w:type="dxa"/>
            <w:tcBorders>
              <w:left w:val="nil"/>
              <w:right w:val="nil"/>
            </w:tcBorders>
            <w:shd w:val="clear" w:color="auto" w:fill="4CBCC5"/>
          </w:tcPr>
          <w:p w14:paraId="0EC7B40A" w14:textId="77777777" w:rsidR="00C2093A" w:rsidRPr="006C656B" w:rsidRDefault="00C2093A" w:rsidP="00B4238C">
            <w:pPr>
              <w:rPr>
                <w:b/>
              </w:rPr>
            </w:pPr>
          </w:p>
        </w:tc>
        <w:tc>
          <w:tcPr>
            <w:tcW w:w="992" w:type="dxa"/>
            <w:tcBorders>
              <w:left w:val="nil"/>
              <w:right w:val="nil"/>
            </w:tcBorders>
            <w:shd w:val="clear" w:color="auto" w:fill="4CBCC5"/>
          </w:tcPr>
          <w:p w14:paraId="1E52ABA4" w14:textId="77777777" w:rsidR="00C2093A" w:rsidRPr="006C656B" w:rsidRDefault="00C2093A" w:rsidP="00B4238C">
            <w:pPr>
              <w:rPr>
                <w:b/>
              </w:rPr>
            </w:pPr>
          </w:p>
        </w:tc>
      </w:tr>
      <w:tr w:rsidR="00C2093A" w:rsidRPr="006C656B" w14:paraId="654BC608" w14:textId="77777777" w:rsidTr="00B4238C">
        <w:trPr>
          <w:trHeight w:val="397"/>
        </w:trPr>
        <w:tc>
          <w:tcPr>
            <w:tcW w:w="7088" w:type="dxa"/>
          </w:tcPr>
          <w:p w14:paraId="6F7E33E6" w14:textId="77777777" w:rsidR="00C2093A" w:rsidRPr="006C656B" w:rsidRDefault="00C2093A" w:rsidP="00B4238C">
            <w:r w:rsidRPr="00351C74">
              <w:t>Eenvoudige, herkenbare tekststructuur</w:t>
            </w:r>
          </w:p>
        </w:tc>
        <w:tc>
          <w:tcPr>
            <w:tcW w:w="992" w:type="dxa"/>
            <w:tcBorders>
              <w:right w:val="single" w:sz="4" w:space="0" w:color="auto"/>
            </w:tcBorders>
            <w:shd w:val="clear" w:color="auto" w:fill="A8AF37"/>
          </w:tcPr>
          <w:p w14:paraId="5799E6B4"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463473D0" w14:textId="77777777" w:rsidR="00C2093A" w:rsidRPr="006C656B" w:rsidRDefault="00C2093A" w:rsidP="00B4238C">
            <w:pPr>
              <w:rPr>
                <w:b/>
              </w:rPr>
            </w:pPr>
          </w:p>
        </w:tc>
      </w:tr>
      <w:tr w:rsidR="00C2093A" w:rsidRPr="006C656B" w14:paraId="076C1D6D" w14:textId="77777777" w:rsidTr="00B4238C">
        <w:trPr>
          <w:trHeight w:val="397"/>
        </w:trPr>
        <w:tc>
          <w:tcPr>
            <w:tcW w:w="7088" w:type="dxa"/>
          </w:tcPr>
          <w:p w14:paraId="26F90816" w14:textId="77777777" w:rsidR="00C2093A" w:rsidRPr="006C656B" w:rsidRDefault="00C2093A" w:rsidP="00B4238C">
            <w:r>
              <w:t>G</w:t>
            </w:r>
            <w:r w:rsidRPr="006C656B">
              <w:t>rote samenhang</w:t>
            </w:r>
          </w:p>
        </w:tc>
        <w:tc>
          <w:tcPr>
            <w:tcW w:w="992" w:type="dxa"/>
            <w:tcBorders>
              <w:right w:val="single" w:sz="4" w:space="0" w:color="auto"/>
            </w:tcBorders>
            <w:shd w:val="clear" w:color="auto" w:fill="A8AF37"/>
          </w:tcPr>
          <w:p w14:paraId="3AB7EC0A"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3CE71061" w14:textId="77777777" w:rsidR="00C2093A" w:rsidRPr="006C656B" w:rsidRDefault="00C2093A" w:rsidP="00B4238C">
            <w:pPr>
              <w:rPr>
                <w:b/>
              </w:rPr>
            </w:pPr>
          </w:p>
        </w:tc>
      </w:tr>
      <w:tr w:rsidR="00C2093A" w:rsidRPr="006C656B" w14:paraId="0923EC64" w14:textId="77777777" w:rsidTr="00B4238C">
        <w:trPr>
          <w:trHeight w:val="397"/>
        </w:trPr>
        <w:tc>
          <w:tcPr>
            <w:tcW w:w="7088" w:type="dxa"/>
          </w:tcPr>
          <w:p w14:paraId="59B19D50" w14:textId="77777777" w:rsidR="00C2093A" w:rsidRPr="00351C74" w:rsidRDefault="00C2093A" w:rsidP="00B4238C">
            <w:r w:rsidRPr="00351C74">
              <w:t>Enkelvoudige en eenvoudige samengestelde zinnen</w:t>
            </w:r>
          </w:p>
        </w:tc>
        <w:tc>
          <w:tcPr>
            <w:tcW w:w="992" w:type="dxa"/>
            <w:tcBorders>
              <w:right w:val="single" w:sz="4" w:space="0" w:color="auto"/>
            </w:tcBorders>
            <w:shd w:val="clear" w:color="auto" w:fill="A8AF37"/>
          </w:tcPr>
          <w:p w14:paraId="0DECE12E"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53875064" w14:textId="77777777" w:rsidR="00C2093A" w:rsidRPr="006C656B" w:rsidRDefault="00C2093A" w:rsidP="00B4238C">
            <w:pPr>
              <w:rPr>
                <w:b/>
              </w:rPr>
            </w:pPr>
          </w:p>
        </w:tc>
      </w:tr>
      <w:tr w:rsidR="00C2093A" w:rsidRPr="006C656B" w14:paraId="1144586F" w14:textId="77777777" w:rsidTr="00B4238C">
        <w:trPr>
          <w:trHeight w:val="397"/>
        </w:trPr>
        <w:tc>
          <w:tcPr>
            <w:tcW w:w="7088" w:type="dxa"/>
            <w:tcBorders>
              <w:right w:val="nil"/>
            </w:tcBorders>
            <w:shd w:val="clear" w:color="auto" w:fill="4CBCC5"/>
          </w:tcPr>
          <w:p w14:paraId="4230668F" w14:textId="77777777" w:rsidR="00C2093A" w:rsidRPr="006C656B" w:rsidRDefault="00C2093A" w:rsidP="00B4238C">
            <w:pPr>
              <w:rPr>
                <w:b/>
              </w:rPr>
            </w:pPr>
            <w:r w:rsidRPr="006C656B">
              <w:rPr>
                <w:b/>
                <w:color w:val="FFFFFF" w:themeColor="background1"/>
              </w:rPr>
              <w:t>Lengte</w:t>
            </w:r>
          </w:p>
        </w:tc>
        <w:tc>
          <w:tcPr>
            <w:tcW w:w="992" w:type="dxa"/>
            <w:tcBorders>
              <w:left w:val="nil"/>
              <w:right w:val="nil"/>
            </w:tcBorders>
            <w:shd w:val="clear" w:color="auto" w:fill="4CBCC5"/>
          </w:tcPr>
          <w:p w14:paraId="55DB588F" w14:textId="77777777" w:rsidR="00C2093A" w:rsidRPr="006C656B" w:rsidRDefault="00C2093A" w:rsidP="00B4238C">
            <w:pPr>
              <w:rPr>
                <w:b/>
              </w:rPr>
            </w:pPr>
          </w:p>
        </w:tc>
        <w:tc>
          <w:tcPr>
            <w:tcW w:w="992" w:type="dxa"/>
            <w:tcBorders>
              <w:left w:val="nil"/>
              <w:right w:val="nil"/>
            </w:tcBorders>
            <w:shd w:val="clear" w:color="auto" w:fill="4CBCC5"/>
          </w:tcPr>
          <w:p w14:paraId="5AE15345" w14:textId="77777777" w:rsidR="00C2093A" w:rsidRPr="006C656B" w:rsidRDefault="00C2093A" w:rsidP="00B4238C">
            <w:pPr>
              <w:rPr>
                <w:b/>
              </w:rPr>
            </w:pPr>
          </w:p>
        </w:tc>
      </w:tr>
      <w:tr w:rsidR="00C2093A" w:rsidRPr="006C656B" w14:paraId="2CAE6B14" w14:textId="77777777" w:rsidTr="00E96870">
        <w:trPr>
          <w:trHeight w:val="389"/>
        </w:trPr>
        <w:tc>
          <w:tcPr>
            <w:tcW w:w="7088" w:type="dxa"/>
            <w:tcBorders>
              <w:bottom w:val="single" w:sz="4" w:space="0" w:color="auto"/>
            </w:tcBorders>
          </w:tcPr>
          <w:p w14:paraId="7B68BF43" w14:textId="00A29342" w:rsidR="00C2093A" w:rsidRPr="006C656B" w:rsidRDefault="00C2093A" w:rsidP="00B4238C">
            <w:r>
              <w:t>B</w:t>
            </w:r>
            <w:r w:rsidRPr="006C656B">
              <w:t xml:space="preserve">eperkt </w:t>
            </w:r>
          </w:p>
        </w:tc>
        <w:tc>
          <w:tcPr>
            <w:tcW w:w="992" w:type="dxa"/>
            <w:tcBorders>
              <w:bottom w:val="single" w:sz="4" w:space="0" w:color="auto"/>
              <w:right w:val="single" w:sz="4" w:space="0" w:color="auto"/>
            </w:tcBorders>
            <w:shd w:val="clear" w:color="auto" w:fill="A8AF37"/>
          </w:tcPr>
          <w:p w14:paraId="7C7E648C"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17E44EC4" w14:textId="77777777" w:rsidR="00C2093A" w:rsidRPr="006C656B" w:rsidRDefault="00C2093A" w:rsidP="00B4238C">
            <w:pPr>
              <w:rPr>
                <w:b/>
              </w:rPr>
            </w:pPr>
          </w:p>
        </w:tc>
      </w:tr>
      <w:tr w:rsidR="00C2093A" w:rsidRPr="006C656B" w14:paraId="57B0B28F" w14:textId="77777777" w:rsidTr="00B4238C">
        <w:trPr>
          <w:trHeight w:val="397"/>
        </w:trPr>
        <w:tc>
          <w:tcPr>
            <w:tcW w:w="7088" w:type="dxa"/>
            <w:tcBorders>
              <w:right w:val="nil"/>
            </w:tcBorders>
            <w:shd w:val="clear" w:color="auto" w:fill="4CBCC5"/>
          </w:tcPr>
          <w:p w14:paraId="3A4EA8BF" w14:textId="77777777" w:rsidR="00C2093A" w:rsidRPr="00193E5A" w:rsidRDefault="00C2093A" w:rsidP="00B4238C">
            <w:pPr>
              <w:rPr>
                <w:b/>
                <w:bCs/>
                <w:color w:val="FFFFFF" w:themeColor="background1"/>
              </w:rPr>
            </w:pPr>
            <w:r w:rsidRPr="00193E5A">
              <w:rPr>
                <w:b/>
                <w:bCs/>
                <w:color w:val="FFFFFF" w:themeColor="background1"/>
              </w:rPr>
              <w:t xml:space="preserve">Informatiedichtheid </w:t>
            </w:r>
          </w:p>
        </w:tc>
        <w:tc>
          <w:tcPr>
            <w:tcW w:w="992" w:type="dxa"/>
            <w:tcBorders>
              <w:left w:val="nil"/>
              <w:right w:val="nil"/>
            </w:tcBorders>
            <w:shd w:val="clear" w:color="auto" w:fill="4CBCC5"/>
          </w:tcPr>
          <w:p w14:paraId="76AC6FFD" w14:textId="77777777" w:rsidR="00C2093A" w:rsidRPr="006C656B" w:rsidRDefault="00C2093A" w:rsidP="00B4238C">
            <w:pPr>
              <w:rPr>
                <w:b/>
              </w:rPr>
            </w:pPr>
          </w:p>
        </w:tc>
        <w:tc>
          <w:tcPr>
            <w:tcW w:w="992" w:type="dxa"/>
            <w:tcBorders>
              <w:left w:val="nil"/>
              <w:right w:val="nil"/>
            </w:tcBorders>
            <w:shd w:val="clear" w:color="auto" w:fill="4CBCC5"/>
          </w:tcPr>
          <w:p w14:paraId="50513D7D" w14:textId="77777777" w:rsidR="00C2093A" w:rsidRPr="006C656B" w:rsidRDefault="00C2093A" w:rsidP="00B4238C">
            <w:pPr>
              <w:rPr>
                <w:b/>
              </w:rPr>
            </w:pPr>
          </w:p>
        </w:tc>
      </w:tr>
      <w:tr w:rsidR="00C2093A" w:rsidRPr="006C656B" w14:paraId="32282363" w14:textId="77777777" w:rsidTr="00B4238C">
        <w:trPr>
          <w:trHeight w:val="397"/>
        </w:trPr>
        <w:tc>
          <w:tcPr>
            <w:tcW w:w="7088" w:type="dxa"/>
            <w:tcBorders>
              <w:bottom w:val="single" w:sz="4" w:space="0" w:color="auto"/>
            </w:tcBorders>
          </w:tcPr>
          <w:p w14:paraId="30BF0319" w14:textId="77777777" w:rsidR="00C2093A" w:rsidRPr="006C656B" w:rsidRDefault="00C2093A" w:rsidP="00B4238C">
            <w:r w:rsidRPr="00351C74">
              <w:lastRenderedPageBreak/>
              <w:t>Vrij laag</w:t>
            </w:r>
          </w:p>
        </w:tc>
        <w:tc>
          <w:tcPr>
            <w:tcW w:w="992" w:type="dxa"/>
            <w:tcBorders>
              <w:bottom w:val="single" w:sz="4" w:space="0" w:color="auto"/>
              <w:right w:val="single" w:sz="4" w:space="0" w:color="auto"/>
            </w:tcBorders>
            <w:shd w:val="clear" w:color="auto" w:fill="A8AF37"/>
          </w:tcPr>
          <w:p w14:paraId="2AE6A62F"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6D821337" w14:textId="77777777" w:rsidR="00C2093A" w:rsidRPr="006C656B" w:rsidRDefault="00C2093A" w:rsidP="00B4238C">
            <w:pPr>
              <w:rPr>
                <w:b/>
              </w:rPr>
            </w:pPr>
          </w:p>
        </w:tc>
      </w:tr>
      <w:tr w:rsidR="00C2093A" w:rsidRPr="006C656B" w14:paraId="43A8B26A" w14:textId="77777777" w:rsidTr="00B4238C">
        <w:trPr>
          <w:trHeight w:val="397"/>
        </w:trPr>
        <w:tc>
          <w:tcPr>
            <w:tcW w:w="7088" w:type="dxa"/>
            <w:tcBorders>
              <w:right w:val="nil"/>
            </w:tcBorders>
            <w:shd w:val="clear" w:color="auto" w:fill="4CBCC5"/>
          </w:tcPr>
          <w:p w14:paraId="48E250ED" w14:textId="77777777" w:rsidR="00C2093A" w:rsidRPr="006C656B" w:rsidRDefault="00C2093A" w:rsidP="00B4238C">
            <w:pPr>
              <w:rPr>
                <w:b/>
              </w:rPr>
            </w:pPr>
            <w:r w:rsidRPr="006C656B">
              <w:rPr>
                <w:b/>
                <w:color w:val="FFFFFF" w:themeColor="background1"/>
              </w:rPr>
              <w:t xml:space="preserve">Woordenschat </w:t>
            </w:r>
          </w:p>
        </w:tc>
        <w:tc>
          <w:tcPr>
            <w:tcW w:w="992" w:type="dxa"/>
            <w:tcBorders>
              <w:left w:val="nil"/>
              <w:right w:val="nil"/>
            </w:tcBorders>
            <w:shd w:val="clear" w:color="auto" w:fill="4CBCC5"/>
          </w:tcPr>
          <w:p w14:paraId="2D476446" w14:textId="77777777" w:rsidR="00C2093A" w:rsidRPr="006C656B" w:rsidRDefault="00C2093A" w:rsidP="00B4238C">
            <w:pPr>
              <w:rPr>
                <w:b/>
              </w:rPr>
            </w:pPr>
          </w:p>
        </w:tc>
        <w:tc>
          <w:tcPr>
            <w:tcW w:w="992" w:type="dxa"/>
            <w:tcBorders>
              <w:left w:val="nil"/>
              <w:right w:val="nil"/>
            </w:tcBorders>
            <w:shd w:val="clear" w:color="auto" w:fill="4CBCC5"/>
          </w:tcPr>
          <w:p w14:paraId="26DE928B" w14:textId="77777777" w:rsidR="00C2093A" w:rsidRPr="006C656B" w:rsidRDefault="00C2093A" w:rsidP="00B4238C">
            <w:pPr>
              <w:rPr>
                <w:b/>
              </w:rPr>
            </w:pPr>
          </w:p>
        </w:tc>
      </w:tr>
      <w:tr w:rsidR="00C2093A" w:rsidRPr="006C656B" w14:paraId="795AF0C1" w14:textId="77777777" w:rsidTr="00B4238C">
        <w:trPr>
          <w:trHeight w:val="907"/>
        </w:trPr>
        <w:tc>
          <w:tcPr>
            <w:tcW w:w="7088" w:type="dxa"/>
          </w:tcPr>
          <w:p w14:paraId="39D17722" w14:textId="110E34BB" w:rsidR="00C2093A" w:rsidRPr="00A147A0" w:rsidRDefault="00C2093A" w:rsidP="00B4238C">
            <w:pPr>
              <w:rPr>
                <w:color w:val="00B0F0"/>
              </w:rPr>
            </w:pPr>
            <w:r w:rsidRPr="00351C74">
              <w:t xml:space="preserve">Hoofdzakelijk frequente woorden, woordcombinaties en vaste uitdrukkingen uit een </w:t>
            </w:r>
            <w:r w:rsidR="000C23C5">
              <w:t xml:space="preserve">beperkte </w:t>
            </w:r>
            <w:r w:rsidRPr="00351C74">
              <w:t>waaier aan relevante thema’s binnen het persoonlijke, publieke</w:t>
            </w:r>
            <w:r w:rsidR="006E1A00">
              <w:t xml:space="preserve"> en </w:t>
            </w:r>
            <w:r w:rsidRPr="00351C74">
              <w:t>professionele domein</w:t>
            </w:r>
          </w:p>
        </w:tc>
        <w:tc>
          <w:tcPr>
            <w:tcW w:w="992" w:type="dxa"/>
            <w:tcBorders>
              <w:right w:val="single" w:sz="4" w:space="0" w:color="auto"/>
            </w:tcBorders>
            <w:shd w:val="clear" w:color="auto" w:fill="A8AF37"/>
          </w:tcPr>
          <w:p w14:paraId="33D41909"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6AD14542" w14:textId="77777777" w:rsidR="00C2093A" w:rsidRPr="006C656B" w:rsidRDefault="00C2093A" w:rsidP="00B4238C">
            <w:pPr>
              <w:rPr>
                <w:b/>
              </w:rPr>
            </w:pPr>
          </w:p>
        </w:tc>
      </w:tr>
    </w:tbl>
    <w:p w14:paraId="30D31F04" w14:textId="77777777" w:rsidR="00C2093A" w:rsidRPr="006C656B" w:rsidRDefault="00C2093A" w:rsidP="00C2093A">
      <w:pPr>
        <w:pStyle w:val="Kop4"/>
        <w:spacing w:before="240"/>
      </w:pPr>
      <w:bookmarkStart w:id="92" w:name="_Minimumvereisten"/>
      <w:bookmarkStart w:id="93" w:name="_Minimumvereisten_voor_productie"/>
      <w:bookmarkEnd w:id="92"/>
      <w:bookmarkEnd w:id="93"/>
      <w:r w:rsidRPr="006C656B">
        <w:t>Minimumvereisten</w:t>
      </w:r>
      <w:r>
        <w:t xml:space="preserve"> voor productie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2093A" w:rsidRPr="006C656B" w14:paraId="1EA8E7FF" w14:textId="77777777" w:rsidTr="00B4238C">
        <w:trPr>
          <w:trHeight w:val="397"/>
        </w:trPr>
        <w:tc>
          <w:tcPr>
            <w:tcW w:w="7088" w:type="dxa"/>
            <w:tcBorders>
              <w:top w:val="nil"/>
              <w:left w:val="nil"/>
              <w:bottom w:val="single" w:sz="4" w:space="0" w:color="auto"/>
            </w:tcBorders>
          </w:tcPr>
          <w:p w14:paraId="3ED65968" w14:textId="1E4BDCC7" w:rsidR="00C2093A" w:rsidRPr="006C656B" w:rsidRDefault="00C2093A" w:rsidP="00B4238C">
            <w:pPr>
              <w:spacing w:before="60" w:after="60"/>
              <w:rPr>
                <w:rFonts w:ascii="Trebuchet MS" w:eastAsia="Calibri" w:hAnsi="Trebuchet MS" w:cs="Times New Roman"/>
                <w:color w:val="262626"/>
                <w:sz w:val="20"/>
                <w:szCs w:val="20"/>
              </w:rPr>
            </w:pPr>
            <w:r w:rsidRPr="006C656B">
              <w:t>(Spr: spreken/ Sch: schrijven)</w:t>
            </w:r>
          </w:p>
        </w:tc>
        <w:tc>
          <w:tcPr>
            <w:tcW w:w="992" w:type="dxa"/>
            <w:tcBorders>
              <w:bottom w:val="single" w:sz="4" w:space="0" w:color="auto"/>
            </w:tcBorders>
          </w:tcPr>
          <w:p w14:paraId="4030C25F"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Spr</w:t>
            </w:r>
          </w:p>
        </w:tc>
        <w:tc>
          <w:tcPr>
            <w:tcW w:w="992" w:type="dxa"/>
            <w:tcBorders>
              <w:bottom w:val="single" w:sz="4" w:space="0" w:color="auto"/>
            </w:tcBorders>
          </w:tcPr>
          <w:p w14:paraId="299D9D51"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C2093A" w:rsidRPr="006C656B" w14:paraId="7E83E723" w14:textId="77777777" w:rsidTr="00B4238C">
        <w:trPr>
          <w:trHeight w:val="397"/>
        </w:trPr>
        <w:tc>
          <w:tcPr>
            <w:tcW w:w="7088" w:type="dxa"/>
            <w:tcBorders>
              <w:top w:val="single" w:sz="4" w:space="0" w:color="auto"/>
              <w:bottom w:val="single" w:sz="4" w:space="0" w:color="auto"/>
            </w:tcBorders>
            <w:shd w:val="clear" w:color="auto" w:fill="4CBCC5"/>
          </w:tcPr>
          <w:p w14:paraId="50D8E49F" w14:textId="77777777" w:rsidR="00C2093A" w:rsidRPr="006C656B" w:rsidRDefault="00C2093A" w:rsidP="00B4238C">
            <w:pPr>
              <w:spacing w:before="60" w:after="6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2BC79070"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21FCE903"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73742A6" w14:textId="77777777" w:rsidTr="00B4238C">
        <w:trPr>
          <w:trHeight w:val="397"/>
        </w:trPr>
        <w:tc>
          <w:tcPr>
            <w:tcW w:w="7088" w:type="dxa"/>
            <w:tcBorders>
              <w:top w:val="single" w:sz="4" w:space="0" w:color="auto"/>
              <w:left w:val="single" w:sz="4" w:space="0" w:color="auto"/>
              <w:bottom w:val="single" w:sz="4" w:space="0" w:color="auto"/>
            </w:tcBorders>
          </w:tcPr>
          <w:p w14:paraId="25471BC2" w14:textId="77777777" w:rsidR="00C2093A" w:rsidRPr="006C656B" w:rsidRDefault="00C2093A" w:rsidP="00B4238C">
            <w:pPr>
              <w:spacing w:before="60" w:after="6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3400A6A3" w14:textId="77777777" w:rsidR="00C2093A" w:rsidRPr="006C656B" w:rsidRDefault="00C2093A" w:rsidP="00B4238C">
            <w:pPr>
              <w:spacing w:before="60" w:after="6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180587CB" w14:textId="77777777" w:rsidR="00C2093A" w:rsidRPr="006C656B" w:rsidRDefault="00C2093A" w:rsidP="00B4238C">
            <w:pPr>
              <w:spacing w:before="60" w:after="60"/>
              <w:rPr>
                <w:rFonts w:ascii="Trebuchet MS" w:eastAsia="Calibri" w:hAnsi="Trebuchet MS" w:cs="Times New Roman"/>
                <w:b/>
                <w:color w:val="262626"/>
                <w:sz w:val="18"/>
                <w:szCs w:val="18"/>
              </w:rPr>
            </w:pPr>
          </w:p>
        </w:tc>
      </w:tr>
      <w:tr w:rsidR="00C2093A" w:rsidRPr="006C656B" w14:paraId="02CCF888" w14:textId="77777777" w:rsidTr="00B4238C">
        <w:trPr>
          <w:trHeight w:val="397"/>
        </w:trPr>
        <w:tc>
          <w:tcPr>
            <w:tcW w:w="7088" w:type="dxa"/>
            <w:tcBorders>
              <w:top w:val="single" w:sz="4" w:space="0" w:color="auto"/>
            </w:tcBorders>
            <w:shd w:val="clear" w:color="auto" w:fill="4CBCC5"/>
          </w:tcPr>
          <w:p w14:paraId="0E04B439" w14:textId="77777777" w:rsidR="00C2093A" w:rsidRPr="006C656B" w:rsidRDefault="00C2093A" w:rsidP="00B4238C">
            <w:pPr>
              <w:spacing w:before="60" w:after="6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6582A0FB"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5F66B8D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1EC28A6" w14:textId="77777777" w:rsidTr="00B4238C">
        <w:trPr>
          <w:trHeight w:val="397"/>
        </w:trPr>
        <w:tc>
          <w:tcPr>
            <w:tcW w:w="7088" w:type="dxa"/>
          </w:tcPr>
          <w:p w14:paraId="0C671B47" w14:textId="77777777" w:rsidR="00C2093A" w:rsidRPr="00D325C9" w:rsidRDefault="00C2093A" w:rsidP="00B4238C">
            <w:pPr>
              <w:rPr>
                <w:rFonts w:cstheme="minorHAnsi"/>
                <w:lang w:eastAsia="nl-BE"/>
              </w:rPr>
            </w:pPr>
            <w:r w:rsidRPr="006C656B">
              <w:rPr>
                <w:rFonts w:cstheme="minorHAnsi"/>
                <w:lang w:eastAsia="nl-BE"/>
              </w:rPr>
              <w:t xml:space="preserve">Concrete inhoud </w:t>
            </w:r>
            <w:r w:rsidRPr="00F87FE2">
              <w:t>of specifieke inhoud</w:t>
            </w:r>
            <w:r w:rsidRPr="00A15CA3">
              <w:rPr>
                <w:rFonts w:cstheme="minorHAnsi"/>
                <w:color w:val="00B0F0"/>
                <w:lang w:eastAsia="nl-BE"/>
              </w:rPr>
              <w:t xml:space="preserve"> </w:t>
            </w:r>
          </w:p>
        </w:tc>
        <w:tc>
          <w:tcPr>
            <w:tcW w:w="992" w:type="dxa"/>
            <w:tcBorders>
              <w:left w:val="single" w:sz="4" w:space="0" w:color="auto"/>
              <w:right w:val="single" w:sz="4" w:space="0" w:color="auto"/>
            </w:tcBorders>
            <w:shd w:val="clear" w:color="auto" w:fill="A8AF37"/>
          </w:tcPr>
          <w:p w14:paraId="6A8E2A2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AF48701"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2E8E091" w14:textId="77777777" w:rsidTr="00B4238C">
        <w:trPr>
          <w:trHeight w:val="397"/>
        </w:trPr>
        <w:tc>
          <w:tcPr>
            <w:tcW w:w="7088" w:type="dxa"/>
            <w:shd w:val="clear" w:color="auto" w:fill="4CBCC5"/>
          </w:tcPr>
          <w:p w14:paraId="33713A61"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19D95D1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42D57B5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AA385EC" w14:textId="77777777" w:rsidTr="00B4238C">
        <w:trPr>
          <w:trHeight w:val="397"/>
        </w:trPr>
        <w:tc>
          <w:tcPr>
            <w:tcW w:w="7088" w:type="dxa"/>
            <w:tcBorders>
              <w:bottom w:val="single" w:sz="4" w:space="0" w:color="auto"/>
            </w:tcBorders>
          </w:tcPr>
          <w:p w14:paraId="0AFBE41C" w14:textId="77777777" w:rsidR="00C2093A" w:rsidRPr="006C656B" w:rsidRDefault="00C2093A" w:rsidP="00B4238C">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7C6AB9F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256C6676"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DEB98AF" w14:textId="77777777" w:rsidTr="00B4238C">
        <w:trPr>
          <w:trHeight w:val="397"/>
        </w:trPr>
        <w:tc>
          <w:tcPr>
            <w:tcW w:w="7088" w:type="dxa"/>
            <w:tcBorders>
              <w:bottom w:val="single" w:sz="4" w:space="0" w:color="auto"/>
            </w:tcBorders>
          </w:tcPr>
          <w:p w14:paraId="7E558C64" w14:textId="77777777" w:rsidR="00C2093A" w:rsidRDefault="00C2093A" w:rsidP="00B4238C">
            <w:r w:rsidRPr="00F87FE2">
              <w:t>Gepaste lay-out</w:t>
            </w:r>
          </w:p>
        </w:tc>
        <w:tc>
          <w:tcPr>
            <w:tcW w:w="992" w:type="dxa"/>
            <w:tcBorders>
              <w:left w:val="single" w:sz="4" w:space="0" w:color="auto"/>
              <w:bottom w:val="single" w:sz="4" w:space="0" w:color="auto"/>
              <w:right w:val="single" w:sz="4" w:space="0" w:color="auto"/>
            </w:tcBorders>
          </w:tcPr>
          <w:p w14:paraId="32F7DA7B" w14:textId="77777777" w:rsidR="00C2093A" w:rsidRPr="00460D8D"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698567CA"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D1F7473" w14:textId="77777777" w:rsidTr="00B4238C">
        <w:trPr>
          <w:trHeight w:val="397"/>
        </w:trPr>
        <w:tc>
          <w:tcPr>
            <w:tcW w:w="7088" w:type="dxa"/>
            <w:tcBorders>
              <w:bottom w:val="single" w:sz="4" w:space="0" w:color="auto"/>
            </w:tcBorders>
          </w:tcPr>
          <w:p w14:paraId="124D456C" w14:textId="77777777" w:rsidR="00C2093A" w:rsidRDefault="00C2093A" w:rsidP="00B4238C">
            <w:r w:rsidRPr="00F87FE2">
              <w:t>Enkelvoudige en eenvoudig samengestelde zinnen</w:t>
            </w:r>
          </w:p>
        </w:tc>
        <w:tc>
          <w:tcPr>
            <w:tcW w:w="992" w:type="dxa"/>
            <w:tcBorders>
              <w:left w:val="single" w:sz="4" w:space="0" w:color="auto"/>
              <w:bottom w:val="single" w:sz="4" w:space="0" w:color="auto"/>
              <w:right w:val="single" w:sz="4" w:space="0" w:color="auto"/>
            </w:tcBorders>
            <w:shd w:val="clear" w:color="auto" w:fill="A8AF37"/>
          </w:tcPr>
          <w:p w14:paraId="396CFD87"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2546EDD9"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EA70940" w14:textId="77777777" w:rsidTr="00B4238C">
        <w:trPr>
          <w:trHeight w:val="624"/>
        </w:trPr>
        <w:tc>
          <w:tcPr>
            <w:tcW w:w="7088" w:type="dxa"/>
            <w:tcBorders>
              <w:bottom w:val="single" w:sz="4" w:space="0" w:color="auto"/>
            </w:tcBorders>
          </w:tcPr>
          <w:p w14:paraId="2AC338B8" w14:textId="77777777" w:rsidR="00C2093A" w:rsidRPr="00F87FE2" w:rsidRDefault="00C2093A" w:rsidP="00B4238C">
            <w:r w:rsidRPr="00F87FE2">
              <w:t>Redelijk correcte spelling van de meest frequente woorden uit het aangeleerde lexicale repertoire</w:t>
            </w:r>
          </w:p>
        </w:tc>
        <w:tc>
          <w:tcPr>
            <w:tcW w:w="992" w:type="dxa"/>
            <w:tcBorders>
              <w:left w:val="single" w:sz="4" w:space="0" w:color="auto"/>
              <w:bottom w:val="single" w:sz="4" w:space="0" w:color="auto"/>
              <w:right w:val="single" w:sz="4" w:space="0" w:color="auto"/>
            </w:tcBorders>
            <w:shd w:val="clear" w:color="auto" w:fill="FFFFFF" w:themeFill="background1"/>
          </w:tcPr>
          <w:p w14:paraId="1E63B5A0"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723B793D"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145F82F" w14:textId="77777777" w:rsidTr="00AE12E7">
        <w:trPr>
          <w:trHeight w:val="656"/>
        </w:trPr>
        <w:tc>
          <w:tcPr>
            <w:tcW w:w="7088" w:type="dxa"/>
          </w:tcPr>
          <w:p w14:paraId="191AD244" w14:textId="485F5F6A" w:rsidR="00C2093A" w:rsidRPr="006C656B" w:rsidRDefault="00C2093A" w:rsidP="00B4238C">
            <w:r>
              <w:rPr>
                <w:rFonts w:cstheme="minorHAnsi"/>
                <w:lang w:eastAsia="nl-BE"/>
              </w:rPr>
              <w:t>Uitspraak is over het algemeen voldoende helder om te worden verstaan ondanks een duidelijk accent</w:t>
            </w:r>
            <w:r w:rsidR="00AE12E7">
              <w:rPr>
                <w:rFonts w:cstheme="minorHAnsi"/>
                <w:lang w:eastAsia="nl-BE"/>
              </w:rPr>
              <w:t>.</w:t>
            </w:r>
          </w:p>
        </w:tc>
        <w:tc>
          <w:tcPr>
            <w:tcW w:w="992" w:type="dxa"/>
            <w:tcBorders>
              <w:left w:val="single" w:sz="4" w:space="0" w:color="auto"/>
              <w:right w:val="single" w:sz="4" w:space="0" w:color="auto"/>
            </w:tcBorders>
            <w:shd w:val="clear" w:color="auto" w:fill="A8AF37"/>
          </w:tcPr>
          <w:p w14:paraId="3501317A" w14:textId="77777777" w:rsidR="00C2093A" w:rsidRPr="006C656B" w:rsidRDefault="00C2093A" w:rsidP="00B4238C">
            <w:pPr>
              <w:spacing w:before="60" w:after="6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09D3E6B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BECF189" w14:textId="77777777" w:rsidTr="00B4238C">
        <w:trPr>
          <w:trHeight w:val="907"/>
        </w:trPr>
        <w:tc>
          <w:tcPr>
            <w:tcW w:w="7088" w:type="dxa"/>
          </w:tcPr>
          <w:p w14:paraId="144EDB6C" w14:textId="77777777" w:rsidR="00C2093A" w:rsidRPr="006C656B" w:rsidRDefault="00C2093A" w:rsidP="00B4238C">
            <w:r>
              <w:t xml:space="preserve">Vrij vlot gebruik van frequente woorden, woordcombinaties en vaste uitdrukkingen, ondanks duidelijke aarzelingen en valse starts. </w:t>
            </w:r>
            <w:r w:rsidRPr="00F87FE2">
              <w:t>Het spreektempo is vrij normaal.</w:t>
            </w:r>
          </w:p>
        </w:tc>
        <w:tc>
          <w:tcPr>
            <w:tcW w:w="992" w:type="dxa"/>
            <w:tcBorders>
              <w:left w:val="single" w:sz="4" w:space="0" w:color="auto"/>
              <w:right w:val="single" w:sz="4" w:space="0" w:color="auto"/>
            </w:tcBorders>
            <w:shd w:val="clear" w:color="auto" w:fill="A8AF37"/>
          </w:tcPr>
          <w:p w14:paraId="3044887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5034FD79"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31B11D8" w14:textId="77777777" w:rsidTr="00B4238C">
        <w:trPr>
          <w:trHeight w:val="397"/>
        </w:trPr>
        <w:tc>
          <w:tcPr>
            <w:tcW w:w="7088" w:type="dxa"/>
            <w:tcBorders>
              <w:right w:val="nil"/>
            </w:tcBorders>
            <w:shd w:val="clear" w:color="auto" w:fill="4CBCC5"/>
          </w:tcPr>
          <w:p w14:paraId="6BFAE1CB"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12B51E76"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95E5621"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15B0C3" w14:textId="77777777" w:rsidTr="00B4238C">
        <w:trPr>
          <w:trHeight w:val="397"/>
        </w:trPr>
        <w:tc>
          <w:tcPr>
            <w:tcW w:w="7088" w:type="dxa"/>
          </w:tcPr>
          <w:p w14:paraId="00886DDB" w14:textId="77777777" w:rsidR="00C2093A" w:rsidRPr="006C656B" w:rsidRDefault="00C2093A" w:rsidP="00B4238C">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0CEB0AA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003927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150024D" w14:textId="77777777" w:rsidTr="00B4238C">
        <w:trPr>
          <w:trHeight w:val="397"/>
        </w:trPr>
        <w:tc>
          <w:tcPr>
            <w:tcW w:w="7088" w:type="dxa"/>
          </w:tcPr>
          <w:p w14:paraId="1F2AF169" w14:textId="77777777" w:rsidR="00C2093A" w:rsidRPr="00666021" w:rsidRDefault="00C2093A" w:rsidP="00B4238C">
            <w:pPr>
              <w:rPr>
                <w:rFonts w:cstheme="minorHAnsi"/>
                <w:color w:val="00B0F0"/>
                <w:lang w:eastAsia="nl-BE"/>
              </w:rPr>
            </w:pPr>
            <w:r w:rsidRPr="00F87FE2">
              <w:t>Eenvoudige, gepaste tekststructuur</w:t>
            </w:r>
          </w:p>
        </w:tc>
        <w:tc>
          <w:tcPr>
            <w:tcW w:w="992" w:type="dxa"/>
            <w:tcBorders>
              <w:left w:val="single" w:sz="4" w:space="0" w:color="auto"/>
              <w:right w:val="single" w:sz="4" w:space="0" w:color="auto"/>
            </w:tcBorders>
            <w:shd w:val="clear" w:color="auto" w:fill="A8AF37"/>
          </w:tcPr>
          <w:p w14:paraId="4D7C0CB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AFFC5B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7667CE9" w14:textId="77777777" w:rsidTr="00E96870">
        <w:trPr>
          <w:trHeight w:val="706"/>
        </w:trPr>
        <w:tc>
          <w:tcPr>
            <w:tcW w:w="7088" w:type="dxa"/>
          </w:tcPr>
          <w:p w14:paraId="55792F1A" w14:textId="60E68AA9" w:rsidR="00C2093A" w:rsidRPr="006C656B" w:rsidRDefault="00C2093A" w:rsidP="00B4238C">
            <w:r w:rsidRPr="00F87FE2">
              <w:t>Gebruik van hoogfrequente signaalwoorden: chronologisch verloop, opsomming, oorzaak, tegenstelling</w:t>
            </w:r>
          </w:p>
        </w:tc>
        <w:tc>
          <w:tcPr>
            <w:tcW w:w="992" w:type="dxa"/>
            <w:tcBorders>
              <w:left w:val="single" w:sz="4" w:space="0" w:color="auto"/>
              <w:right w:val="single" w:sz="4" w:space="0" w:color="auto"/>
            </w:tcBorders>
            <w:shd w:val="clear" w:color="auto" w:fill="A8AF37"/>
          </w:tcPr>
          <w:p w14:paraId="2510CFB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0FE509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87E731F" w14:textId="77777777" w:rsidTr="00B4238C">
        <w:trPr>
          <w:trHeight w:val="397"/>
        </w:trPr>
        <w:tc>
          <w:tcPr>
            <w:tcW w:w="7088" w:type="dxa"/>
            <w:tcBorders>
              <w:right w:val="nil"/>
            </w:tcBorders>
            <w:shd w:val="clear" w:color="auto" w:fill="4CBCC5"/>
          </w:tcPr>
          <w:p w14:paraId="01D2B823"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0BEEC0C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1655BC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BCDE96B" w14:textId="77777777" w:rsidTr="00E96870">
        <w:trPr>
          <w:trHeight w:val="326"/>
        </w:trPr>
        <w:tc>
          <w:tcPr>
            <w:tcW w:w="7088" w:type="dxa"/>
            <w:tcBorders>
              <w:bottom w:val="single" w:sz="4" w:space="0" w:color="auto"/>
            </w:tcBorders>
          </w:tcPr>
          <w:p w14:paraId="55BE3274" w14:textId="58E5AFD3" w:rsidR="00C2093A" w:rsidRPr="006C656B" w:rsidRDefault="00C2093A" w:rsidP="00B4238C">
            <w:r w:rsidRPr="00F87FE2">
              <w:t>Beperk</w:t>
            </w:r>
            <w:r w:rsidR="00E96870">
              <w:t>t</w:t>
            </w:r>
          </w:p>
        </w:tc>
        <w:tc>
          <w:tcPr>
            <w:tcW w:w="992" w:type="dxa"/>
            <w:tcBorders>
              <w:left w:val="single" w:sz="4" w:space="0" w:color="auto"/>
              <w:bottom w:val="single" w:sz="4" w:space="0" w:color="auto"/>
              <w:right w:val="single" w:sz="4" w:space="0" w:color="auto"/>
            </w:tcBorders>
            <w:shd w:val="clear" w:color="auto" w:fill="A8AF37"/>
          </w:tcPr>
          <w:p w14:paraId="7CA26EAB"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7E7C90DA"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FECBE5C" w14:textId="77777777" w:rsidTr="00B4238C">
        <w:trPr>
          <w:trHeight w:val="397"/>
        </w:trPr>
        <w:tc>
          <w:tcPr>
            <w:tcW w:w="7088" w:type="dxa"/>
            <w:tcBorders>
              <w:right w:val="nil"/>
            </w:tcBorders>
            <w:shd w:val="clear" w:color="auto" w:fill="4CBCC5"/>
          </w:tcPr>
          <w:p w14:paraId="758068D6"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5A42D81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1680DF8"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BEEB2E7" w14:textId="77777777" w:rsidTr="00B4238C">
        <w:trPr>
          <w:trHeight w:val="397"/>
        </w:trPr>
        <w:tc>
          <w:tcPr>
            <w:tcW w:w="7088" w:type="dxa"/>
          </w:tcPr>
          <w:p w14:paraId="584F8C0A" w14:textId="01956535" w:rsidR="00C2093A" w:rsidRPr="004355CC" w:rsidRDefault="00C2093A" w:rsidP="00F87FE2">
            <w:pPr>
              <w:rPr>
                <w:lang w:val="nl-NL"/>
              </w:rPr>
            </w:pPr>
            <w:r w:rsidRPr="00F87FE2">
              <w:t>Beheersing van frequente woorden, woordcombinaties en vaste uitdrukkingen om te voldoen aan concrete, voorspelbare en vertrouwde communicatiebehoeften binnen het persoonlijke, publieke</w:t>
            </w:r>
            <w:r w:rsidR="001662D0">
              <w:t xml:space="preserve"> en</w:t>
            </w:r>
            <w:r w:rsidRPr="00F87FE2">
              <w:t xml:space="preserve"> professionele domein, al kunnen lexicale beperkingen leiden tot moeite met formulering en moeite met het overbrengen van de boodschap</w:t>
            </w:r>
          </w:p>
        </w:tc>
        <w:tc>
          <w:tcPr>
            <w:tcW w:w="992" w:type="dxa"/>
            <w:tcBorders>
              <w:left w:val="single" w:sz="4" w:space="0" w:color="auto"/>
              <w:right w:val="single" w:sz="4" w:space="0" w:color="auto"/>
            </w:tcBorders>
            <w:shd w:val="clear" w:color="auto" w:fill="A8AF37"/>
          </w:tcPr>
          <w:p w14:paraId="7EBC337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150E982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380F80C" w14:textId="77777777" w:rsidTr="00B4238C">
        <w:trPr>
          <w:trHeight w:val="397"/>
        </w:trPr>
        <w:tc>
          <w:tcPr>
            <w:tcW w:w="7088" w:type="dxa"/>
          </w:tcPr>
          <w:p w14:paraId="3F52395C" w14:textId="5B586131" w:rsidR="00C2093A" w:rsidRPr="004355CC" w:rsidRDefault="00C2093A" w:rsidP="00B4238C">
            <w:pPr>
              <w:spacing w:before="60" w:after="60"/>
              <w:rPr>
                <w:rFonts w:cstheme="minorHAnsi"/>
                <w:lang w:val="nl-NL" w:eastAsia="nl-BE"/>
              </w:rPr>
            </w:pPr>
            <w:r w:rsidRPr="004355CC">
              <w:rPr>
                <w:rFonts w:cstheme="minorHAnsi"/>
                <w:lang w:eastAsia="nl-BE"/>
              </w:rPr>
              <w:lastRenderedPageBreak/>
              <w:t xml:space="preserve">Beheersing van hoofdzakelijk </w:t>
            </w:r>
            <w:r>
              <w:rPr>
                <w:rFonts w:cstheme="minorHAnsi"/>
                <w:lang w:eastAsia="nl-BE"/>
              </w:rPr>
              <w:t>transparante woorden,</w:t>
            </w:r>
            <w:r w:rsidRPr="004355CC">
              <w:rPr>
                <w:rFonts w:cstheme="minorHAnsi"/>
                <w:lang w:eastAsia="nl-BE"/>
              </w:rPr>
              <w:t xml:space="preserve"> de meest frequente woorden, woordcombinaties en vaste uitdrukkingen om te voldoen aan de meest elementaire communicatiebehoeften binnen een zeer beperkte waaier aan relevante thema’s uit het persoonlijke, publieke en professionele domein</w:t>
            </w:r>
          </w:p>
        </w:tc>
        <w:tc>
          <w:tcPr>
            <w:tcW w:w="992" w:type="dxa"/>
            <w:tcBorders>
              <w:left w:val="single" w:sz="4" w:space="0" w:color="auto"/>
              <w:right w:val="single" w:sz="4" w:space="0" w:color="auto"/>
            </w:tcBorders>
          </w:tcPr>
          <w:p w14:paraId="506F588F"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AA5537E"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421AFE0" w14:textId="77777777" w:rsidTr="00B4238C">
        <w:trPr>
          <w:trHeight w:val="397"/>
        </w:trPr>
        <w:tc>
          <w:tcPr>
            <w:tcW w:w="9072" w:type="dxa"/>
            <w:gridSpan w:val="3"/>
            <w:tcBorders>
              <w:right w:val="single" w:sz="4" w:space="0" w:color="auto"/>
            </w:tcBorders>
            <w:shd w:val="clear" w:color="auto" w:fill="4CBCC5"/>
          </w:tcPr>
          <w:p w14:paraId="55B88DB8" w14:textId="77777777" w:rsidR="00C2093A" w:rsidRPr="00422841" w:rsidRDefault="00C2093A" w:rsidP="00B4238C">
            <w:pPr>
              <w:spacing w:before="60" w:after="60"/>
              <w:rPr>
                <w:rFonts w:eastAsia="Calibri" w:cstheme="minorHAnsi"/>
                <w:b/>
                <w:color w:val="FFFFFF"/>
                <w:szCs w:val="20"/>
              </w:rPr>
            </w:pPr>
            <w:r w:rsidRPr="00422841">
              <w:rPr>
                <w:rFonts w:eastAsia="Calibri" w:cstheme="minorHAnsi"/>
                <w:b/>
                <w:color w:val="FFFFFF"/>
                <w:szCs w:val="20"/>
              </w:rPr>
              <w:t>Grammatica</w:t>
            </w:r>
          </w:p>
        </w:tc>
      </w:tr>
      <w:tr w:rsidR="00C2093A" w:rsidRPr="006C656B" w14:paraId="244865C1" w14:textId="77777777" w:rsidTr="00A74B73">
        <w:trPr>
          <w:trHeight w:val="785"/>
        </w:trPr>
        <w:tc>
          <w:tcPr>
            <w:tcW w:w="7088" w:type="dxa"/>
          </w:tcPr>
          <w:p w14:paraId="3B64EAA9" w14:textId="3DC9665A" w:rsidR="00C2093A" w:rsidRPr="00F77805" w:rsidRDefault="00C2093A" w:rsidP="00B4238C">
            <w:r w:rsidRPr="00F87FE2">
              <w:t xml:space="preserve">Beheersing van bepaalde eenvoudige grammaticale constructies </w:t>
            </w:r>
            <w:r w:rsidR="0097457B">
              <w:t>zodat</w:t>
            </w:r>
            <w:r w:rsidRPr="00F87FE2">
              <w:t xml:space="preserve"> </w:t>
            </w:r>
            <w:r w:rsidR="0097457B">
              <w:t xml:space="preserve">het </w:t>
            </w:r>
            <w:r w:rsidRPr="00F87FE2">
              <w:t>begrip van de boodschap door de ontvanger niet in het gedrang</w:t>
            </w:r>
            <w:r w:rsidR="0097457B">
              <w:t xml:space="preserve"> komt</w:t>
            </w:r>
            <w:r w:rsidRPr="00F87FE2">
              <w:t>.</w:t>
            </w:r>
            <w:r w:rsidRPr="00B16174">
              <w:rPr>
                <w:color w:val="00B0F0"/>
              </w:rPr>
              <w:t xml:space="preserve"> </w:t>
            </w:r>
          </w:p>
        </w:tc>
        <w:tc>
          <w:tcPr>
            <w:tcW w:w="992" w:type="dxa"/>
            <w:tcBorders>
              <w:right w:val="single" w:sz="4" w:space="0" w:color="auto"/>
            </w:tcBorders>
            <w:shd w:val="clear" w:color="auto" w:fill="A8AF37"/>
          </w:tcPr>
          <w:p w14:paraId="298B1768"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80DCB98"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730B3FD" w14:textId="77777777" w:rsidTr="00B4238C">
        <w:trPr>
          <w:trHeight w:val="397"/>
        </w:trPr>
        <w:tc>
          <w:tcPr>
            <w:tcW w:w="7088" w:type="dxa"/>
            <w:tcBorders>
              <w:right w:val="nil"/>
            </w:tcBorders>
            <w:shd w:val="clear" w:color="auto" w:fill="4CBCC5"/>
          </w:tcPr>
          <w:p w14:paraId="0874674C"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74AB7B57"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1A7A34D"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5B35EC5" w14:textId="77777777" w:rsidTr="00B4238C">
        <w:trPr>
          <w:trHeight w:val="397"/>
        </w:trPr>
        <w:tc>
          <w:tcPr>
            <w:tcW w:w="7088" w:type="dxa"/>
          </w:tcPr>
          <w:p w14:paraId="3275C3DB" w14:textId="77777777" w:rsidR="00C2093A" w:rsidRPr="006C656B" w:rsidRDefault="00C2093A" w:rsidP="00B4238C">
            <w:r>
              <w:t>G</w:t>
            </w:r>
            <w:r w:rsidRPr="006C656B">
              <w:t xml:space="preserve">epast </w:t>
            </w:r>
            <w:r w:rsidRPr="00194DCF">
              <w:t>register</w:t>
            </w:r>
            <w:r w:rsidRPr="006C656B">
              <w:t xml:space="preserve"> </w:t>
            </w:r>
          </w:p>
        </w:tc>
        <w:tc>
          <w:tcPr>
            <w:tcW w:w="992" w:type="dxa"/>
            <w:tcBorders>
              <w:left w:val="single" w:sz="4" w:space="0" w:color="auto"/>
              <w:right w:val="single" w:sz="4" w:space="0" w:color="auto"/>
            </w:tcBorders>
            <w:shd w:val="clear" w:color="auto" w:fill="A8AF37"/>
          </w:tcPr>
          <w:p w14:paraId="6AE7855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EF26FAF"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429C19A" w14:textId="77777777" w:rsidTr="00B4238C">
        <w:trPr>
          <w:trHeight w:val="397"/>
        </w:trPr>
        <w:tc>
          <w:tcPr>
            <w:tcW w:w="7088" w:type="dxa"/>
            <w:tcBorders>
              <w:right w:val="nil"/>
            </w:tcBorders>
            <w:shd w:val="clear" w:color="auto" w:fill="4CBCC5"/>
          </w:tcPr>
          <w:p w14:paraId="0D478F60"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0D54074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BA716F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16A5DE9" w14:textId="77777777" w:rsidTr="00B4238C">
        <w:trPr>
          <w:trHeight w:val="397"/>
        </w:trPr>
        <w:tc>
          <w:tcPr>
            <w:tcW w:w="7088" w:type="dxa"/>
          </w:tcPr>
          <w:p w14:paraId="50F4F4C1" w14:textId="77777777" w:rsidR="00C2093A" w:rsidRPr="006C656B" w:rsidRDefault="00C2093A" w:rsidP="00B4238C">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605E78B6"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349CDD6" w14:textId="77777777" w:rsidR="00C2093A" w:rsidRPr="006C656B" w:rsidRDefault="00C2093A" w:rsidP="00B4238C">
            <w:pPr>
              <w:spacing w:before="60" w:after="60"/>
              <w:rPr>
                <w:rFonts w:ascii="Trebuchet MS" w:eastAsia="Calibri" w:hAnsi="Trebuchet MS" w:cs="Times New Roman"/>
                <w:b/>
                <w:color w:val="262626"/>
                <w:sz w:val="20"/>
                <w:szCs w:val="20"/>
              </w:rPr>
            </w:pPr>
          </w:p>
        </w:tc>
      </w:tr>
    </w:tbl>
    <w:p w14:paraId="48A1A54F" w14:textId="77777777" w:rsidR="00C2093A" w:rsidRPr="006C656B" w:rsidRDefault="00C2093A" w:rsidP="00C2093A">
      <w:pPr>
        <w:pStyle w:val="Kop4"/>
        <w:spacing w:before="240"/>
      </w:pPr>
      <w:bookmarkStart w:id="94" w:name="_Minimumvereisten_1"/>
      <w:bookmarkStart w:id="95" w:name="_Minimumvereisten_voor_interactie"/>
      <w:bookmarkEnd w:id="94"/>
      <w:bookmarkEnd w:id="95"/>
      <w:r w:rsidRPr="006C656B">
        <w:t>Minimumvereisten</w:t>
      </w:r>
      <w:r>
        <w:t xml:space="preserve"> voor interactie</w:t>
      </w:r>
    </w:p>
    <w:tbl>
      <w:tblPr>
        <w:tblStyle w:val="Tabelraster6"/>
        <w:tblW w:w="9112" w:type="dxa"/>
        <w:tblLayout w:type="fixed"/>
        <w:tblCellMar>
          <w:top w:w="57" w:type="dxa"/>
        </w:tblCellMar>
        <w:tblLook w:val="04A0" w:firstRow="1" w:lastRow="0" w:firstColumn="1" w:lastColumn="0" w:noHBand="0" w:noVBand="1"/>
      </w:tblPr>
      <w:tblGrid>
        <w:gridCol w:w="7088"/>
        <w:gridCol w:w="1010"/>
        <w:gridCol w:w="1014"/>
      </w:tblGrid>
      <w:tr w:rsidR="00C2093A" w:rsidRPr="006C656B" w14:paraId="42688717" w14:textId="77777777" w:rsidTr="00B4238C">
        <w:tc>
          <w:tcPr>
            <w:tcW w:w="7088" w:type="dxa"/>
            <w:tcBorders>
              <w:top w:val="nil"/>
              <w:left w:val="nil"/>
              <w:bottom w:val="single" w:sz="4" w:space="0" w:color="auto"/>
            </w:tcBorders>
          </w:tcPr>
          <w:p w14:paraId="191CB877" w14:textId="29F38431" w:rsidR="00C2093A" w:rsidRPr="006C656B" w:rsidRDefault="00C2093A" w:rsidP="00B4238C">
            <w:pPr>
              <w:spacing w:before="60" w:after="60"/>
              <w:rPr>
                <w:rFonts w:ascii="Trebuchet MS" w:eastAsia="Calibri" w:hAnsi="Trebuchet MS" w:cs="Times New Roman"/>
                <w:color w:val="262626"/>
                <w:sz w:val="20"/>
                <w:szCs w:val="20"/>
              </w:rPr>
            </w:pPr>
            <w:r w:rsidRPr="006C656B">
              <w:t>(MI: Mondelinge interactie</w:t>
            </w:r>
            <w:r>
              <w:t>/</w:t>
            </w:r>
            <w:r w:rsidRPr="006C656B">
              <w:t>SI: Schriftelijke interactie)</w:t>
            </w:r>
          </w:p>
        </w:tc>
        <w:tc>
          <w:tcPr>
            <w:tcW w:w="1010" w:type="dxa"/>
            <w:tcBorders>
              <w:bottom w:val="single" w:sz="4" w:space="0" w:color="auto"/>
            </w:tcBorders>
          </w:tcPr>
          <w:p w14:paraId="7DDD7F93"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 xml:space="preserve">MI </w:t>
            </w:r>
          </w:p>
        </w:tc>
        <w:tc>
          <w:tcPr>
            <w:tcW w:w="1014" w:type="dxa"/>
            <w:tcBorders>
              <w:bottom w:val="single" w:sz="4" w:space="0" w:color="auto"/>
            </w:tcBorders>
          </w:tcPr>
          <w:p w14:paraId="35741C25"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SI</w:t>
            </w:r>
          </w:p>
        </w:tc>
      </w:tr>
      <w:tr w:rsidR="00C2093A" w:rsidRPr="006C656B" w14:paraId="71B4784B" w14:textId="77777777" w:rsidTr="00B4238C">
        <w:tc>
          <w:tcPr>
            <w:tcW w:w="7088" w:type="dxa"/>
            <w:tcBorders>
              <w:top w:val="single" w:sz="4" w:space="0" w:color="auto"/>
              <w:bottom w:val="single" w:sz="4" w:space="0" w:color="auto"/>
            </w:tcBorders>
            <w:shd w:val="clear" w:color="auto" w:fill="4CBCC5"/>
          </w:tcPr>
          <w:p w14:paraId="3F135A6B" w14:textId="77777777" w:rsidR="00C2093A" w:rsidRPr="006C656B" w:rsidRDefault="00C2093A" w:rsidP="00B4238C">
            <w:pPr>
              <w:spacing w:before="60" w:after="60"/>
              <w:rPr>
                <w:rFonts w:eastAsia="Calibri" w:cstheme="minorHAnsi"/>
                <w:b/>
                <w:color w:val="FFFFFF"/>
                <w:sz w:val="20"/>
                <w:szCs w:val="20"/>
              </w:rPr>
            </w:pPr>
            <w:r>
              <w:rPr>
                <w:rFonts w:eastAsia="Calibri" w:cstheme="minorHAnsi"/>
                <w:b/>
                <w:color w:val="FFFFFF"/>
                <w:szCs w:val="20"/>
              </w:rPr>
              <w:t>Tekstsoorten</w:t>
            </w:r>
          </w:p>
        </w:tc>
        <w:tc>
          <w:tcPr>
            <w:tcW w:w="1010" w:type="dxa"/>
            <w:tcBorders>
              <w:left w:val="nil"/>
              <w:bottom w:val="single" w:sz="4" w:space="0" w:color="auto"/>
              <w:right w:val="nil"/>
            </w:tcBorders>
            <w:shd w:val="clear" w:color="auto" w:fill="4CBCC5"/>
          </w:tcPr>
          <w:p w14:paraId="64808546"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bottom w:val="single" w:sz="4" w:space="0" w:color="auto"/>
              <w:right w:val="nil"/>
            </w:tcBorders>
            <w:shd w:val="clear" w:color="auto" w:fill="4CBCC5"/>
          </w:tcPr>
          <w:p w14:paraId="3185B66E"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19DA1FC" w14:textId="77777777" w:rsidTr="00B4238C">
        <w:trPr>
          <w:trHeight w:val="454"/>
        </w:trPr>
        <w:tc>
          <w:tcPr>
            <w:tcW w:w="7088" w:type="dxa"/>
            <w:tcBorders>
              <w:top w:val="single" w:sz="4" w:space="0" w:color="auto"/>
              <w:left w:val="single" w:sz="4" w:space="0" w:color="auto"/>
              <w:bottom w:val="single" w:sz="4" w:space="0" w:color="auto"/>
            </w:tcBorders>
          </w:tcPr>
          <w:p w14:paraId="3377C963" w14:textId="77777777" w:rsidR="00C2093A" w:rsidRPr="006C656B" w:rsidRDefault="00C2093A" w:rsidP="00B4238C">
            <w:pPr>
              <w:spacing w:before="60" w:after="60"/>
              <w:rPr>
                <w:rFonts w:cstheme="minorHAnsi"/>
                <w:lang w:eastAsia="nl-BE"/>
              </w:rPr>
            </w:pPr>
            <w:r>
              <w:rPr>
                <w:rFonts w:cstheme="minorHAnsi"/>
                <w:lang w:eastAsia="nl-BE"/>
              </w:rPr>
              <w:t>Variatie</w:t>
            </w:r>
          </w:p>
        </w:tc>
        <w:tc>
          <w:tcPr>
            <w:tcW w:w="1010" w:type="dxa"/>
            <w:tcBorders>
              <w:top w:val="single" w:sz="4" w:space="0" w:color="auto"/>
              <w:bottom w:val="single" w:sz="4" w:space="0" w:color="auto"/>
            </w:tcBorders>
            <w:shd w:val="clear" w:color="auto" w:fill="A8AF37"/>
          </w:tcPr>
          <w:p w14:paraId="1575A36C" w14:textId="77777777" w:rsidR="00C2093A" w:rsidRPr="006C656B" w:rsidRDefault="00C2093A" w:rsidP="00B4238C">
            <w:pPr>
              <w:spacing w:before="60" w:after="60"/>
              <w:rPr>
                <w:rFonts w:ascii="Trebuchet MS" w:eastAsia="Calibri" w:hAnsi="Trebuchet MS" w:cs="Times New Roman"/>
                <w:b/>
                <w:color w:val="262626"/>
                <w:sz w:val="18"/>
                <w:szCs w:val="18"/>
              </w:rPr>
            </w:pPr>
          </w:p>
        </w:tc>
        <w:tc>
          <w:tcPr>
            <w:tcW w:w="1014" w:type="dxa"/>
            <w:tcBorders>
              <w:top w:val="single" w:sz="4" w:space="0" w:color="auto"/>
              <w:bottom w:val="single" w:sz="4" w:space="0" w:color="auto"/>
            </w:tcBorders>
            <w:shd w:val="clear" w:color="auto" w:fill="A8AF37"/>
          </w:tcPr>
          <w:p w14:paraId="5D0B3283" w14:textId="77777777" w:rsidR="00C2093A" w:rsidRPr="006C656B" w:rsidRDefault="00C2093A" w:rsidP="00B4238C">
            <w:pPr>
              <w:spacing w:before="60" w:after="60"/>
              <w:rPr>
                <w:rFonts w:ascii="Trebuchet MS" w:eastAsia="Calibri" w:hAnsi="Trebuchet MS" w:cs="Times New Roman"/>
                <w:b/>
                <w:color w:val="262626"/>
                <w:sz w:val="18"/>
                <w:szCs w:val="18"/>
              </w:rPr>
            </w:pPr>
          </w:p>
        </w:tc>
      </w:tr>
      <w:tr w:rsidR="00C2093A" w:rsidRPr="006C656B" w14:paraId="7370EC87" w14:textId="77777777" w:rsidTr="00B4238C">
        <w:tc>
          <w:tcPr>
            <w:tcW w:w="7088" w:type="dxa"/>
            <w:tcBorders>
              <w:top w:val="single" w:sz="4" w:space="0" w:color="auto"/>
            </w:tcBorders>
            <w:shd w:val="clear" w:color="auto" w:fill="4CBCC5"/>
          </w:tcPr>
          <w:p w14:paraId="675C0494" w14:textId="77777777" w:rsidR="00C2093A" w:rsidRPr="006C656B" w:rsidRDefault="00C2093A" w:rsidP="00B4238C">
            <w:pPr>
              <w:spacing w:before="60" w:after="60"/>
              <w:rPr>
                <w:rFonts w:eastAsia="Calibri" w:cstheme="minorHAnsi"/>
                <w:b/>
                <w:color w:val="FFFFFF"/>
                <w:sz w:val="20"/>
                <w:szCs w:val="20"/>
              </w:rPr>
            </w:pPr>
            <w:r w:rsidRPr="006C656B">
              <w:rPr>
                <w:rFonts w:eastAsia="Calibri" w:cstheme="minorHAnsi"/>
                <w:b/>
                <w:color w:val="FFFFFF"/>
                <w:szCs w:val="20"/>
              </w:rPr>
              <w:t>Onderwerp</w:t>
            </w:r>
          </w:p>
        </w:tc>
        <w:tc>
          <w:tcPr>
            <w:tcW w:w="1010" w:type="dxa"/>
            <w:tcBorders>
              <w:left w:val="nil"/>
              <w:bottom w:val="single" w:sz="4" w:space="0" w:color="auto"/>
              <w:right w:val="nil"/>
            </w:tcBorders>
            <w:shd w:val="clear" w:color="auto" w:fill="4CBCC5"/>
          </w:tcPr>
          <w:p w14:paraId="50289F45"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bottom w:val="single" w:sz="4" w:space="0" w:color="auto"/>
              <w:right w:val="nil"/>
            </w:tcBorders>
            <w:shd w:val="clear" w:color="auto" w:fill="4CBCC5"/>
          </w:tcPr>
          <w:p w14:paraId="4172FD6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7A51540D" w14:textId="77777777" w:rsidTr="00B4238C">
        <w:trPr>
          <w:trHeight w:val="397"/>
        </w:trPr>
        <w:tc>
          <w:tcPr>
            <w:tcW w:w="7088" w:type="dxa"/>
          </w:tcPr>
          <w:p w14:paraId="4E2EDE25" w14:textId="77777777" w:rsidR="00C2093A" w:rsidRPr="006C656B" w:rsidRDefault="00C2093A" w:rsidP="00B4238C">
            <w:pPr>
              <w:rPr>
                <w:rFonts w:cstheme="minorHAnsi"/>
                <w:lang w:eastAsia="nl-BE"/>
              </w:rPr>
            </w:pPr>
            <w:r w:rsidRPr="006C656B">
              <w:rPr>
                <w:rFonts w:cstheme="minorHAnsi"/>
                <w:lang w:eastAsia="nl-BE"/>
              </w:rPr>
              <w:t xml:space="preserve">Concrete inhoud </w:t>
            </w:r>
            <w:r w:rsidRPr="00F87FE2">
              <w:t>of specifieke inhoud</w:t>
            </w:r>
          </w:p>
        </w:tc>
        <w:tc>
          <w:tcPr>
            <w:tcW w:w="1010" w:type="dxa"/>
            <w:shd w:val="clear" w:color="auto" w:fill="A8AF37"/>
          </w:tcPr>
          <w:p w14:paraId="770D08E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4A1A9EF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7DEA6F13" w14:textId="77777777" w:rsidTr="00B4238C">
        <w:tc>
          <w:tcPr>
            <w:tcW w:w="7088" w:type="dxa"/>
            <w:shd w:val="clear" w:color="auto" w:fill="4CBCC5"/>
          </w:tcPr>
          <w:p w14:paraId="05ECDAFF"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Uiterlijke tekstkenmerken</w:t>
            </w:r>
          </w:p>
        </w:tc>
        <w:tc>
          <w:tcPr>
            <w:tcW w:w="1010" w:type="dxa"/>
            <w:tcBorders>
              <w:left w:val="single" w:sz="4" w:space="0" w:color="auto"/>
              <w:right w:val="single" w:sz="4" w:space="0" w:color="auto"/>
            </w:tcBorders>
            <w:shd w:val="clear" w:color="auto" w:fill="4CBCC5"/>
          </w:tcPr>
          <w:p w14:paraId="6A9A1238"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4CBCC5"/>
          </w:tcPr>
          <w:p w14:paraId="33B9E74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C1542B1" w14:textId="77777777" w:rsidTr="00B4238C">
        <w:trPr>
          <w:trHeight w:val="397"/>
        </w:trPr>
        <w:tc>
          <w:tcPr>
            <w:tcW w:w="7088" w:type="dxa"/>
            <w:tcBorders>
              <w:bottom w:val="single" w:sz="4" w:space="0" w:color="auto"/>
            </w:tcBorders>
          </w:tcPr>
          <w:p w14:paraId="25B41567" w14:textId="77777777" w:rsidR="00C2093A" w:rsidRPr="006C656B" w:rsidRDefault="00C2093A" w:rsidP="00B4238C">
            <w:r>
              <w:t>G</w:t>
            </w:r>
            <w:r w:rsidRPr="006C656B">
              <w:t>epast</w:t>
            </w:r>
            <w:r>
              <w:t>e lichaamstaal</w:t>
            </w:r>
          </w:p>
        </w:tc>
        <w:tc>
          <w:tcPr>
            <w:tcW w:w="1010" w:type="dxa"/>
            <w:tcBorders>
              <w:left w:val="single" w:sz="4" w:space="0" w:color="auto"/>
              <w:bottom w:val="single" w:sz="4" w:space="0" w:color="auto"/>
              <w:right w:val="single" w:sz="4" w:space="0" w:color="auto"/>
            </w:tcBorders>
            <w:shd w:val="clear" w:color="auto" w:fill="A8AF37"/>
          </w:tcPr>
          <w:p w14:paraId="08A5E0AB"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tcPr>
          <w:p w14:paraId="5EA8C833"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4674EC" w14:textId="77777777" w:rsidTr="00B4238C">
        <w:tc>
          <w:tcPr>
            <w:tcW w:w="7088" w:type="dxa"/>
            <w:tcBorders>
              <w:bottom w:val="single" w:sz="4" w:space="0" w:color="auto"/>
            </w:tcBorders>
          </w:tcPr>
          <w:p w14:paraId="26AC44F0" w14:textId="77777777" w:rsidR="00C2093A" w:rsidRPr="006C656B" w:rsidRDefault="00C2093A" w:rsidP="00B4238C">
            <w:r w:rsidRPr="00F87FE2">
              <w:t>Redelijk correcte spelling van frequente woorden uit het aangeleerde lexicale repertoire</w:t>
            </w:r>
          </w:p>
        </w:tc>
        <w:tc>
          <w:tcPr>
            <w:tcW w:w="1010" w:type="dxa"/>
            <w:tcBorders>
              <w:left w:val="single" w:sz="4" w:space="0" w:color="auto"/>
              <w:bottom w:val="single" w:sz="4" w:space="0" w:color="auto"/>
              <w:right w:val="single" w:sz="4" w:space="0" w:color="auto"/>
            </w:tcBorders>
            <w:shd w:val="clear" w:color="auto" w:fill="FFFFFF" w:themeFill="background1"/>
          </w:tcPr>
          <w:p w14:paraId="39DD6D5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shd w:val="clear" w:color="auto" w:fill="A8AF37"/>
          </w:tcPr>
          <w:p w14:paraId="7EB8D814"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DCD554" w14:textId="77777777" w:rsidTr="00B4238C">
        <w:trPr>
          <w:trHeight w:val="397"/>
        </w:trPr>
        <w:tc>
          <w:tcPr>
            <w:tcW w:w="7088" w:type="dxa"/>
            <w:tcBorders>
              <w:bottom w:val="single" w:sz="4" w:space="0" w:color="auto"/>
            </w:tcBorders>
          </w:tcPr>
          <w:p w14:paraId="6E004CBC" w14:textId="77777777" w:rsidR="00C2093A" w:rsidRPr="00F87FE2" w:rsidRDefault="00C2093A" w:rsidP="00B4238C">
            <w:r w:rsidRPr="00F87FE2">
              <w:t>Eenvoudige zinsbouw</w:t>
            </w:r>
          </w:p>
        </w:tc>
        <w:tc>
          <w:tcPr>
            <w:tcW w:w="1010" w:type="dxa"/>
            <w:tcBorders>
              <w:left w:val="single" w:sz="4" w:space="0" w:color="auto"/>
              <w:bottom w:val="single" w:sz="4" w:space="0" w:color="auto"/>
              <w:right w:val="single" w:sz="4" w:space="0" w:color="auto"/>
            </w:tcBorders>
            <w:shd w:val="clear" w:color="auto" w:fill="A8AF37"/>
          </w:tcPr>
          <w:p w14:paraId="1C8CC1AF"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shd w:val="clear" w:color="auto" w:fill="A8AF37"/>
          </w:tcPr>
          <w:p w14:paraId="5EEF13F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29A4EB1" w14:textId="77777777" w:rsidTr="00B4238C">
        <w:trPr>
          <w:trHeight w:val="907"/>
        </w:trPr>
        <w:tc>
          <w:tcPr>
            <w:tcW w:w="7088" w:type="dxa"/>
          </w:tcPr>
          <w:p w14:paraId="76F0A3A5" w14:textId="77777777" w:rsidR="00C2093A" w:rsidRPr="006C656B" w:rsidRDefault="00C2093A" w:rsidP="00B4238C">
            <w:r>
              <w:rPr>
                <w:rFonts w:cstheme="minorHAnsi"/>
                <w:lang w:eastAsia="nl-BE"/>
              </w:rPr>
              <w:t>Uitspraak is over het algemeen voldoende helder om te worden verstaan ondanks een duidelijk accent, maar gesprekspartners zullen regelmatig om herhaling moeten vragen.</w:t>
            </w:r>
          </w:p>
        </w:tc>
        <w:tc>
          <w:tcPr>
            <w:tcW w:w="1010" w:type="dxa"/>
            <w:tcBorders>
              <w:left w:val="single" w:sz="4" w:space="0" w:color="auto"/>
              <w:right w:val="single" w:sz="4" w:space="0" w:color="auto"/>
            </w:tcBorders>
            <w:shd w:val="clear" w:color="auto" w:fill="A8AF37"/>
          </w:tcPr>
          <w:p w14:paraId="08C2F09F" w14:textId="77777777" w:rsidR="00C2093A" w:rsidRPr="006C656B" w:rsidRDefault="00C2093A" w:rsidP="00B4238C">
            <w:pPr>
              <w:spacing w:before="60" w:after="60"/>
              <w:rPr>
                <w:rFonts w:ascii="Trebuchet MS" w:eastAsia="Calibri" w:hAnsi="Trebuchet MS" w:cs="Times New Roman"/>
                <w:b/>
                <w:color w:val="538135" w:themeColor="accent6" w:themeShade="BF"/>
                <w:sz w:val="20"/>
                <w:szCs w:val="20"/>
              </w:rPr>
            </w:pPr>
          </w:p>
        </w:tc>
        <w:tc>
          <w:tcPr>
            <w:tcW w:w="1014" w:type="dxa"/>
            <w:tcBorders>
              <w:left w:val="single" w:sz="4" w:space="0" w:color="auto"/>
              <w:right w:val="single" w:sz="4" w:space="0" w:color="auto"/>
            </w:tcBorders>
          </w:tcPr>
          <w:p w14:paraId="3995CB0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17263C7" w14:textId="77777777" w:rsidTr="00B4238C">
        <w:trPr>
          <w:trHeight w:val="624"/>
        </w:trPr>
        <w:tc>
          <w:tcPr>
            <w:tcW w:w="7088" w:type="dxa"/>
            <w:tcBorders>
              <w:bottom w:val="single" w:sz="4" w:space="0" w:color="auto"/>
            </w:tcBorders>
          </w:tcPr>
          <w:p w14:paraId="34C9A7E8" w14:textId="77777777" w:rsidR="00C2093A" w:rsidRPr="006C656B" w:rsidRDefault="00C2093A" w:rsidP="00B4238C">
            <w:pPr>
              <w:rPr>
                <w:rFonts w:cstheme="minorHAnsi"/>
                <w:lang w:eastAsia="nl-BE"/>
              </w:rPr>
            </w:pPr>
            <w:r w:rsidRPr="006E2254">
              <w:rPr>
                <w:rFonts w:cstheme="minorHAnsi"/>
                <w:lang w:eastAsia="nl-BE"/>
              </w:rPr>
              <w:t>Vrij vlot gebruik van frequente woorden, woordcombinaties en vaste uitdrukkingen, ondanks duidelijke</w:t>
            </w:r>
            <w:r w:rsidRPr="00F87FE2">
              <w:t xml:space="preserve"> aarzelingen en valse starts. Het spreektempo is vrij normaal.</w:t>
            </w:r>
            <w:r w:rsidRPr="00F87FE2">
              <w:tab/>
            </w:r>
            <w:r w:rsidRPr="006E2254">
              <w:rPr>
                <w:rFonts w:cstheme="minorHAnsi"/>
                <w:lang w:eastAsia="nl-BE"/>
              </w:rPr>
              <w:tab/>
            </w:r>
          </w:p>
        </w:tc>
        <w:tc>
          <w:tcPr>
            <w:tcW w:w="1010" w:type="dxa"/>
            <w:tcBorders>
              <w:left w:val="single" w:sz="4" w:space="0" w:color="auto"/>
              <w:bottom w:val="single" w:sz="4" w:space="0" w:color="auto"/>
              <w:right w:val="single" w:sz="4" w:space="0" w:color="auto"/>
            </w:tcBorders>
            <w:shd w:val="clear" w:color="auto" w:fill="A8AF37"/>
          </w:tcPr>
          <w:p w14:paraId="373B2D53"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tcPr>
          <w:p w14:paraId="74468BE9"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A78361" w14:textId="77777777" w:rsidTr="00B4238C">
        <w:tc>
          <w:tcPr>
            <w:tcW w:w="7088" w:type="dxa"/>
            <w:tcBorders>
              <w:right w:val="nil"/>
            </w:tcBorders>
            <w:shd w:val="clear" w:color="auto" w:fill="4CBCC5"/>
          </w:tcPr>
          <w:p w14:paraId="2C6AA621"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Structuur/ Samenhang</w:t>
            </w:r>
          </w:p>
        </w:tc>
        <w:tc>
          <w:tcPr>
            <w:tcW w:w="1010" w:type="dxa"/>
            <w:tcBorders>
              <w:left w:val="nil"/>
              <w:right w:val="nil"/>
            </w:tcBorders>
            <w:shd w:val="clear" w:color="auto" w:fill="4CBCC5"/>
          </w:tcPr>
          <w:p w14:paraId="12741BD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0B5D4833"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47FD1DD" w14:textId="77777777" w:rsidTr="00B4238C">
        <w:tc>
          <w:tcPr>
            <w:tcW w:w="7088" w:type="dxa"/>
          </w:tcPr>
          <w:p w14:paraId="7967D236" w14:textId="77777777" w:rsidR="00C2093A" w:rsidRPr="006C656B" w:rsidRDefault="00C2093A" w:rsidP="00B4238C">
            <w:r w:rsidRPr="006C656B">
              <w:rPr>
                <w:rFonts w:cstheme="minorHAnsi"/>
                <w:lang w:eastAsia="nl-BE"/>
              </w:rPr>
              <w:t>Redelijk herkenbare samenhang</w:t>
            </w:r>
          </w:p>
        </w:tc>
        <w:tc>
          <w:tcPr>
            <w:tcW w:w="1010" w:type="dxa"/>
            <w:tcBorders>
              <w:left w:val="single" w:sz="4" w:space="0" w:color="auto"/>
              <w:right w:val="single" w:sz="4" w:space="0" w:color="auto"/>
            </w:tcBorders>
            <w:shd w:val="clear" w:color="auto" w:fill="A8AF37"/>
          </w:tcPr>
          <w:p w14:paraId="1EF867B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3AB09CE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57FDEDE" w14:textId="77777777" w:rsidTr="00E96870">
        <w:trPr>
          <w:trHeight w:val="702"/>
        </w:trPr>
        <w:tc>
          <w:tcPr>
            <w:tcW w:w="7088" w:type="dxa"/>
          </w:tcPr>
          <w:p w14:paraId="3DF2BFB3" w14:textId="020027ED" w:rsidR="00C2093A" w:rsidRPr="00E96870" w:rsidRDefault="00C2093A" w:rsidP="00B4238C">
            <w:pPr>
              <w:rPr>
                <w:rFonts w:cstheme="minorHAnsi"/>
                <w:lang w:eastAsia="nl-BE"/>
              </w:rPr>
            </w:pPr>
            <w:r w:rsidRPr="00D33F7E">
              <w:rPr>
                <w:rFonts w:cstheme="minorHAnsi"/>
                <w:lang w:eastAsia="nl-BE"/>
              </w:rPr>
              <w:t>Gebruik van hoogfrequente signaalwoorden: chronologisch verloop, opsomming, oorzaak, tegenstelling</w:t>
            </w:r>
          </w:p>
        </w:tc>
        <w:tc>
          <w:tcPr>
            <w:tcW w:w="1010" w:type="dxa"/>
            <w:shd w:val="clear" w:color="auto" w:fill="A8AF37"/>
          </w:tcPr>
          <w:p w14:paraId="24B110C4"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Pr>
          <w:p w14:paraId="37DD07C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950F6C8" w14:textId="77777777" w:rsidTr="00B4238C">
        <w:trPr>
          <w:trHeight w:val="624"/>
        </w:trPr>
        <w:tc>
          <w:tcPr>
            <w:tcW w:w="7088" w:type="dxa"/>
          </w:tcPr>
          <w:p w14:paraId="0595BD60" w14:textId="77777777" w:rsidR="00C2093A" w:rsidRPr="006C656B" w:rsidRDefault="00C2093A" w:rsidP="00B4238C">
            <w:pPr>
              <w:rPr>
                <w:rFonts w:cstheme="minorHAnsi"/>
                <w:lang w:eastAsia="nl-BE"/>
              </w:rPr>
            </w:pPr>
            <w:r w:rsidRPr="006C656B">
              <w:rPr>
                <w:rFonts w:cstheme="minorHAnsi"/>
                <w:lang w:eastAsia="nl-BE"/>
              </w:rPr>
              <w:t>Gebruik van hoogfrequente signaalwoorden</w:t>
            </w:r>
            <w:r>
              <w:rPr>
                <w:rFonts w:cstheme="minorHAnsi"/>
                <w:lang w:eastAsia="nl-BE"/>
              </w:rPr>
              <w:t xml:space="preserve">: </w:t>
            </w:r>
            <w:r w:rsidRPr="006C656B">
              <w:rPr>
                <w:rFonts w:cstheme="minorHAnsi"/>
                <w:lang w:eastAsia="nl-BE"/>
              </w:rPr>
              <w:t>chronologisch verloop, opsomming</w:t>
            </w:r>
          </w:p>
        </w:tc>
        <w:tc>
          <w:tcPr>
            <w:tcW w:w="1010" w:type="dxa"/>
          </w:tcPr>
          <w:p w14:paraId="5C8EAD5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689DD06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F8ACA0A" w14:textId="77777777" w:rsidTr="00B4238C">
        <w:tc>
          <w:tcPr>
            <w:tcW w:w="7088" w:type="dxa"/>
            <w:tcBorders>
              <w:right w:val="nil"/>
            </w:tcBorders>
            <w:shd w:val="clear" w:color="auto" w:fill="4CBCC5"/>
          </w:tcPr>
          <w:p w14:paraId="021817B3"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Lengte</w:t>
            </w:r>
          </w:p>
        </w:tc>
        <w:tc>
          <w:tcPr>
            <w:tcW w:w="1010" w:type="dxa"/>
            <w:tcBorders>
              <w:left w:val="nil"/>
              <w:right w:val="nil"/>
            </w:tcBorders>
            <w:shd w:val="clear" w:color="auto" w:fill="4CBCC5"/>
          </w:tcPr>
          <w:p w14:paraId="7151D49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6B5679C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A2BF3F9" w14:textId="77777777" w:rsidTr="00E96870">
        <w:trPr>
          <w:trHeight w:val="347"/>
        </w:trPr>
        <w:tc>
          <w:tcPr>
            <w:tcW w:w="7088" w:type="dxa"/>
            <w:tcBorders>
              <w:bottom w:val="single" w:sz="4" w:space="0" w:color="auto"/>
            </w:tcBorders>
          </w:tcPr>
          <w:p w14:paraId="5731E2D1" w14:textId="5F67AD8D" w:rsidR="00C2093A" w:rsidRPr="006C656B" w:rsidRDefault="00C2093A" w:rsidP="00B4238C">
            <w:r w:rsidRPr="00F87FE2">
              <w:lastRenderedPageBreak/>
              <w:t>Beperkt</w:t>
            </w:r>
          </w:p>
        </w:tc>
        <w:tc>
          <w:tcPr>
            <w:tcW w:w="1010" w:type="dxa"/>
            <w:tcBorders>
              <w:left w:val="single" w:sz="4" w:space="0" w:color="auto"/>
              <w:bottom w:val="single" w:sz="4" w:space="0" w:color="auto"/>
              <w:right w:val="single" w:sz="4" w:space="0" w:color="auto"/>
            </w:tcBorders>
            <w:shd w:val="clear" w:color="auto" w:fill="A8AF37"/>
          </w:tcPr>
          <w:p w14:paraId="2FD749B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shd w:val="clear" w:color="auto" w:fill="A8AF37"/>
          </w:tcPr>
          <w:p w14:paraId="71349B0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14080FB" w14:textId="77777777" w:rsidTr="00B4238C">
        <w:tc>
          <w:tcPr>
            <w:tcW w:w="7088" w:type="dxa"/>
            <w:tcBorders>
              <w:right w:val="nil"/>
            </w:tcBorders>
            <w:shd w:val="clear" w:color="auto" w:fill="4CBCC5"/>
          </w:tcPr>
          <w:p w14:paraId="533B5353"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Inbreng en participatie</w:t>
            </w:r>
          </w:p>
        </w:tc>
        <w:tc>
          <w:tcPr>
            <w:tcW w:w="1010" w:type="dxa"/>
            <w:tcBorders>
              <w:left w:val="nil"/>
              <w:right w:val="nil"/>
            </w:tcBorders>
            <w:shd w:val="clear" w:color="auto" w:fill="4CBCC5"/>
          </w:tcPr>
          <w:p w14:paraId="25F87603"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47D42948"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744A1616" w14:textId="77777777" w:rsidTr="00E96870">
        <w:trPr>
          <w:trHeight w:val="458"/>
        </w:trPr>
        <w:tc>
          <w:tcPr>
            <w:tcW w:w="7088" w:type="dxa"/>
          </w:tcPr>
          <w:p w14:paraId="40771DCA" w14:textId="583FF734" w:rsidR="00C2093A" w:rsidRPr="00E96870" w:rsidRDefault="00C2093A" w:rsidP="00B4238C">
            <w:r w:rsidRPr="00F87FE2">
              <w:t>Kan een eenvoudig gesprek beginnen, gaande houden en beëindige</w:t>
            </w:r>
            <w:r w:rsidR="00E96870">
              <w:t>n</w:t>
            </w:r>
          </w:p>
        </w:tc>
        <w:tc>
          <w:tcPr>
            <w:tcW w:w="1010" w:type="dxa"/>
            <w:tcBorders>
              <w:left w:val="single" w:sz="4" w:space="0" w:color="auto"/>
              <w:right w:val="single" w:sz="4" w:space="0" w:color="auto"/>
            </w:tcBorders>
            <w:shd w:val="clear" w:color="auto" w:fill="A8AF37"/>
          </w:tcPr>
          <w:p w14:paraId="34BE9AE3"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tcPr>
          <w:p w14:paraId="0F48BB6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4DBFE19" w14:textId="77777777" w:rsidTr="00B4238C">
        <w:tc>
          <w:tcPr>
            <w:tcW w:w="7088" w:type="dxa"/>
            <w:tcBorders>
              <w:right w:val="nil"/>
            </w:tcBorders>
            <w:shd w:val="clear" w:color="auto" w:fill="4CBCC5"/>
          </w:tcPr>
          <w:p w14:paraId="593E489F"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Woordenschat</w:t>
            </w:r>
          </w:p>
        </w:tc>
        <w:tc>
          <w:tcPr>
            <w:tcW w:w="1010" w:type="dxa"/>
            <w:tcBorders>
              <w:left w:val="nil"/>
              <w:right w:val="nil"/>
            </w:tcBorders>
            <w:shd w:val="clear" w:color="auto" w:fill="4CBCC5"/>
          </w:tcPr>
          <w:p w14:paraId="4574D4B4"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2E10C82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DD20295" w14:textId="77777777" w:rsidTr="00B4238C">
        <w:trPr>
          <w:trHeight w:val="1417"/>
        </w:trPr>
        <w:tc>
          <w:tcPr>
            <w:tcW w:w="7088" w:type="dxa"/>
          </w:tcPr>
          <w:p w14:paraId="16AFF52D" w14:textId="39068A18" w:rsidR="00C2093A" w:rsidRPr="006C656B" w:rsidRDefault="00C2093A" w:rsidP="00B4238C">
            <w:r w:rsidRPr="00F87FE2">
              <w:t>Beheersing van frequente woorden, woordcombinaties en vaste uitdrukkingen om te voldoen aan concrete, voorspelbare en vertrouwde communicatiebehoeften binnen het persoonlijke, publieke</w:t>
            </w:r>
            <w:r w:rsidR="002B7C88">
              <w:t xml:space="preserve"> en</w:t>
            </w:r>
            <w:r w:rsidRPr="00F87FE2">
              <w:t xml:space="preserve"> professionele domein, al kunnen lexicale beperkingen leiden tot moeite met formulering en moeite met het overbrengen van de boodschap</w:t>
            </w:r>
          </w:p>
        </w:tc>
        <w:tc>
          <w:tcPr>
            <w:tcW w:w="1010" w:type="dxa"/>
            <w:shd w:val="clear" w:color="auto" w:fill="A8AF37"/>
          </w:tcPr>
          <w:p w14:paraId="775D8EF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Pr>
          <w:p w14:paraId="5B43A9B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09997AA" w14:textId="77777777" w:rsidTr="00B4238C">
        <w:tc>
          <w:tcPr>
            <w:tcW w:w="7088" w:type="dxa"/>
          </w:tcPr>
          <w:p w14:paraId="0CB9DDB5" w14:textId="70C9E698" w:rsidR="00C2093A" w:rsidRDefault="00C2093A" w:rsidP="00B4238C">
            <w:pPr>
              <w:spacing w:before="60" w:after="60"/>
              <w:rPr>
                <w:rFonts w:cstheme="minorHAnsi"/>
                <w:lang w:eastAsia="nl-BE"/>
              </w:rPr>
            </w:pPr>
            <w:r w:rsidRPr="00D2165C">
              <w:t>Beheersing van hoofdzakelijk transparante woorden, de meest frequente woorden, woordcombinaties en vaste uitdrukkingen om te voldoen aan de meest elementaire communicatiebehoeften binnen een zeer beperkte waaier aan relevante thema’s uit het persoonlijke, publieke en professionele domein</w:t>
            </w:r>
          </w:p>
        </w:tc>
        <w:tc>
          <w:tcPr>
            <w:tcW w:w="1010" w:type="dxa"/>
          </w:tcPr>
          <w:p w14:paraId="517B187C"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7A671B9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FAAE74A" w14:textId="77777777" w:rsidTr="00B4238C">
        <w:tc>
          <w:tcPr>
            <w:tcW w:w="9112" w:type="dxa"/>
            <w:gridSpan w:val="3"/>
            <w:shd w:val="clear" w:color="auto" w:fill="4CBCC5"/>
          </w:tcPr>
          <w:p w14:paraId="7F5C36B0" w14:textId="77777777" w:rsidR="00C2093A" w:rsidRPr="006C656B" w:rsidRDefault="00C2093A" w:rsidP="00B4238C">
            <w:pPr>
              <w:spacing w:before="60" w:after="60"/>
              <w:rPr>
                <w:rFonts w:ascii="Trebuchet MS" w:eastAsia="Calibri" w:hAnsi="Trebuchet MS" w:cs="Times New Roman"/>
                <w:b/>
                <w:color w:val="262626"/>
                <w:sz w:val="20"/>
                <w:szCs w:val="20"/>
              </w:rPr>
            </w:pPr>
            <w:r w:rsidRPr="00965780">
              <w:rPr>
                <w:rFonts w:eastAsia="Calibri" w:cstheme="minorHAnsi"/>
                <w:b/>
                <w:color w:val="FFFFFF"/>
                <w:szCs w:val="20"/>
              </w:rPr>
              <w:t>Grammatica</w:t>
            </w:r>
          </w:p>
        </w:tc>
      </w:tr>
      <w:tr w:rsidR="00C2093A" w:rsidRPr="006C656B" w14:paraId="0EA64EF4" w14:textId="77777777" w:rsidTr="00E96870">
        <w:trPr>
          <w:trHeight w:val="770"/>
        </w:trPr>
        <w:tc>
          <w:tcPr>
            <w:tcW w:w="7088" w:type="dxa"/>
          </w:tcPr>
          <w:p w14:paraId="2A77C459" w14:textId="7ADDA5E0" w:rsidR="00C2093A" w:rsidRPr="00F77805" w:rsidRDefault="00C2093A" w:rsidP="00B4238C">
            <w:r w:rsidRPr="00F87FE2">
              <w:t xml:space="preserve">Beheersing van bepaalde eenvoudige grammaticale constructies </w:t>
            </w:r>
            <w:r w:rsidR="00DD0B61">
              <w:t>zodat het</w:t>
            </w:r>
            <w:r w:rsidRPr="00F87FE2">
              <w:t xml:space="preserve"> begrip van de boodschap door de ontvanger niet in het gedrang</w:t>
            </w:r>
            <w:r w:rsidR="00DD0B61">
              <w:t xml:space="preserve"> komt</w:t>
            </w:r>
            <w:r w:rsidRPr="00F87FE2">
              <w:t>.</w:t>
            </w:r>
            <w:r w:rsidRPr="00E27BFC">
              <w:rPr>
                <w:color w:val="00B0F0"/>
              </w:rPr>
              <w:t xml:space="preserve"> </w:t>
            </w:r>
          </w:p>
        </w:tc>
        <w:tc>
          <w:tcPr>
            <w:tcW w:w="1010" w:type="dxa"/>
            <w:shd w:val="clear" w:color="auto" w:fill="A8AF37"/>
          </w:tcPr>
          <w:p w14:paraId="4FB4423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515D983D"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4F88A93" w14:textId="77777777" w:rsidTr="00B4238C">
        <w:tc>
          <w:tcPr>
            <w:tcW w:w="7088" w:type="dxa"/>
            <w:tcBorders>
              <w:right w:val="nil"/>
            </w:tcBorders>
            <w:shd w:val="clear" w:color="auto" w:fill="4CBCC5"/>
          </w:tcPr>
          <w:p w14:paraId="1D2FA49C"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Taalvariëteit</w:t>
            </w:r>
          </w:p>
        </w:tc>
        <w:tc>
          <w:tcPr>
            <w:tcW w:w="1010" w:type="dxa"/>
            <w:tcBorders>
              <w:left w:val="nil"/>
              <w:right w:val="nil"/>
            </w:tcBorders>
            <w:shd w:val="clear" w:color="auto" w:fill="4CBCC5"/>
          </w:tcPr>
          <w:p w14:paraId="47CAB077"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45E09D1F"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8F9A51A" w14:textId="77777777" w:rsidTr="00B4238C">
        <w:trPr>
          <w:trHeight w:val="397"/>
        </w:trPr>
        <w:tc>
          <w:tcPr>
            <w:tcW w:w="7088" w:type="dxa"/>
          </w:tcPr>
          <w:p w14:paraId="5DE8FAD9" w14:textId="77777777" w:rsidR="00C2093A" w:rsidRPr="006C656B" w:rsidRDefault="00C2093A" w:rsidP="00B4238C">
            <w:r>
              <w:t>G</w:t>
            </w:r>
            <w:r w:rsidRPr="006C656B">
              <w:t xml:space="preserve">epast </w:t>
            </w:r>
            <w:r w:rsidRPr="00904464">
              <w:t>register</w:t>
            </w:r>
            <w:r w:rsidRPr="006C656B">
              <w:t xml:space="preserve"> </w:t>
            </w:r>
          </w:p>
        </w:tc>
        <w:tc>
          <w:tcPr>
            <w:tcW w:w="1010" w:type="dxa"/>
            <w:tcBorders>
              <w:left w:val="single" w:sz="4" w:space="0" w:color="auto"/>
              <w:right w:val="single" w:sz="4" w:space="0" w:color="auto"/>
            </w:tcBorders>
            <w:shd w:val="clear" w:color="auto" w:fill="A8AF37"/>
          </w:tcPr>
          <w:p w14:paraId="4DEC41A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7BA08AC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C37ABD9" w14:textId="77777777" w:rsidTr="00B4238C">
        <w:trPr>
          <w:trHeight w:val="397"/>
        </w:trPr>
        <w:tc>
          <w:tcPr>
            <w:tcW w:w="7088" w:type="dxa"/>
          </w:tcPr>
          <w:p w14:paraId="7C3FACFC" w14:textId="77777777" w:rsidR="00C2093A" w:rsidRDefault="00C2093A" w:rsidP="00B4238C">
            <w:r w:rsidRPr="00F87FE2">
              <w:t>Gepaste beleefdheidsconventies bij alledaagse taalhandelingen</w:t>
            </w:r>
          </w:p>
        </w:tc>
        <w:tc>
          <w:tcPr>
            <w:tcW w:w="1010" w:type="dxa"/>
            <w:tcBorders>
              <w:left w:val="single" w:sz="4" w:space="0" w:color="auto"/>
              <w:right w:val="single" w:sz="4" w:space="0" w:color="auto"/>
            </w:tcBorders>
            <w:shd w:val="clear" w:color="auto" w:fill="A8AF37"/>
          </w:tcPr>
          <w:p w14:paraId="31DC37E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6858A826"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22AF797" w14:textId="77777777" w:rsidTr="00B4238C">
        <w:trPr>
          <w:trHeight w:val="397"/>
        </w:trPr>
        <w:tc>
          <w:tcPr>
            <w:tcW w:w="7088" w:type="dxa"/>
            <w:tcBorders>
              <w:right w:val="nil"/>
            </w:tcBorders>
            <w:shd w:val="clear" w:color="auto" w:fill="4CBCC5"/>
          </w:tcPr>
          <w:p w14:paraId="6EC868D7"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Ondersteuning</w:t>
            </w:r>
          </w:p>
        </w:tc>
        <w:tc>
          <w:tcPr>
            <w:tcW w:w="1010" w:type="dxa"/>
            <w:tcBorders>
              <w:left w:val="nil"/>
              <w:right w:val="nil"/>
            </w:tcBorders>
            <w:shd w:val="clear" w:color="auto" w:fill="4CBCC5"/>
          </w:tcPr>
          <w:p w14:paraId="196AE51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34E43751"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E24C7E5" w14:textId="77777777" w:rsidTr="00B4238C">
        <w:trPr>
          <w:trHeight w:val="397"/>
        </w:trPr>
        <w:tc>
          <w:tcPr>
            <w:tcW w:w="7088" w:type="dxa"/>
          </w:tcPr>
          <w:p w14:paraId="35693B8A" w14:textId="77777777" w:rsidR="00C2093A" w:rsidRDefault="00C2093A" w:rsidP="00B4238C">
            <w:r>
              <w:t>Met behulp van ondersteunende middelen</w:t>
            </w:r>
          </w:p>
        </w:tc>
        <w:tc>
          <w:tcPr>
            <w:tcW w:w="1010" w:type="dxa"/>
            <w:tcBorders>
              <w:left w:val="single" w:sz="4" w:space="0" w:color="auto"/>
              <w:right w:val="single" w:sz="4" w:space="0" w:color="auto"/>
            </w:tcBorders>
            <w:shd w:val="clear" w:color="auto" w:fill="A8AF37"/>
          </w:tcPr>
          <w:p w14:paraId="211DF540"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1556631B" w14:textId="77777777" w:rsidR="00C2093A" w:rsidRPr="006C656B" w:rsidRDefault="00C2093A" w:rsidP="00B4238C">
            <w:pPr>
              <w:spacing w:before="60" w:after="60"/>
              <w:rPr>
                <w:rFonts w:ascii="Trebuchet MS" w:eastAsia="Calibri" w:hAnsi="Trebuchet MS" w:cs="Times New Roman"/>
                <w:b/>
                <w:color w:val="262626"/>
                <w:sz w:val="20"/>
                <w:szCs w:val="20"/>
              </w:rPr>
            </w:pPr>
          </w:p>
        </w:tc>
      </w:tr>
    </w:tbl>
    <w:p w14:paraId="541561CD" w14:textId="77777777" w:rsidR="00C2093A" w:rsidRDefault="00C2093A" w:rsidP="00C2093A">
      <w:pPr>
        <w:pStyle w:val="Kop4"/>
        <w:spacing w:before="240"/>
      </w:pPr>
      <w:bookmarkStart w:id="96" w:name="_Kenniselementen"/>
      <w:bookmarkStart w:id="97" w:name="_Woordenschat_voor_receptie"/>
      <w:bookmarkEnd w:id="96"/>
      <w:bookmarkEnd w:id="97"/>
      <w:r>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2093A" w:rsidRPr="006C656B" w14:paraId="6FB3BD99" w14:textId="77777777" w:rsidTr="00B4238C">
        <w:trPr>
          <w:trHeight w:val="397"/>
        </w:trPr>
        <w:tc>
          <w:tcPr>
            <w:tcW w:w="7088" w:type="dxa"/>
            <w:tcBorders>
              <w:right w:val="nil"/>
            </w:tcBorders>
            <w:shd w:val="clear" w:color="auto" w:fill="4CBCC5"/>
          </w:tcPr>
          <w:p w14:paraId="5355C57F" w14:textId="77777777" w:rsidR="00C2093A" w:rsidRPr="006C656B" w:rsidRDefault="00C2093A" w:rsidP="00B4238C">
            <w:pPr>
              <w:rPr>
                <w:b/>
              </w:rPr>
            </w:pPr>
            <w:r w:rsidRPr="006C656B">
              <w:rPr>
                <w:b/>
                <w:color w:val="FFFFFF" w:themeColor="background1"/>
              </w:rPr>
              <w:t xml:space="preserve">Woordenschat </w:t>
            </w:r>
          </w:p>
        </w:tc>
        <w:tc>
          <w:tcPr>
            <w:tcW w:w="992" w:type="dxa"/>
            <w:tcBorders>
              <w:left w:val="nil"/>
              <w:right w:val="nil"/>
            </w:tcBorders>
            <w:shd w:val="clear" w:color="auto" w:fill="4CBCC5"/>
          </w:tcPr>
          <w:p w14:paraId="1C8672AE" w14:textId="77777777" w:rsidR="00C2093A" w:rsidRPr="00CB5D39" w:rsidRDefault="00C2093A" w:rsidP="00B4238C">
            <w:pPr>
              <w:jc w:val="center"/>
              <w:rPr>
                <w:b/>
                <w:color w:val="FFFFFF" w:themeColor="background1"/>
              </w:rPr>
            </w:pPr>
            <w:r w:rsidRPr="00CB5D39">
              <w:rPr>
                <w:b/>
                <w:color w:val="FFFFFF" w:themeColor="background1"/>
              </w:rPr>
              <w:t>Lu</w:t>
            </w:r>
          </w:p>
        </w:tc>
        <w:tc>
          <w:tcPr>
            <w:tcW w:w="992" w:type="dxa"/>
            <w:tcBorders>
              <w:left w:val="nil"/>
              <w:right w:val="nil"/>
            </w:tcBorders>
            <w:shd w:val="clear" w:color="auto" w:fill="4CBCC5"/>
          </w:tcPr>
          <w:p w14:paraId="6CEA3302" w14:textId="77777777" w:rsidR="00C2093A" w:rsidRPr="00CB5D39" w:rsidRDefault="00C2093A" w:rsidP="00B4238C">
            <w:pPr>
              <w:jc w:val="center"/>
              <w:rPr>
                <w:b/>
                <w:color w:val="FFFFFF" w:themeColor="background1"/>
              </w:rPr>
            </w:pPr>
            <w:r w:rsidRPr="00CB5D39">
              <w:rPr>
                <w:b/>
                <w:color w:val="FFFFFF" w:themeColor="background1"/>
              </w:rPr>
              <w:t>Le</w:t>
            </w:r>
          </w:p>
        </w:tc>
      </w:tr>
      <w:tr w:rsidR="00C2093A" w:rsidRPr="006C656B" w14:paraId="2B811C23" w14:textId="77777777" w:rsidTr="00B4238C">
        <w:trPr>
          <w:trHeight w:val="907"/>
        </w:trPr>
        <w:tc>
          <w:tcPr>
            <w:tcW w:w="7088" w:type="dxa"/>
          </w:tcPr>
          <w:p w14:paraId="5D7D89BF" w14:textId="794C4CE4" w:rsidR="00C2093A" w:rsidRPr="00A147A0" w:rsidRDefault="00A74B73" w:rsidP="00B4238C">
            <w:pPr>
              <w:rPr>
                <w:color w:val="00B0F0"/>
              </w:rPr>
            </w:pPr>
            <w:r w:rsidRPr="00351C74">
              <w:t xml:space="preserve">Hoofdzakelijk frequente woorden, woordcombinaties en vaste uitdrukkingen uit een </w:t>
            </w:r>
            <w:r w:rsidR="000C23C5">
              <w:t xml:space="preserve">beperkte </w:t>
            </w:r>
            <w:r w:rsidRPr="00351C74">
              <w:t>waaier aan relevante thema’s binnen het persoonlijke, publieke</w:t>
            </w:r>
            <w:r>
              <w:t xml:space="preserve"> en </w:t>
            </w:r>
            <w:r w:rsidRPr="00351C74">
              <w:t>professionele domein</w:t>
            </w:r>
          </w:p>
        </w:tc>
        <w:tc>
          <w:tcPr>
            <w:tcW w:w="992" w:type="dxa"/>
            <w:tcBorders>
              <w:right w:val="single" w:sz="4" w:space="0" w:color="auto"/>
            </w:tcBorders>
            <w:shd w:val="clear" w:color="auto" w:fill="A8AF37"/>
          </w:tcPr>
          <w:p w14:paraId="341A4545"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6EE03C95" w14:textId="77777777" w:rsidR="00C2093A" w:rsidRPr="006C656B" w:rsidRDefault="00C2093A" w:rsidP="00B4238C">
            <w:pPr>
              <w:rPr>
                <w:b/>
              </w:rPr>
            </w:pPr>
          </w:p>
        </w:tc>
      </w:tr>
    </w:tbl>
    <w:p w14:paraId="132135DF" w14:textId="77777777" w:rsidR="00C2093A" w:rsidRDefault="00C2093A" w:rsidP="00C2093A">
      <w:pPr>
        <w:pStyle w:val="Kop4"/>
        <w:spacing w:before="240"/>
      </w:pPr>
      <w:bookmarkStart w:id="98" w:name="_Woordenschat_voor_productie"/>
      <w:bookmarkEnd w:id="98"/>
      <w:r>
        <w:t>Woordenschat voor productie en interactie</w:t>
      </w:r>
    </w:p>
    <w:tbl>
      <w:tblPr>
        <w:tblStyle w:val="Tabelraster6"/>
        <w:tblW w:w="9112" w:type="dxa"/>
        <w:tblLayout w:type="fixed"/>
        <w:tblCellMar>
          <w:top w:w="57" w:type="dxa"/>
        </w:tblCellMar>
        <w:tblLook w:val="04A0" w:firstRow="1" w:lastRow="0" w:firstColumn="1" w:lastColumn="0" w:noHBand="0" w:noVBand="1"/>
      </w:tblPr>
      <w:tblGrid>
        <w:gridCol w:w="7088"/>
        <w:gridCol w:w="1010"/>
        <w:gridCol w:w="1014"/>
      </w:tblGrid>
      <w:tr w:rsidR="00C2093A" w:rsidRPr="006C656B" w14:paraId="36B0642D" w14:textId="77777777" w:rsidTr="00B4238C">
        <w:tc>
          <w:tcPr>
            <w:tcW w:w="7088" w:type="dxa"/>
            <w:tcBorders>
              <w:right w:val="nil"/>
            </w:tcBorders>
            <w:shd w:val="clear" w:color="auto" w:fill="4CBCC5"/>
          </w:tcPr>
          <w:p w14:paraId="7C1C669A"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Woordenschat</w:t>
            </w:r>
          </w:p>
        </w:tc>
        <w:tc>
          <w:tcPr>
            <w:tcW w:w="1010" w:type="dxa"/>
            <w:tcBorders>
              <w:left w:val="nil"/>
              <w:right w:val="nil"/>
            </w:tcBorders>
            <w:shd w:val="clear" w:color="auto" w:fill="4CBCC5"/>
          </w:tcPr>
          <w:p w14:paraId="689923CB" w14:textId="77777777" w:rsidR="00C2093A" w:rsidRPr="00D76F9E" w:rsidRDefault="00C2093A" w:rsidP="00B4238C">
            <w:pPr>
              <w:spacing w:before="60" w:after="60"/>
              <w:jc w:val="center"/>
              <w:rPr>
                <w:rFonts w:eastAsia="Calibri" w:cstheme="minorHAnsi"/>
                <w:b/>
                <w:color w:val="FFFFFF"/>
                <w:szCs w:val="20"/>
              </w:rPr>
            </w:pPr>
            <w:r w:rsidRPr="00D76F9E">
              <w:rPr>
                <w:rFonts w:eastAsia="Calibri" w:cstheme="minorHAnsi"/>
                <w:b/>
                <w:color w:val="FFFFFF"/>
                <w:szCs w:val="20"/>
              </w:rPr>
              <w:t>Spr</w:t>
            </w:r>
          </w:p>
        </w:tc>
        <w:tc>
          <w:tcPr>
            <w:tcW w:w="1014" w:type="dxa"/>
            <w:tcBorders>
              <w:left w:val="nil"/>
              <w:right w:val="nil"/>
            </w:tcBorders>
            <w:shd w:val="clear" w:color="auto" w:fill="4CBCC5"/>
          </w:tcPr>
          <w:p w14:paraId="55FF1AB5" w14:textId="77777777" w:rsidR="00C2093A" w:rsidRPr="00D76F9E" w:rsidRDefault="00C2093A" w:rsidP="00B4238C">
            <w:pPr>
              <w:spacing w:before="60" w:after="60"/>
              <w:jc w:val="center"/>
              <w:rPr>
                <w:rFonts w:eastAsia="Calibri" w:cstheme="minorHAnsi"/>
                <w:b/>
                <w:color w:val="FFFFFF"/>
                <w:szCs w:val="20"/>
              </w:rPr>
            </w:pPr>
            <w:r w:rsidRPr="00D76F9E">
              <w:rPr>
                <w:rFonts w:eastAsia="Calibri" w:cstheme="minorHAnsi"/>
                <w:b/>
                <w:color w:val="FFFFFF"/>
                <w:szCs w:val="20"/>
              </w:rPr>
              <w:t>Sch</w:t>
            </w:r>
          </w:p>
        </w:tc>
      </w:tr>
      <w:tr w:rsidR="00A74B73" w:rsidRPr="006C656B" w14:paraId="30730443" w14:textId="77777777" w:rsidTr="00B4238C">
        <w:trPr>
          <w:trHeight w:val="1417"/>
        </w:trPr>
        <w:tc>
          <w:tcPr>
            <w:tcW w:w="7088" w:type="dxa"/>
          </w:tcPr>
          <w:p w14:paraId="27FFE4B2" w14:textId="2F79C7B6" w:rsidR="00A74B73" w:rsidRPr="006C656B" w:rsidRDefault="00A74B73" w:rsidP="00A74B73">
            <w:r w:rsidRPr="00F87FE2">
              <w:t>Beheersing van frequente woorden, woordcombinaties en vaste uitdrukkingen om te voldoen aan concrete, voorspelbare en vertrouwde communicatiebehoeften binnen het persoonlijke, publieke</w:t>
            </w:r>
            <w:r>
              <w:t xml:space="preserve"> en</w:t>
            </w:r>
            <w:r w:rsidRPr="00F87FE2">
              <w:t xml:space="preserve"> professionele domein, al kunnen lexicale beperkingen leiden tot moeite met formulering en moeite met het overbrengen van de boodschap</w:t>
            </w:r>
          </w:p>
        </w:tc>
        <w:tc>
          <w:tcPr>
            <w:tcW w:w="1010" w:type="dxa"/>
            <w:shd w:val="clear" w:color="auto" w:fill="A8AF37"/>
          </w:tcPr>
          <w:p w14:paraId="1EF54C0B" w14:textId="77777777" w:rsidR="00A74B73" w:rsidRPr="006C656B" w:rsidRDefault="00A74B73" w:rsidP="00A74B73">
            <w:pPr>
              <w:spacing w:before="60" w:after="60"/>
              <w:rPr>
                <w:rFonts w:ascii="Trebuchet MS" w:eastAsia="Calibri" w:hAnsi="Trebuchet MS" w:cs="Times New Roman"/>
                <w:b/>
                <w:color w:val="262626"/>
                <w:sz w:val="20"/>
                <w:szCs w:val="20"/>
              </w:rPr>
            </w:pPr>
          </w:p>
        </w:tc>
        <w:tc>
          <w:tcPr>
            <w:tcW w:w="1014" w:type="dxa"/>
          </w:tcPr>
          <w:p w14:paraId="4373117F" w14:textId="77777777" w:rsidR="00A74B73" w:rsidRPr="006C656B" w:rsidRDefault="00A74B73" w:rsidP="00A74B73">
            <w:pPr>
              <w:spacing w:before="60" w:after="60"/>
              <w:rPr>
                <w:rFonts w:ascii="Trebuchet MS" w:eastAsia="Calibri" w:hAnsi="Trebuchet MS" w:cs="Times New Roman"/>
                <w:b/>
                <w:color w:val="262626"/>
                <w:sz w:val="20"/>
                <w:szCs w:val="20"/>
              </w:rPr>
            </w:pPr>
          </w:p>
        </w:tc>
      </w:tr>
      <w:tr w:rsidR="00A74B73" w:rsidRPr="006C656B" w14:paraId="11B1D109" w14:textId="77777777" w:rsidTr="00B4238C">
        <w:tc>
          <w:tcPr>
            <w:tcW w:w="7088" w:type="dxa"/>
          </w:tcPr>
          <w:p w14:paraId="477750FC" w14:textId="1057FF2F" w:rsidR="00A74B73" w:rsidRDefault="00A74B73" w:rsidP="00A74B73">
            <w:pPr>
              <w:spacing w:before="60" w:after="60"/>
              <w:rPr>
                <w:rFonts w:cstheme="minorHAnsi"/>
                <w:lang w:eastAsia="nl-BE"/>
              </w:rPr>
            </w:pPr>
            <w:r w:rsidRPr="00D2165C">
              <w:t xml:space="preserve">Beheersing van hoofdzakelijk transparante woorden, de meest frequente woorden, woordcombinaties en vaste uitdrukkingen om te voldoen aan de meest elementaire communicatiebehoeften binnen een zeer beperkte </w:t>
            </w:r>
            <w:r w:rsidRPr="00D2165C">
              <w:lastRenderedPageBreak/>
              <w:t>waaier aan relevante thema’s uit het persoonlijke, publieke en professionele domein</w:t>
            </w:r>
          </w:p>
        </w:tc>
        <w:tc>
          <w:tcPr>
            <w:tcW w:w="1010" w:type="dxa"/>
          </w:tcPr>
          <w:p w14:paraId="476ABACC" w14:textId="77777777" w:rsidR="00A74B73" w:rsidRPr="006C656B" w:rsidRDefault="00A74B73" w:rsidP="00A74B73">
            <w:pPr>
              <w:spacing w:before="60" w:after="60"/>
              <w:rPr>
                <w:rFonts w:ascii="Trebuchet MS" w:eastAsia="Calibri" w:hAnsi="Trebuchet MS" w:cs="Times New Roman"/>
                <w:b/>
                <w:color w:val="262626"/>
                <w:sz w:val="20"/>
                <w:szCs w:val="20"/>
              </w:rPr>
            </w:pPr>
          </w:p>
        </w:tc>
        <w:tc>
          <w:tcPr>
            <w:tcW w:w="1014" w:type="dxa"/>
            <w:shd w:val="clear" w:color="auto" w:fill="A8AF37"/>
          </w:tcPr>
          <w:p w14:paraId="648D097C" w14:textId="77777777" w:rsidR="00A74B73" w:rsidRPr="006C656B" w:rsidRDefault="00A74B73" w:rsidP="00A74B73">
            <w:pPr>
              <w:spacing w:before="60" w:after="60"/>
              <w:rPr>
                <w:rFonts w:ascii="Trebuchet MS" w:eastAsia="Calibri" w:hAnsi="Trebuchet MS" w:cs="Times New Roman"/>
                <w:b/>
                <w:color w:val="262626"/>
                <w:sz w:val="20"/>
                <w:szCs w:val="20"/>
              </w:rPr>
            </w:pPr>
          </w:p>
        </w:tc>
      </w:tr>
    </w:tbl>
    <w:p w14:paraId="6DAD0AD4" w14:textId="77777777" w:rsidR="00C2093A" w:rsidRDefault="00C2093A" w:rsidP="00C2093A">
      <w:pPr>
        <w:pStyle w:val="Kop4"/>
        <w:spacing w:before="240"/>
      </w:pPr>
      <w:bookmarkStart w:id="99" w:name="_Kenniselementen_1"/>
      <w:bookmarkStart w:id="100" w:name="_Aspecten_van_het"/>
      <w:bookmarkEnd w:id="99"/>
      <w:bookmarkEnd w:id="100"/>
      <w:r>
        <w:t>Aspecten van het taalsysteem</w:t>
      </w:r>
    </w:p>
    <w:p w14:paraId="51044FEE" w14:textId="629C1A8A" w:rsidR="00E173C8" w:rsidRPr="00E173C8" w:rsidRDefault="00E173C8" w:rsidP="00E173C8">
      <w:pPr>
        <w:rPr>
          <w:i/>
          <w:iCs/>
          <w:color w:val="ED7D31" w:themeColor="accent2"/>
        </w:rPr>
      </w:pPr>
      <w:r w:rsidRPr="00E173C8">
        <w:rPr>
          <w:i/>
          <w:iCs/>
          <w:color w:val="ED7D31" w:themeColor="accent2"/>
        </w:rPr>
        <w:t>Elementen die in de leerplannen III-</w:t>
      </w:r>
      <w:r w:rsidR="008C36A7">
        <w:rPr>
          <w:i/>
          <w:iCs/>
          <w:color w:val="ED7D31" w:themeColor="accent2"/>
        </w:rPr>
        <w:t>Fra</w:t>
      </w:r>
      <w:r w:rsidRPr="00E173C8">
        <w:rPr>
          <w:i/>
          <w:iCs/>
          <w:color w:val="ED7D31" w:themeColor="accent2"/>
        </w:rPr>
        <w:t>S-a aan bod komen, staan oranje, cursief gedrukt in de overzichtstabel.</w:t>
      </w:r>
    </w:p>
    <w:tbl>
      <w:tblPr>
        <w:tblStyle w:val="Tabelraster31"/>
        <w:tblW w:w="0" w:type="auto"/>
        <w:tblLayout w:type="fixed"/>
        <w:tblCellMar>
          <w:top w:w="57" w:type="dxa"/>
        </w:tblCellMar>
        <w:tblLook w:val="04A0" w:firstRow="1" w:lastRow="0" w:firstColumn="1" w:lastColumn="0" w:noHBand="0" w:noVBand="1"/>
      </w:tblPr>
      <w:tblGrid>
        <w:gridCol w:w="1696"/>
        <w:gridCol w:w="4443"/>
        <w:gridCol w:w="2923"/>
      </w:tblGrid>
      <w:tr w:rsidR="00844DA0" w:rsidRPr="00BD43B4" w14:paraId="063F7958" w14:textId="77777777" w:rsidTr="00B4238C">
        <w:trPr>
          <w:trHeight w:val="397"/>
        </w:trPr>
        <w:tc>
          <w:tcPr>
            <w:tcW w:w="1696" w:type="dxa"/>
            <w:vMerge w:val="restart"/>
          </w:tcPr>
          <w:p w14:paraId="3A0C3D1C" w14:textId="19B31061" w:rsidR="00844DA0" w:rsidRPr="008C36A7" w:rsidRDefault="00844DA0" w:rsidP="00B4238C">
            <w:pPr>
              <w:rPr>
                <w:i/>
                <w:iCs/>
                <w:color w:val="ED7D31" w:themeColor="accent2"/>
              </w:rPr>
            </w:pPr>
            <w:r w:rsidRPr="008C36A7">
              <w:rPr>
                <w:i/>
                <w:iCs/>
                <w:color w:val="ED7D31" w:themeColor="accent2"/>
              </w:rPr>
              <w:t>Morfologische elementen</w:t>
            </w:r>
          </w:p>
          <w:p w14:paraId="0291371D" w14:textId="77777777" w:rsidR="00844DA0" w:rsidRPr="008C36A7" w:rsidRDefault="00844DA0" w:rsidP="00B4238C">
            <w:pPr>
              <w:rPr>
                <w:i/>
                <w:iCs/>
                <w:color w:val="ED7D31" w:themeColor="accent2"/>
              </w:rPr>
            </w:pPr>
          </w:p>
        </w:tc>
        <w:tc>
          <w:tcPr>
            <w:tcW w:w="4443" w:type="dxa"/>
          </w:tcPr>
          <w:p w14:paraId="17FC0225" w14:textId="77777777" w:rsidR="00844DA0" w:rsidRPr="008C36A7" w:rsidRDefault="00844DA0" w:rsidP="00B4238C">
            <w:pPr>
              <w:rPr>
                <w:i/>
                <w:iCs/>
                <w:color w:val="ED7D31" w:themeColor="accent2"/>
              </w:rPr>
            </w:pPr>
            <w:r w:rsidRPr="008C36A7">
              <w:rPr>
                <w:i/>
                <w:iCs/>
                <w:color w:val="ED7D31" w:themeColor="accent2"/>
              </w:rPr>
              <w:t>zelfstandige naamwoorden</w:t>
            </w:r>
          </w:p>
        </w:tc>
        <w:tc>
          <w:tcPr>
            <w:tcW w:w="2923" w:type="dxa"/>
          </w:tcPr>
          <w:p w14:paraId="39EAF82C" w14:textId="77777777" w:rsidR="00844DA0" w:rsidRPr="008C36A7" w:rsidRDefault="00844DA0" w:rsidP="00B4238C">
            <w:pPr>
              <w:rPr>
                <w:i/>
                <w:iCs/>
                <w:color w:val="ED7D31" w:themeColor="accent2"/>
              </w:rPr>
            </w:pPr>
            <w:r w:rsidRPr="008C36A7">
              <w:rPr>
                <w:i/>
                <w:iCs/>
                <w:color w:val="ED7D31" w:themeColor="accent2"/>
              </w:rPr>
              <w:t xml:space="preserve">getal, genus </w:t>
            </w:r>
          </w:p>
        </w:tc>
      </w:tr>
      <w:tr w:rsidR="00844DA0" w:rsidRPr="00BD43B4" w14:paraId="60CCCBDE" w14:textId="77777777" w:rsidTr="00B4238C">
        <w:trPr>
          <w:trHeight w:val="397"/>
        </w:trPr>
        <w:tc>
          <w:tcPr>
            <w:tcW w:w="1696" w:type="dxa"/>
            <w:vMerge/>
          </w:tcPr>
          <w:p w14:paraId="4C1ED1C7" w14:textId="77777777" w:rsidR="00844DA0" w:rsidRPr="008C36A7" w:rsidRDefault="00844DA0" w:rsidP="00B4238C">
            <w:pPr>
              <w:rPr>
                <w:i/>
                <w:iCs/>
                <w:color w:val="ED7D31" w:themeColor="accent2"/>
              </w:rPr>
            </w:pPr>
          </w:p>
        </w:tc>
        <w:tc>
          <w:tcPr>
            <w:tcW w:w="4443" w:type="dxa"/>
            <w:vMerge w:val="restart"/>
          </w:tcPr>
          <w:p w14:paraId="55628A98" w14:textId="77777777" w:rsidR="00844DA0" w:rsidRPr="008C36A7" w:rsidRDefault="00844DA0" w:rsidP="00B4238C">
            <w:pPr>
              <w:rPr>
                <w:i/>
                <w:iCs/>
                <w:color w:val="ED7D31" w:themeColor="accent2"/>
              </w:rPr>
            </w:pPr>
            <w:r w:rsidRPr="008C36A7">
              <w:rPr>
                <w:i/>
                <w:iCs/>
                <w:color w:val="ED7D31" w:themeColor="accent2"/>
              </w:rPr>
              <w:t xml:space="preserve">‘déterminants’ </w:t>
            </w:r>
          </w:p>
          <w:p w14:paraId="406BD81D" w14:textId="77777777" w:rsidR="00844DA0" w:rsidRPr="008C36A7" w:rsidRDefault="00844DA0" w:rsidP="00B4238C">
            <w:pPr>
              <w:rPr>
                <w:i/>
                <w:iCs/>
                <w:color w:val="ED7D31" w:themeColor="accent2"/>
              </w:rPr>
            </w:pPr>
          </w:p>
          <w:p w14:paraId="044EA3C9" w14:textId="77777777" w:rsidR="00844DA0" w:rsidRPr="008C36A7" w:rsidRDefault="00844DA0" w:rsidP="00B4238C">
            <w:pPr>
              <w:spacing w:after="4" w:line="250" w:lineRule="auto"/>
              <w:ind w:left="161" w:right="12"/>
              <w:rPr>
                <w:i/>
                <w:iCs/>
                <w:color w:val="ED7D31" w:themeColor="accent2"/>
              </w:rPr>
            </w:pPr>
          </w:p>
        </w:tc>
        <w:tc>
          <w:tcPr>
            <w:tcW w:w="2923" w:type="dxa"/>
          </w:tcPr>
          <w:p w14:paraId="57EE01ED" w14:textId="77777777" w:rsidR="00844DA0" w:rsidRPr="008C36A7" w:rsidRDefault="00844DA0" w:rsidP="00B4238C">
            <w:pPr>
              <w:rPr>
                <w:i/>
                <w:iCs/>
                <w:color w:val="ED7D31" w:themeColor="accent2"/>
              </w:rPr>
            </w:pPr>
            <w:r w:rsidRPr="008C36A7">
              <w:rPr>
                <w:i/>
                <w:iCs/>
                <w:color w:val="ED7D31" w:themeColor="accent2"/>
              </w:rPr>
              <w:t>lidwoorden (bepaald, onbepaald)</w:t>
            </w:r>
          </w:p>
        </w:tc>
      </w:tr>
      <w:tr w:rsidR="00844DA0" w:rsidRPr="00BD43B4" w14:paraId="36AD9E2E" w14:textId="77777777" w:rsidTr="00B4238C">
        <w:trPr>
          <w:trHeight w:val="397"/>
        </w:trPr>
        <w:tc>
          <w:tcPr>
            <w:tcW w:w="1696" w:type="dxa"/>
            <w:vMerge/>
          </w:tcPr>
          <w:p w14:paraId="2BB5FDA2" w14:textId="77777777" w:rsidR="00844DA0" w:rsidRPr="008C36A7" w:rsidRDefault="00844DA0" w:rsidP="00B4238C">
            <w:pPr>
              <w:rPr>
                <w:i/>
                <w:iCs/>
                <w:color w:val="ED7D31" w:themeColor="accent2"/>
              </w:rPr>
            </w:pPr>
          </w:p>
        </w:tc>
        <w:tc>
          <w:tcPr>
            <w:tcW w:w="4443" w:type="dxa"/>
            <w:vMerge/>
          </w:tcPr>
          <w:p w14:paraId="7FCFFE99" w14:textId="77777777" w:rsidR="00844DA0" w:rsidRPr="008C36A7" w:rsidRDefault="00844DA0" w:rsidP="00B4238C">
            <w:pPr>
              <w:rPr>
                <w:i/>
                <w:iCs/>
                <w:color w:val="ED7D31" w:themeColor="accent2"/>
              </w:rPr>
            </w:pPr>
          </w:p>
        </w:tc>
        <w:tc>
          <w:tcPr>
            <w:tcW w:w="2923" w:type="dxa"/>
          </w:tcPr>
          <w:p w14:paraId="6967301C" w14:textId="77777777" w:rsidR="00844DA0" w:rsidRPr="008C36A7" w:rsidRDefault="00844DA0" w:rsidP="00B4238C">
            <w:pPr>
              <w:rPr>
                <w:i/>
                <w:iCs/>
                <w:color w:val="ED7D31" w:themeColor="accent2"/>
              </w:rPr>
            </w:pPr>
            <w:r w:rsidRPr="008C36A7">
              <w:rPr>
                <w:i/>
                <w:iCs/>
                <w:color w:val="ED7D31" w:themeColor="accent2"/>
              </w:rPr>
              <w:t>aanwijzende</w:t>
            </w:r>
          </w:p>
        </w:tc>
      </w:tr>
      <w:tr w:rsidR="00844DA0" w:rsidRPr="00BD43B4" w14:paraId="293B6269" w14:textId="77777777" w:rsidTr="00B4238C">
        <w:trPr>
          <w:trHeight w:val="397"/>
        </w:trPr>
        <w:tc>
          <w:tcPr>
            <w:tcW w:w="1696" w:type="dxa"/>
            <w:vMerge/>
          </w:tcPr>
          <w:p w14:paraId="3D9A15CA" w14:textId="77777777" w:rsidR="00844DA0" w:rsidRPr="008C36A7" w:rsidRDefault="00844DA0" w:rsidP="00B4238C">
            <w:pPr>
              <w:rPr>
                <w:i/>
                <w:iCs/>
                <w:color w:val="ED7D31" w:themeColor="accent2"/>
              </w:rPr>
            </w:pPr>
          </w:p>
        </w:tc>
        <w:tc>
          <w:tcPr>
            <w:tcW w:w="4443" w:type="dxa"/>
            <w:vMerge/>
          </w:tcPr>
          <w:p w14:paraId="5B42C05F" w14:textId="77777777" w:rsidR="00844DA0" w:rsidRPr="008C36A7" w:rsidRDefault="00844DA0" w:rsidP="00B4238C">
            <w:pPr>
              <w:rPr>
                <w:i/>
                <w:iCs/>
                <w:color w:val="ED7D31" w:themeColor="accent2"/>
              </w:rPr>
            </w:pPr>
          </w:p>
        </w:tc>
        <w:tc>
          <w:tcPr>
            <w:tcW w:w="2923" w:type="dxa"/>
          </w:tcPr>
          <w:p w14:paraId="2ADADC1F" w14:textId="77777777" w:rsidR="00844DA0" w:rsidRPr="008C36A7" w:rsidRDefault="00844DA0" w:rsidP="00B4238C">
            <w:pPr>
              <w:rPr>
                <w:i/>
                <w:iCs/>
                <w:color w:val="ED7D31" w:themeColor="accent2"/>
              </w:rPr>
            </w:pPr>
            <w:r w:rsidRPr="008C36A7">
              <w:rPr>
                <w:i/>
                <w:iCs/>
                <w:color w:val="ED7D31" w:themeColor="accent2"/>
              </w:rPr>
              <w:t>bezittelijke</w:t>
            </w:r>
          </w:p>
        </w:tc>
      </w:tr>
      <w:tr w:rsidR="00844DA0" w:rsidRPr="00BD43B4" w14:paraId="114C9E20" w14:textId="77777777" w:rsidTr="00B4238C">
        <w:trPr>
          <w:trHeight w:val="397"/>
        </w:trPr>
        <w:tc>
          <w:tcPr>
            <w:tcW w:w="1696" w:type="dxa"/>
            <w:vMerge/>
          </w:tcPr>
          <w:p w14:paraId="663B251E" w14:textId="77777777" w:rsidR="00844DA0" w:rsidRPr="008C36A7" w:rsidRDefault="00844DA0" w:rsidP="00B4238C">
            <w:pPr>
              <w:rPr>
                <w:i/>
                <w:iCs/>
                <w:color w:val="ED7D31" w:themeColor="accent2"/>
              </w:rPr>
            </w:pPr>
          </w:p>
        </w:tc>
        <w:tc>
          <w:tcPr>
            <w:tcW w:w="4443" w:type="dxa"/>
            <w:vMerge/>
          </w:tcPr>
          <w:p w14:paraId="060BDAFA" w14:textId="77777777" w:rsidR="00844DA0" w:rsidRPr="008C36A7" w:rsidRDefault="00844DA0" w:rsidP="00B4238C">
            <w:pPr>
              <w:rPr>
                <w:i/>
                <w:iCs/>
                <w:color w:val="ED7D31" w:themeColor="accent2"/>
              </w:rPr>
            </w:pPr>
          </w:p>
        </w:tc>
        <w:tc>
          <w:tcPr>
            <w:tcW w:w="2923" w:type="dxa"/>
          </w:tcPr>
          <w:p w14:paraId="0FDC4B97" w14:textId="77777777" w:rsidR="00844DA0" w:rsidRPr="008C36A7" w:rsidRDefault="00844DA0" w:rsidP="00B4238C">
            <w:pPr>
              <w:rPr>
                <w:i/>
                <w:iCs/>
                <w:color w:val="ED7D31" w:themeColor="accent2"/>
              </w:rPr>
            </w:pPr>
            <w:r w:rsidRPr="008C36A7">
              <w:rPr>
                <w:i/>
                <w:iCs/>
                <w:color w:val="ED7D31" w:themeColor="accent2"/>
              </w:rPr>
              <w:t>vragende</w:t>
            </w:r>
          </w:p>
        </w:tc>
      </w:tr>
      <w:tr w:rsidR="00844DA0" w:rsidRPr="006C656B" w14:paraId="56B8EF3A" w14:textId="77777777" w:rsidTr="00B4238C">
        <w:trPr>
          <w:trHeight w:val="397"/>
        </w:trPr>
        <w:tc>
          <w:tcPr>
            <w:tcW w:w="1696" w:type="dxa"/>
            <w:vMerge/>
          </w:tcPr>
          <w:p w14:paraId="435AE2EE" w14:textId="77777777" w:rsidR="00844DA0" w:rsidRPr="008C36A7" w:rsidRDefault="00844DA0" w:rsidP="00B4238C">
            <w:pPr>
              <w:rPr>
                <w:i/>
                <w:iCs/>
                <w:color w:val="ED7D31" w:themeColor="accent2"/>
              </w:rPr>
            </w:pPr>
          </w:p>
        </w:tc>
        <w:tc>
          <w:tcPr>
            <w:tcW w:w="4443" w:type="dxa"/>
          </w:tcPr>
          <w:p w14:paraId="10C08BDF" w14:textId="77777777" w:rsidR="00844DA0" w:rsidRPr="008C36A7" w:rsidRDefault="00844DA0" w:rsidP="00B4238C">
            <w:pPr>
              <w:rPr>
                <w:i/>
                <w:iCs/>
                <w:color w:val="ED7D31" w:themeColor="accent2"/>
              </w:rPr>
            </w:pPr>
            <w:r w:rsidRPr="008C36A7">
              <w:rPr>
                <w:i/>
                <w:iCs/>
                <w:color w:val="ED7D31" w:themeColor="accent2"/>
              </w:rPr>
              <w:t>voornaamwoorden</w:t>
            </w:r>
          </w:p>
        </w:tc>
        <w:tc>
          <w:tcPr>
            <w:tcW w:w="2923" w:type="dxa"/>
          </w:tcPr>
          <w:p w14:paraId="45C2A175" w14:textId="77777777" w:rsidR="00844DA0" w:rsidRPr="008C36A7" w:rsidRDefault="00844DA0" w:rsidP="00B4238C">
            <w:pPr>
              <w:rPr>
                <w:i/>
                <w:iCs/>
                <w:color w:val="ED7D31" w:themeColor="accent2"/>
              </w:rPr>
            </w:pPr>
            <w:r w:rsidRPr="008C36A7">
              <w:rPr>
                <w:i/>
                <w:iCs/>
                <w:color w:val="ED7D31" w:themeColor="accent2"/>
              </w:rPr>
              <w:t>persoonlijke (onderwerp), pronom tonique</w:t>
            </w:r>
          </w:p>
        </w:tc>
      </w:tr>
      <w:tr w:rsidR="00844DA0" w:rsidRPr="006C656B" w14:paraId="6700C34E" w14:textId="77777777" w:rsidTr="00B4238C">
        <w:trPr>
          <w:trHeight w:val="397"/>
        </w:trPr>
        <w:tc>
          <w:tcPr>
            <w:tcW w:w="1696" w:type="dxa"/>
            <w:vMerge/>
          </w:tcPr>
          <w:p w14:paraId="0FBE693A" w14:textId="77777777" w:rsidR="00844DA0" w:rsidRPr="008C36A7" w:rsidRDefault="00844DA0" w:rsidP="00B4238C">
            <w:pPr>
              <w:rPr>
                <w:i/>
                <w:iCs/>
                <w:color w:val="ED7D31" w:themeColor="accent2"/>
              </w:rPr>
            </w:pPr>
          </w:p>
        </w:tc>
        <w:tc>
          <w:tcPr>
            <w:tcW w:w="7366" w:type="dxa"/>
            <w:gridSpan w:val="2"/>
          </w:tcPr>
          <w:p w14:paraId="16D791CA" w14:textId="1B09527A" w:rsidR="00844DA0" w:rsidRPr="008C36A7" w:rsidRDefault="00844DA0" w:rsidP="00B4238C">
            <w:pPr>
              <w:rPr>
                <w:i/>
                <w:iCs/>
                <w:color w:val="ED7D31" w:themeColor="accent2"/>
              </w:rPr>
            </w:pPr>
            <w:r w:rsidRPr="008C36A7">
              <w:rPr>
                <w:i/>
                <w:iCs/>
                <w:color w:val="ED7D31" w:themeColor="accent2"/>
              </w:rPr>
              <w:t xml:space="preserve">hoofd- en rangtelwoorden </w:t>
            </w:r>
          </w:p>
        </w:tc>
      </w:tr>
      <w:tr w:rsidR="004B5D87" w:rsidRPr="006C656B" w14:paraId="7101DB52" w14:textId="77777777" w:rsidTr="00B4238C">
        <w:trPr>
          <w:trHeight w:val="397"/>
        </w:trPr>
        <w:tc>
          <w:tcPr>
            <w:tcW w:w="1696" w:type="dxa"/>
            <w:vMerge/>
          </w:tcPr>
          <w:p w14:paraId="235167C5" w14:textId="77777777" w:rsidR="004B5D87" w:rsidRPr="008C36A7" w:rsidRDefault="004B5D87" w:rsidP="00B4238C">
            <w:pPr>
              <w:rPr>
                <w:i/>
                <w:iCs/>
                <w:color w:val="ED7D31" w:themeColor="accent2"/>
              </w:rPr>
            </w:pPr>
          </w:p>
        </w:tc>
        <w:tc>
          <w:tcPr>
            <w:tcW w:w="4443" w:type="dxa"/>
            <w:vMerge w:val="restart"/>
          </w:tcPr>
          <w:p w14:paraId="0506C1A5" w14:textId="77777777" w:rsidR="004B5D87" w:rsidRPr="008C36A7" w:rsidRDefault="004B5D87" w:rsidP="00B4238C">
            <w:pPr>
              <w:rPr>
                <w:i/>
                <w:iCs/>
                <w:color w:val="ED7D31" w:themeColor="accent2"/>
              </w:rPr>
            </w:pPr>
            <w:r w:rsidRPr="008C36A7">
              <w:rPr>
                <w:i/>
                <w:iCs/>
                <w:color w:val="ED7D31" w:themeColor="accent2"/>
              </w:rPr>
              <w:t>bijvoeglijke naamwoorden</w:t>
            </w:r>
          </w:p>
        </w:tc>
        <w:tc>
          <w:tcPr>
            <w:tcW w:w="2923" w:type="dxa"/>
          </w:tcPr>
          <w:p w14:paraId="6F3F7895" w14:textId="58594DFA" w:rsidR="004B5D87" w:rsidRPr="008C36A7" w:rsidRDefault="004B5D87" w:rsidP="00B4238C">
            <w:pPr>
              <w:rPr>
                <w:i/>
                <w:iCs/>
                <w:color w:val="ED7D31" w:themeColor="accent2"/>
              </w:rPr>
            </w:pPr>
            <w:r w:rsidRPr="008C36A7">
              <w:rPr>
                <w:i/>
                <w:iCs/>
                <w:color w:val="ED7D31" w:themeColor="accent2"/>
              </w:rPr>
              <w:t xml:space="preserve">meervoud, vrouwelijk </w:t>
            </w:r>
          </w:p>
        </w:tc>
      </w:tr>
      <w:tr w:rsidR="004B5D87" w:rsidRPr="006C656B" w14:paraId="41911801" w14:textId="77777777" w:rsidTr="00B4238C">
        <w:trPr>
          <w:trHeight w:val="397"/>
        </w:trPr>
        <w:tc>
          <w:tcPr>
            <w:tcW w:w="1696" w:type="dxa"/>
            <w:vMerge/>
          </w:tcPr>
          <w:p w14:paraId="3032E649" w14:textId="77777777" w:rsidR="004B5D87" w:rsidRPr="008C36A7" w:rsidRDefault="004B5D87" w:rsidP="00B4238C">
            <w:pPr>
              <w:rPr>
                <w:i/>
                <w:iCs/>
                <w:color w:val="ED7D31" w:themeColor="accent2"/>
              </w:rPr>
            </w:pPr>
          </w:p>
        </w:tc>
        <w:tc>
          <w:tcPr>
            <w:tcW w:w="4443" w:type="dxa"/>
            <w:vMerge/>
          </w:tcPr>
          <w:p w14:paraId="2BB945EE" w14:textId="77777777" w:rsidR="004B5D87" w:rsidRPr="008C36A7" w:rsidRDefault="004B5D87" w:rsidP="00B4238C">
            <w:pPr>
              <w:rPr>
                <w:i/>
                <w:iCs/>
                <w:color w:val="ED7D31" w:themeColor="accent2"/>
              </w:rPr>
            </w:pPr>
          </w:p>
        </w:tc>
        <w:tc>
          <w:tcPr>
            <w:tcW w:w="2923" w:type="dxa"/>
          </w:tcPr>
          <w:p w14:paraId="7DBC72E8" w14:textId="67007C28" w:rsidR="004B5D87" w:rsidRPr="008C36A7" w:rsidRDefault="004B5D87" w:rsidP="00B4238C">
            <w:pPr>
              <w:rPr>
                <w:i/>
                <w:iCs/>
                <w:color w:val="ED7D31" w:themeColor="accent2"/>
              </w:rPr>
            </w:pPr>
            <w:r w:rsidRPr="008C36A7">
              <w:t>trappen van vergelijking</w:t>
            </w:r>
          </w:p>
        </w:tc>
      </w:tr>
      <w:tr w:rsidR="00844DA0" w:rsidRPr="006C656B" w14:paraId="5B5D9207" w14:textId="77777777" w:rsidTr="00B4238C">
        <w:trPr>
          <w:trHeight w:val="397"/>
        </w:trPr>
        <w:tc>
          <w:tcPr>
            <w:tcW w:w="1696" w:type="dxa"/>
            <w:vMerge/>
          </w:tcPr>
          <w:p w14:paraId="6F47C7E8" w14:textId="77777777" w:rsidR="00844DA0" w:rsidRPr="008C36A7" w:rsidRDefault="00844DA0" w:rsidP="00B4238C">
            <w:pPr>
              <w:rPr>
                <w:i/>
                <w:iCs/>
                <w:color w:val="ED7D31" w:themeColor="accent2"/>
              </w:rPr>
            </w:pPr>
          </w:p>
        </w:tc>
        <w:tc>
          <w:tcPr>
            <w:tcW w:w="4443" w:type="dxa"/>
            <w:vMerge w:val="restart"/>
          </w:tcPr>
          <w:p w14:paraId="2FCCF782" w14:textId="77777777" w:rsidR="00844DA0" w:rsidRPr="008C36A7" w:rsidRDefault="00844DA0" w:rsidP="00B4238C">
            <w:pPr>
              <w:rPr>
                <w:i/>
                <w:iCs/>
                <w:color w:val="ED7D31" w:themeColor="accent2"/>
              </w:rPr>
            </w:pPr>
            <w:r w:rsidRPr="008C36A7">
              <w:rPr>
                <w:i/>
                <w:iCs/>
                <w:color w:val="ED7D31" w:themeColor="accent2"/>
              </w:rPr>
              <w:t>hoogfrequente werkwoorden</w:t>
            </w:r>
          </w:p>
          <w:p w14:paraId="6540032D" w14:textId="77777777" w:rsidR="00844DA0" w:rsidRPr="008C36A7" w:rsidRDefault="00844DA0" w:rsidP="00B4238C">
            <w:pPr>
              <w:rPr>
                <w:i/>
                <w:iCs/>
                <w:color w:val="ED7D31" w:themeColor="accent2"/>
              </w:rPr>
            </w:pPr>
            <w:r w:rsidRPr="008C36A7">
              <w:rPr>
                <w:i/>
                <w:iCs/>
                <w:color w:val="ED7D31" w:themeColor="accent2"/>
              </w:rPr>
              <w:t>meest courante tijden om verleden, heden en toekomst uit te drukken</w:t>
            </w:r>
          </w:p>
        </w:tc>
        <w:tc>
          <w:tcPr>
            <w:tcW w:w="2923" w:type="dxa"/>
          </w:tcPr>
          <w:p w14:paraId="63C6C417" w14:textId="77777777" w:rsidR="00844DA0" w:rsidRPr="008C36A7" w:rsidRDefault="00844DA0" w:rsidP="00B4238C">
            <w:pPr>
              <w:rPr>
                <w:i/>
                <w:iCs/>
                <w:color w:val="ED7D31" w:themeColor="accent2"/>
              </w:rPr>
            </w:pPr>
            <w:r w:rsidRPr="008C36A7">
              <w:rPr>
                <w:i/>
                <w:iCs/>
                <w:color w:val="ED7D31" w:themeColor="accent2"/>
              </w:rPr>
              <w:t>indicatif présent</w:t>
            </w:r>
          </w:p>
        </w:tc>
      </w:tr>
      <w:tr w:rsidR="00844DA0" w:rsidRPr="006C656B" w14:paraId="4F064F57" w14:textId="77777777" w:rsidTr="00B4238C">
        <w:trPr>
          <w:trHeight w:val="397"/>
        </w:trPr>
        <w:tc>
          <w:tcPr>
            <w:tcW w:w="1696" w:type="dxa"/>
            <w:vMerge/>
          </w:tcPr>
          <w:p w14:paraId="2FB7F10F" w14:textId="77777777" w:rsidR="00844DA0" w:rsidRPr="008C36A7" w:rsidRDefault="00844DA0" w:rsidP="00B4238C">
            <w:pPr>
              <w:rPr>
                <w:i/>
                <w:iCs/>
                <w:color w:val="ED7D31" w:themeColor="accent2"/>
              </w:rPr>
            </w:pPr>
          </w:p>
        </w:tc>
        <w:tc>
          <w:tcPr>
            <w:tcW w:w="4443" w:type="dxa"/>
            <w:vMerge/>
          </w:tcPr>
          <w:p w14:paraId="3EA7901C" w14:textId="77777777" w:rsidR="00844DA0" w:rsidRPr="008C36A7" w:rsidRDefault="00844DA0" w:rsidP="00B4238C">
            <w:pPr>
              <w:rPr>
                <w:i/>
                <w:iCs/>
                <w:color w:val="ED7D31" w:themeColor="accent2"/>
              </w:rPr>
            </w:pPr>
          </w:p>
        </w:tc>
        <w:tc>
          <w:tcPr>
            <w:tcW w:w="2923" w:type="dxa"/>
          </w:tcPr>
          <w:p w14:paraId="3D505CD6" w14:textId="77777777" w:rsidR="00844DA0" w:rsidRPr="008C36A7" w:rsidRDefault="00844DA0" w:rsidP="00B4238C">
            <w:pPr>
              <w:rPr>
                <w:i/>
                <w:iCs/>
                <w:color w:val="ED7D31" w:themeColor="accent2"/>
              </w:rPr>
            </w:pPr>
            <w:r w:rsidRPr="008C36A7">
              <w:rPr>
                <w:i/>
                <w:iCs/>
                <w:color w:val="ED7D31" w:themeColor="accent2"/>
              </w:rPr>
              <w:t>passé composé</w:t>
            </w:r>
          </w:p>
        </w:tc>
      </w:tr>
      <w:tr w:rsidR="00844DA0" w:rsidRPr="006C656B" w14:paraId="0DC237E8" w14:textId="77777777" w:rsidTr="00B4238C">
        <w:trPr>
          <w:trHeight w:val="397"/>
        </w:trPr>
        <w:tc>
          <w:tcPr>
            <w:tcW w:w="1696" w:type="dxa"/>
            <w:vMerge/>
          </w:tcPr>
          <w:p w14:paraId="401E8F07" w14:textId="77777777" w:rsidR="00844DA0" w:rsidRPr="008C36A7" w:rsidRDefault="00844DA0" w:rsidP="00B4238C">
            <w:pPr>
              <w:rPr>
                <w:i/>
                <w:iCs/>
                <w:color w:val="ED7D31" w:themeColor="accent2"/>
              </w:rPr>
            </w:pPr>
          </w:p>
        </w:tc>
        <w:tc>
          <w:tcPr>
            <w:tcW w:w="4443" w:type="dxa"/>
            <w:vMerge/>
          </w:tcPr>
          <w:p w14:paraId="6F61D1E3" w14:textId="77777777" w:rsidR="00844DA0" w:rsidRPr="008C36A7" w:rsidRDefault="00844DA0" w:rsidP="00B4238C">
            <w:pPr>
              <w:rPr>
                <w:i/>
                <w:iCs/>
                <w:color w:val="ED7D31" w:themeColor="accent2"/>
              </w:rPr>
            </w:pPr>
          </w:p>
        </w:tc>
        <w:tc>
          <w:tcPr>
            <w:tcW w:w="2923" w:type="dxa"/>
          </w:tcPr>
          <w:p w14:paraId="16BDE335" w14:textId="77777777" w:rsidR="00844DA0" w:rsidRPr="008C36A7" w:rsidRDefault="00844DA0" w:rsidP="00B4238C">
            <w:pPr>
              <w:rPr>
                <w:i/>
                <w:iCs/>
                <w:color w:val="ED7D31" w:themeColor="accent2"/>
              </w:rPr>
            </w:pPr>
            <w:r w:rsidRPr="008C36A7">
              <w:rPr>
                <w:i/>
                <w:iCs/>
                <w:color w:val="ED7D31" w:themeColor="accent2"/>
              </w:rPr>
              <w:t>futur proche</w:t>
            </w:r>
          </w:p>
        </w:tc>
      </w:tr>
      <w:tr w:rsidR="00844DA0" w:rsidRPr="006C656B" w14:paraId="0E1461FB" w14:textId="77777777" w:rsidTr="00B4238C">
        <w:trPr>
          <w:trHeight w:val="397"/>
        </w:trPr>
        <w:tc>
          <w:tcPr>
            <w:tcW w:w="1696" w:type="dxa"/>
            <w:vMerge/>
          </w:tcPr>
          <w:p w14:paraId="6EE775FA" w14:textId="77777777" w:rsidR="00844DA0" w:rsidRPr="008C36A7" w:rsidRDefault="00844DA0" w:rsidP="00B4238C">
            <w:pPr>
              <w:rPr>
                <w:i/>
                <w:iCs/>
                <w:color w:val="ED7D31" w:themeColor="accent2"/>
              </w:rPr>
            </w:pPr>
          </w:p>
        </w:tc>
        <w:tc>
          <w:tcPr>
            <w:tcW w:w="4443" w:type="dxa"/>
            <w:vMerge/>
          </w:tcPr>
          <w:p w14:paraId="40A5E896" w14:textId="77777777" w:rsidR="00844DA0" w:rsidRPr="008C36A7" w:rsidRDefault="00844DA0" w:rsidP="00B4238C">
            <w:pPr>
              <w:rPr>
                <w:i/>
                <w:iCs/>
                <w:color w:val="ED7D31" w:themeColor="accent2"/>
              </w:rPr>
            </w:pPr>
          </w:p>
        </w:tc>
        <w:tc>
          <w:tcPr>
            <w:tcW w:w="2923" w:type="dxa"/>
          </w:tcPr>
          <w:p w14:paraId="37D8AA92" w14:textId="77777777" w:rsidR="00844DA0" w:rsidRPr="008C36A7" w:rsidRDefault="00844DA0" w:rsidP="00B4238C">
            <w:pPr>
              <w:rPr>
                <w:i/>
                <w:iCs/>
                <w:color w:val="ED7D31" w:themeColor="accent2"/>
              </w:rPr>
            </w:pPr>
            <w:r w:rsidRPr="008C36A7">
              <w:rPr>
                <w:i/>
                <w:iCs/>
                <w:color w:val="ED7D31" w:themeColor="accent2"/>
              </w:rPr>
              <w:t>impératif</w:t>
            </w:r>
          </w:p>
        </w:tc>
      </w:tr>
      <w:tr w:rsidR="00844DA0" w:rsidRPr="006C656B" w14:paraId="365EC3FF" w14:textId="77777777" w:rsidTr="00B4238C">
        <w:trPr>
          <w:trHeight w:val="397"/>
        </w:trPr>
        <w:tc>
          <w:tcPr>
            <w:tcW w:w="1696" w:type="dxa"/>
            <w:vMerge/>
          </w:tcPr>
          <w:p w14:paraId="3EFFA3D7" w14:textId="77777777" w:rsidR="00844DA0" w:rsidRPr="008C36A7" w:rsidRDefault="00844DA0" w:rsidP="00B4238C">
            <w:pPr>
              <w:rPr>
                <w:i/>
                <w:iCs/>
                <w:color w:val="ED7D31" w:themeColor="accent2"/>
              </w:rPr>
            </w:pPr>
          </w:p>
        </w:tc>
        <w:tc>
          <w:tcPr>
            <w:tcW w:w="4443" w:type="dxa"/>
            <w:vMerge/>
          </w:tcPr>
          <w:p w14:paraId="703D37C9" w14:textId="77777777" w:rsidR="00844DA0" w:rsidRPr="008C36A7" w:rsidRDefault="00844DA0" w:rsidP="00B4238C">
            <w:pPr>
              <w:rPr>
                <w:i/>
                <w:iCs/>
                <w:color w:val="ED7D31" w:themeColor="accent2"/>
              </w:rPr>
            </w:pPr>
          </w:p>
        </w:tc>
        <w:tc>
          <w:tcPr>
            <w:tcW w:w="2923" w:type="dxa"/>
          </w:tcPr>
          <w:p w14:paraId="7791FB33" w14:textId="77777777" w:rsidR="00844DA0" w:rsidRPr="008C36A7" w:rsidRDefault="00844DA0" w:rsidP="00B4238C">
            <w:pPr>
              <w:rPr>
                <w:i/>
                <w:iCs/>
                <w:color w:val="ED7D31" w:themeColor="accent2"/>
              </w:rPr>
            </w:pPr>
            <w:r w:rsidRPr="008C36A7">
              <w:rPr>
                <w:i/>
                <w:iCs/>
                <w:color w:val="ED7D31" w:themeColor="accent2"/>
              </w:rPr>
              <w:t>conditionnel de politesse</w:t>
            </w:r>
          </w:p>
        </w:tc>
      </w:tr>
      <w:tr w:rsidR="00844DA0" w:rsidRPr="005778AA" w14:paraId="7C3F158F" w14:textId="77777777" w:rsidTr="00B4238C">
        <w:trPr>
          <w:trHeight w:val="397"/>
        </w:trPr>
        <w:tc>
          <w:tcPr>
            <w:tcW w:w="1696" w:type="dxa"/>
            <w:vMerge/>
          </w:tcPr>
          <w:p w14:paraId="6C91D9D6" w14:textId="77777777" w:rsidR="00844DA0" w:rsidRPr="008C36A7" w:rsidRDefault="00844DA0" w:rsidP="00B4238C">
            <w:pPr>
              <w:rPr>
                <w:i/>
                <w:iCs/>
                <w:color w:val="ED7D31" w:themeColor="accent2"/>
              </w:rPr>
            </w:pPr>
          </w:p>
        </w:tc>
        <w:tc>
          <w:tcPr>
            <w:tcW w:w="7366" w:type="dxa"/>
            <w:gridSpan w:val="2"/>
          </w:tcPr>
          <w:p w14:paraId="325EDC88" w14:textId="77777777" w:rsidR="00844DA0" w:rsidRPr="008C36A7" w:rsidRDefault="00844DA0" w:rsidP="00B4238C">
            <w:pPr>
              <w:rPr>
                <w:i/>
                <w:iCs/>
                <w:color w:val="ED7D31" w:themeColor="accent2"/>
              </w:rPr>
            </w:pPr>
            <w:r w:rsidRPr="008C36A7">
              <w:rPr>
                <w:i/>
                <w:iCs/>
                <w:color w:val="ED7D31" w:themeColor="accent2"/>
              </w:rPr>
              <w:t xml:space="preserve">frequente voorzetsels </w:t>
            </w:r>
          </w:p>
        </w:tc>
      </w:tr>
      <w:tr w:rsidR="00844DA0" w:rsidRPr="006C656B" w14:paraId="5CAB07B8" w14:textId="77777777" w:rsidTr="00B4238C">
        <w:trPr>
          <w:trHeight w:val="397"/>
        </w:trPr>
        <w:tc>
          <w:tcPr>
            <w:tcW w:w="1696" w:type="dxa"/>
            <w:vMerge/>
          </w:tcPr>
          <w:p w14:paraId="1B2B0C15" w14:textId="77777777" w:rsidR="00844DA0" w:rsidRPr="008C36A7" w:rsidRDefault="00844DA0" w:rsidP="00B4238C">
            <w:pPr>
              <w:rPr>
                <w:i/>
                <w:iCs/>
                <w:color w:val="ED7D31" w:themeColor="accent2"/>
              </w:rPr>
            </w:pPr>
          </w:p>
        </w:tc>
        <w:tc>
          <w:tcPr>
            <w:tcW w:w="7366" w:type="dxa"/>
            <w:gridSpan w:val="2"/>
          </w:tcPr>
          <w:p w14:paraId="5D7B424A" w14:textId="77777777" w:rsidR="00844DA0" w:rsidRPr="008C36A7" w:rsidRDefault="00844DA0" w:rsidP="00B4238C">
            <w:pPr>
              <w:rPr>
                <w:i/>
                <w:iCs/>
                <w:color w:val="ED7D31" w:themeColor="accent2"/>
              </w:rPr>
            </w:pPr>
            <w:r w:rsidRPr="008C36A7">
              <w:rPr>
                <w:i/>
                <w:iCs/>
                <w:color w:val="ED7D31" w:themeColor="accent2"/>
              </w:rPr>
              <w:t>frequente nevenschikkende en hoogfrequente onderschikkende voegwoorden</w:t>
            </w:r>
          </w:p>
        </w:tc>
      </w:tr>
      <w:tr w:rsidR="00844DA0" w14:paraId="4BBC97AF" w14:textId="77777777" w:rsidTr="00B4238C">
        <w:trPr>
          <w:trHeight w:val="397"/>
        </w:trPr>
        <w:tc>
          <w:tcPr>
            <w:tcW w:w="1696" w:type="dxa"/>
            <w:vMerge/>
          </w:tcPr>
          <w:p w14:paraId="2853FAD5" w14:textId="77777777" w:rsidR="00844DA0" w:rsidRPr="008C36A7" w:rsidRDefault="00844DA0" w:rsidP="00B4238C">
            <w:pPr>
              <w:rPr>
                <w:i/>
                <w:iCs/>
                <w:color w:val="ED7D31" w:themeColor="accent2"/>
              </w:rPr>
            </w:pPr>
          </w:p>
        </w:tc>
        <w:tc>
          <w:tcPr>
            <w:tcW w:w="7366" w:type="dxa"/>
            <w:gridSpan w:val="2"/>
          </w:tcPr>
          <w:p w14:paraId="38CA80D1" w14:textId="77777777" w:rsidR="00844DA0" w:rsidRPr="008C36A7" w:rsidRDefault="00844DA0" w:rsidP="00B4238C">
            <w:pPr>
              <w:rPr>
                <w:i/>
                <w:iCs/>
                <w:color w:val="ED7D31" w:themeColor="accent2"/>
              </w:rPr>
            </w:pPr>
            <w:r w:rsidRPr="008C36A7">
              <w:rPr>
                <w:i/>
                <w:iCs/>
                <w:color w:val="ED7D31" w:themeColor="accent2"/>
              </w:rPr>
              <w:t>frequente bijwoorden</w:t>
            </w:r>
          </w:p>
        </w:tc>
      </w:tr>
      <w:tr w:rsidR="00844DA0" w:rsidRPr="006C656B" w14:paraId="2896EED3" w14:textId="77777777" w:rsidTr="00B4238C">
        <w:trPr>
          <w:trHeight w:val="397"/>
        </w:trPr>
        <w:tc>
          <w:tcPr>
            <w:tcW w:w="1696" w:type="dxa"/>
            <w:vMerge w:val="restart"/>
          </w:tcPr>
          <w:p w14:paraId="1D13F289" w14:textId="77777777" w:rsidR="00844DA0" w:rsidRPr="008C36A7" w:rsidRDefault="00844DA0" w:rsidP="00B4238C">
            <w:pPr>
              <w:rPr>
                <w:i/>
                <w:iCs/>
                <w:color w:val="ED7D31" w:themeColor="accent2"/>
              </w:rPr>
            </w:pPr>
            <w:r w:rsidRPr="008C36A7">
              <w:rPr>
                <w:i/>
                <w:iCs/>
                <w:color w:val="ED7D31" w:themeColor="accent2"/>
              </w:rPr>
              <w:t>Syntaxis</w:t>
            </w:r>
          </w:p>
          <w:p w14:paraId="214C4312" w14:textId="77777777" w:rsidR="00844DA0" w:rsidRPr="008C36A7" w:rsidRDefault="00844DA0" w:rsidP="00B4238C">
            <w:pPr>
              <w:rPr>
                <w:i/>
                <w:iCs/>
                <w:color w:val="ED7D31" w:themeColor="accent2"/>
              </w:rPr>
            </w:pPr>
          </w:p>
        </w:tc>
        <w:tc>
          <w:tcPr>
            <w:tcW w:w="7366" w:type="dxa"/>
            <w:gridSpan w:val="2"/>
          </w:tcPr>
          <w:p w14:paraId="05B5C017" w14:textId="77777777" w:rsidR="00844DA0" w:rsidRPr="008C36A7" w:rsidRDefault="00844DA0" w:rsidP="00B4238C">
            <w:pPr>
              <w:rPr>
                <w:i/>
                <w:iCs/>
                <w:color w:val="ED7D31" w:themeColor="accent2"/>
              </w:rPr>
            </w:pPr>
            <w:r w:rsidRPr="008C36A7">
              <w:rPr>
                <w:i/>
                <w:iCs/>
                <w:color w:val="ED7D31" w:themeColor="accent2"/>
              </w:rPr>
              <w:t>bouw van enkelvoudige en eenvoudige samengestelde zinnen: nevenschikking, onderschikking</w:t>
            </w:r>
          </w:p>
        </w:tc>
      </w:tr>
      <w:tr w:rsidR="00844DA0" w:rsidRPr="006C656B" w14:paraId="7B02B917" w14:textId="77777777" w:rsidTr="00B4238C">
        <w:trPr>
          <w:trHeight w:val="397"/>
        </w:trPr>
        <w:tc>
          <w:tcPr>
            <w:tcW w:w="1696" w:type="dxa"/>
            <w:vMerge/>
          </w:tcPr>
          <w:p w14:paraId="4154DE88" w14:textId="77777777" w:rsidR="00844DA0" w:rsidRPr="008C36A7" w:rsidRDefault="00844DA0" w:rsidP="00B4238C">
            <w:pPr>
              <w:rPr>
                <w:i/>
                <w:iCs/>
                <w:color w:val="ED7D31" w:themeColor="accent2"/>
              </w:rPr>
            </w:pPr>
          </w:p>
        </w:tc>
        <w:tc>
          <w:tcPr>
            <w:tcW w:w="7366" w:type="dxa"/>
            <w:gridSpan w:val="2"/>
          </w:tcPr>
          <w:p w14:paraId="6FE9E4FD" w14:textId="77777777" w:rsidR="00844DA0" w:rsidRPr="008C36A7" w:rsidRDefault="00844DA0" w:rsidP="00B4238C">
            <w:pPr>
              <w:rPr>
                <w:i/>
                <w:iCs/>
                <w:color w:val="ED7D31" w:themeColor="accent2"/>
              </w:rPr>
            </w:pPr>
            <w:r w:rsidRPr="008C36A7">
              <w:rPr>
                <w:i/>
                <w:iCs/>
                <w:color w:val="ED7D31" w:themeColor="accent2"/>
              </w:rPr>
              <w:t>ontkennende/bevestigende zinnen, mededelende/vragende, bevelende, uitroepende zinnen</w:t>
            </w:r>
          </w:p>
        </w:tc>
      </w:tr>
      <w:tr w:rsidR="00844DA0" w:rsidRPr="00FC1029" w14:paraId="12B27C74" w14:textId="77777777" w:rsidTr="00B4238C">
        <w:trPr>
          <w:trHeight w:val="397"/>
        </w:trPr>
        <w:tc>
          <w:tcPr>
            <w:tcW w:w="1696" w:type="dxa"/>
            <w:vMerge/>
          </w:tcPr>
          <w:p w14:paraId="328398DF" w14:textId="77777777" w:rsidR="00844DA0" w:rsidRPr="008C36A7" w:rsidRDefault="00844DA0" w:rsidP="00B4238C">
            <w:pPr>
              <w:rPr>
                <w:i/>
                <w:iCs/>
                <w:color w:val="ED7D31" w:themeColor="accent2"/>
              </w:rPr>
            </w:pPr>
          </w:p>
        </w:tc>
        <w:tc>
          <w:tcPr>
            <w:tcW w:w="7366" w:type="dxa"/>
            <w:gridSpan w:val="2"/>
          </w:tcPr>
          <w:p w14:paraId="7D8C840A" w14:textId="77777777" w:rsidR="00844DA0" w:rsidRPr="008C36A7" w:rsidRDefault="00844DA0" w:rsidP="00B4238C">
            <w:pPr>
              <w:rPr>
                <w:i/>
                <w:iCs/>
                <w:color w:val="ED7D31" w:themeColor="accent2"/>
              </w:rPr>
            </w:pPr>
            <w:r w:rsidRPr="008C36A7">
              <w:rPr>
                <w:i/>
                <w:iCs/>
                <w:color w:val="ED7D31" w:themeColor="accent2"/>
              </w:rPr>
              <w:t xml:space="preserve">congruentie (‘les accords’): onderwerp - persoonsvorm, zelfstandig naamwoord - bijvoeglijk naamwoord </w:t>
            </w:r>
          </w:p>
        </w:tc>
      </w:tr>
      <w:tr w:rsidR="00844DA0" w:rsidRPr="00FC1029" w14:paraId="27395A40" w14:textId="77777777" w:rsidTr="00B4238C">
        <w:trPr>
          <w:trHeight w:val="397"/>
        </w:trPr>
        <w:tc>
          <w:tcPr>
            <w:tcW w:w="1696" w:type="dxa"/>
            <w:vMerge w:val="restart"/>
          </w:tcPr>
          <w:p w14:paraId="645D3BB1" w14:textId="77777777" w:rsidR="00844DA0" w:rsidRPr="008C36A7" w:rsidRDefault="00844DA0" w:rsidP="00B4238C">
            <w:pPr>
              <w:rPr>
                <w:i/>
                <w:iCs/>
                <w:color w:val="ED7D31" w:themeColor="accent2"/>
              </w:rPr>
            </w:pPr>
            <w:r w:rsidRPr="008C36A7">
              <w:rPr>
                <w:i/>
                <w:iCs/>
                <w:color w:val="ED7D31" w:themeColor="accent2"/>
              </w:rPr>
              <w:t>Fonologische elementen</w:t>
            </w:r>
          </w:p>
          <w:p w14:paraId="67C7CF10" w14:textId="77777777" w:rsidR="00844DA0" w:rsidRPr="008C36A7" w:rsidRDefault="00844DA0" w:rsidP="00B4238C">
            <w:pPr>
              <w:rPr>
                <w:i/>
                <w:iCs/>
                <w:color w:val="ED7D31" w:themeColor="accent2"/>
              </w:rPr>
            </w:pPr>
          </w:p>
        </w:tc>
        <w:tc>
          <w:tcPr>
            <w:tcW w:w="7366" w:type="dxa"/>
            <w:gridSpan w:val="2"/>
            <w:tcBorders>
              <w:bottom w:val="single" w:sz="4" w:space="0" w:color="auto"/>
            </w:tcBorders>
          </w:tcPr>
          <w:p w14:paraId="775F89E0" w14:textId="77777777" w:rsidR="00844DA0" w:rsidRPr="008C36A7" w:rsidRDefault="00844DA0" w:rsidP="00B4238C">
            <w:pPr>
              <w:rPr>
                <w:i/>
                <w:iCs/>
                <w:color w:val="ED7D31" w:themeColor="accent2"/>
              </w:rPr>
            </w:pPr>
            <w:r w:rsidRPr="008C36A7">
              <w:rPr>
                <w:i/>
                <w:iCs/>
                <w:color w:val="ED7D31" w:themeColor="accent2"/>
              </w:rPr>
              <w:t>woordklemtoon, articulatie en intonatie, letters van het alfabet</w:t>
            </w:r>
          </w:p>
        </w:tc>
      </w:tr>
      <w:tr w:rsidR="00844DA0" w:rsidRPr="00FC1029" w14:paraId="5386E66D" w14:textId="77777777" w:rsidTr="00B4238C">
        <w:trPr>
          <w:trHeight w:val="397"/>
        </w:trPr>
        <w:tc>
          <w:tcPr>
            <w:tcW w:w="1696" w:type="dxa"/>
            <w:vMerge/>
          </w:tcPr>
          <w:p w14:paraId="5E481719" w14:textId="77777777" w:rsidR="00844DA0" w:rsidRPr="008C36A7" w:rsidRDefault="00844DA0" w:rsidP="00B4238C">
            <w:pPr>
              <w:rPr>
                <w:i/>
                <w:iCs/>
                <w:color w:val="ED7D31" w:themeColor="accent2"/>
              </w:rPr>
            </w:pPr>
          </w:p>
        </w:tc>
        <w:tc>
          <w:tcPr>
            <w:tcW w:w="7366" w:type="dxa"/>
            <w:gridSpan w:val="2"/>
            <w:tcBorders>
              <w:top w:val="single" w:sz="4" w:space="0" w:color="auto"/>
            </w:tcBorders>
          </w:tcPr>
          <w:p w14:paraId="0EAB0FB9" w14:textId="77777777" w:rsidR="00844DA0" w:rsidRPr="008C36A7" w:rsidRDefault="00844DA0" w:rsidP="00B4238C">
            <w:pPr>
              <w:rPr>
                <w:i/>
                <w:iCs/>
                <w:color w:val="ED7D31" w:themeColor="accent2"/>
              </w:rPr>
            </w:pPr>
            <w:r w:rsidRPr="008C36A7">
              <w:rPr>
                <w:i/>
                <w:iCs/>
                <w:color w:val="ED7D31" w:themeColor="accent2"/>
              </w:rPr>
              <w:t>uitspraak van klanken en klankencombinaties</w:t>
            </w:r>
          </w:p>
        </w:tc>
      </w:tr>
      <w:tr w:rsidR="00844DA0" w:rsidRPr="00FC1029" w14:paraId="10A18458" w14:textId="77777777" w:rsidTr="00B4238C">
        <w:trPr>
          <w:trHeight w:val="397"/>
        </w:trPr>
        <w:tc>
          <w:tcPr>
            <w:tcW w:w="1696" w:type="dxa"/>
            <w:vMerge/>
          </w:tcPr>
          <w:p w14:paraId="7942C29B" w14:textId="77777777" w:rsidR="00844DA0" w:rsidRPr="008C36A7" w:rsidRDefault="00844DA0" w:rsidP="00B4238C">
            <w:pPr>
              <w:rPr>
                <w:i/>
                <w:iCs/>
                <w:color w:val="ED7D31" w:themeColor="accent2"/>
              </w:rPr>
            </w:pPr>
          </w:p>
        </w:tc>
        <w:tc>
          <w:tcPr>
            <w:tcW w:w="7366" w:type="dxa"/>
            <w:gridSpan w:val="2"/>
            <w:tcBorders>
              <w:top w:val="single" w:sz="4" w:space="0" w:color="auto"/>
              <w:bottom w:val="single" w:sz="4" w:space="0" w:color="auto"/>
            </w:tcBorders>
          </w:tcPr>
          <w:p w14:paraId="11309A70" w14:textId="77777777" w:rsidR="00844DA0" w:rsidRPr="008C36A7" w:rsidRDefault="00844DA0" w:rsidP="00B4238C">
            <w:pPr>
              <w:rPr>
                <w:i/>
                <w:iCs/>
                <w:color w:val="ED7D31" w:themeColor="accent2"/>
              </w:rPr>
            </w:pPr>
            <w:r w:rsidRPr="008C36A7">
              <w:rPr>
                <w:i/>
                <w:iCs/>
                <w:color w:val="ED7D31" w:themeColor="accent2"/>
              </w:rPr>
              <w:t>relatie klank- en schriftbeeld</w:t>
            </w:r>
          </w:p>
        </w:tc>
      </w:tr>
      <w:tr w:rsidR="00844DA0" w:rsidRPr="006C656B" w14:paraId="5C3FEE70" w14:textId="77777777" w:rsidTr="00B4238C">
        <w:trPr>
          <w:trHeight w:val="397"/>
        </w:trPr>
        <w:tc>
          <w:tcPr>
            <w:tcW w:w="1696" w:type="dxa"/>
          </w:tcPr>
          <w:p w14:paraId="1F5EECA7" w14:textId="77777777" w:rsidR="00844DA0" w:rsidRPr="00E96870" w:rsidRDefault="00844DA0" w:rsidP="00B4238C">
            <w:r w:rsidRPr="00E96870">
              <w:t>Spelling</w:t>
            </w:r>
          </w:p>
        </w:tc>
        <w:tc>
          <w:tcPr>
            <w:tcW w:w="7366" w:type="dxa"/>
            <w:gridSpan w:val="2"/>
            <w:tcBorders>
              <w:top w:val="single" w:sz="4" w:space="0" w:color="auto"/>
              <w:bottom w:val="single" w:sz="4" w:space="0" w:color="auto"/>
            </w:tcBorders>
          </w:tcPr>
          <w:p w14:paraId="17A97D7D" w14:textId="77777777" w:rsidR="00844DA0" w:rsidRPr="00E96870" w:rsidRDefault="00844DA0" w:rsidP="00B4238C">
            <w:r w:rsidRPr="00E96870">
              <w:t>spelling van in te zetten woorden</w:t>
            </w:r>
          </w:p>
        </w:tc>
      </w:tr>
    </w:tbl>
    <w:p w14:paraId="1B04253F" w14:textId="77777777" w:rsidR="001173B1" w:rsidRDefault="001332B5" w:rsidP="00E42F24">
      <w:pPr>
        <w:pStyle w:val="Kop1"/>
      </w:pPr>
      <w:bookmarkStart w:id="101" w:name="_Toc179550426"/>
      <w:r>
        <w:lastRenderedPageBreak/>
        <w:t>Basisuitrusting</w:t>
      </w:r>
      <w:bookmarkEnd w:id="101"/>
    </w:p>
    <w:p w14:paraId="23AC0C8B" w14:textId="77777777" w:rsidR="002D7CBE" w:rsidRDefault="002D7CBE" w:rsidP="002D7CBE">
      <w:bookmarkStart w:id="102" w:name="_Toc54974886"/>
      <w:r>
        <w:t>Basisuitrusting verwijst naar de infrastructuur en het (didactisch) materiaal die beschikbaar moeten zijn voor de realisatie van de leerplandoelen.</w:t>
      </w:r>
    </w:p>
    <w:p w14:paraId="1A69FB5A" w14:textId="77777777" w:rsidR="002D7CBE" w:rsidRDefault="002D7CBE" w:rsidP="002D7CBE">
      <w:r>
        <w:t>Een leslokaal</w:t>
      </w:r>
    </w:p>
    <w:p w14:paraId="6EDC70C7" w14:textId="77777777" w:rsidR="002D7CBE" w:rsidRDefault="002D7CBE" w:rsidP="006240F2">
      <w:pPr>
        <w:pStyle w:val="Opsomming1"/>
        <w:numPr>
          <w:ilvl w:val="0"/>
          <w:numId w:val="2"/>
        </w:numPr>
      </w:pPr>
      <w:r>
        <w:t xml:space="preserve">dat qua grootte, akoestiek en inrichting geschikt is om communicatieve werkvormen te organiseren; </w:t>
      </w:r>
    </w:p>
    <w:p w14:paraId="19DF6E44" w14:textId="77777777" w:rsidR="002D7CBE" w:rsidRDefault="002D7CBE" w:rsidP="006240F2">
      <w:pPr>
        <w:pStyle w:val="Opsomming1"/>
        <w:numPr>
          <w:ilvl w:val="0"/>
          <w:numId w:val="2"/>
        </w:numPr>
      </w:pPr>
      <w:r>
        <w:t>met een (draagbare) computer waarop de nodige software en audiovisueel materiaal kwaliteitsvol werkt en die met internet verbonden is;</w:t>
      </w:r>
    </w:p>
    <w:p w14:paraId="2B95F6CE" w14:textId="77777777" w:rsidR="002D7CBE" w:rsidRDefault="002D7CBE" w:rsidP="006240F2">
      <w:pPr>
        <w:pStyle w:val="Opsomming1"/>
        <w:numPr>
          <w:ilvl w:val="0"/>
          <w:numId w:val="2"/>
        </w:numPr>
      </w:pPr>
      <w:r>
        <w:t>met de mogelijkheid om (bewegend beeld) kwaliteitsvol te projecteren;</w:t>
      </w:r>
    </w:p>
    <w:p w14:paraId="3329F6FB" w14:textId="77777777" w:rsidR="002D7CBE" w:rsidRDefault="002D7CBE" w:rsidP="006240F2">
      <w:pPr>
        <w:pStyle w:val="Opsomming1"/>
        <w:numPr>
          <w:ilvl w:val="0"/>
          <w:numId w:val="2"/>
        </w:numPr>
      </w:pPr>
      <w:r>
        <w:t>met de mogelijkheid om geluid kwaliteitsvol weer te geven;</w:t>
      </w:r>
    </w:p>
    <w:p w14:paraId="6BF4D339" w14:textId="77777777" w:rsidR="002D7CBE" w:rsidRDefault="002D7CBE" w:rsidP="006240F2">
      <w:pPr>
        <w:pStyle w:val="Opsomming1"/>
        <w:numPr>
          <w:ilvl w:val="0"/>
          <w:numId w:val="2"/>
        </w:numPr>
      </w:pPr>
      <w:r>
        <w:t>met de mogelijkheid om draadloos internet te raadplegen met een aanvaardbare snelheid;</w:t>
      </w:r>
    </w:p>
    <w:p w14:paraId="2A581BF5" w14:textId="77777777" w:rsidR="002D7CBE" w:rsidRPr="00E07710" w:rsidRDefault="002D7CBE" w:rsidP="006240F2">
      <w:pPr>
        <w:pStyle w:val="Opsomming1"/>
        <w:numPr>
          <w:ilvl w:val="0"/>
          <w:numId w:val="2"/>
        </w:numPr>
      </w:pPr>
      <w:r w:rsidRPr="006D0E9C">
        <w:t>met de mogelijkheid om (niet-)digitale woordenboeken, naslagwerken en bronnen aangepast aan het taalniveau van de leerlingen te raadplegen</w:t>
      </w:r>
      <w:r>
        <w:t>.</w:t>
      </w:r>
    </w:p>
    <w:p w14:paraId="11354F5D" w14:textId="77777777" w:rsidR="002D7CBE" w:rsidRPr="00636CF1" w:rsidRDefault="002D7CBE" w:rsidP="002D7CBE">
      <w:r w:rsidRPr="00636CF1">
        <w:t>Toegang tot (mobile) devices voor leerlingen</w:t>
      </w:r>
      <w:r>
        <w:t>.</w:t>
      </w:r>
    </w:p>
    <w:p w14:paraId="5B7D23F4" w14:textId="77777777" w:rsidR="00EE6802" w:rsidRPr="00D13418" w:rsidRDefault="00EE6802" w:rsidP="00EE6802">
      <w:pPr>
        <w:pStyle w:val="Kop1"/>
      </w:pPr>
      <w:bookmarkStart w:id="103" w:name="_Toc130635187"/>
      <w:bookmarkStart w:id="104" w:name="_Toc133307899"/>
      <w:bookmarkStart w:id="105" w:name="_Toc133313185"/>
      <w:bookmarkStart w:id="106" w:name="_Toc147153677"/>
      <w:bookmarkStart w:id="107" w:name="_Toc150350444"/>
      <w:bookmarkStart w:id="108" w:name="_Toc179550427"/>
      <w:bookmarkStart w:id="109" w:name="_Hlk133311592"/>
      <w:bookmarkStart w:id="110" w:name="_Toc54974888"/>
      <w:bookmarkEnd w:id="102"/>
      <w:r w:rsidRPr="00D13418">
        <w:t>Glossarium</w:t>
      </w:r>
      <w:bookmarkEnd w:id="103"/>
      <w:bookmarkEnd w:id="104"/>
      <w:bookmarkEnd w:id="105"/>
      <w:bookmarkEnd w:id="106"/>
      <w:bookmarkEnd w:id="107"/>
      <w:bookmarkEnd w:id="108"/>
    </w:p>
    <w:bookmarkEnd w:id="109"/>
    <w:p w14:paraId="6AD91BA2" w14:textId="77777777" w:rsidR="00EE6802" w:rsidRDefault="00EE6802" w:rsidP="00EE6802">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E6802" w:rsidRPr="00C62228" w14:paraId="27EF8256" w14:textId="77777777" w:rsidTr="00426868">
        <w:tc>
          <w:tcPr>
            <w:tcW w:w="2405" w:type="dxa"/>
            <w:shd w:val="clear" w:color="auto" w:fill="E7E6E6"/>
            <w:tcMar>
              <w:top w:w="57" w:type="dxa"/>
              <w:bottom w:w="57" w:type="dxa"/>
            </w:tcMar>
          </w:tcPr>
          <w:p w14:paraId="26060772" w14:textId="77777777" w:rsidR="00EE6802" w:rsidRPr="00C62228" w:rsidRDefault="00EE6802" w:rsidP="00426868">
            <w:pPr>
              <w:rPr>
                <w:rFonts w:ascii="Calibri" w:eastAsia="Calibri" w:hAnsi="Calibri" w:cs="Calibri"/>
                <w:b/>
                <w:bCs/>
                <w:color w:val="595959"/>
                <w:sz w:val="20"/>
                <w:szCs w:val="20"/>
                <w:lang w:val="nl-NL"/>
              </w:rPr>
            </w:pPr>
            <w:bookmarkStart w:id="111"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05861FA"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9B38B2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E6802" w:rsidRPr="00C62228" w14:paraId="714D96B2" w14:textId="77777777" w:rsidTr="00426868">
        <w:tc>
          <w:tcPr>
            <w:tcW w:w="2405" w:type="dxa"/>
            <w:tcMar>
              <w:top w:w="57" w:type="dxa"/>
              <w:bottom w:w="57" w:type="dxa"/>
            </w:tcMar>
          </w:tcPr>
          <w:p w14:paraId="2A67E52D"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ECFB135"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30CE317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E6802" w:rsidRPr="00C62228" w14:paraId="2762FF07" w14:textId="77777777" w:rsidTr="00426868">
        <w:tc>
          <w:tcPr>
            <w:tcW w:w="2405" w:type="dxa"/>
            <w:tcMar>
              <w:top w:w="57" w:type="dxa"/>
              <w:bottom w:w="57" w:type="dxa"/>
            </w:tcMar>
          </w:tcPr>
          <w:p w14:paraId="489B2865"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3697CBE"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0E3348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E6802" w:rsidRPr="00C62228" w14:paraId="1641E7A5" w14:textId="77777777" w:rsidTr="00426868">
        <w:tc>
          <w:tcPr>
            <w:tcW w:w="2405" w:type="dxa"/>
            <w:tcMar>
              <w:top w:w="57" w:type="dxa"/>
              <w:bottom w:w="57" w:type="dxa"/>
            </w:tcMar>
          </w:tcPr>
          <w:p w14:paraId="1BDE7D2C"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174C6DB"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7FD94CA"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E6802" w:rsidRPr="00C62228" w14:paraId="313C6202" w14:textId="77777777" w:rsidTr="00426868">
        <w:tc>
          <w:tcPr>
            <w:tcW w:w="2405" w:type="dxa"/>
            <w:tcMar>
              <w:top w:w="57" w:type="dxa"/>
              <w:bottom w:w="57" w:type="dxa"/>
            </w:tcMar>
          </w:tcPr>
          <w:p w14:paraId="79606BB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312712E"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58CAFAC"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003D37CD" w14:textId="77777777" w:rsidTr="00426868">
        <w:tc>
          <w:tcPr>
            <w:tcW w:w="2405" w:type="dxa"/>
            <w:tcMar>
              <w:top w:w="57" w:type="dxa"/>
              <w:bottom w:w="57" w:type="dxa"/>
            </w:tcMar>
          </w:tcPr>
          <w:p w14:paraId="7488AF54"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ABB2A1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94AA8DF"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0274328" w14:textId="77777777" w:rsidTr="00426868">
        <w:tc>
          <w:tcPr>
            <w:tcW w:w="2405" w:type="dxa"/>
            <w:tcMar>
              <w:top w:w="57" w:type="dxa"/>
              <w:bottom w:w="57" w:type="dxa"/>
            </w:tcMar>
          </w:tcPr>
          <w:p w14:paraId="47925D35"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50E9AC3"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C541145"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9F3FA5F" w14:textId="77777777" w:rsidTr="00426868">
        <w:tc>
          <w:tcPr>
            <w:tcW w:w="2405" w:type="dxa"/>
            <w:tcMar>
              <w:top w:w="57" w:type="dxa"/>
              <w:bottom w:w="57" w:type="dxa"/>
            </w:tcMar>
          </w:tcPr>
          <w:p w14:paraId="6D482D1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4F7E511"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51B78BF"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206A8766" w14:textId="77777777" w:rsidTr="00426868">
        <w:tc>
          <w:tcPr>
            <w:tcW w:w="2405" w:type="dxa"/>
            <w:tcMar>
              <w:top w:w="57" w:type="dxa"/>
              <w:bottom w:w="57" w:type="dxa"/>
            </w:tcMar>
          </w:tcPr>
          <w:p w14:paraId="1FD8F730"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18FBCD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24C33C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6802" w:rsidRPr="00C62228" w14:paraId="06A381B9" w14:textId="77777777" w:rsidTr="00426868">
        <w:tc>
          <w:tcPr>
            <w:tcW w:w="2405" w:type="dxa"/>
            <w:tcMar>
              <w:top w:w="57" w:type="dxa"/>
              <w:bottom w:w="57" w:type="dxa"/>
            </w:tcMar>
          </w:tcPr>
          <w:p w14:paraId="31D91971"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0B1BF2B"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DFFBA8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6802" w:rsidRPr="00C62228" w14:paraId="0CFF8464" w14:textId="77777777" w:rsidTr="00426868">
        <w:tc>
          <w:tcPr>
            <w:tcW w:w="2405" w:type="dxa"/>
            <w:tcMar>
              <w:top w:w="57" w:type="dxa"/>
              <w:bottom w:w="57" w:type="dxa"/>
            </w:tcMar>
          </w:tcPr>
          <w:p w14:paraId="49B43DFE"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2BB246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0711356"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48A0E80A" w14:textId="77777777" w:rsidTr="00426868">
        <w:tc>
          <w:tcPr>
            <w:tcW w:w="2405" w:type="dxa"/>
            <w:tcMar>
              <w:top w:w="57" w:type="dxa"/>
              <w:bottom w:w="57" w:type="dxa"/>
            </w:tcMar>
          </w:tcPr>
          <w:p w14:paraId="4186A202"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501F61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74B8E5B"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4ACE0F68" w14:textId="77777777" w:rsidTr="00426868">
        <w:tc>
          <w:tcPr>
            <w:tcW w:w="2405" w:type="dxa"/>
            <w:tcMar>
              <w:top w:w="57" w:type="dxa"/>
              <w:bottom w:w="57" w:type="dxa"/>
            </w:tcMar>
          </w:tcPr>
          <w:p w14:paraId="5FF29D3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98597F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525161D"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FAE42B6" w14:textId="77777777" w:rsidTr="00426868">
        <w:tc>
          <w:tcPr>
            <w:tcW w:w="2405" w:type="dxa"/>
            <w:tcMar>
              <w:top w:w="57" w:type="dxa"/>
              <w:bottom w:w="57" w:type="dxa"/>
            </w:tcMar>
          </w:tcPr>
          <w:p w14:paraId="5E31DD7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A09685C"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15F55443"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E6802" w:rsidRPr="00C62228" w14:paraId="60CA0D89" w14:textId="77777777" w:rsidTr="00426868">
        <w:tc>
          <w:tcPr>
            <w:tcW w:w="2405" w:type="dxa"/>
            <w:tcMar>
              <w:top w:w="57" w:type="dxa"/>
              <w:bottom w:w="57" w:type="dxa"/>
            </w:tcMar>
          </w:tcPr>
          <w:p w14:paraId="5B423F0B" w14:textId="77777777" w:rsidR="00EE6802" w:rsidRPr="00C62228" w:rsidRDefault="00EE6802" w:rsidP="0042686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7797DD0"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2ADC4ED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E6802" w:rsidRPr="00C62228" w14:paraId="0D57C6C1" w14:textId="77777777" w:rsidTr="00426868">
        <w:tc>
          <w:tcPr>
            <w:tcW w:w="2405" w:type="dxa"/>
            <w:tcMar>
              <w:top w:w="57" w:type="dxa"/>
              <w:bottom w:w="57" w:type="dxa"/>
            </w:tcMar>
          </w:tcPr>
          <w:p w14:paraId="427622C7"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920F63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093B372"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F8600B0" w14:textId="77777777" w:rsidTr="00426868">
        <w:tc>
          <w:tcPr>
            <w:tcW w:w="2405" w:type="dxa"/>
            <w:tcMar>
              <w:top w:w="57" w:type="dxa"/>
              <w:bottom w:w="57" w:type="dxa"/>
            </w:tcMar>
          </w:tcPr>
          <w:p w14:paraId="7B707F46"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5CFA43B"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9DC3264"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66580C46" w14:textId="77777777" w:rsidTr="00426868">
        <w:tc>
          <w:tcPr>
            <w:tcW w:w="2405" w:type="dxa"/>
            <w:tcMar>
              <w:top w:w="57" w:type="dxa"/>
              <w:bottom w:w="57" w:type="dxa"/>
            </w:tcMar>
          </w:tcPr>
          <w:p w14:paraId="52D5626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Interpreteren</w:t>
            </w:r>
          </w:p>
        </w:tc>
        <w:tc>
          <w:tcPr>
            <w:tcW w:w="3438" w:type="dxa"/>
            <w:tcMar>
              <w:top w:w="57" w:type="dxa"/>
              <w:bottom w:w="57" w:type="dxa"/>
            </w:tcMar>
          </w:tcPr>
          <w:p w14:paraId="5F2C52F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276E5BB"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1B073036" w14:textId="77777777" w:rsidTr="00426868">
        <w:tc>
          <w:tcPr>
            <w:tcW w:w="2405" w:type="dxa"/>
            <w:tcMar>
              <w:top w:w="57" w:type="dxa"/>
              <w:bottom w:w="57" w:type="dxa"/>
            </w:tcMar>
          </w:tcPr>
          <w:p w14:paraId="5ADBD55C"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E9514E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84F734C"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5F69506" w14:textId="77777777" w:rsidTr="00426868">
        <w:trPr>
          <w:trHeight w:val="300"/>
        </w:trPr>
        <w:tc>
          <w:tcPr>
            <w:tcW w:w="2405" w:type="dxa"/>
            <w:tcMar>
              <w:top w:w="57" w:type="dxa"/>
              <w:bottom w:w="57" w:type="dxa"/>
            </w:tcMar>
          </w:tcPr>
          <w:p w14:paraId="7DD135F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E11622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BF08A4D"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41F9056B" w14:textId="77777777" w:rsidTr="00426868">
        <w:trPr>
          <w:trHeight w:val="300"/>
        </w:trPr>
        <w:tc>
          <w:tcPr>
            <w:tcW w:w="2405" w:type="dxa"/>
            <w:tcMar>
              <w:top w:w="57" w:type="dxa"/>
              <w:bottom w:w="57" w:type="dxa"/>
            </w:tcMar>
          </w:tcPr>
          <w:p w14:paraId="4FBFD3FB"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D3424FF"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247BF1D4"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E6802" w:rsidRPr="00C62228" w14:paraId="65F6A532" w14:textId="77777777" w:rsidTr="00426868">
        <w:tc>
          <w:tcPr>
            <w:tcW w:w="2405" w:type="dxa"/>
            <w:tcMar>
              <w:top w:w="57" w:type="dxa"/>
              <w:bottom w:w="57" w:type="dxa"/>
            </w:tcMar>
          </w:tcPr>
          <w:p w14:paraId="0951A494"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C2378EA"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7E276D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6802" w:rsidRPr="00C62228" w14:paraId="1ABAA2DF" w14:textId="77777777" w:rsidTr="00426868">
        <w:tc>
          <w:tcPr>
            <w:tcW w:w="2405" w:type="dxa"/>
            <w:tcMar>
              <w:top w:w="57" w:type="dxa"/>
              <w:bottom w:w="57" w:type="dxa"/>
            </w:tcMar>
          </w:tcPr>
          <w:p w14:paraId="422C4FB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8FC3166"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DFFD5D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6802" w:rsidRPr="00C62228" w14:paraId="7F1C44A3" w14:textId="77777777" w:rsidTr="00426868">
        <w:tc>
          <w:tcPr>
            <w:tcW w:w="2405" w:type="dxa"/>
            <w:tcMar>
              <w:top w:w="57" w:type="dxa"/>
              <w:bottom w:w="57" w:type="dxa"/>
            </w:tcMar>
          </w:tcPr>
          <w:p w14:paraId="050706BA"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999CC82"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1C47873F" w14:textId="77777777" w:rsidR="00EE6802" w:rsidRPr="00C62228" w:rsidRDefault="00EE6802" w:rsidP="0042686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E6802" w:rsidRPr="00C62228" w14:paraId="46840525" w14:textId="77777777" w:rsidTr="00426868">
        <w:trPr>
          <w:trHeight w:val="300"/>
        </w:trPr>
        <w:tc>
          <w:tcPr>
            <w:tcW w:w="2405" w:type="dxa"/>
          </w:tcPr>
          <w:p w14:paraId="7A822FBA"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F6DDEFD"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51089D1"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2D4F8F15" w14:textId="77777777" w:rsidTr="00426868">
        <w:tc>
          <w:tcPr>
            <w:tcW w:w="2405" w:type="dxa"/>
            <w:tcMar>
              <w:top w:w="57" w:type="dxa"/>
              <w:bottom w:w="57" w:type="dxa"/>
            </w:tcMar>
          </w:tcPr>
          <w:p w14:paraId="51C63DB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D39CD06"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D7B4694"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04F08E6" w14:textId="77777777" w:rsidTr="00426868">
        <w:tc>
          <w:tcPr>
            <w:tcW w:w="2405" w:type="dxa"/>
            <w:tcMar>
              <w:top w:w="57" w:type="dxa"/>
              <w:bottom w:w="57" w:type="dxa"/>
            </w:tcMar>
          </w:tcPr>
          <w:p w14:paraId="6030E115"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E37D54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EFD8E75"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4D8CCFB" w14:textId="77777777" w:rsidTr="00426868">
        <w:trPr>
          <w:trHeight w:val="300"/>
        </w:trPr>
        <w:tc>
          <w:tcPr>
            <w:tcW w:w="2405" w:type="dxa"/>
            <w:tcMar>
              <w:top w:w="57" w:type="dxa"/>
              <w:bottom w:w="57" w:type="dxa"/>
            </w:tcMar>
          </w:tcPr>
          <w:p w14:paraId="23155D10"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59FEBE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328F200"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321351D" w14:textId="77777777" w:rsidTr="00426868">
        <w:tc>
          <w:tcPr>
            <w:tcW w:w="2405" w:type="dxa"/>
            <w:tcMar>
              <w:top w:w="57" w:type="dxa"/>
              <w:bottom w:w="57" w:type="dxa"/>
            </w:tcMar>
          </w:tcPr>
          <w:p w14:paraId="7C3C90F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A93825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7FC3F9D"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13061CE2" w14:textId="77777777" w:rsidTr="00426868">
        <w:tc>
          <w:tcPr>
            <w:tcW w:w="2405" w:type="dxa"/>
            <w:tcMar>
              <w:top w:w="57" w:type="dxa"/>
              <w:bottom w:w="57" w:type="dxa"/>
            </w:tcMar>
          </w:tcPr>
          <w:p w14:paraId="1BFF7387"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1FFBB4A" w14:textId="77777777" w:rsidR="00EE6802" w:rsidRPr="00C62228" w:rsidRDefault="00EE6802" w:rsidP="0042686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AC0D70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C089F9A" w14:textId="77777777" w:rsidR="00A00764" w:rsidRDefault="00A00764" w:rsidP="00E42F24">
      <w:pPr>
        <w:pStyle w:val="Kop1"/>
      </w:pPr>
      <w:bookmarkStart w:id="112" w:name="_Toc179550428"/>
      <w:bookmarkEnd w:id="111"/>
      <w:r>
        <w:t>Concordantie</w:t>
      </w:r>
      <w:bookmarkEnd w:id="110"/>
      <w:bookmarkEnd w:id="112"/>
    </w:p>
    <w:p w14:paraId="23EADAD0" w14:textId="2EACD335" w:rsidR="00EE6802" w:rsidRDefault="00EE6802" w:rsidP="00EE6802">
      <w:pPr>
        <w:pStyle w:val="Kop2"/>
      </w:pPr>
      <w:bookmarkStart w:id="113" w:name="_Toc179550429"/>
      <w:r>
        <w:t>Concordantietabel</w:t>
      </w:r>
      <w:bookmarkEnd w:id="113"/>
    </w:p>
    <w:p w14:paraId="31DFB6C8" w14:textId="18F902BD"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B2CC7D3" w14:textId="77777777" w:rsidTr="001F4071">
        <w:tc>
          <w:tcPr>
            <w:tcW w:w="1555" w:type="dxa"/>
          </w:tcPr>
          <w:p w14:paraId="6E73D658" w14:textId="77777777" w:rsidR="00A00764" w:rsidRPr="009D7B9E" w:rsidRDefault="00A00764" w:rsidP="00060480">
            <w:pPr>
              <w:rPr>
                <w:b/>
              </w:rPr>
            </w:pPr>
            <w:r w:rsidRPr="009D7B9E">
              <w:rPr>
                <w:b/>
              </w:rPr>
              <w:t>Leerplandoel</w:t>
            </w:r>
          </w:p>
        </w:tc>
        <w:tc>
          <w:tcPr>
            <w:tcW w:w="7943" w:type="dxa"/>
          </w:tcPr>
          <w:p w14:paraId="6CF2D6F1" w14:textId="77777777" w:rsidR="00A00764" w:rsidRPr="009D7B9E" w:rsidRDefault="00A00764" w:rsidP="00060480">
            <w:pPr>
              <w:rPr>
                <w:b/>
              </w:rPr>
            </w:pPr>
            <w:r>
              <w:rPr>
                <w:b/>
                <w:bCs/>
              </w:rPr>
              <w:t>doelen die leiden naar een of meer beroepskwalificaties</w:t>
            </w:r>
          </w:p>
        </w:tc>
      </w:tr>
      <w:tr w:rsidR="00A00764" w14:paraId="36CA6253" w14:textId="77777777" w:rsidTr="001F4071">
        <w:tc>
          <w:tcPr>
            <w:tcW w:w="1555" w:type="dxa"/>
          </w:tcPr>
          <w:p w14:paraId="3FFAAF43" w14:textId="77777777" w:rsidR="00A00764" w:rsidRDefault="00A00764" w:rsidP="00060480">
            <w:pPr>
              <w:numPr>
                <w:ilvl w:val="0"/>
                <w:numId w:val="1"/>
              </w:numPr>
              <w:ind w:left="567" w:firstLine="0"/>
            </w:pPr>
          </w:p>
        </w:tc>
        <w:tc>
          <w:tcPr>
            <w:tcW w:w="7943" w:type="dxa"/>
          </w:tcPr>
          <w:p w14:paraId="0F226D5E" w14:textId="18900929" w:rsidR="00A00764" w:rsidRDefault="001F4071" w:rsidP="00060480">
            <w:r>
              <w:t xml:space="preserve">BK </w:t>
            </w:r>
            <w:r w:rsidR="00EC24E7">
              <w:t>e; BK a</w:t>
            </w:r>
          </w:p>
        </w:tc>
      </w:tr>
      <w:tr w:rsidR="00A00764" w14:paraId="41DCE7EA" w14:textId="77777777" w:rsidTr="001F4071">
        <w:tc>
          <w:tcPr>
            <w:tcW w:w="1555" w:type="dxa"/>
          </w:tcPr>
          <w:p w14:paraId="0D2AE651" w14:textId="77777777" w:rsidR="00A00764" w:rsidRDefault="00A00764" w:rsidP="00060480">
            <w:pPr>
              <w:numPr>
                <w:ilvl w:val="0"/>
                <w:numId w:val="1"/>
              </w:numPr>
              <w:ind w:left="567" w:firstLine="0"/>
            </w:pPr>
          </w:p>
        </w:tc>
        <w:tc>
          <w:tcPr>
            <w:tcW w:w="7943" w:type="dxa"/>
          </w:tcPr>
          <w:p w14:paraId="41D274F0" w14:textId="15E42131" w:rsidR="00A00764" w:rsidRDefault="00EC24E7" w:rsidP="00060480">
            <w:r>
              <w:t>BK e; BK a</w:t>
            </w:r>
          </w:p>
        </w:tc>
      </w:tr>
      <w:tr w:rsidR="00A00764" w14:paraId="4685A941" w14:textId="77777777" w:rsidTr="001F4071">
        <w:tc>
          <w:tcPr>
            <w:tcW w:w="1555" w:type="dxa"/>
          </w:tcPr>
          <w:p w14:paraId="52B9D5D9" w14:textId="77777777" w:rsidR="00A00764" w:rsidRDefault="00A00764" w:rsidP="00060480">
            <w:pPr>
              <w:numPr>
                <w:ilvl w:val="0"/>
                <w:numId w:val="1"/>
              </w:numPr>
              <w:ind w:left="567" w:firstLine="0"/>
            </w:pPr>
          </w:p>
        </w:tc>
        <w:tc>
          <w:tcPr>
            <w:tcW w:w="7943" w:type="dxa"/>
          </w:tcPr>
          <w:p w14:paraId="3E4DB781" w14:textId="6BDA0940" w:rsidR="00A00764" w:rsidRDefault="00EC24E7" w:rsidP="00060480">
            <w:r>
              <w:t>BK e; BK a</w:t>
            </w:r>
          </w:p>
        </w:tc>
      </w:tr>
      <w:tr w:rsidR="00A00764" w14:paraId="5EF04AE6" w14:textId="77777777" w:rsidTr="001F4071">
        <w:tc>
          <w:tcPr>
            <w:tcW w:w="1555" w:type="dxa"/>
          </w:tcPr>
          <w:p w14:paraId="10BAF0D7" w14:textId="77777777" w:rsidR="00A00764" w:rsidRDefault="00A00764" w:rsidP="00060480">
            <w:pPr>
              <w:numPr>
                <w:ilvl w:val="0"/>
                <w:numId w:val="1"/>
              </w:numPr>
              <w:ind w:left="567" w:firstLine="0"/>
            </w:pPr>
          </w:p>
        </w:tc>
        <w:tc>
          <w:tcPr>
            <w:tcW w:w="7943" w:type="dxa"/>
          </w:tcPr>
          <w:p w14:paraId="6EB633DB" w14:textId="26A1BBC9" w:rsidR="00A00764" w:rsidRDefault="00EC24E7" w:rsidP="00060480">
            <w:r>
              <w:t>BK e; BK a</w:t>
            </w:r>
          </w:p>
        </w:tc>
      </w:tr>
      <w:tr w:rsidR="00A00764" w14:paraId="3D572DAE" w14:textId="77777777" w:rsidTr="001F4071">
        <w:tc>
          <w:tcPr>
            <w:tcW w:w="1555" w:type="dxa"/>
          </w:tcPr>
          <w:p w14:paraId="43763A96" w14:textId="3CE6EBF6" w:rsidR="00A00764" w:rsidRDefault="00E2508A" w:rsidP="00060480">
            <w:pPr>
              <w:numPr>
                <w:ilvl w:val="0"/>
                <w:numId w:val="1"/>
              </w:numPr>
              <w:ind w:left="567" w:firstLine="0"/>
            </w:pPr>
            <w:r>
              <w:t xml:space="preserve"> +</w:t>
            </w:r>
          </w:p>
        </w:tc>
        <w:tc>
          <w:tcPr>
            <w:tcW w:w="7943" w:type="dxa"/>
          </w:tcPr>
          <w:p w14:paraId="29B26EF3" w14:textId="01F71516" w:rsidR="00A00764" w:rsidRDefault="00E2508A" w:rsidP="00060480">
            <w:r>
              <w:t>-</w:t>
            </w:r>
          </w:p>
        </w:tc>
      </w:tr>
      <w:tr w:rsidR="00A00764" w14:paraId="5986CC87" w14:textId="77777777" w:rsidTr="001F4071">
        <w:tc>
          <w:tcPr>
            <w:tcW w:w="1555" w:type="dxa"/>
          </w:tcPr>
          <w:p w14:paraId="5480380A" w14:textId="77777777" w:rsidR="00A00764" w:rsidRDefault="00A00764" w:rsidP="00060480">
            <w:pPr>
              <w:numPr>
                <w:ilvl w:val="0"/>
                <w:numId w:val="1"/>
              </w:numPr>
              <w:ind w:left="567" w:firstLine="0"/>
            </w:pPr>
          </w:p>
        </w:tc>
        <w:tc>
          <w:tcPr>
            <w:tcW w:w="7943" w:type="dxa"/>
          </w:tcPr>
          <w:p w14:paraId="55F2AA94" w14:textId="25ADD847" w:rsidR="00A00764" w:rsidRDefault="00EC24E7" w:rsidP="00060480">
            <w:r>
              <w:t>BK e; BK a</w:t>
            </w:r>
          </w:p>
        </w:tc>
      </w:tr>
      <w:tr w:rsidR="00A00764" w14:paraId="52B17B89" w14:textId="77777777" w:rsidTr="000E3123">
        <w:tc>
          <w:tcPr>
            <w:tcW w:w="1555" w:type="dxa"/>
            <w:tcBorders>
              <w:bottom w:val="single" w:sz="4" w:space="0" w:color="auto"/>
            </w:tcBorders>
          </w:tcPr>
          <w:p w14:paraId="23612BF0" w14:textId="77777777" w:rsidR="00A00764" w:rsidRDefault="00A00764" w:rsidP="00060480">
            <w:pPr>
              <w:numPr>
                <w:ilvl w:val="0"/>
                <w:numId w:val="1"/>
              </w:numPr>
              <w:ind w:left="567" w:firstLine="0"/>
            </w:pPr>
          </w:p>
        </w:tc>
        <w:tc>
          <w:tcPr>
            <w:tcW w:w="7943" w:type="dxa"/>
            <w:tcBorders>
              <w:bottom w:val="single" w:sz="4" w:space="0" w:color="auto"/>
            </w:tcBorders>
          </w:tcPr>
          <w:p w14:paraId="61DF684F" w14:textId="194ECF7F" w:rsidR="00A00764" w:rsidRDefault="00EC24E7" w:rsidP="00060480">
            <w:r>
              <w:t>BK e; BK a</w:t>
            </w:r>
          </w:p>
        </w:tc>
      </w:tr>
      <w:tr w:rsidR="00A00764" w14:paraId="6F7AEE7A" w14:textId="77777777" w:rsidTr="001F4071">
        <w:tc>
          <w:tcPr>
            <w:tcW w:w="1555" w:type="dxa"/>
          </w:tcPr>
          <w:p w14:paraId="7DDD12A1" w14:textId="77777777" w:rsidR="00A00764" w:rsidRDefault="00A00764" w:rsidP="00060480">
            <w:pPr>
              <w:numPr>
                <w:ilvl w:val="0"/>
                <w:numId w:val="1"/>
              </w:numPr>
              <w:ind w:left="567" w:firstLine="0"/>
            </w:pPr>
          </w:p>
        </w:tc>
        <w:tc>
          <w:tcPr>
            <w:tcW w:w="7943" w:type="dxa"/>
          </w:tcPr>
          <w:p w14:paraId="25209EDB" w14:textId="7F7AFB59" w:rsidR="00A00764" w:rsidRDefault="00EC24E7" w:rsidP="00060480">
            <w:r>
              <w:t>BK e; BK a</w:t>
            </w:r>
          </w:p>
        </w:tc>
      </w:tr>
    </w:tbl>
    <w:p w14:paraId="3E5CDE20" w14:textId="53EEF345" w:rsidR="00A00764" w:rsidRPr="0088744D" w:rsidRDefault="00A00764" w:rsidP="00A00764">
      <w:pPr>
        <w:pStyle w:val="Kop2"/>
      </w:pPr>
      <w:bookmarkStart w:id="114" w:name="_Toc54974891"/>
      <w:bookmarkStart w:id="115" w:name="_Toc179550430"/>
      <w:r>
        <w:lastRenderedPageBreak/>
        <w:t>Doelen die leiden naar een of meer beroepskwalificaties</w:t>
      </w:r>
      <w:bookmarkEnd w:id="114"/>
      <w:bookmarkEnd w:id="115"/>
    </w:p>
    <w:p w14:paraId="0BC25668" w14:textId="77777777" w:rsidR="004E47E2" w:rsidRPr="0088744D" w:rsidRDefault="004E47E2" w:rsidP="004E47E2">
      <w:pPr>
        <w:spacing w:before="240" w:after="0"/>
      </w:pPr>
      <w:r w:rsidRPr="0088744D">
        <w:t>Aanvullende onderliggende kennis</w:t>
      </w:r>
    </w:p>
    <w:p w14:paraId="080A0C59" w14:textId="77777777" w:rsidR="004E47E2" w:rsidRDefault="004E47E2" w:rsidP="00011EBD">
      <w:pPr>
        <w:rPr>
          <w:rStyle w:val="eop"/>
          <w:rFonts w:cstheme="minorHAnsi"/>
        </w:rPr>
      </w:pPr>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665DD195" w14:textId="490C129B" w:rsidR="00E2508A" w:rsidRPr="0088744D" w:rsidRDefault="00E2508A" w:rsidP="00011EBD">
      <w:r>
        <w:rPr>
          <w:rStyle w:val="eop"/>
          <w:rFonts w:cstheme="minorHAnsi"/>
        </w:rPr>
        <w:t>Animator</w:t>
      </w:r>
    </w:p>
    <w:p w14:paraId="0D052719" w14:textId="605BD447" w:rsidR="00031B88" w:rsidRDefault="00031B88" w:rsidP="00031B88">
      <w:pPr>
        <w:pStyle w:val="Aanvullendekennis"/>
      </w:pPr>
      <w:r>
        <w:t>Functionele communicatievaardigheden in het Engels en Frans</w:t>
      </w:r>
    </w:p>
    <w:p w14:paraId="0F8E2391" w14:textId="77777777" w:rsidR="009E2875" w:rsidRDefault="009E2875" w:rsidP="00E2508A">
      <w:pPr>
        <w:pStyle w:val="Aanvullendekennis"/>
        <w:numPr>
          <w:ilvl w:val="0"/>
          <w:numId w:val="0"/>
        </w:numPr>
        <w:ind w:left="720"/>
      </w:pPr>
    </w:p>
    <w:p w14:paraId="5C0B2ED8" w14:textId="01F1DA67" w:rsidR="00E2508A" w:rsidRPr="0088744D" w:rsidRDefault="00E2508A" w:rsidP="00E2508A">
      <w:r>
        <w:rPr>
          <w:rStyle w:val="eop"/>
          <w:rFonts w:cstheme="minorHAnsi"/>
        </w:rPr>
        <w:t>Host</w:t>
      </w:r>
    </w:p>
    <w:p w14:paraId="3410F4D4" w14:textId="77777777" w:rsidR="00E2508A" w:rsidRDefault="00E2508A" w:rsidP="00E2508A">
      <w:pPr>
        <w:pStyle w:val="Aanvullendekennis"/>
        <w:numPr>
          <w:ilvl w:val="0"/>
          <w:numId w:val="30"/>
        </w:numPr>
      </w:pPr>
      <w:r>
        <w:t>Functionele communicatievaardigheden in het Engels en Frans</w:t>
      </w:r>
    </w:p>
    <w:p w14:paraId="37C6ADED" w14:textId="77777777" w:rsidR="00E2508A" w:rsidRDefault="00E2508A" w:rsidP="00E2508A">
      <w:pPr>
        <w:pStyle w:val="Aanvullendekennis"/>
        <w:numPr>
          <w:ilvl w:val="0"/>
          <w:numId w:val="0"/>
        </w:numPr>
        <w:ind w:left="720"/>
      </w:pPr>
    </w:p>
    <w:p w14:paraId="7A98BC76" w14:textId="4472CAF6" w:rsidR="00E2508A" w:rsidRPr="009E2875" w:rsidRDefault="00E2508A" w:rsidP="00E2508A">
      <w:pPr>
        <w:pStyle w:val="Aanvullendekennis"/>
        <w:numPr>
          <w:ilvl w:val="0"/>
          <w:numId w:val="0"/>
        </w:numPr>
        <w:sectPr w:rsidR="00E2508A"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5082E59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5BD9380C" w14:textId="18FC01DC" w:rsidR="00EC24E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550403" w:history="1">
            <w:r w:rsidR="00EC24E7" w:rsidRPr="00A04904">
              <w:rPr>
                <w:rStyle w:val="Hyperlink"/>
                <w:noProof/>
              </w:rPr>
              <w:t>1</w:t>
            </w:r>
            <w:r w:rsidR="00EC24E7">
              <w:rPr>
                <w:rFonts w:eastAsiaTheme="minorEastAsia"/>
                <w:b w:val="0"/>
                <w:noProof/>
                <w:color w:val="auto"/>
                <w:kern w:val="2"/>
                <w:szCs w:val="24"/>
                <w:lang w:eastAsia="nl-BE"/>
                <w14:ligatures w14:val="standardContextual"/>
              </w:rPr>
              <w:tab/>
            </w:r>
            <w:r w:rsidR="00EC24E7" w:rsidRPr="00A04904">
              <w:rPr>
                <w:rStyle w:val="Hyperlink"/>
                <w:noProof/>
              </w:rPr>
              <w:t>Inleiding</w:t>
            </w:r>
            <w:r w:rsidR="00EC24E7">
              <w:rPr>
                <w:noProof/>
                <w:webHidden/>
              </w:rPr>
              <w:tab/>
            </w:r>
            <w:r w:rsidR="00EC24E7">
              <w:rPr>
                <w:noProof/>
                <w:webHidden/>
              </w:rPr>
              <w:fldChar w:fldCharType="begin"/>
            </w:r>
            <w:r w:rsidR="00EC24E7">
              <w:rPr>
                <w:noProof/>
                <w:webHidden/>
              </w:rPr>
              <w:instrText xml:space="preserve"> PAGEREF _Toc179550403 \h </w:instrText>
            </w:r>
            <w:r w:rsidR="00EC24E7">
              <w:rPr>
                <w:noProof/>
                <w:webHidden/>
              </w:rPr>
            </w:r>
            <w:r w:rsidR="00EC24E7">
              <w:rPr>
                <w:noProof/>
                <w:webHidden/>
              </w:rPr>
              <w:fldChar w:fldCharType="separate"/>
            </w:r>
            <w:r w:rsidR="006F09DD">
              <w:rPr>
                <w:noProof/>
                <w:webHidden/>
              </w:rPr>
              <w:t>3</w:t>
            </w:r>
            <w:r w:rsidR="00EC24E7">
              <w:rPr>
                <w:noProof/>
                <w:webHidden/>
              </w:rPr>
              <w:fldChar w:fldCharType="end"/>
            </w:r>
          </w:hyperlink>
        </w:p>
        <w:p w14:paraId="37481C05" w14:textId="49DD5254" w:rsidR="00EC24E7" w:rsidRDefault="00EC24E7">
          <w:pPr>
            <w:pStyle w:val="Inhopg2"/>
            <w:rPr>
              <w:rFonts w:eastAsiaTheme="minorEastAsia"/>
              <w:color w:val="auto"/>
              <w:kern w:val="2"/>
              <w:sz w:val="24"/>
              <w:szCs w:val="24"/>
              <w:lang w:eastAsia="nl-BE"/>
              <w14:ligatures w14:val="standardContextual"/>
            </w:rPr>
          </w:pPr>
          <w:hyperlink w:anchor="_Toc179550404" w:history="1">
            <w:r w:rsidRPr="00A04904">
              <w:rPr>
                <w:rStyle w:val="Hyperlink"/>
              </w:rPr>
              <w:t>1.1</w:t>
            </w:r>
            <w:r>
              <w:rPr>
                <w:rFonts w:eastAsiaTheme="minorEastAsia"/>
                <w:color w:val="auto"/>
                <w:kern w:val="2"/>
                <w:sz w:val="24"/>
                <w:szCs w:val="24"/>
                <w:lang w:eastAsia="nl-BE"/>
                <w14:ligatures w14:val="standardContextual"/>
              </w:rPr>
              <w:tab/>
            </w:r>
            <w:r w:rsidRPr="00A04904">
              <w:rPr>
                <w:rStyle w:val="Hyperlink"/>
              </w:rPr>
              <w:t>Het leerplanconcept: vijf uitgangspunten</w:t>
            </w:r>
            <w:r>
              <w:rPr>
                <w:webHidden/>
              </w:rPr>
              <w:tab/>
            </w:r>
            <w:r>
              <w:rPr>
                <w:webHidden/>
              </w:rPr>
              <w:fldChar w:fldCharType="begin"/>
            </w:r>
            <w:r>
              <w:rPr>
                <w:webHidden/>
              </w:rPr>
              <w:instrText xml:space="preserve"> PAGEREF _Toc179550404 \h </w:instrText>
            </w:r>
            <w:r>
              <w:rPr>
                <w:webHidden/>
              </w:rPr>
            </w:r>
            <w:r>
              <w:rPr>
                <w:webHidden/>
              </w:rPr>
              <w:fldChar w:fldCharType="separate"/>
            </w:r>
            <w:r w:rsidR="006F09DD">
              <w:rPr>
                <w:webHidden/>
              </w:rPr>
              <w:t>3</w:t>
            </w:r>
            <w:r>
              <w:rPr>
                <w:webHidden/>
              </w:rPr>
              <w:fldChar w:fldCharType="end"/>
            </w:r>
          </w:hyperlink>
        </w:p>
        <w:p w14:paraId="6467C8BA" w14:textId="0B172C15" w:rsidR="00EC24E7" w:rsidRDefault="00EC24E7">
          <w:pPr>
            <w:pStyle w:val="Inhopg2"/>
            <w:rPr>
              <w:rFonts w:eastAsiaTheme="minorEastAsia"/>
              <w:color w:val="auto"/>
              <w:kern w:val="2"/>
              <w:sz w:val="24"/>
              <w:szCs w:val="24"/>
              <w:lang w:eastAsia="nl-BE"/>
              <w14:ligatures w14:val="standardContextual"/>
            </w:rPr>
          </w:pPr>
          <w:hyperlink w:anchor="_Toc179550405" w:history="1">
            <w:r w:rsidRPr="00A04904">
              <w:rPr>
                <w:rStyle w:val="Hyperlink"/>
              </w:rPr>
              <w:t>1.2</w:t>
            </w:r>
            <w:r>
              <w:rPr>
                <w:rFonts w:eastAsiaTheme="minorEastAsia"/>
                <w:color w:val="auto"/>
                <w:kern w:val="2"/>
                <w:sz w:val="24"/>
                <w:szCs w:val="24"/>
                <w:lang w:eastAsia="nl-BE"/>
                <w14:ligatures w14:val="standardContextual"/>
              </w:rPr>
              <w:tab/>
            </w:r>
            <w:r w:rsidRPr="00A04904">
              <w:rPr>
                <w:rStyle w:val="Hyperlink"/>
              </w:rPr>
              <w:t>De vormingscirkel – de opdracht van secundair onderwijs</w:t>
            </w:r>
            <w:r>
              <w:rPr>
                <w:webHidden/>
              </w:rPr>
              <w:tab/>
            </w:r>
            <w:r>
              <w:rPr>
                <w:webHidden/>
              </w:rPr>
              <w:fldChar w:fldCharType="begin"/>
            </w:r>
            <w:r>
              <w:rPr>
                <w:webHidden/>
              </w:rPr>
              <w:instrText xml:space="preserve"> PAGEREF _Toc179550405 \h </w:instrText>
            </w:r>
            <w:r>
              <w:rPr>
                <w:webHidden/>
              </w:rPr>
            </w:r>
            <w:r>
              <w:rPr>
                <w:webHidden/>
              </w:rPr>
              <w:fldChar w:fldCharType="separate"/>
            </w:r>
            <w:r w:rsidR="006F09DD">
              <w:rPr>
                <w:webHidden/>
              </w:rPr>
              <w:t>3</w:t>
            </w:r>
            <w:r>
              <w:rPr>
                <w:webHidden/>
              </w:rPr>
              <w:fldChar w:fldCharType="end"/>
            </w:r>
          </w:hyperlink>
        </w:p>
        <w:p w14:paraId="7C8C6A66" w14:textId="72A84F19" w:rsidR="00EC24E7" w:rsidRDefault="00EC24E7">
          <w:pPr>
            <w:pStyle w:val="Inhopg2"/>
            <w:rPr>
              <w:rFonts w:eastAsiaTheme="minorEastAsia"/>
              <w:color w:val="auto"/>
              <w:kern w:val="2"/>
              <w:sz w:val="24"/>
              <w:szCs w:val="24"/>
              <w:lang w:eastAsia="nl-BE"/>
              <w14:ligatures w14:val="standardContextual"/>
            </w:rPr>
          </w:pPr>
          <w:hyperlink w:anchor="_Toc179550406" w:history="1">
            <w:r w:rsidRPr="00A04904">
              <w:rPr>
                <w:rStyle w:val="Hyperlink"/>
              </w:rPr>
              <w:t>1.3</w:t>
            </w:r>
            <w:r>
              <w:rPr>
                <w:rFonts w:eastAsiaTheme="minorEastAsia"/>
                <w:color w:val="auto"/>
                <w:kern w:val="2"/>
                <w:sz w:val="24"/>
                <w:szCs w:val="24"/>
                <w:lang w:eastAsia="nl-BE"/>
                <w14:ligatures w14:val="standardContextual"/>
              </w:rPr>
              <w:tab/>
            </w:r>
            <w:r w:rsidRPr="00A04904">
              <w:rPr>
                <w:rStyle w:val="Hyperlink"/>
              </w:rPr>
              <w:t>Ruimte voor leraren(teams) en scholen</w:t>
            </w:r>
            <w:r>
              <w:rPr>
                <w:webHidden/>
              </w:rPr>
              <w:tab/>
            </w:r>
            <w:r>
              <w:rPr>
                <w:webHidden/>
              </w:rPr>
              <w:fldChar w:fldCharType="begin"/>
            </w:r>
            <w:r>
              <w:rPr>
                <w:webHidden/>
              </w:rPr>
              <w:instrText xml:space="preserve"> PAGEREF _Toc179550406 \h </w:instrText>
            </w:r>
            <w:r>
              <w:rPr>
                <w:webHidden/>
              </w:rPr>
            </w:r>
            <w:r>
              <w:rPr>
                <w:webHidden/>
              </w:rPr>
              <w:fldChar w:fldCharType="separate"/>
            </w:r>
            <w:r w:rsidR="006F09DD">
              <w:rPr>
                <w:webHidden/>
              </w:rPr>
              <w:t>4</w:t>
            </w:r>
            <w:r>
              <w:rPr>
                <w:webHidden/>
              </w:rPr>
              <w:fldChar w:fldCharType="end"/>
            </w:r>
          </w:hyperlink>
        </w:p>
        <w:p w14:paraId="31DABB4C" w14:textId="36CA9473" w:rsidR="00EC24E7" w:rsidRDefault="00EC24E7">
          <w:pPr>
            <w:pStyle w:val="Inhopg2"/>
            <w:rPr>
              <w:rFonts w:eastAsiaTheme="minorEastAsia"/>
              <w:color w:val="auto"/>
              <w:kern w:val="2"/>
              <w:sz w:val="24"/>
              <w:szCs w:val="24"/>
              <w:lang w:eastAsia="nl-BE"/>
              <w14:ligatures w14:val="standardContextual"/>
            </w:rPr>
          </w:pPr>
          <w:hyperlink w:anchor="_Toc179550407" w:history="1">
            <w:r w:rsidRPr="00A04904">
              <w:rPr>
                <w:rStyle w:val="Hyperlink"/>
              </w:rPr>
              <w:t>1.4</w:t>
            </w:r>
            <w:r>
              <w:rPr>
                <w:rFonts w:eastAsiaTheme="minorEastAsia"/>
                <w:color w:val="auto"/>
                <w:kern w:val="2"/>
                <w:sz w:val="24"/>
                <w:szCs w:val="24"/>
                <w:lang w:eastAsia="nl-BE"/>
                <w14:ligatures w14:val="standardContextual"/>
              </w:rPr>
              <w:tab/>
            </w:r>
            <w:r w:rsidRPr="00A04904">
              <w:rPr>
                <w:rStyle w:val="Hyperlink"/>
              </w:rPr>
              <w:t>Differentiatie</w:t>
            </w:r>
            <w:r>
              <w:rPr>
                <w:webHidden/>
              </w:rPr>
              <w:tab/>
            </w:r>
            <w:r>
              <w:rPr>
                <w:webHidden/>
              </w:rPr>
              <w:fldChar w:fldCharType="begin"/>
            </w:r>
            <w:r>
              <w:rPr>
                <w:webHidden/>
              </w:rPr>
              <w:instrText xml:space="preserve"> PAGEREF _Toc179550407 \h </w:instrText>
            </w:r>
            <w:r>
              <w:rPr>
                <w:webHidden/>
              </w:rPr>
            </w:r>
            <w:r>
              <w:rPr>
                <w:webHidden/>
              </w:rPr>
              <w:fldChar w:fldCharType="separate"/>
            </w:r>
            <w:r w:rsidR="006F09DD">
              <w:rPr>
                <w:webHidden/>
              </w:rPr>
              <w:t>4</w:t>
            </w:r>
            <w:r>
              <w:rPr>
                <w:webHidden/>
              </w:rPr>
              <w:fldChar w:fldCharType="end"/>
            </w:r>
          </w:hyperlink>
        </w:p>
        <w:p w14:paraId="2F503059" w14:textId="20D65904" w:rsidR="00EC24E7" w:rsidRDefault="00EC24E7">
          <w:pPr>
            <w:pStyle w:val="Inhopg2"/>
            <w:rPr>
              <w:rFonts w:eastAsiaTheme="minorEastAsia"/>
              <w:color w:val="auto"/>
              <w:kern w:val="2"/>
              <w:sz w:val="24"/>
              <w:szCs w:val="24"/>
              <w:lang w:eastAsia="nl-BE"/>
              <w14:ligatures w14:val="standardContextual"/>
            </w:rPr>
          </w:pPr>
          <w:hyperlink w:anchor="_Toc179550408" w:history="1">
            <w:r w:rsidRPr="00A04904">
              <w:rPr>
                <w:rStyle w:val="Hyperlink"/>
              </w:rPr>
              <w:t>1.5</w:t>
            </w:r>
            <w:r>
              <w:rPr>
                <w:rFonts w:eastAsiaTheme="minorEastAsia"/>
                <w:color w:val="auto"/>
                <w:kern w:val="2"/>
                <w:sz w:val="24"/>
                <w:szCs w:val="24"/>
                <w:lang w:eastAsia="nl-BE"/>
                <w14:ligatures w14:val="standardContextual"/>
              </w:rPr>
              <w:tab/>
            </w:r>
            <w:r w:rsidRPr="00A04904">
              <w:rPr>
                <w:rStyle w:val="Hyperlink"/>
              </w:rPr>
              <w:t>Opbouw van leerplannen</w:t>
            </w:r>
            <w:r>
              <w:rPr>
                <w:webHidden/>
              </w:rPr>
              <w:tab/>
            </w:r>
            <w:r>
              <w:rPr>
                <w:webHidden/>
              </w:rPr>
              <w:fldChar w:fldCharType="begin"/>
            </w:r>
            <w:r>
              <w:rPr>
                <w:webHidden/>
              </w:rPr>
              <w:instrText xml:space="preserve"> PAGEREF _Toc179550408 \h </w:instrText>
            </w:r>
            <w:r>
              <w:rPr>
                <w:webHidden/>
              </w:rPr>
            </w:r>
            <w:r>
              <w:rPr>
                <w:webHidden/>
              </w:rPr>
              <w:fldChar w:fldCharType="separate"/>
            </w:r>
            <w:r w:rsidR="006F09DD">
              <w:rPr>
                <w:webHidden/>
              </w:rPr>
              <w:t>6</w:t>
            </w:r>
            <w:r>
              <w:rPr>
                <w:webHidden/>
              </w:rPr>
              <w:fldChar w:fldCharType="end"/>
            </w:r>
          </w:hyperlink>
        </w:p>
        <w:p w14:paraId="325B82BA" w14:textId="2BE24785" w:rsidR="00EC24E7" w:rsidRDefault="00EC24E7">
          <w:pPr>
            <w:pStyle w:val="Inhopg1"/>
            <w:rPr>
              <w:rFonts w:eastAsiaTheme="minorEastAsia"/>
              <w:b w:val="0"/>
              <w:noProof/>
              <w:color w:val="auto"/>
              <w:kern w:val="2"/>
              <w:szCs w:val="24"/>
              <w:lang w:eastAsia="nl-BE"/>
              <w14:ligatures w14:val="standardContextual"/>
            </w:rPr>
          </w:pPr>
          <w:hyperlink w:anchor="_Toc179550409" w:history="1">
            <w:r w:rsidRPr="00A04904">
              <w:rPr>
                <w:rStyle w:val="Hyperlink"/>
                <w:noProof/>
              </w:rPr>
              <w:t>2</w:t>
            </w:r>
            <w:r>
              <w:rPr>
                <w:rFonts w:eastAsiaTheme="minorEastAsia"/>
                <w:b w:val="0"/>
                <w:noProof/>
                <w:color w:val="auto"/>
                <w:kern w:val="2"/>
                <w:szCs w:val="24"/>
                <w:lang w:eastAsia="nl-BE"/>
                <w14:ligatures w14:val="standardContextual"/>
              </w:rPr>
              <w:tab/>
            </w:r>
            <w:r w:rsidRPr="00A04904">
              <w:rPr>
                <w:rStyle w:val="Hyperlink"/>
                <w:noProof/>
              </w:rPr>
              <w:t>Situering</w:t>
            </w:r>
            <w:r>
              <w:rPr>
                <w:noProof/>
                <w:webHidden/>
              </w:rPr>
              <w:tab/>
            </w:r>
            <w:r>
              <w:rPr>
                <w:noProof/>
                <w:webHidden/>
              </w:rPr>
              <w:fldChar w:fldCharType="begin"/>
            </w:r>
            <w:r>
              <w:rPr>
                <w:noProof/>
                <w:webHidden/>
              </w:rPr>
              <w:instrText xml:space="preserve"> PAGEREF _Toc179550409 \h </w:instrText>
            </w:r>
            <w:r>
              <w:rPr>
                <w:noProof/>
                <w:webHidden/>
              </w:rPr>
            </w:r>
            <w:r>
              <w:rPr>
                <w:noProof/>
                <w:webHidden/>
              </w:rPr>
              <w:fldChar w:fldCharType="separate"/>
            </w:r>
            <w:r w:rsidR="006F09DD">
              <w:rPr>
                <w:noProof/>
                <w:webHidden/>
              </w:rPr>
              <w:t>6</w:t>
            </w:r>
            <w:r>
              <w:rPr>
                <w:noProof/>
                <w:webHidden/>
              </w:rPr>
              <w:fldChar w:fldCharType="end"/>
            </w:r>
          </w:hyperlink>
        </w:p>
        <w:p w14:paraId="7BB2DC7A" w14:textId="42040FEF" w:rsidR="00EC24E7" w:rsidRDefault="00EC24E7">
          <w:pPr>
            <w:pStyle w:val="Inhopg2"/>
            <w:rPr>
              <w:rFonts w:eastAsiaTheme="minorEastAsia"/>
              <w:color w:val="auto"/>
              <w:kern w:val="2"/>
              <w:sz w:val="24"/>
              <w:szCs w:val="24"/>
              <w:lang w:eastAsia="nl-BE"/>
              <w14:ligatures w14:val="standardContextual"/>
            </w:rPr>
          </w:pPr>
          <w:hyperlink w:anchor="_Toc179550410" w:history="1">
            <w:r w:rsidRPr="00A04904">
              <w:rPr>
                <w:rStyle w:val="Hyperlink"/>
              </w:rPr>
              <w:t>2.1</w:t>
            </w:r>
            <w:r>
              <w:rPr>
                <w:rFonts w:eastAsiaTheme="minorEastAsia"/>
                <w:color w:val="auto"/>
                <w:kern w:val="2"/>
                <w:sz w:val="24"/>
                <w:szCs w:val="24"/>
                <w:lang w:eastAsia="nl-BE"/>
                <w14:ligatures w14:val="standardContextual"/>
              </w:rPr>
              <w:tab/>
            </w:r>
            <w:r w:rsidRPr="00A04904">
              <w:rPr>
                <w:rStyle w:val="Hyperlink"/>
              </w:rPr>
              <w:t>Beginsituatie</w:t>
            </w:r>
            <w:r>
              <w:rPr>
                <w:webHidden/>
              </w:rPr>
              <w:tab/>
            </w:r>
            <w:r>
              <w:rPr>
                <w:webHidden/>
              </w:rPr>
              <w:fldChar w:fldCharType="begin"/>
            </w:r>
            <w:r>
              <w:rPr>
                <w:webHidden/>
              </w:rPr>
              <w:instrText xml:space="preserve"> PAGEREF _Toc179550410 \h </w:instrText>
            </w:r>
            <w:r>
              <w:rPr>
                <w:webHidden/>
              </w:rPr>
            </w:r>
            <w:r>
              <w:rPr>
                <w:webHidden/>
              </w:rPr>
              <w:fldChar w:fldCharType="separate"/>
            </w:r>
            <w:r w:rsidR="006F09DD">
              <w:rPr>
                <w:webHidden/>
              </w:rPr>
              <w:t>6</w:t>
            </w:r>
            <w:r>
              <w:rPr>
                <w:webHidden/>
              </w:rPr>
              <w:fldChar w:fldCharType="end"/>
            </w:r>
          </w:hyperlink>
        </w:p>
        <w:p w14:paraId="17C13C65" w14:textId="24FDF35F" w:rsidR="00EC24E7" w:rsidRDefault="00EC24E7">
          <w:pPr>
            <w:pStyle w:val="Inhopg2"/>
            <w:rPr>
              <w:rFonts w:eastAsiaTheme="minorEastAsia"/>
              <w:color w:val="auto"/>
              <w:kern w:val="2"/>
              <w:sz w:val="24"/>
              <w:szCs w:val="24"/>
              <w:lang w:eastAsia="nl-BE"/>
              <w14:ligatures w14:val="standardContextual"/>
            </w:rPr>
          </w:pPr>
          <w:hyperlink w:anchor="_Toc179550411" w:history="1">
            <w:r w:rsidRPr="00A04904">
              <w:rPr>
                <w:rStyle w:val="Hyperlink"/>
              </w:rPr>
              <w:t>2.2</w:t>
            </w:r>
            <w:r>
              <w:rPr>
                <w:rFonts w:eastAsiaTheme="minorEastAsia"/>
                <w:color w:val="auto"/>
                <w:kern w:val="2"/>
                <w:sz w:val="24"/>
                <w:szCs w:val="24"/>
                <w:lang w:eastAsia="nl-BE"/>
                <w14:ligatures w14:val="standardContextual"/>
              </w:rPr>
              <w:tab/>
            </w:r>
            <w:r w:rsidRPr="00A04904">
              <w:rPr>
                <w:rStyle w:val="Hyperlink"/>
              </w:rPr>
              <w:t>Plaats in de lessentabel</w:t>
            </w:r>
            <w:r>
              <w:rPr>
                <w:webHidden/>
              </w:rPr>
              <w:tab/>
            </w:r>
            <w:r>
              <w:rPr>
                <w:webHidden/>
              </w:rPr>
              <w:fldChar w:fldCharType="begin"/>
            </w:r>
            <w:r>
              <w:rPr>
                <w:webHidden/>
              </w:rPr>
              <w:instrText xml:space="preserve"> PAGEREF _Toc179550411 \h </w:instrText>
            </w:r>
            <w:r>
              <w:rPr>
                <w:webHidden/>
              </w:rPr>
            </w:r>
            <w:r>
              <w:rPr>
                <w:webHidden/>
              </w:rPr>
              <w:fldChar w:fldCharType="separate"/>
            </w:r>
            <w:r w:rsidR="006F09DD">
              <w:rPr>
                <w:webHidden/>
              </w:rPr>
              <w:t>7</w:t>
            </w:r>
            <w:r>
              <w:rPr>
                <w:webHidden/>
              </w:rPr>
              <w:fldChar w:fldCharType="end"/>
            </w:r>
          </w:hyperlink>
        </w:p>
        <w:p w14:paraId="6B369CC5" w14:textId="4CD88E0B" w:rsidR="00EC24E7" w:rsidRDefault="00EC24E7">
          <w:pPr>
            <w:pStyle w:val="Inhopg1"/>
            <w:rPr>
              <w:rFonts w:eastAsiaTheme="minorEastAsia"/>
              <w:b w:val="0"/>
              <w:noProof/>
              <w:color w:val="auto"/>
              <w:kern w:val="2"/>
              <w:szCs w:val="24"/>
              <w:lang w:eastAsia="nl-BE"/>
              <w14:ligatures w14:val="standardContextual"/>
            </w:rPr>
          </w:pPr>
          <w:hyperlink w:anchor="_Toc179550412" w:history="1">
            <w:r w:rsidRPr="00A04904">
              <w:rPr>
                <w:rStyle w:val="Hyperlink"/>
                <w:noProof/>
              </w:rPr>
              <w:t>3</w:t>
            </w:r>
            <w:r>
              <w:rPr>
                <w:rFonts w:eastAsiaTheme="minorEastAsia"/>
                <w:b w:val="0"/>
                <w:noProof/>
                <w:color w:val="auto"/>
                <w:kern w:val="2"/>
                <w:szCs w:val="24"/>
                <w:lang w:eastAsia="nl-BE"/>
                <w14:ligatures w14:val="standardContextual"/>
              </w:rPr>
              <w:tab/>
            </w:r>
            <w:r w:rsidRPr="00A04904">
              <w:rPr>
                <w:rStyle w:val="Hyperlink"/>
                <w:noProof/>
              </w:rPr>
              <w:t>Pedagogisch-didactische duiding</w:t>
            </w:r>
            <w:r>
              <w:rPr>
                <w:noProof/>
                <w:webHidden/>
              </w:rPr>
              <w:tab/>
            </w:r>
            <w:r>
              <w:rPr>
                <w:noProof/>
                <w:webHidden/>
              </w:rPr>
              <w:fldChar w:fldCharType="begin"/>
            </w:r>
            <w:r>
              <w:rPr>
                <w:noProof/>
                <w:webHidden/>
              </w:rPr>
              <w:instrText xml:space="preserve"> PAGEREF _Toc179550412 \h </w:instrText>
            </w:r>
            <w:r>
              <w:rPr>
                <w:noProof/>
                <w:webHidden/>
              </w:rPr>
            </w:r>
            <w:r>
              <w:rPr>
                <w:noProof/>
                <w:webHidden/>
              </w:rPr>
              <w:fldChar w:fldCharType="separate"/>
            </w:r>
            <w:r w:rsidR="006F09DD">
              <w:rPr>
                <w:noProof/>
                <w:webHidden/>
              </w:rPr>
              <w:t>7</w:t>
            </w:r>
            <w:r>
              <w:rPr>
                <w:noProof/>
                <w:webHidden/>
              </w:rPr>
              <w:fldChar w:fldCharType="end"/>
            </w:r>
          </w:hyperlink>
        </w:p>
        <w:p w14:paraId="2929269B" w14:textId="43B6C151" w:rsidR="00EC24E7" w:rsidRDefault="00EC24E7">
          <w:pPr>
            <w:pStyle w:val="Inhopg2"/>
            <w:rPr>
              <w:rFonts w:eastAsiaTheme="minorEastAsia"/>
              <w:color w:val="auto"/>
              <w:kern w:val="2"/>
              <w:sz w:val="24"/>
              <w:szCs w:val="24"/>
              <w:lang w:eastAsia="nl-BE"/>
              <w14:ligatures w14:val="standardContextual"/>
            </w:rPr>
          </w:pPr>
          <w:hyperlink w:anchor="_Toc179550413" w:history="1">
            <w:r w:rsidRPr="00A04904">
              <w:rPr>
                <w:rStyle w:val="Hyperlink"/>
              </w:rPr>
              <w:t>3.1</w:t>
            </w:r>
            <w:r>
              <w:rPr>
                <w:rFonts w:eastAsiaTheme="minorEastAsia"/>
                <w:color w:val="auto"/>
                <w:kern w:val="2"/>
                <w:sz w:val="24"/>
                <w:szCs w:val="24"/>
                <w:lang w:eastAsia="nl-BE"/>
                <w14:ligatures w14:val="standardContextual"/>
              </w:rPr>
              <w:tab/>
            </w:r>
            <w:r w:rsidRPr="00A04904">
              <w:rPr>
                <w:rStyle w:val="Hyperlink"/>
              </w:rPr>
              <w:t>Frans en het vormingsconcept</w:t>
            </w:r>
            <w:r>
              <w:rPr>
                <w:webHidden/>
              </w:rPr>
              <w:tab/>
            </w:r>
            <w:r>
              <w:rPr>
                <w:webHidden/>
              </w:rPr>
              <w:fldChar w:fldCharType="begin"/>
            </w:r>
            <w:r>
              <w:rPr>
                <w:webHidden/>
              </w:rPr>
              <w:instrText xml:space="preserve"> PAGEREF _Toc179550413 \h </w:instrText>
            </w:r>
            <w:r>
              <w:rPr>
                <w:webHidden/>
              </w:rPr>
            </w:r>
            <w:r>
              <w:rPr>
                <w:webHidden/>
              </w:rPr>
              <w:fldChar w:fldCharType="separate"/>
            </w:r>
            <w:r w:rsidR="006F09DD">
              <w:rPr>
                <w:webHidden/>
              </w:rPr>
              <w:t>7</w:t>
            </w:r>
            <w:r>
              <w:rPr>
                <w:webHidden/>
              </w:rPr>
              <w:fldChar w:fldCharType="end"/>
            </w:r>
          </w:hyperlink>
        </w:p>
        <w:p w14:paraId="2ABAD7A9" w14:textId="20FDBDA9" w:rsidR="00EC24E7" w:rsidRDefault="00EC24E7">
          <w:pPr>
            <w:pStyle w:val="Inhopg2"/>
            <w:rPr>
              <w:rFonts w:eastAsiaTheme="minorEastAsia"/>
              <w:color w:val="auto"/>
              <w:kern w:val="2"/>
              <w:sz w:val="24"/>
              <w:szCs w:val="24"/>
              <w:lang w:eastAsia="nl-BE"/>
              <w14:ligatures w14:val="standardContextual"/>
            </w:rPr>
          </w:pPr>
          <w:hyperlink w:anchor="_Toc179550414" w:history="1">
            <w:r w:rsidRPr="00A04904">
              <w:rPr>
                <w:rStyle w:val="Hyperlink"/>
              </w:rPr>
              <w:t>3.2</w:t>
            </w:r>
            <w:r>
              <w:rPr>
                <w:rFonts w:eastAsiaTheme="minorEastAsia"/>
                <w:color w:val="auto"/>
                <w:kern w:val="2"/>
                <w:sz w:val="24"/>
                <w:szCs w:val="24"/>
                <w:lang w:eastAsia="nl-BE"/>
                <w14:ligatures w14:val="standardContextual"/>
              </w:rPr>
              <w:tab/>
            </w:r>
            <w:r w:rsidRPr="00A04904">
              <w:rPr>
                <w:rStyle w:val="Hyperlink"/>
              </w:rPr>
              <w:t>Krachtlijnen</w:t>
            </w:r>
            <w:r>
              <w:rPr>
                <w:webHidden/>
              </w:rPr>
              <w:tab/>
            </w:r>
            <w:r>
              <w:rPr>
                <w:webHidden/>
              </w:rPr>
              <w:fldChar w:fldCharType="begin"/>
            </w:r>
            <w:r>
              <w:rPr>
                <w:webHidden/>
              </w:rPr>
              <w:instrText xml:space="preserve"> PAGEREF _Toc179550414 \h </w:instrText>
            </w:r>
            <w:r>
              <w:rPr>
                <w:webHidden/>
              </w:rPr>
            </w:r>
            <w:r>
              <w:rPr>
                <w:webHidden/>
              </w:rPr>
              <w:fldChar w:fldCharType="separate"/>
            </w:r>
            <w:r w:rsidR="006F09DD">
              <w:rPr>
                <w:webHidden/>
              </w:rPr>
              <w:t>8</w:t>
            </w:r>
            <w:r>
              <w:rPr>
                <w:webHidden/>
              </w:rPr>
              <w:fldChar w:fldCharType="end"/>
            </w:r>
          </w:hyperlink>
        </w:p>
        <w:p w14:paraId="5CF02F95" w14:textId="710B2CAB" w:rsidR="00EC24E7" w:rsidRDefault="00EC24E7">
          <w:pPr>
            <w:pStyle w:val="Inhopg2"/>
            <w:rPr>
              <w:rFonts w:eastAsiaTheme="minorEastAsia"/>
              <w:color w:val="auto"/>
              <w:kern w:val="2"/>
              <w:sz w:val="24"/>
              <w:szCs w:val="24"/>
              <w:lang w:eastAsia="nl-BE"/>
              <w14:ligatures w14:val="standardContextual"/>
            </w:rPr>
          </w:pPr>
          <w:hyperlink w:anchor="_Toc179550415" w:history="1">
            <w:r w:rsidRPr="00A04904">
              <w:rPr>
                <w:rStyle w:val="Hyperlink"/>
              </w:rPr>
              <w:t>3.3</w:t>
            </w:r>
            <w:r>
              <w:rPr>
                <w:rFonts w:eastAsiaTheme="minorEastAsia"/>
                <w:color w:val="auto"/>
                <w:kern w:val="2"/>
                <w:sz w:val="24"/>
                <w:szCs w:val="24"/>
                <w:lang w:eastAsia="nl-BE"/>
                <w14:ligatures w14:val="standardContextual"/>
              </w:rPr>
              <w:tab/>
            </w:r>
            <w:r w:rsidRPr="00A04904">
              <w:rPr>
                <w:rStyle w:val="Hyperlink"/>
              </w:rPr>
              <w:t>Opbouw</w:t>
            </w:r>
            <w:r>
              <w:rPr>
                <w:webHidden/>
              </w:rPr>
              <w:tab/>
            </w:r>
            <w:r>
              <w:rPr>
                <w:webHidden/>
              </w:rPr>
              <w:fldChar w:fldCharType="begin"/>
            </w:r>
            <w:r>
              <w:rPr>
                <w:webHidden/>
              </w:rPr>
              <w:instrText xml:space="preserve"> PAGEREF _Toc179550415 \h </w:instrText>
            </w:r>
            <w:r>
              <w:rPr>
                <w:webHidden/>
              </w:rPr>
            </w:r>
            <w:r>
              <w:rPr>
                <w:webHidden/>
              </w:rPr>
              <w:fldChar w:fldCharType="separate"/>
            </w:r>
            <w:r w:rsidR="006F09DD">
              <w:rPr>
                <w:webHidden/>
              </w:rPr>
              <w:t>8</w:t>
            </w:r>
            <w:r>
              <w:rPr>
                <w:webHidden/>
              </w:rPr>
              <w:fldChar w:fldCharType="end"/>
            </w:r>
          </w:hyperlink>
        </w:p>
        <w:p w14:paraId="055E4205" w14:textId="188AE169" w:rsidR="00EC24E7" w:rsidRDefault="00EC24E7">
          <w:pPr>
            <w:pStyle w:val="Inhopg2"/>
            <w:rPr>
              <w:rFonts w:eastAsiaTheme="minorEastAsia"/>
              <w:color w:val="auto"/>
              <w:kern w:val="2"/>
              <w:sz w:val="24"/>
              <w:szCs w:val="24"/>
              <w:lang w:eastAsia="nl-BE"/>
              <w14:ligatures w14:val="standardContextual"/>
            </w:rPr>
          </w:pPr>
          <w:hyperlink w:anchor="_Toc179550416" w:history="1">
            <w:r w:rsidRPr="00A04904">
              <w:rPr>
                <w:rStyle w:val="Hyperlink"/>
              </w:rPr>
              <w:t>3.4</w:t>
            </w:r>
            <w:r>
              <w:rPr>
                <w:rFonts w:eastAsiaTheme="minorEastAsia"/>
                <w:color w:val="auto"/>
                <w:kern w:val="2"/>
                <w:sz w:val="24"/>
                <w:szCs w:val="24"/>
                <w:lang w:eastAsia="nl-BE"/>
                <w14:ligatures w14:val="standardContextual"/>
              </w:rPr>
              <w:tab/>
            </w:r>
            <w:r w:rsidRPr="00A04904">
              <w:rPr>
                <w:rStyle w:val="Hyperlink"/>
              </w:rPr>
              <w:t>Beginsituatie</w:t>
            </w:r>
            <w:r>
              <w:rPr>
                <w:webHidden/>
              </w:rPr>
              <w:tab/>
            </w:r>
            <w:r>
              <w:rPr>
                <w:webHidden/>
              </w:rPr>
              <w:fldChar w:fldCharType="begin"/>
            </w:r>
            <w:r>
              <w:rPr>
                <w:webHidden/>
              </w:rPr>
              <w:instrText xml:space="preserve"> PAGEREF _Toc179550416 \h </w:instrText>
            </w:r>
            <w:r>
              <w:rPr>
                <w:webHidden/>
              </w:rPr>
            </w:r>
            <w:r>
              <w:rPr>
                <w:webHidden/>
              </w:rPr>
              <w:fldChar w:fldCharType="separate"/>
            </w:r>
            <w:r w:rsidR="006F09DD">
              <w:rPr>
                <w:webHidden/>
              </w:rPr>
              <w:t>8</w:t>
            </w:r>
            <w:r>
              <w:rPr>
                <w:webHidden/>
              </w:rPr>
              <w:fldChar w:fldCharType="end"/>
            </w:r>
          </w:hyperlink>
        </w:p>
        <w:p w14:paraId="0C1779F5" w14:textId="10D97252" w:rsidR="00EC24E7" w:rsidRDefault="00EC24E7">
          <w:pPr>
            <w:pStyle w:val="Inhopg2"/>
            <w:rPr>
              <w:rFonts w:eastAsiaTheme="minorEastAsia"/>
              <w:color w:val="auto"/>
              <w:kern w:val="2"/>
              <w:sz w:val="24"/>
              <w:szCs w:val="24"/>
              <w:lang w:eastAsia="nl-BE"/>
              <w14:ligatures w14:val="standardContextual"/>
            </w:rPr>
          </w:pPr>
          <w:hyperlink w:anchor="_Toc179550417" w:history="1">
            <w:r w:rsidRPr="00A04904">
              <w:rPr>
                <w:rStyle w:val="Hyperlink"/>
              </w:rPr>
              <w:t>3.5</w:t>
            </w:r>
            <w:r>
              <w:rPr>
                <w:rFonts w:eastAsiaTheme="minorEastAsia"/>
                <w:color w:val="auto"/>
                <w:kern w:val="2"/>
                <w:sz w:val="24"/>
                <w:szCs w:val="24"/>
                <w:lang w:eastAsia="nl-BE"/>
                <w14:ligatures w14:val="standardContextual"/>
              </w:rPr>
              <w:tab/>
            </w:r>
            <w:r w:rsidRPr="00A04904">
              <w:rPr>
                <w:rStyle w:val="Hyperlink"/>
              </w:rPr>
              <w:t>Aandachtspunten</w:t>
            </w:r>
            <w:r>
              <w:rPr>
                <w:webHidden/>
              </w:rPr>
              <w:tab/>
            </w:r>
            <w:r>
              <w:rPr>
                <w:webHidden/>
              </w:rPr>
              <w:fldChar w:fldCharType="begin"/>
            </w:r>
            <w:r>
              <w:rPr>
                <w:webHidden/>
              </w:rPr>
              <w:instrText xml:space="preserve"> PAGEREF _Toc179550417 \h </w:instrText>
            </w:r>
            <w:r>
              <w:rPr>
                <w:webHidden/>
              </w:rPr>
            </w:r>
            <w:r>
              <w:rPr>
                <w:webHidden/>
              </w:rPr>
              <w:fldChar w:fldCharType="separate"/>
            </w:r>
            <w:r w:rsidR="006F09DD">
              <w:rPr>
                <w:webHidden/>
              </w:rPr>
              <w:t>9</w:t>
            </w:r>
            <w:r>
              <w:rPr>
                <w:webHidden/>
              </w:rPr>
              <w:fldChar w:fldCharType="end"/>
            </w:r>
          </w:hyperlink>
        </w:p>
        <w:p w14:paraId="7BAE720F" w14:textId="0A1DF612" w:rsidR="00EC24E7" w:rsidRDefault="00EC24E7">
          <w:pPr>
            <w:pStyle w:val="Inhopg2"/>
            <w:rPr>
              <w:rFonts w:eastAsiaTheme="minorEastAsia"/>
              <w:color w:val="auto"/>
              <w:kern w:val="2"/>
              <w:sz w:val="24"/>
              <w:szCs w:val="24"/>
              <w:lang w:eastAsia="nl-BE"/>
              <w14:ligatures w14:val="standardContextual"/>
            </w:rPr>
          </w:pPr>
          <w:hyperlink w:anchor="_Toc179550418" w:history="1">
            <w:r w:rsidRPr="00A04904">
              <w:rPr>
                <w:rStyle w:val="Hyperlink"/>
              </w:rPr>
              <w:t>3.6</w:t>
            </w:r>
            <w:r>
              <w:rPr>
                <w:rFonts w:eastAsiaTheme="minorEastAsia"/>
                <w:color w:val="auto"/>
                <w:kern w:val="2"/>
                <w:sz w:val="24"/>
                <w:szCs w:val="24"/>
                <w:lang w:eastAsia="nl-BE"/>
                <w14:ligatures w14:val="standardContextual"/>
              </w:rPr>
              <w:tab/>
            </w:r>
            <w:r w:rsidRPr="00A04904">
              <w:rPr>
                <w:rStyle w:val="Hyperlink"/>
              </w:rPr>
              <w:t>Leerplanpagina</w:t>
            </w:r>
            <w:r>
              <w:rPr>
                <w:webHidden/>
              </w:rPr>
              <w:tab/>
            </w:r>
            <w:r>
              <w:rPr>
                <w:webHidden/>
              </w:rPr>
              <w:fldChar w:fldCharType="begin"/>
            </w:r>
            <w:r>
              <w:rPr>
                <w:webHidden/>
              </w:rPr>
              <w:instrText xml:space="preserve"> PAGEREF _Toc179550418 \h </w:instrText>
            </w:r>
            <w:r>
              <w:rPr>
                <w:webHidden/>
              </w:rPr>
            </w:r>
            <w:r>
              <w:rPr>
                <w:webHidden/>
              </w:rPr>
              <w:fldChar w:fldCharType="separate"/>
            </w:r>
            <w:r w:rsidR="006F09DD">
              <w:rPr>
                <w:webHidden/>
              </w:rPr>
              <w:t>10</w:t>
            </w:r>
            <w:r>
              <w:rPr>
                <w:webHidden/>
              </w:rPr>
              <w:fldChar w:fldCharType="end"/>
            </w:r>
          </w:hyperlink>
        </w:p>
        <w:p w14:paraId="6E5AA348" w14:textId="6C3082D4" w:rsidR="00EC24E7" w:rsidRDefault="00EC24E7">
          <w:pPr>
            <w:pStyle w:val="Inhopg1"/>
            <w:rPr>
              <w:rFonts w:eastAsiaTheme="minorEastAsia"/>
              <w:b w:val="0"/>
              <w:noProof/>
              <w:color w:val="auto"/>
              <w:kern w:val="2"/>
              <w:szCs w:val="24"/>
              <w:lang w:eastAsia="nl-BE"/>
              <w14:ligatures w14:val="standardContextual"/>
            </w:rPr>
          </w:pPr>
          <w:hyperlink w:anchor="_Toc179550419" w:history="1">
            <w:r w:rsidRPr="00A04904">
              <w:rPr>
                <w:rStyle w:val="Hyperlink"/>
                <w:noProof/>
              </w:rPr>
              <w:t>4</w:t>
            </w:r>
            <w:r>
              <w:rPr>
                <w:rFonts w:eastAsiaTheme="minorEastAsia"/>
                <w:b w:val="0"/>
                <w:noProof/>
                <w:color w:val="auto"/>
                <w:kern w:val="2"/>
                <w:szCs w:val="24"/>
                <w:lang w:eastAsia="nl-BE"/>
                <w14:ligatures w14:val="standardContextual"/>
              </w:rPr>
              <w:tab/>
            </w:r>
            <w:r w:rsidRPr="00A04904">
              <w:rPr>
                <w:rStyle w:val="Hyperlink"/>
                <w:noProof/>
              </w:rPr>
              <w:t>Leerplandoelen</w:t>
            </w:r>
            <w:r>
              <w:rPr>
                <w:noProof/>
                <w:webHidden/>
              </w:rPr>
              <w:tab/>
            </w:r>
            <w:r>
              <w:rPr>
                <w:noProof/>
                <w:webHidden/>
              </w:rPr>
              <w:fldChar w:fldCharType="begin"/>
            </w:r>
            <w:r>
              <w:rPr>
                <w:noProof/>
                <w:webHidden/>
              </w:rPr>
              <w:instrText xml:space="preserve"> PAGEREF _Toc179550419 \h </w:instrText>
            </w:r>
            <w:r>
              <w:rPr>
                <w:noProof/>
                <w:webHidden/>
              </w:rPr>
            </w:r>
            <w:r>
              <w:rPr>
                <w:noProof/>
                <w:webHidden/>
              </w:rPr>
              <w:fldChar w:fldCharType="separate"/>
            </w:r>
            <w:r w:rsidR="006F09DD">
              <w:rPr>
                <w:noProof/>
                <w:webHidden/>
              </w:rPr>
              <w:t>10</w:t>
            </w:r>
            <w:r>
              <w:rPr>
                <w:noProof/>
                <w:webHidden/>
              </w:rPr>
              <w:fldChar w:fldCharType="end"/>
            </w:r>
          </w:hyperlink>
        </w:p>
        <w:p w14:paraId="2636E87C" w14:textId="5019BDEF" w:rsidR="00EC24E7" w:rsidRDefault="00EC24E7">
          <w:pPr>
            <w:pStyle w:val="Inhopg2"/>
            <w:rPr>
              <w:rFonts w:eastAsiaTheme="minorEastAsia"/>
              <w:color w:val="auto"/>
              <w:kern w:val="2"/>
              <w:sz w:val="24"/>
              <w:szCs w:val="24"/>
              <w:lang w:eastAsia="nl-BE"/>
              <w14:ligatures w14:val="standardContextual"/>
            </w:rPr>
          </w:pPr>
          <w:hyperlink w:anchor="_Toc179550420" w:history="1">
            <w:r w:rsidRPr="00A04904">
              <w:rPr>
                <w:rStyle w:val="Hyperlink"/>
              </w:rPr>
              <w:t>4.1</w:t>
            </w:r>
            <w:r>
              <w:rPr>
                <w:rFonts w:eastAsiaTheme="minorEastAsia"/>
                <w:color w:val="auto"/>
                <w:kern w:val="2"/>
                <w:sz w:val="24"/>
                <w:szCs w:val="24"/>
                <w:lang w:eastAsia="nl-BE"/>
                <w14:ligatures w14:val="standardContextual"/>
              </w:rPr>
              <w:tab/>
            </w:r>
            <w:r w:rsidRPr="00A04904">
              <w:rPr>
                <w:rStyle w:val="Hyperlink"/>
              </w:rPr>
              <w:t>Communicatie: receptief, productief, interactief</w:t>
            </w:r>
            <w:r>
              <w:rPr>
                <w:webHidden/>
              </w:rPr>
              <w:tab/>
            </w:r>
            <w:r>
              <w:rPr>
                <w:webHidden/>
              </w:rPr>
              <w:fldChar w:fldCharType="begin"/>
            </w:r>
            <w:r>
              <w:rPr>
                <w:webHidden/>
              </w:rPr>
              <w:instrText xml:space="preserve"> PAGEREF _Toc179550420 \h </w:instrText>
            </w:r>
            <w:r>
              <w:rPr>
                <w:webHidden/>
              </w:rPr>
            </w:r>
            <w:r>
              <w:rPr>
                <w:webHidden/>
              </w:rPr>
              <w:fldChar w:fldCharType="separate"/>
            </w:r>
            <w:r w:rsidR="006F09DD">
              <w:rPr>
                <w:webHidden/>
              </w:rPr>
              <w:t>10</w:t>
            </w:r>
            <w:r>
              <w:rPr>
                <w:webHidden/>
              </w:rPr>
              <w:fldChar w:fldCharType="end"/>
            </w:r>
          </w:hyperlink>
        </w:p>
        <w:p w14:paraId="2381A31B" w14:textId="57A4FC89" w:rsidR="00EC24E7" w:rsidRDefault="00EC24E7">
          <w:pPr>
            <w:pStyle w:val="Inhopg2"/>
            <w:rPr>
              <w:rFonts w:eastAsiaTheme="minorEastAsia"/>
              <w:color w:val="auto"/>
              <w:kern w:val="2"/>
              <w:sz w:val="24"/>
              <w:szCs w:val="24"/>
              <w:lang w:eastAsia="nl-BE"/>
              <w14:ligatures w14:val="standardContextual"/>
            </w:rPr>
          </w:pPr>
          <w:hyperlink w:anchor="_Toc179550421" w:history="1">
            <w:r w:rsidRPr="00A04904">
              <w:rPr>
                <w:rStyle w:val="Hyperlink"/>
              </w:rPr>
              <w:t>4.2</w:t>
            </w:r>
            <w:r>
              <w:rPr>
                <w:rFonts w:eastAsiaTheme="minorEastAsia"/>
                <w:color w:val="auto"/>
                <w:kern w:val="2"/>
                <w:sz w:val="24"/>
                <w:szCs w:val="24"/>
                <w:lang w:eastAsia="nl-BE"/>
                <w14:ligatures w14:val="standardContextual"/>
              </w:rPr>
              <w:tab/>
            </w:r>
            <w:r w:rsidRPr="00A04904">
              <w:rPr>
                <w:rStyle w:val="Hyperlink"/>
              </w:rPr>
              <w:t>Identiteit in diversiteit</w:t>
            </w:r>
            <w:r>
              <w:rPr>
                <w:webHidden/>
              </w:rPr>
              <w:tab/>
            </w:r>
            <w:r>
              <w:rPr>
                <w:webHidden/>
              </w:rPr>
              <w:fldChar w:fldCharType="begin"/>
            </w:r>
            <w:r>
              <w:rPr>
                <w:webHidden/>
              </w:rPr>
              <w:instrText xml:space="preserve"> PAGEREF _Toc179550421 \h </w:instrText>
            </w:r>
            <w:r>
              <w:rPr>
                <w:webHidden/>
              </w:rPr>
            </w:r>
            <w:r>
              <w:rPr>
                <w:webHidden/>
              </w:rPr>
              <w:fldChar w:fldCharType="separate"/>
            </w:r>
            <w:r w:rsidR="006F09DD">
              <w:rPr>
                <w:webHidden/>
              </w:rPr>
              <w:t>13</w:t>
            </w:r>
            <w:r>
              <w:rPr>
                <w:webHidden/>
              </w:rPr>
              <w:fldChar w:fldCharType="end"/>
            </w:r>
          </w:hyperlink>
        </w:p>
        <w:p w14:paraId="3F5B1647" w14:textId="3B825F9C" w:rsidR="00EC24E7" w:rsidRDefault="00EC24E7">
          <w:pPr>
            <w:pStyle w:val="Inhopg2"/>
            <w:rPr>
              <w:rFonts w:eastAsiaTheme="minorEastAsia"/>
              <w:color w:val="auto"/>
              <w:kern w:val="2"/>
              <w:sz w:val="24"/>
              <w:szCs w:val="24"/>
              <w:lang w:eastAsia="nl-BE"/>
              <w14:ligatures w14:val="standardContextual"/>
            </w:rPr>
          </w:pPr>
          <w:hyperlink w:anchor="_Toc179550422" w:history="1">
            <w:r w:rsidRPr="00A04904">
              <w:rPr>
                <w:rStyle w:val="Hyperlink"/>
              </w:rPr>
              <w:t>4.3</w:t>
            </w:r>
            <w:r>
              <w:rPr>
                <w:rFonts w:eastAsiaTheme="minorEastAsia"/>
                <w:color w:val="auto"/>
                <w:kern w:val="2"/>
                <w:sz w:val="24"/>
                <w:szCs w:val="24"/>
                <w:lang w:eastAsia="nl-BE"/>
                <w14:ligatures w14:val="standardContextual"/>
              </w:rPr>
              <w:tab/>
            </w:r>
            <w:r w:rsidRPr="00A04904">
              <w:rPr>
                <w:rStyle w:val="Hyperlink"/>
              </w:rPr>
              <w:t>Taalgebruik ter ondersteuning van de communicatie</w:t>
            </w:r>
            <w:r>
              <w:rPr>
                <w:webHidden/>
              </w:rPr>
              <w:tab/>
            </w:r>
            <w:r>
              <w:rPr>
                <w:webHidden/>
              </w:rPr>
              <w:fldChar w:fldCharType="begin"/>
            </w:r>
            <w:r>
              <w:rPr>
                <w:webHidden/>
              </w:rPr>
              <w:instrText xml:space="preserve"> PAGEREF _Toc179550422 \h </w:instrText>
            </w:r>
            <w:r>
              <w:rPr>
                <w:webHidden/>
              </w:rPr>
            </w:r>
            <w:r>
              <w:rPr>
                <w:webHidden/>
              </w:rPr>
              <w:fldChar w:fldCharType="separate"/>
            </w:r>
            <w:r w:rsidR="006F09DD">
              <w:rPr>
                <w:webHidden/>
              </w:rPr>
              <w:t>14</w:t>
            </w:r>
            <w:r>
              <w:rPr>
                <w:webHidden/>
              </w:rPr>
              <w:fldChar w:fldCharType="end"/>
            </w:r>
          </w:hyperlink>
        </w:p>
        <w:p w14:paraId="247288F9" w14:textId="33C4E2BC" w:rsidR="00EC24E7" w:rsidRDefault="00EC24E7">
          <w:pPr>
            <w:pStyle w:val="Inhopg1"/>
            <w:rPr>
              <w:rFonts w:eastAsiaTheme="minorEastAsia"/>
              <w:b w:val="0"/>
              <w:noProof/>
              <w:color w:val="auto"/>
              <w:kern w:val="2"/>
              <w:szCs w:val="24"/>
              <w:lang w:eastAsia="nl-BE"/>
              <w14:ligatures w14:val="standardContextual"/>
            </w:rPr>
          </w:pPr>
          <w:hyperlink w:anchor="_Toc179550423" w:history="1">
            <w:r w:rsidRPr="00A04904">
              <w:rPr>
                <w:rStyle w:val="Hyperlink"/>
                <w:noProof/>
              </w:rPr>
              <w:t>5</w:t>
            </w:r>
            <w:r>
              <w:rPr>
                <w:rFonts w:eastAsiaTheme="minorEastAsia"/>
                <w:b w:val="0"/>
                <w:noProof/>
                <w:color w:val="auto"/>
                <w:kern w:val="2"/>
                <w:szCs w:val="24"/>
                <w:lang w:eastAsia="nl-BE"/>
                <w14:ligatures w14:val="standardContextual"/>
              </w:rPr>
              <w:tab/>
            </w:r>
            <w:r w:rsidRPr="00A04904">
              <w:rPr>
                <w:rStyle w:val="Hyperlink"/>
                <w:noProof/>
              </w:rPr>
              <w:t>Lexicon en pop-ups</w:t>
            </w:r>
            <w:r>
              <w:rPr>
                <w:noProof/>
                <w:webHidden/>
              </w:rPr>
              <w:tab/>
            </w:r>
            <w:r>
              <w:rPr>
                <w:noProof/>
                <w:webHidden/>
              </w:rPr>
              <w:fldChar w:fldCharType="begin"/>
            </w:r>
            <w:r>
              <w:rPr>
                <w:noProof/>
                <w:webHidden/>
              </w:rPr>
              <w:instrText xml:space="preserve"> PAGEREF _Toc179550423 \h </w:instrText>
            </w:r>
            <w:r>
              <w:rPr>
                <w:noProof/>
                <w:webHidden/>
              </w:rPr>
            </w:r>
            <w:r>
              <w:rPr>
                <w:noProof/>
                <w:webHidden/>
              </w:rPr>
              <w:fldChar w:fldCharType="separate"/>
            </w:r>
            <w:r w:rsidR="006F09DD">
              <w:rPr>
                <w:noProof/>
                <w:webHidden/>
              </w:rPr>
              <w:t>17</w:t>
            </w:r>
            <w:r>
              <w:rPr>
                <w:noProof/>
                <w:webHidden/>
              </w:rPr>
              <w:fldChar w:fldCharType="end"/>
            </w:r>
          </w:hyperlink>
        </w:p>
        <w:p w14:paraId="58FD7081" w14:textId="722981E8" w:rsidR="00EC24E7" w:rsidRDefault="00EC24E7">
          <w:pPr>
            <w:pStyle w:val="Inhopg2"/>
            <w:rPr>
              <w:rFonts w:eastAsiaTheme="minorEastAsia"/>
              <w:color w:val="auto"/>
              <w:kern w:val="2"/>
              <w:sz w:val="24"/>
              <w:szCs w:val="24"/>
              <w:lang w:eastAsia="nl-BE"/>
              <w14:ligatures w14:val="standardContextual"/>
            </w:rPr>
          </w:pPr>
          <w:hyperlink w:anchor="_Toc179550424" w:history="1">
            <w:r w:rsidRPr="00A04904">
              <w:rPr>
                <w:rStyle w:val="Hyperlink"/>
              </w:rPr>
              <w:t>5.1</w:t>
            </w:r>
            <w:r>
              <w:rPr>
                <w:rFonts w:eastAsiaTheme="minorEastAsia"/>
                <w:color w:val="auto"/>
                <w:kern w:val="2"/>
                <w:sz w:val="24"/>
                <w:szCs w:val="24"/>
                <w:lang w:eastAsia="nl-BE"/>
                <w14:ligatures w14:val="standardContextual"/>
              </w:rPr>
              <w:tab/>
            </w:r>
            <w:r w:rsidRPr="00A04904">
              <w:rPr>
                <w:rStyle w:val="Hyperlink"/>
              </w:rPr>
              <w:t>Lexicon</w:t>
            </w:r>
            <w:r>
              <w:rPr>
                <w:webHidden/>
              </w:rPr>
              <w:tab/>
            </w:r>
            <w:r>
              <w:rPr>
                <w:webHidden/>
              </w:rPr>
              <w:fldChar w:fldCharType="begin"/>
            </w:r>
            <w:r>
              <w:rPr>
                <w:webHidden/>
              </w:rPr>
              <w:instrText xml:space="preserve"> PAGEREF _Toc179550424 \h </w:instrText>
            </w:r>
            <w:r>
              <w:rPr>
                <w:webHidden/>
              </w:rPr>
            </w:r>
            <w:r>
              <w:rPr>
                <w:webHidden/>
              </w:rPr>
              <w:fldChar w:fldCharType="separate"/>
            </w:r>
            <w:r w:rsidR="006F09DD">
              <w:rPr>
                <w:webHidden/>
              </w:rPr>
              <w:t>17</w:t>
            </w:r>
            <w:r>
              <w:rPr>
                <w:webHidden/>
              </w:rPr>
              <w:fldChar w:fldCharType="end"/>
            </w:r>
          </w:hyperlink>
        </w:p>
        <w:p w14:paraId="0DD1D99C" w14:textId="6436C9FA" w:rsidR="00EC24E7" w:rsidRDefault="00EC24E7">
          <w:pPr>
            <w:pStyle w:val="Inhopg2"/>
            <w:rPr>
              <w:rFonts w:eastAsiaTheme="minorEastAsia"/>
              <w:color w:val="auto"/>
              <w:kern w:val="2"/>
              <w:sz w:val="24"/>
              <w:szCs w:val="24"/>
              <w:lang w:eastAsia="nl-BE"/>
              <w14:ligatures w14:val="standardContextual"/>
            </w:rPr>
          </w:pPr>
          <w:hyperlink w:anchor="_Toc179550425" w:history="1">
            <w:r w:rsidRPr="00A04904">
              <w:rPr>
                <w:rStyle w:val="Hyperlink"/>
              </w:rPr>
              <w:t>5.2</w:t>
            </w:r>
            <w:r>
              <w:rPr>
                <w:rFonts w:eastAsiaTheme="minorEastAsia"/>
                <w:color w:val="auto"/>
                <w:kern w:val="2"/>
                <w:sz w:val="24"/>
                <w:szCs w:val="24"/>
                <w:lang w:eastAsia="nl-BE"/>
                <w14:ligatures w14:val="standardContextual"/>
              </w:rPr>
              <w:tab/>
            </w:r>
            <w:r w:rsidRPr="00A04904">
              <w:rPr>
                <w:rStyle w:val="Hyperlink"/>
              </w:rPr>
              <w:t>Pop-ups</w:t>
            </w:r>
            <w:r>
              <w:rPr>
                <w:webHidden/>
              </w:rPr>
              <w:tab/>
            </w:r>
            <w:r>
              <w:rPr>
                <w:webHidden/>
              </w:rPr>
              <w:fldChar w:fldCharType="begin"/>
            </w:r>
            <w:r>
              <w:rPr>
                <w:webHidden/>
              </w:rPr>
              <w:instrText xml:space="preserve"> PAGEREF _Toc179550425 \h </w:instrText>
            </w:r>
            <w:r>
              <w:rPr>
                <w:webHidden/>
              </w:rPr>
            </w:r>
            <w:r>
              <w:rPr>
                <w:webHidden/>
              </w:rPr>
              <w:fldChar w:fldCharType="separate"/>
            </w:r>
            <w:r w:rsidR="006F09DD">
              <w:rPr>
                <w:webHidden/>
              </w:rPr>
              <w:t>18</w:t>
            </w:r>
            <w:r>
              <w:rPr>
                <w:webHidden/>
              </w:rPr>
              <w:fldChar w:fldCharType="end"/>
            </w:r>
          </w:hyperlink>
        </w:p>
        <w:p w14:paraId="4695F9DB" w14:textId="5E6D0432" w:rsidR="00EC24E7" w:rsidRDefault="00EC24E7">
          <w:pPr>
            <w:pStyle w:val="Inhopg1"/>
            <w:rPr>
              <w:rFonts w:eastAsiaTheme="minorEastAsia"/>
              <w:b w:val="0"/>
              <w:noProof/>
              <w:color w:val="auto"/>
              <w:kern w:val="2"/>
              <w:szCs w:val="24"/>
              <w:lang w:eastAsia="nl-BE"/>
              <w14:ligatures w14:val="standardContextual"/>
            </w:rPr>
          </w:pPr>
          <w:hyperlink w:anchor="_Toc179550426" w:history="1">
            <w:r w:rsidRPr="00A04904">
              <w:rPr>
                <w:rStyle w:val="Hyperlink"/>
                <w:noProof/>
              </w:rPr>
              <w:t>6</w:t>
            </w:r>
            <w:r>
              <w:rPr>
                <w:rFonts w:eastAsiaTheme="minorEastAsia"/>
                <w:b w:val="0"/>
                <w:noProof/>
                <w:color w:val="auto"/>
                <w:kern w:val="2"/>
                <w:szCs w:val="24"/>
                <w:lang w:eastAsia="nl-BE"/>
                <w14:ligatures w14:val="standardContextual"/>
              </w:rPr>
              <w:tab/>
            </w:r>
            <w:r w:rsidRPr="00A04904">
              <w:rPr>
                <w:rStyle w:val="Hyperlink"/>
                <w:noProof/>
              </w:rPr>
              <w:t>Basisuitrusting</w:t>
            </w:r>
            <w:r>
              <w:rPr>
                <w:noProof/>
                <w:webHidden/>
              </w:rPr>
              <w:tab/>
            </w:r>
            <w:r>
              <w:rPr>
                <w:noProof/>
                <w:webHidden/>
              </w:rPr>
              <w:fldChar w:fldCharType="begin"/>
            </w:r>
            <w:r>
              <w:rPr>
                <w:noProof/>
                <w:webHidden/>
              </w:rPr>
              <w:instrText xml:space="preserve"> PAGEREF _Toc179550426 \h </w:instrText>
            </w:r>
            <w:r>
              <w:rPr>
                <w:noProof/>
                <w:webHidden/>
              </w:rPr>
            </w:r>
            <w:r>
              <w:rPr>
                <w:noProof/>
                <w:webHidden/>
              </w:rPr>
              <w:fldChar w:fldCharType="separate"/>
            </w:r>
            <w:r w:rsidR="006F09DD">
              <w:rPr>
                <w:noProof/>
                <w:webHidden/>
              </w:rPr>
              <w:t>22</w:t>
            </w:r>
            <w:r>
              <w:rPr>
                <w:noProof/>
                <w:webHidden/>
              </w:rPr>
              <w:fldChar w:fldCharType="end"/>
            </w:r>
          </w:hyperlink>
        </w:p>
        <w:p w14:paraId="029F2BA4" w14:textId="1E774482" w:rsidR="00EC24E7" w:rsidRDefault="00EC24E7">
          <w:pPr>
            <w:pStyle w:val="Inhopg1"/>
            <w:rPr>
              <w:rFonts w:eastAsiaTheme="minorEastAsia"/>
              <w:b w:val="0"/>
              <w:noProof/>
              <w:color w:val="auto"/>
              <w:kern w:val="2"/>
              <w:szCs w:val="24"/>
              <w:lang w:eastAsia="nl-BE"/>
              <w14:ligatures w14:val="standardContextual"/>
            </w:rPr>
          </w:pPr>
          <w:hyperlink w:anchor="_Toc179550427" w:history="1">
            <w:r w:rsidRPr="00A04904">
              <w:rPr>
                <w:rStyle w:val="Hyperlink"/>
                <w:noProof/>
              </w:rPr>
              <w:t>7</w:t>
            </w:r>
            <w:r>
              <w:rPr>
                <w:rFonts w:eastAsiaTheme="minorEastAsia"/>
                <w:b w:val="0"/>
                <w:noProof/>
                <w:color w:val="auto"/>
                <w:kern w:val="2"/>
                <w:szCs w:val="24"/>
                <w:lang w:eastAsia="nl-BE"/>
                <w14:ligatures w14:val="standardContextual"/>
              </w:rPr>
              <w:tab/>
            </w:r>
            <w:r w:rsidRPr="00A04904">
              <w:rPr>
                <w:rStyle w:val="Hyperlink"/>
                <w:noProof/>
              </w:rPr>
              <w:t>Glossarium</w:t>
            </w:r>
            <w:r>
              <w:rPr>
                <w:noProof/>
                <w:webHidden/>
              </w:rPr>
              <w:tab/>
            </w:r>
            <w:r>
              <w:rPr>
                <w:noProof/>
                <w:webHidden/>
              </w:rPr>
              <w:fldChar w:fldCharType="begin"/>
            </w:r>
            <w:r>
              <w:rPr>
                <w:noProof/>
                <w:webHidden/>
              </w:rPr>
              <w:instrText xml:space="preserve"> PAGEREF _Toc179550427 \h </w:instrText>
            </w:r>
            <w:r>
              <w:rPr>
                <w:noProof/>
                <w:webHidden/>
              </w:rPr>
            </w:r>
            <w:r>
              <w:rPr>
                <w:noProof/>
                <w:webHidden/>
              </w:rPr>
              <w:fldChar w:fldCharType="separate"/>
            </w:r>
            <w:r w:rsidR="006F09DD">
              <w:rPr>
                <w:noProof/>
                <w:webHidden/>
              </w:rPr>
              <w:t>23</w:t>
            </w:r>
            <w:r>
              <w:rPr>
                <w:noProof/>
                <w:webHidden/>
              </w:rPr>
              <w:fldChar w:fldCharType="end"/>
            </w:r>
          </w:hyperlink>
        </w:p>
        <w:p w14:paraId="2F59E754" w14:textId="7BCE1BD8" w:rsidR="00EC24E7" w:rsidRDefault="00EC24E7">
          <w:pPr>
            <w:pStyle w:val="Inhopg1"/>
            <w:rPr>
              <w:rFonts w:eastAsiaTheme="minorEastAsia"/>
              <w:b w:val="0"/>
              <w:noProof/>
              <w:color w:val="auto"/>
              <w:kern w:val="2"/>
              <w:szCs w:val="24"/>
              <w:lang w:eastAsia="nl-BE"/>
              <w14:ligatures w14:val="standardContextual"/>
            </w:rPr>
          </w:pPr>
          <w:hyperlink w:anchor="_Toc179550428" w:history="1">
            <w:r w:rsidRPr="00A04904">
              <w:rPr>
                <w:rStyle w:val="Hyperlink"/>
                <w:noProof/>
              </w:rPr>
              <w:t>8</w:t>
            </w:r>
            <w:r>
              <w:rPr>
                <w:rFonts w:eastAsiaTheme="minorEastAsia"/>
                <w:b w:val="0"/>
                <w:noProof/>
                <w:color w:val="auto"/>
                <w:kern w:val="2"/>
                <w:szCs w:val="24"/>
                <w:lang w:eastAsia="nl-BE"/>
                <w14:ligatures w14:val="standardContextual"/>
              </w:rPr>
              <w:tab/>
            </w:r>
            <w:r w:rsidRPr="00A04904">
              <w:rPr>
                <w:rStyle w:val="Hyperlink"/>
                <w:noProof/>
              </w:rPr>
              <w:t>Concordantie</w:t>
            </w:r>
            <w:r>
              <w:rPr>
                <w:noProof/>
                <w:webHidden/>
              </w:rPr>
              <w:tab/>
            </w:r>
            <w:r>
              <w:rPr>
                <w:noProof/>
                <w:webHidden/>
              </w:rPr>
              <w:fldChar w:fldCharType="begin"/>
            </w:r>
            <w:r>
              <w:rPr>
                <w:noProof/>
                <w:webHidden/>
              </w:rPr>
              <w:instrText xml:space="preserve"> PAGEREF _Toc179550428 \h </w:instrText>
            </w:r>
            <w:r>
              <w:rPr>
                <w:noProof/>
                <w:webHidden/>
              </w:rPr>
            </w:r>
            <w:r>
              <w:rPr>
                <w:noProof/>
                <w:webHidden/>
              </w:rPr>
              <w:fldChar w:fldCharType="separate"/>
            </w:r>
            <w:r w:rsidR="006F09DD">
              <w:rPr>
                <w:noProof/>
                <w:webHidden/>
              </w:rPr>
              <w:t>24</w:t>
            </w:r>
            <w:r>
              <w:rPr>
                <w:noProof/>
                <w:webHidden/>
              </w:rPr>
              <w:fldChar w:fldCharType="end"/>
            </w:r>
          </w:hyperlink>
        </w:p>
        <w:p w14:paraId="270C5690" w14:textId="1EA24E78" w:rsidR="00EC24E7" w:rsidRDefault="00EC24E7">
          <w:pPr>
            <w:pStyle w:val="Inhopg2"/>
            <w:rPr>
              <w:rFonts w:eastAsiaTheme="minorEastAsia"/>
              <w:color w:val="auto"/>
              <w:kern w:val="2"/>
              <w:sz w:val="24"/>
              <w:szCs w:val="24"/>
              <w:lang w:eastAsia="nl-BE"/>
              <w14:ligatures w14:val="standardContextual"/>
            </w:rPr>
          </w:pPr>
          <w:hyperlink w:anchor="_Toc179550429" w:history="1">
            <w:r w:rsidRPr="00A04904">
              <w:rPr>
                <w:rStyle w:val="Hyperlink"/>
              </w:rPr>
              <w:t>8.1</w:t>
            </w:r>
            <w:r>
              <w:rPr>
                <w:rFonts w:eastAsiaTheme="minorEastAsia"/>
                <w:color w:val="auto"/>
                <w:kern w:val="2"/>
                <w:sz w:val="24"/>
                <w:szCs w:val="24"/>
                <w:lang w:eastAsia="nl-BE"/>
                <w14:ligatures w14:val="standardContextual"/>
              </w:rPr>
              <w:tab/>
            </w:r>
            <w:r w:rsidRPr="00A04904">
              <w:rPr>
                <w:rStyle w:val="Hyperlink"/>
              </w:rPr>
              <w:t>Concordantietabel</w:t>
            </w:r>
            <w:r>
              <w:rPr>
                <w:webHidden/>
              </w:rPr>
              <w:tab/>
            </w:r>
            <w:r>
              <w:rPr>
                <w:webHidden/>
              </w:rPr>
              <w:fldChar w:fldCharType="begin"/>
            </w:r>
            <w:r>
              <w:rPr>
                <w:webHidden/>
              </w:rPr>
              <w:instrText xml:space="preserve"> PAGEREF _Toc179550429 \h </w:instrText>
            </w:r>
            <w:r>
              <w:rPr>
                <w:webHidden/>
              </w:rPr>
            </w:r>
            <w:r>
              <w:rPr>
                <w:webHidden/>
              </w:rPr>
              <w:fldChar w:fldCharType="separate"/>
            </w:r>
            <w:r w:rsidR="006F09DD">
              <w:rPr>
                <w:webHidden/>
              </w:rPr>
              <w:t>24</w:t>
            </w:r>
            <w:r>
              <w:rPr>
                <w:webHidden/>
              </w:rPr>
              <w:fldChar w:fldCharType="end"/>
            </w:r>
          </w:hyperlink>
        </w:p>
        <w:p w14:paraId="1F61A303" w14:textId="687FD25A" w:rsidR="00EC24E7" w:rsidRDefault="00EC24E7">
          <w:pPr>
            <w:pStyle w:val="Inhopg2"/>
            <w:rPr>
              <w:rFonts w:eastAsiaTheme="minorEastAsia"/>
              <w:color w:val="auto"/>
              <w:kern w:val="2"/>
              <w:sz w:val="24"/>
              <w:szCs w:val="24"/>
              <w:lang w:eastAsia="nl-BE"/>
              <w14:ligatures w14:val="standardContextual"/>
            </w:rPr>
          </w:pPr>
          <w:hyperlink w:anchor="_Toc179550430" w:history="1">
            <w:r w:rsidRPr="00A04904">
              <w:rPr>
                <w:rStyle w:val="Hyperlink"/>
              </w:rPr>
              <w:t>8.2</w:t>
            </w:r>
            <w:r>
              <w:rPr>
                <w:rFonts w:eastAsiaTheme="minorEastAsia"/>
                <w:color w:val="auto"/>
                <w:kern w:val="2"/>
                <w:sz w:val="24"/>
                <w:szCs w:val="24"/>
                <w:lang w:eastAsia="nl-BE"/>
                <w14:ligatures w14:val="standardContextual"/>
              </w:rPr>
              <w:tab/>
            </w:r>
            <w:r w:rsidRPr="00A04904">
              <w:rPr>
                <w:rStyle w:val="Hyperlink"/>
              </w:rPr>
              <w:t>Doelen die leiden naar een of meer beroepskwalificaties</w:t>
            </w:r>
            <w:r>
              <w:rPr>
                <w:webHidden/>
              </w:rPr>
              <w:tab/>
            </w:r>
            <w:r>
              <w:rPr>
                <w:webHidden/>
              </w:rPr>
              <w:fldChar w:fldCharType="begin"/>
            </w:r>
            <w:r>
              <w:rPr>
                <w:webHidden/>
              </w:rPr>
              <w:instrText xml:space="preserve"> PAGEREF _Toc179550430 \h </w:instrText>
            </w:r>
            <w:r>
              <w:rPr>
                <w:webHidden/>
              </w:rPr>
            </w:r>
            <w:r>
              <w:rPr>
                <w:webHidden/>
              </w:rPr>
              <w:fldChar w:fldCharType="separate"/>
            </w:r>
            <w:r w:rsidR="006F09DD">
              <w:rPr>
                <w:webHidden/>
              </w:rPr>
              <w:t>24</w:t>
            </w:r>
            <w:r>
              <w:rPr>
                <w:webHidden/>
              </w:rPr>
              <w:fldChar w:fldCharType="end"/>
            </w:r>
          </w:hyperlink>
        </w:p>
        <w:p w14:paraId="6D38DB18" w14:textId="7FB7759D" w:rsidR="006D3E59" w:rsidRDefault="009455E2" w:rsidP="009455E2">
          <w:pPr>
            <w:pStyle w:val="Inhopg1"/>
          </w:pPr>
          <w:r>
            <w:rPr>
              <w:b w:val="0"/>
              <w:bCs/>
              <w:lang w:val="nl-NL"/>
            </w:rPr>
            <w:fldChar w:fldCharType="end"/>
          </w:r>
        </w:p>
      </w:sdtContent>
    </w:sdt>
    <w:p w14:paraId="393A200E"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96AB" w14:textId="77777777" w:rsidR="004445CF" w:rsidRDefault="004445CF" w:rsidP="00467BFD">
      <w:r>
        <w:separator/>
      </w:r>
    </w:p>
  </w:endnote>
  <w:endnote w:type="continuationSeparator" w:id="0">
    <w:p w14:paraId="35EC9DD4" w14:textId="77777777" w:rsidR="004445CF" w:rsidRDefault="004445CF" w:rsidP="00467BFD">
      <w:r>
        <w:continuationSeparator/>
      </w:r>
    </w:p>
  </w:endnote>
  <w:endnote w:type="continuationNotice" w:id="1">
    <w:p w14:paraId="40375462" w14:textId="77777777" w:rsidR="004445CF" w:rsidRDefault="00444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A61" w14:textId="1767EBF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532BEB">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D30B7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5C9" w14:textId="56CD3D88" w:rsidR="00060480" w:rsidRDefault="00060480" w:rsidP="00467BFD">
    <w:r>
      <w:rPr>
        <w:noProof/>
      </w:rPr>
      <w:fldChar w:fldCharType="begin"/>
    </w:r>
    <w:r>
      <w:rPr>
        <w:noProof/>
      </w:rPr>
      <w:instrText xml:space="preserve"> STYLEREF  Titel  \* MERGEFORMAT </w:instrText>
    </w:r>
    <w:r>
      <w:rPr>
        <w:noProof/>
      </w:rPr>
      <w:fldChar w:fldCharType="separate"/>
    </w:r>
    <w:r w:rsidR="00D30B7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532BEB">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4A05" w14:textId="654F360B"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D7FE1">
      <w:rPr>
        <w:sz w:val="20"/>
        <w:szCs w:val="20"/>
      </w:rPr>
      <w:t>Fran</w:t>
    </w:r>
    <w:r w:rsidR="002670F5">
      <w:rPr>
        <w:sz w:val="20"/>
        <w:szCs w:val="20"/>
      </w:rPr>
      <w:t>s</w:t>
    </w:r>
    <w:r w:rsidR="00A77C88">
      <w:rPr>
        <w:sz w:val="20"/>
        <w:szCs w:val="20"/>
      </w:rPr>
      <w:t xml:space="preserve"> (versie </w:t>
    </w:r>
    <w:r w:rsidR="002670F5">
      <w:rPr>
        <w:sz w:val="20"/>
        <w:szCs w:val="20"/>
      </w:rPr>
      <w:t>januari 2025</w:t>
    </w:r>
    <w:r w:rsidR="00A77C88">
      <w:rPr>
        <w:sz w:val="20"/>
        <w:szCs w:val="20"/>
      </w:rPr>
      <w:t>)</w:t>
    </w:r>
  </w:p>
  <w:p w14:paraId="51376ACC" w14:textId="700C49DB" w:rsidR="00060480" w:rsidRPr="00DF29FA" w:rsidRDefault="002670F5" w:rsidP="000C67EC">
    <w:pPr>
      <w:tabs>
        <w:tab w:val="right" w:pos="9638"/>
      </w:tabs>
      <w:spacing w:after="0"/>
      <w:rPr>
        <w:sz w:val="20"/>
        <w:szCs w:val="20"/>
      </w:rPr>
    </w:pPr>
    <w:r>
      <w:rPr>
        <w:sz w:val="20"/>
        <w:szCs w:val="20"/>
      </w:rPr>
      <w:t>VII-</w:t>
    </w:r>
    <w:r w:rsidR="003D7FE1">
      <w:rPr>
        <w:sz w:val="20"/>
        <w:szCs w:val="20"/>
      </w:rPr>
      <w:t>Fra</w:t>
    </w:r>
    <w:r>
      <w:rPr>
        <w:sz w:val="20"/>
        <w:szCs w:val="20"/>
      </w:rPr>
      <w:t>’</w:t>
    </w:r>
    <w:r w:rsidR="00060480" w:rsidRPr="00DF29FA">
      <w:rPr>
        <w:sz w:val="20"/>
        <w:szCs w:val="20"/>
      </w:rPr>
      <w:tab/>
    </w:r>
    <w:r w:rsidR="005A742D">
      <w:rPr>
        <w:sz w:val="20"/>
        <w:szCs w:val="20"/>
      </w:rPr>
      <w:t>D/202</w:t>
    </w:r>
    <w:r>
      <w:rPr>
        <w:sz w:val="20"/>
        <w:szCs w:val="20"/>
      </w:rPr>
      <w:t>5</w:t>
    </w:r>
    <w:r w:rsidR="005A742D">
      <w:rPr>
        <w:sz w:val="20"/>
        <w:szCs w:val="20"/>
      </w:rPr>
      <w:t>/13.758/</w:t>
    </w:r>
    <w:r w:rsidR="00C754F3">
      <w:rPr>
        <w:sz w:val="20"/>
        <w:szCs w:val="20"/>
      </w:rPr>
      <w:t>037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A62" w14:textId="5326B4DD" w:rsidR="00060480" w:rsidRPr="00DF29FA" w:rsidRDefault="00060480" w:rsidP="00533E04">
    <w:pPr>
      <w:tabs>
        <w:tab w:val="right" w:pos="9639"/>
      </w:tabs>
      <w:spacing w:after="0"/>
      <w:rPr>
        <w:sz w:val="20"/>
        <w:szCs w:val="20"/>
      </w:rPr>
    </w:pPr>
    <w:bookmarkStart w:id="116" w:name="_Hlk58583203"/>
    <w:bookmarkStart w:id="117" w:name="_Hlk58583204"/>
    <w:r w:rsidRPr="00DF29FA">
      <w:rPr>
        <w:noProof/>
        <w:sz w:val="20"/>
        <w:szCs w:val="20"/>
        <w:lang w:eastAsia="nl-BE"/>
      </w:rPr>
      <w:drawing>
        <wp:anchor distT="0" distB="0" distL="114300" distR="114300" simplePos="0" relativeHeight="251658249" behindDoc="1" locked="0" layoutInCell="1" allowOverlap="1" wp14:anchorId="720694DC" wp14:editId="0189B81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7FE1">
      <w:rPr>
        <w:sz w:val="20"/>
        <w:szCs w:val="20"/>
      </w:rPr>
      <w:t>Fran</w:t>
    </w:r>
    <w:r w:rsidR="00592CFA">
      <w:rPr>
        <w:sz w:val="20"/>
        <w:szCs w:val="20"/>
      </w:rPr>
      <w:t>s</w:t>
    </w:r>
    <w:r w:rsidR="00A77C88">
      <w:rPr>
        <w:sz w:val="20"/>
        <w:szCs w:val="20"/>
      </w:rPr>
      <w:t xml:space="preserve"> (versie </w:t>
    </w:r>
    <w:r w:rsidR="00592CFA">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436843" w14:textId="6328477F" w:rsidR="00060480" w:rsidRDefault="005A742D" w:rsidP="00F91861">
    <w:pPr>
      <w:tabs>
        <w:tab w:val="right" w:pos="9638"/>
      </w:tabs>
      <w:spacing w:after="0"/>
    </w:pPr>
    <w:r>
      <w:rPr>
        <w:sz w:val="20"/>
        <w:szCs w:val="20"/>
      </w:rPr>
      <w:t>D/202</w:t>
    </w:r>
    <w:r w:rsidR="00592CFA">
      <w:rPr>
        <w:sz w:val="20"/>
        <w:szCs w:val="20"/>
      </w:rPr>
      <w:t>5</w:t>
    </w:r>
    <w:r>
      <w:rPr>
        <w:sz w:val="20"/>
        <w:szCs w:val="20"/>
      </w:rPr>
      <w:t>/13.758/</w:t>
    </w:r>
    <w:r w:rsidR="00C754F3">
      <w:rPr>
        <w:sz w:val="20"/>
        <w:szCs w:val="20"/>
      </w:rPr>
      <w:t>037</w:t>
    </w:r>
    <w:r w:rsidR="00060480">
      <w:rPr>
        <w:sz w:val="20"/>
        <w:szCs w:val="20"/>
      </w:rPr>
      <w:tab/>
    </w:r>
    <w:bookmarkEnd w:id="116"/>
    <w:bookmarkEnd w:id="117"/>
    <w:r w:rsidR="00592CFA">
      <w:rPr>
        <w:sz w:val="20"/>
        <w:szCs w:val="20"/>
      </w:rPr>
      <w:t>VII-</w:t>
    </w:r>
    <w:r w:rsidR="003D7FE1">
      <w:rPr>
        <w:sz w:val="20"/>
        <w:szCs w:val="20"/>
      </w:rPr>
      <w:t>Fra</w:t>
    </w:r>
    <w:r w:rsidR="00592CFA">
      <w:rPr>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352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26FD8" w14:textId="77777777" w:rsidR="004445CF" w:rsidRDefault="004445CF" w:rsidP="00467BFD">
      <w:r>
        <w:separator/>
      </w:r>
    </w:p>
  </w:footnote>
  <w:footnote w:type="continuationSeparator" w:id="0">
    <w:p w14:paraId="278231C7" w14:textId="77777777" w:rsidR="004445CF" w:rsidRDefault="004445CF" w:rsidP="00467BFD">
      <w:r>
        <w:continuationSeparator/>
      </w:r>
    </w:p>
  </w:footnote>
  <w:footnote w:type="continuationNotice" w:id="1">
    <w:p w14:paraId="7C07FE00" w14:textId="77777777" w:rsidR="004445CF" w:rsidRDefault="00444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D674" w14:textId="1DD5B248"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4884" w14:textId="2A25471B"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80D" w14:textId="412AB10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978" w14:textId="02A6FF2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339" w14:textId="5B972700"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0196" w14:textId="73258D34"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0E5C" w14:textId="7304E39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0EF1" w14:textId="1D9B907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DA9C" w14:textId="50C00ECE"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3B2A40A6"/>
    <w:lvl w:ilvl="0">
      <w:start w:val="5"/>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7048E3E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1A9647B8"/>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6A4EC4C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7B5A91B0"/>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F440F8A8"/>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93F0FD1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4E7F91"/>
    <w:multiLevelType w:val="hybridMultilevel"/>
    <w:tmpl w:val="78B081C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2CC3C11"/>
    <w:multiLevelType w:val="multilevel"/>
    <w:tmpl w:val="5A66969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23C9A"/>
    <w:multiLevelType w:val="hybridMultilevel"/>
    <w:tmpl w:val="A836A5BA"/>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3" w15:restartNumberingAfterBreak="0">
    <w:nsid w:val="490C1F68"/>
    <w:multiLevelType w:val="multilevel"/>
    <w:tmpl w:val="C6763F5A"/>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4" w15:restartNumberingAfterBreak="0">
    <w:nsid w:val="512A7319"/>
    <w:multiLevelType w:val="hybridMultilevel"/>
    <w:tmpl w:val="D756B43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5282031A"/>
    <w:multiLevelType w:val="multilevel"/>
    <w:tmpl w:val="CEA62E7A"/>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047B23"/>
    <w:multiLevelType w:val="multilevel"/>
    <w:tmpl w:val="DC8213F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7" w15:restartNumberingAfterBreak="0">
    <w:nsid w:val="55323504"/>
    <w:multiLevelType w:val="hybridMultilevel"/>
    <w:tmpl w:val="A880D6CE"/>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8" w15:restartNumberingAfterBreak="0">
    <w:nsid w:val="5BEF2262"/>
    <w:multiLevelType w:val="hybridMultilevel"/>
    <w:tmpl w:val="6DB8CD20"/>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0" w15:restartNumberingAfterBreak="0">
    <w:nsid w:val="624E257A"/>
    <w:multiLevelType w:val="hybridMultilevel"/>
    <w:tmpl w:val="B4603BF4"/>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1" w15:restartNumberingAfterBreak="0">
    <w:nsid w:val="681E02BB"/>
    <w:multiLevelType w:val="multilevel"/>
    <w:tmpl w:val="78C8FF76"/>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2" w15:restartNumberingAfterBreak="0">
    <w:nsid w:val="70F00862"/>
    <w:multiLevelType w:val="multilevel"/>
    <w:tmpl w:val="251AAAAC"/>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3"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4"/>
  </w:num>
  <w:num w:numId="3" w16cid:durableId="1396507776">
    <w:abstractNumId w:val="13"/>
  </w:num>
  <w:num w:numId="4" w16cid:durableId="45109870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0902742">
    <w:abstractNumId w:val="13"/>
  </w:num>
  <w:num w:numId="6" w16cid:durableId="1792090511">
    <w:abstractNumId w:val="5"/>
  </w:num>
  <w:num w:numId="7" w16cid:durableId="536351228">
    <w:abstractNumId w:val="22"/>
  </w:num>
  <w:num w:numId="8" w16cid:durableId="521748678">
    <w:abstractNumId w:val="24"/>
  </w:num>
  <w:num w:numId="9" w16cid:durableId="987050565">
    <w:abstractNumId w:val="0"/>
  </w:num>
  <w:num w:numId="10" w16cid:durableId="381372763">
    <w:abstractNumId w:val="14"/>
  </w:num>
  <w:num w:numId="11" w16cid:durableId="52511869">
    <w:abstractNumId w:val="18"/>
  </w:num>
  <w:num w:numId="12" w16cid:durableId="1916816974">
    <w:abstractNumId w:val="6"/>
  </w:num>
  <w:num w:numId="13" w16cid:durableId="1287855507">
    <w:abstractNumId w:val="19"/>
  </w:num>
  <w:num w:numId="14" w16cid:durableId="1236939727">
    <w:abstractNumId w:val="21"/>
  </w:num>
  <w:num w:numId="15" w16cid:durableId="119689058">
    <w:abstractNumId w:val="11"/>
  </w:num>
  <w:num w:numId="16" w16cid:durableId="1824736951">
    <w:abstractNumId w:val="15"/>
  </w:num>
  <w:num w:numId="17" w16cid:durableId="593126242">
    <w:abstractNumId w:val="7"/>
  </w:num>
  <w:num w:numId="18" w16cid:durableId="1743867029">
    <w:abstractNumId w:val="3"/>
  </w:num>
  <w:num w:numId="19" w16cid:durableId="545677026">
    <w:abstractNumId w:val="20"/>
  </w:num>
  <w:num w:numId="20" w16cid:durableId="233975803">
    <w:abstractNumId w:val="2"/>
  </w:num>
  <w:num w:numId="21" w16cid:durableId="1891844715">
    <w:abstractNumId w:val="12"/>
  </w:num>
  <w:num w:numId="22" w16cid:durableId="534081395">
    <w:abstractNumId w:val="16"/>
  </w:num>
  <w:num w:numId="23" w16cid:durableId="981539140">
    <w:abstractNumId w:val="4"/>
  </w:num>
  <w:num w:numId="24" w16cid:durableId="1871069393">
    <w:abstractNumId w:val="23"/>
  </w:num>
  <w:num w:numId="25" w16cid:durableId="1125583785">
    <w:abstractNumId w:val="1"/>
  </w:num>
  <w:num w:numId="26" w16cid:durableId="2320372">
    <w:abstractNumId w:val="8"/>
  </w:num>
  <w:num w:numId="27" w16cid:durableId="1868903165">
    <w:abstractNumId w:val="17"/>
  </w:num>
  <w:num w:numId="28" w16cid:durableId="1899631177">
    <w:abstractNumId w:val="9"/>
  </w:num>
  <w:num w:numId="29" w16cid:durableId="1443959735">
    <w:abstractNumId w:val="0"/>
  </w:num>
  <w:num w:numId="30" w16cid:durableId="2018799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dXoztnvHjUWs6BYC9D1aD5YlCgrKaYoPE5wkjW/+9tzST2kv8Fi44ZT1hUBGQMUp9qOZEgj1hYpZca51jiaZg==" w:salt="QDG/AIBwAsM0+kugwBjQG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A"/>
    <w:rsid w:val="000044B3"/>
    <w:rsid w:val="0000561E"/>
    <w:rsid w:val="00006321"/>
    <w:rsid w:val="00011EBD"/>
    <w:rsid w:val="000126B1"/>
    <w:rsid w:val="00017648"/>
    <w:rsid w:val="00022034"/>
    <w:rsid w:val="00024275"/>
    <w:rsid w:val="00031B88"/>
    <w:rsid w:val="00034B3A"/>
    <w:rsid w:val="000464AA"/>
    <w:rsid w:val="00057359"/>
    <w:rsid w:val="00060257"/>
    <w:rsid w:val="00060480"/>
    <w:rsid w:val="000611D9"/>
    <w:rsid w:val="00062EED"/>
    <w:rsid w:val="00065EA7"/>
    <w:rsid w:val="0007077D"/>
    <w:rsid w:val="00070793"/>
    <w:rsid w:val="000773B5"/>
    <w:rsid w:val="00080975"/>
    <w:rsid w:val="000850FA"/>
    <w:rsid w:val="000952B5"/>
    <w:rsid w:val="000A02C4"/>
    <w:rsid w:val="000A2292"/>
    <w:rsid w:val="000A3B0B"/>
    <w:rsid w:val="000A4C40"/>
    <w:rsid w:val="000A50E2"/>
    <w:rsid w:val="000A63DD"/>
    <w:rsid w:val="000A68B8"/>
    <w:rsid w:val="000A7E45"/>
    <w:rsid w:val="000B1717"/>
    <w:rsid w:val="000B797B"/>
    <w:rsid w:val="000C1D10"/>
    <w:rsid w:val="000C23C5"/>
    <w:rsid w:val="000C4A1F"/>
    <w:rsid w:val="000C4E35"/>
    <w:rsid w:val="000C67EC"/>
    <w:rsid w:val="000C6968"/>
    <w:rsid w:val="000D0FEF"/>
    <w:rsid w:val="000D3642"/>
    <w:rsid w:val="000D52A2"/>
    <w:rsid w:val="000E3123"/>
    <w:rsid w:val="000E6503"/>
    <w:rsid w:val="000F54EC"/>
    <w:rsid w:val="00103252"/>
    <w:rsid w:val="00111583"/>
    <w:rsid w:val="00115985"/>
    <w:rsid w:val="001173B1"/>
    <w:rsid w:val="00122B38"/>
    <w:rsid w:val="0012392B"/>
    <w:rsid w:val="00125938"/>
    <w:rsid w:val="0013033A"/>
    <w:rsid w:val="001332B5"/>
    <w:rsid w:val="00134E56"/>
    <w:rsid w:val="00140485"/>
    <w:rsid w:val="00140EB7"/>
    <w:rsid w:val="00145785"/>
    <w:rsid w:val="001513A1"/>
    <w:rsid w:val="001522AE"/>
    <w:rsid w:val="001543A2"/>
    <w:rsid w:val="00163C01"/>
    <w:rsid w:val="001662D0"/>
    <w:rsid w:val="0016651E"/>
    <w:rsid w:val="0017046D"/>
    <w:rsid w:val="001755EF"/>
    <w:rsid w:val="001810F8"/>
    <w:rsid w:val="0018140C"/>
    <w:rsid w:val="00184095"/>
    <w:rsid w:val="0019117D"/>
    <w:rsid w:val="001961FF"/>
    <w:rsid w:val="001979DA"/>
    <w:rsid w:val="001A0D10"/>
    <w:rsid w:val="001A1561"/>
    <w:rsid w:val="001A2038"/>
    <w:rsid w:val="001A7DB4"/>
    <w:rsid w:val="001B12F6"/>
    <w:rsid w:val="001B492B"/>
    <w:rsid w:val="001B78B2"/>
    <w:rsid w:val="001C0C3C"/>
    <w:rsid w:val="001C118A"/>
    <w:rsid w:val="001D645D"/>
    <w:rsid w:val="001F3550"/>
    <w:rsid w:val="001F4071"/>
    <w:rsid w:val="001F7DE0"/>
    <w:rsid w:val="00202502"/>
    <w:rsid w:val="002050D0"/>
    <w:rsid w:val="002120E2"/>
    <w:rsid w:val="002134F0"/>
    <w:rsid w:val="00213A45"/>
    <w:rsid w:val="002140A3"/>
    <w:rsid w:val="00222209"/>
    <w:rsid w:val="00222D5E"/>
    <w:rsid w:val="00224F8F"/>
    <w:rsid w:val="0023244B"/>
    <w:rsid w:val="002331AA"/>
    <w:rsid w:val="00236FB1"/>
    <w:rsid w:val="002441BD"/>
    <w:rsid w:val="00250BCB"/>
    <w:rsid w:val="002626DE"/>
    <w:rsid w:val="00266D7C"/>
    <w:rsid w:val="002670F5"/>
    <w:rsid w:val="0027444F"/>
    <w:rsid w:val="00275CE0"/>
    <w:rsid w:val="002773AB"/>
    <w:rsid w:val="002915BF"/>
    <w:rsid w:val="002928E6"/>
    <w:rsid w:val="00293414"/>
    <w:rsid w:val="002A3E07"/>
    <w:rsid w:val="002B0507"/>
    <w:rsid w:val="002B732B"/>
    <w:rsid w:val="002B7C88"/>
    <w:rsid w:val="002C2CDE"/>
    <w:rsid w:val="002D1A29"/>
    <w:rsid w:val="002D68E0"/>
    <w:rsid w:val="002D75E8"/>
    <w:rsid w:val="002D7CBE"/>
    <w:rsid w:val="002E1976"/>
    <w:rsid w:val="002E51B3"/>
    <w:rsid w:val="002E6F1E"/>
    <w:rsid w:val="002E7DB6"/>
    <w:rsid w:val="002E7E0C"/>
    <w:rsid w:val="002F195A"/>
    <w:rsid w:val="002F774C"/>
    <w:rsid w:val="0030186B"/>
    <w:rsid w:val="003079DB"/>
    <w:rsid w:val="003153CF"/>
    <w:rsid w:val="00316719"/>
    <w:rsid w:val="00317922"/>
    <w:rsid w:val="003202E4"/>
    <w:rsid w:val="003204EE"/>
    <w:rsid w:val="00327945"/>
    <w:rsid w:val="00331E8A"/>
    <w:rsid w:val="0033546E"/>
    <w:rsid w:val="0034069C"/>
    <w:rsid w:val="0034253A"/>
    <w:rsid w:val="00347E41"/>
    <w:rsid w:val="00350589"/>
    <w:rsid w:val="00351A2C"/>
    <w:rsid w:val="00351C74"/>
    <w:rsid w:val="00356345"/>
    <w:rsid w:val="00360E19"/>
    <w:rsid w:val="0036189F"/>
    <w:rsid w:val="0036213E"/>
    <w:rsid w:val="00376921"/>
    <w:rsid w:val="00381F0B"/>
    <w:rsid w:val="00385689"/>
    <w:rsid w:val="00385B96"/>
    <w:rsid w:val="00386929"/>
    <w:rsid w:val="003874D8"/>
    <w:rsid w:val="00392F56"/>
    <w:rsid w:val="003969E4"/>
    <w:rsid w:val="00396B86"/>
    <w:rsid w:val="003A0102"/>
    <w:rsid w:val="003A3C50"/>
    <w:rsid w:val="003A5602"/>
    <w:rsid w:val="003B2336"/>
    <w:rsid w:val="003B655E"/>
    <w:rsid w:val="003C0FCB"/>
    <w:rsid w:val="003C1C1B"/>
    <w:rsid w:val="003C20F3"/>
    <w:rsid w:val="003C41C7"/>
    <w:rsid w:val="003D29DB"/>
    <w:rsid w:val="003D4C61"/>
    <w:rsid w:val="003D797F"/>
    <w:rsid w:val="003D7FE1"/>
    <w:rsid w:val="003E11FD"/>
    <w:rsid w:val="003F20E6"/>
    <w:rsid w:val="003F61DE"/>
    <w:rsid w:val="003F6239"/>
    <w:rsid w:val="003F65BB"/>
    <w:rsid w:val="003F65E0"/>
    <w:rsid w:val="00404224"/>
    <w:rsid w:val="004043CD"/>
    <w:rsid w:val="00410790"/>
    <w:rsid w:val="00421604"/>
    <w:rsid w:val="004445CF"/>
    <w:rsid w:val="00452792"/>
    <w:rsid w:val="00463754"/>
    <w:rsid w:val="00467BFD"/>
    <w:rsid w:val="0047505D"/>
    <w:rsid w:val="00483294"/>
    <w:rsid w:val="004833AF"/>
    <w:rsid w:val="0049705C"/>
    <w:rsid w:val="004A5122"/>
    <w:rsid w:val="004A7922"/>
    <w:rsid w:val="004B4591"/>
    <w:rsid w:val="004B4775"/>
    <w:rsid w:val="004B5D87"/>
    <w:rsid w:val="004C0B57"/>
    <w:rsid w:val="004C437F"/>
    <w:rsid w:val="004D3E57"/>
    <w:rsid w:val="004E2608"/>
    <w:rsid w:val="004E40BF"/>
    <w:rsid w:val="004E47E2"/>
    <w:rsid w:val="004E694B"/>
    <w:rsid w:val="004F32CA"/>
    <w:rsid w:val="004F72C0"/>
    <w:rsid w:val="005018F2"/>
    <w:rsid w:val="00504866"/>
    <w:rsid w:val="00511213"/>
    <w:rsid w:val="0052042F"/>
    <w:rsid w:val="0052075B"/>
    <w:rsid w:val="0052170E"/>
    <w:rsid w:val="00523043"/>
    <w:rsid w:val="005233F3"/>
    <w:rsid w:val="00523C23"/>
    <w:rsid w:val="00523C37"/>
    <w:rsid w:val="0052403E"/>
    <w:rsid w:val="00525D2C"/>
    <w:rsid w:val="00532BEB"/>
    <w:rsid w:val="00533E04"/>
    <w:rsid w:val="00533E62"/>
    <w:rsid w:val="00534C54"/>
    <w:rsid w:val="00540C1A"/>
    <w:rsid w:val="00546066"/>
    <w:rsid w:val="00546D77"/>
    <w:rsid w:val="00547751"/>
    <w:rsid w:val="00555049"/>
    <w:rsid w:val="00556A85"/>
    <w:rsid w:val="005610FB"/>
    <w:rsid w:val="0056245F"/>
    <w:rsid w:val="0057255D"/>
    <w:rsid w:val="0057447B"/>
    <w:rsid w:val="00577A6F"/>
    <w:rsid w:val="0058044A"/>
    <w:rsid w:val="0058130C"/>
    <w:rsid w:val="00581A79"/>
    <w:rsid w:val="00591DC5"/>
    <w:rsid w:val="00592CFA"/>
    <w:rsid w:val="00593F90"/>
    <w:rsid w:val="00595B1E"/>
    <w:rsid w:val="00597FCE"/>
    <w:rsid w:val="005A15C7"/>
    <w:rsid w:val="005A3F47"/>
    <w:rsid w:val="005A742D"/>
    <w:rsid w:val="005B09B5"/>
    <w:rsid w:val="005B3CAC"/>
    <w:rsid w:val="005B5EE8"/>
    <w:rsid w:val="005B6B0B"/>
    <w:rsid w:val="005C1E00"/>
    <w:rsid w:val="005C6623"/>
    <w:rsid w:val="005C7E99"/>
    <w:rsid w:val="005D2AAB"/>
    <w:rsid w:val="005D3E0A"/>
    <w:rsid w:val="005E6623"/>
    <w:rsid w:val="005F391A"/>
    <w:rsid w:val="005F492C"/>
    <w:rsid w:val="005F7BE4"/>
    <w:rsid w:val="006009A1"/>
    <w:rsid w:val="00602577"/>
    <w:rsid w:val="0060513B"/>
    <w:rsid w:val="0060663D"/>
    <w:rsid w:val="00610B8E"/>
    <w:rsid w:val="00613C7F"/>
    <w:rsid w:val="006159D9"/>
    <w:rsid w:val="006240F2"/>
    <w:rsid w:val="0062682C"/>
    <w:rsid w:val="00633F67"/>
    <w:rsid w:val="00636CF1"/>
    <w:rsid w:val="00644128"/>
    <w:rsid w:val="006507E5"/>
    <w:rsid w:val="0065166E"/>
    <w:rsid w:val="006620CE"/>
    <w:rsid w:val="00665339"/>
    <w:rsid w:val="00670821"/>
    <w:rsid w:val="006753DE"/>
    <w:rsid w:val="006914F6"/>
    <w:rsid w:val="006931DC"/>
    <w:rsid w:val="00693F83"/>
    <w:rsid w:val="00695F4F"/>
    <w:rsid w:val="006972A2"/>
    <w:rsid w:val="006B156B"/>
    <w:rsid w:val="006B5085"/>
    <w:rsid w:val="006B6EAF"/>
    <w:rsid w:val="006D22C4"/>
    <w:rsid w:val="006D3E59"/>
    <w:rsid w:val="006D60D4"/>
    <w:rsid w:val="006D6A78"/>
    <w:rsid w:val="006E1A00"/>
    <w:rsid w:val="006E69FB"/>
    <w:rsid w:val="006E7A4F"/>
    <w:rsid w:val="006F09DD"/>
    <w:rsid w:val="006F5548"/>
    <w:rsid w:val="006F561D"/>
    <w:rsid w:val="006F6012"/>
    <w:rsid w:val="006F75BB"/>
    <w:rsid w:val="00701860"/>
    <w:rsid w:val="00704F7A"/>
    <w:rsid w:val="0070586D"/>
    <w:rsid w:val="007076BF"/>
    <w:rsid w:val="0071542B"/>
    <w:rsid w:val="007216C8"/>
    <w:rsid w:val="007218E7"/>
    <w:rsid w:val="00731063"/>
    <w:rsid w:val="007320F1"/>
    <w:rsid w:val="007332BE"/>
    <w:rsid w:val="0074235B"/>
    <w:rsid w:val="00757141"/>
    <w:rsid w:val="00760AB8"/>
    <w:rsid w:val="00764262"/>
    <w:rsid w:val="00767013"/>
    <w:rsid w:val="007721EA"/>
    <w:rsid w:val="00774356"/>
    <w:rsid w:val="00777E1A"/>
    <w:rsid w:val="00783B7C"/>
    <w:rsid w:val="007843F3"/>
    <w:rsid w:val="00785E67"/>
    <w:rsid w:val="0079157B"/>
    <w:rsid w:val="007A1DE6"/>
    <w:rsid w:val="007A3250"/>
    <w:rsid w:val="007C368E"/>
    <w:rsid w:val="007C426A"/>
    <w:rsid w:val="007D3298"/>
    <w:rsid w:val="007D492A"/>
    <w:rsid w:val="007D4B41"/>
    <w:rsid w:val="007E6270"/>
    <w:rsid w:val="007F2EAD"/>
    <w:rsid w:val="007F5881"/>
    <w:rsid w:val="007F6A5E"/>
    <w:rsid w:val="007F7E02"/>
    <w:rsid w:val="008016FA"/>
    <w:rsid w:val="0080688A"/>
    <w:rsid w:val="00815E3A"/>
    <w:rsid w:val="00816E66"/>
    <w:rsid w:val="008210DC"/>
    <w:rsid w:val="00825A9E"/>
    <w:rsid w:val="008317AE"/>
    <w:rsid w:val="00836A25"/>
    <w:rsid w:val="00836D6F"/>
    <w:rsid w:val="00840FCD"/>
    <w:rsid w:val="00841EF2"/>
    <w:rsid w:val="008423B0"/>
    <w:rsid w:val="0084352B"/>
    <w:rsid w:val="00844DA0"/>
    <w:rsid w:val="008479CB"/>
    <w:rsid w:val="00855F21"/>
    <w:rsid w:val="00857CC5"/>
    <w:rsid w:val="00862ACC"/>
    <w:rsid w:val="00870BDE"/>
    <w:rsid w:val="00880CE6"/>
    <w:rsid w:val="008852C2"/>
    <w:rsid w:val="00886904"/>
    <w:rsid w:val="0088744D"/>
    <w:rsid w:val="00890A36"/>
    <w:rsid w:val="00892496"/>
    <w:rsid w:val="0089301C"/>
    <w:rsid w:val="008A011A"/>
    <w:rsid w:val="008A2ED5"/>
    <w:rsid w:val="008B0F35"/>
    <w:rsid w:val="008B205D"/>
    <w:rsid w:val="008C0741"/>
    <w:rsid w:val="008C36A7"/>
    <w:rsid w:val="008C43B1"/>
    <w:rsid w:val="008D10CD"/>
    <w:rsid w:val="008D65C6"/>
    <w:rsid w:val="008E5D4D"/>
    <w:rsid w:val="008E5E15"/>
    <w:rsid w:val="008E6DF2"/>
    <w:rsid w:val="008E724A"/>
    <w:rsid w:val="009039D2"/>
    <w:rsid w:val="00904FF1"/>
    <w:rsid w:val="0091531B"/>
    <w:rsid w:val="00915554"/>
    <w:rsid w:val="009166F5"/>
    <w:rsid w:val="00924B50"/>
    <w:rsid w:val="0092522B"/>
    <w:rsid w:val="009263B1"/>
    <w:rsid w:val="009273DD"/>
    <w:rsid w:val="0093292E"/>
    <w:rsid w:val="00943213"/>
    <w:rsid w:val="00944FB2"/>
    <w:rsid w:val="009455E2"/>
    <w:rsid w:val="00951E22"/>
    <w:rsid w:val="00952AB3"/>
    <w:rsid w:val="0095329A"/>
    <w:rsid w:val="0095381D"/>
    <w:rsid w:val="00954B5F"/>
    <w:rsid w:val="00960711"/>
    <w:rsid w:val="00962CD7"/>
    <w:rsid w:val="00963E17"/>
    <w:rsid w:val="0097457B"/>
    <w:rsid w:val="009805C6"/>
    <w:rsid w:val="009908C8"/>
    <w:rsid w:val="00995BF6"/>
    <w:rsid w:val="00995DA3"/>
    <w:rsid w:val="009A0F9C"/>
    <w:rsid w:val="009A1586"/>
    <w:rsid w:val="009B15D7"/>
    <w:rsid w:val="009B1D71"/>
    <w:rsid w:val="009C7D8A"/>
    <w:rsid w:val="009D16F5"/>
    <w:rsid w:val="009D7B9E"/>
    <w:rsid w:val="009E2795"/>
    <w:rsid w:val="009E2875"/>
    <w:rsid w:val="009E43D3"/>
    <w:rsid w:val="009E44C4"/>
    <w:rsid w:val="009F0E05"/>
    <w:rsid w:val="009F3A3F"/>
    <w:rsid w:val="009F7414"/>
    <w:rsid w:val="00A00764"/>
    <w:rsid w:val="00A05F3C"/>
    <w:rsid w:val="00A102D0"/>
    <w:rsid w:val="00A10FF9"/>
    <w:rsid w:val="00A22A55"/>
    <w:rsid w:val="00A24C00"/>
    <w:rsid w:val="00A255F7"/>
    <w:rsid w:val="00A2697B"/>
    <w:rsid w:val="00A3000A"/>
    <w:rsid w:val="00A31E5B"/>
    <w:rsid w:val="00A32C14"/>
    <w:rsid w:val="00A34D76"/>
    <w:rsid w:val="00A3592F"/>
    <w:rsid w:val="00A37FDD"/>
    <w:rsid w:val="00A42C58"/>
    <w:rsid w:val="00A4516E"/>
    <w:rsid w:val="00A6331A"/>
    <w:rsid w:val="00A67905"/>
    <w:rsid w:val="00A74B73"/>
    <w:rsid w:val="00A77759"/>
    <w:rsid w:val="00A77C88"/>
    <w:rsid w:val="00A82D60"/>
    <w:rsid w:val="00A840F1"/>
    <w:rsid w:val="00A8420E"/>
    <w:rsid w:val="00A86163"/>
    <w:rsid w:val="00AA1C52"/>
    <w:rsid w:val="00AA78AA"/>
    <w:rsid w:val="00AB0760"/>
    <w:rsid w:val="00AB0D26"/>
    <w:rsid w:val="00AB1543"/>
    <w:rsid w:val="00AB176F"/>
    <w:rsid w:val="00AB2BF8"/>
    <w:rsid w:val="00AB388C"/>
    <w:rsid w:val="00AC120A"/>
    <w:rsid w:val="00AC34C5"/>
    <w:rsid w:val="00AC5339"/>
    <w:rsid w:val="00AD37D8"/>
    <w:rsid w:val="00AD3EA0"/>
    <w:rsid w:val="00AE12E7"/>
    <w:rsid w:val="00AE2917"/>
    <w:rsid w:val="00AE2A9D"/>
    <w:rsid w:val="00AE3434"/>
    <w:rsid w:val="00AE40D0"/>
    <w:rsid w:val="00AE7B7F"/>
    <w:rsid w:val="00AF3F38"/>
    <w:rsid w:val="00AF4998"/>
    <w:rsid w:val="00AF5426"/>
    <w:rsid w:val="00AF76F1"/>
    <w:rsid w:val="00B008FD"/>
    <w:rsid w:val="00B07F01"/>
    <w:rsid w:val="00B152D2"/>
    <w:rsid w:val="00B2012D"/>
    <w:rsid w:val="00B2025C"/>
    <w:rsid w:val="00B354F3"/>
    <w:rsid w:val="00B40D6E"/>
    <w:rsid w:val="00B44FCB"/>
    <w:rsid w:val="00B553D2"/>
    <w:rsid w:val="00B57128"/>
    <w:rsid w:val="00B574D0"/>
    <w:rsid w:val="00B671E7"/>
    <w:rsid w:val="00B70352"/>
    <w:rsid w:val="00B7533A"/>
    <w:rsid w:val="00B75BE4"/>
    <w:rsid w:val="00B82F55"/>
    <w:rsid w:val="00B87A8F"/>
    <w:rsid w:val="00B9536A"/>
    <w:rsid w:val="00BA2DFA"/>
    <w:rsid w:val="00BA7636"/>
    <w:rsid w:val="00BB6376"/>
    <w:rsid w:val="00BC1599"/>
    <w:rsid w:val="00BC544A"/>
    <w:rsid w:val="00BD64B2"/>
    <w:rsid w:val="00BE0162"/>
    <w:rsid w:val="00BE3327"/>
    <w:rsid w:val="00BE3BCE"/>
    <w:rsid w:val="00BE48AF"/>
    <w:rsid w:val="00BE5B51"/>
    <w:rsid w:val="00BF0DA5"/>
    <w:rsid w:val="00BF2696"/>
    <w:rsid w:val="00C00E21"/>
    <w:rsid w:val="00C05820"/>
    <w:rsid w:val="00C10894"/>
    <w:rsid w:val="00C12CD1"/>
    <w:rsid w:val="00C2093A"/>
    <w:rsid w:val="00C30B4C"/>
    <w:rsid w:val="00C31890"/>
    <w:rsid w:val="00C47659"/>
    <w:rsid w:val="00C528FE"/>
    <w:rsid w:val="00C55DB0"/>
    <w:rsid w:val="00C57A2C"/>
    <w:rsid w:val="00C601D5"/>
    <w:rsid w:val="00C634A4"/>
    <w:rsid w:val="00C65D11"/>
    <w:rsid w:val="00C754F3"/>
    <w:rsid w:val="00C771C6"/>
    <w:rsid w:val="00C83A41"/>
    <w:rsid w:val="00C86843"/>
    <w:rsid w:val="00C90C9B"/>
    <w:rsid w:val="00C93AB5"/>
    <w:rsid w:val="00C96934"/>
    <w:rsid w:val="00C97264"/>
    <w:rsid w:val="00CA4991"/>
    <w:rsid w:val="00CA6E2C"/>
    <w:rsid w:val="00CA7124"/>
    <w:rsid w:val="00CA7149"/>
    <w:rsid w:val="00CB00FE"/>
    <w:rsid w:val="00CB2DBE"/>
    <w:rsid w:val="00CB397C"/>
    <w:rsid w:val="00CC4AF3"/>
    <w:rsid w:val="00CC5554"/>
    <w:rsid w:val="00CD073D"/>
    <w:rsid w:val="00CE0D64"/>
    <w:rsid w:val="00CE2176"/>
    <w:rsid w:val="00CE2484"/>
    <w:rsid w:val="00CF5C3F"/>
    <w:rsid w:val="00D03B9D"/>
    <w:rsid w:val="00D07865"/>
    <w:rsid w:val="00D12675"/>
    <w:rsid w:val="00D13FB5"/>
    <w:rsid w:val="00D175AA"/>
    <w:rsid w:val="00D30B7A"/>
    <w:rsid w:val="00D32483"/>
    <w:rsid w:val="00D4745A"/>
    <w:rsid w:val="00D4793F"/>
    <w:rsid w:val="00D52235"/>
    <w:rsid w:val="00D547F7"/>
    <w:rsid w:val="00D56C9F"/>
    <w:rsid w:val="00D654C4"/>
    <w:rsid w:val="00D663EC"/>
    <w:rsid w:val="00D73D22"/>
    <w:rsid w:val="00D767B6"/>
    <w:rsid w:val="00D8148A"/>
    <w:rsid w:val="00D81BA1"/>
    <w:rsid w:val="00D830F8"/>
    <w:rsid w:val="00D83AE8"/>
    <w:rsid w:val="00D929D2"/>
    <w:rsid w:val="00D93AAE"/>
    <w:rsid w:val="00D96EFA"/>
    <w:rsid w:val="00DA078A"/>
    <w:rsid w:val="00DA0E87"/>
    <w:rsid w:val="00DA316F"/>
    <w:rsid w:val="00DA3442"/>
    <w:rsid w:val="00DB3FDE"/>
    <w:rsid w:val="00DC1B55"/>
    <w:rsid w:val="00DD0B61"/>
    <w:rsid w:val="00DD0F1A"/>
    <w:rsid w:val="00DD107B"/>
    <w:rsid w:val="00DE3CD5"/>
    <w:rsid w:val="00DF13D5"/>
    <w:rsid w:val="00DF29FA"/>
    <w:rsid w:val="00E030AC"/>
    <w:rsid w:val="00E040D5"/>
    <w:rsid w:val="00E067B1"/>
    <w:rsid w:val="00E14EDB"/>
    <w:rsid w:val="00E161BA"/>
    <w:rsid w:val="00E173C8"/>
    <w:rsid w:val="00E23F01"/>
    <w:rsid w:val="00E2508A"/>
    <w:rsid w:val="00E266FD"/>
    <w:rsid w:val="00E324B3"/>
    <w:rsid w:val="00E33DD8"/>
    <w:rsid w:val="00E37611"/>
    <w:rsid w:val="00E42F24"/>
    <w:rsid w:val="00E476D2"/>
    <w:rsid w:val="00E47799"/>
    <w:rsid w:val="00E50B82"/>
    <w:rsid w:val="00E5300A"/>
    <w:rsid w:val="00E539A3"/>
    <w:rsid w:val="00E558DC"/>
    <w:rsid w:val="00E60C0F"/>
    <w:rsid w:val="00E64F7A"/>
    <w:rsid w:val="00E700EA"/>
    <w:rsid w:val="00E71F88"/>
    <w:rsid w:val="00E72789"/>
    <w:rsid w:val="00E736D7"/>
    <w:rsid w:val="00E75F77"/>
    <w:rsid w:val="00E83307"/>
    <w:rsid w:val="00E919E5"/>
    <w:rsid w:val="00E96870"/>
    <w:rsid w:val="00E9792A"/>
    <w:rsid w:val="00EA1C54"/>
    <w:rsid w:val="00EB2099"/>
    <w:rsid w:val="00EC24E7"/>
    <w:rsid w:val="00EC3938"/>
    <w:rsid w:val="00EC4AF4"/>
    <w:rsid w:val="00EC5AE1"/>
    <w:rsid w:val="00ED1D12"/>
    <w:rsid w:val="00ED329E"/>
    <w:rsid w:val="00ED7A46"/>
    <w:rsid w:val="00EE1AB1"/>
    <w:rsid w:val="00EE1BE7"/>
    <w:rsid w:val="00EE3FA7"/>
    <w:rsid w:val="00EE6802"/>
    <w:rsid w:val="00EF49F9"/>
    <w:rsid w:val="00EF5EE7"/>
    <w:rsid w:val="00F00AFF"/>
    <w:rsid w:val="00F0104D"/>
    <w:rsid w:val="00F04A16"/>
    <w:rsid w:val="00F10422"/>
    <w:rsid w:val="00F11233"/>
    <w:rsid w:val="00F14A11"/>
    <w:rsid w:val="00F21638"/>
    <w:rsid w:val="00F23D00"/>
    <w:rsid w:val="00F302F9"/>
    <w:rsid w:val="00F40B45"/>
    <w:rsid w:val="00F518DC"/>
    <w:rsid w:val="00F5200B"/>
    <w:rsid w:val="00F73133"/>
    <w:rsid w:val="00F8003E"/>
    <w:rsid w:val="00F85FA4"/>
    <w:rsid w:val="00F87FE2"/>
    <w:rsid w:val="00F909F1"/>
    <w:rsid w:val="00F91861"/>
    <w:rsid w:val="00F92DC0"/>
    <w:rsid w:val="00F93DF3"/>
    <w:rsid w:val="00FA4D05"/>
    <w:rsid w:val="00FA59D1"/>
    <w:rsid w:val="00FB2D4D"/>
    <w:rsid w:val="00FC5B8B"/>
    <w:rsid w:val="00FC6586"/>
    <w:rsid w:val="00FD1F85"/>
    <w:rsid w:val="00FD6227"/>
    <w:rsid w:val="00FF6883"/>
    <w:rsid w:val="0CB7A8D6"/>
    <w:rsid w:val="1E86B458"/>
    <w:rsid w:val="2C0A5285"/>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81A7"/>
  <w15:chartTrackingRefBased/>
  <w15:docId w15:val="{0197DEBE-530D-49DD-AAA5-22DD865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B50"/>
    <w:rPr>
      <w:color w:val="595959" w:themeColor="text1" w:themeTint="A6"/>
    </w:rPr>
  </w:style>
  <w:style w:type="paragraph" w:styleId="Kop1">
    <w:name w:val="heading 1"/>
    <w:basedOn w:val="Standaard"/>
    <w:next w:val="Standaard"/>
    <w:link w:val="Kop1Char"/>
    <w:uiPriority w:val="9"/>
    <w:qFormat/>
    <w:rsid w:val="00924B50"/>
    <w:pPr>
      <w:keepNext/>
      <w:keepLines/>
      <w:numPr>
        <w:numId w:val="2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24B50"/>
    <w:pPr>
      <w:keepNext/>
      <w:keepLines/>
      <w:numPr>
        <w:ilvl w:val="1"/>
        <w:numId w:val="2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24B50"/>
    <w:pPr>
      <w:keepNext/>
      <w:keepLines/>
      <w:numPr>
        <w:ilvl w:val="2"/>
        <w:numId w:val="2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24B5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924B50"/>
    <w:pPr>
      <w:keepNext/>
      <w:keepLines/>
      <w:numPr>
        <w:ilvl w:val="4"/>
        <w:numId w:val="2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24B50"/>
    <w:pPr>
      <w:keepNext/>
      <w:keepLines/>
      <w:numPr>
        <w:ilvl w:val="5"/>
        <w:numId w:val="2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24B50"/>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24B5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24B5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924B50"/>
    <w:pPr>
      <w:ind w:left="720"/>
      <w:contextualSpacing/>
    </w:pPr>
  </w:style>
  <w:style w:type="character" w:customStyle="1" w:styleId="LijstalineaChar">
    <w:name w:val="Lijstalinea Char"/>
    <w:basedOn w:val="Standaardalinea-lettertype"/>
    <w:link w:val="Lijstalinea"/>
    <w:uiPriority w:val="34"/>
    <w:rsid w:val="00924B50"/>
    <w:rPr>
      <w:color w:val="595959" w:themeColor="text1" w:themeTint="A6"/>
    </w:rPr>
  </w:style>
  <w:style w:type="paragraph" w:customStyle="1" w:styleId="Opsomming1">
    <w:name w:val="Opsomming1"/>
    <w:basedOn w:val="Lijstalinea"/>
    <w:link w:val="Opsomming1Char"/>
    <w:qFormat/>
    <w:rsid w:val="00924B50"/>
    <w:pPr>
      <w:numPr>
        <w:numId w:val="23"/>
      </w:numPr>
    </w:pPr>
  </w:style>
  <w:style w:type="character" w:customStyle="1" w:styleId="Opsomming1Char">
    <w:name w:val="Opsomming1 Char"/>
    <w:basedOn w:val="LijstalineaChar"/>
    <w:link w:val="Opsomming1"/>
    <w:rsid w:val="00924B50"/>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924B50"/>
    <w:pPr>
      <w:numPr>
        <w:ilvl w:val="2"/>
        <w:numId w:val="10"/>
      </w:numPr>
    </w:pPr>
  </w:style>
  <w:style w:type="character" w:customStyle="1" w:styleId="Opsomming3Char">
    <w:name w:val="Opsomming3 Char"/>
    <w:basedOn w:val="LijstalineaChar"/>
    <w:link w:val="Opsomming3"/>
    <w:rsid w:val="00924B50"/>
    <w:rPr>
      <w:color w:val="595959" w:themeColor="text1" w:themeTint="A6"/>
    </w:rPr>
  </w:style>
  <w:style w:type="character" w:customStyle="1" w:styleId="Kop1Char">
    <w:name w:val="Kop 1 Char"/>
    <w:basedOn w:val="Standaardalinea-lettertype"/>
    <w:link w:val="Kop1"/>
    <w:uiPriority w:val="9"/>
    <w:rsid w:val="00924B50"/>
    <w:rPr>
      <w:rFonts w:eastAsiaTheme="majorEastAsia" w:cstheme="minorHAnsi"/>
      <w:b/>
      <w:color w:val="AE2081"/>
      <w:sz w:val="32"/>
      <w:szCs w:val="32"/>
    </w:rPr>
  </w:style>
  <w:style w:type="paragraph" w:customStyle="1" w:styleId="Afbops1">
    <w:name w:val="Afb_ops1"/>
    <w:basedOn w:val="Opsomming3"/>
    <w:link w:val="Afbops1Char"/>
    <w:qFormat/>
    <w:rsid w:val="00924B50"/>
    <w:pPr>
      <w:numPr>
        <w:ilvl w:val="0"/>
        <w:numId w:val="11"/>
      </w:numPr>
      <w:spacing w:after="120"/>
    </w:pPr>
    <w:rPr>
      <w:color w:val="1F4E79" w:themeColor="accent1" w:themeShade="80"/>
    </w:rPr>
  </w:style>
  <w:style w:type="character" w:customStyle="1" w:styleId="Afbops1Char">
    <w:name w:val="Afb_ops1 Char"/>
    <w:basedOn w:val="Opsomming3Char"/>
    <w:link w:val="Afbops1"/>
    <w:rsid w:val="00924B50"/>
    <w:rPr>
      <w:color w:val="1F4E79" w:themeColor="accent1" w:themeShade="80"/>
    </w:rPr>
  </w:style>
  <w:style w:type="character" w:customStyle="1" w:styleId="Kop2Char">
    <w:name w:val="Kop 2 Char"/>
    <w:basedOn w:val="Standaardalinea-lettertype"/>
    <w:link w:val="Kop2"/>
    <w:uiPriority w:val="9"/>
    <w:rsid w:val="00924B50"/>
    <w:rPr>
      <w:rFonts w:eastAsiaTheme="majorEastAsia" w:cstheme="minorHAnsi"/>
      <w:b/>
      <w:color w:val="002060"/>
      <w:sz w:val="32"/>
      <w:szCs w:val="28"/>
    </w:rPr>
  </w:style>
  <w:style w:type="paragraph" w:customStyle="1" w:styleId="Afbops2">
    <w:name w:val="Afb_ops2"/>
    <w:basedOn w:val="Afbops1"/>
    <w:link w:val="Afbops2Char"/>
    <w:qFormat/>
    <w:rsid w:val="00924B50"/>
    <w:pPr>
      <w:numPr>
        <w:numId w:val="12"/>
      </w:numPr>
    </w:pPr>
  </w:style>
  <w:style w:type="character" w:customStyle="1" w:styleId="Afbops2Char">
    <w:name w:val="Afb_ops2 Char"/>
    <w:basedOn w:val="Afbops1Char"/>
    <w:link w:val="Afbops2"/>
    <w:rsid w:val="00924B50"/>
    <w:rPr>
      <w:color w:val="1F4E79" w:themeColor="accent1" w:themeShade="80"/>
    </w:rPr>
  </w:style>
  <w:style w:type="character" w:customStyle="1" w:styleId="Kop3Char">
    <w:name w:val="Kop 3 Char"/>
    <w:basedOn w:val="Standaardalinea-lettertype"/>
    <w:link w:val="Kop3"/>
    <w:uiPriority w:val="9"/>
    <w:rsid w:val="00924B50"/>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924B50"/>
    <w:rPr>
      <w:b/>
      <w:i/>
      <w:color w:val="2E74B5" w:themeColor="accent1" w:themeShade="BF"/>
      <w:sz w:val="26"/>
      <w:szCs w:val="26"/>
    </w:rPr>
  </w:style>
  <w:style w:type="character" w:customStyle="1" w:styleId="Kop5Char">
    <w:name w:val="Kop 5 Char"/>
    <w:basedOn w:val="Standaardalinea-lettertype"/>
    <w:link w:val="Kop5"/>
    <w:uiPriority w:val="9"/>
    <w:rsid w:val="00924B50"/>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924B50"/>
    <w:pPr>
      <w:numPr>
        <w:ilvl w:val="1"/>
        <w:numId w:val="14"/>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4B5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24B50"/>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24B50"/>
    <w:rPr>
      <w:b/>
      <w:color w:val="1F4E79" w:themeColor="accent1" w:themeShade="80"/>
      <w:sz w:val="24"/>
    </w:rPr>
  </w:style>
  <w:style w:type="character" w:customStyle="1" w:styleId="Kop6Char">
    <w:name w:val="Kop 6 Char"/>
    <w:basedOn w:val="Standaardalinea-lettertype"/>
    <w:link w:val="Kop6"/>
    <w:uiPriority w:val="9"/>
    <w:rsid w:val="00924B50"/>
    <w:rPr>
      <w:rFonts w:eastAsiaTheme="majorEastAsia" w:cstheme="minorHAnsi"/>
      <w:b/>
      <w:i/>
      <w:color w:val="0070C0"/>
    </w:rPr>
  </w:style>
  <w:style w:type="paragraph" w:styleId="Geenafstand">
    <w:name w:val="No Spacing"/>
    <w:uiPriority w:val="1"/>
    <w:qFormat/>
    <w:rsid w:val="00924B5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24B50"/>
    <w:rPr>
      <w:color w:val="954F72" w:themeColor="followedHyperlink"/>
      <w:u w:val="single"/>
    </w:rPr>
  </w:style>
  <w:style w:type="character" w:styleId="Hyperlink">
    <w:name w:val="Hyperlink"/>
    <w:basedOn w:val="Standaardalinea-lettertype"/>
    <w:uiPriority w:val="99"/>
    <w:unhideWhenUsed/>
    <w:rsid w:val="00924B50"/>
    <w:rPr>
      <w:color w:val="0563C1" w:themeColor="hyperlink"/>
      <w:u w:val="single"/>
    </w:rPr>
  </w:style>
  <w:style w:type="character" w:customStyle="1" w:styleId="Hyperlink0">
    <w:name w:val="Hyperlink.0"/>
    <w:basedOn w:val="Standaardalinea-lettertype"/>
    <w:rsid w:val="00924B5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24B5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24B5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24B5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24B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4B50"/>
    <w:rPr>
      <w:color w:val="595959" w:themeColor="text1" w:themeTint="A6"/>
    </w:rPr>
  </w:style>
  <w:style w:type="character" w:customStyle="1" w:styleId="Lexicon">
    <w:name w:val="Lexicon"/>
    <w:basedOn w:val="Standaardalinea-lettertype"/>
    <w:uiPriority w:val="1"/>
    <w:qFormat/>
    <w:rsid w:val="00924B50"/>
    <w:rPr>
      <w:color w:val="14A436"/>
      <w:u w:val="single"/>
    </w:rPr>
  </w:style>
  <w:style w:type="character" w:styleId="Nadruk">
    <w:name w:val="Emphasis"/>
    <w:basedOn w:val="Standaardalinea-lettertype"/>
    <w:uiPriority w:val="20"/>
    <w:qFormat/>
    <w:rsid w:val="00924B5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24B50"/>
    <w:pPr>
      <w:numPr>
        <w:numId w:val="20"/>
      </w:numPr>
      <w:spacing w:after="240"/>
    </w:pPr>
    <w:rPr>
      <w:b/>
      <w:color w:val="1F4E79" w:themeColor="accent1" w:themeShade="80"/>
      <w:sz w:val="24"/>
      <w:szCs w:val="24"/>
    </w:rPr>
  </w:style>
  <w:style w:type="character" w:customStyle="1" w:styleId="OpsommingdoelChar">
    <w:name w:val="Opsomming doel Char"/>
    <w:basedOn w:val="DoelChar"/>
    <w:link w:val="Opsommingdoel"/>
    <w:rsid w:val="00924B50"/>
    <w:rPr>
      <w:b/>
      <w:color w:val="1F4E79" w:themeColor="accent1" w:themeShade="80"/>
      <w:sz w:val="24"/>
      <w:szCs w:val="24"/>
    </w:rPr>
  </w:style>
  <w:style w:type="paragraph" w:customStyle="1" w:styleId="Opsomming2">
    <w:name w:val="Opsomming2"/>
    <w:basedOn w:val="Lijstalinea"/>
    <w:link w:val="Opsomming2Char"/>
    <w:qFormat/>
    <w:rsid w:val="00924B50"/>
    <w:pPr>
      <w:numPr>
        <w:numId w:val="21"/>
      </w:numPr>
    </w:pPr>
  </w:style>
  <w:style w:type="character" w:customStyle="1" w:styleId="Opsomming2Char">
    <w:name w:val="Opsomming2 Char"/>
    <w:basedOn w:val="LijstalineaChar"/>
    <w:link w:val="Opsomming2"/>
    <w:rsid w:val="00924B50"/>
    <w:rPr>
      <w:color w:val="595959" w:themeColor="text1" w:themeTint="A6"/>
    </w:rPr>
  </w:style>
  <w:style w:type="character" w:customStyle="1" w:styleId="Kop7Char">
    <w:name w:val="Kop 7 Char"/>
    <w:basedOn w:val="Standaardalinea-lettertype"/>
    <w:link w:val="Kop7"/>
    <w:uiPriority w:val="9"/>
    <w:rsid w:val="00924B5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24B5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24B5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24B50"/>
    <w:pPr>
      <w:numPr>
        <w:numId w:val="22"/>
      </w:numPr>
    </w:pPr>
  </w:style>
  <w:style w:type="character" w:customStyle="1" w:styleId="Opsomming4Char">
    <w:name w:val="Opsomming4 Char"/>
    <w:basedOn w:val="Opsomming1Char"/>
    <w:link w:val="Opsomming4"/>
    <w:rsid w:val="00924B50"/>
    <w:rPr>
      <w:color w:val="595959" w:themeColor="text1" w:themeTint="A6"/>
    </w:rPr>
  </w:style>
  <w:style w:type="paragraph" w:customStyle="1" w:styleId="Opsomming5">
    <w:name w:val="Opsomming5"/>
    <w:basedOn w:val="Lijstalinea"/>
    <w:link w:val="Opsomming5Char"/>
    <w:rsid w:val="00924B50"/>
    <w:pPr>
      <w:numPr>
        <w:ilvl w:val="1"/>
        <w:numId w:val="22"/>
      </w:numPr>
      <w:tabs>
        <w:tab w:val="num" w:pos="1503"/>
      </w:tabs>
    </w:pPr>
  </w:style>
  <w:style w:type="character" w:customStyle="1" w:styleId="Opsomming5Char">
    <w:name w:val="Opsomming5 Char"/>
    <w:basedOn w:val="Opsomming2Char"/>
    <w:link w:val="Opsomming5"/>
    <w:rsid w:val="00924B50"/>
    <w:rPr>
      <w:color w:val="595959" w:themeColor="text1" w:themeTint="A6"/>
    </w:rPr>
  </w:style>
  <w:style w:type="paragraph" w:customStyle="1" w:styleId="Opsomming6">
    <w:name w:val="Opsomming6"/>
    <w:basedOn w:val="Lijstalinea"/>
    <w:link w:val="Opsomming6Char"/>
    <w:qFormat/>
    <w:rsid w:val="00924B50"/>
    <w:pPr>
      <w:numPr>
        <w:ilvl w:val="2"/>
        <w:numId w:val="23"/>
      </w:numPr>
      <w:tabs>
        <w:tab w:val="num" w:pos="1900"/>
      </w:tabs>
    </w:pPr>
  </w:style>
  <w:style w:type="character" w:customStyle="1" w:styleId="Opsomming6Char">
    <w:name w:val="Opsomming6 Char"/>
    <w:basedOn w:val="Opsomming3Char"/>
    <w:link w:val="Opsomming6"/>
    <w:rsid w:val="00924B50"/>
    <w:rPr>
      <w:color w:val="595959" w:themeColor="text1" w:themeTint="A6"/>
    </w:rPr>
  </w:style>
  <w:style w:type="character" w:customStyle="1" w:styleId="pop-up">
    <w:name w:val="pop-up"/>
    <w:basedOn w:val="Standaardalinea-lettertype"/>
    <w:uiPriority w:val="1"/>
    <w:qFormat/>
    <w:rsid w:val="00924B50"/>
    <w:rPr>
      <w:color w:val="7030A0"/>
      <w:u w:val="single"/>
    </w:rPr>
  </w:style>
  <w:style w:type="paragraph" w:customStyle="1" w:styleId="Subrubriek">
    <w:name w:val="Subrubriek"/>
    <w:basedOn w:val="Kop3"/>
    <w:qFormat/>
    <w:rsid w:val="00924B50"/>
    <w:rPr>
      <w:i/>
    </w:rPr>
  </w:style>
  <w:style w:type="table" w:styleId="Tabelraster">
    <w:name w:val="Table Grid"/>
    <w:basedOn w:val="Standaardtabel"/>
    <w:uiPriority w:val="39"/>
    <w:rsid w:val="0092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24B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24B5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24B5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24B50"/>
    <w:rPr>
      <w:color w:val="808080"/>
    </w:rPr>
  </w:style>
  <w:style w:type="paragraph" w:styleId="Titel">
    <w:name w:val="Title"/>
    <w:basedOn w:val="Standaard"/>
    <w:next w:val="Standaard"/>
    <w:link w:val="TitelChar"/>
    <w:uiPriority w:val="10"/>
    <w:rsid w:val="00924B5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24B5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24B50"/>
    <w:rPr>
      <w:sz w:val="16"/>
      <w:szCs w:val="16"/>
    </w:rPr>
  </w:style>
  <w:style w:type="character" w:styleId="Voetnootmarkering">
    <w:name w:val="footnote reference"/>
    <w:basedOn w:val="Standaardalinea-lettertype"/>
    <w:uiPriority w:val="99"/>
    <w:semiHidden/>
    <w:unhideWhenUsed/>
    <w:rsid w:val="00924B50"/>
    <w:rPr>
      <w:vertAlign w:val="superscript"/>
    </w:rPr>
  </w:style>
  <w:style w:type="paragraph" w:styleId="Voettekst">
    <w:name w:val="footer"/>
    <w:basedOn w:val="Standaard"/>
    <w:link w:val="VoettekstChar"/>
    <w:uiPriority w:val="99"/>
    <w:unhideWhenUsed/>
    <w:rsid w:val="00924B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B50"/>
    <w:rPr>
      <w:color w:val="595959" w:themeColor="text1" w:themeTint="A6"/>
    </w:rPr>
  </w:style>
  <w:style w:type="paragraph" w:customStyle="1" w:styleId="Wenk">
    <w:name w:val="Wenk"/>
    <w:basedOn w:val="Lijstalinea"/>
    <w:link w:val="WenkChar"/>
    <w:qFormat/>
    <w:rsid w:val="00924B50"/>
    <w:pPr>
      <w:widowControl w:val="0"/>
      <w:numPr>
        <w:numId w:val="5"/>
      </w:numPr>
      <w:spacing w:after="120"/>
      <w:contextualSpacing w:val="0"/>
    </w:pPr>
  </w:style>
  <w:style w:type="paragraph" w:customStyle="1" w:styleId="Wenkops1">
    <w:name w:val="Wenk_ops1"/>
    <w:basedOn w:val="Opsomming1"/>
    <w:qFormat/>
    <w:rsid w:val="00924B50"/>
    <w:pPr>
      <w:numPr>
        <w:ilvl w:val="2"/>
        <w:numId w:val="26"/>
      </w:numPr>
      <w:spacing w:after="120"/>
    </w:pPr>
  </w:style>
  <w:style w:type="paragraph" w:customStyle="1" w:styleId="Wenkops2">
    <w:name w:val="Wenk_ops2"/>
    <w:basedOn w:val="Wenkops1"/>
    <w:qFormat/>
    <w:rsid w:val="00924B50"/>
    <w:pPr>
      <w:numPr>
        <w:ilvl w:val="0"/>
        <w:numId w:val="27"/>
      </w:numPr>
    </w:pPr>
  </w:style>
  <w:style w:type="paragraph" w:styleId="Kopvaninhoudsopgave">
    <w:name w:val="TOC Heading"/>
    <w:basedOn w:val="Kop1"/>
    <w:next w:val="Standaard"/>
    <w:uiPriority w:val="39"/>
    <w:unhideWhenUsed/>
    <w:rsid w:val="00924B5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24B50"/>
    <w:pPr>
      <w:ind w:left="1871"/>
      <w:jc w:val="right"/>
    </w:pPr>
  </w:style>
  <w:style w:type="character" w:customStyle="1" w:styleId="SamenhangChar">
    <w:name w:val="Samenhang Char"/>
    <w:basedOn w:val="Standaardalinea-lettertype"/>
    <w:link w:val="Samenhang"/>
    <w:rsid w:val="00924B50"/>
    <w:rPr>
      <w:color w:val="595959" w:themeColor="text1" w:themeTint="A6"/>
    </w:rPr>
  </w:style>
  <w:style w:type="paragraph" w:customStyle="1" w:styleId="MDSMDBK">
    <w:name w:val="MD + SMD + BK"/>
    <w:basedOn w:val="Standaard"/>
    <w:next w:val="Standaard"/>
    <w:link w:val="MDSMDBKChar"/>
    <w:qFormat/>
    <w:rsid w:val="00924B50"/>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link w:val="WenkDuidingChar"/>
    <w:qFormat/>
    <w:rsid w:val="00924B50"/>
    <w:pPr>
      <w:numPr>
        <w:numId w:val="6"/>
      </w:numPr>
    </w:pPr>
  </w:style>
  <w:style w:type="paragraph" w:customStyle="1" w:styleId="Wenkextra">
    <w:name w:val="Wenk : extra"/>
    <w:basedOn w:val="WenkDuiding"/>
    <w:link w:val="WenkextraChar"/>
    <w:qFormat/>
    <w:rsid w:val="00924B50"/>
    <w:pPr>
      <w:numPr>
        <w:numId w:val="7"/>
      </w:numPr>
    </w:pPr>
  </w:style>
  <w:style w:type="paragraph" w:customStyle="1" w:styleId="Doelkeuze">
    <w:name w:val="Doel: keuze"/>
    <w:basedOn w:val="Standaard"/>
    <w:next w:val="Doel"/>
    <w:link w:val="DoelkeuzeChar"/>
    <w:qFormat/>
    <w:rsid w:val="00924B50"/>
    <w:pPr>
      <w:numPr>
        <w:numId w:val="17"/>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924B50"/>
    <w:rPr>
      <w:b/>
      <w:color w:val="808080" w:themeColor="background1" w:themeShade="80"/>
      <w:sz w:val="24"/>
    </w:rPr>
  </w:style>
  <w:style w:type="paragraph" w:customStyle="1" w:styleId="Leerplannaam">
    <w:name w:val="Leerplannaam"/>
    <w:basedOn w:val="Standaard"/>
    <w:link w:val="LeerplannaamChar"/>
    <w:qFormat/>
    <w:rsid w:val="00924B5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24B50"/>
    <w:rPr>
      <w:rFonts w:ascii="Trebuchet MS" w:hAnsi="Trebuchet MS"/>
      <w:b/>
      <w:color w:val="FFFFFF" w:themeColor="background1"/>
      <w:sz w:val="44"/>
      <w:szCs w:val="44"/>
    </w:rPr>
  </w:style>
  <w:style w:type="paragraph" w:customStyle="1" w:styleId="Kennis">
    <w:name w:val="Kennis"/>
    <w:basedOn w:val="MDSMDBK"/>
    <w:link w:val="KennisChar"/>
    <w:qFormat/>
    <w:rsid w:val="00924B50"/>
    <w:pPr>
      <w:numPr>
        <w:numId w:val="18"/>
      </w:numPr>
      <w:contextualSpacing/>
      <w:outlineLvl w:val="5"/>
    </w:pPr>
    <w:rPr>
      <w:b w:val="0"/>
      <w:bCs/>
    </w:rPr>
  </w:style>
  <w:style w:type="character" w:customStyle="1" w:styleId="MDSMDBKChar">
    <w:name w:val="MD + SMD + BK Char"/>
    <w:basedOn w:val="Standaardalinea-lettertype"/>
    <w:link w:val="MDSMDBK"/>
    <w:rsid w:val="00924B5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24B5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24B50"/>
    <w:pPr>
      <w:numPr>
        <w:numId w:val="19"/>
      </w:numPr>
      <w:spacing w:before="0" w:after="0"/>
      <w:contextualSpacing w:val="0"/>
    </w:pPr>
  </w:style>
  <w:style w:type="character" w:customStyle="1" w:styleId="KennisopsommingChar">
    <w:name w:val="Kennis opsomming Char"/>
    <w:basedOn w:val="KennisChar"/>
    <w:link w:val="Kennisopsomming"/>
    <w:rsid w:val="00924B50"/>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924B50"/>
    <w:pPr>
      <w:outlineLvl w:val="3"/>
      <w15:collapsed/>
    </w:pPr>
  </w:style>
  <w:style w:type="character" w:customStyle="1" w:styleId="ui-provider">
    <w:name w:val="ui-provider"/>
    <w:basedOn w:val="Standaardalinea-lettertype"/>
    <w:rsid w:val="00924B50"/>
  </w:style>
  <w:style w:type="character" w:customStyle="1" w:styleId="eop">
    <w:name w:val="eop"/>
    <w:basedOn w:val="Standaardalinea-lettertype"/>
    <w:rsid w:val="00924B50"/>
  </w:style>
  <w:style w:type="paragraph" w:customStyle="1" w:styleId="paragraph">
    <w:name w:val="paragraph"/>
    <w:basedOn w:val="Standaard"/>
    <w:link w:val="paragraphChar"/>
    <w:rsid w:val="00924B5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924B50"/>
  </w:style>
  <w:style w:type="character" w:customStyle="1" w:styleId="paragraphChar">
    <w:name w:val="paragraph Char"/>
    <w:basedOn w:val="Standaardalinea-lettertype"/>
    <w:link w:val="paragraph"/>
    <w:rsid w:val="00924B50"/>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924B50"/>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24B50"/>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24B50"/>
    <w:pPr>
      <w:spacing w:after="100"/>
      <w:ind w:left="660"/>
    </w:pPr>
  </w:style>
  <w:style w:type="paragraph" w:styleId="Inhopg5">
    <w:name w:val="toc 5"/>
    <w:basedOn w:val="Standaard"/>
    <w:next w:val="Standaard"/>
    <w:autoRedefine/>
    <w:uiPriority w:val="39"/>
    <w:unhideWhenUsed/>
    <w:rsid w:val="00924B50"/>
    <w:pPr>
      <w:spacing w:after="100"/>
      <w:ind w:left="880"/>
    </w:pPr>
  </w:style>
  <w:style w:type="paragraph" w:customStyle="1" w:styleId="DoelExtra">
    <w:name w:val="Doel: Extra"/>
    <w:basedOn w:val="Doel"/>
    <w:next w:val="Doel"/>
    <w:link w:val="DoelExtraChar"/>
    <w:qFormat/>
    <w:rsid w:val="00924B50"/>
    <w:pPr>
      <w:numPr>
        <w:numId w:val="16"/>
      </w:numPr>
    </w:pPr>
  </w:style>
  <w:style w:type="character" w:customStyle="1" w:styleId="DoelExtraChar">
    <w:name w:val="Doel: Extra Char"/>
    <w:basedOn w:val="DoelChar"/>
    <w:link w:val="DoelExtra"/>
    <w:rsid w:val="00924B50"/>
    <w:rPr>
      <w:b/>
      <w:color w:val="1F4E79" w:themeColor="accent1" w:themeShade="80"/>
      <w:sz w:val="24"/>
    </w:rPr>
  </w:style>
  <w:style w:type="paragraph" w:customStyle="1" w:styleId="Afbakeningalleen">
    <w:name w:val="Afbakening alleen"/>
    <w:basedOn w:val="Afbeersteitem"/>
    <w:next w:val="Wenk"/>
    <w:qFormat/>
    <w:rsid w:val="00924B50"/>
    <w:pPr>
      <w:spacing w:after="240"/>
      <w:ind w:left="1418" w:hanging="482"/>
    </w:pPr>
  </w:style>
  <w:style w:type="paragraph" w:customStyle="1" w:styleId="Opsommingbijkeuzedoel">
    <w:name w:val="Opsomming bij keuzedoel"/>
    <w:basedOn w:val="Opsommingdoel"/>
    <w:qFormat/>
    <w:rsid w:val="00924B50"/>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924B50"/>
    <w:pPr>
      <w:numPr>
        <w:numId w:val="0"/>
      </w:numPr>
    </w:pPr>
  </w:style>
  <w:style w:type="character" w:customStyle="1" w:styleId="OnderliggendekennisopsommingChar">
    <w:name w:val="Onderliggende kennis (opsomming) Char"/>
    <w:basedOn w:val="KennisChar"/>
    <w:link w:val="Onderliggendekennisopsomming"/>
    <w:rsid w:val="00924B50"/>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760AB8"/>
    <w:pPr>
      <w:numPr>
        <w:numId w:val="0"/>
      </w:numPr>
      <w:ind w:left="1701" w:hanging="964"/>
    </w:pPr>
  </w:style>
  <w:style w:type="paragraph" w:customStyle="1" w:styleId="Samenhanggraad2">
    <w:name w:val="Samenhang graad2"/>
    <w:basedOn w:val="Wenkextra"/>
    <w:qFormat/>
    <w:rsid w:val="00A24C00"/>
    <w:pPr>
      <w:numPr>
        <w:numId w:val="0"/>
      </w:numPr>
      <w:tabs>
        <w:tab w:val="num" w:pos="2268"/>
      </w:tabs>
      <w:ind w:left="2268" w:hanging="170"/>
    </w:pPr>
    <w:rPr>
      <w:bCs/>
    </w:rPr>
  </w:style>
  <w:style w:type="table" w:customStyle="1" w:styleId="Tabelraster5">
    <w:name w:val="Tabelraster5"/>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D797F"/>
    <w:pPr>
      <w:spacing w:after="0" w:line="240" w:lineRule="auto"/>
    </w:pPr>
    <w:rPr>
      <w:color w:val="595959" w:themeColor="text1" w:themeTint="A6"/>
    </w:rPr>
  </w:style>
  <w:style w:type="paragraph" w:customStyle="1" w:styleId="DoelFys">
    <w:name w:val="Doel Fys"/>
    <w:basedOn w:val="Standaard"/>
    <w:qFormat/>
    <w:rsid w:val="00E324B3"/>
    <w:pPr>
      <w:spacing w:before="360" w:after="240"/>
      <w:ind w:left="993" w:hanging="993"/>
      <w:outlineLvl w:val="0"/>
    </w:pPr>
    <w:rPr>
      <w:b/>
      <w:color w:val="1F4E79" w:themeColor="accent1" w:themeShade="80"/>
      <w:sz w:val="24"/>
    </w:rPr>
  </w:style>
  <w:style w:type="character" w:customStyle="1" w:styleId="WenkChar">
    <w:name w:val="Wenk Char"/>
    <w:basedOn w:val="LijstalineaChar"/>
    <w:link w:val="Wenk"/>
    <w:rsid w:val="00924B50"/>
    <w:rPr>
      <w:color w:val="595959" w:themeColor="text1" w:themeTint="A6"/>
    </w:rPr>
  </w:style>
  <w:style w:type="character" w:styleId="Onopgelostemelding">
    <w:name w:val="Unresolved Mention"/>
    <w:basedOn w:val="Standaardalinea-lettertype"/>
    <w:uiPriority w:val="99"/>
    <w:semiHidden/>
    <w:unhideWhenUsed/>
    <w:rsid w:val="00D03B9D"/>
    <w:rPr>
      <w:color w:val="605E5C"/>
      <w:shd w:val="clear" w:color="auto" w:fill="E1DFDD"/>
    </w:rPr>
  </w:style>
  <w:style w:type="character" w:customStyle="1" w:styleId="WenkDuidingChar">
    <w:name w:val="Wenk: Duiding Char"/>
    <w:basedOn w:val="WenkChar"/>
    <w:link w:val="WenkDuiding"/>
    <w:rsid w:val="00924B50"/>
    <w:rPr>
      <w:color w:val="595959" w:themeColor="text1" w:themeTint="A6"/>
    </w:rPr>
  </w:style>
  <w:style w:type="character" w:customStyle="1" w:styleId="WenkextraChar">
    <w:name w:val="Wenk : extra Char"/>
    <w:basedOn w:val="WenkDuidingChar"/>
    <w:link w:val="Wenkextra"/>
    <w:rsid w:val="00924B50"/>
    <w:rPr>
      <w:color w:val="595959" w:themeColor="text1" w:themeTint="A6"/>
    </w:rPr>
  </w:style>
  <w:style w:type="paragraph" w:customStyle="1" w:styleId="23samenhang">
    <w:name w:val="2/3 samenhang"/>
    <w:basedOn w:val="Wenkextra"/>
    <w:qFormat/>
    <w:rsid w:val="00924B50"/>
    <w:pPr>
      <w:numPr>
        <w:numId w:val="8"/>
      </w:numPr>
    </w:pPr>
    <w:rPr>
      <w:bCs/>
    </w:rPr>
  </w:style>
  <w:style w:type="paragraph" w:customStyle="1" w:styleId="3degrsamenhang">
    <w:name w:val="3de gr samenhang"/>
    <w:basedOn w:val="Wenkextra"/>
    <w:link w:val="3degrsamenhangChar"/>
    <w:qFormat/>
    <w:rsid w:val="00924B50"/>
    <w:pPr>
      <w:numPr>
        <w:numId w:val="0"/>
      </w:numPr>
      <w:tabs>
        <w:tab w:val="num" w:pos="2268"/>
      </w:tabs>
      <w:ind w:left="2268" w:hanging="170"/>
    </w:pPr>
    <w:rPr>
      <w:bCs/>
    </w:rPr>
  </w:style>
  <w:style w:type="character" w:customStyle="1" w:styleId="3degrsamenhangChar">
    <w:name w:val="3de gr samenhang Char"/>
    <w:basedOn w:val="WenkextraChar"/>
    <w:link w:val="3degrsamenhang"/>
    <w:rsid w:val="00924B50"/>
    <w:rPr>
      <w:bCs/>
      <w:color w:val="595959" w:themeColor="text1" w:themeTint="A6"/>
    </w:rPr>
  </w:style>
  <w:style w:type="paragraph" w:customStyle="1" w:styleId="Afbeersteitem">
    <w:name w:val="Afb_eerste_item"/>
    <w:link w:val="AfbeersteitemChar"/>
    <w:qFormat/>
    <w:rsid w:val="00924B50"/>
    <w:pPr>
      <w:numPr>
        <w:numId w:val="13"/>
      </w:numPr>
      <w:spacing w:after="0"/>
    </w:pPr>
    <w:rPr>
      <w:color w:val="1F4E79" w:themeColor="accent1" w:themeShade="80"/>
    </w:rPr>
  </w:style>
  <w:style w:type="character" w:customStyle="1" w:styleId="AfbeersteitemChar">
    <w:name w:val="Afb_eerste_item Char"/>
    <w:link w:val="Afbeersteitem"/>
    <w:rsid w:val="00924B50"/>
    <w:rPr>
      <w:color w:val="1F4E79" w:themeColor="accent1" w:themeShade="80"/>
    </w:rPr>
  </w:style>
  <w:style w:type="paragraph" w:customStyle="1" w:styleId="Afbmiddenitem">
    <w:name w:val="Afb_midden_item"/>
    <w:basedOn w:val="Opsomming1"/>
    <w:link w:val="AfbmiddenitemChar"/>
    <w:qFormat/>
    <w:rsid w:val="00924B50"/>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924B50"/>
    <w:rPr>
      <w:color w:val="1F4E79" w:themeColor="accent1" w:themeShade="80"/>
    </w:rPr>
  </w:style>
  <w:style w:type="paragraph" w:customStyle="1" w:styleId="Afblaatsteitem">
    <w:name w:val="Afb_laatste_item"/>
    <w:basedOn w:val="Afbmiddenitem"/>
    <w:link w:val="AfblaatsteitemChar"/>
    <w:qFormat/>
    <w:rsid w:val="00924B50"/>
    <w:pPr>
      <w:spacing w:after="240"/>
    </w:pPr>
  </w:style>
  <w:style w:type="character" w:customStyle="1" w:styleId="AfblaatsteitemChar">
    <w:name w:val="Afb_laatste_item Char"/>
    <w:basedOn w:val="AfbmiddenitemChar"/>
    <w:link w:val="Afblaatsteitem"/>
    <w:rsid w:val="00924B50"/>
    <w:rPr>
      <w:color w:val="1F4E79" w:themeColor="accent1" w:themeShade="80"/>
    </w:rPr>
  </w:style>
  <w:style w:type="paragraph" w:customStyle="1" w:styleId="OnderliggendekennisBK">
    <w:name w:val="Onderliggende kennis BK"/>
    <w:basedOn w:val="Kennis"/>
    <w:link w:val="OnderliggendekennisBKChar"/>
    <w:qFormat/>
    <w:rsid w:val="00924B50"/>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924B50"/>
    <w:rPr>
      <w:b w:val="0"/>
      <w:bCs/>
      <w:color w:val="000000" w:themeColor="text1"/>
      <w:sz w:val="20"/>
      <w:szCs w:val="16"/>
      <w:shd w:val="clear" w:color="auto" w:fill="D9D9D9" w:themeFill="background1" w:themeFillShade="D9"/>
    </w:rPr>
  </w:style>
  <w:style w:type="paragraph" w:customStyle="1" w:styleId="Stijl1">
    <w:name w:val="Stijl1"/>
    <w:basedOn w:val="3degrsamenhang"/>
    <w:link w:val="Stijl1Char"/>
    <w:qFormat/>
    <w:rsid w:val="00924B50"/>
    <w:pPr>
      <w:numPr>
        <w:numId w:val="24"/>
      </w:numPr>
      <w:tabs>
        <w:tab w:val="clear" w:pos="2268"/>
      </w:tabs>
    </w:pPr>
  </w:style>
  <w:style w:type="character" w:customStyle="1" w:styleId="Stijl1Char">
    <w:name w:val="Stijl1 Char"/>
    <w:basedOn w:val="3degrsamenhangChar"/>
    <w:link w:val="Stijl1"/>
    <w:rsid w:val="00924B50"/>
    <w:rPr>
      <w:b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leerplan-vii-fra'/basisinforma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fr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3623DC67-7699-4845-8986-846B5DBA9772}"/>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1</TotalTime>
  <Pages>27</Pages>
  <Words>8611</Words>
  <Characters>47366</Characters>
  <Application>Microsoft Office Word</Application>
  <DocSecurity>8</DocSecurity>
  <Lines>394</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2025-01-20T07:46:00Z</dcterms:created>
  <dcterms:modified xsi:type="dcterms:W3CDTF">2026-03-01T09:47:00Z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