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0273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16F1D038" w14:textId="245681DC" w:rsidR="00AE57DC" w:rsidRDefault="00907B2E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68FAF1431EDC4677A98421D47B3576FF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871824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5C4286DD22714F41AA27A51761DBB620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EndPr/>
      <w:sdtContent>
        <w:p w14:paraId="55CDB109" w14:textId="6754562E" w:rsidR="00AE57DC" w:rsidRDefault="00871824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4F0D850E" w14:textId="6BE4E474" w:rsidR="00342B58" w:rsidRPr="00424A70" w:rsidRDefault="00871824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2025-03-31</w:t>
      </w:r>
    </w:p>
    <w:p w14:paraId="54B63B4F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3E4DF5E8" wp14:editId="4FDF8DBC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4988" w14:textId="5C27A342" w:rsidR="007D5840" w:rsidRPr="00871824" w:rsidRDefault="00871824" w:rsidP="00871824">
      <w:pPr>
        <w:pStyle w:val="Titel"/>
        <w:rPr>
          <w:lang w:val="es-AR"/>
        </w:rPr>
      </w:pPr>
      <w:r w:rsidRPr="00871824">
        <w:rPr>
          <w:lang w:val="es-AR"/>
        </w:rPr>
        <w:t>Digame</w:t>
      </w:r>
    </w:p>
    <w:p w14:paraId="73CB4993" w14:textId="77777777" w:rsidR="00871824" w:rsidRPr="00871824" w:rsidRDefault="00871824" w:rsidP="0087182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s-AR"/>
        </w:rPr>
      </w:pPr>
    </w:p>
    <w:p w14:paraId="58D27141" w14:textId="77777777" w:rsidR="00871824" w:rsidRPr="00871824" w:rsidRDefault="00871824" w:rsidP="00871824">
      <w:pPr>
        <w:spacing w:after="0" w:line="240" w:lineRule="auto"/>
        <w:rPr>
          <w:rFonts w:eastAsia="Calibri" w:cstheme="minorHAnsi"/>
          <w:sz w:val="24"/>
          <w:szCs w:val="24"/>
          <w:lang w:val="es-AR"/>
        </w:rPr>
      </w:pPr>
      <w:r w:rsidRPr="00871824">
        <w:rPr>
          <w:rFonts w:eastAsia="Calibri" w:cstheme="minorHAnsi"/>
          <w:sz w:val="24"/>
          <w:szCs w:val="24"/>
          <w:lang w:val="es-AR"/>
        </w:rPr>
        <w:t>Mi pregunta: ……………………………………………………………………………………………………………………….</w:t>
      </w:r>
    </w:p>
    <w:p w14:paraId="1C4FB756" w14:textId="77777777" w:rsidR="00871824" w:rsidRPr="00871824" w:rsidRDefault="00871824" w:rsidP="00871824">
      <w:pPr>
        <w:spacing w:after="0" w:line="240" w:lineRule="auto"/>
        <w:rPr>
          <w:rFonts w:eastAsia="Calibri" w:cstheme="minorHAnsi"/>
          <w:sz w:val="24"/>
          <w:szCs w:val="24"/>
          <w:lang w:val="es-AR"/>
        </w:rPr>
      </w:pPr>
    </w:p>
    <w:p w14:paraId="39392739" w14:textId="77777777" w:rsidR="00871824" w:rsidRPr="00871824" w:rsidRDefault="00871824" w:rsidP="00871824">
      <w:pPr>
        <w:spacing w:after="0" w:line="240" w:lineRule="auto"/>
        <w:rPr>
          <w:rFonts w:eastAsia="Calibri" w:cstheme="minorHAnsi"/>
          <w:b/>
          <w:bCs/>
          <w:i/>
          <w:sz w:val="24"/>
          <w:szCs w:val="24"/>
          <w:lang w:val="es-AR"/>
        </w:rPr>
      </w:pPr>
      <w:r w:rsidRPr="00871824">
        <w:rPr>
          <w:rFonts w:eastAsia="Calibri" w:cstheme="minorHAnsi"/>
          <w:b/>
          <w:bCs/>
          <w:i/>
          <w:sz w:val="24"/>
          <w:szCs w:val="24"/>
          <w:lang w:val="es-AR"/>
        </w:rPr>
        <w:t>-(el número de teléfono)</w:t>
      </w:r>
    </w:p>
    <w:p w14:paraId="60A28C66" w14:textId="77777777" w:rsidR="00871824" w:rsidRPr="00871824" w:rsidRDefault="00871824" w:rsidP="00871824">
      <w:pPr>
        <w:spacing w:after="0" w:line="240" w:lineRule="auto"/>
        <w:rPr>
          <w:rFonts w:eastAsia="Calibri" w:cstheme="minorHAnsi"/>
          <w:sz w:val="24"/>
          <w:szCs w:val="24"/>
          <w:lang w:val="es-AR"/>
        </w:rPr>
      </w:pPr>
      <w:r w:rsidRPr="00871824">
        <w:rPr>
          <w:rFonts w:eastAsia="Calibri" w:cstheme="minorHAnsi"/>
          <w:sz w:val="24"/>
          <w:szCs w:val="24"/>
          <w:lang w:val="es-AR"/>
        </w:rPr>
        <w:t>°Dígame.</w:t>
      </w:r>
    </w:p>
    <w:p w14:paraId="56F104F6" w14:textId="77777777" w:rsidR="00871824" w:rsidRPr="00871824" w:rsidRDefault="00871824" w:rsidP="00871824">
      <w:pPr>
        <w:spacing w:after="0" w:line="240" w:lineRule="auto"/>
        <w:rPr>
          <w:rFonts w:eastAsia="Calibri" w:cstheme="minorHAnsi"/>
          <w:b/>
          <w:bCs/>
          <w:i/>
          <w:sz w:val="24"/>
          <w:szCs w:val="24"/>
          <w:lang w:val="es-AR"/>
        </w:rPr>
      </w:pPr>
      <w:r w:rsidRPr="00871824">
        <w:rPr>
          <w:rFonts w:eastAsia="Calibri" w:cstheme="minorHAnsi"/>
          <w:b/>
          <w:bCs/>
          <w:i/>
          <w:sz w:val="24"/>
          <w:szCs w:val="24"/>
          <w:lang w:val="es-AR"/>
        </w:rPr>
        <w:t>-Hola, soy (nombre). ¿Quién habla?</w:t>
      </w:r>
    </w:p>
    <w:p w14:paraId="77583E63" w14:textId="77777777" w:rsidR="00871824" w:rsidRPr="00871824" w:rsidRDefault="00871824" w:rsidP="00871824">
      <w:pPr>
        <w:spacing w:after="0" w:line="240" w:lineRule="auto"/>
        <w:rPr>
          <w:rFonts w:eastAsia="Calibri" w:cstheme="minorHAnsi"/>
          <w:sz w:val="24"/>
          <w:szCs w:val="24"/>
          <w:lang w:val="es-AR"/>
        </w:rPr>
      </w:pPr>
      <w:r w:rsidRPr="00871824">
        <w:rPr>
          <w:rFonts w:eastAsia="Calibri" w:cstheme="minorHAnsi"/>
          <w:sz w:val="24"/>
          <w:szCs w:val="24"/>
          <w:lang w:val="es-AR"/>
        </w:rPr>
        <w:t>°Hola, (</w:t>
      </w:r>
      <w:r w:rsidRPr="00871824">
        <w:rPr>
          <w:rFonts w:eastAsia="Calibri" w:cstheme="minorHAnsi"/>
          <w:i/>
          <w:iCs/>
          <w:sz w:val="24"/>
          <w:szCs w:val="24"/>
          <w:lang w:val="es-AR"/>
        </w:rPr>
        <w:t>nombre</w:t>
      </w:r>
      <w:r w:rsidRPr="00871824">
        <w:rPr>
          <w:rFonts w:eastAsia="Calibri" w:cstheme="minorHAnsi"/>
          <w:sz w:val="24"/>
          <w:szCs w:val="24"/>
          <w:lang w:val="es-AR"/>
        </w:rPr>
        <w:t>). Habla (</w:t>
      </w:r>
      <w:r w:rsidRPr="00871824">
        <w:rPr>
          <w:rFonts w:eastAsia="Calibri" w:cstheme="minorHAnsi"/>
          <w:i/>
          <w:iCs/>
          <w:sz w:val="24"/>
          <w:szCs w:val="24"/>
          <w:lang w:val="es-AR"/>
        </w:rPr>
        <w:t>nombre</w:t>
      </w:r>
      <w:r w:rsidRPr="00871824">
        <w:rPr>
          <w:rFonts w:eastAsia="Calibri" w:cstheme="minorHAnsi"/>
          <w:sz w:val="24"/>
          <w:szCs w:val="24"/>
          <w:lang w:val="es-AR"/>
        </w:rPr>
        <w:t>).</w:t>
      </w:r>
    </w:p>
    <w:p w14:paraId="0F5E40D2" w14:textId="77777777" w:rsidR="00871824" w:rsidRDefault="00871824" w:rsidP="00871824">
      <w:pPr>
        <w:spacing w:after="0" w:line="240" w:lineRule="auto"/>
        <w:rPr>
          <w:rFonts w:eastAsia="Calibri" w:cstheme="minorHAnsi"/>
          <w:b/>
          <w:bCs/>
          <w:i/>
          <w:sz w:val="24"/>
          <w:szCs w:val="24"/>
          <w:lang w:val="es-AR"/>
        </w:rPr>
      </w:pPr>
      <w:r w:rsidRPr="00871824">
        <w:rPr>
          <w:rFonts w:eastAsia="Calibri" w:cstheme="minorHAnsi"/>
          <w:b/>
          <w:bCs/>
          <w:i/>
          <w:sz w:val="24"/>
          <w:szCs w:val="24"/>
          <w:lang w:val="es-AR"/>
        </w:rPr>
        <w:t>-Hola (nombre). Tengo una pregunta. ¿(La pregunta)?</w:t>
      </w:r>
    </w:p>
    <w:p w14:paraId="4E3D2F21" w14:textId="77777777" w:rsidR="004F2493" w:rsidRDefault="004F2493" w:rsidP="00871824">
      <w:pPr>
        <w:spacing w:after="0" w:line="240" w:lineRule="auto"/>
        <w:rPr>
          <w:rFonts w:eastAsia="Calibri" w:cstheme="minorHAnsi"/>
          <w:b/>
          <w:bCs/>
          <w:i/>
          <w:sz w:val="24"/>
          <w:szCs w:val="24"/>
          <w:lang w:val="es-AR"/>
        </w:rPr>
      </w:pPr>
    </w:p>
    <w:p w14:paraId="3F09821F" w14:textId="77777777" w:rsidR="004F2493" w:rsidRDefault="004F2493" w:rsidP="00871824">
      <w:pPr>
        <w:spacing w:after="0" w:line="240" w:lineRule="auto"/>
        <w:rPr>
          <w:rFonts w:eastAsia="Calibri" w:cstheme="minorHAnsi"/>
          <w:b/>
          <w:bCs/>
          <w:i/>
          <w:sz w:val="24"/>
          <w:szCs w:val="24"/>
          <w:lang w:val="es-AR"/>
        </w:rPr>
      </w:pPr>
    </w:p>
    <w:p w14:paraId="07D70D3A" w14:textId="77777777" w:rsidR="004F2493" w:rsidRPr="00871824" w:rsidRDefault="004F2493" w:rsidP="00871824">
      <w:pPr>
        <w:spacing w:after="0" w:line="240" w:lineRule="auto"/>
        <w:rPr>
          <w:rFonts w:eastAsia="Calibri" w:cstheme="minorHAnsi"/>
          <w:b/>
          <w:bCs/>
          <w:i/>
          <w:sz w:val="24"/>
          <w:szCs w:val="24"/>
          <w:lang w:val="es-AR"/>
        </w:rPr>
      </w:pPr>
    </w:p>
    <w:p w14:paraId="2DE97EA6" w14:textId="77777777" w:rsidR="00871824" w:rsidRPr="00871824" w:rsidRDefault="00871824" w:rsidP="00871824">
      <w:pPr>
        <w:spacing w:after="0" w:line="240" w:lineRule="auto"/>
        <w:rPr>
          <w:rFonts w:eastAsia="Calibri" w:cstheme="minorHAnsi"/>
          <w:sz w:val="24"/>
          <w:szCs w:val="24"/>
          <w:lang w:val="es-AR"/>
        </w:rPr>
      </w:pPr>
      <w:r w:rsidRPr="00871824">
        <w:rPr>
          <w:rFonts w:eastAsia="Calibri" w:cstheme="minorHAnsi"/>
          <w:sz w:val="24"/>
          <w:szCs w:val="24"/>
          <w:lang w:val="es-AR"/>
        </w:rPr>
        <w:t>°(</w:t>
      </w:r>
      <w:r w:rsidRPr="00871824">
        <w:rPr>
          <w:rFonts w:eastAsia="Calibri" w:cstheme="minorHAnsi"/>
          <w:i/>
          <w:iCs/>
          <w:sz w:val="24"/>
          <w:szCs w:val="24"/>
          <w:lang w:val="es-AR"/>
        </w:rPr>
        <w:t>La respuesta</w:t>
      </w:r>
      <w:r w:rsidRPr="00871824">
        <w:rPr>
          <w:rFonts w:eastAsia="Calibri" w:cstheme="minorHAnsi"/>
          <w:sz w:val="24"/>
          <w:szCs w:val="24"/>
          <w:lang w:val="es-AR"/>
        </w:rPr>
        <w:t>).</w:t>
      </w:r>
    </w:p>
    <w:p w14:paraId="71AC6F48" w14:textId="77777777" w:rsidR="00871824" w:rsidRPr="00871824" w:rsidRDefault="00871824" w:rsidP="00871824">
      <w:pPr>
        <w:spacing w:after="0" w:line="240" w:lineRule="auto"/>
        <w:rPr>
          <w:rFonts w:eastAsia="Calibri" w:cstheme="minorHAnsi"/>
          <w:b/>
          <w:bCs/>
          <w:i/>
          <w:sz w:val="24"/>
          <w:szCs w:val="24"/>
          <w:lang w:val="es-AR"/>
        </w:rPr>
      </w:pPr>
      <w:r w:rsidRPr="00871824">
        <w:rPr>
          <w:rFonts w:eastAsia="Calibri" w:cstheme="minorHAnsi"/>
          <w:b/>
          <w:bCs/>
          <w:i/>
          <w:sz w:val="24"/>
          <w:szCs w:val="24"/>
          <w:lang w:val="es-AR"/>
        </w:rPr>
        <w:t xml:space="preserve">-Muchas gracias por la respuesta. </w:t>
      </w:r>
      <w:r w:rsidRPr="00871824">
        <w:rPr>
          <w:rFonts w:ascii="Times New Roman" w:eastAsia="Calibri" w:hAnsi="Times New Roman" w:cs="Times New Roman"/>
          <w:b/>
          <w:bCs/>
          <w:i/>
          <w:sz w:val="24"/>
          <w:szCs w:val="24"/>
          <w:lang w:val="es-AR"/>
        </w:rPr>
        <w:t>¡</w:t>
      </w:r>
      <w:r w:rsidRPr="00871824">
        <w:rPr>
          <w:rFonts w:eastAsia="Calibri" w:cstheme="minorHAnsi"/>
          <w:b/>
          <w:bCs/>
          <w:i/>
          <w:sz w:val="24"/>
          <w:szCs w:val="24"/>
          <w:lang w:val="es-AR"/>
        </w:rPr>
        <w:t>Hasta luego!</w:t>
      </w:r>
    </w:p>
    <w:p w14:paraId="7F361A35" w14:textId="77777777" w:rsidR="00871824" w:rsidRPr="00871824" w:rsidRDefault="00871824" w:rsidP="00871824">
      <w:pPr>
        <w:spacing w:after="0" w:line="240" w:lineRule="auto"/>
        <w:rPr>
          <w:rFonts w:eastAsia="Calibri" w:cstheme="minorHAnsi"/>
          <w:sz w:val="24"/>
          <w:szCs w:val="24"/>
          <w:lang w:val="es-AR"/>
        </w:rPr>
      </w:pPr>
      <w:r w:rsidRPr="00871824">
        <w:rPr>
          <w:rFonts w:eastAsia="Calibri" w:cstheme="minorHAnsi"/>
          <w:sz w:val="24"/>
          <w:szCs w:val="24"/>
          <w:lang w:val="es-AR"/>
        </w:rPr>
        <w:t>°</w:t>
      </w:r>
      <w:r w:rsidRPr="00871824">
        <w:rPr>
          <w:rFonts w:ascii="Times New Roman" w:eastAsia="Calibri" w:hAnsi="Times New Roman" w:cs="Times New Roman"/>
          <w:sz w:val="24"/>
          <w:szCs w:val="24"/>
          <w:lang w:val="es-AR"/>
        </w:rPr>
        <w:t>¡</w:t>
      </w:r>
      <w:r w:rsidRPr="00871824">
        <w:rPr>
          <w:rFonts w:eastAsia="Calibri" w:cstheme="minorHAnsi"/>
          <w:sz w:val="24"/>
          <w:szCs w:val="24"/>
          <w:lang w:val="es-AR"/>
        </w:rPr>
        <w:t>Hasta luego, (</w:t>
      </w:r>
      <w:r w:rsidRPr="00871824">
        <w:rPr>
          <w:rFonts w:eastAsia="Calibri" w:cstheme="minorHAnsi"/>
          <w:i/>
          <w:iCs/>
          <w:sz w:val="24"/>
          <w:szCs w:val="24"/>
          <w:lang w:val="es-AR"/>
        </w:rPr>
        <w:t>nombre</w:t>
      </w:r>
      <w:r w:rsidRPr="00871824">
        <w:rPr>
          <w:rFonts w:eastAsia="Calibri" w:cstheme="minorHAnsi"/>
          <w:sz w:val="24"/>
          <w:szCs w:val="24"/>
          <w:lang w:val="es-AR"/>
        </w:rPr>
        <w:t>)!</w:t>
      </w:r>
    </w:p>
    <w:p w14:paraId="59986999" w14:textId="77777777" w:rsidR="00871824" w:rsidRPr="00871824" w:rsidRDefault="00871824" w:rsidP="00871824">
      <w:pPr>
        <w:spacing w:after="0" w:line="240" w:lineRule="auto"/>
        <w:rPr>
          <w:rFonts w:eastAsia="Calibri" w:cstheme="minorHAnsi"/>
          <w:b/>
          <w:i/>
          <w:sz w:val="24"/>
          <w:szCs w:val="24"/>
          <w:lang w:val="es-AR"/>
        </w:rPr>
      </w:pPr>
    </w:p>
    <w:p w14:paraId="471806A5" w14:textId="77777777" w:rsidR="00871824" w:rsidRPr="00871824" w:rsidRDefault="00871824" w:rsidP="00871824">
      <w:pPr>
        <w:spacing w:after="0" w:line="240" w:lineRule="auto"/>
        <w:rPr>
          <w:rFonts w:eastAsia="Calibri" w:cstheme="minorHAnsi"/>
          <w:b/>
          <w:i/>
          <w:sz w:val="24"/>
          <w:szCs w:val="24"/>
          <w:lang w:val="es-AR"/>
        </w:rPr>
      </w:pPr>
      <w:r w:rsidRPr="00871824">
        <w:rPr>
          <w:rFonts w:eastAsia="Calibri" w:cstheme="minorHAnsi"/>
          <w:b/>
          <w:i/>
          <w:sz w:val="24"/>
          <w:szCs w:val="24"/>
          <w:lang w:val="es-AR"/>
        </w:rPr>
        <w:t>Los números de teléfono de este grupo:</w:t>
      </w:r>
    </w:p>
    <w:p w14:paraId="7FC3CFA3" w14:textId="77777777" w:rsidR="00871824" w:rsidRPr="001D0BB5" w:rsidRDefault="00871824" w:rsidP="0087182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fr-FR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508"/>
        <w:gridCol w:w="1508"/>
        <w:gridCol w:w="1511"/>
        <w:gridCol w:w="1511"/>
        <w:gridCol w:w="1511"/>
        <w:gridCol w:w="1511"/>
      </w:tblGrid>
      <w:tr w:rsidR="00871824" w:rsidRPr="001D0BB5" w14:paraId="44BB7E00" w14:textId="77777777" w:rsidTr="002B268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F68" w14:textId="77777777" w:rsidR="00871824" w:rsidRPr="005714E0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5714E0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0486</w:t>
            </w:r>
          </w:p>
          <w:p w14:paraId="59B2E0C0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5714E0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16 20 44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9E4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0484</w:t>
            </w:r>
          </w:p>
          <w:p w14:paraId="479F0822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22 60 46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50E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0468</w:t>
            </w:r>
          </w:p>
          <w:p w14:paraId="38EB28B9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79 13 07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47E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0478</w:t>
            </w:r>
          </w:p>
          <w:p w14:paraId="206733F6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90 56 70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435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0479</w:t>
            </w:r>
          </w:p>
          <w:p w14:paraId="0816D5CE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90 64 12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D6D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0473</w:t>
            </w:r>
          </w:p>
          <w:p w14:paraId="134B2447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08 33 41</w:t>
            </w:r>
          </w:p>
        </w:tc>
      </w:tr>
      <w:tr w:rsidR="00871824" w:rsidRPr="001D0BB5" w14:paraId="443008B4" w14:textId="77777777" w:rsidTr="002B268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768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0468</w:t>
            </w:r>
          </w:p>
          <w:p w14:paraId="3D6C1FB7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66 80 03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8EA3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0488</w:t>
            </w:r>
          </w:p>
          <w:p w14:paraId="21B1F748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11 18 05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692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 xml:space="preserve">0476 </w:t>
            </w:r>
          </w:p>
          <w:p w14:paraId="12681879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30 32 67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DBC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nl-BE"/>
              </w:rPr>
            </w:pPr>
            <w:r w:rsidRPr="001D0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nl-BE"/>
              </w:rPr>
              <w:t>0486</w:t>
            </w:r>
          </w:p>
          <w:p w14:paraId="3E6D2C7B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nl-BE"/>
              </w:rPr>
              <w:t>92 07 43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396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0475</w:t>
            </w:r>
          </w:p>
          <w:p w14:paraId="08D7F795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14 78 15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CCB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0476</w:t>
            </w:r>
          </w:p>
          <w:p w14:paraId="575A7464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90 04 17</w:t>
            </w:r>
          </w:p>
        </w:tc>
      </w:tr>
      <w:tr w:rsidR="00871824" w:rsidRPr="001D0BB5" w14:paraId="6D1F98DB" w14:textId="77777777" w:rsidTr="002B268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C35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0496</w:t>
            </w:r>
          </w:p>
          <w:p w14:paraId="59A2F66C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14 55 87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7DC7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0484</w:t>
            </w:r>
          </w:p>
          <w:p w14:paraId="01EA2565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30 68 70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EF7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0479</w:t>
            </w:r>
          </w:p>
          <w:p w14:paraId="104700D9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44 08 06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845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0473</w:t>
            </w:r>
          </w:p>
          <w:p w14:paraId="65F944D3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22 40 12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09D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0474</w:t>
            </w:r>
          </w:p>
          <w:p w14:paraId="689FC855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32 70 16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D541CA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0487</w:t>
            </w:r>
          </w:p>
          <w:p w14:paraId="1449C537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87 18 30</w:t>
            </w:r>
          </w:p>
        </w:tc>
      </w:tr>
      <w:tr w:rsidR="00871824" w:rsidRPr="001D0BB5" w14:paraId="2903F0E0" w14:textId="77777777" w:rsidTr="002B268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D81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0476</w:t>
            </w:r>
          </w:p>
          <w:p w14:paraId="316B091F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02 68 90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BC75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0478</w:t>
            </w:r>
          </w:p>
          <w:p w14:paraId="11CFB850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15 00 79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DE8670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0476</w:t>
            </w:r>
          </w:p>
          <w:p w14:paraId="3BD86B6D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18 53 90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9E0E49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0487</w:t>
            </w:r>
          </w:p>
          <w:p w14:paraId="6296F09E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1D0BB5"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36 40 80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9BF07" w14:textId="77777777" w:rsidR="00871824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0468</w:t>
            </w:r>
          </w:p>
          <w:p w14:paraId="4C426362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13 60 45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B7966" w14:textId="77777777" w:rsidR="00871824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0484</w:t>
            </w:r>
          </w:p>
          <w:p w14:paraId="499D0CE1" w14:textId="77777777" w:rsidR="00871824" w:rsidRPr="001D0BB5" w:rsidRDefault="00871824" w:rsidP="002B2689">
            <w:pP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  <w:t>14 66 13</w:t>
            </w:r>
          </w:p>
        </w:tc>
      </w:tr>
    </w:tbl>
    <w:p w14:paraId="692F39F3" w14:textId="77777777" w:rsidR="00871824" w:rsidRPr="00871824" w:rsidRDefault="00871824" w:rsidP="00871824"/>
    <w:sectPr w:rsidR="00871824" w:rsidRPr="00871824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99DC5" w14:textId="77777777" w:rsidR="00871824" w:rsidRDefault="00871824" w:rsidP="00542652">
      <w:r>
        <w:separator/>
      </w:r>
    </w:p>
  </w:endnote>
  <w:endnote w:type="continuationSeparator" w:id="0">
    <w:p w14:paraId="71D80C38" w14:textId="77777777" w:rsidR="00871824" w:rsidRDefault="00871824" w:rsidP="00542652">
      <w:r>
        <w:continuationSeparator/>
      </w:r>
    </w:p>
  </w:endnote>
  <w:endnote w:type="continuationNotice" w:id="1">
    <w:p w14:paraId="723D3AA5" w14:textId="77777777" w:rsidR="00871824" w:rsidRDefault="00871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4031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871824" w:rsidRPr="00871824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871824" w:rsidRPr="00871824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A713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18EB8865" wp14:editId="1EDC5B3E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2329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06A5171E" wp14:editId="06749937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36895" w14:textId="77777777" w:rsidR="00871824" w:rsidRDefault="00871824" w:rsidP="00542652">
      <w:r>
        <w:separator/>
      </w:r>
    </w:p>
  </w:footnote>
  <w:footnote w:type="continuationSeparator" w:id="0">
    <w:p w14:paraId="28878267" w14:textId="77777777" w:rsidR="00871824" w:rsidRDefault="00871824" w:rsidP="00542652">
      <w:r>
        <w:continuationSeparator/>
      </w:r>
    </w:p>
    <w:p w14:paraId="71A26668" w14:textId="77777777" w:rsidR="00871824" w:rsidRDefault="00871824"/>
    <w:p w14:paraId="7E3F9E6F" w14:textId="77777777" w:rsidR="00871824" w:rsidRDefault="008718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4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2493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5E6AA9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1824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CC7F9"/>
  <w15:docId w15:val="{B17E269A-A081-4CD3-964C-B501DC49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table" w:customStyle="1" w:styleId="TableGrid1">
    <w:name w:val="Table Grid1"/>
    <w:basedOn w:val="Standaardtabel"/>
    <w:next w:val="Tabelraster"/>
    <w:uiPriority w:val="59"/>
    <w:rsid w:val="008718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es.verheyen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FAF1431EDC4677A98421D47B3576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DC2711-2F75-450F-991A-F08B17FB0A74}"/>
      </w:docPartPr>
      <w:docPartBody>
        <w:p w:rsidR="00B123A7" w:rsidRDefault="00B123A7">
          <w:pPr>
            <w:pStyle w:val="68FAF1431EDC4677A98421D47B3576FF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5C4286DD22714F41AA27A51761DBB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1D4272-F9F6-44B7-8719-64861871D424}"/>
      </w:docPartPr>
      <w:docPartBody>
        <w:p w:rsidR="00B123A7" w:rsidRDefault="00B123A7">
          <w:pPr>
            <w:pStyle w:val="5C4286DD22714F41AA27A51761DBB620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A7"/>
    <w:rsid w:val="005E6AA9"/>
    <w:rsid w:val="00B1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8FAF1431EDC4677A98421D47B3576FF">
    <w:name w:val="68FAF1431EDC4677A98421D47B3576FF"/>
  </w:style>
  <w:style w:type="paragraph" w:customStyle="1" w:styleId="5C4286DD22714F41AA27A51761DBB620">
    <w:name w:val="5C4286DD22714F41AA27A51761DBB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877884037D43839CFF8B2B88D14E" ma:contentTypeVersion="4" ma:contentTypeDescription="Create a new document." ma:contentTypeScope="" ma:versionID="221348f81b87573e41efe2beba06affd">
  <xsd:schema xmlns:xsd="http://www.w3.org/2001/XMLSchema" xmlns:xs="http://www.w3.org/2001/XMLSchema" xmlns:p="http://schemas.microsoft.com/office/2006/metadata/properties" xmlns:ns2="681acb0a-4e9f-48e7-8228-eb640ebc46af" targetNamespace="http://schemas.microsoft.com/office/2006/metadata/properties" ma:root="true" ma:fieldsID="0a94150d677fc60830409ecb053aae38" ns2:_="">
    <xsd:import namespace="681acb0a-4e9f-48e7-8228-eb640ebc4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cb0a-4e9f-48e7-8228-eb640ebc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8DD1D-0CCA-45B8-8819-1E02FBD9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cb0a-4e9f-48e7-8228-eb640ebc4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 Verheyen</dc:creator>
  <cp:lastModifiedBy>Loes Verheyen</cp:lastModifiedBy>
  <cp:revision>2</cp:revision>
  <dcterms:created xsi:type="dcterms:W3CDTF">2025-03-31T13:29:00Z</dcterms:created>
  <dcterms:modified xsi:type="dcterms:W3CDTF">2025-03-31T13:29:00Z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0x010100B428877884037D43839CFF8B2B88D14E</vt:lpwstr>
  </property>
</Properties>
</file>