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06E76" w14:textId="56E921EB" w:rsidR="007D5840" w:rsidRDefault="00D724B4" w:rsidP="00716850">
      <w:pPr>
        <w:rPr>
          <w:rFonts w:eastAsiaTheme="majorEastAsia" w:cstheme="majorBidi"/>
          <w:b/>
          <w:color w:val="auto"/>
          <w:sz w:val="24"/>
          <w:szCs w:val="56"/>
        </w:rPr>
      </w:pPr>
      <w:r w:rsidRPr="00D724B4">
        <w:rPr>
          <w:rFonts w:eastAsiaTheme="majorEastAsia" w:cstheme="majorBidi"/>
          <w:b/>
          <w:bCs/>
          <w:color w:val="auto"/>
          <w:sz w:val="24"/>
          <w:szCs w:val="56"/>
        </w:rPr>
        <w:t>Kopiebladen pedagogisch credo van onze katholieke scholen + Bijbelteksten</w:t>
      </w:r>
      <w:r w:rsidRPr="00D724B4">
        <w:rPr>
          <w:rFonts w:eastAsiaTheme="majorEastAsia" w:cstheme="majorBidi"/>
          <w:b/>
          <w:color w:val="auto"/>
          <w:sz w:val="24"/>
          <w:szCs w:val="56"/>
        </w:rPr>
        <w:t> </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
        <w:gridCol w:w="8643"/>
      </w:tblGrid>
      <w:tr w:rsidR="00D724B4" w:rsidRPr="00D724B4" w14:paraId="22445EA1" w14:textId="77777777" w:rsidTr="00D177C3">
        <w:tc>
          <w:tcPr>
            <w:tcW w:w="411" w:type="dxa"/>
            <w:tcBorders>
              <w:top w:val="single" w:sz="6" w:space="0" w:color="auto"/>
              <w:left w:val="single" w:sz="6" w:space="0" w:color="auto"/>
              <w:bottom w:val="single" w:sz="6" w:space="0" w:color="auto"/>
              <w:right w:val="single" w:sz="6" w:space="0" w:color="auto"/>
            </w:tcBorders>
            <w:hideMark/>
          </w:tcPr>
          <w:p w14:paraId="70C1781B" w14:textId="6FF56144" w:rsidR="00D724B4" w:rsidRPr="00D724B4" w:rsidRDefault="00D724B4" w:rsidP="00D724B4">
            <w:pPr>
              <w:spacing w:before="200"/>
            </w:pPr>
            <w:r w:rsidRPr="00D724B4">
              <w:t> 1 </w:t>
            </w:r>
          </w:p>
        </w:tc>
        <w:tc>
          <w:tcPr>
            <w:tcW w:w="8643" w:type="dxa"/>
            <w:tcBorders>
              <w:top w:val="single" w:sz="6" w:space="0" w:color="auto"/>
              <w:left w:val="single" w:sz="6" w:space="0" w:color="auto"/>
              <w:bottom w:val="single" w:sz="6" w:space="0" w:color="auto"/>
              <w:right w:val="single" w:sz="6" w:space="0" w:color="auto"/>
            </w:tcBorders>
            <w:hideMark/>
          </w:tcPr>
          <w:p w14:paraId="4015E022" w14:textId="7421C001" w:rsidR="00D724B4" w:rsidRPr="00D724B4" w:rsidRDefault="00D724B4" w:rsidP="00BD7314">
            <w:pPr>
              <w:tabs>
                <w:tab w:val="left" w:pos="227"/>
              </w:tabs>
              <w:spacing w:before="120" w:after="120"/>
              <w:ind w:left="284"/>
            </w:pPr>
            <w:r w:rsidRPr="00D724B4">
              <w:t>Wij geloven in kinderen en jongeren. </w:t>
            </w:r>
            <w:r w:rsidRPr="00D724B4">
              <w:br/>
              <w:t>In hun dromen, hun vragen, hun mogelijkheden. </w:t>
            </w:r>
            <w:r w:rsidRPr="00D724B4">
              <w:br/>
              <w:t>In elk kind, in elke jongere, zonder uitzondering. </w:t>
            </w:r>
          </w:p>
        </w:tc>
      </w:tr>
      <w:tr w:rsidR="00D724B4" w:rsidRPr="00D724B4" w14:paraId="72BD4C73" w14:textId="77777777" w:rsidTr="00D177C3">
        <w:tc>
          <w:tcPr>
            <w:tcW w:w="411" w:type="dxa"/>
            <w:tcBorders>
              <w:top w:val="single" w:sz="6" w:space="0" w:color="auto"/>
              <w:left w:val="single" w:sz="6" w:space="0" w:color="auto"/>
              <w:bottom w:val="single" w:sz="6" w:space="0" w:color="auto"/>
              <w:right w:val="single" w:sz="6" w:space="0" w:color="auto"/>
            </w:tcBorders>
            <w:hideMark/>
          </w:tcPr>
          <w:p w14:paraId="775EEC32" w14:textId="08FE7846" w:rsidR="00D724B4" w:rsidRPr="00D724B4" w:rsidRDefault="00D724B4" w:rsidP="00D724B4">
            <w:pPr>
              <w:spacing w:before="200"/>
            </w:pPr>
            <w:r w:rsidRPr="00D724B4">
              <w:t> 2 </w:t>
            </w:r>
          </w:p>
        </w:tc>
        <w:tc>
          <w:tcPr>
            <w:tcW w:w="8643" w:type="dxa"/>
            <w:tcBorders>
              <w:top w:val="single" w:sz="6" w:space="0" w:color="auto"/>
              <w:left w:val="single" w:sz="6" w:space="0" w:color="auto"/>
              <w:bottom w:val="single" w:sz="6" w:space="0" w:color="auto"/>
              <w:right w:val="single" w:sz="6" w:space="0" w:color="auto"/>
            </w:tcBorders>
            <w:hideMark/>
          </w:tcPr>
          <w:p w14:paraId="039B2A95" w14:textId="6BD8A87D" w:rsidR="00D724B4" w:rsidRPr="00D724B4" w:rsidRDefault="00D724B4" w:rsidP="00BD7314">
            <w:pPr>
              <w:spacing w:before="120" w:after="120"/>
              <w:ind w:left="284"/>
            </w:pPr>
            <w:r w:rsidRPr="00D724B4">
              <w:t>Wij bouwen scholen op een fundament van geloof, hoop en liefde, met Jezus als gids. </w:t>
            </w:r>
            <w:r w:rsidRPr="00D724B4">
              <w:br/>
              <w:t>Geloof dat ieder leven kostbaar is. </w:t>
            </w:r>
            <w:r w:rsidRPr="00D724B4">
              <w:br/>
              <w:t>Hoop die sterker is dan wanhoop. </w:t>
            </w:r>
            <w:r w:rsidRPr="00D724B4">
              <w:br/>
              <w:t>Liefde die draagt, vergeeft, verbindt. </w:t>
            </w:r>
          </w:p>
        </w:tc>
      </w:tr>
      <w:tr w:rsidR="00D724B4" w:rsidRPr="00D724B4" w14:paraId="632DCDB7" w14:textId="77777777" w:rsidTr="00D177C3">
        <w:tc>
          <w:tcPr>
            <w:tcW w:w="411" w:type="dxa"/>
            <w:tcBorders>
              <w:top w:val="single" w:sz="6" w:space="0" w:color="auto"/>
              <w:left w:val="single" w:sz="6" w:space="0" w:color="auto"/>
              <w:bottom w:val="single" w:sz="6" w:space="0" w:color="auto"/>
              <w:right w:val="single" w:sz="6" w:space="0" w:color="auto"/>
            </w:tcBorders>
            <w:hideMark/>
          </w:tcPr>
          <w:p w14:paraId="7BE37E6A" w14:textId="19BE713E" w:rsidR="00D724B4" w:rsidRPr="00D724B4" w:rsidRDefault="00D724B4" w:rsidP="00D724B4">
            <w:pPr>
              <w:spacing w:before="200"/>
            </w:pPr>
            <w:r w:rsidRPr="00D724B4">
              <w:t> 3 </w:t>
            </w:r>
          </w:p>
        </w:tc>
        <w:tc>
          <w:tcPr>
            <w:tcW w:w="8643" w:type="dxa"/>
            <w:tcBorders>
              <w:top w:val="single" w:sz="6" w:space="0" w:color="auto"/>
              <w:left w:val="single" w:sz="6" w:space="0" w:color="auto"/>
              <w:bottom w:val="single" w:sz="6" w:space="0" w:color="auto"/>
              <w:right w:val="single" w:sz="6" w:space="0" w:color="auto"/>
            </w:tcBorders>
            <w:hideMark/>
          </w:tcPr>
          <w:p w14:paraId="7A3ABB69" w14:textId="63FCB095" w:rsidR="00D724B4" w:rsidRPr="00D724B4" w:rsidRDefault="00D724B4" w:rsidP="00BD7314">
            <w:pPr>
              <w:spacing w:before="120" w:after="0"/>
              <w:ind w:left="284"/>
            </w:pPr>
            <w:r w:rsidRPr="00D724B4">
              <w:t>Onze scholen zijn een oefenplaats voor het leven. </w:t>
            </w:r>
          </w:p>
          <w:p w14:paraId="3A349BB0" w14:textId="77777777" w:rsidR="00D724B4" w:rsidRPr="00D724B4" w:rsidRDefault="00D724B4" w:rsidP="004838F6">
            <w:pPr>
              <w:spacing w:after="0"/>
              <w:ind w:left="284"/>
            </w:pPr>
            <w:r w:rsidRPr="00D724B4">
              <w:t>Waar kennis en kunde groeien. </w:t>
            </w:r>
          </w:p>
          <w:p w14:paraId="0F458230" w14:textId="77777777" w:rsidR="00D724B4" w:rsidRPr="00D724B4" w:rsidRDefault="00D724B4" w:rsidP="004838F6">
            <w:pPr>
              <w:spacing w:after="0"/>
              <w:ind w:left="284"/>
            </w:pPr>
            <w:r w:rsidRPr="00D724B4">
              <w:t>Waar luisteren, delen en zorg vanzelfsprekend zijn. </w:t>
            </w:r>
          </w:p>
          <w:p w14:paraId="30AC75BE" w14:textId="7EBB57BC" w:rsidR="00D724B4" w:rsidRPr="00D724B4" w:rsidRDefault="00D724B4" w:rsidP="00BD7314">
            <w:pPr>
              <w:spacing w:after="120"/>
              <w:ind w:left="284"/>
            </w:pPr>
            <w:r w:rsidRPr="00D724B4">
              <w:t>Waar kinderen leren samenleven en samen toekomst maken. </w:t>
            </w:r>
          </w:p>
        </w:tc>
      </w:tr>
      <w:tr w:rsidR="00D724B4" w:rsidRPr="00D724B4" w14:paraId="3E72E2E8" w14:textId="77777777" w:rsidTr="00D177C3">
        <w:tc>
          <w:tcPr>
            <w:tcW w:w="411" w:type="dxa"/>
            <w:tcBorders>
              <w:top w:val="single" w:sz="6" w:space="0" w:color="auto"/>
              <w:left w:val="single" w:sz="6" w:space="0" w:color="auto"/>
              <w:bottom w:val="single" w:sz="6" w:space="0" w:color="auto"/>
              <w:right w:val="single" w:sz="6" w:space="0" w:color="auto"/>
            </w:tcBorders>
            <w:hideMark/>
          </w:tcPr>
          <w:p w14:paraId="1A8F235D" w14:textId="3A0B1CD5" w:rsidR="00D724B4" w:rsidRPr="00D724B4" w:rsidRDefault="00D724B4" w:rsidP="00D724B4">
            <w:pPr>
              <w:spacing w:before="200"/>
            </w:pPr>
            <w:r w:rsidRPr="00D724B4">
              <w:t> 4 </w:t>
            </w:r>
          </w:p>
        </w:tc>
        <w:tc>
          <w:tcPr>
            <w:tcW w:w="8643" w:type="dxa"/>
            <w:tcBorders>
              <w:top w:val="single" w:sz="6" w:space="0" w:color="auto"/>
              <w:left w:val="single" w:sz="6" w:space="0" w:color="auto"/>
              <w:bottom w:val="single" w:sz="6" w:space="0" w:color="auto"/>
              <w:right w:val="single" w:sz="6" w:space="0" w:color="auto"/>
            </w:tcBorders>
            <w:hideMark/>
          </w:tcPr>
          <w:p w14:paraId="0B9A14BD" w14:textId="393F7855" w:rsidR="00D724B4" w:rsidRPr="00D724B4" w:rsidRDefault="00D724B4" w:rsidP="00BD7314">
            <w:pPr>
              <w:spacing w:before="120" w:after="0"/>
              <w:ind w:left="284"/>
            </w:pPr>
            <w:r w:rsidRPr="00D724B4">
              <w:t>Onze leraren zijn gevers. </w:t>
            </w:r>
          </w:p>
          <w:p w14:paraId="311A602B" w14:textId="77777777" w:rsidR="00D724B4" w:rsidRPr="00D724B4" w:rsidRDefault="00D724B4" w:rsidP="004838F6">
            <w:pPr>
              <w:spacing w:after="0"/>
              <w:ind w:left="284"/>
            </w:pPr>
            <w:r w:rsidRPr="00D724B4">
              <w:t>Ze geven kennis, tijd, aandacht en vertrouwen. </w:t>
            </w:r>
          </w:p>
          <w:p w14:paraId="5BE81ABE" w14:textId="77777777" w:rsidR="00D724B4" w:rsidRPr="00D724B4" w:rsidRDefault="00D724B4" w:rsidP="004838F6">
            <w:pPr>
              <w:spacing w:after="0"/>
              <w:ind w:left="284"/>
            </w:pPr>
            <w:r w:rsidRPr="00D724B4">
              <w:t>Ze zaaien zonder zekerheid, en geloven in de oogst. </w:t>
            </w:r>
          </w:p>
          <w:p w14:paraId="7256C067" w14:textId="77777777" w:rsidR="00D724B4" w:rsidRPr="00D724B4" w:rsidRDefault="00D724B4" w:rsidP="004838F6">
            <w:pPr>
              <w:spacing w:after="0"/>
              <w:ind w:left="284"/>
            </w:pPr>
            <w:r w:rsidRPr="00D724B4">
              <w:t>Ze laten los en moedigen aan. </w:t>
            </w:r>
          </w:p>
          <w:p w14:paraId="3BD03AF7" w14:textId="3AEF02DC" w:rsidR="00D724B4" w:rsidRPr="00D724B4" w:rsidRDefault="00D724B4" w:rsidP="00BD7314">
            <w:pPr>
              <w:spacing w:after="120"/>
              <w:ind w:left="284"/>
            </w:pPr>
            <w:r w:rsidRPr="00D724B4">
              <w:t>Zo geven zij kinderen de ruimte om boven zichzelf uit te stijgen. </w:t>
            </w:r>
          </w:p>
        </w:tc>
      </w:tr>
      <w:tr w:rsidR="00D724B4" w:rsidRPr="00D724B4" w14:paraId="4669B15C" w14:textId="77777777" w:rsidTr="00D177C3">
        <w:tc>
          <w:tcPr>
            <w:tcW w:w="411" w:type="dxa"/>
            <w:tcBorders>
              <w:top w:val="single" w:sz="6" w:space="0" w:color="auto"/>
              <w:left w:val="single" w:sz="6" w:space="0" w:color="auto"/>
              <w:bottom w:val="single" w:sz="6" w:space="0" w:color="auto"/>
              <w:right w:val="single" w:sz="6" w:space="0" w:color="auto"/>
            </w:tcBorders>
            <w:hideMark/>
          </w:tcPr>
          <w:p w14:paraId="046388FD" w14:textId="45ED1B3B" w:rsidR="00D724B4" w:rsidRPr="00D724B4" w:rsidRDefault="00D724B4" w:rsidP="00D724B4">
            <w:pPr>
              <w:spacing w:before="200"/>
            </w:pPr>
            <w:r w:rsidRPr="00D724B4">
              <w:t> 5 </w:t>
            </w:r>
          </w:p>
        </w:tc>
        <w:tc>
          <w:tcPr>
            <w:tcW w:w="8643" w:type="dxa"/>
            <w:tcBorders>
              <w:top w:val="single" w:sz="6" w:space="0" w:color="auto"/>
              <w:left w:val="single" w:sz="6" w:space="0" w:color="auto"/>
              <w:bottom w:val="single" w:sz="6" w:space="0" w:color="auto"/>
              <w:right w:val="single" w:sz="6" w:space="0" w:color="auto"/>
            </w:tcBorders>
            <w:hideMark/>
          </w:tcPr>
          <w:p w14:paraId="659F7588" w14:textId="7CF7EF20" w:rsidR="00D724B4" w:rsidRPr="00D724B4" w:rsidRDefault="00D724B4" w:rsidP="00BD7314">
            <w:pPr>
              <w:spacing w:before="120" w:after="0"/>
              <w:ind w:left="284"/>
            </w:pPr>
            <w:r w:rsidRPr="00D724B4">
              <w:t>Wij willen scholen voor iedereen zijn. </w:t>
            </w:r>
          </w:p>
          <w:p w14:paraId="316CCC22" w14:textId="77777777" w:rsidR="00D724B4" w:rsidRPr="00D724B4" w:rsidRDefault="00D724B4" w:rsidP="004838F6">
            <w:pPr>
              <w:spacing w:after="0"/>
              <w:ind w:left="284"/>
            </w:pPr>
            <w:r w:rsidRPr="00D724B4">
              <w:t>Geen kind staat buiten. </w:t>
            </w:r>
          </w:p>
          <w:p w14:paraId="35DFF324" w14:textId="77777777" w:rsidR="00D724B4" w:rsidRPr="00D724B4" w:rsidRDefault="00D724B4" w:rsidP="004838F6">
            <w:pPr>
              <w:spacing w:after="0"/>
              <w:ind w:left="284"/>
            </w:pPr>
            <w:r w:rsidRPr="00D724B4">
              <w:t>Wij halen hindernissen weg en maken plaats voor elk talent. </w:t>
            </w:r>
          </w:p>
          <w:p w14:paraId="177D8BD2" w14:textId="074F796F" w:rsidR="00D724B4" w:rsidRPr="00D724B4" w:rsidRDefault="00D724B4" w:rsidP="00BD7314">
            <w:pPr>
              <w:spacing w:after="120"/>
              <w:ind w:left="284"/>
            </w:pPr>
            <w:r w:rsidRPr="00D724B4">
              <w:t>Inclusie is geen droom, maar onze dagelijkse opdracht. </w:t>
            </w:r>
          </w:p>
        </w:tc>
      </w:tr>
      <w:tr w:rsidR="00D724B4" w:rsidRPr="00D724B4" w14:paraId="6C865CA5" w14:textId="77777777" w:rsidTr="00D177C3">
        <w:tc>
          <w:tcPr>
            <w:tcW w:w="411" w:type="dxa"/>
            <w:tcBorders>
              <w:top w:val="single" w:sz="6" w:space="0" w:color="auto"/>
              <w:left w:val="single" w:sz="6" w:space="0" w:color="auto"/>
              <w:bottom w:val="single" w:sz="6" w:space="0" w:color="auto"/>
              <w:right w:val="single" w:sz="6" w:space="0" w:color="auto"/>
            </w:tcBorders>
            <w:hideMark/>
          </w:tcPr>
          <w:p w14:paraId="464EBB25" w14:textId="105519E4" w:rsidR="00D724B4" w:rsidRPr="00D724B4" w:rsidRDefault="00D724B4" w:rsidP="00D724B4">
            <w:pPr>
              <w:spacing w:before="200"/>
            </w:pPr>
            <w:r w:rsidRPr="00D724B4">
              <w:t> 6 </w:t>
            </w:r>
          </w:p>
        </w:tc>
        <w:tc>
          <w:tcPr>
            <w:tcW w:w="8643" w:type="dxa"/>
            <w:tcBorders>
              <w:top w:val="single" w:sz="6" w:space="0" w:color="auto"/>
              <w:left w:val="single" w:sz="6" w:space="0" w:color="auto"/>
              <w:bottom w:val="single" w:sz="6" w:space="0" w:color="auto"/>
              <w:right w:val="single" w:sz="6" w:space="0" w:color="auto"/>
            </w:tcBorders>
            <w:hideMark/>
          </w:tcPr>
          <w:p w14:paraId="02179D30" w14:textId="164E8A3C" w:rsidR="00D724B4" w:rsidRPr="00D724B4" w:rsidRDefault="00D724B4" w:rsidP="00BD7314">
            <w:pPr>
              <w:spacing w:before="120" w:after="0"/>
              <w:ind w:left="284"/>
            </w:pPr>
            <w:r w:rsidRPr="00D724B4">
              <w:t>Wij werken aan gelijke kansen. </w:t>
            </w:r>
          </w:p>
          <w:p w14:paraId="5EF5FC39" w14:textId="77777777" w:rsidR="00D724B4" w:rsidRPr="00D724B4" w:rsidRDefault="00D724B4" w:rsidP="004838F6">
            <w:pPr>
              <w:spacing w:after="0"/>
              <w:ind w:left="284"/>
            </w:pPr>
            <w:r w:rsidRPr="00D724B4">
              <w:t>Wij tillen op wie dreigt achter te blijven. </w:t>
            </w:r>
          </w:p>
          <w:p w14:paraId="1DDA02FC" w14:textId="77777777" w:rsidR="00D724B4" w:rsidRPr="00D724B4" w:rsidRDefault="00D724B4" w:rsidP="004838F6">
            <w:pPr>
              <w:spacing w:after="0"/>
              <w:ind w:left="284"/>
            </w:pPr>
            <w:r w:rsidRPr="00D724B4">
              <w:t>Wij openen deuren en verlagen drempels. </w:t>
            </w:r>
          </w:p>
          <w:p w14:paraId="5C1A0032" w14:textId="169E65CF" w:rsidR="00D724B4" w:rsidRPr="00D724B4" w:rsidRDefault="00D724B4" w:rsidP="00BD7314">
            <w:pPr>
              <w:spacing w:after="120"/>
              <w:ind w:left="284"/>
            </w:pPr>
            <w:r w:rsidRPr="00D724B4">
              <w:t>Zorg is breed, warm en nabij. </w:t>
            </w:r>
          </w:p>
        </w:tc>
      </w:tr>
      <w:tr w:rsidR="00D724B4" w:rsidRPr="00D724B4" w14:paraId="2CFE68EC" w14:textId="77777777" w:rsidTr="00D177C3">
        <w:tc>
          <w:tcPr>
            <w:tcW w:w="411" w:type="dxa"/>
            <w:tcBorders>
              <w:top w:val="single" w:sz="6" w:space="0" w:color="auto"/>
              <w:left w:val="single" w:sz="6" w:space="0" w:color="auto"/>
              <w:bottom w:val="single" w:sz="6" w:space="0" w:color="auto"/>
              <w:right w:val="single" w:sz="6" w:space="0" w:color="auto"/>
            </w:tcBorders>
            <w:hideMark/>
          </w:tcPr>
          <w:p w14:paraId="1D1507E2" w14:textId="07C226F1" w:rsidR="00D724B4" w:rsidRPr="00D724B4" w:rsidRDefault="00D724B4" w:rsidP="00D724B4">
            <w:pPr>
              <w:spacing w:before="200"/>
            </w:pPr>
            <w:r w:rsidRPr="00D724B4">
              <w:t> 7 </w:t>
            </w:r>
          </w:p>
        </w:tc>
        <w:tc>
          <w:tcPr>
            <w:tcW w:w="8643" w:type="dxa"/>
            <w:tcBorders>
              <w:top w:val="single" w:sz="6" w:space="0" w:color="auto"/>
              <w:left w:val="single" w:sz="6" w:space="0" w:color="auto"/>
              <w:bottom w:val="single" w:sz="6" w:space="0" w:color="auto"/>
              <w:right w:val="single" w:sz="6" w:space="0" w:color="auto"/>
            </w:tcBorders>
            <w:hideMark/>
          </w:tcPr>
          <w:p w14:paraId="7B019742" w14:textId="0BF9E0A9" w:rsidR="00D724B4" w:rsidRPr="00D724B4" w:rsidRDefault="00D724B4" w:rsidP="00BD7314">
            <w:pPr>
              <w:spacing w:before="120" w:after="0"/>
              <w:ind w:left="284"/>
            </w:pPr>
            <w:r w:rsidRPr="00D724B4">
              <w:t>Wij staan niet alleen. </w:t>
            </w:r>
          </w:p>
          <w:p w14:paraId="0714C806" w14:textId="77777777" w:rsidR="00D724B4" w:rsidRPr="00D724B4" w:rsidRDefault="00D724B4" w:rsidP="004838F6">
            <w:pPr>
              <w:spacing w:after="0"/>
              <w:ind w:left="284"/>
            </w:pPr>
            <w:r w:rsidRPr="00D724B4">
              <w:t>Ouders zijn onze eerste partners. </w:t>
            </w:r>
          </w:p>
          <w:p w14:paraId="434A4A33" w14:textId="77777777" w:rsidR="00D724B4" w:rsidRPr="00D724B4" w:rsidRDefault="00D724B4" w:rsidP="004838F6">
            <w:pPr>
              <w:spacing w:after="0"/>
              <w:ind w:left="284"/>
            </w:pPr>
            <w:r w:rsidRPr="00D724B4">
              <w:t>Hun vertrouwen is onze grond. </w:t>
            </w:r>
          </w:p>
          <w:p w14:paraId="140D4CF7" w14:textId="77777777" w:rsidR="00D724B4" w:rsidRPr="00D724B4" w:rsidRDefault="00D724B4" w:rsidP="004838F6">
            <w:pPr>
              <w:spacing w:after="0"/>
              <w:ind w:left="284"/>
            </w:pPr>
            <w:r w:rsidRPr="00D724B4">
              <w:t>Hun stem, hun betrokkenheid, hun wijsheid verrijken ons. </w:t>
            </w:r>
          </w:p>
          <w:p w14:paraId="1F5F7B00" w14:textId="0F59B573" w:rsidR="00D724B4" w:rsidRPr="00D724B4" w:rsidRDefault="00D724B4" w:rsidP="00BD7314">
            <w:pPr>
              <w:spacing w:after="120"/>
              <w:ind w:left="284"/>
            </w:pPr>
            <w:r w:rsidRPr="00D724B4">
              <w:t>Samen dragen we de kinderen, samen bouwen we gemeenschap. </w:t>
            </w:r>
          </w:p>
        </w:tc>
      </w:tr>
      <w:tr w:rsidR="00D724B4" w:rsidRPr="00D724B4" w14:paraId="074EB2C8" w14:textId="77777777" w:rsidTr="00D177C3">
        <w:tc>
          <w:tcPr>
            <w:tcW w:w="411" w:type="dxa"/>
            <w:tcBorders>
              <w:top w:val="single" w:sz="6" w:space="0" w:color="auto"/>
              <w:left w:val="single" w:sz="6" w:space="0" w:color="auto"/>
              <w:bottom w:val="single" w:sz="6" w:space="0" w:color="auto"/>
              <w:right w:val="single" w:sz="6" w:space="0" w:color="auto"/>
            </w:tcBorders>
            <w:hideMark/>
          </w:tcPr>
          <w:p w14:paraId="5EF18342" w14:textId="4254EF8F" w:rsidR="00D724B4" w:rsidRPr="00D724B4" w:rsidRDefault="00D724B4" w:rsidP="00D177C3">
            <w:pPr>
              <w:spacing w:before="200"/>
            </w:pPr>
            <w:r w:rsidRPr="00D724B4">
              <w:t> 8 </w:t>
            </w:r>
          </w:p>
        </w:tc>
        <w:tc>
          <w:tcPr>
            <w:tcW w:w="8643" w:type="dxa"/>
            <w:tcBorders>
              <w:top w:val="single" w:sz="6" w:space="0" w:color="auto"/>
              <w:left w:val="single" w:sz="6" w:space="0" w:color="auto"/>
              <w:bottom w:val="single" w:sz="6" w:space="0" w:color="auto"/>
              <w:right w:val="single" w:sz="6" w:space="0" w:color="auto"/>
            </w:tcBorders>
            <w:hideMark/>
          </w:tcPr>
          <w:p w14:paraId="6BEA2408" w14:textId="08BCECAC" w:rsidR="00D724B4" w:rsidRPr="00D724B4" w:rsidRDefault="00D724B4" w:rsidP="00BD7314">
            <w:pPr>
              <w:spacing w:before="120" w:after="0"/>
              <w:ind w:left="284"/>
            </w:pPr>
            <w:r w:rsidRPr="00D724B4">
              <w:t>Wij zijn geworteld in een rijke, evangelische traditie. </w:t>
            </w:r>
          </w:p>
          <w:p w14:paraId="107531FB" w14:textId="77777777" w:rsidR="00D724B4" w:rsidRPr="00D724B4" w:rsidRDefault="00D724B4" w:rsidP="004838F6">
            <w:pPr>
              <w:spacing w:after="0"/>
              <w:ind w:left="284"/>
            </w:pPr>
            <w:r w:rsidRPr="00D724B4">
              <w:t>Een traditie die ons leert dat ieder leven waardevol is. </w:t>
            </w:r>
          </w:p>
          <w:p w14:paraId="7B0B3363" w14:textId="77777777" w:rsidR="00D724B4" w:rsidRPr="00D724B4" w:rsidRDefault="00D724B4" w:rsidP="004838F6">
            <w:pPr>
              <w:spacing w:after="0"/>
              <w:ind w:left="284"/>
            </w:pPr>
            <w:r w:rsidRPr="00D724B4">
              <w:t>Vanuit die wortels durven we vernieuwen. </w:t>
            </w:r>
          </w:p>
          <w:p w14:paraId="004F8FDD" w14:textId="623F0EC4" w:rsidR="00D724B4" w:rsidRPr="00D724B4" w:rsidRDefault="00D724B4" w:rsidP="00BD7314">
            <w:pPr>
              <w:spacing w:after="120"/>
              <w:ind w:left="284"/>
            </w:pPr>
            <w:r w:rsidRPr="00D724B4">
              <w:t>Met moed en creativiteit geven we antwoord op de vragen van vandaag. </w:t>
            </w:r>
          </w:p>
        </w:tc>
      </w:tr>
      <w:tr w:rsidR="00D724B4" w:rsidRPr="00D724B4" w14:paraId="56B0EEBB" w14:textId="77777777" w:rsidTr="00D177C3">
        <w:tc>
          <w:tcPr>
            <w:tcW w:w="411" w:type="dxa"/>
            <w:tcBorders>
              <w:top w:val="single" w:sz="6" w:space="0" w:color="auto"/>
              <w:left w:val="single" w:sz="6" w:space="0" w:color="auto"/>
              <w:bottom w:val="single" w:sz="6" w:space="0" w:color="auto"/>
              <w:right w:val="single" w:sz="6" w:space="0" w:color="auto"/>
            </w:tcBorders>
            <w:hideMark/>
          </w:tcPr>
          <w:p w14:paraId="746AC998" w14:textId="5D262496" w:rsidR="00D724B4" w:rsidRPr="00D724B4" w:rsidRDefault="00D724B4" w:rsidP="00D177C3">
            <w:pPr>
              <w:spacing w:before="200"/>
            </w:pPr>
            <w:r w:rsidRPr="00D724B4">
              <w:t> 9 </w:t>
            </w:r>
          </w:p>
        </w:tc>
        <w:tc>
          <w:tcPr>
            <w:tcW w:w="8643" w:type="dxa"/>
            <w:tcBorders>
              <w:top w:val="single" w:sz="6" w:space="0" w:color="auto"/>
              <w:left w:val="single" w:sz="6" w:space="0" w:color="auto"/>
              <w:bottom w:val="single" w:sz="6" w:space="0" w:color="auto"/>
              <w:right w:val="single" w:sz="6" w:space="0" w:color="auto"/>
            </w:tcBorders>
            <w:hideMark/>
          </w:tcPr>
          <w:p w14:paraId="7AEBE81A" w14:textId="0F1A8DC1" w:rsidR="00D724B4" w:rsidRPr="00D724B4" w:rsidRDefault="00D724B4" w:rsidP="00BD7314">
            <w:pPr>
              <w:spacing w:before="120" w:after="0"/>
              <w:ind w:left="284"/>
            </w:pPr>
            <w:r w:rsidRPr="00D724B4">
              <w:t>Wij kijken naar de horizon. </w:t>
            </w:r>
          </w:p>
          <w:p w14:paraId="473416F2" w14:textId="77777777" w:rsidR="00D724B4" w:rsidRPr="00D724B4" w:rsidRDefault="00D724B4" w:rsidP="004838F6">
            <w:pPr>
              <w:spacing w:after="0"/>
              <w:ind w:left="284"/>
            </w:pPr>
            <w:r w:rsidRPr="00D724B4">
              <w:t>Wij geloven dat onderwijs de wereld kan veranderen. </w:t>
            </w:r>
          </w:p>
          <w:p w14:paraId="3461122A" w14:textId="77777777" w:rsidR="00D724B4" w:rsidRPr="00D724B4" w:rsidRDefault="00D724B4" w:rsidP="004838F6">
            <w:pPr>
              <w:spacing w:after="0"/>
              <w:ind w:left="284"/>
            </w:pPr>
            <w:r w:rsidRPr="00D724B4">
              <w:t>Met kleine gebaren of grote dromen. </w:t>
            </w:r>
          </w:p>
          <w:p w14:paraId="0B029D58" w14:textId="77777777" w:rsidR="00D724B4" w:rsidRPr="00D724B4" w:rsidRDefault="00D724B4" w:rsidP="004838F6">
            <w:pPr>
              <w:spacing w:after="0"/>
              <w:ind w:left="284"/>
            </w:pPr>
            <w:r w:rsidRPr="00D724B4">
              <w:t>Onze scholen zijn plaatsen van hoop. </w:t>
            </w:r>
          </w:p>
          <w:p w14:paraId="7E5AE267" w14:textId="77777777" w:rsidR="00D724B4" w:rsidRPr="00D724B4" w:rsidRDefault="00D724B4" w:rsidP="004838F6">
            <w:pPr>
              <w:spacing w:after="0"/>
              <w:ind w:left="284"/>
            </w:pPr>
            <w:r w:rsidRPr="00D724B4">
              <w:t>Het zijn ruimtes waar ieder kind leert dat het er mag zijn, </w:t>
            </w:r>
          </w:p>
          <w:p w14:paraId="15FAEF09" w14:textId="0FDC90E4" w:rsidR="00D724B4" w:rsidRPr="00D724B4" w:rsidRDefault="00D724B4" w:rsidP="00BD7314">
            <w:pPr>
              <w:spacing w:after="120"/>
              <w:ind w:left="284"/>
            </w:pPr>
            <w:proofErr w:type="gramStart"/>
            <w:r w:rsidRPr="00D724B4">
              <w:t>dat</w:t>
            </w:r>
            <w:proofErr w:type="gramEnd"/>
            <w:r w:rsidRPr="00D724B4">
              <w:t> we </w:t>
            </w:r>
            <w:proofErr w:type="gramStart"/>
            <w:r w:rsidRPr="00D724B4">
              <w:t>samen leven</w:t>
            </w:r>
            <w:proofErr w:type="gramEnd"/>
            <w:r w:rsidRPr="00D724B4">
              <w:t>, </w:t>
            </w:r>
            <w:proofErr w:type="gramStart"/>
            <w:r w:rsidRPr="00D724B4">
              <w:t>samen bouwen</w:t>
            </w:r>
            <w:proofErr w:type="gramEnd"/>
            <w:r w:rsidRPr="00D724B4">
              <w:t>, samen toekomst maken. </w:t>
            </w:r>
          </w:p>
        </w:tc>
      </w:tr>
    </w:tbl>
    <w:p w14:paraId="287A7AE3" w14:textId="4550651F" w:rsidR="00D724B4" w:rsidRPr="00D724B4" w:rsidRDefault="00D724B4" w:rsidP="00D724B4">
      <w:r w:rsidRPr="00D724B4">
        <w:t>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45"/>
      </w:tblGrid>
      <w:tr w:rsidR="00D724B4" w:rsidRPr="00D724B4" w14:paraId="7F97FF0A" w14:textId="77777777" w:rsidTr="005E1267">
        <w:tc>
          <w:tcPr>
            <w:tcW w:w="9045" w:type="dxa"/>
            <w:tcBorders>
              <w:top w:val="single" w:sz="6" w:space="0" w:color="auto"/>
              <w:left w:val="single" w:sz="6" w:space="0" w:color="auto"/>
              <w:bottom w:val="single" w:sz="6" w:space="0" w:color="auto"/>
              <w:right w:val="single" w:sz="6" w:space="0" w:color="auto"/>
            </w:tcBorders>
            <w:hideMark/>
          </w:tcPr>
          <w:p w14:paraId="2621A21E" w14:textId="3AAE1D9A" w:rsidR="00D724B4" w:rsidRPr="00D724B4" w:rsidRDefault="00D724B4" w:rsidP="00BD7314">
            <w:pPr>
              <w:spacing w:before="120" w:after="120"/>
              <w:ind w:left="284" w:right="284"/>
            </w:pPr>
            <w:r w:rsidRPr="00D724B4">
              <w:rPr>
                <w:b/>
                <w:bCs/>
                <w:u w:val="single"/>
              </w:rPr>
              <w:lastRenderedPageBreak/>
              <w:t>Als een kind worden (Mt 18, 1-5)</w:t>
            </w:r>
            <w:r w:rsidRPr="00D724B4">
              <w:t> </w:t>
            </w:r>
          </w:p>
          <w:p w14:paraId="26435170" w14:textId="12207D13" w:rsidR="00D724B4" w:rsidRPr="00D724B4" w:rsidRDefault="00D724B4" w:rsidP="00BD7314">
            <w:pPr>
              <w:spacing w:after="120"/>
              <w:ind w:left="284" w:right="284"/>
            </w:pPr>
            <w:r w:rsidRPr="00D724B4">
              <w:t>Op dat moment kwamen de leerlingen Jezus vragen: ‘Wie is eigenlijk de grootste in het koninkrijk van de hemel?’</w:t>
            </w:r>
            <w:r w:rsidRPr="00D724B4">
              <w:rPr>
                <w:rFonts w:ascii="Arial" w:hAnsi="Arial" w:cs="Arial"/>
              </w:rPr>
              <w:t> </w:t>
            </w:r>
            <w:r w:rsidRPr="00D724B4">
              <w:rPr>
                <w:vertAlign w:val="subscript"/>
              </w:rPr>
              <w:t>2</w:t>
            </w:r>
            <w:r w:rsidRPr="00D724B4">
              <w:t>Hij riep een kind bij zich, zette het in hun midden neer</w:t>
            </w:r>
            <w:r w:rsidRPr="00D724B4">
              <w:rPr>
                <w:rFonts w:ascii="Arial" w:hAnsi="Arial" w:cs="Arial"/>
              </w:rPr>
              <w:t> </w:t>
            </w:r>
            <w:r w:rsidRPr="00D724B4">
              <w:rPr>
                <w:vertAlign w:val="subscript"/>
              </w:rPr>
              <w:t>3</w:t>
            </w:r>
            <w:r w:rsidRPr="00D724B4">
              <w:t>en zei: ‘Ik verzeker jullie: als je niet verandert en wordt als een kind, dan zul je het koninkrijk van de hemel zeker niet binnengaan.</w:t>
            </w:r>
            <w:r w:rsidRPr="00D724B4">
              <w:rPr>
                <w:rFonts w:ascii="Arial" w:hAnsi="Arial" w:cs="Arial"/>
              </w:rPr>
              <w:t> </w:t>
            </w:r>
            <w:r w:rsidRPr="00D724B4">
              <w:rPr>
                <w:vertAlign w:val="subscript"/>
              </w:rPr>
              <w:t>4</w:t>
            </w:r>
            <w:r w:rsidRPr="00D724B4">
              <w:t>Wie zichzelf vernedert en wordt als dit kind, die is de grootste in het koninkrijk van de hemel.</w:t>
            </w:r>
            <w:r w:rsidRPr="00D724B4">
              <w:rPr>
                <w:rFonts w:ascii="Arial" w:hAnsi="Arial" w:cs="Arial"/>
              </w:rPr>
              <w:t> </w:t>
            </w:r>
            <w:r w:rsidRPr="00D724B4">
              <w:rPr>
                <w:vertAlign w:val="subscript"/>
              </w:rPr>
              <w:t>5</w:t>
            </w:r>
            <w:r w:rsidRPr="00D724B4">
              <w:t>En wie in mijn naam één zo’n kind ontvangt, die ontvangt Mij.</w:t>
            </w:r>
            <w:r w:rsidRPr="00D724B4">
              <w:rPr>
                <w:rFonts w:ascii="Arial" w:hAnsi="Arial" w:cs="Arial"/>
              </w:rPr>
              <w:t> </w:t>
            </w:r>
            <w:r w:rsidRPr="00D724B4">
              <w:rPr>
                <w:rFonts w:cs="Trebuchet MS"/>
              </w:rPr>
              <w:t> </w:t>
            </w:r>
          </w:p>
        </w:tc>
      </w:tr>
      <w:tr w:rsidR="00D724B4" w:rsidRPr="00D724B4" w14:paraId="4C029A0C" w14:textId="77777777" w:rsidTr="005E1267">
        <w:tc>
          <w:tcPr>
            <w:tcW w:w="9045" w:type="dxa"/>
            <w:tcBorders>
              <w:top w:val="single" w:sz="6" w:space="0" w:color="auto"/>
              <w:left w:val="single" w:sz="6" w:space="0" w:color="auto"/>
              <w:bottom w:val="single" w:sz="6" w:space="0" w:color="auto"/>
              <w:right w:val="single" w:sz="6" w:space="0" w:color="auto"/>
            </w:tcBorders>
            <w:hideMark/>
          </w:tcPr>
          <w:p w14:paraId="3BE56913" w14:textId="77777777" w:rsidR="00D724B4" w:rsidRPr="00D724B4" w:rsidRDefault="00D724B4" w:rsidP="0038496F">
            <w:pPr>
              <w:spacing w:before="120" w:after="120"/>
              <w:ind w:left="284" w:right="284"/>
            </w:pPr>
            <w:r w:rsidRPr="00D724B4">
              <w:rPr>
                <w:b/>
                <w:bCs/>
                <w:u w:val="single"/>
              </w:rPr>
              <w:t>Laat de kinderen tot Mij komen (Mc 10, 13-16)</w:t>
            </w:r>
            <w:r w:rsidRPr="00D724B4">
              <w:t> </w:t>
            </w:r>
          </w:p>
          <w:p w14:paraId="006C0B85" w14:textId="7856B575" w:rsidR="00D724B4" w:rsidRPr="00D724B4" w:rsidRDefault="00D724B4" w:rsidP="00510B22">
            <w:pPr>
              <w:spacing w:after="120"/>
              <w:ind w:left="283" w:right="283"/>
            </w:pPr>
            <w:r w:rsidRPr="00D724B4">
              <w:rPr>
                <w:vertAlign w:val="subscript"/>
              </w:rPr>
              <w:t>13</w:t>
            </w:r>
            <w:r w:rsidRPr="00D724B4">
              <w:t>De mensen probeerden kinderen bij Hem te brengen om ze door Hem te laten aanraken, maar de leerlingen berispten hen.</w:t>
            </w:r>
            <w:r w:rsidRPr="00D724B4">
              <w:rPr>
                <w:rFonts w:ascii="Arial" w:hAnsi="Arial" w:cs="Arial"/>
              </w:rPr>
              <w:t> </w:t>
            </w:r>
            <w:r w:rsidRPr="00D724B4">
              <w:rPr>
                <w:vertAlign w:val="subscript"/>
              </w:rPr>
              <w:t>14</w:t>
            </w:r>
            <w:r w:rsidRPr="00D724B4">
              <w:t>Toen Jezus dat zag, wond Hij zich erover op en zei tegen hen: ‘Laat de kinderen bij Me komen, houd ze niet tegen, want het koninkrijk van God behoort toe aan wie is zoals zij.</w:t>
            </w:r>
            <w:r w:rsidRPr="00D724B4">
              <w:rPr>
                <w:rFonts w:ascii="Arial" w:hAnsi="Arial" w:cs="Arial"/>
              </w:rPr>
              <w:t> </w:t>
            </w:r>
            <w:r w:rsidRPr="00D724B4">
              <w:rPr>
                <w:vertAlign w:val="subscript"/>
              </w:rPr>
              <w:t>15</w:t>
            </w:r>
            <w:r w:rsidRPr="00D724B4">
              <w:t>Ik verzeker jullie: wie niet als een kind het koninkrijk van God ontvangt, zal er zeker niet binnengaan.’</w:t>
            </w:r>
            <w:r w:rsidRPr="00D724B4">
              <w:rPr>
                <w:rFonts w:ascii="Arial" w:hAnsi="Arial" w:cs="Arial"/>
              </w:rPr>
              <w:t> </w:t>
            </w:r>
            <w:r w:rsidRPr="00D724B4">
              <w:rPr>
                <w:vertAlign w:val="subscript"/>
              </w:rPr>
              <w:t>16</w:t>
            </w:r>
            <w:r w:rsidRPr="00D724B4">
              <w:t>Hij nam de kinderen in zijn armen en zegende hen door </w:t>
            </w:r>
            <w:proofErr w:type="gramStart"/>
            <w:r w:rsidRPr="00D724B4">
              <w:t>hun</w:t>
            </w:r>
            <w:proofErr w:type="gramEnd"/>
            <w:r w:rsidRPr="00D724B4">
              <w:t> de handen op te leggen. </w:t>
            </w:r>
          </w:p>
        </w:tc>
      </w:tr>
      <w:tr w:rsidR="00D724B4" w:rsidRPr="00D724B4" w14:paraId="03824E63" w14:textId="77777777" w:rsidTr="005E1267">
        <w:tc>
          <w:tcPr>
            <w:tcW w:w="9045" w:type="dxa"/>
            <w:tcBorders>
              <w:top w:val="single" w:sz="6" w:space="0" w:color="auto"/>
              <w:left w:val="single" w:sz="6" w:space="0" w:color="auto"/>
              <w:bottom w:val="single" w:sz="6" w:space="0" w:color="auto"/>
              <w:right w:val="single" w:sz="6" w:space="0" w:color="auto"/>
            </w:tcBorders>
            <w:hideMark/>
          </w:tcPr>
          <w:p w14:paraId="1E4E7C91" w14:textId="5A4C03D9" w:rsidR="00D724B4" w:rsidRPr="00D724B4" w:rsidRDefault="00D724B4" w:rsidP="00510B22">
            <w:pPr>
              <w:spacing w:before="120" w:after="120"/>
              <w:ind w:left="283"/>
            </w:pPr>
            <w:r w:rsidRPr="00D724B4">
              <w:rPr>
                <w:b/>
                <w:bCs/>
                <w:u w:val="single"/>
              </w:rPr>
              <w:t>De liefde zal nooit vergaan (1 Kor 13, 8-13)</w:t>
            </w:r>
            <w:r w:rsidRPr="00D724B4">
              <w:t> </w:t>
            </w:r>
          </w:p>
          <w:p w14:paraId="5794D37D" w14:textId="05C7BA8A" w:rsidR="00D724B4" w:rsidRPr="00D724B4" w:rsidRDefault="00D724B4" w:rsidP="00510B22">
            <w:pPr>
              <w:spacing w:after="120"/>
              <w:ind w:left="283" w:right="283"/>
            </w:pPr>
            <w:r w:rsidRPr="00D724B4">
              <w:rPr>
                <w:vertAlign w:val="subscript"/>
              </w:rPr>
              <w:t>8</w:t>
            </w:r>
            <w:r w:rsidRPr="00D724B4">
              <w:t>De liefde zal nooit vergaan. Profetieën zullen verdwijnen, klanktaal zal verstommen, kennis verloren gaan –</w:t>
            </w:r>
            <w:r w:rsidRPr="00D724B4">
              <w:rPr>
                <w:rFonts w:ascii="Arial" w:hAnsi="Arial" w:cs="Arial"/>
              </w:rPr>
              <w:t> </w:t>
            </w:r>
            <w:r w:rsidRPr="00D724B4">
              <w:rPr>
                <w:vertAlign w:val="subscript"/>
              </w:rPr>
              <w:t>9</w:t>
            </w:r>
            <w:r w:rsidRPr="00D724B4">
              <w:t>want ons kennen schiet tekort en ons profeteren is beperkt.</w:t>
            </w:r>
            <w:r w:rsidRPr="00D724B4">
              <w:rPr>
                <w:rFonts w:ascii="Arial" w:hAnsi="Arial" w:cs="Arial"/>
              </w:rPr>
              <w:t> </w:t>
            </w:r>
            <w:r w:rsidRPr="00D724B4">
              <w:rPr>
                <w:vertAlign w:val="subscript"/>
              </w:rPr>
              <w:t>10</w:t>
            </w:r>
            <w:r w:rsidRPr="00D724B4">
              <w:t>Wanneer het volmaakte komt zal wat beperkt is verdwijnen.</w:t>
            </w:r>
            <w:r w:rsidRPr="00D724B4">
              <w:rPr>
                <w:rFonts w:ascii="Arial" w:hAnsi="Arial" w:cs="Arial"/>
              </w:rPr>
              <w:t> </w:t>
            </w:r>
            <w:r w:rsidRPr="00D724B4">
              <w:rPr>
                <w:vertAlign w:val="subscript"/>
              </w:rPr>
              <w:t>11</w:t>
            </w:r>
            <w:r w:rsidRPr="00D724B4">
              <w:t>Toen ik nog een kind was sprak ik als een kind, dacht ik als een kind, redeneerde ik als een kind. Nu ik volwassen ben heb ik al het kinderlijke achter me gelaten.</w:t>
            </w:r>
            <w:r w:rsidRPr="00D724B4">
              <w:rPr>
                <w:rFonts w:ascii="Arial" w:hAnsi="Arial" w:cs="Arial"/>
              </w:rPr>
              <w:t> </w:t>
            </w:r>
            <w:r w:rsidRPr="00D724B4">
              <w:rPr>
                <w:vertAlign w:val="subscript"/>
              </w:rPr>
              <w:t>12</w:t>
            </w:r>
            <w:r w:rsidRPr="00D724B4">
              <w:t>Nu zien we nog maar een afspiegeling, een raadselachtig beeld, maar straks staan we oog in oog. Nu is mijn kennen nog beperkt, maar straks zal ik volledig kennen, zoals ik zelf gekend ben.</w:t>
            </w:r>
            <w:r w:rsidRPr="00D724B4">
              <w:rPr>
                <w:rFonts w:ascii="Arial" w:hAnsi="Arial" w:cs="Arial"/>
              </w:rPr>
              <w:t> </w:t>
            </w:r>
            <w:r w:rsidRPr="00D724B4">
              <w:rPr>
                <w:vertAlign w:val="subscript"/>
              </w:rPr>
              <w:t>13</w:t>
            </w:r>
            <w:r w:rsidRPr="00D724B4">
              <w:t>Dit is wat blijft: geloof, hoop en liefde, deze drie, maar de grootste daarvan is de liefde. </w:t>
            </w:r>
          </w:p>
        </w:tc>
      </w:tr>
      <w:tr w:rsidR="00D724B4" w:rsidRPr="00D724B4" w14:paraId="6557FBB0" w14:textId="77777777" w:rsidTr="005E1267">
        <w:tc>
          <w:tcPr>
            <w:tcW w:w="9045" w:type="dxa"/>
            <w:tcBorders>
              <w:top w:val="single" w:sz="6" w:space="0" w:color="auto"/>
              <w:left w:val="single" w:sz="6" w:space="0" w:color="auto"/>
              <w:bottom w:val="single" w:sz="6" w:space="0" w:color="auto"/>
              <w:right w:val="single" w:sz="6" w:space="0" w:color="auto"/>
            </w:tcBorders>
            <w:hideMark/>
          </w:tcPr>
          <w:p w14:paraId="2FE134AA" w14:textId="2C09C781" w:rsidR="00D724B4" w:rsidRPr="00D724B4" w:rsidRDefault="00D724B4" w:rsidP="000055D9">
            <w:pPr>
              <w:spacing w:before="120" w:after="120"/>
              <w:ind w:left="283"/>
            </w:pPr>
            <w:r w:rsidRPr="00D724B4">
              <w:rPr>
                <w:b/>
                <w:bCs/>
                <w:u w:val="single"/>
              </w:rPr>
              <w:t>De overspelige vrouw (Joh 8, 1-11)</w:t>
            </w:r>
            <w:r w:rsidRPr="00D724B4">
              <w:t> </w:t>
            </w:r>
          </w:p>
          <w:p w14:paraId="4FF0D63E" w14:textId="717331A0" w:rsidR="00D724B4" w:rsidRPr="00D724B4" w:rsidRDefault="00D724B4" w:rsidP="000055D9">
            <w:pPr>
              <w:spacing w:before="120" w:after="120"/>
              <w:ind w:left="283" w:right="283"/>
            </w:pPr>
            <w:r w:rsidRPr="00D724B4">
              <w:t>1Jezus ging naar de Olijfberg, 2en vroeg in de morgen was Hij weer in de tempel. Het hele volk kwam naar Hem toe, Hij ging zitten en gaf hun onderricht. 3Toen brachten de </w:t>
            </w:r>
            <w:proofErr w:type="spellStart"/>
            <w:r w:rsidRPr="00D724B4">
              <w:t>schriftgeleerden</w:t>
            </w:r>
            <w:proofErr w:type="spellEnd"/>
            <w:r w:rsidRPr="00D724B4">
              <w:t> en de farizeeën een vrouw bij Hem die op overspel betrapt was. Ze zetten haar in het midden en 4zeiden tegen Jezus: ‘Meester, deze vrouw is op heterdaad betrapt toen ze overspel pleegde. 5Mozes draagt ons in de wet op zulke vrouwen te stenigen. Wat vindt U daarvan?’ 6Dit zeiden ze om Hem op de proef te stellen, om te zien of ze Hem konden aanklagen. Jezus bukte zich en schreef met zijn vinger op de grond. 7Toen ze bleven aandringen, richtte Hij zich op en zei: ‘Wie van jullie zonder zonde is, laat die als eerste een steen naar haar werpen.’ 8Hij bukte zich weer en schreef op de grond. 9Toen ze dat hoorden gingen ze weg, een voor een, de oudsten het eerst, en ze lieten Hem alleen, met de vrouw die in het midden stond. 10Jezus richtte zich op en vroeg haar: ‘Waar zijn ze? Heeft niemand u veroordeeld?’ 11‘Niemand, Heer,’ zei ze. ‘Ik veroordeel u ook niet,’ zei Jezus. ‘Ga naar huis, en zondig vanaf nu niet meer.’ </w:t>
            </w:r>
          </w:p>
        </w:tc>
      </w:tr>
    </w:tbl>
    <w:p w14:paraId="4B178352" w14:textId="77777777" w:rsidR="005E1267" w:rsidRDefault="005E1267"/>
    <w:p w14:paraId="3D3AFD70" w14:textId="77777777" w:rsidR="005E1267" w:rsidRDefault="005E1267"/>
    <w:p w14:paraId="3A9AF34A" w14:textId="77777777" w:rsidR="005E1267" w:rsidRDefault="005E1267"/>
    <w:p w14:paraId="35BB8F31" w14:textId="77777777" w:rsidR="005E1267" w:rsidRDefault="005E1267"/>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45"/>
      </w:tblGrid>
      <w:tr w:rsidR="00D724B4" w:rsidRPr="00D724B4" w14:paraId="7DD39969" w14:textId="77777777" w:rsidTr="005A1503">
        <w:tc>
          <w:tcPr>
            <w:tcW w:w="9045" w:type="dxa"/>
            <w:tcBorders>
              <w:top w:val="single" w:sz="6" w:space="0" w:color="auto"/>
              <w:left w:val="single" w:sz="6" w:space="0" w:color="auto"/>
              <w:bottom w:val="single" w:sz="6" w:space="0" w:color="auto"/>
              <w:right w:val="single" w:sz="6" w:space="0" w:color="auto"/>
            </w:tcBorders>
            <w:hideMark/>
          </w:tcPr>
          <w:p w14:paraId="43263407" w14:textId="77777777" w:rsidR="00D724B4" w:rsidRPr="00D724B4" w:rsidRDefault="00D724B4" w:rsidP="005E1267">
            <w:pPr>
              <w:spacing w:before="120" w:after="120"/>
              <w:ind w:left="284" w:right="284"/>
            </w:pPr>
            <w:r w:rsidRPr="00D724B4">
              <w:rPr>
                <w:b/>
                <w:bCs/>
                <w:u w:val="single"/>
              </w:rPr>
              <w:lastRenderedPageBreak/>
              <w:t>De broodvermenigvuldiging (Mc 6, 32-44)</w:t>
            </w:r>
            <w:r w:rsidRPr="00D724B4">
              <w:t> </w:t>
            </w:r>
          </w:p>
          <w:p w14:paraId="3456B7BD" w14:textId="03D4DFC8" w:rsidR="00D724B4" w:rsidRPr="00D724B4" w:rsidRDefault="00D724B4" w:rsidP="005E1267">
            <w:pPr>
              <w:spacing w:before="120" w:after="120"/>
              <w:ind w:left="283" w:right="283"/>
            </w:pPr>
            <w:r w:rsidRPr="00D724B4">
              <w:rPr>
                <w:vertAlign w:val="subscript"/>
              </w:rPr>
              <w:t>32</w:t>
            </w:r>
            <w:r w:rsidRPr="00D724B4">
              <w:t>Ze voeren met de boot naar een afgelegen plaats, om daar alleen te kunnen zijn.</w:t>
            </w:r>
            <w:r w:rsidRPr="00D724B4">
              <w:rPr>
                <w:rFonts w:ascii="Arial" w:hAnsi="Arial" w:cs="Arial"/>
              </w:rPr>
              <w:t> </w:t>
            </w:r>
            <w:r w:rsidRPr="00D724B4">
              <w:rPr>
                <w:vertAlign w:val="subscript"/>
              </w:rPr>
              <w:t>33</w:t>
            </w:r>
            <w:r w:rsidRPr="00D724B4">
              <w:t>Maar hun vertrek werd opgemerkt, en velen herkenden hen; uit alle steden haastten de mensen zich over land naar die plaats en ze kwamen er nog eerder aan dan Jezus en de apostelen.</w:t>
            </w:r>
            <w:r w:rsidRPr="00D724B4">
              <w:rPr>
                <w:rFonts w:ascii="Arial" w:hAnsi="Arial" w:cs="Arial"/>
              </w:rPr>
              <w:t> </w:t>
            </w:r>
            <w:r w:rsidRPr="00D724B4">
              <w:rPr>
                <w:vertAlign w:val="subscript"/>
              </w:rPr>
              <w:t>34</w:t>
            </w:r>
            <w:r w:rsidRPr="00D724B4">
              <w:t>Toen Hij uit de boot stapte, zag Hij een grote menigte en voelde medelijden met hen, want ze waren als schapen zonder herder, en Hij onderwees hen langdurig.</w:t>
            </w:r>
            <w:r w:rsidRPr="00D724B4">
              <w:rPr>
                <w:rFonts w:ascii="Arial" w:hAnsi="Arial" w:cs="Arial"/>
              </w:rPr>
              <w:t> </w:t>
            </w:r>
            <w:r w:rsidRPr="00D724B4">
              <w:rPr>
                <w:vertAlign w:val="subscript"/>
              </w:rPr>
              <w:t>35</w:t>
            </w:r>
            <w:r w:rsidRPr="00D724B4">
              <w:t>Toen er al veel tijd was verstreken, kwamen zijn leerlingen naar Hem toe en zeiden: ‘Dit is een afgelegen plaats en het is al laat.</w:t>
            </w:r>
            <w:r w:rsidRPr="00D724B4">
              <w:rPr>
                <w:rFonts w:ascii="Arial" w:hAnsi="Arial" w:cs="Arial"/>
              </w:rPr>
              <w:t> </w:t>
            </w:r>
            <w:r w:rsidRPr="00D724B4">
              <w:rPr>
                <w:vertAlign w:val="subscript"/>
              </w:rPr>
              <w:t>36</w:t>
            </w:r>
            <w:r w:rsidRPr="00D724B4">
              <w:t>Stuur hen weg, dan kunnen ze naar de dorpen en gehuchten in de omtrek gaan om eten voor zichzelf te kopen.’</w:t>
            </w:r>
            <w:r w:rsidRPr="00D724B4">
              <w:rPr>
                <w:rFonts w:ascii="Arial" w:hAnsi="Arial" w:cs="Arial"/>
              </w:rPr>
              <w:t> </w:t>
            </w:r>
            <w:r w:rsidRPr="00D724B4">
              <w:rPr>
                <w:vertAlign w:val="subscript"/>
              </w:rPr>
              <w:t>37</w:t>
            </w:r>
            <w:r w:rsidRPr="00D724B4">
              <w:t>Maar Hij zei: ‘Geven jullie hun maar te eten!’ Ze vroegen Hem: ‘Moeten wij dan voor tweehonderd </w:t>
            </w:r>
            <w:proofErr w:type="spellStart"/>
            <w:r w:rsidRPr="00D724B4">
              <w:t>denarie</w:t>
            </w:r>
            <w:proofErr w:type="spellEnd"/>
            <w:r w:rsidRPr="00D724B4">
              <w:t> brood gaan kopen om hun te eten te geven?’</w:t>
            </w:r>
            <w:r w:rsidRPr="00D724B4">
              <w:rPr>
                <w:rFonts w:ascii="Arial" w:hAnsi="Arial" w:cs="Arial"/>
              </w:rPr>
              <w:t> </w:t>
            </w:r>
            <w:r w:rsidRPr="00D724B4">
              <w:rPr>
                <w:vertAlign w:val="subscript"/>
              </w:rPr>
              <w:t>38</w:t>
            </w:r>
            <w:r w:rsidRPr="00D724B4">
              <w:t>Toen zei Hij: ‘Hoeveel broden hebben jullie bij je? Ga eens kijken.’ Ze gingen kijken en zeiden: ‘Vijf, en twee vissen.’</w:t>
            </w:r>
            <w:r w:rsidRPr="00D724B4">
              <w:rPr>
                <w:rFonts w:ascii="Arial" w:hAnsi="Arial" w:cs="Arial"/>
              </w:rPr>
              <w:t> </w:t>
            </w:r>
            <w:r w:rsidRPr="00D724B4">
              <w:rPr>
                <w:vertAlign w:val="subscript"/>
              </w:rPr>
              <w:t>39</w:t>
            </w:r>
            <w:r w:rsidRPr="00D724B4">
              <w:t>Hij zei tegen hen dat ze de mensen opdracht moesten geven om in groepen in het </w:t>
            </w:r>
            <w:proofErr w:type="gramStart"/>
            <w:r w:rsidRPr="00D724B4">
              <w:t>groene gras</w:t>
            </w:r>
            <w:proofErr w:type="gramEnd"/>
            <w:r w:rsidRPr="00D724B4">
              <w:t> te gaan zitten.</w:t>
            </w:r>
            <w:r w:rsidRPr="00D724B4">
              <w:rPr>
                <w:rFonts w:ascii="Arial" w:hAnsi="Arial" w:cs="Arial"/>
              </w:rPr>
              <w:t> </w:t>
            </w:r>
            <w:r w:rsidRPr="00D724B4">
              <w:rPr>
                <w:vertAlign w:val="subscript"/>
              </w:rPr>
              <w:t>40</w:t>
            </w:r>
            <w:r w:rsidRPr="00D724B4">
              <w:t>Ze gingen zitten in groepen van honderd en groepen van vijftig.</w:t>
            </w:r>
            <w:r w:rsidRPr="00D724B4">
              <w:rPr>
                <w:rFonts w:ascii="Arial" w:hAnsi="Arial" w:cs="Arial"/>
              </w:rPr>
              <w:t> </w:t>
            </w:r>
            <w:r w:rsidRPr="00D724B4">
              <w:rPr>
                <w:vertAlign w:val="subscript"/>
              </w:rPr>
              <w:t>41</w:t>
            </w:r>
            <w:r w:rsidRPr="00D724B4">
              <w:t>Hij nam de vijf broden en de twee vissen, keek omhoog naar de hemel, sprak het zegengebed uit, brak de broden en gaf ze aan zijn leerlingen om ze aan de menigte uit te delen; ook de twee vissen verdeelde Hij onder allen die er waren.</w:t>
            </w:r>
            <w:r w:rsidRPr="00D724B4">
              <w:rPr>
                <w:rFonts w:ascii="Arial" w:hAnsi="Arial" w:cs="Arial"/>
              </w:rPr>
              <w:t> </w:t>
            </w:r>
            <w:r w:rsidRPr="00D724B4">
              <w:rPr>
                <w:vertAlign w:val="subscript"/>
              </w:rPr>
              <w:t>42</w:t>
            </w:r>
            <w:r w:rsidRPr="00D724B4">
              <w:t>Iedereen at en werd verzadigd.</w:t>
            </w:r>
            <w:r w:rsidRPr="00D724B4">
              <w:rPr>
                <w:rFonts w:ascii="Arial" w:hAnsi="Arial" w:cs="Arial"/>
              </w:rPr>
              <w:t> </w:t>
            </w:r>
            <w:r w:rsidRPr="00D724B4">
              <w:rPr>
                <w:vertAlign w:val="subscript"/>
              </w:rPr>
              <w:t>43</w:t>
            </w:r>
            <w:r w:rsidRPr="00D724B4">
              <w:t>Ze haalden de overgebleven stukken brood op, waar wel twaalf manden mee konden worden gevuld, en ook wat </w:t>
            </w:r>
            <w:proofErr w:type="gramStart"/>
            <w:r w:rsidRPr="00D724B4">
              <w:t>er over</w:t>
            </w:r>
            <w:proofErr w:type="gramEnd"/>
            <w:r w:rsidRPr="00D724B4">
              <w:t> was van de vissen.</w:t>
            </w:r>
            <w:r w:rsidRPr="00D724B4">
              <w:rPr>
                <w:rFonts w:ascii="Arial" w:hAnsi="Arial" w:cs="Arial"/>
              </w:rPr>
              <w:t> </w:t>
            </w:r>
            <w:r w:rsidRPr="00D724B4">
              <w:rPr>
                <w:vertAlign w:val="subscript"/>
              </w:rPr>
              <w:t>44</w:t>
            </w:r>
            <w:r w:rsidRPr="00D724B4">
              <w:t>Vijfduizend mensen hadden van de broden gegeten. </w:t>
            </w:r>
          </w:p>
        </w:tc>
      </w:tr>
      <w:tr w:rsidR="00D724B4" w:rsidRPr="00D724B4" w14:paraId="7DCF847F" w14:textId="77777777" w:rsidTr="005A1503">
        <w:tc>
          <w:tcPr>
            <w:tcW w:w="9045" w:type="dxa"/>
            <w:tcBorders>
              <w:top w:val="single" w:sz="6" w:space="0" w:color="auto"/>
              <w:left w:val="single" w:sz="6" w:space="0" w:color="auto"/>
              <w:bottom w:val="single" w:sz="6" w:space="0" w:color="auto"/>
              <w:right w:val="single" w:sz="6" w:space="0" w:color="auto"/>
            </w:tcBorders>
            <w:hideMark/>
          </w:tcPr>
          <w:p w14:paraId="6076CD14" w14:textId="54C57FF3" w:rsidR="00D724B4" w:rsidRPr="00D724B4" w:rsidRDefault="00D724B4" w:rsidP="00CE39CB">
            <w:pPr>
              <w:spacing w:before="120" w:after="120"/>
              <w:ind w:left="284"/>
            </w:pPr>
            <w:r w:rsidRPr="00D724B4">
              <w:rPr>
                <w:b/>
                <w:bCs/>
                <w:u w:val="single"/>
              </w:rPr>
              <w:t>De bruiloft te </w:t>
            </w:r>
            <w:proofErr w:type="spellStart"/>
            <w:r w:rsidRPr="00D724B4">
              <w:rPr>
                <w:b/>
                <w:bCs/>
                <w:u w:val="single"/>
              </w:rPr>
              <w:t>Kana</w:t>
            </w:r>
            <w:proofErr w:type="spellEnd"/>
            <w:r w:rsidRPr="00D724B4">
              <w:rPr>
                <w:b/>
                <w:bCs/>
                <w:u w:val="single"/>
              </w:rPr>
              <w:t> (Joh 2, 1-12)</w:t>
            </w:r>
            <w:r w:rsidRPr="00D724B4">
              <w:t> </w:t>
            </w:r>
          </w:p>
          <w:p w14:paraId="30F3389C" w14:textId="4E6D7D63" w:rsidR="00D724B4" w:rsidRPr="00D724B4" w:rsidRDefault="00D724B4" w:rsidP="00CE39CB">
            <w:pPr>
              <w:spacing w:before="120" w:after="120"/>
              <w:ind w:left="284" w:right="284"/>
            </w:pPr>
            <w:r w:rsidRPr="00D724B4">
              <w:rPr>
                <w:vertAlign w:val="subscript"/>
              </w:rPr>
              <w:t>1</w:t>
            </w:r>
            <w:r w:rsidRPr="00D724B4">
              <w:t>Op de derde dag was er een bruiloft in </w:t>
            </w:r>
            <w:proofErr w:type="spellStart"/>
            <w:r w:rsidRPr="00D724B4">
              <w:t>Kana</w:t>
            </w:r>
            <w:proofErr w:type="spellEnd"/>
            <w:r w:rsidRPr="00D724B4">
              <w:t>, in Galilea. De moeder van Jezus was er,</w:t>
            </w:r>
            <w:r w:rsidRPr="00D724B4">
              <w:rPr>
                <w:rFonts w:ascii="Arial" w:hAnsi="Arial" w:cs="Arial"/>
              </w:rPr>
              <w:t> </w:t>
            </w:r>
            <w:r w:rsidRPr="00D724B4">
              <w:rPr>
                <w:vertAlign w:val="subscript"/>
              </w:rPr>
              <w:t>2</w:t>
            </w:r>
            <w:r w:rsidRPr="00D724B4">
              <w:t>en ook Jezus en zijn leerlingen waren op de bruiloft uitgenodigd.</w:t>
            </w:r>
            <w:r w:rsidRPr="00D724B4">
              <w:rPr>
                <w:rFonts w:ascii="Arial" w:hAnsi="Arial" w:cs="Arial"/>
              </w:rPr>
              <w:t> </w:t>
            </w:r>
            <w:r w:rsidRPr="00D724B4">
              <w:rPr>
                <w:vertAlign w:val="subscript"/>
              </w:rPr>
              <w:t>3</w:t>
            </w:r>
            <w:r w:rsidRPr="00D724B4">
              <w:t>Toen de wijn bijna op was, zei de moeder van Jezus tegen Hem: ‘Ze hebben geen wijn meer.’</w:t>
            </w:r>
            <w:r w:rsidRPr="00D724B4">
              <w:rPr>
                <w:rFonts w:ascii="Arial" w:hAnsi="Arial" w:cs="Arial"/>
              </w:rPr>
              <w:t> </w:t>
            </w:r>
            <w:r w:rsidRPr="00D724B4">
              <w:rPr>
                <w:vertAlign w:val="subscript"/>
              </w:rPr>
              <w:t>4</w:t>
            </w:r>
            <w:r w:rsidRPr="00D724B4">
              <w:t>‘Vrouw, wat wilt u van Me?’ zei Jezus. ‘Mijn tijd is nog niet gekomen.’</w:t>
            </w:r>
            <w:r w:rsidRPr="00D724B4">
              <w:rPr>
                <w:rFonts w:ascii="Arial" w:hAnsi="Arial" w:cs="Arial"/>
              </w:rPr>
              <w:t> </w:t>
            </w:r>
            <w:r w:rsidRPr="00D724B4">
              <w:rPr>
                <w:vertAlign w:val="subscript"/>
              </w:rPr>
              <w:t>5</w:t>
            </w:r>
            <w:r w:rsidRPr="00D724B4">
              <w:t>Daarop sprak zijn moeder de bedienden aan: ‘Doe maar wat Hij jullie zegt, wat het ook is.’</w:t>
            </w:r>
            <w:r w:rsidRPr="00D724B4">
              <w:rPr>
                <w:rFonts w:ascii="Arial" w:hAnsi="Arial" w:cs="Arial"/>
              </w:rPr>
              <w:t> </w:t>
            </w:r>
            <w:r w:rsidRPr="00D724B4">
              <w:rPr>
                <w:vertAlign w:val="subscript"/>
              </w:rPr>
              <w:t>6</w:t>
            </w:r>
            <w:r w:rsidRPr="00D724B4">
              <w:t>Nu stonden daar voor het Joodse reinigingsritueel zes stenen watervaten, elk met een inhoud van twee à drie </w:t>
            </w:r>
            <w:proofErr w:type="spellStart"/>
            <w:r w:rsidRPr="00D724B4">
              <w:t>metrete</w:t>
            </w:r>
            <w:proofErr w:type="spellEnd"/>
            <w:r w:rsidRPr="00D724B4">
              <w:t>.</w:t>
            </w:r>
            <w:r w:rsidRPr="00D724B4">
              <w:rPr>
                <w:rFonts w:ascii="Arial" w:hAnsi="Arial" w:cs="Arial"/>
              </w:rPr>
              <w:t> </w:t>
            </w:r>
            <w:r w:rsidRPr="00D724B4">
              <w:rPr>
                <w:vertAlign w:val="subscript"/>
              </w:rPr>
              <w:t>7</w:t>
            </w:r>
            <w:r w:rsidRPr="00D724B4">
              <w:t>Jezus zei tegen de bedienden: ‘Vul de vaten met water.’ Ze vulden ze tot de rand.</w:t>
            </w:r>
            <w:r w:rsidRPr="00D724B4">
              <w:rPr>
                <w:rFonts w:ascii="Arial" w:hAnsi="Arial" w:cs="Arial"/>
              </w:rPr>
              <w:t> </w:t>
            </w:r>
            <w:r w:rsidRPr="00D724B4">
              <w:rPr>
                <w:vertAlign w:val="subscript"/>
              </w:rPr>
              <w:t>8</w:t>
            </w:r>
            <w:r w:rsidRPr="00D724B4">
              <w:t>Toen zei Hij: ‘Schep er nu wat uit, en breng dat naar de ceremoniemeester.’ Dat deden ze.</w:t>
            </w:r>
            <w:r w:rsidRPr="00D724B4">
              <w:rPr>
                <w:rFonts w:ascii="Arial" w:hAnsi="Arial" w:cs="Arial"/>
              </w:rPr>
              <w:t> </w:t>
            </w:r>
            <w:r w:rsidRPr="00D724B4">
              <w:rPr>
                <w:vertAlign w:val="subscript"/>
              </w:rPr>
              <w:t>9</w:t>
            </w:r>
            <w:r w:rsidRPr="00D724B4">
              <w:t>En toen de ceremoniemeester het water dat wijn geworden was, proefde –</w:t>
            </w:r>
            <w:r w:rsidRPr="00D724B4">
              <w:rPr>
                <w:rFonts w:ascii="Arial" w:hAnsi="Arial" w:cs="Arial"/>
              </w:rPr>
              <w:t> </w:t>
            </w:r>
            <w:r w:rsidRPr="00D724B4">
              <w:t>hij wist niet waar die vandaan kwam, maar de bedienden die het water geschept hadden wisten het wel</w:t>
            </w:r>
            <w:r w:rsidRPr="00D724B4">
              <w:rPr>
                <w:rFonts w:ascii="Arial" w:hAnsi="Arial" w:cs="Arial"/>
              </w:rPr>
              <w:t> </w:t>
            </w:r>
            <w:r w:rsidRPr="00D724B4">
              <w:rPr>
                <w:rFonts w:cs="Trebuchet MS"/>
              </w:rPr>
              <w:t>–</w:t>
            </w:r>
            <w:r w:rsidRPr="00D724B4">
              <w:t xml:space="preserve"> riep hij de bruidegom</w:t>
            </w:r>
            <w:r w:rsidRPr="00D724B4">
              <w:rPr>
                <w:rFonts w:ascii="Arial" w:hAnsi="Arial" w:cs="Arial"/>
              </w:rPr>
              <w:t> </w:t>
            </w:r>
            <w:r w:rsidRPr="00D724B4">
              <w:rPr>
                <w:vertAlign w:val="subscript"/>
              </w:rPr>
              <w:t>10</w:t>
            </w:r>
            <w:r w:rsidRPr="00D724B4">
              <w:t>en zei tegen hem: ‘Iedereen zet zijn gasten eerst de goede wijn voor en als ze dronken zijn de minder goede. Maar u hebt de beste wijn tot nu bewaard!’</w:t>
            </w:r>
            <w:r w:rsidRPr="00D724B4">
              <w:rPr>
                <w:rFonts w:ascii="Arial" w:hAnsi="Arial" w:cs="Arial"/>
              </w:rPr>
              <w:t> </w:t>
            </w:r>
            <w:r w:rsidRPr="00D724B4">
              <w:rPr>
                <w:vertAlign w:val="subscript"/>
              </w:rPr>
              <w:t>11</w:t>
            </w:r>
            <w:r w:rsidRPr="00D724B4">
              <w:t>Dit heeft Jezus in </w:t>
            </w:r>
            <w:proofErr w:type="spellStart"/>
            <w:r w:rsidRPr="00D724B4">
              <w:t>Kana</w:t>
            </w:r>
            <w:proofErr w:type="spellEnd"/>
            <w:r w:rsidRPr="00D724B4">
              <w:t>, in Galilea, gedaan als eerste teken; Hij toonde zo zijn grootheid en zijn leerlingen geloofden in Hem. </w:t>
            </w:r>
            <w:r w:rsidRPr="00D724B4">
              <w:rPr>
                <w:vertAlign w:val="subscript"/>
              </w:rPr>
              <w:t>12</w:t>
            </w:r>
            <w:r w:rsidRPr="00D724B4">
              <w:t>Daarna ging Hij naar </w:t>
            </w:r>
            <w:proofErr w:type="spellStart"/>
            <w:r w:rsidRPr="00D724B4">
              <w:t>Kafarnaüm</w:t>
            </w:r>
            <w:proofErr w:type="spellEnd"/>
            <w:r w:rsidRPr="00D724B4">
              <w:t>, met zijn moeder, zijn broers en zijn leerlingen, en daar bleven ze een paar dagen. </w:t>
            </w:r>
          </w:p>
        </w:tc>
      </w:tr>
    </w:tbl>
    <w:p w14:paraId="303C2B4E" w14:textId="77777777" w:rsidR="00DD53FC" w:rsidRDefault="00DD53FC"/>
    <w:p w14:paraId="747137CE" w14:textId="77777777" w:rsidR="00DD53FC" w:rsidRDefault="00DD53FC"/>
    <w:p w14:paraId="07EDEAF0" w14:textId="77777777" w:rsidR="00DD53FC" w:rsidRDefault="00DD53FC"/>
    <w:p w14:paraId="2C7ED1D5" w14:textId="77777777" w:rsidR="00DD53FC" w:rsidRDefault="00DD53FC"/>
    <w:p w14:paraId="1EBDBCC9" w14:textId="77777777" w:rsidR="00DD53FC" w:rsidRDefault="00DD53FC"/>
    <w:p w14:paraId="515C4BC3" w14:textId="77777777" w:rsidR="00DD53FC" w:rsidRDefault="00DD53FC"/>
    <w:p w14:paraId="33E57B62" w14:textId="77777777" w:rsidR="00DD53FC" w:rsidRDefault="00DD53FC"/>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45"/>
      </w:tblGrid>
      <w:tr w:rsidR="00D724B4" w:rsidRPr="00D724B4" w14:paraId="58E6FB54" w14:textId="77777777" w:rsidTr="005A1503">
        <w:tc>
          <w:tcPr>
            <w:tcW w:w="9045" w:type="dxa"/>
            <w:tcBorders>
              <w:top w:val="single" w:sz="6" w:space="0" w:color="auto"/>
              <w:left w:val="single" w:sz="6" w:space="0" w:color="auto"/>
              <w:bottom w:val="single" w:sz="6" w:space="0" w:color="auto"/>
              <w:right w:val="single" w:sz="6" w:space="0" w:color="auto"/>
            </w:tcBorders>
            <w:hideMark/>
          </w:tcPr>
          <w:p w14:paraId="72EEBA1C" w14:textId="2DEEEBEB" w:rsidR="00D724B4" w:rsidRPr="00D724B4" w:rsidRDefault="00D724B4" w:rsidP="00CE39CB">
            <w:pPr>
              <w:spacing w:before="120" w:after="120"/>
              <w:ind w:left="284"/>
            </w:pPr>
            <w:r w:rsidRPr="00D724B4">
              <w:rPr>
                <w:b/>
                <w:bCs/>
                <w:u w:val="single"/>
              </w:rPr>
              <w:lastRenderedPageBreak/>
              <w:t>Parabel van de zaaier (Mt 13, 1-9)</w:t>
            </w:r>
            <w:r w:rsidRPr="00D724B4">
              <w:t> </w:t>
            </w:r>
          </w:p>
          <w:p w14:paraId="3CAD2165" w14:textId="2E66B8F3" w:rsidR="00D724B4" w:rsidRPr="00D724B4" w:rsidRDefault="00D724B4" w:rsidP="005A1503">
            <w:pPr>
              <w:spacing w:before="120" w:after="120"/>
              <w:ind w:left="284" w:right="284"/>
            </w:pPr>
            <w:r w:rsidRPr="00D724B4">
              <w:rPr>
                <w:vertAlign w:val="subscript"/>
              </w:rPr>
              <w:t>1</w:t>
            </w:r>
            <w:r w:rsidRPr="00D724B4">
              <w:t>Die dag verliet Jezus het huis en ging aan de oever van het meer zitten.</w:t>
            </w:r>
            <w:r w:rsidRPr="00D724B4">
              <w:rPr>
                <w:rFonts w:ascii="Arial" w:hAnsi="Arial" w:cs="Arial"/>
              </w:rPr>
              <w:t> </w:t>
            </w:r>
            <w:r w:rsidRPr="00D724B4">
              <w:rPr>
                <w:vertAlign w:val="subscript"/>
              </w:rPr>
              <w:t>2</w:t>
            </w:r>
            <w:r w:rsidRPr="00D724B4">
              <w:t>Er kwam een grote mensenmassa om Hem heen staan, en daarom ging Hij in een boot zitten, terwijl de menigte op de oever bleef.</w:t>
            </w:r>
            <w:r w:rsidRPr="00D724B4">
              <w:rPr>
                <w:rFonts w:ascii="Arial" w:hAnsi="Arial" w:cs="Arial"/>
              </w:rPr>
              <w:t> </w:t>
            </w:r>
            <w:r w:rsidRPr="00D724B4">
              <w:rPr>
                <w:vertAlign w:val="subscript"/>
              </w:rPr>
              <w:t>3</w:t>
            </w:r>
            <w:r w:rsidRPr="00D724B4">
              <w:t>Hij sprak in allerlei gelijkenissen tot hen: ‘Een zaaier ging eropuit om te zaaien.</w:t>
            </w:r>
            <w:r w:rsidRPr="00D724B4">
              <w:rPr>
                <w:rFonts w:ascii="Arial" w:hAnsi="Arial" w:cs="Arial"/>
              </w:rPr>
              <w:t> </w:t>
            </w:r>
            <w:r w:rsidRPr="00D724B4">
              <w:rPr>
                <w:vertAlign w:val="subscript"/>
              </w:rPr>
              <w:t>4</w:t>
            </w:r>
            <w:r w:rsidRPr="00D724B4">
              <w:t>Tijdens het zaaien viel een deel van het zaad op de weg, en er kwamen vogels die het opaten.</w:t>
            </w:r>
            <w:r w:rsidRPr="00D724B4">
              <w:rPr>
                <w:rFonts w:ascii="Arial" w:hAnsi="Arial" w:cs="Arial"/>
              </w:rPr>
              <w:t> </w:t>
            </w:r>
            <w:r w:rsidRPr="00D724B4">
              <w:rPr>
                <w:vertAlign w:val="subscript"/>
              </w:rPr>
              <w:t>5</w:t>
            </w:r>
            <w:r w:rsidRPr="00D724B4">
              <w:t>Een ander deel viel op rotsachtige grond, waar maar weinig aarde was, en het schoot meteen op omdat het niet diep in de grond kon doordringen;</w:t>
            </w:r>
            <w:r w:rsidRPr="00D724B4">
              <w:rPr>
                <w:rFonts w:ascii="Arial" w:hAnsi="Arial" w:cs="Arial"/>
              </w:rPr>
              <w:t> </w:t>
            </w:r>
            <w:r w:rsidRPr="00D724B4">
              <w:rPr>
                <w:vertAlign w:val="subscript"/>
              </w:rPr>
              <w:t>6</w:t>
            </w:r>
            <w:r w:rsidRPr="00D724B4">
              <w:t>en toen de zon opkwam verschroeide het, en doordat het geen wortel had droogde het uit.</w:t>
            </w:r>
            <w:r w:rsidRPr="00D724B4">
              <w:rPr>
                <w:rFonts w:ascii="Arial" w:hAnsi="Arial" w:cs="Arial"/>
              </w:rPr>
              <w:t> </w:t>
            </w:r>
            <w:r w:rsidRPr="00D724B4">
              <w:rPr>
                <w:vertAlign w:val="subscript"/>
              </w:rPr>
              <w:t>7</w:t>
            </w:r>
            <w:r w:rsidRPr="00D724B4">
              <w:t>Weer een ander deel viel tussen de distels, en toen die opschoten verstikten ze het.</w:t>
            </w:r>
            <w:r w:rsidRPr="00D724B4">
              <w:rPr>
                <w:rFonts w:ascii="Arial" w:hAnsi="Arial" w:cs="Arial"/>
              </w:rPr>
              <w:t> </w:t>
            </w:r>
            <w:r w:rsidRPr="00D724B4">
              <w:rPr>
                <w:vertAlign w:val="subscript"/>
              </w:rPr>
              <w:t>8</w:t>
            </w:r>
            <w:r w:rsidRPr="00D724B4">
              <w:t>Maar er viel ook zaad in goede grond, en dat droeg vrucht, deels honderdvoudig, deels </w:t>
            </w:r>
            <w:proofErr w:type="spellStart"/>
            <w:r w:rsidRPr="00D724B4">
              <w:t>zestigvoudig</w:t>
            </w:r>
            <w:proofErr w:type="spellEnd"/>
            <w:r w:rsidRPr="00D724B4">
              <w:t>, deels dertigvoudig.</w:t>
            </w:r>
            <w:r w:rsidRPr="00D724B4">
              <w:rPr>
                <w:rFonts w:ascii="Arial" w:hAnsi="Arial" w:cs="Arial"/>
              </w:rPr>
              <w:t> </w:t>
            </w:r>
            <w:r w:rsidRPr="00D724B4">
              <w:rPr>
                <w:vertAlign w:val="subscript"/>
              </w:rPr>
              <w:t>9</w:t>
            </w:r>
            <w:r w:rsidRPr="00D724B4">
              <w:t>Laat wie oren heeft goed luisteren!’ </w:t>
            </w:r>
          </w:p>
        </w:tc>
      </w:tr>
      <w:tr w:rsidR="00D724B4" w:rsidRPr="00D724B4" w14:paraId="36771DAB" w14:textId="77777777" w:rsidTr="005A1503">
        <w:tc>
          <w:tcPr>
            <w:tcW w:w="9045" w:type="dxa"/>
            <w:tcBorders>
              <w:top w:val="single" w:sz="6" w:space="0" w:color="auto"/>
              <w:left w:val="single" w:sz="6" w:space="0" w:color="auto"/>
              <w:bottom w:val="single" w:sz="6" w:space="0" w:color="auto"/>
              <w:right w:val="single" w:sz="6" w:space="0" w:color="auto"/>
            </w:tcBorders>
            <w:hideMark/>
          </w:tcPr>
          <w:p w14:paraId="5479CE08" w14:textId="097AA2F3" w:rsidR="00D724B4" w:rsidRPr="00D724B4" w:rsidRDefault="00D724B4" w:rsidP="00276105">
            <w:pPr>
              <w:spacing w:before="120" w:after="120"/>
              <w:ind w:left="284"/>
            </w:pPr>
            <w:r w:rsidRPr="00D724B4">
              <w:rPr>
                <w:b/>
                <w:bCs/>
                <w:u w:val="single"/>
              </w:rPr>
              <w:t>Vertrouwen op God (Mt 6, 24-34)</w:t>
            </w:r>
            <w:r w:rsidRPr="00D724B4">
              <w:t> </w:t>
            </w:r>
          </w:p>
          <w:p w14:paraId="775FEF95" w14:textId="1F47153B" w:rsidR="00D724B4" w:rsidRPr="00D724B4" w:rsidRDefault="00D724B4" w:rsidP="00276105">
            <w:pPr>
              <w:spacing w:before="120" w:after="120"/>
              <w:ind w:left="284" w:right="284"/>
            </w:pPr>
            <w:r w:rsidRPr="00D724B4">
              <w:rPr>
                <w:vertAlign w:val="subscript"/>
              </w:rPr>
              <w:t>24</w:t>
            </w:r>
            <w:r w:rsidRPr="00D724B4">
              <w:t>Niemand kan twee heren dienen: hij zal de eerste haten en de tweede liefhebben, of hij zal juist toegewijd zijn aan de ene en de andere verachten. Jullie kunnen niet God dienen én de mammon.</w:t>
            </w:r>
            <w:r w:rsidRPr="00D724B4">
              <w:rPr>
                <w:rFonts w:ascii="Arial" w:hAnsi="Arial" w:cs="Arial"/>
              </w:rPr>
              <w:t> </w:t>
            </w:r>
            <w:r w:rsidRPr="00D724B4">
              <w:rPr>
                <w:vertAlign w:val="subscript"/>
              </w:rPr>
              <w:t>25</w:t>
            </w:r>
            <w:r w:rsidRPr="00D724B4">
              <w:t>Daarom zeg Ik jullie: maak je geen zorgen over je leven, over wat je zult eten of drinken, noch over je lichaam, over wat je zult aantrekken. Is het leven niet meer dan voedsel en het lichaam niet meer dan kleding?</w:t>
            </w:r>
            <w:r w:rsidRPr="00D724B4">
              <w:rPr>
                <w:rFonts w:ascii="Arial" w:hAnsi="Arial" w:cs="Arial"/>
              </w:rPr>
              <w:t> </w:t>
            </w:r>
            <w:r w:rsidRPr="00D724B4">
              <w:rPr>
                <w:vertAlign w:val="subscript"/>
              </w:rPr>
              <w:t>26</w:t>
            </w:r>
            <w:r w:rsidRPr="00D724B4">
              <w:t>Kijk naar de vogels in de lucht: ze zaaien niet en oogsten niet en vullen geen voorraadschuren; het is jullie hemelse Vader die ze voedt. Zijn jullie niet meer waard dan zij?</w:t>
            </w:r>
            <w:r w:rsidRPr="00D724B4">
              <w:rPr>
                <w:rFonts w:ascii="Arial" w:hAnsi="Arial" w:cs="Arial"/>
              </w:rPr>
              <w:t> </w:t>
            </w:r>
            <w:r w:rsidRPr="00D724B4">
              <w:rPr>
                <w:vertAlign w:val="subscript"/>
              </w:rPr>
              <w:t>27</w:t>
            </w:r>
            <w:r w:rsidRPr="00D724B4">
              <w:t>Wie van jullie kan door zich zorgen te maken ook maar één dag aan zijn levensduur toevoegen?</w:t>
            </w:r>
            <w:r w:rsidRPr="00D724B4">
              <w:rPr>
                <w:rFonts w:ascii="Arial" w:hAnsi="Arial" w:cs="Arial"/>
              </w:rPr>
              <w:t> </w:t>
            </w:r>
            <w:r w:rsidRPr="00D724B4">
              <w:rPr>
                <w:vertAlign w:val="subscript"/>
              </w:rPr>
              <w:t>28</w:t>
            </w:r>
            <w:r w:rsidRPr="00D724B4">
              <w:t>En wat maken jullie je zorgen over kleding? Kijk eens naar de lelies, kijk hoe ze groeien in het veld. Ze werken niet en weven niet.</w:t>
            </w:r>
            <w:r w:rsidRPr="00D724B4">
              <w:rPr>
                <w:rFonts w:ascii="Arial" w:hAnsi="Arial" w:cs="Arial"/>
              </w:rPr>
              <w:t> </w:t>
            </w:r>
            <w:r w:rsidRPr="00D724B4">
              <w:rPr>
                <w:vertAlign w:val="subscript"/>
              </w:rPr>
              <w:t>29</w:t>
            </w:r>
            <w:r w:rsidRPr="00D724B4">
              <w:t>Ik zeg jullie: zelfs Salomo ging in al zijn luister niet gekleed als een van hen.</w:t>
            </w:r>
            <w:r w:rsidRPr="00D724B4">
              <w:rPr>
                <w:rFonts w:ascii="Arial" w:hAnsi="Arial" w:cs="Arial"/>
              </w:rPr>
              <w:t> </w:t>
            </w:r>
            <w:r w:rsidRPr="00D724B4">
              <w:rPr>
                <w:vertAlign w:val="subscript"/>
              </w:rPr>
              <w:t>30</w:t>
            </w:r>
            <w:r w:rsidRPr="00D724B4">
              <w:t>Als God het groen dat vandaag nog op het veld staat en morgen in de oven gegooid wordt al met zoveel zorg kleedt, met hoeveel meer zorg zal Hij jullie dan niet kleden, kleingelovigen?</w:t>
            </w:r>
            <w:r w:rsidRPr="00D724B4">
              <w:rPr>
                <w:rFonts w:ascii="Arial" w:hAnsi="Arial" w:cs="Arial"/>
              </w:rPr>
              <w:t> </w:t>
            </w:r>
            <w:r w:rsidRPr="00D724B4">
              <w:rPr>
                <w:vertAlign w:val="subscript"/>
              </w:rPr>
              <w:t>31</w:t>
            </w:r>
            <w:r w:rsidRPr="00D724B4">
              <w:t>Vraag je dus niet bezorgd af: Wat zullen we eten? </w:t>
            </w:r>
            <w:proofErr w:type="gramStart"/>
            <w:r w:rsidRPr="00D724B4">
              <w:t>of</w:t>
            </w:r>
            <w:proofErr w:type="gramEnd"/>
            <w:r w:rsidRPr="00D724B4">
              <w:t>: Wat zullen we drinken? </w:t>
            </w:r>
            <w:proofErr w:type="gramStart"/>
            <w:r w:rsidRPr="00D724B4">
              <w:t>of</w:t>
            </w:r>
            <w:proofErr w:type="gramEnd"/>
            <w:r w:rsidRPr="00D724B4">
              <w:t>: Waarmee zullen we ons kleden? –</w:t>
            </w:r>
            <w:r w:rsidRPr="00D724B4">
              <w:rPr>
                <w:rFonts w:ascii="Arial" w:hAnsi="Arial" w:cs="Arial"/>
              </w:rPr>
              <w:t> </w:t>
            </w:r>
            <w:r w:rsidRPr="00D724B4">
              <w:rPr>
                <w:vertAlign w:val="subscript"/>
              </w:rPr>
              <w:t>32</w:t>
            </w:r>
            <w:r w:rsidRPr="00D724B4">
              <w:t>dat zijn allemaal dingen die de heidenen najagen. Jullie hemelse Vader weet wel dat jullie dat alles nodig hebben.</w:t>
            </w:r>
            <w:r w:rsidRPr="00D724B4">
              <w:rPr>
                <w:rFonts w:ascii="Arial" w:hAnsi="Arial" w:cs="Arial"/>
              </w:rPr>
              <w:t> </w:t>
            </w:r>
            <w:r w:rsidRPr="00D724B4">
              <w:rPr>
                <w:vertAlign w:val="subscript"/>
              </w:rPr>
              <w:t>33</w:t>
            </w:r>
            <w:r w:rsidRPr="00D724B4">
              <w:t>Zoek liever eerst het koninkrijk van God en zijn gerechtigheid, dan zullen al die andere dingen je erbij gegeven worden.</w:t>
            </w:r>
            <w:r w:rsidRPr="00D724B4">
              <w:rPr>
                <w:rFonts w:ascii="Arial" w:hAnsi="Arial" w:cs="Arial"/>
              </w:rPr>
              <w:t> </w:t>
            </w:r>
            <w:r w:rsidRPr="00D724B4">
              <w:rPr>
                <w:vertAlign w:val="subscript"/>
              </w:rPr>
              <w:t>34</w:t>
            </w:r>
            <w:r w:rsidRPr="00D724B4">
              <w:t>Maak je dus geen zorgen voor de dag van morgen, want de dag van morgen zorgt wel voor zichzelf. Elke dag heeft genoeg aan zijn eigen kwaad. </w:t>
            </w:r>
          </w:p>
        </w:tc>
      </w:tr>
      <w:tr w:rsidR="00D724B4" w:rsidRPr="00D724B4" w14:paraId="2D0DCE02" w14:textId="77777777" w:rsidTr="005A1503">
        <w:tc>
          <w:tcPr>
            <w:tcW w:w="9045" w:type="dxa"/>
            <w:tcBorders>
              <w:top w:val="single" w:sz="6" w:space="0" w:color="auto"/>
              <w:left w:val="single" w:sz="6" w:space="0" w:color="auto"/>
              <w:bottom w:val="single" w:sz="6" w:space="0" w:color="auto"/>
              <w:right w:val="single" w:sz="6" w:space="0" w:color="auto"/>
            </w:tcBorders>
            <w:hideMark/>
          </w:tcPr>
          <w:p w14:paraId="01619376" w14:textId="2EDBC49B" w:rsidR="00D724B4" w:rsidRPr="00D724B4" w:rsidRDefault="00D724B4" w:rsidP="00276105">
            <w:pPr>
              <w:spacing w:before="120" w:after="120"/>
              <w:ind w:left="284"/>
            </w:pPr>
            <w:r w:rsidRPr="00D724B4">
              <w:rPr>
                <w:b/>
                <w:bCs/>
                <w:u w:val="single"/>
              </w:rPr>
              <w:t>Genezing van de blinde </w:t>
            </w:r>
            <w:proofErr w:type="spellStart"/>
            <w:r w:rsidRPr="00D724B4">
              <w:rPr>
                <w:b/>
                <w:bCs/>
                <w:u w:val="single"/>
              </w:rPr>
              <w:t>Bartimeüs</w:t>
            </w:r>
            <w:proofErr w:type="spellEnd"/>
            <w:r w:rsidRPr="00D724B4">
              <w:rPr>
                <w:b/>
                <w:bCs/>
                <w:u w:val="single"/>
              </w:rPr>
              <w:t> (Mc 10, 46-52)</w:t>
            </w:r>
            <w:r w:rsidRPr="00D724B4">
              <w:t> </w:t>
            </w:r>
          </w:p>
          <w:p w14:paraId="451AB7E6" w14:textId="18995EC1" w:rsidR="00D724B4" w:rsidRPr="00D724B4" w:rsidRDefault="00D724B4" w:rsidP="00276105">
            <w:pPr>
              <w:spacing w:before="120" w:after="120"/>
              <w:ind w:left="284" w:right="284"/>
            </w:pPr>
            <w:r w:rsidRPr="00D724B4">
              <w:rPr>
                <w:vertAlign w:val="subscript"/>
              </w:rPr>
              <w:t>46</w:t>
            </w:r>
            <w:r w:rsidRPr="00D724B4">
              <w:t>Ze kwamen in Jericho. Toen Hij met zijn leerlingen en gevolgd door een grote menigte weer uit Jericho vertrok, zat daar een blinde bedelaar langs de weg; het was </w:t>
            </w:r>
            <w:proofErr w:type="spellStart"/>
            <w:r w:rsidRPr="00D724B4">
              <w:t>Bartimeüs</w:t>
            </w:r>
            <w:proofErr w:type="spellEnd"/>
            <w:r w:rsidRPr="00D724B4">
              <w:t>, de zoon van </w:t>
            </w:r>
            <w:proofErr w:type="spellStart"/>
            <w:r w:rsidRPr="00D724B4">
              <w:t>Timeüs</w:t>
            </w:r>
            <w:proofErr w:type="spellEnd"/>
            <w:r w:rsidRPr="00D724B4">
              <w:t>.</w:t>
            </w:r>
            <w:r w:rsidRPr="00D724B4">
              <w:rPr>
                <w:rFonts w:ascii="Arial" w:hAnsi="Arial" w:cs="Arial"/>
              </w:rPr>
              <w:t> </w:t>
            </w:r>
            <w:r w:rsidRPr="00D724B4">
              <w:rPr>
                <w:vertAlign w:val="subscript"/>
              </w:rPr>
              <w:t>47</w:t>
            </w:r>
            <w:r w:rsidRPr="00D724B4">
              <w:t>Toen hij hoorde dat Jezus van </w:t>
            </w:r>
            <w:proofErr w:type="spellStart"/>
            <w:r w:rsidRPr="00D724B4">
              <w:t>Nazaret</w:t>
            </w:r>
            <w:proofErr w:type="spellEnd"/>
            <w:r w:rsidRPr="00D724B4">
              <w:t> voorbijkwam, begon hij luidkeels te roepen: ‘Zoon van David, Jezus, heb medelijden met mij!’</w:t>
            </w:r>
            <w:r w:rsidRPr="00D724B4">
              <w:rPr>
                <w:rFonts w:ascii="Arial" w:hAnsi="Arial" w:cs="Arial"/>
              </w:rPr>
              <w:t> </w:t>
            </w:r>
            <w:r w:rsidRPr="00D724B4">
              <w:rPr>
                <w:vertAlign w:val="subscript"/>
              </w:rPr>
              <w:t>48</w:t>
            </w:r>
            <w:r w:rsidRPr="00D724B4">
              <w:t>De omstanders berispten hem en zeiden dat hij zijn mond moest houden, maar hij schreeuwde des te harder: ‘Zoon van David, heb medelijden met mij!’</w:t>
            </w:r>
            <w:r w:rsidRPr="00D724B4">
              <w:rPr>
                <w:rFonts w:ascii="Arial" w:hAnsi="Arial" w:cs="Arial"/>
              </w:rPr>
              <w:t> </w:t>
            </w:r>
            <w:r w:rsidRPr="00D724B4">
              <w:rPr>
                <w:vertAlign w:val="subscript"/>
              </w:rPr>
              <w:t>49</w:t>
            </w:r>
            <w:r w:rsidRPr="00D724B4">
              <w:t>Jezus bleef staan en zei: ‘Roep hem.’ Ze riepen de blinde en zeiden tegen hem: ‘Houd moed, sta op, Hij roept u.’</w:t>
            </w:r>
            <w:r w:rsidRPr="00D724B4">
              <w:rPr>
                <w:rFonts w:ascii="Arial" w:hAnsi="Arial" w:cs="Arial"/>
              </w:rPr>
              <w:t> </w:t>
            </w:r>
            <w:r w:rsidRPr="00D724B4">
              <w:rPr>
                <w:vertAlign w:val="subscript"/>
              </w:rPr>
              <w:t>50</w:t>
            </w:r>
            <w:r w:rsidRPr="00D724B4">
              <w:t>Hij gooide zijn mantel af, sprong op en ging naar Jezus.</w:t>
            </w:r>
            <w:r w:rsidRPr="00D724B4">
              <w:rPr>
                <w:rFonts w:ascii="Arial" w:hAnsi="Arial" w:cs="Arial"/>
              </w:rPr>
              <w:t> </w:t>
            </w:r>
            <w:r w:rsidRPr="00D724B4">
              <w:rPr>
                <w:vertAlign w:val="subscript"/>
              </w:rPr>
              <w:t>51</w:t>
            </w:r>
            <w:r w:rsidRPr="00D724B4">
              <w:t>Jezus vroeg hem: ‘Wat wilt u dat Ik voor u doe?’ De blinde antwoordde: ‘</w:t>
            </w:r>
            <w:proofErr w:type="spellStart"/>
            <w:r w:rsidRPr="00D724B4">
              <w:rPr>
                <w:i/>
                <w:iCs/>
              </w:rPr>
              <w:t>Rabboeni</w:t>
            </w:r>
            <w:proofErr w:type="spellEnd"/>
            <w:r w:rsidRPr="00D724B4">
              <w:t>, zorg dat ik kan zien.’</w:t>
            </w:r>
            <w:r w:rsidRPr="00D724B4">
              <w:rPr>
                <w:rFonts w:ascii="Arial" w:hAnsi="Arial" w:cs="Arial"/>
              </w:rPr>
              <w:t> </w:t>
            </w:r>
            <w:r w:rsidRPr="00D724B4">
              <w:rPr>
                <w:vertAlign w:val="subscript"/>
              </w:rPr>
              <w:t>52</w:t>
            </w:r>
            <w:r w:rsidRPr="00D724B4">
              <w:t>Jezus zei tegen hem: ‘Ga heen, uw geloof heeft u gered.’ En meteen kon hij zien en hij volgde Hem op zijn weg. </w:t>
            </w:r>
          </w:p>
        </w:tc>
      </w:tr>
    </w:tbl>
    <w:p w14:paraId="475DE8C8" w14:textId="77777777" w:rsidR="00A549C3" w:rsidRDefault="00A549C3"/>
    <w:p w14:paraId="5A407F28" w14:textId="77777777" w:rsidR="00A549C3" w:rsidRDefault="00A549C3"/>
    <w:p w14:paraId="7AF11716" w14:textId="77777777" w:rsidR="00A549C3" w:rsidRDefault="00A549C3"/>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45"/>
      </w:tblGrid>
      <w:tr w:rsidR="00D724B4" w:rsidRPr="00D724B4" w14:paraId="6749CC60" w14:textId="77777777" w:rsidTr="005A1503">
        <w:tc>
          <w:tcPr>
            <w:tcW w:w="9045" w:type="dxa"/>
            <w:tcBorders>
              <w:top w:val="single" w:sz="6" w:space="0" w:color="auto"/>
              <w:left w:val="single" w:sz="6" w:space="0" w:color="auto"/>
              <w:bottom w:val="single" w:sz="6" w:space="0" w:color="auto"/>
              <w:right w:val="single" w:sz="6" w:space="0" w:color="auto"/>
            </w:tcBorders>
            <w:hideMark/>
          </w:tcPr>
          <w:p w14:paraId="706C12E0" w14:textId="1C2AC861" w:rsidR="00D724B4" w:rsidRPr="00D724B4" w:rsidRDefault="00D724B4" w:rsidP="00276105">
            <w:pPr>
              <w:spacing w:before="120" w:after="120"/>
              <w:ind w:left="284"/>
            </w:pPr>
            <w:r w:rsidRPr="00D724B4">
              <w:rPr>
                <w:b/>
                <w:bCs/>
                <w:u w:val="single"/>
              </w:rPr>
              <w:lastRenderedPageBreak/>
              <w:t>Parabel van de talenten (Mt 25, 14-30)</w:t>
            </w:r>
            <w:r w:rsidRPr="00D724B4">
              <w:t> </w:t>
            </w:r>
          </w:p>
          <w:p w14:paraId="7D1D0EB0" w14:textId="77777777" w:rsidR="00D724B4" w:rsidRPr="00D724B4" w:rsidRDefault="00D724B4" w:rsidP="00C32240">
            <w:pPr>
              <w:spacing w:before="120" w:after="0"/>
              <w:ind w:left="284" w:right="284"/>
            </w:pPr>
            <w:r w:rsidRPr="00D724B4">
              <w:rPr>
                <w:vertAlign w:val="subscript"/>
              </w:rPr>
              <w:t>14</w:t>
            </w:r>
            <w:r w:rsidRPr="00D724B4">
              <w:t>Of het zal zijn als met een man die op reis ging, zijn dienaren bij zich riep en het geld dat hij bezat aan hen in beheer gaf.</w:t>
            </w:r>
            <w:r w:rsidRPr="00D724B4">
              <w:rPr>
                <w:rFonts w:ascii="Arial" w:hAnsi="Arial" w:cs="Arial"/>
              </w:rPr>
              <w:t> </w:t>
            </w:r>
            <w:r w:rsidRPr="00D724B4">
              <w:rPr>
                <w:vertAlign w:val="subscript"/>
              </w:rPr>
              <w:t>15</w:t>
            </w:r>
            <w:r w:rsidRPr="00D724B4">
              <w:t>Aan de een gaf hij vijf talent, aan een ander twee, en aan nog een ander één, ieder naar wat hij aankon. Toen vertrok hij. Meteen</w:t>
            </w:r>
            <w:r w:rsidRPr="00D724B4">
              <w:rPr>
                <w:rFonts w:ascii="Arial" w:hAnsi="Arial" w:cs="Arial"/>
              </w:rPr>
              <w:t> </w:t>
            </w:r>
            <w:r w:rsidRPr="00D724B4">
              <w:rPr>
                <w:vertAlign w:val="subscript"/>
              </w:rPr>
              <w:t>16</w:t>
            </w:r>
            <w:r w:rsidRPr="00D724B4">
              <w:t>ging de man die vijf talent ontvangen had op weg om er handel mee te drijven, en zo verdiende hij er vijf talent bij.</w:t>
            </w:r>
            <w:r w:rsidRPr="00D724B4">
              <w:rPr>
                <w:rFonts w:ascii="Arial" w:hAnsi="Arial" w:cs="Arial"/>
              </w:rPr>
              <w:t> </w:t>
            </w:r>
            <w:r w:rsidRPr="00D724B4">
              <w:rPr>
                <w:vertAlign w:val="subscript"/>
              </w:rPr>
              <w:t>17</w:t>
            </w:r>
            <w:r w:rsidRPr="00D724B4">
              <w:t>Op dezelfde wijze verdiende de man die er twee had gekregen er twee bij.</w:t>
            </w:r>
            <w:r w:rsidRPr="00D724B4">
              <w:rPr>
                <w:rFonts w:ascii="Arial" w:hAnsi="Arial" w:cs="Arial"/>
              </w:rPr>
              <w:t> </w:t>
            </w:r>
            <w:r w:rsidRPr="00D724B4">
              <w:rPr>
                <w:vertAlign w:val="subscript"/>
              </w:rPr>
              <w:t>18</w:t>
            </w:r>
            <w:r w:rsidRPr="00D724B4">
              <w:t>Degene die één talent ontvangen had, besloot het geld van zijn heer te verstoppen: hij begroef het. </w:t>
            </w:r>
          </w:p>
          <w:p w14:paraId="6F2B32D3" w14:textId="123B5C49" w:rsidR="00D724B4" w:rsidRPr="00D724B4" w:rsidRDefault="00D724B4" w:rsidP="00C32240">
            <w:pPr>
              <w:spacing w:after="120"/>
              <w:ind w:left="284" w:right="284"/>
            </w:pPr>
            <w:r w:rsidRPr="00D724B4">
              <w:rPr>
                <w:vertAlign w:val="subscript"/>
              </w:rPr>
              <w:t>19</w:t>
            </w:r>
            <w:r w:rsidRPr="00D724B4">
              <w:t>Na lange tijd keerde de heer van die dienaren terug en vroeg hun rekenschap.</w:t>
            </w:r>
            <w:r w:rsidRPr="00D724B4">
              <w:rPr>
                <w:rFonts w:ascii="Arial" w:hAnsi="Arial" w:cs="Arial"/>
              </w:rPr>
              <w:t> </w:t>
            </w:r>
            <w:r w:rsidRPr="00D724B4">
              <w:rPr>
                <w:vertAlign w:val="subscript"/>
              </w:rPr>
              <w:t>20</w:t>
            </w:r>
            <w:r w:rsidRPr="00D724B4">
              <w:t>Degene die vijf talent ontvangen had, kwam naar hem toe en overhandigde hem nog vijf talent erbij met de woorden: “Heer, u hebt mij vijf talent in beheer gegeven, alstublieft, ik heb er vijf bij verdiend.”</w:t>
            </w:r>
            <w:r w:rsidRPr="00D724B4">
              <w:rPr>
                <w:rFonts w:ascii="Arial" w:hAnsi="Arial" w:cs="Arial"/>
              </w:rPr>
              <w:t> </w:t>
            </w:r>
            <w:r w:rsidRPr="00D724B4">
              <w:rPr>
                <w:vertAlign w:val="subscript"/>
              </w:rPr>
              <w:t>21</w:t>
            </w:r>
            <w:r w:rsidRPr="00D724B4">
              <w:t>Zijn heer zei tegen hem: “Voortreffelijk, je bent een goede en betrouwbare dienaar. Omdat je betrouwbaar was in het beheer van een klein bedrag, zal ik je over veel meer aanstellen. Wees welkom bij het feestmaal van je heer.”</w:t>
            </w:r>
            <w:r w:rsidRPr="00D724B4">
              <w:rPr>
                <w:rFonts w:ascii="Arial" w:hAnsi="Arial" w:cs="Arial"/>
              </w:rPr>
              <w:t> </w:t>
            </w:r>
            <w:r w:rsidRPr="00D724B4">
              <w:rPr>
                <w:vertAlign w:val="subscript"/>
              </w:rPr>
              <w:t>22</w:t>
            </w:r>
            <w:r w:rsidRPr="00D724B4">
              <w:t>Ook degene die twee talent ontvangen had, kwam naar hem toe en zei: “Heer, u hebt mij twee talent in beheer gegeven, alstublieft, ik heb er twee bij verdiend.”</w:t>
            </w:r>
            <w:r w:rsidRPr="00D724B4">
              <w:rPr>
                <w:rFonts w:ascii="Arial" w:hAnsi="Arial" w:cs="Arial"/>
              </w:rPr>
              <w:t> </w:t>
            </w:r>
            <w:r w:rsidRPr="00D724B4">
              <w:rPr>
                <w:vertAlign w:val="subscript"/>
              </w:rPr>
              <w:t>23</w:t>
            </w:r>
            <w:r w:rsidRPr="00D724B4">
              <w:t>Zijn heer zei tegen hem: “Voortreffelijk, je bent een goede en betrouwbare dienaar. Omdat je betrouwbaar was in het beheer van een klein bedrag, zal ik je over veel meer aanstellen. Wees welkom bij het feestmaal van je heer.”</w:t>
            </w:r>
            <w:r w:rsidRPr="00D724B4">
              <w:rPr>
                <w:rFonts w:ascii="Arial" w:hAnsi="Arial" w:cs="Arial"/>
              </w:rPr>
              <w:t> </w:t>
            </w:r>
            <w:r w:rsidRPr="00D724B4">
              <w:rPr>
                <w:vertAlign w:val="subscript"/>
              </w:rPr>
              <w:t>24</w:t>
            </w:r>
            <w:r w:rsidRPr="00D724B4">
              <w:t>Nu kwam ook degene die één talent ontvangen had naar hem toe. Hij zei: “Heer, ik wist van u dat u streng bent, dat u maait waar u niet hebt gezaaid en oogst waar u niet hebt geplant,</w:t>
            </w:r>
            <w:r w:rsidRPr="00D724B4">
              <w:rPr>
                <w:rFonts w:ascii="Arial" w:hAnsi="Arial" w:cs="Arial"/>
              </w:rPr>
              <w:t> </w:t>
            </w:r>
            <w:r w:rsidRPr="00D724B4">
              <w:rPr>
                <w:vertAlign w:val="subscript"/>
              </w:rPr>
              <w:t>25</w:t>
            </w:r>
            <w:r w:rsidRPr="00D724B4">
              <w:t>en uit angst besloot ik uw talent te begraven. Alstublieft, hier hebt u het terug.”</w:t>
            </w:r>
            <w:r w:rsidRPr="00D724B4">
              <w:rPr>
                <w:rFonts w:ascii="Arial" w:hAnsi="Arial" w:cs="Arial"/>
              </w:rPr>
              <w:t> </w:t>
            </w:r>
            <w:r w:rsidRPr="00D724B4">
              <w:rPr>
                <w:vertAlign w:val="subscript"/>
              </w:rPr>
              <w:t>26</w:t>
            </w:r>
            <w:r w:rsidRPr="00D724B4">
              <w:t>Zijn heer antwoordde hem: “Je bent een slechte, luie dienaar. Je wist dat ik maai waar ik niet heb gezaaid en oogst waar ik niet heb geplant?</w:t>
            </w:r>
            <w:r w:rsidRPr="00D724B4">
              <w:rPr>
                <w:rFonts w:ascii="Arial" w:hAnsi="Arial" w:cs="Arial"/>
              </w:rPr>
              <w:t> </w:t>
            </w:r>
            <w:r w:rsidRPr="00D724B4">
              <w:rPr>
                <w:vertAlign w:val="subscript"/>
              </w:rPr>
              <w:t>27</w:t>
            </w:r>
            <w:r w:rsidRPr="00D724B4">
              <w:t>Dan had je mijn geld dus bij de bank in bewaring moeten geven, zodat ik het bij mijn terugkomst met rente zou hebben teruggekregen.</w:t>
            </w:r>
            <w:r w:rsidRPr="00D724B4">
              <w:rPr>
                <w:rFonts w:ascii="Arial" w:hAnsi="Arial" w:cs="Arial"/>
              </w:rPr>
              <w:t> </w:t>
            </w:r>
            <w:r w:rsidRPr="00D724B4">
              <w:rPr>
                <w:vertAlign w:val="subscript"/>
              </w:rPr>
              <w:t>28</w:t>
            </w:r>
            <w:r w:rsidRPr="00D724B4">
              <w:t>Neem hem dat talent af en geef het aan degene die er tien heeft.</w:t>
            </w:r>
            <w:r w:rsidRPr="00D724B4">
              <w:rPr>
                <w:rFonts w:ascii="Arial" w:hAnsi="Arial" w:cs="Arial"/>
              </w:rPr>
              <w:t> </w:t>
            </w:r>
            <w:r w:rsidRPr="00D724B4">
              <w:rPr>
                <w:vertAlign w:val="subscript"/>
              </w:rPr>
              <w:t>29</w:t>
            </w:r>
            <w:r w:rsidRPr="00D724B4">
              <w:t>Want wie heeft zal nog meer krijgen, en wel in overvloed, maar wie niets heeft, hem zal zelfs het laatste worden ontnomen.</w:t>
            </w:r>
            <w:r w:rsidRPr="00D724B4">
              <w:rPr>
                <w:rFonts w:ascii="Arial" w:hAnsi="Arial" w:cs="Arial"/>
              </w:rPr>
              <w:t> </w:t>
            </w:r>
            <w:r w:rsidRPr="00D724B4">
              <w:rPr>
                <w:vertAlign w:val="subscript"/>
              </w:rPr>
              <w:t>30</w:t>
            </w:r>
            <w:r w:rsidRPr="00D724B4">
              <w:t>En die nutteloze dienaar, gooi hem eruit, in de uiterste duisternis, waar men jammert en knarsetandt.” </w:t>
            </w:r>
          </w:p>
        </w:tc>
      </w:tr>
      <w:tr w:rsidR="00D724B4" w:rsidRPr="00D724B4" w14:paraId="240DB318" w14:textId="77777777" w:rsidTr="005A1503">
        <w:tc>
          <w:tcPr>
            <w:tcW w:w="9045" w:type="dxa"/>
            <w:tcBorders>
              <w:top w:val="single" w:sz="6" w:space="0" w:color="auto"/>
              <w:left w:val="single" w:sz="6" w:space="0" w:color="auto"/>
              <w:bottom w:val="single" w:sz="6" w:space="0" w:color="auto"/>
              <w:right w:val="single" w:sz="6" w:space="0" w:color="auto"/>
            </w:tcBorders>
            <w:hideMark/>
          </w:tcPr>
          <w:p w14:paraId="4965206D" w14:textId="3BBA6BFB" w:rsidR="00D724B4" w:rsidRPr="00D724B4" w:rsidRDefault="00D724B4" w:rsidP="00C32240">
            <w:pPr>
              <w:spacing w:before="120" w:after="120"/>
              <w:ind w:left="284"/>
            </w:pPr>
            <w:r w:rsidRPr="00D724B4">
              <w:rPr>
                <w:b/>
                <w:bCs/>
                <w:u w:val="single"/>
              </w:rPr>
              <w:t>Genezing van de tien melaatsen (</w:t>
            </w:r>
            <w:proofErr w:type="spellStart"/>
            <w:r w:rsidRPr="00D724B4">
              <w:rPr>
                <w:b/>
                <w:bCs/>
                <w:u w:val="single"/>
              </w:rPr>
              <w:t>Lc</w:t>
            </w:r>
            <w:proofErr w:type="spellEnd"/>
            <w:r w:rsidRPr="00D724B4">
              <w:rPr>
                <w:b/>
                <w:bCs/>
                <w:u w:val="single"/>
              </w:rPr>
              <w:t> 17, 11-19)</w:t>
            </w:r>
            <w:r w:rsidRPr="00D724B4">
              <w:t> </w:t>
            </w:r>
          </w:p>
          <w:p w14:paraId="7261913D" w14:textId="5CA91F02" w:rsidR="00D724B4" w:rsidRPr="00D724B4" w:rsidRDefault="00D724B4" w:rsidP="00C66DB9">
            <w:pPr>
              <w:spacing w:before="120" w:after="120"/>
              <w:ind w:left="284" w:right="284"/>
            </w:pPr>
            <w:r w:rsidRPr="00D724B4">
              <w:rPr>
                <w:vertAlign w:val="subscript"/>
              </w:rPr>
              <w:t>11</w:t>
            </w:r>
            <w:r w:rsidRPr="00D724B4">
              <w:t>Op weg naar Jeruzalem trok Jezus door het grensgebied van Samaria en Galilea.</w:t>
            </w:r>
            <w:r w:rsidRPr="00D724B4">
              <w:rPr>
                <w:rFonts w:ascii="Arial" w:hAnsi="Arial" w:cs="Arial"/>
              </w:rPr>
              <w:t> </w:t>
            </w:r>
            <w:r w:rsidRPr="00D724B4">
              <w:rPr>
                <w:vertAlign w:val="subscript"/>
              </w:rPr>
              <w:t>12</w:t>
            </w:r>
            <w:r w:rsidRPr="00D724B4">
              <w:t>Toen Hij daar een dorp wilde binnengaan, kwamen Hem tien mensen tegemoet die door een huidziekte onrein waren; ze bleven op een afstand staan.</w:t>
            </w:r>
            <w:r w:rsidRPr="00D724B4">
              <w:rPr>
                <w:rFonts w:ascii="Arial" w:hAnsi="Arial" w:cs="Arial"/>
              </w:rPr>
              <w:t> </w:t>
            </w:r>
            <w:r w:rsidRPr="00D724B4">
              <w:rPr>
                <w:vertAlign w:val="subscript"/>
              </w:rPr>
              <w:t>13</w:t>
            </w:r>
            <w:r w:rsidRPr="00D724B4">
              <w:t>Ze verhieven hun stem en riepen: ‘Jezus, meester, heb medelijden met ons!’</w:t>
            </w:r>
            <w:r w:rsidRPr="00D724B4">
              <w:rPr>
                <w:rFonts w:ascii="Arial" w:hAnsi="Arial" w:cs="Arial"/>
              </w:rPr>
              <w:t> </w:t>
            </w:r>
            <w:r w:rsidRPr="00D724B4">
              <w:rPr>
                <w:vertAlign w:val="subscript"/>
              </w:rPr>
              <w:t>14</w:t>
            </w:r>
            <w:r w:rsidRPr="00D724B4">
              <w:t>Toen Hij hen zag, zei Hij tegen hen: ‘Ga u aan de priesters laten zien.’ Terwijl ze gingen werden ze gereinigd.</w:t>
            </w:r>
            <w:r w:rsidRPr="00D724B4">
              <w:rPr>
                <w:rFonts w:ascii="Arial" w:hAnsi="Arial" w:cs="Arial"/>
              </w:rPr>
              <w:t> </w:t>
            </w:r>
            <w:r w:rsidRPr="00D724B4">
              <w:rPr>
                <w:vertAlign w:val="subscript"/>
              </w:rPr>
              <w:t>15</w:t>
            </w:r>
            <w:r w:rsidRPr="00D724B4">
              <w:t>Een van hen, die zag dat hij genezen was, keerde terug en loofde God met luide stem.</w:t>
            </w:r>
            <w:r w:rsidRPr="00D724B4">
              <w:rPr>
                <w:rFonts w:ascii="Arial" w:hAnsi="Arial" w:cs="Arial"/>
              </w:rPr>
              <w:t> </w:t>
            </w:r>
            <w:r w:rsidRPr="00D724B4">
              <w:rPr>
                <w:vertAlign w:val="subscript"/>
              </w:rPr>
              <w:t>16</w:t>
            </w:r>
            <w:r w:rsidRPr="00D724B4">
              <w:t>Hij viel neer aan Jezus’ voeten om Hem te danken. Het was een Samaritaan.</w:t>
            </w:r>
            <w:r w:rsidRPr="00D724B4">
              <w:rPr>
                <w:rFonts w:ascii="Arial" w:hAnsi="Arial" w:cs="Arial"/>
              </w:rPr>
              <w:t> </w:t>
            </w:r>
            <w:r w:rsidRPr="00D724B4">
              <w:rPr>
                <w:vertAlign w:val="subscript"/>
              </w:rPr>
              <w:t>17</w:t>
            </w:r>
            <w:r w:rsidRPr="00D724B4">
              <w:t>Toen zei Jezus: ‘Zijn er niet tien gereinigd? Waar zijn de negen anderen?</w:t>
            </w:r>
            <w:r w:rsidRPr="00D724B4">
              <w:rPr>
                <w:rFonts w:ascii="Arial" w:hAnsi="Arial" w:cs="Arial"/>
              </w:rPr>
              <w:t> </w:t>
            </w:r>
            <w:r w:rsidRPr="00D724B4">
              <w:rPr>
                <w:vertAlign w:val="subscript"/>
              </w:rPr>
              <w:t>18</w:t>
            </w:r>
            <w:r w:rsidRPr="00D724B4">
              <w:t>Wilde niemand anders terugkomen om God eer te bewijzen dan alleen deze vreemdeling?’</w:t>
            </w:r>
            <w:r w:rsidRPr="00D724B4">
              <w:rPr>
                <w:rFonts w:ascii="Arial" w:hAnsi="Arial" w:cs="Arial"/>
              </w:rPr>
              <w:t> </w:t>
            </w:r>
            <w:r w:rsidRPr="00D724B4">
              <w:rPr>
                <w:vertAlign w:val="subscript"/>
              </w:rPr>
              <w:t>19</w:t>
            </w:r>
            <w:r w:rsidRPr="00D724B4">
              <w:t>Hij zei tegen de Samaritaan: ‘Sta op en ga. Uw geloof heeft u gered.’ </w:t>
            </w:r>
          </w:p>
        </w:tc>
      </w:tr>
    </w:tbl>
    <w:p w14:paraId="144BCF88" w14:textId="77777777" w:rsidR="00A549C3" w:rsidRDefault="00A549C3"/>
    <w:p w14:paraId="3938671E" w14:textId="77777777" w:rsidR="00A549C3" w:rsidRDefault="00A549C3"/>
    <w:p w14:paraId="6BE5D1D5" w14:textId="77777777" w:rsidR="00A549C3" w:rsidRDefault="00A549C3"/>
    <w:p w14:paraId="753D3315" w14:textId="77777777" w:rsidR="00A549C3" w:rsidRDefault="00A549C3"/>
    <w:p w14:paraId="1D02E74D" w14:textId="77777777" w:rsidR="00A549C3" w:rsidRDefault="00A549C3"/>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45"/>
      </w:tblGrid>
      <w:tr w:rsidR="00D724B4" w:rsidRPr="00D724B4" w14:paraId="58400ED5" w14:textId="77777777" w:rsidTr="005A1503">
        <w:tc>
          <w:tcPr>
            <w:tcW w:w="9045" w:type="dxa"/>
            <w:tcBorders>
              <w:top w:val="single" w:sz="6" w:space="0" w:color="auto"/>
              <w:left w:val="single" w:sz="6" w:space="0" w:color="auto"/>
              <w:bottom w:val="single" w:sz="6" w:space="0" w:color="auto"/>
              <w:right w:val="single" w:sz="6" w:space="0" w:color="auto"/>
            </w:tcBorders>
            <w:hideMark/>
          </w:tcPr>
          <w:p w14:paraId="7B81D263" w14:textId="32F40C78" w:rsidR="00D724B4" w:rsidRPr="00D724B4" w:rsidRDefault="00D724B4" w:rsidP="00C66DB9">
            <w:pPr>
              <w:spacing w:before="120" w:after="120"/>
              <w:ind w:left="284"/>
            </w:pPr>
            <w:r w:rsidRPr="00D724B4">
              <w:rPr>
                <w:b/>
                <w:bCs/>
                <w:u w:val="single"/>
              </w:rPr>
              <w:lastRenderedPageBreak/>
              <w:t>Genezing van de lamme (</w:t>
            </w:r>
            <w:proofErr w:type="spellStart"/>
            <w:r w:rsidRPr="00D724B4">
              <w:rPr>
                <w:b/>
                <w:bCs/>
                <w:u w:val="single"/>
              </w:rPr>
              <w:t>Lc</w:t>
            </w:r>
            <w:proofErr w:type="spellEnd"/>
            <w:r w:rsidRPr="00D724B4">
              <w:rPr>
                <w:b/>
                <w:bCs/>
                <w:u w:val="single"/>
              </w:rPr>
              <w:t> 5, 17-26)</w:t>
            </w:r>
            <w:r w:rsidRPr="00D724B4">
              <w:t> </w:t>
            </w:r>
          </w:p>
          <w:p w14:paraId="135C5546" w14:textId="71F073E0" w:rsidR="00D724B4" w:rsidRPr="00D724B4" w:rsidRDefault="00D724B4" w:rsidP="00C66DB9">
            <w:pPr>
              <w:spacing w:after="120"/>
              <w:ind w:left="284" w:right="284"/>
            </w:pPr>
            <w:r w:rsidRPr="00D724B4">
              <w:rPr>
                <w:vertAlign w:val="subscript"/>
              </w:rPr>
              <w:t>17</w:t>
            </w:r>
            <w:r w:rsidRPr="00D724B4">
              <w:t>Toen Hij op een dag onderricht gaf, bevonden zich onder zijn gehoor ook farizeeën en wetsleraren die uit allerlei plaatsen in Galilea en Judea en uit Jeruzalem waren gekomen. De kracht van de Heer was werkzaam in Hem, opdat Hij zieken zou genezen.</w:t>
            </w:r>
            <w:r w:rsidRPr="00D724B4">
              <w:rPr>
                <w:rFonts w:ascii="Arial" w:hAnsi="Arial" w:cs="Arial"/>
              </w:rPr>
              <w:t> </w:t>
            </w:r>
            <w:r w:rsidRPr="00D724B4">
              <w:rPr>
                <w:vertAlign w:val="subscript"/>
              </w:rPr>
              <w:t>18</w:t>
            </w:r>
            <w:r w:rsidRPr="00D724B4">
              <w:t>Er kwamen een paar mannen met een verlamde op een </w:t>
            </w:r>
            <w:proofErr w:type="spellStart"/>
            <w:r w:rsidRPr="00D724B4">
              <w:t>draagbed</w:t>
            </w:r>
            <w:proofErr w:type="spellEnd"/>
            <w:r w:rsidRPr="00D724B4">
              <w:t>, die ze naar binnen wilden brengen om hem voor Jezus neer te leggen.</w:t>
            </w:r>
            <w:r w:rsidRPr="00D724B4">
              <w:rPr>
                <w:rFonts w:ascii="Arial" w:hAnsi="Arial" w:cs="Arial"/>
              </w:rPr>
              <w:t> </w:t>
            </w:r>
            <w:r w:rsidRPr="00D724B4">
              <w:rPr>
                <w:vertAlign w:val="subscript"/>
              </w:rPr>
              <w:t>19</w:t>
            </w:r>
            <w:r w:rsidRPr="00D724B4">
              <w:t>Maar ze zagen geen kans om door de mensenmassa heen te komen, en dus gingen ze het dak op en lieten hem op het bed door een opening in het </w:t>
            </w:r>
            <w:proofErr w:type="spellStart"/>
            <w:r w:rsidRPr="00D724B4">
              <w:t>tegeldak</w:t>
            </w:r>
            <w:proofErr w:type="spellEnd"/>
            <w:r w:rsidRPr="00D724B4">
              <w:t> naar beneden zakken tot vlak voor Jezus.</w:t>
            </w:r>
            <w:r w:rsidRPr="00D724B4">
              <w:rPr>
                <w:rFonts w:ascii="Arial" w:hAnsi="Arial" w:cs="Arial"/>
              </w:rPr>
              <w:t> </w:t>
            </w:r>
            <w:r w:rsidRPr="00D724B4">
              <w:rPr>
                <w:vertAlign w:val="subscript"/>
              </w:rPr>
              <w:t>20</w:t>
            </w:r>
            <w:r w:rsidRPr="00D724B4">
              <w:t>Toen Hij hun geloof zag, zei Hij tegen de man: ‘Uw zonden zijn u vergeven.’</w:t>
            </w:r>
            <w:r w:rsidRPr="00D724B4">
              <w:rPr>
                <w:rFonts w:ascii="Arial" w:hAnsi="Arial" w:cs="Arial"/>
              </w:rPr>
              <w:t> </w:t>
            </w:r>
            <w:r w:rsidRPr="00D724B4">
              <w:rPr>
                <w:vertAlign w:val="subscript"/>
              </w:rPr>
              <w:t>21</w:t>
            </w:r>
            <w:r w:rsidRPr="00D724B4">
              <w:t>De </w:t>
            </w:r>
            <w:proofErr w:type="spellStart"/>
            <w:r w:rsidRPr="00D724B4">
              <w:t>schriftgeleerden</w:t>
            </w:r>
            <w:proofErr w:type="spellEnd"/>
            <w:r w:rsidRPr="00D724B4">
              <w:t> en de farizeeën begonnen zich af te vragen: Wie is die man dat Hij deze godslasterlijke taal spreekt? Wie kan zonden vergeven dan God alleen?</w:t>
            </w:r>
            <w:r w:rsidRPr="00D724B4">
              <w:rPr>
                <w:rFonts w:ascii="Arial" w:hAnsi="Arial" w:cs="Arial"/>
              </w:rPr>
              <w:t> </w:t>
            </w:r>
            <w:r w:rsidRPr="00D724B4">
              <w:rPr>
                <w:vertAlign w:val="subscript"/>
              </w:rPr>
              <w:t>22</w:t>
            </w:r>
            <w:r w:rsidRPr="00D724B4">
              <w:t>Maar Jezus wist wat ze dachten en zei tegen hen: ‘Vanwaar toch al die bedenkingen?</w:t>
            </w:r>
            <w:r w:rsidRPr="00D724B4">
              <w:rPr>
                <w:rFonts w:ascii="Arial" w:hAnsi="Arial" w:cs="Arial"/>
              </w:rPr>
              <w:t> </w:t>
            </w:r>
            <w:r w:rsidRPr="00D724B4">
              <w:rPr>
                <w:vertAlign w:val="subscript"/>
              </w:rPr>
              <w:t>23</w:t>
            </w:r>
            <w:r w:rsidRPr="00D724B4">
              <w:t>Wat is gemakkelijker, te zeggen: “Uw zonden zijn u vergeven” of: “Sta op en loop”?</w:t>
            </w:r>
            <w:r w:rsidRPr="00D724B4">
              <w:rPr>
                <w:rFonts w:ascii="Arial" w:hAnsi="Arial" w:cs="Arial"/>
              </w:rPr>
              <w:t> </w:t>
            </w:r>
            <w:r w:rsidRPr="00D724B4">
              <w:rPr>
                <w:vertAlign w:val="subscript"/>
              </w:rPr>
              <w:t>24</w:t>
            </w:r>
            <w:r w:rsidRPr="00D724B4">
              <w:t>Ik zal u laten zien dat de Mensenzoon volmacht heeft om op aarde zonden te vergeven.’ En Hij zei tegen de verlamde: ‘Ik zeg u, sta op, pak uw bed en ga naar huis.’</w:t>
            </w:r>
            <w:r w:rsidRPr="00D724B4">
              <w:rPr>
                <w:rFonts w:ascii="Arial" w:hAnsi="Arial" w:cs="Arial"/>
              </w:rPr>
              <w:t> </w:t>
            </w:r>
            <w:r w:rsidRPr="00D724B4">
              <w:rPr>
                <w:vertAlign w:val="subscript"/>
              </w:rPr>
              <w:t>25</w:t>
            </w:r>
            <w:r w:rsidRPr="00D724B4">
              <w:t>En onmiddellijk stond hij voor de ogen van alle aanwezigen op, pakte het bed waarop hij altijd had gelegen en vertrok naar huis, terwijl hij God loofde.</w:t>
            </w:r>
            <w:r w:rsidRPr="00D724B4">
              <w:rPr>
                <w:rFonts w:ascii="Arial" w:hAnsi="Arial" w:cs="Arial"/>
              </w:rPr>
              <w:t> </w:t>
            </w:r>
            <w:r w:rsidRPr="00D724B4">
              <w:rPr>
                <w:vertAlign w:val="subscript"/>
              </w:rPr>
              <w:t>26</w:t>
            </w:r>
            <w:r w:rsidRPr="00D724B4">
              <w:t>Allen stonden versteld en ze loofden God, en zeiden, vervuld van ontzag: ‘Vandaag hebben we iets ongelooflijks gezien!’ </w:t>
            </w:r>
          </w:p>
        </w:tc>
      </w:tr>
      <w:tr w:rsidR="00D724B4" w:rsidRPr="00D724B4" w14:paraId="192231A0" w14:textId="77777777" w:rsidTr="005A1503">
        <w:tc>
          <w:tcPr>
            <w:tcW w:w="9045" w:type="dxa"/>
            <w:tcBorders>
              <w:top w:val="single" w:sz="6" w:space="0" w:color="auto"/>
              <w:left w:val="single" w:sz="6" w:space="0" w:color="auto"/>
              <w:bottom w:val="single" w:sz="6" w:space="0" w:color="auto"/>
              <w:right w:val="single" w:sz="6" w:space="0" w:color="auto"/>
            </w:tcBorders>
            <w:hideMark/>
          </w:tcPr>
          <w:p w14:paraId="282BEE84" w14:textId="2522611B" w:rsidR="00D724B4" w:rsidRPr="00D724B4" w:rsidRDefault="00D724B4" w:rsidP="00C66DB9">
            <w:pPr>
              <w:spacing w:before="120" w:after="120"/>
              <w:ind w:left="284"/>
            </w:pPr>
            <w:r w:rsidRPr="00D724B4">
              <w:rPr>
                <w:b/>
                <w:bCs/>
                <w:u w:val="single"/>
              </w:rPr>
              <w:t>Zending van de 72 (</w:t>
            </w:r>
            <w:proofErr w:type="spellStart"/>
            <w:r w:rsidRPr="00D724B4">
              <w:rPr>
                <w:b/>
                <w:bCs/>
                <w:u w:val="single"/>
              </w:rPr>
              <w:t>Lc</w:t>
            </w:r>
            <w:proofErr w:type="spellEnd"/>
            <w:r w:rsidRPr="00D724B4">
              <w:rPr>
                <w:b/>
                <w:bCs/>
                <w:u w:val="single"/>
              </w:rPr>
              <w:t> 10, 1-11)</w:t>
            </w:r>
            <w:r w:rsidRPr="00D724B4">
              <w:t> </w:t>
            </w:r>
          </w:p>
          <w:p w14:paraId="5514C6F9" w14:textId="6AF3D3D6" w:rsidR="00D724B4" w:rsidRPr="00D724B4" w:rsidRDefault="00D724B4" w:rsidP="00C66DB9">
            <w:pPr>
              <w:spacing w:after="120"/>
              <w:ind w:left="284" w:right="284"/>
            </w:pPr>
            <w:r w:rsidRPr="00D724B4">
              <w:rPr>
                <w:vertAlign w:val="subscript"/>
              </w:rPr>
              <w:t>1</w:t>
            </w:r>
            <w:r w:rsidRPr="00D724B4">
              <w:t>Daarna stelde de Heer tweeënzeventig anderen</w:t>
            </w:r>
            <w:r w:rsidRPr="00D724B4">
              <w:rPr>
                <w:rFonts w:ascii="Arial" w:hAnsi="Arial" w:cs="Arial"/>
              </w:rPr>
              <w:t> </w:t>
            </w:r>
            <w:r w:rsidRPr="00D724B4">
              <w:t>aan, die Hij twee aan twee voor zich uit zond naar iedere stad en plaats waar Hij van plan was heen te gaan.</w:t>
            </w:r>
            <w:r w:rsidRPr="00D724B4">
              <w:rPr>
                <w:rFonts w:ascii="Arial" w:hAnsi="Arial" w:cs="Arial"/>
              </w:rPr>
              <w:t> </w:t>
            </w:r>
            <w:r w:rsidRPr="00D724B4">
              <w:rPr>
                <w:vertAlign w:val="subscript"/>
              </w:rPr>
              <w:t>2</w:t>
            </w:r>
            <w:r w:rsidRPr="00D724B4">
              <w:t>Hij zei tegen hen: ‘De oogst is groot, maar er zijn weinig arbeiders; vraag dus de eigenaar van de oogst of Hij arbeiders wil sturen om de oogst binnen te halen.</w:t>
            </w:r>
            <w:r w:rsidRPr="00D724B4">
              <w:rPr>
                <w:rFonts w:ascii="Arial" w:hAnsi="Arial" w:cs="Arial"/>
              </w:rPr>
              <w:t> </w:t>
            </w:r>
            <w:r w:rsidRPr="00D724B4">
              <w:rPr>
                <w:vertAlign w:val="subscript"/>
              </w:rPr>
              <w:t>3</w:t>
            </w:r>
            <w:r w:rsidRPr="00D724B4">
              <w:t>Ga op weg, en bedenk wel: Ik zend jullie als lammeren onder de wolven.</w:t>
            </w:r>
            <w:r w:rsidRPr="00D724B4">
              <w:rPr>
                <w:rFonts w:ascii="Arial" w:hAnsi="Arial" w:cs="Arial"/>
              </w:rPr>
              <w:t> </w:t>
            </w:r>
            <w:r w:rsidRPr="00D724B4">
              <w:rPr>
                <w:vertAlign w:val="subscript"/>
              </w:rPr>
              <w:t>4</w:t>
            </w:r>
            <w:r w:rsidRPr="00D724B4">
              <w:t>Neem geen geldbuidel, geen reistas en geen sandalen mee, en groet onderweg niemand.</w:t>
            </w:r>
            <w:r w:rsidRPr="00D724B4">
              <w:rPr>
                <w:rFonts w:ascii="Arial" w:hAnsi="Arial" w:cs="Arial"/>
              </w:rPr>
              <w:t> </w:t>
            </w:r>
            <w:r w:rsidRPr="00D724B4">
              <w:rPr>
                <w:vertAlign w:val="subscript"/>
              </w:rPr>
              <w:t>5</w:t>
            </w:r>
            <w:r w:rsidRPr="00D724B4">
              <w:t>Als jullie een huis binnengaan, zeg dan eerst: “Vrede voor dit huis!”</w:t>
            </w:r>
            <w:r w:rsidRPr="00D724B4">
              <w:rPr>
                <w:rFonts w:ascii="Arial" w:hAnsi="Arial" w:cs="Arial"/>
              </w:rPr>
              <w:t> </w:t>
            </w:r>
            <w:r w:rsidRPr="00D724B4">
              <w:rPr>
                <w:vertAlign w:val="subscript"/>
              </w:rPr>
              <w:t>6</w:t>
            </w:r>
            <w:r w:rsidRPr="00D724B4">
              <w:t>Als er iemand woont die de vrede liefheeft, zal jullie vrede met hem zijn; zo niet, dan zal die vrede bij je terugkeren.</w:t>
            </w:r>
            <w:r w:rsidRPr="00D724B4">
              <w:rPr>
                <w:rFonts w:ascii="Arial" w:hAnsi="Arial" w:cs="Arial"/>
              </w:rPr>
              <w:t> </w:t>
            </w:r>
            <w:r w:rsidRPr="00D724B4">
              <w:rPr>
                <w:vertAlign w:val="subscript"/>
              </w:rPr>
              <w:t>7</w:t>
            </w:r>
            <w:r w:rsidRPr="00D724B4">
              <w:t>Blijf in dat huis, en eet en drink wat men je aanbiedt, want de arbeider is zijn loon waard. Ga niet van het ene huis naar het andere.</w:t>
            </w:r>
            <w:r w:rsidRPr="00D724B4">
              <w:rPr>
                <w:rFonts w:ascii="Arial" w:hAnsi="Arial" w:cs="Arial"/>
              </w:rPr>
              <w:t> </w:t>
            </w:r>
            <w:r w:rsidRPr="00D724B4">
              <w:rPr>
                <w:vertAlign w:val="subscript"/>
              </w:rPr>
              <w:t>8</w:t>
            </w:r>
            <w:r w:rsidRPr="00D724B4">
              <w:t>En als jullie een stad binnengaan en daar welkom zijn, eet dan wat je wordt voorgezet,</w:t>
            </w:r>
            <w:r w:rsidRPr="00D724B4">
              <w:rPr>
                <w:rFonts w:ascii="Arial" w:hAnsi="Arial" w:cs="Arial"/>
              </w:rPr>
              <w:t> </w:t>
            </w:r>
            <w:r w:rsidRPr="00D724B4">
              <w:rPr>
                <w:vertAlign w:val="subscript"/>
              </w:rPr>
              <w:t>9</w:t>
            </w:r>
            <w:r w:rsidRPr="00D724B4">
              <w:t>genees de zieken die er zijn en zeg tegen hen: “Het koninkrijk van God heeft jullie bereikt.”</w:t>
            </w:r>
            <w:r w:rsidRPr="00D724B4">
              <w:rPr>
                <w:rFonts w:ascii="Arial" w:hAnsi="Arial" w:cs="Arial"/>
              </w:rPr>
              <w:t> </w:t>
            </w:r>
            <w:r w:rsidRPr="00D724B4">
              <w:rPr>
                <w:vertAlign w:val="subscript"/>
              </w:rPr>
              <w:t>10</w:t>
            </w:r>
            <w:r w:rsidRPr="00D724B4">
              <w:t>Maar als jullie een stad binnengaan waar je niet welkom bent, trek dan door de straten en zeg:</w:t>
            </w:r>
            <w:r w:rsidRPr="00D724B4">
              <w:rPr>
                <w:rFonts w:ascii="Arial" w:hAnsi="Arial" w:cs="Arial"/>
              </w:rPr>
              <w:t> </w:t>
            </w:r>
            <w:r w:rsidRPr="00D724B4">
              <w:rPr>
                <w:vertAlign w:val="subscript"/>
              </w:rPr>
              <w:t>11</w:t>
            </w:r>
            <w:r w:rsidRPr="00D724B4">
              <w:t>“Zelfs het stof van uw stad dat aan onze voeten kleeft, schudden we van ons af en laten we bij u; maar bedenk wel: het koninkrijk van God is nabij!” </w:t>
            </w:r>
          </w:p>
        </w:tc>
      </w:tr>
    </w:tbl>
    <w:p w14:paraId="18287765" w14:textId="77777777" w:rsidR="00DD53FC" w:rsidRDefault="00DD53FC"/>
    <w:p w14:paraId="39910DE5" w14:textId="77777777" w:rsidR="00DD53FC" w:rsidRDefault="00DD53FC"/>
    <w:p w14:paraId="74B07F5F" w14:textId="77777777" w:rsidR="00DD53FC" w:rsidRDefault="00DD53FC"/>
    <w:p w14:paraId="2D87F301" w14:textId="77777777" w:rsidR="00DD53FC" w:rsidRDefault="00DD53FC"/>
    <w:p w14:paraId="443AF25F" w14:textId="77777777" w:rsidR="00DD53FC" w:rsidRDefault="00DD53FC"/>
    <w:p w14:paraId="1B898C81" w14:textId="77777777" w:rsidR="00DD53FC" w:rsidRDefault="00DD53FC"/>
    <w:p w14:paraId="56618E1D" w14:textId="77777777" w:rsidR="00DD53FC" w:rsidRDefault="00DD53FC"/>
    <w:p w14:paraId="48547B20" w14:textId="77777777" w:rsidR="00DD53FC" w:rsidRDefault="00DD53FC"/>
    <w:p w14:paraId="7C0F7793" w14:textId="77777777" w:rsidR="00DD53FC" w:rsidRDefault="00DD53FC"/>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45"/>
      </w:tblGrid>
      <w:tr w:rsidR="00D724B4" w:rsidRPr="00D724B4" w14:paraId="6153AFCE" w14:textId="77777777" w:rsidTr="005A1503">
        <w:tc>
          <w:tcPr>
            <w:tcW w:w="9045" w:type="dxa"/>
            <w:tcBorders>
              <w:top w:val="single" w:sz="6" w:space="0" w:color="auto"/>
              <w:left w:val="single" w:sz="6" w:space="0" w:color="auto"/>
              <w:bottom w:val="single" w:sz="6" w:space="0" w:color="auto"/>
              <w:right w:val="single" w:sz="6" w:space="0" w:color="auto"/>
            </w:tcBorders>
            <w:hideMark/>
          </w:tcPr>
          <w:p w14:paraId="6838F99E" w14:textId="62E333E4" w:rsidR="00D724B4" w:rsidRPr="00D724B4" w:rsidRDefault="00D724B4" w:rsidP="005A1503">
            <w:pPr>
              <w:spacing w:before="120" w:after="120"/>
              <w:ind w:left="284"/>
            </w:pPr>
            <w:r w:rsidRPr="00D724B4">
              <w:rPr>
                <w:b/>
                <w:bCs/>
                <w:u w:val="single"/>
              </w:rPr>
              <w:lastRenderedPageBreak/>
              <w:t>Aanstelling zeven wijze mannen (Hand 6, 1-7)</w:t>
            </w:r>
            <w:r w:rsidRPr="00D724B4">
              <w:t> </w:t>
            </w:r>
          </w:p>
          <w:p w14:paraId="1276597C" w14:textId="16780B88" w:rsidR="00D724B4" w:rsidRPr="00D724B4" w:rsidRDefault="00D724B4" w:rsidP="005A1503">
            <w:pPr>
              <w:spacing w:after="120"/>
              <w:ind w:left="284" w:right="284"/>
            </w:pPr>
            <w:r w:rsidRPr="00D724B4">
              <w:rPr>
                <w:vertAlign w:val="subscript"/>
              </w:rPr>
              <w:t>1</w:t>
            </w:r>
            <w:r w:rsidRPr="00D724B4">
              <w:t>Toen het aantal leerlingen toenam, ontstond er op een gegeven moment ontevredenheid bij de Griekstaligen, die de Hebreeuwssprekenden verweten dat de weduwen uit hun groep bij de dagelijkse ondersteuning werden achtergesteld.</w:t>
            </w:r>
            <w:r w:rsidRPr="00D724B4">
              <w:rPr>
                <w:rFonts w:ascii="Arial" w:hAnsi="Arial" w:cs="Arial"/>
              </w:rPr>
              <w:t> </w:t>
            </w:r>
            <w:r w:rsidRPr="00D724B4">
              <w:rPr>
                <w:vertAlign w:val="subscript"/>
              </w:rPr>
              <w:t>2</w:t>
            </w:r>
            <w:r w:rsidRPr="00D724B4">
              <w:t>Daarop riepen de twaalf apostelen de voltallige gemeenschap van leerlingen bijeen en zeiden: ‘Het is niet goed dat wij de zorg dragen voor de gemeenschappelijke maaltijden, want daardoor verwaarlozen we de verkondiging van Gods woord.</w:t>
            </w:r>
            <w:r w:rsidRPr="00D724B4">
              <w:rPr>
                <w:rFonts w:ascii="Arial" w:hAnsi="Arial" w:cs="Arial"/>
              </w:rPr>
              <w:t> </w:t>
            </w:r>
            <w:r w:rsidRPr="00D724B4">
              <w:rPr>
                <w:vertAlign w:val="subscript"/>
              </w:rPr>
              <w:t>3</w:t>
            </w:r>
            <w:r w:rsidRPr="00D724B4">
              <w:t>Kies daarom, broeders en zusters, uit uw midden zeven wijze mannen die goed bekendstaan en vervuld zijn van de Geest. Aan hen zullen we deze taak opdragen,</w:t>
            </w:r>
            <w:r w:rsidRPr="00D724B4">
              <w:rPr>
                <w:rFonts w:ascii="Arial" w:hAnsi="Arial" w:cs="Arial"/>
              </w:rPr>
              <w:t> </w:t>
            </w:r>
            <w:r w:rsidRPr="00D724B4">
              <w:rPr>
                <w:vertAlign w:val="subscript"/>
              </w:rPr>
              <w:t>4</w:t>
            </w:r>
            <w:r w:rsidRPr="00D724B4">
              <w:t>terwijl wij ons zullen wijden aan het gebed en aan de verkondiging van het woord van God.’</w:t>
            </w:r>
            <w:r w:rsidRPr="00D724B4">
              <w:rPr>
                <w:rFonts w:ascii="Arial" w:hAnsi="Arial" w:cs="Arial"/>
              </w:rPr>
              <w:t> </w:t>
            </w:r>
            <w:r w:rsidRPr="00D724B4">
              <w:rPr>
                <w:vertAlign w:val="subscript"/>
              </w:rPr>
              <w:t>5</w:t>
            </w:r>
            <w:r w:rsidRPr="00D724B4">
              <w:t>Alle leerlingen stemden met dit voorstel in. Ze kozen </w:t>
            </w:r>
            <w:proofErr w:type="spellStart"/>
            <w:r w:rsidRPr="00D724B4">
              <w:t>Stefanus</w:t>
            </w:r>
            <w:proofErr w:type="spellEnd"/>
            <w:r w:rsidRPr="00D724B4">
              <w:t>, een diepgelovig man, die vervuld was van de heilige Geest, en verder ook Filippus, </w:t>
            </w:r>
            <w:proofErr w:type="spellStart"/>
            <w:r w:rsidRPr="00D724B4">
              <w:t>Prochorus</w:t>
            </w:r>
            <w:proofErr w:type="spellEnd"/>
            <w:r w:rsidRPr="00D724B4">
              <w:t>, </w:t>
            </w:r>
            <w:proofErr w:type="spellStart"/>
            <w:r w:rsidRPr="00D724B4">
              <w:t>Nikanor</w:t>
            </w:r>
            <w:proofErr w:type="spellEnd"/>
            <w:r w:rsidRPr="00D724B4">
              <w:t>, Timon, </w:t>
            </w:r>
            <w:proofErr w:type="spellStart"/>
            <w:r w:rsidRPr="00D724B4">
              <w:t>Parmenas</w:t>
            </w:r>
            <w:proofErr w:type="spellEnd"/>
            <w:r w:rsidRPr="00D724B4">
              <w:t> en </w:t>
            </w:r>
            <w:proofErr w:type="spellStart"/>
            <w:r w:rsidRPr="00D724B4">
              <w:t>Nikolaüs</w:t>
            </w:r>
            <w:proofErr w:type="spellEnd"/>
            <w:r w:rsidRPr="00D724B4">
              <w:t>, een proseliet uit Antiochië.</w:t>
            </w:r>
            <w:r w:rsidRPr="00D724B4">
              <w:rPr>
                <w:rFonts w:ascii="Arial" w:hAnsi="Arial" w:cs="Arial"/>
              </w:rPr>
              <w:t> </w:t>
            </w:r>
            <w:r w:rsidRPr="00D724B4">
              <w:rPr>
                <w:vertAlign w:val="subscript"/>
              </w:rPr>
              <w:t>6</w:t>
            </w:r>
            <w:r w:rsidRPr="00D724B4">
              <w:t>Ze lieten deze mannen plaatsnemen voor de apostelen, die een gebed uitspraken en hun daarna de handen oplegden.</w:t>
            </w:r>
            <w:r w:rsidRPr="00D724B4">
              <w:rPr>
                <w:rFonts w:ascii="Arial" w:hAnsi="Arial" w:cs="Arial"/>
              </w:rPr>
              <w:t> </w:t>
            </w:r>
            <w:r w:rsidRPr="00D724B4">
              <w:rPr>
                <w:vertAlign w:val="subscript"/>
              </w:rPr>
              <w:t>7</w:t>
            </w:r>
            <w:r w:rsidRPr="00D724B4">
              <w:t>Het woord van God vond steeds meer gehoor, zodat het aantal leerlingen in Jeruzalem sterk groeide; ook een grote groep priesters aanvaardde het geloof. </w:t>
            </w:r>
          </w:p>
        </w:tc>
      </w:tr>
      <w:tr w:rsidR="00D724B4" w:rsidRPr="00D724B4" w14:paraId="675944B5" w14:textId="77777777" w:rsidTr="005A1503">
        <w:tc>
          <w:tcPr>
            <w:tcW w:w="9045" w:type="dxa"/>
            <w:tcBorders>
              <w:top w:val="single" w:sz="6" w:space="0" w:color="auto"/>
              <w:left w:val="single" w:sz="6" w:space="0" w:color="auto"/>
              <w:bottom w:val="single" w:sz="6" w:space="0" w:color="auto"/>
              <w:right w:val="single" w:sz="6" w:space="0" w:color="auto"/>
            </w:tcBorders>
            <w:hideMark/>
          </w:tcPr>
          <w:p w14:paraId="3BDE1668" w14:textId="42F462D9" w:rsidR="00D724B4" w:rsidRPr="00D724B4" w:rsidRDefault="00D724B4" w:rsidP="005A1503">
            <w:pPr>
              <w:spacing w:before="120" w:after="120"/>
              <w:ind w:left="284" w:right="284"/>
            </w:pPr>
            <w:r w:rsidRPr="00D724B4">
              <w:rPr>
                <w:b/>
                <w:bCs/>
                <w:u w:val="single"/>
              </w:rPr>
              <w:t>Gedaanteverandering van Jezus (Mc 2, 2-9)</w:t>
            </w:r>
            <w:r w:rsidRPr="00D724B4">
              <w:t> </w:t>
            </w:r>
          </w:p>
          <w:p w14:paraId="520E70B1" w14:textId="77777777" w:rsidR="00D724B4" w:rsidRPr="00D724B4" w:rsidRDefault="00D724B4" w:rsidP="005A1503">
            <w:pPr>
              <w:spacing w:before="120" w:after="0"/>
              <w:ind w:left="284"/>
            </w:pPr>
            <w:r w:rsidRPr="00D724B4">
              <w:rPr>
                <w:vertAlign w:val="subscript"/>
              </w:rPr>
              <w:t>2</w:t>
            </w:r>
            <w:r w:rsidRPr="00D724B4">
              <w:t>Zes dagen later nam Jezus Petrus, Jakobus en Johannes met zich mee een hoge berg op, waar ze helemaal alleen waren. Voor hun ogen veranderde Hij van gedaante,</w:t>
            </w:r>
            <w:r w:rsidRPr="00D724B4">
              <w:rPr>
                <w:rFonts w:ascii="Arial" w:hAnsi="Arial" w:cs="Arial"/>
              </w:rPr>
              <w:t> </w:t>
            </w:r>
            <w:r w:rsidRPr="00D724B4">
              <w:rPr>
                <w:vertAlign w:val="subscript"/>
              </w:rPr>
              <w:t>3</w:t>
            </w:r>
            <w:r w:rsidRPr="00D724B4">
              <w:t>zijn kleren gingen </w:t>
            </w:r>
            <w:proofErr w:type="gramStart"/>
            <w:r w:rsidRPr="00D724B4">
              <w:t>helder wit</w:t>
            </w:r>
            <w:proofErr w:type="gramEnd"/>
            <w:r w:rsidRPr="00D724B4">
              <w:t> glanzen, zo wit als geen enkele </w:t>
            </w:r>
            <w:proofErr w:type="spellStart"/>
            <w:r w:rsidRPr="00D724B4">
              <w:t>wolwasser</w:t>
            </w:r>
            <w:proofErr w:type="spellEnd"/>
            <w:r w:rsidRPr="00D724B4">
              <w:t> op aarde voor elkaar zou kunnen krijgen.</w:t>
            </w:r>
            <w:r w:rsidRPr="00D724B4">
              <w:rPr>
                <w:rFonts w:ascii="Arial" w:hAnsi="Arial" w:cs="Arial"/>
              </w:rPr>
              <w:t> </w:t>
            </w:r>
            <w:r w:rsidRPr="00D724B4">
              <w:rPr>
                <w:vertAlign w:val="subscript"/>
              </w:rPr>
              <w:t>4</w:t>
            </w:r>
            <w:r w:rsidRPr="00D724B4">
              <w:t>Toen verscheen Elia aan hen, samen met Mozes, en ze spraken met Jezus.</w:t>
            </w:r>
            <w:r w:rsidRPr="00D724B4">
              <w:rPr>
                <w:rFonts w:ascii="Arial" w:hAnsi="Arial" w:cs="Arial"/>
              </w:rPr>
              <w:t> </w:t>
            </w:r>
            <w:r w:rsidRPr="00D724B4">
              <w:rPr>
                <w:vertAlign w:val="subscript"/>
              </w:rPr>
              <w:t>5</w:t>
            </w:r>
            <w:r w:rsidRPr="00D724B4">
              <w:t>Petrus nam het woord en zei tegen Jezus: ‘Rabbi, het is goed dat wij hier zijn; laten we drie tenten maken, een voor U, een voor Mozes en een voor Elia.’</w:t>
            </w:r>
            <w:r w:rsidRPr="00D724B4">
              <w:rPr>
                <w:rFonts w:ascii="Arial" w:hAnsi="Arial" w:cs="Arial"/>
              </w:rPr>
              <w:t> </w:t>
            </w:r>
            <w:r w:rsidRPr="00D724B4">
              <w:rPr>
                <w:vertAlign w:val="subscript"/>
              </w:rPr>
              <w:t>6</w:t>
            </w:r>
            <w:r w:rsidRPr="00D724B4">
              <w:t>Hij wist niet goed wat hij moest zeggen, want ze waren door schrik overweldigd.</w:t>
            </w:r>
            <w:r w:rsidRPr="00D724B4">
              <w:rPr>
                <w:rFonts w:ascii="Arial" w:hAnsi="Arial" w:cs="Arial"/>
              </w:rPr>
              <w:t> </w:t>
            </w:r>
            <w:r w:rsidRPr="00D724B4">
              <w:rPr>
                <w:vertAlign w:val="subscript"/>
              </w:rPr>
              <w:t>7</w:t>
            </w:r>
            <w:r w:rsidRPr="00D724B4">
              <w:t>Toen kwam er een wolk, die hen overdekte, en uit de wolk klonk een stem: ‘Dit is mijn geliefde Zoon, luister naar Hem!’</w:t>
            </w:r>
            <w:r w:rsidRPr="00D724B4">
              <w:rPr>
                <w:rFonts w:ascii="Arial" w:hAnsi="Arial" w:cs="Arial"/>
              </w:rPr>
              <w:t> </w:t>
            </w:r>
            <w:r w:rsidRPr="00D724B4">
              <w:rPr>
                <w:vertAlign w:val="subscript"/>
              </w:rPr>
              <w:t>8</w:t>
            </w:r>
            <w:r w:rsidRPr="00D724B4">
              <w:t>Ze keken om zich heen en zagen opeens niemand meer, behalve Jezus, die nog bij hen stond. </w:t>
            </w:r>
          </w:p>
          <w:p w14:paraId="0B5F7006" w14:textId="45463898" w:rsidR="00D724B4" w:rsidRPr="00D724B4" w:rsidRDefault="00D724B4" w:rsidP="005A1503">
            <w:pPr>
              <w:spacing w:after="120"/>
              <w:ind w:left="284" w:right="284"/>
            </w:pPr>
            <w:r w:rsidRPr="00D724B4">
              <w:rPr>
                <w:vertAlign w:val="subscript"/>
              </w:rPr>
              <w:t>9</w:t>
            </w:r>
            <w:r w:rsidRPr="00D724B4">
              <w:t>Toen ze de berg afdaalden, zei Hij tegen hen dat ze aan niemand mochten vertellen wat ze hadden gezien voordat de Mensenzoon uit de dood zou zijn opgestaan.</w:t>
            </w:r>
            <w:r w:rsidRPr="00D724B4">
              <w:rPr>
                <w:rFonts w:ascii="Arial" w:hAnsi="Arial" w:cs="Arial"/>
              </w:rPr>
              <w:t> </w:t>
            </w:r>
            <w:r w:rsidRPr="00D724B4">
              <w:rPr>
                <w:rFonts w:cs="Trebuchet MS"/>
              </w:rPr>
              <w:t> </w:t>
            </w:r>
          </w:p>
        </w:tc>
      </w:tr>
      <w:tr w:rsidR="00D724B4" w:rsidRPr="00D724B4" w14:paraId="2AEF45B6" w14:textId="77777777" w:rsidTr="005A1503">
        <w:tc>
          <w:tcPr>
            <w:tcW w:w="9045" w:type="dxa"/>
            <w:tcBorders>
              <w:top w:val="single" w:sz="6" w:space="0" w:color="auto"/>
              <w:left w:val="single" w:sz="6" w:space="0" w:color="auto"/>
              <w:bottom w:val="single" w:sz="6" w:space="0" w:color="auto"/>
              <w:right w:val="single" w:sz="6" w:space="0" w:color="auto"/>
            </w:tcBorders>
            <w:hideMark/>
          </w:tcPr>
          <w:p w14:paraId="34811CFF" w14:textId="52F18DF9" w:rsidR="00D724B4" w:rsidRPr="00D724B4" w:rsidRDefault="00D724B4" w:rsidP="005A1503">
            <w:pPr>
              <w:spacing w:before="120" w:after="120"/>
              <w:ind w:left="284"/>
            </w:pPr>
            <w:r w:rsidRPr="00D724B4">
              <w:rPr>
                <w:b/>
                <w:bCs/>
                <w:u w:val="single"/>
              </w:rPr>
              <w:t>De wet en de profeten tot vervulling brengen (Mt 5, 17-20)</w:t>
            </w:r>
            <w:r w:rsidRPr="00D724B4">
              <w:t> </w:t>
            </w:r>
          </w:p>
          <w:p w14:paraId="00648281" w14:textId="2C92A1BE" w:rsidR="00D724B4" w:rsidRPr="00D724B4" w:rsidRDefault="00D724B4" w:rsidP="005A1503">
            <w:pPr>
              <w:spacing w:after="120"/>
              <w:ind w:left="284" w:right="284"/>
            </w:pPr>
            <w:r w:rsidRPr="00D724B4">
              <w:rPr>
                <w:vertAlign w:val="subscript"/>
              </w:rPr>
              <w:t>17</w:t>
            </w:r>
            <w:r w:rsidRPr="00D724B4">
              <w:t>Denk niet dat Ik gekomen ben om de Wet of de Profeten af te schaffen. Ik ben niet gekomen om ze af te schaffen, maar om ze tot vervulling te brengen.</w:t>
            </w:r>
            <w:r w:rsidRPr="00D724B4">
              <w:rPr>
                <w:rFonts w:ascii="Arial" w:hAnsi="Arial" w:cs="Arial"/>
              </w:rPr>
              <w:t> </w:t>
            </w:r>
            <w:r w:rsidRPr="00D724B4">
              <w:rPr>
                <w:vertAlign w:val="subscript"/>
              </w:rPr>
              <w:t>18</w:t>
            </w:r>
            <w:r w:rsidRPr="00D724B4">
              <w:t>Ik verzeker jullie: zolang de hemel en de aarde bestaan, blijft elke jota, elke tittel in de wet van kracht, totdat alles gebeurd zal zijn.</w:t>
            </w:r>
            <w:r w:rsidRPr="00D724B4">
              <w:rPr>
                <w:rFonts w:ascii="Arial" w:hAnsi="Arial" w:cs="Arial"/>
              </w:rPr>
              <w:t> </w:t>
            </w:r>
            <w:r w:rsidRPr="00D724B4">
              <w:rPr>
                <w:vertAlign w:val="subscript"/>
              </w:rPr>
              <w:t>19</w:t>
            </w:r>
            <w:r w:rsidRPr="00D724B4">
              <w:t>Wie dus ook maar het minste van deze geboden afschaft en aan anderen leert datzelfde te doen, zal als de minste worden beschouwd in het koninkrijk van de hemel. Maar wie ze onderhoudt en dat aan anderen leert, zal in het koninkrijk van de hemel in hoog aanzien staan.</w:t>
            </w:r>
            <w:r w:rsidRPr="00D724B4">
              <w:rPr>
                <w:rFonts w:ascii="Arial" w:hAnsi="Arial" w:cs="Arial"/>
              </w:rPr>
              <w:t> </w:t>
            </w:r>
            <w:r w:rsidRPr="00D724B4">
              <w:rPr>
                <w:vertAlign w:val="subscript"/>
              </w:rPr>
              <w:t>20</w:t>
            </w:r>
            <w:r w:rsidRPr="00D724B4">
              <w:t>Want Ik zeg jullie: als jullie gerechtigheid niet groter is dan die van de </w:t>
            </w:r>
            <w:proofErr w:type="spellStart"/>
            <w:r w:rsidRPr="00D724B4">
              <w:t>schriftgeleerden</w:t>
            </w:r>
            <w:proofErr w:type="spellEnd"/>
            <w:r w:rsidRPr="00D724B4">
              <w:t> en de farizeeën, zullen jullie zeker het koninkrijk van de hemel niet binnengaan. </w:t>
            </w:r>
          </w:p>
        </w:tc>
      </w:tr>
    </w:tbl>
    <w:p w14:paraId="38522F76" w14:textId="77777777" w:rsidR="00D724B4" w:rsidRDefault="00D724B4" w:rsidP="00D724B4">
      <w:r w:rsidRPr="00D724B4">
        <w:t> </w:t>
      </w:r>
    </w:p>
    <w:p w14:paraId="431E2621" w14:textId="77777777" w:rsidR="00DD53FC" w:rsidRDefault="00DD53FC" w:rsidP="00D724B4"/>
    <w:p w14:paraId="626B381A" w14:textId="77777777" w:rsidR="00DD53FC" w:rsidRDefault="00DD53FC" w:rsidP="00D724B4"/>
    <w:p w14:paraId="24CE8905" w14:textId="77777777" w:rsidR="00DD53FC" w:rsidRDefault="00DD53FC" w:rsidP="00D724B4"/>
    <w:p w14:paraId="07AE97A9" w14:textId="77777777" w:rsidR="00DD53FC" w:rsidRPr="00D724B4" w:rsidRDefault="00DD53FC" w:rsidP="00D724B4"/>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45"/>
      </w:tblGrid>
      <w:tr w:rsidR="00D724B4" w:rsidRPr="00D724B4" w14:paraId="6DE6D196" w14:textId="77777777">
        <w:tc>
          <w:tcPr>
            <w:tcW w:w="9045" w:type="dxa"/>
            <w:tcBorders>
              <w:top w:val="single" w:sz="6" w:space="0" w:color="auto"/>
              <w:left w:val="single" w:sz="6" w:space="0" w:color="auto"/>
              <w:bottom w:val="single" w:sz="6" w:space="0" w:color="auto"/>
              <w:right w:val="single" w:sz="6" w:space="0" w:color="auto"/>
            </w:tcBorders>
            <w:hideMark/>
          </w:tcPr>
          <w:p w14:paraId="70F47F97" w14:textId="77777777" w:rsidR="00D724B4" w:rsidRPr="00D724B4" w:rsidRDefault="00D724B4" w:rsidP="004838F6">
            <w:pPr>
              <w:spacing w:before="200"/>
              <w:ind w:left="284" w:right="284"/>
            </w:pPr>
            <w:r w:rsidRPr="00D724B4">
              <w:rPr>
                <w:b/>
                <w:bCs/>
                <w:u w:val="single"/>
              </w:rPr>
              <w:lastRenderedPageBreak/>
              <w:t>De komst van de Heilige Geest (Hand 2, 1-13)</w:t>
            </w:r>
            <w:r w:rsidRPr="00D724B4">
              <w:t> </w:t>
            </w:r>
          </w:p>
          <w:p w14:paraId="6ECFBF56" w14:textId="77777777" w:rsidR="00D724B4" w:rsidRPr="00D724B4" w:rsidRDefault="00D724B4" w:rsidP="005A1503">
            <w:pPr>
              <w:spacing w:after="0"/>
              <w:ind w:left="284" w:right="284"/>
            </w:pPr>
            <w:r w:rsidRPr="00D724B4">
              <w:rPr>
                <w:vertAlign w:val="subscript"/>
              </w:rPr>
              <w:t>1</w:t>
            </w:r>
            <w:r w:rsidRPr="00D724B4">
              <w:t>Toen de dag van het Pinksterfeest aanbrak waren ze allen bij elkaar.</w:t>
            </w:r>
            <w:r w:rsidRPr="00D724B4">
              <w:rPr>
                <w:rFonts w:ascii="Arial" w:hAnsi="Arial" w:cs="Arial"/>
              </w:rPr>
              <w:t> </w:t>
            </w:r>
            <w:r w:rsidRPr="00D724B4">
              <w:rPr>
                <w:vertAlign w:val="subscript"/>
              </w:rPr>
              <w:t>2</w:t>
            </w:r>
            <w:r w:rsidRPr="00D724B4">
              <w:t>Plotseling klonk er uit de hemel een geluid als van een hevige windvlaag, dat het huis waar ze zich bevonden geheel vulde.</w:t>
            </w:r>
            <w:r w:rsidRPr="00D724B4">
              <w:rPr>
                <w:rFonts w:ascii="Arial" w:hAnsi="Arial" w:cs="Arial"/>
              </w:rPr>
              <w:t> </w:t>
            </w:r>
            <w:r w:rsidRPr="00D724B4">
              <w:rPr>
                <w:vertAlign w:val="subscript"/>
              </w:rPr>
              <w:t>3</w:t>
            </w:r>
            <w:r w:rsidRPr="00D724B4">
              <w:t>Er verschenen aan hen een soort vlammen, die zich als vuurtongen verspreidden en zich op ieder van hen neerzetten,</w:t>
            </w:r>
            <w:r w:rsidRPr="00D724B4">
              <w:rPr>
                <w:rFonts w:ascii="Arial" w:hAnsi="Arial" w:cs="Arial"/>
              </w:rPr>
              <w:t> </w:t>
            </w:r>
            <w:r w:rsidRPr="00D724B4">
              <w:rPr>
                <w:vertAlign w:val="subscript"/>
              </w:rPr>
              <w:t>4</w:t>
            </w:r>
            <w:r w:rsidRPr="00D724B4">
              <w:t>en allen werden vervuld van de heilige Geest en begonnen op luide toon te spreken in vreemde talen, zoals hun door de Geest werd ingegeven. </w:t>
            </w:r>
          </w:p>
          <w:p w14:paraId="4DFFEAFD" w14:textId="161679E8" w:rsidR="00D724B4" w:rsidRPr="00D724B4" w:rsidRDefault="00D724B4" w:rsidP="005A1503">
            <w:pPr>
              <w:ind w:left="284" w:right="284"/>
            </w:pPr>
            <w:r w:rsidRPr="00D724B4">
              <w:rPr>
                <w:vertAlign w:val="subscript"/>
              </w:rPr>
              <w:t>5</w:t>
            </w:r>
            <w:r w:rsidRPr="00D724B4">
              <w:t>In Jeruzalem woonden destijds vrome Joden, die afkomstig waren uit ieder volk op aarde.</w:t>
            </w:r>
            <w:r w:rsidRPr="00D724B4">
              <w:rPr>
                <w:rFonts w:ascii="Arial" w:hAnsi="Arial" w:cs="Arial"/>
              </w:rPr>
              <w:t> </w:t>
            </w:r>
            <w:r w:rsidRPr="00D724B4">
              <w:rPr>
                <w:vertAlign w:val="subscript"/>
              </w:rPr>
              <w:t>6</w:t>
            </w:r>
            <w:r w:rsidRPr="00D724B4">
              <w:t>Toen het geluid weerklonk, dromden ze samen en ze raakten geheel in verwarring doordat iedereen hen in zijn eigen taal hoorde spreken.</w:t>
            </w:r>
            <w:r w:rsidRPr="00D724B4">
              <w:rPr>
                <w:rFonts w:ascii="Arial" w:hAnsi="Arial" w:cs="Arial"/>
              </w:rPr>
              <w:t> </w:t>
            </w:r>
            <w:r w:rsidRPr="00D724B4">
              <w:rPr>
                <w:vertAlign w:val="subscript"/>
              </w:rPr>
              <w:t>7</w:t>
            </w:r>
            <w:r w:rsidRPr="00D724B4">
              <w:t>Ze waren buiten zichzelf van verbazing en zeiden: ‘Het zijn toch allemaal </w:t>
            </w:r>
            <w:proofErr w:type="spellStart"/>
            <w:r w:rsidRPr="00D724B4">
              <w:t>Galileeërs</w:t>
            </w:r>
            <w:proofErr w:type="spellEnd"/>
            <w:r w:rsidRPr="00D724B4">
              <w:t> die daar spreken?</w:t>
            </w:r>
            <w:r w:rsidRPr="00D724B4">
              <w:rPr>
                <w:rFonts w:ascii="Arial" w:hAnsi="Arial" w:cs="Arial"/>
              </w:rPr>
              <w:t> </w:t>
            </w:r>
            <w:r w:rsidRPr="00D724B4">
              <w:rPr>
                <w:vertAlign w:val="subscript"/>
              </w:rPr>
              <w:t>8</w:t>
            </w:r>
            <w:r w:rsidRPr="00D724B4">
              <w:t>Hoe kan het dan dat wij hen allemaal in onze eigen moedertaal horen?</w:t>
            </w:r>
            <w:r w:rsidRPr="00D724B4">
              <w:rPr>
                <w:rFonts w:ascii="Arial" w:hAnsi="Arial" w:cs="Arial"/>
              </w:rPr>
              <w:t> </w:t>
            </w:r>
            <w:r w:rsidRPr="00D724B4">
              <w:rPr>
                <w:vertAlign w:val="subscript"/>
              </w:rPr>
              <w:t>9</w:t>
            </w:r>
            <w:r w:rsidRPr="00D724B4">
              <w:t>Parten, Meden en </w:t>
            </w:r>
            <w:proofErr w:type="spellStart"/>
            <w:r w:rsidRPr="00D724B4">
              <w:t>Elamieten</w:t>
            </w:r>
            <w:proofErr w:type="spellEnd"/>
            <w:r w:rsidRPr="00D724B4">
              <w:t>, inwoners van Mesopotamië, Judea en </w:t>
            </w:r>
            <w:proofErr w:type="spellStart"/>
            <w:r w:rsidRPr="00D724B4">
              <w:t>Kappadocië</w:t>
            </w:r>
            <w:proofErr w:type="spellEnd"/>
            <w:r w:rsidRPr="00D724B4">
              <w:t>, mensen uit </w:t>
            </w:r>
            <w:proofErr w:type="spellStart"/>
            <w:r w:rsidRPr="00D724B4">
              <w:t>Pontus</w:t>
            </w:r>
            <w:proofErr w:type="spellEnd"/>
            <w:r w:rsidRPr="00D724B4">
              <w:t> en </w:t>
            </w:r>
            <w:proofErr w:type="spellStart"/>
            <w:r w:rsidRPr="00D724B4">
              <w:t>Asia</w:t>
            </w:r>
            <w:proofErr w:type="spellEnd"/>
            <w:r w:rsidRPr="00D724B4">
              <w:t>,</w:t>
            </w:r>
            <w:r w:rsidRPr="00D724B4">
              <w:rPr>
                <w:rFonts w:ascii="Arial" w:hAnsi="Arial" w:cs="Arial"/>
              </w:rPr>
              <w:t> </w:t>
            </w:r>
            <w:r w:rsidRPr="00D724B4">
              <w:rPr>
                <w:vertAlign w:val="subscript"/>
              </w:rPr>
              <w:t>10</w:t>
            </w:r>
            <w:r w:rsidRPr="00D724B4">
              <w:t>Frygië en </w:t>
            </w:r>
            <w:proofErr w:type="spellStart"/>
            <w:r w:rsidRPr="00D724B4">
              <w:t>Pamfylië</w:t>
            </w:r>
            <w:proofErr w:type="spellEnd"/>
            <w:r w:rsidRPr="00D724B4">
              <w:t>, Egypte en de omgeving van </w:t>
            </w:r>
            <w:proofErr w:type="spellStart"/>
            <w:r w:rsidRPr="00D724B4">
              <w:t>Cyrene</w:t>
            </w:r>
            <w:proofErr w:type="spellEnd"/>
            <w:r w:rsidRPr="00D724B4">
              <w:t> in Libië, inwoners van Rome die zich hier gevestigd hebben,</w:t>
            </w:r>
            <w:r w:rsidRPr="00D724B4">
              <w:rPr>
                <w:rFonts w:ascii="Arial" w:hAnsi="Arial" w:cs="Arial"/>
              </w:rPr>
              <w:t> </w:t>
            </w:r>
            <w:r w:rsidRPr="00D724B4">
              <w:rPr>
                <w:vertAlign w:val="subscript"/>
              </w:rPr>
              <w:t>11</w:t>
            </w:r>
            <w:r w:rsidRPr="00D724B4">
              <w:t>en ook mensen uit Kreta en Arabië, zowel Joden als proselieten – wij allen horen hen in onze eigen taal spreken over Gods grote daden.’</w:t>
            </w:r>
            <w:r w:rsidRPr="00D724B4">
              <w:rPr>
                <w:rFonts w:ascii="Arial" w:hAnsi="Arial" w:cs="Arial"/>
              </w:rPr>
              <w:t> </w:t>
            </w:r>
            <w:r w:rsidRPr="00D724B4">
              <w:rPr>
                <w:vertAlign w:val="subscript"/>
              </w:rPr>
              <w:t>12</w:t>
            </w:r>
            <w:r w:rsidRPr="00D724B4">
              <w:t>Verbijsterd en geheel van hun stuk gebracht vroegen ze aan elkaar: ‘Wat heeft dit toch te betekenen?’</w:t>
            </w:r>
            <w:r w:rsidRPr="00D724B4">
              <w:rPr>
                <w:rFonts w:ascii="Arial" w:hAnsi="Arial" w:cs="Arial"/>
              </w:rPr>
              <w:t> </w:t>
            </w:r>
            <w:r w:rsidRPr="00D724B4">
              <w:rPr>
                <w:vertAlign w:val="subscript"/>
              </w:rPr>
              <w:t>13</w:t>
            </w:r>
            <w:r w:rsidRPr="00D724B4">
              <w:t>Maar sommigen zeiden spottend: ‘Ze zullen wel dronken zijn.’ </w:t>
            </w:r>
          </w:p>
        </w:tc>
      </w:tr>
      <w:tr w:rsidR="00D724B4" w:rsidRPr="00D724B4" w14:paraId="1B96F067" w14:textId="77777777">
        <w:tc>
          <w:tcPr>
            <w:tcW w:w="9045" w:type="dxa"/>
            <w:tcBorders>
              <w:top w:val="single" w:sz="6" w:space="0" w:color="auto"/>
              <w:left w:val="single" w:sz="6" w:space="0" w:color="auto"/>
              <w:bottom w:val="single" w:sz="6" w:space="0" w:color="auto"/>
              <w:right w:val="single" w:sz="6" w:space="0" w:color="auto"/>
            </w:tcBorders>
            <w:hideMark/>
          </w:tcPr>
          <w:p w14:paraId="59B9EB59" w14:textId="77777777" w:rsidR="00D724B4" w:rsidRPr="00D724B4" w:rsidRDefault="00D724B4" w:rsidP="004838F6">
            <w:pPr>
              <w:spacing w:before="200"/>
              <w:ind w:left="284" w:right="284"/>
            </w:pPr>
            <w:r w:rsidRPr="00D724B4">
              <w:rPr>
                <w:b/>
                <w:bCs/>
                <w:u w:val="single"/>
              </w:rPr>
              <w:t>De weggerolde steen (</w:t>
            </w:r>
            <w:proofErr w:type="spellStart"/>
            <w:r w:rsidRPr="00D724B4">
              <w:rPr>
                <w:b/>
                <w:bCs/>
                <w:u w:val="single"/>
              </w:rPr>
              <w:t>Lc</w:t>
            </w:r>
            <w:proofErr w:type="spellEnd"/>
            <w:r w:rsidRPr="00D724B4">
              <w:rPr>
                <w:b/>
                <w:bCs/>
                <w:u w:val="single"/>
              </w:rPr>
              <w:t> 24, 13-52)</w:t>
            </w:r>
            <w:r w:rsidRPr="00D724B4">
              <w:t> </w:t>
            </w:r>
          </w:p>
          <w:p w14:paraId="4C869863" w14:textId="77777777" w:rsidR="00D724B4" w:rsidRPr="00D724B4" w:rsidRDefault="00D724B4" w:rsidP="00F23130">
            <w:pPr>
              <w:spacing w:after="0"/>
              <w:ind w:left="284" w:right="284"/>
            </w:pPr>
            <w:r w:rsidRPr="00D724B4">
              <w:rPr>
                <w:vertAlign w:val="subscript"/>
              </w:rPr>
              <w:t>1</w:t>
            </w:r>
            <w:r w:rsidRPr="00D724B4">
              <w:t>Maar op de eerste dag van de week gingen ze bij het ochtendgloren naar het graf met de geurige olie die ze bereid hadden.</w:t>
            </w:r>
            <w:r w:rsidRPr="00D724B4">
              <w:rPr>
                <w:rFonts w:ascii="Arial" w:hAnsi="Arial" w:cs="Arial"/>
              </w:rPr>
              <w:t> </w:t>
            </w:r>
            <w:r w:rsidRPr="00D724B4">
              <w:rPr>
                <w:vertAlign w:val="subscript"/>
              </w:rPr>
              <w:t>2</w:t>
            </w:r>
            <w:r w:rsidRPr="00D724B4">
              <w:t>Bij het graf aangekomen zagen ze echter dat de steen voor het graf was weggerold,</w:t>
            </w:r>
            <w:r w:rsidRPr="00D724B4">
              <w:rPr>
                <w:rFonts w:ascii="Arial" w:hAnsi="Arial" w:cs="Arial"/>
              </w:rPr>
              <w:t> </w:t>
            </w:r>
            <w:r w:rsidRPr="00D724B4">
              <w:rPr>
                <w:vertAlign w:val="subscript"/>
              </w:rPr>
              <w:t>3</w:t>
            </w:r>
            <w:r w:rsidRPr="00D724B4">
              <w:t>en toen ze naar binnen gingen, vonden ze het lichaam van de Heer Jezus niet.</w:t>
            </w:r>
            <w:r w:rsidRPr="00D724B4">
              <w:rPr>
                <w:rFonts w:ascii="Arial" w:hAnsi="Arial" w:cs="Arial"/>
              </w:rPr>
              <w:t> </w:t>
            </w:r>
            <w:r w:rsidRPr="00D724B4">
              <w:rPr>
                <w:vertAlign w:val="subscript"/>
              </w:rPr>
              <w:t>4</w:t>
            </w:r>
            <w:r w:rsidRPr="00D724B4">
              <w:t>Ze wisten zich geen raad. Plotseling stonden er twee mannen in stralende gewaden bij hen.</w:t>
            </w:r>
            <w:r w:rsidRPr="00D724B4">
              <w:rPr>
                <w:rFonts w:ascii="Arial" w:hAnsi="Arial" w:cs="Arial"/>
              </w:rPr>
              <w:t> </w:t>
            </w:r>
            <w:r w:rsidRPr="00D724B4">
              <w:rPr>
                <w:vertAlign w:val="subscript"/>
              </w:rPr>
              <w:t>5</w:t>
            </w:r>
            <w:r w:rsidRPr="00D724B4">
              <w:t>Ze werden door schrik bevangen en bogen het hoofd. De mannen zeiden tegen hen: ‘Waarom zoeken jullie de levende bij de doden?</w:t>
            </w:r>
            <w:r w:rsidRPr="00D724B4">
              <w:rPr>
                <w:rFonts w:ascii="Arial" w:hAnsi="Arial" w:cs="Arial"/>
              </w:rPr>
              <w:t> </w:t>
            </w:r>
            <w:r w:rsidRPr="00D724B4">
              <w:rPr>
                <w:vertAlign w:val="subscript"/>
              </w:rPr>
              <w:t>6</w:t>
            </w:r>
            <w:r w:rsidRPr="00D724B4">
              <w:t>Hij is niet hier, Hij is uit de dood opgewekt. Herinner je wat Hij jullie gezegd heeft toen Hij nog in Galilea was:</w:t>
            </w:r>
            <w:r w:rsidRPr="00D724B4">
              <w:rPr>
                <w:rFonts w:ascii="Arial" w:hAnsi="Arial" w:cs="Arial"/>
              </w:rPr>
              <w:t> </w:t>
            </w:r>
            <w:r w:rsidRPr="00D724B4">
              <w:rPr>
                <w:vertAlign w:val="subscript"/>
              </w:rPr>
              <w:t>7</w:t>
            </w:r>
            <w:r w:rsidRPr="00D724B4">
              <w:t>de Mensenzoon moest worden uitgeleverd aan zondaars en moest gekruisigd worden en op de derde dag opstaan.’</w:t>
            </w:r>
            <w:r w:rsidRPr="00D724B4">
              <w:rPr>
                <w:rFonts w:ascii="Arial" w:hAnsi="Arial" w:cs="Arial"/>
              </w:rPr>
              <w:t> </w:t>
            </w:r>
            <w:r w:rsidRPr="00D724B4">
              <w:rPr>
                <w:vertAlign w:val="subscript"/>
              </w:rPr>
              <w:t>8</w:t>
            </w:r>
            <w:r w:rsidRPr="00D724B4">
              <w:t>Toen herinnerden ze zich zijn woorden. </w:t>
            </w:r>
          </w:p>
          <w:p w14:paraId="6CD752F8" w14:textId="0501B8DE" w:rsidR="00D724B4" w:rsidRPr="00D724B4" w:rsidRDefault="00D724B4" w:rsidP="005A1503">
            <w:pPr>
              <w:ind w:left="284" w:right="284"/>
            </w:pPr>
            <w:r w:rsidRPr="00D724B4">
              <w:rPr>
                <w:vertAlign w:val="subscript"/>
              </w:rPr>
              <w:t>9</w:t>
            </w:r>
            <w:r w:rsidRPr="00D724B4">
              <w:t>De vrouwen keerden terug van het graf en gingen aan de elf en aan alle anderen vertellen wat er was gebeurd.</w:t>
            </w:r>
            <w:r w:rsidRPr="00D724B4">
              <w:rPr>
                <w:rFonts w:ascii="Arial" w:hAnsi="Arial" w:cs="Arial"/>
              </w:rPr>
              <w:t> </w:t>
            </w:r>
            <w:r w:rsidRPr="00D724B4">
              <w:rPr>
                <w:vertAlign w:val="subscript"/>
              </w:rPr>
              <w:t>10</w:t>
            </w:r>
            <w:r w:rsidRPr="00D724B4">
              <w:t>Het waren Maria van </w:t>
            </w:r>
            <w:proofErr w:type="spellStart"/>
            <w:r w:rsidRPr="00D724B4">
              <w:t>Magdala</w:t>
            </w:r>
            <w:proofErr w:type="spellEnd"/>
            <w:r w:rsidRPr="00D724B4">
              <w:t>, Johanna, en Maria, de moeder van Jakobus, en nog een aantal andere vrouwen die hen vergezelden. Ze vertelden de apostelen wat er was gebeurd,</w:t>
            </w:r>
            <w:r w:rsidRPr="00D724B4">
              <w:rPr>
                <w:rFonts w:ascii="Arial" w:hAnsi="Arial" w:cs="Arial"/>
              </w:rPr>
              <w:t> </w:t>
            </w:r>
            <w:r w:rsidRPr="00D724B4">
              <w:rPr>
                <w:vertAlign w:val="subscript"/>
              </w:rPr>
              <w:t>11</w:t>
            </w:r>
            <w:r w:rsidRPr="00D724B4">
              <w:t>maar die vonden het maar kletspraat en geloofden hen niet.</w:t>
            </w:r>
            <w:r w:rsidRPr="00D724B4">
              <w:rPr>
                <w:rFonts w:ascii="Arial" w:hAnsi="Arial" w:cs="Arial"/>
              </w:rPr>
              <w:t> </w:t>
            </w:r>
            <w:r w:rsidRPr="00D724B4">
              <w:rPr>
                <w:vertAlign w:val="subscript"/>
              </w:rPr>
              <w:t>12</w:t>
            </w:r>
            <w:r w:rsidRPr="00D724B4">
              <w:t>Petrus echter stond op en rende naar het graf. Hij bukte zich om te kijken, maar zag alleen de linnen doeken liggen. Daarop ging hij terug, vol verwondering over wat er gebeurd was. </w:t>
            </w:r>
          </w:p>
        </w:tc>
      </w:tr>
    </w:tbl>
    <w:p w14:paraId="1B14FB49" w14:textId="0E5FFEFA" w:rsidR="00D724B4" w:rsidRDefault="00D724B4" w:rsidP="00716850"/>
    <w:sectPr w:rsidR="00D724B4" w:rsidSect="00A549C3">
      <w:footerReference w:type="even" r:id="rId11"/>
      <w:footerReference w:type="default" r:id="rId12"/>
      <w:footerReference w:type="first" r:id="rId13"/>
      <w:endnotePr>
        <w:numFmt w:val="decimal"/>
      </w:endnotePr>
      <w:pgSz w:w="11906" w:h="16838" w:code="9"/>
      <w:pgMar w:top="851" w:right="1134" w:bottom="851" w:left="113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5761D" w14:textId="77777777" w:rsidR="00756774" w:rsidRDefault="00756774" w:rsidP="00542652">
      <w:r>
        <w:separator/>
      </w:r>
    </w:p>
  </w:endnote>
  <w:endnote w:type="continuationSeparator" w:id="0">
    <w:p w14:paraId="42BDC87C" w14:textId="77777777" w:rsidR="00756774" w:rsidRDefault="00756774" w:rsidP="00542652">
      <w:r>
        <w:continuationSeparator/>
      </w:r>
    </w:p>
  </w:endnote>
  <w:endnote w:type="continuationNotice" w:id="1">
    <w:p w14:paraId="59BD8979" w14:textId="77777777" w:rsidR="00756774" w:rsidRDefault="007567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858E" w14:textId="3A5D9F79"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EA50AD">
      <w:rPr>
        <w:bCs/>
        <w:noProof/>
        <w:color w:val="404040" w:themeColor="text1" w:themeTint="BF"/>
        <w:sz w:val="18"/>
        <w:szCs w:val="18"/>
        <w:lang w:val="nl-NL"/>
      </w:rPr>
      <w:t>Fout! Geen tekst met de opgegeven stijl in het document.</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EA50AD" w:rsidRPr="00EA50AD">
      <w:rPr>
        <w:bCs/>
        <w:noProof/>
        <w:color w:val="404040" w:themeColor="text1" w:themeTint="BF"/>
        <w:sz w:val="18"/>
        <w:szCs w:val="18"/>
        <w:lang w:val="nl-NL"/>
      </w:rPr>
      <w:t>2026-06-30</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0065A" w14:textId="77777777" w:rsidR="00742BE1" w:rsidRPr="00156BF7" w:rsidRDefault="00156BF7" w:rsidP="00BD17BC">
    <w:pPr>
      <w:pStyle w:val="Voettekst"/>
      <w:tabs>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62336" behindDoc="1" locked="0" layoutInCell="1" allowOverlap="1" wp14:anchorId="428DB6AC" wp14:editId="1C292961">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742BE1" w:rsidRPr="002267F6">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sidRPr="00156BF7">
      <w:rPr>
        <w:bCs/>
        <w:color w:val="404040" w:themeColor="text1" w:themeTint="BF"/>
        <w:sz w:val="18"/>
        <w:szCs w:val="18"/>
        <w:lang w:val="nl-NL"/>
      </w:rPr>
      <w:t>1</w:t>
    </w:r>
    <w:r w:rsidRPr="00156BF7">
      <w:rPr>
        <w:bCs/>
        <w:color w:val="404040" w:themeColor="text1" w:themeTint="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68EAE" w14:textId="77777777" w:rsidR="00742BE1" w:rsidRPr="00156BF7" w:rsidRDefault="00092C7B" w:rsidP="00424A70">
    <w:pPr>
      <w:pStyle w:val="Voettekst"/>
      <w:tabs>
        <w:tab w:val="clear" w:pos="4536"/>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60288" behindDoc="1" locked="0" layoutInCell="1" allowOverlap="1" wp14:anchorId="5D9D02E7" wp14:editId="4E324D68">
          <wp:simplePos x="0" y="0"/>
          <wp:positionH relativeFrom="column">
            <wp:posOffset>-37726</wp:posOffset>
          </wp:positionH>
          <wp:positionV relativeFrom="page">
            <wp:posOffset>10022186</wp:posOffset>
          </wp:positionV>
          <wp:extent cx="900000" cy="3456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156BF7" w:rsidRPr="00156BF7">
      <w:rPr>
        <w:bCs/>
        <w:color w:val="404040" w:themeColor="text1" w:themeTint="BF"/>
        <w:sz w:val="18"/>
        <w:szCs w:val="18"/>
      </w:rPr>
      <w:fldChar w:fldCharType="begin"/>
    </w:r>
    <w:r w:rsidR="00156BF7" w:rsidRPr="00156BF7">
      <w:rPr>
        <w:bCs/>
        <w:color w:val="404040" w:themeColor="text1" w:themeTint="BF"/>
        <w:sz w:val="18"/>
        <w:szCs w:val="18"/>
      </w:rPr>
      <w:instrText>PAGE   \* MERGEFORMAT</w:instrText>
    </w:r>
    <w:r w:rsidR="00156BF7" w:rsidRPr="00156BF7">
      <w:rPr>
        <w:bCs/>
        <w:color w:val="404040" w:themeColor="text1" w:themeTint="BF"/>
        <w:sz w:val="18"/>
        <w:szCs w:val="18"/>
      </w:rPr>
      <w:fldChar w:fldCharType="separate"/>
    </w:r>
    <w:r w:rsidR="00156BF7" w:rsidRPr="00156BF7">
      <w:rPr>
        <w:bCs/>
        <w:color w:val="404040" w:themeColor="text1" w:themeTint="BF"/>
        <w:sz w:val="18"/>
        <w:szCs w:val="18"/>
        <w:lang w:val="nl-NL"/>
      </w:rPr>
      <w:t>1</w:t>
    </w:r>
    <w:r w:rsidR="00156BF7" w:rsidRPr="00156BF7">
      <w:rPr>
        <w:bCs/>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98F65" w14:textId="77777777" w:rsidR="00756774" w:rsidRDefault="00756774" w:rsidP="00542652">
      <w:r>
        <w:separator/>
      </w:r>
    </w:p>
  </w:footnote>
  <w:footnote w:type="continuationSeparator" w:id="0">
    <w:p w14:paraId="318AB00A" w14:textId="77777777" w:rsidR="00756774" w:rsidRDefault="00756774" w:rsidP="00542652">
      <w:r>
        <w:continuationSeparator/>
      </w:r>
    </w:p>
    <w:p w14:paraId="30902D13" w14:textId="77777777" w:rsidR="00756774" w:rsidRDefault="00756774"/>
    <w:p w14:paraId="261E09A5" w14:textId="77777777" w:rsidR="00756774" w:rsidRDefault="007567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8"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38713209">
    <w:abstractNumId w:val="7"/>
  </w:num>
  <w:num w:numId="2" w16cid:durableId="2085225797">
    <w:abstractNumId w:val="7"/>
  </w:num>
  <w:num w:numId="3" w16cid:durableId="210112520">
    <w:abstractNumId w:val="2"/>
  </w:num>
  <w:num w:numId="4" w16cid:durableId="2146391007">
    <w:abstractNumId w:val="7"/>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703018917">
    <w:abstractNumId w:val="7"/>
  </w:num>
  <w:num w:numId="6" w16cid:durableId="287706536">
    <w:abstractNumId w:val="4"/>
  </w:num>
  <w:num w:numId="7" w16cid:durableId="2057389921">
    <w:abstractNumId w:val="8"/>
  </w:num>
  <w:num w:numId="8" w16cid:durableId="175048375">
    <w:abstractNumId w:val="6"/>
  </w:num>
  <w:num w:numId="9" w16cid:durableId="336887750">
    <w:abstractNumId w:val="10"/>
  </w:num>
  <w:num w:numId="10" w16cid:durableId="1666779299">
    <w:abstractNumId w:val="1"/>
  </w:num>
  <w:num w:numId="11" w16cid:durableId="1219172945">
    <w:abstractNumId w:val="5"/>
  </w:num>
  <w:num w:numId="12" w16cid:durableId="1852329665">
    <w:abstractNumId w:val="9"/>
  </w:num>
  <w:num w:numId="13" w16cid:durableId="1497765492">
    <w:abstractNumId w:val="0"/>
  </w:num>
  <w:num w:numId="14" w16cid:durableId="1416636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4B4"/>
    <w:rsid w:val="00005053"/>
    <w:rsid w:val="000055D9"/>
    <w:rsid w:val="00020948"/>
    <w:rsid w:val="0002559F"/>
    <w:rsid w:val="00034324"/>
    <w:rsid w:val="00045EBA"/>
    <w:rsid w:val="00050125"/>
    <w:rsid w:val="00081A6B"/>
    <w:rsid w:val="00092C7B"/>
    <w:rsid w:val="000A380F"/>
    <w:rsid w:val="000B47EA"/>
    <w:rsid w:val="000C5ED7"/>
    <w:rsid w:val="000C68C2"/>
    <w:rsid w:val="000D5051"/>
    <w:rsid w:val="000E6B20"/>
    <w:rsid w:val="00103804"/>
    <w:rsid w:val="001047F7"/>
    <w:rsid w:val="00105CA3"/>
    <w:rsid w:val="00124E96"/>
    <w:rsid w:val="00125451"/>
    <w:rsid w:val="00127D92"/>
    <w:rsid w:val="001539F1"/>
    <w:rsid w:val="00156BF7"/>
    <w:rsid w:val="0016105D"/>
    <w:rsid w:val="00167FAC"/>
    <w:rsid w:val="001755E4"/>
    <w:rsid w:val="00184DC6"/>
    <w:rsid w:val="00184F88"/>
    <w:rsid w:val="00192F4A"/>
    <w:rsid w:val="00195631"/>
    <w:rsid w:val="001A5011"/>
    <w:rsid w:val="001B4CC6"/>
    <w:rsid w:val="001C0C5E"/>
    <w:rsid w:val="001C2532"/>
    <w:rsid w:val="001E28E7"/>
    <w:rsid w:val="001E2B0B"/>
    <w:rsid w:val="001E41DD"/>
    <w:rsid w:val="001E7667"/>
    <w:rsid w:val="0020522C"/>
    <w:rsid w:val="0022385B"/>
    <w:rsid w:val="00225806"/>
    <w:rsid w:val="00237820"/>
    <w:rsid w:val="00244327"/>
    <w:rsid w:val="00247617"/>
    <w:rsid w:val="00250907"/>
    <w:rsid w:val="0025424A"/>
    <w:rsid w:val="0026274E"/>
    <w:rsid w:val="0026610B"/>
    <w:rsid w:val="002714E4"/>
    <w:rsid w:val="00276105"/>
    <w:rsid w:val="00282BB1"/>
    <w:rsid w:val="002862E9"/>
    <w:rsid w:val="00287C15"/>
    <w:rsid w:val="00290079"/>
    <w:rsid w:val="002C6FD7"/>
    <w:rsid w:val="002D5628"/>
    <w:rsid w:val="002E25CA"/>
    <w:rsid w:val="00305086"/>
    <w:rsid w:val="0031624F"/>
    <w:rsid w:val="0032251D"/>
    <w:rsid w:val="00323038"/>
    <w:rsid w:val="00342B58"/>
    <w:rsid w:val="0034324A"/>
    <w:rsid w:val="00344488"/>
    <w:rsid w:val="00355407"/>
    <w:rsid w:val="003556C8"/>
    <w:rsid w:val="003569C5"/>
    <w:rsid w:val="00366D4E"/>
    <w:rsid w:val="00374E2A"/>
    <w:rsid w:val="003770F7"/>
    <w:rsid w:val="00377AFC"/>
    <w:rsid w:val="0038496F"/>
    <w:rsid w:val="0039133C"/>
    <w:rsid w:val="003A7EB5"/>
    <w:rsid w:val="003C3080"/>
    <w:rsid w:val="003C365A"/>
    <w:rsid w:val="003D02CD"/>
    <w:rsid w:val="003D42FA"/>
    <w:rsid w:val="003F3B3F"/>
    <w:rsid w:val="00405283"/>
    <w:rsid w:val="00424A70"/>
    <w:rsid w:val="004305D4"/>
    <w:rsid w:val="004359EC"/>
    <w:rsid w:val="00437BBA"/>
    <w:rsid w:val="00442F4C"/>
    <w:rsid w:val="00450BE0"/>
    <w:rsid w:val="00456013"/>
    <w:rsid w:val="00456B7A"/>
    <w:rsid w:val="0046180B"/>
    <w:rsid w:val="004654C4"/>
    <w:rsid w:val="00475418"/>
    <w:rsid w:val="0047687E"/>
    <w:rsid w:val="004838F6"/>
    <w:rsid w:val="004A3E71"/>
    <w:rsid w:val="004C3FCD"/>
    <w:rsid w:val="004D062F"/>
    <w:rsid w:val="004F4BAD"/>
    <w:rsid w:val="004F5EB3"/>
    <w:rsid w:val="004F670C"/>
    <w:rsid w:val="00507B8D"/>
    <w:rsid w:val="00510B22"/>
    <w:rsid w:val="0051512A"/>
    <w:rsid w:val="0051626C"/>
    <w:rsid w:val="00531181"/>
    <w:rsid w:val="005365F3"/>
    <w:rsid w:val="00542652"/>
    <w:rsid w:val="005555AB"/>
    <w:rsid w:val="00565A69"/>
    <w:rsid w:val="00573614"/>
    <w:rsid w:val="00582D2E"/>
    <w:rsid w:val="0058457E"/>
    <w:rsid w:val="00587F9C"/>
    <w:rsid w:val="005A1503"/>
    <w:rsid w:val="005B6E7C"/>
    <w:rsid w:val="005B732D"/>
    <w:rsid w:val="005C2046"/>
    <w:rsid w:val="005C4006"/>
    <w:rsid w:val="005E1267"/>
    <w:rsid w:val="005E1C22"/>
    <w:rsid w:val="0060187B"/>
    <w:rsid w:val="00602896"/>
    <w:rsid w:val="00620A2B"/>
    <w:rsid w:val="00621CBE"/>
    <w:rsid w:val="00637F13"/>
    <w:rsid w:val="00640317"/>
    <w:rsid w:val="00643BB3"/>
    <w:rsid w:val="00645DF8"/>
    <w:rsid w:val="006505A5"/>
    <w:rsid w:val="0065447F"/>
    <w:rsid w:val="00657AE7"/>
    <w:rsid w:val="0066310A"/>
    <w:rsid w:val="00664D1D"/>
    <w:rsid w:val="00675BA9"/>
    <w:rsid w:val="0068504D"/>
    <w:rsid w:val="006872E7"/>
    <w:rsid w:val="006903EF"/>
    <w:rsid w:val="006918BA"/>
    <w:rsid w:val="00692DD9"/>
    <w:rsid w:val="006A0184"/>
    <w:rsid w:val="006A5A53"/>
    <w:rsid w:val="006B1A13"/>
    <w:rsid w:val="006B3DD8"/>
    <w:rsid w:val="006D3F09"/>
    <w:rsid w:val="006F5280"/>
    <w:rsid w:val="00701086"/>
    <w:rsid w:val="007115EE"/>
    <w:rsid w:val="00711A8E"/>
    <w:rsid w:val="0071469E"/>
    <w:rsid w:val="00716850"/>
    <w:rsid w:val="00727F36"/>
    <w:rsid w:val="00733752"/>
    <w:rsid w:val="00737230"/>
    <w:rsid w:val="00742BE1"/>
    <w:rsid w:val="00752236"/>
    <w:rsid w:val="00756774"/>
    <w:rsid w:val="00765F33"/>
    <w:rsid w:val="00766DA3"/>
    <w:rsid w:val="007755A0"/>
    <w:rsid w:val="007755F9"/>
    <w:rsid w:val="00790DA0"/>
    <w:rsid w:val="007913F3"/>
    <w:rsid w:val="00791ABB"/>
    <w:rsid w:val="00794B76"/>
    <w:rsid w:val="007A49B8"/>
    <w:rsid w:val="007A538B"/>
    <w:rsid w:val="007A53D4"/>
    <w:rsid w:val="007B4ED4"/>
    <w:rsid w:val="007C1831"/>
    <w:rsid w:val="007C3BD2"/>
    <w:rsid w:val="007C4B11"/>
    <w:rsid w:val="007C6AAD"/>
    <w:rsid w:val="007D5840"/>
    <w:rsid w:val="007D7685"/>
    <w:rsid w:val="007E5CF1"/>
    <w:rsid w:val="007E6DC0"/>
    <w:rsid w:val="007F00C2"/>
    <w:rsid w:val="007F27AB"/>
    <w:rsid w:val="00803E9F"/>
    <w:rsid w:val="00830982"/>
    <w:rsid w:val="00831D21"/>
    <w:rsid w:val="00832EE1"/>
    <w:rsid w:val="00834AE0"/>
    <w:rsid w:val="00844A02"/>
    <w:rsid w:val="00861A96"/>
    <w:rsid w:val="00863F63"/>
    <w:rsid w:val="00876958"/>
    <w:rsid w:val="00883969"/>
    <w:rsid w:val="008854E2"/>
    <w:rsid w:val="008A1FC5"/>
    <w:rsid w:val="008A2765"/>
    <w:rsid w:val="008A5DFF"/>
    <w:rsid w:val="008B663C"/>
    <w:rsid w:val="008D4918"/>
    <w:rsid w:val="008E2108"/>
    <w:rsid w:val="008E3DF9"/>
    <w:rsid w:val="008E65BF"/>
    <w:rsid w:val="00900DA2"/>
    <w:rsid w:val="0090100B"/>
    <w:rsid w:val="0090340D"/>
    <w:rsid w:val="0090582A"/>
    <w:rsid w:val="009123EA"/>
    <w:rsid w:val="009265A6"/>
    <w:rsid w:val="009327EA"/>
    <w:rsid w:val="009439EA"/>
    <w:rsid w:val="00943AF2"/>
    <w:rsid w:val="00954509"/>
    <w:rsid w:val="00980DCE"/>
    <w:rsid w:val="00982889"/>
    <w:rsid w:val="00983866"/>
    <w:rsid w:val="0099620A"/>
    <w:rsid w:val="009A6EA2"/>
    <w:rsid w:val="009B235B"/>
    <w:rsid w:val="009B4946"/>
    <w:rsid w:val="009B63B2"/>
    <w:rsid w:val="009D0714"/>
    <w:rsid w:val="009D610A"/>
    <w:rsid w:val="009E61A9"/>
    <w:rsid w:val="009F000C"/>
    <w:rsid w:val="00A0066B"/>
    <w:rsid w:val="00A04E1D"/>
    <w:rsid w:val="00A442E2"/>
    <w:rsid w:val="00A44960"/>
    <w:rsid w:val="00A52B82"/>
    <w:rsid w:val="00A549C3"/>
    <w:rsid w:val="00A64B25"/>
    <w:rsid w:val="00A72D9E"/>
    <w:rsid w:val="00A75144"/>
    <w:rsid w:val="00A75F66"/>
    <w:rsid w:val="00A84694"/>
    <w:rsid w:val="00A853B3"/>
    <w:rsid w:val="00A90E5B"/>
    <w:rsid w:val="00AB68EC"/>
    <w:rsid w:val="00AC43ED"/>
    <w:rsid w:val="00AE042D"/>
    <w:rsid w:val="00AE29B3"/>
    <w:rsid w:val="00AE3D10"/>
    <w:rsid w:val="00AE57DC"/>
    <w:rsid w:val="00AF2EA8"/>
    <w:rsid w:val="00B0652B"/>
    <w:rsid w:val="00B3089F"/>
    <w:rsid w:val="00B333D2"/>
    <w:rsid w:val="00B33B85"/>
    <w:rsid w:val="00B45EA0"/>
    <w:rsid w:val="00B46550"/>
    <w:rsid w:val="00B46939"/>
    <w:rsid w:val="00B51E01"/>
    <w:rsid w:val="00B614E7"/>
    <w:rsid w:val="00B66369"/>
    <w:rsid w:val="00B74B05"/>
    <w:rsid w:val="00B9372F"/>
    <w:rsid w:val="00B965B4"/>
    <w:rsid w:val="00BC3446"/>
    <w:rsid w:val="00BD17BC"/>
    <w:rsid w:val="00BD7314"/>
    <w:rsid w:val="00BE5126"/>
    <w:rsid w:val="00BE6CA3"/>
    <w:rsid w:val="00BF535C"/>
    <w:rsid w:val="00C02ED3"/>
    <w:rsid w:val="00C06487"/>
    <w:rsid w:val="00C32240"/>
    <w:rsid w:val="00C3301F"/>
    <w:rsid w:val="00C34916"/>
    <w:rsid w:val="00C42227"/>
    <w:rsid w:val="00C66DB9"/>
    <w:rsid w:val="00C73101"/>
    <w:rsid w:val="00C926CA"/>
    <w:rsid w:val="00C93D8E"/>
    <w:rsid w:val="00CA1BF4"/>
    <w:rsid w:val="00CA2ADD"/>
    <w:rsid w:val="00CA70E6"/>
    <w:rsid w:val="00CB1B2C"/>
    <w:rsid w:val="00CC1472"/>
    <w:rsid w:val="00CC45E2"/>
    <w:rsid w:val="00CC5998"/>
    <w:rsid w:val="00CC608A"/>
    <w:rsid w:val="00CE39CB"/>
    <w:rsid w:val="00CF2CFC"/>
    <w:rsid w:val="00D14B29"/>
    <w:rsid w:val="00D153F1"/>
    <w:rsid w:val="00D177C3"/>
    <w:rsid w:val="00D2120A"/>
    <w:rsid w:val="00D24E49"/>
    <w:rsid w:val="00D27963"/>
    <w:rsid w:val="00D32709"/>
    <w:rsid w:val="00D35E05"/>
    <w:rsid w:val="00D46BAD"/>
    <w:rsid w:val="00D47932"/>
    <w:rsid w:val="00D57927"/>
    <w:rsid w:val="00D62CAD"/>
    <w:rsid w:val="00D71FD9"/>
    <w:rsid w:val="00D724B4"/>
    <w:rsid w:val="00D91EDD"/>
    <w:rsid w:val="00DA2DE5"/>
    <w:rsid w:val="00DB668E"/>
    <w:rsid w:val="00DC1E08"/>
    <w:rsid w:val="00DD53FC"/>
    <w:rsid w:val="00DF09AC"/>
    <w:rsid w:val="00DF17C0"/>
    <w:rsid w:val="00DF20AB"/>
    <w:rsid w:val="00E02A25"/>
    <w:rsid w:val="00E03F61"/>
    <w:rsid w:val="00E04192"/>
    <w:rsid w:val="00E2096D"/>
    <w:rsid w:val="00E27E09"/>
    <w:rsid w:val="00E47C80"/>
    <w:rsid w:val="00E50F3A"/>
    <w:rsid w:val="00E53ADC"/>
    <w:rsid w:val="00E55108"/>
    <w:rsid w:val="00E557ED"/>
    <w:rsid w:val="00E73A6D"/>
    <w:rsid w:val="00E75062"/>
    <w:rsid w:val="00E8057D"/>
    <w:rsid w:val="00E81306"/>
    <w:rsid w:val="00E818E8"/>
    <w:rsid w:val="00E82741"/>
    <w:rsid w:val="00E94E6B"/>
    <w:rsid w:val="00E95386"/>
    <w:rsid w:val="00EA50AD"/>
    <w:rsid w:val="00EA6F08"/>
    <w:rsid w:val="00EB3154"/>
    <w:rsid w:val="00EB3381"/>
    <w:rsid w:val="00EC194F"/>
    <w:rsid w:val="00EC3B8F"/>
    <w:rsid w:val="00EC71BD"/>
    <w:rsid w:val="00EE1643"/>
    <w:rsid w:val="00EF0587"/>
    <w:rsid w:val="00EF1C47"/>
    <w:rsid w:val="00F01269"/>
    <w:rsid w:val="00F2108F"/>
    <w:rsid w:val="00F23130"/>
    <w:rsid w:val="00F24820"/>
    <w:rsid w:val="00F2707D"/>
    <w:rsid w:val="00F5043B"/>
    <w:rsid w:val="00F62FF5"/>
    <w:rsid w:val="00F70B2F"/>
    <w:rsid w:val="00F75290"/>
    <w:rsid w:val="00F80A02"/>
    <w:rsid w:val="00F82436"/>
    <w:rsid w:val="00F82561"/>
    <w:rsid w:val="00F8750F"/>
    <w:rsid w:val="00F93C1B"/>
    <w:rsid w:val="00F96046"/>
    <w:rsid w:val="00FA6EC9"/>
    <w:rsid w:val="00FE37BB"/>
    <w:rsid w:val="00FF70D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01907"/>
  <w15:docId w15:val="{1E3DF332-9A82-432E-9354-14B23738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057D"/>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rsid w:val="008E65BF"/>
    <w:pPr>
      <w:numPr>
        <w:numId w:val="8"/>
      </w:numPr>
      <w:suppressAutoHyphens w:val="0"/>
      <w:spacing w:after="120"/>
      <w:ind w:left="357" w:hanging="357"/>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6"/>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leen.vanthienen\Katholiek%20Onderwijs%20Vlaanderen\Content%20Type%20Hub%20-%20Sjablonen\Diensten%20in%20Brussel\Document_staand.dotx" TargetMode="External"/></Relationship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28877884037D43839CFF8B2B88D14E" ma:contentTypeVersion="4" ma:contentTypeDescription="Create a new document." ma:contentTypeScope="" ma:versionID="34a804d87e795c03c543a34f36b9bbc7">
  <xsd:schema xmlns:xsd="http://www.w3.org/2001/XMLSchema" xmlns:xs="http://www.w3.org/2001/XMLSchema" xmlns:p="http://schemas.microsoft.com/office/2006/metadata/properties" xmlns:ns2="681acb0a-4e9f-48e7-8228-eb640ebc46af" targetNamespace="http://schemas.microsoft.com/office/2006/metadata/properties" ma:root="true" ma:fieldsID="2390af695af2f428fffea6071918a3ca" ns2:_="">
    <xsd:import namespace="681acb0a-4e9f-48e7-8228-eb640ebc4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acb0a-4e9f-48e7-8228-eb640ebc46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188AED-42AC-46E3-884C-02A5EE0B80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C10AB2-8C65-4D1F-8A54-1B744A1B419F}">
  <ds:schemaRefs>
    <ds:schemaRef ds:uri="http://schemas.microsoft.com/sharepoint/v3/contenttype/forms"/>
  </ds:schemaRefs>
</ds:datastoreItem>
</file>

<file path=customXml/itemProps3.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4.xml><?xml version="1.0" encoding="utf-8"?>
<ds:datastoreItem xmlns:ds="http://schemas.openxmlformats.org/officeDocument/2006/customXml" ds:itemID="{E73FDB1F-C9CD-458F-8AE1-4D303200B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acb0a-4e9f-48e7-8228-eb640ebc4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Document_staand</Template>
  <TotalTime>82</TotalTime>
  <Pages>8</Pages>
  <Words>3540</Words>
  <Characters>19474</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Marleen Vanthienen</dc:creator>
  <cp:lastModifiedBy>Marleen Vanthienen</cp:lastModifiedBy>
  <cp:revision>22</cp:revision>
  <dcterms:created xsi:type="dcterms:W3CDTF">2026-06-30T10:29:00Z</dcterms:created>
  <dcterms:modified xsi:type="dcterms:W3CDTF">2026-06-30T11:51:00Z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0x010100B428877884037D43839CFF8B2B88D14E</vt:lpwstr>
  </property>
</Properties>
</file>