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1AA0" w14:textId="55D35D9A"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49D54E5" wp14:editId="12CEB7A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4764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9D54E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6647640"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F6828B5" wp14:editId="79EE739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02661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E0951BA" w14:textId="77777777" w:rsidR="00C10894" w:rsidRPr="00C10894" w:rsidRDefault="00C10894" w:rsidP="00C10894"/>
    <w:p w14:paraId="2691321A" w14:textId="77777777" w:rsidR="00C10894" w:rsidRPr="00C10894" w:rsidRDefault="00C10894" w:rsidP="00C10894"/>
    <w:p w14:paraId="2B3BC7A5" w14:textId="77777777" w:rsidR="00C10894" w:rsidRPr="00C10894" w:rsidRDefault="00C10894" w:rsidP="00C10894"/>
    <w:p w14:paraId="2F66C143" w14:textId="77777777" w:rsidR="00C10894" w:rsidRPr="00C10894" w:rsidRDefault="00C10894" w:rsidP="00C10894"/>
    <w:p w14:paraId="1410E349" w14:textId="77777777" w:rsidR="00C10894" w:rsidRDefault="00C10894" w:rsidP="00C10894"/>
    <w:p w14:paraId="66EC26FB" w14:textId="77777777" w:rsidR="00C10894" w:rsidRDefault="00C10894" w:rsidP="00C10894"/>
    <w:p w14:paraId="0CA0659F" w14:textId="77777777" w:rsidR="00C10894" w:rsidRDefault="00C10894" w:rsidP="00C10894"/>
    <w:p w14:paraId="00673099" w14:textId="77777777" w:rsidR="00C10894" w:rsidRDefault="00C10894" w:rsidP="00C10894"/>
    <w:p w14:paraId="11C01B07" w14:textId="77777777" w:rsidR="00C10894" w:rsidRDefault="00C10894" w:rsidP="00C10894"/>
    <w:p w14:paraId="11D98CED" w14:textId="77777777" w:rsidR="00C10894" w:rsidRDefault="00C10894" w:rsidP="00C10894"/>
    <w:p w14:paraId="6200167A" w14:textId="77777777" w:rsidR="00C10894" w:rsidRDefault="00C10894" w:rsidP="00C10894"/>
    <w:p w14:paraId="386B2310" w14:textId="3497D9B1" w:rsidR="00C10894" w:rsidRDefault="00FA38A9"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BD4EE13" wp14:editId="7C88F8C3">
                <wp:simplePos x="0" y="0"/>
                <wp:positionH relativeFrom="page">
                  <wp:posOffset>1616148</wp:posOffset>
                </wp:positionH>
                <wp:positionV relativeFrom="page">
                  <wp:posOffset>4433777</wp:posOffset>
                </wp:positionV>
                <wp:extent cx="6007395" cy="1857375"/>
                <wp:effectExtent l="0" t="0" r="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395"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E6FE61" w14:textId="47BA9FE7" w:rsidR="00060480" w:rsidRPr="00D83AE8" w:rsidRDefault="00FA38A9" w:rsidP="00555049">
                            <w:pPr>
                              <w:pStyle w:val="Leerplannaam"/>
                            </w:pPr>
                            <w:bookmarkStart w:id="0" w:name="Vaknaam"/>
                            <w:r>
                              <w:t>IJzervlechter en bekister-betonneerder</w:t>
                            </w:r>
                          </w:p>
                          <w:bookmarkEnd w:id="0"/>
                          <w:p w14:paraId="69B9CD0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7FBF7DD" w14:textId="459E4E9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A38A9">
                              <w:rPr>
                                <w:rFonts w:ascii="Trebuchet MS" w:hAnsi="Trebuchet MS"/>
                                <w:color w:val="FFFFFF" w:themeColor="background1"/>
                                <w:sz w:val="36"/>
                                <w:szCs w:val="20"/>
                              </w:rPr>
                              <w:t>IJBB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4EE13" id="Afgeronde rechthoek 10" o:spid="_x0000_s1027" style="position:absolute;margin-left:127.25pt;margin-top:349.1pt;width:473pt;height:14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" fillcolor="#797d27" stroked="f" strokeweight="1pt">
                <v:stroke joinstyle="miter"/>
                <v:textbox>
                  <w:txbxContent>
                    <w:p w14:paraId="65E6FE61" w14:textId="47BA9FE7" w:rsidR="00060480" w:rsidRPr="00D83AE8" w:rsidRDefault="00FA38A9" w:rsidP="00555049">
                      <w:pPr>
                        <w:pStyle w:val="Leerplannaam"/>
                      </w:pPr>
                      <w:bookmarkStart w:id="1" w:name="Vaknaam"/>
                      <w:r>
                        <w:t>IJzervlechter en bekister-betonneerder</w:t>
                      </w:r>
                    </w:p>
                    <w:bookmarkEnd w:id="1"/>
                    <w:p w14:paraId="69B9CD0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7FBF7DD" w14:textId="459E4E9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A38A9">
                        <w:rPr>
                          <w:rFonts w:ascii="Trebuchet MS" w:hAnsi="Trebuchet MS"/>
                          <w:color w:val="FFFFFF" w:themeColor="background1"/>
                          <w:sz w:val="36"/>
                          <w:szCs w:val="20"/>
                        </w:rPr>
                        <w:t>IJBB</w:t>
                      </w:r>
                    </w:p>
                  </w:txbxContent>
                </v:textbox>
                <w10:wrap type="square" anchorx="page" anchory="page"/>
              </v:roundrect>
            </w:pict>
          </mc:Fallback>
        </mc:AlternateContent>
      </w:r>
    </w:p>
    <w:p w14:paraId="012CF994" w14:textId="70D849E5" w:rsidR="00C10894" w:rsidRDefault="00C10894" w:rsidP="00C10894"/>
    <w:p w14:paraId="356F514C" w14:textId="77777777" w:rsidR="00C10894" w:rsidRDefault="00C10894" w:rsidP="00C10894"/>
    <w:p w14:paraId="0A8EA2BC" w14:textId="77777777" w:rsidR="00C10894" w:rsidRDefault="00C10894" w:rsidP="00C10894"/>
    <w:p w14:paraId="1D05C83C" w14:textId="77777777" w:rsidR="00C10894" w:rsidRDefault="00C10894" w:rsidP="00C10894"/>
    <w:p w14:paraId="01DF79A5" w14:textId="77777777" w:rsidR="00C10894" w:rsidRDefault="00C10894" w:rsidP="00C10894"/>
    <w:p w14:paraId="754A6C3B" w14:textId="77777777" w:rsidR="00C10894" w:rsidRDefault="00C10894" w:rsidP="00C10894"/>
    <w:p w14:paraId="4327039B" w14:textId="77777777" w:rsidR="00C10894" w:rsidRDefault="00C10894" w:rsidP="00C10894"/>
    <w:p w14:paraId="4AC21891" w14:textId="77777777" w:rsidR="00C10894" w:rsidRDefault="00C10894" w:rsidP="00C10894"/>
    <w:p w14:paraId="1335428D" w14:textId="77777777" w:rsidR="00C10894" w:rsidRDefault="00C10894" w:rsidP="00C10894"/>
    <w:p w14:paraId="7D46E6D2" w14:textId="77777777" w:rsidR="00C10894" w:rsidRDefault="00C10894" w:rsidP="00C10894"/>
    <w:p w14:paraId="2412110F" w14:textId="77777777" w:rsidR="00C10894" w:rsidRPr="001A2840" w:rsidRDefault="00C10894" w:rsidP="00C10894">
      <w:pPr>
        <w:rPr>
          <w:rFonts w:ascii="Arial" w:hAnsi="Arial" w:cs="Arial"/>
        </w:rPr>
      </w:pPr>
    </w:p>
    <w:p w14:paraId="64252F3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4A0CD86" wp14:editId="77F95BA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78A5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E023525" w14:textId="6E1F88F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60E0B">
                              <w:rPr>
                                <w:rFonts w:ascii="Trebuchet MS" w:hAnsi="Trebuchet MS"/>
                                <w:color w:val="FFFFFF" w:themeColor="background1"/>
                                <w:sz w:val="32"/>
                                <w:szCs w:val="20"/>
                              </w:rPr>
                              <w:t>1</w:t>
                            </w:r>
                            <w:r w:rsidR="006210A4">
                              <w:rPr>
                                <w:rFonts w:ascii="Trebuchet MS" w:hAnsi="Trebuchet MS"/>
                                <w:color w:val="FFFFFF" w:themeColor="background1"/>
                                <w:sz w:val="32"/>
                                <w:szCs w:val="20"/>
                              </w:rPr>
                              <w:t>1</w:t>
                            </w:r>
                            <w:r w:rsidR="00B60E0B">
                              <w:rPr>
                                <w:rFonts w:ascii="Trebuchet MS" w:hAnsi="Trebuchet MS"/>
                                <w:color w:val="FFFFFF" w:themeColor="background1"/>
                                <w:sz w:val="32"/>
                                <w:szCs w:val="20"/>
                              </w:rPr>
                              <w:t>5</w:t>
                            </w:r>
                          </w:p>
                          <w:p w14:paraId="55BD9FB0" w14:textId="2B489C6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C6964">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A0CD8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D778A5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E023525" w14:textId="6E1F88F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60E0B">
                        <w:rPr>
                          <w:rFonts w:ascii="Trebuchet MS" w:hAnsi="Trebuchet MS"/>
                          <w:color w:val="FFFFFF" w:themeColor="background1"/>
                          <w:sz w:val="32"/>
                          <w:szCs w:val="20"/>
                        </w:rPr>
                        <w:t>1</w:t>
                      </w:r>
                      <w:r w:rsidR="006210A4">
                        <w:rPr>
                          <w:rFonts w:ascii="Trebuchet MS" w:hAnsi="Trebuchet MS"/>
                          <w:color w:val="FFFFFF" w:themeColor="background1"/>
                          <w:sz w:val="32"/>
                          <w:szCs w:val="20"/>
                        </w:rPr>
                        <w:t>1</w:t>
                      </w:r>
                      <w:r w:rsidR="00B60E0B">
                        <w:rPr>
                          <w:rFonts w:ascii="Trebuchet MS" w:hAnsi="Trebuchet MS"/>
                          <w:color w:val="FFFFFF" w:themeColor="background1"/>
                          <w:sz w:val="32"/>
                          <w:szCs w:val="20"/>
                        </w:rPr>
                        <w:t>5</w:t>
                      </w:r>
                    </w:p>
                    <w:p w14:paraId="55BD9FB0" w14:textId="2B489C6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C6964">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0190FE64" w14:textId="77777777" w:rsidR="00C10894" w:rsidRPr="001A2840" w:rsidRDefault="00C10894" w:rsidP="00C10894">
      <w:pPr>
        <w:rPr>
          <w:rFonts w:ascii="Arial" w:hAnsi="Arial" w:cs="Arial"/>
        </w:rPr>
      </w:pPr>
    </w:p>
    <w:p w14:paraId="327BF8A7" w14:textId="77777777" w:rsidR="00C10894" w:rsidRPr="0005653F" w:rsidRDefault="00C10894" w:rsidP="00C10894">
      <w:pPr>
        <w:pStyle w:val="Inhopg1"/>
      </w:pPr>
    </w:p>
    <w:p w14:paraId="58FEEC9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43EFF6C" wp14:editId="6FD9AA9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6C764F6" w14:textId="77777777" w:rsidR="00C10894" w:rsidRDefault="00C10894" w:rsidP="00C10894"/>
    <w:p w14:paraId="6A791C83" w14:textId="77777777" w:rsidR="00C10894" w:rsidRDefault="00C10894" w:rsidP="00C10894"/>
    <w:p w14:paraId="4347C40D" w14:textId="77777777" w:rsidR="00C10894" w:rsidRDefault="00C10894" w:rsidP="00C10894"/>
    <w:p w14:paraId="3339073B" w14:textId="77777777" w:rsidR="00C10894" w:rsidRDefault="00C10894" w:rsidP="00C10894"/>
    <w:p w14:paraId="2DD73A7A"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4EB1E35" w14:textId="77777777" w:rsidR="00285125" w:rsidRPr="00D13418" w:rsidRDefault="00285125" w:rsidP="00285125">
      <w:pPr>
        <w:pStyle w:val="Kop1"/>
      </w:pPr>
      <w:bookmarkStart w:id="2" w:name="_Toc156468885"/>
      <w:bookmarkStart w:id="3" w:name="_Toc194002064"/>
      <w:r w:rsidRPr="00D13418">
        <w:lastRenderedPageBreak/>
        <w:t>Inleiding</w:t>
      </w:r>
      <w:bookmarkEnd w:id="2"/>
      <w:bookmarkEnd w:id="3"/>
    </w:p>
    <w:p w14:paraId="3AF2A076"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902941B"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94002065"/>
      <w:r w:rsidRPr="00E37D4A">
        <w:t>Het leerplanconcept: vijf uitgangspunten</w:t>
      </w:r>
      <w:bookmarkEnd w:id="4"/>
      <w:bookmarkEnd w:id="5"/>
      <w:bookmarkEnd w:id="6"/>
      <w:bookmarkEnd w:id="7"/>
      <w:bookmarkEnd w:id="8"/>
    </w:p>
    <w:p w14:paraId="42F87CFE"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1DFE40E"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53CC761"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7B982FE"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2E3314E"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60E72772"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94002066"/>
      <w:r w:rsidRPr="00E37D4A">
        <w:t>De vormingscirkel – de opdracht van secundair onderwijs</w:t>
      </w:r>
      <w:bookmarkEnd w:id="10"/>
      <w:bookmarkEnd w:id="11"/>
      <w:bookmarkEnd w:id="12"/>
      <w:bookmarkEnd w:id="13"/>
      <w:bookmarkEnd w:id="14"/>
    </w:p>
    <w:p w14:paraId="1EE11D6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D31D2DB"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B72FE9D"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0C71A92A" wp14:editId="7F736920">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59EABD2"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3326882"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FE03F88"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8F22B70"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D7911DF"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94002067"/>
      <w:r w:rsidRPr="00E37D4A">
        <w:t>Ruimte voor leraren(teams) en scholen</w:t>
      </w:r>
      <w:bookmarkEnd w:id="15"/>
      <w:bookmarkEnd w:id="16"/>
      <w:bookmarkEnd w:id="17"/>
      <w:bookmarkEnd w:id="18"/>
      <w:bookmarkEnd w:id="19"/>
    </w:p>
    <w:p w14:paraId="38AF7BF8"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F339869"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396ABA47"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94002068"/>
      <w:r w:rsidRPr="00E37D4A">
        <w:t>Differentiatie</w:t>
      </w:r>
      <w:bookmarkEnd w:id="21"/>
      <w:bookmarkEnd w:id="22"/>
      <w:bookmarkEnd w:id="23"/>
      <w:bookmarkEnd w:id="24"/>
      <w:bookmarkEnd w:id="25"/>
      <w:r w:rsidRPr="00E37D4A">
        <w:t xml:space="preserve"> </w:t>
      </w:r>
    </w:p>
    <w:p w14:paraId="4E79103B"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5708A7E"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97DBC32"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7A99B64"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0BAFAE9"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0387D3B"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229304D"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412EDB28"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D9A5790"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51DF478"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9389289"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A5A5DAD"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7C86967"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E8046B1" w14:textId="77777777" w:rsidR="00285125" w:rsidRPr="00A27C4B" w:rsidRDefault="00285125" w:rsidP="00285125">
      <w:pPr>
        <w:rPr>
          <w:i/>
          <w:iCs/>
        </w:rPr>
      </w:pPr>
      <w:bookmarkStart w:id="28" w:name="_Hlk130322155"/>
      <w:bookmarkEnd w:id="27"/>
      <w:r>
        <w:rPr>
          <w:i/>
          <w:iCs/>
        </w:rPr>
        <w:t>Differentiatie in evaluatie</w:t>
      </w:r>
    </w:p>
    <w:p w14:paraId="1A24EFEF"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6157294"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FD94792"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5D9B8188"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94002069"/>
      <w:r w:rsidRPr="00E37D4A">
        <w:t>Opbouw van leerplannen</w:t>
      </w:r>
      <w:bookmarkEnd w:id="29"/>
      <w:bookmarkEnd w:id="30"/>
      <w:bookmarkEnd w:id="31"/>
      <w:bookmarkEnd w:id="32"/>
      <w:bookmarkEnd w:id="33"/>
    </w:p>
    <w:p w14:paraId="31C521EA"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2B2C9D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FF7753C"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359572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570B978"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00B9F">
        <w:t>‘K</w:t>
      </w:r>
      <w:proofErr w:type="spellEnd"/>
      <w:r w:rsidRPr="00B00B9F">
        <w:t>’.</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0088360C"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48E0ACF"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58414D43" w14:textId="77777777" w:rsidR="001332B5" w:rsidRDefault="001332B5" w:rsidP="00E42F24">
      <w:pPr>
        <w:pStyle w:val="Kop1"/>
      </w:pPr>
      <w:bookmarkStart w:id="36" w:name="_Toc194002070"/>
      <w:r>
        <w:t>Situering</w:t>
      </w:r>
      <w:bookmarkEnd w:id="36"/>
    </w:p>
    <w:p w14:paraId="5C3DF32A" w14:textId="77777777" w:rsidR="008016FA" w:rsidRPr="008016FA" w:rsidRDefault="00B2025C" w:rsidP="006F6012">
      <w:pPr>
        <w:pStyle w:val="Kop2"/>
      </w:pPr>
      <w:bookmarkStart w:id="37" w:name="_Toc194002071"/>
      <w:r>
        <w:t>Beginsituatie</w:t>
      </w:r>
      <w:bookmarkEnd w:id="37"/>
    </w:p>
    <w:p w14:paraId="4FA67B75" w14:textId="02C12970" w:rsidR="008016FA" w:rsidRPr="008016FA" w:rsidRDefault="00B2025C" w:rsidP="008016FA">
      <w:r w:rsidRPr="00AC6706">
        <w:t>De studierichting</w:t>
      </w:r>
      <w:r w:rsidR="00220C60">
        <w:t xml:space="preserve"> Ruwbouw in de derde graad </w:t>
      </w:r>
      <w:r w:rsidRPr="00AC6706">
        <w:t xml:space="preserve">is een logische vooropleiding voor de studierichting </w:t>
      </w:r>
      <w:r w:rsidR="00160388">
        <w:t>IJzervlechter en bekister-betonneerder.</w:t>
      </w:r>
    </w:p>
    <w:p w14:paraId="40DB123E" w14:textId="77777777" w:rsidR="008016FA" w:rsidRDefault="008016FA" w:rsidP="006F6012">
      <w:pPr>
        <w:pStyle w:val="Kop2"/>
      </w:pPr>
      <w:bookmarkStart w:id="38" w:name="_Toc194002072"/>
      <w:r>
        <w:t>Plaats in de lessentabel</w:t>
      </w:r>
      <w:bookmarkEnd w:id="38"/>
    </w:p>
    <w:p w14:paraId="528F6CAE" w14:textId="184C9E1F" w:rsidR="002E6B5D" w:rsidRPr="00AC6706" w:rsidRDefault="00B2025C" w:rsidP="002E6B5D">
      <w:pPr>
        <w:pStyle w:val="Opsomming1"/>
        <w:numPr>
          <w:ilvl w:val="0"/>
          <w:numId w:val="0"/>
        </w:numPr>
      </w:pPr>
      <w:r w:rsidRPr="00AC6706">
        <w:t>Het leerplan is gebaseerd op doelen die leiden naar de beroepskwalificaties</w:t>
      </w:r>
      <w:r w:rsidR="00673C96">
        <w:t xml:space="preserve"> IJzervlechter</w:t>
      </w:r>
      <w:r w:rsidR="001E19B2">
        <w:t xml:space="preserve"> en Bekister-betonneerder.</w:t>
      </w:r>
      <w:r w:rsidR="00AC6706">
        <w:br/>
      </w:r>
      <w:r w:rsidR="002E6B5D" w:rsidRPr="00193996">
        <w:t xml:space="preserve">Het leerplan is gericht op 22 lesuren en is bestemd voor de studierichting </w:t>
      </w:r>
      <w:r w:rsidR="002E6B5D">
        <w:t>IJzervlechter en bekister-betonneerder</w:t>
      </w:r>
      <w:r w:rsidR="002E6B5D" w:rsidRPr="00193996">
        <w:t>.</w:t>
      </w:r>
      <w:r w:rsidR="002E6B5D">
        <w:t xml:space="preserve"> </w:t>
      </w:r>
      <w:r w:rsidR="002E6B5D" w:rsidRPr="004B6950">
        <w:t xml:space="preserve">De duurtijd van deze studierichting </w:t>
      </w:r>
      <w:r w:rsidR="002E6B5D" w:rsidRPr="006D12C0">
        <w:t xml:space="preserve">bedraagt </w:t>
      </w:r>
      <w:r w:rsidR="006D12C0" w:rsidRPr="006D12C0">
        <w:t>twee</w:t>
      </w:r>
      <w:r w:rsidR="002E6B5D" w:rsidRPr="006D12C0">
        <w:t xml:space="preserve"> semester</w:t>
      </w:r>
      <w:r w:rsidR="006D12C0" w:rsidRPr="006D12C0">
        <w:t>s</w:t>
      </w:r>
      <w:r w:rsidR="002E6B5D" w:rsidRPr="006D12C0">
        <w:t>.</w:t>
      </w:r>
      <w:r w:rsidR="002E6B5D" w:rsidRPr="006D12C0" w:rsidDel="00DD6416">
        <w:t xml:space="preserve"> </w:t>
      </w:r>
      <w:r w:rsidR="002E6B5D" w:rsidRPr="006D12C0">
        <w:t>Het</w:t>
      </w:r>
      <w:r w:rsidR="002E6B5D" w:rsidRPr="004B6950">
        <w:t xml:space="preserve"> geheel van de vorming in elke studierichting vind je terug op de </w:t>
      </w:r>
      <w:hyperlink r:id="rId20">
        <w:r w:rsidR="002E6B5D" w:rsidRPr="376DCC8C">
          <w:rPr>
            <w:rStyle w:val="Hyperlink"/>
          </w:rPr>
          <w:t>PRO-pagina</w:t>
        </w:r>
      </w:hyperlink>
      <w:r w:rsidR="002E6B5D" w:rsidRPr="004B6950">
        <w:t xml:space="preserve"> met alle vakken en leerplannen die gelden per studierichting.</w:t>
      </w:r>
    </w:p>
    <w:p w14:paraId="634940E0" w14:textId="77777777" w:rsidR="002E6B5D" w:rsidRPr="003A0F3B" w:rsidRDefault="002E6B5D" w:rsidP="002E6B5D">
      <w:r w:rsidRPr="003A0F3B">
        <w:t>Zonder in een strakke opdeling in vakken te vervallen kan de verhouding tussen voorbereiding en realisatie als volgt zijn:</w:t>
      </w:r>
    </w:p>
    <w:p w14:paraId="0C4AC046" w14:textId="77777777" w:rsidR="002E6B5D" w:rsidRPr="003A0F3B" w:rsidRDefault="002E6B5D" w:rsidP="002E6B5D">
      <w:pPr>
        <w:pStyle w:val="Opsomming1"/>
        <w:numPr>
          <w:ilvl w:val="0"/>
          <w:numId w:val="3"/>
        </w:numPr>
      </w:pPr>
      <w:r w:rsidRPr="003A0F3B">
        <w:t>de opdracht ontleden en procesmatig voorbereiden</w:t>
      </w:r>
      <w:r>
        <w:t xml:space="preserve"> </w:t>
      </w:r>
      <w:r w:rsidRPr="003A0F3B">
        <w:t>(1/3);</w:t>
      </w:r>
    </w:p>
    <w:p w14:paraId="2ABEEA50" w14:textId="77777777" w:rsidR="002E6B5D" w:rsidRDefault="002E6B5D" w:rsidP="002E6B5D">
      <w:pPr>
        <w:pStyle w:val="Opsomming1"/>
        <w:numPr>
          <w:ilvl w:val="0"/>
          <w:numId w:val="3"/>
        </w:numPr>
      </w:pPr>
      <w:r w:rsidRPr="003A0F3B">
        <w:t xml:space="preserve">de opdracht volgens voorbereiding realiseren (2/3). </w:t>
      </w:r>
    </w:p>
    <w:p w14:paraId="519819A8" w14:textId="77777777" w:rsidR="008016FA" w:rsidRDefault="008016FA" w:rsidP="00E42F24">
      <w:pPr>
        <w:pStyle w:val="Kop1"/>
      </w:pPr>
      <w:bookmarkStart w:id="39" w:name="_Toc194002073"/>
      <w:r>
        <w:t>Pedagogisch</w:t>
      </w:r>
      <w:r w:rsidR="00011EBD">
        <w:t>-</w:t>
      </w:r>
      <w:r>
        <w:t>didactische duiding</w:t>
      </w:r>
      <w:bookmarkEnd w:id="39"/>
    </w:p>
    <w:p w14:paraId="531D14C0" w14:textId="14858D41" w:rsidR="0060663D" w:rsidRPr="008016FA" w:rsidRDefault="00FF5F90" w:rsidP="006F6012">
      <w:pPr>
        <w:pStyle w:val="Kop2"/>
      </w:pPr>
      <w:bookmarkStart w:id="40" w:name="_Toc194002074"/>
      <w:r>
        <w:t>IJzervlechter en bekister-betonneerder</w:t>
      </w:r>
      <w:r w:rsidRPr="008016FA">
        <w:t xml:space="preserve"> </w:t>
      </w:r>
      <w:r w:rsidR="00385689" w:rsidRPr="008016FA">
        <w:t>en het vormingsconcept</w:t>
      </w:r>
      <w:bookmarkEnd w:id="40"/>
    </w:p>
    <w:p w14:paraId="673D682F" w14:textId="00455569" w:rsidR="00455815" w:rsidRDefault="00455815" w:rsidP="00455815">
      <w:bookmarkStart w:id="41" w:name="_Hlk124799740"/>
      <w:r w:rsidRPr="008B5251">
        <w:t xml:space="preserve">Het leerplan </w:t>
      </w:r>
      <w:r w:rsidR="00D67B54">
        <w:t>IJzervlechter en bekister-betonneerder</w:t>
      </w:r>
      <w:r w:rsidRPr="008B5251">
        <w:t xml:space="preserve"> is ingebed in het vormingsconcept van de katholieke dialoogschool. In het leerplan ligt de nadruk </w:t>
      </w:r>
      <w:r>
        <w:t xml:space="preserve">op de levensbeschouwelijke vorming, </w:t>
      </w:r>
      <w:r w:rsidRPr="009B38B6">
        <w:t>de natuurwetenschappelijke</w:t>
      </w:r>
      <w:r>
        <w:t xml:space="preserve"> en </w:t>
      </w:r>
      <w:r w:rsidRPr="009B38B6">
        <w:t>technische vorming</w:t>
      </w:r>
      <w:r>
        <w:t xml:space="preserve">, de </w:t>
      </w:r>
      <w:r w:rsidRPr="009B38B6">
        <w:t xml:space="preserve">wiskundige en </w:t>
      </w:r>
      <w:r w:rsidR="00F8013C">
        <w:t xml:space="preserve">de </w:t>
      </w:r>
      <w:r w:rsidRPr="009B38B6">
        <w:t>maatschappelijke vorming. De wegwijzers duurzaamheid en verbeelding maken er inherent deel van uit.</w:t>
      </w:r>
    </w:p>
    <w:p w14:paraId="39D2D035" w14:textId="77777777" w:rsidR="00455815" w:rsidRPr="00FA41A9" w:rsidRDefault="00455815" w:rsidP="00455815">
      <w:r w:rsidRPr="00FA41A9">
        <w:rPr>
          <w:b/>
          <w:bCs/>
        </w:rPr>
        <w:t>Levensbeschouwelijke vorming</w:t>
      </w:r>
      <w:r w:rsidRPr="00FA41A9">
        <w:t> </w:t>
      </w:r>
    </w:p>
    <w:p w14:paraId="678A41C4" w14:textId="77777777" w:rsidR="00455815" w:rsidRPr="00FA41A9" w:rsidRDefault="00455815" w:rsidP="00455815">
      <w:r w:rsidRPr="00FA41A9">
        <w:t xml:space="preserve">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w:t>
      </w:r>
      <w:proofErr w:type="gramStart"/>
      <w:r w:rsidRPr="00FA41A9">
        <w:t>hen</w:t>
      </w:r>
      <w:proofErr w:type="gramEnd"/>
      <w:r w:rsidRPr="00FA41A9">
        <w:t xml:space="preserve"> daarbij inspiratie: uniciteit in verbondenheid, kwetsbaarheid en belofte, gastvrijheid, rechtvaardigheid, duurzaamheid, verbeelding en generositeit.</w:t>
      </w:r>
    </w:p>
    <w:p w14:paraId="3E09E51A" w14:textId="77777777" w:rsidR="00455815" w:rsidRPr="00E92470" w:rsidRDefault="00455815" w:rsidP="00455815">
      <w:r w:rsidRPr="00E92470">
        <w:rPr>
          <w:b/>
          <w:bCs/>
        </w:rPr>
        <w:t>Natuurwetenschappelijke en technische vorming</w:t>
      </w:r>
      <w:r>
        <w:rPr>
          <w:b/>
          <w:bCs/>
        </w:rPr>
        <w:t xml:space="preserve"> </w:t>
      </w:r>
    </w:p>
    <w:p w14:paraId="1CA6FBAD" w14:textId="668CDB95" w:rsidR="00455815" w:rsidRPr="00DD701E" w:rsidRDefault="00455815" w:rsidP="00455815">
      <w:r>
        <w:t>Het</w:t>
      </w:r>
      <w:r w:rsidRPr="00DD701E">
        <w:t xml:space="preserve"> leerplan </w:t>
      </w:r>
      <w:r w:rsidR="00D67B54">
        <w:t>IJzervlechter en bekister-betonneerder</w:t>
      </w:r>
      <w:r>
        <w:t xml:space="preserve">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4D11DE89" w14:textId="30885BD3" w:rsidR="00455815" w:rsidRPr="00DD701E" w:rsidRDefault="00455815" w:rsidP="00455815">
      <w:r w:rsidRPr="00DD701E">
        <w:t>In technische vorming wordt kennis opgebouwd via onderzoekend leren en leren onderzoeken. Door het uitvoeren van opdrachten en projecten in de context van</w:t>
      </w:r>
      <w:r>
        <w:t xml:space="preserve"> </w:t>
      </w:r>
      <w:r w:rsidR="006F2733">
        <w:t>wapeningen</w:t>
      </w:r>
      <w:r w:rsidR="00D05DE9">
        <w:t xml:space="preserve"> en ijzervlechtwerk, bekistingen en betonneringen</w:t>
      </w:r>
      <w:r>
        <w:t xml:space="preserve">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4192FA92" w14:textId="77777777" w:rsidR="00455815" w:rsidRDefault="00455815" w:rsidP="00455815">
      <w:r w:rsidRPr="00DD701E">
        <w:t xml:space="preserve">Simulatie- en tekensoftware </w:t>
      </w:r>
      <w:r>
        <w:t xml:space="preserve">(BIM) </w:t>
      </w:r>
      <w:r w:rsidRPr="00DD701E">
        <w:t>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3EA393D9" w14:textId="77777777" w:rsidR="00455815" w:rsidRPr="00E92470" w:rsidRDefault="00455815" w:rsidP="00455815">
      <w:r w:rsidRPr="00E92470">
        <w:rPr>
          <w:b/>
          <w:bCs/>
        </w:rPr>
        <w:t>Wiskundige vorming</w:t>
      </w:r>
      <w:r>
        <w:rPr>
          <w:b/>
          <w:bCs/>
        </w:rPr>
        <w:t xml:space="preserve"> </w:t>
      </w:r>
    </w:p>
    <w:p w14:paraId="246BB963" w14:textId="1855979A" w:rsidR="00455815" w:rsidRPr="00E92470" w:rsidRDefault="00455815" w:rsidP="00455815">
      <w:r w:rsidRPr="00E92470">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D67B54">
        <w:t>IJzervlechter en bekister-betonneerder</w:t>
      </w:r>
      <w:r>
        <w:t xml:space="preserve"> </w:t>
      </w:r>
      <w:r w:rsidRPr="00E152B0">
        <w:t>biedt een waaier aan opportuniteiten om de leerlingen te laten inzien hoe (</w:t>
      </w:r>
      <w:proofErr w:type="gramStart"/>
      <w:r w:rsidRPr="00E152B0">
        <w:t>op het</w:t>
      </w:r>
      <w:r w:rsidRPr="00E92470">
        <w:t xml:space="preserve"> eerste zicht</w:t>
      </w:r>
      <w:proofErr w:type="gramEnd"/>
      <w:r w:rsidRPr="00E92470">
        <w:t xml:space="preserve"> abstracte) wiskundige technieken concrete toepassingen hebben. </w:t>
      </w:r>
    </w:p>
    <w:p w14:paraId="53B3BE5D" w14:textId="77777777" w:rsidR="00455815" w:rsidRPr="00E92470" w:rsidRDefault="00455815" w:rsidP="00455815">
      <w:r w:rsidRPr="00E92470">
        <w:rPr>
          <w:b/>
          <w:bCs/>
        </w:rPr>
        <w:t>Maatschappelijke vorming</w:t>
      </w:r>
      <w:r>
        <w:rPr>
          <w:b/>
          <w:bCs/>
        </w:rPr>
        <w:t xml:space="preserve"> </w:t>
      </w:r>
    </w:p>
    <w:bookmarkEnd w:id="41"/>
    <w:p w14:paraId="319AE6DA" w14:textId="77777777" w:rsidR="00455815" w:rsidRDefault="00455815" w:rsidP="00455815">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1E9716B5" w14:textId="3E8DD5CA" w:rsidR="00455815" w:rsidRPr="00E92470" w:rsidRDefault="00455815" w:rsidP="00455815">
      <w:r w:rsidRPr="00E92470">
        <w:t>De </w:t>
      </w:r>
      <w:r w:rsidRPr="00E92470">
        <w:rPr>
          <w:b/>
          <w:bCs/>
        </w:rPr>
        <w:t>wegwijzers duurzaamheid en verbeelding</w:t>
      </w:r>
      <w:r w:rsidRPr="00E92470">
        <w:t xml:space="preserve"> kleuren het </w:t>
      </w:r>
      <w:r>
        <w:t xml:space="preserve">leerplan </w:t>
      </w:r>
      <w:r w:rsidR="00D67B54">
        <w:t>IJzervlechter en bekister-betonneerder</w:t>
      </w:r>
      <w:r>
        <w:t>.</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254EEB9B" w14:textId="77777777" w:rsidR="00455815" w:rsidRPr="00E675AA" w:rsidRDefault="00455815" w:rsidP="00455815">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5FB16895" w14:textId="77777777" w:rsidR="00455815" w:rsidRDefault="00455815" w:rsidP="00455815">
      <w:r>
        <w:t>Uit die vormingscomponenten en wegwijzers zijn de krachtlijnen van het leerplan ontstaan.</w:t>
      </w:r>
    </w:p>
    <w:p w14:paraId="6265B257" w14:textId="77777777" w:rsidR="006507E5" w:rsidRPr="006F6012" w:rsidRDefault="006F6012" w:rsidP="006F6012">
      <w:pPr>
        <w:pStyle w:val="Kop2"/>
      </w:pPr>
      <w:bookmarkStart w:id="42" w:name="_Toc194002075"/>
      <w:r w:rsidRPr="006F6012">
        <w:t>Krachtlijnen</w:t>
      </w:r>
      <w:bookmarkEnd w:id="42"/>
      <w:r w:rsidRPr="006F6012">
        <w:t xml:space="preserve"> </w:t>
      </w:r>
    </w:p>
    <w:p w14:paraId="7FD49890" w14:textId="77777777" w:rsidR="00116266" w:rsidRPr="00B07F01" w:rsidRDefault="00116266" w:rsidP="00116266">
      <w:pPr>
        <w:rPr>
          <w:rStyle w:val="Nadruk"/>
        </w:rPr>
      </w:pPr>
      <w:r w:rsidRPr="00522DE6">
        <w:rPr>
          <w:rStyle w:val="Nadruk"/>
        </w:rPr>
        <w:t>Zinrijk en geïnspireerd: een levensbeschouwelijke en ethische gevoeligheid ontwikkelen</w:t>
      </w:r>
    </w:p>
    <w:p w14:paraId="19EDCA45" w14:textId="77777777" w:rsidR="00116266" w:rsidRDefault="00116266" w:rsidP="00116266">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038361B" w14:textId="77777777" w:rsidR="00124759" w:rsidRDefault="00124759" w:rsidP="00124759">
      <w:pPr>
        <w:rPr>
          <w:rStyle w:val="Nadruk"/>
        </w:rPr>
      </w:pPr>
      <w:r w:rsidRPr="0088022B">
        <w:rPr>
          <w:rStyle w:val="Nadruk"/>
        </w:rPr>
        <w:t xml:space="preserve">Technologische kennis </w:t>
      </w:r>
      <w:r>
        <w:rPr>
          <w:rStyle w:val="Nadruk"/>
        </w:rPr>
        <w:t>verwerven</w:t>
      </w:r>
    </w:p>
    <w:p w14:paraId="57806813" w14:textId="4AD7515C" w:rsidR="00124759" w:rsidRDefault="00124759" w:rsidP="00124759">
      <w:r>
        <w:t xml:space="preserve">De leerlingen verwerven contextgericht </w:t>
      </w:r>
      <w:r w:rsidRPr="009D4A7E">
        <w:t xml:space="preserve">inzichten en leren verbanden leggen tussen eigenschappen van </w:t>
      </w:r>
      <w:r>
        <w:t>bouwmaterialen</w:t>
      </w:r>
      <w:r w:rsidR="00FC4FA5">
        <w:t xml:space="preserve"> en</w:t>
      </w:r>
      <w:r>
        <w:t xml:space="preserve"> producten</w:t>
      </w:r>
      <w:r w:rsidR="00B01650">
        <w:t xml:space="preserve"> </w:t>
      </w:r>
      <w:r w:rsidR="00191A3C">
        <w:t xml:space="preserve">die </w:t>
      </w:r>
      <w:r w:rsidR="00B01650">
        <w:t xml:space="preserve">bestemd </w:t>
      </w:r>
      <w:r w:rsidR="003C621A">
        <w:t xml:space="preserve">zijn </w:t>
      </w:r>
      <w:r w:rsidR="00B01650">
        <w:t>voor de betonindustrie</w:t>
      </w:r>
      <w:r w:rsidR="00050357">
        <w:t>, bekistingsmaterialen</w:t>
      </w:r>
      <w:r>
        <w:t xml:space="preserve"> en hun toepassingsmogelijkheden met als doel uitvoeringsvormen en -technieken </w:t>
      </w:r>
      <w:r w:rsidR="00C40D05">
        <w:t>van een ijzervlechter, een bekister</w:t>
      </w:r>
      <w:r w:rsidR="00A6099E">
        <w:t xml:space="preserve"> en een betonneerder </w:t>
      </w:r>
      <w:r>
        <w:t>correct uit te voeren. Daarbij z</w:t>
      </w:r>
      <w:r w:rsidRPr="009D4A7E">
        <w:t>etten z</w:t>
      </w:r>
      <w:r>
        <w:t>e ook</w:t>
      </w:r>
      <w:r w:rsidRPr="009D4A7E">
        <w:t xml:space="preserve"> digitale technologieën</w:t>
      </w:r>
      <w:r>
        <w:t xml:space="preserve"> in. </w:t>
      </w:r>
    </w:p>
    <w:p w14:paraId="74257891" w14:textId="77777777" w:rsidR="00124759" w:rsidRDefault="00124759" w:rsidP="00124759">
      <w:pPr>
        <w:rPr>
          <w:rStyle w:val="Nadruk"/>
        </w:rPr>
      </w:pPr>
      <w:r w:rsidRPr="0088022B">
        <w:rPr>
          <w:rStyle w:val="Nadruk"/>
        </w:rPr>
        <w:t>Technische vaardigheden en werkwijzen ontwikkelen</w:t>
      </w:r>
    </w:p>
    <w:p w14:paraId="5C8F4072" w14:textId="3D6632E4" w:rsidR="00124759" w:rsidRPr="00735F87" w:rsidRDefault="00124759" w:rsidP="00124759">
      <w:pPr>
        <w:rPr>
          <w:color w:val="00B050"/>
        </w:rPr>
      </w:pPr>
      <w:r w:rsidRPr="00D5665F">
        <w:t>De leerlingen ontwikkelen technisch-operationele vaardigheden. Ze zijn taakgericht in hun concretisering en denken in functie van het technisch proces</w:t>
      </w:r>
      <w:r>
        <w:t xml:space="preserve"> bij het</w:t>
      </w:r>
      <w:r w:rsidR="008250C8">
        <w:t xml:space="preserve"> voorbereiden en uitvoeren van</w:t>
      </w:r>
      <w:r>
        <w:t xml:space="preserve"> </w:t>
      </w:r>
      <w:r w:rsidR="009423CA">
        <w:t>wapeningen</w:t>
      </w:r>
      <w:r w:rsidR="0092399D">
        <w:t>, bekist</w:t>
      </w:r>
      <w:r w:rsidR="007A1F9D">
        <w:t xml:space="preserve">ingen </w:t>
      </w:r>
      <w:r w:rsidR="0092399D">
        <w:t>en betonne</w:t>
      </w:r>
      <w:r w:rsidR="007A1F9D">
        <w:t>ringen</w:t>
      </w:r>
      <w:r w:rsidR="0092399D">
        <w:t>,</w:t>
      </w:r>
      <w:r w:rsidRPr="00D5665F">
        <w:t xml:space="preserve"> de afwerkingsgraad, het eindresultaat en klanttevredenheid. </w:t>
      </w:r>
      <w:r w:rsidRPr="00D5665F">
        <w:rPr>
          <w:rFonts w:ascii="Calibri" w:eastAsia="Times New Roman" w:hAnsi="Calibri" w:cs="Calibri"/>
          <w:shd w:val="clear" w:color="auto" w:fill="FFFFFF"/>
          <w:lang w:eastAsia="nl-NL"/>
        </w:rPr>
        <w:t>Ze leren om geïnformeerd en toepassingsgericht te werken met materialen en grondstoffen.</w:t>
      </w:r>
      <w:r>
        <w:rPr>
          <w:rFonts w:ascii="Calibri" w:eastAsia="Times New Roman" w:hAnsi="Calibri" w:cs="Calibri"/>
          <w:shd w:val="clear" w:color="auto" w:fill="FFFFFF"/>
          <w:lang w:eastAsia="nl-NL"/>
        </w:rPr>
        <w:t xml:space="preserve"> </w:t>
      </w:r>
      <w:r w:rsidRPr="007361D4">
        <w:t>Ze gebruiken specifieke software</w:t>
      </w:r>
      <w:r>
        <w:t xml:space="preserve"> </w:t>
      </w:r>
      <w:r w:rsidRPr="007361D4">
        <w:t xml:space="preserve">voor </w:t>
      </w:r>
      <w:r>
        <w:t>de bouwsector</w:t>
      </w:r>
      <w:r w:rsidRPr="007361D4">
        <w:t xml:space="preserve"> bij het modelleren in 3D</w:t>
      </w:r>
      <w:r>
        <w:t xml:space="preserve"> en bij</w:t>
      </w:r>
      <w:r w:rsidRPr="007361D4">
        <w:t xml:space="preserve"> het maken van werkvoorbereidingen, materiaalstaten en kostprijsberekeningen</w:t>
      </w:r>
      <w:r w:rsidR="00AB5F7A">
        <w:t xml:space="preserve"> en maken kennis met BIM-software</w:t>
      </w:r>
      <w:r w:rsidRPr="007361D4">
        <w:t xml:space="preserve">. </w:t>
      </w:r>
      <w:r>
        <w:t>Ze leren</w:t>
      </w:r>
      <w:r w:rsidRPr="007361D4">
        <w:t xml:space="preserve"> digitale meetinstrumenten </w:t>
      </w:r>
      <w:r>
        <w:t>gebruiken</w:t>
      </w:r>
      <w:r w:rsidR="00597091">
        <w:t>, nieuwe technologieën</w:t>
      </w:r>
      <w:r w:rsidR="00CB2E55">
        <w:t xml:space="preserve"> toepassen</w:t>
      </w:r>
      <w:r w:rsidR="00597091">
        <w:t xml:space="preserve"> </w:t>
      </w:r>
      <w:r w:rsidRPr="007361D4">
        <w:t xml:space="preserve">en </w:t>
      </w:r>
      <w:r>
        <w:t>omgaan</w:t>
      </w:r>
      <w:r w:rsidRPr="007361D4">
        <w:t xml:space="preserve"> met grootheden en eenheden.</w:t>
      </w:r>
    </w:p>
    <w:p w14:paraId="7EA8334C" w14:textId="77777777" w:rsidR="00124759" w:rsidRDefault="00124759" w:rsidP="00124759">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15C4DB4E" w14:textId="09EC286D" w:rsidR="00124759" w:rsidRPr="00CB3EE4" w:rsidRDefault="00124759" w:rsidP="00124759">
      <w:r w:rsidRPr="00CB3EE4">
        <w:t xml:space="preserve">De leerlingen leren technische systemen gebruiken en processen van een </w:t>
      </w:r>
      <w:r w:rsidR="00084948">
        <w:t>ijzervlechter, bekister en</w:t>
      </w:r>
      <w:r w:rsidR="002F7C6C">
        <w:t xml:space="preserve"> </w:t>
      </w:r>
      <w:r w:rsidR="00084948">
        <w:t>betonneerder</w:t>
      </w:r>
      <w:r w:rsidRPr="00CB3EE4">
        <w:t xml:space="preserve"> </w:t>
      </w:r>
      <w:r>
        <w:t xml:space="preserve">toepassen </w:t>
      </w:r>
      <w:r w:rsidRPr="00CB3EE4">
        <w:t>bij het voorbereiden</w:t>
      </w:r>
      <w:r w:rsidR="00C45499">
        <w:t xml:space="preserve">, </w:t>
      </w:r>
      <w:r w:rsidR="00931053">
        <w:t xml:space="preserve">het </w:t>
      </w:r>
      <w:r w:rsidR="007E2A1A">
        <w:t xml:space="preserve">op maat maken en vormen van </w:t>
      </w:r>
      <w:r w:rsidR="00093257">
        <w:t>wapeningen</w:t>
      </w:r>
      <w:r w:rsidRPr="00CB3EE4">
        <w:t>, bekistingen</w:t>
      </w:r>
      <w:r w:rsidR="00825BEC">
        <w:t xml:space="preserve"> en het uitvoeren van betonneringen</w:t>
      </w:r>
      <w:r w:rsidR="00844B8C">
        <w:t xml:space="preserve"> in niet-residentiële contexten</w:t>
      </w:r>
      <w:r w:rsidR="00C7607E">
        <w:t xml:space="preserve"> of betonprojecten</w:t>
      </w:r>
      <w:r w:rsidRPr="00CB3EE4">
        <w:t>. Ze maken gebruik van nieuwe systemen en technologieën</w:t>
      </w:r>
      <w:r>
        <w:t xml:space="preserve">. </w:t>
      </w:r>
      <w:r w:rsidRPr="5D6622D0">
        <w:t xml:space="preserve">Zorg voor het milieu, veilig en ergonomisch werken en </w:t>
      </w:r>
      <w:r>
        <w:t xml:space="preserve">aandacht voor </w:t>
      </w:r>
      <w:r w:rsidRPr="5D6622D0">
        <w:t>circulaire economie vormen een rode draad doorheen de studierichting.</w:t>
      </w:r>
    </w:p>
    <w:p w14:paraId="3C1DFA01" w14:textId="77777777" w:rsidR="00124759" w:rsidRDefault="00124759" w:rsidP="00124759">
      <w:pPr>
        <w:rPr>
          <w:rStyle w:val="Nadruk"/>
        </w:rPr>
      </w:pPr>
      <w:r w:rsidRPr="0088022B">
        <w:rPr>
          <w:rStyle w:val="Nadruk"/>
        </w:rPr>
        <w:t>Interacties duiden tussen wetenschappen, techniek, engineering en wiskunde</w:t>
      </w:r>
    </w:p>
    <w:p w14:paraId="650CDAD1" w14:textId="77777777" w:rsidR="00124759" w:rsidRPr="00894E03" w:rsidRDefault="00124759" w:rsidP="00124759">
      <w:pPr>
        <w:rPr>
          <w:rStyle w:val="normaltextrun"/>
          <w:rFonts w:ascii="Calibri" w:hAnsi="Calibri" w:cs="Calibri"/>
        </w:rPr>
      </w:pPr>
      <w:r w:rsidRPr="00894E03">
        <w:rPr>
          <w:rStyle w:val="normaltextrun"/>
          <w:rFonts w:ascii="Calibri" w:hAnsi="Calibri" w:cs="Calibri"/>
        </w:rPr>
        <w:t>Projectmatig werken laat toe om interacties tussen techniek en wetenschap, tussen techniek en wiskunde</w:t>
      </w:r>
      <w:r>
        <w:rPr>
          <w:rStyle w:val="normaltextrun"/>
          <w:rFonts w:ascii="Calibri" w:hAnsi="Calibri" w:cs="Calibri"/>
        </w:rPr>
        <w:t xml:space="preserve"> en </w:t>
      </w:r>
      <w:r w:rsidRPr="00894E03">
        <w:rPr>
          <w:rStyle w:val="normaltextrun"/>
          <w:rFonts w:ascii="Calibri" w:hAnsi="Calibri" w:cs="Calibri"/>
        </w:rPr>
        <w:t>tussen techniek en de maatschappij te duiden. De leerlingen realiseren hun projecten door wetenschappelijke en wiskundige kennis toe te passen. Ze leren oplossingen voor maatschappelijke problemen zoals het duurzaam omspringen met g</w:t>
      </w:r>
      <w:r>
        <w:rPr>
          <w:rStyle w:val="normaltextrun"/>
          <w:rFonts w:ascii="Calibri" w:hAnsi="Calibri" w:cs="Calibri"/>
        </w:rPr>
        <w:t>rondstoffe</w:t>
      </w:r>
      <w:r w:rsidRPr="00894E03">
        <w:rPr>
          <w:rStyle w:val="normaltextrun"/>
          <w:rFonts w:ascii="Calibri" w:hAnsi="Calibri" w:cs="Calibri"/>
        </w:rPr>
        <w:t>n, materialen, gereedschappen, water en energie ontwerpen en duiden.</w:t>
      </w:r>
    </w:p>
    <w:p w14:paraId="28245D77" w14:textId="77777777" w:rsidR="00385689" w:rsidRDefault="006F6012" w:rsidP="006F6012">
      <w:pPr>
        <w:pStyle w:val="Kop2"/>
      </w:pPr>
      <w:bookmarkStart w:id="43" w:name="_Toc194002076"/>
      <w:r>
        <w:t>Opbouw</w:t>
      </w:r>
      <w:bookmarkEnd w:id="43"/>
    </w:p>
    <w:p w14:paraId="1339E386" w14:textId="00786ABD" w:rsidR="00B113BB" w:rsidRDefault="00B113BB" w:rsidP="00B113BB">
      <w:r w:rsidRPr="001E6C2D">
        <w:t>De leerplandoelen</w:t>
      </w:r>
      <w:r>
        <w:t xml:space="preserve"> IJzervlechter en bekister-betonneerder zetten in op productkennis, het technisch proces, het efficiënt gebruiken van systemen en </w:t>
      </w:r>
      <w:r w:rsidR="002F0F8B">
        <w:t xml:space="preserve">het inzetten van </w:t>
      </w:r>
      <w:r>
        <w:t xml:space="preserve">digitale technologieën. </w:t>
      </w:r>
    </w:p>
    <w:p w14:paraId="2EDA43F4" w14:textId="77777777" w:rsidR="00B113BB" w:rsidRDefault="00B113BB" w:rsidP="00B113BB">
      <w:r>
        <w:t>De leerplandoelen zijn als volgt geordend:</w:t>
      </w:r>
    </w:p>
    <w:p w14:paraId="066DAAEE" w14:textId="77777777" w:rsidR="00B113BB" w:rsidRDefault="00B113BB" w:rsidP="00B113BB">
      <w:pPr>
        <w:pStyle w:val="Opsomming1"/>
        <w:numPr>
          <w:ilvl w:val="0"/>
          <w:numId w:val="3"/>
        </w:numPr>
        <w:rPr>
          <w:lang w:val="nl-NL"/>
        </w:rPr>
      </w:pPr>
      <w:r>
        <w:rPr>
          <w:lang w:val="nl-NL"/>
        </w:rPr>
        <w:t>Zinrijk en geïnspireerd</w:t>
      </w:r>
    </w:p>
    <w:p w14:paraId="38432449" w14:textId="77777777" w:rsidR="00B113BB" w:rsidRDefault="00B113BB" w:rsidP="00B113BB">
      <w:pPr>
        <w:pStyle w:val="Opsomming1"/>
        <w:numPr>
          <w:ilvl w:val="0"/>
          <w:numId w:val="3"/>
        </w:numPr>
        <w:rPr>
          <w:lang w:val="nl-NL"/>
        </w:rPr>
      </w:pPr>
      <w:r>
        <w:rPr>
          <w:lang w:val="nl-NL"/>
        </w:rPr>
        <w:t>Professioneel handelen en samenwerken</w:t>
      </w:r>
    </w:p>
    <w:p w14:paraId="02D3C45D" w14:textId="77777777" w:rsidR="00B113BB" w:rsidRPr="00AA5030" w:rsidRDefault="00B113BB" w:rsidP="00B113BB">
      <w:pPr>
        <w:pStyle w:val="Opsomming1"/>
        <w:numPr>
          <w:ilvl w:val="0"/>
          <w:numId w:val="3"/>
        </w:numPr>
        <w:rPr>
          <w:lang w:val="nl-NL"/>
        </w:rPr>
      </w:pPr>
      <w:r w:rsidRPr="00AA5030">
        <w:rPr>
          <w:lang w:val="nl-NL"/>
        </w:rPr>
        <w:t>De opdracht ontleden en procesmatig voorbereiden</w:t>
      </w:r>
    </w:p>
    <w:p w14:paraId="1120CDF9" w14:textId="046E2161" w:rsidR="00B113BB" w:rsidRPr="00971ABA" w:rsidRDefault="00B113BB" w:rsidP="00B113BB">
      <w:pPr>
        <w:pStyle w:val="Opsomming2"/>
        <w:ind w:left="1117" w:hanging="360"/>
        <w:rPr>
          <w:lang w:val="nl-NL"/>
        </w:rPr>
      </w:pPr>
      <w:r w:rsidRPr="00AA5030">
        <w:rPr>
          <w:lang w:val="nl-NL"/>
        </w:rPr>
        <w:t>Materialen</w:t>
      </w:r>
      <w:r>
        <w:rPr>
          <w:lang w:val="nl-NL"/>
        </w:rPr>
        <w:t xml:space="preserve">, </w:t>
      </w:r>
      <w:r w:rsidRPr="00AA5030">
        <w:rPr>
          <w:lang w:val="nl-NL"/>
        </w:rPr>
        <w:t xml:space="preserve">producten, </w:t>
      </w:r>
      <w:r>
        <w:rPr>
          <w:lang w:val="nl-NL"/>
        </w:rPr>
        <w:t xml:space="preserve">bewerkingen, constructies </w:t>
      </w:r>
      <w:r w:rsidRPr="00971ABA">
        <w:rPr>
          <w:lang w:val="nl-NL"/>
        </w:rPr>
        <w:t>onderzoeken</w:t>
      </w:r>
      <w:r>
        <w:rPr>
          <w:lang w:val="nl-NL"/>
        </w:rPr>
        <w:t xml:space="preserve"> in functie van </w:t>
      </w:r>
      <w:r w:rsidR="00082F7E">
        <w:rPr>
          <w:lang w:val="nl-NL"/>
        </w:rPr>
        <w:t>wapeningen, bekistingen en betonneringen</w:t>
      </w:r>
    </w:p>
    <w:p w14:paraId="328A870D" w14:textId="77777777" w:rsidR="00B113BB" w:rsidRPr="00AA5030" w:rsidRDefault="00B113BB" w:rsidP="00B113BB">
      <w:pPr>
        <w:pStyle w:val="Opsomming2"/>
        <w:ind w:left="1117" w:hanging="360"/>
        <w:rPr>
          <w:lang w:val="nl-NL"/>
        </w:rPr>
      </w:pPr>
      <w:r w:rsidRPr="00AA5030">
        <w:rPr>
          <w:lang w:val="nl-NL"/>
        </w:rPr>
        <w:t>Meten en modelleren</w:t>
      </w:r>
    </w:p>
    <w:p w14:paraId="076BD40B" w14:textId="77777777" w:rsidR="00B113BB" w:rsidRDefault="00B113BB" w:rsidP="00B113BB">
      <w:pPr>
        <w:pStyle w:val="Opsomming2"/>
        <w:ind w:left="1117" w:hanging="360"/>
        <w:rPr>
          <w:lang w:val="nl-NL"/>
        </w:rPr>
      </w:pPr>
      <w:r w:rsidRPr="00AA5030">
        <w:rPr>
          <w:lang w:val="nl-NL"/>
        </w:rPr>
        <w:t>Plannen en organiseren</w:t>
      </w:r>
    </w:p>
    <w:p w14:paraId="2D28AC14" w14:textId="77777777" w:rsidR="00B113BB" w:rsidRPr="00AA5030" w:rsidRDefault="00B113BB" w:rsidP="00B113BB">
      <w:pPr>
        <w:pStyle w:val="Opsomming1"/>
        <w:numPr>
          <w:ilvl w:val="0"/>
          <w:numId w:val="3"/>
        </w:numPr>
        <w:rPr>
          <w:lang w:val="nl-NL"/>
        </w:rPr>
      </w:pPr>
      <w:r w:rsidRPr="00AA5030">
        <w:rPr>
          <w:lang w:val="nl-NL"/>
        </w:rPr>
        <w:t>De opdracht volgens voorbereiding realiseren</w:t>
      </w:r>
    </w:p>
    <w:p w14:paraId="0C5E37E3" w14:textId="77777777" w:rsidR="00B113BB" w:rsidRPr="00AA5030" w:rsidRDefault="00B113BB" w:rsidP="00B113BB">
      <w:pPr>
        <w:pStyle w:val="Opsomming2"/>
        <w:ind w:left="1117" w:hanging="360"/>
        <w:rPr>
          <w:lang w:val="nl-NL"/>
        </w:rPr>
      </w:pPr>
      <w:r w:rsidRPr="00AA5030">
        <w:rPr>
          <w:lang w:val="nl-NL"/>
        </w:rPr>
        <w:t>Preventie en milieu</w:t>
      </w:r>
    </w:p>
    <w:p w14:paraId="1592B0EC" w14:textId="77777777" w:rsidR="00B113BB" w:rsidRDefault="00B113BB" w:rsidP="00B113BB">
      <w:pPr>
        <w:pStyle w:val="Opsomming2"/>
        <w:ind w:left="1117" w:hanging="360"/>
        <w:rPr>
          <w:lang w:val="nl-NL"/>
        </w:rPr>
      </w:pPr>
      <w:r>
        <w:rPr>
          <w:lang w:val="nl-NL"/>
        </w:rPr>
        <w:t xml:space="preserve">Machines, </w:t>
      </w:r>
      <w:r w:rsidRPr="00AA5030">
        <w:rPr>
          <w:lang w:val="nl-NL"/>
        </w:rPr>
        <w:t>toestellen</w:t>
      </w:r>
      <w:r>
        <w:rPr>
          <w:lang w:val="nl-NL"/>
        </w:rPr>
        <w:t>, g</w:t>
      </w:r>
      <w:r w:rsidRPr="00AA5030">
        <w:rPr>
          <w:lang w:val="nl-NL"/>
        </w:rPr>
        <w:t>ereedschappen</w:t>
      </w:r>
      <w:r>
        <w:rPr>
          <w:lang w:val="nl-NL"/>
        </w:rPr>
        <w:t xml:space="preserve"> en</w:t>
      </w:r>
      <w:r w:rsidRPr="00AA5030">
        <w:rPr>
          <w:lang w:val="nl-NL"/>
        </w:rPr>
        <w:t xml:space="preserve"> materialen </w:t>
      </w:r>
      <w:r>
        <w:rPr>
          <w:lang w:val="nl-NL"/>
        </w:rPr>
        <w:t xml:space="preserve">gebruiken, </w:t>
      </w:r>
      <w:r w:rsidRPr="00AA5030">
        <w:rPr>
          <w:lang w:val="nl-NL"/>
        </w:rPr>
        <w:t>beheren en onderhouden</w:t>
      </w:r>
    </w:p>
    <w:p w14:paraId="14B450F3" w14:textId="1575FC87" w:rsidR="009A0F89" w:rsidRDefault="009A0F89" w:rsidP="00B113BB">
      <w:pPr>
        <w:pStyle w:val="Opsomming2"/>
        <w:ind w:left="1117" w:hanging="360"/>
        <w:rPr>
          <w:lang w:val="nl-NL"/>
        </w:rPr>
      </w:pPr>
      <w:r>
        <w:rPr>
          <w:lang w:val="nl-NL"/>
        </w:rPr>
        <w:t>Funderingen realiseren</w:t>
      </w:r>
    </w:p>
    <w:p w14:paraId="06F85790" w14:textId="04E4ED73" w:rsidR="009A0F89" w:rsidRDefault="009A0F89" w:rsidP="00B113BB">
      <w:pPr>
        <w:pStyle w:val="Opsomming2"/>
        <w:ind w:left="1117" w:hanging="360"/>
        <w:rPr>
          <w:lang w:val="nl-NL"/>
        </w:rPr>
      </w:pPr>
      <w:r>
        <w:rPr>
          <w:lang w:val="nl-NL"/>
        </w:rPr>
        <w:t>Isoleringen realiseren</w:t>
      </w:r>
    </w:p>
    <w:p w14:paraId="3799FCB7" w14:textId="30AD6494" w:rsidR="00B113BB" w:rsidRDefault="00AD55AF" w:rsidP="00B113BB">
      <w:pPr>
        <w:pStyle w:val="Opsomming2"/>
        <w:ind w:left="1117" w:hanging="360"/>
        <w:rPr>
          <w:lang w:val="nl-NL"/>
        </w:rPr>
      </w:pPr>
      <w:r>
        <w:rPr>
          <w:lang w:val="nl-NL"/>
        </w:rPr>
        <w:t xml:space="preserve">Wapeningen </w:t>
      </w:r>
      <w:r w:rsidR="006B7C35">
        <w:rPr>
          <w:lang w:val="nl-NL"/>
        </w:rPr>
        <w:t>realiseren</w:t>
      </w:r>
    </w:p>
    <w:p w14:paraId="4B3839D9" w14:textId="36036333" w:rsidR="00AD55AF" w:rsidRDefault="00AD55AF" w:rsidP="00B113BB">
      <w:pPr>
        <w:pStyle w:val="Opsomming2"/>
        <w:ind w:left="1117" w:hanging="360"/>
        <w:rPr>
          <w:lang w:val="nl-NL"/>
        </w:rPr>
      </w:pPr>
      <w:r>
        <w:rPr>
          <w:lang w:val="nl-NL"/>
        </w:rPr>
        <w:t xml:space="preserve">Bekistingen </w:t>
      </w:r>
      <w:r w:rsidR="006B7C35">
        <w:rPr>
          <w:lang w:val="nl-NL"/>
        </w:rPr>
        <w:t>realiseren</w:t>
      </w:r>
    </w:p>
    <w:p w14:paraId="23C8746D" w14:textId="49E5312F" w:rsidR="00AD55AF" w:rsidRDefault="00AD55AF" w:rsidP="00B113BB">
      <w:pPr>
        <w:pStyle w:val="Opsomming2"/>
        <w:ind w:left="1117" w:hanging="360"/>
        <w:rPr>
          <w:lang w:val="nl-NL"/>
        </w:rPr>
      </w:pPr>
      <w:r>
        <w:rPr>
          <w:lang w:val="nl-NL"/>
        </w:rPr>
        <w:t xml:space="preserve">Betonneringen </w:t>
      </w:r>
      <w:r w:rsidR="006B7C35">
        <w:rPr>
          <w:lang w:val="nl-NL"/>
        </w:rPr>
        <w:t>realiseren</w:t>
      </w:r>
    </w:p>
    <w:p w14:paraId="4D6D8CD5" w14:textId="77777777" w:rsidR="00B113BB" w:rsidRDefault="00B113BB" w:rsidP="00B113BB">
      <w:pPr>
        <w:pStyle w:val="Opsomming1"/>
        <w:numPr>
          <w:ilvl w:val="0"/>
          <w:numId w:val="3"/>
        </w:numPr>
        <w:rPr>
          <w:lang w:val="nl-NL"/>
        </w:rPr>
      </w:pPr>
      <w:r w:rsidRPr="00AA5030">
        <w:rPr>
          <w:lang w:val="nl-NL"/>
        </w:rPr>
        <w:t>Kwaliteitscontrole en zelfevaluatie</w:t>
      </w:r>
    </w:p>
    <w:p w14:paraId="502AE081" w14:textId="77777777" w:rsidR="00385689" w:rsidRDefault="00B2025C" w:rsidP="006F6012">
      <w:pPr>
        <w:pStyle w:val="Kop2"/>
      </w:pPr>
      <w:bookmarkStart w:id="44" w:name="_Toc194002077"/>
      <w:r>
        <w:t>Beginsituatie</w:t>
      </w:r>
      <w:bookmarkEnd w:id="44"/>
    </w:p>
    <w:p w14:paraId="68963141" w14:textId="77777777" w:rsidR="00E36DA3" w:rsidRPr="00CB7BEF" w:rsidRDefault="00E36DA3" w:rsidP="00E36DA3">
      <w:r w:rsidRPr="00CB7BEF">
        <w:t xml:space="preserve">Vanuit de </w:t>
      </w:r>
      <w:r>
        <w:t xml:space="preserve">logische vooropleiding Ruwbouw </w:t>
      </w:r>
      <w:r w:rsidRPr="00CB7BEF">
        <w:t xml:space="preserve">zijn de volgende leerplanitems </w:t>
      </w:r>
      <w:r>
        <w:t xml:space="preserve">in de derde graad </w:t>
      </w:r>
      <w:r w:rsidRPr="00CB7BEF">
        <w:t xml:space="preserve">al verworven in functie van </w:t>
      </w:r>
      <w:r>
        <w:t>ruwbouwwerkzaamheden</w:t>
      </w:r>
      <w:r w:rsidRPr="00CB7BEF">
        <w:t>:</w:t>
      </w:r>
    </w:p>
    <w:p w14:paraId="64EC7E4D" w14:textId="77777777" w:rsidR="00E36DA3" w:rsidRPr="00CB7BEF" w:rsidRDefault="00E36DA3" w:rsidP="00BF6D10">
      <w:pPr>
        <w:pStyle w:val="Lijstalinea"/>
        <w:numPr>
          <w:ilvl w:val="0"/>
          <w:numId w:val="25"/>
        </w:numPr>
        <w:spacing w:after="120"/>
        <w:ind w:left="284" w:hanging="284"/>
      </w:pPr>
      <w:r>
        <w:t>m</w:t>
      </w:r>
      <w:r w:rsidRPr="00CB7BEF">
        <w:t>odelleren in 3D</w:t>
      </w:r>
      <w:r>
        <w:t>;</w:t>
      </w:r>
    </w:p>
    <w:p w14:paraId="5FB63B32" w14:textId="77777777" w:rsidR="00E36DA3" w:rsidRDefault="00E36DA3" w:rsidP="00BF6D10">
      <w:pPr>
        <w:pStyle w:val="Lijstalinea"/>
        <w:numPr>
          <w:ilvl w:val="0"/>
          <w:numId w:val="25"/>
        </w:numPr>
        <w:spacing w:after="120"/>
        <w:ind w:left="284" w:hanging="284"/>
      </w:pPr>
      <w:r>
        <w:t>p</w:t>
      </w:r>
      <w:r w:rsidRPr="00CB7BEF">
        <w:t xml:space="preserve">lannen en organiseren </w:t>
      </w:r>
      <w:r>
        <w:t>van bouwknopen en projecten;</w:t>
      </w:r>
    </w:p>
    <w:p w14:paraId="6D09C43A" w14:textId="77777777" w:rsidR="00E36DA3" w:rsidRDefault="00E36DA3" w:rsidP="00BF6D10">
      <w:pPr>
        <w:pStyle w:val="Lijstalinea"/>
        <w:numPr>
          <w:ilvl w:val="0"/>
          <w:numId w:val="25"/>
        </w:numPr>
        <w:spacing w:after="120"/>
        <w:ind w:left="284" w:hanging="284"/>
      </w:pPr>
      <w:r>
        <w:t>onderzoeken van bouwknopen voor BEN- en passiefprojecten;</w:t>
      </w:r>
    </w:p>
    <w:p w14:paraId="2AB9E7D2" w14:textId="77777777" w:rsidR="00E36DA3" w:rsidRDefault="00E36DA3" w:rsidP="00BF6D10">
      <w:pPr>
        <w:pStyle w:val="Lijstalinea"/>
        <w:numPr>
          <w:ilvl w:val="0"/>
          <w:numId w:val="25"/>
        </w:numPr>
        <w:spacing w:after="120"/>
        <w:ind w:left="284" w:hanging="284"/>
      </w:pPr>
      <w:r>
        <w:t>het realiseren van huisriolering;</w:t>
      </w:r>
    </w:p>
    <w:p w14:paraId="38FF3BC8" w14:textId="2DE432EB" w:rsidR="00E36DA3" w:rsidRDefault="00E36DA3" w:rsidP="00BF6D10">
      <w:pPr>
        <w:pStyle w:val="Lijstalinea"/>
        <w:numPr>
          <w:ilvl w:val="0"/>
          <w:numId w:val="25"/>
        </w:numPr>
        <w:spacing w:after="120"/>
        <w:ind w:left="284" w:hanging="284"/>
      </w:pPr>
      <w:r>
        <w:t>het realiseren van bouwknopen</w:t>
      </w:r>
      <w:r w:rsidR="00855608">
        <w:t>;</w:t>
      </w:r>
    </w:p>
    <w:p w14:paraId="1248B3EC" w14:textId="4B7D6548" w:rsidR="00026AB9" w:rsidRPr="00CB7BEF" w:rsidRDefault="00437673" w:rsidP="00BF6D10">
      <w:pPr>
        <w:pStyle w:val="Lijstalinea"/>
        <w:numPr>
          <w:ilvl w:val="0"/>
          <w:numId w:val="25"/>
        </w:numPr>
        <w:spacing w:after="120"/>
        <w:ind w:left="284" w:hanging="284"/>
      </w:pPr>
      <w:r>
        <w:t>h</w:t>
      </w:r>
      <w:r w:rsidR="00026AB9">
        <w:t>et realiseren van wapeningen, bekistingen en betonneringen in residentiële context</w:t>
      </w:r>
      <w:r w:rsidR="00855608">
        <w:t>en.</w:t>
      </w:r>
    </w:p>
    <w:p w14:paraId="32A52EFD" w14:textId="77777777" w:rsidR="00E36DA3" w:rsidRDefault="00E36DA3" w:rsidP="00E36DA3">
      <w:r w:rsidRPr="00CB7BEF">
        <w:t>Voor leerlingen uit andere vooropleidingen geldt dat die inhouden extra aandacht vergen.</w:t>
      </w:r>
    </w:p>
    <w:p w14:paraId="56E1B715" w14:textId="77777777" w:rsidR="000773B5" w:rsidRDefault="006F6012" w:rsidP="000773B5">
      <w:pPr>
        <w:pStyle w:val="Kop2"/>
      </w:pPr>
      <w:bookmarkStart w:id="45" w:name="_Toc194002078"/>
      <w:r>
        <w:t>Aandachtspunten</w:t>
      </w:r>
      <w:bookmarkEnd w:id="45"/>
    </w:p>
    <w:p w14:paraId="28AEB221" w14:textId="77777777" w:rsidR="00A643B6" w:rsidRPr="001E5B8B" w:rsidRDefault="00A643B6" w:rsidP="00A643B6">
      <w:pPr>
        <w:rPr>
          <w:rFonts w:eastAsia="Calibri" w:cstheme="minorHAnsi"/>
          <w:b/>
          <w:bCs/>
          <w:color w:val="595959"/>
        </w:rPr>
      </w:pPr>
      <w:bookmarkStart w:id="46" w:name="_Toc149836998"/>
      <w:bookmarkStart w:id="47" w:name="_Toc156468905"/>
      <w:r w:rsidRPr="001E5B8B">
        <w:rPr>
          <w:rFonts w:eastAsia="Calibri" w:cstheme="minorHAnsi"/>
          <w:b/>
          <w:bCs/>
          <w:color w:val="595959"/>
        </w:rPr>
        <w:t>Specialisatie</w:t>
      </w:r>
    </w:p>
    <w:p w14:paraId="50F46771" w14:textId="26538F04" w:rsidR="00A643B6" w:rsidRPr="00901F69" w:rsidRDefault="00A643B6" w:rsidP="00901F69">
      <w:r w:rsidRPr="00901F69">
        <w:t xml:space="preserve">Dit leerplan stelt leerlingen in staat zich te specialiseren </w:t>
      </w:r>
      <w:r w:rsidR="00691656" w:rsidRPr="00901F69">
        <w:t>als ijzervlechter, bekister en betonneerder</w:t>
      </w:r>
      <w:r w:rsidR="00A842E6" w:rsidRPr="00901F69">
        <w:t>.</w:t>
      </w:r>
      <w:r w:rsidRPr="00901F69">
        <w:t xml:space="preserve"> D</w:t>
      </w:r>
      <w:r w:rsidR="00BC306C">
        <w:t>a</w:t>
      </w:r>
      <w:r w:rsidRPr="00901F69">
        <w:t xml:space="preserve">t omvat </w:t>
      </w:r>
      <w:r w:rsidRPr="00901F69">
        <w:rPr>
          <w:rStyle w:val="normaltextrun"/>
          <w:rFonts w:cstheme="minorHAnsi"/>
        </w:rPr>
        <w:t xml:space="preserve">het </w:t>
      </w:r>
      <w:r w:rsidR="00A403C2" w:rsidRPr="00901F69">
        <w:rPr>
          <w:rStyle w:val="normaltextrun"/>
          <w:rFonts w:cstheme="minorHAnsi"/>
        </w:rPr>
        <w:t xml:space="preserve">realiseren van </w:t>
      </w:r>
      <w:r w:rsidR="005D70E7" w:rsidRPr="00901F69">
        <w:t xml:space="preserve">wapeningen en ijzervlechtwerk, </w:t>
      </w:r>
      <w:r w:rsidR="007D5A1F" w:rsidRPr="00901F69">
        <w:t xml:space="preserve">het samenstellen en plaatsen van </w:t>
      </w:r>
      <w:r w:rsidR="005D70E7" w:rsidRPr="00901F69">
        <w:t>traditionele en systeembekistingen</w:t>
      </w:r>
      <w:r w:rsidR="003B3E8D">
        <w:t xml:space="preserve"> met inbegrip van </w:t>
      </w:r>
      <w:r w:rsidR="005D70E7" w:rsidRPr="00901F69">
        <w:t>het stutten en schoren en het uitvoeren van betonneringen</w:t>
      </w:r>
      <w:r w:rsidR="00787AB1">
        <w:t xml:space="preserve">. </w:t>
      </w:r>
      <w:r w:rsidR="00417807">
        <w:t xml:space="preserve">Verder maken ze kennis met </w:t>
      </w:r>
      <w:r w:rsidR="00096CBC" w:rsidRPr="00901F69">
        <w:t xml:space="preserve">geprefabriceerde </w:t>
      </w:r>
      <w:r w:rsidRPr="00901F69">
        <w:t>bouwelementen, constructies en uitvoeringstechnieken</w:t>
      </w:r>
      <w:r w:rsidR="007D5A1F" w:rsidRPr="00901F69">
        <w:t xml:space="preserve"> in niet-</w:t>
      </w:r>
      <w:r w:rsidR="00A360E7" w:rsidRPr="00901F69">
        <w:t>residentiële context</w:t>
      </w:r>
      <w:r w:rsidRPr="00901F69">
        <w:t>.</w:t>
      </w:r>
    </w:p>
    <w:p w14:paraId="4B313085" w14:textId="77777777" w:rsidR="00A643B6" w:rsidRPr="001E5B8B" w:rsidRDefault="00A643B6" w:rsidP="00A643B6">
      <w:pPr>
        <w:rPr>
          <w:rFonts w:eastAsia="Calibri" w:cstheme="minorHAnsi"/>
          <w:b/>
          <w:bCs/>
          <w:color w:val="595959"/>
        </w:rPr>
      </w:pPr>
      <w:r w:rsidRPr="001E5B8B">
        <w:rPr>
          <w:rFonts w:eastAsia="Calibri" w:cstheme="minorHAnsi"/>
          <w:b/>
          <w:bCs/>
          <w:color w:val="595959"/>
        </w:rPr>
        <w:t>Het leerplan als één geheel</w:t>
      </w:r>
    </w:p>
    <w:p w14:paraId="391F2952" w14:textId="77777777" w:rsidR="00A643B6" w:rsidRPr="001E5B8B" w:rsidRDefault="00A643B6" w:rsidP="00A643B6">
      <w:pPr>
        <w:rPr>
          <w:rFonts w:eastAsia="Calibri" w:cstheme="minorHAnsi"/>
          <w:color w:val="595959"/>
        </w:rPr>
      </w:pPr>
      <w:r w:rsidRPr="001E5B8B">
        <w:rPr>
          <w:rFonts w:eastAsia="Calibri" w:cstheme="minorHAnsi"/>
          <w:color w:val="595959"/>
        </w:rPr>
        <w:t xml:space="preserve">Om dit leerplan kwaliteitsvol te realiseren is het belangrijk om het verwerven van kennis en vaardigheden in de lespraktijk, zowel op school als op de werkplek, </w:t>
      </w:r>
      <w:r w:rsidRPr="00697285">
        <w:rPr>
          <w:rFonts w:eastAsia="Calibri" w:cstheme="minorHAnsi"/>
          <w:color w:val="595959"/>
        </w:rPr>
        <w:t xml:space="preserve">goed </w:t>
      </w:r>
      <w:r w:rsidRPr="001E5B8B">
        <w:rPr>
          <w:rFonts w:eastAsia="Calibri" w:cstheme="minorHAnsi"/>
          <w:color w:val="595959"/>
        </w:rPr>
        <w:t>op elkaar af te stemmen. D</w:t>
      </w:r>
      <w:r w:rsidRPr="00697285">
        <w:rPr>
          <w:rFonts w:eastAsia="Calibri" w:cstheme="minorHAnsi"/>
          <w:color w:val="595959"/>
        </w:rPr>
        <w:t>eze</w:t>
      </w:r>
      <w:r w:rsidRPr="001E5B8B">
        <w:rPr>
          <w:rFonts w:eastAsia="Calibri" w:cstheme="minorHAnsi"/>
          <w:color w:val="595959"/>
        </w:rPr>
        <w:t xml:space="preserve"> afstemming is ook van belang </w:t>
      </w:r>
      <w:r w:rsidRPr="00697285">
        <w:rPr>
          <w:rFonts w:eastAsia="Calibri" w:cstheme="minorHAnsi"/>
          <w:color w:val="595959"/>
        </w:rPr>
        <w:t>voor het succesvol</w:t>
      </w:r>
      <w:r w:rsidRPr="001E5B8B">
        <w:rPr>
          <w:rFonts w:eastAsia="Calibri" w:cstheme="minorHAnsi"/>
          <w:color w:val="595959"/>
        </w:rPr>
        <w:t xml:space="preserve"> realiseren </w:t>
      </w:r>
      <w:r w:rsidRPr="000C72CD">
        <w:rPr>
          <w:rFonts w:eastAsia="Calibri" w:cstheme="minorHAnsi"/>
          <w:color w:val="595959"/>
        </w:rPr>
        <w:t>van projecten. Het</w:t>
      </w:r>
      <w:r w:rsidRPr="001E5B8B">
        <w:rPr>
          <w:rFonts w:eastAsia="Calibri" w:cstheme="minorHAnsi"/>
          <w:color w:val="595959"/>
        </w:rPr>
        <w:t xml:space="preserve"> is belangrijk om het leerplan als één geheel te beschouwen waarbij verschillende leerplandoelen </w:t>
      </w:r>
      <w:r w:rsidRPr="00697285">
        <w:rPr>
          <w:rFonts w:eastAsia="Calibri" w:cstheme="minorHAnsi"/>
          <w:color w:val="595959"/>
        </w:rPr>
        <w:t>onlosmakelijk met</w:t>
      </w:r>
      <w:r w:rsidRPr="001E5B8B">
        <w:rPr>
          <w:rFonts w:eastAsia="Calibri" w:cstheme="minorHAnsi"/>
          <w:color w:val="595959"/>
        </w:rPr>
        <w:t xml:space="preserve"> elkaar </w:t>
      </w:r>
      <w:r w:rsidRPr="00697285">
        <w:rPr>
          <w:rFonts w:eastAsia="Calibri" w:cstheme="minorHAnsi"/>
          <w:color w:val="595959"/>
        </w:rPr>
        <w:t>verbonden zijn</w:t>
      </w:r>
      <w:r w:rsidRPr="001E5B8B">
        <w:rPr>
          <w:rFonts w:eastAsia="Calibri" w:cstheme="minorHAnsi"/>
          <w:color w:val="595959"/>
        </w:rPr>
        <w:t xml:space="preserve">. De ordening in dit leerplan leidt </w:t>
      </w:r>
      <w:r w:rsidRPr="00697285">
        <w:rPr>
          <w:rFonts w:eastAsia="Calibri" w:cstheme="minorHAnsi"/>
          <w:color w:val="595959"/>
        </w:rPr>
        <w:t xml:space="preserve">dan ook </w:t>
      </w:r>
      <w:r w:rsidRPr="001E5B8B">
        <w:rPr>
          <w:rFonts w:eastAsia="Calibri" w:cstheme="minorHAnsi"/>
          <w:color w:val="595959"/>
        </w:rPr>
        <w:t xml:space="preserve">niet tot een strakke opdeling in afzonderlijke delen. Het is cruciaal om </w:t>
      </w:r>
      <w:r w:rsidRPr="00697285">
        <w:rPr>
          <w:rFonts w:eastAsia="Calibri" w:cstheme="minorHAnsi"/>
          <w:color w:val="595959"/>
        </w:rPr>
        <w:t>voortdurend</w:t>
      </w:r>
      <w:r w:rsidRPr="001E5B8B">
        <w:rPr>
          <w:rFonts w:eastAsia="Calibri" w:cstheme="minorHAnsi"/>
          <w:color w:val="595959"/>
        </w:rPr>
        <w:t xml:space="preserve"> de verbinding te maken met de activiteiten en de projecten op de werkplek. Om het technisch proces correct te begrijpen en efficiënt toe te passen zijn een g</w:t>
      </w:r>
      <w:r w:rsidRPr="00697285">
        <w:rPr>
          <w:rFonts w:eastAsia="Calibri" w:cstheme="minorHAnsi"/>
          <w:color w:val="595959"/>
        </w:rPr>
        <w:t xml:space="preserve">rondige </w:t>
      </w:r>
      <w:r w:rsidRPr="001E5B8B">
        <w:rPr>
          <w:rFonts w:eastAsia="Calibri" w:cstheme="minorHAnsi"/>
          <w:color w:val="595959"/>
        </w:rPr>
        <w:t xml:space="preserve">ontleding van de opdracht en </w:t>
      </w:r>
      <w:r w:rsidRPr="00697285">
        <w:rPr>
          <w:rFonts w:eastAsia="Calibri" w:cstheme="minorHAnsi"/>
          <w:color w:val="595959"/>
        </w:rPr>
        <w:t>zorgvuldige</w:t>
      </w:r>
      <w:r w:rsidRPr="001E5B8B">
        <w:rPr>
          <w:rFonts w:eastAsia="Calibri" w:cstheme="minorHAnsi"/>
          <w:color w:val="595959"/>
        </w:rPr>
        <w:t xml:space="preserve"> voorbereiding noodzakelijk </w:t>
      </w:r>
      <w:r w:rsidRPr="00697285">
        <w:rPr>
          <w:rFonts w:eastAsia="Calibri" w:cstheme="minorHAnsi"/>
          <w:color w:val="595959"/>
        </w:rPr>
        <w:t>voordat men overgaat tot de uitvoering</w:t>
      </w:r>
      <w:r w:rsidRPr="001E5B8B">
        <w:rPr>
          <w:rFonts w:eastAsia="Calibri" w:cstheme="minorHAnsi"/>
          <w:color w:val="595959"/>
        </w:rPr>
        <w:t>. Overleg en een planmatige aanpak, gelijkgericht werken en evalueren zijn daarbij noodzakelijk.</w:t>
      </w:r>
    </w:p>
    <w:p w14:paraId="7B8101CE" w14:textId="11F26A35" w:rsidR="00A643B6" w:rsidRPr="00880B02" w:rsidRDefault="00A643B6" w:rsidP="00880B02">
      <w:r w:rsidRPr="00880B02">
        <w:t xml:space="preserve">De opleiding </w:t>
      </w:r>
      <w:r w:rsidR="00046DE3" w:rsidRPr="00880B02">
        <w:t>IJzervlechter en bekister-betonneerder</w:t>
      </w:r>
      <w:r w:rsidRPr="00880B02">
        <w:t xml:space="preserve"> richt zich op </w:t>
      </w:r>
      <w:r w:rsidR="0017513F" w:rsidRPr="00880B02">
        <w:t xml:space="preserve">het realiseren van wapeningen en ijzervlechtwerk, </w:t>
      </w:r>
      <w:r w:rsidR="00AF36E4" w:rsidRPr="00880B02">
        <w:t>bekistingen en betonneringen</w:t>
      </w:r>
      <w:r w:rsidRPr="00880B02">
        <w:t xml:space="preserve">. Voor leerlingen uit de studierichting Ruwbouw biedt deze opleiding de mogelijkheid om verder te bouwen op de verworven competenties en kennis uit de derde graad. Dit leerplan maakt gedifferentieerd werken mogelijk, afgestemd op het eigen kunnen en de graad van zelfstandigheid van de leerlingen. Om de succesbeleving bij de leerlingen te verhogen en de opleiding tot </w:t>
      </w:r>
      <w:r w:rsidR="00046DE3" w:rsidRPr="00880B02">
        <w:t>IJzervlechter en bekister-betonneerder</w:t>
      </w:r>
      <w:r w:rsidRPr="00880B02">
        <w:t xml:space="preserve"> te ondersteunen, is het belangrijk dat leerlingen oefenen via zowel individuele als gezamenlijke projecten. De aanwezigheid van een oefenruimte om </w:t>
      </w:r>
      <w:r w:rsidR="00880B02" w:rsidRPr="00880B02">
        <w:t xml:space="preserve">wapeningen en bekistingen </w:t>
      </w:r>
      <w:r w:rsidRPr="00880B02">
        <w:t>te realiseren, is daarbij noodzakelijk.</w:t>
      </w:r>
    </w:p>
    <w:p w14:paraId="0FB8C1C2" w14:textId="77777777" w:rsidR="0083655E" w:rsidRPr="003036F2" w:rsidRDefault="0083655E" w:rsidP="0083655E">
      <w:pPr>
        <w:rPr>
          <w:b/>
          <w:bCs/>
        </w:rPr>
      </w:pPr>
      <w:r w:rsidRPr="003036F2">
        <w:rPr>
          <w:b/>
          <w:bCs/>
        </w:rPr>
        <w:t>Context</w:t>
      </w:r>
    </w:p>
    <w:p w14:paraId="3DEDE87F" w14:textId="31DBF069" w:rsidR="0083655E" w:rsidRPr="00615857" w:rsidRDefault="0083655E" w:rsidP="0083655E">
      <w:pPr>
        <w:rPr>
          <w:shd w:val="clear" w:color="auto" w:fill="FFFFFF"/>
          <w:lang w:val="nl-NL"/>
        </w:rPr>
      </w:pPr>
      <w:r w:rsidRPr="00033988">
        <w:rPr>
          <w:rStyle w:val="normaltextrun"/>
          <w:rFonts w:ascii="Calibri" w:hAnsi="Calibri" w:cs="Calibri"/>
          <w:shd w:val="clear" w:color="auto" w:fill="FFFFFF"/>
          <w:lang w:val="nl-NL"/>
        </w:rPr>
        <w:t xml:space="preserve">Gezien de verschillende contexten binnen de studierichting </w:t>
      </w:r>
      <w:r w:rsidR="005C7CEA">
        <w:rPr>
          <w:rStyle w:val="normaltextrun"/>
          <w:rFonts w:ascii="Calibri" w:hAnsi="Calibri" w:cs="Calibri"/>
          <w:shd w:val="clear" w:color="auto" w:fill="FFFFFF"/>
          <w:lang w:val="nl-NL"/>
        </w:rPr>
        <w:t>IJzervlechter en bekister-betonneerder</w:t>
      </w:r>
      <w:r w:rsidRPr="00033988">
        <w:rPr>
          <w:rStyle w:val="normaltextrun"/>
          <w:rFonts w:ascii="Calibri" w:hAnsi="Calibri" w:cs="Calibri"/>
          <w:shd w:val="clear" w:color="auto" w:fill="FFFFFF"/>
          <w:lang w:val="nl-NL"/>
        </w:rPr>
        <w:t xml:space="preserve"> dient de leerling zijn opleidingstraject te vervullen binnen deze verschillende contexten: </w:t>
      </w:r>
      <w:r w:rsidR="00BB754B">
        <w:rPr>
          <w:rStyle w:val="normaltextrun"/>
          <w:rFonts w:ascii="Calibri" w:hAnsi="Calibri" w:cs="Calibri"/>
          <w:shd w:val="clear" w:color="auto" w:fill="FFFFFF"/>
          <w:lang w:val="nl-NL"/>
        </w:rPr>
        <w:t>het construeren van wapeningen, het uitvoeren van bekisting</w:t>
      </w:r>
      <w:r w:rsidR="00337158">
        <w:rPr>
          <w:rStyle w:val="normaltextrun"/>
          <w:rFonts w:ascii="Calibri" w:hAnsi="Calibri" w:cs="Calibri"/>
          <w:shd w:val="clear" w:color="auto" w:fill="FFFFFF"/>
          <w:lang w:val="nl-NL"/>
        </w:rPr>
        <w:t xml:space="preserve">en </w:t>
      </w:r>
      <w:r w:rsidR="00BB754B">
        <w:rPr>
          <w:rStyle w:val="normaltextrun"/>
          <w:rFonts w:ascii="Calibri" w:hAnsi="Calibri" w:cs="Calibri"/>
          <w:shd w:val="clear" w:color="auto" w:fill="FFFFFF"/>
          <w:lang w:val="nl-NL"/>
        </w:rPr>
        <w:t>en betonneri</w:t>
      </w:r>
      <w:r w:rsidR="004B7A2A">
        <w:rPr>
          <w:rStyle w:val="normaltextrun"/>
          <w:rFonts w:ascii="Calibri" w:hAnsi="Calibri" w:cs="Calibri"/>
          <w:shd w:val="clear" w:color="auto" w:fill="FFFFFF"/>
          <w:lang w:val="nl-NL"/>
        </w:rPr>
        <w:t xml:space="preserve">ngen </w:t>
      </w:r>
      <w:r w:rsidR="00BB754B">
        <w:rPr>
          <w:rStyle w:val="normaltextrun"/>
          <w:rFonts w:ascii="Calibri" w:hAnsi="Calibri" w:cs="Calibri"/>
          <w:shd w:val="clear" w:color="auto" w:fill="FFFFFF"/>
          <w:lang w:val="nl-NL"/>
        </w:rPr>
        <w:t>in niet-residenti</w:t>
      </w:r>
      <w:r w:rsidR="00C513E9">
        <w:rPr>
          <w:rStyle w:val="normaltextrun"/>
          <w:rFonts w:ascii="Calibri" w:hAnsi="Calibri" w:cs="Calibri"/>
          <w:shd w:val="clear" w:color="auto" w:fill="FFFFFF"/>
          <w:lang w:val="nl-NL"/>
        </w:rPr>
        <w:t>ële context of betonproject</w:t>
      </w:r>
      <w:r w:rsidRPr="003036F2">
        <w:rPr>
          <w:rStyle w:val="normaltextrun"/>
          <w:rFonts w:ascii="Calibri" w:hAnsi="Calibri" w:cs="Calibri"/>
          <w:shd w:val="clear" w:color="auto" w:fill="FFFFFF"/>
          <w:lang w:val="nl-NL"/>
        </w:rPr>
        <w:t>.</w:t>
      </w:r>
    </w:p>
    <w:p w14:paraId="1F2F45EE" w14:textId="104D48E6" w:rsidR="00A643B6" w:rsidRPr="009A2A11" w:rsidRDefault="00A643B6" w:rsidP="00A643B6">
      <w:pPr>
        <w:rPr>
          <w:b/>
          <w:bCs/>
        </w:rPr>
      </w:pPr>
      <w:r w:rsidRPr="009A2A11">
        <w:rPr>
          <w:b/>
          <w:bCs/>
        </w:rPr>
        <w:t>Veiligheid</w:t>
      </w:r>
    </w:p>
    <w:p w14:paraId="739A8C4E" w14:textId="5DC11A04" w:rsidR="00A643B6" w:rsidRPr="001019E7" w:rsidRDefault="00A643B6" w:rsidP="00A643B6">
      <w:bookmarkStart w:id="48" w:name="_Hlk146142266"/>
      <w:r w:rsidRPr="001019E7">
        <w:t>Het is belangrijk om er de leerlingen op te attenderen</w:t>
      </w:r>
      <w:bookmarkEnd w:id="48"/>
      <w:r w:rsidRPr="001019E7">
        <w:t xml:space="preserve"> dat de werkplek van een </w:t>
      </w:r>
      <w:r w:rsidR="00046DE3">
        <w:t>ijzervlechter en bekister-betonneerder</w:t>
      </w:r>
      <w:r w:rsidRPr="001019E7">
        <w:t xml:space="preserve">, </w:t>
      </w:r>
      <w:r w:rsidR="00D52CAF">
        <w:t>buiten een bedrijfshal</w:t>
      </w:r>
      <w:r w:rsidR="002770C2">
        <w:t xml:space="preserve">, </w:t>
      </w:r>
      <w:r w:rsidRPr="001019E7">
        <w:t>een tijdelijk karakter heeft waardoor er regelmatig onvoldoende aandacht wordt besteed aan het toepassen van alle veiligheidsmaatregelen en -voorzieningen. Het is noodzakelijk om regelmatig de afspraken op te frissen of een toolboxmeeting te organiseren over bepaalde veiligheidsthema’s.</w:t>
      </w:r>
    </w:p>
    <w:p w14:paraId="0B058C2B" w14:textId="77777777" w:rsidR="00A643B6" w:rsidRPr="00FC7E80" w:rsidRDefault="00A643B6" w:rsidP="00A643B6">
      <w:r w:rsidRPr="00FC7E80">
        <w:t xml:space="preserve">Aansluitend is het belangrijk om weten dat bewerkingen met machines pas kunnen na de nodige opleiding, kennis van de veiligheidsinstructies en het inoefenen. Het gebruiken van persoonlijke en collectieve beschermingsmiddelen, het handelen volgens de veiligheidsvoorschriften, veiligheidsinstructiekaarten, werkinstructiekaarten en gebruiksinstructies zijn een </w:t>
      </w:r>
      <w:r>
        <w:t>continu</w:t>
      </w:r>
      <w:r w:rsidRPr="00FC7E80">
        <w:t xml:space="preserve"> aandachtspunt.</w:t>
      </w:r>
    </w:p>
    <w:p w14:paraId="6EDEFC99" w14:textId="07451B27" w:rsidR="00A643B6" w:rsidRDefault="00A643B6" w:rsidP="00A643B6">
      <w:r>
        <w:t xml:space="preserve">Om efficiënt, ergonomisch en veilig te werken maakt een </w:t>
      </w:r>
      <w:r w:rsidR="007E1661">
        <w:t>ij</w:t>
      </w:r>
      <w:r w:rsidR="00046DE3">
        <w:t>zervlechter en bekister-betonneerder</w:t>
      </w:r>
      <w:r>
        <w:t xml:space="preserve"> gebruik van hoogwerkers. Het gebruik van mobiele arbeidsmiddelen vraagt een adequate opleiding. Vooraleer de leerlingen </w:t>
      </w:r>
      <w:proofErr w:type="gramStart"/>
      <w:r>
        <w:t>stage lopen</w:t>
      </w:r>
      <w:proofErr w:type="gramEnd"/>
      <w:r>
        <w:t xml:space="preserve"> of op de werkplek leren is het aangeraden om de nodige opleiding te voorzien.</w:t>
      </w:r>
    </w:p>
    <w:p w14:paraId="7B8D7583" w14:textId="6B2F9FCC" w:rsidR="00A643B6" w:rsidRDefault="00A643B6" w:rsidP="00A643B6">
      <w:r w:rsidRPr="00A94078">
        <w:t xml:space="preserve">Bij </w:t>
      </w:r>
      <w:r w:rsidR="006A1293">
        <w:t>restaur</w:t>
      </w:r>
      <w:r w:rsidR="001A658B">
        <w:t>atie</w:t>
      </w:r>
      <w:r w:rsidR="00C20686">
        <w:t xml:space="preserve">- en </w:t>
      </w:r>
      <w:r w:rsidR="006722BD" w:rsidRPr="00A94078">
        <w:t>reno</w:t>
      </w:r>
      <w:r w:rsidR="006A1293">
        <w:t>v</w:t>
      </w:r>
      <w:r w:rsidR="00B2541E">
        <w:t>at</w:t>
      </w:r>
      <w:r w:rsidR="000B02FB">
        <w:t>i</w:t>
      </w:r>
      <w:r w:rsidR="00B2541E">
        <w:t>e</w:t>
      </w:r>
      <w:r w:rsidR="00C20686">
        <w:t>werken</w:t>
      </w:r>
      <w:r w:rsidR="006A1293">
        <w:t xml:space="preserve"> </w:t>
      </w:r>
      <w:r w:rsidR="00DE395A" w:rsidRPr="00A94078">
        <w:t>en uitbreiding van infrastructuur</w:t>
      </w:r>
      <w:r w:rsidRPr="00A94078">
        <w:t xml:space="preserve"> </w:t>
      </w:r>
      <w:r w:rsidR="005B3885" w:rsidRPr="00A94078">
        <w:t>kunnen zich situaties voordoen waarbij asbest werd verwerkt. H</w:t>
      </w:r>
      <w:r w:rsidRPr="00A94078">
        <w:t xml:space="preserve">et </w:t>
      </w:r>
      <w:r w:rsidR="005B3885" w:rsidRPr="00A94078">
        <w:t xml:space="preserve">is </w:t>
      </w:r>
      <w:r w:rsidR="00CC2A26">
        <w:t>waardevol</w:t>
      </w:r>
      <w:r w:rsidRPr="00A94078">
        <w:t xml:space="preserve"> om in te zetten op een opleiding asbestherkenning. Werkzaamheden </w:t>
      </w:r>
      <w:r w:rsidR="00CC06E8">
        <w:t>om asbest te</w:t>
      </w:r>
      <w:r w:rsidRPr="00A94078">
        <w:t xml:space="preserve"> verwijderen worden niet</w:t>
      </w:r>
      <w:r>
        <w:t xml:space="preserve"> door leerlingen uitgevoerd.</w:t>
      </w:r>
    </w:p>
    <w:p w14:paraId="7CE20D36" w14:textId="77777777" w:rsidR="00A643B6" w:rsidRPr="009A2A11" w:rsidRDefault="00A643B6" w:rsidP="00A643B6">
      <w:pPr>
        <w:rPr>
          <w:b/>
          <w:bCs/>
        </w:rPr>
      </w:pPr>
      <w:r w:rsidRPr="009A2A11">
        <w:rPr>
          <w:b/>
          <w:bCs/>
        </w:rPr>
        <w:t>Werkplekleren</w:t>
      </w:r>
    </w:p>
    <w:p w14:paraId="0721BCBE" w14:textId="77777777" w:rsidR="00A643B6" w:rsidRDefault="00A643B6" w:rsidP="00A643B6">
      <w:r w:rsidRPr="00FC0AD7">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34527CB2" w14:textId="77777777" w:rsidR="00A643B6" w:rsidRPr="009A2A11" w:rsidRDefault="00A643B6" w:rsidP="00A643B6">
      <w:pPr>
        <w:rPr>
          <w:b/>
          <w:bCs/>
        </w:rPr>
      </w:pPr>
      <w:r w:rsidRPr="009A2A11">
        <w:rPr>
          <w:b/>
          <w:bCs/>
        </w:rPr>
        <w:t>Complementaire leerplannen</w:t>
      </w:r>
    </w:p>
    <w:p w14:paraId="5B8690EE" w14:textId="77777777" w:rsidR="00A643B6" w:rsidRPr="00A77C88" w:rsidRDefault="00A643B6" w:rsidP="00A643B6">
      <w:r w:rsidRPr="00EB197F">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07864677" w14:textId="77777777" w:rsidR="00A77C88" w:rsidRDefault="00A77C88" w:rsidP="00A77C88">
      <w:pPr>
        <w:pStyle w:val="Kop2"/>
      </w:pPr>
      <w:bookmarkStart w:id="49" w:name="_Toc194002079"/>
      <w:r>
        <w:t>Leerplanpagina</w:t>
      </w:r>
      <w:bookmarkEnd w:id="46"/>
      <w:bookmarkEnd w:id="47"/>
      <w:bookmarkEnd w:id="49"/>
    </w:p>
    <w:p w14:paraId="454A023F" w14:textId="04F137D4" w:rsidR="00A77C88" w:rsidRPr="00A77C88" w:rsidRDefault="00A77C88" w:rsidP="00A77C88">
      <w:r>
        <w:rPr>
          <w:noProof/>
        </w:rPr>
        <w:drawing>
          <wp:anchor distT="0" distB="0" distL="114300" distR="114300" simplePos="0" relativeHeight="251658245" behindDoc="0" locked="0" layoutInCell="1" allowOverlap="1" wp14:anchorId="0994EBA9" wp14:editId="61CE75CA">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r w:rsidRPr="00A021BC">
          <w:rPr>
            <w:rStyle w:val="Hyperlink"/>
          </w:rPr>
          <w:t>leerplanpagina</w:t>
        </w:r>
      </w:hyperlink>
      <w:r>
        <w:t>.</w:t>
      </w:r>
    </w:p>
    <w:p w14:paraId="4344FB82" w14:textId="77777777" w:rsidR="003C20F3" w:rsidRDefault="008E5D4D" w:rsidP="00E42F24">
      <w:pPr>
        <w:pStyle w:val="Kop1"/>
      </w:pPr>
      <w:bookmarkStart w:id="50" w:name="_Toc194002080"/>
      <w:r w:rsidRPr="00731063">
        <w:t>Leerplandoelen</w:t>
      </w:r>
      <w:bookmarkEnd w:id="50"/>
    </w:p>
    <w:p w14:paraId="46E2FA97" w14:textId="77777777" w:rsidR="004E68D2" w:rsidRDefault="004E68D2" w:rsidP="004E68D2">
      <w:pPr>
        <w:pStyle w:val="Kop2"/>
      </w:pPr>
      <w:bookmarkStart w:id="51" w:name="_Toc169906682"/>
      <w:bookmarkStart w:id="52" w:name="_Toc175611017"/>
      <w:bookmarkStart w:id="53" w:name="_Toc185453649"/>
      <w:bookmarkStart w:id="54" w:name="_Toc194002081"/>
      <w:bookmarkStart w:id="55" w:name="_Toc169906681"/>
      <w:r w:rsidRPr="005B3A07">
        <w:t>Zinrijk</w:t>
      </w:r>
      <w:r>
        <w:t xml:space="preserve"> en geïnspireerd</w:t>
      </w:r>
      <w:bookmarkEnd w:id="51"/>
      <w:bookmarkEnd w:id="52"/>
      <w:bookmarkEnd w:id="53"/>
      <w:bookmarkEnd w:id="54"/>
      <w:r>
        <w:t xml:space="preserve"> </w:t>
      </w:r>
    </w:p>
    <w:p w14:paraId="0CB43F10" w14:textId="77777777" w:rsidR="004E68D2" w:rsidRDefault="004E68D2" w:rsidP="002540DE">
      <w:pPr>
        <w:pStyle w:val="DoelExtra"/>
      </w:pPr>
      <w:r w:rsidRPr="004434D0">
        <w:t xml:space="preserve">De </w:t>
      </w:r>
      <w:r w:rsidRPr="00291C44">
        <w:t>leerlingen</w:t>
      </w:r>
      <w:r w:rsidRPr="004434D0">
        <w:t xml:space="preserve"> reflecteren over ethische keuzes.</w:t>
      </w:r>
    </w:p>
    <w:p w14:paraId="79E3F1DF" w14:textId="77777777" w:rsidR="004E68D2" w:rsidRPr="005242E7" w:rsidRDefault="004E68D2" w:rsidP="00BF6D10">
      <w:pPr>
        <w:pStyle w:val="Wenk"/>
        <w:numPr>
          <w:ilvl w:val="0"/>
          <w:numId w:val="10"/>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38C2E688" w14:textId="77777777" w:rsidR="004E68D2" w:rsidRPr="005242E7" w:rsidRDefault="004E68D2" w:rsidP="00BF6D10">
      <w:pPr>
        <w:pStyle w:val="Wenk"/>
        <w:numPr>
          <w:ilvl w:val="0"/>
          <w:numId w:val="10"/>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2812C640" w14:textId="77777777" w:rsidR="004E68D2" w:rsidRPr="005242E7" w:rsidRDefault="004E68D2" w:rsidP="004E68D2">
      <w:pPr>
        <w:pStyle w:val="Wenkops1"/>
        <w:ind w:left="2693" w:hanging="360"/>
      </w:pPr>
      <w:r w:rsidRPr="005242E7">
        <w:t>hoe verhoud je je tegenover de diversiteit in de samenleving?</w:t>
      </w:r>
    </w:p>
    <w:p w14:paraId="734C4CBB" w14:textId="77777777" w:rsidR="004E68D2" w:rsidRPr="006849EB" w:rsidRDefault="004E68D2" w:rsidP="004E68D2">
      <w:pPr>
        <w:pStyle w:val="Wenkops1"/>
        <w:ind w:left="2693" w:hanging="360"/>
      </w:pPr>
      <w:r w:rsidRPr="006849EB">
        <w:t>hoe reageer je op situaties van discriminatie of xenofobie?</w:t>
      </w:r>
    </w:p>
    <w:p w14:paraId="512886B6" w14:textId="4BEA1D93" w:rsidR="004E68D2" w:rsidRPr="006849EB" w:rsidRDefault="004E68D2" w:rsidP="004E68D2">
      <w:pPr>
        <w:pStyle w:val="Wenkops1"/>
        <w:ind w:left="2693" w:hanging="360"/>
      </w:pPr>
      <w:r w:rsidRPr="006849EB">
        <w:t>hoe reageer je wanneer iets fout loopt door een fout d</w:t>
      </w:r>
      <w:r w:rsidR="00FB7113">
        <w:t>ie</w:t>
      </w:r>
      <w:r w:rsidRPr="006849EB">
        <w:t xml:space="preserve"> je gemaakt hebt, bijvoorbeeld het ontstaan van onveilige situaties, kostprijs d</w:t>
      </w:r>
      <w:r w:rsidR="00037C01">
        <w:t>ie</w:t>
      </w:r>
      <w:r w:rsidRPr="006849EB">
        <w:t xml:space="preserve"> oploopt, schade bij de klant, ontevredenheid bij werkgever, collega of klant?</w:t>
      </w:r>
    </w:p>
    <w:p w14:paraId="1AC4D9CC" w14:textId="77777777" w:rsidR="004E68D2" w:rsidRDefault="004E68D2" w:rsidP="004E68D2">
      <w:pPr>
        <w:pStyle w:val="Wenkops1"/>
        <w:ind w:left="2693" w:hanging="360"/>
      </w:pPr>
      <w:r w:rsidRPr="006849EB">
        <w:t>hoe reageer je als persoonlijke en collectieve veiligheidsmaatregelen en beschermingsmiddelen niet worden nageleefd of gebruikt?</w:t>
      </w:r>
    </w:p>
    <w:p w14:paraId="0CE42D3F" w14:textId="77777777" w:rsidR="004E68D2" w:rsidRPr="000B0499" w:rsidRDefault="004E68D2" w:rsidP="00BF6D10">
      <w:pPr>
        <w:pStyle w:val="Wenk"/>
        <w:numPr>
          <w:ilvl w:val="0"/>
          <w:numId w:val="10"/>
        </w:numPr>
        <w:rPr>
          <w:rFonts w:ascii="Calibri" w:hAnsi="Calibri" w:cs="Calibri"/>
          <w:lang w:val="nl-NL"/>
        </w:rPr>
      </w:pPr>
      <w:r w:rsidRPr="000B0499">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28A87DF7" w14:textId="77777777" w:rsidR="004E68D2" w:rsidRPr="006849EB" w:rsidRDefault="004E68D2" w:rsidP="00BF6D10">
      <w:pPr>
        <w:pStyle w:val="Wenk"/>
        <w:numPr>
          <w:ilvl w:val="0"/>
          <w:numId w:val="10"/>
        </w:numPr>
        <w:rPr>
          <w:rFonts w:ascii="Calibri" w:hAnsi="Calibri" w:cs="Calibri"/>
          <w:lang w:val="nl-NL"/>
        </w:rPr>
      </w:pPr>
      <w:r w:rsidRPr="006849EB">
        <w:rPr>
          <w:rFonts w:ascii="Calibri" w:hAnsi="Calibri" w:cs="Calibri"/>
          <w:lang w:val="nl-NL"/>
        </w:rPr>
        <w:t>Je kan het met de leerlingen hebben over hoe zich te gedragen op het werk met:</w:t>
      </w:r>
    </w:p>
    <w:p w14:paraId="62F5296C" w14:textId="77777777" w:rsidR="004E68D2" w:rsidRPr="006849EB" w:rsidRDefault="004E68D2" w:rsidP="004E68D2">
      <w:pPr>
        <w:pStyle w:val="Wenkops1"/>
        <w:ind w:left="2693" w:hanging="360"/>
        <w:rPr>
          <w:lang w:val="nl-NL"/>
        </w:rPr>
      </w:pPr>
      <w:r w:rsidRPr="006849EB">
        <w:rPr>
          <w:lang w:val="nl-NL"/>
        </w:rPr>
        <w:t xml:space="preserve">aandacht voor materialen, gereedschappen, toestellen, machines, persoonlijke en collectieve bescherming. </w:t>
      </w:r>
    </w:p>
    <w:p w14:paraId="7242F304" w14:textId="77777777" w:rsidR="004E68D2" w:rsidRPr="006849EB" w:rsidRDefault="004E68D2" w:rsidP="004E68D2">
      <w:pPr>
        <w:pStyle w:val="Wenkops1"/>
        <w:ind w:left="2693" w:hanging="360"/>
        <w:rPr>
          <w:lang w:val="nl-NL"/>
        </w:rPr>
      </w:pPr>
      <w:r w:rsidRPr="006849EB">
        <w:rPr>
          <w:lang w:val="nl-NL"/>
        </w:rPr>
        <w:t xml:space="preserve">aandacht voor het handelen vanuit het goede en het beste voorhebben voor het bedrijf, collega’s en tevredenheid van klanten. </w:t>
      </w:r>
    </w:p>
    <w:p w14:paraId="0D71D80B" w14:textId="77777777" w:rsidR="004E68D2" w:rsidRPr="006849EB" w:rsidRDefault="004E68D2" w:rsidP="004E68D2">
      <w:pPr>
        <w:pStyle w:val="Wenkops1"/>
        <w:ind w:left="2693" w:hanging="360"/>
        <w:rPr>
          <w:lang w:val="nl-NL"/>
        </w:rPr>
      </w:pPr>
      <w:r w:rsidRPr="006849EB">
        <w:rPr>
          <w:lang w:val="nl-NL"/>
        </w:rPr>
        <w:t>aandacht voor het voorkomen van fraude, oplichting, diefstal, vernieling en sabotage.</w:t>
      </w:r>
    </w:p>
    <w:p w14:paraId="6379CD93" w14:textId="77777777" w:rsidR="004E68D2" w:rsidRPr="005242E7" w:rsidRDefault="004E68D2" w:rsidP="00BF6D10">
      <w:pPr>
        <w:pStyle w:val="Wenk"/>
        <w:numPr>
          <w:ilvl w:val="0"/>
          <w:numId w:val="10"/>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52D0675A" w14:textId="77777777" w:rsidR="004E68D2" w:rsidRPr="005242E7" w:rsidRDefault="004E68D2" w:rsidP="00BF6D10">
      <w:pPr>
        <w:pStyle w:val="Wenk"/>
        <w:numPr>
          <w:ilvl w:val="0"/>
          <w:numId w:val="10"/>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2019D791" w14:textId="77777777" w:rsidR="004E68D2" w:rsidRDefault="004E68D2" w:rsidP="004E68D2">
      <w:pPr>
        <w:pStyle w:val="DoelExtra"/>
      </w:pPr>
      <w:r w:rsidRPr="002B1F14">
        <w:t>De leerlingen dialogeren open en constructief over levensbeschouwing, inspiratie of zingeving.</w:t>
      </w:r>
    </w:p>
    <w:p w14:paraId="1A6F906C" w14:textId="5FD8116C" w:rsidR="004E68D2" w:rsidRPr="009C0FA3" w:rsidRDefault="004E68D2" w:rsidP="004E68D2">
      <w:pPr>
        <w:pStyle w:val="WenkDuiding"/>
      </w:pPr>
      <w:r w:rsidRPr="009C0FA3">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w:t>
      </w:r>
      <w:r w:rsidR="000221DF">
        <w:t>d</w:t>
      </w:r>
      <w:r w:rsidRPr="009C0FA3">
        <w:t xml:space="preserve"> en activiteiten worden gepland.</w:t>
      </w:r>
    </w:p>
    <w:p w14:paraId="4504424C" w14:textId="77777777" w:rsidR="004E68D2" w:rsidRPr="00EA4805" w:rsidRDefault="004E68D2" w:rsidP="004E68D2">
      <w:pPr>
        <w:pStyle w:val="WenkDuiding"/>
      </w:pPr>
      <w:r w:rsidRPr="00EA4805">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F7026E3" w14:textId="77777777" w:rsidR="004E68D2" w:rsidRPr="00EA4805" w:rsidRDefault="004E68D2" w:rsidP="004E68D2">
      <w:pPr>
        <w:pStyle w:val="WenkDuiding"/>
      </w:pPr>
      <w:r w:rsidRPr="00EA480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C90C508" w14:textId="77777777" w:rsidR="004E68D2" w:rsidRPr="00EA4805" w:rsidRDefault="004E68D2" w:rsidP="00BF6D10">
      <w:pPr>
        <w:pStyle w:val="Wenk"/>
        <w:numPr>
          <w:ilvl w:val="0"/>
          <w:numId w:val="10"/>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78E39354" w14:textId="77777777" w:rsidR="004E68D2" w:rsidRPr="00EA4805" w:rsidRDefault="004E68D2" w:rsidP="00BF6D10">
      <w:pPr>
        <w:pStyle w:val="Wenk"/>
        <w:numPr>
          <w:ilvl w:val="0"/>
          <w:numId w:val="10"/>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4D97EC09" w14:textId="77777777" w:rsidR="004E68D2" w:rsidRPr="00EA4805" w:rsidRDefault="004E68D2" w:rsidP="004E68D2">
      <w:pPr>
        <w:pStyle w:val="Wenkops1"/>
        <w:ind w:left="2693" w:hanging="360"/>
      </w:pPr>
      <w:r w:rsidRPr="00EA4805">
        <w:t>wat inspireert je om voor dit beroep of voor deze opleiding te kiezen?</w:t>
      </w:r>
    </w:p>
    <w:p w14:paraId="5846EC1C" w14:textId="77777777" w:rsidR="004E68D2" w:rsidRPr="00EA4805" w:rsidRDefault="004E68D2" w:rsidP="004E68D2">
      <w:pPr>
        <w:pStyle w:val="Wenkops1"/>
        <w:ind w:left="2693" w:hanging="360"/>
      </w:pPr>
      <w:r w:rsidRPr="00EA4805">
        <w:t>wat versta je onder levenskwaliteit en waar ligt voor jou de balans tussen levenskwaliteit en werk?</w:t>
      </w:r>
    </w:p>
    <w:p w14:paraId="33DCDC05" w14:textId="77777777" w:rsidR="004E68D2" w:rsidRPr="00EA4805" w:rsidRDefault="004E68D2" w:rsidP="004E68D2">
      <w:pPr>
        <w:pStyle w:val="Wenkops1"/>
        <w:ind w:left="2693" w:hanging="360"/>
      </w:pPr>
      <w:r w:rsidRPr="00EA4805">
        <w:t>wat geeft jou energie?</w:t>
      </w:r>
    </w:p>
    <w:p w14:paraId="3AF16A3B" w14:textId="77777777" w:rsidR="004E68D2" w:rsidRPr="00EA4805" w:rsidRDefault="004E68D2" w:rsidP="004E68D2">
      <w:pPr>
        <w:pStyle w:val="Wenkops1"/>
        <w:ind w:left="2693" w:hanging="360"/>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5A853F09" w14:textId="1E30D098" w:rsidR="004E68D2" w:rsidRPr="00EA4805" w:rsidRDefault="004E68D2" w:rsidP="00BF6D10">
      <w:pPr>
        <w:pStyle w:val="Wenk"/>
        <w:numPr>
          <w:ilvl w:val="0"/>
          <w:numId w:val="10"/>
        </w:numPr>
        <w:rPr>
          <w:rFonts w:ascii="Calibri" w:hAnsi="Calibri" w:cs="Calibri"/>
        </w:rPr>
      </w:pPr>
      <w:r w:rsidRPr="00EA4805">
        <w:rPr>
          <w:rFonts w:ascii="Calibri" w:hAnsi="Calibri" w:cs="Calibri"/>
        </w:rPr>
        <w:t>In functie van het omgaan met diversiteit op de werkvloer kan je leerlingen</w:t>
      </w:r>
      <w:r w:rsidR="00675491">
        <w:rPr>
          <w:rFonts w:ascii="Calibri" w:hAnsi="Calibri" w:cs="Calibri"/>
        </w:rPr>
        <w:t xml:space="preserve"> </w:t>
      </w:r>
      <w:r w:rsidRPr="00EA4805">
        <w:rPr>
          <w:rFonts w:ascii="Calibri" w:hAnsi="Calibri" w:cs="Calibri"/>
        </w:rPr>
        <w:t xml:space="preserve">constructief kritisch laten reflecteren over eigen en andere levensbeschouwingen: </w:t>
      </w:r>
    </w:p>
    <w:p w14:paraId="44D021CC" w14:textId="77777777" w:rsidR="004E68D2" w:rsidRPr="00EA4805" w:rsidRDefault="004E68D2" w:rsidP="004E68D2">
      <w:pPr>
        <w:pStyle w:val="Wenkops1"/>
        <w:ind w:left="2693" w:hanging="360"/>
      </w:pPr>
      <w:r w:rsidRPr="00EA4805">
        <w:t>wat betekent het dragen van levensbeschouwelijke tekens voor jou?</w:t>
      </w:r>
    </w:p>
    <w:p w14:paraId="7FAD6DAA" w14:textId="77777777" w:rsidR="004E68D2" w:rsidRPr="00EA4805" w:rsidRDefault="004E68D2" w:rsidP="004E68D2">
      <w:pPr>
        <w:pStyle w:val="Wenkops1"/>
        <w:ind w:left="2693" w:hanging="360"/>
      </w:pPr>
      <w:r w:rsidRPr="00EA4805">
        <w:t>hou je rekening met collega’s die vasten en waarom zou je dit doen?</w:t>
      </w:r>
    </w:p>
    <w:p w14:paraId="3B551BCD" w14:textId="77777777" w:rsidR="004E68D2" w:rsidRPr="00EA4805" w:rsidRDefault="004E68D2" w:rsidP="004E68D2">
      <w:pPr>
        <w:pStyle w:val="Wenkops1"/>
        <w:ind w:left="2693" w:hanging="360"/>
      </w:pPr>
      <w:r w:rsidRPr="00EA4805">
        <w:t>welke culturele gewoonten herken je bij jezelf en bij collega’s? Bv. respect voor ouders, de rol van vrouwen en mannen in het huishouden, religieuze rituelen of feestdagen …</w:t>
      </w:r>
    </w:p>
    <w:p w14:paraId="4B1869DA" w14:textId="77777777" w:rsidR="004E68D2" w:rsidRPr="00DA5DC6" w:rsidRDefault="004E68D2" w:rsidP="00BF6D10">
      <w:pPr>
        <w:pStyle w:val="Wenk"/>
        <w:numPr>
          <w:ilvl w:val="0"/>
          <w:numId w:val="10"/>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02A1BCFF" w14:textId="77777777" w:rsidR="004E68D2" w:rsidRPr="00117B9F" w:rsidRDefault="004E68D2" w:rsidP="00BF6D10">
      <w:pPr>
        <w:pStyle w:val="Wenk"/>
        <w:numPr>
          <w:ilvl w:val="0"/>
          <w:numId w:val="10"/>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11DC2C3A" w14:textId="77777777" w:rsidR="004E68D2" w:rsidRPr="00EA4805" w:rsidRDefault="004E68D2" w:rsidP="004E68D2">
      <w:pPr>
        <w:pStyle w:val="Wenkops1"/>
        <w:ind w:left="2693" w:hanging="360"/>
      </w:pPr>
      <w:r w:rsidRPr="00EA4805">
        <w:t>waar haal je de kracht om staande te blijven in stressvolle situaties?</w:t>
      </w:r>
    </w:p>
    <w:p w14:paraId="46995948" w14:textId="77777777" w:rsidR="004E68D2" w:rsidRPr="00EA4805" w:rsidRDefault="004E68D2" w:rsidP="004E68D2">
      <w:pPr>
        <w:pStyle w:val="Wenkops1"/>
        <w:ind w:left="2693" w:hanging="360"/>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0402F015" w14:textId="77777777" w:rsidR="004E68D2" w:rsidRPr="00EA4805" w:rsidRDefault="004E68D2" w:rsidP="004E68D2">
      <w:pPr>
        <w:pStyle w:val="Wenkops1"/>
        <w:ind w:left="2693" w:hanging="360"/>
      </w:pPr>
      <w:r w:rsidRPr="00EA4805">
        <w:t>hoe ga je met collega’s of medeleerlingen in dialoog over moeilijke thema’s zoals een ouder die ziek is, ouders die scheiden, een overlijden</w:t>
      </w:r>
      <w:r>
        <w:t xml:space="preserve"> …?</w:t>
      </w:r>
    </w:p>
    <w:p w14:paraId="7FC10FB2" w14:textId="77777777" w:rsidR="004E68D2" w:rsidRDefault="004E68D2" w:rsidP="004E68D2">
      <w:pPr>
        <w:pStyle w:val="Kop2"/>
      </w:pPr>
      <w:bookmarkStart w:id="56" w:name="_Toc185453650"/>
      <w:bookmarkStart w:id="57" w:name="_Toc194002082"/>
      <w:bookmarkEnd w:id="55"/>
      <w:r>
        <w:t>Professioneel handelen en samenwerken</w:t>
      </w:r>
      <w:bookmarkEnd w:id="56"/>
      <w:bookmarkEnd w:id="57"/>
    </w:p>
    <w:p w14:paraId="2C84171A" w14:textId="77777777" w:rsidR="004E68D2" w:rsidRDefault="004E68D2" w:rsidP="000A39C8">
      <w:pPr>
        <w:pStyle w:val="Concordantie"/>
      </w:pPr>
      <w:bookmarkStart w:id="58" w:name="_Hlk190297682"/>
      <w:r w:rsidRPr="000A39C8">
        <w:t>Doelen</w:t>
      </w:r>
      <w:r w:rsidRPr="005B4304">
        <w:t xml:space="preserve"> die leiden naar BK</w:t>
      </w:r>
    </w:p>
    <w:p w14:paraId="62770899" w14:textId="77777777" w:rsidR="004E68D2" w:rsidRDefault="004E68D2" w:rsidP="004B1FCB">
      <w:pPr>
        <w:pStyle w:val="MDSMDBK"/>
      </w:pPr>
      <w:r>
        <w:t>BK 1</w:t>
      </w:r>
      <w:r>
        <w:tab/>
        <w:t>De leerlingen werken in teamverband (organisatiecultuur, communicatie, procedures). (LPD 3)</w:t>
      </w:r>
    </w:p>
    <w:p w14:paraId="0B91D2B7" w14:textId="77777777" w:rsidR="004E68D2" w:rsidRPr="000773B5" w:rsidRDefault="004E68D2" w:rsidP="004B1FCB">
      <w:pPr>
        <w:pStyle w:val="MDSMDBK"/>
      </w:pPr>
      <w:r w:rsidRPr="004B1FCB">
        <w:t>Onderliggende</w:t>
      </w:r>
      <w:r w:rsidRPr="000773B5">
        <w:t xml:space="preserve"> kennis</w:t>
      </w:r>
      <w:r>
        <w:t xml:space="preserve"> bij doelen die leiden naar BK</w:t>
      </w:r>
    </w:p>
    <w:p w14:paraId="744D76FE" w14:textId="0B97321F" w:rsidR="004E68D2" w:rsidRPr="00637497" w:rsidRDefault="009E262D" w:rsidP="004B1FCB">
      <w:pPr>
        <w:pStyle w:val="OnderliggendekennisBK"/>
        <w:rPr>
          <w:lang w:val="en-AU"/>
        </w:rPr>
      </w:pPr>
      <w:r>
        <w:t>c</w:t>
      </w:r>
      <w:r w:rsidR="004E68D2">
        <w:t>.</w:t>
      </w:r>
      <w:r w:rsidR="004E68D2">
        <w:tab/>
      </w:r>
      <w:r w:rsidR="004E68D2">
        <w:tab/>
      </w:r>
      <w:r w:rsidR="004E68D2" w:rsidRPr="00637497">
        <w:rPr>
          <w:lang w:val="en-AU"/>
        </w:rPr>
        <w:t xml:space="preserve">Building </w:t>
      </w:r>
      <w:r w:rsidR="004E68D2" w:rsidRPr="00BE2AE4">
        <w:rPr>
          <w:lang w:val="en-AU"/>
        </w:rPr>
        <w:t>Information</w:t>
      </w:r>
      <w:r w:rsidR="004E68D2" w:rsidRPr="00637497">
        <w:rPr>
          <w:lang w:val="en-AU"/>
        </w:rPr>
        <w:t xml:space="preserve"> </w:t>
      </w:r>
      <w:proofErr w:type="spellStart"/>
      <w:r w:rsidR="004E68D2" w:rsidRPr="00637497">
        <w:rPr>
          <w:lang w:val="en-AU"/>
        </w:rPr>
        <w:t>Modeling</w:t>
      </w:r>
      <w:proofErr w:type="spellEnd"/>
      <w:r w:rsidR="004E68D2" w:rsidRPr="00637497">
        <w:rPr>
          <w:lang w:val="en-AU"/>
        </w:rPr>
        <w:t xml:space="preserve"> (BIM) (LPD 3</w:t>
      </w:r>
      <w:r w:rsidR="004E68D2">
        <w:rPr>
          <w:lang w:val="en-AU"/>
        </w:rPr>
        <w:t>)</w:t>
      </w:r>
    </w:p>
    <w:bookmarkEnd w:id="58"/>
    <w:p w14:paraId="5ADAD72C" w14:textId="77777777" w:rsidR="004E68D2" w:rsidRDefault="004E68D2" w:rsidP="00874D65">
      <w:pPr>
        <w:pStyle w:val="Doel"/>
      </w:pPr>
      <w:r w:rsidRPr="004A4C87">
        <w:t>De leerlingen werken in teamverband (organisatiecultuur, communicatie, procedures).</w:t>
      </w:r>
    </w:p>
    <w:p w14:paraId="187D9837" w14:textId="47D49FF2" w:rsidR="004E68D2" w:rsidRPr="006948D6" w:rsidRDefault="004E68D2" w:rsidP="00BF6D10">
      <w:pPr>
        <w:pStyle w:val="Afbakeningalleen"/>
        <w:numPr>
          <w:ilvl w:val="0"/>
          <w:numId w:val="23"/>
        </w:numPr>
        <w:ind w:left="1418" w:hanging="482"/>
        <w:rPr>
          <w:lang w:val="en-AU"/>
        </w:rPr>
      </w:pPr>
      <w:r w:rsidRPr="006948D6">
        <w:rPr>
          <w:lang w:val="en-AU"/>
        </w:rPr>
        <w:t xml:space="preserve">Building Information </w:t>
      </w:r>
      <w:proofErr w:type="spellStart"/>
      <w:r w:rsidRPr="006948D6">
        <w:rPr>
          <w:lang w:val="en-AU"/>
        </w:rPr>
        <w:t>Modeling</w:t>
      </w:r>
      <w:proofErr w:type="spellEnd"/>
      <w:r w:rsidRPr="006948D6">
        <w:rPr>
          <w:lang w:val="en-AU"/>
        </w:rPr>
        <w:t xml:space="preserve"> (BIM)</w:t>
      </w:r>
    </w:p>
    <w:p w14:paraId="254538AB" w14:textId="653B56FE" w:rsidR="004E68D2" w:rsidRDefault="004E68D2" w:rsidP="00BF6D10">
      <w:pPr>
        <w:pStyle w:val="Wenk"/>
        <w:numPr>
          <w:ilvl w:val="0"/>
          <w:numId w:val="10"/>
        </w:numPr>
      </w:pPr>
      <w:r w:rsidRPr="0037193F">
        <w:t>Je</w:t>
      </w:r>
      <w:r>
        <w:t xml:space="preserve"> kan aandacht besteden aan de organisatie en afspraken in bedrijven en ze vergelijken met de werking op school of het eigen competentiecentrum.</w:t>
      </w:r>
      <w:r w:rsidR="00675491">
        <w:t xml:space="preserve"> </w:t>
      </w:r>
      <w:r>
        <w:t>Meerdere leerplandoelen maken het mogelijk om de organisatiecultuur van een bedrijf te leren kennen en maken duidelijk dat de communicatie tussen arbeiders, werkgever, (onder-)aannemers, architect, monumentenzorg,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6B9BC4EC" w14:textId="77777777" w:rsidR="004E68D2" w:rsidRDefault="004E68D2" w:rsidP="00BF6D10">
      <w:pPr>
        <w:pStyle w:val="Wenk"/>
        <w:numPr>
          <w:ilvl w:val="0"/>
          <w:numId w:val="10"/>
        </w:numPr>
      </w:pPr>
      <w:r>
        <w:t>Je kan verwijzen naar BIM waarbij alle actoren betrokken bij een bouwproject van ontwerp tot oplevering continu in contact staan met elkaar. Daarbij zijn een vlotte communicatie en het correct opvolgen van procedures belangrijk.</w:t>
      </w:r>
    </w:p>
    <w:p w14:paraId="6043E7A1" w14:textId="77777777" w:rsidR="008565D5" w:rsidRDefault="008565D5" w:rsidP="008565D5">
      <w:pPr>
        <w:pStyle w:val="Kop2"/>
        <w:rPr>
          <w:lang w:eastAsia="nl-BE"/>
        </w:rPr>
      </w:pPr>
      <w:bookmarkStart w:id="59" w:name="_Toc185453651"/>
      <w:bookmarkStart w:id="60" w:name="_Toc194002083"/>
      <w:r>
        <w:rPr>
          <w:lang w:eastAsia="nl-BE"/>
        </w:rPr>
        <w:t>De opdracht ontleden en procesmatig voorbereiden</w:t>
      </w:r>
      <w:bookmarkEnd w:id="59"/>
      <w:bookmarkEnd w:id="60"/>
    </w:p>
    <w:p w14:paraId="1D2B6F31" w14:textId="36E7A479" w:rsidR="002B3BDF" w:rsidRDefault="002B3BDF" w:rsidP="002B3BDF">
      <w:pPr>
        <w:pStyle w:val="Kop3"/>
        <w:rPr>
          <w:lang w:eastAsia="nl-BE"/>
        </w:rPr>
      </w:pPr>
      <w:bookmarkStart w:id="61" w:name="_Toc185453653"/>
      <w:bookmarkStart w:id="62" w:name="_Toc194002084"/>
      <w:r>
        <w:rPr>
          <w:lang w:eastAsia="nl-BE"/>
        </w:rPr>
        <w:t xml:space="preserve">Materialen, producten, constructies en bouwknopen onderzoeken in functie van het </w:t>
      </w:r>
      <w:bookmarkEnd w:id="61"/>
      <w:r w:rsidR="007A522D">
        <w:rPr>
          <w:lang w:eastAsia="nl-BE"/>
        </w:rPr>
        <w:t xml:space="preserve">realiseren van </w:t>
      </w:r>
      <w:r w:rsidR="003B73AF">
        <w:rPr>
          <w:lang w:eastAsia="nl-BE"/>
        </w:rPr>
        <w:t>wapeningen en ijzervlechtwerk, bekistingen en betonneringen</w:t>
      </w:r>
      <w:bookmarkEnd w:id="62"/>
    </w:p>
    <w:p w14:paraId="08320278" w14:textId="77777777" w:rsidR="00BF6D10" w:rsidRPr="000773B5" w:rsidRDefault="00BF6D10" w:rsidP="00D225B1">
      <w:pPr>
        <w:pStyle w:val="Concordantie"/>
      </w:pPr>
      <w:r w:rsidRPr="004B1FCB">
        <w:t>Onderliggende</w:t>
      </w:r>
      <w:r w:rsidRPr="000773B5">
        <w:t xml:space="preserve"> kennis</w:t>
      </w:r>
      <w:r>
        <w:t xml:space="preserve"> bij doelen die leiden naar BK</w:t>
      </w:r>
    </w:p>
    <w:p w14:paraId="1EE7E428" w14:textId="2BC7EF21" w:rsidR="009C43B4" w:rsidRDefault="009C43B4" w:rsidP="009C43B4">
      <w:pPr>
        <w:pStyle w:val="OnderliggendekennisBK"/>
      </w:pPr>
      <w:r>
        <w:t>b.</w:t>
      </w:r>
      <w:r>
        <w:tab/>
      </w:r>
      <w:r>
        <w:tab/>
      </w:r>
      <w:r w:rsidRPr="00EA2701">
        <w:t>Betonneringstechnieken</w:t>
      </w:r>
      <w:r w:rsidR="00F945A1">
        <w:t xml:space="preserve"> (LPD 5</w:t>
      </w:r>
      <w:r w:rsidR="00E42D79">
        <w:t>, 32</w:t>
      </w:r>
      <w:r w:rsidR="00F945A1">
        <w:t>)</w:t>
      </w:r>
    </w:p>
    <w:p w14:paraId="7002C6DE" w14:textId="09C7B19A" w:rsidR="00D04177" w:rsidRDefault="00D04177" w:rsidP="009C43B4">
      <w:pPr>
        <w:pStyle w:val="OnderliggendekennisBK"/>
      </w:pPr>
      <w:r>
        <w:t>f.</w:t>
      </w:r>
      <w:r>
        <w:tab/>
      </w:r>
      <w:r>
        <w:tab/>
      </w:r>
      <w:r w:rsidRPr="00EA2701">
        <w:t>EPB: algemene principes</w:t>
      </w:r>
      <w:r w:rsidR="00977845">
        <w:t xml:space="preserve"> (LPD 8)</w:t>
      </w:r>
    </w:p>
    <w:p w14:paraId="11CC46EE" w14:textId="475F68BF" w:rsidR="006123C1" w:rsidRPr="00EA2701" w:rsidRDefault="006123C1" w:rsidP="006123C1">
      <w:pPr>
        <w:pStyle w:val="OnderliggendekennisBK"/>
      </w:pPr>
      <w:r>
        <w:t>g.</w:t>
      </w:r>
      <w:r>
        <w:tab/>
      </w:r>
      <w:r>
        <w:tab/>
      </w:r>
      <w:r w:rsidRPr="006123C1">
        <w:t>Funderingstechnieken (LPD 7)</w:t>
      </w:r>
    </w:p>
    <w:p w14:paraId="6040541E" w14:textId="182C99F0" w:rsidR="009C43B4" w:rsidRDefault="00426DD4" w:rsidP="0020145A">
      <w:pPr>
        <w:pStyle w:val="OnderliggendekennisBK"/>
      </w:pPr>
      <w:r>
        <w:t>m.</w:t>
      </w:r>
      <w:r>
        <w:tab/>
      </w:r>
      <w:r w:rsidRPr="00EA2701">
        <w:t>Minimum betondekking in functie van de blootstellingsklasse</w:t>
      </w:r>
      <w:r w:rsidR="00DF0916">
        <w:t xml:space="preserve"> (LPD 5)</w:t>
      </w:r>
    </w:p>
    <w:p w14:paraId="4FFBCC2F" w14:textId="7ABD3CFB" w:rsidR="00AE3AE3" w:rsidRPr="00EA2701" w:rsidRDefault="00AE3AE3" w:rsidP="00AE3AE3">
      <w:pPr>
        <w:pStyle w:val="OnderliggendekennisBK"/>
      </w:pPr>
      <w:r>
        <w:t>o.</w:t>
      </w:r>
      <w:r>
        <w:tab/>
      </w:r>
      <w:r>
        <w:tab/>
      </w:r>
      <w:r w:rsidRPr="00EA2701">
        <w:t>Prefabelementen</w:t>
      </w:r>
      <w:r w:rsidR="00977845">
        <w:t xml:space="preserve"> (LPD 8)</w:t>
      </w:r>
    </w:p>
    <w:p w14:paraId="7CE551B6" w14:textId="3A4E131F" w:rsidR="00650F4C" w:rsidRDefault="00D10F50" w:rsidP="0020145A">
      <w:pPr>
        <w:pStyle w:val="OnderliggendekennisBK"/>
      </w:pPr>
      <w:r>
        <w:t>p.</w:t>
      </w:r>
      <w:r>
        <w:tab/>
      </w:r>
      <w:r>
        <w:tab/>
      </w:r>
      <w:r w:rsidR="00650F4C" w:rsidRPr="00EA2701">
        <w:t xml:space="preserve">Roestvormingsproces: </w:t>
      </w:r>
      <w:proofErr w:type="spellStart"/>
      <w:r w:rsidR="00650F4C" w:rsidRPr="00EA2701">
        <w:t>carbonatatie</w:t>
      </w:r>
      <w:proofErr w:type="spellEnd"/>
      <w:r w:rsidR="00650F4C" w:rsidRPr="00EA2701">
        <w:t xml:space="preserve"> en chloride-infiltratie</w:t>
      </w:r>
      <w:r>
        <w:t xml:space="preserve"> (LPD 4)</w:t>
      </w:r>
    </w:p>
    <w:p w14:paraId="1F960AFC" w14:textId="0C002703" w:rsidR="0020145A" w:rsidRDefault="0020145A" w:rsidP="0020145A">
      <w:pPr>
        <w:pStyle w:val="OnderliggendekennisBK"/>
      </w:pPr>
      <w:r>
        <w:t>r.</w:t>
      </w:r>
      <w:r>
        <w:tab/>
      </w:r>
      <w:r>
        <w:tab/>
      </w:r>
      <w:r w:rsidRPr="00EA2701">
        <w:t>Staal: soorten, mechanische eigenschappen, merktekens en gewenste diameter</w:t>
      </w:r>
      <w:r w:rsidR="00E85CD2">
        <w:t xml:space="preserve"> (LPD 4)</w:t>
      </w:r>
    </w:p>
    <w:p w14:paraId="3FBB5A15" w14:textId="12190DD1" w:rsidR="0015145F" w:rsidRDefault="00DD7443" w:rsidP="00C93F3C">
      <w:pPr>
        <w:pStyle w:val="OnderliggendekennisBK"/>
        <w:jc w:val="both"/>
      </w:pPr>
      <w:r>
        <w:rPr>
          <w:lang w:eastAsia="nl-BE"/>
        </w:rPr>
        <w:t>s.</w:t>
      </w:r>
      <w:r>
        <w:rPr>
          <w:lang w:eastAsia="nl-BE"/>
        </w:rPr>
        <w:tab/>
      </w:r>
      <w:r>
        <w:rPr>
          <w:lang w:eastAsia="nl-BE"/>
        </w:rPr>
        <w:tab/>
      </w:r>
      <w:r w:rsidR="0015145F">
        <w:rPr>
          <w:lang w:eastAsia="nl-BE"/>
        </w:rPr>
        <w:t>Stut- en schoortechnieken</w:t>
      </w:r>
      <w:r w:rsidR="00C93F3C">
        <w:rPr>
          <w:lang w:eastAsia="nl-BE"/>
        </w:rPr>
        <w:t xml:space="preserve"> (</w:t>
      </w:r>
      <w:r w:rsidR="00542F40">
        <w:rPr>
          <w:lang w:eastAsia="nl-BE"/>
        </w:rPr>
        <w:t xml:space="preserve">LPD </w:t>
      </w:r>
      <w:r w:rsidR="00C06A26">
        <w:rPr>
          <w:lang w:eastAsia="nl-BE"/>
        </w:rPr>
        <w:t>6, 28</w:t>
      </w:r>
      <w:r w:rsidR="00542F40">
        <w:rPr>
          <w:lang w:eastAsia="nl-BE"/>
        </w:rPr>
        <w:t>)</w:t>
      </w:r>
    </w:p>
    <w:p w14:paraId="1D857002" w14:textId="1D8A0123" w:rsidR="00392456" w:rsidRPr="00EA2701" w:rsidRDefault="00392456" w:rsidP="00956CB5">
      <w:pPr>
        <w:pStyle w:val="OnderliggendekennisBK"/>
        <w:ind w:left="566" w:hanging="396"/>
      </w:pPr>
      <w:r>
        <w:t>t.</w:t>
      </w:r>
      <w:r>
        <w:tab/>
      </w:r>
      <w:r>
        <w:tab/>
      </w:r>
      <w:r w:rsidRPr="00EA2701">
        <w:t xml:space="preserve">Traditionele en </w:t>
      </w:r>
      <w:proofErr w:type="spellStart"/>
      <w:r w:rsidRPr="00EA2701">
        <w:t>systeembekistings</w:t>
      </w:r>
      <w:proofErr w:type="spellEnd"/>
      <w:r w:rsidRPr="00EA2701">
        <w:t xml:space="preserve">- en </w:t>
      </w:r>
      <w:proofErr w:type="spellStart"/>
      <w:r w:rsidRPr="00EA2701">
        <w:t>ontkistingstechnieken</w:t>
      </w:r>
      <w:proofErr w:type="spellEnd"/>
      <w:r w:rsidRPr="00EA2701">
        <w:t>: wandbekisting, vloerplaatbekisting, kolombekisting, balkbekisting, verloren bekistingssystemen en isolerende bekistingen</w:t>
      </w:r>
      <w:r w:rsidR="00C24CC3">
        <w:t xml:space="preserve"> (LPD 6</w:t>
      </w:r>
      <w:r w:rsidR="00DB287F">
        <w:t>, 29</w:t>
      </w:r>
      <w:r w:rsidR="00C24CC3">
        <w:t>)</w:t>
      </w:r>
    </w:p>
    <w:p w14:paraId="28BA152E" w14:textId="7CCBE0CE" w:rsidR="00E222AC" w:rsidRPr="00EA2701" w:rsidRDefault="00E222AC" w:rsidP="00E222AC">
      <w:pPr>
        <w:pStyle w:val="OnderliggendekennisBK"/>
      </w:pPr>
      <w:r>
        <w:t>v.</w:t>
      </w:r>
      <w:r>
        <w:tab/>
      </w:r>
      <w:r>
        <w:tab/>
      </w:r>
      <w:proofErr w:type="spellStart"/>
      <w:r w:rsidRPr="00EA2701">
        <w:t>Wachtwapenings</w:t>
      </w:r>
      <w:proofErr w:type="spellEnd"/>
      <w:r w:rsidRPr="00EA2701">
        <w:t>- en waterdichtingssystemen, doorvoerkokers, rails- en verankeringssystemen</w:t>
      </w:r>
      <w:r>
        <w:t xml:space="preserve"> (LPD 4)</w:t>
      </w:r>
    </w:p>
    <w:p w14:paraId="4200464F" w14:textId="1C3523B2" w:rsidR="0020145A" w:rsidRPr="00637497" w:rsidRDefault="00E222AC" w:rsidP="00BF6D10">
      <w:pPr>
        <w:pStyle w:val="OnderliggendekennisBK"/>
        <w:rPr>
          <w:lang w:val="en-AU"/>
        </w:rPr>
      </w:pPr>
      <w:r>
        <w:t>w.</w:t>
      </w:r>
      <w:r>
        <w:tab/>
      </w:r>
      <w:r w:rsidRPr="00EA2701">
        <w:t>Wapeningen</w:t>
      </w:r>
      <w:r>
        <w:t xml:space="preserve"> (LPD 4)</w:t>
      </w:r>
    </w:p>
    <w:p w14:paraId="4B4C1102" w14:textId="7B564644" w:rsidR="00BB45F6" w:rsidRDefault="0088768A" w:rsidP="0088768A">
      <w:pPr>
        <w:pStyle w:val="Doel"/>
        <w:rPr>
          <w:lang w:eastAsia="nl-BE"/>
        </w:rPr>
      </w:pPr>
      <w:r w:rsidRPr="0088768A">
        <w:rPr>
          <w:lang w:eastAsia="nl-BE"/>
        </w:rPr>
        <w:t>De leerlingen leggen het verband tussen eigenschappen van b</w:t>
      </w:r>
      <w:r w:rsidR="003C44D6">
        <w:rPr>
          <w:lang w:eastAsia="nl-BE"/>
        </w:rPr>
        <w:t xml:space="preserve">etonstaal en wapeningen </w:t>
      </w:r>
      <w:r w:rsidRPr="0088768A">
        <w:rPr>
          <w:lang w:eastAsia="nl-BE"/>
        </w:rPr>
        <w:t xml:space="preserve">in functie </w:t>
      </w:r>
      <w:r w:rsidR="00742A88">
        <w:rPr>
          <w:lang w:eastAsia="nl-BE"/>
        </w:rPr>
        <w:t xml:space="preserve">van </w:t>
      </w:r>
      <w:r w:rsidR="00D57295">
        <w:rPr>
          <w:lang w:eastAsia="nl-BE"/>
        </w:rPr>
        <w:t>belastingseisen</w:t>
      </w:r>
      <w:r w:rsidR="00D04C12">
        <w:rPr>
          <w:lang w:eastAsia="nl-BE"/>
        </w:rPr>
        <w:t xml:space="preserve"> en </w:t>
      </w:r>
      <w:r w:rsidR="00BD3611">
        <w:rPr>
          <w:lang w:eastAsia="nl-BE"/>
        </w:rPr>
        <w:t xml:space="preserve">de </w:t>
      </w:r>
      <w:r w:rsidR="00D04C12">
        <w:rPr>
          <w:lang w:eastAsia="nl-BE"/>
        </w:rPr>
        <w:t>duurzaamheid van betonconstructies.</w:t>
      </w:r>
    </w:p>
    <w:p w14:paraId="6545A8F7" w14:textId="2298D9B5" w:rsidR="00650F4C" w:rsidRDefault="00650F4C" w:rsidP="00650F4C">
      <w:pPr>
        <w:pStyle w:val="Afbeersteitem"/>
        <w:rPr>
          <w:lang w:eastAsia="nl-BE"/>
        </w:rPr>
      </w:pPr>
      <w:r>
        <w:rPr>
          <w:lang w:eastAsia="nl-BE"/>
        </w:rPr>
        <w:t xml:space="preserve">Roestvormingsproces: </w:t>
      </w:r>
      <w:proofErr w:type="spellStart"/>
      <w:r>
        <w:rPr>
          <w:lang w:eastAsia="nl-BE"/>
        </w:rPr>
        <w:t>carbonatatie</w:t>
      </w:r>
      <w:proofErr w:type="spellEnd"/>
      <w:r>
        <w:rPr>
          <w:lang w:eastAsia="nl-BE"/>
        </w:rPr>
        <w:t xml:space="preserve"> en chloride-infiltratie</w:t>
      </w:r>
    </w:p>
    <w:p w14:paraId="2845F394" w14:textId="6A1DCA8D" w:rsidR="008060F2" w:rsidRDefault="00C41F19" w:rsidP="00650F4C">
      <w:pPr>
        <w:pStyle w:val="Afbmiddenitem"/>
        <w:rPr>
          <w:lang w:eastAsia="nl-BE"/>
        </w:rPr>
      </w:pPr>
      <w:r w:rsidRPr="00C41F19">
        <w:rPr>
          <w:lang w:eastAsia="nl-BE"/>
        </w:rPr>
        <w:t>Staal: soorten, mechanische eigenschappen, merktekens en gewenste diameter</w:t>
      </w:r>
    </w:p>
    <w:p w14:paraId="2DBCF69C" w14:textId="33B3F313" w:rsidR="00C41F19" w:rsidRDefault="00C41F19" w:rsidP="00263543">
      <w:pPr>
        <w:pStyle w:val="Afbmiddenitem"/>
        <w:rPr>
          <w:lang w:eastAsia="nl-BE"/>
        </w:rPr>
      </w:pPr>
      <w:proofErr w:type="spellStart"/>
      <w:r>
        <w:rPr>
          <w:lang w:eastAsia="nl-BE"/>
        </w:rPr>
        <w:t>Wachtwapenings</w:t>
      </w:r>
      <w:proofErr w:type="spellEnd"/>
      <w:r>
        <w:rPr>
          <w:lang w:eastAsia="nl-BE"/>
        </w:rPr>
        <w:t xml:space="preserve">- en waterdichtingssystemen, doorvoerkokers, rails- en verankeringssystemen </w:t>
      </w:r>
    </w:p>
    <w:p w14:paraId="2E1BB707" w14:textId="21151482" w:rsidR="00C41F19" w:rsidRDefault="00C41F19" w:rsidP="00263543">
      <w:pPr>
        <w:pStyle w:val="Afblaatsteitem"/>
        <w:rPr>
          <w:lang w:eastAsia="nl-BE"/>
        </w:rPr>
      </w:pPr>
      <w:r>
        <w:rPr>
          <w:lang w:eastAsia="nl-BE"/>
        </w:rPr>
        <w:t>Wapeningen</w:t>
      </w:r>
    </w:p>
    <w:p w14:paraId="3024163B" w14:textId="1CC8B565" w:rsidR="00263543" w:rsidRDefault="00B74490" w:rsidP="00263543">
      <w:pPr>
        <w:pStyle w:val="Wenk"/>
        <w:rPr>
          <w:lang w:eastAsia="nl-BE"/>
        </w:rPr>
      </w:pPr>
      <w:r>
        <w:rPr>
          <w:lang w:eastAsia="nl-BE"/>
        </w:rPr>
        <w:t>Je kan aandacht besteden aan:</w:t>
      </w:r>
    </w:p>
    <w:p w14:paraId="6C07F1CD" w14:textId="06062743" w:rsidR="00B74490" w:rsidRDefault="00C87F68" w:rsidP="003E28F2">
      <w:pPr>
        <w:pStyle w:val="Wenkops1"/>
        <w:rPr>
          <w:lang w:eastAsia="nl-BE"/>
        </w:rPr>
      </w:pPr>
      <w:r>
        <w:rPr>
          <w:lang w:eastAsia="nl-BE"/>
        </w:rPr>
        <w:t>v</w:t>
      </w:r>
      <w:r w:rsidR="003E28F2">
        <w:rPr>
          <w:lang w:eastAsia="nl-BE"/>
        </w:rPr>
        <w:t>erschillende klassen van beto</w:t>
      </w:r>
      <w:r>
        <w:rPr>
          <w:lang w:eastAsia="nl-BE"/>
        </w:rPr>
        <w:t>n</w:t>
      </w:r>
      <w:r w:rsidR="003E28F2">
        <w:rPr>
          <w:lang w:eastAsia="nl-BE"/>
        </w:rPr>
        <w:t>staal</w:t>
      </w:r>
      <w:r>
        <w:rPr>
          <w:lang w:eastAsia="nl-BE"/>
        </w:rPr>
        <w:t xml:space="preserve"> </w:t>
      </w:r>
      <w:r w:rsidR="00675491">
        <w:rPr>
          <w:lang w:eastAsia="nl-BE"/>
        </w:rPr>
        <w:t>met verwijzing</w:t>
      </w:r>
      <w:r>
        <w:rPr>
          <w:lang w:eastAsia="nl-BE"/>
        </w:rPr>
        <w:t xml:space="preserve"> naar minimale treksterkte;</w:t>
      </w:r>
    </w:p>
    <w:p w14:paraId="7FD4E934" w14:textId="00F7AC79" w:rsidR="00C87F68" w:rsidRDefault="00042770" w:rsidP="003E28F2">
      <w:pPr>
        <w:pStyle w:val="Wenkops1"/>
        <w:rPr>
          <w:lang w:eastAsia="nl-BE"/>
        </w:rPr>
      </w:pPr>
      <w:r>
        <w:rPr>
          <w:lang w:eastAsia="nl-BE"/>
        </w:rPr>
        <w:t>wapeningseisen;</w:t>
      </w:r>
    </w:p>
    <w:p w14:paraId="7747592E" w14:textId="64158CD5" w:rsidR="00042770" w:rsidRDefault="00042770" w:rsidP="003E28F2">
      <w:pPr>
        <w:pStyle w:val="Wenkops1"/>
        <w:rPr>
          <w:lang w:eastAsia="nl-BE"/>
        </w:rPr>
      </w:pPr>
      <w:r>
        <w:rPr>
          <w:lang w:eastAsia="nl-BE"/>
        </w:rPr>
        <w:t>duurzaamheid en corrosie</w:t>
      </w:r>
      <w:r w:rsidR="000B2729">
        <w:rPr>
          <w:lang w:eastAsia="nl-BE"/>
        </w:rPr>
        <w:t>bestendigheid</w:t>
      </w:r>
      <w:r w:rsidR="00BA332C">
        <w:rPr>
          <w:lang w:eastAsia="nl-BE"/>
        </w:rPr>
        <w:t>;</w:t>
      </w:r>
    </w:p>
    <w:p w14:paraId="12985F1A" w14:textId="00FFAE3D" w:rsidR="00BA332C" w:rsidRDefault="00BA332C" w:rsidP="003E28F2">
      <w:pPr>
        <w:pStyle w:val="Wenkops1"/>
        <w:rPr>
          <w:lang w:eastAsia="nl-BE"/>
        </w:rPr>
      </w:pPr>
      <w:r>
        <w:rPr>
          <w:lang w:eastAsia="nl-BE"/>
        </w:rPr>
        <w:t>verankering en hechting (ribben of spiraal</w:t>
      </w:r>
      <w:r w:rsidR="004341E1">
        <w:rPr>
          <w:lang w:eastAsia="nl-BE"/>
        </w:rPr>
        <w:t>versterkingen);</w:t>
      </w:r>
    </w:p>
    <w:p w14:paraId="0BC15416" w14:textId="3BCDF34D" w:rsidR="004341E1" w:rsidRDefault="004341E1" w:rsidP="003E28F2">
      <w:pPr>
        <w:pStyle w:val="Wenkops1"/>
        <w:rPr>
          <w:lang w:eastAsia="nl-BE"/>
        </w:rPr>
      </w:pPr>
      <w:r>
        <w:rPr>
          <w:lang w:eastAsia="nl-BE"/>
        </w:rPr>
        <w:t>minimale betondekking</w:t>
      </w:r>
      <w:r w:rsidR="005E191F">
        <w:rPr>
          <w:lang w:eastAsia="nl-BE"/>
        </w:rPr>
        <w:t>;</w:t>
      </w:r>
    </w:p>
    <w:p w14:paraId="5DC812B7" w14:textId="161F4F7D" w:rsidR="005E191F" w:rsidRDefault="005E191F" w:rsidP="003E28F2">
      <w:pPr>
        <w:pStyle w:val="Wenkops1"/>
        <w:rPr>
          <w:lang w:eastAsia="nl-BE"/>
        </w:rPr>
      </w:pPr>
      <w:r>
        <w:rPr>
          <w:lang w:eastAsia="nl-BE"/>
        </w:rPr>
        <w:t>verwerkbaarheid;</w:t>
      </w:r>
    </w:p>
    <w:p w14:paraId="0EAD3DEE" w14:textId="1523D3E2" w:rsidR="005E191F" w:rsidRDefault="00210D54" w:rsidP="003E28F2">
      <w:pPr>
        <w:pStyle w:val="Wenkops1"/>
        <w:rPr>
          <w:lang w:eastAsia="nl-BE"/>
        </w:rPr>
      </w:pPr>
      <w:r>
        <w:rPr>
          <w:lang w:eastAsia="nl-BE"/>
        </w:rPr>
        <w:t>beperkingen op de vervorming en treksterkte.</w:t>
      </w:r>
    </w:p>
    <w:p w14:paraId="5D1C7BB4" w14:textId="4E13F465" w:rsidR="00210D54" w:rsidRDefault="00210D54" w:rsidP="00210D54">
      <w:pPr>
        <w:pStyle w:val="Wenk"/>
      </w:pPr>
      <w:r>
        <w:t xml:space="preserve">Je kan verwijzen naar de passende </w:t>
      </w:r>
      <w:r w:rsidR="00EC7EB6">
        <w:t xml:space="preserve">(Constructieve) </w:t>
      </w:r>
      <w:r>
        <w:t>Eurocode</w:t>
      </w:r>
      <w:r w:rsidR="00EC7EB6">
        <w:t>s</w:t>
      </w:r>
      <w:r>
        <w:t xml:space="preserve"> en de Belgische normenorganisatie.</w:t>
      </w:r>
    </w:p>
    <w:p w14:paraId="3BAAECAD" w14:textId="016D6EB8" w:rsidR="000935F9" w:rsidRPr="00082E48" w:rsidRDefault="000935F9" w:rsidP="00BF6D10">
      <w:pPr>
        <w:pStyle w:val="Doel"/>
        <w:numPr>
          <w:ilvl w:val="0"/>
          <w:numId w:val="9"/>
        </w:numPr>
      </w:pPr>
      <w:bookmarkStart w:id="63" w:name="_Toc129547941"/>
      <w:r w:rsidRPr="00082E48">
        <w:t xml:space="preserve">De leerlingen leggen het verband tussen prestatie-eisen van beton </w:t>
      </w:r>
      <w:r>
        <w:t>en</w:t>
      </w:r>
      <w:r w:rsidRPr="00082E48">
        <w:t xml:space="preserve"> toepassingen</w:t>
      </w:r>
      <w:r>
        <w:t xml:space="preserve"> ervan</w:t>
      </w:r>
      <w:bookmarkEnd w:id="63"/>
      <w:r>
        <w:t xml:space="preserve"> in </w:t>
      </w:r>
      <w:r w:rsidR="00A54764">
        <w:t>niet-resid</w:t>
      </w:r>
      <w:r>
        <w:t>entiële context.</w:t>
      </w:r>
    </w:p>
    <w:p w14:paraId="392C6A7A" w14:textId="5011B71B" w:rsidR="002D305E" w:rsidRPr="002D305E" w:rsidRDefault="002D305E" w:rsidP="002D305E">
      <w:pPr>
        <w:pStyle w:val="Afbeersteitem"/>
      </w:pPr>
      <w:r w:rsidRPr="002D305E">
        <w:t>Betonneringstechnieken</w:t>
      </w:r>
    </w:p>
    <w:p w14:paraId="0A64CE89" w14:textId="62BCCAF6" w:rsidR="009630E5" w:rsidRPr="002D305E" w:rsidRDefault="002D305E" w:rsidP="002D305E">
      <w:pPr>
        <w:pStyle w:val="Afblaatsteitem"/>
      </w:pPr>
      <w:r w:rsidRPr="002D305E">
        <w:t>Minimum betondekking in functie van de blootstellingsklasse</w:t>
      </w:r>
    </w:p>
    <w:p w14:paraId="14628C8D" w14:textId="3A1731AB" w:rsidR="00AF709F" w:rsidRDefault="0044505D" w:rsidP="00BF6D10">
      <w:pPr>
        <w:pStyle w:val="Wenk"/>
        <w:numPr>
          <w:ilvl w:val="0"/>
          <w:numId w:val="10"/>
        </w:numPr>
      </w:pPr>
      <w:r>
        <w:t xml:space="preserve">Je kan </w:t>
      </w:r>
      <w:r w:rsidR="00C15590">
        <w:t>b</w:t>
      </w:r>
      <w:r>
        <w:t xml:space="preserve">ij de prestatie-eisen </w:t>
      </w:r>
      <w:r w:rsidR="00C15590">
        <w:t>aandacht besteden aan:</w:t>
      </w:r>
    </w:p>
    <w:p w14:paraId="7C84B6AA" w14:textId="0FB6182F" w:rsidR="00312251" w:rsidRDefault="0011468D" w:rsidP="005C4696">
      <w:pPr>
        <w:pStyle w:val="Wenkops1"/>
      </w:pPr>
      <w:r>
        <w:t>s</w:t>
      </w:r>
      <w:r w:rsidR="00ED77BB">
        <w:t xml:space="preserve">terkte (druksterkte) </w:t>
      </w:r>
      <w:r w:rsidR="00DE6A8D">
        <w:t>bij toepassingen zoals funderingen, bruggen</w:t>
      </w:r>
      <w:r w:rsidR="00690FB2">
        <w:t xml:space="preserve"> en</w:t>
      </w:r>
      <w:r w:rsidR="00DE6A8D">
        <w:t xml:space="preserve"> gebouwen</w:t>
      </w:r>
      <w:r>
        <w:t>;</w:t>
      </w:r>
    </w:p>
    <w:p w14:paraId="65220CF7" w14:textId="188E1DB1" w:rsidR="0011468D" w:rsidRDefault="0011468D" w:rsidP="005C4696">
      <w:pPr>
        <w:pStyle w:val="Wenkops1"/>
      </w:pPr>
      <w:r>
        <w:t>duurzaamheid</w:t>
      </w:r>
      <w:r w:rsidR="000F33F7">
        <w:t xml:space="preserve"> en </w:t>
      </w:r>
      <w:r w:rsidR="003D0536">
        <w:t>bestandheid</w:t>
      </w:r>
      <w:r w:rsidR="000F33F7">
        <w:t xml:space="preserve"> teg</w:t>
      </w:r>
      <w:r w:rsidR="005A5431">
        <w:t>en omgevin</w:t>
      </w:r>
      <w:r w:rsidR="001054A1">
        <w:t>g</w:t>
      </w:r>
      <w:r w:rsidR="005A5431">
        <w:t>somstandigheden zoals kou, hitte, vochtigheid</w:t>
      </w:r>
      <w:r w:rsidR="00DC41F3">
        <w:t xml:space="preserve"> en chemische invloeden </w:t>
      </w:r>
      <w:r w:rsidR="003D0536">
        <w:t>(</w:t>
      </w:r>
      <w:r w:rsidR="00DC41F3">
        <w:t>bij waterinfrastructuur, wegen of tunnels</w:t>
      </w:r>
      <w:r w:rsidR="003D0536">
        <w:t>):</w:t>
      </w:r>
    </w:p>
    <w:p w14:paraId="2995888B" w14:textId="1957BB4B" w:rsidR="00DC41F3" w:rsidRDefault="002E4A29" w:rsidP="005C4696">
      <w:pPr>
        <w:pStyle w:val="Wenkops1"/>
      </w:pPr>
      <w:r>
        <w:t>v</w:t>
      </w:r>
      <w:r w:rsidR="00391AB6">
        <w:t xml:space="preserve">erwerkbaarheid in functie van de </w:t>
      </w:r>
      <w:r w:rsidR="0005458B">
        <w:t>prestaties zoals gemakkelijk mengen, transporteren en storten</w:t>
      </w:r>
      <w:r>
        <w:t>;</w:t>
      </w:r>
    </w:p>
    <w:p w14:paraId="10FD2D00" w14:textId="43A52FEC" w:rsidR="002E4A29" w:rsidRDefault="002E4A29" w:rsidP="005C4696">
      <w:pPr>
        <w:pStyle w:val="Wenkops1"/>
      </w:pPr>
      <w:r>
        <w:t>hechting en cohesie</w:t>
      </w:r>
      <w:r w:rsidR="002D00A4">
        <w:t xml:space="preserve"> aan de wapening </w:t>
      </w:r>
      <w:r w:rsidR="00705BF6">
        <w:t>in functie van de stabiliteit van de constructie</w:t>
      </w:r>
      <w:r w:rsidR="002D00A4">
        <w:t>;</w:t>
      </w:r>
    </w:p>
    <w:p w14:paraId="431C3342" w14:textId="0A25500E" w:rsidR="002D00A4" w:rsidRDefault="002D00A4" w:rsidP="005C4696">
      <w:pPr>
        <w:pStyle w:val="Wenkops1"/>
      </w:pPr>
      <w:r>
        <w:t>krimp- en uitzettings</w:t>
      </w:r>
      <w:r w:rsidR="00FA004E">
        <w:t xml:space="preserve">gedrag bij temperatuurschommelingen </w:t>
      </w:r>
      <w:r w:rsidR="00972B6A">
        <w:t>of droging.</w:t>
      </w:r>
    </w:p>
    <w:p w14:paraId="4468523B" w14:textId="0AAF46DE" w:rsidR="008401EF" w:rsidRDefault="009630E5" w:rsidP="00BF6D10">
      <w:pPr>
        <w:pStyle w:val="Wenk"/>
        <w:numPr>
          <w:ilvl w:val="0"/>
          <w:numId w:val="10"/>
        </w:numPr>
      </w:pPr>
      <w:r>
        <w:t xml:space="preserve">Je kan </w:t>
      </w:r>
      <w:r w:rsidR="00351152">
        <w:t xml:space="preserve">ook aandacht besteden aan </w:t>
      </w:r>
      <w:r w:rsidR="006C6EC8">
        <w:t xml:space="preserve">korrelgrootte van zand en granulaten en aan toeslagstoffen, </w:t>
      </w:r>
      <w:r w:rsidR="00967AD9">
        <w:t>volumeverhoudingen</w:t>
      </w:r>
      <w:r w:rsidR="003B326F">
        <w:t xml:space="preserve"> en</w:t>
      </w:r>
      <w:r w:rsidR="00967AD9">
        <w:t xml:space="preserve"> w/c-factor. </w:t>
      </w:r>
      <w:r w:rsidR="007D6597">
        <w:t xml:space="preserve">Je kan verwijzen naar de passende </w:t>
      </w:r>
      <w:r w:rsidR="00264E2A">
        <w:t xml:space="preserve">(Constructieve) </w:t>
      </w:r>
      <w:r w:rsidR="007D6597">
        <w:t>Eurocode</w:t>
      </w:r>
      <w:r w:rsidR="00264E2A">
        <w:t>s</w:t>
      </w:r>
      <w:r w:rsidR="007D6597">
        <w:t xml:space="preserve"> en de Belgische normenorganisatie</w:t>
      </w:r>
      <w:r w:rsidR="00292FC4">
        <w:t>.</w:t>
      </w:r>
    </w:p>
    <w:p w14:paraId="02F8ACF8" w14:textId="19148CC0" w:rsidR="009630E5" w:rsidRPr="0000561E" w:rsidRDefault="009630E5" w:rsidP="00BF6D10">
      <w:pPr>
        <w:pStyle w:val="Wenk"/>
        <w:numPr>
          <w:ilvl w:val="0"/>
          <w:numId w:val="10"/>
        </w:numPr>
      </w:pPr>
      <w:r>
        <w:t xml:space="preserve">Je kan aandacht besteden aan de circulaire mogelijkheden van beton. </w:t>
      </w:r>
    </w:p>
    <w:p w14:paraId="5878AA41" w14:textId="1CD261B3" w:rsidR="00487EB9" w:rsidRDefault="00487EB9" w:rsidP="00B03F18">
      <w:pPr>
        <w:pStyle w:val="Doel"/>
        <w:rPr>
          <w:lang w:eastAsia="nl-BE"/>
        </w:rPr>
      </w:pPr>
      <w:r>
        <w:rPr>
          <w:lang w:eastAsia="nl-BE"/>
        </w:rPr>
        <w:t xml:space="preserve">De leerlingen onderzoeken </w:t>
      </w:r>
      <w:r w:rsidR="00EA428F">
        <w:rPr>
          <w:lang w:eastAsia="nl-BE"/>
        </w:rPr>
        <w:t xml:space="preserve">bekistingsmogelijkheden </w:t>
      </w:r>
      <w:r w:rsidR="007D78E3">
        <w:rPr>
          <w:lang w:eastAsia="nl-BE"/>
        </w:rPr>
        <w:t xml:space="preserve">en selecteren </w:t>
      </w:r>
      <w:r w:rsidR="002C2DF8">
        <w:rPr>
          <w:lang w:eastAsia="nl-BE"/>
        </w:rPr>
        <w:t>het</w:t>
      </w:r>
      <w:r w:rsidR="00675491">
        <w:rPr>
          <w:lang w:eastAsia="nl-BE"/>
        </w:rPr>
        <w:t xml:space="preserve"> </w:t>
      </w:r>
      <w:r w:rsidR="007D78E3">
        <w:rPr>
          <w:lang w:eastAsia="nl-BE"/>
        </w:rPr>
        <w:t>meest gunstig</w:t>
      </w:r>
      <w:r w:rsidR="00F831FB">
        <w:rPr>
          <w:lang w:eastAsia="nl-BE"/>
        </w:rPr>
        <w:t>e systeem</w:t>
      </w:r>
      <w:r w:rsidR="007D78E3">
        <w:rPr>
          <w:lang w:eastAsia="nl-BE"/>
        </w:rPr>
        <w:t xml:space="preserve"> </w:t>
      </w:r>
      <w:r w:rsidR="00EA428F">
        <w:rPr>
          <w:lang w:eastAsia="nl-BE"/>
        </w:rPr>
        <w:t>in functie van de opdra</w:t>
      </w:r>
      <w:r w:rsidR="003375FF">
        <w:rPr>
          <w:lang w:eastAsia="nl-BE"/>
        </w:rPr>
        <w:t>cht.</w:t>
      </w:r>
    </w:p>
    <w:p w14:paraId="74C22175" w14:textId="7591C051" w:rsidR="00376893" w:rsidRDefault="00376893" w:rsidP="00376893">
      <w:pPr>
        <w:pStyle w:val="Afbeersteitem"/>
        <w:rPr>
          <w:lang w:eastAsia="nl-BE"/>
        </w:rPr>
      </w:pPr>
      <w:r>
        <w:rPr>
          <w:lang w:eastAsia="nl-BE"/>
        </w:rPr>
        <w:t xml:space="preserve">Traditionele en </w:t>
      </w:r>
      <w:proofErr w:type="spellStart"/>
      <w:r>
        <w:rPr>
          <w:lang w:eastAsia="nl-BE"/>
        </w:rPr>
        <w:t>systeembekistings</w:t>
      </w:r>
      <w:proofErr w:type="spellEnd"/>
      <w:r>
        <w:rPr>
          <w:lang w:eastAsia="nl-BE"/>
        </w:rPr>
        <w:t xml:space="preserve">- en </w:t>
      </w:r>
      <w:proofErr w:type="spellStart"/>
      <w:r>
        <w:rPr>
          <w:lang w:eastAsia="nl-BE"/>
        </w:rPr>
        <w:t>ontkistingstechnieken</w:t>
      </w:r>
      <w:proofErr w:type="spellEnd"/>
      <w:r>
        <w:rPr>
          <w:lang w:eastAsia="nl-BE"/>
        </w:rPr>
        <w:t>: wandbekisting, vloerplaatbekisting, kolombekisting, balkbekisting, verloren bekistingssystemen en isolerende bekistingen</w:t>
      </w:r>
    </w:p>
    <w:p w14:paraId="0BAA6F11" w14:textId="6EF0C69A" w:rsidR="00376893" w:rsidRDefault="00376893" w:rsidP="00376893">
      <w:pPr>
        <w:pStyle w:val="Afblaatsteitem"/>
        <w:rPr>
          <w:lang w:eastAsia="nl-BE"/>
        </w:rPr>
      </w:pPr>
      <w:r>
        <w:rPr>
          <w:lang w:eastAsia="nl-BE"/>
        </w:rPr>
        <w:t>Stut- en schoortechnieken</w:t>
      </w:r>
    </w:p>
    <w:p w14:paraId="03AF789C" w14:textId="53A230F0" w:rsidR="003375FF" w:rsidRDefault="003375FF" w:rsidP="003375FF">
      <w:pPr>
        <w:pStyle w:val="Wenk"/>
        <w:rPr>
          <w:lang w:eastAsia="nl-BE"/>
        </w:rPr>
      </w:pPr>
      <w:r>
        <w:rPr>
          <w:lang w:eastAsia="nl-BE"/>
        </w:rPr>
        <w:t>Je kan aandacht besteden aan</w:t>
      </w:r>
      <w:r w:rsidR="008F271A">
        <w:rPr>
          <w:lang w:eastAsia="nl-BE"/>
        </w:rPr>
        <w:t>:</w:t>
      </w:r>
    </w:p>
    <w:p w14:paraId="40DC44FC" w14:textId="4568465B" w:rsidR="00611247" w:rsidRDefault="00611247" w:rsidP="00C309AB">
      <w:pPr>
        <w:pStyle w:val="Wenkops1"/>
        <w:rPr>
          <w:lang w:eastAsia="nl-BE"/>
        </w:rPr>
      </w:pPr>
      <w:r>
        <w:rPr>
          <w:lang w:eastAsia="nl-BE"/>
        </w:rPr>
        <w:t>f</w:t>
      </w:r>
      <w:r w:rsidR="006601D0">
        <w:rPr>
          <w:lang w:eastAsia="nl-BE"/>
        </w:rPr>
        <w:t>underings</w:t>
      </w:r>
      <w:r>
        <w:rPr>
          <w:lang w:eastAsia="nl-BE"/>
        </w:rPr>
        <w:t>bekistingen;</w:t>
      </w:r>
    </w:p>
    <w:p w14:paraId="7EB4BB9E" w14:textId="77777777" w:rsidR="00611247" w:rsidRDefault="00611247" w:rsidP="00C309AB">
      <w:pPr>
        <w:pStyle w:val="Wenkops1"/>
        <w:rPr>
          <w:lang w:eastAsia="nl-BE"/>
        </w:rPr>
      </w:pPr>
      <w:r>
        <w:rPr>
          <w:lang w:eastAsia="nl-BE"/>
        </w:rPr>
        <w:t>glijbekistingen;</w:t>
      </w:r>
    </w:p>
    <w:p w14:paraId="54AEDCF0" w14:textId="4B588C59" w:rsidR="00C309AB" w:rsidRDefault="001B1513" w:rsidP="00C309AB">
      <w:pPr>
        <w:pStyle w:val="Wenkops1"/>
        <w:rPr>
          <w:lang w:eastAsia="nl-BE"/>
        </w:rPr>
      </w:pPr>
      <w:r>
        <w:rPr>
          <w:lang w:eastAsia="nl-BE"/>
        </w:rPr>
        <w:t>b</w:t>
      </w:r>
      <w:r w:rsidR="00C309AB">
        <w:rPr>
          <w:lang w:eastAsia="nl-BE"/>
        </w:rPr>
        <w:t>ekistingssteigers</w:t>
      </w:r>
      <w:r w:rsidR="00B1125D">
        <w:rPr>
          <w:lang w:eastAsia="nl-BE"/>
        </w:rPr>
        <w:t xml:space="preserve">, </w:t>
      </w:r>
      <w:r w:rsidR="00283AF4">
        <w:rPr>
          <w:lang w:eastAsia="nl-BE"/>
        </w:rPr>
        <w:t>ondersteuningsconstructies</w:t>
      </w:r>
      <w:r w:rsidR="00B1125D">
        <w:rPr>
          <w:lang w:eastAsia="nl-BE"/>
        </w:rPr>
        <w:t xml:space="preserve"> en bevestigingstechnieken;</w:t>
      </w:r>
    </w:p>
    <w:p w14:paraId="50F7F868" w14:textId="078E08A1" w:rsidR="00B1125D" w:rsidRDefault="00B1125D" w:rsidP="00C309AB">
      <w:pPr>
        <w:pStyle w:val="Wenkops1"/>
        <w:rPr>
          <w:lang w:eastAsia="nl-BE"/>
        </w:rPr>
      </w:pPr>
      <w:r>
        <w:rPr>
          <w:lang w:eastAsia="nl-BE"/>
        </w:rPr>
        <w:t>beki</w:t>
      </w:r>
      <w:r w:rsidR="00367A3C">
        <w:rPr>
          <w:lang w:eastAsia="nl-BE"/>
        </w:rPr>
        <w:t xml:space="preserve">stingssystemen op werven en in </w:t>
      </w:r>
      <w:r w:rsidR="002379FB">
        <w:rPr>
          <w:lang w:eastAsia="nl-BE"/>
        </w:rPr>
        <w:t>bedrijfshallen in de betonindustrie</w:t>
      </w:r>
      <w:r w:rsidR="00E716BB">
        <w:rPr>
          <w:lang w:eastAsia="nl-BE"/>
        </w:rPr>
        <w:t>;</w:t>
      </w:r>
    </w:p>
    <w:p w14:paraId="313CA54F" w14:textId="42C8D86F" w:rsidR="00E716BB" w:rsidRDefault="008873D2" w:rsidP="00C309AB">
      <w:pPr>
        <w:pStyle w:val="Wenkops1"/>
        <w:rPr>
          <w:lang w:eastAsia="nl-BE"/>
        </w:rPr>
      </w:pPr>
      <w:r>
        <w:rPr>
          <w:lang w:eastAsia="nl-BE"/>
        </w:rPr>
        <w:t>stortbordessen</w:t>
      </w:r>
      <w:r w:rsidR="00956E03">
        <w:rPr>
          <w:lang w:eastAsia="nl-BE"/>
        </w:rPr>
        <w:t>.</w:t>
      </w:r>
    </w:p>
    <w:p w14:paraId="00386912" w14:textId="4591E07E" w:rsidR="00376893" w:rsidRDefault="002379FB" w:rsidP="002379FB">
      <w:pPr>
        <w:pStyle w:val="Wenk"/>
        <w:rPr>
          <w:lang w:eastAsia="nl-BE"/>
        </w:rPr>
      </w:pPr>
      <w:r>
        <w:rPr>
          <w:lang w:eastAsia="nl-BE"/>
        </w:rPr>
        <w:t>Je kan aandacht besteden aa</w:t>
      </w:r>
      <w:r w:rsidR="00093DD5">
        <w:rPr>
          <w:lang w:eastAsia="nl-BE"/>
        </w:rPr>
        <w:t>n:</w:t>
      </w:r>
    </w:p>
    <w:p w14:paraId="1E55FC33" w14:textId="2042C5E2" w:rsidR="00093DD5" w:rsidRDefault="00D02380" w:rsidP="00093DD5">
      <w:pPr>
        <w:pStyle w:val="Wenkops1"/>
        <w:rPr>
          <w:lang w:eastAsia="nl-BE"/>
        </w:rPr>
      </w:pPr>
      <w:r>
        <w:rPr>
          <w:lang w:eastAsia="nl-BE"/>
        </w:rPr>
        <w:t>berekenen van bekistingen en ondersteuningen;</w:t>
      </w:r>
    </w:p>
    <w:p w14:paraId="7FEFD3BE" w14:textId="098DB6CC" w:rsidR="00D02380" w:rsidRDefault="00D02380" w:rsidP="00093DD5">
      <w:pPr>
        <w:pStyle w:val="Wenkops1"/>
        <w:rPr>
          <w:lang w:eastAsia="nl-BE"/>
        </w:rPr>
      </w:pPr>
      <w:r>
        <w:rPr>
          <w:lang w:eastAsia="nl-BE"/>
        </w:rPr>
        <w:t>bekistingsplannen</w:t>
      </w:r>
      <w:r w:rsidR="00F726D6">
        <w:rPr>
          <w:lang w:eastAsia="nl-BE"/>
        </w:rPr>
        <w:t>;</w:t>
      </w:r>
    </w:p>
    <w:p w14:paraId="51E32A55" w14:textId="500467E4" w:rsidR="00F726D6" w:rsidRDefault="00F726D6" w:rsidP="00093DD5">
      <w:pPr>
        <w:pStyle w:val="Wenkops1"/>
        <w:rPr>
          <w:lang w:eastAsia="nl-BE"/>
        </w:rPr>
      </w:pPr>
      <w:r>
        <w:rPr>
          <w:lang w:eastAsia="nl-BE"/>
        </w:rPr>
        <w:t>aanvullende eisen;</w:t>
      </w:r>
    </w:p>
    <w:p w14:paraId="6394B64E" w14:textId="3E8D495F" w:rsidR="00F726D6" w:rsidRDefault="00985328" w:rsidP="00093DD5">
      <w:pPr>
        <w:pStyle w:val="Wenkops1"/>
        <w:rPr>
          <w:lang w:eastAsia="nl-BE"/>
        </w:rPr>
      </w:pPr>
      <w:r>
        <w:rPr>
          <w:lang w:eastAsia="nl-BE"/>
        </w:rPr>
        <w:t>montage en demontage;</w:t>
      </w:r>
    </w:p>
    <w:p w14:paraId="1975A425" w14:textId="5DB331E0" w:rsidR="00985328" w:rsidRDefault="00985328" w:rsidP="00093DD5">
      <w:pPr>
        <w:pStyle w:val="Wenkops1"/>
        <w:rPr>
          <w:lang w:eastAsia="nl-BE"/>
        </w:rPr>
      </w:pPr>
      <w:r>
        <w:rPr>
          <w:lang w:eastAsia="nl-BE"/>
        </w:rPr>
        <w:t>keuring van bekistingen.</w:t>
      </w:r>
    </w:p>
    <w:p w14:paraId="50D829A8" w14:textId="377E2145" w:rsidR="000908F0" w:rsidRDefault="000908F0" w:rsidP="00483F20">
      <w:pPr>
        <w:pStyle w:val="Doel"/>
        <w:rPr>
          <w:lang w:eastAsia="nl-BE"/>
        </w:rPr>
      </w:pPr>
      <w:r>
        <w:rPr>
          <w:lang w:eastAsia="nl-BE"/>
        </w:rPr>
        <w:t>De leerlingen onderzoeken</w:t>
      </w:r>
      <w:r w:rsidR="003E1F53">
        <w:rPr>
          <w:lang w:eastAsia="nl-BE"/>
        </w:rPr>
        <w:t xml:space="preserve"> </w:t>
      </w:r>
      <w:r w:rsidR="0017152D">
        <w:rPr>
          <w:lang w:eastAsia="nl-BE"/>
        </w:rPr>
        <w:t>funderingstechnieken voor betonconstructies in niet-residentiële context.</w:t>
      </w:r>
    </w:p>
    <w:p w14:paraId="5E3C0405" w14:textId="16F9BD80" w:rsidR="00985328" w:rsidRDefault="00ED4B24" w:rsidP="00C53B3B">
      <w:pPr>
        <w:pStyle w:val="Wenk"/>
        <w:rPr>
          <w:lang w:eastAsia="nl-BE"/>
        </w:rPr>
      </w:pPr>
      <w:r>
        <w:rPr>
          <w:lang w:eastAsia="nl-BE"/>
        </w:rPr>
        <w:t>Je kan aandacht besteden aan:</w:t>
      </w:r>
    </w:p>
    <w:p w14:paraId="29FDF915" w14:textId="0F61CE2A" w:rsidR="001F4B21" w:rsidRDefault="00A673C7" w:rsidP="00ED4B24">
      <w:pPr>
        <w:pStyle w:val="Wenkops1"/>
        <w:rPr>
          <w:lang w:eastAsia="nl-BE"/>
        </w:rPr>
      </w:pPr>
      <w:r>
        <w:rPr>
          <w:lang w:eastAsia="nl-BE"/>
        </w:rPr>
        <w:t xml:space="preserve">draagvermogen van de </w:t>
      </w:r>
      <w:r w:rsidR="001F4B21">
        <w:rPr>
          <w:lang w:eastAsia="nl-BE"/>
        </w:rPr>
        <w:t>bodem;</w:t>
      </w:r>
    </w:p>
    <w:p w14:paraId="2282DFB0" w14:textId="362EE31F" w:rsidR="00ED4B24" w:rsidRDefault="009220F3" w:rsidP="00ED4B24">
      <w:pPr>
        <w:pStyle w:val="Wenkops1"/>
        <w:rPr>
          <w:lang w:eastAsia="nl-BE"/>
        </w:rPr>
      </w:pPr>
      <w:r>
        <w:rPr>
          <w:lang w:eastAsia="nl-BE"/>
        </w:rPr>
        <w:t>d</w:t>
      </w:r>
      <w:r w:rsidR="00ED4B24">
        <w:rPr>
          <w:lang w:eastAsia="nl-BE"/>
        </w:rPr>
        <w:t>iepe funderingen zoals paal</w:t>
      </w:r>
      <w:r>
        <w:rPr>
          <w:lang w:eastAsia="nl-BE"/>
        </w:rPr>
        <w:t>funderingen</w:t>
      </w:r>
      <w:r w:rsidR="006754DD">
        <w:rPr>
          <w:lang w:eastAsia="nl-BE"/>
        </w:rPr>
        <w:t xml:space="preserve"> en</w:t>
      </w:r>
      <w:r w:rsidR="006E7F5D">
        <w:rPr>
          <w:lang w:eastAsia="nl-BE"/>
        </w:rPr>
        <w:t xml:space="preserve"> injectie</w:t>
      </w:r>
      <w:r w:rsidR="00887A91">
        <w:rPr>
          <w:lang w:eastAsia="nl-BE"/>
        </w:rPr>
        <w:t>paaltechniek;</w:t>
      </w:r>
    </w:p>
    <w:p w14:paraId="67C4996F" w14:textId="3FCBE923" w:rsidR="009220F3" w:rsidRDefault="009220F3" w:rsidP="00ED4B24">
      <w:pPr>
        <w:pStyle w:val="Wenkops1"/>
        <w:rPr>
          <w:lang w:eastAsia="nl-BE"/>
        </w:rPr>
      </w:pPr>
      <w:r>
        <w:rPr>
          <w:lang w:eastAsia="nl-BE"/>
        </w:rPr>
        <w:t>ondiepe funderingen</w:t>
      </w:r>
      <w:r w:rsidR="00737C99">
        <w:rPr>
          <w:lang w:eastAsia="nl-BE"/>
        </w:rPr>
        <w:t xml:space="preserve"> zoals vloerplaatfunderingen</w:t>
      </w:r>
      <w:r w:rsidR="006754DD">
        <w:rPr>
          <w:lang w:eastAsia="nl-BE"/>
        </w:rPr>
        <w:t xml:space="preserve"> en </w:t>
      </w:r>
      <w:r w:rsidR="002C6235">
        <w:rPr>
          <w:lang w:eastAsia="nl-BE"/>
        </w:rPr>
        <w:t>voetplaat met funderingsbalken;</w:t>
      </w:r>
    </w:p>
    <w:p w14:paraId="21CC463D" w14:textId="0CBBCB7E" w:rsidR="002C6235" w:rsidRDefault="002C6235" w:rsidP="00ED4B24">
      <w:pPr>
        <w:pStyle w:val="Wenkops1"/>
        <w:rPr>
          <w:lang w:eastAsia="nl-BE"/>
        </w:rPr>
      </w:pPr>
      <w:r>
        <w:rPr>
          <w:lang w:eastAsia="nl-BE"/>
        </w:rPr>
        <w:t>platenfundering</w:t>
      </w:r>
      <w:r w:rsidR="006754DD">
        <w:rPr>
          <w:lang w:eastAsia="nl-BE"/>
        </w:rPr>
        <w:t>.</w:t>
      </w:r>
    </w:p>
    <w:p w14:paraId="5D9DD98D" w14:textId="178B2A08" w:rsidR="00483F20" w:rsidRPr="00483F20" w:rsidRDefault="00483F20" w:rsidP="00483F20">
      <w:pPr>
        <w:pStyle w:val="Doel"/>
        <w:rPr>
          <w:lang w:eastAsia="nl-BE"/>
        </w:rPr>
      </w:pPr>
      <w:r w:rsidRPr="00483F20">
        <w:rPr>
          <w:lang w:eastAsia="nl-BE"/>
        </w:rPr>
        <w:t>De leerlingen onderzoeken de opbouw van betonconstructies in niet-residentiële context.</w:t>
      </w:r>
    </w:p>
    <w:p w14:paraId="526B72F9" w14:textId="7D5B18FC" w:rsidR="00483F20" w:rsidRDefault="00483F20" w:rsidP="00483F20">
      <w:pPr>
        <w:pStyle w:val="Afbeersteitem"/>
        <w:rPr>
          <w:lang w:eastAsia="nl-BE"/>
        </w:rPr>
      </w:pPr>
      <w:r>
        <w:rPr>
          <w:lang w:eastAsia="nl-BE"/>
        </w:rPr>
        <w:t>EPB: algemene principes</w:t>
      </w:r>
    </w:p>
    <w:p w14:paraId="06DD303B" w14:textId="2366C744" w:rsidR="00483F20" w:rsidRDefault="00483F20" w:rsidP="001F4B21">
      <w:pPr>
        <w:pStyle w:val="Afblaatsteitem"/>
        <w:rPr>
          <w:lang w:eastAsia="nl-BE"/>
        </w:rPr>
      </w:pPr>
      <w:r>
        <w:rPr>
          <w:lang w:eastAsia="nl-BE"/>
        </w:rPr>
        <w:t>Prefabelementen</w:t>
      </w:r>
    </w:p>
    <w:p w14:paraId="0F647747" w14:textId="06B8B6B9" w:rsidR="00483F20" w:rsidRDefault="004F7630" w:rsidP="001F4B21">
      <w:pPr>
        <w:pStyle w:val="Wenk"/>
        <w:rPr>
          <w:lang w:eastAsia="nl-BE"/>
        </w:rPr>
      </w:pPr>
      <w:r>
        <w:rPr>
          <w:lang w:eastAsia="nl-BE"/>
        </w:rPr>
        <w:t>Je kan aandacht besteden aan:</w:t>
      </w:r>
    </w:p>
    <w:p w14:paraId="69CA1BA8" w14:textId="5E5245C2" w:rsidR="004F7630" w:rsidRDefault="0000301F" w:rsidP="004F7630">
      <w:pPr>
        <w:pStyle w:val="Wenkops1"/>
        <w:rPr>
          <w:lang w:eastAsia="nl-BE"/>
        </w:rPr>
      </w:pPr>
      <w:r>
        <w:rPr>
          <w:lang w:eastAsia="nl-BE"/>
        </w:rPr>
        <w:t xml:space="preserve">kolommen, vloeren en wanden </w:t>
      </w:r>
      <w:r w:rsidR="001C0660">
        <w:rPr>
          <w:lang w:eastAsia="nl-BE"/>
        </w:rPr>
        <w:t>(</w:t>
      </w:r>
      <w:r w:rsidR="000635D9">
        <w:rPr>
          <w:lang w:eastAsia="nl-BE"/>
        </w:rPr>
        <w:t>ter plaatse op werven gestort</w:t>
      </w:r>
      <w:r w:rsidR="001C0660">
        <w:rPr>
          <w:lang w:eastAsia="nl-BE"/>
        </w:rPr>
        <w:t>)</w:t>
      </w:r>
      <w:r w:rsidR="000635D9">
        <w:rPr>
          <w:lang w:eastAsia="nl-BE"/>
        </w:rPr>
        <w:t>;</w:t>
      </w:r>
    </w:p>
    <w:p w14:paraId="466CB889" w14:textId="3C3829F4" w:rsidR="000635D9" w:rsidRDefault="000635D9" w:rsidP="004F7630">
      <w:pPr>
        <w:pStyle w:val="Wenkops1"/>
        <w:rPr>
          <w:lang w:eastAsia="nl-BE"/>
        </w:rPr>
      </w:pPr>
      <w:r>
        <w:rPr>
          <w:lang w:eastAsia="nl-BE"/>
        </w:rPr>
        <w:t xml:space="preserve">prefab </w:t>
      </w:r>
      <w:r w:rsidR="00B21B4D">
        <w:rPr>
          <w:lang w:eastAsia="nl-BE"/>
        </w:rPr>
        <w:t>betonconstructies gemaakt in bedrijfshallen</w:t>
      </w:r>
      <w:r w:rsidR="007A492A">
        <w:rPr>
          <w:lang w:eastAsia="nl-BE"/>
        </w:rPr>
        <w:t xml:space="preserve"> zoals kolommen, vloeren en plafondplaten en wanden;</w:t>
      </w:r>
    </w:p>
    <w:p w14:paraId="663D6036" w14:textId="0224A78C" w:rsidR="007A492A" w:rsidRDefault="007A492A" w:rsidP="004F7630">
      <w:pPr>
        <w:pStyle w:val="Wenkops1"/>
        <w:rPr>
          <w:lang w:eastAsia="nl-BE"/>
        </w:rPr>
      </w:pPr>
      <w:r>
        <w:rPr>
          <w:lang w:eastAsia="nl-BE"/>
        </w:rPr>
        <w:t>betonnen draagmuren en -panelen</w:t>
      </w:r>
      <w:r w:rsidR="002B794D">
        <w:rPr>
          <w:lang w:eastAsia="nl-BE"/>
        </w:rPr>
        <w:t xml:space="preserve"> zoals betonnen sandwichpanelen en betonnen damwanden</w:t>
      </w:r>
      <w:r w:rsidR="005C049C">
        <w:rPr>
          <w:lang w:eastAsia="nl-BE"/>
        </w:rPr>
        <w:t>;</w:t>
      </w:r>
    </w:p>
    <w:p w14:paraId="1AE7F606" w14:textId="287AAC43" w:rsidR="00E32F77" w:rsidRDefault="00E32F77" w:rsidP="004F7630">
      <w:pPr>
        <w:pStyle w:val="Wenkops1"/>
        <w:rPr>
          <w:lang w:eastAsia="nl-BE"/>
        </w:rPr>
      </w:pPr>
      <w:r>
        <w:rPr>
          <w:lang w:eastAsia="nl-BE"/>
        </w:rPr>
        <w:t>rib- en balkplaten</w:t>
      </w:r>
      <w:r w:rsidR="006754DD">
        <w:rPr>
          <w:lang w:eastAsia="nl-BE"/>
        </w:rPr>
        <w:t>.</w:t>
      </w:r>
    </w:p>
    <w:p w14:paraId="32DC177E" w14:textId="77777777" w:rsidR="00183A33" w:rsidRDefault="0069533A" w:rsidP="0069533A">
      <w:pPr>
        <w:pStyle w:val="Wenk"/>
        <w:rPr>
          <w:lang w:eastAsia="nl-BE"/>
        </w:rPr>
      </w:pPr>
      <w:r>
        <w:rPr>
          <w:lang w:eastAsia="nl-BE"/>
        </w:rPr>
        <w:t>je kan aandacht besteden aan</w:t>
      </w:r>
      <w:r w:rsidR="00183A33">
        <w:rPr>
          <w:lang w:eastAsia="nl-BE"/>
        </w:rPr>
        <w:t>:</w:t>
      </w:r>
    </w:p>
    <w:p w14:paraId="6F5EF2F0" w14:textId="1AAEED60" w:rsidR="0069533A" w:rsidRDefault="003B7C99" w:rsidP="00183A33">
      <w:pPr>
        <w:pStyle w:val="Wenkops1"/>
        <w:rPr>
          <w:lang w:eastAsia="nl-BE"/>
        </w:rPr>
      </w:pPr>
      <w:r>
        <w:rPr>
          <w:lang w:eastAsia="nl-BE"/>
        </w:rPr>
        <w:t>beton voor infrastructuurwerken zoals bruggen</w:t>
      </w:r>
      <w:r w:rsidR="00DC5A2A">
        <w:rPr>
          <w:lang w:eastAsia="nl-BE"/>
        </w:rPr>
        <w:t>, tunnelconstructies en rioleringssystemen;</w:t>
      </w:r>
    </w:p>
    <w:p w14:paraId="665D3190" w14:textId="052F5611" w:rsidR="00183A33" w:rsidRDefault="00D41637" w:rsidP="00183A33">
      <w:pPr>
        <w:pStyle w:val="Wenkops1"/>
        <w:rPr>
          <w:lang w:eastAsia="nl-BE"/>
        </w:rPr>
      </w:pPr>
      <w:r>
        <w:rPr>
          <w:lang w:eastAsia="nl-BE"/>
        </w:rPr>
        <w:t>b</w:t>
      </w:r>
      <w:r w:rsidR="00183A33">
        <w:rPr>
          <w:lang w:eastAsia="nl-BE"/>
        </w:rPr>
        <w:t>eton voor zwaar industrieel gebruik</w:t>
      </w:r>
      <w:r>
        <w:rPr>
          <w:lang w:eastAsia="nl-BE"/>
        </w:rPr>
        <w:t xml:space="preserve"> zoals industriële vloeren en vuurvaste betonnen constructies</w:t>
      </w:r>
      <w:r w:rsidR="001C0660">
        <w:rPr>
          <w:lang w:eastAsia="nl-BE"/>
        </w:rPr>
        <w:t>;</w:t>
      </w:r>
    </w:p>
    <w:p w14:paraId="223CDC0F" w14:textId="040587D9" w:rsidR="00D41637" w:rsidRDefault="001C0660" w:rsidP="00183A33">
      <w:pPr>
        <w:pStyle w:val="Wenkops1"/>
        <w:rPr>
          <w:lang w:eastAsia="nl-BE"/>
        </w:rPr>
      </w:pPr>
      <w:r>
        <w:rPr>
          <w:lang w:eastAsia="nl-BE"/>
        </w:rPr>
        <w:t>b</w:t>
      </w:r>
      <w:r w:rsidR="00D41637">
        <w:rPr>
          <w:lang w:eastAsia="nl-BE"/>
        </w:rPr>
        <w:t>eton</w:t>
      </w:r>
      <w:r w:rsidR="000305DC">
        <w:rPr>
          <w:lang w:eastAsia="nl-BE"/>
        </w:rPr>
        <w:t xml:space="preserve"> voor tijdelijke constructies.</w:t>
      </w:r>
    </w:p>
    <w:p w14:paraId="6A147C88" w14:textId="77777777" w:rsidR="00BB45F6" w:rsidRDefault="00BB45F6" w:rsidP="00BB45F6">
      <w:pPr>
        <w:pStyle w:val="Kop3"/>
        <w:rPr>
          <w:lang w:eastAsia="nl-BE"/>
        </w:rPr>
      </w:pPr>
      <w:bookmarkStart w:id="64" w:name="_Toc185453654"/>
      <w:bookmarkStart w:id="65" w:name="_Toc194002085"/>
      <w:r>
        <w:rPr>
          <w:lang w:eastAsia="nl-BE"/>
        </w:rPr>
        <w:t>Meten en modelleren</w:t>
      </w:r>
      <w:bookmarkEnd w:id="64"/>
      <w:bookmarkEnd w:id="65"/>
    </w:p>
    <w:p w14:paraId="7A5B7B18" w14:textId="77777777" w:rsidR="00697B10" w:rsidRDefault="00697B10" w:rsidP="009300B5">
      <w:pPr>
        <w:pStyle w:val="DoelExtra"/>
        <w:numPr>
          <w:ilvl w:val="0"/>
          <w:numId w:val="36"/>
        </w:numPr>
        <w:rPr>
          <w:lang w:eastAsia="nl-BE"/>
        </w:rPr>
      </w:pPr>
      <w:r w:rsidRPr="00611D69">
        <w:rPr>
          <w:lang w:eastAsia="nl-BE"/>
        </w:rPr>
        <w:t>De leerlingen gebruiken digitale technologieën en digitale meetinstrumenten bij het voorbereiden en uitvoeren van hun opdracht.</w:t>
      </w:r>
    </w:p>
    <w:p w14:paraId="15CCBCB5" w14:textId="63392FC0" w:rsidR="00533CDE" w:rsidRPr="00E96FA6" w:rsidRDefault="00533CDE" w:rsidP="00533CDE">
      <w:pPr>
        <w:pStyle w:val="Wenk"/>
      </w:pPr>
      <w:r w:rsidRPr="00E96FA6">
        <w:t>Je kan virtual en augmented reality inzetten om de leerlingen gevaren op een bouwwerf te laten ontdekken</w:t>
      </w:r>
      <w:r w:rsidR="002B2B60">
        <w:t xml:space="preserve"> en</w:t>
      </w:r>
      <w:r w:rsidRPr="00E96FA6">
        <w:t xml:space="preserve"> om constructiefouten te laten opsporen bij uitvoeringen. </w:t>
      </w:r>
      <w:r w:rsidR="001D7116" w:rsidRPr="00E96FA6">
        <w:t xml:space="preserve">Leerlingen kunnen zelf oefenen </w:t>
      </w:r>
      <w:r w:rsidR="00F522D4">
        <w:t xml:space="preserve">bij het samenstellen van virtuele bekistingen. </w:t>
      </w:r>
    </w:p>
    <w:p w14:paraId="6B33F5C1" w14:textId="3714E716" w:rsidR="00AD00A8" w:rsidRPr="00DD6A92" w:rsidRDefault="00AD00A8" w:rsidP="003678E4">
      <w:pPr>
        <w:pStyle w:val="DoelExtra"/>
      </w:pPr>
      <w:r w:rsidRPr="00DD6A92">
        <w:t>De leerlingen modelleren en simuleren uitvoeringsdetails voor het eigen project in 3D met CAD.</w:t>
      </w:r>
    </w:p>
    <w:p w14:paraId="21BC99B0" w14:textId="7F8EA629" w:rsidR="00EF10C9" w:rsidRDefault="004B0465" w:rsidP="004B0465">
      <w:pPr>
        <w:pStyle w:val="Wenk"/>
        <w:rPr>
          <w:lang w:eastAsia="nl-BE"/>
        </w:rPr>
      </w:pPr>
      <w:bookmarkStart w:id="66" w:name="_Hlk189509794"/>
      <w:r>
        <w:rPr>
          <w:lang w:eastAsia="nl-BE"/>
        </w:rPr>
        <w:t xml:space="preserve">Je kan aandacht besteden aan </w:t>
      </w:r>
      <w:r w:rsidR="003C6EBB">
        <w:rPr>
          <w:lang w:eastAsia="nl-BE"/>
        </w:rPr>
        <w:t>bekistings- en</w:t>
      </w:r>
      <w:r>
        <w:rPr>
          <w:lang w:eastAsia="nl-BE"/>
        </w:rPr>
        <w:t xml:space="preserve"> </w:t>
      </w:r>
      <w:r w:rsidR="003C6EBB">
        <w:rPr>
          <w:lang w:eastAsia="nl-BE"/>
        </w:rPr>
        <w:t xml:space="preserve">wapeningsplannen </w:t>
      </w:r>
      <w:r>
        <w:rPr>
          <w:lang w:eastAsia="nl-BE"/>
        </w:rPr>
        <w:t>opg</w:t>
      </w:r>
      <w:r w:rsidR="002A076C">
        <w:rPr>
          <w:lang w:eastAsia="nl-BE"/>
        </w:rPr>
        <w:t>emaakt door stabiliteitsbureaus</w:t>
      </w:r>
      <w:r w:rsidR="000D177E">
        <w:rPr>
          <w:lang w:eastAsia="nl-BE"/>
        </w:rPr>
        <w:t xml:space="preserve"> en </w:t>
      </w:r>
      <w:r w:rsidR="00A1662D">
        <w:rPr>
          <w:lang w:eastAsia="nl-BE"/>
        </w:rPr>
        <w:t>de plaats en hoeveelheid van ondersteuningsmateriaal</w:t>
      </w:r>
      <w:r w:rsidR="00E716BB">
        <w:rPr>
          <w:lang w:eastAsia="nl-BE"/>
        </w:rPr>
        <w:t>.</w:t>
      </w:r>
    </w:p>
    <w:p w14:paraId="12D49E74" w14:textId="10EDF399" w:rsidR="00EF10C9" w:rsidRPr="00CF1407" w:rsidRDefault="003C6EBB" w:rsidP="00BF6D10">
      <w:pPr>
        <w:pStyle w:val="Wenk"/>
        <w:numPr>
          <w:ilvl w:val="0"/>
          <w:numId w:val="10"/>
        </w:numPr>
        <w:rPr>
          <w:lang w:val="nl-NL"/>
        </w:rPr>
      </w:pPr>
      <w:r>
        <w:rPr>
          <w:lang w:eastAsia="nl-BE"/>
        </w:rPr>
        <w:t>Om bekistings</w:t>
      </w:r>
      <w:r w:rsidR="00040100">
        <w:rPr>
          <w:lang w:eastAsia="nl-BE"/>
        </w:rPr>
        <w:t xml:space="preserve">- en wapeningsplannen met aanduidingen en legende </w:t>
      </w:r>
      <w:r w:rsidR="001153CC">
        <w:rPr>
          <w:lang w:eastAsia="nl-BE"/>
        </w:rPr>
        <w:t xml:space="preserve">goed </w:t>
      </w:r>
      <w:r w:rsidR="00040100">
        <w:rPr>
          <w:lang w:eastAsia="nl-BE"/>
        </w:rPr>
        <w:t>te begrijpen</w:t>
      </w:r>
      <w:r w:rsidR="00FA54DE">
        <w:rPr>
          <w:lang w:eastAsia="nl-BE"/>
        </w:rPr>
        <w:t>,</w:t>
      </w:r>
      <w:r w:rsidR="00040100">
        <w:rPr>
          <w:lang w:eastAsia="nl-BE"/>
        </w:rPr>
        <w:t xml:space="preserve"> </w:t>
      </w:r>
      <w:r w:rsidR="001153CC">
        <w:rPr>
          <w:lang w:eastAsia="nl-BE"/>
        </w:rPr>
        <w:t xml:space="preserve">is het </w:t>
      </w:r>
      <w:r w:rsidR="006F3DE9">
        <w:rPr>
          <w:lang w:eastAsia="nl-BE"/>
        </w:rPr>
        <w:t>aanbevolen om veel</w:t>
      </w:r>
      <w:r w:rsidR="00040100">
        <w:rPr>
          <w:lang w:eastAsia="nl-BE"/>
        </w:rPr>
        <w:t xml:space="preserve"> aandacht </w:t>
      </w:r>
      <w:r w:rsidR="006F3DE9">
        <w:rPr>
          <w:lang w:eastAsia="nl-BE"/>
        </w:rPr>
        <w:t xml:space="preserve">te </w:t>
      </w:r>
      <w:r w:rsidR="00040100">
        <w:rPr>
          <w:lang w:eastAsia="nl-BE"/>
        </w:rPr>
        <w:t>besteden aan het</w:t>
      </w:r>
      <w:r w:rsidR="006F3DE9">
        <w:rPr>
          <w:lang w:eastAsia="nl-BE"/>
        </w:rPr>
        <w:t xml:space="preserve"> lezen van werktekeningen en plannen. Het </w:t>
      </w:r>
      <w:r w:rsidR="00040100">
        <w:rPr>
          <w:lang w:eastAsia="nl-BE"/>
        </w:rPr>
        <w:t>3D-modelleren van details</w:t>
      </w:r>
      <w:r w:rsidR="00CA1528">
        <w:rPr>
          <w:lang w:eastAsia="nl-BE"/>
        </w:rPr>
        <w:t xml:space="preserve"> help</w:t>
      </w:r>
      <w:r w:rsidR="00830508">
        <w:rPr>
          <w:lang w:eastAsia="nl-BE"/>
        </w:rPr>
        <w:t xml:space="preserve">t </w:t>
      </w:r>
      <w:r w:rsidR="00CA1528">
        <w:rPr>
          <w:lang w:eastAsia="nl-BE"/>
        </w:rPr>
        <w:t>de leerlingen wapenings- en bekistingsplannen</w:t>
      </w:r>
      <w:r w:rsidR="00830508">
        <w:rPr>
          <w:lang w:eastAsia="nl-BE"/>
        </w:rPr>
        <w:t xml:space="preserve"> beter te begrijpen</w:t>
      </w:r>
      <w:r w:rsidR="00040100">
        <w:rPr>
          <w:lang w:eastAsia="nl-BE"/>
        </w:rPr>
        <w:t>.</w:t>
      </w:r>
      <w:r w:rsidR="00CF1407">
        <w:rPr>
          <w:lang w:eastAsia="nl-BE"/>
        </w:rPr>
        <w:t xml:space="preserve"> </w:t>
      </w:r>
      <w:r w:rsidR="00EF10C9" w:rsidRPr="009C7745">
        <w:t xml:space="preserve">Het simuleren kan </w:t>
      </w:r>
      <w:r w:rsidR="00092169">
        <w:t xml:space="preserve">bijvoorbeeld </w:t>
      </w:r>
      <w:r w:rsidR="00EF10C9" w:rsidRPr="009C7745">
        <w:t xml:space="preserve">een stapsgewijs opbouwend filmpje zijn van </w:t>
      </w:r>
      <w:r w:rsidR="00830508">
        <w:t>wapeninge</w:t>
      </w:r>
      <w:r w:rsidR="00F7370C">
        <w:t>n en ijzervlechtwerk</w:t>
      </w:r>
      <w:r w:rsidR="00EF10C9" w:rsidRPr="009C7745">
        <w:t>,</w:t>
      </w:r>
      <w:r w:rsidR="00F7370C">
        <w:t xml:space="preserve"> bekistingstechnieken en het stutten en schoren. </w:t>
      </w:r>
      <w:r w:rsidR="00EF10C9" w:rsidRPr="009C7745">
        <w:t>Je kan de leerlingen leren volgens afspraken het gegevensbeheer en de tekenafspraken na te leven</w:t>
      </w:r>
      <w:r w:rsidR="0020673E">
        <w:t>,</w:t>
      </w:r>
      <w:r w:rsidR="00EF10C9" w:rsidRPr="009C7745">
        <w:t xml:space="preserve"> zoals het gebruik van lagen.</w:t>
      </w:r>
      <w:r w:rsidR="00EF10C9">
        <w:t xml:space="preserve"> </w:t>
      </w:r>
      <w:r w:rsidR="00110DC5">
        <w:t xml:space="preserve">Indien nodig kan je </w:t>
      </w:r>
      <w:r w:rsidR="00EF10C9">
        <w:t>3D-modellen omzetten naar uitvoeringstekeningen.</w:t>
      </w:r>
    </w:p>
    <w:p w14:paraId="2611F9BD" w14:textId="77777777" w:rsidR="003955C1" w:rsidRDefault="003955C1" w:rsidP="003955C1">
      <w:pPr>
        <w:pStyle w:val="Kop3"/>
        <w:rPr>
          <w:lang w:eastAsia="nl-BE"/>
        </w:rPr>
      </w:pPr>
      <w:bookmarkStart w:id="67" w:name="_Toc185453655"/>
      <w:bookmarkStart w:id="68" w:name="_Toc194002086"/>
      <w:bookmarkEnd w:id="66"/>
      <w:r>
        <w:rPr>
          <w:lang w:eastAsia="nl-BE"/>
        </w:rPr>
        <w:t>Plannen en organiseren</w:t>
      </w:r>
      <w:bookmarkEnd w:id="67"/>
      <w:bookmarkEnd w:id="68"/>
    </w:p>
    <w:p w14:paraId="30EB7F67" w14:textId="77777777" w:rsidR="00870DA0" w:rsidRDefault="00870DA0" w:rsidP="00870DA0">
      <w:pPr>
        <w:pStyle w:val="Concordantie"/>
      </w:pPr>
      <w:r w:rsidRPr="000A39C8">
        <w:t>Doelen</w:t>
      </w:r>
      <w:r w:rsidRPr="005B4304">
        <w:t xml:space="preserve"> die leiden naar BK</w:t>
      </w:r>
    </w:p>
    <w:p w14:paraId="01A9F676" w14:textId="555D46ED" w:rsidR="00C44AD2" w:rsidRPr="00A97906" w:rsidRDefault="00C44AD2" w:rsidP="00C44AD2">
      <w:pPr>
        <w:pStyle w:val="MDSMDBK"/>
      </w:pPr>
      <w:r>
        <w:t>BK 3</w:t>
      </w:r>
      <w:r>
        <w:tab/>
      </w:r>
      <w:r w:rsidRPr="00A97906">
        <w:t>De leerlingen handelen economisch en duurzaam.</w:t>
      </w:r>
      <w:r w:rsidR="00B16503">
        <w:t xml:space="preserve"> (LPD 12, 13</w:t>
      </w:r>
      <w:r w:rsidR="00E06F5A">
        <w:t>, 22</w:t>
      </w:r>
      <w:r w:rsidR="00B16503">
        <w:t>)</w:t>
      </w:r>
    </w:p>
    <w:p w14:paraId="18E49BCE" w14:textId="0C40F426" w:rsidR="00922980" w:rsidRDefault="00922980" w:rsidP="00922980">
      <w:pPr>
        <w:pStyle w:val="MDSMDBK"/>
      </w:pPr>
      <w:r w:rsidRPr="00534FDD">
        <w:t>BK 7</w:t>
      </w:r>
      <w:r w:rsidR="00534FDD" w:rsidRPr="00534FDD">
        <w:tab/>
      </w:r>
      <w:r w:rsidRPr="00534FDD">
        <w:t>De leerlingen plannen en bereiden de eigen werkzaamheden voor.</w:t>
      </w:r>
      <w:r w:rsidR="00534FDD">
        <w:t xml:space="preserve"> (LPD </w:t>
      </w:r>
      <w:r w:rsidR="009952B4">
        <w:t>11</w:t>
      </w:r>
      <w:r w:rsidR="007339C0">
        <w:t>, 12, 13</w:t>
      </w:r>
      <w:r w:rsidR="009952B4">
        <w:t>)</w:t>
      </w:r>
    </w:p>
    <w:p w14:paraId="4DE612A7" w14:textId="34F54944" w:rsidR="008F08E6" w:rsidRPr="008F08E6" w:rsidRDefault="003A04B0" w:rsidP="00DE61A6">
      <w:pPr>
        <w:pStyle w:val="MDSMDBK"/>
      </w:pPr>
      <w:r w:rsidRPr="00105C42">
        <w:t>BK 17</w:t>
      </w:r>
      <w:r w:rsidRPr="00105C42">
        <w:tab/>
      </w:r>
      <w:r w:rsidRPr="00105C42">
        <w:tab/>
        <w:t>De leerlinge</w:t>
      </w:r>
      <w:r w:rsidR="005104EF" w:rsidRPr="00105C42">
        <w:t>n</w:t>
      </w:r>
      <w:r w:rsidRPr="00105C42">
        <w:t xml:space="preserve"> houden werkadministratie bij. </w:t>
      </w:r>
      <w:proofErr w:type="gramStart"/>
      <w:r w:rsidRPr="00105C42">
        <w:t>(</w:t>
      </w:r>
      <w:r w:rsidR="00DE61A6" w:rsidRPr="00555AEC">
        <w:t xml:space="preserve"> LPD</w:t>
      </w:r>
      <w:proofErr w:type="gramEnd"/>
      <w:r w:rsidR="00DE61A6" w:rsidRPr="00555AEC">
        <w:t xml:space="preserve"> 11)</w:t>
      </w:r>
    </w:p>
    <w:p w14:paraId="2BCEE951" w14:textId="77777777" w:rsidR="00870DA0" w:rsidRPr="000773B5" w:rsidRDefault="00870DA0" w:rsidP="00870DA0">
      <w:pPr>
        <w:pStyle w:val="MDSMDBK"/>
      </w:pPr>
      <w:r w:rsidRPr="004B1FCB">
        <w:t>Onderliggende</w:t>
      </w:r>
      <w:r w:rsidRPr="000773B5">
        <w:t xml:space="preserve"> kennis</w:t>
      </w:r>
      <w:r>
        <w:t xml:space="preserve"> bij doelen die leiden naar BK</w:t>
      </w:r>
    </w:p>
    <w:p w14:paraId="5BDD2D73" w14:textId="51544C65" w:rsidR="007C0504" w:rsidRPr="00105C42" w:rsidRDefault="007C0504" w:rsidP="00870DA0">
      <w:pPr>
        <w:pStyle w:val="OnderliggendekennisBK"/>
        <w:rPr>
          <w:lang w:val="nl-NL"/>
        </w:rPr>
      </w:pPr>
      <w:r>
        <w:t>x.</w:t>
      </w:r>
      <w:r>
        <w:tab/>
      </w:r>
      <w:r>
        <w:tab/>
      </w:r>
      <w:r w:rsidRPr="00EA2701">
        <w:t>Werkdocumenten, tekeningen en plannen</w:t>
      </w:r>
      <w:r w:rsidR="005F303F">
        <w:t xml:space="preserve"> (LPD 11</w:t>
      </w:r>
      <w:r w:rsidR="007339C0">
        <w:t>, 12, 13</w:t>
      </w:r>
      <w:r w:rsidR="005F303F">
        <w:t>)</w:t>
      </w:r>
    </w:p>
    <w:p w14:paraId="3B2535C6" w14:textId="033487FD" w:rsidR="00155CCA" w:rsidRPr="00346020" w:rsidRDefault="00FE376A" w:rsidP="0064747D">
      <w:pPr>
        <w:pStyle w:val="Doel"/>
        <w:numPr>
          <w:ilvl w:val="0"/>
          <w:numId w:val="42"/>
        </w:numPr>
      </w:pPr>
      <w:r>
        <w:rPr>
          <w:lang w:eastAsia="nl-BE"/>
        </w:rPr>
        <w:t xml:space="preserve">De leerlingen maken een planning </w:t>
      </w:r>
      <w:r w:rsidR="0042399C">
        <w:rPr>
          <w:lang w:eastAsia="nl-BE"/>
        </w:rPr>
        <w:t xml:space="preserve">en werkvoorbereiding </w:t>
      </w:r>
      <w:r>
        <w:rPr>
          <w:lang w:eastAsia="nl-BE"/>
        </w:rPr>
        <w:t>voor het</w:t>
      </w:r>
      <w:r w:rsidR="0042399C">
        <w:rPr>
          <w:lang w:eastAsia="nl-BE"/>
        </w:rPr>
        <w:t xml:space="preserve"> uitvoeren van</w:t>
      </w:r>
      <w:r w:rsidR="00F52C5C">
        <w:rPr>
          <w:lang w:eastAsia="nl-BE"/>
        </w:rPr>
        <w:t xml:space="preserve"> </w:t>
      </w:r>
      <w:r w:rsidR="00F65571" w:rsidRPr="00F40CE0">
        <w:t>wapeningen</w:t>
      </w:r>
      <w:r w:rsidR="00F65571">
        <w:t xml:space="preserve"> en ijzervlechtwerk</w:t>
      </w:r>
      <w:r w:rsidR="00A3136F">
        <w:t>,</w:t>
      </w:r>
      <w:r w:rsidR="00590F1E">
        <w:t xml:space="preserve"> </w:t>
      </w:r>
      <w:r w:rsidR="00C7514C">
        <w:t>bekistingen</w:t>
      </w:r>
      <w:r w:rsidR="00A3136F">
        <w:t>,</w:t>
      </w:r>
      <w:r w:rsidR="00590F1E">
        <w:t xml:space="preserve"> </w:t>
      </w:r>
      <w:r w:rsidR="00C7514C" w:rsidRPr="00346020">
        <w:t>betonneringen</w:t>
      </w:r>
      <w:r w:rsidR="005C27E1" w:rsidRPr="00346020">
        <w:t xml:space="preserve"> </w:t>
      </w:r>
      <w:r w:rsidR="005C27E1" w:rsidRPr="00105C42">
        <w:t>en houden werkadministratie bij</w:t>
      </w:r>
      <w:r w:rsidR="008F08E6" w:rsidRPr="00105C42">
        <w:t>.</w:t>
      </w:r>
    </w:p>
    <w:p w14:paraId="5E55EBB8" w14:textId="54307F38" w:rsidR="00FE4F74" w:rsidRDefault="00FE4F74" w:rsidP="00BF6D10">
      <w:pPr>
        <w:pStyle w:val="Wenk"/>
        <w:numPr>
          <w:ilvl w:val="0"/>
          <w:numId w:val="10"/>
        </w:numPr>
        <w:rPr>
          <w:lang w:val="nl-NL"/>
        </w:rPr>
      </w:pPr>
      <w:r>
        <w:rPr>
          <w:lang w:val="nl-NL"/>
        </w:rPr>
        <w:t xml:space="preserve">Je kan aandacht besteden aan </w:t>
      </w:r>
      <w:r w:rsidR="008065DF">
        <w:rPr>
          <w:lang w:val="nl-NL"/>
        </w:rPr>
        <w:t xml:space="preserve">gestroomlijnde opvolgingen van bewerkingen </w:t>
      </w:r>
      <w:r w:rsidR="00A060BA">
        <w:rPr>
          <w:lang w:val="nl-NL"/>
        </w:rPr>
        <w:t>bij</w:t>
      </w:r>
      <w:r w:rsidR="008065DF">
        <w:rPr>
          <w:lang w:val="nl-NL"/>
        </w:rPr>
        <w:t xml:space="preserve"> </w:t>
      </w:r>
      <w:r w:rsidR="00041047">
        <w:rPr>
          <w:lang w:val="nl-NL"/>
        </w:rPr>
        <w:t>het maken van wapeningen en ijzervlechtwerk, bekistingen en betonneringswerken</w:t>
      </w:r>
      <w:r w:rsidR="0058101E">
        <w:rPr>
          <w:lang w:val="nl-NL"/>
        </w:rPr>
        <w:t xml:space="preserve"> en leerlingen oog laten hebben voor</w:t>
      </w:r>
      <w:r w:rsidR="00041047">
        <w:rPr>
          <w:lang w:val="nl-NL"/>
        </w:rPr>
        <w:t xml:space="preserve"> bestel- en levertermijnen</w:t>
      </w:r>
      <w:r w:rsidR="00D64757">
        <w:rPr>
          <w:lang w:val="nl-NL"/>
        </w:rPr>
        <w:t xml:space="preserve"> en </w:t>
      </w:r>
      <w:r w:rsidR="000E3ED8">
        <w:rPr>
          <w:lang w:val="nl-NL"/>
        </w:rPr>
        <w:t>duurtijd van</w:t>
      </w:r>
      <w:r w:rsidR="00074BF4">
        <w:rPr>
          <w:lang w:val="nl-NL"/>
        </w:rPr>
        <w:t xml:space="preserve"> de werkzaamheden.</w:t>
      </w:r>
    </w:p>
    <w:p w14:paraId="5851D877" w14:textId="13EF178B" w:rsidR="00176251" w:rsidRPr="00FE4F74" w:rsidRDefault="001E0FBD" w:rsidP="00BF6D10">
      <w:pPr>
        <w:pStyle w:val="Wenk"/>
        <w:numPr>
          <w:ilvl w:val="0"/>
          <w:numId w:val="10"/>
        </w:numPr>
        <w:rPr>
          <w:lang w:val="nl-NL"/>
        </w:rPr>
      </w:pPr>
      <w:r>
        <w:rPr>
          <w:lang w:val="nl-NL"/>
        </w:rPr>
        <w:t xml:space="preserve">Bij de planning kan je </w:t>
      </w:r>
      <w:r w:rsidR="00176251">
        <w:rPr>
          <w:lang w:val="nl-NL"/>
        </w:rPr>
        <w:t>aandacht besteden aan</w:t>
      </w:r>
      <w:r>
        <w:rPr>
          <w:lang w:val="nl-NL"/>
        </w:rPr>
        <w:t xml:space="preserve"> </w:t>
      </w:r>
      <w:r w:rsidR="0012671C">
        <w:rPr>
          <w:lang w:val="nl-NL"/>
        </w:rPr>
        <w:t>de huur en</w:t>
      </w:r>
      <w:r w:rsidR="00176251">
        <w:rPr>
          <w:lang w:val="nl-NL"/>
        </w:rPr>
        <w:t xml:space="preserve"> het gebruik van </w:t>
      </w:r>
      <w:r w:rsidR="009B1546">
        <w:rPr>
          <w:lang w:val="nl-NL"/>
        </w:rPr>
        <w:t>een snelmontagekraan of torenkraan op de werf om wapeningen, bekistingsmaterialen en prefabele</w:t>
      </w:r>
      <w:r>
        <w:rPr>
          <w:lang w:val="nl-NL"/>
        </w:rPr>
        <w:t>menten te verplaatsen.</w:t>
      </w:r>
    </w:p>
    <w:p w14:paraId="7C205236" w14:textId="6D5483EC" w:rsidR="00155CCA" w:rsidRPr="009C7745" w:rsidRDefault="00155CCA" w:rsidP="00BF6D10">
      <w:pPr>
        <w:pStyle w:val="Wenk"/>
        <w:numPr>
          <w:ilvl w:val="0"/>
          <w:numId w:val="10"/>
        </w:numPr>
        <w:rPr>
          <w:lang w:val="nl-NL"/>
        </w:rPr>
      </w:pPr>
      <w:r w:rsidRPr="009C7745">
        <w:t>Het opmaken van een planning en werkvoorbereiding helpt de leerlingen groeien in hun zelfstandigheid. Je kan de leerlingen zelfgemaakte tekeningen en relevante informatie laten gebruiken om de werkvolgorde en de werkvoorbereiding te bepalen. Je kan de leerlingen leren online samen te werken in hetzelfde document.</w:t>
      </w:r>
      <w:r w:rsidRPr="009C7745">
        <w:rPr>
          <w:lang w:val="nl-NL"/>
        </w:rPr>
        <w:t xml:space="preserve"> Je kan de leerlingen oplossingsgericht leren denken en de gemaakte keuzes laten uiteenzetten en motiveren. Je kan leerlingen een sjabloon </w:t>
      </w:r>
      <w:r>
        <w:rPr>
          <w:lang w:val="nl-NL"/>
        </w:rPr>
        <w:t>laten opmaken</w:t>
      </w:r>
      <w:r w:rsidRPr="009C7745">
        <w:rPr>
          <w:lang w:val="nl-NL"/>
        </w:rPr>
        <w:t xml:space="preserve"> waarbinnen zal worden</w:t>
      </w:r>
      <w:r>
        <w:rPr>
          <w:lang w:val="nl-NL"/>
        </w:rPr>
        <w:t xml:space="preserve"> gewerkt</w:t>
      </w:r>
      <w:r w:rsidRPr="009C7745">
        <w:rPr>
          <w:lang w:val="nl-NL"/>
        </w:rPr>
        <w:t>. Je kan de leerling stapsgewijs laten groeien in het ontdekken van het technisch proces en het zelfstandig opmaken van het stappenplan.</w:t>
      </w:r>
    </w:p>
    <w:p w14:paraId="25207DDB" w14:textId="7CA32321" w:rsidR="00EC1489" w:rsidRDefault="00C7421A" w:rsidP="00C7421A">
      <w:pPr>
        <w:pStyle w:val="Doel"/>
        <w:rPr>
          <w:lang w:eastAsia="nl-BE"/>
        </w:rPr>
      </w:pPr>
      <w:r w:rsidRPr="00765449">
        <w:rPr>
          <w:lang w:eastAsia="nl-BE"/>
        </w:rPr>
        <w:t xml:space="preserve">De leerlingen optimaliseren digitaal meetgegevens en materialen, berekenen materiaalhoeveelheden en stellen meetstaten op </w:t>
      </w:r>
      <w:r w:rsidR="006814C3">
        <w:rPr>
          <w:lang w:eastAsia="nl-BE"/>
        </w:rPr>
        <w:t>voor</w:t>
      </w:r>
    </w:p>
    <w:p w14:paraId="1A7EBFF1" w14:textId="6AD163E3" w:rsidR="00F40CE0" w:rsidRDefault="00F40CE0" w:rsidP="00F40CE0">
      <w:pPr>
        <w:pStyle w:val="Opsommingdoel"/>
      </w:pPr>
      <w:r>
        <w:t>wapeningen</w:t>
      </w:r>
      <w:r w:rsidR="002F49F0">
        <w:t xml:space="preserve"> en ijzervlechtwerk</w:t>
      </w:r>
      <w:r w:rsidR="00224B4B">
        <w:t>;</w:t>
      </w:r>
    </w:p>
    <w:p w14:paraId="7EF8EC2C" w14:textId="4A2339AE" w:rsidR="00F40CE0" w:rsidRDefault="00F40CE0" w:rsidP="00F40CE0">
      <w:pPr>
        <w:pStyle w:val="Opsommingdoel"/>
      </w:pPr>
      <w:r>
        <w:t>bekistingen</w:t>
      </w:r>
      <w:r w:rsidR="00224B4B">
        <w:t>;</w:t>
      </w:r>
    </w:p>
    <w:p w14:paraId="251BEF42" w14:textId="154318B4" w:rsidR="00C7421A" w:rsidRDefault="00F40CE0" w:rsidP="005C4696">
      <w:pPr>
        <w:pStyle w:val="Opsommingdoel"/>
      </w:pPr>
      <w:r>
        <w:t>betonneringen</w:t>
      </w:r>
      <w:r w:rsidR="00224B4B">
        <w:t>.</w:t>
      </w:r>
    </w:p>
    <w:p w14:paraId="576A3B26" w14:textId="57A8D82B" w:rsidR="004818A1" w:rsidRPr="005F1D03" w:rsidRDefault="004818A1" w:rsidP="00BF6D10">
      <w:pPr>
        <w:pStyle w:val="Wenk"/>
        <w:numPr>
          <w:ilvl w:val="0"/>
          <w:numId w:val="10"/>
        </w:numPr>
      </w:pPr>
      <w:r w:rsidRPr="005F1D03">
        <w:t xml:space="preserve">Je kan rekenbladen of digitale tools aanreiken om de meetstaten in te vullen. Je kan aandacht besteden aan de noodzaak van correcte berekeningen in functie van het economisch en duurzaam handelen met goederen en materialen en om verliezen te vermijden. </w:t>
      </w:r>
      <w:r w:rsidR="00AF7D2F">
        <w:t>J</w:t>
      </w:r>
      <w:r w:rsidRPr="005F1D03">
        <w:t>e kan aandacht besteden</w:t>
      </w:r>
      <w:r w:rsidR="00A03F1B">
        <w:t xml:space="preserve"> aan het berekenen</w:t>
      </w:r>
      <w:r w:rsidR="00EE1C6E">
        <w:t xml:space="preserve"> van de kniplengte </w:t>
      </w:r>
      <w:r w:rsidR="00B25A52">
        <w:t>en</w:t>
      </w:r>
      <w:r w:rsidR="00EE1C6E">
        <w:t xml:space="preserve"> </w:t>
      </w:r>
      <w:r w:rsidR="009B2D71">
        <w:t>aan het tekenen va</w:t>
      </w:r>
      <w:r w:rsidR="00B25A52">
        <w:t>n</w:t>
      </w:r>
      <w:r w:rsidR="00D177C8" w:rsidRPr="005F1D03">
        <w:t xml:space="preserve"> </w:t>
      </w:r>
      <w:r w:rsidR="007751B0" w:rsidRPr="005F1D03">
        <w:t>beugels</w:t>
      </w:r>
      <w:r w:rsidR="00D177C8" w:rsidRPr="005F1D03">
        <w:t xml:space="preserve"> </w:t>
      </w:r>
      <w:r w:rsidRPr="005F1D03">
        <w:t>op schaal 1/1</w:t>
      </w:r>
      <w:r w:rsidR="00B25A52">
        <w:t>.</w:t>
      </w:r>
    </w:p>
    <w:p w14:paraId="45FA036F" w14:textId="638D77E2" w:rsidR="004818A1" w:rsidRDefault="004818A1" w:rsidP="00BF6D10">
      <w:pPr>
        <w:pStyle w:val="Wenk"/>
        <w:numPr>
          <w:ilvl w:val="0"/>
          <w:numId w:val="10"/>
        </w:numPr>
      </w:pPr>
      <w:r w:rsidRPr="00F252A4">
        <w:t>Je kan de leerlingen een bekistings- en wapeningsplan</w:t>
      </w:r>
      <w:r w:rsidR="0045071D">
        <w:t xml:space="preserve"> en</w:t>
      </w:r>
      <w:r w:rsidRPr="00F252A4">
        <w:t xml:space="preserve"> een knip- en plooistaat leren gebruiken in functie van het opstellen van de meetstaat, wapeningsstaat en betonstaat. </w:t>
      </w:r>
    </w:p>
    <w:p w14:paraId="13DD1BF5" w14:textId="5E9A21C5" w:rsidR="00157A3C" w:rsidRDefault="00157A3C" w:rsidP="00157A3C">
      <w:pPr>
        <w:pStyle w:val="Doel"/>
        <w:rPr>
          <w:lang w:eastAsia="nl-BE"/>
        </w:rPr>
      </w:pPr>
      <w:r w:rsidRPr="003A01DF">
        <w:rPr>
          <w:lang w:eastAsia="nl-BE"/>
        </w:rPr>
        <w:t xml:space="preserve">De leerlingen maken een kostprijsberekening voor het </w:t>
      </w:r>
      <w:r w:rsidR="002D4A6B">
        <w:rPr>
          <w:lang w:eastAsia="nl-BE"/>
        </w:rPr>
        <w:t>uitvoeren van</w:t>
      </w:r>
    </w:p>
    <w:p w14:paraId="1095982F" w14:textId="16F2F204" w:rsidR="002D4A6B" w:rsidRDefault="002F49F0" w:rsidP="002D4A6B">
      <w:pPr>
        <w:pStyle w:val="Opsommingdoel"/>
      </w:pPr>
      <w:r>
        <w:t>wapeningen en ijzervlechtwerk</w:t>
      </w:r>
      <w:r w:rsidR="00A43DC5">
        <w:t>;</w:t>
      </w:r>
    </w:p>
    <w:p w14:paraId="465C4BEF" w14:textId="63DC5698" w:rsidR="002F49F0" w:rsidRDefault="00A43DC5" w:rsidP="002D4A6B">
      <w:pPr>
        <w:pStyle w:val="Opsommingdoel"/>
      </w:pPr>
      <w:r>
        <w:t>bekistingen;</w:t>
      </w:r>
    </w:p>
    <w:p w14:paraId="0EF5F377" w14:textId="56D1B9EB" w:rsidR="00365120" w:rsidRPr="006645FA" w:rsidRDefault="00A43DC5" w:rsidP="006645FA">
      <w:pPr>
        <w:pStyle w:val="Opsommingdoel"/>
      </w:pPr>
      <w:r>
        <w:t>betonneringen</w:t>
      </w:r>
      <w:r w:rsidR="00530AE6">
        <w:t>.</w:t>
      </w:r>
    </w:p>
    <w:p w14:paraId="5440A8D2" w14:textId="77777777" w:rsidR="005258DE" w:rsidRPr="00C567AF" w:rsidRDefault="005258DE" w:rsidP="00BF6D10">
      <w:pPr>
        <w:pStyle w:val="Wenk"/>
        <w:numPr>
          <w:ilvl w:val="0"/>
          <w:numId w:val="10"/>
        </w:numPr>
      </w:pPr>
      <w:r w:rsidRPr="00C567AF">
        <w:t xml:space="preserve">Je kan </w:t>
      </w:r>
      <w:r>
        <w:t>aandacht besteden aan</w:t>
      </w:r>
      <w:r w:rsidRPr="00C567AF">
        <w:t>:</w:t>
      </w:r>
    </w:p>
    <w:p w14:paraId="4F99503D" w14:textId="77777777" w:rsidR="005258DE" w:rsidRPr="00007176" w:rsidRDefault="005258DE" w:rsidP="005258DE">
      <w:pPr>
        <w:pStyle w:val="Wenkops1"/>
        <w:ind w:left="2687" w:hanging="357"/>
      </w:pPr>
      <w:r w:rsidRPr="00007176">
        <w:t>de totale kosten die per product gemaakt worden, het produceren van producten of leveren van diensten;</w:t>
      </w:r>
    </w:p>
    <w:p w14:paraId="47A806BB" w14:textId="77777777" w:rsidR="005258DE" w:rsidRPr="00007176" w:rsidRDefault="005258DE" w:rsidP="005258DE">
      <w:pPr>
        <w:pStyle w:val="Wenkops1"/>
        <w:ind w:left="2687" w:hanging="357"/>
      </w:pPr>
      <w:r w:rsidRPr="00007176">
        <w:t>afvoerkosten restmaterialen en afval;</w:t>
      </w:r>
    </w:p>
    <w:p w14:paraId="14171438" w14:textId="77777777" w:rsidR="005258DE" w:rsidRDefault="005258DE" w:rsidP="005258DE">
      <w:pPr>
        <w:pStyle w:val="Wenkops1"/>
        <w:ind w:left="2687" w:hanging="357"/>
      </w:pPr>
      <w:r w:rsidRPr="00007176">
        <w:t>transportkosten;</w:t>
      </w:r>
    </w:p>
    <w:p w14:paraId="25807FDA" w14:textId="77777777" w:rsidR="00115B67" w:rsidRPr="009A1168" w:rsidRDefault="00115B67" w:rsidP="00115B67">
      <w:pPr>
        <w:pStyle w:val="Wenkops1"/>
        <w:ind w:left="2693" w:hanging="360"/>
        <w:rPr>
          <w:rFonts w:ascii="Calibri" w:hAnsi="Calibri" w:cs="Calibri"/>
        </w:rPr>
      </w:pPr>
      <w:r>
        <w:rPr>
          <w:rFonts w:ascii="Calibri" w:hAnsi="Calibri" w:cs="Calibri"/>
        </w:rPr>
        <w:t>het huren van machines en toestellen;</w:t>
      </w:r>
    </w:p>
    <w:p w14:paraId="546F6B7B" w14:textId="77777777" w:rsidR="005258DE" w:rsidRPr="00007176" w:rsidRDefault="005258DE" w:rsidP="005258DE">
      <w:pPr>
        <w:pStyle w:val="Wenkops1"/>
        <w:ind w:left="2687" w:hanging="357"/>
      </w:pPr>
      <w:r w:rsidRPr="00007176">
        <w:t>directe kosten, indirecte kosten, vaste en variabele kosten, lonen, verkoopsprijs, winst en verlies …;</w:t>
      </w:r>
    </w:p>
    <w:p w14:paraId="517B1DEE" w14:textId="77777777" w:rsidR="005258DE" w:rsidRPr="00007176" w:rsidRDefault="005258DE" w:rsidP="005258DE">
      <w:pPr>
        <w:pStyle w:val="Wenkops1"/>
        <w:ind w:left="2687" w:hanging="357"/>
      </w:pPr>
      <w:r w:rsidRPr="00007176">
        <w:t>het gebruik van meetstaten, uitvoeringstekeningen, eenheidsprijzen;</w:t>
      </w:r>
    </w:p>
    <w:p w14:paraId="7B3821E7" w14:textId="77777777" w:rsidR="005258DE" w:rsidRPr="00007176" w:rsidRDefault="005258DE" w:rsidP="005258DE">
      <w:pPr>
        <w:pStyle w:val="Wenkops1"/>
        <w:ind w:left="2687" w:hanging="357"/>
      </w:pPr>
      <w:r w:rsidRPr="00007176">
        <w:t>onkosten bij de afvoer van afvalstromen;</w:t>
      </w:r>
    </w:p>
    <w:p w14:paraId="33799115" w14:textId="77777777" w:rsidR="005258DE" w:rsidRPr="00007176" w:rsidRDefault="005258DE" w:rsidP="005258DE">
      <w:pPr>
        <w:pStyle w:val="Wenkops1"/>
        <w:ind w:left="2687" w:hanging="357"/>
      </w:pPr>
      <w:r w:rsidRPr="00007176">
        <w:t>het kritisch bekijken van eenheidsprijzen en vergelijken met alternatieve materialen;</w:t>
      </w:r>
    </w:p>
    <w:p w14:paraId="59BF9756" w14:textId="77777777" w:rsidR="005258DE" w:rsidRPr="00007176" w:rsidRDefault="005258DE" w:rsidP="005258DE">
      <w:pPr>
        <w:pStyle w:val="Wenkops1"/>
        <w:ind w:left="2687" w:hanging="357"/>
      </w:pPr>
      <w:r w:rsidRPr="00007176">
        <w:t>het gebruik van rekenbladen of digitale tools;</w:t>
      </w:r>
    </w:p>
    <w:p w14:paraId="261DADBD" w14:textId="77777777" w:rsidR="005258DE" w:rsidRPr="00007176" w:rsidRDefault="005258DE" w:rsidP="005258DE">
      <w:pPr>
        <w:pStyle w:val="Wenkops1"/>
        <w:ind w:left="2687" w:hanging="357"/>
      </w:pPr>
      <w:r w:rsidRPr="00007176">
        <w:t>het zelf aanmaken van formules;</w:t>
      </w:r>
    </w:p>
    <w:p w14:paraId="5B9EE9ED" w14:textId="53157E3A" w:rsidR="005258DE" w:rsidRPr="00007176" w:rsidRDefault="005258DE" w:rsidP="005258DE">
      <w:pPr>
        <w:pStyle w:val="Wenkops1"/>
        <w:ind w:left="2687" w:hanging="357"/>
      </w:pPr>
      <w:r w:rsidRPr="00007176">
        <w:t>het gebruik van een dagboek om ge</w:t>
      </w:r>
      <w:r w:rsidR="00620595">
        <w:t>p</w:t>
      </w:r>
      <w:r w:rsidRPr="00007176">
        <w:t>resteerde uren te gebruiken bij de nacalculatie</w:t>
      </w:r>
      <w:r>
        <w:t>;</w:t>
      </w:r>
    </w:p>
    <w:p w14:paraId="7A8100C3" w14:textId="77777777" w:rsidR="005258DE" w:rsidRPr="00007176" w:rsidRDefault="005258DE" w:rsidP="005258DE">
      <w:pPr>
        <w:pStyle w:val="Wenkops1"/>
        <w:ind w:left="2687" w:hanging="357"/>
      </w:pPr>
      <w:r>
        <w:t xml:space="preserve">het </w:t>
      </w:r>
      <w:r w:rsidRPr="00007176">
        <w:t>opmaken van offertes</w:t>
      </w:r>
      <w:r>
        <w:t>;</w:t>
      </w:r>
    </w:p>
    <w:p w14:paraId="4207269C" w14:textId="77777777" w:rsidR="005258DE" w:rsidRPr="00007176" w:rsidRDefault="005258DE" w:rsidP="005258DE">
      <w:pPr>
        <w:pStyle w:val="Wenkops1"/>
        <w:ind w:left="2687" w:hanging="357"/>
      </w:pPr>
      <w:r>
        <w:t xml:space="preserve">het </w:t>
      </w:r>
      <w:r w:rsidRPr="00007176">
        <w:t>opmaken van facturen</w:t>
      </w:r>
      <w:r>
        <w:t>.</w:t>
      </w:r>
    </w:p>
    <w:p w14:paraId="7B838678" w14:textId="77777777" w:rsidR="008A2E51" w:rsidRPr="000C03CB" w:rsidRDefault="008A2E51" w:rsidP="00BF6D10">
      <w:pPr>
        <w:pStyle w:val="Wenk"/>
        <w:numPr>
          <w:ilvl w:val="0"/>
          <w:numId w:val="10"/>
        </w:numPr>
      </w:pPr>
      <w:r w:rsidRPr="000C03CB">
        <w:t>Je kan dit leerplan</w:t>
      </w:r>
      <w:r>
        <w:t>doel</w:t>
      </w:r>
      <w:r w:rsidRPr="000C03CB">
        <w:t xml:space="preserve"> ook realiseren in </w:t>
      </w:r>
      <w:r w:rsidRPr="00AD36D0">
        <w:t>samenhang met LPD 22.</w:t>
      </w:r>
    </w:p>
    <w:p w14:paraId="0A61BE25" w14:textId="77777777" w:rsidR="00C76742" w:rsidRPr="003A01DF" w:rsidRDefault="00C76742" w:rsidP="002540DE">
      <w:pPr>
        <w:pStyle w:val="DoelExtra"/>
        <w:numPr>
          <w:ilvl w:val="0"/>
          <w:numId w:val="38"/>
        </w:numPr>
        <w:rPr>
          <w:lang w:eastAsia="nl-BE"/>
        </w:rPr>
      </w:pPr>
      <w:r w:rsidRPr="003A01DF">
        <w:rPr>
          <w:lang w:eastAsia="nl-BE"/>
        </w:rPr>
        <w:t xml:space="preserve">De leerlingen maken een projectdossier. </w:t>
      </w:r>
    </w:p>
    <w:p w14:paraId="5C9B20BD" w14:textId="469977E0" w:rsidR="00E511D3" w:rsidRPr="008D4B0B" w:rsidRDefault="00E511D3" w:rsidP="00BF6D10">
      <w:pPr>
        <w:pStyle w:val="Wenk"/>
        <w:numPr>
          <w:ilvl w:val="0"/>
          <w:numId w:val="10"/>
        </w:numPr>
      </w:pPr>
      <w:r w:rsidRPr="009C7745">
        <w:t>Mogelijke inhoud van het projectdossier</w:t>
      </w:r>
      <w:r w:rsidRPr="00F252A4">
        <w:t>: inhoudstafel, omschrijving</w:t>
      </w:r>
      <w:r>
        <w:t xml:space="preserve"> van de opdracht</w:t>
      </w:r>
      <w:r w:rsidR="002F1E22">
        <w:t xml:space="preserve"> voor het </w:t>
      </w:r>
      <w:r w:rsidR="00A55CA5">
        <w:t>maken van wapeningen en het ijzervlechten</w:t>
      </w:r>
      <w:r w:rsidR="00A56BA5">
        <w:t xml:space="preserve"> en</w:t>
      </w:r>
      <w:r w:rsidR="00A55CA5">
        <w:t xml:space="preserve"> het</w:t>
      </w:r>
      <w:r w:rsidR="00E868A5">
        <w:t xml:space="preserve"> maken van bekistingen</w:t>
      </w:r>
      <w:r w:rsidRPr="00F252A4">
        <w:t xml:space="preserve">, </w:t>
      </w:r>
      <w:r>
        <w:t xml:space="preserve">verslag na diagnose, </w:t>
      </w:r>
      <w:r w:rsidRPr="00F252A4">
        <w:t>materiaalstudie, relevant opgezocht informatie,</w:t>
      </w:r>
      <w:r>
        <w:t xml:space="preserve"> historische informatie van</w:t>
      </w:r>
      <w:r w:rsidRPr="00F252A4">
        <w:t xml:space="preserve"> </w:t>
      </w:r>
      <w:r>
        <w:t xml:space="preserve">het project, </w:t>
      </w:r>
      <w:r w:rsidRPr="00F252A4">
        <w:t xml:space="preserve">tekeningen, bekistingsplannen, rioleringsplan, meetstaat, werkvolgorde, werkvoorbereiding, machinale toepassingen, veiligheid, voorcalculatie van de materiaalkostprijs, bestelformulieren voor huur van toestellen en gereedschappen, kwaliteitscontrole, evaluatiedocumenten, tijdsregistratie, praktijkdagboek. </w:t>
      </w:r>
      <w:r w:rsidR="00F65F3A">
        <w:t>Je kan bijkomend</w:t>
      </w:r>
      <w:r w:rsidR="00475684">
        <w:t xml:space="preserve"> aandacht </w:t>
      </w:r>
      <w:r w:rsidRPr="008D4B0B">
        <w:t>besteden aan de verzamelde gegevens en documentatie van bedrijfsbezoeken, werfbezoeken, werkplekleren …</w:t>
      </w:r>
    </w:p>
    <w:p w14:paraId="4643DBC9" w14:textId="7D2B58A4" w:rsidR="00E511D3" w:rsidRDefault="00E511D3" w:rsidP="00BF6D10">
      <w:pPr>
        <w:pStyle w:val="Wenk"/>
        <w:numPr>
          <w:ilvl w:val="0"/>
          <w:numId w:val="10"/>
        </w:numPr>
      </w:pPr>
      <w:r>
        <w:t>Je kan aandacht besteden aan:</w:t>
      </w:r>
    </w:p>
    <w:p w14:paraId="345381CA" w14:textId="77777777" w:rsidR="00E511D3" w:rsidRDefault="00E511D3" w:rsidP="00E511D3">
      <w:pPr>
        <w:pStyle w:val="Wenkops1"/>
        <w:ind w:left="2693"/>
      </w:pPr>
      <w:r>
        <w:t>het functioneel inzetten van tekstverwerking, rekenblad, formulieren …;</w:t>
      </w:r>
    </w:p>
    <w:p w14:paraId="02A6FF13" w14:textId="77777777" w:rsidR="00E511D3" w:rsidRPr="00B07B9E" w:rsidRDefault="00E511D3" w:rsidP="00E511D3">
      <w:pPr>
        <w:pStyle w:val="Wenkops1"/>
        <w:ind w:left="2693"/>
      </w:pPr>
      <w:r>
        <w:t>een goede organisatie van een mappenstructuur;</w:t>
      </w:r>
    </w:p>
    <w:p w14:paraId="5B942377" w14:textId="77777777" w:rsidR="00E511D3" w:rsidRDefault="00E511D3" w:rsidP="00E511D3">
      <w:pPr>
        <w:pStyle w:val="Wenkops1"/>
        <w:ind w:left="2693"/>
      </w:pPr>
      <w:r>
        <w:t>het samenwerken in de cloud.</w:t>
      </w:r>
    </w:p>
    <w:p w14:paraId="490A58C0" w14:textId="77777777" w:rsidR="00DA05CD" w:rsidRDefault="00DA05CD" w:rsidP="00DA05CD">
      <w:pPr>
        <w:pStyle w:val="Kop2"/>
        <w:rPr>
          <w:lang w:eastAsia="nl-BE"/>
        </w:rPr>
      </w:pPr>
      <w:bookmarkStart w:id="69" w:name="_Toc185453656"/>
      <w:bookmarkStart w:id="70" w:name="_Toc194002087"/>
      <w:r>
        <w:rPr>
          <w:lang w:eastAsia="nl-BE"/>
        </w:rPr>
        <w:t>De opdracht volgens voorbereiding realiseren</w:t>
      </w:r>
      <w:bookmarkEnd w:id="69"/>
      <w:bookmarkEnd w:id="70"/>
    </w:p>
    <w:p w14:paraId="2CFBA381" w14:textId="77777777" w:rsidR="00DA05CD" w:rsidRDefault="00DA05CD" w:rsidP="00DA05CD">
      <w:pPr>
        <w:pStyle w:val="Kop3"/>
        <w:rPr>
          <w:lang w:eastAsia="nl-BE"/>
        </w:rPr>
      </w:pPr>
      <w:bookmarkStart w:id="71" w:name="_Toc185453657"/>
      <w:bookmarkStart w:id="72" w:name="_Toc194002088"/>
      <w:r>
        <w:rPr>
          <w:lang w:eastAsia="nl-BE"/>
        </w:rPr>
        <w:t>Preventie en milieu</w:t>
      </w:r>
      <w:bookmarkEnd w:id="71"/>
      <w:bookmarkEnd w:id="72"/>
    </w:p>
    <w:p w14:paraId="38616BFD" w14:textId="77777777" w:rsidR="00870DA0" w:rsidRDefault="00870DA0" w:rsidP="00870DA0">
      <w:pPr>
        <w:pStyle w:val="Concordantie"/>
      </w:pPr>
      <w:r w:rsidRPr="000A39C8">
        <w:t>Doelen</w:t>
      </w:r>
      <w:r w:rsidRPr="005B4304">
        <w:t xml:space="preserve"> die leiden naar BK</w:t>
      </w:r>
    </w:p>
    <w:p w14:paraId="204AE4AF" w14:textId="1506B774" w:rsidR="00E06F5A" w:rsidRPr="00A97906" w:rsidRDefault="00E06F5A" w:rsidP="00E06F5A">
      <w:pPr>
        <w:pStyle w:val="MDSMDBK"/>
      </w:pPr>
      <w:r>
        <w:t>BK 3</w:t>
      </w:r>
      <w:r>
        <w:tab/>
      </w:r>
      <w:r w:rsidRPr="00A97906">
        <w:t>De leerlingen handelen economisch en duurzaam.</w:t>
      </w:r>
      <w:r>
        <w:t xml:space="preserve"> (LPD 12, 13, 22)</w:t>
      </w:r>
    </w:p>
    <w:p w14:paraId="02BF6040" w14:textId="70783056" w:rsidR="000A7B95" w:rsidRDefault="00273795" w:rsidP="00273795">
      <w:pPr>
        <w:pStyle w:val="MDSMDBK"/>
      </w:pPr>
      <w:r>
        <w:t>BK 4</w:t>
      </w:r>
      <w:r>
        <w:tab/>
      </w:r>
      <w:r w:rsidR="000A7B95" w:rsidRPr="00A97906">
        <w:t>De leerlingen handelen veilig, ergonomisch en hygiënisch.</w:t>
      </w:r>
      <w:r>
        <w:t xml:space="preserve"> </w:t>
      </w:r>
      <w:r w:rsidR="001D1F85">
        <w:t>(</w:t>
      </w:r>
      <w:r w:rsidR="00C1149E">
        <w:t>LPD 15, 16, 17</w:t>
      </w:r>
      <w:r w:rsidR="00FD2E39">
        <w:t>, 18, 19, 22)</w:t>
      </w:r>
    </w:p>
    <w:p w14:paraId="5F9568DC" w14:textId="417D3352" w:rsidR="0044577C" w:rsidRDefault="0044577C" w:rsidP="0044577C">
      <w:pPr>
        <w:pStyle w:val="MDSMDBK"/>
        <w:rPr>
          <w:rStyle w:val="normaltextrun"/>
        </w:rPr>
      </w:pPr>
      <w:r w:rsidRPr="0044577C">
        <w:rPr>
          <w:rStyle w:val="normaltextrun"/>
        </w:rPr>
        <w:t>BK 5</w:t>
      </w:r>
      <w:r w:rsidRPr="0044577C">
        <w:rPr>
          <w:rStyle w:val="normaltextrun"/>
        </w:rPr>
        <w:tab/>
        <w:t>De leerlingen werken op hoogte met ladder en rolsteiger volgens de veiligheidsregels. (LPD 20)</w:t>
      </w:r>
    </w:p>
    <w:p w14:paraId="13C566EE" w14:textId="61AEE3D7" w:rsidR="00A50B1E" w:rsidRPr="00A50B1E" w:rsidRDefault="00A50B1E" w:rsidP="00A50B1E">
      <w:pPr>
        <w:pStyle w:val="MDSMDBK"/>
      </w:pPr>
      <w:r>
        <w:t>BK 6</w:t>
      </w:r>
      <w:r>
        <w:tab/>
      </w:r>
      <w:r w:rsidRPr="00A50B1E">
        <w:t>De leerlingen controleren, gebruiken, onderhouden en reinigen machines en gereedschappen. (LPD 19</w:t>
      </w:r>
      <w:r w:rsidR="001327A3">
        <w:t>, 23, 24)</w:t>
      </w:r>
    </w:p>
    <w:p w14:paraId="0A1E5D9F" w14:textId="0DA814D8" w:rsidR="00C270D1" w:rsidRDefault="00C270D1" w:rsidP="00C270D1">
      <w:pPr>
        <w:pStyle w:val="MDSMDBK"/>
      </w:pPr>
      <w:r w:rsidRPr="00C270D1">
        <w:t xml:space="preserve">BK </w:t>
      </w:r>
      <w:r w:rsidR="003D2BDA">
        <w:t>9</w:t>
      </w:r>
      <w:r w:rsidRPr="00C270D1">
        <w:tab/>
        <w:t>De leerlingen slaan lasten aan onder begeleiding. (LPD 21)</w:t>
      </w:r>
    </w:p>
    <w:p w14:paraId="067722A8" w14:textId="1615CCBC" w:rsidR="00345F84" w:rsidRPr="00105C42" w:rsidRDefault="00345F84" w:rsidP="009E1FCC">
      <w:pPr>
        <w:pStyle w:val="MDSMDBK"/>
      </w:pPr>
      <w:r w:rsidRPr="00105C42">
        <w:t xml:space="preserve">BK </w:t>
      </w:r>
      <w:r w:rsidR="009E1FCC" w:rsidRPr="00105C42">
        <w:t xml:space="preserve">16 </w:t>
      </w:r>
      <w:r w:rsidR="001E6485" w:rsidRPr="00105C42">
        <w:tab/>
      </w:r>
      <w:r w:rsidR="001E6485" w:rsidRPr="00105C42">
        <w:tab/>
      </w:r>
      <w:r w:rsidR="009E1FCC" w:rsidRPr="00105C42">
        <w:t>De leerlingen beperken geluidshinder.</w:t>
      </w:r>
      <w:r w:rsidR="009E1FCC" w:rsidRPr="00475684">
        <w:t xml:space="preserve"> (LPD 16)</w:t>
      </w:r>
    </w:p>
    <w:p w14:paraId="0A89F71E" w14:textId="77777777" w:rsidR="00870DA0" w:rsidRPr="000773B5" w:rsidRDefault="00870DA0" w:rsidP="00870DA0">
      <w:pPr>
        <w:pStyle w:val="MDSMDBK"/>
      </w:pPr>
      <w:r w:rsidRPr="004B1FCB">
        <w:t>Onderliggende</w:t>
      </w:r>
      <w:r w:rsidRPr="000773B5">
        <w:t xml:space="preserve"> kennis</w:t>
      </w:r>
      <w:r>
        <w:t xml:space="preserve"> bij doelen die leiden naar BK</w:t>
      </w:r>
    </w:p>
    <w:p w14:paraId="668FD0CC" w14:textId="77777777" w:rsidR="000D1DCD" w:rsidRDefault="000D1DCD" w:rsidP="000D1DCD">
      <w:pPr>
        <w:pStyle w:val="OnderliggendekennisBK"/>
        <w:ind w:left="566" w:hanging="396"/>
      </w:pPr>
      <w:r>
        <w:t>d.</w:t>
      </w:r>
      <w:r>
        <w:tab/>
      </w:r>
      <w:r w:rsidRPr="00A97906">
        <w:t>Elektriciteit in functie van de werkzaamheden</w:t>
      </w:r>
      <w:r>
        <w:t xml:space="preserve"> (LPD 17)</w:t>
      </w:r>
    </w:p>
    <w:p w14:paraId="7397EF81" w14:textId="77777777" w:rsidR="000D1DCD" w:rsidRDefault="000D1DCD" w:rsidP="000D1DCD">
      <w:pPr>
        <w:pStyle w:val="OnderliggendekennisBK"/>
      </w:pPr>
      <w:r>
        <w:t xml:space="preserve">e. </w:t>
      </w:r>
      <w:r>
        <w:tab/>
      </w:r>
      <w:r w:rsidRPr="00A97906">
        <w:t>Elektrisch, pneumatisch en handgereedschap: werking en veiligheidsaspecten</w:t>
      </w:r>
      <w:r>
        <w:t xml:space="preserve"> (LPD 19)</w:t>
      </w:r>
    </w:p>
    <w:p w14:paraId="472CD4BF" w14:textId="77777777" w:rsidR="000D1DCD" w:rsidRDefault="000D1DCD" w:rsidP="000D1DCD">
      <w:pPr>
        <w:pStyle w:val="OnderliggendekennisBK"/>
      </w:pPr>
      <w:r>
        <w:t>h.</w:t>
      </w:r>
      <w:r>
        <w:tab/>
      </w:r>
      <w:r>
        <w:tab/>
      </w:r>
      <w:r w:rsidRPr="00A97906">
        <w:t>Hijsmateriaal, -technieken en -procedures</w:t>
      </w:r>
      <w:r>
        <w:t xml:space="preserve"> (LPD 21)</w:t>
      </w:r>
    </w:p>
    <w:p w14:paraId="6001A6EE" w14:textId="685E3BAF" w:rsidR="000D1DCD" w:rsidRDefault="000D1DCD" w:rsidP="00F208B2">
      <w:pPr>
        <w:pStyle w:val="OnderliggendekennisBK"/>
        <w:ind w:left="566" w:hanging="396"/>
      </w:pPr>
      <w:r>
        <w:t>n.</w:t>
      </w:r>
      <w:r>
        <w:tab/>
      </w:r>
      <w:r>
        <w:tab/>
      </w:r>
      <w:r w:rsidRPr="00A97906">
        <w:t>Opslag- en stapeltechnieken</w:t>
      </w:r>
      <w:r>
        <w:t xml:space="preserve"> (LPD 18)</w:t>
      </w:r>
    </w:p>
    <w:p w14:paraId="1614FA57" w14:textId="3679215C" w:rsidR="001B3987" w:rsidRDefault="00F208B2" w:rsidP="00F208B2">
      <w:pPr>
        <w:pStyle w:val="OnderliggendekennisBK"/>
        <w:ind w:left="566" w:hanging="396"/>
      </w:pPr>
      <w:r>
        <w:t>q.</w:t>
      </w:r>
      <w:r>
        <w:tab/>
      </w:r>
      <w:r>
        <w:tab/>
      </w:r>
      <w:r w:rsidR="001B3987" w:rsidRPr="00ED7BC4">
        <w:t>Specifieke risico’s met inbegrip van risico’s van gevaarlijke en schadelijke stoffen, elektriciteit, lawaai, trillingen, brand, explosies,</w:t>
      </w:r>
      <w:r w:rsidR="001B3987" w:rsidRPr="00DA7A5C">
        <w:rPr>
          <w:color w:val="FF0000"/>
        </w:rPr>
        <w:t xml:space="preserve"> </w:t>
      </w:r>
      <w:r w:rsidR="001B3987" w:rsidRPr="003A3E5C">
        <w:t>asbest</w:t>
      </w:r>
      <w:r w:rsidR="00D93BAE">
        <w:t xml:space="preserve"> (LPD 16)</w:t>
      </w:r>
    </w:p>
    <w:p w14:paraId="4BA2D66F" w14:textId="21420E6A" w:rsidR="001E6DC7" w:rsidRPr="00105C42" w:rsidRDefault="005F7AF7" w:rsidP="00870DA0">
      <w:pPr>
        <w:pStyle w:val="OnderliggendekennisBK"/>
        <w:rPr>
          <w:lang w:val="nl-NL"/>
        </w:rPr>
      </w:pPr>
      <w:r>
        <w:t>u.</w:t>
      </w:r>
      <w:r>
        <w:tab/>
      </w:r>
      <w:r>
        <w:tab/>
      </w:r>
      <w:r w:rsidR="00FE0257" w:rsidRPr="00A97906">
        <w:t>Veiligheids- en milieuvoorschriften</w:t>
      </w:r>
      <w:r w:rsidR="00FE0257">
        <w:t xml:space="preserve"> (LPD 22)</w:t>
      </w:r>
    </w:p>
    <w:p w14:paraId="23B8D526" w14:textId="3572E39B" w:rsidR="009D415B" w:rsidRDefault="009D415B" w:rsidP="00E51E38">
      <w:pPr>
        <w:pStyle w:val="Doel"/>
        <w:numPr>
          <w:ilvl w:val="0"/>
          <w:numId w:val="39"/>
        </w:numPr>
        <w:rPr>
          <w:lang w:eastAsia="nl-BE"/>
        </w:rPr>
      </w:pPr>
      <w:r w:rsidRPr="003A01DF">
        <w:rPr>
          <w:lang w:eastAsia="nl-BE"/>
        </w:rPr>
        <w:t>De leerlingen nemen een ergonomische houding aan en vermijden fysieke belastingen en ergonomische knelpunten bij het voorbereiden en het uitvoeren van werkzaamheden.</w:t>
      </w:r>
    </w:p>
    <w:p w14:paraId="56FFAFEB" w14:textId="0898A252" w:rsidR="00E26407" w:rsidRDefault="00E26407" w:rsidP="00BF6D10">
      <w:pPr>
        <w:pStyle w:val="Wenk"/>
        <w:numPr>
          <w:ilvl w:val="0"/>
          <w:numId w:val="10"/>
        </w:numPr>
      </w:pPr>
      <w:r>
        <w:t xml:space="preserve">Je kan ergonomische werkhoudingen aanleren en laten toepassen rekening houdend met de mogelijkheden en beperkingen van het eigen lichaam. </w:t>
      </w:r>
      <w:r w:rsidR="00780014">
        <w:t>Het maken van wapeningen en het uitvoeren van ijzervlechtwerk</w:t>
      </w:r>
      <w:r w:rsidR="00D30EA0">
        <w:t xml:space="preserve"> </w:t>
      </w:r>
      <w:r w:rsidR="00AF2463">
        <w:t xml:space="preserve">stellen </w:t>
      </w:r>
      <w:r w:rsidR="00D30EA0">
        <w:t xml:space="preserve">grote </w:t>
      </w:r>
      <w:r w:rsidR="00AF2463">
        <w:t>lichamelijke eisen aan</w:t>
      </w:r>
      <w:r w:rsidR="00D30EA0">
        <w:t xml:space="preserve"> de ijzervlechter. </w:t>
      </w:r>
      <w:r w:rsidR="00EE7252">
        <w:t>Inzetten op sensibilisering en</w:t>
      </w:r>
      <w:r>
        <w:t xml:space="preserve"> </w:t>
      </w:r>
      <w:r w:rsidR="00157295">
        <w:t xml:space="preserve">op </w:t>
      </w:r>
      <w:r w:rsidR="00EE7252">
        <w:t xml:space="preserve">het </w:t>
      </w:r>
      <w:r w:rsidR="00744B30">
        <w:t xml:space="preserve">naleven van </w:t>
      </w:r>
      <w:r w:rsidR="00B617D8">
        <w:t xml:space="preserve">vooropgestelde eisen </w:t>
      </w:r>
      <w:r>
        <w:t>voor het ergonomisch werken</w:t>
      </w:r>
      <w:r w:rsidR="004871DF">
        <w:t xml:space="preserve"> </w:t>
      </w:r>
      <w:r w:rsidR="002F09DB">
        <w:t xml:space="preserve">is </w:t>
      </w:r>
      <w:r w:rsidR="004871DF">
        <w:t>noodzakelijk.</w:t>
      </w:r>
      <w:r>
        <w:t xml:space="preserve"> </w:t>
      </w:r>
      <w:r w:rsidR="00D701C0">
        <w:t xml:space="preserve">Ook bij het realiseren van bekistingen </w:t>
      </w:r>
      <w:r w:rsidR="00F9242E">
        <w:t xml:space="preserve">op traditionele en moderne bekistingstechnieken </w:t>
      </w:r>
      <w:r w:rsidR="00D701C0">
        <w:t xml:space="preserve">is het noodzakelijk om </w:t>
      </w:r>
      <w:r w:rsidR="00F9242E">
        <w:t>in te zetten</w:t>
      </w:r>
      <w:r w:rsidR="00251838">
        <w:t xml:space="preserve"> op het </w:t>
      </w:r>
      <w:r w:rsidR="00CB0E59">
        <w:t>aan</w:t>
      </w:r>
      <w:r w:rsidR="00251838">
        <w:t xml:space="preserve">nemen van ergonomische houdingen en gebruik te maken van </w:t>
      </w:r>
      <w:r w:rsidR="00CC0406">
        <w:t>heftoestellen, torenkraan of snelmontagekraan</w:t>
      </w:r>
      <w:r w:rsidR="00251838">
        <w:t>.</w:t>
      </w:r>
    </w:p>
    <w:p w14:paraId="61416062" w14:textId="74A8001D" w:rsidR="009F3D90" w:rsidRDefault="009F3D90" w:rsidP="00BF6D10">
      <w:pPr>
        <w:pStyle w:val="Wenk"/>
        <w:numPr>
          <w:ilvl w:val="0"/>
          <w:numId w:val="10"/>
        </w:numPr>
      </w:pPr>
      <w:r>
        <w:t>De werkzaamheden van een</w:t>
      </w:r>
      <w:r w:rsidR="00D85A40">
        <w:t xml:space="preserve"> ijzervlechter en bekister-betonneerder </w:t>
      </w:r>
      <w:r w:rsidR="006F068C">
        <w:t>vinden</w:t>
      </w:r>
      <w:r w:rsidR="00D85A40">
        <w:t xml:space="preserve"> niet altijd </w:t>
      </w:r>
      <w:r w:rsidR="004E090A">
        <w:t xml:space="preserve">plaats </w:t>
      </w:r>
      <w:r w:rsidR="00D012CD">
        <w:t xml:space="preserve">in </w:t>
      </w:r>
      <w:r w:rsidR="00D85A40">
        <w:t xml:space="preserve">gemakkelijk begaanbare </w:t>
      </w:r>
      <w:r w:rsidR="001E50E5">
        <w:t xml:space="preserve">omgevingen of omstandigheden. </w:t>
      </w:r>
      <w:r w:rsidR="007254A9">
        <w:t xml:space="preserve">Aan de hand van beeldmateriaal kan je de leerlingen </w:t>
      </w:r>
      <w:r w:rsidR="005F6D9F">
        <w:t>verduidelijken w</w:t>
      </w:r>
      <w:r w:rsidR="00D012CD">
        <w:t xml:space="preserve">at </w:t>
      </w:r>
      <w:r w:rsidR="005F6D9F">
        <w:t>de verschillen zijn tussen de werkzaamhede</w:t>
      </w:r>
      <w:r w:rsidR="00874D45">
        <w:t xml:space="preserve">n </w:t>
      </w:r>
      <w:r w:rsidR="00AC7692">
        <w:t>in bedrijfshallen in de betonindustrie</w:t>
      </w:r>
      <w:r w:rsidR="0031213A">
        <w:t>,</w:t>
      </w:r>
      <w:r w:rsidR="00AC7692">
        <w:t xml:space="preserve"> zoals bijvoorbeeld </w:t>
      </w:r>
      <w:r w:rsidR="00087F76">
        <w:t xml:space="preserve">de </w:t>
      </w:r>
      <w:r w:rsidR="00AC7692">
        <w:t>industriebouw en het realiseren van wapeningen en bekistingen</w:t>
      </w:r>
      <w:r w:rsidR="00930A2B">
        <w:t xml:space="preserve"> op werven</w:t>
      </w:r>
      <w:r w:rsidR="0031213A">
        <w:t>,</w:t>
      </w:r>
      <w:r w:rsidR="00930A2B">
        <w:t xml:space="preserve"> zoals bij</w:t>
      </w:r>
      <w:r w:rsidR="0038785E">
        <w:t xml:space="preserve"> het bouwen van bruggen en tunnels.</w:t>
      </w:r>
    </w:p>
    <w:p w14:paraId="4B103EA9" w14:textId="310287CC" w:rsidR="00DA7A5C" w:rsidRPr="003A01DF" w:rsidRDefault="00DA7A5C" w:rsidP="00BF6D10">
      <w:pPr>
        <w:pStyle w:val="Doel"/>
        <w:rPr>
          <w:lang w:eastAsia="nl-BE"/>
        </w:rPr>
      </w:pPr>
      <w:r w:rsidRPr="003A01DF">
        <w:rPr>
          <w:lang w:eastAsia="nl-BE"/>
        </w:rPr>
        <w:t>De leerlingen werken op een veilige en duurzame manier met materialen, stoffen en technische systemen</w:t>
      </w:r>
      <w:r w:rsidR="001B129A">
        <w:rPr>
          <w:lang w:eastAsia="nl-BE"/>
        </w:rPr>
        <w:t xml:space="preserve">, </w:t>
      </w:r>
      <w:r w:rsidR="001B129A" w:rsidRPr="00105C42">
        <w:rPr>
          <w:lang w:eastAsia="nl-BE"/>
        </w:rPr>
        <w:t>beperken geluidshinder</w:t>
      </w:r>
      <w:r w:rsidRPr="003A01DF">
        <w:rPr>
          <w:lang w:eastAsia="nl-BE"/>
        </w:rPr>
        <w:t xml:space="preserve"> en gebruiken persoonlijke en collectieve beschermingsmiddelen.</w:t>
      </w:r>
    </w:p>
    <w:p w14:paraId="4940C30B" w14:textId="2D0C5747" w:rsidR="00DA7A5C" w:rsidRDefault="00DA7A5C" w:rsidP="00DA7A5C">
      <w:pPr>
        <w:pStyle w:val="Afbeersteitem"/>
      </w:pPr>
      <w:r w:rsidRPr="00ED7BC4">
        <w:t>Specifieke risico’s met inbegrip van risico’s van gevaarlijke en schadelijke stoffen, elektriciteit, trillingen, brand, explosies,</w:t>
      </w:r>
      <w:r w:rsidRPr="00DA7A5C">
        <w:rPr>
          <w:color w:val="FF0000"/>
        </w:rPr>
        <w:t xml:space="preserve"> </w:t>
      </w:r>
      <w:r w:rsidRPr="003A3E5C">
        <w:t>asbest</w:t>
      </w:r>
    </w:p>
    <w:p w14:paraId="0AD4DEB1" w14:textId="77777777" w:rsidR="005D5D40" w:rsidRDefault="005D5D40" w:rsidP="005D5D40">
      <w:pPr>
        <w:pStyle w:val="Afbeersteitem"/>
        <w:numPr>
          <w:ilvl w:val="0"/>
          <w:numId w:val="0"/>
        </w:numPr>
        <w:ind w:left="1418" w:hanging="482"/>
      </w:pPr>
    </w:p>
    <w:p w14:paraId="0A13E49D" w14:textId="7BA03785" w:rsidR="005B23B1" w:rsidRDefault="003B7709" w:rsidP="00BF6D10">
      <w:pPr>
        <w:pStyle w:val="Wenk"/>
        <w:numPr>
          <w:ilvl w:val="0"/>
          <w:numId w:val="10"/>
        </w:numPr>
      </w:pPr>
      <w:r>
        <w:t>J</w:t>
      </w:r>
      <w:r w:rsidR="005B23B1" w:rsidRPr="002B7333">
        <w:t xml:space="preserve">e </w:t>
      </w:r>
      <w:r>
        <w:t xml:space="preserve">kan </w:t>
      </w:r>
      <w:r w:rsidR="005B23B1" w:rsidRPr="002B7333">
        <w:t>aandacht besteden aan asbestherkenning. Je kan voorzien in een opleiding voor de leerlingen. Werkzaamheden om asbest te verwijderen worden niet uitgevoerd door leerlingen.</w:t>
      </w:r>
    </w:p>
    <w:p w14:paraId="38360359" w14:textId="77777777" w:rsidR="005B23B1" w:rsidRPr="00C06F6B" w:rsidRDefault="005B23B1" w:rsidP="00BF6D10">
      <w:pPr>
        <w:pStyle w:val="Wenk"/>
        <w:numPr>
          <w:ilvl w:val="0"/>
          <w:numId w:val="10"/>
        </w:numPr>
      </w:pPr>
      <w:r w:rsidRPr="00C06F6B">
        <w:t xml:space="preserve">Je besteedt aandacht aan het gebruik van persoonlijke en collectieve beschermingsmiddelen. Je ziet erop toe dat leerlingen spontaan </w:t>
      </w:r>
      <w:r>
        <w:t xml:space="preserve">hun veiligheidshelm dragen en </w:t>
      </w:r>
      <w:r w:rsidRPr="00C06F6B">
        <w:t>gehoor- en oogbescherming gebruiken bij werkzaamheden met slijpmachines</w:t>
      </w:r>
      <w:r>
        <w:t xml:space="preserve"> </w:t>
      </w:r>
      <w:r w:rsidRPr="00C06F6B">
        <w:t>e.a.</w:t>
      </w:r>
    </w:p>
    <w:p w14:paraId="4C17F5B7" w14:textId="2F1C4298" w:rsidR="00F4039C" w:rsidRPr="009C7745" w:rsidRDefault="00F4039C" w:rsidP="00BF6D10">
      <w:pPr>
        <w:pStyle w:val="Wenk"/>
        <w:numPr>
          <w:ilvl w:val="0"/>
          <w:numId w:val="10"/>
        </w:numPr>
        <w:rPr>
          <w:lang w:val="nl-NL"/>
        </w:rPr>
      </w:pPr>
      <w:r w:rsidRPr="009C7745">
        <w:rPr>
          <w:lang w:val="nl-NL"/>
        </w:rPr>
        <w:t xml:space="preserve">Je kan de leerlingen wijzen op het gevaar bij lichamelijk contact met cement, </w:t>
      </w:r>
      <w:r w:rsidRPr="009C7745">
        <w:t>montagelijmen, afdichtingskitten, schuimen</w:t>
      </w:r>
      <w:r w:rsidRPr="009C7745">
        <w:rPr>
          <w:lang w:val="nl-NL"/>
        </w:rPr>
        <w:t xml:space="preserve"> en de opname via de luchtwegen van bouw-, kwarts- en houtstof en asbest (inclusief de chronische gevolgen).</w:t>
      </w:r>
    </w:p>
    <w:p w14:paraId="14BE0706" w14:textId="77777777" w:rsidR="005B23B1" w:rsidRPr="00244AFA" w:rsidRDefault="005B23B1" w:rsidP="00BF6D10">
      <w:pPr>
        <w:pStyle w:val="Wenk"/>
        <w:numPr>
          <w:ilvl w:val="0"/>
          <w:numId w:val="10"/>
        </w:numPr>
        <w:rPr>
          <w:lang w:val="nl-NL"/>
        </w:rPr>
      </w:pPr>
      <w:r w:rsidRPr="00244AFA">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59202DF2" w14:textId="77777777" w:rsidR="005B23B1" w:rsidRPr="009C7745" w:rsidRDefault="005B23B1" w:rsidP="00BF6D10">
      <w:pPr>
        <w:pStyle w:val="Wenk"/>
        <w:numPr>
          <w:ilvl w:val="0"/>
          <w:numId w:val="10"/>
        </w:numPr>
      </w:pPr>
      <w:r w:rsidRPr="009C7745">
        <w:t>Je kan de leerlingen leren milieubewuste keuzes maken voor materialen, producten en werkwijzen om chemisch en niet-biologisch afbreekbaar afval te vermijden.</w:t>
      </w:r>
    </w:p>
    <w:p w14:paraId="25342A62" w14:textId="42CE8837" w:rsidR="005D5D40" w:rsidRPr="00697138" w:rsidRDefault="005D5D40" w:rsidP="00BF6D10">
      <w:pPr>
        <w:pStyle w:val="Doel"/>
        <w:numPr>
          <w:ilvl w:val="0"/>
          <w:numId w:val="9"/>
        </w:numPr>
        <w:rPr>
          <w:lang w:eastAsia="nl-BE"/>
        </w:rPr>
      </w:pPr>
      <w:r w:rsidRPr="00697138">
        <w:rPr>
          <w:lang w:eastAsia="nl-BE"/>
        </w:rPr>
        <w:t>De leerlingen leggen het verband tussen elektrische begrippen en de werking van elektrische componenten in functie van het aansluiten van toestellen.</w:t>
      </w:r>
    </w:p>
    <w:p w14:paraId="5D4ABBDB" w14:textId="371F0F83" w:rsidR="005D5D40" w:rsidRDefault="005D5D40" w:rsidP="00BF6D10">
      <w:pPr>
        <w:pStyle w:val="Afbakeningalleen"/>
        <w:numPr>
          <w:ilvl w:val="0"/>
          <w:numId w:val="23"/>
        </w:numPr>
        <w:ind w:left="1418" w:hanging="482"/>
      </w:pPr>
      <w:r w:rsidRPr="003A6BA9">
        <w:t>Elektriciteit in functie van de werkzaamheden</w:t>
      </w:r>
    </w:p>
    <w:p w14:paraId="015AA338" w14:textId="77777777" w:rsidR="00BC1716" w:rsidRPr="00025C2A" w:rsidRDefault="00BC1716" w:rsidP="00BF6D10">
      <w:pPr>
        <w:pStyle w:val="Wenk"/>
        <w:numPr>
          <w:ilvl w:val="0"/>
          <w:numId w:val="10"/>
        </w:numPr>
      </w:pPr>
      <w:r w:rsidRPr="00025C2A">
        <w:t>Elektrische begrippen zoals:</w:t>
      </w:r>
    </w:p>
    <w:p w14:paraId="0D344DA0" w14:textId="77777777" w:rsidR="00BC1716" w:rsidRPr="00025C2A" w:rsidRDefault="00BC1716" w:rsidP="00BC1716">
      <w:pPr>
        <w:pStyle w:val="Wenkops1"/>
        <w:ind w:left="2693" w:hanging="360"/>
      </w:pPr>
      <w:r w:rsidRPr="00025C2A">
        <w:t>elektrische stroom, spanning en weerstand, arbeid en vermogen;</w:t>
      </w:r>
    </w:p>
    <w:p w14:paraId="2A92A208" w14:textId="77777777" w:rsidR="00BC1716" w:rsidRPr="00025C2A" w:rsidRDefault="00BC1716" w:rsidP="00BC1716">
      <w:pPr>
        <w:pStyle w:val="Wenkops1"/>
        <w:ind w:left="2693" w:hanging="360"/>
      </w:pPr>
      <w:r w:rsidRPr="00025C2A">
        <w:t>grootheden en eenheden;</w:t>
      </w:r>
    </w:p>
    <w:p w14:paraId="565EE702" w14:textId="77777777" w:rsidR="00BC1716" w:rsidRPr="00025C2A" w:rsidRDefault="00BC1716" w:rsidP="00BC1716">
      <w:pPr>
        <w:pStyle w:val="Wenkops1"/>
        <w:ind w:left="2693" w:hanging="360"/>
      </w:pPr>
      <w:r w:rsidRPr="00025C2A">
        <w:t>stroomkring en eenvoudige elektrische schema’s en symbolen.</w:t>
      </w:r>
    </w:p>
    <w:p w14:paraId="11D10E9C" w14:textId="77777777" w:rsidR="00BC1716" w:rsidRPr="00025C2A" w:rsidRDefault="00BC1716" w:rsidP="00BF6D10">
      <w:pPr>
        <w:pStyle w:val="Wenk"/>
        <w:numPr>
          <w:ilvl w:val="0"/>
          <w:numId w:val="10"/>
        </w:numPr>
      </w:pPr>
      <w:r w:rsidRPr="00025C2A">
        <w:t>Elektrische componenten zoals:</w:t>
      </w:r>
    </w:p>
    <w:p w14:paraId="1C2A2E6C" w14:textId="77777777" w:rsidR="00BC1716" w:rsidRPr="00025C2A" w:rsidRDefault="00BC1716" w:rsidP="00BC1716">
      <w:pPr>
        <w:pStyle w:val="Wenkops1"/>
        <w:ind w:left="2693" w:hanging="360"/>
      </w:pPr>
      <w:r w:rsidRPr="00025C2A">
        <w:t>aarding;</w:t>
      </w:r>
    </w:p>
    <w:p w14:paraId="19439E1C" w14:textId="77777777" w:rsidR="00BC1716" w:rsidRPr="00025C2A" w:rsidRDefault="00BC1716" w:rsidP="00BC1716">
      <w:pPr>
        <w:pStyle w:val="Wenkops1"/>
        <w:ind w:left="2693" w:hanging="360"/>
      </w:pPr>
      <w:r w:rsidRPr="00025C2A">
        <w:t>contactdozen en stekkers (gestandaardiseerde kleuren);</w:t>
      </w:r>
    </w:p>
    <w:p w14:paraId="5215467A" w14:textId="77777777" w:rsidR="00BC1716" w:rsidRPr="00025C2A" w:rsidRDefault="00BC1716" w:rsidP="00BC1716">
      <w:pPr>
        <w:pStyle w:val="Wenkops1"/>
        <w:ind w:left="2693" w:hanging="360"/>
      </w:pPr>
      <w:r w:rsidRPr="00025C2A">
        <w:t>verliesstroomschakelaar;</w:t>
      </w:r>
    </w:p>
    <w:p w14:paraId="153D99E7" w14:textId="77777777" w:rsidR="00BC1716" w:rsidRPr="00025C2A" w:rsidRDefault="00BC1716" w:rsidP="00BC1716">
      <w:pPr>
        <w:pStyle w:val="Wenkops1"/>
        <w:ind w:left="2693" w:hanging="360"/>
      </w:pPr>
      <w:r w:rsidRPr="00025C2A">
        <w:t>teller;</w:t>
      </w:r>
    </w:p>
    <w:p w14:paraId="7745F5C0" w14:textId="77777777" w:rsidR="00BC1716" w:rsidRPr="00025C2A" w:rsidRDefault="00BC1716" w:rsidP="00BC1716">
      <w:pPr>
        <w:pStyle w:val="Wenkops1"/>
        <w:ind w:left="2693" w:hanging="360"/>
      </w:pPr>
      <w:r w:rsidRPr="00025C2A">
        <w:t>verdeelblokken, verlengkabels, kabelrol;</w:t>
      </w:r>
    </w:p>
    <w:p w14:paraId="51F1C7DA" w14:textId="77777777" w:rsidR="00BC1716" w:rsidRPr="00025C2A" w:rsidRDefault="00BC1716" w:rsidP="00BC1716">
      <w:pPr>
        <w:pStyle w:val="Wenkops1"/>
        <w:ind w:left="2693" w:hanging="360"/>
      </w:pPr>
      <w:r w:rsidRPr="00025C2A">
        <w:t>werfkast, verdeelblokken;</w:t>
      </w:r>
    </w:p>
    <w:p w14:paraId="438CCED6" w14:textId="77777777" w:rsidR="00BC1716" w:rsidRPr="00025C2A" w:rsidRDefault="00BC1716" w:rsidP="00BC1716">
      <w:pPr>
        <w:pStyle w:val="Wenkops1"/>
        <w:ind w:left="2693" w:hanging="360"/>
      </w:pPr>
      <w:r w:rsidRPr="00025C2A">
        <w:t>zekeringen.</w:t>
      </w:r>
    </w:p>
    <w:p w14:paraId="0BE7BD04" w14:textId="77777777" w:rsidR="00BC1716" w:rsidRDefault="00BC1716" w:rsidP="00BF6D10">
      <w:pPr>
        <w:pStyle w:val="Wenk"/>
        <w:numPr>
          <w:ilvl w:val="0"/>
          <w:numId w:val="10"/>
        </w:numPr>
      </w:pPr>
      <w:r w:rsidRPr="007B5D1D">
        <w:t>Je</w:t>
      </w:r>
      <w:r>
        <w:t xml:space="preserve"> kan aandacht besteden aan het praktisch toepassen van de wet van Ohm. Welk vermogen is er nodig voor een mortelmachine, handmixer en handmachines op </w:t>
      </w:r>
      <w:r w:rsidRPr="009C7745">
        <w:t>batterijen</w:t>
      </w:r>
      <w:r>
        <w:t>?</w:t>
      </w:r>
    </w:p>
    <w:p w14:paraId="544AEAB0" w14:textId="77777777" w:rsidR="00BC1716" w:rsidRDefault="00BC1716" w:rsidP="00BF6D10">
      <w:pPr>
        <w:pStyle w:val="Wenk"/>
        <w:numPr>
          <w:ilvl w:val="0"/>
          <w:numId w:val="10"/>
        </w:numPr>
      </w:pPr>
      <w:r>
        <w:t>Je kan aandacht besteden aan gevaren zoals elektrocutie en overbelasting.</w:t>
      </w:r>
    </w:p>
    <w:p w14:paraId="591A5088" w14:textId="77777777" w:rsidR="00BC1716" w:rsidRPr="00791B73" w:rsidRDefault="00BC1716" w:rsidP="00BF6D10">
      <w:pPr>
        <w:pStyle w:val="Wenk"/>
        <w:numPr>
          <w:ilvl w:val="0"/>
          <w:numId w:val="10"/>
        </w:numPr>
      </w:pPr>
      <w:r>
        <w:t>Je kan de leerlingen leren om controlemetingen uit te voeren met een spanningstester.</w:t>
      </w:r>
    </w:p>
    <w:p w14:paraId="1B527045" w14:textId="5C00329F" w:rsidR="008739EA" w:rsidRDefault="003B12DA" w:rsidP="00BF6D10">
      <w:pPr>
        <w:pStyle w:val="Doel"/>
        <w:numPr>
          <w:ilvl w:val="0"/>
          <w:numId w:val="9"/>
        </w:numPr>
        <w:rPr>
          <w:lang w:eastAsia="nl-BE"/>
        </w:rPr>
      </w:pPr>
      <w:r w:rsidRPr="00697138">
        <w:rPr>
          <w:lang w:eastAsia="nl-BE"/>
        </w:rPr>
        <w:t xml:space="preserve">De leerlingen organiseren hun werkplek veilig en ordelijk in functie van </w:t>
      </w:r>
      <w:r w:rsidR="008A29C5">
        <w:rPr>
          <w:lang w:eastAsia="nl-BE"/>
        </w:rPr>
        <w:t xml:space="preserve">het realiseren van wapeningen en ijzervlechtwerk, </w:t>
      </w:r>
      <w:r w:rsidR="00322B1D">
        <w:rPr>
          <w:lang w:eastAsia="nl-BE"/>
        </w:rPr>
        <w:t>bekistingen en beto</w:t>
      </w:r>
      <w:r w:rsidR="0024666E">
        <w:rPr>
          <w:lang w:eastAsia="nl-BE"/>
        </w:rPr>
        <w:t>n</w:t>
      </w:r>
      <w:r w:rsidR="00322B1D">
        <w:rPr>
          <w:lang w:eastAsia="nl-BE"/>
        </w:rPr>
        <w:t>neringen</w:t>
      </w:r>
      <w:r w:rsidR="00517723">
        <w:rPr>
          <w:lang w:eastAsia="nl-BE"/>
        </w:rPr>
        <w:t>.</w:t>
      </w:r>
    </w:p>
    <w:p w14:paraId="56B28333" w14:textId="2C035848" w:rsidR="008739EA" w:rsidRDefault="008739EA" w:rsidP="003A3E5C">
      <w:pPr>
        <w:pStyle w:val="Afbeersteitem"/>
        <w:rPr>
          <w:lang w:eastAsia="nl-BE"/>
        </w:rPr>
      </w:pPr>
      <w:r>
        <w:rPr>
          <w:lang w:eastAsia="nl-BE"/>
        </w:rPr>
        <w:t>Opslag</w:t>
      </w:r>
      <w:r w:rsidR="009657B5">
        <w:rPr>
          <w:lang w:eastAsia="nl-BE"/>
        </w:rPr>
        <w:t>-</w:t>
      </w:r>
      <w:r>
        <w:rPr>
          <w:lang w:eastAsia="nl-BE"/>
        </w:rPr>
        <w:t xml:space="preserve"> en</w:t>
      </w:r>
      <w:r w:rsidR="009657B5">
        <w:rPr>
          <w:lang w:eastAsia="nl-BE"/>
        </w:rPr>
        <w:t xml:space="preserve"> stapeltechnieken</w:t>
      </w:r>
    </w:p>
    <w:p w14:paraId="083F12E1" w14:textId="77777777" w:rsidR="007E5098" w:rsidRDefault="007E5098" w:rsidP="007E5098">
      <w:pPr>
        <w:pStyle w:val="Afbeersteitem"/>
        <w:numPr>
          <w:ilvl w:val="0"/>
          <w:numId w:val="0"/>
        </w:numPr>
        <w:ind w:left="1418" w:hanging="482"/>
        <w:rPr>
          <w:lang w:eastAsia="nl-BE"/>
        </w:rPr>
      </w:pPr>
    </w:p>
    <w:p w14:paraId="70941D4D" w14:textId="296D62F6" w:rsidR="00F634D3" w:rsidRDefault="003B5706" w:rsidP="00BF6D10">
      <w:pPr>
        <w:pStyle w:val="Wenk"/>
        <w:numPr>
          <w:ilvl w:val="0"/>
          <w:numId w:val="10"/>
        </w:numPr>
      </w:pPr>
      <w:r w:rsidRPr="00CB1719">
        <w:t xml:space="preserve">Je kan de werkplek leren organiseren op basis van een werkmethode </w:t>
      </w:r>
      <w:r w:rsidR="000D7964">
        <w:t xml:space="preserve">zoals een ruimte om </w:t>
      </w:r>
      <w:r w:rsidR="00F02E24">
        <w:t xml:space="preserve">wapeningsstaven te plooien, </w:t>
      </w:r>
      <w:r w:rsidR="000D7964">
        <w:t>wapeningen</w:t>
      </w:r>
      <w:r w:rsidR="00F02E24">
        <w:t xml:space="preserve"> samen te stellen en ijzervlechtwerk </w:t>
      </w:r>
      <w:r w:rsidR="000D7964">
        <w:t>te realiseren</w:t>
      </w:r>
      <w:r w:rsidR="00F634D3">
        <w:t xml:space="preserve">. Je kan </w:t>
      </w:r>
      <w:r w:rsidR="00E638D2">
        <w:t xml:space="preserve">aandacht besteden aan ruimte </w:t>
      </w:r>
      <w:r w:rsidR="00B54D19">
        <w:t xml:space="preserve">nodig </w:t>
      </w:r>
      <w:r w:rsidR="00E638D2">
        <w:t>voor tijdelijke opslag van wapeningen.</w:t>
      </w:r>
    </w:p>
    <w:p w14:paraId="787174BB" w14:textId="7B99F9FF" w:rsidR="007854CA" w:rsidRDefault="00BC408E" w:rsidP="00BF6D10">
      <w:pPr>
        <w:pStyle w:val="Wenk"/>
        <w:numPr>
          <w:ilvl w:val="0"/>
          <w:numId w:val="10"/>
        </w:numPr>
      </w:pPr>
      <w:r>
        <w:t>Je kan aandacht besteden aan de ruimte nodig als tijdelijke opslag v</w:t>
      </w:r>
      <w:r w:rsidR="0024666E">
        <w:t>an bekistingsmaterialen</w:t>
      </w:r>
      <w:r w:rsidR="00A02ADA">
        <w:t xml:space="preserve"> en de ruimte </w:t>
      </w:r>
      <w:r w:rsidR="003A4BEB">
        <w:t>nodig om op een veilige manier bekistingen samen te stellen.</w:t>
      </w:r>
      <w:r w:rsidR="007854CA">
        <w:t xml:space="preserve"> Bij bekistingswanden kan je aandacht besteden aan het plaatsen van </w:t>
      </w:r>
      <w:r w:rsidR="004912B6">
        <w:t>stortbordessen om betonneringen vlot</w:t>
      </w:r>
      <w:r w:rsidR="00C16FE4">
        <w:t xml:space="preserve">, </w:t>
      </w:r>
      <w:r w:rsidR="004912B6">
        <w:t>veilig</w:t>
      </w:r>
      <w:r w:rsidR="00C16FE4">
        <w:t xml:space="preserve"> en efficiënt</w:t>
      </w:r>
      <w:r w:rsidR="004912B6">
        <w:t xml:space="preserve"> te kunnen uitvoeren.</w:t>
      </w:r>
    </w:p>
    <w:p w14:paraId="11058B50" w14:textId="474DD6DB" w:rsidR="004912B6" w:rsidRDefault="004912B6" w:rsidP="00BF6D10">
      <w:pPr>
        <w:pStyle w:val="Wenk"/>
        <w:numPr>
          <w:ilvl w:val="0"/>
          <w:numId w:val="10"/>
        </w:numPr>
      </w:pPr>
      <w:r>
        <w:t xml:space="preserve">Je kan aandacht besteden aan de </w:t>
      </w:r>
      <w:r w:rsidR="00B54D19">
        <w:t xml:space="preserve">ruimte nodig </w:t>
      </w:r>
      <w:r w:rsidR="00873B20">
        <w:t>als tijdelijke opslag van prefabelementen zoals betonnen trappen, balken en kolommen</w:t>
      </w:r>
      <w:r w:rsidR="00E80BFB">
        <w:t>.</w:t>
      </w:r>
    </w:p>
    <w:p w14:paraId="5E9226D7" w14:textId="719B7A3E" w:rsidR="00E80BFB" w:rsidRDefault="00E80BFB" w:rsidP="00BF6D10">
      <w:pPr>
        <w:pStyle w:val="Wenk"/>
        <w:numPr>
          <w:ilvl w:val="0"/>
          <w:numId w:val="10"/>
        </w:numPr>
      </w:pPr>
      <w:r>
        <w:t>Je kan de leerlingen duiden op</w:t>
      </w:r>
      <w:r w:rsidR="00C16FE4">
        <w:t xml:space="preserve"> de noodzaak van</w:t>
      </w:r>
      <w:r>
        <w:t xml:space="preserve"> het af</w:t>
      </w:r>
      <w:r w:rsidR="00C16FE4">
        <w:t>schermen van wachtstaven.</w:t>
      </w:r>
    </w:p>
    <w:p w14:paraId="02D04112" w14:textId="337E722E" w:rsidR="00AA6261" w:rsidRPr="00674FA8" w:rsidRDefault="00AA6261" w:rsidP="00BF6D10">
      <w:pPr>
        <w:pStyle w:val="Wenk"/>
        <w:numPr>
          <w:ilvl w:val="0"/>
          <w:numId w:val="10"/>
        </w:numPr>
      </w:pPr>
      <w:r w:rsidRPr="00674FA8">
        <w:t xml:space="preserve">Je kan aandacht </w:t>
      </w:r>
      <w:r w:rsidR="00D569BF">
        <w:t>besteden aan:</w:t>
      </w:r>
      <w:r w:rsidRPr="00674FA8">
        <w:t xml:space="preserve"> </w:t>
      </w:r>
    </w:p>
    <w:p w14:paraId="0A5D09E9" w14:textId="77777777" w:rsidR="00AA6261" w:rsidRDefault="00AA6261" w:rsidP="00AA6261">
      <w:pPr>
        <w:pStyle w:val="Wenkops1"/>
        <w:ind w:left="2693"/>
      </w:pPr>
      <w:r>
        <w:t xml:space="preserve">de </w:t>
      </w:r>
      <w:r w:rsidRPr="005D6F84">
        <w:t>plaats voor containers</w:t>
      </w:r>
      <w:r>
        <w:t>;</w:t>
      </w:r>
    </w:p>
    <w:p w14:paraId="2E51F63B" w14:textId="77777777" w:rsidR="00AA6261" w:rsidRDefault="00AA6261" w:rsidP="00AA6261">
      <w:pPr>
        <w:pStyle w:val="Wenkops1"/>
        <w:ind w:left="2693"/>
      </w:pPr>
      <w:r>
        <w:t xml:space="preserve">de </w:t>
      </w:r>
      <w:r w:rsidRPr="005D6F84">
        <w:t xml:space="preserve">plaats </w:t>
      </w:r>
      <w:r>
        <w:t xml:space="preserve">en stabiliteit van </w:t>
      </w:r>
      <w:r w:rsidRPr="005D6F84">
        <w:t>de snel</w:t>
      </w:r>
      <w:r>
        <w:t>op</w:t>
      </w:r>
      <w:r w:rsidRPr="005D6F84">
        <w:t>bouwkraan</w:t>
      </w:r>
      <w:r>
        <w:t>;</w:t>
      </w:r>
      <w:r w:rsidRPr="005D6F84">
        <w:t xml:space="preserve"> </w:t>
      </w:r>
    </w:p>
    <w:p w14:paraId="196003F4" w14:textId="77777777" w:rsidR="00AA6261" w:rsidRPr="005D6F84" w:rsidRDefault="00AA6261" w:rsidP="00AA6261">
      <w:pPr>
        <w:pStyle w:val="Wenkops1"/>
        <w:ind w:left="2693"/>
      </w:pPr>
      <w:r>
        <w:t xml:space="preserve">de </w:t>
      </w:r>
      <w:r w:rsidRPr="005D6F84">
        <w:t xml:space="preserve">plaats voor </w:t>
      </w:r>
      <w:r>
        <w:t xml:space="preserve">de werfkast en andere </w:t>
      </w:r>
      <w:r w:rsidRPr="005D6F84">
        <w:t>nutsvoorzieningen</w:t>
      </w:r>
      <w:r>
        <w:t>;</w:t>
      </w:r>
    </w:p>
    <w:p w14:paraId="138459A9" w14:textId="77777777" w:rsidR="00AA6261" w:rsidRPr="005D6F84" w:rsidRDefault="00AA6261" w:rsidP="00AA6261">
      <w:pPr>
        <w:pStyle w:val="Wenkops1"/>
        <w:ind w:left="2693"/>
      </w:pPr>
      <w:r>
        <w:t xml:space="preserve">de plaats voor de </w:t>
      </w:r>
      <w:r w:rsidRPr="005D6F84">
        <w:t>werfke</w:t>
      </w:r>
      <w:r>
        <w:t>et;</w:t>
      </w:r>
    </w:p>
    <w:p w14:paraId="57705217" w14:textId="77777777" w:rsidR="00AA6261" w:rsidRDefault="00AA6261" w:rsidP="00AA6261">
      <w:pPr>
        <w:pStyle w:val="Wenkops1"/>
        <w:ind w:left="2693"/>
      </w:pPr>
      <w:r>
        <w:t xml:space="preserve">de </w:t>
      </w:r>
      <w:r w:rsidRPr="005D6F84">
        <w:t>veiligheidssignalisatie</w:t>
      </w:r>
      <w:r>
        <w:t>;</w:t>
      </w:r>
    </w:p>
    <w:p w14:paraId="0B0A2C90" w14:textId="77777777" w:rsidR="00AA6261" w:rsidRDefault="00AA6261" w:rsidP="00AA6261">
      <w:pPr>
        <w:pStyle w:val="Wenkops1"/>
        <w:ind w:left="2693"/>
      </w:pPr>
      <w:r>
        <w:t xml:space="preserve">de </w:t>
      </w:r>
      <w:r w:rsidRPr="005D6F84">
        <w:t>verzamelplaats voor afval en restmateriaal</w:t>
      </w:r>
      <w:r>
        <w:t>;</w:t>
      </w:r>
    </w:p>
    <w:p w14:paraId="205C5732" w14:textId="77777777" w:rsidR="00AA6261" w:rsidRDefault="00AA6261" w:rsidP="00AA6261">
      <w:pPr>
        <w:pStyle w:val="Wenkops1"/>
        <w:ind w:left="2693"/>
      </w:pPr>
      <w:r>
        <w:t xml:space="preserve">de </w:t>
      </w:r>
      <w:r w:rsidRPr="005D6F84">
        <w:t>werfafsluiting, hekken</w:t>
      </w:r>
      <w:r>
        <w:t>s</w:t>
      </w:r>
      <w:r w:rsidRPr="005D6F84">
        <w:t xml:space="preserve"> en schermen tegen stof</w:t>
      </w:r>
      <w:r>
        <w:t>;</w:t>
      </w:r>
    </w:p>
    <w:p w14:paraId="1189EC90" w14:textId="77777777" w:rsidR="00AA6261" w:rsidRDefault="00AA6261" w:rsidP="00AA6261">
      <w:pPr>
        <w:pStyle w:val="Wenkops1"/>
        <w:ind w:left="2693"/>
        <w:rPr>
          <w:lang w:val="nl-NL"/>
        </w:rPr>
      </w:pPr>
      <w:r w:rsidRPr="00D61CD3">
        <w:rPr>
          <w:lang w:val="nl-NL"/>
        </w:rPr>
        <w:t>zero-emissie werven.</w:t>
      </w:r>
    </w:p>
    <w:p w14:paraId="5B7554D8" w14:textId="42370193" w:rsidR="003036C5" w:rsidRPr="00697138" w:rsidRDefault="003036C5" w:rsidP="00BF6D10">
      <w:pPr>
        <w:pStyle w:val="Doel"/>
        <w:numPr>
          <w:ilvl w:val="0"/>
          <w:numId w:val="9"/>
        </w:numPr>
        <w:rPr>
          <w:lang w:eastAsia="nl-BE"/>
        </w:rPr>
      </w:pPr>
      <w:r w:rsidRPr="00697138">
        <w:rPr>
          <w:lang w:eastAsia="nl-BE"/>
        </w:rPr>
        <w:t>De leerlingen controleren de veiligheidsvoorzieningen aan bouwmachines, toestellen en hulpmiddelen en melden afwijkingen, storingen en gebreken.</w:t>
      </w:r>
    </w:p>
    <w:p w14:paraId="3F44C47A" w14:textId="60A18CBF" w:rsidR="003036C5" w:rsidRDefault="003036C5" w:rsidP="00BF6D10">
      <w:pPr>
        <w:pStyle w:val="Afbakeningalleen"/>
        <w:numPr>
          <w:ilvl w:val="0"/>
          <w:numId w:val="23"/>
        </w:numPr>
        <w:ind w:left="1418" w:hanging="482"/>
      </w:pPr>
      <w:r w:rsidRPr="00791B73">
        <w:t>Elektrisch, pneumatisch en handgereedschap: werking en veiligheidsaspecten</w:t>
      </w:r>
    </w:p>
    <w:p w14:paraId="110017F5" w14:textId="5511A8EA" w:rsidR="008A29C5" w:rsidRPr="00730103" w:rsidRDefault="008A29C5" w:rsidP="00BF6D10">
      <w:pPr>
        <w:pStyle w:val="Wenk"/>
        <w:numPr>
          <w:ilvl w:val="0"/>
          <w:numId w:val="10"/>
        </w:numPr>
      </w:pPr>
      <w:r w:rsidRPr="00730103">
        <w:t xml:space="preserve">Je kan de nadruk leggen op preventief onderhoud en het beschikbaar zijn van onderhoudsfiches. </w:t>
      </w:r>
    </w:p>
    <w:p w14:paraId="1B609135" w14:textId="77777777" w:rsidR="00E72A5F" w:rsidRPr="00730103" w:rsidRDefault="00E72A5F" w:rsidP="00BF6D10">
      <w:pPr>
        <w:pStyle w:val="Wenk"/>
        <w:numPr>
          <w:ilvl w:val="0"/>
          <w:numId w:val="10"/>
        </w:numPr>
      </w:pPr>
      <w:r w:rsidRPr="00730103">
        <w:t>In het belang van de collectieve veiligheid kan je de leerlingen leren communiceren met elkaar om ongevallen te vermijden door afwijkingen, storingen en gebreken te melden.</w:t>
      </w:r>
    </w:p>
    <w:p w14:paraId="62AF60DD" w14:textId="77777777" w:rsidR="00E72A5F" w:rsidRPr="00730103" w:rsidRDefault="00E72A5F" w:rsidP="00BF6D10">
      <w:pPr>
        <w:pStyle w:val="Wenk"/>
        <w:numPr>
          <w:ilvl w:val="0"/>
          <w:numId w:val="10"/>
        </w:numPr>
      </w:pPr>
      <w:r w:rsidRPr="00730103">
        <w:t>Je kan de leerlingen leren om spontaan de informatie op de veiligheidsinstructiekaarten te gebruiken.</w:t>
      </w:r>
    </w:p>
    <w:p w14:paraId="73304022" w14:textId="1B102B15" w:rsidR="001714F5" w:rsidRPr="00697138" w:rsidRDefault="001714F5" w:rsidP="001714F5">
      <w:pPr>
        <w:pStyle w:val="Doel"/>
        <w:rPr>
          <w:lang w:eastAsia="nl-BE"/>
        </w:rPr>
      </w:pPr>
      <w:r w:rsidRPr="00697138">
        <w:rPr>
          <w:lang w:eastAsia="nl-BE"/>
        </w:rPr>
        <w:t xml:space="preserve">De leerlingen werken veilig op hoogte </w:t>
      </w:r>
      <w:proofErr w:type="gramStart"/>
      <w:r w:rsidRPr="00697138">
        <w:rPr>
          <w:lang w:eastAsia="nl-BE"/>
        </w:rPr>
        <w:t>conform</w:t>
      </w:r>
      <w:proofErr w:type="gramEnd"/>
      <w:r w:rsidRPr="00697138">
        <w:rPr>
          <w:lang w:eastAsia="nl-BE"/>
        </w:rPr>
        <w:t xml:space="preserve"> veiligheidsvoorschriften en passen de gebruiksinstructies </w:t>
      </w:r>
      <w:r>
        <w:rPr>
          <w:lang w:eastAsia="nl-BE"/>
        </w:rPr>
        <w:t xml:space="preserve">van steigers en ladders </w:t>
      </w:r>
      <w:r w:rsidRPr="00697138">
        <w:rPr>
          <w:lang w:eastAsia="nl-BE"/>
        </w:rPr>
        <w:t>toe.</w:t>
      </w:r>
    </w:p>
    <w:p w14:paraId="421898DF" w14:textId="77777777" w:rsidR="00BE4C7D" w:rsidRPr="00EC1B1B" w:rsidRDefault="00BE4C7D" w:rsidP="00BE4C7D">
      <w:pPr>
        <w:pStyle w:val="Wenk"/>
      </w:pPr>
      <w:r w:rsidRPr="00EC1B1B">
        <w:t>Je besteedt aandacht aan valbescherming en het vastmaken van de persoonlijke gordels</w:t>
      </w:r>
      <w:r>
        <w:t>.</w:t>
      </w:r>
    </w:p>
    <w:p w14:paraId="44AD762F" w14:textId="218A0787" w:rsidR="00BE4C7D" w:rsidRPr="00B04E7D" w:rsidRDefault="00BE4C7D" w:rsidP="00BE4C7D">
      <w:pPr>
        <w:pStyle w:val="Wenk"/>
        <w:rPr>
          <w:lang w:val="nl-NL"/>
        </w:rPr>
      </w:pPr>
      <w:r w:rsidRPr="00307B83">
        <w:t xml:space="preserve">Je kan </w:t>
      </w:r>
      <w:r w:rsidRPr="00B04E7D">
        <w:rPr>
          <w:lang w:val="nl-NL"/>
        </w:rPr>
        <w:t>de leerlingen leren om ladders enkel als verplaatsingsmiddel te gebruiken en het gebruik van steigers stimuleren volgens voorschriften en opleiding. Je kan aandacht besteden aan het correct opstellen van ladders en steigers.</w:t>
      </w:r>
    </w:p>
    <w:p w14:paraId="719033CA" w14:textId="77692B68" w:rsidR="00685328" w:rsidRPr="003A2D60" w:rsidRDefault="00685328" w:rsidP="00BF6D10">
      <w:pPr>
        <w:pStyle w:val="Doel"/>
        <w:numPr>
          <w:ilvl w:val="0"/>
          <w:numId w:val="9"/>
        </w:numPr>
        <w:rPr>
          <w:lang w:eastAsia="nl-BE"/>
        </w:rPr>
      </w:pPr>
      <w:r w:rsidRPr="003A2D60">
        <w:rPr>
          <w:lang w:eastAsia="nl-BE"/>
        </w:rPr>
        <w:t>De leerlingen slaan lasten aan onder begeleiding.</w:t>
      </w:r>
    </w:p>
    <w:p w14:paraId="03505233" w14:textId="321BEF04" w:rsidR="006931A8" w:rsidRPr="006931A8" w:rsidRDefault="006931A8" w:rsidP="00717F7F">
      <w:pPr>
        <w:pStyle w:val="Afbeersteitem"/>
        <w:rPr>
          <w:lang w:eastAsia="nl-BE"/>
        </w:rPr>
      </w:pPr>
      <w:r w:rsidRPr="006931A8">
        <w:rPr>
          <w:lang w:eastAsia="nl-BE"/>
        </w:rPr>
        <w:t>Hijsmateriaal, -technieken en -procedures</w:t>
      </w:r>
    </w:p>
    <w:p w14:paraId="6A1AE79C" w14:textId="77777777" w:rsidR="005D5D40" w:rsidRDefault="005D5D40" w:rsidP="005D5D40">
      <w:pPr>
        <w:pStyle w:val="Afbeersteitem"/>
        <w:numPr>
          <w:ilvl w:val="0"/>
          <w:numId w:val="0"/>
        </w:numPr>
        <w:ind w:left="1418" w:hanging="482"/>
      </w:pPr>
    </w:p>
    <w:p w14:paraId="33E914B8" w14:textId="77777777" w:rsidR="00D533AD" w:rsidRDefault="00D533AD" w:rsidP="00BF6D10">
      <w:pPr>
        <w:pStyle w:val="Wenk"/>
        <w:numPr>
          <w:ilvl w:val="0"/>
          <w:numId w:val="10"/>
        </w:numPr>
        <w:rPr>
          <w:lang w:val="nl-NL"/>
        </w:rPr>
      </w:pPr>
      <w:r w:rsidRPr="00653D62">
        <w:rPr>
          <w:lang w:val="nl-NL"/>
        </w:rPr>
        <w:t xml:space="preserve">Je kan </w:t>
      </w:r>
      <w:r>
        <w:rPr>
          <w:lang w:val="nl-NL"/>
        </w:rPr>
        <w:t>aandacht besteden aan:</w:t>
      </w:r>
    </w:p>
    <w:p w14:paraId="0FCCB495" w14:textId="77777777" w:rsidR="00D533AD" w:rsidRPr="005D3D38" w:rsidRDefault="00D533AD" w:rsidP="00D533AD">
      <w:pPr>
        <w:pStyle w:val="Wenkops1"/>
        <w:ind w:left="2687" w:hanging="357"/>
      </w:pPr>
      <w:r w:rsidRPr="005D3D38">
        <w:t>periodieke technische keuringen van het hijsgereedschappen (kabellengen, kettinglengen, textiellengen, aanslagringen, schakels);</w:t>
      </w:r>
    </w:p>
    <w:p w14:paraId="3B387486" w14:textId="77777777" w:rsidR="00D533AD" w:rsidRPr="005D3D38" w:rsidRDefault="00D533AD" w:rsidP="00D533AD">
      <w:pPr>
        <w:pStyle w:val="Wenkops1"/>
        <w:ind w:left="2687" w:hanging="357"/>
      </w:pPr>
      <w:r w:rsidRPr="005D3D38">
        <w:t>aanwezigheid van identificatieplaatje met CE-markering op hijsgereedschappen;</w:t>
      </w:r>
    </w:p>
    <w:p w14:paraId="7FDAFB96" w14:textId="474F9CCF" w:rsidR="00D533AD" w:rsidRPr="005D3D38" w:rsidRDefault="00D533AD" w:rsidP="00D533AD">
      <w:pPr>
        <w:pStyle w:val="Wenkops1"/>
        <w:ind w:left="2687" w:hanging="357"/>
      </w:pPr>
      <w:r w:rsidRPr="005D3D38">
        <w:t xml:space="preserve">controle op hijsgereedschappen op </w:t>
      </w:r>
      <w:r w:rsidR="00DA1A08">
        <w:t>beschadigingen en vervormingen</w:t>
      </w:r>
      <w:r w:rsidRPr="005D3D38">
        <w:t>;</w:t>
      </w:r>
    </w:p>
    <w:p w14:paraId="0EF2B191" w14:textId="77777777" w:rsidR="00D533AD" w:rsidRPr="005D3D38" w:rsidRDefault="00D533AD" w:rsidP="00D533AD">
      <w:pPr>
        <w:pStyle w:val="Wenkops1"/>
        <w:ind w:left="2687" w:hanging="357"/>
      </w:pPr>
      <w:r w:rsidRPr="005D3D38">
        <w:t>de massa van de last;</w:t>
      </w:r>
    </w:p>
    <w:p w14:paraId="0F92B5C3" w14:textId="77777777" w:rsidR="00D533AD" w:rsidRDefault="00D533AD" w:rsidP="00D533AD">
      <w:pPr>
        <w:pStyle w:val="Wenkops1"/>
        <w:ind w:left="2687" w:hanging="357"/>
      </w:pPr>
      <w:r w:rsidRPr="005D3D38">
        <w:t>het evenwicht van de last bij het hijsen, plaats van het zwaartepunt (veilige werkbelasting);</w:t>
      </w:r>
    </w:p>
    <w:p w14:paraId="0A53A228" w14:textId="77777777" w:rsidR="00D533AD" w:rsidRPr="005D3D38" w:rsidRDefault="00D533AD" w:rsidP="00D533AD">
      <w:pPr>
        <w:pStyle w:val="Wenkops1"/>
        <w:ind w:left="2687" w:hanging="357"/>
      </w:pPr>
      <w:r>
        <w:t>de wijze waarop (scherpe) hoeken worden beschermd tegen beschadiging door hijsgereedschappen;</w:t>
      </w:r>
    </w:p>
    <w:p w14:paraId="4580815E" w14:textId="77777777" w:rsidR="00D533AD" w:rsidRPr="005D3D38" w:rsidRDefault="00D533AD" w:rsidP="00D533AD">
      <w:pPr>
        <w:pStyle w:val="Wenkops1"/>
        <w:ind w:left="2687" w:hanging="357"/>
      </w:pPr>
      <w:r w:rsidRPr="005D3D38">
        <w:t>stabiele ondergrond;</w:t>
      </w:r>
    </w:p>
    <w:p w14:paraId="6DEFCCC3" w14:textId="77777777" w:rsidR="00D533AD" w:rsidRPr="005D3D38" w:rsidRDefault="00D533AD" w:rsidP="00D533AD">
      <w:pPr>
        <w:pStyle w:val="Wenkops1"/>
        <w:ind w:left="2687" w:hanging="357"/>
      </w:pPr>
      <w:r w:rsidRPr="005D3D38">
        <w:t xml:space="preserve">zorgvuldig </w:t>
      </w:r>
      <w:r>
        <w:t>opslaan</w:t>
      </w:r>
      <w:r w:rsidRPr="005D3D38">
        <w:t xml:space="preserve"> van de hijsgereedschappen;</w:t>
      </w:r>
    </w:p>
    <w:p w14:paraId="238F37F9" w14:textId="77777777" w:rsidR="00D533AD" w:rsidRPr="005D3D38" w:rsidRDefault="00D533AD" w:rsidP="00D533AD">
      <w:pPr>
        <w:pStyle w:val="Wenkops1"/>
        <w:ind w:left="2687" w:hanging="357"/>
      </w:pPr>
      <w:r w:rsidRPr="005D3D38">
        <w:t xml:space="preserve">gebruik van eigen </w:t>
      </w:r>
      <w:proofErr w:type="spellStart"/>
      <w:r w:rsidRPr="005D3D38">
        <w:t>PBM’s</w:t>
      </w:r>
      <w:proofErr w:type="spellEnd"/>
      <w:r>
        <w:t>.</w:t>
      </w:r>
    </w:p>
    <w:p w14:paraId="1B16E9EF" w14:textId="02281AE6" w:rsidR="006F4A72" w:rsidRPr="00517723" w:rsidRDefault="00FA1A4F" w:rsidP="00517723">
      <w:pPr>
        <w:pStyle w:val="Doel"/>
        <w:numPr>
          <w:ilvl w:val="0"/>
          <w:numId w:val="9"/>
        </w:numPr>
        <w:rPr>
          <w:lang w:eastAsia="nl-BE"/>
        </w:rPr>
      </w:pPr>
      <w:r w:rsidRPr="003A2D60">
        <w:rPr>
          <w:lang w:eastAsia="nl-BE"/>
        </w:rPr>
        <w:t xml:space="preserve">De leerlingen sorteren restmateriaal en afval volgens gekregen instructies en </w:t>
      </w:r>
      <w:proofErr w:type="gramStart"/>
      <w:r w:rsidRPr="003A2D60">
        <w:rPr>
          <w:lang w:eastAsia="nl-BE"/>
        </w:rPr>
        <w:t>conform</w:t>
      </w:r>
      <w:proofErr w:type="gramEnd"/>
      <w:r w:rsidRPr="003A2D60">
        <w:rPr>
          <w:lang w:eastAsia="nl-BE"/>
        </w:rPr>
        <w:t xml:space="preserve"> veiligheids- en milieuvoorschriften.</w:t>
      </w:r>
    </w:p>
    <w:p w14:paraId="56E5055C" w14:textId="77777777" w:rsidR="00DF5862" w:rsidRPr="001C33FB" w:rsidRDefault="00DF5862" w:rsidP="00BF6D10">
      <w:pPr>
        <w:pStyle w:val="Wenk"/>
        <w:numPr>
          <w:ilvl w:val="0"/>
          <w:numId w:val="10"/>
        </w:numPr>
      </w:pPr>
      <w:r>
        <w:t>Je kan aandacht besteden aan het opslaan en bewaren van historische bouwelementen om ze opnieuw te gebruiken en niet te mengen met of storten bij ander bouwpuin.</w:t>
      </w:r>
    </w:p>
    <w:p w14:paraId="2B0B8306" w14:textId="77777777" w:rsidR="00DF5862" w:rsidRDefault="00DF5862" w:rsidP="00BF6D10">
      <w:pPr>
        <w:pStyle w:val="Wenk"/>
        <w:numPr>
          <w:ilvl w:val="0"/>
          <w:numId w:val="10"/>
        </w:numPr>
      </w:pPr>
      <w:r w:rsidRPr="00E362C9">
        <w:t>Je kan de leerlingen leren correct te handelen volgens de afspraken</w:t>
      </w:r>
      <w:r>
        <w:t>, v</w:t>
      </w:r>
      <w:r w:rsidRPr="00E362C9">
        <w:t>eiligheids- en milieuvoorschriften</w:t>
      </w:r>
      <w:r>
        <w:t xml:space="preserve"> </w:t>
      </w:r>
      <w:r w:rsidRPr="00E362C9">
        <w:t>en sorteerregels met aandacht voor circulaire economie.</w:t>
      </w:r>
      <w:r w:rsidRPr="00326304">
        <w:rPr>
          <w:color w:val="C45911" w:themeColor="accent2" w:themeShade="BF"/>
        </w:rPr>
        <w:t xml:space="preserve"> </w:t>
      </w:r>
      <w:r w:rsidRPr="00924D90">
        <w:t xml:space="preserve">Je kan </w:t>
      </w:r>
      <w:r>
        <w:t>aandacht besteden aan de verschillende pictogrammen en kleurcodes.</w:t>
      </w:r>
    </w:p>
    <w:p w14:paraId="73AE4688" w14:textId="77777777" w:rsidR="00DF5862" w:rsidRPr="00F23D30" w:rsidRDefault="00DF5862" w:rsidP="00BF6D10">
      <w:pPr>
        <w:pStyle w:val="Wenk"/>
        <w:numPr>
          <w:ilvl w:val="0"/>
          <w:numId w:val="10"/>
        </w:numPr>
      </w:pPr>
      <w:r w:rsidRPr="00E362C9">
        <w:t xml:space="preserve">Je kan de leerlingen laten onderzoeken wat er met de afvalstromen en restmaterialen van hun eigen project gebeurt na het verlaten van de werf. </w:t>
      </w:r>
      <w:r>
        <w:t>Je kan aandacht besteden aan de kostprijs volgens de afvalstroom.</w:t>
      </w:r>
      <w:r w:rsidRPr="00413CFC">
        <w:t xml:space="preserve"> </w:t>
      </w:r>
      <w:r w:rsidRPr="00F23D30">
        <w:t>Je kan de leerlingen leren wat de invloed is van het sorteren op afvalverwerking en recyclage.</w:t>
      </w:r>
    </w:p>
    <w:p w14:paraId="7FD4C8F0" w14:textId="4079B99E" w:rsidR="00DF5862" w:rsidRDefault="00DF5862" w:rsidP="00BF6D10">
      <w:pPr>
        <w:pStyle w:val="Wenk"/>
        <w:numPr>
          <w:ilvl w:val="0"/>
          <w:numId w:val="10"/>
        </w:numPr>
        <w:rPr>
          <w:lang w:val="nl-NL"/>
        </w:rPr>
      </w:pPr>
      <w:r w:rsidRPr="00D61CD3">
        <w:t xml:space="preserve">Je kan de leerlingen een kritische kijk op afval en restmateriaal aanleren in functie van het zorgzaam omspringen met bouwmaterialen en het hergebruik bij circulaire economie. </w:t>
      </w:r>
      <w:r>
        <w:t>Re</w:t>
      </w:r>
      <w:r w:rsidR="00C033B9">
        <w:t>nova</w:t>
      </w:r>
      <w:r>
        <w:t xml:space="preserve">tiewerken bieden daartoe een uitstekende gelegenheid. Ook op </w:t>
      </w:r>
      <w:r w:rsidR="00F574DA">
        <w:t>renovatie</w:t>
      </w:r>
      <w:r>
        <w:t xml:space="preserve">werven </w:t>
      </w:r>
      <w:r w:rsidRPr="000C3127">
        <w:rPr>
          <w:lang w:val="nl-NL"/>
        </w:rPr>
        <w:t xml:space="preserve">kan </w:t>
      </w:r>
      <w:r>
        <w:rPr>
          <w:lang w:val="nl-NL"/>
        </w:rPr>
        <w:t xml:space="preserve">je </w:t>
      </w:r>
      <w:r w:rsidRPr="000C3127">
        <w:rPr>
          <w:lang w:val="nl-NL"/>
        </w:rPr>
        <w:t>de leerlingen leren rekening houden met zero-emissie werven.</w:t>
      </w:r>
    </w:p>
    <w:p w14:paraId="212D9101" w14:textId="454B3FB1" w:rsidR="00DF5862" w:rsidRPr="00696358" w:rsidRDefault="00DF5862" w:rsidP="00BF6D10">
      <w:pPr>
        <w:pStyle w:val="Wenk"/>
        <w:numPr>
          <w:ilvl w:val="0"/>
          <w:numId w:val="10"/>
        </w:numPr>
        <w:rPr>
          <w:lang w:val="nl-NL"/>
        </w:rPr>
      </w:pPr>
      <w:r>
        <w:rPr>
          <w:lang w:val="nl-NL"/>
        </w:rPr>
        <w:t xml:space="preserve">Je kan dit leerplandoel ook realiseren in samenhang </w:t>
      </w:r>
      <w:r w:rsidRPr="006645FA">
        <w:rPr>
          <w:lang w:val="nl-NL"/>
        </w:rPr>
        <w:t>met LPD 1</w:t>
      </w:r>
      <w:r w:rsidR="006645FA" w:rsidRPr="006645FA">
        <w:rPr>
          <w:lang w:val="nl-NL"/>
        </w:rPr>
        <w:t>3</w:t>
      </w:r>
      <w:r w:rsidRPr="006645FA">
        <w:rPr>
          <w:lang w:val="nl-NL"/>
        </w:rPr>
        <w:t>.</w:t>
      </w:r>
    </w:p>
    <w:p w14:paraId="628E7761" w14:textId="77777777" w:rsidR="006F4A72" w:rsidRDefault="006F4A72" w:rsidP="006F4A72">
      <w:pPr>
        <w:pStyle w:val="Kop3"/>
        <w:rPr>
          <w:lang w:eastAsia="nl-BE"/>
        </w:rPr>
      </w:pPr>
      <w:bookmarkStart w:id="73" w:name="_Toc185453658"/>
      <w:bookmarkStart w:id="74" w:name="_Toc194002089"/>
      <w:r>
        <w:rPr>
          <w:lang w:eastAsia="nl-BE"/>
        </w:rPr>
        <w:t>Machines, toestellen, gereedschappen en materialen gebruiken, beheren en onderhouden</w:t>
      </w:r>
      <w:bookmarkEnd w:id="73"/>
      <w:bookmarkEnd w:id="74"/>
    </w:p>
    <w:p w14:paraId="1F08D349" w14:textId="77777777" w:rsidR="00870DA0" w:rsidRDefault="00870DA0" w:rsidP="00870DA0">
      <w:pPr>
        <w:pStyle w:val="Concordantie"/>
      </w:pPr>
      <w:r w:rsidRPr="000A39C8">
        <w:t>Doelen</w:t>
      </w:r>
      <w:r w:rsidRPr="005B4304">
        <w:t xml:space="preserve"> die leiden naar BK</w:t>
      </w:r>
    </w:p>
    <w:p w14:paraId="618F8AAC" w14:textId="7B6126C8" w:rsidR="00587290" w:rsidRDefault="00587290" w:rsidP="00587290">
      <w:pPr>
        <w:pStyle w:val="MDSMDBK"/>
      </w:pPr>
      <w:r>
        <w:t>BK 6</w:t>
      </w:r>
      <w:r>
        <w:tab/>
      </w:r>
      <w:r w:rsidRPr="00587290">
        <w:t>De leerlingen controleren, gebruiken, onderhouden en reinigen machines en gereedschappen. (LPD 19</w:t>
      </w:r>
      <w:r>
        <w:t>, 23, 24</w:t>
      </w:r>
      <w:r w:rsidR="001327A3">
        <w:t>)</w:t>
      </w:r>
    </w:p>
    <w:p w14:paraId="3474D575" w14:textId="1015697F" w:rsidR="001C6DE8" w:rsidRPr="00A97906" w:rsidRDefault="001C6DE8" w:rsidP="001C6DE8">
      <w:pPr>
        <w:pStyle w:val="MDSMDBK"/>
      </w:pPr>
      <w:r>
        <w:t>BK 8</w:t>
      </w:r>
      <w:r>
        <w:tab/>
      </w:r>
      <w:r w:rsidRPr="00A97906">
        <w:t>De leerlingen beheren het materiaal en het materieel.</w:t>
      </w:r>
      <w:r w:rsidR="00FA5FDB">
        <w:t xml:space="preserve"> (LPD 25)</w:t>
      </w:r>
    </w:p>
    <w:p w14:paraId="649D1462" w14:textId="47F88FDC" w:rsidR="00A707BC" w:rsidRDefault="00A707BC" w:rsidP="00BF6D10">
      <w:pPr>
        <w:pStyle w:val="Doel"/>
        <w:numPr>
          <w:ilvl w:val="0"/>
          <w:numId w:val="9"/>
        </w:numPr>
        <w:rPr>
          <w:lang w:eastAsia="nl-BE"/>
        </w:rPr>
      </w:pPr>
      <w:r w:rsidRPr="003A2D60">
        <w:rPr>
          <w:lang w:eastAsia="nl-BE"/>
        </w:rPr>
        <w:t>De leerlingen gebruiken bouwmachines, toestellen en veiligheidsvoorzieningen op een correcte en veilige manier volgens de gekregen instructies.</w:t>
      </w:r>
    </w:p>
    <w:p w14:paraId="2E8F92EA" w14:textId="77777777" w:rsidR="00FA2F66" w:rsidRDefault="00FA2F66" w:rsidP="00FA2F66">
      <w:pPr>
        <w:pStyle w:val="Wenk"/>
      </w:pPr>
      <w:r>
        <w:t xml:space="preserve">Je kan de leerlingen spontaan de gebruiksinstructies, veiligheidsinstructiekaarten en werkinstructiekaarten leren gebruiken en </w:t>
      </w:r>
      <w:r w:rsidRPr="00F23D30">
        <w:t>passende werkhoudingen aanleren bij het gebruik van machines en toestellen en handleidingen laten gebruiken.</w:t>
      </w:r>
    </w:p>
    <w:p w14:paraId="5503E603" w14:textId="543F9813" w:rsidR="00FA2F66" w:rsidRPr="00C20FAE" w:rsidRDefault="00FA2F66" w:rsidP="00FA2F66">
      <w:pPr>
        <w:pStyle w:val="Wenk"/>
        <w:rPr>
          <w:lang w:val="nl-NL"/>
        </w:rPr>
      </w:pPr>
      <w:r w:rsidRPr="00C20FAE">
        <w:rPr>
          <w:lang w:val="nl-NL"/>
        </w:rPr>
        <w:t>Het is belangrijk om leerlingen erop te wijzen dat werken met mobiele houtbewerkingsmachines</w:t>
      </w:r>
      <w:r w:rsidR="001D2E76">
        <w:rPr>
          <w:lang w:val="nl-NL"/>
        </w:rPr>
        <w:t xml:space="preserve"> (</w:t>
      </w:r>
      <w:r w:rsidR="00D35B48">
        <w:rPr>
          <w:lang w:val="nl-NL"/>
        </w:rPr>
        <w:t>tafelcirkelzaagmachine, afkortzaagmachine …)</w:t>
      </w:r>
      <w:r w:rsidRPr="00C20FAE">
        <w:rPr>
          <w:lang w:val="nl-NL"/>
        </w:rPr>
        <w:t>, haakse slijpmachines</w:t>
      </w:r>
      <w:r w:rsidR="00171530">
        <w:rPr>
          <w:lang w:val="nl-NL"/>
        </w:rPr>
        <w:t>, plooimachine voor betonstaal</w:t>
      </w:r>
      <w:r w:rsidRPr="00C20FAE">
        <w:rPr>
          <w:lang w:val="nl-NL"/>
        </w:rPr>
        <w:t xml:space="preserve"> e.a. (onzichtbare) gevaren inhoudt. Bijzondere aandacht is vereist voor chronische gevolgen ten gevolge van werken in stof zoals het houtstof en steenstof dat vrijkomt bij allerhande bewerkingen en waarvoor een optimale stofafzuiging noodzakelijk is of passende stofmaskers ter beschikking worden gesteld. Attent zijn voor een sensibiliseringscampagnes is een must.</w:t>
      </w:r>
    </w:p>
    <w:p w14:paraId="119BD41D" w14:textId="77777777" w:rsidR="00FA2F66" w:rsidRPr="00F174E8" w:rsidRDefault="00FA2F66" w:rsidP="00FA2F66">
      <w:pPr>
        <w:pStyle w:val="Wenk"/>
        <w:rPr>
          <w:lang w:val="nl-NL"/>
        </w:rPr>
      </w:pPr>
      <w:r w:rsidRPr="00F174E8">
        <w:rPr>
          <w:lang w:val="nl-NL"/>
        </w:rPr>
        <w:t>Je kan aandacht besteden aan de oppervlakte om een snelbouwkraan te plaatsen met inbegrip van de draaibeweging en veiligheidsaspecten bij het gebruik ervan.</w:t>
      </w:r>
    </w:p>
    <w:p w14:paraId="222519E7" w14:textId="77777777" w:rsidR="00FA2F66" w:rsidRPr="00974FD0" w:rsidRDefault="00FA2F66" w:rsidP="00FA2F66">
      <w:pPr>
        <w:pStyle w:val="Wenk"/>
        <w:rPr>
          <w:lang w:val="nl-NL"/>
        </w:rPr>
      </w:pPr>
      <w:r>
        <w:rPr>
          <w:lang w:val="nl-NL"/>
        </w:rPr>
        <w:t>Je kan aandacht besteden aan het correct monteren van snijgereedschappen zoals een cirkelzaag op de tafelcirkelzaagmachine, boren en beitels op de boormachine en -hamer.</w:t>
      </w:r>
    </w:p>
    <w:p w14:paraId="7ECE1F21" w14:textId="28357876" w:rsidR="006F4A72" w:rsidRDefault="00506C5F" w:rsidP="00506C5F">
      <w:pPr>
        <w:pStyle w:val="Doel"/>
        <w:rPr>
          <w:lang w:eastAsia="nl-BE"/>
        </w:rPr>
      </w:pPr>
      <w:r w:rsidRPr="003A2D60">
        <w:rPr>
          <w:lang w:eastAsia="nl-BE"/>
        </w:rPr>
        <w:t>De leerlingen onderhouden en reinigen machines en gereedschappen.</w:t>
      </w:r>
    </w:p>
    <w:p w14:paraId="2F1C6358" w14:textId="77777777" w:rsidR="00A41B7F" w:rsidRDefault="00A41B7F" w:rsidP="00A41B7F">
      <w:pPr>
        <w:pStyle w:val="Wenk"/>
      </w:pPr>
      <w:r w:rsidRPr="00F23D30">
        <w:t xml:space="preserve">Je kan de leerlingen leren </w:t>
      </w:r>
      <w:r>
        <w:t xml:space="preserve">dat goed onderhouden </w:t>
      </w:r>
      <w:r w:rsidRPr="00F23D30">
        <w:t xml:space="preserve">gereedschappen, toestellen en machines </w:t>
      </w:r>
      <w:r>
        <w:t xml:space="preserve">bijdragen aan de levensduur ervan en aan het onmiddellijk inzetbaar zijn tijdens de werkzaamheden. </w:t>
      </w:r>
    </w:p>
    <w:p w14:paraId="6F1C0168" w14:textId="77777777" w:rsidR="00A41B7F" w:rsidRPr="00077258" w:rsidRDefault="00A41B7F" w:rsidP="00A41B7F">
      <w:pPr>
        <w:pStyle w:val="Wenk"/>
      </w:pPr>
      <w:r w:rsidRPr="00D72E40">
        <w:rPr>
          <w:lang w:val="nl-NL"/>
        </w:rPr>
        <w:t xml:space="preserve">Je kan de leerlingen leren om na het onderhouden van systemen zoals reinigen van </w:t>
      </w:r>
      <w:r>
        <w:rPr>
          <w:lang w:val="nl-NL"/>
        </w:rPr>
        <w:t>betonmolen, mortel</w:t>
      </w:r>
      <w:r w:rsidRPr="00D72E40">
        <w:rPr>
          <w:lang w:val="nl-NL"/>
        </w:rPr>
        <w:t>mixer, toestellen en handgereedschappen, de resten te sorteren en spaarzaam om te springen met water.</w:t>
      </w:r>
    </w:p>
    <w:p w14:paraId="21660D68" w14:textId="55817FBE" w:rsidR="001D3A29" w:rsidRPr="001D3A29" w:rsidRDefault="001D3A29" w:rsidP="001D3A29">
      <w:pPr>
        <w:pStyle w:val="Doel"/>
        <w:rPr>
          <w:lang w:eastAsia="nl-BE"/>
        </w:rPr>
      </w:pPr>
      <w:r w:rsidRPr="001D3A29">
        <w:rPr>
          <w:lang w:eastAsia="nl-BE"/>
        </w:rPr>
        <w:t xml:space="preserve">De leerlingen beheren </w:t>
      </w:r>
      <w:r w:rsidR="000230ED">
        <w:rPr>
          <w:lang w:eastAsia="nl-BE"/>
        </w:rPr>
        <w:t>gereedschappen,</w:t>
      </w:r>
      <w:r w:rsidRPr="001D3A29">
        <w:rPr>
          <w:lang w:eastAsia="nl-BE"/>
        </w:rPr>
        <w:t xml:space="preserve"> material</w:t>
      </w:r>
      <w:r w:rsidR="000230ED">
        <w:rPr>
          <w:lang w:eastAsia="nl-BE"/>
        </w:rPr>
        <w:t>en</w:t>
      </w:r>
      <w:r w:rsidR="00187BD2">
        <w:rPr>
          <w:lang w:eastAsia="nl-BE"/>
        </w:rPr>
        <w:t>,</w:t>
      </w:r>
      <w:r w:rsidR="00C4151C">
        <w:rPr>
          <w:lang w:eastAsia="nl-BE"/>
        </w:rPr>
        <w:t xml:space="preserve"> </w:t>
      </w:r>
      <w:r w:rsidR="00187BD2">
        <w:rPr>
          <w:lang w:eastAsia="nl-BE"/>
        </w:rPr>
        <w:t>toestellen</w:t>
      </w:r>
      <w:r w:rsidR="00CE4495">
        <w:rPr>
          <w:lang w:eastAsia="nl-BE"/>
        </w:rPr>
        <w:t>, wapeningen en bek</w:t>
      </w:r>
      <w:r w:rsidR="00FE049B">
        <w:rPr>
          <w:lang w:eastAsia="nl-BE"/>
        </w:rPr>
        <w:t>istingsonderdelen</w:t>
      </w:r>
      <w:r w:rsidRPr="001D3A29">
        <w:rPr>
          <w:lang w:eastAsia="nl-BE"/>
        </w:rPr>
        <w:t>.</w:t>
      </w:r>
    </w:p>
    <w:p w14:paraId="76A9B120" w14:textId="77777777" w:rsidR="00B52C11" w:rsidRDefault="00B52C11" w:rsidP="00B52C11">
      <w:pPr>
        <w:pStyle w:val="Wenk"/>
      </w:pPr>
      <w:r>
        <w:t xml:space="preserve">Om dagelijks kwalitatief goed werk te realiseren hebben de leerlingen aandacht voor </w:t>
      </w:r>
      <w:r w:rsidRPr="009C7745">
        <w:t>het zorgzaam omspringen</w:t>
      </w:r>
      <w:r>
        <w:t xml:space="preserve"> met en</w:t>
      </w:r>
      <w:r w:rsidRPr="009C7745">
        <w:t xml:space="preserve"> het ordelijk wegbergen van materiaal, toestellen en gereedschappen in magazijn, kasten, eigen gereedschapskoffer en werfkeet.</w:t>
      </w:r>
    </w:p>
    <w:p w14:paraId="66FD038C" w14:textId="7596A531" w:rsidR="00B52C11" w:rsidRDefault="00FF3504" w:rsidP="00B52C11">
      <w:pPr>
        <w:pStyle w:val="Wenk"/>
      </w:pPr>
      <w:r>
        <w:t xml:space="preserve">Met het oog op diefstal van </w:t>
      </w:r>
      <w:r w:rsidR="00B85561">
        <w:t xml:space="preserve">betonstaal, </w:t>
      </w:r>
      <w:r w:rsidR="00C45BA1">
        <w:t>wapeningsstaven, beugels en toebehoren en het beschadigen van bouwonderdelen</w:t>
      </w:r>
      <w:r w:rsidR="007427BB">
        <w:t xml:space="preserve"> en prefabelementen kan je a</w:t>
      </w:r>
      <w:r w:rsidR="00B52C11">
        <w:t>andacht besteden aan een afgesloten en beveiligde opslagplaats</w:t>
      </w:r>
      <w:r w:rsidR="007427BB">
        <w:t xml:space="preserve">. </w:t>
      </w:r>
    </w:p>
    <w:p w14:paraId="74341475" w14:textId="77777777" w:rsidR="006F6BD7" w:rsidRDefault="006F6BD7" w:rsidP="006F6BD7">
      <w:pPr>
        <w:pStyle w:val="Kop3"/>
        <w:rPr>
          <w:lang w:eastAsia="nl-BE"/>
        </w:rPr>
      </w:pPr>
      <w:bookmarkStart w:id="75" w:name="_Toc185453659"/>
      <w:bookmarkStart w:id="76" w:name="_Toc194002090"/>
      <w:r>
        <w:rPr>
          <w:lang w:eastAsia="nl-BE"/>
        </w:rPr>
        <w:t>Isolatie, lucht- en dampschermen plaatsen</w:t>
      </w:r>
      <w:bookmarkEnd w:id="75"/>
      <w:bookmarkEnd w:id="76"/>
    </w:p>
    <w:p w14:paraId="6A1E6620" w14:textId="77777777" w:rsidR="00870DA0" w:rsidRDefault="00870DA0" w:rsidP="00870DA0">
      <w:pPr>
        <w:pStyle w:val="Concordantie"/>
      </w:pPr>
      <w:r w:rsidRPr="000A39C8">
        <w:t>Doelen</w:t>
      </w:r>
      <w:r w:rsidRPr="005B4304">
        <w:t xml:space="preserve"> die leiden naar BK</w:t>
      </w:r>
    </w:p>
    <w:p w14:paraId="6FABDB11" w14:textId="61C4FB81" w:rsidR="009A2D36" w:rsidRDefault="009A2D36" w:rsidP="00870DA0">
      <w:pPr>
        <w:pStyle w:val="MDSMDBK"/>
      </w:pPr>
      <w:r>
        <w:t>BK 14</w:t>
      </w:r>
      <w:r>
        <w:tab/>
      </w:r>
      <w:r w:rsidRPr="00A97906">
        <w:t>De leerlingen voeren isolatiewerken, lucht- en dampdichtingswerken uit.</w:t>
      </w:r>
      <w:r w:rsidR="00AD16C2">
        <w:t xml:space="preserve"> (LPD 26, 27)</w:t>
      </w:r>
    </w:p>
    <w:p w14:paraId="70593E0D" w14:textId="33D4396D" w:rsidR="00870DA0" w:rsidRPr="000773B5" w:rsidRDefault="00870DA0" w:rsidP="00870DA0">
      <w:pPr>
        <w:pStyle w:val="MDSMDBK"/>
      </w:pPr>
      <w:r w:rsidRPr="004B1FCB">
        <w:t>Onderliggende</w:t>
      </w:r>
      <w:r w:rsidRPr="000773B5">
        <w:t xml:space="preserve"> kennis</w:t>
      </w:r>
      <w:r>
        <w:t xml:space="preserve"> bij doelen die leiden naar BK</w:t>
      </w:r>
    </w:p>
    <w:p w14:paraId="232607BF" w14:textId="46C924E4" w:rsidR="00C6234B" w:rsidRDefault="00C6234B" w:rsidP="00C6234B">
      <w:pPr>
        <w:pStyle w:val="OnderliggendekennisBK"/>
      </w:pPr>
      <w:r>
        <w:t>j.</w:t>
      </w:r>
      <w:r>
        <w:tab/>
      </w:r>
      <w:r>
        <w:tab/>
      </w:r>
      <w:r w:rsidRPr="00A97906">
        <w:t>Isolatiematerialen en -technieken</w:t>
      </w:r>
      <w:r>
        <w:t xml:space="preserve"> (LPD 26)</w:t>
      </w:r>
    </w:p>
    <w:p w14:paraId="405A97B7" w14:textId="368AB2FA" w:rsidR="006413C2" w:rsidRDefault="006413C2" w:rsidP="00C6234B">
      <w:pPr>
        <w:pStyle w:val="OnderliggendekennisBK"/>
      </w:pPr>
      <w:r>
        <w:t>l.</w:t>
      </w:r>
      <w:r>
        <w:tab/>
      </w:r>
      <w:r>
        <w:tab/>
      </w:r>
      <w:r w:rsidRPr="00A97906">
        <w:t>Lucht- en dampschermen</w:t>
      </w:r>
      <w:r>
        <w:t xml:space="preserve"> (LPD 27)</w:t>
      </w:r>
    </w:p>
    <w:p w14:paraId="6EA5A5CC" w14:textId="30CFF29C" w:rsidR="00952A67" w:rsidRPr="000C6E4B" w:rsidRDefault="00952A67" w:rsidP="00BF6D10">
      <w:pPr>
        <w:pStyle w:val="Doel"/>
        <w:numPr>
          <w:ilvl w:val="0"/>
          <w:numId w:val="9"/>
        </w:numPr>
        <w:rPr>
          <w:lang w:eastAsia="nl-BE"/>
        </w:rPr>
      </w:pPr>
      <w:r w:rsidRPr="000C6E4B">
        <w:rPr>
          <w:lang w:eastAsia="nl-BE"/>
        </w:rPr>
        <w:t>De leerlingen plaatsen isolatiemateriale</w:t>
      </w:r>
      <w:r w:rsidR="0025060C">
        <w:rPr>
          <w:lang w:eastAsia="nl-BE"/>
        </w:rPr>
        <w:t>n</w:t>
      </w:r>
      <w:r w:rsidRPr="000C6E4B">
        <w:rPr>
          <w:lang w:eastAsia="nl-BE"/>
        </w:rPr>
        <w:t>.</w:t>
      </w:r>
    </w:p>
    <w:p w14:paraId="18C879ED" w14:textId="5CF051A7" w:rsidR="00392C3B" w:rsidRDefault="00392C3B" w:rsidP="00691913">
      <w:pPr>
        <w:pStyle w:val="Wenk"/>
      </w:pPr>
      <w:r>
        <w:t xml:space="preserve">Je kan de </w:t>
      </w:r>
      <w:proofErr w:type="gramStart"/>
      <w:r>
        <w:t xml:space="preserve">leerlingen </w:t>
      </w:r>
      <w:r w:rsidR="009A5785">
        <w:t xml:space="preserve"> erop</w:t>
      </w:r>
      <w:proofErr w:type="gramEnd"/>
      <w:r>
        <w:t xml:space="preserve"> </w:t>
      </w:r>
      <w:r w:rsidR="00C37E6F">
        <w:t>wijzen</w:t>
      </w:r>
      <w:r>
        <w:t xml:space="preserve"> dat </w:t>
      </w:r>
      <w:r w:rsidR="00C37E6F">
        <w:t>het plaatsen van isolatie in betonnen</w:t>
      </w:r>
      <w:r w:rsidR="00700D37">
        <w:t xml:space="preserve"> muren bij industriebouw een specifieke procedure volgt afhankelijk van de eindbestemming van het gebouw </w:t>
      </w:r>
      <w:r w:rsidR="007A4361">
        <w:t xml:space="preserve">als van het type isolatie. Je kan aandacht besteden aan </w:t>
      </w:r>
      <w:r w:rsidR="003B281C">
        <w:t xml:space="preserve">betonmuren </w:t>
      </w:r>
      <w:r w:rsidR="00541B3B">
        <w:t xml:space="preserve">voor verwarmde bedrijfshallen, scholen … </w:t>
      </w:r>
      <w:r w:rsidR="007B3C00">
        <w:t>(</w:t>
      </w:r>
      <w:r w:rsidR="003A4CB3">
        <w:t xml:space="preserve">die </w:t>
      </w:r>
      <w:r w:rsidR="00541B3B">
        <w:t xml:space="preserve">omwille van de energie-efficiëntie </w:t>
      </w:r>
      <w:r w:rsidR="003B281C">
        <w:t xml:space="preserve">geïsoleerd </w:t>
      </w:r>
      <w:r w:rsidR="003A4CB3">
        <w:t xml:space="preserve">zijn </w:t>
      </w:r>
      <w:r w:rsidR="00541B3B">
        <w:t>met thermische isolatie</w:t>
      </w:r>
      <w:r w:rsidR="007B3C00">
        <w:t>)</w:t>
      </w:r>
      <w:r w:rsidR="00541B3B">
        <w:t xml:space="preserve"> </w:t>
      </w:r>
      <w:r w:rsidR="007B3C00">
        <w:t xml:space="preserve">en aan </w:t>
      </w:r>
      <w:r w:rsidR="00B8745D">
        <w:t>toepassingen waarbij geluidsisolatie of brandwerendheid belangrijk zijn.</w:t>
      </w:r>
    </w:p>
    <w:p w14:paraId="7A2B46D2" w14:textId="0A808275" w:rsidR="004A03CF" w:rsidRDefault="002C1FBD" w:rsidP="00BF6D10">
      <w:pPr>
        <w:pStyle w:val="Wenk"/>
        <w:numPr>
          <w:ilvl w:val="0"/>
          <w:numId w:val="10"/>
        </w:numPr>
      </w:pPr>
      <w:r>
        <w:t>Je kan aandacht besteden aan het type iso</w:t>
      </w:r>
      <w:r w:rsidR="0040678E">
        <w:t>latie zoals EPS, XPS, PUR,</w:t>
      </w:r>
      <w:r w:rsidR="006F11E4">
        <w:t xml:space="preserve"> </w:t>
      </w:r>
      <w:r w:rsidR="00995FAB">
        <w:t>minerale wol of PIR</w:t>
      </w:r>
      <w:r w:rsidR="00D96423">
        <w:t xml:space="preserve">. </w:t>
      </w:r>
      <w:r w:rsidR="00331A6E">
        <w:t xml:space="preserve">Je kan de leerlingen </w:t>
      </w:r>
      <w:r w:rsidR="00CE7B2D">
        <w:t xml:space="preserve">leren aandacht te hebben </w:t>
      </w:r>
      <w:r w:rsidR="00C84E48">
        <w:t xml:space="preserve">voor de strikte naleving van </w:t>
      </w:r>
      <w:r w:rsidR="004A03CF">
        <w:t>technische voorschriften</w:t>
      </w:r>
      <w:r w:rsidR="00CE7B2D">
        <w:t xml:space="preserve"> </w:t>
      </w:r>
      <w:r w:rsidR="004A03CF">
        <w:t>om bouwfouten te vermijden. Overleg met alle betrokken instanties is noodzakelijk.</w:t>
      </w:r>
    </w:p>
    <w:p w14:paraId="6948E674" w14:textId="6C874945" w:rsidR="004A03CF" w:rsidRPr="003D6455" w:rsidRDefault="004A03CF" w:rsidP="00BF6D10">
      <w:pPr>
        <w:pStyle w:val="Wenk"/>
        <w:numPr>
          <w:ilvl w:val="0"/>
          <w:numId w:val="10"/>
        </w:numPr>
      </w:pPr>
      <w:r>
        <w:t xml:space="preserve">Je kan </w:t>
      </w:r>
      <w:r w:rsidRPr="003D6455">
        <w:t>aandacht besteden aan ontwerp</w:t>
      </w:r>
      <w:r w:rsidR="00CC49D6">
        <w:t>-</w:t>
      </w:r>
      <w:r w:rsidRPr="003D6455">
        <w:t xml:space="preserve"> en constructieaanbevelingen voor:</w:t>
      </w:r>
    </w:p>
    <w:p w14:paraId="2CBDD1A0" w14:textId="77777777" w:rsidR="004A03CF" w:rsidRPr="003D6455" w:rsidRDefault="004A03CF" w:rsidP="004A03CF">
      <w:pPr>
        <w:pStyle w:val="Wenkops1"/>
        <w:ind w:left="2693"/>
      </w:pPr>
      <w:r w:rsidRPr="003D6455">
        <w:t>akoestische, brandwerende en thermische isolatiematerialen;</w:t>
      </w:r>
    </w:p>
    <w:p w14:paraId="091FA6AB" w14:textId="77777777" w:rsidR="004A03CF" w:rsidRPr="003D6455" w:rsidRDefault="004A03CF" w:rsidP="004A03CF">
      <w:pPr>
        <w:pStyle w:val="Wenkops1"/>
        <w:ind w:left="2693"/>
      </w:pPr>
      <w:r w:rsidRPr="003D6455">
        <w:t>bio-ecologische isolatiematerialen;</w:t>
      </w:r>
    </w:p>
    <w:p w14:paraId="1E49A2CC" w14:textId="11C10DFA" w:rsidR="004A03CF" w:rsidRPr="003D6455" w:rsidRDefault="004A03CF" w:rsidP="004A03CF">
      <w:pPr>
        <w:pStyle w:val="Wenkops1"/>
        <w:ind w:left="2693"/>
      </w:pPr>
      <w:r w:rsidRPr="003D6455">
        <w:t>materiaaleigenschappen zoals lambda-waarde</w:t>
      </w:r>
      <w:r w:rsidR="00CC49D6">
        <w:t xml:space="preserve"> en</w:t>
      </w:r>
      <w:r w:rsidRPr="003D6455">
        <w:t xml:space="preserve"> warmteweerstand;</w:t>
      </w:r>
    </w:p>
    <w:p w14:paraId="09F73A30" w14:textId="3641DD4D" w:rsidR="004A03CF" w:rsidRPr="003D6455" w:rsidRDefault="004A03CF" w:rsidP="004A03CF">
      <w:pPr>
        <w:pStyle w:val="Wenkops1"/>
        <w:ind w:left="2693"/>
      </w:pPr>
      <w:r w:rsidRPr="003D6455">
        <w:t>gebruik van grafieken</w:t>
      </w:r>
      <w:r>
        <w:t>.</w:t>
      </w:r>
    </w:p>
    <w:p w14:paraId="6C800140" w14:textId="77777777" w:rsidR="004A03CF" w:rsidRPr="00F172FA" w:rsidRDefault="004A03CF" w:rsidP="00BF6D10">
      <w:pPr>
        <w:pStyle w:val="Wenk"/>
        <w:numPr>
          <w:ilvl w:val="0"/>
          <w:numId w:val="10"/>
        </w:numPr>
      </w:pPr>
      <w:r w:rsidRPr="00F172FA">
        <w:t xml:space="preserve">Je kan </w:t>
      </w:r>
      <w:r>
        <w:t>aandacht besteden aan:</w:t>
      </w:r>
    </w:p>
    <w:p w14:paraId="05BCEED6" w14:textId="77777777" w:rsidR="004A03CF" w:rsidRPr="008B5CD0" w:rsidRDefault="004A03CF" w:rsidP="004A03CF">
      <w:pPr>
        <w:pStyle w:val="Wenkops1"/>
        <w:ind w:left="2687" w:hanging="357"/>
      </w:pPr>
      <w:r w:rsidRPr="008B5CD0">
        <w:t>bevestigingstechnieken;</w:t>
      </w:r>
    </w:p>
    <w:p w14:paraId="3C234183" w14:textId="77777777" w:rsidR="004A03CF" w:rsidRPr="008B5CD0" w:rsidRDefault="004A03CF" w:rsidP="004A03CF">
      <w:pPr>
        <w:pStyle w:val="Wenkops1"/>
        <w:ind w:left="2687" w:hanging="357"/>
      </w:pPr>
      <w:r w:rsidRPr="008B5CD0">
        <w:t>correcte plaatsing;</w:t>
      </w:r>
    </w:p>
    <w:p w14:paraId="2F951A27" w14:textId="77777777" w:rsidR="004A03CF" w:rsidRPr="008B5CD0" w:rsidRDefault="004A03CF" w:rsidP="004A03CF">
      <w:pPr>
        <w:pStyle w:val="Wenkops1"/>
        <w:ind w:left="2687" w:hanging="357"/>
      </w:pPr>
      <w:r w:rsidRPr="008B5CD0">
        <w:t>bestemming van isolatiematerialen: muur-</w:t>
      </w:r>
      <w:r>
        <w:t xml:space="preserve">, </w:t>
      </w:r>
      <w:r w:rsidRPr="008B5CD0">
        <w:t>dakisolatie</w:t>
      </w:r>
      <w:r>
        <w:t xml:space="preserve"> ...</w:t>
      </w:r>
    </w:p>
    <w:p w14:paraId="7585E714" w14:textId="77777777" w:rsidR="00080BFF" w:rsidRPr="000C6E4B" w:rsidRDefault="00080BFF" w:rsidP="00080BFF">
      <w:pPr>
        <w:pStyle w:val="Doel"/>
        <w:rPr>
          <w:lang w:eastAsia="nl-BE"/>
        </w:rPr>
      </w:pPr>
      <w:r w:rsidRPr="000C6E4B">
        <w:rPr>
          <w:lang w:eastAsia="nl-BE"/>
        </w:rPr>
        <w:t>De leerlingen plaatsen lucht- en dampschermen.</w:t>
      </w:r>
    </w:p>
    <w:p w14:paraId="51962F72" w14:textId="17D3B6A1" w:rsidR="00232E74" w:rsidRDefault="00232E74" w:rsidP="00BF6D10">
      <w:pPr>
        <w:pStyle w:val="Wenk"/>
        <w:numPr>
          <w:ilvl w:val="0"/>
          <w:numId w:val="10"/>
        </w:numPr>
      </w:pPr>
      <w:r>
        <w:t>Je kan aandacht besteden aan het juiste type lucht- en dampscherm en het correct plaatsen ervan in functie van de opdracht. Het strikt opvolgen van technische voorschriften is belangrijk om</w:t>
      </w:r>
      <w:r w:rsidR="00675491">
        <w:t xml:space="preserve"> </w:t>
      </w:r>
      <w:r>
        <w:t>bouwfouten te vermijden. Overleg met alle betrokken instanties is noodzakelijk.</w:t>
      </w:r>
    </w:p>
    <w:p w14:paraId="09A6FA17" w14:textId="77777777" w:rsidR="00232E74" w:rsidRDefault="00232E74" w:rsidP="00BF6D10">
      <w:pPr>
        <w:pStyle w:val="Wenk"/>
        <w:numPr>
          <w:ilvl w:val="0"/>
          <w:numId w:val="10"/>
        </w:numPr>
      </w:pPr>
      <w:r>
        <w:t>Je kan aandacht besteden aan:</w:t>
      </w:r>
    </w:p>
    <w:p w14:paraId="65D4F761" w14:textId="77777777" w:rsidR="00232E74" w:rsidRDefault="00232E74" w:rsidP="00232E74">
      <w:pPr>
        <w:pStyle w:val="Wenkops1"/>
        <w:ind w:left="2693" w:hanging="360"/>
      </w:pPr>
      <w:r>
        <w:t>bevestigingstechnieken;</w:t>
      </w:r>
    </w:p>
    <w:p w14:paraId="362338D4" w14:textId="77777777" w:rsidR="00232E74" w:rsidRDefault="00232E74" w:rsidP="00232E74">
      <w:pPr>
        <w:pStyle w:val="Wenkops1"/>
        <w:ind w:left="2693" w:hanging="360"/>
      </w:pPr>
      <w:r>
        <w:t>aansluiting en afwerking van lucht- en dampschermen;</w:t>
      </w:r>
    </w:p>
    <w:p w14:paraId="0047E8C6" w14:textId="77777777" w:rsidR="00232E74" w:rsidRDefault="00232E74" w:rsidP="00232E74">
      <w:pPr>
        <w:pStyle w:val="Wenkops1"/>
        <w:ind w:left="2693" w:hanging="360"/>
      </w:pPr>
      <w:r>
        <w:t>doorbrekingen en integratie van andere elementen.</w:t>
      </w:r>
    </w:p>
    <w:p w14:paraId="44DC5A64" w14:textId="77777777" w:rsidR="007102CB" w:rsidRDefault="007102CB" w:rsidP="007102CB">
      <w:pPr>
        <w:pStyle w:val="Kop3"/>
        <w:rPr>
          <w:lang w:eastAsia="nl-BE"/>
        </w:rPr>
      </w:pPr>
      <w:bookmarkStart w:id="77" w:name="_Toc185453660"/>
      <w:bookmarkStart w:id="78" w:name="_Toc194002091"/>
      <w:r>
        <w:rPr>
          <w:lang w:eastAsia="nl-BE"/>
        </w:rPr>
        <w:t>Bekistingen, wapeningen en ijzervlechtwerk en betonneringen realiseren</w:t>
      </w:r>
      <w:bookmarkEnd w:id="77"/>
      <w:bookmarkEnd w:id="78"/>
    </w:p>
    <w:p w14:paraId="5FA85C4C" w14:textId="77777777" w:rsidR="00591528" w:rsidRDefault="00591528" w:rsidP="00591528">
      <w:pPr>
        <w:pStyle w:val="Concordantie"/>
      </w:pPr>
      <w:r w:rsidRPr="000A39C8">
        <w:t>Doelen</w:t>
      </w:r>
      <w:r w:rsidRPr="005B4304">
        <w:t xml:space="preserve"> die leiden naar BK</w:t>
      </w:r>
    </w:p>
    <w:p w14:paraId="106AC675" w14:textId="18F9842F" w:rsidR="001346AB" w:rsidRDefault="001346AB" w:rsidP="00591528">
      <w:pPr>
        <w:pStyle w:val="MDSMDBK"/>
      </w:pPr>
      <w:r>
        <w:t>BK 10</w:t>
      </w:r>
      <w:r>
        <w:tab/>
      </w:r>
      <w:r w:rsidRPr="00A97906">
        <w:t>De leerlingen voeren het ijzervlechtwerk uit.</w:t>
      </w:r>
      <w:r>
        <w:t xml:space="preserve"> (LPD </w:t>
      </w:r>
      <w:r w:rsidR="006C2CE2">
        <w:t>30)</w:t>
      </w:r>
    </w:p>
    <w:p w14:paraId="1B501637" w14:textId="3C75DB4C" w:rsidR="00F3195F" w:rsidRDefault="00F3195F" w:rsidP="00591528">
      <w:pPr>
        <w:pStyle w:val="MDSMDBK"/>
      </w:pPr>
      <w:r>
        <w:t xml:space="preserve">BK </w:t>
      </w:r>
      <w:r w:rsidR="0072555B">
        <w:t>11</w:t>
      </w:r>
      <w:r w:rsidR="0072555B">
        <w:tab/>
      </w:r>
      <w:r w:rsidRPr="00A97906">
        <w:t>De leerlingen gebruiken en plaatsen beschoeiingen, stutten en trek- en drukschoren.</w:t>
      </w:r>
      <w:r w:rsidR="0072555B">
        <w:t xml:space="preserve"> (LPD 28, </w:t>
      </w:r>
      <w:r w:rsidR="00787088">
        <w:t>31)</w:t>
      </w:r>
    </w:p>
    <w:p w14:paraId="0B9D0038" w14:textId="0FC007AE" w:rsidR="005B01BA" w:rsidRPr="00A97906" w:rsidRDefault="005B01BA" w:rsidP="005B01BA">
      <w:pPr>
        <w:pStyle w:val="MDSMDBK"/>
      </w:pPr>
      <w:r>
        <w:t>BK 12</w:t>
      </w:r>
      <w:r>
        <w:tab/>
      </w:r>
      <w:r w:rsidRPr="00A97906">
        <w:t>De leerlingen bekisten.</w:t>
      </w:r>
      <w:r w:rsidR="004F5AAD">
        <w:t xml:space="preserve"> (LPD 29)</w:t>
      </w:r>
    </w:p>
    <w:p w14:paraId="211E1FEA" w14:textId="4089A7E0" w:rsidR="005B01BA" w:rsidRDefault="005B01BA" w:rsidP="005B01BA">
      <w:pPr>
        <w:pStyle w:val="MDSMDBK"/>
      </w:pPr>
      <w:r>
        <w:t>BK 13</w:t>
      </w:r>
      <w:r>
        <w:tab/>
      </w:r>
      <w:r w:rsidRPr="00A97906">
        <w:t>De leerlingen betonneren.</w:t>
      </w:r>
      <w:r w:rsidR="00853E8E">
        <w:t xml:space="preserve"> (LPD 32)</w:t>
      </w:r>
    </w:p>
    <w:p w14:paraId="6235E63D" w14:textId="743DD913" w:rsidR="00614409" w:rsidRPr="00A97906" w:rsidRDefault="00614409" w:rsidP="00614409">
      <w:pPr>
        <w:pStyle w:val="MDSMDBK"/>
      </w:pPr>
      <w:r>
        <w:t>BK 15</w:t>
      </w:r>
      <w:r>
        <w:tab/>
      </w:r>
      <w:r w:rsidRPr="00A97906">
        <w:t>De leerlingen plaatsen geprefabriceerde elementen.</w:t>
      </w:r>
      <w:r>
        <w:t xml:space="preserve"> (LPD 33)</w:t>
      </w:r>
    </w:p>
    <w:p w14:paraId="1852A43A" w14:textId="3E1A8AEA" w:rsidR="00591528" w:rsidRPr="000773B5" w:rsidRDefault="00591528" w:rsidP="00591528">
      <w:pPr>
        <w:pStyle w:val="MDSMDBK"/>
      </w:pPr>
      <w:r w:rsidRPr="004B1FCB">
        <w:t>Onderliggende</w:t>
      </w:r>
      <w:r w:rsidRPr="000773B5">
        <w:t xml:space="preserve"> kennis</w:t>
      </w:r>
      <w:r>
        <w:t xml:space="preserve"> bij doelen die leiden naar BK</w:t>
      </w:r>
    </w:p>
    <w:p w14:paraId="4BDA2171" w14:textId="77777777" w:rsidR="00E42D79" w:rsidRDefault="00E42D79" w:rsidP="00E42D79">
      <w:pPr>
        <w:pStyle w:val="OnderliggendekennisBK"/>
      </w:pPr>
      <w:r>
        <w:t>a.</w:t>
      </w:r>
      <w:r>
        <w:tab/>
      </w:r>
      <w:r>
        <w:tab/>
      </w:r>
      <w:r w:rsidRPr="00A97906">
        <w:t>Beschoeiingstechnieken</w:t>
      </w:r>
      <w:r>
        <w:t xml:space="preserve"> (LPD 31)</w:t>
      </w:r>
    </w:p>
    <w:p w14:paraId="6ED2DA1A" w14:textId="77777777" w:rsidR="00674021" w:rsidRDefault="00674021" w:rsidP="00674021">
      <w:pPr>
        <w:pStyle w:val="OnderliggendekennisBK"/>
      </w:pPr>
      <w:r>
        <w:t>b.</w:t>
      </w:r>
      <w:r>
        <w:tab/>
      </w:r>
      <w:r>
        <w:tab/>
      </w:r>
      <w:r w:rsidRPr="00EA2701">
        <w:t>Betonneringstechnieken</w:t>
      </w:r>
      <w:r>
        <w:t xml:space="preserve"> (LPD 5, 32)</w:t>
      </w:r>
    </w:p>
    <w:p w14:paraId="07547AC1" w14:textId="2D0A7764" w:rsidR="00802616" w:rsidRDefault="00802616" w:rsidP="00802616">
      <w:pPr>
        <w:pStyle w:val="OnderliggendekennisBK"/>
        <w:ind w:left="566" w:hanging="396"/>
        <w:rPr>
          <w:lang w:eastAsia="nl-BE"/>
        </w:rPr>
      </w:pPr>
      <w:r>
        <w:rPr>
          <w:lang w:eastAsia="nl-BE"/>
        </w:rPr>
        <w:t xml:space="preserve">i. </w:t>
      </w:r>
      <w:r>
        <w:rPr>
          <w:lang w:eastAsia="nl-BE"/>
        </w:rPr>
        <w:tab/>
      </w:r>
      <w:r>
        <w:rPr>
          <w:lang w:eastAsia="nl-BE"/>
        </w:rPr>
        <w:tab/>
      </w:r>
      <w:r w:rsidRPr="00631727">
        <w:rPr>
          <w:lang w:eastAsia="nl-BE"/>
        </w:rPr>
        <w:t>IJzervlechttechnieken: manuele en machinale bindtechnieken, verbindingstechnieken voor vlechtwerk (zoals vlechtknopen en lassen), plaats van verbindingen, laspunten en dragers</w:t>
      </w:r>
      <w:r>
        <w:rPr>
          <w:lang w:eastAsia="nl-BE"/>
        </w:rPr>
        <w:t xml:space="preserve"> (LPD 30)</w:t>
      </w:r>
    </w:p>
    <w:p w14:paraId="1FB83BCC" w14:textId="2726583F" w:rsidR="006D2819" w:rsidRPr="00D71A64" w:rsidRDefault="006D2819" w:rsidP="006D2819">
      <w:pPr>
        <w:pStyle w:val="OnderliggendekennisBK"/>
        <w:rPr>
          <w:highlight w:val="yellow"/>
        </w:rPr>
      </w:pPr>
      <w:r w:rsidRPr="006D2819">
        <w:t>s.</w:t>
      </w:r>
      <w:r w:rsidRPr="006D2819">
        <w:tab/>
      </w:r>
      <w:r w:rsidRPr="006D2819">
        <w:tab/>
        <w:t>Stut- en schoortechnieken (LPD 6</w:t>
      </w:r>
      <w:r w:rsidR="00C06A26">
        <w:t>, 28</w:t>
      </w:r>
      <w:r w:rsidRPr="006D2819">
        <w:t>)</w:t>
      </w:r>
    </w:p>
    <w:p w14:paraId="38CE679D" w14:textId="3ED4FBDD" w:rsidR="00CC4773" w:rsidRPr="00A97906" w:rsidRDefault="00CC4773" w:rsidP="00CC4773">
      <w:pPr>
        <w:pStyle w:val="OnderliggendekennisBK"/>
        <w:ind w:left="566" w:hanging="396"/>
      </w:pPr>
      <w:r>
        <w:rPr>
          <w:lang w:eastAsia="nl-BE"/>
        </w:rPr>
        <w:t>t.</w:t>
      </w:r>
      <w:r>
        <w:rPr>
          <w:lang w:eastAsia="nl-BE"/>
        </w:rPr>
        <w:tab/>
      </w:r>
      <w:r>
        <w:rPr>
          <w:lang w:eastAsia="nl-BE"/>
        </w:rPr>
        <w:tab/>
      </w:r>
      <w:r w:rsidRPr="004B50A6">
        <w:rPr>
          <w:lang w:eastAsia="nl-BE"/>
        </w:rPr>
        <w:t xml:space="preserve">Traditionele en </w:t>
      </w:r>
      <w:proofErr w:type="spellStart"/>
      <w:r w:rsidRPr="004B50A6">
        <w:rPr>
          <w:lang w:eastAsia="nl-BE"/>
        </w:rPr>
        <w:t>systeembekistings</w:t>
      </w:r>
      <w:proofErr w:type="spellEnd"/>
      <w:r w:rsidRPr="004B50A6">
        <w:rPr>
          <w:lang w:eastAsia="nl-BE"/>
        </w:rPr>
        <w:t xml:space="preserve">- en </w:t>
      </w:r>
      <w:proofErr w:type="spellStart"/>
      <w:r w:rsidRPr="004B50A6">
        <w:rPr>
          <w:lang w:eastAsia="nl-BE"/>
        </w:rPr>
        <w:t>ontkistingstechnieken</w:t>
      </w:r>
      <w:proofErr w:type="spellEnd"/>
      <w:r w:rsidRPr="004B50A6">
        <w:rPr>
          <w:lang w:eastAsia="nl-BE"/>
        </w:rPr>
        <w:t>: wandbekisting, vloerplaatbekisting, kolombekisting, balkbekisting, verloren bekistingssystemen en isolerende bekistingen</w:t>
      </w:r>
      <w:r>
        <w:rPr>
          <w:lang w:eastAsia="nl-BE"/>
        </w:rPr>
        <w:t xml:space="preserve"> </w:t>
      </w:r>
      <w:r w:rsidR="00885E02">
        <w:rPr>
          <w:lang w:eastAsia="nl-BE"/>
        </w:rPr>
        <w:t>(</w:t>
      </w:r>
      <w:r>
        <w:rPr>
          <w:lang w:eastAsia="nl-BE"/>
        </w:rPr>
        <w:t>LPD 6, 29)</w:t>
      </w:r>
      <w:r w:rsidR="00675491">
        <w:rPr>
          <w:lang w:eastAsia="nl-BE"/>
        </w:rPr>
        <w:t xml:space="preserve">  </w:t>
      </w:r>
    </w:p>
    <w:p w14:paraId="33C18E01" w14:textId="6EB744C3" w:rsidR="00672A20" w:rsidRPr="00517723" w:rsidRDefault="00A11690" w:rsidP="00517723">
      <w:pPr>
        <w:pStyle w:val="Doel"/>
        <w:rPr>
          <w:lang w:eastAsia="nl-BE"/>
        </w:rPr>
      </w:pPr>
      <w:r w:rsidRPr="00A11690">
        <w:rPr>
          <w:lang w:eastAsia="nl-BE"/>
        </w:rPr>
        <w:t xml:space="preserve">De leerlingen </w:t>
      </w:r>
      <w:r w:rsidR="0071046D">
        <w:rPr>
          <w:lang w:eastAsia="nl-BE"/>
        </w:rPr>
        <w:t xml:space="preserve">gebruiken en </w:t>
      </w:r>
      <w:r w:rsidRPr="00A11690">
        <w:rPr>
          <w:lang w:eastAsia="nl-BE"/>
        </w:rPr>
        <w:t>plaatsen stutten en trek</w:t>
      </w:r>
      <w:r w:rsidR="003A230A">
        <w:rPr>
          <w:lang w:eastAsia="nl-BE"/>
        </w:rPr>
        <w:t>-</w:t>
      </w:r>
      <w:r w:rsidRPr="00A11690">
        <w:rPr>
          <w:lang w:eastAsia="nl-BE"/>
        </w:rPr>
        <w:t xml:space="preserve"> en drukschoren</w:t>
      </w:r>
      <w:r w:rsidR="007376C3">
        <w:rPr>
          <w:lang w:eastAsia="nl-BE"/>
        </w:rPr>
        <w:t>.</w:t>
      </w:r>
    </w:p>
    <w:p w14:paraId="1ECF0F03" w14:textId="5E969913" w:rsidR="00672A20" w:rsidRDefault="00672A20" w:rsidP="00BF6D10">
      <w:pPr>
        <w:pStyle w:val="Wenk"/>
        <w:numPr>
          <w:ilvl w:val="0"/>
          <w:numId w:val="10"/>
        </w:numPr>
      </w:pPr>
      <w:r>
        <w:t xml:space="preserve">Je kan samen met de leerlingen een bezoek brengen aan </w:t>
      </w:r>
      <w:r w:rsidR="00E473A3">
        <w:t>niet-residentiële</w:t>
      </w:r>
      <w:r w:rsidR="00532F81">
        <w:t xml:space="preserve"> projecten </w:t>
      </w:r>
      <w:r>
        <w:t>en hen wijzen op de vele noodzakelijke toepassingen van het stutten en schoren. Bij het stutten en schoren kan je aandacht besteden aan:</w:t>
      </w:r>
    </w:p>
    <w:p w14:paraId="087FA542" w14:textId="0BCF263B" w:rsidR="00672A20" w:rsidRDefault="00672A20" w:rsidP="00672A20">
      <w:pPr>
        <w:pStyle w:val="Wenkops1"/>
        <w:ind w:left="2687" w:hanging="357"/>
      </w:pPr>
      <w:r>
        <w:t>type schoormateriaal;</w:t>
      </w:r>
    </w:p>
    <w:p w14:paraId="23F38D2D" w14:textId="2A67E0E5" w:rsidR="00672A20" w:rsidRDefault="00672A20" w:rsidP="00672A20">
      <w:pPr>
        <w:pStyle w:val="Wenkops1"/>
        <w:ind w:left="2687" w:hanging="357"/>
      </w:pPr>
      <w:r>
        <w:t xml:space="preserve">traditionele </w:t>
      </w:r>
      <w:r w:rsidR="00B66F89">
        <w:t xml:space="preserve">en moderne </w:t>
      </w:r>
      <w:r>
        <w:t>bekistingstechnieken;</w:t>
      </w:r>
    </w:p>
    <w:p w14:paraId="517BB3AA" w14:textId="77777777" w:rsidR="00672A20" w:rsidRDefault="00672A20" w:rsidP="00672A20">
      <w:pPr>
        <w:pStyle w:val="Wenkops1"/>
        <w:ind w:left="2687" w:hanging="357"/>
      </w:pPr>
      <w:r>
        <w:t>tijdelijke sloopwerken;</w:t>
      </w:r>
    </w:p>
    <w:p w14:paraId="11A86311" w14:textId="7F963CCA" w:rsidR="00672A20" w:rsidRDefault="00CF664F" w:rsidP="00672A20">
      <w:pPr>
        <w:pStyle w:val="Wenkops1"/>
        <w:ind w:left="2687" w:hanging="357"/>
      </w:pPr>
      <w:r>
        <w:t xml:space="preserve">tijdelijke </w:t>
      </w:r>
      <w:proofErr w:type="spellStart"/>
      <w:r>
        <w:t>wegname</w:t>
      </w:r>
      <w:proofErr w:type="spellEnd"/>
      <w:r w:rsidR="00672A20">
        <w:t xml:space="preserve"> en </w:t>
      </w:r>
      <w:r>
        <w:t xml:space="preserve">vervanging </w:t>
      </w:r>
      <w:r w:rsidR="00672A20">
        <w:t>van constructieonderdelen;</w:t>
      </w:r>
    </w:p>
    <w:p w14:paraId="03ED42A5" w14:textId="41A70765" w:rsidR="00672A20" w:rsidRDefault="00CF664F" w:rsidP="00672A20">
      <w:pPr>
        <w:pStyle w:val="Wenkops1"/>
        <w:ind w:left="2687" w:hanging="357"/>
      </w:pPr>
      <w:r>
        <w:t>verzekering</w:t>
      </w:r>
      <w:r w:rsidR="00672A20">
        <w:t xml:space="preserve"> van de stabiliteit van het gehele project of onderdelen;</w:t>
      </w:r>
    </w:p>
    <w:p w14:paraId="402261A6" w14:textId="77777777" w:rsidR="00672A20" w:rsidRPr="001B4E50" w:rsidRDefault="00672A20" w:rsidP="00672A20">
      <w:pPr>
        <w:pStyle w:val="Wenkops1"/>
        <w:ind w:left="2687" w:hanging="357"/>
      </w:pPr>
      <w:r>
        <w:t>persoonlijke en collectieve veiligheid en bescherming.</w:t>
      </w:r>
    </w:p>
    <w:p w14:paraId="4F6DA0C7" w14:textId="3181B864" w:rsidR="0010506D" w:rsidRPr="0010506D" w:rsidRDefault="0010506D" w:rsidP="0010506D">
      <w:pPr>
        <w:pStyle w:val="Doel"/>
        <w:rPr>
          <w:lang w:eastAsia="nl-BE"/>
        </w:rPr>
      </w:pPr>
      <w:r w:rsidRPr="0010506D">
        <w:rPr>
          <w:lang w:eastAsia="nl-BE"/>
        </w:rPr>
        <w:t>De leerlingen</w:t>
      </w:r>
      <w:r w:rsidR="00675491">
        <w:rPr>
          <w:lang w:eastAsia="nl-BE"/>
        </w:rPr>
        <w:t xml:space="preserve"> </w:t>
      </w:r>
      <w:r w:rsidR="005C299F">
        <w:rPr>
          <w:lang w:eastAsia="nl-BE"/>
        </w:rPr>
        <w:t>bekisten</w:t>
      </w:r>
      <w:r w:rsidR="00517723">
        <w:rPr>
          <w:lang w:eastAsia="nl-BE"/>
        </w:rPr>
        <w:t>.</w:t>
      </w:r>
    </w:p>
    <w:p w14:paraId="118A320E" w14:textId="56957E54" w:rsidR="004B50A6" w:rsidRPr="004B50A6" w:rsidRDefault="004B50A6" w:rsidP="00DA76C4">
      <w:pPr>
        <w:pStyle w:val="Afbakeningalleen"/>
        <w:rPr>
          <w:lang w:eastAsia="nl-BE"/>
        </w:rPr>
      </w:pPr>
      <w:r w:rsidRPr="004B50A6">
        <w:rPr>
          <w:lang w:eastAsia="nl-BE"/>
        </w:rPr>
        <w:t xml:space="preserve">Traditionele en </w:t>
      </w:r>
      <w:proofErr w:type="spellStart"/>
      <w:r w:rsidRPr="004B50A6">
        <w:rPr>
          <w:lang w:eastAsia="nl-BE"/>
        </w:rPr>
        <w:t>systeembekistings</w:t>
      </w:r>
      <w:proofErr w:type="spellEnd"/>
      <w:r w:rsidRPr="004B50A6">
        <w:rPr>
          <w:lang w:eastAsia="nl-BE"/>
        </w:rPr>
        <w:t xml:space="preserve">- en </w:t>
      </w:r>
      <w:proofErr w:type="spellStart"/>
      <w:r w:rsidRPr="004B50A6">
        <w:rPr>
          <w:lang w:eastAsia="nl-BE"/>
        </w:rPr>
        <w:t>ontkistingstechnieken</w:t>
      </w:r>
      <w:proofErr w:type="spellEnd"/>
      <w:r w:rsidRPr="004B50A6">
        <w:rPr>
          <w:lang w:eastAsia="nl-BE"/>
        </w:rPr>
        <w:t>: wandbekisting, vloerplaatbekisting, kolombekisting, balkbekisting, verloren bekistingssystemen en isolerende bekistingen</w:t>
      </w:r>
    </w:p>
    <w:p w14:paraId="4315E3A3" w14:textId="76EE5AFE" w:rsidR="009972E4" w:rsidRDefault="009972E4" w:rsidP="00BF6D10">
      <w:pPr>
        <w:pStyle w:val="Wenk"/>
        <w:numPr>
          <w:ilvl w:val="0"/>
          <w:numId w:val="10"/>
        </w:numPr>
      </w:pPr>
      <w:r>
        <w:t>Je kan aandacht besteden aan de keuze van bekistingsmaterialen en technieken in functie van de opdracht.</w:t>
      </w:r>
    </w:p>
    <w:p w14:paraId="2B6E0A93" w14:textId="588B91D8" w:rsidR="00297F67" w:rsidRDefault="00297F67" w:rsidP="00BF6D10">
      <w:pPr>
        <w:pStyle w:val="Wenk"/>
        <w:numPr>
          <w:ilvl w:val="0"/>
          <w:numId w:val="10"/>
        </w:numPr>
      </w:pPr>
      <w:r w:rsidRPr="005F35F5">
        <w:t>Je kan aandacht besteden aan het lezen en het begrijpen van bekistingsplannen</w:t>
      </w:r>
      <w:r>
        <w:t xml:space="preserve"> voor traditionele en systeembekistingen. Je kan bekistingen aanleren in functie van het bekisten van </w:t>
      </w:r>
      <w:r w:rsidR="0074140F">
        <w:t xml:space="preserve">betonnen kolommen, balken, </w:t>
      </w:r>
      <w:r w:rsidR="007F5D60">
        <w:t>vloerplaten</w:t>
      </w:r>
      <w:r w:rsidR="00A035C1">
        <w:t xml:space="preserve"> en</w:t>
      </w:r>
      <w:r w:rsidR="007F5D60">
        <w:t xml:space="preserve"> </w:t>
      </w:r>
      <w:r>
        <w:t>betonnen trap</w:t>
      </w:r>
      <w:r w:rsidR="007F5D60">
        <w:t>pen</w:t>
      </w:r>
      <w:r>
        <w:t xml:space="preserve">. </w:t>
      </w:r>
      <w:r w:rsidR="007F5D60">
        <w:t>Je kan de l</w:t>
      </w:r>
      <w:r>
        <w:t>eerlingen</w:t>
      </w:r>
      <w:r w:rsidR="007F5D60">
        <w:t xml:space="preserve"> </w:t>
      </w:r>
      <w:r w:rsidR="004B5115">
        <w:t xml:space="preserve">leren om bij het </w:t>
      </w:r>
      <w:r>
        <w:t>maken van een planning en werkvolgorde</w:t>
      </w:r>
      <w:r w:rsidR="004B5115">
        <w:t>,</w:t>
      </w:r>
      <w:r>
        <w:t xml:space="preserve"> rekening </w:t>
      </w:r>
      <w:r w:rsidR="004B5115">
        <w:t xml:space="preserve">te houden </w:t>
      </w:r>
      <w:r>
        <w:t xml:space="preserve">met de droog- en </w:t>
      </w:r>
      <w:proofErr w:type="spellStart"/>
      <w:r>
        <w:t>ontkistingstermijn</w:t>
      </w:r>
      <w:proofErr w:type="spellEnd"/>
      <w:r>
        <w:t>.</w:t>
      </w:r>
    </w:p>
    <w:p w14:paraId="2134B6CA" w14:textId="3E1845F1" w:rsidR="00861551" w:rsidRDefault="00861551" w:rsidP="00BF6D10">
      <w:pPr>
        <w:pStyle w:val="Wenk"/>
        <w:numPr>
          <w:ilvl w:val="0"/>
          <w:numId w:val="10"/>
        </w:numPr>
      </w:pPr>
      <w:r>
        <w:t xml:space="preserve">Je kan de </w:t>
      </w:r>
      <w:proofErr w:type="gramStart"/>
      <w:r>
        <w:t xml:space="preserve">leerlingen </w:t>
      </w:r>
      <w:r w:rsidR="009A5785">
        <w:t xml:space="preserve"> erop</w:t>
      </w:r>
      <w:proofErr w:type="gramEnd"/>
      <w:r>
        <w:t xml:space="preserve"> wijzen de aanbevelingen </w:t>
      </w:r>
      <w:r w:rsidR="00FC1CC1">
        <w:t xml:space="preserve">van stabiliteitskantoren </w:t>
      </w:r>
      <w:r w:rsidR="00C927C4">
        <w:t xml:space="preserve">voor de hoeveelheid en het plaatsen van ondersteuningsmaterialen en schoren </w:t>
      </w:r>
      <w:r>
        <w:t>te volgen</w:t>
      </w:r>
      <w:r w:rsidR="00F379DF">
        <w:t>.</w:t>
      </w:r>
    </w:p>
    <w:p w14:paraId="379880B2" w14:textId="443FFA27" w:rsidR="00297F67" w:rsidRPr="005F35F5" w:rsidRDefault="00297F67" w:rsidP="00BF6D10">
      <w:pPr>
        <w:pStyle w:val="Wenk"/>
        <w:numPr>
          <w:ilvl w:val="0"/>
          <w:numId w:val="10"/>
        </w:numPr>
      </w:pPr>
      <w:r>
        <w:t xml:space="preserve">De leerlingen leren bekistingen in een logische volgorde te ontkisten met als doel het bekistingsmateriaal opnieuw te gebruiken. Daarbij besteden ze aandacht aan het onderhoud van het bekistingsmateriaal en </w:t>
      </w:r>
      <w:r w:rsidR="005A6A9B">
        <w:t xml:space="preserve">van </w:t>
      </w:r>
      <w:r>
        <w:t>hulpmiddelen.</w:t>
      </w:r>
    </w:p>
    <w:p w14:paraId="782F0536" w14:textId="676C65DD" w:rsidR="00723666" w:rsidRPr="00723666" w:rsidRDefault="00723666" w:rsidP="00723666">
      <w:pPr>
        <w:pStyle w:val="Doel"/>
        <w:rPr>
          <w:lang w:eastAsia="nl-BE"/>
        </w:rPr>
      </w:pPr>
      <w:r w:rsidRPr="00723666">
        <w:rPr>
          <w:lang w:eastAsia="nl-BE"/>
        </w:rPr>
        <w:t>De leerlingen maken wapeningen, voegen ze samen, voeren ijzervlechtwerken uit en plaatsen ze in de bekisting.</w:t>
      </w:r>
    </w:p>
    <w:p w14:paraId="0D93A323" w14:textId="656C8E92" w:rsidR="00631727" w:rsidRDefault="00631727" w:rsidP="00631727">
      <w:pPr>
        <w:pStyle w:val="Afbeersteitem"/>
        <w:rPr>
          <w:lang w:eastAsia="nl-BE"/>
        </w:rPr>
      </w:pPr>
      <w:r w:rsidRPr="00631727">
        <w:rPr>
          <w:lang w:eastAsia="nl-BE"/>
        </w:rPr>
        <w:t>IJzervlechttechnieken: manuele en machinale bindtechnieken, verbindingstechnieken voor vlechtwerk, plaats van verbindingen, laspunten en dragers</w:t>
      </w:r>
    </w:p>
    <w:p w14:paraId="57B65614" w14:textId="77777777" w:rsidR="00A330C5" w:rsidRPr="00631727" w:rsidRDefault="00A330C5" w:rsidP="00A330C5">
      <w:pPr>
        <w:pStyle w:val="Afbeersteitem"/>
        <w:numPr>
          <w:ilvl w:val="0"/>
          <w:numId w:val="0"/>
        </w:numPr>
        <w:ind w:left="1418"/>
        <w:rPr>
          <w:lang w:eastAsia="nl-BE"/>
        </w:rPr>
      </w:pPr>
    </w:p>
    <w:p w14:paraId="17905492" w14:textId="28391D39" w:rsidR="00A330C5" w:rsidRDefault="00C4629E" w:rsidP="00BF6D10">
      <w:pPr>
        <w:pStyle w:val="Wenk"/>
        <w:numPr>
          <w:ilvl w:val="0"/>
          <w:numId w:val="10"/>
        </w:numPr>
        <w:rPr>
          <w:lang w:val="nl-NL"/>
        </w:rPr>
      </w:pPr>
      <w:r>
        <w:rPr>
          <w:lang w:val="nl-NL"/>
        </w:rPr>
        <w:t xml:space="preserve">Bij het realiseren van wapeningen kan je </w:t>
      </w:r>
      <w:r w:rsidR="00A330C5">
        <w:rPr>
          <w:lang w:val="nl-NL"/>
        </w:rPr>
        <w:t>aandacht besteden aa</w:t>
      </w:r>
      <w:r>
        <w:rPr>
          <w:lang w:val="nl-NL"/>
        </w:rPr>
        <w:t>n</w:t>
      </w:r>
      <w:r w:rsidR="00A330C5">
        <w:rPr>
          <w:lang w:val="nl-NL"/>
        </w:rPr>
        <w:t>:</w:t>
      </w:r>
    </w:p>
    <w:p w14:paraId="578F68DF" w14:textId="10273C5D" w:rsidR="00895000" w:rsidRDefault="00895000" w:rsidP="00A330C5">
      <w:pPr>
        <w:pStyle w:val="Wenkops1"/>
        <w:ind w:left="2687" w:hanging="357"/>
        <w:rPr>
          <w:lang w:val="nl-NL"/>
        </w:rPr>
      </w:pPr>
      <w:r>
        <w:rPr>
          <w:lang w:val="nl-NL"/>
        </w:rPr>
        <w:t>h</w:t>
      </w:r>
      <w:r w:rsidR="00E65A20">
        <w:rPr>
          <w:lang w:val="nl-NL"/>
        </w:rPr>
        <w:t>et naleven van alle</w:t>
      </w:r>
      <w:r>
        <w:rPr>
          <w:lang w:val="nl-NL"/>
        </w:rPr>
        <w:t xml:space="preserve"> veiligheidsmaatregelen;</w:t>
      </w:r>
    </w:p>
    <w:p w14:paraId="5250A90B" w14:textId="77777777" w:rsidR="00B13AB3" w:rsidRDefault="00973F17" w:rsidP="00A330C5">
      <w:pPr>
        <w:pStyle w:val="Wenkops1"/>
        <w:ind w:left="2687" w:hanging="357"/>
        <w:rPr>
          <w:lang w:val="nl-NL"/>
        </w:rPr>
      </w:pPr>
      <w:r>
        <w:rPr>
          <w:lang w:val="nl-NL"/>
        </w:rPr>
        <w:t xml:space="preserve">het nauwkeurig </w:t>
      </w:r>
      <w:r w:rsidR="00B13AB3">
        <w:rPr>
          <w:lang w:val="nl-NL"/>
        </w:rPr>
        <w:t>volgen van de wapeningsstaat;</w:t>
      </w:r>
    </w:p>
    <w:p w14:paraId="17091CF0" w14:textId="552468E7" w:rsidR="00A330C5" w:rsidRDefault="005A6A9B" w:rsidP="00A330C5">
      <w:pPr>
        <w:pStyle w:val="Wenkops1"/>
        <w:ind w:left="2687" w:hanging="357"/>
        <w:rPr>
          <w:lang w:val="nl-NL"/>
        </w:rPr>
      </w:pPr>
      <w:r>
        <w:rPr>
          <w:lang w:val="nl-NL"/>
        </w:rPr>
        <w:t xml:space="preserve">het </w:t>
      </w:r>
      <w:r w:rsidR="00A330C5">
        <w:rPr>
          <w:lang w:val="nl-NL"/>
        </w:rPr>
        <w:t>selecteren van</w:t>
      </w:r>
      <w:r w:rsidR="00A330C5" w:rsidRPr="005F35F5">
        <w:rPr>
          <w:lang w:val="nl-NL"/>
        </w:rPr>
        <w:t xml:space="preserve"> staven en beugels</w:t>
      </w:r>
      <w:r w:rsidR="00A330C5">
        <w:rPr>
          <w:lang w:val="nl-NL"/>
        </w:rPr>
        <w:t>;</w:t>
      </w:r>
    </w:p>
    <w:p w14:paraId="2B3E12A9" w14:textId="6F203649" w:rsidR="005B2757" w:rsidRDefault="00B13AB3" w:rsidP="00A330C5">
      <w:pPr>
        <w:pStyle w:val="Wenkops1"/>
        <w:ind w:left="2687" w:hanging="357"/>
        <w:rPr>
          <w:lang w:val="nl-NL"/>
        </w:rPr>
      </w:pPr>
      <w:r>
        <w:rPr>
          <w:lang w:val="nl-NL"/>
        </w:rPr>
        <w:t xml:space="preserve">controle op </w:t>
      </w:r>
      <w:r w:rsidR="00FD7400">
        <w:rPr>
          <w:lang w:val="nl-NL"/>
        </w:rPr>
        <w:t>kniplengte;</w:t>
      </w:r>
    </w:p>
    <w:p w14:paraId="4A18E217" w14:textId="4F064DB0" w:rsidR="00FD7400" w:rsidRDefault="00222C1E" w:rsidP="00A330C5">
      <w:pPr>
        <w:pStyle w:val="Wenkops1"/>
        <w:ind w:left="2687" w:hanging="357"/>
        <w:rPr>
          <w:lang w:val="nl-NL"/>
        </w:rPr>
      </w:pPr>
      <w:r>
        <w:rPr>
          <w:lang w:val="nl-NL"/>
        </w:rPr>
        <w:t>het gebruik van plooitafel</w:t>
      </w:r>
      <w:r w:rsidR="008B0646">
        <w:rPr>
          <w:lang w:val="nl-NL"/>
        </w:rPr>
        <w:t xml:space="preserve"> of </w:t>
      </w:r>
      <w:r w:rsidR="003356D4">
        <w:rPr>
          <w:lang w:val="nl-NL"/>
        </w:rPr>
        <w:t>buig</w:t>
      </w:r>
      <w:r w:rsidR="008B0646">
        <w:rPr>
          <w:lang w:val="nl-NL"/>
        </w:rPr>
        <w:t>machine</w:t>
      </w:r>
      <w:r w:rsidR="00B54201">
        <w:rPr>
          <w:lang w:val="nl-NL"/>
        </w:rPr>
        <w:t>;</w:t>
      </w:r>
    </w:p>
    <w:p w14:paraId="7457C3AC" w14:textId="01133040" w:rsidR="003356D4" w:rsidRDefault="00D0792A" w:rsidP="00A330C5">
      <w:pPr>
        <w:pStyle w:val="Wenkops1"/>
        <w:ind w:left="2687" w:hanging="357"/>
        <w:rPr>
          <w:lang w:val="nl-NL"/>
        </w:rPr>
      </w:pPr>
      <w:r>
        <w:rPr>
          <w:lang w:val="nl-NL"/>
        </w:rPr>
        <w:t>buigradius;</w:t>
      </w:r>
    </w:p>
    <w:p w14:paraId="14AA0FA3" w14:textId="70C3CFCB" w:rsidR="00D0792A" w:rsidRDefault="007001FF" w:rsidP="00A330C5">
      <w:pPr>
        <w:pStyle w:val="Wenkops1"/>
        <w:ind w:left="2687" w:hanging="357"/>
        <w:rPr>
          <w:lang w:val="nl-NL"/>
        </w:rPr>
      </w:pPr>
      <w:r>
        <w:rPr>
          <w:lang w:val="nl-NL"/>
        </w:rPr>
        <w:t>temperatuur;</w:t>
      </w:r>
    </w:p>
    <w:p w14:paraId="720B7467" w14:textId="5C3AACD8" w:rsidR="007001FF" w:rsidRDefault="007001FF" w:rsidP="00A330C5">
      <w:pPr>
        <w:pStyle w:val="Wenkops1"/>
        <w:ind w:left="2687" w:hanging="357"/>
        <w:rPr>
          <w:lang w:val="nl-NL"/>
        </w:rPr>
      </w:pPr>
      <w:r>
        <w:rPr>
          <w:lang w:val="nl-NL"/>
        </w:rPr>
        <w:t>buigkracht;</w:t>
      </w:r>
    </w:p>
    <w:p w14:paraId="166BD524" w14:textId="5E273811" w:rsidR="007F78CA" w:rsidRDefault="007F78CA" w:rsidP="00A330C5">
      <w:pPr>
        <w:pStyle w:val="Wenkops1"/>
        <w:ind w:left="2687" w:hanging="357"/>
        <w:rPr>
          <w:lang w:val="nl-NL"/>
        </w:rPr>
      </w:pPr>
      <w:r>
        <w:rPr>
          <w:lang w:val="nl-NL"/>
        </w:rPr>
        <w:t>controle op knippen en buigen.</w:t>
      </w:r>
    </w:p>
    <w:p w14:paraId="371D0A6A" w14:textId="0A857373" w:rsidR="00D55B8F" w:rsidRDefault="00D55B8F" w:rsidP="00D55B8F">
      <w:pPr>
        <w:pStyle w:val="Wenk"/>
        <w:rPr>
          <w:lang w:val="nl-NL"/>
        </w:rPr>
      </w:pPr>
      <w:r>
        <w:rPr>
          <w:lang w:val="nl-NL"/>
        </w:rPr>
        <w:t>Bij het ijzervlechtwerk kan je aandacht besteden aan:</w:t>
      </w:r>
    </w:p>
    <w:p w14:paraId="7C541B54" w14:textId="76B1E65A" w:rsidR="00C4629E" w:rsidRDefault="006E2D6F" w:rsidP="00C4629E">
      <w:pPr>
        <w:pStyle w:val="Wenkops1"/>
        <w:rPr>
          <w:lang w:val="nl-NL"/>
        </w:rPr>
      </w:pPr>
      <w:r>
        <w:rPr>
          <w:lang w:val="nl-NL"/>
        </w:rPr>
        <w:t>juiste draaddikte;</w:t>
      </w:r>
    </w:p>
    <w:p w14:paraId="04502FB4" w14:textId="00FB00B2" w:rsidR="006E2D6F" w:rsidRDefault="00361DB2" w:rsidP="00C4629E">
      <w:pPr>
        <w:pStyle w:val="Wenkops1"/>
        <w:rPr>
          <w:lang w:val="nl-NL"/>
        </w:rPr>
      </w:pPr>
      <w:r>
        <w:rPr>
          <w:lang w:val="nl-NL"/>
        </w:rPr>
        <w:t>vlechtpatronen;</w:t>
      </w:r>
    </w:p>
    <w:p w14:paraId="66CF7E70" w14:textId="16B1C8C2" w:rsidR="00361DB2" w:rsidRDefault="008D78B7" w:rsidP="00C4629E">
      <w:pPr>
        <w:pStyle w:val="Wenkops1"/>
        <w:rPr>
          <w:lang w:val="nl-NL"/>
        </w:rPr>
      </w:pPr>
      <w:r>
        <w:rPr>
          <w:lang w:val="nl-NL"/>
        </w:rPr>
        <w:t>gebruik van binddraad;</w:t>
      </w:r>
    </w:p>
    <w:p w14:paraId="7A28E6C9" w14:textId="24941C3B" w:rsidR="00A852AF" w:rsidRDefault="00A852AF" w:rsidP="00C4629E">
      <w:pPr>
        <w:pStyle w:val="Wenkops1"/>
        <w:rPr>
          <w:lang w:val="nl-NL"/>
        </w:rPr>
      </w:pPr>
      <w:r>
        <w:rPr>
          <w:lang w:val="nl-NL"/>
        </w:rPr>
        <w:t>het controleren van afmetingen volgens wapeningsplan;</w:t>
      </w:r>
    </w:p>
    <w:p w14:paraId="0BFC22F5" w14:textId="38A5E4D3" w:rsidR="007C7616" w:rsidRDefault="007C7616" w:rsidP="00C4629E">
      <w:pPr>
        <w:pStyle w:val="Wenkops1"/>
        <w:rPr>
          <w:lang w:val="nl-NL"/>
        </w:rPr>
      </w:pPr>
      <w:r>
        <w:rPr>
          <w:lang w:val="nl-NL"/>
        </w:rPr>
        <w:t>het versterken van de hoeken;</w:t>
      </w:r>
    </w:p>
    <w:p w14:paraId="230D368F" w14:textId="57EF5D57" w:rsidR="007C7616" w:rsidRDefault="007F78CA" w:rsidP="00C4629E">
      <w:pPr>
        <w:pStyle w:val="Wenkops1"/>
        <w:rPr>
          <w:lang w:val="nl-NL"/>
        </w:rPr>
      </w:pPr>
      <w:r>
        <w:rPr>
          <w:lang w:val="nl-NL"/>
        </w:rPr>
        <w:t>controle op vlechten.</w:t>
      </w:r>
    </w:p>
    <w:p w14:paraId="20AE6365" w14:textId="0ACC952D" w:rsidR="00C4629E" w:rsidRPr="005F35F5" w:rsidRDefault="00057B63" w:rsidP="00D55B8F">
      <w:pPr>
        <w:pStyle w:val="Wenk"/>
        <w:rPr>
          <w:lang w:val="nl-NL"/>
        </w:rPr>
      </w:pPr>
      <w:r>
        <w:rPr>
          <w:lang w:val="nl-NL"/>
        </w:rPr>
        <w:t>Je kan aandacht besteden aan</w:t>
      </w:r>
      <w:r w:rsidR="00E040FA">
        <w:rPr>
          <w:lang w:val="nl-NL"/>
        </w:rPr>
        <w:t>:</w:t>
      </w:r>
    </w:p>
    <w:p w14:paraId="53A7E9FE" w14:textId="03AC07C1" w:rsidR="00A330C5" w:rsidRPr="005F35F5" w:rsidRDefault="00E040FA" w:rsidP="00A330C5">
      <w:pPr>
        <w:pStyle w:val="Wenkops1"/>
        <w:ind w:left="2687" w:hanging="357"/>
        <w:rPr>
          <w:lang w:val="nl-NL"/>
        </w:rPr>
      </w:pPr>
      <w:r>
        <w:rPr>
          <w:lang w:val="nl-NL"/>
        </w:rPr>
        <w:t xml:space="preserve">het </w:t>
      </w:r>
      <w:r w:rsidR="00A330C5" w:rsidRPr="005F35F5">
        <w:rPr>
          <w:lang w:val="nl-NL"/>
        </w:rPr>
        <w:t xml:space="preserve">integreren </w:t>
      </w:r>
      <w:r w:rsidR="00A330C5">
        <w:rPr>
          <w:lang w:val="nl-NL"/>
        </w:rPr>
        <w:t xml:space="preserve">van wapeningsnetten </w:t>
      </w:r>
      <w:r w:rsidR="00A330C5" w:rsidRPr="005F35F5">
        <w:rPr>
          <w:lang w:val="nl-NL"/>
        </w:rPr>
        <w:t>en de wapening in de zelfgemaakte bekistin</w:t>
      </w:r>
      <w:r w:rsidR="00A330C5">
        <w:rPr>
          <w:lang w:val="nl-NL"/>
        </w:rPr>
        <w:t>g</w:t>
      </w:r>
      <w:r>
        <w:rPr>
          <w:lang w:val="nl-NL"/>
        </w:rPr>
        <w:t>;</w:t>
      </w:r>
    </w:p>
    <w:p w14:paraId="6BC8A810" w14:textId="1B90007A" w:rsidR="00A330C5" w:rsidRDefault="00E040FA" w:rsidP="00A330C5">
      <w:pPr>
        <w:pStyle w:val="Wenkops1"/>
        <w:ind w:left="2687" w:hanging="357"/>
        <w:rPr>
          <w:lang w:val="nl-NL"/>
        </w:rPr>
      </w:pPr>
      <w:r>
        <w:rPr>
          <w:lang w:val="nl-NL"/>
        </w:rPr>
        <w:t xml:space="preserve">het </w:t>
      </w:r>
      <w:r w:rsidR="00A330C5" w:rsidRPr="005F35F5">
        <w:rPr>
          <w:lang w:val="nl-NL"/>
        </w:rPr>
        <w:t>correct omgaan met afstandshouders en betondekking.</w:t>
      </w:r>
    </w:p>
    <w:p w14:paraId="1F8ED406" w14:textId="10A6602B" w:rsidR="007B687D" w:rsidRDefault="007B687D" w:rsidP="007B687D">
      <w:pPr>
        <w:pStyle w:val="Wenk"/>
        <w:rPr>
          <w:lang w:eastAsia="nl-BE"/>
        </w:rPr>
      </w:pPr>
      <w:r>
        <w:rPr>
          <w:lang w:eastAsia="nl-BE"/>
        </w:rPr>
        <w:t xml:space="preserve">Je kan de leerlingen </w:t>
      </w:r>
      <w:r w:rsidR="009A5785">
        <w:rPr>
          <w:lang w:eastAsia="nl-BE"/>
        </w:rPr>
        <w:t>erop</w:t>
      </w:r>
      <w:r>
        <w:rPr>
          <w:lang w:eastAsia="nl-BE"/>
        </w:rPr>
        <w:t xml:space="preserve"> wijzen dat </w:t>
      </w:r>
      <w:r w:rsidR="00C80587">
        <w:rPr>
          <w:lang w:eastAsia="nl-BE"/>
        </w:rPr>
        <w:t xml:space="preserve">verkeerde kniplengtes en foutief geplooide elementen </w:t>
      </w:r>
      <w:r w:rsidR="00D3503C">
        <w:rPr>
          <w:lang w:eastAsia="nl-BE"/>
        </w:rPr>
        <w:t>de ster</w:t>
      </w:r>
      <w:r w:rsidR="00973F17">
        <w:rPr>
          <w:lang w:eastAsia="nl-BE"/>
        </w:rPr>
        <w:t>kte van betonconstructies kunnen beïnvloeden.</w:t>
      </w:r>
    </w:p>
    <w:p w14:paraId="7C0232EF" w14:textId="49876308" w:rsidR="00936D66" w:rsidRDefault="00936D66" w:rsidP="007B687D">
      <w:pPr>
        <w:pStyle w:val="Wenk"/>
        <w:rPr>
          <w:lang w:eastAsia="nl-BE"/>
        </w:rPr>
      </w:pPr>
      <w:r>
        <w:rPr>
          <w:lang w:eastAsia="nl-BE"/>
        </w:rPr>
        <w:t xml:space="preserve">Je kan aandacht besteden aan het gebruik van mallen voor het realiseren van </w:t>
      </w:r>
      <w:r w:rsidR="00540E27">
        <w:rPr>
          <w:lang w:eastAsia="nl-BE"/>
        </w:rPr>
        <w:t>gebogen wapeningen.</w:t>
      </w:r>
    </w:p>
    <w:p w14:paraId="35E0749B" w14:textId="3C9110FB" w:rsidR="00631727" w:rsidRPr="00631727" w:rsidRDefault="00631727" w:rsidP="00631727">
      <w:pPr>
        <w:pStyle w:val="Doel"/>
        <w:rPr>
          <w:lang w:eastAsia="nl-BE"/>
        </w:rPr>
      </w:pPr>
      <w:r w:rsidRPr="00631727">
        <w:rPr>
          <w:lang w:eastAsia="nl-BE"/>
        </w:rPr>
        <w:t xml:space="preserve">De leerlingen </w:t>
      </w:r>
      <w:r w:rsidR="0019502E">
        <w:rPr>
          <w:lang w:eastAsia="nl-BE"/>
        </w:rPr>
        <w:t xml:space="preserve">gebruiken en </w:t>
      </w:r>
      <w:r w:rsidRPr="00631727">
        <w:rPr>
          <w:lang w:eastAsia="nl-BE"/>
        </w:rPr>
        <w:t xml:space="preserve">plaatsen </w:t>
      </w:r>
      <w:r w:rsidR="00724E9C" w:rsidRPr="00631727">
        <w:rPr>
          <w:lang w:eastAsia="nl-BE"/>
        </w:rPr>
        <w:t>beschoeiingen</w:t>
      </w:r>
      <w:r w:rsidR="00517723">
        <w:rPr>
          <w:lang w:eastAsia="nl-BE"/>
        </w:rPr>
        <w:t>.</w:t>
      </w:r>
    </w:p>
    <w:p w14:paraId="1E0F031B" w14:textId="1255D17E" w:rsidR="00080BFF" w:rsidRDefault="00D328A5" w:rsidP="00D328A5">
      <w:pPr>
        <w:pStyle w:val="Wenk"/>
        <w:rPr>
          <w:lang w:eastAsia="nl-BE"/>
        </w:rPr>
      </w:pPr>
      <w:r>
        <w:rPr>
          <w:lang w:eastAsia="nl-BE"/>
        </w:rPr>
        <w:t xml:space="preserve">Het </w:t>
      </w:r>
      <w:r w:rsidR="00194859">
        <w:rPr>
          <w:lang w:eastAsia="nl-BE"/>
        </w:rPr>
        <w:t xml:space="preserve">plaatsen van beschoeiingen is cruciaal voor de stabiliteit van betonnen structuren </w:t>
      </w:r>
      <w:r w:rsidR="00A61617">
        <w:rPr>
          <w:lang w:eastAsia="nl-BE"/>
        </w:rPr>
        <w:t xml:space="preserve">en voor de veiligheid van arbeiders. </w:t>
      </w:r>
      <w:r w:rsidR="001B2B62">
        <w:rPr>
          <w:lang w:eastAsia="nl-BE"/>
        </w:rPr>
        <w:t>Om beschoeiingen correct te plaatsen kan je aandacht besteden aan:</w:t>
      </w:r>
    </w:p>
    <w:p w14:paraId="580889B3" w14:textId="0C3EE44F" w:rsidR="001B2B62" w:rsidRDefault="008D3CE2" w:rsidP="001B2B62">
      <w:pPr>
        <w:pStyle w:val="Wenkops1"/>
        <w:rPr>
          <w:lang w:eastAsia="nl-BE"/>
        </w:rPr>
      </w:pPr>
      <w:r>
        <w:rPr>
          <w:lang w:eastAsia="nl-BE"/>
        </w:rPr>
        <w:t>de juiste keuze van het materiaal;</w:t>
      </w:r>
    </w:p>
    <w:p w14:paraId="43A4C00A" w14:textId="57ED5447" w:rsidR="008D3CE2" w:rsidRDefault="00C81293" w:rsidP="001B2B62">
      <w:pPr>
        <w:pStyle w:val="Wenkops1"/>
        <w:rPr>
          <w:lang w:eastAsia="nl-BE"/>
        </w:rPr>
      </w:pPr>
      <w:r>
        <w:rPr>
          <w:lang w:eastAsia="nl-BE"/>
        </w:rPr>
        <w:t>de juiste afmetingen;</w:t>
      </w:r>
    </w:p>
    <w:p w14:paraId="5CEC8622" w14:textId="16B44BE0" w:rsidR="00C81293" w:rsidRDefault="004B7655" w:rsidP="001B2B62">
      <w:pPr>
        <w:pStyle w:val="Wenkops1"/>
        <w:rPr>
          <w:lang w:eastAsia="nl-BE"/>
        </w:rPr>
      </w:pPr>
      <w:r>
        <w:rPr>
          <w:lang w:eastAsia="nl-BE"/>
        </w:rPr>
        <w:t>voldoende versteviging, steunbalken en verankering;</w:t>
      </w:r>
    </w:p>
    <w:p w14:paraId="4029CF87" w14:textId="56D5AEAB" w:rsidR="004B7655" w:rsidRDefault="004B7655" w:rsidP="001B2B62">
      <w:pPr>
        <w:pStyle w:val="Wenkops1"/>
        <w:rPr>
          <w:lang w:eastAsia="nl-BE"/>
        </w:rPr>
      </w:pPr>
      <w:r>
        <w:rPr>
          <w:lang w:eastAsia="nl-BE"/>
        </w:rPr>
        <w:t>correcte positionering;</w:t>
      </w:r>
    </w:p>
    <w:p w14:paraId="72C9FA98" w14:textId="362C833B" w:rsidR="004B7655" w:rsidRDefault="00BB7FE4" w:rsidP="001B2B62">
      <w:pPr>
        <w:pStyle w:val="Wenkops1"/>
        <w:rPr>
          <w:lang w:eastAsia="nl-BE"/>
        </w:rPr>
      </w:pPr>
      <w:r>
        <w:rPr>
          <w:lang w:eastAsia="nl-BE"/>
        </w:rPr>
        <w:t>waterdichte afdichting;</w:t>
      </w:r>
    </w:p>
    <w:p w14:paraId="4D94EF57" w14:textId="656445AB" w:rsidR="00BB7FE4" w:rsidRDefault="00970C1E" w:rsidP="001B2B62">
      <w:pPr>
        <w:pStyle w:val="Wenkops1"/>
        <w:rPr>
          <w:lang w:eastAsia="nl-BE"/>
        </w:rPr>
      </w:pPr>
      <w:r>
        <w:rPr>
          <w:lang w:eastAsia="nl-BE"/>
        </w:rPr>
        <w:t xml:space="preserve">gelijkmatig storten en </w:t>
      </w:r>
      <w:r w:rsidR="00F85CBE">
        <w:rPr>
          <w:lang w:eastAsia="nl-BE"/>
        </w:rPr>
        <w:t>spreiden van de betonspecie</w:t>
      </w:r>
      <w:r w:rsidR="00170E57">
        <w:rPr>
          <w:lang w:eastAsia="nl-BE"/>
        </w:rPr>
        <w:t>;</w:t>
      </w:r>
    </w:p>
    <w:p w14:paraId="5116B420" w14:textId="6E16F95F" w:rsidR="00170E57" w:rsidRDefault="00B41912" w:rsidP="001B2B62">
      <w:pPr>
        <w:pStyle w:val="Wenkops1"/>
        <w:rPr>
          <w:lang w:eastAsia="nl-BE"/>
        </w:rPr>
      </w:pPr>
      <w:r>
        <w:rPr>
          <w:lang w:eastAsia="nl-BE"/>
        </w:rPr>
        <w:t>het gebruik van stutten en schoren;</w:t>
      </w:r>
    </w:p>
    <w:p w14:paraId="2C52058A" w14:textId="77E61855" w:rsidR="00B41912" w:rsidRDefault="00B433BF" w:rsidP="001B2B62">
      <w:pPr>
        <w:pStyle w:val="Wenkops1"/>
        <w:rPr>
          <w:lang w:eastAsia="nl-BE"/>
        </w:rPr>
      </w:pPr>
      <w:r>
        <w:rPr>
          <w:lang w:eastAsia="nl-BE"/>
        </w:rPr>
        <w:t>het gebruik van betonvibratoren;</w:t>
      </w:r>
    </w:p>
    <w:p w14:paraId="026994E0" w14:textId="558A7AEA" w:rsidR="00A90CC0" w:rsidRDefault="00583D70" w:rsidP="001B2B62">
      <w:pPr>
        <w:pStyle w:val="Wenkops1"/>
        <w:rPr>
          <w:lang w:eastAsia="nl-BE"/>
        </w:rPr>
      </w:pPr>
      <w:r>
        <w:rPr>
          <w:lang w:eastAsia="nl-BE"/>
        </w:rPr>
        <w:t>uithardingstijd;</w:t>
      </w:r>
    </w:p>
    <w:p w14:paraId="125B7C9F" w14:textId="129649D0" w:rsidR="00A90CC0" w:rsidRDefault="00A90CC0" w:rsidP="001B2B62">
      <w:pPr>
        <w:pStyle w:val="Wenkops1"/>
        <w:rPr>
          <w:lang w:eastAsia="nl-BE"/>
        </w:rPr>
      </w:pPr>
      <w:r>
        <w:rPr>
          <w:lang w:eastAsia="nl-BE"/>
        </w:rPr>
        <w:t>controle en nazorg;</w:t>
      </w:r>
    </w:p>
    <w:p w14:paraId="53324141" w14:textId="11070966" w:rsidR="00855AD7" w:rsidRDefault="00855AD7" w:rsidP="00451125">
      <w:pPr>
        <w:pStyle w:val="Doel"/>
        <w:rPr>
          <w:lang w:eastAsia="nl-BE"/>
        </w:rPr>
      </w:pPr>
      <w:r w:rsidRPr="00855AD7">
        <w:rPr>
          <w:lang w:eastAsia="nl-BE"/>
        </w:rPr>
        <w:t>De leerlingen storten, spreiden en verdichten het beton.</w:t>
      </w:r>
    </w:p>
    <w:p w14:paraId="135A17E7" w14:textId="77777777" w:rsidR="000D2CC0" w:rsidRDefault="000D2CC0" w:rsidP="00BF6D10">
      <w:pPr>
        <w:pStyle w:val="Wenk"/>
        <w:numPr>
          <w:ilvl w:val="0"/>
          <w:numId w:val="10"/>
        </w:numPr>
      </w:pPr>
      <w:r>
        <w:t>Bepaalde betonneringswerken worden het best via werkplekleren bereikt.</w:t>
      </w:r>
    </w:p>
    <w:p w14:paraId="0253A488" w14:textId="77777777" w:rsidR="000D2CC0" w:rsidRDefault="000D2CC0" w:rsidP="00BF6D10">
      <w:pPr>
        <w:pStyle w:val="Wenk"/>
        <w:numPr>
          <w:ilvl w:val="0"/>
          <w:numId w:val="10"/>
        </w:numPr>
      </w:pPr>
      <w:r>
        <w:t>Je kan aandacht besteden aan:</w:t>
      </w:r>
    </w:p>
    <w:p w14:paraId="5DDB9DF1" w14:textId="77777777" w:rsidR="000D2CC0" w:rsidRPr="00856B0B" w:rsidRDefault="000D2CC0" w:rsidP="000D2CC0">
      <w:pPr>
        <w:pStyle w:val="Wenkops1"/>
        <w:ind w:left="2687" w:hanging="357"/>
      </w:pPr>
      <w:r>
        <w:t xml:space="preserve">het </w:t>
      </w:r>
      <w:r w:rsidRPr="00856B0B">
        <w:t>vermijden</w:t>
      </w:r>
      <w:r>
        <w:t xml:space="preserve"> van</w:t>
      </w:r>
      <w:r w:rsidRPr="00856B0B">
        <w:t xml:space="preserve"> het verschuiven van de wapening tijdens het storten van het beton</w:t>
      </w:r>
      <w:r>
        <w:t>;</w:t>
      </w:r>
    </w:p>
    <w:p w14:paraId="4D470AA8" w14:textId="77777777" w:rsidR="000D2CC0" w:rsidRPr="00856B0B" w:rsidRDefault="000D2CC0" w:rsidP="000D2CC0">
      <w:pPr>
        <w:pStyle w:val="Wenkops1"/>
        <w:ind w:left="2687" w:hanging="357"/>
        <w:rPr>
          <w:lang w:val="nl-NL"/>
        </w:rPr>
      </w:pPr>
      <w:r w:rsidRPr="00856B0B">
        <w:rPr>
          <w:lang w:val="nl-NL"/>
        </w:rPr>
        <w:t>de afwerking van het betonoppervlak</w:t>
      </w:r>
      <w:r>
        <w:rPr>
          <w:lang w:val="nl-NL"/>
        </w:rPr>
        <w:t>;</w:t>
      </w:r>
    </w:p>
    <w:p w14:paraId="3970B349" w14:textId="77777777" w:rsidR="000D2CC0" w:rsidRDefault="000D2CC0" w:rsidP="000D2CC0">
      <w:pPr>
        <w:pStyle w:val="Wenkops1"/>
        <w:ind w:left="2687" w:hanging="357"/>
        <w:rPr>
          <w:lang w:val="nl-NL"/>
        </w:rPr>
      </w:pPr>
      <w:r>
        <w:rPr>
          <w:lang w:val="nl-NL"/>
        </w:rPr>
        <w:t>de noodzaak van een goede b</w:t>
      </w:r>
      <w:r w:rsidRPr="00EC2694">
        <w:rPr>
          <w:lang w:val="nl-NL"/>
        </w:rPr>
        <w:t>etondekking</w:t>
      </w:r>
      <w:r>
        <w:rPr>
          <w:lang w:val="nl-NL"/>
        </w:rPr>
        <w:t>;</w:t>
      </w:r>
    </w:p>
    <w:p w14:paraId="339AD2B5" w14:textId="77777777" w:rsidR="000D2CC0" w:rsidRDefault="000D2CC0" w:rsidP="000D2CC0">
      <w:pPr>
        <w:pStyle w:val="Wenkops1"/>
        <w:ind w:left="2687" w:hanging="357"/>
        <w:rPr>
          <w:lang w:val="nl-NL"/>
        </w:rPr>
      </w:pPr>
      <w:r>
        <w:rPr>
          <w:lang w:val="nl-NL"/>
        </w:rPr>
        <w:t>betonherstel.</w:t>
      </w:r>
    </w:p>
    <w:p w14:paraId="215C3F47" w14:textId="40B3A785" w:rsidR="00690A43" w:rsidRPr="00690A43" w:rsidRDefault="00690A43" w:rsidP="00152C21">
      <w:pPr>
        <w:pStyle w:val="Doel"/>
        <w:rPr>
          <w:lang w:eastAsia="nl-BE"/>
        </w:rPr>
      </w:pPr>
      <w:r w:rsidRPr="00690A43">
        <w:rPr>
          <w:lang w:eastAsia="nl-BE"/>
        </w:rPr>
        <w:t>De leerlingen plaatsen geprefabriceerde elementen</w:t>
      </w:r>
      <w:r w:rsidR="00517723">
        <w:rPr>
          <w:lang w:eastAsia="nl-BE"/>
        </w:rPr>
        <w:t>.</w:t>
      </w:r>
    </w:p>
    <w:p w14:paraId="4E1E6074" w14:textId="679A2973" w:rsidR="00690A43" w:rsidRDefault="005E752E" w:rsidP="005E752E">
      <w:pPr>
        <w:pStyle w:val="Wenk"/>
        <w:rPr>
          <w:lang w:eastAsia="nl-BE"/>
        </w:rPr>
      </w:pPr>
      <w:r>
        <w:rPr>
          <w:lang w:eastAsia="nl-BE"/>
        </w:rPr>
        <w:t>Het plaatsen van geprefabriceerde</w:t>
      </w:r>
      <w:r w:rsidR="00163746">
        <w:rPr>
          <w:lang w:eastAsia="nl-BE"/>
        </w:rPr>
        <w:t xml:space="preserve"> betonconstructies zoals betonbalken, -kolommen, -platen</w:t>
      </w:r>
      <w:r w:rsidR="00445FC3">
        <w:rPr>
          <w:lang w:eastAsia="nl-BE"/>
        </w:rPr>
        <w:t xml:space="preserve">, - welfsel en andere elementen vereist een zorgvuldige planning, </w:t>
      </w:r>
      <w:r w:rsidR="00361C74">
        <w:rPr>
          <w:lang w:eastAsia="nl-BE"/>
        </w:rPr>
        <w:t xml:space="preserve">precieze uitvoering en aandacht voor veiligheid. </w:t>
      </w:r>
      <w:r w:rsidR="00790957">
        <w:rPr>
          <w:lang w:eastAsia="nl-BE"/>
        </w:rPr>
        <w:t>Om de werkzaamheden optimaal te laten verlopen kan je de leerlingen leren aandacht te besteden aan:</w:t>
      </w:r>
    </w:p>
    <w:p w14:paraId="2DBE3735" w14:textId="5BCA51F3" w:rsidR="00790957" w:rsidRDefault="00A35279" w:rsidP="00C31AB6">
      <w:pPr>
        <w:pStyle w:val="Wenkops1"/>
        <w:rPr>
          <w:lang w:eastAsia="nl-BE"/>
        </w:rPr>
      </w:pPr>
      <w:r>
        <w:rPr>
          <w:lang w:eastAsia="nl-BE"/>
        </w:rPr>
        <w:t>v</w:t>
      </w:r>
      <w:r w:rsidR="00AA7801">
        <w:rPr>
          <w:lang w:eastAsia="nl-BE"/>
        </w:rPr>
        <w:t>isuele controle</w:t>
      </w:r>
      <w:r>
        <w:rPr>
          <w:lang w:eastAsia="nl-BE"/>
        </w:rPr>
        <w:t xml:space="preserve"> op zichtbare schade, scheuren</w:t>
      </w:r>
      <w:r w:rsidR="005A43F7">
        <w:rPr>
          <w:lang w:eastAsia="nl-BE"/>
        </w:rPr>
        <w:t>, barsten of andere afwijkingen;</w:t>
      </w:r>
    </w:p>
    <w:p w14:paraId="2A81DFE6" w14:textId="461E0567" w:rsidR="005A43F7" w:rsidRDefault="002072E9" w:rsidP="00C31AB6">
      <w:pPr>
        <w:pStyle w:val="Wenkops1"/>
        <w:rPr>
          <w:lang w:eastAsia="nl-BE"/>
        </w:rPr>
      </w:pPr>
      <w:r>
        <w:rPr>
          <w:lang w:eastAsia="nl-BE"/>
        </w:rPr>
        <w:t>afmetingen en specificaties volgens de tekeningen en eisen van het project</w:t>
      </w:r>
      <w:r w:rsidR="004461B2">
        <w:rPr>
          <w:lang w:eastAsia="nl-BE"/>
        </w:rPr>
        <w:t>;</w:t>
      </w:r>
    </w:p>
    <w:p w14:paraId="19D22383" w14:textId="07647B92" w:rsidR="004461B2" w:rsidRDefault="004461B2" w:rsidP="00C31AB6">
      <w:pPr>
        <w:pStyle w:val="Wenkops1"/>
        <w:rPr>
          <w:lang w:eastAsia="nl-BE"/>
        </w:rPr>
      </w:pPr>
      <w:r>
        <w:rPr>
          <w:lang w:eastAsia="nl-BE"/>
        </w:rPr>
        <w:t xml:space="preserve">opslag op </w:t>
      </w:r>
      <w:r w:rsidR="002908AC">
        <w:rPr>
          <w:lang w:eastAsia="nl-BE"/>
        </w:rPr>
        <w:t>een vlakke en stabiele ondergrond;</w:t>
      </w:r>
    </w:p>
    <w:p w14:paraId="58620763" w14:textId="17CC5E20" w:rsidR="002908AC" w:rsidRDefault="002908AC" w:rsidP="00C31AB6">
      <w:pPr>
        <w:pStyle w:val="Wenkops1"/>
        <w:rPr>
          <w:lang w:eastAsia="nl-BE"/>
        </w:rPr>
      </w:pPr>
      <w:r>
        <w:rPr>
          <w:lang w:eastAsia="nl-BE"/>
        </w:rPr>
        <w:t>transport</w:t>
      </w:r>
      <w:r w:rsidR="0002786A">
        <w:rPr>
          <w:lang w:eastAsia="nl-BE"/>
        </w:rPr>
        <w:t xml:space="preserve"> en verplaatsing met de geschikte hijs- en transportmiddelen;</w:t>
      </w:r>
    </w:p>
    <w:p w14:paraId="3E8E8C2F" w14:textId="2D32457F" w:rsidR="0002786A" w:rsidRDefault="00086E6B" w:rsidP="00C31AB6">
      <w:pPr>
        <w:pStyle w:val="Wenkops1"/>
        <w:rPr>
          <w:lang w:eastAsia="nl-BE"/>
        </w:rPr>
      </w:pPr>
      <w:r>
        <w:rPr>
          <w:lang w:eastAsia="nl-BE"/>
        </w:rPr>
        <w:t>gecoördineerde hijs- en plaatsingsbewegingen;</w:t>
      </w:r>
    </w:p>
    <w:p w14:paraId="67252A09" w14:textId="29C7E6E4" w:rsidR="00B522F9" w:rsidRDefault="0061150D" w:rsidP="00C31AB6">
      <w:pPr>
        <w:pStyle w:val="Wenkops1"/>
        <w:rPr>
          <w:lang w:eastAsia="nl-BE"/>
        </w:rPr>
      </w:pPr>
      <w:r>
        <w:rPr>
          <w:lang w:eastAsia="nl-BE"/>
        </w:rPr>
        <w:t xml:space="preserve">positionering en uitlijning met </w:t>
      </w:r>
      <w:r w:rsidR="00786022">
        <w:rPr>
          <w:lang w:eastAsia="nl-BE"/>
        </w:rPr>
        <w:t>geschikte meetinstrumenten;</w:t>
      </w:r>
    </w:p>
    <w:p w14:paraId="6F10C445" w14:textId="0E7211ED" w:rsidR="00786022" w:rsidRDefault="001C1896" w:rsidP="00C31AB6">
      <w:pPr>
        <w:pStyle w:val="Wenkops1"/>
        <w:rPr>
          <w:lang w:eastAsia="nl-BE"/>
        </w:rPr>
      </w:pPr>
      <w:r>
        <w:rPr>
          <w:lang w:eastAsia="nl-BE"/>
        </w:rPr>
        <w:t>tijdelijke ondersteuningen met schore</w:t>
      </w:r>
      <w:r w:rsidR="000E4A41">
        <w:rPr>
          <w:lang w:eastAsia="nl-BE"/>
        </w:rPr>
        <w:t>n tot de stabiliteit verzekerd is</w:t>
      </w:r>
      <w:r w:rsidR="00C4057F">
        <w:rPr>
          <w:lang w:eastAsia="nl-BE"/>
        </w:rPr>
        <w:t>;</w:t>
      </w:r>
    </w:p>
    <w:p w14:paraId="53181D16" w14:textId="72233844" w:rsidR="000E4A41" w:rsidRDefault="00E30325" w:rsidP="00C31AB6">
      <w:pPr>
        <w:pStyle w:val="Wenkops1"/>
        <w:rPr>
          <w:lang w:eastAsia="nl-BE"/>
        </w:rPr>
      </w:pPr>
      <w:r>
        <w:rPr>
          <w:lang w:eastAsia="nl-BE"/>
        </w:rPr>
        <w:t xml:space="preserve">bevestiging van de elementen </w:t>
      </w:r>
      <w:r w:rsidR="008B0127">
        <w:rPr>
          <w:lang w:eastAsia="nl-BE"/>
        </w:rPr>
        <w:t>met laswerk, bouten, ankers of andere verbindingselementen</w:t>
      </w:r>
      <w:r w:rsidR="001D647E">
        <w:rPr>
          <w:lang w:eastAsia="nl-BE"/>
        </w:rPr>
        <w:t>;</w:t>
      </w:r>
    </w:p>
    <w:p w14:paraId="04B9D8FD" w14:textId="3FB1FA35" w:rsidR="001D647E" w:rsidRDefault="001D647E" w:rsidP="00C31AB6">
      <w:pPr>
        <w:pStyle w:val="Wenkops1"/>
        <w:rPr>
          <w:lang w:eastAsia="nl-BE"/>
        </w:rPr>
      </w:pPr>
      <w:r>
        <w:rPr>
          <w:lang w:eastAsia="nl-BE"/>
        </w:rPr>
        <w:t>verbinden van wacht</w:t>
      </w:r>
      <w:r w:rsidR="00DA76C4">
        <w:rPr>
          <w:lang w:eastAsia="nl-BE"/>
        </w:rPr>
        <w:t>wapening;</w:t>
      </w:r>
    </w:p>
    <w:p w14:paraId="464E458C" w14:textId="5D8ED562" w:rsidR="001D647E" w:rsidRDefault="001D647E" w:rsidP="00C31AB6">
      <w:pPr>
        <w:pStyle w:val="Wenkops1"/>
        <w:rPr>
          <w:lang w:eastAsia="nl-BE"/>
        </w:rPr>
      </w:pPr>
      <w:r>
        <w:rPr>
          <w:lang w:eastAsia="nl-BE"/>
        </w:rPr>
        <w:t>controle op aansluitingen</w:t>
      </w:r>
      <w:r w:rsidR="00DA76C4">
        <w:rPr>
          <w:lang w:eastAsia="nl-BE"/>
        </w:rPr>
        <w:t xml:space="preserve"> en inspectie na plaatsing.</w:t>
      </w:r>
    </w:p>
    <w:p w14:paraId="4B6D9E61" w14:textId="77777777" w:rsidR="00CE1D7F" w:rsidRDefault="00CE1D7F" w:rsidP="00CE1D7F">
      <w:pPr>
        <w:pStyle w:val="Kop2"/>
        <w:rPr>
          <w:rFonts w:ascii="Calibri" w:hAnsi="Calibri" w:cs="Calibri"/>
        </w:rPr>
      </w:pPr>
      <w:bookmarkStart w:id="79" w:name="_Toc130215164"/>
      <w:bookmarkStart w:id="80" w:name="_Toc157265798"/>
      <w:bookmarkStart w:id="81" w:name="_Toc181270348"/>
      <w:bookmarkStart w:id="82" w:name="_Toc185453662"/>
      <w:bookmarkStart w:id="83" w:name="_Toc194002092"/>
      <w:r w:rsidRPr="00587951">
        <w:rPr>
          <w:rFonts w:ascii="Calibri" w:hAnsi="Calibri" w:cs="Calibri"/>
        </w:rPr>
        <w:t>Kwaliteitscontrole en zelfevaluatie</w:t>
      </w:r>
      <w:bookmarkEnd w:id="79"/>
      <w:bookmarkEnd w:id="80"/>
      <w:bookmarkEnd w:id="81"/>
      <w:bookmarkEnd w:id="82"/>
      <w:bookmarkEnd w:id="83"/>
    </w:p>
    <w:p w14:paraId="1EDBD3E5" w14:textId="77777777" w:rsidR="003F7D60" w:rsidRDefault="003F7D60" w:rsidP="003F7D60">
      <w:pPr>
        <w:pStyle w:val="Concordantie"/>
      </w:pPr>
      <w:r w:rsidRPr="000A39C8">
        <w:t>Doelen</w:t>
      </w:r>
      <w:r w:rsidRPr="005B4304">
        <w:t xml:space="preserve"> die leiden naar BK</w:t>
      </w:r>
    </w:p>
    <w:p w14:paraId="5AFBA53A" w14:textId="04B7D8B4" w:rsidR="00CF5BD2" w:rsidRPr="00A97906" w:rsidRDefault="00CF5BD2" w:rsidP="00CF5BD2">
      <w:pPr>
        <w:pStyle w:val="MDSMDBK"/>
      </w:pPr>
      <w:r>
        <w:t xml:space="preserve">BK </w:t>
      </w:r>
      <w:r w:rsidR="00492688">
        <w:t>2</w:t>
      </w:r>
      <w:r w:rsidR="00492688">
        <w:tab/>
      </w:r>
      <w:r w:rsidRPr="00A97906">
        <w:t>De leerlingen handelen kwaliteitsbewust.</w:t>
      </w:r>
      <w:r w:rsidR="00DD3336">
        <w:t xml:space="preserve"> (LPD </w:t>
      </w:r>
      <w:r w:rsidR="003E13B4">
        <w:t>34)</w:t>
      </w:r>
    </w:p>
    <w:p w14:paraId="6B90E9FE" w14:textId="77777777" w:rsidR="003F7D60" w:rsidRPr="000773B5" w:rsidRDefault="003F7D60" w:rsidP="003F7D60">
      <w:pPr>
        <w:pStyle w:val="MDSMDBK"/>
      </w:pPr>
      <w:r w:rsidRPr="004B1FCB">
        <w:t>Onderliggende</w:t>
      </w:r>
      <w:r w:rsidRPr="000773B5">
        <w:t xml:space="preserve"> kennis</w:t>
      </w:r>
      <w:r>
        <w:t xml:space="preserve"> bij doelen die leiden naar BK</w:t>
      </w:r>
    </w:p>
    <w:p w14:paraId="00B3F8FD" w14:textId="1A518E16" w:rsidR="0050279D" w:rsidRPr="003005C7" w:rsidRDefault="0050279D" w:rsidP="0050279D">
      <w:pPr>
        <w:pStyle w:val="OnderliggendekennisBK"/>
        <w:rPr>
          <w:lang w:eastAsia="nl-BE"/>
        </w:rPr>
      </w:pPr>
      <w:r>
        <w:rPr>
          <w:lang w:eastAsia="nl-BE"/>
        </w:rPr>
        <w:t>k.</w:t>
      </w:r>
      <w:r>
        <w:rPr>
          <w:lang w:eastAsia="nl-BE"/>
        </w:rPr>
        <w:tab/>
      </w:r>
      <w:r>
        <w:rPr>
          <w:lang w:eastAsia="nl-BE"/>
        </w:rPr>
        <w:tab/>
      </w:r>
      <w:r w:rsidRPr="003005C7">
        <w:rPr>
          <w:lang w:eastAsia="nl-BE"/>
        </w:rPr>
        <w:t>Kwaliteitsnormen, waarden en toleranties</w:t>
      </w:r>
      <w:r>
        <w:rPr>
          <w:lang w:eastAsia="nl-BE"/>
        </w:rPr>
        <w:t xml:space="preserve"> (LPD 34)</w:t>
      </w:r>
    </w:p>
    <w:p w14:paraId="3EFCE770" w14:textId="0ED19AFE" w:rsidR="00BB4547" w:rsidRPr="00BB4547" w:rsidRDefault="00BB4547" w:rsidP="00BB4547">
      <w:pPr>
        <w:pStyle w:val="Doel"/>
        <w:rPr>
          <w:lang w:eastAsia="nl-BE"/>
        </w:rPr>
      </w:pPr>
      <w:r w:rsidRPr="00BB4547">
        <w:rPr>
          <w:lang w:eastAsia="nl-BE"/>
        </w:rPr>
        <w:t>De leerlingen bewaken de kwaliteit van wapeningen en ijzervlechtwerk, bekistingen en betonneringswerken.</w:t>
      </w:r>
    </w:p>
    <w:p w14:paraId="5854F11B" w14:textId="18008F9F" w:rsidR="003005C7" w:rsidRPr="003005C7" w:rsidRDefault="003005C7" w:rsidP="00F61502">
      <w:pPr>
        <w:pStyle w:val="Afbakeningalleen"/>
        <w:rPr>
          <w:lang w:eastAsia="nl-BE"/>
        </w:rPr>
      </w:pPr>
      <w:r w:rsidRPr="003005C7">
        <w:rPr>
          <w:lang w:eastAsia="nl-BE"/>
        </w:rPr>
        <w:t>Kwaliteitsnormen, waarden en toleranties</w:t>
      </w:r>
    </w:p>
    <w:p w14:paraId="42A0DFA6" w14:textId="77777777" w:rsidR="00F61502" w:rsidRPr="00937D4C" w:rsidRDefault="00F61502" w:rsidP="00F61502">
      <w:pPr>
        <w:pStyle w:val="Wenk"/>
        <w:numPr>
          <w:ilvl w:val="0"/>
          <w:numId w:val="10"/>
        </w:numPr>
      </w:pPr>
      <w:r>
        <w:t xml:space="preserve">Om gelijkgericht te werken en een sterke zelfevaluatie mogelijk te maken kan je binnen de vakgroep afspraken maken over meetbare criteria. </w:t>
      </w:r>
      <w:r w:rsidRPr="00937D4C">
        <w:t>Je kan aandacht besteden aan het kritisch beoordelen van het eindresultaat</w:t>
      </w:r>
      <w:r>
        <w:t xml:space="preserve">, </w:t>
      </w:r>
      <w:r w:rsidRPr="00937D4C">
        <w:t xml:space="preserve">oog hebben voor detail en </w:t>
      </w:r>
      <w:r>
        <w:t xml:space="preserve">de leerlingen laten </w:t>
      </w:r>
      <w:r w:rsidRPr="00937D4C">
        <w:t>nadenken over een andere aanpak bij volgende projecten.</w:t>
      </w:r>
    </w:p>
    <w:p w14:paraId="76F8A789" w14:textId="77777777" w:rsidR="00AA08B4" w:rsidRDefault="00F61502" w:rsidP="00F61502">
      <w:pPr>
        <w:pStyle w:val="Wenk"/>
        <w:numPr>
          <w:ilvl w:val="0"/>
          <w:numId w:val="10"/>
        </w:numPr>
      </w:pPr>
      <w:r>
        <w:t xml:space="preserve">Je kan de leerlingen aanleren hoe zelfevaluatie toe te passen aan de hand van meetbare criteria voor o.a. de bereikte onderzoeksresultaten in het kader van het </w:t>
      </w:r>
      <w:r w:rsidR="004C2BF3">
        <w:t>lezen van wapenings- en bekistingsplannen</w:t>
      </w:r>
      <w:r w:rsidR="00134F34">
        <w:t>,</w:t>
      </w:r>
      <w:r>
        <w:t xml:space="preserve"> tekenwerk, meetstaat, bewerkingsvolgorde, voorcalculatie, de realisatie van</w:t>
      </w:r>
      <w:r w:rsidR="009141EA">
        <w:t xml:space="preserve"> wapeningen en vlechtw</w:t>
      </w:r>
      <w:r w:rsidR="00907FDD">
        <w:t>erk, bekistingen en betonneringen</w:t>
      </w:r>
      <w:r>
        <w:t>.</w:t>
      </w:r>
    </w:p>
    <w:p w14:paraId="30B0B08F" w14:textId="6EDF815B" w:rsidR="00F61502" w:rsidRDefault="00AA08B4" w:rsidP="00F61502">
      <w:pPr>
        <w:pStyle w:val="Wenk"/>
        <w:numPr>
          <w:ilvl w:val="0"/>
          <w:numId w:val="10"/>
        </w:numPr>
      </w:pPr>
      <w:r w:rsidRPr="009B4F81">
        <w:t>Je kan de leerlingen zichzelf leren evalueren door criteria of referentiemateriaal aan te reiken voor waterpas, rechtheid</w:t>
      </w:r>
      <w:r w:rsidR="00626930">
        <w:t xml:space="preserve"> en</w:t>
      </w:r>
      <w:r>
        <w:t xml:space="preserve"> </w:t>
      </w:r>
      <w:r w:rsidRPr="009B4F81">
        <w:t>het loodrecht</w:t>
      </w:r>
      <w:r>
        <w:t xml:space="preserve"> en waterpas</w:t>
      </w:r>
      <w:r w:rsidRPr="009B4F81">
        <w:t xml:space="preserve"> realiseren van </w:t>
      </w:r>
      <w:r>
        <w:t>bekistingen en prefabelementen.</w:t>
      </w:r>
    </w:p>
    <w:p w14:paraId="4FF90597" w14:textId="77777777" w:rsidR="001173B1" w:rsidRDefault="001332B5" w:rsidP="00E42F24">
      <w:pPr>
        <w:pStyle w:val="Kop1"/>
      </w:pPr>
      <w:bookmarkStart w:id="84" w:name="_Toc194002093"/>
      <w:r>
        <w:t>Basisuitrusting</w:t>
      </w:r>
      <w:bookmarkEnd w:id="84"/>
    </w:p>
    <w:p w14:paraId="66A55E31" w14:textId="77777777" w:rsidR="00504372" w:rsidRPr="0088744D" w:rsidRDefault="00504372" w:rsidP="00504372">
      <w:bookmarkStart w:id="85" w:name="_Toc54974885"/>
      <w:r w:rsidRPr="0088744D">
        <w:t>Basisuitrusting verwijst naar de infrastructuur en het (didactisch) materiaal die beschikbaar moeten zijn voor de realisatie van de leerplandoelen.</w:t>
      </w:r>
    </w:p>
    <w:p w14:paraId="711B783B" w14:textId="77777777" w:rsidR="00504372" w:rsidRDefault="00504372" w:rsidP="00504372">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E593712" w14:textId="77777777" w:rsidR="00A00764" w:rsidRDefault="00A00764" w:rsidP="00A00764">
      <w:pPr>
        <w:pStyle w:val="Kop2"/>
      </w:pPr>
      <w:bookmarkStart w:id="86" w:name="_Toc194002094"/>
      <w:r>
        <w:t>Infrastructuur</w:t>
      </w:r>
      <w:bookmarkEnd w:id="85"/>
      <w:bookmarkEnd w:id="86"/>
    </w:p>
    <w:p w14:paraId="04BA60C9" w14:textId="77777777" w:rsidR="005F24DF" w:rsidRDefault="005F24DF" w:rsidP="005F24DF">
      <w:bookmarkStart w:id="87" w:name="_Hlk57578155"/>
      <w:bookmarkStart w:id="88"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87"/>
    <w:p w14:paraId="7D1FA7A1" w14:textId="77777777" w:rsidR="005F24DF" w:rsidRPr="00E147D2" w:rsidRDefault="005F24DF" w:rsidP="005F24DF">
      <w:pPr>
        <w:pStyle w:val="Opsomming1"/>
        <w:numPr>
          <w:ilvl w:val="0"/>
          <w:numId w:val="3"/>
        </w:numPr>
      </w:pPr>
      <w:r w:rsidRPr="00E147D2">
        <w:t>Een werkzone</w:t>
      </w:r>
    </w:p>
    <w:p w14:paraId="426EB690" w14:textId="5C8AEE06" w:rsidR="005F24DF" w:rsidRDefault="005F24DF" w:rsidP="005F24DF">
      <w:pPr>
        <w:contextualSpacing/>
      </w:pPr>
      <w:r>
        <w:t>Een g</w:t>
      </w:r>
      <w:r w:rsidRPr="00E147D2">
        <w:t>oed geventileerd</w:t>
      </w:r>
      <w:r>
        <w:t xml:space="preserve">e, goed verlichte ruimte </w:t>
      </w:r>
      <w:r w:rsidRPr="00E147D2">
        <w:t xml:space="preserve">met voldoende ruimte voor het realiseren van </w:t>
      </w:r>
      <w:r w:rsidR="00ED6F0A">
        <w:t>wapeningen en ijzervlechtwerk, bekistingen en betonn</w:t>
      </w:r>
      <w:r w:rsidR="0057632B">
        <w:t>e</w:t>
      </w:r>
      <w:r w:rsidR="00ED6F0A">
        <w:t>ringen.</w:t>
      </w:r>
    </w:p>
    <w:p w14:paraId="2C5E7B85" w14:textId="77777777" w:rsidR="005F24DF" w:rsidRPr="00E147D2" w:rsidRDefault="005F24DF" w:rsidP="005F24DF">
      <w:pPr>
        <w:contextualSpacing/>
      </w:pPr>
      <w:r w:rsidRPr="00E147D2">
        <w:t xml:space="preserve">Een afgescheiden lokaal voor de steenzaagmachine met goed toezicht. </w:t>
      </w:r>
    </w:p>
    <w:p w14:paraId="3FB5628D" w14:textId="77777777" w:rsidR="005F24DF" w:rsidRPr="00E147D2" w:rsidRDefault="005F24DF" w:rsidP="005F24DF">
      <w:pPr>
        <w:contextualSpacing/>
      </w:pPr>
      <w:r w:rsidRPr="00E147D2">
        <w:t xml:space="preserve">Per leerling wordt een werkzone van 18m² voorzien. </w:t>
      </w:r>
    </w:p>
    <w:p w14:paraId="2C928EC5" w14:textId="77777777" w:rsidR="005F24DF" w:rsidRDefault="005F24DF" w:rsidP="005F24DF">
      <w:pPr>
        <w:contextualSpacing/>
      </w:pPr>
      <w:r w:rsidRPr="00E147D2">
        <w:t>Daarnaast wordt ook een ruimte van 340m² voorzien als opslagruimte voor materiaal, gereedschappen en toestellen.</w:t>
      </w:r>
    </w:p>
    <w:p w14:paraId="0D7BE35A" w14:textId="77777777" w:rsidR="005F24DF" w:rsidRPr="008D2022" w:rsidRDefault="005F24DF" w:rsidP="005F24DF">
      <w:pPr>
        <w:pStyle w:val="Opsomming1"/>
        <w:numPr>
          <w:ilvl w:val="0"/>
          <w:numId w:val="3"/>
        </w:numPr>
        <w:rPr>
          <w:lang w:val="nl-NL"/>
        </w:rPr>
      </w:pPr>
      <w:r w:rsidRPr="008D2022">
        <w:rPr>
          <w:lang w:val="nl-NL"/>
        </w:rPr>
        <w:t>Een wasgelegenheid met gescheiden kleedruimte (j/m) voor de leerlingen en voor de leraren.</w:t>
      </w:r>
    </w:p>
    <w:p w14:paraId="64CDA79E" w14:textId="77777777" w:rsidR="005F24DF" w:rsidRPr="00E147D2" w:rsidRDefault="005F24DF" w:rsidP="005F24DF">
      <w:pPr>
        <w:pStyle w:val="Opsomming1"/>
        <w:numPr>
          <w:ilvl w:val="0"/>
          <w:numId w:val="3"/>
        </w:numPr>
        <w:rPr>
          <w:lang w:val="nl-NL"/>
        </w:rPr>
      </w:pPr>
      <w:r w:rsidRPr="00E147D2">
        <w:rPr>
          <w:lang w:val="nl-NL"/>
        </w:rPr>
        <w:t>Een instructielokaal</w:t>
      </w:r>
      <w:r>
        <w:rPr>
          <w:lang w:val="nl-NL"/>
        </w:rPr>
        <w:t>:</w:t>
      </w:r>
    </w:p>
    <w:p w14:paraId="40A453E1" w14:textId="77777777" w:rsidR="005F24DF" w:rsidRPr="00E147D2" w:rsidRDefault="005F24DF" w:rsidP="005F24DF">
      <w:pPr>
        <w:pStyle w:val="Opsomming2"/>
        <w:ind w:left="1117" w:hanging="360"/>
      </w:pPr>
      <w:r w:rsidRPr="00E147D2">
        <w:t xml:space="preserve">dat qua grootte, akoestiek en inrichting geschikt is om communicatieve werkvormen te organiseren; </w:t>
      </w:r>
    </w:p>
    <w:p w14:paraId="7B32C5C3" w14:textId="77777777" w:rsidR="005F24DF" w:rsidRPr="00E147D2" w:rsidRDefault="005F24DF" w:rsidP="005F24DF">
      <w:pPr>
        <w:pStyle w:val="Opsomming2"/>
        <w:ind w:left="1117" w:hanging="360"/>
      </w:pPr>
      <w:r w:rsidRPr="00E147D2">
        <w:t>met een (draagbare) computer waarop de nodige software en audiovisueel materiaal kwaliteitsvol werkt en die met internet verbonden is;</w:t>
      </w:r>
    </w:p>
    <w:p w14:paraId="65D9C0AD" w14:textId="77777777" w:rsidR="005F24DF" w:rsidRPr="00E147D2" w:rsidRDefault="005F24DF" w:rsidP="005F24DF">
      <w:pPr>
        <w:pStyle w:val="Opsomming2"/>
        <w:ind w:left="1117" w:hanging="360"/>
      </w:pPr>
      <w:r w:rsidRPr="00E147D2">
        <w:t>met de mogelijkheid om (bewegend beeld) kwaliteitsvol te projecteren;</w:t>
      </w:r>
    </w:p>
    <w:p w14:paraId="6DC189FB" w14:textId="77777777" w:rsidR="005F24DF" w:rsidRPr="00E147D2" w:rsidRDefault="005F24DF" w:rsidP="005F24DF">
      <w:pPr>
        <w:pStyle w:val="Opsomming2"/>
        <w:ind w:left="1117" w:hanging="360"/>
      </w:pPr>
      <w:r w:rsidRPr="00E147D2">
        <w:t>met de mogelijkheid om geluid kwaliteitsvol weer te geven;</w:t>
      </w:r>
    </w:p>
    <w:p w14:paraId="34D759EC" w14:textId="77777777" w:rsidR="005F24DF" w:rsidRPr="00E147D2" w:rsidRDefault="005F24DF" w:rsidP="005F24DF">
      <w:pPr>
        <w:pStyle w:val="Opsomming2"/>
        <w:ind w:left="1117" w:hanging="360"/>
      </w:pPr>
      <w:r w:rsidRPr="00E147D2">
        <w:t>met de mogelijkheid om draadloos internet te raadplegen met een aanvaardbare snelheid;</w:t>
      </w:r>
    </w:p>
    <w:p w14:paraId="44A17067" w14:textId="77777777" w:rsidR="005F24DF" w:rsidRPr="00E147D2" w:rsidRDefault="005F24DF" w:rsidP="005F24DF">
      <w:pPr>
        <w:pStyle w:val="Opsomming2"/>
        <w:ind w:left="1117" w:hanging="360"/>
        <w:rPr>
          <w:lang w:val="nl-NL"/>
        </w:rPr>
      </w:pPr>
      <w:r w:rsidRPr="00E147D2">
        <w:rPr>
          <w:lang w:val="nl-NL"/>
        </w:rPr>
        <w:t xml:space="preserve">met de mogelijkheid om leerinhouden te tonen en demonstreren. </w:t>
      </w:r>
    </w:p>
    <w:p w14:paraId="0061E5B4" w14:textId="77777777" w:rsidR="005F24DF" w:rsidRDefault="005F24DF" w:rsidP="005F24DF">
      <w:pPr>
        <w:pStyle w:val="Opsomming2"/>
        <w:ind w:left="1117" w:hanging="360"/>
        <w:rPr>
          <w:lang w:val="nl-NL"/>
        </w:rPr>
      </w:pPr>
      <w:r w:rsidRPr="00E147D2">
        <w:rPr>
          <w:lang w:val="nl-NL"/>
        </w:rPr>
        <w:t>met de nodige didactische middelen, meettoestellen, opstellingen, materialen of hulpmiddelen die toelaten om de leerstof geïntegreerd aan te bieden</w:t>
      </w:r>
      <w:r>
        <w:rPr>
          <w:lang w:val="nl-NL"/>
        </w:rPr>
        <w:t>.</w:t>
      </w:r>
    </w:p>
    <w:p w14:paraId="46B5EC67" w14:textId="77777777" w:rsidR="005F24DF" w:rsidRPr="00636CF1" w:rsidRDefault="005F24DF" w:rsidP="005F24DF">
      <w:pPr>
        <w:pStyle w:val="Opsomming2"/>
        <w:ind w:left="1117" w:hanging="360"/>
      </w:pPr>
      <w:r>
        <w:t>met t</w:t>
      </w:r>
      <w:r w:rsidRPr="00636CF1">
        <w:t>oegang tot (mobile) devices voor leerlingen</w:t>
      </w:r>
      <w:r>
        <w:t>.</w:t>
      </w:r>
    </w:p>
    <w:p w14:paraId="1E19D603" w14:textId="77777777" w:rsidR="00A00764" w:rsidRDefault="00A00764" w:rsidP="00A00764">
      <w:pPr>
        <w:pStyle w:val="Kop2"/>
      </w:pPr>
      <w:bookmarkStart w:id="89" w:name="_Toc194002095"/>
      <w:r>
        <w:t>Materiaal</w:t>
      </w:r>
      <w:r w:rsidR="0057255D">
        <w:t xml:space="preserve">, </w:t>
      </w:r>
      <w:r w:rsidR="0057255D" w:rsidRPr="0057255D">
        <w:t>toestellen, machines en gereedschappen</w:t>
      </w:r>
      <w:bookmarkEnd w:id="89"/>
      <w:r>
        <w:t xml:space="preserve"> </w:t>
      </w:r>
      <w:bookmarkEnd w:id="88"/>
    </w:p>
    <w:p w14:paraId="16BBD84A" w14:textId="77777777" w:rsidR="00F523FE" w:rsidRDefault="00F523FE" w:rsidP="00F523FE">
      <w:bookmarkStart w:id="90" w:name="_Toc54974887"/>
      <w:r w:rsidRPr="00497520">
        <w:t>Het aanwezige materiaal is voldoende voor de grootte van de klasgroep.</w:t>
      </w:r>
    </w:p>
    <w:p w14:paraId="3F654548" w14:textId="77777777" w:rsidR="00F523FE" w:rsidRPr="00AE1245" w:rsidRDefault="00F523FE" w:rsidP="00F523FE">
      <w:pPr>
        <w:pStyle w:val="Opsomming1"/>
        <w:numPr>
          <w:ilvl w:val="0"/>
          <w:numId w:val="3"/>
        </w:numPr>
        <w:rPr>
          <w:lang w:val="nl-NL"/>
        </w:rPr>
      </w:pPr>
      <w:r w:rsidRPr="00241DBA">
        <w:rPr>
          <w:lang w:val="nl-NL"/>
        </w:rPr>
        <w:t>Preventie</w:t>
      </w:r>
      <w:bookmarkStart w:id="91" w:name="_Hlk53831730"/>
    </w:p>
    <w:bookmarkEnd w:id="91"/>
    <w:p w14:paraId="2B1FB00D" w14:textId="77777777" w:rsidR="00F523FE" w:rsidRPr="00476464" w:rsidRDefault="00F523FE" w:rsidP="00F523FE">
      <w:pPr>
        <w:pStyle w:val="Opsomming2"/>
        <w:ind w:left="1117" w:hanging="360"/>
        <w:rPr>
          <w:lang w:val="nl-NL"/>
        </w:rPr>
      </w:pPr>
      <w:r w:rsidRPr="00476464">
        <w:rPr>
          <w:lang w:val="nl-NL"/>
        </w:rPr>
        <w:t>Beschermkledij tegen regen</w:t>
      </w:r>
    </w:p>
    <w:p w14:paraId="79B1B4D7" w14:textId="77777777" w:rsidR="00F523FE" w:rsidRPr="00476464" w:rsidRDefault="00F523FE" w:rsidP="00F523FE">
      <w:pPr>
        <w:pStyle w:val="Opsomming2"/>
        <w:ind w:left="1117" w:hanging="360"/>
        <w:rPr>
          <w:lang w:val="nl-NL"/>
        </w:rPr>
      </w:pPr>
      <w:r w:rsidRPr="00476464">
        <w:rPr>
          <w:lang w:val="nl-NL"/>
        </w:rPr>
        <w:t>Brandblusapparaten</w:t>
      </w:r>
    </w:p>
    <w:p w14:paraId="31739F4E" w14:textId="77777777" w:rsidR="00F523FE" w:rsidRDefault="00F523FE" w:rsidP="00F523FE">
      <w:pPr>
        <w:pStyle w:val="Opsomming2"/>
        <w:ind w:left="1117" w:hanging="360"/>
        <w:rPr>
          <w:lang w:val="nl-NL"/>
        </w:rPr>
      </w:pPr>
      <w:r w:rsidRPr="00476464">
        <w:rPr>
          <w:lang w:val="nl-NL"/>
        </w:rPr>
        <w:t>EHBO-</w:t>
      </w:r>
      <w:r>
        <w:rPr>
          <w:lang w:val="nl-NL"/>
        </w:rPr>
        <w:t>koffer</w:t>
      </w:r>
    </w:p>
    <w:p w14:paraId="3BB34F46" w14:textId="77777777" w:rsidR="00F523FE" w:rsidRDefault="00F523FE" w:rsidP="00F523FE">
      <w:pPr>
        <w:pStyle w:val="Opsomming2"/>
        <w:ind w:left="1117" w:hanging="360"/>
        <w:rPr>
          <w:lang w:val="nl-NL"/>
        </w:rPr>
      </w:pPr>
      <w:r>
        <w:rPr>
          <w:lang w:val="nl-NL"/>
        </w:rPr>
        <w:t>Evacuatieplan</w:t>
      </w:r>
    </w:p>
    <w:p w14:paraId="68F50565" w14:textId="77777777" w:rsidR="00F523FE" w:rsidRPr="00476464" w:rsidRDefault="00F523FE" w:rsidP="00F523FE">
      <w:pPr>
        <w:pStyle w:val="Opsomming2"/>
        <w:ind w:left="1117" w:hanging="360"/>
        <w:rPr>
          <w:lang w:val="nl-NL"/>
        </w:rPr>
      </w:pPr>
      <w:r>
        <w:rPr>
          <w:lang w:val="nl-NL"/>
        </w:rPr>
        <w:t>Hijsmateriaal</w:t>
      </w:r>
    </w:p>
    <w:p w14:paraId="1ADCF326" w14:textId="77777777" w:rsidR="00F523FE" w:rsidRDefault="00F523FE" w:rsidP="00F523FE">
      <w:pPr>
        <w:pStyle w:val="Opsomming2"/>
        <w:ind w:left="1117" w:hanging="360"/>
        <w:rPr>
          <w:lang w:val="nl-NL"/>
        </w:rPr>
      </w:pPr>
      <w:r w:rsidRPr="00476464">
        <w:rPr>
          <w:lang w:val="nl-NL"/>
        </w:rPr>
        <w:t>Risicoanalyse van de werkplaats</w:t>
      </w:r>
    </w:p>
    <w:p w14:paraId="2968AB29" w14:textId="77777777" w:rsidR="00F523FE" w:rsidRDefault="00F523FE" w:rsidP="00F523FE">
      <w:pPr>
        <w:pStyle w:val="Opsomming2"/>
        <w:ind w:left="1117" w:hanging="360"/>
        <w:rPr>
          <w:lang w:val="nl-NL"/>
        </w:rPr>
      </w:pPr>
      <w:r w:rsidRPr="00476464">
        <w:rPr>
          <w:lang w:val="nl-NL"/>
        </w:rPr>
        <w:t>Signalisatie</w:t>
      </w:r>
      <w:r>
        <w:rPr>
          <w:lang w:val="nl-NL"/>
        </w:rPr>
        <w:t>materiaal</w:t>
      </w:r>
    </w:p>
    <w:p w14:paraId="2F7AF9C5" w14:textId="77777777" w:rsidR="00F523FE" w:rsidRPr="00476464" w:rsidRDefault="00F523FE" w:rsidP="00F523FE">
      <w:pPr>
        <w:pStyle w:val="Opsomming2"/>
        <w:ind w:left="1117" w:hanging="360"/>
        <w:rPr>
          <w:lang w:val="nl-NL"/>
        </w:rPr>
      </w:pPr>
      <w:r>
        <w:rPr>
          <w:lang w:val="nl-NL"/>
        </w:rPr>
        <w:t>Schoonmaakgerief</w:t>
      </w:r>
    </w:p>
    <w:p w14:paraId="1BCCC50C" w14:textId="77777777" w:rsidR="00F523FE" w:rsidRPr="00476464" w:rsidRDefault="00F523FE" w:rsidP="00F523FE">
      <w:pPr>
        <w:pStyle w:val="Opsomming2"/>
        <w:ind w:left="1117" w:hanging="360"/>
        <w:rPr>
          <w:lang w:val="nl-NL"/>
        </w:rPr>
      </w:pPr>
      <w:r w:rsidRPr="00476464">
        <w:rPr>
          <w:lang w:val="nl-NL"/>
        </w:rPr>
        <w:t>Technische fiches van de producten</w:t>
      </w:r>
    </w:p>
    <w:p w14:paraId="19B025F8" w14:textId="77777777" w:rsidR="00F523FE" w:rsidRPr="00476464" w:rsidRDefault="00F523FE" w:rsidP="00F523FE">
      <w:pPr>
        <w:pStyle w:val="Opsomming2"/>
        <w:ind w:left="1117" w:hanging="360"/>
        <w:rPr>
          <w:lang w:val="nl-NL"/>
        </w:rPr>
      </w:pPr>
      <w:r w:rsidRPr="00476464">
        <w:rPr>
          <w:lang w:val="nl-NL"/>
        </w:rPr>
        <w:t>Veiligheidssteekkaart van de producten</w:t>
      </w:r>
    </w:p>
    <w:p w14:paraId="15AD4EF2" w14:textId="77777777" w:rsidR="00F523FE" w:rsidRPr="00476464" w:rsidRDefault="00F523FE" w:rsidP="00F523FE">
      <w:pPr>
        <w:pStyle w:val="Opsomming2"/>
        <w:ind w:left="1117" w:hanging="360"/>
        <w:rPr>
          <w:lang w:val="nl-NL"/>
        </w:rPr>
      </w:pPr>
      <w:r w:rsidRPr="00476464">
        <w:rPr>
          <w:lang w:val="nl-NL"/>
        </w:rPr>
        <w:t>Veiligheidsinstructiekaarten</w:t>
      </w:r>
    </w:p>
    <w:p w14:paraId="34BA6811" w14:textId="77777777" w:rsidR="00F523FE" w:rsidRDefault="00F523FE" w:rsidP="00F523FE">
      <w:pPr>
        <w:pStyle w:val="Opsomming2"/>
        <w:ind w:left="1117" w:hanging="360"/>
        <w:rPr>
          <w:lang w:val="nl-NL"/>
        </w:rPr>
      </w:pPr>
      <w:r w:rsidRPr="00476464">
        <w:rPr>
          <w:lang w:val="nl-NL"/>
        </w:rPr>
        <w:t>Werkplaatsreglement</w:t>
      </w:r>
    </w:p>
    <w:p w14:paraId="6E3718F5" w14:textId="056DE8E4" w:rsidR="00F523FE" w:rsidRPr="005112AE" w:rsidRDefault="00F523FE" w:rsidP="00F523FE">
      <w:pPr>
        <w:pStyle w:val="Opsomming1"/>
        <w:numPr>
          <w:ilvl w:val="0"/>
          <w:numId w:val="3"/>
        </w:numPr>
        <w:rPr>
          <w:color w:val="FF0000"/>
          <w:lang w:val="nl-NL"/>
        </w:rPr>
      </w:pPr>
      <w:r>
        <w:rPr>
          <w:lang w:val="nl-NL"/>
        </w:rPr>
        <w:t xml:space="preserve">Demonstratiemateriaal </w:t>
      </w:r>
      <w:r w:rsidR="005112AE">
        <w:rPr>
          <w:lang w:val="nl-NL"/>
        </w:rPr>
        <w:t xml:space="preserve">in </w:t>
      </w:r>
      <w:r w:rsidR="00A54764">
        <w:rPr>
          <w:lang w:val="nl-NL"/>
        </w:rPr>
        <w:t>niet-resid</w:t>
      </w:r>
      <w:r w:rsidR="005112AE">
        <w:rPr>
          <w:lang w:val="nl-NL"/>
        </w:rPr>
        <w:t>entiële context vo</w:t>
      </w:r>
      <w:r w:rsidR="007A1B5B">
        <w:rPr>
          <w:lang w:val="nl-NL"/>
        </w:rPr>
        <w:t>or:</w:t>
      </w:r>
      <w:r w:rsidR="005112AE" w:rsidRPr="005112AE">
        <w:rPr>
          <w:color w:val="FF0000"/>
          <w:lang w:val="nl-NL"/>
        </w:rPr>
        <w:t xml:space="preserve"> </w:t>
      </w:r>
    </w:p>
    <w:p w14:paraId="380A1BDB" w14:textId="77777777" w:rsidR="009C03E1" w:rsidRDefault="009C03E1" w:rsidP="009C03E1">
      <w:pPr>
        <w:pStyle w:val="Opsomming2"/>
        <w:ind w:left="1117" w:hanging="360"/>
        <w:rPr>
          <w:lang w:val="nl-NL"/>
        </w:rPr>
      </w:pPr>
      <w:r>
        <w:rPr>
          <w:lang w:val="nl-NL"/>
        </w:rPr>
        <w:t>Betonneringen</w:t>
      </w:r>
    </w:p>
    <w:p w14:paraId="252B005F" w14:textId="77777777" w:rsidR="00F56D43" w:rsidRDefault="00F56D43" w:rsidP="00F56D43">
      <w:pPr>
        <w:pStyle w:val="Opsomming2"/>
        <w:ind w:left="1117" w:hanging="360"/>
        <w:rPr>
          <w:lang w:val="nl-NL"/>
        </w:rPr>
      </w:pPr>
      <w:r>
        <w:rPr>
          <w:lang w:val="nl-NL"/>
        </w:rPr>
        <w:t>Funderingen</w:t>
      </w:r>
    </w:p>
    <w:p w14:paraId="315CC0EE" w14:textId="77777777" w:rsidR="007A1B5B" w:rsidRDefault="007A1B5B" w:rsidP="007A1B5B">
      <w:pPr>
        <w:pStyle w:val="Opsomming2"/>
        <w:ind w:left="1117" w:hanging="360"/>
        <w:rPr>
          <w:lang w:val="nl-NL"/>
        </w:rPr>
      </w:pPr>
      <w:r>
        <w:rPr>
          <w:lang w:val="nl-NL"/>
        </w:rPr>
        <w:t>Isoleringen</w:t>
      </w:r>
    </w:p>
    <w:p w14:paraId="2067713A" w14:textId="77777777" w:rsidR="007A1B5B" w:rsidRDefault="007A1B5B" w:rsidP="007A1B5B">
      <w:pPr>
        <w:pStyle w:val="Opsomming2"/>
        <w:ind w:left="1117" w:hanging="360"/>
        <w:rPr>
          <w:lang w:val="nl-NL"/>
        </w:rPr>
      </w:pPr>
      <w:r>
        <w:rPr>
          <w:lang w:val="nl-NL"/>
        </w:rPr>
        <w:t>Traditionele en systeembekistingen</w:t>
      </w:r>
    </w:p>
    <w:p w14:paraId="191E7F2B" w14:textId="51181D18" w:rsidR="00F523FE" w:rsidRDefault="00F523FE" w:rsidP="00F523FE">
      <w:pPr>
        <w:pStyle w:val="Opsomming2"/>
        <w:ind w:left="1117" w:hanging="360"/>
        <w:rPr>
          <w:lang w:val="nl-NL"/>
        </w:rPr>
      </w:pPr>
      <w:r>
        <w:rPr>
          <w:lang w:val="nl-NL"/>
        </w:rPr>
        <w:t>Wapeningen</w:t>
      </w:r>
      <w:r w:rsidR="005112AE">
        <w:rPr>
          <w:lang w:val="nl-NL"/>
        </w:rPr>
        <w:t xml:space="preserve"> en ijzervlechtwerken</w:t>
      </w:r>
    </w:p>
    <w:p w14:paraId="061297E9" w14:textId="77777777" w:rsidR="00F523FE" w:rsidRPr="00241DBA" w:rsidRDefault="00F523FE" w:rsidP="00F523FE">
      <w:pPr>
        <w:pStyle w:val="Opsomming1"/>
        <w:numPr>
          <w:ilvl w:val="0"/>
          <w:numId w:val="3"/>
        </w:numPr>
        <w:rPr>
          <w:lang w:val="nl-NL"/>
        </w:rPr>
      </w:pPr>
      <w:r w:rsidRPr="00241DBA">
        <w:rPr>
          <w:lang w:val="nl-NL"/>
        </w:rPr>
        <w:t>Meten en controleren</w:t>
      </w:r>
    </w:p>
    <w:p w14:paraId="125A680A" w14:textId="77777777" w:rsidR="00F523FE" w:rsidRPr="00581879" w:rsidRDefault="00F523FE" w:rsidP="00F523FE">
      <w:pPr>
        <w:pStyle w:val="Opsomming2"/>
        <w:ind w:left="1117" w:hanging="360"/>
        <w:rPr>
          <w:lang w:val="nl-NL"/>
        </w:rPr>
      </w:pPr>
      <w:r w:rsidRPr="00581879">
        <w:rPr>
          <w:lang w:val="nl-NL"/>
        </w:rPr>
        <w:t>Moderne meetapparatuur zoals digitale afstandsmeter en meettoestellen</w:t>
      </w:r>
    </w:p>
    <w:p w14:paraId="3156096C" w14:textId="77777777" w:rsidR="00F523FE" w:rsidRPr="00581879" w:rsidRDefault="00F523FE" w:rsidP="00F523FE">
      <w:pPr>
        <w:pStyle w:val="Opsomming2"/>
        <w:ind w:left="1117" w:hanging="360"/>
        <w:rPr>
          <w:lang w:val="nl-NL"/>
        </w:rPr>
      </w:pPr>
      <w:r w:rsidRPr="00581879">
        <w:rPr>
          <w:lang w:val="nl-NL"/>
        </w:rPr>
        <w:t>Topografische toestellen</w:t>
      </w:r>
    </w:p>
    <w:p w14:paraId="4CB43A24" w14:textId="77777777" w:rsidR="00F523FE" w:rsidRPr="00581879" w:rsidRDefault="00F523FE" w:rsidP="00F523FE">
      <w:pPr>
        <w:pStyle w:val="Opsomming2"/>
        <w:ind w:left="1117" w:hanging="360"/>
        <w:rPr>
          <w:lang w:val="nl-NL"/>
        </w:rPr>
      </w:pPr>
      <w:r w:rsidRPr="00581879">
        <w:rPr>
          <w:lang w:val="nl-NL"/>
        </w:rPr>
        <w:t>Uitzetapparatuur zoals lasers</w:t>
      </w:r>
    </w:p>
    <w:p w14:paraId="392762FA" w14:textId="0696328D" w:rsidR="00F523FE" w:rsidRDefault="00F523FE" w:rsidP="00F523FE">
      <w:pPr>
        <w:pStyle w:val="Opsomming1"/>
        <w:numPr>
          <w:ilvl w:val="0"/>
          <w:numId w:val="3"/>
        </w:numPr>
        <w:rPr>
          <w:lang w:val="nl-NL"/>
        </w:rPr>
      </w:pPr>
      <w:r>
        <w:rPr>
          <w:lang w:val="nl-NL"/>
        </w:rPr>
        <w:t xml:space="preserve">De essentiële gereedschappen en toestellen van een </w:t>
      </w:r>
      <w:r w:rsidR="002F3AE5">
        <w:rPr>
          <w:lang w:val="nl-NL"/>
        </w:rPr>
        <w:t xml:space="preserve">ijzervlechter </w:t>
      </w:r>
      <w:r>
        <w:rPr>
          <w:lang w:val="nl-NL"/>
        </w:rPr>
        <w:t>voor het realiseren en afwerken van:</w:t>
      </w:r>
    </w:p>
    <w:p w14:paraId="784C0DB4" w14:textId="5ED420E6" w:rsidR="00F523FE" w:rsidRDefault="00F523FE" w:rsidP="00F523FE">
      <w:pPr>
        <w:pStyle w:val="Opsomming2"/>
        <w:ind w:left="1117" w:hanging="360"/>
        <w:rPr>
          <w:lang w:val="nl-NL"/>
        </w:rPr>
      </w:pPr>
      <w:r>
        <w:rPr>
          <w:lang w:val="nl-NL"/>
        </w:rPr>
        <w:t>Wapeningen</w:t>
      </w:r>
      <w:r w:rsidR="00B36895">
        <w:rPr>
          <w:lang w:val="nl-NL"/>
        </w:rPr>
        <w:t xml:space="preserve"> en ijzervlechtwerk</w:t>
      </w:r>
    </w:p>
    <w:p w14:paraId="0581B962" w14:textId="0C03A2F9" w:rsidR="002F3AE5" w:rsidRDefault="002F3AE5" w:rsidP="002F3AE5">
      <w:pPr>
        <w:pStyle w:val="Opsomming1"/>
        <w:numPr>
          <w:ilvl w:val="0"/>
          <w:numId w:val="3"/>
        </w:numPr>
        <w:rPr>
          <w:lang w:val="nl-NL"/>
        </w:rPr>
      </w:pPr>
      <w:r>
        <w:rPr>
          <w:lang w:val="nl-NL"/>
        </w:rPr>
        <w:t xml:space="preserve">De essentiële gereedschappen en toestellen van een </w:t>
      </w:r>
      <w:r w:rsidR="00B36895">
        <w:rPr>
          <w:lang w:val="nl-NL"/>
        </w:rPr>
        <w:t>bekister</w:t>
      </w:r>
      <w:r>
        <w:rPr>
          <w:lang w:val="nl-NL"/>
        </w:rPr>
        <w:t xml:space="preserve"> voor het realiseren en afwerken van:</w:t>
      </w:r>
    </w:p>
    <w:p w14:paraId="31D3944C" w14:textId="77777777" w:rsidR="002F3AE5" w:rsidRDefault="002F3AE5" w:rsidP="002F3AE5">
      <w:pPr>
        <w:pStyle w:val="Opsomming2"/>
        <w:ind w:left="1117" w:hanging="360"/>
        <w:rPr>
          <w:lang w:val="nl-NL"/>
        </w:rPr>
      </w:pPr>
      <w:r>
        <w:rPr>
          <w:lang w:val="nl-NL"/>
        </w:rPr>
        <w:t>Traditionele en systeembekistingen</w:t>
      </w:r>
    </w:p>
    <w:p w14:paraId="3C0F1F1A" w14:textId="05BB7A2C" w:rsidR="00B36895" w:rsidRDefault="00B36895" w:rsidP="00B36895">
      <w:pPr>
        <w:pStyle w:val="Opsomming1"/>
        <w:numPr>
          <w:ilvl w:val="0"/>
          <w:numId w:val="3"/>
        </w:numPr>
        <w:rPr>
          <w:lang w:val="nl-NL"/>
        </w:rPr>
      </w:pPr>
      <w:r>
        <w:rPr>
          <w:lang w:val="nl-NL"/>
        </w:rPr>
        <w:t>De essentiële gereedschappen en toestellen van een betonneerder voor het realiseren en afwerken van:</w:t>
      </w:r>
    </w:p>
    <w:p w14:paraId="60C4EB1E" w14:textId="77777777" w:rsidR="00B36895" w:rsidRDefault="00B36895" w:rsidP="00B36895">
      <w:pPr>
        <w:pStyle w:val="Opsomming2"/>
        <w:ind w:left="1117" w:hanging="360"/>
        <w:rPr>
          <w:lang w:val="nl-NL"/>
        </w:rPr>
      </w:pPr>
      <w:r>
        <w:rPr>
          <w:lang w:val="nl-NL"/>
        </w:rPr>
        <w:t>Betonneringswerken</w:t>
      </w:r>
    </w:p>
    <w:p w14:paraId="7D7CD6C1" w14:textId="77777777" w:rsidR="00B36895" w:rsidRDefault="00B36895" w:rsidP="00B36895">
      <w:pPr>
        <w:pStyle w:val="Opsomming2"/>
        <w:ind w:left="1117" w:hanging="360"/>
        <w:rPr>
          <w:lang w:val="nl-NL"/>
        </w:rPr>
      </w:pPr>
      <w:r>
        <w:rPr>
          <w:lang w:val="nl-NL"/>
        </w:rPr>
        <w:t>Funderingswerken</w:t>
      </w:r>
    </w:p>
    <w:p w14:paraId="3947A9CB" w14:textId="77777777" w:rsidR="00B36895" w:rsidRDefault="00B36895" w:rsidP="00B36895">
      <w:pPr>
        <w:pStyle w:val="Opsomming2"/>
        <w:ind w:left="1117" w:hanging="360"/>
        <w:rPr>
          <w:lang w:val="nl-NL"/>
        </w:rPr>
      </w:pPr>
      <w:r>
        <w:rPr>
          <w:lang w:val="nl-NL"/>
        </w:rPr>
        <w:t>Isoleringswerken</w:t>
      </w:r>
    </w:p>
    <w:p w14:paraId="18B6B5BE" w14:textId="228B4284" w:rsidR="00F523FE" w:rsidRPr="00241DBA" w:rsidRDefault="00F523FE" w:rsidP="00F523FE">
      <w:pPr>
        <w:pStyle w:val="Opsomming1"/>
        <w:numPr>
          <w:ilvl w:val="0"/>
          <w:numId w:val="3"/>
        </w:numPr>
        <w:rPr>
          <w:lang w:val="nl-NL"/>
        </w:rPr>
      </w:pPr>
      <w:r>
        <w:rPr>
          <w:lang w:val="nl-NL"/>
        </w:rPr>
        <w:t xml:space="preserve">De essentiële machines gebruikt door een </w:t>
      </w:r>
      <w:r w:rsidR="00F56D43">
        <w:rPr>
          <w:lang w:val="nl-NL"/>
        </w:rPr>
        <w:t>ijzervlechter, bekister en betonneerder</w:t>
      </w:r>
    </w:p>
    <w:p w14:paraId="3466FD89" w14:textId="77777777" w:rsidR="00F523FE" w:rsidRDefault="00F523FE" w:rsidP="00F523FE">
      <w:pPr>
        <w:pStyle w:val="Opsomming2"/>
        <w:ind w:left="1117" w:hanging="360"/>
        <w:rPr>
          <w:lang w:val="nl-NL"/>
        </w:rPr>
      </w:pPr>
      <w:r>
        <w:rPr>
          <w:lang w:val="nl-NL"/>
        </w:rPr>
        <w:t>Accu schroevendraaier</w:t>
      </w:r>
    </w:p>
    <w:p w14:paraId="6E193D7E" w14:textId="77777777" w:rsidR="00F523FE" w:rsidRDefault="00F523FE" w:rsidP="00F523FE">
      <w:pPr>
        <w:pStyle w:val="Opsomming2"/>
        <w:ind w:left="1117" w:hanging="360"/>
        <w:rPr>
          <w:lang w:val="nl-NL"/>
        </w:rPr>
      </w:pPr>
      <w:r w:rsidRPr="00241DBA">
        <w:rPr>
          <w:lang w:val="nl-NL"/>
        </w:rPr>
        <w:t>Betonmolen</w:t>
      </w:r>
    </w:p>
    <w:p w14:paraId="59590AF9" w14:textId="77777777" w:rsidR="00F523FE" w:rsidRDefault="00F523FE" w:rsidP="00F523FE">
      <w:pPr>
        <w:pStyle w:val="Opsomming2"/>
        <w:ind w:left="1117" w:hanging="360"/>
        <w:rPr>
          <w:lang w:val="nl-NL"/>
        </w:rPr>
      </w:pPr>
      <w:r>
        <w:rPr>
          <w:lang w:val="nl-NL"/>
        </w:rPr>
        <w:t xml:space="preserve">Boormachine </w:t>
      </w:r>
    </w:p>
    <w:p w14:paraId="4806EA91" w14:textId="77777777" w:rsidR="00F523FE" w:rsidRDefault="00F523FE" w:rsidP="00F523FE">
      <w:pPr>
        <w:pStyle w:val="Opsomming2"/>
        <w:ind w:left="1117" w:hanging="360"/>
        <w:rPr>
          <w:lang w:val="nl-NL"/>
        </w:rPr>
      </w:pPr>
      <w:r>
        <w:rPr>
          <w:lang w:val="nl-NL"/>
        </w:rPr>
        <w:t>Haakse slijper</w:t>
      </w:r>
    </w:p>
    <w:p w14:paraId="4C619D08" w14:textId="77777777" w:rsidR="00F523FE" w:rsidRPr="00581879" w:rsidRDefault="00F523FE" w:rsidP="00F523FE">
      <w:pPr>
        <w:pStyle w:val="Opsomming2"/>
        <w:ind w:left="1117" w:hanging="360"/>
        <w:rPr>
          <w:lang w:val="nl-NL"/>
        </w:rPr>
      </w:pPr>
      <w:r w:rsidRPr="00873E6F">
        <w:t>Mixer</w:t>
      </w:r>
    </w:p>
    <w:p w14:paraId="57D22C5F" w14:textId="77777777" w:rsidR="00F523FE" w:rsidRPr="00241DBA" w:rsidRDefault="00F523FE" w:rsidP="00F523FE">
      <w:pPr>
        <w:pStyle w:val="Opsomming2"/>
        <w:ind w:left="1117" w:hanging="360"/>
        <w:rPr>
          <w:color w:val="404040" w:themeColor="text1" w:themeTint="BF"/>
          <w:lang w:val="nl-NL"/>
        </w:rPr>
      </w:pPr>
      <w:r w:rsidRPr="00241DBA">
        <w:rPr>
          <w:color w:val="404040" w:themeColor="text1" w:themeTint="BF"/>
          <w:lang w:val="nl-NL"/>
        </w:rPr>
        <w:t>Plooi-ijzer</w:t>
      </w:r>
    </w:p>
    <w:p w14:paraId="34FD2B01" w14:textId="729361AD" w:rsidR="00F523FE" w:rsidRPr="00241DBA" w:rsidRDefault="00F523FE" w:rsidP="00F523FE">
      <w:pPr>
        <w:pStyle w:val="Opsomming2"/>
        <w:ind w:left="1117" w:hanging="360"/>
        <w:rPr>
          <w:color w:val="404040" w:themeColor="text1" w:themeTint="BF"/>
          <w:lang w:val="nl-NL"/>
        </w:rPr>
      </w:pPr>
      <w:r w:rsidRPr="00241DBA">
        <w:rPr>
          <w:color w:val="404040" w:themeColor="text1" w:themeTint="BF"/>
          <w:lang w:val="nl-NL"/>
        </w:rPr>
        <w:t>Plooiplaat</w:t>
      </w:r>
      <w:r w:rsidR="00F56D43">
        <w:rPr>
          <w:color w:val="404040" w:themeColor="text1" w:themeTint="BF"/>
          <w:lang w:val="nl-NL"/>
        </w:rPr>
        <w:t>/plooimachine</w:t>
      </w:r>
    </w:p>
    <w:p w14:paraId="6F678DD1" w14:textId="77777777" w:rsidR="00F523FE" w:rsidRDefault="00F523FE" w:rsidP="00F523FE">
      <w:pPr>
        <w:pStyle w:val="Opsomming2"/>
        <w:ind w:left="1117" w:hanging="360"/>
        <w:rPr>
          <w:lang w:val="nl-NL"/>
        </w:rPr>
      </w:pPr>
      <w:r>
        <w:rPr>
          <w:lang w:val="nl-NL"/>
        </w:rPr>
        <w:t>Steenzaagmachine</w:t>
      </w:r>
    </w:p>
    <w:p w14:paraId="72B87D90" w14:textId="77777777" w:rsidR="00F523FE" w:rsidRDefault="00F523FE" w:rsidP="00F523FE">
      <w:pPr>
        <w:pStyle w:val="Opsomming2"/>
        <w:ind w:left="1117" w:hanging="360"/>
        <w:rPr>
          <w:color w:val="404040" w:themeColor="text1" w:themeTint="BF"/>
          <w:lang w:val="nl-NL"/>
        </w:rPr>
      </w:pPr>
      <w:r w:rsidRPr="00AE1245">
        <w:rPr>
          <w:color w:val="404040" w:themeColor="text1" w:themeTint="BF"/>
          <w:lang w:val="nl-NL"/>
        </w:rPr>
        <w:t>Trilmaterieel</w:t>
      </w:r>
    </w:p>
    <w:p w14:paraId="2AB5FA38" w14:textId="77777777" w:rsidR="00F523FE" w:rsidRDefault="00F523FE" w:rsidP="00F523FE">
      <w:pPr>
        <w:pStyle w:val="Opsomming2"/>
        <w:ind w:left="1117" w:hanging="360"/>
        <w:rPr>
          <w:color w:val="404040" w:themeColor="text1" w:themeTint="BF"/>
          <w:lang w:val="nl-NL"/>
        </w:rPr>
      </w:pPr>
      <w:r>
        <w:rPr>
          <w:color w:val="404040" w:themeColor="text1" w:themeTint="BF"/>
          <w:lang w:val="nl-NL"/>
        </w:rPr>
        <w:t>Zeefmachine</w:t>
      </w:r>
    </w:p>
    <w:p w14:paraId="224D0864" w14:textId="77777777" w:rsidR="00F523FE" w:rsidRPr="00241DBA" w:rsidRDefault="00F523FE" w:rsidP="00F523FE">
      <w:pPr>
        <w:pStyle w:val="Opsomming1"/>
        <w:numPr>
          <w:ilvl w:val="0"/>
          <w:numId w:val="3"/>
        </w:numPr>
        <w:rPr>
          <w:lang w:val="nl-NL"/>
        </w:rPr>
      </w:pPr>
      <w:r w:rsidRPr="00241DBA">
        <w:rPr>
          <w:lang w:val="nl-NL"/>
        </w:rPr>
        <w:t>Materiaal</w:t>
      </w:r>
      <w:r>
        <w:rPr>
          <w:lang w:val="nl-NL"/>
        </w:rPr>
        <w:t xml:space="preserve"> en grondstoffen voor het realiseren van:</w:t>
      </w:r>
    </w:p>
    <w:p w14:paraId="0047BA33" w14:textId="77777777" w:rsidR="00F523FE" w:rsidRDefault="00F523FE" w:rsidP="00F523FE">
      <w:pPr>
        <w:pStyle w:val="Opsomming2"/>
        <w:ind w:left="1117" w:hanging="360"/>
        <w:rPr>
          <w:lang w:val="nl-NL"/>
        </w:rPr>
      </w:pPr>
      <w:r>
        <w:rPr>
          <w:lang w:val="nl-NL"/>
        </w:rPr>
        <w:t>Beton en mortels</w:t>
      </w:r>
    </w:p>
    <w:p w14:paraId="5ABEF025" w14:textId="77777777" w:rsidR="00F523FE" w:rsidRDefault="00F523FE" w:rsidP="00F523FE">
      <w:pPr>
        <w:pStyle w:val="Opsomming2"/>
        <w:ind w:left="1117" w:hanging="360"/>
        <w:rPr>
          <w:lang w:val="nl-NL"/>
        </w:rPr>
      </w:pPr>
      <w:r>
        <w:rPr>
          <w:lang w:val="nl-NL"/>
        </w:rPr>
        <w:t>Isoleringen (vocht, thermisch)</w:t>
      </w:r>
    </w:p>
    <w:p w14:paraId="3E252D6B" w14:textId="77777777" w:rsidR="00F523FE" w:rsidRDefault="00F523FE" w:rsidP="00F523FE">
      <w:pPr>
        <w:pStyle w:val="Opsomming2"/>
        <w:ind w:left="1117" w:hanging="360"/>
        <w:rPr>
          <w:lang w:val="nl-NL"/>
        </w:rPr>
      </w:pPr>
      <w:r>
        <w:rPr>
          <w:lang w:val="nl-NL"/>
        </w:rPr>
        <w:t xml:space="preserve">Overspanningen </w:t>
      </w:r>
    </w:p>
    <w:p w14:paraId="0BA4A8EF" w14:textId="77777777" w:rsidR="00F523FE" w:rsidRDefault="00F523FE" w:rsidP="00F523FE">
      <w:pPr>
        <w:pStyle w:val="Opsomming2"/>
        <w:ind w:left="1117" w:hanging="360"/>
        <w:rPr>
          <w:lang w:val="nl-NL"/>
        </w:rPr>
      </w:pPr>
      <w:r>
        <w:rPr>
          <w:lang w:val="nl-NL"/>
        </w:rPr>
        <w:t xml:space="preserve">Traditionele en systeembekistingen </w:t>
      </w:r>
    </w:p>
    <w:p w14:paraId="46F199A3" w14:textId="77777777" w:rsidR="00F523FE" w:rsidRDefault="00F523FE" w:rsidP="00F523FE">
      <w:pPr>
        <w:pStyle w:val="Opsomming2"/>
        <w:ind w:left="1117" w:hanging="360"/>
        <w:rPr>
          <w:lang w:val="nl-NL"/>
        </w:rPr>
      </w:pPr>
      <w:r>
        <w:rPr>
          <w:lang w:val="nl-NL"/>
        </w:rPr>
        <w:t>Wapeningen</w:t>
      </w:r>
    </w:p>
    <w:p w14:paraId="3D9FE0A0" w14:textId="77777777" w:rsidR="00F523FE" w:rsidRPr="00241DBA" w:rsidRDefault="00F523FE" w:rsidP="00F523FE">
      <w:pPr>
        <w:pStyle w:val="Opsomming1"/>
        <w:numPr>
          <w:ilvl w:val="0"/>
          <w:numId w:val="3"/>
        </w:numPr>
        <w:rPr>
          <w:lang w:val="nl-NL"/>
        </w:rPr>
      </w:pPr>
      <w:r>
        <w:rPr>
          <w:lang w:val="nl-NL"/>
        </w:rPr>
        <w:t>Voor het werken op hoogte, inclusief beveiligingsapparatuur</w:t>
      </w:r>
    </w:p>
    <w:p w14:paraId="39792EDF" w14:textId="77777777" w:rsidR="00F523FE" w:rsidRPr="00287759" w:rsidRDefault="00F523FE" w:rsidP="00F523FE">
      <w:pPr>
        <w:pStyle w:val="Opsomming2"/>
        <w:ind w:left="1117" w:hanging="360"/>
        <w:rPr>
          <w:lang w:val="nl-NL"/>
        </w:rPr>
      </w:pPr>
      <w:r w:rsidRPr="00287759">
        <w:rPr>
          <w:lang w:val="nl-NL"/>
        </w:rPr>
        <w:t>Ladders</w:t>
      </w:r>
    </w:p>
    <w:p w14:paraId="7907E531" w14:textId="77777777" w:rsidR="00F523FE" w:rsidRDefault="00F523FE" w:rsidP="00F523FE">
      <w:pPr>
        <w:pStyle w:val="Opsomming2"/>
        <w:ind w:left="1117" w:hanging="360"/>
        <w:rPr>
          <w:lang w:val="nl-NL"/>
        </w:rPr>
      </w:pPr>
      <w:r w:rsidRPr="00241DBA">
        <w:rPr>
          <w:lang w:val="nl-NL"/>
        </w:rPr>
        <w:t>Metsersschragen</w:t>
      </w:r>
    </w:p>
    <w:p w14:paraId="3EF0943E" w14:textId="77777777" w:rsidR="00F523FE" w:rsidRPr="00241DBA" w:rsidRDefault="00F523FE" w:rsidP="00F523FE">
      <w:pPr>
        <w:pStyle w:val="Opsomming2"/>
        <w:ind w:left="1117" w:hanging="360"/>
        <w:rPr>
          <w:lang w:val="nl-NL"/>
        </w:rPr>
      </w:pPr>
      <w:r>
        <w:rPr>
          <w:lang w:val="nl-NL"/>
        </w:rPr>
        <w:t>Steigers</w:t>
      </w:r>
    </w:p>
    <w:p w14:paraId="2E73E9B6" w14:textId="77777777" w:rsidR="00F523FE" w:rsidRDefault="00F523FE" w:rsidP="00F523FE">
      <w:pPr>
        <w:pStyle w:val="Opsomming2"/>
        <w:ind w:left="1117" w:hanging="360"/>
        <w:rPr>
          <w:lang w:val="nl-NL"/>
        </w:rPr>
      </w:pPr>
      <w:r w:rsidRPr="00241DBA">
        <w:rPr>
          <w:lang w:val="nl-NL"/>
        </w:rPr>
        <w:t>Steigerplanken</w:t>
      </w:r>
    </w:p>
    <w:p w14:paraId="2884E11C" w14:textId="77777777" w:rsidR="00A00764" w:rsidRDefault="00A00764" w:rsidP="00A00764">
      <w:pPr>
        <w:pStyle w:val="Kop2"/>
      </w:pPr>
      <w:bookmarkStart w:id="92" w:name="_Toc194002096"/>
      <w:r>
        <w:t>Materiaal</w:t>
      </w:r>
      <w:r w:rsidR="0057255D" w:rsidRPr="0057255D">
        <w:t xml:space="preserve"> en gereedschappen</w:t>
      </w:r>
      <w:r>
        <w:t xml:space="preserve"> waarover elke leerling moet beschikken</w:t>
      </w:r>
      <w:bookmarkEnd w:id="90"/>
      <w:bookmarkEnd w:id="92"/>
    </w:p>
    <w:p w14:paraId="0FD9364E" w14:textId="77777777" w:rsidR="009D193B" w:rsidRDefault="009D193B" w:rsidP="009D193B">
      <w:bookmarkStart w:id="93" w:name="_Toc130635187"/>
      <w:bookmarkStart w:id="94" w:name="_Toc133708608"/>
      <w:bookmarkStart w:id="95" w:name="_Toc146235654"/>
      <w:bookmarkStart w:id="96" w:name="_Toc15727010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1B050EA1" w14:textId="77777777" w:rsidR="009D193B" w:rsidRPr="00241DBA" w:rsidRDefault="009D193B" w:rsidP="009D193B">
      <w:pPr>
        <w:pStyle w:val="Opsomming1"/>
        <w:numPr>
          <w:ilvl w:val="0"/>
          <w:numId w:val="3"/>
        </w:numPr>
        <w:rPr>
          <w:lang w:val="nl-NL"/>
        </w:rPr>
      </w:pPr>
      <w:r w:rsidRPr="00241DBA">
        <w:rPr>
          <w:lang w:val="nl-NL"/>
        </w:rPr>
        <w:t>Preventie</w:t>
      </w:r>
    </w:p>
    <w:p w14:paraId="2C0EE41F" w14:textId="77777777" w:rsidR="009D193B" w:rsidRPr="00241DBA" w:rsidRDefault="009D193B" w:rsidP="009D193B">
      <w:pPr>
        <w:pStyle w:val="Opsomming2"/>
        <w:ind w:left="1117" w:hanging="360"/>
        <w:rPr>
          <w:lang w:val="nl-NL"/>
        </w:rPr>
      </w:pPr>
      <w:r w:rsidRPr="00241DBA">
        <w:rPr>
          <w:lang w:val="nl-NL"/>
        </w:rPr>
        <w:t>Handschoenen</w:t>
      </w:r>
    </w:p>
    <w:p w14:paraId="5252447D" w14:textId="77777777" w:rsidR="009D193B" w:rsidRDefault="009D193B" w:rsidP="009D193B">
      <w:pPr>
        <w:pStyle w:val="Opsomming2"/>
        <w:ind w:left="1117" w:hanging="360"/>
        <w:rPr>
          <w:lang w:val="nl-NL"/>
        </w:rPr>
      </w:pPr>
      <w:r w:rsidRPr="00241DBA">
        <w:rPr>
          <w:lang w:val="nl-NL"/>
        </w:rPr>
        <w:t>Kniebeschermers</w:t>
      </w:r>
    </w:p>
    <w:p w14:paraId="391A5756" w14:textId="77777777" w:rsidR="009D193B" w:rsidRDefault="009D193B" w:rsidP="009D193B">
      <w:pPr>
        <w:pStyle w:val="Opsomming2"/>
        <w:ind w:left="1117" w:hanging="360"/>
        <w:rPr>
          <w:lang w:val="nl-NL"/>
        </w:rPr>
      </w:pPr>
      <w:r>
        <w:rPr>
          <w:lang w:val="nl-NL"/>
        </w:rPr>
        <w:t>Oorbeschermers</w:t>
      </w:r>
    </w:p>
    <w:p w14:paraId="4295559C" w14:textId="77777777" w:rsidR="009D193B" w:rsidRPr="00241DBA" w:rsidRDefault="009D193B" w:rsidP="009D193B">
      <w:pPr>
        <w:pStyle w:val="Opsomming2"/>
        <w:ind w:left="1117" w:hanging="360"/>
        <w:rPr>
          <w:lang w:val="nl-NL"/>
        </w:rPr>
      </w:pPr>
      <w:r w:rsidRPr="00241DBA">
        <w:rPr>
          <w:lang w:val="nl-NL"/>
        </w:rPr>
        <w:t>Stofmasker</w:t>
      </w:r>
    </w:p>
    <w:p w14:paraId="76021391" w14:textId="77777777" w:rsidR="009D193B" w:rsidRPr="00241DBA" w:rsidRDefault="009D193B" w:rsidP="009D193B">
      <w:pPr>
        <w:pStyle w:val="Opsomming2"/>
        <w:ind w:left="1117" w:hanging="360"/>
        <w:rPr>
          <w:lang w:val="nl-NL"/>
        </w:rPr>
      </w:pPr>
      <w:r w:rsidRPr="00241DBA">
        <w:rPr>
          <w:lang w:val="nl-NL"/>
        </w:rPr>
        <w:t>Veiligheidsbril</w:t>
      </w:r>
    </w:p>
    <w:p w14:paraId="48B58FF8" w14:textId="77777777" w:rsidR="009D193B" w:rsidRPr="00241DBA" w:rsidRDefault="009D193B" w:rsidP="009D193B">
      <w:pPr>
        <w:pStyle w:val="Opsomming2"/>
        <w:ind w:left="1117" w:hanging="360"/>
        <w:rPr>
          <w:lang w:val="nl-NL"/>
        </w:rPr>
      </w:pPr>
      <w:r w:rsidRPr="00241DBA">
        <w:rPr>
          <w:lang w:val="nl-NL"/>
        </w:rPr>
        <w:t>Veiligheidshelm</w:t>
      </w:r>
    </w:p>
    <w:p w14:paraId="78610551" w14:textId="77777777" w:rsidR="009D193B" w:rsidRPr="00241DBA" w:rsidRDefault="009D193B" w:rsidP="009D193B">
      <w:pPr>
        <w:pStyle w:val="Opsomming2"/>
        <w:ind w:left="1117" w:hanging="360"/>
        <w:rPr>
          <w:lang w:val="nl-NL"/>
        </w:rPr>
      </w:pPr>
      <w:r w:rsidRPr="00241DBA">
        <w:rPr>
          <w:lang w:val="nl-NL"/>
        </w:rPr>
        <w:t>Veiligheidsschoenen</w:t>
      </w:r>
    </w:p>
    <w:p w14:paraId="3D15E7AA" w14:textId="77777777" w:rsidR="009D193B" w:rsidRDefault="009D193B" w:rsidP="009D193B">
      <w:pPr>
        <w:pStyle w:val="Opsomming2"/>
        <w:ind w:left="1117" w:hanging="360"/>
        <w:rPr>
          <w:lang w:val="nl-NL"/>
        </w:rPr>
      </w:pPr>
      <w:r w:rsidRPr="00241DBA">
        <w:rPr>
          <w:lang w:val="nl-NL"/>
        </w:rPr>
        <w:t>Werkkledij</w:t>
      </w:r>
    </w:p>
    <w:p w14:paraId="0C654CB0" w14:textId="6F7080BB" w:rsidR="009D193B" w:rsidRPr="002C146E" w:rsidRDefault="009D193B" w:rsidP="009D193B">
      <w:pPr>
        <w:pStyle w:val="Opsomming1"/>
        <w:numPr>
          <w:ilvl w:val="0"/>
          <w:numId w:val="3"/>
        </w:numPr>
        <w:rPr>
          <w:lang w:val="nl-NL"/>
        </w:rPr>
      </w:pPr>
      <w:r w:rsidRPr="002C146E">
        <w:rPr>
          <w:lang w:val="nl-NL"/>
        </w:rPr>
        <w:t xml:space="preserve">Basis </w:t>
      </w:r>
      <w:r>
        <w:rPr>
          <w:lang w:val="nl-NL"/>
        </w:rPr>
        <w:t xml:space="preserve">meet- en </w:t>
      </w:r>
      <w:r w:rsidRPr="002C146E">
        <w:rPr>
          <w:lang w:val="nl-NL"/>
        </w:rPr>
        <w:t xml:space="preserve">handgereedschappen </w:t>
      </w:r>
      <w:r w:rsidR="00A54E59">
        <w:rPr>
          <w:lang w:val="nl-NL"/>
        </w:rPr>
        <w:t>voor het realiseren van wapeningen en i</w:t>
      </w:r>
      <w:r w:rsidR="0040636F">
        <w:rPr>
          <w:lang w:val="nl-NL"/>
        </w:rPr>
        <w:t>jzervlecht</w:t>
      </w:r>
      <w:r w:rsidR="00A54E59">
        <w:rPr>
          <w:lang w:val="nl-NL"/>
        </w:rPr>
        <w:t>w</w:t>
      </w:r>
      <w:r w:rsidR="0040636F">
        <w:rPr>
          <w:lang w:val="nl-NL"/>
        </w:rPr>
        <w:t>er</w:t>
      </w:r>
      <w:r w:rsidR="00A54E59">
        <w:rPr>
          <w:lang w:val="nl-NL"/>
        </w:rPr>
        <w:t>k</w:t>
      </w:r>
      <w:r w:rsidR="0040636F">
        <w:rPr>
          <w:lang w:val="nl-NL"/>
        </w:rPr>
        <w:t>, bekist</w:t>
      </w:r>
      <w:r w:rsidR="00A54E59">
        <w:rPr>
          <w:lang w:val="nl-NL"/>
        </w:rPr>
        <w:t xml:space="preserve">ingen en </w:t>
      </w:r>
      <w:r w:rsidR="0040636F">
        <w:rPr>
          <w:lang w:val="nl-NL"/>
        </w:rPr>
        <w:t>betonn</w:t>
      </w:r>
      <w:r w:rsidR="00A54E59">
        <w:rPr>
          <w:lang w:val="nl-NL"/>
        </w:rPr>
        <w:t>eringen.</w:t>
      </w:r>
    </w:p>
    <w:p w14:paraId="3E33CF65" w14:textId="77777777" w:rsidR="007F0F86" w:rsidRPr="00D13418" w:rsidRDefault="007F0F86" w:rsidP="007F0F86">
      <w:pPr>
        <w:pStyle w:val="Kop1"/>
      </w:pPr>
      <w:bookmarkStart w:id="97" w:name="_Toc194002097"/>
      <w:r w:rsidRPr="00D13418">
        <w:t>Glossarium</w:t>
      </w:r>
      <w:bookmarkEnd w:id="93"/>
      <w:bookmarkEnd w:id="94"/>
      <w:bookmarkEnd w:id="95"/>
      <w:bookmarkEnd w:id="96"/>
      <w:bookmarkEnd w:id="97"/>
    </w:p>
    <w:p w14:paraId="64A8390B" w14:textId="77777777" w:rsidR="007F0F86" w:rsidRDefault="007F0F86" w:rsidP="007F0F86">
      <w:bookmarkStart w:id="9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78DAC98" w14:textId="77777777" w:rsidTr="005C4696">
        <w:tc>
          <w:tcPr>
            <w:tcW w:w="2405" w:type="dxa"/>
            <w:shd w:val="clear" w:color="auto" w:fill="E7E6E6"/>
            <w:tcMar>
              <w:top w:w="57" w:type="dxa"/>
              <w:bottom w:w="57" w:type="dxa"/>
            </w:tcMar>
          </w:tcPr>
          <w:p w14:paraId="24A155A8"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C5FCEC5"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28C3302"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8496948" w14:textId="77777777" w:rsidTr="005C4696">
        <w:tc>
          <w:tcPr>
            <w:tcW w:w="2405" w:type="dxa"/>
            <w:tcMar>
              <w:top w:w="57" w:type="dxa"/>
              <w:bottom w:w="57" w:type="dxa"/>
            </w:tcMar>
          </w:tcPr>
          <w:p w14:paraId="51230707"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7D18025" w14:textId="77777777" w:rsidR="007F0F86" w:rsidRPr="00C62228" w:rsidRDefault="007F0F86" w:rsidP="005C4696">
            <w:pPr>
              <w:rPr>
                <w:rFonts w:ascii="Calibri" w:eastAsia="Calibri" w:hAnsi="Calibri" w:cs="Calibri"/>
                <w:color w:val="595959"/>
                <w:sz w:val="20"/>
                <w:szCs w:val="20"/>
                <w:lang w:val="nl-NL"/>
              </w:rPr>
            </w:pPr>
          </w:p>
        </w:tc>
        <w:tc>
          <w:tcPr>
            <w:tcW w:w="3439" w:type="dxa"/>
            <w:tcMar>
              <w:top w:w="57" w:type="dxa"/>
              <w:bottom w:w="57" w:type="dxa"/>
            </w:tcMar>
          </w:tcPr>
          <w:p w14:paraId="4B2DD4CC"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248993F" w14:textId="77777777" w:rsidTr="005C4696">
        <w:tc>
          <w:tcPr>
            <w:tcW w:w="2405" w:type="dxa"/>
            <w:tcMar>
              <w:top w:w="57" w:type="dxa"/>
              <w:bottom w:w="57" w:type="dxa"/>
            </w:tcMar>
          </w:tcPr>
          <w:p w14:paraId="7358BA75"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DF60966"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2D3614D"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ADE503E" w14:textId="77777777" w:rsidTr="005C4696">
        <w:tc>
          <w:tcPr>
            <w:tcW w:w="2405" w:type="dxa"/>
            <w:tcMar>
              <w:top w:w="57" w:type="dxa"/>
              <w:bottom w:w="57" w:type="dxa"/>
            </w:tcMar>
          </w:tcPr>
          <w:p w14:paraId="062BCA4D"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8FC993A"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D8F3B2E"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7A95E10" w14:textId="77777777" w:rsidTr="005C4696">
        <w:tc>
          <w:tcPr>
            <w:tcW w:w="2405" w:type="dxa"/>
            <w:tcMar>
              <w:top w:w="57" w:type="dxa"/>
              <w:bottom w:w="57" w:type="dxa"/>
            </w:tcMar>
          </w:tcPr>
          <w:p w14:paraId="2DB9302B"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479ACB3"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AE32904"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69621815" w14:textId="77777777" w:rsidTr="005C4696">
        <w:tc>
          <w:tcPr>
            <w:tcW w:w="2405" w:type="dxa"/>
            <w:tcMar>
              <w:top w:w="57" w:type="dxa"/>
              <w:bottom w:w="57" w:type="dxa"/>
            </w:tcMar>
          </w:tcPr>
          <w:p w14:paraId="778A5CF5"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21D1858"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13BACD5"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65F360FA" w14:textId="77777777" w:rsidTr="005C4696">
        <w:tc>
          <w:tcPr>
            <w:tcW w:w="2405" w:type="dxa"/>
            <w:tcMar>
              <w:top w:w="57" w:type="dxa"/>
              <w:bottom w:w="57" w:type="dxa"/>
            </w:tcMar>
          </w:tcPr>
          <w:p w14:paraId="7342BA04"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1E70F55"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8440EA9"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28E9542D" w14:textId="77777777" w:rsidTr="005C4696">
        <w:tc>
          <w:tcPr>
            <w:tcW w:w="2405" w:type="dxa"/>
            <w:tcMar>
              <w:top w:w="57" w:type="dxa"/>
              <w:bottom w:w="57" w:type="dxa"/>
            </w:tcMar>
          </w:tcPr>
          <w:p w14:paraId="44DC5320"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36DD993"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840CC45"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38AF0AE6" w14:textId="77777777" w:rsidTr="005C4696">
        <w:tc>
          <w:tcPr>
            <w:tcW w:w="2405" w:type="dxa"/>
            <w:tcMar>
              <w:top w:w="57" w:type="dxa"/>
              <w:bottom w:w="57" w:type="dxa"/>
            </w:tcMar>
          </w:tcPr>
          <w:p w14:paraId="1A4F0569"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48F566C"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9F35FCC"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182F4B9" w14:textId="77777777" w:rsidTr="005C4696">
        <w:tc>
          <w:tcPr>
            <w:tcW w:w="2405" w:type="dxa"/>
            <w:tcMar>
              <w:top w:w="57" w:type="dxa"/>
              <w:bottom w:w="57" w:type="dxa"/>
            </w:tcMar>
          </w:tcPr>
          <w:p w14:paraId="2E41E1B6"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07CD9E3"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0BF99FA"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C81E5EA" w14:textId="77777777" w:rsidTr="005C4696">
        <w:tc>
          <w:tcPr>
            <w:tcW w:w="2405" w:type="dxa"/>
            <w:tcMar>
              <w:top w:w="57" w:type="dxa"/>
              <w:bottom w:w="57" w:type="dxa"/>
            </w:tcMar>
          </w:tcPr>
          <w:p w14:paraId="67F31C12"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488C796"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E5DB8A8"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59761071" w14:textId="77777777" w:rsidTr="005C4696">
        <w:tc>
          <w:tcPr>
            <w:tcW w:w="2405" w:type="dxa"/>
            <w:tcMar>
              <w:top w:w="57" w:type="dxa"/>
              <w:bottom w:w="57" w:type="dxa"/>
            </w:tcMar>
          </w:tcPr>
          <w:p w14:paraId="0E5E1688"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A930EB0"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6A74105"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6E6777AA" w14:textId="77777777" w:rsidTr="005C4696">
        <w:tc>
          <w:tcPr>
            <w:tcW w:w="2405" w:type="dxa"/>
            <w:tcMar>
              <w:top w:w="57" w:type="dxa"/>
              <w:bottom w:w="57" w:type="dxa"/>
            </w:tcMar>
          </w:tcPr>
          <w:p w14:paraId="21619EA9"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9108A8B"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A9FC578"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3ED71730" w14:textId="77777777" w:rsidTr="005C4696">
        <w:tc>
          <w:tcPr>
            <w:tcW w:w="2405" w:type="dxa"/>
            <w:tcMar>
              <w:top w:w="57" w:type="dxa"/>
              <w:bottom w:w="57" w:type="dxa"/>
            </w:tcMar>
          </w:tcPr>
          <w:p w14:paraId="1266A441"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6B80FE2" w14:textId="77777777" w:rsidR="007F0F86" w:rsidRPr="00C62228" w:rsidRDefault="007F0F86" w:rsidP="005C4696">
            <w:pPr>
              <w:rPr>
                <w:rFonts w:ascii="Calibri" w:eastAsia="Calibri" w:hAnsi="Calibri" w:cs="Calibri"/>
                <w:color w:val="595959"/>
                <w:sz w:val="20"/>
                <w:szCs w:val="20"/>
                <w:lang w:val="nl-NL"/>
              </w:rPr>
            </w:pPr>
          </w:p>
        </w:tc>
        <w:tc>
          <w:tcPr>
            <w:tcW w:w="3439" w:type="dxa"/>
            <w:tcMar>
              <w:top w:w="57" w:type="dxa"/>
              <w:bottom w:w="57" w:type="dxa"/>
            </w:tcMar>
          </w:tcPr>
          <w:p w14:paraId="5E460267"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C8D4DBD" w14:textId="77777777" w:rsidTr="005C4696">
        <w:tc>
          <w:tcPr>
            <w:tcW w:w="2405" w:type="dxa"/>
            <w:tcMar>
              <w:top w:w="57" w:type="dxa"/>
              <w:bottom w:w="57" w:type="dxa"/>
            </w:tcMar>
          </w:tcPr>
          <w:p w14:paraId="5CA16A3F" w14:textId="77777777" w:rsidR="007F0F86" w:rsidRPr="00C62228" w:rsidRDefault="007F0F86" w:rsidP="005C469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775DC9D" w14:textId="77777777" w:rsidR="007F0F86" w:rsidRPr="00C62228" w:rsidRDefault="007F0F86" w:rsidP="005C4696">
            <w:pPr>
              <w:rPr>
                <w:rFonts w:ascii="Calibri" w:eastAsia="Calibri" w:hAnsi="Calibri" w:cs="Calibri"/>
                <w:color w:val="595959"/>
                <w:sz w:val="20"/>
                <w:szCs w:val="20"/>
                <w:lang w:val="nl-NL"/>
              </w:rPr>
            </w:pPr>
          </w:p>
        </w:tc>
        <w:tc>
          <w:tcPr>
            <w:tcW w:w="3439" w:type="dxa"/>
            <w:tcMar>
              <w:top w:w="57" w:type="dxa"/>
              <w:bottom w:w="57" w:type="dxa"/>
            </w:tcMar>
          </w:tcPr>
          <w:p w14:paraId="3F9D31D3"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4E7C4727" w14:textId="77777777" w:rsidTr="005C4696">
        <w:tc>
          <w:tcPr>
            <w:tcW w:w="2405" w:type="dxa"/>
            <w:tcMar>
              <w:top w:w="57" w:type="dxa"/>
              <w:bottom w:w="57" w:type="dxa"/>
            </w:tcMar>
          </w:tcPr>
          <w:p w14:paraId="23EBF639"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E51A2C7"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CDE7D5E"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683E866D" w14:textId="77777777" w:rsidTr="005C4696">
        <w:tc>
          <w:tcPr>
            <w:tcW w:w="2405" w:type="dxa"/>
            <w:tcMar>
              <w:top w:w="57" w:type="dxa"/>
              <w:bottom w:w="57" w:type="dxa"/>
            </w:tcMar>
          </w:tcPr>
          <w:p w14:paraId="10C2925D"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375C28B"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7B51049"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21EB8FA8" w14:textId="77777777" w:rsidTr="005C4696">
        <w:tc>
          <w:tcPr>
            <w:tcW w:w="2405" w:type="dxa"/>
            <w:tcMar>
              <w:top w:w="57" w:type="dxa"/>
              <w:bottom w:w="57" w:type="dxa"/>
            </w:tcMar>
          </w:tcPr>
          <w:p w14:paraId="41B7EF7F"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86BA431"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486C976"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4D1CB210" w14:textId="77777777" w:rsidTr="005C4696">
        <w:tc>
          <w:tcPr>
            <w:tcW w:w="2405" w:type="dxa"/>
            <w:tcMar>
              <w:top w:w="57" w:type="dxa"/>
              <w:bottom w:w="57" w:type="dxa"/>
            </w:tcMar>
          </w:tcPr>
          <w:p w14:paraId="64F2E710"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5973225"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46B8D69"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2B1BF200" w14:textId="77777777" w:rsidTr="005C4696">
        <w:trPr>
          <w:trHeight w:val="300"/>
        </w:trPr>
        <w:tc>
          <w:tcPr>
            <w:tcW w:w="2405" w:type="dxa"/>
            <w:tcMar>
              <w:top w:w="57" w:type="dxa"/>
              <w:bottom w:w="57" w:type="dxa"/>
            </w:tcMar>
          </w:tcPr>
          <w:p w14:paraId="60E7DD23"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A1B72F0"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A153841"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795712F2" w14:textId="77777777" w:rsidTr="005C4696">
        <w:trPr>
          <w:trHeight w:val="300"/>
        </w:trPr>
        <w:tc>
          <w:tcPr>
            <w:tcW w:w="2405" w:type="dxa"/>
            <w:tcMar>
              <w:top w:w="57" w:type="dxa"/>
              <w:bottom w:w="57" w:type="dxa"/>
            </w:tcMar>
          </w:tcPr>
          <w:p w14:paraId="6A1FC26A"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F72433C" w14:textId="77777777" w:rsidR="007F0F86" w:rsidRPr="00C62228" w:rsidRDefault="007F0F86" w:rsidP="005C4696">
            <w:pPr>
              <w:rPr>
                <w:rFonts w:ascii="Calibri" w:eastAsia="Calibri" w:hAnsi="Calibri" w:cs="Calibri"/>
                <w:color w:val="595959"/>
                <w:sz w:val="20"/>
                <w:szCs w:val="20"/>
                <w:lang w:val="nl-NL"/>
              </w:rPr>
            </w:pPr>
          </w:p>
        </w:tc>
        <w:tc>
          <w:tcPr>
            <w:tcW w:w="3439" w:type="dxa"/>
            <w:tcMar>
              <w:top w:w="57" w:type="dxa"/>
              <w:bottom w:w="57" w:type="dxa"/>
            </w:tcMar>
          </w:tcPr>
          <w:p w14:paraId="3D8A2FC3"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450C181" w14:textId="77777777" w:rsidTr="005C4696">
        <w:tc>
          <w:tcPr>
            <w:tcW w:w="2405" w:type="dxa"/>
            <w:tcMar>
              <w:top w:w="57" w:type="dxa"/>
              <w:bottom w:w="57" w:type="dxa"/>
            </w:tcMar>
          </w:tcPr>
          <w:p w14:paraId="1C7EB637"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4212FD3"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834954F"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669DD66" w14:textId="77777777" w:rsidTr="005C4696">
        <w:tc>
          <w:tcPr>
            <w:tcW w:w="2405" w:type="dxa"/>
            <w:tcMar>
              <w:top w:w="57" w:type="dxa"/>
              <w:bottom w:w="57" w:type="dxa"/>
            </w:tcMar>
          </w:tcPr>
          <w:p w14:paraId="491C487B"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D156F9F"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A6817E8"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6FCE37B" w14:textId="77777777" w:rsidTr="005C4696">
        <w:tc>
          <w:tcPr>
            <w:tcW w:w="2405" w:type="dxa"/>
            <w:tcMar>
              <w:top w:w="57" w:type="dxa"/>
              <w:bottom w:w="57" w:type="dxa"/>
            </w:tcMar>
          </w:tcPr>
          <w:p w14:paraId="465F5BC9"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350FDAB" w14:textId="77777777" w:rsidR="007F0F86" w:rsidRPr="00C62228" w:rsidRDefault="007F0F86" w:rsidP="005C4696">
            <w:pPr>
              <w:rPr>
                <w:rFonts w:ascii="Calibri" w:eastAsia="Calibri" w:hAnsi="Calibri" w:cs="Calibri"/>
                <w:color w:val="595959"/>
                <w:sz w:val="20"/>
                <w:szCs w:val="20"/>
                <w:lang w:val="nl-NL"/>
              </w:rPr>
            </w:pPr>
          </w:p>
        </w:tc>
        <w:tc>
          <w:tcPr>
            <w:tcW w:w="3439" w:type="dxa"/>
            <w:tcMar>
              <w:top w:w="57" w:type="dxa"/>
              <w:bottom w:w="57" w:type="dxa"/>
            </w:tcMar>
          </w:tcPr>
          <w:p w14:paraId="6520662E" w14:textId="77777777" w:rsidR="007F0F86" w:rsidRPr="00C62228" w:rsidRDefault="007F0F86" w:rsidP="005C469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76577BA" w14:textId="77777777" w:rsidTr="005C4696">
        <w:trPr>
          <w:trHeight w:val="300"/>
        </w:trPr>
        <w:tc>
          <w:tcPr>
            <w:tcW w:w="2405" w:type="dxa"/>
          </w:tcPr>
          <w:p w14:paraId="4EAFA752"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3B2D320"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E5A4067"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0EB0EF1C" w14:textId="77777777" w:rsidTr="005C4696">
        <w:tc>
          <w:tcPr>
            <w:tcW w:w="2405" w:type="dxa"/>
            <w:tcMar>
              <w:top w:w="57" w:type="dxa"/>
              <w:bottom w:w="57" w:type="dxa"/>
            </w:tcMar>
          </w:tcPr>
          <w:p w14:paraId="7AAED8E8"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0C44148"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4092A85"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1A23FD39" w14:textId="77777777" w:rsidTr="005C4696">
        <w:tc>
          <w:tcPr>
            <w:tcW w:w="2405" w:type="dxa"/>
            <w:tcMar>
              <w:top w:w="57" w:type="dxa"/>
              <w:bottom w:w="57" w:type="dxa"/>
            </w:tcMar>
          </w:tcPr>
          <w:p w14:paraId="34D1C0E4"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DE1BBC0"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7EC9530"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177F91E2" w14:textId="77777777" w:rsidTr="005C4696">
        <w:trPr>
          <w:trHeight w:val="300"/>
        </w:trPr>
        <w:tc>
          <w:tcPr>
            <w:tcW w:w="2405" w:type="dxa"/>
            <w:tcMar>
              <w:top w:w="57" w:type="dxa"/>
              <w:bottom w:w="57" w:type="dxa"/>
            </w:tcMar>
          </w:tcPr>
          <w:p w14:paraId="71B642AE"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828F848"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6C9D1B9"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6CF8E650" w14:textId="77777777" w:rsidTr="005C4696">
        <w:tc>
          <w:tcPr>
            <w:tcW w:w="2405" w:type="dxa"/>
            <w:tcMar>
              <w:top w:w="57" w:type="dxa"/>
              <w:bottom w:w="57" w:type="dxa"/>
            </w:tcMar>
          </w:tcPr>
          <w:p w14:paraId="140C3F41"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4E36446"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28AAC19" w14:textId="77777777" w:rsidR="007F0F86" w:rsidRPr="00C62228" w:rsidRDefault="007F0F86" w:rsidP="005C4696">
            <w:pPr>
              <w:rPr>
                <w:rFonts w:ascii="Calibri" w:eastAsia="Calibri" w:hAnsi="Calibri" w:cs="Calibri"/>
                <w:color w:val="595959"/>
                <w:sz w:val="20"/>
                <w:szCs w:val="20"/>
                <w:lang w:val="nl-NL"/>
              </w:rPr>
            </w:pPr>
          </w:p>
        </w:tc>
      </w:tr>
      <w:tr w:rsidR="007F0F86" w:rsidRPr="00C62228" w14:paraId="67CE0FDA" w14:textId="77777777" w:rsidTr="005C4696">
        <w:tc>
          <w:tcPr>
            <w:tcW w:w="2405" w:type="dxa"/>
            <w:tcMar>
              <w:top w:w="57" w:type="dxa"/>
              <w:bottom w:w="57" w:type="dxa"/>
            </w:tcMar>
          </w:tcPr>
          <w:p w14:paraId="23A883D9" w14:textId="77777777" w:rsidR="007F0F86" w:rsidRPr="00C62228" w:rsidRDefault="007F0F86" w:rsidP="005C469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2D6EE2E" w14:textId="77777777" w:rsidR="007F0F86" w:rsidRPr="00C62228" w:rsidRDefault="007F0F86" w:rsidP="005C469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A7C2616" w14:textId="77777777" w:rsidR="007F0F86" w:rsidRPr="00C62228" w:rsidRDefault="007F0F86" w:rsidP="005C469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356F339" w14:textId="77777777" w:rsidR="00A00764" w:rsidRDefault="00A00764" w:rsidP="00E42F24">
      <w:pPr>
        <w:pStyle w:val="Kop1"/>
      </w:pPr>
      <w:bookmarkStart w:id="99" w:name="_Toc54974888"/>
      <w:bookmarkStart w:id="100" w:name="_Toc194002098"/>
      <w:bookmarkEnd w:id="98"/>
      <w:r>
        <w:t>Concordantie</w:t>
      </w:r>
      <w:bookmarkEnd w:id="99"/>
      <w:bookmarkEnd w:id="100"/>
    </w:p>
    <w:p w14:paraId="09BD9299" w14:textId="77777777" w:rsidR="00F67A50" w:rsidRDefault="00F67A50" w:rsidP="00F67A50">
      <w:pPr>
        <w:pStyle w:val="Kop2"/>
      </w:pPr>
      <w:bookmarkStart w:id="101" w:name="_Toc194002099"/>
      <w:r>
        <w:t>Concordantietabel</w:t>
      </w:r>
      <w:bookmarkEnd w:id="101"/>
    </w:p>
    <w:p w14:paraId="48ADB699"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1C7A8A1F" w14:textId="77777777" w:rsidTr="001F4071">
        <w:tc>
          <w:tcPr>
            <w:tcW w:w="1555" w:type="dxa"/>
          </w:tcPr>
          <w:p w14:paraId="4B42DC34" w14:textId="77777777" w:rsidR="00A00764" w:rsidRPr="009D7B9E" w:rsidRDefault="00A00764" w:rsidP="001C7C35">
            <w:pPr>
              <w:spacing w:before="60" w:after="60"/>
              <w:rPr>
                <w:b/>
              </w:rPr>
            </w:pPr>
            <w:r w:rsidRPr="009D7B9E">
              <w:rPr>
                <w:b/>
              </w:rPr>
              <w:t>Leerplandoel</w:t>
            </w:r>
          </w:p>
        </w:tc>
        <w:tc>
          <w:tcPr>
            <w:tcW w:w="7943" w:type="dxa"/>
          </w:tcPr>
          <w:p w14:paraId="5F06A1D0" w14:textId="2F358D44" w:rsidR="00A00764" w:rsidRPr="009D7B9E" w:rsidRDefault="0059396E" w:rsidP="001C7C35">
            <w:pPr>
              <w:spacing w:before="60" w:after="60"/>
              <w:rPr>
                <w:b/>
              </w:rPr>
            </w:pPr>
            <w:r>
              <w:rPr>
                <w:b/>
                <w:bCs/>
              </w:rPr>
              <w:t>D</w:t>
            </w:r>
            <w:r w:rsidR="00A00764">
              <w:rPr>
                <w:b/>
                <w:bCs/>
              </w:rPr>
              <w:t>oelen die leiden naar een of meer beroepskwalificaties</w:t>
            </w:r>
          </w:p>
        </w:tc>
      </w:tr>
      <w:tr w:rsidR="00A00764" w14:paraId="3D0B847F" w14:textId="77777777" w:rsidTr="001F4071">
        <w:tc>
          <w:tcPr>
            <w:tcW w:w="1555" w:type="dxa"/>
          </w:tcPr>
          <w:p w14:paraId="24118DC5" w14:textId="3F8CE355" w:rsidR="00A00764" w:rsidRDefault="001E136D" w:rsidP="001C7C35">
            <w:pPr>
              <w:numPr>
                <w:ilvl w:val="0"/>
                <w:numId w:val="1"/>
              </w:numPr>
              <w:spacing w:before="60" w:after="60"/>
              <w:ind w:left="567" w:firstLine="0"/>
            </w:pPr>
            <w:r>
              <w:t xml:space="preserve"> +</w:t>
            </w:r>
          </w:p>
        </w:tc>
        <w:tc>
          <w:tcPr>
            <w:tcW w:w="7943" w:type="dxa"/>
          </w:tcPr>
          <w:p w14:paraId="5078957C" w14:textId="0B38FA5E" w:rsidR="00A00764" w:rsidRDefault="00261A16" w:rsidP="001C7C35">
            <w:pPr>
              <w:spacing w:before="60" w:after="60"/>
            </w:pPr>
            <w:r>
              <w:t>-</w:t>
            </w:r>
          </w:p>
        </w:tc>
      </w:tr>
      <w:tr w:rsidR="001C7C35" w14:paraId="148085A8" w14:textId="77777777" w:rsidTr="001F4071">
        <w:tc>
          <w:tcPr>
            <w:tcW w:w="1555" w:type="dxa"/>
          </w:tcPr>
          <w:p w14:paraId="64C65BD4" w14:textId="0588820C" w:rsidR="001C7C35" w:rsidRDefault="001E136D" w:rsidP="001C7C35">
            <w:pPr>
              <w:numPr>
                <w:ilvl w:val="0"/>
                <w:numId w:val="1"/>
              </w:numPr>
              <w:spacing w:before="60" w:after="60"/>
              <w:ind w:left="567" w:firstLine="0"/>
            </w:pPr>
            <w:r>
              <w:t xml:space="preserve"> +</w:t>
            </w:r>
          </w:p>
        </w:tc>
        <w:tc>
          <w:tcPr>
            <w:tcW w:w="7943" w:type="dxa"/>
          </w:tcPr>
          <w:p w14:paraId="28BDCD7A" w14:textId="6E3717CA" w:rsidR="001C7C35" w:rsidRDefault="001E136D" w:rsidP="001C7C35">
            <w:pPr>
              <w:spacing w:before="60" w:after="60"/>
            </w:pPr>
            <w:r>
              <w:t>-</w:t>
            </w:r>
          </w:p>
        </w:tc>
      </w:tr>
      <w:tr w:rsidR="001C7C35" w14:paraId="056F91EB" w14:textId="77777777" w:rsidTr="001F4071">
        <w:tc>
          <w:tcPr>
            <w:tcW w:w="1555" w:type="dxa"/>
          </w:tcPr>
          <w:p w14:paraId="33436F52" w14:textId="77777777" w:rsidR="001C7C35" w:rsidRDefault="001C7C35" w:rsidP="001C7C35">
            <w:pPr>
              <w:numPr>
                <w:ilvl w:val="0"/>
                <w:numId w:val="1"/>
              </w:numPr>
              <w:spacing w:before="60" w:after="60"/>
              <w:ind w:left="567" w:firstLine="0"/>
            </w:pPr>
          </w:p>
        </w:tc>
        <w:tc>
          <w:tcPr>
            <w:tcW w:w="7943" w:type="dxa"/>
          </w:tcPr>
          <w:p w14:paraId="3D126313" w14:textId="756C7615" w:rsidR="001C7C35" w:rsidRDefault="001E136D" w:rsidP="001C7C35">
            <w:pPr>
              <w:spacing w:before="60" w:after="60"/>
            </w:pPr>
            <w:r>
              <w:t xml:space="preserve">BK </w:t>
            </w:r>
            <w:proofErr w:type="gramStart"/>
            <w:r>
              <w:t>1</w:t>
            </w:r>
            <w:r w:rsidR="0059207A">
              <w:t>;BK</w:t>
            </w:r>
            <w:proofErr w:type="gramEnd"/>
            <w:r w:rsidR="0059207A">
              <w:t xml:space="preserve"> c</w:t>
            </w:r>
          </w:p>
        </w:tc>
      </w:tr>
      <w:tr w:rsidR="001C7C35" w14:paraId="6330E9C8" w14:textId="77777777" w:rsidTr="001F4071">
        <w:tc>
          <w:tcPr>
            <w:tcW w:w="1555" w:type="dxa"/>
          </w:tcPr>
          <w:p w14:paraId="28F8ECE0" w14:textId="77777777" w:rsidR="001C7C35" w:rsidRDefault="001C7C35" w:rsidP="001C7C35">
            <w:pPr>
              <w:numPr>
                <w:ilvl w:val="0"/>
                <w:numId w:val="1"/>
              </w:numPr>
              <w:spacing w:before="60" w:after="60"/>
              <w:ind w:left="567" w:firstLine="0"/>
            </w:pPr>
          </w:p>
        </w:tc>
        <w:tc>
          <w:tcPr>
            <w:tcW w:w="7943" w:type="dxa"/>
          </w:tcPr>
          <w:p w14:paraId="70A41E72" w14:textId="708B0A1D" w:rsidR="001C7C35" w:rsidRDefault="003B6EB1" w:rsidP="001C7C35">
            <w:pPr>
              <w:spacing w:before="60" w:after="60"/>
            </w:pPr>
            <w:r>
              <w:t xml:space="preserve">BK p, </w:t>
            </w:r>
            <w:r w:rsidR="00D44903">
              <w:t>BK r; BK v; BK w</w:t>
            </w:r>
          </w:p>
        </w:tc>
      </w:tr>
      <w:tr w:rsidR="001C7C35" w14:paraId="27E090EC" w14:textId="77777777" w:rsidTr="001F4071">
        <w:tc>
          <w:tcPr>
            <w:tcW w:w="1555" w:type="dxa"/>
          </w:tcPr>
          <w:p w14:paraId="4992AF4B" w14:textId="77777777" w:rsidR="001C7C35" w:rsidRDefault="001C7C35" w:rsidP="001C7C35">
            <w:pPr>
              <w:numPr>
                <w:ilvl w:val="0"/>
                <w:numId w:val="1"/>
              </w:numPr>
              <w:spacing w:before="60" w:after="60"/>
              <w:ind w:left="567" w:firstLine="0"/>
            </w:pPr>
          </w:p>
        </w:tc>
        <w:tc>
          <w:tcPr>
            <w:tcW w:w="7943" w:type="dxa"/>
          </w:tcPr>
          <w:p w14:paraId="1B5BB2A1" w14:textId="1DFD9BE3" w:rsidR="001C7C35" w:rsidRPr="00531C3A" w:rsidRDefault="00531C3A" w:rsidP="001C7C35">
            <w:pPr>
              <w:spacing w:before="60" w:after="60"/>
            </w:pPr>
            <w:r>
              <w:t>BK b; BK m</w:t>
            </w:r>
          </w:p>
        </w:tc>
      </w:tr>
      <w:tr w:rsidR="001C7C35" w14:paraId="1FACF3D2" w14:textId="77777777" w:rsidTr="001F4071">
        <w:tc>
          <w:tcPr>
            <w:tcW w:w="1555" w:type="dxa"/>
          </w:tcPr>
          <w:p w14:paraId="5A51F63A" w14:textId="77777777" w:rsidR="001C7C35" w:rsidRDefault="001C7C35" w:rsidP="001C7C35">
            <w:pPr>
              <w:numPr>
                <w:ilvl w:val="0"/>
                <w:numId w:val="1"/>
              </w:numPr>
              <w:spacing w:before="60" w:after="60"/>
              <w:ind w:left="567" w:firstLine="0"/>
            </w:pPr>
          </w:p>
        </w:tc>
        <w:tc>
          <w:tcPr>
            <w:tcW w:w="7943" w:type="dxa"/>
          </w:tcPr>
          <w:p w14:paraId="15600503" w14:textId="5B591A65" w:rsidR="001C7C35" w:rsidRDefault="00353E3C" w:rsidP="001C7C35">
            <w:pPr>
              <w:spacing w:before="60" w:after="60"/>
            </w:pPr>
            <w:r>
              <w:t>BK s</w:t>
            </w:r>
            <w:r w:rsidR="00420B97">
              <w:t>; BK t</w:t>
            </w:r>
          </w:p>
        </w:tc>
      </w:tr>
      <w:tr w:rsidR="001C7C35" w14:paraId="459E4407" w14:textId="77777777" w:rsidTr="001F4071">
        <w:tc>
          <w:tcPr>
            <w:tcW w:w="1555" w:type="dxa"/>
          </w:tcPr>
          <w:p w14:paraId="13A4BEFB" w14:textId="77777777" w:rsidR="001C7C35" w:rsidRDefault="001C7C35" w:rsidP="001C7C35">
            <w:pPr>
              <w:numPr>
                <w:ilvl w:val="0"/>
                <w:numId w:val="1"/>
              </w:numPr>
              <w:spacing w:before="60" w:after="60"/>
              <w:ind w:left="567" w:firstLine="0"/>
            </w:pPr>
          </w:p>
        </w:tc>
        <w:tc>
          <w:tcPr>
            <w:tcW w:w="7943" w:type="dxa"/>
          </w:tcPr>
          <w:p w14:paraId="323F68A5" w14:textId="0FCC4B13" w:rsidR="001C7C35" w:rsidRDefault="00353E3C" w:rsidP="001C7C35">
            <w:pPr>
              <w:spacing w:before="60" w:after="60"/>
            </w:pPr>
            <w:r>
              <w:t>BK g</w:t>
            </w:r>
          </w:p>
        </w:tc>
      </w:tr>
      <w:tr w:rsidR="001C7C35" w14:paraId="22EC6C9F" w14:textId="77777777" w:rsidTr="001F4071">
        <w:tc>
          <w:tcPr>
            <w:tcW w:w="1555" w:type="dxa"/>
          </w:tcPr>
          <w:p w14:paraId="608193FD" w14:textId="77777777" w:rsidR="001C7C35" w:rsidRDefault="001C7C35" w:rsidP="001C7C35">
            <w:pPr>
              <w:numPr>
                <w:ilvl w:val="0"/>
                <w:numId w:val="1"/>
              </w:numPr>
              <w:spacing w:before="60" w:after="60"/>
              <w:ind w:left="567" w:firstLine="0"/>
            </w:pPr>
          </w:p>
        </w:tc>
        <w:tc>
          <w:tcPr>
            <w:tcW w:w="7943" w:type="dxa"/>
          </w:tcPr>
          <w:p w14:paraId="6617322A" w14:textId="529D0B5D" w:rsidR="001C7C35" w:rsidRDefault="00353E3C" w:rsidP="001C7C35">
            <w:pPr>
              <w:spacing w:before="60" w:after="60"/>
            </w:pPr>
            <w:r>
              <w:t>BK f; BK</w:t>
            </w:r>
            <w:r w:rsidR="002C7E87">
              <w:t xml:space="preserve"> </w:t>
            </w:r>
            <w:r>
              <w:t>o</w:t>
            </w:r>
          </w:p>
        </w:tc>
      </w:tr>
      <w:tr w:rsidR="001C7C35" w14:paraId="0C507119" w14:textId="77777777" w:rsidTr="001F4071">
        <w:tc>
          <w:tcPr>
            <w:tcW w:w="1555" w:type="dxa"/>
          </w:tcPr>
          <w:p w14:paraId="2CA27E78" w14:textId="4B4619DF" w:rsidR="001C7C35" w:rsidRDefault="00B2537D" w:rsidP="001C7C35">
            <w:pPr>
              <w:numPr>
                <w:ilvl w:val="0"/>
                <w:numId w:val="1"/>
              </w:numPr>
              <w:spacing w:before="60" w:after="60"/>
              <w:ind w:left="567" w:firstLine="0"/>
            </w:pPr>
            <w:r>
              <w:t xml:space="preserve"> +</w:t>
            </w:r>
          </w:p>
        </w:tc>
        <w:tc>
          <w:tcPr>
            <w:tcW w:w="7943" w:type="dxa"/>
          </w:tcPr>
          <w:p w14:paraId="70DA9343" w14:textId="4B579C85" w:rsidR="001C7C35" w:rsidRDefault="00B2537D" w:rsidP="001C7C35">
            <w:pPr>
              <w:spacing w:before="60" w:after="60"/>
            </w:pPr>
            <w:r>
              <w:t>-</w:t>
            </w:r>
          </w:p>
        </w:tc>
      </w:tr>
      <w:tr w:rsidR="001C7C35" w14:paraId="21F2A9A4" w14:textId="77777777" w:rsidTr="001F4071">
        <w:tc>
          <w:tcPr>
            <w:tcW w:w="1555" w:type="dxa"/>
          </w:tcPr>
          <w:p w14:paraId="4CA8B622" w14:textId="588A8946" w:rsidR="001C7C35" w:rsidRDefault="00B2537D" w:rsidP="001C7C35">
            <w:pPr>
              <w:numPr>
                <w:ilvl w:val="0"/>
                <w:numId w:val="1"/>
              </w:numPr>
              <w:spacing w:before="60" w:after="60"/>
              <w:ind w:left="567" w:firstLine="0"/>
            </w:pPr>
            <w:r>
              <w:t xml:space="preserve"> +</w:t>
            </w:r>
          </w:p>
        </w:tc>
        <w:tc>
          <w:tcPr>
            <w:tcW w:w="7943" w:type="dxa"/>
          </w:tcPr>
          <w:p w14:paraId="7F6006D2" w14:textId="7B1C78A6" w:rsidR="001C7C35" w:rsidRDefault="00B2537D" w:rsidP="001C7C35">
            <w:pPr>
              <w:spacing w:before="60" w:after="60"/>
            </w:pPr>
            <w:r>
              <w:t>-</w:t>
            </w:r>
          </w:p>
        </w:tc>
      </w:tr>
      <w:tr w:rsidR="001C7C35" w14:paraId="64D3569F" w14:textId="77777777" w:rsidTr="001F4071">
        <w:tc>
          <w:tcPr>
            <w:tcW w:w="1555" w:type="dxa"/>
          </w:tcPr>
          <w:p w14:paraId="0124C00D" w14:textId="77777777" w:rsidR="001C7C35" w:rsidRDefault="001C7C35" w:rsidP="001C7C35">
            <w:pPr>
              <w:numPr>
                <w:ilvl w:val="0"/>
                <w:numId w:val="1"/>
              </w:numPr>
              <w:spacing w:before="60" w:after="60"/>
              <w:ind w:left="567" w:firstLine="0"/>
            </w:pPr>
          </w:p>
        </w:tc>
        <w:tc>
          <w:tcPr>
            <w:tcW w:w="7943" w:type="dxa"/>
          </w:tcPr>
          <w:p w14:paraId="79E86E10" w14:textId="61217BC2" w:rsidR="001C7C35" w:rsidRPr="0089794B" w:rsidRDefault="002C7E87" w:rsidP="001C7C35">
            <w:pPr>
              <w:spacing w:before="60" w:after="60"/>
            </w:pPr>
            <w:r w:rsidRPr="0089794B">
              <w:t xml:space="preserve">BK 7; </w:t>
            </w:r>
            <w:r w:rsidR="0082207E" w:rsidRPr="00105C42">
              <w:t>BK 17</w:t>
            </w:r>
            <w:r w:rsidR="009B5D86" w:rsidRPr="00105C42">
              <w:t>;</w:t>
            </w:r>
            <w:r w:rsidR="009B5D86" w:rsidRPr="0089794B">
              <w:t xml:space="preserve"> </w:t>
            </w:r>
            <w:r w:rsidRPr="0089794B">
              <w:t>BK x</w:t>
            </w:r>
          </w:p>
        </w:tc>
      </w:tr>
      <w:tr w:rsidR="001C7C35" w14:paraId="2419FA6A" w14:textId="77777777" w:rsidTr="001F4071">
        <w:tc>
          <w:tcPr>
            <w:tcW w:w="1555" w:type="dxa"/>
          </w:tcPr>
          <w:p w14:paraId="5734745B" w14:textId="77777777" w:rsidR="001C7C35" w:rsidRDefault="001C7C35" w:rsidP="001C7C35">
            <w:pPr>
              <w:numPr>
                <w:ilvl w:val="0"/>
                <w:numId w:val="1"/>
              </w:numPr>
              <w:spacing w:before="60" w:after="60"/>
              <w:ind w:left="567" w:firstLine="0"/>
            </w:pPr>
          </w:p>
        </w:tc>
        <w:tc>
          <w:tcPr>
            <w:tcW w:w="7943" w:type="dxa"/>
          </w:tcPr>
          <w:p w14:paraId="1260BC06" w14:textId="58F0DBBC" w:rsidR="001C7C35" w:rsidRPr="0089794B" w:rsidRDefault="002C7E87" w:rsidP="001C7C35">
            <w:pPr>
              <w:spacing w:before="60" w:after="60"/>
            </w:pPr>
            <w:r w:rsidRPr="0089794B">
              <w:t>BK 3; BK 7; BK x</w:t>
            </w:r>
          </w:p>
        </w:tc>
      </w:tr>
      <w:tr w:rsidR="001C7C35" w14:paraId="2EE9BC13" w14:textId="77777777" w:rsidTr="001F4071">
        <w:tc>
          <w:tcPr>
            <w:tcW w:w="1555" w:type="dxa"/>
          </w:tcPr>
          <w:p w14:paraId="67A63F79" w14:textId="77777777" w:rsidR="001C7C35" w:rsidRDefault="001C7C35" w:rsidP="001C7C35">
            <w:pPr>
              <w:numPr>
                <w:ilvl w:val="0"/>
                <w:numId w:val="1"/>
              </w:numPr>
              <w:spacing w:before="60" w:after="60"/>
              <w:ind w:left="567" w:firstLine="0"/>
            </w:pPr>
          </w:p>
        </w:tc>
        <w:tc>
          <w:tcPr>
            <w:tcW w:w="7943" w:type="dxa"/>
          </w:tcPr>
          <w:p w14:paraId="6FDDE6BC" w14:textId="1E1DB511" w:rsidR="001C7C35" w:rsidRPr="0089794B" w:rsidRDefault="002C7E87" w:rsidP="001C7C35">
            <w:pPr>
              <w:spacing w:before="60" w:after="60"/>
            </w:pPr>
            <w:r w:rsidRPr="0089794B">
              <w:t>BK 3; BK 7; BK x</w:t>
            </w:r>
          </w:p>
        </w:tc>
      </w:tr>
      <w:tr w:rsidR="001C7C35" w14:paraId="660978B2" w14:textId="77777777" w:rsidTr="001F4071">
        <w:tc>
          <w:tcPr>
            <w:tcW w:w="1555" w:type="dxa"/>
          </w:tcPr>
          <w:p w14:paraId="7D850188" w14:textId="54A719B0" w:rsidR="001C7C35" w:rsidRDefault="002C7E87" w:rsidP="001C7C35">
            <w:pPr>
              <w:numPr>
                <w:ilvl w:val="0"/>
                <w:numId w:val="1"/>
              </w:numPr>
              <w:spacing w:before="60" w:after="60"/>
              <w:ind w:left="567" w:firstLine="0"/>
            </w:pPr>
            <w:r>
              <w:t xml:space="preserve"> +</w:t>
            </w:r>
          </w:p>
        </w:tc>
        <w:tc>
          <w:tcPr>
            <w:tcW w:w="7943" w:type="dxa"/>
          </w:tcPr>
          <w:p w14:paraId="7298ABF3" w14:textId="123CB0D7" w:rsidR="001C7C35" w:rsidRPr="0089794B" w:rsidRDefault="00772C13" w:rsidP="001C7C35">
            <w:pPr>
              <w:spacing w:before="60" w:after="60"/>
            </w:pPr>
            <w:r w:rsidRPr="0089794B">
              <w:t>-</w:t>
            </w:r>
          </w:p>
        </w:tc>
      </w:tr>
      <w:tr w:rsidR="001C7C35" w14:paraId="27FE8B84" w14:textId="77777777" w:rsidTr="001F4071">
        <w:tc>
          <w:tcPr>
            <w:tcW w:w="1555" w:type="dxa"/>
          </w:tcPr>
          <w:p w14:paraId="3B5CB2C7" w14:textId="77777777" w:rsidR="001C7C35" w:rsidRDefault="001C7C35" w:rsidP="001C7C35">
            <w:pPr>
              <w:numPr>
                <w:ilvl w:val="0"/>
                <w:numId w:val="1"/>
              </w:numPr>
              <w:spacing w:before="60" w:after="60"/>
              <w:ind w:left="567" w:firstLine="0"/>
            </w:pPr>
          </w:p>
        </w:tc>
        <w:tc>
          <w:tcPr>
            <w:tcW w:w="7943" w:type="dxa"/>
          </w:tcPr>
          <w:p w14:paraId="6E43541B" w14:textId="74E96E4D" w:rsidR="001C7C35" w:rsidRPr="0089794B" w:rsidRDefault="00772C13" w:rsidP="001C7C35">
            <w:pPr>
              <w:spacing w:before="60" w:after="60"/>
            </w:pPr>
            <w:r w:rsidRPr="0089794B">
              <w:t>BK 4</w:t>
            </w:r>
          </w:p>
        </w:tc>
      </w:tr>
      <w:tr w:rsidR="001C7C35" w14:paraId="670D03F4" w14:textId="77777777" w:rsidTr="001F4071">
        <w:tc>
          <w:tcPr>
            <w:tcW w:w="1555" w:type="dxa"/>
          </w:tcPr>
          <w:p w14:paraId="0B9929C0" w14:textId="77777777" w:rsidR="001C7C35" w:rsidRDefault="001C7C35" w:rsidP="001C7C35">
            <w:pPr>
              <w:numPr>
                <w:ilvl w:val="0"/>
                <w:numId w:val="1"/>
              </w:numPr>
              <w:spacing w:before="60" w:after="60"/>
              <w:ind w:left="567" w:firstLine="0"/>
            </w:pPr>
          </w:p>
        </w:tc>
        <w:tc>
          <w:tcPr>
            <w:tcW w:w="7943" w:type="dxa"/>
          </w:tcPr>
          <w:p w14:paraId="0DE36100" w14:textId="6CCFC9D0" w:rsidR="001C7C35" w:rsidRPr="0089794B" w:rsidRDefault="00772C13" w:rsidP="001C7C35">
            <w:pPr>
              <w:spacing w:before="60" w:after="60"/>
            </w:pPr>
            <w:r w:rsidRPr="0089794B">
              <w:t xml:space="preserve">BK 4; </w:t>
            </w:r>
            <w:r w:rsidR="005C229F" w:rsidRPr="00105C42">
              <w:t>BK 16</w:t>
            </w:r>
            <w:r w:rsidR="002745DD" w:rsidRPr="00105C42">
              <w:t>;</w:t>
            </w:r>
            <w:r w:rsidR="002745DD" w:rsidRPr="0089794B">
              <w:t xml:space="preserve"> </w:t>
            </w:r>
            <w:r w:rsidRPr="0089794B">
              <w:t xml:space="preserve">BK </w:t>
            </w:r>
            <w:r w:rsidR="00F3611D" w:rsidRPr="0089794B">
              <w:t>q</w:t>
            </w:r>
          </w:p>
        </w:tc>
      </w:tr>
      <w:tr w:rsidR="001C7C35" w14:paraId="5B71EE9D" w14:textId="77777777" w:rsidTr="001F4071">
        <w:tc>
          <w:tcPr>
            <w:tcW w:w="1555" w:type="dxa"/>
          </w:tcPr>
          <w:p w14:paraId="01B01293" w14:textId="77777777" w:rsidR="001C7C35" w:rsidRDefault="001C7C35" w:rsidP="001C7C35">
            <w:pPr>
              <w:numPr>
                <w:ilvl w:val="0"/>
                <w:numId w:val="1"/>
              </w:numPr>
              <w:spacing w:before="60" w:after="60"/>
              <w:ind w:left="567" w:firstLine="0"/>
            </w:pPr>
          </w:p>
        </w:tc>
        <w:tc>
          <w:tcPr>
            <w:tcW w:w="7943" w:type="dxa"/>
          </w:tcPr>
          <w:p w14:paraId="5AC53AE9" w14:textId="126E47CC" w:rsidR="001C7C35" w:rsidRPr="0089794B" w:rsidRDefault="00F3611D" w:rsidP="001C7C35">
            <w:pPr>
              <w:spacing w:before="60" w:after="60"/>
            </w:pPr>
            <w:r w:rsidRPr="0089794B">
              <w:t>BK 4; BK d</w:t>
            </w:r>
          </w:p>
        </w:tc>
      </w:tr>
      <w:tr w:rsidR="00A00764" w14:paraId="5699C44A" w14:textId="77777777" w:rsidTr="001F4071">
        <w:tc>
          <w:tcPr>
            <w:tcW w:w="1555" w:type="dxa"/>
          </w:tcPr>
          <w:p w14:paraId="7DE6DCCA" w14:textId="77777777" w:rsidR="00A00764" w:rsidRDefault="00A00764" w:rsidP="001C7C35">
            <w:pPr>
              <w:numPr>
                <w:ilvl w:val="0"/>
                <w:numId w:val="1"/>
              </w:numPr>
              <w:spacing w:before="60" w:after="60"/>
              <w:ind w:left="567" w:firstLine="0"/>
            </w:pPr>
          </w:p>
        </w:tc>
        <w:tc>
          <w:tcPr>
            <w:tcW w:w="7943" w:type="dxa"/>
          </w:tcPr>
          <w:p w14:paraId="1CB13DBA" w14:textId="011634CF" w:rsidR="00A00764" w:rsidRDefault="00F3611D" w:rsidP="001C7C35">
            <w:pPr>
              <w:spacing w:before="60" w:after="60"/>
            </w:pPr>
            <w:r>
              <w:t>BK 4</w:t>
            </w:r>
            <w:r w:rsidR="00187CC7">
              <w:t>;</w:t>
            </w:r>
            <w:r>
              <w:t xml:space="preserve"> BK n</w:t>
            </w:r>
          </w:p>
        </w:tc>
      </w:tr>
      <w:tr w:rsidR="00A00764" w14:paraId="1AC5BE24" w14:textId="77777777" w:rsidTr="001F4071">
        <w:tc>
          <w:tcPr>
            <w:tcW w:w="1555" w:type="dxa"/>
          </w:tcPr>
          <w:p w14:paraId="640C1BCE" w14:textId="77777777" w:rsidR="00A00764" w:rsidRDefault="00A00764" w:rsidP="001C7C35">
            <w:pPr>
              <w:numPr>
                <w:ilvl w:val="0"/>
                <w:numId w:val="1"/>
              </w:numPr>
              <w:spacing w:before="60" w:after="60"/>
              <w:ind w:left="567" w:firstLine="0"/>
            </w:pPr>
          </w:p>
        </w:tc>
        <w:tc>
          <w:tcPr>
            <w:tcW w:w="7943" w:type="dxa"/>
          </w:tcPr>
          <w:p w14:paraId="3F938E45" w14:textId="4103B64F" w:rsidR="00A00764" w:rsidRDefault="00187CC7" w:rsidP="001C7C35">
            <w:pPr>
              <w:spacing w:before="60" w:after="60"/>
            </w:pPr>
            <w:r>
              <w:t>BK 4; BK 6; BK e</w:t>
            </w:r>
          </w:p>
        </w:tc>
      </w:tr>
      <w:tr w:rsidR="00A00764" w14:paraId="2EC6B669" w14:textId="77777777" w:rsidTr="001F4071">
        <w:tc>
          <w:tcPr>
            <w:tcW w:w="1555" w:type="dxa"/>
          </w:tcPr>
          <w:p w14:paraId="2F1C3316" w14:textId="77777777" w:rsidR="00A00764" w:rsidRDefault="00A00764" w:rsidP="001C7C35">
            <w:pPr>
              <w:numPr>
                <w:ilvl w:val="0"/>
                <w:numId w:val="1"/>
              </w:numPr>
              <w:spacing w:before="60" w:after="60"/>
              <w:ind w:left="567" w:firstLine="0"/>
            </w:pPr>
          </w:p>
        </w:tc>
        <w:tc>
          <w:tcPr>
            <w:tcW w:w="7943" w:type="dxa"/>
          </w:tcPr>
          <w:p w14:paraId="67E09BD2" w14:textId="45339BF7" w:rsidR="00A00764" w:rsidRDefault="00C40A99" w:rsidP="001C7C35">
            <w:pPr>
              <w:spacing w:before="60" w:after="60"/>
            </w:pPr>
            <w:r>
              <w:t>BK 5</w:t>
            </w:r>
          </w:p>
        </w:tc>
      </w:tr>
      <w:tr w:rsidR="00A00764" w14:paraId="70CC22D4" w14:textId="77777777" w:rsidTr="001F4071">
        <w:tc>
          <w:tcPr>
            <w:tcW w:w="1555" w:type="dxa"/>
          </w:tcPr>
          <w:p w14:paraId="18509BEF" w14:textId="77777777" w:rsidR="00A00764" w:rsidRDefault="00A00764" w:rsidP="001C7C35">
            <w:pPr>
              <w:numPr>
                <w:ilvl w:val="0"/>
                <w:numId w:val="1"/>
              </w:numPr>
              <w:spacing w:before="60" w:after="60"/>
              <w:ind w:left="567" w:firstLine="0"/>
            </w:pPr>
          </w:p>
        </w:tc>
        <w:tc>
          <w:tcPr>
            <w:tcW w:w="7943" w:type="dxa"/>
          </w:tcPr>
          <w:p w14:paraId="677AE5BB" w14:textId="5DCBDBC1" w:rsidR="00A00764" w:rsidRDefault="00C40A99" w:rsidP="001C7C35">
            <w:pPr>
              <w:spacing w:before="60" w:after="60"/>
            </w:pPr>
            <w:r>
              <w:t xml:space="preserve">BK 9; BK </w:t>
            </w:r>
            <w:r w:rsidR="00A240C9">
              <w:t>h</w:t>
            </w:r>
          </w:p>
        </w:tc>
      </w:tr>
      <w:tr w:rsidR="00A00764" w14:paraId="2D50A035" w14:textId="77777777" w:rsidTr="001F4071">
        <w:tc>
          <w:tcPr>
            <w:tcW w:w="1555" w:type="dxa"/>
          </w:tcPr>
          <w:p w14:paraId="62610E6F" w14:textId="77777777" w:rsidR="00A00764" w:rsidRDefault="00A00764" w:rsidP="001C7C35">
            <w:pPr>
              <w:numPr>
                <w:ilvl w:val="0"/>
                <w:numId w:val="1"/>
              </w:numPr>
              <w:spacing w:before="60" w:after="60"/>
              <w:ind w:left="567" w:firstLine="0"/>
            </w:pPr>
          </w:p>
        </w:tc>
        <w:tc>
          <w:tcPr>
            <w:tcW w:w="7943" w:type="dxa"/>
          </w:tcPr>
          <w:p w14:paraId="4073960F" w14:textId="588B599B" w:rsidR="00A00764" w:rsidRDefault="00A240C9" w:rsidP="001C7C35">
            <w:pPr>
              <w:spacing w:before="60" w:after="60"/>
            </w:pPr>
            <w:r>
              <w:t xml:space="preserve">BK </w:t>
            </w:r>
            <w:r w:rsidR="007E2C12">
              <w:t>3</w:t>
            </w:r>
            <w:r>
              <w:t xml:space="preserve">; BK </w:t>
            </w:r>
            <w:r w:rsidR="007E2C12">
              <w:t>4</w:t>
            </w:r>
            <w:r>
              <w:t xml:space="preserve">; BK </w:t>
            </w:r>
            <w:r w:rsidR="007E2C12">
              <w:t>u</w:t>
            </w:r>
          </w:p>
        </w:tc>
      </w:tr>
      <w:tr w:rsidR="00A00764" w14:paraId="6169482C" w14:textId="77777777" w:rsidTr="001F4071">
        <w:tc>
          <w:tcPr>
            <w:tcW w:w="1555" w:type="dxa"/>
          </w:tcPr>
          <w:p w14:paraId="091ED42B" w14:textId="77777777" w:rsidR="00A00764" w:rsidRDefault="00A00764" w:rsidP="001C7C35">
            <w:pPr>
              <w:numPr>
                <w:ilvl w:val="0"/>
                <w:numId w:val="1"/>
              </w:numPr>
              <w:spacing w:before="60" w:after="60"/>
              <w:ind w:left="567" w:firstLine="0"/>
            </w:pPr>
          </w:p>
        </w:tc>
        <w:tc>
          <w:tcPr>
            <w:tcW w:w="7943" w:type="dxa"/>
          </w:tcPr>
          <w:p w14:paraId="7EBE30F6" w14:textId="7F20B42F" w:rsidR="00A00764" w:rsidRDefault="007E2C12" w:rsidP="001C7C35">
            <w:pPr>
              <w:spacing w:before="60" w:after="60"/>
            </w:pPr>
            <w:r>
              <w:t>BK 6</w:t>
            </w:r>
          </w:p>
        </w:tc>
      </w:tr>
      <w:tr w:rsidR="00A00764" w14:paraId="49FBAABE" w14:textId="77777777" w:rsidTr="001F4071">
        <w:tc>
          <w:tcPr>
            <w:tcW w:w="1555" w:type="dxa"/>
          </w:tcPr>
          <w:p w14:paraId="1F02B51A" w14:textId="77777777" w:rsidR="00A00764" w:rsidRDefault="00A00764" w:rsidP="001C7C35">
            <w:pPr>
              <w:numPr>
                <w:ilvl w:val="0"/>
                <w:numId w:val="1"/>
              </w:numPr>
              <w:spacing w:before="60" w:after="60"/>
              <w:ind w:left="567" w:firstLine="0"/>
            </w:pPr>
          </w:p>
        </w:tc>
        <w:tc>
          <w:tcPr>
            <w:tcW w:w="7943" w:type="dxa"/>
          </w:tcPr>
          <w:p w14:paraId="45EA5640" w14:textId="2E11CD17" w:rsidR="00A00764" w:rsidRDefault="007E2C12" w:rsidP="001C7C35">
            <w:pPr>
              <w:spacing w:before="60" w:after="60"/>
            </w:pPr>
            <w:r>
              <w:t>BK 6</w:t>
            </w:r>
          </w:p>
        </w:tc>
      </w:tr>
      <w:tr w:rsidR="001C7C35" w14:paraId="75A8312F" w14:textId="77777777" w:rsidTr="001F4071">
        <w:tc>
          <w:tcPr>
            <w:tcW w:w="1555" w:type="dxa"/>
          </w:tcPr>
          <w:p w14:paraId="19225549" w14:textId="77777777" w:rsidR="001C7C35" w:rsidRDefault="001C7C35" w:rsidP="001C7C35">
            <w:pPr>
              <w:numPr>
                <w:ilvl w:val="0"/>
                <w:numId w:val="1"/>
              </w:numPr>
              <w:spacing w:before="60" w:after="60"/>
              <w:ind w:left="567" w:firstLine="0"/>
            </w:pPr>
          </w:p>
        </w:tc>
        <w:tc>
          <w:tcPr>
            <w:tcW w:w="7943" w:type="dxa"/>
          </w:tcPr>
          <w:p w14:paraId="552E8B70" w14:textId="0AD666C4" w:rsidR="001C7C35" w:rsidRDefault="007E2C12" w:rsidP="001C7C35">
            <w:pPr>
              <w:spacing w:before="60" w:after="60"/>
            </w:pPr>
            <w:r>
              <w:t xml:space="preserve">BK </w:t>
            </w:r>
            <w:r w:rsidR="008465E6">
              <w:t>8</w:t>
            </w:r>
          </w:p>
        </w:tc>
      </w:tr>
      <w:tr w:rsidR="001C7C35" w14:paraId="1E0DD9C6" w14:textId="77777777" w:rsidTr="001F4071">
        <w:tc>
          <w:tcPr>
            <w:tcW w:w="1555" w:type="dxa"/>
          </w:tcPr>
          <w:p w14:paraId="1F2BA0FF" w14:textId="77777777" w:rsidR="001C7C35" w:rsidRDefault="001C7C35" w:rsidP="001C7C35">
            <w:pPr>
              <w:numPr>
                <w:ilvl w:val="0"/>
                <w:numId w:val="1"/>
              </w:numPr>
              <w:spacing w:before="60" w:after="60"/>
              <w:ind w:left="567" w:firstLine="0"/>
            </w:pPr>
          </w:p>
        </w:tc>
        <w:tc>
          <w:tcPr>
            <w:tcW w:w="7943" w:type="dxa"/>
          </w:tcPr>
          <w:p w14:paraId="67CC2755" w14:textId="7C78B446" w:rsidR="001C7C35" w:rsidRDefault="008465E6" w:rsidP="001C7C35">
            <w:pPr>
              <w:spacing w:before="60" w:after="60"/>
            </w:pPr>
            <w:r>
              <w:t>BK 14; BK j</w:t>
            </w:r>
          </w:p>
        </w:tc>
      </w:tr>
      <w:tr w:rsidR="001C7C35" w14:paraId="750E1E61" w14:textId="77777777" w:rsidTr="001F4071">
        <w:tc>
          <w:tcPr>
            <w:tcW w:w="1555" w:type="dxa"/>
          </w:tcPr>
          <w:p w14:paraId="7E80CB21" w14:textId="77777777" w:rsidR="001C7C35" w:rsidRDefault="001C7C35" w:rsidP="001C7C35">
            <w:pPr>
              <w:numPr>
                <w:ilvl w:val="0"/>
                <w:numId w:val="1"/>
              </w:numPr>
              <w:spacing w:before="60" w:after="60"/>
              <w:ind w:left="567" w:firstLine="0"/>
            </w:pPr>
          </w:p>
        </w:tc>
        <w:tc>
          <w:tcPr>
            <w:tcW w:w="7943" w:type="dxa"/>
          </w:tcPr>
          <w:p w14:paraId="2DFD9A1D" w14:textId="2B96C1A2" w:rsidR="001C7C35" w:rsidRDefault="008465E6" w:rsidP="001C7C35">
            <w:pPr>
              <w:spacing w:before="60" w:after="60"/>
            </w:pPr>
            <w:r>
              <w:t xml:space="preserve">BK 14, BK </w:t>
            </w:r>
            <w:r w:rsidR="00F57102">
              <w:t>l</w:t>
            </w:r>
          </w:p>
        </w:tc>
      </w:tr>
      <w:tr w:rsidR="001C7C35" w14:paraId="6B8CB4D8" w14:textId="77777777" w:rsidTr="001F4071">
        <w:tc>
          <w:tcPr>
            <w:tcW w:w="1555" w:type="dxa"/>
          </w:tcPr>
          <w:p w14:paraId="4C03ACEE" w14:textId="77777777" w:rsidR="001C7C35" w:rsidRDefault="001C7C35" w:rsidP="001C7C35">
            <w:pPr>
              <w:numPr>
                <w:ilvl w:val="0"/>
                <w:numId w:val="1"/>
              </w:numPr>
              <w:spacing w:before="60" w:after="60"/>
              <w:ind w:left="567" w:firstLine="0"/>
            </w:pPr>
          </w:p>
        </w:tc>
        <w:tc>
          <w:tcPr>
            <w:tcW w:w="7943" w:type="dxa"/>
          </w:tcPr>
          <w:p w14:paraId="440E16C7" w14:textId="773D124E" w:rsidR="001C7C35" w:rsidRDefault="002E33D5" w:rsidP="001C7C35">
            <w:pPr>
              <w:spacing w:before="60" w:after="60"/>
            </w:pPr>
            <w:r>
              <w:t>BK 11; BK s</w:t>
            </w:r>
          </w:p>
        </w:tc>
      </w:tr>
      <w:tr w:rsidR="001C7C35" w14:paraId="6C95CEE8" w14:textId="77777777" w:rsidTr="001F4071">
        <w:tc>
          <w:tcPr>
            <w:tcW w:w="1555" w:type="dxa"/>
          </w:tcPr>
          <w:p w14:paraId="52F8997A" w14:textId="77777777" w:rsidR="001C7C35" w:rsidRDefault="001C7C35" w:rsidP="001C7C35">
            <w:pPr>
              <w:numPr>
                <w:ilvl w:val="0"/>
                <w:numId w:val="1"/>
              </w:numPr>
              <w:spacing w:before="60" w:after="60"/>
              <w:ind w:left="567" w:firstLine="0"/>
            </w:pPr>
          </w:p>
        </w:tc>
        <w:tc>
          <w:tcPr>
            <w:tcW w:w="7943" w:type="dxa"/>
          </w:tcPr>
          <w:p w14:paraId="2624CB3E" w14:textId="3CA9A964" w:rsidR="001C7C35" w:rsidRDefault="002E33D5" w:rsidP="001C7C35">
            <w:pPr>
              <w:spacing w:before="60" w:after="60"/>
            </w:pPr>
            <w:r>
              <w:t>BK 12, BK t</w:t>
            </w:r>
          </w:p>
        </w:tc>
      </w:tr>
      <w:tr w:rsidR="001C7C35" w14:paraId="4AD61EC4" w14:textId="77777777" w:rsidTr="001F4071">
        <w:tc>
          <w:tcPr>
            <w:tcW w:w="1555" w:type="dxa"/>
          </w:tcPr>
          <w:p w14:paraId="5AAAD90A" w14:textId="77777777" w:rsidR="001C7C35" w:rsidRDefault="001C7C35" w:rsidP="001C7C35">
            <w:pPr>
              <w:numPr>
                <w:ilvl w:val="0"/>
                <w:numId w:val="1"/>
              </w:numPr>
              <w:spacing w:before="60" w:after="60"/>
              <w:ind w:left="567" w:firstLine="0"/>
            </w:pPr>
          </w:p>
        </w:tc>
        <w:tc>
          <w:tcPr>
            <w:tcW w:w="7943" w:type="dxa"/>
          </w:tcPr>
          <w:p w14:paraId="675534C4" w14:textId="52198EE6" w:rsidR="001C7C35" w:rsidRDefault="002E33D5" w:rsidP="001C7C35">
            <w:pPr>
              <w:spacing w:before="60" w:after="60"/>
            </w:pPr>
            <w:r>
              <w:t>BK 10; BK i</w:t>
            </w:r>
          </w:p>
        </w:tc>
      </w:tr>
      <w:tr w:rsidR="001C7C35" w14:paraId="4DA5A25A" w14:textId="77777777" w:rsidTr="001F4071">
        <w:tc>
          <w:tcPr>
            <w:tcW w:w="1555" w:type="dxa"/>
          </w:tcPr>
          <w:p w14:paraId="5C3B9B11" w14:textId="77777777" w:rsidR="001C7C35" w:rsidRDefault="001C7C35" w:rsidP="001C7C35">
            <w:pPr>
              <w:numPr>
                <w:ilvl w:val="0"/>
                <w:numId w:val="1"/>
              </w:numPr>
              <w:spacing w:before="60" w:after="60"/>
              <w:ind w:left="567" w:firstLine="0"/>
            </w:pPr>
          </w:p>
        </w:tc>
        <w:tc>
          <w:tcPr>
            <w:tcW w:w="7943" w:type="dxa"/>
          </w:tcPr>
          <w:p w14:paraId="75B8CD37" w14:textId="764F11FF" w:rsidR="001C7C35" w:rsidRDefault="002E33D5" w:rsidP="001C7C35">
            <w:pPr>
              <w:spacing w:before="60" w:after="60"/>
            </w:pPr>
            <w:r>
              <w:t>BK 11; BK a</w:t>
            </w:r>
          </w:p>
        </w:tc>
      </w:tr>
      <w:tr w:rsidR="001C7C35" w14:paraId="7E96B3CF" w14:textId="77777777" w:rsidTr="001F4071">
        <w:tc>
          <w:tcPr>
            <w:tcW w:w="1555" w:type="dxa"/>
          </w:tcPr>
          <w:p w14:paraId="52256135" w14:textId="77777777" w:rsidR="001C7C35" w:rsidRDefault="001C7C35" w:rsidP="001C7C35">
            <w:pPr>
              <w:numPr>
                <w:ilvl w:val="0"/>
                <w:numId w:val="1"/>
              </w:numPr>
              <w:spacing w:before="60" w:after="60"/>
              <w:ind w:left="567" w:firstLine="0"/>
            </w:pPr>
          </w:p>
        </w:tc>
        <w:tc>
          <w:tcPr>
            <w:tcW w:w="7943" w:type="dxa"/>
          </w:tcPr>
          <w:p w14:paraId="7F0F0744" w14:textId="083FF8F2" w:rsidR="001C7C35" w:rsidRDefault="003431B7" w:rsidP="001C7C35">
            <w:pPr>
              <w:spacing w:before="60" w:after="60"/>
            </w:pPr>
            <w:r>
              <w:t xml:space="preserve">BK </w:t>
            </w:r>
            <w:r w:rsidR="00F57102">
              <w:t>13</w:t>
            </w:r>
            <w:r>
              <w:t>; BK b</w:t>
            </w:r>
          </w:p>
        </w:tc>
      </w:tr>
      <w:tr w:rsidR="00A00764" w14:paraId="0D8C734B" w14:textId="77777777" w:rsidTr="001F4071">
        <w:tc>
          <w:tcPr>
            <w:tcW w:w="1555" w:type="dxa"/>
          </w:tcPr>
          <w:p w14:paraId="56D21E87" w14:textId="77777777" w:rsidR="00A00764" w:rsidRDefault="00A00764" w:rsidP="001C7C35">
            <w:pPr>
              <w:numPr>
                <w:ilvl w:val="0"/>
                <w:numId w:val="1"/>
              </w:numPr>
              <w:spacing w:before="60" w:after="60"/>
              <w:ind w:left="567" w:firstLine="0"/>
            </w:pPr>
          </w:p>
        </w:tc>
        <w:tc>
          <w:tcPr>
            <w:tcW w:w="7943" w:type="dxa"/>
          </w:tcPr>
          <w:p w14:paraId="55EA0346" w14:textId="7DEE8BB6" w:rsidR="00A00764" w:rsidRDefault="003431B7" w:rsidP="001C7C35">
            <w:pPr>
              <w:spacing w:before="60" w:after="60"/>
            </w:pPr>
            <w:r>
              <w:t>BK 15</w:t>
            </w:r>
          </w:p>
        </w:tc>
      </w:tr>
      <w:tr w:rsidR="00A00764" w14:paraId="4BE94888" w14:textId="77777777" w:rsidTr="001F4071">
        <w:tc>
          <w:tcPr>
            <w:tcW w:w="1555" w:type="dxa"/>
          </w:tcPr>
          <w:p w14:paraId="602FB612" w14:textId="77777777" w:rsidR="00A00764" w:rsidRDefault="00A00764" w:rsidP="001C7C35">
            <w:pPr>
              <w:numPr>
                <w:ilvl w:val="0"/>
                <w:numId w:val="1"/>
              </w:numPr>
              <w:spacing w:before="60" w:after="60"/>
              <w:ind w:left="567" w:firstLine="0"/>
            </w:pPr>
          </w:p>
        </w:tc>
        <w:tc>
          <w:tcPr>
            <w:tcW w:w="7943" w:type="dxa"/>
          </w:tcPr>
          <w:p w14:paraId="2168C8BA" w14:textId="46281766" w:rsidR="00A00764" w:rsidRDefault="003431B7" w:rsidP="001C7C35">
            <w:pPr>
              <w:spacing w:before="60" w:after="60"/>
            </w:pPr>
            <w:r>
              <w:t xml:space="preserve">BK </w:t>
            </w:r>
            <w:r w:rsidR="0051614B">
              <w:t>2; BK k</w:t>
            </w:r>
          </w:p>
        </w:tc>
      </w:tr>
    </w:tbl>
    <w:p w14:paraId="01B37A47" w14:textId="77777777" w:rsidR="00A00764" w:rsidRDefault="00A00764" w:rsidP="00A00764">
      <w:pPr>
        <w:pStyle w:val="Kop2"/>
      </w:pPr>
      <w:bookmarkStart w:id="102" w:name="_Toc54974891"/>
      <w:bookmarkStart w:id="103" w:name="_Toc194002100"/>
      <w:r>
        <w:t>Doelen die leiden naar een of meer beroepskwalificaties</w:t>
      </w:r>
      <w:bookmarkEnd w:id="102"/>
      <w:bookmarkEnd w:id="103"/>
    </w:p>
    <w:p w14:paraId="00ECF7AA" w14:textId="34792C3E" w:rsidR="005F2F40" w:rsidRPr="005F2F40" w:rsidRDefault="00ED1A58" w:rsidP="00ED1A58">
      <w:pPr>
        <w:spacing w:before="100" w:after="0" w:line="260" w:lineRule="auto"/>
        <w:jc w:val="both"/>
      </w:pPr>
      <w:r>
        <w:t>BK 1</w:t>
      </w:r>
      <w:r>
        <w:tab/>
      </w:r>
      <w:r w:rsidR="005F2F40" w:rsidRPr="005F2F40">
        <w:t>De leerlingen werken in teamverband (organisatiecultuur, communicatie, procedures).</w:t>
      </w:r>
    </w:p>
    <w:p w14:paraId="1DE5D594" w14:textId="294A9915" w:rsidR="005F2F40" w:rsidRPr="005F2F40" w:rsidRDefault="00ED1A58" w:rsidP="00ED1A58">
      <w:pPr>
        <w:spacing w:after="0" w:line="260" w:lineRule="exact"/>
      </w:pPr>
      <w:r>
        <w:t>BK 2</w:t>
      </w:r>
      <w:r>
        <w:tab/>
      </w:r>
      <w:r w:rsidR="005F2F40" w:rsidRPr="005F2F40">
        <w:t>De leerlingen handelen kwaliteitsbewust.</w:t>
      </w:r>
    </w:p>
    <w:p w14:paraId="153F57AD" w14:textId="14566E74" w:rsidR="005F2F40" w:rsidRPr="005F2F40" w:rsidRDefault="00ED1A58" w:rsidP="00ED1A58">
      <w:pPr>
        <w:spacing w:after="0" w:line="260" w:lineRule="auto"/>
        <w:jc w:val="both"/>
      </w:pPr>
      <w:r>
        <w:t>BK 3</w:t>
      </w:r>
      <w:r>
        <w:tab/>
      </w:r>
      <w:r w:rsidR="005F2F40" w:rsidRPr="005F2F40">
        <w:t>De leerlingen handelen economisch en duurzaam.</w:t>
      </w:r>
    </w:p>
    <w:p w14:paraId="3A133CB6" w14:textId="3EE3EBAA" w:rsidR="005F2F40" w:rsidRPr="005F2F40" w:rsidRDefault="00ED1A58" w:rsidP="00ED1A58">
      <w:pPr>
        <w:spacing w:after="0" w:line="260" w:lineRule="exact"/>
      </w:pPr>
      <w:r>
        <w:t>BK 4</w:t>
      </w:r>
      <w:r>
        <w:tab/>
      </w:r>
      <w:r w:rsidR="005F2F40" w:rsidRPr="005F2F40">
        <w:t>De leerlingen handelen veilig, ergonomisch en hygiënisch.</w:t>
      </w:r>
    </w:p>
    <w:p w14:paraId="0F0CDE6F" w14:textId="72FBBC6B" w:rsidR="005F2F40" w:rsidRPr="00161C42" w:rsidRDefault="00ED1A58" w:rsidP="00ED1A58">
      <w:pPr>
        <w:spacing w:after="0" w:line="260" w:lineRule="exact"/>
      </w:pPr>
      <w:bookmarkStart w:id="104" w:name="_Hlk169528905"/>
      <w:r w:rsidRPr="00105C42">
        <w:rPr>
          <w:rStyle w:val="normaltextrun"/>
          <w:shd w:val="clear" w:color="auto" w:fill="FFFFFF"/>
        </w:rPr>
        <w:t>BK 5</w:t>
      </w:r>
      <w:r w:rsidRPr="00105C42">
        <w:rPr>
          <w:rStyle w:val="normaltextrun"/>
          <w:shd w:val="clear" w:color="auto" w:fill="FFFFFF"/>
        </w:rPr>
        <w:tab/>
      </w:r>
      <w:r w:rsidR="005F2F40" w:rsidRPr="00105C42">
        <w:rPr>
          <w:rStyle w:val="normaltextrun"/>
          <w:shd w:val="clear" w:color="auto" w:fill="FFFFFF"/>
        </w:rPr>
        <w:t>De leerlingen werken op hoogte met ladder en rolsteiger volgens de veiligheidsregels.</w:t>
      </w:r>
      <w:bookmarkEnd w:id="104"/>
    </w:p>
    <w:p w14:paraId="7BBE0F0E" w14:textId="52DA1B78" w:rsidR="005F2F40" w:rsidRPr="005F2F40" w:rsidRDefault="00ED1A58" w:rsidP="00ED1A58">
      <w:pPr>
        <w:spacing w:after="0" w:line="260" w:lineRule="exact"/>
      </w:pPr>
      <w:r>
        <w:t>BK 6</w:t>
      </w:r>
      <w:r>
        <w:tab/>
      </w:r>
      <w:r w:rsidR="005F2F40" w:rsidRPr="005F2F40">
        <w:t>De leerlingen controleren, gebruiken, onderhouden en reinigen machines en gereedschappen.</w:t>
      </w:r>
    </w:p>
    <w:p w14:paraId="455477E8" w14:textId="5152F342" w:rsidR="005F2F40" w:rsidRPr="005F2F40" w:rsidRDefault="00ED1A58" w:rsidP="00ED1A58">
      <w:pPr>
        <w:spacing w:after="0" w:line="260" w:lineRule="exact"/>
      </w:pPr>
      <w:r>
        <w:t>BK 7</w:t>
      </w:r>
      <w:r>
        <w:tab/>
      </w:r>
      <w:r w:rsidR="005F2F40" w:rsidRPr="005F2F40">
        <w:t>De leerlingen plannen en bereiden de eigen werkzaamheden voor.</w:t>
      </w:r>
    </w:p>
    <w:p w14:paraId="5488E7CE" w14:textId="43C8A706" w:rsidR="005F2F40" w:rsidRPr="005F2F40" w:rsidRDefault="00ED1A58" w:rsidP="00ED1A58">
      <w:pPr>
        <w:spacing w:after="0" w:line="260" w:lineRule="exact"/>
      </w:pPr>
      <w:r>
        <w:t>BK 8</w:t>
      </w:r>
      <w:r>
        <w:tab/>
      </w:r>
      <w:r w:rsidR="005F2F40" w:rsidRPr="005F2F40">
        <w:t>De leerlingen beheren het materiaal en het materieel.</w:t>
      </w:r>
    </w:p>
    <w:p w14:paraId="2331B296" w14:textId="19312EF1" w:rsidR="005F2F40" w:rsidRPr="005F2F40" w:rsidRDefault="00ED1A58" w:rsidP="00ED1A58">
      <w:pPr>
        <w:spacing w:after="0" w:line="260" w:lineRule="exact"/>
      </w:pPr>
      <w:r>
        <w:t>BK 9</w:t>
      </w:r>
      <w:r>
        <w:tab/>
      </w:r>
      <w:r w:rsidR="005F2F40" w:rsidRPr="005F2F40">
        <w:t>De leerlingen slaan lasten aan onder begeleiding.</w:t>
      </w:r>
    </w:p>
    <w:p w14:paraId="449CFBC9" w14:textId="4DE7EB84" w:rsidR="005F2F40" w:rsidRPr="005F2F40" w:rsidRDefault="00ED1A58" w:rsidP="00ED1A58">
      <w:pPr>
        <w:spacing w:after="0" w:line="260" w:lineRule="exact"/>
      </w:pPr>
      <w:r>
        <w:t>BK 10</w:t>
      </w:r>
      <w:r>
        <w:tab/>
      </w:r>
      <w:r w:rsidR="005F2F40" w:rsidRPr="005F2F40">
        <w:t>De leerlingen voeren het ijzervlechtwerk uit.</w:t>
      </w:r>
    </w:p>
    <w:p w14:paraId="557418F2" w14:textId="052BFEF2" w:rsidR="005F2F40" w:rsidRPr="005F2F40" w:rsidRDefault="00ED1A58" w:rsidP="00ED1A58">
      <w:pPr>
        <w:spacing w:after="0" w:line="260" w:lineRule="exact"/>
      </w:pPr>
      <w:r>
        <w:t>BK 11</w:t>
      </w:r>
      <w:r>
        <w:tab/>
      </w:r>
      <w:r w:rsidR="005F2F40" w:rsidRPr="005F2F40">
        <w:t>De leerlingen gebruiken en plaatsen beschoeiingen, stutten en trek- en drukschoren.</w:t>
      </w:r>
    </w:p>
    <w:p w14:paraId="61EDEE54" w14:textId="61CB490E" w:rsidR="005F2F40" w:rsidRPr="005F2F40" w:rsidRDefault="00ED1A58" w:rsidP="00ED1A58">
      <w:pPr>
        <w:spacing w:after="0" w:line="260" w:lineRule="exact"/>
      </w:pPr>
      <w:r>
        <w:t>BK 12</w:t>
      </w:r>
      <w:r>
        <w:tab/>
      </w:r>
      <w:r w:rsidR="005F2F40" w:rsidRPr="005F2F40">
        <w:t>De leerlingen bekisten.</w:t>
      </w:r>
    </w:p>
    <w:p w14:paraId="7FDCF45D" w14:textId="392EDF51" w:rsidR="005F2F40" w:rsidRPr="005F2F40" w:rsidRDefault="00ED1A58" w:rsidP="00ED1A58">
      <w:pPr>
        <w:spacing w:after="0" w:line="260" w:lineRule="exact"/>
      </w:pPr>
      <w:r>
        <w:t>BK 13</w:t>
      </w:r>
      <w:r>
        <w:tab/>
      </w:r>
      <w:r w:rsidR="005F2F40" w:rsidRPr="005F2F40">
        <w:t>De leerlingen betonneren.</w:t>
      </w:r>
    </w:p>
    <w:p w14:paraId="5A978A8C" w14:textId="1306C992" w:rsidR="005F2F40" w:rsidRPr="005F2F40" w:rsidRDefault="00ED1A58" w:rsidP="00ED1A58">
      <w:pPr>
        <w:spacing w:after="0" w:line="260" w:lineRule="exact"/>
      </w:pPr>
      <w:r>
        <w:t>BK 14</w:t>
      </w:r>
      <w:r>
        <w:tab/>
      </w:r>
      <w:r w:rsidR="005F2F40" w:rsidRPr="005F2F40">
        <w:t>De leerlingen voeren isolatiewerken, lucht- en dampdichtingswerken uit.</w:t>
      </w:r>
    </w:p>
    <w:p w14:paraId="02AAF2F5" w14:textId="5D6BDAB0" w:rsidR="005F2F40" w:rsidRDefault="0030438F" w:rsidP="00ED1A58">
      <w:pPr>
        <w:spacing w:after="0" w:line="260" w:lineRule="exact"/>
      </w:pPr>
      <w:r>
        <w:t>BK 15</w:t>
      </w:r>
      <w:r>
        <w:tab/>
      </w:r>
      <w:r w:rsidR="005F2F40" w:rsidRPr="005F2F40">
        <w:t>De leerlingen plaatsen geprefabriceerde elementen.</w:t>
      </w:r>
    </w:p>
    <w:p w14:paraId="67C42AB3" w14:textId="7BB27CA2" w:rsidR="00FF29F5" w:rsidRPr="00105C42" w:rsidRDefault="00FF29F5" w:rsidP="00ED1A58">
      <w:pPr>
        <w:spacing w:after="0" w:line="260" w:lineRule="exact"/>
      </w:pPr>
      <w:r w:rsidRPr="00105C42">
        <w:t>BK 16</w:t>
      </w:r>
      <w:r w:rsidRPr="00105C42">
        <w:tab/>
        <w:t>De leerlingen beperken geluidshinder</w:t>
      </w:r>
      <w:r w:rsidR="00493810" w:rsidRPr="00105C42">
        <w:t>.</w:t>
      </w:r>
    </w:p>
    <w:p w14:paraId="5F72C6DE" w14:textId="050D1067" w:rsidR="00493810" w:rsidRDefault="00493810" w:rsidP="00ED1A58">
      <w:pPr>
        <w:spacing w:after="0" w:line="260" w:lineRule="exact"/>
      </w:pPr>
      <w:r w:rsidRPr="00105C42">
        <w:t>BK 17</w:t>
      </w:r>
      <w:r w:rsidRPr="00105C42">
        <w:tab/>
        <w:t>De leerlingen houden werkadministratie bij</w:t>
      </w:r>
      <w:r w:rsidR="00BC5FA2" w:rsidRPr="00105C42">
        <w:t>.</w:t>
      </w:r>
    </w:p>
    <w:p w14:paraId="1D05899B" w14:textId="77777777" w:rsidR="00E13D40" w:rsidRPr="0088744D" w:rsidRDefault="00E13D40" w:rsidP="00E13D40">
      <w:pPr>
        <w:spacing w:before="240" w:after="0"/>
      </w:pPr>
      <w:r w:rsidRPr="0088744D">
        <w:t>Aanvullende onderliggende kennis</w:t>
      </w:r>
    </w:p>
    <w:p w14:paraId="787CB9D3" w14:textId="77777777" w:rsidR="00E13D40" w:rsidRPr="0088744D" w:rsidRDefault="00E13D40" w:rsidP="00E13D40">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8E151F7" w14:textId="77777777" w:rsidR="005F2F40" w:rsidRPr="005F2F40" w:rsidRDefault="005F2F40" w:rsidP="00BF6D10">
      <w:pPr>
        <w:pStyle w:val="Lijstalinea"/>
        <w:numPr>
          <w:ilvl w:val="0"/>
          <w:numId w:val="34"/>
        </w:numPr>
        <w:spacing w:before="100" w:after="200" w:line="276" w:lineRule="auto"/>
      </w:pPr>
      <w:r w:rsidRPr="005F2F40">
        <w:t>Beschoeiingstechnieken</w:t>
      </w:r>
    </w:p>
    <w:p w14:paraId="471223AE" w14:textId="77777777" w:rsidR="005F2F40" w:rsidRPr="005F2F40" w:rsidRDefault="005F2F40" w:rsidP="00BF6D10">
      <w:pPr>
        <w:pStyle w:val="Lijstalinea"/>
        <w:numPr>
          <w:ilvl w:val="0"/>
          <w:numId w:val="34"/>
        </w:numPr>
        <w:spacing w:before="100" w:after="200" w:line="276" w:lineRule="auto"/>
      </w:pPr>
      <w:r w:rsidRPr="005F2F40">
        <w:t>Betonneringstechnieken</w:t>
      </w:r>
    </w:p>
    <w:p w14:paraId="1DEFB7D5" w14:textId="77777777" w:rsidR="005F2F40" w:rsidRPr="005F2F40" w:rsidRDefault="005F2F40" w:rsidP="00BF6D10">
      <w:pPr>
        <w:pStyle w:val="Lijstalinea"/>
        <w:numPr>
          <w:ilvl w:val="0"/>
          <w:numId w:val="34"/>
        </w:numPr>
        <w:spacing w:before="100" w:after="200" w:line="276" w:lineRule="auto"/>
        <w:rPr>
          <w:lang w:val="en-AU"/>
        </w:rPr>
      </w:pPr>
      <w:r w:rsidRPr="005F2F40">
        <w:rPr>
          <w:lang w:val="en-AU"/>
        </w:rPr>
        <w:t xml:space="preserve">Building Information </w:t>
      </w:r>
      <w:proofErr w:type="spellStart"/>
      <w:r w:rsidRPr="005F2F40">
        <w:rPr>
          <w:lang w:val="en-AU"/>
        </w:rPr>
        <w:t>Modeling</w:t>
      </w:r>
      <w:proofErr w:type="spellEnd"/>
      <w:r w:rsidRPr="005F2F40">
        <w:rPr>
          <w:lang w:val="en-AU"/>
        </w:rPr>
        <w:t xml:space="preserve"> (BIM)</w:t>
      </w:r>
    </w:p>
    <w:p w14:paraId="106C3641" w14:textId="77777777" w:rsidR="005F2F40" w:rsidRPr="005F2F40" w:rsidRDefault="005F2F40" w:rsidP="00BF6D10">
      <w:pPr>
        <w:pStyle w:val="Lijstalinea"/>
        <w:numPr>
          <w:ilvl w:val="0"/>
          <w:numId w:val="34"/>
        </w:numPr>
        <w:spacing w:before="100" w:after="200" w:line="276" w:lineRule="auto"/>
      </w:pPr>
      <w:r w:rsidRPr="005F2F40">
        <w:t>Elektriciteit in functie van de werkzaamheden</w:t>
      </w:r>
    </w:p>
    <w:p w14:paraId="226A2738" w14:textId="77777777" w:rsidR="005F2F40" w:rsidRPr="005F2F40" w:rsidRDefault="005F2F40" w:rsidP="00BF6D10">
      <w:pPr>
        <w:pStyle w:val="Lijstalinea"/>
        <w:numPr>
          <w:ilvl w:val="0"/>
          <w:numId w:val="34"/>
        </w:numPr>
        <w:spacing w:before="100" w:after="200" w:line="276" w:lineRule="auto"/>
      </w:pPr>
      <w:r w:rsidRPr="005F2F40">
        <w:t>Elektrisch, pneumatisch en handgereedschap: werking en veiligheidsaspecten</w:t>
      </w:r>
    </w:p>
    <w:p w14:paraId="5D6F4D62" w14:textId="77777777" w:rsidR="005F2F40" w:rsidRPr="005F2F40" w:rsidRDefault="005F2F40" w:rsidP="00BF6D10">
      <w:pPr>
        <w:pStyle w:val="Lijstalinea"/>
        <w:numPr>
          <w:ilvl w:val="0"/>
          <w:numId w:val="34"/>
        </w:numPr>
        <w:spacing w:before="100" w:after="200" w:line="276" w:lineRule="auto"/>
      </w:pPr>
      <w:r w:rsidRPr="005F2F40">
        <w:t>EPB: algemene principes</w:t>
      </w:r>
    </w:p>
    <w:p w14:paraId="11F891BB" w14:textId="77777777" w:rsidR="005F2F40" w:rsidRPr="005F2F40" w:rsidRDefault="005F2F40" w:rsidP="00BF6D10">
      <w:pPr>
        <w:pStyle w:val="Lijstalinea"/>
        <w:numPr>
          <w:ilvl w:val="0"/>
          <w:numId w:val="34"/>
        </w:numPr>
        <w:spacing w:before="100" w:after="200" w:line="276" w:lineRule="auto"/>
      </w:pPr>
      <w:r w:rsidRPr="005F2F40">
        <w:t>Funderingstechnieken</w:t>
      </w:r>
    </w:p>
    <w:p w14:paraId="07FB6058" w14:textId="77777777" w:rsidR="005F2F40" w:rsidRPr="005F2F40" w:rsidRDefault="005F2F40" w:rsidP="00BF6D10">
      <w:pPr>
        <w:pStyle w:val="Lijstalinea"/>
        <w:numPr>
          <w:ilvl w:val="0"/>
          <w:numId w:val="34"/>
        </w:numPr>
        <w:spacing w:before="100" w:after="200" w:line="276" w:lineRule="auto"/>
      </w:pPr>
      <w:r w:rsidRPr="005F2F40">
        <w:t>Hijsmateriaal, -technieken en -procedures</w:t>
      </w:r>
    </w:p>
    <w:p w14:paraId="51ABC64A" w14:textId="77777777" w:rsidR="005F2F40" w:rsidRPr="005F2F40" w:rsidRDefault="005F2F40" w:rsidP="00BF6D10">
      <w:pPr>
        <w:pStyle w:val="Lijstalinea"/>
        <w:numPr>
          <w:ilvl w:val="0"/>
          <w:numId w:val="34"/>
        </w:numPr>
        <w:spacing w:before="100" w:after="200" w:line="276" w:lineRule="auto"/>
      </w:pPr>
      <w:r w:rsidRPr="005F2F40">
        <w:t>IJzervlechttechnieken: manuele en machinale bindtechnieken, verbindingstechnieken voor vlechtwerk (zoals vlechtknopen en lassen), plaats van verbindingen, laspunten en dragers</w:t>
      </w:r>
    </w:p>
    <w:p w14:paraId="45E2F92C" w14:textId="77777777" w:rsidR="005F2F40" w:rsidRPr="005F2F40" w:rsidRDefault="005F2F40" w:rsidP="00BF6D10">
      <w:pPr>
        <w:pStyle w:val="Lijstalinea"/>
        <w:numPr>
          <w:ilvl w:val="0"/>
          <w:numId w:val="34"/>
        </w:numPr>
        <w:spacing w:before="100" w:after="200" w:line="276" w:lineRule="auto"/>
      </w:pPr>
      <w:r w:rsidRPr="005F2F40">
        <w:t>Isolatiematerialen en -technieken</w:t>
      </w:r>
    </w:p>
    <w:p w14:paraId="2F7DE33A" w14:textId="77777777" w:rsidR="005F2F40" w:rsidRPr="005F2F40" w:rsidRDefault="005F2F40" w:rsidP="00BF6D10">
      <w:pPr>
        <w:pStyle w:val="Lijstalinea"/>
        <w:numPr>
          <w:ilvl w:val="0"/>
          <w:numId w:val="34"/>
        </w:numPr>
        <w:spacing w:before="100" w:after="200" w:line="276" w:lineRule="auto"/>
      </w:pPr>
      <w:r w:rsidRPr="005F2F40">
        <w:t>Kwaliteitsnormen, waarden en toleranties</w:t>
      </w:r>
    </w:p>
    <w:p w14:paraId="0B830489" w14:textId="77777777" w:rsidR="005F2F40" w:rsidRPr="005F2F40" w:rsidRDefault="005F2F40" w:rsidP="00BF6D10">
      <w:pPr>
        <w:pStyle w:val="Lijstalinea"/>
        <w:numPr>
          <w:ilvl w:val="0"/>
          <w:numId w:val="34"/>
        </w:numPr>
        <w:spacing w:before="100" w:after="200" w:line="276" w:lineRule="auto"/>
      </w:pPr>
      <w:r w:rsidRPr="005F2F40">
        <w:t>Lucht- en dampschermen</w:t>
      </w:r>
    </w:p>
    <w:p w14:paraId="3C51B4CA" w14:textId="77777777" w:rsidR="005F2F40" w:rsidRPr="005F2F40" w:rsidRDefault="005F2F40" w:rsidP="00BF6D10">
      <w:pPr>
        <w:pStyle w:val="Lijstalinea"/>
        <w:numPr>
          <w:ilvl w:val="0"/>
          <w:numId w:val="34"/>
        </w:numPr>
        <w:spacing w:before="100" w:after="200" w:line="276" w:lineRule="auto"/>
      </w:pPr>
      <w:r w:rsidRPr="005F2F40">
        <w:t>Minimum betondekking in functie van de blootstellingsklasse</w:t>
      </w:r>
    </w:p>
    <w:p w14:paraId="25918BFE" w14:textId="77777777" w:rsidR="005F2F40" w:rsidRPr="005F2F40" w:rsidRDefault="005F2F40" w:rsidP="00BF6D10">
      <w:pPr>
        <w:pStyle w:val="Lijstalinea"/>
        <w:numPr>
          <w:ilvl w:val="0"/>
          <w:numId w:val="34"/>
        </w:numPr>
        <w:spacing w:before="100" w:after="200" w:line="276" w:lineRule="auto"/>
      </w:pPr>
      <w:r w:rsidRPr="005F2F40">
        <w:t>Opslag- en stapeltechnieken</w:t>
      </w:r>
    </w:p>
    <w:p w14:paraId="5BB4443F" w14:textId="77777777" w:rsidR="005F2F40" w:rsidRPr="005F2F40" w:rsidRDefault="005F2F40" w:rsidP="00BF6D10">
      <w:pPr>
        <w:pStyle w:val="Lijstalinea"/>
        <w:numPr>
          <w:ilvl w:val="0"/>
          <w:numId w:val="34"/>
        </w:numPr>
        <w:spacing w:before="100" w:after="200" w:line="276" w:lineRule="auto"/>
      </w:pPr>
      <w:r w:rsidRPr="005F2F40">
        <w:t>Prefabelementen</w:t>
      </w:r>
    </w:p>
    <w:p w14:paraId="2DAB0ED6" w14:textId="77777777" w:rsidR="005F2F40" w:rsidRPr="005F2F40" w:rsidRDefault="005F2F40" w:rsidP="00BF6D10">
      <w:pPr>
        <w:pStyle w:val="Lijstalinea"/>
        <w:numPr>
          <w:ilvl w:val="0"/>
          <w:numId w:val="34"/>
        </w:numPr>
        <w:spacing w:before="100" w:after="200" w:line="276" w:lineRule="auto"/>
      </w:pPr>
      <w:r w:rsidRPr="005F2F40">
        <w:t xml:space="preserve">Roestvormingsproces: </w:t>
      </w:r>
      <w:proofErr w:type="spellStart"/>
      <w:r w:rsidRPr="005F2F40">
        <w:t>carbonatatie</w:t>
      </w:r>
      <w:proofErr w:type="spellEnd"/>
      <w:r w:rsidRPr="005F2F40">
        <w:t xml:space="preserve"> en chloride-infiltratie</w:t>
      </w:r>
    </w:p>
    <w:p w14:paraId="1664FB71" w14:textId="77777777" w:rsidR="005F2F40" w:rsidRPr="005F2F40" w:rsidRDefault="005F2F40" w:rsidP="00BF6D10">
      <w:pPr>
        <w:pStyle w:val="Lijstalinea"/>
        <w:numPr>
          <w:ilvl w:val="0"/>
          <w:numId w:val="34"/>
        </w:numPr>
        <w:spacing w:before="100" w:after="200" w:line="276" w:lineRule="auto"/>
      </w:pPr>
      <w:r w:rsidRPr="005F2F40">
        <w:t>Specifieke risico’s met inbegrip van risico’s van gevaarlijke en schadelijke stoffen, elektriciteit, lawaai, trillingen, brand, explosie, asbest</w:t>
      </w:r>
    </w:p>
    <w:p w14:paraId="3B0ECD68" w14:textId="77777777" w:rsidR="005F2F40" w:rsidRPr="005F2F40" w:rsidRDefault="005F2F40" w:rsidP="00BF6D10">
      <w:pPr>
        <w:pStyle w:val="Lijstalinea"/>
        <w:numPr>
          <w:ilvl w:val="0"/>
          <w:numId w:val="34"/>
        </w:numPr>
        <w:spacing w:before="100" w:after="200" w:line="276" w:lineRule="auto"/>
      </w:pPr>
      <w:r w:rsidRPr="005F2F40">
        <w:t>Staal: soorten, mechanische eigenschappen, merktekens en gewenste diameter</w:t>
      </w:r>
    </w:p>
    <w:p w14:paraId="41EAE0D4" w14:textId="77777777" w:rsidR="005F2F40" w:rsidRPr="005F2F40" w:rsidRDefault="005F2F40" w:rsidP="00BF6D10">
      <w:pPr>
        <w:pStyle w:val="Lijstalinea"/>
        <w:numPr>
          <w:ilvl w:val="0"/>
          <w:numId w:val="34"/>
        </w:numPr>
        <w:spacing w:before="100" w:after="200" w:line="276" w:lineRule="auto"/>
      </w:pPr>
      <w:r w:rsidRPr="005F2F40">
        <w:t>Stut- en schoortechnieken</w:t>
      </w:r>
    </w:p>
    <w:p w14:paraId="6ABFFAE2" w14:textId="77777777" w:rsidR="005F2F40" w:rsidRPr="005F2F40" w:rsidRDefault="005F2F40" w:rsidP="00BF6D10">
      <w:pPr>
        <w:pStyle w:val="Lijstalinea"/>
        <w:numPr>
          <w:ilvl w:val="0"/>
          <w:numId w:val="34"/>
        </w:numPr>
        <w:spacing w:before="100" w:after="200" w:line="276" w:lineRule="auto"/>
      </w:pPr>
      <w:r w:rsidRPr="005F2F40">
        <w:t xml:space="preserve">Traditionele en </w:t>
      </w:r>
      <w:proofErr w:type="spellStart"/>
      <w:r w:rsidRPr="005F2F40">
        <w:t>systeembekistings</w:t>
      </w:r>
      <w:proofErr w:type="spellEnd"/>
      <w:r w:rsidRPr="005F2F40">
        <w:t xml:space="preserve">- en </w:t>
      </w:r>
      <w:proofErr w:type="spellStart"/>
      <w:r w:rsidRPr="005F2F40">
        <w:t>ontkistingstechnieken</w:t>
      </w:r>
      <w:proofErr w:type="spellEnd"/>
      <w:r w:rsidRPr="005F2F40">
        <w:t>: wandbekisting, vloerplaatbekisting, kolombekisting, balkbekisting, verloren bekistingssystemen en isolerende bekistingen</w:t>
      </w:r>
    </w:p>
    <w:p w14:paraId="62089015" w14:textId="77777777" w:rsidR="005F2F40" w:rsidRPr="005F2F40" w:rsidRDefault="005F2F40" w:rsidP="00BF6D10">
      <w:pPr>
        <w:pStyle w:val="Lijstalinea"/>
        <w:numPr>
          <w:ilvl w:val="0"/>
          <w:numId w:val="34"/>
        </w:numPr>
        <w:spacing w:before="100" w:after="200" w:line="276" w:lineRule="auto"/>
      </w:pPr>
      <w:r w:rsidRPr="005F2F40">
        <w:t>Veiligheids- en milieuvoorschriften</w:t>
      </w:r>
    </w:p>
    <w:p w14:paraId="7D8C699D" w14:textId="77777777" w:rsidR="005F2F40" w:rsidRPr="005F2F40" w:rsidRDefault="005F2F40" w:rsidP="00BF6D10">
      <w:pPr>
        <w:pStyle w:val="Lijstalinea"/>
        <w:numPr>
          <w:ilvl w:val="0"/>
          <w:numId w:val="34"/>
        </w:numPr>
        <w:spacing w:before="100" w:after="200" w:line="276" w:lineRule="auto"/>
      </w:pPr>
      <w:proofErr w:type="spellStart"/>
      <w:r w:rsidRPr="005F2F40">
        <w:t>Wachtwapenings</w:t>
      </w:r>
      <w:proofErr w:type="spellEnd"/>
      <w:r w:rsidRPr="005F2F40">
        <w:t>- en waterdichtingssystemen, doorvoerkokers, rails- en verankeringssystemen</w:t>
      </w:r>
    </w:p>
    <w:p w14:paraId="0EBCB322" w14:textId="77777777" w:rsidR="005F2F40" w:rsidRPr="005F2F40" w:rsidRDefault="005F2F40" w:rsidP="00BF6D10">
      <w:pPr>
        <w:pStyle w:val="Lijstalinea"/>
        <w:numPr>
          <w:ilvl w:val="0"/>
          <w:numId w:val="34"/>
        </w:numPr>
        <w:spacing w:before="100" w:after="200" w:line="276" w:lineRule="auto"/>
      </w:pPr>
      <w:r w:rsidRPr="005F2F40">
        <w:t>Wapeningen</w:t>
      </w:r>
    </w:p>
    <w:p w14:paraId="7830E601" w14:textId="77777777" w:rsidR="005F2F40" w:rsidRPr="005F2F40" w:rsidRDefault="005F2F40" w:rsidP="00BF6D10">
      <w:pPr>
        <w:pStyle w:val="Lijstalinea"/>
        <w:numPr>
          <w:ilvl w:val="0"/>
          <w:numId w:val="34"/>
        </w:numPr>
        <w:spacing w:before="100" w:after="200" w:line="276" w:lineRule="auto"/>
      </w:pPr>
      <w:r w:rsidRPr="005F2F40">
        <w:t>Werkdocumenten, tekeningen en plannen</w:t>
      </w:r>
    </w:p>
    <w:p w14:paraId="43384F11" w14:textId="77777777" w:rsidR="009E2875" w:rsidRPr="009E2875" w:rsidRDefault="009E2875" w:rsidP="009E2875"/>
    <w:p w14:paraId="623E241A"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04FBECFD" w14:textId="77777777" w:rsidR="006D3E59" w:rsidRPr="00855F21" w:rsidRDefault="006D3E59" w:rsidP="00855F21">
      <w:pPr>
        <w:rPr>
          <w:b/>
          <w:color w:val="00B0F0"/>
          <w:sz w:val="32"/>
        </w:rPr>
      </w:pPr>
      <w:r w:rsidRPr="00855F21">
        <w:rPr>
          <w:b/>
          <w:color w:val="00B0F0"/>
          <w:sz w:val="32"/>
        </w:rPr>
        <w:t>Inhoud</w:t>
      </w:r>
    </w:p>
    <w:sdt>
      <w:sdtPr>
        <w:rPr>
          <w:b w:val="0"/>
          <w:sz w:val="22"/>
          <w:lang w:val="nl-NL"/>
        </w:rPr>
        <w:id w:val="-513530225"/>
        <w:docPartObj>
          <w:docPartGallery w:val="Table of Contents"/>
          <w:docPartUnique/>
        </w:docPartObj>
      </w:sdtPr>
      <w:sdtEndPr>
        <w:rPr>
          <w:b/>
          <w:bCs/>
          <w:sz w:val="24"/>
        </w:rPr>
      </w:sdtEndPr>
      <w:sdtContent>
        <w:p w14:paraId="10A5AF61" w14:textId="3B749CAB" w:rsidR="007176D3"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4002064" w:history="1">
            <w:r w:rsidR="007176D3" w:rsidRPr="00DC6A54">
              <w:rPr>
                <w:rStyle w:val="Hyperlink"/>
                <w:noProof/>
              </w:rPr>
              <w:t>1</w:t>
            </w:r>
            <w:r w:rsidR="007176D3">
              <w:rPr>
                <w:rFonts w:eastAsiaTheme="minorEastAsia"/>
                <w:b w:val="0"/>
                <w:noProof/>
                <w:color w:val="auto"/>
                <w:kern w:val="2"/>
                <w:szCs w:val="24"/>
                <w:lang w:eastAsia="nl-BE"/>
                <w14:ligatures w14:val="standardContextual"/>
              </w:rPr>
              <w:tab/>
            </w:r>
            <w:r w:rsidR="007176D3" w:rsidRPr="00DC6A54">
              <w:rPr>
                <w:rStyle w:val="Hyperlink"/>
                <w:noProof/>
              </w:rPr>
              <w:t>Inleiding</w:t>
            </w:r>
            <w:r w:rsidR="007176D3">
              <w:rPr>
                <w:noProof/>
                <w:webHidden/>
              </w:rPr>
              <w:tab/>
            </w:r>
            <w:r w:rsidR="007176D3">
              <w:rPr>
                <w:noProof/>
                <w:webHidden/>
              </w:rPr>
              <w:fldChar w:fldCharType="begin"/>
            </w:r>
            <w:r w:rsidR="007176D3">
              <w:rPr>
                <w:noProof/>
                <w:webHidden/>
              </w:rPr>
              <w:instrText xml:space="preserve"> PAGEREF _Toc194002064 \h </w:instrText>
            </w:r>
            <w:r w:rsidR="007176D3">
              <w:rPr>
                <w:noProof/>
                <w:webHidden/>
              </w:rPr>
            </w:r>
            <w:r w:rsidR="007176D3">
              <w:rPr>
                <w:noProof/>
                <w:webHidden/>
              </w:rPr>
              <w:fldChar w:fldCharType="separate"/>
            </w:r>
            <w:r w:rsidR="007176D3">
              <w:rPr>
                <w:noProof/>
                <w:webHidden/>
              </w:rPr>
              <w:t>3</w:t>
            </w:r>
            <w:r w:rsidR="007176D3">
              <w:rPr>
                <w:noProof/>
                <w:webHidden/>
              </w:rPr>
              <w:fldChar w:fldCharType="end"/>
            </w:r>
          </w:hyperlink>
        </w:p>
        <w:p w14:paraId="3F45D3E9" w14:textId="15C227A4" w:rsidR="007176D3" w:rsidRDefault="007176D3">
          <w:pPr>
            <w:pStyle w:val="Inhopg2"/>
            <w:rPr>
              <w:rFonts w:eastAsiaTheme="minorEastAsia"/>
              <w:color w:val="auto"/>
              <w:kern w:val="2"/>
              <w:sz w:val="24"/>
              <w:szCs w:val="24"/>
              <w:lang w:eastAsia="nl-BE"/>
              <w14:ligatures w14:val="standardContextual"/>
            </w:rPr>
          </w:pPr>
          <w:hyperlink w:anchor="_Toc194002065" w:history="1">
            <w:r w:rsidRPr="00DC6A54">
              <w:rPr>
                <w:rStyle w:val="Hyperlink"/>
              </w:rPr>
              <w:t>1.1</w:t>
            </w:r>
            <w:r>
              <w:rPr>
                <w:rFonts w:eastAsiaTheme="minorEastAsia"/>
                <w:color w:val="auto"/>
                <w:kern w:val="2"/>
                <w:sz w:val="24"/>
                <w:szCs w:val="24"/>
                <w:lang w:eastAsia="nl-BE"/>
                <w14:ligatures w14:val="standardContextual"/>
              </w:rPr>
              <w:tab/>
            </w:r>
            <w:r w:rsidRPr="00DC6A54">
              <w:rPr>
                <w:rStyle w:val="Hyperlink"/>
              </w:rPr>
              <w:t>Het leerplanconcept: vijf uitgangspunten</w:t>
            </w:r>
            <w:r>
              <w:rPr>
                <w:webHidden/>
              </w:rPr>
              <w:tab/>
            </w:r>
            <w:r>
              <w:rPr>
                <w:webHidden/>
              </w:rPr>
              <w:fldChar w:fldCharType="begin"/>
            </w:r>
            <w:r>
              <w:rPr>
                <w:webHidden/>
              </w:rPr>
              <w:instrText xml:space="preserve"> PAGEREF _Toc194002065 \h </w:instrText>
            </w:r>
            <w:r>
              <w:rPr>
                <w:webHidden/>
              </w:rPr>
            </w:r>
            <w:r>
              <w:rPr>
                <w:webHidden/>
              </w:rPr>
              <w:fldChar w:fldCharType="separate"/>
            </w:r>
            <w:r>
              <w:rPr>
                <w:webHidden/>
              </w:rPr>
              <w:t>3</w:t>
            </w:r>
            <w:r>
              <w:rPr>
                <w:webHidden/>
              </w:rPr>
              <w:fldChar w:fldCharType="end"/>
            </w:r>
          </w:hyperlink>
        </w:p>
        <w:p w14:paraId="74DF69E8" w14:textId="060993F3" w:rsidR="007176D3" w:rsidRDefault="007176D3">
          <w:pPr>
            <w:pStyle w:val="Inhopg2"/>
            <w:rPr>
              <w:rFonts w:eastAsiaTheme="minorEastAsia"/>
              <w:color w:val="auto"/>
              <w:kern w:val="2"/>
              <w:sz w:val="24"/>
              <w:szCs w:val="24"/>
              <w:lang w:eastAsia="nl-BE"/>
              <w14:ligatures w14:val="standardContextual"/>
            </w:rPr>
          </w:pPr>
          <w:hyperlink w:anchor="_Toc194002066" w:history="1">
            <w:r w:rsidRPr="00DC6A54">
              <w:rPr>
                <w:rStyle w:val="Hyperlink"/>
              </w:rPr>
              <w:t>1.2</w:t>
            </w:r>
            <w:r>
              <w:rPr>
                <w:rFonts w:eastAsiaTheme="minorEastAsia"/>
                <w:color w:val="auto"/>
                <w:kern w:val="2"/>
                <w:sz w:val="24"/>
                <w:szCs w:val="24"/>
                <w:lang w:eastAsia="nl-BE"/>
                <w14:ligatures w14:val="standardContextual"/>
              </w:rPr>
              <w:tab/>
            </w:r>
            <w:r w:rsidRPr="00DC6A54">
              <w:rPr>
                <w:rStyle w:val="Hyperlink"/>
              </w:rPr>
              <w:t>De vormingscirkel – de opdracht van secundair onderwijs</w:t>
            </w:r>
            <w:r>
              <w:rPr>
                <w:webHidden/>
              </w:rPr>
              <w:tab/>
            </w:r>
            <w:r>
              <w:rPr>
                <w:webHidden/>
              </w:rPr>
              <w:fldChar w:fldCharType="begin"/>
            </w:r>
            <w:r>
              <w:rPr>
                <w:webHidden/>
              </w:rPr>
              <w:instrText xml:space="preserve"> PAGEREF _Toc194002066 \h </w:instrText>
            </w:r>
            <w:r>
              <w:rPr>
                <w:webHidden/>
              </w:rPr>
            </w:r>
            <w:r>
              <w:rPr>
                <w:webHidden/>
              </w:rPr>
              <w:fldChar w:fldCharType="separate"/>
            </w:r>
            <w:r>
              <w:rPr>
                <w:webHidden/>
              </w:rPr>
              <w:t>3</w:t>
            </w:r>
            <w:r>
              <w:rPr>
                <w:webHidden/>
              </w:rPr>
              <w:fldChar w:fldCharType="end"/>
            </w:r>
          </w:hyperlink>
        </w:p>
        <w:p w14:paraId="39EEE86F" w14:textId="7B9FDCBD" w:rsidR="007176D3" w:rsidRDefault="007176D3">
          <w:pPr>
            <w:pStyle w:val="Inhopg2"/>
            <w:rPr>
              <w:rFonts w:eastAsiaTheme="minorEastAsia"/>
              <w:color w:val="auto"/>
              <w:kern w:val="2"/>
              <w:sz w:val="24"/>
              <w:szCs w:val="24"/>
              <w:lang w:eastAsia="nl-BE"/>
              <w14:ligatures w14:val="standardContextual"/>
            </w:rPr>
          </w:pPr>
          <w:hyperlink w:anchor="_Toc194002067" w:history="1">
            <w:r w:rsidRPr="00DC6A54">
              <w:rPr>
                <w:rStyle w:val="Hyperlink"/>
              </w:rPr>
              <w:t>1.3</w:t>
            </w:r>
            <w:r>
              <w:rPr>
                <w:rFonts w:eastAsiaTheme="minorEastAsia"/>
                <w:color w:val="auto"/>
                <w:kern w:val="2"/>
                <w:sz w:val="24"/>
                <w:szCs w:val="24"/>
                <w:lang w:eastAsia="nl-BE"/>
                <w14:ligatures w14:val="standardContextual"/>
              </w:rPr>
              <w:tab/>
            </w:r>
            <w:r w:rsidRPr="00DC6A54">
              <w:rPr>
                <w:rStyle w:val="Hyperlink"/>
              </w:rPr>
              <w:t>Ruimte voor leraren(teams) en scholen</w:t>
            </w:r>
            <w:r>
              <w:rPr>
                <w:webHidden/>
              </w:rPr>
              <w:tab/>
            </w:r>
            <w:r>
              <w:rPr>
                <w:webHidden/>
              </w:rPr>
              <w:fldChar w:fldCharType="begin"/>
            </w:r>
            <w:r>
              <w:rPr>
                <w:webHidden/>
              </w:rPr>
              <w:instrText xml:space="preserve"> PAGEREF _Toc194002067 \h </w:instrText>
            </w:r>
            <w:r>
              <w:rPr>
                <w:webHidden/>
              </w:rPr>
            </w:r>
            <w:r>
              <w:rPr>
                <w:webHidden/>
              </w:rPr>
              <w:fldChar w:fldCharType="separate"/>
            </w:r>
            <w:r>
              <w:rPr>
                <w:webHidden/>
              </w:rPr>
              <w:t>4</w:t>
            </w:r>
            <w:r>
              <w:rPr>
                <w:webHidden/>
              </w:rPr>
              <w:fldChar w:fldCharType="end"/>
            </w:r>
          </w:hyperlink>
        </w:p>
        <w:p w14:paraId="1D57CD9B" w14:textId="5F6400CF" w:rsidR="007176D3" w:rsidRDefault="007176D3">
          <w:pPr>
            <w:pStyle w:val="Inhopg2"/>
            <w:rPr>
              <w:rFonts w:eastAsiaTheme="minorEastAsia"/>
              <w:color w:val="auto"/>
              <w:kern w:val="2"/>
              <w:sz w:val="24"/>
              <w:szCs w:val="24"/>
              <w:lang w:eastAsia="nl-BE"/>
              <w14:ligatures w14:val="standardContextual"/>
            </w:rPr>
          </w:pPr>
          <w:hyperlink w:anchor="_Toc194002068" w:history="1">
            <w:r w:rsidRPr="00DC6A54">
              <w:rPr>
                <w:rStyle w:val="Hyperlink"/>
              </w:rPr>
              <w:t>1.4</w:t>
            </w:r>
            <w:r>
              <w:rPr>
                <w:rFonts w:eastAsiaTheme="minorEastAsia"/>
                <w:color w:val="auto"/>
                <w:kern w:val="2"/>
                <w:sz w:val="24"/>
                <w:szCs w:val="24"/>
                <w:lang w:eastAsia="nl-BE"/>
                <w14:ligatures w14:val="standardContextual"/>
              </w:rPr>
              <w:tab/>
            </w:r>
            <w:r w:rsidRPr="00DC6A54">
              <w:rPr>
                <w:rStyle w:val="Hyperlink"/>
              </w:rPr>
              <w:t>Differentiatie</w:t>
            </w:r>
            <w:r>
              <w:rPr>
                <w:webHidden/>
              </w:rPr>
              <w:tab/>
            </w:r>
            <w:r>
              <w:rPr>
                <w:webHidden/>
              </w:rPr>
              <w:fldChar w:fldCharType="begin"/>
            </w:r>
            <w:r>
              <w:rPr>
                <w:webHidden/>
              </w:rPr>
              <w:instrText xml:space="preserve"> PAGEREF _Toc194002068 \h </w:instrText>
            </w:r>
            <w:r>
              <w:rPr>
                <w:webHidden/>
              </w:rPr>
            </w:r>
            <w:r>
              <w:rPr>
                <w:webHidden/>
              </w:rPr>
              <w:fldChar w:fldCharType="separate"/>
            </w:r>
            <w:r>
              <w:rPr>
                <w:webHidden/>
              </w:rPr>
              <w:t>4</w:t>
            </w:r>
            <w:r>
              <w:rPr>
                <w:webHidden/>
              </w:rPr>
              <w:fldChar w:fldCharType="end"/>
            </w:r>
          </w:hyperlink>
        </w:p>
        <w:p w14:paraId="4C7780A2" w14:textId="25A05F16" w:rsidR="007176D3" w:rsidRDefault="007176D3">
          <w:pPr>
            <w:pStyle w:val="Inhopg2"/>
            <w:rPr>
              <w:rFonts w:eastAsiaTheme="minorEastAsia"/>
              <w:color w:val="auto"/>
              <w:kern w:val="2"/>
              <w:sz w:val="24"/>
              <w:szCs w:val="24"/>
              <w:lang w:eastAsia="nl-BE"/>
              <w14:ligatures w14:val="standardContextual"/>
            </w:rPr>
          </w:pPr>
          <w:hyperlink w:anchor="_Toc194002069" w:history="1">
            <w:r w:rsidRPr="00DC6A54">
              <w:rPr>
                <w:rStyle w:val="Hyperlink"/>
              </w:rPr>
              <w:t>1.5</w:t>
            </w:r>
            <w:r>
              <w:rPr>
                <w:rFonts w:eastAsiaTheme="minorEastAsia"/>
                <w:color w:val="auto"/>
                <w:kern w:val="2"/>
                <w:sz w:val="24"/>
                <w:szCs w:val="24"/>
                <w:lang w:eastAsia="nl-BE"/>
                <w14:ligatures w14:val="standardContextual"/>
              </w:rPr>
              <w:tab/>
            </w:r>
            <w:r w:rsidRPr="00DC6A54">
              <w:rPr>
                <w:rStyle w:val="Hyperlink"/>
              </w:rPr>
              <w:t>Opbouw van leerplannen</w:t>
            </w:r>
            <w:r>
              <w:rPr>
                <w:webHidden/>
              </w:rPr>
              <w:tab/>
            </w:r>
            <w:r>
              <w:rPr>
                <w:webHidden/>
              </w:rPr>
              <w:fldChar w:fldCharType="begin"/>
            </w:r>
            <w:r>
              <w:rPr>
                <w:webHidden/>
              </w:rPr>
              <w:instrText xml:space="preserve"> PAGEREF _Toc194002069 \h </w:instrText>
            </w:r>
            <w:r>
              <w:rPr>
                <w:webHidden/>
              </w:rPr>
            </w:r>
            <w:r>
              <w:rPr>
                <w:webHidden/>
              </w:rPr>
              <w:fldChar w:fldCharType="separate"/>
            </w:r>
            <w:r>
              <w:rPr>
                <w:webHidden/>
              </w:rPr>
              <w:t>6</w:t>
            </w:r>
            <w:r>
              <w:rPr>
                <w:webHidden/>
              </w:rPr>
              <w:fldChar w:fldCharType="end"/>
            </w:r>
          </w:hyperlink>
        </w:p>
        <w:p w14:paraId="1F8EB214" w14:textId="3C1EB6C6" w:rsidR="007176D3" w:rsidRDefault="007176D3">
          <w:pPr>
            <w:pStyle w:val="Inhopg1"/>
            <w:rPr>
              <w:rFonts w:eastAsiaTheme="minorEastAsia"/>
              <w:b w:val="0"/>
              <w:noProof/>
              <w:color w:val="auto"/>
              <w:kern w:val="2"/>
              <w:szCs w:val="24"/>
              <w:lang w:eastAsia="nl-BE"/>
              <w14:ligatures w14:val="standardContextual"/>
            </w:rPr>
          </w:pPr>
          <w:hyperlink w:anchor="_Toc194002070" w:history="1">
            <w:r w:rsidRPr="00DC6A54">
              <w:rPr>
                <w:rStyle w:val="Hyperlink"/>
                <w:noProof/>
              </w:rPr>
              <w:t>2</w:t>
            </w:r>
            <w:r>
              <w:rPr>
                <w:rFonts w:eastAsiaTheme="minorEastAsia"/>
                <w:b w:val="0"/>
                <w:noProof/>
                <w:color w:val="auto"/>
                <w:kern w:val="2"/>
                <w:szCs w:val="24"/>
                <w:lang w:eastAsia="nl-BE"/>
                <w14:ligatures w14:val="standardContextual"/>
              </w:rPr>
              <w:tab/>
            </w:r>
            <w:r w:rsidRPr="00DC6A54">
              <w:rPr>
                <w:rStyle w:val="Hyperlink"/>
                <w:noProof/>
              </w:rPr>
              <w:t>Situering</w:t>
            </w:r>
            <w:r>
              <w:rPr>
                <w:noProof/>
                <w:webHidden/>
              </w:rPr>
              <w:tab/>
            </w:r>
            <w:r>
              <w:rPr>
                <w:noProof/>
                <w:webHidden/>
              </w:rPr>
              <w:fldChar w:fldCharType="begin"/>
            </w:r>
            <w:r>
              <w:rPr>
                <w:noProof/>
                <w:webHidden/>
              </w:rPr>
              <w:instrText xml:space="preserve"> PAGEREF _Toc194002070 \h </w:instrText>
            </w:r>
            <w:r>
              <w:rPr>
                <w:noProof/>
                <w:webHidden/>
              </w:rPr>
            </w:r>
            <w:r>
              <w:rPr>
                <w:noProof/>
                <w:webHidden/>
              </w:rPr>
              <w:fldChar w:fldCharType="separate"/>
            </w:r>
            <w:r>
              <w:rPr>
                <w:noProof/>
                <w:webHidden/>
              </w:rPr>
              <w:t>6</w:t>
            </w:r>
            <w:r>
              <w:rPr>
                <w:noProof/>
                <w:webHidden/>
              </w:rPr>
              <w:fldChar w:fldCharType="end"/>
            </w:r>
          </w:hyperlink>
        </w:p>
        <w:p w14:paraId="405259F8" w14:textId="5AA68EDE" w:rsidR="007176D3" w:rsidRDefault="007176D3">
          <w:pPr>
            <w:pStyle w:val="Inhopg2"/>
            <w:rPr>
              <w:rFonts w:eastAsiaTheme="minorEastAsia"/>
              <w:color w:val="auto"/>
              <w:kern w:val="2"/>
              <w:sz w:val="24"/>
              <w:szCs w:val="24"/>
              <w:lang w:eastAsia="nl-BE"/>
              <w14:ligatures w14:val="standardContextual"/>
            </w:rPr>
          </w:pPr>
          <w:hyperlink w:anchor="_Toc194002071" w:history="1">
            <w:r w:rsidRPr="00DC6A54">
              <w:rPr>
                <w:rStyle w:val="Hyperlink"/>
              </w:rPr>
              <w:t>2.1</w:t>
            </w:r>
            <w:r>
              <w:rPr>
                <w:rFonts w:eastAsiaTheme="minorEastAsia"/>
                <w:color w:val="auto"/>
                <w:kern w:val="2"/>
                <w:sz w:val="24"/>
                <w:szCs w:val="24"/>
                <w:lang w:eastAsia="nl-BE"/>
                <w14:ligatures w14:val="standardContextual"/>
              </w:rPr>
              <w:tab/>
            </w:r>
            <w:r w:rsidRPr="00DC6A54">
              <w:rPr>
                <w:rStyle w:val="Hyperlink"/>
              </w:rPr>
              <w:t>Beginsituatie</w:t>
            </w:r>
            <w:r>
              <w:rPr>
                <w:webHidden/>
              </w:rPr>
              <w:tab/>
            </w:r>
            <w:r>
              <w:rPr>
                <w:webHidden/>
              </w:rPr>
              <w:fldChar w:fldCharType="begin"/>
            </w:r>
            <w:r>
              <w:rPr>
                <w:webHidden/>
              </w:rPr>
              <w:instrText xml:space="preserve"> PAGEREF _Toc194002071 \h </w:instrText>
            </w:r>
            <w:r>
              <w:rPr>
                <w:webHidden/>
              </w:rPr>
            </w:r>
            <w:r>
              <w:rPr>
                <w:webHidden/>
              </w:rPr>
              <w:fldChar w:fldCharType="separate"/>
            </w:r>
            <w:r>
              <w:rPr>
                <w:webHidden/>
              </w:rPr>
              <w:t>6</w:t>
            </w:r>
            <w:r>
              <w:rPr>
                <w:webHidden/>
              </w:rPr>
              <w:fldChar w:fldCharType="end"/>
            </w:r>
          </w:hyperlink>
        </w:p>
        <w:p w14:paraId="32525B7B" w14:textId="22B4AC96" w:rsidR="007176D3" w:rsidRDefault="007176D3">
          <w:pPr>
            <w:pStyle w:val="Inhopg2"/>
            <w:rPr>
              <w:rFonts w:eastAsiaTheme="minorEastAsia"/>
              <w:color w:val="auto"/>
              <w:kern w:val="2"/>
              <w:sz w:val="24"/>
              <w:szCs w:val="24"/>
              <w:lang w:eastAsia="nl-BE"/>
              <w14:ligatures w14:val="standardContextual"/>
            </w:rPr>
          </w:pPr>
          <w:hyperlink w:anchor="_Toc194002072" w:history="1">
            <w:r w:rsidRPr="00DC6A54">
              <w:rPr>
                <w:rStyle w:val="Hyperlink"/>
              </w:rPr>
              <w:t>2.2</w:t>
            </w:r>
            <w:r>
              <w:rPr>
                <w:rFonts w:eastAsiaTheme="minorEastAsia"/>
                <w:color w:val="auto"/>
                <w:kern w:val="2"/>
                <w:sz w:val="24"/>
                <w:szCs w:val="24"/>
                <w:lang w:eastAsia="nl-BE"/>
                <w14:ligatures w14:val="standardContextual"/>
              </w:rPr>
              <w:tab/>
            </w:r>
            <w:r w:rsidRPr="00DC6A54">
              <w:rPr>
                <w:rStyle w:val="Hyperlink"/>
              </w:rPr>
              <w:t>Plaats in de lessentabel</w:t>
            </w:r>
            <w:r>
              <w:rPr>
                <w:webHidden/>
              </w:rPr>
              <w:tab/>
            </w:r>
            <w:r>
              <w:rPr>
                <w:webHidden/>
              </w:rPr>
              <w:fldChar w:fldCharType="begin"/>
            </w:r>
            <w:r>
              <w:rPr>
                <w:webHidden/>
              </w:rPr>
              <w:instrText xml:space="preserve"> PAGEREF _Toc194002072 \h </w:instrText>
            </w:r>
            <w:r>
              <w:rPr>
                <w:webHidden/>
              </w:rPr>
            </w:r>
            <w:r>
              <w:rPr>
                <w:webHidden/>
              </w:rPr>
              <w:fldChar w:fldCharType="separate"/>
            </w:r>
            <w:r>
              <w:rPr>
                <w:webHidden/>
              </w:rPr>
              <w:t>7</w:t>
            </w:r>
            <w:r>
              <w:rPr>
                <w:webHidden/>
              </w:rPr>
              <w:fldChar w:fldCharType="end"/>
            </w:r>
          </w:hyperlink>
        </w:p>
        <w:p w14:paraId="1C8C561A" w14:textId="0A359E5E" w:rsidR="007176D3" w:rsidRDefault="007176D3">
          <w:pPr>
            <w:pStyle w:val="Inhopg1"/>
            <w:rPr>
              <w:rFonts w:eastAsiaTheme="minorEastAsia"/>
              <w:b w:val="0"/>
              <w:noProof/>
              <w:color w:val="auto"/>
              <w:kern w:val="2"/>
              <w:szCs w:val="24"/>
              <w:lang w:eastAsia="nl-BE"/>
              <w14:ligatures w14:val="standardContextual"/>
            </w:rPr>
          </w:pPr>
          <w:hyperlink w:anchor="_Toc194002073" w:history="1">
            <w:r w:rsidRPr="00DC6A54">
              <w:rPr>
                <w:rStyle w:val="Hyperlink"/>
                <w:noProof/>
              </w:rPr>
              <w:t>3</w:t>
            </w:r>
            <w:r>
              <w:rPr>
                <w:rFonts w:eastAsiaTheme="minorEastAsia"/>
                <w:b w:val="0"/>
                <w:noProof/>
                <w:color w:val="auto"/>
                <w:kern w:val="2"/>
                <w:szCs w:val="24"/>
                <w:lang w:eastAsia="nl-BE"/>
                <w14:ligatures w14:val="standardContextual"/>
              </w:rPr>
              <w:tab/>
            </w:r>
            <w:r w:rsidRPr="00DC6A54">
              <w:rPr>
                <w:rStyle w:val="Hyperlink"/>
                <w:noProof/>
              </w:rPr>
              <w:t>Pedagogisch-didactische duiding</w:t>
            </w:r>
            <w:r>
              <w:rPr>
                <w:noProof/>
                <w:webHidden/>
              </w:rPr>
              <w:tab/>
            </w:r>
            <w:r>
              <w:rPr>
                <w:noProof/>
                <w:webHidden/>
              </w:rPr>
              <w:fldChar w:fldCharType="begin"/>
            </w:r>
            <w:r>
              <w:rPr>
                <w:noProof/>
                <w:webHidden/>
              </w:rPr>
              <w:instrText xml:space="preserve"> PAGEREF _Toc194002073 \h </w:instrText>
            </w:r>
            <w:r>
              <w:rPr>
                <w:noProof/>
                <w:webHidden/>
              </w:rPr>
            </w:r>
            <w:r>
              <w:rPr>
                <w:noProof/>
                <w:webHidden/>
              </w:rPr>
              <w:fldChar w:fldCharType="separate"/>
            </w:r>
            <w:r>
              <w:rPr>
                <w:noProof/>
                <w:webHidden/>
              </w:rPr>
              <w:t>7</w:t>
            </w:r>
            <w:r>
              <w:rPr>
                <w:noProof/>
                <w:webHidden/>
              </w:rPr>
              <w:fldChar w:fldCharType="end"/>
            </w:r>
          </w:hyperlink>
        </w:p>
        <w:p w14:paraId="4ECFE3CF" w14:textId="668AC94A" w:rsidR="007176D3" w:rsidRDefault="007176D3">
          <w:pPr>
            <w:pStyle w:val="Inhopg2"/>
            <w:rPr>
              <w:rFonts w:eastAsiaTheme="minorEastAsia"/>
              <w:color w:val="auto"/>
              <w:kern w:val="2"/>
              <w:sz w:val="24"/>
              <w:szCs w:val="24"/>
              <w:lang w:eastAsia="nl-BE"/>
              <w14:ligatures w14:val="standardContextual"/>
            </w:rPr>
          </w:pPr>
          <w:hyperlink w:anchor="_Toc194002074" w:history="1">
            <w:r w:rsidRPr="00DC6A54">
              <w:rPr>
                <w:rStyle w:val="Hyperlink"/>
              </w:rPr>
              <w:t>3.1</w:t>
            </w:r>
            <w:r>
              <w:rPr>
                <w:rFonts w:eastAsiaTheme="minorEastAsia"/>
                <w:color w:val="auto"/>
                <w:kern w:val="2"/>
                <w:sz w:val="24"/>
                <w:szCs w:val="24"/>
                <w:lang w:eastAsia="nl-BE"/>
                <w14:ligatures w14:val="standardContextual"/>
              </w:rPr>
              <w:tab/>
            </w:r>
            <w:r w:rsidRPr="00DC6A54">
              <w:rPr>
                <w:rStyle w:val="Hyperlink"/>
              </w:rPr>
              <w:t>IJzervlechter en bekister-betonneerder en het vormingsconcept</w:t>
            </w:r>
            <w:r>
              <w:rPr>
                <w:webHidden/>
              </w:rPr>
              <w:tab/>
            </w:r>
            <w:r>
              <w:rPr>
                <w:webHidden/>
              </w:rPr>
              <w:fldChar w:fldCharType="begin"/>
            </w:r>
            <w:r>
              <w:rPr>
                <w:webHidden/>
              </w:rPr>
              <w:instrText xml:space="preserve"> PAGEREF _Toc194002074 \h </w:instrText>
            </w:r>
            <w:r>
              <w:rPr>
                <w:webHidden/>
              </w:rPr>
            </w:r>
            <w:r>
              <w:rPr>
                <w:webHidden/>
              </w:rPr>
              <w:fldChar w:fldCharType="separate"/>
            </w:r>
            <w:r>
              <w:rPr>
                <w:webHidden/>
              </w:rPr>
              <w:t>7</w:t>
            </w:r>
            <w:r>
              <w:rPr>
                <w:webHidden/>
              </w:rPr>
              <w:fldChar w:fldCharType="end"/>
            </w:r>
          </w:hyperlink>
        </w:p>
        <w:p w14:paraId="1863572A" w14:textId="56EC6408" w:rsidR="007176D3" w:rsidRDefault="007176D3">
          <w:pPr>
            <w:pStyle w:val="Inhopg2"/>
            <w:rPr>
              <w:rFonts w:eastAsiaTheme="minorEastAsia"/>
              <w:color w:val="auto"/>
              <w:kern w:val="2"/>
              <w:sz w:val="24"/>
              <w:szCs w:val="24"/>
              <w:lang w:eastAsia="nl-BE"/>
              <w14:ligatures w14:val="standardContextual"/>
            </w:rPr>
          </w:pPr>
          <w:hyperlink w:anchor="_Toc194002075" w:history="1">
            <w:r w:rsidRPr="00DC6A54">
              <w:rPr>
                <w:rStyle w:val="Hyperlink"/>
              </w:rPr>
              <w:t>3.2</w:t>
            </w:r>
            <w:r>
              <w:rPr>
                <w:rFonts w:eastAsiaTheme="minorEastAsia"/>
                <w:color w:val="auto"/>
                <w:kern w:val="2"/>
                <w:sz w:val="24"/>
                <w:szCs w:val="24"/>
                <w:lang w:eastAsia="nl-BE"/>
                <w14:ligatures w14:val="standardContextual"/>
              </w:rPr>
              <w:tab/>
            </w:r>
            <w:r w:rsidRPr="00DC6A54">
              <w:rPr>
                <w:rStyle w:val="Hyperlink"/>
              </w:rPr>
              <w:t>Krachtlijnen</w:t>
            </w:r>
            <w:r>
              <w:rPr>
                <w:webHidden/>
              </w:rPr>
              <w:tab/>
            </w:r>
            <w:r>
              <w:rPr>
                <w:webHidden/>
              </w:rPr>
              <w:fldChar w:fldCharType="begin"/>
            </w:r>
            <w:r>
              <w:rPr>
                <w:webHidden/>
              </w:rPr>
              <w:instrText xml:space="preserve"> PAGEREF _Toc194002075 \h </w:instrText>
            </w:r>
            <w:r>
              <w:rPr>
                <w:webHidden/>
              </w:rPr>
            </w:r>
            <w:r>
              <w:rPr>
                <w:webHidden/>
              </w:rPr>
              <w:fldChar w:fldCharType="separate"/>
            </w:r>
            <w:r>
              <w:rPr>
                <w:webHidden/>
              </w:rPr>
              <w:t>8</w:t>
            </w:r>
            <w:r>
              <w:rPr>
                <w:webHidden/>
              </w:rPr>
              <w:fldChar w:fldCharType="end"/>
            </w:r>
          </w:hyperlink>
        </w:p>
        <w:p w14:paraId="3613AD5E" w14:textId="73859D17" w:rsidR="007176D3" w:rsidRDefault="007176D3">
          <w:pPr>
            <w:pStyle w:val="Inhopg2"/>
            <w:rPr>
              <w:rFonts w:eastAsiaTheme="minorEastAsia"/>
              <w:color w:val="auto"/>
              <w:kern w:val="2"/>
              <w:sz w:val="24"/>
              <w:szCs w:val="24"/>
              <w:lang w:eastAsia="nl-BE"/>
              <w14:ligatures w14:val="standardContextual"/>
            </w:rPr>
          </w:pPr>
          <w:hyperlink w:anchor="_Toc194002076" w:history="1">
            <w:r w:rsidRPr="00DC6A54">
              <w:rPr>
                <w:rStyle w:val="Hyperlink"/>
              </w:rPr>
              <w:t>3.3</w:t>
            </w:r>
            <w:r>
              <w:rPr>
                <w:rFonts w:eastAsiaTheme="minorEastAsia"/>
                <w:color w:val="auto"/>
                <w:kern w:val="2"/>
                <w:sz w:val="24"/>
                <w:szCs w:val="24"/>
                <w:lang w:eastAsia="nl-BE"/>
                <w14:ligatures w14:val="standardContextual"/>
              </w:rPr>
              <w:tab/>
            </w:r>
            <w:r w:rsidRPr="00DC6A54">
              <w:rPr>
                <w:rStyle w:val="Hyperlink"/>
              </w:rPr>
              <w:t>Opbouw</w:t>
            </w:r>
            <w:r>
              <w:rPr>
                <w:webHidden/>
              </w:rPr>
              <w:tab/>
            </w:r>
            <w:r>
              <w:rPr>
                <w:webHidden/>
              </w:rPr>
              <w:fldChar w:fldCharType="begin"/>
            </w:r>
            <w:r>
              <w:rPr>
                <w:webHidden/>
              </w:rPr>
              <w:instrText xml:space="preserve"> PAGEREF _Toc194002076 \h </w:instrText>
            </w:r>
            <w:r>
              <w:rPr>
                <w:webHidden/>
              </w:rPr>
            </w:r>
            <w:r>
              <w:rPr>
                <w:webHidden/>
              </w:rPr>
              <w:fldChar w:fldCharType="separate"/>
            </w:r>
            <w:r>
              <w:rPr>
                <w:webHidden/>
              </w:rPr>
              <w:t>9</w:t>
            </w:r>
            <w:r>
              <w:rPr>
                <w:webHidden/>
              </w:rPr>
              <w:fldChar w:fldCharType="end"/>
            </w:r>
          </w:hyperlink>
        </w:p>
        <w:p w14:paraId="2BEEB116" w14:textId="05D6B259" w:rsidR="007176D3" w:rsidRDefault="007176D3">
          <w:pPr>
            <w:pStyle w:val="Inhopg2"/>
            <w:rPr>
              <w:rFonts w:eastAsiaTheme="minorEastAsia"/>
              <w:color w:val="auto"/>
              <w:kern w:val="2"/>
              <w:sz w:val="24"/>
              <w:szCs w:val="24"/>
              <w:lang w:eastAsia="nl-BE"/>
              <w14:ligatures w14:val="standardContextual"/>
            </w:rPr>
          </w:pPr>
          <w:hyperlink w:anchor="_Toc194002077" w:history="1">
            <w:r w:rsidRPr="00DC6A54">
              <w:rPr>
                <w:rStyle w:val="Hyperlink"/>
              </w:rPr>
              <w:t>3.4</w:t>
            </w:r>
            <w:r>
              <w:rPr>
                <w:rFonts w:eastAsiaTheme="minorEastAsia"/>
                <w:color w:val="auto"/>
                <w:kern w:val="2"/>
                <w:sz w:val="24"/>
                <w:szCs w:val="24"/>
                <w:lang w:eastAsia="nl-BE"/>
                <w14:ligatures w14:val="standardContextual"/>
              </w:rPr>
              <w:tab/>
            </w:r>
            <w:r w:rsidRPr="00DC6A54">
              <w:rPr>
                <w:rStyle w:val="Hyperlink"/>
              </w:rPr>
              <w:t>Beginsituatie</w:t>
            </w:r>
            <w:r>
              <w:rPr>
                <w:webHidden/>
              </w:rPr>
              <w:tab/>
            </w:r>
            <w:r>
              <w:rPr>
                <w:webHidden/>
              </w:rPr>
              <w:fldChar w:fldCharType="begin"/>
            </w:r>
            <w:r>
              <w:rPr>
                <w:webHidden/>
              </w:rPr>
              <w:instrText xml:space="preserve"> PAGEREF _Toc194002077 \h </w:instrText>
            </w:r>
            <w:r>
              <w:rPr>
                <w:webHidden/>
              </w:rPr>
            </w:r>
            <w:r>
              <w:rPr>
                <w:webHidden/>
              </w:rPr>
              <w:fldChar w:fldCharType="separate"/>
            </w:r>
            <w:r>
              <w:rPr>
                <w:webHidden/>
              </w:rPr>
              <w:t>9</w:t>
            </w:r>
            <w:r>
              <w:rPr>
                <w:webHidden/>
              </w:rPr>
              <w:fldChar w:fldCharType="end"/>
            </w:r>
          </w:hyperlink>
        </w:p>
        <w:p w14:paraId="7F0C6CD5" w14:textId="11DD9460" w:rsidR="007176D3" w:rsidRDefault="007176D3">
          <w:pPr>
            <w:pStyle w:val="Inhopg2"/>
            <w:rPr>
              <w:rFonts w:eastAsiaTheme="minorEastAsia"/>
              <w:color w:val="auto"/>
              <w:kern w:val="2"/>
              <w:sz w:val="24"/>
              <w:szCs w:val="24"/>
              <w:lang w:eastAsia="nl-BE"/>
              <w14:ligatures w14:val="standardContextual"/>
            </w:rPr>
          </w:pPr>
          <w:hyperlink w:anchor="_Toc194002078" w:history="1">
            <w:r w:rsidRPr="00DC6A54">
              <w:rPr>
                <w:rStyle w:val="Hyperlink"/>
              </w:rPr>
              <w:t>3.5</w:t>
            </w:r>
            <w:r>
              <w:rPr>
                <w:rFonts w:eastAsiaTheme="minorEastAsia"/>
                <w:color w:val="auto"/>
                <w:kern w:val="2"/>
                <w:sz w:val="24"/>
                <w:szCs w:val="24"/>
                <w:lang w:eastAsia="nl-BE"/>
                <w14:ligatures w14:val="standardContextual"/>
              </w:rPr>
              <w:tab/>
            </w:r>
            <w:r w:rsidRPr="00DC6A54">
              <w:rPr>
                <w:rStyle w:val="Hyperlink"/>
              </w:rPr>
              <w:t>Aandachtspunten</w:t>
            </w:r>
            <w:r>
              <w:rPr>
                <w:webHidden/>
              </w:rPr>
              <w:tab/>
            </w:r>
            <w:r>
              <w:rPr>
                <w:webHidden/>
              </w:rPr>
              <w:fldChar w:fldCharType="begin"/>
            </w:r>
            <w:r>
              <w:rPr>
                <w:webHidden/>
              </w:rPr>
              <w:instrText xml:space="preserve"> PAGEREF _Toc194002078 \h </w:instrText>
            </w:r>
            <w:r>
              <w:rPr>
                <w:webHidden/>
              </w:rPr>
            </w:r>
            <w:r>
              <w:rPr>
                <w:webHidden/>
              </w:rPr>
              <w:fldChar w:fldCharType="separate"/>
            </w:r>
            <w:r>
              <w:rPr>
                <w:webHidden/>
              </w:rPr>
              <w:t>10</w:t>
            </w:r>
            <w:r>
              <w:rPr>
                <w:webHidden/>
              </w:rPr>
              <w:fldChar w:fldCharType="end"/>
            </w:r>
          </w:hyperlink>
        </w:p>
        <w:p w14:paraId="1AB83166" w14:textId="4C54756A" w:rsidR="007176D3" w:rsidRDefault="007176D3">
          <w:pPr>
            <w:pStyle w:val="Inhopg2"/>
            <w:rPr>
              <w:rFonts w:eastAsiaTheme="minorEastAsia"/>
              <w:color w:val="auto"/>
              <w:kern w:val="2"/>
              <w:sz w:val="24"/>
              <w:szCs w:val="24"/>
              <w:lang w:eastAsia="nl-BE"/>
              <w14:ligatures w14:val="standardContextual"/>
            </w:rPr>
          </w:pPr>
          <w:hyperlink w:anchor="_Toc194002079" w:history="1">
            <w:r w:rsidRPr="00DC6A54">
              <w:rPr>
                <w:rStyle w:val="Hyperlink"/>
              </w:rPr>
              <w:t>3.6</w:t>
            </w:r>
            <w:r>
              <w:rPr>
                <w:rFonts w:eastAsiaTheme="minorEastAsia"/>
                <w:color w:val="auto"/>
                <w:kern w:val="2"/>
                <w:sz w:val="24"/>
                <w:szCs w:val="24"/>
                <w:lang w:eastAsia="nl-BE"/>
                <w14:ligatures w14:val="standardContextual"/>
              </w:rPr>
              <w:tab/>
            </w:r>
            <w:r w:rsidRPr="00DC6A54">
              <w:rPr>
                <w:rStyle w:val="Hyperlink"/>
              </w:rPr>
              <w:t>Leerplanpagina</w:t>
            </w:r>
            <w:r>
              <w:rPr>
                <w:webHidden/>
              </w:rPr>
              <w:tab/>
            </w:r>
            <w:r>
              <w:rPr>
                <w:webHidden/>
              </w:rPr>
              <w:fldChar w:fldCharType="begin"/>
            </w:r>
            <w:r>
              <w:rPr>
                <w:webHidden/>
              </w:rPr>
              <w:instrText xml:space="preserve"> PAGEREF _Toc194002079 \h </w:instrText>
            </w:r>
            <w:r>
              <w:rPr>
                <w:webHidden/>
              </w:rPr>
            </w:r>
            <w:r>
              <w:rPr>
                <w:webHidden/>
              </w:rPr>
              <w:fldChar w:fldCharType="separate"/>
            </w:r>
            <w:r>
              <w:rPr>
                <w:webHidden/>
              </w:rPr>
              <w:t>11</w:t>
            </w:r>
            <w:r>
              <w:rPr>
                <w:webHidden/>
              </w:rPr>
              <w:fldChar w:fldCharType="end"/>
            </w:r>
          </w:hyperlink>
        </w:p>
        <w:p w14:paraId="274BE003" w14:textId="4C9D94CF" w:rsidR="007176D3" w:rsidRDefault="007176D3">
          <w:pPr>
            <w:pStyle w:val="Inhopg1"/>
            <w:rPr>
              <w:rFonts w:eastAsiaTheme="minorEastAsia"/>
              <w:b w:val="0"/>
              <w:noProof/>
              <w:color w:val="auto"/>
              <w:kern w:val="2"/>
              <w:szCs w:val="24"/>
              <w:lang w:eastAsia="nl-BE"/>
              <w14:ligatures w14:val="standardContextual"/>
            </w:rPr>
          </w:pPr>
          <w:hyperlink w:anchor="_Toc194002080" w:history="1">
            <w:r w:rsidRPr="00DC6A54">
              <w:rPr>
                <w:rStyle w:val="Hyperlink"/>
                <w:noProof/>
              </w:rPr>
              <w:t>4</w:t>
            </w:r>
            <w:r>
              <w:rPr>
                <w:rFonts w:eastAsiaTheme="minorEastAsia"/>
                <w:b w:val="0"/>
                <w:noProof/>
                <w:color w:val="auto"/>
                <w:kern w:val="2"/>
                <w:szCs w:val="24"/>
                <w:lang w:eastAsia="nl-BE"/>
                <w14:ligatures w14:val="standardContextual"/>
              </w:rPr>
              <w:tab/>
            </w:r>
            <w:r w:rsidRPr="00DC6A54">
              <w:rPr>
                <w:rStyle w:val="Hyperlink"/>
                <w:noProof/>
              </w:rPr>
              <w:t>Leerplandoelen</w:t>
            </w:r>
            <w:r>
              <w:rPr>
                <w:noProof/>
                <w:webHidden/>
              </w:rPr>
              <w:tab/>
            </w:r>
            <w:r>
              <w:rPr>
                <w:noProof/>
                <w:webHidden/>
              </w:rPr>
              <w:fldChar w:fldCharType="begin"/>
            </w:r>
            <w:r>
              <w:rPr>
                <w:noProof/>
                <w:webHidden/>
              </w:rPr>
              <w:instrText xml:space="preserve"> PAGEREF _Toc194002080 \h </w:instrText>
            </w:r>
            <w:r>
              <w:rPr>
                <w:noProof/>
                <w:webHidden/>
              </w:rPr>
            </w:r>
            <w:r>
              <w:rPr>
                <w:noProof/>
                <w:webHidden/>
              </w:rPr>
              <w:fldChar w:fldCharType="separate"/>
            </w:r>
            <w:r>
              <w:rPr>
                <w:noProof/>
                <w:webHidden/>
              </w:rPr>
              <w:t>11</w:t>
            </w:r>
            <w:r>
              <w:rPr>
                <w:noProof/>
                <w:webHidden/>
              </w:rPr>
              <w:fldChar w:fldCharType="end"/>
            </w:r>
          </w:hyperlink>
        </w:p>
        <w:p w14:paraId="24DD9148" w14:textId="3679604D" w:rsidR="007176D3" w:rsidRDefault="007176D3">
          <w:pPr>
            <w:pStyle w:val="Inhopg2"/>
            <w:rPr>
              <w:rFonts w:eastAsiaTheme="minorEastAsia"/>
              <w:color w:val="auto"/>
              <w:kern w:val="2"/>
              <w:sz w:val="24"/>
              <w:szCs w:val="24"/>
              <w:lang w:eastAsia="nl-BE"/>
              <w14:ligatures w14:val="standardContextual"/>
            </w:rPr>
          </w:pPr>
          <w:hyperlink w:anchor="_Toc194002081" w:history="1">
            <w:r w:rsidRPr="00DC6A54">
              <w:rPr>
                <w:rStyle w:val="Hyperlink"/>
              </w:rPr>
              <w:t>4.1</w:t>
            </w:r>
            <w:r>
              <w:rPr>
                <w:rFonts w:eastAsiaTheme="minorEastAsia"/>
                <w:color w:val="auto"/>
                <w:kern w:val="2"/>
                <w:sz w:val="24"/>
                <w:szCs w:val="24"/>
                <w:lang w:eastAsia="nl-BE"/>
                <w14:ligatures w14:val="standardContextual"/>
              </w:rPr>
              <w:tab/>
            </w:r>
            <w:r w:rsidRPr="00DC6A54">
              <w:rPr>
                <w:rStyle w:val="Hyperlink"/>
              </w:rPr>
              <w:t>Zinrijk en geïnspireerd</w:t>
            </w:r>
            <w:r>
              <w:rPr>
                <w:webHidden/>
              </w:rPr>
              <w:tab/>
            </w:r>
            <w:r>
              <w:rPr>
                <w:webHidden/>
              </w:rPr>
              <w:fldChar w:fldCharType="begin"/>
            </w:r>
            <w:r>
              <w:rPr>
                <w:webHidden/>
              </w:rPr>
              <w:instrText xml:space="preserve"> PAGEREF _Toc194002081 \h </w:instrText>
            </w:r>
            <w:r>
              <w:rPr>
                <w:webHidden/>
              </w:rPr>
            </w:r>
            <w:r>
              <w:rPr>
                <w:webHidden/>
              </w:rPr>
              <w:fldChar w:fldCharType="separate"/>
            </w:r>
            <w:r>
              <w:rPr>
                <w:webHidden/>
              </w:rPr>
              <w:t>11</w:t>
            </w:r>
            <w:r>
              <w:rPr>
                <w:webHidden/>
              </w:rPr>
              <w:fldChar w:fldCharType="end"/>
            </w:r>
          </w:hyperlink>
        </w:p>
        <w:p w14:paraId="631B47DA" w14:textId="41442F06" w:rsidR="007176D3" w:rsidRDefault="007176D3">
          <w:pPr>
            <w:pStyle w:val="Inhopg2"/>
            <w:rPr>
              <w:rFonts w:eastAsiaTheme="minorEastAsia"/>
              <w:color w:val="auto"/>
              <w:kern w:val="2"/>
              <w:sz w:val="24"/>
              <w:szCs w:val="24"/>
              <w:lang w:eastAsia="nl-BE"/>
              <w14:ligatures w14:val="standardContextual"/>
            </w:rPr>
          </w:pPr>
          <w:hyperlink w:anchor="_Toc194002082" w:history="1">
            <w:r w:rsidRPr="00DC6A54">
              <w:rPr>
                <w:rStyle w:val="Hyperlink"/>
              </w:rPr>
              <w:t>4.2</w:t>
            </w:r>
            <w:r>
              <w:rPr>
                <w:rFonts w:eastAsiaTheme="minorEastAsia"/>
                <w:color w:val="auto"/>
                <w:kern w:val="2"/>
                <w:sz w:val="24"/>
                <w:szCs w:val="24"/>
                <w:lang w:eastAsia="nl-BE"/>
                <w14:ligatures w14:val="standardContextual"/>
              </w:rPr>
              <w:tab/>
            </w:r>
            <w:r w:rsidRPr="00DC6A54">
              <w:rPr>
                <w:rStyle w:val="Hyperlink"/>
              </w:rPr>
              <w:t>Professioneel handelen en samenwerken</w:t>
            </w:r>
            <w:r>
              <w:rPr>
                <w:webHidden/>
              </w:rPr>
              <w:tab/>
            </w:r>
            <w:r>
              <w:rPr>
                <w:webHidden/>
              </w:rPr>
              <w:fldChar w:fldCharType="begin"/>
            </w:r>
            <w:r>
              <w:rPr>
                <w:webHidden/>
              </w:rPr>
              <w:instrText xml:space="preserve"> PAGEREF _Toc194002082 \h </w:instrText>
            </w:r>
            <w:r>
              <w:rPr>
                <w:webHidden/>
              </w:rPr>
            </w:r>
            <w:r>
              <w:rPr>
                <w:webHidden/>
              </w:rPr>
              <w:fldChar w:fldCharType="separate"/>
            </w:r>
            <w:r>
              <w:rPr>
                <w:webHidden/>
              </w:rPr>
              <w:t>14</w:t>
            </w:r>
            <w:r>
              <w:rPr>
                <w:webHidden/>
              </w:rPr>
              <w:fldChar w:fldCharType="end"/>
            </w:r>
          </w:hyperlink>
        </w:p>
        <w:p w14:paraId="28A06817" w14:textId="2C62830A" w:rsidR="007176D3" w:rsidRDefault="007176D3">
          <w:pPr>
            <w:pStyle w:val="Inhopg2"/>
            <w:rPr>
              <w:rFonts w:eastAsiaTheme="minorEastAsia"/>
              <w:color w:val="auto"/>
              <w:kern w:val="2"/>
              <w:sz w:val="24"/>
              <w:szCs w:val="24"/>
              <w:lang w:eastAsia="nl-BE"/>
              <w14:ligatures w14:val="standardContextual"/>
            </w:rPr>
          </w:pPr>
          <w:hyperlink w:anchor="_Toc194002083" w:history="1">
            <w:r w:rsidRPr="00DC6A54">
              <w:rPr>
                <w:rStyle w:val="Hyperlink"/>
                <w:lang w:eastAsia="nl-BE"/>
              </w:rPr>
              <w:t>4.3</w:t>
            </w:r>
            <w:r>
              <w:rPr>
                <w:rFonts w:eastAsiaTheme="minorEastAsia"/>
                <w:color w:val="auto"/>
                <w:kern w:val="2"/>
                <w:sz w:val="24"/>
                <w:szCs w:val="24"/>
                <w:lang w:eastAsia="nl-BE"/>
                <w14:ligatures w14:val="standardContextual"/>
              </w:rPr>
              <w:tab/>
            </w:r>
            <w:r w:rsidRPr="00DC6A54">
              <w:rPr>
                <w:rStyle w:val="Hyperlink"/>
                <w:lang w:eastAsia="nl-BE"/>
              </w:rPr>
              <w:t>De opdracht ontleden en procesmatig voorbereiden</w:t>
            </w:r>
            <w:r>
              <w:rPr>
                <w:webHidden/>
              </w:rPr>
              <w:tab/>
            </w:r>
            <w:r>
              <w:rPr>
                <w:webHidden/>
              </w:rPr>
              <w:fldChar w:fldCharType="begin"/>
            </w:r>
            <w:r>
              <w:rPr>
                <w:webHidden/>
              </w:rPr>
              <w:instrText xml:space="preserve"> PAGEREF _Toc194002083 \h </w:instrText>
            </w:r>
            <w:r>
              <w:rPr>
                <w:webHidden/>
              </w:rPr>
            </w:r>
            <w:r>
              <w:rPr>
                <w:webHidden/>
              </w:rPr>
              <w:fldChar w:fldCharType="separate"/>
            </w:r>
            <w:r>
              <w:rPr>
                <w:webHidden/>
              </w:rPr>
              <w:t>14</w:t>
            </w:r>
            <w:r>
              <w:rPr>
                <w:webHidden/>
              </w:rPr>
              <w:fldChar w:fldCharType="end"/>
            </w:r>
          </w:hyperlink>
        </w:p>
        <w:p w14:paraId="2CC5F16E" w14:textId="7E5D8A82" w:rsidR="007176D3" w:rsidRDefault="007176D3">
          <w:pPr>
            <w:pStyle w:val="Inhopg3"/>
            <w:rPr>
              <w:rFonts w:eastAsiaTheme="minorEastAsia"/>
              <w:noProof/>
              <w:color w:val="auto"/>
              <w:kern w:val="2"/>
              <w:sz w:val="24"/>
              <w:szCs w:val="24"/>
              <w:lang w:eastAsia="nl-BE"/>
              <w14:ligatures w14:val="standardContextual"/>
            </w:rPr>
          </w:pPr>
          <w:hyperlink w:anchor="_Toc194002084" w:history="1">
            <w:r w:rsidRPr="00DC6A54">
              <w:rPr>
                <w:rStyle w:val="Hyperlink"/>
                <w:noProof/>
                <w:lang w:eastAsia="nl-BE"/>
              </w:rPr>
              <w:t>4.3.1</w:t>
            </w:r>
            <w:r>
              <w:rPr>
                <w:rFonts w:eastAsiaTheme="minorEastAsia"/>
                <w:noProof/>
                <w:color w:val="auto"/>
                <w:kern w:val="2"/>
                <w:sz w:val="24"/>
                <w:szCs w:val="24"/>
                <w:lang w:eastAsia="nl-BE"/>
                <w14:ligatures w14:val="standardContextual"/>
              </w:rPr>
              <w:tab/>
            </w:r>
            <w:r w:rsidRPr="00DC6A54">
              <w:rPr>
                <w:rStyle w:val="Hyperlink"/>
                <w:noProof/>
                <w:lang w:eastAsia="nl-BE"/>
              </w:rPr>
              <w:t>Materialen, producten, constructies en bouwknopen onderzoeken in functie van het realiseren van wapeningen en ijzervlechtwerk, bekistingen en betonneringen</w:t>
            </w:r>
            <w:r>
              <w:rPr>
                <w:noProof/>
                <w:webHidden/>
              </w:rPr>
              <w:tab/>
            </w:r>
            <w:r>
              <w:rPr>
                <w:noProof/>
                <w:webHidden/>
              </w:rPr>
              <w:fldChar w:fldCharType="begin"/>
            </w:r>
            <w:r>
              <w:rPr>
                <w:noProof/>
                <w:webHidden/>
              </w:rPr>
              <w:instrText xml:space="preserve"> PAGEREF _Toc194002084 \h </w:instrText>
            </w:r>
            <w:r>
              <w:rPr>
                <w:noProof/>
                <w:webHidden/>
              </w:rPr>
            </w:r>
            <w:r>
              <w:rPr>
                <w:noProof/>
                <w:webHidden/>
              </w:rPr>
              <w:fldChar w:fldCharType="separate"/>
            </w:r>
            <w:r>
              <w:rPr>
                <w:noProof/>
                <w:webHidden/>
              </w:rPr>
              <w:t>14</w:t>
            </w:r>
            <w:r>
              <w:rPr>
                <w:noProof/>
                <w:webHidden/>
              </w:rPr>
              <w:fldChar w:fldCharType="end"/>
            </w:r>
          </w:hyperlink>
        </w:p>
        <w:p w14:paraId="40CBCFD8" w14:textId="7A89F145" w:rsidR="007176D3" w:rsidRDefault="007176D3">
          <w:pPr>
            <w:pStyle w:val="Inhopg3"/>
            <w:rPr>
              <w:rFonts w:eastAsiaTheme="minorEastAsia"/>
              <w:noProof/>
              <w:color w:val="auto"/>
              <w:kern w:val="2"/>
              <w:sz w:val="24"/>
              <w:szCs w:val="24"/>
              <w:lang w:eastAsia="nl-BE"/>
              <w14:ligatures w14:val="standardContextual"/>
            </w:rPr>
          </w:pPr>
          <w:hyperlink w:anchor="_Toc194002085" w:history="1">
            <w:r w:rsidRPr="00DC6A54">
              <w:rPr>
                <w:rStyle w:val="Hyperlink"/>
                <w:noProof/>
                <w:lang w:eastAsia="nl-BE"/>
              </w:rPr>
              <w:t>4.3.2</w:t>
            </w:r>
            <w:r>
              <w:rPr>
                <w:rFonts w:eastAsiaTheme="minorEastAsia"/>
                <w:noProof/>
                <w:color w:val="auto"/>
                <w:kern w:val="2"/>
                <w:sz w:val="24"/>
                <w:szCs w:val="24"/>
                <w:lang w:eastAsia="nl-BE"/>
                <w14:ligatures w14:val="standardContextual"/>
              </w:rPr>
              <w:tab/>
            </w:r>
            <w:r w:rsidRPr="00DC6A54">
              <w:rPr>
                <w:rStyle w:val="Hyperlink"/>
                <w:noProof/>
                <w:lang w:eastAsia="nl-BE"/>
              </w:rPr>
              <w:t>Meten en modelleren</w:t>
            </w:r>
            <w:r>
              <w:rPr>
                <w:noProof/>
                <w:webHidden/>
              </w:rPr>
              <w:tab/>
            </w:r>
            <w:r>
              <w:rPr>
                <w:noProof/>
                <w:webHidden/>
              </w:rPr>
              <w:fldChar w:fldCharType="begin"/>
            </w:r>
            <w:r>
              <w:rPr>
                <w:noProof/>
                <w:webHidden/>
              </w:rPr>
              <w:instrText xml:space="preserve"> PAGEREF _Toc194002085 \h </w:instrText>
            </w:r>
            <w:r>
              <w:rPr>
                <w:noProof/>
                <w:webHidden/>
              </w:rPr>
            </w:r>
            <w:r>
              <w:rPr>
                <w:noProof/>
                <w:webHidden/>
              </w:rPr>
              <w:fldChar w:fldCharType="separate"/>
            </w:r>
            <w:r>
              <w:rPr>
                <w:noProof/>
                <w:webHidden/>
              </w:rPr>
              <w:t>16</w:t>
            </w:r>
            <w:r>
              <w:rPr>
                <w:noProof/>
                <w:webHidden/>
              </w:rPr>
              <w:fldChar w:fldCharType="end"/>
            </w:r>
          </w:hyperlink>
        </w:p>
        <w:p w14:paraId="65F164DD" w14:textId="454172AC" w:rsidR="007176D3" w:rsidRDefault="007176D3">
          <w:pPr>
            <w:pStyle w:val="Inhopg3"/>
            <w:rPr>
              <w:rFonts w:eastAsiaTheme="minorEastAsia"/>
              <w:noProof/>
              <w:color w:val="auto"/>
              <w:kern w:val="2"/>
              <w:sz w:val="24"/>
              <w:szCs w:val="24"/>
              <w:lang w:eastAsia="nl-BE"/>
              <w14:ligatures w14:val="standardContextual"/>
            </w:rPr>
          </w:pPr>
          <w:hyperlink w:anchor="_Toc194002086" w:history="1">
            <w:r w:rsidRPr="00DC6A54">
              <w:rPr>
                <w:rStyle w:val="Hyperlink"/>
                <w:noProof/>
                <w:lang w:eastAsia="nl-BE"/>
              </w:rPr>
              <w:t>4.3.3</w:t>
            </w:r>
            <w:r>
              <w:rPr>
                <w:rFonts w:eastAsiaTheme="minorEastAsia"/>
                <w:noProof/>
                <w:color w:val="auto"/>
                <w:kern w:val="2"/>
                <w:sz w:val="24"/>
                <w:szCs w:val="24"/>
                <w:lang w:eastAsia="nl-BE"/>
                <w14:ligatures w14:val="standardContextual"/>
              </w:rPr>
              <w:tab/>
            </w:r>
            <w:r w:rsidRPr="00DC6A54">
              <w:rPr>
                <w:rStyle w:val="Hyperlink"/>
                <w:noProof/>
                <w:lang w:eastAsia="nl-BE"/>
              </w:rPr>
              <w:t>Plannen en organiseren</w:t>
            </w:r>
            <w:r>
              <w:rPr>
                <w:noProof/>
                <w:webHidden/>
              </w:rPr>
              <w:tab/>
            </w:r>
            <w:r>
              <w:rPr>
                <w:noProof/>
                <w:webHidden/>
              </w:rPr>
              <w:fldChar w:fldCharType="begin"/>
            </w:r>
            <w:r>
              <w:rPr>
                <w:noProof/>
                <w:webHidden/>
              </w:rPr>
              <w:instrText xml:space="preserve"> PAGEREF _Toc194002086 \h </w:instrText>
            </w:r>
            <w:r>
              <w:rPr>
                <w:noProof/>
                <w:webHidden/>
              </w:rPr>
            </w:r>
            <w:r>
              <w:rPr>
                <w:noProof/>
                <w:webHidden/>
              </w:rPr>
              <w:fldChar w:fldCharType="separate"/>
            </w:r>
            <w:r>
              <w:rPr>
                <w:noProof/>
                <w:webHidden/>
              </w:rPr>
              <w:t>17</w:t>
            </w:r>
            <w:r>
              <w:rPr>
                <w:noProof/>
                <w:webHidden/>
              </w:rPr>
              <w:fldChar w:fldCharType="end"/>
            </w:r>
          </w:hyperlink>
        </w:p>
        <w:p w14:paraId="78B7527D" w14:textId="460A57C3" w:rsidR="007176D3" w:rsidRDefault="007176D3">
          <w:pPr>
            <w:pStyle w:val="Inhopg2"/>
            <w:rPr>
              <w:rFonts w:eastAsiaTheme="minorEastAsia"/>
              <w:color w:val="auto"/>
              <w:kern w:val="2"/>
              <w:sz w:val="24"/>
              <w:szCs w:val="24"/>
              <w:lang w:eastAsia="nl-BE"/>
              <w14:ligatures w14:val="standardContextual"/>
            </w:rPr>
          </w:pPr>
          <w:hyperlink w:anchor="_Toc194002087" w:history="1">
            <w:r w:rsidRPr="00DC6A54">
              <w:rPr>
                <w:rStyle w:val="Hyperlink"/>
                <w:lang w:eastAsia="nl-BE"/>
              </w:rPr>
              <w:t>4.4</w:t>
            </w:r>
            <w:r>
              <w:rPr>
                <w:rFonts w:eastAsiaTheme="minorEastAsia"/>
                <w:color w:val="auto"/>
                <w:kern w:val="2"/>
                <w:sz w:val="24"/>
                <w:szCs w:val="24"/>
                <w:lang w:eastAsia="nl-BE"/>
                <w14:ligatures w14:val="standardContextual"/>
              </w:rPr>
              <w:tab/>
            </w:r>
            <w:r w:rsidRPr="00DC6A54">
              <w:rPr>
                <w:rStyle w:val="Hyperlink"/>
                <w:lang w:eastAsia="nl-BE"/>
              </w:rPr>
              <w:t>De opdracht volgens voorbereiding realiseren</w:t>
            </w:r>
            <w:r>
              <w:rPr>
                <w:webHidden/>
              </w:rPr>
              <w:tab/>
            </w:r>
            <w:r>
              <w:rPr>
                <w:webHidden/>
              </w:rPr>
              <w:fldChar w:fldCharType="begin"/>
            </w:r>
            <w:r>
              <w:rPr>
                <w:webHidden/>
              </w:rPr>
              <w:instrText xml:space="preserve"> PAGEREF _Toc194002087 \h </w:instrText>
            </w:r>
            <w:r>
              <w:rPr>
                <w:webHidden/>
              </w:rPr>
            </w:r>
            <w:r>
              <w:rPr>
                <w:webHidden/>
              </w:rPr>
              <w:fldChar w:fldCharType="separate"/>
            </w:r>
            <w:r>
              <w:rPr>
                <w:webHidden/>
              </w:rPr>
              <w:t>19</w:t>
            </w:r>
            <w:r>
              <w:rPr>
                <w:webHidden/>
              </w:rPr>
              <w:fldChar w:fldCharType="end"/>
            </w:r>
          </w:hyperlink>
        </w:p>
        <w:p w14:paraId="2BE48E4E" w14:textId="7D8BB8ED" w:rsidR="007176D3" w:rsidRDefault="007176D3">
          <w:pPr>
            <w:pStyle w:val="Inhopg3"/>
            <w:rPr>
              <w:rFonts w:eastAsiaTheme="minorEastAsia"/>
              <w:noProof/>
              <w:color w:val="auto"/>
              <w:kern w:val="2"/>
              <w:sz w:val="24"/>
              <w:szCs w:val="24"/>
              <w:lang w:eastAsia="nl-BE"/>
              <w14:ligatures w14:val="standardContextual"/>
            </w:rPr>
          </w:pPr>
          <w:hyperlink w:anchor="_Toc194002088" w:history="1">
            <w:r w:rsidRPr="00DC6A54">
              <w:rPr>
                <w:rStyle w:val="Hyperlink"/>
                <w:noProof/>
                <w:lang w:eastAsia="nl-BE"/>
              </w:rPr>
              <w:t>4.4.1</w:t>
            </w:r>
            <w:r>
              <w:rPr>
                <w:rFonts w:eastAsiaTheme="minorEastAsia"/>
                <w:noProof/>
                <w:color w:val="auto"/>
                <w:kern w:val="2"/>
                <w:sz w:val="24"/>
                <w:szCs w:val="24"/>
                <w:lang w:eastAsia="nl-BE"/>
                <w14:ligatures w14:val="standardContextual"/>
              </w:rPr>
              <w:tab/>
            </w:r>
            <w:r w:rsidRPr="00DC6A54">
              <w:rPr>
                <w:rStyle w:val="Hyperlink"/>
                <w:noProof/>
                <w:lang w:eastAsia="nl-BE"/>
              </w:rPr>
              <w:t>Preventie en milieu</w:t>
            </w:r>
            <w:r>
              <w:rPr>
                <w:noProof/>
                <w:webHidden/>
              </w:rPr>
              <w:tab/>
            </w:r>
            <w:r>
              <w:rPr>
                <w:noProof/>
                <w:webHidden/>
              </w:rPr>
              <w:fldChar w:fldCharType="begin"/>
            </w:r>
            <w:r>
              <w:rPr>
                <w:noProof/>
                <w:webHidden/>
              </w:rPr>
              <w:instrText xml:space="preserve"> PAGEREF _Toc194002088 \h </w:instrText>
            </w:r>
            <w:r>
              <w:rPr>
                <w:noProof/>
                <w:webHidden/>
              </w:rPr>
            </w:r>
            <w:r>
              <w:rPr>
                <w:noProof/>
                <w:webHidden/>
              </w:rPr>
              <w:fldChar w:fldCharType="separate"/>
            </w:r>
            <w:r>
              <w:rPr>
                <w:noProof/>
                <w:webHidden/>
              </w:rPr>
              <w:t>19</w:t>
            </w:r>
            <w:r>
              <w:rPr>
                <w:noProof/>
                <w:webHidden/>
              </w:rPr>
              <w:fldChar w:fldCharType="end"/>
            </w:r>
          </w:hyperlink>
        </w:p>
        <w:p w14:paraId="7A341AC7" w14:textId="18647B8B" w:rsidR="007176D3" w:rsidRDefault="007176D3">
          <w:pPr>
            <w:pStyle w:val="Inhopg3"/>
            <w:rPr>
              <w:rFonts w:eastAsiaTheme="minorEastAsia"/>
              <w:noProof/>
              <w:color w:val="auto"/>
              <w:kern w:val="2"/>
              <w:sz w:val="24"/>
              <w:szCs w:val="24"/>
              <w:lang w:eastAsia="nl-BE"/>
              <w14:ligatures w14:val="standardContextual"/>
            </w:rPr>
          </w:pPr>
          <w:hyperlink w:anchor="_Toc194002089" w:history="1">
            <w:r w:rsidRPr="00DC6A54">
              <w:rPr>
                <w:rStyle w:val="Hyperlink"/>
                <w:noProof/>
                <w:lang w:eastAsia="nl-BE"/>
              </w:rPr>
              <w:t>4.4.2</w:t>
            </w:r>
            <w:r>
              <w:rPr>
                <w:rFonts w:eastAsiaTheme="minorEastAsia"/>
                <w:noProof/>
                <w:color w:val="auto"/>
                <w:kern w:val="2"/>
                <w:sz w:val="24"/>
                <w:szCs w:val="24"/>
                <w:lang w:eastAsia="nl-BE"/>
                <w14:ligatures w14:val="standardContextual"/>
              </w:rPr>
              <w:tab/>
            </w:r>
            <w:r w:rsidRPr="00DC6A54">
              <w:rPr>
                <w:rStyle w:val="Hyperlink"/>
                <w:noProof/>
                <w:lang w:eastAsia="nl-BE"/>
              </w:rPr>
              <w:t>Machines, toestellen, gereedschappen en materialen gebruiken, beheren en onderhouden</w:t>
            </w:r>
            <w:r>
              <w:rPr>
                <w:noProof/>
                <w:webHidden/>
              </w:rPr>
              <w:tab/>
            </w:r>
            <w:r>
              <w:rPr>
                <w:noProof/>
                <w:webHidden/>
              </w:rPr>
              <w:fldChar w:fldCharType="begin"/>
            </w:r>
            <w:r>
              <w:rPr>
                <w:noProof/>
                <w:webHidden/>
              </w:rPr>
              <w:instrText xml:space="preserve"> PAGEREF _Toc194002089 \h </w:instrText>
            </w:r>
            <w:r>
              <w:rPr>
                <w:noProof/>
                <w:webHidden/>
              </w:rPr>
            </w:r>
            <w:r>
              <w:rPr>
                <w:noProof/>
                <w:webHidden/>
              </w:rPr>
              <w:fldChar w:fldCharType="separate"/>
            </w:r>
            <w:r>
              <w:rPr>
                <w:noProof/>
                <w:webHidden/>
              </w:rPr>
              <w:t>22</w:t>
            </w:r>
            <w:r>
              <w:rPr>
                <w:noProof/>
                <w:webHidden/>
              </w:rPr>
              <w:fldChar w:fldCharType="end"/>
            </w:r>
          </w:hyperlink>
        </w:p>
        <w:p w14:paraId="3BF43955" w14:textId="094E87DE" w:rsidR="007176D3" w:rsidRDefault="007176D3">
          <w:pPr>
            <w:pStyle w:val="Inhopg3"/>
            <w:rPr>
              <w:rFonts w:eastAsiaTheme="minorEastAsia"/>
              <w:noProof/>
              <w:color w:val="auto"/>
              <w:kern w:val="2"/>
              <w:sz w:val="24"/>
              <w:szCs w:val="24"/>
              <w:lang w:eastAsia="nl-BE"/>
              <w14:ligatures w14:val="standardContextual"/>
            </w:rPr>
          </w:pPr>
          <w:hyperlink w:anchor="_Toc194002090" w:history="1">
            <w:r w:rsidRPr="00DC6A54">
              <w:rPr>
                <w:rStyle w:val="Hyperlink"/>
                <w:noProof/>
                <w:lang w:eastAsia="nl-BE"/>
              </w:rPr>
              <w:t>4.4.3</w:t>
            </w:r>
            <w:r>
              <w:rPr>
                <w:rFonts w:eastAsiaTheme="minorEastAsia"/>
                <w:noProof/>
                <w:color w:val="auto"/>
                <w:kern w:val="2"/>
                <w:sz w:val="24"/>
                <w:szCs w:val="24"/>
                <w:lang w:eastAsia="nl-BE"/>
                <w14:ligatures w14:val="standardContextual"/>
              </w:rPr>
              <w:tab/>
            </w:r>
            <w:r w:rsidRPr="00DC6A54">
              <w:rPr>
                <w:rStyle w:val="Hyperlink"/>
                <w:noProof/>
                <w:lang w:eastAsia="nl-BE"/>
              </w:rPr>
              <w:t>Isolatie, lucht- en dampschermen plaatsen</w:t>
            </w:r>
            <w:r>
              <w:rPr>
                <w:noProof/>
                <w:webHidden/>
              </w:rPr>
              <w:tab/>
            </w:r>
            <w:r>
              <w:rPr>
                <w:noProof/>
                <w:webHidden/>
              </w:rPr>
              <w:fldChar w:fldCharType="begin"/>
            </w:r>
            <w:r>
              <w:rPr>
                <w:noProof/>
                <w:webHidden/>
              </w:rPr>
              <w:instrText xml:space="preserve"> PAGEREF _Toc194002090 \h </w:instrText>
            </w:r>
            <w:r>
              <w:rPr>
                <w:noProof/>
                <w:webHidden/>
              </w:rPr>
            </w:r>
            <w:r>
              <w:rPr>
                <w:noProof/>
                <w:webHidden/>
              </w:rPr>
              <w:fldChar w:fldCharType="separate"/>
            </w:r>
            <w:r>
              <w:rPr>
                <w:noProof/>
                <w:webHidden/>
              </w:rPr>
              <w:t>23</w:t>
            </w:r>
            <w:r>
              <w:rPr>
                <w:noProof/>
                <w:webHidden/>
              </w:rPr>
              <w:fldChar w:fldCharType="end"/>
            </w:r>
          </w:hyperlink>
        </w:p>
        <w:p w14:paraId="2348413B" w14:textId="47007262" w:rsidR="007176D3" w:rsidRDefault="007176D3">
          <w:pPr>
            <w:pStyle w:val="Inhopg3"/>
            <w:rPr>
              <w:rFonts w:eastAsiaTheme="minorEastAsia"/>
              <w:noProof/>
              <w:color w:val="auto"/>
              <w:kern w:val="2"/>
              <w:sz w:val="24"/>
              <w:szCs w:val="24"/>
              <w:lang w:eastAsia="nl-BE"/>
              <w14:ligatures w14:val="standardContextual"/>
            </w:rPr>
          </w:pPr>
          <w:hyperlink w:anchor="_Toc194002091" w:history="1">
            <w:r w:rsidRPr="00DC6A54">
              <w:rPr>
                <w:rStyle w:val="Hyperlink"/>
                <w:noProof/>
                <w:lang w:eastAsia="nl-BE"/>
              </w:rPr>
              <w:t>4.4.4</w:t>
            </w:r>
            <w:r>
              <w:rPr>
                <w:rFonts w:eastAsiaTheme="minorEastAsia"/>
                <w:noProof/>
                <w:color w:val="auto"/>
                <w:kern w:val="2"/>
                <w:sz w:val="24"/>
                <w:szCs w:val="24"/>
                <w:lang w:eastAsia="nl-BE"/>
                <w14:ligatures w14:val="standardContextual"/>
              </w:rPr>
              <w:tab/>
            </w:r>
            <w:r w:rsidRPr="00DC6A54">
              <w:rPr>
                <w:rStyle w:val="Hyperlink"/>
                <w:noProof/>
                <w:lang w:eastAsia="nl-BE"/>
              </w:rPr>
              <w:t>Bekistingen, wapeningen en ijzervlechtwerk en betonneringen realiseren</w:t>
            </w:r>
            <w:r>
              <w:rPr>
                <w:noProof/>
                <w:webHidden/>
              </w:rPr>
              <w:tab/>
            </w:r>
            <w:r>
              <w:rPr>
                <w:noProof/>
                <w:webHidden/>
              </w:rPr>
              <w:fldChar w:fldCharType="begin"/>
            </w:r>
            <w:r>
              <w:rPr>
                <w:noProof/>
                <w:webHidden/>
              </w:rPr>
              <w:instrText xml:space="preserve"> PAGEREF _Toc194002091 \h </w:instrText>
            </w:r>
            <w:r>
              <w:rPr>
                <w:noProof/>
                <w:webHidden/>
              </w:rPr>
            </w:r>
            <w:r>
              <w:rPr>
                <w:noProof/>
                <w:webHidden/>
              </w:rPr>
              <w:fldChar w:fldCharType="separate"/>
            </w:r>
            <w:r>
              <w:rPr>
                <w:noProof/>
                <w:webHidden/>
              </w:rPr>
              <w:t>24</w:t>
            </w:r>
            <w:r>
              <w:rPr>
                <w:noProof/>
                <w:webHidden/>
              </w:rPr>
              <w:fldChar w:fldCharType="end"/>
            </w:r>
          </w:hyperlink>
        </w:p>
        <w:p w14:paraId="25FB35A0" w14:textId="18168783" w:rsidR="007176D3" w:rsidRDefault="007176D3">
          <w:pPr>
            <w:pStyle w:val="Inhopg2"/>
            <w:rPr>
              <w:rFonts w:eastAsiaTheme="minorEastAsia"/>
              <w:color w:val="auto"/>
              <w:kern w:val="2"/>
              <w:sz w:val="24"/>
              <w:szCs w:val="24"/>
              <w:lang w:eastAsia="nl-BE"/>
              <w14:ligatures w14:val="standardContextual"/>
            </w:rPr>
          </w:pPr>
          <w:hyperlink w:anchor="_Toc194002092" w:history="1">
            <w:r w:rsidRPr="00DC6A54">
              <w:rPr>
                <w:rStyle w:val="Hyperlink"/>
                <w:rFonts w:ascii="Calibri" w:hAnsi="Calibri" w:cs="Calibri"/>
              </w:rPr>
              <w:t>4.5</w:t>
            </w:r>
            <w:r>
              <w:rPr>
                <w:rFonts w:eastAsiaTheme="minorEastAsia"/>
                <w:color w:val="auto"/>
                <w:kern w:val="2"/>
                <w:sz w:val="24"/>
                <w:szCs w:val="24"/>
                <w:lang w:eastAsia="nl-BE"/>
                <w14:ligatures w14:val="standardContextual"/>
              </w:rPr>
              <w:tab/>
            </w:r>
            <w:r w:rsidRPr="00DC6A54">
              <w:rPr>
                <w:rStyle w:val="Hyperlink"/>
                <w:rFonts w:ascii="Calibri" w:hAnsi="Calibri" w:cs="Calibri"/>
              </w:rPr>
              <w:t>Kwaliteitscontrole en zelfevaluatie</w:t>
            </w:r>
            <w:r>
              <w:rPr>
                <w:webHidden/>
              </w:rPr>
              <w:tab/>
            </w:r>
            <w:r>
              <w:rPr>
                <w:webHidden/>
              </w:rPr>
              <w:fldChar w:fldCharType="begin"/>
            </w:r>
            <w:r>
              <w:rPr>
                <w:webHidden/>
              </w:rPr>
              <w:instrText xml:space="preserve"> PAGEREF _Toc194002092 \h </w:instrText>
            </w:r>
            <w:r>
              <w:rPr>
                <w:webHidden/>
              </w:rPr>
            </w:r>
            <w:r>
              <w:rPr>
                <w:webHidden/>
              </w:rPr>
              <w:fldChar w:fldCharType="separate"/>
            </w:r>
            <w:r>
              <w:rPr>
                <w:webHidden/>
              </w:rPr>
              <w:t>26</w:t>
            </w:r>
            <w:r>
              <w:rPr>
                <w:webHidden/>
              </w:rPr>
              <w:fldChar w:fldCharType="end"/>
            </w:r>
          </w:hyperlink>
        </w:p>
        <w:p w14:paraId="3144EFA7" w14:textId="53D66325" w:rsidR="007176D3" w:rsidRDefault="007176D3">
          <w:pPr>
            <w:pStyle w:val="Inhopg1"/>
            <w:rPr>
              <w:rFonts w:eastAsiaTheme="minorEastAsia"/>
              <w:b w:val="0"/>
              <w:noProof/>
              <w:color w:val="auto"/>
              <w:kern w:val="2"/>
              <w:szCs w:val="24"/>
              <w:lang w:eastAsia="nl-BE"/>
              <w14:ligatures w14:val="standardContextual"/>
            </w:rPr>
          </w:pPr>
          <w:hyperlink w:anchor="_Toc194002093" w:history="1">
            <w:r w:rsidRPr="00DC6A54">
              <w:rPr>
                <w:rStyle w:val="Hyperlink"/>
                <w:noProof/>
              </w:rPr>
              <w:t>5</w:t>
            </w:r>
            <w:r>
              <w:rPr>
                <w:rFonts w:eastAsiaTheme="minorEastAsia"/>
                <w:b w:val="0"/>
                <w:noProof/>
                <w:color w:val="auto"/>
                <w:kern w:val="2"/>
                <w:szCs w:val="24"/>
                <w:lang w:eastAsia="nl-BE"/>
                <w14:ligatures w14:val="standardContextual"/>
              </w:rPr>
              <w:tab/>
            </w:r>
            <w:r w:rsidRPr="00DC6A54">
              <w:rPr>
                <w:rStyle w:val="Hyperlink"/>
                <w:noProof/>
              </w:rPr>
              <w:t>Basisuitrusting</w:t>
            </w:r>
            <w:r>
              <w:rPr>
                <w:noProof/>
                <w:webHidden/>
              </w:rPr>
              <w:tab/>
            </w:r>
            <w:r>
              <w:rPr>
                <w:noProof/>
                <w:webHidden/>
              </w:rPr>
              <w:fldChar w:fldCharType="begin"/>
            </w:r>
            <w:r>
              <w:rPr>
                <w:noProof/>
                <w:webHidden/>
              </w:rPr>
              <w:instrText xml:space="preserve"> PAGEREF _Toc194002093 \h </w:instrText>
            </w:r>
            <w:r>
              <w:rPr>
                <w:noProof/>
                <w:webHidden/>
              </w:rPr>
            </w:r>
            <w:r>
              <w:rPr>
                <w:noProof/>
                <w:webHidden/>
              </w:rPr>
              <w:fldChar w:fldCharType="separate"/>
            </w:r>
            <w:r>
              <w:rPr>
                <w:noProof/>
                <w:webHidden/>
              </w:rPr>
              <w:t>27</w:t>
            </w:r>
            <w:r>
              <w:rPr>
                <w:noProof/>
                <w:webHidden/>
              </w:rPr>
              <w:fldChar w:fldCharType="end"/>
            </w:r>
          </w:hyperlink>
        </w:p>
        <w:p w14:paraId="3CAA99CF" w14:textId="05CB57F8" w:rsidR="007176D3" w:rsidRDefault="007176D3">
          <w:pPr>
            <w:pStyle w:val="Inhopg2"/>
            <w:rPr>
              <w:rFonts w:eastAsiaTheme="minorEastAsia"/>
              <w:color w:val="auto"/>
              <w:kern w:val="2"/>
              <w:sz w:val="24"/>
              <w:szCs w:val="24"/>
              <w:lang w:eastAsia="nl-BE"/>
              <w14:ligatures w14:val="standardContextual"/>
            </w:rPr>
          </w:pPr>
          <w:hyperlink w:anchor="_Toc194002094" w:history="1">
            <w:r w:rsidRPr="00DC6A54">
              <w:rPr>
                <w:rStyle w:val="Hyperlink"/>
              </w:rPr>
              <w:t>5.1</w:t>
            </w:r>
            <w:r>
              <w:rPr>
                <w:rFonts w:eastAsiaTheme="minorEastAsia"/>
                <w:color w:val="auto"/>
                <w:kern w:val="2"/>
                <w:sz w:val="24"/>
                <w:szCs w:val="24"/>
                <w:lang w:eastAsia="nl-BE"/>
                <w14:ligatures w14:val="standardContextual"/>
              </w:rPr>
              <w:tab/>
            </w:r>
            <w:r w:rsidRPr="00DC6A54">
              <w:rPr>
                <w:rStyle w:val="Hyperlink"/>
              </w:rPr>
              <w:t>Infrastructuur</w:t>
            </w:r>
            <w:r>
              <w:rPr>
                <w:webHidden/>
              </w:rPr>
              <w:tab/>
            </w:r>
            <w:r>
              <w:rPr>
                <w:webHidden/>
              </w:rPr>
              <w:fldChar w:fldCharType="begin"/>
            </w:r>
            <w:r>
              <w:rPr>
                <w:webHidden/>
              </w:rPr>
              <w:instrText xml:space="preserve"> PAGEREF _Toc194002094 \h </w:instrText>
            </w:r>
            <w:r>
              <w:rPr>
                <w:webHidden/>
              </w:rPr>
            </w:r>
            <w:r>
              <w:rPr>
                <w:webHidden/>
              </w:rPr>
              <w:fldChar w:fldCharType="separate"/>
            </w:r>
            <w:r>
              <w:rPr>
                <w:webHidden/>
              </w:rPr>
              <w:t>27</w:t>
            </w:r>
            <w:r>
              <w:rPr>
                <w:webHidden/>
              </w:rPr>
              <w:fldChar w:fldCharType="end"/>
            </w:r>
          </w:hyperlink>
        </w:p>
        <w:p w14:paraId="77DB6041" w14:textId="661C9546" w:rsidR="007176D3" w:rsidRDefault="007176D3">
          <w:pPr>
            <w:pStyle w:val="Inhopg2"/>
            <w:rPr>
              <w:rFonts w:eastAsiaTheme="minorEastAsia"/>
              <w:color w:val="auto"/>
              <w:kern w:val="2"/>
              <w:sz w:val="24"/>
              <w:szCs w:val="24"/>
              <w:lang w:eastAsia="nl-BE"/>
              <w14:ligatures w14:val="standardContextual"/>
            </w:rPr>
          </w:pPr>
          <w:hyperlink w:anchor="_Toc194002095" w:history="1">
            <w:r w:rsidRPr="00DC6A54">
              <w:rPr>
                <w:rStyle w:val="Hyperlink"/>
              </w:rPr>
              <w:t>5.2</w:t>
            </w:r>
            <w:r>
              <w:rPr>
                <w:rFonts w:eastAsiaTheme="minorEastAsia"/>
                <w:color w:val="auto"/>
                <w:kern w:val="2"/>
                <w:sz w:val="24"/>
                <w:szCs w:val="24"/>
                <w:lang w:eastAsia="nl-BE"/>
                <w14:ligatures w14:val="standardContextual"/>
              </w:rPr>
              <w:tab/>
            </w:r>
            <w:r w:rsidRPr="00DC6A54">
              <w:rPr>
                <w:rStyle w:val="Hyperlink"/>
              </w:rPr>
              <w:t>Materiaal, toestellen, machines en gereedschappen</w:t>
            </w:r>
            <w:r>
              <w:rPr>
                <w:webHidden/>
              </w:rPr>
              <w:tab/>
            </w:r>
            <w:r>
              <w:rPr>
                <w:webHidden/>
              </w:rPr>
              <w:fldChar w:fldCharType="begin"/>
            </w:r>
            <w:r>
              <w:rPr>
                <w:webHidden/>
              </w:rPr>
              <w:instrText xml:space="preserve"> PAGEREF _Toc194002095 \h </w:instrText>
            </w:r>
            <w:r>
              <w:rPr>
                <w:webHidden/>
              </w:rPr>
            </w:r>
            <w:r>
              <w:rPr>
                <w:webHidden/>
              </w:rPr>
              <w:fldChar w:fldCharType="separate"/>
            </w:r>
            <w:r>
              <w:rPr>
                <w:webHidden/>
              </w:rPr>
              <w:t>28</w:t>
            </w:r>
            <w:r>
              <w:rPr>
                <w:webHidden/>
              </w:rPr>
              <w:fldChar w:fldCharType="end"/>
            </w:r>
          </w:hyperlink>
        </w:p>
        <w:p w14:paraId="36089773" w14:textId="4A5685C4" w:rsidR="007176D3" w:rsidRDefault="007176D3">
          <w:pPr>
            <w:pStyle w:val="Inhopg2"/>
            <w:rPr>
              <w:rFonts w:eastAsiaTheme="minorEastAsia"/>
              <w:color w:val="auto"/>
              <w:kern w:val="2"/>
              <w:sz w:val="24"/>
              <w:szCs w:val="24"/>
              <w:lang w:eastAsia="nl-BE"/>
              <w14:ligatures w14:val="standardContextual"/>
            </w:rPr>
          </w:pPr>
          <w:hyperlink w:anchor="_Toc194002096" w:history="1">
            <w:r w:rsidRPr="00DC6A54">
              <w:rPr>
                <w:rStyle w:val="Hyperlink"/>
              </w:rPr>
              <w:t>5.3</w:t>
            </w:r>
            <w:r>
              <w:rPr>
                <w:rFonts w:eastAsiaTheme="minorEastAsia"/>
                <w:color w:val="auto"/>
                <w:kern w:val="2"/>
                <w:sz w:val="24"/>
                <w:szCs w:val="24"/>
                <w:lang w:eastAsia="nl-BE"/>
                <w14:ligatures w14:val="standardContextual"/>
              </w:rPr>
              <w:tab/>
            </w:r>
            <w:r w:rsidRPr="00DC6A54">
              <w:rPr>
                <w:rStyle w:val="Hyperlink"/>
              </w:rPr>
              <w:t>Materiaal en gereedschappen waarover elke leerling moet beschikken</w:t>
            </w:r>
            <w:r>
              <w:rPr>
                <w:webHidden/>
              </w:rPr>
              <w:tab/>
            </w:r>
            <w:r>
              <w:rPr>
                <w:webHidden/>
              </w:rPr>
              <w:fldChar w:fldCharType="begin"/>
            </w:r>
            <w:r>
              <w:rPr>
                <w:webHidden/>
              </w:rPr>
              <w:instrText xml:space="preserve"> PAGEREF _Toc194002096 \h </w:instrText>
            </w:r>
            <w:r>
              <w:rPr>
                <w:webHidden/>
              </w:rPr>
            </w:r>
            <w:r>
              <w:rPr>
                <w:webHidden/>
              </w:rPr>
              <w:fldChar w:fldCharType="separate"/>
            </w:r>
            <w:r>
              <w:rPr>
                <w:webHidden/>
              </w:rPr>
              <w:t>29</w:t>
            </w:r>
            <w:r>
              <w:rPr>
                <w:webHidden/>
              </w:rPr>
              <w:fldChar w:fldCharType="end"/>
            </w:r>
          </w:hyperlink>
        </w:p>
        <w:p w14:paraId="02A6D7BF" w14:textId="62221903" w:rsidR="007176D3" w:rsidRDefault="007176D3">
          <w:pPr>
            <w:pStyle w:val="Inhopg1"/>
            <w:rPr>
              <w:rFonts w:eastAsiaTheme="minorEastAsia"/>
              <w:b w:val="0"/>
              <w:noProof/>
              <w:color w:val="auto"/>
              <w:kern w:val="2"/>
              <w:szCs w:val="24"/>
              <w:lang w:eastAsia="nl-BE"/>
              <w14:ligatures w14:val="standardContextual"/>
            </w:rPr>
          </w:pPr>
          <w:hyperlink w:anchor="_Toc194002097" w:history="1">
            <w:r w:rsidRPr="00DC6A54">
              <w:rPr>
                <w:rStyle w:val="Hyperlink"/>
                <w:noProof/>
              </w:rPr>
              <w:t>6</w:t>
            </w:r>
            <w:r>
              <w:rPr>
                <w:rFonts w:eastAsiaTheme="minorEastAsia"/>
                <w:b w:val="0"/>
                <w:noProof/>
                <w:color w:val="auto"/>
                <w:kern w:val="2"/>
                <w:szCs w:val="24"/>
                <w:lang w:eastAsia="nl-BE"/>
                <w14:ligatures w14:val="standardContextual"/>
              </w:rPr>
              <w:tab/>
            </w:r>
            <w:r w:rsidRPr="00DC6A54">
              <w:rPr>
                <w:rStyle w:val="Hyperlink"/>
                <w:noProof/>
              </w:rPr>
              <w:t>Glossarium</w:t>
            </w:r>
            <w:r>
              <w:rPr>
                <w:noProof/>
                <w:webHidden/>
              </w:rPr>
              <w:tab/>
            </w:r>
            <w:r>
              <w:rPr>
                <w:noProof/>
                <w:webHidden/>
              </w:rPr>
              <w:fldChar w:fldCharType="begin"/>
            </w:r>
            <w:r>
              <w:rPr>
                <w:noProof/>
                <w:webHidden/>
              </w:rPr>
              <w:instrText xml:space="preserve"> PAGEREF _Toc194002097 \h </w:instrText>
            </w:r>
            <w:r>
              <w:rPr>
                <w:noProof/>
                <w:webHidden/>
              </w:rPr>
            </w:r>
            <w:r>
              <w:rPr>
                <w:noProof/>
                <w:webHidden/>
              </w:rPr>
              <w:fldChar w:fldCharType="separate"/>
            </w:r>
            <w:r>
              <w:rPr>
                <w:noProof/>
                <w:webHidden/>
              </w:rPr>
              <w:t>30</w:t>
            </w:r>
            <w:r>
              <w:rPr>
                <w:noProof/>
                <w:webHidden/>
              </w:rPr>
              <w:fldChar w:fldCharType="end"/>
            </w:r>
          </w:hyperlink>
        </w:p>
        <w:p w14:paraId="55AF5A01" w14:textId="6020EDA4" w:rsidR="007176D3" w:rsidRDefault="007176D3">
          <w:pPr>
            <w:pStyle w:val="Inhopg1"/>
            <w:rPr>
              <w:rFonts w:eastAsiaTheme="minorEastAsia"/>
              <w:b w:val="0"/>
              <w:noProof/>
              <w:color w:val="auto"/>
              <w:kern w:val="2"/>
              <w:szCs w:val="24"/>
              <w:lang w:eastAsia="nl-BE"/>
              <w14:ligatures w14:val="standardContextual"/>
            </w:rPr>
          </w:pPr>
          <w:hyperlink w:anchor="_Toc194002098" w:history="1">
            <w:r w:rsidRPr="00DC6A54">
              <w:rPr>
                <w:rStyle w:val="Hyperlink"/>
                <w:noProof/>
              </w:rPr>
              <w:t>7</w:t>
            </w:r>
            <w:r>
              <w:rPr>
                <w:rFonts w:eastAsiaTheme="minorEastAsia"/>
                <w:b w:val="0"/>
                <w:noProof/>
                <w:color w:val="auto"/>
                <w:kern w:val="2"/>
                <w:szCs w:val="24"/>
                <w:lang w:eastAsia="nl-BE"/>
                <w14:ligatures w14:val="standardContextual"/>
              </w:rPr>
              <w:tab/>
            </w:r>
            <w:r w:rsidRPr="00DC6A54">
              <w:rPr>
                <w:rStyle w:val="Hyperlink"/>
                <w:noProof/>
              </w:rPr>
              <w:t>Concordantie</w:t>
            </w:r>
            <w:r>
              <w:rPr>
                <w:noProof/>
                <w:webHidden/>
              </w:rPr>
              <w:tab/>
            </w:r>
            <w:r>
              <w:rPr>
                <w:noProof/>
                <w:webHidden/>
              </w:rPr>
              <w:fldChar w:fldCharType="begin"/>
            </w:r>
            <w:r>
              <w:rPr>
                <w:noProof/>
                <w:webHidden/>
              </w:rPr>
              <w:instrText xml:space="preserve"> PAGEREF _Toc194002098 \h </w:instrText>
            </w:r>
            <w:r>
              <w:rPr>
                <w:noProof/>
                <w:webHidden/>
              </w:rPr>
            </w:r>
            <w:r>
              <w:rPr>
                <w:noProof/>
                <w:webHidden/>
              </w:rPr>
              <w:fldChar w:fldCharType="separate"/>
            </w:r>
            <w:r>
              <w:rPr>
                <w:noProof/>
                <w:webHidden/>
              </w:rPr>
              <w:t>31</w:t>
            </w:r>
            <w:r>
              <w:rPr>
                <w:noProof/>
                <w:webHidden/>
              </w:rPr>
              <w:fldChar w:fldCharType="end"/>
            </w:r>
          </w:hyperlink>
        </w:p>
        <w:p w14:paraId="431CCB3B" w14:textId="73CD4B4E" w:rsidR="007176D3" w:rsidRDefault="007176D3">
          <w:pPr>
            <w:pStyle w:val="Inhopg2"/>
            <w:rPr>
              <w:rFonts w:eastAsiaTheme="minorEastAsia"/>
              <w:color w:val="auto"/>
              <w:kern w:val="2"/>
              <w:sz w:val="24"/>
              <w:szCs w:val="24"/>
              <w:lang w:eastAsia="nl-BE"/>
              <w14:ligatures w14:val="standardContextual"/>
            </w:rPr>
          </w:pPr>
          <w:hyperlink w:anchor="_Toc194002099" w:history="1">
            <w:r w:rsidRPr="00DC6A54">
              <w:rPr>
                <w:rStyle w:val="Hyperlink"/>
              </w:rPr>
              <w:t>7.1</w:t>
            </w:r>
            <w:r>
              <w:rPr>
                <w:rFonts w:eastAsiaTheme="minorEastAsia"/>
                <w:color w:val="auto"/>
                <w:kern w:val="2"/>
                <w:sz w:val="24"/>
                <w:szCs w:val="24"/>
                <w:lang w:eastAsia="nl-BE"/>
                <w14:ligatures w14:val="standardContextual"/>
              </w:rPr>
              <w:tab/>
            </w:r>
            <w:r w:rsidRPr="00DC6A54">
              <w:rPr>
                <w:rStyle w:val="Hyperlink"/>
              </w:rPr>
              <w:t>Concordantietabel</w:t>
            </w:r>
            <w:r>
              <w:rPr>
                <w:webHidden/>
              </w:rPr>
              <w:tab/>
            </w:r>
            <w:r>
              <w:rPr>
                <w:webHidden/>
              </w:rPr>
              <w:fldChar w:fldCharType="begin"/>
            </w:r>
            <w:r>
              <w:rPr>
                <w:webHidden/>
              </w:rPr>
              <w:instrText xml:space="preserve"> PAGEREF _Toc194002099 \h </w:instrText>
            </w:r>
            <w:r>
              <w:rPr>
                <w:webHidden/>
              </w:rPr>
            </w:r>
            <w:r>
              <w:rPr>
                <w:webHidden/>
              </w:rPr>
              <w:fldChar w:fldCharType="separate"/>
            </w:r>
            <w:r>
              <w:rPr>
                <w:webHidden/>
              </w:rPr>
              <w:t>31</w:t>
            </w:r>
            <w:r>
              <w:rPr>
                <w:webHidden/>
              </w:rPr>
              <w:fldChar w:fldCharType="end"/>
            </w:r>
          </w:hyperlink>
        </w:p>
        <w:p w14:paraId="42AD725F" w14:textId="440F0FF3" w:rsidR="007176D3" w:rsidRDefault="007176D3">
          <w:pPr>
            <w:pStyle w:val="Inhopg2"/>
            <w:rPr>
              <w:rFonts w:eastAsiaTheme="minorEastAsia"/>
              <w:color w:val="auto"/>
              <w:kern w:val="2"/>
              <w:sz w:val="24"/>
              <w:szCs w:val="24"/>
              <w:lang w:eastAsia="nl-BE"/>
              <w14:ligatures w14:val="standardContextual"/>
            </w:rPr>
          </w:pPr>
          <w:hyperlink w:anchor="_Toc194002100" w:history="1">
            <w:r w:rsidRPr="00DC6A54">
              <w:rPr>
                <w:rStyle w:val="Hyperlink"/>
              </w:rPr>
              <w:t>7.2</w:t>
            </w:r>
            <w:r>
              <w:rPr>
                <w:rFonts w:eastAsiaTheme="minorEastAsia"/>
                <w:color w:val="auto"/>
                <w:kern w:val="2"/>
                <w:sz w:val="24"/>
                <w:szCs w:val="24"/>
                <w:lang w:eastAsia="nl-BE"/>
                <w14:ligatures w14:val="standardContextual"/>
              </w:rPr>
              <w:tab/>
            </w:r>
            <w:r w:rsidRPr="00DC6A54">
              <w:rPr>
                <w:rStyle w:val="Hyperlink"/>
              </w:rPr>
              <w:t>Doelen die leiden naar een of meer beroepskwalificaties</w:t>
            </w:r>
            <w:r>
              <w:rPr>
                <w:webHidden/>
              </w:rPr>
              <w:tab/>
            </w:r>
            <w:r>
              <w:rPr>
                <w:webHidden/>
              </w:rPr>
              <w:fldChar w:fldCharType="begin"/>
            </w:r>
            <w:r>
              <w:rPr>
                <w:webHidden/>
              </w:rPr>
              <w:instrText xml:space="preserve"> PAGEREF _Toc194002100 \h </w:instrText>
            </w:r>
            <w:r>
              <w:rPr>
                <w:webHidden/>
              </w:rPr>
            </w:r>
            <w:r>
              <w:rPr>
                <w:webHidden/>
              </w:rPr>
              <w:fldChar w:fldCharType="separate"/>
            </w:r>
            <w:r>
              <w:rPr>
                <w:webHidden/>
              </w:rPr>
              <w:t>32</w:t>
            </w:r>
            <w:r>
              <w:rPr>
                <w:webHidden/>
              </w:rPr>
              <w:fldChar w:fldCharType="end"/>
            </w:r>
          </w:hyperlink>
        </w:p>
        <w:p w14:paraId="51CC5910" w14:textId="13097B7C" w:rsidR="006D3E59" w:rsidRDefault="009455E2" w:rsidP="009455E2">
          <w:pPr>
            <w:pStyle w:val="Inhopg1"/>
          </w:pPr>
          <w:r>
            <w:rPr>
              <w:b w:val="0"/>
              <w:bCs/>
              <w:lang w:val="nl-NL"/>
            </w:rPr>
            <w:fldChar w:fldCharType="end"/>
          </w:r>
        </w:p>
      </w:sdtContent>
    </w:sdt>
    <w:p w14:paraId="2781AB82" w14:textId="44D24114"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D311" w14:textId="77777777" w:rsidR="00CE6CC0" w:rsidRDefault="00CE6CC0" w:rsidP="00467BFD">
      <w:r>
        <w:separator/>
      </w:r>
    </w:p>
    <w:p w14:paraId="0C460A19" w14:textId="77777777" w:rsidR="00CE6CC0" w:rsidRDefault="00CE6CC0"/>
  </w:endnote>
  <w:endnote w:type="continuationSeparator" w:id="0">
    <w:p w14:paraId="2DB29748" w14:textId="77777777" w:rsidR="00CE6CC0" w:rsidRDefault="00CE6CC0" w:rsidP="00467BFD">
      <w:r>
        <w:continuationSeparator/>
      </w:r>
    </w:p>
    <w:p w14:paraId="376264EC" w14:textId="77777777" w:rsidR="00CE6CC0" w:rsidRDefault="00CE6CC0"/>
  </w:endnote>
  <w:endnote w:type="continuationNotice" w:id="1">
    <w:p w14:paraId="5D759423" w14:textId="77777777" w:rsidR="00CE6CC0" w:rsidRDefault="00CE6CC0">
      <w:pPr>
        <w:spacing w:after="0" w:line="240" w:lineRule="auto"/>
      </w:pPr>
    </w:p>
    <w:p w14:paraId="02C0E806" w14:textId="77777777" w:rsidR="00CE6CC0" w:rsidRDefault="00CE6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4DFB" w14:textId="05EF1DE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51609">
      <w:rPr>
        <w:noProof/>
      </w:rPr>
      <w:t>25/11/2025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6A613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9AB9" w14:textId="473C4A59" w:rsidR="00060480" w:rsidRDefault="00060480" w:rsidP="00467BFD">
    <w:r>
      <w:rPr>
        <w:noProof/>
      </w:rPr>
      <w:fldChar w:fldCharType="begin"/>
    </w:r>
    <w:r>
      <w:rPr>
        <w:noProof/>
      </w:rPr>
      <w:instrText xml:space="preserve"> STYLEREF  Titel  \* MERGEFORMAT </w:instrText>
    </w:r>
    <w:r>
      <w:rPr>
        <w:noProof/>
      </w:rPr>
      <w:fldChar w:fldCharType="separate"/>
    </w:r>
    <w:r w:rsidR="006A613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51609">
      <w:rPr>
        <w:noProof/>
      </w:rPr>
      <w:t>25/11/2025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BFA" w14:textId="7A48B36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33F5E">
      <w:rPr>
        <w:sz w:val="20"/>
        <w:szCs w:val="20"/>
      </w:rPr>
      <w:t xml:space="preserve">IJzervlechter en </w:t>
    </w:r>
    <w:proofErr w:type="spellStart"/>
    <w:r w:rsidR="00533F5E">
      <w:rPr>
        <w:sz w:val="20"/>
        <w:szCs w:val="20"/>
      </w:rPr>
      <w:t>bekister-betonneerder</w:t>
    </w:r>
    <w:proofErr w:type="spellEnd"/>
    <w:r w:rsidR="00A77C88">
      <w:rPr>
        <w:sz w:val="20"/>
        <w:szCs w:val="20"/>
      </w:rPr>
      <w:t xml:space="preserve"> (versie </w:t>
    </w:r>
    <w:r w:rsidR="00AC6964">
      <w:rPr>
        <w:sz w:val="20"/>
        <w:szCs w:val="20"/>
      </w:rPr>
      <w:t>maart</w:t>
    </w:r>
    <w:r w:rsidR="003F7FDE">
      <w:rPr>
        <w:sz w:val="20"/>
        <w:szCs w:val="20"/>
      </w:rPr>
      <w:t xml:space="preserve"> </w:t>
    </w:r>
    <w:r w:rsidR="00A77C88">
      <w:rPr>
        <w:sz w:val="20"/>
        <w:szCs w:val="20"/>
      </w:rPr>
      <w:t>202</w:t>
    </w:r>
    <w:r w:rsidR="003750EC">
      <w:rPr>
        <w:sz w:val="20"/>
        <w:szCs w:val="20"/>
      </w:rPr>
      <w:t>5</w:t>
    </w:r>
    <w:r w:rsidR="00A77C88">
      <w:rPr>
        <w:sz w:val="20"/>
        <w:szCs w:val="20"/>
      </w:rPr>
      <w:t>)</w:t>
    </w:r>
  </w:p>
  <w:p w14:paraId="7D6A5CB2" w14:textId="3FD1A273" w:rsidR="00060480" w:rsidRPr="00DF29FA" w:rsidRDefault="00533F5E" w:rsidP="000C67EC">
    <w:pPr>
      <w:tabs>
        <w:tab w:val="right" w:pos="9638"/>
      </w:tabs>
      <w:spacing w:after="0"/>
      <w:rPr>
        <w:sz w:val="20"/>
        <w:szCs w:val="20"/>
      </w:rPr>
    </w:pPr>
    <w:r>
      <w:rPr>
        <w:sz w:val="20"/>
        <w:szCs w:val="20"/>
      </w:rPr>
      <w:t>VII-IJBB</w:t>
    </w:r>
    <w:r w:rsidR="00060480" w:rsidRPr="00DF29FA">
      <w:rPr>
        <w:sz w:val="20"/>
        <w:szCs w:val="20"/>
      </w:rPr>
      <w:tab/>
    </w:r>
    <w:r w:rsidR="005A742D">
      <w:rPr>
        <w:sz w:val="20"/>
        <w:szCs w:val="20"/>
      </w:rPr>
      <w:t>D/202</w:t>
    </w:r>
    <w:r w:rsidR="003750EC">
      <w:rPr>
        <w:sz w:val="20"/>
        <w:szCs w:val="20"/>
      </w:rPr>
      <w:t>5</w:t>
    </w:r>
    <w:r w:rsidR="005A742D">
      <w:rPr>
        <w:sz w:val="20"/>
        <w:szCs w:val="20"/>
      </w:rPr>
      <w:t>/13.758/</w:t>
    </w:r>
    <w:r>
      <w:rPr>
        <w:sz w:val="20"/>
        <w:szCs w:val="20"/>
      </w:rPr>
      <w:t>1</w:t>
    </w:r>
    <w:r w:rsidR="006210A4">
      <w:rPr>
        <w:sz w:val="20"/>
        <w:szCs w:val="20"/>
      </w:rPr>
      <w:t>1</w:t>
    </w:r>
    <w:r>
      <w:rPr>
        <w:sz w:val="20"/>
        <w:szCs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B67C" w14:textId="298DFA3A" w:rsidR="00060480" w:rsidRPr="00DF29FA" w:rsidRDefault="00060480" w:rsidP="00533E04">
    <w:pPr>
      <w:tabs>
        <w:tab w:val="right" w:pos="9639"/>
      </w:tabs>
      <w:spacing w:after="0"/>
      <w:rPr>
        <w:sz w:val="20"/>
        <w:szCs w:val="20"/>
      </w:rPr>
    </w:pPr>
    <w:bookmarkStart w:id="105" w:name="_Hlk58583203"/>
    <w:bookmarkStart w:id="106" w:name="_Hlk58583204"/>
    <w:r w:rsidRPr="00DF29FA">
      <w:rPr>
        <w:noProof/>
        <w:sz w:val="20"/>
        <w:szCs w:val="20"/>
        <w:lang w:eastAsia="nl-BE"/>
      </w:rPr>
      <w:drawing>
        <wp:anchor distT="0" distB="0" distL="114300" distR="114300" simplePos="0" relativeHeight="251663360" behindDoc="1" locked="0" layoutInCell="1" allowOverlap="1" wp14:anchorId="6A6C9F7F" wp14:editId="642FB9F4">
          <wp:simplePos x="0" y="0"/>
          <wp:positionH relativeFrom="page">
            <wp:align>right</wp:align>
          </wp:positionH>
          <wp:positionV relativeFrom="paragraph">
            <wp:posOffset>-691515</wp:posOffset>
          </wp:positionV>
          <wp:extent cx="540000" cy="1004400"/>
          <wp:effectExtent l="0" t="0" r="0" b="5715"/>
          <wp:wrapNone/>
          <wp:docPr id="489593196" name="Afbeelding 48959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3F5E">
      <w:rPr>
        <w:sz w:val="20"/>
        <w:szCs w:val="20"/>
      </w:rPr>
      <w:t xml:space="preserve">IJzervlechter en </w:t>
    </w:r>
    <w:proofErr w:type="spellStart"/>
    <w:r w:rsidR="00533F5E">
      <w:rPr>
        <w:sz w:val="20"/>
        <w:szCs w:val="20"/>
      </w:rPr>
      <w:t>bekister-betonneerder</w:t>
    </w:r>
    <w:proofErr w:type="spellEnd"/>
    <w:r w:rsidR="00A77C88">
      <w:rPr>
        <w:sz w:val="20"/>
        <w:szCs w:val="20"/>
      </w:rPr>
      <w:t xml:space="preserve"> (versie </w:t>
    </w:r>
    <w:r w:rsidR="00F57AF6">
      <w:rPr>
        <w:sz w:val="20"/>
        <w:szCs w:val="20"/>
      </w:rPr>
      <w:t>oktober</w:t>
    </w:r>
    <w:r w:rsidR="003F7FDE">
      <w:rPr>
        <w:sz w:val="20"/>
        <w:szCs w:val="20"/>
      </w:rPr>
      <w:t xml:space="preserve"> </w:t>
    </w:r>
    <w:r w:rsidR="00A77C88">
      <w:rPr>
        <w:sz w:val="20"/>
        <w:szCs w:val="20"/>
      </w:rPr>
      <w:t>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7EF9F05" w14:textId="1B4AD5B4"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533F5E">
      <w:rPr>
        <w:sz w:val="20"/>
        <w:szCs w:val="20"/>
      </w:rPr>
      <w:t>1</w:t>
    </w:r>
    <w:r w:rsidR="006210A4">
      <w:rPr>
        <w:sz w:val="20"/>
        <w:szCs w:val="20"/>
      </w:rPr>
      <w:t>1</w:t>
    </w:r>
    <w:r w:rsidR="00533F5E">
      <w:rPr>
        <w:sz w:val="20"/>
        <w:szCs w:val="20"/>
      </w:rPr>
      <w:t>5</w:t>
    </w:r>
    <w:r w:rsidR="00060480">
      <w:rPr>
        <w:sz w:val="20"/>
        <w:szCs w:val="20"/>
      </w:rPr>
      <w:tab/>
    </w:r>
    <w:bookmarkEnd w:id="105"/>
    <w:bookmarkEnd w:id="106"/>
    <w:r w:rsidR="00533F5E">
      <w:rPr>
        <w:sz w:val="20"/>
        <w:szCs w:val="20"/>
      </w:rPr>
      <w:t>VII-IJBB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CF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3366" w14:textId="77777777" w:rsidR="00CE6CC0" w:rsidRDefault="00CE6CC0" w:rsidP="00467BFD">
      <w:r>
        <w:separator/>
      </w:r>
    </w:p>
    <w:p w14:paraId="7CDDB3C8" w14:textId="77777777" w:rsidR="00CE6CC0" w:rsidRDefault="00CE6CC0"/>
  </w:footnote>
  <w:footnote w:type="continuationSeparator" w:id="0">
    <w:p w14:paraId="1D769C65" w14:textId="77777777" w:rsidR="00CE6CC0" w:rsidRDefault="00CE6CC0" w:rsidP="00467BFD">
      <w:r>
        <w:continuationSeparator/>
      </w:r>
    </w:p>
    <w:p w14:paraId="6A5A8F94" w14:textId="77777777" w:rsidR="00CE6CC0" w:rsidRDefault="00CE6CC0"/>
  </w:footnote>
  <w:footnote w:type="continuationNotice" w:id="1">
    <w:p w14:paraId="394F8A11" w14:textId="77777777" w:rsidR="00CE6CC0" w:rsidRDefault="00CE6CC0">
      <w:pPr>
        <w:spacing w:after="0" w:line="240" w:lineRule="auto"/>
      </w:pPr>
    </w:p>
    <w:p w14:paraId="3B7072BC" w14:textId="77777777" w:rsidR="00CE6CC0" w:rsidRDefault="00CE6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9D47" w14:textId="77777777" w:rsidR="00533E62" w:rsidRDefault="00CE6CC0">
    <w:pPr>
      <w:pStyle w:val="Koptekst"/>
    </w:pPr>
    <w:r>
      <w:rPr>
        <w:noProof/>
      </w:rPr>
      <w:pict w14:anchorId="61CFB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05C0" w14:textId="77777777" w:rsidR="00533E62" w:rsidRDefault="00CE6CC0">
    <w:pPr>
      <w:pStyle w:val="Koptekst"/>
    </w:pPr>
    <w:r>
      <w:rPr>
        <w:noProof/>
      </w:rPr>
      <w:pict w14:anchorId="787A0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727C" w14:textId="77777777" w:rsidR="00533E62" w:rsidRDefault="00CE6CC0">
    <w:pPr>
      <w:pStyle w:val="Koptekst"/>
    </w:pPr>
    <w:r>
      <w:rPr>
        <w:noProof/>
      </w:rPr>
      <w:pict w14:anchorId="7C8D7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8505" w14:textId="77777777" w:rsidR="00060480" w:rsidRDefault="00CE6CC0">
    <w:r>
      <w:rPr>
        <w:noProof/>
      </w:rPr>
      <w:pict w14:anchorId="5B5AC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D83E" w14:textId="77777777" w:rsidR="00060480" w:rsidRDefault="00CE6CC0">
    <w:r>
      <w:rPr>
        <w:noProof/>
      </w:rPr>
      <w:pict w14:anchorId="43AD4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BB84" w14:textId="77777777" w:rsidR="00533E62" w:rsidRDefault="00CE6CC0">
    <w:pPr>
      <w:pStyle w:val="Koptekst"/>
    </w:pPr>
    <w:r>
      <w:rPr>
        <w:noProof/>
      </w:rPr>
      <w:pict w14:anchorId="15FD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9086" w14:textId="77777777" w:rsidR="00533E62" w:rsidRDefault="00CE6CC0">
    <w:pPr>
      <w:pStyle w:val="Koptekst"/>
    </w:pPr>
    <w:r>
      <w:rPr>
        <w:noProof/>
      </w:rPr>
      <w:pict w14:anchorId="41937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22B2" w14:textId="77777777" w:rsidR="00533E62" w:rsidRDefault="00CE6CC0">
    <w:pPr>
      <w:pStyle w:val="Koptekst"/>
    </w:pPr>
    <w:r>
      <w:rPr>
        <w:noProof/>
      </w:rPr>
      <w:pict w14:anchorId="51847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3CA5" w14:textId="77777777" w:rsidR="00533E62" w:rsidRDefault="00CE6CC0">
    <w:pPr>
      <w:pStyle w:val="Koptekst"/>
    </w:pPr>
    <w:r>
      <w:rPr>
        <w:noProof/>
      </w:rPr>
      <w:pict w14:anchorId="62C62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FD4240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70B69B3"/>
    <w:multiLevelType w:val="hybridMultilevel"/>
    <w:tmpl w:val="86804B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CC3C11"/>
    <w:multiLevelType w:val="multilevel"/>
    <w:tmpl w:val="CA54B52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AB0E1B"/>
    <w:multiLevelType w:val="hybridMultilevel"/>
    <w:tmpl w:val="E4EE310E"/>
    <w:lvl w:ilvl="0" w:tplc="9B7C694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1E3652C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7"/>
  </w:num>
  <w:num w:numId="3" w16cid:durableId="391275458">
    <w:abstractNumId w:val="5"/>
  </w:num>
  <w:num w:numId="4" w16cid:durableId="1446386784">
    <w:abstractNumId w:val="5"/>
  </w:num>
  <w:num w:numId="5" w16cid:durableId="1433085344">
    <w:abstractNumId w:val="19"/>
  </w:num>
  <w:num w:numId="6" w16cid:durableId="67851318">
    <w:abstractNumId w:val="2"/>
  </w:num>
  <w:num w:numId="7" w16cid:durableId="1875732664">
    <w:abstractNumId w:val="24"/>
  </w:num>
  <w:num w:numId="8" w16cid:durableId="1785073827">
    <w:abstractNumId w:val="1"/>
  </w:num>
  <w:num w:numId="9" w16cid:durableId="2112436338">
    <w:abstractNumId w:val="13"/>
  </w:num>
  <w:num w:numId="10" w16cid:durableId="1396507776">
    <w:abstractNumId w:val="16"/>
  </w:num>
  <w:num w:numId="11" w16cid:durableId="940528299">
    <w:abstractNumId w:val="10"/>
  </w:num>
  <w:num w:numId="12" w16cid:durableId="1342463960">
    <w:abstractNumId w:val="20"/>
  </w:num>
  <w:num w:numId="13" w16cid:durableId="1814903111">
    <w:abstractNumId w:val="21"/>
  </w:num>
  <w:num w:numId="14" w16cid:durableId="538667980">
    <w:abstractNumId w:val="7"/>
  </w:num>
  <w:num w:numId="15" w16cid:durableId="1044866913">
    <w:abstractNumId w:val="15"/>
  </w:num>
  <w:num w:numId="16" w16cid:durableId="251015268">
    <w:abstractNumId w:val="16"/>
  </w:num>
  <w:num w:numId="17" w16cid:durableId="1030306022">
    <w:abstractNumId w:val="6"/>
  </w:num>
  <w:num w:numId="18" w16cid:durableId="962687266">
    <w:abstractNumId w:val="25"/>
  </w:num>
  <w:num w:numId="19" w16cid:durableId="272858206">
    <w:abstractNumId w:val="26"/>
  </w:num>
  <w:num w:numId="20" w16cid:durableId="1963412399">
    <w:abstractNumId w:val="9"/>
  </w:num>
  <w:num w:numId="21" w16cid:durableId="57099532">
    <w:abstractNumId w:val="3"/>
  </w:num>
  <w:num w:numId="22" w16cid:durableId="2021198824">
    <w:abstractNumId w:val="23"/>
  </w:num>
  <w:num w:numId="23" w16cid:durableId="1909227237">
    <w:abstractNumId w:val="22"/>
  </w:num>
  <w:num w:numId="24" w16cid:durableId="1709913194">
    <w:abstractNumId w:val="0"/>
  </w:num>
  <w:num w:numId="25" w16cid:durableId="1332874357">
    <w:abstractNumId w:val="4"/>
  </w:num>
  <w:num w:numId="26" w16cid:durableId="1522039735">
    <w:abstractNumId w:val="22"/>
  </w:num>
  <w:num w:numId="27" w16cid:durableId="2110539401">
    <w:abstractNumId w:val="27"/>
  </w:num>
  <w:num w:numId="28" w16cid:durableId="672415017">
    <w:abstractNumId w:val="18"/>
  </w:num>
  <w:num w:numId="29" w16cid:durableId="210506302">
    <w:abstractNumId w:val="18"/>
  </w:num>
  <w:num w:numId="30" w16cid:durableId="1233271945">
    <w:abstractNumId w:val="13"/>
  </w:num>
  <w:num w:numId="31" w16cid:durableId="882451082">
    <w:abstractNumId w:val="18"/>
  </w:num>
  <w:num w:numId="32" w16cid:durableId="1815558203">
    <w:abstractNumId w:val="13"/>
  </w:num>
  <w:num w:numId="33" w16cid:durableId="1611551701">
    <w:abstractNumId w:val="13"/>
  </w:num>
  <w:num w:numId="34" w16cid:durableId="1604680159">
    <w:abstractNumId w:val="14"/>
  </w:num>
  <w:num w:numId="35" w16cid:durableId="1167399046">
    <w:abstractNumId w:val="8"/>
  </w:num>
  <w:num w:numId="36" w16cid:durableId="161404592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359059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6503593">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396283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2961036">
    <w:abstractNumId w:val="13"/>
  </w:num>
  <w:num w:numId="41" w16cid:durableId="436871461">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698514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6154973">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sLGDiS1ITtQw4aej5pP2vusS1N2JuNQnJtMT5aZJUC6Y7NUByiU20jmKRC+Hywa9LkE2TIUQyIqQVG1JcFGNHg==" w:salt="Mi1GONoyyiNAP65zAIJJl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A9"/>
    <w:rsid w:val="0000301F"/>
    <w:rsid w:val="000044B3"/>
    <w:rsid w:val="0000561E"/>
    <w:rsid w:val="00006321"/>
    <w:rsid w:val="00006A01"/>
    <w:rsid w:val="00011EBD"/>
    <w:rsid w:val="000126B1"/>
    <w:rsid w:val="00017648"/>
    <w:rsid w:val="00020ECD"/>
    <w:rsid w:val="00022034"/>
    <w:rsid w:val="000221DF"/>
    <w:rsid w:val="000230ED"/>
    <w:rsid w:val="000242EE"/>
    <w:rsid w:val="00025154"/>
    <w:rsid w:val="00026AB9"/>
    <w:rsid w:val="0002786A"/>
    <w:rsid w:val="000305DC"/>
    <w:rsid w:val="00034B3A"/>
    <w:rsid w:val="00037C01"/>
    <w:rsid w:val="00040100"/>
    <w:rsid w:val="00041047"/>
    <w:rsid w:val="00042770"/>
    <w:rsid w:val="00046DE3"/>
    <w:rsid w:val="00050357"/>
    <w:rsid w:val="0005261A"/>
    <w:rsid w:val="0005454E"/>
    <w:rsid w:val="0005458B"/>
    <w:rsid w:val="00057359"/>
    <w:rsid w:val="00057B63"/>
    <w:rsid w:val="00060257"/>
    <w:rsid w:val="00060480"/>
    <w:rsid w:val="00062EED"/>
    <w:rsid w:val="000635D9"/>
    <w:rsid w:val="00064B9E"/>
    <w:rsid w:val="00070793"/>
    <w:rsid w:val="00074BF4"/>
    <w:rsid w:val="000773B5"/>
    <w:rsid w:val="00080975"/>
    <w:rsid w:val="00080BFF"/>
    <w:rsid w:val="00082F7E"/>
    <w:rsid w:val="00084948"/>
    <w:rsid w:val="00084D1E"/>
    <w:rsid w:val="000850FA"/>
    <w:rsid w:val="00086E6B"/>
    <w:rsid w:val="00087F76"/>
    <w:rsid w:val="000908F0"/>
    <w:rsid w:val="000914F2"/>
    <w:rsid w:val="00092169"/>
    <w:rsid w:val="00093257"/>
    <w:rsid w:val="000935F9"/>
    <w:rsid w:val="00093DD5"/>
    <w:rsid w:val="0009400C"/>
    <w:rsid w:val="00096CBC"/>
    <w:rsid w:val="000A2292"/>
    <w:rsid w:val="000A39C8"/>
    <w:rsid w:val="000A3B0B"/>
    <w:rsid w:val="000A4C40"/>
    <w:rsid w:val="000A50E2"/>
    <w:rsid w:val="000A5415"/>
    <w:rsid w:val="000A63DD"/>
    <w:rsid w:val="000A71A5"/>
    <w:rsid w:val="000A7B95"/>
    <w:rsid w:val="000A7E45"/>
    <w:rsid w:val="000B02FB"/>
    <w:rsid w:val="000B1717"/>
    <w:rsid w:val="000B2729"/>
    <w:rsid w:val="000B7CB6"/>
    <w:rsid w:val="000C0B81"/>
    <w:rsid w:val="000C4A1F"/>
    <w:rsid w:val="000C4E35"/>
    <w:rsid w:val="000C67EC"/>
    <w:rsid w:val="000C6968"/>
    <w:rsid w:val="000C72CD"/>
    <w:rsid w:val="000D0FEF"/>
    <w:rsid w:val="000D177E"/>
    <w:rsid w:val="000D1DCD"/>
    <w:rsid w:val="000D2CC0"/>
    <w:rsid w:val="000D3642"/>
    <w:rsid w:val="000D52A2"/>
    <w:rsid w:val="000D548E"/>
    <w:rsid w:val="000D7964"/>
    <w:rsid w:val="000E01F4"/>
    <w:rsid w:val="000E3ED8"/>
    <w:rsid w:val="000E4A41"/>
    <w:rsid w:val="000F33F7"/>
    <w:rsid w:val="000F38FC"/>
    <w:rsid w:val="000F6247"/>
    <w:rsid w:val="001018FC"/>
    <w:rsid w:val="00103252"/>
    <w:rsid w:val="0010506D"/>
    <w:rsid w:val="001054A1"/>
    <w:rsid w:val="00105C42"/>
    <w:rsid w:val="0011052C"/>
    <w:rsid w:val="00110DC5"/>
    <w:rsid w:val="00111583"/>
    <w:rsid w:val="00111C0B"/>
    <w:rsid w:val="00112206"/>
    <w:rsid w:val="0011468D"/>
    <w:rsid w:val="001153CC"/>
    <w:rsid w:val="00115985"/>
    <w:rsid w:val="00115B67"/>
    <w:rsid w:val="00116266"/>
    <w:rsid w:val="00116DD3"/>
    <w:rsid w:val="001173B1"/>
    <w:rsid w:val="00122B38"/>
    <w:rsid w:val="0012307D"/>
    <w:rsid w:val="0012392B"/>
    <w:rsid w:val="00124759"/>
    <w:rsid w:val="00125938"/>
    <w:rsid w:val="00125BB5"/>
    <w:rsid w:val="0012671C"/>
    <w:rsid w:val="00126940"/>
    <w:rsid w:val="00131166"/>
    <w:rsid w:val="001327A3"/>
    <w:rsid w:val="001332B5"/>
    <w:rsid w:val="001346AB"/>
    <w:rsid w:val="00134F34"/>
    <w:rsid w:val="0014080D"/>
    <w:rsid w:val="00140EB7"/>
    <w:rsid w:val="00142D57"/>
    <w:rsid w:val="0014456C"/>
    <w:rsid w:val="001513A1"/>
    <w:rsid w:val="0015145F"/>
    <w:rsid w:val="00152C21"/>
    <w:rsid w:val="00153CFF"/>
    <w:rsid w:val="001543A2"/>
    <w:rsid w:val="001547E0"/>
    <w:rsid w:val="00155CCA"/>
    <w:rsid w:val="00156605"/>
    <w:rsid w:val="00157295"/>
    <w:rsid w:val="00157A3C"/>
    <w:rsid w:val="0016022C"/>
    <w:rsid w:val="00160388"/>
    <w:rsid w:val="00161C42"/>
    <w:rsid w:val="00163746"/>
    <w:rsid w:val="00163C01"/>
    <w:rsid w:val="0017046D"/>
    <w:rsid w:val="00170E57"/>
    <w:rsid w:val="001714F5"/>
    <w:rsid w:val="0017152D"/>
    <w:rsid w:val="00171530"/>
    <w:rsid w:val="0017513F"/>
    <w:rsid w:val="00176251"/>
    <w:rsid w:val="001762B3"/>
    <w:rsid w:val="0018140C"/>
    <w:rsid w:val="00183A33"/>
    <w:rsid w:val="00184095"/>
    <w:rsid w:val="00185A1F"/>
    <w:rsid w:val="00187BD2"/>
    <w:rsid w:val="00187CC7"/>
    <w:rsid w:val="0019117D"/>
    <w:rsid w:val="001919D2"/>
    <w:rsid w:val="00191A3C"/>
    <w:rsid w:val="00193E32"/>
    <w:rsid w:val="00194859"/>
    <w:rsid w:val="0019502E"/>
    <w:rsid w:val="001961FF"/>
    <w:rsid w:val="001979DA"/>
    <w:rsid w:val="001A0D10"/>
    <w:rsid w:val="001A2038"/>
    <w:rsid w:val="001A4E2C"/>
    <w:rsid w:val="001A658B"/>
    <w:rsid w:val="001A7DB4"/>
    <w:rsid w:val="001B069F"/>
    <w:rsid w:val="001B129A"/>
    <w:rsid w:val="001B1510"/>
    <w:rsid w:val="001B1513"/>
    <w:rsid w:val="001B2B62"/>
    <w:rsid w:val="001B3987"/>
    <w:rsid w:val="001B44C6"/>
    <w:rsid w:val="001B492B"/>
    <w:rsid w:val="001B4DD7"/>
    <w:rsid w:val="001B5A54"/>
    <w:rsid w:val="001B78B2"/>
    <w:rsid w:val="001C0660"/>
    <w:rsid w:val="001C118A"/>
    <w:rsid w:val="001C1896"/>
    <w:rsid w:val="001C1E91"/>
    <w:rsid w:val="001C4765"/>
    <w:rsid w:val="001C6DE8"/>
    <w:rsid w:val="001C6F8C"/>
    <w:rsid w:val="001C7C35"/>
    <w:rsid w:val="001D18F6"/>
    <w:rsid w:val="001D1F85"/>
    <w:rsid w:val="001D28A7"/>
    <w:rsid w:val="001D2E76"/>
    <w:rsid w:val="001D3A29"/>
    <w:rsid w:val="001D50A6"/>
    <w:rsid w:val="001D647E"/>
    <w:rsid w:val="001D7116"/>
    <w:rsid w:val="001E0FBD"/>
    <w:rsid w:val="001E136D"/>
    <w:rsid w:val="001E19B2"/>
    <w:rsid w:val="001E3E11"/>
    <w:rsid w:val="001E4AD4"/>
    <w:rsid w:val="001E50E5"/>
    <w:rsid w:val="001E6485"/>
    <w:rsid w:val="001E6DC7"/>
    <w:rsid w:val="001F39DC"/>
    <w:rsid w:val="001F4071"/>
    <w:rsid w:val="001F4B21"/>
    <w:rsid w:val="001F7DE0"/>
    <w:rsid w:val="00201179"/>
    <w:rsid w:val="0020145A"/>
    <w:rsid w:val="0020365D"/>
    <w:rsid w:val="002050D0"/>
    <w:rsid w:val="0020673E"/>
    <w:rsid w:val="002072E9"/>
    <w:rsid w:val="00210D54"/>
    <w:rsid w:val="002120E2"/>
    <w:rsid w:val="00212C06"/>
    <w:rsid w:val="002134F0"/>
    <w:rsid w:val="002140A3"/>
    <w:rsid w:val="00220836"/>
    <w:rsid w:val="00220C60"/>
    <w:rsid w:val="00222209"/>
    <w:rsid w:val="002223E3"/>
    <w:rsid w:val="00222C1E"/>
    <w:rsid w:val="00224B4B"/>
    <w:rsid w:val="0023244B"/>
    <w:rsid w:val="00232E74"/>
    <w:rsid w:val="00236FB1"/>
    <w:rsid w:val="002379FB"/>
    <w:rsid w:val="0024349A"/>
    <w:rsid w:val="0024666E"/>
    <w:rsid w:val="0025060C"/>
    <w:rsid w:val="00251838"/>
    <w:rsid w:val="002540DE"/>
    <w:rsid w:val="00254E87"/>
    <w:rsid w:val="00261A16"/>
    <w:rsid w:val="00263543"/>
    <w:rsid w:val="002645BD"/>
    <w:rsid w:val="00264E2A"/>
    <w:rsid w:val="002713F6"/>
    <w:rsid w:val="00273795"/>
    <w:rsid w:val="0027444F"/>
    <w:rsid w:val="002745DD"/>
    <w:rsid w:val="00275894"/>
    <w:rsid w:val="00276F73"/>
    <w:rsid w:val="002770C2"/>
    <w:rsid w:val="002773AB"/>
    <w:rsid w:val="00280846"/>
    <w:rsid w:val="002828B3"/>
    <w:rsid w:val="00283AF4"/>
    <w:rsid w:val="00285125"/>
    <w:rsid w:val="002860C5"/>
    <w:rsid w:val="002908AC"/>
    <w:rsid w:val="00292FC4"/>
    <w:rsid w:val="00296A10"/>
    <w:rsid w:val="00297F67"/>
    <w:rsid w:val="002A076C"/>
    <w:rsid w:val="002A095D"/>
    <w:rsid w:val="002A3DAB"/>
    <w:rsid w:val="002A3E07"/>
    <w:rsid w:val="002B2B60"/>
    <w:rsid w:val="002B3BDF"/>
    <w:rsid w:val="002B62BE"/>
    <w:rsid w:val="002B732B"/>
    <w:rsid w:val="002B794D"/>
    <w:rsid w:val="002C1FBD"/>
    <w:rsid w:val="002C2CDE"/>
    <w:rsid w:val="002C2DF8"/>
    <w:rsid w:val="002C6235"/>
    <w:rsid w:val="002C7E87"/>
    <w:rsid w:val="002D00A4"/>
    <w:rsid w:val="002D1A29"/>
    <w:rsid w:val="002D305E"/>
    <w:rsid w:val="002D4A6B"/>
    <w:rsid w:val="002E154D"/>
    <w:rsid w:val="002E32A2"/>
    <w:rsid w:val="002E33D5"/>
    <w:rsid w:val="002E3985"/>
    <w:rsid w:val="002E4A29"/>
    <w:rsid w:val="002E6B5D"/>
    <w:rsid w:val="002E6F1E"/>
    <w:rsid w:val="002E7DB6"/>
    <w:rsid w:val="002E7E0C"/>
    <w:rsid w:val="002F09DB"/>
    <w:rsid w:val="002F0F8B"/>
    <w:rsid w:val="002F195A"/>
    <w:rsid w:val="002F1E22"/>
    <w:rsid w:val="002F3AE5"/>
    <w:rsid w:val="002F3DFD"/>
    <w:rsid w:val="002F49F0"/>
    <w:rsid w:val="002F6E8B"/>
    <w:rsid w:val="002F774C"/>
    <w:rsid w:val="002F7C6C"/>
    <w:rsid w:val="003005C7"/>
    <w:rsid w:val="003036C5"/>
    <w:rsid w:val="00303F07"/>
    <w:rsid w:val="0030438F"/>
    <w:rsid w:val="003079DB"/>
    <w:rsid w:val="0031213A"/>
    <w:rsid w:val="00312251"/>
    <w:rsid w:val="003153CF"/>
    <w:rsid w:val="00316719"/>
    <w:rsid w:val="00317883"/>
    <w:rsid w:val="003202E4"/>
    <w:rsid w:val="00322B1D"/>
    <w:rsid w:val="0032464D"/>
    <w:rsid w:val="003273E1"/>
    <w:rsid w:val="00331A6E"/>
    <w:rsid w:val="00331E8A"/>
    <w:rsid w:val="003356D4"/>
    <w:rsid w:val="00337158"/>
    <w:rsid w:val="003375FF"/>
    <w:rsid w:val="0034069C"/>
    <w:rsid w:val="00340B35"/>
    <w:rsid w:val="0034253A"/>
    <w:rsid w:val="003431B7"/>
    <w:rsid w:val="00345F84"/>
    <w:rsid w:val="00346020"/>
    <w:rsid w:val="00350589"/>
    <w:rsid w:val="00351152"/>
    <w:rsid w:val="00351609"/>
    <w:rsid w:val="003522B3"/>
    <w:rsid w:val="00353E3C"/>
    <w:rsid w:val="0035716A"/>
    <w:rsid w:val="0036140B"/>
    <w:rsid w:val="0036189F"/>
    <w:rsid w:val="00361C74"/>
    <w:rsid w:val="00361DB2"/>
    <w:rsid w:val="00365120"/>
    <w:rsid w:val="003678E4"/>
    <w:rsid w:val="00367A3C"/>
    <w:rsid w:val="00370CF7"/>
    <w:rsid w:val="003750EC"/>
    <w:rsid w:val="0037552C"/>
    <w:rsid w:val="00376893"/>
    <w:rsid w:val="00376921"/>
    <w:rsid w:val="00385689"/>
    <w:rsid w:val="003874D8"/>
    <w:rsid w:val="0038785E"/>
    <w:rsid w:val="00391AB6"/>
    <w:rsid w:val="00392456"/>
    <w:rsid w:val="00392C3B"/>
    <w:rsid w:val="00392F56"/>
    <w:rsid w:val="003944D0"/>
    <w:rsid w:val="003955C1"/>
    <w:rsid w:val="00396B86"/>
    <w:rsid w:val="003A04B0"/>
    <w:rsid w:val="003A230A"/>
    <w:rsid w:val="003A3C50"/>
    <w:rsid w:val="003A3E5C"/>
    <w:rsid w:val="003A4BEB"/>
    <w:rsid w:val="003A4CB3"/>
    <w:rsid w:val="003A521C"/>
    <w:rsid w:val="003B12DA"/>
    <w:rsid w:val="003B2336"/>
    <w:rsid w:val="003B281C"/>
    <w:rsid w:val="003B326F"/>
    <w:rsid w:val="003B3E8D"/>
    <w:rsid w:val="003B3EE3"/>
    <w:rsid w:val="003B5706"/>
    <w:rsid w:val="003B655E"/>
    <w:rsid w:val="003B6EB1"/>
    <w:rsid w:val="003B73AF"/>
    <w:rsid w:val="003B7709"/>
    <w:rsid w:val="003B7C99"/>
    <w:rsid w:val="003C1698"/>
    <w:rsid w:val="003C1C1B"/>
    <w:rsid w:val="003C20F3"/>
    <w:rsid w:val="003C44D6"/>
    <w:rsid w:val="003C5D9F"/>
    <w:rsid w:val="003C621A"/>
    <w:rsid w:val="003C6B18"/>
    <w:rsid w:val="003C6EBB"/>
    <w:rsid w:val="003C7842"/>
    <w:rsid w:val="003C792A"/>
    <w:rsid w:val="003D0536"/>
    <w:rsid w:val="003D29DB"/>
    <w:rsid w:val="003D2BDA"/>
    <w:rsid w:val="003D3CF9"/>
    <w:rsid w:val="003D4EF2"/>
    <w:rsid w:val="003D740E"/>
    <w:rsid w:val="003E11FD"/>
    <w:rsid w:val="003E13B4"/>
    <w:rsid w:val="003E1F53"/>
    <w:rsid w:val="003E28F2"/>
    <w:rsid w:val="003E55ED"/>
    <w:rsid w:val="003E5BDF"/>
    <w:rsid w:val="003E6219"/>
    <w:rsid w:val="003F4671"/>
    <w:rsid w:val="003F4F60"/>
    <w:rsid w:val="003F6239"/>
    <w:rsid w:val="003F65BB"/>
    <w:rsid w:val="003F7D60"/>
    <w:rsid w:val="003F7FDE"/>
    <w:rsid w:val="00401BD8"/>
    <w:rsid w:val="004043CD"/>
    <w:rsid w:val="0040636F"/>
    <w:rsid w:val="0040678E"/>
    <w:rsid w:val="00410790"/>
    <w:rsid w:val="00416FAB"/>
    <w:rsid w:val="00417807"/>
    <w:rsid w:val="00420B97"/>
    <w:rsid w:val="00421604"/>
    <w:rsid w:val="0042399C"/>
    <w:rsid w:val="00426DD4"/>
    <w:rsid w:val="00431377"/>
    <w:rsid w:val="004341E1"/>
    <w:rsid w:val="00437673"/>
    <w:rsid w:val="00437B61"/>
    <w:rsid w:val="0044505D"/>
    <w:rsid w:val="0044577C"/>
    <w:rsid w:val="00445FC3"/>
    <w:rsid w:val="004461B2"/>
    <w:rsid w:val="0045071D"/>
    <w:rsid w:val="00451125"/>
    <w:rsid w:val="004513B1"/>
    <w:rsid w:val="00452792"/>
    <w:rsid w:val="00455815"/>
    <w:rsid w:val="00457F0C"/>
    <w:rsid w:val="00463754"/>
    <w:rsid w:val="00463E7B"/>
    <w:rsid w:val="00465F84"/>
    <w:rsid w:val="00467BFD"/>
    <w:rsid w:val="00474294"/>
    <w:rsid w:val="00474A7B"/>
    <w:rsid w:val="0047505D"/>
    <w:rsid w:val="00475684"/>
    <w:rsid w:val="004818A1"/>
    <w:rsid w:val="00483294"/>
    <w:rsid w:val="00483F20"/>
    <w:rsid w:val="004865B6"/>
    <w:rsid w:val="004871DF"/>
    <w:rsid w:val="00487EB9"/>
    <w:rsid w:val="004912B6"/>
    <w:rsid w:val="00492688"/>
    <w:rsid w:val="00493810"/>
    <w:rsid w:val="004A03CF"/>
    <w:rsid w:val="004A3549"/>
    <w:rsid w:val="004A7D98"/>
    <w:rsid w:val="004B0465"/>
    <w:rsid w:val="004B1FCB"/>
    <w:rsid w:val="004B4591"/>
    <w:rsid w:val="004B4775"/>
    <w:rsid w:val="004B50A6"/>
    <w:rsid w:val="004B5115"/>
    <w:rsid w:val="004B7655"/>
    <w:rsid w:val="004B7A2A"/>
    <w:rsid w:val="004C0B57"/>
    <w:rsid w:val="004C1040"/>
    <w:rsid w:val="004C2BF3"/>
    <w:rsid w:val="004C437F"/>
    <w:rsid w:val="004D3E57"/>
    <w:rsid w:val="004D5655"/>
    <w:rsid w:val="004E090A"/>
    <w:rsid w:val="004E47E2"/>
    <w:rsid w:val="004E68D2"/>
    <w:rsid w:val="004E694B"/>
    <w:rsid w:val="004F05E3"/>
    <w:rsid w:val="004F32CA"/>
    <w:rsid w:val="004F5AAD"/>
    <w:rsid w:val="004F72C0"/>
    <w:rsid w:val="004F7630"/>
    <w:rsid w:val="0050279D"/>
    <w:rsid w:val="00504372"/>
    <w:rsid w:val="00506C5F"/>
    <w:rsid w:val="005104EF"/>
    <w:rsid w:val="00511213"/>
    <w:rsid w:val="005112AE"/>
    <w:rsid w:val="0051614B"/>
    <w:rsid w:val="00516EC6"/>
    <w:rsid w:val="00517723"/>
    <w:rsid w:val="005178A0"/>
    <w:rsid w:val="0052042F"/>
    <w:rsid w:val="0052075B"/>
    <w:rsid w:val="00520F28"/>
    <w:rsid w:val="00523043"/>
    <w:rsid w:val="00523C23"/>
    <w:rsid w:val="00523C37"/>
    <w:rsid w:val="005258DE"/>
    <w:rsid w:val="00525D2C"/>
    <w:rsid w:val="00530AE6"/>
    <w:rsid w:val="005310CF"/>
    <w:rsid w:val="00531184"/>
    <w:rsid w:val="00531C3A"/>
    <w:rsid w:val="00532F81"/>
    <w:rsid w:val="00533CDE"/>
    <w:rsid w:val="00533E04"/>
    <w:rsid w:val="00533E62"/>
    <w:rsid w:val="00533F5E"/>
    <w:rsid w:val="00534C54"/>
    <w:rsid w:val="00534FDD"/>
    <w:rsid w:val="00540E27"/>
    <w:rsid w:val="005414BC"/>
    <w:rsid w:val="00541AE1"/>
    <w:rsid w:val="00541B3B"/>
    <w:rsid w:val="00542F40"/>
    <w:rsid w:val="00543931"/>
    <w:rsid w:val="00544EE1"/>
    <w:rsid w:val="00546066"/>
    <w:rsid w:val="00547751"/>
    <w:rsid w:val="00555049"/>
    <w:rsid w:val="00555AEC"/>
    <w:rsid w:val="00557CA7"/>
    <w:rsid w:val="005610FB"/>
    <w:rsid w:val="0056245F"/>
    <w:rsid w:val="0057255D"/>
    <w:rsid w:val="00573638"/>
    <w:rsid w:val="0057632B"/>
    <w:rsid w:val="00576CCF"/>
    <w:rsid w:val="00577A6F"/>
    <w:rsid w:val="0058101E"/>
    <w:rsid w:val="00581A79"/>
    <w:rsid w:val="00583D70"/>
    <w:rsid w:val="0058678C"/>
    <w:rsid w:val="00587290"/>
    <w:rsid w:val="00590F1E"/>
    <w:rsid w:val="00591528"/>
    <w:rsid w:val="00591DC5"/>
    <w:rsid w:val="0059207A"/>
    <w:rsid w:val="0059396E"/>
    <w:rsid w:val="00593F90"/>
    <w:rsid w:val="00595B1E"/>
    <w:rsid w:val="00596B9A"/>
    <w:rsid w:val="00597091"/>
    <w:rsid w:val="00597A68"/>
    <w:rsid w:val="005A3F47"/>
    <w:rsid w:val="005A43F7"/>
    <w:rsid w:val="005A5431"/>
    <w:rsid w:val="005A6A20"/>
    <w:rsid w:val="005A6A9B"/>
    <w:rsid w:val="005A742D"/>
    <w:rsid w:val="005B01BA"/>
    <w:rsid w:val="005B09B5"/>
    <w:rsid w:val="005B1733"/>
    <w:rsid w:val="005B23B1"/>
    <w:rsid w:val="005B2757"/>
    <w:rsid w:val="005B3885"/>
    <w:rsid w:val="005B3CAC"/>
    <w:rsid w:val="005B5EE8"/>
    <w:rsid w:val="005B6B0B"/>
    <w:rsid w:val="005B6C6B"/>
    <w:rsid w:val="005C049C"/>
    <w:rsid w:val="005C1E00"/>
    <w:rsid w:val="005C229F"/>
    <w:rsid w:val="005C27E1"/>
    <w:rsid w:val="005C299F"/>
    <w:rsid w:val="005C4696"/>
    <w:rsid w:val="005C6623"/>
    <w:rsid w:val="005C7CEA"/>
    <w:rsid w:val="005C7E99"/>
    <w:rsid w:val="005D3E0A"/>
    <w:rsid w:val="005D5D40"/>
    <w:rsid w:val="005D6E75"/>
    <w:rsid w:val="005D70E7"/>
    <w:rsid w:val="005E1104"/>
    <w:rsid w:val="005E191F"/>
    <w:rsid w:val="005E752E"/>
    <w:rsid w:val="005F0A8A"/>
    <w:rsid w:val="005F1D03"/>
    <w:rsid w:val="005F24DF"/>
    <w:rsid w:val="005F2F40"/>
    <w:rsid w:val="005F303F"/>
    <w:rsid w:val="005F6D9F"/>
    <w:rsid w:val="005F7AF7"/>
    <w:rsid w:val="00602577"/>
    <w:rsid w:val="00603C79"/>
    <w:rsid w:val="0060513B"/>
    <w:rsid w:val="0060663D"/>
    <w:rsid w:val="00611247"/>
    <w:rsid w:val="0061150D"/>
    <w:rsid w:val="006123C1"/>
    <w:rsid w:val="00612B8F"/>
    <w:rsid w:val="00614409"/>
    <w:rsid w:val="006159D9"/>
    <w:rsid w:val="00620595"/>
    <w:rsid w:val="006210A4"/>
    <w:rsid w:val="00622BF8"/>
    <w:rsid w:val="00622EAA"/>
    <w:rsid w:val="0062682C"/>
    <w:rsid w:val="00626930"/>
    <w:rsid w:val="00630B03"/>
    <w:rsid w:val="00631727"/>
    <w:rsid w:val="00633F67"/>
    <w:rsid w:val="00636CF1"/>
    <w:rsid w:val="006413C2"/>
    <w:rsid w:val="00644128"/>
    <w:rsid w:val="00646CB5"/>
    <w:rsid w:val="0064747D"/>
    <w:rsid w:val="00647FF6"/>
    <w:rsid w:val="006507E5"/>
    <w:rsid w:val="006508F0"/>
    <w:rsid w:val="00650983"/>
    <w:rsid w:val="00650F4C"/>
    <w:rsid w:val="0065166E"/>
    <w:rsid w:val="00652B10"/>
    <w:rsid w:val="00657484"/>
    <w:rsid w:val="006601D0"/>
    <w:rsid w:val="006645FA"/>
    <w:rsid w:val="00670476"/>
    <w:rsid w:val="006722BD"/>
    <w:rsid w:val="00672A20"/>
    <w:rsid w:val="00673C96"/>
    <w:rsid w:val="00674021"/>
    <w:rsid w:val="006753DE"/>
    <w:rsid w:val="00675491"/>
    <w:rsid w:val="006754DD"/>
    <w:rsid w:val="006814C3"/>
    <w:rsid w:val="00681A22"/>
    <w:rsid w:val="00685328"/>
    <w:rsid w:val="00690586"/>
    <w:rsid w:val="0069064A"/>
    <w:rsid w:val="00690A43"/>
    <w:rsid w:val="00690FB2"/>
    <w:rsid w:val="00691656"/>
    <w:rsid w:val="00691913"/>
    <w:rsid w:val="006931A8"/>
    <w:rsid w:val="00693F83"/>
    <w:rsid w:val="00694D2A"/>
    <w:rsid w:val="0069533A"/>
    <w:rsid w:val="00695F4F"/>
    <w:rsid w:val="00696D76"/>
    <w:rsid w:val="006972A2"/>
    <w:rsid w:val="006973E6"/>
    <w:rsid w:val="00697B10"/>
    <w:rsid w:val="006A1293"/>
    <w:rsid w:val="006A613D"/>
    <w:rsid w:val="006A61EE"/>
    <w:rsid w:val="006A7A4C"/>
    <w:rsid w:val="006B156B"/>
    <w:rsid w:val="006B3BF6"/>
    <w:rsid w:val="006B4E76"/>
    <w:rsid w:val="006B5085"/>
    <w:rsid w:val="006B6EAF"/>
    <w:rsid w:val="006B7C35"/>
    <w:rsid w:val="006C2CE2"/>
    <w:rsid w:val="006C6EC8"/>
    <w:rsid w:val="006D12C0"/>
    <w:rsid w:val="006D19F0"/>
    <w:rsid w:val="006D2819"/>
    <w:rsid w:val="006D3E59"/>
    <w:rsid w:val="006E27B3"/>
    <w:rsid w:val="006E2D6F"/>
    <w:rsid w:val="006E7AAD"/>
    <w:rsid w:val="006E7F5D"/>
    <w:rsid w:val="006F068C"/>
    <w:rsid w:val="006F11E4"/>
    <w:rsid w:val="006F2733"/>
    <w:rsid w:val="006F3DE9"/>
    <w:rsid w:val="006F4A72"/>
    <w:rsid w:val="006F5548"/>
    <w:rsid w:val="006F561D"/>
    <w:rsid w:val="006F6012"/>
    <w:rsid w:val="006F6BD7"/>
    <w:rsid w:val="006F75BB"/>
    <w:rsid w:val="007001FF"/>
    <w:rsid w:val="00700D37"/>
    <w:rsid w:val="00700E1A"/>
    <w:rsid w:val="00703074"/>
    <w:rsid w:val="00704F7A"/>
    <w:rsid w:val="0070586D"/>
    <w:rsid w:val="00705BF6"/>
    <w:rsid w:val="00707101"/>
    <w:rsid w:val="007076BF"/>
    <w:rsid w:val="007102CB"/>
    <w:rsid w:val="0071046D"/>
    <w:rsid w:val="0071673B"/>
    <w:rsid w:val="007176D3"/>
    <w:rsid w:val="00717F7F"/>
    <w:rsid w:val="00723666"/>
    <w:rsid w:val="00724E9C"/>
    <w:rsid w:val="007254A9"/>
    <w:rsid w:val="0072555B"/>
    <w:rsid w:val="00725E05"/>
    <w:rsid w:val="00731063"/>
    <w:rsid w:val="007332BE"/>
    <w:rsid w:val="007339C0"/>
    <w:rsid w:val="00734257"/>
    <w:rsid w:val="007376C3"/>
    <w:rsid w:val="00737C99"/>
    <w:rsid w:val="0074140F"/>
    <w:rsid w:val="007427BB"/>
    <w:rsid w:val="00742A88"/>
    <w:rsid w:val="00742AC0"/>
    <w:rsid w:val="00744B30"/>
    <w:rsid w:val="00754264"/>
    <w:rsid w:val="00772C13"/>
    <w:rsid w:val="007751B0"/>
    <w:rsid w:val="00780014"/>
    <w:rsid w:val="00783B7C"/>
    <w:rsid w:val="007843F3"/>
    <w:rsid w:val="007854CA"/>
    <w:rsid w:val="00785E67"/>
    <w:rsid w:val="00786022"/>
    <w:rsid w:val="00787088"/>
    <w:rsid w:val="00787AB1"/>
    <w:rsid w:val="00790957"/>
    <w:rsid w:val="00793DB0"/>
    <w:rsid w:val="00796C01"/>
    <w:rsid w:val="007A0E7D"/>
    <w:rsid w:val="007A1B5B"/>
    <w:rsid w:val="007A1DE6"/>
    <w:rsid w:val="007A1F9D"/>
    <w:rsid w:val="007A2251"/>
    <w:rsid w:val="007A4361"/>
    <w:rsid w:val="007A492A"/>
    <w:rsid w:val="007A522D"/>
    <w:rsid w:val="007A6183"/>
    <w:rsid w:val="007B3C00"/>
    <w:rsid w:val="007B687D"/>
    <w:rsid w:val="007C0504"/>
    <w:rsid w:val="007C368E"/>
    <w:rsid w:val="007C426A"/>
    <w:rsid w:val="007C6D4A"/>
    <w:rsid w:val="007C7289"/>
    <w:rsid w:val="007C7616"/>
    <w:rsid w:val="007D3298"/>
    <w:rsid w:val="007D3898"/>
    <w:rsid w:val="007D492A"/>
    <w:rsid w:val="007D5A1F"/>
    <w:rsid w:val="007D5CC2"/>
    <w:rsid w:val="007D5DD3"/>
    <w:rsid w:val="007D6597"/>
    <w:rsid w:val="007D78E3"/>
    <w:rsid w:val="007E1661"/>
    <w:rsid w:val="007E2A1A"/>
    <w:rsid w:val="007E2C12"/>
    <w:rsid w:val="007E5098"/>
    <w:rsid w:val="007E5CBD"/>
    <w:rsid w:val="007F0F86"/>
    <w:rsid w:val="007F254E"/>
    <w:rsid w:val="007F2EAD"/>
    <w:rsid w:val="007F5881"/>
    <w:rsid w:val="007F5CAA"/>
    <w:rsid w:val="007F5D60"/>
    <w:rsid w:val="007F5F14"/>
    <w:rsid w:val="007F6A5E"/>
    <w:rsid w:val="007F78CA"/>
    <w:rsid w:val="00800C0E"/>
    <w:rsid w:val="008016FA"/>
    <w:rsid w:val="00802616"/>
    <w:rsid w:val="008060F2"/>
    <w:rsid w:val="008065DF"/>
    <w:rsid w:val="0080688A"/>
    <w:rsid w:val="008069F0"/>
    <w:rsid w:val="00816E66"/>
    <w:rsid w:val="0082207E"/>
    <w:rsid w:val="00822A35"/>
    <w:rsid w:val="008250C8"/>
    <w:rsid w:val="00825A9E"/>
    <w:rsid w:val="00825BEC"/>
    <w:rsid w:val="00830508"/>
    <w:rsid w:val="0083655E"/>
    <w:rsid w:val="00836A25"/>
    <w:rsid w:val="008401EF"/>
    <w:rsid w:val="00840EE6"/>
    <w:rsid w:val="00840FCD"/>
    <w:rsid w:val="0084341E"/>
    <w:rsid w:val="00844B8C"/>
    <w:rsid w:val="008465E6"/>
    <w:rsid w:val="00847F93"/>
    <w:rsid w:val="00850956"/>
    <w:rsid w:val="00853E8E"/>
    <w:rsid w:val="00855608"/>
    <w:rsid w:val="00855AD7"/>
    <w:rsid w:val="00855F21"/>
    <w:rsid w:val="008565D5"/>
    <w:rsid w:val="00857CC5"/>
    <w:rsid w:val="00861551"/>
    <w:rsid w:val="008619FD"/>
    <w:rsid w:val="00862ACC"/>
    <w:rsid w:val="0086447D"/>
    <w:rsid w:val="008662A7"/>
    <w:rsid w:val="00866FD8"/>
    <w:rsid w:val="00870BDE"/>
    <w:rsid w:val="00870DA0"/>
    <w:rsid w:val="008739EA"/>
    <w:rsid w:val="00873B20"/>
    <w:rsid w:val="00874D45"/>
    <w:rsid w:val="00874D65"/>
    <w:rsid w:val="00880A4A"/>
    <w:rsid w:val="00880B02"/>
    <w:rsid w:val="00880CE6"/>
    <w:rsid w:val="008854BF"/>
    <w:rsid w:val="00885E02"/>
    <w:rsid w:val="008873D2"/>
    <w:rsid w:val="0088744D"/>
    <w:rsid w:val="0088768A"/>
    <w:rsid w:val="00887A91"/>
    <w:rsid w:val="00890D29"/>
    <w:rsid w:val="00892496"/>
    <w:rsid w:val="00894D31"/>
    <w:rsid w:val="00895000"/>
    <w:rsid w:val="0089794B"/>
    <w:rsid w:val="008A011A"/>
    <w:rsid w:val="008A29C5"/>
    <w:rsid w:val="008A2E51"/>
    <w:rsid w:val="008A2ED5"/>
    <w:rsid w:val="008A7E29"/>
    <w:rsid w:val="008B0127"/>
    <w:rsid w:val="008B0646"/>
    <w:rsid w:val="008B0F35"/>
    <w:rsid w:val="008B205D"/>
    <w:rsid w:val="008D3CE2"/>
    <w:rsid w:val="008D78B7"/>
    <w:rsid w:val="008E5D4D"/>
    <w:rsid w:val="008E6DF2"/>
    <w:rsid w:val="008F08E6"/>
    <w:rsid w:val="008F271A"/>
    <w:rsid w:val="008F5C8C"/>
    <w:rsid w:val="008F7B8B"/>
    <w:rsid w:val="008F7EEE"/>
    <w:rsid w:val="00901F69"/>
    <w:rsid w:val="00904FF1"/>
    <w:rsid w:val="009055C5"/>
    <w:rsid w:val="00907FDD"/>
    <w:rsid w:val="009105F5"/>
    <w:rsid w:val="00912271"/>
    <w:rsid w:val="009141EA"/>
    <w:rsid w:val="0091531B"/>
    <w:rsid w:val="00915554"/>
    <w:rsid w:val="009166F5"/>
    <w:rsid w:val="00916D1F"/>
    <w:rsid w:val="009201A6"/>
    <w:rsid w:val="009220F3"/>
    <w:rsid w:val="00922980"/>
    <w:rsid w:val="009237F1"/>
    <w:rsid w:val="0092399D"/>
    <w:rsid w:val="0092522B"/>
    <w:rsid w:val="009263B1"/>
    <w:rsid w:val="009273DD"/>
    <w:rsid w:val="009300B5"/>
    <w:rsid w:val="00930A2B"/>
    <w:rsid w:val="00931053"/>
    <w:rsid w:val="0093292E"/>
    <w:rsid w:val="00936D66"/>
    <w:rsid w:val="00937E50"/>
    <w:rsid w:val="009423CA"/>
    <w:rsid w:val="00943213"/>
    <w:rsid w:val="0094382E"/>
    <w:rsid w:val="009455E2"/>
    <w:rsid w:val="00951E22"/>
    <w:rsid w:val="00952A67"/>
    <w:rsid w:val="00953061"/>
    <w:rsid w:val="0095329A"/>
    <w:rsid w:val="0095381D"/>
    <w:rsid w:val="00956CB5"/>
    <w:rsid w:val="00956E03"/>
    <w:rsid w:val="00957612"/>
    <w:rsid w:val="009630E5"/>
    <w:rsid w:val="00963E17"/>
    <w:rsid w:val="009657B5"/>
    <w:rsid w:val="00967AD9"/>
    <w:rsid w:val="00970C1E"/>
    <w:rsid w:val="00972B6A"/>
    <w:rsid w:val="00973104"/>
    <w:rsid w:val="00973F17"/>
    <w:rsid w:val="00977845"/>
    <w:rsid w:val="009805C6"/>
    <w:rsid w:val="0098350B"/>
    <w:rsid w:val="009837AC"/>
    <w:rsid w:val="00985328"/>
    <w:rsid w:val="00986CBF"/>
    <w:rsid w:val="00994681"/>
    <w:rsid w:val="009952B4"/>
    <w:rsid w:val="00995BF6"/>
    <w:rsid w:val="00995DA3"/>
    <w:rsid w:val="00995FAB"/>
    <w:rsid w:val="009969A9"/>
    <w:rsid w:val="009972E4"/>
    <w:rsid w:val="00997D1C"/>
    <w:rsid w:val="009A0F89"/>
    <w:rsid w:val="009A1317"/>
    <w:rsid w:val="009A2D36"/>
    <w:rsid w:val="009A48D2"/>
    <w:rsid w:val="009A5785"/>
    <w:rsid w:val="009B1546"/>
    <w:rsid w:val="009B2D71"/>
    <w:rsid w:val="009B30AF"/>
    <w:rsid w:val="009B5D86"/>
    <w:rsid w:val="009B6E91"/>
    <w:rsid w:val="009C03E1"/>
    <w:rsid w:val="009C0C72"/>
    <w:rsid w:val="009C1AC3"/>
    <w:rsid w:val="009C3F59"/>
    <w:rsid w:val="009C43B4"/>
    <w:rsid w:val="009D193B"/>
    <w:rsid w:val="009D415B"/>
    <w:rsid w:val="009D4547"/>
    <w:rsid w:val="009D66C0"/>
    <w:rsid w:val="009D7A18"/>
    <w:rsid w:val="009D7B9E"/>
    <w:rsid w:val="009E1FCC"/>
    <w:rsid w:val="009E262D"/>
    <w:rsid w:val="009E2795"/>
    <w:rsid w:val="009E2875"/>
    <w:rsid w:val="009E43D3"/>
    <w:rsid w:val="009E44C4"/>
    <w:rsid w:val="009E7557"/>
    <w:rsid w:val="009F3D90"/>
    <w:rsid w:val="009F5C74"/>
    <w:rsid w:val="00A00764"/>
    <w:rsid w:val="00A018B4"/>
    <w:rsid w:val="00A021BC"/>
    <w:rsid w:val="00A02ADA"/>
    <w:rsid w:val="00A035C1"/>
    <w:rsid w:val="00A03C78"/>
    <w:rsid w:val="00A03F1B"/>
    <w:rsid w:val="00A04C23"/>
    <w:rsid w:val="00A05241"/>
    <w:rsid w:val="00A05699"/>
    <w:rsid w:val="00A05F3C"/>
    <w:rsid w:val="00A060BA"/>
    <w:rsid w:val="00A10FF9"/>
    <w:rsid w:val="00A11690"/>
    <w:rsid w:val="00A11CBB"/>
    <w:rsid w:val="00A1662D"/>
    <w:rsid w:val="00A1782A"/>
    <w:rsid w:val="00A240C9"/>
    <w:rsid w:val="00A24F4F"/>
    <w:rsid w:val="00A255F7"/>
    <w:rsid w:val="00A26484"/>
    <w:rsid w:val="00A2697B"/>
    <w:rsid w:val="00A26EC8"/>
    <w:rsid w:val="00A3000A"/>
    <w:rsid w:val="00A3136F"/>
    <w:rsid w:val="00A32C14"/>
    <w:rsid w:val="00A330C5"/>
    <w:rsid w:val="00A35279"/>
    <w:rsid w:val="00A35CC5"/>
    <w:rsid w:val="00A360E7"/>
    <w:rsid w:val="00A37FDD"/>
    <w:rsid w:val="00A403C2"/>
    <w:rsid w:val="00A41B7F"/>
    <w:rsid w:val="00A42C58"/>
    <w:rsid w:val="00A42DC6"/>
    <w:rsid w:val="00A43DC5"/>
    <w:rsid w:val="00A50B1E"/>
    <w:rsid w:val="00A53DCC"/>
    <w:rsid w:val="00A54764"/>
    <w:rsid w:val="00A54E59"/>
    <w:rsid w:val="00A55CA5"/>
    <w:rsid w:val="00A56BA5"/>
    <w:rsid w:val="00A6099E"/>
    <w:rsid w:val="00A61617"/>
    <w:rsid w:val="00A643B6"/>
    <w:rsid w:val="00A673C7"/>
    <w:rsid w:val="00A67905"/>
    <w:rsid w:val="00A707BC"/>
    <w:rsid w:val="00A70DA9"/>
    <w:rsid w:val="00A77C88"/>
    <w:rsid w:val="00A827BE"/>
    <w:rsid w:val="00A842E6"/>
    <w:rsid w:val="00A852AF"/>
    <w:rsid w:val="00A8703B"/>
    <w:rsid w:val="00A90CC0"/>
    <w:rsid w:val="00A94078"/>
    <w:rsid w:val="00AA08B4"/>
    <w:rsid w:val="00AA296F"/>
    <w:rsid w:val="00AA6261"/>
    <w:rsid w:val="00AA7801"/>
    <w:rsid w:val="00AB0760"/>
    <w:rsid w:val="00AB0D26"/>
    <w:rsid w:val="00AB1543"/>
    <w:rsid w:val="00AB2BF8"/>
    <w:rsid w:val="00AB388C"/>
    <w:rsid w:val="00AB3D7F"/>
    <w:rsid w:val="00AB5F7A"/>
    <w:rsid w:val="00AC3518"/>
    <w:rsid w:val="00AC37B3"/>
    <w:rsid w:val="00AC5339"/>
    <w:rsid w:val="00AC5FF7"/>
    <w:rsid w:val="00AC6706"/>
    <w:rsid w:val="00AC6964"/>
    <w:rsid w:val="00AC7692"/>
    <w:rsid w:val="00AD00A8"/>
    <w:rsid w:val="00AD0D2F"/>
    <w:rsid w:val="00AD16C2"/>
    <w:rsid w:val="00AD36D0"/>
    <w:rsid w:val="00AD49F6"/>
    <w:rsid w:val="00AD55AF"/>
    <w:rsid w:val="00AE0CD8"/>
    <w:rsid w:val="00AE2A9D"/>
    <w:rsid w:val="00AE3434"/>
    <w:rsid w:val="00AE3A4F"/>
    <w:rsid w:val="00AE3AE3"/>
    <w:rsid w:val="00AE40D0"/>
    <w:rsid w:val="00AE4DCC"/>
    <w:rsid w:val="00AE7554"/>
    <w:rsid w:val="00AE7B7F"/>
    <w:rsid w:val="00AF2463"/>
    <w:rsid w:val="00AF3156"/>
    <w:rsid w:val="00AF31B6"/>
    <w:rsid w:val="00AF36E4"/>
    <w:rsid w:val="00AF3F38"/>
    <w:rsid w:val="00AF5426"/>
    <w:rsid w:val="00AF709F"/>
    <w:rsid w:val="00AF7D2F"/>
    <w:rsid w:val="00B008FD"/>
    <w:rsid w:val="00B01650"/>
    <w:rsid w:val="00B03F18"/>
    <w:rsid w:val="00B07F01"/>
    <w:rsid w:val="00B1125D"/>
    <w:rsid w:val="00B113BB"/>
    <w:rsid w:val="00B13AB3"/>
    <w:rsid w:val="00B152D2"/>
    <w:rsid w:val="00B16114"/>
    <w:rsid w:val="00B16503"/>
    <w:rsid w:val="00B2025C"/>
    <w:rsid w:val="00B21B4D"/>
    <w:rsid w:val="00B2537D"/>
    <w:rsid w:val="00B2541E"/>
    <w:rsid w:val="00B25A52"/>
    <w:rsid w:val="00B31609"/>
    <w:rsid w:val="00B354F3"/>
    <w:rsid w:val="00B367CB"/>
    <w:rsid w:val="00B36895"/>
    <w:rsid w:val="00B40D6E"/>
    <w:rsid w:val="00B41912"/>
    <w:rsid w:val="00B433BF"/>
    <w:rsid w:val="00B51B13"/>
    <w:rsid w:val="00B522F9"/>
    <w:rsid w:val="00B525EB"/>
    <w:rsid w:val="00B52C11"/>
    <w:rsid w:val="00B54201"/>
    <w:rsid w:val="00B54D19"/>
    <w:rsid w:val="00B553D2"/>
    <w:rsid w:val="00B57128"/>
    <w:rsid w:val="00B574D0"/>
    <w:rsid w:val="00B608B6"/>
    <w:rsid w:val="00B60E0B"/>
    <w:rsid w:val="00B617D8"/>
    <w:rsid w:val="00B66F89"/>
    <w:rsid w:val="00B70352"/>
    <w:rsid w:val="00B71338"/>
    <w:rsid w:val="00B74490"/>
    <w:rsid w:val="00B7533A"/>
    <w:rsid w:val="00B82F55"/>
    <w:rsid w:val="00B8397A"/>
    <w:rsid w:val="00B85561"/>
    <w:rsid w:val="00B8745D"/>
    <w:rsid w:val="00B92A3D"/>
    <w:rsid w:val="00B9602A"/>
    <w:rsid w:val="00BA332C"/>
    <w:rsid w:val="00BA7636"/>
    <w:rsid w:val="00BB1CF3"/>
    <w:rsid w:val="00BB4547"/>
    <w:rsid w:val="00BB45F6"/>
    <w:rsid w:val="00BB754B"/>
    <w:rsid w:val="00BB7FE4"/>
    <w:rsid w:val="00BC1599"/>
    <w:rsid w:val="00BC1716"/>
    <w:rsid w:val="00BC306C"/>
    <w:rsid w:val="00BC408E"/>
    <w:rsid w:val="00BC544A"/>
    <w:rsid w:val="00BC5FA2"/>
    <w:rsid w:val="00BD3611"/>
    <w:rsid w:val="00BD64B2"/>
    <w:rsid w:val="00BE0162"/>
    <w:rsid w:val="00BE2AE4"/>
    <w:rsid w:val="00BE3327"/>
    <w:rsid w:val="00BE48AF"/>
    <w:rsid w:val="00BE4C7D"/>
    <w:rsid w:val="00BE5B51"/>
    <w:rsid w:val="00BE6B1E"/>
    <w:rsid w:val="00BF0DA5"/>
    <w:rsid w:val="00BF1303"/>
    <w:rsid w:val="00BF2696"/>
    <w:rsid w:val="00BF33AD"/>
    <w:rsid w:val="00BF6D10"/>
    <w:rsid w:val="00C00E21"/>
    <w:rsid w:val="00C033B9"/>
    <w:rsid w:val="00C06A26"/>
    <w:rsid w:val="00C10894"/>
    <w:rsid w:val="00C1149E"/>
    <w:rsid w:val="00C12523"/>
    <w:rsid w:val="00C12CD1"/>
    <w:rsid w:val="00C1553F"/>
    <w:rsid w:val="00C15590"/>
    <w:rsid w:val="00C16FE4"/>
    <w:rsid w:val="00C20686"/>
    <w:rsid w:val="00C24CC3"/>
    <w:rsid w:val="00C270D1"/>
    <w:rsid w:val="00C309AB"/>
    <w:rsid w:val="00C31AB6"/>
    <w:rsid w:val="00C331F6"/>
    <w:rsid w:val="00C33F1C"/>
    <w:rsid w:val="00C35753"/>
    <w:rsid w:val="00C37E6F"/>
    <w:rsid w:val="00C4057F"/>
    <w:rsid w:val="00C40A99"/>
    <w:rsid w:val="00C40D05"/>
    <w:rsid w:val="00C4151C"/>
    <w:rsid w:val="00C41F19"/>
    <w:rsid w:val="00C43281"/>
    <w:rsid w:val="00C44AD2"/>
    <w:rsid w:val="00C45499"/>
    <w:rsid w:val="00C45BA1"/>
    <w:rsid w:val="00C4629E"/>
    <w:rsid w:val="00C50DF4"/>
    <w:rsid w:val="00C513E9"/>
    <w:rsid w:val="00C528FE"/>
    <w:rsid w:val="00C53B3B"/>
    <w:rsid w:val="00C55DB0"/>
    <w:rsid w:val="00C57340"/>
    <w:rsid w:val="00C57A2C"/>
    <w:rsid w:val="00C601D5"/>
    <w:rsid w:val="00C6234B"/>
    <w:rsid w:val="00C634A4"/>
    <w:rsid w:val="00C65D11"/>
    <w:rsid w:val="00C7421A"/>
    <w:rsid w:val="00C7514C"/>
    <w:rsid w:val="00C7607E"/>
    <w:rsid w:val="00C76742"/>
    <w:rsid w:val="00C80029"/>
    <w:rsid w:val="00C80587"/>
    <w:rsid w:val="00C81293"/>
    <w:rsid w:val="00C83A41"/>
    <w:rsid w:val="00C84E48"/>
    <w:rsid w:val="00C86843"/>
    <w:rsid w:val="00C87F68"/>
    <w:rsid w:val="00C87F99"/>
    <w:rsid w:val="00C927C4"/>
    <w:rsid w:val="00C93F3C"/>
    <w:rsid w:val="00C96934"/>
    <w:rsid w:val="00C972EE"/>
    <w:rsid w:val="00CA1528"/>
    <w:rsid w:val="00CA2BE4"/>
    <w:rsid w:val="00CA7124"/>
    <w:rsid w:val="00CB00FE"/>
    <w:rsid w:val="00CB0E59"/>
    <w:rsid w:val="00CB203A"/>
    <w:rsid w:val="00CB24BB"/>
    <w:rsid w:val="00CB2637"/>
    <w:rsid w:val="00CB2DBE"/>
    <w:rsid w:val="00CB2E55"/>
    <w:rsid w:val="00CB397C"/>
    <w:rsid w:val="00CB5CDB"/>
    <w:rsid w:val="00CC0406"/>
    <w:rsid w:val="00CC06E8"/>
    <w:rsid w:val="00CC2A26"/>
    <w:rsid w:val="00CC4773"/>
    <w:rsid w:val="00CC49D6"/>
    <w:rsid w:val="00CC4AF3"/>
    <w:rsid w:val="00CE0D64"/>
    <w:rsid w:val="00CE1D7F"/>
    <w:rsid w:val="00CE4495"/>
    <w:rsid w:val="00CE6CC0"/>
    <w:rsid w:val="00CE772B"/>
    <w:rsid w:val="00CE7B2D"/>
    <w:rsid w:val="00CF1407"/>
    <w:rsid w:val="00CF5BD2"/>
    <w:rsid w:val="00CF664F"/>
    <w:rsid w:val="00D00B03"/>
    <w:rsid w:val="00D012CD"/>
    <w:rsid w:val="00D02380"/>
    <w:rsid w:val="00D02ACF"/>
    <w:rsid w:val="00D04177"/>
    <w:rsid w:val="00D04C12"/>
    <w:rsid w:val="00D05DE9"/>
    <w:rsid w:val="00D06381"/>
    <w:rsid w:val="00D0792A"/>
    <w:rsid w:val="00D10F50"/>
    <w:rsid w:val="00D12675"/>
    <w:rsid w:val="00D13FB5"/>
    <w:rsid w:val="00D169D1"/>
    <w:rsid w:val="00D1758E"/>
    <w:rsid w:val="00D175AA"/>
    <w:rsid w:val="00D177C8"/>
    <w:rsid w:val="00D1789E"/>
    <w:rsid w:val="00D225B1"/>
    <w:rsid w:val="00D24849"/>
    <w:rsid w:val="00D30EA0"/>
    <w:rsid w:val="00D328A5"/>
    <w:rsid w:val="00D33ADD"/>
    <w:rsid w:val="00D3421D"/>
    <w:rsid w:val="00D3503C"/>
    <w:rsid w:val="00D35B48"/>
    <w:rsid w:val="00D36FAD"/>
    <w:rsid w:val="00D41637"/>
    <w:rsid w:val="00D43BDA"/>
    <w:rsid w:val="00D44903"/>
    <w:rsid w:val="00D467CB"/>
    <w:rsid w:val="00D4793F"/>
    <w:rsid w:val="00D52235"/>
    <w:rsid w:val="00D52CAF"/>
    <w:rsid w:val="00D533AD"/>
    <w:rsid w:val="00D547F7"/>
    <w:rsid w:val="00D55B8F"/>
    <w:rsid w:val="00D569BF"/>
    <w:rsid w:val="00D56C9F"/>
    <w:rsid w:val="00D57295"/>
    <w:rsid w:val="00D64757"/>
    <w:rsid w:val="00D654C4"/>
    <w:rsid w:val="00D663EC"/>
    <w:rsid w:val="00D66A28"/>
    <w:rsid w:val="00D673CC"/>
    <w:rsid w:val="00D67B54"/>
    <w:rsid w:val="00D701C0"/>
    <w:rsid w:val="00D71DAB"/>
    <w:rsid w:val="00D7316C"/>
    <w:rsid w:val="00D73D22"/>
    <w:rsid w:val="00D7516E"/>
    <w:rsid w:val="00D81196"/>
    <w:rsid w:val="00D8148A"/>
    <w:rsid w:val="00D830F8"/>
    <w:rsid w:val="00D83AE8"/>
    <w:rsid w:val="00D85A40"/>
    <w:rsid w:val="00D85BB1"/>
    <w:rsid w:val="00D93BAE"/>
    <w:rsid w:val="00D96423"/>
    <w:rsid w:val="00DA05CD"/>
    <w:rsid w:val="00DA078A"/>
    <w:rsid w:val="00DA1A08"/>
    <w:rsid w:val="00DA3442"/>
    <w:rsid w:val="00DA6FD8"/>
    <w:rsid w:val="00DA76C4"/>
    <w:rsid w:val="00DA7A5C"/>
    <w:rsid w:val="00DB00FC"/>
    <w:rsid w:val="00DB287F"/>
    <w:rsid w:val="00DC0D0F"/>
    <w:rsid w:val="00DC1242"/>
    <w:rsid w:val="00DC1B55"/>
    <w:rsid w:val="00DC41F3"/>
    <w:rsid w:val="00DC5A2A"/>
    <w:rsid w:val="00DC7F06"/>
    <w:rsid w:val="00DD3336"/>
    <w:rsid w:val="00DD3919"/>
    <w:rsid w:val="00DD6A92"/>
    <w:rsid w:val="00DD7443"/>
    <w:rsid w:val="00DE395A"/>
    <w:rsid w:val="00DE3CD5"/>
    <w:rsid w:val="00DE4220"/>
    <w:rsid w:val="00DE61A6"/>
    <w:rsid w:val="00DE6A8D"/>
    <w:rsid w:val="00DF0916"/>
    <w:rsid w:val="00DF13D5"/>
    <w:rsid w:val="00DF2000"/>
    <w:rsid w:val="00DF29FA"/>
    <w:rsid w:val="00DF2BF7"/>
    <w:rsid w:val="00DF5862"/>
    <w:rsid w:val="00DF5C67"/>
    <w:rsid w:val="00E030AC"/>
    <w:rsid w:val="00E040FA"/>
    <w:rsid w:val="00E06C40"/>
    <w:rsid w:val="00E06F5A"/>
    <w:rsid w:val="00E0701D"/>
    <w:rsid w:val="00E11B60"/>
    <w:rsid w:val="00E12E52"/>
    <w:rsid w:val="00E13D40"/>
    <w:rsid w:val="00E16118"/>
    <w:rsid w:val="00E1771A"/>
    <w:rsid w:val="00E220BC"/>
    <w:rsid w:val="00E222AC"/>
    <w:rsid w:val="00E26407"/>
    <w:rsid w:val="00E266FD"/>
    <w:rsid w:val="00E30325"/>
    <w:rsid w:val="00E32F77"/>
    <w:rsid w:val="00E36DA3"/>
    <w:rsid w:val="00E42D79"/>
    <w:rsid w:val="00E42F24"/>
    <w:rsid w:val="00E473A3"/>
    <w:rsid w:val="00E47A9B"/>
    <w:rsid w:val="00E50B82"/>
    <w:rsid w:val="00E511D3"/>
    <w:rsid w:val="00E51E38"/>
    <w:rsid w:val="00E54C5B"/>
    <w:rsid w:val="00E558DC"/>
    <w:rsid w:val="00E62AFE"/>
    <w:rsid w:val="00E638D2"/>
    <w:rsid w:val="00E65A20"/>
    <w:rsid w:val="00E716BB"/>
    <w:rsid w:val="00E72789"/>
    <w:rsid w:val="00E72A5F"/>
    <w:rsid w:val="00E736D7"/>
    <w:rsid w:val="00E75F77"/>
    <w:rsid w:val="00E80BFB"/>
    <w:rsid w:val="00E85CD2"/>
    <w:rsid w:val="00E868A5"/>
    <w:rsid w:val="00E919E5"/>
    <w:rsid w:val="00E91FD4"/>
    <w:rsid w:val="00E9464A"/>
    <w:rsid w:val="00E9792A"/>
    <w:rsid w:val="00EA1C54"/>
    <w:rsid w:val="00EA428F"/>
    <w:rsid w:val="00EB44BA"/>
    <w:rsid w:val="00EC1489"/>
    <w:rsid w:val="00EC1805"/>
    <w:rsid w:val="00EC2EDE"/>
    <w:rsid w:val="00EC3938"/>
    <w:rsid w:val="00EC5AE1"/>
    <w:rsid w:val="00EC7869"/>
    <w:rsid w:val="00EC7EB6"/>
    <w:rsid w:val="00ED1A58"/>
    <w:rsid w:val="00ED1D12"/>
    <w:rsid w:val="00ED4B24"/>
    <w:rsid w:val="00ED6F0A"/>
    <w:rsid w:val="00ED77BB"/>
    <w:rsid w:val="00ED7A46"/>
    <w:rsid w:val="00EE0885"/>
    <w:rsid w:val="00EE19DD"/>
    <w:rsid w:val="00EE1BE7"/>
    <w:rsid w:val="00EE1C6E"/>
    <w:rsid w:val="00EE7252"/>
    <w:rsid w:val="00EF10C9"/>
    <w:rsid w:val="00EF5EE7"/>
    <w:rsid w:val="00F0104D"/>
    <w:rsid w:val="00F02E24"/>
    <w:rsid w:val="00F11233"/>
    <w:rsid w:val="00F14A11"/>
    <w:rsid w:val="00F208B2"/>
    <w:rsid w:val="00F21638"/>
    <w:rsid w:val="00F3195F"/>
    <w:rsid w:val="00F3611D"/>
    <w:rsid w:val="00F369B0"/>
    <w:rsid w:val="00F36CEB"/>
    <w:rsid w:val="00F379DF"/>
    <w:rsid w:val="00F40393"/>
    <w:rsid w:val="00F4039C"/>
    <w:rsid w:val="00F40B45"/>
    <w:rsid w:val="00F40CE0"/>
    <w:rsid w:val="00F437D9"/>
    <w:rsid w:val="00F438E4"/>
    <w:rsid w:val="00F518DC"/>
    <w:rsid w:val="00F522D4"/>
    <w:rsid w:val="00F523FE"/>
    <w:rsid w:val="00F52C5C"/>
    <w:rsid w:val="00F56D43"/>
    <w:rsid w:val="00F57102"/>
    <w:rsid w:val="00F574DA"/>
    <w:rsid w:val="00F57AF6"/>
    <w:rsid w:val="00F61502"/>
    <w:rsid w:val="00F634D3"/>
    <w:rsid w:val="00F65571"/>
    <w:rsid w:val="00F65F3A"/>
    <w:rsid w:val="00F67A50"/>
    <w:rsid w:val="00F726D6"/>
    <w:rsid w:val="00F7370C"/>
    <w:rsid w:val="00F8003E"/>
    <w:rsid w:val="00F8013C"/>
    <w:rsid w:val="00F8085F"/>
    <w:rsid w:val="00F831FB"/>
    <w:rsid w:val="00F851CD"/>
    <w:rsid w:val="00F85619"/>
    <w:rsid w:val="00F85CBE"/>
    <w:rsid w:val="00F85FA4"/>
    <w:rsid w:val="00F909F1"/>
    <w:rsid w:val="00F91861"/>
    <w:rsid w:val="00F9242E"/>
    <w:rsid w:val="00F92DC0"/>
    <w:rsid w:val="00F945A1"/>
    <w:rsid w:val="00FA004E"/>
    <w:rsid w:val="00FA0F19"/>
    <w:rsid w:val="00FA1A4F"/>
    <w:rsid w:val="00FA2F66"/>
    <w:rsid w:val="00FA38A9"/>
    <w:rsid w:val="00FA54DE"/>
    <w:rsid w:val="00FA59D1"/>
    <w:rsid w:val="00FA5FDB"/>
    <w:rsid w:val="00FB0492"/>
    <w:rsid w:val="00FB08AC"/>
    <w:rsid w:val="00FB5E74"/>
    <w:rsid w:val="00FB7113"/>
    <w:rsid w:val="00FB7116"/>
    <w:rsid w:val="00FC1CC1"/>
    <w:rsid w:val="00FC4FA5"/>
    <w:rsid w:val="00FC5B8B"/>
    <w:rsid w:val="00FC6586"/>
    <w:rsid w:val="00FC66D8"/>
    <w:rsid w:val="00FD005E"/>
    <w:rsid w:val="00FD1F2F"/>
    <w:rsid w:val="00FD1F85"/>
    <w:rsid w:val="00FD2E39"/>
    <w:rsid w:val="00FD50EE"/>
    <w:rsid w:val="00FD5DE0"/>
    <w:rsid w:val="00FD7400"/>
    <w:rsid w:val="00FE0257"/>
    <w:rsid w:val="00FE0476"/>
    <w:rsid w:val="00FE049B"/>
    <w:rsid w:val="00FE376A"/>
    <w:rsid w:val="00FE4F74"/>
    <w:rsid w:val="00FE6232"/>
    <w:rsid w:val="00FF29F5"/>
    <w:rsid w:val="00FF3504"/>
    <w:rsid w:val="00FF5F90"/>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FF02"/>
  <w15:chartTrackingRefBased/>
  <w15:docId w15:val="{566E97D6-4589-4B67-99E0-F74B65C2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4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F40CE0"/>
    <w:pPr>
      <w:numPr>
        <w:numId w:val="6"/>
      </w:numPr>
      <w:spacing w:after="240"/>
      <w:ind w:left="1531"/>
    </w:pPr>
    <w:rPr>
      <w:b/>
      <w:color w:val="1F4E79" w:themeColor="accent1" w:themeShade="80"/>
      <w:sz w:val="24"/>
      <w:szCs w:val="24"/>
      <w:lang w:eastAsia="nl-BE"/>
    </w:rPr>
  </w:style>
  <w:style w:type="character" w:customStyle="1" w:styleId="OpsommingdoelChar">
    <w:name w:val="Opsomming doel Char"/>
    <w:basedOn w:val="DoelChar"/>
    <w:link w:val="Opsommingdoel"/>
    <w:rsid w:val="00F40CE0"/>
    <w:rPr>
      <w:b/>
      <w:color w:val="1F4E79" w:themeColor="accent1" w:themeShade="80"/>
      <w:sz w:val="24"/>
      <w:szCs w:val="24"/>
      <w:lang w:eastAsia="nl-BE"/>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31"/>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7"/>
      </w:numPr>
    </w:pPr>
    <w:rPr>
      <w:bCs/>
    </w:rPr>
  </w:style>
  <w:style w:type="paragraph" w:customStyle="1" w:styleId="Doelverd">
    <w:name w:val="Doel_verd"/>
    <w:basedOn w:val="Doel"/>
    <w:qFormat/>
    <w:rsid w:val="000935F9"/>
    <w:pPr>
      <w:numPr>
        <w:numId w:val="0"/>
      </w:numPr>
      <w:ind w:left="964" w:hanging="227"/>
    </w:pPr>
  </w:style>
  <w:style w:type="paragraph" w:styleId="Revisie">
    <w:name w:val="Revision"/>
    <w:hidden/>
    <w:uiPriority w:val="99"/>
    <w:semiHidden/>
    <w:rsid w:val="00FF29F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074">
      <w:bodyDiv w:val="1"/>
      <w:marLeft w:val="0"/>
      <w:marRight w:val="0"/>
      <w:marTop w:val="0"/>
      <w:marBottom w:val="0"/>
      <w:divBdr>
        <w:top w:val="none" w:sz="0" w:space="0" w:color="auto"/>
        <w:left w:val="none" w:sz="0" w:space="0" w:color="auto"/>
        <w:bottom w:val="none" w:sz="0" w:space="0" w:color="auto"/>
        <w:right w:val="none" w:sz="0" w:space="0" w:color="auto"/>
      </w:divBdr>
    </w:div>
    <w:div w:id="80032822">
      <w:bodyDiv w:val="1"/>
      <w:marLeft w:val="0"/>
      <w:marRight w:val="0"/>
      <w:marTop w:val="0"/>
      <w:marBottom w:val="0"/>
      <w:divBdr>
        <w:top w:val="none" w:sz="0" w:space="0" w:color="auto"/>
        <w:left w:val="none" w:sz="0" w:space="0" w:color="auto"/>
        <w:bottom w:val="none" w:sz="0" w:space="0" w:color="auto"/>
        <w:right w:val="none" w:sz="0" w:space="0" w:color="auto"/>
      </w:divBdr>
    </w:div>
    <w:div w:id="105388818">
      <w:bodyDiv w:val="1"/>
      <w:marLeft w:val="0"/>
      <w:marRight w:val="0"/>
      <w:marTop w:val="0"/>
      <w:marBottom w:val="0"/>
      <w:divBdr>
        <w:top w:val="none" w:sz="0" w:space="0" w:color="auto"/>
        <w:left w:val="none" w:sz="0" w:space="0" w:color="auto"/>
        <w:bottom w:val="none" w:sz="0" w:space="0" w:color="auto"/>
        <w:right w:val="none" w:sz="0" w:space="0" w:color="auto"/>
      </w:divBdr>
    </w:div>
    <w:div w:id="111675113">
      <w:bodyDiv w:val="1"/>
      <w:marLeft w:val="0"/>
      <w:marRight w:val="0"/>
      <w:marTop w:val="0"/>
      <w:marBottom w:val="0"/>
      <w:divBdr>
        <w:top w:val="none" w:sz="0" w:space="0" w:color="auto"/>
        <w:left w:val="none" w:sz="0" w:space="0" w:color="auto"/>
        <w:bottom w:val="none" w:sz="0" w:space="0" w:color="auto"/>
        <w:right w:val="none" w:sz="0" w:space="0" w:color="auto"/>
      </w:divBdr>
    </w:div>
    <w:div w:id="221410373">
      <w:bodyDiv w:val="1"/>
      <w:marLeft w:val="0"/>
      <w:marRight w:val="0"/>
      <w:marTop w:val="0"/>
      <w:marBottom w:val="0"/>
      <w:divBdr>
        <w:top w:val="none" w:sz="0" w:space="0" w:color="auto"/>
        <w:left w:val="none" w:sz="0" w:space="0" w:color="auto"/>
        <w:bottom w:val="none" w:sz="0" w:space="0" w:color="auto"/>
        <w:right w:val="none" w:sz="0" w:space="0" w:color="auto"/>
      </w:divBdr>
    </w:div>
    <w:div w:id="242372219">
      <w:bodyDiv w:val="1"/>
      <w:marLeft w:val="0"/>
      <w:marRight w:val="0"/>
      <w:marTop w:val="0"/>
      <w:marBottom w:val="0"/>
      <w:divBdr>
        <w:top w:val="none" w:sz="0" w:space="0" w:color="auto"/>
        <w:left w:val="none" w:sz="0" w:space="0" w:color="auto"/>
        <w:bottom w:val="none" w:sz="0" w:space="0" w:color="auto"/>
        <w:right w:val="none" w:sz="0" w:space="0" w:color="auto"/>
      </w:divBdr>
    </w:div>
    <w:div w:id="360936881">
      <w:bodyDiv w:val="1"/>
      <w:marLeft w:val="0"/>
      <w:marRight w:val="0"/>
      <w:marTop w:val="0"/>
      <w:marBottom w:val="0"/>
      <w:divBdr>
        <w:top w:val="none" w:sz="0" w:space="0" w:color="auto"/>
        <w:left w:val="none" w:sz="0" w:space="0" w:color="auto"/>
        <w:bottom w:val="none" w:sz="0" w:space="0" w:color="auto"/>
        <w:right w:val="none" w:sz="0" w:space="0" w:color="auto"/>
      </w:divBdr>
    </w:div>
    <w:div w:id="640499546">
      <w:bodyDiv w:val="1"/>
      <w:marLeft w:val="0"/>
      <w:marRight w:val="0"/>
      <w:marTop w:val="0"/>
      <w:marBottom w:val="0"/>
      <w:divBdr>
        <w:top w:val="none" w:sz="0" w:space="0" w:color="auto"/>
        <w:left w:val="none" w:sz="0" w:space="0" w:color="auto"/>
        <w:bottom w:val="none" w:sz="0" w:space="0" w:color="auto"/>
        <w:right w:val="none" w:sz="0" w:space="0" w:color="auto"/>
      </w:divBdr>
    </w:div>
    <w:div w:id="674721591">
      <w:bodyDiv w:val="1"/>
      <w:marLeft w:val="0"/>
      <w:marRight w:val="0"/>
      <w:marTop w:val="0"/>
      <w:marBottom w:val="0"/>
      <w:divBdr>
        <w:top w:val="none" w:sz="0" w:space="0" w:color="auto"/>
        <w:left w:val="none" w:sz="0" w:space="0" w:color="auto"/>
        <w:bottom w:val="none" w:sz="0" w:space="0" w:color="auto"/>
        <w:right w:val="none" w:sz="0" w:space="0" w:color="auto"/>
      </w:divBdr>
    </w:div>
    <w:div w:id="719281096">
      <w:bodyDiv w:val="1"/>
      <w:marLeft w:val="0"/>
      <w:marRight w:val="0"/>
      <w:marTop w:val="0"/>
      <w:marBottom w:val="0"/>
      <w:divBdr>
        <w:top w:val="none" w:sz="0" w:space="0" w:color="auto"/>
        <w:left w:val="none" w:sz="0" w:space="0" w:color="auto"/>
        <w:bottom w:val="none" w:sz="0" w:space="0" w:color="auto"/>
        <w:right w:val="none" w:sz="0" w:space="0" w:color="auto"/>
      </w:divBdr>
    </w:div>
    <w:div w:id="757402978">
      <w:bodyDiv w:val="1"/>
      <w:marLeft w:val="0"/>
      <w:marRight w:val="0"/>
      <w:marTop w:val="0"/>
      <w:marBottom w:val="0"/>
      <w:divBdr>
        <w:top w:val="none" w:sz="0" w:space="0" w:color="auto"/>
        <w:left w:val="none" w:sz="0" w:space="0" w:color="auto"/>
        <w:bottom w:val="none" w:sz="0" w:space="0" w:color="auto"/>
        <w:right w:val="none" w:sz="0" w:space="0" w:color="auto"/>
      </w:divBdr>
    </w:div>
    <w:div w:id="920872398">
      <w:bodyDiv w:val="1"/>
      <w:marLeft w:val="0"/>
      <w:marRight w:val="0"/>
      <w:marTop w:val="0"/>
      <w:marBottom w:val="0"/>
      <w:divBdr>
        <w:top w:val="none" w:sz="0" w:space="0" w:color="auto"/>
        <w:left w:val="none" w:sz="0" w:space="0" w:color="auto"/>
        <w:bottom w:val="none" w:sz="0" w:space="0" w:color="auto"/>
        <w:right w:val="none" w:sz="0" w:space="0" w:color="auto"/>
      </w:divBdr>
    </w:div>
    <w:div w:id="1089737436">
      <w:bodyDiv w:val="1"/>
      <w:marLeft w:val="0"/>
      <w:marRight w:val="0"/>
      <w:marTop w:val="0"/>
      <w:marBottom w:val="0"/>
      <w:divBdr>
        <w:top w:val="none" w:sz="0" w:space="0" w:color="auto"/>
        <w:left w:val="none" w:sz="0" w:space="0" w:color="auto"/>
        <w:bottom w:val="none" w:sz="0" w:space="0" w:color="auto"/>
        <w:right w:val="none" w:sz="0" w:space="0" w:color="auto"/>
      </w:divBdr>
    </w:div>
    <w:div w:id="1155999637">
      <w:bodyDiv w:val="1"/>
      <w:marLeft w:val="0"/>
      <w:marRight w:val="0"/>
      <w:marTop w:val="0"/>
      <w:marBottom w:val="0"/>
      <w:divBdr>
        <w:top w:val="none" w:sz="0" w:space="0" w:color="auto"/>
        <w:left w:val="none" w:sz="0" w:space="0" w:color="auto"/>
        <w:bottom w:val="none" w:sz="0" w:space="0" w:color="auto"/>
        <w:right w:val="none" w:sz="0" w:space="0" w:color="auto"/>
      </w:divBdr>
    </w:div>
    <w:div w:id="1157455095">
      <w:bodyDiv w:val="1"/>
      <w:marLeft w:val="0"/>
      <w:marRight w:val="0"/>
      <w:marTop w:val="0"/>
      <w:marBottom w:val="0"/>
      <w:divBdr>
        <w:top w:val="none" w:sz="0" w:space="0" w:color="auto"/>
        <w:left w:val="none" w:sz="0" w:space="0" w:color="auto"/>
        <w:bottom w:val="none" w:sz="0" w:space="0" w:color="auto"/>
        <w:right w:val="none" w:sz="0" w:space="0" w:color="auto"/>
      </w:divBdr>
    </w:div>
    <w:div w:id="1354915252">
      <w:bodyDiv w:val="1"/>
      <w:marLeft w:val="0"/>
      <w:marRight w:val="0"/>
      <w:marTop w:val="0"/>
      <w:marBottom w:val="0"/>
      <w:divBdr>
        <w:top w:val="none" w:sz="0" w:space="0" w:color="auto"/>
        <w:left w:val="none" w:sz="0" w:space="0" w:color="auto"/>
        <w:bottom w:val="none" w:sz="0" w:space="0" w:color="auto"/>
        <w:right w:val="none" w:sz="0" w:space="0" w:color="auto"/>
      </w:divBdr>
    </w:div>
    <w:div w:id="1415856625">
      <w:bodyDiv w:val="1"/>
      <w:marLeft w:val="0"/>
      <w:marRight w:val="0"/>
      <w:marTop w:val="0"/>
      <w:marBottom w:val="0"/>
      <w:divBdr>
        <w:top w:val="none" w:sz="0" w:space="0" w:color="auto"/>
        <w:left w:val="none" w:sz="0" w:space="0" w:color="auto"/>
        <w:bottom w:val="none" w:sz="0" w:space="0" w:color="auto"/>
        <w:right w:val="none" w:sz="0" w:space="0" w:color="auto"/>
      </w:divBdr>
    </w:div>
    <w:div w:id="1522742758">
      <w:bodyDiv w:val="1"/>
      <w:marLeft w:val="0"/>
      <w:marRight w:val="0"/>
      <w:marTop w:val="0"/>
      <w:marBottom w:val="0"/>
      <w:divBdr>
        <w:top w:val="none" w:sz="0" w:space="0" w:color="auto"/>
        <w:left w:val="none" w:sz="0" w:space="0" w:color="auto"/>
        <w:bottom w:val="none" w:sz="0" w:space="0" w:color="auto"/>
        <w:right w:val="none" w:sz="0" w:space="0" w:color="auto"/>
      </w:divBdr>
    </w:div>
    <w:div w:id="1687714191">
      <w:bodyDiv w:val="1"/>
      <w:marLeft w:val="0"/>
      <w:marRight w:val="0"/>
      <w:marTop w:val="0"/>
      <w:marBottom w:val="0"/>
      <w:divBdr>
        <w:top w:val="none" w:sz="0" w:space="0" w:color="auto"/>
        <w:left w:val="none" w:sz="0" w:space="0" w:color="auto"/>
        <w:bottom w:val="none" w:sz="0" w:space="0" w:color="auto"/>
        <w:right w:val="none" w:sz="0" w:space="0" w:color="auto"/>
      </w:divBdr>
    </w:div>
    <w:div w:id="1722485667">
      <w:bodyDiv w:val="1"/>
      <w:marLeft w:val="0"/>
      <w:marRight w:val="0"/>
      <w:marTop w:val="0"/>
      <w:marBottom w:val="0"/>
      <w:divBdr>
        <w:top w:val="none" w:sz="0" w:space="0" w:color="auto"/>
        <w:left w:val="none" w:sz="0" w:space="0" w:color="auto"/>
        <w:bottom w:val="none" w:sz="0" w:space="0" w:color="auto"/>
        <w:right w:val="none" w:sz="0" w:space="0" w:color="auto"/>
      </w:divBdr>
    </w:div>
    <w:div w:id="1791894541">
      <w:bodyDiv w:val="1"/>
      <w:marLeft w:val="0"/>
      <w:marRight w:val="0"/>
      <w:marTop w:val="0"/>
      <w:marBottom w:val="0"/>
      <w:divBdr>
        <w:top w:val="none" w:sz="0" w:space="0" w:color="auto"/>
        <w:left w:val="none" w:sz="0" w:space="0" w:color="auto"/>
        <w:bottom w:val="none" w:sz="0" w:space="0" w:color="auto"/>
        <w:right w:val="none" w:sz="0" w:space="0" w:color="auto"/>
      </w:divBdr>
    </w:div>
    <w:div w:id="1912084053">
      <w:bodyDiv w:val="1"/>
      <w:marLeft w:val="0"/>
      <w:marRight w:val="0"/>
      <w:marTop w:val="0"/>
      <w:marBottom w:val="0"/>
      <w:divBdr>
        <w:top w:val="none" w:sz="0" w:space="0" w:color="auto"/>
        <w:left w:val="none" w:sz="0" w:space="0" w:color="auto"/>
        <w:bottom w:val="none" w:sz="0" w:space="0" w:color="auto"/>
        <w:right w:val="none" w:sz="0" w:space="0" w:color="auto"/>
      </w:divBdr>
    </w:div>
    <w:div w:id="19969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ijbb"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ijbb"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20(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A61F393-6B3B-47D8-A7D4-3FEB6F40D620}"/>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(8).dotx</Template>
  <TotalTime>1935</TotalTime>
  <Pages>4</Pages>
  <Words>10985</Words>
  <Characters>68437</Characters>
  <Application>Microsoft Office Word</Application>
  <DocSecurity>0</DocSecurity>
  <Lines>1456</Lines>
  <Paragraphs>945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dc:description/>
  <cp:lastModifiedBy>Henk de Baene</cp:lastModifiedBy>
  <cp:revision>887</cp:revision>
  <cp:lastPrinted>2025-03-10T07:32:00Z</cp:lastPrinted>
  <dcterms:created xsi:type="dcterms:W3CDTF">2025-01-30T17:36:00Z</dcterms:created>
  <dcterms:modified xsi:type="dcterms:W3CDTF">2025-11-25T10:00:00Z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