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B0E1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55C9730A" w14:textId="1F861762" w:rsidR="00AE57DC" w:rsidRDefault="00915D8B" w:rsidP="008A4E12">
      <w:pPr>
        <w:spacing w:after="24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29DE1E590B42471F88059DF4F5666243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 w:rsidR="008A4E12">
            <w:rPr>
              <w:b/>
              <w:sz w:val="24"/>
              <w:szCs w:val="24"/>
            </w:rPr>
            <w:t>Dienst Lerenden</w:t>
          </w:r>
        </w:sdtContent>
      </w:sdt>
    </w:p>
    <w:p w14:paraId="294F2552" w14:textId="3F795540" w:rsidR="008A4E12" w:rsidRDefault="008A4E12" w:rsidP="008A4E12">
      <w:pPr>
        <w:pStyle w:val="documentnummer"/>
      </w:pPr>
      <w:bookmarkStart w:id="0" w:name="Datum"/>
      <w:bookmarkEnd w:id="0"/>
      <w:r>
        <w:t>TLER_392</w:t>
      </w:r>
    </w:p>
    <w:p w14:paraId="75C54F49" w14:textId="71AA320E" w:rsidR="00342B58" w:rsidRPr="00424A70" w:rsidRDefault="00342B58" w:rsidP="00531181">
      <w:pPr>
        <w:pStyle w:val="Datumdocument"/>
        <w:spacing w:after="0"/>
        <w:rPr>
          <w:b w:val="0"/>
          <w:bCs/>
        </w:rPr>
      </w:pPr>
      <w:proofErr w:type="spellStart"/>
      <w:r w:rsidRPr="00424A70">
        <w:rPr>
          <w:b w:val="0"/>
          <w:bCs/>
        </w:rPr>
        <w:t>jjjj</w:t>
      </w:r>
      <w:proofErr w:type="spellEnd"/>
      <w:r w:rsidRPr="00424A70">
        <w:rPr>
          <w:b w:val="0"/>
          <w:bCs/>
        </w:rPr>
        <w:t>-mm-</w:t>
      </w:r>
      <w:proofErr w:type="spellStart"/>
      <w:r w:rsidRPr="00424A70">
        <w:rPr>
          <w:b w:val="0"/>
          <w:bCs/>
        </w:rPr>
        <w:t>dd</w:t>
      </w:r>
      <w:proofErr w:type="spellEnd"/>
    </w:p>
    <w:p w14:paraId="2D7F9C28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52A8E598" wp14:editId="347CE41E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66F18" w14:textId="68AAD947" w:rsidR="00127D92" w:rsidRDefault="008A4E12" w:rsidP="008A4E12">
      <w:pPr>
        <w:pStyle w:val="Titel"/>
        <w:spacing w:before="480" w:after="480"/>
        <w:contextualSpacing w:val="0"/>
      </w:pPr>
      <w:r>
        <w:rPr>
          <w:sz w:val="28"/>
          <w:szCs w:val="28"/>
        </w:rPr>
        <w:t>Modelformulier documentatie klacht</w:t>
      </w:r>
    </w:p>
    <w:p w14:paraId="3D589F07" w14:textId="77777777" w:rsidR="008A4E12" w:rsidRPr="00926C35" w:rsidRDefault="008A4E12" w:rsidP="008A4E12">
      <w:pPr>
        <w:pStyle w:val="Kop1"/>
      </w:pPr>
      <w:bookmarkStart w:id="1" w:name="_Toc421446353"/>
      <w:bookmarkEnd w:id="1"/>
      <w:r w:rsidRPr="00926C35">
        <w:t xml:space="preserve">Gegevens </w:t>
      </w:r>
      <w:r w:rsidRPr="008A4E12">
        <w:t>van</w:t>
      </w:r>
      <w:r w:rsidRPr="00926C35">
        <w:t xml:space="preserve"> de melder</w:t>
      </w:r>
    </w:p>
    <w:p w14:paraId="0BD9B633" w14:textId="77777777" w:rsidR="008A4E12" w:rsidRPr="00E435A3" w:rsidRDefault="008A4E12" w:rsidP="008A4E12">
      <w:pPr>
        <w:jc w:val="both"/>
      </w:pPr>
      <w:r w:rsidRPr="00E435A3">
        <w:rPr>
          <w:b/>
          <w:bCs/>
        </w:rPr>
        <w:t>Naam:</w:t>
      </w:r>
      <w:r>
        <w:rPr>
          <w:b/>
          <w:bCs/>
        </w:rPr>
        <w:t xml:space="preserve"> </w:t>
      </w:r>
    </w:p>
    <w:p w14:paraId="3A2F7029" w14:textId="77777777" w:rsidR="008A4E12" w:rsidRPr="00E435A3" w:rsidRDefault="008A4E12" w:rsidP="008A4E12">
      <w:pPr>
        <w:jc w:val="both"/>
      </w:pPr>
      <w:r w:rsidRPr="00E435A3">
        <w:rPr>
          <w:b/>
          <w:bCs/>
        </w:rPr>
        <w:t>Contactgegevens (e-mailadres/telefoon):</w:t>
      </w:r>
    </w:p>
    <w:p w14:paraId="48EEA01F" w14:textId="77777777" w:rsidR="008A4E12" w:rsidRPr="00E435A3" w:rsidRDefault="008A4E12" w:rsidP="008A4E12">
      <w:pPr>
        <w:pStyle w:val="Kop1"/>
      </w:pPr>
      <w:r w:rsidRPr="00E435A3">
        <w:t>Klachtomschrijving</w:t>
      </w:r>
    </w:p>
    <w:p w14:paraId="0581AD31" w14:textId="77777777" w:rsidR="008A4E12" w:rsidRPr="00E435A3" w:rsidRDefault="008A4E12" w:rsidP="008A4E12">
      <w:pPr>
        <w:jc w:val="both"/>
      </w:pPr>
      <w:r w:rsidRPr="00E435A3">
        <w:rPr>
          <w:b/>
          <w:bCs/>
        </w:rPr>
        <w:t>Datum waarop de klacht werd ontvangen:</w:t>
      </w:r>
    </w:p>
    <w:p w14:paraId="5ADDE1CD" w14:textId="77777777" w:rsidR="008A4E12" w:rsidRPr="00E435A3" w:rsidRDefault="008A4E12" w:rsidP="008A4E12">
      <w:pPr>
        <w:jc w:val="both"/>
      </w:pPr>
      <w:r w:rsidRPr="00E435A3">
        <w:rPr>
          <w:b/>
          <w:bCs/>
        </w:rPr>
        <w:t>Beschrijving van de klacht:</w:t>
      </w:r>
      <w:r w:rsidRPr="00E435A3">
        <w:br/>
      </w:r>
      <w:r w:rsidRPr="00E435A3">
        <w:rPr>
          <w:i/>
          <w:iCs/>
        </w:rPr>
        <w:t>(Omschrijf in detail wat er is gebeurd, inclusief datum, tijd en betrokkenen.)</w:t>
      </w:r>
    </w:p>
    <w:p w14:paraId="0D2C6DBC" w14:textId="77777777" w:rsidR="008A4E12" w:rsidRPr="00E435A3" w:rsidRDefault="008A4E12" w:rsidP="008A4E12">
      <w:pPr>
        <w:pStyle w:val="Kop1"/>
      </w:pPr>
      <w:r w:rsidRPr="00E435A3">
        <w:t>Acties die zijn ondernomen</w:t>
      </w:r>
    </w:p>
    <w:p w14:paraId="7C7A8D3A" w14:textId="77777777" w:rsidR="008A4E12" w:rsidRPr="00E435A3" w:rsidRDefault="008A4E12" w:rsidP="008A4E12">
      <w:pPr>
        <w:jc w:val="both"/>
      </w:pPr>
      <w:r w:rsidRPr="00E435A3">
        <w:rPr>
          <w:b/>
          <w:bCs/>
        </w:rPr>
        <w:t>Datum van eerste reactie:</w:t>
      </w:r>
    </w:p>
    <w:p w14:paraId="0488D24D" w14:textId="77777777" w:rsidR="008A4E12" w:rsidRPr="00E435A3" w:rsidRDefault="008A4E12" w:rsidP="008A4E12">
      <w:pPr>
        <w:jc w:val="both"/>
      </w:pPr>
      <w:r w:rsidRPr="00E435A3">
        <w:rPr>
          <w:b/>
          <w:bCs/>
        </w:rPr>
        <w:t>Wie heeft de klacht opgevolgd?</w:t>
      </w:r>
      <w:r w:rsidRPr="00E435A3">
        <w:br/>
      </w:r>
      <w:r w:rsidRPr="00E435A3">
        <w:rPr>
          <w:i/>
          <w:iCs/>
        </w:rPr>
        <w:t>(Naam en functie)</w:t>
      </w:r>
    </w:p>
    <w:p w14:paraId="0FF87A90" w14:textId="77777777" w:rsidR="008A4E12" w:rsidRPr="00E435A3" w:rsidRDefault="008A4E12" w:rsidP="008A4E12">
      <w:pPr>
        <w:jc w:val="both"/>
      </w:pPr>
      <w:r w:rsidRPr="00E435A3">
        <w:rPr>
          <w:b/>
          <w:bCs/>
        </w:rPr>
        <w:t>Acties die zijn ondernomen:</w:t>
      </w:r>
      <w:r w:rsidRPr="00E435A3">
        <w:br/>
      </w:r>
      <w:r w:rsidRPr="00E435A3">
        <w:rPr>
          <w:i/>
          <w:iCs/>
        </w:rPr>
        <w:t xml:space="preserve">(Beschrijf </w:t>
      </w:r>
      <w:r w:rsidRPr="541C92D1">
        <w:rPr>
          <w:i/>
          <w:iCs/>
        </w:rPr>
        <w:t xml:space="preserve">kort </w:t>
      </w:r>
      <w:r w:rsidRPr="00E435A3">
        <w:rPr>
          <w:i/>
          <w:iCs/>
        </w:rPr>
        <w:t>de stappen die zijn gezet, zoals gesprekken, onderzoeken of doorverwijzingen.)</w:t>
      </w:r>
    </w:p>
    <w:p w14:paraId="4A82AEB1" w14:textId="77777777" w:rsidR="008A4E12" w:rsidRPr="00E435A3" w:rsidRDefault="008A4E12" w:rsidP="008A4E12">
      <w:pPr>
        <w:pStyle w:val="Kop1"/>
      </w:pPr>
      <w:r w:rsidRPr="00E435A3">
        <w:t>Communicatie met de melder</w:t>
      </w:r>
    </w:p>
    <w:p w14:paraId="1274A7FA" w14:textId="77777777" w:rsidR="008A4E12" w:rsidRPr="00E435A3" w:rsidRDefault="008A4E12" w:rsidP="008A4E12">
      <w:pPr>
        <w:jc w:val="both"/>
      </w:pPr>
      <w:r w:rsidRPr="00E435A3">
        <w:rPr>
          <w:b/>
          <w:bCs/>
        </w:rPr>
        <w:t>Data van communicatie:</w:t>
      </w:r>
    </w:p>
    <w:p w14:paraId="205CD5F9" w14:textId="77777777" w:rsidR="008A4E12" w:rsidRPr="00E435A3" w:rsidRDefault="008A4E12" w:rsidP="008A4E12">
      <w:pPr>
        <w:jc w:val="both"/>
      </w:pPr>
      <w:r w:rsidRPr="00E435A3">
        <w:rPr>
          <w:b/>
          <w:bCs/>
        </w:rPr>
        <w:t>Samenvatting van de gesprekken of correspondentie:</w:t>
      </w:r>
      <w:r w:rsidRPr="00E435A3">
        <w:br/>
      </w:r>
      <w:r w:rsidRPr="00E435A3">
        <w:rPr>
          <w:i/>
          <w:iCs/>
        </w:rPr>
        <w:t>(Geef een korte weergave van wat is besproken.)</w:t>
      </w:r>
    </w:p>
    <w:p w14:paraId="2489751F" w14:textId="77777777" w:rsidR="008A4E12" w:rsidRPr="00E435A3" w:rsidRDefault="008A4E12" w:rsidP="008A4E12">
      <w:pPr>
        <w:pStyle w:val="Kop1"/>
      </w:pPr>
      <w:r w:rsidRPr="00E435A3">
        <w:t>Uitkomst van de klachtbehandeling</w:t>
      </w:r>
    </w:p>
    <w:p w14:paraId="485EDA90" w14:textId="77777777" w:rsidR="008A4E12" w:rsidRPr="00E435A3" w:rsidRDefault="008A4E12" w:rsidP="008A4E12">
      <w:pPr>
        <w:jc w:val="both"/>
      </w:pPr>
      <w:r w:rsidRPr="00E435A3">
        <w:rPr>
          <w:b/>
          <w:bCs/>
        </w:rPr>
        <w:t>Samenvatting van de uitkomst:</w:t>
      </w:r>
      <w:r w:rsidRPr="00E435A3">
        <w:br/>
      </w:r>
      <w:r w:rsidRPr="00E435A3">
        <w:rPr>
          <w:i/>
          <w:iCs/>
        </w:rPr>
        <w:t>(Beschrijf hoe de klacht is afgehandeld en welke afspraken zijn gemaakt.)</w:t>
      </w:r>
    </w:p>
    <w:p w14:paraId="79F397E8" w14:textId="77777777" w:rsidR="008A4E12" w:rsidRPr="00E435A3" w:rsidRDefault="008A4E12" w:rsidP="008A4E12">
      <w:pPr>
        <w:jc w:val="both"/>
      </w:pPr>
      <w:r w:rsidRPr="00E435A3">
        <w:rPr>
          <w:b/>
          <w:bCs/>
        </w:rPr>
        <w:t>Datum waarop de melder is geïnformeerd over de uitkomst:</w:t>
      </w:r>
    </w:p>
    <w:p w14:paraId="11179812" w14:textId="77777777" w:rsidR="008A4E12" w:rsidRPr="00E435A3" w:rsidRDefault="008A4E12" w:rsidP="008A4E12">
      <w:pPr>
        <w:pStyle w:val="Kop1"/>
      </w:pPr>
      <w:r w:rsidRPr="00E435A3">
        <w:t>Ondertekening</w:t>
      </w:r>
    </w:p>
    <w:p w14:paraId="51319685" w14:textId="77777777" w:rsidR="008A4E12" w:rsidRPr="00E435A3" w:rsidRDefault="008A4E12" w:rsidP="008A4E12">
      <w:pPr>
        <w:jc w:val="both"/>
      </w:pPr>
      <w:r w:rsidRPr="00E435A3">
        <w:rPr>
          <w:b/>
          <w:bCs/>
        </w:rPr>
        <w:t>Naam van de verantwoordelijke persoon:</w:t>
      </w:r>
    </w:p>
    <w:p w14:paraId="6975436F" w14:textId="03ED8A97" w:rsidR="00637F13" w:rsidRPr="00637F13" w:rsidRDefault="008A4E12" w:rsidP="008A4E12">
      <w:pPr>
        <w:tabs>
          <w:tab w:val="left" w:pos="5812"/>
        </w:tabs>
        <w:jc w:val="both"/>
      </w:pPr>
      <w:r w:rsidRPr="00E435A3">
        <w:rPr>
          <w:b/>
          <w:bCs/>
        </w:rPr>
        <w:lastRenderedPageBreak/>
        <w:t>Handtekening:</w:t>
      </w:r>
      <w:r>
        <w:rPr>
          <w:b/>
          <w:bCs/>
        </w:rPr>
        <w:tab/>
      </w:r>
      <w:r w:rsidRPr="00E435A3">
        <w:rPr>
          <w:b/>
          <w:bCs/>
        </w:rPr>
        <w:t>Datum:</w:t>
      </w:r>
    </w:p>
    <w:sectPr w:rsidR="00637F13" w:rsidRPr="00637F13" w:rsidSect="00D32709"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2DD23" w14:textId="77777777" w:rsidR="008A4E12" w:rsidRDefault="008A4E12" w:rsidP="00542652">
      <w:r>
        <w:separator/>
      </w:r>
    </w:p>
  </w:endnote>
  <w:endnote w:type="continuationSeparator" w:id="0">
    <w:p w14:paraId="38787A78" w14:textId="77777777" w:rsidR="008A4E12" w:rsidRDefault="008A4E12" w:rsidP="00542652">
      <w:r>
        <w:continuationSeparator/>
      </w:r>
    </w:p>
  </w:endnote>
  <w:endnote w:type="continuationNotice" w:id="1">
    <w:p w14:paraId="57FA5A99" w14:textId="77777777" w:rsidR="008A4E12" w:rsidRDefault="008A4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6B20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8A4E12" w:rsidRPr="008A4E12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8A4E12" w:rsidRPr="008A4E12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526DC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4BD0FFE2" wp14:editId="2BF55732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F595B" w14:textId="77777777" w:rsidR="00742BE1" w:rsidRPr="00156BF7" w:rsidRDefault="00092C7B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7E1EE7AF" wp14:editId="02AB3291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53D4E" w14:textId="77777777" w:rsidR="008A4E12" w:rsidRDefault="008A4E12" w:rsidP="00542652">
      <w:r>
        <w:separator/>
      </w:r>
    </w:p>
  </w:footnote>
  <w:footnote w:type="continuationSeparator" w:id="0">
    <w:p w14:paraId="218A95E0" w14:textId="77777777" w:rsidR="008A4E12" w:rsidRDefault="008A4E12" w:rsidP="00542652">
      <w:r>
        <w:continuationSeparator/>
      </w:r>
    </w:p>
    <w:p w14:paraId="5CA46D58" w14:textId="77777777" w:rsidR="008A4E12" w:rsidRDefault="008A4E12"/>
    <w:p w14:paraId="2B03A0F0" w14:textId="77777777" w:rsidR="008A4E12" w:rsidRDefault="008A4E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242E6"/>
    <w:multiLevelType w:val="multilevel"/>
    <w:tmpl w:val="1B04EF08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7"/>
  </w:num>
  <w:num w:numId="2" w16cid:durableId="2085225797">
    <w:abstractNumId w:val="7"/>
  </w:num>
  <w:num w:numId="3" w16cid:durableId="210112520">
    <w:abstractNumId w:val="2"/>
  </w:num>
  <w:num w:numId="4" w16cid:durableId="2146391007">
    <w:abstractNumId w:val="7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7"/>
  </w:num>
  <w:num w:numId="6" w16cid:durableId="287706536">
    <w:abstractNumId w:val="4"/>
  </w:num>
  <w:num w:numId="7" w16cid:durableId="2057389921">
    <w:abstractNumId w:val="8"/>
  </w:num>
  <w:num w:numId="8" w16cid:durableId="175048375">
    <w:abstractNumId w:val="6"/>
  </w:num>
  <w:num w:numId="9" w16cid:durableId="336887750">
    <w:abstractNumId w:val="10"/>
  </w:num>
  <w:num w:numId="10" w16cid:durableId="1666779299">
    <w:abstractNumId w:val="1"/>
  </w:num>
  <w:num w:numId="11" w16cid:durableId="1219172945">
    <w:abstractNumId w:val="5"/>
  </w:num>
  <w:num w:numId="12" w16cid:durableId="1852329665">
    <w:abstractNumId w:val="9"/>
  </w:num>
  <w:num w:numId="13" w16cid:durableId="1497765492">
    <w:abstractNumId w:val="0"/>
  </w:num>
  <w:num w:numId="14" w16cid:durableId="14166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12"/>
    <w:rsid w:val="00005053"/>
    <w:rsid w:val="00020948"/>
    <w:rsid w:val="0002559F"/>
    <w:rsid w:val="00034324"/>
    <w:rsid w:val="00045EBA"/>
    <w:rsid w:val="00050125"/>
    <w:rsid w:val="00092C7B"/>
    <w:rsid w:val="000A380F"/>
    <w:rsid w:val="000B47EA"/>
    <w:rsid w:val="000C5ED7"/>
    <w:rsid w:val="000C68C2"/>
    <w:rsid w:val="000D5051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624F"/>
    <w:rsid w:val="0032251D"/>
    <w:rsid w:val="00323038"/>
    <w:rsid w:val="00342B58"/>
    <w:rsid w:val="0034324A"/>
    <w:rsid w:val="00344488"/>
    <w:rsid w:val="00355407"/>
    <w:rsid w:val="003556C8"/>
    <w:rsid w:val="003569C5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4A70"/>
    <w:rsid w:val="004305D4"/>
    <w:rsid w:val="004359EC"/>
    <w:rsid w:val="00437BBA"/>
    <w:rsid w:val="00442F4C"/>
    <w:rsid w:val="00450BE0"/>
    <w:rsid w:val="00456013"/>
    <w:rsid w:val="00456B7A"/>
    <w:rsid w:val="0046180B"/>
    <w:rsid w:val="004654C4"/>
    <w:rsid w:val="00475418"/>
    <w:rsid w:val="0047687E"/>
    <w:rsid w:val="004A3E71"/>
    <w:rsid w:val="004C3FCD"/>
    <w:rsid w:val="004D062F"/>
    <w:rsid w:val="004F4BAD"/>
    <w:rsid w:val="004F5EB3"/>
    <w:rsid w:val="004F670C"/>
    <w:rsid w:val="00507B8D"/>
    <w:rsid w:val="0051512A"/>
    <w:rsid w:val="0051626C"/>
    <w:rsid w:val="00531181"/>
    <w:rsid w:val="005365F3"/>
    <w:rsid w:val="00542652"/>
    <w:rsid w:val="005555AB"/>
    <w:rsid w:val="00565A69"/>
    <w:rsid w:val="00573614"/>
    <w:rsid w:val="00582A53"/>
    <w:rsid w:val="00582D2E"/>
    <w:rsid w:val="0058457E"/>
    <w:rsid w:val="00587F9C"/>
    <w:rsid w:val="005B6E7C"/>
    <w:rsid w:val="005B732D"/>
    <w:rsid w:val="005C2046"/>
    <w:rsid w:val="005C4006"/>
    <w:rsid w:val="005E1C22"/>
    <w:rsid w:val="0060187B"/>
    <w:rsid w:val="00602896"/>
    <w:rsid w:val="00620A2B"/>
    <w:rsid w:val="00621CBE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F5280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9B8"/>
    <w:rsid w:val="007A538B"/>
    <w:rsid w:val="007A53D4"/>
    <w:rsid w:val="007B4ED4"/>
    <w:rsid w:val="007C1831"/>
    <w:rsid w:val="007C3BD2"/>
    <w:rsid w:val="007C4B11"/>
    <w:rsid w:val="007C6AAD"/>
    <w:rsid w:val="007D5840"/>
    <w:rsid w:val="007D7685"/>
    <w:rsid w:val="007E5CF1"/>
    <w:rsid w:val="007E6DC0"/>
    <w:rsid w:val="007F00C2"/>
    <w:rsid w:val="007F27AB"/>
    <w:rsid w:val="00803E9F"/>
    <w:rsid w:val="00830982"/>
    <w:rsid w:val="00831D21"/>
    <w:rsid w:val="00832EE1"/>
    <w:rsid w:val="00844A02"/>
    <w:rsid w:val="00861A96"/>
    <w:rsid w:val="00863F63"/>
    <w:rsid w:val="00876958"/>
    <w:rsid w:val="008854E2"/>
    <w:rsid w:val="008A1FC5"/>
    <w:rsid w:val="008A2765"/>
    <w:rsid w:val="008A4E12"/>
    <w:rsid w:val="008A5DFF"/>
    <w:rsid w:val="008B663C"/>
    <w:rsid w:val="008D4918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80DCE"/>
    <w:rsid w:val="00982889"/>
    <w:rsid w:val="00983866"/>
    <w:rsid w:val="0099620A"/>
    <w:rsid w:val="009A6EA2"/>
    <w:rsid w:val="009B235B"/>
    <w:rsid w:val="009B4946"/>
    <w:rsid w:val="009B63B2"/>
    <w:rsid w:val="009D610A"/>
    <w:rsid w:val="009E61A9"/>
    <w:rsid w:val="009F000C"/>
    <w:rsid w:val="00A0066B"/>
    <w:rsid w:val="00A04E1D"/>
    <w:rsid w:val="00A442E2"/>
    <w:rsid w:val="00A44960"/>
    <w:rsid w:val="00A52B82"/>
    <w:rsid w:val="00A64B25"/>
    <w:rsid w:val="00A72D9E"/>
    <w:rsid w:val="00A75144"/>
    <w:rsid w:val="00A75F66"/>
    <w:rsid w:val="00A84694"/>
    <w:rsid w:val="00A853B3"/>
    <w:rsid w:val="00A90E5B"/>
    <w:rsid w:val="00AB68EC"/>
    <w:rsid w:val="00AC43ED"/>
    <w:rsid w:val="00AE042D"/>
    <w:rsid w:val="00AE29B3"/>
    <w:rsid w:val="00AE3D10"/>
    <w:rsid w:val="00AE57DC"/>
    <w:rsid w:val="00AF2EA8"/>
    <w:rsid w:val="00B0652B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E6CA3"/>
    <w:rsid w:val="00BF535C"/>
    <w:rsid w:val="00C02ED3"/>
    <w:rsid w:val="00C06487"/>
    <w:rsid w:val="00C3301F"/>
    <w:rsid w:val="00C34916"/>
    <w:rsid w:val="00C42227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53F1"/>
    <w:rsid w:val="00D2120A"/>
    <w:rsid w:val="00D24E49"/>
    <w:rsid w:val="00D27963"/>
    <w:rsid w:val="00D32709"/>
    <w:rsid w:val="00D35E05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DF20AB"/>
    <w:rsid w:val="00E02A25"/>
    <w:rsid w:val="00E03F61"/>
    <w:rsid w:val="00E04192"/>
    <w:rsid w:val="00E2096D"/>
    <w:rsid w:val="00E27E09"/>
    <w:rsid w:val="00E47C80"/>
    <w:rsid w:val="00E50F3A"/>
    <w:rsid w:val="00E53ADC"/>
    <w:rsid w:val="00E557ED"/>
    <w:rsid w:val="00E73A6D"/>
    <w:rsid w:val="00E75062"/>
    <w:rsid w:val="00E8057D"/>
    <w:rsid w:val="00E81306"/>
    <w:rsid w:val="00E818E8"/>
    <w:rsid w:val="00E82741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2108F"/>
    <w:rsid w:val="00F24820"/>
    <w:rsid w:val="00F2707D"/>
    <w:rsid w:val="00F5043B"/>
    <w:rsid w:val="00F62FF5"/>
    <w:rsid w:val="00F70B2F"/>
    <w:rsid w:val="00F75290"/>
    <w:rsid w:val="00F82436"/>
    <w:rsid w:val="00F82561"/>
    <w:rsid w:val="00F8750F"/>
    <w:rsid w:val="00F93C1B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353E0"/>
  <w15:docId w15:val="{29F4D4F0-6C7D-4039-AAAE-60E76E8A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A4E12"/>
    <w:pPr>
      <w:keepNext/>
      <w:keepLines/>
      <w:numPr>
        <w:numId w:val="5"/>
      </w:numPr>
      <w:spacing w:before="240" w:after="240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8A4E12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.meulemans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DE1E590B42471F88059DF4F56662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B0DB94-663B-4CD2-B5E7-A55E04FF2B47}"/>
      </w:docPartPr>
      <w:docPartBody>
        <w:p w:rsidR="00665599" w:rsidRDefault="00665599">
          <w:pPr>
            <w:pStyle w:val="29DE1E590B42471F88059DF4F5666243"/>
          </w:pPr>
          <w:r>
            <w:rPr>
              <w:rStyle w:val="Tekstvantijdelijkeaanduiding"/>
            </w:rPr>
            <w:t>Dienst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99"/>
    <w:rsid w:val="00582A53"/>
    <w:rsid w:val="0066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29DE1E590B42471F88059DF4F5666243">
    <w:name w:val="29DE1E590B42471F88059DF4F5666243"/>
  </w:style>
  <w:style w:type="paragraph" w:customStyle="1" w:styleId="EB315B2911E449AC9EFE3D1958D42756">
    <w:name w:val="EB315B2911E449AC9EFE3D1958D4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42B3D77ABC44E9D3AD631F24791AF" ma:contentTypeVersion="19" ma:contentTypeDescription="Een nieuw document maken." ma:contentTypeScope="" ma:versionID="559f7245f04293f662312fb08dc583a3">
  <xsd:schema xmlns:xsd="http://www.w3.org/2001/XMLSchema" xmlns:xs="http://www.w3.org/2001/XMLSchema" xmlns:p="http://schemas.microsoft.com/office/2006/metadata/properties" xmlns:ns2="7efddcb6-f13e-4a6d-a319-ed95fb612219" xmlns:ns3="9043eea9-c6a2-41bd-a216-33d45f9f09e1" xmlns:ns4="0feb6c96-61ed-47c7-a2e6-bcd21225d94e" targetNamespace="http://schemas.microsoft.com/office/2006/metadata/properties" ma:root="true" ma:fieldsID="84c2a05950b5fca92616b6f503f1a558" ns2:_="" ns3:_="" ns4:_="">
    <xsd:import namespace="7efddcb6-f13e-4a6d-a319-ed95fb612219"/>
    <xsd:import namespace="9043eea9-c6a2-41bd-a216-33d45f9f09e1"/>
    <xsd:import namespace="0feb6c96-61ed-47c7-a2e6-bcd21225d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ddcb6-f13e-4a6d-a319-ed95fb612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dc44a1f-014e-4f71-848c-1a0a73506dce}" ma:internalName="TaxCatchAll" ma:showField="CatchAllData" ma:web="0feb6c96-61ed-47c7-a2e6-bcd21225d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b6c96-61ed-47c7-a2e6-bcd21225d94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ddcb6-f13e-4a6d-a319-ed95fb612219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A9D26C-DA2C-45E1-8B0F-CCBC8D13BA0A}"/>
</file>

<file path=customXml/itemProps4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0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Meulemans</dc:creator>
  <cp:lastModifiedBy>Wendy Meulemans</cp:lastModifiedBy>
  <cp:revision>2</cp:revision>
  <dcterms:created xsi:type="dcterms:W3CDTF">2025-09-05T08:23:00Z</dcterms:created>
  <dcterms:modified xsi:type="dcterms:W3CDTF">2025-09-05T08:23:00Z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0x01010073A42B3D77ABC44E9D3AD631F24791AF</vt:lpwstr>
  </property>
</Properties>
</file>