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DCA95" w14:textId="09363CD0" w:rsidR="00092C7B" w:rsidRPr="000F1F9E" w:rsidRDefault="00092C7B" w:rsidP="00424A70">
      <w:pPr>
        <w:spacing w:after="0"/>
        <w:rPr>
          <w:b/>
          <w:bCs/>
          <w:color w:val="000000" w:themeColor="text1"/>
          <w:sz w:val="28"/>
          <w:szCs w:val="28"/>
        </w:rPr>
      </w:pPr>
      <w:r w:rsidRPr="000F1F9E">
        <w:rPr>
          <w:b/>
          <w:bCs/>
          <w:color w:val="000000" w:themeColor="text1"/>
          <w:sz w:val="28"/>
          <w:szCs w:val="28"/>
        </w:rPr>
        <w:t>Katholiek Onderwijs Vlaanderen</w:t>
      </w:r>
    </w:p>
    <w:p w14:paraId="59F1AB2A" w14:textId="43AF7EDC" w:rsidR="00AE57DC" w:rsidRPr="000F1F9E" w:rsidRDefault="00EE0A45" w:rsidP="00424A70">
      <w:pPr>
        <w:spacing w:after="0"/>
        <w:rPr>
          <w:b/>
          <w:color w:val="000000" w:themeColor="text1"/>
          <w:sz w:val="24"/>
          <w:szCs w:val="24"/>
        </w:rPr>
      </w:pPr>
      <w:sdt>
        <w:sdtPr>
          <w:rPr>
            <w:b/>
            <w:color w:val="000000" w:themeColor="text1"/>
            <w:sz w:val="24"/>
            <w:szCs w:val="24"/>
          </w:rPr>
          <w:alias w:val="Dienst"/>
          <w:tag w:val="Dienst"/>
          <w:id w:val="-898982075"/>
          <w:placeholder>
            <w:docPart w:val="8A7D2FE4BA5A4DF2B5B157B948442DAC"/>
          </w:placeholder>
          <w:comboBox>
            <w:listItem w:displayText="    " w:value="   "/>
            <w:listItem w:displayText="Dienst Bestuur &amp; organisatie" w:value="Dienst Bestuur &amp; organisatie"/>
            <w:listItem w:displayText="Dienst Curriculum &amp; vorming" w:value="Dienst Curriculum &amp; vorming"/>
            <w:listItem w:displayText="Dienst Lerenden" w:value="Dienst Lerenden"/>
            <w:listItem w:displayText="Dienst Ondersteuning" w:value="Dienst Ondersteuning"/>
            <w:listItem w:displayText="Dienst Personeel" w:value="Dienst Personeel"/>
            <w:listItem w:displayText="Dienst School- &amp; kwaliteitsontwikkeling" w:value="Dienst School- &amp; kwaliteitsontwikkeling"/>
            <w:listItem w:displayText="Stafdienst" w:value="Stafdienst"/>
          </w:comboBox>
        </w:sdtPr>
        <w:sdtEndPr/>
        <w:sdtContent>
          <w:r w:rsidR="0057650E" w:rsidRPr="000F1F9E">
            <w:rPr>
              <w:b/>
              <w:color w:val="000000" w:themeColor="text1"/>
              <w:sz w:val="24"/>
              <w:szCs w:val="24"/>
            </w:rPr>
            <w:t>Stafdienst</w:t>
          </w:r>
        </w:sdtContent>
      </w:sdt>
    </w:p>
    <w:sdt>
      <w:sdtPr>
        <w:rPr>
          <w:color w:val="000000" w:themeColor="text1"/>
          <w:sz w:val="24"/>
          <w:szCs w:val="24"/>
        </w:rPr>
        <w:alias w:val="Team"/>
        <w:tag w:val="Team"/>
        <w:id w:val="-854424336"/>
        <w:placeholder>
          <w:docPart w:val="95DA4CADC854420CB59BB4CD4A8A6177"/>
        </w:placeholder>
        <w:comboBox>
          <w:listItem w:displayText="        " w:value="        "/>
          <w:listItem w:displayText="Team basisonderwijs" w:value="Team basisonderwijs"/>
          <w:listItem w:displayText="Team secundair onderwijs" w:value="Team secundair onderwijs"/>
          <w:listItem w:displayText="Team buitengewoon onderwijs" w:value="Team buitengewoon onderwijs"/>
          <w:listItem w:displayText="Team volwassenenonderwijs" w:value="Team volwassenenonderwijs"/>
          <w:listItem w:displayText="Academie" w:value="Academie"/>
          <w:listItem w:displayText="Team administratie" w:value="Team administratie"/>
          <w:listItem w:displayText="Team digitale transformatie" w:value="Team digitale transformatie"/>
          <w:listItem w:displayText="Team ict" w:value="Team ict"/>
          <w:listItem w:displayText="Team internaten" w:value="Team internaten"/>
          <w:listItem w:displayText="Team interne kwaliteitsontwikkeling" w:value="Team interne kwaliteitsontwikkeling"/>
          <w:listItem w:displayText="Team leersteuncentra" w:value="Team leersteuncentra"/>
          <w:listItem w:displayText="Team personeel" w:value="Team personeel"/>
        </w:comboBox>
      </w:sdtPr>
      <w:sdtEndPr/>
      <w:sdtContent>
        <w:p w14:paraId="27405FD2" w14:textId="07614B7A" w:rsidR="00AE57DC" w:rsidRPr="000F1F9E" w:rsidRDefault="00B53A4D" w:rsidP="00424A70">
          <w:pPr>
            <w:spacing w:after="0"/>
            <w:rPr>
              <w:color w:val="000000" w:themeColor="text1"/>
              <w:sz w:val="24"/>
              <w:szCs w:val="24"/>
            </w:rPr>
          </w:pPr>
          <w:r>
            <w:rPr>
              <w:color w:val="000000" w:themeColor="text1"/>
              <w:sz w:val="24"/>
              <w:szCs w:val="24"/>
            </w:rPr>
            <w:t>Identiteit en pastoraal</w:t>
          </w:r>
        </w:p>
      </w:sdtContent>
    </w:sdt>
    <w:p w14:paraId="6BA8D4E7" w14:textId="2131DD48" w:rsidR="00342B58" w:rsidRPr="000F1F9E" w:rsidRDefault="0057650E" w:rsidP="00531181">
      <w:pPr>
        <w:pStyle w:val="Datumdocument"/>
        <w:spacing w:after="0"/>
        <w:rPr>
          <w:b w:val="0"/>
          <w:bCs/>
          <w:color w:val="000000" w:themeColor="text1"/>
        </w:rPr>
      </w:pPr>
      <w:bookmarkStart w:id="0" w:name="Datum"/>
      <w:bookmarkEnd w:id="0"/>
      <w:r w:rsidRPr="000F1F9E">
        <w:rPr>
          <w:b w:val="0"/>
          <w:bCs/>
          <w:color w:val="000000" w:themeColor="text1"/>
        </w:rPr>
        <w:t>202</w:t>
      </w:r>
      <w:r w:rsidR="009E6D57" w:rsidRPr="000F1F9E">
        <w:rPr>
          <w:b w:val="0"/>
          <w:bCs/>
          <w:color w:val="000000" w:themeColor="text1"/>
        </w:rPr>
        <w:t>5</w:t>
      </w:r>
      <w:r w:rsidRPr="000F1F9E">
        <w:rPr>
          <w:b w:val="0"/>
          <w:bCs/>
          <w:color w:val="000000" w:themeColor="text1"/>
        </w:rPr>
        <w:t>-</w:t>
      </w:r>
      <w:r w:rsidR="00051110">
        <w:rPr>
          <w:b w:val="0"/>
          <w:bCs/>
          <w:color w:val="000000" w:themeColor="text1"/>
        </w:rPr>
        <w:t>1</w:t>
      </w:r>
      <w:r w:rsidR="00176B65">
        <w:rPr>
          <w:b w:val="0"/>
          <w:bCs/>
          <w:color w:val="000000" w:themeColor="text1"/>
        </w:rPr>
        <w:t>2</w:t>
      </w:r>
      <w:r w:rsidRPr="000F1F9E">
        <w:rPr>
          <w:b w:val="0"/>
          <w:bCs/>
          <w:color w:val="000000" w:themeColor="text1"/>
        </w:rPr>
        <w:t>-</w:t>
      </w:r>
      <w:r w:rsidR="00463849">
        <w:rPr>
          <w:b w:val="0"/>
          <w:bCs/>
          <w:color w:val="000000" w:themeColor="text1"/>
        </w:rPr>
        <w:t>12</w:t>
      </w:r>
    </w:p>
    <w:p w14:paraId="46FC850C" w14:textId="3395D0EE" w:rsidR="00127D92" w:rsidRPr="000F1F9E" w:rsidRDefault="00342B58" w:rsidP="00531181">
      <w:pPr>
        <w:spacing w:line="120" w:lineRule="auto"/>
        <w:rPr>
          <w:color w:val="000000" w:themeColor="text1"/>
        </w:rPr>
      </w:pPr>
      <w:r w:rsidRPr="000F1F9E">
        <w:rPr>
          <w:noProof/>
          <w:color w:val="000000" w:themeColor="text1"/>
        </w:rPr>
        <w:drawing>
          <wp:inline distT="0" distB="0" distL="0" distR="0" wp14:anchorId="0A6075EB" wp14:editId="157CF821">
            <wp:extent cx="5760000" cy="1397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a:picLocks noChangeAspect="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5760000" cy="13971"/>
                    </a:xfrm>
                    <a:prstGeom prst="rect">
                      <a:avLst/>
                    </a:prstGeom>
                    <a:noFill/>
                    <a:ln>
                      <a:noFill/>
                    </a:ln>
                  </pic:spPr>
                </pic:pic>
              </a:graphicData>
            </a:graphic>
          </wp:inline>
        </w:drawing>
      </w:r>
    </w:p>
    <w:p w14:paraId="4CC38CE5" w14:textId="175FDDF1" w:rsidR="005C0B3F" w:rsidRDefault="76C4C3CE" w:rsidP="6C5D24A5">
      <w:pPr>
        <w:pStyle w:val="Titel"/>
        <w:rPr>
          <w:noProof/>
          <w:color w:val="000000" w:themeColor="text1"/>
        </w:rPr>
      </w:pPr>
      <w:r w:rsidRPr="38A86BB2">
        <w:rPr>
          <w:color w:val="000000" w:themeColor="text1"/>
        </w:rPr>
        <w:t>Gebedsviering (LS)</w:t>
      </w:r>
      <w:r w:rsidRPr="38A86BB2">
        <w:rPr>
          <w:noProof/>
          <w:color w:val="000000" w:themeColor="text1"/>
        </w:rPr>
        <w:t xml:space="preserve"> </w:t>
      </w:r>
      <w:r w:rsidR="7F2AC087" w:rsidRPr="38A86BB2">
        <w:rPr>
          <w:noProof/>
          <w:color w:val="000000" w:themeColor="text1"/>
        </w:rPr>
        <w:t xml:space="preserve">voor het begin van de </w:t>
      </w:r>
      <w:r w:rsidR="3641AE98" w:rsidRPr="38A86BB2">
        <w:rPr>
          <w:noProof/>
          <w:color w:val="000000" w:themeColor="text1"/>
        </w:rPr>
        <w:t>veertigdagentijd</w:t>
      </w:r>
      <w:r w:rsidR="7F2AC087" w:rsidRPr="38A86BB2">
        <w:rPr>
          <w:noProof/>
          <w:color w:val="000000" w:themeColor="text1"/>
        </w:rPr>
        <w:t>.</w:t>
      </w:r>
    </w:p>
    <w:p w14:paraId="239DD132" w14:textId="1A9FE5CC" w:rsidR="005C0B3F" w:rsidRPr="00401970" w:rsidRDefault="086E1116" w:rsidP="6C5D24A5">
      <w:pPr>
        <w:pStyle w:val="Titel"/>
        <w:rPr>
          <w:color w:val="000000" w:themeColor="text1"/>
        </w:rPr>
      </w:pPr>
      <w:r>
        <w:rPr>
          <w:noProof/>
        </w:rPr>
        <w:drawing>
          <wp:anchor distT="0" distB="0" distL="114300" distR="114300" simplePos="0" relativeHeight="251664384" behindDoc="0" locked="0" layoutInCell="1" allowOverlap="1" wp14:anchorId="315B6818" wp14:editId="1EC78FCD">
            <wp:simplePos x="0" y="0"/>
            <wp:positionH relativeFrom="margin">
              <wp:align>right</wp:align>
            </wp:positionH>
            <wp:positionV relativeFrom="paragraph">
              <wp:posOffset>7620</wp:posOffset>
            </wp:positionV>
            <wp:extent cx="1183239" cy="1665735"/>
            <wp:effectExtent l="0" t="0" r="0" b="0"/>
            <wp:wrapSquare wrapText="bothSides"/>
            <wp:docPr id="4" name="Afbeelding 3" descr="Afbeelding met kunst, tekst, verven, poster&#10;&#10;Door AI gegenereerde inhoud is mogelijk onjuist.">
              <a:extLst xmlns:a="http://schemas.openxmlformats.org/drawingml/2006/main">
                <a:ext uri="{FF2B5EF4-FFF2-40B4-BE49-F238E27FC236}">
                  <a16:creationId xmlns:a16="http://schemas.microsoft.com/office/drawing/2014/main" id="{C309B21C-EA04-F855-0588-B9C04C398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kunst, tekst, verven, poster&#10;&#10;Door AI gegenereerde inhoud is mogelijk onjuist.">
                      <a:extLst>
                        <a:ext uri="{FF2B5EF4-FFF2-40B4-BE49-F238E27FC236}">
                          <a16:creationId xmlns:a16="http://schemas.microsoft.com/office/drawing/2014/main" id="{C309B21C-EA04-F855-0588-B9C04C39852D}"/>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83239" cy="1665735"/>
                    </a:xfrm>
                    <a:prstGeom prst="rect">
                      <a:avLst/>
                    </a:prstGeom>
                  </pic:spPr>
                </pic:pic>
              </a:graphicData>
            </a:graphic>
            <wp14:sizeRelH relativeFrom="page">
              <wp14:pctWidth>0</wp14:pctWidth>
            </wp14:sizeRelH>
            <wp14:sizeRelV relativeFrom="page">
              <wp14:pctHeight>0</wp14:pctHeight>
            </wp14:sizeRelV>
          </wp:anchor>
        </w:drawing>
      </w:r>
    </w:p>
    <w:p w14:paraId="62B3A34D" w14:textId="6D7CEBD6" w:rsidR="005C0B3F" w:rsidRPr="00401970" w:rsidRDefault="48C93A35" w:rsidP="6C5D24A5">
      <w:pPr>
        <w:pStyle w:val="Titel"/>
        <w:rPr>
          <w:color w:val="000000" w:themeColor="text1"/>
        </w:rPr>
      </w:pPr>
      <w:r w:rsidRPr="6C5D24A5">
        <w:rPr>
          <w:color w:val="000000" w:themeColor="text1"/>
        </w:rPr>
        <w:t>Maak tijd. Zet je haast opzij en wees gastvrij.</w:t>
      </w:r>
    </w:p>
    <w:p w14:paraId="665933C5" w14:textId="13CDE38F" w:rsidR="008231A3" w:rsidRPr="000F1F9E" w:rsidRDefault="008231A3" w:rsidP="6C5D24A5">
      <w:pPr>
        <w:jc w:val="both"/>
        <w:rPr>
          <w:i/>
          <w:iCs/>
          <w:color w:val="000000" w:themeColor="text1"/>
          <w:sz w:val="16"/>
          <w:szCs w:val="16"/>
        </w:rPr>
      </w:pPr>
      <w:r w:rsidRPr="6C5D24A5">
        <w:rPr>
          <w:i/>
          <w:iCs/>
          <w:color w:val="000000" w:themeColor="text1"/>
          <w:sz w:val="16"/>
          <w:szCs w:val="16"/>
        </w:rPr>
        <w:t>Dit document is een voorstel voor een gebedsviering. Als school kan je zelf onderdelen vervangen of aanpassen. Zo kan je zelf een duiding schrijven bij de teksten of op voorhand voorbeden verzamelen bij leerlingen/collega’s en deze in de viering verwerken. Ook een keuze voor andere liederen of werkvormen is mogelijk.</w:t>
      </w:r>
      <w:r w:rsidR="00401970" w:rsidRPr="6C5D24A5">
        <w:rPr>
          <w:i/>
          <w:iCs/>
          <w:color w:val="000000" w:themeColor="text1"/>
          <w:sz w:val="16"/>
          <w:szCs w:val="16"/>
        </w:rPr>
        <w:t xml:space="preserve"> </w:t>
      </w:r>
      <w:r w:rsidRPr="6C5D24A5">
        <w:rPr>
          <w:i/>
          <w:iCs/>
          <w:color w:val="000000" w:themeColor="text1"/>
          <w:sz w:val="16"/>
          <w:szCs w:val="16"/>
        </w:rPr>
        <w:t>Deze viering kan ondersteund en versterkt worden door een projectie (vb. PPT-presentatie) van beelden en liedteksten. De bronnen van de gebruikte beelden en liederen worden vermeld in deze viering en leiden je naar de vindplekken zodat je zelf een projectie/presentatie kan uitwerken.</w:t>
      </w:r>
    </w:p>
    <w:p w14:paraId="586767CC" w14:textId="77777777" w:rsidR="005B408E" w:rsidRDefault="008231A3" w:rsidP="008231A3">
      <w:pPr>
        <w:jc w:val="both"/>
        <w:rPr>
          <w:i/>
          <w:iCs/>
          <w:color w:val="000000" w:themeColor="text1"/>
          <w:sz w:val="16"/>
          <w:szCs w:val="16"/>
        </w:rPr>
      </w:pPr>
      <w:r w:rsidRPr="000F1F9E">
        <w:rPr>
          <w:i/>
          <w:iCs/>
          <w:color w:val="000000" w:themeColor="text1"/>
          <w:sz w:val="16"/>
          <w:szCs w:val="16"/>
        </w:rPr>
        <w:t>Extra benodigdheden voor deze gebedsviering:</w:t>
      </w:r>
    </w:p>
    <w:p w14:paraId="7E0E47C6" w14:textId="77777777" w:rsidR="007F5F7A" w:rsidRDefault="007A13D1" w:rsidP="008231A3">
      <w:pPr>
        <w:pStyle w:val="Lijstalinea"/>
        <w:numPr>
          <w:ilvl w:val="0"/>
          <w:numId w:val="29"/>
        </w:numPr>
        <w:jc w:val="both"/>
        <w:rPr>
          <w:i/>
          <w:iCs/>
          <w:color w:val="000000" w:themeColor="text1"/>
          <w:sz w:val="16"/>
          <w:szCs w:val="16"/>
        </w:rPr>
      </w:pPr>
      <w:r>
        <w:rPr>
          <w:i/>
          <w:iCs/>
          <w:color w:val="000000" w:themeColor="text1"/>
          <w:sz w:val="16"/>
          <w:szCs w:val="16"/>
        </w:rPr>
        <w:t>een tafel</w:t>
      </w:r>
    </w:p>
    <w:p w14:paraId="504C2B65" w14:textId="61B2FDF5" w:rsidR="005B408E" w:rsidRDefault="007A13D1" w:rsidP="008231A3">
      <w:pPr>
        <w:pStyle w:val="Lijstalinea"/>
        <w:numPr>
          <w:ilvl w:val="0"/>
          <w:numId w:val="29"/>
        </w:numPr>
        <w:jc w:val="both"/>
        <w:rPr>
          <w:i/>
          <w:iCs/>
          <w:color w:val="000000" w:themeColor="text1"/>
          <w:sz w:val="16"/>
          <w:szCs w:val="16"/>
        </w:rPr>
      </w:pPr>
      <w:r>
        <w:rPr>
          <w:i/>
          <w:iCs/>
          <w:color w:val="000000" w:themeColor="text1"/>
          <w:sz w:val="16"/>
          <w:szCs w:val="16"/>
        </w:rPr>
        <w:t>drie stoelen</w:t>
      </w:r>
      <w:r w:rsidR="00855025">
        <w:rPr>
          <w:i/>
          <w:iCs/>
          <w:color w:val="000000" w:themeColor="text1"/>
          <w:sz w:val="16"/>
          <w:szCs w:val="16"/>
        </w:rPr>
        <w:t xml:space="preserve"> </w:t>
      </w:r>
      <w:r w:rsidR="007F5F7A">
        <w:rPr>
          <w:i/>
          <w:iCs/>
          <w:color w:val="000000" w:themeColor="text1"/>
          <w:sz w:val="16"/>
          <w:szCs w:val="16"/>
        </w:rPr>
        <w:t>(Maria, Martha, Jezus)</w:t>
      </w:r>
    </w:p>
    <w:p w14:paraId="57B85223" w14:textId="0EE4B778" w:rsidR="00544E5C" w:rsidRDefault="00544E5C" w:rsidP="008231A3">
      <w:pPr>
        <w:pStyle w:val="Lijstalinea"/>
        <w:numPr>
          <w:ilvl w:val="0"/>
          <w:numId w:val="29"/>
        </w:numPr>
        <w:jc w:val="both"/>
        <w:rPr>
          <w:i/>
          <w:iCs/>
          <w:color w:val="000000" w:themeColor="text1"/>
          <w:sz w:val="16"/>
          <w:szCs w:val="16"/>
        </w:rPr>
      </w:pPr>
      <w:r>
        <w:rPr>
          <w:i/>
          <w:iCs/>
          <w:color w:val="000000" w:themeColor="text1"/>
          <w:sz w:val="16"/>
          <w:szCs w:val="16"/>
        </w:rPr>
        <w:t>wat poetsgerief</w:t>
      </w:r>
      <w:r w:rsidR="00176B65">
        <w:rPr>
          <w:i/>
          <w:iCs/>
          <w:color w:val="000000" w:themeColor="text1"/>
          <w:sz w:val="16"/>
          <w:szCs w:val="16"/>
        </w:rPr>
        <w:t xml:space="preserve"> (Martha)</w:t>
      </w:r>
    </w:p>
    <w:p w14:paraId="67A68F9F" w14:textId="17E6A0C1" w:rsidR="00176B65" w:rsidRDefault="00176B65" w:rsidP="008231A3">
      <w:pPr>
        <w:pStyle w:val="Lijstalinea"/>
        <w:numPr>
          <w:ilvl w:val="0"/>
          <w:numId w:val="29"/>
        </w:numPr>
        <w:jc w:val="both"/>
        <w:rPr>
          <w:i/>
          <w:iCs/>
          <w:color w:val="000000" w:themeColor="text1"/>
          <w:sz w:val="16"/>
          <w:szCs w:val="16"/>
        </w:rPr>
      </w:pPr>
      <w:r>
        <w:rPr>
          <w:i/>
          <w:iCs/>
          <w:color w:val="000000" w:themeColor="text1"/>
          <w:sz w:val="16"/>
          <w:szCs w:val="16"/>
        </w:rPr>
        <w:t>boek om te lezen (Maria)</w:t>
      </w:r>
    </w:p>
    <w:p w14:paraId="1ECF5766" w14:textId="53D29287" w:rsidR="005B408E" w:rsidRDefault="008231A3" w:rsidP="008231A3">
      <w:pPr>
        <w:pStyle w:val="Lijstalinea"/>
        <w:numPr>
          <w:ilvl w:val="0"/>
          <w:numId w:val="29"/>
        </w:numPr>
        <w:jc w:val="both"/>
        <w:rPr>
          <w:i/>
          <w:iCs/>
          <w:color w:val="000000" w:themeColor="text1"/>
          <w:sz w:val="16"/>
          <w:szCs w:val="16"/>
        </w:rPr>
      </w:pPr>
      <w:r w:rsidRPr="005B408E">
        <w:rPr>
          <w:i/>
          <w:iCs/>
          <w:color w:val="000000" w:themeColor="text1"/>
          <w:sz w:val="16"/>
          <w:szCs w:val="16"/>
        </w:rPr>
        <w:t xml:space="preserve">afbeelding stoel ‘Maria’ </w:t>
      </w:r>
      <w:r w:rsidR="005B408E">
        <w:rPr>
          <w:i/>
          <w:iCs/>
          <w:color w:val="000000" w:themeColor="text1"/>
          <w:sz w:val="16"/>
          <w:szCs w:val="16"/>
        </w:rPr>
        <w:t>–</w:t>
      </w:r>
      <w:r w:rsidRPr="005B408E">
        <w:rPr>
          <w:i/>
          <w:iCs/>
          <w:color w:val="000000" w:themeColor="text1"/>
          <w:sz w:val="16"/>
          <w:szCs w:val="16"/>
        </w:rPr>
        <w:t xml:space="preserve"> luisteren</w:t>
      </w:r>
    </w:p>
    <w:p w14:paraId="1C503E83" w14:textId="7D442C11" w:rsidR="00176B65" w:rsidRDefault="008231A3" w:rsidP="003A5B59">
      <w:pPr>
        <w:pStyle w:val="Lijstalinea"/>
        <w:numPr>
          <w:ilvl w:val="0"/>
          <w:numId w:val="29"/>
        </w:numPr>
        <w:jc w:val="both"/>
        <w:rPr>
          <w:i/>
          <w:iCs/>
          <w:color w:val="000000" w:themeColor="text1"/>
          <w:sz w:val="16"/>
          <w:szCs w:val="16"/>
        </w:rPr>
      </w:pPr>
      <w:r w:rsidRPr="005B408E">
        <w:rPr>
          <w:i/>
          <w:iCs/>
          <w:color w:val="000000" w:themeColor="text1"/>
          <w:sz w:val="16"/>
          <w:szCs w:val="16"/>
        </w:rPr>
        <w:t xml:space="preserve">afbeelding stoel Martha’ </w:t>
      </w:r>
      <w:r w:rsidR="00176B65">
        <w:rPr>
          <w:i/>
          <w:iCs/>
          <w:color w:val="000000" w:themeColor="text1"/>
          <w:sz w:val="16"/>
          <w:szCs w:val="16"/>
        </w:rPr>
        <w:t>–</w:t>
      </w:r>
      <w:r w:rsidRPr="005B408E">
        <w:rPr>
          <w:i/>
          <w:iCs/>
          <w:color w:val="000000" w:themeColor="text1"/>
          <w:sz w:val="16"/>
          <w:szCs w:val="16"/>
        </w:rPr>
        <w:t xml:space="preserve"> druk</w:t>
      </w:r>
    </w:p>
    <w:p w14:paraId="31740DD6" w14:textId="77777777" w:rsidR="00176B65" w:rsidRDefault="00176B65" w:rsidP="003A5B59">
      <w:pPr>
        <w:pStyle w:val="Lijstalinea"/>
        <w:numPr>
          <w:ilvl w:val="0"/>
          <w:numId w:val="29"/>
        </w:numPr>
        <w:jc w:val="both"/>
        <w:rPr>
          <w:i/>
          <w:iCs/>
          <w:color w:val="000000" w:themeColor="text1"/>
          <w:sz w:val="16"/>
          <w:szCs w:val="16"/>
        </w:rPr>
      </w:pPr>
      <w:r>
        <w:rPr>
          <w:i/>
          <w:iCs/>
          <w:color w:val="000000" w:themeColor="text1"/>
          <w:sz w:val="16"/>
          <w:szCs w:val="16"/>
        </w:rPr>
        <w:t>een silhouet in karton van Maria</w:t>
      </w:r>
    </w:p>
    <w:p w14:paraId="0E43AC90" w14:textId="77777777" w:rsidR="00491C56" w:rsidRDefault="00176B65" w:rsidP="003A5B59">
      <w:pPr>
        <w:pStyle w:val="Lijstalinea"/>
        <w:numPr>
          <w:ilvl w:val="0"/>
          <w:numId w:val="29"/>
        </w:numPr>
        <w:jc w:val="both"/>
        <w:rPr>
          <w:i/>
          <w:iCs/>
          <w:color w:val="000000" w:themeColor="text1"/>
          <w:sz w:val="16"/>
          <w:szCs w:val="16"/>
        </w:rPr>
      </w:pPr>
      <w:r>
        <w:rPr>
          <w:i/>
          <w:iCs/>
          <w:color w:val="000000" w:themeColor="text1"/>
          <w:sz w:val="16"/>
          <w:szCs w:val="16"/>
        </w:rPr>
        <w:t>een silhouet in karton van Martha</w:t>
      </w:r>
    </w:p>
    <w:p w14:paraId="799B7232" w14:textId="1E6D4CAE" w:rsidR="00193D4E" w:rsidRDefault="00387368" w:rsidP="003A5B59">
      <w:pPr>
        <w:pStyle w:val="Lijstalinea"/>
        <w:numPr>
          <w:ilvl w:val="0"/>
          <w:numId w:val="29"/>
        </w:numPr>
        <w:jc w:val="both"/>
        <w:rPr>
          <w:i/>
          <w:iCs/>
          <w:color w:val="000000" w:themeColor="text1"/>
          <w:sz w:val="16"/>
          <w:szCs w:val="16"/>
        </w:rPr>
      </w:pPr>
      <w:r>
        <w:rPr>
          <w:i/>
          <w:iCs/>
          <w:color w:val="000000" w:themeColor="text1"/>
          <w:sz w:val="16"/>
          <w:szCs w:val="16"/>
        </w:rPr>
        <w:t>kartonnen kaartjes in hartvorm om leestekstjes op te kleven</w:t>
      </w:r>
    </w:p>
    <w:p w14:paraId="4C08A189" w14:textId="3612CFA1" w:rsidR="00877761" w:rsidRDefault="00877761" w:rsidP="003A5B59">
      <w:pPr>
        <w:pStyle w:val="Lijstalinea"/>
        <w:numPr>
          <w:ilvl w:val="0"/>
          <w:numId w:val="29"/>
        </w:numPr>
        <w:jc w:val="both"/>
        <w:rPr>
          <w:i/>
          <w:iCs/>
          <w:color w:val="000000" w:themeColor="text1"/>
          <w:sz w:val="16"/>
          <w:szCs w:val="16"/>
        </w:rPr>
      </w:pPr>
      <w:r>
        <w:rPr>
          <w:i/>
          <w:iCs/>
          <w:color w:val="000000" w:themeColor="text1"/>
          <w:sz w:val="16"/>
          <w:szCs w:val="16"/>
        </w:rPr>
        <w:t>afbeelding van een luisterend oor</w:t>
      </w:r>
    </w:p>
    <w:p w14:paraId="1E05C37C" w14:textId="465443EF" w:rsidR="00877CBA" w:rsidRDefault="00877CBA" w:rsidP="003A5B59">
      <w:pPr>
        <w:pStyle w:val="Lijstalinea"/>
        <w:numPr>
          <w:ilvl w:val="0"/>
          <w:numId w:val="29"/>
        </w:numPr>
        <w:jc w:val="both"/>
        <w:rPr>
          <w:i/>
          <w:iCs/>
          <w:color w:val="000000" w:themeColor="text1"/>
          <w:sz w:val="16"/>
          <w:szCs w:val="16"/>
        </w:rPr>
      </w:pPr>
      <w:r>
        <w:rPr>
          <w:i/>
          <w:iCs/>
          <w:color w:val="000000" w:themeColor="text1"/>
          <w:sz w:val="16"/>
          <w:szCs w:val="16"/>
        </w:rPr>
        <w:t>afbeelding van een helpende hand</w:t>
      </w:r>
    </w:p>
    <w:p w14:paraId="4A221F53" w14:textId="71932A7C" w:rsidR="00E80984" w:rsidRPr="005C0B3F" w:rsidRDefault="00E80984" w:rsidP="003A5B59">
      <w:pPr>
        <w:pStyle w:val="Lijstalinea"/>
        <w:numPr>
          <w:ilvl w:val="0"/>
          <w:numId w:val="29"/>
        </w:numPr>
        <w:jc w:val="both"/>
        <w:rPr>
          <w:i/>
          <w:iCs/>
          <w:color w:val="000000" w:themeColor="text1"/>
          <w:sz w:val="16"/>
          <w:szCs w:val="16"/>
        </w:rPr>
      </w:pPr>
      <w:r>
        <w:rPr>
          <w:i/>
          <w:iCs/>
          <w:color w:val="000000" w:themeColor="text1"/>
          <w:sz w:val="16"/>
          <w:szCs w:val="16"/>
        </w:rPr>
        <w:t xml:space="preserve">woordstroken: </w:t>
      </w:r>
      <w:r w:rsidR="00190D82">
        <w:rPr>
          <w:i/>
          <w:iCs/>
          <w:color w:val="000000" w:themeColor="text1"/>
          <w:sz w:val="16"/>
          <w:szCs w:val="16"/>
        </w:rPr>
        <w:t xml:space="preserve">Maria, Martha, Jezus, </w:t>
      </w:r>
      <w:r>
        <w:rPr>
          <w:i/>
          <w:iCs/>
          <w:color w:val="000000" w:themeColor="text1"/>
          <w:sz w:val="16"/>
          <w:szCs w:val="16"/>
        </w:rPr>
        <w:t>welkom, open deur, thuiskomen</w:t>
      </w:r>
      <w:r w:rsidR="00AE02F1">
        <w:rPr>
          <w:i/>
          <w:iCs/>
          <w:color w:val="000000" w:themeColor="text1"/>
          <w:sz w:val="16"/>
          <w:szCs w:val="16"/>
        </w:rPr>
        <w:t xml:space="preserve">, gastvrij, luisteren, tijd maken, helpende hand, bidden, stilte, </w:t>
      </w:r>
      <w:r w:rsidR="005F1D23">
        <w:rPr>
          <w:i/>
          <w:iCs/>
          <w:color w:val="000000" w:themeColor="text1"/>
          <w:sz w:val="16"/>
          <w:szCs w:val="16"/>
        </w:rPr>
        <w:t>druk, in de weer, moetjes, rennen, haast en spoed, delen, Broederlijk delen…</w:t>
      </w:r>
      <w:r w:rsidR="00401970">
        <w:rPr>
          <w:i/>
          <w:iCs/>
          <w:color w:val="000000" w:themeColor="text1"/>
          <w:sz w:val="16"/>
          <w:szCs w:val="16"/>
        </w:rPr>
        <w:t xml:space="preserve"> (Je kan zelf nog woorden toevoegen passend bij de context van je school)</w:t>
      </w:r>
      <w:r w:rsidR="00190D82">
        <w:rPr>
          <w:i/>
          <w:iCs/>
          <w:color w:val="000000" w:themeColor="text1"/>
          <w:sz w:val="16"/>
          <w:szCs w:val="16"/>
        </w:rPr>
        <w:t>.</w:t>
      </w:r>
    </w:p>
    <w:sdt>
      <w:sdtPr>
        <w:rPr>
          <w:rFonts w:ascii="Trebuchet MS" w:eastAsiaTheme="minorEastAsia" w:hAnsi="Trebuchet MS" w:cstheme="minorBidi"/>
          <w:color w:val="262626" w:themeColor="text1" w:themeTint="D9"/>
          <w:sz w:val="20"/>
          <w:szCs w:val="20"/>
          <w:lang w:val="nl-NL" w:eastAsia="en-US"/>
        </w:rPr>
        <w:id w:val="1145703867"/>
        <w:docPartObj>
          <w:docPartGallery w:val="Table of Contents"/>
          <w:docPartUnique/>
        </w:docPartObj>
      </w:sdtPr>
      <w:sdtEndPr>
        <w:rPr>
          <w:b/>
          <w:bCs/>
          <w:color w:val="000000" w:themeColor="text1"/>
        </w:rPr>
      </w:sdtEndPr>
      <w:sdtContent>
        <w:p w14:paraId="2B4B8C9B" w14:textId="3388FFD9" w:rsidR="00BC5BA0" w:rsidRDefault="00BC5BA0">
          <w:pPr>
            <w:pStyle w:val="Kopvaninhoudsopgave"/>
          </w:pPr>
          <w:r>
            <w:rPr>
              <w:lang w:val="nl-NL"/>
            </w:rPr>
            <w:t>Inhoud</w:t>
          </w:r>
        </w:p>
        <w:p w14:paraId="4FEEA138" w14:textId="579962B6" w:rsidR="0012534B" w:rsidRDefault="00BC5BA0">
          <w:pPr>
            <w:pStyle w:val="Inhopg1"/>
            <w:rPr>
              <w:rFonts w:asciiTheme="minorHAnsi" w:eastAsiaTheme="minorEastAsia" w:hAnsiTheme="minorHAnsi"/>
              <w:b w:val="0"/>
              <w:noProof/>
              <w:color w:val="auto"/>
              <w:kern w:val="2"/>
              <w:sz w:val="24"/>
              <w:szCs w:val="24"/>
              <w:lang w:eastAsia="nl-BE"/>
              <w14:ligatures w14:val="standardContextual"/>
            </w:rPr>
          </w:pPr>
          <w:r>
            <w:fldChar w:fldCharType="begin"/>
          </w:r>
          <w:r>
            <w:instrText xml:space="preserve"> TOC \o "1-3" \h \z \u </w:instrText>
          </w:r>
          <w:r>
            <w:fldChar w:fldCharType="separate"/>
          </w:r>
          <w:hyperlink w:anchor="_Toc213791998" w:history="1">
            <w:r w:rsidR="0012534B" w:rsidRPr="0068237E">
              <w:rPr>
                <w:rStyle w:val="Hyperlink"/>
                <w:noProof/>
              </w:rPr>
              <w:t>1</w:t>
            </w:r>
            <w:r w:rsidR="0012534B">
              <w:rPr>
                <w:rFonts w:asciiTheme="minorHAnsi" w:eastAsiaTheme="minorEastAsia" w:hAnsiTheme="minorHAnsi"/>
                <w:b w:val="0"/>
                <w:noProof/>
                <w:color w:val="auto"/>
                <w:kern w:val="2"/>
                <w:sz w:val="24"/>
                <w:szCs w:val="24"/>
                <w:lang w:eastAsia="nl-BE"/>
                <w14:ligatures w14:val="standardContextual"/>
              </w:rPr>
              <w:tab/>
            </w:r>
            <w:r w:rsidR="0012534B" w:rsidRPr="0068237E">
              <w:rPr>
                <w:rStyle w:val="Hyperlink"/>
                <w:noProof/>
              </w:rPr>
              <w:t>Openen</w:t>
            </w:r>
            <w:r w:rsidR="0012534B">
              <w:rPr>
                <w:noProof/>
                <w:webHidden/>
              </w:rPr>
              <w:tab/>
            </w:r>
            <w:r w:rsidR="0012534B">
              <w:rPr>
                <w:noProof/>
                <w:webHidden/>
              </w:rPr>
              <w:fldChar w:fldCharType="begin"/>
            </w:r>
            <w:r w:rsidR="0012534B">
              <w:rPr>
                <w:noProof/>
                <w:webHidden/>
              </w:rPr>
              <w:instrText xml:space="preserve"> PAGEREF _Toc213791998 \h </w:instrText>
            </w:r>
            <w:r w:rsidR="0012534B">
              <w:rPr>
                <w:noProof/>
                <w:webHidden/>
              </w:rPr>
            </w:r>
            <w:r w:rsidR="0012534B">
              <w:rPr>
                <w:noProof/>
                <w:webHidden/>
              </w:rPr>
              <w:fldChar w:fldCharType="separate"/>
            </w:r>
            <w:r w:rsidR="008C779E">
              <w:rPr>
                <w:noProof/>
                <w:webHidden/>
              </w:rPr>
              <w:t>2</w:t>
            </w:r>
            <w:r w:rsidR="0012534B">
              <w:rPr>
                <w:noProof/>
                <w:webHidden/>
              </w:rPr>
              <w:fldChar w:fldCharType="end"/>
            </w:r>
          </w:hyperlink>
        </w:p>
        <w:p w14:paraId="10ABB6FD" w14:textId="1376B787"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1999" w:history="1">
            <w:r w:rsidRPr="0068237E">
              <w:rPr>
                <w:rStyle w:val="Hyperlink"/>
                <w:noProof/>
              </w:rPr>
              <w:t>1.1</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Lied:</w:t>
            </w:r>
            <w:r>
              <w:rPr>
                <w:noProof/>
                <w:webHidden/>
              </w:rPr>
              <w:tab/>
            </w:r>
            <w:r>
              <w:rPr>
                <w:noProof/>
                <w:webHidden/>
              </w:rPr>
              <w:fldChar w:fldCharType="begin"/>
            </w:r>
            <w:r>
              <w:rPr>
                <w:noProof/>
                <w:webHidden/>
              </w:rPr>
              <w:instrText xml:space="preserve"> PAGEREF _Toc213791999 \h </w:instrText>
            </w:r>
            <w:r>
              <w:rPr>
                <w:noProof/>
                <w:webHidden/>
              </w:rPr>
            </w:r>
            <w:r>
              <w:rPr>
                <w:noProof/>
                <w:webHidden/>
              </w:rPr>
              <w:fldChar w:fldCharType="separate"/>
            </w:r>
            <w:r w:rsidR="008C779E">
              <w:rPr>
                <w:noProof/>
                <w:webHidden/>
              </w:rPr>
              <w:t>2</w:t>
            </w:r>
            <w:r>
              <w:rPr>
                <w:noProof/>
                <w:webHidden/>
              </w:rPr>
              <w:fldChar w:fldCharType="end"/>
            </w:r>
          </w:hyperlink>
        </w:p>
        <w:p w14:paraId="2697D2FD" w14:textId="5173B133"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0" w:history="1">
            <w:r w:rsidRPr="0068237E">
              <w:rPr>
                <w:rStyle w:val="Hyperlink"/>
                <w:noProof/>
              </w:rPr>
              <w:t>1.2</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Welkom en kruisteken</w:t>
            </w:r>
            <w:r>
              <w:rPr>
                <w:noProof/>
                <w:webHidden/>
              </w:rPr>
              <w:tab/>
            </w:r>
            <w:r>
              <w:rPr>
                <w:noProof/>
                <w:webHidden/>
              </w:rPr>
              <w:fldChar w:fldCharType="begin"/>
            </w:r>
            <w:r>
              <w:rPr>
                <w:noProof/>
                <w:webHidden/>
              </w:rPr>
              <w:instrText xml:space="preserve"> PAGEREF _Toc213792000 \h </w:instrText>
            </w:r>
            <w:r>
              <w:rPr>
                <w:noProof/>
                <w:webHidden/>
              </w:rPr>
            </w:r>
            <w:r>
              <w:rPr>
                <w:noProof/>
                <w:webHidden/>
              </w:rPr>
              <w:fldChar w:fldCharType="separate"/>
            </w:r>
            <w:r w:rsidR="008C779E">
              <w:rPr>
                <w:noProof/>
                <w:webHidden/>
              </w:rPr>
              <w:t>3</w:t>
            </w:r>
            <w:r>
              <w:rPr>
                <w:noProof/>
                <w:webHidden/>
              </w:rPr>
              <w:fldChar w:fldCharType="end"/>
            </w:r>
          </w:hyperlink>
        </w:p>
        <w:p w14:paraId="29860DE7" w14:textId="6BF12238"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1" w:history="1">
            <w:r w:rsidRPr="0068237E">
              <w:rPr>
                <w:rStyle w:val="Hyperlink"/>
                <w:noProof/>
              </w:rPr>
              <w:t>1.3</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Duiding van het thema</w:t>
            </w:r>
            <w:r>
              <w:rPr>
                <w:noProof/>
                <w:webHidden/>
              </w:rPr>
              <w:tab/>
            </w:r>
            <w:r>
              <w:rPr>
                <w:noProof/>
                <w:webHidden/>
              </w:rPr>
              <w:fldChar w:fldCharType="begin"/>
            </w:r>
            <w:r>
              <w:rPr>
                <w:noProof/>
                <w:webHidden/>
              </w:rPr>
              <w:instrText xml:space="preserve"> PAGEREF _Toc213792001 \h </w:instrText>
            </w:r>
            <w:r>
              <w:rPr>
                <w:noProof/>
                <w:webHidden/>
              </w:rPr>
            </w:r>
            <w:r>
              <w:rPr>
                <w:noProof/>
                <w:webHidden/>
              </w:rPr>
              <w:fldChar w:fldCharType="separate"/>
            </w:r>
            <w:r w:rsidR="008C779E">
              <w:rPr>
                <w:noProof/>
                <w:webHidden/>
              </w:rPr>
              <w:t>3</w:t>
            </w:r>
            <w:r>
              <w:rPr>
                <w:noProof/>
                <w:webHidden/>
              </w:rPr>
              <w:fldChar w:fldCharType="end"/>
            </w:r>
          </w:hyperlink>
        </w:p>
        <w:p w14:paraId="16D0102B" w14:textId="40CE4DD2"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2" w:history="1">
            <w:r w:rsidRPr="0068237E">
              <w:rPr>
                <w:rStyle w:val="Hyperlink"/>
                <w:noProof/>
              </w:rPr>
              <w:t>1.4</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Overgang naar luisteren</w:t>
            </w:r>
            <w:r>
              <w:rPr>
                <w:noProof/>
                <w:webHidden/>
              </w:rPr>
              <w:tab/>
            </w:r>
            <w:r>
              <w:rPr>
                <w:noProof/>
                <w:webHidden/>
              </w:rPr>
              <w:fldChar w:fldCharType="begin"/>
            </w:r>
            <w:r>
              <w:rPr>
                <w:noProof/>
                <w:webHidden/>
              </w:rPr>
              <w:instrText xml:space="preserve"> PAGEREF _Toc213792002 \h </w:instrText>
            </w:r>
            <w:r>
              <w:rPr>
                <w:noProof/>
                <w:webHidden/>
              </w:rPr>
            </w:r>
            <w:r>
              <w:rPr>
                <w:noProof/>
                <w:webHidden/>
              </w:rPr>
              <w:fldChar w:fldCharType="separate"/>
            </w:r>
            <w:r w:rsidR="008C779E">
              <w:rPr>
                <w:noProof/>
                <w:webHidden/>
              </w:rPr>
              <w:t>4</w:t>
            </w:r>
            <w:r>
              <w:rPr>
                <w:noProof/>
                <w:webHidden/>
              </w:rPr>
              <w:fldChar w:fldCharType="end"/>
            </w:r>
          </w:hyperlink>
        </w:p>
        <w:p w14:paraId="4708EC68" w14:textId="302E398D" w:rsidR="0012534B" w:rsidRDefault="0012534B">
          <w:pPr>
            <w:pStyle w:val="Inhopg1"/>
            <w:rPr>
              <w:rFonts w:asciiTheme="minorHAnsi" w:eastAsiaTheme="minorEastAsia" w:hAnsiTheme="minorHAnsi"/>
              <w:b w:val="0"/>
              <w:noProof/>
              <w:color w:val="auto"/>
              <w:kern w:val="2"/>
              <w:sz w:val="24"/>
              <w:szCs w:val="24"/>
              <w:lang w:eastAsia="nl-BE"/>
              <w14:ligatures w14:val="standardContextual"/>
            </w:rPr>
          </w:pPr>
          <w:hyperlink w:anchor="_Toc213792003" w:history="1">
            <w:r w:rsidRPr="0068237E">
              <w:rPr>
                <w:rStyle w:val="Hyperlink"/>
                <w:noProof/>
              </w:rPr>
              <w:t>2</w:t>
            </w:r>
            <w:r>
              <w:rPr>
                <w:rFonts w:asciiTheme="minorHAnsi" w:eastAsiaTheme="minorEastAsia" w:hAnsiTheme="minorHAnsi"/>
                <w:b w:val="0"/>
                <w:noProof/>
                <w:color w:val="auto"/>
                <w:kern w:val="2"/>
                <w:sz w:val="24"/>
                <w:szCs w:val="24"/>
                <w:lang w:eastAsia="nl-BE"/>
                <w14:ligatures w14:val="standardContextual"/>
              </w:rPr>
              <w:tab/>
            </w:r>
            <w:r w:rsidRPr="0068237E">
              <w:rPr>
                <w:rStyle w:val="Hyperlink"/>
                <w:noProof/>
              </w:rPr>
              <w:t>Luisteren</w:t>
            </w:r>
            <w:r>
              <w:rPr>
                <w:noProof/>
                <w:webHidden/>
              </w:rPr>
              <w:tab/>
            </w:r>
            <w:r>
              <w:rPr>
                <w:noProof/>
                <w:webHidden/>
              </w:rPr>
              <w:fldChar w:fldCharType="begin"/>
            </w:r>
            <w:r>
              <w:rPr>
                <w:noProof/>
                <w:webHidden/>
              </w:rPr>
              <w:instrText xml:space="preserve"> PAGEREF _Toc213792003 \h </w:instrText>
            </w:r>
            <w:r>
              <w:rPr>
                <w:noProof/>
                <w:webHidden/>
              </w:rPr>
            </w:r>
            <w:r>
              <w:rPr>
                <w:noProof/>
                <w:webHidden/>
              </w:rPr>
              <w:fldChar w:fldCharType="separate"/>
            </w:r>
            <w:r w:rsidR="008C779E">
              <w:rPr>
                <w:noProof/>
                <w:webHidden/>
              </w:rPr>
              <w:t>5</w:t>
            </w:r>
            <w:r>
              <w:rPr>
                <w:noProof/>
                <w:webHidden/>
              </w:rPr>
              <w:fldChar w:fldCharType="end"/>
            </w:r>
          </w:hyperlink>
        </w:p>
        <w:p w14:paraId="3C6220C2" w14:textId="7D0C075A"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4" w:history="1">
            <w:r w:rsidRPr="0068237E">
              <w:rPr>
                <w:rStyle w:val="Hyperlink"/>
                <w:noProof/>
              </w:rPr>
              <w:t>2.1</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Bijbelverhaal</w:t>
            </w:r>
            <w:r>
              <w:rPr>
                <w:noProof/>
                <w:webHidden/>
              </w:rPr>
              <w:tab/>
            </w:r>
            <w:r>
              <w:rPr>
                <w:noProof/>
                <w:webHidden/>
              </w:rPr>
              <w:fldChar w:fldCharType="begin"/>
            </w:r>
            <w:r>
              <w:rPr>
                <w:noProof/>
                <w:webHidden/>
              </w:rPr>
              <w:instrText xml:space="preserve"> PAGEREF _Toc213792004 \h </w:instrText>
            </w:r>
            <w:r>
              <w:rPr>
                <w:noProof/>
                <w:webHidden/>
              </w:rPr>
            </w:r>
            <w:r>
              <w:rPr>
                <w:noProof/>
                <w:webHidden/>
              </w:rPr>
              <w:fldChar w:fldCharType="separate"/>
            </w:r>
            <w:r w:rsidR="008C779E">
              <w:rPr>
                <w:noProof/>
                <w:webHidden/>
              </w:rPr>
              <w:t>5</w:t>
            </w:r>
            <w:r>
              <w:rPr>
                <w:noProof/>
                <w:webHidden/>
              </w:rPr>
              <w:fldChar w:fldCharType="end"/>
            </w:r>
          </w:hyperlink>
        </w:p>
        <w:p w14:paraId="1B8F7730" w14:textId="2A265C10"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5" w:history="1">
            <w:r w:rsidRPr="0068237E">
              <w:rPr>
                <w:rStyle w:val="Hyperlink"/>
                <w:noProof/>
              </w:rPr>
              <w:t>2.2</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Duiding bij de bijbeltekst</w:t>
            </w:r>
            <w:r>
              <w:rPr>
                <w:noProof/>
                <w:webHidden/>
              </w:rPr>
              <w:tab/>
            </w:r>
            <w:r>
              <w:rPr>
                <w:noProof/>
                <w:webHidden/>
              </w:rPr>
              <w:fldChar w:fldCharType="begin"/>
            </w:r>
            <w:r>
              <w:rPr>
                <w:noProof/>
                <w:webHidden/>
              </w:rPr>
              <w:instrText xml:space="preserve"> PAGEREF _Toc213792005 \h </w:instrText>
            </w:r>
            <w:r>
              <w:rPr>
                <w:noProof/>
                <w:webHidden/>
              </w:rPr>
            </w:r>
            <w:r>
              <w:rPr>
                <w:noProof/>
                <w:webHidden/>
              </w:rPr>
              <w:fldChar w:fldCharType="separate"/>
            </w:r>
            <w:r w:rsidR="008C779E">
              <w:rPr>
                <w:noProof/>
                <w:webHidden/>
              </w:rPr>
              <w:t>7</w:t>
            </w:r>
            <w:r>
              <w:rPr>
                <w:noProof/>
                <w:webHidden/>
              </w:rPr>
              <w:fldChar w:fldCharType="end"/>
            </w:r>
          </w:hyperlink>
        </w:p>
        <w:p w14:paraId="69DC3591" w14:textId="3EDDB0D1"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6" w:history="1">
            <w:r w:rsidRPr="0068237E">
              <w:rPr>
                <w:rStyle w:val="Hyperlink"/>
                <w:noProof/>
              </w:rPr>
              <w:t>2.3</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Stilte/Meditatie/doe-moment</w:t>
            </w:r>
            <w:r>
              <w:rPr>
                <w:noProof/>
                <w:webHidden/>
              </w:rPr>
              <w:tab/>
            </w:r>
            <w:r>
              <w:rPr>
                <w:noProof/>
                <w:webHidden/>
              </w:rPr>
              <w:fldChar w:fldCharType="begin"/>
            </w:r>
            <w:r>
              <w:rPr>
                <w:noProof/>
                <w:webHidden/>
              </w:rPr>
              <w:instrText xml:space="preserve"> PAGEREF _Toc213792006 \h </w:instrText>
            </w:r>
            <w:r>
              <w:rPr>
                <w:noProof/>
                <w:webHidden/>
              </w:rPr>
            </w:r>
            <w:r>
              <w:rPr>
                <w:noProof/>
                <w:webHidden/>
              </w:rPr>
              <w:fldChar w:fldCharType="separate"/>
            </w:r>
            <w:r w:rsidR="008C779E">
              <w:rPr>
                <w:noProof/>
                <w:webHidden/>
              </w:rPr>
              <w:t>8</w:t>
            </w:r>
            <w:r>
              <w:rPr>
                <w:noProof/>
                <w:webHidden/>
              </w:rPr>
              <w:fldChar w:fldCharType="end"/>
            </w:r>
          </w:hyperlink>
        </w:p>
        <w:p w14:paraId="3FFFE04E" w14:textId="607455EA" w:rsidR="0012534B" w:rsidRDefault="0012534B">
          <w:pPr>
            <w:pStyle w:val="Inhopg1"/>
            <w:rPr>
              <w:rFonts w:asciiTheme="minorHAnsi" w:eastAsiaTheme="minorEastAsia" w:hAnsiTheme="minorHAnsi"/>
              <w:b w:val="0"/>
              <w:noProof/>
              <w:color w:val="auto"/>
              <w:kern w:val="2"/>
              <w:sz w:val="24"/>
              <w:szCs w:val="24"/>
              <w:lang w:eastAsia="nl-BE"/>
              <w14:ligatures w14:val="standardContextual"/>
            </w:rPr>
          </w:pPr>
          <w:hyperlink w:anchor="_Toc213792007" w:history="1">
            <w:r w:rsidRPr="0068237E">
              <w:rPr>
                <w:rStyle w:val="Hyperlink"/>
                <w:noProof/>
              </w:rPr>
              <w:t>3</w:t>
            </w:r>
            <w:r>
              <w:rPr>
                <w:rFonts w:asciiTheme="minorHAnsi" w:eastAsiaTheme="minorEastAsia" w:hAnsiTheme="minorHAnsi"/>
                <w:b w:val="0"/>
                <w:noProof/>
                <w:color w:val="auto"/>
                <w:kern w:val="2"/>
                <w:sz w:val="24"/>
                <w:szCs w:val="24"/>
                <w:lang w:eastAsia="nl-BE"/>
                <w14:ligatures w14:val="standardContextual"/>
              </w:rPr>
              <w:tab/>
            </w:r>
            <w:r w:rsidRPr="0068237E">
              <w:rPr>
                <w:rStyle w:val="Hyperlink"/>
                <w:noProof/>
              </w:rPr>
              <w:t>Bidden</w:t>
            </w:r>
            <w:r>
              <w:rPr>
                <w:noProof/>
                <w:webHidden/>
              </w:rPr>
              <w:tab/>
            </w:r>
            <w:r>
              <w:rPr>
                <w:noProof/>
                <w:webHidden/>
              </w:rPr>
              <w:fldChar w:fldCharType="begin"/>
            </w:r>
            <w:r>
              <w:rPr>
                <w:noProof/>
                <w:webHidden/>
              </w:rPr>
              <w:instrText xml:space="preserve"> PAGEREF _Toc213792007 \h </w:instrText>
            </w:r>
            <w:r>
              <w:rPr>
                <w:noProof/>
                <w:webHidden/>
              </w:rPr>
            </w:r>
            <w:r>
              <w:rPr>
                <w:noProof/>
                <w:webHidden/>
              </w:rPr>
              <w:fldChar w:fldCharType="separate"/>
            </w:r>
            <w:r w:rsidR="008C779E">
              <w:rPr>
                <w:noProof/>
                <w:webHidden/>
              </w:rPr>
              <w:t>9</w:t>
            </w:r>
            <w:r>
              <w:rPr>
                <w:noProof/>
                <w:webHidden/>
              </w:rPr>
              <w:fldChar w:fldCharType="end"/>
            </w:r>
          </w:hyperlink>
        </w:p>
        <w:p w14:paraId="564CE800" w14:textId="2588060B"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8" w:history="1">
            <w:r w:rsidRPr="0068237E">
              <w:rPr>
                <w:rStyle w:val="Hyperlink"/>
                <w:noProof/>
              </w:rPr>
              <w:t>3.1</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Voorbede</w:t>
            </w:r>
            <w:r>
              <w:rPr>
                <w:noProof/>
                <w:webHidden/>
              </w:rPr>
              <w:tab/>
            </w:r>
            <w:r>
              <w:rPr>
                <w:noProof/>
                <w:webHidden/>
              </w:rPr>
              <w:fldChar w:fldCharType="begin"/>
            </w:r>
            <w:r>
              <w:rPr>
                <w:noProof/>
                <w:webHidden/>
              </w:rPr>
              <w:instrText xml:space="preserve"> PAGEREF _Toc213792008 \h </w:instrText>
            </w:r>
            <w:r>
              <w:rPr>
                <w:noProof/>
                <w:webHidden/>
              </w:rPr>
            </w:r>
            <w:r>
              <w:rPr>
                <w:noProof/>
                <w:webHidden/>
              </w:rPr>
              <w:fldChar w:fldCharType="separate"/>
            </w:r>
            <w:r w:rsidR="008C779E">
              <w:rPr>
                <w:noProof/>
                <w:webHidden/>
              </w:rPr>
              <w:t>9</w:t>
            </w:r>
            <w:r>
              <w:rPr>
                <w:noProof/>
                <w:webHidden/>
              </w:rPr>
              <w:fldChar w:fldCharType="end"/>
            </w:r>
          </w:hyperlink>
        </w:p>
        <w:p w14:paraId="5F6D35C5" w14:textId="7204B940"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09" w:history="1">
            <w:r w:rsidRPr="0068237E">
              <w:rPr>
                <w:rStyle w:val="Hyperlink"/>
                <w:noProof/>
              </w:rPr>
              <w:t>3.2</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Onzevader</w:t>
            </w:r>
            <w:r>
              <w:rPr>
                <w:noProof/>
                <w:webHidden/>
              </w:rPr>
              <w:tab/>
            </w:r>
            <w:r>
              <w:rPr>
                <w:noProof/>
                <w:webHidden/>
              </w:rPr>
              <w:fldChar w:fldCharType="begin"/>
            </w:r>
            <w:r>
              <w:rPr>
                <w:noProof/>
                <w:webHidden/>
              </w:rPr>
              <w:instrText xml:space="preserve"> PAGEREF _Toc213792009 \h </w:instrText>
            </w:r>
            <w:r>
              <w:rPr>
                <w:noProof/>
                <w:webHidden/>
              </w:rPr>
            </w:r>
            <w:r>
              <w:rPr>
                <w:noProof/>
                <w:webHidden/>
              </w:rPr>
              <w:fldChar w:fldCharType="separate"/>
            </w:r>
            <w:r w:rsidR="008C779E">
              <w:rPr>
                <w:noProof/>
                <w:webHidden/>
              </w:rPr>
              <w:t>11</w:t>
            </w:r>
            <w:r>
              <w:rPr>
                <w:noProof/>
                <w:webHidden/>
              </w:rPr>
              <w:fldChar w:fldCharType="end"/>
            </w:r>
          </w:hyperlink>
        </w:p>
        <w:p w14:paraId="7BB4A460" w14:textId="55B6D382" w:rsidR="0012534B" w:rsidRDefault="0012534B">
          <w:pPr>
            <w:pStyle w:val="Inhopg1"/>
            <w:rPr>
              <w:rFonts w:asciiTheme="minorHAnsi" w:eastAsiaTheme="minorEastAsia" w:hAnsiTheme="minorHAnsi"/>
              <w:b w:val="0"/>
              <w:noProof/>
              <w:color w:val="auto"/>
              <w:kern w:val="2"/>
              <w:sz w:val="24"/>
              <w:szCs w:val="24"/>
              <w:lang w:eastAsia="nl-BE"/>
              <w14:ligatures w14:val="standardContextual"/>
            </w:rPr>
          </w:pPr>
          <w:hyperlink w:anchor="_Toc213792010" w:history="1">
            <w:r w:rsidRPr="0068237E">
              <w:rPr>
                <w:rStyle w:val="Hyperlink"/>
                <w:noProof/>
              </w:rPr>
              <w:t>4</w:t>
            </w:r>
            <w:r>
              <w:rPr>
                <w:rFonts w:asciiTheme="minorHAnsi" w:eastAsiaTheme="minorEastAsia" w:hAnsiTheme="minorHAnsi"/>
                <w:b w:val="0"/>
                <w:noProof/>
                <w:color w:val="auto"/>
                <w:kern w:val="2"/>
                <w:sz w:val="24"/>
                <w:szCs w:val="24"/>
                <w:lang w:eastAsia="nl-BE"/>
                <w14:ligatures w14:val="standardContextual"/>
              </w:rPr>
              <w:tab/>
            </w:r>
            <w:r w:rsidRPr="0068237E">
              <w:rPr>
                <w:rStyle w:val="Hyperlink"/>
                <w:noProof/>
              </w:rPr>
              <w:t>Zenden</w:t>
            </w:r>
            <w:r>
              <w:rPr>
                <w:noProof/>
                <w:webHidden/>
              </w:rPr>
              <w:tab/>
            </w:r>
            <w:r>
              <w:rPr>
                <w:noProof/>
                <w:webHidden/>
              </w:rPr>
              <w:fldChar w:fldCharType="begin"/>
            </w:r>
            <w:r>
              <w:rPr>
                <w:noProof/>
                <w:webHidden/>
              </w:rPr>
              <w:instrText xml:space="preserve"> PAGEREF _Toc213792010 \h </w:instrText>
            </w:r>
            <w:r>
              <w:rPr>
                <w:noProof/>
                <w:webHidden/>
              </w:rPr>
            </w:r>
            <w:r>
              <w:rPr>
                <w:noProof/>
                <w:webHidden/>
              </w:rPr>
              <w:fldChar w:fldCharType="separate"/>
            </w:r>
            <w:r w:rsidR="008C779E">
              <w:rPr>
                <w:noProof/>
                <w:webHidden/>
              </w:rPr>
              <w:t>12</w:t>
            </w:r>
            <w:r>
              <w:rPr>
                <w:noProof/>
                <w:webHidden/>
              </w:rPr>
              <w:fldChar w:fldCharType="end"/>
            </w:r>
          </w:hyperlink>
        </w:p>
        <w:p w14:paraId="5C12E099" w14:textId="76C47E13"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11" w:history="1">
            <w:r w:rsidRPr="0068237E">
              <w:rPr>
                <w:rStyle w:val="Hyperlink"/>
                <w:noProof/>
              </w:rPr>
              <w:t>4.1</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Afsluitende bezinningstekst</w:t>
            </w:r>
            <w:r>
              <w:rPr>
                <w:noProof/>
                <w:webHidden/>
              </w:rPr>
              <w:tab/>
            </w:r>
            <w:r>
              <w:rPr>
                <w:noProof/>
                <w:webHidden/>
              </w:rPr>
              <w:fldChar w:fldCharType="begin"/>
            </w:r>
            <w:r>
              <w:rPr>
                <w:noProof/>
                <w:webHidden/>
              </w:rPr>
              <w:instrText xml:space="preserve"> PAGEREF _Toc213792011 \h </w:instrText>
            </w:r>
            <w:r>
              <w:rPr>
                <w:noProof/>
                <w:webHidden/>
              </w:rPr>
            </w:r>
            <w:r>
              <w:rPr>
                <w:noProof/>
                <w:webHidden/>
              </w:rPr>
              <w:fldChar w:fldCharType="separate"/>
            </w:r>
            <w:r w:rsidR="008C779E">
              <w:rPr>
                <w:noProof/>
                <w:webHidden/>
              </w:rPr>
              <w:t>12</w:t>
            </w:r>
            <w:r>
              <w:rPr>
                <w:noProof/>
                <w:webHidden/>
              </w:rPr>
              <w:fldChar w:fldCharType="end"/>
            </w:r>
          </w:hyperlink>
        </w:p>
        <w:p w14:paraId="5B3F32CF" w14:textId="1E8EF263"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12" w:history="1">
            <w:r w:rsidRPr="0068237E">
              <w:rPr>
                <w:rStyle w:val="Hyperlink"/>
                <w:noProof/>
              </w:rPr>
              <w:t>4.2</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Slotgebed en zending</w:t>
            </w:r>
            <w:r>
              <w:rPr>
                <w:noProof/>
                <w:webHidden/>
              </w:rPr>
              <w:tab/>
            </w:r>
            <w:r>
              <w:rPr>
                <w:noProof/>
                <w:webHidden/>
              </w:rPr>
              <w:fldChar w:fldCharType="begin"/>
            </w:r>
            <w:r>
              <w:rPr>
                <w:noProof/>
                <w:webHidden/>
              </w:rPr>
              <w:instrText xml:space="preserve"> PAGEREF _Toc213792012 \h </w:instrText>
            </w:r>
            <w:r>
              <w:rPr>
                <w:noProof/>
                <w:webHidden/>
              </w:rPr>
            </w:r>
            <w:r>
              <w:rPr>
                <w:noProof/>
                <w:webHidden/>
              </w:rPr>
              <w:fldChar w:fldCharType="separate"/>
            </w:r>
            <w:r w:rsidR="008C779E">
              <w:rPr>
                <w:noProof/>
                <w:webHidden/>
              </w:rPr>
              <w:t>14</w:t>
            </w:r>
            <w:r>
              <w:rPr>
                <w:noProof/>
                <w:webHidden/>
              </w:rPr>
              <w:fldChar w:fldCharType="end"/>
            </w:r>
          </w:hyperlink>
        </w:p>
        <w:p w14:paraId="228D1840" w14:textId="20F8751A"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13" w:history="1">
            <w:r w:rsidRPr="0068237E">
              <w:rPr>
                <w:rStyle w:val="Hyperlink"/>
                <w:noProof/>
              </w:rPr>
              <w:t>4.3</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Kruisteken</w:t>
            </w:r>
            <w:r>
              <w:rPr>
                <w:noProof/>
                <w:webHidden/>
              </w:rPr>
              <w:tab/>
            </w:r>
            <w:r>
              <w:rPr>
                <w:noProof/>
                <w:webHidden/>
              </w:rPr>
              <w:fldChar w:fldCharType="begin"/>
            </w:r>
            <w:r>
              <w:rPr>
                <w:noProof/>
                <w:webHidden/>
              </w:rPr>
              <w:instrText xml:space="preserve"> PAGEREF _Toc213792013 \h </w:instrText>
            </w:r>
            <w:r>
              <w:rPr>
                <w:noProof/>
                <w:webHidden/>
              </w:rPr>
            </w:r>
            <w:r>
              <w:rPr>
                <w:noProof/>
                <w:webHidden/>
              </w:rPr>
              <w:fldChar w:fldCharType="separate"/>
            </w:r>
            <w:r w:rsidR="008C779E">
              <w:rPr>
                <w:noProof/>
                <w:webHidden/>
              </w:rPr>
              <w:t>15</w:t>
            </w:r>
            <w:r>
              <w:rPr>
                <w:noProof/>
                <w:webHidden/>
              </w:rPr>
              <w:fldChar w:fldCharType="end"/>
            </w:r>
          </w:hyperlink>
        </w:p>
        <w:p w14:paraId="19E81C0E" w14:textId="063EA1C0" w:rsidR="0012534B" w:rsidRDefault="0012534B">
          <w:pPr>
            <w:pStyle w:val="Inhopg2"/>
            <w:rPr>
              <w:rFonts w:asciiTheme="minorHAnsi" w:eastAsiaTheme="minorEastAsia" w:hAnsiTheme="minorHAnsi"/>
              <w:noProof/>
              <w:color w:val="auto"/>
              <w:kern w:val="2"/>
              <w:sz w:val="24"/>
              <w:szCs w:val="24"/>
              <w:lang w:eastAsia="nl-BE"/>
              <w14:ligatures w14:val="standardContextual"/>
            </w:rPr>
          </w:pPr>
          <w:hyperlink w:anchor="_Toc213792014" w:history="1">
            <w:r w:rsidRPr="0068237E">
              <w:rPr>
                <w:rStyle w:val="Hyperlink"/>
                <w:noProof/>
              </w:rPr>
              <w:t>4.4</w:t>
            </w:r>
            <w:r>
              <w:rPr>
                <w:rFonts w:asciiTheme="minorHAnsi" w:eastAsiaTheme="minorEastAsia" w:hAnsiTheme="minorHAnsi"/>
                <w:noProof/>
                <w:color w:val="auto"/>
                <w:kern w:val="2"/>
                <w:sz w:val="24"/>
                <w:szCs w:val="24"/>
                <w:lang w:eastAsia="nl-BE"/>
                <w14:ligatures w14:val="standardContextual"/>
              </w:rPr>
              <w:tab/>
            </w:r>
            <w:r w:rsidRPr="0068237E">
              <w:rPr>
                <w:rStyle w:val="Hyperlink"/>
                <w:noProof/>
              </w:rPr>
              <w:t>Liedsuggesties</w:t>
            </w:r>
            <w:r>
              <w:rPr>
                <w:noProof/>
                <w:webHidden/>
              </w:rPr>
              <w:tab/>
            </w:r>
            <w:r>
              <w:rPr>
                <w:noProof/>
                <w:webHidden/>
              </w:rPr>
              <w:fldChar w:fldCharType="begin"/>
            </w:r>
            <w:r>
              <w:rPr>
                <w:noProof/>
                <w:webHidden/>
              </w:rPr>
              <w:instrText xml:space="preserve"> PAGEREF _Toc213792014 \h </w:instrText>
            </w:r>
            <w:r>
              <w:rPr>
                <w:noProof/>
                <w:webHidden/>
              </w:rPr>
            </w:r>
            <w:r>
              <w:rPr>
                <w:noProof/>
                <w:webHidden/>
              </w:rPr>
              <w:fldChar w:fldCharType="separate"/>
            </w:r>
            <w:r w:rsidR="008C779E">
              <w:rPr>
                <w:noProof/>
                <w:webHidden/>
              </w:rPr>
              <w:t>15</w:t>
            </w:r>
            <w:r>
              <w:rPr>
                <w:noProof/>
                <w:webHidden/>
              </w:rPr>
              <w:fldChar w:fldCharType="end"/>
            </w:r>
          </w:hyperlink>
        </w:p>
        <w:p w14:paraId="0C5DD03B" w14:textId="7888FF87" w:rsidR="00BC5BA0" w:rsidRDefault="00BC5BA0">
          <w:r>
            <w:rPr>
              <w:b/>
              <w:bCs/>
              <w:lang w:val="nl-NL"/>
            </w:rPr>
            <w:fldChar w:fldCharType="end"/>
          </w:r>
        </w:p>
      </w:sdtContent>
    </w:sdt>
    <w:p w14:paraId="7EF26252" w14:textId="3186C83B" w:rsidR="0017511D" w:rsidRPr="0070190A" w:rsidRDefault="0017511D" w:rsidP="0070190A">
      <w:pPr>
        <w:jc w:val="both"/>
        <w:rPr>
          <w:i/>
          <w:iCs/>
          <w:color w:val="000000" w:themeColor="text1"/>
          <w:sz w:val="16"/>
          <w:szCs w:val="16"/>
        </w:rPr>
      </w:pPr>
    </w:p>
    <w:p w14:paraId="5BB783D9" w14:textId="2B1C7CF4" w:rsidR="0057650E" w:rsidRPr="00416E6D" w:rsidRDefault="00127428" w:rsidP="00127428">
      <w:pPr>
        <w:pStyle w:val="Kop1"/>
        <w:rPr>
          <w:color w:val="AE2081" w:themeColor="accent1"/>
        </w:rPr>
      </w:pPr>
      <w:bookmarkStart w:id="1" w:name="_Toc213791998"/>
      <w:r w:rsidRPr="00416E6D">
        <w:rPr>
          <w:color w:val="AE2081" w:themeColor="accent1"/>
        </w:rPr>
        <w:t>Openen</w:t>
      </w:r>
      <w:bookmarkEnd w:id="1"/>
    </w:p>
    <w:p w14:paraId="1F183C96" w14:textId="0023BE2B" w:rsidR="003E330C" w:rsidRPr="00932F5F" w:rsidRDefault="00127428" w:rsidP="003E330C">
      <w:pPr>
        <w:pStyle w:val="Kop2"/>
        <w:rPr>
          <w:color w:val="32929A" w:themeColor="accent4" w:themeShade="BF"/>
        </w:rPr>
      </w:pPr>
      <w:bookmarkStart w:id="2" w:name="_Toc213791999"/>
      <w:r w:rsidRPr="00C10097">
        <w:rPr>
          <w:color w:val="32929A" w:themeColor="accent4" w:themeShade="BF"/>
        </w:rPr>
        <w:t>Lied</w:t>
      </w:r>
      <w:r w:rsidR="004078A6" w:rsidRPr="00C10097">
        <w:rPr>
          <w:color w:val="32929A" w:themeColor="accent4" w:themeShade="BF"/>
        </w:rPr>
        <w:t>:</w:t>
      </w:r>
      <w:bookmarkEnd w:id="2"/>
      <w:r w:rsidR="004078A6" w:rsidRPr="00C10097">
        <w:rPr>
          <w:color w:val="32929A" w:themeColor="accent4" w:themeShade="BF"/>
        </w:rPr>
        <w:t xml:space="preserve"> </w:t>
      </w:r>
      <w:r w:rsidR="00D345A5">
        <w:rPr>
          <w:color w:val="32929A" w:themeColor="accent4" w:themeShade="BF"/>
        </w:rPr>
        <w:t>Themalied</w:t>
      </w:r>
      <w:r w:rsidR="00D96F61">
        <w:rPr>
          <w:color w:val="32929A" w:themeColor="accent4" w:themeShade="BF"/>
        </w:rPr>
        <w:t>: De deur staat open</w:t>
      </w:r>
    </w:p>
    <w:p w14:paraId="32FEECDC" w14:textId="77777777" w:rsidR="003E330C" w:rsidRPr="003E330C" w:rsidRDefault="003E330C" w:rsidP="38A86BB2">
      <w:pPr>
        <w:spacing w:after="0"/>
        <w:ind w:firstLine="709"/>
        <w:rPr>
          <w:lang w:val="nl-NL"/>
        </w:rPr>
      </w:pPr>
      <w:r w:rsidRPr="38A86BB2">
        <w:rPr>
          <w:lang w:val="nl-NL"/>
        </w:rPr>
        <w:t>Kom maar binnen in dit huis.</w:t>
      </w:r>
    </w:p>
    <w:p w14:paraId="78D18152" w14:textId="77777777" w:rsidR="003E330C" w:rsidRPr="003E330C" w:rsidRDefault="003E330C" w:rsidP="38A86BB2">
      <w:pPr>
        <w:spacing w:after="0"/>
        <w:ind w:firstLine="709"/>
        <w:rPr>
          <w:lang w:val="nl-NL"/>
        </w:rPr>
      </w:pPr>
      <w:r w:rsidRPr="38A86BB2">
        <w:rPr>
          <w:lang w:val="nl-NL"/>
        </w:rPr>
        <w:t>Je bent welkom voel je thuis.</w:t>
      </w:r>
    </w:p>
    <w:p w14:paraId="185B18FC" w14:textId="375EF2AF" w:rsidR="003E330C" w:rsidRPr="003E330C" w:rsidRDefault="003E330C" w:rsidP="38A86BB2">
      <w:pPr>
        <w:spacing w:after="0"/>
        <w:ind w:firstLine="709"/>
        <w:rPr>
          <w:lang w:val="nl-NL"/>
        </w:rPr>
      </w:pPr>
      <w:r w:rsidRPr="0E7A51DB">
        <w:rPr>
          <w:lang w:val="nl-NL"/>
        </w:rPr>
        <w:t xml:space="preserve">Hier is plaats genoeg. Hier is plaats </w:t>
      </w:r>
      <w:r w:rsidR="4C4C95AC" w:rsidRPr="0E7A51DB">
        <w:rPr>
          <w:lang w:val="nl-NL"/>
        </w:rPr>
        <w:t>genoeg. (</w:t>
      </w:r>
      <w:r w:rsidRPr="0E7A51DB">
        <w:rPr>
          <w:lang w:val="nl-NL"/>
        </w:rPr>
        <w:t>2x)</w:t>
      </w:r>
    </w:p>
    <w:p w14:paraId="79DA2820" w14:textId="77777777" w:rsidR="003E330C" w:rsidRPr="00D96F61" w:rsidRDefault="003E330C" w:rsidP="38A86BB2">
      <w:pPr>
        <w:spacing w:after="0"/>
        <w:ind w:left="357" w:firstLine="352"/>
        <w:rPr>
          <w:lang w:val="nl-NL"/>
        </w:rPr>
      </w:pPr>
      <w:r w:rsidRPr="38A86BB2">
        <w:rPr>
          <w:lang w:val="nl-NL"/>
        </w:rPr>
        <w:t xml:space="preserve">* </w:t>
      </w:r>
      <w:proofErr w:type="spellStart"/>
      <w:r w:rsidRPr="38A86BB2">
        <w:rPr>
          <w:lang w:val="nl-NL"/>
        </w:rPr>
        <w:t>Tawwat</w:t>
      </w:r>
      <w:proofErr w:type="spellEnd"/>
      <w:r w:rsidRPr="38A86BB2">
        <w:rPr>
          <w:lang w:val="nl-NL"/>
        </w:rPr>
        <w:t xml:space="preserve"> </w:t>
      </w:r>
      <w:proofErr w:type="spellStart"/>
      <w:r w:rsidRPr="38A86BB2">
        <w:rPr>
          <w:lang w:val="nl-NL"/>
        </w:rPr>
        <w:t>tazem</w:t>
      </w:r>
      <w:proofErr w:type="spellEnd"/>
      <w:r w:rsidRPr="38A86BB2">
        <w:rPr>
          <w:lang w:val="nl-NL"/>
        </w:rPr>
        <w:t xml:space="preserve"> </w:t>
      </w:r>
    </w:p>
    <w:p w14:paraId="414256C0" w14:textId="77777777" w:rsidR="003E330C" w:rsidRPr="003E330C" w:rsidRDefault="003E330C" w:rsidP="38A86BB2">
      <w:pPr>
        <w:spacing w:after="0"/>
        <w:ind w:firstLine="709"/>
        <w:rPr>
          <w:lang w:val="nl-NL"/>
        </w:rPr>
      </w:pPr>
      <w:r w:rsidRPr="38A86BB2">
        <w:rPr>
          <w:lang w:val="nl-NL"/>
        </w:rPr>
        <w:t>Kom maar binnen, kom erbij.</w:t>
      </w:r>
    </w:p>
    <w:p w14:paraId="2906D8CC" w14:textId="77777777" w:rsidR="003E330C" w:rsidRPr="003E330C" w:rsidRDefault="003E330C" w:rsidP="38A86BB2">
      <w:pPr>
        <w:spacing w:after="0"/>
        <w:ind w:firstLine="709"/>
        <w:rPr>
          <w:lang w:val="nl-NL"/>
        </w:rPr>
      </w:pPr>
      <w:r w:rsidRPr="38A86BB2">
        <w:rPr>
          <w:lang w:val="nl-NL"/>
        </w:rPr>
        <w:t>Voel je veilig voel je vrij.</w:t>
      </w:r>
    </w:p>
    <w:p w14:paraId="06B7C3CF" w14:textId="25C3B9F0" w:rsidR="003E330C" w:rsidRPr="003E330C" w:rsidRDefault="003E330C" w:rsidP="38A86BB2">
      <w:pPr>
        <w:spacing w:after="0"/>
        <w:ind w:firstLine="709"/>
        <w:rPr>
          <w:lang w:val="nl-NL"/>
        </w:rPr>
      </w:pPr>
      <w:r w:rsidRPr="0E7A51DB">
        <w:rPr>
          <w:lang w:val="nl-NL"/>
        </w:rPr>
        <w:t xml:space="preserve">Hier is plaats genoeg. Hier is plaats </w:t>
      </w:r>
      <w:r w:rsidR="27373B1F" w:rsidRPr="0E7A51DB">
        <w:rPr>
          <w:lang w:val="nl-NL"/>
        </w:rPr>
        <w:t>genoeg. (</w:t>
      </w:r>
      <w:r w:rsidRPr="0E7A51DB">
        <w:rPr>
          <w:lang w:val="nl-NL"/>
        </w:rPr>
        <w:t>2x)</w:t>
      </w:r>
    </w:p>
    <w:p w14:paraId="52DF8A6E" w14:textId="77777777" w:rsidR="003E330C" w:rsidRPr="003E330C" w:rsidRDefault="003E330C" w:rsidP="38A86BB2">
      <w:pPr>
        <w:spacing w:after="0"/>
        <w:ind w:firstLine="709"/>
        <w:rPr>
          <w:lang w:val="nl-NL"/>
        </w:rPr>
      </w:pPr>
      <w:r w:rsidRPr="38A86BB2">
        <w:rPr>
          <w:lang w:val="nl-NL"/>
        </w:rPr>
        <w:t>De deur staat open.</w:t>
      </w:r>
    </w:p>
    <w:p w14:paraId="6041205C" w14:textId="6D66A8DC" w:rsidR="003E330C" w:rsidRDefault="003E330C" w:rsidP="38A86BB2">
      <w:pPr>
        <w:spacing w:after="0"/>
        <w:ind w:firstLine="709"/>
        <w:rPr>
          <w:lang w:val="nl-NL"/>
        </w:rPr>
      </w:pPr>
      <w:r w:rsidRPr="0E7A51DB">
        <w:rPr>
          <w:lang w:val="nl-NL"/>
        </w:rPr>
        <w:t xml:space="preserve">Kom zing (dans) met mij en voel je </w:t>
      </w:r>
      <w:r w:rsidR="210E613B" w:rsidRPr="0E7A51DB">
        <w:rPr>
          <w:lang w:val="nl-NL"/>
        </w:rPr>
        <w:t>vrij. (</w:t>
      </w:r>
      <w:r w:rsidRPr="0E7A51DB">
        <w:rPr>
          <w:lang w:val="nl-NL"/>
        </w:rPr>
        <w:t>2x)</w:t>
      </w:r>
    </w:p>
    <w:p w14:paraId="4E43ADAB" w14:textId="77777777" w:rsidR="005C0B3F" w:rsidRPr="003E330C" w:rsidRDefault="005C0B3F" w:rsidP="38A86BB2">
      <w:pPr>
        <w:spacing w:after="0"/>
        <w:ind w:firstLine="709"/>
        <w:rPr>
          <w:lang w:val="nl-NL"/>
        </w:rPr>
      </w:pPr>
    </w:p>
    <w:p w14:paraId="3D8343C9" w14:textId="77777777" w:rsidR="003E330C" w:rsidRPr="003E330C" w:rsidRDefault="003E330C" w:rsidP="38A86BB2">
      <w:pPr>
        <w:spacing w:after="0"/>
        <w:ind w:firstLine="709"/>
        <w:rPr>
          <w:lang w:val="nl-NL"/>
        </w:rPr>
      </w:pPr>
      <w:r w:rsidRPr="38A86BB2">
        <w:rPr>
          <w:lang w:val="nl-NL"/>
        </w:rPr>
        <w:t>Een huis op rotsen niet op zand,</w:t>
      </w:r>
    </w:p>
    <w:p w14:paraId="6FCC521B" w14:textId="77777777" w:rsidR="003E330C" w:rsidRPr="003E330C" w:rsidRDefault="003E330C" w:rsidP="38A86BB2">
      <w:pPr>
        <w:spacing w:after="0"/>
        <w:ind w:firstLine="709"/>
        <w:rPr>
          <w:lang w:val="nl-NL"/>
        </w:rPr>
      </w:pPr>
      <w:r w:rsidRPr="38A86BB2">
        <w:rPr>
          <w:lang w:val="nl-NL"/>
        </w:rPr>
        <w:t>bouwen wij dan naar Gods hand.</w:t>
      </w:r>
    </w:p>
    <w:p w14:paraId="0C76B8B8" w14:textId="18C53AB2" w:rsidR="003E330C" w:rsidRPr="003E330C" w:rsidRDefault="003E330C" w:rsidP="38A86BB2">
      <w:pPr>
        <w:spacing w:after="0"/>
        <w:ind w:firstLine="709"/>
        <w:rPr>
          <w:lang w:val="nl-NL"/>
        </w:rPr>
      </w:pPr>
      <w:r w:rsidRPr="0E7A51DB">
        <w:rPr>
          <w:lang w:val="nl-NL"/>
        </w:rPr>
        <w:t xml:space="preserve">Hier is plaats genoeg. Hier is plaats </w:t>
      </w:r>
      <w:r w:rsidR="4C1ECD04" w:rsidRPr="0E7A51DB">
        <w:rPr>
          <w:lang w:val="nl-NL"/>
        </w:rPr>
        <w:t>genoeg. (</w:t>
      </w:r>
      <w:r w:rsidRPr="0E7A51DB">
        <w:rPr>
          <w:lang w:val="nl-NL"/>
        </w:rPr>
        <w:t>2x)</w:t>
      </w:r>
    </w:p>
    <w:p w14:paraId="41991554" w14:textId="77777777" w:rsidR="003E330C" w:rsidRPr="003E330C" w:rsidRDefault="003E330C" w:rsidP="38A86BB2">
      <w:pPr>
        <w:spacing w:after="0"/>
        <w:rPr>
          <w:u w:val="single"/>
          <w:lang w:val="nl-NL"/>
        </w:rPr>
      </w:pPr>
    </w:p>
    <w:p w14:paraId="28D410FB" w14:textId="77777777" w:rsidR="003E330C" w:rsidRPr="003E330C" w:rsidRDefault="003E330C" w:rsidP="38A86BB2">
      <w:pPr>
        <w:spacing w:after="0"/>
        <w:ind w:firstLine="709"/>
        <w:rPr>
          <w:lang w:val="nl-NL"/>
        </w:rPr>
      </w:pPr>
      <w:r w:rsidRPr="38A86BB2">
        <w:rPr>
          <w:lang w:val="nl-NL"/>
        </w:rPr>
        <w:t>Spreek jij dan een andere taal,</w:t>
      </w:r>
    </w:p>
    <w:p w14:paraId="6A9C4260" w14:textId="77777777" w:rsidR="003E330C" w:rsidRPr="003E330C" w:rsidRDefault="003E330C" w:rsidP="38A86BB2">
      <w:pPr>
        <w:spacing w:after="0"/>
        <w:ind w:firstLine="709"/>
        <w:rPr>
          <w:lang w:val="nl-NL"/>
        </w:rPr>
      </w:pPr>
      <w:r w:rsidRPr="38A86BB2">
        <w:rPr>
          <w:lang w:val="nl-NL"/>
        </w:rPr>
        <w:t>luister ik naar jouw verhaal.</w:t>
      </w:r>
    </w:p>
    <w:p w14:paraId="07AB4AE0" w14:textId="4C83E707" w:rsidR="003E330C" w:rsidRPr="003E330C" w:rsidRDefault="003E330C" w:rsidP="38A86BB2">
      <w:pPr>
        <w:spacing w:after="0"/>
        <w:ind w:firstLine="709"/>
        <w:rPr>
          <w:lang w:val="nl-NL"/>
        </w:rPr>
      </w:pPr>
      <w:r w:rsidRPr="0E7A51DB">
        <w:rPr>
          <w:lang w:val="nl-NL"/>
        </w:rPr>
        <w:t xml:space="preserve">Hier is plaats genoeg. Hier is plaats </w:t>
      </w:r>
      <w:r w:rsidR="11AA2D5E" w:rsidRPr="0E7A51DB">
        <w:rPr>
          <w:lang w:val="nl-NL"/>
        </w:rPr>
        <w:t>genoeg. (</w:t>
      </w:r>
      <w:r w:rsidRPr="0E7A51DB">
        <w:rPr>
          <w:lang w:val="nl-NL"/>
        </w:rPr>
        <w:t>2x)</w:t>
      </w:r>
    </w:p>
    <w:p w14:paraId="5164195D" w14:textId="77777777" w:rsidR="003E330C" w:rsidRPr="003E330C" w:rsidRDefault="003E330C" w:rsidP="38A86BB2">
      <w:pPr>
        <w:spacing w:after="0"/>
        <w:rPr>
          <w:lang w:val="nl-NL"/>
        </w:rPr>
      </w:pPr>
    </w:p>
    <w:p w14:paraId="082DE226" w14:textId="77777777" w:rsidR="003E330C" w:rsidRPr="003E330C" w:rsidRDefault="003E330C" w:rsidP="38A86BB2">
      <w:pPr>
        <w:spacing w:after="0"/>
        <w:ind w:firstLine="709"/>
        <w:rPr>
          <w:lang w:val="nl-NL"/>
        </w:rPr>
      </w:pPr>
      <w:r w:rsidRPr="38A86BB2">
        <w:rPr>
          <w:lang w:val="nl-NL"/>
        </w:rPr>
        <w:t>De deur staat open.</w:t>
      </w:r>
    </w:p>
    <w:p w14:paraId="63498BB7" w14:textId="61A95F99" w:rsidR="003E330C" w:rsidRPr="003E330C" w:rsidRDefault="003E330C" w:rsidP="38A86BB2">
      <w:pPr>
        <w:spacing w:after="0"/>
        <w:ind w:firstLine="709"/>
        <w:rPr>
          <w:lang w:val="nl-NL"/>
        </w:rPr>
      </w:pPr>
      <w:r w:rsidRPr="0E7A51DB">
        <w:rPr>
          <w:lang w:val="nl-NL"/>
        </w:rPr>
        <w:t xml:space="preserve">Kom zing (dans) met mij en voel je </w:t>
      </w:r>
      <w:r w:rsidR="0C87951C" w:rsidRPr="0E7A51DB">
        <w:rPr>
          <w:lang w:val="nl-NL"/>
        </w:rPr>
        <w:t>vrij. (</w:t>
      </w:r>
      <w:r w:rsidRPr="0E7A51DB">
        <w:rPr>
          <w:lang w:val="nl-NL"/>
        </w:rPr>
        <w:t>2x)</w:t>
      </w:r>
    </w:p>
    <w:p w14:paraId="1781E95D" w14:textId="77777777" w:rsidR="003E330C" w:rsidRPr="003E330C" w:rsidRDefault="003E330C" w:rsidP="38A86BB2">
      <w:pPr>
        <w:spacing w:after="0"/>
        <w:rPr>
          <w:lang w:val="nl-NL"/>
        </w:rPr>
      </w:pPr>
    </w:p>
    <w:p w14:paraId="6DE24E41" w14:textId="77777777" w:rsidR="003E330C" w:rsidRPr="003E330C" w:rsidRDefault="003E330C" w:rsidP="38A86BB2">
      <w:pPr>
        <w:spacing w:after="0"/>
        <w:ind w:firstLine="709"/>
        <w:rPr>
          <w:lang w:val="nl-NL"/>
        </w:rPr>
      </w:pPr>
      <w:r w:rsidRPr="38A86BB2">
        <w:rPr>
          <w:lang w:val="nl-NL"/>
        </w:rPr>
        <w:t>Kamers vol met dromen, waar jij dan thuis kan komen.</w:t>
      </w:r>
    </w:p>
    <w:p w14:paraId="1DE0F9AB" w14:textId="77777777" w:rsidR="003E330C" w:rsidRPr="003E330C" w:rsidRDefault="003E330C" w:rsidP="38A86BB2">
      <w:pPr>
        <w:spacing w:after="0"/>
        <w:ind w:firstLine="709"/>
        <w:rPr>
          <w:lang w:val="nl-NL"/>
        </w:rPr>
      </w:pPr>
      <w:r w:rsidRPr="38A86BB2">
        <w:rPr>
          <w:lang w:val="nl-NL"/>
        </w:rPr>
        <w:t>Kamers om te schuilen, een plek waar jij mag huilen.</w:t>
      </w:r>
    </w:p>
    <w:p w14:paraId="5AD6D7E2" w14:textId="77777777" w:rsidR="003E330C" w:rsidRPr="003E330C" w:rsidRDefault="003E330C" w:rsidP="38A86BB2">
      <w:pPr>
        <w:spacing w:after="0"/>
        <w:ind w:firstLine="709"/>
        <w:rPr>
          <w:lang w:val="nl-NL"/>
        </w:rPr>
      </w:pPr>
      <w:r w:rsidRPr="38A86BB2">
        <w:rPr>
          <w:lang w:val="nl-NL"/>
        </w:rPr>
        <w:t>Kamers om te delen, te vieren en te spelen.</w:t>
      </w:r>
    </w:p>
    <w:p w14:paraId="7F24CCDE" w14:textId="77777777" w:rsidR="003E330C" w:rsidRPr="003E330C" w:rsidRDefault="003E330C" w:rsidP="38A86BB2">
      <w:pPr>
        <w:spacing w:after="0"/>
        <w:ind w:firstLine="709"/>
        <w:rPr>
          <w:lang w:val="nl-NL"/>
        </w:rPr>
      </w:pPr>
      <w:r w:rsidRPr="38A86BB2">
        <w:rPr>
          <w:lang w:val="nl-NL"/>
        </w:rPr>
        <w:t>De deur staat open.</w:t>
      </w:r>
    </w:p>
    <w:p w14:paraId="41D463B3" w14:textId="77777777" w:rsidR="003E330C" w:rsidRPr="003E330C" w:rsidRDefault="003E330C" w:rsidP="38A86BB2">
      <w:pPr>
        <w:spacing w:after="0"/>
        <w:ind w:firstLine="709"/>
        <w:rPr>
          <w:lang w:val="nl-NL"/>
        </w:rPr>
      </w:pPr>
      <w:r w:rsidRPr="38A86BB2">
        <w:rPr>
          <w:lang w:val="nl-NL"/>
        </w:rPr>
        <w:t>Kom zing (dans) met mij en voel je vrij…</w:t>
      </w:r>
    </w:p>
    <w:p w14:paraId="026E03B7" w14:textId="003E7A51" w:rsidR="00912EC1" w:rsidRDefault="00912EC1" w:rsidP="38A86BB2">
      <w:pPr>
        <w:spacing w:after="0"/>
        <w:rPr>
          <w:color w:val="000000" w:themeColor="text1"/>
        </w:rPr>
      </w:pPr>
    </w:p>
    <w:p w14:paraId="3FC786C5" w14:textId="445FAF6F" w:rsidR="00127428" w:rsidRPr="00C26E24" w:rsidRDefault="00127428" w:rsidP="00127428">
      <w:pPr>
        <w:pStyle w:val="Kop2"/>
        <w:rPr>
          <w:color w:val="32929A" w:themeColor="accent4" w:themeShade="BF"/>
        </w:rPr>
      </w:pPr>
      <w:bookmarkStart w:id="3" w:name="_Toc213792000"/>
      <w:r w:rsidRPr="00C26E24">
        <w:rPr>
          <w:color w:val="32929A" w:themeColor="accent4" w:themeShade="BF"/>
        </w:rPr>
        <w:t>Welkom en kruisteken</w:t>
      </w:r>
      <w:bookmarkEnd w:id="3"/>
    </w:p>
    <w:p w14:paraId="0B921683" w14:textId="6E05CF95" w:rsidR="009158F8" w:rsidRPr="00C72E7E" w:rsidRDefault="009158F8" w:rsidP="00524D62">
      <w:pPr>
        <w:jc w:val="both"/>
        <w:rPr>
          <w:b/>
          <w:bCs/>
          <w:color w:val="000000" w:themeColor="text1"/>
        </w:rPr>
      </w:pPr>
      <w:r w:rsidRPr="00C72E7E">
        <w:rPr>
          <w:b/>
          <w:bCs/>
          <w:color w:val="000000" w:themeColor="text1"/>
        </w:rPr>
        <w:t>Voor jongere kinderen</w:t>
      </w:r>
      <w:r w:rsidR="00CC5D12">
        <w:rPr>
          <w:b/>
          <w:bCs/>
          <w:color w:val="000000" w:themeColor="text1"/>
        </w:rPr>
        <w:t xml:space="preserve"> 1</w:t>
      </w:r>
    </w:p>
    <w:p w14:paraId="06A86B0D" w14:textId="7DDFBE3D" w:rsidR="00147C3F" w:rsidRPr="00C72E7E" w:rsidRDefault="00147C3F" w:rsidP="00524D62">
      <w:pPr>
        <w:jc w:val="both"/>
        <w:rPr>
          <w:b/>
          <w:bCs/>
          <w:color w:val="000000" w:themeColor="text1"/>
        </w:rPr>
      </w:pPr>
      <w:r w:rsidRPr="00C72E7E">
        <w:rPr>
          <w:b/>
          <w:bCs/>
          <w:color w:val="000000" w:themeColor="text1"/>
        </w:rPr>
        <w:t>Voorganger</w:t>
      </w:r>
    </w:p>
    <w:p w14:paraId="338549A1" w14:textId="6DA979A8" w:rsidR="00871CB0" w:rsidRPr="00534DB1" w:rsidRDefault="00E44CAA" w:rsidP="00871CB0">
      <w:pPr>
        <w:jc w:val="both"/>
        <w:rPr>
          <w:color w:val="000000" w:themeColor="text1"/>
        </w:rPr>
      </w:pPr>
      <w:r w:rsidRPr="38A86BB2">
        <w:rPr>
          <w:color w:val="000000" w:themeColor="text1"/>
        </w:rPr>
        <w:t>Beste kinderen, w</w:t>
      </w:r>
      <w:r w:rsidR="00147C3F" w:rsidRPr="38A86BB2">
        <w:rPr>
          <w:color w:val="000000" w:themeColor="text1"/>
        </w:rPr>
        <w:t>elkom allemaal in deze viering</w:t>
      </w:r>
      <w:r w:rsidR="007D31D4" w:rsidRPr="38A86BB2">
        <w:rPr>
          <w:color w:val="000000" w:themeColor="text1"/>
        </w:rPr>
        <w:t xml:space="preserve">. </w:t>
      </w:r>
      <w:r w:rsidR="00EF792C" w:rsidRPr="38A86BB2">
        <w:rPr>
          <w:color w:val="000000" w:themeColor="text1"/>
        </w:rPr>
        <w:t xml:space="preserve">We zijn in de </w:t>
      </w:r>
      <w:r w:rsidR="3641AE98" w:rsidRPr="38A86BB2">
        <w:rPr>
          <w:color w:val="000000" w:themeColor="text1"/>
        </w:rPr>
        <w:t>veertigdagentijd</w:t>
      </w:r>
      <w:r w:rsidR="00EF792C" w:rsidRPr="38A86BB2">
        <w:rPr>
          <w:color w:val="000000" w:themeColor="text1"/>
        </w:rPr>
        <w:t xml:space="preserve">. Tijdens deze periode </w:t>
      </w:r>
      <w:r w:rsidR="003F6B5A" w:rsidRPr="38A86BB2">
        <w:rPr>
          <w:color w:val="000000" w:themeColor="text1"/>
        </w:rPr>
        <w:t xml:space="preserve">staan we stil bij heel wat bijzondere verhalen over het leven van Jezus. </w:t>
      </w:r>
      <w:r w:rsidR="00AF42E7" w:rsidRPr="38A86BB2">
        <w:rPr>
          <w:color w:val="000000" w:themeColor="text1"/>
        </w:rPr>
        <w:t xml:space="preserve">We willen ook ons hart openzetten voor elkaar. We willen </w:t>
      </w:r>
      <w:r w:rsidR="0093282D" w:rsidRPr="38A86BB2">
        <w:rPr>
          <w:color w:val="000000" w:themeColor="text1"/>
        </w:rPr>
        <w:t xml:space="preserve">luisteren en tijd maken voor wie ons nodig heeft. In de </w:t>
      </w:r>
      <w:r w:rsidR="3641AE98" w:rsidRPr="38A86BB2">
        <w:rPr>
          <w:color w:val="000000" w:themeColor="text1"/>
        </w:rPr>
        <w:t>veertigdagentijd</w:t>
      </w:r>
      <w:r w:rsidR="0093282D" w:rsidRPr="38A86BB2">
        <w:rPr>
          <w:color w:val="000000" w:themeColor="text1"/>
        </w:rPr>
        <w:t xml:space="preserve"> </w:t>
      </w:r>
      <w:r w:rsidR="00CF3B51" w:rsidRPr="38A86BB2">
        <w:rPr>
          <w:color w:val="000000" w:themeColor="text1"/>
        </w:rPr>
        <w:t xml:space="preserve">leren we hoe we echt ‘een thuis’ kunnen maken voor de ander. </w:t>
      </w:r>
      <w:r w:rsidR="00871CB0" w:rsidRPr="38A86BB2">
        <w:rPr>
          <w:color w:val="auto"/>
          <w:lang w:eastAsia="nl-NL"/>
        </w:rPr>
        <w:t>Laten we er een fijne viering van maken</w:t>
      </w:r>
      <w:r w:rsidR="008B6BEC" w:rsidRPr="38A86BB2">
        <w:rPr>
          <w:color w:val="auto"/>
          <w:lang w:eastAsia="nl-NL"/>
        </w:rPr>
        <w:t xml:space="preserve"> en de deur openen naar elkaar en naar God</w:t>
      </w:r>
      <w:r w:rsidR="00871CB0" w:rsidRPr="38A86BB2">
        <w:rPr>
          <w:color w:val="auto"/>
          <w:lang w:eastAsia="nl-NL"/>
        </w:rPr>
        <w:t>.</w:t>
      </w:r>
      <w:r w:rsidR="00871CB0" w:rsidRPr="38A86BB2">
        <w:rPr>
          <w:color w:val="auto"/>
        </w:rPr>
        <w:t xml:space="preserve"> Je mag de viering starten op jouw manier. Maak je het even stil in jezelf? Of doe je dat met het teken van Jezus: het kruisteken. ‘In de naam van de Vader en de Zoon en de Heilige Geest. Amen.</w:t>
      </w:r>
    </w:p>
    <w:p w14:paraId="1C43ABA5" w14:textId="77777777" w:rsidR="00184CEB" w:rsidRDefault="00184CEB" w:rsidP="00CC5D12">
      <w:pPr>
        <w:jc w:val="both"/>
        <w:rPr>
          <w:b/>
          <w:bCs/>
          <w:color w:val="000000" w:themeColor="text1"/>
        </w:rPr>
      </w:pPr>
    </w:p>
    <w:p w14:paraId="407D5F77" w14:textId="77777777" w:rsidR="00184CEB" w:rsidRDefault="00184CEB" w:rsidP="00CC5D12">
      <w:pPr>
        <w:jc w:val="both"/>
        <w:rPr>
          <w:b/>
          <w:bCs/>
          <w:color w:val="000000" w:themeColor="text1"/>
        </w:rPr>
      </w:pPr>
    </w:p>
    <w:p w14:paraId="1811D393" w14:textId="77777777" w:rsidR="00184CEB" w:rsidRDefault="00184CEB" w:rsidP="00CC5D12">
      <w:pPr>
        <w:jc w:val="both"/>
        <w:rPr>
          <w:b/>
          <w:bCs/>
          <w:color w:val="000000" w:themeColor="text1"/>
        </w:rPr>
      </w:pPr>
    </w:p>
    <w:p w14:paraId="4702D7A7" w14:textId="24C44182" w:rsidR="00CC5D12" w:rsidRPr="00C72E7E" w:rsidRDefault="00CC5D12" w:rsidP="00CC5D12">
      <w:pPr>
        <w:jc w:val="both"/>
        <w:rPr>
          <w:b/>
          <w:bCs/>
          <w:color w:val="000000" w:themeColor="text1"/>
        </w:rPr>
      </w:pPr>
      <w:r w:rsidRPr="00C72E7E">
        <w:rPr>
          <w:b/>
          <w:bCs/>
          <w:color w:val="000000" w:themeColor="text1"/>
        </w:rPr>
        <w:lastRenderedPageBreak/>
        <w:t xml:space="preserve">Voor </w:t>
      </w:r>
      <w:r w:rsidR="006C6674">
        <w:rPr>
          <w:b/>
          <w:bCs/>
          <w:color w:val="000000" w:themeColor="text1"/>
        </w:rPr>
        <w:t>oudere</w:t>
      </w:r>
      <w:r w:rsidRPr="00C72E7E">
        <w:rPr>
          <w:b/>
          <w:bCs/>
          <w:color w:val="000000" w:themeColor="text1"/>
        </w:rPr>
        <w:t xml:space="preserve"> kinderen</w:t>
      </w:r>
      <w:r>
        <w:rPr>
          <w:b/>
          <w:bCs/>
          <w:color w:val="000000" w:themeColor="text1"/>
        </w:rPr>
        <w:t xml:space="preserve"> </w:t>
      </w:r>
      <w:r w:rsidR="006C6674">
        <w:rPr>
          <w:b/>
          <w:bCs/>
          <w:color w:val="000000" w:themeColor="text1"/>
        </w:rPr>
        <w:t>1</w:t>
      </w:r>
    </w:p>
    <w:p w14:paraId="5317EC72" w14:textId="77777777" w:rsidR="00CC5D12" w:rsidRPr="00C72E7E" w:rsidRDefault="00CC5D12" w:rsidP="00CC5D12">
      <w:pPr>
        <w:jc w:val="both"/>
        <w:rPr>
          <w:b/>
          <w:bCs/>
          <w:color w:val="000000" w:themeColor="text1"/>
        </w:rPr>
      </w:pPr>
      <w:bookmarkStart w:id="4" w:name="_Hlk215746807"/>
      <w:r w:rsidRPr="00C72E7E">
        <w:rPr>
          <w:b/>
          <w:bCs/>
          <w:color w:val="000000" w:themeColor="text1"/>
        </w:rPr>
        <w:t>Voorganger</w:t>
      </w:r>
    </w:p>
    <w:bookmarkEnd w:id="4"/>
    <w:p w14:paraId="64628B42" w14:textId="353AD616" w:rsidR="00871CB0" w:rsidRDefault="00E44CAA" w:rsidP="00524D62">
      <w:pPr>
        <w:jc w:val="both"/>
        <w:rPr>
          <w:color w:val="000000" w:themeColor="text1"/>
        </w:rPr>
      </w:pPr>
      <w:r w:rsidRPr="38A86BB2">
        <w:rPr>
          <w:color w:val="000000" w:themeColor="text1"/>
        </w:rPr>
        <w:t>Beste kinderen, w</w:t>
      </w:r>
      <w:r w:rsidR="00CC5D12" w:rsidRPr="38A86BB2">
        <w:rPr>
          <w:color w:val="000000" w:themeColor="text1"/>
        </w:rPr>
        <w:t xml:space="preserve">elkom allemaal in deze viering. We zijn hier samen om stil te staan bij de </w:t>
      </w:r>
      <w:r w:rsidR="3641AE98" w:rsidRPr="38A86BB2">
        <w:rPr>
          <w:color w:val="000000" w:themeColor="text1"/>
        </w:rPr>
        <w:t>veertigdagentijd</w:t>
      </w:r>
      <w:r w:rsidR="00CC5D12" w:rsidRPr="38A86BB2">
        <w:rPr>
          <w:color w:val="000000" w:themeColor="text1"/>
        </w:rPr>
        <w:t xml:space="preserve">, een tijd waarin we dichter bij Jezus proberen te komen. Vandaag denken we na over onze deur openzetten voor anderen, over gastvrijheid, luisteren en tijd maken. </w:t>
      </w:r>
      <w:r w:rsidR="00DD2322" w:rsidRPr="38A86BB2">
        <w:rPr>
          <w:color w:val="000000" w:themeColor="text1"/>
        </w:rPr>
        <w:t xml:space="preserve">Dit jaar valt de </w:t>
      </w:r>
      <w:r w:rsidR="3641AE98" w:rsidRPr="38A86BB2">
        <w:rPr>
          <w:color w:val="000000" w:themeColor="text1"/>
        </w:rPr>
        <w:t>veertigdagentijd</w:t>
      </w:r>
      <w:r w:rsidR="00DD2322" w:rsidRPr="38A86BB2">
        <w:rPr>
          <w:color w:val="000000" w:themeColor="text1"/>
        </w:rPr>
        <w:t xml:space="preserve"> tegelijk met de </w:t>
      </w:r>
      <w:r w:rsidR="5FA732CA" w:rsidRPr="38A86BB2">
        <w:rPr>
          <w:color w:val="000000" w:themeColor="text1"/>
        </w:rPr>
        <w:t>ramadan</w:t>
      </w:r>
      <w:r w:rsidR="00DD2322" w:rsidRPr="38A86BB2">
        <w:rPr>
          <w:color w:val="000000" w:themeColor="text1"/>
        </w:rPr>
        <w:t>, de vastenmaand van heel wat moslims</w:t>
      </w:r>
      <w:r w:rsidR="008772E8" w:rsidRPr="38A86BB2">
        <w:rPr>
          <w:color w:val="000000" w:themeColor="text1"/>
        </w:rPr>
        <w:t>. Dat is bijzonder, want beiden willen iets gelijkaardigs doen</w:t>
      </w:r>
      <w:r w:rsidR="008445F3" w:rsidRPr="38A86BB2">
        <w:rPr>
          <w:color w:val="000000" w:themeColor="text1"/>
        </w:rPr>
        <w:t>, namelijk minder bezig zijn met jezelf en meer aandacht hebben voor anderen</w:t>
      </w:r>
      <w:r w:rsidR="00867C99" w:rsidRPr="38A86BB2">
        <w:rPr>
          <w:color w:val="000000" w:themeColor="text1"/>
        </w:rPr>
        <w:t>, gastvrijheid</w:t>
      </w:r>
      <w:r w:rsidR="003960C3" w:rsidRPr="38A86BB2">
        <w:rPr>
          <w:color w:val="000000" w:themeColor="text1"/>
        </w:rPr>
        <w:t xml:space="preserve"> en </w:t>
      </w:r>
      <w:r w:rsidR="00F65EDC" w:rsidRPr="38A86BB2">
        <w:rPr>
          <w:color w:val="000000" w:themeColor="text1"/>
        </w:rPr>
        <w:t>God.</w:t>
      </w:r>
      <w:r w:rsidR="00F65EDC" w:rsidRPr="38A86BB2">
        <w:rPr>
          <w:color w:val="auto"/>
          <w:lang w:eastAsia="nl-NL"/>
        </w:rPr>
        <w:t xml:space="preserve"> </w:t>
      </w:r>
      <w:r w:rsidR="00D65670" w:rsidRPr="38A86BB2">
        <w:rPr>
          <w:color w:val="auto"/>
          <w:lang w:eastAsia="nl-NL"/>
        </w:rPr>
        <w:t>Straks luisteren we naar het verhaal van Mart</w:t>
      </w:r>
      <w:r w:rsidR="00F14FC5" w:rsidRPr="38A86BB2">
        <w:rPr>
          <w:color w:val="auto"/>
          <w:lang w:eastAsia="nl-NL"/>
        </w:rPr>
        <w:t>h</w:t>
      </w:r>
      <w:r w:rsidR="00D65670" w:rsidRPr="38A86BB2">
        <w:rPr>
          <w:color w:val="auto"/>
          <w:lang w:eastAsia="nl-NL"/>
        </w:rPr>
        <w:t>a en Maria, twee zussen die elk op hun eigen manier gastvrij proberen te zijn</w:t>
      </w:r>
      <w:r w:rsidR="0095186E" w:rsidRPr="38A86BB2">
        <w:rPr>
          <w:color w:val="auto"/>
          <w:lang w:eastAsia="nl-NL"/>
        </w:rPr>
        <w:t xml:space="preserve">. Misschien herkennen we iets van onszelf in hen… </w:t>
      </w:r>
      <w:r w:rsidR="00F65EDC" w:rsidRPr="38A86BB2">
        <w:rPr>
          <w:color w:val="auto"/>
          <w:lang w:eastAsia="nl-NL"/>
        </w:rPr>
        <w:t>Laten</w:t>
      </w:r>
      <w:r w:rsidR="00CC5D12" w:rsidRPr="38A86BB2">
        <w:rPr>
          <w:color w:val="auto"/>
          <w:lang w:eastAsia="nl-NL"/>
        </w:rPr>
        <w:t xml:space="preserve"> we er een fijne viering van maken en de deur openen naar elkaar en naar God.</w:t>
      </w:r>
      <w:r w:rsidR="00CC5D12" w:rsidRPr="38A86BB2">
        <w:rPr>
          <w:color w:val="auto"/>
        </w:rPr>
        <w:t xml:space="preserve"> Je mag de viering starten op jouw manier. Maak je het even stil in jezelf? Of doe je dat met het teken van Jezus: het kruisteken. ‘In de naam van de Vader en de Zoon en de Heilige Geest. Amen.</w:t>
      </w:r>
    </w:p>
    <w:p w14:paraId="56D187C2" w14:textId="482F8F2B" w:rsidR="008B39F1" w:rsidRPr="00E44CAA" w:rsidRDefault="009158F8" w:rsidP="008B39F1">
      <w:pPr>
        <w:jc w:val="both"/>
        <w:rPr>
          <w:b/>
          <w:bCs/>
          <w:color w:val="000000" w:themeColor="text1"/>
        </w:rPr>
      </w:pPr>
      <w:r w:rsidRPr="00C72E7E">
        <w:rPr>
          <w:b/>
          <w:bCs/>
          <w:color w:val="000000" w:themeColor="text1"/>
        </w:rPr>
        <w:t>Voor oudere kinderen</w:t>
      </w:r>
      <w:r w:rsidR="00F14FC5">
        <w:rPr>
          <w:b/>
          <w:bCs/>
          <w:color w:val="000000" w:themeColor="text1"/>
        </w:rPr>
        <w:t xml:space="preserve"> 2</w:t>
      </w:r>
    </w:p>
    <w:p w14:paraId="02C952C2" w14:textId="77A11A9F" w:rsidR="00846132" w:rsidRPr="00846132" w:rsidRDefault="00846132" w:rsidP="008B39F1">
      <w:pPr>
        <w:jc w:val="both"/>
        <w:rPr>
          <w:b/>
          <w:bCs/>
          <w:color w:val="000000" w:themeColor="text1"/>
        </w:rPr>
      </w:pPr>
      <w:r w:rsidRPr="00C72E7E">
        <w:rPr>
          <w:b/>
          <w:bCs/>
          <w:color w:val="000000" w:themeColor="text1"/>
        </w:rPr>
        <w:t>Voorganger</w:t>
      </w:r>
    </w:p>
    <w:p w14:paraId="7FA50A5F" w14:textId="0AD78BAB" w:rsidR="00211947" w:rsidRPr="00534DB1" w:rsidRDefault="00E921C7" w:rsidP="008B39F1">
      <w:pPr>
        <w:jc w:val="both"/>
        <w:rPr>
          <w:color w:val="000000" w:themeColor="text1"/>
        </w:rPr>
      </w:pPr>
      <w:r w:rsidRPr="38A86BB2">
        <w:rPr>
          <w:color w:val="auto"/>
        </w:rPr>
        <w:t xml:space="preserve">Beste kinderen, welkom allemaal. We zetten vandaag de deur open naar de </w:t>
      </w:r>
      <w:r w:rsidR="3641AE98" w:rsidRPr="38A86BB2">
        <w:rPr>
          <w:color w:val="auto"/>
        </w:rPr>
        <w:t>veertigdagentijd</w:t>
      </w:r>
      <w:r w:rsidRPr="38A86BB2">
        <w:rPr>
          <w:color w:val="auto"/>
        </w:rPr>
        <w:t>. Een tijd om te vertragen, te kijken naar onszelf en te ontdekken hoe we dichter bij God en bij elkaar kunnen komen.</w:t>
      </w:r>
      <w:r w:rsidR="00CA651E" w:rsidRPr="38A86BB2">
        <w:rPr>
          <w:color w:val="auto"/>
        </w:rPr>
        <w:t xml:space="preserve"> Het thema van de viering vandaag is ‘thuiskomen bij de ander’</w:t>
      </w:r>
      <w:r w:rsidR="003F1DF8" w:rsidRPr="38A86BB2">
        <w:rPr>
          <w:color w:val="auto"/>
        </w:rPr>
        <w:t xml:space="preserve">. Thuiskomen is meer dan een deur die opengaat. Het is iemand die je welkom heet en die je tijd, aandacht, ruimte en warmte geeft. Daarover gaat ook het verhaal </w:t>
      </w:r>
      <w:r w:rsidR="004C2E6B" w:rsidRPr="38A86BB2">
        <w:rPr>
          <w:color w:val="auto"/>
        </w:rPr>
        <w:t>d</w:t>
      </w:r>
      <w:r w:rsidR="003F1DF8" w:rsidRPr="38A86BB2">
        <w:rPr>
          <w:color w:val="auto"/>
        </w:rPr>
        <w:t>at we vandaag zullen horen</w:t>
      </w:r>
      <w:r w:rsidR="00F14FC5" w:rsidRPr="38A86BB2">
        <w:rPr>
          <w:color w:val="auto"/>
        </w:rPr>
        <w:t xml:space="preserve">. </w:t>
      </w:r>
      <w:r w:rsidR="003F1DF8" w:rsidRPr="38A86BB2">
        <w:rPr>
          <w:color w:val="auto"/>
        </w:rPr>
        <w:t>Mart</w:t>
      </w:r>
      <w:r w:rsidR="00F14FC5" w:rsidRPr="38A86BB2">
        <w:rPr>
          <w:color w:val="auto"/>
        </w:rPr>
        <w:t>h</w:t>
      </w:r>
      <w:r w:rsidR="003F1DF8" w:rsidRPr="38A86BB2">
        <w:rPr>
          <w:color w:val="auto"/>
        </w:rPr>
        <w:t>a en Maria</w:t>
      </w:r>
      <w:r w:rsidR="001E5DF7" w:rsidRPr="38A86BB2">
        <w:rPr>
          <w:color w:val="auto"/>
        </w:rPr>
        <w:t>, twee z</w:t>
      </w:r>
      <w:r w:rsidR="00F65EDC" w:rsidRPr="38A86BB2">
        <w:rPr>
          <w:color w:val="auto"/>
        </w:rPr>
        <w:t>usse</w:t>
      </w:r>
      <w:r w:rsidR="00C4777F" w:rsidRPr="38A86BB2">
        <w:rPr>
          <w:color w:val="auto"/>
        </w:rPr>
        <w:t>n</w:t>
      </w:r>
      <w:r w:rsidR="001E5DF7" w:rsidRPr="38A86BB2">
        <w:rPr>
          <w:color w:val="auto"/>
        </w:rPr>
        <w:t xml:space="preserve"> die elk op een eigen manier de deur openen en gastvrij zijn.</w:t>
      </w:r>
      <w:r w:rsidR="00C4777F" w:rsidRPr="38A86BB2">
        <w:rPr>
          <w:color w:val="auto"/>
        </w:rPr>
        <w:t xml:space="preserve"> Misschien </w:t>
      </w:r>
      <w:r w:rsidR="007C0D13" w:rsidRPr="38A86BB2">
        <w:rPr>
          <w:color w:val="auto"/>
        </w:rPr>
        <w:t xml:space="preserve">herkennen we iets van onszelf in hen… </w:t>
      </w:r>
    </w:p>
    <w:p w14:paraId="6A13C7FB" w14:textId="47F0C5CF" w:rsidR="00A46019" w:rsidRDefault="008B6BEC" w:rsidP="00524D62">
      <w:pPr>
        <w:jc w:val="both"/>
        <w:rPr>
          <w:color w:val="000000" w:themeColor="text1"/>
        </w:rPr>
      </w:pPr>
      <w:r w:rsidRPr="008A0B6E">
        <w:rPr>
          <w:color w:val="auto"/>
          <w:lang w:eastAsia="nl-NL"/>
        </w:rPr>
        <w:t xml:space="preserve">Laten we </w:t>
      </w:r>
      <w:r>
        <w:rPr>
          <w:color w:val="auto"/>
          <w:lang w:eastAsia="nl-NL"/>
        </w:rPr>
        <w:t>er een fijne viering van maken en de deur openen naar elkaar en naar God.</w:t>
      </w:r>
      <w:r w:rsidRPr="008169C0">
        <w:rPr>
          <w:color w:val="auto"/>
        </w:rPr>
        <w:t xml:space="preserve"> </w:t>
      </w:r>
      <w:r w:rsidRPr="00EF483B">
        <w:rPr>
          <w:color w:val="auto"/>
        </w:rPr>
        <w:t>Je mag de viering starten op jouw manier. Maak je het even stil in jezelf? Of doe je dat met het teken van Jezus: het kruisteken. ‘In de naam van de Vader en de Zoon en de Heilige Geest. Amen.</w:t>
      </w:r>
    </w:p>
    <w:p w14:paraId="57B7405D" w14:textId="3F641FC7" w:rsidR="00127428" w:rsidRPr="00616AE8" w:rsidRDefault="00127428" w:rsidP="00127428">
      <w:pPr>
        <w:pStyle w:val="Kop2"/>
        <w:rPr>
          <w:color w:val="32929A" w:themeColor="accent4" w:themeShade="BF"/>
        </w:rPr>
      </w:pPr>
      <w:bookmarkStart w:id="5" w:name="_Toc213792001"/>
      <w:r w:rsidRPr="00616AE8">
        <w:rPr>
          <w:color w:val="32929A" w:themeColor="accent4" w:themeShade="BF"/>
        </w:rPr>
        <w:t>Duiding van het thema</w:t>
      </w:r>
      <w:bookmarkEnd w:id="5"/>
    </w:p>
    <w:p w14:paraId="620C9142" w14:textId="3C699B80" w:rsidR="00BF4BD9" w:rsidRDefault="00587458" w:rsidP="38A86BB2">
      <w:pPr>
        <w:jc w:val="both"/>
        <w:rPr>
          <w:rFonts w:asciiTheme="minorHAnsi" w:hAnsiTheme="minorHAnsi"/>
          <w:color w:val="000000" w:themeColor="text1"/>
        </w:rPr>
      </w:pPr>
      <w:r w:rsidRPr="38A86BB2">
        <w:rPr>
          <w:rFonts w:asciiTheme="minorHAnsi" w:hAnsiTheme="minorHAnsi"/>
          <w:color w:val="000000" w:themeColor="text1"/>
        </w:rPr>
        <w:t xml:space="preserve">Tijdens de </w:t>
      </w:r>
      <w:r w:rsidR="3641AE98" w:rsidRPr="38A86BB2">
        <w:rPr>
          <w:rFonts w:asciiTheme="minorHAnsi" w:hAnsiTheme="minorHAnsi"/>
          <w:color w:val="000000" w:themeColor="text1"/>
        </w:rPr>
        <w:t>veertigdagentijd</w:t>
      </w:r>
      <w:r w:rsidRPr="38A86BB2">
        <w:rPr>
          <w:rFonts w:asciiTheme="minorHAnsi" w:hAnsiTheme="minorHAnsi"/>
          <w:color w:val="000000" w:themeColor="text1"/>
        </w:rPr>
        <w:t xml:space="preserve"> proberen we </w:t>
      </w:r>
      <w:r w:rsidR="00B80B58" w:rsidRPr="38A86BB2">
        <w:rPr>
          <w:rFonts w:asciiTheme="minorHAnsi" w:hAnsiTheme="minorHAnsi"/>
          <w:color w:val="000000" w:themeColor="text1"/>
        </w:rPr>
        <w:t xml:space="preserve">‘anders thuis te komen’ bij onszelf en anderen. We </w:t>
      </w:r>
      <w:r w:rsidR="004B41A8" w:rsidRPr="38A86BB2">
        <w:rPr>
          <w:rFonts w:asciiTheme="minorHAnsi" w:hAnsiTheme="minorHAnsi"/>
          <w:color w:val="000000" w:themeColor="text1"/>
        </w:rPr>
        <w:t xml:space="preserve">proberen minder te rennen en </w:t>
      </w:r>
      <w:r w:rsidR="00B80B58" w:rsidRPr="38A86BB2">
        <w:rPr>
          <w:rFonts w:asciiTheme="minorHAnsi" w:hAnsiTheme="minorHAnsi"/>
          <w:color w:val="000000" w:themeColor="text1"/>
        </w:rPr>
        <w:t>willen niet alleen bezig zijn met</w:t>
      </w:r>
      <w:r w:rsidR="00E63D4E" w:rsidRPr="38A86BB2">
        <w:rPr>
          <w:rFonts w:asciiTheme="minorHAnsi" w:hAnsiTheme="minorHAnsi"/>
          <w:color w:val="000000" w:themeColor="text1"/>
        </w:rPr>
        <w:t xml:space="preserve"> onze moetjes, maar ook tijd maken voor wie we graag zien en wie ons nodig heeft.</w:t>
      </w:r>
      <w:r w:rsidR="00A71DBC" w:rsidRPr="38A86BB2">
        <w:rPr>
          <w:rFonts w:asciiTheme="minorHAnsi" w:hAnsiTheme="minorHAnsi"/>
          <w:color w:val="000000" w:themeColor="text1"/>
        </w:rPr>
        <w:t xml:space="preserve"> We </w:t>
      </w:r>
      <w:r w:rsidR="009A3014" w:rsidRPr="38A86BB2">
        <w:rPr>
          <w:rFonts w:asciiTheme="minorHAnsi" w:hAnsiTheme="minorHAnsi"/>
          <w:color w:val="000000" w:themeColor="text1"/>
        </w:rPr>
        <w:t xml:space="preserve">maken tijd om meer te luisteren </w:t>
      </w:r>
      <w:r w:rsidR="00BA66D0" w:rsidRPr="38A86BB2">
        <w:rPr>
          <w:rFonts w:asciiTheme="minorHAnsi" w:hAnsiTheme="minorHAnsi"/>
          <w:color w:val="000000" w:themeColor="text1"/>
        </w:rPr>
        <w:t xml:space="preserve">en </w:t>
      </w:r>
      <w:r w:rsidR="00A71DBC" w:rsidRPr="38A86BB2">
        <w:rPr>
          <w:rFonts w:asciiTheme="minorHAnsi" w:hAnsiTheme="minorHAnsi"/>
          <w:color w:val="000000" w:themeColor="text1"/>
        </w:rPr>
        <w:t xml:space="preserve">willen leren om gastvrij te zijn, </w:t>
      </w:r>
      <w:r w:rsidR="0066412E" w:rsidRPr="38A86BB2">
        <w:rPr>
          <w:rFonts w:asciiTheme="minorHAnsi" w:hAnsiTheme="minorHAnsi"/>
          <w:color w:val="000000" w:themeColor="text1"/>
        </w:rPr>
        <w:t xml:space="preserve">net </w:t>
      </w:r>
      <w:r w:rsidR="00A71DBC" w:rsidRPr="38A86BB2">
        <w:rPr>
          <w:rFonts w:asciiTheme="minorHAnsi" w:hAnsiTheme="minorHAnsi"/>
          <w:color w:val="000000" w:themeColor="text1"/>
        </w:rPr>
        <w:t>zoals Jezus gastvrij was voor iedereen.</w:t>
      </w:r>
      <w:r w:rsidR="006C0556" w:rsidRPr="38A86BB2">
        <w:rPr>
          <w:rFonts w:asciiTheme="minorHAnsi" w:hAnsiTheme="minorHAnsi"/>
          <w:color w:val="000000" w:themeColor="text1"/>
        </w:rPr>
        <w:t xml:space="preserve"> </w:t>
      </w:r>
    </w:p>
    <w:p w14:paraId="68854D33" w14:textId="16D3C39B" w:rsidR="00C36AF2" w:rsidRDefault="00F6260A" w:rsidP="38A86BB2">
      <w:pPr>
        <w:jc w:val="both"/>
        <w:rPr>
          <w:rFonts w:asciiTheme="minorHAnsi" w:hAnsiTheme="minorHAnsi"/>
          <w:color w:val="000000" w:themeColor="text1"/>
        </w:rPr>
      </w:pPr>
      <w:r w:rsidRPr="38A86BB2">
        <w:rPr>
          <w:rFonts w:asciiTheme="minorHAnsi" w:hAnsiTheme="minorHAnsi"/>
          <w:color w:val="000000" w:themeColor="text1"/>
        </w:rPr>
        <w:t xml:space="preserve">Wat gebeurt </w:t>
      </w:r>
      <w:r w:rsidR="003444CE" w:rsidRPr="38A86BB2">
        <w:rPr>
          <w:rFonts w:asciiTheme="minorHAnsi" w:hAnsiTheme="minorHAnsi"/>
          <w:color w:val="000000" w:themeColor="text1"/>
        </w:rPr>
        <w:t xml:space="preserve">er </w:t>
      </w:r>
      <w:r w:rsidRPr="38A86BB2">
        <w:rPr>
          <w:rFonts w:asciiTheme="minorHAnsi" w:hAnsiTheme="minorHAnsi"/>
          <w:color w:val="000000" w:themeColor="text1"/>
        </w:rPr>
        <w:t xml:space="preserve">in de </w:t>
      </w:r>
      <w:r w:rsidR="3641AE98" w:rsidRPr="38A86BB2">
        <w:rPr>
          <w:rFonts w:asciiTheme="minorHAnsi" w:hAnsiTheme="minorHAnsi"/>
          <w:color w:val="000000" w:themeColor="text1"/>
        </w:rPr>
        <w:t>veertigdagentijd</w:t>
      </w:r>
      <w:r w:rsidRPr="38A86BB2">
        <w:rPr>
          <w:rFonts w:asciiTheme="minorHAnsi" w:hAnsiTheme="minorHAnsi"/>
          <w:color w:val="000000" w:themeColor="text1"/>
        </w:rPr>
        <w:t xml:space="preserve"> bij chri</w:t>
      </w:r>
      <w:r w:rsidR="00535F1B" w:rsidRPr="38A86BB2">
        <w:rPr>
          <w:rFonts w:asciiTheme="minorHAnsi" w:hAnsiTheme="minorHAnsi"/>
          <w:color w:val="000000" w:themeColor="text1"/>
        </w:rPr>
        <w:t xml:space="preserve">stenen? We eten soms wat minder en eenvoudiger. We geven meer aandacht aan goede </w:t>
      </w:r>
      <w:r w:rsidR="00DA39B4" w:rsidRPr="38A86BB2">
        <w:rPr>
          <w:rFonts w:asciiTheme="minorHAnsi" w:hAnsiTheme="minorHAnsi"/>
          <w:color w:val="000000" w:themeColor="text1"/>
        </w:rPr>
        <w:t>dingen doen</w:t>
      </w:r>
      <w:r w:rsidR="00535F1B" w:rsidRPr="38A86BB2">
        <w:rPr>
          <w:rFonts w:asciiTheme="minorHAnsi" w:hAnsiTheme="minorHAnsi"/>
          <w:color w:val="000000" w:themeColor="text1"/>
        </w:rPr>
        <w:t xml:space="preserve"> en </w:t>
      </w:r>
      <w:r w:rsidR="00C927E6" w:rsidRPr="38A86BB2">
        <w:rPr>
          <w:rFonts w:asciiTheme="minorHAnsi" w:hAnsiTheme="minorHAnsi"/>
          <w:color w:val="000000" w:themeColor="text1"/>
        </w:rPr>
        <w:t xml:space="preserve">zetten ons in voor Broederlijk Delen. We zoeken meer stilte en gebed. </w:t>
      </w:r>
      <w:r w:rsidR="00535F1B" w:rsidRPr="38A86BB2">
        <w:rPr>
          <w:rFonts w:asciiTheme="minorHAnsi" w:hAnsiTheme="minorHAnsi"/>
          <w:color w:val="000000" w:themeColor="text1"/>
        </w:rPr>
        <w:t xml:space="preserve">En in de </w:t>
      </w:r>
      <w:r w:rsidR="5FA732CA" w:rsidRPr="38A86BB2">
        <w:rPr>
          <w:rFonts w:asciiTheme="minorHAnsi" w:hAnsiTheme="minorHAnsi"/>
          <w:color w:val="000000" w:themeColor="text1"/>
        </w:rPr>
        <w:t>Ramadan</w:t>
      </w:r>
      <w:r w:rsidR="00535F1B" w:rsidRPr="38A86BB2">
        <w:rPr>
          <w:rFonts w:asciiTheme="minorHAnsi" w:hAnsiTheme="minorHAnsi"/>
          <w:color w:val="000000" w:themeColor="text1"/>
        </w:rPr>
        <w:t>?</w:t>
      </w:r>
      <w:r w:rsidR="00872C89" w:rsidRPr="38A86BB2">
        <w:rPr>
          <w:rFonts w:asciiTheme="minorHAnsi" w:hAnsiTheme="minorHAnsi"/>
          <w:color w:val="000000" w:themeColor="text1"/>
        </w:rPr>
        <w:t xml:space="preserve"> </w:t>
      </w:r>
      <w:r w:rsidR="00C927E6" w:rsidRPr="38A86BB2">
        <w:rPr>
          <w:rFonts w:asciiTheme="minorHAnsi" w:hAnsiTheme="minorHAnsi"/>
          <w:color w:val="000000" w:themeColor="text1"/>
        </w:rPr>
        <w:t xml:space="preserve">Moslims eten </w:t>
      </w:r>
      <w:r w:rsidR="00614128" w:rsidRPr="38A86BB2">
        <w:rPr>
          <w:rFonts w:asciiTheme="minorHAnsi" w:hAnsiTheme="minorHAnsi"/>
          <w:color w:val="000000" w:themeColor="text1"/>
        </w:rPr>
        <w:t xml:space="preserve">niet van zonsopgang tot zonsondergang. Ze nemen ook extra tijd voor gebed. Ze delen meer met arme mensen en vrienden. </w:t>
      </w:r>
      <w:r w:rsidR="00F37830" w:rsidRPr="38A86BB2">
        <w:rPr>
          <w:rFonts w:asciiTheme="minorHAnsi" w:hAnsiTheme="minorHAnsi"/>
          <w:color w:val="000000" w:themeColor="text1"/>
        </w:rPr>
        <w:t xml:space="preserve">In deze gebedsviering </w:t>
      </w:r>
      <w:r w:rsidR="006C0556" w:rsidRPr="38A86BB2">
        <w:rPr>
          <w:rFonts w:asciiTheme="minorHAnsi" w:hAnsiTheme="minorHAnsi"/>
          <w:color w:val="000000" w:themeColor="text1"/>
        </w:rPr>
        <w:t>gaan we daar extra bij stilstaan.</w:t>
      </w:r>
    </w:p>
    <w:p w14:paraId="29C24195" w14:textId="432FECF7" w:rsidR="00127428" w:rsidRPr="00616AE8" w:rsidRDefault="00127428" w:rsidP="00127428">
      <w:pPr>
        <w:pStyle w:val="Kop2"/>
        <w:rPr>
          <w:color w:val="32929A" w:themeColor="accent4" w:themeShade="BF"/>
        </w:rPr>
      </w:pPr>
      <w:bookmarkStart w:id="6" w:name="_Toc213792002"/>
      <w:r w:rsidRPr="00616AE8">
        <w:rPr>
          <w:color w:val="32929A" w:themeColor="accent4" w:themeShade="BF"/>
        </w:rPr>
        <w:t>Overgang naar luisteren</w:t>
      </w:r>
      <w:bookmarkEnd w:id="6"/>
    </w:p>
    <w:p w14:paraId="45901595" w14:textId="77BCC5E1" w:rsidR="00CF332A" w:rsidRPr="00CF332A" w:rsidRDefault="00CF332A" w:rsidP="00524D62">
      <w:pPr>
        <w:jc w:val="both"/>
        <w:rPr>
          <w:b/>
          <w:bCs/>
          <w:color w:val="000000" w:themeColor="text1"/>
        </w:rPr>
      </w:pPr>
      <w:r w:rsidRPr="00C72E7E">
        <w:rPr>
          <w:b/>
          <w:bCs/>
          <w:color w:val="000000" w:themeColor="text1"/>
        </w:rPr>
        <w:t>Voorganger</w:t>
      </w:r>
    </w:p>
    <w:p w14:paraId="195ECFB9" w14:textId="77777777" w:rsidR="00184CEB" w:rsidRDefault="00704A15" w:rsidP="00524D62">
      <w:pPr>
        <w:jc w:val="both"/>
        <w:rPr>
          <w:color w:val="000000" w:themeColor="text1"/>
        </w:rPr>
      </w:pPr>
      <w:r w:rsidRPr="6C5D24A5">
        <w:rPr>
          <w:color w:val="000000" w:themeColor="text1"/>
        </w:rPr>
        <w:t xml:space="preserve">Maak het even stil en denk voor jezelf eens na… Wanneer voel jij dat je </w:t>
      </w:r>
      <w:r w:rsidR="00980E08" w:rsidRPr="6C5D24A5">
        <w:rPr>
          <w:color w:val="000000" w:themeColor="text1"/>
        </w:rPr>
        <w:t>écht welkom bent? Wanneer heb jij het gevoel ‘Hier mag ik zijn zoals ik ben</w:t>
      </w:r>
      <w:r w:rsidR="003537F4" w:rsidRPr="6C5D24A5">
        <w:rPr>
          <w:color w:val="000000" w:themeColor="text1"/>
        </w:rPr>
        <w:t>?’ Soms is dat in je eigen huis, of bij je vrienden, of in de klas of ze</w:t>
      </w:r>
      <w:r w:rsidR="00225CAD" w:rsidRPr="6C5D24A5">
        <w:rPr>
          <w:color w:val="000000" w:themeColor="text1"/>
        </w:rPr>
        <w:t>lfs bij iemand die je nog niet zo goed kent (laat de kinderen even nadenken).</w:t>
      </w:r>
      <w:r w:rsidR="003020BA" w:rsidRPr="6C5D24A5">
        <w:rPr>
          <w:color w:val="000000" w:themeColor="text1"/>
        </w:rPr>
        <w:t xml:space="preserve"> </w:t>
      </w:r>
    </w:p>
    <w:p w14:paraId="67C646E2" w14:textId="7EEE5C7B" w:rsidR="003537F4" w:rsidRDefault="003020BA" w:rsidP="00524D62">
      <w:pPr>
        <w:jc w:val="both"/>
        <w:rPr>
          <w:color w:val="000000" w:themeColor="text1"/>
        </w:rPr>
      </w:pPr>
      <w:r w:rsidRPr="6C5D24A5">
        <w:rPr>
          <w:color w:val="000000" w:themeColor="text1"/>
        </w:rPr>
        <w:lastRenderedPageBreak/>
        <w:t>Gastvrijheid is niet alleen iemand iets te drinken of te eten geven. Het betekent vooral: Ik heb tijd voor jou. Ik zie jou. Jij bent belangrijk.</w:t>
      </w:r>
      <w:r w:rsidR="00737131" w:rsidRPr="6C5D24A5">
        <w:rPr>
          <w:color w:val="000000" w:themeColor="text1"/>
        </w:rPr>
        <w:t xml:space="preserve"> Dat is precies wat Jezus ons vandaag wil laten zien. </w:t>
      </w:r>
      <w:r w:rsidR="00297D15" w:rsidRPr="6C5D24A5">
        <w:rPr>
          <w:color w:val="000000" w:themeColor="text1"/>
        </w:rPr>
        <w:t>We nemen de bijbel voor een verhaal met een sterke boodschap.</w:t>
      </w:r>
    </w:p>
    <w:p w14:paraId="1CD3A553" w14:textId="78DD3D9A" w:rsidR="00513942" w:rsidRDefault="00513942" w:rsidP="00524D62">
      <w:pPr>
        <w:jc w:val="both"/>
        <w:rPr>
          <w:color w:val="000000" w:themeColor="text1"/>
        </w:rPr>
      </w:pPr>
      <w:r>
        <w:rPr>
          <w:noProof/>
        </w:rPr>
        <w:drawing>
          <wp:inline distT="0" distB="0" distL="0" distR="0" wp14:anchorId="6116E604" wp14:editId="3DF9F813">
            <wp:extent cx="5759450" cy="3869630"/>
            <wp:effectExtent l="0" t="0" r="0" b="0"/>
            <wp:docPr id="1423058092" name="Afbeelding 1423058092" descr="Lezen, Een Boek, Kaars, Bijb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zen, Een Boek, Kaars, Bijbe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3869630"/>
                    </a:xfrm>
                    <a:prstGeom prst="rect">
                      <a:avLst/>
                    </a:prstGeom>
                    <a:noFill/>
                    <a:ln>
                      <a:noFill/>
                    </a:ln>
                  </pic:spPr>
                </pic:pic>
              </a:graphicData>
            </a:graphic>
          </wp:inline>
        </w:drawing>
      </w:r>
    </w:p>
    <w:p w14:paraId="762C97DB" w14:textId="77777777" w:rsidR="006C15C1" w:rsidRPr="00CF52CD" w:rsidRDefault="006C15C1" w:rsidP="006C15C1">
      <w:pPr>
        <w:jc w:val="center"/>
        <w:rPr>
          <w:i/>
          <w:iCs/>
          <w:lang w:val="it-IT"/>
        </w:rPr>
      </w:pPr>
      <w:r w:rsidRPr="00CF52CD">
        <w:rPr>
          <w:i/>
          <w:iCs/>
          <w:lang w:val="it-IT"/>
        </w:rPr>
        <w:t>Foto: Pixaba</w:t>
      </w:r>
      <w:r>
        <w:rPr>
          <w:i/>
          <w:iCs/>
          <w:lang w:val="it-IT"/>
        </w:rPr>
        <w:t>y</w:t>
      </w:r>
    </w:p>
    <w:p w14:paraId="0D50137D" w14:textId="2C083CE6" w:rsidR="0085798C" w:rsidRDefault="006C15C1" w:rsidP="00184CEB">
      <w:pPr>
        <w:jc w:val="center"/>
        <w:rPr>
          <w:i/>
          <w:iCs/>
          <w:color w:val="000000" w:themeColor="text1"/>
        </w:rPr>
      </w:pPr>
      <w:hyperlink r:id="rId14" w:history="1">
        <w:r w:rsidRPr="005D4049">
          <w:rPr>
            <w:rStyle w:val="Hyperlink"/>
            <w:i/>
            <w:iCs/>
          </w:rPr>
          <w:t>https://pixabay.com/nl/photos/lezen-een-boek-kaars-bijbel-2890857/</w:t>
        </w:r>
      </w:hyperlink>
    </w:p>
    <w:p w14:paraId="6C4666AA" w14:textId="77777777" w:rsidR="00184CEB" w:rsidRDefault="00184CEB" w:rsidP="00184CEB">
      <w:pPr>
        <w:jc w:val="center"/>
        <w:rPr>
          <w:i/>
          <w:iCs/>
          <w:color w:val="000000" w:themeColor="text1"/>
        </w:rPr>
      </w:pPr>
    </w:p>
    <w:p w14:paraId="6E2BEDFA" w14:textId="381191ED" w:rsidR="00127428" w:rsidRPr="00616AE8" w:rsidRDefault="00127428" w:rsidP="00127428">
      <w:pPr>
        <w:pStyle w:val="Kop1"/>
        <w:rPr>
          <w:color w:val="AE2081" w:themeColor="accent1"/>
        </w:rPr>
      </w:pPr>
      <w:bookmarkStart w:id="7" w:name="_Toc213792003"/>
      <w:r w:rsidRPr="00616AE8">
        <w:rPr>
          <w:color w:val="AE2081" w:themeColor="accent1"/>
        </w:rPr>
        <w:t>Luisteren</w:t>
      </w:r>
      <w:bookmarkEnd w:id="7"/>
    </w:p>
    <w:p w14:paraId="40B1ACDD" w14:textId="7BA90018" w:rsidR="00234323" w:rsidRPr="008F3887" w:rsidRDefault="00127428" w:rsidP="00A90E08">
      <w:pPr>
        <w:pStyle w:val="Kop2"/>
        <w:rPr>
          <w:color w:val="32929A" w:themeColor="accent4" w:themeShade="BF"/>
        </w:rPr>
      </w:pPr>
      <w:bookmarkStart w:id="8" w:name="_Toc213792004"/>
      <w:r w:rsidRPr="00616AE8">
        <w:rPr>
          <w:color w:val="32929A" w:themeColor="accent4" w:themeShade="BF"/>
        </w:rPr>
        <w:t>Bijbelverhaal</w:t>
      </w:r>
      <w:bookmarkEnd w:id="8"/>
    </w:p>
    <w:p w14:paraId="3E55788F" w14:textId="06A9DD58" w:rsidR="001C4703" w:rsidRPr="001C4703" w:rsidRDefault="001C4703" w:rsidP="0061177C">
      <w:pPr>
        <w:rPr>
          <w:b/>
          <w:bCs/>
          <w:color w:val="000000" w:themeColor="text1"/>
        </w:rPr>
      </w:pPr>
      <w:r w:rsidRPr="001C4703">
        <w:rPr>
          <w:b/>
          <w:bCs/>
          <w:color w:val="000000" w:themeColor="text1"/>
        </w:rPr>
        <w:t>Voor jongere kinderen</w:t>
      </w:r>
    </w:p>
    <w:p w14:paraId="72DB164D" w14:textId="60F93DD3" w:rsidR="00AB47E4" w:rsidRDefault="003E79E8" w:rsidP="0061177C">
      <w:pPr>
        <w:rPr>
          <w:b/>
          <w:bCs/>
          <w:color w:val="000000" w:themeColor="text1"/>
          <w:u w:val="single"/>
        </w:rPr>
      </w:pPr>
      <w:r>
        <w:rPr>
          <w:b/>
          <w:bCs/>
          <w:color w:val="000000" w:themeColor="text1"/>
          <w:u w:val="single"/>
        </w:rPr>
        <w:t>Ma</w:t>
      </w:r>
      <w:r w:rsidR="005F5A2B">
        <w:rPr>
          <w:b/>
          <w:bCs/>
          <w:color w:val="000000" w:themeColor="text1"/>
          <w:u w:val="single"/>
        </w:rPr>
        <w:t>rt</w:t>
      </w:r>
      <w:r w:rsidR="006C15C1">
        <w:rPr>
          <w:b/>
          <w:bCs/>
          <w:color w:val="000000" w:themeColor="text1"/>
          <w:u w:val="single"/>
        </w:rPr>
        <w:t>h</w:t>
      </w:r>
      <w:r w:rsidR="005F5A2B">
        <w:rPr>
          <w:b/>
          <w:bCs/>
          <w:color w:val="000000" w:themeColor="text1"/>
          <w:u w:val="single"/>
        </w:rPr>
        <w:t>a en Maria</w:t>
      </w:r>
      <w:r w:rsidR="00D260D9">
        <w:rPr>
          <w:b/>
          <w:bCs/>
          <w:color w:val="000000" w:themeColor="text1"/>
          <w:u w:val="single"/>
        </w:rPr>
        <w:t xml:space="preserve"> – </w:t>
      </w:r>
      <w:r w:rsidR="005F5A2B">
        <w:rPr>
          <w:b/>
          <w:bCs/>
          <w:color w:val="000000" w:themeColor="text1"/>
          <w:u w:val="single"/>
        </w:rPr>
        <w:t>Lucas 10</w:t>
      </w:r>
      <w:r w:rsidR="00D260D9">
        <w:rPr>
          <w:b/>
          <w:bCs/>
          <w:color w:val="000000" w:themeColor="text1"/>
          <w:u w:val="single"/>
        </w:rPr>
        <w:t xml:space="preserve">, </w:t>
      </w:r>
      <w:r w:rsidR="005F5A2B">
        <w:rPr>
          <w:b/>
          <w:bCs/>
          <w:color w:val="000000" w:themeColor="text1"/>
          <w:u w:val="single"/>
        </w:rPr>
        <w:t>38</w:t>
      </w:r>
      <w:r w:rsidR="00D260D9">
        <w:rPr>
          <w:b/>
          <w:bCs/>
          <w:color w:val="000000" w:themeColor="text1"/>
          <w:u w:val="single"/>
        </w:rPr>
        <w:t>-</w:t>
      </w:r>
      <w:r w:rsidR="005F5A2B">
        <w:rPr>
          <w:b/>
          <w:bCs/>
          <w:color w:val="000000" w:themeColor="text1"/>
          <w:u w:val="single"/>
        </w:rPr>
        <w:t>42</w:t>
      </w:r>
    </w:p>
    <w:p w14:paraId="4F8EC64D" w14:textId="5D44DB57" w:rsidR="006A5A4C" w:rsidRDefault="0061177C" w:rsidP="009818E0">
      <w:pPr>
        <w:jc w:val="both"/>
        <w:rPr>
          <w:color w:val="000000" w:themeColor="text1"/>
        </w:rPr>
      </w:pPr>
      <w:r w:rsidRPr="6C5D24A5">
        <w:rPr>
          <w:color w:val="000000" w:themeColor="text1"/>
        </w:rPr>
        <w:t>Toen Jezus op reis was, kwam Hij in een dorp</w:t>
      </w:r>
      <w:r w:rsidR="00CC73C4" w:rsidRPr="6C5D24A5">
        <w:rPr>
          <w:color w:val="000000" w:themeColor="text1"/>
        </w:rPr>
        <w:t>. Een vrouw, Mart</w:t>
      </w:r>
      <w:r w:rsidR="006C15C1" w:rsidRPr="6C5D24A5">
        <w:rPr>
          <w:color w:val="000000" w:themeColor="text1"/>
        </w:rPr>
        <w:t>h</w:t>
      </w:r>
      <w:r w:rsidR="00CC73C4" w:rsidRPr="6C5D24A5">
        <w:rPr>
          <w:color w:val="000000" w:themeColor="text1"/>
        </w:rPr>
        <w:t>a, nodigde Hem bij haar thuis uit. Ze wilde dat alles tiptop in orde was</w:t>
      </w:r>
      <w:r w:rsidR="00981697" w:rsidRPr="6C5D24A5">
        <w:rPr>
          <w:color w:val="000000" w:themeColor="text1"/>
        </w:rPr>
        <w:t xml:space="preserve">: de tafel moest gedekt worden, het eten moest klaar, het huis netjes. Ze liep heen en weer. Haar zus Maria deed iets heel anders: zij ging </w:t>
      </w:r>
      <w:r w:rsidR="006A5A4C" w:rsidRPr="6C5D24A5">
        <w:rPr>
          <w:color w:val="000000" w:themeColor="text1"/>
        </w:rPr>
        <w:t>stil bij Jezus zitten en luisterde naar wat Hij vertelde. Na een tijdje zucht</w:t>
      </w:r>
      <w:r w:rsidR="00A10AAF" w:rsidRPr="6C5D24A5">
        <w:rPr>
          <w:color w:val="000000" w:themeColor="text1"/>
        </w:rPr>
        <w:t>te Mart</w:t>
      </w:r>
      <w:r w:rsidR="006C15C1" w:rsidRPr="6C5D24A5">
        <w:rPr>
          <w:color w:val="000000" w:themeColor="text1"/>
        </w:rPr>
        <w:t>h</w:t>
      </w:r>
      <w:r w:rsidR="00A10AAF" w:rsidRPr="6C5D24A5">
        <w:rPr>
          <w:color w:val="000000" w:themeColor="text1"/>
        </w:rPr>
        <w:t xml:space="preserve">a ‘Jezus, ziet U niet </w:t>
      </w:r>
      <w:r w:rsidR="006B659C" w:rsidRPr="6C5D24A5">
        <w:rPr>
          <w:color w:val="000000" w:themeColor="text1"/>
        </w:rPr>
        <w:t>dat ik al het werk alleen m</w:t>
      </w:r>
      <w:r w:rsidR="6A799ECF" w:rsidRPr="6C5D24A5">
        <w:rPr>
          <w:color w:val="000000" w:themeColor="text1"/>
        </w:rPr>
        <w:t>o</w:t>
      </w:r>
      <w:r w:rsidR="006B659C" w:rsidRPr="6C5D24A5">
        <w:rPr>
          <w:color w:val="000000" w:themeColor="text1"/>
        </w:rPr>
        <w:t>et doen? Zeg toch tegen Maria dat ze me moet helpen</w:t>
      </w:r>
      <w:r w:rsidR="00CF0D15" w:rsidRPr="6C5D24A5">
        <w:rPr>
          <w:color w:val="000000" w:themeColor="text1"/>
        </w:rPr>
        <w:t>!’</w:t>
      </w:r>
    </w:p>
    <w:p w14:paraId="23FCD36D" w14:textId="31BBC8DB" w:rsidR="00045A9E" w:rsidRDefault="00045A9E" w:rsidP="009818E0">
      <w:pPr>
        <w:jc w:val="both"/>
        <w:rPr>
          <w:color w:val="000000" w:themeColor="text1"/>
        </w:rPr>
      </w:pPr>
      <w:r>
        <w:rPr>
          <w:color w:val="000000" w:themeColor="text1"/>
        </w:rPr>
        <w:t>Maar Jezus keek Mart</w:t>
      </w:r>
      <w:r w:rsidR="006C15C1">
        <w:rPr>
          <w:color w:val="000000" w:themeColor="text1"/>
        </w:rPr>
        <w:t>h</w:t>
      </w:r>
      <w:r>
        <w:rPr>
          <w:color w:val="000000" w:themeColor="text1"/>
        </w:rPr>
        <w:t>a vriendelijk aan en zei: ‘Mart</w:t>
      </w:r>
      <w:r w:rsidR="006C15C1">
        <w:rPr>
          <w:color w:val="000000" w:themeColor="text1"/>
        </w:rPr>
        <w:t>h</w:t>
      </w:r>
      <w:r>
        <w:rPr>
          <w:color w:val="000000" w:themeColor="text1"/>
        </w:rPr>
        <w:t>a, Mart</w:t>
      </w:r>
      <w:r w:rsidR="006C15C1">
        <w:rPr>
          <w:color w:val="000000" w:themeColor="text1"/>
        </w:rPr>
        <w:t>h</w:t>
      </w:r>
      <w:r>
        <w:rPr>
          <w:color w:val="000000" w:themeColor="text1"/>
        </w:rPr>
        <w:t>a</w:t>
      </w:r>
      <w:r w:rsidR="00330FEA">
        <w:rPr>
          <w:color w:val="000000" w:themeColor="text1"/>
        </w:rPr>
        <w:t>… je maakt je druk om zoveel dingen. Maar eigenlijk is maar één ding echt belangrijk. Maria heeft daarvoor gekozen en dat is goed.</w:t>
      </w:r>
    </w:p>
    <w:p w14:paraId="6DF65BCF" w14:textId="77777777" w:rsidR="00184CEB" w:rsidRDefault="00184CEB" w:rsidP="008F3887">
      <w:pPr>
        <w:rPr>
          <w:b/>
          <w:bCs/>
          <w:color w:val="000000" w:themeColor="text1"/>
        </w:rPr>
      </w:pPr>
    </w:p>
    <w:p w14:paraId="1DC2789F" w14:textId="77777777" w:rsidR="00184CEB" w:rsidRDefault="00184CEB" w:rsidP="008F3887">
      <w:pPr>
        <w:rPr>
          <w:b/>
          <w:bCs/>
          <w:color w:val="000000" w:themeColor="text1"/>
        </w:rPr>
      </w:pPr>
    </w:p>
    <w:p w14:paraId="4117569F" w14:textId="1F2D0917" w:rsidR="001C4703" w:rsidRPr="001C4703" w:rsidRDefault="001C4703" w:rsidP="008F3887">
      <w:pPr>
        <w:rPr>
          <w:b/>
          <w:bCs/>
          <w:color w:val="000000" w:themeColor="text1"/>
        </w:rPr>
      </w:pPr>
      <w:r w:rsidRPr="001C4703">
        <w:rPr>
          <w:b/>
          <w:bCs/>
          <w:color w:val="000000" w:themeColor="text1"/>
        </w:rPr>
        <w:lastRenderedPageBreak/>
        <w:t xml:space="preserve">Voor </w:t>
      </w:r>
      <w:r>
        <w:rPr>
          <w:b/>
          <w:bCs/>
          <w:color w:val="000000" w:themeColor="text1"/>
        </w:rPr>
        <w:t>oudere</w:t>
      </w:r>
      <w:r w:rsidRPr="001C4703">
        <w:rPr>
          <w:b/>
          <w:bCs/>
          <w:color w:val="000000" w:themeColor="text1"/>
        </w:rPr>
        <w:t xml:space="preserve"> kinderen</w:t>
      </w:r>
    </w:p>
    <w:p w14:paraId="770150E8" w14:textId="7AD20471" w:rsidR="008F3887" w:rsidRPr="001C4703" w:rsidRDefault="008F3887" w:rsidP="008F3887">
      <w:pPr>
        <w:rPr>
          <w:b/>
          <w:bCs/>
          <w:color w:val="000000" w:themeColor="text1"/>
          <w:u w:val="single"/>
        </w:rPr>
      </w:pPr>
      <w:r w:rsidRPr="001C4703">
        <w:rPr>
          <w:b/>
          <w:bCs/>
          <w:color w:val="000000" w:themeColor="text1"/>
          <w:u w:val="single"/>
        </w:rPr>
        <w:t>Mart</w:t>
      </w:r>
      <w:r w:rsidR="001D09BD">
        <w:rPr>
          <w:b/>
          <w:bCs/>
          <w:color w:val="000000" w:themeColor="text1"/>
          <w:u w:val="single"/>
        </w:rPr>
        <w:t>h</w:t>
      </w:r>
      <w:r w:rsidRPr="001C4703">
        <w:rPr>
          <w:b/>
          <w:bCs/>
          <w:color w:val="000000" w:themeColor="text1"/>
          <w:u w:val="single"/>
        </w:rPr>
        <w:t>a en Maria – Lucas 10, 38-42</w:t>
      </w:r>
    </w:p>
    <w:p w14:paraId="63D0D035" w14:textId="1FD66A91" w:rsidR="00D672C4" w:rsidRPr="0033110A" w:rsidRDefault="00F61B7B" w:rsidP="00F61B7B">
      <w:pPr>
        <w:jc w:val="both"/>
        <w:rPr>
          <w:rFonts w:asciiTheme="minorHAnsi" w:hAnsiTheme="minorHAnsi"/>
          <w:color w:val="auto"/>
          <w:shd w:val="clear" w:color="auto" w:fill="FFFFF8"/>
        </w:rPr>
      </w:pPr>
      <w:r w:rsidRPr="0033110A">
        <w:rPr>
          <w:rFonts w:asciiTheme="minorHAnsi" w:hAnsiTheme="minorHAnsi"/>
          <w:color w:val="auto"/>
          <w:shd w:val="clear" w:color="auto" w:fill="FFFFF8"/>
        </w:rPr>
        <w:t>Jezus en zijn leerlingen gingen verder, en kwamen bij een dorp. Daar woonde een vrouw die Jezus uitnodigde om bij haar thuis te komen. Ze heette Mart</w:t>
      </w:r>
      <w:r w:rsidR="006C15C1" w:rsidRPr="0033110A">
        <w:rPr>
          <w:rFonts w:asciiTheme="minorHAnsi" w:hAnsiTheme="minorHAnsi"/>
          <w:color w:val="auto"/>
          <w:shd w:val="clear" w:color="auto" w:fill="FFFFF8"/>
        </w:rPr>
        <w:t>h</w:t>
      </w:r>
      <w:r w:rsidRPr="0033110A">
        <w:rPr>
          <w:rFonts w:asciiTheme="minorHAnsi" w:hAnsiTheme="minorHAnsi"/>
          <w:color w:val="auto"/>
          <w:shd w:val="clear" w:color="auto" w:fill="FFFFF8"/>
        </w:rPr>
        <w:t>a, en haar zus heette Maria. Maria ging bij de Heer zitten en luisterde aandachtig naar zijn woorden. Maar Mart</w:t>
      </w:r>
      <w:r w:rsidR="006C15C1" w:rsidRPr="0033110A">
        <w:rPr>
          <w:rFonts w:asciiTheme="minorHAnsi" w:hAnsiTheme="minorHAnsi"/>
          <w:color w:val="auto"/>
          <w:shd w:val="clear" w:color="auto" w:fill="FFFFF8"/>
        </w:rPr>
        <w:t>h</w:t>
      </w:r>
      <w:r w:rsidRPr="0033110A">
        <w:rPr>
          <w:rFonts w:asciiTheme="minorHAnsi" w:hAnsiTheme="minorHAnsi"/>
          <w:color w:val="auto"/>
          <w:shd w:val="clear" w:color="auto" w:fill="FFFFF8"/>
        </w:rPr>
        <w:t>a was druk bezig met de zorg voor het eten en drinken. Ze vroeg aan Jezus: ‘Heer, mijn zus laat mij alles alleen doen. Dat kan toch niet? Zeg tegen haar dat ze mij moet komen helpen.’ Toen zei de Heer tegen haar: ‘Mart</w:t>
      </w:r>
      <w:r w:rsidR="006C15C1" w:rsidRPr="0033110A">
        <w:rPr>
          <w:rFonts w:asciiTheme="minorHAnsi" w:hAnsiTheme="minorHAnsi"/>
          <w:color w:val="auto"/>
          <w:shd w:val="clear" w:color="auto" w:fill="FFFFF8"/>
        </w:rPr>
        <w:t>h</w:t>
      </w:r>
      <w:r w:rsidRPr="0033110A">
        <w:rPr>
          <w:rFonts w:asciiTheme="minorHAnsi" w:hAnsiTheme="minorHAnsi"/>
          <w:color w:val="auto"/>
          <w:shd w:val="clear" w:color="auto" w:fill="FFFFF8"/>
        </w:rPr>
        <w:t>a, Mart</w:t>
      </w:r>
      <w:r w:rsidR="006C15C1" w:rsidRPr="0033110A">
        <w:rPr>
          <w:rFonts w:asciiTheme="minorHAnsi" w:hAnsiTheme="minorHAnsi"/>
          <w:color w:val="auto"/>
          <w:shd w:val="clear" w:color="auto" w:fill="FFFFF8"/>
        </w:rPr>
        <w:t>h</w:t>
      </w:r>
      <w:r w:rsidRPr="0033110A">
        <w:rPr>
          <w:rFonts w:asciiTheme="minorHAnsi" w:hAnsiTheme="minorHAnsi"/>
          <w:color w:val="auto"/>
          <w:shd w:val="clear" w:color="auto" w:fill="FFFFF8"/>
        </w:rPr>
        <w:t>a, maak je toch niet altijd zo veel zorgen! Er is maar één ding echt belangrijk: dat je luistert naar mijn woorden. Maria heeft dus de goede keuze gemaakt. Mijn woorden zullen altijd bij haar blijven.’</w:t>
      </w:r>
    </w:p>
    <w:p w14:paraId="5D870E97" w14:textId="77777777" w:rsidR="00D672C4" w:rsidRDefault="00D672C4" w:rsidP="00F61B7B">
      <w:pPr>
        <w:jc w:val="both"/>
        <w:rPr>
          <w:rFonts w:asciiTheme="minorHAnsi" w:hAnsiTheme="minorHAnsi"/>
          <w:color w:val="111111"/>
          <w:sz w:val="18"/>
          <w:szCs w:val="18"/>
          <w:shd w:val="clear" w:color="auto" w:fill="FFFFF8"/>
        </w:rPr>
      </w:pPr>
      <w:r w:rsidRPr="00D672C4">
        <w:rPr>
          <w:rFonts w:asciiTheme="minorHAnsi" w:hAnsiTheme="minorHAnsi"/>
          <w:color w:val="111111"/>
          <w:sz w:val="18"/>
          <w:szCs w:val="18"/>
          <w:shd w:val="clear" w:color="auto" w:fill="FFFFF8"/>
        </w:rPr>
        <w:t>Bijbel in Gewone Taal</w:t>
      </w:r>
    </w:p>
    <w:p w14:paraId="1C7C2478" w14:textId="248290A0" w:rsidR="001E54EA" w:rsidRPr="00024DF2" w:rsidRDefault="001E54EA" w:rsidP="00F61B7B">
      <w:pPr>
        <w:jc w:val="both"/>
        <w:rPr>
          <w:rFonts w:asciiTheme="minorHAnsi" w:hAnsiTheme="minorHAnsi"/>
          <w:b/>
          <w:bCs/>
          <w:color w:val="111111"/>
          <w:u w:val="single"/>
          <w:shd w:val="clear" w:color="auto" w:fill="FFFFF8"/>
        </w:rPr>
      </w:pPr>
      <w:r w:rsidRPr="00024DF2">
        <w:rPr>
          <w:rFonts w:asciiTheme="minorHAnsi" w:hAnsiTheme="minorHAnsi"/>
          <w:b/>
          <w:bCs/>
          <w:color w:val="111111"/>
          <w:u w:val="single"/>
          <w:shd w:val="clear" w:color="auto" w:fill="FFFFF8"/>
        </w:rPr>
        <w:t>In toneelvorm</w:t>
      </w:r>
    </w:p>
    <w:p w14:paraId="6DC872C8" w14:textId="4EBB060F" w:rsidR="002634B9" w:rsidRDefault="002634B9" w:rsidP="6C5D24A5">
      <w:pPr>
        <w:jc w:val="both"/>
        <w:rPr>
          <w:rFonts w:asciiTheme="minorHAnsi" w:hAnsiTheme="minorHAnsi"/>
          <w:color w:val="111111"/>
          <w:shd w:val="clear" w:color="auto" w:fill="FFFFF8"/>
        </w:rPr>
      </w:pPr>
      <w:r w:rsidRPr="6C5D24A5">
        <w:rPr>
          <w:rFonts w:asciiTheme="minorHAnsi" w:hAnsiTheme="minorHAnsi"/>
          <w:color w:val="111111"/>
          <w:shd w:val="clear" w:color="auto" w:fill="FFFFF8"/>
        </w:rPr>
        <w:t>Verteller</w:t>
      </w:r>
      <w:r w:rsidR="004F6956" w:rsidRPr="6C5D24A5">
        <w:rPr>
          <w:rFonts w:asciiTheme="minorHAnsi" w:hAnsiTheme="minorHAnsi"/>
          <w:color w:val="111111"/>
          <w:shd w:val="clear" w:color="auto" w:fill="FFFFF8"/>
        </w:rPr>
        <w:t xml:space="preserve"> 1</w:t>
      </w:r>
      <w:r w:rsidRPr="6C5D24A5">
        <w:rPr>
          <w:rFonts w:asciiTheme="minorHAnsi" w:hAnsiTheme="minorHAnsi"/>
          <w:color w:val="111111"/>
          <w:shd w:val="clear" w:color="auto" w:fill="FFFFF8"/>
        </w:rPr>
        <w:t>: Welkom in het huis van Mart</w:t>
      </w:r>
      <w:r w:rsidR="006C15C1" w:rsidRPr="6C5D24A5">
        <w:rPr>
          <w:rFonts w:asciiTheme="minorHAnsi" w:hAnsiTheme="minorHAnsi"/>
          <w:color w:val="111111"/>
          <w:shd w:val="clear" w:color="auto" w:fill="FFFFF8"/>
        </w:rPr>
        <w:t>h</w:t>
      </w:r>
      <w:r w:rsidRPr="6C5D24A5">
        <w:rPr>
          <w:rFonts w:asciiTheme="minorHAnsi" w:hAnsiTheme="minorHAnsi"/>
          <w:color w:val="111111"/>
          <w:shd w:val="clear" w:color="auto" w:fill="FFFFF8"/>
        </w:rPr>
        <w:t>a en Maria. Mart</w:t>
      </w:r>
      <w:r w:rsidR="006C15C1" w:rsidRPr="6C5D24A5">
        <w:rPr>
          <w:rFonts w:asciiTheme="minorHAnsi" w:hAnsiTheme="minorHAnsi"/>
          <w:color w:val="111111"/>
          <w:shd w:val="clear" w:color="auto" w:fill="FFFFF8"/>
        </w:rPr>
        <w:t>h</w:t>
      </w:r>
      <w:r w:rsidRPr="6C5D24A5">
        <w:rPr>
          <w:rFonts w:asciiTheme="minorHAnsi" w:hAnsiTheme="minorHAnsi"/>
          <w:color w:val="111111"/>
          <w:shd w:val="clear" w:color="auto" w:fill="FFFFF8"/>
        </w:rPr>
        <w:t>a en Maria zijn twee zussen</w:t>
      </w:r>
      <w:r w:rsidR="00A85405" w:rsidRPr="6C5D24A5">
        <w:rPr>
          <w:rFonts w:asciiTheme="minorHAnsi" w:hAnsiTheme="minorHAnsi"/>
          <w:color w:val="111111"/>
          <w:shd w:val="clear" w:color="auto" w:fill="FFFFF8"/>
        </w:rPr>
        <w:t xml:space="preserve">. Ze zijn allebei anders en hebben een eigen karakter. </w:t>
      </w:r>
      <w:r w:rsidR="00FA0E3D" w:rsidRPr="6C5D24A5">
        <w:rPr>
          <w:rFonts w:asciiTheme="minorHAnsi" w:hAnsiTheme="minorHAnsi"/>
          <w:color w:val="111111"/>
          <w:shd w:val="clear" w:color="auto" w:fill="FFFFF8"/>
        </w:rPr>
        <w:t xml:space="preserve">Vandaag ontvangen ze bijzonder bezoek: Jezus komt langs. </w:t>
      </w:r>
      <w:r w:rsidR="00323B47" w:rsidRPr="6C5D24A5">
        <w:rPr>
          <w:rFonts w:asciiTheme="minorHAnsi" w:hAnsiTheme="minorHAnsi"/>
          <w:color w:val="111111"/>
          <w:shd w:val="clear" w:color="auto" w:fill="FFFFF8"/>
        </w:rPr>
        <w:t xml:space="preserve">En terwijl zij Hem ontvangen, gebeurt er iets dat heel veel te maken heeft met wat wij nu beleven in de </w:t>
      </w:r>
      <w:r w:rsidR="3641AE98" w:rsidRPr="6C5D24A5">
        <w:rPr>
          <w:rFonts w:asciiTheme="minorHAnsi" w:hAnsiTheme="minorHAnsi"/>
          <w:color w:val="111111"/>
          <w:shd w:val="clear" w:color="auto" w:fill="FFFFF8"/>
        </w:rPr>
        <w:t>veertigdagentijd</w:t>
      </w:r>
      <w:r w:rsidR="00323B47" w:rsidRPr="6C5D24A5">
        <w:rPr>
          <w:rFonts w:asciiTheme="minorHAnsi" w:hAnsiTheme="minorHAnsi"/>
          <w:color w:val="111111"/>
          <w:shd w:val="clear" w:color="auto" w:fill="FFFFF8"/>
        </w:rPr>
        <w:t xml:space="preserve"> en wat </w:t>
      </w:r>
      <w:r w:rsidR="004F6956" w:rsidRPr="6C5D24A5">
        <w:rPr>
          <w:rFonts w:asciiTheme="minorHAnsi" w:hAnsiTheme="minorHAnsi"/>
          <w:color w:val="111111"/>
          <w:shd w:val="clear" w:color="auto" w:fill="FFFFF8"/>
        </w:rPr>
        <w:t xml:space="preserve">vele moslims beleven in de </w:t>
      </w:r>
      <w:r w:rsidR="5FA732CA" w:rsidRPr="6C5D24A5">
        <w:rPr>
          <w:rFonts w:asciiTheme="minorHAnsi" w:hAnsiTheme="minorHAnsi"/>
          <w:color w:val="111111"/>
          <w:shd w:val="clear" w:color="auto" w:fill="FFFFF8"/>
        </w:rPr>
        <w:t>Ramadan</w:t>
      </w:r>
      <w:r w:rsidR="004F6956" w:rsidRPr="6C5D24A5">
        <w:rPr>
          <w:rFonts w:asciiTheme="minorHAnsi" w:hAnsiTheme="minorHAnsi"/>
          <w:color w:val="111111"/>
          <w:shd w:val="clear" w:color="auto" w:fill="FFFFF8"/>
        </w:rPr>
        <w:t xml:space="preserve">: tijd maken voor elkaar, tijd maken voor het goed. </w:t>
      </w:r>
      <w:r w:rsidR="00AA0422" w:rsidRPr="6C5D24A5">
        <w:rPr>
          <w:rFonts w:asciiTheme="minorHAnsi" w:hAnsiTheme="minorHAnsi"/>
          <w:color w:val="111111"/>
          <w:shd w:val="clear" w:color="auto" w:fill="FFFFF8"/>
        </w:rPr>
        <w:t xml:space="preserve">Jezus is vandaag bij </w:t>
      </w:r>
      <w:r w:rsidR="4B1C1C35" w:rsidRPr="6C5D24A5">
        <w:rPr>
          <w:rFonts w:asciiTheme="minorHAnsi" w:hAnsiTheme="minorHAnsi"/>
          <w:color w:val="111111"/>
          <w:shd w:val="clear" w:color="auto" w:fill="FFFFF8"/>
        </w:rPr>
        <w:t>hen</w:t>
      </w:r>
      <w:r w:rsidR="00AA0422" w:rsidRPr="6C5D24A5">
        <w:rPr>
          <w:rFonts w:asciiTheme="minorHAnsi" w:hAnsiTheme="minorHAnsi"/>
          <w:color w:val="111111"/>
          <w:shd w:val="clear" w:color="auto" w:fill="FFFFF8"/>
        </w:rPr>
        <w:t xml:space="preserve"> te g</w:t>
      </w:r>
      <w:r w:rsidR="001F145D" w:rsidRPr="6C5D24A5">
        <w:rPr>
          <w:rFonts w:asciiTheme="minorHAnsi" w:hAnsiTheme="minorHAnsi"/>
          <w:color w:val="111111"/>
          <w:shd w:val="clear" w:color="auto" w:fill="FFFFF8"/>
        </w:rPr>
        <w:t xml:space="preserve">ast. </w:t>
      </w:r>
      <w:r w:rsidR="004F6956" w:rsidRPr="6C5D24A5">
        <w:rPr>
          <w:rFonts w:asciiTheme="minorHAnsi" w:hAnsiTheme="minorHAnsi"/>
          <w:color w:val="111111"/>
          <w:shd w:val="clear" w:color="auto" w:fill="FFFFF8"/>
        </w:rPr>
        <w:t>Kijk en luister mee…</w:t>
      </w:r>
    </w:p>
    <w:p w14:paraId="4F6FC69E" w14:textId="57665F98" w:rsidR="00024DF2" w:rsidRPr="005540B1" w:rsidRDefault="00024DF2" w:rsidP="00F61B7B">
      <w:pPr>
        <w:jc w:val="both"/>
        <w:rPr>
          <w:rFonts w:asciiTheme="minorHAnsi" w:hAnsiTheme="minorHAnsi"/>
          <w:i/>
          <w:iCs/>
          <w:color w:val="111111"/>
          <w:shd w:val="clear" w:color="auto" w:fill="FFFFF8"/>
        </w:rPr>
      </w:pPr>
      <w:r w:rsidRPr="005540B1">
        <w:rPr>
          <w:rFonts w:asciiTheme="minorHAnsi" w:hAnsiTheme="minorHAnsi"/>
          <w:i/>
          <w:iCs/>
          <w:color w:val="111111"/>
          <w:shd w:val="clear" w:color="auto" w:fill="FFFFF8"/>
        </w:rPr>
        <w:t>Jezus komt rustig op. Mart</w:t>
      </w:r>
      <w:r w:rsidR="006C15C1">
        <w:rPr>
          <w:rFonts w:asciiTheme="minorHAnsi" w:hAnsiTheme="minorHAnsi"/>
          <w:i/>
          <w:iCs/>
          <w:color w:val="111111"/>
          <w:shd w:val="clear" w:color="auto" w:fill="FFFFF8"/>
        </w:rPr>
        <w:t>h</w:t>
      </w:r>
      <w:r w:rsidRPr="005540B1">
        <w:rPr>
          <w:rFonts w:asciiTheme="minorHAnsi" w:hAnsiTheme="minorHAnsi"/>
          <w:i/>
          <w:iCs/>
          <w:color w:val="111111"/>
          <w:shd w:val="clear" w:color="auto" w:fill="FFFFF8"/>
        </w:rPr>
        <w:t>a zwaait enthousiast. Maria begroet hem met een warme glimlach.</w:t>
      </w:r>
    </w:p>
    <w:p w14:paraId="7A9DB7DC" w14:textId="0D6E1DC4" w:rsidR="00D624D9" w:rsidRPr="00686968" w:rsidRDefault="00686968" w:rsidP="00F61B7B">
      <w:pPr>
        <w:jc w:val="both"/>
        <w:rPr>
          <w:rFonts w:asciiTheme="minorHAnsi" w:hAnsiTheme="minorHAnsi"/>
          <w:color w:val="111111"/>
          <w:shd w:val="clear" w:color="auto" w:fill="FFFFF8"/>
        </w:rPr>
      </w:pPr>
      <w:r w:rsidRPr="00686968">
        <w:rPr>
          <w:rFonts w:asciiTheme="minorHAnsi" w:hAnsiTheme="minorHAnsi"/>
          <w:color w:val="111111"/>
          <w:shd w:val="clear" w:color="auto" w:fill="FFFFF8"/>
        </w:rPr>
        <w:t>Mart</w:t>
      </w:r>
      <w:r w:rsidR="006C15C1">
        <w:rPr>
          <w:rFonts w:asciiTheme="minorHAnsi" w:hAnsiTheme="minorHAnsi"/>
          <w:color w:val="111111"/>
          <w:shd w:val="clear" w:color="auto" w:fill="FFFFF8"/>
        </w:rPr>
        <w:t>h</w:t>
      </w:r>
      <w:r w:rsidRPr="00686968">
        <w:rPr>
          <w:rFonts w:asciiTheme="minorHAnsi" w:hAnsiTheme="minorHAnsi"/>
          <w:color w:val="111111"/>
          <w:shd w:val="clear" w:color="auto" w:fill="FFFFF8"/>
        </w:rPr>
        <w:t>a</w:t>
      </w:r>
      <w:r w:rsidR="003C70B8">
        <w:rPr>
          <w:rFonts w:asciiTheme="minorHAnsi" w:hAnsiTheme="minorHAnsi"/>
          <w:color w:val="111111"/>
          <w:shd w:val="clear" w:color="auto" w:fill="FFFFF8"/>
        </w:rPr>
        <w:t xml:space="preserve">: </w:t>
      </w:r>
      <w:r w:rsidR="00D624D9">
        <w:rPr>
          <w:rFonts w:asciiTheme="minorHAnsi" w:hAnsiTheme="minorHAnsi"/>
          <w:color w:val="111111"/>
          <w:shd w:val="clear" w:color="auto" w:fill="FFFFF8"/>
        </w:rPr>
        <w:t>Jezus! (juichend) Wat fijn dat je er bent. Komt binnen, kom binnen!</w:t>
      </w:r>
      <w:r w:rsidR="003C70B8">
        <w:rPr>
          <w:rFonts w:asciiTheme="minorHAnsi" w:hAnsiTheme="minorHAnsi"/>
          <w:color w:val="111111"/>
          <w:shd w:val="clear" w:color="auto" w:fill="FFFFF8"/>
        </w:rPr>
        <w:t xml:space="preserve"> O nee, wacht de kussens liggen nog scheef (stof afkloppen)</w:t>
      </w:r>
      <w:r w:rsidR="008B1B4B">
        <w:rPr>
          <w:rFonts w:asciiTheme="minorHAnsi" w:hAnsiTheme="minorHAnsi"/>
          <w:color w:val="111111"/>
          <w:shd w:val="clear" w:color="auto" w:fill="FFFFF8"/>
        </w:rPr>
        <w:t xml:space="preserve"> en de kruiken staan nog in de weg</w:t>
      </w:r>
      <w:r w:rsidR="003C70B8">
        <w:rPr>
          <w:rFonts w:asciiTheme="minorHAnsi" w:hAnsiTheme="minorHAnsi"/>
          <w:color w:val="111111"/>
          <w:shd w:val="clear" w:color="auto" w:fill="FFFFF8"/>
        </w:rPr>
        <w:t>.</w:t>
      </w:r>
    </w:p>
    <w:p w14:paraId="31B19470" w14:textId="2FDB0717" w:rsidR="00686968" w:rsidRPr="00686968" w:rsidRDefault="00686968" w:rsidP="00F61B7B">
      <w:pPr>
        <w:jc w:val="both"/>
        <w:rPr>
          <w:rFonts w:asciiTheme="minorHAnsi" w:hAnsiTheme="minorHAnsi"/>
          <w:color w:val="111111"/>
          <w:shd w:val="clear" w:color="auto" w:fill="FFFFF8"/>
        </w:rPr>
      </w:pPr>
      <w:r w:rsidRPr="00686968">
        <w:rPr>
          <w:rFonts w:asciiTheme="minorHAnsi" w:hAnsiTheme="minorHAnsi"/>
          <w:color w:val="111111"/>
          <w:shd w:val="clear" w:color="auto" w:fill="FFFFF8"/>
        </w:rPr>
        <w:t>Maria</w:t>
      </w:r>
      <w:r w:rsidR="003C70B8">
        <w:rPr>
          <w:rFonts w:asciiTheme="minorHAnsi" w:hAnsiTheme="minorHAnsi"/>
          <w:color w:val="111111"/>
          <w:shd w:val="clear" w:color="auto" w:fill="FFFFF8"/>
        </w:rPr>
        <w:t>:</w:t>
      </w:r>
      <w:r w:rsidR="00CA4ED2">
        <w:rPr>
          <w:rFonts w:asciiTheme="minorHAnsi" w:hAnsiTheme="minorHAnsi"/>
          <w:color w:val="111111"/>
          <w:shd w:val="clear" w:color="auto" w:fill="FFFFF8"/>
        </w:rPr>
        <w:t xml:space="preserve"> Welkom Jezus, ga zitten. Wij zijn blij dat jij er bent.</w:t>
      </w:r>
    </w:p>
    <w:p w14:paraId="3472663B" w14:textId="20A80565" w:rsidR="00686968" w:rsidRDefault="00686968" w:rsidP="00F61B7B">
      <w:pPr>
        <w:jc w:val="both"/>
        <w:rPr>
          <w:rFonts w:asciiTheme="minorHAnsi" w:hAnsiTheme="minorHAnsi"/>
          <w:color w:val="111111"/>
          <w:shd w:val="clear" w:color="auto" w:fill="FFFFF8"/>
        </w:rPr>
      </w:pPr>
      <w:r w:rsidRPr="00686968">
        <w:rPr>
          <w:rFonts w:asciiTheme="minorHAnsi" w:hAnsiTheme="minorHAnsi"/>
          <w:color w:val="111111"/>
          <w:shd w:val="clear" w:color="auto" w:fill="FFFFF8"/>
        </w:rPr>
        <w:t>Jezus</w:t>
      </w:r>
      <w:r w:rsidR="00CA4ED2">
        <w:rPr>
          <w:rFonts w:asciiTheme="minorHAnsi" w:hAnsiTheme="minorHAnsi"/>
          <w:color w:val="111111"/>
          <w:shd w:val="clear" w:color="auto" w:fill="FFFFF8"/>
        </w:rPr>
        <w:t>: Dank</w:t>
      </w:r>
      <w:r w:rsidR="008B1B4B">
        <w:rPr>
          <w:rFonts w:asciiTheme="minorHAnsi" w:hAnsiTheme="minorHAnsi"/>
          <w:color w:val="111111"/>
          <w:shd w:val="clear" w:color="auto" w:fill="FFFFF8"/>
        </w:rPr>
        <w:t>jewel</w:t>
      </w:r>
      <w:r w:rsidR="0009232D">
        <w:rPr>
          <w:rFonts w:asciiTheme="minorHAnsi" w:hAnsiTheme="minorHAnsi"/>
          <w:color w:val="111111"/>
          <w:shd w:val="clear" w:color="auto" w:fill="FFFFF8"/>
        </w:rPr>
        <w:t>, Maria</w:t>
      </w:r>
      <w:r w:rsidR="00CA4ED2">
        <w:rPr>
          <w:rFonts w:asciiTheme="minorHAnsi" w:hAnsiTheme="minorHAnsi"/>
          <w:color w:val="111111"/>
          <w:shd w:val="clear" w:color="auto" w:fill="FFFFF8"/>
        </w:rPr>
        <w:t xml:space="preserve">! </w:t>
      </w:r>
      <w:r w:rsidR="0009232D">
        <w:rPr>
          <w:rFonts w:asciiTheme="minorHAnsi" w:hAnsiTheme="minorHAnsi"/>
          <w:color w:val="111111"/>
          <w:shd w:val="clear" w:color="auto" w:fill="FFFFF8"/>
        </w:rPr>
        <w:t xml:space="preserve">Dankjewel Marta! </w:t>
      </w:r>
      <w:r w:rsidR="00CA4ED2">
        <w:rPr>
          <w:rFonts w:asciiTheme="minorHAnsi" w:hAnsiTheme="minorHAnsi"/>
          <w:color w:val="111111"/>
          <w:shd w:val="clear" w:color="auto" w:fill="FFFFF8"/>
        </w:rPr>
        <w:t>Het is goed om bij jullie te zijn.</w:t>
      </w:r>
    </w:p>
    <w:p w14:paraId="3E1C77AA" w14:textId="5478AFFC" w:rsidR="006F5601" w:rsidRDefault="006F5601" w:rsidP="00F61B7B">
      <w:pPr>
        <w:jc w:val="both"/>
        <w:rPr>
          <w:rFonts w:asciiTheme="minorHAnsi" w:hAnsiTheme="minorHAnsi"/>
          <w:i/>
          <w:iCs/>
          <w:color w:val="111111"/>
          <w:shd w:val="clear" w:color="auto" w:fill="FFFFF8"/>
        </w:rPr>
      </w:pPr>
      <w:r w:rsidRPr="005540B1">
        <w:rPr>
          <w:rFonts w:asciiTheme="minorHAnsi" w:hAnsiTheme="minorHAnsi"/>
          <w:i/>
          <w:iCs/>
          <w:color w:val="111111"/>
          <w:shd w:val="clear" w:color="auto" w:fill="FFFFF8"/>
        </w:rPr>
        <w:t>Mart</w:t>
      </w:r>
      <w:r w:rsidR="006C15C1">
        <w:rPr>
          <w:rFonts w:asciiTheme="minorHAnsi" w:hAnsiTheme="minorHAnsi"/>
          <w:i/>
          <w:iCs/>
          <w:color w:val="111111"/>
          <w:shd w:val="clear" w:color="auto" w:fill="FFFFF8"/>
        </w:rPr>
        <w:t>h</w:t>
      </w:r>
      <w:r w:rsidRPr="005540B1">
        <w:rPr>
          <w:rFonts w:asciiTheme="minorHAnsi" w:hAnsiTheme="minorHAnsi"/>
          <w:i/>
          <w:iCs/>
          <w:color w:val="111111"/>
          <w:shd w:val="clear" w:color="auto" w:fill="FFFFF8"/>
        </w:rPr>
        <w:t>a rent heen en weer met potten en pannen</w:t>
      </w:r>
      <w:r w:rsidR="003E0399">
        <w:rPr>
          <w:rFonts w:asciiTheme="minorHAnsi" w:hAnsiTheme="minorHAnsi"/>
          <w:i/>
          <w:iCs/>
          <w:color w:val="111111"/>
          <w:shd w:val="clear" w:color="auto" w:fill="FFFFF8"/>
        </w:rPr>
        <w:t>, manden en kussens</w:t>
      </w:r>
      <w:r w:rsidRPr="005540B1">
        <w:rPr>
          <w:rFonts w:asciiTheme="minorHAnsi" w:hAnsiTheme="minorHAnsi"/>
          <w:i/>
          <w:iCs/>
          <w:color w:val="111111"/>
          <w:shd w:val="clear" w:color="auto" w:fill="FFFFF8"/>
        </w:rPr>
        <w:t xml:space="preserve">. </w:t>
      </w:r>
      <w:r w:rsidR="005540B1" w:rsidRPr="005540B1">
        <w:rPr>
          <w:rFonts w:asciiTheme="minorHAnsi" w:hAnsiTheme="minorHAnsi"/>
          <w:i/>
          <w:iCs/>
          <w:color w:val="111111"/>
          <w:shd w:val="clear" w:color="auto" w:fill="FFFFF8"/>
        </w:rPr>
        <w:t xml:space="preserve">Maria </w:t>
      </w:r>
      <w:r w:rsidR="00BE1D9F">
        <w:rPr>
          <w:rFonts w:asciiTheme="minorHAnsi" w:hAnsiTheme="minorHAnsi"/>
          <w:i/>
          <w:iCs/>
          <w:color w:val="111111"/>
          <w:shd w:val="clear" w:color="auto" w:fill="FFFFF8"/>
        </w:rPr>
        <w:t xml:space="preserve">legt haar boek aan de kant en </w:t>
      </w:r>
      <w:r w:rsidR="005540B1" w:rsidRPr="005540B1">
        <w:rPr>
          <w:rFonts w:asciiTheme="minorHAnsi" w:hAnsiTheme="minorHAnsi"/>
          <w:i/>
          <w:iCs/>
          <w:color w:val="111111"/>
          <w:shd w:val="clear" w:color="auto" w:fill="FFFFF8"/>
        </w:rPr>
        <w:t xml:space="preserve">gaat </w:t>
      </w:r>
      <w:r w:rsidR="00BE1D9F">
        <w:rPr>
          <w:rFonts w:asciiTheme="minorHAnsi" w:hAnsiTheme="minorHAnsi"/>
          <w:i/>
          <w:iCs/>
          <w:color w:val="111111"/>
          <w:shd w:val="clear" w:color="auto" w:fill="FFFFF8"/>
        </w:rPr>
        <w:t xml:space="preserve">rustig </w:t>
      </w:r>
      <w:r w:rsidR="005540B1" w:rsidRPr="005540B1">
        <w:rPr>
          <w:rFonts w:asciiTheme="minorHAnsi" w:hAnsiTheme="minorHAnsi"/>
          <w:i/>
          <w:iCs/>
          <w:color w:val="111111"/>
          <w:shd w:val="clear" w:color="auto" w:fill="FFFFF8"/>
        </w:rPr>
        <w:t>naast Jezus zitten.</w:t>
      </w:r>
    </w:p>
    <w:p w14:paraId="7BEEC912" w14:textId="57C2569A" w:rsidR="00A21E4C" w:rsidRDefault="00A21E4C" w:rsidP="6C5D24A5">
      <w:pPr>
        <w:jc w:val="both"/>
        <w:rPr>
          <w:rFonts w:asciiTheme="minorHAnsi" w:hAnsiTheme="minorHAnsi"/>
          <w:color w:val="111111"/>
          <w:shd w:val="clear" w:color="auto" w:fill="FFFFF8"/>
        </w:rPr>
      </w:pPr>
      <w:r w:rsidRPr="6C5D24A5">
        <w:rPr>
          <w:rFonts w:asciiTheme="minorHAnsi" w:hAnsiTheme="minorHAnsi"/>
          <w:color w:val="111111"/>
          <w:shd w:val="clear" w:color="auto" w:fill="FFFFF8"/>
        </w:rPr>
        <w:t>Mart</w:t>
      </w:r>
      <w:r w:rsidR="006C15C1" w:rsidRPr="6C5D24A5">
        <w:rPr>
          <w:rFonts w:asciiTheme="minorHAnsi" w:hAnsiTheme="minorHAnsi"/>
          <w:color w:val="111111"/>
          <w:shd w:val="clear" w:color="auto" w:fill="FFFFF8"/>
        </w:rPr>
        <w:t>h</w:t>
      </w:r>
      <w:r w:rsidRPr="6C5D24A5">
        <w:rPr>
          <w:rFonts w:asciiTheme="minorHAnsi" w:hAnsiTheme="minorHAnsi"/>
          <w:color w:val="111111"/>
          <w:shd w:val="clear" w:color="auto" w:fill="FFFFF8"/>
        </w:rPr>
        <w:t>a:</w:t>
      </w:r>
      <w:r w:rsidRPr="6C5D24A5">
        <w:rPr>
          <w:rFonts w:asciiTheme="minorHAnsi" w:hAnsiTheme="minorHAnsi"/>
          <w:i/>
          <w:iCs/>
          <w:color w:val="111111"/>
          <w:shd w:val="clear" w:color="auto" w:fill="FFFFF8"/>
        </w:rPr>
        <w:t xml:space="preserve"> (spreekt tegen zichzelf) </w:t>
      </w:r>
      <w:r w:rsidRPr="6C5D24A5">
        <w:rPr>
          <w:rFonts w:asciiTheme="minorHAnsi" w:hAnsiTheme="minorHAnsi"/>
          <w:color w:val="111111"/>
          <w:shd w:val="clear" w:color="auto" w:fill="FFFFF8"/>
        </w:rPr>
        <w:t xml:space="preserve">Oké goed, </w:t>
      </w:r>
      <w:r w:rsidR="0009232D" w:rsidRPr="6C5D24A5">
        <w:rPr>
          <w:rFonts w:asciiTheme="minorHAnsi" w:hAnsiTheme="minorHAnsi"/>
          <w:color w:val="111111"/>
          <w:shd w:val="clear" w:color="auto" w:fill="FFFFF8"/>
        </w:rPr>
        <w:t xml:space="preserve">nu moet ik nog </w:t>
      </w:r>
      <w:r w:rsidRPr="6C5D24A5">
        <w:rPr>
          <w:rFonts w:asciiTheme="minorHAnsi" w:hAnsiTheme="minorHAnsi"/>
          <w:color w:val="111111"/>
          <w:shd w:val="clear" w:color="auto" w:fill="FFFFF8"/>
        </w:rPr>
        <w:t>brood snijden, water halen, de tafel dekken</w:t>
      </w:r>
      <w:r w:rsidR="00EE5DE6" w:rsidRPr="6C5D24A5">
        <w:rPr>
          <w:rFonts w:asciiTheme="minorHAnsi" w:hAnsiTheme="minorHAnsi"/>
          <w:color w:val="111111"/>
          <w:shd w:val="clear" w:color="auto" w:fill="FFFFF8"/>
        </w:rPr>
        <w:t xml:space="preserve">, </w:t>
      </w:r>
      <w:r w:rsidR="1BA29C77" w:rsidRPr="6C5D24A5">
        <w:rPr>
          <w:rFonts w:asciiTheme="minorHAnsi" w:hAnsiTheme="minorHAnsi"/>
          <w:color w:val="111111"/>
          <w:shd w:val="clear" w:color="auto" w:fill="FFFFF8"/>
        </w:rPr>
        <w:t>theezetten</w:t>
      </w:r>
      <w:r w:rsidR="00EE5DE6" w:rsidRPr="6C5D24A5">
        <w:rPr>
          <w:rFonts w:asciiTheme="minorHAnsi" w:hAnsiTheme="minorHAnsi"/>
          <w:color w:val="111111"/>
          <w:shd w:val="clear" w:color="auto" w:fill="FFFFF8"/>
        </w:rPr>
        <w:t>. Waar is de theepot nu weer?</w:t>
      </w:r>
      <w:r w:rsidR="00D00518" w:rsidRPr="6C5D24A5">
        <w:rPr>
          <w:rFonts w:asciiTheme="minorHAnsi" w:hAnsiTheme="minorHAnsi"/>
          <w:color w:val="111111"/>
          <w:shd w:val="clear" w:color="auto" w:fill="FFFFF8"/>
        </w:rPr>
        <w:t xml:space="preserve"> (</w:t>
      </w:r>
      <w:r w:rsidR="000901B7" w:rsidRPr="6C5D24A5">
        <w:rPr>
          <w:rFonts w:asciiTheme="minorHAnsi" w:hAnsiTheme="minorHAnsi"/>
          <w:color w:val="111111"/>
          <w:shd w:val="clear" w:color="auto" w:fill="FFFFF8"/>
        </w:rPr>
        <w:t xml:space="preserve">een tikkeltje geïrriteerd </w:t>
      </w:r>
      <w:r w:rsidR="00D00518" w:rsidRPr="6C5D24A5">
        <w:rPr>
          <w:rFonts w:asciiTheme="minorHAnsi" w:hAnsiTheme="minorHAnsi"/>
          <w:color w:val="111111"/>
          <w:shd w:val="clear" w:color="auto" w:fill="FFFFF8"/>
        </w:rPr>
        <w:t>tegen Maria) Maria? Kun jij even helpen? De tafel moet nog worden gedekt.</w:t>
      </w:r>
    </w:p>
    <w:p w14:paraId="19CA2AA1" w14:textId="2C5B1CF3" w:rsidR="00B01DAE" w:rsidRDefault="00B01DAE" w:rsidP="00F61B7B">
      <w:pPr>
        <w:jc w:val="both"/>
        <w:rPr>
          <w:rFonts w:asciiTheme="minorHAnsi" w:hAnsiTheme="minorHAnsi"/>
          <w:color w:val="111111"/>
          <w:shd w:val="clear" w:color="auto" w:fill="FFFFF8"/>
        </w:rPr>
      </w:pPr>
      <w:r>
        <w:rPr>
          <w:rFonts w:asciiTheme="minorHAnsi" w:hAnsiTheme="minorHAnsi"/>
          <w:color w:val="111111"/>
          <w:shd w:val="clear" w:color="auto" w:fill="FFFFF8"/>
        </w:rPr>
        <w:t>Maria: Dat doe ik straks wel, Mart</w:t>
      </w:r>
      <w:r w:rsidR="006C15C1">
        <w:rPr>
          <w:rFonts w:asciiTheme="minorHAnsi" w:hAnsiTheme="minorHAnsi"/>
          <w:color w:val="111111"/>
          <w:shd w:val="clear" w:color="auto" w:fill="FFFFF8"/>
        </w:rPr>
        <w:t>h</w:t>
      </w:r>
      <w:r>
        <w:rPr>
          <w:rFonts w:asciiTheme="minorHAnsi" w:hAnsiTheme="minorHAnsi"/>
          <w:color w:val="111111"/>
          <w:shd w:val="clear" w:color="auto" w:fill="FFFFF8"/>
        </w:rPr>
        <w:t xml:space="preserve">a. Ik luister even naar </w:t>
      </w:r>
      <w:r w:rsidR="001E1526">
        <w:rPr>
          <w:rFonts w:asciiTheme="minorHAnsi" w:hAnsiTheme="minorHAnsi"/>
          <w:color w:val="111111"/>
          <w:shd w:val="clear" w:color="auto" w:fill="FFFFF8"/>
        </w:rPr>
        <w:t>wat Jezus vertelt</w:t>
      </w:r>
      <w:r>
        <w:rPr>
          <w:rFonts w:asciiTheme="minorHAnsi" w:hAnsiTheme="minorHAnsi"/>
          <w:color w:val="111111"/>
          <w:shd w:val="clear" w:color="auto" w:fill="FFFFF8"/>
        </w:rPr>
        <w:t>. Kom er ook bij zitten.</w:t>
      </w:r>
    </w:p>
    <w:p w14:paraId="49BE53AC" w14:textId="7CD256DB" w:rsidR="00196387" w:rsidRDefault="00196387" w:rsidP="00F61B7B">
      <w:pPr>
        <w:jc w:val="both"/>
        <w:rPr>
          <w:rFonts w:asciiTheme="minorHAnsi" w:hAnsiTheme="minorHAnsi"/>
          <w:color w:val="111111"/>
          <w:shd w:val="clear" w:color="auto" w:fill="FFFFF8"/>
        </w:rPr>
      </w:pPr>
      <w:r>
        <w:rPr>
          <w:rFonts w:asciiTheme="minorHAnsi" w:hAnsiTheme="minorHAnsi"/>
          <w:color w:val="111111"/>
          <w:shd w:val="clear" w:color="auto" w:fill="FFFFF8"/>
        </w:rPr>
        <w:t>Mart</w:t>
      </w:r>
      <w:r w:rsidR="006C15C1">
        <w:rPr>
          <w:rFonts w:asciiTheme="minorHAnsi" w:hAnsiTheme="minorHAnsi"/>
          <w:color w:val="111111"/>
          <w:shd w:val="clear" w:color="auto" w:fill="FFFFF8"/>
        </w:rPr>
        <w:t>h</w:t>
      </w:r>
      <w:r>
        <w:rPr>
          <w:rFonts w:asciiTheme="minorHAnsi" w:hAnsiTheme="minorHAnsi"/>
          <w:color w:val="111111"/>
          <w:shd w:val="clear" w:color="auto" w:fill="FFFFF8"/>
        </w:rPr>
        <w:t xml:space="preserve">a: </w:t>
      </w:r>
      <w:r w:rsidR="00D433C0">
        <w:rPr>
          <w:rFonts w:asciiTheme="minorHAnsi" w:hAnsiTheme="minorHAnsi"/>
          <w:color w:val="111111"/>
          <w:shd w:val="clear" w:color="auto" w:fill="FFFFF8"/>
        </w:rPr>
        <w:t>Dat lukt nu niet Maria</w:t>
      </w:r>
      <w:r>
        <w:rPr>
          <w:rFonts w:asciiTheme="minorHAnsi" w:hAnsiTheme="minorHAnsi"/>
          <w:color w:val="111111"/>
          <w:shd w:val="clear" w:color="auto" w:fill="FFFFF8"/>
        </w:rPr>
        <w:t>. Ik ben druk bezig. Eerst gauw alles in orde brengen (draait rond, doet druk, zucht</w:t>
      </w:r>
      <w:r w:rsidR="00211ECA">
        <w:rPr>
          <w:rFonts w:asciiTheme="minorHAnsi" w:hAnsiTheme="minorHAnsi"/>
          <w:color w:val="111111"/>
          <w:shd w:val="clear" w:color="auto" w:fill="FFFFF8"/>
        </w:rPr>
        <w:t>).</w:t>
      </w:r>
    </w:p>
    <w:p w14:paraId="769BA295" w14:textId="3E7266D3" w:rsidR="00211ECA" w:rsidRDefault="00211ECA" w:rsidP="00F61B7B">
      <w:pPr>
        <w:jc w:val="both"/>
        <w:rPr>
          <w:rFonts w:asciiTheme="minorHAnsi" w:hAnsiTheme="minorHAnsi"/>
          <w:color w:val="111111"/>
          <w:shd w:val="clear" w:color="auto" w:fill="FFFFF8"/>
        </w:rPr>
      </w:pPr>
      <w:r>
        <w:rPr>
          <w:rFonts w:asciiTheme="minorHAnsi" w:hAnsiTheme="minorHAnsi"/>
          <w:color w:val="111111"/>
          <w:shd w:val="clear" w:color="auto" w:fill="FFFFF8"/>
        </w:rPr>
        <w:t>Verteller: Zoals jullie merken wil Mart</w:t>
      </w:r>
      <w:r w:rsidR="006C15C1">
        <w:rPr>
          <w:rFonts w:asciiTheme="minorHAnsi" w:hAnsiTheme="minorHAnsi"/>
          <w:color w:val="111111"/>
          <w:shd w:val="clear" w:color="auto" w:fill="FFFFF8"/>
        </w:rPr>
        <w:t>h</w:t>
      </w:r>
      <w:r>
        <w:rPr>
          <w:rFonts w:asciiTheme="minorHAnsi" w:hAnsiTheme="minorHAnsi"/>
          <w:color w:val="111111"/>
          <w:shd w:val="clear" w:color="auto" w:fill="FFFFF8"/>
        </w:rPr>
        <w:t>a goed voor Jezus zorgen,</w:t>
      </w:r>
      <w:r w:rsidR="006D3DF7">
        <w:rPr>
          <w:rFonts w:asciiTheme="minorHAnsi" w:hAnsiTheme="minorHAnsi"/>
          <w:color w:val="111111"/>
          <w:shd w:val="clear" w:color="auto" w:fill="FFFFF8"/>
        </w:rPr>
        <w:t xml:space="preserve"> misschien wel té goed. Ze wil dat alles piek</w:t>
      </w:r>
      <w:r w:rsidR="00B40EA5">
        <w:rPr>
          <w:rFonts w:asciiTheme="minorHAnsi" w:hAnsiTheme="minorHAnsi"/>
          <w:color w:val="111111"/>
          <w:shd w:val="clear" w:color="auto" w:fill="FFFFF8"/>
        </w:rPr>
        <w:t>fijn en netjes is. Maria kiest iets heel anders. Ze wil luisteren naar J</w:t>
      </w:r>
      <w:r w:rsidR="00044876">
        <w:rPr>
          <w:rFonts w:asciiTheme="minorHAnsi" w:hAnsiTheme="minorHAnsi"/>
          <w:color w:val="111111"/>
          <w:shd w:val="clear" w:color="auto" w:fill="FFFFF8"/>
        </w:rPr>
        <w:t xml:space="preserve">ezus. Al haar aandacht </w:t>
      </w:r>
      <w:r w:rsidR="0037510D">
        <w:rPr>
          <w:rFonts w:asciiTheme="minorHAnsi" w:hAnsiTheme="minorHAnsi"/>
          <w:color w:val="111111"/>
          <w:shd w:val="clear" w:color="auto" w:fill="FFFFF8"/>
        </w:rPr>
        <w:t xml:space="preserve">gaat naar Jezus. </w:t>
      </w:r>
    </w:p>
    <w:p w14:paraId="363E8BAA" w14:textId="45DF909B" w:rsidR="0037510D" w:rsidRDefault="0037510D" w:rsidP="00F61B7B">
      <w:pPr>
        <w:jc w:val="both"/>
        <w:rPr>
          <w:rFonts w:asciiTheme="minorHAnsi" w:hAnsiTheme="minorHAnsi"/>
          <w:i/>
          <w:iCs/>
          <w:color w:val="111111"/>
          <w:shd w:val="clear" w:color="auto" w:fill="FFFFF8"/>
        </w:rPr>
      </w:pPr>
      <w:r w:rsidRPr="00E27ED4">
        <w:rPr>
          <w:rFonts w:asciiTheme="minorHAnsi" w:hAnsiTheme="minorHAnsi"/>
          <w:i/>
          <w:iCs/>
          <w:color w:val="111111"/>
          <w:shd w:val="clear" w:color="auto" w:fill="FFFFF8"/>
        </w:rPr>
        <w:t>Mart</w:t>
      </w:r>
      <w:r w:rsidR="006C15C1">
        <w:rPr>
          <w:rFonts w:asciiTheme="minorHAnsi" w:hAnsiTheme="minorHAnsi"/>
          <w:i/>
          <w:iCs/>
          <w:color w:val="111111"/>
          <w:shd w:val="clear" w:color="auto" w:fill="FFFFF8"/>
        </w:rPr>
        <w:t>h</w:t>
      </w:r>
      <w:r w:rsidRPr="00E27ED4">
        <w:rPr>
          <w:rFonts w:asciiTheme="minorHAnsi" w:hAnsiTheme="minorHAnsi"/>
          <w:i/>
          <w:iCs/>
          <w:color w:val="111111"/>
          <w:shd w:val="clear" w:color="auto" w:fill="FFFFF8"/>
        </w:rPr>
        <w:t>a</w:t>
      </w:r>
      <w:r w:rsidR="00E27ED4" w:rsidRPr="00E27ED4">
        <w:rPr>
          <w:rFonts w:asciiTheme="minorHAnsi" w:hAnsiTheme="minorHAnsi"/>
          <w:i/>
          <w:iCs/>
          <w:color w:val="111111"/>
          <w:shd w:val="clear" w:color="auto" w:fill="FFFFF8"/>
        </w:rPr>
        <w:t xml:space="preserve"> zet iets neer en kijkt naar Maria. Ze rolt met haar ogen en richt zicht tot Jezus.</w:t>
      </w:r>
    </w:p>
    <w:p w14:paraId="61412A09" w14:textId="2CBB6FFD" w:rsidR="00232E99" w:rsidRPr="001F5059" w:rsidRDefault="00232E99" w:rsidP="00F61B7B">
      <w:pPr>
        <w:jc w:val="both"/>
        <w:rPr>
          <w:rFonts w:asciiTheme="minorHAnsi" w:hAnsiTheme="minorHAnsi"/>
          <w:color w:val="111111"/>
          <w:shd w:val="clear" w:color="auto" w:fill="FFFFF8"/>
        </w:rPr>
      </w:pPr>
      <w:r w:rsidRPr="001F5059">
        <w:rPr>
          <w:rFonts w:asciiTheme="minorHAnsi" w:hAnsiTheme="minorHAnsi"/>
          <w:color w:val="111111"/>
          <w:shd w:val="clear" w:color="auto" w:fill="FFFFF8"/>
        </w:rPr>
        <w:t>Mart</w:t>
      </w:r>
      <w:r w:rsidR="006C15C1">
        <w:rPr>
          <w:rFonts w:asciiTheme="minorHAnsi" w:hAnsiTheme="minorHAnsi"/>
          <w:color w:val="111111"/>
          <w:shd w:val="clear" w:color="auto" w:fill="FFFFF8"/>
        </w:rPr>
        <w:t>h</w:t>
      </w:r>
      <w:r w:rsidRPr="001F5059">
        <w:rPr>
          <w:rFonts w:asciiTheme="minorHAnsi" w:hAnsiTheme="minorHAnsi"/>
          <w:color w:val="111111"/>
          <w:shd w:val="clear" w:color="auto" w:fill="FFFFF8"/>
        </w:rPr>
        <w:t xml:space="preserve">a: Jezus, zie je </w:t>
      </w:r>
      <w:r w:rsidR="00BE3710" w:rsidRPr="001F5059">
        <w:rPr>
          <w:rFonts w:asciiTheme="minorHAnsi" w:hAnsiTheme="minorHAnsi"/>
          <w:color w:val="111111"/>
          <w:shd w:val="clear" w:color="auto" w:fill="FFFFF8"/>
        </w:rPr>
        <w:t xml:space="preserve">nou niet dat ik alles alleen moet doen? Zeg toch tegen Maria dat ze me moet helpen. </w:t>
      </w:r>
    </w:p>
    <w:p w14:paraId="1798D891" w14:textId="53B5976F" w:rsidR="00872D88" w:rsidRDefault="00872D88" w:rsidP="00F61B7B">
      <w:pPr>
        <w:jc w:val="both"/>
        <w:rPr>
          <w:rFonts w:asciiTheme="minorHAnsi" w:hAnsiTheme="minorHAnsi"/>
          <w:color w:val="111111"/>
          <w:shd w:val="clear" w:color="auto" w:fill="FFFFF8"/>
        </w:rPr>
      </w:pPr>
      <w:r w:rsidRPr="001F5059">
        <w:rPr>
          <w:rFonts w:asciiTheme="minorHAnsi" w:hAnsiTheme="minorHAnsi"/>
          <w:color w:val="111111"/>
          <w:shd w:val="clear" w:color="auto" w:fill="FFFFF8"/>
        </w:rPr>
        <w:lastRenderedPageBreak/>
        <w:t>Jezus (heel vriendelijk en warm)</w:t>
      </w:r>
      <w:r w:rsidR="008761CA">
        <w:rPr>
          <w:rFonts w:asciiTheme="minorHAnsi" w:hAnsiTheme="minorHAnsi"/>
          <w:color w:val="111111"/>
          <w:shd w:val="clear" w:color="auto" w:fill="FFFFF8"/>
        </w:rPr>
        <w:t>:</w:t>
      </w:r>
      <w:r w:rsidRPr="001F5059">
        <w:rPr>
          <w:rFonts w:asciiTheme="minorHAnsi" w:hAnsiTheme="minorHAnsi"/>
          <w:color w:val="111111"/>
          <w:shd w:val="clear" w:color="auto" w:fill="FFFFF8"/>
        </w:rPr>
        <w:t xml:space="preserve"> Mart</w:t>
      </w:r>
      <w:r w:rsidR="006C15C1">
        <w:rPr>
          <w:rFonts w:asciiTheme="minorHAnsi" w:hAnsiTheme="minorHAnsi"/>
          <w:color w:val="111111"/>
          <w:shd w:val="clear" w:color="auto" w:fill="FFFFF8"/>
        </w:rPr>
        <w:t>h</w:t>
      </w:r>
      <w:r w:rsidRPr="001F5059">
        <w:rPr>
          <w:rFonts w:asciiTheme="minorHAnsi" w:hAnsiTheme="minorHAnsi"/>
          <w:color w:val="111111"/>
          <w:shd w:val="clear" w:color="auto" w:fill="FFFFF8"/>
        </w:rPr>
        <w:t>a, Mart</w:t>
      </w:r>
      <w:r w:rsidR="006C15C1">
        <w:rPr>
          <w:rFonts w:asciiTheme="minorHAnsi" w:hAnsiTheme="minorHAnsi"/>
          <w:color w:val="111111"/>
          <w:shd w:val="clear" w:color="auto" w:fill="FFFFF8"/>
        </w:rPr>
        <w:t>h</w:t>
      </w:r>
      <w:r w:rsidRPr="001F5059">
        <w:rPr>
          <w:rFonts w:asciiTheme="minorHAnsi" w:hAnsiTheme="minorHAnsi"/>
          <w:color w:val="111111"/>
          <w:shd w:val="clear" w:color="auto" w:fill="FFFFF8"/>
        </w:rPr>
        <w:t>a… je maakt je bezorgd en druk om</w:t>
      </w:r>
      <w:r w:rsidR="001F5059" w:rsidRPr="001F5059">
        <w:rPr>
          <w:rFonts w:asciiTheme="minorHAnsi" w:hAnsiTheme="minorHAnsi"/>
          <w:color w:val="111111"/>
          <w:shd w:val="clear" w:color="auto" w:fill="FFFFF8"/>
        </w:rPr>
        <w:t xml:space="preserve"> </w:t>
      </w:r>
      <w:r w:rsidRPr="001F5059">
        <w:rPr>
          <w:rFonts w:asciiTheme="minorHAnsi" w:hAnsiTheme="minorHAnsi"/>
          <w:color w:val="111111"/>
          <w:shd w:val="clear" w:color="auto" w:fill="FFFFF8"/>
        </w:rPr>
        <w:t xml:space="preserve">heel veel dingen. Maar eigenlijk is er maar </w:t>
      </w:r>
      <w:r w:rsidR="001F5059" w:rsidRPr="001F5059">
        <w:rPr>
          <w:rFonts w:asciiTheme="minorHAnsi" w:hAnsiTheme="minorHAnsi"/>
          <w:color w:val="111111"/>
          <w:shd w:val="clear" w:color="auto" w:fill="FFFFF8"/>
        </w:rPr>
        <w:t>één ding echt belangrijk. Maria heeft dat gekozen: tijd maken, luisteren en aandacht hebben.</w:t>
      </w:r>
    </w:p>
    <w:p w14:paraId="4C2C4AC0" w14:textId="45B89318" w:rsidR="0011742E" w:rsidRDefault="0011742E" w:rsidP="00F61B7B">
      <w:pPr>
        <w:jc w:val="both"/>
        <w:rPr>
          <w:rFonts w:asciiTheme="minorHAnsi" w:hAnsiTheme="minorHAnsi"/>
          <w:color w:val="111111"/>
          <w:shd w:val="clear" w:color="auto" w:fill="FFFFF8"/>
        </w:rPr>
      </w:pPr>
      <w:r>
        <w:rPr>
          <w:rFonts w:asciiTheme="minorHAnsi" w:hAnsiTheme="minorHAnsi"/>
          <w:color w:val="111111"/>
          <w:shd w:val="clear" w:color="auto" w:fill="FFFFF8"/>
        </w:rPr>
        <w:t>Maria: Kom erbij, Marta. Er is plaats genoeg.</w:t>
      </w:r>
    </w:p>
    <w:p w14:paraId="3FA5A0E9" w14:textId="787F6060" w:rsidR="00073E17" w:rsidRDefault="00073E17" w:rsidP="00F61B7B">
      <w:pPr>
        <w:jc w:val="both"/>
        <w:rPr>
          <w:rFonts w:asciiTheme="minorHAnsi" w:hAnsiTheme="minorHAnsi"/>
          <w:color w:val="111111"/>
          <w:shd w:val="clear" w:color="auto" w:fill="FFFFF8"/>
        </w:rPr>
      </w:pPr>
      <w:r>
        <w:rPr>
          <w:rFonts w:asciiTheme="minorHAnsi" w:hAnsiTheme="minorHAnsi"/>
          <w:color w:val="111111"/>
          <w:shd w:val="clear" w:color="auto" w:fill="FFFFF8"/>
        </w:rPr>
        <w:t>Mart</w:t>
      </w:r>
      <w:r w:rsidR="006C15C1">
        <w:rPr>
          <w:rFonts w:asciiTheme="minorHAnsi" w:hAnsiTheme="minorHAnsi"/>
          <w:color w:val="111111"/>
          <w:shd w:val="clear" w:color="auto" w:fill="FFFFF8"/>
        </w:rPr>
        <w:t>h</w:t>
      </w:r>
      <w:r>
        <w:rPr>
          <w:rFonts w:asciiTheme="minorHAnsi" w:hAnsiTheme="minorHAnsi"/>
          <w:color w:val="111111"/>
          <w:shd w:val="clear" w:color="auto" w:fill="FFFFF8"/>
        </w:rPr>
        <w:t>a: Ik wil ook luisteren, maar ik dacht dat alles perfect moest zijn</w:t>
      </w:r>
      <w:r w:rsidR="008E78E5">
        <w:rPr>
          <w:rFonts w:asciiTheme="minorHAnsi" w:hAnsiTheme="minorHAnsi"/>
          <w:color w:val="111111"/>
          <w:shd w:val="clear" w:color="auto" w:fill="FFFFF8"/>
        </w:rPr>
        <w:t>. Ik kom er graag bij zitten.</w:t>
      </w:r>
    </w:p>
    <w:p w14:paraId="65E8D6E0" w14:textId="49A14806" w:rsidR="00872287" w:rsidRDefault="00872287" w:rsidP="00F61B7B">
      <w:pPr>
        <w:jc w:val="both"/>
        <w:rPr>
          <w:rFonts w:asciiTheme="minorHAnsi" w:hAnsiTheme="minorHAnsi"/>
          <w:i/>
          <w:iCs/>
          <w:color w:val="111111"/>
          <w:shd w:val="clear" w:color="auto" w:fill="FFFFF8"/>
        </w:rPr>
      </w:pPr>
      <w:r w:rsidRPr="00872287">
        <w:rPr>
          <w:rFonts w:asciiTheme="minorHAnsi" w:hAnsiTheme="minorHAnsi"/>
          <w:i/>
          <w:iCs/>
          <w:color w:val="111111"/>
          <w:shd w:val="clear" w:color="auto" w:fill="FFFFF8"/>
        </w:rPr>
        <w:t>Mart</w:t>
      </w:r>
      <w:r w:rsidR="006C15C1">
        <w:rPr>
          <w:rFonts w:asciiTheme="minorHAnsi" w:hAnsiTheme="minorHAnsi"/>
          <w:i/>
          <w:iCs/>
          <w:color w:val="111111"/>
          <w:shd w:val="clear" w:color="auto" w:fill="FFFFF8"/>
        </w:rPr>
        <w:t>h</w:t>
      </w:r>
      <w:r w:rsidRPr="00872287">
        <w:rPr>
          <w:rFonts w:asciiTheme="minorHAnsi" w:hAnsiTheme="minorHAnsi"/>
          <w:i/>
          <w:iCs/>
          <w:color w:val="111111"/>
          <w:shd w:val="clear" w:color="auto" w:fill="FFFFF8"/>
        </w:rPr>
        <w:t>a gaat zitten en de sfeer wordt rustiger.</w:t>
      </w:r>
    </w:p>
    <w:p w14:paraId="2449D605" w14:textId="3036A24D" w:rsidR="007416E6" w:rsidRPr="007416E6" w:rsidRDefault="007416E6" w:rsidP="00F61B7B">
      <w:pPr>
        <w:jc w:val="both"/>
        <w:rPr>
          <w:rFonts w:asciiTheme="minorHAnsi" w:hAnsiTheme="minorHAnsi"/>
          <w:color w:val="111111"/>
          <w:shd w:val="clear" w:color="auto" w:fill="FFFFF8"/>
        </w:rPr>
      </w:pPr>
      <w:r w:rsidRPr="007416E6">
        <w:rPr>
          <w:rFonts w:asciiTheme="minorHAnsi" w:hAnsiTheme="minorHAnsi"/>
          <w:color w:val="111111"/>
          <w:shd w:val="clear" w:color="auto" w:fill="FFFFF8"/>
        </w:rPr>
        <w:t xml:space="preserve">Jezus: Maria en </w:t>
      </w:r>
      <w:r w:rsidR="006C15C1" w:rsidRPr="007416E6">
        <w:rPr>
          <w:rFonts w:asciiTheme="minorHAnsi" w:hAnsiTheme="minorHAnsi"/>
          <w:color w:val="111111"/>
          <w:shd w:val="clear" w:color="auto" w:fill="FFFFF8"/>
        </w:rPr>
        <w:t>Mar</w:t>
      </w:r>
      <w:r w:rsidR="006C15C1">
        <w:rPr>
          <w:rFonts w:asciiTheme="minorHAnsi" w:hAnsiTheme="minorHAnsi"/>
          <w:color w:val="111111"/>
          <w:shd w:val="clear" w:color="auto" w:fill="FFFFF8"/>
        </w:rPr>
        <w:t>t</w:t>
      </w:r>
      <w:r w:rsidR="006C15C1" w:rsidRPr="007416E6">
        <w:rPr>
          <w:rFonts w:asciiTheme="minorHAnsi" w:hAnsiTheme="minorHAnsi"/>
          <w:color w:val="111111"/>
          <w:shd w:val="clear" w:color="auto" w:fill="FFFFF8"/>
        </w:rPr>
        <w:t>ha</w:t>
      </w:r>
      <w:r w:rsidRPr="007416E6">
        <w:rPr>
          <w:rFonts w:asciiTheme="minorHAnsi" w:hAnsiTheme="minorHAnsi"/>
          <w:color w:val="111111"/>
          <w:shd w:val="clear" w:color="auto" w:fill="FFFFF8"/>
        </w:rPr>
        <w:t>, jullie beide manieren zijn belangrijk, maar vergeet nooit: wie luistert met het hart maakt de grootste ruimte voor de ander.</w:t>
      </w:r>
    </w:p>
    <w:p w14:paraId="338D3453" w14:textId="4A0A33D3" w:rsidR="00872287" w:rsidRDefault="00872287" w:rsidP="6C5D24A5">
      <w:pPr>
        <w:jc w:val="both"/>
        <w:rPr>
          <w:rFonts w:asciiTheme="minorHAnsi" w:hAnsiTheme="minorHAnsi"/>
          <w:color w:val="111111"/>
          <w:shd w:val="clear" w:color="auto" w:fill="FFFFF8"/>
        </w:rPr>
      </w:pPr>
      <w:r w:rsidRPr="6C5D24A5">
        <w:rPr>
          <w:rFonts w:asciiTheme="minorHAnsi" w:hAnsiTheme="minorHAnsi"/>
          <w:color w:val="111111"/>
          <w:shd w:val="clear" w:color="auto" w:fill="FFFFF8"/>
        </w:rPr>
        <w:t>Verteller: Mart</w:t>
      </w:r>
      <w:r w:rsidR="006C15C1" w:rsidRPr="6C5D24A5">
        <w:rPr>
          <w:rFonts w:asciiTheme="minorHAnsi" w:hAnsiTheme="minorHAnsi"/>
          <w:color w:val="111111"/>
          <w:shd w:val="clear" w:color="auto" w:fill="FFFFF8"/>
        </w:rPr>
        <w:t>h</w:t>
      </w:r>
      <w:r w:rsidRPr="6C5D24A5">
        <w:rPr>
          <w:rFonts w:asciiTheme="minorHAnsi" w:hAnsiTheme="minorHAnsi"/>
          <w:color w:val="111111"/>
          <w:shd w:val="clear" w:color="auto" w:fill="FFFFF8"/>
        </w:rPr>
        <w:t>a zorgde met haar handen. Maria zorgde met haar hart. Allebei hadden ze iets te bieden. Maar Jezus liet zien</w:t>
      </w:r>
      <w:r w:rsidR="00B71F8F" w:rsidRPr="6C5D24A5">
        <w:rPr>
          <w:rFonts w:asciiTheme="minorHAnsi" w:hAnsiTheme="minorHAnsi"/>
          <w:color w:val="111111"/>
          <w:shd w:val="clear" w:color="auto" w:fill="FFFFF8"/>
        </w:rPr>
        <w:t xml:space="preserve"> dat luisteren, tijd maken en aandacht geven soms het meest kostbare is dat je iemand kan schenken.</w:t>
      </w:r>
      <w:r w:rsidR="00362E1D" w:rsidRPr="6C5D24A5">
        <w:rPr>
          <w:rFonts w:asciiTheme="minorHAnsi" w:hAnsiTheme="minorHAnsi"/>
          <w:color w:val="111111"/>
          <w:shd w:val="clear" w:color="auto" w:fill="FFFFF8"/>
        </w:rPr>
        <w:t xml:space="preserve"> En misschien is dat precies </w:t>
      </w:r>
      <w:r w:rsidR="00BA16F8" w:rsidRPr="6C5D24A5">
        <w:rPr>
          <w:rFonts w:asciiTheme="minorHAnsi" w:hAnsiTheme="minorHAnsi"/>
          <w:color w:val="111111"/>
          <w:shd w:val="clear" w:color="auto" w:fill="FFFFF8"/>
        </w:rPr>
        <w:t>d</w:t>
      </w:r>
      <w:r w:rsidR="00362E1D" w:rsidRPr="6C5D24A5">
        <w:rPr>
          <w:rFonts w:asciiTheme="minorHAnsi" w:hAnsiTheme="minorHAnsi"/>
          <w:color w:val="111111"/>
          <w:shd w:val="clear" w:color="auto" w:fill="FFFFF8"/>
        </w:rPr>
        <w:t xml:space="preserve">at mensen in de </w:t>
      </w:r>
      <w:r w:rsidR="3641AE98" w:rsidRPr="6C5D24A5">
        <w:rPr>
          <w:rFonts w:asciiTheme="minorHAnsi" w:hAnsiTheme="minorHAnsi"/>
          <w:color w:val="111111"/>
          <w:shd w:val="clear" w:color="auto" w:fill="FFFFF8"/>
        </w:rPr>
        <w:t>Veertigdagentijd</w:t>
      </w:r>
      <w:r w:rsidR="00362E1D" w:rsidRPr="6C5D24A5">
        <w:rPr>
          <w:rFonts w:asciiTheme="minorHAnsi" w:hAnsiTheme="minorHAnsi"/>
          <w:color w:val="111111"/>
          <w:shd w:val="clear" w:color="auto" w:fill="FFFFF8"/>
        </w:rPr>
        <w:t xml:space="preserve"> en in de </w:t>
      </w:r>
      <w:r w:rsidR="5FA732CA" w:rsidRPr="6C5D24A5">
        <w:rPr>
          <w:rFonts w:asciiTheme="minorHAnsi" w:hAnsiTheme="minorHAnsi"/>
          <w:color w:val="111111"/>
          <w:shd w:val="clear" w:color="auto" w:fill="FFFFF8"/>
        </w:rPr>
        <w:t>Ramadan</w:t>
      </w:r>
      <w:r w:rsidR="00362E1D" w:rsidRPr="6C5D24A5">
        <w:rPr>
          <w:rFonts w:asciiTheme="minorHAnsi" w:hAnsiTheme="minorHAnsi"/>
          <w:color w:val="111111"/>
          <w:shd w:val="clear" w:color="auto" w:fill="FFFFF8"/>
        </w:rPr>
        <w:t xml:space="preserve"> proberen: een hart </w:t>
      </w:r>
      <w:r w:rsidR="00BA16F8" w:rsidRPr="6C5D24A5">
        <w:rPr>
          <w:rFonts w:asciiTheme="minorHAnsi" w:hAnsiTheme="minorHAnsi"/>
          <w:color w:val="111111"/>
          <w:shd w:val="clear" w:color="auto" w:fill="FFFFF8"/>
        </w:rPr>
        <w:t>worden waar iemand anders kan thuiskomen.</w:t>
      </w:r>
    </w:p>
    <w:p w14:paraId="5D5D1FF8" w14:textId="05097CBA" w:rsidR="00011F62" w:rsidRDefault="00EF396B" w:rsidP="00F61B7B">
      <w:pPr>
        <w:jc w:val="both"/>
        <w:rPr>
          <w:rFonts w:asciiTheme="minorHAnsi" w:hAnsiTheme="minorHAnsi"/>
          <w:color w:val="111111"/>
          <w:shd w:val="clear" w:color="auto" w:fill="FFFFF8"/>
        </w:rPr>
      </w:pPr>
      <w:r>
        <w:rPr>
          <w:noProof/>
        </w:rPr>
        <w:drawing>
          <wp:anchor distT="0" distB="0" distL="114300" distR="114300" simplePos="0" relativeHeight="251660288" behindDoc="0" locked="0" layoutInCell="1" allowOverlap="1" wp14:anchorId="1AB696E1" wp14:editId="5F7F54E7">
            <wp:simplePos x="0" y="0"/>
            <wp:positionH relativeFrom="column">
              <wp:posOffset>2879090</wp:posOffset>
            </wp:positionH>
            <wp:positionV relativeFrom="paragraph">
              <wp:posOffset>436245</wp:posOffset>
            </wp:positionV>
            <wp:extent cx="2971800" cy="2971800"/>
            <wp:effectExtent l="0" t="0" r="0" b="0"/>
            <wp:wrapSquare wrapText="bothSides"/>
            <wp:docPr id="2114635441" name="Afbeelding 4" descr="Hart, Valentijnsdag, Dol Zijn Op, Har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rt, Valentijnsdag, Dol Zijn Op, Hart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7B2440A1" wp14:editId="1F48036F">
            <wp:simplePos x="0" y="0"/>
            <wp:positionH relativeFrom="margin">
              <wp:align>left</wp:align>
            </wp:positionH>
            <wp:positionV relativeFrom="paragraph">
              <wp:posOffset>375285</wp:posOffset>
            </wp:positionV>
            <wp:extent cx="3070860" cy="3070860"/>
            <wp:effectExtent l="0" t="0" r="0" b="0"/>
            <wp:wrapSquare wrapText="bothSides"/>
            <wp:docPr id="841566871" name="Afbeelding 3" descr="Schoon, Vegen, Opvegen, Oprui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n, Vegen, Opvegen, Opruim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0860" cy="307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C5EC" w14:textId="77777777" w:rsidR="00EA01CF" w:rsidRDefault="00EA01CF" w:rsidP="00F61B7B">
      <w:pPr>
        <w:jc w:val="both"/>
        <w:rPr>
          <w:rFonts w:asciiTheme="minorHAnsi" w:hAnsiTheme="minorHAnsi"/>
          <w:color w:val="111111"/>
          <w:shd w:val="clear" w:color="auto" w:fill="FFFFF8"/>
        </w:rPr>
      </w:pPr>
    </w:p>
    <w:p w14:paraId="02867E00" w14:textId="77777777" w:rsidR="00EA01CF" w:rsidRDefault="00EA01CF" w:rsidP="00EA01CF">
      <w:pPr>
        <w:jc w:val="center"/>
        <w:rPr>
          <w:i/>
          <w:iCs/>
          <w:color w:val="000000" w:themeColor="text1"/>
          <w:lang w:val="it-IT"/>
        </w:rPr>
      </w:pPr>
      <w:r w:rsidRPr="00CF52CD">
        <w:rPr>
          <w:i/>
          <w:iCs/>
          <w:color w:val="000000" w:themeColor="text1"/>
          <w:lang w:val="it-IT"/>
        </w:rPr>
        <w:t>Foto: Pixabay</w:t>
      </w:r>
    </w:p>
    <w:p w14:paraId="61CBDD62" w14:textId="0027872E" w:rsidR="00EF396B" w:rsidRPr="00EA01CF" w:rsidRDefault="00EF396B" w:rsidP="00EF396B">
      <w:pPr>
        <w:jc w:val="center"/>
        <w:rPr>
          <w:color w:val="000000" w:themeColor="text1"/>
          <w:lang w:val="it-IT"/>
        </w:rPr>
      </w:pPr>
      <w:hyperlink r:id="rId17" w:history="1">
        <w:r w:rsidRPr="00F83ADE">
          <w:rPr>
            <w:rStyle w:val="Hyperlink"/>
            <w:lang w:val="it-IT"/>
          </w:rPr>
          <w:t>https://pixabay.com/nl/illustrations/hart-valentijnsdag-dol-zijn-op-1013913/</w:t>
        </w:r>
      </w:hyperlink>
    </w:p>
    <w:p w14:paraId="03ADF804" w14:textId="08EF58B1" w:rsidR="00011F62" w:rsidRDefault="00EF396B" w:rsidP="00EA01CF">
      <w:pPr>
        <w:jc w:val="center"/>
        <w:rPr>
          <w:rFonts w:asciiTheme="minorHAnsi" w:hAnsiTheme="minorHAnsi"/>
          <w:color w:val="111111"/>
          <w:shd w:val="clear" w:color="auto" w:fill="FFFFF8"/>
          <w:lang w:val="it-IT"/>
        </w:rPr>
      </w:pPr>
      <w:hyperlink r:id="rId18" w:history="1">
        <w:r w:rsidRPr="00F83ADE">
          <w:rPr>
            <w:rStyle w:val="Hyperlink"/>
            <w:rFonts w:asciiTheme="minorHAnsi" w:hAnsiTheme="minorHAnsi"/>
            <w:shd w:val="clear" w:color="auto" w:fill="FFFFF8"/>
            <w:lang w:val="it-IT"/>
          </w:rPr>
          <w:t>https://pixabay.com/nl/illustrations/schoon-vegen-opvegen-opruimen-1013734/</w:t>
        </w:r>
      </w:hyperlink>
    </w:p>
    <w:p w14:paraId="3322E459" w14:textId="77777777" w:rsidR="00011F62" w:rsidRDefault="00011F62" w:rsidP="00F61B7B">
      <w:pPr>
        <w:jc w:val="both"/>
        <w:rPr>
          <w:rFonts w:asciiTheme="minorHAnsi" w:hAnsiTheme="minorHAnsi"/>
          <w:color w:val="111111"/>
          <w:shd w:val="clear" w:color="auto" w:fill="FFFFF8"/>
          <w:lang w:val="it-IT"/>
        </w:rPr>
      </w:pPr>
    </w:p>
    <w:p w14:paraId="5CE0CAFE" w14:textId="77777777" w:rsidR="00184CEB" w:rsidRDefault="00184CEB" w:rsidP="00F61B7B">
      <w:pPr>
        <w:jc w:val="both"/>
        <w:rPr>
          <w:rFonts w:asciiTheme="minorHAnsi" w:hAnsiTheme="minorHAnsi"/>
          <w:color w:val="111111"/>
          <w:shd w:val="clear" w:color="auto" w:fill="FFFFF8"/>
          <w:lang w:val="it-IT"/>
        </w:rPr>
      </w:pPr>
    </w:p>
    <w:p w14:paraId="7E759487" w14:textId="77777777" w:rsidR="00184CEB" w:rsidRPr="00EA01CF" w:rsidRDefault="00184CEB" w:rsidP="00F61B7B">
      <w:pPr>
        <w:jc w:val="both"/>
        <w:rPr>
          <w:rFonts w:asciiTheme="minorHAnsi" w:hAnsiTheme="minorHAnsi"/>
          <w:color w:val="111111"/>
          <w:shd w:val="clear" w:color="auto" w:fill="FFFFF8"/>
          <w:lang w:val="it-IT"/>
        </w:rPr>
      </w:pPr>
    </w:p>
    <w:p w14:paraId="2463C39D" w14:textId="1CA4C1C3" w:rsidR="00FC733F" w:rsidRDefault="00127428" w:rsidP="00B61C17">
      <w:pPr>
        <w:pStyle w:val="Kop2"/>
        <w:rPr>
          <w:color w:val="32929A" w:themeColor="accent4" w:themeShade="BF"/>
        </w:rPr>
      </w:pPr>
      <w:bookmarkStart w:id="9" w:name="_Toc213792005"/>
      <w:r w:rsidRPr="00616AE8">
        <w:rPr>
          <w:color w:val="32929A" w:themeColor="accent4" w:themeShade="BF"/>
        </w:rPr>
        <w:lastRenderedPageBreak/>
        <w:t>Duiding</w:t>
      </w:r>
      <w:r w:rsidR="00D669EB" w:rsidRPr="00616AE8">
        <w:rPr>
          <w:color w:val="32929A" w:themeColor="accent4" w:themeShade="BF"/>
        </w:rPr>
        <w:t xml:space="preserve"> bij de </w:t>
      </w:r>
      <w:proofErr w:type="spellStart"/>
      <w:r w:rsidR="00D669EB" w:rsidRPr="00616AE8">
        <w:rPr>
          <w:color w:val="32929A" w:themeColor="accent4" w:themeShade="BF"/>
        </w:rPr>
        <w:t>bijbeltekst</w:t>
      </w:r>
      <w:bookmarkEnd w:id="9"/>
      <w:proofErr w:type="spellEnd"/>
      <w:r w:rsidR="009632F2" w:rsidRPr="00616AE8">
        <w:rPr>
          <w:color w:val="32929A" w:themeColor="accent4" w:themeShade="BF"/>
        </w:rPr>
        <w:t xml:space="preserve"> </w:t>
      </w:r>
    </w:p>
    <w:p w14:paraId="52CC67BC" w14:textId="00202035" w:rsidR="00BF4F6B" w:rsidRPr="002F10FF" w:rsidRDefault="00A973C9" w:rsidP="00BF4F6B">
      <w:pPr>
        <w:rPr>
          <w:i/>
          <w:iCs/>
          <w:color w:val="auto"/>
        </w:rPr>
      </w:pPr>
      <w:r w:rsidRPr="002F10FF">
        <w:rPr>
          <w:i/>
          <w:iCs/>
          <w:color w:val="auto"/>
        </w:rPr>
        <w:t>Je kan vooraan</w:t>
      </w:r>
      <w:r w:rsidR="00BA7A2B" w:rsidRPr="002F10FF">
        <w:rPr>
          <w:i/>
          <w:iCs/>
          <w:color w:val="auto"/>
        </w:rPr>
        <w:t xml:space="preserve"> in karton silhouetten plaatsen van Maria en Martha.</w:t>
      </w:r>
      <w:r w:rsidR="00E53C7D" w:rsidRPr="002F10FF">
        <w:rPr>
          <w:i/>
          <w:iCs/>
          <w:color w:val="auto"/>
        </w:rPr>
        <w:t xml:space="preserve"> Op de silhouetten kan je woorden of afbeeldingen kleven die passend zijn voor hun persoon en situatie.</w:t>
      </w:r>
    </w:p>
    <w:p w14:paraId="4B804F1A" w14:textId="5DC31BE2" w:rsidR="004316AD" w:rsidRPr="004316AD" w:rsidRDefault="004316AD" w:rsidP="00B61C17">
      <w:pPr>
        <w:rPr>
          <w:b/>
          <w:bCs/>
          <w:color w:val="auto"/>
        </w:rPr>
      </w:pPr>
      <w:r w:rsidRPr="004316AD">
        <w:rPr>
          <w:b/>
          <w:bCs/>
          <w:color w:val="auto"/>
        </w:rPr>
        <w:t>Voor jongere kinderen</w:t>
      </w:r>
    </w:p>
    <w:p w14:paraId="3A528D56" w14:textId="77777777" w:rsidR="00FC733F" w:rsidRPr="004316AD" w:rsidRDefault="00FC733F" w:rsidP="00B61C17">
      <w:pPr>
        <w:rPr>
          <w:b/>
          <w:bCs/>
          <w:color w:val="auto"/>
        </w:rPr>
      </w:pPr>
      <w:r w:rsidRPr="004316AD">
        <w:rPr>
          <w:b/>
          <w:bCs/>
          <w:color w:val="auto"/>
        </w:rPr>
        <w:t>Voorganger</w:t>
      </w:r>
    </w:p>
    <w:p w14:paraId="2BD819D7" w14:textId="0AE0C356" w:rsidR="004C2280" w:rsidRDefault="52A28A12" w:rsidP="00A679D7">
      <w:pPr>
        <w:jc w:val="both"/>
        <w:rPr>
          <w:color w:val="auto"/>
        </w:rPr>
      </w:pPr>
      <w:r w:rsidRPr="38A86BB2">
        <w:rPr>
          <w:color w:val="auto"/>
        </w:rPr>
        <w:t>Misschien herkennen wij iets van Mart</w:t>
      </w:r>
      <w:r w:rsidR="74879D9A" w:rsidRPr="38A86BB2">
        <w:rPr>
          <w:color w:val="auto"/>
        </w:rPr>
        <w:t>h</w:t>
      </w:r>
      <w:r w:rsidRPr="38A86BB2">
        <w:rPr>
          <w:color w:val="auto"/>
        </w:rPr>
        <w:t xml:space="preserve">a en Maria bij onszelf… </w:t>
      </w:r>
      <w:r w:rsidR="6277B39B" w:rsidRPr="38A86BB2">
        <w:rPr>
          <w:color w:val="auto"/>
        </w:rPr>
        <w:t xml:space="preserve">Soms zijn </w:t>
      </w:r>
      <w:r w:rsidR="1427EBD3" w:rsidRPr="38A86BB2">
        <w:rPr>
          <w:color w:val="auto"/>
        </w:rPr>
        <w:t>we net als Mart</w:t>
      </w:r>
      <w:r w:rsidR="74879D9A" w:rsidRPr="38A86BB2">
        <w:rPr>
          <w:color w:val="auto"/>
        </w:rPr>
        <w:t>h</w:t>
      </w:r>
      <w:r w:rsidR="1427EBD3" w:rsidRPr="38A86BB2">
        <w:rPr>
          <w:color w:val="auto"/>
        </w:rPr>
        <w:t>a: druk, rennend, bezorgd of bezig met van alles. En soms zijn we als Maria</w:t>
      </w:r>
      <w:r w:rsidR="3254EF1A" w:rsidRPr="38A86BB2">
        <w:rPr>
          <w:color w:val="auto"/>
        </w:rPr>
        <w:t>: we nemen rust, luisteren naar iemand, maken tijd om samen te zijn. Beide zijn belangrijk</w:t>
      </w:r>
      <w:r w:rsidR="32D5F697" w:rsidRPr="38A86BB2">
        <w:rPr>
          <w:color w:val="auto"/>
        </w:rPr>
        <w:t>. Maar Jezus leert ons vandaag: de ander aandacht geven, is het mooiste geschenk</w:t>
      </w:r>
      <w:r w:rsidR="560B9517" w:rsidRPr="38A86BB2">
        <w:rPr>
          <w:color w:val="auto"/>
        </w:rPr>
        <w:t xml:space="preserve"> dat je kunt geven. Dat is je hart gastvrij openzetten. In de </w:t>
      </w:r>
      <w:r w:rsidR="3641AE98" w:rsidRPr="38A86BB2">
        <w:rPr>
          <w:color w:val="auto"/>
        </w:rPr>
        <w:t>veertigdagentijd</w:t>
      </w:r>
      <w:r w:rsidR="59040C9D" w:rsidRPr="38A86BB2">
        <w:rPr>
          <w:color w:val="auto"/>
        </w:rPr>
        <w:t xml:space="preserve"> oefenen we het volgende: tijd maken voor elkaar, luisteren, elkaar welkom heten en elkaar helpen thuiskomen</w:t>
      </w:r>
      <w:r w:rsidR="00B21DE2">
        <w:rPr>
          <w:color w:val="auto"/>
        </w:rPr>
        <w:t xml:space="preserve">. </w:t>
      </w:r>
      <w:r w:rsidR="460788EA" w:rsidRPr="38A86BB2">
        <w:rPr>
          <w:color w:val="auto"/>
        </w:rPr>
        <w:t xml:space="preserve">In de </w:t>
      </w:r>
      <w:r w:rsidR="3641AE98" w:rsidRPr="38A86BB2">
        <w:rPr>
          <w:color w:val="auto"/>
        </w:rPr>
        <w:t>Veertigdagentijd</w:t>
      </w:r>
      <w:r w:rsidR="460788EA" w:rsidRPr="38A86BB2">
        <w:rPr>
          <w:color w:val="auto"/>
        </w:rPr>
        <w:t xml:space="preserve"> </w:t>
      </w:r>
      <w:r w:rsidR="5A0E2E48" w:rsidRPr="38A86BB2">
        <w:rPr>
          <w:color w:val="auto"/>
        </w:rPr>
        <w:t>proberen christenen rust te vinden, te delen, eenvoudiger te leven en meer te luisteren naar God en naar de mensen.</w:t>
      </w:r>
      <w:r w:rsidR="47460921" w:rsidRPr="38A86BB2">
        <w:rPr>
          <w:color w:val="auto"/>
        </w:rPr>
        <w:t xml:space="preserve"> In de </w:t>
      </w:r>
      <w:r w:rsidR="5FA732CA" w:rsidRPr="38A86BB2">
        <w:rPr>
          <w:color w:val="auto"/>
        </w:rPr>
        <w:t>Ramadan</w:t>
      </w:r>
      <w:r w:rsidR="47460921" w:rsidRPr="38A86BB2">
        <w:rPr>
          <w:color w:val="auto"/>
        </w:rPr>
        <w:t xml:space="preserve"> doen moslims eigenlijk hetzelfde: ze vasten om hun hart vrij te make</w:t>
      </w:r>
      <w:r w:rsidR="1C0312B0" w:rsidRPr="38A86BB2">
        <w:rPr>
          <w:color w:val="auto"/>
        </w:rPr>
        <w:t>n</w:t>
      </w:r>
      <w:r w:rsidR="47460921" w:rsidRPr="38A86BB2">
        <w:rPr>
          <w:color w:val="auto"/>
        </w:rPr>
        <w:t>, ze zoeken stilte, ze bidden meer</w:t>
      </w:r>
      <w:r w:rsidR="02719AD0" w:rsidRPr="38A86BB2">
        <w:rPr>
          <w:color w:val="auto"/>
        </w:rPr>
        <w:t>, ze delen hun voedsel met anderen en ze proberen beter te worden voor elkaar. Allebei zeggen ze dus: maak tijd. Luister. Zet je haast even opzij</w:t>
      </w:r>
      <w:r w:rsidR="7AD0B363" w:rsidRPr="38A86BB2">
        <w:rPr>
          <w:color w:val="auto"/>
        </w:rPr>
        <w:t>. Wees aandachtig en gastvrij.</w:t>
      </w:r>
    </w:p>
    <w:p w14:paraId="6B3EE5C8" w14:textId="2DA2A425" w:rsidR="00AF2357" w:rsidRDefault="004316AD" w:rsidP="00B61C17">
      <w:pPr>
        <w:rPr>
          <w:b/>
          <w:bCs/>
          <w:color w:val="auto"/>
        </w:rPr>
      </w:pPr>
      <w:r w:rsidRPr="007300E2">
        <w:rPr>
          <w:b/>
          <w:bCs/>
          <w:color w:val="auto"/>
        </w:rPr>
        <w:t>Voor oudere kinderen</w:t>
      </w:r>
    </w:p>
    <w:p w14:paraId="78DE7B06" w14:textId="0EF631E7" w:rsidR="00AB47E4" w:rsidRDefault="009833F9" w:rsidP="004C33F3">
      <w:pPr>
        <w:jc w:val="both"/>
        <w:rPr>
          <w:color w:val="auto"/>
        </w:rPr>
      </w:pPr>
      <w:r w:rsidRPr="6C5D24A5">
        <w:rPr>
          <w:color w:val="auto"/>
        </w:rPr>
        <w:t>In dit verhaal zijn Mart</w:t>
      </w:r>
      <w:r w:rsidR="00901320" w:rsidRPr="6C5D24A5">
        <w:rPr>
          <w:color w:val="auto"/>
        </w:rPr>
        <w:t>h</w:t>
      </w:r>
      <w:r w:rsidRPr="6C5D24A5">
        <w:rPr>
          <w:color w:val="auto"/>
        </w:rPr>
        <w:t>a en Maria belangrijk. Mart</w:t>
      </w:r>
      <w:r w:rsidR="52DC616C" w:rsidRPr="6C5D24A5">
        <w:rPr>
          <w:color w:val="auto"/>
        </w:rPr>
        <w:t>h</w:t>
      </w:r>
      <w:r w:rsidRPr="6C5D24A5">
        <w:rPr>
          <w:color w:val="auto"/>
        </w:rPr>
        <w:t>a toont haar liefde door te werken en te zorgen</w:t>
      </w:r>
      <w:r w:rsidR="008C5888" w:rsidRPr="6C5D24A5">
        <w:rPr>
          <w:color w:val="auto"/>
        </w:rPr>
        <w:t>. Maria toont haar liefde door te luisteren en er écht te zijn. Jezus zegt niet dat Mart</w:t>
      </w:r>
      <w:r w:rsidR="00901320" w:rsidRPr="6C5D24A5">
        <w:rPr>
          <w:color w:val="auto"/>
        </w:rPr>
        <w:t>h</w:t>
      </w:r>
      <w:r w:rsidR="008C5888" w:rsidRPr="6C5D24A5">
        <w:rPr>
          <w:color w:val="auto"/>
        </w:rPr>
        <w:t xml:space="preserve">a fout is. Hij zegt alleen dat Maria op dat moment het beste gekozen heeft: tijd maken om te luisteren. </w:t>
      </w:r>
      <w:r w:rsidR="00AB726B" w:rsidRPr="6C5D24A5">
        <w:rPr>
          <w:color w:val="auto"/>
        </w:rPr>
        <w:t>Misschien is het goed dat we voor onszelf eens nadenken over de vragen:</w:t>
      </w:r>
    </w:p>
    <w:p w14:paraId="5322D6FB" w14:textId="7F5F46D3" w:rsidR="00AB726B" w:rsidRDefault="00F46F1C" w:rsidP="00AB726B">
      <w:pPr>
        <w:pStyle w:val="Lijstalinea"/>
        <w:numPr>
          <w:ilvl w:val="0"/>
          <w:numId w:val="28"/>
        </w:numPr>
        <w:rPr>
          <w:color w:val="auto"/>
        </w:rPr>
      </w:pPr>
      <w:r>
        <w:rPr>
          <w:color w:val="auto"/>
        </w:rPr>
        <w:t>Aan wie</w:t>
      </w:r>
      <w:r w:rsidR="008D2CBC">
        <w:rPr>
          <w:color w:val="auto"/>
        </w:rPr>
        <w:t xml:space="preserve"> kan ik meer tijd schenken?</w:t>
      </w:r>
    </w:p>
    <w:p w14:paraId="0A61EA73" w14:textId="7609A6B3" w:rsidR="002C4FDC" w:rsidRDefault="002C4FDC" w:rsidP="00AB726B">
      <w:pPr>
        <w:pStyle w:val="Lijstalinea"/>
        <w:numPr>
          <w:ilvl w:val="0"/>
          <w:numId w:val="28"/>
        </w:numPr>
        <w:rPr>
          <w:color w:val="auto"/>
        </w:rPr>
      </w:pPr>
      <w:r>
        <w:rPr>
          <w:color w:val="auto"/>
        </w:rPr>
        <w:t>Waar en wanneer doe ik te druk?</w:t>
      </w:r>
    </w:p>
    <w:p w14:paraId="18D7DE54" w14:textId="3F918A26" w:rsidR="00B70770" w:rsidRDefault="00B70770" w:rsidP="00AB726B">
      <w:pPr>
        <w:pStyle w:val="Lijstalinea"/>
        <w:numPr>
          <w:ilvl w:val="0"/>
          <w:numId w:val="28"/>
        </w:numPr>
        <w:rPr>
          <w:color w:val="auto"/>
        </w:rPr>
      </w:pPr>
      <w:r>
        <w:rPr>
          <w:color w:val="auto"/>
        </w:rPr>
        <w:t>Soms maak ik me druk over dingen die niet nodig zijn</w:t>
      </w:r>
      <w:r w:rsidR="0039062B">
        <w:rPr>
          <w:color w:val="auto"/>
        </w:rPr>
        <w:t xml:space="preserve"> en sta ik te weinig stil bij wat echt belangrijk is. Wat is echt belangrijk?</w:t>
      </w:r>
    </w:p>
    <w:p w14:paraId="66C16F4C" w14:textId="29A2A970" w:rsidR="009126B7" w:rsidRDefault="009126B7" w:rsidP="00AB726B">
      <w:pPr>
        <w:pStyle w:val="Lijstalinea"/>
        <w:numPr>
          <w:ilvl w:val="0"/>
          <w:numId w:val="28"/>
        </w:numPr>
        <w:rPr>
          <w:color w:val="auto"/>
        </w:rPr>
      </w:pPr>
      <w:r>
        <w:rPr>
          <w:color w:val="auto"/>
        </w:rPr>
        <w:t xml:space="preserve">Wie </w:t>
      </w:r>
      <w:r w:rsidR="008D2CBC">
        <w:rPr>
          <w:color w:val="auto"/>
        </w:rPr>
        <w:t>heeft er extra hulp nodig?</w:t>
      </w:r>
    </w:p>
    <w:p w14:paraId="39BA3439" w14:textId="2AB9A3CB" w:rsidR="008D2CBC" w:rsidRDefault="008D2CBC" w:rsidP="00AB726B">
      <w:pPr>
        <w:pStyle w:val="Lijstalinea"/>
        <w:numPr>
          <w:ilvl w:val="0"/>
          <w:numId w:val="28"/>
        </w:numPr>
        <w:rPr>
          <w:color w:val="auto"/>
        </w:rPr>
      </w:pPr>
      <w:r>
        <w:rPr>
          <w:color w:val="auto"/>
        </w:rPr>
        <w:t xml:space="preserve">Naar wie zou ik beter </w:t>
      </w:r>
      <w:r w:rsidR="002C4FDC">
        <w:rPr>
          <w:color w:val="auto"/>
        </w:rPr>
        <w:t>meer luisteren</w:t>
      </w:r>
      <w:r w:rsidR="002226E9">
        <w:rPr>
          <w:color w:val="auto"/>
        </w:rPr>
        <w:t xml:space="preserve">? </w:t>
      </w:r>
    </w:p>
    <w:p w14:paraId="2CC00380" w14:textId="03AA8369" w:rsidR="009126B7" w:rsidRPr="00121697" w:rsidRDefault="009126B7" w:rsidP="00AB726B">
      <w:pPr>
        <w:pStyle w:val="Lijstalinea"/>
        <w:numPr>
          <w:ilvl w:val="0"/>
          <w:numId w:val="28"/>
        </w:numPr>
        <w:rPr>
          <w:color w:val="auto"/>
        </w:rPr>
      </w:pPr>
      <w:r w:rsidRPr="00121697">
        <w:rPr>
          <w:color w:val="auto"/>
        </w:rPr>
        <w:t>….</w:t>
      </w:r>
    </w:p>
    <w:p w14:paraId="2DC8DC1A" w14:textId="44963450" w:rsidR="0039062B" w:rsidRPr="00AF2357" w:rsidRDefault="0055778E" w:rsidP="00B61C17">
      <w:pPr>
        <w:rPr>
          <w:color w:val="auto"/>
        </w:rPr>
      </w:pPr>
      <w:r w:rsidRPr="38A86BB2">
        <w:rPr>
          <w:color w:val="auto"/>
        </w:rPr>
        <w:t xml:space="preserve">Deze </w:t>
      </w:r>
      <w:r w:rsidR="3641AE98" w:rsidRPr="38A86BB2">
        <w:rPr>
          <w:color w:val="auto"/>
        </w:rPr>
        <w:t>Veertigdagentijd</w:t>
      </w:r>
      <w:r w:rsidRPr="38A86BB2">
        <w:rPr>
          <w:color w:val="auto"/>
        </w:rPr>
        <w:t xml:space="preserve"> is oefentijd. We mogen oefenen in: minder haast, meer luisteren en meer ruimte voor elkaar.</w:t>
      </w:r>
    </w:p>
    <w:p w14:paraId="62A7285E" w14:textId="6D3E3B41" w:rsidR="00524AC5" w:rsidRPr="00BA22EC" w:rsidRDefault="00127428" w:rsidP="00524AC5">
      <w:pPr>
        <w:pStyle w:val="Kop2"/>
        <w:rPr>
          <w:color w:val="32929A" w:themeColor="accent4" w:themeShade="BF"/>
        </w:rPr>
      </w:pPr>
      <w:bookmarkStart w:id="10" w:name="_Toc213792006"/>
      <w:r w:rsidRPr="00616AE8">
        <w:rPr>
          <w:color w:val="32929A" w:themeColor="accent4" w:themeShade="BF"/>
        </w:rPr>
        <w:t>Stilte/Meditatie</w:t>
      </w:r>
      <w:r w:rsidR="00031BD7" w:rsidRPr="00616AE8">
        <w:rPr>
          <w:color w:val="32929A" w:themeColor="accent4" w:themeShade="BF"/>
        </w:rPr>
        <w:t>/doe-moment</w:t>
      </w:r>
      <w:bookmarkEnd w:id="10"/>
    </w:p>
    <w:p w14:paraId="02FAC2FA" w14:textId="356A9A91" w:rsidR="00C67BFA" w:rsidRPr="00B10D47" w:rsidRDefault="00C67BFA" w:rsidP="00B10D47">
      <w:pPr>
        <w:pStyle w:val="Kop2"/>
        <w:numPr>
          <w:ilvl w:val="2"/>
          <w:numId w:val="20"/>
        </w:numPr>
        <w:rPr>
          <w:color w:val="EC7D23" w:themeColor="accent2"/>
        </w:rPr>
      </w:pPr>
      <w:r w:rsidRPr="00616AE8">
        <w:rPr>
          <w:color w:val="EC7D23" w:themeColor="accent2"/>
        </w:rPr>
        <w:t>Stilte/Meditatie</w:t>
      </w:r>
      <w:r>
        <w:rPr>
          <w:color w:val="EC7D23" w:themeColor="accent2"/>
        </w:rPr>
        <w:t xml:space="preserve"> </w:t>
      </w:r>
    </w:p>
    <w:p w14:paraId="36BBC721" w14:textId="60F84C2E" w:rsidR="004B65AE" w:rsidRPr="004B65AE" w:rsidRDefault="004B65AE" w:rsidP="004B65AE">
      <w:pPr>
        <w:ind w:left="357" w:hanging="357"/>
        <w:jc w:val="both"/>
        <w:rPr>
          <w:b/>
          <w:bCs/>
          <w:color w:val="000000" w:themeColor="text1"/>
        </w:rPr>
      </w:pPr>
      <w:r w:rsidRPr="004B65AE">
        <w:rPr>
          <w:b/>
          <w:bCs/>
          <w:color w:val="000000" w:themeColor="text1"/>
        </w:rPr>
        <w:t>Voorganger</w:t>
      </w:r>
    </w:p>
    <w:p w14:paraId="788CDC32" w14:textId="66994E93" w:rsidR="00944938" w:rsidRDefault="004B65AE" w:rsidP="006D7B02">
      <w:pPr>
        <w:jc w:val="both"/>
        <w:rPr>
          <w:color w:val="000000" w:themeColor="text1"/>
        </w:rPr>
      </w:pPr>
      <w:r w:rsidRPr="004B65AE">
        <w:rPr>
          <w:color w:val="000000" w:themeColor="text1"/>
        </w:rPr>
        <w:t>We luisteren naar mooie muziek en maken het heel rustig. Sluit even je ogen.</w:t>
      </w:r>
      <w:r w:rsidR="00B10D47">
        <w:rPr>
          <w:color w:val="000000" w:themeColor="text1"/>
        </w:rPr>
        <w:t xml:space="preserve"> Laat je handen rusten</w:t>
      </w:r>
      <w:r w:rsidR="0028412C">
        <w:rPr>
          <w:color w:val="000000" w:themeColor="text1"/>
        </w:rPr>
        <w:t xml:space="preserve">. Adem rustig in… en uit. Denk aan een moment dat jij het héél druk had. </w:t>
      </w:r>
      <w:r w:rsidR="0010576F">
        <w:rPr>
          <w:color w:val="000000" w:themeColor="text1"/>
        </w:rPr>
        <w:t>Bijvoorbeeld op school</w:t>
      </w:r>
      <w:r w:rsidR="004B0208">
        <w:rPr>
          <w:color w:val="000000" w:themeColor="text1"/>
        </w:rPr>
        <w:t xml:space="preserve">, </w:t>
      </w:r>
      <w:r w:rsidR="007B0223">
        <w:rPr>
          <w:color w:val="000000" w:themeColor="text1"/>
        </w:rPr>
        <w:t xml:space="preserve">in de </w:t>
      </w:r>
      <w:r w:rsidR="00273BA4">
        <w:rPr>
          <w:color w:val="000000" w:themeColor="text1"/>
        </w:rPr>
        <w:t xml:space="preserve">sportclub, </w:t>
      </w:r>
      <w:r w:rsidR="004A6AAC">
        <w:rPr>
          <w:color w:val="000000" w:themeColor="text1"/>
        </w:rPr>
        <w:t xml:space="preserve">op de muziekschool of andere activiteiten. </w:t>
      </w:r>
      <w:r w:rsidR="00944938">
        <w:rPr>
          <w:color w:val="000000" w:themeColor="text1"/>
        </w:rPr>
        <w:t>Misschien met alles tegelijk. Als je het zo druk had, kon je dan nog luisteren</w:t>
      </w:r>
      <w:r w:rsidR="00610E8A">
        <w:rPr>
          <w:color w:val="000000" w:themeColor="text1"/>
        </w:rPr>
        <w:t xml:space="preserve">? Kon je dan nog stilstaan? </w:t>
      </w:r>
      <w:r w:rsidR="000A6D0F">
        <w:rPr>
          <w:color w:val="000000" w:themeColor="text1"/>
        </w:rPr>
        <w:t>(stilte) Denk nu aan iemand die jou écht tijd gaf. Iemand die naar je luisterde</w:t>
      </w:r>
      <w:r w:rsidR="004D39F9">
        <w:rPr>
          <w:color w:val="000000" w:themeColor="text1"/>
        </w:rPr>
        <w:t>. Die zei: ‘Ik ben er voor jou. Vertel maar.’</w:t>
      </w:r>
      <w:r w:rsidR="003E40D2">
        <w:rPr>
          <w:color w:val="000000" w:themeColor="text1"/>
        </w:rPr>
        <w:t xml:space="preserve"> Hoe voelde dat? </w:t>
      </w:r>
      <w:r w:rsidR="00854724">
        <w:rPr>
          <w:color w:val="000000" w:themeColor="text1"/>
        </w:rPr>
        <w:t>(stilte) Stel je nu voor dat Jezus bij jou thuis binnenkomt. Geen haast. Geen drukte. Hij kijkt je aan en zegt</w:t>
      </w:r>
      <w:r w:rsidR="00EF6EE4">
        <w:rPr>
          <w:color w:val="000000" w:themeColor="text1"/>
        </w:rPr>
        <w:t xml:space="preserve">: ‘Jij mag even rusten. Ik heb tijd voor jou.’ Hoe zou jij reageren? </w:t>
      </w:r>
      <w:r w:rsidR="005A78B3">
        <w:rPr>
          <w:color w:val="000000" w:themeColor="text1"/>
        </w:rPr>
        <w:t xml:space="preserve">Denk hier in stilte voor jezelf even over na </w:t>
      </w:r>
      <w:r w:rsidR="00EF6EE4">
        <w:rPr>
          <w:color w:val="000000" w:themeColor="text1"/>
        </w:rPr>
        <w:t>(stilte)</w:t>
      </w:r>
      <w:r w:rsidR="005A78B3">
        <w:rPr>
          <w:color w:val="000000" w:themeColor="text1"/>
        </w:rPr>
        <w:t>.</w:t>
      </w:r>
    </w:p>
    <w:p w14:paraId="1B2BBB2D" w14:textId="2CA4AF7D" w:rsidR="005A78B3" w:rsidRDefault="00CE276B" w:rsidP="006D7B02">
      <w:pPr>
        <w:jc w:val="both"/>
        <w:rPr>
          <w:i/>
          <w:iCs/>
          <w:color w:val="000000" w:themeColor="text1"/>
        </w:rPr>
      </w:pPr>
      <w:r w:rsidRPr="00CE276B">
        <w:rPr>
          <w:i/>
          <w:iCs/>
          <w:color w:val="000000" w:themeColor="text1"/>
        </w:rPr>
        <w:t xml:space="preserve">Je kan de stilteoefening afsluiten met een </w:t>
      </w:r>
      <w:r w:rsidR="009910A4">
        <w:rPr>
          <w:i/>
          <w:iCs/>
          <w:color w:val="000000" w:themeColor="text1"/>
        </w:rPr>
        <w:t xml:space="preserve">kort </w:t>
      </w:r>
      <w:r w:rsidRPr="00CE276B">
        <w:rPr>
          <w:i/>
          <w:iCs/>
          <w:color w:val="000000" w:themeColor="text1"/>
        </w:rPr>
        <w:t>gebed.</w:t>
      </w:r>
    </w:p>
    <w:p w14:paraId="246153D3" w14:textId="538F92F5" w:rsidR="00D51E3C" w:rsidRPr="00D51E3C" w:rsidRDefault="00D51E3C" w:rsidP="006D7B02">
      <w:pPr>
        <w:jc w:val="both"/>
        <w:rPr>
          <w:b/>
          <w:bCs/>
          <w:color w:val="000000" w:themeColor="text1"/>
        </w:rPr>
      </w:pPr>
      <w:r w:rsidRPr="00D51E3C">
        <w:rPr>
          <w:b/>
          <w:bCs/>
          <w:color w:val="000000" w:themeColor="text1"/>
        </w:rPr>
        <w:lastRenderedPageBreak/>
        <w:t>Voor jongere kinderen</w:t>
      </w:r>
    </w:p>
    <w:p w14:paraId="38DC0CD8" w14:textId="39F36DA1" w:rsidR="003A6EE1" w:rsidRDefault="009910A4" w:rsidP="004D5D1C">
      <w:pPr>
        <w:ind w:left="709"/>
        <w:jc w:val="both"/>
        <w:rPr>
          <w:color w:val="000000" w:themeColor="text1"/>
        </w:rPr>
      </w:pPr>
      <w:r w:rsidRPr="005A78B3">
        <w:rPr>
          <w:color w:val="000000" w:themeColor="text1"/>
        </w:rPr>
        <w:t>Goede God</w:t>
      </w:r>
      <w:r w:rsidR="003A6EE1" w:rsidRPr="005A78B3">
        <w:rPr>
          <w:color w:val="000000" w:themeColor="text1"/>
        </w:rPr>
        <w:t xml:space="preserve">, help mij om meer als Maria te zijn wanneer iemand me nodig heeft. </w:t>
      </w:r>
      <w:r w:rsidR="00750152" w:rsidRPr="005A78B3">
        <w:rPr>
          <w:color w:val="000000" w:themeColor="text1"/>
        </w:rPr>
        <w:t>Help m</w:t>
      </w:r>
      <w:r w:rsidR="00BA22EC">
        <w:rPr>
          <w:color w:val="000000" w:themeColor="text1"/>
        </w:rPr>
        <w:t>ij</w:t>
      </w:r>
      <w:r w:rsidR="00750152" w:rsidRPr="005A78B3">
        <w:rPr>
          <w:color w:val="000000" w:themeColor="text1"/>
        </w:rPr>
        <w:t xml:space="preserve"> als Mart</w:t>
      </w:r>
      <w:r w:rsidR="00901320" w:rsidRPr="005A78B3">
        <w:rPr>
          <w:color w:val="000000" w:themeColor="text1"/>
        </w:rPr>
        <w:t>h</w:t>
      </w:r>
      <w:r w:rsidR="00AC1FF3" w:rsidRPr="005A78B3">
        <w:rPr>
          <w:color w:val="000000" w:themeColor="text1"/>
        </w:rPr>
        <w:t>a</w:t>
      </w:r>
      <w:r w:rsidR="00750152" w:rsidRPr="005A78B3">
        <w:rPr>
          <w:color w:val="000000" w:themeColor="text1"/>
        </w:rPr>
        <w:t xml:space="preserve"> te zijn </w:t>
      </w:r>
      <w:r w:rsidR="00DB073C" w:rsidRPr="005A78B3">
        <w:rPr>
          <w:color w:val="000000" w:themeColor="text1"/>
        </w:rPr>
        <w:t>wanneer er werk moet worden gedaan en er zorg nodig is.</w:t>
      </w:r>
      <w:r w:rsidR="00D51E3C">
        <w:rPr>
          <w:color w:val="000000" w:themeColor="text1"/>
        </w:rPr>
        <w:t xml:space="preserve"> </w:t>
      </w:r>
      <w:r w:rsidR="00750152" w:rsidRPr="005A78B3">
        <w:rPr>
          <w:color w:val="000000" w:themeColor="text1"/>
        </w:rPr>
        <w:t>Amen.</w:t>
      </w:r>
    </w:p>
    <w:p w14:paraId="7554039C" w14:textId="45278403" w:rsidR="00D51E3C" w:rsidRPr="00D51E3C" w:rsidRDefault="00D51E3C" w:rsidP="00D51E3C">
      <w:pPr>
        <w:jc w:val="both"/>
        <w:rPr>
          <w:b/>
          <w:bCs/>
          <w:color w:val="000000" w:themeColor="text1"/>
        </w:rPr>
      </w:pPr>
      <w:r w:rsidRPr="00D51E3C">
        <w:rPr>
          <w:b/>
          <w:bCs/>
          <w:color w:val="000000" w:themeColor="text1"/>
        </w:rPr>
        <w:t xml:space="preserve">Voor </w:t>
      </w:r>
      <w:r>
        <w:rPr>
          <w:b/>
          <w:bCs/>
          <w:color w:val="000000" w:themeColor="text1"/>
        </w:rPr>
        <w:t>oudere</w:t>
      </w:r>
      <w:r w:rsidRPr="00D51E3C">
        <w:rPr>
          <w:b/>
          <w:bCs/>
          <w:color w:val="000000" w:themeColor="text1"/>
        </w:rPr>
        <w:t xml:space="preserve"> kinderen</w:t>
      </w:r>
    </w:p>
    <w:p w14:paraId="2AAACBAA" w14:textId="0DFECF83" w:rsidR="00D51E3C" w:rsidRPr="005A78B3" w:rsidRDefault="00D51E3C" w:rsidP="004D5D1C">
      <w:pPr>
        <w:ind w:left="709"/>
        <w:jc w:val="both"/>
        <w:rPr>
          <w:color w:val="000000" w:themeColor="text1"/>
        </w:rPr>
      </w:pPr>
      <w:r w:rsidRPr="005A78B3">
        <w:rPr>
          <w:color w:val="000000" w:themeColor="text1"/>
        </w:rPr>
        <w:t>Goede God, help mij om meer als Maria te zijn wanneer iemand me nodig heeft. Help m</w:t>
      </w:r>
      <w:r>
        <w:rPr>
          <w:color w:val="000000" w:themeColor="text1"/>
        </w:rPr>
        <w:t>ij</w:t>
      </w:r>
      <w:r w:rsidRPr="005A78B3">
        <w:rPr>
          <w:color w:val="000000" w:themeColor="text1"/>
        </w:rPr>
        <w:t xml:space="preserve"> als Martha te zijn wanneer er werk moet worden gedaan en er zorg nodig is. Geef mij de wijsheid om het verschil te zien. Amen.</w:t>
      </w:r>
    </w:p>
    <w:p w14:paraId="1B2E9D1D" w14:textId="10A38886" w:rsidR="00CE276B" w:rsidRDefault="00CE276B" w:rsidP="00CE276B">
      <w:pPr>
        <w:pStyle w:val="Kop2"/>
        <w:numPr>
          <w:ilvl w:val="2"/>
          <w:numId w:val="20"/>
        </w:numPr>
        <w:rPr>
          <w:color w:val="EC7D23" w:themeColor="accent2"/>
        </w:rPr>
      </w:pPr>
      <w:r>
        <w:rPr>
          <w:color w:val="EC7D23" w:themeColor="accent2"/>
        </w:rPr>
        <w:t>Doe-moment: Twee stoelen</w:t>
      </w:r>
    </w:p>
    <w:p w14:paraId="664E2E09" w14:textId="0C79DEC5" w:rsidR="00CE276B" w:rsidRDefault="00CE276B" w:rsidP="00CE276B">
      <w:pPr>
        <w:ind w:left="357" w:hanging="357"/>
        <w:jc w:val="both"/>
        <w:rPr>
          <w:i/>
          <w:iCs/>
          <w:color w:val="000000" w:themeColor="text1"/>
        </w:rPr>
      </w:pPr>
      <w:r w:rsidRPr="00455EFE">
        <w:rPr>
          <w:i/>
          <w:iCs/>
          <w:color w:val="000000" w:themeColor="text1"/>
        </w:rPr>
        <w:t>Zet vooraan twee stoelen</w:t>
      </w:r>
      <w:r w:rsidR="00DA31D6">
        <w:rPr>
          <w:i/>
          <w:iCs/>
          <w:color w:val="000000" w:themeColor="text1"/>
        </w:rPr>
        <w:t xml:space="preserve"> en zorg op de achtergrond voor rustige muziek</w:t>
      </w:r>
      <w:r w:rsidRPr="00455EFE">
        <w:rPr>
          <w:i/>
          <w:iCs/>
          <w:color w:val="000000" w:themeColor="text1"/>
        </w:rPr>
        <w:t xml:space="preserve">: </w:t>
      </w:r>
    </w:p>
    <w:p w14:paraId="6048FA91" w14:textId="44ED203B" w:rsidR="00CE276B" w:rsidRPr="00455EFE" w:rsidRDefault="00CE276B" w:rsidP="00CE276B">
      <w:pPr>
        <w:pStyle w:val="Lijstalinea"/>
        <w:numPr>
          <w:ilvl w:val="0"/>
          <w:numId w:val="26"/>
        </w:numPr>
        <w:jc w:val="both"/>
        <w:rPr>
          <w:i/>
          <w:iCs/>
          <w:color w:val="000000" w:themeColor="text1"/>
        </w:rPr>
      </w:pPr>
      <w:r w:rsidRPr="00455EFE">
        <w:rPr>
          <w:i/>
          <w:iCs/>
          <w:color w:val="000000" w:themeColor="text1"/>
        </w:rPr>
        <w:t xml:space="preserve">Een stoel voor Martha </w:t>
      </w:r>
      <w:r>
        <w:rPr>
          <w:i/>
          <w:iCs/>
          <w:color w:val="000000" w:themeColor="text1"/>
        </w:rPr>
        <w:t>met het woord ‘</w:t>
      </w:r>
      <w:r w:rsidRPr="00455EFE">
        <w:rPr>
          <w:i/>
          <w:iCs/>
          <w:color w:val="000000" w:themeColor="text1"/>
        </w:rPr>
        <w:t>druk</w:t>
      </w:r>
      <w:r>
        <w:rPr>
          <w:i/>
          <w:iCs/>
          <w:color w:val="000000" w:themeColor="text1"/>
        </w:rPr>
        <w:t>’ op de leuning.</w:t>
      </w:r>
    </w:p>
    <w:p w14:paraId="6AC16AB5" w14:textId="77777777" w:rsidR="00CE276B" w:rsidRDefault="00CE276B" w:rsidP="00CE276B">
      <w:pPr>
        <w:pStyle w:val="Lijstalinea"/>
        <w:numPr>
          <w:ilvl w:val="0"/>
          <w:numId w:val="26"/>
        </w:numPr>
        <w:jc w:val="both"/>
        <w:rPr>
          <w:i/>
          <w:iCs/>
          <w:color w:val="000000" w:themeColor="text1"/>
        </w:rPr>
      </w:pPr>
      <w:r>
        <w:rPr>
          <w:i/>
          <w:iCs/>
          <w:color w:val="000000" w:themeColor="text1"/>
        </w:rPr>
        <w:t>Een stoel voor Maria met het woord ‘luisteren’ op de leuning.</w:t>
      </w:r>
    </w:p>
    <w:p w14:paraId="55EA3557" w14:textId="1E1E4380" w:rsidR="000755F4" w:rsidRDefault="00ED224B" w:rsidP="00ED224B">
      <w:pPr>
        <w:jc w:val="both"/>
        <w:rPr>
          <w:i/>
          <w:iCs/>
          <w:color w:val="000000" w:themeColor="text1"/>
        </w:rPr>
      </w:pPr>
      <w:r>
        <w:rPr>
          <w:i/>
          <w:iCs/>
          <w:color w:val="000000" w:themeColor="text1"/>
        </w:rPr>
        <w:t xml:space="preserve">Geef de leerlingen </w:t>
      </w:r>
      <w:r w:rsidR="00AD0316">
        <w:rPr>
          <w:i/>
          <w:iCs/>
          <w:color w:val="000000" w:themeColor="text1"/>
        </w:rPr>
        <w:t>twee kaartjes</w:t>
      </w:r>
      <w:r w:rsidR="00A050BE">
        <w:rPr>
          <w:i/>
          <w:iCs/>
          <w:color w:val="000000" w:themeColor="text1"/>
        </w:rPr>
        <w:t xml:space="preserve">. Op het ene kaartje staat het woord ‘druk’ op het andere kaartje het woord ‘luisteren’. </w:t>
      </w:r>
      <w:r w:rsidR="00CE276B">
        <w:rPr>
          <w:i/>
          <w:iCs/>
          <w:color w:val="000000" w:themeColor="text1"/>
        </w:rPr>
        <w:t>Vraag de leerlingen in stilte na te denken en een reflectieoefening te doen.</w:t>
      </w:r>
    </w:p>
    <w:p w14:paraId="2040A865" w14:textId="77777777" w:rsidR="00CE276B" w:rsidRDefault="00CE276B" w:rsidP="00CE276B">
      <w:pPr>
        <w:rPr>
          <w:b/>
          <w:bCs/>
          <w:color w:val="auto"/>
        </w:rPr>
      </w:pPr>
      <w:r w:rsidRPr="004316AD">
        <w:rPr>
          <w:b/>
          <w:bCs/>
          <w:color w:val="auto"/>
        </w:rPr>
        <w:t>Voorganger</w:t>
      </w:r>
    </w:p>
    <w:p w14:paraId="6B88E788" w14:textId="53824AFB" w:rsidR="00CE276B" w:rsidRPr="00455EFE" w:rsidRDefault="00CE276B" w:rsidP="00CE276B">
      <w:pPr>
        <w:rPr>
          <w:color w:val="auto"/>
        </w:rPr>
      </w:pPr>
      <w:r w:rsidRPr="38A86BB2">
        <w:rPr>
          <w:color w:val="auto"/>
        </w:rPr>
        <w:t>We maken het even stil en kijken naar deze twee stoelen hier vooraan. Denk eens na: Wanneer ben jij als Mart</w:t>
      </w:r>
      <w:r w:rsidR="00AF023F" w:rsidRPr="38A86BB2">
        <w:rPr>
          <w:color w:val="auto"/>
        </w:rPr>
        <w:t>h</w:t>
      </w:r>
      <w:r w:rsidRPr="38A86BB2">
        <w:rPr>
          <w:color w:val="auto"/>
        </w:rPr>
        <w:t>a en doe je ontzettend druk? Wanneer ben jij als Maria</w:t>
      </w:r>
      <w:r w:rsidR="005E3B8E" w:rsidRPr="38A86BB2">
        <w:rPr>
          <w:color w:val="auto"/>
        </w:rPr>
        <w:t xml:space="preserve"> en neem je tijd om te luisteren? </w:t>
      </w:r>
      <w:r w:rsidR="001C2465" w:rsidRPr="38A86BB2">
        <w:rPr>
          <w:color w:val="auto"/>
        </w:rPr>
        <w:t xml:space="preserve">Denk hier even in stilte over na. </w:t>
      </w:r>
      <w:r w:rsidR="005E3B8E" w:rsidRPr="38A86BB2">
        <w:rPr>
          <w:color w:val="auto"/>
        </w:rPr>
        <w:t>Je mag je antwoord op de twee kaartjes schrijven en nadien op de passende stoel hier vooraan komen leggen.</w:t>
      </w:r>
    </w:p>
    <w:p w14:paraId="2734AB65" w14:textId="5FEFCDF2" w:rsidR="5E832632" w:rsidRDefault="5E832632" w:rsidP="38A86BB2">
      <w:pPr>
        <w:jc w:val="both"/>
        <w:rPr>
          <w:i/>
          <w:iCs/>
          <w:color w:val="000000" w:themeColor="text1"/>
        </w:rPr>
      </w:pPr>
      <w:r w:rsidRPr="38A86BB2">
        <w:rPr>
          <w:i/>
          <w:iCs/>
          <w:color w:val="000000" w:themeColor="text1"/>
        </w:rPr>
        <w:t>Je kan het doe-moment afsluiten met een kort gebed (zie hierboven).</w:t>
      </w:r>
    </w:p>
    <w:p w14:paraId="567A123F" w14:textId="78B4F731" w:rsidR="00B26141" w:rsidRDefault="009E476B" w:rsidP="38A86BB2">
      <w:pPr>
        <w:jc w:val="both"/>
        <w:rPr>
          <w:i/>
          <w:iCs/>
          <w:color w:val="000000" w:themeColor="text1"/>
        </w:rPr>
      </w:pPr>
      <w:r>
        <w:rPr>
          <w:noProof/>
        </w:rPr>
        <w:drawing>
          <wp:anchor distT="0" distB="0" distL="114300" distR="114300" simplePos="0" relativeHeight="251663360" behindDoc="0" locked="0" layoutInCell="1" allowOverlap="1" wp14:anchorId="69FC8CE4" wp14:editId="4A5D7C04">
            <wp:simplePos x="0" y="0"/>
            <wp:positionH relativeFrom="margin">
              <wp:posOffset>899795</wp:posOffset>
            </wp:positionH>
            <wp:positionV relativeFrom="paragraph">
              <wp:posOffset>276860</wp:posOffset>
            </wp:positionV>
            <wp:extent cx="3451860" cy="2583815"/>
            <wp:effectExtent l="0" t="0" r="0" b="6985"/>
            <wp:wrapSquare wrapText="bothSides"/>
            <wp:docPr id="1381168079" name="Afbeelding 4" descr="Afspraak, Ontmoeting, Lamp, Conferen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spraak, Ontmoeting, Lamp, Conferenti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51860" cy="2583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AD92EC" w14:textId="2A5B0208" w:rsidR="000611C1" w:rsidRDefault="000611C1" w:rsidP="00C15A32">
      <w:pPr>
        <w:jc w:val="both"/>
        <w:rPr>
          <w:i/>
          <w:iCs/>
          <w:color w:val="000000" w:themeColor="text1"/>
        </w:rPr>
      </w:pPr>
    </w:p>
    <w:p w14:paraId="2070596C" w14:textId="77777777" w:rsidR="0014721C" w:rsidRDefault="0014721C" w:rsidP="38A86BB2">
      <w:pPr>
        <w:jc w:val="center"/>
        <w:rPr>
          <w:i/>
          <w:iCs/>
          <w:color w:val="000000" w:themeColor="text1"/>
          <w:lang w:val="it-IT"/>
        </w:rPr>
      </w:pPr>
    </w:p>
    <w:p w14:paraId="11A9956F" w14:textId="77777777" w:rsidR="0014721C" w:rsidRDefault="0014721C" w:rsidP="38A86BB2">
      <w:pPr>
        <w:jc w:val="center"/>
        <w:rPr>
          <w:i/>
          <w:iCs/>
          <w:color w:val="000000" w:themeColor="text1"/>
          <w:lang w:val="it-IT"/>
        </w:rPr>
      </w:pPr>
    </w:p>
    <w:p w14:paraId="0F10A030" w14:textId="77777777" w:rsidR="0014721C" w:rsidRDefault="0014721C" w:rsidP="38A86BB2">
      <w:pPr>
        <w:jc w:val="center"/>
        <w:rPr>
          <w:i/>
          <w:iCs/>
          <w:color w:val="000000" w:themeColor="text1"/>
          <w:lang w:val="it-IT"/>
        </w:rPr>
      </w:pPr>
    </w:p>
    <w:p w14:paraId="5E418442" w14:textId="77777777" w:rsidR="0014721C" w:rsidRDefault="0014721C" w:rsidP="38A86BB2">
      <w:pPr>
        <w:jc w:val="center"/>
        <w:rPr>
          <w:i/>
          <w:iCs/>
          <w:color w:val="000000" w:themeColor="text1"/>
          <w:lang w:val="it-IT"/>
        </w:rPr>
      </w:pPr>
    </w:p>
    <w:p w14:paraId="2FEB3EE2" w14:textId="77777777" w:rsidR="0014721C" w:rsidRDefault="0014721C" w:rsidP="38A86BB2">
      <w:pPr>
        <w:jc w:val="center"/>
        <w:rPr>
          <w:i/>
          <w:iCs/>
          <w:color w:val="000000" w:themeColor="text1"/>
          <w:lang w:val="it-IT"/>
        </w:rPr>
      </w:pPr>
    </w:p>
    <w:p w14:paraId="749CE875" w14:textId="77777777" w:rsidR="0014721C" w:rsidRDefault="0014721C" w:rsidP="38A86BB2">
      <w:pPr>
        <w:jc w:val="center"/>
        <w:rPr>
          <w:i/>
          <w:iCs/>
          <w:color w:val="000000" w:themeColor="text1"/>
          <w:lang w:val="it-IT"/>
        </w:rPr>
      </w:pPr>
    </w:p>
    <w:p w14:paraId="7C3FBD9E" w14:textId="77777777" w:rsidR="0014721C" w:rsidRDefault="0014721C" w:rsidP="38A86BB2">
      <w:pPr>
        <w:jc w:val="center"/>
        <w:rPr>
          <w:i/>
          <w:iCs/>
          <w:color w:val="000000" w:themeColor="text1"/>
          <w:lang w:val="it-IT"/>
        </w:rPr>
      </w:pPr>
    </w:p>
    <w:p w14:paraId="086B871D" w14:textId="77777777" w:rsidR="0014721C" w:rsidRDefault="0014721C" w:rsidP="38A86BB2">
      <w:pPr>
        <w:jc w:val="center"/>
        <w:rPr>
          <w:i/>
          <w:iCs/>
          <w:color w:val="000000" w:themeColor="text1"/>
          <w:lang w:val="it-IT"/>
        </w:rPr>
      </w:pPr>
    </w:p>
    <w:p w14:paraId="0E55BFCE" w14:textId="345A5494" w:rsidR="00114970" w:rsidRPr="00114970" w:rsidRDefault="5CDA89F9" w:rsidP="38A86BB2">
      <w:pPr>
        <w:jc w:val="center"/>
        <w:rPr>
          <w:i/>
          <w:iCs/>
          <w:color w:val="000000" w:themeColor="text1"/>
          <w:lang w:val="it-IT"/>
        </w:rPr>
      </w:pPr>
      <w:r w:rsidRPr="38A86BB2">
        <w:rPr>
          <w:i/>
          <w:iCs/>
          <w:color w:val="000000" w:themeColor="text1"/>
          <w:lang w:val="it-IT"/>
        </w:rPr>
        <w:t>F</w:t>
      </w:r>
      <w:r w:rsidR="00114970" w:rsidRPr="38A86BB2">
        <w:rPr>
          <w:i/>
          <w:iCs/>
          <w:color w:val="000000" w:themeColor="text1"/>
          <w:lang w:val="it-IT"/>
        </w:rPr>
        <w:t>oto: Pixabay</w:t>
      </w:r>
    </w:p>
    <w:p w14:paraId="4823FADD" w14:textId="1B505C4A" w:rsidR="00031BD7" w:rsidRDefault="00491C56" w:rsidP="00114970">
      <w:pPr>
        <w:jc w:val="center"/>
        <w:rPr>
          <w:color w:val="000000" w:themeColor="text1"/>
          <w:lang w:val="it-IT"/>
        </w:rPr>
      </w:pPr>
      <w:hyperlink r:id="rId20" w:history="1">
        <w:r w:rsidRPr="00CB6E08">
          <w:rPr>
            <w:rStyle w:val="Hyperlink"/>
            <w:lang w:val="it-IT"/>
          </w:rPr>
          <w:t>https://pixabay.com/nl/illustrations/afspraak-ontmoeting-lamp-1996108/</w:t>
        </w:r>
      </w:hyperlink>
    </w:p>
    <w:p w14:paraId="2E7D1CEE" w14:textId="77777777" w:rsidR="00491C56" w:rsidRPr="00114970" w:rsidRDefault="00491C56" w:rsidP="00114970">
      <w:pPr>
        <w:jc w:val="center"/>
        <w:rPr>
          <w:color w:val="000000" w:themeColor="text1"/>
          <w:lang w:val="it-IT"/>
        </w:rPr>
      </w:pPr>
    </w:p>
    <w:p w14:paraId="4BA357D0" w14:textId="16D3805F" w:rsidR="00127428" w:rsidRPr="00616AE8" w:rsidRDefault="00127428" w:rsidP="00127428">
      <w:pPr>
        <w:pStyle w:val="Kop1"/>
        <w:rPr>
          <w:color w:val="AE2081" w:themeColor="accent1"/>
        </w:rPr>
      </w:pPr>
      <w:bookmarkStart w:id="11" w:name="_Toc213792007"/>
      <w:r w:rsidRPr="00616AE8">
        <w:rPr>
          <w:color w:val="AE2081" w:themeColor="accent1"/>
        </w:rPr>
        <w:lastRenderedPageBreak/>
        <w:t>Bidden</w:t>
      </w:r>
      <w:bookmarkEnd w:id="11"/>
    </w:p>
    <w:p w14:paraId="174F1CE2" w14:textId="4744ED48" w:rsidR="00127428" w:rsidRDefault="00127428" w:rsidP="00127428">
      <w:pPr>
        <w:pStyle w:val="Kop2"/>
        <w:rPr>
          <w:color w:val="32929A" w:themeColor="accent4" w:themeShade="BF"/>
        </w:rPr>
      </w:pPr>
      <w:bookmarkStart w:id="12" w:name="_Toc213792008"/>
      <w:r w:rsidRPr="00ED781E">
        <w:rPr>
          <w:color w:val="32929A" w:themeColor="accent4" w:themeShade="BF"/>
        </w:rPr>
        <w:t>Voorbede</w:t>
      </w:r>
      <w:bookmarkEnd w:id="12"/>
    </w:p>
    <w:p w14:paraId="74653320" w14:textId="29693C0B" w:rsidR="00114970" w:rsidRPr="0014721C" w:rsidRDefault="00114970" w:rsidP="00114970">
      <w:pPr>
        <w:rPr>
          <w:i/>
          <w:iCs/>
          <w:color w:val="auto"/>
        </w:rPr>
      </w:pPr>
      <w:r w:rsidRPr="0014721C">
        <w:rPr>
          <w:i/>
          <w:iCs/>
          <w:color w:val="auto"/>
        </w:rPr>
        <w:t>Je kan de leestekstjes op een hartje kleven.</w:t>
      </w:r>
    </w:p>
    <w:p w14:paraId="0FDC8545" w14:textId="5406CD57" w:rsidR="00704CD8" w:rsidRPr="0014721C" w:rsidRDefault="00704CD8" w:rsidP="004C1865">
      <w:pPr>
        <w:jc w:val="both"/>
        <w:rPr>
          <w:b/>
          <w:bCs/>
          <w:color w:val="auto"/>
        </w:rPr>
      </w:pPr>
      <w:r w:rsidRPr="0014721C">
        <w:rPr>
          <w:b/>
          <w:bCs/>
          <w:color w:val="auto"/>
        </w:rPr>
        <w:t>Voor</w:t>
      </w:r>
      <w:r w:rsidR="00F61DFF" w:rsidRPr="0014721C">
        <w:rPr>
          <w:b/>
          <w:bCs/>
          <w:color w:val="auto"/>
        </w:rPr>
        <w:t xml:space="preserve"> jongere kinderen</w:t>
      </w:r>
    </w:p>
    <w:p w14:paraId="43B9C057" w14:textId="3A7E06ED" w:rsidR="00924761" w:rsidRPr="0014721C" w:rsidRDefault="00FC733F" w:rsidP="004C1865">
      <w:pPr>
        <w:jc w:val="both"/>
        <w:rPr>
          <w:b/>
          <w:bCs/>
          <w:color w:val="auto"/>
        </w:rPr>
      </w:pPr>
      <w:r w:rsidRPr="0014721C">
        <w:rPr>
          <w:b/>
          <w:bCs/>
          <w:color w:val="auto"/>
        </w:rPr>
        <w:t>Voorganger</w:t>
      </w:r>
    </w:p>
    <w:p w14:paraId="15F5748E" w14:textId="69D4591D" w:rsidR="38A86BB2" w:rsidRPr="0014721C" w:rsidRDefault="00AC65C1" w:rsidP="38A86BB2">
      <w:pPr>
        <w:jc w:val="both"/>
        <w:rPr>
          <w:color w:val="auto"/>
        </w:rPr>
      </w:pPr>
      <w:r w:rsidRPr="0014721C">
        <w:rPr>
          <w:color w:val="auto"/>
        </w:rPr>
        <w:t>Goede God</w:t>
      </w:r>
      <w:r w:rsidR="00985DA7" w:rsidRPr="0014721C">
        <w:rPr>
          <w:color w:val="auto"/>
        </w:rPr>
        <w:t xml:space="preserve">, wij willen ons hart opzetten </w:t>
      </w:r>
      <w:r w:rsidR="00D64AB8" w:rsidRPr="0014721C">
        <w:rPr>
          <w:color w:val="auto"/>
        </w:rPr>
        <w:t>om te luisteren, om tijd te maken voor anderen</w:t>
      </w:r>
      <w:r w:rsidR="002B1EAD" w:rsidRPr="0014721C">
        <w:rPr>
          <w:color w:val="auto"/>
        </w:rPr>
        <w:t xml:space="preserve">, in het bijzonder voor wie ons nodig heeft. </w:t>
      </w:r>
    </w:p>
    <w:p w14:paraId="2DB5AF6E" w14:textId="6FB6C4E7" w:rsidR="004C6884" w:rsidRPr="0014721C" w:rsidRDefault="004C6884" w:rsidP="004C1865">
      <w:pPr>
        <w:jc w:val="both"/>
        <w:rPr>
          <w:b/>
          <w:bCs/>
          <w:color w:val="auto"/>
        </w:rPr>
      </w:pPr>
      <w:r w:rsidRPr="0014721C">
        <w:rPr>
          <w:b/>
          <w:bCs/>
          <w:color w:val="auto"/>
        </w:rPr>
        <w:t>Kind</w:t>
      </w:r>
    </w:p>
    <w:p w14:paraId="2CD91D2F" w14:textId="16922D52" w:rsidR="009A6A6C" w:rsidRPr="0014721C" w:rsidRDefault="001C1523" w:rsidP="004C1865">
      <w:pPr>
        <w:jc w:val="both"/>
        <w:rPr>
          <w:color w:val="auto"/>
        </w:rPr>
      </w:pPr>
      <w:r w:rsidRPr="0014721C">
        <w:rPr>
          <w:color w:val="auto"/>
        </w:rPr>
        <w:t>God, leer ons om net als Mart</w:t>
      </w:r>
      <w:r w:rsidR="009E31C2" w:rsidRPr="0014721C">
        <w:rPr>
          <w:color w:val="auto"/>
        </w:rPr>
        <w:t>h</w:t>
      </w:r>
      <w:r w:rsidRPr="0014721C">
        <w:rPr>
          <w:color w:val="auto"/>
        </w:rPr>
        <w:t>a te helpen en te zorgen</w:t>
      </w:r>
      <w:r w:rsidR="00F00FC5" w:rsidRPr="0014721C">
        <w:rPr>
          <w:color w:val="auto"/>
        </w:rPr>
        <w:t xml:space="preserve"> en leer ons niet te vergeten om af en toe eens stil te worden. Laten wij bidden.</w:t>
      </w:r>
    </w:p>
    <w:p w14:paraId="642FA2D3" w14:textId="51D75ACC" w:rsidR="00A82B98" w:rsidRPr="0014721C" w:rsidRDefault="00A82B98" w:rsidP="004C1865">
      <w:pPr>
        <w:jc w:val="both"/>
        <w:rPr>
          <w:b/>
          <w:bCs/>
          <w:color w:val="auto"/>
        </w:rPr>
      </w:pPr>
      <w:r w:rsidRPr="0014721C">
        <w:rPr>
          <w:b/>
          <w:bCs/>
          <w:color w:val="auto"/>
        </w:rPr>
        <w:t>Samen: Wij zetten ons hart open.</w:t>
      </w:r>
    </w:p>
    <w:p w14:paraId="53C367DD" w14:textId="7EF8701B" w:rsidR="000F6E78" w:rsidRPr="0014721C" w:rsidRDefault="000F6E78" w:rsidP="004C1865">
      <w:pPr>
        <w:jc w:val="both"/>
        <w:rPr>
          <w:b/>
          <w:bCs/>
          <w:color w:val="auto"/>
        </w:rPr>
      </w:pPr>
      <w:r w:rsidRPr="0014721C">
        <w:rPr>
          <w:b/>
          <w:bCs/>
          <w:color w:val="auto"/>
        </w:rPr>
        <w:t>Kind</w:t>
      </w:r>
    </w:p>
    <w:p w14:paraId="60527D16" w14:textId="77C02CC3" w:rsidR="009A6A6C" w:rsidRPr="0014721C" w:rsidRDefault="00F00FC5" w:rsidP="004C1865">
      <w:pPr>
        <w:jc w:val="both"/>
        <w:rPr>
          <w:color w:val="auto"/>
        </w:rPr>
      </w:pPr>
      <w:r w:rsidRPr="0014721C">
        <w:rPr>
          <w:color w:val="auto"/>
        </w:rPr>
        <w:t>God, leer ons om net als Maria te luisteren naar wie ons iets wil vertelle</w:t>
      </w:r>
      <w:r w:rsidR="0001675F" w:rsidRPr="0014721C">
        <w:rPr>
          <w:color w:val="auto"/>
        </w:rPr>
        <w:t>n. Laten wij bidden.</w:t>
      </w:r>
    </w:p>
    <w:p w14:paraId="53F5E734" w14:textId="141A0881" w:rsidR="00A82B98" w:rsidRPr="0014721C" w:rsidRDefault="00A82B98" w:rsidP="004C1865">
      <w:pPr>
        <w:jc w:val="both"/>
        <w:rPr>
          <w:b/>
          <w:bCs/>
          <w:color w:val="auto"/>
        </w:rPr>
      </w:pPr>
      <w:r w:rsidRPr="0014721C">
        <w:rPr>
          <w:b/>
          <w:bCs/>
          <w:color w:val="auto"/>
        </w:rPr>
        <w:t>Samen: Wij zetten ons hart open.</w:t>
      </w:r>
    </w:p>
    <w:p w14:paraId="3ED27C8E" w14:textId="30F4AE79" w:rsidR="00CC6019" w:rsidRPr="0014721C" w:rsidRDefault="00CC6019" w:rsidP="004C1865">
      <w:pPr>
        <w:jc w:val="both"/>
        <w:rPr>
          <w:b/>
          <w:bCs/>
          <w:color w:val="auto"/>
        </w:rPr>
      </w:pPr>
      <w:r w:rsidRPr="0014721C">
        <w:rPr>
          <w:b/>
          <w:bCs/>
          <w:color w:val="auto"/>
        </w:rPr>
        <w:t>Kind</w:t>
      </w:r>
    </w:p>
    <w:p w14:paraId="4DEFCFD4" w14:textId="64F297A0" w:rsidR="00283F03" w:rsidRPr="0014721C" w:rsidRDefault="0001675F" w:rsidP="004C1865">
      <w:pPr>
        <w:jc w:val="both"/>
        <w:rPr>
          <w:color w:val="auto"/>
        </w:rPr>
      </w:pPr>
      <w:r w:rsidRPr="0014721C">
        <w:rPr>
          <w:color w:val="auto"/>
        </w:rPr>
        <w:t>God, voor alle kinderen die zich soms alleen voelen, dat wij een warm plekje kunnen zijn waar zij zich thuis voelen.</w:t>
      </w:r>
      <w:r w:rsidR="00220627" w:rsidRPr="0014721C">
        <w:rPr>
          <w:color w:val="auto"/>
        </w:rPr>
        <w:t xml:space="preserve"> Laten wij bidden.</w:t>
      </w:r>
    </w:p>
    <w:p w14:paraId="438E343E" w14:textId="114D4940" w:rsidR="00491C56" w:rsidRPr="0014721C" w:rsidRDefault="00A82B98" w:rsidP="004C1865">
      <w:pPr>
        <w:jc w:val="both"/>
        <w:rPr>
          <w:b/>
          <w:bCs/>
          <w:color w:val="auto"/>
        </w:rPr>
      </w:pPr>
      <w:r w:rsidRPr="0014721C">
        <w:rPr>
          <w:b/>
          <w:bCs/>
          <w:color w:val="auto"/>
        </w:rPr>
        <w:t>Samen: Wij zetten ons hart open.</w:t>
      </w:r>
    </w:p>
    <w:p w14:paraId="756742D5" w14:textId="77777777" w:rsidR="005D1A59" w:rsidRPr="0014721C" w:rsidRDefault="005D1A59" w:rsidP="005D1A59">
      <w:pPr>
        <w:jc w:val="both"/>
        <w:rPr>
          <w:b/>
          <w:bCs/>
          <w:color w:val="auto"/>
        </w:rPr>
      </w:pPr>
      <w:r w:rsidRPr="0014721C">
        <w:rPr>
          <w:b/>
          <w:bCs/>
          <w:color w:val="auto"/>
        </w:rPr>
        <w:t>Kind</w:t>
      </w:r>
    </w:p>
    <w:p w14:paraId="157BD58D" w14:textId="3C9D5EE9" w:rsidR="005D1A59" w:rsidRPr="0014721C" w:rsidRDefault="005D1A59" w:rsidP="005D1A59">
      <w:pPr>
        <w:jc w:val="both"/>
        <w:rPr>
          <w:color w:val="auto"/>
        </w:rPr>
      </w:pPr>
      <w:r w:rsidRPr="0014721C">
        <w:rPr>
          <w:color w:val="auto"/>
        </w:rPr>
        <w:t>God, wij bidden voor onze families, onze klas en onze vrienden</w:t>
      </w:r>
      <w:r w:rsidR="0014374D" w:rsidRPr="0014721C">
        <w:rPr>
          <w:color w:val="auto"/>
        </w:rPr>
        <w:t>, dat er plaats is voor iedereen en dat ze zich thuis mogen voelen. Laten wij bidden.</w:t>
      </w:r>
    </w:p>
    <w:p w14:paraId="6FB9DE9C" w14:textId="6A4893B2" w:rsidR="00A82B98" w:rsidRPr="0014721C" w:rsidRDefault="00A82B98" w:rsidP="005D1A59">
      <w:pPr>
        <w:jc w:val="both"/>
        <w:rPr>
          <w:b/>
          <w:bCs/>
          <w:color w:val="auto"/>
        </w:rPr>
      </w:pPr>
      <w:r w:rsidRPr="0014721C">
        <w:rPr>
          <w:b/>
          <w:bCs/>
          <w:color w:val="auto"/>
        </w:rPr>
        <w:t>Samen: Wij zetten ons hart open.</w:t>
      </w:r>
    </w:p>
    <w:p w14:paraId="62C9DE6F" w14:textId="59E7665C" w:rsidR="005D1A59" w:rsidRPr="0014721C" w:rsidRDefault="00F61DFF" w:rsidP="004C1865">
      <w:pPr>
        <w:jc w:val="both"/>
        <w:rPr>
          <w:b/>
          <w:bCs/>
          <w:color w:val="auto"/>
        </w:rPr>
      </w:pPr>
      <w:r w:rsidRPr="0014721C">
        <w:rPr>
          <w:b/>
          <w:bCs/>
          <w:color w:val="auto"/>
        </w:rPr>
        <w:t>Voorganger</w:t>
      </w:r>
    </w:p>
    <w:p w14:paraId="1E73E800" w14:textId="4B558CCD" w:rsidR="00BD02A3" w:rsidRPr="0014721C" w:rsidRDefault="00E936D0" w:rsidP="004C1865">
      <w:pPr>
        <w:jc w:val="both"/>
        <w:rPr>
          <w:color w:val="auto"/>
        </w:rPr>
      </w:pPr>
      <w:r w:rsidRPr="0014721C">
        <w:rPr>
          <w:color w:val="auto"/>
        </w:rPr>
        <w:t>Goede God, wij willen ons hart opzetten om gastvrij te zijn, om te luisteren, om tijd te maken voor anderen, in het bijzonder voor wie ons nodig heeft. Daar willen we ons graag voor inzetten, vandaag en alle dagen. Amen.</w:t>
      </w:r>
    </w:p>
    <w:p w14:paraId="5CDD0785" w14:textId="55087B2B" w:rsidR="00704CD8" w:rsidRPr="0014721C" w:rsidRDefault="00704CD8" w:rsidP="004C1865">
      <w:pPr>
        <w:jc w:val="both"/>
        <w:rPr>
          <w:b/>
          <w:bCs/>
          <w:color w:val="auto"/>
        </w:rPr>
      </w:pPr>
      <w:r w:rsidRPr="0014721C">
        <w:rPr>
          <w:b/>
          <w:bCs/>
          <w:color w:val="auto"/>
        </w:rPr>
        <w:t>V</w:t>
      </w:r>
      <w:r w:rsidR="00F61DFF" w:rsidRPr="0014721C">
        <w:rPr>
          <w:b/>
          <w:bCs/>
          <w:color w:val="auto"/>
        </w:rPr>
        <w:t>oor oudere kinderen</w:t>
      </w:r>
      <w:r w:rsidR="008638E0" w:rsidRPr="0014721C">
        <w:rPr>
          <w:b/>
          <w:bCs/>
          <w:color w:val="auto"/>
        </w:rPr>
        <w:t xml:space="preserve"> </w:t>
      </w:r>
    </w:p>
    <w:p w14:paraId="7F253021" w14:textId="25451895" w:rsidR="00907E19" w:rsidRPr="0014721C" w:rsidRDefault="00907E19" w:rsidP="004C1865">
      <w:pPr>
        <w:jc w:val="both"/>
        <w:rPr>
          <w:b/>
          <w:bCs/>
          <w:color w:val="auto"/>
        </w:rPr>
      </w:pPr>
      <w:r w:rsidRPr="0014721C">
        <w:rPr>
          <w:b/>
          <w:bCs/>
          <w:color w:val="auto"/>
        </w:rPr>
        <w:t>Voorganger</w:t>
      </w:r>
    </w:p>
    <w:p w14:paraId="359967DA" w14:textId="4FD624C6" w:rsidR="009D6B06" w:rsidRPr="0014721C" w:rsidRDefault="00B20802" w:rsidP="00B20802">
      <w:pPr>
        <w:jc w:val="both"/>
        <w:rPr>
          <w:color w:val="auto"/>
        </w:rPr>
      </w:pPr>
      <w:r w:rsidRPr="0014721C">
        <w:rPr>
          <w:color w:val="auto"/>
        </w:rPr>
        <w:t xml:space="preserve">Goede God, wij willen ons hart opzetten om gastvrij te zijn, om te luisteren, om tijd te maken voor anderen, in het bijzonder voor wie ons nodig heeft. </w:t>
      </w:r>
    </w:p>
    <w:p w14:paraId="5FDEC110" w14:textId="77777777" w:rsidR="0014721C" w:rsidRDefault="0014721C" w:rsidP="004C1865">
      <w:pPr>
        <w:jc w:val="both"/>
        <w:rPr>
          <w:b/>
          <w:bCs/>
          <w:color w:val="000000" w:themeColor="text1"/>
        </w:rPr>
      </w:pPr>
    </w:p>
    <w:p w14:paraId="70D8D162" w14:textId="77777777" w:rsidR="0014721C" w:rsidRDefault="0014721C" w:rsidP="004C1865">
      <w:pPr>
        <w:jc w:val="both"/>
        <w:rPr>
          <w:b/>
          <w:bCs/>
          <w:color w:val="000000" w:themeColor="text1"/>
        </w:rPr>
      </w:pPr>
    </w:p>
    <w:p w14:paraId="0B8E44CB" w14:textId="7FA17A2B" w:rsidR="00704CD8" w:rsidRPr="0014721C" w:rsidRDefault="00451459" w:rsidP="004C1865">
      <w:pPr>
        <w:jc w:val="both"/>
        <w:rPr>
          <w:b/>
          <w:bCs/>
          <w:color w:val="auto"/>
        </w:rPr>
      </w:pPr>
      <w:r w:rsidRPr="0014721C">
        <w:rPr>
          <w:b/>
          <w:bCs/>
          <w:color w:val="auto"/>
        </w:rPr>
        <w:lastRenderedPageBreak/>
        <w:t>Kind</w:t>
      </w:r>
    </w:p>
    <w:p w14:paraId="06EAFD2C" w14:textId="7B237C71" w:rsidR="00283F03" w:rsidRPr="0014721C" w:rsidRDefault="00683FF1" w:rsidP="004C1865">
      <w:pPr>
        <w:jc w:val="both"/>
        <w:rPr>
          <w:color w:val="auto"/>
        </w:rPr>
      </w:pPr>
      <w:r w:rsidRPr="0014721C">
        <w:rPr>
          <w:color w:val="auto"/>
        </w:rPr>
        <w:t>God,</w:t>
      </w:r>
      <w:r w:rsidR="005B0979" w:rsidRPr="0014721C">
        <w:rPr>
          <w:color w:val="auto"/>
        </w:rPr>
        <w:t xml:space="preserve"> we willen bidden voor kinderen die zich alleen voelen. S</w:t>
      </w:r>
      <w:r w:rsidRPr="0014721C">
        <w:rPr>
          <w:color w:val="auto"/>
        </w:rPr>
        <w:t xml:space="preserve">oms voelen kinderen zich ongezien of buitengesloten. Help ons om </w:t>
      </w:r>
      <w:r w:rsidR="001A0B07" w:rsidRPr="0014721C">
        <w:rPr>
          <w:color w:val="auto"/>
        </w:rPr>
        <w:t>onze deur voor hen open te zetten zodat niemand alleen hoeft te zijn. Laten we bidden.</w:t>
      </w:r>
    </w:p>
    <w:p w14:paraId="098FEED6" w14:textId="65DBD19D" w:rsidR="38A86BB2" w:rsidRPr="0014721C" w:rsidRDefault="00A82B98" w:rsidP="38A86BB2">
      <w:pPr>
        <w:jc w:val="both"/>
        <w:rPr>
          <w:b/>
          <w:bCs/>
          <w:color w:val="auto"/>
        </w:rPr>
      </w:pPr>
      <w:r w:rsidRPr="0014721C">
        <w:rPr>
          <w:b/>
          <w:bCs/>
          <w:color w:val="auto"/>
        </w:rPr>
        <w:t>Samen: Wij zetten ons hart open.</w:t>
      </w:r>
    </w:p>
    <w:p w14:paraId="75EB4DDD" w14:textId="2EC572C5" w:rsidR="00D55299" w:rsidRPr="0014721C" w:rsidRDefault="00D55299" w:rsidP="004C1865">
      <w:pPr>
        <w:jc w:val="both"/>
        <w:rPr>
          <w:b/>
          <w:bCs/>
          <w:color w:val="auto"/>
        </w:rPr>
      </w:pPr>
      <w:r w:rsidRPr="0014721C">
        <w:rPr>
          <w:b/>
          <w:bCs/>
          <w:color w:val="auto"/>
        </w:rPr>
        <w:t>Kind</w:t>
      </w:r>
    </w:p>
    <w:p w14:paraId="77C65E10" w14:textId="0A721072" w:rsidR="004B4757" w:rsidRPr="0014721C" w:rsidRDefault="0051344E" w:rsidP="004B4757">
      <w:pPr>
        <w:jc w:val="both"/>
        <w:rPr>
          <w:color w:val="auto"/>
        </w:rPr>
      </w:pPr>
      <w:r w:rsidRPr="0014721C">
        <w:rPr>
          <w:color w:val="auto"/>
        </w:rPr>
        <w:t>God,</w:t>
      </w:r>
      <w:r w:rsidR="002F3E16" w:rsidRPr="0014721C">
        <w:rPr>
          <w:color w:val="auto"/>
        </w:rPr>
        <w:t xml:space="preserve"> we bidden voor gezinnen waar weinig rust is.</w:t>
      </w:r>
      <w:r w:rsidRPr="0014721C">
        <w:rPr>
          <w:color w:val="auto"/>
        </w:rPr>
        <w:t xml:space="preserve"> </w:t>
      </w:r>
      <w:r w:rsidR="002F3E16" w:rsidRPr="0014721C">
        <w:rPr>
          <w:color w:val="auto"/>
        </w:rPr>
        <w:t>I</w:t>
      </w:r>
      <w:r w:rsidRPr="0014721C">
        <w:rPr>
          <w:color w:val="auto"/>
        </w:rPr>
        <w:t xml:space="preserve">n sommige huizen is er veel drukte en zijn er zorgen. </w:t>
      </w:r>
      <w:r w:rsidR="00E10542" w:rsidRPr="0014721C">
        <w:rPr>
          <w:color w:val="auto"/>
        </w:rPr>
        <w:t xml:space="preserve">Zorg dat </w:t>
      </w:r>
      <w:r w:rsidR="005922BC" w:rsidRPr="0014721C">
        <w:rPr>
          <w:color w:val="auto"/>
        </w:rPr>
        <w:t xml:space="preserve">deze gezinnen </w:t>
      </w:r>
      <w:r w:rsidR="00E10542" w:rsidRPr="0014721C">
        <w:rPr>
          <w:color w:val="auto"/>
        </w:rPr>
        <w:t xml:space="preserve">toch tijd vinden voor elkaar </w:t>
      </w:r>
      <w:r w:rsidR="00F96CE7" w:rsidRPr="0014721C">
        <w:rPr>
          <w:color w:val="auto"/>
        </w:rPr>
        <w:t>en kunnen genieten van momenten van verbondenheid en stilte. Laten we bidden.</w:t>
      </w:r>
    </w:p>
    <w:p w14:paraId="0E54B7D6" w14:textId="5AD43080" w:rsidR="00A82B98" w:rsidRPr="0014721C" w:rsidRDefault="00A82B98" w:rsidP="004B4757">
      <w:pPr>
        <w:jc w:val="both"/>
        <w:rPr>
          <w:b/>
          <w:bCs/>
          <w:color w:val="auto"/>
        </w:rPr>
      </w:pPr>
      <w:r w:rsidRPr="0014721C">
        <w:rPr>
          <w:b/>
          <w:bCs/>
          <w:color w:val="auto"/>
        </w:rPr>
        <w:t>Samen: Wij zetten ons hart open.</w:t>
      </w:r>
    </w:p>
    <w:p w14:paraId="6EC27F33" w14:textId="77777777" w:rsidR="00AE0007" w:rsidRPr="0014721C" w:rsidRDefault="00AE0007" w:rsidP="00AE0007">
      <w:pPr>
        <w:jc w:val="both"/>
        <w:rPr>
          <w:b/>
          <w:bCs/>
          <w:color w:val="auto"/>
        </w:rPr>
      </w:pPr>
      <w:r w:rsidRPr="0014721C">
        <w:rPr>
          <w:b/>
          <w:bCs/>
          <w:color w:val="auto"/>
        </w:rPr>
        <w:t>Kind</w:t>
      </w:r>
    </w:p>
    <w:p w14:paraId="35007CDA" w14:textId="5E5BB52D" w:rsidR="00AE0007" w:rsidRPr="0014721C" w:rsidRDefault="00AE0007" w:rsidP="004B4757">
      <w:pPr>
        <w:jc w:val="both"/>
        <w:rPr>
          <w:color w:val="auto"/>
        </w:rPr>
      </w:pPr>
      <w:r w:rsidRPr="0014721C">
        <w:rPr>
          <w:color w:val="auto"/>
        </w:rPr>
        <w:t xml:space="preserve">Laten we bidden voor vrede tussen verschillende godsdiensten. Laat de </w:t>
      </w:r>
      <w:r w:rsidR="3641AE98" w:rsidRPr="0014721C">
        <w:rPr>
          <w:color w:val="auto"/>
        </w:rPr>
        <w:t>Veertigdagentijd</w:t>
      </w:r>
      <w:r w:rsidRPr="0014721C">
        <w:rPr>
          <w:color w:val="auto"/>
        </w:rPr>
        <w:t xml:space="preserve"> en de </w:t>
      </w:r>
      <w:r w:rsidR="5FA732CA" w:rsidRPr="0014721C">
        <w:rPr>
          <w:color w:val="auto"/>
        </w:rPr>
        <w:t>Ramadan</w:t>
      </w:r>
      <w:r w:rsidRPr="0014721C">
        <w:rPr>
          <w:color w:val="auto"/>
        </w:rPr>
        <w:t xml:space="preserve"> momenten zijn van vrede, respect en ontmoeting tussen christenen, moslims en alle mensen van die het goede doen. Laten we bidden.</w:t>
      </w:r>
    </w:p>
    <w:p w14:paraId="5F269EE8" w14:textId="34DE8E6B" w:rsidR="00A82B98" w:rsidRPr="0014721C" w:rsidRDefault="00A82B98" w:rsidP="004B4757">
      <w:pPr>
        <w:jc w:val="both"/>
        <w:rPr>
          <w:b/>
          <w:bCs/>
          <w:color w:val="auto"/>
        </w:rPr>
      </w:pPr>
      <w:r w:rsidRPr="0014721C">
        <w:rPr>
          <w:b/>
          <w:bCs/>
          <w:color w:val="auto"/>
        </w:rPr>
        <w:t>Samen: Wij zetten ons hart open.</w:t>
      </w:r>
    </w:p>
    <w:p w14:paraId="38E6C679" w14:textId="6E03638A" w:rsidR="00283F03" w:rsidRPr="0014721C" w:rsidRDefault="004B4757" w:rsidP="004B4757">
      <w:pPr>
        <w:jc w:val="both"/>
        <w:rPr>
          <w:b/>
          <w:bCs/>
          <w:color w:val="auto"/>
        </w:rPr>
      </w:pPr>
      <w:r w:rsidRPr="0014721C">
        <w:rPr>
          <w:b/>
          <w:bCs/>
          <w:color w:val="auto"/>
        </w:rPr>
        <w:t>Kind</w:t>
      </w:r>
    </w:p>
    <w:p w14:paraId="3376AB2A" w14:textId="590A66A7" w:rsidR="005922BC" w:rsidRPr="0014721C" w:rsidRDefault="005922BC" w:rsidP="004B4757">
      <w:pPr>
        <w:jc w:val="both"/>
        <w:rPr>
          <w:color w:val="auto"/>
        </w:rPr>
      </w:pPr>
      <w:r w:rsidRPr="0014721C">
        <w:rPr>
          <w:color w:val="auto"/>
        </w:rPr>
        <w:t xml:space="preserve">God, we </w:t>
      </w:r>
      <w:r w:rsidR="005B0979" w:rsidRPr="0014721C">
        <w:rPr>
          <w:color w:val="auto"/>
        </w:rPr>
        <w:t xml:space="preserve">bidden voor onszelf. We </w:t>
      </w:r>
      <w:r w:rsidRPr="0014721C">
        <w:rPr>
          <w:color w:val="auto"/>
        </w:rPr>
        <w:t>willen graag helpen zoals Mart</w:t>
      </w:r>
      <w:r w:rsidR="00A82B98" w:rsidRPr="0014721C">
        <w:rPr>
          <w:color w:val="auto"/>
        </w:rPr>
        <w:t>h</w:t>
      </w:r>
      <w:r w:rsidRPr="0014721C">
        <w:rPr>
          <w:color w:val="auto"/>
        </w:rPr>
        <w:t>a en luisteren zoals Maria. Geef ons een warm hart en een open deur voor iedereen die bij ons aanklopt. Laten we bidden.</w:t>
      </w:r>
    </w:p>
    <w:p w14:paraId="451928D7" w14:textId="4441FF92" w:rsidR="00096922" w:rsidRPr="0014721C" w:rsidRDefault="00CA1FB3" w:rsidP="004B4757">
      <w:pPr>
        <w:jc w:val="both"/>
        <w:rPr>
          <w:b/>
          <w:bCs/>
          <w:color w:val="auto"/>
        </w:rPr>
      </w:pPr>
      <w:r w:rsidRPr="0014721C">
        <w:rPr>
          <w:b/>
          <w:bCs/>
          <w:color w:val="auto"/>
        </w:rPr>
        <w:t>Samen: Wij zetten ons hart open.</w:t>
      </w:r>
    </w:p>
    <w:p w14:paraId="3B8F922F" w14:textId="77777777" w:rsidR="005922BC" w:rsidRPr="0014721C" w:rsidRDefault="005922BC" w:rsidP="005922BC">
      <w:pPr>
        <w:jc w:val="both"/>
        <w:rPr>
          <w:b/>
          <w:bCs/>
          <w:color w:val="auto"/>
        </w:rPr>
      </w:pPr>
      <w:r w:rsidRPr="0014721C">
        <w:rPr>
          <w:b/>
          <w:bCs/>
          <w:color w:val="auto"/>
        </w:rPr>
        <w:t>Kind</w:t>
      </w:r>
    </w:p>
    <w:p w14:paraId="0DE7D90A" w14:textId="05B2E2C2" w:rsidR="005922BC" w:rsidRPr="0014721C" w:rsidRDefault="005922BC" w:rsidP="005922BC">
      <w:pPr>
        <w:jc w:val="both"/>
        <w:rPr>
          <w:color w:val="auto"/>
        </w:rPr>
      </w:pPr>
      <w:r w:rsidRPr="0014721C">
        <w:rPr>
          <w:color w:val="auto"/>
        </w:rPr>
        <w:t>God, we willen</w:t>
      </w:r>
      <w:r w:rsidR="00DA0E0E" w:rsidRPr="0014721C">
        <w:rPr>
          <w:color w:val="auto"/>
        </w:rPr>
        <w:t xml:space="preserve"> bidden voor onze school en onze klas. </w:t>
      </w:r>
      <w:r w:rsidR="004628DF" w:rsidRPr="0014721C">
        <w:rPr>
          <w:color w:val="auto"/>
        </w:rPr>
        <w:t>Dat onze school een plek is waar iedereen welkom is: waar we elkaar accepteren, waarderen en ruimte geven. Laat onze klas een thuis zijn voor i</w:t>
      </w:r>
      <w:r w:rsidR="001048C3" w:rsidRPr="0014721C">
        <w:rPr>
          <w:color w:val="auto"/>
        </w:rPr>
        <w:t>edereen. Laten we bidden.</w:t>
      </w:r>
      <w:r w:rsidRPr="0014721C">
        <w:rPr>
          <w:color w:val="auto"/>
        </w:rPr>
        <w:t xml:space="preserve"> </w:t>
      </w:r>
    </w:p>
    <w:p w14:paraId="36EE606D" w14:textId="030BD0B6" w:rsidR="00CA1FB3" w:rsidRPr="0014721C" w:rsidRDefault="00CA1FB3" w:rsidP="005922BC">
      <w:pPr>
        <w:jc w:val="both"/>
        <w:rPr>
          <w:b/>
          <w:bCs/>
          <w:color w:val="auto"/>
        </w:rPr>
      </w:pPr>
      <w:r w:rsidRPr="0014721C">
        <w:rPr>
          <w:b/>
          <w:bCs/>
          <w:color w:val="auto"/>
        </w:rPr>
        <w:t>Samen: Wij zetten ons hart open.</w:t>
      </w:r>
    </w:p>
    <w:p w14:paraId="1B24C2D7" w14:textId="77777777" w:rsidR="001048C3" w:rsidRPr="0014721C" w:rsidRDefault="001048C3" w:rsidP="001048C3">
      <w:pPr>
        <w:jc w:val="both"/>
        <w:rPr>
          <w:b/>
          <w:bCs/>
          <w:color w:val="auto"/>
        </w:rPr>
      </w:pPr>
      <w:r w:rsidRPr="0014721C">
        <w:rPr>
          <w:b/>
          <w:bCs/>
          <w:color w:val="auto"/>
        </w:rPr>
        <w:t>Kind</w:t>
      </w:r>
    </w:p>
    <w:p w14:paraId="609B2963" w14:textId="14E5FC90" w:rsidR="005922BC" w:rsidRPr="0014721C" w:rsidRDefault="001048C3" w:rsidP="001048C3">
      <w:pPr>
        <w:jc w:val="both"/>
        <w:rPr>
          <w:color w:val="auto"/>
        </w:rPr>
      </w:pPr>
      <w:r w:rsidRPr="0014721C">
        <w:rPr>
          <w:color w:val="auto"/>
        </w:rPr>
        <w:t xml:space="preserve">God, we willen bidden </w:t>
      </w:r>
      <w:r w:rsidR="0052569F" w:rsidRPr="0014721C">
        <w:rPr>
          <w:color w:val="auto"/>
        </w:rPr>
        <w:t xml:space="preserve">voor mensen die geen thuis hebben, voor wie op de vlucht is of geen veilig plaats kent. Zorg dat er gastvrije mensen </w:t>
      </w:r>
      <w:r w:rsidR="005B49EC" w:rsidRPr="0014721C">
        <w:rPr>
          <w:color w:val="auto"/>
        </w:rPr>
        <w:t>zijn die hun deur voor hen openzetten. Laten we bidden.</w:t>
      </w:r>
    </w:p>
    <w:p w14:paraId="6EBC4731" w14:textId="77777777" w:rsidR="00CA1FB3" w:rsidRPr="0014721C" w:rsidRDefault="00CA1FB3" w:rsidP="00CA1FB3">
      <w:pPr>
        <w:jc w:val="both"/>
        <w:rPr>
          <w:b/>
          <w:bCs/>
          <w:color w:val="auto"/>
        </w:rPr>
      </w:pPr>
      <w:r w:rsidRPr="0014721C">
        <w:rPr>
          <w:b/>
          <w:bCs/>
          <w:color w:val="auto"/>
        </w:rPr>
        <w:t>Samen: Wij zetten ons hart open.</w:t>
      </w:r>
    </w:p>
    <w:p w14:paraId="4F820F3F" w14:textId="77777777" w:rsidR="00907E19" w:rsidRPr="0014721C" w:rsidRDefault="00907E19" w:rsidP="00907E19">
      <w:pPr>
        <w:jc w:val="both"/>
        <w:rPr>
          <w:b/>
          <w:bCs/>
          <w:color w:val="auto"/>
        </w:rPr>
      </w:pPr>
      <w:r w:rsidRPr="0014721C">
        <w:rPr>
          <w:b/>
          <w:bCs/>
          <w:color w:val="auto"/>
        </w:rPr>
        <w:t>Voorganger</w:t>
      </w:r>
    </w:p>
    <w:p w14:paraId="659A2938" w14:textId="77777777" w:rsidR="00CA1FB3" w:rsidRPr="0014721C" w:rsidRDefault="00CA1FB3" w:rsidP="00CA1FB3">
      <w:pPr>
        <w:jc w:val="both"/>
        <w:rPr>
          <w:color w:val="auto"/>
        </w:rPr>
      </w:pPr>
      <w:r w:rsidRPr="0014721C">
        <w:rPr>
          <w:color w:val="auto"/>
        </w:rPr>
        <w:t>Goede God, wij willen ons hart opzetten om gastvrij te zijn, om te luisteren, om tijd te maken voor anderen, in het bijzonder voor wie ons nodig heeft. Daar willen we ons graag voor inzetten, vandaag en alle dagen. Amen.</w:t>
      </w:r>
    </w:p>
    <w:p w14:paraId="15DC92E0" w14:textId="342C63FF" w:rsidR="008638E0" w:rsidRDefault="00A12AE7" w:rsidP="00907E19">
      <w:pPr>
        <w:jc w:val="both"/>
        <w:rPr>
          <w:b/>
          <w:bCs/>
          <w:color w:val="000000" w:themeColor="text1"/>
        </w:rPr>
      </w:pPr>
      <w:r>
        <w:rPr>
          <w:noProof/>
        </w:rPr>
        <w:lastRenderedPageBreak/>
        <w:drawing>
          <wp:inline distT="0" distB="0" distL="0" distR="0" wp14:anchorId="2604FDBD" wp14:editId="4CE6E1A0">
            <wp:extent cx="5759450" cy="3812036"/>
            <wp:effectExtent l="0" t="0" r="0" b="0"/>
            <wp:docPr id="1511408614" name="Afbeelding 1511408614" descr="Hart, Dol Zijn Op, Rood, Deur, Vl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t, Dol Zijn Op, Rood, Deur, Vlie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3812036"/>
                    </a:xfrm>
                    <a:prstGeom prst="rect">
                      <a:avLst/>
                    </a:prstGeom>
                    <a:noFill/>
                    <a:ln>
                      <a:noFill/>
                    </a:ln>
                  </pic:spPr>
                </pic:pic>
              </a:graphicData>
            </a:graphic>
          </wp:inline>
        </w:drawing>
      </w:r>
    </w:p>
    <w:p w14:paraId="1E14BE2C" w14:textId="438CF246" w:rsidR="001B4E33" w:rsidRPr="001B4E33" w:rsidRDefault="001B4E33" w:rsidP="001B4E33">
      <w:pPr>
        <w:jc w:val="center"/>
        <w:rPr>
          <w:i/>
          <w:iCs/>
          <w:color w:val="000000" w:themeColor="text1"/>
          <w:lang w:val="it-IT"/>
        </w:rPr>
      </w:pPr>
      <w:r w:rsidRPr="00CF52CD">
        <w:rPr>
          <w:i/>
          <w:iCs/>
          <w:color w:val="000000" w:themeColor="text1"/>
          <w:lang w:val="it-IT"/>
        </w:rPr>
        <w:t>Foto: Pixabay</w:t>
      </w:r>
    </w:p>
    <w:p w14:paraId="69FDD005" w14:textId="330EF59C" w:rsidR="009D6B06" w:rsidRPr="003518B9" w:rsidRDefault="009D6B06" w:rsidP="009D6B06">
      <w:pPr>
        <w:jc w:val="center"/>
        <w:rPr>
          <w:color w:val="000000" w:themeColor="text1"/>
          <w:lang w:val="it-IT"/>
        </w:rPr>
      </w:pPr>
      <w:hyperlink r:id="rId22" w:history="1">
        <w:r w:rsidRPr="00F83ADE">
          <w:rPr>
            <w:rStyle w:val="Hyperlink"/>
            <w:lang w:val="it-IT"/>
          </w:rPr>
          <w:t>https://pixabay.com/nl/illustrations/hart-dol-zijn-op-rood-deur-vlieg-2115101/</w:t>
        </w:r>
      </w:hyperlink>
    </w:p>
    <w:p w14:paraId="06AD9037" w14:textId="13BB36D8" w:rsidR="00127428" w:rsidRPr="00ED781E" w:rsidRDefault="00127428" w:rsidP="00127428">
      <w:pPr>
        <w:pStyle w:val="Kop2"/>
        <w:rPr>
          <w:color w:val="32929A" w:themeColor="accent4" w:themeShade="BF"/>
        </w:rPr>
      </w:pPr>
      <w:bookmarkStart w:id="13" w:name="_Toc213792009"/>
      <w:r w:rsidRPr="00ED781E">
        <w:rPr>
          <w:color w:val="32929A" w:themeColor="accent4" w:themeShade="BF"/>
        </w:rPr>
        <w:t>Onzevader</w:t>
      </w:r>
      <w:bookmarkEnd w:id="13"/>
    </w:p>
    <w:p w14:paraId="3BB003E9" w14:textId="0901FB82" w:rsidR="003B560B" w:rsidRPr="00DD49E9" w:rsidRDefault="002C390D" w:rsidP="005A52AD">
      <w:pPr>
        <w:jc w:val="both"/>
        <w:rPr>
          <w:b/>
          <w:bCs/>
          <w:color w:val="000000" w:themeColor="text1"/>
        </w:rPr>
      </w:pPr>
      <w:r w:rsidRPr="00DD49E9">
        <w:rPr>
          <w:b/>
          <w:bCs/>
          <w:color w:val="000000" w:themeColor="text1"/>
        </w:rPr>
        <w:t>Voorganger</w:t>
      </w:r>
      <w:r w:rsidR="00DD49E9" w:rsidRPr="00DD49E9">
        <w:rPr>
          <w:b/>
          <w:bCs/>
          <w:color w:val="000000" w:themeColor="text1"/>
        </w:rPr>
        <w:t xml:space="preserve"> 1</w:t>
      </w:r>
    </w:p>
    <w:p w14:paraId="6D0806F5" w14:textId="1E4A6D5F" w:rsidR="00CC58FC" w:rsidRDefault="006E7A2D" w:rsidP="005A52AD">
      <w:pPr>
        <w:jc w:val="both"/>
        <w:rPr>
          <w:color w:val="000000" w:themeColor="text1"/>
        </w:rPr>
      </w:pPr>
      <w:r w:rsidRPr="38A86BB2">
        <w:rPr>
          <w:color w:val="000000" w:themeColor="text1"/>
        </w:rPr>
        <w:t xml:space="preserve">In de </w:t>
      </w:r>
      <w:r w:rsidR="3641AE98" w:rsidRPr="38A86BB2">
        <w:rPr>
          <w:color w:val="000000" w:themeColor="text1"/>
        </w:rPr>
        <w:t>Veertigdagentijd</w:t>
      </w:r>
      <w:r w:rsidRPr="38A86BB2">
        <w:rPr>
          <w:color w:val="000000" w:themeColor="text1"/>
        </w:rPr>
        <w:t xml:space="preserve"> openen we ons hart voor anderen</w:t>
      </w:r>
      <w:r w:rsidR="00263FDD" w:rsidRPr="38A86BB2">
        <w:rPr>
          <w:color w:val="000000" w:themeColor="text1"/>
        </w:rPr>
        <w:t xml:space="preserve"> en voor God. </w:t>
      </w:r>
      <w:r w:rsidR="007B6264" w:rsidRPr="38A86BB2">
        <w:rPr>
          <w:color w:val="000000" w:themeColor="text1"/>
        </w:rPr>
        <w:t xml:space="preserve">We maken </w:t>
      </w:r>
      <w:r w:rsidR="00DD49E9" w:rsidRPr="38A86BB2">
        <w:rPr>
          <w:color w:val="000000" w:themeColor="text1"/>
        </w:rPr>
        <w:t xml:space="preserve">nu </w:t>
      </w:r>
      <w:r w:rsidR="007B6264" w:rsidRPr="38A86BB2">
        <w:rPr>
          <w:color w:val="000000" w:themeColor="text1"/>
        </w:rPr>
        <w:t>even tijd om ons hart te openen en te verbinde</w:t>
      </w:r>
      <w:r w:rsidR="00512B29" w:rsidRPr="38A86BB2">
        <w:rPr>
          <w:color w:val="000000" w:themeColor="text1"/>
        </w:rPr>
        <w:t xml:space="preserve">n met het </w:t>
      </w:r>
      <w:r w:rsidR="0080638E" w:rsidRPr="38A86BB2">
        <w:rPr>
          <w:color w:val="000000" w:themeColor="text1"/>
        </w:rPr>
        <w:t xml:space="preserve">gebed zoals Jezus ons leerde. </w:t>
      </w:r>
      <w:r w:rsidR="007110F4" w:rsidRPr="38A86BB2">
        <w:rPr>
          <w:color w:val="000000" w:themeColor="text1"/>
        </w:rPr>
        <w:t>Als je zelf een ander gebed wil zeggen, of wil nadenken over hoe jij over God wil spreken, voel je dan vrij dit in stilte te doen.</w:t>
      </w:r>
    </w:p>
    <w:p w14:paraId="3F6FF15E" w14:textId="438107A1" w:rsidR="00DD49E9" w:rsidRPr="00DD49E9" w:rsidRDefault="00DD49E9" w:rsidP="00DD49E9">
      <w:pPr>
        <w:jc w:val="both"/>
        <w:rPr>
          <w:b/>
          <w:bCs/>
          <w:color w:val="000000" w:themeColor="text1"/>
        </w:rPr>
      </w:pPr>
      <w:r w:rsidRPr="00DD49E9">
        <w:rPr>
          <w:b/>
          <w:bCs/>
          <w:color w:val="000000" w:themeColor="text1"/>
        </w:rPr>
        <w:t>Voorganger 2</w:t>
      </w:r>
    </w:p>
    <w:p w14:paraId="0A2218B9" w14:textId="4BDCD27E" w:rsidR="00DD49E9" w:rsidRPr="000F1F9E" w:rsidRDefault="00D65E03" w:rsidP="005A52AD">
      <w:pPr>
        <w:jc w:val="both"/>
        <w:rPr>
          <w:color w:val="000000" w:themeColor="text1"/>
        </w:rPr>
      </w:pPr>
      <w:r>
        <w:rPr>
          <w:color w:val="000000" w:themeColor="text1"/>
        </w:rPr>
        <w:t xml:space="preserve">Met een open hart voor </w:t>
      </w:r>
      <w:r w:rsidR="008F3043">
        <w:rPr>
          <w:color w:val="000000" w:themeColor="text1"/>
        </w:rPr>
        <w:t>G</w:t>
      </w:r>
      <w:r>
        <w:rPr>
          <w:color w:val="000000" w:themeColor="text1"/>
        </w:rPr>
        <w:t>od en voor de mensen om ons heen</w:t>
      </w:r>
      <w:r w:rsidR="008F3043">
        <w:rPr>
          <w:color w:val="000000" w:themeColor="text1"/>
        </w:rPr>
        <w:t xml:space="preserve">, nodig ik jullie uit </w:t>
      </w:r>
      <w:r w:rsidR="009E7912">
        <w:rPr>
          <w:color w:val="000000" w:themeColor="text1"/>
        </w:rPr>
        <w:t xml:space="preserve">om mee het onzevader te bidden. </w:t>
      </w:r>
      <w:r w:rsidR="00DD49E9" w:rsidRPr="000F1F9E">
        <w:rPr>
          <w:color w:val="000000" w:themeColor="text1"/>
        </w:rPr>
        <w:t>Als je zelf een ander gebed wil zeggen, of wil nadenken over hoe jij over God wil spreken, voel je dan vrij dit in stilte te doen.</w:t>
      </w:r>
    </w:p>
    <w:p w14:paraId="2BD9B08E" w14:textId="77777777" w:rsidR="00711A2B" w:rsidRPr="000F1F9E" w:rsidRDefault="00711A2B" w:rsidP="007817A8">
      <w:pPr>
        <w:spacing w:after="0"/>
        <w:ind w:firstLine="397"/>
        <w:jc w:val="both"/>
        <w:rPr>
          <w:color w:val="000000" w:themeColor="text1"/>
        </w:rPr>
      </w:pPr>
      <w:r w:rsidRPr="000F1F9E">
        <w:rPr>
          <w:color w:val="000000" w:themeColor="text1"/>
        </w:rPr>
        <w:t>Onze Vader, die in de hemel zijt,</w:t>
      </w:r>
    </w:p>
    <w:p w14:paraId="59570789" w14:textId="77777777" w:rsidR="00711A2B" w:rsidRPr="000F1F9E" w:rsidRDefault="00711A2B" w:rsidP="00711A2B">
      <w:pPr>
        <w:spacing w:after="0"/>
        <w:ind w:left="397"/>
        <w:jc w:val="both"/>
        <w:rPr>
          <w:color w:val="000000" w:themeColor="text1"/>
        </w:rPr>
      </w:pPr>
      <w:r w:rsidRPr="000F1F9E">
        <w:rPr>
          <w:color w:val="000000" w:themeColor="text1"/>
        </w:rPr>
        <w:t>uw naam worde geheiligd,</w:t>
      </w:r>
    </w:p>
    <w:p w14:paraId="7AC8E556" w14:textId="77777777" w:rsidR="00711A2B" w:rsidRPr="000F1F9E" w:rsidRDefault="00711A2B" w:rsidP="00711A2B">
      <w:pPr>
        <w:spacing w:after="0"/>
        <w:ind w:left="397"/>
        <w:jc w:val="both"/>
        <w:rPr>
          <w:color w:val="000000" w:themeColor="text1"/>
        </w:rPr>
      </w:pPr>
      <w:r w:rsidRPr="000F1F9E">
        <w:rPr>
          <w:color w:val="000000" w:themeColor="text1"/>
        </w:rPr>
        <w:t>uw rijk kome,</w:t>
      </w:r>
    </w:p>
    <w:p w14:paraId="08131AE4" w14:textId="77777777" w:rsidR="00711A2B" w:rsidRPr="000F1F9E" w:rsidRDefault="00711A2B" w:rsidP="00711A2B">
      <w:pPr>
        <w:spacing w:after="0"/>
        <w:ind w:left="397"/>
        <w:jc w:val="both"/>
        <w:rPr>
          <w:color w:val="000000" w:themeColor="text1"/>
        </w:rPr>
      </w:pPr>
      <w:r w:rsidRPr="000F1F9E">
        <w:rPr>
          <w:color w:val="000000" w:themeColor="text1"/>
        </w:rPr>
        <w:t>uw wil geschiede</w:t>
      </w:r>
    </w:p>
    <w:p w14:paraId="5FFB600A" w14:textId="77777777" w:rsidR="00711A2B" w:rsidRPr="000F1F9E" w:rsidRDefault="00711A2B" w:rsidP="00711A2B">
      <w:pPr>
        <w:spacing w:after="0"/>
        <w:ind w:left="397"/>
        <w:jc w:val="both"/>
        <w:rPr>
          <w:color w:val="000000" w:themeColor="text1"/>
        </w:rPr>
      </w:pPr>
      <w:r w:rsidRPr="000F1F9E">
        <w:rPr>
          <w:color w:val="000000" w:themeColor="text1"/>
        </w:rPr>
        <w:t>op aarde zoals in de hemel.</w:t>
      </w:r>
    </w:p>
    <w:p w14:paraId="49A036D9" w14:textId="77777777" w:rsidR="00711A2B" w:rsidRPr="000F1F9E" w:rsidRDefault="00711A2B" w:rsidP="00711A2B">
      <w:pPr>
        <w:spacing w:after="0"/>
        <w:ind w:left="397"/>
        <w:jc w:val="both"/>
        <w:rPr>
          <w:color w:val="000000" w:themeColor="text1"/>
        </w:rPr>
      </w:pPr>
      <w:r w:rsidRPr="000F1F9E">
        <w:rPr>
          <w:color w:val="000000" w:themeColor="text1"/>
        </w:rPr>
        <w:t>Geef ons heden ons dagelijks brood</w:t>
      </w:r>
    </w:p>
    <w:p w14:paraId="22650D28" w14:textId="77777777" w:rsidR="00711A2B" w:rsidRPr="000F1F9E" w:rsidRDefault="00711A2B" w:rsidP="00711A2B">
      <w:pPr>
        <w:spacing w:after="0"/>
        <w:ind w:left="397"/>
        <w:jc w:val="both"/>
        <w:rPr>
          <w:color w:val="000000" w:themeColor="text1"/>
        </w:rPr>
      </w:pPr>
      <w:r w:rsidRPr="000F1F9E">
        <w:rPr>
          <w:color w:val="000000" w:themeColor="text1"/>
        </w:rPr>
        <w:t>en vergeef ons onze schulden,</w:t>
      </w:r>
    </w:p>
    <w:p w14:paraId="19B687B5" w14:textId="77777777" w:rsidR="00711A2B" w:rsidRPr="000F1F9E" w:rsidRDefault="00711A2B" w:rsidP="00711A2B">
      <w:pPr>
        <w:spacing w:after="0"/>
        <w:ind w:left="397"/>
        <w:jc w:val="both"/>
        <w:rPr>
          <w:color w:val="000000" w:themeColor="text1"/>
        </w:rPr>
      </w:pPr>
      <w:r w:rsidRPr="000F1F9E">
        <w:rPr>
          <w:color w:val="000000" w:themeColor="text1"/>
        </w:rPr>
        <w:t>zoals ook wij vergeven aan onze schuldenaren,</w:t>
      </w:r>
    </w:p>
    <w:p w14:paraId="0A80EBDF" w14:textId="77777777" w:rsidR="00711A2B" w:rsidRPr="000F1F9E" w:rsidRDefault="00711A2B" w:rsidP="00711A2B">
      <w:pPr>
        <w:spacing w:after="0"/>
        <w:ind w:left="397"/>
        <w:jc w:val="both"/>
        <w:rPr>
          <w:color w:val="000000" w:themeColor="text1"/>
        </w:rPr>
      </w:pPr>
      <w:r w:rsidRPr="000F1F9E">
        <w:rPr>
          <w:color w:val="000000" w:themeColor="text1"/>
        </w:rPr>
        <w:t>en breng ons niet in beproeving,</w:t>
      </w:r>
    </w:p>
    <w:p w14:paraId="0EE57792" w14:textId="77777777" w:rsidR="00711A2B" w:rsidRPr="000F1F9E" w:rsidRDefault="00711A2B" w:rsidP="00711A2B">
      <w:pPr>
        <w:spacing w:after="0"/>
        <w:ind w:left="397"/>
        <w:jc w:val="both"/>
        <w:rPr>
          <w:color w:val="000000" w:themeColor="text1"/>
        </w:rPr>
      </w:pPr>
      <w:r w:rsidRPr="000F1F9E">
        <w:rPr>
          <w:color w:val="000000" w:themeColor="text1"/>
        </w:rPr>
        <w:t>maar verlos ons van het kwade.</w:t>
      </w:r>
    </w:p>
    <w:p w14:paraId="0AC7E36A" w14:textId="6634FDA8" w:rsidR="007817A8" w:rsidRDefault="00711A2B" w:rsidP="00AA4582">
      <w:pPr>
        <w:ind w:left="397"/>
        <w:jc w:val="both"/>
        <w:rPr>
          <w:noProof/>
          <w:color w:val="000000" w:themeColor="text1"/>
        </w:rPr>
      </w:pPr>
      <w:r w:rsidRPr="000F1F9E">
        <w:rPr>
          <w:color w:val="000000" w:themeColor="text1"/>
        </w:rPr>
        <w:t>Amen.</w:t>
      </w:r>
    </w:p>
    <w:p w14:paraId="01C9357D" w14:textId="10B3B880" w:rsidR="00127428" w:rsidRPr="00ED781E" w:rsidRDefault="00127428" w:rsidP="00127428">
      <w:pPr>
        <w:pStyle w:val="Kop1"/>
        <w:rPr>
          <w:color w:val="AE2081" w:themeColor="accent1"/>
        </w:rPr>
      </w:pPr>
      <w:bookmarkStart w:id="14" w:name="_Toc213792010"/>
      <w:r w:rsidRPr="00ED781E">
        <w:rPr>
          <w:color w:val="AE2081" w:themeColor="accent1"/>
        </w:rPr>
        <w:lastRenderedPageBreak/>
        <w:t>Zenden</w:t>
      </w:r>
      <w:bookmarkEnd w:id="14"/>
    </w:p>
    <w:p w14:paraId="0FC1E14F" w14:textId="77777777" w:rsidR="00EF407D" w:rsidRDefault="00127428" w:rsidP="00EF407D">
      <w:pPr>
        <w:pStyle w:val="Kop2"/>
        <w:rPr>
          <w:color w:val="32929A" w:themeColor="accent4" w:themeShade="BF"/>
        </w:rPr>
      </w:pPr>
      <w:bookmarkStart w:id="15" w:name="_Toc213792011"/>
      <w:r w:rsidRPr="00ED781E">
        <w:rPr>
          <w:color w:val="32929A" w:themeColor="accent4" w:themeShade="BF"/>
        </w:rPr>
        <w:t>Afsluitend</w:t>
      </w:r>
      <w:r w:rsidR="009632F2" w:rsidRPr="00ED781E">
        <w:rPr>
          <w:color w:val="32929A" w:themeColor="accent4" w:themeShade="BF"/>
        </w:rPr>
        <w:t>e</w:t>
      </w:r>
      <w:r w:rsidRPr="00ED781E">
        <w:rPr>
          <w:color w:val="32929A" w:themeColor="accent4" w:themeShade="BF"/>
        </w:rPr>
        <w:t xml:space="preserve"> </w:t>
      </w:r>
      <w:r w:rsidR="009632F2" w:rsidRPr="00ED781E">
        <w:rPr>
          <w:color w:val="32929A" w:themeColor="accent4" w:themeShade="BF"/>
        </w:rPr>
        <w:t>bezinningstekst</w:t>
      </w:r>
      <w:bookmarkEnd w:id="15"/>
      <w:r w:rsidR="00114970" w:rsidRPr="007817A8">
        <w:rPr>
          <w:bCs/>
        </w:rPr>
        <w:tab/>
      </w:r>
    </w:p>
    <w:p w14:paraId="330026CD" w14:textId="00E30F82" w:rsidR="00114970" w:rsidRPr="0022529A" w:rsidRDefault="0022529A" w:rsidP="0022529A">
      <w:pPr>
        <w:pStyle w:val="Kop1"/>
        <w:numPr>
          <w:ilvl w:val="0"/>
          <w:numId w:val="0"/>
        </w:numPr>
        <w:rPr>
          <w:sz w:val="20"/>
          <w:szCs w:val="20"/>
        </w:rPr>
      </w:pPr>
      <w:r w:rsidRPr="0022529A">
        <w:rPr>
          <w:sz w:val="20"/>
          <w:szCs w:val="20"/>
        </w:rPr>
        <w:t>4.1.</w:t>
      </w:r>
      <w:r>
        <w:rPr>
          <w:sz w:val="20"/>
          <w:szCs w:val="20"/>
        </w:rPr>
        <w:t>1</w:t>
      </w:r>
      <w:r w:rsidRPr="0022529A">
        <w:rPr>
          <w:sz w:val="20"/>
          <w:szCs w:val="20"/>
        </w:rPr>
        <w:t xml:space="preserve">.  </w:t>
      </w:r>
      <w:r w:rsidR="008C7AF1" w:rsidRPr="0022529A">
        <w:rPr>
          <w:bCs/>
          <w:color w:val="EC7D23" w:themeColor="accent2"/>
          <w:sz w:val="20"/>
          <w:szCs w:val="20"/>
        </w:rPr>
        <w:t>Ik wil het proberen</w:t>
      </w:r>
    </w:p>
    <w:p w14:paraId="5F33D259" w14:textId="77777777" w:rsidR="00350E14" w:rsidRDefault="00350E14" w:rsidP="007817A8">
      <w:pPr>
        <w:ind w:firstLine="709"/>
        <w:rPr>
          <w:b/>
          <w:bCs/>
          <w:color w:val="auto"/>
        </w:rPr>
      </w:pPr>
    </w:p>
    <w:p w14:paraId="1F30C9C5" w14:textId="4D44B07F" w:rsidR="003B560B" w:rsidRPr="00114970" w:rsidRDefault="009E7912" w:rsidP="007817A8">
      <w:pPr>
        <w:ind w:firstLine="709"/>
        <w:rPr>
          <w:b/>
          <w:bCs/>
          <w:color w:val="auto"/>
        </w:rPr>
      </w:pPr>
      <w:r w:rsidRPr="00114970">
        <w:rPr>
          <w:b/>
          <w:bCs/>
          <w:color w:val="auto"/>
        </w:rPr>
        <w:t>Kind</w:t>
      </w:r>
      <w:r w:rsidR="008C7AF1" w:rsidRPr="00114970">
        <w:rPr>
          <w:b/>
          <w:bCs/>
          <w:color w:val="auto"/>
        </w:rPr>
        <w:t xml:space="preserve"> 1</w:t>
      </w:r>
    </w:p>
    <w:p w14:paraId="57AF2E49" w14:textId="3BFD5987" w:rsidR="009E7912" w:rsidRPr="00114970" w:rsidRDefault="009E7912" w:rsidP="007817A8">
      <w:pPr>
        <w:ind w:firstLine="709"/>
        <w:rPr>
          <w:color w:val="auto"/>
        </w:rPr>
      </w:pPr>
      <w:r w:rsidRPr="00114970">
        <w:rPr>
          <w:color w:val="auto"/>
        </w:rPr>
        <w:t>Ik wil het proberen vaker stil te worden.</w:t>
      </w:r>
    </w:p>
    <w:p w14:paraId="28C1587A" w14:textId="5DED7484" w:rsidR="0028158C" w:rsidRPr="00114970" w:rsidRDefault="0028158C" w:rsidP="007817A8">
      <w:pPr>
        <w:ind w:firstLine="709"/>
        <w:rPr>
          <w:color w:val="auto"/>
        </w:rPr>
      </w:pPr>
      <w:r w:rsidRPr="00114970">
        <w:rPr>
          <w:color w:val="auto"/>
        </w:rPr>
        <w:t xml:space="preserve">Ik wil het proberen </w:t>
      </w:r>
      <w:r w:rsidR="001F4F31" w:rsidRPr="00114970">
        <w:rPr>
          <w:color w:val="auto"/>
        </w:rPr>
        <w:t>stoppen met prullen.</w:t>
      </w:r>
    </w:p>
    <w:p w14:paraId="69FF7765" w14:textId="1E9E01CC" w:rsidR="001F4F31" w:rsidRPr="00114970" w:rsidRDefault="001F4F31" w:rsidP="007817A8">
      <w:pPr>
        <w:ind w:firstLine="709"/>
        <w:rPr>
          <w:color w:val="auto"/>
        </w:rPr>
      </w:pPr>
      <w:r w:rsidRPr="00114970">
        <w:rPr>
          <w:color w:val="auto"/>
        </w:rPr>
        <w:t>Ik wil het proberen stoppen met brullen.</w:t>
      </w:r>
    </w:p>
    <w:p w14:paraId="40296CBB" w14:textId="2C564606" w:rsidR="006B1F45" w:rsidRPr="00114970" w:rsidRDefault="006B1F45" w:rsidP="007817A8">
      <w:pPr>
        <w:ind w:firstLine="709"/>
        <w:rPr>
          <w:b/>
          <w:bCs/>
          <w:color w:val="auto"/>
        </w:rPr>
      </w:pPr>
      <w:r w:rsidRPr="00114970">
        <w:rPr>
          <w:b/>
          <w:bCs/>
          <w:color w:val="auto"/>
        </w:rPr>
        <w:t>Kind 2</w:t>
      </w:r>
    </w:p>
    <w:p w14:paraId="5246A638" w14:textId="284AF562" w:rsidR="001F4F31" w:rsidRPr="00114970" w:rsidRDefault="009C17E5" w:rsidP="007817A8">
      <w:pPr>
        <w:ind w:firstLine="709"/>
        <w:rPr>
          <w:color w:val="auto"/>
        </w:rPr>
      </w:pPr>
      <w:r w:rsidRPr="00114970">
        <w:rPr>
          <w:color w:val="auto"/>
        </w:rPr>
        <w:t>Ik wil het proberen blij te zijn met minder.</w:t>
      </w:r>
    </w:p>
    <w:p w14:paraId="4C054731" w14:textId="72D3B38E" w:rsidR="009C17E5" w:rsidRPr="00114970" w:rsidRDefault="009C17E5" w:rsidP="007817A8">
      <w:pPr>
        <w:ind w:firstLine="709"/>
        <w:rPr>
          <w:color w:val="auto"/>
        </w:rPr>
      </w:pPr>
      <w:r w:rsidRPr="00114970">
        <w:rPr>
          <w:color w:val="auto"/>
        </w:rPr>
        <w:t>Ik wil het proberen om snoep te delen.</w:t>
      </w:r>
    </w:p>
    <w:p w14:paraId="0C7C193C" w14:textId="28CFEA71" w:rsidR="009C17E5" w:rsidRPr="00114970" w:rsidRDefault="009C17E5" w:rsidP="007817A8">
      <w:pPr>
        <w:ind w:firstLine="709"/>
        <w:rPr>
          <w:color w:val="auto"/>
        </w:rPr>
      </w:pPr>
      <w:r w:rsidRPr="00114970">
        <w:rPr>
          <w:color w:val="auto"/>
        </w:rPr>
        <w:t>Ik wil het proberen om vaker samen te spelen.</w:t>
      </w:r>
    </w:p>
    <w:p w14:paraId="341151D6" w14:textId="2E3E750B" w:rsidR="006B1F45" w:rsidRPr="00114970" w:rsidRDefault="006B1F45" w:rsidP="007817A8">
      <w:pPr>
        <w:ind w:firstLine="709"/>
        <w:rPr>
          <w:b/>
          <w:bCs/>
          <w:color w:val="auto"/>
        </w:rPr>
      </w:pPr>
      <w:r w:rsidRPr="00114970">
        <w:rPr>
          <w:b/>
          <w:bCs/>
          <w:color w:val="auto"/>
        </w:rPr>
        <w:t>Kind 1</w:t>
      </w:r>
    </w:p>
    <w:p w14:paraId="3ED64D63" w14:textId="7F1ABC05" w:rsidR="009C17E5" w:rsidRPr="00114970" w:rsidRDefault="009C17E5" w:rsidP="007817A8">
      <w:pPr>
        <w:ind w:left="709"/>
        <w:rPr>
          <w:color w:val="auto"/>
        </w:rPr>
      </w:pPr>
      <w:r w:rsidRPr="00114970">
        <w:rPr>
          <w:color w:val="auto"/>
        </w:rPr>
        <w:t>Ik wil het proberen om geduldig te wachten.</w:t>
      </w:r>
    </w:p>
    <w:p w14:paraId="47A07EC4" w14:textId="3CDE6729" w:rsidR="009C17E5" w:rsidRPr="00114970" w:rsidRDefault="009C17E5" w:rsidP="007817A8">
      <w:pPr>
        <w:ind w:firstLine="709"/>
        <w:rPr>
          <w:color w:val="auto"/>
        </w:rPr>
      </w:pPr>
      <w:r w:rsidRPr="00114970">
        <w:rPr>
          <w:color w:val="auto"/>
        </w:rPr>
        <w:t>Ik wil het proberen om beter na te denken.</w:t>
      </w:r>
    </w:p>
    <w:p w14:paraId="1650BB49" w14:textId="1E81CABA" w:rsidR="009C17E5" w:rsidRPr="00114970" w:rsidRDefault="009C17E5" w:rsidP="007817A8">
      <w:pPr>
        <w:ind w:firstLine="709"/>
        <w:rPr>
          <w:color w:val="auto"/>
        </w:rPr>
      </w:pPr>
      <w:r w:rsidRPr="00114970">
        <w:rPr>
          <w:color w:val="auto"/>
        </w:rPr>
        <w:t>Ik wil het proberen</w:t>
      </w:r>
      <w:r w:rsidR="00DE4DD1" w:rsidRPr="00114970">
        <w:rPr>
          <w:color w:val="auto"/>
        </w:rPr>
        <w:t xml:space="preserve"> meer aandacht schenken.</w:t>
      </w:r>
    </w:p>
    <w:p w14:paraId="730E6999" w14:textId="193D8D79" w:rsidR="006B1F45" w:rsidRPr="00114970" w:rsidRDefault="006B1F45" w:rsidP="007817A8">
      <w:pPr>
        <w:ind w:firstLine="709"/>
        <w:rPr>
          <w:b/>
          <w:bCs/>
          <w:color w:val="auto"/>
        </w:rPr>
      </w:pPr>
      <w:r w:rsidRPr="00114970">
        <w:rPr>
          <w:b/>
          <w:bCs/>
          <w:color w:val="auto"/>
        </w:rPr>
        <w:t>Kind 2</w:t>
      </w:r>
    </w:p>
    <w:p w14:paraId="70E87E4F" w14:textId="3BB015FF" w:rsidR="008C7AF1" w:rsidRPr="00114970" w:rsidRDefault="008C7AF1" w:rsidP="007817A8">
      <w:pPr>
        <w:ind w:firstLine="709"/>
        <w:rPr>
          <w:color w:val="auto"/>
        </w:rPr>
      </w:pPr>
      <w:r w:rsidRPr="00114970">
        <w:rPr>
          <w:color w:val="auto"/>
        </w:rPr>
        <w:t>Ik wil het proberen anderen vaker te helpen.</w:t>
      </w:r>
    </w:p>
    <w:p w14:paraId="18EA25B4" w14:textId="4D5FEF04" w:rsidR="008C7AF1" w:rsidRPr="00114970" w:rsidRDefault="008C7AF1" w:rsidP="007817A8">
      <w:pPr>
        <w:ind w:firstLine="709"/>
        <w:rPr>
          <w:color w:val="auto"/>
        </w:rPr>
      </w:pPr>
      <w:r w:rsidRPr="00114970">
        <w:rPr>
          <w:color w:val="auto"/>
        </w:rPr>
        <w:t>Ik wil het proberen anderen te troosten bij pijn.</w:t>
      </w:r>
    </w:p>
    <w:p w14:paraId="55BAFB6C" w14:textId="4313A589" w:rsidR="008C7AF1" w:rsidRPr="00114970" w:rsidRDefault="008C7AF1" w:rsidP="007817A8">
      <w:pPr>
        <w:ind w:firstLine="709"/>
        <w:rPr>
          <w:color w:val="auto"/>
        </w:rPr>
      </w:pPr>
      <w:r w:rsidRPr="00114970">
        <w:rPr>
          <w:color w:val="auto"/>
        </w:rPr>
        <w:t>Ik wil het proberen om solidair te zijn.</w:t>
      </w:r>
    </w:p>
    <w:p w14:paraId="107F4199" w14:textId="7BDD1E10" w:rsidR="008C7AF1" w:rsidRPr="00114970" w:rsidRDefault="006B1F45" w:rsidP="007817A8">
      <w:pPr>
        <w:ind w:firstLine="709"/>
        <w:rPr>
          <w:b/>
          <w:bCs/>
          <w:color w:val="auto"/>
        </w:rPr>
      </w:pPr>
      <w:r w:rsidRPr="00114970">
        <w:rPr>
          <w:b/>
          <w:bCs/>
          <w:color w:val="auto"/>
        </w:rPr>
        <w:t>Kind 1 en kind 2</w:t>
      </w:r>
      <w:r w:rsidR="008C7AF1" w:rsidRPr="00114970">
        <w:rPr>
          <w:b/>
          <w:bCs/>
          <w:color w:val="auto"/>
        </w:rPr>
        <w:t xml:space="preserve">: </w:t>
      </w:r>
      <w:r w:rsidR="008C7AF1" w:rsidRPr="00114970">
        <w:rPr>
          <w:color w:val="auto"/>
        </w:rPr>
        <w:t>Ik wil het proberen!</w:t>
      </w:r>
    </w:p>
    <w:p w14:paraId="137F0200" w14:textId="77777777" w:rsidR="00B91459" w:rsidRPr="006B1F45" w:rsidRDefault="00B91459" w:rsidP="0028158C">
      <w:pPr>
        <w:rPr>
          <w:b/>
          <w:bCs/>
        </w:rPr>
      </w:pPr>
    </w:p>
    <w:p w14:paraId="6D75C7FA" w14:textId="35A1358F" w:rsidR="00EF407D" w:rsidRPr="00AA4582" w:rsidRDefault="006B1F45" w:rsidP="00AA4582">
      <w:pPr>
        <w:pStyle w:val="Kop2"/>
        <w:numPr>
          <w:ilvl w:val="0"/>
          <w:numId w:val="0"/>
        </w:numPr>
        <w:rPr>
          <w:bCs/>
          <w:color w:val="EC7D23" w:themeColor="accent2"/>
        </w:rPr>
      </w:pPr>
      <w:r w:rsidRPr="006B1F45">
        <w:rPr>
          <w:bCs/>
        </w:rPr>
        <w:t>4.1.</w:t>
      </w:r>
      <w:r>
        <w:rPr>
          <w:bCs/>
        </w:rPr>
        <w:t>2</w:t>
      </w:r>
      <w:r w:rsidRPr="006B1F45">
        <w:rPr>
          <w:bCs/>
        </w:rPr>
        <w:t xml:space="preserve">.  </w:t>
      </w:r>
      <w:r w:rsidR="00C831A7">
        <w:rPr>
          <w:bCs/>
          <w:color w:val="EC7D23" w:themeColor="accent2"/>
        </w:rPr>
        <w:t>Kan jij het echt stil maken?</w:t>
      </w:r>
    </w:p>
    <w:p w14:paraId="0A700D9F" w14:textId="77777777" w:rsidR="00350E14" w:rsidRDefault="00350E14" w:rsidP="00EF407D">
      <w:pPr>
        <w:ind w:firstLine="709"/>
        <w:rPr>
          <w:b/>
          <w:bCs/>
          <w:color w:val="auto"/>
        </w:rPr>
      </w:pPr>
    </w:p>
    <w:p w14:paraId="17C8E704" w14:textId="621994D8" w:rsidR="00B91459" w:rsidRPr="00114970" w:rsidRDefault="00C831A7" w:rsidP="00EF407D">
      <w:pPr>
        <w:ind w:firstLine="709"/>
        <w:rPr>
          <w:b/>
          <w:bCs/>
          <w:color w:val="auto"/>
        </w:rPr>
      </w:pPr>
      <w:r w:rsidRPr="00114970">
        <w:rPr>
          <w:b/>
          <w:bCs/>
          <w:color w:val="auto"/>
        </w:rPr>
        <w:t>Leerkracht</w:t>
      </w:r>
    </w:p>
    <w:p w14:paraId="77042FAC" w14:textId="11198755" w:rsidR="00514AF9" w:rsidRPr="00114970" w:rsidRDefault="00514AF9" w:rsidP="00EF407D">
      <w:pPr>
        <w:ind w:firstLine="709"/>
        <w:rPr>
          <w:color w:val="auto"/>
        </w:rPr>
      </w:pPr>
      <w:r w:rsidRPr="00114970">
        <w:rPr>
          <w:color w:val="auto"/>
        </w:rPr>
        <w:t>Kan jij het echt stil maken?</w:t>
      </w:r>
    </w:p>
    <w:p w14:paraId="591AC488" w14:textId="7EA94CF4" w:rsidR="00C831A7" w:rsidRPr="00114970" w:rsidRDefault="00C831A7" w:rsidP="00EF407D">
      <w:pPr>
        <w:ind w:firstLine="709"/>
        <w:rPr>
          <w:b/>
          <w:bCs/>
          <w:color w:val="auto"/>
        </w:rPr>
      </w:pPr>
      <w:r w:rsidRPr="00114970">
        <w:rPr>
          <w:b/>
          <w:bCs/>
          <w:color w:val="auto"/>
        </w:rPr>
        <w:t>Kind 1</w:t>
      </w:r>
    </w:p>
    <w:p w14:paraId="3888C56A" w14:textId="623F4338" w:rsidR="00514AF9" w:rsidRPr="00114970" w:rsidRDefault="00514AF9" w:rsidP="00EF407D">
      <w:pPr>
        <w:ind w:firstLine="709"/>
        <w:rPr>
          <w:color w:val="auto"/>
        </w:rPr>
      </w:pPr>
      <w:r w:rsidRPr="00114970">
        <w:rPr>
          <w:color w:val="auto"/>
        </w:rPr>
        <w:t>Loop jij altijd van hier naar daar?</w:t>
      </w:r>
    </w:p>
    <w:p w14:paraId="404CC11A" w14:textId="48B6354A" w:rsidR="00D363D8" w:rsidRPr="00114970" w:rsidRDefault="00D363D8" w:rsidP="00EF407D">
      <w:pPr>
        <w:ind w:firstLine="709"/>
        <w:rPr>
          <w:color w:val="auto"/>
        </w:rPr>
      </w:pPr>
      <w:r w:rsidRPr="00114970">
        <w:rPr>
          <w:color w:val="auto"/>
        </w:rPr>
        <w:t>Heb jij altijd een antwoord klaar?</w:t>
      </w:r>
    </w:p>
    <w:p w14:paraId="6D8B8807" w14:textId="70FDCE32" w:rsidR="00D363D8" w:rsidRPr="00114970" w:rsidRDefault="00D363D8" w:rsidP="00EF407D">
      <w:pPr>
        <w:ind w:firstLine="709"/>
        <w:rPr>
          <w:color w:val="auto"/>
        </w:rPr>
      </w:pPr>
      <w:r w:rsidRPr="00114970">
        <w:rPr>
          <w:color w:val="auto"/>
        </w:rPr>
        <w:t>Moet alles altijd zo snel en druk?</w:t>
      </w:r>
    </w:p>
    <w:p w14:paraId="45F0F3A8" w14:textId="208333D8" w:rsidR="00D363D8" w:rsidRPr="00114970" w:rsidRDefault="00D363D8" w:rsidP="00EF407D">
      <w:pPr>
        <w:ind w:firstLine="709"/>
        <w:rPr>
          <w:color w:val="auto"/>
        </w:rPr>
      </w:pPr>
      <w:r w:rsidRPr="00114970">
        <w:rPr>
          <w:color w:val="auto"/>
        </w:rPr>
        <w:lastRenderedPageBreak/>
        <w:t>Heb jij ook oog voor klein geluk?</w:t>
      </w:r>
    </w:p>
    <w:p w14:paraId="7C3824F8" w14:textId="769F8CEE" w:rsidR="00C831A7" w:rsidRPr="00114970" w:rsidRDefault="00C831A7" w:rsidP="00EF407D">
      <w:pPr>
        <w:ind w:firstLine="709"/>
        <w:rPr>
          <w:b/>
          <w:bCs/>
          <w:color w:val="auto"/>
        </w:rPr>
      </w:pPr>
      <w:r w:rsidRPr="00114970">
        <w:rPr>
          <w:b/>
          <w:bCs/>
          <w:color w:val="auto"/>
        </w:rPr>
        <w:t xml:space="preserve">Kind </w:t>
      </w:r>
      <w:r w:rsidR="0060062D" w:rsidRPr="00114970">
        <w:rPr>
          <w:b/>
          <w:bCs/>
          <w:color w:val="auto"/>
        </w:rPr>
        <w:t>2</w:t>
      </w:r>
    </w:p>
    <w:p w14:paraId="291657E3" w14:textId="6DB31FEE" w:rsidR="00D363D8" w:rsidRPr="00114970" w:rsidRDefault="00D363D8" w:rsidP="00EF407D">
      <w:pPr>
        <w:ind w:firstLine="709"/>
        <w:rPr>
          <w:color w:val="auto"/>
        </w:rPr>
      </w:pPr>
      <w:r w:rsidRPr="00114970">
        <w:rPr>
          <w:color w:val="auto"/>
        </w:rPr>
        <w:t>Zie jij die verdrietige klasgenoot staan?</w:t>
      </w:r>
    </w:p>
    <w:p w14:paraId="317D33C9" w14:textId="04E20E96" w:rsidR="00D363D8" w:rsidRPr="00114970" w:rsidRDefault="00D363D8" w:rsidP="00EF407D">
      <w:pPr>
        <w:ind w:firstLine="709"/>
        <w:rPr>
          <w:color w:val="auto"/>
        </w:rPr>
      </w:pPr>
      <w:r w:rsidRPr="00114970">
        <w:rPr>
          <w:color w:val="auto"/>
        </w:rPr>
        <w:t>Steek je af en toe een kaarsje aan?</w:t>
      </w:r>
    </w:p>
    <w:p w14:paraId="0EEA1F49" w14:textId="24E4C290" w:rsidR="000E551B" w:rsidRPr="00114970" w:rsidRDefault="000E551B" w:rsidP="00EF407D">
      <w:pPr>
        <w:ind w:firstLine="709"/>
        <w:rPr>
          <w:color w:val="auto"/>
        </w:rPr>
      </w:pPr>
      <w:r w:rsidRPr="00114970">
        <w:rPr>
          <w:color w:val="auto"/>
        </w:rPr>
        <w:t>Kan je genieten van de zon die ondergaat</w:t>
      </w:r>
    </w:p>
    <w:p w14:paraId="7AA49211" w14:textId="5A3EE335" w:rsidR="000E551B" w:rsidRPr="00114970" w:rsidRDefault="0060062D" w:rsidP="00EF407D">
      <w:pPr>
        <w:ind w:firstLine="709"/>
        <w:rPr>
          <w:color w:val="auto"/>
        </w:rPr>
      </w:pPr>
      <w:r w:rsidRPr="00114970">
        <w:rPr>
          <w:color w:val="auto"/>
        </w:rPr>
        <w:t>o</w:t>
      </w:r>
      <w:r w:rsidR="000E551B" w:rsidRPr="00114970">
        <w:rPr>
          <w:color w:val="auto"/>
        </w:rPr>
        <w:t>f van een regenboog die aan de hemel staat</w:t>
      </w:r>
      <w:r w:rsidR="003F1F90" w:rsidRPr="00114970">
        <w:rPr>
          <w:color w:val="auto"/>
        </w:rPr>
        <w:t>?</w:t>
      </w:r>
    </w:p>
    <w:p w14:paraId="129208E5" w14:textId="7196C892" w:rsidR="0060062D" w:rsidRPr="00114970" w:rsidRDefault="0060062D" w:rsidP="00EF407D">
      <w:pPr>
        <w:ind w:firstLine="709"/>
        <w:rPr>
          <w:b/>
          <w:bCs/>
          <w:color w:val="auto"/>
        </w:rPr>
      </w:pPr>
      <w:r w:rsidRPr="00114970">
        <w:rPr>
          <w:b/>
          <w:bCs/>
          <w:color w:val="auto"/>
        </w:rPr>
        <w:t>Kind 1</w:t>
      </w:r>
    </w:p>
    <w:p w14:paraId="1E47D27A" w14:textId="03367BAE" w:rsidR="003F1F90" w:rsidRPr="00114970" w:rsidRDefault="003F1F90" w:rsidP="00EF407D">
      <w:pPr>
        <w:ind w:firstLine="709"/>
        <w:rPr>
          <w:color w:val="auto"/>
        </w:rPr>
      </w:pPr>
      <w:r w:rsidRPr="00114970">
        <w:rPr>
          <w:color w:val="auto"/>
        </w:rPr>
        <w:t>Heb je de volumeknop op stil gezet?</w:t>
      </w:r>
    </w:p>
    <w:p w14:paraId="3C67BBEC" w14:textId="616DE1E4" w:rsidR="003F1F90" w:rsidRPr="00114970" w:rsidRDefault="003F1F90" w:rsidP="00EF407D">
      <w:pPr>
        <w:ind w:firstLine="709"/>
        <w:rPr>
          <w:color w:val="auto"/>
        </w:rPr>
      </w:pPr>
      <w:r w:rsidRPr="00114970">
        <w:rPr>
          <w:color w:val="auto"/>
        </w:rPr>
        <w:t>Denk je wel eens aan God en zeg je een gebed?</w:t>
      </w:r>
    </w:p>
    <w:p w14:paraId="2609A3F5" w14:textId="6F07EE31" w:rsidR="004F30B9" w:rsidRPr="00114970" w:rsidRDefault="004F30B9" w:rsidP="00EF407D">
      <w:pPr>
        <w:ind w:firstLine="709"/>
        <w:rPr>
          <w:color w:val="auto"/>
        </w:rPr>
      </w:pPr>
      <w:r w:rsidRPr="00114970">
        <w:rPr>
          <w:color w:val="auto"/>
        </w:rPr>
        <w:t>Kan je je neerleggen bij wat een ander wil?</w:t>
      </w:r>
    </w:p>
    <w:p w14:paraId="0D90EF39" w14:textId="3C06B1FA" w:rsidR="004F30B9" w:rsidRPr="00114970" w:rsidRDefault="004F30B9" w:rsidP="00EF407D">
      <w:pPr>
        <w:ind w:firstLine="709"/>
        <w:rPr>
          <w:color w:val="auto"/>
        </w:rPr>
      </w:pPr>
      <w:r w:rsidRPr="00114970">
        <w:rPr>
          <w:color w:val="auto"/>
        </w:rPr>
        <w:t xml:space="preserve">Mag het eens </w:t>
      </w:r>
      <w:r w:rsidR="00EB0A8D" w:rsidRPr="00114970">
        <w:rPr>
          <w:color w:val="auto"/>
        </w:rPr>
        <w:t>minder</w:t>
      </w:r>
      <w:r w:rsidRPr="00114970">
        <w:rPr>
          <w:color w:val="auto"/>
        </w:rPr>
        <w:t xml:space="preserve"> luid en maak je het stil?</w:t>
      </w:r>
    </w:p>
    <w:p w14:paraId="12894D1C" w14:textId="77777777" w:rsidR="00EB0A8D" w:rsidRPr="00114970" w:rsidRDefault="00EB0A8D" w:rsidP="00EF407D">
      <w:pPr>
        <w:ind w:firstLine="709"/>
        <w:rPr>
          <w:b/>
          <w:bCs/>
          <w:color w:val="auto"/>
        </w:rPr>
      </w:pPr>
      <w:r w:rsidRPr="00114970">
        <w:rPr>
          <w:b/>
          <w:bCs/>
          <w:color w:val="auto"/>
        </w:rPr>
        <w:t>Leerkracht</w:t>
      </w:r>
    </w:p>
    <w:p w14:paraId="6D463095" w14:textId="44EE43EF" w:rsidR="00846132" w:rsidRPr="00114970" w:rsidRDefault="00EB0A8D" w:rsidP="00EF407D">
      <w:pPr>
        <w:ind w:firstLine="709"/>
        <w:rPr>
          <w:color w:val="auto"/>
        </w:rPr>
      </w:pPr>
      <w:r w:rsidRPr="00114970">
        <w:rPr>
          <w:color w:val="auto"/>
        </w:rPr>
        <w:t>Mag het eens minder luid en maak je het stil?</w:t>
      </w:r>
    </w:p>
    <w:p w14:paraId="225CED57" w14:textId="37914D47" w:rsidR="00846132" w:rsidRDefault="006F176B" w:rsidP="006F176B">
      <w:pPr>
        <w:jc w:val="center"/>
        <w:rPr>
          <w:color w:val="000000" w:themeColor="text1"/>
        </w:rPr>
      </w:pPr>
      <w:r>
        <w:rPr>
          <w:noProof/>
        </w:rPr>
        <w:drawing>
          <wp:inline distT="0" distB="0" distL="0" distR="0" wp14:anchorId="5C4E71FC" wp14:editId="74F5EDD4">
            <wp:extent cx="2575560" cy="2575560"/>
            <wp:effectExtent l="0" t="0" r="0" b="0"/>
            <wp:docPr id="1550245475" name="Afbeelding 1550245475" descr="Fax, Blanke Man, 3D Model, Geïsolee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 Blanke Man, 3D Model, Geïsoleer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575560" cy="2575560"/>
                    </a:xfrm>
                    <a:prstGeom prst="rect">
                      <a:avLst/>
                    </a:prstGeom>
                    <a:noFill/>
                    <a:ln>
                      <a:noFill/>
                    </a:ln>
                  </pic:spPr>
                </pic:pic>
              </a:graphicData>
            </a:graphic>
          </wp:inline>
        </w:drawing>
      </w:r>
    </w:p>
    <w:p w14:paraId="4CFA98CA" w14:textId="3CB9B372" w:rsidR="00E452AD" w:rsidRPr="00EB0A8D" w:rsidRDefault="00E452AD" w:rsidP="00EB0A8D">
      <w:pPr>
        <w:jc w:val="center"/>
        <w:rPr>
          <w:i/>
          <w:iCs/>
          <w:lang w:val="it-IT"/>
        </w:rPr>
      </w:pPr>
      <w:r w:rsidRPr="00CF52CD">
        <w:rPr>
          <w:i/>
          <w:iCs/>
          <w:lang w:val="it-IT"/>
        </w:rPr>
        <w:t>Foto: Pixabay</w:t>
      </w:r>
    </w:p>
    <w:p w14:paraId="34731680" w14:textId="2338D5D6" w:rsidR="00261D1B" w:rsidRDefault="000A49C5" w:rsidP="006F176B">
      <w:pPr>
        <w:jc w:val="center"/>
        <w:rPr>
          <w:color w:val="000000" w:themeColor="text1"/>
          <w:lang w:val="it-IT"/>
        </w:rPr>
      </w:pPr>
      <w:hyperlink r:id="rId24" w:history="1">
        <w:r w:rsidRPr="00F83ADE">
          <w:rPr>
            <w:rStyle w:val="Hyperlink"/>
            <w:lang w:val="it-IT"/>
          </w:rPr>
          <w:t>https://pixabay.com/nl/illustrations/fax-blanke-man-3d-model-ge%c3%afsoleerd-1889075/</w:t>
        </w:r>
      </w:hyperlink>
    </w:p>
    <w:p w14:paraId="71E8369E" w14:textId="77777777" w:rsidR="00261D1B" w:rsidRPr="00EB0A8D" w:rsidRDefault="00261D1B" w:rsidP="006F176B">
      <w:pPr>
        <w:jc w:val="center"/>
        <w:rPr>
          <w:color w:val="000000" w:themeColor="text1"/>
          <w:lang w:val="it-IT"/>
        </w:rPr>
      </w:pPr>
    </w:p>
    <w:p w14:paraId="47E24D74" w14:textId="2350D319" w:rsidR="00127428" w:rsidRPr="00ED781E" w:rsidRDefault="003932DC" w:rsidP="00127428">
      <w:pPr>
        <w:pStyle w:val="Kop2"/>
        <w:rPr>
          <w:color w:val="32929A" w:themeColor="accent4" w:themeShade="BF"/>
        </w:rPr>
      </w:pPr>
      <w:bookmarkStart w:id="16" w:name="_Toc213792012"/>
      <w:r w:rsidRPr="00ED781E">
        <w:rPr>
          <w:color w:val="32929A" w:themeColor="accent4" w:themeShade="BF"/>
        </w:rPr>
        <w:t xml:space="preserve">Slotgebed </w:t>
      </w:r>
      <w:r w:rsidR="00127428" w:rsidRPr="00ED781E">
        <w:rPr>
          <w:color w:val="32929A" w:themeColor="accent4" w:themeShade="BF"/>
        </w:rPr>
        <w:t>en ze</w:t>
      </w:r>
      <w:r w:rsidR="00277175" w:rsidRPr="00ED781E">
        <w:rPr>
          <w:color w:val="32929A" w:themeColor="accent4" w:themeShade="BF"/>
        </w:rPr>
        <w:t>nding</w:t>
      </w:r>
      <w:bookmarkEnd w:id="16"/>
    </w:p>
    <w:p w14:paraId="031D6A7E" w14:textId="77777777" w:rsidR="00D66D86" w:rsidRDefault="00D66D86" w:rsidP="008C4242">
      <w:pPr>
        <w:rPr>
          <w:color w:val="auto"/>
        </w:rPr>
      </w:pPr>
    </w:p>
    <w:p w14:paraId="0B706675" w14:textId="234AAEB7" w:rsidR="00D66D86" w:rsidRPr="00D66D86" w:rsidRDefault="00D66D86" w:rsidP="008C4242">
      <w:pPr>
        <w:rPr>
          <w:b/>
          <w:bCs/>
          <w:color w:val="auto"/>
        </w:rPr>
      </w:pPr>
      <w:r w:rsidRPr="00D66D86">
        <w:rPr>
          <w:b/>
          <w:bCs/>
          <w:color w:val="auto"/>
        </w:rPr>
        <w:t>Voorganger</w:t>
      </w:r>
    </w:p>
    <w:p w14:paraId="5AE22318" w14:textId="57ED7F39" w:rsidR="001068DC" w:rsidRDefault="001068DC" w:rsidP="008C4242">
      <w:pPr>
        <w:rPr>
          <w:color w:val="auto"/>
        </w:rPr>
      </w:pPr>
      <w:r w:rsidRPr="00D66D86">
        <w:rPr>
          <w:color w:val="auto"/>
        </w:rPr>
        <w:t xml:space="preserve">Laat ons tot slot van deze </w:t>
      </w:r>
      <w:r w:rsidR="000E2BF5" w:rsidRPr="00D66D86">
        <w:rPr>
          <w:color w:val="auto"/>
        </w:rPr>
        <w:t>viering dankbaar bidden tot God</w:t>
      </w:r>
      <w:r w:rsidR="00A00776">
        <w:rPr>
          <w:color w:val="auto"/>
        </w:rPr>
        <w:t>.</w:t>
      </w:r>
    </w:p>
    <w:p w14:paraId="400C16C1" w14:textId="77777777" w:rsidR="00A00776" w:rsidRDefault="00A00776" w:rsidP="008C4242">
      <w:pPr>
        <w:rPr>
          <w:color w:val="auto"/>
        </w:rPr>
      </w:pPr>
    </w:p>
    <w:p w14:paraId="56034C12" w14:textId="552D6889" w:rsidR="00B40789" w:rsidRDefault="00B40789" w:rsidP="008C4242">
      <w:pPr>
        <w:rPr>
          <w:b/>
          <w:bCs/>
          <w:color w:val="auto"/>
        </w:rPr>
      </w:pPr>
      <w:r>
        <w:rPr>
          <w:b/>
          <w:bCs/>
          <w:color w:val="auto"/>
        </w:rPr>
        <w:lastRenderedPageBreak/>
        <w:t>Voor jongere kinderen</w:t>
      </w:r>
    </w:p>
    <w:p w14:paraId="45960A1E" w14:textId="3EB8E3AD" w:rsidR="00D66D86" w:rsidRPr="00D66D86" w:rsidRDefault="00D66D86" w:rsidP="006159C7">
      <w:pPr>
        <w:ind w:firstLine="709"/>
        <w:rPr>
          <w:b/>
          <w:bCs/>
          <w:color w:val="auto"/>
        </w:rPr>
      </w:pPr>
      <w:r w:rsidRPr="00D66D86">
        <w:rPr>
          <w:b/>
          <w:bCs/>
          <w:color w:val="auto"/>
        </w:rPr>
        <w:t>Kind</w:t>
      </w:r>
    </w:p>
    <w:p w14:paraId="3FA48E54" w14:textId="3EE6EE91" w:rsidR="00283F03" w:rsidRDefault="007D6C9E" w:rsidP="006159C7">
      <w:pPr>
        <w:spacing w:after="0"/>
        <w:ind w:firstLine="709"/>
        <w:jc w:val="both"/>
        <w:rPr>
          <w:color w:val="000000" w:themeColor="text1"/>
        </w:rPr>
      </w:pPr>
      <w:r>
        <w:rPr>
          <w:color w:val="000000" w:themeColor="text1"/>
        </w:rPr>
        <w:t>Lieve God</w:t>
      </w:r>
    </w:p>
    <w:p w14:paraId="0BE8B90B" w14:textId="199B08FA" w:rsidR="007D6C9E" w:rsidRDefault="007D6C9E" w:rsidP="006159C7">
      <w:pPr>
        <w:spacing w:after="0"/>
        <w:ind w:firstLine="709"/>
        <w:jc w:val="both"/>
        <w:rPr>
          <w:color w:val="000000" w:themeColor="text1"/>
        </w:rPr>
      </w:pPr>
      <w:r>
        <w:rPr>
          <w:color w:val="000000" w:themeColor="text1"/>
        </w:rPr>
        <w:t xml:space="preserve">Dank </w:t>
      </w:r>
      <w:r w:rsidR="00B40789">
        <w:rPr>
          <w:color w:val="000000" w:themeColor="text1"/>
        </w:rPr>
        <w:t>U</w:t>
      </w:r>
      <w:r>
        <w:rPr>
          <w:color w:val="000000" w:themeColor="text1"/>
        </w:rPr>
        <w:t xml:space="preserve"> dat wij bij Jou altijd welkom zijn.</w:t>
      </w:r>
    </w:p>
    <w:p w14:paraId="15FD843C" w14:textId="2B37ADBB" w:rsidR="007D6C9E" w:rsidRDefault="007D6C9E" w:rsidP="006159C7">
      <w:pPr>
        <w:spacing w:after="0"/>
        <w:ind w:firstLine="709"/>
        <w:jc w:val="both"/>
        <w:rPr>
          <w:color w:val="000000" w:themeColor="text1"/>
        </w:rPr>
      </w:pPr>
      <w:r>
        <w:rPr>
          <w:color w:val="000000" w:themeColor="text1"/>
        </w:rPr>
        <w:t>Help ons om ook voor anderen een plek te maken:</w:t>
      </w:r>
    </w:p>
    <w:p w14:paraId="259EC056" w14:textId="1CE709BF" w:rsidR="007D6C9E" w:rsidRDefault="0084225D" w:rsidP="006159C7">
      <w:pPr>
        <w:spacing w:after="0"/>
        <w:ind w:firstLine="709"/>
        <w:jc w:val="both"/>
        <w:rPr>
          <w:color w:val="000000" w:themeColor="text1"/>
        </w:rPr>
      </w:pPr>
      <w:r>
        <w:rPr>
          <w:color w:val="000000" w:themeColor="text1"/>
        </w:rPr>
        <w:t>i</w:t>
      </w:r>
      <w:r w:rsidR="007D6C9E">
        <w:rPr>
          <w:color w:val="000000" w:themeColor="text1"/>
        </w:rPr>
        <w:t>n ons hart, in onze klas</w:t>
      </w:r>
      <w:r w:rsidR="00C40693">
        <w:rPr>
          <w:color w:val="000000" w:themeColor="text1"/>
        </w:rPr>
        <w:t>, bij ons thuis.</w:t>
      </w:r>
    </w:p>
    <w:p w14:paraId="23A5DB20" w14:textId="3BCD04F1" w:rsidR="00C40693" w:rsidRDefault="00C40693" w:rsidP="006159C7">
      <w:pPr>
        <w:spacing w:after="0"/>
        <w:ind w:firstLine="709"/>
        <w:jc w:val="both"/>
        <w:rPr>
          <w:color w:val="000000" w:themeColor="text1"/>
        </w:rPr>
      </w:pPr>
      <w:r w:rsidRPr="38A86BB2">
        <w:rPr>
          <w:color w:val="000000" w:themeColor="text1"/>
        </w:rPr>
        <w:t xml:space="preserve">Help ons deze </w:t>
      </w:r>
      <w:r w:rsidR="3641AE98" w:rsidRPr="38A86BB2">
        <w:rPr>
          <w:color w:val="000000" w:themeColor="text1"/>
        </w:rPr>
        <w:t>Veertigdagentijd</w:t>
      </w:r>
      <w:r w:rsidRPr="38A86BB2">
        <w:rPr>
          <w:color w:val="000000" w:themeColor="text1"/>
        </w:rPr>
        <w:t xml:space="preserve"> te groeien</w:t>
      </w:r>
    </w:p>
    <w:p w14:paraId="6AF28BA0" w14:textId="439E4359" w:rsidR="00C40693" w:rsidRDefault="0084225D" w:rsidP="006159C7">
      <w:pPr>
        <w:spacing w:after="0"/>
        <w:ind w:firstLine="709"/>
        <w:jc w:val="both"/>
        <w:rPr>
          <w:color w:val="000000" w:themeColor="text1"/>
        </w:rPr>
      </w:pPr>
      <w:r>
        <w:rPr>
          <w:color w:val="000000" w:themeColor="text1"/>
        </w:rPr>
        <w:t>i</w:t>
      </w:r>
      <w:r w:rsidR="00C40693">
        <w:rPr>
          <w:color w:val="000000" w:themeColor="text1"/>
        </w:rPr>
        <w:t>n liefde</w:t>
      </w:r>
      <w:r w:rsidR="007E47B4">
        <w:rPr>
          <w:color w:val="000000" w:themeColor="text1"/>
        </w:rPr>
        <w:t xml:space="preserve"> en zorg voor elkaar</w:t>
      </w:r>
      <w:r>
        <w:rPr>
          <w:color w:val="000000" w:themeColor="text1"/>
        </w:rPr>
        <w:t>.</w:t>
      </w:r>
    </w:p>
    <w:p w14:paraId="002D23AF" w14:textId="086585D9" w:rsidR="0084225D" w:rsidRDefault="0084225D" w:rsidP="006159C7">
      <w:pPr>
        <w:spacing w:after="0"/>
        <w:ind w:firstLine="709"/>
        <w:jc w:val="both"/>
        <w:rPr>
          <w:color w:val="000000" w:themeColor="text1"/>
        </w:rPr>
      </w:pPr>
      <w:r>
        <w:rPr>
          <w:color w:val="000000" w:themeColor="text1"/>
        </w:rPr>
        <w:t>Amen.</w:t>
      </w:r>
    </w:p>
    <w:p w14:paraId="2BFC757E" w14:textId="77777777" w:rsidR="00B40789" w:rsidRDefault="00B40789" w:rsidP="00B40789">
      <w:pPr>
        <w:rPr>
          <w:b/>
          <w:bCs/>
          <w:color w:val="auto"/>
        </w:rPr>
      </w:pPr>
    </w:p>
    <w:p w14:paraId="6B693CB3" w14:textId="3B118771" w:rsidR="00B40789" w:rsidRDefault="00B40789" w:rsidP="00B40789">
      <w:pPr>
        <w:rPr>
          <w:b/>
          <w:bCs/>
          <w:color w:val="auto"/>
        </w:rPr>
      </w:pPr>
      <w:r>
        <w:rPr>
          <w:b/>
          <w:bCs/>
          <w:color w:val="auto"/>
        </w:rPr>
        <w:t>Voor oudere kinderen</w:t>
      </w:r>
    </w:p>
    <w:p w14:paraId="40C4915B" w14:textId="1A3066ED" w:rsidR="00765C57" w:rsidRPr="00D66D86" w:rsidRDefault="00D66D86" w:rsidP="006159C7">
      <w:pPr>
        <w:ind w:firstLine="709"/>
        <w:rPr>
          <w:b/>
          <w:bCs/>
          <w:color w:val="auto"/>
        </w:rPr>
      </w:pPr>
      <w:r w:rsidRPr="00D66D86">
        <w:rPr>
          <w:b/>
          <w:bCs/>
          <w:color w:val="auto"/>
        </w:rPr>
        <w:t>Kind</w:t>
      </w:r>
      <w:r w:rsidR="00065E6B">
        <w:rPr>
          <w:b/>
          <w:bCs/>
          <w:color w:val="auto"/>
        </w:rPr>
        <w:t xml:space="preserve"> 1</w:t>
      </w:r>
    </w:p>
    <w:p w14:paraId="4F06EC47" w14:textId="30030664" w:rsidR="00283F03" w:rsidRDefault="00B40789" w:rsidP="006159C7">
      <w:pPr>
        <w:spacing w:after="0"/>
        <w:ind w:firstLine="709"/>
        <w:jc w:val="both"/>
        <w:rPr>
          <w:color w:val="000000" w:themeColor="text1"/>
        </w:rPr>
      </w:pPr>
      <w:r>
        <w:rPr>
          <w:color w:val="000000" w:themeColor="text1"/>
        </w:rPr>
        <w:t>Goede God,</w:t>
      </w:r>
    </w:p>
    <w:p w14:paraId="7E994D97" w14:textId="4D0E7601" w:rsidR="00B40789" w:rsidRDefault="00B40789" w:rsidP="006159C7">
      <w:pPr>
        <w:spacing w:after="0"/>
        <w:ind w:firstLine="709"/>
        <w:jc w:val="both"/>
        <w:rPr>
          <w:color w:val="000000" w:themeColor="text1"/>
        </w:rPr>
      </w:pPr>
      <w:r>
        <w:rPr>
          <w:color w:val="000000" w:themeColor="text1"/>
        </w:rPr>
        <w:t xml:space="preserve">Dank U dat we altijd bij </w:t>
      </w:r>
      <w:r w:rsidR="00C6030D">
        <w:rPr>
          <w:color w:val="000000" w:themeColor="text1"/>
        </w:rPr>
        <w:t>Jou</w:t>
      </w:r>
      <w:r>
        <w:rPr>
          <w:color w:val="000000" w:themeColor="text1"/>
        </w:rPr>
        <w:t xml:space="preserve"> mogen thuiskomen.</w:t>
      </w:r>
    </w:p>
    <w:p w14:paraId="073AF2BA" w14:textId="6DBC89D8" w:rsidR="00C6030D" w:rsidRDefault="00C6030D" w:rsidP="006159C7">
      <w:pPr>
        <w:spacing w:after="0"/>
        <w:ind w:firstLine="709"/>
        <w:jc w:val="both"/>
        <w:rPr>
          <w:color w:val="000000" w:themeColor="text1"/>
        </w:rPr>
      </w:pPr>
      <w:r>
        <w:rPr>
          <w:color w:val="000000" w:themeColor="text1"/>
        </w:rPr>
        <w:t>Dank U dat Je tijd voor ons maakt.</w:t>
      </w:r>
    </w:p>
    <w:p w14:paraId="6D151E1A" w14:textId="2542953B" w:rsidR="005E7E39" w:rsidRDefault="00C6030D" w:rsidP="006159C7">
      <w:pPr>
        <w:spacing w:after="0"/>
        <w:ind w:firstLine="709"/>
        <w:jc w:val="both"/>
        <w:rPr>
          <w:color w:val="000000" w:themeColor="text1"/>
        </w:rPr>
      </w:pPr>
      <w:r w:rsidRPr="38A86BB2">
        <w:rPr>
          <w:color w:val="000000" w:themeColor="text1"/>
        </w:rPr>
        <w:t xml:space="preserve">Help ons om deze </w:t>
      </w:r>
      <w:r w:rsidR="3641AE98" w:rsidRPr="38A86BB2">
        <w:rPr>
          <w:color w:val="000000" w:themeColor="text1"/>
        </w:rPr>
        <w:t>Veertigdagentijd</w:t>
      </w:r>
      <w:r w:rsidRPr="38A86BB2">
        <w:rPr>
          <w:color w:val="000000" w:themeColor="text1"/>
        </w:rPr>
        <w:t xml:space="preserve"> </w:t>
      </w:r>
    </w:p>
    <w:p w14:paraId="4794514D" w14:textId="2DB753C3" w:rsidR="00C6030D" w:rsidRDefault="00C6030D" w:rsidP="006159C7">
      <w:pPr>
        <w:spacing w:after="0"/>
        <w:ind w:firstLine="709"/>
        <w:jc w:val="both"/>
        <w:rPr>
          <w:color w:val="000000" w:themeColor="text1"/>
        </w:rPr>
      </w:pPr>
      <w:r>
        <w:rPr>
          <w:color w:val="000000" w:themeColor="text1"/>
        </w:rPr>
        <w:t>een beetje anders te leven</w:t>
      </w:r>
      <w:r w:rsidR="00CD69F5">
        <w:rPr>
          <w:color w:val="000000" w:themeColor="text1"/>
        </w:rPr>
        <w:t>:</w:t>
      </w:r>
    </w:p>
    <w:p w14:paraId="1A1D8270" w14:textId="58D101AA" w:rsidR="00CD69F5" w:rsidRDefault="00CD69F5" w:rsidP="006159C7">
      <w:pPr>
        <w:spacing w:after="0"/>
        <w:ind w:firstLine="709"/>
        <w:jc w:val="both"/>
        <w:rPr>
          <w:color w:val="000000" w:themeColor="text1"/>
        </w:rPr>
      </w:pPr>
      <w:r>
        <w:rPr>
          <w:color w:val="000000" w:themeColor="text1"/>
        </w:rPr>
        <w:t>met open oren en een open hart.</w:t>
      </w:r>
    </w:p>
    <w:p w14:paraId="7E6723C1" w14:textId="77777777" w:rsidR="006159C7" w:rsidRDefault="006159C7" w:rsidP="00B40789">
      <w:pPr>
        <w:spacing w:after="0"/>
        <w:jc w:val="both"/>
        <w:rPr>
          <w:color w:val="000000" w:themeColor="text1"/>
        </w:rPr>
      </w:pPr>
    </w:p>
    <w:p w14:paraId="35C8CCB1" w14:textId="0163C120" w:rsidR="00CD69F5" w:rsidRDefault="00CD69F5" w:rsidP="006159C7">
      <w:pPr>
        <w:spacing w:after="0"/>
        <w:ind w:firstLine="709"/>
        <w:jc w:val="both"/>
        <w:rPr>
          <w:color w:val="000000" w:themeColor="text1"/>
        </w:rPr>
      </w:pPr>
      <w:r>
        <w:rPr>
          <w:color w:val="000000" w:themeColor="text1"/>
        </w:rPr>
        <w:t>Geef dat wij, net als Mart</w:t>
      </w:r>
      <w:r w:rsidR="005E7E39">
        <w:rPr>
          <w:color w:val="000000" w:themeColor="text1"/>
        </w:rPr>
        <w:t>h</w:t>
      </w:r>
      <w:r>
        <w:rPr>
          <w:color w:val="000000" w:themeColor="text1"/>
        </w:rPr>
        <w:t>a en Maria</w:t>
      </w:r>
    </w:p>
    <w:p w14:paraId="40866B1D" w14:textId="603C6BD5" w:rsidR="00665E15" w:rsidRDefault="00665E15" w:rsidP="006159C7">
      <w:pPr>
        <w:spacing w:after="0"/>
        <w:ind w:firstLine="709"/>
        <w:jc w:val="both"/>
        <w:rPr>
          <w:color w:val="000000" w:themeColor="text1"/>
        </w:rPr>
      </w:pPr>
      <w:r>
        <w:rPr>
          <w:color w:val="000000" w:themeColor="text1"/>
        </w:rPr>
        <w:t>met liefde kunnen zorgen voor anderen</w:t>
      </w:r>
    </w:p>
    <w:p w14:paraId="2208275C" w14:textId="434352A6" w:rsidR="00665E15" w:rsidRDefault="00665E15" w:rsidP="006159C7">
      <w:pPr>
        <w:spacing w:after="0"/>
        <w:ind w:firstLine="709"/>
        <w:jc w:val="both"/>
        <w:rPr>
          <w:color w:val="000000" w:themeColor="text1"/>
        </w:rPr>
      </w:pPr>
      <w:r>
        <w:rPr>
          <w:color w:val="000000" w:themeColor="text1"/>
        </w:rPr>
        <w:t>en met aandacht kunnen luisteren naar anderen.</w:t>
      </w:r>
    </w:p>
    <w:p w14:paraId="5DE1D268" w14:textId="2DBBEA4E" w:rsidR="001C781D" w:rsidRDefault="008C31C7" w:rsidP="006159C7">
      <w:pPr>
        <w:spacing w:after="0"/>
        <w:ind w:firstLine="709"/>
        <w:jc w:val="both"/>
        <w:rPr>
          <w:color w:val="000000" w:themeColor="text1"/>
        </w:rPr>
      </w:pPr>
      <w:r>
        <w:rPr>
          <w:color w:val="000000" w:themeColor="text1"/>
        </w:rPr>
        <w:t>Amen.</w:t>
      </w:r>
    </w:p>
    <w:p w14:paraId="624A79B1" w14:textId="77777777" w:rsidR="00065E6B" w:rsidRPr="00D66D86" w:rsidRDefault="00065E6B" w:rsidP="00665E15">
      <w:pPr>
        <w:spacing w:after="0"/>
        <w:jc w:val="both"/>
        <w:rPr>
          <w:color w:val="000000" w:themeColor="text1"/>
        </w:rPr>
      </w:pPr>
    </w:p>
    <w:p w14:paraId="218CFB47" w14:textId="3D947696" w:rsidR="00065E6B" w:rsidRPr="00D66D86" w:rsidRDefault="00065E6B" w:rsidP="008230B2">
      <w:pPr>
        <w:ind w:firstLine="709"/>
        <w:rPr>
          <w:b/>
          <w:bCs/>
          <w:color w:val="auto"/>
        </w:rPr>
      </w:pPr>
      <w:r w:rsidRPr="00D66D86">
        <w:rPr>
          <w:b/>
          <w:bCs/>
          <w:color w:val="auto"/>
        </w:rPr>
        <w:t>Kind</w:t>
      </w:r>
      <w:r>
        <w:rPr>
          <w:b/>
          <w:bCs/>
          <w:color w:val="auto"/>
        </w:rPr>
        <w:t xml:space="preserve"> </w:t>
      </w:r>
      <w:r w:rsidR="00200196">
        <w:rPr>
          <w:b/>
          <w:bCs/>
          <w:color w:val="auto"/>
        </w:rPr>
        <w:t>2</w:t>
      </w:r>
    </w:p>
    <w:p w14:paraId="38909DA6" w14:textId="77777777" w:rsidR="00065E6B" w:rsidRDefault="00065E6B" w:rsidP="006159C7">
      <w:pPr>
        <w:spacing w:after="0"/>
        <w:ind w:firstLine="709"/>
        <w:jc w:val="both"/>
        <w:rPr>
          <w:color w:val="000000" w:themeColor="text1"/>
        </w:rPr>
      </w:pPr>
      <w:r>
        <w:rPr>
          <w:color w:val="000000" w:themeColor="text1"/>
        </w:rPr>
        <w:t>Goede God,</w:t>
      </w:r>
    </w:p>
    <w:p w14:paraId="34EEBED3" w14:textId="7DB1059C" w:rsidR="00200196" w:rsidRDefault="00200196" w:rsidP="006159C7">
      <w:pPr>
        <w:spacing w:after="0"/>
        <w:ind w:firstLine="709"/>
        <w:jc w:val="both"/>
        <w:rPr>
          <w:color w:val="000000" w:themeColor="text1"/>
        </w:rPr>
      </w:pPr>
      <w:r>
        <w:rPr>
          <w:color w:val="000000" w:themeColor="text1"/>
        </w:rPr>
        <w:t>Dank U voor deze tijd van bezinning en groei.</w:t>
      </w:r>
    </w:p>
    <w:p w14:paraId="3D55701B" w14:textId="77777777" w:rsidR="00AD09B9" w:rsidRDefault="00200196" w:rsidP="006159C7">
      <w:pPr>
        <w:spacing w:after="0"/>
        <w:ind w:firstLine="709"/>
        <w:jc w:val="both"/>
        <w:rPr>
          <w:color w:val="000000" w:themeColor="text1"/>
        </w:rPr>
      </w:pPr>
      <w:r>
        <w:rPr>
          <w:color w:val="000000" w:themeColor="text1"/>
        </w:rPr>
        <w:t xml:space="preserve">Dank U voor alle mensen die deze weken </w:t>
      </w:r>
    </w:p>
    <w:p w14:paraId="7761F1F5" w14:textId="1F73ECF0" w:rsidR="00200196" w:rsidRDefault="00200196" w:rsidP="006159C7">
      <w:pPr>
        <w:spacing w:after="0"/>
        <w:ind w:firstLine="709"/>
        <w:jc w:val="both"/>
        <w:rPr>
          <w:color w:val="000000" w:themeColor="text1"/>
        </w:rPr>
      </w:pPr>
      <w:r>
        <w:rPr>
          <w:color w:val="000000" w:themeColor="text1"/>
        </w:rPr>
        <w:t>mee deuren open en anderen helpen thuiskomen.</w:t>
      </w:r>
    </w:p>
    <w:p w14:paraId="131CBD34" w14:textId="77777777" w:rsidR="00194B0D" w:rsidRDefault="00AD09B9" w:rsidP="006159C7">
      <w:pPr>
        <w:spacing w:after="0"/>
        <w:ind w:firstLine="709"/>
        <w:jc w:val="both"/>
        <w:rPr>
          <w:color w:val="000000" w:themeColor="text1"/>
        </w:rPr>
      </w:pPr>
      <w:r>
        <w:rPr>
          <w:color w:val="000000" w:themeColor="text1"/>
        </w:rPr>
        <w:t xml:space="preserve">Help ons om zoals Jezus gastvrij te zijn, </w:t>
      </w:r>
    </w:p>
    <w:p w14:paraId="06426681" w14:textId="77777777" w:rsidR="001C052E" w:rsidRDefault="00AD09B9" w:rsidP="006159C7">
      <w:pPr>
        <w:spacing w:after="0"/>
        <w:ind w:firstLine="709"/>
        <w:jc w:val="both"/>
        <w:rPr>
          <w:color w:val="000000" w:themeColor="text1"/>
        </w:rPr>
      </w:pPr>
      <w:r>
        <w:rPr>
          <w:color w:val="000000" w:themeColor="text1"/>
        </w:rPr>
        <w:t>tijd te maken</w:t>
      </w:r>
      <w:r w:rsidR="00194B0D">
        <w:rPr>
          <w:color w:val="000000" w:themeColor="text1"/>
        </w:rPr>
        <w:t xml:space="preserve">, te luisteren </w:t>
      </w:r>
    </w:p>
    <w:p w14:paraId="3C2BC893" w14:textId="6788CD8C" w:rsidR="00AD09B9" w:rsidRDefault="00194B0D" w:rsidP="006159C7">
      <w:pPr>
        <w:spacing w:after="0"/>
        <w:ind w:firstLine="709"/>
        <w:jc w:val="both"/>
        <w:rPr>
          <w:color w:val="000000" w:themeColor="text1"/>
        </w:rPr>
      </w:pPr>
      <w:r>
        <w:rPr>
          <w:color w:val="000000" w:themeColor="text1"/>
        </w:rPr>
        <w:t>en elkaar te zien als broers en zussen.</w:t>
      </w:r>
    </w:p>
    <w:p w14:paraId="3FD89F3A" w14:textId="77777777" w:rsidR="001C052E" w:rsidRDefault="003E6598" w:rsidP="006159C7">
      <w:pPr>
        <w:spacing w:after="0"/>
        <w:ind w:firstLine="709"/>
        <w:jc w:val="both"/>
        <w:rPr>
          <w:color w:val="000000" w:themeColor="text1"/>
        </w:rPr>
      </w:pPr>
      <w:r>
        <w:rPr>
          <w:color w:val="000000" w:themeColor="text1"/>
        </w:rPr>
        <w:t xml:space="preserve">Help ons om samen op weg te gaan, </w:t>
      </w:r>
    </w:p>
    <w:p w14:paraId="4A692C74" w14:textId="011850F9" w:rsidR="003450AE" w:rsidRDefault="003E6598" w:rsidP="006159C7">
      <w:pPr>
        <w:spacing w:after="0"/>
        <w:ind w:firstLine="709"/>
        <w:jc w:val="both"/>
        <w:rPr>
          <w:color w:val="000000" w:themeColor="text1"/>
        </w:rPr>
      </w:pPr>
      <w:r>
        <w:rPr>
          <w:color w:val="000000" w:themeColor="text1"/>
        </w:rPr>
        <w:t>met dezelfde hoop</w:t>
      </w:r>
      <w:r w:rsidR="00B90240">
        <w:rPr>
          <w:color w:val="000000" w:themeColor="text1"/>
        </w:rPr>
        <w:t xml:space="preserve"> </w:t>
      </w:r>
      <w:r>
        <w:rPr>
          <w:color w:val="000000" w:themeColor="text1"/>
        </w:rPr>
        <w:t xml:space="preserve">voor een betere wereld </w:t>
      </w:r>
    </w:p>
    <w:p w14:paraId="0D514CB0" w14:textId="436D1270" w:rsidR="003E6598" w:rsidRDefault="003450AE" w:rsidP="006159C7">
      <w:pPr>
        <w:spacing w:after="0"/>
        <w:ind w:firstLine="709"/>
        <w:jc w:val="both"/>
        <w:rPr>
          <w:color w:val="000000" w:themeColor="text1"/>
        </w:rPr>
      </w:pPr>
      <w:r>
        <w:rPr>
          <w:color w:val="000000" w:themeColor="text1"/>
        </w:rPr>
        <w:t>waar het goed wonen is</w:t>
      </w:r>
      <w:r w:rsidR="003E6598">
        <w:rPr>
          <w:color w:val="000000" w:themeColor="text1"/>
        </w:rPr>
        <w:t xml:space="preserve"> voor iedereen.</w:t>
      </w:r>
    </w:p>
    <w:p w14:paraId="542B54F8" w14:textId="473F1E67" w:rsidR="003E6598" w:rsidRDefault="003E6598" w:rsidP="006159C7">
      <w:pPr>
        <w:spacing w:after="0"/>
        <w:ind w:firstLine="709"/>
        <w:jc w:val="both"/>
        <w:rPr>
          <w:color w:val="000000" w:themeColor="text1"/>
        </w:rPr>
      </w:pPr>
      <w:r>
        <w:rPr>
          <w:color w:val="000000" w:themeColor="text1"/>
        </w:rPr>
        <w:t>Amen.</w:t>
      </w:r>
    </w:p>
    <w:p w14:paraId="5604093C" w14:textId="55171347" w:rsidR="00546EDF" w:rsidRDefault="00546EDF" w:rsidP="008C4242"/>
    <w:p w14:paraId="101D8B03" w14:textId="10698613" w:rsidR="00FA095F" w:rsidRPr="004F4608" w:rsidRDefault="00FA095F" w:rsidP="008C4242">
      <w:pPr>
        <w:rPr>
          <w:b/>
          <w:bCs/>
          <w:color w:val="auto"/>
        </w:rPr>
      </w:pPr>
      <w:r w:rsidRPr="004F4608">
        <w:rPr>
          <w:b/>
          <w:bCs/>
          <w:color w:val="auto"/>
        </w:rPr>
        <w:t>Voorganger</w:t>
      </w:r>
    </w:p>
    <w:p w14:paraId="5B3E105E" w14:textId="40D2C6D3" w:rsidR="00283F03" w:rsidRDefault="0084225D" w:rsidP="00663E35">
      <w:pPr>
        <w:jc w:val="both"/>
        <w:rPr>
          <w:color w:val="auto"/>
        </w:rPr>
      </w:pPr>
      <w:r>
        <w:rPr>
          <w:color w:val="auto"/>
        </w:rPr>
        <w:t xml:space="preserve">Beste kinderen, dank om mee te vieren. Neem af en toe de tijd om </w:t>
      </w:r>
      <w:r w:rsidR="00FD6E63">
        <w:rPr>
          <w:color w:val="auto"/>
        </w:rPr>
        <w:t>na te denken over hoe je iemand kunt helpen thuiskomen door een glimlach, door te luisteren, door plaats te maken voor elkaar. Wees een beetje zoals Mart</w:t>
      </w:r>
      <w:r w:rsidR="001C052E">
        <w:rPr>
          <w:color w:val="auto"/>
        </w:rPr>
        <w:t>h</w:t>
      </w:r>
      <w:r w:rsidR="00FD6E63">
        <w:rPr>
          <w:color w:val="auto"/>
        </w:rPr>
        <w:t xml:space="preserve">a en </w:t>
      </w:r>
      <w:r w:rsidR="00A90590">
        <w:rPr>
          <w:color w:val="auto"/>
        </w:rPr>
        <w:t>een beetje zoals Maria.</w:t>
      </w:r>
      <w:r w:rsidR="00663E35">
        <w:rPr>
          <w:color w:val="auto"/>
        </w:rPr>
        <w:t xml:space="preserve"> Ga nu terug naar de klas met een hart dat openstaat. Durf deze week voor iemand de deur open te zetten</w:t>
      </w:r>
      <w:r w:rsidR="00F12E58">
        <w:rPr>
          <w:color w:val="auto"/>
        </w:rPr>
        <w:t xml:space="preserve">. Maak tijd voor </w:t>
      </w:r>
      <w:r w:rsidR="00663E35">
        <w:rPr>
          <w:color w:val="auto"/>
        </w:rPr>
        <w:t>een luisterend oor</w:t>
      </w:r>
      <w:r w:rsidR="00F12E58">
        <w:rPr>
          <w:color w:val="auto"/>
        </w:rPr>
        <w:t xml:space="preserve">. </w:t>
      </w:r>
      <w:r w:rsidR="00F12E58">
        <w:rPr>
          <w:color w:val="auto"/>
        </w:rPr>
        <w:lastRenderedPageBreak/>
        <w:t xml:space="preserve">Maak tijd voor </w:t>
      </w:r>
      <w:r w:rsidR="00663E35">
        <w:rPr>
          <w:color w:val="auto"/>
        </w:rPr>
        <w:t>een helpende hand</w:t>
      </w:r>
      <w:r w:rsidR="000F50E9">
        <w:rPr>
          <w:color w:val="auto"/>
        </w:rPr>
        <w:t>. Zorg voor een plaatsje voor een andere aan jouw tafel of in jouw groep. Wees gastvrij</w:t>
      </w:r>
      <w:r w:rsidR="00D3667E">
        <w:rPr>
          <w:color w:val="auto"/>
        </w:rPr>
        <w:t xml:space="preserve"> zoals Jezus gastvrij was. </w:t>
      </w:r>
    </w:p>
    <w:p w14:paraId="016B7893" w14:textId="77777777" w:rsidR="000C7F6C" w:rsidRPr="00CF52CD" w:rsidRDefault="000C7F6C" w:rsidP="00F744B3">
      <w:pPr>
        <w:rPr>
          <w:lang w:val="it-IT"/>
        </w:rPr>
      </w:pPr>
    </w:p>
    <w:p w14:paraId="6AF71933" w14:textId="3B52D4F0" w:rsidR="003E459C" w:rsidRDefault="003E459C" w:rsidP="00127428">
      <w:pPr>
        <w:pStyle w:val="Kop2"/>
        <w:rPr>
          <w:color w:val="32929A" w:themeColor="accent4" w:themeShade="BF"/>
        </w:rPr>
      </w:pPr>
      <w:bookmarkStart w:id="17" w:name="_Toc213792013"/>
      <w:r w:rsidRPr="00ED781E">
        <w:rPr>
          <w:color w:val="32929A" w:themeColor="accent4" w:themeShade="BF"/>
        </w:rPr>
        <w:t>Kruisteken</w:t>
      </w:r>
      <w:bookmarkEnd w:id="17"/>
    </w:p>
    <w:p w14:paraId="7B02A324" w14:textId="77777777" w:rsidR="0000047A" w:rsidRPr="005715AB" w:rsidRDefault="0000047A" w:rsidP="0000047A">
      <w:pPr>
        <w:pStyle w:val="Kop1"/>
        <w:numPr>
          <w:ilvl w:val="0"/>
          <w:numId w:val="0"/>
        </w:numPr>
        <w:rPr>
          <w:sz w:val="20"/>
          <w:szCs w:val="20"/>
        </w:rPr>
      </w:pPr>
      <w:r w:rsidRPr="005715AB">
        <w:rPr>
          <w:sz w:val="20"/>
          <w:szCs w:val="20"/>
        </w:rPr>
        <w:t>Voorganger</w:t>
      </w:r>
    </w:p>
    <w:p w14:paraId="687753BF" w14:textId="482ACEC1" w:rsidR="0000047A" w:rsidRDefault="005715AB" w:rsidP="005715AB">
      <w:pPr>
        <w:jc w:val="both"/>
        <w:rPr>
          <w:color w:val="auto"/>
        </w:rPr>
      </w:pPr>
      <w:r w:rsidRPr="005715AB">
        <w:rPr>
          <w:color w:val="auto"/>
        </w:rPr>
        <w:t>Moge God jullie daarbij zegenen in de naam van de Vader, de Zoon en de Heilige Geest. Amen.</w:t>
      </w:r>
    </w:p>
    <w:p w14:paraId="24617964" w14:textId="77777777" w:rsidR="005715AB" w:rsidRPr="005715AB" w:rsidRDefault="005715AB" w:rsidP="005715AB">
      <w:pPr>
        <w:jc w:val="both"/>
        <w:rPr>
          <w:color w:val="auto"/>
        </w:rPr>
      </w:pPr>
    </w:p>
    <w:p w14:paraId="6C73FA4F" w14:textId="5841D426" w:rsidR="003C650B" w:rsidRPr="00ED781E" w:rsidRDefault="003C650B" w:rsidP="003C650B">
      <w:pPr>
        <w:pStyle w:val="Kop2"/>
        <w:rPr>
          <w:color w:val="32929A" w:themeColor="accent4" w:themeShade="BF"/>
        </w:rPr>
      </w:pPr>
      <w:bookmarkStart w:id="18" w:name="_Toc213792014"/>
      <w:r w:rsidRPr="00ED781E">
        <w:rPr>
          <w:color w:val="32929A" w:themeColor="accent4" w:themeShade="BF"/>
        </w:rPr>
        <w:t>Liedsuggesties</w:t>
      </w:r>
    </w:p>
    <w:p w14:paraId="08AC38A8" w14:textId="77777777" w:rsidR="00465B55" w:rsidRPr="0045014E" w:rsidRDefault="00465B55" w:rsidP="00647D8A">
      <w:pPr>
        <w:shd w:val="clear" w:color="auto" w:fill="FFFFFF"/>
        <w:suppressAutoHyphens w:val="0"/>
        <w:spacing w:after="120" w:line="240" w:lineRule="auto"/>
        <w:textAlignment w:val="baseline"/>
        <w:rPr>
          <w:rFonts w:asciiTheme="minorHAnsi" w:eastAsia="Times New Roman" w:hAnsiTheme="minorHAnsi" w:cs="Helvetica"/>
          <w:color w:val="141414"/>
          <w:lang w:eastAsia="nl-BE"/>
        </w:rPr>
      </w:pPr>
    </w:p>
    <w:p w14:paraId="352D7553" w14:textId="77777777" w:rsidR="00FF3A3E" w:rsidRDefault="0070190A" w:rsidP="00FF3A3E">
      <w:pPr>
        <w:shd w:val="clear" w:color="auto" w:fill="FFFFFF"/>
        <w:suppressAutoHyphens w:val="0"/>
        <w:spacing w:before="150" w:after="0" w:line="240" w:lineRule="auto"/>
        <w:rPr>
          <w:rFonts w:ascii="Calibri" w:eastAsia="Times New Roman" w:hAnsi="Calibri" w:cs="Calibri"/>
          <w:b/>
          <w:bCs/>
          <w:color w:val="E95D0F"/>
          <w:sz w:val="24"/>
          <w:szCs w:val="24"/>
          <w:lang w:eastAsia="nl-BE"/>
        </w:rPr>
      </w:pPr>
      <w:r w:rsidRPr="00262C25">
        <w:rPr>
          <w:rFonts w:ascii="Calibri" w:eastAsia="Times New Roman" w:hAnsi="Calibri" w:cs="Calibri"/>
          <w:b/>
          <w:bCs/>
          <w:color w:val="E95D0F"/>
          <w:sz w:val="24"/>
          <w:szCs w:val="24"/>
          <w:lang w:eastAsia="nl-BE"/>
        </w:rPr>
        <w:t>Liedje: Martha, Martha</w:t>
      </w:r>
    </w:p>
    <w:p w14:paraId="55653312" w14:textId="77777777" w:rsidR="005715AB" w:rsidRDefault="005715AB" w:rsidP="005715AB">
      <w:pPr>
        <w:rPr>
          <w:lang w:eastAsia="nl-BE"/>
        </w:rPr>
      </w:pPr>
    </w:p>
    <w:p w14:paraId="3BA2D0EF" w14:textId="42FF4AF9" w:rsidR="0070190A" w:rsidRPr="000B5C84" w:rsidRDefault="0070190A" w:rsidP="00825E9F">
      <w:pPr>
        <w:ind w:left="709"/>
        <w:rPr>
          <w:rFonts w:ascii="Calibri" w:hAnsi="Calibri"/>
          <w:color w:val="auto"/>
          <w:sz w:val="24"/>
          <w:szCs w:val="24"/>
          <w:lang w:eastAsia="nl-BE"/>
        </w:rPr>
      </w:pPr>
      <w:r w:rsidRPr="000B5C84">
        <w:rPr>
          <w:color w:val="auto"/>
          <w:lang w:eastAsia="nl-BE"/>
        </w:rPr>
        <w:t>Martha, Martha</w:t>
      </w:r>
      <w:r w:rsidRPr="000B5C84">
        <w:rPr>
          <w:color w:val="auto"/>
          <w:lang w:eastAsia="nl-BE"/>
        </w:rPr>
        <w:br/>
        <w:t>leg je bezem neer.</w:t>
      </w:r>
      <w:r w:rsidRPr="000B5C84">
        <w:rPr>
          <w:color w:val="auto"/>
          <w:lang w:eastAsia="nl-BE"/>
        </w:rPr>
        <w:br/>
        <w:t xml:space="preserve">Al dat werken komt een </w:t>
      </w:r>
      <w:proofErr w:type="spellStart"/>
      <w:r w:rsidRPr="000B5C84">
        <w:rPr>
          <w:color w:val="auto"/>
          <w:lang w:eastAsia="nl-BE"/>
        </w:rPr>
        <w:t>and're</w:t>
      </w:r>
      <w:proofErr w:type="spellEnd"/>
      <w:r w:rsidRPr="000B5C84">
        <w:rPr>
          <w:color w:val="auto"/>
          <w:lang w:eastAsia="nl-BE"/>
        </w:rPr>
        <w:t xml:space="preserve"> keer.</w:t>
      </w:r>
      <w:r w:rsidRPr="000B5C84">
        <w:rPr>
          <w:color w:val="auto"/>
          <w:lang w:eastAsia="nl-BE"/>
        </w:rPr>
        <w:br/>
        <w:t>Martha, Martha</w:t>
      </w:r>
      <w:r w:rsidRPr="000B5C84">
        <w:rPr>
          <w:color w:val="auto"/>
          <w:lang w:eastAsia="nl-BE"/>
        </w:rPr>
        <w:br/>
        <w:t>altijd in de weer.</w:t>
      </w:r>
      <w:r w:rsidRPr="000B5C84">
        <w:rPr>
          <w:color w:val="auto"/>
          <w:lang w:eastAsia="nl-BE"/>
        </w:rPr>
        <w:br/>
        <w:t>Kies het beste deel,</w:t>
      </w:r>
      <w:r w:rsidRPr="000B5C84">
        <w:rPr>
          <w:color w:val="auto"/>
          <w:lang w:eastAsia="nl-BE"/>
        </w:rPr>
        <w:br/>
        <w:t>luister naar de Heer.</w:t>
      </w:r>
    </w:p>
    <w:p w14:paraId="703643A7" w14:textId="77777777" w:rsidR="0070190A" w:rsidRPr="000B5C84" w:rsidRDefault="0070190A" w:rsidP="00825E9F">
      <w:pPr>
        <w:ind w:left="709"/>
        <w:rPr>
          <w:rFonts w:cs="Times New Roman"/>
          <w:color w:val="auto"/>
          <w:lang w:eastAsia="nl-BE"/>
        </w:rPr>
      </w:pPr>
      <w:r w:rsidRPr="000B5C84">
        <w:rPr>
          <w:color w:val="auto"/>
          <w:lang w:eastAsia="nl-BE"/>
        </w:rPr>
        <w:t>Ik moet werken, bezig zijn</w:t>
      </w:r>
      <w:r w:rsidRPr="000B5C84">
        <w:rPr>
          <w:color w:val="auto"/>
          <w:lang w:eastAsia="nl-BE"/>
        </w:rPr>
        <w:br/>
        <w:t>want dat vindt de Heer zo fijn.</w:t>
      </w:r>
      <w:r w:rsidRPr="000B5C84">
        <w:rPr>
          <w:color w:val="auto"/>
          <w:lang w:eastAsia="nl-BE"/>
        </w:rPr>
        <w:br/>
        <w:t>Nee, zegt Jezus, wees nou stil</w:t>
      </w:r>
      <w:r w:rsidRPr="000B5C84">
        <w:rPr>
          <w:color w:val="auto"/>
          <w:lang w:eastAsia="nl-BE"/>
        </w:rPr>
        <w:br/>
        <w:t>luister eerst naar wat Ik wil.</w:t>
      </w:r>
    </w:p>
    <w:p w14:paraId="6CCE4DE8" w14:textId="77777777" w:rsidR="0070190A" w:rsidRPr="000B5C84" w:rsidRDefault="0070190A" w:rsidP="00825E9F">
      <w:pPr>
        <w:ind w:firstLine="709"/>
        <w:rPr>
          <w:rFonts w:cs="Times New Roman"/>
          <w:color w:val="auto"/>
          <w:lang w:eastAsia="nl-BE"/>
        </w:rPr>
      </w:pPr>
      <w:r w:rsidRPr="000B5C84">
        <w:rPr>
          <w:color w:val="auto"/>
          <w:lang w:eastAsia="nl-BE"/>
        </w:rPr>
        <w:t>Martha, Martha...</w:t>
      </w:r>
    </w:p>
    <w:p w14:paraId="418FC161" w14:textId="77777777" w:rsidR="0070190A" w:rsidRPr="000B5C84" w:rsidRDefault="0070190A" w:rsidP="00825E9F">
      <w:pPr>
        <w:ind w:left="709"/>
        <w:rPr>
          <w:rFonts w:cs="Times New Roman"/>
          <w:color w:val="auto"/>
          <w:lang w:eastAsia="nl-BE"/>
        </w:rPr>
      </w:pPr>
      <w:r w:rsidRPr="000B5C84">
        <w:rPr>
          <w:color w:val="auto"/>
          <w:lang w:eastAsia="nl-BE"/>
        </w:rPr>
        <w:t>Ik moet werken, steeds maar weer</w:t>
      </w:r>
      <w:r w:rsidRPr="000B5C84">
        <w:rPr>
          <w:color w:val="auto"/>
          <w:lang w:eastAsia="nl-BE"/>
        </w:rPr>
        <w:br/>
        <w:t>want dat doe ik voor de Heer.</w:t>
      </w:r>
      <w:r w:rsidRPr="000B5C84">
        <w:rPr>
          <w:color w:val="auto"/>
          <w:lang w:eastAsia="nl-BE"/>
        </w:rPr>
        <w:br/>
        <w:t>Nee, zegt Jezus, dat gaat mis,</w:t>
      </w:r>
      <w:r w:rsidRPr="000B5C84">
        <w:rPr>
          <w:color w:val="auto"/>
          <w:lang w:eastAsia="nl-BE"/>
        </w:rPr>
        <w:br/>
        <w:t>weet je wat belangrijk is?</w:t>
      </w:r>
    </w:p>
    <w:p w14:paraId="42FA8912" w14:textId="77777777" w:rsidR="0070190A" w:rsidRPr="000B5C84" w:rsidRDefault="0070190A" w:rsidP="00825E9F">
      <w:pPr>
        <w:ind w:firstLine="709"/>
        <w:rPr>
          <w:color w:val="auto"/>
          <w:lang w:val="fr-BE" w:eastAsia="nl-BE"/>
        </w:rPr>
      </w:pPr>
      <w:r w:rsidRPr="000B5C84">
        <w:rPr>
          <w:color w:val="auto"/>
          <w:lang w:val="fr-BE" w:eastAsia="nl-BE"/>
        </w:rPr>
        <w:t>Martha, Martha...</w:t>
      </w:r>
    </w:p>
    <w:p w14:paraId="2069416C" w14:textId="77777777" w:rsidR="0070190A" w:rsidRPr="00734D9E" w:rsidRDefault="0070190A" w:rsidP="0070190A">
      <w:pPr>
        <w:shd w:val="clear" w:color="auto" w:fill="FFFFFF"/>
        <w:suppressAutoHyphens w:val="0"/>
        <w:spacing w:after="0" w:line="240" w:lineRule="auto"/>
        <w:rPr>
          <w:rFonts w:asciiTheme="minorHAnsi" w:eastAsia="Times New Roman" w:hAnsiTheme="minorHAnsi" w:cs="Times New Roman"/>
          <w:color w:val="auto"/>
          <w:lang w:val="fr-BE" w:eastAsia="nl-BE"/>
        </w:rPr>
      </w:pPr>
    </w:p>
    <w:p w14:paraId="6562F452" w14:textId="0A23DD99" w:rsidR="0070190A" w:rsidRPr="00BD0A5A" w:rsidRDefault="00825E9F" w:rsidP="00825E9F">
      <w:pPr>
        <w:suppressAutoHyphens w:val="0"/>
        <w:spacing w:after="0" w:line="240" w:lineRule="auto"/>
        <w:ind w:left="709"/>
        <w:rPr>
          <w:lang w:val="fr-BE"/>
        </w:rPr>
      </w:pPr>
      <w:hyperlink r:id="rId25" w:history="1">
        <w:r w:rsidRPr="00CB6E08">
          <w:rPr>
            <w:rStyle w:val="Hyperlink"/>
            <w:rFonts w:asciiTheme="minorHAnsi" w:eastAsia="Times New Roman" w:hAnsiTheme="minorHAnsi" w:cs="Calibri"/>
            <w:b/>
            <w:bCs/>
            <w:lang w:val="fr-BE" w:eastAsia="nl-BE"/>
          </w:rPr>
          <w:t>https://youtu.be/HPDt4BYGYo8</w:t>
        </w:r>
      </w:hyperlink>
    </w:p>
    <w:p w14:paraId="39B9C671" w14:textId="77777777" w:rsidR="00204525" w:rsidRPr="00734D9E" w:rsidRDefault="00204525" w:rsidP="0070190A">
      <w:pPr>
        <w:suppressAutoHyphens w:val="0"/>
        <w:spacing w:after="0" w:line="240" w:lineRule="auto"/>
        <w:rPr>
          <w:rFonts w:asciiTheme="minorHAnsi" w:eastAsia="Times New Roman" w:hAnsiTheme="minorHAnsi" w:cs="Times New Roman"/>
          <w:color w:val="auto"/>
          <w:lang w:val="fr-BE" w:eastAsia="nl-BE"/>
        </w:rPr>
      </w:pPr>
    </w:p>
    <w:p w14:paraId="35ACBA50" w14:textId="429A8C18" w:rsidR="003C650B" w:rsidRPr="004B4AA2" w:rsidRDefault="00825E9F" w:rsidP="00825E9F">
      <w:pPr>
        <w:pStyle w:val="Kop2"/>
        <w:numPr>
          <w:ilvl w:val="0"/>
          <w:numId w:val="0"/>
        </w:numPr>
        <w:ind w:firstLine="709"/>
      </w:pPr>
      <w:hyperlink r:id="rId26" w:history="1">
        <w:r w:rsidRPr="004B4AA2">
          <w:rPr>
            <w:rStyle w:val="Hyperlink"/>
          </w:rPr>
          <w:t>https://youtu.be/H1Z2yEp-dAY</w:t>
        </w:r>
      </w:hyperlink>
    </w:p>
    <w:p w14:paraId="24C73DA5" w14:textId="77777777" w:rsidR="00942450" w:rsidRDefault="00942450" w:rsidP="00942450"/>
    <w:p w14:paraId="2671B587" w14:textId="77777777" w:rsidR="00565AB7" w:rsidRDefault="00565AB7" w:rsidP="00942450"/>
    <w:p w14:paraId="0738EFF3" w14:textId="77777777" w:rsidR="004C1037" w:rsidRDefault="004C1037" w:rsidP="00942450"/>
    <w:p w14:paraId="49E93FA2" w14:textId="77777777" w:rsidR="004C1037" w:rsidRDefault="004C1037" w:rsidP="00942450"/>
    <w:p w14:paraId="35F57B64" w14:textId="77777777" w:rsidR="004C1037" w:rsidRPr="004B4AA2" w:rsidRDefault="004C1037" w:rsidP="00942450"/>
    <w:p w14:paraId="70D08B10" w14:textId="77777777" w:rsidR="00942450" w:rsidRPr="00942450" w:rsidRDefault="00942450" w:rsidP="00942450">
      <w:pPr>
        <w:spacing w:before="60" w:after="60"/>
        <w:ind w:left="737" w:hanging="737"/>
        <w:outlineLvl w:val="1"/>
        <w:rPr>
          <w:rFonts w:eastAsiaTheme="majorEastAsia" w:cstheme="majorBidi"/>
          <w:b/>
          <w:color w:val="EC7D23" w:themeColor="text2"/>
          <w:szCs w:val="22"/>
        </w:rPr>
      </w:pPr>
      <w:r w:rsidRPr="00942450">
        <w:rPr>
          <w:rFonts w:eastAsiaTheme="majorEastAsia" w:cstheme="majorBidi"/>
          <w:b/>
          <w:color w:val="EC7D23" w:themeColor="text2"/>
          <w:szCs w:val="22"/>
        </w:rPr>
        <w:lastRenderedPageBreak/>
        <w:t>Lied: Het zevenlied</w:t>
      </w:r>
    </w:p>
    <w:p w14:paraId="0B73E1B9" w14:textId="77777777" w:rsidR="00942450" w:rsidRPr="00942450" w:rsidRDefault="00942450" w:rsidP="00942450">
      <w:pPr>
        <w:suppressAutoHyphens w:val="0"/>
        <w:spacing w:after="0" w:line="240" w:lineRule="auto"/>
        <w:jc w:val="both"/>
        <w:rPr>
          <w:rFonts w:asciiTheme="minorHAnsi" w:eastAsia="Calibri" w:hAnsiTheme="minorHAnsi"/>
          <w:i/>
          <w:color w:val="auto"/>
          <w:sz w:val="18"/>
          <w:szCs w:val="18"/>
          <w:lang w:val="nl-NL"/>
        </w:rPr>
      </w:pPr>
      <w:r w:rsidRPr="00942450">
        <w:rPr>
          <w:rFonts w:asciiTheme="minorHAnsi" w:eastAsia="Calibri" w:hAnsiTheme="minorHAnsi"/>
          <w:i/>
          <w:color w:val="auto"/>
          <w:sz w:val="18"/>
          <w:szCs w:val="18"/>
          <w:lang w:val="nl-NL"/>
        </w:rPr>
        <w:t>Op de melodie van de’ Zevensprong’</w:t>
      </w:r>
    </w:p>
    <w:p w14:paraId="77A721E3" w14:textId="77777777" w:rsidR="00942450" w:rsidRPr="00942450" w:rsidRDefault="00942450" w:rsidP="00942450">
      <w:pPr>
        <w:suppressAutoHyphens w:val="0"/>
        <w:spacing w:after="0" w:line="240" w:lineRule="auto"/>
        <w:rPr>
          <w:rFonts w:asciiTheme="minorHAnsi" w:hAnsiTheme="minorHAnsi"/>
          <w:b/>
          <w:color w:val="auto"/>
          <w:sz w:val="24"/>
          <w:szCs w:val="24"/>
          <w:lang w:val="nl-NL"/>
        </w:rPr>
      </w:pPr>
    </w:p>
    <w:p w14:paraId="61CBFDB2" w14:textId="77777777" w:rsidR="00942450" w:rsidRPr="00942450" w:rsidRDefault="00942450" w:rsidP="00825E9F">
      <w:pPr>
        <w:ind w:firstLine="709"/>
        <w:rPr>
          <w:rFonts w:asciiTheme="minorHAnsi" w:eastAsia="Times New Roman" w:hAnsiTheme="minorHAnsi"/>
          <w:b/>
        </w:rPr>
      </w:pPr>
      <w:r w:rsidRPr="00942450">
        <w:rPr>
          <w:rFonts w:asciiTheme="minorHAnsi" w:eastAsia="Times New Roman" w:hAnsiTheme="minorHAnsi"/>
          <w:b/>
        </w:rPr>
        <w:t>Refrein</w:t>
      </w:r>
    </w:p>
    <w:p w14:paraId="69D075CB" w14:textId="77777777" w:rsidR="00942450" w:rsidRPr="00942450" w:rsidRDefault="00942450" w:rsidP="00825E9F">
      <w:pPr>
        <w:ind w:left="709"/>
        <w:rPr>
          <w:rFonts w:asciiTheme="minorHAnsi" w:eastAsia="Times New Roman" w:hAnsiTheme="minorHAnsi"/>
          <w:b/>
          <w:bCs/>
          <w:color w:val="auto"/>
          <w:lang w:eastAsia="nl-BE"/>
        </w:rPr>
      </w:pPr>
      <w:r w:rsidRPr="00942450">
        <w:rPr>
          <w:rFonts w:asciiTheme="minorHAnsi" w:eastAsia="Times New Roman" w:hAnsiTheme="minorHAnsi"/>
          <w:b/>
          <w:bCs/>
          <w:color w:val="auto"/>
          <w:lang w:eastAsia="nl-BE"/>
        </w:rPr>
        <w:t>Heb je al gehoord van de 7, de 7?</w:t>
      </w:r>
      <w:r w:rsidRPr="00942450">
        <w:br/>
      </w:r>
      <w:r w:rsidRPr="00942450">
        <w:rPr>
          <w:rFonts w:asciiTheme="minorHAnsi" w:eastAsia="Times New Roman" w:hAnsiTheme="minorHAnsi"/>
          <w:b/>
          <w:bCs/>
          <w:color w:val="auto"/>
          <w:lang w:eastAsia="nl-BE"/>
        </w:rPr>
        <w:t>Heb je al gehoord hoe je vasten kan?</w:t>
      </w:r>
      <w:r w:rsidRPr="00942450">
        <w:rPr>
          <w:rFonts w:asciiTheme="minorHAnsi" w:eastAsia="Times New Roman" w:hAnsiTheme="minorHAnsi"/>
          <w:color w:val="auto"/>
          <w:lang w:eastAsia="nl-BE"/>
        </w:rPr>
        <w:t xml:space="preserve"> </w:t>
      </w:r>
    </w:p>
    <w:p w14:paraId="7D43EEAB" w14:textId="77777777" w:rsidR="00942450" w:rsidRPr="00942450" w:rsidRDefault="00942450" w:rsidP="00825E9F">
      <w:pPr>
        <w:ind w:left="709"/>
        <w:rPr>
          <w:rFonts w:asciiTheme="minorHAnsi" w:eastAsia="Times New Roman" w:hAnsiTheme="minorHAnsi"/>
          <w:b/>
          <w:bCs/>
          <w:color w:val="auto"/>
          <w:lang w:eastAsia="nl-BE"/>
        </w:rPr>
      </w:pPr>
      <w:r w:rsidRPr="00942450">
        <w:rPr>
          <w:rFonts w:asciiTheme="minorHAnsi" w:eastAsia="Times New Roman" w:hAnsiTheme="minorHAnsi"/>
          <w:b/>
          <w:bCs/>
          <w:color w:val="auto"/>
          <w:lang w:eastAsia="nl-BE"/>
        </w:rPr>
        <w:t>Zing mee als je ook vasten wilt</w:t>
      </w:r>
      <w:r w:rsidRPr="00942450">
        <w:br/>
      </w:r>
      <w:r w:rsidRPr="00942450">
        <w:rPr>
          <w:rFonts w:asciiTheme="minorHAnsi" w:eastAsia="Times New Roman" w:hAnsiTheme="minorHAnsi"/>
          <w:b/>
          <w:bCs/>
          <w:color w:val="auto"/>
          <w:lang w:eastAsia="nl-BE"/>
        </w:rPr>
        <w:t>Zing mee als je het goede wilt</w:t>
      </w:r>
    </w:p>
    <w:p w14:paraId="2A495C2A" w14:textId="1CD57C8C" w:rsidR="00B97045" w:rsidRPr="00565AB7" w:rsidRDefault="70CA760E" w:rsidP="00565AB7">
      <w:pPr>
        <w:ind w:left="709"/>
        <w:rPr>
          <w:rFonts w:asciiTheme="minorHAnsi" w:eastAsia="Times New Roman" w:hAnsiTheme="minorHAnsi"/>
          <w:color w:val="auto"/>
          <w:lang w:eastAsia="nl-BE"/>
        </w:rPr>
      </w:pPr>
      <w:r w:rsidRPr="4FD516C3">
        <w:rPr>
          <w:rFonts w:asciiTheme="minorHAnsi" w:eastAsia="Times New Roman" w:hAnsiTheme="minorHAnsi"/>
          <w:i/>
          <w:iCs/>
          <w:color w:val="auto"/>
          <w:lang w:eastAsia="nl-BE"/>
        </w:rPr>
        <w:t xml:space="preserve">Doe dan mee: </w:t>
      </w:r>
      <w:r w:rsidR="00942450">
        <w:br/>
      </w:r>
      <w:r w:rsidRPr="4FD516C3">
        <w:rPr>
          <w:rFonts w:asciiTheme="minorHAnsi" w:eastAsia="Times New Roman" w:hAnsiTheme="minorHAnsi"/>
          <w:color w:val="auto"/>
          <w:lang w:eastAsia="nl-BE"/>
        </w:rPr>
        <w:t>1. met ons (handen zijwaarts)</w:t>
      </w:r>
      <w:r w:rsidR="00942450">
        <w:br/>
      </w:r>
      <w:r w:rsidRPr="4FD516C3">
        <w:rPr>
          <w:rFonts w:asciiTheme="minorHAnsi" w:eastAsia="Times New Roman" w:hAnsiTheme="minorHAnsi"/>
          <w:color w:val="auto"/>
          <w:lang w:eastAsia="nl-BE"/>
        </w:rPr>
        <w:t>2. met delen (handen en armen voorwaarts uitstrekken.)</w:t>
      </w:r>
      <w:r w:rsidR="00942450">
        <w:br/>
      </w:r>
      <w:r w:rsidRPr="4FD516C3">
        <w:rPr>
          <w:rFonts w:asciiTheme="minorHAnsi" w:eastAsia="Times New Roman" w:hAnsiTheme="minorHAnsi"/>
          <w:color w:val="auto"/>
          <w:lang w:eastAsia="nl-BE"/>
        </w:rPr>
        <w:t>3. aan beter zien (handen als verrekijker voor de ogen)</w:t>
      </w:r>
      <w:r w:rsidR="00942450">
        <w:br/>
      </w:r>
      <w:r w:rsidRPr="4FD516C3">
        <w:rPr>
          <w:rFonts w:asciiTheme="minorHAnsi" w:eastAsia="Times New Roman" w:hAnsiTheme="minorHAnsi"/>
          <w:color w:val="auto"/>
          <w:lang w:eastAsia="nl-BE"/>
        </w:rPr>
        <w:t>4. met ondersteunen (handen op schouders met handpalm naar boven - 'torsen')</w:t>
      </w:r>
      <w:r w:rsidR="00942450">
        <w:br/>
      </w:r>
      <w:r w:rsidRPr="4FD516C3">
        <w:rPr>
          <w:rFonts w:asciiTheme="minorHAnsi" w:eastAsia="Times New Roman" w:hAnsiTheme="minorHAnsi"/>
          <w:color w:val="auto"/>
          <w:lang w:eastAsia="nl-BE"/>
        </w:rPr>
        <w:t>5. stap naar een ander (drie maal kort stevig stappen)</w:t>
      </w:r>
      <w:r w:rsidR="00942450">
        <w:br/>
      </w:r>
      <w:r w:rsidRPr="4FD516C3">
        <w:rPr>
          <w:rFonts w:asciiTheme="minorHAnsi" w:eastAsia="Times New Roman" w:hAnsiTheme="minorHAnsi"/>
          <w:color w:val="auto"/>
          <w:lang w:eastAsia="nl-BE"/>
        </w:rPr>
        <w:t>6. met luisteren (handen achter de</w:t>
      </w:r>
      <w:r w:rsidR="47C36ABF" w:rsidRPr="4FD516C3">
        <w:rPr>
          <w:rFonts w:asciiTheme="minorHAnsi" w:eastAsia="Times New Roman" w:hAnsiTheme="minorHAnsi"/>
          <w:color w:val="auto"/>
          <w:lang w:eastAsia="nl-BE"/>
        </w:rPr>
        <w:t xml:space="preserve"> </w:t>
      </w:r>
      <w:r w:rsidRPr="4FD516C3">
        <w:rPr>
          <w:rFonts w:asciiTheme="minorHAnsi" w:eastAsia="Times New Roman" w:hAnsiTheme="minorHAnsi"/>
          <w:color w:val="auto"/>
          <w:lang w:eastAsia="nl-BE"/>
        </w:rPr>
        <w:t xml:space="preserve">oren)                                                                                        </w:t>
      </w:r>
      <w:r w:rsidR="00942450">
        <w:br/>
      </w:r>
      <w:r w:rsidRPr="4FD516C3">
        <w:rPr>
          <w:rFonts w:asciiTheme="minorHAnsi" w:eastAsia="Times New Roman" w:hAnsiTheme="minorHAnsi"/>
          <w:color w:val="auto"/>
          <w:lang w:eastAsia="nl-BE"/>
        </w:rPr>
        <w:t xml:space="preserve">7.met heel je hart (beide handen op het hart) </w:t>
      </w:r>
    </w:p>
    <w:p w14:paraId="5F2220F5" w14:textId="0FA8B895" w:rsidR="00B97045" w:rsidRPr="00FF5A7D" w:rsidRDefault="00B97045" w:rsidP="00B97045">
      <w:pPr>
        <w:suppressAutoHyphens w:val="0"/>
        <w:spacing w:after="0" w:line="240" w:lineRule="auto"/>
        <w:rPr>
          <w:b/>
          <w:bCs/>
          <w:color w:val="EC7D23" w:themeColor="text2"/>
          <w:lang w:val="nl-NL"/>
        </w:rPr>
      </w:pPr>
      <w:r w:rsidRPr="00FF5A7D">
        <w:rPr>
          <w:b/>
          <w:bCs/>
          <w:color w:val="EC7D23" w:themeColor="text2"/>
          <w:lang w:val="nl-NL"/>
        </w:rPr>
        <w:t xml:space="preserve">Lied: Broederlijk Delen: </w:t>
      </w:r>
      <w:r w:rsidR="00825E9F">
        <w:rPr>
          <w:b/>
          <w:bCs/>
          <w:color w:val="EC7D23" w:themeColor="text2"/>
          <w:lang w:val="nl-NL"/>
        </w:rPr>
        <w:t>Iedereen mee</w:t>
      </w:r>
    </w:p>
    <w:p w14:paraId="5AC0D65E" w14:textId="10E232EF" w:rsidR="005C6BA8" w:rsidRPr="00825E9F" w:rsidRDefault="00B97045" w:rsidP="00825E9F">
      <w:pPr>
        <w:rPr>
          <w:rFonts w:asciiTheme="minorHAnsi" w:hAnsiTheme="minorHAnsi"/>
          <w:bCs/>
          <w:i/>
        </w:rPr>
      </w:pPr>
      <w:r w:rsidRPr="00FF5A7D">
        <w:rPr>
          <w:rFonts w:asciiTheme="minorHAnsi" w:hAnsiTheme="minorHAnsi"/>
          <w:bCs/>
          <w:i/>
          <w:sz w:val="18"/>
          <w:szCs w:val="18"/>
        </w:rPr>
        <w:t>Campagnelied Broederlijk Delen 2019</w:t>
      </w:r>
    </w:p>
    <w:p w14:paraId="32ECAC31" w14:textId="77777777" w:rsidR="005C6BA8" w:rsidRPr="00DE02F6" w:rsidRDefault="005C6BA8" w:rsidP="00DE02F6">
      <w:pPr>
        <w:ind w:firstLine="709"/>
        <w:rPr>
          <w:color w:val="auto"/>
        </w:rPr>
      </w:pPr>
      <w:r w:rsidRPr="00DE02F6">
        <w:rPr>
          <w:color w:val="auto"/>
        </w:rPr>
        <w:t>Wie ben jij? Wie ben ik?</w:t>
      </w:r>
    </w:p>
    <w:p w14:paraId="3C9697B0" w14:textId="77777777" w:rsidR="005C6BA8" w:rsidRPr="00DE02F6" w:rsidRDefault="005C6BA8" w:rsidP="00DE02F6">
      <w:pPr>
        <w:ind w:firstLine="709"/>
        <w:rPr>
          <w:color w:val="auto"/>
        </w:rPr>
      </w:pPr>
      <w:r w:rsidRPr="00DE02F6">
        <w:rPr>
          <w:color w:val="auto"/>
        </w:rPr>
        <w:t>We zijn wie we zijn, samen sterk.</w:t>
      </w:r>
    </w:p>
    <w:p w14:paraId="78460424" w14:textId="77777777" w:rsidR="005C6BA8" w:rsidRPr="00DE02F6" w:rsidRDefault="005C6BA8" w:rsidP="00DE02F6">
      <w:pPr>
        <w:ind w:firstLine="709"/>
        <w:rPr>
          <w:color w:val="auto"/>
        </w:rPr>
      </w:pPr>
      <w:r w:rsidRPr="00DE02F6">
        <w:rPr>
          <w:color w:val="auto"/>
        </w:rPr>
        <w:t>Iedereen gaat er voor. Jij toch ook?</w:t>
      </w:r>
    </w:p>
    <w:p w14:paraId="3119C4AD" w14:textId="77777777" w:rsidR="005C6BA8" w:rsidRPr="00DE02F6" w:rsidRDefault="005C6BA8" w:rsidP="00DE02F6">
      <w:pPr>
        <w:ind w:firstLine="709"/>
        <w:rPr>
          <w:color w:val="auto"/>
        </w:rPr>
      </w:pPr>
      <w:r w:rsidRPr="00DE02F6">
        <w:rPr>
          <w:color w:val="auto"/>
        </w:rPr>
        <w:t>Iedereen mee? We gaan er voor.</w:t>
      </w:r>
    </w:p>
    <w:p w14:paraId="449AF465" w14:textId="77777777" w:rsidR="005C6BA8" w:rsidRPr="00DE02F6" w:rsidRDefault="005C6BA8" w:rsidP="00DE02F6">
      <w:pPr>
        <w:ind w:firstLine="709"/>
        <w:rPr>
          <w:color w:val="auto"/>
        </w:rPr>
      </w:pPr>
      <w:r w:rsidRPr="00DE02F6">
        <w:rPr>
          <w:color w:val="auto"/>
        </w:rPr>
        <w:t>Iedereen mee? Op het juiste spoor.</w:t>
      </w:r>
    </w:p>
    <w:p w14:paraId="079E8E7A" w14:textId="77777777" w:rsidR="005C6BA8" w:rsidRPr="00DE02F6" w:rsidRDefault="005C6BA8" w:rsidP="00DE02F6">
      <w:pPr>
        <w:ind w:firstLine="709"/>
        <w:rPr>
          <w:color w:val="auto"/>
        </w:rPr>
      </w:pPr>
      <w:r w:rsidRPr="00DE02F6">
        <w:rPr>
          <w:color w:val="auto"/>
        </w:rPr>
        <w:t>Iedereen mee? We gaan er voor.</w:t>
      </w:r>
    </w:p>
    <w:p w14:paraId="68CC923E" w14:textId="77777777" w:rsidR="005C6BA8" w:rsidRPr="00DE02F6" w:rsidRDefault="005C6BA8" w:rsidP="00DE02F6">
      <w:pPr>
        <w:ind w:firstLine="709"/>
        <w:rPr>
          <w:color w:val="auto"/>
        </w:rPr>
      </w:pPr>
      <w:r w:rsidRPr="00DE02F6">
        <w:rPr>
          <w:color w:val="auto"/>
        </w:rPr>
        <w:t>Samen zij aan zij.</w:t>
      </w:r>
    </w:p>
    <w:p w14:paraId="64C71A48" w14:textId="77777777" w:rsidR="00825E9F" w:rsidRPr="00DE02F6" w:rsidRDefault="00825E9F" w:rsidP="00565AB7">
      <w:pPr>
        <w:rPr>
          <w:color w:val="auto"/>
        </w:rPr>
      </w:pPr>
    </w:p>
    <w:p w14:paraId="0B135002" w14:textId="77777777" w:rsidR="005C6BA8" w:rsidRPr="00DE02F6" w:rsidRDefault="005C6BA8" w:rsidP="00DE02F6">
      <w:pPr>
        <w:ind w:firstLine="709"/>
        <w:rPr>
          <w:color w:val="auto"/>
        </w:rPr>
      </w:pPr>
      <w:r w:rsidRPr="00DE02F6">
        <w:rPr>
          <w:color w:val="auto"/>
        </w:rPr>
        <w:t>Wat droom jij? Wat droom ik?</w:t>
      </w:r>
    </w:p>
    <w:p w14:paraId="7EF11D63" w14:textId="77777777" w:rsidR="005C6BA8" w:rsidRPr="00DE02F6" w:rsidRDefault="005C6BA8" w:rsidP="00DE02F6">
      <w:pPr>
        <w:ind w:firstLine="709"/>
        <w:rPr>
          <w:color w:val="auto"/>
        </w:rPr>
      </w:pPr>
      <w:r w:rsidRPr="00DE02F6">
        <w:rPr>
          <w:color w:val="auto"/>
        </w:rPr>
        <w:t>Iedereen gelijk, man of vrouw.</w:t>
      </w:r>
    </w:p>
    <w:p w14:paraId="030155CE" w14:textId="77777777" w:rsidR="005C6BA8" w:rsidRPr="00DE02F6" w:rsidRDefault="005C6BA8" w:rsidP="00DE02F6">
      <w:pPr>
        <w:ind w:firstLine="709"/>
        <w:rPr>
          <w:color w:val="auto"/>
        </w:rPr>
      </w:pPr>
      <w:r w:rsidRPr="00DE02F6">
        <w:rPr>
          <w:color w:val="auto"/>
        </w:rPr>
        <w:t>Welke weg kies jij? Wat geeft zin?</w:t>
      </w:r>
    </w:p>
    <w:p w14:paraId="6545769B" w14:textId="77777777" w:rsidR="005C6BA8" w:rsidRPr="00DE02F6" w:rsidRDefault="005C6BA8" w:rsidP="00DE02F6">
      <w:pPr>
        <w:ind w:firstLine="709"/>
        <w:rPr>
          <w:color w:val="auto"/>
        </w:rPr>
      </w:pPr>
      <w:r w:rsidRPr="00DE02F6">
        <w:rPr>
          <w:color w:val="auto"/>
        </w:rPr>
        <w:t>Een nieuw begin</w:t>
      </w:r>
    </w:p>
    <w:p w14:paraId="7B27364B" w14:textId="77777777" w:rsidR="00825E9F" w:rsidRPr="00DE02F6" w:rsidRDefault="00825E9F" w:rsidP="00565AB7">
      <w:pPr>
        <w:rPr>
          <w:color w:val="auto"/>
        </w:rPr>
      </w:pPr>
    </w:p>
    <w:p w14:paraId="34E4100C" w14:textId="45482102" w:rsidR="005C6BA8" w:rsidRPr="00DE02F6" w:rsidRDefault="005C6BA8" w:rsidP="008501F1">
      <w:pPr>
        <w:ind w:firstLine="709"/>
        <w:rPr>
          <w:color w:val="auto"/>
        </w:rPr>
      </w:pPr>
      <w:r w:rsidRPr="00DE02F6">
        <w:rPr>
          <w:color w:val="auto"/>
        </w:rPr>
        <w:t>Iedereen mee? We gaan er voor…</w:t>
      </w:r>
    </w:p>
    <w:p w14:paraId="2C4870E1" w14:textId="77777777" w:rsidR="005C6BA8" w:rsidRPr="00DE02F6" w:rsidRDefault="005C6BA8" w:rsidP="008501F1">
      <w:pPr>
        <w:ind w:firstLine="709"/>
        <w:rPr>
          <w:color w:val="auto"/>
        </w:rPr>
      </w:pPr>
      <w:r w:rsidRPr="00DE02F6">
        <w:rPr>
          <w:color w:val="auto"/>
        </w:rPr>
        <w:t>Wat denk jij? Wat denk ik?</w:t>
      </w:r>
    </w:p>
    <w:p w14:paraId="721F3D61" w14:textId="77777777" w:rsidR="005C6BA8" w:rsidRPr="00DE02F6" w:rsidRDefault="005C6BA8" w:rsidP="008501F1">
      <w:pPr>
        <w:ind w:firstLine="709"/>
        <w:rPr>
          <w:color w:val="auto"/>
        </w:rPr>
      </w:pPr>
      <w:r w:rsidRPr="00DE02F6">
        <w:rPr>
          <w:color w:val="auto"/>
        </w:rPr>
        <w:t>Een waardig leven voor iedereen.</w:t>
      </w:r>
    </w:p>
    <w:p w14:paraId="35CE245A" w14:textId="3BA944ED" w:rsidR="005C6BA8" w:rsidRPr="00DE02F6" w:rsidRDefault="005C6BA8" w:rsidP="004C1037">
      <w:pPr>
        <w:ind w:firstLine="709"/>
        <w:rPr>
          <w:color w:val="auto"/>
        </w:rPr>
      </w:pPr>
      <w:r w:rsidRPr="00DE02F6">
        <w:rPr>
          <w:color w:val="auto"/>
        </w:rPr>
        <w:t>Liever nu dan later, het is tijd.</w:t>
      </w:r>
      <w:r w:rsidR="004C1037">
        <w:rPr>
          <w:color w:val="auto"/>
        </w:rPr>
        <w:t xml:space="preserve"> </w:t>
      </w:r>
      <w:r w:rsidRPr="00DE02F6">
        <w:rPr>
          <w:color w:val="auto"/>
        </w:rPr>
        <w:t>Ma ni ni Taba</w:t>
      </w:r>
    </w:p>
    <w:p w14:paraId="7BC3EF62" w14:textId="77777777" w:rsidR="00825E9F" w:rsidRPr="00DE02F6" w:rsidRDefault="00825E9F" w:rsidP="00565AB7">
      <w:pPr>
        <w:rPr>
          <w:color w:val="auto"/>
        </w:rPr>
      </w:pPr>
    </w:p>
    <w:p w14:paraId="405557E1" w14:textId="2A5AE305" w:rsidR="005C6BA8" w:rsidRPr="00DE02F6" w:rsidRDefault="005C6BA8" w:rsidP="008501F1">
      <w:pPr>
        <w:ind w:firstLine="709"/>
        <w:rPr>
          <w:color w:val="auto"/>
        </w:rPr>
      </w:pPr>
      <w:r w:rsidRPr="00DE02F6">
        <w:rPr>
          <w:color w:val="auto"/>
        </w:rPr>
        <w:t>Iedereen mee? We gaan er voor…</w:t>
      </w:r>
    </w:p>
    <w:p w14:paraId="25191BA5" w14:textId="77777777" w:rsidR="005C6BA8" w:rsidRPr="00DE02F6" w:rsidRDefault="005C6BA8" w:rsidP="008501F1">
      <w:pPr>
        <w:ind w:firstLine="709"/>
        <w:rPr>
          <w:color w:val="auto"/>
        </w:rPr>
      </w:pPr>
      <w:r w:rsidRPr="00DE02F6">
        <w:rPr>
          <w:color w:val="auto"/>
        </w:rPr>
        <w:t>Ik en jij , Let’s do this.</w:t>
      </w:r>
    </w:p>
    <w:p w14:paraId="4F4658AA" w14:textId="77777777" w:rsidR="005C6BA8" w:rsidRPr="00DE02F6" w:rsidRDefault="005C6BA8" w:rsidP="008501F1">
      <w:pPr>
        <w:ind w:firstLine="709"/>
        <w:rPr>
          <w:color w:val="auto"/>
        </w:rPr>
      </w:pPr>
      <w:r w:rsidRPr="00DE02F6">
        <w:rPr>
          <w:color w:val="auto"/>
        </w:rPr>
        <w:t>Jij en ik, Let’s do this.</w:t>
      </w:r>
    </w:p>
    <w:p w14:paraId="58C455C9" w14:textId="77777777" w:rsidR="005C6BA8" w:rsidRPr="00DE02F6" w:rsidRDefault="005C6BA8" w:rsidP="008501F1">
      <w:pPr>
        <w:ind w:firstLine="709"/>
        <w:rPr>
          <w:color w:val="auto"/>
        </w:rPr>
      </w:pPr>
      <w:r w:rsidRPr="00DE02F6">
        <w:rPr>
          <w:color w:val="auto"/>
        </w:rPr>
        <w:t>Ik en jij, let’s do this, let’s do this, let’s do this</w:t>
      </w:r>
    </w:p>
    <w:p w14:paraId="364A017A" w14:textId="77777777" w:rsidR="00825E9F" w:rsidRPr="00DE02F6" w:rsidRDefault="00825E9F" w:rsidP="00565AB7">
      <w:pPr>
        <w:rPr>
          <w:color w:val="auto"/>
        </w:rPr>
      </w:pPr>
    </w:p>
    <w:p w14:paraId="7F1BECA9" w14:textId="26C38820" w:rsidR="005C6BA8" w:rsidRPr="00DE02F6" w:rsidRDefault="005C6BA8" w:rsidP="008501F1">
      <w:pPr>
        <w:ind w:firstLine="709"/>
        <w:rPr>
          <w:color w:val="auto"/>
        </w:rPr>
      </w:pPr>
      <w:r w:rsidRPr="00DE02F6">
        <w:rPr>
          <w:color w:val="auto"/>
        </w:rPr>
        <w:t>Wat doe jij? Wat doe ik?</w:t>
      </w:r>
    </w:p>
    <w:p w14:paraId="6D531E21" w14:textId="77777777" w:rsidR="005C6BA8" w:rsidRPr="00DE02F6" w:rsidRDefault="005C6BA8" w:rsidP="008501F1">
      <w:pPr>
        <w:ind w:firstLine="709"/>
        <w:rPr>
          <w:color w:val="auto"/>
        </w:rPr>
      </w:pPr>
      <w:r w:rsidRPr="00DE02F6">
        <w:rPr>
          <w:color w:val="auto"/>
        </w:rPr>
        <w:t>Ik zet mij in. Ik ga er voor.</w:t>
      </w:r>
    </w:p>
    <w:p w14:paraId="6E6921CB" w14:textId="77777777" w:rsidR="008501F1" w:rsidRDefault="005C6BA8" w:rsidP="008501F1">
      <w:pPr>
        <w:ind w:firstLine="709"/>
        <w:rPr>
          <w:color w:val="auto"/>
        </w:rPr>
      </w:pPr>
      <w:r w:rsidRPr="00DE02F6">
        <w:rPr>
          <w:color w:val="auto"/>
        </w:rPr>
        <w:t>Iedereen verbonden met elkaar.</w:t>
      </w:r>
    </w:p>
    <w:p w14:paraId="3015DFBD" w14:textId="0228B309" w:rsidR="005C6BA8" w:rsidRPr="00DE02F6" w:rsidRDefault="005C6BA8" w:rsidP="008501F1">
      <w:pPr>
        <w:ind w:firstLine="709"/>
        <w:rPr>
          <w:color w:val="auto"/>
        </w:rPr>
      </w:pPr>
      <w:r w:rsidRPr="00DE02F6">
        <w:rPr>
          <w:color w:val="auto"/>
        </w:rPr>
        <w:t>Als broer en zus.</w:t>
      </w:r>
    </w:p>
    <w:p w14:paraId="14B0CBCE" w14:textId="77777777" w:rsidR="00825E9F" w:rsidRPr="00DE02F6" w:rsidRDefault="00825E9F" w:rsidP="00565AB7">
      <w:pPr>
        <w:rPr>
          <w:color w:val="auto"/>
        </w:rPr>
      </w:pPr>
    </w:p>
    <w:p w14:paraId="523522B0" w14:textId="50277498" w:rsidR="005C6BA8" w:rsidRPr="00DE02F6" w:rsidRDefault="005C6BA8" w:rsidP="00DB7DDB">
      <w:pPr>
        <w:ind w:firstLine="709"/>
        <w:rPr>
          <w:color w:val="auto"/>
        </w:rPr>
      </w:pPr>
      <w:r w:rsidRPr="00DE02F6">
        <w:rPr>
          <w:color w:val="auto"/>
        </w:rPr>
        <w:t>Iedereen mee? We gaan er voor.</w:t>
      </w:r>
    </w:p>
    <w:p w14:paraId="5B808949" w14:textId="77777777" w:rsidR="005C6BA8" w:rsidRPr="00DE02F6" w:rsidRDefault="005C6BA8" w:rsidP="00DB7DDB">
      <w:pPr>
        <w:ind w:firstLine="709"/>
        <w:rPr>
          <w:color w:val="auto"/>
        </w:rPr>
      </w:pPr>
      <w:r w:rsidRPr="00DE02F6">
        <w:rPr>
          <w:color w:val="auto"/>
        </w:rPr>
        <w:t>Iedereen mee? Op het juiste spoor.</w:t>
      </w:r>
    </w:p>
    <w:p w14:paraId="6D1F9D11" w14:textId="77777777" w:rsidR="005C6BA8" w:rsidRPr="00DE02F6" w:rsidRDefault="005C6BA8" w:rsidP="00DB7DDB">
      <w:pPr>
        <w:ind w:firstLine="709"/>
        <w:rPr>
          <w:color w:val="auto"/>
        </w:rPr>
      </w:pPr>
      <w:r w:rsidRPr="00DE02F6">
        <w:rPr>
          <w:color w:val="auto"/>
        </w:rPr>
        <w:t>Iedereen mee? We gaan er voor.</w:t>
      </w:r>
    </w:p>
    <w:p w14:paraId="70D9966D" w14:textId="77777777" w:rsidR="005C6BA8" w:rsidRPr="00DE02F6" w:rsidRDefault="005C6BA8" w:rsidP="00DB7DDB">
      <w:pPr>
        <w:ind w:firstLine="709"/>
        <w:rPr>
          <w:color w:val="auto"/>
        </w:rPr>
      </w:pPr>
      <w:r w:rsidRPr="00DE02F6">
        <w:rPr>
          <w:color w:val="auto"/>
        </w:rPr>
        <w:t>Samen zij aan zij.</w:t>
      </w:r>
    </w:p>
    <w:p w14:paraId="666CBA2C" w14:textId="77777777" w:rsidR="005C6BA8" w:rsidRPr="00DE02F6" w:rsidRDefault="005C6BA8" w:rsidP="00DB7DDB">
      <w:pPr>
        <w:ind w:firstLine="709"/>
        <w:rPr>
          <w:color w:val="auto"/>
        </w:rPr>
      </w:pPr>
      <w:r w:rsidRPr="00DE02F6">
        <w:rPr>
          <w:color w:val="auto"/>
        </w:rPr>
        <w:t xml:space="preserve">Ik en jij , let’s do this, </w:t>
      </w:r>
    </w:p>
    <w:p w14:paraId="742F1D72" w14:textId="77777777" w:rsidR="005C6BA8" w:rsidRPr="00DE02F6" w:rsidRDefault="005C6BA8" w:rsidP="00DB7DDB">
      <w:pPr>
        <w:ind w:firstLine="709"/>
        <w:rPr>
          <w:color w:val="auto"/>
        </w:rPr>
      </w:pPr>
      <w:r w:rsidRPr="00DE02F6">
        <w:rPr>
          <w:color w:val="auto"/>
        </w:rPr>
        <w:t>Jij en ik, let’s do this.</w:t>
      </w:r>
    </w:p>
    <w:p w14:paraId="4E899B18" w14:textId="77777777" w:rsidR="005C6BA8" w:rsidRPr="00DE02F6" w:rsidRDefault="005C6BA8" w:rsidP="00DB7DDB">
      <w:pPr>
        <w:ind w:firstLine="709"/>
        <w:rPr>
          <w:color w:val="auto"/>
        </w:rPr>
      </w:pPr>
      <w:r w:rsidRPr="00DE02F6">
        <w:rPr>
          <w:color w:val="auto"/>
        </w:rPr>
        <w:t>Ik en jij, let’s do this, let’s do this, let’s do this</w:t>
      </w:r>
    </w:p>
    <w:p w14:paraId="100FCB27" w14:textId="77777777" w:rsidR="005C6BA8" w:rsidRPr="00DE02F6" w:rsidRDefault="005C6BA8" w:rsidP="00DB7DDB">
      <w:pPr>
        <w:ind w:firstLine="709"/>
        <w:rPr>
          <w:color w:val="auto"/>
        </w:rPr>
      </w:pPr>
      <w:r w:rsidRPr="00DE02F6">
        <w:rPr>
          <w:color w:val="auto"/>
        </w:rPr>
        <w:t xml:space="preserve">Ik en jij , let’s do this, </w:t>
      </w:r>
    </w:p>
    <w:p w14:paraId="48F14C11" w14:textId="77777777" w:rsidR="005C6BA8" w:rsidRPr="00DE02F6" w:rsidRDefault="005C6BA8" w:rsidP="00DB7DDB">
      <w:pPr>
        <w:ind w:firstLine="709"/>
        <w:rPr>
          <w:color w:val="auto"/>
        </w:rPr>
      </w:pPr>
      <w:r w:rsidRPr="00DE02F6">
        <w:rPr>
          <w:color w:val="auto"/>
        </w:rPr>
        <w:t>Jij en ik, let’s do this.</w:t>
      </w:r>
    </w:p>
    <w:p w14:paraId="6C000B27" w14:textId="77777777" w:rsidR="005C6BA8" w:rsidRPr="00DE02F6" w:rsidRDefault="005C6BA8" w:rsidP="00DB7DDB">
      <w:pPr>
        <w:ind w:firstLine="709"/>
        <w:rPr>
          <w:color w:val="auto"/>
        </w:rPr>
      </w:pPr>
      <w:r w:rsidRPr="00DE02F6">
        <w:rPr>
          <w:color w:val="auto"/>
        </w:rPr>
        <w:t>Ik en jij, let’s do this, let’s do this, let’s do this</w:t>
      </w:r>
    </w:p>
    <w:p w14:paraId="58B8D559" w14:textId="77777777" w:rsidR="005C6BA8" w:rsidRPr="00727BE6" w:rsidRDefault="005C6BA8" w:rsidP="005C6BA8">
      <w:pPr>
        <w:ind w:firstLine="709"/>
        <w:rPr>
          <w:rFonts w:asciiTheme="minorHAnsi" w:hAnsiTheme="minorHAnsi" w:cstheme="minorHAnsi"/>
          <w:b/>
          <w:color w:val="0000FF" w:themeColor="hyperlink"/>
          <w:u w:val="single"/>
          <w:lang w:val="en-US"/>
        </w:rPr>
      </w:pPr>
      <w:hyperlink r:id="rId27" w:history="1">
        <w:r w:rsidRPr="009C44FD">
          <w:rPr>
            <w:rStyle w:val="Hyperlink"/>
            <w:rFonts w:asciiTheme="minorHAnsi" w:hAnsiTheme="minorHAnsi" w:cstheme="minorHAnsi"/>
            <w:b/>
            <w:lang w:val="en-US"/>
          </w:rPr>
          <w:t>https://youtu.be/XXA1t6UA-V0</w:t>
        </w:r>
      </w:hyperlink>
    </w:p>
    <w:p w14:paraId="7F9C42F9" w14:textId="77777777" w:rsidR="005C6BA8" w:rsidRPr="00FF5A7D" w:rsidRDefault="005C6BA8" w:rsidP="00204525"/>
    <w:p w14:paraId="1439120A" w14:textId="77777777" w:rsidR="00FF5A7D" w:rsidRPr="00FF5A7D" w:rsidRDefault="00FF5A7D" w:rsidP="00FF5A7D">
      <w:pPr>
        <w:suppressAutoHyphens w:val="0"/>
        <w:spacing w:after="0" w:line="240" w:lineRule="auto"/>
        <w:rPr>
          <w:b/>
          <w:bCs/>
          <w:color w:val="EC7D23" w:themeColor="text2"/>
          <w:lang w:val="nl-NL"/>
        </w:rPr>
      </w:pPr>
      <w:r w:rsidRPr="00FF5A7D">
        <w:rPr>
          <w:b/>
          <w:bCs/>
          <w:color w:val="EC7D23" w:themeColor="text2"/>
          <w:lang w:val="nl-NL"/>
        </w:rPr>
        <w:t>Lied: Broederlijk Delen: Delen doet goed</w:t>
      </w:r>
    </w:p>
    <w:p w14:paraId="6C75CC9E" w14:textId="28B27AC4" w:rsidR="00FF5A7D" w:rsidRPr="00FF5A7D" w:rsidRDefault="00FF5A7D" w:rsidP="00FF5A7D">
      <w:pPr>
        <w:rPr>
          <w:rFonts w:asciiTheme="minorHAnsi" w:hAnsiTheme="minorHAnsi"/>
          <w:bCs/>
          <w:i/>
        </w:rPr>
      </w:pPr>
      <w:r w:rsidRPr="00FF5A7D">
        <w:rPr>
          <w:rFonts w:asciiTheme="minorHAnsi" w:hAnsiTheme="minorHAnsi"/>
          <w:bCs/>
          <w:i/>
          <w:sz w:val="18"/>
          <w:szCs w:val="18"/>
        </w:rPr>
        <w:t xml:space="preserve">Campagnelied Broederlijk Delen </w:t>
      </w:r>
    </w:p>
    <w:p w14:paraId="39B7534D" w14:textId="77777777" w:rsidR="00FF5A7D" w:rsidRPr="00DB7DDB" w:rsidRDefault="00FF5A7D" w:rsidP="00DB7DDB">
      <w:pPr>
        <w:ind w:firstLine="709"/>
        <w:rPr>
          <w:color w:val="auto"/>
        </w:rPr>
      </w:pPr>
      <w:r w:rsidRPr="00DB7DDB">
        <w:rPr>
          <w:color w:val="auto"/>
        </w:rPr>
        <w:t>Delen doet goed, het geeft een fijn gevoel.</w:t>
      </w:r>
    </w:p>
    <w:p w14:paraId="49038711" w14:textId="77777777" w:rsidR="00FF5A7D" w:rsidRPr="00DB7DDB" w:rsidRDefault="00FF5A7D" w:rsidP="00DB7DDB">
      <w:pPr>
        <w:ind w:firstLine="709"/>
        <w:rPr>
          <w:color w:val="auto"/>
        </w:rPr>
      </w:pPr>
      <w:r w:rsidRPr="00DB7DDB">
        <w:rPr>
          <w:color w:val="auto"/>
        </w:rPr>
        <w:t>Het kan simpel en eenvoudig. Het is ons doel.</w:t>
      </w:r>
    </w:p>
    <w:p w14:paraId="276165B4" w14:textId="77777777" w:rsidR="00FF5A7D" w:rsidRPr="00DB7DDB" w:rsidRDefault="00FF5A7D" w:rsidP="00DB7DDB">
      <w:pPr>
        <w:ind w:firstLine="709"/>
        <w:rPr>
          <w:color w:val="auto"/>
        </w:rPr>
      </w:pPr>
      <w:r w:rsidRPr="00DB7DDB">
        <w:rPr>
          <w:color w:val="auto"/>
        </w:rPr>
        <w:t>Delen doet goed, het geeft een fijn gevoel.</w:t>
      </w:r>
    </w:p>
    <w:p w14:paraId="5E876BA7" w14:textId="77777777" w:rsidR="00FF5A7D" w:rsidRPr="00DB7DDB" w:rsidRDefault="00FF5A7D" w:rsidP="00DB7DDB">
      <w:pPr>
        <w:ind w:firstLine="709"/>
        <w:rPr>
          <w:color w:val="auto"/>
        </w:rPr>
      </w:pPr>
      <w:r w:rsidRPr="00DB7DDB">
        <w:rPr>
          <w:color w:val="auto"/>
        </w:rPr>
        <w:t>Het kan simpel en eenvoudig. Ons doel.</w:t>
      </w:r>
    </w:p>
    <w:p w14:paraId="0C39C787" w14:textId="77777777" w:rsidR="00FF5A7D" w:rsidRPr="00DB7DDB" w:rsidRDefault="00FF5A7D" w:rsidP="00DB7DDB">
      <w:pPr>
        <w:rPr>
          <w:color w:val="auto"/>
        </w:rPr>
      </w:pPr>
    </w:p>
    <w:p w14:paraId="1FA84210" w14:textId="77777777" w:rsidR="00FF5A7D" w:rsidRPr="00DB7DDB" w:rsidRDefault="00FF5A7D" w:rsidP="00DB7DDB">
      <w:pPr>
        <w:ind w:firstLine="709"/>
        <w:rPr>
          <w:bCs/>
          <w:color w:val="auto"/>
        </w:rPr>
      </w:pPr>
      <w:r w:rsidRPr="00DB7DDB">
        <w:rPr>
          <w:bCs/>
          <w:color w:val="auto"/>
        </w:rPr>
        <w:lastRenderedPageBreak/>
        <w:t>Reeds vele, vele jaren kopen mensen meer en meer.</w:t>
      </w:r>
    </w:p>
    <w:p w14:paraId="14FB2640" w14:textId="77777777" w:rsidR="00FF5A7D" w:rsidRPr="00DB7DDB" w:rsidRDefault="00FF5A7D" w:rsidP="00DB7DDB">
      <w:pPr>
        <w:ind w:firstLine="709"/>
        <w:rPr>
          <w:bCs/>
          <w:color w:val="auto"/>
        </w:rPr>
      </w:pPr>
      <w:r w:rsidRPr="00DB7DDB">
        <w:rPr>
          <w:bCs/>
          <w:color w:val="auto"/>
        </w:rPr>
        <w:t>Kasten vol met spullen, nooit gebruikt, misschien één keer.</w:t>
      </w:r>
    </w:p>
    <w:p w14:paraId="01F70ED7" w14:textId="77777777" w:rsidR="00FF5A7D" w:rsidRPr="00DB7DDB" w:rsidRDefault="00FF5A7D" w:rsidP="00DB7DDB">
      <w:pPr>
        <w:ind w:firstLine="709"/>
        <w:rPr>
          <w:bCs/>
          <w:color w:val="auto"/>
        </w:rPr>
      </w:pPr>
      <w:r w:rsidRPr="00DB7DDB">
        <w:rPr>
          <w:bCs/>
          <w:color w:val="auto"/>
        </w:rPr>
        <w:t>Ze de deuren open, nodig vrienden, buren uit.</w:t>
      </w:r>
    </w:p>
    <w:p w14:paraId="7E00FA4F" w14:textId="77777777" w:rsidR="00FF5A7D" w:rsidRPr="00DB7DDB" w:rsidRDefault="00FF5A7D" w:rsidP="00DB7DDB">
      <w:pPr>
        <w:ind w:firstLine="709"/>
        <w:rPr>
          <w:color w:val="auto"/>
        </w:rPr>
      </w:pPr>
      <w:r w:rsidRPr="00DB7DDB">
        <w:rPr>
          <w:color w:val="auto"/>
        </w:rPr>
        <w:t>We delen en we ruilen, een positief geluid.</w:t>
      </w:r>
    </w:p>
    <w:p w14:paraId="068FAF5A" w14:textId="77777777" w:rsidR="00FF5A7D" w:rsidRPr="00DB7DDB" w:rsidRDefault="00FF5A7D" w:rsidP="00DB7DDB">
      <w:pPr>
        <w:rPr>
          <w:color w:val="auto"/>
        </w:rPr>
      </w:pPr>
    </w:p>
    <w:p w14:paraId="5146C378" w14:textId="77777777" w:rsidR="00FF5A7D" w:rsidRPr="00DB7DDB" w:rsidRDefault="00FF5A7D" w:rsidP="00DB7DDB">
      <w:pPr>
        <w:ind w:firstLine="709"/>
        <w:rPr>
          <w:bCs/>
          <w:color w:val="auto"/>
        </w:rPr>
      </w:pPr>
      <w:r w:rsidRPr="00DB7DDB">
        <w:rPr>
          <w:bCs/>
          <w:color w:val="auto"/>
        </w:rPr>
        <w:t>Ook dromen kan je delen of een schitterend idee.</w:t>
      </w:r>
    </w:p>
    <w:p w14:paraId="22C5C024" w14:textId="77777777" w:rsidR="00FF5A7D" w:rsidRPr="00DB7DDB" w:rsidRDefault="00FF5A7D" w:rsidP="00DB7DDB">
      <w:pPr>
        <w:ind w:firstLine="709"/>
        <w:rPr>
          <w:bCs/>
          <w:color w:val="auto"/>
        </w:rPr>
      </w:pPr>
      <w:r w:rsidRPr="00DB7DDB">
        <w:rPr>
          <w:bCs/>
          <w:color w:val="auto"/>
        </w:rPr>
        <w:t>Met wat ik weet en wat jij kan, gaan we in zee.</w:t>
      </w:r>
    </w:p>
    <w:p w14:paraId="1768EDFC" w14:textId="77777777" w:rsidR="00FF5A7D" w:rsidRPr="00DB7DDB" w:rsidRDefault="00FF5A7D" w:rsidP="00DB7DDB">
      <w:pPr>
        <w:ind w:firstLine="709"/>
        <w:rPr>
          <w:bCs/>
          <w:color w:val="auto"/>
        </w:rPr>
      </w:pPr>
      <w:r w:rsidRPr="00DB7DDB">
        <w:rPr>
          <w:bCs/>
          <w:color w:val="auto"/>
        </w:rPr>
        <w:t>Een tegenslag brengt soms verdriet, ik trek het mij ook aan.</w:t>
      </w:r>
    </w:p>
    <w:p w14:paraId="2F7EAC46" w14:textId="77777777" w:rsidR="00FF5A7D" w:rsidRPr="00DB7DDB" w:rsidRDefault="00FF5A7D" w:rsidP="00DB7DDB">
      <w:pPr>
        <w:ind w:firstLine="709"/>
        <w:rPr>
          <w:bCs/>
          <w:color w:val="auto"/>
        </w:rPr>
      </w:pPr>
      <w:r w:rsidRPr="00DB7DDB">
        <w:rPr>
          <w:bCs/>
          <w:color w:val="auto"/>
        </w:rPr>
        <w:t>Het is kiezen voor een and’re weg en blijven gaan.</w:t>
      </w:r>
    </w:p>
    <w:p w14:paraId="29A3B719" w14:textId="77777777" w:rsidR="00FF5A7D" w:rsidRPr="00DB7DDB" w:rsidRDefault="00FF5A7D" w:rsidP="00DB7DDB">
      <w:pPr>
        <w:rPr>
          <w:bCs/>
          <w:color w:val="auto"/>
        </w:rPr>
      </w:pPr>
    </w:p>
    <w:p w14:paraId="08B4005E" w14:textId="77777777" w:rsidR="00FF5A7D" w:rsidRPr="00DB7DDB" w:rsidRDefault="00FF5A7D" w:rsidP="00DB7DDB">
      <w:pPr>
        <w:ind w:firstLine="709"/>
        <w:rPr>
          <w:bCs/>
          <w:color w:val="auto"/>
        </w:rPr>
      </w:pPr>
      <w:r w:rsidRPr="00DB7DDB">
        <w:rPr>
          <w:bCs/>
          <w:color w:val="auto"/>
        </w:rPr>
        <w:t>Delen maakt mij sterker ook als mens.</w:t>
      </w:r>
    </w:p>
    <w:p w14:paraId="7C7ED828" w14:textId="77777777" w:rsidR="00FF5A7D" w:rsidRPr="00DB7DDB" w:rsidRDefault="00FF5A7D" w:rsidP="00DB7DDB">
      <w:pPr>
        <w:ind w:firstLine="709"/>
        <w:rPr>
          <w:bCs/>
          <w:color w:val="auto"/>
        </w:rPr>
      </w:pPr>
      <w:r w:rsidRPr="00DB7DDB">
        <w:rPr>
          <w:bCs/>
          <w:color w:val="auto"/>
        </w:rPr>
        <w:t>Broederlijk Delen ook met het Zuiden is ieders wens.</w:t>
      </w:r>
    </w:p>
    <w:p w14:paraId="293777B6" w14:textId="77777777" w:rsidR="00FF5A7D" w:rsidRPr="00DB7DDB" w:rsidRDefault="00FF5A7D" w:rsidP="00DB7DDB">
      <w:pPr>
        <w:ind w:firstLine="709"/>
        <w:rPr>
          <w:bCs/>
          <w:color w:val="auto"/>
        </w:rPr>
      </w:pPr>
      <w:r w:rsidRPr="00DB7DDB">
        <w:rPr>
          <w:bCs/>
          <w:color w:val="auto"/>
        </w:rPr>
        <w:t>Onze planeet wordt zo weer beter…</w:t>
      </w:r>
    </w:p>
    <w:p w14:paraId="4FF83A49" w14:textId="6F4B9FEC" w:rsidR="00FF5A7D" w:rsidRPr="00FF5A7D" w:rsidRDefault="008C779E" w:rsidP="008C779E">
      <w:pPr>
        <w:ind w:left="709"/>
        <w:rPr>
          <w:b/>
          <w:color w:val="0000FF" w:themeColor="hyperlink"/>
          <w:u w:val="single"/>
        </w:rPr>
      </w:pPr>
      <w:hyperlink r:id="rId28" w:history="1">
        <w:r w:rsidRPr="00FF5A7D">
          <w:rPr>
            <w:rStyle w:val="Hyperlink"/>
            <w:b/>
          </w:rPr>
          <w:t>https://youtu.be/vHw2SYf6H14</w:t>
        </w:r>
      </w:hyperlink>
    </w:p>
    <w:p w14:paraId="3402A5D4" w14:textId="77777777" w:rsidR="008C779E" w:rsidRPr="00FF5A7D" w:rsidRDefault="008C779E" w:rsidP="00FF5A7D">
      <w:pPr>
        <w:rPr>
          <w:b/>
          <w:bCs/>
          <w:color w:val="0000FF" w:themeColor="hyperlink"/>
          <w:u w:val="single"/>
        </w:rPr>
      </w:pPr>
    </w:p>
    <w:p w14:paraId="50D97FE8" w14:textId="1F2F2DDE" w:rsidR="00FF5A7D" w:rsidRPr="00FF5A7D" w:rsidRDefault="00FF5A7D" w:rsidP="00FF5A7D">
      <w:pPr>
        <w:rPr>
          <w:b/>
          <w:bCs/>
          <w:color w:val="0000FF" w:themeColor="hyperlink"/>
          <w:u w:val="single"/>
        </w:rPr>
      </w:pPr>
      <w:r w:rsidRPr="00FF5A7D">
        <w:rPr>
          <w:b/>
          <w:bCs/>
          <w:color w:val="EC7D23" w:themeColor="text2"/>
        </w:rPr>
        <w:t xml:space="preserve">Lied: </w:t>
      </w:r>
      <w:r w:rsidR="008C779E">
        <w:rPr>
          <w:b/>
          <w:bCs/>
          <w:color w:val="EC7D23" w:themeColor="text2"/>
        </w:rPr>
        <w:t xml:space="preserve">Broederlijk Delen </w:t>
      </w:r>
      <w:r w:rsidRPr="00FF5A7D">
        <w:rPr>
          <w:b/>
          <w:bCs/>
          <w:color w:val="EC7D23" w:themeColor="text2"/>
        </w:rPr>
        <w:t>Campagnelied 2024</w:t>
      </w:r>
      <w:r w:rsidRPr="00FF5A7D">
        <w:rPr>
          <w:b/>
          <w:bCs/>
          <w:color w:val="EC7D23" w:themeColor="text2"/>
        </w:rPr>
        <w:br/>
      </w:r>
    </w:p>
    <w:p w14:paraId="430CD1FB" w14:textId="77777777" w:rsidR="00FF5A7D" w:rsidRPr="00FF5A7D" w:rsidRDefault="00FF5A7D" w:rsidP="008C779E">
      <w:pPr>
        <w:ind w:firstLine="709"/>
        <w:rPr>
          <w:rFonts w:cstheme="minorHAnsi"/>
          <w:b/>
          <w:color w:val="auto"/>
        </w:rPr>
      </w:pPr>
      <w:bookmarkStart w:id="19" w:name="_Hlk185509680"/>
      <w:r w:rsidRPr="00FF5A7D">
        <w:rPr>
          <w:rFonts w:cstheme="minorHAnsi"/>
          <w:b/>
          <w:color w:val="auto"/>
        </w:rPr>
        <w:t>Hé jij, strijd met mij</w:t>
      </w:r>
    </w:p>
    <w:bookmarkEnd w:id="19"/>
    <w:p w14:paraId="5DE0624C" w14:textId="77777777" w:rsidR="00FF5A7D" w:rsidRPr="00FF5A7D" w:rsidRDefault="00FF5A7D" w:rsidP="008C779E">
      <w:pPr>
        <w:ind w:firstLine="709"/>
        <w:rPr>
          <w:rFonts w:cstheme="minorHAnsi"/>
          <w:bCs/>
          <w:color w:val="auto"/>
        </w:rPr>
      </w:pPr>
      <w:r w:rsidRPr="00FF5A7D">
        <w:rPr>
          <w:rFonts w:cstheme="minorHAnsi"/>
          <w:b/>
          <w:color w:val="auto"/>
        </w:rPr>
        <w:t>Een mooie wereld eisen wij</w:t>
      </w:r>
    </w:p>
    <w:p w14:paraId="0427EED4" w14:textId="77777777" w:rsidR="00FF5A7D" w:rsidRPr="00FF5A7D" w:rsidRDefault="00FF5A7D" w:rsidP="008C779E">
      <w:pPr>
        <w:ind w:firstLine="709"/>
        <w:rPr>
          <w:rFonts w:cstheme="minorHAnsi"/>
          <w:b/>
          <w:color w:val="auto"/>
        </w:rPr>
      </w:pPr>
      <w:r w:rsidRPr="00FF5A7D">
        <w:rPr>
          <w:rFonts w:cstheme="minorHAnsi"/>
          <w:b/>
          <w:color w:val="auto"/>
        </w:rPr>
        <w:t>Hé (hé!), zij aan zij</w:t>
      </w:r>
    </w:p>
    <w:p w14:paraId="0B02001A" w14:textId="77777777" w:rsidR="00FF5A7D" w:rsidRPr="00FF5A7D" w:rsidRDefault="00FF5A7D" w:rsidP="008C779E">
      <w:pPr>
        <w:ind w:firstLine="709"/>
        <w:rPr>
          <w:rFonts w:cstheme="minorHAnsi"/>
          <w:b/>
          <w:color w:val="auto"/>
        </w:rPr>
      </w:pPr>
      <w:r w:rsidRPr="00FF5A7D">
        <w:rPr>
          <w:rFonts w:cstheme="minorHAnsi"/>
          <w:b/>
          <w:color w:val="auto"/>
        </w:rPr>
        <w:t>Tot iedereen mee is, zingen wij!</w:t>
      </w:r>
    </w:p>
    <w:p w14:paraId="66CAAB0D" w14:textId="77777777" w:rsidR="00FF5A7D" w:rsidRPr="00FF5A7D" w:rsidRDefault="00FF5A7D" w:rsidP="00FF5A7D">
      <w:pPr>
        <w:rPr>
          <w:rFonts w:cstheme="minorHAnsi"/>
          <w:b/>
          <w:color w:val="auto"/>
        </w:rPr>
      </w:pPr>
    </w:p>
    <w:p w14:paraId="0811081D" w14:textId="77777777" w:rsidR="00FF5A7D" w:rsidRPr="00FF5A7D" w:rsidRDefault="00FF5A7D" w:rsidP="008C779E">
      <w:pPr>
        <w:ind w:firstLine="709"/>
        <w:rPr>
          <w:rFonts w:cstheme="minorHAnsi"/>
          <w:color w:val="auto"/>
        </w:rPr>
      </w:pPr>
      <w:r w:rsidRPr="00FF5A7D">
        <w:rPr>
          <w:rFonts w:cstheme="minorHAnsi"/>
          <w:color w:val="auto"/>
        </w:rPr>
        <w:t>Wat heb je nodig om te leven?</w:t>
      </w:r>
    </w:p>
    <w:p w14:paraId="1070F3B7" w14:textId="77777777" w:rsidR="00FF5A7D" w:rsidRPr="00FF5A7D" w:rsidRDefault="00FF5A7D" w:rsidP="008C779E">
      <w:pPr>
        <w:ind w:firstLine="709"/>
        <w:rPr>
          <w:rFonts w:cstheme="minorHAnsi"/>
          <w:color w:val="auto"/>
        </w:rPr>
      </w:pPr>
      <w:r w:rsidRPr="00FF5A7D">
        <w:rPr>
          <w:rFonts w:cstheme="minorHAnsi"/>
          <w:color w:val="auto"/>
        </w:rPr>
        <w:t>Wat maakt je blij? Wat vult je hart?</w:t>
      </w:r>
    </w:p>
    <w:p w14:paraId="58426947" w14:textId="77777777" w:rsidR="00FF5A7D" w:rsidRPr="00FF5A7D" w:rsidRDefault="00FF5A7D" w:rsidP="008C779E">
      <w:pPr>
        <w:ind w:firstLine="709"/>
        <w:rPr>
          <w:rFonts w:cstheme="minorHAnsi"/>
          <w:color w:val="auto"/>
        </w:rPr>
      </w:pPr>
      <w:r w:rsidRPr="00FF5A7D">
        <w:rPr>
          <w:rFonts w:cstheme="minorHAnsi"/>
          <w:color w:val="auto"/>
        </w:rPr>
        <w:t>De zon, mijn mama, een pannenkoek!</w:t>
      </w:r>
    </w:p>
    <w:p w14:paraId="06CDB2AC" w14:textId="77777777" w:rsidR="00FF5A7D" w:rsidRPr="00FF5A7D" w:rsidRDefault="00FF5A7D" w:rsidP="008C779E">
      <w:pPr>
        <w:ind w:firstLine="709"/>
        <w:rPr>
          <w:rFonts w:cstheme="minorHAnsi"/>
          <w:color w:val="auto"/>
        </w:rPr>
      </w:pPr>
      <w:r w:rsidRPr="00FF5A7D">
        <w:rPr>
          <w:rFonts w:cstheme="minorHAnsi"/>
          <w:color w:val="auto"/>
        </w:rPr>
        <w:t>Voor ieder kind een goede start</w:t>
      </w:r>
    </w:p>
    <w:p w14:paraId="1C4C16DA" w14:textId="77777777" w:rsidR="00FF5A7D" w:rsidRPr="00FF5A7D" w:rsidRDefault="00FF5A7D" w:rsidP="008C779E">
      <w:pPr>
        <w:ind w:firstLine="709"/>
        <w:rPr>
          <w:rFonts w:cstheme="minorHAnsi"/>
          <w:b/>
          <w:color w:val="auto"/>
        </w:rPr>
      </w:pPr>
      <w:r w:rsidRPr="00FF5A7D">
        <w:rPr>
          <w:rFonts w:cstheme="minorHAnsi"/>
          <w:b/>
          <w:color w:val="auto"/>
        </w:rPr>
        <w:t>Hé jij, strijd met mij…</w:t>
      </w:r>
    </w:p>
    <w:p w14:paraId="2E155CAC" w14:textId="77777777" w:rsidR="00FF5A7D" w:rsidRPr="00FF5A7D" w:rsidRDefault="00FF5A7D" w:rsidP="008C779E">
      <w:pPr>
        <w:ind w:firstLine="709"/>
        <w:rPr>
          <w:rFonts w:cstheme="minorHAnsi"/>
          <w:color w:val="auto"/>
        </w:rPr>
      </w:pPr>
      <w:r w:rsidRPr="00FF5A7D">
        <w:rPr>
          <w:rFonts w:cstheme="minorHAnsi"/>
          <w:color w:val="auto"/>
        </w:rPr>
        <w:t>Een mooie wereld, een fijn gevoel</w:t>
      </w:r>
    </w:p>
    <w:p w14:paraId="04910429" w14:textId="77777777" w:rsidR="00FF5A7D" w:rsidRPr="00FF5A7D" w:rsidRDefault="00FF5A7D" w:rsidP="008C779E">
      <w:pPr>
        <w:ind w:firstLine="709"/>
        <w:rPr>
          <w:rFonts w:cstheme="minorHAnsi"/>
          <w:color w:val="auto"/>
        </w:rPr>
      </w:pPr>
      <w:r w:rsidRPr="00FF5A7D">
        <w:rPr>
          <w:rFonts w:cstheme="minorHAnsi"/>
          <w:color w:val="auto"/>
        </w:rPr>
        <w:t>Dat willen we voor iedereen</w:t>
      </w:r>
    </w:p>
    <w:p w14:paraId="4A594BEC" w14:textId="77777777" w:rsidR="00FF5A7D" w:rsidRPr="00FF5A7D" w:rsidRDefault="00FF5A7D" w:rsidP="008C779E">
      <w:pPr>
        <w:ind w:firstLine="709"/>
        <w:rPr>
          <w:rFonts w:cstheme="minorHAnsi"/>
          <w:color w:val="auto"/>
        </w:rPr>
      </w:pPr>
      <w:r w:rsidRPr="00FF5A7D">
        <w:rPr>
          <w:rFonts w:cstheme="minorHAnsi"/>
          <w:color w:val="auto"/>
        </w:rPr>
        <w:lastRenderedPageBreak/>
        <w:t>Samen gaan we aan het werk</w:t>
      </w:r>
    </w:p>
    <w:p w14:paraId="5EC26AF5" w14:textId="77777777" w:rsidR="00FF5A7D" w:rsidRPr="00FF5A7D" w:rsidRDefault="00FF5A7D" w:rsidP="008C779E">
      <w:pPr>
        <w:ind w:firstLine="709"/>
        <w:rPr>
          <w:rFonts w:cstheme="minorHAnsi"/>
          <w:color w:val="auto"/>
        </w:rPr>
      </w:pPr>
      <w:r w:rsidRPr="00FF5A7D">
        <w:rPr>
          <w:rFonts w:cstheme="minorHAnsi"/>
          <w:color w:val="auto"/>
        </w:rPr>
        <w:t>Want niemand kan het alleen!</w:t>
      </w:r>
    </w:p>
    <w:p w14:paraId="638E2B1E" w14:textId="77777777" w:rsidR="00FF5A7D" w:rsidRPr="00FF5A7D" w:rsidRDefault="00FF5A7D" w:rsidP="008C779E">
      <w:pPr>
        <w:ind w:firstLine="709"/>
        <w:rPr>
          <w:rFonts w:cstheme="minorHAnsi"/>
          <w:b/>
          <w:color w:val="auto"/>
        </w:rPr>
      </w:pPr>
      <w:r w:rsidRPr="00FF5A7D">
        <w:rPr>
          <w:rFonts w:cstheme="minorHAnsi"/>
          <w:b/>
          <w:color w:val="auto"/>
        </w:rPr>
        <w:t>Hé jij, strijd met mij…</w:t>
      </w:r>
    </w:p>
    <w:p w14:paraId="6019103D" w14:textId="77777777" w:rsidR="00FF5A7D" w:rsidRPr="00FF5A7D" w:rsidRDefault="00FF5A7D" w:rsidP="008C779E">
      <w:pPr>
        <w:ind w:firstLine="709"/>
        <w:rPr>
          <w:rFonts w:cstheme="minorHAnsi"/>
          <w:color w:val="auto"/>
        </w:rPr>
      </w:pPr>
      <w:r w:rsidRPr="00FF5A7D">
        <w:rPr>
          <w:rFonts w:cstheme="minorHAnsi"/>
          <w:color w:val="auto"/>
        </w:rPr>
        <w:t>Het is tijd, laat van je horen</w:t>
      </w:r>
    </w:p>
    <w:p w14:paraId="3C90D50B" w14:textId="77777777" w:rsidR="00FF5A7D" w:rsidRPr="00FF5A7D" w:rsidRDefault="00FF5A7D" w:rsidP="008C779E">
      <w:pPr>
        <w:ind w:firstLine="709"/>
        <w:rPr>
          <w:color w:val="auto"/>
        </w:rPr>
      </w:pPr>
      <w:r w:rsidRPr="00FF5A7D">
        <w:rPr>
          <w:color w:val="auto"/>
        </w:rPr>
        <w:t>Kom mee op straat, roep met ons mee</w:t>
      </w:r>
    </w:p>
    <w:p w14:paraId="1B49DB85" w14:textId="77777777" w:rsidR="00FF5A7D" w:rsidRPr="00FF5A7D" w:rsidRDefault="00FF5A7D" w:rsidP="008C779E">
      <w:pPr>
        <w:ind w:firstLine="709"/>
        <w:rPr>
          <w:rFonts w:cstheme="minorHAnsi"/>
          <w:color w:val="auto"/>
        </w:rPr>
      </w:pPr>
      <w:r w:rsidRPr="00FF5A7D">
        <w:rPr>
          <w:rFonts w:cstheme="minorHAnsi"/>
          <w:color w:val="auto"/>
        </w:rPr>
        <w:t>Geef jij ook het goede voorbeeld</w:t>
      </w:r>
    </w:p>
    <w:p w14:paraId="7B772C98" w14:textId="77777777" w:rsidR="00FF5A7D" w:rsidRPr="00FF5A7D" w:rsidRDefault="00FF5A7D" w:rsidP="008C779E">
      <w:pPr>
        <w:ind w:firstLine="709"/>
        <w:rPr>
          <w:rFonts w:cstheme="minorHAnsi"/>
          <w:color w:val="auto"/>
        </w:rPr>
      </w:pPr>
      <w:r w:rsidRPr="00FF5A7D">
        <w:rPr>
          <w:rFonts w:cstheme="minorHAnsi"/>
          <w:color w:val="auto"/>
        </w:rPr>
        <w:t>Dan zijn we toch al met twee!</w:t>
      </w:r>
    </w:p>
    <w:p w14:paraId="6EC146D8" w14:textId="3BE503FC" w:rsidR="005C6BA8" w:rsidRPr="00FF5A7D" w:rsidRDefault="008C779E" w:rsidP="008C779E">
      <w:pPr>
        <w:ind w:firstLine="709"/>
      </w:pPr>
      <w:hyperlink r:id="rId29" w:history="1">
        <w:r w:rsidRPr="00FF5A7D">
          <w:rPr>
            <w:rStyle w:val="Hyperlink"/>
          </w:rPr>
          <w:t>https://www.youtube.com/watch?v=mdjvd1nICUQ</w:t>
        </w:r>
      </w:hyperlink>
    </w:p>
    <w:p w14:paraId="778C67F9" w14:textId="77777777" w:rsidR="005C6BA8" w:rsidRPr="00FF5A7D" w:rsidRDefault="005C6BA8" w:rsidP="00204525"/>
    <w:bookmarkEnd w:id="18"/>
    <w:p w14:paraId="173428D8" w14:textId="5B1855A4" w:rsidR="00127428" w:rsidRPr="00ED781E" w:rsidRDefault="005B0D21" w:rsidP="00127428">
      <w:pPr>
        <w:pStyle w:val="Kop2"/>
        <w:rPr>
          <w:color w:val="32929A" w:themeColor="accent4" w:themeShade="BF"/>
        </w:rPr>
      </w:pPr>
      <w:r w:rsidRPr="00ED781E">
        <w:rPr>
          <w:color w:val="32929A" w:themeColor="accent4" w:themeShade="BF"/>
        </w:rPr>
        <w:t>Filmsuggesties</w:t>
      </w:r>
    </w:p>
    <w:p w14:paraId="0C44DFAE" w14:textId="77777777" w:rsidR="00D77250" w:rsidRDefault="00D77250" w:rsidP="009E1DAD">
      <w:pPr>
        <w:jc w:val="both"/>
        <w:rPr>
          <w:color w:val="000000" w:themeColor="text1"/>
        </w:rPr>
      </w:pPr>
    </w:p>
    <w:p w14:paraId="2021FC20" w14:textId="13803ADF" w:rsidR="007E6D8B" w:rsidRPr="007E6D8B" w:rsidRDefault="007E6D8B" w:rsidP="009E1DAD">
      <w:pPr>
        <w:jc w:val="both"/>
        <w:rPr>
          <w:b/>
          <w:bCs/>
          <w:color w:val="000000" w:themeColor="text1"/>
        </w:rPr>
      </w:pPr>
      <w:r w:rsidRPr="007E6D8B">
        <w:rPr>
          <w:b/>
          <w:bCs/>
          <w:color w:val="000000" w:themeColor="text1"/>
        </w:rPr>
        <w:t>Voor jongere kinderen</w:t>
      </w:r>
    </w:p>
    <w:p w14:paraId="49E46EBF" w14:textId="7FDD4880" w:rsidR="00723E9D" w:rsidRDefault="00213721" w:rsidP="00723E9D">
      <w:pPr>
        <w:shd w:val="clear" w:color="auto" w:fill="FFFFFF"/>
        <w:suppressAutoHyphens w:val="0"/>
        <w:spacing w:after="0" w:line="240" w:lineRule="auto"/>
        <w:textAlignment w:val="baseline"/>
      </w:pPr>
      <w:hyperlink r:id="rId30" w:history="1">
        <w:r w:rsidRPr="00520D76">
          <w:rPr>
            <w:rStyle w:val="Hyperlink"/>
            <w:rFonts w:asciiTheme="minorHAnsi" w:eastAsia="Times New Roman" w:hAnsiTheme="minorHAnsi" w:cs="Helvetica"/>
            <w:lang w:eastAsia="nl-BE"/>
          </w:rPr>
          <w:t>https://youtu.be/aMOM8HFX9PM</w:t>
        </w:r>
      </w:hyperlink>
    </w:p>
    <w:p w14:paraId="27AFA0BC" w14:textId="77777777" w:rsidR="007C3015" w:rsidRDefault="007C3015" w:rsidP="00723E9D">
      <w:pPr>
        <w:shd w:val="clear" w:color="auto" w:fill="FFFFFF"/>
        <w:suppressAutoHyphens w:val="0"/>
        <w:spacing w:after="0" w:line="240" w:lineRule="auto"/>
        <w:textAlignment w:val="baseline"/>
      </w:pPr>
    </w:p>
    <w:p w14:paraId="3F8359AD" w14:textId="77777777" w:rsidR="007C3015" w:rsidRDefault="007C3015" w:rsidP="00723E9D">
      <w:pPr>
        <w:shd w:val="clear" w:color="auto" w:fill="FFFFFF"/>
        <w:suppressAutoHyphens w:val="0"/>
        <w:spacing w:after="0" w:line="240" w:lineRule="auto"/>
        <w:textAlignment w:val="baseline"/>
        <w:rPr>
          <w:rFonts w:asciiTheme="minorHAnsi" w:eastAsia="Times New Roman" w:hAnsiTheme="minorHAnsi" w:cs="Helvetica"/>
          <w:color w:val="141414"/>
          <w:lang w:eastAsia="nl-BE"/>
        </w:rPr>
      </w:pPr>
    </w:p>
    <w:p w14:paraId="545C8179" w14:textId="25D1545E" w:rsidR="00213721" w:rsidRPr="007C3015" w:rsidRDefault="007C3015" w:rsidP="007C3015">
      <w:pPr>
        <w:jc w:val="both"/>
        <w:rPr>
          <w:b/>
          <w:bCs/>
          <w:color w:val="000000" w:themeColor="text1"/>
        </w:rPr>
      </w:pPr>
      <w:r w:rsidRPr="007E6D8B">
        <w:rPr>
          <w:b/>
          <w:bCs/>
          <w:color w:val="000000" w:themeColor="text1"/>
        </w:rPr>
        <w:t xml:space="preserve">Voor </w:t>
      </w:r>
      <w:r>
        <w:rPr>
          <w:b/>
          <w:bCs/>
          <w:color w:val="000000" w:themeColor="text1"/>
        </w:rPr>
        <w:t>oudere</w:t>
      </w:r>
      <w:r w:rsidRPr="007E6D8B">
        <w:rPr>
          <w:b/>
          <w:bCs/>
          <w:color w:val="000000" w:themeColor="text1"/>
        </w:rPr>
        <w:t xml:space="preserve"> kinderen</w:t>
      </w:r>
    </w:p>
    <w:p w14:paraId="7E3D5351" w14:textId="655FCEA4" w:rsidR="009F6943" w:rsidRDefault="00213721" w:rsidP="009E1DAD">
      <w:pPr>
        <w:jc w:val="both"/>
        <w:rPr>
          <w:rFonts w:asciiTheme="minorHAnsi" w:hAnsiTheme="minorHAnsi"/>
          <w:color w:val="000000" w:themeColor="text1"/>
        </w:rPr>
      </w:pPr>
      <w:hyperlink r:id="rId31" w:history="1">
        <w:r w:rsidRPr="007E6D8B">
          <w:rPr>
            <w:rStyle w:val="Hyperlink"/>
            <w:rFonts w:asciiTheme="minorHAnsi" w:hAnsiTheme="minorHAnsi"/>
          </w:rPr>
          <w:t>https://youtu.be/8RfQx3FRa1M</w:t>
        </w:r>
      </w:hyperlink>
    </w:p>
    <w:p w14:paraId="0D7F7709" w14:textId="77777777" w:rsidR="00090021" w:rsidRDefault="00090021" w:rsidP="009E1DAD">
      <w:pPr>
        <w:jc w:val="both"/>
        <w:rPr>
          <w:rFonts w:asciiTheme="minorHAnsi" w:hAnsiTheme="minorHAnsi"/>
          <w:color w:val="000000" w:themeColor="text1"/>
        </w:rPr>
      </w:pPr>
    </w:p>
    <w:p w14:paraId="7D5671B8" w14:textId="78AFD26D" w:rsidR="009F6943" w:rsidRPr="00E344D2" w:rsidRDefault="00DA6F30" w:rsidP="009E1DAD">
      <w:pPr>
        <w:jc w:val="both"/>
        <w:rPr>
          <w:rFonts w:asciiTheme="minorHAnsi" w:hAnsiTheme="minorHAnsi"/>
          <w:b/>
          <w:bCs/>
          <w:color w:val="000000" w:themeColor="text1"/>
        </w:rPr>
      </w:pPr>
      <w:r w:rsidRPr="00E344D2">
        <w:rPr>
          <w:rFonts w:asciiTheme="minorHAnsi" w:hAnsiTheme="minorHAnsi"/>
          <w:b/>
          <w:bCs/>
          <w:color w:val="000000" w:themeColor="text1"/>
        </w:rPr>
        <w:t>The Present: korte animatie over aandacht en ontvangen</w:t>
      </w:r>
    </w:p>
    <w:p w14:paraId="66D4E791" w14:textId="74C221D9" w:rsidR="00E344D2" w:rsidRDefault="00FF70D3" w:rsidP="38A86BB2">
      <w:pPr>
        <w:jc w:val="both"/>
        <w:rPr>
          <w:rFonts w:asciiTheme="minorHAnsi" w:hAnsiTheme="minorHAnsi"/>
          <w:color w:val="000000" w:themeColor="text1"/>
        </w:rPr>
      </w:pPr>
      <w:hyperlink r:id="rId32">
        <w:r w:rsidRPr="38A86BB2">
          <w:rPr>
            <w:rStyle w:val="Hyperlink"/>
            <w:rFonts w:asciiTheme="minorHAnsi" w:hAnsiTheme="minorHAnsi"/>
          </w:rPr>
          <w:t>https://youtu.be/3XA0bB79oGc</w:t>
        </w:r>
      </w:hyperlink>
    </w:p>
    <w:p w14:paraId="4E512DA5" w14:textId="77777777" w:rsidR="00E344D2" w:rsidRPr="00DA6F30" w:rsidRDefault="00E344D2" w:rsidP="009E1DAD">
      <w:pPr>
        <w:jc w:val="both"/>
        <w:rPr>
          <w:rFonts w:asciiTheme="minorHAnsi" w:hAnsiTheme="minorHAnsi"/>
          <w:color w:val="000000" w:themeColor="text1"/>
        </w:rPr>
      </w:pPr>
    </w:p>
    <w:p w14:paraId="4060DA96" w14:textId="77777777" w:rsidR="00213721" w:rsidRPr="004C2280" w:rsidRDefault="00213721" w:rsidP="009E1DAD">
      <w:pPr>
        <w:jc w:val="both"/>
        <w:rPr>
          <w:rFonts w:asciiTheme="minorHAnsi" w:hAnsiTheme="minorHAnsi"/>
          <w:color w:val="000000" w:themeColor="text1"/>
          <w:lang w:val="en-US"/>
        </w:rPr>
      </w:pPr>
    </w:p>
    <w:sectPr w:rsidR="00213721" w:rsidRPr="004C2280" w:rsidSect="00D32709">
      <w:footerReference w:type="even" r:id="rId33"/>
      <w:footerReference w:type="default" r:id="rId34"/>
      <w:footerReference w:type="first" r:id="rId35"/>
      <w:endnotePr>
        <w:numFmt w:val="decimal"/>
      </w:endnotePr>
      <w:pgSz w:w="11906" w:h="16838" w:code="9"/>
      <w:pgMar w:top="1134"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149B" w14:textId="77777777" w:rsidR="00680CDB" w:rsidRDefault="00680CDB" w:rsidP="00542652">
      <w:r>
        <w:separator/>
      </w:r>
    </w:p>
  </w:endnote>
  <w:endnote w:type="continuationSeparator" w:id="0">
    <w:p w14:paraId="10822476" w14:textId="77777777" w:rsidR="00680CDB" w:rsidRDefault="00680CDB" w:rsidP="00542652">
      <w:r>
        <w:continuationSeparator/>
      </w:r>
    </w:p>
  </w:endnote>
  <w:endnote w:type="continuationNotice" w:id="1">
    <w:p w14:paraId="5DAE686F" w14:textId="77777777" w:rsidR="00680CDB" w:rsidRDefault="00680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91CA" w14:textId="1C5F99DA" w:rsidR="00742BE1" w:rsidRPr="00005053" w:rsidRDefault="00742BE1" w:rsidP="00BD17BC">
    <w:pPr>
      <w:pStyle w:val="Voettekst"/>
      <w:tabs>
        <w:tab w:val="clear" w:pos="9072"/>
        <w:tab w:val="right" w:pos="9070"/>
      </w:tabs>
      <w:rPr>
        <w:color w:val="404040" w:themeColor="text1" w:themeTint="BF"/>
        <w:sz w:val="18"/>
        <w:szCs w:val="18"/>
      </w:rPr>
    </w:pPr>
    <w:r w:rsidRPr="002267F6">
      <w:rPr>
        <w:b/>
        <w:color w:val="404040" w:themeColor="text1" w:themeTint="BF"/>
        <w:sz w:val="18"/>
        <w:szCs w:val="18"/>
      </w:rPr>
      <w:fldChar w:fldCharType="begin"/>
    </w:r>
    <w:r w:rsidRPr="002267F6">
      <w:rPr>
        <w:b/>
        <w:color w:val="404040" w:themeColor="text1" w:themeTint="BF"/>
        <w:sz w:val="18"/>
        <w:szCs w:val="18"/>
      </w:rPr>
      <w:instrText>PAGE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color w:val="404040" w:themeColor="text1" w:themeTint="BF"/>
        <w:sz w:val="18"/>
        <w:szCs w:val="18"/>
      </w:rPr>
      <w:fldChar w:fldCharType="end"/>
    </w:r>
    <w:r w:rsidRPr="002267F6">
      <w:rPr>
        <w:color w:val="404040" w:themeColor="text1" w:themeTint="BF"/>
        <w:sz w:val="18"/>
        <w:szCs w:val="18"/>
        <w:lang w:val="nl-NL"/>
      </w:rPr>
      <w:t xml:space="preserve"> van </w:t>
    </w:r>
    <w:r w:rsidRPr="002267F6">
      <w:rPr>
        <w:b/>
        <w:color w:val="404040" w:themeColor="text1" w:themeTint="BF"/>
        <w:sz w:val="18"/>
        <w:szCs w:val="18"/>
      </w:rPr>
      <w:fldChar w:fldCharType="begin"/>
    </w:r>
    <w:r w:rsidRPr="002267F6">
      <w:rPr>
        <w:b/>
        <w:color w:val="404040" w:themeColor="text1" w:themeTint="BF"/>
        <w:sz w:val="18"/>
        <w:szCs w:val="18"/>
      </w:rPr>
      <w:instrText>NUMPAGES  \* Arabic  \* MERGEFORMAT</w:instrText>
    </w:r>
    <w:r w:rsidRPr="002267F6">
      <w:rPr>
        <w:b/>
        <w:color w:val="404040" w:themeColor="text1" w:themeTint="BF"/>
        <w:sz w:val="18"/>
        <w:szCs w:val="18"/>
      </w:rPr>
      <w:fldChar w:fldCharType="separate"/>
    </w:r>
    <w:r w:rsidR="00CA1BF4" w:rsidRPr="00CA1BF4">
      <w:rPr>
        <w:b/>
        <w:noProof/>
        <w:color w:val="404040" w:themeColor="text1" w:themeTint="BF"/>
        <w:sz w:val="18"/>
        <w:szCs w:val="18"/>
        <w:lang w:val="nl-NL"/>
      </w:rPr>
      <w:t>2</w:t>
    </w:r>
    <w:r w:rsidRPr="002267F6">
      <w:rPr>
        <w:b/>
        <w:noProof/>
        <w:color w:val="404040" w:themeColor="text1" w:themeTint="BF"/>
        <w:sz w:val="18"/>
        <w:szCs w:val="18"/>
        <w:lang w:val="nl-NL"/>
      </w:rPr>
      <w:fldChar w:fldCharType="end"/>
    </w:r>
    <w:r w:rsidRPr="002267F6">
      <w:rPr>
        <w:b/>
        <w:color w:val="404040" w:themeColor="text1" w:themeTint="BF"/>
        <w:sz w:val="18"/>
        <w:szCs w:val="18"/>
      </w:rPr>
      <w:tab/>
    </w:r>
    <w:r>
      <w:rPr>
        <w:b/>
        <w:color w:val="404040" w:themeColor="text1" w:themeTint="BF"/>
        <w:sz w:val="18"/>
        <w:szCs w:val="18"/>
      </w:rPr>
      <w:fldChar w:fldCharType="begin"/>
    </w:r>
    <w:r>
      <w:rPr>
        <w:b/>
        <w:color w:val="404040" w:themeColor="text1" w:themeTint="BF"/>
        <w:sz w:val="18"/>
        <w:szCs w:val="18"/>
      </w:rPr>
      <w:instrText xml:space="preserve"> STYLEREF  </w:instrText>
    </w:r>
    <w:r w:rsidR="00737230">
      <w:rPr>
        <w:b/>
        <w:color w:val="404040" w:themeColor="text1" w:themeTint="BF"/>
        <w:sz w:val="18"/>
        <w:szCs w:val="18"/>
      </w:rPr>
      <w:instrText>"Titel</w:instrText>
    </w:r>
    <w:r w:rsidR="00982889">
      <w:rPr>
        <w:b/>
        <w:color w:val="404040" w:themeColor="text1" w:themeTint="BF"/>
        <w:sz w:val="18"/>
        <w:szCs w:val="18"/>
      </w:rPr>
      <w:instrTex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F17935" w:rsidRPr="00F17935">
      <w:rPr>
        <w:bCs/>
        <w:noProof/>
        <w:color w:val="404040" w:themeColor="text1" w:themeTint="BF"/>
        <w:sz w:val="18"/>
        <w:szCs w:val="18"/>
        <w:lang w:val="nl-NL"/>
      </w:rPr>
      <w:t>Hoopvol</w:t>
    </w:r>
    <w:r w:rsidR="00F17935">
      <w:rPr>
        <w:b/>
        <w:noProof/>
        <w:color w:val="404040" w:themeColor="text1" w:themeTint="BF"/>
        <w:sz w:val="18"/>
        <w:szCs w:val="18"/>
      </w:rPr>
      <w:t xml:space="preserve"> licht – driekoningenviering in de kersttijd (so)</w:t>
    </w:r>
    <w:r>
      <w:rPr>
        <w:b/>
        <w:color w:val="404040" w:themeColor="text1" w:themeTint="BF"/>
        <w:sz w:val="18"/>
        <w:szCs w:val="18"/>
      </w:rPr>
      <w:fldChar w:fldCharType="end"/>
    </w:r>
    <w:r w:rsidRPr="002267F6">
      <w:rPr>
        <w:b/>
        <w:color w:val="404040" w:themeColor="text1" w:themeTint="BF"/>
        <w:sz w:val="18"/>
        <w:szCs w:val="18"/>
      </w:rPr>
      <w:tab/>
    </w:r>
    <w:r>
      <w:rPr>
        <w:b/>
        <w:color w:val="404040" w:themeColor="text1" w:themeTint="BF"/>
        <w:sz w:val="18"/>
        <w:szCs w:val="18"/>
      </w:rPr>
      <w:fldChar w:fldCharType="begin"/>
    </w:r>
    <w:r w:rsidR="00737230">
      <w:rPr>
        <w:b/>
        <w:color w:val="404040" w:themeColor="text1" w:themeTint="BF"/>
        <w:sz w:val="18"/>
        <w:szCs w:val="18"/>
      </w:rPr>
      <w:instrText xml:space="preserve"> STYLEREF  Datumdocument</w:instrText>
    </w:r>
    <w:r>
      <w:rPr>
        <w:b/>
        <w:color w:val="404040" w:themeColor="text1" w:themeTint="BF"/>
        <w:sz w:val="18"/>
        <w:szCs w:val="18"/>
      </w:rPr>
      <w:instrText xml:space="preserve">  \* MERGEFORMAT </w:instrText>
    </w:r>
    <w:r>
      <w:rPr>
        <w:b/>
        <w:color w:val="404040" w:themeColor="text1" w:themeTint="BF"/>
        <w:sz w:val="18"/>
        <w:szCs w:val="18"/>
      </w:rPr>
      <w:fldChar w:fldCharType="separate"/>
    </w:r>
    <w:r w:rsidR="00F17935" w:rsidRPr="00F17935">
      <w:rPr>
        <w:bCs/>
        <w:noProof/>
        <w:color w:val="404040" w:themeColor="text1" w:themeTint="BF"/>
        <w:sz w:val="18"/>
        <w:szCs w:val="18"/>
        <w:lang w:val="nl-NL"/>
      </w:rPr>
      <w:t>2025-10-20</w:t>
    </w:r>
    <w:r>
      <w:rPr>
        <w:b/>
        <w:color w:val="404040" w:themeColor="text1" w:themeTint="B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66CA" w14:textId="77777777" w:rsidR="00742BE1" w:rsidRPr="00156BF7" w:rsidRDefault="00156BF7" w:rsidP="00BD17BC">
    <w:pPr>
      <w:pStyle w:val="Voettekst"/>
      <w:tabs>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1" behindDoc="1" locked="0" layoutInCell="1" allowOverlap="1" wp14:anchorId="5C335ED1" wp14:editId="39C962A0">
          <wp:simplePos x="0" y="0"/>
          <wp:positionH relativeFrom="column">
            <wp:posOffset>0</wp:posOffset>
          </wp:positionH>
          <wp:positionV relativeFrom="page">
            <wp:posOffset>10024110</wp:posOffset>
          </wp:positionV>
          <wp:extent cx="900000" cy="351000"/>
          <wp:effectExtent l="0" t="0" r="0" b="0"/>
          <wp:wrapNone/>
          <wp:docPr id="1312243514" name="Afbeelding 1312243514" descr="Afbeelding met Graphics, Lettertype, grafische vormgeving,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Graphics, Lettertype, grafische vormgeving, ontwerp&#10;&#10;Automatisch gegenereerde beschrijving"/>
                  <pic:cNvPicPr/>
                </pic:nvPicPr>
                <pic:blipFill rotWithShape="1">
                  <a:blip r:embed="rId1">
                    <a:extLst>
                      <a:ext uri="{28A0092B-C50C-407E-A947-70E740481C1C}">
                        <a14:useLocalDpi xmlns:a14="http://schemas.microsoft.com/office/drawing/2010/main" val="0"/>
                      </a:ext>
                    </a:extLst>
                  </a:blip>
                  <a:srcRect l="12471" t="10564" r="2595" b="6167"/>
                  <a:stretch/>
                </pic:blipFill>
                <pic:spPr bwMode="auto">
                  <a:xfrm>
                    <a:off x="0" y="0"/>
                    <a:ext cx="900000" cy="3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742BE1" w:rsidRPr="002267F6">
      <w:rPr>
        <w:b/>
        <w:color w:val="404040" w:themeColor="text1" w:themeTint="BF"/>
        <w:sz w:val="18"/>
        <w:szCs w:val="18"/>
      </w:rPr>
      <w:tab/>
    </w:r>
    <w:r w:rsidRPr="00156BF7">
      <w:rPr>
        <w:bCs/>
        <w:color w:val="404040" w:themeColor="text1" w:themeTint="BF"/>
        <w:sz w:val="18"/>
        <w:szCs w:val="18"/>
      </w:rPr>
      <w:fldChar w:fldCharType="begin"/>
    </w:r>
    <w:r w:rsidRPr="00156BF7">
      <w:rPr>
        <w:bCs/>
        <w:color w:val="404040" w:themeColor="text1" w:themeTint="BF"/>
        <w:sz w:val="18"/>
        <w:szCs w:val="18"/>
      </w:rPr>
      <w:instrText>PAGE   \* MERGEFORMAT</w:instrText>
    </w:r>
    <w:r w:rsidRPr="00156BF7">
      <w:rPr>
        <w:bCs/>
        <w:color w:val="404040" w:themeColor="text1" w:themeTint="BF"/>
        <w:sz w:val="18"/>
        <w:szCs w:val="18"/>
      </w:rPr>
      <w:fldChar w:fldCharType="separate"/>
    </w:r>
    <w:r w:rsidRPr="00156BF7">
      <w:rPr>
        <w:bCs/>
        <w:color w:val="404040" w:themeColor="text1" w:themeTint="BF"/>
        <w:sz w:val="18"/>
        <w:szCs w:val="18"/>
        <w:lang w:val="nl-NL"/>
      </w:rPr>
      <w:t>1</w:t>
    </w:r>
    <w:r w:rsidRPr="00156BF7">
      <w:rPr>
        <w:bCs/>
        <w:color w:val="404040" w:themeColor="text1" w:themeTint="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25C4A" w14:textId="77777777" w:rsidR="00742BE1" w:rsidRPr="00156BF7" w:rsidRDefault="00092C7B" w:rsidP="00424A70">
    <w:pPr>
      <w:pStyle w:val="Voettekst"/>
      <w:tabs>
        <w:tab w:val="clear" w:pos="4536"/>
        <w:tab w:val="clear" w:pos="9072"/>
        <w:tab w:val="right" w:pos="9070"/>
      </w:tabs>
      <w:rPr>
        <w:bCs/>
        <w:color w:val="404040" w:themeColor="text1" w:themeTint="BF"/>
        <w:sz w:val="18"/>
        <w:szCs w:val="18"/>
      </w:rPr>
    </w:pPr>
    <w:r w:rsidRPr="002267F6">
      <w:rPr>
        <w:noProof/>
        <w:lang w:eastAsia="nl-BE"/>
      </w:rPr>
      <w:drawing>
        <wp:anchor distT="0" distB="0" distL="114300" distR="114300" simplePos="0" relativeHeight="251658240" behindDoc="1" locked="0" layoutInCell="1" allowOverlap="1" wp14:anchorId="7DD960C6" wp14:editId="1762852B">
          <wp:simplePos x="0" y="0"/>
          <wp:positionH relativeFrom="column">
            <wp:posOffset>-37726</wp:posOffset>
          </wp:positionH>
          <wp:positionV relativeFrom="page">
            <wp:posOffset>10022186</wp:posOffset>
          </wp:positionV>
          <wp:extent cx="900000" cy="3456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referRelativeResize="0"/>
                </pic:nvPicPr>
                <pic:blipFill>
                  <a:blip r:embed="rId1">
                    <a:extLst>
                      <a:ext uri="{28A0092B-C50C-407E-A947-70E740481C1C}">
                        <a14:useLocalDpi xmlns:a14="http://schemas.microsoft.com/office/drawing/2010/main" val="0"/>
                      </a:ext>
                    </a:extLst>
                  </a:blip>
                  <a:stretch>
                    <a:fillRect/>
                  </a:stretch>
                </pic:blipFill>
                <pic:spPr bwMode="auto">
                  <a:xfrm>
                    <a:off x="0" y="0"/>
                    <a:ext cx="900000" cy="345600"/>
                  </a:xfrm>
                  <a:prstGeom prst="rect">
                    <a:avLst/>
                  </a:prstGeom>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2BE1" w:rsidRPr="002267F6">
      <w:rPr>
        <w:b/>
        <w:color w:val="404040" w:themeColor="text1" w:themeTint="BF"/>
        <w:sz w:val="18"/>
        <w:szCs w:val="18"/>
      </w:rPr>
      <w:tab/>
    </w:r>
    <w:r w:rsidR="00156BF7" w:rsidRPr="00156BF7">
      <w:rPr>
        <w:bCs/>
        <w:color w:val="404040" w:themeColor="text1" w:themeTint="BF"/>
        <w:sz w:val="18"/>
        <w:szCs w:val="18"/>
      </w:rPr>
      <w:fldChar w:fldCharType="begin"/>
    </w:r>
    <w:r w:rsidR="00156BF7" w:rsidRPr="00156BF7">
      <w:rPr>
        <w:bCs/>
        <w:color w:val="404040" w:themeColor="text1" w:themeTint="BF"/>
        <w:sz w:val="18"/>
        <w:szCs w:val="18"/>
      </w:rPr>
      <w:instrText>PAGE   \* MERGEFORMAT</w:instrText>
    </w:r>
    <w:r w:rsidR="00156BF7" w:rsidRPr="00156BF7">
      <w:rPr>
        <w:bCs/>
        <w:color w:val="404040" w:themeColor="text1" w:themeTint="BF"/>
        <w:sz w:val="18"/>
        <w:szCs w:val="18"/>
      </w:rPr>
      <w:fldChar w:fldCharType="separate"/>
    </w:r>
    <w:r w:rsidR="00156BF7" w:rsidRPr="00156BF7">
      <w:rPr>
        <w:bCs/>
        <w:color w:val="404040" w:themeColor="text1" w:themeTint="BF"/>
        <w:sz w:val="18"/>
        <w:szCs w:val="18"/>
        <w:lang w:val="nl-NL"/>
      </w:rPr>
      <w:t>1</w:t>
    </w:r>
    <w:r w:rsidR="00156BF7" w:rsidRPr="00156BF7">
      <w:rPr>
        <w:bCs/>
        <w:color w:val="404040" w:themeColor="text1" w:themeTint="B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10BD" w14:textId="77777777" w:rsidR="00680CDB" w:rsidRDefault="00680CDB" w:rsidP="00542652">
      <w:r>
        <w:separator/>
      </w:r>
    </w:p>
  </w:footnote>
  <w:footnote w:type="continuationSeparator" w:id="0">
    <w:p w14:paraId="322ABCDB" w14:textId="77777777" w:rsidR="00680CDB" w:rsidRDefault="00680CDB" w:rsidP="00542652">
      <w:r>
        <w:continuationSeparator/>
      </w:r>
    </w:p>
    <w:p w14:paraId="2C9BF17B" w14:textId="77777777" w:rsidR="00680CDB" w:rsidRDefault="00680CDB"/>
    <w:p w14:paraId="758BBFF1" w14:textId="77777777" w:rsidR="00680CDB" w:rsidRDefault="00680CDB"/>
  </w:footnote>
  <w:footnote w:type="continuationNotice" w:id="1">
    <w:p w14:paraId="3B0600B9" w14:textId="77777777" w:rsidR="00680CDB" w:rsidRDefault="00680CD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7CF6"/>
    <w:multiLevelType w:val="hybridMultilevel"/>
    <w:tmpl w:val="7B90D02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4B14F8"/>
    <w:multiLevelType w:val="hybridMultilevel"/>
    <w:tmpl w:val="A65A6F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161698"/>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5534A4E"/>
    <w:multiLevelType w:val="multilevel"/>
    <w:tmpl w:val="AB3CB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D52C44"/>
    <w:multiLevelType w:val="hybridMultilevel"/>
    <w:tmpl w:val="18643B9A"/>
    <w:lvl w:ilvl="0" w:tplc="9B9E7126">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9E75E3D"/>
    <w:multiLevelType w:val="hybridMultilevel"/>
    <w:tmpl w:val="0FDA7FF4"/>
    <w:lvl w:ilvl="0" w:tplc="F2B6C780">
      <w:numFmt w:val="bullet"/>
      <w:lvlText w:val="-"/>
      <w:lvlJc w:val="left"/>
      <w:pPr>
        <w:ind w:left="936" w:hanging="360"/>
      </w:pPr>
      <w:rPr>
        <w:rFonts w:ascii="Trebuchet MS" w:eastAsia="Times New Roman" w:hAnsi="Trebuchet MS" w:cs="Times New Roman" w:hint="default"/>
      </w:rPr>
    </w:lvl>
    <w:lvl w:ilvl="1" w:tplc="08130003" w:tentative="1">
      <w:start w:val="1"/>
      <w:numFmt w:val="bullet"/>
      <w:lvlText w:val="o"/>
      <w:lvlJc w:val="left"/>
      <w:pPr>
        <w:ind w:left="1656" w:hanging="360"/>
      </w:pPr>
      <w:rPr>
        <w:rFonts w:ascii="Courier New" w:hAnsi="Courier New" w:cs="Courier New" w:hint="default"/>
      </w:rPr>
    </w:lvl>
    <w:lvl w:ilvl="2" w:tplc="08130005" w:tentative="1">
      <w:start w:val="1"/>
      <w:numFmt w:val="bullet"/>
      <w:lvlText w:val=""/>
      <w:lvlJc w:val="left"/>
      <w:pPr>
        <w:ind w:left="2376" w:hanging="360"/>
      </w:pPr>
      <w:rPr>
        <w:rFonts w:ascii="Wingdings" w:hAnsi="Wingdings" w:hint="default"/>
      </w:rPr>
    </w:lvl>
    <w:lvl w:ilvl="3" w:tplc="08130001" w:tentative="1">
      <w:start w:val="1"/>
      <w:numFmt w:val="bullet"/>
      <w:lvlText w:val=""/>
      <w:lvlJc w:val="left"/>
      <w:pPr>
        <w:ind w:left="3096" w:hanging="360"/>
      </w:pPr>
      <w:rPr>
        <w:rFonts w:ascii="Symbol" w:hAnsi="Symbol" w:hint="default"/>
      </w:rPr>
    </w:lvl>
    <w:lvl w:ilvl="4" w:tplc="08130003" w:tentative="1">
      <w:start w:val="1"/>
      <w:numFmt w:val="bullet"/>
      <w:lvlText w:val="o"/>
      <w:lvlJc w:val="left"/>
      <w:pPr>
        <w:ind w:left="3816" w:hanging="360"/>
      </w:pPr>
      <w:rPr>
        <w:rFonts w:ascii="Courier New" w:hAnsi="Courier New" w:cs="Courier New" w:hint="default"/>
      </w:rPr>
    </w:lvl>
    <w:lvl w:ilvl="5" w:tplc="08130005" w:tentative="1">
      <w:start w:val="1"/>
      <w:numFmt w:val="bullet"/>
      <w:lvlText w:val=""/>
      <w:lvlJc w:val="left"/>
      <w:pPr>
        <w:ind w:left="4536" w:hanging="360"/>
      </w:pPr>
      <w:rPr>
        <w:rFonts w:ascii="Wingdings" w:hAnsi="Wingdings" w:hint="default"/>
      </w:rPr>
    </w:lvl>
    <w:lvl w:ilvl="6" w:tplc="08130001" w:tentative="1">
      <w:start w:val="1"/>
      <w:numFmt w:val="bullet"/>
      <w:lvlText w:val=""/>
      <w:lvlJc w:val="left"/>
      <w:pPr>
        <w:ind w:left="5256" w:hanging="360"/>
      </w:pPr>
      <w:rPr>
        <w:rFonts w:ascii="Symbol" w:hAnsi="Symbol" w:hint="default"/>
      </w:rPr>
    </w:lvl>
    <w:lvl w:ilvl="7" w:tplc="08130003" w:tentative="1">
      <w:start w:val="1"/>
      <w:numFmt w:val="bullet"/>
      <w:lvlText w:val="o"/>
      <w:lvlJc w:val="left"/>
      <w:pPr>
        <w:ind w:left="5976" w:hanging="360"/>
      </w:pPr>
      <w:rPr>
        <w:rFonts w:ascii="Courier New" w:hAnsi="Courier New" w:cs="Courier New" w:hint="default"/>
      </w:rPr>
    </w:lvl>
    <w:lvl w:ilvl="8" w:tplc="08130005" w:tentative="1">
      <w:start w:val="1"/>
      <w:numFmt w:val="bullet"/>
      <w:lvlText w:val=""/>
      <w:lvlJc w:val="left"/>
      <w:pPr>
        <w:ind w:left="6696" w:hanging="360"/>
      </w:pPr>
      <w:rPr>
        <w:rFonts w:ascii="Wingdings" w:hAnsi="Wingdings" w:hint="default"/>
      </w:rPr>
    </w:lvl>
  </w:abstractNum>
  <w:abstractNum w:abstractNumId="6" w15:restartNumberingAfterBreak="0">
    <w:nsid w:val="19FE4DE6"/>
    <w:multiLevelType w:val="hybridMultilevel"/>
    <w:tmpl w:val="BE94BC08"/>
    <w:lvl w:ilvl="0" w:tplc="901ACE7A">
      <w:start w:val="1"/>
      <w:numFmt w:val="bullet"/>
      <w:lvlText w:val=""/>
      <w:lvlJc w:val="left"/>
      <w:pPr>
        <w:ind w:left="36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4B443A3"/>
    <w:multiLevelType w:val="hybridMultilevel"/>
    <w:tmpl w:val="09F681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C36649"/>
    <w:multiLevelType w:val="multilevel"/>
    <w:tmpl w:val="7826D8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CE6801"/>
    <w:multiLevelType w:val="multilevel"/>
    <w:tmpl w:val="83749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9F6765"/>
    <w:multiLevelType w:val="hybridMultilevel"/>
    <w:tmpl w:val="A6E06406"/>
    <w:lvl w:ilvl="0" w:tplc="2F2056C2">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F6C6F69"/>
    <w:multiLevelType w:val="hybridMultilevel"/>
    <w:tmpl w:val="BD9CA86A"/>
    <w:lvl w:ilvl="0" w:tplc="5B0C6CE6">
      <w:start w:val="1"/>
      <w:numFmt w:val="bullet"/>
      <w:pStyle w:val="Opsomming1"/>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29B23CC"/>
    <w:multiLevelType w:val="hybridMultilevel"/>
    <w:tmpl w:val="59BC097C"/>
    <w:lvl w:ilvl="0" w:tplc="FA60F5AC">
      <w:start w:val="9"/>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F4C0D81"/>
    <w:multiLevelType w:val="hybridMultilevel"/>
    <w:tmpl w:val="F4D67B7E"/>
    <w:lvl w:ilvl="0" w:tplc="F892A5BE">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885631"/>
    <w:multiLevelType w:val="hybridMultilevel"/>
    <w:tmpl w:val="9766D0E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44D15B98"/>
    <w:multiLevelType w:val="hybridMultilevel"/>
    <w:tmpl w:val="9A74D46C"/>
    <w:lvl w:ilvl="0" w:tplc="DAE647CE">
      <w:start w:val="1"/>
      <w:numFmt w:val="bullet"/>
      <w:pStyle w:val="Lijstalinea"/>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490206BF"/>
    <w:multiLevelType w:val="hybridMultilevel"/>
    <w:tmpl w:val="0222226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BA242E6"/>
    <w:multiLevelType w:val="multilevel"/>
    <w:tmpl w:val="CCF20862"/>
    <w:lvl w:ilvl="0">
      <w:start w:val="1"/>
      <w:numFmt w:val="decimal"/>
      <w:pStyle w:val="Kop1"/>
      <w:lvlText w:val="%1"/>
      <w:lvlJc w:val="left"/>
      <w:pPr>
        <w:ind w:left="737" w:hanging="737"/>
      </w:pPr>
      <w:rPr>
        <w:rFonts w:ascii="Trebuchet MS" w:hAnsi="Trebuchet MS" w:hint="default"/>
        <w:b/>
        <w:i w:val="0"/>
        <w:color w:val="262626" w:themeColor="text1" w:themeTint="D9"/>
        <w:sz w:val="24"/>
      </w:rPr>
    </w:lvl>
    <w:lvl w:ilvl="1">
      <w:start w:val="1"/>
      <w:numFmt w:val="decimal"/>
      <w:pStyle w:val="Kop2"/>
      <w:lvlText w:val="%1.%2"/>
      <w:lvlJc w:val="left"/>
      <w:pPr>
        <w:ind w:left="737" w:hanging="737"/>
      </w:pPr>
      <w:rPr>
        <w:rFonts w:ascii="Trebuchet MS" w:hAnsi="Trebuchet MS" w:hint="default"/>
        <w:b/>
        <w:i w:val="0"/>
        <w:color w:val="262626" w:themeColor="text1" w:themeTint="D9"/>
        <w:sz w:val="20"/>
      </w:rPr>
    </w:lvl>
    <w:lvl w:ilvl="2">
      <w:start w:val="1"/>
      <w:numFmt w:val="decimal"/>
      <w:pStyle w:val="Kop3"/>
      <w:lvlText w:val="%1.%2.%3"/>
      <w:lvlJc w:val="left"/>
      <w:pPr>
        <w:ind w:left="737" w:hanging="737"/>
      </w:pPr>
      <w:rPr>
        <w:rFonts w:ascii="Trebuchet MS" w:hAnsi="Trebuchet MS" w:hint="default"/>
        <w:b w:val="0"/>
        <w:i/>
        <w:color w:val="262626" w:themeColor="text1" w:themeTint="D9"/>
        <w:sz w:val="20"/>
      </w:rPr>
    </w:lvl>
    <w:lvl w:ilvl="3">
      <w:start w:val="1"/>
      <w:numFmt w:val="decimal"/>
      <w:pStyle w:val="Kop4"/>
      <w:lvlText w:val="%1.%2.%3.%4"/>
      <w:lvlJc w:val="left"/>
      <w:pPr>
        <w:ind w:left="737" w:hanging="737"/>
      </w:pPr>
      <w:rPr>
        <w:rFonts w:ascii="Trebuchet MS" w:hAnsi="Trebuchet MS" w:hint="default"/>
        <w:b w:val="0"/>
        <w:i w:val="0"/>
        <w:color w:val="262626" w:themeColor="text1" w:themeTint="D9"/>
        <w:sz w:val="20"/>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18" w15:restartNumberingAfterBreak="0">
    <w:nsid w:val="53716C0E"/>
    <w:multiLevelType w:val="hybridMultilevel"/>
    <w:tmpl w:val="18DE4DD8"/>
    <w:lvl w:ilvl="0" w:tplc="7166C892">
      <w:numFmt w:val="bullet"/>
      <w:lvlText w:val="-"/>
      <w:lvlJc w:val="left"/>
      <w:pPr>
        <w:ind w:left="720" w:hanging="360"/>
      </w:pPr>
      <w:rPr>
        <w:rFonts w:ascii="Trebuchet MS" w:eastAsiaTheme="minorHAnsi" w:hAnsi="Trebuchet MS" w:cstheme="minorBidi" w:hint="default"/>
        <w:color w:val="00000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E787CE8"/>
    <w:multiLevelType w:val="hybridMultilevel"/>
    <w:tmpl w:val="445AA816"/>
    <w:lvl w:ilvl="0" w:tplc="BE94EE9A">
      <w:start w:val="4"/>
      <w:numFmt w:val="bullet"/>
      <w:lvlText w:val="-"/>
      <w:lvlJc w:val="left"/>
      <w:pPr>
        <w:ind w:left="720" w:hanging="360"/>
      </w:pPr>
      <w:rPr>
        <w:rFonts w:ascii="Trebuchet MS" w:eastAsiaTheme="minorHAnsi" w:hAnsi="Trebuchet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62FA6430"/>
    <w:multiLevelType w:val="hybridMultilevel"/>
    <w:tmpl w:val="A6B605A8"/>
    <w:lvl w:ilvl="0" w:tplc="08643FBE">
      <w:start w:val="1"/>
      <w:numFmt w:val="bullet"/>
      <w:pStyle w:val="Opsomming2"/>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681F3881"/>
    <w:multiLevelType w:val="hybridMultilevel"/>
    <w:tmpl w:val="EF66BA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8FB3E0B"/>
    <w:multiLevelType w:val="hybridMultilevel"/>
    <w:tmpl w:val="FB40708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A127419"/>
    <w:multiLevelType w:val="multilevel"/>
    <w:tmpl w:val="4F3064F8"/>
    <w:lvl w:ilvl="0">
      <w:start w:val="2"/>
      <w:numFmt w:val="decimal"/>
      <w:lvlText w:val="%1."/>
      <w:lvlJc w:val="left"/>
      <w:pPr>
        <w:ind w:left="576" w:hanging="576"/>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203F4F"/>
    <w:multiLevelType w:val="multilevel"/>
    <w:tmpl w:val="EAFA06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7A48ED"/>
    <w:multiLevelType w:val="hybridMultilevel"/>
    <w:tmpl w:val="C4AA58A6"/>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38713209">
    <w:abstractNumId w:val="17"/>
  </w:num>
  <w:num w:numId="2" w16cid:durableId="2085225797">
    <w:abstractNumId w:val="17"/>
  </w:num>
  <w:num w:numId="3" w16cid:durableId="210112520">
    <w:abstractNumId w:val="6"/>
  </w:num>
  <w:num w:numId="4" w16cid:durableId="2146391007">
    <w:abstractNumId w:val="17"/>
    <w:lvlOverride w:ilvl="0">
      <w:lvl w:ilvl="0">
        <w:start w:val="1"/>
        <w:numFmt w:val="decimal"/>
        <w:pStyle w:val="Kop1"/>
        <w:lvlText w:val="%1"/>
        <w:lvlJc w:val="left"/>
        <w:pPr>
          <w:ind w:left="737" w:hanging="737"/>
        </w:pPr>
        <w:rPr>
          <w:rFonts w:ascii="Trebuchet MS" w:hAnsi="Trebuchet MS" w:hint="default"/>
          <w:b/>
          <w:i w:val="0"/>
          <w:color w:val="000000" w:themeColor="text1"/>
          <w:sz w:val="24"/>
        </w:rPr>
      </w:lvl>
    </w:lvlOverride>
    <w:lvlOverride w:ilvl="1">
      <w:lvl w:ilvl="1">
        <w:start w:val="1"/>
        <w:numFmt w:val="decimal"/>
        <w:pStyle w:val="Kop2"/>
        <w:lvlText w:val="%1.%2"/>
        <w:lvlJc w:val="left"/>
        <w:pPr>
          <w:ind w:left="737" w:hanging="737"/>
        </w:pPr>
        <w:rPr>
          <w:rFonts w:ascii="Trebuchet MS" w:hAnsi="Trebuchet MS" w:hint="default"/>
          <w:b/>
          <w:i w:val="0"/>
          <w:color w:val="000000" w:themeColor="text1"/>
          <w:sz w:val="22"/>
        </w:rPr>
      </w:lvl>
    </w:lvlOverride>
    <w:lvlOverride w:ilvl="2">
      <w:lvl w:ilvl="2">
        <w:start w:val="1"/>
        <w:numFmt w:val="decimal"/>
        <w:pStyle w:val="Kop3"/>
        <w:lvlText w:val="%1.%2.%3"/>
        <w:lvlJc w:val="left"/>
        <w:pPr>
          <w:ind w:left="737" w:hanging="737"/>
        </w:pPr>
        <w:rPr>
          <w:rFonts w:ascii="Trebuchet MS" w:hAnsi="Trebuchet MS" w:hint="default"/>
          <w:b/>
          <w:i w:val="0"/>
          <w:color w:val="000000" w:themeColor="text1"/>
          <w:sz w:val="20"/>
        </w:rPr>
      </w:lvl>
    </w:lvlOverride>
    <w:lvlOverride w:ilvl="3">
      <w:lvl w:ilvl="3">
        <w:start w:val="1"/>
        <w:numFmt w:val="decimal"/>
        <w:pStyle w:val="Kop4"/>
        <w:lvlText w:val="%1.%2.%3.%4"/>
        <w:lvlJc w:val="left"/>
        <w:pPr>
          <w:ind w:left="737" w:hanging="737"/>
        </w:pPr>
        <w:rPr>
          <w:rFonts w:hint="default"/>
        </w:rPr>
      </w:lvl>
    </w:lvlOverride>
    <w:lvlOverride w:ilvl="4">
      <w:lvl w:ilvl="4">
        <w:start w:val="1"/>
        <w:numFmt w:val="decimal"/>
        <w:pStyle w:val="Kop5"/>
        <w:lvlText w:val="%1.%2.%3.%4.%5"/>
        <w:lvlJc w:val="left"/>
        <w:pPr>
          <w:ind w:left="737" w:hanging="737"/>
        </w:pPr>
        <w:rPr>
          <w:rFonts w:hint="default"/>
        </w:rPr>
      </w:lvl>
    </w:lvlOverride>
    <w:lvlOverride w:ilvl="5">
      <w:lvl w:ilvl="5">
        <w:start w:val="1"/>
        <w:numFmt w:val="decimal"/>
        <w:pStyle w:val="Kop6"/>
        <w:lvlText w:val="%1.%2.%3.%4.%5.%6"/>
        <w:lvlJc w:val="left"/>
        <w:pPr>
          <w:ind w:left="737" w:hanging="737"/>
        </w:pPr>
        <w:rPr>
          <w:rFonts w:hint="default"/>
        </w:rPr>
      </w:lvl>
    </w:lvlOverride>
    <w:lvlOverride w:ilvl="6">
      <w:lvl w:ilvl="6">
        <w:start w:val="1"/>
        <w:numFmt w:val="decimal"/>
        <w:pStyle w:val="Kop7"/>
        <w:lvlText w:val="%1.%2.%3.%4.%5.%6.%7"/>
        <w:lvlJc w:val="left"/>
        <w:pPr>
          <w:ind w:left="737" w:hanging="737"/>
        </w:pPr>
        <w:rPr>
          <w:rFonts w:hint="default"/>
        </w:rPr>
      </w:lvl>
    </w:lvlOverride>
    <w:lvlOverride w:ilvl="7">
      <w:lvl w:ilvl="7">
        <w:start w:val="1"/>
        <w:numFmt w:val="decimal"/>
        <w:pStyle w:val="Kop8"/>
        <w:lvlText w:val="%1.%2.%3.%4.%5.%6.%7.%8"/>
        <w:lvlJc w:val="left"/>
        <w:pPr>
          <w:ind w:left="737" w:hanging="737"/>
        </w:pPr>
        <w:rPr>
          <w:rFonts w:hint="default"/>
        </w:rPr>
      </w:lvl>
    </w:lvlOverride>
    <w:lvlOverride w:ilvl="8">
      <w:lvl w:ilvl="8">
        <w:start w:val="1"/>
        <w:numFmt w:val="decimal"/>
        <w:pStyle w:val="Kop9"/>
        <w:lvlText w:val="%1.%2.%3.%4.%5.%6.%7.%8.%9"/>
        <w:lvlJc w:val="left"/>
        <w:pPr>
          <w:ind w:left="737" w:hanging="737"/>
        </w:pPr>
        <w:rPr>
          <w:rFonts w:hint="default"/>
        </w:rPr>
      </w:lvl>
    </w:lvlOverride>
  </w:num>
  <w:num w:numId="5" w16cid:durableId="1703018917">
    <w:abstractNumId w:val="17"/>
  </w:num>
  <w:num w:numId="6" w16cid:durableId="287706536">
    <w:abstractNumId w:val="11"/>
  </w:num>
  <w:num w:numId="7" w16cid:durableId="2057389921">
    <w:abstractNumId w:val="20"/>
  </w:num>
  <w:num w:numId="8" w16cid:durableId="175048375">
    <w:abstractNumId w:val="15"/>
  </w:num>
  <w:num w:numId="9" w16cid:durableId="336887750">
    <w:abstractNumId w:val="25"/>
  </w:num>
  <w:num w:numId="10" w16cid:durableId="1666779299">
    <w:abstractNumId w:val="2"/>
  </w:num>
  <w:num w:numId="11" w16cid:durableId="1219172945">
    <w:abstractNumId w:val="14"/>
  </w:num>
  <w:num w:numId="12" w16cid:durableId="1852329665">
    <w:abstractNumId w:val="21"/>
  </w:num>
  <w:num w:numId="13" w16cid:durableId="1497765492">
    <w:abstractNumId w:val="0"/>
  </w:num>
  <w:num w:numId="14" w16cid:durableId="1416636234">
    <w:abstractNumId w:val="7"/>
  </w:num>
  <w:num w:numId="15" w16cid:durableId="221913289">
    <w:abstractNumId w:val="22"/>
  </w:num>
  <w:num w:numId="16" w16cid:durableId="453641575">
    <w:abstractNumId w:val="12"/>
  </w:num>
  <w:num w:numId="17" w16cid:durableId="1150437612">
    <w:abstractNumId w:val="1"/>
  </w:num>
  <w:num w:numId="18" w16cid:durableId="790981782">
    <w:abstractNumId w:val="13"/>
  </w:num>
  <w:num w:numId="19" w16cid:durableId="81727401">
    <w:abstractNumId w:val="18"/>
  </w:num>
  <w:num w:numId="20" w16cid:durableId="1977761638">
    <w:abstractNumId w:val="23"/>
  </w:num>
  <w:num w:numId="21" w16cid:durableId="265355900">
    <w:abstractNumId w:val="3"/>
  </w:num>
  <w:num w:numId="22" w16cid:durableId="2139101366">
    <w:abstractNumId w:val="24"/>
  </w:num>
  <w:num w:numId="23" w16cid:durableId="1764187236">
    <w:abstractNumId w:val="9"/>
  </w:num>
  <w:num w:numId="24" w16cid:durableId="362218519">
    <w:abstractNumId w:val="8"/>
  </w:num>
  <w:num w:numId="25" w16cid:durableId="1786191308">
    <w:abstractNumId w:val="16"/>
  </w:num>
  <w:num w:numId="26" w16cid:durableId="1806238178">
    <w:abstractNumId w:val="5"/>
  </w:num>
  <w:num w:numId="27" w16cid:durableId="1819766619">
    <w:abstractNumId w:val="4"/>
  </w:num>
  <w:num w:numId="28" w16cid:durableId="2122263443">
    <w:abstractNumId w:val="19"/>
  </w:num>
  <w:num w:numId="29" w16cid:durableId="889682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0E"/>
    <w:rsid w:val="0000047A"/>
    <w:rsid w:val="00001204"/>
    <w:rsid w:val="00003C4B"/>
    <w:rsid w:val="00005053"/>
    <w:rsid w:val="00010DB7"/>
    <w:rsid w:val="00011F62"/>
    <w:rsid w:val="000134DF"/>
    <w:rsid w:val="0001675F"/>
    <w:rsid w:val="00020948"/>
    <w:rsid w:val="00023156"/>
    <w:rsid w:val="00024699"/>
    <w:rsid w:val="00024DF2"/>
    <w:rsid w:val="0002559F"/>
    <w:rsid w:val="00027857"/>
    <w:rsid w:val="00031BD7"/>
    <w:rsid w:val="00034324"/>
    <w:rsid w:val="00034420"/>
    <w:rsid w:val="00041266"/>
    <w:rsid w:val="000420E2"/>
    <w:rsid w:val="00044876"/>
    <w:rsid w:val="00045A9E"/>
    <w:rsid w:val="00045EBA"/>
    <w:rsid w:val="00050125"/>
    <w:rsid w:val="00051110"/>
    <w:rsid w:val="00053D11"/>
    <w:rsid w:val="000611C1"/>
    <w:rsid w:val="00065E6B"/>
    <w:rsid w:val="00066328"/>
    <w:rsid w:val="00073E17"/>
    <w:rsid w:val="000754E7"/>
    <w:rsid w:val="000755F4"/>
    <w:rsid w:val="00080651"/>
    <w:rsid w:val="00080F7D"/>
    <w:rsid w:val="00086345"/>
    <w:rsid w:val="00090021"/>
    <w:rsid w:val="000901B7"/>
    <w:rsid w:val="0009232D"/>
    <w:rsid w:val="00092A93"/>
    <w:rsid w:val="00092C7B"/>
    <w:rsid w:val="00093BC1"/>
    <w:rsid w:val="00093E01"/>
    <w:rsid w:val="00094058"/>
    <w:rsid w:val="000942F1"/>
    <w:rsid w:val="000945CB"/>
    <w:rsid w:val="00094E31"/>
    <w:rsid w:val="00096922"/>
    <w:rsid w:val="00097566"/>
    <w:rsid w:val="00097E39"/>
    <w:rsid w:val="000A380F"/>
    <w:rsid w:val="000A3825"/>
    <w:rsid w:val="000A49C5"/>
    <w:rsid w:val="000A6D0F"/>
    <w:rsid w:val="000B2070"/>
    <w:rsid w:val="000B2143"/>
    <w:rsid w:val="000B47EA"/>
    <w:rsid w:val="000B5C84"/>
    <w:rsid w:val="000B6F06"/>
    <w:rsid w:val="000C5ED7"/>
    <w:rsid w:val="000C68C2"/>
    <w:rsid w:val="000C78AE"/>
    <w:rsid w:val="000C7F6C"/>
    <w:rsid w:val="000D06E8"/>
    <w:rsid w:val="000D5051"/>
    <w:rsid w:val="000E1D80"/>
    <w:rsid w:val="000E2711"/>
    <w:rsid w:val="000E2BF5"/>
    <w:rsid w:val="000E366F"/>
    <w:rsid w:val="000E4D22"/>
    <w:rsid w:val="000E536D"/>
    <w:rsid w:val="000E551B"/>
    <w:rsid w:val="000E58B6"/>
    <w:rsid w:val="000E6B20"/>
    <w:rsid w:val="000F1F9E"/>
    <w:rsid w:val="000F2D7F"/>
    <w:rsid w:val="000F50E9"/>
    <w:rsid w:val="000F510A"/>
    <w:rsid w:val="000F6E78"/>
    <w:rsid w:val="0010293D"/>
    <w:rsid w:val="001047F7"/>
    <w:rsid w:val="001048C3"/>
    <w:rsid w:val="001050A7"/>
    <w:rsid w:val="0010545B"/>
    <w:rsid w:val="0010576F"/>
    <w:rsid w:val="00105CA3"/>
    <w:rsid w:val="001068DC"/>
    <w:rsid w:val="00106FD0"/>
    <w:rsid w:val="00114970"/>
    <w:rsid w:val="0011742E"/>
    <w:rsid w:val="00121697"/>
    <w:rsid w:val="001217F5"/>
    <w:rsid w:val="00124E96"/>
    <w:rsid w:val="0012534B"/>
    <w:rsid w:val="00125451"/>
    <w:rsid w:val="00127428"/>
    <w:rsid w:val="00127D92"/>
    <w:rsid w:val="001365F2"/>
    <w:rsid w:val="00136BBE"/>
    <w:rsid w:val="00140180"/>
    <w:rsid w:val="00140F14"/>
    <w:rsid w:val="001411B6"/>
    <w:rsid w:val="0014374D"/>
    <w:rsid w:val="0014721C"/>
    <w:rsid w:val="00147C3F"/>
    <w:rsid w:val="0015030A"/>
    <w:rsid w:val="00150EBF"/>
    <w:rsid w:val="001539F1"/>
    <w:rsid w:val="00156428"/>
    <w:rsid w:val="00156B8B"/>
    <w:rsid w:val="00156BF7"/>
    <w:rsid w:val="00157AC1"/>
    <w:rsid w:val="00160E29"/>
    <w:rsid w:val="0016105D"/>
    <w:rsid w:val="001675FD"/>
    <w:rsid w:val="00167A3C"/>
    <w:rsid w:val="00167FAC"/>
    <w:rsid w:val="001709FD"/>
    <w:rsid w:val="00170AAC"/>
    <w:rsid w:val="00172CE3"/>
    <w:rsid w:val="0017511D"/>
    <w:rsid w:val="001755E4"/>
    <w:rsid w:val="001762B9"/>
    <w:rsid w:val="00176B65"/>
    <w:rsid w:val="0017784A"/>
    <w:rsid w:val="00183F68"/>
    <w:rsid w:val="00184CEB"/>
    <w:rsid w:val="00184DC6"/>
    <w:rsid w:val="00184F88"/>
    <w:rsid w:val="001871C5"/>
    <w:rsid w:val="00187BEA"/>
    <w:rsid w:val="00190D82"/>
    <w:rsid w:val="00192F4A"/>
    <w:rsid w:val="00193049"/>
    <w:rsid w:val="00193D4E"/>
    <w:rsid w:val="00194B0D"/>
    <w:rsid w:val="00195631"/>
    <w:rsid w:val="00196387"/>
    <w:rsid w:val="00196B92"/>
    <w:rsid w:val="001A0B07"/>
    <w:rsid w:val="001A1842"/>
    <w:rsid w:val="001A5011"/>
    <w:rsid w:val="001B032F"/>
    <w:rsid w:val="001B4CC6"/>
    <w:rsid w:val="001B4E33"/>
    <w:rsid w:val="001C052E"/>
    <w:rsid w:val="001C0C5E"/>
    <w:rsid w:val="001C1460"/>
    <w:rsid w:val="001C1523"/>
    <w:rsid w:val="001C1CC5"/>
    <w:rsid w:val="001C2465"/>
    <w:rsid w:val="001C2532"/>
    <w:rsid w:val="001C4703"/>
    <w:rsid w:val="001C781D"/>
    <w:rsid w:val="001D09BD"/>
    <w:rsid w:val="001D2634"/>
    <w:rsid w:val="001D3DCD"/>
    <w:rsid w:val="001D5BE9"/>
    <w:rsid w:val="001E11CD"/>
    <w:rsid w:val="001E1526"/>
    <w:rsid w:val="001E28E7"/>
    <w:rsid w:val="001E2B0B"/>
    <w:rsid w:val="001E41DD"/>
    <w:rsid w:val="001E54EA"/>
    <w:rsid w:val="001E5DF7"/>
    <w:rsid w:val="001E7667"/>
    <w:rsid w:val="001E7A00"/>
    <w:rsid w:val="001F145D"/>
    <w:rsid w:val="001F4F31"/>
    <w:rsid w:val="001F5059"/>
    <w:rsid w:val="001F5163"/>
    <w:rsid w:val="001F53ED"/>
    <w:rsid w:val="001F5A96"/>
    <w:rsid w:val="00200196"/>
    <w:rsid w:val="002007AA"/>
    <w:rsid w:val="00203CD3"/>
    <w:rsid w:val="00204525"/>
    <w:rsid w:val="0020522C"/>
    <w:rsid w:val="00206CD3"/>
    <w:rsid w:val="00211947"/>
    <w:rsid w:val="00211ECA"/>
    <w:rsid w:val="00213721"/>
    <w:rsid w:val="00220627"/>
    <w:rsid w:val="002226E9"/>
    <w:rsid w:val="0022385B"/>
    <w:rsid w:val="00223919"/>
    <w:rsid w:val="0022529A"/>
    <w:rsid w:val="00225806"/>
    <w:rsid w:val="00225CAD"/>
    <w:rsid w:val="002320FB"/>
    <w:rsid w:val="00232E99"/>
    <w:rsid w:val="00234323"/>
    <w:rsid w:val="002370AA"/>
    <w:rsid w:val="00237820"/>
    <w:rsid w:val="0024020C"/>
    <w:rsid w:val="00244327"/>
    <w:rsid w:val="00245355"/>
    <w:rsid w:val="00247617"/>
    <w:rsid w:val="00250475"/>
    <w:rsid w:val="00250907"/>
    <w:rsid w:val="00253948"/>
    <w:rsid w:val="0025424A"/>
    <w:rsid w:val="00256D2A"/>
    <w:rsid w:val="00257866"/>
    <w:rsid w:val="0026111B"/>
    <w:rsid w:val="00261340"/>
    <w:rsid w:val="00261D1B"/>
    <w:rsid w:val="0026274E"/>
    <w:rsid w:val="00262C25"/>
    <w:rsid w:val="002634B9"/>
    <w:rsid w:val="002639D7"/>
    <w:rsid w:val="00263FDD"/>
    <w:rsid w:val="002648AA"/>
    <w:rsid w:val="00264D12"/>
    <w:rsid w:val="00265BD4"/>
    <w:rsid w:val="0026610B"/>
    <w:rsid w:val="00267D18"/>
    <w:rsid w:val="002704BD"/>
    <w:rsid w:val="0027088D"/>
    <w:rsid w:val="002714E4"/>
    <w:rsid w:val="00273BA4"/>
    <w:rsid w:val="0027561E"/>
    <w:rsid w:val="002762FD"/>
    <w:rsid w:val="00277175"/>
    <w:rsid w:val="0027721C"/>
    <w:rsid w:val="002807B9"/>
    <w:rsid w:val="0028158C"/>
    <w:rsid w:val="00281AA2"/>
    <w:rsid w:val="00282BB1"/>
    <w:rsid w:val="00283F03"/>
    <w:rsid w:val="0028412C"/>
    <w:rsid w:val="002862E9"/>
    <w:rsid w:val="00287972"/>
    <w:rsid w:val="00287C15"/>
    <w:rsid w:val="00290079"/>
    <w:rsid w:val="002936EF"/>
    <w:rsid w:val="00297D15"/>
    <w:rsid w:val="002B1EAD"/>
    <w:rsid w:val="002C1574"/>
    <w:rsid w:val="002C1C37"/>
    <w:rsid w:val="002C390D"/>
    <w:rsid w:val="002C3F12"/>
    <w:rsid w:val="002C4FDC"/>
    <w:rsid w:val="002C6E88"/>
    <w:rsid w:val="002C6FD7"/>
    <w:rsid w:val="002C7F3D"/>
    <w:rsid w:val="002D14AB"/>
    <w:rsid w:val="002D5628"/>
    <w:rsid w:val="002D5C58"/>
    <w:rsid w:val="002D6AB0"/>
    <w:rsid w:val="002D6EB8"/>
    <w:rsid w:val="002E25CA"/>
    <w:rsid w:val="002F10FF"/>
    <w:rsid w:val="002F3E16"/>
    <w:rsid w:val="002F40BC"/>
    <w:rsid w:val="002F59B8"/>
    <w:rsid w:val="002F5C64"/>
    <w:rsid w:val="003020BA"/>
    <w:rsid w:val="00302B9F"/>
    <w:rsid w:val="00305086"/>
    <w:rsid w:val="003079F2"/>
    <w:rsid w:val="0031531F"/>
    <w:rsid w:val="0031624F"/>
    <w:rsid w:val="0032251D"/>
    <w:rsid w:val="00323038"/>
    <w:rsid w:val="00323B47"/>
    <w:rsid w:val="0032465C"/>
    <w:rsid w:val="00330FEA"/>
    <w:rsid w:val="0033110A"/>
    <w:rsid w:val="00332065"/>
    <w:rsid w:val="003345F2"/>
    <w:rsid w:val="003375EE"/>
    <w:rsid w:val="00342B58"/>
    <w:rsid w:val="0034324A"/>
    <w:rsid w:val="00344488"/>
    <w:rsid w:val="003444CE"/>
    <w:rsid w:val="003450AE"/>
    <w:rsid w:val="00347D1C"/>
    <w:rsid w:val="00350089"/>
    <w:rsid w:val="00350E14"/>
    <w:rsid w:val="003518B9"/>
    <w:rsid w:val="0035304A"/>
    <w:rsid w:val="003531C3"/>
    <w:rsid w:val="003537F4"/>
    <w:rsid w:val="00355407"/>
    <w:rsid w:val="003556C8"/>
    <w:rsid w:val="003569C5"/>
    <w:rsid w:val="00362E1D"/>
    <w:rsid w:val="00366D4E"/>
    <w:rsid w:val="00372B72"/>
    <w:rsid w:val="00373EF0"/>
    <w:rsid w:val="00374B3D"/>
    <w:rsid w:val="00374E2A"/>
    <w:rsid w:val="0037510D"/>
    <w:rsid w:val="00375B73"/>
    <w:rsid w:val="00376BDF"/>
    <w:rsid w:val="003770F7"/>
    <w:rsid w:val="003772D7"/>
    <w:rsid w:val="00377716"/>
    <w:rsid w:val="00377AFC"/>
    <w:rsid w:val="0038086A"/>
    <w:rsid w:val="003837B6"/>
    <w:rsid w:val="00386086"/>
    <w:rsid w:val="00387368"/>
    <w:rsid w:val="003874F2"/>
    <w:rsid w:val="0038763F"/>
    <w:rsid w:val="0039062B"/>
    <w:rsid w:val="00390DE7"/>
    <w:rsid w:val="003923D9"/>
    <w:rsid w:val="003932DC"/>
    <w:rsid w:val="003953BD"/>
    <w:rsid w:val="003960C3"/>
    <w:rsid w:val="00396EB1"/>
    <w:rsid w:val="00397408"/>
    <w:rsid w:val="003A21D6"/>
    <w:rsid w:val="003A3338"/>
    <w:rsid w:val="003A5B59"/>
    <w:rsid w:val="003A6EE1"/>
    <w:rsid w:val="003A7B36"/>
    <w:rsid w:val="003A7EB5"/>
    <w:rsid w:val="003B560B"/>
    <w:rsid w:val="003B69EE"/>
    <w:rsid w:val="003B6C2D"/>
    <w:rsid w:val="003C1D94"/>
    <w:rsid w:val="003C2D91"/>
    <w:rsid w:val="003C3080"/>
    <w:rsid w:val="003C365A"/>
    <w:rsid w:val="003C3EE3"/>
    <w:rsid w:val="003C650B"/>
    <w:rsid w:val="003C6BD9"/>
    <w:rsid w:val="003C70B8"/>
    <w:rsid w:val="003D02CD"/>
    <w:rsid w:val="003D164D"/>
    <w:rsid w:val="003D1E22"/>
    <w:rsid w:val="003D2DAB"/>
    <w:rsid w:val="003D42FA"/>
    <w:rsid w:val="003D7D33"/>
    <w:rsid w:val="003E0399"/>
    <w:rsid w:val="003E330C"/>
    <w:rsid w:val="003E40D2"/>
    <w:rsid w:val="003E459C"/>
    <w:rsid w:val="003E6598"/>
    <w:rsid w:val="003E66BA"/>
    <w:rsid w:val="003E79E8"/>
    <w:rsid w:val="003E7F53"/>
    <w:rsid w:val="003F1DF8"/>
    <w:rsid w:val="003F1F90"/>
    <w:rsid w:val="003F3B3F"/>
    <w:rsid w:val="003F6B5A"/>
    <w:rsid w:val="00400666"/>
    <w:rsid w:val="00401970"/>
    <w:rsid w:val="00405283"/>
    <w:rsid w:val="0040664A"/>
    <w:rsid w:val="004078A6"/>
    <w:rsid w:val="004125BA"/>
    <w:rsid w:val="004127E4"/>
    <w:rsid w:val="00416E6D"/>
    <w:rsid w:val="004211D3"/>
    <w:rsid w:val="00421632"/>
    <w:rsid w:val="00421B36"/>
    <w:rsid w:val="00422129"/>
    <w:rsid w:val="004224DB"/>
    <w:rsid w:val="00422E46"/>
    <w:rsid w:val="00424A70"/>
    <w:rsid w:val="00425579"/>
    <w:rsid w:val="00425FDF"/>
    <w:rsid w:val="0042680C"/>
    <w:rsid w:val="00427B52"/>
    <w:rsid w:val="004305D4"/>
    <w:rsid w:val="004315ED"/>
    <w:rsid w:val="004316AD"/>
    <w:rsid w:val="00434494"/>
    <w:rsid w:val="00434852"/>
    <w:rsid w:val="004359EC"/>
    <w:rsid w:val="00437572"/>
    <w:rsid w:val="00437A49"/>
    <w:rsid w:val="00437BBA"/>
    <w:rsid w:val="00442F4C"/>
    <w:rsid w:val="0044603A"/>
    <w:rsid w:val="0045014E"/>
    <w:rsid w:val="00450BE0"/>
    <w:rsid w:val="00451459"/>
    <w:rsid w:val="0045451C"/>
    <w:rsid w:val="00455EFE"/>
    <w:rsid w:val="00456013"/>
    <w:rsid w:val="00456B7A"/>
    <w:rsid w:val="004570BF"/>
    <w:rsid w:val="00457A0D"/>
    <w:rsid w:val="0046180B"/>
    <w:rsid w:val="004628DF"/>
    <w:rsid w:val="00463849"/>
    <w:rsid w:val="004654C4"/>
    <w:rsid w:val="00465B55"/>
    <w:rsid w:val="00471C4F"/>
    <w:rsid w:val="004729FA"/>
    <w:rsid w:val="00475418"/>
    <w:rsid w:val="0047687E"/>
    <w:rsid w:val="00476CB9"/>
    <w:rsid w:val="004773D4"/>
    <w:rsid w:val="00482923"/>
    <w:rsid w:val="0048399D"/>
    <w:rsid w:val="00484A8D"/>
    <w:rsid w:val="00485432"/>
    <w:rsid w:val="00485452"/>
    <w:rsid w:val="00485FA8"/>
    <w:rsid w:val="004863B0"/>
    <w:rsid w:val="00491C56"/>
    <w:rsid w:val="004968A5"/>
    <w:rsid w:val="004A24AE"/>
    <w:rsid w:val="004A3198"/>
    <w:rsid w:val="004A3E71"/>
    <w:rsid w:val="004A6AAC"/>
    <w:rsid w:val="004A7A01"/>
    <w:rsid w:val="004B0208"/>
    <w:rsid w:val="004B0A42"/>
    <w:rsid w:val="004B3B61"/>
    <w:rsid w:val="004B41A8"/>
    <w:rsid w:val="004B4757"/>
    <w:rsid w:val="004B4AA2"/>
    <w:rsid w:val="004B610A"/>
    <w:rsid w:val="004B65AE"/>
    <w:rsid w:val="004C1037"/>
    <w:rsid w:val="004C1865"/>
    <w:rsid w:val="004C1B6D"/>
    <w:rsid w:val="004C2280"/>
    <w:rsid w:val="004C2DD3"/>
    <w:rsid w:val="004C2E6B"/>
    <w:rsid w:val="004C33F3"/>
    <w:rsid w:val="004C3FCD"/>
    <w:rsid w:val="004C4C20"/>
    <w:rsid w:val="004C6884"/>
    <w:rsid w:val="004D062F"/>
    <w:rsid w:val="004D39F9"/>
    <w:rsid w:val="004D3DD4"/>
    <w:rsid w:val="004D411E"/>
    <w:rsid w:val="004D487E"/>
    <w:rsid w:val="004D49F4"/>
    <w:rsid w:val="004D5D1C"/>
    <w:rsid w:val="004E4B08"/>
    <w:rsid w:val="004F30B9"/>
    <w:rsid w:val="004F4608"/>
    <w:rsid w:val="004F4B63"/>
    <w:rsid w:val="004F4BAD"/>
    <w:rsid w:val="004F5EB3"/>
    <w:rsid w:val="004F670C"/>
    <w:rsid w:val="004F6956"/>
    <w:rsid w:val="004F69D6"/>
    <w:rsid w:val="00500445"/>
    <w:rsid w:val="0050275E"/>
    <w:rsid w:val="005029FC"/>
    <w:rsid w:val="00507B8D"/>
    <w:rsid w:val="0051061E"/>
    <w:rsid w:val="00510D92"/>
    <w:rsid w:val="00512AB4"/>
    <w:rsid w:val="00512B29"/>
    <w:rsid w:val="0051344E"/>
    <w:rsid w:val="00513942"/>
    <w:rsid w:val="00514AF9"/>
    <w:rsid w:val="0051512A"/>
    <w:rsid w:val="0051626C"/>
    <w:rsid w:val="00516354"/>
    <w:rsid w:val="00523902"/>
    <w:rsid w:val="00523FEA"/>
    <w:rsid w:val="00524AC5"/>
    <w:rsid w:val="00524D62"/>
    <w:rsid w:val="0052569F"/>
    <w:rsid w:val="005276DD"/>
    <w:rsid w:val="005305B7"/>
    <w:rsid w:val="00530C54"/>
    <w:rsid w:val="00531181"/>
    <w:rsid w:val="005321A1"/>
    <w:rsid w:val="0053392F"/>
    <w:rsid w:val="00534DB1"/>
    <w:rsid w:val="005351CD"/>
    <w:rsid w:val="00535F1B"/>
    <w:rsid w:val="005365F3"/>
    <w:rsid w:val="00536E3C"/>
    <w:rsid w:val="00542652"/>
    <w:rsid w:val="00543EBD"/>
    <w:rsid w:val="00544E5C"/>
    <w:rsid w:val="00546EDF"/>
    <w:rsid w:val="005540B1"/>
    <w:rsid w:val="0055437B"/>
    <w:rsid w:val="005555AB"/>
    <w:rsid w:val="0055778E"/>
    <w:rsid w:val="00565A69"/>
    <w:rsid w:val="00565AB7"/>
    <w:rsid w:val="005715AB"/>
    <w:rsid w:val="00573614"/>
    <w:rsid w:val="00574305"/>
    <w:rsid w:val="00574DFE"/>
    <w:rsid w:val="0057622C"/>
    <w:rsid w:val="0057650E"/>
    <w:rsid w:val="00582D2E"/>
    <w:rsid w:val="0058457E"/>
    <w:rsid w:val="00587458"/>
    <w:rsid w:val="00587464"/>
    <w:rsid w:val="00587F9C"/>
    <w:rsid w:val="005922BC"/>
    <w:rsid w:val="005924B2"/>
    <w:rsid w:val="005979D7"/>
    <w:rsid w:val="005A09DC"/>
    <w:rsid w:val="005A19C7"/>
    <w:rsid w:val="005A43B4"/>
    <w:rsid w:val="005A52AD"/>
    <w:rsid w:val="005A78B3"/>
    <w:rsid w:val="005A78F4"/>
    <w:rsid w:val="005B0979"/>
    <w:rsid w:val="005B0AF1"/>
    <w:rsid w:val="005B0D21"/>
    <w:rsid w:val="005B11B9"/>
    <w:rsid w:val="005B3464"/>
    <w:rsid w:val="005B408E"/>
    <w:rsid w:val="005B49EC"/>
    <w:rsid w:val="005B6E7C"/>
    <w:rsid w:val="005B732D"/>
    <w:rsid w:val="005C0933"/>
    <w:rsid w:val="005C095B"/>
    <w:rsid w:val="005C0B3F"/>
    <w:rsid w:val="005C1E2F"/>
    <w:rsid w:val="005C2046"/>
    <w:rsid w:val="005C2E45"/>
    <w:rsid w:val="005C4006"/>
    <w:rsid w:val="005C5C39"/>
    <w:rsid w:val="005C6398"/>
    <w:rsid w:val="005C68C1"/>
    <w:rsid w:val="005C6BA8"/>
    <w:rsid w:val="005C7381"/>
    <w:rsid w:val="005D1A59"/>
    <w:rsid w:val="005E1C22"/>
    <w:rsid w:val="005E3B8E"/>
    <w:rsid w:val="005E3F1E"/>
    <w:rsid w:val="005E3F28"/>
    <w:rsid w:val="005E4FAC"/>
    <w:rsid w:val="005E6236"/>
    <w:rsid w:val="005E683D"/>
    <w:rsid w:val="005E6C96"/>
    <w:rsid w:val="005E7E39"/>
    <w:rsid w:val="005F1D23"/>
    <w:rsid w:val="005F35D7"/>
    <w:rsid w:val="005F5A2B"/>
    <w:rsid w:val="005F6C37"/>
    <w:rsid w:val="0060042F"/>
    <w:rsid w:val="0060062D"/>
    <w:rsid w:val="0060187B"/>
    <w:rsid w:val="00601A1E"/>
    <w:rsid w:val="00602896"/>
    <w:rsid w:val="0060383F"/>
    <w:rsid w:val="006039E3"/>
    <w:rsid w:val="00604F50"/>
    <w:rsid w:val="00606C5D"/>
    <w:rsid w:val="00607B4A"/>
    <w:rsid w:val="00610E8A"/>
    <w:rsid w:val="0061177C"/>
    <w:rsid w:val="00612297"/>
    <w:rsid w:val="00612DA2"/>
    <w:rsid w:val="00614128"/>
    <w:rsid w:val="006159C7"/>
    <w:rsid w:val="00616AE8"/>
    <w:rsid w:val="00620A2B"/>
    <w:rsid w:val="00621CBE"/>
    <w:rsid w:val="00622FEE"/>
    <w:rsid w:val="006313CF"/>
    <w:rsid w:val="006329DA"/>
    <w:rsid w:val="00636689"/>
    <w:rsid w:val="00637F13"/>
    <w:rsid w:val="00640317"/>
    <w:rsid w:val="00643BB3"/>
    <w:rsid w:val="00645DF8"/>
    <w:rsid w:val="006462AD"/>
    <w:rsid w:val="00647D8A"/>
    <w:rsid w:val="00647F52"/>
    <w:rsid w:val="006505A5"/>
    <w:rsid w:val="0065084D"/>
    <w:rsid w:val="00651122"/>
    <w:rsid w:val="00652FC5"/>
    <w:rsid w:val="00653C5E"/>
    <w:rsid w:val="0065447F"/>
    <w:rsid w:val="00657AE7"/>
    <w:rsid w:val="0066310A"/>
    <w:rsid w:val="00663E35"/>
    <w:rsid w:val="0066412E"/>
    <w:rsid w:val="00664D1D"/>
    <w:rsid w:val="00665E15"/>
    <w:rsid w:val="006672BF"/>
    <w:rsid w:val="00671C9E"/>
    <w:rsid w:val="00675BA9"/>
    <w:rsid w:val="00680CDB"/>
    <w:rsid w:val="00683FF1"/>
    <w:rsid w:val="00684EE4"/>
    <w:rsid w:val="0068504D"/>
    <w:rsid w:val="00686968"/>
    <w:rsid w:val="006872E7"/>
    <w:rsid w:val="006903EF"/>
    <w:rsid w:val="00690CDF"/>
    <w:rsid w:val="006918BA"/>
    <w:rsid w:val="00692DD9"/>
    <w:rsid w:val="006940E0"/>
    <w:rsid w:val="00695F5E"/>
    <w:rsid w:val="00696C04"/>
    <w:rsid w:val="00696C2C"/>
    <w:rsid w:val="006A0184"/>
    <w:rsid w:val="006A120D"/>
    <w:rsid w:val="006A27CC"/>
    <w:rsid w:val="006A3FC2"/>
    <w:rsid w:val="006A5A4C"/>
    <w:rsid w:val="006A5A53"/>
    <w:rsid w:val="006A5EA1"/>
    <w:rsid w:val="006A6F16"/>
    <w:rsid w:val="006B023F"/>
    <w:rsid w:val="006B1A13"/>
    <w:rsid w:val="006B1F45"/>
    <w:rsid w:val="006B2EF8"/>
    <w:rsid w:val="006B31E5"/>
    <w:rsid w:val="006B3DD8"/>
    <w:rsid w:val="006B659C"/>
    <w:rsid w:val="006B697C"/>
    <w:rsid w:val="006B74EB"/>
    <w:rsid w:val="006B7C42"/>
    <w:rsid w:val="006C0556"/>
    <w:rsid w:val="006C15C1"/>
    <w:rsid w:val="006C192E"/>
    <w:rsid w:val="006C24B1"/>
    <w:rsid w:val="006C41E3"/>
    <w:rsid w:val="006C6479"/>
    <w:rsid w:val="006C6674"/>
    <w:rsid w:val="006C6EB6"/>
    <w:rsid w:val="006D1283"/>
    <w:rsid w:val="006D3879"/>
    <w:rsid w:val="006D3BAD"/>
    <w:rsid w:val="006D3DF7"/>
    <w:rsid w:val="006D3F09"/>
    <w:rsid w:val="006D7B02"/>
    <w:rsid w:val="006E44FF"/>
    <w:rsid w:val="006E6CD9"/>
    <w:rsid w:val="006E7A2D"/>
    <w:rsid w:val="006F01F6"/>
    <w:rsid w:val="006F05A0"/>
    <w:rsid w:val="006F176B"/>
    <w:rsid w:val="006F5280"/>
    <w:rsid w:val="006F5601"/>
    <w:rsid w:val="00701086"/>
    <w:rsid w:val="0070190A"/>
    <w:rsid w:val="00704A15"/>
    <w:rsid w:val="00704CD8"/>
    <w:rsid w:val="00707857"/>
    <w:rsid w:val="00707F81"/>
    <w:rsid w:val="00710489"/>
    <w:rsid w:val="007110F4"/>
    <w:rsid w:val="007113F8"/>
    <w:rsid w:val="007115EE"/>
    <w:rsid w:val="00711A2B"/>
    <w:rsid w:val="00711A8E"/>
    <w:rsid w:val="0071469E"/>
    <w:rsid w:val="00716850"/>
    <w:rsid w:val="00720432"/>
    <w:rsid w:val="00723E9D"/>
    <w:rsid w:val="00727F36"/>
    <w:rsid w:val="007300E2"/>
    <w:rsid w:val="00733752"/>
    <w:rsid w:val="00734D9E"/>
    <w:rsid w:val="007361BB"/>
    <w:rsid w:val="00737131"/>
    <w:rsid w:val="00737230"/>
    <w:rsid w:val="007378D1"/>
    <w:rsid w:val="007416E6"/>
    <w:rsid w:val="007426DD"/>
    <w:rsid w:val="00742BE1"/>
    <w:rsid w:val="0074729D"/>
    <w:rsid w:val="00750152"/>
    <w:rsid w:val="00751E98"/>
    <w:rsid w:val="00752236"/>
    <w:rsid w:val="00753B93"/>
    <w:rsid w:val="00757F6B"/>
    <w:rsid w:val="00765C57"/>
    <w:rsid w:val="00765F33"/>
    <w:rsid w:val="00766DA3"/>
    <w:rsid w:val="00770A2E"/>
    <w:rsid w:val="00774FC6"/>
    <w:rsid w:val="007755A0"/>
    <w:rsid w:val="007755F9"/>
    <w:rsid w:val="007817A8"/>
    <w:rsid w:val="00785BAA"/>
    <w:rsid w:val="00790DA0"/>
    <w:rsid w:val="007913F3"/>
    <w:rsid w:val="00791ABB"/>
    <w:rsid w:val="00793224"/>
    <w:rsid w:val="00794B76"/>
    <w:rsid w:val="00796689"/>
    <w:rsid w:val="007A13D1"/>
    <w:rsid w:val="007A49AA"/>
    <w:rsid w:val="007A49B8"/>
    <w:rsid w:val="007A538B"/>
    <w:rsid w:val="007A53D4"/>
    <w:rsid w:val="007A68BE"/>
    <w:rsid w:val="007A7CCE"/>
    <w:rsid w:val="007B0223"/>
    <w:rsid w:val="007B2C9E"/>
    <w:rsid w:val="007B4ED4"/>
    <w:rsid w:val="007B6264"/>
    <w:rsid w:val="007C0D13"/>
    <w:rsid w:val="007C1831"/>
    <w:rsid w:val="007C24DA"/>
    <w:rsid w:val="007C3015"/>
    <w:rsid w:val="007C3BD2"/>
    <w:rsid w:val="007C4B11"/>
    <w:rsid w:val="007C6AAD"/>
    <w:rsid w:val="007D269B"/>
    <w:rsid w:val="007D31D4"/>
    <w:rsid w:val="007D4359"/>
    <w:rsid w:val="007D4737"/>
    <w:rsid w:val="007D55FA"/>
    <w:rsid w:val="007D5840"/>
    <w:rsid w:val="007D6C9E"/>
    <w:rsid w:val="007D7685"/>
    <w:rsid w:val="007E47B4"/>
    <w:rsid w:val="007E5CF1"/>
    <w:rsid w:val="007E6C4B"/>
    <w:rsid w:val="007E6D8B"/>
    <w:rsid w:val="007E6DC0"/>
    <w:rsid w:val="007F00C2"/>
    <w:rsid w:val="007F27AB"/>
    <w:rsid w:val="007F407B"/>
    <w:rsid w:val="007F4AF1"/>
    <w:rsid w:val="007F4E63"/>
    <w:rsid w:val="007F5F7A"/>
    <w:rsid w:val="00803E9F"/>
    <w:rsid w:val="0080638E"/>
    <w:rsid w:val="00807827"/>
    <w:rsid w:val="00815588"/>
    <w:rsid w:val="00817218"/>
    <w:rsid w:val="008177DE"/>
    <w:rsid w:val="008217E9"/>
    <w:rsid w:val="008222FF"/>
    <w:rsid w:val="008230B2"/>
    <w:rsid w:val="008231A3"/>
    <w:rsid w:val="00823923"/>
    <w:rsid w:val="00825642"/>
    <w:rsid w:val="00825E9F"/>
    <w:rsid w:val="00830982"/>
    <w:rsid w:val="00831A39"/>
    <w:rsid w:val="00831D21"/>
    <w:rsid w:val="008327B9"/>
    <w:rsid w:val="00832EE1"/>
    <w:rsid w:val="00833EE4"/>
    <w:rsid w:val="00833F26"/>
    <w:rsid w:val="00834EA2"/>
    <w:rsid w:val="0084145F"/>
    <w:rsid w:val="0084225D"/>
    <w:rsid w:val="008445F3"/>
    <w:rsid w:val="00844A02"/>
    <w:rsid w:val="00846132"/>
    <w:rsid w:val="00850115"/>
    <w:rsid w:val="008501F1"/>
    <w:rsid w:val="008527F9"/>
    <w:rsid w:val="0085286E"/>
    <w:rsid w:val="008539A6"/>
    <w:rsid w:val="00854724"/>
    <w:rsid w:val="00855025"/>
    <w:rsid w:val="0085798C"/>
    <w:rsid w:val="00861A96"/>
    <w:rsid w:val="008633ED"/>
    <w:rsid w:val="0086345A"/>
    <w:rsid w:val="008638E0"/>
    <w:rsid w:val="00863F63"/>
    <w:rsid w:val="00864589"/>
    <w:rsid w:val="00865276"/>
    <w:rsid w:val="00865706"/>
    <w:rsid w:val="008659C5"/>
    <w:rsid w:val="00867C99"/>
    <w:rsid w:val="00870B68"/>
    <w:rsid w:val="00870E6D"/>
    <w:rsid w:val="00871357"/>
    <w:rsid w:val="00871CB0"/>
    <w:rsid w:val="00872287"/>
    <w:rsid w:val="00872C89"/>
    <w:rsid w:val="00872D88"/>
    <w:rsid w:val="0087387D"/>
    <w:rsid w:val="00874E6E"/>
    <w:rsid w:val="008761CA"/>
    <w:rsid w:val="00876958"/>
    <w:rsid w:val="008772E8"/>
    <w:rsid w:val="00877761"/>
    <w:rsid w:val="00877CBA"/>
    <w:rsid w:val="008828B0"/>
    <w:rsid w:val="008854E2"/>
    <w:rsid w:val="008A145E"/>
    <w:rsid w:val="008A1FC5"/>
    <w:rsid w:val="008A2765"/>
    <w:rsid w:val="008A307F"/>
    <w:rsid w:val="008A346D"/>
    <w:rsid w:val="008A3B5B"/>
    <w:rsid w:val="008A5DFF"/>
    <w:rsid w:val="008A6CB2"/>
    <w:rsid w:val="008B1B4B"/>
    <w:rsid w:val="008B1E96"/>
    <w:rsid w:val="008B1E9F"/>
    <w:rsid w:val="008B39F1"/>
    <w:rsid w:val="008B4DA0"/>
    <w:rsid w:val="008B663C"/>
    <w:rsid w:val="008B6BEC"/>
    <w:rsid w:val="008B6DCA"/>
    <w:rsid w:val="008C31C7"/>
    <w:rsid w:val="008C4242"/>
    <w:rsid w:val="008C4852"/>
    <w:rsid w:val="008C5114"/>
    <w:rsid w:val="008C57A0"/>
    <w:rsid w:val="008C5888"/>
    <w:rsid w:val="008C7529"/>
    <w:rsid w:val="008C7717"/>
    <w:rsid w:val="008C779E"/>
    <w:rsid w:val="008C7AF1"/>
    <w:rsid w:val="008D09BF"/>
    <w:rsid w:val="008D100A"/>
    <w:rsid w:val="008D2555"/>
    <w:rsid w:val="008D2CBC"/>
    <w:rsid w:val="008D4918"/>
    <w:rsid w:val="008E140C"/>
    <w:rsid w:val="008E2108"/>
    <w:rsid w:val="008E3DF9"/>
    <w:rsid w:val="008E65BF"/>
    <w:rsid w:val="008E78E5"/>
    <w:rsid w:val="008F0F99"/>
    <w:rsid w:val="008F3043"/>
    <w:rsid w:val="008F30A0"/>
    <w:rsid w:val="008F3887"/>
    <w:rsid w:val="008F7049"/>
    <w:rsid w:val="00900B30"/>
    <w:rsid w:val="00900DA2"/>
    <w:rsid w:val="0090100B"/>
    <w:rsid w:val="00901320"/>
    <w:rsid w:val="0090340D"/>
    <w:rsid w:val="00903AA8"/>
    <w:rsid w:val="0090582A"/>
    <w:rsid w:val="00905E2B"/>
    <w:rsid w:val="00907E19"/>
    <w:rsid w:val="00910357"/>
    <w:rsid w:val="00911C2E"/>
    <w:rsid w:val="009123EA"/>
    <w:rsid w:val="009126B7"/>
    <w:rsid w:val="009126CA"/>
    <w:rsid w:val="00912EC1"/>
    <w:rsid w:val="00913FF8"/>
    <w:rsid w:val="009147CD"/>
    <w:rsid w:val="009158F8"/>
    <w:rsid w:val="0092181A"/>
    <w:rsid w:val="00924761"/>
    <w:rsid w:val="009265A6"/>
    <w:rsid w:val="00927085"/>
    <w:rsid w:val="009327EA"/>
    <w:rsid w:val="0093282D"/>
    <w:rsid w:val="00932F5F"/>
    <w:rsid w:val="009349F1"/>
    <w:rsid w:val="0094030C"/>
    <w:rsid w:val="00941AC8"/>
    <w:rsid w:val="00941B0C"/>
    <w:rsid w:val="00942450"/>
    <w:rsid w:val="00942BDE"/>
    <w:rsid w:val="00943AF2"/>
    <w:rsid w:val="00944938"/>
    <w:rsid w:val="009477BB"/>
    <w:rsid w:val="009511E4"/>
    <w:rsid w:val="0095186E"/>
    <w:rsid w:val="00952A38"/>
    <w:rsid w:val="00954509"/>
    <w:rsid w:val="0095608C"/>
    <w:rsid w:val="00957738"/>
    <w:rsid w:val="009606B2"/>
    <w:rsid w:val="00960CC8"/>
    <w:rsid w:val="009632F2"/>
    <w:rsid w:val="00965074"/>
    <w:rsid w:val="0096517F"/>
    <w:rsid w:val="009728F1"/>
    <w:rsid w:val="009729DF"/>
    <w:rsid w:val="00972A57"/>
    <w:rsid w:val="0097553F"/>
    <w:rsid w:val="0097580A"/>
    <w:rsid w:val="009772C7"/>
    <w:rsid w:val="00977A2D"/>
    <w:rsid w:val="00980DCE"/>
    <w:rsid w:val="00980E08"/>
    <w:rsid w:val="00981697"/>
    <w:rsid w:val="009818E0"/>
    <w:rsid w:val="00982889"/>
    <w:rsid w:val="009833F9"/>
    <w:rsid w:val="00983866"/>
    <w:rsid w:val="00985DA7"/>
    <w:rsid w:val="00986AEF"/>
    <w:rsid w:val="00990409"/>
    <w:rsid w:val="009910A4"/>
    <w:rsid w:val="009944B0"/>
    <w:rsid w:val="0099620A"/>
    <w:rsid w:val="009A19C0"/>
    <w:rsid w:val="009A3014"/>
    <w:rsid w:val="009A6A6C"/>
    <w:rsid w:val="009A6EA2"/>
    <w:rsid w:val="009B235B"/>
    <w:rsid w:val="009B4946"/>
    <w:rsid w:val="009B63B2"/>
    <w:rsid w:val="009C17E5"/>
    <w:rsid w:val="009C2324"/>
    <w:rsid w:val="009C6138"/>
    <w:rsid w:val="009C7706"/>
    <w:rsid w:val="009D610A"/>
    <w:rsid w:val="009D6B06"/>
    <w:rsid w:val="009E1CD9"/>
    <w:rsid w:val="009E1DAD"/>
    <w:rsid w:val="009E31C2"/>
    <w:rsid w:val="009E44FC"/>
    <w:rsid w:val="009E476B"/>
    <w:rsid w:val="009E4910"/>
    <w:rsid w:val="009E559B"/>
    <w:rsid w:val="009E61A9"/>
    <w:rsid w:val="009E6D57"/>
    <w:rsid w:val="009E7224"/>
    <w:rsid w:val="009E780D"/>
    <w:rsid w:val="009E7912"/>
    <w:rsid w:val="009F000C"/>
    <w:rsid w:val="009F3E84"/>
    <w:rsid w:val="009F57BC"/>
    <w:rsid w:val="009F6943"/>
    <w:rsid w:val="00A0066B"/>
    <w:rsid w:val="00A00776"/>
    <w:rsid w:val="00A00DC7"/>
    <w:rsid w:val="00A04E1D"/>
    <w:rsid w:val="00A050BE"/>
    <w:rsid w:val="00A07C43"/>
    <w:rsid w:val="00A10AAF"/>
    <w:rsid w:val="00A12921"/>
    <w:rsid w:val="00A12AE7"/>
    <w:rsid w:val="00A15779"/>
    <w:rsid w:val="00A21E4C"/>
    <w:rsid w:val="00A27BF5"/>
    <w:rsid w:val="00A373CC"/>
    <w:rsid w:val="00A415A0"/>
    <w:rsid w:val="00A442E2"/>
    <w:rsid w:val="00A44960"/>
    <w:rsid w:val="00A46019"/>
    <w:rsid w:val="00A475E3"/>
    <w:rsid w:val="00A50935"/>
    <w:rsid w:val="00A52B82"/>
    <w:rsid w:val="00A566F2"/>
    <w:rsid w:val="00A579EF"/>
    <w:rsid w:val="00A6315C"/>
    <w:rsid w:val="00A6387C"/>
    <w:rsid w:val="00A64B25"/>
    <w:rsid w:val="00A6514D"/>
    <w:rsid w:val="00A6754F"/>
    <w:rsid w:val="00A679D7"/>
    <w:rsid w:val="00A71DBC"/>
    <w:rsid w:val="00A72D9E"/>
    <w:rsid w:val="00A74C41"/>
    <w:rsid w:val="00A75144"/>
    <w:rsid w:val="00A75F66"/>
    <w:rsid w:val="00A76784"/>
    <w:rsid w:val="00A81478"/>
    <w:rsid w:val="00A82B98"/>
    <w:rsid w:val="00A841D6"/>
    <w:rsid w:val="00A84694"/>
    <w:rsid w:val="00A853B3"/>
    <w:rsid w:val="00A85405"/>
    <w:rsid w:val="00A90590"/>
    <w:rsid w:val="00A90E08"/>
    <w:rsid w:val="00A90E5B"/>
    <w:rsid w:val="00A969C4"/>
    <w:rsid w:val="00A973C9"/>
    <w:rsid w:val="00AA0422"/>
    <w:rsid w:val="00AA4582"/>
    <w:rsid w:val="00AB1150"/>
    <w:rsid w:val="00AB47E4"/>
    <w:rsid w:val="00AB68EC"/>
    <w:rsid w:val="00AB726B"/>
    <w:rsid w:val="00AC1FF3"/>
    <w:rsid w:val="00AC23AC"/>
    <w:rsid w:val="00AC43ED"/>
    <w:rsid w:val="00AC6347"/>
    <w:rsid w:val="00AC65C1"/>
    <w:rsid w:val="00AD0316"/>
    <w:rsid w:val="00AD09B9"/>
    <w:rsid w:val="00AD3FB5"/>
    <w:rsid w:val="00AD4021"/>
    <w:rsid w:val="00AE0007"/>
    <w:rsid w:val="00AE02F1"/>
    <w:rsid w:val="00AE042D"/>
    <w:rsid w:val="00AE1EC0"/>
    <w:rsid w:val="00AE29B3"/>
    <w:rsid w:val="00AE3D10"/>
    <w:rsid w:val="00AE3FEA"/>
    <w:rsid w:val="00AE57DC"/>
    <w:rsid w:val="00AE6D05"/>
    <w:rsid w:val="00AF023F"/>
    <w:rsid w:val="00AF20A1"/>
    <w:rsid w:val="00AF2357"/>
    <w:rsid w:val="00AF2EA8"/>
    <w:rsid w:val="00AF3AA8"/>
    <w:rsid w:val="00AF42E7"/>
    <w:rsid w:val="00AF660D"/>
    <w:rsid w:val="00B01DAE"/>
    <w:rsid w:val="00B0652B"/>
    <w:rsid w:val="00B105AD"/>
    <w:rsid w:val="00B10D47"/>
    <w:rsid w:val="00B141FB"/>
    <w:rsid w:val="00B163D1"/>
    <w:rsid w:val="00B17D46"/>
    <w:rsid w:val="00B20802"/>
    <w:rsid w:val="00B21DE2"/>
    <w:rsid w:val="00B22BC3"/>
    <w:rsid w:val="00B24036"/>
    <w:rsid w:val="00B24E0B"/>
    <w:rsid w:val="00B25732"/>
    <w:rsid w:val="00B26141"/>
    <w:rsid w:val="00B26281"/>
    <w:rsid w:val="00B27557"/>
    <w:rsid w:val="00B3089F"/>
    <w:rsid w:val="00B333D2"/>
    <w:rsid w:val="00B33B85"/>
    <w:rsid w:val="00B35F77"/>
    <w:rsid w:val="00B4040F"/>
    <w:rsid w:val="00B40789"/>
    <w:rsid w:val="00B40EA5"/>
    <w:rsid w:val="00B417E6"/>
    <w:rsid w:val="00B45EA0"/>
    <w:rsid w:val="00B46550"/>
    <w:rsid w:val="00B46939"/>
    <w:rsid w:val="00B51E01"/>
    <w:rsid w:val="00B53A4D"/>
    <w:rsid w:val="00B56EE8"/>
    <w:rsid w:val="00B614E7"/>
    <w:rsid w:val="00B61C17"/>
    <w:rsid w:val="00B62B47"/>
    <w:rsid w:val="00B66369"/>
    <w:rsid w:val="00B70770"/>
    <w:rsid w:val="00B71F8F"/>
    <w:rsid w:val="00B74B05"/>
    <w:rsid w:val="00B74D6A"/>
    <w:rsid w:val="00B77D8D"/>
    <w:rsid w:val="00B80B58"/>
    <w:rsid w:val="00B846E7"/>
    <w:rsid w:val="00B87536"/>
    <w:rsid w:val="00B87849"/>
    <w:rsid w:val="00B87D66"/>
    <w:rsid w:val="00B90240"/>
    <w:rsid w:val="00B91459"/>
    <w:rsid w:val="00B918EC"/>
    <w:rsid w:val="00B91CF0"/>
    <w:rsid w:val="00B9372F"/>
    <w:rsid w:val="00B9468B"/>
    <w:rsid w:val="00B965B4"/>
    <w:rsid w:val="00B97045"/>
    <w:rsid w:val="00BA16F8"/>
    <w:rsid w:val="00BA1B3C"/>
    <w:rsid w:val="00BA22EC"/>
    <w:rsid w:val="00BA2719"/>
    <w:rsid w:val="00BA66D0"/>
    <w:rsid w:val="00BA7A2B"/>
    <w:rsid w:val="00BA7BD4"/>
    <w:rsid w:val="00BB016B"/>
    <w:rsid w:val="00BB0665"/>
    <w:rsid w:val="00BB0E5D"/>
    <w:rsid w:val="00BB1950"/>
    <w:rsid w:val="00BB646D"/>
    <w:rsid w:val="00BB7657"/>
    <w:rsid w:val="00BC2F3A"/>
    <w:rsid w:val="00BC3446"/>
    <w:rsid w:val="00BC5BA0"/>
    <w:rsid w:val="00BC729C"/>
    <w:rsid w:val="00BD02A3"/>
    <w:rsid w:val="00BD0A5A"/>
    <w:rsid w:val="00BD17BC"/>
    <w:rsid w:val="00BD4971"/>
    <w:rsid w:val="00BD5367"/>
    <w:rsid w:val="00BE1D9F"/>
    <w:rsid w:val="00BE1EE3"/>
    <w:rsid w:val="00BE3710"/>
    <w:rsid w:val="00BE4A5C"/>
    <w:rsid w:val="00BE5126"/>
    <w:rsid w:val="00BE6CA3"/>
    <w:rsid w:val="00BE72CF"/>
    <w:rsid w:val="00BF483B"/>
    <w:rsid w:val="00BF4BD9"/>
    <w:rsid w:val="00BF4F6B"/>
    <w:rsid w:val="00BF52C1"/>
    <w:rsid w:val="00BF535C"/>
    <w:rsid w:val="00C01F73"/>
    <w:rsid w:val="00C02ED3"/>
    <w:rsid w:val="00C03535"/>
    <w:rsid w:val="00C03CF8"/>
    <w:rsid w:val="00C06487"/>
    <w:rsid w:val="00C10097"/>
    <w:rsid w:val="00C117ED"/>
    <w:rsid w:val="00C12373"/>
    <w:rsid w:val="00C1591A"/>
    <w:rsid w:val="00C15A32"/>
    <w:rsid w:val="00C17F08"/>
    <w:rsid w:val="00C208F0"/>
    <w:rsid w:val="00C20AB1"/>
    <w:rsid w:val="00C22502"/>
    <w:rsid w:val="00C24482"/>
    <w:rsid w:val="00C2480B"/>
    <w:rsid w:val="00C2595E"/>
    <w:rsid w:val="00C26E24"/>
    <w:rsid w:val="00C313B6"/>
    <w:rsid w:val="00C316AE"/>
    <w:rsid w:val="00C3301F"/>
    <w:rsid w:val="00C34916"/>
    <w:rsid w:val="00C36AF2"/>
    <w:rsid w:val="00C40693"/>
    <w:rsid w:val="00C4087C"/>
    <w:rsid w:val="00C40F59"/>
    <w:rsid w:val="00C42227"/>
    <w:rsid w:val="00C4265E"/>
    <w:rsid w:val="00C445D5"/>
    <w:rsid w:val="00C44627"/>
    <w:rsid w:val="00C4554B"/>
    <w:rsid w:val="00C4777F"/>
    <w:rsid w:val="00C5034C"/>
    <w:rsid w:val="00C528EE"/>
    <w:rsid w:val="00C53AF2"/>
    <w:rsid w:val="00C548EA"/>
    <w:rsid w:val="00C54A24"/>
    <w:rsid w:val="00C57BC6"/>
    <w:rsid w:val="00C6030D"/>
    <w:rsid w:val="00C60AC8"/>
    <w:rsid w:val="00C62CAD"/>
    <w:rsid w:val="00C64EEA"/>
    <w:rsid w:val="00C65A06"/>
    <w:rsid w:val="00C67BFA"/>
    <w:rsid w:val="00C70B2F"/>
    <w:rsid w:val="00C72B0F"/>
    <w:rsid w:val="00C72E7E"/>
    <w:rsid w:val="00C73101"/>
    <w:rsid w:val="00C76CB0"/>
    <w:rsid w:val="00C77FD3"/>
    <w:rsid w:val="00C80AFD"/>
    <w:rsid w:val="00C831A7"/>
    <w:rsid w:val="00C8381A"/>
    <w:rsid w:val="00C853C2"/>
    <w:rsid w:val="00C85EC1"/>
    <w:rsid w:val="00C926CA"/>
    <w:rsid w:val="00C927E6"/>
    <w:rsid w:val="00C93884"/>
    <w:rsid w:val="00C93D8E"/>
    <w:rsid w:val="00C941F4"/>
    <w:rsid w:val="00CA1BF4"/>
    <w:rsid w:val="00CA1FB3"/>
    <w:rsid w:val="00CA2ADD"/>
    <w:rsid w:val="00CA4ED2"/>
    <w:rsid w:val="00CA554A"/>
    <w:rsid w:val="00CA5E61"/>
    <w:rsid w:val="00CA651E"/>
    <w:rsid w:val="00CA70E6"/>
    <w:rsid w:val="00CB0596"/>
    <w:rsid w:val="00CB0A72"/>
    <w:rsid w:val="00CB11C9"/>
    <w:rsid w:val="00CB1B2C"/>
    <w:rsid w:val="00CB2B01"/>
    <w:rsid w:val="00CB45AC"/>
    <w:rsid w:val="00CB4FEF"/>
    <w:rsid w:val="00CC1472"/>
    <w:rsid w:val="00CC2D10"/>
    <w:rsid w:val="00CC45E2"/>
    <w:rsid w:val="00CC58FC"/>
    <w:rsid w:val="00CC5998"/>
    <w:rsid w:val="00CC5D12"/>
    <w:rsid w:val="00CC6019"/>
    <w:rsid w:val="00CC608A"/>
    <w:rsid w:val="00CC73C4"/>
    <w:rsid w:val="00CD6251"/>
    <w:rsid w:val="00CD69F5"/>
    <w:rsid w:val="00CE276B"/>
    <w:rsid w:val="00CE4980"/>
    <w:rsid w:val="00CE784D"/>
    <w:rsid w:val="00CF0D15"/>
    <w:rsid w:val="00CF2CFC"/>
    <w:rsid w:val="00CF332A"/>
    <w:rsid w:val="00CF3B51"/>
    <w:rsid w:val="00CF52CD"/>
    <w:rsid w:val="00CF7CF3"/>
    <w:rsid w:val="00CF7D57"/>
    <w:rsid w:val="00D00518"/>
    <w:rsid w:val="00D01474"/>
    <w:rsid w:val="00D03239"/>
    <w:rsid w:val="00D05707"/>
    <w:rsid w:val="00D066F7"/>
    <w:rsid w:val="00D07BEC"/>
    <w:rsid w:val="00D1396B"/>
    <w:rsid w:val="00D153F1"/>
    <w:rsid w:val="00D17045"/>
    <w:rsid w:val="00D2120A"/>
    <w:rsid w:val="00D22D22"/>
    <w:rsid w:val="00D2472F"/>
    <w:rsid w:val="00D24A9E"/>
    <w:rsid w:val="00D24DA9"/>
    <w:rsid w:val="00D24E49"/>
    <w:rsid w:val="00D250E4"/>
    <w:rsid w:val="00D25989"/>
    <w:rsid w:val="00D260D9"/>
    <w:rsid w:val="00D27749"/>
    <w:rsid w:val="00D2789E"/>
    <w:rsid w:val="00D27963"/>
    <w:rsid w:val="00D32709"/>
    <w:rsid w:val="00D33AA7"/>
    <w:rsid w:val="00D33DEE"/>
    <w:rsid w:val="00D345A5"/>
    <w:rsid w:val="00D35E05"/>
    <w:rsid w:val="00D363D8"/>
    <w:rsid w:val="00D3667E"/>
    <w:rsid w:val="00D3732C"/>
    <w:rsid w:val="00D406C1"/>
    <w:rsid w:val="00D433C0"/>
    <w:rsid w:val="00D460A0"/>
    <w:rsid w:val="00D46189"/>
    <w:rsid w:val="00D46BAD"/>
    <w:rsid w:val="00D47932"/>
    <w:rsid w:val="00D51E3C"/>
    <w:rsid w:val="00D52213"/>
    <w:rsid w:val="00D54E85"/>
    <w:rsid w:val="00D54F86"/>
    <w:rsid w:val="00D55299"/>
    <w:rsid w:val="00D55A81"/>
    <w:rsid w:val="00D57927"/>
    <w:rsid w:val="00D616F5"/>
    <w:rsid w:val="00D61FB1"/>
    <w:rsid w:val="00D624D9"/>
    <w:rsid w:val="00D62CAD"/>
    <w:rsid w:val="00D64AB8"/>
    <w:rsid w:val="00D65579"/>
    <w:rsid w:val="00D65670"/>
    <w:rsid w:val="00D65E03"/>
    <w:rsid w:val="00D669EB"/>
    <w:rsid w:val="00D66D86"/>
    <w:rsid w:val="00D672C4"/>
    <w:rsid w:val="00D717F5"/>
    <w:rsid w:val="00D71FD9"/>
    <w:rsid w:val="00D77250"/>
    <w:rsid w:val="00D800D0"/>
    <w:rsid w:val="00D83AB5"/>
    <w:rsid w:val="00D873E5"/>
    <w:rsid w:val="00D90230"/>
    <w:rsid w:val="00D91EDD"/>
    <w:rsid w:val="00D93562"/>
    <w:rsid w:val="00D9363F"/>
    <w:rsid w:val="00D96F61"/>
    <w:rsid w:val="00DA0E0E"/>
    <w:rsid w:val="00DA2DE5"/>
    <w:rsid w:val="00DA31D6"/>
    <w:rsid w:val="00DA39B4"/>
    <w:rsid w:val="00DA4D6C"/>
    <w:rsid w:val="00DA6F30"/>
    <w:rsid w:val="00DB073C"/>
    <w:rsid w:val="00DB2A8F"/>
    <w:rsid w:val="00DB668E"/>
    <w:rsid w:val="00DB7763"/>
    <w:rsid w:val="00DB7DDB"/>
    <w:rsid w:val="00DC00A3"/>
    <w:rsid w:val="00DC150A"/>
    <w:rsid w:val="00DC1E08"/>
    <w:rsid w:val="00DC69DD"/>
    <w:rsid w:val="00DD2322"/>
    <w:rsid w:val="00DD3ED0"/>
    <w:rsid w:val="00DD49E9"/>
    <w:rsid w:val="00DD6AEB"/>
    <w:rsid w:val="00DD7CD1"/>
    <w:rsid w:val="00DE02F6"/>
    <w:rsid w:val="00DE046E"/>
    <w:rsid w:val="00DE21E9"/>
    <w:rsid w:val="00DE23EB"/>
    <w:rsid w:val="00DE4DD1"/>
    <w:rsid w:val="00DE64A8"/>
    <w:rsid w:val="00DE7349"/>
    <w:rsid w:val="00DF054E"/>
    <w:rsid w:val="00DF09AC"/>
    <w:rsid w:val="00DF0D52"/>
    <w:rsid w:val="00DF17C0"/>
    <w:rsid w:val="00DF20AB"/>
    <w:rsid w:val="00DF4A8F"/>
    <w:rsid w:val="00DF7539"/>
    <w:rsid w:val="00E02A25"/>
    <w:rsid w:val="00E03F61"/>
    <w:rsid w:val="00E04192"/>
    <w:rsid w:val="00E07FA4"/>
    <w:rsid w:val="00E10542"/>
    <w:rsid w:val="00E14774"/>
    <w:rsid w:val="00E2096D"/>
    <w:rsid w:val="00E21027"/>
    <w:rsid w:val="00E21282"/>
    <w:rsid w:val="00E21904"/>
    <w:rsid w:val="00E27E09"/>
    <w:rsid w:val="00E27ED4"/>
    <w:rsid w:val="00E302C3"/>
    <w:rsid w:val="00E340A9"/>
    <w:rsid w:val="00E344D2"/>
    <w:rsid w:val="00E349F3"/>
    <w:rsid w:val="00E36415"/>
    <w:rsid w:val="00E40DD5"/>
    <w:rsid w:val="00E4246E"/>
    <w:rsid w:val="00E429E5"/>
    <w:rsid w:val="00E43594"/>
    <w:rsid w:val="00E43932"/>
    <w:rsid w:val="00E44CAA"/>
    <w:rsid w:val="00E452AD"/>
    <w:rsid w:val="00E46535"/>
    <w:rsid w:val="00E46BCB"/>
    <w:rsid w:val="00E47C80"/>
    <w:rsid w:val="00E47FD8"/>
    <w:rsid w:val="00E50F3A"/>
    <w:rsid w:val="00E5218C"/>
    <w:rsid w:val="00E53ADC"/>
    <w:rsid w:val="00E53C7D"/>
    <w:rsid w:val="00E557ED"/>
    <w:rsid w:val="00E618BB"/>
    <w:rsid w:val="00E62708"/>
    <w:rsid w:val="00E634D4"/>
    <w:rsid w:val="00E63D4E"/>
    <w:rsid w:val="00E719BB"/>
    <w:rsid w:val="00E73A6D"/>
    <w:rsid w:val="00E7412D"/>
    <w:rsid w:val="00E75062"/>
    <w:rsid w:val="00E8057D"/>
    <w:rsid w:val="00E80984"/>
    <w:rsid w:val="00E80D03"/>
    <w:rsid w:val="00E81306"/>
    <w:rsid w:val="00E818E8"/>
    <w:rsid w:val="00E81B05"/>
    <w:rsid w:val="00E82741"/>
    <w:rsid w:val="00E904FE"/>
    <w:rsid w:val="00E909C7"/>
    <w:rsid w:val="00E90C75"/>
    <w:rsid w:val="00E921C7"/>
    <w:rsid w:val="00E936D0"/>
    <w:rsid w:val="00E93F70"/>
    <w:rsid w:val="00E94E6B"/>
    <w:rsid w:val="00E95386"/>
    <w:rsid w:val="00E954AC"/>
    <w:rsid w:val="00EA01CF"/>
    <w:rsid w:val="00EA152B"/>
    <w:rsid w:val="00EA2B1C"/>
    <w:rsid w:val="00EA40ED"/>
    <w:rsid w:val="00EA6F08"/>
    <w:rsid w:val="00EB0A8D"/>
    <w:rsid w:val="00EB2A5F"/>
    <w:rsid w:val="00EB3154"/>
    <w:rsid w:val="00EB3381"/>
    <w:rsid w:val="00EC194F"/>
    <w:rsid w:val="00EC3B8F"/>
    <w:rsid w:val="00EC4B85"/>
    <w:rsid w:val="00EC71BD"/>
    <w:rsid w:val="00ED087F"/>
    <w:rsid w:val="00ED09F5"/>
    <w:rsid w:val="00ED224B"/>
    <w:rsid w:val="00ED267B"/>
    <w:rsid w:val="00ED2908"/>
    <w:rsid w:val="00ED58C8"/>
    <w:rsid w:val="00ED781E"/>
    <w:rsid w:val="00ED7A77"/>
    <w:rsid w:val="00EE0162"/>
    <w:rsid w:val="00EE07AD"/>
    <w:rsid w:val="00EE1643"/>
    <w:rsid w:val="00EE5DE6"/>
    <w:rsid w:val="00EE630F"/>
    <w:rsid w:val="00EE6683"/>
    <w:rsid w:val="00EF0587"/>
    <w:rsid w:val="00EF128A"/>
    <w:rsid w:val="00EF1934"/>
    <w:rsid w:val="00EF1C47"/>
    <w:rsid w:val="00EF396B"/>
    <w:rsid w:val="00EF407D"/>
    <w:rsid w:val="00EF6494"/>
    <w:rsid w:val="00EF6EE4"/>
    <w:rsid w:val="00EF792C"/>
    <w:rsid w:val="00F00045"/>
    <w:rsid w:val="00F00FC5"/>
    <w:rsid w:val="00F01269"/>
    <w:rsid w:val="00F02888"/>
    <w:rsid w:val="00F04C83"/>
    <w:rsid w:val="00F05A9E"/>
    <w:rsid w:val="00F06DFF"/>
    <w:rsid w:val="00F11C28"/>
    <w:rsid w:val="00F11C51"/>
    <w:rsid w:val="00F12E58"/>
    <w:rsid w:val="00F14FC5"/>
    <w:rsid w:val="00F17935"/>
    <w:rsid w:val="00F203F3"/>
    <w:rsid w:val="00F2108F"/>
    <w:rsid w:val="00F218D1"/>
    <w:rsid w:val="00F24820"/>
    <w:rsid w:val="00F25D99"/>
    <w:rsid w:val="00F2707D"/>
    <w:rsid w:val="00F2763E"/>
    <w:rsid w:val="00F37830"/>
    <w:rsid w:val="00F41D8D"/>
    <w:rsid w:val="00F43918"/>
    <w:rsid w:val="00F46408"/>
    <w:rsid w:val="00F46F1C"/>
    <w:rsid w:val="00F47AD7"/>
    <w:rsid w:val="00F5043B"/>
    <w:rsid w:val="00F52109"/>
    <w:rsid w:val="00F55021"/>
    <w:rsid w:val="00F5797B"/>
    <w:rsid w:val="00F61756"/>
    <w:rsid w:val="00F61B7B"/>
    <w:rsid w:val="00F61DFF"/>
    <w:rsid w:val="00F6260A"/>
    <w:rsid w:val="00F62D6D"/>
    <w:rsid w:val="00F62FF5"/>
    <w:rsid w:val="00F646B9"/>
    <w:rsid w:val="00F64FA6"/>
    <w:rsid w:val="00F65EDC"/>
    <w:rsid w:val="00F70B2F"/>
    <w:rsid w:val="00F744B3"/>
    <w:rsid w:val="00F7506C"/>
    <w:rsid w:val="00F75290"/>
    <w:rsid w:val="00F775CF"/>
    <w:rsid w:val="00F82436"/>
    <w:rsid w:val="00F82561"/>
    <w:rsid w:val="00F84196"/>
    <w:rsid w:val="00F8750F"/>
    <w:rsid w:val="00F91564"/>
    <w:rsid w:val="00F93C1B"/>
    <w:rsid w:val="00F96046"/>
    <w:rsid w:val="00F96CE7"/>
    <w:rsid w:val="00FA095F"/>
    <w:rsid w:val="00FA0DA5"/>
    <w:rsid w:val="00FA0E3D"/>
    <w:rsid w:val="00FA1C9B"/>
    <w:rsid w:val="00FA453D"/>
    <w:rsid w:val="00FA6EC9"/>
    <w:rsid w:val="00FA6F8C"/>
    <w:rsid w:val="00FB14CC"/>
    <w:rsid w:val="00FB1B49"/>
    <w:rsid w:val="00FB5E00"/>
    <w:rsid w:val="00FB6F1E"/>
    <w:rsid w:val="00FC31FF"/>
    <w:rsid w:val="00FC400E"/>
    <w:rsid w:val="00FC733F"/>
    <w:rsid w:val="00FD05D8"/>
    <w:rsid w:val="00FD23EC"/>
    <w:rsid w:val="00FD6E63"/>
    <w:rsid w:val="00FE05C3"/>
    <w:rsid w:val="00FE0B69"/>
    <w:rsid w:val="00FE0D0A"/>
    <w:rsid w:val="00FE273C"/>
    <w:rsid w:val="00FE70DA"/>
    <w:rsid w:val="00FE7B52"/>
    <w:rsid w:val="00FF102B"/>
    <w:rsid w:val="00FF2BE6"/>
    <w:rsid w:val="00FF3515"/>
    <w:rsid w:val="00FF37E4"/>
    <w:rsid w:val="00FF3A3E"/>
    <w:rsid w:val="00FF5A7D"/>
    <w:rsid w:val="00FF70D3"/>
    <w:rsid w:val="00FF70DB"/>
    <w:rsid w:val="02719AD0"/>
    <w:rsid w:val="037B556C"/>
    <w:rsid w:val="053FD073"/>
    <w:rsid w:val="086E1116"/>
    <w:rsid w:val="0907C791"/>
    <w:rsid w:val="0C6DB5E8"/>
    <w:rsid w:val="0C87951C"/>
    <w:rsid w:val="0D81BED4"/>
    <w:rsid w:val="0DB46938"/>
    <w:rsid w:val="0E2FED5D"/>
    <w:rsid w:val="0E7A51DB"/>
    <w:rsid w:val="11AA2D5E"/>
    <w:rsid w:val="11EF73A0"/>
    <w:rsid w:val="1427EBD3"/>
    <w:rsid w:val="16DC63C8"/>
    <w:rsid w:val="170FE39B"/>
    <w:rsid w:val="1BA29C77"/>
    <w:rsid w:val="1C0312B0"/>
    <w:rsid w:val="1C33EE3F"/>
    <w:rsid w:val="1E2D47E8"/>
    <w:rsid w:val="1EA6764B"/>
    <w:rsid w:val="1FBE93C3"/>
    <w:rsid w:val="210E613B"/>
    <w:rsid w:val="252C99E2"/>
    <w:rsid w:val="27373B1F"/>
    <w:rsid w:val="295E5A68"/>
    <w:rsid w:val="29FF8383"/>
    <w:rsid w:val="2B673601"/>
    <w:rsid w:val="3254EF1A"/>
    <w:rsid w:val="32A7CD5A"/>
    <w:rsid w:val="32D5F697"/>
    <w:rsid w:val="3371535B"/>
    <w:rsid w:val="3641AE98"/>
    <w:rsid w:val="38A86BB2"/>
    <w:rsid w:val="3B60F94F"/>
    <w:rsid w:val="3E20CE69"/>
    <w:rsid w:val="41472A94"/>
    <w:rsid w:val="460788EA"/>
    <w:rsid w:val="47460921"/>
    <w:rsid w:val="47C36ABF"/>
    <w:rsid w:val="48C93A35"/>
    <w:rsid w:val="49F093C5"/>
    <w:rsid w:val="4A657F21"/>
    <w:rsid w:val="4B1C1C35"/>
    <w:rsid w:val="4C1ECD04"/>
    <w:rsid w:val="4C4C95AC"/>
    <w:rsid w:val="4C500ED9"/>
    <w:rsid w:val="4EB051C8"/>
    <w:rsid w:val="4FD516C3"/>
    <w:rsid w:val="52A28A12"/>
    <w:rsid w:val="52C9DDA1"/>
    <w:rsid w:val="52DC616C"/>
    <w:rsid w:val="55123E3C"/>
    <w:rsid w:val="560B9517"/>
    <w:rsid w:val="59040C9D"/>
    <w:rsid w:val="5906AAA2"/>
    <w:rsid w:val="592BE41F"/>
    <w:rsid w:val="5A0E2E48"/>
    <w:rsid w:val="5CDA89F9"/>
    <w:rsid w:val="5E832632"/>
    <w:rsid w:val="5FA732CA"/>
    <w:rsid w:val="5FE7F978"/>
    <w:rsid w:val="5FE8A77A"/>
    <w:rsid w:val="60FD7F84"/>
    <w:rsid w:val="6277B39B"/>
    <w:rsid w:val="65208DC0"/>
    <w:rsid w:val="656ED324"/>
    <w:rsid w:val="67867890"/>
    <w:rsid w:val="6A799ECF"/>
    <w:rsid w:val="6C5D24A5"/>
    <w:rsid w:val="6E28E32A"/>
    <w:rsid w:val="70CA760E"/>
    <w:rsid w:val="7309C72D"/>
    <w:rsid w:val="73ED2BC4"/>
    <w:rsid w:val="74879D9A"/>
    <w:rsid w:val="761BC935"/>
    <w:rsid w:val="76C4C3CE"/>
    <w:rsid w:val="76D66D23"/>
    <w:rsid w:val="770EE630"/>
    <w:rsid w:val="778D93DA"/>
    <w:rsid w:val="7A2E2D4C"/>
    <w:rsid w:val="7AD0B363"/>
    <w:rsid w:val="7DC27438"/>
    <w:rsid w:val="7EE97BE1"/>
    <w:rsid w:val="7F2AC087"/>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8F57B"/>
  <w15:docId w15:val="{25B4884B-4BC6-4818-B634-A57CBE22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057D"/>
    <w:pPr>
      <w:suppressAutoHyphens/>
    </w:pPr>
    <w:rPr>
      <w:rFonts w:ascii="Trebuchet MS" w:hAnsi="Trebuchet MS"/>
      <w:color w:val="262626" w:themeColor="text1" w:themeTint="D9"/>
      <w:sz w:val="20"/>
      <w:szCs w:val="20"/>
    </w:rPr>
  </w:style>
  <w:style w:type="paragraph" w:styleId="Kop1">
    <w:name w:val="heading 1"/>
    <w:basedOn w:val="Standaard"/>
    <w:next w:val="Standaard"/>
    <w:link w:val="Kop1Char"/>
    <w:uiPriority w:val="9"/>
    <w:qFormat/>
    <w:rsid w:val="00737230"/>
    <w:pPr>
      <w:keepNext/>
      <w:keepLines/>
      <w:numPr>
        <w:numId w:val="5"/>
      </w:numPr>
      <w:spacing w:before="120" w:after="120"/>
      <w:outlineLvl w:val="0"/>
    </w:pPr>
    <w:rPr>
      <w:rFonts w:eastAsiaTheme="majorEastAsia" w:cstheme="majorBidi"/>
      <w:b/>
      <w:sz w:val="24"/>
      <w:szCs w:val="24"/>
    </w:rPr>
  </w:style>
  <w:style w:type="paragraph" w:styleId="Kop2">
    <w:name w:val="heading 2"/>
    <w:basedOn w:val="Standaard"/>
    <w:next w:val="Standaard"/>
    <w:link w:val="Kop2Char"/>
    <w:uiPriority w:val="9"/>
    <w:unhideWhenUsed/>
    <w:qFormat/>
    <w:rsid w:val="00737230"/>
    <w:pPr>
      <w:keepNext/>
      <w:keepLines/>
      <w:numPr>
        <w:ilvl w:val="1"/>
        <w:numId w:val="5"/>
      </w:numPr>
      <w:spacing w:before="60" w:after="60"/>
      <w:outlineLvl w:val="1"/>
    </w:pPr>
    <w:rPr>
      <w:rFonts w:eastAsiaTheme="majorEastAsia" w:cstheme="majorBidi"/>
      <w:b/>
      <w:szCs w:val="22"/>
    </w:rPr>
  </w:style>
  <w:style w:type="paragraph" w:styleId="Kop3">
    <w:name w:val="heading 3"/>
    <w:basedOn w:val="Standaard"/>
    <w:next w:val="Standaard"/>
    <w:link w:val="Kop3Char"/>
    <w:uiPriority w:val="9"/>
    <w:unhideWhenUsed/>
    <w:qFormat/>
    <w:rsid w:val="00737230"/>
    <w:pPr>
      <w:keepNext/>
      <w:keepLines/>
      <w:numPr>
        <w:ilvl w:val="2"/>
        <w:numId w:val="5"/>
      </w:numPr>
      <w:spacing w:before="60" w:after="60"/>
      <w:outlineLvl w:val="2"/>
    </w:pPr>
    <w:rPr>
      <w:rFonts w:eastAsiaTheme="majorEastAsia" w:cstheme="majorBidi"/>
      <w:i/>
    </w:rPr>
  </w:style>
  <w:style w:type="paragraph" w:styleId="Kop4">
    <w:name w:val="heading 4"/>
    <w:basedOn w:val="Standaard"/>
    <w:next w:val="Standaard"/>
    <w:link w:val="Kop4Char"/>
    <w:uiPriority w:val="9"/>
    <w:unhideWhenUsed/>
    <w:qFormat/>
    <w:rsid w:val="00737230"/>
    <w:pPr>
      <w:keepNext/>
      <w:keepLines/>
      <w:numPr>
        <w:ilvl w:val="3"/>
        <w:numId w:val="5"/>
      </w:numPr>
      <w:spacing w:before="60" w:after="60"/>
      <w:outlineLvl w:val="3"/>
    </w:pPr>
    <w:rPr>
      <w:rFonts w:eastAsiaTheme="majorEastAsia" w:cstheme="majorBidi"/>
      <w:iCs/>
    </w:rPr>
  </w:style>
  <w:style w:type="paragraph" w:styleId="Kop5">
    <w:name w:val="heading 5"/>
    <w:basedOn w:val="Kop4"/>
    <w:next w:val="Standaard"/>
    <w:link w:val="Kop5Char"/>
    <w:uiPriority w:val="9"/>
    <w:unhideWhenUsed/>
    <w:qFormat/>
    <w:rsid w:val="00737230"/>
    <w:pPr>
      <w:numPr>
        <w:ilvl w:val="4"/>
      </w:numPr>
      <w:spacing w:before="0" w:after="0"/>
      <w:ind w:left="992" w:hanging="992"/>
      <w:outlineLvl w:val="4"/>
    </w:pPr>
  </w:style>
  <w:style w:type="paragraph" w:styleId="Kop6">
    <w:name w:val="heading 6"/>
    <w:basedOn w:val="Standaard"/>
    <w:next w:val="Standaard"/>
    <w:link w:val="Kop6Char"/>
    <w:uiPriority w:val="9"/>
    <w:unhideWhenUsed/>
    <w:rsid w:val="00405283"/>
    <w:pPr>
      <w:keepNext/>
      <w:keepLines/>
      <w:numPr>
        <w:ilvl w:val="5"/>
        <w:numId w:val="5"/>
      </w:numPr>
      <w:spacing w:before="40" w:after="0"/>
      <w:outlineLvl w:val="5"/>
    </w:pPr>
    <w:rPr>
      <w:rFonts w:asciiTheme="majorHAnsi" w:eastAsiaTheme="majorEastAsia" w:hAnsiTheme="majorHAnsi" w:cstheme="majorBidi"/>
      <w:color w:val="56103F" w:themeColor="accent1" w:themeShade="7F"/>
    </w:rPr>
  </w:style>
  <w:style w:type="paragraph" w:styleId="Kop7">
    <w:name w:val="heading 7"/>
    <w:basedOn w:val="Standaard"/>
    <w:next w:val="Standaard"/>
    <w:link w:val="Kop7Char"/>
    <w:uiPriority w:val="9"/>
    <w:semiHidden/>
    <w:unhideWhenUsed/>
    <w:rsid w:val="00405283"/>
    <w:pPr>
      <w:keepNext/>
      <w:keepLines/>
      <w:numPr>
        <w:ilvl w:val="6"/>
        <w:numId w:val="5"/>
      </w:numPr>
      <w:spacing w:before="40" w:after="0"/>
      <w:outlineLvl w:val="6"/>
    </w:pPr>
    <w:rPr>
      <w:rFonts w:asciiTheme="majorHAnsi" w:eastAsiaTheme="majorEastAsia" w:hAnsiTheme="majorHAnsi" w:cstheme="majorBidi"/>
      <w:i/>
      <w:iCs/>
      <w:color w:val="56103F" w:themeColor="accent1" w:themeShade="7F"/>
    </w:rPr>
  </w:style>
  <w:style w:type="paragraph" w:styleId="Kop8">
    <w:name w:val="heading 8"/>
    <w:basedOn w:val="Standaard"/>
    <w:next w:val="Standaard"/>
    <w:link w:val="Kop8Char"/>
    <w:uiPriority w:val="9"/>
    <w:semiHidden/>
    <w:unhideWhenUsed/>
    <w:qFormat/>
    <w:rsid w:val="00405283"/>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05283"/>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64D1D"/>
    <w:pPr>
      <w:tabs>
        <w:tab w:val="center" w:pos="4536"/>
        <w:tab w:val="right" w:pos="9072"/>
      </w:tabs>
    </w:pPr>
  </w:style>
  <w:style w:type="character" w:customStyle="1" w:styleId="KoptekstChar">
    <w:name w:val="Koptekst Char"/>
    <w:basedOn w:val="Standaardalinea-lettertype"/>
    <w:link w:val="Koptekst"/>
    <w:uiPriority w:val="99"/>
    <w:rsid w:val="00664D1D"/>
    <w:rPr>
      <w:rFonts w:ascii="Trebuchet MS" w:hAnsi="Trebuchet MS"/>
      <w:sz w:val="20"/>
      <w:szCs w:val="20"/>
    </w:rPr>
  </w:style>
  <w:style w:type="paragraph" w:styleId="Voettekst">
    <w:name w:val="footer"/>
    <w:basedOn w:val="Standaard"/>
    <w:link w:val="VoettekstChar"/>
    <w:uiPriority w:val="99"/>
    <w:unhideWhenUsed/>
    <w:rsid w:val="00664D1D"/>
    <w:pPr>
      <w:tabs>
        <w:tab w:val="center" w:pos="4536"/>
        <w:tab w:val="right" w:pos="9072"/>
      </w:tabs>
    </w:pPr>
  </w:style>
  <w:style w:type="character" w:customStyle="1" w:styleId="VoettekstChar">
    <w:name w:val="Voettekst Char"/>
    <w:basedOn w:val="Standaardalinea-lettertype"/>
    <w:link w:val="Voettekst"/>
    <w:uiPriority w:val="99"/>
    <w:rsid w:val="00664D1D"/>
    <w:rPr>
      <w:rFonts w:ascii="Trebuchet MS" w:hAnsi="Trebuchet MS"/>
      <w:sz w:val="20"/>
      <w:szCs w:val="20"/>
    </w:rPr>
  </w:style>
  <w:style w:type="table" w:styleId="Tabelraster">
    <w:name w:val="Table Grid"/>
    <w:basedOn w:val="Standaardtabel"/>
    <w:rsid w:val="007F0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737230"/>
    <w:rPr>
      <w:rFonts w:ascii="Trebuchet MS" w:eastAsiaTheme="majorEastAsia" w:hAnsi="Trebuchet MS" w:cstheme="majorBidi"/>
      <w:b/>
      <w:color w:val="262626" w:themeColor="text1" w:themeTint="D9"/>
      <w:sz w:val="24"/>
      <w:szCs w:val="24"/>
    </w:rPr>
  </w:style>
  <w:style w:type="character" w:customStyle="1" w:styleId="Kop2Char">
    <w:name w:val="Kop 2 Char"/>
    <w:basedOn w:val="Standaardalinea-lettertype"/>
    <w:link w:val="Kop2"/>
    <w:uiPriority w:val="9"/>
    <w:rsid w:val="00737230"/>
    <w:rPr>
      <w:rFonts w:ascii="Trebuchet MS" w:eastAsiaTheme="majorEastAsia" w:hAnsi="Trebuchet MS" w:cstheme="majorBidi"/>
      <w:b/>
      <w:color w:val="262626" w:themeColor="text1" w:themeTint="D9"/>
      <w:sz w:val="20"/>
    </w:rPr>
  </w:style>
  <w:style w:type="character" w:customStyle="1" w:styleId="Kop3Char">
    <w:name w:val="Kop 3 Char"/>
    <w:basedOn w:val="Standaardalinea-lettertype"/>
    <w:link w:val="Kop3"/>
    <w:uiPriority w:val="9"/>
    <w:rsid w:val="00737230"/>
    <w:rPr>
      <w:rFonts w:ascii="Trebuchet MS" w:eastAsiaTheme="majorEastAsia" w:hAnsi="Trebuchet MS" w:cstheme="majorBidi"/>
      <w:i/>
      <w:color w:val="262626" w:themeColor="text1" w:themeTint="D9"/>
      <w:sz w:val="20"/>
      <w:szCs w:val="20"/>
    </w:rPr>
  </w:style>
  <w:style w:type="character" w:customStyle="1" w:styleId="Kop4Char">
    <w:name w:val="Kop 4 Char"/>
    <w:basedOn w:val="Standaardalinea-lettertype"/>
    <w:link w:val="Kop4"/>
    <w:uiPriority w:val="9"/>
    <w:rsid w:val="00737230"/>
    <w:rPr>
      <w:rFonts w:ascii="Trebuchet MS" w:eastAsiaTheme="majorEastAsia" w:hAnsi="Trebuchet MS" w:cstheme="majorBidi"/>
      <w:iCs/>
      <w:color w:val="262626" w:themeColor="text1" w:themeTint="D9"/>
      <w:sz w:val="20"/>
      <w:szCs w:val="20"/>
    </w:rPr>
  </w:style>
  <w:style w:type="character" w:customStyle="1" w:styleId="Kop5Char">
    <w:name w:val="Kop 5 Char"/>
    <w:basedOn w:val="Standaardalinea-lettertype"/>
    <w:link w:val="Kop5"/>
    <w:uiPriority w:val="9"/>
    <w:rsid w:val="00737230"/>
    <w:rPr>
      <w:rFonts w:ascii="Trebuchet MS" w:eastAsiaTheme="majorEastAsia" w:hAnsi="Trebuchet MS" w:cstheme="majorBidi"/>
      <w:iCs/>
      <w:color w:val="262626" w:themeColor="text1" w:themeTint="D9"/>
      <w:sz w:val="20"/>
      <w:szCs w:val="20"/>
    </w:rPr>
  </w:style>
  <w:style w:type="character" w:customStyle="1" w:styleId="Kop6Char">
    <w:name w:val="Kop 6 Char"/>
    <w:basedOn w:val="Standaardalinea-lettertype"/>
    <w:link w:val="Kop6"/>
    <w:uiPriority w:val="9"/>
    <w:rsid w:val="00405283"/>
    <w:rPr>
      <w:rFonts w:asciiTheme="majorHAnsi" w:eastAsiaTheme="majorEastAsia" w:hAnsiTheme="majorHAnsi" w:cstheme="majorBidi"/>
      <w:color w:val="56103F" w:themeColor="accent1" w:themeShade="7F"/>
      <w:sz w:val="20"/>
      <w:szCs w:val="20"/>
    </w:rPr>
  </w:style>
  <w:style w:type="character" w:customStyle="1" w:styleId="Kop7Char">
    <w:name w:val="Kop 7 Char"/>
    <w:basedOn w:val="Standaardalinea-lettertype"/>
    <w:link w:val="Kop7"/>
    <w:uiPriority w:val="9"/>
    <w:semiHidden/>
    <w:rsid w:val="00405283"/>
    <w:rPr>
      <w:rFonts w:asciiTheme="majorHAnsi" w:eastAsiaTheme="majorEastAsia" w:hAnsiTheme="majorHAnsi" w:cstheme="majorBidi"/>
      <w:i/>
      <w:iCs/>
      <w:color w:val="56103F" w:themeColor="accent1" w:themeShade="7F"/>
      <w:sz w:val="20"/>
      <w:szCs w:val="20"/>
    </w:rPr>
  </w:style>
  <w:style w:type="character" w:customStyle="1" w:styleId="Kop8Char">
    <w:name w:val="Kop 8 Char"/>
    <w:basedOn w:val="Standaardalinea-lettertype"/>
    <w:link w:val="Kop8"/>
    <w:uiPriority w:val="9"/>
    <w:semiHidden/>
    <w:rsid w:val="0040528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05283"/>
    <w:rPr>
      <w:rFonts w:asciiTheme="majorHAnsi" w:eastAsiaTheme="majorEastAsia" w:hAnsiTheme="majorHAnsi" w:cstheme="majorBidi"/>
      <w:i/>
      <w:iCs/>
      <w:color w:val="272727" w:themeColor="text1" w:themeTint="D8"/>
      <w:sz w:val="21"/>
      <w:szCs w:val="21"/>
    </w:rPr>
  </w:style>
  <w:style w:type="paragraph" w:styleId="Ondertitel">
    <w:name w:val="Subtitle"/>
    <w:basedOn w:val="Standaard"/>
    <w:next w:val="Standaard"/>
    <w:link w:val="OndertitelChar"/>
    <w:uiPriority w:val="11"/>
    <w:rsid w:val="00405283"/>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405283"/>
    <w:rPr>
      <w:rFonts w:eastAsiaTheme="minorEastAsia"/>
      <w:color w:val="5A5A5A" w:themeColor="text1" w:themeTint="A5"/>
      <w:spacing w:val="15"/>
    </w:rPr>
  </w:style>
  <w:style w:type="paragraph" w:styleId="Lijstalinea">
    <w:name w:val="List Paragraph"/>
    <w:basedOn w:val="Standaard"/>
    <w:link w:val="LijstalineaChar"/>
    <w:uiPriority w:val="34"/>
    <w:qFormat/>
    <w:rsid w:val="008E65BF"/>
    <w:pPr>
      <w:numPr>
        <w:numId w:val="8"/>
      </w:numPr>
      <w:suppressAutoHyphens w:val="0"/>
      <w:spacing w:after="120"/>
      <w:ind w:left="357" w:hanging="357"/>
      <w:contextualSpacing/>
      <w:outlineLvl w:val="0"/>
    </w:pPr>
    <w:rPr>
      <w:rFonts w:eastAsia="Times New Roman" w:cs="Times New Roman"/>
      <w:lang w:eastAsia="nl-BE"/>
    </w:rPr>
  </w:style>
  <w:style w:type="paragraph" w:customStyle="1" w:styleId="Datumdocument">
    <w:name w:val="Datumdocument"/>
    <w:basedOn w:val="Standaard"/>
    <w:link w:val="DatumdocumentChar"/>
    <w:rsid w:val="00A0066B"/>
    <w:pPr>
      <w:spacing w:before="60" w:after="60" w:line="240" w:lineRule="auto"/>
      <w:jc w:val="right"/>
    </w:pPr>
    <w:rPr>
      <w:b/>
    </w:rPr>
  </w:style>
  <w:style w:type="character" w:customStyle="1" w:styleId="DatumdocumentChar">
    <w:name w:val="Datumdocument Char"/>
    <w:basedOn w:val="Standaardalinea-lettertype"/>
    <w:link w:val="Datumdocument"/>
    <w:rsid w:val="00A0066B"/>
    <w:rPr>
      <w:rFonts w:ascii="Trebuchet MS" w:hAnsi="Trebuchet MS"/>
      <w:b/>
      <w:color w:val="262626" w:themeColor="text1" w:themeTint="D9"/>
      <w:sz w:val="20"/>
      <w:szCs w:val="20"/>
    </w:rPr>
  </w:style>
  <w:style w:type="paragraph" w:styleId="Titel">
    <w:name w:val="Title"/>
    <w:basedOn w:val="Standaard"/>
    <w:next w:val="Standaard"/>
    <w:link w:val="TitelChar"/>
    <w:uiPriority w:val="10"/>
    <w:rsid w:val="00A0066B"/>
    <w:pPr>
      <w:spacing w:before="60" w:after="60"/>
      <w:contextualSpacing/>
    </w:pPr>
    <w:rPr>
      <w:rFonts w:eastAsiaTheme="majorEastAsia" w:cstheme="majorBidi"/>
      <w:b/>
      <w:color w:val="auto"/>
      <w:sz w:val="24"/>
      <w:szCs w:val="56"/>
    </w:rPr>
  </w:style>
  <w:style w:type="character" w:customStyle="1" w:styleId="TitelChar">
    <w:name w:val="Titel Char"/>
    <w:basedOn w:val="Standaardalinea-lettertype"/>
    <w:link w:val="Titel"/>
    <w:uiPriority w:val="10"/>
    <w:rsid w:val="00A0066B"/>
    <w:rPr>
      <w:rFonts w:ascii="Trebuchet MS" w:eastAsiaTheme="majorEastAsia" w:hAnsi="Trebuchet MS" w:cstheme="majorBidi"/>
      <w:b/>
      <w:sz w:val="24"/>
      <w:szCs w:val="56"/>
    </w:rPr>
  </w:style>
  <w:style w:type="paragraph" w:customStyle="1" w:styleId="Opsomming1">
    <w:name w:val="Opsomming1"/>
    <w:basedOn w:val="Standaard"/>
    <w:link w:val="Opsomming1Char"/>
    <w:qFormat/>
    <w:rsid w:val="001539F1"/>
    <w:pPr>
      <w:numPr>
        <w:numId w:val="6"/>
      </w:numPr>
      <w:ind w:left="357" w:hanging="357"/>
      <w:contextualSpacing/>
    </w:pPr>
  </w:style>
  <w:style w:type="paragraph" w:styleId="Inhopg2">
    <w:name w:val="toc 2"/>
    <w:basedOn w:val="Standaard"/>
    <w:next w:val="Standaard"/>
    <w:autoRedefine/>
    <w:uiPriority w:val="39"/>
    <w:unhideWhenUsed/>
    <w:rsid w:val="009D610A"/>
    <w:pPr>
      <w:tabs>
        <w:tab w:val="right" w:leader="dot" w:pos="9070"/>
      </w:tabs>
      <w:spacing w:after="0" w:line="240" w:lineRule="auto"/>
      <w:ind w:left="737" w:hanging="737"/>
    </w:pPr>
  </w:style>
  <w:style w:type="character" w:customStyle="1" w:styleId="LijstalineaChar">
    <w:name w:val="Lijstalinea Char"/>
    <w:basedOn w:val="Standaardalinea-lettertype"/>
    <w:link w:val="Lijstalinea"/>
    <w:uiPriority w:val="34"/>
    <w:rsid w:val="008E65BF"/>
    <w:rPr>
      <w:rFonts w:ascii="Trebuchet MS" w:eastAsia="Times New Roman" w:hAnsi="Trebuchet MS" w:cs="Times New Roman"/>
      <w:color w:val="262626" w:themeColor="text1" w:themeTint="D9"/>
      <w:sz w:val="20"/>
      <w:szCs w:val="20"/>
      <w:lang w:eastAsia="nl-BE"/>
    </w:rPr>
  </w:style>
  <w:style w:type="character" w:customStyle="1" w:styleId="Opsomming1Char">
    <w:name w:val="Opsomming1 Char"/>
    <w:basedOn w:val="LijstalineaChar"/>
    <w:link w:val="Opsomming1"/>
    <w:rsid w:val="001539F1"/>
    <w:rPr>
      <w:rFonts w:ascii="Trebuchet MS" w:eastAsia="Times New Roman" w:hAnsi="Trebuchet MS" w:cs="Times New Roman"/>
      <w:color w:val="262626" w:themeColor="text1" w:themeTint="D9"/>
      <w:sz w:val="20"/>
      <w:szCs w:val="20"/>
      <w:lang w:eastAsia="nl-BE"/>
    </w:rPr>
  </w:style>
  <w:style w:type="paragraph" w:styleId="Inhopg1">
    <w:name w:val="toc 1"/>
    <w:basedOn w:val="Standaard"/>
    <w:next w:val="Standaard"/>
    <w:autoRedefine/>
    <w:uiPriority w:val="39"/>
    <w:unhideWhenUsed/>
    <w:rsid w:val="009D610A"/>
    <w:pPr>
      <w:tabs>
        <w:tab w:val="right" w:leader="dot" w:pos="9070"/>
      </w:tabs>
      <w:spacing w:before="100" w:after="100" w:line="240" w:lineRule="auto"/>
      <w:ind w:left="737" w:hanging="737"/>
    </w:pPr>
    <w:rPr>
      <w:b/>
    </w:rPr>
  </w:style>
  <w:style w:type="paragraph" w:styleId="Inhopg3">
    <w:name w:val="toc 3"/>
    <w:basedOn w:val="Standaard"/>
    <w:next w:val="Standaard"/>
    <w:autoRedefine/>
    <w:uiPriority w:val="39"/>
    <w:unhideWhenUsed/>
    <w:rsid w:val="009D610A"/>
    <w:pPr>
      <w:tabs>
        <w:tab w:val="right" w:leader="dot" w:pos="9070"/>
      </w:tabs>
      <w:spacing w:after="0" w:line="240" w:lineRule="auto"/>
      <w:ind w:left="737" w:hanging="737"/>
    </w:pPr>
  </w:style>
  <w:style w:type="paragraph" w:styleId="Inhopg4">
    <w:name w:val="toc 4"/>
    <w:basedOn w:val="Standaard"/>
    <w:next w:val="Standaard"/>
    <w:autoRedefine/>
    <w:uiPriority w:val="39"/>
    <w:unhideWhenUsed/>
    <w:rsid w:val="009D610A"/>
    <w:pPr>
      <w:tabs>
        <w:tab w:val="right" w:leader="dot" w:pos="9070"/>
      </w:tabs>
      <w:spacing w:after="0" w:line="240" w:lineRule="auto"/>
      <w:ind w:left="737" w:hanging="737"/>
    </w:pPr>
  </w:style>
  <w:style w:type="character" w:styleId="Hyperlink">
    <w:name w:val="Hyperlink"/>
    <w:basedOn w:val="Standaardalinea-lettertype"/>
    <w:uiPriority w:val="99"/>
    <w:unhideWhenUsed/>
    <w:rsid w:val="00B333D2"/>
    <w:rPr>
      <w:color w:val="0000FF" w:themeColor="hyperlink"/>
      <w:u w:val="single"/>
    </w:rPr>
  </w:style>
  <w:style w:type="paragraph" w:customStyle="1" w:styleId="Opsomming2">
    <w:name w:val="Opsomming2"/>
    <w:basedOn w:val="Standaard"/>
    <w:link w:val="Opsomming2Char"/>
    <w:qFormat/>
    <w:rsid w:val="00F75290"/>
    <w:pPr>
      <w:numPr>
        <w:numId w:val="7"/>
      </w:numPr>
      <w:ind w:left="714" w:hanging="357"/>
      <w:contextualSpacing/>
    </w:pPr>
    <w:rPr>
      <w:rFonts w:eastAsia="Times New Roman" w:cs="Times New Roman"/>
      <w:lang w:eastAsia="nl-BE"/>
    </w:rPr>
  </w:style>
  <w:style w:type="character" w:customStyle="1" w:styleId="Opsomming2Char">
    <w:name w:val="Opsomming2 Char"/>
    <w:basedOn w:val="Standaardalinea-lettertype"/>
    <w:link w:val="Opsomming2"/>
    <w:rsid w:val="00F75290"/>
    <w:rPr>
      <w:rFonts w:ascii="Trebuchet MS" w:eastAsia="Times New Roman" w:hAnsi="Trebuchet MS" w:cs="Times New Roman"/>
      <w:color w:val="262626" w:themeColor="text1" w:themeTint="D9"/>
      <w:sz w:val="20"/>
      <w:szCs w:val="20"/>
      <w:lang w:eastAsia="nl-BE"/>
    </w:rPr>
  </w:style>
  <w:style w:type="paragraph" w:styleId="Voetnoottekst">
    <w:name w:val="footnote text"/>
    <w:basedOn w:val="Standaard"/>
    <w:link w:val="VoetnoottekstChar"/>
    <w:uiPriority w:val="99"/>
    <w:semiHidden/>
    <w:unhideWhenUsed/>
    <w:rsid w:val="00F75290"/>
    <w:pPr>
      <w:spacing w:after="0" w:line="240" w:lineRule="auto"/>
    </w:pPr>
    <w:rPr>
      <w:sz w:val="18"/>
    </w:rPr>
  </w:style>
  <w:style w:type="character" w:customStyle="1" w:styleId="VoetnoottekstChar">
    <w:name w:val="Voetnoottekst Char"/>
    <w:basedOn w:val="Standaardalinea-lettertype"/>
    <w:link w:val="Voetnoottekst"/>
    <w:uiPriority w:val="99"/>
    <w:semiHidden/>
    <w:rsid w:val="00F75290"/>
    <w:rPr>
      <w:rFonts w:ascii="Trebuchet MS" w:hAnsi="Trebuchet MS"/>
      <w:color w:val="262626" w:themeColor="text1" w:themeTint="D9"/>
      <w:sz w:val="18"/>
      <w:szCs w:val="20"/>
    </w:rPr>
  </w:style>
  <w:style w:type="character" w:styleId="Voetnootmarkering">
    <w:name w:val="footnote reference"/>
    <w:basedOn w:val="Standaardalinea-lettertype"/>
    <w:uiPriority w:val="99"/>
    <w:semiHidden/>
    <w:unhideWhenUsed/>
    <w:rsid w:val="00F75290"/>
    <w:rPr>
      <w:vertAlign w:val="superscript"/>
    </w:rPr>
  </w:style>
  <w:style w:type="character" w:styleId="Tekstvantijdelijkeaanduiding">
    <w:name w:val="Placeholder Text"/>
    <w:basedOn w:val="Standaardalinea-lettertype"/>
    <w:uiPriority w:val="99"/>
    <w:semiHidden/>
    <w:rsid w:val="001E41DD"/>
    <w:rPr>
      <w:color w:val="808080"/>
    </w:rPr>
  </w:style>
  <w:style w:type="paragraph" w:styleId="Ballontekst">
    <w:name w:val="Balloon Text"/>
    <w:basedOn w:val="Standaard"/>
    <w:link w:val="BallontekstChar"/>
    <w:uiPriority w:val="99"/>
    <w:semiHidden/>
    <w:unhideWhenUsed/>
    <w:rsid w:val="001E41D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1E41DD"/>
    <w:rPr>
      <w:rFonts w:ascii="Tahoma" w:hAnsi="Tahoma" w:cs="Tahoma"/>
      <w:color w:val="262626" w:themeColor="text1" w:themeTint="D9"/>
      <w:sz w:val="16"/>
      <w:szCs w:val="16"/>
    </w:rPr>
  </w:style>
  <w:style w:type="paragraph" w:styleId="Citaat">
    <w:name w:val="Quote"/>
    <w:basedOn w:val="Standaard"/>
    <w:next w:val="Standaard"/>
    <w:link w:val="CitaatChar"/>
    <w:uiPriority w:val="29"/>
    <w:rsid w:val="00A0066B"/>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0066B"/>
    <w:rPr>
      <w:rFonts w:ascii="Trebuchet MS" w:hAnsi="Trebuchet MS"/>
      <w:i/>
      <w:iCs/>
      <w:color w:val="404040" w:themeColor="text1" w:themeTint="BF"/>
      <w:sz w:val="20"/>
      <w:szCs w:val="20"/>
    </w:rPr>
  </w:style>
  <w:style w:type="character" w:styleId="Onopgelostemelding">
    <w:name w:val="Unresolved Mention"/>
    <w:basedOn w:val="Standaardalinea-lettertype"/>
    <w:uiPriority w:val="99"/>
    <w:semiHidden/>
    <w:unhideWhenUsed/>
    <w:rsid w:val="00790DA0"/>
    <w:rPr>
      <w:color w:val="605E5C"/>
      <w:shd w:val="clear" w:color="auto" w:fill="E1DFDD"/>
    </w:rPr>
  </w:style>
  <w:style w:type="paragraph" w:customStyle="1" w:styleId="documentnummer">
    <w:name w:val="documentnummer"/>
    <w:basedOn w:val="Standaard"/>
    <w:link w:val="documentnummerChar"/>
    <w:rsid w:val="002E25CA"/>
    <w:pPr>
      <w:suppressAutoHyphens w:val="0"/>
      <w:spacing w:before="60" w:after="60" w:line="240" w:lineRule="auto"/>
      <w:jc w:val="right"/>
    </w:pPr>
    <w:rPr>
      <w:b/>
    </w:rPr>
  </w:style>
  <w:style w:type="character" w:customStyle="1" w:styleId="documentnummerChar">
    <w:name w:val="documentnummer Char"/>
    <w:basedOn w:val="Standaardalinea-lettertype"/>
    <w:link w:val="documentnummer"/>
    <w:rsid w:val="002E25CA"/>
    <w:rPr>
      <w:rFonts w:ascii="Trebuchet MS" w:hAnsi="Trebuchet MS"/>
      <w:b/>
      <w:color w:val="262626" w:themeColor="text1" w:themeTint="D9"/>
      <w:sz w:val="20"/>
      <w:szCs w:val="20"/>
    </w:rPr>
  </w:style>
  <w:style w:type="paragraph" w:styleId="Eindnoottekst">
    <w:name w:val="endnote text"/>
    <w:basedOn w:val="Standaard"/>
    <w:link w:val="EindnoottekstChar"/>
    <w:uiPriority w:val="99"/>
    <w:semiHidden/>
    <w:unhideWhenUsed/>
    <w:rsid w:val="00034324"/>
    <w:pPr>
      <w:spacing w:after="0" w:line="240" w:lineRule="auto"/>
    </w:pPr>
  </w:style>
  <w:style w:type="character" w:customStyle="1" w:styleId="EindnoottekstChar">
    <w:name w:val="Eindnoottekst Char"/>
    <w:basedOn w:val="Standaardalinea-lettertype"/>
    <w:link w:val="Eindnoottekst"/>
    <w:uiPriority w:val="99"/>
    <w:semiHidden/>
    <w:rsid w:val="00034324"/>
    <w:rPr>
      <w:rFonts w:ascii="Trebuchet MS" w:hAnsi="Trebuchet MS"/>
      <w:color w:val="262626" w:themeColor="text1" w:themeTint="D9"/>
      <w:sz w:val="20"/>
      <w:szCs w:val="20"/>
    </w:rPr>
  </w:style>
  <w:style w:type="character" w:styleId="Eindnootmarkering">
    <w:name w:val="endnote reference"/>
    <w:basedOn w:val="Standaardalinea-lettertype"/>
    <w:uiPriority w:val="99"/>
    <w:semiHidden/>
    <w:unhideWhenUsed/>
    <w:rsid w:val="00034324"/>
    <w:rPr>
      <w:vertAlign w:val="superscript"/>
    </w:rPr>
  </w:style>
  <w:style w:type="paragraph" w:styleId="Geenafstand">
    <w:name w:val="No Spacing"/>
    <w:aliases w:val="Geen afstand 2"/>
    <w:link w:val="GeenafstandChar"/>
    <w:uiPriority w:val="1"/>
    <w:qFormat/>
    <w:rsid w:val="00711A2B"/>
    <w:pPr>
      <w:spacing w:after="0" w:line="240" w:lineRule="auto"/>
    </w:pPr>
    <w:rPr>
      <w:lang w:val="en-US"/>
    </w:rPr>
  </w:style>
  <w:style w:type="character" w:customStyle="1" w:styleId="GeenafstandChar">
    <w:name w:val="Geen afstand Char"/>
    <w:aliases w:val="Geen afstand 2 Char"/>
    <w:basedOn w:val="Standaardalinea-lettertype"/>
    <w:link w:val="Geenafstand"/>
    <w:uiPriority w:val="1"/>
    <w:rsid w:val="00711A2B"/>
    <w:rPr>
      <w:lang w:val="en-US"/>
    </w:rPr>
  </w:style>
  <w:style w:type="character" w:styleId="GevolgdeHyperlink">
    <w:name w:val="FollowedHyperlink"/>
    <w:basedOn w:val="Standaardalinea-lettertype"/>
    <w:uiPriority w:val="99"/>
    <w:semiHidden/>
    <w:unhideWhenUsed/>
    <w:rsid w:val="00C03CF8"/>
    <w:rPr>
      <w:color w:val="92D050" w:themeColor="followedHyperlink"/>
      <w:u w:val="single"/>
    </w:rPr>
  </w:style>
  <w:style w:type="paragraph" w:customStyle="1" w:styleId="Default">
    <w:name w:val="Default"/>
    <w:rsid w:val="00A969C4"/>
    <w:pPr>
      <w:autoSpaceDE w:val="0"/>
      <w:autoSpaceDN w:val="0"/>
      <w:adjustRightInd w:val="0"/>
      <w:spacing w:after="0" w:line="240" w:lineRule="auto"/>
    </w:pPr>
    <w:rPr>
      <w:rFonts w:ascii="Tw Cen MT" w:hAnsi="Tw Cen MT" w:cs="Tw Cen MT"/>
      <w:color w:val="000000"/>
      <w:sz w:val="24"/>
      <w:szCs w:val="24"/>
      <w14:ligatures w14:val="standardContextual"/>
    </w:rPr>
  </w:style>
  <w:style w:type="paragraph" w:styleId="Normaalweb">
    <w:name w:val="Normal (Web)"/>
    <w:basedOn w:val="Standaard"/>
    <w:uiPriority w:val="99"/>
    <w:semiHidden/>
    <w:unhideWhenUsed/>
    <w:rsid w:val="00437A49"/>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Nadruk">
    <w:name w:val="Emphasis"/>
    <w:basedOn w:val="Standaardalinea-lettertype"/>
    <w:uiPriority w:val="20"/>
    <w:qFormat/>
    <w:rsid w:val="003D2DAB"/>
    <w:rPr>
      <w:i/>
      <w:iCs/>
    </w:rPr>
  </w:style>
  <w:style w:type="paragraph" w:styleId="Kopvaninhoudsopgave">
    <w:name w:val="TOC Heading"/>
    <w:basedOn w:val="Kop1"/>
    <w:next w:val="Standaard"/>
    <w:uiPriority w:val="39"/>
    <w:unhideWhenUsed/>
    <w:qFormat/>
    <w:rsid w:val="00BC5BA0"/>
    <w:pPr>
      <w:numPr>
        <w:numId w:val="0"/>
      </w:numPr>
      <w:suppressAutoHyphens w:val="0"/>
      <w:spacing w:before="240" w:after="0" w:line="259" w:lineRule="auto"/>
      <w:outlineLvl w:val="9"/>
    </w:pPr>
    <w:rPr>
      <w:rFonts w:asciiTheme="majorHAnsi" w:hAnsiTheme="majorHAnsi"/>
      <w:b w:val="0"/>
      <w:color w:val="821860" w:themeColor="accent1" w:themeShade="BF"/>
      <w:sz w:val="32"/>
      <w:szCs w:val="32"/>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5260">
      <w:bodyDiv w:val="1"/>
      <w:marLeft w:val="0"/>
      <w:marRight w:val="0"/>
      <w:marTop w:val="0"/>
      <w:marBottom w:val="0"/>
      <w:divBdr>
        <w:top w:val="none" w:sz="0" w:space="0" w:color="auto"/>
        <w:left w:val="none" w:sz="0" w:space="0" w:color="auto"/>
        <w:bottom w:val="none" w:sz="0" w:space="0" w:color="auto"/>
        <w:right w:val="none" w:sz="0" w:space="0" w:color="auto"/>
      </w:divBdr>
      <w:divsChild>
        <w:div w:id="564800661">
          <w:marLeft w:val="0"/>
          <w:marRight w:val="0"/>
          <w:marTop w:val="0"/>
          <w:marBottom w:val="180"/>
          <w:divBdr>
            <w:top w:val="none" w:sz="0" w:space="0" w:color="auto"/>
            <w:left w:val="none" w:sz="0" w:space="0" w:color="auto"/>
            <w:bottom w:val="none" w:sz="0" w:space="0" w:color="auto"/>
            <w:right w:val="none" w:sz="0" w:space="0" w:color="auto"/>
          </w:divBdr>
        </w:div>
        <w:div w:id="1149900791">
          <w:marLeft w:val="0"/>
          <w:marRight w:val="0"/>
          <w:marTop w:val="0"/>
          <w:marBottom w:val="180"/>
          <w:divBdr>
            <w:top w:val="none" w:sz="0" w:space="0" w:color="auto"/>
            <w:left w:val="none" w:sz="0" w:space="0" w:color="auto"/>
            <w:bottom w:val="none" w:sz="0" w:space="0" w:color="auto"/>
            <w:right w:val="none" w:sz="0" w:space="0" w:color="auto"/>
          </w:divBdr>
        </w:div>
        <w:div w:id="1213151328">
          <w:marLeft w:val="0"/>
          <w:marRight w:val="0"/>
          <w:marTop w:val="0"/>
          <w:marBottom w:val="180"/>
          <w:divBdr>
            <w:top w:val="none" w:sz="0" w:space="0" w:color="auto"/>
            <w:left w:val="none" w:sz="0" w:space="0" w:color="auto"/>
            <w:bottom w:val="none" w:sz="0" w:space="0" w:color="auto"/>
            <w:right w:val="none" w:sz="0" w:space="0" w:color="auto"/>
          </w:divBdr>
        </w:div>
        <w:div w:id="1221866530">
          <w:marLeft w:val="0"/>
          <w:marRight w:val="0"/>
          <w:marTop w:val="0"/>
          <w:marBottom w:val="180"/>
          <w:divBdr>
            <w:top w:val="none" w:sz="0" w:space="0" w:color="auto"/>
            <w:left w:val="none" w:sz="0" w:space="0" w:color="auto"/>
            <w:bottom w:val="none" w:sz="0" w:space="0" w:color="auto"/>
            <w:right w:val="none" w:sz="0" w:space="0" w:color="auto"/>
          </w:divBdr>
        </w:div>
        <w:div w:id="1439762778">
          <w:marLeft w:val="0"/>
          <w:marRight w:val="0"/>
          <w:marTop w:val="0"/>
          <w:marBottom w:val="180"/>
          <w:divBdr>
            <w:top w:val="none" w:sz="0" w:space="0" w:color="auto"/>
            <w:left w:val="none" w:sz="0" w:space="0" w:color="auto"/>
            <w:bottom w:val="none" w:sz="0" w:space="0" w:color="auto"/>
            <w:right w:val="none" w:sz="0" w:space="0" w:color="auto"/>
          </w:divBdr>
        </w:div>
        <w:div w:id="1796485377">
          <w:marLeft w:val="0"/>
          <w:marRight w:val="0"/>
          <w:marTop w:val="0"/>
          <w:marBottom w:val="0"/>
          <w:divBdr>
            <w:top w:val="none" w:sz="0" w:space="0" w:color="auto"/>
            <w:left w:val="none" w:sz="0" w:space="0" w:color="auto"/>
            <w:bottom w:val="none" w:sz="0" w:space="0" w:color="auto"/>
            <w:right w:val="none" w:sz="0" w:space="0" w:color="auto"/>
          </w:divBdr>
        </w:div>
        <w:div w:id="1818455281">
          <w:marLeft w:val="0"/>
          <w:marRight w:val="0"/>
          <w:marTop w:val="0"/>
          <w:marBottom w:val="180"/>
          <w:divBdr>
            <w:top w:val="none" w:sz="0" w:space="0" w:color="auto"/>
            <w:left w:val="none" w:sz="0" w:space="0" w:color="auto"/>
            <w:bottom w:val="none" w:sz="0" w:space="0" w:color="auto"/>
            <w:right w:val="none" w:sz="0" w:space="0" w:color="auto"/>
          </w:divBdr>
        </w:div>
        <w:div w:id="2019231720">
          <w:marLeft w:val="0"/>
          <w:marRight w:val="0"/>
          <w:marTop w:val="0"/>
          <w:marBottom w:val="180"/>
          <w:divBdr>
            <w:top w:val="none" w:sz="0" w:space="0" w:color="auto"/>
            <w:left w:val="none" w:sz="0" w:space="0" w:color="auto"/>
            <w:bottom w:val="none" w:sz="0" w:space="0" w:color="auto"/>
            <w:right w:val="none" w:sz="0" w:space="0" w:color="auto"/>
          </w:divBdr>
        </w:div>
        <w:div w:id="2068675402">
          <w:marLeft w:val="0"/>
          <w:marRight w:val="0"/>
          <w:marTop w:val="0"/>
          <w:marBottom w:val="180"/>
          <w:divBdr>
            <w:top w:val="none" w:sz="0" w:space="0" w:color="auto"/>
            <w:left w:val="none" w:sz="0" w:space="0" w:color="auto"/>
            <w:bottom w:val="none" w:sz="0" w:space="0" w:color="auto"/>
            <w:right w:val="none" w:sz="0" w:space="0" w:color="auto"/>
          </w:divBdr>
        </w:div>
      </w:divsChild>
    </w:div>
    <w:div w:id="811289799">
      <w:bodyDiv w:val="1"/>
      <w:marLeft w:val="0"/>
      <w:marRight w:val="0"/>
      <w:marTop w:val="0"/>
      <w:marBottom w:val="0"/>
      <w:divBdr>
        <w:top w:val="none" w:sz="0" w:space="0" w:color="auto"/>
        <w:left w:val="none" w:sz="0" w:space="0" w:color="auto"/>
        <w:bottom w:val="none" w:sz="0" w:space="0" w:color="auto"/>
        <w:right w:val="none" w:sz="0" w:space="0" w:color="auto"/>
      </w:divBdr>
      <w:divsChild>
        <w:div w:id="90974152">
          <w:marLeft w:val="0"/>
          <w:marRight w:val="0"/>
          <w:marTop w:val="0"/>
          <w:marBottom w:val="0"/>
          <w:divBdr>
            <w:top w:val="none" w:sz="0" w:space="0" w:color="auto"/>
            <w:left w:val="none" w:sz="0" w:space="0" w:color="auto"/>
            <w:bottom w:val="none" w:sz="0" w:space="0" w:color="auto"/>
            <w:right w:val="none" w:sz="0" w:space="0" w:color="auto"/>
          </w:divBdr>
        </w:div>
        <w:div w:id="190269621">
          <w:marLeft w:val="0"/>
          <w:marRight w:val="0"/>
          <w:marTop w:val="0"/>
          <w:marBottom w:val="180"/>
          <w:divBdr>
            <w:top w:val="none" w:sz="0" w:space="0" w:color="auto"/>
            <w:left w:val="none" w:sz="0" w:space="0" w:color="auto"/>
            <w:bottom w:val="none" w:sz="0" w:space="0" w:color="auto"/>
            <w:right w:val="none" w:sz="0" w:space="0" w:color="auto"/>
          </w:divBdr>
        </w:div>
        <w:div w:id="210847608">
          <w:marLeft w:val="0"/>
          <w:marRight w:val="0"/>
          <w:marTop w:val="0"/>
          <w:marBottom w:val="180"/>
          <w:divBdr>
            <w:top w:val="none" w:sz="0" w:space="0" w:color="auto"/>
            <w:left w:val="none" w:sz="0" w:space="0" w:color="auto"/>
            <w:bottom w:val="none" w:sz="0" w:space="0" w:color="auto"/>
            <w:right w:val="none" w:sz="0" w:space="0" w:color="auto"/>
          </w:divBdr>
        </w:div>
        <w:div w:id="346714119">
          <w:marLeft w:val="0"/>
          <w:marRight w:val="0"/>
          <w:marTop w:val="0"/>
          <w:marBottom w:val="180"/>
          <w:divBdr>
            <w:top w:val="none" w:sz="0" w:space="0" w:color="auto"/>
            <w:left w:val="none" w:sz="0" w:space="0" w:color="auto"/>
            <w:bottom w:val="none" w:sz="0" w:space="0" w:color="auto"/>
            <w:right w:val="none" w:sz="0" w:space="0" w:color="auto"/>
          </w:divBdr>
        </w:div>
        <w:div w:id="1362586351">
          <w:marLeft w:val="0"/>
          <w:marRight w:val="0"/>
          <w:marTop w:val="0"/>
          <w:marBottom w:val="180"/>
          <w:divBdr>
            <w:top w:val="none" w:sz="0" w:space="0" w:color="auto"/>
            <w:left w:val="none" w:sz="0" w:space="0" w:color="auto"/>
            <w:bottom w:val="none" w:sz="0" w:space="0" w:color="auto"/>
            <w:right w:val="none" w:sz="0" w:space="0" w:color="auto"/>
          </w:divBdr>
        </w:div>
        <w:div w:id="1552615818">
          <w:marLeft w:val="0"/>
          <w:marRight w:val="0"/>
          <w:marTop w:val="0"/>
          <w:marBottom w:val="180"/>
          <w:divBdr>
            <w:top w:val="none" w:sz="0" w:space="0" w:color="auto"/>
            <w:left w:val="none" w:sz="0" w:space="0" w:color="auto"/>
            <w:bottom w:val="none" w:sz="0" w:space="0" w:color="auto"/>
            <w:right w:val="none" w:sz="0" w:space="0" w:color="auto"/>
          </w:divBdr>
        </w:div>
        <w:div w:id="1633365839">
          <w:marLeft w:val="0"/>
          <w:marRight w:val="0"/>
          <w:marTop w:val="0"/>
          <w:marBottom w:val="180"/>
          <w:divBdr>
            <w:top w:val="none" w:sz="0" w:space="0" w:color="auto"/>
            <w:left w:val="none" w:sz="0" w:space="0" w:color="auto"/>
            <w:bottom w:val="none" w:sz="0" w:space="0" w:color="auto"/>
            <w:right w:val="none" w:sz="0" w:space="0" w:color="auto"/>
          </w:divBdr>
        </w:div>
        <w:div w:id="1843273886">
          <w:marLeft w:val="0"/>
          <w:marRight w:val="0"/>
          <w:marTop w:val="0"/>
          <w:marBottom w:val="180"/>
          <w:divBdr>
            <w:top w:val="none" w:sz="0" w:space="0" w:color="auto"/>
            <w:left w:val="none" w:sz="0" w:space="0" w:color="auto"/>
            <w:bottom w:val="none" w:sz="0" w:space="0" w:color="auto"/>
            <w:right w:val="none" w:sz="0" w:space="0" w:color="auto"/>
          </w:divBdr>
        </w:div>
        <w:div w:id="1941913885">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pixabay.com/nl/illustrations/schoon-vegen-opvegen-opruimen-1013734/" TargetMode="External"/><Relationship Id="rId26" Type="http://schemas.openxmlformats.org/officeDocument/2006/relationships/hyperlink" Target="https://youtu.be/H1Z2yEp-dAY" TargetMode="External"/><Relationship Id="rId21" Type="http://schemas.openxmlformats.org/officeDocument/2006/relationships/image" Target="media/image6.jpeg"/><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s://pixabay.com/nl/illustrations/hart-valentijnsdag-dol-zijn-op-1013913/" TargetMode="External"/><Relationship Id="rId25" Type="http://schemas.openxmlformats.org/officeDocument/2006/relationships/hyperlink" Target="https://youtu.be/HPDt4BYGYo8"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pixabay.com/nl/illustrations/afspraak-ontmoeting-lamp-1996108/" TargetMode="External"/><Relationship Id="rId29" Type="http://schemas.openxmlformats.org/officeDocument/2006/relationships/hyperlink" Target="https://www.youtube.com/watch?v=mdjvd1nICU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content.katholiekonderwijs.vlaanderen/content/static/e-mail/signature_v2/pro-ruler.png" TargetMode="External"/><Relationship Id="rId24" Type="http://schemas.openxmlformats.org/officeDocument/2006/relationships/hyperlink" Target="https://pixabay.com/nl/illustrations/fax-blanke-man-3d-model-ge%c3%afsoleerd-1889075/" TargetMode="External"/><Relationship Id="rId32" Type="http://schemas.openxmlformats.org/officeDocument/2006/relationships/hyperlink" Target="https://youtu.be/3XA0bB79oGc"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hyperlink" Target="https://youtu.be/vHw2SYf6H14"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youtu.be/8RfQx3FRa1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xabay.com/nl/photos/lezen-een-boek-kaars-bijbel-2890857/" TargetMode="External"/><Relationship Id="rId22" Type="http://schemas.openxmlformats.org/officeDocument/2006/relationships/hyperlink" Target="https://pixabay.com/nl/illustrations/hart-dol-zijn-op-rood-deur-vlieg-2115101/" TargetMode="External"/><Relationship Id="rId27" Type="http://schemas.openxmlformats.org/officeDocument/2006/relationships/hyperlink" Target="https://youtu.be/XXA1t6UA-V0" TargetMode="External"/><Relationship Id="rId30" Type="http://schemas.openxmlformats.org/officeDocument/2006/relationships/hyperlink" Target="https://youtu.be/aMOM8HFX9PM"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e.jacobs1\Katholiek%20Onderwijs%20Vlaanderen\Content%20Type%20Hub%20-%20Sjablonen\Diensten%20in%20Brussel\Document_staa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7D2FE4BA5A4DF2B5B157B948442DAC"/>
        <w:category>
          <w:name w:val="Algemeen"/>
          <w:gallery w:val="placeholder"/>
        </w:category>
        <w:types>
          <w:type w:val="bbPlcHdr"/>
        </w:types>
        <w:behaviors>
          <w:behavior w:val="content"/>
        </w:behaviors>
        <w:guid w:val="{636F395E-E5D0-42EF-8786-D870B4424D93}"/>
      </w:docPartPr>
      <w:docPartBody>
        <w:p w:rsidR="00F07950" w:rsidRDefault="00E5218C">
          <w:pPr>
            <w:pStyle w:val="8A7D2FE4BA5A4DF2B5B157B948442DAC"/>
          </w:pPr>
          <w:r>
            <w:rPr>
              <w:rStyle w:val="Tekstvantijdelijkeaanduiding"/>
            </w:rPr>
            <w:t>Dienst</w:t>
          </w:r>
        </w:p>
      </w:docPartBody>
    </w:docPart>
    <w:docPart>
      <w:docPartPr>
        <w:name w:val="95DA4CADC854420CB59BB4CD4A8A6177"/>
        <w:category>
          <w:name w:val="Algemeen"/>
          <w:gallery w:val="placeholder"/>
        </w:category>
        <w:types>
          <w:type w:val="bbPlcHdr"/>
        </w:types>
        <w:behaviors>
          <w:behavior w:val="content"/>
        </w:behaviors>
        <w:guid w:val="{D4BE539A-3FB0-416D-ABE6-3674B2589E54}"/>
      </w:docPartPr>
      <w:docPartBody>
        <w:p w:rsidR="00F07950" w:rsidRDefault="00E5218C">
          <w:pPr>
            <w:pStyle w:val="95DA4CADC854420CB59BB4CD4A8A6177"/>
          </w:pPr>
          <w:r>
            <w:rPr>
              <w:rStyle w:val="Tekstvantijdelijkeaanduiding"/>
            </w:rPr>
            <w:t>Team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19"/>
    <w:rsid w:val="00053D11"/>
    <w:rsid w:val="00064119"/>
    <w:rsid w:val="000C78AE"/>
    <w:rsid w:val="001365F2"/>
    <w:rsid w:val="00164303"/>
    <w:rsid w:val="001762B9"/>
    <w:rsid w:val="001C5BAA"/>
    <w:rsid w:val="002704BD"/>
    <w:rsid w:val="002C2052"/>
    <w:rsid w:val="002C7F3D"/>
    <w:rsid w:val="002F40BC"/>
    <w:rsid w:val="00300C2A"/>
    <w:rsid w:val="003C3EE3"/>
    <w:rsid w:val="003C6708"/>
    <w:rsid w:val="00422E46"/>
    <w:rsid w:val="00427B52"/>
    <w:rsid w:val="004F4B63"/>
    <w:rsid w:val="00510D92"/>
    <w:rsid w:val="005B3464"/>
    <w:rsid w:val="00607B4A"/>
    <w:rsid w:val="00690CDF"/>
    <w:rsid w:val="00706E7B"/>
    <w:rsid w:val="00712A72"/>
    <w:rsid w:val="007378D1"/>
    <w:rsid w:val="007D4359"/>
    <w:rsid w:val="007F566C"/>
    <w:rsid w:val="008217E9"/>
    <w:rsid w:val="008222FF"/>
    <w:rsid w:val="0082616A"/>
    <w:rsid w:val="00870E6D"/>
    <w:rsid w:val="008C57A0"/>
    <w:rsid w:val="009147CD"/>
    <w:rsid w:val="009346B0"/>
    <w:rsid w:val="00942BDE"/>
    <w:rsid w:val="0097553F"/>
    <w:rsid w:val="00977A2D"/>
    <w:rsid w:val="00A12921"/>
    <w:rsid w:val="00A81478"/>
    <w:rsid w:val="00B24036"/>
    <w:rsid w:val="00BD5367"/>
    <w:rsid w:val="00C528EE"/>
    <w:rsid w:val="00C62CAD"/>
    <w:rsid w:val="00CC0BA6"/>
    <w:rsid w:val="00D52213"/>
    <w:rsid w:val="00D739CB"/>
    <w:rsid w:val="00DB0AA1"/>
    <w:rsid w:val="00E349F3"/>
    <w:rsid w:val="00E46BCB"/>
    <w:rsid w:val="00E5218C"/>
    <w:rsid w:val="00E529DC"/>
    <w:rsid w:val="00E719BB"/>
    <w:rsid w:val="00E918F1"/>
    <w:rsid w:val="00EE0162"/>
    <w:rsid w:val="00EE0D59"/>
    <w:rsid w:val="00F07950"/>
    <w:rsid w:val="00F458F0"/>
    <w:rsid w:val="00FA6F8C"/>
    <w:rsid w:val="00FE0D0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8A7D2FE4BA5A4DF2B5B157B948442DAC">
    <w:name w:val="8A7D2FE4BA5A4DF2B5B157B948442DAC"/>
  </w:style>
  <w:style w:type="paragraph" w:customStyle="1" w:styleId="95DA4CADC854420CB59BB4CD4A8A6177">
    <w:name w:val="95DA4CADC854420CB59BB4CD4A8A6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1">
  <a:themeElements>
    <a:clrScheme name="Katholiek Onderwijs Vlaanderen 2020">
      <a:dk1>
        <a:sysClr val="windowText" lastClr="000000"/>
      </a:dk1>
      <a:lt1>
        <a:sysClr val="window" lastClr="FFFFFF"/>
      </a:lt1>
      <a:dk2>
        <a:srgbClr val="EC7D23"/>
      </a:dk2>
      <a:lt2>
        <a:srgbClr val="F1DE00"/>
      </a:lt2>
      <a:accent1>
        <a:srgbClr val="AE2081"/>
      </a:accent1>
      <a:accent2>
        <a:srgbClr val="EC7D23"/>
      </a:accent2>
      <a:accent3>
        <a:srgbClr val="A8AF37"/>
      </a:accent3>
      <a:accent4>
        <a:srgbClr val="4CBCC5"/>
      </a:accent4>
      <a:accent5>
        <a:srgbClr val="116CA8"/>
      </a:accent5>
      <a:accent6>
        <a:srgbClr val="82B863"/>
      </a:accent6>
      <a:hlink>
        <a:srgbClr val="0000FF"/>
      </a:hlink>
      <a:folHlink>
        <a:srgbClr val="92D050"/>
      </a:folHlink>
    </a:clrScheme>
    <a:fontScheme name="KathOndVla">
      <a:majorFont>
        <a:latin typeface="Trebuchet MS"/>
        <a:ea typeface=""/>
        <a:cs typeface=""/>
      </a:majorFont>
      <a:minorFont>
        <a:latin typeface="Trebuchet MS"/>
        <a:ea typeface=""/>
        <a:cs typeface=""/>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Thema1" id="{9C828A78-254E-4C22-B210-01764BDCC746}" vid="{ED736D74-CB79-4E78-ADE1-011DC70968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77cb3d-eb86-42eb-997a-a692a6216bf2">
      <Terms xmlns="http://schemas.microsoft.com/office/infopath/2007/PartnerControls"/>
    </lcf76f155ced4ddcb4097134ff3c332f>
    <TaxCatchAll xmlns="9043eea9-c6a2-41bd-a216-33d45f9f09e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B5CA2B52F5574DB165C31E956FD7F3" ma:contentTypeVersion="19" ma:contentTypeDescription="Een nieuw document maken." ma:contentTypeScope="" ma:versionID="38a212c94ffdae96d61437df4bdc2da2">
  <xsd:schema xmlns:xsd="http://www.w3.org/2001/XMLSchema" xmlns:xs="http://www.w3.org/2001/XMLSchema" xmlns:p="http://schemas.microsoft.com/office/2006/metadata/properties" xmlns:ns2="5577cb3d-eb86-42eb-997a-a692a6216bf2" xmlns:ns3="9043eea9-c6a2-41bd-a216-33d45f9f09e1" xmlns:ns4="eb49ae03-a505-4617-a4c8-335ce93e5b29" targetNamespace="http://schemas.microsoft.com/office/2006/metadata/properties" ma:root="true" ma:fieldsID="48e85d6eb62586938bf7230e6b29a54e" ns2:_="" ns3:_="" ns4:_="">
    <xsd:import namespace="5577cb3d-eb86-42eb-997a-a692a6216bf2"/>
    <xsd:import namespace="9043eea9-c6a2-41bd-a216-33d45f9f09e1"/>
    <xsd:import namespace="eb49ae03-a505-4617-a4c8-335ce93e5b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cb3d-eb86-42eb-997a-a692a6216b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ea45a5-e038-4f44-bfca-9049e8e29b2b}" ma:internalName="TaxCatchAll" ma:showField="CatchAllData" ma:web="eb49ae03-a505-4617-a4c8-335ce93e5b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9ae03-a505-4617-a4c8-335ce93e5b29" elementFormDefault="qualified">
    <xsd:import namespace="http://schemas.microsoft.com/office/2006/documentManagement/types"/>
    <xsd:import namespace="http://schemas.microsoft.com/office/infopath/2007/PartnerControls"/>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5AA33-177D-4AAA-B09F-4BD6920AD31A}">
  <ds:schemaRefs>
    <ds:schemaRef ds:uri="http://schemas.microsoft.com/sharepoint/v3/contenttype/forms"/>
  </ds:schemaRefs>
</ds:datastoreItem>
</file>

<file path=customXml/itemProps2.xml><?xml version="1.0" encoding="utf-8"?>
<ds:datastoreItem xmlns:ds="http://schemas.openxmlformats.org/officeDocument/2006/customXml" ds:itemID="{323238D2-8396-4465-A946-B02A7E3CAFC0}">
  <ds:schemaRefs>
    <ds:schemaRef ds:uri="http://schemas.microsoft.com/office/infopath/2007/PartnerControls"/>
    <ds:schemaRef ds:uri="http://purl.org/dc/elements/1.1/"/>
    <ds:schemaRef ds:uri="http://purl.org/dc/dcmitype/"/>
    <ds:schemaRef ds:uri="eb49ae03-a505-4617-a4c8-335ce93e5b29"/>
    <ds:schemaRef ds:uri="http://www.w3.org/XML/1998/namespace"/>
    <ds:schemaRef ds:uri="http://schemas.openxmlformats.org/package/2006/metadata/core-properties"/>
    <ds:schemaRef ds:uri="5577cb3d-eb86-42eb-997a-a692a6216bf2"/>
    <ds:schemaRef ds:uri="http://schemas.microsoft.com/office/2006/documentManagement/types"/>
    <ds:schemaRef ds:uri="9043eea9-c6a2-41bd-a216-33d45f9f09e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7CF3E0-362F-4002-B4AD-E24833524D76}"/>
</file>

<file path=customXml/itemProps4.xml><?xml version="1.0" encoding="utf-8"?>
<ds:datastoreItem xmlns:ds="http://schemas.openxmlformats.org/officeDocument/2006/customXml" ds:itemID="{2D5F3B85-AB2B-4F59-9544-0BF95F267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Document_staand</Template>
  <TotalTime>0</TotalTime>
  <Pages>19</Pages>
  <Words>4396</Words>
  <Characters>24184</Characters>
  <Application>Microsoft Office Word</Application>
  <DocSecurity>0</DocSecurity>
  <Lines>201</Lines>
  <Paragraphs>57</Paragraphs>
  <ScaleCrop>false</ScaleCrop>
  <Company>HP</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Jacobs</dc:creator>
  <cp:keywords/>
  <cp:lastModifiedBy>Vera Vastesaeger</cp:lastModifiedBy>
  <cp:revision>2</cp:revision>
  <cp:lastPrinted>2025-10-13T19:24:00Z</cp:lastPrinted>
  <dcterms:created xsi:type="dcterms:W3CDTF">2026-01-05T15:05:00Z</dcterms:created>
  <dcterms:modified xsi:type="dcterms:W3CDTF">2026-01-05T15:05:00Z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0x01010055B5CA2B52F5574DB165C31E956FD7F3</vt:lpwstr>
  </property>
  <property fmtid="{D5CDD505-2E9C-101B-9397-08002B2CF9AE}" pid="3" name="MediaServiceImageTags">
    <vt:lpwstr/>
  </property>
</Properties>
</file>