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BB5A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78540BD" w14:textId="7054A57C" w:rsidR="00AE57DC" w:rsidRDefault="00B33AE3" w:rsidP="00335E3D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9BFFF1A4F93F4B999306279DE92B1D4B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335E3D">
            <w:rPr>
              <w:b/>
              <w:sz w:val="24"/>
              <w:szCs w:val="24"/>
            </w:rPr>
            <w:t>Dienst Lerenden</w:t>
          </w:r>
        </w:sdtContent>
      </w:sdt>
    </w:p>
    <w:p w14:paraId="796EAB30" w14:textId="236D2E2D" w:rsidR="00335E3D" w:rsidRDefault="00335E3D" w:rsidP="00335E3D">
      <w:pPr>
        <w:pStyle w:val="documentnummer"/>
      </w:pPr>
      <w:bookmarkStart w:id="0" w:name="Datum"/>
      <w:bookmarkEnd w:id="0"/>
      <w:r>
        <w:t>TLER_04</w:t>
      </w:r>
      <w:r w:rsidR="007D2D51">
        <w:t>7</w:t>
      </w:r>
    </w:p>
    <w:p w14:paraId="6E6AD16F" w14:textId="3EFD7D65" w:rsidR="00342B58" w:rsidRPr="00424A70" w:rsidRDefault="00335E3D" w:rsidP="00531181">
      <w:pPr>
        <w:pStyle w:val="Datumdocument"/>
        <w:spacing w:after="0"/>
        <w:rPr>
          <w:b w:val="0"/>
          <w:bCs/>
        </w:rPr>
      </w:pPr>
      <w:r>
        <w:rPr>
          <w:b w:val="0"/>
          <w:bCs/>
        </w:rPr>
        <w:t>2021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03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08</w:t>
      </w:r>
    </w:p>
    <w:p w14:paraId="12F1924D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47F46C73" wp14:editId="06F14C27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5AEE" w14:textId="1B82FEA6" w:rsidR="00127D92" w:rsidRDefault="00335E3D" w:rsidP="00335E3D">
      <w:pPr>
        <w:pStyle w:val="Titel"/>
        <w:spacing w:before="480" w:after="480"/>
        <w:contextualSpacing w:val="0"/>
      </w:pPr>
      <w:r>
        <w:t xml:space="preserve">Model </w:t>
      </w:r>
      <w:r w:rsidR="00FB2259">
        <w:rPr>
          <w:bCs/>
          <w:sz w:val="22"/>
          <w:szCs w:val="22"/>
        </w:rPr>
        <w:t>negatief</w:t>
      </w:r>
      <w:r w:rsidR="00FB2259" w:rsidRPr="00E122E9">
        <w:rPr>
          <w:bCs/>
          <w:sz w:val="22"/>
          <w:szCs w:val="22"/>
        </w:rPr>
        <w:t xml:space="preserve"> advies klassenraad kleuteronderwijs in functie van overgang naar het lager onderwijs</w:t>
      </w:r>
    </w:p>
    <w:p w14:paraId="04BF2579" w14:textId="77777777" w:rsidR="00A365DF" w:rsidRPr="002202E5" w:rsidRDefault="00A365DF" w:rsidP="00A365DF">
      <w:pPr>
        <w:rPr>
          <w:b/>
          <w:i/>
          <w:iCs/>
        </w:rPr>
      </w:pPr>
      <w:bookmarkStart w:id="1" w:name="_Toc421446353"/>
      <w:bookmarkEnd w:id="1"/>
      <w:r w:rsidRPr="002202E5">
        <w:rPr>
          <w:b/>
          <w:i/>
          <w:iCs/>
        </w:rPr>
        <w:t>Opmaken op hoofding school/schoolbestuur</w:t>
      </w:r>
    </w:p>
    <w:tbl>
      <w:tblPr>
        <w:tblStyle w:val="Tabelraster"/>
        <w:tblW w:w="9067" w:type="dxa"/>
        <w:tblLook w:val="00A0" w:firstRow="1" w:lastRow="0" w:firstColumn="1" w:lastColumn="0" w:noHBand="0" w:noVBand="0"/>
      </w:tblPr>
      <w:tblGrid>
        <w:gridCol w:w="9067"/>
      </w:tblGrid>
      <w:tr w:rsidR="00A365DF" w14:paraId="621DD87D" w14:textId="77777777" w:rsidTr="00EB74F7">
        <w:tc>
          <w:tcPr>
            <w:tcW w:w="9067" w:type="dxa"/>
          </w:tcPr>
          <w:p w14:paraId="340D3DBE" w14:textId="77777777" w:rsidR="00A365DF" w:rsidRPr="00535045" w:rsidRDefault="00A365DF" w:rsidP="00EB74F7">
            <w:pPr>
              <w:spacing w:before="120" w:after="480"/>
              <w:jc w:val="center"/>
              <w:rPr>
                <w:b/>
                <w:bCs/>
                <w:sz w:val="24"/>
                <w:szCs w:val="24"/>
              </w:rPr>
            </w:pPr>
            <w:r w:rsidRPr="00535045">
              <w:rPr>
                <w:b/>
                <w:bCs/>
                <w:sz w:val="24"/>
                <w:szCs w:val="24"/>
              </w:rPr>
              <w:t>Advies klassenraad kleuteronderwij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535045">
              <w:rPr>
                <w:b/>
                <w:bCs/>
                <w:sz w:val="24"/>
                <w:szCs w:val="24"/>
              </w:rPr>
              <w:t>in functie van overgang naar het lager onderwijs</w:t>
            </w:r>
          </w:p>
          <w:p w14:paraId="7B0670FF" w14:textId="77777777" w:rsidR="00A365DF" w:rsidRDefault="00A365DF" w:rsidP="00EB74F7">
            <w:pPr>
              <w:spacing w:before="120" w:after="240"/>
              <w:jc w:val="center"/>
            </w:pPr>
            <w:r>
              <w:t>Motivering van het advies van de klassenraad</w:t>
            </w:r>
          </w:p>
          <w:p w14:paraId="4129D1B6" w14:textId="77777777" w:rsidR="00A365DF" w:rsidRDefault="00A365DF" w:rsidP="00EB74F7">
            <w:pPr>
              <w:spacing w:before="120"/>
            </w:pPr>
            <w:r>
              <w:t xml:space="preserve">………………………………………… </w:t>
            </w:r>
            <w:r w:rsidRPr="00CF4146">
              <w:rPr>
                <w:i/>
                <w:iCs/>
              </w:rPr>
              <w:t>[naam leerling]</w:t>
            </w:r>
            <w:r>
              <w:t xml:space="preserve"> krijgt een ongunstig advies </w:t>
            </w:r>
            <w:r w:rsidRPr="00CF4146">
              <w:t>om</w:t>
            </w:r>
            <w:r>
              <w:t xml:space="preserve"> de overgang naar het lager onderwijs te maken.</w:t>
            </w:r>
          </w:p>
          <w:p w14:paraId="7C5EFC52" w14:textId="77777777" w:rsidR="00A365DF" w:rsidRDefault="00A365DF" w:rsidP="00EB74F7">
            <w:pPr>
              <w:spacing w:before="120"/>
            </w:pPr>
          </w:p>
          <w:p w14:paraId="6302C162" w14:textId="77777777" w:rsidR="00A365DF" w:rsidRPr="00596544" w:rsidRDefault="00A365DF" w:rsidP="00EB74F7">
            <w:pPr>
              <w:spacing w:before="120" w:after="240"/>
              <w:rPr>
                <w:b/>
                <w:bCs/>
              </w:rPr>
            </w:pPr>
            <w:r w:rsidRPr="00596544">
              <w:rPr>
                <w:b/>
                <w:bCs/>
              </w:rPr>
              <w:t>Motivering:</w:t>
            </w:r>
          </w:p>
          <w:p w14:paraId="7BC1C682" w14:textId="77777777" w:rsidR="00A365DF" w:rsidRDefault="00A365DF" w:rsidP="00EB74F7">
            <w:pPr>
              <w:pStyle w:val="Opsomming"/>
            </w:pPr>
            <w:r>
              <w:t>Beheersingsniveau Nederlands</w:t>
            </w:r>
          </w:p>
          <w:p w14:paraId="53E9575F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39C9B1F3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09BC9A56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23798DAA" w14:textId="77777777" w:rsidR="00A365DF" w:rsidRDefault="00A365DF" w:rsidP="00EB74F7">
            <w:pPr>
              <w:spacing w:before="120"/>
              <w:ind w:left="357" w:hanging="357"/>
            </w:pPr>
          </w:p>
          <w:p w14:paraId="093C83FC" w14:textId="77777777" w:rsidR="00A365DF" w:rsidRDefault="00A365DF" w:rsidP="00EB74F7">
            <w:pPr>
              <w:pStyle w:val="Opsomming"/>
            </w:pPr>
            <w:r>
              <w:t>Andere overwegingen (zoals schoolrijpheid)</w:t>
            </w:r>
          </w:p>
          <w:p w14:paraId="71A00A20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23B15494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65067B6B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44B9A6EA" w14:textId="77777777" w:rsidR="00A365DF" w:rsidRPr="00EF790E" w:rsidRDefault="00A365DF" w:rsidP="00EB74F7">
            <w:pPr>
              <w:pStyle w:val="Opsomming1"/>
              <w:numPr>
                <w:ilvl w:val="0"/>
                <w:numId w:val="0"/>
              </w:numPr>
              <w:ind w:left="357" w:hanging="357"/>
            </w:pPr>
          </w:p>
          <w:p w14:paraId="21454031" w14:textId="77777777" w:rsidR="00A365DF" w:rsidRDefault="00A365DF" w:rsidP="00EB74F7">
            <w:pPr>
              <w:pStyle w:val="Opsomming"/>
              <w:rPr>
                <w:rFonts w:eastAsiaTheme="minorHAnsi"/>
              </w:rPr>
            </w:pPr>
            <w:r w:rsidRPr="00A01043">
              <w:rPr>
                <w:rFonts w:eastAsiaTheme="minorHAnsi"/>
              </w:rPr>
              <w:t xml:space="preserve">Samenvatting van eerdere rapporteringen en communicatie </w:t>
            </w:r>
            <w:r>
              <w:rPr>
                <w:rFonts w:eastAsiaTheme="minorHAnsi"/>
              </w:rPr>
              <w:t>in verband met</w:t>
            </w:r>
            <w:r w:rsidRPr="00A01043">
              <w:rPr>
                <w:rFonts w:eastAsiaTheme="minorHAnsi"/>
              </w:rPr>
              <w:t xml:space="preserve"> vorderingen en </w:t>
            </w:r>
            <w:r>
              <w:rPr>
                <w:rFonts w:eastAsiaTheme="minorHAnsi"/>
              </w:rPr>
              <w:t xml:space="preserve">eventuele </w:t>
            </w:r>
            <w:r w:rsidRPr="00A01043">
              <w:rPr>
                <w:rFonts w:eastAsiaTheme="minorHAnsi"/>
              </w:rPr>
              <w:t>moeilijkheden in het leerproces</w:t>
            </w:r>
          </w:p>
          <w:p w14:paraId="78BC61D4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6E01ED89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5B0293C8" w14:textId="77777777" w:rsidR="00A365DF" w:rsidRDefault="00A365DF" w:rsidP="00EB74F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0CEC58F8" w14:textId="77777777" w:rsidR="00A365DF" w:rsidRPr="00EF790E" w:rsidRDefault="00A365DF" w:rsidP="00EB74F7">
            <w:pPr>
              <w:pStyle w:val="Opsomming1"/>
              <w:numPr>
                <w:ilvl w:val="0"/>
                <w:numId w:val="0"/>
              </w:numPr>
            </w:pPr>
          </w:p>
        </w:tc>
      </w:tr>
    </w:tbl>
    <w:p w14:paraId="2E072EAB" w14:textId="77777777" w:rsidR="00A365DF" w:rsidRDefault="00A365DF" w:rsidP="00A365DF"/>
    <w:p w14:paraId="6496283E" w14:textId="77777777" w:rsidR="00A365DF" w:rsidRDefault="00A365DF" w:rsidP="00A365DF">
      <w:r>
        <w:t>… juni schooljaar 20… - 20…</w:t>
      </w:r>
    </w:p>
    <w:p w14:paraId="6F92AF5B" w14:textId="77777777" w:rsidR="00A365DF" w:rsidRDefault="00A365DF" w:rsidP="00A365DF">
      <w:r>
        <w:t>Aanwezigheidslijst klassenraad:</w:t>
      </w:r>
    </w:p>
    <w:p w14:paraId="4431DCE7" w14:textId="4847C78C" w:rsidR="00637F13" w:rsidRPr="00637F13" w:rsidRDefault="00637F13" w:rsidP="00A365DF">
      <w:pPr>
        <w:ind w:right="-738"/>
      </w:pPr>
    </w:p>
    <w:sectPr w:rsidR="00637F13" w:rsidRPr="00637F13" w:rsidSect="00D32709">
      <w:footerReference w:type="even" r:id="rId12"/>
      <w:footerReference w:type="default" r:id="rId13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98C9" w14:textId="77777777" w:rsidR="00335E3D" w:rsidRDefault="00335E3D" w:rsidP="00542652">
      <w:r>
        <w:separator/>
      </w:r>
    </w:p>
  </w:endnote>
  <w:endnote w:type="continuationSeparator" w:id="0">
    <w:p w14:paraId="7EA36D9F" w14:textId="77777777" w:rsidR="00335E3D" w:rsidRDefault="00335E3D" w:rsidP="00542652">
      <w:r>
        <w:continuationSeparator/>
      </w:r>
    </w:p>
  </w:endnote>
  <w:endnote w:type="continuationNotice" w:id="1">
    <w:p w14:paraId="57B6B12A" w14:textId="77777777" w:rsidR="00335E3D" w:rsidRDefault="00335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18D1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5E3D" w:rsidRPr="00335E3D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5E3D" w:rsidRPr="00335E3D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B122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372612AC" wp14:editId="4AA73137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15E8" w14:textId="77777777" w:rsidR="00335E3D" w:rsidRDefault="00335E3D" w:rsidP="00542652">
      <w:r>
        <w:separator/>
      </w:r>
    </w:p>
  </w:footnote>
  <w:footnote w:type="continuationSeparator" w:id="0">
    <w:p w14:paraId="521118D4" w14:textId="77777777" w:rsidR="00335E3D" w:rsidRDefault="00335E3D" w:rsidP="00542652">
      <w:r>
        <w:continuationSeparator/>
      </w:r>
    </w:p>
    <w:p w14:paraId="74F257FA" w14:textId="77777777" w:rsidR="00335E3D" w:rsidRDefault="00335E3D"/>
    <w:p w14:paraId="1025FF4B" w14:textId="77777777" w:rsidR="00335E3D" w:rsidRDefault="00335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00A"/>
    <w:multiLevelType w:val="hybridMultilevel"/>
    <w:tmpl w:val="594660B6"/>
    <w:lvl w:ilvl="0" w:tplc="E23E19CC">
      <w:start w:val="1"/>
      <w:numFmt w:val="bullet"/>
      <w:pStyle w:val="Opsomming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4EBD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444EC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664C1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0EAEC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BEECC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E58B62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C0FE5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640092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8"/>
  </w:num>
  <w:num w:numId="2" w16cid:durableId="2085225797">
    <w:abstractNumId w:val="8"/>
  </w:num>
  <w:num w:numId="3" w16cid:durableId="210112520">
    <w:abstractNumId w:val="3"/>
  </w:num>
  <w:num w:numId="4" w16cid:durableId="2146391007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8"/>
  </w:num>
  <w:num w:numId="6" w16cid:durableId="287706536">
    <w:abstractNumId w:val="5"/>
  </w:num>
  <w:num w:numId="7" w16cid:durableId="2057389921">
    <w:abstractNumId w:val="9"/>
  </w:num>
  <w:num w:numId="8" w16cid:durableId="175048375">
    <w:abstractNumId w:val="7"/>
  </w:num>
  <w:num w:numId="9" w16cid:durableId="336887750">
    <w:abstractNumId w:val="11"/>
  </w:num>
  <w:num w:numId="10" w16cid:durableId="1666779299">
    <w:abstractNumId w:val="2"/>
  </w:num>
  <w:num w:numId="11" w16cid:durableId="1219172945">
    <w:abstractNumId w:val="6"/>
  </w:num>
  <w:num w:numId="12" w16cid:durableId="1852329665">
    <w:abstractNumId w:val="10"/>
  </w:num>
  <w:num w:numId="13" w16cid:durableId="1497765492">
    <w:abstractNumId w:val="1"/>
  </w:num>
  <w:num w:numId="14" w16cid:durableId="1416636234">
    <w:abstractNumId w:val="4"/>
  </w:num>
  <w:num w:numId="15" w16cid:durableId="4976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3D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35E3D"/>
    <w:rsid w:val="00342B58"/>
    <w:rsid w:val="0034324A"/>
    <w:rsid w:val="00344488"/>
    <w:rsid w:val="00351FE5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5E676D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2D51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786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365DF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AE3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B225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2A768"/>
  <w15:docId w15:val="{CAB54D72-D719-4B18-9BDA-E77D372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Opsomming">
    <w:name w:val="Opsomming"/>
    <w:basedOn w:val="Lijstalinea"/>
    <w:qFormat/>
    <w:rsid w:val="00335E3D"/>
    <w:pPr>
      <w:numPr>
        <w:numId w:val="15"/>
      </w:numPr>
      <w:spacing w:after="0"/>
      <w:ind w:left="425" w:hanging="425"/>
      <w:contextualSpacing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FFF1A4F93F4B999306279DE92B1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9FDAB-C2B4-4B38-9D3E-4D6E81343D17}"/>
      </w:docPartPr>
      <w:docPartBody>
        <w:p w:rsidR="004C0967" w:rsidRDefault="004C0967">
          <w:pPr>
            <w:pStyle w:val="9BFFF1A4F93F4B999306279DE92B1D4B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7"/>
    <w:rsid w:val="00351FE5"/>
    <w:rsid w:val="004C0967"/>
    <w:rsid w:val="005E676D"/>
    <w:rsid w:val="009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BFFF1A4F93F4B999306279DE92B1D4B">
    <w:name w:val="9BFFF1A4F93F4B999306279DE92B1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47B6B-DA72-4860-8D3A-23934069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2</TotalTime>
  <Pages>1</Pages>
  <Words>158</Words>
  <Characters>1096</Characters>
  <Application>Microsoft Office Word</Application>
  <DocSecurity>0</DocSecurity>
  <Lines>52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5</cp:revision>
  <dcterms:created xsi:type="dcterms:W3CDTF">2025-09-15T09:34:00Z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