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32D1E0DE" w14:textId="19E39A4D" w:rsidR="00AE57DC" w:rsidRDefault="0039391E" w:rsidP="00424A70">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sdtContent>
        <w:p w14:paraId="38AC79D8" w14:textId="5170DD24" w:rsidR="00AE57DC" w:rsidRDefault="001847F1" w:rsidP="00424A70">
          <w:pPr>
            <w:spacing w:after="0"/>
            <w:rPr>
              <w:sz w:val="24"/>
              <w:szCs w:val="24"/>
            </w:rPr>
          </w:pPr>
          <w:r>
            <w:rPr>
              <w:sz w:val="24"/>
              <w:szCs w:val="24"/>
            </w:rPr>
            <w:t>Team secundair onderwijs</w:t>
          </w:r>
        </w:p>
      </w:sdtContent>
    </w:sdt>
    <w:p w14:paraId="4BCB1B1A" w14:textId="509A1365"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8900C6">
        <w:rPr>
          <w:b w:val="0"/>
          <w:bCs/>
        </w:rPr>
        <w:t>8</w:t>
      </w:r>
      <w:r w:rsidR="00342B58" w:rsidRPr="00424A70">
        <w:rPr>
          <w:b w:val="0"/>
          <w:bCs/>
        </w:rPr>
        <w:t>-</w:t>
      </w:r>
      <w:r w:rsidR="008900C6">
        <w:rPr>
          <w:b w:val="0"/>
          <w:bCs/>
        </w:rPr>
        <w:t>18</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225D9E23" w:rsidR="00127D92" w:rsidRDefault="00C37EFE" w:rsidP="003F39FC">
      <w:pPr>
        <w:pStyle w:val="Titel"/>
        <w:jc w:val="center"/>
      </w:pPr>
      <w:r>
        <w:t>S</w:t>
      </w:r>
      <w:r w:rsidR="001847F1">
        <w:t>tage</w:t>
      </w:r>
      <w:r>
        <w:t>-</w:t>
      </w:r>
      <w:r w:rsidR="001847F1">
        <w:t xml:space="preserve">activiteitenlijst </w:t>
      </w:r>
      <w:r w:rsidR="009A5F49">
        <w:t xml:space="preserve">Logistiek </w:t>
      </w:r>
      <w:r w:rsidR="005A1E67">
        <w:t>assistent</w:t>
      </w:r>
      <w:r w:rsidR="009A5F49">
        <w:t xml:space="preserve"> magazijn</w:t>
      </w:r>
    </w:p>
    <w:p w14:paraId="4D4F62FF" w14:textId="139AAAE1" w:rsidR="000C5BA0" w:rsidRDefault="000C5BA0" w:rsidP="000C5BA0">
      <w:pPr>
        <w:pStyle w:val="Kop1"/>
      </w:pPr>
      <w:r>
        <w:t xml:space="preserve">Inleiding </w:t>
      </w:r>
    </w:p>
    <w:p w14:paraId="78E8D2BC" w14:textId="48B7DC38" w:rsidR="7B56A6AA" w:rsidRDefault="7B56A6AA" w:rsidP="33C8312E">
      <w:r w:rsidRPr="33C8312E">
        <w:rPr>
          <w:rFonts w:eastAsia="Trebuchet MS" w:cs="Trebuchet MS"/>
        </w:rPr>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202EE81B" w14:textId="795965C8" w:rsidR="7B56A6AA" w:rsidRDefault="7B56A6AA" w:rsidP="33C8312E">
      <w:r w:rsidRPr="33C8312E">
        <w:rPr>
          <w:rFonts w:eastAsia="Trebuchet MS" w:cs="Trebuchet MS"/>
        </w:rPr>
        <w:t>Om tot een stage-activiteitenlijst te komen zien we drie stappen:</w:t>
      </w:r>
    </w:p>
    <w:p w14:paraId="7184CCE2" w14:textId="3D0AA706" w:rsidR="7B56A6AA" w:rsidRDefault="7B56A6AA" w:rsidP="33C8312E">
      <w:r w:rsidRPr="33C8312E">
        <w:rPr>
          <w:rFonts w:eastAsia="Trebuchet MS" w:cs="Trebuchet MS"/>
        </w:rPr>
        <w:t xml:space="preserve">De pedagogische begeleiding heeft dit </w:t>
      </w:r>
      <w:r w:rsidRPr="33C8312E">
        <w:rPr>
          <w:rFonts w:eastAsia="Trebuchet MS" w:cs="Trebuchet MS"/>
          <w:u w:val="single"/>
        </w:rPr>
        <w:t>inspiratiedocument</w:t>
      </w:r>
      <w:r w:rsidRPr="33C8312E">
        <w:rPr>
          <w:rFonts w:eastAsia="Trebuchet MS" w:cs="Trebuchet MS"/>
        </w:rPr>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E5CC2C6" w14:textId="54B3E45A" w:rsidR="7B56A6AA" w:rsidRDefault="7B56A6AA" w:rsidP="33C8312E">
      <w:r w:rsidRPr="33C8312E">
        <w:rPr>
          <w:rFonts w:eastAsia="Trebuchet MS" w:cs="Trebuchet MS"/>
        </w:rPr>
        <w:t xml:space="preserve">De vakgroep maakt een </w:t>
      </w:r>
      <w:r w:rsidRPr="33C8312E">
        <w:rPr>
          <w:rFonts w:eastAsia="Trebuchet MS" w:cs="Trebuchet MS"/>
          <w:u w:val="single"/>
        </w:rPr>
        <w:t>schooleigen activiteitenlijst</w:t>
      </w:r>
      <w:r w:rsidRPr="33C8312E">
        <w:rPr>
          <w:rFonts w:eastAsia="Trebuchet MS" w:cs="Trebuchet MS"/>
        </w:rPr>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proofErr w:type="spellStart"/>
      <w:r w:rsidRPr="33C8312E">
        <w:rPr>
          <w:rFonts w:eastAsia="Trebuchet MS" w:cs="Trebuchet MS"/>
        </w:rPr>
        <w:t>recruteren</w:t>
      </w:r>
      <w:proofErr w:type="spellEnd"/>
      <w:r w:rsidRPr="33C8312E">
        <w:rPr>
          <w:rFonts w:eastAsia="Trebuchet MS" w:cs="Trebuchet MS"/>
        </w:rPr>
        <w:t xml:space="preserve"> en selecteren. </w:t>
      </w:r>
    </w:p>
    <w:p w14:paraId="56BE968F" w14:textId="00C6BDF2" w:rsidR="7B56A6AA" w:rsidRDefault="7B56A6AA" w:rsidP="33C8312E">
      <w:r w:rsidRPr="33C8312E">
        <w:rPr>
          <w:rFonts w:eastAsia="Trebuchet MS" w:cs="Trebuchet MS"/>
        </w:rPr>
        <w:t xml:space="preserve">De stagebegeleider of de vakleraar maakt een </w:t>
      </w:r>
      <w:r w:rsidRPr="33C8312E">
        <w:rPr>
          <w:rFonts w:eastAsia="Trebuchet MS" w:cs="Trebuchet MS"/>
          <w:u w:val="single"/>
        </w:rPr>
        <w:t>individuele activiteitenlijst</w:t>
      </w:r>
      <w:r w:rsidRPr="33C8312E">
        <w:rPr>
          <w:rFonts w:eastAsia="Trebuchet MS" w:cs="Trebuchet MS"/>
        </w:rPr>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61340059" w14:textId="1F43F89B" w:rsidR="7B56A6AA" w:rsidRDefault="7B56A6AA" w:rsidP="33C8312E">
      <w:r w:rsidRPr="33C8312E">
        <w:rPr>
          <w:rFonts w:eastAsia="Trebuchet MS" w:cs="Trebuchet MS"/>
        </w:rPr>
        <w:t xml:space="preserve">In de </w:t>
      </w:r>
      <w:hyperlink r:id="rId12" w:history="1">
        <w:r w:rsidRPr="00E70FEA">
          <w:rPr>
            <w:rStyle w:val="Hyperlink"/>
            <w:rFonts w:eastAsia="Trebuchet MS" w:cs="Trebuchet MS"/>
          </w:rPr>
          <w:t>leidraad stage-activiteitenlijsten</w:t>
        </w:r>
      </w:hyperlink>
      <w:r w:rsidRPr="33C8312E">
        <w:rPr>
          <w:rFonts w:eastAsia="Trebuchet MS" w:cs="Trebuchet MS"/>
        </w:rPr>
        <w:t xml:space="preserve"> vind je reflectievragen om tot een stage-activiteitenlijst te komen en bijkomende achtergrondinformatie</w:t>
      </w:r>
    </w:p>
    <w:p w14:paraId="651CAF19" w14:textId="49DF105F" w:rsidR="001847F1" w:rsidRDefault="001847F1" w:rsidP="000C5BA0">
      <w:pPr>
        <w:pStyle w:val="Kop1"/>
      </w:pPr>
      <w:r>
        <w:t xml:space="preserve">Context </w:t>
      </w:r>
    </w:p>
    <w:p w14:paraId="258FA272" w14:textId="36EC76DC" w:rsidR="001847F1" w:rsidRDefault="001847F1" w:rsidP="001847F1">
      <w:r>
        <w:t xml:space="preserve">Contexten waarin de stage kan </w:t>
      </w:r>
      <w:r w:rsidR="00EE6ECF">
        <w:t>plaatsvinden</w:t>
      </w:r>
      <w:r>
        <w:t>:</w:t>
      </w:r>
    </w:p>
    <w:p w14:paraId="50BF5512" w14:textId="37DFC3B0" w:rsidR="008900C6" w:rsidRDefault="008900C6" w:rsidP="001847F1">
      <w:proofErr w:type="gramStart"/>
      <w:r w:rsidRPr="008900C6">
        <w:t>verschillende</w:t>
      </w:r>
      <w:proofErr w:type="gramEnd"/>
      <w:r w:rsidRPr="008900C6">
        <w:t xml:space="preserve"> soorten magazijnen zoals opslag-, </w:t>
      </w:r>
      <w:proofErr w:type="spellStart"/>
      <w:r w:rsidRPr="008900C6">
        <w:t>groupage</w:t>
      </w:r>
      <w:proofErr w:type="spellEnd"/>
      <w:r w:rsidRPr="008900C6">
        <w:t xml:space="preserve">-, transit- of distributiemagazijnen in verschillende sectoren: logistiek en distributie, detailhandel, </w:t>
      </w:r>
      <w:proofErr w:type="spellStart"/>
      <w:r w:rsidRPr="008900C6">
        <w:t>productiebedijven</w:t>
      </w:r>
      <w:proofErr w:type="spellEnd"/>
      <w:r w:rsidRPr="008900C6">
        <w:t>, e-commerce ... </w:t>
      </w:r>
    </w:p>
    <w:p w14:paraId="5A662BD6" w14:textId="77777777" w:rsidR="00D11A73" w:rsidRPr="00D11A73" w:rsidRDefault="00D11A73" w:rsidP="00D11A73">
      <w:pPr>
        <w:ind w:firstLine="709"/>
      </w:pPr>
    </w:p>
    <w:p w14:paraId="431A463C" w14:textId="5F43DAC0"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6663"/>
        <w:gridCol w:w="1835"/>
      </w:tblGrid>
      <w:tr w:rsidR="00D8275F" w14:paraId="02214BF0" w14:textId="77777777" w:rsidTr="47F82028">
        <w:tc>
          <w:tcPr>
            <w:tcW w:w="6663" w:type="dxa"/>
          </w:tcPr>
          <w:p w14:paraId="605A2BE4" w14:textId="77777777" w:rsidR="00D8275F" w:rsidRPr="004910A1" w:rsidRDefault="00D8275F" w:rsidP="008D1604">
            <w:r>
              <w:t>Activiteit</w:t>
            </w:r>
          </w:p>
        </w:tc>
        <w:tc>
          <w:tcPr>
            <w:tcW w:w="1835" w:type="dxa"/>
          </w:tcPr>
          <w:p w14:paraId="48A1CC24" w14:textId="015548C0" w:rsidR="00D8275F" w:rsidRPr="001A2A14" w:rsidRDefault="000C143D" w:rsidP="008D1604">
            <w:r>
              <w:t>L</w:t>
            </w:r>
            <w:r w:rsidR="00D8275F">
              <w:t>eerplandoel</w:t>
            </w:r>
            <w:r w:rsidR="7F05B54B">
              <w:t>(</w:t>
            </w:r>
            <w:r>
              <w:t>en</w:t>
            </w:r>
            <w:r w:rsidR="06EC2C45">
              <w:t>)</w:t>
            </w:r>
          </w:p>
        </w:tc>
      </w:tr>
      <w:tr w:rsidR="00D8275F" w14:paraId="6776B441" w14:textId="77777777" w:rsidTr="47F82028">
        <w:tc>
          <w:tcPr>
            <w:tcW w:w="8498" w:type="dxa"/>
            <w:gridSpan w:val="2"/>
          </w:tcPr>
          <w:p w14:paraId="526AD4E8" w14:textId="22176513" w:rsidR="00D8275F" w:rsidRDefault="008900C6" w:rsidP="3268C57D">
            <w:pPr>
              <w:rPr>
                <w:b/>
                <w:bCs/>
              </w:rPr>
            </w:pPr>
            <w:r>
              <w:rPr>
                <w:b/>
                <w:bCs/>
              </w:rPr>
              <w:t>Professioneel handelen en samenwerken</w:t>
            </w:r>
          </w:p>
        </w:tc>
      </w:tr>
      <w:tr w:rsidR="00D8275F" w14:paraId="7A486BB5" w14:textId="77777777" w:rsidTr="47F82028">
        <w:tc>
          <w:tcPr>
            <w:tcW w:w="6663" w:type="dxa"/>
          </w:tcPr>
          <w:p w14:paraId="4FEE08A4" w14:textId="77777777" w:rsidR="00D8275F" w:rsidRDefault="00D8275F" w:rsidP="008D1604">
            <w:r>
              <w:t>De leerling communiceert duidelijk en respectvol met aandacht voor hiërarchie.</w:t>
            </w:r>
          </w:p>
        </w:tc>
        <w:tc>
          <w:tcPr>
            <w:tcW w:w="1835" w:type="dxa"/>
          </w:tcPr>
          <w:p w14:paraId="79CE4C0C" w14:textId="2455D9F4" w:rsidR="00D8275F" w:rsidRDefault="00D8275F" w:rsidP="008D1604">
            <w:r>
              <w:t xml:space="preserve">LPD </w:t>
            </w:r>
            <w:r w:rsidR="008900C6">
              <w:t>3</w:t>
            </w:r>
          </w:p>
        </w:tc>
      </w:tr>
      <w:tr w:rsidR="00D8275F" w14:paraId="263852CB" w14:textId="77777777" w:rsidTr="47F82028">
        <w:tc>
          <w:tcPr>
            <w:tcW w:w="6663" w:type="dxa"/>
          </w:tcPr>
          <w:p w14:paraId="4758E8A1" w14:textId="77777777" w:rsidR="00D8275F" w:rsidRDefault="00D8275F" w:rsidP="008D1604">
            <w:r>
              <w:t>De leerling respecteert afspraken en procedures op de stagewerkplek zoals</w:t>
            </w:r>
          </w:p>
          <w:p w14:paraId="0FA6884A" w14:textId="12CF1BDA" w:rsidR="00F770C3" w:rsidRDefault="00F770C3" w:rsidP="00F770C3">
            <w:pPr>
              <w:pStyle w:val="Lijstalinea"/>
              <w:numPr>
                <w:ilvl w:val="0"/>
                <w:numId w:val="35"/>
              </w:numPr>
              <w:spacing w:after="0"/>
            </w:pPr>
            <w:proofErr w:type="gramStart"/>
            <w:r>
              <w:t>procedures</w:t>
            </w:r>
            <w:proofErr w:type="gramEnd"/>
            <w:r>
              <w:t xml:space="preserve"> m.b.t. controle en inspectie van goederen;</w:t>
            </w:r>
          </w:p>
          <w:p w14:paraId="42308FEE" w14:textId="088840FF" w:rsidR="00F770C3" w:rsidRDefault="00F770C3" w:rsidP="00F770C3">
            <w:pPr>
              <w:pStyle w:val="Lijstalinea"/>
              <w:numPr>
                <w:ilvl w:val="0"/>
                <w:numId w:val="35"/>
              </w:numPr>
              <w:spacing w:after="0"/>
            </w:pPr>
            <w:proofErr w:type="gramStart"/>
            <w:r>
              <w:t>procedures</w:t>
            </w:r>
            <w:proofErr w:type="gramEnd"/>
            <w:r>
              <w:t xml:space="preserve"> m.b.t. stocklocatiebeheer;</w:t>
            </w:r>
          </w:p>
          <w:p w14:paraId="287528A2" w14:textId="3FED5A1B" w:rsidR="00F770C3" w:rsidRDefault="00F770C3" w:rsidP="00F770C3">
            <w:pPr>
              <w:pStyle w:val="Lijstalinea"/>
              <w:numPr>
                <w:ilvl w:val="0"/>
                <w:numId w:val="35"/>
              </w:numPr>
              <w:spacing w:after="0"/>
            </w:pPr>
            <w:proofErr w:type="gramStart"/>
            <w:r>
              <w:t>algemene</w:t>
            </w:r>
            <w:proofErr w:type="gramEnd"/>
            <w:r>
              <w:t xml:space="preserve"> veiligheidsrichtlijnen;</w:t>
            </w:r>
          </w:p>
          <w:p w14:paraId="4BC2A3F6" w14:textId="06AF70C7" w:rsidR="00D8275F" w:rsidRDefault="00F770C3" w:rsidP="00F770C3">
            <w:pPr>
              <w:pStyle w:val="Lijstalinea"/>
              <w:numPr>
                <w:ilvl w:val="0"/>
                <w:numId w:val="35"/>
              </w:numPr>
              <w:spacing w:after="0"/>
            </w:pPr>
            <w:proofErr w:type="gramStart"/>
            <w:r>
              <w:t>behandelingsvoorschriften</w:t>
            </w:r>
            <w:proofErr w:type="gramEnd"/>
            <w:r>
              <w:t xml:space="preserve"> en signalisatie van gevaarlijke goederen.</w:t>
            </w:r>
          </w:p>
        </w:tc>
        <w:tc>
          <w:tcPr>
            <w:tcW w:w="1835" w:type="dxa"/>
          </w:tcPr>
          <w:p w14:paraId="0518DF39" w14:textId="319F1B76" w:rsidR="00D8275F" w:rsidRDefault="00D8275F" w:rsidP="008D1604">
            <w:r>
              <w:t xml:space="preserve">LPD </w:t>
            </w:r>
            <w:r w:rsidR="00F770C3">
              <w:t>4, 7</w:t>
            </w:r>
          </w:p>
        </w:tc>
      </w:tr>
      <w:tr w:rsidR="00D8275F" w14:paraId="7CFDD92A" w14:textId="77777777" w:rsidTr="47F82028">
        <w:tc>
          <w:tcPr>
            <w:tcW w:w="6663" w:type="dxa"/>
          </w:tcPr>
          <w:p w14:paraId="59CCFB5A" w14:textId="77777777" w:rsidR="00D8275F" w:rsidRDefault="00D8275F" w:rsidP="008D1604">
            <w:r>
              <w:t>De leerling werkt zorgvuldig en corrigeert zich bij fouten.</w:t>
            </w:r>
          </w:p>
        </w:tc>
        <w:tc>
          <w:tcPr>
            <w:tcW w:w="1835" w:type="dxa"/>
          </w:tcPr>
          <w:p w14:paraId="27D3A215" w14:textId="71D44D60" w:rsidR="00D8275F" w:rsidRDefault="00D8275F" w:rsidP="008D1604">
            <w:r>
              <w:t xml:space="preserve">LPD </w:t>
            </w:r>
            <w:r w:rsidR="000B7B9C">
              <w:t>5</w:t>
            </w:r>
          </w:p>
        </w:tc>
      </w:tr>
      <w:tr w:rsidR="00D8275F" w14:paraId="69C4B9DF" w14:textId="77777777" w:rsidTr="47F82028">
        <w:tc>
          <w:tcPr>
            <w:tcW w:w="6663" w:type="dxa"/>
          </w:tcPr>
          <w:p w14:paraId="318122C9" w14:textId="77777777" w:rsidR="00D8275F" w:rsidRDefault="00D8275F" w:rsidP="008D1604">
            <w:r>
              <w:t>De leerling gaat op een zorgzame en kostenbewuste manier met goederen, materialen en arbeidsmiddelen om.</w:t>
            </w:r>
          </w:p>
        </w:tc>
        <w:tc>
          <w:tcPr>
            <w:tcW w:w="1835" w:type="dxa"/>
          </w:tcPr>
          <w:p w14:paraId="42203CAE" w14:textId="3800BF04" w:rsidR="00D8275F" w:rsidRDefault="00D8275F" w:rsidP="008D1604">
            <w:r>
              <w:t xml:space="preserve">LPD </w:t>
            </w:r>
            <w:r w:rsidR="000B7B9C">
              <w:t>6</w:t>
            </w:r>
          </w:p>
        </w:tc>
      </w:tr>
      <w:tr w:rsidR="00D8275F" w14:paraId="2008EC37" w14:textId="77777777" w:rsidTr="47F82028">
        <w:tc>
          <w:tcPr>
            <w:tcW w:w="6663" w:type="dxa"/>
          </w:tcPr>
          <w:p w14:paraId="7984A450" w14:textId="6D0D9D07" w:rsidR="00D8275F" w:rsidRDefault="00D8275F" w:rsidP="008D1604">
            <w:r w:rsidRPr="00FF0F91">
              <w:t xml:space="preserve">De leerling </w:t>
            </w:r>
            <w:r w:rsidR="00CD6AA4">
              <w:t xml:space="preserve">organiseert de werkplek veilig, ergonomisch en hygiënisch </w:t>
            </w:r>
            <w:r w:rsidR="00A067E1">
              <w:t>zoals</w:t>
            </w:r>
          </w:p>
          <w:p w14:paraId="726531D9" w14:textId="4B6CD93D" w:rsidR="00A067E1" w:rsidRDefault="00CD6AA4" w:rsidP="009613F2">
            <w:pPr>
              <w:pStyle w:val="Lijstalinea"/>
              <w:ind w:left="743"/>
            </w:pPr>
            <w:proofErr w:type="gramStart"/>
            <w:r>
              <w:t>een</w:t>
            </w:r>
            <w:proofErr w:type="gramEnd"/>
            <w:r>
              <w:t xml:space="preserve"> ergonomische indeling van de werkple</w:t>
            </w:r>
            <w:r w:rsidR="00A067E1">
              <w:t>k;</w:t>
            </w:r>
          </w:p>
          <w:p w14:paraId="31B8C16C" w14:textId="677AF065" w:rsidR="00CD6AA4" w:rsidRDefault="00A067E1" w:rsidP="009613F2">
            <w:pPr>
              <w:pStyle w:val="Lijstalinea"/>
              <w:ind w:left="743"/>
            </w:pPr>
            <w:proofErr w:type="gramStart"/>
            <w:r>
              <w:t>het</w:t>
            </w:r>
            <w:proofErr w:type="gramEnd"/>
            <w:r>
              <w:t xml:space="preserve"> inzetten van hulpmiddelen</w:t>
            </w:r>
            <w:r w:rsidR="00CD6AA4">
              <w:t>;</w:t>
            </w:r>
          </w:p>
          <w:p w14:paraId="7720AA65" w14:textId="06921D2C" w:rsidR="00CD6AA4" w:rsidRDefault="00A067E1" w:rsidP="009613F2">
            <w:pPr>
              <w:pStyle w:val="Lijstalinea"/>
              <w:ind w:left="743"/>
            </w:pPr>
            <w:proofErr w:type="gramStart"/>
            <w:r>
              <w:t>het</w:t>
            </w:r>
            <w:proofErr w:type="gramEnd"/>
            <w:r>
              <w:t xml:space="preserve"> toepassen van hef- en tiltechnieken;</w:t>
            </w:r>
          </w:p>
          <w:p w14:paraId="49A455F2" w14:textId="3C18BABF" w:rsidR="00CD6AA4" w:rsidRDefault="00CD6AA4" w:rsidP="009613F2">
            <w:pPr>
              <w:pStyle w:val="Lijstalinea"/>
              <w:ind w:left="743"/>
            </w:pPr>
            <w:proofErr w:type="gramStart"/>
            <w:r>
              <w:t>het</w:t>
            </w:r>
            <w:proofErr w:type="gramEnd"/>
            <w:r>
              <w:t xml:space="preserve"> gebruik van </w:t>
            </w:r>
            <w:r w:rsidR="00C97C3A">
              <w:t xml:space="preserve">collectieve en persoonlijke </w:t>
            </w:r>
            <w:r>
              <w:t>beschermingsmiddelen;</w:t>
            </w:r>
          </w:p>
          <w:p w14:paraId="496CDE5F" w14:textId="144D467A" w:rsidR="00CD6AA4" w:rsidRDefault="00E37252" w:rsidP="009613F2">
            <w:pPr>
              <w:pStyle w:val="Lijstalinea"/>
              <w:ind w:left="743"/>
            </w:pPr>
            <w:proofErr w:type="gramStart"/>
            <w:r>
              <w:t>het</w:t>
            </w:r>
            <w:proofErr w:type="gramEnd"/>
            <w:r>
              <w:t xml:space="preserve"> milieubewust sorteren en stockeren van afval.</w:t>
            </w:r>
          </w:p>
        </w:tc>
        <w:tc>
          <w:tcPr>
            <w:tcW w:w="1835" w:type="dxa"/>
          </w:tcPr>
          <w:p w14:paraId="709BB202" w14:textId="1987C195" w:rsidR="00D8275F" w:rsidRDefault="00A067E1" w:rsidP="008D1604">
            <w:r>
              <w:t xml:space="preserve">LPD </w:t>
            </w:r>
            <w:r w:rsidR="00D24ECC">
              <w:t>7</w:t>
            </w:r>
          </w:p>
        </w:tc>
      </w:tr>
      <w:tr w:rsidR="00D8275F" w14:paraId="6DA3F7B8" w14:textId="77777777" w:rsidTr="47F82028">
        <w:tc>
          <w:tcPr>
            <w:tcW w:w="8498" w:type="dxa"/>
            <w:gridSpan w:val="2"/>
          </w:tcPr>
          <w:p w14:paraId="53E75B3C" w14:textId="50C1EDCD" w:rsidR="00D8275F" w:rsidRDefault="001F5528" w:rsidP="49CD9B34">
            <w:pPr>
              <w:rPr>
                <w:b/>
                <w:bCs/>
              </w:rPr>
            </w:pPr>
            <w:r>
              <w:rPr>
                <w:b/>
                <w:bCs/>
              </w:rPr>
              <w:t xml:space="preserve">Plannen en </w:t>
            </w:r>
            <w:r w:rsidR="006A43C5">
              <w:rPr>
                <w:b/>
                <w:bCs/>
              </w:rPr>
              <w:t xml:space="preserve">administratief </w:t>
            </w:r>
            <w:r>
              <w:rPr>
                <w:b/>
                <w:bCs/>
              </w:rPr>
              <w:t xml:space="preserve">opvolgen </w:t>
            </w:r>
            <w:r w:rsidR="009613F2">
              <w:rPr>
                <w:b/>
                <w:bCs/>
              </w:rPr>
              <w:t xml:space="preserve">van </w:t>
            </w:r>
            <w:r>
              <w:rPr>
                <w:b/>
                <w:bCs/>
              </w:rPr>
              <w:t>magazijn</w:t>
            </w:r>
            <w:r w:rsidR="009613F2">
              <w:rPr>
                <w:b/>
                <w:bCs/>
              </w:rPr>
              <w:t>a</w:t>
            </w:r>
            <w:r w:rsidR="00D8275F" w:rsidRPr="49CD9B34">
              <w:rPr>
                <w:b/>
                <w:bCs/>
              </w:rPr>
              <w:t>ctiviteiten</w:t>
            </w:r>
          </w:p>
        </w:tc>
      </w:tr>
      <w:tr w:rsidR="00D8275F" w14:paraId="32E642C2" w14:textId="77777777" w:rsidTr="47F82028">
        <w:tc>
          <w:tcPr>
            <w:tcW w:w="6663" w:type="dxa"/>
          </w:tcPr>
          <w:p w14:paraId="0EB5988A" w14:textId="437CC9F5" w:rsidR="00E37252" w:rsidRDefault="00D8275F" w:rsidP="008D1604">
            <w:pPr>
              <w:tabs>
                <w:tab w:val="left" w:pos="4932"/>
              </w:tabs>
            </w:pPr>
            <w:r>
              <w:t xml:space="preserve">De leerling </w:t>
            </w:r>
            <w:r w:rsidR="00E37252">
              <w:t xml:space="preserve">plant magazijnactiviteiten </w:t>
            </w:r>
            <w:r w:rsidR="004D5B2F">
              <w:t xml:space="preserve">met behulp </w:t>
            </w:r>
            <w:r w:rsidR="001F5528">
              <w:t>van</w:t>
            </w:r>
            <w:r w:rsidR="004D5B2F">
              <w:t xml:space="preserve"> magazijnsoftware </w:t>
            </w:r>
            <w:r w:rsidR="00E37252">
              <w:t>zoals</w:t>
            </w:r>
          </w:p>
          <w:p w14:paraId="63A5729F" w14:textId="77777777" w:rsidR="00E37252" w:rsidRDefault="00E37252" w:rsidP="00E37252">
            <w:pPr>
              <w:pStyle w:val="Lijstalinea"/>
              <w:ind w:left="743"/>
            </w:pPr>
            <w:proofErr w:type="gramStart"/>
            <w:r>
              <w:t>ontvangst</w:t>
            </w:r>
            <w:proofErr w:type="gramEnd"/>
            <w:r>
              <w:t xml:space="preserve"> en controle van goederen;</w:t>
            </w:r>
          </w:p>
          <w:p w14:paraId="1D229A5F" w14:textId="77777777" w:rsidR="00E37252" w:rsidRDefault="00E37252" w:rsidP="00E37252">
            <w:pPr>
              <w:pStyle w:val="Lijstalinea"/>
              <w:ind w:left="743"/>
            </w:pPr>
            <w:proofErr w:type="gramStart"/>
            <w:r>
              <w:t>opslag</w:t>
            </w:r>
            <w:proofErr w:type="gramEnd"/>
            <w:r>
              <w:t xml:space="preserve"> van goederen onder de juiste condities;</w:t>
            </w:r>
          </w:p>
          <w:p w14:paraId="34099AF3" w14:textId="77777777" w:rsidR="00E37252" w:rsidRDefault="00E37252" w:rsidP="00E37252">
            <w:pPr>
              <w:pStyle w:val="Lijstalinea"/>
              <w:ind w:left="743"/>
            </w:pPr>
            <w:proofErr w:type="gramStart"/>
            <w:r>
              <w:t>verzamelen</w:t>
            </w:r>
            <w:proofErr w:type="gramEnd"/>
            <w:r>
              <w:t xml:space="preserve"> en verpakken van goederen;</w:t>
            </w:r>
          </w:p>
          <w:p w14:paraId="731197C0" w14:textId="77777777" w:rsidR="00E37252" w:rsidRDefault="00E37252" w:rsidP="00E37252">
            <w:pPr>
              <w:pStyle w:val="Lijstalinea"/>
              <w:ind w:left="743"/>
            </w:pPr>
            <w:proofErr w:type="gramStart"/>
            <w:r>
              <w:t>verzending</w:t>
            </w:r>
            <w:proofErr w:type="gramEnd"/>
            <w:r>
              <w:t xml:space="preserve"> van goederen;</w:t>
            </w:r>
          </w:p>
          <w:p w14:paraId="46632F66" w14:textId="476B3AB7" w:rsidR="0015117A" w:rsidRDefault="0015117A" w:rsidP="0015117A">
            <w:pPr>
              <w:pStyle w:val="Lijstalinea"/>
              <w:ind w:left="743"/>
            </w:pPr>
            <w:proofErr w:type="spellStart"/>
            <w:proofErr w:type="gramStart"/>
            <w:r>
              <w:t>value</w:t>
            </w:r>
            <w:proofErr w:type="spellEnd"/>
            <w:proofErr w:type="gramEnd"/>
            <w:r>
              <w:t xml:space="preserve"> </w:t>
            </w:r>
            <w:proofErr w:type="spellStart"/>
            <w:r>
              <w:t>added</w:t>
            </w:r>
            <w:proofErr w:type="spellEnd"/>
            <w:r>
              <w:t xml:space="preserve"> </w:t>
            </w:r>
            <w:proofErr w:type="spellStart"/>
            <w:r>
              <w:t>logistics</w:t>
            </w:r>
            <w:proofErr w:type="spellEnd"/>
            <w:r>
              <w:t xml:space="preserve"> en </w:t>
            </w:r>
            <w:proofErr w:type="spellStart"/>
            <w:r>
              <w:t>value</w:t>
            </w:r>
            <w:proofErr w:type="spellEnd"/>
            <w:r>
              <w:t xml:space="preserve"> </w:t>
            </w:r>
            <w:proofErr w:type="spellStart"/>
            <w:r>
              <w:t>adde</w:t>
            </w:r>
            <w:r w:rsidR="007F6A5A">
              <w:t>d</w:t>
            </w:r>
            <w:proofErr w:type="spellEnd"/>
            <w:r>
              <w:t xml:space="preserve"> services</w:t>
            </w:r>
            <w:r w:rsidR="00C97C3A">
              <w:t>.</w:t>
            </w:r>
          </w:p>
        </w:tc>
        <w:tc>
          <w:tcPr>
            <w:tcW w:w="1835" w:type="dxa"/>
          </w:tcPr>
          <w:p w14:paraId="661E4913" w14:textId="11EF31A4" w:rsidR="00D8275F" w:rsidRDefault="00D8275F" w:rsidP="008D1604">
            <w:r>
              <w:t xml:space="preserve">LPD </w:t>
            </w:r>
            <w:r w:rsidR="004E41A1">
              <w:t xml:space="preserve">12, </w:t>
            </w:r>
            <w:r w:rsidR="00E37252">
              <w:t>13</w:t>
            </w:r>
          </w:p>
        </w:tc>
      </w:tr>
      <w:tr w:rsidR="00D8275F" w14:paraId="6EA4D01D" w14:textId="77777777" w:rsidTr="47F82028">
        <w:tc>
          <w:tcPr>
            <w:tcW w:w="6663" w:type="dxa"/>
          </w:tcPr>
          <w:p w14:paraId="55675984" w14:textId="28C9CB3D" w:rsidR="00D8275F" w:rsidRDefault="00D8275F" w:rsidP="008D1604">
            <w:pPr>
              <w:tabs>
                <w:tab w:val="left" w:pos="4932"/>
              </w:tabs>
            </w:pPr>
            <w:r>
              <w:t xml:space="preserve">De </w:t>
            </w:r>
            <w:r w:rsidRPr="00740656">
              <w:t xml:space="preserve">leerling </w:t>
            </w:r>
            <w:r w:rsidR="0015117A">
              <w:t xml:space="preserve">ondersteunt de administratieve opvolging van </w:t>
            </w:r>
            <w:r w:rsidR="004D5B2F">
              <w:t>magazijnactiviteiten met behulp van magazijnsoftware zoals</w:t>
            </w:r>
          </w:p>
          <w:p w14:paraId="7485BACF" w14:textId="3753AE28" w:rsidR="004D5B2F" w:rsidRDefault="00D24ECC" w:rsidP="00D24ECC">
            <w:pPr>
              <w:pStyle w:val="Lijstalinea"/>
              <w:ind w:left="743"/>
            </w:pPr>
            <w:proofErr w:type="gramStart"/>
            <w:r>
              <w:t>verifiëren</w:t>
            </w:r>
            <w:proofErr w:type="gramEnd"/>
            <w:r>
              <w:t xml:space="preserve"> van ordergegevens;</w:t>
            </w:r>
          </w:p>
          <w:p w14:paraId="45E572ED" w14:textId="3EC99973" w:rsidR="00D24ECC" w:rsidRDefault="00D24ECC" w:rsidP="00D24ECC">
            <w:pPr>
              <w:pStyle w:val="Lijstalinea"/>
              <w:ind w:left="743"/>
            </w:pPr>
            <w:proofErr w:type="gramStart"/>
            <w:r>
              <w:t>toewijzen</w:t>
            </w:r>
            <w:proofErr w:type="gramEnd"/>
            <w:r>
              <w:t xml:space="preserve"> </w:t>
            </w:r>
            <w:r w:rsidR="005629B2">
              <w:t xml:space="preserve">van </w:t>
            </w:r>
            <w:proofErr w:type="spellStart"/>
            <w:r>
              <w:t>orderpicklijsten</w:t>
            </w:r>
            <w:proofErr w:type="spellEnd"/>
            <w:r>
              <w:t xml:space="preserve"> aan magazijnmedewerkers;</w:t>
            </w:r>
          </w:p>
          <w:p w14:paraId="0CFF12D3" w14:textId="7F179C18" w:rsidR="00D24ECC" w:rsidRDefault="00D24ECC" w:rsidP="00D24ECC">
            <w:pPr>
              <w:pStyle w:val="Lijstalinea"/>
              <w:ind w:left="743"/>
            </w:pPr>
            <w:proofErr w:type="gramStart"/>
            <w:r>
              <w:t>registreren</w:t>
            </w:r>
            <w:proofErr w:type="gramEnd"/>
            <w:r>
              <w:t xml:space="preserve"> van inkomende en uitgaande voorraadbewegingen;</w:t>
            </w:r>
          </w:p>
          <w:p w14:paraId="039696D0" w14:textId="412FF422" w:rsidR="00D24ECC" w:rsidRDefault="00D24ECC" w:rsidP="00D24ECC">
            <w:pPr>
              <w:pStyle w:val="Lijstalinea"/>
              <w:ind w:left="743"/>
            </w:pPr>
            <w:proofErr w:type="gramStart"/>
            <w:r>
              <w:t>bijwerken</w:t>
            </w:r>
            <w:proofErr w:type="gramEnd"/>
            <w:r>
              <w:t xml:space="preserve"> van voorraadgegevens;</w:t>
            </w:r>
          </w:p>
          <w:p w14:paraId="39C8E492" w14:textId="6A538CCF" w:rsidR="00D24ECC" w:rsidRDefault="00D24ECC" w:rsidP="00D24ECC">
            <w:pPr>
              <w:pStyle w:val="Lijstalinea"/>
              <w:ind w:left="743"/>
            </w:pPr>
            <w:proofErr w:type="gramStart"/>
            <w:r>
              <w:t>bijwerken</w:t>
            </w:r>
            <w:proofErr w:type="gramEnd"/>
            <w:r>
              <w:t xml:space="preserve"> van ontvangst- en verzendgegevens;</w:t>
            </w:r>
          </w:p>
          <w:p w14:paraId="1DE19FB8" w14:textId="096856C7" w:rsidR="00D24ECC" w:rsidRDefault="00D24ECC" w:rsidP="00D24ECC">
            <w:pPr>
              <w:pStyle w:val="Lijstalinea"/>
              <w:ind w:left="743"/>
            </w:pPr>
            <w:proofErr w:type="gramStart"/>
            <w:r>
              <w:t>genereren</w:t>
            </w:r>
            <w:proofErr w:type="gramEnd"/>
            <w:r>
              <w:t xml:space="preserve"> van </w:t>
            </w:r>
            <w:proofErr w:type="spellStart"/>
            <w:r>
              <w:t>verzendlabels</w:t>
            </w:r>
            <w:proofErr w:type="spellEnd"/>
            <w:r>
              <w:t>;</w:t>
            </w:r>
          </w:p>
          <w:p w14:paraId="5D7F3157" w14:textId="3523872B" w:rsidR="00D24ECC" w:rsidRDefault="00D24ECC" w:rsidP="00D24ECC">
            <w:pPr>
              <w:pStyle w:val="Lijstalinea"/>
              <w:ind w:left="743"/>
            </w:pPr>
            <w:proofErr w:type="gramStart"/>
            <w:r>
              <w:t>beheren</w:t>
            </w:r>
            <w:proofErr w:type="gramEnd"/>
            <w:r>
              <w:t xml:space="preserve"> van vervoersdocumenten;</w:t>
            </w:r>
          </w:p>
          <w:p w14:paraId="469BD2AF" w14:textId="4863625C" w:rsidR="004D5B2F" w:rsidRDefault="00D24ECC" w:rsidP="00C97C3A">
            <w:pPr>
              <w:pStyle w:val="Lijstalinea"/>
              <w:ind w:left="743"/>
            </w:pPr>
            <w:proofErr w:type="gramStart"/>
            <w:r>
              <w:t>registreren</w:t>
            </w:r>
            <w:proofErr w:type="gramEnd"/>
            <w:r>
              <w:t xml:space="preserve"> van kwaliteitsafwijkingen</w:t>
            </w:r>
            <w:r w:rsidR="00C97C3A">
              <w:t>.</w:t>
            </w:r>
          </w:p>
        </w:tc>
        <w:tc>
          <w:tcPr>
            <w:tcW w:w="1835" w:type="dxa"/>
          </w:tcPr>
          <w:p w14:paraId="62EE64FB" w14:textId="5089A0EC" w:rsidR="00D8275F" w:rsidRDefault="00D8275F" w:rsidP="008D1604">
            <w:r>
              <w:t>LPD</w:t>
            </w:r>
            <w:r w:rsidR="004D5B2F">
              <w:t xml:space="preserve"> </w:t>
            </w:r>
            <w:r w:rsidR="004E41A1">
              <w:t xml:space="preserve">12, </w:t>
            </w:r>
            <w:r w:rsidR="004D5B2F">
              <w:t>14</w:t>
            </w:r>
          </w:p>
        </w:tc>
      </w:tr>
      <w:tr w:rsidR="00D24ECC" w14:paraId="737588E3" w14:textId="77777777" w:rsidTr="47F82028">
        <w:tc>
          <w:tcPr>
            <w:tcW w:w="6663" w:type="dxa"/>
          </w:tcPr>
          <w:p w14:paraId="76F0565E" w14:textId="255C8D4E" w:rsidR="00D24ECC" w:rsidRDefault="00C97C3A" w:rsidP="008D1604">
            <w:pPr>
              <w:tabs>
                <w:tab w:val="left" w:pos="4932"/>
              </w:tabs>
            </w:pPr>
            <w:r>
              <w:t>De leerling informeert collega’s over de behandeling van orders</w:t>
            </w:r>
            <w:r w:rsidR="001F5528">
              <w:t>.</w:t>
            </w:r>
          </w:p>
        </w:tc>
        <w:tc>
          <w:tcPr>
            <w:tcW w:w="1835" w:type="dxa"/>
          </w:tcPr>
          <w:p w14:paraId="7D2E4762" w14:textId="12246C84" w:rsidR="00D24ECC" w:rsidRDefault="001F5528" w:rsidP="008D1604">
            <w:r>
              <w:t>LPD 15</w:t>
            </w:r>
          </w:p>
        </w:tc>
      </w:tr>
    </w:tbl>
    <w:p w14:paraId="5C62DF4E" w14:textId="77777777" w:rsidR="001847F1" w:rsidRPr="001847F1" w:rsidRDefault="001847F1" w:rsidP="001847F1"/>
    <w:sectPr w:rsidR="001847F1" w:rsidRPr="001847F1" w:rsidSect="00D32709">
      <w:headerReference w:type="default" r:id="rId13"/>
      <w:footerReference w:type="even" r:id="rId14"/>
      <w:footerReference w:type="default" r:id="rId15"/>
      <w:headerReference w:type="first" r:id="rId16"/>
      <w:footerReference w:type="first" r:id="rId17"/>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CFC09" w14:textId="77777777" w:rsidR="00A8617D" w:rsidRDefault="00A8617D" w:rsidP="00542652">
      <w:r>
        <w:separator/>
      </w:r>
    </w:p>
  </w:endnote>
  <w:endnote w:type="continuationSeparator" w:id="0">
    <w:p w14:paraId="4D8B62E9" w14:textId="77777777" w:rsidR="00A8617D" w:rsidRDefault="00A8617D" w:rsidP="00542652">
      <w:r>
        <w:continuationSeparator/>
      </w:r>
    </w:p>
  </w:endnote>
  <w:endnote w:type="continuationNotice" w:id="1">
    <w:p w14:paraId="7C8C137F" w14:textId="77777777" w:rsidR="00A8617D" w:rsidRDefault="00A861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7777777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641882BF" w:rsidR="00100D80" w:rsidRDefault="00D11A73">
    <w:pPr>
      <w:pStyle w:val="Voettekst"/>
    </w:pPr>
    <w:r>
      <w:t>VII-</w:t>
    </w:r>
    <w:r w:rsidR="00C00764">
      <w:t>LAM</w:t>
    </w:r>
    <w:r w:rsidR="58F9F2A3">
      <w:t xml:space="preserve"> (januari 202</w:t>
    </w:r>
    <w:r>
      <w:t>5</w:t>
    </w:r>
    <w:r w:rsidR="58F9F2A3">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4A4B0" w14:textId="77777777" w:rsidR="00A8617D" w:rsidRDefault="00A8617D" w:rsidP="00542652">
      <w:r>
        <w:separator/>
      </w:r>
    </w:p>
  </w:footnote>
  <w:footnote w:type="continuationSeparator" w:id="0">
    <w:p w14:paraId="64983F29" w14:textId="77777777" w:rsidR="00A8617D" w:rsidRDefault="00A8617D" w:rsidP="00542652">
      <w:r>
        <w:continuationSeparator/>
      </w:r>
    </w:p>
    <w:p w14:paraId="3FBC00FB" w14:textId="77777777" w:rsidR="00A8617D" w:rsidRDefault="00A8617D"/>
    <w:p w14:paraId="2A7E650B" w14:textId="77777777" w:rsidR="00A8617D" w:rsidRDefault="00A8617D"/>
  </w:footnote>
  <w:footnote w:type="continuationNotice" w:id="1">
    <w:p w14:paraId="1A7628D4" w14:textId="77777777" w:rsidR="00A8617D" w:rsidRDefault="00A861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FE7F74F" w14:paraId="32C2598B" w14:textId="77777777" w:rsidTr="2FE7F74F">
      <w:trPr>
        <w:trHeight w:val="300"/>
      </w:trPr>
      <w:tc>
        <w:tcPr>
          <w:tcW w:w="3020" w:type="dxa"/>
        </w:tcPr>
        <w:p w14:paraId="2103E591" w14:textId="7A8016D2" w:rsidR="2FE7F74F" w:rsidRDefault="2FE7F74F" w:rsidP="2FE7F74F">
          <w:pPr>
            <w:pStyle w:val="Koptekst"/>
            <w:ind w:left="-115"/>
          </w:pPr>
        </w:p>
      </w:tc>
      <w:tc>
        <w:tcPr>
          <w:tcW w:w="3020" w:type="dxa"/>
        </w:tcPr>
        <w:p w14:paraId="5128AD9F" w14:textId="25EEB021" w:rsidR="2FE7F74F" w:rsidRDefault="2FE7F74F" w:rsidP="2FE7F74F">
          <w:pPr>
            <w:pStyle w:val="Koptekst"/>
            <w:jc w:val="center"/>
          </w:pPr>
        </w:p>
      </w:tc>
      <w:tc>
        <w:tcPr>
          <w:tcW w:w="3020" w:type="dxa"/>
        </w:tcPr>
        <w:p w14:paraId="52414FD1" w14:textId="3E3AC4E7" w:rsidR="2FE7F74F" w:rsidRDefault="2FE7F74F" w:rsidP="2FE7F74F">
          <w:pPr>
            <w:pStyle w:val="Koptekst"/>
            <w:ind w:right="-115"/>
            <w:jc w:val="right"/>
          </w:pPr>
        </w:p>
      </w:tc>
    </w:tr>
  </w:tbl>
  <w:p w14:paraId="58C5CAF1" w14:textId="68C2865C" w:rsidR="2FE7F74F" w:rsidRDefault="2FE7F74F" w:rsidP="2FE7F74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FE7F74F" w14:paraId="32AD5B65" w14:textId="77777777" w:rsidTr="2FE7F74F">
      <w:trPr>
        <w:trHeight w:val="300"/>
      </w:trPr>
      <w:tc>
        <w:tcPr>
          <w:tcW w:w="3020" w:type="dxa"/>
        </w:tcPr>
        <w:p w14:paraId="0FED48AB" w14:textId="5E9B3CC7" w:rsidR="2FE7F74F" w:rsidRDefault="2FE7F74F" w:rsidP="2FE7F74F">
          <w:pPr>
            <w:pStyle w:val="Koptekst"/>
            <w:ind w:left="-115"/>
          </w:pPr>
        </w:p>
      </w:tc>
      <w:tc>
        <w:tcPr>
          <w:tcW w:w="3020" w:type="dxa"/>
        </w:tcPr>
        <w:p w14:paraId="75DE8E4C" w14:textId="3BC2DC86" w:rsidR="2FE7F74F" w:rsidRDefault="2FE7F74F" w:rsidP="2FE7F74F">
          <w:pPr>
            <w:pStyle w:val="Koptekst"/>
            <w:jc w:val="center"/>
          </w:pPr>
        </w:p>
      </w:tc>
      <w:tc>
        <w:tcPr>
          <w:tcW w:w="3020" w:type="dxa"/>
        </w:tcPr>
        <w:p w14:paraId="2524D598" w14:textId="000F66F0" w:rsidR="2FE7F74F" w:rsidRDefault="2FE7F74F" w:rsidP="2FE7F74F">
          <w:pPr>
            <w:pStyle w:val="Koptekst"/>
            <w:ind w:right="-115"/>
            <w:jc w:val="right"/>
          </w:pPr>
        </w:p>
      </w:tc>
    </w:tr>
  </w:tbl>
  <w:p w14:paraId="7D29C71A" w14:textId="01544119" w:rsidR="2FE7F74F" w:rsidRDefault="2FE7F74F" w:rsidP="2FE7F74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88576CF"/>
    <w:multiLevelType w:val="hybridMultilevel"/>
    <w:tmpl w:val="7102D7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0514090"/>
    <w:multiLevelType w:val="hybridMultilevel"/>
    <w:tmpl w:val="05E444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4"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5407760"/>
    <w:multiLevelType w:val="hybridMultilevel"/>
    <w:tmpl w:val="EE6C2D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0"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3" w15:restartNumberingAfterBreak="0">
    <w:nsid w:val="5F4A5DFE"/>
    <w:multiLevelType w:val="hybridMultilevel"/>
    <w:tmpl w:val="5422F9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8" w15:restartNumberingAfterBreak="0">
    <w:nsid w:val="6EE474B8"/>
    <w:multiLevelType w:val="hybridMultilevel"/>
    <w:tmpl w:val="84787C18"/>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30"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9"/>
  </w:num>
  <w:num w:numId="2" w16cid:durableId="2085225797">
    <w:abstractNumId w:val="19"/>
  </w:num>
  <w:num w:numId="3" w16cid:durableId="210112520">
    <w:abstractNumId w:val="6"/>
  </w:num>
  <w:num w:numId="4" w16cid:durableId="2146391007">
    <w:abstractNumId w:val="19"/>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9"/>
  </w:num>
  <w:num w:numId="6" w16cid:durableId="287706536">
    <w:abstractNumId w:val="11"/>
  </w:num>
  <w:num w:numId="7" w16cid:durableId="2057389921">
    <w:abstractNumId w:val="24"/>
  </w:num>
  <w:num w:numId="8" w16cid:durableId="175048375">
    <w:abstractNumId w:val="17"/>
  </w:num>
  <w:num w:numId="9" w16cid:durableId="336887750">
    <w:abstractNumId w:val="30"/>
  </w:num>
  <w:num w:numId="10" w16cid:durableId="1666779299">
    <w:abstractNumId w:val="5"/>
  </w:num>
  <w:num w:numId="11" w16cid:durableId="1219172945">
    <w:abstractNumId w:val="14"/>
  </w:num>
  <w:num w:numId="12" w16cid:durableId="1852329665">
    <w:abstractNumId w:val="26"/>
  </w:num>
  <w:num w:numId="13" w16cid:durableId="1497765492">
    <w:abstractNumId w:val="2"/>
  </w:num>
  <w:num w:numId="14" w16cid:durableId="1416636234">
    <w:abstractNumId w:val="8"/>
  </w:num>
  <w:num w:numId="15" w16cid:durableId="466048750">
    <w:abstractNumId w:val="9"/>
  </w:num>
  <w:num w:numId="16" w16cid:durableId="56705797">
    <w:abstractNumId w:val="21"/>
  </w:num>
  <w:num w:numId="17" w16cid:durableId="885677727">
    <w:abstractNumId w:val="32"/>
  </w:num>
  <w:num w:numId="18" w16cid:durableId="175775647">
    <w:abstractNumId w:val="0"/>
  </w:num>
  <w:num w:numId="19" w16cid:durableId="2031642540">
    <w:abstractNumId w:val="20"/>
  </w:num>
  <w:num w:numId="20" w16cid:durableId="167646649">
    <w:abstractNumId w:val="15"/>
  </w:num>
  <w:num w:numId="21" w16cid:durableId="1620139441">
    <w:abstractNumId w:val="31"/>
  </w:num>
  <w:num w:numId="22" w16cid:durableId="346371553">
    <w:abstractNumId w:val="10"/>
  </w:num>
  <w:num w:numId="23" w16cid:durableId="2041779584">
    <w:abstractNumId w:val="29"/>
  </w:num>
  <w:num w:numId="24" w16cid:durableId="547453434">
    <w:abstractNumId w:val="13"/>
  </w:num>
  <w:num w:numId="25" w16cid:durableId="843856655">
    <w:abstractNumId w:val="22"/>
  </w:num>
  <w:num w:numId="26" w16cid:durableId="744883336">
    <w:abstractNumId w:val="27"/>
  </w:num>
  <w:num w:numId="27" w16cid:durableId="634062507">
    <w:abstractNumId w:val="7"/>
  </w:num>
  <w:num w:numId="28" w16cid:durableId="828524611">
    <w:abstractNumId w:val="16"/>
  </w:num>
  <w:num w:numId="29" w16cid:durableId="2019842540">
    <w:abstractNumId w:val="4"/>
  </w:num>
  <w:num w:numId="30" w16cid:durableId="1571502692">
    <w:abstractNumId w:val="25"/>
  </w:num>
  <w:num w:numId="31" w16cid:durableId="1088042641">
    <w:abstractNumId w:val="1"/>
  </w:num>
  <w:num w:numId="32" w16cid:durableId="198129955">
    <w:abstractNumId w:val="28"/>
  </w:num>
  <w:num w:numId="33" w16cid:durableId="1140348464">
    <w:abstractNumId w:val="12"/>
  </w:num>
  <w:num w:numId="34" w16cid:durableId="1112287079">
    <w:abstractNumId w:val="18"/>
  </w:num>
  <w:num w:numId="35" w16cid:durableId="1544516257">
    <w:abstractNumId w:val="23"/>
  </w:num>
  <w:num w:numId="36" w16cid:durableId="3670750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14E23"/>
    <w:rsid w:val="00020948"/>
    <w:rsid w:val="0002559F"/>
    <w:rsid w:val="00026893"/>
    <w:rsid w:val="00034324"/>
    <w:rsid w:val="00045EBA"/>
    <w:rsid w:val="00050125"/>
    <w:rsid w:val="00092C7B"/>
    <w:rsid w:val="000A380F"/>
    <w:rsid w:val="000B47EA"/>
    <w:rsid w:val="000B77E8"/>
    <w:rsid w:val="000B7B9C"/>
    <w:rsid w:val="000C143D"/>
    <w:rsid w:val="000C5BA0"/>
    <w:rsid w:val="000C5ED7"/>
    <w:rsid w:val="000C68C2"/>
    <w:rsid w:val="000D5051"/>
    <w:rsid w:val="000E6B20"/>
    <w:rsid w:val="00100D80"/>
    <w:rsid w:val="001047F7"/>
    <w:rsid w:val="00105CA3"/>
    <w:rsid w:val="00124E96"/>
    <w:rsid w:val="00125451"/>
    <w:rsid w:val="00127D92"/>
    <w:rsid w:val="0015117A"/>
    <w:rsid w:val="001539F1"/>
    <w:rsid w:val="00156BF7"/>
    <w:rsid w:val="0016105D"/>
    <w:rsid w:val="00167FAC"/>
    <w:rsid w:val="001755E4"/>
    <w:rsid w:val="001847F1"/>
    <w:rsid w:val="00184DC6"/>
    <w:rsid w:val="00184F88"/>
    <w:rsid w:val="00192F4A"/>
    <w:rsid w:val="001932A5"/>
    <w:rsid w:val="00195631"/>
    <w:rsid w:val="001A5011"/>
    <w:rsid w:val="001B4CC6"/>
    <w:rsid w:val="001C0C5E"/>
    <w:rsid w:val="001C2532"/>
    <w:rsid w:val="001E1E64"/>
    <w:rsid w:val="001E28E7"/>
    <w:rsid w:val="001E2B0B"/>
    <w:rsid w:val="001E41DD"/>
    <w:rsid w:val="001E7667"/>
    <w:rsid w:val="001F5528"/>
    <w:rsid w:val="0020522C"/>
    <w:rsid w:val="0021640B"/>
    <w:rsid w:val="0022269B"/>
    <w:rsid w:val="0022385B"/>
    <w:rsid w:val="00224F11"/>
    <w:rsid w:val="00225806"/>
    <w:rsid w:val="00237820"/>
    <w:rsid w:val="00244327"/>
    <w:rsid w:val="00247617"/>
    <w:rsid w:val="00250907"/>
    <w:rsid w:val="0025424A"/>
    <w:rsid w:val="0026274E"/>
    <w:rsid w:val="0026610B"/>
    <w:rsid w:val="002714E4"/>
    <w:rsid w:val="00282BB1"/>
    <w:rsid w:val="002862E9"/>
    <w:rsid w:val="00287C15"/>
    <w:rsid w:val="00290079"/>
    <w:rsid w:val="00292038"/>
    <w:rsid w:val="00293B90"/>
    <w:rsid w:val="002A59A7"/>
    <w:rsid w:val="002C39AC"/>
    <w:rsid w:val="002C6FD7"/>
    <w:rsid w:val="002D5628"/>
    <w:rsid w:val="002E25CA"/>
    <w:rsid w:val="00305086"/>
    <w:rsid w:val="003113D4"/>
    <w:rsid w:val="0031624F"/>
    <w:rsid w:val="0032251D"/>
    <w:rsid w:val="00323038"/>
    <w:rsid w:val="00342B58"/>
    <w:rsid w:val="0034324A"/>
    <w:rsid w:val="00344488"/>
    <w:rsid w:val="00355407"/>
    <w:rsid w:val="003556C8"/>
    <w:rsid w:val="003569C5"/>
    <w:rsid w:val="00366D4E"/>
    <w:rsid w:val="00374E2A"/>
    <w:rsid w:val="003770F7"/>
    <w:rsid w:val="00377AFC"/>
    <w:rsid w:val="0039391E"/>
    <w:rsid w:val="003A4627"/>
    <w:rsid w:val="003A7EB5"/>
    <w:rsid w:val="003C3080"/>
    <w:rsid w:val="003C365A"/>
    <w:rsid w:val="003C47B6"/>
    <w:rsid w:val="003D02CD"/>
    <w:rsid w:val="003D42FA"/>
    <w:rsid w:val="003E7103"/>
    <w:rsid w:val="003F39FC"/>
    <w:rsid w:val="003F3B3F"/>
    <w:rsid w:val="004040E4"/>
    <w:rsid w:val="0040511B"/>
    <w:rsid w:val="00405283"/>
    <w:rsid w:val="00424A70"/>
    <w:rsid w:val="004305D4"/>
    <w:rsid w:val="004359EC"/>
    <w:rsid w:val="00437BBA"/>
    <w:rsid w:val="00442F4C"/>
    <w:rsid w:val="00450BE0"/>
    <w:rsid w:val="00456013"/>
    <w:rsid w:val="00456B7A"/>
    <w:rsid w:val="0046180B"/>
    <w:rsid w:val="00462B14"/>
    <w:rsid w:val="004654C4"/>
    <w:rsid w:val="00475418"/>
    <w:rsid w:val="0047687E"/>
    <w:rsid w:val="004A3E71"/>
    <w:rsid w:val="004C3FCD"/>
    <w:rsid w:val="004D062F"/>
    <w:rsid w:val="004D5B2F"/>
    <w:rsid w:val="004E41A1"/>
    <w:rsid w:val="004F4BAD"/>
    <w:rsid w:val="004F5EB3"/>
    <w:rsid w:val="004F670C"/>
    <w:rsid w:val="00507B8D"/>
    <w:rsid w:val="0051512A"/>
    <w:rsid w:val="0051626C"/>
    <w:rsid w:val="00531181"/>
    <w:rsid w:val="005365F3"/>
    <w:rsid w:val="00542652"/>
    <w:rsid w:val="005555AB"/>
    <w:rsid w:val="005629B2"/>
    <w:rsid w:val="00565A69"/>
    <w:rsid w:val="00573614"/>
    <w:rsid w:val="00582145"/>
    <w:rsid w:val="00582D2E"/>
    <w:rsid w:val="0058457E"/>
    <w:rsid w:val="00587F9C"/>
    <w:rsid w:val="005A1E67"/>
    <w:rsid w:val="005B6E7C"/>
    <w:rsid w:val="005B732D"/>
    <w:rsid w:val="005C2046"/>
    <w:rsid w:val="005C3367"/>
    <w:rsid w:val="005C4006"/>
    <w:rsid w:val="005E1C22"/>
    <w:rsid w:val="0060187B"/>
    <w:rsid w:val="00602896"/>
    <w:rsid w:val="00620A2B"/>
    <w:rsid w:val="00621CBE"/>
    <w:rsid w:val="00637F13"/>
    <w:rsid w:val="00640317"/>
    <w:rsid w:val="00643BB3"/>
    <w:rsid w:val="0064437F"/>
    <w:rsid w:val="00645DF8"/>
    <w:rsid w:val="006505A5"/>
    <w:rsid w:val="0065447F"/>
    <w:rsid w:val="00657AE7"/>
    <w:rsid w:val="00660539"/>
    <w:rsid w:val="0066310A"/>
    <w:rsid w:val="00663D2C"/>
    <w:rsid w:val="00664D1D"/>
    <w:rsid w:val="00675BA9"/>
    <w:rsid w:val="0068504D"/>
    <w:rsid w:val="00687172"/>
    <w:rsid w:val="006872E7"/>
    <w:rsid w:val="006903EF"/>
    <w:rsid w:val="006918BA"/>
    <w:rsid w:val="00692DD9"/>
    <w:rsid w:val="006A0184"/>
    <w:rsid w:val="006A43C5"/>
    <w:rsid w:val="006A5A53"/>
    <w:rsid w:val="006A7C9B"/>
    <w:rsid w:val="006B1A13"/>
    <w:rsid w:val="006B3DD8"/>
    <w:rsid w:val="006D3F09"/>
    <w:rsid w:val="006F5280"/>
    <w:rsid w:val="00701086"/>
    <w:rsid w:val="00701E3E"/>
    <w:rsid w:val="007115EE"/>
    <w:rsid w:val="00711A8E"/>
    <w:rsid w:val="0071469E"/>
    <w:rsid w:val="00716850"/>
    <w:rsid w:val="00727F36"/>
    <w:rsid w:val="00733752"/>
    <w:rsid w:val="00737230"/>
    <w:rsid w:val="00742BE1"/>
    <w:rsid w:val="00752236"/>
    <w:rsid w:val="00765F33"/>
    <w:rsid w:val="00766DA3"/>
    <w:rsid w:val="007755A0"/>
    <w:rsid w:val="007755F9"/>
    <w:rsid w:val="00790DA0"/>
    <w:rsid w:val="007913F3"/>
    <w:rsid w:val="00791ABB"/>
    <w:rsid w:val="00794B76"/>
    <w:rsid w:val="007A41CD"/>
    <w:rsid w:val="007A49B8"/>
    <w:rsid w:val="007A538B"/>
    <w:rsid w:val="007A53D4"/>
    <w:rsid w:val="007B4ED4"/>
    <w:rsid w:val="007C1831"/>
    <w:rsid w:val="007C3BD2"/>
    <w:rsid w:val="007C4B11"/>
    <w:rsid w:val="007C6AAD"/>
    <w:rsid w:val="007D5840"/>
    <w:rsid w:val="007D7685"/>
    <w:rsid w:val="007E5CF1"/>
    <w:rsid w:val="007E6DC0"/>
    <w:rsid w:val="007F00C2"/>
    <w:rsid w:val="007F27AB"/>
    <w:rsid w:val="007F6A5A"/>
    <w:rsid w:val="00803E9F"/>
    <w:rsid w:val="00830982"/>
    <w:rsid w:val="00831D21"/>
    <w:rsid w:val="00832EE1"/>
    <w:rsid w:val="00837643"/>
    <w:rsid w:val="00844A02"/>
    <w:rsid w:val="00861A96"/>
    <w:rsid w:val="00863F63"/>
    <w:rsid w:val="00876958"/>
    <w:rsid w:val="00876FE6"/>
    <w:rsid w:val="008854E2"/>
    <w:rsid w:val="008900C6"/>
    <w:rsid w:val="008A1FC5"/>
    <w:rsid w:val="008A2765"/>
    <w:rsid w:val="008A5DFF"/>
    <w:rsid w:val="008B663C"/>
    <w:rsid w:val="008D0F1F"/>
    <w:rsid w:val="008D4918"/>
    <w:rsid w:val="008E2108"/>
    <w:rsid w:val="008E3DF9"/>
    <w:rsid w:val="008E65BF"/>
    <w:rsid w:val="00900DA2"/>
    <w:rsid w:val="0090100B"/>
    <w:rsid w:val="0090340D"/>
    <w:rsid w:val="0090582A"/>
    <w:rsid w:val="009123EA"/>
    <w:rsid w:val="009265A6"/>
    <w:rsid w:val="009327EA"/>
    <w:rsid w:val="00935059"/>
    <w:rsid w:val="009366F0"/>
    <w:rsid w:val="00943AF2"/>
    <w:rsid w:val="00954509"/>
    <w:rsid w:val="009613F2"/>
    <w:rsid w:val="00980DCE"/>
    <w:rsid w:val="00982889"/>
    <w:rsid w:val="00983866"/>
    <w:rsid w:val="00995AE3"/>
    <w:rsid w:val="0099620A"/>
    <w:rsid w:val="009A5F49"/>
    <w:rsid w:val="009A6EA2"/>
    <w:rsid w:val="009B235B"/>
    <w:rsid w:val="009B4946"/>
    <w:rsid w:val="009B63B2"/>
    <w:rsid w:val="009D610A"/>
    <w:rsid w:val="009E61A9"/>
    <w:rsid w:val="009F000C"/>
    <w:rsid w:val="009F2010"/>
    <w:rsid w:val="00A0066B"/>
    <w:rsid w:val="00A02E4F"/>
    <w:rsid w:val="00A04E1D"/>
    <w:rsid w:val="00A067E1"/>
    <w:rsid w:val="00A22D1E"/>
    <w:rsid w:val="00A27009"/>
    <w:rsid w:val="00A27F16"/>
    <w:rsid w:val="00A442E2"/>
    <w:rsid w:val="00A44960"/>
    <w:rsid w:val="00A52B82"/>
    <w:rsid w:val="00A64B25"/>
    <w:rsid w:val="00A72D9E"/>
    <w:rsid w:val="00A75144"/>
    <w:rsid w:val="00A75F66"/>
    <w:rsid w:val="00A84694"/>
    <w:rsid w:val="00A853B3"/>
    <w:rsid w:val="00A8617D"/>
    <w:rsid w:val="00A90E5B"/>
    <w:rsid w:val="00AB68EC"/>
    <w:rsid w:val="00AC43ED"/>
    <w:rsid w:val="00AE042D"/>
    <w:rsid w:val="00AE29B3"/>
    <w:rsid w:val="00AE3D10"/>
    <w:rsid w:val="00AE57DC"/>
    <w:rsid w:val="00AF17D0"/>
    <w:rsid w:val="00AF2EA8"/>
    <w:rsid w:val="00B0652B"/>
    <w:rsid w:val="00B3089F"/>
    <w:rsid w:val="00B333D2"/>
    <w:rsid w:val="00B33B85"/>
    <w:rsid w:val="00B3416F"/>
    <w:rsid w:val="00B45EA0"/>
    <w:rsid w:val="00B46550"/>
    <w:rsid w:val="00B46939"/>
    <w:rsid w:val="00B51E01"/>
    <w:rsid w:val="00B614E7"/>
    <w:rsid w:val="00B66369"/>
    <w:rsid w:val="00B673D2"/>
    <w:rsid w:val="00B74B05"/>
    <w:rsid w:val="00B83B7F"/>
    <w:rsid w:val="00B9372F"/>
    <w:rsid w:val="00B941B7"/>
    <w:rsid w:val="00B965B4"/>
    <w:rsid w:val="00BC3446"/>
    <w:rsid w:val="00BD17BC"/>
    <w:rsid w:val="00BE2839"/>
    <w:rsid w:val="00BE5126"/>
    <w:rsid w:val="00BE6CA3"/>
    <w:rsid w:val="00BF535C"/>
    <w:rsid w:val="00C00764"/>
    <w:rsid w:val="00C02ED3"/>
    <w:rsid w:val="00C041B7"/>
    <w:rsid w:val="00C05306"/>
    <w:rsid w:val="00C06487"/>
    <w:rsid w:val="00C3301F"/>
    <w:rsid w:val="00C34916"/>
    <w:rsid w:val="00C37EFE"/>
    <w:rsid w:val="00C42227"/>
    <w:rsid w:val="00C73101"/>
    <w:rsid w:val="00C81E4B"/>
    <w:rsid w:val="00C926CA"/>
    <w:rsid w:val="00C93D8E"/>
    <w:rsid w:val="00C97C3A"/>
    <w:rsid w:val="00CA148C"/>
    <w:rsid w:val="00CA1BF4"/>
    <w:rsid w:val="00CA2ADD"/>
    <w:rsid w:val="00CA70E6"/>
    <w:rsid w:val="00CB1B2C"/>
    <w:rsid w:val="00CC1472"/>
    <w:rsid w:val="00CC45E2"/>
    <w:rsid w:val="00CC5998"/>
    <w:rsid w:val="00CC608A"/>
    <w:rsid w:val="00CD6AA4"/>
    <w:rsid w:val="00CE2C38"/>
    <w:rsid w:val="00CF2CFC"/>
    <w:rsid w:val="00D052CE"/>
    <w:rsid w:val="00D11A73"/>
    <w:rsid w:val="00D153F1"/>
    <w:rsid w:val="00D16156"/>
    <w:rsid w:val="00D2120A"/>
    <w:rsid w:val="00D24E49"/>
    <w:rsid w:val="00D24ECC"/>
    <w:rsid w:val="00D27963"/>
    <w:rsid w:val="00D32709"/>
    <w:rsid w:val="00D35E05"/>
    <w:rsid w:val="00D42D20"/>
    <w:rsid w:val="00D46BAD"/>
    <w:rsid w:val="00D47932"/>
    <w:rsid w:val="00D57927"/>
    <w:rsid w:val="00D62CAD"/>
    <w:rsid w:val="00D71FD9"/>
    <w:rsid w:val="00D8275F"/>
    <w:rsid w:val="00D91EDD"/>
    <w:rsid w:val="00DA2DE5"/>
    <w:rsid w:val="00DB668E"/>
    <w:rsid w:val="00DC1E08"/>
    <w:rsid w:val="00DF09AC"/>
    <w:rsid w:val="00DF17C0"/>
    <w:rsid w:val="00DF20AB"/>
    <w:rsid w:val="00E02A25"/>
    <w:rsid w:val="00E03F61"/>
    <w:rsid w:val="00E04192"/>
    <w:rsid w:val="00E11903"/>
    <w:rsid w:val="00E2096D"/>
    <w:rsid w:val="00E27E09"/>
    <w:rsid w:val="00E37252"/>
    <w:rsid w:val="00E47C80"/>
    <w:rsid w:val="00E50F3A"/>
    <w:rsid w:val="00E53ADC"/>
    <w:rsid w:val="00E557ED"/>
    <w:rsid w:val="00E60951"/>
    <w:rsid w:val="00E70FEA"/>
    <w:rsid w:val="00E73A6D"/>
    <w:rsid w:val="00E75062"/>
    <w:rsid w:val="00E8057D"/>
    <w:rsid w:val="00E81306"/>
    <w:rsid w:val="00E818E8"/>
    <w:rsid w:val="00E82741"/>
    <w:rsid w:val="00E921BD"/>
    <w:rsid w:val="00E94E6B"/>
    <w:rsid w:val="00E95386"/>
    <w:rsid w:val="00EA6F08"/>
    <w:rsid w:val="00EB3154"/>
    <w:rsid w:val="00EB3381"/>
    <w:rsid w:val="00EC194F"/>
    <w:rsid w:val="00EC3B8F"/>
    <w:rsid w:val="00EC71BD"/>
    <w:rsid w:val="00EE1643"/>
    <w:rsid w:val="00EE6ECF"/>
    <w:rsid w:val="00EF0587"/>
    <w:rsid w:val="00EF1C47"/>
    <w:rsid w:val="00F01269"/>
    <w:rsid w:val="00F2108F"/>
    <w:rsid w:val="00F24820"/>
    <w:rsid w:val="00F2707D"/>
    <w:rsid w:val="00F5043B"/>
    <w:rsid w:val="00F62FF5"/>
    <w:rsid w:val="00F70B2F"/>
    <w:rsid w:val="00F75290"/>
    <w:rsid w:val="00F770C3"/>
    <w:rsid w:val="00F81600"/>
    <w:rsid w:val="00F82436"/>
    <w:rsid w:val="00F82561"/>
    <w:rsid w:val="00F8750F"/>
    <w:rsid w:val="00F93300"/>
    <w:rsid w:val="00F93C1B"/>
    <w:rsid w:val="00F96046"/>
    <w:rsid w:val="00FA6474"/>
    <w:rsid w:val="00FA6EC9"/>
    <w:rsid w:val="00FC03FB"/>
    <w:rsid w:val="00FF70DB"/>
    <w:rsid w:val="06EC2C45"/>
    <w:rsid w:val="2FE7F74F"/>
    <w:rsid w:val="3268C57D"/>
    <w:rsid w:val="33C8312E"/>
    <w:rsid w:val="47F82028"/>
    <w:rsid w:val="49CD9B34"/>
    <w:rsid w:val="58F9F2A3"/>
    <w:rsid w:val="7B56A6AA"/>
    <w:rsid w:val="7F05B54B"/>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543D597A-A5EA-493A-B908-FED7B3DB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B77E8"/>
    <w:rsid w:val="001932A5"/>
    <w:rsid w:val="001E1E64"/>
    <w:rsid w:val="00292038"/>
    <w:rsid w:val="003C47B6"/>
    <w:rsid w:val="0064437F"/>
    <w:rsid w:val="00660539"/>
    <w:rsid w:val="00A27009"/>
    <w:rsid w:val="00B83B7F"/>
    <w:rsid w:val="00C90587"/>
    <w:rsid w:val="00CA148C"/>
    <w:rsid w:val="00D4283A"/>
    <w:rsid w:val="00DB31F6"/>
    <w:rsid w:val="00EC1C9B"/>
    <w:rsid w:val="00F9330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customXml/itemProps2.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EF03041F-CEB6-4D3F-88ED-0932DBC0F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Document_staand</Template>
  <TotalTime>1</TotalTime>
  <Pages>2</Pages>
  <Words>668</Words>
  <Characters>3677</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Ilse De Clercq</dc:creator>
  <cp:lastModifiedBy>Ilse De Clercq</cp:lastModifiedBy>
  <cp:revision>2</cp:revision>
  <dcterms:created xsi:type="dcterms:W3CDTF">2025-08-25T06:14:00Z</dcterms:created>
  <dcterms:modified xsi:type="dcterms:W3CDTF">2025-08-25T06:14:00Z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