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6AA58B79"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EA1CD6">
        <w:rPr>
          <w:rFonts w:asciiTheme="minorHAnsi" w:hAnsiTheme="minorHAnsi"/>
          <w:szCs w:val="24"/>
        </w:rPr>
        <w:t>Interieurbouwer</w:t>
      </w:r>
      <w:r w:rsidR="00D74233">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6BE48BE1" w:rsidR="0062223D" w:rsidRDefault="00EA1CD6" w:rsidP="00EA1CD6">
      <w:pPr>
        <w:tabs>
          <w:tab w:val="left" w:pos="12075"/>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4FBC7E4A"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4492AB17" w14:textId="34C6203B" w:rsidR="009B50F7" w:rsidRDefault="009B50F7" w:rsidP="00CE7C5F">
            <w:pPr>
              <w:pStyle w:val="Leerdoelen"/>
            </w:pPr>
            <w:r w:rsidRPr="00544E9F">
              <w:t xml:space="preserve">LPD 4     </w:t>
            </w:r>
            <w:r w:rsidR="00512DC8" w:rsidRPr="00544E9F">
              <w:t>De leerling identificeert visueel loof- en naaldhoutsoorten en leg</w:t>
            </w:r>
            <w:r w:rsidR="00DD5749">
              <w:t>t</w:t>
            </w:r>
            <w:r w:rsidR="00512DC8" w:rsidRPr="00544E9F">
              <w:t xml:space="preserve"> het verband met natuurlijke, mechanische en fysische eigenschappen van massief hout</w:t>
            </w:r>
            <w:r w:rsidR="00512DC8">
              <w:t xml:space="preserve">.  </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04FC9D0F" w14:textId="0B320443" w:rsidR="009B50F7" w:rsidRPr="005F2E9E" w:rsidRDefault="009B50F7" w:rsidP="00CE7C5F">
            <w:pPr>
              <w:pStyle w:val="Leerdoelen"/>
            </w:pPr>
            <w:r w:rsidRPr="00C51D81">
              <w:lastRenderedPageBreak/>
              <w:t>LPD 5    </w:t>
            </w:r>
            <w:r w:rsidR="0080033C">
              <w:t xml:space="preserve">De leerling selecteert houtachtige plaatmaterialen volgens hun toepassingsgebieden.  </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77BAF065" w14:textId="77777777" w:rsidTr="005827F6">
        <w:tc>
          <w:tcPr>
            <w:tcW w:w="14029" w:type="dxa"/>
            <w:gridSpan w:val="7"/>
            <w:shd w:val="clear" w:color="auto" w:fill="D9D9D9" w:themeFill="background1" w:themeFillShade="D9"/>
          </w:tcPr>
          <w:p w14:paraId="2CACAECE" w14:textId="4910DD80" w:rsidR="009B50F7" w:rsidRPr="0058653A" w:rsidRDefault="009B50F7" w:rsidP="00CE7C5F">
            <w:pPr>
              <w:pStyle w:val="Leerdoelen"/>
            </w:pPr>
            <w:r>
              <w:t>LPD 6    </w:t>
            </w:r>
            <w:r w:rsidR="000121C3">
              <w:t xml:space="preserve">De </w:t>
            </w:r>
            <w:r w:rsidR="000121C3" w:rsidRPr="009C1444">
              <w:t>leerling</w:t>
            </w:r>
            <w:r w:rsidR="000121C3">
              <w:t xml:space="preserve"> selecteert halffabricaten in functie van </w:t>
            </w:r>
            <w:r w:rsidR="00074EDB">
              <w:t>interieurbouw</w:t>
            </w:r>
            <w:r w:rsidR="000121C3">
              <w:t>.</w:t>
            </w:r>
          </w:p>
        </w:tc>
      </w:tr>
      <w:tr w:rsidR="009B50F7" w14:paraId="0E4878E2" w14:textId="77777777" w:rsidTr="00113974">
        <w:tc>
          <w:tcPr>
            <w:tcW w:w="584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70" w:type="dxa"/>
          </w:tcPr>
          <w:p w14:paraId="27C44A38" w14:textId="77777777" w:rsidR="009B50F7" w:rsidRDefault="009B50F7" w:rsidP="002D3F09">
            <w:pPr>
              <w:pStyle w:val="Stijllegevakken"/>
            </w:pPr>
          </w:p>
        </w:tc>
        <w:tc>
          <w:tcPr>
            <w:tcW w:w="842" w:type="dxa"/>
          </w:tcPr>
          <w:p w14:paraId="30600210" w14:textId="77777777" w:rsidR="009B50F7" w:rsidRDefault="009B50F7" w:rsidP="002D3F09">
            <w:pPr>
              <w:pStyle w:val="Stijllegevakken"/>
            </w:pPr>
          </w:p>
        </w:tc>
        <w:tc>
          <w:tcPr>
            <w:tcW w:w="3793" w:type="dxa"/>
          </w:tcPr>
          <w:p w14:paraId="6E3BFC3C" w14:textId="77777777" w:rsidR="009B50F7" w:rsidRDefault="009B50F7" w:rsidP="002D3F09">
            <w:pPr>
              <w:pStyle w:val="Stijllegevakken"/>
            </w:pPr>
          </w:p>
        </w:tc>
      </w:tr>
      <w:tr w:rsidR="009B50F7" w14:paraId="105E956A" w14:textId="77777777" w:rsidTr="00113974">
        <w:tc>
          <w:tcPr>
            <w:tcW w:w="584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70" w:type="dxa"/>
          </w:tcPr>
          <w:p w14:paraId="12864217" w14:textId="77777777" w:rsidR="009B50F7" w:rsidRDefault="009B50F7" w:rsidP="002D3F09">
            <w:pPr>
              <w:pStyle w:val="Stijllegevakken"/>
            </w:pPr>
          </w:p>
        </w:tc>
        <w:tc>
          <w:tcPr>
            <w:tcW w:w="842" w:type="dxa"/>
          </w:tcPr>
          <w:p w14:paraId="43A2230E" w14:textId="77777777" w:rsidR="009B50F7" w:rsidRDefault="009B50F7" w:rsidP="002D3F09">
            <w:pPr>
              <w:pStyle w:val="Stijllegevakken"/>
            </w:pPr>
          </w:p>
        </w:tc>
        <w:tc>
          <w:tcPr>
            <w:tcW w:w="3793" w:type="dxa"/>
          </w:tcPr>
          <w:p w14:paraId="3E279A7D" w14:textId="77777777" w:rsidR="009B50F7" w:rsidRDefault="009B50F7" w:rsidP="002D3F09">
            <w:pPr>
              <w:pStyle w:val="Stijllegevakken"/>
            </w:pPr>
          </w:p>
        </w:tc>
      </w:tr>
      <w:tr w:rsidR="009B50F7" w14:paraId="2BB7E55B" w14:textId="77777777" w:rsidTr="00113974">
        <w:tc>
          <w:tcPr>
            <w:tcW w:w="584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70" w:type="dxa"/>
          </w:tcPr>
          <w:p w14:paraId="11319093" w14:textId="77777777" w:rsidR="009B50F7" w:rsidRDefault="009B50F7" w:rsidP="002D3F09">
            <w:pPr>
              <w:pStyle w:val="Stijllegevakken"/>
            </w:pPr>
          </w:p>
        </w:tc>
        <w:tc>
          <w:tcPr>
            <w:tcW w:w="842" w:type="dxa"/>
          </w:tcPr>
          <w:p w14:paraId="35841AC4" w14:textId="77777777" w:rsidR="009B50F7" w:rsidRDefault="009B50F7" w:rsidP="002D3F09">
            <w:pPr>
              <w:pStyle w:val="Stijllegevakken"/>
            </w:pPr>
          </w:p>
        </w:tc>
        <w:tc>
          <w:tcPr>
            <w:tcW w:w="3793" w:type="dxa"/>
          </w:tcPr>
          <w:p w14:paraId="28038FFF" w14:textId="77777777" w:rsidR="009B50F7" w:rsidRDefault="009B50F7" w:rsidP="002D3F09">
            <w:pPr>
              <w:pStyle w:val="Stijllegevakken"/>
            </w:pPr>
          </w:p>
        </w:tc>
      </w:tr>
      <w:tr w:rsidR="009B50F7" w14:paraId="693D096C" w14:textId="77777777" w:rsidTr="00113974">
        <w:tc>
          <w:tcPr>
            <w:tcW w:w="584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70" w:type="dxa"/>
          </w:tcPr>
          <w:p w14:paraId="1F9BB490" w14:textId="77777777" w:rsidR="009B50F7" w:rsidRDefault="009B50F7" w:rsidP="002D3F09">
            <w:pPr>
              <w:pStyle w:val="Stijllegevakken"/>
            </w:pPr>
          </w:p>
        </w:tc>
        <w:tc>
          <w:tcPr>
            <w:tcW w:w="842" w:type="dxa"/>
          </w:tcPr>
          <w:p w14:paraId="336AC112" w14:textId="77777777" w:rsidR="009B50F7" w:rsidRDefault="009B50F7" w:rsidP="002D3F09">
            <w:pPr>
              <w:pStyle w:val="Stijllegevakken"/>
            </w:pPr>
          </w:p>
        </w:tc>
        <w:tc>
          <w:tcPr>
            <w:tcW w:w="3793" w:type="dxa"/>
          </w:tcPr>
          <w:p w14:paraId="217D9154" w14:textId="77777777" w:rsidR="009B50F7" w:rsidRDefault="009B50F7" w:rsidP="002D3F09">
            <w:pPr>
              <w:pStyle w:val="Stijllegevakken"/>
            </w:pPr>
          </w:p>
        </w:tc>
      </w:tr>
      <w:tr w:rsidR="009B50F7" w14:paraId="175B47F9" w14:textId="77777777" w:rsidTr="00113974">
        <w:tc>
          <w:tcPr>
            <w:tcW w:w="584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70" w:type="dxa"/>
          </w:tcPr>
          <w:p w14:paraId="01177124" w14:textId="77777777" w:rsidR="009B50F7" w:rsidRDefault="009B50F7" w:rsidP="002D3F09">
            <w:pPr>
              <w:pStyle w:val="Stijllegevakken"/>
            </w:pPr>
          </w:p>
        </w:tc>
        <w:tc>
          <w:tcPr>
            <w:tcW w:w="842" w:type="dxa"/>
          </w:tcPr>
          <w:p w14:paraId="7B5C2D0B" w14:textId="77777777" w:rsidR="009B50F7" w:rsidRDefault="009B50F7" w:rsidP="002D3F09">
            <w:pPr>
              <w:pStyle w:val="Stijllegevakken"/>
            </w:pPr>
          </w:p>
        </w:tc>
        <w:tc>
          <w:tcPr>
            <w:tcW w:w="3793" w:type="dxa"/>
          </w:tcPr>
          <w:p w14:paraId="1A38FD54" w14:textId="77777777" w:rsidR="009B50F7" w:rsidRDefault="009B50F7" w:rsidP="002D3F09">
            <w:pPr>
              <w:pStyle w:val="Stijllegevakken"/>
            </w:pPr>
          </w:p>
        </w:tc>
      </w:tr>
      <w:tr w:rsidR="009B50F7" w14:paraId="4CB9DFF5" w14:textId="77777777" w:rsidTr="005827F6">
        <w:tc>
          <w:tcPr>
            <w:tcW w:w="14029" w:type="dxa"/>
            <w:gridSpan w:val="7"/>
            <w:shd w:val="clear" w:color="auto" w:fill="D9D9D9" w:themeFill="background1" w:themeFillShade="D9"/>
          </w:tcPr>
          <w:p w14:paraId="2972A440" w14:textId="77777777" w:rsidR="009B50F7" w:rsidRDefault="009B50F7" w:rsidP="00E07217">
            <w:pPr>
              <w:pStyle w:val="Leerdoelen"/>
            </w:pPr>
            <w:r w:rsidRPr="0021660F">
              <w:t>LPD 7  </w:t>
            </w:r>
            <w:r>
              <w:t xml:space="preserve"> </w:t>
            </w:r>
            <w:r w:rsidRPr="0021660F">
              <w:t> </w:t>
            </w:r>
            <w:r w:rsidR="00AB2C2A">
              <w:t xml:space="preserve">De leerling </w:t>
            </w:r>
            <w:r w:rsidR="00AB2C2A" w:rsidRPr="009C1444">
              <w:t>selecteert</w:t>
            </w:r>
            <w:r w:rsidR="00AB2C2A">
              <w:t xml:space="preserve"> </w:t>
            </w:r>
            <w:r w:rsidR="004530FE" w:rsidRPr="0074486C">
              <w:t xml:space="preserve">beslag, lijmen, beschermings- en afwerkingsproducten </w:t>
            </w:r>
            <w:r w:rsidR="00AB2C2A">
              <w:t>in functie van</w:t>
            </w:r>
            <w:r w:rsidR="00E07217" w:rsidRPr="0074486C">
              <w:t xml:space="preserve"> interieurbouw</w:t>
            </w:r>
            <w:r w:rsidR="00AB2C2A">
              <w:t xml:space="preserve">.  </w:t>
            </w:r>
          </w:p>
          <w:p w14:paraId="51F8B162" w14:textId="5E3CBDE0" w:rsidR="00CE5A93" w:rsidRDefault="00CE5A93" w:rsidP="00CE5A93">
            <w:pPr>
              <w:pStyle w:val="Afbakeningalleen"/>
            </w:pPr>
            <w:r w:rsidRPr="00CE5A93">
              <w:t>Onderhoudsproducten</w:t>
            </w:r>
            <w:r w:rsidRPr="0074486C">
              <w:t xml:space="preserve">  </w:t>
            </w:r>
          </w:p>
        </w:tc>
      </w:tr>
      <w:tr w:rsidR="009B50F7" w14:paraId="3C7F63B5" w14:textId="77777777" w:rsidTr="00113974">
        <w:tc>
          <w:tcPr>
            <w:tcW w:w="584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70" w:type="dxa"/>
          </w:tcPr>
          <w:p w14:paraId="3B6BA8BD" w14:textId="77777777" w:rsidR="009B50F7" w:rsidRDefault="009B50F7" w:rsidP="002D3F09">
            <w:pPr>
              <w:pStyle w:val="Stijllegevakken"/>
            </w:pPr>
          </w:p>
        </w:tc>
        <w:tc>
          <w:tcPr>
            <w:tcW w:w="842" w:type="dxa"/>
          </w:tcPr>
          <w:p w14:paraId="2C351CF9" w14:textId="77777777" w:rsidR="009B50F7" w:rsidRDefault="009B50F7" w:rsidP="002D3F09">
            <w:pPr>
              <w:pStyle w:val="Stijllegevakken"/>
            </w:pPr>
          </w:p>
        </w:tc>
        <w:tc>
          <w:tcPr>
            <w:tcW w:w="3793" w:type="dxa"/>
          </w:tcPr>
          <w:p w14:paraId="0CA54CC9" w14:textId="77777777" w:rsidR="009B50F7" w:rsidRDefault="009B50F7" w:rsidP="002D3F09">
            <w:pPr>
              <w:pStyle w:val="Stijllegevakken"/>
            </w:pPr>
          </w:p>
        </w:tc>
      </w:tr>
      <w:tr w:rsidR="009B50F7" w14:paraId="5EB6814F" w14:textId="77777777" w:rsidTr="00113974">
        <w:tc>
          <w:tcPr>
            <w:tcW w:w="584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70" w:type="dxa"/>
          </w:tcPr>
          <w:p w14:paraId="028D4BF2" w14:textId="77777777" w:rsidR="009B50F7" w:rsidRDefault="009B50F7" w:rsidP="002D3F09">
            <w:pPr>
              <w:pStyle w:val="Stijllegevakken"/>
            </w:pPr>
          </w:p>
        </w:tc>
        <w:tc>
          <w:tcPr>
            <w:tcW w:w="842" w:type="dxa"/>
          </w:tcPr>
          <w:p w14:paraId="01A73C9D" w14:textId="77777777" w:rsidR="009B50F7" w:rsidRDefault="009B50F7" w:rsidP="002D3F09">
            <w:pPr>
              <w:pStyle w:val="Stijllegevakken"/>
            </w:pPr>
          </w:p>
        </w:tc>
        <w:tc>
          <w:tcPr>
            <w:tcW w:w="3793" w:type="dxa"/>
          </w:tcPr>
          <w:p w14:paraId="07CD0146" w14:textId="77777777" w:rsidR="009B50F7" w:rsidRDefault="009B50F7" w:rsidP="002D3F09">
            <w:pPr>
              <w:pStyle w:val="Stijllegevakken"/>
            </w:pPr>
          </w:p>
        </w:tc>
      </w:tr>
      <w:tr w:rsidR="009B50F7" w14:paraId="4FE4E0D7" w14:textId="77777777" w:rsidTr="00113974">
        <w:tc>
          <w:tcPr>
            <w:tcW w:w="584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70" w:type="dxa"/>
          </w:tcPr>
          <w:p w14:paraId="78732681" w14:textId="77777777" w:rsidR="009B50F7" w:rsidRDefault="009B50F7" w:rsidP="002D3F09">
            <w:pPr>
              <w:pStyle w:val="Stijllegevakken"/>
            </w:pPr>
          </w:p>
        </w:tc>
        <w:tc>
          <w:tcPr>
            <w:tcW w:w="842" w:type="dxa"/>
          </w:tcPr>
          <w:p w14:paraId="74992D7A" w14:textId="77777777" w:rsidR="009B50F7" w:rsidRDefault="009B50F7" w:rsidP="002D3F09">
            <w:pPr>
              <w:pStyle w:val="Stijllegevakken"/>
            </w:pPr>
          </w:p>
        </w:tc>
        <w:tc>
          <w:tcPr>
            <w:tcW w:w="3793" w:type="dxa"/>
          </w:tcPr>
          <w:p w14:paraId="3372A306" w14:textId="77777777" w:rsidR="009B50F7" w:rsidRDefault="009B50F7" w:rsidP="002D3F09">
            <w:pPr>
              <w:pStyle w:val="Stijllegevakken"/>
            </w:pPr>
          </w:p>
        </w:tc>
      </w:tr>
      <w:tr w:rsidR="009B50F7" w14:paraId="2DCC8249" w14:textId="77777777" w:rsidTr="00113974">
        <w:tc>
          <w:tcPr>
            <w:tcW w:w="5844" w:type="dxa"/>
          </w:tcPr>
          <w:p w14:paraId="1A9272C5" w14:textId="77777777" w:rsidR="009B50F7" w:rsidRDefault="009B50F7" w:rsidP="002D3F09">
            <w:pPr>
              <w:pStyle w:val="Stijllegevakken"/>
            </w:pPr>
          </w:p>
        </w:tc>
        <w:tc>
          <w:tcPr>
            <w:tcW w:w="760" w:type="dxa"/>
          </w:tcPr>
          <w:p w14:paraId="7F49C129" w14:textId="77777777" w:rsidR="009B50F7" w:rsidRDefault="009B50F7" w:rsidP="002D3F09">
            <w:pPr>
              <w:pStyle w:val="Stijllegevakken"/>
            </w:pPr>
          </w:p>
        </w:tc>
        <w:tc>
          <w:tcPr>
            <w:tcW w:w="760" w:type="dxa"/>
          </w:tcPr>
          <w:p w14:paraId="4B843AAE" w14:textId="77777777" w:rsidR="009B50F7" w:rsidRDefault="009B50F7" w:rsidP="002D3F09">
            <w:pPr>
              <w:pStyle w:val="Stijllegevakken"/>
            </w:pPr>
          </w:p>
        </w:tc>
        <w:tc>
          <w:tcPr>
            <w:tcW w:w="760" w:type="dxa"/>
          </w:tcPr>
          <w:p w14:paraId="2ACBF78F" w14:textId="77777777" w:rsidR="009B50F7" w:rsidRDefault="009B50F7" w:rsidP="002D3F09">
            <w:pPr>
              <w:pStyle w:val="Stijllegevakken"/>
            </w:pPr>
          </w:p>
        </w:tc>
        <w:tc>
          <w:tcPr>
            <w:tcW w:w="1270" w:type="dxa"/>
          </w:tcPr>
          <w:p w14:paraId="6DE4F453" w14:textId="77777777" w:rsidR="009B50F7" w:rsidRDefault="009B50F7" w:rsidP="002D3F09">
            <w:pPr>
              <w:pStyle w:val="Stijllegevakken"/>
            </w:pPr>
          </w:p>
        </w:tc>
        <w:tc>
          <w:tcPr>
            <w:tcW w:w="842" w:type="dxa"/>
          </w:tcPr>
          <w:p w14:paraId="037E0A05" w14:textId="77777777" w:rsidR="009B50F7" w:rsidRDefault="009B50F7" w:rsidP="002D3F09">
            <w:pPr>
              <w:pStyle w:val="Stijllegevakken"/>
            </w:pPr>
          </w:p>
        </w:tc>
        <w:tc>
          <w:tcPr>
            <w:tcW w:w="3793" w:type="dxa"/>
          </w:tcPr>
          <w:p w14:paraId="15530AA8" w14:textId="77777777" w:rsidR="009B50F7" w:rsidRDefault="009B50F7" w:rsidP="002D3F09">
            <w:pPr>
              <w:pStyle w:val="Stijllegevakken"/>
            </w:pPr>
          </w:p>
        </w:tc>
      </w:tr>
      <w:tr w:rsidR="009B50F7" w14:paraId="0C2840AF" w14:textId="77777777" w:rsidTr="00113974">
        <w:tc>
          <w:tcPr>
            <w:tcW w:w="584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70" w:type="dxa"/>
          </w:tcPr>
          <w:p w14:paraId="50B176A3" w14:textId="77777777" w:rsidR="009B50F7" w:rsidRDefault="009B50F7" w:rsidP="002D3F09">
            <w:pPr>
              <w:pStyle w:val="Stijllegevakken"/>
            </w:pPr>
          </w:p>
        </w:tc>
        <w:tc>
          <w:tcPr>
            <w:tcW w:w="842" w:type="dxa"/>
          </w:tcPr>
          <w:p w14:paraId="4321268D" w14:textId="77777777" w:rsidR="009B50F7" w:rsidRDefault="009B50F7" w:rsidP="002D3F09">
            <w:pPr>
              <w:pStyle w:val="Stijllegevakken"/>
            </w:pPr>
          </w:p>
        </w:tc>
        <w:tc>
          <w:tcPr>
            <w:tcW w:w="3793" w:type="dxa"/>
          </w:tcPr>
          <w:p w14:paraId="69D0D92B" w14:textId="77777777" w:rsidR="009B50F7" w:rsidRDefault="009B50F7" w:rsidP="002D3F09">
            <w:pPr>
              <w:pStyle w:val="Stijllegevakken"/>
            </w:pPr>
          </w:p>
        </w:tc>
      </w:tr>
      <w:tr w:rsidR="00CE5A93" w14:paraId="5D0A8EA8" w14:textId="77777777" w:rsidTr="00113974">
        <w:tc>
          <w:tcPr>
            <w:tcW w:w="5844" w:type="dxa"/>
          </w:tcPr>
          <w:p w14:paraId="537E0028" w14:textId="77777777" w:rsidR="00CE5A93" w:rsidRDefault="00CE5A93" w:rsidP="002D3F09">
            <w:pPr>
              <w:pStyle w:val="Stijllegevakken"/>
            </w:pPr>
          </w:p>
        </w:tc>
        <w:tc>
          <w:tcPr>
            <w:tcW w:w="760" w:type="dxa"/>
          </w:tcPr>
          <w:p w14:paraId="23D8F226" w14:textId="77777777" w:rsidR="00CE5A93" w:rsidRDefault="00CE5A93" w:rsidP="002D3F09">
            <w:pPr>
              <w:pStyle w:val="Stijllegevakken"/>
            </w:pPr>
          </w:p>
        </w:tc>
        <w:tc>
          <w:tcPr>
            <w:tcW w:w="760" w:type="dxa"/>
          </w:tcPr>
          <w:p w14:paraId="54CE59B2" w14:textId="77777777" w:rsidR="00CE5A93" w:rsidRDefault="00CE5A93" w:rsidP="002D3F09">
            <w:pPr>
              <w:pStyle w:val="Stijllegevakken"/>
            </w:pPr>
          </w:p>
        </w:tc>
        <w:tc>
          <w:tcPr>
            <w:tcW w:w="760" w:type="dxa"/>
          </w:tcPr>
          <w:p w14:paraId="0B53DCDB" w14:textId="77777777" w:rsidR="00CE5A93" w:rsidRDefault="00CE5A93" w:rsidP="002D3F09">
            <w:pPr>
              <w:pStyle w:val="Stijllegevakken"/>
            </w:pPr>
          </w:p>
        </w:tc>
        <w:tc>
          <w:tcPr>
            <w:tcW w:w="1270" w:type="dxa"/>
          </w:tcPr>
          <w:p w14:paraId="2B4C7335" w14:textId="77777777" w:rsidR="00CE5A93" w:rsidRDefault="00CE5A93" w:rsidP="002D3F09">
            <w:pPr>
              <w:pStyle w:val="Stijllegevakken"/>
            </w:pPr>
          </w:p>
        </w:tc>
        <w:tc>
          <w:tcPr>
            <w:tcW w:w="842" w:type="dxa"/>
          </w:tcPr>
          <w:p w14:paraId="2EEC9431" w14:textId="77777777" w:rsidR="00CE5A93" w:rsidRDefault="00CE5A93" w:rsidP="002D3F09">
            <w:pPr>
              <w:pStyle w:val="Stijllegevakken"/>
            </w:pPr>
          </w:p>
        </w:tc>
        <w:tc>
          <w:tcPr>
            <w:tcW w:w="3793" w:type="dxa"/>
          </w:tcPr>
          <w:p w14:paraId="44FDF0C5" w14:textId="77777777" w:rsidR="00CE5A93" w:rsidRDefault="00CE5A93" w:rsidP="002D3F09">
            <w:pPr>
              <w:pStyle w:val="Stijllegevakken"/>
            </w:pPr>
          </w:p>
        </w:tc>
      </w:tr>
      <w:tr w:rsidR="00CE5A93" w14:paraId="796D1CB8" w14:textId="77777777" w:rsidTr="00DF53AF">
        <w:tc>
          <w:tcPr>
            <w:tcW w:w="14029" w:type="dxa"/>
            <w:gridSpan w:val="7"/>
            <w:shd w:val="clear" w:color="auto" w:fill="D9D9D9" w:themeFill="background1" w:themeFillShade="D9"/>
          </w:tcPr>
          <w:p w14:paraId="77E0781E" w14:textId="49698E75" w:rsidR="00CE5A93" w:rsidRDefault="00DF53AF" w:rsidP="00DF53AF">
            <w:pPr>
              <w:pStyle w:val="Leerdoelen"/>
            </w:pPr>
            <w:bookmarkStart w:id="1" w:name="_Toc130215408"/>
            <w:r w:rsidRPr="00DF53AF">
              <w:t xml:space="preserve">LPD 8 +  </w:t>
            </w:r>
            <w:r w:rsidRPr="00DF53AF">
              <w:t>De leerling onderzoek</w:t>
            </w:r>
            <w:r>
              <w:t>t</w:t>
            </w:r>
            <w:r w:rsidRPr="00DF53AF">
              <w:t xml:space="preserve"> composietmaterialen op het vlak van</w:t>
            </w:r>
            <w:bookmarkEnd w:id="1"/>
            <w:r w:rsidRPr="00DF53AF">
              <w:t xml:space="preserve"> eigenschappen, verwerkbaarheid, verspaningsvoorwaarden, </w:t>
            </w:r>
            <w:r w:rsidRPr="00DF53AF">
              <w:t xml:space="preserve">  </w:t>
            </w:r>
            <w:r>
              <w:t xml:space="preserve">    </w:t>
            </w:r>
            <w:r w:rsidRPr="00DF53AF">
              <w:t xml:space="preserve">toepassingsmogelijkheden en plaatsingsvoorschriften. </w:t>
            </w:r>
          </w:p>
        </w:tc>
      </w:tr>
      <w:tr w:rsidR="00CE5A93" w14:paraId="399C887C" w14:textId="77777777" w:rsidTr="00113974">
        <w:tc>
          <w:tcPr>
            <w:tcW w:w="5844" w:type="dxa"/>
          </w:tcPr>
          <w:p w14:paraId="69F3A891" w14:textId="77777777" w:rsidR="00CE5A93" w:rsidRDefault="00CE5A93" w:rsidP="002D3F09">
            <w:pPr>
              <w:pStyle w:val="Stijllegevakken"/>
            </w:pPr>
          </w:p>
        </w:tc>
        <w:tc>
          <w:tcPr>
            <w:tcW w:w="760" w:type="dxa"/>
          </w:tcPr>
          <w:p w14:paraId="4396A7E7" w14:textId="77777777" w:rsidR="00CE5A93" w:rsidRDefault="00CE5A93" w:rsidP="002D3F09">
            <w:pPr>
              <w:pStyle w:val="Stijllegevakken"/>
            </w:pPr>
          </w:p>
        </w:tc>
        <w:tc>
          <w:tcPr>
            <w:tcW w:w="760" w:type="dxa"/>
          </w:tcPr>
          <w:p w14:paraId="05B431F9" w14:textId="77777777" w:rsidR="00CE5A93" w:rsidRDefault="00CE5A93" w:rsidP="002D3F09">
            <w:pPr>
              <w:pStyle w:val="Stijllegevakken"/>
            </w:pPr>
          </w:p>
        </w:tc>
        <w:tc>
          <w:tcPr>
            <w:tcW w:w="760" w:type="dxa"/>
          </w:tcPr>
          <w:p w14:paraId="6CEDC3E5" w14:textId="77777777" w:rsidR="00CE5A93" w:rsidRDefault="00CE5A93" w:rsidP="002D3F09">
            <w:pPr>
              <w:pStyle w:val="Stijllegevakken"/>
            </w:pPr>
          </w:p>
        </w:tc>
        <w:tc>
          <w:tcPr>
            <w:tcW w:w="1270" w:type="dxa"/>
          </w:tcPr>
          <w:p w14:paraId="788108FF" w14:textId="77777777" w:rsidR="00CE5A93" w:rsidRDefault="00CE5A93" w:rsidP="002D3F09">
            <w:pPr>
              <w:pStyle w:val="Stijllegevakken"/>
            </w:pPr>
          </w:p>
        </w:tc>
        <w:tc>
          <w:tcPr>
            <w:tcW w:w="842" w:type="dxa"/>
          </w:tcPr>
          <w:p w14:paraId="0943128E" w14:textId="77777777" w:rsidR="00CE5A93" w:rsidRDefault="00CE5A93" w:rsidP="002D3F09">
            <w:pPr>
              <w:pStyle w:val="Stijllegevakken"/>
            </w:pPr>
          </w:p>
        </w:tc>
        <w:tc>
          <w:tcPr>
            <w:tcW w:w="3793" w:type="dxa"/>
          </w:tcPr>
          <w:p w14:paraId="6D2B850F" w14:textId="77777777" w:rsidR="00CE5A93" w:rsidRDefault="00CE5A93" w:rsidP="002D3F09">
            <w:pPr>
              <w:pStyle w:val="Stijllegevakken"/>
            </w:pPr>
          </w:p>
        </w:tc>
      </w:tr>
      <w:tr w:rsidR="00CE5A93" w14:paraId="6B759139" w14:textId="77777777" w:rsidTr="00113974">
        <w:tc>
          <w:tcPr>
            <w:tcW w:w="5844" w:type="dxa"/>
          </w:tcPr>
          <w:p w14:paraId="452CD696" w14:textId="77777777" w:rsidR="00CE5A93" w:rsidRDefault="00CE5A93" w:rsidP="002D3F09">
            <w:pPr>
              <w:pStyle w:val="Stijllegevakken"/>
            </w:pPr>
          </w:p>
        </w:tc>
        <w:tc>
          <w:tcPr>
            <w:tcW w:w="760" w:type="dxa"/>
          </w:tcPr>
          <w:p w14:paraId="643114A7" w14:textId="77777777" w:rsidR="00CE5A93" w:rsidRDefault="00CE5A93" w:rsidP="002D3F09">
            <w:pPr>
              <w:pStyle w:val="Stijllegevakken"/>
            </w:pPr>
          </w:p>
        </w:tc>
        <w:tc>
          <w:tcPr>
            <w:tcW w:w="760" w:type="dxa"/>
          </w:tcPr>
          <w:p w14:paraId="49F2348B" w14:textId="77777777" w:rsidR="00CE5A93" w:rsidRDefault="00CE5A93" w:rsidP="002D3F09">
            <w:pPr>
              <w:pStyle w:val="Stijllegevakken"/>
            </w:pPr>
          </w:p>
        </w:tc>
        <w:tc>
          <w:tcPr>
            <w:tcW w:w="760" w:type="dxa"/>
          </w:tcPr>
          <w:p w14:paraId="6BD68538" w14:textId="77777777" w:rsidR="00CE5A93" w:rsidRDefault="00CE5A93" w:rsidP="002D3F09">
            <w:pPr>
              <w:pStyle w:val="Stijllegevakken"/>
            </w:pPr>
          </w:p>
        </w:tc>
        <w:tc>
          <w:tcPr>
            <w:tcW w:w="1270" w:type="dxa"/>
          </w:tcPr>
          <w:p w14:paraId="1FC1B58C" w14:textId="77777777" w:rsidR="00CE5A93" w:rsidRDefault="00CE5A93" w:rsidP="002D3F09">
            <w:pPr>
              <w:pStyle w:val="Stijllegevakken"/>
            </w:pPr>
          </w:p>
        </w:tc>
        <w:tc>
          <w:tcPr>
            <w:tcW w:w="842" w:type="dxa"/>
          </w:tcPr>
          <w:p w14:paraId="655E8D9B" w14:textId="77777777" w:rsidR="00CE5A93" w:rsidRDefault="00CE5A93" w:rsidP="002D3F09">
            <w:pPr>
              <w:pStyle w:val="Stijllegevakken"/>
            </w:pPr>
          </w:p>
        </w:tc>
        <w:tc>
          <w:tcPr>
            <w:tcW w:w="3793" w:type="dxa"/>
          </w:tcPr>
          <w:p w14:paraId="776B53AA" w14:textId="77777777" w:rsidR="00CE5A93" w:rsidRDefault="00CE5A93" w:rsidP="002D3F09">
            <w:pPr>
              <w:pStyle w:val="Stijllegevakken"/>
            </w:pPr>
          </w:p>
        </w:tc>
      </w:tr>
      <w:tr w:rsidR="00CE5A93" w14:paraId="10E267A7" w14:textId="77777777" w:rsidTr="00113974">
        <w:tc>
          <w:tcPr>
            <w:tcW w:w="5844" w:type="dxa"/>
          </w:tcPr>
          <w:p w14:paraId="790F9BBE" w14:textId="77777777" w:rsidR="00CE5A93" w:rsidRDefault="00CE5A93" w:rsidP="002D3F09">
            <w:pPr>
              <w:pStyle w:val="Stijllegevakken"/>
            </w:pPr>
          </w:p>
        </w:tc>
        <w:tc>
          <w:tcPr>
            <w:tcW w:w="760" w:type="dxa"/>
          </w:tcPr>
          <w:p w14:paraId="66D6CA9F" w14:textId="77777777" w:rsidR="00CE5A93" w:rsidRDefault="00CE5A93" w:rsidP="002D3F09">
            <w:pPr>
              <w:pStyle w:val="Stijllegevakken"/>
            </w:pPr>
          </w:p>
        </w:tc>
        <w:tc>
          <w:tcPr>
            <w:tcW w:w="760" w:type="dxa"/>
          </w:tcPr>
          <w:p w14:paraId="592826AD" w14:textId="77777777" w:rsidR="00CE5A93" w:rsidRDefault="00CE5A93" w:rsidP="002D3F09">
            <w:pPr>
              <w:pStyle w:val="Stijllegevakken"/>
            </w:pPr>
          </w:p>
        </w:tc>
        <w:tc>
          <w:tcPr>
            <w:tcW w:w="760" w:type="dxa"/>
          </w:tcPr>
          <w:p w14:paraId="7460B0C8" w14:textId="77777777" w:rsidR="00CE5A93" w:rsidRDefault="00CE5A93" w:rsidP="002D3F09">
            <w:pPr>
              <w:pStyle w:val="Stijllegevakken"/>
            </w:pPr>
          </w:p>
        </w:tc>
        <w:tc>
          <w:tcPr>
            <w:tcW w:w="1270" w:type="dxa"/>
          </w:tcPr>
          <w:p w14:paraId="3C6AE51D" w14:textId="77777777" w:rsidR="00CE5A93" w:rsidRDefault="00CE5A93" w:rsidP="002D3F09">
            <w:pPr>
              <w:pStyle w:val="Stijllegevakken"/>
            </w:pPr>
          </w:p>
        </w:tc>
        <w:tc>
          <w:tcPr>
            <w:tcW w:w="842" w:type="dxa"/>
          </w:tcPr>
          <w:p w14:paraId="6BE45822" w14:textId="77777777" w:rsidR="00CE5A93" w:rsidRDefault="00CE5A93" w:rsidP="002D3F09">
            <w:pPr>
              <w:pStyle w:val="Stijllegevakken"/>
            </w:pPr>
          </w:p>
        </w:tc>
        <w:tc>
          <w:tcPr>
            <w:tcW w:w="3793" w:type="dxa"/>
          </w:tcPr>
          <w:p w14:paraId="3215FEF2" w14:textId="77777777" w:rsidR="00CE5A93" w:rsidRDefault="00CE5A93" w:rsidP="002D3F09">
            <w:pPr>
              <w:pStyle w:val="Stijllegevakken"/>
            </w:pPr>
          </w:p>
        </w:tc>
      </w:tr>
      <w:tr w:rsidR="00CE5A93" w14:paraId="13DA567F" w14:textId="77777777" w:rsidTr="00113974">
        <w:tc>
          <w:tcPr>
            <w:tcW w:w="5844" w:type="dxa"/>
          </w:tcPr>
          <w:p w14:paraId="58AF2E0F" w14:textId="77777777" w:rsidR="00CE5A93" w:rsidRDefault="00CE5A93" w:rsidP="002D3F09">
            <w:pPr>
              <w:pStyle w:val="Stijllegevakken"/>
            </w:pPr>
          </w:p>
        </w:tc>
        <w:tc>
          <w:tcPr>
            <w:tcW w:w="760" w:type="dxa"/>
          </w:tcPr>
          <w:p w14:paraId="5386DEB9" w14:textId="77777777" w:rsidR="00CE5A93" w:rsidRDefault="00CE5A93" w:rsidP="002D3F09">
            <w:pPr>
              <w:pStyle w:val="Stijllegevakken"/>
            </w:pPr>
          </w:p>
        </w:tc>
        <w:tc>
          <w:tcPr>
            <w:tcW w:w="760" w:type="dxa"/>
          </w:tcPr>
          <w:p w14:paraId="781B40E9" w14:textId="77777777" w:rsidR="00CE5A93" w:rsidRDefault="00CE5A93" w:rsidP="002D3F09">
            <w:pPr>
              <w:pStyle w:val="Stijllegevakken"/>
            </w:pPr>
          </w:p>
        </w:tc>
        <w:tc>
          <w:tcPr>
            <w:tcW w:w="760" w:type="dxa"/>
          </w:tcPr>
          <w:p w14:paraId="48962574" w14:textId="77777777" w:rsidR="00CE5A93" w:rsidRDefault="00CE5A93" w:rsidP="002D3F09">
            <w:pPr>
              <w:pStyle w:val="Stijllegevakken"/>
            </w:pPr>
          </w:p>
        </w:tc>
        <w:tc>
          <w:tcPr>
            <w:tcW w:w="1270" w:type="dxa"/>
          </w:tcPr>
          <w:p w14:paraId="4327A1E4" w14:textId="77777777" w:rsidR="00CE5A93" w:rsidRDefault="00CE5A93" w:rsidP="002D3F09">
            <w:pPr>
              <w:pStyle w:val="Stijllegevakken"/>
            </w:pPr>
          </w:p>
        </w:tc>
        <w:tc>
          <w:tcPr>
            <w:tcW w:w="842" w:type="dxa"/>
          </w:tcPr>
          <w:p w14:paraId="627A7DFE" w14:textId="77777777" w:rsidR="00CE5A93" w:rsidRDefault="00CE5A93" w:rsidP="002D3F09">
            <w:pPr>
              <w:pStyle w:val="Stijllegevakken"/>
            </w:pPr>
          </w:p>
        </w:tc>
        <w:tc>
          <w:tcPr>
            <w:tcW w:w="3793" w:type="dxa"/>
          </w:tcPr>
          <w:p w14:paraId="10407522" w14:textId="77777777" w:rsidR="00CE5A93" w:rsidRDefault="00CE5A93" w:rsidP="002D3F09">
            <w:pPr>
              <w:pStyle w:val="Stijllegevakken"/>
            </w:pPr>
          </w:p>
        </w:tc>
      </w:tr>
      <w:tr w:rsidR="00CE5A93" w14:paraId="43ABC1AC" w14:textId="77777777" w:rsidTr="00113974">
        <w:tc>
          <w:tcPr>
            <w:tcW w:w="5844" w:type="dxa"/>
          </w:tcPr>
          <w:p w14:paraId="3A350201" w14:textId="77777777" w:rsidR="00CE5A93" w:rsidRDefault="00CE5A93" w:rsidP="002D3F09">
            <w:pPr>
              <w:pStyle w:val="Stijllegevakken"/>
            </w:pPr>
          </w:p>
        </w:tc>
        <w:tc>
          <w:tcPr>
            <w:tcW w:w="760" w:type="dxa"/>
          </w:tcPr>
          <w:p w14:paraId="1E9ABF3A" w14:textId="77777777" w:rsidR="00CE5A93" w:rsidRDefault="00CE5A93" w:rsidP="002D3F09">
            <w:pPr>
              <w:pStyle w:val="Stijllegevakken"/>
            </w:pPr>
          </w:p>
        </w:tc>
        <w:tc>
          <w:tcPr>
            <w:tcW w:w="760" w:type="dxa"/>
          </w:tcPr>
          <w:p w14:paraId="31A6C5E6" w14:textId="77777777" w:rsidR="00CE5A93" w:rsidRDefault="00CE5A93" w:rsidP="002D3F09">
            <w:pPr>
              <w:pStyle w:val="Stijllegevakken"/>
            </w:pPr>
          </w:p>
        </w:tc>
        <w:tc>
          <w:tcPr>
            <w:tcW w:w="760" w:type="dxa"/>
          </w:tcPr>
          <w:p w14:paraId="6602DA60" w14:textId="77777777" w:rsidR="00CE5A93" w:rsidRDefault="00CE5A93" w:rsidP="002D3F09">
            <w:pPr>
              <w:pStyle w:val="Stijllegevakken"/>
            </w:pPr>
          </w:p>
        </w:tc>
        <w:tc>
          <w:tcPr>
            <w:tcW w:w="1270" w:type="dxa"/>
          </w:tcPr>
          <w:p w14:paraId="16807C34" w14:textId="77777777" w:rsidR="00CE5A93" w:rsidRDefault="00CE5A93" w:rsidP="002D3F09">
            <w:pPr>
              <w:pStyle w:val="Stijllegevakken"/>
            </w:pPr>
          </w:p>
        </w:tc>
        <w:tc>
          <w:tcPr>
            <w:tcW w:w="842" w:type="dxa"/>
          </w:tcPr>
          <w:p w14:paraId="5A299CDF" w14:textId="77777777" w:rsidR="00CE5A93" w:rsidRDefault="00CE5A93" w:rsidP="002D3F09">
            <w:pPr>
              <w:pStyle w:val="Stijllegevakken"/>
            </w:pPr>
          </w:p>
        </w:tc>
        <w:tc>
          <w:tcPr>
            <w:tcW w:w="3793" w:type="dxa"/>
          </w:tcPr>
          <w:p w14:paraId="097409E1" w14:textId="77777777" w:rsidR="00CE5A93" w:rsidRDefault="00CE5A93" w:rsidP="002D3F09">
            <w:pPr>
              <w:pStyle w:val="Stijllegevakken"/>
            </w:pPr>
          </w:p>
        </w:tc>
      </w:tr>
      <w:tr w:rsidR="009B50F7" w14:paraId="3620FE9C" w14:textId="77777777" w:rsidTr="00113974">
        <w:tc>
          <w:tcPr>
            <w:tcW w:w="584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70" w:type="dxa"/>
          </w:tcPr>
          <w:p w14:paraId="269775E9" w14:textId="77777777" w:rsidR="009B50F7" w:rsidRDefault="009B50F7" w:rsidP="002D3F09">
            <w:pPr>
              <w:pStyle w:val="Stijllegevakken"/>
            </w:pPr>
          </w:p>
        </w:tc>
        <w:tc>
          <w:tcPr>
            <w:tcW w:w="842" w:type="dxa"/>
          </w:tcPr>
          <w:p w14:paraId="1B932664" w14:textId="77777777" w:rsidR="009B50F7" w:rsidRDefault="009B50F7" w:rsidP="002D3F09">
            <w:pPr>
              <w:pStyle w:val="Stijllegevakken"/>
            </w:pPr>
          </w:p>
        </w:tc>
        <w:tc>
          <w:tcPr>
            <w:tcW w:w="3793" w:type="dxa"/>
          </w:tcPr>
          <w:p w14:paraId="77348D63" w14:textId="77777777" w:rsidR="009B50F7" w:rsidRDefault="009B50F7" w:rsidP="002D3F09">
            <w:pPr>
              <w:pStyle w:val="Stijllegevakken"/>
            </w:pPr>
          </w:p>
        </w:tc>
      </w:tr>
      <w:tr w:rsidR="009B50F7" w:rsidRPr="009D350F" w14:paraId="2078C91C" w14:textId="77777777" w:rsidTr="005827F6">
        <w:tc>
          <w:tcPr>
            <w:tcW w:w="14029" w:type="dxa"/>
            <w:gridSpan w:val="7"/>
            <w:shd w:val="clear" w:color="auto" w:fill="D9D9D9" w:themeFill="background1" w:themeFillShade="D9"/>
          </w:tcPr>
          <w:p w14:paraId="469A1733" w14:textId="527F05DD" w:rsidR="009B50F7" w:rsidRPr="009D350F" w:rsidRDefault="009B50F7" w:rsidP="00CE7C5F">
            <w:pPr>
              <w:pStyle w:val="Leerdoelen"/>
            </w:pPr>
            <w:bookmarkStart w:id="2" w:name="_Toc128009372"/>
            <w:r>
              <w:lastRenderedPageBreak/>
              <w:t xml:space="preserve">LPD </w:t>
            </w:r>
            <w:r w:rsidR="00186E86">
              <w:t>9</w:t>
            </w:r>
            <w:r>
              <w:t xml:space="preserve"> </w:t>
            </w:r>
            <w:r w:rsidR="00FB4DB7">
              <w:t xml:space="preserve">   </w:t>
            </w:r>
            <w:r w:rsidR="00FB4DB7" w:rsidRPr="0041276E">
              <w:t xml:space="preserve">De leerling stemt de afmetingen van het project af op de meest gebruikelijke handelsafmetingen van massief hout, houtachtige plaatmaterialen en halffabricaten.   </w:t>
            </w:r>
            <w:bookmarkEnd w:id="2"/>
          </w:p>
        </w:tc>
      </w:tr>
      <w:tr w:rsidR="009B50F7" w14:paraId="1E61FE6A" w14:textId="77777777" w:rsidTr="00113974">
        <w:tc>
          <w:tcPr>
            <w:tcW w:w="5844" w:type="dxa"/>
          </w:tcPr>
          <w:p w14:paraId="54C7F8E2" w14:textId="77777777" w:rsidR="009B50F7" w:rsidRDefault="009B50F7" w:rsidP="002D3F09">
            <w:pPr>
              <w:pStyle w:val="Stijllegevakken"/>
            </w:pPr>
          </w:p>
        </w:tc>
        <w:tc>
          <w:tcPr>
            <w:tcW w:w="760" w:type="dxa"/>
          </w:tcPr>
          <w:p w14:paraId="16A3DB68" w14:textId="77777777" w:rsidR="009B50F7" w:rsidRDefault="009B50F7" w:rsidP="002D3F09">
            <w:pPr>
              <w:pStyle w:val="Stijllegevakken"/>
            </w:pPr>
          </w:p>
        </w:tc>
        <w:tc>
          <w:tcPr>
            <w:tcW w:w="760" w:type="dxa"/>
          </w:tcPr>
          <w:p w14:paraId="2724EE70" w14:textId="77777777" w:rsidR="009B50F7" w:rsidRDefault="009B50F7" w:rsidP="002D3F09">
            <w:pPr>
              <w:pStyle w:val="Stijllegevakken"/>
            </w:pPr>
          </w:p>
        </w:tc>
        <w:tc>
          <w:tcPr>
            <w:tcW w:w="760" w:type="dxa"/>
          </w:tcPr>
          <w:p w14:paraId="4EDC075E" w14:textId="77777777" w:rsidR="009B50F7" w:rsidRDefault="009B50F7" w:rsidP="002D3F09">
            <w:pPr>
              <w:pStyle w:val="Stijllegevakken"/>
            </w:pPr>
          </w:p>
        </w:tc>
        <w:tc>
          <w:tcPr>
            <w:tcW w:w="1270" w:type="dxa"/>
          </w:tcPr>
          <w:p w14:paraId="6A138254" w14:textId="77777777" w:rsidR="009B50F7" w:rsidRDefault="009B50F7" w:rsidP="002D3F09">
            <w:pPr>
              <w:pStyle w:val="Stijllegevakken"/>
            </w:pPr>
          </w:p>
        </w:tc>
        <w:tc>
          <w:tcPr>
            <w:tcW w:w="842" w:type="dxa"/>
          </w:tcPr>
          <w:p w14:paraId="097BC0E9" w14:textId="77777777" w:rsidR="009B50F7" w:rsidRDefault="009B50F7" w:rsidP="002D3F09">
            <w:pPr>
              <w:pStyle w:val="Stijllegevakken"/>
            </w:pPr>
          </w:p>
        </w:tc>
        <w:tc>
          <w:tcPr>
            <w:tcW w:w="3793" w:type="dxa"/>
          </w:tcPr>
          <w:p w14:paraId="6BA46FCD" w14:textId="77777777" w:rsidR="009B50F7" w:rsidRDefault="009B50F7" w:rsidP="002D3F09">
            <w:pPr>
              <w:pStyle w:val="Stijllegevakken"/>
            </w:pPr>
          </w:p>
        </w:tc>
      </w:tr>
      <w:tr w:rsidR="009B50F7" w14:paraId="0A38633A" w14:textId="77777777" w:rsidTr="00113974">
        <w:tc>
          <w:tcPr>
            <w:tcW w:w="5844" w:type="dxa"/>
          </w:tcPr>
          <w:p w14:paraId="3069F490" w14:textId="77777777" w:rsidR="009B50F7" w:rsidRDefault="009B50F7" w:rsidP="002D3F09">
            <w:pPr>
              <w:pStyle w:val="Stijllegevakken"/>
            </w:pPr>
          </w:p>
        </w:tc>
        <w:tc>
          <w:tcPr>
            <w:tcW w:w="760" w:type="dxa"/>
          </w:tcPr>
          <w:p w14:paraId="6BD7F9CC" w14:textId="77777777" w:rsidR="009B50F7" w:rsidRDefault="009B50F7" w:rsidP="002D3F09">
            <w:pPr>
              <w:pStyle w:val="Stijllegevakken"/>
            </w:pPr>
          </w:p>
        </w:tc>
        <w:tc>
          <w:tcPr>
            <w:tcW w:w="760" w:type="dxa"/>
          </w:tcPr>
          <w:p w14:paraId="5796FDDF" w14:textId="77777777" w:rsidR="009B50F7" w:rsidRDefault="009B50F7" w:rsidP="002D3F09">
            <w:pPr>
              <w:pStyle w:val="Stijllegevakken"/>
            </w:pPr>
          </w:p>
        </w:tc>
        <w:tc>
          <w:tcPr>
            <w:tcW w:w="760" w:type="dxa"/>
          </w:tcPr>
          <w:p w14:paraId="56962A1A" w14:textId="77777777" w:rsidR="009B50F7" w:rsidRDefault="009B50F7" w:rsidP="002D3F09">
            <w:pPr>
              <w:pStyle w:val="Stijllegevakken"/>
            </w:pPr>
          </w:p>
        </w:tc>
        <w:tc>
          <w:tcPr>
            <w:tcW w:w="1270" w:type="dxa"/>
          </w:tcPr>
          <w:p w14:paraId="59DA1C55" w14:textId="77777777" w:rsidR="009B50F7" w:rsidRDefault="009B50F7" w:rsidP="002D3F09">
            <w:pPr>
              <w:pStyle w:val="Stijllegevakken"/>
            </w:pPr>
          </w:p>
        </w:tc>
        <w:tc>
          <w:tcPr>
            <w:tcW w:w="842" w:type="dxa"/>
          </w:tcPr>
          <w:p w14:paraId="1F7DD082" w14:textId="77777777" w:rsidR="009B50F7" w:rsidRDefault="009B50F7" w:rsidP="002D3F09">
            <w:pPr>
              <w:pStyle w:val="Stijllegevakken"/>
            </w:pPr>
          </w:p>
        </w:tc>
        <w:tc>
          <w:tcPr>
            <w:tcW w:w="3793" w:type="dxa"/>
          </w:tcPr>
          <w:p w14:paraId="38B4C6B8" w14:textId="77777777" w:rsidR="009B50F7" w:rsidRDefault="009B50F7" w:rsidP="002D3F09">
            <w:pPr>
              <w:pStyle w:val="Stijllegevakken"/>
            </w:pPr>
          </w:p>
        </w:tc>
      </w:tr>
      <w:tr w:rsidR="009B50F7" w14:paraId="7C8119A2" w14:textId="77777777" w:rsidTr="00113974">
        <w:tc>
          <w:tcPr>
            <w:tcW w:w="5844" w:type="dxa"/>
          </w:tcPr>
          <w:p w14:paraId="30436E81" w14:textId="77777777" w:rsidR="009B50F7" w:rsidRDefault="009B50F7" w:rsidP="002D3F09">
            <w:pPr>
              <w:pStyle w:val="Stijllegevakken"/>
            </w:pPr>
          </w:p>
        </w:tc>
        <w:tc>
          <w:tcPr>
            <w:tcW w:w="760" w:type="dxa"/>
          </w:tcPr>
          <w:p w14:paraId="25F31AD0" w14:textId="77777777" w:rsidR="009B50F7" w:rsidRDefault="009B50F7" w:rsidP="002D3F09">
            <w:pPr>
              <w:pStyle w:val="Stijllegevakken"/>
            </w:pPr>
          </w:p>
        </w:tc>
        <w:tc>
          <w:tcPr>
            <w:tcW w:w="760" w:type="dxa"/>
          </w:tcPr>
          <w:p w14:paraId="7A587021" w14:textId="77777777" w:rsidR="009B50F7" w:rsidRDefault="009B50F7" w:rsidP="002D3F09">
            <w:pPr>
              <w:pStyle w:val="Stijllegevakken"/>
            </w:pPr>
          </w:p>
        </w:tc>
        <w:tc>
          <w:tcPr>
            <w:tcW w:w="760" w:type="dxa"/>
          </w:tcPr>
          <w:p w14:paraId="2DD2A8A3" w14:textId="77777777" w:rsidR="009B50F7" w:rsidRDefault="009B50F7" w:rsidP="002D3F09">
            <w:pPr>
              <w:pStyle w:val="Stijllegevakken"/>
            </w:pPr>
          </w:p>
        </w:tc>
        <w:tc>
          <w:tcPr>
            <w:tcW w:w="1270" w:type="dxa"/>
          </w:tcPr>
          <w:p w14:paraId="059C386E" w14:textId="77777777" w:rsidR="009B50F7" w:rsidRDefault="009B50F7" w:rsidP="002D3F09">
            <w:pPr>
              <w:pStyle w:val="Stijllegevakken"/>
            </w:pPr>
          </w:p>
        </w:tc>
        <w:tc>
          <w:tcPr>
            <w:tcW w:w="842" w:type="dxa"/>
          </w:tcPr>
          <w:p w14:paraId="552D84D0" w14:textId="77777777" w:rsidR="009B50F7" w:rsidRDefault="009B50F7" w:rsidP="002D3F09">
            <w:pPr>
              <w:pStyle w:val="Stijllegevakken"/>
            </w:pPr>
          </w:p>
        </w:tc>
        <w:tc>
          <w:tcPr>
            <w:tcW w:w="3793" w:type="dxa"/>
          </w:tcPr>
          <w:p w14:paraId="4E4D09E3" w14:textId="77777777" w:rsidR="009B50F7" w:rsidRDefault="009B50F7" w:rsidP="002D3F09">
            <w:pPr>
              <w:pStyle w:val="Stijllegevakken"/>
            </w:pPr>
          </w:p>
        </w:tc>
      </w:tr>
      <w:tr w:rsidR="009B50F7" w14:paraId="65D4FF9E" w14:textId="77777777" w:rsidTr="00113974">
        <w:tc>
          <w:tcPr>
            <w:tcW w:w="5844" w:type="dxa"/>
          </w:tcPr>
          <w:p w14:paraId="7FC169B0" w14:textId="77777777" w:rsidR="009B50F7" w:rsidRDefault="009B50F7" w:rsidP="002D3F09">
            <w:pPr>
              <w:pStyle w:val="Stijllegevakken"/>
            </w:pPr>
          </w:p>
        </w:tc>
        <w:tc>
          <w:tcPr>
            <w:tcW w:w="760" w:type="dxa"/>
          </w:tcPr>
          <w:p w14:paraId="3A007F4C" w14:textId="77777777" w:rsidR="009B50F7" w:rsidRDefault="009B50F7" w:rsidP="002D3F09">
            <w:pPr>
              <w:pStyle w:val="Stijllegevakken"/>
            </w:pPr>
          </w:p>
        </w:tc>
        <w:tc>
          <w:tcPr>
            <w:tcW w:w="760" w:type="dxa"/>
          </w:tcPr>
          <w:p w14:paraId="402051EA" w14:textId="77777777" w:rsidR="009B50F7" w:rsidRDefault="009B50F7" w:rsidP="002D3F09">
            <w:pPr>
              <w:pStyle w:val="Stijllegevakken"/>
            </w:pPr>
          </w:p>
        </w:tc>
        <w:tc>
          <w:tcPr>
            <w:tcW w:w="760" w:type="dxa"/>
          </w:tcPr>
          <w:p w14:paraId="32F3468A" w14:textId="77777777" w:rsidR="009B50F7" w:rsidRDefault="009B50F7" w:rsidP="002D3F09">
            <w:pPr>
              <w:pStyle w:val="Stijllegevakken"/>
            </w:pPr>
          </w:p>
        </w:tc>
        <w:tc>
          <w:tcPr>
            <w:tcW w:w="1270" w:type="dxa"/>
          </w:tcPr>
          <w:p w14:paraId="39E5EF61" w14:textId="77777777" w:rsidR="009B50F7" w:rsidRDefault="009B50F7" w:rsidP="002D3F09">
            <w:pPr>
              <w:pStyle w:val="Stijllegevakken"/>
            </w:pPr>
          </w:p>
        </w:tc>
        <w:tc>
          <w:tcPr>
            <w:tcW w:w="842" w:type="dxa"/>
          </w:tcPr>
          <w:p w14:paraId="451D2E82" w14:textId="77777777" w:rsidR="009B50F7" w:rsidRDefault="009B50F7" w:rsidP="002D3F09">
            <w:pPr>
              <w:pStyle w:val="Stijllegevakken"/>
            </w:pPr>
          </w:p>
        </w:tc>
        <w:tc>
          <w:tcPr>
            <w:tcW w:w="3793" w:type="dxa"/>
          </w:tcPr>
          <w:p w14:paraId="0B8E1C01" w14:textId="77777777" w:rsidR="009B50F7" w:rsidRDefault="009B50F7" w:rsidP="002D3F09">
            <w:pPr>
              <w:pStyle w:val="Stijllegevakken"/>
            </w:pPr>
          </w:p>
        </w:tc>
      </w:tr>
      <w:tr w:rsidR="009B50F7" w14:paraId="6091576B" w14:textId="77777777" w:rsidTr="00113974">
        <w:tc>
          <w:tcPr>
            <w:tcW w:w="5844" w:type="dxa"/>
          </w:tcPr>
          <w:p w14:paraId="375F4583" w14:textId="77777777" w:rsidR="009B50F7" w:rsidRDefault="009B50F7" w:rsidP="002D3F09">
            <w:pPr>
              <w:pStyle w:val="Stijllegevakken"/>
            </w:pPr>
          </w:p>
        </w:tc>
        <w:tc>
          <w:tcPr>
            <w:tcW w:w="760" w:type="dxa"/>
          </w:tcPr>
          <w:p w14:paraId="5CFA88C2" w14:textId="77777777" w:rsidR="009B50F7" w:rsidRDefault="009B50F7" w:rsidP="002D3F09">
            <w:pPr>
              <w:pStyle w:val="Stijllegevakken"/>
            </w:pPr>
          </w:p>
        </w:tc>
        <w:tc>
          <w:tcPr>
            <w:tcW w:w="760" w:type="dxa"/>
          </w:tcPr>
          <w:p w14:paraId="125D4FF9" w14:textId="77777777" w:rsidR="009B50F7" w:rsidRDefault="009B50F7" w:rsidP="002D3F09">
            <w:pPr>
              <w:pStyle w:val="Stijllegevakken"/>
            </w:pPr>
          </w:p>
        </w:tc>
        <w:tc>
          <w:tcPr>
            <w:tcW w:w="760" w:type="dxa"/>
          </w:tcPr>
          <w:p w14:paraId="20D1C09A" w14:textId="77777777" w:rsidR="009B50F7" w:rsidRDefault="009B50F7" w:rsidP="002D3F09">
            <w:pPr>
              <w:pStyle w:val="Stijllegevakken"/>
            </w:pPr>
          </w:p>
        </w:tc>
        <w:tc>
          <w:tcPr>
            <w:tcW w:w="1270" w:type="dxa"/>
          </w:tcPr>
          <w:p w14:paraId="29D68FD1" w14:textId="77777777" w:rsidR="009B50F7" w:rsidRDefault="009B50F7" w:rsidP="002D3F09">
            <w:pPr>
              <w:pStyle w:val="Stijllegevakken"/>
            </w:pPr>
          </w:p>
        </w:tc>
        <w:tc>
          <w:tcPr>
            <w:tcW w:w="842" w:type="dxa"/>
          </w:tcPr>
          <w:p w14:paraId="2757FD6C" w14:textId="77777777" w:rsidR="009B50F7" w:rsidRDefault="009B50F7" w:rsidP="002D3F09">
            <w:pPr>
              <w:pStyle w:val="Stijllegevakken"/>
            </w:pPr>
          </w:p>
        </w:tc>
        <w:tc>
          <w:tcPr>
            <w:tcW w:w="3793" w:type="dxa"/>
          </w:tcPr>
          <w:p w14:paraId="75A1F06C" w14:textId="77777777" w:rsidR="009B50F7" w:rsidRDefault="009B50F7" w:rsidP="002D3F09">
            <w:pPr>
              <w:pStyle w:val="Stijllegevakken"/>
            </w:pPr>
          </w:p>
        </w:tc>
      </w:tr>
      <w:tr w:rsidR="009B50F7" w14:paraId="611A3D7E" w14:textId="77777777" w:rsidTr="00113974">
        <w:tc>
          <w:tcPr>
            <w:tcW w:w="5844" w:type="dxa"/>
          </w:tcPr>
          <w:p w14:paraId="42D38B33" w14:textId="77777777" w:rsidR="009B50F7" w:rsidRDefault="009B50F7" w:rsidP="002D3F09">
            <w:pPr>
              <w:pStyle w:val="Stijllegevakken"/>
            </w:pPr>
          </w:p>
        </w:tc>
        <w:tc>
          <w:tcPr>
            <w:tcW w:w="760" w:type="dxa"/>
          </w:tcPr>
          <w:p w14:paraId="488FE983" w14:textId="77777777" w:rsidR="009B50F7" w:rsidRDefault="009B50F7" w:rsidP="002D3F09">
            <w:pPr>
              <w:pStyle w:val="Stijllegevakken"/>
            </w:pPr>
          </w:p>
        </w:tc>
        <w:tc>
          <w:tcPr>
            <w:tcW w:w="760" w:type="dxa"/>
          </w:tcPr>
          <w:p w14:paraId="53FE1317" w14:textId="77777777" w:rsidR="009B50F7" w:rsidRDefault="009B50F7" w:rsidP="002D3F09">
            <w:pPr>
              <w:pStyle w:val="Stijllegevakken"/>
            </w:pPr>
          </w:p>
        </w:tc>
        <w:tc>
          <w:tcPr>
            <w:tcW w:w="760" w:type="dxa"/>
          </w:tcPr>
          <w:p w14:paraId="552F44A7" w14:textId="77777777" w:rsidR="009B50F7" w:rsidRDefault="009B50F7" w:rsidP="002D3F09">
            <w:pPr>
              <w:pStyle w:val="Stijllegevakken"/>
            </w:pPr>
          </w:p>
        </w:tc>
        <w:tc>
          <w:tcPr>
            <w:tcW w:w="1270" w:type="dxa"/>
          </w:tcPr>
          <w:p w14:paraId="116998B5" w14:textId="77777777" w:rsidR="009B50F7" w:rsidRDefault="009B50F7" w:rsidP="002D3F09">
            <w:pPr>
              <w:pStyle w:val="Stijllegevakken"/>
            </w:pPr>
          </w:p>
        </w:tc>
        <w:tc>
          <w:tcPr>
            <w:tcW w:w="842" w:type="dxa"/>
          </w:tcPr>
          <w:p w14:paraId="1B1409A9" w14:textId="77777777" w:rsidR="009B50F7" w:rsidRDefault="009B50F7" w:rsidP="002D3F09">
            <w:pPr>
              <w:pStyle w:val="Stijllegevakken"/>
            </w:pPr>
          </w:p>
        </w:tc>
        <w:tc>
          <w:tcPr>
            <w:tcW w:w="3793" w:type="dxa"/>
          </w:tcPr>
          <w:p w14:paraId="6AC34AD2" w14:textId="77777777" w:rsidR="009B50F7" w:rsidRDefault="009B50F7" w:rsidP="002D3F09">
            <w:pPr>
              <w:pStyle w:val="Stijllegevakken"/>
            </w:pPr>
          </w:p>
        </w:tc>
      </w:tr>
      <w:tr w:rsidR="009B50F7" w14:paraId="4DE48C1E" w14:textId="77777777" w:rsidTr="005827F6">
        <w:tc>
          <w:tcPr>
            <w:tcW w:w="14029" w:type="dxa"/>
            <w:gridSpan w:val="7"/>
            <w:shd w:val="clear" w:color="auto" w:fill="D9D9D9" w:themeFill="background1" w:themeFillShade="D9"/>
          </w:tcPr>
          <w:p w14:paraId="5923A8FF" w14:textId="77777777" w:rsidR="0058488A" w:rsidRPr="00366B3B" w:rsidRDefault="009B50F7" w:rsidP="00366B3B">
            <w:pPr>
              <w:pStyle w:val="Leerdoelen"/>
              <w:rPr>
                <w:rStyle w:val="LeerdoelenChar"/>
              </w:rPr>
            </w:pPr>
            <w:bookmarkStart w:id="3" w:name="RANGE!B9"/>
            <w:r w:rsidRPr="0021660F">
              <w:t>LP</w:t>
            </w:r>
            <w:r w:rsidRPr="00366B3B">
              <w:rPr>
                <w:rStyle w:val="LeerdoelenChar"/>
              </w:rPr>
              <w:t xml:space="preserve">D </w:t>
            </w:r>
            <w:r w:rsidR="00186E86" w:rsidRPr="00366B3B">
              <w:rPr>
                <w:rStyle w:val="LeerdoelenChar"/>
              </w:rPr>
              <w:t>10</w:t>
            </w:r>
            <w:r w:rsidRPr="00366B3B">
              <w:rPr>
                <w:rStyle w:val="LeerdoelenChar"/>
              </w:rPr>
              <w:t xml:space="preserve">   </w:t>
            </w:r>
            <w:r w:rsidR="00004C43" w:rsidRPr="00366B3B">
              <w:rPr>
                <w:rStyle w:val="LeerdoelenChar"/>
              </w:rPr>
              <w:t xml:space="preserve">De leerling onderzoekt uitvoeringsvormen, uitvoeringstechnieken en constructies in massief hout, houtachtige plaatmaterialen en halffabricaten </w:t>
            </w:r>
            <w:r w:rsidR="0058488A" w:rsidRPr="00366B3B">
              <w:rPr>
                <w:rStyle w:val="LeerdoelenChar"/>
              </w:rPr>
              <w:t>toegepast bij interieurelementen en totaalinterieur.</w:t>
            </w:r>
          </w:p>
          <w:p w14:paraId="36C7EC40" w14:textId="77777777" w:rsidR="000E13A4" w:rsidRPr="0074486C" w:rsidRDefault="000E13A4" w:rsidP="000E13A4">
            <w:pPr>
              <w:pStyle w:val="Afbeersteitem"/>
            </w:pPr>
            <w:r w:rsidRPr="0074486C">
              <w:t xml:space="preserve">32 mm </w:t>
            </w:r>
            <w:r w:rsidRPr="000E13A4">
              <w:t>systeem</w:t>
            </w:r>
            <w:r w:rsidRPr="0074486C">
              <w:t xml:space="preserve">     </w:t>
            </w:r>
          </w:p>
          <w:p w14:paraId="46B5F77F" w14:textId="2AD65722" w:rsidR="009B50F7" w:rsidRDefault="000E13A4" w:rsidP="000E13A4">
            <w:pPr>
              <w:pStyle w:val="Afblaatsteitem"/>
            </w:pPr>
            <w:r w:rsidRPr="0074486C">
              <w:t xml:space="preserve">EPB: </w:t>
            </w:r>
            <w:r w:rsidRPr="000E13A4">
              <w:t>algemene</w:t>
            </w:r>
            <w:r w:rsidRPr="0074486C">
              <w:t xml:space="preserve"> principes    </w:t>
            </w:r>
            <w:r w:rsidR="00004C43">
              <w:t>.</w:t>
            </w:r>
            <w:r w:rsidR="00004C43" w:rsidRPr="0071688E">
              <w:t xml:space="preserve">    </w:t>
            </w:r>
            <w:bookmarkEnd w:id="3"/>
          </w:p>
        </w:tc>
      </w:tr>
      <w:tr w:rsidR="009B50F7" w14:paraId="2CCEDF08" w14:textId="77777777" w:rsidTr="00113974">
        <w:tc>
          <w:tcPr>
            <w:tcW w:w="5844" w:type="dxa"/>
          </w:tcPr>
          <w:p w14:paraId="53E03197" w14:textId="77777777" w:rsidR="009B50F7" w:rsidRDefault="009B50F7" w:rsidP="002D3F09">
            <w:pPr>
              <w:pStyle w:val="Stijllegevakken"/>
            </w:pPr>
          </w:p>
        </w:tc>
        <w:tc>
          <w:tcPr>
            <w:tcW w:w="760" w:type="dxa"/>
          </w:tcPr>
          <w:p w14:paraId="5ADB4DC3" w14:textId="77777777" w:rsidR="009B50F7" w:rsidRDefault="009B50F7" w:rsidP="002D3F09">
            <w:pPr>
              <w:pStyle w:val="Stijllegevakken"/>
            </w:pPr>
          </w:p>
        </w:tc>
        <w:tc>
          <w:tcPr>
            <w:tcW w:w="760" w:type="dxa"/>
          </w:tcPr>
          <w:p w14:paraId="2A431EDD" w14:textId="77777777" w:rsidR="009B50F7" w:rsidRDefault="009B50F7" w:rsidP="002D3F09">
            <w:pPr>
              <w:pStyle w:val="Stijllegevakken"/>
            </w:pPr>
          </w:p>
        </w:tc>
        <w:tc>
          <w:tcPr>
            <w:tcW w:w="760" w:type="dxa"/>
          </w:tcPr>
          <w:p w14:paraId="6C03C2C6" w14:textId="77777777" w:rsidR="009B50F7" w:rsidRDefault="009B50F7" w:rsidP="002D3F09">
            <w:pPr>
              <w:pStyle w:val="Stijllegevakken"/>
            </w:pPr>
          </w:p>
        </w:tc>
        <w:tc>
          <w:tcPr>
            <w:tcW w:w="1270" w:type="dxa"/>
          </w:tcPr>
          <w:p w14:paraId="67541280" w14:textId="77777777" w:rsidR="009B50F7" w:rsidRDefault="009B50F7" w:rsidP="002D3F09">
            <w:pPr>
              <w:pStyle w:val="Stijllegevakken"/>
            </w:pPr>
          </w:p>
        </w:tc>
        <w:tc>
          <w:tcPr>
            <w:tcW w:w="842" w:type="dxa"/>
          </w:tcPr>
          <w:p w14:paraId="1F5699FC" w14:textId="77777777" w:rsidR="009B50F7" w:rsidRDefault="009B50F7" w:rsidP="002D3F09">
            <w:pPr>
              <w:pStyle w:val="Stijllegevakken"/>
            </w:pPr>
          </w:p>
        </w:tc>
        <w:tc>
          <w:tcPr>
            <w:tcW w:w="3793" w:type="dxa"/>
          </w:tcPr>
          <w:p w14:paraId="585E1816" w14:textId="77777777" w:rsidR="009B50F7" w:rsidRDefault="009B50F7" w:rsidP="002D3F09">
            <w:pPr>
              <w:pStyle w:val="Stijllegevakken"/>
            </w:pPr>
          </w:p>
        </w:tc>
      </w:tr>
      <w:tr w:rsidR="009B50F7" w14:paraId="73B82FED" w14:textId="77777777" w:rsidTr="00113974">
        <w:tc>
          <w:tcPr>
            <w:tcW w:w="5844" w:type="dxa"/>
          </w:tcPr>
          <w:p w14:paraId="174F03FC" w14:textId="77777777" w:rsidR="009B50F7" w:rsidRDefault="009B50F7" w:rsidP="002D3F09">
            <w:pPr>
              <w:pStyle w:val="Stijllegevakken"/>
            </w:pPr>
          </w:p>
        </w:tc>
        <w:tc>
          <w:tcPr>
            <w:tcW w:w="760" w:type="dxa"/>
          </w:tcPr>
          <w:p w14:paraId="4D58985D" w14:textId="77777777" w:rsidR="009B50F7" w:rsidRDefault="009B50F7" w:rsidP="002D3F09">
            <w:pPr>
              <w:pStyle w:val="Stijllegevakken"/>
            </w:pPr>
          </w:p>
        </w:tc>
        <w:tc>
          <w:tcPr>
            <w:tcW w:w="760" w:type="dxa"/>
          </w:tcPr>
          <w:p w14:paraId="5AD9FC01" w14:textId="77777777" w:rsidR="009B50F7" w:rsidRDefault="009B50F7" w:rsidP="002D3F09">
            <w:pPr>
              <w:pStyle w:val="Stijllegevakken"/>
            </w:pPr>
          </w:p>
        </w:tc>
        <w:tc>
          <w:tcPr>
            <w:tcW w:w="760" w:type="dxa"/>
          </w:tcPr>
          <w:p w14:paraId="77A5927E" w14:textId="77777777" w:rsidR="009B50F7" w:rsidRDefault="009B50F7" w:rsidP="002D3F09">
            <w:pPr>
              <w:pStyle w:val="Stijllegevakken"/>
            </w:pPr>
          </w:p>
        </w:tc>
        <w:tc>
          <w:tcPr>
            <w:tcW w:w="1270" w:type="dxa"/>
          </w:tcPr>
          <w:p w14:paraId="25F1EDB3" w14:textId="77777777" w:rsidR="009B50F7" w:rsidRDefault="009B50F7" w:rsidP="002D3F09">
            <w:pPr>
              <w:pStyle w:val="Stijllegevakken"/>
            </w:pPr>
          </w:p>
        </w:tc>
        <w:tc>
          <w:tcPr>
            <w:tcW w:w="842" w:type="dxa"/>
          </w:tcPr>
          <w:p w14:paraId="4D38C4AB" w14:textId="77777777" w:rsidR="009B50F7" w:rsidRDefault="009B50F7" w:rsidP="002D3F09">
            <w:pPr>
              <w:pStyle w:val="Stijllegevakken"/>
            </w:pPr>
          </w:p>
        </w:tc>
        <w:tc>
          <w:tcPr>
            <w:tcW w:w="3793" w:type="dxa"/>
          </w:tcPr>
          <w:p w14:paraId="15DDA964" w14:textId="77777777" w:rsidR="009B50F7" w:rsidRDefault="009B50F7" w:rsidP="002D3F09">
            <w:pPr>
              <w:pStyle w:val="Stijllegevakken"/>
            </w:pPr>
          </w:p>
        </w:tc>
      </w:tr>
      <w:tr w:rsidR="008B65F4" w14:paraId="3FCDD08B" w14:textId="77777777" w:rsidTr="00113974">
        <w:tc>
          <w:tcPr>
            <w:tcW w:w="5844" w:type="dxa"/>
          </w:tcPr>
          <w:p w14:paraId="6C0ACFC4" w14:textId="77777777" w:rsidR="008B65F4" w:rsidRDefault="008B65F4" w:rsidP="002D3F09">
            <w:pPr>
              <w:pStyle w:val="Stijllegevakken"/>
            </w:pPr>
          </w:p>
        </w:tc>
        <w:tc>
          <w:tcPr>
            <w:tcW w:w="760" w:type="dxa"/>
          </w:tcPr>
          <w:p w14:paraId="75D18584" w14:textId="77777777" w:rsidR="008B65F4" w:rsidRDefault="008B65F4" w:rsidP="002D3F09">
            <w:pPr>
              <w:pStyle w:val="Stijllegevakken"/>
            </w:pPr>
          </w:p>
        </w:tc>
        <w:tc>
          <w:tcPr>
            <w:tcW w:w="760" w:type="dxa"/>
          </w:tcPr>
          <w:p w14:paraId="01FC07C7" w14:textId="77777777" w:rsidR="008B65F4" w:rsidRDefault="008B65F4" w:rsidP="002D3F09">
            <w:pPr>
              <w:pStyle w:val="Stijllegevakken"/>
            </w:pPr>
          </w:p>
        </w:tc>
        <w:tc>
          <w:tcPr>
            <w:tcW w:w="760" w:type="dxa"/>
          </w:tcPr>
          <w:p w14:paraId="3CC30348" w14:textId="77777777" w:rsidR="008B65F4" w:rsidRDefault="008B65F4" w:rsidP="002D3F09">
            <w:pPr>
              <w:pStyle w:val="Stijllegevakken"/>
            </w:pPr>
          </w:p>
        </w:tc>
        <w:tc>
          <w:tcPr>
            <w:tcW w:w="1270" w:type="dxa"/>
          </w:tcPr>
          <w:p w14:paraId="2061BE86" w14:textId="77777777" w:rsidR="008B65F4" w:rsidRDefault="008B65F4" w:rsidP="002D3F09">
            <w:pPr>
              <w:pStyle w:val="Stijllegevakken"/>
            </w:pPr>
          </w:p>
        </w:tc>
        <w:tc>
          <w:tcPr>
            <w:tcW w:w="842" w:type="dxa"/>
          </w:tcPr>
          <w:p w14:paraId="60D6CB3B" w14:textId="77777777" w:rsidR="008B65F4" w:rsidRDefault="008B65F4" w:rsidP="002D3F09">
            <w:pPr>
              <w:pStyle w:val="Stijllegevakken"/>
            </w:pPr>
          </w:p>
        </w:tc>
        <w:tc>
          <w:tcPr>
            <w:tcW w:w="3793" w:type="dxa"/>
          </w:tcPr>
          <w:p w14:paraId="2B3F8B40" w14:textId="77777777" w:rsidR="008B65F4" w:rsidRDefault="008B65F4" w:rsidP="002D3F09">
            <w:pPr>
              <w:pStyle w:val="Stijllegevakken"/>
            </w:pPr>
          </w:p>
        </w:tc>
      </w:tr>
      <w:tr w:rsidR="009B50F7" w14:paraId="6FBEDFB2" w14:textId="77777777" w:rsidTr="00113974">
        <w:tc>
          <w:tcPr>
            <w:tcW w:w="5844" w:type="dxa"/>
          </w:tcPr>
          <w:p w14:paraId="7C1385B0" w14:textId="77777777" w:rsidR="009B50F7" w:rsidRDefault="009B50F7" w:rsidP="002D3F09">
            <w:pPr>
              <w:pStyle w:val="Stijllegevakken"/>
            </w:pPr>
          </w:p>
        </w:tc>
        <w:tc>
          <w:tcPr>
            <w:tcW w:w="760" w:type="dxa"/>
          </w:tcPr>
          <w:p w14:paraId="13FCB50A" w14:textId="77777777" w:rsidR="009B50F7" w:rsidRDefault="009B50F7" w:rsidP="002D3F09">
            <w:pPr>
              <w:pStyle w:val="Stijllegevakken"/>
            </w:pPr>
          </w:p>
        </w:tc>
        <w:tc>
          <w:tcPr>
            <w:tcW w:w="760" w:type="dxa"/>
          </w:tcPr>
          <w:p w14:paraId="60B9FD19" w14:textId="77777777" w:rsidR="009B50F7" w:rsidRDefault="009B50F7" w:rsidP="002D3F09">
            <w:pPr>
              <w:pStyle w:val="Stijllegevakken"/>
            </w:pPr>
          </w:p>
        </w:tc>
        <w:tc>
          <w:tcPr>
            <w:tcW w:w="760" w:type="dxa"/>
          </w:tcPr>
          <w:p w14:paraId="5A2F9853" w14:textId="77777777" w:rsidR="009B50F7" w:rsidRDefault="009B50F7" w:rsidP="002D3F09">
            <w:pPr>
              <w:pStyle w:val="Stijllegevakken"/>
            </w:pPr>
          </w:p>
        </w:tc>
        <w:tc>
          <w:tcPr>
            <w:tcW w:w="1270" w:type="dxa"/>
          </w:tcPr>
          <w:p w14:paraId="6EF385BC" w14:textId="77777777" w:rsidR="009B50F7" w:rsidRDefault="009B50F7" w:rsidP="002D3F09">
            <w:pPr>
              <w:pStyle w:val="Stijllegevakken"/>
            </w:pPr>
          </w:p>
        </w:tc>
        <w:tc>
          <w:tcPr>
            <w:tcW w:w="842" w:type="dxa"/>
          </w:tcPr>
          <w:p w14:paraId="0F5E787B" w14:textId="77777777" w:rsidR="009B50F7" w:rsidRDefault="009B50F7" w:rsidP="002D3F09">
            <w:pPr>
              <w:pStyle w:val="Stijllegevakken"/>
            </w:pPr>
          </w:p>
        </w:tc>
        <w:tc>
          <w:tcPr>
            <w:tcW w:w="3793" w:type="dxa"/>
          </w:tcPr>
          <w:p w14:paraId="3640D1D6" w14:textId="77777777" w:rsidR="009B50F7" w:rsidRDefault="009B50F7" w:rsidP="002D3F09">
            <w:pPr>
              <w:pStyle w:val="Stijllegevakken"/>
            </w:pPr>
          </w:p>
        </w:tc>
      </w:tr>
      <w:tr w:rsidR="009B50F7" w14:paraId="1829B915" w14:textId="77777777" w:rsidTr="00113974">
        <w:tc>
          <w:tcPr>
            <w:tcW w:w="5844" w:type="dxa"/>
          </w:tcPr>
          <w:p w14:paraId="0898B185" w14:textId="77777777" w:rsidR="009B50F7" w:rsidRDefault="009B50F7" w:rsidP="002D3F09">
            <w:pPr>
              <w:pStyle w:val="Stijllegevakken"/>
            </w:pPr>
          </w:p>
        </w:tc>
        <w:tc>
          <w:tcPr>
            <w:tcW w:w="760" w:type="dxa"/>
          </w:tcPr>
          <w:p w14:paraId="64DEE68C" w14:textId="77777777" w:rsidR="009B50F7" w:rsidRDefault="009B50F7" w:rsidP="002D3F09">
            <w:pPr>
              <w:pStyle w:val="Stijllegevakken"/>
            </w:pPr>
          </w:p>
        </w:tc>
        <w:tc>
          <w:tcPr>
            <w:tcW w:w="760" w:type="dxa"/>
          </w:tcPr>
          <w:p w14:paraId="563F81A5" w14:textId="77777777" w:rsidR="009B50F7" w:rsidRDefault="009B50F7" w:rsidP="002D3F09">
            <w:pPr>
              <w:pStyle w:val="Stijllegevakken"/>
            </w:pPr>
          </w:p>
        </w:tc>
        <w:tc>
          <w:tcPr>
            <w:tcW w:w="760" w:type="dxa"/>
          </w:tcPr>
          <w:p w14:paraId="5D5D6949" w14:textId="77777777" w:rsidR="009B50F7" w:rsidRDefault="009B50F7" w:rsidP="002D3F09">
            <w:pPr>
              <w:pStyle w:val="Stijllegevakken"/>
            </w:pPr>
          </w:p>
        </w:tc>
        <w:tc>
          <w:tcPr>
            <w:tcW w:w="1270" w:type="dxa"/>
          </w:tcPr>
          <w:p w14:paraId="639D0742" w14:textId="77777777" w:rsidR="009B50F7" w:rsidRDefault="009B50F7" w:rsidP="002D3F09">
            <w:pPr>
              <w:pStyle w:val="Stijllegevakken"/>
            </w:pPr>
          </w:p>
        </w:tc>
        <w:tc>
          <w:tcPr>
            <w:tcW w:w="842" w:type="dxa"/>
          </w:tcPr>
          <w:p w14:paraId="1A2C64D7" w14:textId="77777777" w:rsidR="009B50F7" w:rsidRDefault="009B50F7" w:rsidP="002D3F09">
            <w:pPr>
              <w:pStyle w:val="Stijllegevakken"/>
            </w:pPr>
          </w:p>
        </w:tc>
        <w:tc>
          <w:tcPr>
            <w:tcW w:w="3793" w:type="dxa"/>
          </w:tcPr>
          <w:p w14:paraId="34255B3B" w14:textId="77777777" w:rsidR="009B50F7" w:rsidRDefault="009B50F7" w:rsidP="002D3F09">
            <w:pPr>
              <w:pStyle w:val="Stijllegevakken"/>
            </w:pPr>
          </w:p>
        </w:tc>
      </w:tr>
      <w:tr w:rsidR="009B50F7" w14:paraId="0D53E423" w14:textId="77777777" w:rsidTr="00113974">
        <w:tc>
          <w:tcPr>
            <w:tcW w:w="5844" w:type="dxa"/>
          </w:tcPr>
          <w:p w14:paraId="13AE1B85" w14:textId="77777777" w:rsidR="009B50F7" w:rsidRDefault="009B50F7" w:rsidP="002D3F09">
            <w:pPr>
              <w:pStyle w:val="Stijllegevakken"/>
            </w:pPr>
          </w:p>
        </w:tc>
        <w:tc>
          <w:tcPr>
            <w:tcW w:w="760" w:type="dxa"/>
          </w:tcPr>
          <w:p w14:paraId="19627C55" w14:textId="77777777" w:rsidR="009B50F7" w:rsidRDefault="009B50F7" w:rsidP="002D3F09">
            <w:pPr>
              <w:pStyle w:val="Stijllegevakken"/>
            </w:pPr>
          </w:p>
        </w:tc>
        <w:tc>
          <w:tcPr>
            <w:tcW w:w="760" w:type="dxa"/>
          </w:tcPr>
          <w:p w14:paraId="72489980" w14:textId="77777777" w:rsidR="009B50F7" w:rsidRDefault="009B50F7" w:rsidP="002D3F09">
            <w:pPr>
              <w:pStyle w:val="Stijllegevakken"/>
            </w:pPr>
          </w:p>
        </w:tc>
        <w:tc>
          <w:tcPr>
            <w:tcW w:w="760" w:type="dxa"/>
          </w:tcPr>
          <w:p w14:paraId="6635AE6C" w14:textId="77777777" w:rsidR="009B50F7" w:rsidRDefault="009B50F7" w:rsidP="002D3F09">
            <w:pPr>
              <w:pStyle w:val="Stijllegevakken"/>
            </w:pPr>
          </w:p>
        </w:tc>
        <w:tc>
          <w:tcPr>
            <w:tcW w:w="1270" w:type="dxa"/>
          </w:tcPr>
          <w:p w14:paraId="347146DE" w14:textId="77777777" w:rsidR="009B50F7" w:rsidRDefault="009B50F7" w:rsidP="002D3F09">
            <w:pPr>
              <w:pStyle w:val="Stijllegevakken"/>
            </w:pPr>
          </w:p>
        </w:tc>
        <w:tc>
          <w:tcPr>
            <w:tcW w:w="842" w:type="dxa"/>
          </w:tcPr>
          <w:p w14:paraId="78B8801F" w14:textId="77777777" w:rsidR="009B50F7" w:rsidRDefault="009B50F7" w:rsidP="002D3F09">
            <w:pPr>
              <w:pStyle w:val="Stijllegevakken"/>
            </w:pPr>
          </w:p>
        </w:tc>
        <w:tc>
          <w:tcPr>
            <w:tcW w:w="3793" w:type="dxa"/>
          </w:tcPr>
          <w:p w14:paraId="59181E6B" w14:textId="77777777" w:rsidR="009B50F7" w:rsidRDefault="009B50F7" w:rsidP="002D3F09">
            <w:pPr>
              <w:pStyle w:val="Stijllegevakken"/>
            </w:pPr>
          </w:p>
        </w:tc>
      </w:tr>
      <w:tr w:rsidR="00446103" w14:paraId="05079F28" w14:textId="77777777" w:rsidTr="00346D4D">
        <w:tc>
          <w:tcPr>
            <w:tcW w:w="14029" w:type="dxa"/>
            <w:gridSpan w:val="7"/>
            <w:shd w:val="clear" w:color="auto" w:fill="D9D9D9" w:themeFill="background1" w:themeFillShade="D9"/>
          </w:tcPr>
          <w:p w14:paraId="32050117" w14:textId="14A3BC71" w:rsidR="00446103" w:rsidRDefault="00446103" w:rsidP="00346D4D">
            <w:pPr>
              <w:pStyle w:val="Leerdoelen"/>
            </w:pPr>
            <w:r>
              <w:t>LPD 1</w:t>
            </w:r>
            <w:r w:rsidR="008B65F4">
              <w:t>1</w:t>
            </w:r>
            <w:r>
              <w:t xml:space="preserve">   </w:t>
            </w:r>
            <w:r w:rsidRPr="009F340C">
              <w:t>De leerling onderzoek</w:t>
            </w:r>
            <w:r>
              <w:t>t</w:t>
            </w:r>
            <w:r w:rsidRPr="009F340C">
              <w:t xml:space="preserve"> de werking van elektrische componenten in functie van </w:t>
            </w:r>
            <w:r w:rsidR="000155CC">
              <w:t>interieurbouw</w:t>
            </w:r>
            <w:r w:rsidRPr="009F340C">
              <w:t>.</w:t>
            </w:r>
          </w:p>
        </w:tc>
      </w:tr>
      <w:tr w:rsidR="00446103" w14:paraId="3EF3D2A5" w14:textId="77777777" w:rsidTr="00346D4D">
        <w:tc>
          <w:tcPr>
            <w:tcW w:w="5844" w:type="dxa"/>
          </w:tcPr>
          <w:p w14:paraId="1071862B" w14:textId="77777777" w:rsidR="00446103" w:rsidRDefault="00446103" w:rsidP="00346D4D">
            <w:pPr>
              <w:pStyle w:val="Stijllegevakken"/>
            </w:pPr>
          </w:p>
        </w:tc>
        <w:tc>
          <w:tcPr>
            <w:tcW w:w="760" w:type="dxa"/>
          </w:tcPr>
          <w:p w14:paraId="6E34E1C8" w14:textId="77777777" w:rsidR="00446103" w:rsidRDefault="00446103" w:rsidP="00346D4D">
            <w:pPr>
              <w:pStyle w:val="Stijllegevakken"/>
            </w:pPr>
          </w:p>
        </w:tc>
        <w:tc>
          <w:tcPr>
            <w:tcW w:w="760" w:type="dxa"/>
          </w:tcPr>
          <w:p w14:paraId="7DC69E67" w14:textId="77777777" w:rsidR="00446103" w:rsidRDefault="00446103" w:rsidP="00346D4D">
            <w:pPr>
              <w:pStyle w:val="Stijllegevakken"/>
            </w:pPr>
          </w:p>
        </w:tc>
        <w:tc>
          <w:tcPr>
            <w:tcW w:w="760" w:type="dxa"/>
          </w:tcPr>
          <w:p w14:paraId="47B7D339" w14:textId="77777777" w:rsidR="00446103" w:rsidRDefault="00446103" w:rsidP="00346D4D">
            <w:pPr>
              <w:pStyle w:val="Stijllegevakken"/>
            </w:pPr>
          </w:p>
        </w:tc>
        <w:tc>
          <w:tcPr>
            <w:tcW w:w="1270" w:type="dxa"/>
          </w:tcPr>
          <w:p w14:paraId="722F0AA5" w14:textId="77777777" w:rsidR="00446103" w:rsidRDefault="00446103" w:rsidP="00346D4D">
            <w:pPr>
              <w:pStyle w:val="Stijllegevakken"/>
            </w:pPr>
          </w:p>
        </w:tc>
        <w:tc>
          <w:tcPr>
            <w:tcW w:w="842" w:type="dxa"/>
          </w:tcPr>
          <w:p w14:paraId="11B84D16" w14:textId="77777777" w:rsidR="00446103" w:rsidRDefault="00446103" w:rsidP="00346D4D">
            <w:pPr>
              <w:pStyle w:val="Stijllegevakken"/>
            </w:pPr>
          </w:p>
        </w:tc>
        <w:tc>
          <w:tcPr>
            <w:tcW w:w="3793" w:type="dxa"/>
          </w:tcPr>
          <w:p w14:paraId="66720341" w14:textId="77777777" w:rsidR="00446103" w:rsidRDefault="00446103" w:rsidP="00346D4D">
            <w:pPr>
              <w:pStyle w:val="Stijllegevakken"/>
            </w:pPr>
          </w:p>
        </w:tc>
      </w:tr>
      <w:tr w:rsidR="00446103" w14:paraId="385D559F" w14:textId="77777777" w:rsidTr="00346D4D">
        <w:tc>
          <w:tcPr>
            <w:tcW w:w="5844" w:type="dxa"/>
          </w:tcPr>
          <w:p w14:paraId="2AE4CB5A" w14:textId="77777777" w:rsidR="00446103" w:rsidRDefault="00446103" w:rsidP="00346D4D">
            <w:pPr>
              <w:pStyle w:val="Stijllegevakken"/>
            </w:pPr>
          </w:p>
        </w:tc>
        <w:tc>
          <w:tcPr>
            <w:tcW w:w="760" w:type="dxa"/>
          </w:tcPr>
          <w:p w14:paraId="2659F325" w14:textId="77777777" w:rsidR="00446103" w:rsidRDefault="00446103" w:rsidP="00346D4D">
            <w:pPr>
              <w:pStyle w:val="Stijllegevakken"/>
            </w:pPr>
          </w:p>
        </w:tc>
        <w:tc>
          <w:tcPr>
            <w:tcW w:w="760" w:type="dxa"/>
          </w:tcPr>
          <w:p w14:paraId="63D195CD" w14:textId="77777777" w:rsidR="00446103" w:rsidRDefault="00446103" w:rsidP="00346D4D">
            <w:pPr>
              <w:pStyle w:val="Stijllegevakken"/>
            </w:pPr>
          </w:p>
        </w:tc>
        <w:tc>
          <w:tcPr>
            <w:tcW w:w="760" w:type="dxa"/>
          </w:tcPr>
          <w:p w14:paraId="7A6CBE9F" w14:textId="77777777" w:rsidR="00446103" w:rsidRDefault="00446103" w:rsidP="00346D4D">
            <w:pPr>
              <w:pStyle w:val="Stijllegevakken"/>
            </w:pPr>
          </w:p>
        </w:tc>
        <w:tc>
          <w:tcPr>
            <w:tcW w:w="1270" w:type="dxa"/>
          </w:tcPr>
          <w:p w14:paraId="38D9E235" w14:textId="77777777" w:rsidR="00446103" w:rsidRDefault="00446103" w:rsidP="00346D4D">
            <w:pPr>
              <w:pStyle w:val="Stijllegevakken"/>
            </w:pPr>
          </w:p>
        </w:tc>
        <w:tc>
          <w:tcPr>
            <w:tcW w:w="842" w:type="dxa"/>
          </w:tcPr>
          <w:p w14:paraId="19C7DC41" w14:textId="77777777" w:rsidR="00446103" w:rsidRDefault="00446103" w:rsidP="00346D4D">
            <w:pPr>
              <w:pStyle w:val="Stijllegevakken"/>
            </w:pPr>
          </w:p>
        </w:tc>
        <w:tc>
          <w:tcPr>
            <w:tcW w:w="3793" w:type="dxa"/>
          </w:tcPr>
          <w:p w14:paraId="23596AA7" w14:textId="77777777" w:rsidR="00446103" w:rsidRDefault="00446103" w:rsidP="00346D4D">
            <w:pPr>
              <w:pStyle w:val="Stijllegevakken"/>
            </w:pPr>
          </w:p>
        </w:tc>
      </w:tr>
      <w:tr w:rsidR="00446103" w14:paraId="1CFE6D70" w14:textId="77777777" w:rsidTr="00346D4D">
        <w:tc>
          <w:tcPr>
            <w:tcW w:w="5844" w:type="dxa"/>
          </w:tcPr>
          <w:p w14:paraId="6FAA7D24" w14:textId="77777777" w:rsidR="00446103" w:rsidRDefault="00446103" w:rsidP="00346D4D">
            <w:pPr>
              <w:pStyle w:val="Stijllegevakken"/>
            </w:pPr>
          </w:p>
        </w:tc>
        <w:tc>
          <w:tcPr>
            <w:tcW w:w="760" w:type="dxa"/>
          </w:tcPr>
          <w:p w14:paraId="7A8FB9BF" w14:textId="77777777" w:rsidR="00446103" w:rsidRDefault="00446103" w:rsidP="00346D4D">
            <w:pPr>
              <w:pStyle w:val="Stijllegevakken"/>
            </w:pPr>
          </w:p>
        </w:tc>
        <w:tc>
          <w:tcPr>
            <w:tcW w:w="760" w:type="dxa"/>
          </w:tcPr>
          <w:p w14:paraId="76D5D556" w14:textId="77777777" w:rsidR="00446103" w:rsidRDefault="00446103" w:rsidP="00346D4D">
            <w:pPr>
              <w:pStyle w:val="Stijllegevakken"/>
            </w:pPr>
          </w:p>
        </w:tc>
        <w:tc>
          <w:tcPr>
            <w:tcW w:w="760" w:type="dxa"/>
          </w:tcPr>
          <w:p w14:paraId="04663550" w14:textId="77777777" w:rsidR="00446103" w:rsidRDefault="00446103" w:rsidP="00346D4D">
            <w:pPr>
              <w:pStyle w:val="Stijllegevakken"/>
            </w:pPr>
          </w:p>
        </w:tc>
        <w:tc>
          <w:tcPr>
            <w:tcW w:w="1270" w:type="dxa"/>
          </w:tcPr>
          <w:p w14:paraId="6017F548" w14:textId="77777777" w:rsidR="00446103" w:rsidRDefault="00446103" w:rsidP="00346D4D">
            <w:pPr>
              <w:pStyle w:val="Stijllegevakken"/>
            </w:pPr>
          </w:p>
        </w:tc>
        <w:tc>
          <w:tcPr>
            <w:tcW w:w="842" w:type="dxa"/>
          </w:tcPr>
          <w:p w14:paraId="1229C657" w14:textId="77777777" w:rsidR="00446103" w:rsidRDefault="00446103" w:rsidP="00346D4D">
            <w:pPr>
              <w:pStyle w:val="Stijllegevakken"/>
            </w:pPr>
          </w:p>
        </w:tc>
        <w:tc>
          <w:tcPr>
            <w:tcW w:w="3793" w:type="dxa"/>
          </w:tcPr>
          <w:p w14:paraId="67AAC2C2" w14:textId="77777777" w:rsidR="00446103" w:rsidRDefault="00446103" w:rsidP="00346D4D">
            <w:pPr>
              <w:pStyle w:val="Stijllegevakken"/>
            </w:pPr>
          </w:p>
        </w:tc>
      </w:tr>
      <w:tr w:rsidR="00446103" w14:paraId="5B385161" w14:textId="77777777" w:rsidTr="00346D4D">
        <w:tc>
          <w:tcPr>
            <w:tcW w:w="5844" w:type="dxa"/>
          </w:tcPr>
          <w:p w14:paraId="67B916CF" w14:textId="77777777" w:rsidR="00446103" w:rsidRDefault="00446103" w:rsidP="00346D4D">
            <w:pPr>
              <w:pStyle w:val="Stijllegevakken"/>
            </w:pPr>
          </w:p>
        </w:tc>
        <w:tc>
          <w:tcPr>
            <w:tcW w:w="760" w:type="dxa"/>
          </w:tcPr>
          <w:p w14:paraId="42ACFB16" w14:textId="77777777" w:rsidR="00446103" w:rsidRDefault="00446103" w:rsidP="00346D4D">
            <w:pPr>
              <w:pStyle w:val="Stijllegevakken"/>
            </w:pPr>
          </w:p>
        </w:tc>
        <w:tc>
          <w:tcPr>
            <w:tcW w:w="760" w:type="dxa"/>
          </w:tcPr>
          <w:p w14:paraId="01294673" w14:textId="77777777" w:rsidR="00446103" w:rsidRDefault="00446103" w:rsidP="00346D4D">
            <w:pPr>
              <w:pStyle w:val="Stijllegevakken"/>
            </w:pPr>
          </w:p>
        </w:tc>
        <w:tc>
          <w:tcPr>
            <w:tcW w:w="760" w:type="dxa"/>
          </w:tcPr>
          <w:p w14:paraId="278059E2" w14:textId="77777777" w:rsidR="00446103" w:rsidRDefault="00446103" w:rsidP="00346D4D">
            <w:pPr>
              <w:pStyle w:val="Stijllegevakken"/>
            </w:pPr>
          </w:p>
        </w:tc>
        <w:tc>
          <w:tcPr>
            <w:tcW w:w="1270" w:type="dxa"/>
          </w:tcPr>
          <w:p w14:paraId="0204FE1C" w14:textId="77777777" w:rsidR="00446103" w:rsidRDefault="00446103" w:rsidP="00346D4D">
            <w:pPr>
              <w:pStyle w:val="Stijllegevakken"/>
            </w:pPr>
          </w:p>
        </w:tc>
        <w:tc>
          <w:tcPr>
            <w:tcW w:w="842" w:type="dxa"/>
          </w:tcPr>
          <w:p w14:paraId="14953055" w14:textId="77777777" w:rsidR="00446103" w:rsidRDefault="00446103" w:rsidP="00346D4D">
            <w:pPr>
              <w:pStyle w:val="Stijllegevakken"/>
            </w:pPr>
          </w:p>
        </w:tc>
        <w:tc>
          <w:tcPr>
            <w:tcW w:w="3793" w:type="dxa"/>
          </w:tcPr>
          <w:p w14:paraId="3A6BF8E6" w14:textId="77777777" w:rsidR="00446103" w:rsidRDefault="00446103" w:rsidP="00346D4D">
            <w:pPr>
              <w:pStyle w:val="Stijllegevakken"/>
            </w:pPr>
          </w:p>
        </w:tc>
      </w:tr>
      <w:tr w:rsidR="00446103" w14:paraId="29C96934" w14:textId="77777777" w:rsidTr="00346D4D">
        <w:tc>
          <w:tcPr>
            <w:tcW w:w="5844" w:type="dxa"/>
          </w:tcPr>
          <w:p w14:paraId="1A96D2DA" w14:textId="77777777" w:rsidR="00446103" w:rsidRDefault="00446103" w:rsidP="00346D4D">
            <w:pPr>
              <w:pStyle w:val="Stijllegevakken"/>
            </w:pPr>
          </w:p>
        </w:tc>
        <w:tc>
          <w:tcPr>
            <w:tcW w:w="760" w:type="dxa"/>
          </w:tcPr>
          <w:p w14:paraId="2723BC27" w14:textId="77777777" w:rsidR="00446103" w:rsidRDefault="00446103" w:rsidP="00346D4D">
            <w:pPr>
              <w:pStyle w:val="Stijllegevakken"/>
            </w:pPr>
          </w:p>
        </w:tc>
        <w:tc>
          <w:tcPr>
            <w:tcW w:w="760" w:type="dxa"/>
          </w:tcPr>
          <w:p w14:paraId="20F5FE89" w14:textId="77777777" w:rsidR="00446103" w:rsidRDefault="00446103" w:rsidP="00346D4D">
            <w:pPr>
              <w:pStyle w:val="Stijllegevakken"/>
            </w:pPr>
          </w:p>
        </w:tc>
        <w:tc>
          <w:tcPr>
            <w:tcW w:w="760" w:type="dxa"/>
          </w:tcPr>
          <w:p w14:paraId="1832837F" w14:textId="77777777" w:rsidR="00446103" w:rsidRDefault="00446103" w:rsidP="00346D4D">
            <w:pPr>
              <w:pStyle w:val="Stijllegevakken"/>
            </w:pPr>
          </w:p>
        </w:tc>
        <w:tc>
          <w:tcPr>
            <w:tcW w:w="1270" w:type="dxa"/>
          </w:tcPr>
          <w:p w14:paraId="64EB5BAD" w14:textId="77777777" w:rsidR="00446103" w:rsidRDefault="00446103" w:rsidP="00346D4D">
            <w:pPr>
              <w:pStyle w:val="Stijllegevakken"/>
            </w:pPr>
          </w:p>
        </w:tc>
        <w:tc>
          <w:tcPr>
            <w:tcW w:w="842" w:type="dxa"/>
          </w:tcPr>
          <w:p w14:paraId="3428F30F" w14:textId="77777777" w:rsidR="00446103" w:rsidRDefault="00446103" w:rsidP="00346D4D">
            <w:pPr>
              <w:pStyle w:val="Stijllegevakken"/>
            </w:pPr>
          </w:p>
        </w:tc>
        <w:tc>
          <w:tcPr>
            <w:tcW w:w="3793" w:type="dxa"/>
          </w:tcPr>
          <w:p w14:paraId="22015FEA" w14:textId="77777777" w:rsidR="00446103" w:rsidRDefault="00446103" w:rsidP="00346D4D">
            <w:pPr>
              <w:pStyle w:val="Stijllegevakken"/>
            </w:pPr>
          </w:p>
        </w:tc>
      </w:tr>
      <w:tr w:rsidR="00446103" w14:paraId="57EE5C08" w14:textId="77777777" w:rsidTr="00346D4D">
        <w:tc>
          <w:tcPr>
            <w:tcW w:w="14029" w:type="dxa"/>
            <w:gridSpan w:val="7"/>
            <w:shd w:val="clear" w:color="auto" w:fill="D9D9D9" w:themeFill="background1" w:themeFillShade="D9"/>
          </w:tcPr>
          <w:p w14:paraId="2ED5B786" w14:textId="6E02B9F7" w:rsidR="00446103" w:rsidRPr="008439C9" w:rsidRDefault="00446103" w:rsidP="00346D4D">
            <w:pPr>
              <w:pStyle w:val="Leerdoelen"/>
            </w:pPr>
            <w:r>
              <w:t>LPD 1</w:t>
            </w:r>
            <w:r w:rsidR="008B65F4">
              <w:t>2</w:t>
            </w:r>
            <w:r>
              <w:t xml:space="preserve">   </w:t>
            </w:r>
            <w:r w:rsidRPr="009F340C">
              <w:t>De leerling onderzoek</w:t>
            </w:r>
            <w:r>
              <w:t>t</w:t>
            </w:r>
            <w:r w:rsidRPr="009F340C">
              <w:t xml:space="preserve"> sanitaire componenten en hun werking in functie van </w:t>
            </w:r>
            <w:r w:rsidR="000155CC">
              <w:t>interieurbouw.</w:t>
            </w:r>
          </w:p>
        </w:tc>
      </w:tr>
      <w:tr w:rsidR="006F3E66" w14:paraId="48386C19" w14:textId="77777777" w:rsidTr="00113974">
        <w:tc>
          <w:tcPr>
            <w:tcW w:w="5844" w:type="dxa"/>
          </w:tcPr>
          <w:p w14:paraId="0C6C6831" w14:textId="77777777" w:rsidR="006F3E66" w:rsidRDefault="006F3E66" w:rsidP="002D3F09">
            <w:pPr>
              <w:pStyle w:val="Stijllegevakken"/>
            </w:pPr>
          </w:p>
        </w:tc>
        <w:tc>
          <w:tcPr>
            <w:tcW w:w="760" w:type="dxa"/>
          </w:tcPr>
          <w:p w14:paraId="35E5DBF8" w14:textId="77777777" w:rsidR="006F3E66" w:rsidRDefault="006F3E66" w:rsidP="002D3F09">
            <w:pPr>
              <w:pStyle w:val="Stijllegevakken"/>
            </w:pPr>
          </w:p>
        </w:tc>
        <w:tc>
          <w:tcPr>
            <w:tcW w:w="760" w:type="dxa"/>
          </w:tcPr>
          <w:p w14:paraId="4E348D76" w14:textId="77777777" w:rsidR="006F3E66" w:rsidRDefault="006F3E66" w:rsidP="002D3F09">
            <w:pPr>
              <w:pStyle w:val="Stijllegevakken"/>
            </w:pPr>
          </w:p>
        </w:tc>
        <w:tc>
          <w:tcPr>
            <w:tcW w:w="760" w:type="dxa"/>
          </w:tcPr>
          <w:p w14:paraId="5123D5F0" w14:textId="77777777" w:rsidR="006F3E66" w:rsidRDefault="006F3E66" w:rsidP="002D3F09">
            <w:pPr>
              <w:pStyle w:val="Stijllegevakken"/>
            </w:pPr>
          </w:p>
        </w:tc>
        <w:tc>
          <w:tcPr>
            <w:tcW w:w="1270" w:type="dxa"/>
          </w:tcPr>
          <w:p w14:paraId="66D32B81" w14:textId="77777777" w:rsidR="006F3E66" w:rsidRDefault="006F3E66" w:rsidP="002D3F09">
            <w:pPr>
              <w:pStyle w:val="Stijllegevakken"/>
            </w:pPr>
          </w:p>
        </w:tc>
        <w:tc>
          <w:tcPr>
            <w:tcW w:w="842" w:type="dxa"/>
          </w:tcPr>
          <w:p w14:paraId="4E38F377" w14:textId="77777777" w:rsidR="006F3E66" w:rsidRDefault="006F3E66" w:rsidP="002D3F09">
            <w:pPr>
              <w:pStyle w:val="Stijllegevakken"/>
            </w:pPr>
          </w:p>
        </w:tc>
        <w:tc>
          <w:tcPr>
            <w:tcW w:w="3793" w:type="dxa"/>
          </w:tcPr>
          <w:p w14:paraId="79E102E1" w14:textId="77777777" w:rsidR="006F3E66" w:rsidRDefault="006F3E66" w:rsidP="002D3F09">
            <w:pPr>
              <w:pStyle w:val="Stijllegevakken"/>
            </w:pPr>
          </w:p>
        </w:tc>
      </w:tr>
      <w:tr w:rsidR="006F3E66" w14:paraId="2AD10E17" w14:textId="77777777" w:rsidTr="00113974">
        <w:tc>
          <w:tcPr>
            <w:tcW w:w="5844" w:type="dxa"/>
          </w:tcPr>
          <w:p w14:paraId="3797C663" w14:textId="77777777" w:rsidR="006F3E66" w:rsidRDefault="006F3E66" w:rsidP="002D3F09">
            <w:pPr>
              <w:pStyle w:val="Stijllegevakken"/>
            </w:pPr>
          </w:p>
        </w:tc>
        <w:tc>
          <w:tcPr>
            <w:tcW w:w="760" w:type="dxa"/>
          </w:tcPr>
          <w:p w14:paraId="54A28C7F" w14:textId="77777777" w:rsidR="006F3E66" w:rsidRDefault="006F3E66" w:rsidP="002D3F09">
            <w:pPr>
              <w:pStyle w:val="Stijllegevakken"/>
            </w:pPr>
          </w:p>
        </w:tc>
        <w:tc>
          <w:tcPr>
            <w:tcW w:w="760" w:type="dxa"/>
          </w:tcPr>
          <w:p w14:paraId="7AF4B761" w14:textId="77777777" w:rsidR="006F3E66" w:rsidRDefault="006F3E66" w:rsidP="002D3F09">
            <w:pPr>
              <w:pStyle w:val="Stijllegevakken"/>
            </w:pPr>
          </w:p>
        </w:tc>
        <w:tc>
          <w:tcPr>
            <w:tcW w:w="760" w:type="dxa"/>
          </w:tcPr>
          <w:p w14:paraId="192BFCE0" w14:textId="77777777" w:rsidR="006F3E66" w:rsidRDefault="006F3E66" w:rsidP="002D3F09">
            <w:pPr>
              <w:pStyle w:val="Stijllegevakken"/>
            </w:pPr>
          </w:p>
        </w:tc>
        <w:tc>
          <w:tcPr>
            <w:tcW w:w="1270" w:type="dxa"/>
          </w:tcPr>
          <w:p w14:paraId="4790E1EF" w14:textId="77777777" w:rsidR="006F3E66" w:rsidRDefault="006F3E66" w:rsidP="002D3F09">
            <w:pPr>
              <w:pStyle w:val="Stijllegevakken"/>
            </w:pPr>
          </w:p>
        </w:tc>
        <w:tc>
          <w:tcPr>
            <w:tcW w:w="842" w:type="dxa"/>
          </w:tcPr>
          <w:p w14:paraId="1C386F62" w14:textId="77777777" w:rsidR="006F3E66" w:rsidRDefault="006F3E66" w:rsidP="002D3F09">
            <w:pPr>
              <w:pStyle w:val="Stijllegevakken"/>
            </w:pPr>
          </w:p>
        </w:tc>
        <w:tc>
          <w:tcPr>
            <w:tcW w:w="3793" w:type="dxa"/>
          </w:tcPr>
          <w:p w14:paraId="3C15C91C" w14:textId="77777777" w:rsidR="006F3E66" w:rsidRDefault="006F3E66" w:rsidP="002D3F09">
            <w:pPr>
              <w:pStyle w:val="Stijllegevakken"/>
            </w:pPr>
          </w:p>
        </w:tc>
      </w:tr>
      <w:tr w:rsidR="006F3E66" w14:paraId="52C4FD32" w14:textId="77777777" w:rsidTr="00113974">
        <w:tc>
          <w:tcPr>
            <w:tcW w:w="5844" w:type="dxa"/>
          </w:tcPr>
          <w:p w14:paraId="311656CE" w14:textId="77777777" w:rsidR="006F3E66" w:rsidRDefault="006F3E66" w:rsidP="002D3F09">
            <w:pPr>
              <w:pStyle w:val="Stijllegevakken"/>
            </w:pPr>
          </w:p>
        </w:tc>
        <w:tc>
          <w:tcPr>
            <w:tcW w:w="760" w:type="dxa"/>
          </w:tcPr>
          <w:p w14:paraId="410CFD7E" w14:textId="77777777" w:rsidR="006F3E66" w:rsidRDefault="006F3E66" w:rsidP="002D3F09">
            <w:pPr>
              <w:pStyle w:val="Stijllegevakken"/>
            </w:pPr>
          </w:p>
        </w:tc>
        <w:tc>
          <w:tcPr>
            <w:tcW w:w="760" w:type="dxa"/>
          </w:tcPr>
          <w:p w14:paraId="2A65B0C1" w14:textId="77777777" w:rsidR="006F3E66" w:rsidRDefault="006F3E66" w:rsidP="002D3F09">
            <w:pPr>
              <w:pStyle w:val="Stijllegevakken"/>
            </w:pPr>
          </w:p>
        </w:tc>
        <w:tc>
          <w:tcPr>
            <w:tcW w:w="760" w:type="dxa"/>
          </w:tcPr>
          <w:p w14:paraId="1A3A97C2" w14:textId="77777777" w:rsidR="006F3E66" w:rsidRDefault="006F3E66" w:rsidP="002D3F09">
            <w:pPr>
              <w:pStyle w:val="Stijllegevakken"/>
            </w:pPr>
          </w:p>
        </w:tc>
        <w:tc>
          <w:tcPr>
            <w:tcW w:w="1270" w:type="dxa"/>
          </w:tcPr>
          <w:p w14:paraId="54DCB76E" w14:textId="77777777" w:rsidR="006F3E66" w:rsidRDefault="006F3E66" w:rsidP="002D3F09">
            <w:pPr>
              <w:pStyle w:val="Stijllegevakken"/>
            </w:pPr>
          </w:p>
        </w:tc>
        <w:tc>
          <w:tcPr>
            <w:tcW w:w="842" w:type="dxa"/>
          </w:tcPr>
          <w:p w14:paraId="3275DB84" w14:textId="77777777" w:rsidR="006F3E66" w:rsidRDefault="006F3E66" w:rsidP="002D3F09">
            <w:pPr>
              <w:pStyle w:val="Stijllegevakken"/>
            </w:pPr>
          </w:p>
        </w:tc>
        <w:tc>
          <w:tcPr>
            <w:tcW w:w="3793" w:type="dxa"/>
          </w:tcPr>
          <w:p w14:paraId="6E7327A6" w14:textId="77777777" w:rsidR="006F3E66" w:rsidRDefault="006F3E66" w:rsidP="002D3F09">
            <w:pPr>
              <w:pStyle w:val="Stijllegevakken"/>
            </w:pPr>
          </w:p>
        </w:tc>
      </w:tr>
      <w:tr w:rsidR="006F3E66" w14:paraId="0D00513D" w14:textId="77777777" w:rsidTr="00113974">
        <w:tc>
          <w:tcPr>
            <w:tcW w:w="5844" w:type="dxa"/>
          </w:tcPr>
          <w:p w14:paraId="6A324499" w14:textId="77777777" w:rsidR="006F3E66" w:rsidRDefault="006F3E66" w:rsidP="002D3F09">
            <w:pPr>
              <w:pStyle w:val="Stijllegevakken"/>
            </w:pPr>
          </w:p>
        </w:tc>
        <w:tc>
          <w:tcPr>
            <w:tcW w:w="760" w:type="dxa"/>
          </w:tcPr>
          <w:p w14:paraId="257E8ED4" w14:textId="77777777" w:rsidR="006F3E66" w:rsidRDefault="006F3E66" w:rsidP="002D3F09">
            <w:pPr>
              <w:pStyle w:val="Stijllegevakken"/>
            </w:pPr>
          </w:p>
        </w:tc>
        <w:tc>
          <w:tcPr>
            <w:tcW w:w="760" w:type="dxa"/>
          </w:tcPr>
          <w:p w14:paraId="033A2E6A" w14:textId="77777777" w:rsidR="006F3E66" w:rsidRDefault="006F3E66" w:rsidP="002D3F09">
            <w:pPr>
              <w:pStyle w:val="Stijllegevakken"/>
            </w:pPr>
          </w:p>
        </w:tc>
        <w:tc>
          <w:tcPr>
            <w:tcW w:w="760" w:type="dxa"/>
          </w:tcPr>
          <w:p w14:paraId="6A13525A" w14:textId="77777777" w:rsidR="006F3E66" w:rsidRDefault="006F3E66" w:rsidP="002D3F09">
            <w:pPr>
              <w:pStyle w:val="Stijllegevakken"/>
            </w:pPr>
          </w:p>
        </w:tc>
        <w:tc>
          <w:tcPr>
            <w:tcW w:w="1270" w:type="dxa"/>
          </w:tcPr>
          <w:p w14:paraId="024B293C" w14:textId="77777777" w:rsidR="006F3E66" w:rsidRDefault="006F3E66" w:rsidP="002D3F09">
            <w:pPr>
              <w:pStyle w:val="Stijllegevakken"/>
            </w:pPr>
          </w:p>
        </w:tc>
        <w:tc>
          <w:tcPr>
            <w:tcW w:w="842" w:type="dxa"/>
          </w:tcPr>
          <w:p w14:paraId="18798172" w14:textId="77777777" w:rsidR="006F3E66" w:rsidRDefault="006F3E66" w:rsidP="002D3F09">
            <w:pPr>
              <w:pStyle w:val="Stijllegevakken"/>
            </w:pPr>
          </w:p>
        </w:tc>
        <w:tc>
          <w:tcPr>
            <w:tcW w:w="3793" w:type="dxa"/>
          </w:tcPr>
          <w:p w14:paraId="0867B10F" w14:textId="77777777" w:rsidR="006F3E66" w:rsidRDefault="006F3E66" w:rsidP="002D3F09">
            <w:pPr>
              <w:pStyle w:val="Stijllegevakken"/>
            </w:pPr>
          </w:p>
        </w:tc>
      </w:tr>
      <w:tr w:rsidR="006F3E66" w14:paraId="3681CB23" w14:textId="77777777" w:rsidTr="00113974">
        <w:tc>
          <w:tcPr>
            <w:tcW w:w="5844" w:type="dxa"/>
          </w:tcPr>
          <w:p w14:paraId="27A1B5AA" w14:textId="77777777" w:rsidR="006F3E66" w:rsidRDefault="006F3E66" w:rsidP="002D3F09">
            <w:pPr>
              <w:pStyle w:val="Stijllegevakken"/>
            </w:pPr>
          </w:p>
        </w:tc>
        <w:tc>
          <w:tcPr>
            <w:tcW w:w="760" w:type="dxa"/>
          </w:tcPr>
          <w:p w14:paraId="01C3156D" w14:textId="77777777" w:rsidR="006F3E66" w:rsidRDefault="006F3E66" w:rsidP="002D3F09">
            <w:pPr>
              <w:pStyle w:val="Stijllegevakken"/>
            </w:pPr>
          </w:p>
        </w:tc>
        <w:tc>
          <w:tcPr>
            <w:tcW w:w="760" w:type="dxa"/>
          </w:tcPr>
          <w:p w14:paraId="3419A1D5" w14:textId="77777777" w:rsidR="006F3E66" w:rsidRDefault="006F3E66" w:rsidP="002D3F09">
            <w:pPr>
              <w:pStyle w:val="Stijllegevakken"/>
            </w:pPr>
          </w:p>
        </w:tc>
        <w:tc>
          <w:tcPr>
            <w:tcW w:w="760" w:type="dxa"/>
          </w:tcPr>
          <w:p w14:paraId="56623ACD" w14:textId="77777777" w:rsidR="006F3E66" w:rsidRDefault="006F3E66" w:rsidP="002D3F09">
            <w:pPr>
              <w:pStyle w:val="Stijllegevakken"/>
            </w:pPr>
          </w:p>
        </w:tc>
        <w:tc>
          <w:tcPr>
            <w:tcW w:w="1270" w:type="dxa"/>
          </w:tcPr>
          <w:p w14:paraId="1176B3D3" w14:textId="77777777" w:rsidR="006F3E66" w:rsidRDefault="006F3E66" w:rsidP="002D3F09">
            <w:pPr>
              <w:pStyle w:val="Stijllegevakken"/>
            </w:pPr>
          </w:p>
        </w:tc>
        <w:tc>
          <w:tcPr>
            <w:tcW w:w="842" w:type="dxa"/>
          </w:tcPr>
          <w:p w14:paraId="11DD67F8" w14:textId="77777777" w:rsidR="006F3E66" w:rsidRDefault="006F3E66" w:rsidP="002D3F09">
            <w:pPr>
              <w:pStyle w:val="Stijllegevakken"/>
            </w:pPr>
          </w:p>
        </w:tc>
        <w:tc>
          <w:tcPr>
            <w:tcW w:w="3793" w:type="dxa"/>
          </w:tcPr>
          <w:p w14:paraId="75EA3F0D" w14:textId="77777777" w:rsidR="006F3E66" w:rsidRDefault="006F3E66" w:rsidP="002D3F09">
            <w:pPr>
              <w:pStyle w:val="Stijllegevakken"/>
            </w:pPr>
          </w:p>
        </w:tc>
      </w:tr>
      <w:tr w:rsidR="009B50F7" w14:paraId="2CFE9FBC" w14:textId="77777777" w:rsidTr="005827F6">
        <w:tc>
          <w:tcPr>
            <w:tcW w:w="14029" w:type="dxa"/>
            <w:gridSpan w:val="7"/>
            <w:shd w:val="clear" w:color="auto" w:fill="D9D9D9" w:themeFill="background1" w:themeFillShade="D9"/>
          </w:tcPr>
          <w:p w14:paraId="61C3BB8B" w14:textId="33DD8528" w:rsidR="009B50F7" w:rsidRDefault="009B50F7" w:rsidP="00CE7C5F">
            <w:pPr>
              <w:pStyle w:val="Leerdoelen"/>
            </w:pPr>
            <w:bookmarkStart w:id="4" w:name="RANGE!B10"/>
            <w:r w:rsidRPr="0021660F">
              <w:lastRenderedPageBreak/>
              <w:t>LPD 1</w:t>
            </w:r>
            <w:r w:rsidR="008B65F4">
              <w:t>3</w:t>
            </w:r>
            <w:r w:rsidRPr="0021660F">
              <w:t>   </w:t>
            </w:r>
            <w:r w:rsidR="004435E5" w:rsidRPr="00E708A1">
              <w:t>De leerling licht eigenschappen van snijgereedschappen en verspaningstechnologie en -technieken toe.</w:t>
            </w:r>
            <w:bookmarkEnd w:id="4"/>
          </w:p>
        </w:tc>
      </w:tr>
      <w:tr w:rsidR="009B50F7" w14:paraId="376F010B" w14:textId="77777777" w:rsidTr="00113974">
        <w:tc>
          <w:tcPr>
            <w:tcW w:w="5844" w:type="dxa"/>
          </w:tcPr>
          <w:p w14:paraId="3F42B9C7" w14:textId="77777777" w:rsidR="009B50F7" w:rsidRDefault="009B50F7" w:rsidP="002D3F09">
            <w:pPr>
              <w:pStyle w:val="Stijllegevakken"/>
            </w:pPr>
          </w:p>
        </w:tc>
        <w:tc>
          <w:tcPr>
            <w:tcW w:w="760" w:type="dxa"/>
          </w:tcPr>
          <w:p w14:paraId="7DDDCFE5" w14:textId="77777777" w:rsidR="009B50F7" w:rsidRDefault="009B50F7" w:rsidP="002D3F09">
            <w:pPr>
              <w:pStyle w:val="Stijllegevakken"/>
            </w:pPr>
          </w:p>
        </w:tc>
        <w:tc>
          <w:tcPr>
            <w:tcW w:w="760" w:type="dxa"/>
          </w:tcPr>
          <w:p w14:paraId="417D84C5" w14:textId="77777777" w:rsidR="009B50F7" w:rsidRDefault="009B50F7" w:rsidP="002D3F09">
            <w:pPr>
              <w:pStyle w:val="Stijllegevakken"/>
            </w:pPr>
          </w:p>
        </w:tc>
        <w:tc>
          <w:tcPr>
            <w:tcW w:w="760" w:type="dxa"/>
          </w:tcPr>
          <w:p w14:paraId="075B47B8" w14:textId="77777777" w:rsidR="009B50F7" w:rsidRDefault="009B50F7" w:rsidP="002D3F09">
            <w:pPr>
              <w:pStyle w:val="Stijllegevakken"/>
            </w:pPr>
          </w:p>
        </w:tc>
        <w:tc>
          <w:tcPr>
            <w:tcW w:w="1270" w:type="dxa"/>
          </w:tcPr>
          <w:p w14:paraId="53DB22A1" w14:textId="77777777" w:rsidR="009B50F7" w:rsidRDefault="009B50F7" w:rsidP="002D3F09">
            <w:pPr>
              <w:pStyle w:val="Stijllegevakken"/>
            </w:pPr>
          </w:p>
        </w:tc>
        <w:tc>
          <w:tcPr>
            <w:tcW w:w="842" w:type="dxa"/>
          </w:tcPr>
          <w:p w14:paraId="18CC4A97" w14:textId="77777777" w:rsidR="009B50F7" w:rsidRDefault="009B50F7" w:rsidP="002D3F09">
            <w:pPr>
              <w:pStyle w:val="Stijllegevakken"/>
            </w:pPr>
          </w:p>
        </w:tc>
        <w:tc>
          <w:tcPr>
            <w:tcW w:w="3793" w:type="dxa"/>
          </w:tcPr>
          <w:p w14:paraId="70563CFF" w14:textId="77777777" w:rsidR="009B50F7" w:rsidRDefault="009B50F7" w:rsidP="002D3F09">
            <w:pPr>
              <w:pStyle w:val="Stijllegevakken"/>
            </w:pPr>
          </w:p>
        </w:tc>
      </w:tr>
      <w:tr w:rsidR="009B50F7" w14:paraId="7D5FD727" w14:textId="77777777" w:rsidTr="00113974">
        <w:tc>
          <w:tcPr>
            <w:tcW w:w="5844" w:type="dxa"/>
          </w:tcPr>
          <w:p w14:paraId="3887C6F5" w14:textId="77777777" w:rsidR="009B50F7" w:rsidRDefault="009B50F7" w:rsidP="002D3F09">
            <w:pPr>
              <w:pStyle w:val="Stijllegevakken"/>
            </w:pPr>
          </w:p>
        </w:tc>
        <w:tc>
          <w:tcPr>
            <w:tcW w:w="760" w:type="dxa"/>
          </w:tcPr>
          <w:p w14:paraId="4BE8752D" w14:textId="77777777" w:rsidR="009B50F7" w:rsidRDefault="009B50F7" w:rsidP="002D3F09">
            <w:pPr>
              <w:pStyle w:val="Stijllegevakken"/>
            </w:pPr>
          </w:p>
        </w:tc>
        <w:tc>
          <w:tcPr>
            <w:tcW w:w="760" w:type="dxa"/>
          </w:tcPr>
          <w:p w14:paraId="2FE426D3" w14:textId="77777777" w:rsidR="009B50F7" w:rsidRDefault="009B50F7" w:rsidP="002D3F09">
            <w:pPr>
              <w:pStyle w:val="Stijllegevakken"/>
            </w:pPr>
          </w:p>
        </w:tc>
        <w:tc>
          <w:tcPr>
            <w:tcW w:w="760" w:type="dxa"/>
          </w:tcPr>
          <w:p w14:paraId="5EB24092" w14:textId="77777777" w:rsidR="009B50F7" w:rsidRDefault="009B50F7" w:rsidP="002D3F09">
            <w:pPr>
              <w:pStyle w:val="Stijllegevakken"/>
            </w:pPr>
          </w:p>
        </w:tc>
        <w:tc>
          <w:tcPr>
            <w:tcW w:w="1270" w:type="dxa"/>
          </w:tcPr>
          <w:p w14:paraId="77640BA9" w14:textId="77777777" w:rsidR="009B50F7" w:rsidRDefault="009B50F7" w:rsidP="002D3F09">
            <w:pPr>
              <w:pStyle w:val="Stijllegevakken"/>
            </w:pPr>
          </w:p>
        </w:tc>
        <w:tc>
          <w:tcPr>
            <w:tcW w:w="842" w:type="dxa"/>
          </w:tcPr>
          <w:p w14:paraId="54203E71" w14:textId="77777777" w:rsidR="009B50F7" w:rsidRDefault="009B50F7" w:rsidP="002D3F09">
            <w:pPr>
              <w:pStyle w:val="Stijllegevakken"/>
            </w:pPr>
          </w:p>
        </w:tc>
        <w:tc>
          <w:tcPr>
            <w:tcW w:w="3793" w:type="dxa"/>
          </w:tcPr>
          <w:p w14:paraId="74084C31" w14:textId="77777777" w:rsidR="009B50F7" w:rsidRDefault="009B50F7" w:rsidP="002D3F09">
            <w:pPr>
              <w:pStyle w:val="Stijllegevakken"/>
            </w:pPr>
          </w:p>
        </w:tc>
      </w:tr>
      <w:tr w:rsidR="009B50F7" w14:paraId="1E1B930B" w14:textId="77777777" w:rsidTr="00113974">
        <w:tc>
          <w:tcPr>
            <w:tcW w:w="5844" w:type="dxa"/>
          </w:tcPr>
          <w:p w14:paraId="60CDEDF9" w14:textId="77777777" w:rsidR="009B50F7" w:rsidRDefault="009B50F7" w:rsidP="002D3F09">
            <w:pPr>
              <w:pStyle w:val="Stijllegevakken"/>
            </w:pPr>
          </w:p>
        </w:tc>
        <w:tc>
          <w:tcPr>
            <w:tcW w:w="760" w:type="dxa"/>
          </w:tcPr>
          <w:p w14:paraId="572F5E92" w14:textId="77777777" w:rsidR="009B50F7" w:rsidRDefault="009B50F7" w:rsidP="002D3F09">
            <w:pPr>
              <w:pStyle w:val="Stijllegevakken"/>
            </w:pPr>
          </w:p>
        </w:tc>
        <w:tc>
          <w:tcPr>
            <w:tcW w:w="760" w:type="dxa"/>
          </w:tcPr>
          <w:p w14:paraId="4F4BDD35" w14:textId="77777777" w:rsidR="009B50F7" w:rsidRDefault="009B50F7" w:rsidP="002D3F09">
            <w:pPr>
              <w:pStyle w:val="Stijllegevakken"/>
            </w:pPr>
          </w:p>
        </w:tc>
        <w:tc>
          <w:tcPr>
            <w:tcW w:w="760" w:type="dxa"/>
          </w:tcPr>
          <w:p w14:paraId="2C720FC0" w14:textId="77777777" w:rsidR="009B50F7" w:rsidRDefault="009B50F7" w:rsidP="002D3F09">
            <w:pPr>
              <w:pStyle w:val="Stijllegevakken"/>
            </w:pPr>
          </w:p>
        </w:tc>
        <w:tc>
          <w:tcPr>
            <w:tcW w:w="1270" w:type="dxa"/>
          </w:tcPr>
          <w:p w14:paraId="2ED2F5E5" w14:textId="77777777" w:rsidR="009B50F7" w:rsidRDefault="009B50F7" w:rsidP="002D3F09">
            <w:pPr>
              <w:pStyle w:val="Stijllegevakken"/>
            </w:pPr>
          </w:p>
        </w:tc>
        <w:tc>
          <w:tcPr>
            <w:tcW w:w="842" w:type="dxa"/>
          </w:tcPr>
          <w:p w14:paraId="6E300E0E" w14:textId="77777777" w:rsidR="009B50F7" w:rsidRDefault="009B50F7" w:rsidP="002D3F09">
            <w:pPr>
              <w:pStyle w:val="Stijllegevakken"/>
            </w:pPr>
          </w:p>
        </w:tc>
        <w:tc>
          <w:tcPr>
            <w:tcW w:w="3793" w:type="dxa"/>
          </w:tcPr>
          <w:p w14:paraId="4498344F" w14:textId="77777777" w:rsidR="009B50F7" w:rsidRDefault="009B50F7" w:rsidP="002D3F09">
            <w:pPr>
              <w:pStyle w:val="Stijllegevakken"/>
            </w:pPr>
          </w:p>
        </w:tc>
      </w:tr>
      <w:tr w:rsidR="008B65F4" w14:paraId="7D8AB550" w14:textId="77777777" w:rsidTr="00113974">
        <w:tc>
          <w:tcPr>
            <w:tcW w:w="5844" w:type="dxa"/>
          </w:tcPr>
          <w:p w14:paraId="4E7D447E" w14:textId="77777777" w:rsidR="008B65F4" w:rsidRDefault="008B65F4" w:rsidP="002D3F09">
            <w:pPr>
              <w:pStyle w:val="Stijllegevakken"/>
            </w:pPr>
          </w:p>
        </w:tc>
        <w:tc>
          <w:tcPr>
            <w:tcW w:w="760" w:type="dxa"/>
          </w:tcPr>
          <w:p w14:paraId="36B9669F" w14:textId="77777777" w:rsidR="008B65F4" w:rsidRDefault="008B65F4" w:rsidP="002D3F09">
            <w:pPr>
              <w:pStyle w:val="Stijllegevakken"/>
            </w:pPr>
          </w:p>
        </w:tc>
        <w:tc>
          <w:tcPr>
            <w:tcW w:w="760" w:type="dxa"/>
          </w:tcPr>
          <w:p w14:paraId="01A2BB3B" w14:textId="77777777" w:rsidR="008B65F4" w:rsidRDefault="008B65F4" w:rsidP="002D3F09">
            <w:pPr>
              <w:pStyle w:val="Stijllegevakken"/>
            </w:pPr>
          </w:p>
        </w:tc>
        <w:tc>
          <w:tcPr>
            <w:tcW w:w="760" w:type="dxa"/>
          </w:tcPr>
          <w:p w14:paraId="5AF57543" w14:textId="77777777" w:rsidR="008B65F4" w:rsidRDefault="008B65F4" w:rsidP="002D3F09">
            <w:pPr>
              <w:pStyle w:val="Stijllegevakken"/>
            </w:pPr>
          </w:p>
        </w:tc>
        <w:tc>
          <w:tcPr>
            <w:tcW w:w="1270" w:type="dxa"/>
          </w:tcPr>
          <w:p w14:paraId="15A07957" w14:textId="77777777" w:rsidR="008B65F4" w:rsidRDefault="008B65F4" w:rsidP="002D3F09">
            <w:pPr>
              <w:pStyle w:val="Stijllegevakken"/>
            </w:pPr>
          </w:p>
        </w:tc>
        <w:tc>
          <w:tcPr>
            <w:tcW w:w="842" w:type="dxa"/>
          </w:tcPr>
          <w:p w14:paraId="485BB00F" w14:textId="77777777" w:rsidR="008B65F4" w:rsidRDefault="008B65F4" w:rsidP="002D3F09">
            <w:pPr>
              <w:pStyle w:val="Stijllegevakken"/>
            </w:pPr>
          </w:p>
        </w:tc>
        <w:tc>
          <w:tcPr>
            <w:tcW w:w="3793" w:type="dxa"/>
          </w:tcPr>
          <w:p w14:paraId="007E04CC" w14:textId="77777777" w:rsidR="008B65F4" w:rsidRDefault="008B65F4" w:rsidP="002D3F09">
            <w:pPr>
              <w:pStyle w:val="Stijllegevakken"/>
            </w:pPr>
          </w:p>
        </w:tc>
      </w:tr>
      <w:tr w:rsidR="009B50F7" w14:paraId="156FAB42" w14:textId="77777777" w:rsidTr="00113974">
        <w:tc>
          <w:tcPr>
            <w:tcW w:w="5844" w:type="dxa"/>
          </w:tcPr>
          <w:p w14:paraId="22E4C665" w14:textId="77777777" w:rsidR="009B50F7" w:rsidRDefault="009B50F7" w:rsidP="002D3F09">
            <w:pPr>
              <w:pStyle w:val="Stijllegevakken"/>
            </w:pPr>
          </w:p>
        </w:tc>
        <w:tc>
          <w:tcPr>
            <w:tcW w:w="760" w:type="dxa"/>
          </w:tcPr>
          <w:p w14:paraId="3D9BC96A" w14:textId="77777777" w:rsidR="009B50F7" w:rsidRDefault="009B50F7" w:rsidP="002D3F09">
            <w:pPr>
              <w:pStyle w:val="Stijllegevakken"/>
            </w:pPr>
          </w:p>
        </w:tc>
        <w:tc>
          <w:tcPr>
            <w:tcW w:w="760" w:type="dxa"/>
          </w:tcPr>
          <w:p w14:paraId="1C8AAE3E" w14:textId="77777777" w:rsidR="009B50F7" w:rsidRDefault="009B50F7" w:rsidP="002D3F09">
            <w:pPr>
              <w:pStyle w:val="Stijllegevakken"/>
            </w:pPr>
          </w:p>
        </w:tc>
        <w:tc>
          <w:tcPr>
            <w:tcW w:w="760" w:type="dxa"/>
          </w:tcPr>
          <w:p w14:paraId="0F4B45FC" w14:textId="77777777" w:rsidR="009B50F7" w:rsidRDefault="009B50F7" w:rsidP="002D3F09">
            <w:pPr>
              <w:pStyle w:val="Stijllegevakken"/>
            </w:pPr>
          </w:p>
        </w:tc>
        <w:tc>
          <w:tcPr>
            <w:tcW w:w="1270" w:type="dxa"/>
          </w:tcPr>
          <w:p w14:paraId="55C896A2" w14:textId="77777777" w:rsidR="009B50F7" w:rsidRDefault="009B50F7" w:rsidP="002D3F09">
            <w:pPr>
              <w:pStyle w:val="Stijllegevakken"/>
            </w:pPr>
          </w:p>
        </w:tc>
        <w:tc>
          <w:tcPr>
            <w:tcW w:w="842" w:type="dxa"/>
          </w:tcPr>
          <w:p w14:paraId="0B47A6A3" w14:textId="77777777" w:rsidR="009B50F7" w:rsidRDefault="009B50F7" w:rsidP="002D3F09">
            <w:pPr>
              <w:pStyle w:val="Stijllegevakken"/>
            </w:pPr>
          </w:p>
        </w:tc>
        <w:tc>
          <w:tcPr>
            <w:tcW w:w="3793" w:type="dxa"/>
          </w:tcPr>
          <w:p w14:paraId="56D07043" w14:textId="77777777" w:rsidR="009B50F7" w:rsidRDefault="009B50F7" w:rsidP="002D3F09">
            <w:pPr>
              <w:pStyle w:val="Stijllegevakken"/>
            </w:pPr>
          </w:p>
        </w:tc>
      </w:tr>
      <w:tr w:rsidR="009B50F7" w14:paraId="2AACEBE2" w14:textId="77777777" w:rsidTr="00113974">
        <w:tc>
          <w:tcPr>
            <w:tcW w:w="5844" w:type="dxa"/>
          </w:tcPr>
          <w:p w14:paraId="7809D28C" w14:textId="77777777" w:rsidR="009B50F7" w:rsidRDefault="009B50F7" w:rsidP="002D3F09">
            <w:pPr>
              <w:pStyle w:val="Stijllegevakken"/>
            </w:pPr>
          </w:p>
        </w:tc>
        <w:tc>
          <w:tcPr>
            <w:tcW w:w="760" w:type="dxa"/>
          </w:tcPr>
          <w:p w14:paraId="2BDF4151" w14:textId="77777777" w:rsidR="009B50F7" w:rsidRDefault="009B50F7" w:rsidP="002D3F09">
            <w:pPr>
              <w:pStyle w:val="Stijllegevakken"/>
            </w:pPr>
          </w:p>
        </w:tc>
        <w:tc>
          <w:tcPr>
            <w:tcW w:w="760" w:type="dxa"/>
          </w:tcPr>
          <w:p w14:paraId="2ED98F07" w14:textId="77777777" w:rsidR="009B50F7" w:rsidRDefault="009B50F7" w:rsidP="002D3F09">
            <w:pPr>
              <w:pStyle w:val="Stijllegevakken"/>
            </w:pPr>
          </w:p>
        </w:tc>
        <w:tc>
          <w:tcPr>
            <w:tcW w:w="760" w:type="dxa"/>
          </w:tcPr>
          <w:p w14:paraId="6B50C7C6" w14:textId="77777777" w:rsidR="009B50F7" w:rsidRDefault="009B50F7" w:rsidP="002D3F09">
            <w:pPr>
              <w:pStyle w:val="Stijllegevakken"/>
            </w:pPr>
          </w:p>
        </w:tc>
        <w:tc>
          <w:tcPr>
            <w:tcW w:w="1270" w:type="dxa"/>
          </w:tcPr>
          <w:p w14:paraId="150CD4AB" w14:textId="77777777" w:rsidR="009B50F7" w:rsidRDefault="009B50F7" w:rsidP="002D3F09">
            <w:pPr>
              <w:pStyle w:val="Stijllegevakken"/>
            </w:pPr>
          </w:p>
        </w:tc>
        <w:tc>
          <w:tcPr>
            <w:tcW w:w="842" w:type="dxa"/>
          </w:tcPr>
          <w:p w14:paraId="28476097" w14:textId="77777777" w:rsidR="009B50F7" w:rsidRDefault="009B50F7" w:rsidP="002D3F09">
            <w:pPr>
              <w:pStyle w:val="Stijllegevakken"/>
            </w:pPr>
          </w:p>
        </w:tc>
        <w:tc>
          <w:tcPr>
            <w:tcW w:w="3793" w:type="dxa"/>
          </w:tcPr>
          <w:p w14:paraId="55514ABC" w14:textId="77777777" w:rsidR="009B50F7" w:rsidRDefault="009B50F7" w:rsidP="002D3F09">
            <w:pPr>
              <w:pStyle w:val="Stijllegevakken"/>
            </w:pPr>
          </w:p>
        </w:tc>
      </w:tr>
      <w:tr w:rsidR="009B50F7" w14:paraId="69D655E3" w14:textId="77777777" w:rsidTr="005827F6">
        <w:tc>
          <w:tcPr>
            <w:tcW w:w="14029" w:type="dxa"/>
            <w:gridSpan w:val="7"/>
            <w:shd w:val="clear" w:color="auto" w:fill="D9D9D9" w:themeFill="background1" w:themeFillShade="D9"/>
          </w:tcPr>
          <w:p w14:paraId="46E211EC" w14:textId="38DD9997" w:rsidR="009B50F7" w:rsidRDefault="009B50F7" w:rsidP="00CE7C5F">
            <w:pPr>
              <w:pStyle w:val="Leerdoelen"/>
            </w:pPr>
            <w:bookmarkStart w:id="5" w:name="RANGE!B11"/>
            <w:r w:rsidRPr="0021660F">
              <w:t>LPD 1</w:t>
            </w:r>
            <w:r w:rsidR="000155CC">
              <w:t>4</w:t>
            </w:r>
            <w:r w:rsidRPr="0021660F">
              <w:t>  </w:t>
            </w:r>
            <w:r w:rsidR="0050682A">
              <w:t>De leerling</w:t>
            </w:r>
            <w:r w:rsidRPr="0021660F">
              <w:t xml:space="preserve"> </w:t>
            </w:r>
            <w:r w:rsidR="008036B4" w:rsidRPr="00E708A1">
              <w:t>selecte</w:t>
            </w:r>
            <w:r w:rsidR="008036B4">
              <w:t>ert</w:t>
            </w:r>
            <w:r w:rsidR="008036B4" w:rsidRPr="00E708A1">
              <w:t xml:space="preserve"> snijgereedschappen voor conventionele en CNC-gestuurde houtbewerkingsmachines aan de hand van </w:t>
            </w:r>
            <w:r w:rsidR="008036B4">
              <w:t>uitvoerings</w:t>
            </w:r>
            <w:r w:rsidR="008036B4" w:rsidRPr="00E708A1">
              <w:t>tekeningen.</w:t>
            </w:r>
            <w:bookmarkEnd w:id="5"/>
          </w:p>
        </w:tc>
      </w:tr>
      <w:tr w:rsidR="009B50F7" w14:paraId="7FB71C7F" w14:textId="77777777" w:rsidTr="00113974">
        <w:tc>
          <w:tcPr>
            <w:tcW w:w="5844" w:type="dxa"/>
          </w:tcPr>
          <w:p w14:paraId="5EA9C66C" w14:textId="77777777" w:rsidR="009B50F7" w:rsidRDefault="009B50F7" w:rsidP="002D3F09">
            <w:pPr>
              <w:pStyle w:val="Stijllegevakken"/>
            </w:pPr>
          </w:p>
        </w:tc>
        <w:tc>
          <w:tcPr>
            <w:tcW w:w="760" w:type="dxa"/>
          </w:tcPr>
          <w:p w14:paraId="322DF8B9" w14:textId="77777777" w:rsidR="009B50F7" w:rsidRDefault="009B50F7" w:rsidP="002D3F09">
            <w:pPr>
              <w:pStyle w:val="Stijllegevakken"/>
            </w:pPr>
          </w:p>
        </w:tc>
        <w:tc>
          <w:tcPr>
            <w:tcW w:w="760" w:type="dxa"/>
          </w:tcPr>
          <w:p w14:paraId="28ABA2BB" w14:textId="77777777" w:rsidR="009B50F7" w:rsidRDefault="009B50F7" w:rsidP="002D3F09">
            <w:pPr>
              <w:pStyle w:val="Stijllegevakken"/>
            </w:pPr>
          </w:p>
        </w:tc>
        <w:tc>
          <w:tcPr>
            <w:tcW w:w="760" w:type="dxa"/>
          </w:tcPr>
          <w:p w14:paraId="5B8EAB63" w14:textId="77777777" w:rsidR="009B50F7" w:rsidRDefault="009B50F7" w:rsidP="002D3F09">
            <w:pPr>
              <w:pStyle w:val="Stijllegevakken"/>
            </w:pPr>
          </w:p>
        </w:tc>
        <w:tc>
          <w:tcPr>
            <w:tcW w:w="1270" w:type="dxa"/>
          </w:tcPr>
          <w:p w14:paraId="0B51CB70" w14:textId="77777777" w:rsidR="009B50F7" w:rsidRDefault="009B50F7" w:rsidP="002D3F09">
            <w:pPr>
              <w:pStyle w:val="Stijllegevakken"/>
            </w:pPr>
          </w:p>
        </w:tc>
        <w:tc>
          <w:tcPr>
            <w:tcW w:w="842" w:type="dxa"/>
          </w:tcPr>
          <w:p w14:paraId="5BF62C53" w14:textId="77777777" w:rsidR="009B50F7" w:rsidRDefault="009B50F7" w:rsidP="002D3F09">
            <w:pPr>
              <w:pStyle w:val="Stijllegevakken"/>
            </w:pPr>
          </w:p>
        </w:tc>
        <w:tc>
          <w:tcPr>
            <w:tcW w:w="3793" w:type="dxa"/>
          </w:tcPr>
          <w:p w14:paraId="0E0F658A" w14:textId="77777777" w:rsidR="009B50F7" w:rsidRDefault="009B50F7" w:rsidP="002D3F09">
            <w:pPr>
              <w:pStyle w:val="Stijllegevakken"/>
            </w:pPr>
          </w:p>
        </w:tc>
      </w:tr>
      <w:tr w:rsidR="009B50F7" w14:paraId="1A2D1629" w14:textId="77777777" w:rsidTr="00113974">
        <w:tc>
          <w:tcPr>
            <w:tcW w:w="5844" w:type="dxa"/>
          </w:tcPr>
          <w:p w14:paraId="2ECD2B46" w14:textId="77777777" w:rsidR="009B50F7" w:rsidRDefault="009B50F7" w:rsidP="002D3F09">
            <w:pPr>
              <w:pStyle w:val="Stijllegevakken"/>
            </w:pPr>
          </w:p>
        </w:tc>
        <w:tc>
          <w:tcPr>
            <w:tcW w:w="760" w:type="dxa"/>
          </w:tcPr>
          <w:p w14:paraId="1001EF14" w14:textId="77777777" w:rsidR="009B50F7" w:rsidRDefault="009B50F7" w:rsidP="002D3F09">
            <w:pPr>
              <w:pStyle w:val="Stijllegevakken"/>
            </w:pPr>
          </w:p>
        </w:tc>
        <w:tc>
          <w:tcPr>
            <w:tcW w:w="760" w:type="dxa"/>
          </w:tcPr>
          <w:p w14:paraId="353D9328" w14:textId="77777777" w:rsidR="009B50F7" w:rsidRDefault="009B50F7" w:rsidP="002D3F09">
            <w:pPr>
              <w:pStyle w:val="Stijllegevakken"/>
            </w:pPr>
          </w:p>
        </w:tc>
        <w:tc>
          <w:tcPr>
            <w:tcW w:w="760" w:type="dxa"/>
          </w:tcPr>
          <w:p w14:paraId="1643248C" w14:textId="77777777" w:rsidR="009B50F7" w:rsidRDefault="009B50F7" w:rsidP="002D3F09">
            <w:pPr>
              <w:pStyle w:val="Stijllegevakken"/>
            </w:pPr>
          </w:p>
        </w:tc>
        <w:tc>
          <w:tcPr>
            <w:tcW w:w="1270" w:type="dxa"/>
          </w:tcPr>
          <w:p w14:paraId="28DDDF7C" w14:textId="77777777" w:rsidR="009B50F7" w:rsidRDefault="009B50F7" w:rsidP="002D3F09">
            <w:pPr>
              <w:pStyle w:val="Stijllegevakken"/>
            </w:pPr>
          </w:p>
        </w:tc>
        <w:tc>
          <w:tcPr>
            <w:tcW w:w="842" w:type="dxa"/>
          </w:tcPr>
          <w:p w14:paraId="62D35C9B" w14:textId="77777777" w:rsidR="009B50F7" w:rsidRDefault="009B50F7" w:rsidP="002D3F09">
            <w:pPr>
              <w:pStyle w:val="Stijllegevakken"/>
            </w:pPr>
          </w:p>
        </w:tc>
        <w:tc>
          <w:tcPr>
            <w:tcW w:w="3793" w:type="dxa"/>
          </w:tcPr>
          <w:p w14:paraId="619487DD" w14:textId="77777777" w:rsidR="009B50F7" w:rsidRDefault="009B50F7" w:rsidP="002D3F09">
            <w:pPr>
              <w:pStyle w:val="Stijllegevakken"/>
            </w:pPr>
          </w:p>
        </w:tc>
      </w:tr>
      <w:tr w:rsidR="00D106F2" w14:paraId="1BC6CD63" w14:textId="77777777" w:rsidTr="00113974">
        <w:tc>
          <w:tcPr>
            <w:tcW w:w="5844" w:type="dxa"/>
          </w:tcPr>
          <w:p w14:paraId="31508D7A" w14:textId="77777777" w:rsidR="00D106F2" w:rsidRDefault="00D106F2" w:rsidP="002D3F09">
            <w:pPr>
              <w:pStyle w:val="Stijllegevakken"/>
            </w:pPr>
          </w:p>
        </w:tc>
        <w:tc>
          <w:tcPr>
            <w:tcW w:w="760" w:type="dxa"/>
          </w:tcPr>
          <w:p w14:paraId="7A504EF1" w14:textId="77777777" w:rsidR="00D106F2" w:rsidRDefault="00D106F2" w:rsidP="002D3F09">
            <w:pPr>
              <w:pStyle w:val="Stijllegevakken"/>
            </w:pPr>
          </w:p>
        </w:tc>
        <w:tc>
          <w:tcPr>
            <w:tcW w:w="760" w:type="dxa"/>
          </w:tcPr>
          <w:p w14:paraId="75F17AA5" w14:textId="77777777" w:rsidR="00D106F2" w:rsidRDefault="00D106F2" w:rsidP="002D3F09">
            <w:pPr>
              <w:pStyle w:val="Stijllegevakken"/>
            </w:pPr>
          </w:p>
        </w:tc>
        <w:tc>
          <w:tcPr>
            <w:tcW w:w="760" w:type="dxa"/>
          </w:tcPr>
          <w:p w14:paraId="4BFAF8F6" w14:textId="77777777" w:rsidR="00D106F2" w:rsidRDefault="00D106F2" w:rsidP="002D3F09">
            <w:pPr>
              <w:pStyle w:val="Stijllegevakken"/>
            </w:pPr>
          </w:p>
        </w:tc>
        <w:tc>
          <w:tcPr>
            <w:tcW w:w="1270" w:type="dxa"/>
          </w:tcPr>
          <w:p w14:paraId="762DDA4B" w14:textId="77777777" w:rsidR="00D106F2" w:rsidRDefault="00D106F2" w:rsidP="002D3F09">
            <w:pPr>
              <w:pStyle w:val="Stijllegevakken"/>
            </w:pPr>
          </w:p>
        </w:tc>
        <w:tc>
          <w:tcPr>
            <w:tcW w:w="842" w:type="dxa"/>
          </w:tcPr>
          <w:p w14:paraId="581C62C9" w14:textId="77777777" w:rsidR="00D106F2" w:rsidRDefault="00D106F2" w:rsidP="002D3F09">
            <w:pPr>
              <w:pStyle w:val="Stijllegevakken"/>
            </w:pPr>
          </w:p>
        </w:tc>
        <w:tc>
          <w:tcPr>
            <w:tcW w:w="3793" w:type="dxa"/>
          </w:tcPr>
          <w:p w14:paraId="54069674" w14:textId="77777777" w:rsidR="00D106F2" w:rsidRDefault="00D106F2" w:rsidP="002D3F09">
            <w:pPr>
              <w:pStyle w:val="Stijllegevakken"/>
            </w:pPr>
          </w:p>
        </w:tc>
      </w:tr>
      <w:tr w:rsidR="009B50F7" w14:paraId="0E8A6AF0" w14:textId="77777777" w:rsidTr="00113974">
        <w:tc>
          <w:tcPr>
            <w:tcW w:w="5844" w:type="dxa"/>
          </w:tcPr>
          <w:p w14:paraId="4EB7D373" w14:textId="77777777" w:rsidR="009B50F7" w:rsidRDefault="009B50F7" w:rsidP="002D3F09">
            <w:pPr>
              <w:pStyle w:val="Stijllegevakken"/>
            </w:pPr>
          </w:p>
        </w:tc>
        <w:tc>
          <w:tcPr>
            <w:tcW w:w="760" w:type="dxa"/>
          </w:tcPr>
          <w:p w14:paraId="7D37B139" w14:textId="77777777" w:rsidR="009B50F7" w:rsidRDefault="009B50F7" w:rsidP="002D3F09">
            <w:pPr>
              <w:pStyle w:val="Stijllegevakken"/>
            </w:pPr>
          </w:p>
        </w:tc>
        <w:tc>
          <w:tcPr>
            <w:tcW w:w="760" w:type="dxa"/>
          </w:tcPr>
          <w:p w14:paraId="5C96DEBA" w14:textId="77777777" w:rsidR="009B50F7" w:rsidRDefault="009B50F7" w:rsidP="002D3F09">
            <w:pPr>
              <w:pStyle w:val="Stijllegevakken"/>
            </w:pPr>
          </w:p>
        </w:tc>
        <w:tc>
          <w:tcPr>
            <w:tcW w:w="760" w:type="dxa"/>
          </w:tcPr>
          <w:p w14:paraId="22EB6BB3" w14:textId="77777777" w:rsidR="009B50F7" w:rsidRDefault="009B50F7" w:rsidP="002D3F09">
            <w:pPr>
              <w:pStyle w:val="Stijllegevakken"/>
            </w:pPr>
          </w:p>
        </w:tc>
        <w:tc>
          <w:tcPr>
            <w:tcW w:w="1270" w:type="dxa"/>
          </w:tcPr>
          <w:p w14:paraId="3C8F7B9C" w14:textId="77777777" w:rsidR="009B50F7" w:rsidRDefault="009B50F7" w:rsidP="002D3F09">
            <w:pPr>
              <w:pStyle w:val="Stijllegevakken"/>
            </w:pPr>
          </w:p>
        </w:tc>
        <w:tc>
          <w:tcPr>
            <w:tcW w:w="842" w:type="dxa"/>
          </w:tcPr>
          <w:p w14:paraId="6785D162" w14:textId="77777777" w:rsidR="009B50F7" w:rsidRDefault="009B50F7" w:rsidP="002D3F09">
            <w:pPr>
              <w:pStyle w:val="Stijllegevakken"/>
            </w:pPr>
          </w:p>
        </w:tc>
        <w:tc>
          <w:tcPr>
            <w:tcW w:w="3793" w:type="dxa"/>
          </w:tcPr>
          <w:p w14:paraId="13BE81E8" w14:textId="77777777" w:rsidR="009B50F7" w:rsidRDefault="009B50F7" w:rsidP="002D3F09">
            <w:pPr>
              <w:pStyle w:val="Stijllegevakken"/>
            </w:pPr>
          </w:p>
        </w:tc>
      </w:tr>
      <w:tr w:rsidR="009B50F7" w14:paraId="22190356" w14:textId="77777777" w:rsidTr="00113974">
        <w:tc>
          <w:tcPr>
            <w:tcW w:w="5844" w:type="dxa"/>
          </w:tcPr>
          <w:p w14:paraId="6F3541DE" w14:textId="77777777" w:rsidR="009B50F7" w:rsidRDefault="009B50F7" w:rsidP="002D3F09">
            <w:pPr>
              <w:pStyle w:val="Stijllegevakken"/>
            </w:pPr>
          </w:p>
        </w:tc>
        <w:tc>
          <w:tcPr>
            <w:tcW w:w="760" w:type="dxa"/>
          </w:tcPr>
          <w:p w14:paraId="692CC2D4" w14:textId="77777777" w:rsidR="009B50F7" w:rsidRDefault="009B50F7" w:rsidP="002D3F09">
            <w:pPr>
              <w:pStyle w:val="Stijllegevakken"/>
            </w:pPr>
          </w:p>
        </w:tc>
        <w:tc>
          <w:tcPr>
            <w:tcW w:w="760" w:type="dxa"/>
          </w:tcPr>
          <w:p w14:paraId="753B2F7B" w14:textId="77777777" w:rsidR="009B50F7" w:rsidRDefault="009B50F7" w:rsidP="002D3F09">
            <w:pPr>
              <w:pStyle w:val="Stijllegevakken"/>
            </w:pPr>
          </w:p>
        </w:tc>
        <w:tc>
          <w:tcPr>
            <w:tcW w:w="760" w:type="dxa"/>
          </w:tcPr>
          <w:p w14:paraId="7A99742C" w14:textId="77777777" w:rsidR="009B50F7" w:rsidRDefault="009B50F7" w:rsidP="002D3F09">
            <w:pPr>
              <w:pStyle w:val="Stijllegevakken"/>
            </w:pPr>
          </w:p>
        </w:tc>
        <w:tc>
          <w:tcPr>
            <w:tcW w:w="1270" w:type="dxa"/>
          </w:tcPr>
          <w:p w14:paraId="6C0AAACD" w14:textId="77777777" w:rsidR="009B50F7" w:rsidRDefault="009B50F7" w:rsidP="002D3F09">
            <w:pPr>
              <w:pStyle w:val="Stijllegevakken"/>
            </w:pPr>
          </w:p>
        </w:tc>
        <w:tc>
          <w:tcPr>
            <w:tcW w:w="842" w:type="dxa"/>
          </w:tcPr>
          <w:p w14:paraId="70476D2F" w14:textId="77777777" w:rsidR="009B50F7" w:rsidRDefault="009B50F7" w:rsidP="002D3F09">
            <w:pPr>
              <w:pStyle w:val="Stijllegevakken"/>
            </w:pPr>
          </w:p>
        </w:tc>
        <w:tc>
          <w:tcPr>
            <w:tcW w:w="3793" w:type="dxa"/>
          </w:tcPr>
          <w:p w14:paraId="7F34A7DF" w14:textId="77777777" w:rsidR="009B50F7" w:rsidRDefault="009B50F7" w:rsidP="002D3F09">
            <w:pPr>
              <w:pStyle w:val="Stijllegevakken"/>
            </w:pPr>
          </w:p>
        </w:tc>
      </w:tr>
      <w:tr w:rsidR="009B50F7" w14:paraId="3C4C9CE3" w14:textId="77777777" w:rsidTr="00113974">
        <w:tc>
          <w:tcPr>
            <w:tcW w:w="5844" w:type="dxa"/>
          </w:tcPr>
          <w:p w14:paraId="34A1AE52" w14:textId="77777777" w:rsidR="009B50F7" w:rsidRDefault="009B50F7" w:rsidP="002D3F09">
            <w:pPr>
              <w:pStyle w:val="Stijllegevakken"/>
            </w:pPr>
          </w:p>
        </w:tc>
        <w:tc>
          <w:tcPr>
            <w:tcW w:w="760" w:type="dxa"/>
          </w:tcPr>
          <w:p w14:paraId="39A93C7B" w14:textId="77777777" w:rsidR="009B50F7" w:rsidRDefault="009B50F7" w:rsidP="002D3F09">
            <w:pPr>
              <w:pStyle w:val="Stijllegevakken"/>
            </w:pPr>
          </w:p>
        </w:tc>
        <w:tc>
          <w:tcPr>
            <w:tcW w:w="760" w:type="dxa"/>
          </w:tcPr>
          <w:p w14:paraId="2C821978" w14:textId="77777777" w:rsidR="009B50F7" w:rsidRDefault="009B50F7" w:rsidP="002D3F09">
            <w:pPr>
              <w:pStyle w:val="Stijllegevakken"/>
            </w:pPr>
          </w:p>
        </w:tc>
        <w:tc>
          <w:tcPr>
            <w:tcW w:w="760" w:type="dxa"/>
          </w:tcPr>
          <w:p w14:paraId="1617E1D2" w14:textId="77777777" w:rsidR="009B50F7" w:rsidRDefault="009B50F7" w:rsidP="002D3F09">
            <w:pPr>
              <w:pStyle w:val="Stijllegevakken"/>
            </w:pPr>
          </w:p>
        </w:tc>
        <w:tc>
          <w:tcPr>
            <w:tcW w:w="1270" w:type="dxa"/>
          </w:tcPr>
          <w:p w14:paraId="2D3EE4DF" w14:textId="77777777" w:rsidR="009B50F7" w:rsidRDefault="009B50F7" w:rsidP="002D3F09">
            <w:pPr>
              <w:pStyle w:val="Stijllegevakken"/>
            </w:pPr>
          </w:p>
        </w:tc>
        <w:tc>
          <w:tcPr>
            <w:tcW w:w="842" w:type="dxa"/>
          </w:tcPr>
          <w:p w14:paraId="60DEFF99" w14:textId="77777777" w:rsidR="009B50F7" w:rsidRDefault="009B50F7" w:rsidP="002D3F09">
            <w:pPr>
              <w:pStyle w:val="Stijllegevakken"/>
            </w:pPr>
          </w:p>
        </w:tc>
        <w:tc>
          <w:tcPr>
            <w:tcW w:w="3793" w:type="dxa"/>
          </w:tcPr>
          <w:p w14:paraId="66008073" w14:textId="77777777" w:rsidR="009B50F7" w:rsidRDefault="009B50F7" w:rsidP="002D3F09">
            <w:pPr>
              <w:pStyle w:val="Stijllegevakken"/>
            </w:pPr>
          </w:p>
        </w:tc>
      </w:tr>
      <w:tr w:rsidR="009B50F7" w14:paraId="5B4C7B54" w14:textId="77777777" w:rsidTr="00113974">
        <w:tc>
          <w:tcPr>
            <w:tcW w:w="5844" w:type="dxa"/>
          </w:tcPr>
          <w:p w14:paraId="622B7386" w14:textId="77777777" w:rsidR="009B50F7" w:rsidRDefault="009B50F7" w:rsidP="002D3F09">
            <w:pPr>
              <w:pStyle w:val="Stijllegevakken"/>
            </w:pPr>
          </w:p>
        </w:tc>
        <w:tc>
          <w:tcPr>
            <w:tcW w:w="760" w:type="dxa"/>
          </w:tcPr>
          <w:p w14:paraId="37FBCB53" w14:textId="77777777" w:rsidR="009B50F7" w:rsidRDefault="009B50F7" w:rsidP="002D3F09">
            <w:pPr>
              <w:pStyle w:val="Stijllegevakken"/>
            </w:pPr>
          </w:p>
        </w:tc>
        <w:tc>
          <w:tcPr>
            <w:tcW w:w="760" w:type="dxa"/>
          </w:tcPr>
          <w:p w14:paraId="51B3FB5B" w14:textId="77777777" w:rsidR="009B50F7" w:rsidRDefault="009B50F7" w:rsidP="002D3F09">
            <w:pPr>
              <w:pStyle w:val="Stijllegevakken"/>
            </w:pPr>
          </w:p>
        </w:tc>
        <w:tc>
          <w:tcPr>
            <w:tcW w:w="760" w:type="dxa"/>
          </w:tcPr>
          <w:p w14:paraId="00BEA17D" w14:textId="77777777" w:rsidR="009B50F7" w:rsidRDefault="009B50F7" w:rsidP="002D3F09">
            <w:pPr>
              <w:pStyle w:val="Stijllegevakken"/>
            </w:pPr>
          </w:p>
        </w:tc>
        <w:tc>
          <w:tcPr>
            <w:tcW w:w="1270" w:type="dxa"/>
          </w:tcPr>
          <w:p w14:paraId="2C45DA34" w14:textId="77777777" w:rsidR="009B50F7" w:rsidRDefault="009B50F7" w:rsidP="002D3F09">
            <w:pPr>
              <w:pStyle w:val="Stijllegevakken"/>
            </w:pPr>
          </w:p>
        </w:tc>
        <w:tc>
          <w:tcPr>
            <w:tcW w:w="842" w:type="dxa"/>
          </w:tcPr>
          <w:p w14:paraId="0ED0D3A9" w14:textId="77777777" w:rsidR="009B50F7" w:rsidRDefault="009B50F7" w:rsidP="002D3F09">
            <w:pPr>
              <w:pStyle w:val="Stijllegevakken"/>
            </w:pPr>
          </w:p>
        </w:tc>
        <w:tc>
          <w:tcPr>
            <w:tcW w:w="3793" w:type="dxa"/>
          </w:tcPr>
          <w:p w14:paraId="7C54C668" w14:textId="77777777" w:rsidR="009B50F7" w:rsidRDefault="009B50F7" w:rsidP="002D3F09">
            <w:pPr>
              <w:pStyle w:val="Stijllegevakken"/>
            </w:pPr>
          </w:p>
        </w:tc>
      </w:tr>
      <w:tr w:rsidR="009B50F7" w14:paraId="2699E34C" w14:textId="77777777" w:rsidTr="005827F6">
        <w:tc>
          <w:tcPr>
            <w:tcW w:w="14029" w:type="dxa"/>
            <w:gridSpan w:val="7"/>
            <w:shd w:val="clear" w:color="auto" w:fill="D9D9D9" w:themeFill="background1" w:themeFillShade="D9"/>
          </w:tcPr>
          <w:p w14:paraId="20242B32" w14:textId="532C2C26" w:rsidR="009B50F7" w:rsidRDefault="009B50F7" w:rsidP="00CE7C5F">
            <w:pPr>
              <w:pStyle w:val="Leerdoelen"/>
            </w:pPr>
            <w:bookmarkStart w:id="6" w:name="RANGE!B12"/>
            <w:r w:rsidRPr="0021660F">
              <w:t>LPD 1</w:t>
            </w:r>
            <w:r w:rsidR="000155CC">
              <w:t>5</w:t>
            </w:r>
            <w:r w:rsidR="00524A22">
              <w:t xml:space="preserve"> </w:t>
            </w:r>
            <w:r w:rsidR="00583AAA">
              <w:t>+</w:t>
            </w:r>
            <w:r w:rsidRPr="0021660F">
              <w:t xml:space="preserve"> </w:t>
            </w:r>
            <w:r w:rsidR="0050682A">
              <w:t>De leerling</w:t>
            </w:r>
            <w:r w:rsidRPr="0021660F">
              <w:t xml:space="preserve"> </w:t>
            </w:r>
            <w:r w:rsidR="002201BF">
              <w:t xml:space="preserve">gebruikt digitale technologieën en digitale meetinstrumenten bij het voorbereiden en uitvoeren van </w:t>
            </w:r>
            <w:r w:rsidR="00AC0467">
              <w:t>zijn</w:t>
            </w:r>
            <w:r w:rsidR="002201BF">
              <w:t xml:space="preserve"> opdracht.</w:t>
            </w:r>
            <w:bookmarkEnd w:id="6"/>
          </w:p>
        </w:tc>
      </w:tr>
      <w:tr w:rsidR="009B50F7" w14:paraId="24FD650A" w14:textId="77777777" w:rsidTr="00113974">
        <w:tc>
          <w:tcPr>
            <w:tcW w:w="584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70" w:type="dxa"/>
          </w:tcPr>
          <w:p w14:paraId="4A767451" w14:textId="77777777" w:rsidR="009B50F7" w:rsidRDefault="009B50F7" w:rsidP="002D3F09">
            <w:pPr>
              <w:pStyle w:val="Stijllegevakken"/>
            </w:pPr>
          </w:p>
        </w:tc>
        <w:tc>
          <w:tcPr>
            <w:tcW w:w="842" w:type="dxa"/>
          </w:tcPr>
          <w:p w14:paraId="3D592F21" w14:textId="77777777" w:rsidR="009B50F7" w:rsidRDefault="009B50F7" w:rsidP="002D3F09">
            <w:pPr>
              <w:pStyle w:val="Stijllegevakken"/>
            </w:pPr>
          </w:p>
        </w:tc>
        <w:tc>
          <w:tcPr>
            <w:tcW w:w="3793" w:type="dxa"/>
          </w:tcPr>
          <w:p w14:paraId="2171C774" w14:textId="77777777" w:rsidR="009B50F7" w:rsidRDefault="009B50F7" w:rsidP="002D3F09">
            <w:pPr>
              <w:pStyle w:val="Stijllegevakken"/>
            </w:pPr>
          </w:p>
        </w:tc>
      </w:tr>
      <w:tr w:rsidR="009B50F7" w14:paraId="3F8737C1" w14:textId="77777777" w:rsidTr="00113974">
        <w:tc>
          <w:tcPr>
            <w:tcW w:w="584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70" w:type="dxa"/>
          </w:tcPr>
          <w:p w14:paraId="27D7DAC3" w14:textId="77777777" w:rsidR="009B50F7" w:rsidRDefault="009B50F7" w:rsidP="002D3F09">
            <w:pPr>
              <w:pStyle w:val="Stijllegevakken"/>
            </w:pPr>
          </w:p>
        </w:tc>
        <w:tc>
          <w:tcPr>
            <w:tcW w:w="842" w:type="dxa"/>
          </w:tcPr>
          <w:p w14:paraId="1EF020DE" w14:textId="77777777" w:rsidR="009B50F7" w:rsidRDefault="009B50F7" w:rsidP="002D3F09">
            <w:pPr>
              <w:pStyle w:val="Stijllegevakken"/>
            </w:pPr>
          </w:p>
        </w:tc>
        <w:tc>
          <w:tcPr>
            <w:tcW w:w="3793" w:type="dxa"/>
          </w:tcPr>
          <w:p w14:paraId="7D2996B2" w14:textId="77777777" w:rsidR="009B50F7" w:rsidRDefault="009B50F7" w:rsidP="002D3F09">
            <w:pPr>
              <w:pStyle w:val="Stijllegevakken"/>
            </w:pPr>
          </w:p>
        </w:tc>
      </w:tr>
      <w:tr w:rsidR="00D106F2" w14:paraId="4E5403AE" w14:textId="77777777" w:rsidTr="00113974">
        <w:tc>
          <w:tcPr>
            <w:tcW w:w="5844" w:type="dxa"/>
          </w:tcPr>
          <w:p w14:paraId="12BD8771" w14:textId="77777777" w:rsidR="00D106F2" w:rsidRDefault="00D106F2" w:rsidP="002D3F09">
            <w:pPr>
              <w:pStyle w:val="Stijllegevakken"/>
            </w:pPr>
          </w:p>
        </w:tc>
        <w:tc>
          <w:tcPr>
            <w:tcW w:w="760" w:type="dxa"/>
          </w:tcPr>
          <w:p w14:paraId="0C01B9BE" w14:textId="77777777" w:rsidR="00D106F2" w:rsidRDefault="00D106F2" w:rsidP="002D3F09">
            <w:pPr>
              <w:pStyle w:val="Stijllegevakken"/>
            </w:pPr>
          </w:p>
        </w:tc>
        <w:tc>
          <w:tcPr>
            <w:tcW w:w="760" w:type="dxa"/>
          </w:tcPr>
          <w:p w14:paraId="393F70A3" w14:textId="77777777" w:rsidR="00D106F2" w:rsidRDefault="00D106F2" w:rsidP="002D3F09">
            <w:pPr>
              <w:pStyle w:val="Stijllegevakken"/>
            </w:pPr>
          </w:p>
        </w:tc>
        <w:tc>
          <w:tcPr>
            <w:tcW w:w="760" w:type="dxa"/>
          </w:tcPr>
          <w:p w14:paraId="51D0E30C" w14:textId="77777777" w:rsidR="00D106F2" w:rsidRDefault="00D106F2" w:rsidP="002D3F09">
            <w:pPr>
              <w:pStyle w:val="Stijllegevakken"/>
            </w:pPr>
          </w:p>
        </w:tc>
        <w:tc>
          <w:tcPr>
            <w:tcW w:w="1270" w:type="dxa"/>
          </w:tcPr>
          <w:p w14:paraId="55A32849" w14:textId="77777777" w:rsidR="00D106F2" w:rsidRDefault="00D106F2" w:rsidP="002D3F09">
            <w:pPr>
              <w:pStyle w:val="Stijllegevakken"/>
            </w:pPr>
          </w:p>
        </w:tc>
        <w:tc>
          <w:tcPr>
            <w:tcW w:w="842" w:type="dxa"/>
          </w:tcPr>
          <w:p w14:paraId="6F4D6C0E" w14:textId="77777777" w:rsidR="00D106F2" w:rsidRDefault="00D106F2" w:rsidP="002D3F09">
            <w:pPr>
              <w:pStyle w:val="Stijllegevakken"/>
            </w:pPr>
          </w:p>
        </w:tc>
        <w:tc>
          <w:tcPr>
            <w:tcW w:w="3793" w:type="dxa"/>
          </w:tcPr>
          <w:p w14:paraId="083758BD" w14:textId="77777777" w:rsidR="00D106F2" w:rsidRDefault="00D106F2" w:rsidP="002D3F09">
            <w:pPr>
              <w:pStyle w:val="Stijllegevakken"/>
            </w:pPr>
          </w:p>
        </w:tc>
      </w:tr>
      <w:tr w:rsidR="009B50F7" w14:paraId="4F268615" w14:textId="77777777" w:rsidTr="00113974">
        <w:tc>
          <w:tcPr>
            <w:tcW w:w="584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70" w:type="dxa"/>
          </w:tcPr>
          <w:p w14:paraId="1D3377CF" w14:textId="77777777" w:rsidR="009B50F7" w:rsidRDefault="009B50F7" w:rsidP="002D3F09">
            <w:pPr>
              <w:pStyle w:val="Stijllegevakken"/>
            </w:pPr>
          </w:p>
        </w:tc>
        <w:tc>
          <w:tcPr>
            <w:tcW w:w="842" w:type="dxa"/>
          </w:tcPr>
          <w:p w14:paraId="5A87F579" w14:textId="77777777" w:rsidR="009B50F7" w:rsidRDefault="009B50F7" w:rsidP="002D3F09">
            <w:pPr>
              <w:pStyle w:val="Stijllegevakken"/>
            </w:pPr>
          </w:p>
        </w:tc>
        <w:tc>
          <w:tcPr>
            <w:tcW w:w="3793" w:type="dxa"/>
          </w:tcPr>
          <w:p w14:paraId="2CE1026B" w14:textId="77777777" w:rsidR="009B50F7" w:rsidRDefault="009B50F7"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73017054" w:rsidR="009B50F7" w:rsidRDefault="009B50F7" w:rsidP="00CE7C5F">
            <w:pPr>
              <w:pStyle w:val="Leerdoelen"/>
            </w:pPr>
            <w:bookmarkStart w:id="7" w:name="RANGE!B13"/>
            <w:r w:rsidRPr="0021660F">
              <w:t>LPD 1</w:t>
            </w:r>
            <w:r w:rsidR="00AC0467">
              <w:t>6</w:t>
            </w:r>
            <w:r w:rsidRPr="0021660F">
              <w:t xml:space="preserve">   </w:t>
            </w:r>
            <w:r w:rsidR="0050682A">
              <w:t>De leerling</w:t>
            </w:r>
            <w:r w:rsidRPr="0021660F">
              <w:t xml:space="preserve"> </w:t>
            </w:r>
            <w:r w:rsidR="004824FB">
              <w:t xml:space="preserve">modelleert gestructureerd en simuleert </w:t>
            </w:r>
            <w:r w:rsidR="009C6C28">
              <w:t>projecten</w:t>
            </w:r>
            <w:r w:rsidR="004824FB">
              <w:t xml:space="preserve"> in 3D met CAD.</w:t>
            </w:r>
            <w:bookmarkEnd w:id="7"/>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D106F2" w14:paraId="792DD9B4" w14:textId="77777777" w:rsidTr="00113974">
        <w:tc>
          <w:tcPr>
            <w:tcW w:w="5844" w:type="dxa"/>
          </w:tcPr>
          <w:p w14:paraId="6AEB377C" w14:textId="77777777" w:rsidR="00D106F2" w:rsidRDefault="00D106F2" w:rsidP="002D3F09">
            <w:pPr>
              <w:pStyle w:val="Stijllegevakken"/>
            </w:pPr>
          </w:p>
        </w:tc>
        <w:tc>
          <w:tcPr>
            <w:tcW w:w="760" w:type="dxa"/>
          </w:tcPr>
          <w:p w14:paraId="5CBC8DED" w14:textId="77777777" w:rsidR="00D106F2" w:rsidRDefault="00D106F2" w:rsidP="002D3F09">
            <w:pPr>
              <w:pStyle w:val="Stijllegevakken"/>
            </w:pPr>
          </w:p>
        </w:tc>
        <w:tc>
          <w:tcPr>
            <w:tcW w:w="760" w:type="dxa"/>
          </w:tcPr>
          <w:p w14:paraId="489D9CEE" w14:textId="77777777" w:rsidR="00D106F2" w:rsidRDefault="00D106F2" w:rsidP="002D3F09">
            <w:pPr>
              <w:pStyle w:val="Stijllegevakken"/>
            </w:pPr>
          </w:p>
        </w:tc>
        <w:tc>
          <w:tcPr>
            <w:tcW w:w="760" w:type="dxa"/>
          </w:tcPr>
          <w:p w14:paraId="619A3C83" w14:textId="77777777" w:rsidR="00D106F2" w:rsidRDefault="00D106F2" w:rsidP="002D3F09">
            <w:pPr>
              <w:pStyle w:val="Stijllegevakken"/>
            </w:pPr>
          </w:p>
        </w:tc>
        <w:tc>
          <w:tcPr>
            <w:tcW w:w="1270" w:type="dxa"/>
          </w:tcPr>
          <w:p w14:paraId="75105690" w14:textId="77777777" w:rsidR="00D106F2" w:rsidRDefault="00D106F2" w:rsidP="002D3F09">
            <w:pPr>
              <w:pStyle w:val="Stijllegevakken"/>
            </w:pPr>
          </w:p>
        </w:tc>
        <w:tc>
          <w:tcPr>
            <w:tcW w:w="842" w:type="dxa"/>
          </w:tcPr>
          <w:p w14:paraId="0ED5BE83" w14:textId="77777777" w:rsidR="00D106F2" w:rsidRDefault="00D106F2" w:rsidP="002D3F09">
            <w:pPr>
              <w:pStyle w:val="Stijllegevakken"/>
            </w:pPr>
          </w:p>
        </w:tc>
        <w:tc>
          <w:tcPr>
            <w:tcW w:w="3793" w:type="dxa"/>
          </w:tcPr>
          <w:p w14:paraId="38FA6628" w14:textId="77777777" w:rsidR="00D106F2" w:rsidRDefault="00D106F2"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56FA49FD" w14:textId="77777777" w:rsidR="009B50F7" w:rsidRDefault="009B50F7" w:rsidP="00CE7C5F">
            <w:pPr>
              <w:pStyle w:val="Leerdoelen"/>
            </w:pPr>
            <w:bookmarkStart w:id="8" w:name="RANGE!B14"/>
            <w:r w:rsidRPr="0021660F">
              <w:lastRenderedPageBreak/>
              <w:t>LPD 1</w:t>
            </w:r>
            <w:r w:rsidR="00AC0467">
              <w:t>7</w:t>
            </w:r>
            <w:r w:rsidRPr="0021660F">
              <w:t xml:space="preserve">  </w:t>
            </w:r>
            <w:r w:rsidR="0050682A">
              <w:t>De leerling</w:t>
            </w:r>
            <w:r w:rsidRPr="0021660F">
              <w:t xml:space="preserve"> </w:t>
            </w:r>
            <w:r w:rsidR="00116587">
              <w:t>maakt</w:t>
            </w:r>
            <w:r w:rsidR="002B2C78">
              <w:t xml:space="preserve"> </w:t>
            </w:r>
            <w:r w:rsidR="002B2C78" w:rsidRPr="0074486C">
              <w:t>een planning en werkvoorbereiding voor de productie, het plaatsen en afwerken van het project bij de klant</w:t>
            </w:r>
            <w:r w:rsidR="00116587">
              <w:t>.</w:t>
            </w:r>
            <w:bookmarkEnd w:id="8"/>
          </w:p>
          <w:p w14:paraId="270B2A63" w14:textId="4EBF6EB3" w:rsidR="00D106F2" w:rsidRDefault="00D106F2" w:rsidP="00D106F2">
            <w:pPr>
              <w:pStyle w:val="Afbakeningalleen"/>
            </w:pPr>
            <w:bookmarkStart w:id="9" w:name="_Hlk130078708"/>
            <w:r w:rsidRPr="00D106F2">
              <w:t xml:space="preserve">Productieproces en bewerkingsmethodes </w:t>
            </w:r>
            <w:bookmarkEnd w:id="9"/>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446C2A4E" w14:textId="77777777" w:rsidTr="00113974">
        <w:tc>
          <w:tcPr>
            <w:tcW w:w="584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70" w:type="dxa"/>
          </w:tcPr>
          <w:p w14:paraId="1B335DC7" w14:textId="77777777" w:rsidR="009B50F7" w:rsidRDefault="009B50F7" w:rsidP="002D3F09">
            <w:pPr>
              <w:pStyle w:val="Stijllegevakken"/>
            </w:pPr>
          </w:p>
        </w:tc>
        <w:tc>
          <w:tcPr>
            <w:tcW w:w="842" w:type="dxa"/>
          </w:tcPr>
          <w:p w14:paraId="1CA1572A" w14:textId="77777777" w:rsidR="009B50F7" w:rsidRDefault="009B50F7" w:rsidP="002D3F09">
            <w:pPr>
              <w:pStyle w:val="Stijllegevakken"/>
            </w:pPr>
          </w:p>
        </w:tc>
        <w:tc>
          <w:tcPr>
            <w:tcW w:w="3793" w:type="dxa"/>
          </w:tcPr>
          <w:p w14:paraId="74999EC0" w14:textId="77777777" w:rsidR="009B50F7" w:rsidRDefault="009B50F7"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251519BA" w14:textId="77777777" w:rsidR="009B50F7" w:rsidRDefault="009B50F7" w:rsidP="00CE7C5F">
            <w:pPr>
              <w:pStyle w:val="Leerdoelen"/>
            </w:pPr>
            <w:r w:rsidRPr="0021660F">
              <w:t>LPD 1</w:t>
            </w:r>
            <w:r w:rsidR="002B2C78">
              <w:t>8</w:t>
            </w:r>
            <w:r w:rsidRPr="0021660F">
              <w:t xml:space="preserve">  </w:t>
            </w:r>
            <w:r w:rsidR="0050682A">
              <w:rPr>
                <w:rStyle w:val="LeerdoelenChar"/>
              </w:rPr>
              <w:t>De leerling</w:t>
            </w:r>
            <w:r w:rsidRPr="003209B2">
              <w:rPr>
                <w:rStyle w:val="LeerdoelenChar"/>
              </w:rPr>
              <w:t xml:space="preserve"> </w:t>
            </w:r>
            <w:r w:rsidR="00273FC0">
              <w:t>optimaliseert digitaal meetgegevens en materialen, berekenen materiaalhoeveelheden en stellen gescheiden materiaalstaten op.</w:t>
            </w:r>
          </w:p>
          <w:p w14:paraId="6B4304F3" w14:textId="5072B740" w:rsidR="00E90166" w:rsidRDefault="00E90166" w:rsidP="00E90166">
            <w:pPr>
              <w:pStyle w:val="Afbakeningalleen"/>
            </w:pPr>
            <w:r w:rsidRPr="0074486C">
              <w:t xml:space="preserve">Etikettering en </w:t>
            </w:r>
            <w:r w:rsidRPr="00E90166">
              <w:t>productidentificatie</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08FC8574" w14:textId="09988C16" w:rsidR="009B50F7" w:rsidRDefault="009B50F7" w:rsidP="00CE7C5F">
            <w:pPr>
              <w:pStyle w:val="Leerdoelen"/>
            </w:pPr>
            <w:r w:rsidRPr="0021660F">
              <w:t>LPD 1</w:t>
            </w:r>
            <w:r w:rsidR="002B2C78">
              <w:t>9</w:t>
            </w:r>
            <w:r w:rsidRPr="0021660F">
              <w:t>  </w:t>
            </w:r>
            <w:r w:rsidR="0050682A">
              <w:rPr>
                <w:rStyle w:val="LeerdoelenChar"/>
              </w:rPr>
              <w:t>De leerling</w:t>
            </w:r>
            <w:r w:rsidRPr="00D47F41">
              <w:rPr>
                <w:rStyle w:val="LeerdoelenChar"/>
              </w:rPr>
              <w:t xml:space="preserve"> </w:t>
            </w:r>
            <w:r w:rsidR="00575C23" w:rsidRPr="00601671">
              <w:t>maakt een kostprijsberekening voor de productie</w:t>
            </w:r>
            <w:r w:rsidR="00E94335">
              <w:t xml:space="preserve"> en</w:t>
            </w:r>
            <w:r w:rsidR="00575C23" w:rsidRPr="00601671">
              <w:t xml:space="preserve"> het plaatsen </w:t>
            </w:r>
            <w:r w:rsidR="00E94335">
              <w:t>van interieurelementen</w:t>
            </w:r>
            <w:r w:rsidR="00575C23">
              <w:t>.</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9B50F7" w14:paraId="7261BF30" w14:textId="77777777" w:rsidTr="00113974">
        <w:tc>
          <w:tcPr>
            <w:tcW w:w="584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70" w:type="dxa"/>
          </w:tcPr>
          <w:p w14:paraId="22BE0C99" w14:textId="77777777" w:rsidR="009B50F7" w:rsidRDefault="009B50F7" w:rsidP="002D3F09">
            <w:pPr>
              <w:pStyle w:val="Stijllegevakken"/>
            </w:pPr>
          </w:p>
        </w:tc>
        <w:tc>
          <w:tcPr>
            <w:tcW w:w="842" w:type="dxa"/>
          </w:tcPr>
          <w:p w14:paraId="6FF61568" w14:textId="77777777" w:rsidR="009B50F7" w:rsidRDefault="009B50F7" w:rsidP="002D3F09">
            <w:pPr>
              <w:pStyle w:val="Stijllegevakken"/>
            </w:pPr>
          </w:p>
        </w:tc>
        <w:tc>
          <w:tcPr>
            <w:tcW w:w="3793" w:type="dxa"/>
          </w:tcPr>
          <w:p w14:paraId="4EA03017" w14:textId="77777777" w:rsidR="009B50F7" w:rsidRDefault="009B50F7"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7982D0DC" w14:textId="3A098BA3" w:rsidR="009B50F7" w:rsidRDefault="009B50F7" w:rsidP="00CE7C5F">
            <w:pPr>
              <w:pStyle w:val="Leerdoelen"/>
            </w:pPr>
            <w:bookmarkStart w:id="10" w:name="RANGE!B17"/>
            <w:r w:rsidRPr="0021660F">
              <w:t xml:space="preserve">LPD </w:t>
            </w:r>
            <w:r w:rsidR="00E94335">
              <w:t>20</w:t>
            </w:r>
            <w:r w:rsidR="002938C2">
              <w:t xml:space="preserve"> +</w:t>
            </w:r>
            <w:r w:rsidRPr="0021660F">
              <w:t xml:space="preserve">   </w:t>
            </w:r>
            <w:r w:rsidR="0050682A">
              <w:t>De leerling</w:t>
            </w:r>
            <w:r w:rsidR="002938C2">
              <w:t xml:space="preserve"> </w:t>
            </w:r>
            <w:r w:rsidR="002938C2" w:rsidRPr="00601671">
              <w:t>maakt een projectdossier.</w:t>
            </w:r>
            <w:bookmarkEnd w:id="10"/>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9B50F7" w14:paraId="3294FF09" w14:textId="77777777" w:rsidTr="00113974">
        <w:tc>
          <w:tcPr>
            <w:tcW w:w="584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70" w:type="dxa"/>
          </w:tcPr>
          <w:p w14:paraId="15056DBD" w14:textId="77777777" w:rsidR="009B50F7" w:rsidRDefault="009B50F7" w:rsidP="002D3F09">
            <w:pPr>
              <w:pStyle w:val="Stijllegevakken"/>
            </w:pPr>
          </w:p>
        </w:tc>
        <w:tc>
          <w:tcPr>
            <w:tcW w:w="842" w:type="dxa"/>
          </w:tcPr>
          <w:p w14:paraId="0C4FADC0" w14:textId="77777777" w:rsidR="009B50F7" w:rsidRDefault="009B50F7" w:rsidP="002D3F09">
            <w:pPr>
              <w:pStyle w:val="Stijllegevakken"/>
            </w:pPr>
          </w:p>
        </w:tc>
        <w:tc>
          <w:tcPr>
            <w:tcW w:w="3793" w:type="dxa"/>
          </w:tcPr>
          <w:p w14:paraId="67C95A2B" w14:textId="77777777" w:rsidR="009B50F7" w:rsidRDefault="009B50F7"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530799D5" w14:textId="77777777" w:rsidTr="00113974">
        <w:tc>
          <w:tcPr>
            <w:tcW w:w="584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70" w:type="dxa"/>
          </w:tcPr>
          <w:p w14:paraId="11CED8F2" w14:textId="77777777" w:rsidR="009B50F7" w:rsidRDefault="009B50F7" w:rsidP="002D3F09">
            <w:pPr>
              <w:pStyle w:val="Stijllegevakken"/>
            </w:pPr>
          </w:p>
        </w:tc>
        <w:tc>
          <w:tcPr>
            <w:tcW w:w="842" w:type="dxa"/>
          </w:tcPr>
          <w:p w14:paraId="47657D7A" w14:textId="77777777" w:rsidR="009B50F7" w:rsidRDefault="009B50F7" w:rsidP="002D3F09">
            <w:pPr>
              <w:pStyle w:val="Stijllegevakken"/>
            </w:pPr>
          </w:p>
        </w:tc>
        <w:tc>
          <w:tcPr>
            <w:tcW w:w="3793" w:type="dxa"/>
          </w:tcPr>
          <w:p w14:paraId="1B8B88B0" w14:textId="77777777" w:rsidR="009B50F7" w:rsidRDefault="009B50F7" w:rsidP="002D3F09">
            <w:pPr>
              <w:pStyle w:val="Stijllegevakken"/>
            </w:pPr>
          </w:p>
        </w:tc>
      </w:tr>
      <w:tr w:rsidR="009B50F7" w14:paraId="4D9D2D7B" w14:textId="77777777" w:rsidTr="005827F6">
        <w:tc>
          <w:tcPr>
            <w:tcW w:w="14029" w:type="dxa"/>
            <w:gridSpan w:val="7"/>
            <w:shd w:val="clear" w:color="auto" w:fill="D9D9D9" w:themeFill="background1" w:themeFillShade="D9"/>
          </w:tcPr>
          <w:p w14:paraId="029C9F70" w14:textId="09788EE5" w:rsidR="009B50F7" w:rsidRDefault="009B50F7" w:rsidP="00CE7C5F">
            <w:pPr>
              <w:pStyle w:val="Leerdoelen"/>
            </w:pPr>
            <w:bookmarkStart w:id="11" w:name="RANGE!B19"/>
            <w:r w:rsidRPr="0021660F">
              <w:t xml:space="preserve">LPD </w:t>
            </w:r>
            <w:r w:rsidR="00A02E53">
              <w:t>21</w:t>
            </w:r>
            <w:r w:rsidRPr="0021660F">
              <w:t xml:space="preserve">    </w:t>
            </w:r>
            <w:r w:rsidR="0050682A">
              <w:t>De leerling</w:t>
            </w:r>
            <w:r w:rsidRPr="0021660F">
              <w:t xml:space="preserve"> </w:t>
            </w:r>
            <w:r w:rsidR="00587A54">
              <w:t>maakt een CNC-programma om het eigen project te realiseren vanuit een tekening en vanuit een dialoogsturing.</w:t>
            </w:r>
            <w:bookmarkEnd w:id="11"/>
          </w:p>
        </w:tc>
      </w:tr>
      <w:tr w:rsidR="009B50F7" w14:paraId="1B139070" w14:textId="77777777" w:rsidTr="00113974">
        <w:tc>
          <w:tcPr>
            <w:tcW w:w="5844" w:type="dxa"/>
          </w:tcPr>
          <w:p w14:paraId="21E69E74" w14:textId="77777777" w:rsidR="009B50F7" w:rsidRDefault="009B50F7" w:rsidP="002D3F09">
            <w:pPr>
              <w:pStyle w:val="Stijllegevakken"/>
            </w:pPr>
          </w:p>
        </w:tc>
        <w:tc>
          <w:tcPr>
            <w:tcW w:w="760" w:type="dxa"/>
          </w:tcPr>
          <w:p w14:paraId="27599FA9" w14:textId="77777777" w:rsidR="009B50F7" w:rsidRDefault="009B50F7" w:rsidP="002D3F09">
            <w:pPr>
              <w:pStyle w:val="Stijllegevakken"/>
            </w:pPr>
          </w:p>
        </w:tc>
        <w:tc>
          <w:tcPr>
            <w:tcW w:w="760" w:type="dxa"/>
          </w:tcPr>
          <w:p w14:paraId="344ECFDE" w14:textId="77777777" w:rsidR="009B50F7" w:rsidRDefault="009B50F7" w:rsidP="002D3F09">
            <w:pPr>
              <w:pStyle w:val="Stijllegevakken"/>
            </w:pPr>
          </w:p>
        </w:tc>
        <w:tc>
          <w:tcPr>
            <w:tcW w:w="760" w:type="dxa"/>
          </w:tcPr>
          <w:p w14:paraId="4E893756" w14:textId="77777777" w:rsidR="009B50F7" w:rsidRDefault="009B50F7" w:rsidP="002D3F09">
            <w:pPr>
              <w:pStyle w:val="Stijllegevakken"/>
            </w:pPr>
          </w:p>
        </w:tc>
        <w:tc>
          <w:tcPr>
            <w:tcW w:w="1270" w:type="dxa"/>
          </w:tcPr>
          <w:p w14:paraId="011CC739" w14:textId="77777777" w:rsidR="009B50F7" w:rsidRDefault="009B50F7" w:rsidP="002D3F09">
            <w:pPr>
              <w:pStyle w:val="Stijllegevakken"/>
            </w:pPr>
          </w:p>
        </w:tc>
        <w:tc>
          <w:tcPr>
            <w:tcW w:w="842" w:type="dxa"/>
          </w:tcPr>
          <w:p w14:paraId="4813752D" w14:textId="77777777" w:rsidR="009B50F7" w:rsidRDefault="009B50F7" w:rsidP="002D3F09">
            <w:pPr>
              <w:pStyle w:val="Stijllegevakken"/>
            </w:pPr>
          </w:p>
        </w:tc>
        <w:tc>
          <w:tcPr>
            <w:tcW w:w="3793" w:type="dxa"/>
          </w:tcPr>
          <w:p w14:paraId="2D832447" w14:textId="77777777" w:rsidR="009B50F7" w:rsidRDefault="009B50F7" w:rsidP="002D3F09">
            <w:pPr>
              <w:pStyle w:val="Stijllegevakken"/>
            </w:pPr>
          </w:p>
        </w:tc>
      </w:tr>
      <w:tr w:rsidR="009B50F7" w14:paraId="31BDAE8B" w14:textId="77777777" w:rsidTr="00113974">
        <w:tc>
          <w:tcPr>
            <w:tcW w:w="5844" w:type="dxa"/>
          </w:tcPr>
          <w:p w14:paraId="5898C797" w14:textId="77777777" w:rsidR="009B50F7" w:rsidRDefault="009B50F7" w:rsidP="002D3F09">
            <w:pPr>
              <w:pStyle w:val="Stijllegevakken"/>
            </w:pPr>
          </w:p>
        </w:tc>
        <w:tc>
          <w:tcPr>
            <w:tcW w:w="760" w:type="dxa"/>
          </w:tcPr>
          <w:p w14:paraId="782DE0D1" w14:textId="77777777" w:rsidR="009B50F7" w:rsidRDefault="009B50F7" w:rsidP="002D3F09">
            <w:pPr>
              <w:pStyle w:val="Stijllegevakken"/>
            </w:pPr>
          </w:p>
        </w:tc>
        <w:tc>
          <w:tcPr>
            <w:tcW w:w="760" w:type="dxa"/>
          </w:tcPr>
          <w:p w14:paraId="1316A086" w14:textId="77777777" w:rsidR="009B50F7" w:rsidRDefault="009B50F7" w:rsidP="002D3F09">
            <w:pPr>
              <w:pStyle w:val="Stijllegevakken"/>
            </w:pPr>
          </w:p>
        </w:tc>
        <w:tc>
          <w:tcPr>
            <w:tcW w:w="760" w:type="dxa"/>
          </w:tcPr>
          <w:p w14:paraId="6618EC0D" w14:textId="77777777" w:rsidR="009B50F7" w:rsidRDefault="009B50F7" w:rsidP="002D3F09">
            <w:pPr>
              <w:pStyle w:val="Stijllegevakken"/>
            </w:pPr>
          </w:p>
        </w:tc>
        <w:tc>
          <w:tcPr>
            <w:tcW w:w="1270" w:type="dxa"/>
          </w:tcPr>
          <w:p w14:paraId="6524917A" w14:textId="77777777" w:rsidR="009B50F7" w:rsidRDefault="009B50F7" w:rsidP="002D3F09">
            <w:pPr>
              <w:pStyle w:val="Stijllegevakken"/>
            </w:pPr>
          </w:p>
        </w:tc>
        <w:tc>
          <w:tcPr>
            <w:tcW w:w="842" w:type="dxa"/>
          </w:tcPr>
          <w:p w14:paraId="46EDDE98" w14:textId="77777777" w:rsidR="009B50F7" w:rsidRDefault="009B50F7" w:rsidP="002D3F09">
            <w:pPr>
              <w:pStyle w:val="Stijllegevakken"/>
            </w:pPr>
          </w:p>
        </w:tc>
        <w:tc>
          <w:tcPr>
            <w:tcW w:w="3793" w:type="dxa"/>
          </w:tcPr>
          <w:p w14:paraId="2E814EED" w14:textId="77777777" w:rsidR="009B50F7" w:rsidRDefault="009B50F7" w:rsidP="002D3F09">
            <w:pPr>
              <w:pStyle w:val="Stijllegevakken"/>
            </w:pPr>
          </w:p>
        </w:tc>
      </w:tr>
      <w:tr w:rsidR="009B50F7" w14:paraId="0A7ACCEC" w14:textId="77777777" w:rsidTr="00113974">
        <w:tc>
          <w:tcPr>
            <w:tcW w:w="5844" w:type="dxa"/>
          </w:tcPr>
          <w:p w14:paraId="54DDD92B" w14:textId="77777777" w:rsidR="009B50F7" w:rsidRDefault="009B50F7" w:rsidP="002D3F09">
            <w:pPr>
              <w:pStyle w:val="Stijllegevakken"/>
            </w:pPr>
          </w:p>
        </w:tc>
        <w:tc>
          <w:tcPr>
            <w:tcW w:w="760" w:type="dxa"/>
          </w:tcPr>
          <w:p w14:paraId="5DE13C2F" w14:textId="77777777" w:rsidR="009B50F7" w:rsidRDefault="009B50F7" w:rsidP="002D3F09">
            <w:pPr>
              <w:pStyle w:val="Stijllegevakken"/>
            </w:pPr>
          </w:p>
        </w:tc>
        <w:tc>
          <w:tcPr>
            <w:tcW w:w="760" w:type="dxa"/>
          </w:tcPr>
          <w:p w14:paraId="24CEB0B1" w14:textId="77777777" w:rsidR="009B50F7" w:rsidRDefault="009B50F7" w:rsidP="002D3F09">
            <w:pPr>
              <w:pStyle w:val="Stijllegevakken"/>
            </w:pPr>
          </w:p>
        </w:tc>
        <w:tc>
          <w:tcPr>
            <w:tcW w:w="760" w:type="dxa"/>
          </w:tcPr>
          <w:p w14:paraId="285D3312" w14:textId="77777777" w:rsidR="009B50F7" w:rsidRDefault="009B50F7" w:rsidP="002D3F09">
            <w:pPr>
              <w:pStyle w:val="Stijllegevakken"/>
            </w:pPr>
          </w:p>
        </w:tc>
        <w:tc>
          <w:tcPr>
            <w:tcW w:w="1270" w:type="dxa"/>
          </w:tcPr>
          <w:p w14:paraId="1A7CF8EE" w14:textId="77777777" w:rsidR="009B50F7" w:rsidRDefault="009B50F7" w:rsidP="002D3F09">
            <w:pPr>
              <w:pStyle w:val="Stijllegevakken"/>
            </w:pPr>
          </w:p>
        </w:tc>
        <w:tc>
          <w:tcPr>
            <w:tcW w:w="842" w:type="dxa"/>
          </w:tcPr>
          <w:p w14:paraId="47668F90" w14:textId="77777777" w:rsidR="009B50F7" w:rsidRDefault="009B50F7" w:rsidP="002D3F09">
            <w:pPr>
              <w:pStyle w:val="Stijllegevakken"/>
            </w:pPr>
          </w:p>
        </w:tc>
        <w:tc>
          <w:tcPr>
            <w:tcW w:w="3793" w:type="dxa"/>
          </w:tcPr>
          <w:p w14:paraId="449E5DA1" w14:textId="77777777" w:rsidR="009B50F7" w:rsidRDefault="009B50F7" w:rsidP="002D3F09">
            <w:pPr>
              <w:pStyle w:val="Stijllegevakken"/>
            </w:pPr>
          </w:p>
        </w:tc>
      </w:tr>
      <w:tr w:rsidR="009B50F7" w14:paraId="5CB57960" w14:textId="77777777" w:rsidTr="00113974">
        <w:tc>
          <w:tcPr>
            <w:tcW w:w="5844" w:type="dxa"/>
          </w:tcPr>
          <w:p w14:paraId="24142EA3" w14:textId="77777777" w:rsidR="009B50F7" w:rsidRDefault="009B50F7" w:rsidP="002D3F09">
            <w:pPr>
              <w:pStyle w:val="Stijllegevakken"/>
            </w:pPr>
          </w:p>
        </w:tc>
        <w:tc>
          <w:tcPr>
            <w:tcW w:w="760" w:type="dxa"/>
          </w:tcPr>
          <w:p w14:paraId="354DDFD5" w14:textId="77777777" w:rsidR="009B50F7" w:rsidRDefault="009B50F7" w:rsidP="002D3F09">
            <w:pPr>
              <w:pStyle w:val="Stijllegevakken"/>
            </w:pPr>
          </w:p>
        </w:tc>
        <w:tc>
          <w:tcPr>
            <w:tcW w:w="760" w:type="dxa"/>
          </w:tcPr>
          <w:p w14:paraId="0790C633" w14:textId="77777777" w:rsidR="009B50F7" w:rsidRDefault="009B50F7" w:rsidP="002D3F09">
            <w:pPr>
              <w:pStyle w:val="Stijllegevakken"/>
            </w:pPr>
          </w:p>
        </w:tc>
        <w:tc>
          <w:tcPr>
            <w:tcW w:w="760" w:type="dxa"/>
          </w:tcPr>
          <w:p w14:paraId="58104182" w14:textId="77777777" w:rsidR="009B50F7" w:rsidRDefault="009B50F7" w:rsidP="002D3F09">
            <w:pPr>
              <w:pStyle w:val="Stijllegevakken"/>
            </w:pPr>
          </w:p>
        </w:tc>
        <w:tc>
          <w:tcPr>
            <w:tcW w:w="1270" w:type="dxa"/>
          </w:tcPr>
          <w:p w14:paraId="02ADEDCC" w14:textId="77777777" w:rsidR="009B50F7" w:rsidRDefault="009B50F7" w:rsidP="002D3F09">
            <w:pPr>
              <w:pStyle w:val="Stijllegevakken"/>
            </w:pPr>
          </w:p>
        </w:tc>
        <w:tc>
          <w:tcPr>
            <w:tcW w:w="842" w:type="dxa"/>
          </w:tcPr>
          <w:p w14:paraId="65886F38" w14:textId="77777777" w:rsidR="009B50F7" w:rsidRDefault="009B50F7" w:rsidP="002D3F09">
            <w:pPr>
              <w:pStyle w:val="Stijllegevakken"/>
            </w:pPr>
          </w:p>
        </w:tc>
        <w:tc>
          <w:tcPr>
            <w:tcW w:w="3793" w:type="dxa"/>
          </w:tcPr>
          <w:p w14:paraId="3E1F9575" w14:textId="77777777" w:rsidR="009B50F7" w:rsidRDefault="009B50F7" w:rsidP="002D3F09">
            <w:pPr>
              <w:pStyle w:val="Stijllegevakken"/>
            </w:pPr>
          </w:p>
        </w:tc>
      </w:tr>
      <w:tr w:rsidR="009B50F7" w14:paraId="0C593BA9" w14:textId="77777777" w:rsidTr="00113974">
        <w:tc>
          <w:tcPr>
            <w:tcW w:w="5844" w:type="dxa"/>
          </w:tcPr>
          <w:p w14:paraId="38FE49D7" w14:textId="77777777" w:rsidR="009B50F7" w:rsidRDefault="009B50F7" w:rsidP="002D3F09">
            <w:pPr>
              <w:pStyle w:val="Stijllegevakken"/>
            </w:pPr>
          </w:p>
        </w:tc>
        <w:tc>
          <w:tcPr>
            <w:tcW w:w="760" w:type="dxa"/>
          </w:tcPr>
          <w:p w14:paraId="0E63A183" w14:textId="77777777" w:rsidR="009B50F7" w:rsidRDefault="009B50F7" w:rsidP="002D3F09">
            <w:pPr>
              <w:pStyle w:val="Stijllegevakken"/>
            </w:pPr>
          </w:p>
        </w:tc>
        <w:tc>
          <w:tcPr>
            <w:tcW w:w="760" w:type="dxa"/>
          </w:tcPr>
          <w:p w14:paraId="1F37E15A" w14:textId="77777777" w:rsidR="009B50F7" w:rsidRDefault="009B50F7" w:rsidP="002D3F09">
            <w:pPr>
              <w:pStyle w:val="Stijllegevakken"/>
            </w:pPr>
          </w:p>
        </w:tc>
        <w:tc>
          <w:tcPr>
            <w:tcW w:w="760" w:type="dxa"/>
          </w:tcPr>
          <w:p w14:paraId="3DCD0D77" w14:textId="77777777" w:rsidR="009B50F7" w:rsidRDefault="009B50F7" w:rsidP="002D3F09">
            <w:pPr>
              <w:pStyle w:val="Stijllegevakken"/>
            </w:pPr>
          </w:p>
        </w:tc>
        <w:tc>
          <w:tcPr>
            <w:tcW w:w="1270" w:type="dxa"/>
          </w:tcPr>
          <w:p w14:paraId="7E8A6AEA" w14:textId="77777777" w:rsidR="009B50F7" w:rsidRDefault="009B50F7" w:rsidP="002D3F09">
            <w:pPr>
              <w:pStyle w:val="Stijllegevakken"/>
            </w:pPr>
          </w:p>
        </w:tc>
        <w:tc>
          <w:tcPr>
            <w:tcW w:w="842" w:type="dxa"/>
          </w:tcPr>
          <w:p w14:paraId="1F34874D" w14:textId="77777777" w:rsidR="009B50F7" w:rsidRDefault="009B50F7" w:rsidP="002D3F09">
            <w:pPr>
              <w:pStyle w:val="Stijllegevakken"/>
            </w:pPr>
          </w:p>
        </w:tc>
        <w:tc>
          <w:tcPr>
            <w:tcW w:w="3793" w:type="dxa"/>
          </w:tcPr>
          <w:p w14:paraId="3D3744DA" w14:textId="77777777" w:rsidR="009B50F7" w:rsidRDefault="009B50F7" w:rsidP="002D3F09">
            <w:pPr>
              <w:pStyle w:val="Stijllegevakken"/>
            </w:pPr>
          </w:p>
        </w:tc>
      </w:tr>
      <w:tr w:rsidR="009B50F7" w14:paraId="3BD37239" w14:textId="77777777" w:rsidTr="00113974">
        <w:tc>
          <w:tcPr>
            <w:tcW w:w="5844" w:type="dxa"/>
          </w:tcPr>
          <w:p w14:paraId="56527B6A" w14:textId="77777777" w:rsidR="009B50F7" w:rsidRDefault="009B50F7" w:rsidP="002D3F09">
            <w:pPr>
              <w:pStyle w:val="Stijllegevakken"/>
            </w:pPr>
          </w:p>
        </w:tc>
        <w:tc>
          <w:tcPr>
            <w:tcW w:w="760" w:type="dxa"/>
          </w:tcPr>
          <w:p w14:paraId="3555741D" w14:textId="77777777" w:rsidR="009B50F7" w:rsidRDefault="009B50F7" w:rsidP="002D3F09">
            <w:pPr>
              <w:pStyle w:val="Stijllegevakken"/>
            </w:pPr>
          </w:p>
        </w:tc>
        <w:tc>
          <w:tcPr>
            <w:tcW w:w="760" w:type="dxa"/>
          </w:tcPr>
          <w:p w14:paraId="2A5457E0" w14:textId="77777777" w:rsidR="009B50F7" w:rsidRDefault="009B50F7" w:rsidP="002D3F09">
            <w:pPr>
              <w:pStyle w:val="Stijllegevakken"/>
            </w:pPr>
          </w:p>
        </w:tc>
        <w:tc>
          <w:tcPr>
            <w:tcW w:w="760" w:type="dxa"/>
          </w:tcPr>
          <w:p w14:paraId="00BBEFF7" w14:textId="77777777" w:rsidR="009B50F7" w:rsidRDefault="009B50F7" w:rsidP="002D3F09">
            <w:pPr>
              <w:pStyle w:val="Stijllegevakken"/>
            </w:pPr>
          </w:p>
        </w:tc>
        <w:tc>
          <w:tcPr>
            <w:tcW w:w="1270" w:type="dxa"/>
          </w:tcPr>
          <w:p w14:paraId="44F18410" w14:textId="77777777" w:rsidR="009B50F7" w:rsidRDefault="009B50F7" w:rsidP="002D3F09">
            <w:pPr>
              <w:pStyle w:val="Stijllegevakken"/>
            </w:pPr>
          </w:p>
        </w:tc>
        <w:tc>
          <w:tcPr>
            <w:tcW w:w="842" w:type="dxa"/>
          </w:tcPr>
          <w:p w14:paraId="00642F89" w14:textId="77777777" w:rsidR="009B50F7" w:rsidRDefault="009B50F7" w:rsidP="002D3F09">
            <w:pPr>
              <w:pStyle w:val="Stijllegevakken"/>
            </w:pPr>
          </w:p>
        </w:tc>
        <w:tc>
          <w:tcPr>
            <w:tcW w:w="3793" w:type="dxa"/>
          </w:tcPr>
          <w:p w14:paraId="1E8051EB"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70B0BA3E" w:rsidR="009B50F7" w:rsidRDefault="009B50F7" w:rsidP="00CE7C5F">
            <w:pPr>
              <w:pStyle w:val="Leerdoelen"/>
            </w:pPr>
            <w:r w:rsidRPr="0021660F">
              <w:t>LPD 22   </w:t>
            </w:r>
            <w:r w:rsidR="0050682A">
              <w:t>De leerling</w:t>
            </w:r>
            <w:r w:rsidRPr="0021660F">
              <w:t xml:space="preserve"> </w:t>
            </w:r>
            <w:r w:rsidR="00213489" w:rsidRPr="0041276E">
              <w:t>neemt een ergonomische houding aan en vermijdt fysieke belastingen en ergonomische knelpunten bij het voorbereiden en uitvoeren van werkzaamheden.</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9B50F7" w14:paraId="105BFD34" w14:textId="77777777" w:rsidTr="00113974">
        <w:tc>
          <w:tcPr>
            <w:tcW w:w="584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70" w:type="dxa"/>
          </w:tcPr>
          <w:p w14:paraId="6B2147FE" w14:textId="77777777" w:rsidR="009B50F7" w:rsidRDefault="009B50F7" w:rsidP="002D3F09">
            <w:pPr>
              <w:pStyle w:val="Stijllegevakken"/>
            </w:pPr>
          </w:p>
        </w:tc>
        <w:tc>
          <w:tcPr>
            <w:tcW w:w="842" w:type="dxa"/>
          </w:tcPr>
          <w:p w14:paraId="76D3C19F" w14:textId="77777777" w:rsidR="009B50F7" w:rsidRDefault="009B50F7" w:rsidP="002D3F09">
            <w:pPr>
              <w:pStyle w:val="Stijllegevakken"/>
            </w:pPr>
          </w:p>
        </w:tc>
        <w:tc>
          <w:tcPr>
            <w:tcW w:w="3793" w:type="dxa"/>
          </w:tcPr>
          <w:p w14:paraId="34B7F5C3"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2135C476" w14:textId="77777777" w:rsidR="009B50F7" w:rsidRDefault="009B50F7" w:rsidP="00CE7C5F">
            <w:pPr>
              <w:pStyle w:val="Leerdoelen"/>
            </w:pPr>
            <w:bookmarkStart w:id="12" w:name="RANGE!B23"/>
            <w:r w:rsidRPr="0021660F">
              <w:t>LPD 23  </w:t>
            </w:r>
            <w:r w:rsidR="00E90166">
              <w:t xml:space="preserve">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geluidshinder en gebruik</w:t>
            </w:r>
            <w:r w:rsidR="00E212AC">
              <w:t>t</w:t>
            </w:r>
            <w:r w:rsidR="00E212AC" w:rsidRPr="006E3654">
              <w:t xml:space="preserve"> persoonlijke en collectieve beschermingsmiddelen.</w:t>
            </w:r>
            <w:bookmarkEnd w:id="12"/>
          </w:p>
          <w:p w14:paraId="151B58F9" w14:textId="12FBA465" w:rsidR="002A6434" w:rsidRDefault="002A6434" w:rsidP="002A6434">
            <w:pPr>
              <w:pStyle w:val="Afbakeningalleen"/>
            </w:pPr>
            <w:r w:rsidRPr="002A6434">
              <w:t>Specifieke</w:t>
            </w:r>
            <w:r w:rsidRPr="0074486C">
              <w:t xml:space="preserve"> risico’s met inbegrip van risico’s van gevaarlijke en schadelijke stoffen, elektriciteit, lawaai, trillingen, brand, explosies, </w:t>
            </w:r>
            <w:r w:rsidRPr="0074486C">
              <w:rPr>
                <w:color w:val="00B050"/>
                <w14:textFill>
                  <w14:solidFill>
                    <w14:srgbClr w14:val="00B050">
                      <w14:lumMod w14:val="50000"/>
                    </w14:srgbClr>
                  </w14:solidFill>
                </w14:textFill>
              </w:rPr>
              <w:t>asbest</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F84F90" w14:paraId="05F0F116" w14:textId="77777777" w:rsidTr="00113974">
        <w:tc>
          <w:tcPr>
            <w:tcW w:w="5844" w:type="dxa"/>
          </w:tcPr>
          <w:p w14:paraId="2F01A32E" w14:textId="77777777" w:rsidR="00F84F90" w:rsidRDefault="00F84F90" w:rsidP="002D3F09">
            <w:pPr>
              <w:pStyle w:val="Stijllegevakken"/>
            </w:pPr>
          </w:p>
        </w:tc>
        <w:tc>
          <w:tcPr>
            <w:tcW w:w="760" w:type="dxa"/>
          </w:tcPr>
          <w:p w14:paraId="6CDDE3DD" w14:textId="77777777" w:rsidR="00F84F90" w:rsidRDefault="00F84F90" w:rsidP="002D3F09">
            <w:pPr>
              <w:pStyle w:val="Stijllegevakken"/>
            </w:pPr>
          </w:p>
        </w:tc>
        <w:tc>
          <w:tcPr>
            <w:tcW w:w="760" w:type="dxa"/>
          </w:tcPr>
          <w:p w14:paraId="177B926B" w14:textId="77777777" w:rsidR="00F84F90" w:rsidRDefault="00F84F90" w:rsidP="002D3F09">
            <w:pPr>
              <w:pStyle w:val="Stijllegevakken"/>
            </w:pPr>
          </w:p>
        </w:tc>
        <w:tc>
          <w:tcPr>
            <w:tcW w:w="760" w:type="dxa"/>
          </w:tcPr>
          <w:p w14:paraId="7AACD388" w14:textId="77777777" w:rsidR="00F84F90" w:rsidRDefault="00F84F90" w:rsidP="002D3F09">
            <w:pPr>
              <w:pStyle w:val="Stijllegevakken"/>
            </w:pPr>
          </w:p>
        </w:tc>
        <w:tc>
          <w:tcPr>
            <w:tcW w:w="1270" w:type="dxa"/>
          </w:tcPr>
          <w:p w14:paraId="533BFF3E" w14:textId="77777777" w:rsidR="00F84F90" w:rsidRDefault="00F84F90" w:rsidP="002D3F09">
            <w:pPr>
              <w:pStyle w:val="Stijllegevakken"/>
            </w:pPr>
          </w:p>
        </w:tc>
        <w:tc>
          <w:tcPr>
            <w:tcW w:w="842" w:type="dxa"/>
          </w:tcPr>
          <w:p w14:paraId="3FBBCAA9" w14:textId="77777777" w:rsidR="00F84F90" w:rsidRDefault="00F84F90" w:rsidP="002D3F09">
            <w:pPr>
              <w:pStyle w:val="Stijllegevakken"/>
            </w:pPr>
          </w:p>
        </w:tc>
        <w:tc>
          <w:tcPr>
            <w:tcW w:w="3793" w:type="dxa"/>
          </w:tcPr>
          <w:p w14:paraId="225A86C5" w14:textId="77777777" w:rsidR="00F84F90" w:rsidRDefault="00F84F90"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51823A76" w14:textId="168A79FE" w:rsidR="009B50F7" w:rsidRDefault="009B50F7" w:rsidP="00CE7C5F">
            <w:pPr>
              <w:pStyle w:val="Leerdoelen"/>
            </w:pPr>
            <w:r w:rsidRPr="0021660F">
              <w:t>LPD 24   </w:t>
            </w:r>
            <w:r w:rsidR="0050682A">
              <w:t>De leerling</w:t>
            </w:r>
            <w:r w:rsidRPr="0021660F">
              <w:t xml:space="preserve"> </w:t>
            </w:r>
            <w:r w:rsidR="001F6753" w:rsidRPr="006E3654">
              <w:t>controleert veiligheidsvoorzieningen aan houtbewerkingsmachines, toestellen en hulpmiddelen en meld</w:t>
            </w:r>
            <w:r w:rsidR="001F6753">
              <w:t>t</w:t>
            </w:r>
            <w:r w:rsidR="001F6753" w:rsidRPr="006E3654">
              <w:t xml:space="preserve"> afwijkingen, storingen en gebreken.</w:t>
            </w:r>
          </w:p>
          <w:p w14:paraId="77CA467A" w14:textId="0C09AB32" w:rsidR="00F84F90" w:rsidRDefault="00F84F90" w:rsidP="00F84F90">
            <w:pPr>
              <w:pStyle w:val="Afbakeningalleen"/>
            </w:pPr>
            <w:r w:rsidRPr="0074486C">
              <w:t xml:space="preserve">Elektrisch, pneumatisch en handgereedschap: werking en veiligheidsaspecten  </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383353" w14:paraId="506BB3BA" w14:textId="77777777" w:rsidTr="00113974">
        <w:tc>
          <w:tcPr>
            <w:tcW w:w="5844" w:type="dxa"/>
          </w:tcPr>
          <w:p w14:paraId="74F663D4" w14:textId="77777777" w:rsidR="00383353" w:rsidRDefault="00383353" w:rsidP="002D3F09">
            <w:pPr>
              <w:pStyle w:val="Stijllegevakken"/>
            </w:pPr>
          </w:p>
        </w:tc>
        <w:tc>
          <w:tcPr>
            <w:tcW w:w="760" w:type="dxa"/>
          </w:tcPr>
          <w:p w14:paraId="2B60BFAB" w14:textId="77777777" w:rsidR="00383353" w:rsidRDefault="00383353" w:rsidP="002D3F09">
            <w:pPr>
              <w:pStyle w:val="Stijllegevakken"/>
            </w:pPr>
          </w:p>
        </w:tc>
        <w:tc>
          <w:tcPr>
            <w:tcW w:w="760" w:type="dxa"/>
          </w:tcPr>
          <w:p w14:paraId="39A5BC24" w14:textId="77777777" w:rsidR="00383353" w:rsidRDefault="00383353" w:rsidP="002D3F09">
            <w:pPr>
              <w:pStyle w:val="Stijllegevakken"/>
            </w:pPr>
          </w:p>
        </w:tc>
        <w:tc>
          <w:tcPr>
            <w:tcW w:w="760" w:type="dxa"/>
          </w:tcPr>
          <w:p w14:paraId="262F93B0" w14:textId="77777777" w:rsidR="00383353" w:rsidRDefault="00383353" w:rsidP="002D3F09">
            <w:pPr>
              <w:pStyle w:val="Stijllegevakken"/>
            </w:pPr>
          </w:p>
        </w:tc>
        <w:tc>
          <w:tcPr>
            <w:tcW w:w="1270" w:type="dxa"/>
          </w:tcPr>
          <w:p w14:paraId="0A417BEA" w14:textId="77777777" w:rsidR="00383353" w:rsidRDefault="00383353" w:rsidP="002D3F09">
            <w:pPr>
              <w:pStyle w:val="Stijllegevakken"/>
            </w:pPr>
          </w:p>
        </w:tc>
        <w:tc>
          <w:tcPr>
            <w:tcW w:w="842" w:type="dxa"/>
          </w:tcPr>
          <w:p w14:paraId="0D3B8399" w14:textId="77777777" w:rsidR="00383353" w:rsidRDefault="00383353" w:rsidP="002D3F09">
            <w:pPr>
              <w:pStyle w:val="Stijllegevakken"/>
            </w:pPr>
          </w:p>
        </w:tc>
        <w:tc>
          <w:tcPr>
            <w:tcW w:w="3793" w:type="dxa"/>
          </w:tcPr>
          <w:p w14:paraId="3F3431EA" w14:textId="77777777" w:rsidR="00383353" w:rsidRDefault="00383353"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5A9C153B" w14:textId="36B1DD5C" w:rsidR="009B50F7" w:rsidRDefault="009B50F7" w:rsidP="004B074C">
            <w:pPr>
              <w:pStyle w:val="Leerdoelen"/>
            </w:pPr>
            <w:bookmarkStart w:id="13" w:name="RANGE!B25"/>
            <w:r w:rsidRPr="0021660F">
              <w:lastRenderedPageBreak/>
              <w:t xml:space="preserve">LPD 25    </w:t>
            </w:r>
            <w:r w:rsidR="0050682A">
              <w:t>De leerling</w:t>
            </w:r>
            <w:r w:rsidRPr="0021660F">
              <w:t xml:space="preserve"> </w:t>
            </w:r>
            <w:r w:rsidR="005F410B">
              <w:t>voeren preventief basisonderhoud uit aan houtbewerkingsmachines.</w:t>
            </w:r>
            <w:bookmarkEnd w:id="13"/>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383353" w14:paraId="1E3DACE0" w14:textId="77777777" w:rsidTr="00113974">
        <w:tc>
          <w:tcPr>
            <w:tcW w:w="5844" w:type="dxa"/>
          </w:tcPr>
          <w:p w14:paraId="48AD66C7" w14:textId="77777777" w:rsidR="00383353" w:rsidRDefault="00383353" w:rsidP="002D3F09">
            <w:pPr>
              <w:pStyle w:val="Stijllegevakken"/>
            </w:pPr>
          </w:p>
        </w:tc>
        <w:tc>
          <w:tcPr>
            <w:tcW w:w="760" w:type="dxa"/>
          </w:tcPr>
          <w:p w14:paraId="3F4CBD94" w14:textId="77777777" w:rsidR="00383353" w:rsidRDefault="00383353" w:rsidP="002D3F09">
            <w:pPr>
              <w:pStyle w:val="Stijllegevakken"/>
            </w:pPr>
          </w:p>
        </w:tc>
        <w:tc>
          <w:tcPr>
            <w:tcW w:w="760" w:type="dxa"/>
          </w:tcPr>
          <w:p w14:paraId="7E11B612" w14:textId="77777777" w:rsidR="00383353" w:rsidRDefault="00383353" w:rsidP="002D3F09">
            <w:pPr>
              <w:pStyle w:val="Stijllegevakken"/>
            </w:pPr>
          </w:p>
        </w:tc>
        <w:tc>
          <w:tcPr>
            <w:tcW w:w="760" w:type="dxa"/>
          </w:tcPr>
          <w:p w14:paraId="0882D28B" w14:textId="77777777" w:rsidR="00383353" w:rsidRDefault="00383353" w:rsidP="002D3F09">
            <w:pPr>
              <w:pStyle w:val="Stijllegevakken"/>
            </w:pPr>
          </w:p>
        </w:tc>
        <w:tc>
          <w:tcPr>
            <w:tcW w:w="1270" w:type="dxa"/>
          </w:tcPr>
          <w:p w14:paraId="1DD3D7AB" w14:textId="77777777" w:rsidR="00383353" w:rsidRDefault="00383353" w:rsidP="002D3F09">
            <w:pPr>
              <w:pStyle w:val="Stijllegevakken"/>
            </w:pPr>
          </w:p>
        </w:tc>
        <w:tc>
          <w:tcPr>
            <w:tcW w:w="842" w:type="dxa"/>
          </w:tcPr>
          <w:p w14:paraId="6305854C" w14:textId="77777777" w:rsidR="00383353" w:rsidRDefault="00383353" w:rsidP="002D3F09">
            <w:pPr>
              <w:pStyle w:val="Stijllegevakken"/>
            </w:pPr>
          </w:p>
        </w:tc>
        <w:tc>
          <w:tcPr>
            <w:tcW w:w="3793" w:type="dxa"/>
          </w:tcPr>
          <w:p w14:paraId="65D7AE11" w14:textId="77777777" w:rsidR="00383353" w:rsidRDefault="00383353"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9B50F7" w14:paraId="568EF602" w14:textId="77777777" w:rsidTr="005827F6">
        <w:tc>
          <w:tcPr>
            <w:tcW w:w="14029" w:type="dxa"/>
            <w:gridSpan w:val="7"/>
            <w:shd w:val="clear" w:color="auto" w:fill="D9D9D9" w:themeFill="background1" w:themeFillShade="D9"/>
          </w:tcPr>
          <w:p w14:paraId="3D99F669" w14:textId="02627F0D" w:rsidR="009B50F7" w:rsidRDefault="009B50F7" w:rsidP="00CE7C5F">
            <w:pPr>
              <w:pStyle w:val="Leerdoelen"/>
            </w:pPr>
            <w:r w:rsidRPr="0021660F">
              <w:t xml:space="preserve">LPD 26    </w:t>
            </w:r>
            <w:r w:rsidR="0050682A">
              <w:t>De leerling</w:t>
            </w:r>
            <w:r w:rsidRPr="0021660F">
              <w:t xml:space="preserve"> </w:t>
            </w:r>
            <w:r w:rsidR="00DF1F65">
              <w:t xml:space="preserve">organiseert </w:t>
            </w:r>
            <w:r w:rsidR="004B074C">
              <w:t>zijn</w:t>
            </w:r>
            <w:r w:rsidR="00DF1F65">
              <w:t xml:space="preserve"> werkplek veilig en ordelijk conform veiligheidsvoorschriften in functie van de uit te voeren opdracht.</w:t>
            </w:r>
          </w:p>
        </w:tc>
      </w:tr>
      <w:tr w:rsidR="009B50F7" w14:paraId="75452095" w14:textId="77777777" w:rsidTr="00113974">
        <w:tc>
          <w:tcPr>
            <w:tcW w:w="5844" w:type="dxa"/>
          </w:tcPr>
          <w:p w14:paraId="45808FBB" w14:textId="77777777" w:rsidR="009B50F7" w:rsidRDefault="009B50F7" w:rsidP="002D3F09">
            <w:pPr>
              <w:pStyle w:val="Stijllegevakken"/>
            </w:pPr>
          </w:p>
        </w:tc>
        <w:tc>
          <w:tcPr>
            <w:tcW w:w="760" w:type="dxa"/>
          </w:tcPr>
          <w:p w14:paraId="7016CD13" w14:textId="77777777" w:rsidR="009B50F7" w:rsidRDefault="009B50F7" w:rsidP="002D3F09">
            <w:pPr>
              <w:pStyle w:val="Stijllegevakken"/>
            </w:pPr>
          </w:p>
        </w:tc>
        <w:tc>
          <w:tcPr>
            <w:tcW w:w="760" w:type="dxa"/>
          </w:tcPr>
          <w:p w14:paraId="35C6516E" w14:textId="77777777" w:rsidR="009B50F7" w:rsidRDefault="009B50F7" w:rsidP="002D3F09">
            <w:pPr>
              <w:pStyle w:val="Stijllegevakken"/>
            </w:pPr>
          </w:p>
        </w:tc>
        <w:tc>
          <w:tcPr>
            <w:tcW w:w="760" w:type="dxa"/>
          </w:tcPr>
          <w:p w14:paraId="142EC8CC" w14:textId="77777777" w:rsidR="009B50F7" w:rsidRDefault="009B50F7" w:rsidP="002D3F09">
            <w:pPr>
              <w:pStyle w:val="Stijllegevakken"/>
            </w:pPr>
          </w:p>
        </w:tc>
        <w:tc>
          <w:tcPr>
            <w:tcW w:w="1270" w:type="dxa"/>
          </w:tcPr>
          <w:p w14:paraId="61D9F9CC" w14:textId="77777777" w:rsidR="009B50F7" w:rsidRDefault="009B50F7" w:rsidP="002D3F09">
            <w:pPr>
              <w:pStyle w:val="Stijllegevakken"/>
            </w:pPr>
          </w:p>
        </w:tc>
        <w:tc>
          <w:tcPr>
            <w:tcW w:w="842" w:type="dxa"/>
          </w:tcPr>
          <w:p w14:paraId="0250F017" w14:textId="77777777" w:rsidR="009B50F7" w:rsidRDefault="009B50F7" w:rsidP="002D3F09">
            <w:pPr>
              <w:pStyle w:val="Stijllegevakken"/>
            </w:pPr>
          </w:p>
        </w:tc>
        <w:tc>
          <w:tcPr>
            <w:tcW w:w="3793" w:type="dxa"/>
          </w:tcPr>
          <w:p w14:paraId="761741D3" w14:textId="77777777" w:rsidR="009B50F7" w:rsidRDefault="009B50F7" w:rsidP="002D3F09">
            <w:pPr>
              <w:pStyle w:val="Stijllegevakken"/>
            </w:pPr>
          </w:p>
        </w:tc>
      </w:tr>
      <w:tr w:rsidR="009B50F7" w14:paraId="1069EC34" w14:textId="77777777" w:rsidTr="00113974">
        <w:tc>
          <w:tcPr>
            <w:tcW w:w="5844" w:type="dxa"/>
          </w:tcPr>
          <w:p w14:paraId="77FFD84E" w14:textId="77777777" w:rsidR="009B50F7" w:rsidRDefault="009B50F7" w:rsidP="002D3F09">
            <w:pPr>
              <w:pStyle w:val="Stijllegevakken"/>
            </w:pPr>
          </w:p>
        </w:tc>
        <w:tc>
          <w:tcPr>
            <w:tcW w:w="760" w:type="dxa"/>
          </w:tcPr>
          <w:p w14:paraId="2D1A22FF" w14:textId="77777777" w:rsidR="009B50F7" w:rsidRDefault="009B50F7" w:rsidP="002D3F09">
            <w:pPr>
              <w:pStyle w:val="Stijllegevakken"/>
            </w:pPr>
          </w:p>
        </w:tc>
        <w:tc>
          <w:tcPr>
            <w:tcW w:w="760" w:type="dxa"/>
          </w:tcPr>
          <w:p w14:paraId="5EBD5173" w14:textId="77777777" w:rsidR="009B50F7" w:rsidRDefault="009B50F7" w:rsidP="002D3F09">
            <w:pPr>
              <w:pStyle w:val="Stijllegevakken"/>
            </w:pPr>
          </w:p>
        </w:tc>
        <w:tc>
          <w:tcPr>
            <w:tcW w:w="760" w:type="dxa"/>
          </w:tcPr>
          <w:p w14:paraId="1FEA8730" w14:textId="77777777" w:rsidR="009B50F7" w:rsidRDefault="009B50F7" w:rsidP="002D3F09">
            <w:pPr>
              <w:pStyle w:val="Stijllegevakken"/>
            </w:pPr>
          </w:p>
        </w:tc>
        <w:tc>
          <w:tcPr>
            <w:tcW w:w="1270" w:type="dxa"/>
          </w:tcPr>
          <w:p w14:paraId="0351112F" w14:textId="77777777" w:rsidR="009B50F7" w:rsidRDefault="009B50F7" w:rsidP="002D3F09">
            <w:pPr>
              <w:pStyle w:val="Stijllegevakken"/>
            </w:pPr>
          </w:p>
        </w:tc>
        <w:tc>
          <w:tcPr>
            <w:tcW w:w="842" w:type="dxa"/>
          </w:tcPr>
          <w:p w14:paraId="580CFC42" w14:textId="77777777" w:rsidR="009B50F7" w:rsidRDefault="009B50F7" w:rsidP="002D3F09">
            <w:pPr>
              <w:pStyle w:val="Stijllegevakken"/>
            </w:pPr>
          </w:p>
        </w:tc>
        <w:tc>
          <w:tcPr>
            <w:tcW w:w="3793" w:type="dxa"/>
          </w:tcPr>
          <w:p w14:paraId="05365510" w14:textId="77777777" w:rsidR="009B50F7" w:rsidRDefault="009B50F7" w:rsidP="002D3F09">
            <w:pPr>
              <w:pStyle w:val="Stijllegevakken"/>
            </w:pPr>
          </w:p>
        </w:tc>
      </w:tr>
      <w:tr w:rsidR="000830D7" w14:paraId="784B5E1F" w14:textId="77777777" w:rsidTr="00113974">
        <w:tc>
          <w:tcPr>
            <w:tcW w:w="5844" w:type="dxa"/>
          </w:tcPr>
          <w:p w14:paraId="19883624" w14:textId="77777777" w:rsidR="000830D7" w:rsidRDefault="000830D7" w:rsidP="002D3F09">
            <w:pPr>
              <w:pStyle w:val="Stijllegevakken"/>
            </w:pPr>
          </w:p>
        </w:tc>
        <w:tc>
          <w:tcPr>
            <w:tcW w:w="760" w:type="dxa"/>
          </w:tcPr>
          <w:p w14:paraId="1991B2BC" w14:textId="77777777" w:rsidR="000830D7" w:rsidRDefault="000830D7" w:rsidP="002D3F09">
            <w:pPr>
              <w:pStyle w:val="Stijllegevakken"/>
            </w:pPr>
          </w:p>
        </w:tc>
        <w:tc>
          <w:tcPr>
            <w:tcW w:w="760" w:type="dxa"/>
          </w:tcPr>
          <w:p w14:paraId="05829DDB" w14:textId="77777777" w:rsidR="000830D7" w:rsidRDefault="000830D7" w:rsidP="002D3F09">
            <w:pPr>
              <w:pStyle w:val="Stijllegevakken"/>
            </w:pPr>
          </w:p>
        </w:tc>
        <w:tc>
          <w:tcPr>
            <w:tcW w:w="760" w:type="dxa"/>
          </w:tcPr>
          <w:p w14:paraId="7EEE9FF0" w14:textId="77777777" w:rsidR="000830D7" w:rsidRDefault="000830D7" w:rsidP="002D3F09">
            <w:pPr>
              <w:pStyle w:val="Stijllegevakken"/>
            </w:pPr>
          </w:p>
        </w:tc>
        <w:tc>
          <w:tcPr>
            <w:tcW w:w="1270" w:type="dxa"/>
          </w:tcPr>
          <w:p w14:paraId="237AC209" w14:textId="77777777" w:rsidR="000830D7" w:rsidRDefault="000830D7" w:rsidP="002D3F09">
            <w:pPr>
              <w:pStyle w:val="Stijllegevakken"/>
            </w:pPr>
          </w:p>
        </w:tc>
        <w:tc>
          <w:tcPr>
            <w:tcW w:w="842" w:type="dxa"/>
          </w:tcPr>
          <w:p w14:paraId="377292E2" w14:textId="77777777" w:rsidR="000830D7" w:rsidRDefault="000830D7" w:rsidP="002D3F09">
            <w:pPr>
              <w:pStyle w:val="Stijllegevakken"/>
            </w:pPr>
          </w:p>
        </w:tc>
        <w:tc>
          <w:tcPr>
            <w:tcW w:w="3793" w:type="dxa"/>
          </w:tcPr>
          <w:p w14:paraId="4179CA1C" w14:textId="77777777" w:rsidR="000830D7" w:rsidRDefault="000830D7" w:rsidP="002D3F09">
            <w:pPr>
              <w:pStyle w:val="Stijllegevakken"/>
            </w:pPr>
          </w:p>
        </w:tc>
      </w:tr>
      <w:tr w:rsidR="00383353" w14:paraId="75FBB7EA" w14:textId="77777777" w:rsidTr="00113974">
        <w:tc>
          <w:tcPr>
            <w:tcW w:w="5844" w:type="dxa"/>
          </w:tcPr>
          <w:p w14:paraId="0AE20EE1" w14:textId="77777777" w:rsidR="00383353" w:rsidRDefault="00383353" w:rsidP="002D3F09">
            <w:pPr>
              <w:pStyle w:val="Stijllegevakken"/>
            </w:pPr>
          </w:p>
        </w:tc>
        <w:tc>
          <w:tcPr>
            <w:tcW w:w="760" w:type="dxa"/>
          </w:tcPr>
          <w:p w14:paraId="1D617E5F" w14:textId="77777777" w:rsidR="00383353" w:rsidRDefault="00383353" w:rsidP="002D3F09">
            <w:pPr>
              <w:pStyle w:val="Stijllegevakken"/>
            </w:pPr>
          </w:p>
        </w:tc>
        <w:tc>
          <w:tcPr>
            <w:tcW w:w="760" w:type="dxa"/>
          </w:tcPr>
          <w:p w14:paraId="4039B191" w14:textId="77777777" w:rsidR="00383353" w:rsidRDefault="00383353" w:rsidP="002D3F09">
            <w:pPr>
              <w:pStyle w:val="Stijllegevakken"/>
            </w:pPr>
          </w:p>
        </w:tc>
        <w:tc>
          <w:tcPr>
            <w:tcW w:w="760" w:type="dxa"/>
          </w:tcPr>
          <w:p w14:paraId="005DE437" w14:textId="77777777" w:rsidR="00383353" w:rsidRDefault="00383353" w:rsidP="002D3F09">
            <w:pPr>
              <w:pStyle w:val="Stijllegevakken"/>
            </w:pPr>
          </w:p>
        </w:tc>
        <w:tc>
          <w:tcPr>
            <w:tcW w:w="1270" w:type="dxa"/>
          </w:tcPr>
          <w:p w14:paraId="2D08D1F9" w14:textId="77777777" w:rsidR="00383353" w:rsidRDefault="00383353" w:rsidP="002D3F09">
            <w:pPr>
              <w:pStyle w:val="Stijllegevakken"/>
            </w:pPr>
          </w:p>
        </w:tc>
        <w:tc>
          <w:tcPr>
            <w:tcW w:w="842" w:type="dxa"/>
          </w:tcPr>
          <w:p w14:paraId="466BF594" w14:textId="77777777" w:rsidR="00383353" w:rsidRDefault="00383353" w:rsidP="002D3F09">
            <w:pPr>
              <w:pStyle w:val="Stijllegevakken"/>
            </w:pPr>
          </w:p>
        </w:tc>
        <w:tc>
          <w:tcPr>
            <w:tcW w:w="3793" w:type="dxa"/>
          </w:tcPr>
          <w:p w14:paraId="36B918DD" w14:textId="77777777" w:rsidR="00383353" w:rsidRDefault="00383353" w:rsidP="002D3F09">
            <w:pPr>
              <w:pStyle w:val="Stijllegevakken"/>
            </w:pPr>
          </w:p>
        </w:tc>
      </w:tr>
      <w:tr w:rsidR="000830D7" w14:paraId="71A3C037" w14:textId="77777777" w:rsidTr="00113974">
        <w:tc>
          <w:tcPr>
            <w:tcW w:w="5844" w:type="dxa"/>
          </w:tcPr>
          <w:p w14:paraId="67F9F262" w14:textId="77777777" w:rsidR="000830D7" w:rsidRDefault="000830D7" w:rsidP="002D3F09">
            <w:pPr>
              <w:pStyle w:val="Stijllegevakken"/>
            </w:pPr>
          </w:p>
        </w:tc>
        <w:tc>
          <w:tcPr>
            <w:tcW w:w="760" w:type="dxa"/>
          </w:tcPr>
          <w:p w14:paraId="7AD4995A" w14:textId="77777777" w:rsidR="000830D7" w:rsidRDefault="000830D7" w:rsidP="002D3F09">
            <w:pPr>
              <w:pStyle w:val="Stijllegevakken"/>
            </w:pPr>
          </w:p>
        </w:tc>
        <w:tc>
          <w:tcPr>
            <w:tcW w:w="760" w:type="dxa"/>
          </w:tcPr>
          <w:p w14:paraId="490C0649" w14:textId="77777777" w:rsidR="000830D7" w:rsidRDefault="000830D7" w:rsidP="002D3F09">
            <w:pPr>
              <w:pStyle w:val="Stijllegevakken"/>
            </w:pPr>
          </w:p>
        </w:tc>
        <w:tc>
          <w:tcPr>
            <w:tcW w:w="760" w:type="dxa"/>
          </w:tcPr>
          <w:p w14:paraId="6D59EA45" w14:textId="77777777" w:rsidR="000830D7" w:rsidRDefault="000830D7" w:rsidP="002D3F09">
            <w:pPr>
              <w:pStyle w:val="Stijllegevakken"/>
            </w:pPr>
          </w:p>
        </w:tc>
        <w:tc>
          <w:tcPr>
            <w:tcW w:w="1270" w:type="dxa"/>
          </w:tcPr>
          <w:p w14:paraId="2D7D4B69" w14:textId="77777777" w:rsidR="000830D7" w:rsidRDefault="000830D7" w:rsidP="002D3F09">
            <w:pPr>
              <w:pStyle w:val="Stijllegevakken"/>
            </w:pPr>
          </w:p>
        </w:tc>
        <w:tc>
          <w:tcPr>
            <w:tcW w:w="842" w:type="dxa"/>
          </w:tcPr>
          <w:p w14:paraId="3AC2B5D0" w14:textId="77777777" w:rsidR="000830D7" w:rsidRDefault="000830D7" w:rsidP="002D3F09">
            <w:pPr>
              <w:pStyle w:val="Stijllegevakken"/>
            </w:pPr>
          </w:p>
        </w:tc>
        <w:tc>
          <w:tcPr>
            <w:tcW w:w="3793" w:type="dxa"/>
          </w:tcPr>
          <w:p w14:paraId="5AC5CF04" w14:textId="77777777" w:rsidR="000830D7" w:rsidRDefault="000830D7" w:rsidP="002D3F09">
            <w:pPr>
              <w:pStyle w:val="Stijllegevakken"/>
            </w:pPr>
          </w:p>
        </w:tc>
      </w:tr>
      <w:tr w:rsidR="000830D7" w14:paraId="47228134" w14:textId="77777777" w:rsidTr="00113974">
        <w:tc>
          <w:tcPr>
            <w:tcW w:w="5844" w:type="dxa"/>
          </w:tcPr>
          <w:p w14:paraId="3251DD21" w14:textId="77777777" w:rsidR="000830D7" w:rsidRDefault="000830D7" w:rsidP="002D3F09">
            <w:pPr>
              <w:pStyle w:val="Stijllegevakken"/>
            </w:pPr>
          </w:p>
        </w:tc>
        <w:tc>
          <w:tcPr>
            <w:tcW w:w="760" w:type="dxa"/>
          </w:tcPr>
          <w:p w14:paraId="099D0399" w14:textId="77777777" w:rsidR="000830D7" w:rsidRDefault="000830D7" w:rsidP="002D3F09">
            <w:pPr>
              <w:pStyle w:val="Stijllegevakken"/>
            </w:pPr>
          </w:p>
        </w:tc>
        <w:tc>
          <w:tcPr>
            <w:tcW w:w="760" w:type="dxa"/>
          </w:tcPr>
          <w:p w14:paraId="679FB86E" w14:textId="77777777" w:rsidR="000830D7" w:rsidRDefault="000830D7" w:rsidP="002D3F09">
            <w:pPr>
              <w:pStyle w:val="Stijllegevakken"/>
            </w:pPr>
          </w:p>
        </w:tc>
        <w:tc>
          <w:tcPr>
            <w:tcW w:w="760" w:type="dxa"/>
          </w:tcPr>
          <w:p w14:paraId="75734879" w14:textId="77777777" w:rsidR="000830D7" w:rsidRDefault="000830D7" w:rsidP="002D3F09">
            <w:pPr>
              <w:pStyle w:val="Stijllegevakken"/>
            </w:pPr>
          </w:p>
        </w:tc>
        <w:tc>
          <w:tcPr>
            <w:tcW w:w="1270" w:type="dxa"/>
          </w:tcPr>
          <w:p w14:paraId="62B0351A" w14:textId="77777777" w:rsidR="000830D7" w:rsidRDefault="000830D7" w:rsidP="002D3F09">
            <w:pPr>
              <w:pStyle w:val="Stijllegevakken"/>
            </w:pPr>
          </w:p>
        </w:tc>
        <w:tc>
          <w:tcPr>
            <w:tcW w:w="842" w:type="dxa"/>
          </w:tcPr>
          <w:p w14:paraId="1CF21D0F" w14:textId="77777777" w:rsidR="000830D7" w:rsidRDefault="000830D7" w:rsidP="002D3F09">
            <w:pPr>
              <w:pStyle w:val="Stijllegevakken"/>
            </w:pPr>
          </w:p>
        </w:tc>
        <w:tc>
          <w:tcPr>
            <w:tcW w:w="3793" w:type="dxa"/>
          </w:tcPr>
          <w:p w14:paraId="0F519089" w14:textId="77777777" w:rsidR="000830D7" w:rsidRDefault="000830D7" w:rsidP="002D3F09">
            <w:pPr>
              <w:pStyle w:val="Stijllegevakken"/>
            </w:pPr>
          </w:p>
        </w:tc>
      </w:tr>
      <w:tr w:rsidR="00383353" w14:paraId="22781CF7" w14:textId="77777777" w:rsidTr="00346D4D">
        <w:tc>
          <w:tcPr>
            <w:tcW w:w="14029" w:type="dxa"/>
            <w:gridSpan w:val="7"/>
            <w:shd w:val="clear" w:color="auto" w:fill="D9D9D9" w:themeFill="background1" w:themeFillShade="D9"/>
          </w:tcPr>
          <w:p w14:paraId="559DD16D" w14:textId="626F328F" w:rsidR="00383353" w:rsidRDefault="00383353" w:rsidP="00346D4D">
            <w:pPr>
              <w:pStyle w:val="Leerdoelen"/>
            </w:pPr>
            <w:r>
              <w:t>LPD 2</w:t>
            </w:r>
            <w:r>
              <w:t>7</w:t>
            </w:r>
            <w:r>
              <w:t xml:space="preserve">    </w:t>
            </w:r>
            <w:r w:rsidRPr="007632FC">
              <w:t>De leerling werk</w:t>
            </w:r>
            <w:r>
              <w:t>t</w:t>
            </w:r>
            <w:r w:rsidRPr="007632FC">
              <w:t xml:space="preserve"> veilig </w:t>
            </w:r>
            <w:r w:rsidRPr="000408B8">
              <w:t>op</w:t>
            </w:r>
            <w:r w:rsidRPr="007632FC">
              <w:t xml:space="preserve"> hoogte conform veiligheidsvoorschriften en passen de gebruiksinstructies van steigers en ladders toe.</w:t>
            </w:r>
          </w:p>
        </w:tc>
      </w:tr>
      <w:tr w:rsidR="00383353" w14:paraId="17AE46D2" w14:textId="77777777" w:rsidTr="00346D4D">
        <w:tc>
          <w:tcPr>
            <w:tcW w:w="5844" w:type="dxa"/>
          </w:tcPr>
          <w:p w14:paraId="74FBE573" w14:textId="77777777" w:rsidR="00383353" w:rsidRDefault="00383353" w:rsidP="00346D4D">
            <w:pPr>
              <w:pStyle w:val="Stijllegevakken"/>
            </w:pPr>
          </w:p>
        </w:tc>
        <w:tc>
          <w:tcPr>
            <w:tcW w:w="760" w:type="dxa"/>
          </w:tcPr>
          <w:p w14:paraId="7E9E760B" w14:textId="77777777" w:rsidR="00383353" w:rsidRDefault="00383353" w:rsidP="00346D4D">
            <w:pPr>
              <w:pStyle w:val="Stijllegevakken"/>
            </w:pPr>
          </w:p>
        </w:tc>
        <w:tc>
          <w:tcPr>
            <w:tcW w:w="760" w:type="dxa"/>
          </w:tcPr>
          <w:p w14:paraId="20237B36" w14:textId="77777777" w:rsidR="00383353" w:rsidRDefault="00383353" w:rsidP="00346D4D">
            <w:pPr>
              <w:pStyle w:val="Stijllegevakken"/>
            </w:pPr>
          </w:p>
        </w:tc>
        <w:tc>
          <w:tcPr>
            <w:tcW w:w="760" w:type="dxa"/>
          </w:tcPr>
          <w:p w14:paraId="0C3A79CC" w14:textId="77777777" w:rsidR="00383353" w:rsidRDefault="00383353" w:rsidP="00346D4D">
            <w:pPr>
              <w:pStyle w:val="Stijllegevakken"/>
            </w:pPr>
          </w:p>
        </w:tc>
        <w:tc>
          <w:tcPr>
            <w:tcW w:w="1270" w:type="dxa"/>
          </w:tcPr>
          <w:p w14:paraId="3A5F3CE9" w14:textId="77777777" w:rsidR="00383353" w:rsidRDefault="00383353" w:rsidP="00346D4D">
            <w:pPr>
              <w:pStyle w:val="Stijllegevakken"/>
            </w:pPr>
          </w:p>
        </w:tc>
        <w:tc>
          <w:tcPr>
            <w:tcW w:w="842" w:type="dxa"/>
          </w:tcPr>
          <w:p w14:paraId="72B07A27" w14:textId="77777777" w:rsidR="00383353" w:rsidRDefault="00383353" w:rsidP="00346D4D">
            <w:pPr>
              <w:pStyle w:val="Stijllegevakken"/>
            </w:pPr>
          </w:p>
        </w:tc>
        <w:tc>
          <w:tcPr>
            <w:tcW w:w="3793" w:type="dxa"/>
          </w:tcPr>
          <w:p w14:paraId="774B1D41" w14:textId="77777777" w:rsidR="00383353" w:rsidRDefault="00383353" w:rsidP="00346D4D">
            <w:pPr>
              <w:pStyle w:val="Stijllegevakken"/>
            </w:pPr>
          </w:p>
        </w:tc>
      </w:tr>
      <w:tr w:rsidR="00383353" w14:paraId="6E6E42F4" w14:textId="77777777" w:rsidTr="00346D4D">
        <w:tc>
          <w:tcPr>
            <w:tcW w:w="5844" w:type="dxa"/>
          </w:tcPr>
          <w:p w14:paraId="13DF91AD" w14:textId="77777777" w:rsidR="00383353" w:rsidRDefault="00383353" w:rsidP="00346D4D">
            <w:pPr>
              <w:pStyle w:val="Stijllegevakken"/>
            </w:pPr>
          </w:p>
        </w:tc>
        <w:tc>
          <w:tcPr>
            <w:tcW w:w="760" w:type="dxa"/>
          </w:tcPr>
          <w:p w14:paraId="02E453D9" w14:textId="77777777" w:rsidR="00383353" w:rsidRDefault="00383353" w:rsidP="00346D4D">
            <w:pPr>
              <w:pStyle w:val="Stijllegevakken"/>
            </w:pPr>
          </w:p>
        </w:tc>
        <w:tc>
          <w:tcPr>
            <w:tcW w:w="760" w:type="dxa"/>
          </w:tcPr>
          <w:p w14:paraId="0C714F94" w14:textId="77777777" w:rsidR="00383353" w:rsidRDefault="00383353" w:rsidP="00346D4D">
            <w:pPr>
              <w:pStyle w:val="Stijllegevakken"/>
            </w:pPr>
          </w:p>
        </w:tc>
        <w:tc>
          <w:tcPr>
            <w:tcW w:w="760" w:type="dxa"/>
          </w:tcPr>
          <w:p w14:paraId="72068687" w14:textId="77777777" w:rsidR="00383353" w:rsidRDefault="00383353" w:rsidP="00346D4D">
            <w:pPr>
              <w:pStyle w:val="Stijllegevakken"/>
            </w:pPr>
          </w:p>
        </w:tc>
        <w:tc>
          <w:tcPr>
            <w:tcW w:w="1270" w:type="dxa"/>
          </w:tcPr>
          <w:p w14:paraId="7F63EEDA" w14:textId="77777777" w:rsidR="00383353" w:rsidRDefault="00383353" w:rsidP="00346D4D">
            <w:pPr>
              <w:pStyle w:val="Stijllegevakken"/>
            </w:pPr>
          </w:p>
        </w:tc>
        <w:tc>
          <w:tcPr>
            <w:tcW w:w="842" w:type="dxa"/>
          </w:tcPr>
          <w:p w14:paraId="37CF21FF" w14:textId="77777777" w:rsidR="00383353" w:rsidRDefault="00383353" w:rsidP="00346D4D">
            <w:pPr>
              <w:pStyle w:val="Stijllegevakken"/>
            </w:pPr>
          </w:p>
        </w:tc>
        <w:tc>
          <w:tcPr>
            <w:tcW w:w="3793" w:type="dxa"/>
          </w:tcPr>
          <w:p w14:paraId="205816C5" w14:textId="77777777" w:rsidR="00383353" w:rsidRDefault="00383353" w:rsidP="00346D4D">
            <w:pPr>
              <w:pStyle w:val="Stijllegevakken"/>
            </w:pPr>
          </w:p>
        </w:tc>
      </w:tr>
      <w:tr w:rsidR="00383353" w14:paraId="74672459" w14:textId="77777777" w:rsidTr="00346D4D">
        <w:tc>
          <w:tcPr>
            <w:tcW w:w="5844" w:type="dxa"/>
          </w:tcPr>
          <w:p w14:paraId="170B7E1C" w14:textId="77777777" w:rsidR="00383353" w:rsidRDefault="00383353" w:rsidP="00346D4D">
            <w:pPr>
              <w:pStyle w:val="Stijllegevakken"/>
            </w:pPr>
          </w:p>
        </w:tc>
        <w:tc>
          <w:tcPr>
            <w:tcW w:w="760" w:type="dxa"/>
          </w:tcPr>
          <w:p w14:paraId="2EF1A834" w14:textId="77777777" w:rsidR="00383353" w:rsidRDefault="00383353" w:rsidP="00346D4D">
            <w:pPr>
              <w:pStyle w:val="Stijllegevakken"/>
            </w:pPr>
          </w:p>
        </w:tc>
        <w:tc>
          <w:tcPr>
            <w:tcW w:w="760" w:type="dxa"/>
          </w:tcPr>
          <w:p w14:paraId="07CE96EE" w14:textId="77777777" w:rsidR="00383353" w:rsidRDefault="00383353" w:rsidP="00346D4D">
            <w:pPr>
              <w:pStyle w:val="Stijllegevakken"/>
            </w:pPr>
          </w:p>
        </w:tc>
        <w:tc>
          <w:tcPr>
            <w:tcW w:w="760" w:type="dxa"/>
          </w:tcPr>
          <w:p w14:paraId="1B80D93E" w14:textId="77777777" w:rsidR="00383353" w:rsidRDefault="00383353" w:rsidP="00346D4D">
            <w:pPr>
              <w:pStyle w:val="Stijllegevakken"/>
            </w:pPr>
          </w:p>
        </w:tc>
        <w:tc>
          <w:tcPr>
            <w:tcW w:w="1270" w:type="dxa"/>
          </w:tcPr>
          <w:p w14:paraId="391ADC84" w14:textId="77777777" w:rsidR="00383353" w:rsidRDefault="00383353" w:rsidP="00346D4D">
            <w:pPr>
              <w:pStyle w:val="Stijllegevakken"/>
            </w:pPr>
          </w:p>
        </w:tc>
        <w:tc>
          <w:tcPr>
            <w:tcW w:w="842" w:type="dxa"/>
          </w:tcPr>
          <w:p w14:paraId="568A883F" w14:textId="77777777" w:rsidR="00383353" w:rsidRDefault="00383353" w:rsidP="00346D4D">
            <w:pPr>
              <w:pStyle w:val="Stijllegevakken"/>
            </w:pPr>
          </w:p>
        </w:tc>
        <w:tc>
          <w:tcPr>
            <w:tcW w:w="3793" w:type="dxa"/>
          </w:tcPr>
          <w:p w14:paraId="1B99BFFE" w14:textId="77777777" w:rsidR="00383353" w:rsidRDefault="00383353" w:rsidP="00346D4D">
            <w:pPr>
              <w:pStyle w:val="Stijllegevakken"/>
            </w:pPr>
          </w:p>
        </w:tc>
      </w:tr>
      <w:tr w:rsidR="00383353" w14:paraId="4EEBC9D3" w14:textId="77777777" w:rsidTr="00346D4D">
        <w:tc>
          <w:tcPr>
            <w:tcW w:w="5844" w:type="dxa"/>
          </w:tcPr>
          <w:p w14:paraId="33EA6990" w14:textId="77777777" w:rsidR="00383353" w:rsidRDefault="00383353" w:rsidP="00346D4D">
            <w:pPr>
              <w:pStyle w:val="Stijllegevakken"/>
            </w:pPr>
          </w:p>
        </w:tc>
        <w:tc>
          <w:tcPr>
            <w:tcW w:w="760" w:type="dxa"/>
          </w:tcPr>
          <w:p w14:paraId="42E07D46" w14:textId="77777777" w:rsidR="00383353" w:rsidRDefault="00383353" w:rsidP="00346D4D">
            <w:pPr>
              <w:pStyle w:val="Stijllegevakken"/>
            </w:pPr>
          </w:p>
        </w:tc>
        <w:tc>
          <w:tcPr>
            <w:tcW w:w="760" w:type="dxa"/>
          </w:tcPr>
          <w:p w14:paraId="3932B69B" w14:textId="77777777" w:rsidR="00383353" w:rsidRDefault="00383353" w:rsidP="00346D4D">
            <w:pPr>
              <w:pStyle w:val="Stijllegevakken"/>
            </w:pPr>
          </w:p>
        </w:tc>
        <w:tc>
          <w:tcPr>
            <w:tcW w:w="760" w:type="dxa"/>
          </w:tcPr>
          <w:p w14:paraId="6994196B" w14:textId="77777777" w:rsidR="00383353" w:rsidRDefault="00383353" w:rsidP="00346D4D">
            <w:pPr>
              <w:pStyle w:val="Stijllegevakken"/>
            </w:pPr>
          </w:p>
        </w:tc>
        <w:tc>
          <w:tcPr>
            <w:tcW w:w="1270" w:type="dxa"/>
          </w:tcPr>
          <w:p w14:paraId="71A01827" w14:textId="77777777" w:rsidR="00383353" w:rsidRDefault="00383353" w:rsidP="00346D4D">
            <w:pPr>
              <w:pStyle w:val="Stijllegevakken"/>
            </w:pPr>
          </w:p>
        </w:tc>
        <w:tc>
          <w:tcPr>
            <w:tcW w:w="842" w:type="dxa"/>
          </w:tcPr>
          <w:p w14:paraId="25CB7ACB" w14:textId="77777777" w:rsidR="00383353" w:rsidRDefault="00383353" w:rsidP="00346D4D">
            <w:pPr>
              <w:pStyle w:val="Stijllegevakken"/>
            </w:pPr>
          </w:p>
        </w:tc>
        <w:tc>
          <w:tcPr>
            <w:tcW w:w="3793" w:type="dxa"/>
          </w:tcPr>
          <w:p w14:paraId="0A328382" w14:textId="77777777" w:rsidR="00383353" w:rsidRDefault="00383353" w:rsidP="00346D4D">
            <w:pPr>
              <w:pStyle w:val="Stijllegevakken"/>
            </w:pPr>
          </w:p>
        </w:tc>
      </w:tr>
      <w:tr w:rsidR="00383353" w14:paraId="42AB5982" w14:textId="77777777" w:rsidTr="00346D4D">
        <w:tc>
          <w:tcPr>
            <w:tcW w:w="5844" w:type="dxa"/>
          </w:tcPr>
          <w:p w14:paraId="46AA74F3" w14:textId="77777777" w:rsidR="00383353" w:rsidRDefault="00383353" w:rsidP="00346D4D">
            <w:pPr>
              <w:pStyle w:val="Stijllegevakken"/>
            </w:pPr>
          </w:p>
        </w:tc>
        <w:tc>
          <w:tcPr>
            <w:tcW w:w="760" w:type="dxa"/>
          </w:tcPr>
          <w:p w14:paraId="14556B31" w14:textId="77777777" w:rsidR="00383353" w:rsidRDefault="00383353" w:rsidP="00346D4D">
            <w:pPr>
              <w:pStyle w:val="Stijllegevakken"/>
            </w:pPr>
          </w:p>
        </w:tc>
        <w:tc>
          <w:tcPr>
            <w:tcW w:w="760" w:type="dxa"/>
          </w:tcPr>
          <w:p w14:paraId="2BFDF345" w14:textId="77777777" w:rsidR="00383353" w:rsidRDefault="00383353" w:rsidP="00346D4D">
            <w:pPr>
              <w:pStyle w:val="Stijllegevakken"/>
            </w:pPr>
          </w:p>
        </w:tc>
        <w:tc>
          <w:tcPr>
            <w:tcW w:w="760" w:type="dxa"/>
          </w:tcPr>
          <w:p w14:paraId="486A67F2" w14:textId="77777777" w:rsidR="00383353" w:rsidRDefault="00383353" w:rsidP="00346D4D">
            <w:pPr>
              <w:pStyle w:val="Stijllegevakken"/>
            </w:pPr>
          </w:p>
        </w:tc>
        <w:tc>
          <w:tcPr>
            <w:tcW w:w="1270" w:type="dxa"/>
          </w:tcPr>
          <w:p w14:paraId="35228C80" w14:textId="77777777" w:rsidR="00383353" w:rsidRDefault="00383353" w:rsidP="00346D4D">
            <w:pPr>
              <w:pStyle w:val="Stijllegevakken"/>
            </w:pPr>
          </w:p>
        </w:tc>
        <w:tc>
          <w:tcPr>
            <w:tcW w:w="842" w:type="dxa"/>
          </w:tcPr>
          <w:p w14:paraId="0974DF53" w14:textId="77777777" w:rsidR="00383353" w:rsidRDefault="00383353" w:rsidP="00346D4D">
            <w:pPr>
              <w:pStyle w:val="Stijllegevakken"/>
            </w:pPr>
          </w:p>
        </w:tc>
        <w:tc>
          <w:tcPr>
            <w:tcW w:w="3793" w:type="dxa"/>
          </w:tcPr>
          <w:p w14:paraId="63A817F1" w14:textId="77777777" w:rsidR="00383353" w:rsidRDefault="00383353" w:rsidP="00346D4D">
            <w:pPr>
              <w:pStyle w:val="Stijllegevakken"/>
            </w:pPr>
          </w:p>
        </w:tc>
      </w:tr>
      <w:tr w:rsidR="00383353" w14:paraId="290F6A5C" w14:textId="77777777" w:rsidTr="00346D4D">
        <w:tc>
          <w:tcPr>
            <w:tcW w:w="5844" w:type="dxa"/>
          </w:tcPr>
          <w:p w14:paraId="4295ABB7" w14:textId="77777777" w:rsidR="00383353" w:rsidRDefault="00383353" w:rsidP="00346D4D">
            <w:pPr>
              <w:pStyle w:val="Stijllegevakken"/>
            </w:pPr>
          </w:p>
        </w:tc>
        <w:tc>
          <w:tcPr>
            <w:tcW w:w="760" w:type="dxa"/>
          </w:tcPr>
          <w:p w14:paraId="02E95D02" w14:textId="77777777" w:rsidR="00383353" w:rsidRDefault="00383353" w:rsidP="00346D4D">
            <w:pPr>
              <w:pStyle w:val="Stijllegevakken"/>
            </w:pPr>
          </w:p>
        </w:tc>
        <w:tc>
          <w:tcPr>
            <w:tcW w:w="760" w:type="dxa"/>
          </w:tcPr>
          <w:p w14:paraId="4DA1BAD1" w14:textId="77777777" w:rsidR="00383353" w:rsidRDefault="00383353" w:rsidP="00346D4D">
            <w:pPr>
              <w:pStyle w:val="Stijllegevakken"/>
            </w:pPr>
          </w:p>
        </w:tc>
        <w:tc>
          <w:tcPr>
            <w:tcW w:w="760" w:type="dxa"/>
          </w:tcPr>
          <w:p w14:paraId="5088BA65" w14:textId="77777777" w:rsidR="00383353" w:rsidRDefault="00383353" w:rsidP="00346D4D">
            <w:pPr>
              <w:pStyle w:val="Stijllegevakken"/>
            </w:pPr>
          </w:p>
        </w:tc>
        <w:tc>
          <w:tcPr>
            <w:tcW w:w="1270" w:type="dxa"/>
          </w:tcPr>
          <w:p w14:paraId="286396B3" w14:textId="77777777" w:rsidR="00383353" w:rsidRDefault="00383353" w:rsidP="00346D4D">
            <w:pPr>
              <w:pStyle w:val="Stijllegevakken"/>
            </w:pPr>
          </w:p>
        </w:tc>
        <w:tc>
          <w:tcPr>
            <w:tcW w:w="842" w:type="dxa"/>
          </w:tcPr>
          <w:p w14:paraId="0F991AFC" w14:textId="77777777" w:rsidR="00383353" w:rsidRDefault="00383353" w:rsidP="00346D4D">
            <w:pPr>
              <w:pStyle w:val="Stijllegevakken"/>
            </w:pPr>
          </w:p>
        </w:tc>
        <w:tc>
          <w:tcPr>
            <w:tcW w:w="3793" w:type="dxa"/>
          </w:tcPr>
          <w:p w14:paraId="7FACF3BC" w14:textId="77777777" w:rsidR="00383353" w:rsidRDefault="00383353" w:rsidP="00346D4D">
            <w:pPr>
              <w:pStyle w:val="Stijllegevakken"/>
            </w:pPr>
          </w:p>
        </w:tc>
      </w:tr>
      <w:tr w:rsidR="000830D7" w14:paraId="46A1AADD" w14:textId="77777777" w:rsidTr="00113974">
        <w:tc>
          <w:tcPr>
            <w:tcW w:w="5844" w:type="dxa"/>
          </w:tcPr>
          <w:p w14:paraId="6EC72387" w14:textId="77777777" w:rsidR="000830D7" w:rsidRDefault="000830D7" w:rsidP="002D3F09">
            <w:pPr>
              <w:pStyle w:val="Stijllegevakken"/>
            </w:pPr>
          </w:p>
        </w:tc>
        <w:tc>
          <w:tcPr>
            <w:tcW w:w="760" w:type="dxa"/>
          </w:tcPr>
          <w:p w14:paraId="68AAD878" w14:textId="77777777" w:rsidR="000830D7" w:rsidRDefault="000830D7" w:rsidP="002D3F09">
            <w:pPr>
              <w:pStyle w:val="Stijllegevakken"/>
            </w:pPr>
          </w:p>
        </w:tc>
        <w:tc>
          <w:tcPr>
            <w:tcW w:w="760" w:type="dxa"/>
          </w:tcPr>
          <w:p w14:paraId="7D3F591E" w14:textId="77777777" w:rsidR="000830D7" w:rsidRDefault="000830D7" w:rsidP="002D3F09">
            <w:pPr>
              <w:pStyle w:val="Stijllegevakken"/>
            </w:pPr>
          </w:p>
        </w:tc>
        <w:tc>
          <w:tcPr>
            <w:tcW w:w="760" w:type="dxa"/>
          </w:tcPr>
          <w:p w14:paraId="024AD8D3" w14:textId="77777777" w:rsidR="000830D7" w:rsidRDefault="000830D7" w:rsidP="002D3F09">
            <w:pPr>
              <w:pStyle w:val="Stijllegevakken"/>
            </w:pPr>
          </w:p>
        </w:tc>
        <w:tc>
          <w:tcPr>
            <w:tcW w:w="1270" w:type="dxa"/>
          </w:tcPr>
          <w:p w14:paraId="0C6CD31F" w14:textId="77777777" w:rsidR="000830D7" w:rsidRDefault="000830D7" w:rsidP="002D3F09">
            <w:pPr>
              <w:pStyle w:val="Stijllegevakken"/>
            </w:pPr>
          </w:p>
        </w:tc>
        <w:tc>
          <w:tcPr>
            <w:tcW w:w="842" w:type="dxa"/>
          </w:tcPr>
          <w:p w14:paraId="45EC1625" w14:textId="77777777" w:rsidR="000830D7" w:rsidRDefault="000830D7" w:rsidP="002D3F09">
            <w:pPr>
              <w:pStyle w:val="Stijllegevakken"/>
            </w:pPr>
          </w:p>
        </w:tc>
        <w:tc>
          <w:tcPr>
            <w:tcW w:w="3793" w:type="dxa"/>
          </w:tcPr>
          <w:p w14:paraId="0D1A57A9" w14:textId="77777777" w:rsidR="000830D7" w:rsidRDefault="000830D7" w:rsidP="002D3F09">
            <w:pPr>
              <w:pStyle w:val="Stijllegevakken"/>
            </w:pPr>
          </w:p>
        </w:tc>
      </w:tr>
      <w:tr w:rsidR="009B50F7" w14:paraId="2E3D3AD9" w14:textId="77777777" w:rsidTr="00113974">
        <w:tc>
          <w:tcPr>
            <w:tcW w:w="5844" w:type="dxa"/>
            <w:tcBorders>
              <w:bottom w:val="single" w:sz="4" w:space="0" w:color="auto"/>
            </w:tcBorders>
          </w:tcPr>
          <w:p w14:paraId="4A709EE8" w14:textId="77777777" w:rsidR="009B50F7" w:rsidRDefault="009B50F7" w:rsidP="002D3F09">
            <w:pPr>
              <w:pStyle w:val="Stijllegevakken"/>
            </w:pPr>
          </w:p>
        </w:tc>
        <w:tc>
          <w:tcPr>
            <w:tcW w:w="760" w:type="dxa"/>
            <w:tcBorders>
              <w:bottom w:val="single" w:sz="4" w:space="0" w:color="auto"/>
            </w:tcBorders>
          </w:tcPr>
          <w:p w14:paraId="5D8CF7C2" w14:textId="77777777" w:rsidR="009B50F7" w:rsidRDefault="009B50F7" w:rsidP="002D3F09">
            <w:pPr>
              <w:pStyle w:val="Stijllegevakken"/>
            </w:pPr>
          </w:p>
        </w:tc>
        <w:tc>
          <w:tcPr>
            <w:tcW w:w="760" w:type="dxa"/>
            <w:tcBorders>
              <w:bottom w:val="single" w:sz="4" w:space="0" w:color="auto"/>
            </w:tcBorders>
          </w:tcPr>
          <w:p w14:paraId="0409ABBE" w14:textId="77777777" w:rsidR="009B50F7" w:rsidRDefault="009B50F7" w:rsidP="002D3F09">
            <w:pPr>
              <w:pStyle w:val="Stijllegevakken"/>
            </w:pPr>
          </w:p>
        </w:tc>
        <w:tc>
          <w:tcPr>
            <w:tcW w:w="760" w:type="dxa"/>
            <w:tcBorders>
              <w:bottom w:val="single" w:sz="4" w:space="0" w:color="auto"/>
            </w:tcBorders>
          </w:tcPr>
          <w:p w14:paraId="020E3879" w14:textId="77777777" w:rsidR="009B50F7" w:rsidRDefault="009B50F7" w:rsidP="002D3F09">
            <w:pPr>
              <w:pStyle w:val="Stijllegevakken"/>
            </w:pPr>
          </w:p>
        </w:tc>
        <w:tc>
          <w:tcPr>
            <w:tcW w:w="1270" w:type="dxa"/>
            <w:tcBorders>
              <w:bottom w:val="single" w:sz="4" w:space="0" w:color="auto"/>
            </w:tcBorders>
          </w:tcPr>
          <w:p w14:paraId="76992005" w14:textId="77777777" w:rsidR="009B50F7" w:rsidRDefault="009B50F7" w:rsidP="002D3F09">
            <w:pPr>
              <w:pStyle w:val="Stijllegevakken"/>
            </w:pPr>
          </w:p>
        </w:tc>
        <w:tc>
          <w:tcPr>
            <w:tcW w:w="842" w:type="dxa"/>
            <w:tcBorders>
              <w:bottom w:val="single" w:sz="4" w:space="0" w:color="auto"/>
            </w:tcBorders>
          </w:tcPr>
          <w:p w14:paraId="6B6E4425" w14:textId="77777777" w:rsidR="009B50F7" w:rsidRDefault="009B50F7" w:rsidP="002D3F09">
            <w:pPr>
              <w:pStyle w:val="Stijllegevakken"/>
            </w:pPr>
          </w:p>
        </w:tc>
        <w:tc>
          <w:tcPr>
            <w:tcW w:w="3793" w:type="dxa"/>
            <w:tcBorders>
              <w:bottom w:val="single" w:sz="4" w:space="0" w:color="auto"/>
            </w:tcBorders>
          </w:tcPr>
          <w:p w14:paraId="0039389B" w14:textId="77777777" w:rsidR="009B50F7" w:rsidRDefault="009B50F7" w:rsidP="002D3F09">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4B51B52C" w:rsidR="009B50F7" w:rsidRDefault="009B50F7" w:rsidP="00CE7C5F">
            <w:pPr>
              <w:pStyle w:val="Leerdoelen"/>
            </w:pPr>
            <w:r w:rsidRPr="0021660F">
              <w:t>LPD 2</w:t>
            </w:r>
            <w:r w:rsidR="00A179D2">
              <w:t>8</w:t>
            </w:r>
            <w:r w:rsidRPr="0021660F">
              <w:t xml:space="preserve">    </w:t>
            </w:r>
            <w:r w:rsidR="0050682A">
              <w:t>De leerling</w:t>
            </w:r>
            <w:r w:rsidRPr="0021660F">
              <w:t xml:space="preserve"> </w:t>
            </w:r>
            <w:r w:rsidR="003A02C5">
              <w:t>sorteert restmateriaal en afval volgens gekregen instructies en conform veiligheids- en milieuvoorschriften.</w:t>
            </w:r>
          </w:p>
        </w:tc>
      </w:tr>
      <w:tr w:rsidR="009B50F7" w14:paraId="4BE2B8A4" w14:textId="77777777" w:rsidTr="00113974">
        <w:tc>
          <w:tcPr>
            <w:tcW w:w="584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70" w:type="dxa"/>
            <w:tcBorders>
              <w:top w:val="single" w:sz="4" w:space="0" w:color="auto"/>
            </w:tcBorders>
          </w:tcPr>
          <w:p w14:paraId="2AAEA4BB" w14:textId="77777777" w:rsidR="009B50F7" w:rsidRDefault="009B50F7" w:rsidP="002D3F09">
            <w:pPr>
              <w:pStyle w:val="Stijllegevakken"/>
            </w:pPr>
          </w:p>
        </w:tc>
        <w:tc>
          <w:tcPr>
            <w:tcW w:w="842" w:type="dxa"/>
            <w:tcBorders>
              <w:top w:val="single" w:sz="4" w:space="0" w:color="auto"/>
            </w:tcBorders>
          </w:tcPr>
          <w:p w14:paraId="08F26949" w14:textId="77777777" w:rsidR="009B50F7" w:rsidRDefault="009B50F7" w:rsidP="002D3F09">
            <w:pPr>
              <w:pStyle w:val="Stijllegevakken"/>
            </w:pPr>
          </w:p>
        </w:tc>
        <w:tc>
          <w:tcPr>
            <w:tcW w:w="3793" w:type="dxa"/>
            <w:tcBorders>
              <w:top w:val="single" w:sz="4" w:space="0" w:color="auto"/>
            </w:tcBorders>
          </w:tcPr>
          <w:p w14:paraId="56BDD6B5" w14:textId="77777777" w:rsidR="009B50F7" w:rsidRDefault="009B50F7" w:rsidP="002D3F09">
            <w:pPr>
              <w:pStyle w:val="Stijllegevakken"/>
            </w:pPr>
          </w:p>
        </w:tc>
      </w:tr>
      <w:tr w:rsidR="009B50F7" w14:paraId="0377EC10" w14:textId="77777777" w:rsidTr="00113974">
        <w:tc>
          <w:tcPr>
            <w:tcW w:w="584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70" w:type="dxa"/>
          </w:tcPr>
          <w:p w14:paraId="73FB3569" w14:textId="77777777" w:rsidR="009B50F7" w:rsidRDefault="009B50F7" w:rsidP="002D3F09">
            <w:pPr>
              <w:pStyle w:val="Stijllegevakken"/>
            </w:pPr>
          </w:p>
        </w:tc>
        <w:tc>
          <w:tcPr>
            <w:tcW w:w="842" w:type="dxa"/>
          </w:tcPr>
          <w:p w14:paraId="073CF841" w14:textId="77777777" w:rsidR="009B50F7" w:rsidRDefault="009B50F7" w:rsidP="002D3F09">
            <w:pPr>
              <w:pStyle w:val="Stijllegevakken"/>
            </w:pPr>
          </w:p>
        </w:tc>
        <w:tc>
          <w:tcPr>
            <w:tcW w:w="3793" w:type="dxa"/>
          </w:tcPr>
          <w:p w14:paraId="490C99DF" w14:textId="77777777" w:rsidR="009B50F7" w:rsidRDefault="009B50F7" w:rsidP="002D3F09">
            <w:pPr>
              <w:pStyle w:val="Stijllegevakken"/>
            </w:pPr>
          </w:p>
        </w:tc>
      </w:tr>
      <w:tr w:rsidR="00A179D2" w14:paraId="21CD001A" w14:textId="77777777" w:rsidTr="00113974">
        <w:tc>
          <w:tcPr>
            <w:tcW w:w="5844" w:type="dxa"/>
          </w:tcPr>
          <w:p w14:paraId="24CB6702" w14:textId="77777777" w:rsidR="00A179D2" w:rsidRDefault="00A179D2" w:rsidP="002D3F09">
            <w:pPr>
              <w:pStyle w:val="Stijllegevakken"/>
            </w:pPr>
          </w:p>
        </w:tc>
        <w:tc>
          <w:tcPr>
            <w:tcW w:w="760" w:type="dxa"/>
          </w:tcPr>
          <w:p w14:paraId="2A3B8BF3" w14:textId="77777777" w:rsidR="00A179D2" w:rsidRDefault="00A179D2" w:rsidP="002D3F09">
            <w:pPr>
              <w:pStyle w:val="Stijllegevakken"/>
            </w:pPr>
          </w:p>
        </w:tc>
        <w:tc>
          <w:tcPr>
            <w:tcW w:w="760" w:type="dxa"/>
          </w:tcPr>
          <w:p w14:paraId="4974BA0D" w14:textId="77777777" w:rsidR="00A179D2" w:rsidRDefault="00A179D2" w:rsidP="002D3F09">
            <w:pPr>
              <w:pStyle w:val="Stijllegevakken"/>
            </w:pPr>
          </w:p>
        </w:tc>
        <w:tc>
          <w:tcPr>
            <w:tcW w:w="760" w:type="dxa"/>
          </w:tcPr>
          <w:p w14:paraId="1E125739" w14:textId="77777777" w:rsidR="00A179D2" w:rsidRDefault="00A179D2" w:rsidP="002D3F09">
            <w:pPr>
              <w:pStyle w:val="Stijllegevakken"/>
            </w:pPr>
          </w:p>
        </w:tc>
        <w:tc>
          <w:tcPr>
            <w:tcW w:w="1270" w:type="dxa"/>
          </w:tcPr>
          <w:p w14:paraId="40A8D8A9" w14:textId="77777777" w:rsidR="00A179D2" w:rsidRDefault="00A179D2" w:rsidP="002D3F09">
            <w:pPr>
              <w:pStyle w:val="Stijllegevakken"/>
            </w:pPr>
          </w:p>
        </w:tc>
        <w:tc>
          <w:tcPr>
            <w:tcW w:w="842" w:type="dxa"/>
          </w:tcPr>
          <w:p w14:paraId="288C92A7" w14:textId="77777777" w:rsidR="00A179D2" w:rsidRDefault="00A179D2" w:rsidP="002D3F09">
            <w:pPr>
              <w:pStyle w:val="Stijllegevakken"/>
            </w:pPr>
          </w:p>
        </w:tc>
        <w:tc>
          <w:tcPr>
            <w:tcW w:w="3793" w:type="dxa"/>
          </w:tcPr>
          <w:p w14:paraId="33E2E08B" w14:textId="77777777" w:rsidR="00A179D2" w:rsidRDefault="00A179D2" w:rsidP="002D3F09">
            <w:pPr>
              <w:pStyle w:val="Stijllegevakken"/>
            </w:pPr>
          </w:p>
        </w:tc>
      </w:tr>
      <w:tr w:rsidR="009B50F7" w14:paraId="770355D9" w14:textId="77777777" w:rsidTr="00113974">
        <w:tc>
          <w:tcPr>
            <w:tcW w:w="584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70" w:type="dxa"/>
          </w:tcPr>
          <w:p w14:paraId="3C8A552B" w14:textId="77777777" w:rsidR="009B50F7" w:rsidRDefault="009B50F7" w:rsidP="002D3F09">
            <w:pPr>
              <w:pStyle w:val="Stijllegevakken"/>
            </w:pPr>
          </w:p>
        </w:tc>
        <w:tc>
          <w:tcPr>
            <w:tcW w:w="842" w:type="dxa"/>
          </w:tcPr>
          <w:p w14:paraId="21F22C3D" w14:textId="77777777" w:rsidR="009B50F7" w:rsidRDefault="009B50F7" w:rsidP="002D3F09">
            <w:pPr>
              <w:pStyle w:val="Stijllegevakken"/>
            </w:pPr>
          </w:p>
        </w:tc>
        <w:tc>
          <w:tcPr>
            <w:tcW w:w="3793" w:type="dxa"/>
          </w:tcPr>
          <w:p w14:paraId="6297DCED" w14:textId="77777777" w:rsidR="009B50F7" w:rsidRDefault="009B50F7" w:rsidP="002D3F09">
            <w:pPr>
              <w:pStyle w:val="Stijllegevakken"/>
            </w:pPr>
          </w:p>
        </w:tc>
      </w:tr>
      <w:tr w:rsidR="009B50F7" w14:paraId="72028E92" w14:textId="77777777" w:rsidTr="00113974">
        <w:tc>
          <w:tcPr>
            <w:tcW w:w="584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70" w:type="dxa"/>
          </w:tcPr>
          <w:p w14:paraId="21A38699" w14:textId="77777777" w:rsidR="009B50F7" w:rsidRDefault="009B50F7" w:rsidP="002D3F09">
            <w:pPr>
              <w:pStyle w:val="Stijllegevakken"/>
            </w:pPr>
          </w:p>
        </w:tc>
        <w:tc>
          <w:tcPr>
            <w:tcW w:w="842" w:type="dxa"/>
          </w:tcPr>
          <w:p w14:paraId="196F507C" w14:textId="77777777" w:rsidR="009B50F7" w:rsidRDefault="009B50F7" w:rsidP="002D3F09">
            <w:pPr>
              <w:pStyle w:val="Stijllegevakken"/>
            </w:pPr>
          </w:p>
        </w:tc>
        <w:tc>
          <w:tcPr>
            <w:tcW w:w="3793" w:type="dxa"/>
          </w:tcPr>
          <w:p w14:paraId="5E6F61AA" w14:textId="77777777" w:rsidR="009B50F7" w:rsidRDefault="009B50F7" w:rsidP="002D3F09">
            <w:pPr>
              <w:pStyle w:val="Stijllegevakken"/>
            </w:pPr>
          </w:p>
        </w:tc>
      </w:tr>
      <w:tr w:rsidR="009B50F7" w14:paraId="0E63FF00" w14:textId="77777777" w:rsidTr="00113974">
        <w:tc>
          <w:tcPr>
            <w:tcW w:w="584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70" w:type="dxa"/>
          </w:tcPr>
          <w:p w14:paraId="4D73301E" w14:textId="77777777" w:rsidR="009B50F7" w:rsidRDefault="009B50F7" w:rsidP="002D3F09">
            <w:pPr>
              <w:pStyle w:val="Stijllegevakken"/>
            </w:pPr>
          </w:p>
        </w:tc>
        <w:tc>
          <w:tcPr>
            <w:tcW w:w="842" w:type="dxa"/>
          </w:tcPr>
          <w:p w14:paraId="5709DE2A" w14:textId="77777777" w:rsidR="009B50F7" w:rsidRDefault="009B50F7" w:rsidP="002D3F09">
            <w:pPr>
              <w:pStyle w:val="Stijllegevakken"/>
            </w:pPr>
          </w:p>
        </w:tc>
        <w:tc>
          <w:tcPr>
            <w:tcW w:w="3793" w:type="dxa"/>
          </w:tcPr>
          <w:p w14:paraId="309CE759" w14:textId="77777777" w:rsidR="009B50F7" w:rsidRDefault="009B50F7" w:rsidP="002D3F09">
            <w:pPr>
              <w:pStyle w:val="Stijllegevakken"/>
            </w:pPr>
          </w:p>
        </w:tc>
      </w:tr>
      <w:tr w:rsidR="009B50F7" w14:paraId="34E5D788" w14:textId="77777777" w:rsidTr="005827F6">
        <w:tc>
          <w:tcPr>
            <w:tcW w:w="14029" w:type="dxa"/>
            <w:gridSpan w:val="7"/>
            <w:shd w:val="clear" w:color="auto" w:fill="D9D9D9" w:themeFill="background1" w:themeFillShade="D9"/>
          </w:tcPr>
          <w:p w14:paraId="2D3A6949" w14:textId="53E1C4CC" w:rsidR="009B50F7" w:rsidRPr="002245EA" w:rsidRDefault="009B50F7" w:rsidP="00CE7C5F">
            <w:pPr>
              <w:pStyle w:val="Leerdoelen"/>
            </w:pPr>
            <w:r w:rsidRPr="0021660F">
              <w:lastRenderedPageBreak/>
              <w:t>LPD 2</w:t>
            </w:r>
            <w:r w:rsidR="00A179D2">
              <w:t>9</w:t>
            </w:r>
            <w:r w:rsidRPr="0021660F">
              <w:t>    </w:t>
            </w:r>
            <w:r w:rsidR="0050682A">
              <w:t>De leerling</w:t>
            </w:r>
            <w:r w:rsidRPr="0021660F">
              <w:t xml:space="preserve"> </w:t>
            </w:r>
            <w:r w:rsidR="006462A7" w:rsidRPr="006E3654">
              <w:t>bewerk</w:t>
            </w:r>
            <w:r w:rsidR="006462A7">
              <w:t>t onderdelen in massief hout en plaatmateriaal volgens instructies, met mobiele houtbewerkingsmachines.</w:t>
            </w:r>
          </w:p>
        </w:tc>
      </w:tr>
      <w:tr w:rsidR="009B50F7" w14:paraId="5309B910" w14:textId="77777777" w:rsidTr="00113974">
        <w:tc>
          <w:tcPr>
            <w:tcW w:w="5844" w:type="dxa"/>
          </w:tcPr>
          <w:p w14:paraId="708A5737" w14:textId="77777777" w:rsidR="009B50F7" w:rsidRDefault="009B50F7" w:rsidP="002D3F09">
            <w:pPr>
              <w:pStyle w:val="Stijllegevakken"/>
            </w:pPr>
          </w:p>
        </w:tc>
        <w:tc>
          <w:tcPr>
            <w:tcW w:w="760" w:type="dxa"/>
          </w:tcPr>
          <w:p w14:paraId="0640DEE2" w14:textId="77777777" w:rsidR="009B50F7" w:rsidRDefault="009B50F7" w:rsidP="002D3F09">
            <w:pPr>
              <w:pStyle w:val="Stijllegevakken"/>
            </w:pPr>
          </w:p>
        </w:tc>
        <w:tc>
          <w:tcPr>
            <w:tcW w:w="760" w:type="dxa"/>
          </w:tcPr>
          <w:p w14:paraId="01B327FF" w14:textId="77777777" w:rsidR="009B50F7" w:rsidRDefault="009B50F7" w:rsidP="002D3F09">
            <w:pPr>
              <w:pStyle w:val="Stijllegevakken"/>
            </w:pPr>
          </w:p>
        </w:tc>
        <w:tc>
          <w:tcPr>
            <w:tcW w:w="760" w:type="dxa"/>
          </w:tcPr>
          <w:p w14:paraId="51121556" w14:textId="77777777" w:rsidR="009B50F7" w:rsidRDefault="009B50F7" w:rsidP="002D3F09">
            <w:pPr>
              <w:pStyle w:val="Stijllegevakken"/>
            </w:pPr>
          </w:p>
        </w:tc>
        <w:tc>
          <w:tcPr>
            <w:tcW w:w="1270" w:type="dxa"/>
          </w:tcPr>
          <w:p w14:paraId="3DC96AD2" w14:textId="77777777" w:rsidR="009B50F7" w:rsidRDefault="009B50F7" w:rsidP="002D3F09">
            <w:pPr>
              <w:pStyle w:val="Stijllegevakken"/>
            </w:pPr>
          </w:p>
        </w:tc>
        <w:tc>
          <w:tcPr>
            <w:tcW w:w="842" w:type="dxa"/>
          </w:tcPr>
          <w:p w14:paraId="7313DE51" w14:textId="77777777" w:rsidR="009B50F7" w:rsidRDefault="009B50F7" w:rsidP="002D3F09">
            <w:pPr>
              <w:pStyle w:val="Stijllegevakken"/>
            </w:pPr>
          </w:p>
        </w:tc>
        <w:tc>
          <w:tcPr>
            <w:tcW w:w="3793" w:type="dxa"/>
          </w:tcPr>
          <w:p w14:paraId="5C44B612" w14:textId="77777777" w:rsidR="009B50F7" w:rsidRDefault="009B50F7" w:rsidP="002D3F09">
            <w:pPr>
              <w:pStyle w:val="Stijllegevakken"/>
            </w:pPr>
          </w:p>
        </w:tc>
      </w:tr>
      <w:tr w:rsidR="009B50F7" w14:paraId="1D711A21" w14:textId="77777777" w:rsidTr="00113974">
        <w:tc>
          <w:tcPr>
            <w:tcW w:w="5844" w:type="dxa"/>
          </w:tcPr>
          <w:p w14:paraId="370D8390" w14:textId="77777777" w:rsidR="009B50F7" w:rsidRDefault="009B50F7" w:rsidP="002D3F09">
            <w:pPr>
              <w:pStyle w:val="Stijllegevakken"/>
            </w:pPr>
          </w:p>
        </w:tc>
        <w:tc>
          <w:tcPr>
            <w:tcW w:w="760" w:type="dxa"/>
          </w:tcPr>
          <w:p w14:paraId="1C7D029B" w14:textId="77777777" w:rsidR="009B50F7" w:rsidRDefault="009B50F7" w:rsidP="002D3F09">
            <w:pPr>
              <w:pStyle w:val="Stijllegevakken"/>
            </w:pPr>
          </w:p>
        </w:tc>
        <w:tc>
          <w:tcPr>
            <w:tcW w:w="760" w:type="dxa"/>
          </w:tcPr>
          <w:p w14:paraId="02D9BF3E" w14:textId="77777777" w:rsidR="009B50F7" w:rsidRDefault="009B50F7" w:rsidP="002D3F09">
            <w:pPr>
              <w:pStyle w:val="Stijllegevakken"/>
            </w:pPr>
          </w:p>
        </w:tc>
        <w:tc>
          <w:tcPr>
            <w:tcW w:w="760" w:type="dxa"/>
          </w:tcPr>
          <w:p w14:paraId="768A5336" w14:textId="77777777" w:rsidR="009B50F7" w:rsidRDefault="009B50F7" w:rsidP="002D3F09">
            <w:pPr>
              <w:pStyle w:val="Stijllegevakken"/>
            </w:pPr>
          </w:p>
        </w:tc>
        <w:tc>
          <w:tcPr>
            <w:tcW w:w="1270" w:type="dxa"/>
          </w:tcPr>
          <w:p w14:paraId="33A72679" w14:textId="77777777" w:rsidR="009B50F7" w:rsidRDefault="009B50F7" w:rsidP="002D3F09">
            <w:pPr>
              <w:pStyle w:val="Stijllegevakken"/>
            </w:pPr>
          </w:p>
        </w:tc>
        <w:tc>
          <w:tcPr>
            <w:tcW w:w="842" w:type="dxa"/>
          </w:tcPr>
          <w:p w14:paraId="2E7BB112" w14:textId="77777777" w:rsidR="009B50F7" w:rsidRDefault="009B50F7" w:rsidP="002D3F09">
            <w:pPr>
              <w:pStyle w:val="Stijllegevakken"/>
            </w:pPr>
          </w:p>
        </w:tc>
        <w:tc>
          <w:tcPr>
            <w:tcW w:w="3793" w:type="dxa"/>
          </w:tcPr>
          <w:p w14:paraId="5A44D375" w14:textId="77777777" w:rsidR="009B50F7" w:rsidRDefault="009B50F7" w:rsidP="002D3F09">
            <w:pPr>
              <w:pStyle w:val="Stijllegevakken"/>
            </w:pPr>
          </w:p>
        </w:tc>
      </w:tr>
      <w:tr w:rsidR="009B50F7" w14:paraId="0E3147B0" w14:textId="77777777" w:rsidTr="00113974">
        <w:tc>
          <w:tcPr>
            <w:tcW w:w="5844" w:type="dxa"/>
          </w:tcPr>
          <w:p w14:paraId="170429AD" w14:textId="77777777" w:rsidR="009B50F7" w:rsidRDefault="009B50F7" w:rsidP="002D3F09">
            <w:pPr>
              <w:pStyle w:val="Stijllegevakken"/>
            </w:pPr>
          </w:p>
        </w:tc>
        <w:tc>
          <w:tcPr>
            <w:tcW w:w="760" w:type="dxa"/>
          </w:tcPr>
          <w:p w14:paraId="15BF827B" w14:textId="77777777" w:rsidR="009B50F7" w:rsidRDefault="009B50F7" w:rsidP="002D3F09">
            <w:pPr>
              <w:pStyle w:val="Stijllegevakken"/>
            </w:pPr>
          </w:p>
        </w:tc>
        <w:tc>
          <w:tcPr>
            <w:tcW w:w="760" w:type="dxa"/>
          </w:tcPr>
          <w:p w14:paraId="6EFD57BC" w14:textId="77777777" w:rsidR="009B50F7" w:rsidRDefault="009B50F7" w:rsidP="002D3F09">
            <w:pPr>
              <w:pStyle w:val="Stijllegevakken"/>
            </w:pPr>
          </w:p>
        </w:tc>
        <w:tc>
          <w:tcPr>
            <w:tcW w:w="760" w:type="dxa"/>
          </w:tcPr>
          <w:p w14:paraId="081BCA33" w14:textId="77777777" w:rsidR="009B50F7" w:rsidRDefault="009B50F7" w:rsidP="002D3F09">
            <w:pPr>
              <w:pStyle w:val="Stijllegevakken"/>
            </w:pPr>
          </w:p>
        </w:tc>
        <w:tc>
          <w:tcPr>
            <w:tcW w:w="1270" w:type="dxa"/>
          </w:tcPr>
          <w:p w14:paraId="2D28C698" w14:textId="77777777" w:rsidR="009B50F7" w:rsidRDefault="009B50F7" w:rsidP="002D3F09">
            <w:pPr>
              <w:pStyle w:val="Stijllegevakken"/>
            </w:pPr>
          </w:p>
        </w:tc>
        <w:tc>
          <w:tcPr>
            <w:tcW w:w="842" w:type="dxa"/>
          </w:tcPr>
          <w:p w14:paraId="10577450" w14:textId="77777777" w:rsidR="009B50F7" w:rsidRDefault="009B50F7" w:rsidP="002D3F09">
            <w:pPr>
              <w:pStyle w:val="Stijllegevakken"/>
            </w:pPr>
          </w:p>
        </w:tc>
        <w:tc>
          <w:tcPr>
            <w:tcW w:w="3793" w:type="dxa"/>
          </w:tcPr>
          <w:p w14:paraId="0615D24B" w14:textId="77777777" w:rsidR="009B50F7" w:rsidRDefault="009B50F7" w:rsidP="002D3F09">
            <w:pPr>
              <w:pStyle w:val="Stijllegevakken"/>
            </w:pPr>
          </w:p>
        </w:tc>
      </w:tr>
      <w:tr w:rsidR="009B50F7" w14:paraId="2CAAD58A" w14:textId="77777777" w:rsidTr="00113974">
        <w:tc>
          <w:tcPr>
            <w:tcW w:w="5844" w:type="dxa"/>
          </w:tcPr>
          <w:p w14:paraId="1397E682" w14:textId="77777777" w:rsidR="009B50F7" w:rsidRDefault="009B50F7" w:rsidP="002D3F09">
            <w:pPr>
              <w:pStyle w:val="Stijllegevakken"/>
            </w:pPr>
          </w:p>
        </w:tc>
        <w:tc>
          <w:tcPr>
            <w:tcW w:w="760" w:type="dxa"/>
          </w:tcPr>
          <w:p w14:paraId="4572CC36" w14:textId="77777777" w:rsidR="009B50F7" w:rsidRDefault="009B50F7" w:rsidP="002D3F09">
            <w:pPr>
              <w:pStyle w:val="Stijllegevakken"/>
            </w:pPr>
          </w:p>
        </w:tc>
        <w:tc>
          <w:tcPr>
            <w:tcW w:w="760" w:type="dxa"/>
          </w:tcPr>
          <w:p w14:paraId="60111C4A" w14:textId="77777777" w:rsidR="009B50F7" w:rsidRDefault="009B50F7" w:rsidP="002D3F09">
            <w:pPr>
              <w:pStyle w:val="Stijllegevakken"/>
            </w:pPr>
          </w:p>
        </w:tc>
        <w:tc>
          <w:tcPr>
            <w:tcW w:w="760" w:type="dxa"/>
          </w:tcPr>
          <w:p w14:paraId="0B773993" w14:textId="77777777" w:rsidR="009B50F7" w:rsidRDefault="009B50F7" w:rsidP="002D3F09">
            <w:pPr>
              <w:pStyle w:val="Stijllegevakken"/>
            </w:pPr>
          </w:p>
        </w:tc>
        <w:tc>
          <w:tcPr>
            <w:tcW w:w="1270" w:type="dxa"/>
          </w:tcPr>
          <w:p w14:paraId="77E86516" w14:textId="77777777" w:rsidR="009B50F7" w:rsidRDefault="009B50F7" w:rsidP="002D3F09">
            <w:pPr>
              <w:pStyle w:val="Stijllegevakken"/>
            </w:pPr>
          </w:p>
        </w:tc>
        <w:tc>
          <w:tcPr>
            <w:tcW w:w="842" w:type="dxa"/>
          </w:tcPr>
          <w:p w14:paraId="297AEF09" w14:textId="77777777" w:rsidR="009B50F7" w:rsidRDefault="009B50F7" w:rsidP="002D3F09">
            <w:pPr>
              <w:pStyle w:val="Stijllegevakken"/>
            </w:pPr>
          </w:p>
        </w:tc>
        <w:tc>
          <w:tcPr>
            <w:tcW w:w="3793" w:type="dxa"/>
          </w:tcPr>
          <w:p w14:paraId="6C30F16D" w14:textId="77777777" w:rsidR="009B50F7" w:rsidRDefault="009B50F7" w:rsidP="002D3F09">
            <w:pPr>
              <w:pStyle w:val="Stijllegevakken"/>
            </w:pPr>
          </w:p>
        </w:tc>
      </w:tr>
      <w:tr w:rsidR="009B50F7" w14:paraId="1F09D6FC" w14:textId="77777777" w:rsidTr="00113974">
        <w:tc>
          <w:tcPr>
            <w:tcW w:w="5844" w:type="dxa"/>
          </w:tcPr>
          <w:p w14:paraId="30CEDB30" w14:textId="77777777" w:rsidR="009B50F7" w:rsidRDefault="009B50F7" w:rsidP="002D3F09">
            <w:pPr>
              <w:pStyle w:val="Stijllegevakken"/>
            </w:pPr>
          </w:p>
        </w:tc>
        <w:tc>
          <w:tcPr>
            <w:tcW w:w="760" w:type="dxa"/>
          </w:tcPr>
          <w:p w14:paraId="0ABB81EE" w14:textId="77777777" w:rsidR="009B50F7" w:rsidRDefault="009B50F7" w:rsidP="002D3F09">
            <w:pPr>
              <w:pStyle w:val="Stijllegevakken"/>
            </w:pPr>
          </w:p>
        </w:tc>
        <w:tc>
          <w:tcPr>
            <w:tcW w:w="760" w:type="dxa"/>
          </w:tcPr>
          <w:p w14:paraId="5674317F" w14:textId="77777777" w:rsidR="009B50F7" w:rsidRDefault="009B50F7" w:rsidP="002D3F09">
            <w:pPr>
              <w:pStyle w:val="Stijllegevakken"/>
            </w:pPr>
          </w:p>
        </w:tc>
        <w:tc>
          <w:tcPr>
            <w:tcW w:w="760" w:type="dxa"/>
          </w:tcPr>
          <w:p w14:paraId="429BAB28" w14:textId="77777777" w:rsidR="009B50F7" w:rsidRDefault="009B50F7" w:rsidP="002D3F09">
            <w:pPr>
              <w:pStyle w:val="Stijllegevakken"/>
            </w:pPr>
          </w:p>
        </w:tc>
        <w:tc>
          <w:tcPr>
            <w:tcW w:w="1270" w:type="dxa"/>
          </w:tcPr>
          <w:p w14:paraId="6901E516" w14:textId="77777777" w:rsidR="009B50F7" w:rsidRDefault="009B50F7" w:rsidP="002D3F09">
            <w:pPr>
              <w:pStyle w:val="Stijllegevakken"/>
            </w:pPr>
          </w:p>
        </w:tc>
        <w:tc>
          <w:tcPr>
            <w:tcW w:w="842" w:type="dxa"/>
          </w:tcPr>
          <w:p w14:paraId="08BE68BE" w14:textId="77777777" w:rsidR="009B50F7" w:rsidRDefault="009B50F7" w:rsidP="002D3F09">
            <w:pPr>
              <w:pStyle w:val="Stijllegevakken"/>
            </w:pPr>
          </w:p>
        </w:tc>
        <w:tc>
          <w:tcPr>
            <w:tcW w:w="3793" w:type="dxa"/>
          </w:tcPr>
          <w:p w14:paraId="0BC4FC25" w14:textId="77777777" w:rsidR="009B50F7" w:rsidRDefault="009B50F7" w:rsidP="002D3F09">
            <w:pPr>
              <w:pStyle w:val="Stijllegevakken"/>
            </w:pPr>
          </w:p>
        </w:tc>
      </w:tr>
      <w:tr w:rsidR="009B50F7" w14:paraId="77CF998E" w14:textId="77777777" w:rsidTr="00113974">
        <w:tc>
          <w:tcPr>
            <w:tcW w:w="5844" w:type="dxa"/>
          </w:tcPr>
          <w:p w14:paraId="57893638" w14:textId="77777777" w:rsidR="009B50F7" w:rsidRDefault="009B50F7" w:rsidP="002D3F09">
            <w:pPr>
              <w:pStyle w:val="Stijllegevakken"/>
            </w:pPr>
          </w:p>
        </w:tc>
        <w:tc>
          <w:tcPr>
            <w:tcW w:w="760" w:type="dxa"/>
          </w:tcPr>
          <w:p w14:paraId="45F1F6C8" w14:textId="77777777" w:rsidR="009B50F7" w:rsidRDefault="009B50F7" w:rsidP="002D3F09">
            <w:pPr>
              <w:pStyle w:val="Stijllegevakken"/>
            </w:pPr>
          </w:p>
        </w:tc>
        <w:tc>
          <w:tcPr>
            <w:tcW w:w="760" w:type="dxa"/>
          </w:tcPr>
          <w:p w14:paraId="6E953AD5" w14:textId="77777777" w:rsidR="009B50F7" w:rsidRDefault="009B50F7" w:rsidP="002D3F09">
            <w:pPr>
              <w:pStyle w:val="Stijllegevakken"/>
            </w:pPr>
          </w:p>
        </w:tc>
        <w:tc>
          <w:tcPr>
            <w:tcW w:w="760" w:type="dxa"/>
          </w:tcPr>
          <w:p w14:paraId="6DFEF7F6" w14:textId="77777777" w:rsidR="009B50F7" w:rsidRDefault="009B50F7" w:rsidP="002D3F09">
            <w:pPr>
              <w:pStyle w:val="Stijllegevakken"/>
            </w:pPr>
          </w:p>
        </w:tc>
        <w:tc>
          <w:tcPr>
            <w:tcW w:w="1270" w:type="dxa"/>
          </w:tcPr>
          <w:p w14:paraId="697B787F" w14:textId="77777777" w:rsidR="009B50F7" w:rsidRDefault="009B50F7" w:rsidP="002D3F09">
            <w:pPr>
              <w:pStyle w:val="Stijllegevakken"/>
            </w:pPr>
          </w:p>
        </w:tc>
        <w:tc>
          <w:tcPr>
            <w:tcW w:w="842" w:type="dxa"/>
          </w:tcPr>
          <w:p w14:paraId="40CAA223" w14:textId="77777777" w:rsidR="009B50F7" w:rsidRDefault="009B50F7" w:rsidP="002D3F09">
            <w:pPr>
              <w:pStyle w:val="Stijllegevakken"/>
            </w:pPr>
          </w:p>
        </w:tc>
        <w:tc>
          <w:tcPr>
            <w:tcW w:w="3793" w:type="dxa"/>
          </w:tcPr>
          <w:p w14:paraId="38BAF82D" w14:textId="77777777" w:rsidR="009B50F7" w:rsidRDefault="009B50F7" w:rsidP="002D3F09">
            <w:pPr>
              <w:pStyle w:val="Stijllegevakken"/>
            </w:pPr>
          </w:p>
        </w:tc>
      </w:tr>
      <w:tr w:rsidR="009B50F7" w14:paraId="4D0B4452" w14:textId="77777777" w:rsidTr="005827F6">
        <w:tc>
          <w:tcPr>
            <w:tcW w:w="14029" w:type="dxa"/>
            <w:gridSpan w:val="7"/>
            <w:shd w:val="clear" w:color="auto" w:fill="D9D9D9" w:themeFill="background1" w:themeFillShade="D9"/>
          </w:tcPr>
          <w:p w14:paraId="026A8F62" w14:textId="434DBEF1" w:rsidR="009B50F7" w:rsidRDefault="009B50F7" w:rsidP="00CE7C5F">
            <w:pPr>
              <w:pStyle w:val="Leerdoelen"/>
            </w:pPr>
            <w:r w:rsidRPr="0021660F">
              <w:t xml:space="preserve">LPD </w:t>
            </w:r>
            <w:r w:rsidR="00A179D2">
              <w:t xml:space="preserve">30 </w:t>
            </w:r>
            <w:r w:rsidRPr="0021660F">
              <w:t>   </w:t>
            </w:r>
            <w:r w:rsidR="0050682A">
              <w:t>De leerling</w:t>
            </w:r>
            <w:r w:rsidRPr="0021660F">
              <w:t xml:space="preserve"> </w:t>
            </w:r>
            <w:r w:rsidR="007636F8">
              <w:t>controleert, monteert en vervangt snijgereedschappen op houtbewerkingsmachines.</w:t>
            </w:r>
          </w:p>
        </w:tc>
      </w:tr>
      <w:tr w:rsidR="009B50F7" w14:paraId="57A27856" w14:textId="77777777" w:rsidTr="00113974">
        <w:tc>
          <w:tcPr>
            <w:tcW w:w="5844" w:type="dxa"/>
          </w:tcPr>
          <w:p w14:paraId="4448CD97" w14:textId="77777777" w:rsidR="009B50F7" w:rsidRDefault="009B50F7" w:rsidP="002D3F09">
            <w:pPr>
              <w:pStyle w:val="Stijllegevakken"/>
            </w:pPr>
          </w:p>
        </w:tc>
        <w:tc>
          <w:tcPr>
            <w:tcW w:w="760" w:type="dxa"/>
          </w:tcPr>
          <w:p w14:paraId="3803F57E" w14:textId="77777777" w:rsidR="009B50F7" w:rsidRDefault="009B50F7" w:rsidP="002D3F09">
            <w:pPr>
              <w:pStyle w:val="Stijllegevakken"/>
            </w:pPr>
          </w:p>
        </w:tc>
        <w:tc>
          <w:tcPr>
            <w:tcW w:w="760" w:type="dxa"/>
          </w:tcPr>
          <w:p w14:paraId="0AEDC23C" w14:textId="77777777" w:rsidR="009B50F7" w:rsidRDefault="009B50F7" w:rsidP="002D3F09">
            <w:pPr>
              <w:pStyle w:val="Stijllegevakken"/>
            </w:pPr>
          </w:p>
        </w:tc>
        <w:tc>
          <w:tcPr>
            <w:tcW w:w="760" w:type="dxa"/>
          </w:tcPr>
          <w:p w14:paraId="5E413B02" w14:textId="77777777" w:rsidR="009B50F7" w:rsidRDefault="009B50F7" w:rsidP="002D3F09">
            <w:pPr>
              <w:pStyle w:val="Stijllegevakken"/>
            </w:pPr>
          </w:p>
        </w:tc>
        <w:tc>
          <w:tcPr>
            <w:tcW w:w="1270" w:type="dxa"/>
          </w:tcPr>
          <w:p w14:paraId="078192F2" w14:textId="77777777" w:rsidR="009B50F7" w:rsidRDefault="009B50F7" w:rsidP="002D3F09">
            <w:pPr>
              <w:pStyle w:val="Stijllegevakken"/>
            </w:pPr>
          </w:p>
        </w:tc>
        <w:tc>
          <w:tcPr>
            <w:tcW w:w="842" w:type="dxa"/>
          </w:tcPr>
          <w:p w14:paraId="10EF11E1" w14:textId="77777777" w:rsidR="009B50F7" w:rsidRDefault="009B50F7" w:rsidP="002D3F09">
            <w:pPr>
              <w:pStyle w:val="Stijllegevakken"/>
            </w:pPr>
          </w:p>
        </w:tc>
        <w:tc>
          <w:tcPr>
            <w:tcW w:w="3793" w:type="dxa"/>
          </w:tcPr>
          <w:p w14:paraId="3E8D8E8C" w14:textId="77777777" w:rsidR="009B50F7" w:rsidRDefault="009B50F7" w:rsidP="002D3F09">
            <w:pPr>
              <w:pStyle w:val="Stijllegevakken"/>
            </w:pPr>
          </w:p>
        </w:tc>
      </w:tr>
      <w:tr w:rsidR="009B50F7" w14:paraId="2C7D4634" w14:textId="77777777" w:rsidTr="00113974">
        <w:tc>
          <w:tcPr>
            <w:tcW w:w="5844" w:type="dxa"/>
          </w:tcPr>
          <w:p w14:paraId="0EEF4F2A" w14:textId="77777777" w:rsidR="009B50F7" w:rsidRDefault="009B50F7" w:rsidP="002D3F09">
            <w:pPr>
              <w:pStyle w:val="Stijllegevakken"/>
            </w:pPr>
          </w:p>
        </w:tc>
        <w:tc>
          <w:tcPr>
            <w:tcW w:w="760" w:type="dxa"/>
          </w:tcPr>
          <w:p w14:paraId="0DBCC285" w14:textId="77777777" w:rsidR="009B50F7" w:rsidRDefault="009B50F7" w:rsidP="002D3F09">
            <w:pPr>
              <w:pStyle w:val="Stijllegevakken"/>
            </w:pPr>
          </w:p>
        </w:tc>
        <w:tc>
          <w:tcPr>
            <w:tcW w:w="760" w:type="dxa"/>
          </w:tcPr>
          <w:p w14:paraId="1D7F2E01" w14:textId="77777777" w:rsidR="009B50F7" w:rsidRDefault="009B50F7" w:rsidP="002D3F09">
            <w:pPr>
              <w:pStyle w:val="Stijllegevakken"/>
            </w:pPr>
          </w:p>
        </w:tc>
        <w:tc>
          <w:tcPr>
            <w:tcW w:w="760" w:type="dxa"/>
          </w:tcPr>
          <w:p w14:paraId="33148CFE" w14:textId="77777777" w:rsidR="009B50F7" w:rsidRDefault="009B50F7" w:rsidP="002D3F09">
            <w:pPr>
              <w:pStyle w:val="Stijllegevakken"/>
            </w:pPr>
          </w:p>
        </w:tc>
        <w:tc>
          <w:tcPr>
            <w:tcW w:w="1270" w:type="dxa"/>
          </w:tcPr>
          <w:p w14:paraId="3671C1B1" w14:textId="77777777" w:rsidR="009B50F7" w:rsidRDefault="009B50F7" w:rsidP="002D3F09">
            <w:pPr>
              <w:pStyle w:val="Stijllegevakken"/>
            </w:pPr>
          </w:p>
        </w:tc>
        <w:tc>
          <w:tcPr>
            <w:tcW w:w="842" w:type="dxa"/>
          </w:tcPr>
          <w:p w14:paraId="45207FD6" w14:textId="77777777" w:rsidR="009B50F7" w:rsidRDefault="009B50F7" w:rsidP="002D3F09">
            <w:pPr>
              <w:pStyle w:val="Stijllegevakken"/>
            </w:pPr>
          </w:p>
        </w:tc>
        <w:tc>
          <w:tcPr>
            <w:tcW w:w="3793" w:type="dxa"/>
          </w:tcPr>
          <w:p w14:paraId="0AD51B19" w14:textId="77777777" w:rsidR="009B50F7" w:rsidRDefault="009B50F7" w:rsidP="002D3F09">
            <w:pPr>
              <w:pStyle w:val="Stijllegevakken"/>
            </w:pPr>
          </w:p>
        </w:tc>
      </w:tr>
      <w:tr w:rsidR="009B50F7" w14:paraId="1A5B2EB2" w14:textId="77777777" w:rsidTr="00113974">
        <w:tc>
          <w:tcPr>
            <w:tcW w:w="5844" w:type="dxa"/>
          </w:tcPr>
          <w:p w14:paraId="5CFB149A" w14:textId="77777777" w:rsidR="009B50F7" w:rsidRDefault="009B50F7" w:rsidP="002D3F09">
            <w:pPr>
              <w:pStyle w:val="Stijllegevakken"/>
            </w:pPr>
          </w:p>
        </w:tc>
        <w:tc>
          <w:tcPr>
            <w:tcW w:w="760" w:type="dxa"/>
          </w:tcPr>
          <w:p w14:paraId="27523E60" w14:textId="77777777" w:rsidR="009B50F7" w:rsidRDefault="009B50F7" w:rsidP="002D3F09">
            <w:pPr>
              <w:pStyle w:val="Stijllegevakken"/>
            </w:pPr>
          </w:p>
        </w:tc>
        <w:tc>
          <w:tcPr>
            <w:tcW w:w="760" w:type="dxa"/>
          </w:tcPr>
          <w:p w14:paraId="192FA7F8" w14:textId="77777777" w:rsidR="009B50F7" w:rsidRDefault="009B50F7" w:rsidP="002D3F09">
            <w:pPr>
              <w:pStyle w:val="Stijllegevakken"/>
            </w:pPr>
          </w:p>
        </w:tc>
        <w:tc>
          <w:tcPr>
            <w:tcW w:w="760" w:type="dxa"/>
          </w:tcPr>
          <w:p w14:paraId="544B8652" w14:textId="77777777" w:rsidR="009B50F7" w:rsidRDefault="009B50F7" w:rsidP="002D3F09">
            <w:pPr>
              <w:pStyle w:val="Stijllegevakken"/>
            </w:pPr>
          </w:p>
        </w:tc>
        <w:tc>
          <w:tcPr>
            <w:tcW w:w="1270" w:type="dxa"/>
          </w:tcPr>
          <w:p w14:paraId="706CDE97" w14:textId="77777777" w:rsidR="009B50F7" w:rsidRDefault="009B50F7" w:rsidP="002D3F09">
            <w:pPr>
              <w:pStyle w:val="Stijllegevakken"/>
            </w:pPr>
          </w:p>
        </w:tc>
        <w:tc>
          <w:tcPr>
            <w:tcW w:w="842" w:type="dxa"/>
          </w:tcPr>
          <w:p w14:paraId="1BA428CA" w14:textId="77777777" w:rsidR="009B50F7" w:rsidRDefault="009B50F7" w:rsidP="002D3F09">
            <w:pPr>
              <w:pStyle w:val="Stijllegevakken"/>
            </w:pPr>
          </w:p>
        </w:tc>
        <w:tc>
          <w:tcPr>
            <w:tcW w:w="3793" w:type="dxa"/>
          </w:tcPr>
          <w:p w14:paraId="03BD9073" w14:textId="77777777" w:rsidR="009B50F7" w:rsidRDefault="009B50F7" w:rsidP="002D3F09">
            <w:pPr>
              <w:pStyle w:val="Stijllegevakken"/>
            </w:pPr>
          </w:p>
        </w:tc>
      </w:tr>
      <w:tr w:rsidR="009B50F7" w14:paraId="59CBA363" w14:textId="77777777" w:rsidTr="00113974">
        <w:tc>
          <w:tcPr>
            <w:tcW w:w="5844" w:type="dxa"/>
          </w:tcPr>
          <w:p w14:paraId="371B2EDE" w14:textId="77777777" w:rsidR="009B50F7" w:rsidRDefault="009B50F7" w:rsidP="002D3F09">
            <w:pPr>
              <w:pStyle w:val="Stijllegevakken"/>
            </w:pPr>
          </w:p>
        </w:tc>
        <w:tc>
          <w:tcPr>
            <w:tcW w:w="760" w:type="dxa"/>
          </w:tcPr>
          <w:p w14:paraId="28E1CA13" w14:textId="77777777" w:rsidR="009B50F7" w:rsidRDefault="009B50F7" w:rsidP="002D3F09">
            <w:pPr>
              <w:pStyle w:val="Stijllegevakken"/>
            </w:pPr>
          </w:p>
        </w:tc>
        <w:tc>
          <w:tcPr>
            <w:tcW w:w="760" w:type="dxa"/>
          </w:tcPr>
          <w:p w14:paraId="7912030E" w14:textId="77777777" w:rsidR="009B50F7" w:rsidRDefault="009B50F7" w:rsidP="002D3F09">
            <w:pPr>
              <w:pStyle w:val="Stijllegevakken"/>
            </w:pPr>
          </w:p>
        </w:tc>
        <w:tc>
          <w:tcPr>
            <w:tcW w:w="760" w:type="dxa"/>
          </w:tcPr>
          <w:p w14:paraId="430C2D37" w14:textId="77777777" w:rsidR="009B50F7" w:rsidRDefault="009B50F7" w:rsidP="002D3F09">
            <w:pPr>
              <w:pStyle w:val="Stijllegevakken"/>
            </w:pPr>
          </w:p>
        </w:tc>
        <w:tc>
          <w:tcPr>
            <w:tcW w:w="1270" w:type="dxa"/>
          </w:tcPr>
          <w:p w14:paraId="452F7E02" w14:textId="77777777" w:rsidR="009B50F7" w:rsidRDefault="009B50F7" w:rsidP="002D3F09">
            <w:pPr>
              <w:pStyle w:val="Stijllegevakken"/>
            </w:pPr>
          </w:p>
        </w:tc>
        <w:tc>
          <w:tcPr>
            <w:tcW w:w="842" w:type="dxa"/>
          </w:tcPr>
          <w:p w14:paraId="4A01E333" w14:textId="77777777" w:rsidR="009B50F7" w:rsidRDefault="009B50F7" w:rsidP="002D3F09">
            <w:pPr>
              <w:pStyle w:val="Stijllegevakken"/>
            </w:pPr>
          </w:p>
        </w:tc>
        <w:tc>
          <w:tcPr>
            <w:tcW w:w="3793" w:type="dxa"/>
          </w:tcPr>
          <w:p w14:paraId="4575F883" w14:textId="77777777" w:rsidR="009B50F7" w:rsidRDefault="009B50F7" w:rsidP="002D3F09">
            <w:pPr>
              <w:pStyle w:val="Stijllegevakken"/>
            </w:pPr>
          </w:p>
        </w:tc>
      </w:tr>
      <w:tr w:rsidR="009B50F7" w14:paraId="14CD055B" w14:textId="77777777" w:rsidTr="00113974">
        <w:tc>
          <w:tcPr>
            <w:tcW w:w="5844" w:type="dxa"/>
          </w:tcPr>
          <w:p w14:paraId="7447F915" w14:textId="77777777" w:rsidR="009B50F7" w:rsidRDefault="009B50F7" w:rsidP="002D3F09">
            <w:pPr>
              <w:pStyle w:val="Stijllegevakken"/>
            </w:pPr>
          </w:p>
        </w:tc>
        <w:tc>
          <w:tcPr>
            <w:tcW w:w="760" w:type="dxa"/>
          </w:tcPr>
          <w:p w14:paraId="082B9EF5" w14:textId="77777777" w:rsidR="009B50F7" w:rsidRDefault="009B50F7" w:rsidP="002D3F09">
            <w:pPr>
              <w:pStyle w:val="Stijllegevakken"/>
            </w:pPr>
          </w:p>
        </w:tc>
        <w:tc>
          <w:tcPr>
            <w:tcW w:w="760" w:type="dxa"/>
          </w:tcPr>
          <w:p w14:paraId="0C7DC817" w14:textId="77777777" w:rsidR="009B50F7" w:rsidRDefault="009B50F7" w:rsidP="002D3F09">
            <w:pPr>
              <w:pStyle w:val="Stijllegevakken"/>
            </w:pPr>
          </w:p>
        </w:tc>
        <w:tc>
          <w:tcPr>
            <w:tcW w:w="760" w:type="dxa"/>
          </w:tcPr>
          <w:p w14:paraId="5071DED7" w14:textId="77777777" w:rsidR="009B50F7" w:rsidRDefault="009B50F7" w:rsidP="002D3F09">
            <w:pPr>
              <w:pStyle w:val="Stijllegevakken"/>
            </w:pPr>
          </w:p>
        </w:tc>
        <w:tc>
          <w:tcPr>
            <w:tcW w:w="1270" w:type="dxa"/>
          </w:tcPr>
          <w:p w14:paraId="3B7EB8B2" w14:textId="77777777" w:rsidR="009B50F7" w:rsidRDefault="009B50F7" w:rsidP="002D3F09">
            <w:pPr>
              <w:pStyle w:val="Stijllegevakken"/>
            </w:pPr>
          </w:p>
        </w:tc>
        <w:tc>
          <w:tcPr>
            <w:tcW w:w="842" w:type="dxa"/>
          </w:tcPr>
          <w:p w14:paraId="07804F4C" w14:textId="77777777" w:rsidR="009B50F7" w:rsidRDefault="009B50F7" w:rsidP="002D3F09">
            <w:pPr>
              <w:pStyle w:val="Stijllegevakken"/>
            </w:pPr>
          </w:p>
        </w:tc>
        <w:tc>
          <w:tcPr>
            <w:tcW w:w="3793" w:type="dxa"/>
          </w:tcPr>
          <w:p w14:paraId="606EC6C9" w14:textId="77777777" w:rsidR="009B50F7" w:rsidRDefault="009B50F7" w:rsidP="002D3F09">
            <w:pPr>
              <w:pStyle w:val="Stijllegevakken"/>
            </w:pPr>
          </w:p>
        </w:tc>
      </w:tr>
      <w:tr w:rsidR="009B50F7" w14:paraId="76283642" w14:textId="77777777" w:rsidTr="00113974">
        <w:tc>
          <w:tcPr>
            <w:tcW w:w="5844" w:type="dxa"/>
          </w:tcPr>
          <w:p w14:paraId="185342F6" w14:textId="77777777" w:rsidR="009B50F7" w:rsidRDefault="009B50F7" w:rsidP="002D3F09">
            <w:pPr>
              <w:pStyle w:val="Stijllegevakken"/>
            </w:pPr>
          </w:p>
        </w:tc>
        <w:tc>
          <w:tcPr>
            <w:tcW w:w="760" w:type="dxa"/>
          </w:tcPr>
          <w:p w14:paraId="4D3C951C" w14:textId="77777777" w:rsidR="009B50F7" w:rsidRDefault="009B50F7" w:rsidP="002D3F09">
            <w:pPr>
              <w:pStyle w:val="Stijllegevakken"/>
            </w:pPr>
          </w:p>
        </w:tc>
        <w:tc>
          <w:tcPr>
            <w:tcW w:w="760" w:type="dxa"/>
          </w:tcPr>
          <w:p w14:paraId="2831206D" w14:textId="77777777" w:rsidR="009B50F7" w:rsidRDefault="009B50F7" w:rsidP="002D3F09">
            <w:pPr>
              <w:pStyle w:val="Stijllegevakken"/>
            </w:pPr>
          </w:p>
        </w:tc>
        <w:tc>
          <w:tcPr>
            <w:tcW w:w="760" w:type="dxa"/>
          </w:tcPr>
          <w:p w14:paraId="7FB5B37C" w14:textId="77777777" w:rsidR="009B50F7" w:rsidRDefault="009B50F7" w:rsidP="002D3F09">
            <w:pPr>
              <w:pStyle w:val="Stijllegevakken"/>
            </w:pPr>
          </w:p>
        </w:tc>
        <w:tc>
          <w:tcPr>
            <w:tcW w:w="1270" w:type="dxa"/>
          </w:tcPr>
          <w:p w14:paraId="78B39D98" w14:textId="77777777" w:rsidR="009B50F7" w:rsidRDefault="009B50F7" w:rsidP="002D3F09">
            <w:pPr>
              <w:pStyle w:val="Stijllegevakken"/>
            </w:pPr>
          </w:p>
        </w:tc>
        <w:tc>
          <w:tcPr>
            <w:tcW w:w="842" w:type="dxa"/>
          </w:tcPr>
          <w:p w14:paraId="1DB1D2AC" w14:textId="77777777" w:rsidR="009B50F7" w:rsidRDefault="009B50F7" w:rsidP="002D3F09">
            <w:pPr>
              <w:pStyle w:val="Stijllegevakken"/>
            </w:pPr>
          </w:p>
        </w:tc>
        <w:tc>
          <w:tcPr>
            <w:tcW w:w="3793" w:type="dxa"/>
          </w:tcPr>
          <w:p w14:paraId="49EBCD1A" w14:textId="77777777" w:rsidR="009B50F7" w:rsidRDefault="009B50F7" w:rsidP="002D3F09">
            <w:pPr>
              <w:pStyle w:val="Stijllegevakken"/>
            </w:pPr>
          </w:p>
        </w:tc>
      </w:tr>
      <w:tr w:rsidR="009B50F7" w14:paraId="46E388DB" w14:textId="77777777" w:rsidTr="00113974">
        <w:tc>
          <w:tcPr>
            <w:tcW w:w="5844" w:type="dxa"/>
          </w:tcPr>
          <w:p w14:paraId="7FB67DAE" w14:textId="77777777" w:rsidR="009B50F7" w:rsidRDefault="009B50F7" w:rsidP="002D3F09">
            <w:pPr>
              <w:pStyle w:val="Stijllegevakken"/>
            </w:pPr>
          </w:p>
        </w:tc>
        <w:tc>
          <w:tcPr>
            <w:tcW w:w="760" w:type="dxa"/>
          </w:tcPr>
          <w:p w14:paraId="17007838" w14:textId="77777777" w:rsidR="009B50F7" w:rsidRDefault="009B50F7" w:rsidP="002D3F09">
            <w:pPr>
              <w:pStyle w:val="Stijllegevakken"/>
            </w:pPr>
          </w:p>
        </w:tc>
        <w:tc>
          <w:tcPr>
            <w:tcW w:w="760" w:type="dxa"/>
          </w:tcPr>
          <w:p w14:paraId="0810C780" w14:textId="77777777" w:rsidR="009B50F7" w:rsidRDefault="009B50F7" w:rsidP="002D3F09">
            <w:pPr>
              <w:pStyle w:val="Stijllegevakken"/>
            </w:pPr>
          </w:p>
        </w:tc>
        <w:tc>
          <w:tcPr>
            <w:tcW w:w="760" w:type="dxa"/>
          </w:tcPr>
          <w:p w14:paraId="06C23419" w14:textId="77777777" w:rsidR="009B50F7" w:rsidRDefault="009B50F7" w:rsidP="002D3F09">
            <w:pPr>
              <w:pStyle w:val="Stijllegevakken"/>
            </w:pPr>
          </w:p>
        </w:tc>
        <w:tc>
          <w:tcPr>
            <w:tcW w:w="1270" w:type="dxa"/>
          </w:tcPr>
          <w:p w14:paraId="63555834" w14:textId="77777777" w:rsidR="009B50F7" w:rsidRDefault="009B50F7" w:rsidP="002D3F09">
            <w:pPr>
              <w:pStyle w:val="Stijllegevakken"/>
            </w:pPr>
          </w:p>
        </w:tc>
        <w:tc>
          <w:tcPr>
            <w:tcW w:w="842" w:type="dxa"/>
          </w:tcPr>
          <w:p w14:paraId="5C25BAC6" w14:textId="77777777" w:rsidR="009B50F7" w:rsidRDefault="009B50F7" w:rsidP="002D3F09">
            <w:pPr>
              <w:pStyle w:val="Stijllegevakken"/>
            </w:pPr>
          </w:p>
        </w:tc>
        <w:tc>
          <w:tcPr>
            <w:tcW w:w="3793" w:type="dxa"/>
          </w:tcPr>
          <w:p w14:paraId="2E7B2FBF" w14:textId="77777777" w:rsidR="009B50F7" w:rsidRDefault="009B50F7" w:rsidP="002D3F09">
            <w:pPr>
              <w:pStyle w:val="Stijllegevakken"/>
            </w:pPr>
          </w:p>
        </w:tc>
      </w:tr>
      <w:tr w:rsidR="009B50F7" w14:paraId="68719BE8" w14:textId="77777777" w:rsidTr="005827F6">
        <w:tc>
          <w:tcPr>
            <w:tcW w:w="14029" w:type="dxa"/>
            <w:gridSpan w:val="7"/>
            <w:shd w:val="clear" w:color="auto" w:fill="D9D9D9" w:themeFill="background1" w:themeFillShade="D9"/>
          </w:tcPr>
          <w:p w14:paraId="1BF21CCC" w14:textId="77777777" w:rsidR="009B50F7" w:rsidRDefault="009B50F7" w:rsidP="00CE7C5F">
            <w:pPr>
              <w:pStyle w:val="Leerdoelen"/>
            </w:pPr>
            <w:r w:rsidRPr="0021660F">
              <w:t>LPD 3</w:t>
            </w:r>
            <w:r w:rsidR="00A179D2">
              <w:t>1</w:t>
            </w:r>
            <w:r w:rsidRPr="0021660F">
              <w:t>    </w:t>
            </w:r>
            <w:r w:rsidR="0050682A">
              <w:t>De leerling</w:t>
            </w:r>
            <w:r w:rsidRPr="0021660F">
              <w:t xml:space="preserve"> </w:t>
            </w:r>
            <w:r w:rsidR="00891453">
              <w:t xml:space="preserve">onderzoekt de werking van pneumatische </w:t>
            </w:r>
            <w:r w:rsidR="008F0081">
              <w:t xml:space="preserve">componenten aan </w:t>
            </w:r>
            <w:r w:rsidR="00891453">
              <w:t>conventionele en (C )NC-gestuurde houtbewerkingsmachines.</w:t>
            </w:r>
            <w:r>
              <w:t xml:space="preserve"> </w:t>
            </w:r>
          </w:p>
          <w:p w14:paraId="777F4471" w14:textId="21664F10" w:rsidR="00C43910" w:rsidRDefault="00C43910" w:rsidP="00C43910">
            <w:pPr>
              <w:pStyle w:val="Afbakeningalleen"/>
            </w:pPr>
            <w:r w:rsidRPr="00C43910">
              <w:t>Opspansystemen</w:t>
            </w:r>
            <w:r w:rsidRPr="0074486C">
              <w:t xml:space="preserve"> (manueel en machinaal) </w:t>
            </w:r>
          </w:p>
        </w:tc>
      </w:tr>
      <w:tr w:rsidR="009B50F7" w14:paraId="1DF29D86" w14:textId="77777777" w:rsidTr="00113974">
        <w:tc>
          <w:tcPr>
            <w:tcW w:w="5844" w:type="dxa"/>
          </w:tcPr>
          <w:p w14:paraId="69771308" w14:textId="77777777" w:rsidR="009B50F7" w:rsidRDefault="009B50F7" w:rsidP="002D3F09">
            <w:pPr>
              <w:pStyle w:val="Stijllegevakken"/>
            </w:pPr>
          </w:p>
        </w:tc>
        <w:tc>
          <w:tcPr>
            <w:tcW w:w="760" w:type="dxa"/>
          </w:tcPr>
          <w:p w14:paraId="18220E7F" w14:textId="77777777" w:rsidR="009B50F7" w:rsidRDefault="009B50F7" w:rsidP="002D3F09">
            <w:pPr>
              <w:pStyle w:val="Stijllegevakken"/>
            </w:pPr>
          </w:p>
        </w:tc>
        <w:tc>
          <w:tcPr>
            <w:tcW w:w="760" w:type="dxa"/>
          </w:tcPr>
          <w:p w14:paraId="6D92E9E3" w14:textId="77777777" w:rsidR="009B50F7" w:rsidRDefault="009B50F7" w:rsidP="002D3F09">
            <w:pPr>
              <w:pStyle w:val="Stijllegevakken"/>
            </w:pPr>
          </w:p>
        </w:tc>
        <w:tc>
          <w:tcPr>
            <w:tcW w:w="760" w:type="dxa"/>
          </w:tcPr>
          <w:p w14:paraId="38239BCE" w14:textId="77777777" w:rsidR="009B50F7" w:rsidRDefault="009B50F7" w:rsidP="002D3F09">
            <w:pPr>
              <w:pStyle w:val="Stijllegevakken"/>
            </w:pPr>
          </w:p>
        </w:tc>
        <w:tc>
          <w:tcPr>
            <w:tcW w:w="1270" w:type="dxa"/>
          </w:tcPr>
          <w:p w14:paraId="491D0EDE" w14:textId="77777777" w:rsidR="009B50F7" w:rsidRDefault="009B50F7" w:rsidP="002D3F09">
            <w:pPr>
              <w:pStyle w:val="Stijllegevakken"/>
            </w:pPr>
          </w:p>
        </w:tc>
        <w:tc>
          <w:tcPr>
            <w:tcW w:w="842" w:type="dxa"/>
          </w:tcPr>
          <w:p w14:paraId="7AD03D1A" w14:textId="77777777" w:rsidR="009B50F7" w:rsidRDefault="009B50F7" w:rsidP="002D3F09">
            <w:pPr>
              <w:pStyle w:val="Stijllegevakken"/>
            </w:pPr>
          </w:p>
        </w:tc>
        <w:tc>
          <w:tcPr>
            <w:tcW w:w="3793" w:type="dxa"/>
          </w:tcPr>
          <w:p w14:paraId="21C50236" w14:textId="77777777" w:rsidR="009B50F7" w:rsidRDefault="009B50F7" w:rsidP="002D3F09">
            <w:pPr>
              <w:pStyle w:val="Stijllegevakken"/>
            </w:pPr>
          </w:p>
        </w:tc>
      </w:tr>
      <w:tr w:rsidR="009B50F7" w14:paraId="5FE79D84" w14:textId="77777777" w:rsidTr="00113974">
        <w:tc>
          <w:tcPr>
            <w:tcW w:w="5844" w:type="dxa"/>
          </w:tcPr>
          <w:p w14:paraId="7F91D13A" w14:textId="77777777" w:rsidR="009B50F7" w:rsidRDefault="009B50F7" w:rsidP="002D3F09">
            <w:pPr>
              <w:pStyle w:val="Stijllegevakken"/>
            </w:pPr>
          </w:p>
        </w:tc>
        <w:tc>
          <w:tcPr>
            <w:tcW w:w="760" w:type="dxa"/>
          </w:tcPr>
          <w:p w14:paraId="18149D14" w14:textId="77777777" w:rsidR="009B50F7" w:rsidRDefault="009B50F7" w:rsidP="002D3F09">
            <w:pPr>
              <w:pStyle w:val="Stijllegevakken"/>
            </w:pPr>
          </w:p>
        </w:tc>
        <w:tc>
          <w:tcPr>
            <w:tcW w:w="760" w:type="dxa"/>
          </w:tcPr>
          <w:p w14:paraId="69DAB73E" w14:textId="77777777" w:rsidR="009B50F7" w:rsidRDefault="009B50F7" w:rsidP="002D3F09">
            <w:pPr>
              <w:pStyle w:val="Stijllegevakken"/>
            </w:pPr>
          </w:p>
        </w:tc>
        <w:tc>
          <w:tcPr>
            <w:tcW w:w="760" w:type="dxa"/>
          </w:tcPr>
          <w:p w14:paraId="06B4C175" w14:textId="77777777" w:rsidR="009B50F7" w:rsidRDefault="009B50F7" w:rsidP="002D3F09">
            <w:pPr>
              <w:pStyle w:val="Stijllegevakken"/>
            </w:pPr>
          </w:p>
        </w:tc>
        <w:tc>
          <w:tcPr>
            <w:tcW w:w="1270" w:type="dxa"/>
          </w:tcPr>
          <w:p w14:paraId="5F6E699D" w14:textId="77777777" w:rsidR="009B50F7" w:rsidRDefault="009B50F7" w:rsidP="002D3F09">
            <w:pPr>
              <w:pStyle w:val="Stijllegevakken"/>
            </w:pPr>
          </w:p>
        </w:tc>
        <w:tc>
          <w:tcPr>
            <w:tcW w:w="842" w:type="dxa"/>
          </w:tcPr>
          <w:p w14:paraId="29D68A26" w14:textId="77777777" w:rsidR="009B50F7" w:rsidRDefault="009B50F7" w:rsidP="002D3F09">
            <w:pPr>
              <w:pStyle w:val="Stijllegevakken"/>
            </w:pPr>
          </w:p>
        </w:tc>
        <w:tc>
          <w:tcPr>
            <w:tcW w:w="3793" w:type="dxa"/>
          </w:tcPr>
          <w:p w14:paraId="267E8CAD" w14:textId="77777777" w:rsidR="009B50F7" w:rsidRDefault="009B50F7" w:rsidP="002D3F09">
            <w:pPr>
              <w:pStyle w:val="Stijllegevakken"/>
            </w:pPr>
          </w:p>
        </w:tc>
      </w:tr>
      <w:tr w:rsidR="009B50F7" w14:paraId="7E22BC10" w14:textId="77777777" w:rsidTr="00113974">
        <w:tc>
          <w:tcPr>
            <w:tcW w:w="5844" w:type="dxa"/>
          </w:tcPr>
          <w:p w14:paraId="5392B488" w14:textId="77777777" w:rsidR="009B50F7" w:rsidRDefault="009B50F7" w:rsidP="002D3F09">
            <w:pPr>
              <w:pStyle w:val="Stijllegevakken"/>
            </w:pPr>
          </w:p>
        </w:tc>
        <w:tc>
          <w:tcPr>
            <w:tcW w:w="760" w:type="dxa"/>
          </w:tcPr>
          <w:p w14:paraId="3E24AE9B" w14:textId="77777777" w:rsidR="009B50F7" w:rsidRDefault="009B50F7" w:rsidP="002D3F09">
            <w:pPr>
              <w:pStyle w:val="Stijllegevakken"/>
            </w:pPr>
          </w:p>
        </w:tc>
        <w:tc>
          <w:tcPr>
            <w:tcW w:w="760" w:type="dxa"/>
          </w:tcPr>
          <w:p w14:paraId="204B4B0D" w14:textId="77777777" w:rsidR="009B50F7" w:rsidRDefault="009B50F7" w:rsidP="002D3F09">
            <w:pPr>
              <w:pStyle w:val="Stijllegevakken"/>
            </w:pPr>
          </w:p>
        </w:tc>
        <w:tc>
          <w:tcPr>
            <w:tcW w:w="760" w:type="dxa"/>
          </w:tcPr>
          <w:p w14:paraId="038AE3EE" w14:textId="77777777" w:rsidR="009B50F7" w:rsidRDefault="009B50F7" w:rsidP="002D3F09">
            <w:pPr>
              <w:pStyle w:val="Stijllegevakken"/>
            </w:pPr>
          </w:p>
        </w:tc>
        <w:tc>
          <w:tcPr>
            <w:tcW w:w="1270" w:type="dxa"/>
          </w:tcPr>
          <w:p w14:paraId="0256C967" w14:textId="77777777" w:rsidR="009B50F7" w:rsidRDefault="009B50F7" w:rsidP="002D3F09">
            <w:pPr>
              <w:pStyle w:val="Stijllegevakken"/>
            </w:pPr>
          </w:p>
        </w:tc>
        <w:tc>
          <w:tcPr>
            <w:tcW w:w="842" w:type="dxa"/>
          </w:tcPr>
          <w:p w14:paraId="567920C6" w14:textId="77777777" w:rsidR="009B50F7" w:rsidRDefault="009B50F7" w:rsidP="002D3F09">
            <w:pPr>
              <w:pStyle w:val="Stijllegevakken"/>
            </w:pPr>
          </w:p>
        </w:tc>
        <w:tc>
          <w:tcPr>
            <w:tcW w:w="3793" w:type="dxa"/>
          </w:tcPr>
          <w:p w14:paraId="7FEB3A26" w14:textId="77777777" w:rsidR="009B50F7" w:rsidRDefault="009B50F7" w:rsidP="002D3F09">
            <w:pPr>
              <w:pStyle w:val="Stijllegevakken"/>
            </w:pPr>
          </w:p>
        </w:tc>
      </w:tr>
      <w:tr w:rsidR="009B50F7" w14:paraId="0638B3D9" w14:textId="77777777" w:rsidTr="00113974">
        <w:tc>
          <w:tcPr>
            <w:tcW w:w="5844" w:type="dxa"/>
          </w:tcPr>
          <w:p w14:paraId="1595A02F" w14:textId="77777777" w:rsidR="009B50F7" w:rsidRDefault="009B50F7" w:rsidP="002D3F09">
            <w:pPr>
              <w:pStyle w:val="Stijllegevakken"/>
            </w:pPr>
          </w:p>
        </w:tc>
        <w:tc>
          <w:tcPr>
            <w:tcW w:w="760" w:type="dxa"/>
          </w:tcPr>
          <w:p w14:paraId="282EF3FB" w14:textId="77777777" w:rsidR="009B50F7" w:rsidRDefault="009B50F7" w:rsidP="002D3F09">
            <w:pPr>
              <w:pStyle w:val="Stijllegevakken"/>
            </w:pPr>
          </w:p>
        </w:tc>
        <w:tc>
          <w:tcPr>
            <w:tcW w:w="760" w:type="dxa"/>
          </w:tcPr>
          <w:p w14:paraId="2C52B3E9" w14:textId="77777777" w:rsidR="009B50F7" w:rsidRDefault="009B50F7" w:rsidP="002D3F09">
            <w:pPr>
              <w:pStyle w:val="Stijllegevakken"/>
            </w:pPr>
          </w:p>
        </w:tc>
        <w:tc>
          <w:tcPr>
            <w:tcW w:w="760" w:type="dxa"/>
          </w:tcPr>
          <w:p w14:paraId="7BCCAF4F" w14:textId="77777777" w:rsidR="009B50F7" w:rsidRDefault="009B50F7" w:rsidP="002D3F09">
            <w:pPr>
              <w:pStyle w:val="Stijllegevakken"/>
            </w:pPr>
          </w:p>
        </w:tc>
        <w:tc>
          <w:tcPr>
            <w:tcW w:w="1270" w:type="dxa"/>
          </w:tcPr>
          <w:p w14:paraId="766E5658" w14:textId="77777777" w:rsidR="009B50F7" w:rsidRDefault="009B50F7" w:rsidP="002D3F09">
            <w:pPr>
              <w:pStyle w:val="Stijllegevakken"/>
            </w:pPr>
          </w:p>
        </w:tc>
        <w:tc>
          <w:tcPr>
            <w:tcW w:w="842" w:type="dxa"/>
          </w:tcPr>
          <w:p w14:paraId="01F3567F" w14:textId="77777777" w:rsidR="009B50F7" w:rsidRDefault="009B50F7" w:rsidP="002D3F09">
            <w:pPr>
              <w:pStyle w:val="Stijllegevakken"/>
            </w:pPr>
          </w:p>
        </w:tc>
        <w:tc>
          <w:tcPr>
            <w:tcW w:w="3793" w:type="dxa"/>
          </w:tcPr>
          <w:p w14:paraId="6F4A0898" w14:textId="77777777" w:rsidR="009B50F7" w:rsidRDefault="009B50F7" w:rsidP="002D3F09">
            <w:pPr>
              <w:pStyle w:val="Stijllegevakken"/>
            </w:pPr>
          </w:p>
        </w:tc>
      </w:tr>
      <w:tr w:rsidR="009B50F7" w14:paraId="2F26111B" w14:textId="77777777" w:rsidTr="00113974">
        <w:tc>
          <w:tcPr>
            <w:tcW w:w="5844" w:type="dxa"/>
          </w:tcPr>
          <w:p w14:paraId="4858435B" w14:textId="77777777" w:rsidR="009B50F7" w:rsidRDefault="009B50F7" w:rsidP="002D3F09">
            <w:pPr>
              <w:pStyle w:val="Stijllegevakken"/>
            </w:pPr>
          </w:p>
        </w:tc>
        <w:tc>
          <w:tcPr>
            <w:tcW w:w="760" w:type="dxa"/>
          </w:tcPr>
          <w:p w14:paraId="7D1CC462" w14:textId="77777777" w:rsidR="009B50F7" w:rsidRDefault="009B50F7" w:rsidP="002D3F09">
            <w:pPr>
              <w:pStyle w:val="Stijllegevakken"/>
            </w:pPr>
          </w:p>
        </w:tc>
        <w:tc>
          <w:tcPr>
            <w:tcW w:w="760" w:type="dxa"/>
          </w:tcPr>
          <w:p w14:paraId="53A6EAFF" w14:textId="77777777" w:rsidR="009B50F7" w:rsidRDefault="009B50F7" w:rsidP="002D3F09">
            <w:pPr>
              <w:pStyle w:val="Stijllegevakken"/>
            </w:pPr>
          </w:p>
        </w:tc>
        <w:tc>
          <w:tcPr>
            <w:tcW w:w="760" w:type="dxa"/>
          </w:tcPr>
          <w:p w14:paraId="45921B2B" w14:textId="77777777" w:rsidR="009B50F7" w:rsidRDefault="009B50F7" w:rsidP="002D3F09">
            <w:pPr>
              <w:pStyle w:val="Stijllegevakken"/>
            </w:pPr>
          </w:p>
        </w:tc>
        <w:tc>
          <w:tcPr>
            <w:tcW w:w="1270" w:type="dxa"/>
          </w:tcPr>
          <w:p w14:paraId="112914FE" w14:textId="77777777" w:rsidR="009B50F7" w:rsidRDefault="009B50F7" w:rsidP="002D3F09">
            <w:pPr>
              <w:pStyle w:val="Stijllegevakken"/>
            </w:pPr>
          </w:p>
        </w:tc>
        <w:tc>
          <w:tcPr>
            <w:tcW w:w="842" w:type="dxa"/>
          </w:tcPr>
          <w:p w14:paraId="70171BFA" w14:textId="77777777" w:rsidR="009B50F7" w:rsidRDefault="009B50F7" w:rsidP="002D3F09">
            <w:pPr>
              <w:pStyle w:val="Stijllegevakken"/>
            </w:pPr>
          </w:p>
        </w:tc>
        <w:tc>
          <w:tcPr>
            <w:tcW w:w="3793" w:type="dxa"/>
          </w:tcPr>
          <w:p w14:paraId="41993F81" w14:textId="77777777" w:rsidR="009B50F7" w:rsidRDefault="009B50F7" w:rsidP="002D3F09">
            <w:pPr>
              <w:pStyle w:val="Stijllegevakken"/>
            </w:pPr>
          </w:p>
        </w:tc>
      </w:tr>
      <w:tr w:rsidR="009B50F7" w14:paraId="67EAA843" w14:textId="77777777" w:rsidTr="00113974">
        <w:tc>
          <w:tcPr>
            <w:tcW w:w="5844" w:type="dxa"/>
          </w:tcPr>
          <w:p w14:paraId="626AF918" w14:textId="77777777" w:rsidR="009B50F7" w:rsidRDefault="009B50F7" w:rsidP="002D3F09">
            <w:pPr>
              <w:pStyle w:val="Stijllegevakken"/>
            </w:pPr>
          </w:p>
        </w:tc>
        <w:tc>
          <w:tcPr>
            <w:tcW w:w="760" w:type="dxa"/>
          </w:tcPr>
          <w:p w14:paraId="3CE30814" w14:textId="77777777" w:rsidR="009B50F7" w:rsidRDefault="009B50F7" w:rsidP="002D3F09">
            <w:pPr>
              <w:pStyle w:val="Stijllegevakken"/>
            </w:pPr>
          </w:p>
        </w:tc>
        <w:tc>
          <w:tcPr>
            <w:tcW w:w="760" w:type="dxa"/>
          </w:tcPr>
          <w:p w14:paraId="6CB9B27E" w14:textId="77777777" w:rsidR="009B50F7" w:rsidRDefault="009B50F7" w:rsidP="002D3F09">
            <w:pPr>
              <w:pStyle w:val="Stijllegevakken"/>
            </w:pPr>
          </w:p>
        </w:tc>
        <w:tc>
          <w:tcPr>
            <w:tcW w:w="760" w:type="dxa"/>
          </w:tcPr>
          <w:p w14:paraId="2B0173B3" w14:textId="77777777" w:rsidR="009B50F7" w:rsidRDefault="009B50F7" w:rsidP="002D3F09">
            <w:pPr>
              <w:pStyle w:val="Stijllegevakken"/>
            </w:pPr>
          </w:p>
        </w:tc>
        <w:tc>
          <w:tcPr>
            <w:tcW w:w="1270" w:type="dxa"/>
          </w:tcPr>
          <w:p w14:paraId="71C07177" w14:textId="77777777" w:rsidR="009B50F7" w:rsidRDefault="009B50F7" w:rsidP="002D3F09">
            <w:pPr>
              <w:pStyle w:val="Stijllegevakken"/>
            </w:pPr>
          </w:p>
        </w:tc>
        <w:tc>
          <w:tcPr>
            <w:tcW w:w="842" w:type="dxa"/>
          </w:tcPr>
          <w:p w14:paraId="7ECDE175" w14:textId="77777777" w:rsidR="009B50F7" w:rsidRDefault="009B50F7" w:rsidP="002D3F09">
            <w:pPr>
              <w:pStyle w:val="Stijllegevakken"/>
            </w:pPr>
          </w:p>
        </w:tc>
        <w:tc>
          <w:tcPr>
            <w:tcW w:w="3793" w:type="dxa"/>
          </w:tcPr>
          <w:p w14:paraId="3B4F2FD4" w14:textId="77777777" w:rsidR="009B50F7" w:rsidRDefault="009B50F7" w:rsidP="002D3F09">
            <w:pPr>
              <w:pStyle w:val="Stijllegevakken"/>
            </w:pPr>
          </w:p>
        </w:tc>
      </w:tr>
      <w:tr w:rsidR="009B50F7" w14:paraId="6E0EB2EC" w14:textId="77777777" w:rsidTr="005827F6">
        <w:tc>
          <w:tcPr>
            <w:tcW w:w="14029" w:type="dxa"/>
            <w:gridSpan w:val="7"/>
            <w:shd w:val="clear" w:color="auto" w:fill="D9D9D9" w:themeFill="background1" w:themeFillShade="D9"/>
          </w:tcPr>
          <w:p w14:paraId="0898EED2" w14:textId="6801467E" w:rsidR="009B50F7" w:rsidRPr="004437C4" w:rsidRDefault="009B50F7" w:rsidP="00CE7C5F">
            <w:pPr>
              <w:pStyle w:val="Leerdoelen"/>
            </w:pPr>
            <w:r w:rsidRPr="0021660F">
              <w:t>LPD 3</w:t>
            </w:r>
            <w:r w:rsidR="00C43910">
              <w:t>2</w:t>
            </w:r>
            <w:r w:rsidRPr="0021660F">
              <w:t xml:space="preserve">    </w:t>
            </w:r>
            <w:r w:rsidR="0050682A">
              <w:t>De leerling</w:t>
            </w:r>
            <w:r w:rsidRPr="0021660F">
              <w:t xml:space="preserve"> </w:t>
            </w:r>
            <w:r w:rsidR="008D06BF" w:rsidRPr="00966B1F">
              <w:t>stel</w:t>
            </w:r>
            <w:r w:rsidR="008D06BF">
              <w:t>t</w:t>
            </w:r>
            <w:r w:rsidR="008D06BF" w:rsidRPr="00966B1F">
              <w:t xml:space="preserve"> conventionele en CNC-gestuurde houtbewerkingsmachines veilig in en om.</w:t>
            </w:r>
          </w:p>
        </w:tc>
      </w:tr>
      <w:tr w:rsidR="009B50F7" w14:paraId="3D11106B" w14:textId="77777777" w:rsidTr="00113974">
        <w:tc>
          <w:tcPr>
            <w:tcW w:w="5844" w:type="dxa"/>
          </w:tcPr>
          <w:p w14:paraId="44F2F042" w14:textId="77777777" w:rsidR="009B50F7" w:rsidRDefault="009B50F7" w:rsidP="002D3F09">
            <w:pPr>
              <w:pStyle w:val="Stijllegevakken"/>
            </w:pPr>
          </w:p>
        </w:tc>
        <w:tc>
          <w:tcPr>
            <w:tcW w:w="760" w:type="dxa"/>
          </w:tcPr>
          <w:p w14:paraId="36F7FCCD" w14:textId="77777777" w:rsidR="009B50F7" w:rsidRDefault="009B50F7" w:rsidP="002D3F09">
            <w:pPr>
              <w:pStyle w:val="Stijllegevakken"/>
            </w:pPr>
          </w:p>
        </w:tc>
        <w:tc>
          <w:tcPr>
            <w:tcW w:w="760" w:type="dxa"/>
          </w:tcPr>
          <w:p w14:paraId="62AA22BB" w14:textId="77777777" w:rsidR="009B50F7" w:rsidRDefault="009B50F7" w:rsidP="002D3F09">
            <w:pPr>
              <w:pStyle w:val="Stijllegevakken"/>
            </w:pPr>
          </w:p>
        </w:tc>
        <w:tc>
          <w:tcPr>
            <w:tcW w:w="760" w:type="dxa"/>
          </w:tcPr>
          <w:p w14:paraId="34034D1B" w14:textId="77777777" w:rsidR="009B50F7" w:rsidRDefault="009B50F7" w:rsidP="002D3F09">
            <w:pPr>
              <w:pStyle w:val="Stijllegevakken"/>
            </w:pPr>
          </w:p>
        </w:tc>
        <w:tc>
          <w:tcPr>
            <w:tcW w:w="1270" w:type="dxa"/>
          </w:tcPr>
          <w:p w14:paraId="7DB1D13B" w14:textId="77777777" w:rsidR="009B50F7" w:rsidRDefault="009B50F7" w:rsidP="002D3F09">
            <w:pPr>
              <w:pStyle w:val="Stijllegevakken"/>
            </w:pPr>
          </w:p>
        </w:tc>
        <w:tc>
          <w:tcPr>
            <w:tcW w:w="842" w:type="dxa"/>
          </w:tcPr>
          <w:p w14:paraId="29B4CF21" w14:textId="77777777" w:rsidR="009B50F7" w:rsidRDefault="009B50F7" w:rsidP="002D3F09">
            <w:pPr>
              <w:pStyle w:val="Stijllegevakken"/>
            </w:pPr>
          </w:p>
        </w:tc>
        <w:tc>
          <w:tcPr>
            <w:tcW w:w="3793" w:type="dxa"/>
          </w:tcPr>
          <w:p w14:paraId="187AE0DC" w14:textId="77777777" w:rsidR="009B50F7" w:rsidRDefault="009B50F7" w:rsidP="002D3F09">
            <w:pPr>
              <w:pStyle w:val="Stijllegevakken"/>
            </w:pPr>
          </w:p>
        </w:tc>
      </w:tr>
      <w:tr w:rsidR="009B50F7" w14:paraId="68273B07" w14:textId="77777777" w:rsidTr="00113974">
        <w:tc>
          <w:tcPr>
            <w:tcW w:w="5844" w:type="dxa"/>
          </w:tcPr>
          <w:p w14:paraId="52AFB110" w14:textId="77777777" w:rsidR="009B50F7" w:rsidRDefault="009B50F7" w:rsidP="002D3F09">
            <w:pPr>
              <w:pStyle w:val="Stijllegevakken"/>
            </w:pPr>
          </w:p>
        </w:tc>
        <w:tc>
          <w:tcPr>
            <w:tcW w:w="760" w:type="dxa"/>
          </w:tcPr>
          <w:p w14:paraId="392884A3" w14:textId="77777777" w:rsidR="009B50F7" w:rsidRDefault="009B50F7" w:rsidP="002D3F09">
            <w:pPr>
              <w:pStyle w:val="Stijllegevakken"/>
            </w:pPr>
          </w:p>
        </w:tc>
        <w:tc>
          <w:tcPr>
            <w:tcW w:w="760" w:type="dxa"/>
          </w:tcPr>
          <w:p w14:paraId="6275222D" w14:textId="77777777" w:rsidR="009B50F7" w:rsidRDefault="009B50F7" w:rsidP="002D3F09">
            <w:pPr>
              <w:pStyle w:val="Stijllegevakken"/>
            </w:pPr>
          </w:p>
        </w:tc>
        <w:tc>
          <w:tcPr>
            <w:tcW w:w="760" w:type="dxa"/>
          </w:tcPr>
          <w:p w14:paraId="42AD04B2" w14:textId="77777777" w:rsidR="009B50F7" w:rsidRDefault="009B50F7" w:rsidP="002D3F09">
            <w:pPr>
              <w:pStyle w:val="Stijllegevakken"/>
            </w:pPr>
          </w:p>
        </w:tc>
        <w:tc>
          <w:tcPr>
            <w:tcW w:w="1270" w:type="dxa"/>
          </w:tcPr>
          <w:p w14:paraId="0299ED2C" w14:textId="77777777" w:rsidR="009B50F7" w:rsidRDefault="009B50F7" w:rsidP="002D3F09">
            <w:pPr>
              <w:pStyle w:val="Stijllegevakken"/>
            </w:pPr>
          </w:p>
        </w:tc>
        <w:tc>
          <w:tcPr>
            <w:tcW w:w="842" w:type="dxa"/>
          </w:tcPr>
          <w:p w14:paraId="662C4F8E" w14:textId="77777777" w:rsidR="009B50F7" w:rsidRDefault="009B50F7" w:rsidP="002D3F09">
            <w:pPr>
              <w:pStyle w:val="Stijllegevakken"/>
            </w:pPr>
          </w:p>
        </w:tc>
        <w:tc>
          <w:tcPr>
            <w:tcW w:w="3793" w:type="dxa"/>
          </w:tcPr>
          <w:p w14:paraId="4CF4D89F" w14:textId="77777777" w:rsidR="009B50F7" w:rsidRDefault="009B50F7" w:rsidP="002D3F09">
            <w:pPr>
              <w:pStyle w:val="Stijllegevakken"/>
            </w:pPr>
          </w:p>
        </w:tc>
      </w:tr>
      <w:tr w:rsidR="009B50F7" w14:paraId="66B61474" w14:textId="77777777" w:rsidTr="00113974">
        <w:tc>
          <w:tcPr>
            <w:tcW w:w="5844" w:type="dxa"/>
          </w:tcPr>
          <w:p w14:paraId="441071A1" w14:textId="77777777" w:rsidR="009B50F7" w:rsidRDefault="009B50F7" w:rsidP="002D3F09">
            <w:pPr>
              <w:pStyle w:val="Stijllegevakken"/>
            </w:pPr>
          </w:p>
        </w:tc>
        <w:tc>
          <w:tcPr>
            <w:tcW w:w="760" w:type="dxa"/>
          </w:tcPr>
          <w:p w14:paraId="45E41184" w14:textId="77777777" w:rsidR="009B50F7" w:rsidRDefault="009B50F7" w:rsidP="002D3F09">
            <w:pPr>
              <w:pStyle w:val="Stijllegevakken"/>
            </w:pPr>
          </w:p>
        </w:tc>
        <w:tc>
          <w:tcPr>
            <w:tcW w:w="760" w:type="dxa"/>
          </w:tcPr>
          <w:p w14:paraId="5980E199" w14:textId="77777777" w:rsidR="009B50F7" w:rsidRDefault="009B50F7" w:rsidP="002D3F09">
            <w:pPr>
              <w:pStyle w:val="Stijllegevakken"/>
            </w:pPr>
          </w:p>
        </w:tc>
        <w:tc>
          <w:tcPr>
            <w:tcW w:w="760" w:type="dxa"/>
          </w:tcPr>
          <w:p w14:paraId="405B92F5" w14:textId="77777777" w:rsidR="009B50F7" w:rsidRDefault="009B50F7" w:rsidP="002D3F09">
            <w:pPr>
              <w:pStyle w:val="Stijllegevakken"/>
            </w:pPr>
          </w:p>
        </w:tc>
        <w:tc>
          <w:tcPr>
            <w:tcW w:w="1270" w:type="dxa"/>
          </w:tcPr>
          <w:p w14:paraId="14219BD2" w14:textId="77777777" w:rsidR="009B50F7" w:rsidRDefault="009B50F7" w:rsidP="002D3F09">
            <w:pPr>
              <w:pStyle w:val="Stijllegevakken"/>
            </w:pPr>
          </w:p>
        </w:tc>
        <w:tc>
          <w:tcPr>
            <w:tcW w:w="842" w:type="dxa"/>
          </w:tcPr>
          <w:p w14:paraId="68638075" w14:textId="77777777" w:rsidR="009B50F7" w:rsidRDefault="009B50F7" w:rsidP="002D3F09">
            <w:pPr>
              <w:pStyle w:val="Stijllegevakken"/>
            </w:pPr>
          </w:p>
        </w:tc>
        <w:tc>
          <w:tcPr>
            <w:tcW w:w="3793" w:type="dxa"/>
          </w:tcPr>
          <w:p w14:paraId="4C43F90C" w14:textId="77777777" w:rsidR="009B50F7" w:rsidRDefault="009B50F7" w:rsidP="002D3F09">
            <w:pPr>
              <w:pStyle w:val="Stijllegevakken"/>
            </w:pPr>
          </w:p>
        </w:tc>
      </w:tr>
      <w:tr w:rsidR="009B50F7" w14:paraId="0D9E37F9" w14:textId="77777777" w:rsidTr="00113974">
        <w:tc>
          <w:tcPr>
            <w:tcW w:w="5844" w:type="dxa"/>
          </w:tcPr>
          <w:p w14:paraId="723B90D6" w14:textId="77777777" w:rsidR="009B50F7" w:rsidRDefault="009B50F7" w:rsidP="002D3F09">
            <w:pPr>
              <w:pStyle w:val="Stijllegevakken"/>
            </w:pPr>
          </w:p>
        </w:tc>
        <w:tc>
          <w:tcPr>
            <w:tcW w:w="760" w:type="dxa"/>
          </w:tcPr>
          <w:p w14:paraId="723054C1" w14:textId="77777777" w:rsidR="009B50F7" w:rsidRDefault="009B50F7" w:rsidP="002D3F09">
            <w:pPr>
              <w:pStyle w:val="Stijllegevakken"/>
            </w:pPr>
          </w:p>
        </w:tc>
        <w:tc>
          <w:tcPr>
            <w:tcW w:w="760" w:type="dxa"/>
          </w:tcPr>
          <w:p w14:paraId="4330696C" w14:textId="77777777" w:rsidR="009B50F7" w:rsidRDefault="009B50F7" w:rsidP="002D3F09">
            <w:pPr>
              <w:pStyle w:val="Stijllegevakken"/>
            </w:pPr>
          </w:p>
        </w:tc>
        <w:tc>
          <w:tcPr>
            <w:tcW w:w="760" w:type="dxa"/>
          </w:tcPr>
          <w:p w14:paraId="33493112" w14:textId="77777777" w:rsidR="009B50F7" w:rsidRDefault="009B50F7" w:rsidP="002D3F09">
            <w:pPr>
              <w:pStyle w:val="Stijllegevakken"/>
            </w:pPr>
          </w:p>
        </w:tc>
        <w:tc>
          <w:tcPr>
            <w:tcW w:w="1270" w:type="dxa"/>
          </w:tcPr>
          <w:p w14:paraId="19EC5B67" w14:textId="77777777" w:rsidR="009B50F7" w:rsidRDefault="009B50F7" w:rsidP="002D3F09">
            <w:pPr>
              <w:pStyle w:val="Stijllegevakken"/>
            </w:pPr>
          </w:p>
        </w:tc>
        <w:tc>
          <w:tcPr>
            <w:tcW w:w="842" w:type="dxa"/>
          </w:tcPr>
          <w:p w14:paraId="1B7B4C6C" w14:textId="77777777" w:rsidR="009B50F7" w:rsidRDefault="009B50F7" w:rsidP="002D3F09">
            <w:pPr>
              <w:pStyle w:val="Stijllegevakken"/>
            </w:pPr>
          </w:p>
        </w:tc>
        <w:tc>
          <w:tcPr>
            <w:tcW w:w="3793" w:type="dxa"/>
          </w:tcPr>
          <w:p w14:paraId="642F8214" w14:textId="77777777" w:rsidR="009B50F7" w:rsidRDefault="009B50F7" w:rsidP="002D3F09">
            <w:pPr>
              <w:pStyle w:val="Stijllegevakken"/>
            </w:pPr>
          </w:p>
        </w:tc>
      </w:tr>
      <w:tr w:rsidR="009B50F7" w14:paraId="1DCC8537" w14:textId="77777777" w:rsidTr="00113974">
        <w:tc>
          <w:tcPr>
            <w:tcW w:w="5844" w:type="dxa"/>
          </w:tcPr>
          <w:p w14:paraId="09D604DB" w14:textId="77777777" w:rsidR="009B50F7" w:rsidRDefault="009B50F7" w:rsidP="002D3F09">
            <w:pPr>
              <w:pStyle w:val="Stijllegevakken"/>
            </w:pPr>
          </w:p>
        </w:tc>
        <w:tc>
          <w:tcPr>
            <w:tcW w:w="760" w:type="dxa"/>
          </w:tcPr>
          <w:p w14:paraId="7284FE47" w14:textId="77777777" w:rsidR="009B50F7" w:rsidRDefault="009B50F7" w:rsidP="002D3F09">
            <w:pPr>
              <w:pStyle w:val="Stijllegevakken"/>
            </w:pPr>
          </w:p>
        </w:tc>
        <w:tc>
          <w:tcPr>
            <w:tcW w:w="760" w:type="dxa"/>
          </w:tcPr>
          <w:p w14:paraId="731BD6E3" w14:textId="77777777" w:rsidR="009B50F7" w:rsidRDefault="009B50F7" w:rsidP="002D3F09">
            <w:pPr>
              <w:pStyle w:val="Stijllegevakken"/>
            </w:pPr>
          </w:p>
        </w:tc>
        <w:tc>
          <w:tcPr>
            <w:tcW w:w="760" w:type="dxa"/>
          </w:tcPr>
          <w:p w14:paraId="0E0FAE4A" w14:textId="77777777" w:rsidR="009B50F7" w:rsidRDefault="009B50F7" w:rsidP="002D3F09">
            <w:pPr>
              <w:pStyle w:val="Stijllegevakken"/>
            </w:pPr>
          </w:p>
        </w:tc>
        <w:tc>
          <w:tcPr>
            <w:tcW w:w="1270" w:type="dxa"/>
          </w:tcPr>
          <w:p w14:paraId="0A9E0F0C" w14:textId="77777777" w:rsidR="009B50F7" w:rsidRDefault="009B50F7" w:rsidP="002D3F09">
            <w:pPr>
              <w:pStyle w:val="Stijllegevakken"/>
            </w:pPr>
          </w:p>
        </w:tc>
        <w:tc>
          <w:tcPr>
            <w:tcW w:w="842" w:type="dxa"/>
          </w:tcPr>
          <w:p w14:paraId="6CB401BE" w14:textId="77777777" w:rsidR="009B50F7" w:rsidRDefault="009B50F7" w:rsidP="002D3F09">
            <w:pPr>
              <w:pStyle w:val="Stijllegevakken"/>
            </w:pPr>
          </w:p>
        </w:tc>
        <w:tc>
          <w:tcPr>
            <w:tcW w:w="3793" w:type="dxa"/>
          </w:tcPr>
          <w:p w14:paraId="50B3D3AD" w14:textId="77777777" w:rsidR="009B50F7" w:rsidRDefault="009B50F7" w:rsidP="002D3F09">
            <w:pPr>
              <w:pStyle w:val="Stijllegevakken"/>
            </w:pPr>
          </w:p>
        </w:tc>
      </w:tr>
      <w:tr w:rsidR="009B50F7" w14:paraId="30FF7DBB" w14:textId="77777777" w:rsidTr="005827F6">
        <w:tc>
          <w:tcPr>
            <w:tcW w:w="14029" w:type="dxa"/>
            <w:gridSpan w:val="7"/>
            <w:shd w:val="clear" w:color="auto" w:fill="D9D9D9" w:themeFill="background1" w:themeFillShade="D9"/>
          </w:tcPr>
          <w:p w14:paraId="4A1F6200" w14:textId="0417844A" w:rsidR="009B50F7" w:rsidRDefault="009B50F7" w:rsidP="00CE7C5F">
            <w:pPr>
              <w:pStyle w:val="Leerdoelen"/>
            </w:pPr>
            <w:r w:rsidRPr="0021660F">
              <w:lastRenderedPageBreak/>
              <w:t>LPD 3</w:t>
            </w:r>
            <w:r w:rsidR="00C43910">
              <w:t>3</w:t>
            </w:r>
            <w:r w:rsidRPr="0021660F">
              <w:t xml:space="preserve">    </w:t>
            </w:r>
            <w:r w:rsidR="0050682A">
              <w:t>De leerling</w:t>
            </w:r>
            <w:r w:rsidRPr="0021660F">
              <w:t xml:space="preserve"> </w:t>
            </w:r>
            <w:r w:rsidR="002D4707" w:rsidRPr="0048014E">
              <w:t>controle</w:t>
            </w:r>
            <w:r w:rsidR="002D4707">
              <w:t>ert</w:t>
            </w:r>
            <w:r w:rsidR="002D4707" w:rsidRPr="0048014E">
              <w:t xml:space="preserve"> voor de eigen opdracht de voorraad </w:t>
            </w:r>
            <w:r w:rsidR="002D4707">
              <w:t xml:space="preserve">en kwaliteit van </w:t>
            </w:r>
            <w:r w:rsidR="002D4707" w:rsidRPr="0048014E">
              <w:t>grondstoffen en materialen.</w:t>
            </w:r>
          </w:p>
        </w:tc>
      </w:tr>
      <w:tr w:rsidR="009B50F7" w14:paraId="271863E6" w14:textId="77777777" w:rsidTr="00113974">
        <w:tc>
          <w:tcPr>
            <w:tcW w:w="5844" w:type="dxa"/>
          </w:tcPr>
          <w:p w14:paraId="54873FB5" w14:textId="77777777" w:rsidR="009B50F7" w:rsidRDefault="009B50F7" w:rsidP="002D3F09">
            <w:pPr>
              <w:pStyle w:val="Stijllegevakken"/>
            </w:pPr>
          </w:p>
        </w:tc>
        <w:tc>
          <w:tcPr>
            <w:tcW w:w="760" w:type="dxa"/>
          </w:tcPr>
          <w:p w14:paraId="63A3D540" w14:textId="77777777" w:rsidR="009B50F7" w:rsidRDefault="009B50F7" w:rsidP="002D3F09">
            <w:pPr>
              <w:pStyle w:val="Stijllegevakken"/>
            </w:pPr>
          </w:p>
        </w:tc>
        <w:tc>
          <w:tcPr>
            <w:tcW w:w="760" w:type="dxa"/>
          </w:tcPr>
          <w:p w14:paraId="1F38D191" w14:textId="77777777" w:rsidR="009B50F7" w:rsidRDefault="009B50F7" w:rsidP="002D3F09">
            <w:pPr>
              <w:pStyle w:val="Stijllegevakken"/>
            </w:pPr>
          </w:p>
        </w:tc>
        <w:tc>
          <w:tcPr>
            <w:tcW w:w="760" w:type="dxa"/>
          </w:tcPr>
          <w:p w14:paraId="61CC6EEE" w14:textId="77777777" w:rsidR="009B50F7" w:rsidRDefault="009B50F7" w:rsidP="002D3F09">
            <w:pPr>
              <w:pStyle w:val="Stijllegevakken"/>
            </w:pPr>
          </w:p>
        </w:tc>
        <w:tc>
          <w:tcPr>
            <w:tcW w:w="1270" w:type="dxa"/>
          </w:tcPr>
          <w:p w14:paraId="7AC896B2" w14:textId="77777777" w:rsidR="009B50F7" w:rsidRDefault="009B50F7" w:rsidP="002D3F09">
            <w:pPr>
              <w:pStyle w:val="Stijllegevakken"/>
            </w:pPr>
          </w:p>
        </w:tc>
        <w:tc>
          <w:tcPr>
            <w:tcW w:w="842" w:type="dxa"/>
          </w:tcPr>
          <w:p w14:paraId="7C4A1CA0" w14:textId="77777777" w:rsidR="009B50F7" w:rsidRDefault="009B50F7" w:rsidP="002D3F09">
            <w:pPr>
              <w:pStyle w:val="Stijllegevakken"/>
            </w:pPr>
          </w:p>
        </w:tc>
        <w:tc>
          <w:tcPr>
            <w:tcW w:w="3793" w:type="dxa"/>
          </w:tcPr>
          <w:p w14:paraId="423930F8" w14:textId="77777777" w:rsidR="009B50F7" w:rsidRDefault="009B50F7" w:rsidP="002D3F09">
            <w:pPr>
              <w:pStyle w:val="Stijllegevakken"/>
            </w:pPr>
          </w:p>
        </w:tc>
      </w:tr>
      <w:tr w:rsidR="009B50F7" w14:paraId="50127FE7" w14:textId="77777777" w:rsidTr="00113974">
        <w:tc>
          <w:tcPr>
            <w:tcW w:w="5844" w:type="dxa"/>
          </w:tcPr>
          <w:p w14:paraId="6DBD452B" w14:textId="77777777" w:rsidR="009B50F7" w:rsidRDefault="009B50F7" w:rsidP="002D3F09">
            <w:pPr>
              <w:pStyle w:val="Stijllegevakken"/>
            </w:pPr>
          </w:p>
        </w:tc>
        <w:tc>
          <w:tcPr>
            <w:tcW w:w="760" w:type="dxa"/>
          </w:tcPr>
          <w:p w14:paraId="111381ED" w14:textId="77777777" w:rsidR="009B50F7" w:rsidRDefault="009B50F7" w:rsidP="002D3F09">
            <w:pPr>
              <w:pStyle w:val="Stijllegevakken"/>
            </w:pPr>
          </w:p>
        </w:tc>
        <w:tc>
          <w:tcPr>
            <w:tcW w:w="760" w:type="dxa"/>
          </w:tcPr>
          <w:p w14:paraId="346C2BF4" w14:textId="77777777" w:rsidR="009B50F7" w:rsidRDefault="009B50F7" w:rsidP="002D3F09">
            <w:pPr>
              <w:pStyle w:val="Stijllegevakken"/>
            </w:pPr>
          </w:p>
        </w:tc>
        <w:tc>
          <w:tcPr>
            <w:tcW w:w="760" w:type="dxa"/>
          </w:tcPr>
          <w:p w14:paraId="34DEF4BA" w14:textId="77777777" w:rsidR="009B50F7" w:rsidRDefault="009B50F7" w:rsidP="002D3F09">
            <w:pPr>
              <w:pStyle w:val="Stijllegevakken"/>
            </w:pPr>
          </w:p>
        </w:tc>
        <w:tc>
          <w:tcPr>
            <w:tcW w:w="1270" w:type="dxa"/>
          </w:tcPr>
          <w:p w14:paraId="685F492D" w14:textId="77777777" w:rsidR="009B50F7" w:rsidRDefault="009B50F7" w:rsidP="002D3F09">
            <w:pPr>
              <w:pStyle w:val="Stijllegevakken"/>
            </w:pPr>
          </w:p>
        </w:tc>
        <w:tc>
          <w:tcPr>
            <w:tcW w:w="842" w:type="dxa"/>
          </w:tcPr>
          <w:p w14:paraId="2A8739BC" w14:textId="77777777" w:rsidR="009B50F7" w:rsidRDefault="009B50F7" w:rsidP="002D3F09">
            <w:pPr>
              <w:pStyle w:val="Stijllegevakken"/>
            </w:pPr>
          </w:p>
        </w:tc>
        <w:tc>
          <w:tcPr>
            <w:tcW w:w="3793" w:type="dxa"/>
          </w:tcPr>
          <w:p w14:paraId="20BEBAD7" w14:textId="77777777" w:rsidR="009B50F7" w:rsidRDefault="009B50F7" w:rsidP="002D3F09">
            <w:pPr>
              <w:pStyle w:val="Stijllegevakken"/>
            </w:pPr>
          </w:p>
        </w:tc>
      </w:tr>
      <w:tr w:rsidR="009B50F7" w14:paraId="0AAE4ADE" w14:textId="77777777" w:rsidTr="00113974">
        <w:tc>
          <w:tcPr>
            <w:tcW w:w="5844" w:type="dxa"/>
          </w:tcPr>
          <w:p w14:paraId="70C1AACA" w14:textId="77777777" w:rsidR="009B50F7" w:rsidRDefault="009B50F7" w:rsidP="002D3F09">
            <w:pPr>
              <w:pStyle w:val="Stijllegevakken"/>
            </w:pPr>
          </w:p>
        </w:tc>
        <w:tc>
          <w:tcPr>
            <w:tcW w:w="760" w:type="dxa"/>
          </w:tcPr>
          <w:p w14:paraId="50C1FA79" w14:textId="77777777" w:rsidR="009B50F7" w:rsidRDefault="009B50F7" w:rsidP="002D3F09">
            <w:pPr>
              <w:pStyle w:val="Stijllegevakken"/>
            </w:pPr>
          </w:p>
        </w:tc>
        <w:tc>
          <w:tcPr>
            <w:tcW w:w="760" w:type="dxa"/>
          </w:tcPr>
          <w:p w14:paraId="3CB2CDCC" w14:textId="77777777" w:rsidR="009B50F7" w:rsidRDefault="009B50F7" w:rsidP="002D3F09">
            <w:pPr>
              <w:pStyle w:val="Stijllegevakken"/>
            </w:pPr>
          </w:p>
        </w:tc>
        <w:tc>
          <w:tcPr>
            <w:tcW w:w="760" w:type="dxa"/>
          </w:tcPr>
          <w:p w14:paraId="328DDCC8" w14:textId="77777777" w:rsidR="009B50F7" w:rsidRDefault="009B50F7" w:rsidP="002D3F09">
            <w:pPr>
              <w:pStyle w:val="Stijllegevakken"/>
            </w:pPr>
          </w:p>
        </w:tc>
        <w:tc>
          <w:tcPr>
            <w:tcW w:w="1270" w:type="dxa"/>
          </w:tcPr>
          <w:p w14:paraId="075BBE0D" w14:textId="77777777" w:rsidR="009B50F7" w:rsidRDefault="009B50F7" w:rsidP="002D3F09">
            <w:pPr>
              <w:pStyle w:val="Stijllegevakken"/>
            </w:pPr>
          </w:p>
        </w:tc>
        <w:tc>
          <w:tcPr>
            <w:tcW w:w="842" w:type="dxa"/>
          </w:tcPr>
          <w:p w14:paraId="6596A095" w14:textId="77777777" w:rsidR="009B50F7" w:rsidRDefault="009B50F7" w:rsidP="002D3F09">
            <w:pPr>
              <w:pStyle w:val="Stijllegevakken"/>
            </w:pPr>
          </w:p>
        </w:tc>
        <w:tc>
          <w:tcPr>
            <w:tcW w:w="3793" w:type="dxa"/>
          </w:tcPr>
          <w:p w14:paraId="5E9B663E" w14:textId="77777777" w:rsidR="009B50F7" w:rsidRDefault="009B50F7" w:rsidP="002D3F09">
            <w:pPr>
              <w:pStyle w:val="Stijllegevakken"/>
            </w:pPr>
          </w:p>
        </w:tc>
      </w:tr>
      <w:tr w:rsidR="009B50F7" w14:paraId="04157C45" w14:textId="77777777" w:rsidTr="00113974">
        <w:tc>
          <w:tcPr>
            <w:tcW w:w="5844" w:type="dxa"/>
          </w:tcPr>
          <w:p w14:paraId="5B7AE12B" w14:textId="77777777" w:rsidR="009B50F7" w:rsidRDefault="009B50F7" w:rsidP="002D3F09">
            <w:pPr>
              <w:pStyle w:val="Stijllegevakken"/>
            </w:pPr>
          </w:p>
        </w:tc>
        <w:tc>
          <w:tcPr>
            <w:tcW w:w="760" w:type="dxa"/>
          </w:tcPr>
          <w:p w14:paraId="141D0325" w14:textId="77777777" w:rsidR="009B50F7" w:rsidRDefault="009B50F7" w:rsidP="002D3F09">
            <w:pPr>
              <w:pStyle w:val="Stijllegevakken"/>
            </w:pPr>
          </w:p>
        </w:tc>
        <w:tc>
          <w:tcPr>
            <w:tcW w:w="760" w:type="dxa"/>
          </w:tcPr>
          <w:p w14:paraId="380E51B9" w14:textId="77777777" w:rsidR="009B50F7" w:rsidRDefault="009B50F7" w:rsidP="002D3F09">
            <w:pPr>
              <w:pStyle w:val="Stijllegevakken"/>
            </w:pPr>
          </w:p>
        </w:tc>
        <w:tc>
          <w:tcPr>
            <w:tcW w:w="760" w:type="dxa"/>
          </w:tcPr>
          <w:p w14:paraId="1861F14A" w14:textId="77777777" w:rsidR="009B50F7" w:rsidRDefault="009B50F7" w:rsidP="002D3F09">
            <w:pPr>
              <w:pStyle w:val="Stijllegevakken"/>
            </w:pPr>
          </w:p>
        </w:tc>
        <w:tc>
          <w:tcPr>
            <w:tcW w:w="1270" w:type="dxa"/>
          </w:tcPr>
          <w:p w14:paraId="00725783" w14:textId="77777777" w:rsidR="009B50F7" w:rsidRDefault="009B50F7" w:rsidP="002D3F09">
            <w:pPr>
              <w:pStyle w:val="Stijllegevakken"/>
            </w:pPr>
          </w:p>
        </w:tc>
        <w:tc>
          <w:tcPr>
            <w:tcW w:w="842" w:type="dxa"/>
          </w:tcPr>
          <w:p w14:paraId="3D93F5D6" w14:textId="77777777" w:rsidR="009B50F7" w:rsidRDefault="009B50F7" w:rsidP="002D3F09">
            <w:pPr>
              <w:pStyle w:val="Stijllegevakken"/>
            </w:pPr>
          </w:p>
        </w:tc>
        <w:tc>
          <w:tcPr>
            <w:tcW w:w="3793" w:type="dxa"/>
          </w:tcPr>
          <w:p w14:paraId="704AE3E3" w14:textId="77777777" w:rsidR="009B50F7" w:rsidRDefault="009B50F7" w:rsidP="002D3F09">
            <w:pPr>
              <w:pStyle w:val="Stijllegevakken"/>
            </w:pPr>
          </w:p>
        </w:tc>
      </w:tr>
      <w:tr w:rsidR="009B50F7" w14:paraId="67F085A4" w14:textId="77777777" w:rsidTr="00113974">
        <w:tc>
          <w:tcPr>
            <w:tcW w:w="5844" w:type="dxa"/>
          </w:tcPr>
          <w:p w14:paraId="474D1FD5" w14:textId="77777777" w:rsidR="009B50F7" w:rsidRDefault="009B50F7" w:rsidP="002D3F09">
            <w:pPr>
              <w:pStyle w:val="Stijllegevakken"/>
            </w:pPr>
          </w:p>
        </w:tc>
        <w:tc>
          <w:tcPr>
            <w:tcW w:w="760" w:type="dxa"/>
          </w:tcPr>
          <w:p w14:paraId="74CB1421" w14:textId="77777777" w:rsidR="009B50F7" w:rsidRDefault="009B50F7" w:rsidP="002D3F09">
            <w:pPr>
              <w:pStyle w:val="Stijllegevakken"/>
            </w:pPr>
          </w:p>
        </w:tc>
        <w:tc>
          <w:tcPr>
            <w:tcW w:w="760" w:type="dxa"/>
          </w:tcPr>
          <w:p w14:paraId="2DD02974" w14:textId="77777777" w:rsidR="009B50F7" w:rsidRDefault="009B50F7" w:rsidP="002D3F09">
            <w:pPr>
              <w:pStyle w:val="Stijllegevakken"/>
            </w:pPr>
          </w:p>
        </w:tc>
        <w:tc>
          <w:tcPr>
            <w:tcW w:w="760" w:type="dxa"/>
          </w:tcPr>
          <w:p w14:paraId="25D31D89" w14:textId="77777777" w:rsidR="009B50F7" w:rsidRDefault="009B50F7" w:rsidP="002D3F09">
            <w:pPr>
              <w:pStyle w:val="Stijllegevakken"/>
            </w:pPr>
          </w:p>
        </w:tc>
        <w:tc>
          <w:tcPr>
            <w:tcW w:w="1270" w:type="dxa"/>
          </w:tcPr>
          <w:p w14:paraId="2F20D4CE" w14:textId="77777777" w:rsidR="009B50F7" w:rsidRDefault="009B50F7" w:rsidP="002D3F09">
            <w:pPr>
              <w:pStyle w:val="Stijllegevakken"/>
            </w:pPr>
          </w:p>
        </w:tc>
        <w:tc>
          <w:tcPr>
            <w:tcW w:w="842" w:type="dxa"/>
          </w:tcPr>
          <w:p w14:paraId="1990B9FB" w14:textId="77777777" w:rsidR="009B50F7" w:rsidRDefault="009B50F7" w:rsidP="002D3F09">
            <w:pPr>
              <w:pStyle w:val="Stijllegevakken"/>
            </w:pPr>
          </w:p>
        </w:tc>
        <w:tc>
          <w:tcPr>
            <w:tcW w:w="3793" w:type="dxa"/>
          </w:tcPr>
          <w:p w14:paraId="603B8F2C" w14:textId="77777777" w:rsidR="009B50F7" w:rsidRDefault="009B50F7" w:rsidP="002D3F09">
            <w:pPr>
              <w:pStyle w:val="Stijllegevakken"/>
            </w:pPr>
          </w:p>
        </w:tc>
      </w:tr>
      <w:tr w:rsidR="009B50F7" w14:paraId="77DA0F4F" w14:textId="77777777" w:rsidTr="00113974">
        <w:tc>
          <w:tcPr>
            <w:tcW w:w="5844" w:type="dxa"/>
          </w:tcPr>
          <w:p w14:paraId="1143CBAF" w14:textId="77777777" w:rsidR="009B50F7" w:rsidRDefault="009B50F7" w:rsidP="002D3F09">
            <w:pPr>
              <w:pStyle w:val="Stijllegevakken"/>
            </w:pPr>
          </w:p>
        </w:tc>
        <w:tc>
          <w:tcPr>
            <w:tcW w:w="760" w:type="dxa"/>
          </w:tcPr>
          <w:p w14:paraId="70E9A9A6" w14:textId="77777777" w:rsidR="009B50F7" w:rsidRDefault="009B50F7" w:rsidP="002D3F09">
            <w:pPr>
              <w:pStyle w:val="Stijllegevakken"/>
            </w:pPr>
          </w:p>
        </w:tc>
        <w:tc>
          <w:tcPr>
            <w:tcW w:w="760" w:type="dxa"/>
          </w:tcPr>
          <w:p w14:paraId="4F1E4488" w14:textId="77777777" w:rsidR="009B50F7" w:rsidRDefault="009B50F7" w:rsidP="002D3F09">
            <w:pPr>
              <w:pStyle w:val="Stijllegevakken"/>
            </w:pPr>
          </w:p>
        </w:tc>
        <w:tc>
          <w:tcPr>
            <w:tcW w:w="760" w:type="dxa"/>
          </w:tcPr>
          <w:p w14:paraId="5737FFBA" w14:textId="77777777" w:rsidR="009B50F7" w:rsidRDefault="009B50F7" w:rsidP="002D3F09">
            <w:pPr>
              <w:pStyle w:val="Stijllegevakken"/>
            </w:pPr>
          </w:p>
        </w:tc>
        <w:tc>
          <w:tcPr>
            <w:tcW w:w="1270" w:type="dxa"/>
          </w:tcPr>
          <w:p w14:paraId="1A5A791C" w14:textId="77777777" w:rsidR="009B50F7" w:rsidRDefault="009B50F7" w:rsidP="002D3F09">
            <w:pPr>
              <w:pStyle w:val="Stijllegevakken"/>
            </w:pPr>
          </w:p>
        </w:tc>
        <w:tc>
          <w:tcPr>
            <w:tcW w:w="842" w:type="dxa"/>
          </w:tcPr>
          <w:p w14:paraId="1BE4E849" w14:textId="77777777" w:rsidR="009B50F7" w:rsidRDefault="009B50F7" w:rsidP="002D3F09">
            <w:pPr>
              <w:pStyle w:val="Stijllegevakken"/>
            </w:pPr>
          </w:p>
        </w:tc>
        <w:tc>
          <w:tcPr>
            <w:tcW w:w="3793" w:type="dxa"/>
          </w:tcPr>
          <w:p w14:paraId="37B00C71" w14:textId="77777777" w:rsidR="009B50F7" w:rsidRDefault="009B50F7" w:rsidP="002D3F09">
            <w:pPr>
              <w:pStyle w:val="Stijllegevakken"/>
            </w:pPr>
          </w:p>
        </w:tc>
      </w:tr>
      <w:tr w:rsidR="009B50F7" w14:paraId="683CB787" w14:textId="77777777" w:rsidTr="005827F6">
        <w:tc>
          <w:tcPr>
            <w:tcW w:w="14029" w:type="dxa"/>
            <w:gridSpan w:val="7"/>
            <w:shd w:val="clear" w:color="auto" w:fill="D9D9D9" w:themeFill="background1" w:themeFillShade="D9"/>
          </w:tcPr>
          <w:p w14:paraId="292378CC" w14:textId="77777777" w:rsidR="009B50F7" w:rsidRDefault="009B50F7" w:rsidP="00CE7C5F">
            <w:pPr>
              <w:pStyle w:val="Leerdoelen"/>
            </w:pPr>
            <w:r w:rsidRPr="0021660F">
              <w:t>LPD 3</w:t>
            </w:r>
            <w:r w:rsidR="00C43910">
              <w:t>4</w:t>
            </w:r>
            <w:r w:rsidRPr="0021660F">
              <w:t xml:space="preserve">  </w:t>
            </w:r>
            <w:r w:rsidR="0050682A">
              <w:t>De leerling</w:t>
            </w:r>
            <w:r w:rsidRPr="0021660F">
              <w:t xml:space="preserve"> </w:t>
            </w:r>
            <w:r w:rsidR="00595813">
              <w:t>transporteert grondstoffen, constructieonderdelen en materialen</w:t>
            </w:r>
            <w:r w:rsidR="00F77A1C">
              <w:t xml:space="preserve"> in de werkplaats.</w:t>
            </w:r>
          </w:p>
          <w:p w14:paraId="50DDEE5E" w14:textId="77777777" w:rsidR="003A3129" w:rsidRPr="0074486C" w:rsidRDefault="003A3129" w:rsidP="003A3129">
            <w:pPr>
              <w:pStyle w:val="Afbeersteitem"/>
            </w:pPr>
            <w:r w:rsidRPr="003A3129">
              <w:t>Interne</w:t>
            </w:r>
            <w:r w:rsidRPr="0074486C">
              <w:t xml:space="preserve"> transportmiddelen</w:t>
            </w:r>
          </w:p>
          <w:p w14:paraId="6D0E7831" w14:textId="77777777" w:rsidR="003A3129" w:rsidRPr="0074486C" w:rsidRDefault="003A3129" w:rsidP="003A3129">
            <w:pPr>
              <w:pStyle w:val="Afbmiddenitem"/>
            </w:pPr>
            <w:r w:rsidRPr="0074486C">
              <w:t>Opslag- en stapeltechnieken</w:t>
            </w:r>
          </w:p>
          <w:p w14:paraId="038A35C0" w14:textId="2EA44EDD" w:rsidR="003A3129" w:rsidRDefault="003A3129" w:rsidP="003A3129">
            <w:pPr>
              <w:pStyle w:val="Afblaatsteitem"/>
            </w:pPr>
            <w:r w:rsidRPr="003A3129">
              <w:t>Verpakkingstechnieken</w:t>
            </w:r>
          </w:p>
        </w:tc>
      </w:tr>
      <w:tr w:rsidR="009B50F7" w14:paraId="58DCC516" w14:textId="77777777" w:rsidTr="00113974">
        <w:tc>
          <w:tcPr>
            <w:tcW w:w="5844" w:type="dxa"/>
          </w:tcPr>
          <w:p w14:paraId="7C599965" w14:textId="77777777" w:rsidR="009B50F7" w:rsidRDefault="009B50F7" w:rsidP="002D3F09">
            <w:pPr>
              <w:pStyle w:val="Stijllegevakken"/>
            </w:pPr>
          </w:p>
        </w:tc>
        <w:tc>
          <w:tcPr>
            <w:tcW w:w="760" w:type="dxa"/>
          </w:tcPr>
          <w:p w14:paraId="145EB25A" w14:textId="77777777" w:rsidR="009B50F7" w:rsidRDefault="009B50F7" w:rsidP="002D3F09">
            <w:pPr>
              <w:pStyle w:val="Stijllegevakken"/>
            </w:pPr>
          </w:p>
        </w:tc>
        <w:tc>
          <w:tcPr>
            <w:tcW w:w="760" w:type="dxa"/>
          </w:tcPr>
          <w:p w14:paraId="0FECE783" w14:textId="77777777" w:rsidR="009B50F7" w:rsidRDefault="009B50F7" w:rsidP="002D3F09">
            <w:pPr>
              <w:pStyle w:val="Stijllegevakken"/>
            </w:pPr>
          </w:p>
        </w:tc>
        <w:tc>
          <w:tcPr>
            <w:tcW w:w="760" w:type="dxa"/>
          </w:tcPr>
          <w:p w14:paraId="0E7A44A4" w14:textId="77777777" w:rsidR="009B50F7" w:rsidRDefault="009B50F7" w:rsidP="002D3F09">
            <w:pPr>
              <w:pStyle w:val="Stijllegevakken"/>
            </w:pPr>
          </w:p>
        </w:tc>
        <w:tc>
          <w:tcPr>
            <w:tcW w:w="1270" w:type="dxa"/>
          </w:tcPr>
          <w:p w14:paraId="03A7F5F6" w14:textId="77777777" w:rsidR="009B50F7" w:rsidRDefault="009B50F7" w:rsidP="002D3F09">
            <w:pPr>
              <w:pStyle w:val="Stijllegevakken"/>
            </w:pPr>
          </w:p>
        </w:tc>
        <w:tc>
          <w:tcPr>
            <w:tcW w:w="842" w:type="dxa"/>
          </w:tcPr>
          <w:p w14:paraId="5D93A28D" w14:textId="77777777" w:rsidR="009B50F7" w:rsidRDefault="009B50F7" w:rsidP="002D3F09">
            <w:pPr>
              <w:pStyle w:val="Stijllegevakken"/>
            </w:pPr>
          </w:p>
        </w:tc>
        <w:tc>
          <w:tcPr>
            <w:tcW w:w="3793" w:type="dxa"/>
          </w:tcPr>
          <w:p w14:paraId="03CFE04E" w14:textId="77777777" w:rsidR="009B50F7" w:rsidRDefault="009B50F7" w:rsidP="002D3F09">
            <w:pPr>
              <w:pStyle w:val="Stijllegevakken"/>
            </w:pPr>
          </w:p>
        </w:tc>
      </w:tr>
      <w:tr w:rsidR="009B50F7" w14:paraId="779A6C8A" w14:textId="77777777" w:rsidTr="00113974">
        <w:tc>
          <w:tcPr>
            <w:tcW w:w="5844" w:type="dxa"/>
          </w:tcPr>
          <w:p w14:paraId="2881B20A" w14:textId="77777777" w:rsidR="009B50F7" w:rsidRDefault="009B50F7" w:rsidP="002D3F09">
            <w:pPr>
              <w:pStyle w:val="Stijllegevakken"/>
            </w:pPr>
          </w:p>
        </w:tc>
        <w:tc>
          <w:tcPr>
            <w:tcW w:w="760" w:type="dxa"/>
          </w:tcPr>
          <w:p w14:paraId="1297E355" w14:textId="77777777" w:rsidR="009B50F7" w:rsidRDefault="009B50F7" w:rsidP="002D3F09">
            <w:pPr>
              <w:pStyle w:val="Stijllegevakken"/>
            </w:pPr>
          </w:p>
        </w:tc>
        <w:tc>
          <w:tcPr>
            <w:tcW w:w="760" w:type="dxa"/>
          </w:tcPr>
          <w:p w14:paraId="67F8E21C" w14:textId="77777777" w:rsidR="009B50F7" w:rsidRDefault="009B50F7" w:rsidP="002D3F09">
            <w:pPr>
              <w:pStyle w:val="Stijllegevakken"/>
            </w:pPr>
          </w:p>
        </w:tc>
        <w:tc>
          <w:tcPr>
            <w:tcW w:w="760" w:type="dxa"/>
          </w:tcPr>
          <w:p w14:paraId="520728C8" w14:textId="77777777" w:rsidR="009B50F7" w:rsidRDefault="009B50F7" w:rsidP="002D3F09">
            <w:pPr>
              <w:pStyle w:val="Stijllegevakken"/>
            </w:pPr>
          </w:p>
        </w:tc>
        <w:tc>
          <w:tcPr>
            <w:tcW w:w="1270" w:type="dxa"/>
          </w:tcPr>
          <w:p w14:paraId="77B46DF9" w14:textId="77777777" w:rsidR="009B50F7" w:rsidRDefault="009B50F7" w:rsidP="002D3F09">
            <w:pPr>
              <w:pStyle w:val="Stijllegevakken"/>
            </w:pPr>
          </w:p>
        </w:tc>
        <w:tc>
          <w:tcPr>
            <w:tcW w:w="842" w:type="dxa"/>
          </w:tcPr>
          <w:p w14:paraId="5FEBEA2F" w14:textId="77777777" w:rsidR="009B50F7" w:rsidRDefault="009B50F7" w:rsidP="002D3F09">
            <w:pPr>
              <w:pStyle w:val="Stijllegevakken"/>
            </w:pPr>
          </w:p>
        </w:tc>
        <w:tc>
          <w:tcPr>
            <w:tcW w:w="3793" w:type="dxa"/>
          </w:tcPr>
          <w:p w14:paraId="7883E94F" w14:textId="77777777" w:rsidR="009B50F7" w:rsidRDefault="009B50F7" w:rsidP="002D3F09">
            <w:pPr>
              <w:pStyle w:val="Stijllegevakken"/>
            </w:pPr>
          </w:p>
        </w:tc>
      </w:tr>
      <w:tr w:rsidR="009B50F7" w14:paraId="68E6A84B" w14:textId="77777777" w:rsidTr="00113974">
        <w:tc>
          <w:tcPr>
            <w:tcW w:w="5844" w:type="dxa"/>
          </w:tcPr>
          <w:p w14:paraId="7A42D940" w14:textId="77777777" w:rsidR="009B50F7" w:rsidRDefault="009B50F7" w:rsidP="002D3F09">
            <w:pPr>
              <w:pStyle w:val="Stijllegevakken"/>
            </w:pPr>
          </w:p>
        </w:tc>
        <w:tc>
          <w:tcPr>
            <w:tcW w:w="760" w:type="dxa"/>
          </w:tcPr>
          <w:p w14:paraId="71955479" w14:textId="77777777" w:rsidR="009B50F7" w:rsidRDefault="009B50F7" w:rsidP="002D3F09">
            <w:pPr>
              <w:pStyle w:val="Stijllegevakken"/>
            </w:pPr>
          </w:p>
        </w:tc>
        <w:tc>
          <w:tcPr>
            <w:tcW w:w="760" w:type="dxa"/>
          </w:tcPr>
          <w:p w14:paraId="08D69946" w14:textId="77777777" w:rsidR="009B50F7" w:rsidRDefault="009B50F7" w:rsidP="002D3F09">
            <w:pPr>
              <w:pStyle w:val="Stijllegevakken"/>
            </w:pPr>
          </w:p>
        </w:tc>
        <w:tc>
          <w:tcPr>
            <w:tcW w:w="760" w:type="dxa"/>
          </w:tcPr>
          <w:p w14:paraId="2BC2DAE3" w14:textId="77777777" w:rsidR="009B50F7" w:rsidRDefault="009B50F7" w:rsidP="002D3F09">
            <w:pPr>
              <w:pStyle w:val="Stijllegevakken"/>
            </w:pPr>
          </w:p>
        </w:tc>
        <w:tc>
          <w:tcPr>
            <w:tcW w:w="1270" w:type="dxa"/>
          </w:tcPr>
          <w:p w14:paraId="6D5402BD" w14:textId="77777777" w:rsidR="009B50F7" w:rsidRDefault="009B50F7" w:rsidP="002D3F09">
            <w:pPr>
              <w:pStyle w:val="Stijllegevakken"/>
            </w:pPr>
          </w:p>
        </w:tc>
        <w:tc>
          <w:tcPr>
            <w:tcW w:w="842" w:type="dxa"/>
          </w:tcPr>
          <w:p w14:paraId="4AFA096A" w14:textId="77777777" w:rsidR="009B50F7" w:rsidRDefault="009B50F7" w:rsidP="002D3F09">
            <w:pPr>
              <w:pStyle w:val="Stijllegevakken"/>
            </w:pPr>
          </w:p>
        </w:tc>
        <w:tc>
          <w:tcPr>
            <w:tcW w:w="3793" w:type="dxa"/>
          </w:tcPr>
          <w:p w14:paraId="754811FA" w14:textId="77777777" w:rsidR="009B50F7" w:rsidRDefault="009B50F7" w:rsidP="002D3F09">
            <w:pPr>
              <w:pStyle w:val="Stijllegevakken"/>
            </w:pPr>
          </w:p>
        </w:tc>
      </w:tr>
      <w:tr w:rsidR="009B50F7" w14:paraId="3F0EAC7D" w14:textId="77777777" w:rsidTr="00113974">
        <w:tc>
          <w:tcPr>
            <w:tcW w:w="5844" w:type="dxa"/>
          </w:tcPr>
          <w:p w14:paraId="73D3247A" w14:textId="77777777" w:rsidR="009B50F7" w:rsidRDefault="009B50F7" w:rsidP="002D3F09">
            <w:pPr>
              <w:pStyle w:val="Stijllegevakken"/>
            </w:pPr>
          </w:p>
        </w:tc>
        <w:tc>
          <w:tcPr>
            <w:tcW w:w="760" w:type="dxa"/>
          </w:tcPr>
          <w:p w14:paraId="062B575B" w14:textId="77777777" w:rsidR="009B50F7" w:rsidRDefault="009B50F7" w:rsidP="002D3F09">
            <w:pPr>
              <w:pStyle w:val="Stijllegevakken"/>
            </w:pPr>
          </w:p>
        </w:tc>
        <w:tc>
          <w:tcPr>
            <w:tcW w:w="760" w:type="dxa"/>
          </w:tcPr>
          <w:p w14:paraId="47C2FB6D" w14:textId="77777777" w:rsidR="009B50F7" w:rsidRDefault="009B50F7" w:rsidP="002D3F09">
            <w:pPr>
              <w:pStyle w:val="Stijllegevakken"/>
            </w:pPr>
          </w:p>
        </w:tc>
        <w:tc>
          <w:tcPr>
            <w:tcW w:w="760" w:type="dxa"/>
          </w:tcPr>
          <w:p w14:paraId="1E34555F" w14:textId="77777777" w:rsidR="009B50F7" w:rsidRDefault="009B50F7" w:rsidP="002D3F09">
            <w:pPr>
              <w:pStyle w:val="Stijllegevakken"/>
            </w:pPr>
          </w:p>
        </w:tc>
        <w:tc>
          <w:tcPr>
            <w:tcW w:w="1270" w:type="dxa"/>
          </w:tcPr>
          <w:p w14:paraId="58BBF002" w14:textId="77777777" w:rsidR="009B50F7" w:rsidRDefault="009B50F7" w:rsidP="002D3F09">
            <w:pPr>
              <w:pStyle w:val="Stijllegevakken"/>
            </w:pPr>
          </w:p>
        </w:tc>
        <w:tc>
          <w:tcPr>
            <w:tcW w:w="842" w:type="dxa"/>
          </w:tcPr>
          <w:p w14:paraId="3CF3560B" w14:textId="77777777" w:rsidR="009B50F7" w:rsidRDefault="009B50F7" w:rsidP="002D3F09">
            <w:pPr>
              <w:pStyle w:val="Stijllegevakken"/>
            </w:pPr>
          </w:p>
        </w:tc>
        <w:tc>
          <w:tcPr>
            <w:tcW w:w="3793" w:type="dxa"/>
          </w:tcPr>
          <w:p w14:paraId="5E38AB40" w14:textId="77777777" w:rsidR="009B50F7" w:rsidRDefault="009B50F7" w:rsidP="002D3F09">
            <w:pPr>
              <w:pStyle w:val="Stijllegevakken"/>
            </w:pPr>
          </w:p>
        </w:tc>
      </w:tr>
      <w:tr w:rsidR="009B50F7" w14:paraId="40946A28" w14:textId="77777777" w:rsidTr="00113974">
        <w:tc>
          <w:tcPr>
            <w:tcW w:w="5844" w:type="dxa"/>
          </w:tcPr>
          <w:p w14:paraId="30FC0304" w14:textId="77777777" w:rsidR="009B50F7" w:rsidRDefault="009B50F7" w:rsidP="002D3F09">
            <w:pPr>
              <w:pStyle w:val="Stijllegevakken"/>
            </w:pPr>
          </w:p>
        </w:tc>
        <w:tc>
          <w:tcPr>
            <w:tcW w:w="760" w:type="dxa"/>
          </w:tcPr>
          <w:p w14:paraId="4F0C6E7E" w14:textId="77777777" w:rsidR="009B50F7" w:rsidRDefault="009B50F7" w:rsidP="002D3F09">
            <w:pPr>
              <w:pStyle w:val="Stijllegevakken"/>
            </w:pPr>
          </w:p>
        </w:tc>
        <w:tc>
          <w:tcPr>
            <w:tcW w:w="760" w:type="dxa"/>
          </w:tcPr>
          <w:p w14:paraId="2AF7C0E6" w14:textId="77777777" w:rsidR="009B50F7" w:rsidRDefault="009B50F7" w:rsidP="002D3F09">
            <w:pPr>
              <w:pStyle w:val="Stijllegevakken"/>
            </w:pPr>
          </w:p>
        </w:tc>
        <w:tc>
          <w:tcPr>
            <w:tcW w:w="760" w:type="dxa"/>
          </w:tcPr>
          <w:p w14:paraId="7DB00B52" w14:textId="77777777" w:rsidR="009B50F7" w:rsidRDefault="009B50F7" w:rsidP="002D3F09">
            <w:pPr>
              <w:pStyle w:val="Stijllegevakken"/>
            </w:pPr>
          </w:p>
        </w:tc>
        <w:tc>
          <w:tcPr>
            <w:tcW w:w="1270" w:type="dxa"/>
          </w:tcPr>
          <w:p w14:paraId="65AF4BD6" w14:textId="77777777" w:rsidR="009B50F7" w:rsidRDefault="009B50F7" w:rsidP="002D3F09">
            <w:pPr>
              <w:pStyle w:val="Stijllegevakken"/>
            </w:pPr>
          </w:p>
        </w:tc>
        <w:tc>
          <w:tcPr>
            <w:tcW w:w="842" w:type="dxa"/>
          </w:tcPr>
          <w:p w14:paraId="10FD451C" w14:textId="77777777" w:rsidR="009B50F7" w:rsidRDefault="009B50F7" w:rsidP="002D3F09">
            <w:pPr>
              <w:pStyle w:val="Stijllegevakken"/>
            </w:pPr>
          </w:p>
        </w:tc>
        <w:tc>
          <w:tcPr>
            <w:tcW w:w="3793" w:type="dxa"/>
          </w:tcPr>
          <w:p w14:paraId="5F50FA05" w14:textId="77777777" w:rsidR="009B50F7" w:rsidRDefault="009B50F7" w:rsidP="002D3F09">
            <w:pPr>
              <w:pStyle w:val="Stijllegevakken"/>
            </w:pPr>
          </w:p>
        </w:tc>
      </w:tr>
      <w:tr w:rsidR="009B50F7" w14:paraId="245E4520" w14:textId="77777777" w:rsidTr="00113974">
        <w:tc>
          <w:tcPr>
            <w:tcW w:w="5844" w:type="dxa"/>
          </w:tcPr>
          <w:p w14:paraId="18B9604B" w14:textId="77777777" w:rsidR="009B50F7" w:rsidRDefault="009B50F7" w:rsidP="002D3F09">
            <w:pPr>
              <w:pStyle w:val="Stijllegevakken"/>
            </w:pPr>
          </w:p>
        </w:tc>
        <w:tc>
          <w:tcPr>
            <w:tcW w:w="760" w:type="dxa"/>
          </w:tcPr>
          <w:p w14:paraId="1AAFD5F8" w14:textId="77777777" w:rsidR="009B50F7" w:rsidRDefault="009B50F7" w:rsidP="002D3F09">
            <w:pPr>
              <w:pStyle w:val="Stijllegevakken"/>
            </w:pPr>
          </w:p>
        </w:tc>
        <w:tc>
          <w:tcPr>
            <w:tcW w:w="760" w:type="dxa"/>
          </w:tcPr>
          <w:p w14:paraId="66B051D3" w14:textId="77777777" w:rsidR="009B50F7" w:rsidRDefault="009B50F7" w:rsidP="002D3F09">
            <w:pPr>
              <w:pStyle w:val="Stijllegevakken"/>
            </w:pPr>
          </w:p>
        </w:tc>
        <w:tc>
          <w:tcPr>
            <w:tcW w:w="760" w:type="dxa"/>
          </w:tcPr>
          <w:p w14:paraId="153FF77A" w14:textId="77777777" w:rsidR="009B50F7" w:rsidRDefault="009B50F7" w:rsidP="002D3F09">
            <w:pPr>
              <w:pStyle w:val="Stijllegevakken"/>
            </w:pPr>
          </w:p>
        </w:tc>
        <w:tc>
          <w:tcPr>
            <w:tcW w:w="1270" w:type="dxa"/>
          </w:tcPr>
          <w:p w14:paraId="5205C568" w14:textId="77777777" w:rsidR="009B50F7" w:rsidRDefault="009B50F7" w:rsidP="002D3F09">
            <w:pPr>
              <w:pStyle w:val="Stijllegevakken"/>
            </w:pPr>
          </w:p>
        </w:tc>
        <w:tc>
          <w:tcPr>
            <w:tcW w:w="842" w:type="dxa"/>
          </w:tcPr>
          <w:p w14:paraId="42730890" w14:textId="77777777" w:rsidR="009B50F7" w:rsidRDefault="009B50F7" w:rsidP="002D3F09">
            <w:pPr>
              <w:pStyle w:val="Stijllegevakken"/>
            </w:pPr>
          </w:p>
        </w:tc>
        <w:tc>
          <w:tcPr>
            <w:tcW w:w="3793" w:type="dxa"/>
          </w:tcPr>
          <w:p w14:paraId="521C57B9" w14:textId="77777777" w:rsidR="009B50F7" w:rsidRDefault="009B50F7" w:rsidP="002D3F09">
            <w:pPr>
              <w:pStyle w:val="Stijllegevakken"/>
            </w:pPr>
          </w:p>
        </w:tc>
      </w:tr>
      <w:tr w:rsidR="00DD5022" w14:paraId="2F70F69F" w14:textId="77777777" w:rsidTr="005827F6">
        <w:tc>
          <w:tcPr>
            <w:tcW w:w="14029" w:type="dxa"/>
            <w:gridSpan w:val="7"/>
            <w:shd w:val="clear" w:color="auto" w:fill="D9D9D9" w:themeFill="background1" w:themeFillShade="D9"/>
          </w:tcPr>
          <w:p w14:paraId="4F8EAC33" w14:textId="6FC41DEB" w:rsidR="00DD5022" w:rsidRDefault="00DD5022" w:rsidP="00CE7C5F">
            <w:pPr>
              <w:pStyle w:val="Leerdoelen"/>
            </w:pPr>
            <w:r w:rsidRPr="00034117">
              <w:t>LPD 3</w:t>
            </w:r>
            <w:r w:rsidR="00DB47C7">
              <w:t>5</w:t>
            </w:r>
            <w:r w:rsidRPr="00034117">
              <w:tab/>
              <w:t xml:space="preserve">De </w:t>
            </w:r>
            <w:r>
              <w:t>leerling</w:t>
            </w:r>
            <w:r w:rsidRPr="00034117">
              <w:t xml:space="preserve"> bereid</w:t>
            </w:r>
            <w:r>
              <w:t>t</w:t>
            </w:r>
            <w:r w:rsidRPr="00034117">
              <w:t xml:space="preserve"> grondstoffen voor op de werkopdracht: uitsmetten, afkorten en kantrechten, opdelen en herverdelen.</w:t>
            </w:r>
          </w:p>
        </w:tc>
      </w:tr>
      <w:tr w:rsidR="00DD5022" w14:paraId="41E0A7A6" w14:textId="77777777" w:rsidTr="00113974">
        <w:tc>
          <w:tcPr>
            <w:tcW w:w="5844" w:type="dxa"/>
          </w:tcPr>
          <w:p w14:paraId="1BB2004A" w14:textId="77777777" w:rsidR="00DD5022" w:rsidRDefault="00DD5022" w:rsidP="00DD5022">
            <w:pPr>
              <w:pStyle w:val="Stijllegevakken"/>
            </w:pPr>
          </w:p>
        </w:tc>
        <w:tc>
          <w:tcPr>
            <w:tcW w:w="760" w:type="dxa"/>
          </w:tcPr>
          <w:p w14:paraId="16C1D826" w14:textId="77777777" w:rsidR="00DD5022" w:rsidRDefault="00DD5022" w:rsidP="00DD5022">
            <w:pPr>
              <w:pStyle w:val="Stijllegevakken"/>
            </w:pPr>
          </w:p>
        </w:tc>
        <w:tc>
          <w:tcPr>
            <w:tcW w:w="760" w:type="dxa"/>
          </w:tcPr>
          <w:p w14:paraId="258DE54D" w14:textId="77777777" w:rsidR="00DD5022" w:rsidRDefault="00DD5022" w:rsidP="00DD5022">
            <w:pPr>
              <w:pStyle w:val="Stijllegevakken"/>
            </w:pPr>
          </w:p>
        </w:tc>
        <w:tc>
          <w:tcPr>
            <w:tcW w:w="760" w:type="dxa"/>
          </w:tcPr>
          <w:p w14:paraId="4FA276FD" w14:textId="77777777" w:rsidR="00DD5022" w:rsidRDefault="00DD5022" w:rsidP="00DD5022">
            <w:pPr>
              <w:pStyle w:val="Stijllegevakken"/>
            </w:pPr>
          </w:p>
        </w:tc>
        <w:tc>
          <w:tcPr>
            <w:tcW w:w="1270" w:type="dxa"/>
          </w:tcPr>
          <w:p w14:paraId="26BBB4B5" w14:textId="77777777" w:rsidR="00DD5022" w:rsidRDefault="00DD5022" w:rsidP="00DD5022">
            <w:pPr>
              <w:pStyle w:val="Stijllegevakken"/>
            </w:pPr>
          </w:p>
        </w:tc>
        <w:tc>
          <w:tcPr>
            <w:tcW w:w="842" w:type="dxa"/>
          </w:tcPr>
          <w:p w14:paraId="0A1053B5" w14:textId="77777777" w:rsidR="00DD5022" w:rsidRDefault="00DD5022" w:rsidP="00DD5022">
            <w:pPr>
              <w:pStyle w:val="Stijllegevakken"/>
            </w:pPr>
          </w:p>
        </w:tc>
        <w:tc>
          <w:tcPr>
            <w:tcW w:w="3793" w:type="dxa"/>
          </w:tcPr>
          <w:p w14:paraId="2F67F2F7" w14:textId="77777777" w:rsidR="00DD5022" w:rsidRDefault="00DD5022" w:rsidP="00DD5022">
            <w:pPr>
              <w:pStyle w:val="Stijllegevakken"/>
            </w:pPr>
          </w:p>
        </w:tc>
      </w:tr>
      <w:tr w:rsidR="00DD5022" w14:paraId="09F71186" w14:textId="77777777" w:rsidTr="00113974">
        <w:tc>
          <w:tcPr>
            <w:tcW w:w="5844" w:type="dxa"/>
          </w:tcPr>
          <w:p w14:paraId="628C74CD" w14:textId="77777777" w:rsidR="00DD5022" w:rsidRDefault="00DD5022" w:rsidP="00DD5022">
            <w:pPr>
              <w:pStyle w:val="Stijllegevakken"/>
            </w:pPr>
          </w:p>
        </w:tc>
        <w:tc>
          <w:tcPr>
            <w:tcW w:w="760" w:type="dxa"/>
          </w:tcPr>
          <w:p w14:paraId="4169D316" w14:textId="77777777" w:rsidR="00DD5022" w:rsidRDefault="00DD5022" w:rsidP="00DD5022">
            <w:pPr>
              <w:pStyle w:val="Stijllegevakken"/>
            </w:pPr>
          </w:p>
        </w:tc>
        <w:tc>
          <w:tcPr>
            <w:tcW w:w="760" w:type="dxa"/>
          </w:tcPr>
          <w:p w14:paraId="13D3BB14" w14:textId="77777777" w:rsidR="00DD5022" w:rsidRDefault="00DD5022" w:rsidP="00DD5022">
            <w:pPr>
              <w:pStyle w:val="Stijllegevakken"/>
            </w:pPr>
          </w:p>
        </w:tc>
        <w:tc>
          <w:tcPr>
            <w:tcW w:w="760" w:type="dxa"/>
          </w:tcPr>
          <w:p w14:paraId="3CBC97B4" w14:textId="77777777" w:rsidR="00DD5022" w:rsidRDefault="00DD5022" w:rsidP="00DD5022">
            <w:pPr>
              <w:pStyle w:val="Stijllegevakken"/>
            </w:pPr>
          </w:p>
        </w:tc>
        <w:tc>
          <w:tcPr>
            <w:tcW w:w="1270" w:type="dxa"/>
          </w:tcPr>
          <w:p w14:paraId="2A149907" w14:textId="77777777" w:rsidR="00DD5022" w:rsidRDefault="00DD5022" w:rsidP="00DD5022">
            <w:pPr>
              <w:pStyle w:val="Stijllegevakken"/>
            </w:pPr>
          </w:p>
        </w:tc>
        <w:tc>
          <w:tcPr>
            <w:tcW w:w="842" w:type="dxa"/>
          </w:tcPr>
          <w:p w14:paraId="733F63B4" w14:textId="77777777" w:rsidR="00DD5022" w:rsidRDefault="00DD5022" w:rsidP="00DD5022">
            <w:pPr>
              <w:pStyle w:val="Stijllegevakken"/>
            </w:pPr>
          </w:p>
        </w:tc>
        <w:tc>
          <w:tcPr>
            <w:tcW w:w="3793" w:type="dxa"/>
          </w:tcPr>
          <w:p w14:paraId="61E0D923" w14:textId="77777777" w:rsidR="00DD5022" w:rsidRDefault="00DD5022" w:rsidP="00DD5022">
            <w:pPr>
              <w:pStyle w:val="Stijllegevakken"/>
            </w:pPr>
          </w:p>
        </w:tc>
      </w:tr>
      <w:tr w:rsidR="00DD5022" w14:paraId="0152D9B1" w14:textId="77777777" w:rsidTr="00113974">
        <w:tc>
          <w:tcPr>
            <w:tcW w:w="5844" w:type="dxa"/>
          </w:tcPr>
          <w:p w14:paraId="6667F42E" w14:textId="77777777" w:rsidR="00DD5022" w:rsidRDefault="00DD5022" w:rsidP="00DD5022">
            <w:pPr>
              <w:pStyle w:val="Stijllegevakken"/>
            </w:pPr>
          </w:p>
        </w:tc>
        <w:tc>
          <w:tcPr>
            <w:tcW w:w="760" w:type="dxa"/>
          </w:tcPr>
          <w:p w14:paraId="3D0F72E3" w14:textId="77777777" w:rsidR="00DD5022" w:rsidRDefault="00DD5022" w:rsidP="00DD5022">
            <w:pPr>
              <w:pStyle w:val="Stijllegevakken"/>
            </w:pPr>
          </w:p>
        </w:tc>
        <w:tc>
          <w:tcPr>
            <w:tcW w:w="760" w:type="dxa"/>
          </w:tcPr>
          <w:p w14:paraId="14B730B4" w14:textId="77777777" w:rsidR="00DD5022" w:rsidRDefault="00DD5022" w:rsidP="00DD5022">
            <w:pPr>
              <w:pStyle w:val="Stijllegevakken"/>
            </w:pPr>
          </w:p>
        </w:tc>
        <w:tc>
          <w:tcPr>
            <w:tcW w:w="760" w:type="dxa"/>
          </w:tcPr>
          <w:p w14:paraId="52D432BF" w14:textId="77777777" w:rsidR="00DD5022" w:rsidRDefault="00DD5022" w:rsidP="00DD5022">
            <w:pPr>
              <w:pStyle w:val="Stijllegevakken"/>
            </w:pPr>
          </w:p>
        </w:tc>
        <w:tc>
          <w:tcPr>
            <w:tcW w:w="1270" w:type="dxa"/>
          </w:tcPr>
          <w:p w14:paraId="31AB9C8F" w14:textId="77777777" w:rsidR="00DD5022" w:rsidRDefault="00DD5022" w:rsidP="00DD5022">
            <w:pPr>
              <w:pStyle w:val="Stijllegevakken"/>
            </w:pPr>
          </w:p>
        </w:tc>
        <w:tc>
          <w:tcPr>
            <w:tcW w:w="842" w:type="dxa"/>
          </w:tcPr>
          <w:p w14:paraId="1FA1E541" w14:textId="77777777" w:rsidR="00DD5022" w:rsidRDefault="00DD5022" w:rsidP="00DD5022">
            <w:pPr>
              <w:pStyle w:val="Stijllegevakken"/>
            </w:pPr>
          </w:p>
        </w:tc>
        <w:tc>
          <w:tcPr>
            <w:tcW w:w="3793" w:type="dxa"/>
          </w:tcPr>
          <w:p w14:paraId="20E4B725" w14:textId="77777777" w:rsidR="00DD5022" w:rsidRDefault="00DD5022" w:rsidP="00DD5022">
            <w:pPr>
              <w:pStyle w:val="Stijllegevakken"/>
            </w:pPr>
          </w:p>
        </w:tc>
      </w:tr>
      <w:tr w:rsidR="00DD5022" w14:paraId="469D902F" w14:textId="77777777" w:rsidTr="00113974">
        <w:tc>
          <w:tcPr>
            <w:tcW w:w="5844" w:type="dxa"/>
          </w:tcPr>
          <w:p w14:paraId="62760735" w14:textId="77777777" w:rsidR="00DD5022" w:rsidRDefault="00DD5022" w:rsidP="00DD5022">
            <w:pPr>
              <w:pStyle w:val="Stijllegevakken"/>
            </w:pPr>
          </w:p>
        </w:tc>
        <w:tc>
          <w:tcPr>
            <w:tcW w:w="760" w:type="dxa"/>
          </w:tcPr>
          <w:p w14:paraId="64FF6707" w14:textId="77777777" w:rsidR="00DD5022" w:rsidRDefault="00DD5022" w:rsidP="00DD5022">
            <w:pPr>
              <w:pStyle w:val="Stijllegevakken"/>
            </w:pPr>
          </w:p>
        </w:tc>
        <w:tc>
          <w:tcPr>
            <w:tcW w:w="760" w:type="dxa"/>
          </w:tcPr>
          <w:p w14:paraId="352056A1" w14:textId="77777777" w:rsidR="00DD5022" w:rsidRDefault="00DD5022" w:rsidP="00DD5022">
            <w:pPr>
              <w:pStyle w:val="Stijllegevakken"/>
            </w:pPr>
          </w:p>
        </w:tc>
        <w:tc>
          <w:tcPr>
            <w:tcW w:w="760" w:type="dxa"/>
          </w:tcPr>
          <w:p w14:paraId="34A82539" w14:textId="77777777" w:rsidR="00DD5022" w:rsidRDefault="00DD5022" w:rsidP="00DD5022">
            <w:pPr>
              <w:pStyle w:val="Stijllegevakken"/>
            </w:pPr>
          </w:p>
        </w:tc>
        <w:tc>
          <w:tcPr>
            <w:tcW w:w="1270" w:type="dxa"/>
          </w:tcPr>
          <w:p w14:paraId="31A8C12B" w14:textId="77777777" w:rsidR="00DD5022" w:rsidRDefault="00DD5022" w:rsidP="00DD5022">
            <w:pPr>
              <w:pStyle w:val="Stijllegevakken"/>
            </w:pPr>
          </w:p>
        </w:tc>
        <w:tc>
          <w:tcPr>
            <w:tcW w:w="842" w:type="dxa"/>
          </w:tcPr>
          <w:p w14:paraId="320750B6" w14:textId="77777777" w:rsidR="00DD5022" w:rsidRDefault="00DD5022" w:rsidP="00DD5022">
            <w:pPr>
              <w:pStyle w:val="Stijllegevakken"/>
            </w:pPr>
          </w:p>
        </w:tc>
        <w:tc>
          <w:tcPr>
            <w:tcW w:w="3793" w:type="dxa"/>
          </w:tcPr>
          <w:p w14:paraId="5DB01189" w14:textId="77777777" w:rsidR="00DD5022" w:rsidRDefault="00DD5022" w:rsidP="00DD5022">
            <w:pPr>
              <w:pStyle w:val="Stijllegevakken"/>
            </w:pPr>
          </w:p>
        </w:tc>
      </w:tr>
      <w:tr w:rsidR="00595813" w14:paraId="28BF558A" w14:textId="77777777" w:rsidTr="00113974">
        <w:tc>
          <w:tcPr>
            <w:tcW w:w="5844" w:type="dxa"/>
          </w:tcPr>
          <w:p w14:paraId="4D8FFA45" w14:textId="77777777" w:rsidR="00595813" w:rsidRDefault="00595813" w:rsidP="00DD5022">
            <w:pPr>
              <w:pStyle w:val="Stijllegevakken"/>
            </w:pPr>
          </w:p>
        </w:tc>
        <w:tc>
          <w:tcPr>
            <w:tcW w:w="760" w:type="dxa"/>
          </w:tcPr>
          <w:p w14:paraId="27810528" w14:textId="77777777" w:rsidR="00595813" w:rsidRDefault="00595813" w:rsidP="00DD5022">
            <w:pPr>
              <w:pStyle w:val="Stijllegevakken"/>
            </w:pPr>
          </w:p>
        </w:tc>
        <w:tc>
          <w:tcPr>
            <w:tcW w:w="760" w:type="dxa"/>
          </w:tcPr>
          <w:p w14:paraId="1BAF8C13" w14:textId="77777777" w:rsidR="00595813" w:rsidRDefault="00595813" w:rsidP="00DD5022">
            <w:pPr>
              <w:pStyle w:val="Stijllegevakken"/>
            </w:pPr>
          </w:p>
        </w:tc>
        <w:tc>
          <w:tcPr>
            <w:tcW w:w="760" w:type="dxa"/>
          </w:tcPr>
          <w:p w14:paraId="389D85C0" w14:textId="77777777" w:rsidR="00595813" w:rsidRDefault="00595813" w:rsidP="00DD5022">
            <w:pPr>
              <w:pStyle w:val="Stijllegevakken"/>
            </w:pPr>
          </w:p>
        </w:tc>
        <w:tc>
          <w:tcPr>
            <w:tcW w:w="1270" w:type="dxa"/>
          </w:tcPr>
          <w:p w14:paraId="0E20F038" w14:textId="77777777" w:rsidR="00595813" w:rsidRDefault="00595813" w:rsidP="00DD5022">
            <w:pPr>
              <w:pStyle w:val="Stijllegevakken"/>
            </w:pPr>
          </w:p>
        </w:tc>
        <w:tc>
          <w:tcPr>
            <w:tcW w:w="842" w:type="dxa"/>
          </w:tcPr>
          <w:p w14:paraId="20AC432D" w14:textId="77777777" w:rsidR="00595813" w:rsidRDefault="00595813" w:rsidP="00DD5022">
            <w:pPr>
              <w:pStyle w:val="Stijllegevakken"/>
            </w:pPr>
          </w:p>
        </w:tc>
        <w:tc>
          <w:tcPr>
            <w:tcW w:w="3793" w:type="dxa"/>
          </w:tcPr>
          <w:p w14:paraId="0B99DCFC" w14:textId="77777777" w:rsidR="00595813" w:rsidRDefault="00595813" w:rsidP="00DD5022">
            <w:pPr>
              <w:pStyle w:val="Stijllegevakken"/>
            </w:pPr>
          </w:p>
        </w:tc>
      </w:tr>
      <w:tr w:rsidR="00716097" w14:paraId="0FB98798" w14:textId="77777777" w:rsidTr="00386690">
        <w:tc>
          <w:tcPr>
            <w:tcW w:w="14029" w:type="dxa"/>
            <w:gridSpan w:val="7"/>
            <w:shd w:val="clear" w:color="auto" w:fill="D9D9D9" w:themeFill="background1" w:themeFillShade="D9"/>
          </w:tcPr>
          <w:p w14:paraId="732C90BD" w14:textId="6A9ED5CD" w:rsidR="00716097" w:rsidRPr="00CE7C5F" w:rsidRDefault="00386690" w:rsidP="00CE7C5F">
            <w:pPr>
              <w:pStyle w:val="Leerdoelen"/>
            </w:pPr>
            <w:r w:rsidRPr="00A442FC">
              <w:t xml:space="preserve">LPD </w:t>
            </w:r>
            <w:r>
              <w:t>3</w:t>
            </w:r>
            <w:r w:rsidR="00DB47C7">
              <w:t xml:space="preserve">6 </w:t>
            </w:r>
            <w:r>
              <w:t xml:space="preserve">  </w:t>
            </w:r>
            <w:r w:rsidRPr="00A442FC">
              <w:t>De leerling breng</w:t>
            </w:r>
            <w:r>
              <w:t>t bekleding en</w:t>
            </w:r>
            <w:r w:rsidRPr="00A442FC">
              <w:t xml:space="preserve"> kantenmateriaal aan op plaatmateriaal.</w:t>
            </w:r>
          </w:p>
        </w:tc>
      </w:tr>
      <w:tr w:rsidR="00595813" w14:paraId="3A73945C" w14:textId="77777777" w:rsidTr="00113974">
        <w:tc>
          <w:tcPr>
            <w:tcW w:w="5844" w:type="dxa"/>
          </w:tcPr>
          <w:p w14:paraId="5B93791B" w14:textId="77777777" w:rsidR="00595813" w:rsidRDefault="00595813" w:rsidP="00DD5022">
            <w:pPr>
              <w:pStyle w:val="Stijllegevakken"/>
            </w:pPr>
          </w:p>
        </w:tc>
        <w:tc>
          <w:tcPr>
            <w:tcW w:w="760" w:type="dxa"/>
          </w:tcPr>
          <w:p w14:paraId="4399E510" w14:textId="77777777" w:rsidR="00595813" w:rsidRDefault="00595813" w:rsidP="00DD5022">
            <w:pPr>
              <w:pStyle w:val="Stijllegevakken"/>
            </w:pPr>
          </w:p>
        </w:tc>
        <w:tc>
          <w:tcPr>
            <w:tcW w:w="760" w:type="dxa"/>
          </w:tcPr>
          <w:p w14:paraId="01F57201" w14:textId="77777777" w:rsidR="00595813" w:rsidRDefault="00595813" w:rsidP="00DD5022">
            <w:pPr>
              <w:pStyle w:val="Stijllegevakken"/>
            </w:pPr>
          </w:p>
        </w:tc>
        <w:tc>
          <w:tcPr>
            <w:tcW w:w="760" w:type="dxa"/>
          </w:tcPr>
          <w:p w14:paraId="40234603" w14:textId="77777777" w:rsidR="00595813" w:rsidRDefault="00595813" w:rsidP="00DD5022">
            <w:pPr>
              <w:pStyle w:val="Stijllegevakken"/>
            </w:pPr>
          </w:p>
        </w:tc>
        <w:tc>
          <w:tcPr>
            <w:tcW w:w="1270" w:type="dxa"/>
          </w:tcPr>
          <w:p w14:paraId="2441BD08" w14:textId="77777777" w:rsidR="00595813" w:rsidRDefault="00595813" w:rsidP="00DD5022">
            <w:pPr>
              <w:pStyle w:val="Stijllegevakken"/>
            </w:pPr>
          </w:p>
        </w:tc>
        <w:tc>
          <w:tcPr>
            <w:tcW w:w="842" w:type="dxa"/>
          </w:tcPr>
          <w:p w14:paraId="08FDA185" w14:textId="77777777" w:rsidR="00595813" w:rsidRDefault="00595813" w:rsidP="00DD5022">
            <w:pPr>
              <w:pStyle w:val="Stijllegevakken"/>
            </w:pPr>
          </w:p>
        </w:tc>
        <w:tc>
          <w:tcPr>
            <w:tcW w:w="3793" w:type="dxa"/>
          </w:tcPr>
          <w:p w14:paraId="052A14FB" w14:textId="77777777" w:rsidR="00595813" w:rsidRDefault="00595813" w:rsidP="00DD5022">
            <w:pPr>
              <w:pStyle w:val="Stijllegevakken"/>
            </w:pPr>
          </w:p>
        </w:tc>
      </w:tr>
      <w:tr w:rsidR="00595813" w14:paraId="5A312FE6" w14:textId="77777777" w:rsidTr="00113974">
        <w:tc>
          <w:tcPr>
            <w:tcW w:w="5844" w:type="dxa"/>
          </w:tcPr>
          <w:p w14:paraId="4496C29C" w14:textId="77777777" w:rsidR="00595813" w:rsidRDefault="00595813" w:rsidP="00DD5022">
            <w:pPr>
              <w:pStyle w:val="Stijllegevakken"/>
            </w:pPr>
          </w:p>
        </w:tc>
        <w:tc>
          <w:tcPr>
            <w:tcW w:w="760" w:type="dxa"/>
          </w:tcPr>
          <w:p w14:paraId="66B4BF99" w14:textId="77777777" w:rsidR="00595813" w:rsidRDefault="00595813" w:rsidP="00DD5022">
            <w:pPr>
              <w:pStyle w:val="Stijllegevakken"/>
            </w:pPr>
          </w:p>
        </w:tc>
        <w:tc>
          <w:tcPr>
            <w:tcW w:w="760" w:type="dxa"/>
          </w:tcPr>
          <w:p w14:paraId="3F27441F" w14:textId="77777777" w:rsidR="00595813" w:rsidRDefault="00595813" w:rsidP="00DD5022">
            <w:pPr>
              <w:pStyle w:val="Stijllegevakken"/>
            </w:pPr>
          </w:p>
        </w:tc>
        <w:tc>
          <w:tcPr>
            <w:tcW w:w="760" w:type="dxa"/>
          </w:tcPr>
          <w:p w14:paraId="606D368C" w14:textId="77777777" w:rsidR="00595813" w:rsidRDefault="00595813" w:rsidP="00DD5022">
            <w:pPr>
              <w:pStyle w:val="Stijllegevakken"/>
            </w:pPr>
          </w:p>
        </w:tc>
        <w:tc>
          <w:tcPr>
            <w:tcW w:w="1270" w:type="dxa"/>
          </w:tcPr>
          <w:p w14:paraId="58D2782B" w14:textId="77777777" w:rsidR="00595813" w:rsidRDefault="00595813" w:rsidP="00DD5022">
            <w:pPr>
              <w:pStyle w:val="Stijllegevakken"/>
            </w:pPr>
          </w:p>
        </w:tc>
        <w:tc>
          <w:tcPr>
            <w:tcW w:w="842" w:type="dxa"/>
          </w:tcPr>
          <w:p w14:paraId="1D58E543" w14:textId="77777777" w:rsidR="00595813" w:rsidRDefault="00595813" w:rsidP="00DD5022">
            <w:pPr>
              <w:pStyle w:val="Stijllegevakken"/>
            </w:pPr>
          </w:p>
        </w:tc>
        <w:tc>
          <w:tcPr>
            <w:tcW w:w="3793" w:type="dxa"/>
          </w:tcPr>
          <w:p w14:paraId="765FF46F" w14:textId="77777777" w:rsidR="00595813" w:rsidRDefault="00595813" w:rsidP="00DD5022">
            <w:pPr>
              <w:pStyle w:val="Stijllegevakken"/>
            </w:pPr>
          </w:p>
        </w:tc>
      </w:tr>
      <w:tr w:rsidR="00595813" w14:paraId="25F19D4F" w14:textId="77777777" w:rsidTr="00113974">
        <w:tc>
          <w:tcPr>
            <w:tcW w:w="5844" w:type="dxa"/>
          </w:tcPr>
          <w:p w14:paraId="2C0761D9" w14:textId="77777777" w:rsidR="00595813" w:rsidRDefault="00595813" w:rsidP="00DD5022">
            <w:pPr>
              <w:pStyle w:val="Stijllegevakken"/>
            </w:pPr>
          </w:p>
        </w:tc>
        <w:tc>
          <w:tcPr>
            <w:tcW w:w="760" w:type="dxa"/>
          </w:tcPr>
          <w:p w14:paraId="32418CC3" w14:textId="77777777" w:rsidR="00595813" w:rsidRDefault="00595813" w:rsidP="00DD5022">
            <w:pPr>
              <w:pStyle w:val="Stijllegevakken"/>
            </w:pPr>
          </w:p>
        </w:tc>
        <w:tc>
          <w:tcPr>
            <w:tcW w:w="760" w:type="dxa"/>
          </w:tcPr>
          <w:p w14:paraId="17C1E0E5" w14:textId="77777777" w:rsidR="00595813" w:rsidRDefault="00595813" w:rsidP="00DD5022">
            <w:pPr>
              <w:pStyle w:val="Stijllegevakken"/>
            </w:pPr>
          </w:p>
        </w:tc>
        <w:tc>
          <w:tcPr>
            <w:tcW w:w="760" w:type="dxa"/>
          </w:tcPr>
          <w:p w14:paraId="03DD72AF" w14:textId="77777777" w:rsidR="00595813" w:rsidRDefault="00595813" w:rsidP="00DD5022">
            <w:pPr>
              <w:pStyle w:val="Stijllegevakken"/>
            </w:pPr>
          </w:p>
        </w:tc>
        <w:tc>
          <w:tcPr>
            <w:tcW w:w="1270" w:type="dxa"/>
          </w:tcPr>
          <w:p w14:paraId="61854D9B" w14:textId="77777777" w:rsidR="00595813" w:rsidRDefault="00595813" w:rsidP="00DD5022">
            <w:pPr>
              <w:pStyle w:val="Stijllegevakken"/>
            </w:pPr>
          </w:p>
        </w:tc>
        <w:tc>
          <w:tcPr>
            <w:tcW w:w="842" w:type="dxa"/>
          </w:tcPr>
          <w:p w14:paraId="51FF2FB0" w14:textId="77777777" w:rsidR="00595813" w:rsidRDefault="00595813" w:rsidP="00DD5022">
            <w:pPr>
              <w:pStyle w:val="Stijllegevakken"/>
            </w:pPr>
          </w:p>
        </w:tc>
        <w:tc>
          <w:tcPr>
            <w:tcW w:w="3793" w:type="dxa"/>
          </w:tcPr>
          <w:p w14:paraId="45D560DB" w14:textId="77777777" w:rsidR="00595813" w:rsidRDefault="00595813" w:rsidP="00DD5022">
            <w:pPr>
              <w:pStyle w:val="Stijllegevakken"/>
            </w:pPr>
          </w:p>
        </w:tc>
      </w:tr>
      <w:tr w:rsidR="00595813" w14:paraId="27C20941" w14:textId="77777777" w:rsidTr="00113974">
        <w:tc>
          <w:tcPr>
            <w:tcW w:w="5844" w:type="dxa"/>
          </w:tcPr>
          <w:p w14:paraId="412C9AD1" w14:textId="77777777" w:rsidR="00595813" w:rsidRDefault="00595813" w:rsidP="00DD5022">
            <w:pPr>
              <w:pStyle w:val="Stijllegevakken"/>
            </w:pPr>
          </w:p>
        </w:tc>
        <w:tc>
          <w:tcPr>
            <w:tcW w:w="760" w:type="dxa"/>
          </w:tcPr>
          <w:p w14:paraId="673C29D4" w14:textId="77777777" w:rsidR="00595813" w:rsidRDefault="00595813" w:rsidP="00DD5022">
            <w:pPr>
              <w:pStyle w:val="Stijllegevakken"/>
            </w:pPr>
          </w:p>
        </w:tc>
        <w:tc>
          <w:tcPr>
            <w:tcW w:w="760" w:type="dxa"/>
          </w:tcPr>
          <w:p w14:paraId="0A1D850F" w14:textId="77777777" w:rsidR="00595813" w:rsidRDefault="00595813" w:rsidP="00DD5022">
            <w:pPr>
              <w:pStyle w:val="Stijllegevakken"/>
            </w:pPr>
          </w:p>
        </w:tc>
        <w:tc>
          <w:tcPr>
            <w:tcW w:w="760" w:type="dxa"/>
          </w:tcPr>
          <w:p w14:paraId="2986382A" w14:textId="77777777" w:rsidR="00595813" w:rsidRDefault="00595813" w:rsidP="00DD5022">
            <w:pPr>
              <w:pStyle w:val="Stijllegevakken"/>
            </w:pPr>
          </w:p>
        </w:tc>
        <w:tc>
          <w:tcPr>
            <w:tcW w:w="1270" w:type="dxa"/>
          </w:tcPr>
          <w:p w14:paraId="1D256113" w14:textId="77777777" w:rsidR="00595813" w:rsidRDefault="00595813" w:rsidP="00DD5022">
            <w:pPr>
              <w:pStyle w:val="Stijllegevakken"/>
            </w:pPr>
          </w:p>
        </w:tc>
        <w:tc>
          <w:tcPr>
            <w:tcW w:w="842" w:type="dxa"/>
          </w:tcPr>
          <w:p w14:paraId="3E09EA1F" w14:textId="77777777" w:rsidR="00595813" w:rsidRDefault="00595813" w:rsidP="00DD5022">
            <w:pPr>
              <w:pStyle w:val="Stijllegevakken"/>
            </w:pPr>
          </w:p>
        </w:tc>
        <w:tc>
          <w:tcPr>
            <w:tcW w:w="3793" w:type="dxa"/>
          </w:tcPr>
          <w:p w14:paraId="1D678766" w14:textId="77777777" w:rsidR="00595813" w:rsidRDefault="00595813" w:rsidP="00DD5022">
            <w:pPr>
              <w:pStyle w:val="Stijllegevakken"/>
            </w:pPr>
          </w:p>
        </w:tc>
      </w:tr>
      <w:tr w:rsidR="00595813" w14:paraId="72ADBDAC" w14:textId="77777777" w:rsidTr="00113974">
        <w:tc>
          <w:tcPr>
            <w:tcW w:w="5844" w:type="dxa"/>
          </w:tcPr>
          <w:p w14:paraId="59E9DB1A" w14:textId="77777777" w:rsidR="00595813" w:rsidRDefault="00595813" w:rsidP="00DD5022">
            <w:pPr>
              <w:pStyle w:val="Stijllegevakken"/>
            </w:pPr>
          </w:p>
        </w:tc>
        <w:tc>
          <w:tcPr>
            <w:tcW w:w="760" w:type="dxa"/>
          </w:tcPr>
          <w:p w14:paraId="7B876223" w14:textId="77777777" w:rsidR="00595813" w:rsidRDefault="00595813" w:rsidP="00DD5022">
            <w:pPr>
              <w:pStyle w:val="Stijllegevakken"/>
            </w:pPr>
          </w:p>
        </w:tc>
        <w:tc>
          <w:tcPr>
            <w:tcW w:w="760" w:type="dxa"/>
          </w:tcPr>
          <w:p w14:paraId="13CCD5EC" w14:textId="77777777" w:rsidR="00595813" w:rsidRDefault="00595813" w:rsidP="00DD5022">
            <w:pPr>
              <w:pStyle w:val="Stijllegevakken"/>
            </w:pPr>
          </w:p>
        </w:tc>
        <w:tc>
          <w:tcPr>
            <w:tcW w:w="760" w:type="dxa"/>
          </w:tcPr>
          <w:p w14:paraId="3437864B" w14:textId="77777777" w:rsidR="00595813" w:rsidRDefault="00595813" w:rsidP="00DD5022">
            <w:pPr>
              <w:pStyle w:val="Stijllegevakken"/>
            </w:pPr>
          </w:p>
        </w:tc>
        <w:tc>
          <w:tcPr>
            <w:tcW w:w="1270" w:type="dxa"/>
          </w:tcPr>
          <w:p w14:paraId="5127B0A1" w14:textId="77777777" w:rsidR="00595813" w:rsidRDefault="00595813" w:rsidP="00DD5022">
            <w:pPr>
              <w:pStyle w:val="Stijllegevakken"/>
            </w:pPr>
          </w:p>
        </w:tc>
        <w:tc>
          <w:tcPr>
            <w:tcW w:w="842" w:type="dxa"/>
          </w:tcPr>
          <w:p w14:paraId="7AAFF1F7" w14:textId="77777777" w:rsidR="00595813" w:rsidRDefault="00595813" w:rsidP="00DD5022">
            <w:pPr>
              <w:pStyle w:val="Stijllegevakken"/>
            </w:pPr>
          </w:p>
        </w:tc>
        <w:tc>
          <w:tcPr>
            <w:tcW w:w="3793" w:type="dxa"/>
          </w:tcPr>
          <w:p w14:paraId="4AE29CFF" w14:textId="77777777" w:rsidR="00595813" w:rsidRDefault="00595813" w:rsidP="00DD5022">
            <w:pPr>
              <w:pStyle w:val="Stijllegevakken"/>
            </w:pPr>
          </w:p>
        </w:tc>
      </w:tr>
      <w:tr w:rsidR="001B47FB" w14:paraId="6CB71A39" w14:textId="77777777" w:rsidTr="001B47FB">
        <w:tc>
          <w:tcPr>
            <w:tcW w:w="14029" w:type="dxa"/>
            <w:gridSpan w:val="7"/>
            <w:shd w:val="clear" w:color="auto" w:fill="D9D9D9" w:themeFill="background1" w:themeFillShade="D9"/>
          </w:tcPr>
          <w:p w14:paraId="68219DFE" w14:textId="4E3C55B2" w:rsidR="001B47FB" w:rsidRDefault="001B47FB" w:rsidP="001B47FB">
            <w:pPr>
              <w:pStyle w:val="Leerdoelen"/>
            </w:pPr>
            <w:r w:rsidRPr="00220D5E">
              <w:lastRenderedPageBreak/>
              <w:t xml:space="preserve">LPD </w:t>
            </w:r>
            <w:r>
              <w:t>3</w:t>
            </w:r>
            <w:r w:rsidR="005B1149">
              <w:t>7</w:t>
            </w:r>
            <w:r w:rsidRPr="00220D5E">
              <w:tab/>
              <w:t xml:space="preserve">De </w:t>
            </w:r>
            <w:r>
              <w:t>leerling</w:t>
            </w:r>
            <w:r w:rsidRPr="00220D5E">
              <w:t xml:space="preserve"> bewerk</w:t>
            </w:r>
            <w:r>
              <w:t>t</w:t>
            </w:r>
            <w:r w:rsidRPr="00220D5E">
              <w:t xml:space="preserve"> onderdelen in massief hout en plaatmateriaal </w:t>
            </w:r>
            <w:r>
              <w:t xml:space="preserve">volgens instructies, </w:t>
            </w:r>
            <w:r w:rsidRPr="00220D5E">
              <w:t>met conventionele houtbewerkingsmachines, randapparatuur en mallen.</w:t>
            </w:r>
          </w:p>
        </w:tc>
      </w:tr>
      <w:tr w:rsidR="001B47FB" w14:paraId="5FBBB421" w14:textId="77777777" w:rsidTr="00113974">
        <w:tc>
          <w:tcPr>
            <w:tcW w:w="5844" w:type="dxa"/>
          </w:tcPr>
          <w:p w14:paraId="4775EDB3" w14:textId="77777777" w:rsidR="001B47FB" w:rsidRDefault="001B47FB" w:rsidP="001B47FB">
            <w:pPr>
              <w:pStyle w:val="Stijllegevakken"/>
            </w:pPr>
          </w:p>
        </w:tc>
        <w:tc>
          <w:tcPr>
            <w:tcW w:w="760" w:type="dxa"/>
          </w:tcPr>
          <w:p w14:paraId="122CC293" w14:textId="77777777" w:rsidR="001B47FB" w:rsidRDefault="001B47FB" w:rsidP="001B47FB">
            <w:pPr>
              <w:pStyle w:val="Stijllegevakken"/>
            </w:pPr>
          </w:p>
        </w:tc>
        <w:tc>
          <w:tcPr>
            <w:tcW w:w="760" w:type="dxa"/>
          </w:tcPr>
          <w:p w14:paraId="5A312D02" w14:textId="77777777" w:rsidR="001B47FB" w:rsidRDefault="001B47FB" w:rsidP="001B47FB">
            <w:pPr>
              <w:pStyle w:val="Stijllegevakken"/>
            </w:pPr>
          </w:p>
        </w:tc>
        <w:tc>
          <w:tcPr>
            <w:tcW w:w="760" w:type="dxa"/>
          </w:tcPr>
          <w:p w14:paraId="2B989AFE" w14:textId="77777777" w:rsidR="001B47FB" w:rsidRDefault="001B47FB" w:rsidP="001B47FB">
            <w:pPr>
              <w:pStyle w:val="Stijllegevakken"/>
            </w:pPr>
          </w:p>
        </w:tc>
        <w:tc>
          <w:tcPr>
            <w:tcW w:w="1270" w:type="dxa"/>
          </w:tcPr>
          <w:p w14:paraId="187EC004" w14:textId="77777777" w:rsidR="001B47FB" w:rsidRDefault="001B47FB" w:rsidP="001B47FB">
            <w:pPr>
              <w:pStyle w:val="Stijllegevakken"/>
            </w:pPr>
          </w:p>
        </w:tc>
        <w:tc>
          <w:tcPr>
            <w:tcW w:w="842" w:type="dxa"/>
          </w:tcPr>
          <w:p w14:paraId="519926B4" w14:textId="77777777" w:rsidR="001B47FB" w:rsidRDefault="001B47FB" w:rsidP="001B47FB">
            <w:pPr>
              <w:pStyle w:val="Stijllegevakken"/>
            </w:pPr>
          </w:p>
        </w:tc>
        <w:tc>
          <w:tcPr>
            <w:tcW w:w="3793" w:type="dxa"/>
          </w:tcPr>
          <w:p w14:paraId="7B6EABA4" w14:textId="77777777" w:rsidR="001B47FB" w:rsidRDefault="001B47FB" w:rsidP="001B47FB">
            <w:pPr>
              <w:pStyle w:val="Stijllegevakken"/>
            </w:pPr>
          </w:p>
        </w:tc>
      </w:tr>
      <w:tr w:rsidR="001B47FB" w14:paraId="051EB224" w14:textId="77777777" w:rsidTr="00113974">
        <w:tc>
          <w:tcPr>
            <w:tcW w:w="5844" w:type="dxa"/>
          </w:tcPr>
          <w:p w14:paraId="630EC97D" w14:textId="77777777" w:rsidR="001B47FB" w:rsidRDefault="001B47FB" w:rsidP="001B47FB">
            <w:pPr>
              <w:pStyle w:val="Stijllegevakken"/>
            </w:pPr>
          </w:p>
        </w:tc>
        <w:tc>
          <w:tcPr>
            <w:tcW w:w="760" w:type="dxa"/>
          </w:tcPr>
          <w:p w14:paraId="4954A6B0" w14:textId="77777777" w:rsidR="001B47FB" w:rsidRDefault="001B47FB" w:rsidP="001B47FB">
            <w:pPr>
              <w:pStyle w:val="Stijllegevakken"/>
            </w:pPr>
          </w:p>
        </w:tc>
        <w:tc>
          <w:tcPr>
            <w:tcW w:w="760" w:type="dxa"/>
          </w:tcPr>
          <w:p w14:paraId="4F8B8574" w14:textId="77777777" w:rsidR="001B47FB" w:rsidRDefault="001B47FB" w:rsidP="001B47FB">
            <w:pPr>
              <w:pStyle w:val="Stijllegevakken"/>
            </w:pPr>
          </w:p>
        </w:tc>
        <w:tc>
          <w:tcPr>
            <w:tcW w:w="760" w:type="dxa"/>
          </w:tcPr>
          <w:p w14:paraId="368B92FA" w14:textId="77777777" w:rsidR="001B47FB" w:rsidRDefault="001B47FB" w:rsidP="001B47FB">
            <w:pPr>
              <w:pStyle w:val="Stijllegevakken"/>
            </w:pPr>
          </w:p>
        </w:tc>
        <w:tc>
          <w:tcPr>
            <w:tcW w:w="1270" w:type="dxa"/>
          </w:tcPr>
          <w:p w14:paraId="23924083" w14:textId="77777777" w:rsidR="001B47FB" w:rsidRDefault="001B47FB" w:rsidP="001B47FB">
            <w:pPr>
              <w:pStyle w:val="Stijllegevakken"/>
            </w:pPr>
          </w:p>
        </w:tc>
        <w:tc>
          <w:tcPr>
            <w:tcW w:w="842" w:type="dxa"/>
          </w:tcPr>
          <w:p w14:paraId="3CC1A434" w14:textId="77777777" w:rsidR="001B47FB" w:rsidRDefault="001B47FB" w:rsidP="001B47FB">
            <w:pPr>
              <w:pStyle w:val="Stijllegevakken"/>
            </w:pPr>
          </w:p>
        </w:tc>
        <w:tc>
          <w:tcPr>
            <w:tcW w:w="3793" w:type="dxa"/>
          </w:tcPr>
          <w:p w14:paraId="6BC524B9" w14:textId="77777777" w:rsidR="001B47FB" w:rsidRDefault="001B47FB" w:rsidP="001B47FB">
            <w:pPr>
              <w:pStyle w:val="Stijllegevakken"/>
            </w:pPr>
          </w:p>
        </w:tc>
      </w:tr>
      <w:tr w:rsidR="001B47FB" w14:paraId="6B3479F8" w14:textId="77777777" w:rsidTr="00113974">
        <w:tc>
          <w:tcPr>
            <w:tcW w:w="5844" w:type="dxa"/>
          </w:tcPr>
          <w:p w14:paraId="05A4B5F8" w14:textId="77777777" w:rsidR="001B47FB" w:rsidRDefault="001B47FB" w:rsidP="001B47FB">
            <w:pPr>
              <w:pStyle w:val="Stijllegevakken"/>
            </w:pPr>
          </w:p>
        </w:tc>
        <w:tc>
          <w:tcPr>
            <w:tcW w:w="760" w:type="dxa"/>
          </w:tcPr>
          <w:p w14:paraId="1AE5A8FD" w14:textId="77777777" w:rsidR="001B47FB" w:rsidRDefault="001B47FB" w:rsidP="001B47FB">
            <w:pPr>
              <w:pStyle w:val="Stijllegevakken"/>
            </w:pPr>
          </w:p>
        </w:tc>
        <w:tc>
          <w:tcPr>
            <w:tcW w:w="760" w:type="dxa"/>
          </w:tcPr>
          <w:p w14:paraId="7790A6BB" w14:textId="77777777" w:rsidR="001B47FB" w:rsidRDefault="001B47FB" w:rsidP="001B47FB">
            <w:pPr>
              <w:pStyle w:val="Stijllegevakken"/>
            </w:pPr>
          </w:p>
        </w:tc>
        <w:tc>
          <w:tcPr>
            <w:tcW w:w="760" w:type="dxa"/>
          </w:tcPr>
          <w:p w14:paraId="03595650" w14:textId="77777777" w:rsidR="001B47FB" w:rsidRDefault="001B47FB" w:rsidP="001B47FB">
            <w:pPr>
              <w:pStyle w:val="Stijllegevakken"/>
            </w:pPr>
          </w:p>
        </w:tc>
        <w:tc>
          <w:tcPr>
            <w:tcW w:w="1270" w:type="dxa"/>
          </w:tcPr>
          <w:p w14:paraId="1550F0A4" w14:textId="77777777" w:rsidR="001B47FB" w:rsidRDefault="001B47FB" w:rsidP="001B47FB">
            <w:pPr>
              <w:pStyle w:val="Stijllegevakken"/>
            </w:pPr>
          </w:p>
        </w:tc>
        <w:tc>
          <w:tcPr>
            <w:tcW w:w="842" w:type="dxa"/>
          </w:tcPr>
          <w:p w14:paraId="5D2C722F" w14:textId="77777777" w:rsidR="001B47FB" w:rsidRDefault="001B47FB" w:rsidP="001B47FB">
            <w:pPr>
              <w:pStyle w:val="Stijllegevakken"/>
            </w:pPr>
          </w:p>
        </w:tc>
        <w:tc>
          <w:tcPr>
            <w:tcW w:w="3793" w:type="dxa"/>
          </w:tcPr>
          <w:p w14:paraId="0D254E2B" w14:textId="77777777" w:rsidR="001B47FB" w:rsidRDefault="001B47FB" w:rsidP="001B47FB">
            <w:pPr>
              <w:pStyle w:val="Stijllegevakken"/>
            </w:pPr>
          </w:p>
        </w:tc>
      </w:tr>
      <w:tr w:rsidR="00D80728" w14:paraId="576F585D" w14:textId="77777777" w:rsidTr="00113974">
        <w:tc>
          <w:tcPr>
            <w:tcW w:w="5844" w:type="dxa"/>
          </w:tcPr>
          <w:p w14:paraId="3ECDF407" w14:textId="77777777" w:rsidR="00D80728" w:rsidRDefault="00D80728" w:rsidP="001B47FB">
            <w:pPr>
              <w:pStyle w:val="Stijllegevakken"/>
            </w:pPr>
          </w:p>
        </w:tc>
        <w:tc>
          <w:tcPr>
            <w:tcW w:w="760" w:type="dxa"/>
          </w:tcPr>
          <w:p w14:paraId="7E177759" w14:textId="77777777" w:rsidR="00D80728" w:rsidRDefault="00D80728" w:rsidP="001B47FB">
            <w:pPr>
              <w:pStyle w:val="Stijllegevakken"/>
            </w:pPr>
          </w:p>
        </w:tc>
        <w:tc>
          <w:tcPr>
            <w:tcW w:w="760" w:type="dxa"/>
          </w:tcPr>
          <w:p w14:paraId="654A841F" w14:textId="77777777" w:rsidR="00D80728" w:rsidRDefault="00D80728" w:rsidP="001B47FB">
            <w:pPr>
              <w:pStyle w:val="Stijllegevakken"/>
            </w:pPr>
          </w:p>
        </w:tc>
        <w:tc>
          <w:tcPr>
            <w:tcW w:w="760" w:type="dxa"/>
          </w:tcPr>
          <w:p w14:paraId="76BB7D96" w14:textId="77777777" w:rsidR="00D80728" w:rsidRDefault="00D80728" w:rsidP="001B47FB">
            <w:pPr>
              <w:pStyle w:val="Stijllegevakken"/>
            </w:pPr>
          </w:p>
        </w:tc>
        <w:tc>
          <w:tcPr>
            <w:tcW w:w="1270" w:type="dxa"/>
          </w:tcPr>
          <w:p w14:paraId="11CDEC04" w14:textId="77777777" w:rsidR="00D80728" w:rsidRDefault="00D80728" w:rsidP="001B47FB">
            <w:pPr>
              <w:pStyle w:val="Stijllegevakken"/>
            </w:pPr>
          </w:p>
        </w:tc>
        <w:tc>
          <w:tcPr>
            <w:tcW w:w="842" w:type="dxa"/>
          </w:tcPr>
          <w:p w14:paraId="23E40722" w14:textId="77777777" w:rsidR="00D80728" w:rsidRDefault="00D80728" w:rsidP="001B47FB">
            <w:pPr>
              <w:pStyle w:val="Stijllegevakken"/>
            </w:pPr>
          </w:p>
        </w:tc>
        <w:tc>
          <w:tcPr>
            <w:tcW w:w="3793" w:type="dxa"/>
          </w:tcPr>
          <w:p w14:paraId="7DF2673C" w14:textId="77777777" w:rsidR="00D80728" w:rsidRDefault="00D80728" w:rsidP="001B47FB">
            <w:pPr>
              <w:pStyle w:val="Stijllegevakken"/>
            </w:pPr>
          </w:p>
        </w:tc>
      </w:tr>
      <w:tr w:rsidR="001B47FB" w14:paraId="02407049" w14:textId="77777777" w:rsidTr="00113974">
        <w:tc>
          <w:tcPr>
            <w:tcW w:w="5844" w:type="dxa"/>
          </w:tcPr>
          <w:p w14:paraId="573821B1" w14:textId="77777777" w:rsidR="001B47FB" w:rsidRDefault="001B47FB" w:rsidP="001B47FB">
            <w:pPr>
              <w:pStyle w:val="Stijllegevakken"/>
            </w:pPr>
          </w:p>
        </w:tc>
        <w:tc>
          <w:tcPr>
            <w:tcW w:w="760" w:type="dxa"/>
          </w:tcPr>
          <w:p w14:paraId="1F717438" w14:textId="77777777" w:rsidR="001B47FB" w:rsidRDefault="001B47FB" w:rsidP="001B47FB">
            <w:pPr>
              <w:pStyle w:val="Stijllegevakken"/>
            </w:pPr>
          </w:p>
        </w:tc>
        <w:tc>
          <w:tcPr>
            <w:tcW w:w="760" w:type="dxa"/>
          </w:tcPr>
          <w:p w14:paraId="5E8457EB" w14:textId="77777777" w:rsidR="001B47FB" w:rsidRDefault="001B47FB" w:rsidP="001B47FB">
            <w:pPr>
              <w:pStyle w:val="Stijllegevakken"/>
            </w:pPr>
          </w:p>
        </w:tc>
        <w:tc>
          <w:tcPr>
            <w:tcW w:w="760" w:type="dxa"/>
          </w:tcPr>
          <w:p w14:paraId="162DA877" w14:textId="77777777" w:rsidR="001B47FB" w:rsidRDefault="001B47FB" w:rsidP="001B47FB">
            <w:pPr>
              <w:pStyle w:val="Stijllegevakken"/>
            </w:pPr>
          </w:p>
        </w:tc>
        <w:tc>
          <w:tcPr>
            <w:tcW w:w="1270" w:type="dxa"/>
          </w:tcPr>
          <w:p w14:paraId="70A4ABC1" w14:textId="77777777" w:rsidR="001B47FB" w:rsidRDefault="001B47FB" w:rsidP="001B47FB">
            <w:pPr>
              <w:pStyle w:val="Stijllegevakken"/>
            </w:pPr>
          </w:p>
        </w:tc>
        <w:tc>
          <w:tcPr>
            <w:tcW w:w="842" w:type="dxa"/>
          </w:tcPr>
          <w:p w14:paraId="785DF2BC" w14:textId="77777777" w:rsidR="001B47FB" w:rsidRDefault="001B47FB" w:rsidP="001B47FB">
            <w:pPr>
              <w:pStyle w:val="Stijllegevakken"/>
            </w:pPr>
          </w:p>
        </w:tc>
        <w:tc>
          <w:tcPr>
            <w:tcW w:w="3793" w:type="dxa"/>
          </w:tcPr>
          <w:p w14:paraId="47361E97" w14:textId="77777777" w:rsidR="001B47FB" w:rsidRDefault="001B47FB" w:rsidP="001B47FB">
            <w:pPr>
              <w:pStyle w:val="Stijllegevakken"/>
            </w:pPr>
          </w:p>
        </w:tc>
      </w:tr>
      <w:tr w:rsidR="001B47FB" w14:paraId="741CB698" w14:textId="77777777" w:rsidTr="00113974">
        <w:tc>
          <w:tcPr>
            <w:tcW w:w="5844" w:type="dxa"/>
          </w:tcPr>
          <w:p w14:paraId="7D20436F" w14:textId="77777777" w:rsidR="001B47FB" w:rsidRDefault="001B47FB" w:rsidP="001B47FB">
            <w:pPr>
              <w:pStyle w:val="Stijllegevakken"/>
            </w:pPr>
          </w:p>
        </w:tc>
        <w:tc>
          <w:tcPr>
            <w:tcW w:w="760" w:type="dxa"/>
          </w:tcPr>
          <w:p w14:paraId="59C7EBE4" w14:textId="77777777" w:rsidR="001B47FB" w:rsidRDefault="001B47FB" w:rsidP="001B47FB">
            <w:pPr>
              <w:pStyle w:val="Stijllegevakken"/>
            </w:pPr>
          </w:p>
        </w:tc>
        <w:tc>
          <w:tcPr>
            <w:tcW w:w="760" w:type="dxa"/>
          </w:tcPr>
          <w:p w14:paraId="65B17041" w14:textId="77777777" w:rsidR="001B47FB" w:rsidRDefault="001B47FB" w:rsidP="001B47FB">
            <w:pPr>
              <w:pStyle w:val="Stijllegevakken"/>
            </w:pPr>
          </w:p>
        </w:tc>
        <w:tc>
          <w:tcPr>
            <w:tcW w:w="760" w:type="dxa"/>
          </w:tcPr>
          <w:p w14:paraId="632C5310" w14:textId="77777777" w:rsidR="001B47FB" w:rsidRDefault="001B47FB" w:rsidP="001B47FB">
            <w:pPr>
              <w:pStyle w:val="Stijllegevakken"/>
            </w:pPr>
          </w:p>
        </w:tc>
        <w:tc>
          <w:tcPr>
            <w:tcW w:w="1270" w:type="dxa"/>
          </w:tcPr>
          <w:p w14:paraId="367B8AC5" w14:textId="77777777" w:rsidR="001B47FB" w:rsidRDefault="001B47FB" w:rsidP="001B47FB">
            <w:pPr>
              <w:pStyle w:val="Stijllegevakken"/>
            </w:pPr>
          </w:p>
        </w:tc>
        <w:tc>
          <w:tcPr>
            <w:tcW w:w="842" w:type="dxa"/>
          </w:tcPr>
          <w:p w14:paraId="3C876801" w14:textId="77777777" w:rsidR="001B47FB" w:rsidRDefault="001B47FB" w:rsidP="001B47FB">
            <w:pPr>
              <w:pStyle w:val="Stijllegevakken"/>
            </w:pPr>
          </w:p>
        </w:tc>
        <w:tc>
          <w:tcPr>
            <w:tcW w:w="3793" w:type="dxa"/>
          </w:tcPr>
          <w:p w14:paraId="31ADD04C" w14:textId="77777777" w:rsidR="001B47FB" w:rsidRDefault="001B47FB" w:rsidP="001B47FB">
            <w:pPr>
              <w:pStyle w:val="Stijllegevakken"/>
            </w:pPr>
          </w:p>
        </w:tc>
      </w:tr>
      <w:tr w:rsidR="001B47FB" w14:paraId="0FE2F992" w14:textId="77777777" w:rsidTr="00B548BF">
        <w:tc>
          <w:tcPr>
            <w:tcW w:w="14029" w:type="dxa"/>
            <w:gridSpan w:val="7"/>
            <w:shd w:val="clear" w:color="auto" w:fill="D9D9D9" w:themeFill="background1" w:themeFillShade="D9"/>
          </w:tcPr>
          <w:p w14:paraId="42ECC233" w14:textId="3B375DC0" w:rsidR="001B47FB" w:rsidRDefault="00B548BF" w:rsidP="00B548BF">
            <w:pPr>
              <w:pStyle w:val="Leerdoelen"/>
            </w:pPr>
            <w:r w:rsidRPr="00337D3E">
              <w:t>LPD 3</w:t>
            </w:r>
            <w:r w:rsidR="005B1149">
              <w:t>8</w:t>
            </w:r>
            <w:r w:rsidRPr="00337D3E">
              <w:t xml:space="preserve">  De leerling bewerkt onderdelen met CNC-gestuurde houtbewerkingsmachines.</w:t>
            </w:r>
          </w:p>
        </w:tc>
      </w:tr>
      <w:tr w:rsidR="001B47FB" w14:paraId="2DD7842E" w14:textId="77777777" w:rsidTr="00113974">
        <w:tc>
          <w:tcPr>
            <w:tcW w:w="5844" w:type="dxa"/>
          </w:tcPr>
          <w:p w14:paraId="118CFDC1" w14:textId="77777777" w:rsidR="001B47FB" w:rsidRDefault="001B47FB" w:rsidP="001B47FB">
            <w:pPr>
              <w:pStyle w:val="Stijllegevakken"/>
            </w:pPr>
          </w:p>
        </w:tc>
        <w:tc>
          <w:tcPr>
            <w:tcW w:w="760" w:type="dxa"/>
          </w:tcPr>
          <w:p w14:paraId="68EF92ED" w14:textId="77777777" w:rsidR="001B47FB" w:rsidRDefault="001B47FB" w:rsidP="001B47FB">
            <w:pPr>
              <w:pStyle w:val="Stijllegevakken"/>
            </w:pPr>
          </w:p>
        </w:tc>
        <w:tc>
          <w:tcPr>
            <w:tcW w:w="760" w:type="dxa"/>
          </w:tcPr>
          <w:p w14:paraId="49E488AE" w14:textId="77777777" w:rsidR="001B47FB" w:rsidRDefault="001B47FB" w:rsidP="001B47FB">
            <w:pPr>
              <w:pStyle w:val="Stijllegevakken"/>
            </w:pPr>
          </w:p>
        </w:tc>
        <w:tc>
          <w:tcPr>
            <w:tcW w:w="760" w:type="dxa"/>
          </w:tcPr>
          <w:p w14:paraId="5F5C5B58" w14:textId="77777777" w:rsidR="001B47FB" w:rsidRDefault="001B47FB" w:rsidP="001B47FB">
            <w:pPr>
              <w:pStyle w:val="Stijllegevakken"/>
            </w:pPr>
          </w:p>
        </w:tc>
        <w:tc>
          <w:tcPr>
            <w:tcW w:w="1270" w:type="dxa"/>
          </w:tcPr>
          <w:p w14:paraId="75291A87" w14:textId="77777777" w:rsidR="001B47FB" w:rsidRDefault="001B47FB" w:rsidP="001B47FB">
            <w:pPr>
              <w:pStyle w:val="Stijllegevakken"/>
            </w:pPr>
          </w:p>
        </w:tc>
        <w:tc>
          <w:tcPr>
            <w:tcW w:w="842" w:type="dxa"/>
          </w:tcPr>
          <w:p w14:paraId="44EBABE6" w14:textId="77777777" w:rsidR="001B47FB" w:rsidRDefault="001B47FB" w:rsidP="001B47FB">
            <w:pPr>
              <w:pStyle w:val="Stijllegevakken"/>
            </w:pPr>
          </w:p>
        </w:tc>
        <w:tc>
          <w:tcPr>
            <w:tcW w:w="3793" w:type="dxa"/>
          </w:tcPr>
          <w:p w14:paraId="202E5DF7" w14:textId="77777777" w:rsidR="001B47FB" w:rsidRDefault="001B47FB" w:rsidP="001B47FB">
            <w:pPr>
              <w:pStyle w:val="Stijllegevakken"/>
            </w:pPr>
          </w:p>
        </w:tc>
      </w:tr>
      <w:tr w:rsidR="001B47FB" w14:paraId="2954D8B1" w14:textId="77777777" w:rsidTr="00113974">
        <w:tc>
          <w:tcPr>
            <w:tcW w:w="5844" w:type="dxa"/>
          </w:tcPr>
          <w:p w14:paraId="3FF69C12" w14:textId="77777777" w:rsidR="001B47FB" w:rsidRDefault="001B47FB" w:rsidP="001B47FB">
            <w:pPr>
              <w:pStyle w:val="Stijllegevakken"/>
            </w:pPr>
          </w:p>
        </w:tc>
        <w:tc>
          <w:tcPr>
            <w:tcW w:w="760" w:type="dxa"/>
          </w:tcPr>
          <w:p w14:paraId="72CE43B1" w14:textId="77777777" w:rsidR="001B47FB" w:rsidRDefault="001B47FB" w:rsidP="001B47FB">
            <w:pPr>
              <w:pStyle w:val="Stijllegevakken"/>
            </w:pPr>
          </w:p>
        </w:tc>
        <w:tc>
          <w:tcPr>
            <w:tcW w:w="760" w:type="dxa"/>
          </w:tcPr>
          <w:p w14:paraId="6E07BF61" w14:textId="77777777" w:rsidR="001B47FB" w:rsidRDefault="001B47FB" w:rsidP="001B47FB">
            <w:pPr>
              <w:pStyle w:val="Stijllegevakken"/>
            </w:pPr>
          </w:p>
        </w:tc>
        <w:tc>
          <w:tcPr>
            <w:tcW w:w="760" w:type="dxa"/>
          </w:tcPr>
          <w:p w14:paraId="3A45E39A" w14:textId="77777777" w:rsidR="001B47FB" w:rsidRDefault="001B47FB" w:rsidP="001B47FB">
            <w:pPr>
              <w:pStyle w:val="Stijllegevakken"/>
            </w:pPr>
          </w:p>
        </w:tc>
        <w:tc>
          <w:tcPr>
            <w:tcW w:w="1270" w:type="dxa"/>
          </w:tcPr>
          <w:p w14:paraId="26394C0F" w14:textId="77777777" w:rsidR="001B47FB" w:rsidRDefault="001B47FB" w:rsidP="001B47FB">
            <w:pPr>
              <w:pStyle w:val="Stijllegevakken"/>
            </w:pPr>
          </w:p>
        </w:tc>
        <w:tc>
          <w:tcPr>
            <w:tcW w:w="842" w:type="dxa"/>
          </w:tcPr>
          <w:p w14:paraId="7F27AF5E" w14:textId="77777777" w:rsidR="001B47FB" w:rsidRDefault="001B47FB" w:rsidP="001B47FB">
            <w:pPr>
              <w:pStyle w:val="Stijllegevakken"/>
            </w:pPr>
          </w:p>
        </w:tc>
        <w:tc>
          <w:tcPr>
            <w:tcW w:w="3793" w:type="dxa"/>
          </w:tcPr>
          <w:p w14:paraId="307F93C6" w14:textId="77777777" w:rsidR="001B47FB" w:rsidRDefault="001B47FB" w:rsidP="001B47FB">
            <w:pPr>
              <w:pStyle w:val="Stijllegevakken"/>
            </w:pPr>
          </w:p>
        </w:tc>
      </w:tr>
      <w:tr w:rsidR="001B47FB" w14:paraId="41C2A2B4" w14:textId="77777777" w:rsidTr="00113974">
        <w:tc>
          <w:tcPr>
            <w:tcW w:w="5844" w:type="dxa"/>
          </w:tcPr>
          <w:p w14:paraId="3709B5E6" w14:textId="77777777" w:rsidR="001B47FB" w:rsidRDefault="001B47FB" w:rsidP="001B47FB">
            <w:pPr>
              <w:pStyle w:val="Stijllegevakken"/>
            </w:pPr>
          </w:p>
        </w:tc>
        <w:tc>
          <w:tcPr>
            <w:tcW w:w="760" w:type="dxa"/>
          </w:tcPr>
          <w:p w14:paraId="0A9409DB" w14:textId="77777777" w:rsidR="001B47FB" w:rsidRDefault="001B47FB" w:rsidP="001B47FB">
            <w:pPr>
              <w:pStyle w:val="Stijllegevakken"/>
            </w:pPr>
          </w:p>
        </w:tc>
        <w:tc>
          <w:tcPr>
            <w:tcW w:w="760" w:type="dxa"/>
          </w:tcPr>
          <w:p w14:paraId="6C4ACD1B" w14:textId="77777777" w:rsidR="001B47FB" w:rsidRDefault="001B47FB" w:rsidP="001B47FB">
            <w:pPr>
              <w:pStyle w:val="Stijllegevakken"/>
            </w:pPr>
          </w:p>
        </w:tc>
        <w:tc>
          <w:tcPr>
            <w:tcW w:w="760" w:type="dxa"/>
          </w:tcPr>
          <w:p w14:paraId="0CAB67A4" w14:textId="77777777" w:rsidR="001B47FB" w:rsidRDefault="001B47FB" w:rsidP="001B47FB">
            <w:pPr>
              <w:pStyle w:val="Stijllegevakken"/>
            </w:pPr>
          </w:p>
        </w:tc>
        <w:tc>
          <w:tcPr>
            <w:tcW w:w="1270" w:type="dxa"/>
          </w:tcPr>
          <w:p w14:paraId="26B3C889" w14:textId="77777777" w:rsidR="001B47FB" w:rsidRDefault="001B47FB" w:rsidP="001B47FB">
            <w:pPr>
              <w:pStyle w:val="Stijllegevakken"/>
            </w:pPr>
          </w:p>
        </w:tc>
        <w:tc>
          <w:tcPr>
            <w:tcW w:w="842" w:type="dxa"/>
          </w:tcPr>
          <w:p w14:paraId="5A20EDF5" w14:textId="77777777" w:rsidR="001B47FB" w:rsidRDefault="001B47FB" w:rsidP="001B47FB">
            <w:pPr>
              <w:pStyle w:val="Stijllegevakken"/>
            </w:pPr>
          </w:p>
        </w:tc>
        <w:tc>
          <w:tcPr>
            <w:tcW w:w="3793" w:type="dxa"/>
          </w:tcPr>
          <w:p w14:paraId="3C55C711" w14:textId="77777777" w:rsidR="001B47FB" w:rsidRDefault="001B47FB" w:rsidP="001B47FB">
            <w:pPr>
              <w:pStyle w:val="Stijllegevakken"/>
            </w:pPr>
          </w:p>
        </w:tc>
      </w:tr>
      <w:tr w:rsidR="00D80728" w14:paraId="590B6315" w14:textId="77777777" w:rsidTr="00113974">
        <w:tc>
          <w:tcPr>
            <w:tcW w:w="5844" w:type="dxa"/>
          </w:tcPr>
          <w:p w14:paraId="1DD50A9A" w14:textId="77777777" w:rsidR="00D80728" w:rsidRDefault="00D80728" w:rsidP="001B47FB">
            <w:pPr>
              <w:pStyle w:val="Stijllegevakken"/>
            </w:pPr>
          </w:p>
        </w:tc>
        <w:tc>
          <w:tcPr>
            <w:tcW w:w="760" w:type="dxa"/>
          </w:tcPr>
          <w:p w14:paraId="110470D8" w14:textId="77777777" w:rsidR="00D80728" w:rsidRDefault="00D80728" w:rsidP="001B47FB">
            <w:pPr>
              <w:pStyle w:val="Stijllegevakken"/>
            </w:pPr>
          </w:p>
        </w:tc>
        <w:tc>
          <w:tcPr>
            <w:tcW w:w="760" w:type="dxa"/>
          </w:tcPr>
          <w:p w14:paraId="7269B91A" w14:textId="77777777" w:rsidR="00D80728" w:rsidRDefault="00D80728" w:rsidP="001B47FB">
            <w:pPr>
              <w:pStyle w:val="Stijllegevakken"/>
            </w:pPr>
          </w:p>
        </w:tc>
        <w:tc>
          <w:tcPr>
            <w:tcW w:w="760" w:type="dxa"/>
          </w:tcPr>
          <w:p w14:paraId="5CEF01D8" w14:textId="77777777" w:rsidR="00D80728" w:rsidRDefault="00D80728" w:rsidP="001B47FB">
            <w:pPr>
              <w:pStyle w:val="Stijllegevakken"/>
            </w:pPr>
          </w:p>
        </w:tc>
        <w:tc>
          <w:tcPr>
            <w:tcW w:w="1270" w:type="dxa"/>
          </w:tcPr>
          <w:p w14:paraId="5826AEC8" w14:textId="77777777" w:rsidR="00D80728" w:rsidRDefault="00D80728" w:rsidP="001B47FB">
            <w:pPr>
              <w:pStyle w:val="Stijllegevakken"/>
            </w:pPr>
          </w:p>
        </w:tc>
        <w:tc>
          <w:tcPr>
            <w:tcW w:w="842" w:type="dxa"/>
          </w:tcPr>
          <w:p w14:paraId="5F0C1D66" w14:textId="77777777" w:rsidR="00D80728" w:rsidRDefault="00D80728" w:rsidP="001B47FB">
            <w:pPr>
              <w:pStyle w:val="Stijllegevakken"/>
            </w:pPr>
          </w:p>
        </w:tc>
        <w:tc>
          <w:tcPr>
            <w:tcW w:w="3793" w:type="dxa"/>
          </w:tcPr>
          <w:p w14:paraId="6ED0BDB9" w14:textId="77777777" w:rsidR="00D80728" w:rsidRDefault="00D80728" w:rsidP="001B47FB">
            <w:pPr>
              <w:pStyle w:val="Stijllegevakken"/>
            </w:pPr>
          </w:p>
        </w:tc>
      </w:tr>
      <w:tr w:rsidR="001B47FB" w14:paraId="67EC048D" w14:textId="77777777" w:rsidTr="00113974">
        <w:tc>
          <w:tcPr>
            <w:tcW w:w="5844" w:type="dxa"/>
          </w:tcPr>
          <w:p w14:paraId="62E8B0D3" w14:textId="77777777" w:rsidR="001B47FB" w:rsidRDefault="001B47FB" w:rsidP="001B47FB">
            <w:pPr>
              <w:pStyle w:val="Stijllegevakken"/>
            </w:pPr>
          </w:p>
        </w:tc>
        <w:tc>
          <w:tcPr>
            <w:tcW w:w="760" w:type="dxa"/>
          </w:tcPr>
          <w:p w14:paraId="13D47BE7" w14:textId="77777777" w:rsidR="001B47FB" w:rsidRDefault="001B47FB" w:rsidP="001B47FB">
            <w:pPr>
              <w:pStyle w:val="Stijllegevakken"/>
            </w:pPr>
          </w:p>
        </w:tc>
        <w:tc>
          <w:tcPr>
            <w:tcW w:w="760" w:type="dxa"/>
          </w:tcPr>
          <w:p w14:paraId="59A1F9F3" w14:textId="77777777" w:rsidR="001B47FB" w:rsidRDefault="001B47FB" w:rsidP="001B47FB">
            <w:pPr>
              <w:pStyle w:val="Stijllegevakken"/>
            </w:pPr>
          </w:p>
        </w:tc>
        <w:tc>
          <w:tcPr>
            <w:tcW w:w="760" w:type="dxa"/>
          </w:tcPr>
          <w:p w14:paraId="35FEBF7C" w14:textId="77777777" w:rsidR="001B47FB" w:rsidRDefault="001B47FB" w:rsidP="001B47FB">
            <w:pPr>
              <w:pStyle w:val="Stijllegevakken"/>
            </w:pPr>
          </w:p>
        </w:tc>
        <w:tc>
          <w:tcPr>
            <w:tcW w:w="1270" w:type="dxa"/>
          </w:tcPr>
          <w:p w14:paraId="0904DA95" w14:textId="77777777" w:rsidR="001B47FB" w:rsidRDefault="001B47FB" w:rsidP="001B47FB">
            <w:pPr>
              <w:pStyle w:val="Stijllegevakken"/>
            </w:pPr>
          </w:p>
        </w:tc>
        <w:tc>
          <w:tcPr>
            <w:tcW w:w="842" w:type="dxa"/>
          </w:tcPr>
          <w:p w14:paraId="1A423423" w14:textId="77777777" w:rsidR="001B47FB" w:rsidRDefault="001B47FB" w:rsidP="001B47FB">
            <w:pPr>
              <w:pStyle w:val="Stijllegevakken"/>
            </w:pPr>
          </w:p>
        </w:tc>
        <w:tc>
          <w:tcPr>
            <w:tcW w:w="3793" w:type="dxa"/>
          </w:tcPr>
          <w:p w14:paraId="78D6EA6B" w14:textId="77777777" w:rsidR="001B47FB" w:rsidRDefault="001B47FB" w:rsidP="001B47FB">
            <w:pPr>
              <w:pStyle w:val="Stijllegevakken"/>
            </w:pPr>
          </w:p>
        </w:tc>
      </w:tr>
      <w:tr w:rsidR="000E3B71" w14:paraId="16FB6A78" w14:textId="77777777" w:rsidTr="00113974">
        <w:tc>
          <w:tcPr>
            <w:tcW w:w="5844" w:type="dxa"/>
          </w:tcPr>
          <w:p w14:paraId="73FDB7C8" w14:textId="77777777" w:rsidR="000E3B71" w:rsidRDefault="000E3B71" w:rsidP="001B47FB">
            <w:pPr>
              <w:pStyle w:val="Stijllegevakken"/>
            </w:pPr>
          </w:p>
        </w:tc>
        <w:tc>
          <w:tcPr>
            <w:tcW w:w="760" w:type="dxa"/>
          </w:tcPr>
          <w:p w14:paraId="67807B0D" w14:textId="77777777" w:rsidR="000E3B71" w:rsidRDefault="000E3B71" w:rsidP="001B47FB">
            <w:pPr>
              <w:pStyle w:val="Stijllegevakken"/>
            </w:pPr>
          </w:p>
        </w:tc>
        <w:tc>
          <w:tcPr>
            <w:tcW w:w="760" w:type="dxa"/>
          </w:tcPr>
          <w:p w14:paraId="46FD8441" w14:textId="77777777" w:rsidR="000E3B71" w:rsidRDefault="000E3B71" w:rsidP="001B47FB">
            <w:pPr>
              <w:pStyle w:val="Stijllegevakken"/>
            </w:pPr>
          </w:p>
        </w:tc>
        <w:tc>
          <w:tcPr>
            <w:tcW w:w="760" w:type="dxa"/>
          </w:tcPr>
          <w:p w14:paraId="06C785FD" w14:textId="77777777" w:rsidR="000E3B71" w:rsidRDefault="000E3B71" w:rsidP="001B47FB">
            <w:pPr>
              <w:pStyle w:val="Stijllegevakken"/>
            </w:pPr>
          </w:p>
        </w:tc>
        <w:tc>
          <w:tcPr>
            <w:tcW w:w="1270" w:type="dxa"/>
          </w:tcPr>
          <w:p w14:paraId="2F6BDC41" w14:textId="77777777" w:rsidR="000E3B71" w:rsidRDefault="000E3B71" w:rsidP="001B47FB">
            <w:pPr>
              <w:pStyle w:val="Stijllegevakken"/>
            </w:pPr>
          </w:p>
        </w:tc>
        <w:tc>
          <w:tcPr>
            <w:tcW w:w="842" w:type="dxa"/>
          </w:tcPr>
          <w:p w14:paraId="57ED7CEF" w14:textId="77777777" w:rsidR="000E3B71" w:rsidRDefault="000E3B71" w:rsidP="001B47FB">
            <w:pPr>
              <w:pStyle w:val="Stijllegevakken"/>
            </w:pPr>
          </w:p>
        </w:tc>
        <w:tc>
          <w:tcPr>
            <w:tcW w:w="3793" w:type="dxa"/>
          </w:tcPr>
          <w:p w14:paraId="4CDEB610" w14:textId="77777777" w:rsidR="000E3B71" w:rsidRDefault="000E3B71" w:rsidP="001B47FB">
            <w:pPr>
              <w:pStyle w:val="Stijllegevakken"/>
            </w:pPr>
          </w:p>
        </w:tc>
      </w:tr>
      <w:tr w:rsidR="005C3FC4" w14:paraId="074211E2" w14:textId="77777777" w:rsidTr="00E44D85">
        <w:tc>
          <w:tcPr>
            <w:tcW w:w="14029" w:type="dxa"/>
            <w:gridSpan w:val="7"/>
            <w:shd w:val="clear" w:color="auto" w:fill="D9D9D9" w:themeFill="background1" w:themeFillShade="D9"/>
          </w:tcPr>
          <w:p w14:paraId="40493A70" w14:textId="77777777" w:rsidR="005C3FC4" w:rsidRDefault="00E44D85" w:rsidP="00E44D85">
            <w:pPr>
              <w:pStyle w:val="Leerdoelen"/>
            </w:pPr>
            <w:r>
              <w:t xml:space="preserve">LPD 39   </w:t>
            </w:r>
            <w:r w:rsidRPr="0074486C">
              <w:t>De leerling stel</w:t>
            </w:r>
            <w:r>
              <w:t>t</w:t>
            </w:r>
            <w:r w:rsidRPr="0074486C">
              <w:t xml:space="preserve"> onderdelen en interieurelementen samen door te lijmen en door gebruik te maken van mechanische en demonteerbare systemen.</w:t>
            </w:r>
          </w:p>
          <w:p w14:paraId="046DE6F6" w14:textId="2B90DE60" w:rsidR="003B4129" w:rsidRDefault="003B4129" w:rsidP="003B4129">
            <w:pPr>
              <w:pStyle w:val="Afbakeningalleen"/>
            </w:pPr>
            <w:r w:rsidRPr="003B4129">
              <w:t>Opspansystemen</w:t>
            </w:r>
            <w:r w:rsidRPr="0074486C">
              <w:t xml:space="preserve"> (manueel en machinaal)</w:t>
            </w:r>
          </w:p>
        </w:tc>
      </w:tr>
      <w:tr w:rsidR="000E3B71" w14:paraId="398FBFA6" w14:textId="77777777" w:rsidTr="00113974">
        <w:tc>
          <w:tcPr>
            <w:tcW w:w="5844" w:type="dxa"/>
          </w:tcPr>
          <w:p w14:paraId="0CB4CC84" w14:textId="77777777" w:rsidR="000E3B71" w:rsidRDefault="000E3B71" w:rsidP="001B47FB">
            <w:pPr>
              <w:pStyle w:val="Stijllegevakken"/>
            </w:pPr>
          </w:p>
        </w:tc>
        <w:tc>
          <w:tcPr>
            <w:tcW w:w="760" w:type="dxa"/>
          </w:tcPr>
          <w:p w14:paraId="0F16AD63" w14:textId="77777777" w:rsidR="000E3B71" w:rsidRDefault="000E3B71" w:rsidP="001B47FB">
            <w:pPr>
              <w:pStyle w:val="Stijllegevakken"/>
            </w:pPr>
          </w:p>
        </w:tc>
        <w:tc>
          <w:tcPr>
            <w:tcW w:w="760" w:type="dxa"/>
          </w:tcPr>
          <w:p w14:paraId="740662BD" w14:textId="77777777" w:rsidR="000E3B71" w:rsidRDefault="000E3B71" w:rsidP="001B47FB">
            <w:pPr>
              <w:pStyle w:val="Stijllegevakken"/>
            </w:pPr>
          </w:p>
        </w:tc>
        <w:tc>
          <w:tcPr>
            <w:tcW w:w="760" w:type="dxa"/>
          </w:tcPr>
          <w:p w14:paraId="3406DA35" w14:textId="77777777" w:rsidR="000E3B71" w:rsidRDefault="000E3B71" w:rsidP="001B47FB">
            <w:pPr>
              <w:pStyle w:val="Stijllegevakken"/>
            </w:pPr>
          </w:p>
        </w:tc>
        <w:tc>
          <w:tcPr>
            <w:tcW w:w="1270" w:type="dxa"/>
          </w:tcPr>
          <w:p w14:paraId="05EDEC50" w14:textId="77777777" w:rsidR="000E3B71" w:rsidRDefault="000E3B71" w:rsidP="001B47FB">
            <w:pPr>
              <w:pStyle w:val="Stijllegevakken"/>
            </w:pPr>
          </w:p>
        </w:tc>
        <w:tc>
          <w:tcPr>
            <w:tcW w:w="842" w:type="dxa"/>
          </w:tcPr>
          <w:p w14:paraId="138F705D" w14:textId="77777777" w:rsidR="000E3B71" w:rsidRDefault="000E3B71" w:rsidP="001B47FB">
            <w:pPr>
              <w:pStyle w:val="Stijllegevakken"/>
            </w:pPr>
          </w:p>
        </w:tc>
        <w:tc>
          <w:tcPr>
            <w:tcW w:w="3793" w:type="dxa"/>
          </w:tcPr>
          <w:p w14:paraId="00D65537" w14:textId="77777777" w:rsidR="000E3B71" w:rsidRDefault="000E3B71" w:rsidP="001B47FB">
            <w:pPr>
              <w:pStyle w:val="Stijllegevakken"/>
            </w:pPr>
          </w:p>
        </w:tc>
      </w:tr>
      <w:tr w:rsidR="000E3B71" w14:paraId="49C6F96B" w14:textId="77777777" w:rsidTr="00113974">
        <w:tc>
          <w:tcPr>
            <w:tcW w:w="5844" w:type="dxa"/>
          </w:tcPr>
          <w:p w14:paraId="7D0F7761" w14:textId="77777777" w:rsidR="000E3B71" w:rsidRDefault="000E3B71" w:rsidP="001B47FB">
            <w:pPr>
              <w:pStyle w:val="Stijllegevakken"/>
            </w:pPr>
          </w:p>
        </w:tc>
        <w:tc>
          <w:tcPr>
            <w:tcW w:w="760" w:type="dxa"/>
          </w:tcPr>
          <w:p w14:paraId="5563AC85" w14:textId="77777777" w:rsidR="000E3B71" w:rsidRDefault="000E3B71" w:rsidP="001B47FB">
            <w:pPr>
              <w:pStyle w:val="Stijllegevakken"/>
            </w:pPr>
          </w:p>
        </w:tc>
        <w:tc>
          <w:tcPr>
            <w:tcW w:w="760" w:type="dxa"/>
          </w:tcPr>
          <w:p w14:paraId="6BDE461A" w14:textId="77777777" w:rsidR="000E3B71" w:rsidRDefault="000E3B71" w:rsidP="001B47FB">
            <w:pPr>
              <w:pStyle w:val="Stijllegevakken"/>
            </w:pPr>
          </w:p>
        </w:tc>
        <w:tc>
          <w:tcPr>
            <w:tcW w:w="760" w:type="dxa"/>
          </w:tcPr>
          <w:p w14:paraId="493440D7" w14:textId="77777777" w:rsidR="000E3B71" w:rsidRDefault="000E3B71" w:rsidP="001B47FB">
            <w:pPr>
              <w:pStyle w:val="Stijllegevakken"/>
            </w:pPr>
          </w:p>
        </w:tc>
        <w:tc>
          <w:tcPr>
            <w:tcW w:w="1270" w:type="dxa"/>
          </w:tcPr>
          <w:p w14:paraId="74A8596F" w14:textId="77777777" w:rsidR="000E3B71" w:rsidRDefault="000E3B71" w:rsidP="001B47FB">
            <w:pPr>
              <w:pStyle w:val="Stijllegevakken"/>
            </w:pPr>
          </w:p>
        </w:tc>
        <w:tc>
          <w:tcPr>
            <w:tcW w:w="842" w:type="dxa"/>
          </w:tcPr>
          <w:p w14:paraId="797BF5A6" w14:textId="77777777" w:rsidR="000E3B71" w:rsidRDefault="000E3B71" w:rsidP="001B47FB">
            <w:pPr>
              <w:pStyle w:val="Stijllegevakken"/>
            </w:pPr>
          </w:p>
        </w:tc>
        <w:tc>
          <w:tcPr>
            <w:tcW w:w="3793" w:type="dxa"/>
          </w:tcPr>
          <w:p w14:paraId="238BEB1A" w14:textId="77777777" w:rsidR="000E3B71" w:rsidRDefault="000E3B71" w:rsidP="001B47FB">
            <w:pPr>
              <w:pStyle w:val="Stijllegevakken"/>
            </w:pPr>
          </w:p>
        </w:tc>
      </w:tr>
      <w:tr w:rsidR="000E3B71" w14:paraId="2BC7D2ED" w14:textId="77777777" w:rsidTr="00113974">
        <w:tc>
          <w:tcPr>
            <w:tcW w:w="5844" w:type="dxa"/>
          </w:tcPr>
          <w:p w14:paraId="715B67D1" w14:textId="77777777" w:rsidR="000E3B71" w:rsidRDefault="000E3B71" w:rsidP="001B47FB">
            <w:pPr>
              <w:pStyle w:val="Stijllegevakken"/>
            </w:pPr>
          </w:p>
        </w:tc>
        <w:tc>
          <w:tcPr>
            <w:tcW w:w="760" w:type="dxa"/>
          </w:tcPr>
          <w:p w14:paraId="5AAAB6FC" w14:textId="77777777" w:rsidR="000E3B71" w:rsidRDefault="000E3B71" w:rsidP="001B47FB">
            <w:pPr>
              <w:pStyle w:val="Stijllegevakken"/>
            </w:pPr>
          </w:p>
        </w:tc>
        <w:tc>
          <w:tcPr>
            <w:tcW w:w="760" w:type="dxa"/>
          </w:tcPr>
          <w:p w14:paraId="623AB757" w14:textId="77777777" w:rsidR="000E3B71" w:rsidRDefault="000E3B71" w:rsidP="001B47FB">
            <w:pPr>
              <w:pStyle w:val="Stijllegevakken"/>
            </w:pPr>
          </w:p>
        </w:tc>
        <w:tc>
          <w:tcPr>
            <w:tcW w:w="760" w:type="dxa"/>
          </w:tcPr>
          <w:p w14:paraId="01985DA0" w14:textId="77777777" w:rsidR="000E3B71" w:rsidRDefault="000E3B71" w:rsidP="001B47FB">
            <w:pPr>
              <w:pStyle w:val="Stijllegevakken"/>
            </w:pPr>
          </w:p>
        </w:tc>
        <w:tc>
          <w:tcPr>
            <w:tcW w:w="1270" w:type="dxa"/>
          </w:tcPr>
          <w:p w14:paraId="4D4C6E82" w14:textId="77777777" w:rsidR="000E3B71" w:rsidRDefault="000E3B71" w:rsidP="001B47FB">
            <w:pPr>
              <w:pStyle w:val="Stijllegevakken"/>
            </w:pPr>
          </w:p>
        </w:tc>
        <w:tc>
          <w:tcPr>
            <w:tcW w:w="842" w:type="dxa"/>
          </w:tcPr>
          <w:p w14:paraId="08385197" w14:textId="77777777" w:rsidR="000E3B71" w:rsidRDefault="000E3B71" w:rsidP="001B47FB">
            <w:pPr>
              <w:pStyle w:val="Stijllegevakken"/>
            </w:pPr>
          </w:p>
        </w:tc>
        <w:tc>
          <w:tcPr>
            <w:tcW w:w="3793" w:type="dxa"/>
          </w:tcPr>
          <w:p w14:paraId="739EBD0F" w14:textId="77777777" w:rsidR="000E3B71" w:rsidRDefault="000E3B71" w:rsidP="001B47FB">
            <w:pPr>
              <w:pStyle w:val="Stijllegevakken"/>
            </w:pPr>
          </w:p>
        </w:tc>
      </w:tr>
      <w:tr w:rsidR="000E3B71" w14:paraId="6FF35900" w14:textId="77777777" w:rsidTr="00113974">
        <w:tc>
          <w:tcPr>
            <w:tcW w:w="5844" w:type="dxa"/>
          </w:tcPr>
          <w:p w14:paraId="2BF385EC" w14:textId="77777777" w:rsidR="000E3B71" w:rsidRDefault="000E3B71" w:rsidP="001B47FB">
            <w:pPr>
              <w:pStyle w:val="Stijllegevakken"/>
            </w:pPr>
          </w:p>
        </w:tc>
        <w:tc>
          <w:tcPr>
            <w:tcW w:w="760" w:type="dxa"/>
          </w:tcPr>
          <w:p w14:paraId="38656E93" w14:textId="77777777" w:rsidR="000E3B71" w:rsidRDefault="000E3B71" w:rsidP="001B47FB">
            <w:pPr>
              <w:pStyle w:val="Stijllegevakken"/>
            </w:pPr>
          </w:p>
        </w:tc>
        <w:tc>
          <w:tcPr>
            <w:tcW w:w="760" w:type="dxa"/>
          </w:tcPr>
          <w:p w14:paraId="264FCDF4" w14:textId="77777777" w:rsidR="000E3B71" w:rsidRDefault="000E3B71" w:rsidP="001B47FB">
            <w:pPr>
              <w:pStyle w:val="Stijllegevakken"/>
            </w:pPr>
          </w:p>
        </w:tc>
        <w:tc>
          <w:tcPr>
            <w:tcW w:w="760" w:type="dxa"/>
          </w:tcPr>
          <w:p w14:paraId="5E9CC73B" w14:textId="77777777" w:rsidR="000E3B71" w:rsidRDefault="000E3B71" w:rsidP="001B47FB">
            <w:pPr>
              <w:pStyle w:val="Stijllegevakken"/>
            </w:pPr>
          </w:p>
        </w:tc>
        <w:tc>
          <w:tcPr>
            <w:tcW w:w="1270" w:type="dxa"/>
          </w:tcPr>
          <w:p w14:paraId="3F94081D" w14:textId="77777777" w:rsidR="000E3B71" w:rsidRDefault="000E3B71" w:rsidP="001B47FB">
            <w:pPr>
              <w:pStyle w:val="Stijllegevakken"/>
            </w:pPr>
          </w:p>
        </w:tc>
        <w:tc>
          <w:tcPr>
            <w:tcW w:w="842" w:type="dxa"/>
          </w:tcPr>
          <w:p w14:paraId="2D0806AB" w14:textId="77777777" w:rsidR="000E3B71" w:rsidRDefault="000E3B71" w:rsidP="001B47FB">
            <w:pPr>
              <w:pStyle w:val="Stijllegevakken"/>
            </w:pPr>
          </w:p>
        </w:tc>
        <w:tc>
          <w:tcPr>
            <w:tcW w:w="3793" w:type="dxa"/>
          </w:tcPr>
          <w:p w14:paraId="27F4A890" w14:textId="77777777" w:rsidR="000E3B71" w:rsidRDefault="000E3B71" w:rsidP="001B47FB">
            <w:pPr>
              <w:pStyle w:val="Stijllegevakken"/>
            </w:pPr>
          </w:p>
        </w:tc>
      </w:tr>
      <w:tr w:rsidR="001B47FB" w14:paraId="51DEAAF6" w14:textId="77777777" w:rsidTr="00113974">
        <w:tc>
          <w:tcPr>
            <w:tcW w:w="5844" w:type="dxa"/>
          </w:tcPr>
          <w:p w14:paraId="647794D3" w14:textId="77777777" w:rsidR="001B47FB" w:rsidRDefault="001B47FB" w:rsidP="001B47FB">
            <w:pPr>
              <w:pStyle w:val="Stijllegevakken"/>
            </w:pPr>
          </w:p>
        </w:tc>
        <w:tc>
          <w:tcPr>
            <w:tcW w:w="760" w:type="dxa"/>
          </w:tcPr>
          <w:p w14:paraId="5A95494E" w14:textId="77777777" w:rsidR="001B47FB" w:rsidRDefault="001B47FB" w:rsidP="001B47FB">
            <w:pPr>
              <w:pStyle w:val="Stijllegevakken"/>
            </w:pPr>
          </w:p>
        </w:tc>
        <w:tc>
          <w:tcPr>
            <w:tcW w:w="760" w:type="dxa"/>
          </w:tcPr>
          <w:p w14:paraId="2C2A0955" w14:textId="77777777" w:rsidR="001B47FB" w:rsidRDefault="001B47FB" w:rsidP="001B47FB">
            <w:pPr>
              <w:pStyle w:val="Stijllegevakken"/>
            </w:pPr>
          </w:p>
        </w:tc>
        <w:tc>
          <w:tcPr>
            <w:tcW w:w="760" w:type="dxa"/>
          </w:tcPr>
          <w:p w14:paraId="63B4CD1B" w14:textId="77777777" w:rsidR="001B47FB" w:rsidRDefault="001B47FB" w:rsidP="001B47FB">
            <w:pPr>
              <w:pStyle w:val="Stijllegevakken"/>
            </w:pPr>
          </w:p>
        </w:tc>
        <w:tc>
          <w:tcPr>
            <w:tcW w:w="1270" w:type="dxa"/>
          </w:tcPr>
          <w:p w14:paraId="2A2D6CBC" w14:textId="77777777" w:rsidR="001B47FB" w:rsidRDefault="001B47FB" w:rsidP="001B47FB">
            <w:pPr>
              <w:pStyle w:val="Stijllegevakken"/>
            </w:pPr>
          </w:p>
        </w:tc>
        <w:tc>
          <w:tcPr>
            <w:tcW w:w="842" w:type="dxa"/>
          </w:tcPr>
          <w:p w14:paraId="2BB13FAA" w14:textId="77777777" w:rsidR="001B47FB" w:rsidRDefault="001B47FB" w:rsidP="001B47FB">
            <w:pPr>
              <w:pStyle w:val="Stijllegevakken"/>
            </w:pPr>
          </w:p>
        </w:tc>
        <w:tc>
          <w:tcPr>
            <w:tcW w:w="3793" w:type="dxa"/>
          </w:tcPr>
          <w:p w14:paraId="49E42EA7" w14:textId="77777777" w:rsidR="001B47FB" w:rsidRDefault="001B47FB" w:rsidP="001B47FB">
            <w:pPr>
              <w:pStyle w:val="Stijllegevakken"/>
            </w:pPr>
          </w:p>
        </w:tc>
      </w:tr>
      <w:tr w:rsidR="001B47FB" w14:paraId="46482AFD" w14:textId="77777777" w:rsidTr="00B70048">
        <w:tc>
          <w:tcPr>
            <w:tcW w:w="14029" w:type="dxa"/>
            <w:gridSpan w:val="7"/>
            <w:shd w:val="clear" w:color="auto" w:fill="D9D9D9" w:themeFill="background1" w:themeFillShade="D9"/>
          </w:tcPr>
          <w:p w14:paraId="605C0C13" w14:textId="6F09264F" w:rsidR="001B47FB" w:rsidRDefault="00B70048" w:rsidP="00B548BF">
            <w:pPr>
              <w:pStyle w:val="Leerdoelen"/>
            </w:pPr>
            <w:r w:rsidRPr="00337D3E">
              <w:t xml:space="preserve">LPD </w:t>
            </w:r>
            <w:r w:rsidR="003B4129">
              <w:t>40</w:t>
            </w:r>
            <w:r w:rsidRPr="00337D3E">
              <w:t xml:space="preserve"> </w:t>
            </w:r>
            <w:r w:rsidR="00352624">
              <w:t xml:space="preserve">  </w:t>
            </w:r>
            <w:r w:rsidRPr="00337D3E">
              <w:t>De leerling bereidt het project voor op de afwerkingstechniek en tot op de gewenste afwerkingsgraad door te schuren, te ontstoffen en te ontvetten.</w:t>
            </w:r>
          </w:p>
        </w:tc>
      </w:tr>
      <w:tr w:rsidR="001B47FB" w14:paraId="70A8C3B2" w14:textId="77777777" w:rsidTr="00113974">
        <w:tc>
          <w:tcPr>
            <w:tcW w:w="5844" w:type="dxa"/>
          </w:tcPr>
          <w:p w14:paraId="59A60FF0" w14:textId="77777777" w:rsidR="001B47FB" w:rsidRDefault="001B47FB" w:rsidP="001B47FB">
            <w:pPr>
              <w:pStyle w:val="Stijllegevakken"/>
            </w:pPr>
          </w:p>
        </w:tc>
        <w:tc>
          <w:tcPr>
            <w:tcW w:w="760" w:type="dxa"/>
          </w:tcPr>
          <w:p w14:paraId="52BE56D5" w14:textId="77777777" w:rsidR="001B47FB" w:rsidRDefault="001B47FB" w:rsidP="001B47FB">
            <w:pPr>
              <w:pStyle w:val="Stijllegevakken"/>
            </w:pPr>
          </w:p>
        </w:tc>
        <w:tc>
          <w:tcPr>
            <w:tcW w:w="760" w:type="dxa"/>
          </w:tcPr>
          <w:p w14:paraId="6B1611C0" w14:textId="77777777" w:rsidR="001B47FB" w:rsidRDefault="001B47FB" w:rsidP="001B47FB">
            <w:pPr>
              <w:pStyle w:val="Stijllegevakken"/>
            </w:pPr>
          </w:p>
        </w:tc>
        <w:tc>
          <w:tcPr>
            <w:tcW w:w="760" w:type="dxa"/>
          </w:tcPr>
          <w:p w14:paraId="48B3F3ED" w14:textId="77777777" w:rsidR="001B47FB" w:rsidRDefault="001B47FB" w:rsidP="001B47FB">
            <w:pPr>
              <w:pStyle w:val="Stijllegevakken"/>
            </w:pPr>
          </w:p>
        </w:tc>
        <w:tc>
          <w:tcPr>
            <w:tcW w:w="1270" w:type="dxa"/>
          </w:tcPr>
          <w:p w14:paraId="3AA1AAA2" w14:textId="77777777" w:rsidR="001B47FB" w:rsidRDefault="001B47FB" w:rsidP="001B47FB">
            <w:pPr>
              <w:pStyle w:val="Stijllegevakken"/>
            </w:pPr>
          </w:p>
        </w:tc>
        <w:tc>
          <w:tcPr>
            <w:tcW w:w="842" w:type="dxa"/>
          </w:tcPr>
          <w:p w14:paraId="671BD307" w14:textId="77777777" w:rsidR="001B47FB" w:rsidRDefault="001B47FB" w:rsidP="001B47FB">
            <w:pPr>
              <w:pStyle w:val="Stijllegevakken"/>
            </w:pPr>
          </w:p>
        </w:tc>
        <w:tc>
          <w:tcPr>
            <w:tcW w:w="3793" w:type="dxa"/>
          </w:tcPr>
          <w:p w14:paraId="317BAD01" w14:textId="77777777" w:rsidR="001B47FB" w:rsidRDefault="001B47FB" w:rsidP="001B47FB">
            <w:pPr>
              <w:pStyle w:val="Stijllegevakken"/>
            </w:pPr>
          </w:p>
        </w:tc>
      </w:tr>
      <w:tr w:rsidR="001B47FB" w14:paraId="7C379396" w14:textId="77777777" w:rsidTr="00113974">
        <w:tc>
          <w:tcPr>
            <w:tcW w:w="5844" w:type="dxa"/>
          </w:tcPr>
          <w:p w14:paraId="39825E4E" w14:textId="77777777" w:rsidR="001B47FB" w:rsidRDefault="001B47FB" w:rsidP="001B47FB">
            <w:pPr>
              <w:pStyle w:val="Stijllegevakken"/>
            </w:pPr>
          </w:p>
        </w:tc>
        <w:tc>
          <w:tcPr>
            <w:tcW w:w="760" w:type="dxa"/>
          </w:tcPr>
          <w:p w14:paraId="5968B38C" w14:textId="77777777" w:rsidR="001B47FB" w:rsidRDefault="001B47FB" w:rsidP="001B47FB">
            <w:pPr>
              <w:pStyle w:val="Stijllegevakken"/>
            </w:pPr>
          </w:p>
        </w:tc>
        <w:tc>
          <w:tcPr>
            <w:tcW w:w="760" w:type="dxa"/>
          </w:tcPr>
          <w:p w14:paraId="20BCDA34" w14:textId="77777777" w:rsidR="001B47FB" w:rsidRDefault="001B47FB" w:rsidP="001B47FB">
            <w:pPr>
              <w:pStyle w:val="Stijllegevakken"/>
            </w:pPr>
          </w:p>
        </w:tc>
        <w:tc>
          <w:tcPr>
            <w:tcW w:w="760" w:type="dxa"/>
          </w:tcPr>
          <w:p w14:paraId="080BB64A" w14:textId="77777777" w:rsidR="001B47FB" w:rsidRDefault="001B47FB" w:rsidP="001B47FB">
            <w:pPr>
              <w:pStyle w:val="Stijllegevakken"/>
            </w:pPr>
          </w:p>
        </w:tc>
        <w:tc>
          <w:tcPr>
            <w:tcW w:w="1270" w:type="dxa"/>
          </w:tcPr>
          <w:p w14:paraId="445CED9B" w14:textId="77777777" w:rsidR="001B47FB" w:rsidRDefault="001B47FB" w:rsidP="001B47FB">
            <w:pPr>
              <w:pStyle w:val="Stijllegevakken"/>
            </w:pPr>
          </w:p>
        </w:tc>
        <w:tc>
          <w:tcPr>
            <w:tcW w:w="842" w:type="dxa"/>
          </w:tcPr>
          <w:p w14:paraId="3C141A0B" w14:textId="77777777" w:rsidR="001B47FB" w:rsidRDefault="001B47FB" w:rsidP="001B47FB">
            <w:pPr>
              <w:pStyle w:val="Stijllegevakken"/>
            </w:pPr>
          </w:p>
        </w:tc>
        <w:tc>
          <w:tcPr>
            <w:tcW w:w="3793" w:type="dxa"/>
          </w:tcPr>
          <w:p w14:paraId="6A37DD74" w14:textId="77777777" w:rsidR="001B47FB" w:rsidRDefault="001B47FB" w:rsidP="001B47FB">
            <w:pPr>
              <w:pStyle w:val="Stijllegevakken"/>
            </w:pPr>
          </w:p>
        </w:tc>
      </w:tr>
      <w:tr w:rsidR="001B47FB" w14:paraId="5E4B1349" w14:textId="77777777" w:rsidTr="00113974">
        <w:tc>
          <w:tcPr>
            <w:tcW w:w="5844" w:type="dxa"/>
          </w:tcPr>
          <w:p w14:paraId="7B25E9A2" w14:textId="77777777" w:rsidR="001B47FB" w:rsidRDefault="001B47FB" w:rsidP="001B47FB">
            <w:pPr>
              <w:pStyle w:val="Stijllegevakken"/>
            </w:pPr>
          </w:p>
        </w:tc>
        <w:tc>
          <w:tcPr>
            <w:tcW w:w="760" w:type="dxa"/>
          </w:tcPr>
          <w:p w14:paraId="7880EDB3" w14:textId="77777777" w:rsidR="001B47FB" w:rsidRDefault="001B47FB" w:rsidP="001B47FB">
            <w:pPr>
              <w:pStyle w:val="Stijllegevakken"/>
            </w:pPr>
          </w:p>
        </w:tc>
        <w:tc>
          <w:tcPr>
            <w:tcW w:w="760" w:type="dxa"/>
          </w:tcPr>
          <w:p w14:paraId="052BE3FE" w14:textId="77777777" w:rsidR="001B47FB" w:rsidRDefault="001B47FB" w:rsidP="001B47FB">
            <w:pPr>
              <w:pStyle w:val="Stijllegevakken"/>
            </w:pPr>
          </w:p>
        </w:tc>
        <w:tc>
          <w:tcPr>
            <w:tcW w:w="760" w:type="dxa"/>
          </w:tcPr>
          <w:p w14:paraId="7FD63367" w14:textId="77777777" w:rsidR="001B47FB" w:rsidRDefault="001B47FB" w:rsidP="001B47FB">
            <w:pPr>
              <w:pStyle w:val="Stijllegevakken"/>
            </w:pPr>
          </w:p>
        </w:tc>
        <w:tc>
          <w:tcPr>
            <w:tcW w:w="1270" w:type="dxa"/>
          </w:tcPr>
          <w:p w14:paraId="577EF618" w14:textId="77777777" w:rsidR="001B47FB" w:rsidRDefault="001B47FB" w:rsidP="001B47FB">
            <w:pPr>
              <w:pStyle w:val="Stijllegevakken"/>
            </w:pPr>
          </w:p>
        </w:tc>
        <w:tc>
          <w:tcPr>
            <w:tcW w:w="842" w:type="dxa"/>
          </w:tcPr>
          <w:p w14:paraId="3CB3E457" w14:textId="77777777" w:rsidR="001B47FB" w:rsidRDefault="001B47FB" w:rsidP="001B47FB">
            <w:pPr>
              <w:pStyle w:val="Stijllegevakken"/>
            </w:pPr>
          </w:p>
        </w:tc>
        <w:tc>
          <w:tcPr>
            <w:tcW w:w="3793" w:type="dxa"/>
          </w:tcPr>
          <w:p w14:paraId="5C4BAD7A" w14:textId="77777777" w:rsidR="001B47FB" w:rsidRDefault="001B47FB" w:rsidP="001B47FB">
            <w:pPr>
              <w:pStyle w:val="Stijllegevakken"/>
            </w:pPr>
          </w:p>
        </w:tc>
      </w:tr>
      <w:tr w:rsidR="001B47FB" w14:paraId="274EA75B" w14:textId="77777777" w:rsidTr="00113974">
        <w:tc>
          <w:tcPr>
            <w:tcW w:w="5844" w:type="dxa"/>
          </w:tcPr>
          <w:p w14:paraId="012FBBED" w14:textId="77777777" w:rsidR="001B47FB" w:rsidRDefault="001B47FB" w:rsidP="001B47FB">
            <w:pPr>
              <w:pStyle w:val="Stijllegevakken"/>
            </w:pPr>
          </w:p>
        </w:tc>
        <w:tc>
          <w:tcPr>
            <w:tcW w:w="760" w:type="dxa"/>
          </w:tcPr>
          <w:p w14:paraId="1F4935DC" w14:textId="77777777" w:rsidR="001B47FB" w:rsidRDefault="001B47FB" w:rsidP="001B47FB">
            <w:pPr>
              <w:pStyle w:val="Stijllegevakken"/>
            </w:pPr>
          </w:p>
        </w:tc>
        <w:tc>
          <w:tcPr>
            <w:tcW w:w="760" w:type="dxa"/>
          </w:tcPr>
          <w:p w14:paraId="56A40CB1" w14:textId="77777777" w:rsidR="001B47FB" w:rsidRDefault="001B47FB" w:rsidP="001B47FB">
            <w:pPr>
              <w:pStyle w:val="Stijllegevakken"/>
            </w:pPr>
          </w:p>
        </w:tc>
        <w:tc>
          <w:tcPr>
            <w:tcW w:w="760" w:type="dxa"/>
          </w:tcPr>
          <w:p w14:paraId="6E87CA7C" w14:textId="77777777" w:rsidR="001B47FB" w:rsidRDefault="001B47FB" w:rsidP="001B47FB">
            <w:pPr>
              <w:pStyle w:val="Stijllegevakken"/>
            </w:pPr>
          </w:p>
        </w:tc>
        <w:tc>
          <w:tcPr>
            <w:tcW w:w="1270" w:type="dxa"/>
          </w:tcPr>
          <w:p w14:paraId="6A6FFA05" w14:textId="77777777" w:rsidR="001B47FB" w:rsidRDefault="001B47FB" w:rsidP="001B47FB">
            <w:pPr>
              <w:pStyle w:val="Stijllegevakken"/>
            </w:pPr>
          </w:p>
        </w:tc>
        <w:tc>
          <w:tcPr>
            <w:tcW w:w="842" w:type="dxa"/>
          </w:tcPr>
          <w:p w14:paraId="64D77F23" w14:textId="77777777" w:rsidR="001B47FB" w:rsidRDefault="001B47FB" w:rsidP="001B47FB">
            <w:pPr>
              <w:pStyle w:val="Stijllegevakken"/>
            </w:pPr>
          </w:p>
        </w:tc>
        <w:tc>
          <w:tcPr>
            <w:tcW w:w="3793" w:type="dxa"/>
          </w:tcPr>
          <w:p w14:paraId="3A353C14" w14:textId="77777777" w:rsidR="001B47FB" w:rsidRDefault="001B47FB" w:rsidP="001B47FB">
            <w:pPr>
              <w:pStyle w:val="Stijllegevakken"/>
            </w:pPr>
          </w:p>
        </w:tc>
      </w:tr>
      <w:tr w:rsidR="00792404" w14:paraId="2BEA6CC7" w14:textId="77777777" w:rsidTr="00113974">
        <w:tc>
          <w:tcPr>
            <w:tcW w:w="5844" w:type="dxa"/>
          </w:tcPr>
          <w:p w14:paraId="1E23B04F" w14:textId="77777777" w:rsidR="00792404" w:rsidRDefault="00792404" w:rsidP="001B47FB">
            <w:pPr>
              <w:pStyle w:val="Stijllegevakken"/>
            </w:pPr>
          </w:p>
        </w:tc>
        <w:tc>
          <w:tcPr>
            <w:tcW w:w="760" w:type="dxa"/>
          </w:tcPr>
          <w:p w14:paraId="5A2F84D0" w14:textId="77777777" w:rsidR="00792404" w:rsidRDefault="00792404" w:rsidP="001B47FB">
            <w:pPr>
              <w:pStyle w:val="Stijllegevakken"/>
            </w:pPr>
          </w:p>
        </w:tc>
        <w:tc>
          <w:tcPr>
            <w:tcW w:w="760" w:type="dxa"/>
          </w:tcPr>
          <w:p w14:paraId="6C070FA7" w14:textId="77777777" w:rsidR="00792404" w:rsidRDefault="00792404" w:rsidP="001B47FB">
            <w:pPr>
              <w:pStyle w:val="Stijllegevakken"/>
            </w:pPr>
          </w:p>
        </w:tc>
        <w:tc>
          <w:tcPr>
            <w:tcW w:w="760" w:type="dxa"/>
          </w:tcPr>
          <w:p w14:paraId="65F06FAE" w14:textId="77777777" w:rsidR="00792404" w:rsidRDefault="00792404" w:rsidP="001B47FB">
            <w:pPr>
              <w:pStyle w:val="Stijllegevakken"/>
            </w:pPr>
          </w:p>
        </w:tc>
        <w:tc>
          <w:tcPr>
            <w:tcW w:w="1270" w:type="dxa"/>
          </w:tcPr>
          <w:p w14:paraId="53F94359" w14:textId="77777777" w:rsidR="00792404" w:rsidRDefault="00792404" w:rsidP="001B47FB">
            <w:pPr>
              <w:pStyle w:val="Stijllegevakken"/>
            </w:pPr>
          </w:p>
        </w:tc>
        <w:tc>
          <w:tcPr>
            <w:tcW w:w="842" w:type="dxa"/>
          </w:tcPr>
          <w:p w14:paraId="1C997EB5" w14:textId="77777777" w:rsidR="00792404" w:rsidRDefault="00792404" w:rsidP="001B47FB">
            <w:pPr>
              <w:pStyle w:val="Stijllegevakken"/>
            </w:pPr>
          </w:p>
        </w:tc>
        <w:tc>
          <w:tcPr>
            <w:tcW w:w="3793" w:type="dxa"/>
          </w:tcPr>
          <w:p w14:paraId="479EA345" w14:textId="77777777" w:rsidR="00792404" w:rsidRDefault="00792404" w:rsidP="001B47FB">
            <w:pPr>
              <w:pStyle w:val="Stijllegevakken"/>
            </w:pPr>
          </w:p>
        </w:tc>
      </w:tr>
      <w:tr w:rsidR="00D80728" w14:paraId="42010DB5" w14:textId="77777777" w:rsidTr="007A24A7">
        <w:tc>
          <w:tcPr>
            <w:tcW w:w="14029" w:type="dxa"/>
            <w:gridSpan w:val="7"/>
            <w:shd w:val="clear" w:color="auto" w:fill="D9D9D9" w:themeFill="background1" w:themeFillShade="D9"/>
          </w:tcPr>
          <w:p w14:paraId="788283A3" w14:textId="6605E401" w:rsidR="00D80728" w:rsidRDefault="007A24A7" w:rsidP="007A24A7">
            <w:pPr>
              <w:pStyle w:val="Leerdoelen"/>
            </w:pPr>
            <w:bookmarkStart w:id="14" w:name="_Toc130215453"/>
            <w:r>
              <w:lastRenderedPageBreak/>
              <w:t xml:space="preserve">LPD 41   </w:t>
            </w:r>
            <w:r w:rsidRPr="0074486C">
              <w:t>De leerling werk</w:t>
            </w:r>
            <w:r w:rsidR="00352624">
              <w:t>t</w:t>
            </w:r>
            <w:r w:rsidRPr="0074486C">
              <w:t xml:space="preserve"> oppervlakken van interieurelementen en onderdelen af.</w:t>
            </w:r>
            <w:bookmarkEnd w:id="14"/>
          </w:p>
        </w:tc>
      </w:tr>
      <w:tr w:rsidR="00792404" w14:paraId="50F41955" w14:textId="77777777" w:rsidTr="00113974">
        <w:tc>
          <w:tcPr>
            <w:tcW w:w="5844" w:type="dxa"/>
          </w:tcPr>
          <w:p w14:paraId="3D77BE95" w14:textId="77777777" w:rsidR="00792404" w:rsidRDefault="00792404" w:rsidP="001B47FB">
            <w:pPr>
              <w:pStyle w:val="Stijllegevakken"/>
            </w:pPr>
          </w:p>
        </w:tc>
        <w:tc>
          <w:tcPr>
            <w:tcW w:w="760" w:type="dxa"/>
          </w:tcPr>
          <w:p w14:paraId="35D72E33" w14:textId="77777777" w:rsidR="00792404" w:rsidRDefault="00792404" w:rsidP="001B47FB">
            <w:pPr>
              <w:pStyle w:val="Stijllegevakken"/>
            </w:pPr>
          </w:p>
        </w:tc>
        <w:tc>
          <w:tcPr>
            <w:tcW w:w="760" w:type="dxa"/>
          </w:tcPr>
          <w:p w14:paraId="1B142CBA" w14:textId="77777777" w:rsidR="00792404" w:rsidRDefault="00792404" w:rsidP="001B47FB">
            <w:pPr>
              <w:pStyle w:val="Stijllegevakken"/>
            </w:pPr>
          </w:p>
        </w:tc>
        <w:tc>
          <w:tcPr>
            <w:tcW w:w="760" w:type="dxa"/>
          </w:tcPr>
          <w:p w14:paraId="70049902" w14:textId="77777777" w:rsidR="00792404" w:rsidRDefault="00792404" w:rsidP="001B47FB">
            <w:pPr>
              <w:pStyle w:val="Stijllegevakken"/>
            </w:pPr>
          </w:p>
        </w:tc>
        <w:tc>
          <w:tcPr>
            <w:tcW w:w="1270" w:type="dxa"/>
          </w:tcPr>
          <w:p w14:paraId="7B6EDFD4" w14:textId="77777777" w:rsidR="00792404" w:rsidRDefault="00792404" w:rsidP="001B47FB">
            <w:pPr>
              <w:pStyle w:val="Stijllegevakken"/>
            </w:pPr>
          </w:p>
        </w:tc>
        <w:tc>
          <w:tcPr>
            <w:tcW w:w="842" w:type="dxa"/>
          </w:tcPr>
          <w:p w14:paraId="678DBCD4" w14:textId="77777777" w:rsidR="00792404" w:rsidRDefault="00792404" w:rsidP="001B47FB">
            <w:pPr>
              <w:pStyle w:val="Stijllegevakken"/>
            </w:pPr>
          </w:p>
        </w:tc>
        <w:tc>
          <w:tcPr>
            <w:tcW w:w="3793" w:type="dxa"/>
          </w:tcPr>
          <w:p w14:paraId="4391F1C0" w14:textId="77777777" w:rsidR="00792404" w:rsidRDefault="00792404" w:rsidP="001B47FB">
            <w:pPr>
              <w:pStyle w:val="Stijllegevakken"/>
            </w:pPr>
          </w:p>
        </w:tc>
      </w:tr>
      <w:tr w:rsidR="00792404" w14:paraId="0BF83B88" w14:textId="77777777" w:rsidTr="00113974">
        <w:tc>
          <w:tcPr>
            <w:tcW w:w="5844" w:type="dxa"/>
          </w:tcPr>
          <w:p w14:paraId="31768559" w14:textId="77777777" w:rsidR="00792404" w:rsidRDefault="00792404" w:rsidP="001B47FB">
            <w:pPr>
              <w:pStyle w:val="Stijllegevakken"/>
            </w:pPr>
          </w:p>
        </w:tc>
        <w:tc>
          <w:tcPr>
            <w:tcW w:w="760" w:type="dxa"/>
          </w:tcPr>
          <w:p w14:paraId="2AE67C61" w14:textId="77777777" w:rsidR="00792404" w:rsidRDefault="00792404" w:rsidP="001B47FB">
            <w:pPr>
              <w:pStyle w:val="Stijllegevakken"/>
            </w:pPr>
          </w:p>
        </w:tc>
        <w:tc>
          <w:tcPr>
            <w:tcW w:w="760" w:type="dxa"/>
          </w:tcPr>
          <w:p w14:paraId="673E4EEE" w14:textId="77777777" w:rsidR="00792404" w:rsidRDefault="00792404" w:rsidP="001B47FB">
            <w:pPr>
              <w:pStyle w:val="Stijllegevakken"/>
            </w:pPr>
          </w:p>
        </w:tc>
        <w:tc>
          <w:tcPr>
            <w:tcW w:w="760" w:type="dxa"/>
          </w:tcPr>
          <w:p w14:paraId="5C66FB6B" w14:textId="77777777" w:rsidR="00792404" w:rsidRDefault="00792404" w:rsidP="001B47FB">
            <w:pPr>
              <w:pStyle w:val="Stijllegevakken"/>
            </w:pPr>
          </w:p>
        </w:tc>
        <w:tc>
          <w:tcPr>
            <w:tcW w:w="1270" w:type="dxa"/>
          </w:tcPr>
          <w:p w14:paraId="75C8147B" w14:textId="77777777" w:rsidR="00792404" w:rsidRDefault="00792404" w:rsidP="001B47FB">
            <w:pPr>
              <w:pStyle w:val="Stijllegevakken"/>
            </w:pPr>
          </w:p>
        </w:tc>
        <w:tc>
          <w:tcPr>
            <w:tcW w:w="842" w:type="dxa"/>
          </w:tcPr>
          <w:p w14:paraId="17C6A002" w14:textId="77777777" w:rsidR="00792404" w:rsidRDefault="00792404" w:rsidP="001B47FB">
            <w:pPr>
              <w:pStyle w:val="Stijllegevakken"/>
            </w:pPr>
          </w:p>
        </w:tc>
        <w:tc>
          <w:tcPr>
            <w:tcW w:w="3793" w:type="dxa"/>
          </w:tcPr>
          <w:p w14:paraId="39F520CD" w14:textId="77777777" w:rsidR="00792404" w:rsidRDefault="00792404" w:rsidP="001B47FB">
            <w:pPr>
              <w:pStyle w:val="Stijllegevakken"/>
            </w:pPr>
          </w:p>
        </w:tc>
      </w:tr>
      <w:tr w:rsidR="00792404" w14:paraId="420868DD" w14:textId="77777777" w:rsidTr="00113974">
        <w:tc>
          <w:tcPr>
            <w:tcW w:w="5844" w:type="dxa"/>
          </w:tcPr>
          <w:p w14:paraId="4D1088D4" w14:textId="77777777" w:rsidR="00792404" w:rsidRDefault="00792404" w:rsidP="001B47FB">
            <w:pPr>
              <w:pStyle w:val="Stijllegevakken"/>
            </w:pPr>
          </w:p>
        </w:tc>
        <w:tc>
          <w:tcPr>
            <w:tcW w:w="760" w:type="dxa"/>
          </w:tcPr>
          <w:p w14:paraId="0E5DFE3E" w14:textId="77777777" w:rsidR="00792404" w:rsidRDefault="00792404" w:rsidP="001B47FB">
            <w:pPr>
              <w:pStyle w:val="Stijllegevakken"/>
            </w:pPr>
          </w:p>
        </w:tc>
        <w:tc>
          <w:tcPr>
            <w:tcW w:w="760" w:type="dxa"/>
          </w:tcPr>
          <w:p w14:paraId="46EF401A" w14:textId="77777777" w:rsidR="00792404" w:rsidRDefault="00792404" w:rsidP="001B47FB">
            <w:pPr>
              <w:pStyle w:val="Stijllegevakken"/>
            </w:pPr>
          </w:p>
        </w:tc>
        <w:tc>
          <w:tcPr>
            <w:tcW w:w="760" w:type="dxa"/>
          </w:tcPr>
          <w:p w14:paraId="637B0C65" w14:textId="77777777" w:rsidR="00792404" w:rsidRDefault="00792404" w:rsidP="001B47FB">
            <w:pPr>
              <w:pStyle w:val="Stijllegevakken"/>
            </w:pPr>
          </w:p>
        </w:tc>
        <w:tc>
          <w:tcPr>
            <w:tcW w:w="1270" w:type="dxa"/>
          </w:tcPr>
          <w:p w14:paraId="02976E90" w14:textId="77777777" w:rsidR="00792404" w:rsidRDefault="00792404" w:rsidP="001B47FB">
            <w:pPr>
              <w:pStyle w:val="Stijllegevakken"/>
            </w:pPr>
          </w:p>
        </w:tc>
        <w:tc>
          <w:tcPr>
            <w:tcW w:w="842" w:type="dxa"/>
          </w:tcPr>
          <w:p w14:paraId="0679450F" w14:textId="77777777" w:rsidR="00792404" w:rsidRDefault="00792404" w:rsidP="001B47FB">
            <w:pPr>
              <w:pStyle w:val="Stijllegevakken"/>
            </w:pPr>
          </w:p>
        </w:tc>
        <w:tc>
          <w:tcPr>
            <w:tcW w:w="3793" w:type="dxa"/>
          </w:tcPr>
          <w:p w14:paraId="755B1382" w14:textId="77777777" w:rsidR="00792404" w:rsidRDefault="00792404" w:rsidP="001B47FB">
            <w:pPr>
              <w:pStyle w:val="Stijllegevakken"/>
            </w:pPr>
          </w:p>
        </w:tc>
      </w:tr>
      <w:tr w:rsidR="00792404" w14:paraId="044FB4F1" w14:textId="77777777" w:rsidTr="00113974">
        <w:tc>
          <w:tcPr>
            <w:tcW w:w="5844" w:type="dxa"/>
          </w:tcPr>
          <w:p w14:paraId="57ABC093" w14:textId="77777777" w:rsidR="00792404" w:rsidRDefault="00792404" w:rsidP="001B47FB">
            <w:pPr>
              <w:pStyle w:val="Stijllegevakken"/>
            </w:pPr>
          </w:p>
        </w:tc>
        <w:tc>
          <w:tcPr>
            <w:tcW w:w="760" w:type="dxa"/>
          </w:tcPr>
          <w:p w14:paraId="73079C85" w14:textId="77777777" w:rsidR="00792404" w:rsidRDefault="00792404" w:rsidP="001B47FB">
            <w:pPr>
              <w:pStyle w:val="Stijllegevakken"/>
            </w:pPr>
          </w:p>
        </w:tc>
        <w:tc>
          <w:tcPr>
            <w:tcW w:w="760" w:type="dxa"/>
          </w:tcPr>
          <w:p w14:paraId="060C8159" w14:textId="77777777" w:rsidR="00792404" w:rsidRDefault="00792404" w:rsidP="001B47FB">
            <w:pPr>
              <w:pStyle w:val="Stijllegevakken"/>
            </w:pPr>
          </w:p>
        </w:tc>
        <w:tc>
          <w:tcPr>
            <w:tcW w:w="760" w:type="dxa"/>
          </w:tcPr>
          <w:p w14:paraId="28CADD85" w14:textId="77777777" w:rsidR="00792404" w:rsidRDefault="00792404" w:rsidP="001B47FB">
            <w:pPr>
              <w:pStyle w:val="Stijllegevakken"/>
            </w:pPr>
          </w:p>
        </w:tc>
        <w:tc>
          <w:tcPr>
            <w:tcW w:w="1270" w:type="dxa"/>
          </w:tcPr>
          <w:p w14:paraId="09A0F4E9" w14:textId="77777777" w:rsidR="00792404" w:rsidRDefault="00792404" w:rsidP="001B47FB">
            <w:pPr>
              <w:pStyle w:val="Stijllegevakken"/>
            </w:pPr>
          </w:p>
        </w:tc>
        <w:tc>
          <w:tcPr>
            <w:tcW w:w="842" w:type="dxa"/>
          </w:tcPr>
          <w:p w14:paraId="7EE04DF5" w14:textId="77777777" w:rsidR="00792404" w:rsidRDefault="00792404" w:rsidP="001B47FB">
            <w:pPr>
              <w:pStyle w:val="Stijllegevakken"/>
            </w:pPr>
          </w:p>
        </w:tc>
        <w:tc>
          <w:tcPr>
            <w:tcW w:w="3793" w:type="dxa"/>
          </w:tcPr>
          <w:p w14:paraId="7E1B9C7F" w14:textId="77777777" w:rsidR="00792404" w:rsidRDefault="00792404" w:rsidP="001B47FB">
            <w:pPr>
              <w:pStyle w:val="Stijllegevakken"/>
            </w:pPr>
          </w:p>
        </w:tc>
      </w:tr>
      <w:tr w:rsidR="001B47FB" w14:paraId="08155058" w14:textId="77777777" w:rsidTr="00113974">
        <w:tc>
          <w:tcPr>
            <w:tcW w:w="5844" w:type="dxa"/>
          </w:tcPr>
          <w:p w14:paraId="0F770A9B" w14:textId="77777777" w:rsidR="001B47FB" w:rsidRDefault="001B47FB" w:rsidP="001B47FB">
            <w:pPr>
              <w:pStyle w:val="Stijllegevakken"/>
            </w:pPr>
          </w:p>
        </w:tc>
        <w:tc>
          <w:tcPr>
            <w:tcW w:w="760" w:type="dxa"/>
          </w:tcPr>
          <w:p w14:paraId="64DE86CB" w14:textId="77777777" w:rsidR="001B47FB" w:rsidRDefault="001B47FB" w:rsidP="001B47FB">
            <w:pPr>
              <w:pStyle w:val="Stijllegevakken"/>
            </w:pPr>
          </w:p>
        </w:tc>
        <w:tc>
          <w:tcPr>
            <w:tcW w:w="760" w:type="dxa"/>
          </w:tcPr>
          <w:p w14:paraId="47E5F336" w14:textId="77777777" w:rsidR="001B47FB" w:rsidRDefault="001B47FB" w:rsidP="001B47FB">
            <w:pPr>
              <w:pStyle w:val="Stijllegevakken"/>
            </w:pPr>
          </w:p>
        </w:tc>
        <w:tc>
          <w:tcPr>
            <w:tcW w:w="760" w:type="dxa"/>
          </w:tcPr>
          <w:p w14:paraId="5BB033CF" w14:textId="77777777" w:rsidR="001B47FB" w:rsidRDefault="001B47FB" w:rsidP="001B47FB">
            <w:pPr>
              <w:pStyle w:val="Stijllegevakken"/>
            </w:pPr>
          </w:p>
        </w:tc>
        <w:tc>
          <w:tcPr>
            <w:tcW w:w="1270" w:type="dxa"/>
          </w:tcPr>
          <w:p w14:paraId="11C07A32" w14:textId="77777777" w:rsidR="001B47FB" w:rsidRDefault="001B47FB" w:rsidP="001B47FB">
            <w:pPr>
              <w:pStyle w:val="Stijllegevakken"/>
            </w:pPr>
          </w:p>
        </w:tc>
        <w:tc>
          <w:tcPr>
            <w:tcW w:w="842" w:type="dxa"/>
          </w:tcPr>
          <w:p w14:paraId="201C9C85" w14:textId="77777777" w:rsidR="001B47FB" w:rsidRDefault="001B47FB" w:rsidP="001B47FB">
            <w:pPr>
              <w:pStyle w:val="Stijllegevakken"/>
            </w:pPr>
          </w:p>
        </w:tc>
        <w:tc>
          <w:tcPr>
            <w:tcW w:w="3793" w:type="dxa"/>
          </w:tcPr>
          <w:p w14:paraId="04AD5151" w14:textId="77777777" w:rsidR="001B47FB" w:rsidRDefault="001B47FB" w:rsidP="001B47FB">
            <w:pPr>
              <w:pStyle w:val="Stijllegevakken"/>
            </w:pPr>
          </w:p>
        </w:tc>
      </w:tr>
      <w:tr w:rsidR="001B47FB" w14:paraId="55416324" w14:textId="77777777" w:rsidTr="00B45CDB">
        <w:tc>
          <w:tcPr>
            <w:tcW w:w="14029" w:type="dxa"/>
            <w:gridSpan w:val="7"/>
            <w:shd w:val="clear" w:color="auto" w:fill="D9D9D9" w:themeFill="background1" w:themeFillShade="D9"/>
          </w:tcPr>
          <w:p w14:paraId="795113CA" w14:textId="77777777" w:rsidR="007158A7" w:rsidRDefault="00B45CDB" w:rsidP="00B45CDB">
            <w:pPr>
              <w:pStyle w:val="Leerdoelen"/>
            </w:pPr>
            <w:r>
              <w:t xml:space="preserve">LPD </w:t>
            </w:r>
            <w:r w:rsidR="00352624">
              <w:t>42</w:t>
            </w:r>
            <w:r>
              <w:t xml:space="preserve">  De leerling monteert en regelt het beslag aan </w:t>
            </w:r>
            <w:r w:rsidR="00966A54">
              <w:t>interieur</w:t>
            </w:r>
            <w:r>
              <w:t>projecten</w:t>
            </w:r>
            <w:r w:rsidR="00966A54">
              <w:t xml:space="preserve"> af</w:t>
            </w:r>
          </w:p>
          <w:p w14:paraId="324D2997" w14:textId="6778186C" w:rsidR="001B47FB" w:rsidRDefault="007158A7" w:rsidP="007158A7">
            <w:pPr>
              <w:pStyle w:val="Afbakeningalleen"/>
            </w:pPr>
            <w:bookmarkStart w:id="15" w:name="_Hlk130168519"/>
            <w:r w:rsidRPr="007158A7">
              <w:t>Afschrijfmethodes</w:t>
            </w:r>
            <w:bookmarkEnd w:id="15"/>
            <w:r w:rsidR="00B45CDB">
              <w:t>.</w:t>
            </w:r>
          </w:p>
        </w:tc>
      </w:tr>
      <w:tr w:rsidR="001B47FB" w14:paraId="68796E11" w14:textId="77777777" w:rsidTr="00113974">
        <w:tc>
          <w:tcPr>
            <w:tcW w:w="5844" w:type="dxa"/>
          </w:tcPr>
          <w:p w14:paraId="48853B63" w14:textId="77777777" w:rsidR="001B47FB" w:rsidRDefault="001B47FB" w:rsidP="001B47FB">
            <w:pPr>
              <w:pStyle w:val="Stijllegevakken"/>
            </w:pPr>
          </w:p>
        </w:tc>
        <w:tc>
          <w:tcPr>
            <w:tcW w:w="760" w:type="dxa"/>
          </w:tcPr>
          <w:p w14:paraId="3A44209A" w14:textId="77777777" w:rsidR="001B47FB" w:rsidRDefault="001B47FB" w:rsidP="001B47FB">
            <w:pPr>
              <w:pStyle w:val="Stijllegevakken"/>
            </w:pPr>
          </w:p>
        </w:tc>
        <w:tc>
          <w:tcPr>
            <w:tcW w:w="760" w:type="dxa"/>
          </w:tcPr>
          <w:p w14:paraId="62A39367" w14:textId="77777777" w:rsidR="001B47FB" w:rsidRDefault="001B47FB" w:rsidP="001B47FB">
            <w:pPr>
              <w:pStyle w:val="Stijllegevakken"/>
            </w:pPr>
          </w:p>
        </w:tc>
        <w:tc>
          <w:tcPr>
            <w:tcW w:w="760" w:type="dxa"/>
          </w:tcPr>
          <w:p w14:paraId="385ABFFE" w14:textId="77777777" w:rsidR="001B47FB" w:rsidRDefault="001B47FB" w:rsidP="001B47FB">
            <w:pPr>
              <w:pStyle w:val="Stijllegevakken"/>
            </w:pPr>
          </w:p>
        </w:tc>
        <w:tc>
          <w:tcPr>
            <w:tcW w:w="1270" w:type="dxa"/>
          </w:tcPr>
          <w:p w14:paraId="0C844A7E" w14:textId="77777777" w:rsidR="001B47FB" w:rsidRDefault="001B47FB" w:rsidP="001B47FB">
            <w:pPr>
              <w:pStyle w:val="Stijllegevakken"/>
            </w:pPr>
          </w:p>
        </w:tc>
        <w:tc>
          <w:tcPr>
            <w:tcW w:w="842" w:type="dxa"/>
          </w:tcPr>
          <w:p w14:paraId="4A2A87BC" w14:textId="77777777" w:rsidR="001B47FB" w:rsidRDefault="001B47FB" w:rsidP="001B47FB">
            <w:pPr>
              <w:pStyle w:val="Stijllegevakken"/>
            </w:pPr>
          </w:p>
        </w:tc>
        <w:tc>
          <w:tcPr>
            <w:tcW w:w="3793" w:type="dxa"/>
          </w:tcPr>
          <w:p w14:paraId="5CA60778" w14:textId="77777777" w:rsidR="001B47FB" w:rsidRDefault="001B47FB" w:rsidP="001B47FB">
            <w:pPr>
              <w:pStyle w:val="Stijllegevakken"/>
            </w:pPr>
          </w:p>
        </w:tc>
      </w:tr>
      <w:tr w:rsidR="001B47FB" w14:paraId="62A5000B" w14:textId="77777777" w:rsidTr="00113974">
        <w:tc>
          <w:tcPr>
            <w:tcW w:w="5844" w:type="dxa"/>
          </w:tcPr>
          <w:p w14:paraId="15807C76" w14:textId="77777777" w:rsidR="001B47FB" w:rsidRDefault="001B47FB" w:rsidP="001B47FB">
            <w:pPr>
              <w:pStyle w:val="Stijllegevakken"/>
            </w:pPr>
          </w:p>
        </w:tc>
        <w:tc>
          <w:tcPr>
            <w:tcW w:w="760" w:type="dxa"/>
          </w:tcPr>
          <w:p w14:paraId="7D337F20" w14:textId="77777777" w:rsidR="001B47FB" w:rsidRDefault="001B47FB" w:rsidP="001B47FB">
            <w:pPr>
              <w:pStyle w:val="Stijllegevakken"/>
            </w:pPr>
          </w:p>
        </w:tc>
        <w:tc>
          <w:tcPr>
            <w:tcW w:w="760" w:type="dxa"/>
          </w:tcPr>
          <w:p w14:paraId="3BA0DAAC" w14:textId="77777777" w:rsidR="001B47FB" w:rsidRDefault="001B47FB" w:rsidP="001B47FB">
            <w:pPr>
              <w:pStyle w:val="Stijllegevakken"/>
            </w:pPr>
          </w:p>
        </w:tc>
        <w:tc>
          <w:tcPr>
            <w:tcW w:w="760" w:type="dxa"/>
          </w:tcPr>
          <w:p w14:paraId="24F1CFA1" w14:textId="77777777" w:rsidR="001B47FB" w:rsidRDefault="001B47FB" w:rsidP="001B47FB">
            <w:pPr>
              <w:pStyle w:val="Stijllegevakken"/>
            </w:pPr>
          </w:p>
        </w:tc>
        <w:tc>
          <w:tcPr>
            <w:tcW w:w="1270" w:type="dxa"/>
          </w:tcPr>
          <w:p w14:paraId="6BB7107A" w14:textId="77777777" w:rsidR="001B47FB" w:rsidRDefault="001B47FB" w:rsidP="001B47FB">
            <w:pPr>
              <w:pStyle w:val="Stijllegevakken"/>
            </w:pPr>
          </w:p>
        </w:tc>
        <w:tc>
          <w:tcPr>
            <w:tcW w:w="842" w:type="dxa"/>
          </w:tcPr>
          <w:p w14:paraId="690012FA" w14:textId="77777777" w:rsidR="001B47FB" w:rsidRDefault="001B47FB" w:rsidP="001B47FB">
            <w:pPr>
              <w:pStyle w:val="Stijllegevakken"/>
            </w:pPr>
          </w:p>
        </w:tc>
        <w:tc>
          <w:tcPr>
            <w:tcW w:w="3793" w:type="dxa"/>
          </w:tcPr>
          <w:p w14:paraId="42E4E7FF" w14:textId="77777777" w:rsidR="001B47FB" w:rsidRDefault="001B47FB" w:rsidP="001B47FB">
            <w:pPr>
              <w:pStyle w:val="Stijllegevakken"/>
            </w:pPr>
          </w:p>
        </w:tc>
      </w:tr>
      <w:tr w:rsidR="001B47FB" w14:paraId="44EDC409" w14:textId="77777777" w:rsidTr="00113974">
        <w:tc>
          <w:tcPr>
            <w:tcW w:w="5844" w:type="dxa"/>
          </w:tcPr>
          <w:p w14:paraId="6EFFA11A" w14:textId="77777777" w:rsidR="001B47FB" w:rsidRDefault="001B47FB" w:rsidP="001B47FB">
            <w:pPr>
              <w:pStyle w:val="Stijllegevakken"/>
            </w:pPr>
          </w:p>
        </w:tc>
        <w:tc>
          <w:tcPr>
            <w:tcW w:w="760" w:type="dxa"/>
          </w:tcPr>
          <w:p w14:paraId="5FD44CFE" w14:textId="77777777" w:rsidR="001B47FB" w:rsidRDefault="001B47FB" w:rsidP="001B47FB">
            <w:pPr>
              <w:pStyle w:val="Stijllegevakken"/>
            </w:pPr>
          </w:p>
        </w:tc>
        <w:tc>
          <w:tcPr>
            <w:tcW w:w="760" w:type="dxa"/>
          </w:tcPr>
          <w:p w14:paraId="6E9A9180" w14:textId="77777777" w:rsidR="001B47FB" w:rsidRDefault="001B47FB" w:rsidP="001B47FB">
            <w:pPr>
              <w:pStyle w:val="Stijllegevakken"/>
            </w:pPr>
          </w:p>
        </w:tc>
        <w:tc>
          <w:tcPr>
            <w:tcW w:w="760" w:type="dxa"/>
          </w:tcPr>
          <w:p w14:paraId="3ACCC48D" w14:textId="77777777" w:rsidR="001B47FB" w:rsidRDefault="001B47FB" w:rsidP="001B47FB">
            <w:pPr>
              <w:pStyle w:val="Stijllegevakken"/>
            </w:pPr>
          </w:p>
        </w:tc>
        <w:tc>
          <w:tcPr>
            <w:tcW w:w="1270" w:type="dxa"/>
          </w:tcPr>
          <w:p w14:paraId="5C9D222C" w14:textId="77777777" w:rsidR="001B47FB" w:rsidRDefault="001B47FB" w:rsidP="001B47FB">
            <w:pPr>
              <w:pStyle w:val="Stijllegevakken"/>
            </w:pPr>
          </w:p>
        </w:tc>
        <w:tc>
          <w:tcPr>
            <w:tcW w:w="842" w:type="dxa"/>
          </w:tcPr>
          <w:p w14:paraId="1334E0BB" w14:textId="77777777" w:rsidR="001B47FB" w:rsidRDefault="001B47FB" w:rsidP="001B47FB">
            <w:pPr>
              <w:pStyle w:val="Stijllegevakken"/>
            </w:pPr>
          </w:p>
        </w:tc>
        <w:tc>
          <w:tcPr>
            <w:tcW w:w="3793" w:type="dxa"/>
          </w:tcPr>
          <w:p w14:paraId="6E9E2B3D" w14:textId="77777777" w:rsidR="001B47FB" w:rsidRDefault="001B47FB" w:rsidP="001B47FB">
            <w:pPr>
              <w:pStyle w:val="Stijllegevakken"/>
            </w:pPr>
          </w:p>
        </w:tc>
      </w:tr>
      <w:tr w:rsidR="00F8098A" w14:paraId="17449F6B" w14:textId="77777777" w:rsidTr="00113974">
        <w:tc>
          <w:tcPr>
            <w:tcW w:w="5844" w:type="dxa"/>
          </w:tcPr>
          <w:p w14:paraId="6CFE119B" w14:textId="77777777" w:rsidR="00F8098A" w:rsidRDefault="00F8098A" w:rsidP="001B47FB">
            <w:pPr>
              <w:pStyle w:val="Stijllegevakken"/>
            </w:pPr>
          </w:p>
        </w:tc>
        <w:tc>
          <w:tcPr>
            <w:tcW w:w="760" w:type="dxa"/>
          </w:tcPr>
          <w:p w14:paraId="69F64C89" w14:textId="77777777" w:rsidR="00F8098A" w:rsidRDefault="00F8098A" w:rsidP="001B47FB">
            <w:pPr>
              <w:pStyle w:val="Stijllegevakken"/>
            </w:pPr>
          </w:p>
        </w:tc>
        <w:tc>
          <w:tcPr>
            <w:tcW w:w="760" w:type="dxa"/>
          </w:tcPr>
          <w:p w14:paraId="28E30CE5" w14:textId="77777777" w:rsidR="00F8098A" w:rsidRDefault="00F8098A" w:rsidP="001B47FB">
            <w:pPr>
              <w:pStyle w:val="Stijllegevakken"/>
            </w:pPr>
          </w:p>
        </w:tc>
        <w:tc>
          <w:tcPr>
            <w:tcW w:w="760" w:type="dxa"/>
          </w:tcPr>
          <w:p w14:paraId="297280F7" w14:textId="77777777" w:rsidR="00F8098A" w:rsidRDefault="00F8098A" w:rsidP="001B47FB">
            <w:pPr>
              <w:pStyle w:val="Stijllegevakken"/>
            </w:pPr>
          </w:p>
        </w:tc>
        <w:tc>
          <w:tcPr>
            <w:tcW w:w="1270" w:type="dxa"/>
          </w:tcPr>
          <w:p w14:paraId="28CA3A0E" w14:textId="77777777" w:rsidR="00F8098A" w:rsidRDefault="00F8098A" w:rsidP="001B47FB">
            <w:pPr>
              <w:pStyle w:val="Stijllegevakken"/>
            </w:pPr>
          </w:p>
        </w:tc>
        <w:tc>
          <w:tcPr>
            <w:tcW w:w="842" w:type="dxa"/>
          </w:tcPr>
          <w:p w14:paraId="7121F902" w14:textId="77777777" w:rsidR="00F8098A" w:rsidRDefault="00F8098A" w:rsidP="001B47FB">
            <w:pPr>
              <w:pStyle w:val="Stijllegevakken"/>
            </w:pPr>
          </w:p>
        </w:tc>
        <w:tc>
          <w:tcPr>
            <w:tcW w:w="3793" w:type="dxa"/>
          </w:tcPr>
          <w:p w14:paraId="3F5ABE55" w14:textId="77777777" w:rsidR="00F8098A" w:rsidRDefault="00F8098A" w:rsidP="001B47FB">
            <w:pPr>
              <w:pStyle w:val="Stijllegevakken"/>
            </w:pPr>
          </w:p>
        </w:tc>
      </w:tr>
      <w:tr w:rsidR="001B47FB" w14:paraId="54E5363B" w14:textId="77777777" w:rsidTr="00113974">
        <w:tc>
          <w:tcPr>
            <w:tcW w:w="5844" w:type="dxa"/>
          </w:tcPr>
          <w:p w14:paraId="29E29BD2" w14:textId="77777777" w:rsidR="001B47FB" w:rsidRDefault="001B47FB" w:rsidP="001B47FB">
            <w:pPr>
              <w:pStyle w:val="Stijllegevakken"/>
            </w:pPr>
          </w:p>
        </w:tc>
        <w:tc>
          <w:tcPr>
            <w:tcW w:w="760" w:type="dxa"/>
          </w:tcPr>
          <w:p w14:paraId="75809AD5" w14:textId="77777777" w:rsidR="001B47FB" w:rsidRDefault="001B47FB" w:rsidP="001B47FB">
            <w:pPr>
              <w:pStyle w:val="Stijllegevakken"/>
            </w:pPr>
          </w:p>
        </w:tc>
        <w:tc>
          <w:tcPr>
            <w:tcW w:w="760" w:type="dxa"/>
          </w:tcPr>
          <w:p w14:paraId="61C0CB86" w14:textId="77777777" w:rsidR="001B47FB" w:rsidRDefault="001B47FB" w:rsidP="001B47FB">
            <w:pPr>
              <w:pStyle w:val="Stijllegevakken"/>
            </w:pPr>
          </w:p>
        </w:tc>
        <w:tc>
          <w:tcPr>
            <w:tcW w:w="760" w:type="dxa"/>
          </w:tcPr>
          <w:p w14:paraId="3C4CAE1E" w14:textId="77777777" w:rsidR="001B47FB" w:rsidRDefault="001B47FB" w:rsidP="001B47FB">
            <w:pPr>
              <w:pStyle w:val="Stijllegevakken"/>
            </w:pPr>
          </w:p>
        </w:tc>
        <w:tc>
          <w:tcPr>
            <w:tcW w:w="1270" w:type="dxa"/>
          </w:tcPr>
          <w:p w14:paraId="64C097F4" w14:textId="77777777" w:rsidR="001B47FB" w:rsidRDefault="001B47FB" w:rsidP="001B47FB">
            <w:pPr>
              <w:pStyle w:val="Stijllegevakken"/>
            </w:pPr>
          </w:p>
        </w:tc>
        <w:tc>
          <w:tcPr>
            <w:tcW w:w="842" w:type="dxa"/>
          </w:tcPr>
          <w:p w14:paraId="4B924A6D" w14:textId="77777777" w:rsidR="001B47FB" w:rsidRDefault="001B47FB" w:rsidP="001B47FB">
            <w:pPr>
              <w:pStyle w:val="Stijllegevakken"/>
            </w:pPr>
          </w:p>
        </w:tc>
        <w:tc>
          <w:tcPr>
            <w:tcW w:w="3793" w:type="dxa"/>
          </w:tcPr>
          <w:p w14:paraId="463E08D2" w14:textId="77777777" w:rsidR="001B47FB" w:rsidRDefault="001B47FB" w:rsidP="001B47FB">
            <w:pPr>
              <w:pStyle w:val="Stijllegevakken"/>
            </w:pPr>
          </w:p>
        </w:tc>
      </w:tr>
      <w:tr w:rsidR="006221DB" w14:paraId="4540C099" w14:textId="77777777" w:rsidTr="000D4056">
        <w:tc>
          <w:tcPr>
            <w:tcW w:w="14029" w:type="dxa"/>
            <w:gridSpan w:val="7"/>
            <w:shd w:val="clear" w:color="auto" w:fill="D9D9D9" w:themeFill="background1" w:themeFillShade="D9"/>
          </w:tcPr>
          <w:p w14:paraId="2E9FD87B" w14:textId="1EE130EB" w:rsidR="006221DB" w:rsidRDefault="006221DB" w:rsidP="00533D1F">
            <w:pPr>
              <w:pStyle w:val="Leerdoelen"/>
            </w:pPr>
            <w:r>
              <w:t>LPD 4</w:t>
            </w:r>
            <w:r w:rsidR="007158A7">
              <w:t>3 +</w:t>
            </w:r>
            <w:r w:rsidR="00B53ABE">
              <w:t xml:space="preserve">  D</w:t>
            </w:r>
            <w:r>
              <w:t xml:space="preserve">e leerling </w:t>
            </w:r>
            <w:r w:rsidR="008C6A44" w:rsidRPr="0074486C">
              <w:t>bewerk</w:t>
            </w:r>
            <w:r w:rsidR="00533D1F">
              <w:t>t</w:t>
            </w:r>
            <w:r w:rsidR="008C6A44" w:rsidRPr="0074486C">
              <w:t xml:space="preserve"> composietmaterialen: op maat zagen, </w:t>
            </w:r>
            <w:r w:rsidR="008C6A44" w:rsidRPr="00533D1F">
              <w:t>freesbewerkingen</w:t>
            </w:r>
            <w:r w:rsidR="008C6A44" w:rsidRPr="0074486C">
              <w:t xml:space="preserve">, lijmen, profileren, afwerken. </w:t>
            </w:r>
            <w:r>
              <w:t>.</w:t>
            </w:r>
          </w:p>
        </w:tc>
      </w:tr>
      <w:tr w:rsidR="006221DB" w14:paraId="0F3F3FF3" w14:textId="77777777" w:rsidTr="00113974">
        <w:tc>
          <w:tcPr>
            <w:tcW w:w="5844" w:type="dxa"/>
          </w:tcPr>
          <w:p w14:paraId="7A4910E0" w14:textId="77777777" w:rsidR="006221DB" w:rsidRDefault="006221DB" w:rsidP="006221DB">
            <w:pPr>
              <w:pStyle w:val="Stijllegevakken"/>
            </w:pPr>
          </w:p>
        </w:tc>
        <w:tc>
          <w:tcPr>
            <w:tcW w:w="760" w:type="dxa"/>
          </w:tcPr>
          <w:p w14:paraId="601953CA" w14:textId="77777777" w:rsidR="006221DB" w:rsidRDefault="006221DB" w:rsidP="006221DB">
            <w:pPr>
              <w:pStyle w:val="Stijllegevakken"/>
            </w:pPr>
          </w:p>
        </w:tc>
        <w:tc>
          <w:tcPr>
            <w:tcW w:w="760" w:type="dxa"/>
          </w:tcPr>
          <w:p w14:paraId="46B0544F" w14:textId="77777777" w:rsidR="006221DB" w:rsidRDefault="006221DB" w:rsidP="006221DB">
            <w:pPr>
              <w:pStyle w:val="Stijllegevakken"/>
            </w:pPr>
          </w:p>
        </w:tc>
        <w:tc>
          <w:tcPr>
            <w:tcW w:w="760" w:type="dxa"/>
          </w:tcPr>
          <w:p w14:paraId="759F3210" w14:textId="77777777" w:rsidR="006221DB" w:rsidRDefault="006221DB" w:rsidP="006221DB">
            <w:pPr>
              <w:pStyle w:val="Stijllegevakken"/>
            </w:pPr>
          </w:p>
        </w:tc>
        <w:tc>
          <w:tcPr>
            <w:tcW w:w="1270" w:type="dxa"/>
          </w:tcPr>
          <w:p w14:paraId="77508812" w14:textId="77777777" w:rsidR="006221DB" w:rsidRDefault="006221DB" w:rsidP="006221DB">
            <w:pPr>
              <w:pStyle w:val="Stijllegevakken"/>
            </w:pPr>
          </w:p>
        </w:tc>
        <w:tc>
          <w:tcPr>
            <w:tcW w:w="842" w:type="dxa"/>
          </w:tcPr>
          <w:p w14:paraId="678108E8" w14:textId="77777777" w:rsidR="006221DB" w:rsidRDefault="006221DB" w:rsidP="006221DB">
            <w:pPr>
              <w:pStyle w:val="Stijllegevakken"/>
            </w:pPr>
          </w:p>
        </w:tc>
        <w:tc>
          <w:tcPr>
            <w:tcW w:w="3793" w:type="dxa"/>
          </w:tcPr>
          <w:p w14:paraId="5C3F9B8C" w14:textId="77777777" w:rsidR="006221DB" w:rsidRDefault="006221DB" w:rsidP="006221DB">
            <w:pPr>
              <w:pStyle w:val="Stijllegevakken"/>
            </w:pPr>
          </w:p>
        </w:tc>
      </w:tr>
      <w:tr w:rsidR="006221DB" w14:paraId="48898126" w14:textId="77777777" w:rsidTr="00113974">
        <w:tc>
          <w:tcPr>
            <w:tcW w:w="5844" w:type="dxa"/>
          </w:tcPr>
          <w:p w14:paraId="08850AF2" w14:textId="77777777" w:rsidR="006221DB" w:rsidRDefault="006221DB" w:rsidP="006221DB">
            <w:pPr>
              <w:pStyle w:val="Stijllegevakken"/>
            </w:pPr>
          </w:p>
        </w:tc>
        <w:tc>
          <w:tcPr>
            <w:tcW w:w="760" w:type="dxa"/>
          </w:tcPr>
          <w:p w14:paraId="7301AC32" w14:textId="77777777" w:rsidR="006221DB" w:rsidRDefault="006221DB" w:rsidP="006221DB">
            <w:pPr>
              <w:pStyle w:val="Stijllegevakken"/>
            </w:pPr>
          </w:p>
        </w:tc>
        <w:tc>
          <w:tcPr>
            <w:tcW w:w="760" w:type="dxa"/>
          </w:tcPr>
          <w:p w14:paraId="2237E28B" w14:textId="77777777" w:rsidR="006221DB" w:rsidRDefault="006221DB" w:rsidP="006221DB">
            <w:pPr>
              <w:pStyle w:val="Stijllegevakken"/>
            </w:pPr>
          </w:p>
        </w:tc>
        <w:tc>
          <w:tcPr>
            <w:tcW w:w="760" w:type="dxa"/>
          </w:tcPr>
          <w:p w14:paraId="54FAA305" w14:textId="77777777" w:rsidR="006221DB" w:rsidRDefault="006221DB" w:rsidP="006221DB">
            <w:pPr>
              <w:pStyle w:val="Stijllegevakken"/>
            </w:pPr>
          </w:p>
        </w:tc>
        <w:tc>
          <w:tcPr>
            <w:tcW w:w="1270" w:type="dxa"/>
          </w:tcPr>
          <w:p w14:paraId="2E4CDD52" w14:textId="77777777" w:rsidR="006221DB" w:rsidRDefault="006221DB" w:rsidP="006221DB">
            <w:pPr>
              <w:pStyle w:val="Stijllegevakken"/>
            </w:pPr>
          </w:p>
        </w:tc>
        <w:tc>
          <w:tcPr>
            <w:tcW w:w="842" w:type="dxa"/>
          </w:tcPr>
          <w:p w14:paraId="55D358D9" w14:textId="77777777" w:rsidR="006221DB" w:rsidRDefault="006221DB" w:rsidP="006221DB">
            <w:pPr>
              <w:pStyle w:val="Stijllegevakken"/>
            </w:pPr>
          </w:p>
        </w:tc>
        <w:tc>
          <w:tcPr>
            <w:tcW w:w="3793" w:type="dxa"/>
          </w:tcPr>
          <w:p w14:paraId="2804504E" w14:textId="77777777" w:rsidR="006221DB" w:rsidRDefault="006221DB" w:rsidP="006221DB">
            <w:pPr>
              <w:pStyle w:val="Stijllegevakken"/>
            </w:pPr>
          </w:p>
        </w:tc>
      </w:tr>
      <w:tr w:rsidR="006221DB" w14:paraId="6A1BE266" w14:textId="77777777" w:rsidTr="00113974">
        <w:tc>
          <w:tcPr>
            <w:tcW w:w="5844" w:type="dxa"/>
          </w:tcPr>
          <w:p w14:paraId="5E2C6D36" w14:textId="77777777" w:rsidR="006221DB" w:rsidRDefault="006221DB" w:rsidP="006221DB">
            <w:pPr>
              <w:pStyle w:val="Stijllegevakken"/>
            </w:pPr>
          </w:p>
        </w:tc>
        <w:tc>
          <w:tcPr>
            <w:tcW w:w="760" w:type="dxa"/>
          </w:tcPr>
          <w:p w14:paraId="6966ABB9" w14:textId="77777777" w:rsidR="006221DB" w:rsidRDefault="006221DB" w:rsidP="006221DB">
            <w:pPr>
              <w:pStyle w:val="Stijllegevakken"/>
            </w:pPr>
          </w:p>
        </w:tc>
        <w:tc>
          <w:tcPr>
            <w:tcW w:w="760" w:type="dxa"/>
          </w:tcPr>
          <w:p w14:paraId="22D6C2C2" w14:textId="77777777" w:rsidR="006221DB" w:rsidRDefault="006221DB" w:rsidP="006221DB">
            <w:pPr>
              <w:pStyle w:val="Stijllegevakken"/>
            </w:pPr>
          </w:p>
        </w:tc>
        <w:tc>
          <w:tcPr>
            <w:tcW w:w="760" w:type="dxa"/>
          </w:tcPr>
          <w:p w14:paraId="23FA4B32" w14:textId="77777777" w:rsidR="006221DB" w:rsidRDefault="006221DB" w:rsidP="006221DB">
            <w:pPr>
              <w:pStyle w:val="Stijllegevakken"/>
            </w:pPr>
          </w:p>
        </w:tc>
        <w:tc>
          <w:tcPr>
            <w:tcW w:w="1270" w:type="dxa"/>
          </w:tcPr>
          <w:p w14:paraId="542371EA" w14:textId="77777777" w:rsidR="006221DB" w:rsidRDefault="006221DB" w:rsidP="006221DB">
            <w:pPr>
              <w:pStyle w:val="Stijllegevakken"/>
            </w:pPr>
          </w:p>
        </w:tc>
        <w:tc>
          <w:tcPr>
            <w:tcW w:w="842" w:type="dxa"/>
          </w:tcPr>
          <w:p w14:paraId="6ED5F30D" w14:textId="77777777" w:rsidR="006221DB" w:rsidRDefault="006221DB" w:rsidP="006221DB">
            <w:pPr>
              <w:pStyle w:val="Stijllegevakken"/>
            </w:pPr>
          </w:p>
        </w:tc>
        <w:tc>
          <w:tcPr>
            <w:tcW w:w="3793" w:type="dxa"/>
          </w:tcPr>
          <w:p w14:paraId="20DA19C8" w14:textId="77777777" w:rsidR="006221DB" w:rsidRDefault="006221DB" w:rsidP="006221DB">
            <w:pPr>
              <w:pStyle w:val="Stijllegevakken"/>
            </w:pPr>
          </w:p>
        </w:tc>
      </w:tr>
      <w:tr w:rsidR="006221DB" w14:paraId="186758FE" w14:textId="77777777" w:rsidTr="00113974">
        <w:tc>
          <w:tcPr>
            <w:tcW w:w="5844" w:type="dxa"/>
          </w:tcPr>
          <w:p w14:paraId="4AC94D9A" w14:textId="77777777" w:rsidR="006221DB" w:rsidRDefault="006221DB" w:rsidP="006221DB">
            <w:pPr>
              <w:pStyle w:val="Stijllegevakken"/>
            </w:pPr>
          </w:p>
        </w:tc>
        <w:tc>
          <w:tcPr>
            <w:tcW w:w="760" w:type="dxa"/>
          </w:tcPr>
          <w:p w14:paraId="27B2F206" w14:textId="77777777" w:rsidR="006221DB" w:rsidRDefault="006221DB" w:rsidP="006221DB">
            <w:pPr>
              <w:pStyle w:val="Stijllegevakken"/>
            </w:pPr>
          </w:p>
        </w:tc>
        <w:tc>
          <w:tcPr>
            <w:tcW w:w="760" w:type="dxa"/>
          </w:tcPr>
          <w:p w14:paraId="16FBAB4C" w14:textId="77777777" w:rsidR="006221DB" w:rsidRDefault="006221DB" w:rsidP="006221DB">
            <w:pPr>
              <w:pStyle w:val="Stijllegevakken"/>
            </w:pPr>
          </w:p>
        </w:tc>
        <w:tc>
          <w:tcPr>
            <w:tcW w:w="760" w:type="dxa"/>
          </w:tcPr>
          <w:p w14:paraId="4FE7314A" w14:textId="77777777" w:rsidR="006221DB" w:rsidRDefault="006221DB" w:rsidP="006221DB">
            <w:pPr>
              <w:pStyle w:val="Stijllegevakken"/>
            </w:pPr>
          </w:p>
        </w:tc>
        <w:tc>
          <w:tcPr>
            <w:tcW w:w="1270" w:type="dxa"/>
          </w:tcPr>
          <w:p w14:paraId="735AC3F0" w14:textId="77777777" w:rsidR="006221DB" w:rsidRDefault="006221DB" w:rsidP="006221DB">
            <w:pPr>
              <w:pStyle w:val="Stijllegevakken"/>
            </w:pPr>
          </w:p>
        </w:tc>
        <w:tc>
          <w:tcPr>
            <w:tcW w:w="842" w:type="dxa"/>
          </w:tcPr>
          <w:p w14:paraId="7C1BC924" w14:textId="77777777" w:rsidR="006221DB" w:rsidRDefault="006221DB" w:rsidP="006221DB">
            <w:pPr>
              <w:pStyle w:val="Stijllegevakken"/>
            </w:pPr>
          </w:p>
        </w:tc>
        <w:tc>
          <w:tcPr>
            <w:tcW w:w="3793" w:type="dxa"/>
          </w:tcPr>
          <w:p w14:paraId="51006D21" w14:textId="77777777" w:rsidR="006221DB" w:rsidRDefault="006221DB" w:rsidP="006221DB">
            <w:pPr>
              <w:pStyle w:val="Stijllegevakken"/>
            </w:pPr>
          </w:p>
        </w:tc>
      </w:tr>
      <w:tr w:rsidR="00CC5C16" w14:paraId="7D1E7724" w14:textId="77777777" w:rsidTr="00113974">
        <w:tc>
          <w:tcPr>
            <w:tcW w:w="5844" w:type="dxa"/>
          </w:tcPr>
          <w:p w14:paraId="23EA55FD" w14:textId="77777777" w:rsidR="00CC5C16" w:rsidRDefault="00CC5C16" w:rsidP="006221DB">
            <w:pPr>
              <w:pStyle w:val="Stijllegevakken"/>
            </w:pPr>
          </w:p>
        </w:tc>
        <w:tc>
          <w:tcPr>
            <w:tcW w:w="760" w:type="dxa"/>
          </w:tcPr>
          <w:p w14:paraId="6FF1916A" w14:textId="77777777" w:rsidR="00CC5C16" w:rsidRDefault="00CC5C16" w:rsidP="006221DB">
            <w:pPr>
              <w:pStyle w:val="Stijllegevakken"/>
            </w:pPr>
          </w:p>
        </w:tc>
        <w:tc>
          <w:tcPr>
            <w:tcW w:w="760" w:type="dxa"/>
          </w:tcPr>
          <w:p w14:paraId="21648CCA" w14:textId="77777777" w:rsidR="00CC5C16" w:rsidRDefault="00CC5C16" w:rsidP="006221DB">
            <w:pPr>
              <w:pStyle w:val="Stijllegevakken"/>
            </w:pPr>
          </w:p>
        </w:tc>
        <w:tc>
          <w:tcPr>
            <w:tcW w:w="760" w:type="dxa"/>
          </w:tcPr>
          <w:p w14:paraId="2979EFD6" w14:textId="77777777" w:rsidR="00CC5C16" w:rsidRDefault="00CC5C16" w:rsidP="006221DB">
            <w:pPr>
              <w:pStyle w:val="Stijllegevakken"/>
            </w:pPr>
          </w:p>
        </w:tc>
        <w:tc>
          <w:tcPr>
            <w:tcW w:w="1270" w:type="dxa"/>
          </w:tcPr>
          <w:p w14:paraId="45F29F09" w14:textId="77777777" w:rsidR="00CC5C16" w:rsidRDefault="00CC5C16" w:rsidP="006221DB">
            <w:pPr>
              <w:pStyle w:val="Stijllegevakken"/>
            </w:pPr>
          </w:p>
        </w:tc>
        <w:tc>
          <w:tcPr>
            <w:tcW w:w="842" w:type="dxa"/>
          </w:tcPr>
          <w:p w14:paraId="07CC0240" w14:textId="77777777" w:rsidR="00CC5C16" w:rsidRDefault="00CC5C16" w:rsidP="006221DB">
            <w:pPr>
              <w:pStyle w:val="Stijllegevakken"/>
            </w:pPr>
          </w:p>
        </w:tc>
        <w:tc>
          <w:tcPr>
            <w:tcW w:w="3793" w:type="dxa"/>
          </w:tcPr>
          <w:p w14:paraId="387F0CE5" w14:textId="77777777" w:rsidR="00CC5C16" w:rsidRDefault="00CC5C16" w:rsidP="006221DB">
            <w:pPr>
              <w:pStyle w:val="Stijllegevakken"/>
            </w:pPr>
          </w:p>
        </w:tc>
      </w:tr>
      <w:tr w:rsidR="00CC5C16" w14:paraId="2DDE2803" w14:textId="77777777" w:rsidTr="009928B0">
        <w:tc>
          <w:tcPr>
            <w:tcW w:w="14029" w:type="dxa"/>
            <w:gridSpan w:val="7"/>
            <w:shd w:val="clear" w:color="auto" w:fill="D9D9D9" w:themeFill="background1" w:themeFillShade="D9"/>
          </w:tcPr>
          <w:p w14:paraId="0893EC55" w14:textId="2D662B14" w:rsidR="00CC5C16" w:rsidRPr="00CC5C16" w:rsidRDefault="00CC5C16" w:rsidP="00CC5C16">
            <w:pPr>
              <w:pStyle w:val="Leerdoelen"/>
            </w:pPr>
            <w:bookmarkStart w:id="16" w:name="_Toc132680290"/>
            <w:r w:rsidRPr="00CC5C16">
              <w:t xml:space="preserve">LPD </w:t>
            </w:r>
            <w:r>
              <w:t>44</w:t>
            </w:r>
            <w:r w:rsidRPr="00CC5C16">
              <w:t xml:space="preserve">  De leerling integreert andere materialen, </w:t>
            </w:r>
            <w:r w:rsidR="00613114">
              <w:t xml:space="preserve">werkt interieurelementen af en </w:t>
            </w:r>
            <w:r w:rsidRPr="00CC5C16">
              <w:t>voert een eindcontrole uit.</w:t>
            </w:r>
            <w:bookmarkEnd w:id="16"/>
          </w:p>
        </w:tc>
      </w:tr>
      <w:tr w:rsidR="00CC5C16" w14:paraId="13328380" w14:textId="77777777" w:rsidTr="00113974">
        <w:tc>
          <w:tcPr>
            <w:tcW w:w="5844" w:type="dxa"/>
          </w:tcPr>
          <w:p w14:paraId="14CDAB00" w14:textId="77777777" w:rsidR="00CC5C16" w:rsidRDefault="00CC5C16" w:rsidP="006221DB">
            <w:pPr>
              <w:pStyle w:val="Stijllegevakken"/>
            </w:pPr>
          </w:p>
        </w:tc>
        <w:tc>
          <w:tcPr>
            <w:tcW w:w="760" w:type="dxa"/>
          </w:tcPr>
          <w:p w14:paraId="3125C97C" w14:textId="77777777" w:rsidR="00CC5C16" w:rsidRDefault="00CC5C16" w:rsidP="006221DB">
            <w:pPr>
              <w:pStyle w:val="Stijllegevakken"/>
            </w:pPr>
          </w:p>
        </w:tc>
        <w:tc>
          <w:tcPr>
            <w:tcW w:w="760" w:type="dxa"/>
          </w:tcPr>
          <w:p w14:paraId="11AF7384" w14:textId="77777777" w:rsidR="00CC5C16" w:rsidRDefault="00CC5C16" w:rsidP="006221DB">
            <w:pPr>
              <w:pStyle w:val="Stijllegevakken"/>
            </w:pPr>
          </w:p>
        </w:tc>
        <w:tc>
          <w:tcPr>
            <w:tcW w:w="760" w:type="dxa"/>
          </w:tcPr>
          <w:p w14:paraId="12EF3DC9" w14:textId="77777777" w:rsidR="00CC5C16" w:rsidRDefault="00CC5C16" w:rsidP="006221DB">
            <w:pPr>
              <w:pStyle w:val="Stijllegevakken"/>
            </w:pPr>
          </w:p>
        </w:tc>
        <w:tc>
          <w:tcPr>
            <w:tcW w:w="1270" w:type="dxa"/>
          </w:tcPr>
          <w:p w14:paraId="7F220FA6" w14:textId="77777777" w:rsidR="00CC5C16" w:rsidRDefault="00CC5C16" w:rsidP="006221DB">
            <w:pPr>
              <w:pStyle w:val="Stijllegevakken"/>
            </w:pPr>
          </w:p>
        </w:tc>
        <w:tc>
          <w:tcPr>
            <w:tcW w:w="842" w:type="dxa"/>
          </w:tcPr>
          <w:p w14:paraId="58BF4605" w14:textId="77777777" w:rsidR="00CC5C16" w:rsidRDefault="00CC5C16" w:rsidP="006221DB">
            <w:pPr>
              <w:pStyle w:val="Stijllegevakken"/>
            </w:pPr>
          </w:p>
        </w:tc>
        <w:tc>
          <w:tcPr>
            <w:tcW w:w="3793" w:type="dxa"/>
          </w:tcPr>
          <w:p w14:paraId="3CEE0B41" w14:textId="77777777" w:rsidR="00CC5C16" w:rsidRDefault="00CC5C16" w:rsidP="006221DB">
            <w:pPr>
              <w:pStyle w:val="Stijllegevakken"/>
            </w:pPr>
          </w:p>
        </w:tc>
      </w:tr>
      <w:tr w:rsidR="00CC5C16" w14:paraId="0060211B" w14:textId="77777777" w:rsidTr="00113974">
        <w:tc>
          <w:tcPr>
            <w:tcW w:w="5844" w:type="dxa"/>
          </w:tcPr>
          <w:p w14:paraId="13EB7289" w14:textId="77777777" w:rsidR="00CC5C16" w:rsidRDefault="00CC5C16" w:rsidP="006221DB">
            <w:pPr>
              <w:pStyle w:val="Stijllegevakken"/>
            </w:pPr>
          </w:p>
        </w:tc>
        <w:tc>
          <w:tcPr>
            <w:tcW w:w="760" w:type="dxa"/>
          </w:tcPr>
          <w:p w14:paraId="4A95AB9D" w14:textId="77777777" w:rsidR="00CC5C16" w:rsidRDefault="00CC5C16" w:rsidP="006221DB">
            <w:pPr>
              <w:pStyle w:val="Stijllegevakken"/>
            </w:pPr>
          </w:p>
        </w:tc>
        <w:tc>
          <w:tcPr>
            <w:tcW w:w="760" w:type="dxa"/>
          </w:tcPr>
          <w:p w14:paraId="6AE58890" w14:textId="77777777" w:rsidR="00CC5C16" w:rsidRDefault="00CC5C16" w:rsidP="006221DB">
            <w:pPr>
              <w:pStyle w:val="Stijllegevakken"/>
            </w:pPr>
          </w:p>
        </w:tc>
        <w:tc>
          <w:tcPr>
            <w:tcW w:w="760" w:type="dxa"/>
          </w:tcPr>
          <w:p w14:paraId="02B4F70D" w14:textId="77777777" w:rsidR="00CC5C16" w:rsidRDefault="00CC5C16" w:rsidP="006221DB">
            <w:pPr>
              <w:pStyle w:val="Stijllegevakken"/>
            </w:pPr>
          </w:p>
        </w:tc>
        <w:tc>
          <w:tcPr>
            <w:tcW w:w="1270" w:type="dxa"/>
          </w:tcPr>
          <w:p w14:paraId="73764F36" w14:textId="77777777" w:rsidR="00CC5C16" w:rsidRDefault="00CC5C16" w:rsidP="006221DB">
            <w:pPr>
              <w:pStyle w:val="Stijllegevakken"/>
            </w:pPr>
          </w:p>
        </w:tc>
        <w:tc>
          <w:tcPr>
            <w:tcW w:w="842" w:type="dxa"/>
          </w:tcPr>
          <w:p w14:paraId="1CC9D23E" w14:textId="77777777" w:rsidR="00CC5C16" w:rsidRDefault="00CC5C16" w:rsidP="006221DB">
            <w:pPr>
              <w:pStyle w:val="Stijllegevakken"/>
            </w:pPr>
          </w:p>
        </w:tc>
        <w:tc>
          <w:tcPr>
            <w:tcW w:w="3793" w:type="dxa"/>
          </w:tcPr>
          <w:p w14:paraId="0593563D" w14:textId="77777777" w:rsidR="00CC5C16" w:rsidRDefault="00CC5C16" w:rsidP="006221DB">
            <w:pPr>
              <w:pStyle w:val="Stijllegevakken"/>
            </w:pPr>
          </w:p>
        </w:tc>
      </w:tr>
      <w:tr w:rsidR="00CC5C16" w14:paraId="7A9BA29B" w14:textId="77777777" w:rsidTr="00113974">
        <w:tc>
          <w:tcPr>
            <w:tcW w:w="5844" w:type="dxa"/>
          </w:tcPr>
          <w:p w14:paraId="1D310DA2" w14:textId="77777777" w:rsidR="00CC5C16" w:rsidRDefault="00CC5C16" w:rsidP="006221DB">
            <w:pPr>
              <w:pStyle w:val="Stijllegevakken"/>
            </w:pPr>
          </w:p>
        </w:tc>
        <w:tc>
          <w:tcPr>
            <w:tcW w:w="760" w:type="dxa"/>
          </w:tcPr>
          <w:p w14:paraId="7DE4D245" w14:textId="77777777" w:rsidR="00CC5C16" w:rsidRDefault="00CC5C16" w:rsidP="006221DB">
            <w:pPr>
              <w:pStyle w:val="Stijllegevakken"/>
            </w:pPr>
          </w:p>
        </w:tc>
        <w:tc>
          <w:tcPr>
            <w:tcW w:w="760" w:type="dxa"/>
          </w:tcPr>
          <w:p w14:paraId="4E6399C6" w14:textId="77777777" w:rsidR="00CC5C16" w:rsidRDefault="00CC5C16" w:rsidP="006221DB">
            <w:pPr>
              <w:pStyle w:val="Stijllegevakken"/>
            </w:pPr>
          </w:p>
        </w:tc>
        <w:tc>
          <w:tcPr>
            <w:tcW w:w="760" w:type="dxa"/>
          </w:tcPr>
          <w:p w14:paraId="5E0F32BF" w14:textId="77777777" w:rsidR="00CC5C16" w:rsidRDefault="00CC5C16" w:rsidP="006221DB">
            <w:pPr>
              <w:pStyle w:val="Stijllegevakken"/>
            </w:pPr>
          </w:p>
        </w:tc>
        <w:tc>
          <w:tcPr>
            <w:tcW w:w="1270" w:type="dxa"/>
          </w:tcPr>
          <w:p w14:paraId="081A9FDC" w14:textId="77777777" w:rsidR="00CC5C16" w:rsidRDefault="00CC5C16" w:rsidP="006221DB">
            <w:pPr>
              <w:pStyle w:val="Stijllegevakken"/>
            </w:pPr>
          </w:p>
        </w:tc>
        <w:tc>
          <w:tcPr>
            <w:tcW w:w="842" w:type="dxa"/>
          </w:tcPr>
          <w:p w14:paraId="00735F91" w14:textId="77777777" w:rsidR="00CC5C16" w:rsidRDefault="00CC5C16" w:rsidP="006221DB">
            <w:pPr>
              <w:pStyle w:val="Stijllegevakken"/>
            </w:pPr>
          </w:p>
        </w:tc>
        <w:tc>
          <w:tcPr>
            <w:tcW w:w="3793" w:type="dxa"/>
          </w:tcPr>
          <w:p w14:paraId="6525EA55" w14:textId="77777777" w:rsidR="00CC5C16" w:rsidRDefault="00CC5C16" w:rsidP="006221DB">
            <w:pPr>
              <w:pStyle w:val="Stijllegevakken"/>
            </w:pPr>
          </w:p>
        </w:tc>
      </w:tr>
      <w:tr w:rsidR="00CC5C16" w14:paraId="1A1586B8" w14:textId="77777777" w:rsidTr="00113974">
        <w:tc>
          <w:tcPr>
            <w:tcW w:w="5844" w:type="dxa"/>
          </w:tcPr>
          <w:p w14:paraId="3FBA16E9" w14:textId="77777777" w:rsidR="00CC5C16" w:rsidRDefault="00CC5C16" w:rsidP="006221DB">
            <w:pPr>
              <w:pStyle w:val="Stijllegevakken"/>
            </w:pPr>
          </w:p>
        </w:tc>
        <w:tc>
          <w:tcPr>
            <w:tcW w:w="760" w:type="dxa"/>
          </w:tcPr>
          <w:p w14:paraId="610DB332" w14:textId="77777777" w:rsidR="00CC5C16" w:rsidRDefault="00CC5C16" w:rsidP="006221DB">
            <w:pPr>
              <w:pStyle w:val="Stijllegevakken"/>
            </w:pPr>
          </w:p>
        </w:tc>
        <w:tc>
          <w:tcPr>
            <w:tcW w:w="760" w:type="dxa"/>
          </w:tcPr>
          <w:p w14:paraId="65A07B19" w14:textId="77777777" w:rsidR="00CC5C16" w:rsidRDefault="00CC5C16" w:rsidP="006221DB">
            <w:pPr>
              <w:pStyle w:val="Stijllegevakken"/>
            </w:pPr>
          </w:p>
        </w:tc>
        <w:tc>
          <w:tcPr>
            <w:tcW w:w="760" w:type="dxa"/>
          </w:tcPr>
          <w:p w14:paraId="589F6A89" w14:textId="77777777" w:rsidR="00CC5C16" w:rsidRDefault="00CC5C16" w:rsidP="006221DB">
            <w:pPr>
              <w:pStyle w:val="Stijllegevakken"/>
            </w:pPr>
          </w:p>
        </w:tc>
        <w:tc>
          <w:tcPr>
            <w:tcW w:w="1270" w:type="dxa"/>
          </w:tcPr>
          <w:p w14:paraId="76C6FEA8" w14:textId="77777777" w:rsidR="00CC5C16" w:rsidRDefault="00CC5C16" w:rsidP="006221DB">
            <w:pPr>
              <w:pStyle w:val="Stijllegevakken"/>
            </w:pPr>
          </w:p>
        </w:tc>
        <w:tc>
          <w:tcPr>
            <w:tcW w:w="842" w:type="dxa"/>
          </w:tcPr>
          <w:p w14:paraId="4B245AA8" w14:textId="77777777" w:rsidR="00CC5C16" w:rsidRDefault="00CC5C16" w:rsidP="006221DB">
            <w:pPr>
              <w:pStyle w:val="Stijllegevakken"/>
            </w:pPr>
          </w:p>
        </w:tc>
        <w:tc>
          <w:tcPr>
            <w:tcW w:w="3793" w:type="dxa"/>
          </w:tcPr>
          <w:p w14:paraId="4CB6C0F6" w14:textId="77777777" w:rsidR="00CC5C16" w:rsidRDefault="00CC5C16" w:rsidP="006221DB">
            <w:pPr>
              <w:pStyle w:val="Stijllegevakken"/>
            </w:pPr>
          </w:p>
        </w:tc>
      </w:tr>
      <w:tr w:rsidR="00CC5C16" w14:paraId="01AA44E9" w14:textId="77777777" w:rsidTr="00113974">
        <w:tc>
          <w:tcPr>
            <w:tcW w:w="5844" w:type="dxa"/>
          </w:tcPr>
          <w:p w14:paraId="46DE0328" w14:textId="77777777" w:rsidR="00CC5C16" w:rsidRDefault="00CC5C16" w:rsidP="006221DB">
            <w:pPr>
              <w:pStyle w:val="Stijllegevakken"/>
            </w:pPr>
          </w:p>
        </w:tc>
        <w:tc>
          <w:tcPr>
            <w:tcW w:w="760" w:type="dxa"/>
          </w:tcPr>
          <w:p w14:paraId="4E2BE5DB" w14:textId="77777777" w:rsidR="00CC5C16" w:rsidRDefault="00CC5C16" w:rsidP="006221DB">
            <w:pPr>
              <w:pStyle w:val="Stijllegevakken"/>
            </w:pPr>
          </w:p>
        </w:tc>
        <w:tc>
          <w:tcPr>
            <w:tcW w:w="760" w:type="dxa"/>
          </w:tcPr>
          <w:p w14:paraId="051DD19D" w14:textId="77777777" w:rsidR="00CC5C16" w:rsidRDefault="00CC5C16" w:rsidP="006221DB">
            <w:pPr>
              <w:pStyle w:val="Stijllegevakken"/>
            </w:pPr>
          </w:p>
        </w:tc>
        <w:tc>
          <w:tcPr>
            <w:tcW w:w="760" w:type="dxa"/>
          </w:tcPr>
          <w:p w14:paraId="63FF1959" w14:textId="77777777" w:rsidR="00CC5C16" w:rsidRDefault="00CC5C16" w:rsidP="006221DB">
            <w:pPr>
              <w:pStyle w:val="Stijllegevakken"/>
            </w:pPr>
          </w:p>
        </w:tc>
        <w:tc>
          <w:tcPr>
            <w:tcW w:w="1270" w:type="dxa"/>
          </w:tcPr>
          <w:p w14:paraId="4C7C56B4" w14:textId="77777777" w:rsidR="00CC5C16" w:rsidRDefault="00CC5C16" w:rsidP="006221DB">
            <w:pPr>
              <w:pStyle w:val="Stijllegevakken"/>
            </w:pPr>
          </w:p>
        </w:tc>
        <w:tc>
          <w:tcPr>
            <w:tcW w:w="842" w:type="dxa"/>
          </w:tcPr>
          <w:p w14:paraId="59171C65" w14:textId="77777777" w:rsidR="00CC5C16" w:rsidRDefault="00CC5C16" w:rsidP="006221DB">
            <w:pPr>
              <w:pStyle w:val="Stijllegevakken"/>
            </w:pPr>
          </w:p>
        </w:tc>
        <w:tc>
          <w:tcPr>
            <w:tcW w:w="3793" w:type="dxa"/>
          </w:tcPr>
          <w:p w14:paraId="66A922D5" w14:textId="77777777" w:rsidR="00CC5C16" w:rsidRDefault="00CC5C16" w:rsidP="006221DB">
            <w:pPr>
              <w:pStyle w:val="Stijllegevakken"/>
            </w:pPr>
          </w:p>
        </w:tc>
      </w:tr>
      <w:tr w:rsidR="008122C5" w14:paraId="399249C6" w14:textId="77777777" w:rsidTr="00346D4D">
        <w:tc>
          <w:tcPr>
            <w:tcW w:w="14029" w:type="dxa"/>
            <w:gridSpan w:val="7"/>
            <w:shd w:val="clear" w:color="auto" w:fill="D9D9D9" w:themeFill="background1" w:themeFillShade="D9"/>
          </w:tcPr>
          <w:p w14:paraId="0367A0D9" w14:textId="1C339A6F" w:rsidR="008122C5" w:rsidRDefault="008122C5" w:rsidP="006E4F21">
            <w:pPr>
              <w:pStyle w:val="Leerdoelen"/>
            </w:pPr>
            <w:r>
              <w:t>LPD 4</w:t>
            </w:r>
            <w:r>
              <w:t>5</w:t>
            </w:r>
            <w:r>
              <w:tab/>
              <w:t xml:space="preserve">De leerling stelt de situatie op de werf in functie van de eigen werkzaamheden vast </w:t>
            </w:r>
            <w:r w:rsidRPr="006E4F21">
              <w:t>en</w:t>
            </w:r>
            <w:r>
              <w:t xml:space="preserve"> bereidt de plaatsing voor.</w:t>
            </w:r>
          </w:p>
        </w:tc>
      </w:tr>
      <w:tr w:rsidR="00CC5C16" w14:paraId="36904EE1" w14:textId="77777777" w:rsidTr="00113974">
        <w:tc>
          <w:tcPr>
            <w:tcW w:w="5844" w:type="dxa"/>
          </w:tcPr>
          <w:p w14:paraId="44440EEE" w14:textId="77777777" w:rsidR="00CC5C16" w:rsidRDefault="00CC5C16" w:rsidP="006221DB">
            <w:pPr>
              <w:pStyle w:val="Stijllegevakken"/>
            </w:pPr>
          </w:p>
        </w:tc>
        <w:tc>
          <w:tcPr>
            <w:tcW w:w="760" w:type="dxa"/>
          </w:tcPr>
          <w:p w14:paraId="01FDA099" w14:textId="77777777" w:rsidR="00CC5C16" w:rsidRDefault="00CC5C16" w:rsidP="006221DB">
            <w:pPr>
              <w:pStyle w:val="Stijllegevakken"/>
            </w:pPr>
          </w:p>
        </w:tc>
        <w:tc>
          <w:tcPr>
            <w:tcW w:w="760" w:type="dxa"/>
          </w:tcPr>
          <w:p w14:paraId="7A06C2C7" w14:textId="77777777" w:rsidR="00CC5C16" w:rsidRDefault="00CC5C16" w:rsidP="006221DB">
            <w:pPr>
              <w:pStyle w:val="Stijllegevakken"/>
            </w:pPr>
          </w:p>
        </w:tc>
        <w:tc>
          <w:tcPr>
            <w:tcW w:w="760" w:type="dxa"/>
          </w:tcPr>
          <w:p w14:paraId="706B4B25" w14:textId="77777777" w:rsidR="00CC5C16" w:rsidRDefault="00CC5C16" w:rsidP="006221DB">
            <w:pPr>
              <w:pStyle w:val="Stijllegevakken"/>
            </w:pPr>
          </w:p>
        </w:tc>
        <w:tc>
          <w:tcPr>
            <w:tcW w:w="1270" w:type="dxa"/>
          </w:tcPr>
          <w:p w14:paraId="5F2ECF23" w14:textId="77777777" w:rsidR="00CC5C16" w:rsidRDefault="00CC5C16" w:rsidP="006221DB">
            <w:pPr>
              <w:pStyle w:val="Stijllegevakken"/>
            </w:pPr>
          </w:p>
        </w:tc>
        <w:tc>
          <w:tcPr>
            <w:tcW w:w="842" w:type="dxa"/>
          </w:tcPr>
          <w:p w14:paraId="21CD65EE" w14:textId="77777777" w:rsidR="00CC5C16" w:rsidRDefault="00CC5C16" w:rsidP="006221DB">
            <w:pPr>
              <w:pStyle w:val="Stijllegevakken"/>
            </w:pPr>
          </w:p>
        </w:tc>
        <w:tc>
          <w:tcPr>
            <w:tcW w:w="3793" w:type="dxa"/>
          </w:tcPr>
          <w:p w14:paraId="5FCC2ABC" w14:textId="77777777" w:rsidR="00CC5C16" w:rsidRDefault="00CC5C16" w:rsidP="006221DB">
            <w:pPr>
              <w:pStyle w:val="Stijllegevakken"/>
            </w:pPr>
          </w:p>
        </w:tc>
      </w:tr>
      <w:tr w:rsidR="00314950" w14:paraId="2B0B4B93" w14:textId="77777777" w:rsidTr="00113974">
        <w:tc>
          <w:tcPr>
            <w:tcW w:w="5844" w:type="dxa"/>
          </w:tcPr>
          <w:p w14:paraId="6A3D8F7E" w14:textId="77777777" w:rsidR="00314950" w:rsidRDefault="00314950" w:rsidP="006221DB">
            <w:pPr>
              <w:pStyle w:val="Stijllegevakken"/>
            </w:pPr>
          </w:p>
        </w:tc>
        <w:tc>
          <w:tcPr>
            <w:tcW w:w="760" w:type="dxa"/>
          </w:tcPr>
          <w:p w14:paraId="56B6C10B" w14:textId="77777777" w:rsidR="00314950" w:rsidRDefault="00314950" w:rsidP="006221DB">
            <w:pPr>
              <w:pStyle w:val="Stijllegevakken"/>
            </w:pPr>
          </w:p>
        </w:tc>
        <w:tc>
          <w:tcPr>
            <w:tcW w:w="760" w:type="dxa"/>
          </w:tcPr>
          <w:p w14:paraId="3C18AEE5" w14:textId="77777777" w:rsidR="00314950" w:rsidRDefault="00314950" w:rsidP="006221DB">
            <w:pPr>
              <w:pStyle w:val="Stijllegevakken"/>
            </w:pPr>
          </w:p>
        </w:tc>
        <w:tc>
          <w:tcPr>
            <w:tcW w:w="760" w:type="dxa"/>
          </w:tcPr>
          <w:p w14:paraId="19FA5040" w14:textId="77777777" w:rsidR="00314950" w:rsidRDefault="00314950" w:rsidP="006221DB">
            <w:pPr>
              <w:pStyle w:val="Stijllegevakken"/>
            </w:pPr>
          </w:p>
        </w:tc>
        <w:tc>
          <w:tcPr>
            <w:tcW w:w="1270" w:type="dxa"/>
          </w:tcPr>
          <w:p w14:paraId="32E55E8C" w14:textId="77777777" w:rsidR="00314950" w:rsidRDefault="00314950" w:rsidP="006221DB">
            <w:pPr>
              <w:pStyle w:val="Stijllegevakken"/>
            </w:pPr>
          </w:p>
        </w:tc>
        <w:tc>
          <w:tcPr>
            <w:tcW w:w="842" w:type="dxa"/>
          </w:tcPr>
          <w:p w14:paraId="2468FCA6" w14:textId="77777777" w:rsidR="00314950" w:rsidRDefault="00314950" w:rsidP="006221DB">
            <w:pPr>
              <w:pStyle w:val="Stijllegevakken"/>
            </w:pPr>
          </w:p>
        </w:tc>
        <w:tc>
          <w:tcPr>
            <w:tcW w:w="3793" w:type="dxa"/>
          </w:tcPr>
          <w:p w14:paraId="6AB13356" w14:textId="77777777" w:rsidR="00314950" w:rsidRDefault="00314950" w:rsidP="006221DB">
            <w:pPr>
              <w:pStyle w:val="Stijllegevakken"/>
            </w:pPr>
          </w:p>
        </w:tc>
      </w:tr>
      <w:tr w:rsidR="00314950" w14:paraId="048F5453" w14:textId="77777777" w:rsidTr="00113974">
        <w:tc>
          <w:tcPr>
            <w:tcW w:w="5844" w:type="dxa"/>
          </w:tcPr>
          <w:p w14:paraId="6B5F1E5E" w14:textId="77777777" w:rsidR="00314950" w:rsidRDefault="00314950" w:rsidP="006221DB">
            <w:pPr>
              <w:pStyle w:val="Stijllegevakken"/>
            </w:pPr>
          </w:p>
        </w:tc>
        <w:tc>
          <w:tcPr>
            <w:tcW w:w="760" w:type="dxa"/>
          </w:tcPr>
          <w:p w14:paraId="3B1CDF6E" w14:textId="77777777" w:rsidR="00314950" w:rsidRDefault="00314950" w:rsidP="006221DB">
            <w:pPr>
              <w:pStyle w:val="Stijllegevakken"/>
            </w:pPr>
          </w:p>
        </w:tc>
        <w:tc>
          <w:tcPr>
            <w:tcW w:w="760" w:type="dxa"/>
          </w:tcPr>
          <w:p w14:paraId="5DB44C5C" w14:textId="77777777" w:rsidR="00314950" w:rsidRDefault="00314950" w:rsidP="006221DB">
            <w:pPr>
              <w:pStyle w:val="Stijllegevakken"/>
            </w:pPr>
          </w:p>
        </w:tc>
        <w:tc>
          <w:tcPr>
            <w:tcW w:w="760" w:type="dxa"/>
          </w:tcPr>
          <w:p w14:paraId="68E2579C" w14:textId="77777777" w:rsidR="00314950" w:rsidRDefault="00314950" w:rsidP="006221DB">
            <w:pPr>
              <w:pStyle w:val="Stijllegevakken"/>
            </w:pPr>
          </w:p>
        </w:tc>
        <w:tc>
          <w:tcPr>
            <w:tcW w:w="1270" w:type="dxa"/>
          </w:tcPr>
          <w:p w14:paraId="4E47F4FB" w14:textId="77777777" w:rsidR="00314950" w:rsidRDefault="00314950" w:rsidP="006221DB">
            <w:pPr>
              <w:pStyle w:val="Stijllegevakken"/>
            </w:pPr>
          </w:p>
        </w:tc>
        <w:tc>
          <w:tcPr>
            <w:tcW w:w="842" w:type="dxa"/>
          </w:tcPr>
          <w:p w14:paraId="398E1DF2" w14:textId="77777777" w:rsidR="00314950" w:rsidRDefault="00314950" w:rsidP="006221DB">
            <w:pPr>
              <w:pStyle w:val="Stijllegevakken"/>
            </w:pPr>
          </w:p>
        </w:tc>
        <w:tc>
          <w:tcPr>
            <w:tcW w:w="3793" w:type="dxa"/>
          </w:tcPr>
          <w:p w14:paraId="1C1FA1CF" w14:textId="77777777" w:rsidR="00314950" w:rsidRDefault="00314950" w:rsidP="006221DB">
            <w:pPr>
              <w:pStyle w:val="Stijllegevakken"/>
            </w:pPr>
          </w:p>
        </w:tc>
      </w:tr>
      <w:tr w:rsidR="00314950" w14:paraId="29F5A18A" w14:textId="77777777" w:rsidTr="00113974">
        <w:tc>
          <w:tcPr>
            <w:tcW w:w="5844" w:type="dxa"/>
          </w:tcPr>
          <w:p w14:paraId="09A2AAA1" w14:textId="77777777" w:rsidR="00314950" w:rsidRDefault="00314950" w:rsidP="006221DB">
            <w:pPr>
              <w:pStyle w:val="Stijllegevakken"/>
            </w:pPr>
          </w:p>
        </w:tc>
        <w:tc>
          <w:tcPr>
            <w:tcW w:w="760" w:type="dxa"/>
          </w:tcPr>
          <w:p w14:paraId="407897FD" w14:textId="77777777" w:rsidR="00314950" w:rsidRDefault="00314950" w:rsidP="006221DB">
            <w:pPr>
              <w:pStyle w:val="Stijllegevakken"/>
            </w:pPr>
          </w:p>
        </w:tc>
        <w:tc>
          <w:tcPr>
            <w:tcW w:w="760" w:type="dxa"/>
          </w:tcPr>
          <w:p w14:paraId="6D6B92E8" w14:textId="77777777" w:rsidR="00314950" w:rsidRDefault="00314950" w:rsidP="006221DB">
            <w:pPr>
              <w:pStyle w:val="Stijllegevakken"/>
            </w:pPr>
          </w:p>
        </w:tc>
        <w:tc>
          <w:tcPr>
            <w:tcW w:w="760" w:type="dxa"/>
          </w:tcPr>
          <w:p w14:paraId="52EFD1DB" w14:textId="77777777" w:rsidR="00314950" w:rsidRDefault="00314950" w:rsidP="006221DB">
            <w:pPr>
              <w:pStyle w:val="Stijllegevakken"/>
            </w:pPr>
          </w:p>
        </w:tc>
        <w:tc>
          <w:tcPr>
            <w:tcW w:w="1270" w:type="dxa"/>
          </w:tcPr>
          <w:p w14:paraId="555296E6" w14:textId="77777777" w:rsidR="00314950" w:rsidRDefault="00314950" w:rsidP="006221DB">
            <w:pPr>
              <w:pStyle w:val="Stijllegevakken"/>
            </w:pPr>
          </w:p>
        </w:tc>
        <w:tc>
          <w:tcPr>
            <w:tcW w:w="842" w:type="dxa"/>
          </w:tcPr>
          <w:p w14:paraId="5C73D550" w14:textId="77777777" w:rsidR="00314950" w:rsidRDefault="00314950" w:rsidP="006221DB">
            <w:pPr>
              <w:pStyle w:val="Stijllegevakken"/>
            </w:pPr>
          </w:p>
        </w:tc>
        <w:tc>
          <w:tcPr>
            <w:tcW w:w="3793" w:type="dxa"/>
          </w:tcPr>
          <w:p w14:paraId="62CB3D25" w14:textId="77777777" w:rsidR="00314950" w:rsidRDefault="00314950" w:rsidP="006221DB">
            <w:pPr>
              <w:pStyle w:val="Stijllegevakken"/>
            </w:pPr>
          </w:p>
        </w:tc>
      </w:tr>
      <w:tr w:rsidR="00314950" w14:paraId="29432A0C" w14:textId="77777777" w:rsidTr="00113974">
        <w:tc>
          <w:tcPr>
            <w:tcW w:w="5844" w:type="dxa"/>
          </w:tcPr>
          <w:p w14:paraId="4F42F097" w14:textId="77777777" w:rsidR="00314950" w:rsidRDefault="00314950" w:rsidP="006221DB">
            <w:pPr>
              <w:pStyle w:val="Stijllegevakken"/>
            </w:pPr>
          </w:p>
        </w:tc>
        <w:tc>
          <w:tcPr>
            <w:tcW w:w="760" w:type="dxa"/>
          </w:tcPr>
          <w:p w14:paraId="5614B94E" w14:textId="77777777" w:rsidR="00314950" w:rsidRDefault="00314950" w:rsidP="006221DB">
            <w:pPr>
              <w:pStyle w:val="Stijllegevakken"/>
            </w:pPr>
          </w:p>
        </w:tc>
        <w:tc>
          <w:tcPr>
            <w:tcW w:w="760" w:type="dxa"/>
          </w:tcPr>
          <w:p w14:paraId="7415C71D" w14:textId="77777777" w:rsidR="00314950" w:rsidRDefault="00314950" w:rsidP="006221DB">
            <w:pPr>
              <w:pStyle w:val="Stijllegevakken"/>
            </w:pPr>
          </w:p>
        </w:tc>
        <w:tc>
          <w:tcPr>
            <w:tcW w:w="760" w:type="dxa"/>
          </w:tcPr>
          <w:p w14:paraId="0284A551" w14:textId="77777777" w:rsidR="00314950" w:rsidRDefault="00314950" w:rsidP="006221DB">
            <w:pPr>
              <w:pStyle w:val="Stijllegevakken"/>
            </w:pPr>
          </w:p>
        </w:tc>
        <w:tc>
          <w:tcPr>
            <w:tcW w:w="1270" w:type="dxa"/>
          </w:tcPr>
          <w:p w14:paraId="35C6B89E" w14:textId="77777777" w:rsidR="00314950" w:rsidRDefault="00314950" w:rsidP="006221DB">
            <w:pPr>
              <w:pStyle w:val="Stijllegevakken"/>
            </w:pPr>
          </w:p>
        </w:tc>
        <w:tc>
          <w:tcPr>
            <w:tcW w:w="842" w:type="dxa"/>
          </w:tcPr>
          <w:p w14:paraId="23A554FA" w14:textId="77777777" w:rsidR="00314950" w:rsidRDefault="00314950" w:rsidP="006221DB">
            <w:pPr>
              <w:pStyle w:val="Stijllegevakken"/>
            </w:pPr>
          </w:p>
        </w:tc>
        <w:tc>
          <w:tcPr>
            <w:tcW w:w="3793" w:type="dxa"/>
          </w:tcPr>
          <w:p w14:paraId="18B9C18E" w14:textId="77777777" w:rsidR="00314950" w:rsidRDefault="00314950" w:rsidP="006221DB">
            <w:pPr>
              <w:pStyle w:val="Stijllegevakken"/>
            </w:pPr>
          </w:p>
        </w:tc>
      </w:tr>
      <w:tr w:rsidR="00314950" w14:paraId="138E2D8F" w14:textId="77777777" w:rsidTr="00113974">
        <w:tc>
          <w:tcPr>
            <w:tcW w:w="5844" w:type="dxa"/>
          </w:tcPr>
          <w:p w14:paraId="6C0ABE6D" w14:textId="77777777" w:rsidR="00314950" w:rsidRDefault="00314950" w:rsidP="006221DB">
            <w:pPr>
              <w:pStyle w:val="Stijllegevakken"/>
            </w:pPr>
          </w:p>
        </w:tc>
        <w:tc>
          <w:tcPr>
            <w:tcW w:w="760" w:type="dxa"/>
          </w:tcPr>
          <w:p w14:paraId="73385DBF" w14:textId="77777777" w:rsidR="00314950" w:rsidRDefault="00314950" w:rsidP="006221DB">
            <w:pPr>
              <w:pStyle w:val="Stijllegevakken"/>
            </w:pPr>
          </w:p>
        </w:tc>
        <w:tc>
          <w:tcPr>
            <w:tcW w:w="760" w:type="dxa"/>
          </w:tcPr>
          <w:p w14:paraId="547155DB" w14:textId="77777777" w:rsidR="00314950" w:rsidRDefault="00314950" w:rsidP="006221DB">
            <w:pPr>
              <w:pStyle w:val="Stijllegevakken"/>
            </w:pPr>
          </w:p>
        </w:tc>
        <w:tc>
          <w:tcPr>
            <w:tcW w:w="760" w:type="dxa"/>
          </w:tcPr>
          <w:p w14:paraId="1AF79AF0" w14:textId="77777777" w:rsidR="00314950" w:rsidRDefault="00314950" w:rsidP="006221DB">
            <w:pPr>
              <w:pStyle w:val="Stijllegevakken"/>
            </w:pPr>
          </w:p>
        </w:tc>
        <w:tc>
          <w:tcPr>
            <w:tcW w:w="1270" w:type="dxa"/>
          </w:tcPr>
          <w:p w14:paraId="27FF9DA4" w14:textId="77777777" w:rsidR="00314950" w:rsidRDefault="00314950" w:rsidP="006221DB">
            <w:pPr>
              <w:pStyle w:val="Stijllegevakken"/>
            </w:pPr>
          </w:p>
        </w:tc>
        <w:tc>
          <w:tcPr>
            <w:tcW w:w="842" w:type="dxa"/>
          </w:tcPr>
          <w:p w14:paraId="144F55C0" w14:textId="77777777" w:rsidR="00314950" w:rsidRDefault="00314950" w:rsidP="006221DB">
            <w:pPr>
              <w:pStyle w:val="Stijllegevakken"/>
            </w:pPr>
          </w:p>
        </w:tc>
        <w:tc>
          <w:tcPr>
            <w:tcW w:w="3793" w:type="dxa"/>
          </w:tcPr>
          <w:p w14:paraId="429970EE" w14:textId="77777777" w:rsidR="00314950" w:rsidRDefault="00314950" w:rsidP="006221DB">
            <w:pPr>
              <w:pStyle w:val="Stijllegevakken"/>
            </w:pPr>
          </w:p>
        </w:tc>
      </w:tr>
      <w:tr w:rsidR="00EA7D5B" w14:paraId="4281AE17" w14:textId="77777777" w:rsidTr="00346D4D">
        <w:tc>
          <w:tcPr>
            <w:tcW w:w="14029" w:type="dxa"/>
            <w:gridSpan w:val="7"/>
            <w:shd w:val="clear" w:color="auto" w:fill="D9D9D9" w:themeFill="background1" w:themeFillShade="D9"/>
          </w:tcPr>
          <w:p w14:paraId="3F88AE3A" w14:textId="68466B0A" w:rsidR="00EA7D5B" w:rsidRDefault="00EA7D5B" w:rsidP="00EA7D5B">
            <w:pPr>
              <w:pStyle w:val="Leerdoelen"/>
            </w:pPr>
            <w:r>
              <w:t>LPD 4</w:t>
            </w:r>
            <w:r>
              <w:t>6</w:t>
            </w:r>
            <w:r>
              <w:t xml:space="preserve">   De leerling transporteert </w:t>
            </w:r>
            <w:r w:rsidRPr="00EA7D5B">
              <w:t>grondstoffen</w:t>
            </w:r>
            <w:r>
              <w:t>, constructieonderdelen en materialen op de werf.</w:t>
            </w:r>
            <w:r>
              <w:tab/>
            </w:r>
          </w:p>
          <w:p w14:paraId="7990C926" w14:textId="77777777" w:rsidR="00EA7D5B" w:rsidRDefault="00EA7D5B" w:rsidP="00EA7D5B">
            <w:pPr>
              <w:pStyle w:val="Afbakeningalleen"/>
            </w:pPr>
            <w:r>
              <w:t>Laad- en zekeringstechnieken</w:t>
            </w:r>
          </w:p>
        </w:tc>
      </w:tr>
      <w:tr w:rsidR="00314950" w14:paraId="34F885C9" w14:textId="77777777" w:rsidTr="00113974">
        <w:tc>
          <w:tcPr>
            <w:tcW w:w="5844" w:type="dxa"/>
          </w:tcPr>
          <w:p w14:paraId="50768B48" w14:textId="77777777" w:rsidR="00314950" w:rsidRDefault="00314950" w:rsidP="006221DB">
            <w:pPr>
              <w:pStyle w:val="Stijllegevakken"/>
            </w:pPr>
          </w:p>
        </w:tc>
        <w:tc>
          <w:tcPr>
            <w:tcW w:w="760" w:type="dxa"/>
          </w:tcPr>
          <w:p w14:paraId="6ECA3C2B" w14:textId="77777777" w:rsidR="00314950" w:rsidRDefault="00314950" w:rsidP="006221DB">
            <w:pPr>
              <w:pStyle w:val="Stijllegevakken"/>
            </w:pPr>
          </w:p>
        </w:tc>
        <w:tc>
          <w:tcPr>
            <w:tcW w:w="760" w:type="dxa"/>
          </w:tcPr>
          <w:p w14:paraId="5F7336DA" w14:textId="77777777" w:rsidR="00314950" w:rsidRDefault="00314950" w:rsidP="006221DB">
            <w:pPr>
              <w:pStyle w:val="Stijllegevakken"/>
            </w:pPr>
          </w:p>
        </w:tc>
        <w:tc>
          <w:tcPr>
            <w:tcW w:w="760" w:type="dxa"/>
          </w:tcPr>
          <w:p w14:paraId="620C4580" w14:textId="77777777" w:rsidR="00314950" w:rsidRDefault="00314950" w:rsidP="006221DB">
            <w:pPr>
              <w:pStyle w:val="Stijllegevakken"/>
            </w:pPr>
          </w:p>
        </w:tc>
        <w:tc>
          <w:tcPr>
            <w:tcW w:w="1270" w:type="dxa"/>
          </w:tcPr>
          <w:p w14:paraId="0BD32674" w14:textId="77777777" w:rsidR="00314950" w:rsidRDefault="00314950" w:rsidP="006221DB">
            <w:pPr>
              <w:pStyle w:val="Stijllegevakken"/>
            </w:pPr>
          </w:p>
        </w:tc>
        <w:tc>
          <w:tcPr>
            <w:tcW w:w="842" w:type="dxa"/>
          </w:tcPr>
          <w:p w14:paraId="3E76F9A5" w14:textId="77777777" w:rsidR="00314950" w:rsidRDefault="00314950" w:rsidP="006221DB">
            <w:pPr>
              <w:pStyle w:val="Stijllegevakken"/>
            </w:pPr>
          </w:p>
        </w:tc>
        <w:tc>
          <w:tcPr>
            <w:tcW w:w="3793" w:type="dxa"/>
          </w:tcPr>
          <w:p w14:paraId="7554100C" w14:textId="77777777" w:rsidR="00314950" w:rsidRDefault="00314950" w:rsidP="006221DB">
            <w:pPr>
              <w:pStyle w:val="Stijllegevakken"/>
            </w:pPr>
          </w:p>
        </w:tc>
      </w:tr>
      <w:tr w:rsidR="00314950" w14:paraId="3D4D90DF" w14:textId="77777777" w:rsidTr="00113974">
        <w:tc>
          <w:tcPr>
            <w:tcW w:w="5844" w:type="dxa"/>
          </w:tcPr>
          <w:p w14:paraId="3D313960" w14:textId="77777777" w:rsidR="00314950" w:rsidRDefault="00314950" w:rsidP="006221DB">
            <w:pPr>
              <w:pStyle w:val="Stijllegevakken"/>
            </w:pPr>
          </w:p>
        </w:tc>
        <w:tc>
          <w:tcPr>
            <w:tcW w:w="760" w:type="dxa"/>
          </w:tcPr>
          <w:p w14:paraId="2472EB0C" w14:textId="77777777" w:rsidR="00314950" w:rsidRDefault="00314950" w:rsidP="006221DB">
            <w:pPr>
              <w:pStyle w:val="Stijllegevakken"/>
            </w:pPr>
          </w:p>
        </w:tc>
        <w:tc>
          <w:tcPr>
            <w:tcW w:w="760" w:type="dxa"/>
          </w:tcPr>
          <w:p w14:paraId="67AFF6A9" w14:textId="77777777" w:rsidR="00314950" w:rsidRDefault="00314950" w:rsidP="006221DB">
            <w:pPr>
              <w:pStyle w:val="Stijllegevakken"/>
            </w:pPr>
          </w:p>
        </w:tc>
        <w:tc>
          <w:tcPr>
            <w:tcW w:w="760" w:type="dxa"/>
          </w:tcPr>
          <w:p w14:paraId="6496A049" w14:textId="77777777" w:rsidR="00314950" w:rsidRDefault="00314950" w:rsidP="006221DB">
            <w:pPr>
              <w:pStyle w:val="Stijllegevakken"/>
            </w:pPr>
          </w:p>
        </w:tc>
        <w:tc>
          <w:tcPr>
            <w:tcW w:w="1270" w:type="dxa"/>
          </w:tcPr>
          <w:p w14:paraId="01900A22" w14:textId="77777777" w:rsidR="00314950" w:rsidRDefault="00314950" w:rsidP="006221DB">
            <w:pPr>
              <w:pStyle w:val="Stijllegevakken"/>
            </w:pPr>
          </w:p>
        </w:tc>
        <w:tc>
          <w:tcPr>
            <w:tcW w:w="842" w:type="dxa"/>
          </w:tcPr>
          <w:p w14:paraId="0DE16643" w14:textId="77777777" w:rsidR="00314950" w:rsidRDefault="00314950" w:rsidP="006221DB">
            <w:pPr>
              <w:pStyle w:val="Stijllegevakken"/>
            </w:pPr>
          </w:p>
        </w:tc>
        <w:tc>
          <w:tcPr>
            <w:tcW w:w="3793" w:type="dxa"/>
          </w:tcPr>
          <w:p w14:paraId="1B1CDCC1" w14:textId="77777777" w:rsidR="00314950" w:rsidRDefault="00314950" w:rsidP="006221DB">
            <w:pPr>
              <w:pStyle w:val="Stijllegevakken"/>
            </w:pPr>
          </w:p>
        </w:tc>
      </w:tr>
      <w:tr w:rsidR="00314950" w14:paraId="2D359F4A" w14:textId="77777777" w:rsidTr="00113974">
        <w:tc>
          <w:tcPr>
            <w:tcW w:w="5844" w:type="dxa"/>
          </w:tcPr>
          <w:p w14:paraId="63BB9868" w14:textId="77777777" w:rsidR="00314950" w:rsidRDefault="00314950" w:rsidP="006221DB">
            <w:pPr>
              <w:pStyle w:val="Stijllegevakken"/>
            </w:pPr>
          </w:p>
        </w:tc>
        <w:tc>
          <w:tcPr>
            <w:tcW w:w="760" w:type="dxa"/>
          </w:tcPr>
          <w:p w14:paraId="2ED2CAC3" w14:textId="77777777" w:rsidR="00314950" w:rsidRDefault="00314950" w:rsidP="006221DB">
            <w:pPr>
              <w:pStyle w:val="Stijllegevakken"/>
            </w:pPr>
          </w:p>
        </w:tc>
        <w:tc>
          <w:tcPr>
            <w:tcW w:w="760" w:type="dxa"/>
          </w:tcPr>
          <w:p w14:paraId="67B973C7" w14:textId="77777777" w:rsidR="00314950" w:rsidRDefault="00314950" w:rsidP="006221DB">
            <w:pPr>
              <w:pStyle w:val="Stijllegevakken"/>
            </w:pPr>
          </w:p>
        </w:tc>
        <w:tc>
          <w:tcPr>
            <w:tcW w:w="760" w:type="dxa"/>
          </w:tcPr>
          <w:p w14:paraId="509B8A6F" w14:textId="77777777" w:rsidR="00314950" w:rsidRDefault="00314950" w:rsidP="006221DB">
            <w:pPr>
              <w:pStyle w:val="Stijllegevakken"/>
            </w:pPr>
          </w:p>
        </w:tc>
        <w:tc>
          <w:tcPr>
            <w:tcW w:w="1270" w:type="dxa"/>
          </w:tcPr>
          <w:p w14:paraId="7A1AA8CD" w14:textId="77777777" w:rsidR="00314950" w:rsidRDefault="00314950" w:rsidP="006221DB">
            <w:pPr>
              <w:pStyle w:val="Stijllegevakken"/>
            </w:pPr>
          </w:p>
        </w:tc>
        <w:tc>
          <w:tcPr>
            <w:tcW w:w="842" w:type="dxa"/>
          </w:tcPr>
          <w:p w14:paraId="6BCAB090" w14:textId="77777777" w:rsidR="00314950" w:rsidRDefault="00314950" w:rsidP="006221DB">
            <w:pPr>
              <w:pStyle w:val="Stijllegevakken"/>
            </w:pPr>
          </w:p>
        </w:tc>
        <w:tc>
          <w:tcPr>
            <w:tcW w:w="3793" w:type="dxa"/>
          </w:tcPr>
          <w:p w14:paraId="59E47A53" w14:textId="77777777" w:rsidR="00314950" w:rsidRDefault="00314950" w:rsidP="006221DB">
            <w:pPr>
              <w:pStyle w:val="Stijllegevakken"/>
            </w:pPr>
          </w:p>
        </w:tc>
      </w:tr>
      <w:tr w:rsidR="00314950" w14:paraId="0E11B0EC" w14:textId="77777777" w:rsidTr="00113974">
        <w:tc>
          <w:tcPr>
            <w:tcW w:w="5844" w:type="dxa"/>
          </w:tcPr>
          <w:p w14:paraId="7D2CAB40" w14:textId="77777777" w:rsidR="00314950" w:rsidRDefault="00314950" w:rsidP="006221DB">
            <w:pPr>
              <w:pStyle w:val="Stijllegevakken"/>
            </w:pPr>
          </w:p>
        </w:tc>
        <w:tc>
          <w:tcPr>
            <w:tcW w:w="760" w:type="dxa"/>
          </w:tcPr>
          <w:p w14:paraId="35B2C07E" w14:textId="77777777" w:rsidR="00314950" w:rsidRDefault="00314950" w:rsidP="006221DB">
            <w:pPr>
              <w:pStyle w:val="Stijllegevakken"/>
            </w:pPr>
          </w:p>
        </w:tc>
        <w:tc>
          <w:tcPr>
            <w:tcW w:w="760" w:type="dxa"/>
          </w:tcPr>
          <w:p w14:paraId="258F808F" w14:textId="77777777" w:rsidR="00314950" w:rsidRDefault="00314950" w:rsidP="006221DB">
            <w:pPr>
              <w:pStyle w:val="Stijllegevakken"/>
            </w:pPr>
          </w:p>
        </w:tc>
        <w:tc>
          <w:tcPr>
            <w:tcW w:w="760" w:type="dxa"/>
          </w:tcPr>
          <w:p w14:paraId="0D43BF2D" w14:textId="77777777" w:rsidR="00314950" w:rsidRDefault="00314950" w:rsidP="006221DB">
            <w:pPr>
              <w:pStyle w:val="Stijllegevakken"/>
            </w:pPr>
          </w:p>
        </w:tc>
        <w:tc>
          <w:tcPr>
            <w:tcW w:w="1270" w:type="dxa"/>
          </w:tcPr>
          <w:p w14:paraId="7B09D0ED" w14:textId="77777777" w:rsidR="00314950" w:rsidRDefault="00314950" w:rsidP="006221DB">
            <w:pPr>
              <w:pStyle w:val="Stijllegevakken"/>
            </w:pPr>
          </w:p>
        </w:tc>
        <w:tc>
          <w:tcPr>
            <w:tcW w:w="842" w:type="dxa"/>
          </w:tcPr>
          <w:p w14:paraId="42A0FB0D" w14:textId="77777777" w:rsidR="00314950" w:rsidRDefault="00314950" w:rsidP="006221DB">
            <w:pPr>
              <w:pStyle w:val="Stijllegevakken"/>
            </w:pPr>
          </w:p>
        </w:tc>
        <w:tc>
          <w:tcPr>
            <w:tcW w:w="3793" w:type="dxa"/>
          </w:tcPr>
          <w:p w14:paraId="34CBEB61" w14:textId="77777777" w:rsidR="00314950" w:rsidRDefault="00314950" w:rsidP="006221DB">
            <w:pPr>
              <w:pStyle w:val="Stijllegevakken"/>
            </w:pPr>
          </w:p>
        </w:tc>
      </w:tr>
      <w:tr w:rsidR="00314950" w14:paraId="6522FFDA" w14:textId="77777777" w:rsidTr="00113974">
        <w:tc>
          <w:tcPr>
            <w:tcW w:w="5844" w:type="dxa"/>
          </w:tcPr>
          <w:p w14:paraId="57BD088D" w14:textId="77777777" w:rsidR="00314950" w:rsidRDefault="00314950" w:rsidP="006221DB">
            <w:pPr>
              <w:pStyle w:val="Stijllegevakken"/>
            </w:pPr>
          </w:p>
        </w:tc>
        <w:tc>
          <w:tcPr>
            <w:tcW w:w="760" w:type="dxa"/>
          </w:tcPr>
          <w:p w14:paraId="09FDF99E" w14:textId="77777777" w:rsidR="00314950" w:rsidRDefault="00314950" w:rsidP="006221DB">
            <w:pPr>
              <w:pStyle w:val="Stijllegevakken"/>
            </w:pPr>
          </w:p>
        </w:tc>
        <w:tc>
          <w:tcPr>
            <w:tcW w:w="760" w:type="dxa"/>
          </w:tcPr>
          <w:p w14:paraId="6F5DE78E" w14:textId="77777777" w:rsidR="00314950" w:rsidRDefault="00314950" w:rsidP="006221DB">
            <w:pPr>
              <w:pStyle w:val="Stijllegevakken"/>
            </w:pPr>
          </w:p>
        </w:tc>
        <w:tc>
          <w:tcPr>
            <w:tcW w:w="760" w:type="dxa"/>
          </w:tcPr>
          <w:p w14:paraId="00892588" w14:textId="77777777" w:rsidR="00314950" w:rsidRDefault="00314950" w:rsidP="006221DB">
            <w:pPr>
              <w:pStyle w:val="Stijllegevakken"/>
            </w:pPr>
          </w:p>
        </w:tc>
        <w:tc>
          <w:tcPr>
            <w:tcW w:w="1270" w:type="dxa"/>
          </w:tcPr>
          <w:p w14:paraId="28717819" w14:textId="77777777" w:rsidR="00314950" w:rsidRDefault="00314950" w:rsidP="006221DB">
            <w:pPr>
              <w:pStyle w:val="Stijllegevakken"/>
            </w:pPr>
          </w:p>
        </w:tc>
        <w:tc>
          <w:tcPr>
            <w:tcW w:w="842" w:type="dxa"/>
          </w:tcPr>
          <w:p w14:paraId="24191893" w14:textId="77777777" w:rsidR="00314950" w:rsidRDefault="00314950" w:rsidP="006221DB">
            <w:pPr>
              <w:pStyle w:val="Stijllegevakken"/>
            </w:pPr>
          </w:p>
        </w:tc>
        <w:tc>
          <w:tcPr>
            <w:tcW w:w="3793" w:type="dxa"/>
          </w:tcPr>
          <w:p w14:paraId="71D074F0" w14:textId="77777777" w:rsidR="00314950" w:rsidRDefault="00314950" w:rsidP="006221DB">
            <w:pPr>
              <w:pStyle w:val="Stijllegevakken"/>
            </w:pPr>
          </w:p>
        </w:tc>
      </w:tr>
      <w:tr w:rsidR="00314950" w14:paraId="362B5226" w14:textId="77777777" w:rsidTr="00113974">
        <w:tc>
          <w:tcPr>
            <w:tcW w:w="5844" w:type="dxa"/>
          </w:tcPr>
          <w:p w14:paraId="0ABE3C91" w14:textId="77777777" w:rsidR="00314950" w:rsidRDefault="00314950" w:rsidP="006221DB">
            <w:pPr>
              <w:pStyle w:val="Stijllegevakken"/>
            </w:pPr>
          </w:p>
        </w:tc>
        <w:tc>
          <w:tcPr>
            <w:tcW w:w="760" w:type="dxa"/>
          </w:tcPr>
          <w:p w14:paraId="3F264F82" w14:textId="77777777" w:rsidR="00314950" w:rsidRDefault="00314950" w:rsidP="006221DB">
            <w:pPr>
              <w:pStyle w:val="Stijllegevakken"/>
            </w:pPr>
          </w:p>
        </w:tc>
        <w:tc>
          <w:tcPr>
            <w:tcW w:w="760" w:type="dxa"/>
          </w:tcPr>
          <w:p w14:paraId="3BC4F6FC" w14:textId="77777777" w:rsidR="00314950" w:rsidRDefault="00314950" w:rsidP="006221DB">
            <w:pPr>
              <w:pStyle w:val="Stijllegevakken"/>
            </w:pPr>
          </w:p>
        </w:tc>
        <w:tc>
          <w:tcPr>
            <w:tcW w:w="760" w:type="dxa"/>
          </w:tcPr>
          <w:p w14:paraId="0E43E356" w14:textId="77777777" w:rsidR="00314950" w:rsidRDefault="00314950" w:rsidP="006221DB">
            <w:pPr>
              <w:pStyle w:val="Stijllegevakken"/>
            </w:pPr>
          </w:p>
        </w:tc>
        <w:tc>
          <w:tcPr>
            <w:tcW w:w="1270" w:type="dxa"/>
          </w:tcPr>
          <w:p w14:paraId="5D752026" w14:textId="77777777" w:rsidR="00314950" w:rsidRDefault="00314950" w:rsidP="006221DB">
            <w:pPr>
              <w:pStyle w:val="Stijllegevakken"/>
            </w:pPr>
          </w:p>
        </w:tc>
        <w:tc>
          <w:tcPr>
            <w:tcW w:w="842" w:type="dxa"/>
          </w:tcPr>
          <w:p w14:paraId="715F3DB3" w14:textId="77777777" w:rsidR="00314950" w:rsidRDefault="00314950" w:rsidP="006221DB">
            <w:pPr>
              <w:pStyle w:val="Stijllegevakken"/>
            </w:pPr>
          </w:p>
        </w:tc>
        <w:tc>
          <w:tcPr>
            <w:tcW w:w="3793" w:type="dxa"/>
          </w:tcPr>
          <w:p w14:paraId="6DCEEB71" w14:textId="77777777" w:rsidR="00314950" w:rsidRDefault="00314950" w:rsidP="006221DB">
            <w:pPr>
              <w:pStyle w:val="Stijllegevakken"/>
            </w:pPr>
          </w:p>
        </w:tc>
      </w:tr>
      <w:tr w:rsidR="00951E0C" w14:paraId="0B2CE96D" w14:textId="77777777" w:rsidTr="00346D4D">
        <w:tc>
          <w:tcPr>
            <w:tcW w:w="14029" w:type="dxa"/>
            <w:gridSpan w:val="7"/>
            <w:shd w:val="clear" w:color="auto" w:fill="D9D9D9" w:themeFill="background1" w:themeFillShade="D9"/>
          </w:tcPr>
          <w:p w14:paraId="0CA403A8" w14:textId="6228FC09" w:rsidR="00951E0C" w:rsidRDefault="00951E0C" w:rsidP="00346D4D">
            <w:pPr>
              <w:pStyle w:val="Leerdoelen"/>
            </w:pPr>
            <w:r>
              <w:t>LPD 4</w:t>
            </w:r>
            <w:r>
              <w:t>7</w:t>
            </w:r>
            <w:r>
              <w:t xml:space="preserve">   De leerling plaatst isolatiematerialen.</w:t>
            </w:r>
          </w:p>
        </w:tc>
      </w:tr>
      <w:tr w:rsidR="00951E0C" w14:paraId="4C215B31" w14:textId="77777777" w:rsidTr="00346D4D">
        <w:tc>
          <w:tcPr>
            <w:tcW w:w="5844" w:type="dxa"/>
          </w:tcPr>
          <w:p w14:paraId="5503A036" w14:textId="77777777" w:rsidR="00951E0C" w:rsidRDefault="00951E0C" w:rsidP="00346D4D">
            <w:pPr>
              <w:pStyle w:val="Stijllegevakken"/>
            </w:pPr>
          </w:p>
        </w:tc>
        <w:tc>
          <w:tcPr>
            <w:tcW w:w="760" w:type="dxa"/>
          </w:tcPr>
          <w:p w14:paraId="07261881" w14:textId="77777777" w:rsidR="00951E0C" w:rsidRDefault="00951E0C" w:rsidP="00346D4D">
            <w:pPr>
              <w:pStyle w:val="Stijllegevakken"/>
            </w:pPr>
          </w:p>
        </w:tc>
        <w:tc>
          <w:tcPr>
            <w:tcW w:w="760" w:type="dxa"/>
          </w:tcPr>
          <w:p w14:paraId="5B86BB05" w14:textId="77777777" w:rsidR="00951E0C" w:rsidRDefault="00951E0C" w:rsidP="00346D4D">
            <w:pPr>
              <w:pStyle w:val="Stijllegevakken"/>
            </w:pPr>
          </w:p>
        </w:tc>
        <w:tc>
          <w:tcPr>
            <w:tcW w:w="760" w:type="dxa"/>
          </w:tcPr>
          <w:p w14:paraId="5AC18475" w14:textId="77777777" w:rsidR="00951E0C" w:rsidRDefault="00951E0C" w:rsidP="00346D4D">
            <w:pPr>
              <w:pStyle w:val="Stijllegevakken"/>
            </w:pPr>
          </w:p>
        </w:tc>
        <w:tc>
          <w:tcPr>
            <w:tcW w:w="1270" w:type="dxa"/>
          </w:tcPr>
          <w:p w14:paraId="4D036DF2" w14:textId="77777777" w:rsidR="00951E0C" w:rsidRDefault="00951E0C" w:rsidP="00346D4D">
            <w:pPr>
              <w:pStyle w:val="Stijllegevakken"/>
            </w:pPr>
          </w:p>
        </w:tc>
        <w:tc>
          <w:tcPr>
            <w:tcW w:w="842" w:type="dxa"/>
          </w:tcPr>
          <w:p w14:paraId="179DB6E8" w14:textId="77777777" w:rsidR="00951E0C" w:rsidRDefault="00951E0C" w:rsidP="00346D4D">
            <w:pPr>
              <w:pStyle w:val="Stijllegevakken"/>
            </w:pPr>
          </w:p>
        </w:tc>
        <w:tc>
          <w:tcPr>
            <w:tcW w:w="3793" w:type="dxa"/>
          </w:tcPr>
          <w:p w14:paraId="187E9B87" w14:textId="77777777" w:rsidR="00951E0C" w:rsidRDefault="00951E0C" w:rsidP="00346D4D">
            <w:pPr>
              <w:pStyle w:val="Stijllegevakken"/>
            </w:pPr>
          </w:p>
        </w:tc>
      </w:tr>
      <w:tr w:rsidR="00951E0C" w14:paraId="08CB2503" w14:textId="77777777" w:rsidTr="00346D4D">
        <w:tc>
          <w:tcPr>
            <w:tcW w:w="5844" w:type="dxa"/>
          </w:tcPr>
          <w:p w14:paraId="36B435C7" w14:textId="77777777" w:rsidR="00951E0C" w:rsidRDefault="00951E0C" w:rsidP="00346D4D">
            <w:pPr>
              <w:pStyle w:val="Stijllegevakken"/>
            </w:pPr>
          </w:p>
        </w:tc>
        <w:tc>
          <w:tcPr>
            <w:tcW w:w="760" w:type="dxa"/>
          </w:tcPr>
          <w:p w14:paraId="3A7FD801" w14:textId="77777777" w:rsidR="00951E0C" w:rsidRDefault="00951E0C" w:rsidP="00346D4D">
            <w:pPr>
              <w:pStyle w:val="Stijllegevakken"/>
            </w:pPr>
          </w:p>
        </w:tc>
        <w:tc>
          <w:tcPr>
            <w:tcW w:w="760" w:type="dxa"/>
          </w:tcPr>
          <w:p w14:paraId="558E677E" w14:textId="77777777" w:rsidR="00951E0C" w:rsidRDefault="00951E0C" w:rsidP="00346D4D">
            <w:pPr>
              <w:pStyle w:val="Stijllegevakken"/>
            </w:pPr>
          </w:p>
        </w:tc>
        <w:tc>
          <w:tcPr>
            <w:tcW w:w="760" w:type="dxa"/>
          </w:tcPr>
          <w:p w14:paraId="53253167" w14:textId="77777777" w:rsidR="00951E0C" w:rsidRDefault="00951E0C" w:rsidP="00346D4D">
            <w:pPr>
              <w:pStyle w:val="Stijllegevakken"/>
            </w:pPr>
          </w:p>
        </w:tc>
        <w:tc>
          <w:tcPr>
            <w:tcW w:w="1270" w:type="dxa"/>
          </w:tcPr>
          <w:p w14:paraId="54E51415" w14:textId="77777777" w:rsidR="00951E0C" w:rsidRDefault="00951E0C" w:rsidP="00346D4D">
            <w:pPr>
              <w:pStyle w:val="Stijllegevakken"/>
            </w:pPr>
          </w:p>
        </w:tc>
        <w:tc>
          <w:tcPr>
            <w:tcW w:w="842" w:type="dxa"/>
          </w:tcPr>
          <w:p w14:paraId="73405765" w14:textId="77777777" w:rsidR="00951E0C" w:rsidRDefault="00951E0C" w:rsidP="00346D4D">
            <w:pPr>
              <w:pStyle w:val="Stijllegevakken"/>
            </w:pPr>
          </w:p>
        </w:tc>
        <w:tc>
          <w:tcPr>
            <w:tcW w:w="3793" w:type="dxa"/>
          </w:tcPr>
          <w:p w14:paraId="0665C1DE" w14:textId="77777777" w:rsidR="00951E0C" w:rsidRDefault="00951E0C" w:rsidP="00346D4D">
            <w:pPr>
              <w:pStyle w:val="Stijllegevakken"/>
            </w:pPr>
          </w:p>
        </w:tc>
      </w:tr>
      <w:tr w:rsidR="00951E0C" w14:paraId="7D0A9DAB" w14:textId="77777777" w:rsidTr="00346D4D">
        <w:tc>
          <w:tcPr>
            <w:tcW w:w="5844" w:type="dxa"/>
          </w:tcPr>
          <w:p w14:paraId="7457A2E0" w14:textId="77777777" w:rsidR="00951E0C" w:rsidRDefault="00951E0C" w:rsidP="00346D4D">
            <w:pPr>
              <w:pStyle w:val="Stijllegevakken"/>
            </w:pPr>
          </w:p>
        </w:tc>
        <w:tc>
          <w:tcPr>
            <w:tcW w:w="760" w:type="dxa"/>
          </w:tcPr>
          <w:p w14:paraId="611073D1" w14:textId="77777777" w:rsidR="00951E0C" w:rsidRDefault="00951E0C" w:rsidP="00346D4D">
            <w:pPr>
              <w:pStyle w:val="Stijllegevakken"/>
            </w:pPr>
          </w:p>
        </w:tc>
        <w:tc>
          <w:tcPr>
            <w:tcW w:w="760" w:type="dxa"/>
          </w:tcPr>
          <w:p w14:paraId="4F381049" w14:textId="77777777" w:rsidR="00951E0C" w:rsidRDefault="00951E0C" w:rsidP="00346D4D">
            <w:pPr>
              <w:pStyle w:val="Stijllegevakken"/>
            </w:pPr>
          </w:p>
        </w:tc>
        <w:tc>
          <w:tcPr>
            <w:tcW w:w="760" w:type="dxa"/>
          </w:tcPr>
          <w:p w14:paraId="34D5A7EC" w14:textId="77777777" w:rsidR="00951E0C" w:rsidRDefault="00951E0C" w:rsidP="00346D4D">
            <w:pPr>
              <w:pStyle w:val="Stijllegevakken"/>
            </w:pPr>
          </w:p>
        </w:tc>
        <w:tc>
          <w:tcPr>
            <w:tcW w:w="1270" w:type="dxa"/>
          </w:tcPr>
          <w:p w14:paraId="0397D5B1" w14:textId="77777777" w:rsidR="00951E0C" w:rsidRDefault="00951E0C" w:rsidP="00346D4D">
            <w:pPr>
              <w:pStyle w:val="Stijllegevakken"/>
            </w:pPr>
          </w:p>
        </w:tc>
        <w:tc>
          <w:tcPr>
            <w:tcW w:w="842" w:type="dxa"/>
          </w:tcPr>
          <w:p w14:paraId="72ED8951" w14:textId="77777777" w:rsidR="00951E0C" w:rsidRDefault="00951E0C" w:rsidP="00346D4D">
            <w:pPr>
              <w:pStyle w:val="Stijllegevakken"/>
            </w:pPr>
          </w:p>
        </w:tc>
        <w:tc>
          <w:tcPr>
            <w:tcW w:w="3793" w:type="dxa"/>
          </w:tcPr>
          <w:p w14:paraId="1DB9D41A" w14:textId="77777777" w:rsidR="00951E0C" w:rsidRDefault="00951E0C" w:rsidP="00346D4D">
            <w:pPr>
              <w:pStyle w:val="Stijllegevakken"/>
            </w:pPr>
          </w:p>
        </w:tc>
      </w:tr>
      <w:tr w:rsidR="00951E0C" w14:paraId="1BCB8ED4" w14:textId="77777777" w:rsidTr="00346D4D">
        <w:tc>
          <w:tcPr>
            <w:tcW w:w="5844" w:type="dxa"/>
          </w:tcPr>
          <w:p w14:paraId="1B4F9A1E" w14:textId="77777777" w:rsidR="00951E0C" w:rsidRDefault="00951E0C" w:rsidP="00346D4D">
            <w:pPr>
              <w:pStyle w:val="Stijllegevakken"/>
            </w:pPr>
          </w:p>
        </w:tc>
        <w:tc>
          <w:tcPr>
            <w:tcW w:w="760" w:type="dxa"/>
          </w:tcPr>
          <w:p w14:paraId="57D82114" w14:textId="77777777" w:rsidR="00951E0C" w:rsidRDefault="00951E0C" w:rsidP="00346D4D">
            <w:pPr>
              <w:pStyle w:val="Stijllegevakken"/>
            </w:pPr>
          </w:p>
        </w:tc>
        <w:tc>
          <w:tcPr>
            <w:tcW w:w="760" w:type="dxa"/>
          </w:tcPr>
          <w:p w14:paraId="1979CE3D" w14:textId="77777777" w:rsidR="00951E0C" w:rsidRDefault="00951E0C" w:rsidP="00346D4D">
            <w:pPr>
              <w:pStyle w:val="Stijllegevakken"/>
            </w:pPr>
          </w:p>
        </w:tc>
        <w:tc>
          <w:tcPr>
            <w:tcW w:w="760" w:type="dxa"/>
          </w:tcPr>
          <w:p w14:paraId="70E9C90F" w14:textId="77777777" w:rsidR="00951E0C" w:rsidRDefault="00951E0C" w:rsidP="00346D4D">
            <w:pPr>
              <w:pStyle w:val="Stijllegevakken"/>
            </w:pPr>
          </w:p>
        </w:tc>
        <w:tc>
          <w:tcPr>
            <w:tcW w:w="1270" w:type="dxa"/>
          </w:tcPr>
          <w:p w14:paraId="53D3288D" w14:textId="77777777" w:rsidR="00951E0C" w:rsidRDefault="00951E0C" w:rsidP="00346D4D">
            <w:pPr>
              <w:pStyle w:val="Stijllegevakken"/>
            </w:pPr>
          </w:p>
        </w:tc>
        <w:tc>
          <w:tcPr>
            <w:tcW w:w="842" w:type="dxa"/>
          </w:tcPr>
          <w:p w14:paraId="66C79CD6" w14:textId="77777777" w:rsidR="00951E0C" w:rsidRDefault="00951E0C" w:rsidP="00346D4D">
            <w:pPr>
              <w:pStyle w:val="Stijllegevakken"/>
            </w:pPr>
          </w:p>
        </w:tc>
        <w:tc>
          <w:tcPr>
            <w:tcW w:w="3793" w:type="dxa"/>
          </w:tcPr>
          <w:p w14:paraId="12D8A200" w14:textId="77777777" w:rsidR="00951E0C" w:rsidRDefault="00951E0C" w:rsidP="00346D4D">
            <w:pPr>
              <w:pStyle w:val="Stijllegevakken"/>
            </w:pPr>
          </w:p>
        </w:tc>
      </w:tr>
      <w:tr w:rsidR="00951E0C" w14:paraId="235EB9D3" w14:textId="77777777" w:rsidTr="00346D4D">
        <w:tc>
          <w:tcPr>
            <w:tcW w:w="5844" w:type="dxa"/>
          </w:tcPr>
          <w:p w14:paraId="6B3310A9" w14:textId="77777777" w:rsidR="00951E0C" w:rsidRDefault="00951E0C" w:rsidP="00346D4D">
            <w:pPr>
              <w:pStyle w:val="Stijllegevakken"/>
            </w:pPr>
          </w:p>
        </w:tc>
        <w:tc>
          <w:tcPr>
            <w:tcW w:w="760" w:type="dxa"/>
          </w:tcPr>
          <w:p w14:paraId="211325B2" w14:textId="77777777" w:rsidR="00951E0C" w:rsidRDefault="00951E0C" w:rsidP="00346D4D">
            <w:pPr>
              <w:pStyle w:val="Stijllegevakken"/>
            </w:pPr>
          </w:p>
        </w:tc>
        <w:tc>
          <w:tcPr>
            <w:tcW w:w="760" w:type="dxa"/>
          </w:tcPr>
          <w:p w14:paraId="7699F2B4" w14:textId="77777777" w:rsidR="00951E0C" w:rsidRDefault="00951E0C" w:rsidP="00346D4D">
            <w:pPr>
              <w:pStyle w:val="Stijllegevakken"/>
            </w:pPr>
          </w:p>
        </w:tc>
        <w:tc>
          <w:tcPr>
            <w:tcW w:w="760" w:type="dxa"/>
          </w:tcPr>
          <w:p w14:paraId="0B00E9D1" w14:textId="77777777" w:rsidR="00951E0C" w:rsidRDefault="00951E0C" w:rsidP="00346D4D">
            <w:pPr>
              <w:pStyle w:val="Stijllegevakken"/>
            </w:pPr>
          </w:p>
        </w:tc>
        <w:tc>
          <w:tcPr>
            <w:tcW w:w="1270" w:type="dxa"/>
          </w:tcPr>
          <w:p w14:paraId="3D16A54F" w14:textId="77777777" w:rsidR="00951E0C" w:rsidRDefault="00951E0C" w:rsidP="00346D4D">
            <w:pPr>
              <w:pStyle w:val="Stijllegevakken"/>
            </w:pPr>
          </w:p>
        </w:tc>
        <w:tc>
          <w:tcPr>
            <w:tcW w:w="842" w:type="dxa"/>
          </w:tcPr>
          <w:p w14:paraId="28D08BE3" w14:textId="77777777" w:rsidR="00951E0C" w:rsidRDefault="00951E0C" w:rsidP="00346D4D">
            <w:pPr>
              <w:pStyle w:val="Stijllegevakken"/>
            </w:pPr>
          </w:p>
        </w:tc>
        <w:tc>
          <w:tcPr>
            <w:tcW w:w="3793" w:type="dxa"/>
          </w:tcPr>
          <w:p w14:paraId="6393422E" w14:textId="77777777" w:rsidR="00951E0C" w:rsidRDefault="00951E0C" w:rsidP="00346D4D">
            <w:pPr>
              <w:pStyle w:val="Stijllegevakken"/>
            </w:pPr>
          </w:p>
        </w:tc>
      </w:tr>
      <w:tr w:rsidR="00951E0C" w14:paraId="4E5394B9" w14:textId="77777777" w:rsidTr="00346D4D">
        <w:tc>
          <w:tcPr>
            <w:tcW w:w="14029" w:type="dxa"/>
            <w:gridSpan w:val="7"/>
            <w:shd w:val="clear" w:color="auto" w:fill="D9D9D9" w:themeFill="background1" w:themeFillShade="D9"/>
          </w:tcPr>
          <w:p w14:paraId="040BA8B3" w14:textId="639AE01E" w:rsidR="00951E0C" w:rsidRDefault="00951E0C" w:rsidP="00346D4D">
            <w:pPr>
              <w:pStyle w:val="Leerdoelen"/>
            </w:pPr>
            <w:r>
              <w:t>LPD 4</w:t>
            </w:r>
            <w:r>
              <w:t>8</w:t>
            </w:r>
            <w:r>
              <w:t xml:space="preserve">   De leerling plaatst lucht- of dampschermen.</w:t>
            </w:r>
          </w:p>
        </w:tc>
      </w:tr>
      <w:tr w:rsidR="00314950" w14:paraId="5AD52DB6" w14:textId="77777777" w:rsidTr="00113974">
        <w:tc>
          <w:tcPr>
            <w:tcW w:w="5844" w:type="dxa"/>
          </w:tcPr>
          <w:p w14:paraId="36FB5EA3" w14:textId="77777777" w:rsidR="00314950" w:rsidRDefault="00314950" w:rsidP="006221DB">
            <w:pPr>
              <w:pStyle w:val="Stijllegevakken"/>
            </w:pPr>
          </w:p>
        </w:tc>
        <w:tc>
          <w:tcPr>
            <w:tcW w:w="760" w:type="dxa"/>
          </w:tcPr>
          <w:p w14:paraId="646A5D18" w14:textId="77777777" w:rsidR="00314950" w:rsidRDefault="00314950" w:rsidP="006221DB">
            <w:pPr>
              <w:pStyle w:val="Stijllegevakken"/>
            </w:pPr>
          </w:p>
        </w:tc>
        <w:tc>
          <w:tcPr>
            <w:tcW w:w="760" w:type="dxa"/>
          </w:tcPr>
          <w:p w14:paraId="5F823F4D" w14:textId="77777777" w:rsidR="00314950" w:rsidRDefault="00314950" w:rsidP="006221DB">
            <w:pPr>
              <w:pStyle w:val="Stijllegevakken"/>
            </w:pPr>
          </w:p>
        </w:tc>
        <w:tc>
          <w:tcPr>
            <w:tcW w:w="760" w:type="dxa"/>
          </w:tcPr>
          <w:p w14:paraId="22C36828" w14:textId="77777777" w:rsidR="00314950" w:rsidRDefault="00314950" w:rsidP="006221DB">
            <w:pPr>
              <w:pStyle w:val="Stijllegevakken"/>
            </w:pPr>
          </w:p>
        </w:tc>
        <w:tc>
          <w:tcPr>
            <w:tcW w:w="1270" w:type="dxa"/>
          </w:tcPr>
          <w:p w14:paraId="3D7F91AF" w14:textId="77777777" w:rsidR="00314950" w:rsidRDefault="00314950" w:rsidP="006221DB">
            <w:pPr>
              <w:pStyle w:val="Stijllegevakken"/>
            </w:pPr>
          </w:p>
        </w:tc>
        <w:tc>
          <w:tcPr>
            <w:tcW w:w="842" w:type="dxa"/>
          </w:tcPr>
          <w:p w14:paraId="6204C788" w14:textId="77777777" w:rsidR="00314950" w:rsidRDefault="00314950" w:rsidP="006221DB">
            <w:pPr>
              <w:pStyle w:val="Stijllegevakken"/>
            </w:pPr>
          </w:p>
        </w:tc>
        <w:tc>
          <w:tcPr>
            <w:tcW w:w="3793" w:type="dxa"/>
          </w:tcPr>
          <w:p w14:paraId="6C6787E4" w14:textId="77777777" w:rsidR="00314950" w:rsidRDefault="00314950" w:rsidP="006221DB">
            <w:pPr>
              <w:pStyle w:val="Stijllegevakken"/>
            </w:pPr>
          </w:p>
        </w:tc>
      </w:tr>
      <w:tr w:rsidR="00314950" w14:paraId="2438DBE6" w14:textId="77777777" w:rsidTr="00113974">
        <w:tc>
          <w:tcPr>
            <w:tcW w:w="5844" w:type="dxa"/>
          </w:tcPr>
          <w:p w14:paraId="3F4790EF" w14:textId="77777777" w:rsidR="00314950" w:rsidRDefault="00314950" w:rsidP="006221DB">
            <w:pPr>
              <w:pStyle w:val="Stijllegevakken"/>
            </w:pPr>
          </w:p>
        </w:tc>
        <w:tc>
          <w:tcPr>
            <w:tcW w:w="760" w:type="dxa"/>
          </w:tcPr>
          <w:p w14:paraId="378FF74B" w14:textId="77777777" w:rsidR="00314950" w:rsidRDefault="00314950" w:rsidP="006221DB">
            <w:pPr>
              <w:pStyle w:val="Stijllegevakken"/>
            </w:pPr>
          </w:p>
        </w:tc>
        <w:tc>
          <w:tcPr>
            <w:tcW w:w="760" w:type="dxa"/>
          </w:tcPr>
          <w:p w14:paraId="290EC340" w14:textId="77777777" w:rsidR="00314950" w:rsidRDefault="00314950" w:rsidP="006221DB">
            <w:pPr>
              <w:pStyle w:val="Stijllegevakken"/>
            </w:pPr>
          </w:p>
        </w:tc>
        <w:tc>
          <w:tcPr>
            <w:tcW w:w="760" w:type="dxa"/>
          </w:tcPr>
          <w:p w14:paraId="36654145" w14:textId="77777777" w:rsidR="00314950" w:rsidRDefault="00314950" w:rsidP="006221DB">
            <w:pPr>
              <w:pStyle w:val="Stijllegevakken"/>
            </w:pPr>
          </w:p>
        </w:tc>
        <w:tc>
          <w:tcPr>
            <w:tcW w:w="1270" w:type="dxa"/>
          </w:tcPr>
          <w:p w14:paraId="6585D7CB" w14:textId="77777777" w:rsidR="00314950" w:rsidRDefault="00314950" w:rsidP="006221DB">
            <w:pPr>
              <w:pStyle w:val="Stijllegevakken"/>
            </w:pPr>
          </w:p>
        </w:tc>
        <w:tc>
          <w:tcPr>
            <w:tcW w:w="842" w:type="dxa"/>
          </w:tcPr>
          <w:p w14:paraId="5AB47DE1" w14:textId="77777777" w:rsidR="00314950" w:rsidRDefault="00314950" w:rsidP="006221DB">
            <w:pPr>
              <w:pStyle w:val="Stijllegevakken"/>
            </w:pPr>
          </w:p>
        </w:tc>
        <w:tc>
          <w:tcPr>
            <w:tcW w:w="3793" w:type="dxa"/>
          </w:tcPr>
          <w:p w14:paraId="594E1999" w14:textId="77777777" w:rsidR="00314950" w:rsidRDefault="00314950" w:rsidP="006221DB">
            <w:pPr>
              <w:pStyle w:val="Stijllegevakken"/>
            </w:pPr>
          </w:p>
        </w:tc>
      </w:tr>
      <w:tr w:rsidR="00314950" w14:paraId="12ABB991" w14:textId="77777777" w:rsidTr="00113974">
        <w:tc>
          <w:tcPr>
            <w:tcW w:w="5844" w:type="dxa"/>
          </w:tcPr>
          <w:p w14:paraId="3ACA3BC3" w14:textId="77777777" w:rsidR="00314950" w:rsidRDefault="00314950" w:rsidP="006221DB">
            <w:pPr>
              <w:pStyle w:val="Stijllegevakken"/>
            </w:pPr>
          </w:p>
        </w:tc>
        <w:tc>
          <w:tcPr>
            <w:tcW w:w="760" w:type="dxa"/>
          </w:tcPr>
          <w:p w14:paraId="7B637E14" w14:textId="77777777" w:rsidR="00314950" w:rsidRDefault="00314950" w:rsidP="006221DB">
            <w:pPr>
              <w:pStyle w:val="Stijllegevakken"/>
            </w:pPr>
          </w:p>
        </w:tc>
        <w:tc>
          <w:tcPr>
            <w:tcW w:w="760" w:type="dxa"/>
          </w:tcPr>
          <w:p w14:paraId="32E8C817" w14:textId="77777777" w:rsidR="00314950" w:rsidRDefault="00314950" w:rsidP="006221DB">
            <w:pPr>
              <w:pStyle w:val="Stijllegevakken"/>
            </w:pPr>
          </w:p>
        </w:tc>
        <w:tc>
          <w:tcPr>
            <w:tcW w:w="760" w:type="dxa"/>
          </w:tcPr>
          <w:p w14:paraId="2750F9E4" w14:textId="77777777" w:rsidR="00314950" w:rsidRDefault="00314950" w:rsidP="006221DB">
            <w:pPr>
              <w:pStyle w:val="Stijllegevakken"/>
            </w:pPr>
          </w:p>
        </w:tc>
        <w:tc>
          <w:tcPr>
            <w:tcW w:w="1270" w:type="dxa"/>
          </w:tcPr>
          <w:p w14:paraId="688F6A01" w14:textId="77777777" w:rsidR="00314950" w:rsidRDefault="00314950" w:rsidP="006221DB">
            <w:pPr>
              <w:pStyle w:val="Stijllegevakken"/>
            </w:pPr>
          </w:p>
        </w:tc>
        <w:tc>
          <w:tcPr>
            <w:tcW w:w="842" w:type="dxa"/>
          </w:tcPr>
          <w:p w14:paraId="60E2A1D2" w14:textId="77777777" w:rsidR="00314950" w:rsidRDefault="00314950" w:rsidP="006221DB">
            <w:pPr>
              <w:pStyle w:val="Stijllegevakken"/>
            </w:pPr>
          </w:p>
        </w:tc>
        <w:tc>
          <w:tcPr>
            <w:tcW w:w="3793" w:type="dxa"/>
          </w:tcPr>
          <w:p w14:paraId="7166DFFC" w14:textId="77777777" w:rsidR="00314950" w:rsidRDefault="00314950" w:rsidP="006221DB">
            <w:pPr>
              <w:pStyle w:val="Stijllegevakken"/>
            </w:pPr>
          </w:p>
        </w:tc>
      </w:tr>
      <w:tr w:rsidR="00314950" w14:paraId="7FB673C0" w14:textId="77777777" w:rsidTr="00113974">
        <w:tc>
          <w:tcPr>
            <w:tcW w:w="5844" w:type="dxa"/>
          </w:tcPr>
          <w:p w14:paraId="60FA9C42" w14:textId="77777777" w:rsidR="00314950" w:rsidRDefault="00314950" w:rsidP="006221DB">
            <w:pPr>
              <w:pStyle w:val="Stijllegevakken"/>
            </w:pPr>
          </w:p>
        </w:tc>
        <w:tc>
          <w:tcPr>
            <w:tcW w:w="760" w:type="dxa"/>
          </w:tcPr>
          <w:p w14:paraId="09496CBE" w14:textId="77777777" w:rsidR="00314950" w:rsidRDefault="00314950" w:rsidP="006221DB">
            <w:pPr>
              <w:pStyle w:val="Stijllegevakken"/>
            </w:pPr>
          </w:p>
        </w:tc>
        <w:tc>
          <w:tcPr>
            <w:tcW w:w="760" w:type="dxa"/>
          </w:tcPr>
          <w:p w14:paraId="60DD638D" w14:textId="77777777" w:rsidR="00314950" w:rsidRDefault="00314950" w:rsidP="006221DB">
            <w:pPr>
              <w:pStyle w:val="Stijllegevakken"/>
            </w:pPr>
          </w:p>
        </w:tc>
        <w:tc>
          <w:tcPr>
            <w:tcW w:w="760" w:type="dxa"/>
          </w:tcPr>
          <w:p w14:paraId="284110B6" w14:textId="77777777" w:rsidR="00314950" w:rsidRDefault="00314950" w:rsidP="006221DB">
            <w:pPr>
              <w:pStyle w:val="Stijllegevakken"/>
            </w:pPr>
          </w:p>
        </w:tc>
        <w:tc>
          <w:tcPr>
            <w:tcW w:w="1270" w:type="dxa"/>
          </w:tcPr>
          <w:p w14:paraId="632ACC97" w14:textId="77777777" w:rsidR="00314950" w:rsidRDefault="00314950" w:rsidP="006221DB">
            <w:pPr>
              <w:pStyle w:val="Stijllegevakken"/>
            </w:pPr>
          </w:p>
        </w:tc>
        <w:tc>
          <w:tcPr>
            <w:tcW w:w="842" w:type="dxa"/>
          </w:tcPr>
          <w:p w14:paraId="7BF798B7" w14:textId="77777777" w:rsidR="00314950" w:rsidRDefault="00314950" w:rsidP="006221DB">
            <w:pPr>
              <w:pStyle w:val="Stijllegevakken"/>
            </w:pPr>
          </w:p>
        </w:tc>
        <w:tc>
          <w:tcPr>
            <w:tcW w:w="3793" w:type="dxa"/>
          </w:tcPr>
          <w:p w14:paraId="64AA98D8" w14:textId="77777777" w:rsidR="00314950" w:rsidRDefault="00314950" w:rsidP="006221DB">
            <w:pPr>
              <w:pStyle w:val="Stijllegevakken"/>
            </w:pPr>
          </w:p>
        </w:tc>
      </w:tr>
      <w:tr w:rsidR="00314950" w14:paraId="38F6E76B" w14:textId="77777777" w:rsidTr="00113974">
        <w:tc>
          <w:tcPr>
            <w:tcW w:w="5844" w:type="dxa"/>
          </w:tcPr>
          <w:p w14:paraId="1583926D" w14:textId="77777777" w:rsidR="00314950" w:rsidRDefault="00314950" w:rsidP="006221DB">
            <w:pPr>
              <w:pStyle w:val="Stijllegevakken"/>
            </w:pPr>
          </w:p>
        </w:tc>
        <w:tc>
          <w:tcPr>
            <w:tcW w:w="760" w:type="dxa"/>
          </w:tcPr>
          <w:p w14:paraId="739514DE" w14:textId="77777777" w:rsidR="00314950" w:rsidRDefault="00314950" w:rsidP="006221DB">
            <w:pPr>
              <w:pStyle w:val="Stijllegevakken"/>
            </w:pPr>
          </w:p>
        </w:tc>
        <w:tc>
          <w:tcPr>
            <w:tcW w:w="760" w:type="dxa"/>
          </w:tcPr>
          <w:p w14:paraId="394E8E79" w14:textId="77777777" w:rsidR="00314950" w:rsidRDefault="00314950" w:rsidP="006221DB">
            <w:pPr>
              <w:pStyle w:val="Stijllegevakken"/>
            </w:pPr>
          </w:p>
        </w:tc>
        <w:tc>
          <w:tcPr>
            <w:tcW w:w="760" w:type="dxa"/>
          </w:tcPr>
          <w:p w14:paraId="15BC7B52" w14:textId="77777777" w:rsidR="00314950" w:rsidRDefault="00314950" w:rsidP="006221DB">
            <w:pPr>
              <w:pStyle w:val="Stijllegevakken"/>
            </w:pPr>
          </w:p>
        </w:tc>
        <w:tc>
          <w:tcPr>
            <w:tcW w:w="1270" w:type="dxa"/>
          </w:tcPr>
          <w:p w14:paraId="7AD3B793" w14:textId="77777777" w:rsidR="00314950" w:rsidRDefault="00314950" w:rsidP="006221DB">
            <w:pPr>
              <w:pStyle w:val="Stijllegevakken"/>
            </w:pPr>
          </w:p>
        </w:tc>
        <w:tc>
          <w:tcPr>
            <w:tcW w:w="842" w:type="dxa"/>
          </w:tcPr>
          <w:p w14:paraId="27368AD9" w14:textId="77777777" w:rsidR="00314950" w:rsidRDefault="00314950" w:rsidP="006221DB">
            <w:pPr>
              <w:pStyle w:val="Stijllegevakken"/>
            </w:pPr>
          </w:p>
        </w:tc>
        <w:tc>
          <w:tcPr>
            <w:tcW w:w="3793" w:type="dxa"/>
          </w:tcPr>
          <w:p w14:paraId="727977D4" w14:textId="77777777" w:rsidR="00314950" w:rsidRDefault="00314950" w:rsidP="006221DB">
            <w:pPr>
              <w:pStyle w:val="Stijllegevakken"/>
            </w:pPr>
          </w:p>
        </w:tc>
      </w:tr>
      <w:tr w:rsidR="00314950" w14:paraId="1C512EC8" w14:textId="77777777" w:rsidTr="00113974">
        <w:tc>
          <w:tcPr>
            <w:tcW w:w="5844" w:type="dxa"/>
          </w:tcPr>
          <w:p w14:paraId="7318C0D2" w14:textId="77777777" w:rsidR="00314950" w:rsidRDefault="00314950" w:rsidP="006221DB">
            <w:pPr>
              <w:pStyle w:val="Stijllegevakken"/>
            </w:pPr>
          </w:p>
        </w:tc>
        <w:tc>
          <w:tcPr>
            <w:tcW w:w="760" w:type="dxa"/>
          </w:tcPr>
          <w:p w14:paraId="17AA2709" w14:textId="77777777" w:rsidR="00314950" w:rsidRDefault="00314950" w:rsidP="006221DB">
            <w:pPr>
              <w:pStyle w:val="Stijllegevakken"/>
            </w:pPr>
          </w:p>
        </w:tc>
        <w:tc>
          <w:tcPr>
            <w:tcW w:w="760" w:type="dxa"/>
          </w:tcPr>
          <w:p w14:paraId="75A849BA" w14:textId="77777777" w:rsidR="00314950" w:rsidRDefault="00314950" w:rsidP="006221DB">
            <w:pPr>
              <w:pStyle w:val="Stijllegevakken"/>
            </w:pPr>
          </w:p>
        </w:tc>
        <w:tc>
          <w:tcPr>
            <w:tcW w:w="760" w:type="dxa"/>
          </w:tcPr>
          <w:p w14:paraId="54214D05" w14:textId="77777777" w:rsidR="00314950" w:rsidRDefault="00314950" w:rsidP="006221DB">
            <w:pPr>
              <w:pStyle w:val="Stijllegevakken"/>
            </w:pPr>
          </w:p>
        </w:tc>
        <w:tc>
          <w:tcPr>
            <w:tcW w:w="1270" w:type="dxa"/>
          </w:tcPr>
          <w:p w14:paraId="1C949AC0" w14:textId="77777777" w:rsidR="00314950" w:rsidRDefault="00314950" w:rsidP="006221DB">
            <w:pPr>
              <w:pStyle w:val="Stijllegevakken"/>
            </w:pPr>
          </w:p>
        </w:tc>
        <w:tc>
          <w:tcPr>
            <w:tcW w:w="842" w:type="dxa"/>
          </w:tcPr>
          <w:p w14:paraId="0C017ABD" w14:textId="77777777" w:rsidR="00314950" w:rsidRDefault="00314950" w:rsidP="006221DB">
            <w:pPr>
              <w:pStyle w:val="Stijllegevakken"/>
            </w:pPr>
          </w:p>
        </w:tc>
        <w:tc>
          <w:tcPr>
            <w:tcW w:w="3793" w:type="dxa"/>
          </w:tcPr>
          <w:p w14:paraId="2FCE66F9" w14:textId="77777777" w:rsidR="00314950" w:rsidRDefault="00314950" w:rsidP="006221DB">
            <w:pPr>
              <w:pStyle w:val="Stijllegevakken"/>
            </w:pPr>
          </w:p>
        </w:tc>
      </w:tr>
      <w:tr w:rsidR="0001506F" w14:paraId="74083B99" w14:textId="77777777" w:rsidTr="0001506F">
        <w:tc>
          <w:tcPr>
            <w:tcW w:w="14029" w:type="dxa"/>
            <w:gridSpan w:val="7"/>
            <w:shd w:val="clear" w:color="auto" w:fill="D9D9D9" w:themeFill="background1" w:themeFillShade="D9"/>
          </w:tcPr>
          <w:p w14:paraId="5F770503" w14:textId="5DB2E269" w:rsidR="0001506F" w:rsidRDefault="0001506F" w:rsidP="0001506F">
            <w:pPr>
              <w:pStyle w:val="Leerdoelen"/>
            </w:pPr>
            <w:r>
              <w:t xml:space="preserve">LPD  49   </w:t>
            </w:r>
            <w:r w:rsidRPr="0074486C">
              <w:t>De leerling plaats</w:t>
            </w:r>
            <w:r>
              <w:t>t</w:t>
            </w:r>
            <w:r w:rsidRPr="0074486C">
              <w:t xml:space="preserve"> interieurelementen en </w:t>
            </w:r>
            <w:r w:rsidRPr="0001506F">
              <w:t>projectmeubilair</w:t>
            </w:r>
            <w:r w:rsidRPr="0074486C">
              <w:t xml:space="preserve"> en werk</w:t>
            </w:r>
            <w:r>
              <w:t>t</w:t>
            </w:r>
            <w:r w:rsidRPr="0074486C">
              <w:t xml:space="preserve"> </w:t>
            </w:r>
            <w:r>
              <w:t xml:space="preserve">interieurprojecten </w:t>
            </w:r>
            <w:r w:rsidRPr="0074486C">
              <w:t>af.</w:t>
            </w:r>
          </w:p>
        </w:tc>
      </w:tr>
      <w:tr w:rsidR="00314950" w14:paraId="6F0B597F" w14:textId="77777777" w:rsidTr="00113974">
        <w:tc>
          <w:tcPr>
            <w:tcW w:w="5844" w:type="dxa"/>
          </w:tcPr>
          <w:p w14:paraId="7AE351EB" w14:textId="77777777" w:rsidR="00314950" w:rsidRDefault="00314950" w:rsidP="006221DB">
            <w:pPr>
              <w:pStyle w:val="Stijllegevakken"/>
            </w:pPr>
          </w:p>
        </w:tc>
        <w:tc>
          <w:tcPr>
            <w:tcW w:w="760" w:type="dxa"/>
          </w:tcPr>
          <w:p w14:paraId="7DCA8F97" w14:textId="77777777" w:rsidR="00314950" w:rsidRDefault="00314950" w:rsidP="006221DB">
            <w:pPr>
              <w:pStyle w:val="Stijllegevakken"/>
            </w:pPr>
          </w:p>
        </w:tc>
        <w:tc>
          <w:tcPr>
            <w:tcW w:w="760" w:type="dxa"/>
          </w:tcPr>
          <w:p w14:paraId="5EF3915C" w14:textId="77777777" w:rsidR="00314950" w:rsidRDefault="00314950" w:rsidP="006221DB">
            <w:pPr>
              <w:pStyle w:val="Stijllegevakken"/>
            </w:pPr>
          </w:p>
        </w:tc>
        <w:tc>
          <w:tcPr>
            <w:tcW w:w="760" w:type="dxa"/>
          </w:tcPr>
          <w:p w14:paraId="411C59DA" w14:textId="77777777" w:rsidR="00314950" w:rsidRDefault="00314950" w:rsidP="006221DB">
            <w:pPr>
              <w:pStyle w:val="Stijllegevakken"/>
            </w:pPr>
          </w:p>
        </w:tc>
        <w:tc>
          <w:tcPr>
            <w:tcW w:w="1270" w:type="dxa"/>
          </w:tcPr>
          <w:p w14:paraId="77AFDB74" w14:textId="77777777" w:rsidR="00314950" w:rsidRDefault="00314950" w:rsidP="006221DB">
            <w:pPr>
              <w:pStyle w:val="Stijllegevakken"/>
            </w:pPr>
          </w:p>
        </w:tc>
        <w:tc>
          <w:tcPr>
            <w:tcW w:w="842" w:type="dxa"/>
          </w:tcPr>
          <w:p w14:paraId="3082FA7C" w14:textId="77777777" w:rsidR="00314950" w:rsidRDefault="00314950" w:rsidP="006221DB">
            <w:pPr>
              <w:pStyle w:val="Stijllegevakken"/>
            </w:pPr>
          </w:p>
        </w:tc>
        <w:tc>
          <w:tcPr>
            <w:tcW w:w="3793" w:type="dxa"/>
          </w:tcPr>
          <w:p w14:paraId="2BD03EF0" w14:textId="77777777" w:rsidR="00314950" w:rsidRDefault="00314950" w:rsidP="006221DB">
            <w:pPr>
              <w:pStyle w:val="Stijllegevakken"/>
            </w:pPr>
          </w:p>
        </w:tc>
      </w:tr>
      <w:tr w:rsidR="00314950" w14:paraId="0F17C750" w14:textId="77777777" w:rsidTr="00113974">
        <w:tc>
          <w:tcPr>
            <w:tcW w:w="5844" w:type="dxa"/>
          </w:tcPr>
          <w:p w14:paraId="217554F3" w14:textId="77777777" w:rsidR="00314950" w:rsidRDefault="00314950" w:rsidP="006221DB">
            <w:pPr>
              <w:pStyle w:val="Stijllegevakken"/>
            </w:pPr>
          </w:p>
        </w:tc>
        <w:tc>
          <w:tcPr>
            <w:tcW w:w="760" w:type="dxa"/>
          </w:tcPr>
          <w:p w14:paraId="2D48B2D7" w14:textId="77777777" w:rsidR="00314950" w:rsidRDefault="00314950" w:rsidP="006221DB">
            <w:pPr>
              <w:pStyle w:val="Stijllegevakken"/>
            </w:pPr>
          </w:p>
        </w:tc>
        <w:tc>
          <w:tcPr>
            <w:tcW w:w="760" w:type="dxa"/>
          </w:tcPr>
          <w:p w14:paraId="59019D4C" w14:textId="77777777" w:rsidR="00314950" w:rsidRDefault="00314950" w:rsidP="006221DB">
            <w:pPr>
              <w:pStyle w:val="Stijllegevakken"/>
            </w:pPr>
          </w:p>
        </w:tc>
        <w:tc>
          <w:tcPr>
            <w:tcW w:w="760" w:type="dxa"/>
          </w:tcPr>
          <w:p w14:paraId="2DFC597B" w14:textId="77777777" w:rsidR="00314950" w:rsidRDefault="00314950" w:rsidP="006221DB">
            <w:pPr>
              <w:pStyle w:val="Stijllegevakken"/>
            </w:pPr>
          </w:p>
        </w:tc>
        <w:tc>
          <w:tcPr>
            <w:tcW w:w="1270" w:type="dxa"/>
          </w:tcPr>
          <w:p w14:paraId="45019A9A" w14:textId="77777777" w:rsidR="00314950" w:rsidRDefault="00314950" w:rsidP="006221DB">
            <w:pPr>
              <w:pStyle w:val="Stijllegevakken"/>
            </w:pPr>
          </w:p>
        </w:tc>
        <w:tc>
          <w:tcPr>
            <w:tcW w:w="842" w:type="dxa"/>
          </w:tcPr>
          <w:p w14:paraId="6994D465" w14:textId="77777777" w:rsidR="00314950" w:rsidRDefault="00314950" w:rsidP="006221DB">
            <w:pPr>
              <w:pStyle w:val="Stijllegevakken"/>
            </w:pPr>
          </w:p>
        </w:tc>
        <w:tc>
          <w:tcPr>
            <w:tcW w:w="3793" w:type="dxa"/>
          </w:tcPr>
          <w:p w14:paraId="0DA5075A" w14:textId="77777777" w:rsidR="00314950" w:rsidRDefault="00314950" w:rsidP="006221DB">
            <w:pPr>
              <w:pStyle w:val="Stijllegevakken"/>
            </w:pPr>
          </w:p>
        </w:tc>
      </w:tr>
      <w:tr w:rsidR="00314950" w14:paraId="503E9507" w14:textId="77777777" w:rsidTr="00113974">
        <w:tc>
          <w:tcPr>
            <w:tcW w:w="5844" w:type="dxa"/>
          </w:tcPr>
          <w:p w14:paraId="1E4603B5" w14:textId="77777777" w:rsidR="00314950" w:rsidRDefault="00314950" w:rsidP="006221DB">
            <w:pPr>
              <w:pStyle w:val="Stijllegevakken"/>
            </w:pPr>
          </w:p>
        </w:tc>
        <w:tc>
          <w:tcPr>
            <w:tcW w:w="760" w:type="dxa"/>
          </w:tcPr>
          <w:p w14:paraId="7F0900B4" w14:textId="77777777" w:rsidR="00314950" w:rsidRDefault="00314950" w:rsidP="006221DB">
            <w:pPr>
              <w:pStyle w:val="Stijllegevakken"/>
            </w:pPr>
          </w:p>
        </w:tc>
        <w:tc>
          <w:tcPr>
            <w:tcW w:w="760" w:type="dxa"/>
          </w:tcPr>
          <w:p w14:paraId="176D044F" w14:textId="77777777" w:rsidR="00314950" w:rsidRDefault="00314950" w:rsidP="006221DB">
            <w:pPr>
              <w:pStyle w:val="Stijllegevakken"/>
            </w:pPr>
          </w:p>
        </w:tc>
        <w:tc>
          <w:tcPr>
            <w:tcW w:w="760" w:type="dxa"/>
          </w:tcPr>
          <w:p w14:paraId="4C4B1B8C" w14:textId="77777777" w:rsidR="00314950" w:rsidRDefault="00314950" w:rsidP="006221DB">
            <w:pPr>
              <w:pStyle w:val="Stijllegevakken"/>
            </w:pPr>
          </w:p>
        </w:tc>
        <w:tc>
          <w:tcPr>
            <w:tcW w:w="1270" w:type="dxa"/>
          </w:tcPr>
          <w:p w14:paraId="786CA352" w14:textId="77777777" w:rsidR="00314950" w:rsidRDefault="00314950" w:rsidP="006221DB">
            <w:pPr>
              <w:pStyle w:val="Stijllegevakken"/>
            </w:pPr>
          </w:p>
        </w:tc>
        <w:tc>
          <w:tcPr>
            <w:tcW w:w="842" w:type="dxa"/>
          </w:tcPr>
          <w:p w14:paraId="7AC27C58" w14:textId="77777777" w:rsidR="00314950" w:rsidRDefault="00314950" w:rsidP="006221DB">
            <w:pPr>
              <w:pStyle w:val="Stijllegevakken"/>
            </w:pPr>
          </w:p>
        </w:tc>
        <w:tc>
          <w:tcPr>
            <w:tcW w:w="3793" w:type="dxa"/>
          </w:tcPr>
          <w:p w14:paraId="12292A0B" w14:textId="77777777" w:rsidR="00314950" w:rsidRDefault="00314950" w:rsidP="006221DB">
            <w:pPr>
              <w:pStyle w:val="Stijllegevakken"/>
            </w:pPr>
          </w:p>
        </w:tc>
      </w:tr>
      <w:tr w:rsidR="00314950" w14:paraId="3D7470E9" w14:textId="77777777" w:rsidTr="00113974">
        <w:tc>
          <w:tcPr>
            <w:tcW w:w="5844" w:type="dxa"/>
          </w:tcPr>
          <w:p w14:paraId="0BE80DC1" w14:textId="77777777" w:rsidR="00314950" w:rsidRDefault="00314950" w:rsidP="006221DB">
            <w:pPr>
              <w:pStyle w:val="Stijllegevakken"/>
            </w:pPr>
          </w:p>
        </w:tc>
        <w:tc>
          <w:tcPr>
            <w:tcW w:w="760" w:type="dxa"/>
          </w:tcPr>
          <w:p w14:paraId="60646147" w14:textId="77777777" w:rsidR="00314950" w:rsidRDefault="00314950" w:rsidP="006221DB">
            <w:pPr>
              <w:pStyle w:val="Stijllegevakken"/>
            </w:pPr>
          </w:p>
        </w:tc>
        <w:tc>
          <w:tcPr>
            <w:tcW w:w="760" w:type="dxa"/>
          </w:tcPr>
          <w:p w14:paraId="05F4DB88" w14:textId="77777777" w:rsidR="00314950" w:rsidRDefault="00314950" w:rsidP="006221DB">
            <w:pPr>
              <w:pStyle w:val="Stijllegevakken"/>
            </w:pPr>
          </w:p>
        </w:tc>
        <w:tc>
          <w:tcPr>
            <w:tcW w:w="760" w:type="dxa"/>
          </w:tcPr>
          <w:p w14:paraId="1D9691C0" w14:textId="77777777" w:rsidR="00314950" w:rsidRDefault="00314950" w:rsidP="006221DB">
            <w:pPr>
              <w:pStyle w:val="Stijllegevakken"/>
            </w:pPr>
          </w:p>
        </w:tc>
        <w:tc>
          <w:tcPr>
            <w:tcW w:w="1270" w:type="dxa"/>
          </w:tcPr>
          <w:p w14:paraId="34624612" w14:textId="77777777" w:rsidR="00314950" w:rsidRDefault="00314950" w:rsidP="006221DB">
            <w:pPr>
              <w:pStyle w:val="Stijllegevakken"/>
            </w:pPr>
          </w:p>
        </w:tc>
        <w:tc>
          <w:tcPr>
            <w:tcW w:w="842" w:type="dxa"/>
          </w:tcPr>
          <w:p w14:paraId="3926F9C8" w14:textId="77777777" w:rsidR="00314950" w:rsidRDefault="00314950" w:rsidP="006221DB">
            <w:pPr>
              <w:pStyle w:val="Stijllegevakken"/>
            </w:pPr>
          </w:p>
        </w:tc>
        <w:tc>
          <w:tcPr>
            <w:tcW w:w="3793" w:type="dxa"/>
          </w:tcPr>
          <w:p w14:paraId="27492DF2" w14:textId="77777777" w:rsidR="00314950" w:rsidRDefault="00314950" w:rsidP="006221DB">
            <w:pPr>
              <w:pStyle w:val="Stijllegevakken"/>
            </w:pPr>
          </w:p>
        </w:tc>
      </w:tr>
      <w:tr w:rsidR="00314950" w14:paraId="5B2D3408" w14:textId="77777777" w:rsidTr="00113974">
        <w:tc>
          <w:tcPr>
            <w:tcW w:w="5844" w:type="dxa"/>
          </w:tcPr>
          <w:p w14:paraId="05DCE18A" w14:textId="77777777" w:rsidR="00314950" w:rsidRDefault="00314950" w:rsidP="006221DB">
            <w:pPr>
              <w:pStyle w:val="Stijllegevakken"/>
            </w:pPr>
          </w:p>
        </w:tc>
        <w:tc>
          <w:tcPr>
            <w:tcW w:w="760" w:type="dxa"/>
          </w:tcPr>
          <w:p w14:paraId="05C52D4C" w14:textId="77777777" w:rsidR="00314950" w:rsidRDefault="00314950" w:rsidP="006221DB">
            <w:pPr>
              <w:pStyle w:val="Stijllegevakken"/>
            </w:pPr>
          </w:p>
        </w:tc>
        <w:tc>
          <w:tcPr>
            <w:tcW w:w="760" w:type="dxa"/>
          </w:tcPr>
          <w:p w14:paraId="78677EFE" w14:textId="77777777" w:rsidR="00314950" w:rsidRDefault="00314950" w:rsidP="006221DB">
            <w:pPr>
              <w:pStyle w:val="Stijllegevakken"/>
            </w:pPr>
          </w:p>
        </w:tc>
        <w:tc>
          <w:tcPr>
            <w:tcW w:w="760" w:type="dxa"/>
          </w:tcPr>
          <w:p w14:paraId="357FD3EE" w14:textId="77777777" w:rsidR="00314950" w:rsidRDefault="00314950" w:rsidP="006221DB">
            <w:pPr>
              <w:pStyle w:val="Stijllegevakken"/>
            </w:pPr>
          </w:p>
        </w:tc>
        <w:tc>
          <w:tcPr>
            <w:tcW w:w="1270" w:type="dxa"/>
          </w:tcPr>
          <w:p w14:paraId="03F21C78" w14:textId="77777777" w:rsidR="00314950" w:rsidRDefault="00314950" w:rsidP="006221DB">
            <w:pPr>
              <w:pStyle w:val="Stijllegevakken"/>
            </w:pPr>
          </w:p>
        </w:tc>
        <w:tc>
          <w:tcPr>
            <w:tcW w:w="842" w:type="dxa"/>
          </w:tcPr>
          <w:p w14:paraId="7A3AD43F" w14:textId="77777777" w:rsidR="00314950" w:rsidRDefault="00314950" w:rsidP="006221DB">
            <w:pPr>
              <w:pStyle w:val="Stijllegevakken"/>
            </w:pPr>
          </w:p>
        </w:tc>
        <w:tc>
          <w:tcPr>
            <w:tcW w:w="3793" w:type="dxa"/>
          </w:tcPr>
          <w:p w14:paraId="3DED7EFB" w14:textId="77777777" w:rsidR="00314950" w:rsidRDefault="00314950" w:rsidP="006221DB">
            <w:pPr>
              <w:pStyle w:val="Stijllegevakken"/>
            </w:pPr>
          </w:p>
        </w:tc>
      </w:tr>
      <w:tr w:rsidR="00F10451" w14:paraId="14464CC6" w14:textId="77777777" w:rsidTr="00346D4D">
        <w:tc>
          <w:tcPr>
            <w:tcW w:w="14029" w:type="dxa"/>
            <w:gridSpan w:val="7"/>
            <w:shd w:val="clear" w:color="auto" w:fill="D9D9D9" w:themeFill="background1" w:themeFillShade="D9"/>
          </w:tcPr>
          <w:p w14:paraId="344ECFCB" w14:textId="26706721" w:rsidR="00F10451" w:rsidRDefault="00F10451" w:rsidP="00346D4D">
            <w:pPr>
              <w:pStyle w:val="Leerdoelen"/>
            </w:pPr>
            <w:bookmarkStart w:id="17" w:name="_Toc132680292"/>
            <w:r>
              <w:lastRenderedPageBreak/>
              <w:t>LPD 5</w:t>
            </w:r>
            <w:r>
              <w:t>0</w:t>
            </w:r>
            <w:r>
              <w:t xml:space="preserve">  </w:t>
            </w:r>
            <w:r w:rsidRPr="00E708A1">
              <w:t>De leerling voer</w:t>
            </w:r>
            <w:r>
              <w:t>t</w:t>
            </w:r>
            <w:r w:rsidRPr="00E708A1">
              <w:t xml:space="preserve"> kwaliteitscontroles uit op basis van meetbare evaluatiecriteria.</w:t>
            </w:r>
            <w:bookmarkEnd w:id="17"/>
          </w:p>
          <w:p w14:paraId="4E86610F" w14:textId="77777777" w:rsidR="00F10451" w:rsidRDefault="00F10451" w:rsidP="00346D4D">
            <w:pPr>
              <w:pStyle w:val="Afbakeningalleen"/>
            </w:pPr>
            <w:r w:rsidRPr="001D6AE6">
              <w:t>Kwaliteitsnormen</w:t>
            </w:r>
            <w:r w:rsidRPr="00E708A1">
              <w:t>, waarden en toleranties</w:t>
            </w:r>
          </w:p>
        </w:tc>
      </w:tr>
      <w:tr w:rsidR="00314950" w14:paraId="3EF1801B" w14:textId="77777777" w:rsidTr="00113974">
        <w:tc>
          <w:tcPr>
            <w:tcW w:w="5844" w:type="dxa"/>
          </w:tcPr>
          <w:p w14:paraId="7031F05E" w14:textId="77777777" w:rsidR="00314950" w:rsidRDefault="00314950" w:rsidP="006221DB">
            <w:pPr>
              <w:pStyle w:val="Stijllegevakken"/>
            </w:pPr>
          </w:p>
        </w:tc>
        <w:tc>
          <w:tcPr>
            <w:tcW w:w="760" w:type="dxa"/>
          </w:tcPr>
          <w:p w14:paraId="46DF41B5" w14:textId="77777777" w:rsidR="00314950" w:rsidRDefault="00314950" w:rsidP="006221DB">
            <w:pPr>
              <w:pStyle w:val="Stijllegevakken"/>
            </w:pPr>
          </w:p>
        </w:tc>
        <w:tc>
          <w:tcPr>
            <w:tcW w:w="760" w:type="dxa"/>
          </w:tcPr>
          <w:p w14:paraId="7DE88475" w14:textId="77777777" w:rsidR="00314950" w:rsidRDefault="00314950" w:rsidP="006221DB">
            <w:pPr>
              <w:pStyle w:val="Stijllegevakken"/>
            </w:pPr>
          </w:p>
        </w:tc>
        <w:tc>
          <w:tcPr>
            <w:tcW w:w="760" w:type="dxa"/>
          </w:tcPr>
          <w:p w14:paraId="5C2E7630" w14:textId="77777777" w:rsidR="00314950" w:rsidRDefault="00314950" w:rsidP="006221DB">
            <w:pPr>
              <w:pStyle w:val="Stijllegevakken"/>
            </w:pPr>
          </w:p>
        </w:tc>
        <w:tc>
          <w:tcPr>
            <w:tcW w:w="1270" w:type="dxa"/>
          </w:tcPr>
          <w:p w14:paraId="7D78E8AC" w14:textId="77777777" w:rsidR="00314950" w:rsidRDefault="00314950" w:rsidP="006221DB">
            <w:pPr>
              <w:pStyle w:val="Stijllegevakken"/>
            </w:pPr>
          </w:p>
        </w:tc>
        <w:tc>
          <w:tcPr>
            <w:tcW w:w="842" w:type="dxa"/>
          </w:tcPr>
          <w:p w14:paraId="22831B80" w14:textId="77777777" w:rsidR="00314950" w:rsidRDefault="00314950" w:rsidP="006221DB">
            <w:pPr>
              <w:pStyle w:val="Stijllegevakken"/>
            </w:pPr>
          </w:p>
        </w:tc>
        <w:tc>
          <w:tcPr>
            <w:tcW w:w="3793" w:type="dxa"/>
          </w:tcPr>
          <w:p w14:paraId="1AC2D1A6" w14:textId="77777777" w:rsidR="00314950" w:rsidRDefault="00314950" w:rsidP="006221DB">
            <w:pPr>
              <w:pStyle w:val="Stijllegevakken"/>
            </w:pPr>
          </w:p>
        </w:tc>
      </w:tr>
      <w:tr w:rsidR="00314950" w14:paraId="6AD96E19" w14:textId="77777777" w:rsidTr="00113974">
        <w:tc>
          <w:tcPr>
            <w:tcW w:w="5844" w:type="dxa"/>
          </w:tcPr>
          <w:p w14:paraId="51CC6B7E" w14:textId="77777777" w:rsidR="00314950" w:rsidRDefault="00314950" w:rsidP="006221DB">
            <w:pPr>
              <w:pStyle w:val="Stijllegevakken"/>
            </w:pPr>
          </w:p>
        </w:tc>
        <w:tc>
          <w:tcPr>
            <w:tcW w:w="760" w:type="dxa"/>
          </w:tcPr>
          <w:p w14:paraId="2A4498E4" w14:textId="77777777" w:rsidR="00314950" w:rsidRDefault="00314950" w:rsidP="006221DB">
            <w:pPr>
              <w:pStyle w:val="Stijllegevakken"/>
            </w:pPr>
          </w:p>
        </w:tc>
        <w:tc>
          <w:tcPr>
            <w:tcW w:w="760" w:type="dxa"/>
          </w:tcPr>
          <w:p w14:paraId="24AA2DAF" w14:textId="77777777" w:rsidR="00314950" w:rsidRDefault="00314950" w:rsidP="006221DB">
            <w:pPr>
              <w:pStyle w:val="Stijllegevakken"/>
            </w:pPr>
          </w:p>
        </w:tc>
        <w:tc>
          <w:tcPr>
            <w:tcW w:w="760" w:type="dxa"/>
          </w:tcPr>
          <w:p w14:paraId="2FA757A9" w14:textId="77777777" w:rsidR="00314950" w:rsidRDefault="00314950" w:rsidP="006221DB">
            <w:pPr>
              <w:pStyle w:val="Stijllegevakken"/>
            </w:pPr>
          </w:p>
        </w:tc>
        <w:tc>
          <w:tcPr>
            <w:tcW w:w="1270" w:type="dxa"/>
          </w:tcPr>
          <w:p w14:paraId="41DAB401" w14:textId="77777777" w:rsidR="00314950" w:rsidRDefault="00314950" w:rsidP="006221DB">
            <w:pPr>
              <w:pStyle w:val="Stijllegevakken"/>
            </w:pPr>
          </w:p>
        </w:tc>
        <w:tc>
          <w:tcPr>
            <w:tcW w:w="842" w:type="dxa"/>
          </w:tcPr>
          <w:p w14:paraId="7E385A62" w14:textId="77777777" w:rsidR="00314950" w:rsidRDefault="00314950" w:rsidP="006221DB">
            <w:pPr>
              <w:pStyle w:val="Stijllegevakken"/>
            </w:pPr>
          </w:p>
        </w:tc>
        <w:tc>
          <w:tcPr>
            <w:tcW w:w="3793" w:type="dxa"/>
          </w:tcPr>
          <w:p w14:paraId="52F06181" w14:textId="77777777" w:rsidR="00314950" w:rsidRDefault="00314950" w:rsidP="006221DB">
            <w:pPr>
              <w:pStyle w:val="Stijllegevakken"/>
            </w:pPr>
          </w:p>
        </w:tc>
      </w:tr>
      <w:tr w:rsidR="00314950" w14:paraId="53047A56" w14:textId="77777777" w:rsidTr="00113974">
        <w:tc>
          <w:tcPr>
            <w:tcW w:w="5844" w:type="dxa"/>
          </w:tcPr>
          <w:p w14:paraId="3261A5ED" w14:textId="77777777" w:rsidR="00314950" w:rsidRDefault="00314950" w:rsidP="006221DB">
            <w:pPr>
              <w:pStyle w:val="Stijllegevakken"/>
            </w:pPr>
          </w:p>
        </w:tc>
        <w:tc>
          <w:tcPr>
            <w:tcW w:w="760" w:type="dxa"/>
          </w:tcPr>
          <w:p w14:paraId="67273DDA" w14:textId="77777777" w:rsidR="00314950" w:rsidRDefault="00314950" w:rsidP="006221DB">
            <w:pPr>
              <w:pStyle w:val="Stijllegevakken"/>
            </w:pPr>
          </w:p>
        </w:tc>
        <w:tc>
          <w:tcPr>
            <w:tcW w:w="760" w:type="dxa"/>
          </w:tcPr>
          <w:p w14:paraId="677CBC58" w14:textId="77777777" w:rsidR="00314950" w:rsidRDefault="00314950" w:rsidP="006221DB">
            <w:pPr>
              <w:pStyle w:val="Stijllegevakken"/>
            </w:pPr>
          </w:p>
        </w:tc>
        <w:tc>
          <w:tcPr>
            <w:tcW w:w="760" w:type="dxa"/>
          </w:tcPr>
          <w:p w14:paraId="3752683E" w14:textId="77777777" w:rsidR="00314950" w:rsidRDefault="00314950" w:rsidP="006221DB">
            <w:pPr>
              <w:pStyle w:val="Stijllegevakken"/>
            </w:pPr>
          </w:p>
        </w:tc>
        <w:tc>
          <w:tcPr>
            <w:tcW w:w="1270" w:type="dxa"/>
          </w:tcPr>
          <w:p w14:paraId="6F75D80E" w14:textId="77777777" w:rsidR="00314950" w:rsidRDefault="00314950" w:rsidP="006221DB">
            <w:pPr>
              <w:pStyle w:val="Stijllegevakken"/>
            </w:pPr>
          </w:p>
        </w:tc>
        <w:tc>
          <w:tcPr>
            <w:tcW w:w="842" w:type="dxa"/>
          </w:tcPr>
          <w:p w14:paraId="16EE8082" w14:textId="77777777" w:rsidR="00314950" w:rsidRDefault="00314950" w:rsidP="006221DB">
            <w:pPr>
              <w:pStyle w:val="Stijllegevakken"/>
            </w:pPr>
          </w:p>
        </w:tc>
        <w:tc>
          <w:tcPr>
            <w:tcW w:w="3793" w:type="dxa"/>
          </w:tcPr>
          <w:p w14:paraId="56C4B299" w14:textId="77777777" w:rsidR="00314950" w:rsidRDefault="00314950" w:rsidP="006221DB">
            <w:pPr>
              <w:pStyle w:val="Stijllegevakken"/>
            </w:pPr>
          </w:p>
        </w:tc>
      </w:tr>
      <w:tr w:rsidR="00F10451" w14:paraId="731B01EC" w14:textId="77777777" w:rsidTr="00113974">
        <w:tc>
          <w:tcPr>
            <w:tcW w:w="5844" w:type="dxa"/>
          </w:tcPr>
          <w:p w14:paraId="09DFB8BB" w14:textId="77777777" w:rsidR="00F10451" w:rsidRDefault="00F10451" w:rsidP="006221DB">
            <w:pPr>
              <w:pStyle w:val="Stijllegevakken"/>
            </w:pPr>
          </w:p>
        </w:tc>
        <w:tc>
          <w:tcPr>
            <w:tcW w:w="760" w:type="dxa"/>
          </w:tcPr>
          <w:p w14:paraId="66BE8CC3" w14:textId="77777777" w:rsidR="00F10451" w:rsidRDefault="00F10451" w:rsidP="006221DB">
            <w:pPr>
              <w:pStyle w:val="Stijllegevakken"/>
            </w:pPr>
          </w:p>
        </w:tc>
        <w:tc>
          <w:tcPr>
            <w:tcW w:w="760" w:type="dxa"/>
          </w:tcPr>
          <w:p w14:paraId="372B02D6" w14:textId="77777777" w:rsidR="00F10451" w:rsidRDefault="00F10451" w:rsidP="006221DB">
            <w:pPr>
              <w:pStyle w:val="Stijllegevakken"/>
            </w:pPr>
          </w:p>
        </w:tc>
        <w:tc>
          <w:tcPr>
            <w:tcW w:w="760" w:type="dxa"/>
          </w:tcPr>
          <w:p w14:paraId="08189819" w14:textId="77777777" w:rsidR="00F10451" w:rsidRDefault="00F10451" w:rsidP="006221DB">
            <w:pPr>
              <w:pStyle w:val="Stijllegevakken"/>
            </w:pPr>
          </w:p>
        </w:tc>
        <w:tc>
          <w:tcPr>
            <w:tcW w:w="1270" w:type="dxa"/>
          </w:tcPr>
          <w:p w14:paraId="328FAE15" w14:textId="77777777" w:rsidR="00F10451" w:rsidRDefault="00F10451" w:rsidP="006221DB">
            <w:pPr>
              <w:pStyle w:val="Stijllegevakken"/>
            </w:pPr>
          </w:p>
        </w:tc>
        <w:tc>
          <w:tcPr>
            <w:tcW w:w="842" w:type="dxa"/>
          </w:tcPr>
          <w:p w14:paraId="4D161B8B" w14:textId="77777777" w:rsidR="00F10451" w:rsidRDefault="00F10451" w:rsidP="006221DB">
            <w:pPr>
              <w:pStyle w:val="Stijllegevakken"/>
            </w:pPr>
          </w:p>
        </w:tc>
        <w:tc>
          <w:tcPr>
            <w:tcW w:w="3793" w:type="dxa"/>
          </w:tcPr>
          <w:p w14:paraId="642B7B03" w14:textId="77777777" w:rsidR="00F10451" w:rsidRDefault="00F10451" w:rsidP="006221DB">
            <w:pPr>
              <w:pStyle w:val="Stijllegevakken"/>
            </w:pPr>
          </w:p>
        </w:tc>
      </w:tr>
      <w:tr w:rsidR="00314950" w14:paraId="6FEAFED1" w14:textId="77777777" w:rsidTr="00113974">
        <w:tc>
          <w:tcPr>
            <w:tcW w:w="5844" w:type="dxa"/>
          </w:tcPr>
          <w:p w14:paraId="76F6114E" w14:textId="77777777" w:rsidR="00314950" w:rsidRDefault="00314950" w:rsidP="006221DB">
            <w:pPr>
              <w:pStyle w:val="Stijllegevakken"/>
            </w:pPr>
          </w:p>
        </w:tc>
        <w:tc>
          <w:tcPr>
            <w:tcW w:w="760" w:type="dxa"/>
          </w:tcPr>
          <w:p w14:paraId="5902DA17" w14:textId="77777777" w:rsidR="00314950" w:rsidRDefault="00314950" w:rsidP="006221DB">
            <w:pPr>
              <w:pStyle w:val="Stijllegevakken"/>
            </w:pPr>
          </w:p>
        </w:tc>
        <w:tc>
          <w:tcPr>
            <w:tcW w:w="760" w:type="dxa"/>
          </w:tcPr>
          <w:p w14:paraId="5D758ED4" w14:textId="77777777" w:rsidR="00314950" w:rsidRDefault="00314950" w:rsidP="006221DB">
            <w:pPr>
              <w:pStyle w:val="Stijllegevakken"/>
            </w:pPr>
          </w:p>
        </w:tc>
        <w:tc>
          <w:tcPr>
            <w:tcW w:w="760" w:type="dxa"/>
          </w:tcPr>
          <w:p w14:paraId="01F53921" w14:textId="77777777" w:rsidR="00314950" w:rsidRDefault="00314950" w:rsidP="006221DB">
            <w:pPr>
              <w:pStyle w:val="Stijllegevakken"/>
            </w:pPr>
          </w:p>
        </w:tc>
        <w:tc>
          <w:tcPr>
            <w:tcW w:w="1270" w:type="dxa"/>
          </w:tcPr>
          <w:p w14:paraId="379D5FDC" w14:textId="77777777" w:rsidR="00314950" w:rsidRDefault="00314950" w:rsidP="006221DB">
            <w:pPr>
              <w:pStyle w:val="Stijllegevakken"/>
            </w:pPr>
          </w:p>
        </w:tc>
        <w:tc>
          <w:tcPr>
            <w:tcW w:w="842" w:type="dxa"/>
          </w:tcPr>
          <w:p w14:paraId="2B734F98" w14:textId="77777777" w:rsidR="00314950" w:rsidRDefault="00314950" w:rsidP="006221DB">
            <w:pPr>
              <w:pStyle w:val="Stijllegevakken"/>
            </w:pPr>
          </w:p>
        </w:tc>
        <w:tc>
          <w:tcPr>
            <w:tcW w:w="3793" w:type="dxa"/>
          </w:tcPr>
          <w:p w14:paraId="01C14E71" w14:textId="77777777" w:rsidR="00314950" w:rsidRDefault="00314950" w:rsidP="006221DB">
            <w:pPr>
              <w:pStyle w:val="Stijllegevakken"/>
            </w:pPr>
          </w:p>
        </w:tc>
      </w:tr>
      <w:tr w:rsidR="00314950" w14:paraId="2231D5F8" w14:textId="77777777" w:rsidTr="00113974">
        <w:tc>
          <w:tcPr>
            <w:tcW w:w="5844" w:type="dxa"/>
          </w:tcPr>
          <w:p w14:paraId="10B0D073" w14:textId="77777777" w:rsidR="00314950" w:rsidRDefault="00314950" w:rsidP="006221DB">
            <w:pPr>
              <w:pStyle w:val="Stijllegevakken"/>
            </w:pPr>
          </w:p>
        </w:tc>
        <w:tc>
          <w:tcPr>
            <w:tcW w:w="760" w:type="dxa"/>
          </w:tcPr>
          <w:p w14:paraId="6A398731" w14:textId="77777777" w:rsidR="00314950" w:rsidRDefault="00314950" w:rsidP="006221DB">
            <w:pPr>
              <w:pStyle w:val="Stijllegevakken"/>
            </w:pPr>
          </w:p>
        </w:tc>
        <w:tc>
          <w:tcPr>
            <w:tcW w:w="760" w:type="dxa"/>
          </w:tcPr>
          <w:p w14:paraId="3C046494" w14:textId="77777777" w:rsidR="00314950" w:rsidRDefault="00314950" w:rsidP="006221DB">
            <w:pPr>
              <w:pStyle w:val="Stijllegevakken"/>
            </w:pPr>
          </w:p>
        </w:tc>
        <w:tc>
          <w:tcPr>
            <w:tcW w:w="760" w:type="dxa"/>
          </w:tcPr>
          <w:p w14:paraId="0F934C53" w14:textId="77777777" w:rsidR="00314950" w:rsidRDefault="00314950" w:rsidP="006221DB">
            <w:pPr>
              <w:pStyle w:val="Stijllegevakken"/>
            </w:pPr>
          </w:p>
        </w:tc>
        <w:tc>
          <w:tcPr>
            <w:tcW w:w="1270" w:type="dxa"/>
          </w:tcPr>
          <w:p w14:paraId="20E3B55D" w14:textId="77777777" w:rsidR="00314950" w:rsidRDefault="00314950" w:rsidP="006221DB">
            <w:pPr>
              <w:pStyle w:val="Stijllegevakken"/>
            </w:pPr>
          </w:p>
        </w:tc>
        <w:tc>
          <w:tcPr>
            <w:tcW w:w="842" w:type="dxa"/>
          </w:tcPr>
          <w:p w14:paraId="5AB186E0" w14:textId="77777777" w:rsidR="00314950" w:rsidRDefault="00314950" w:rsidP="006221DB">
            <w:pPr>
              <w:pStyle w:val="Stijllegevakken"/>
            </w:pPr>
          </w:p>
        </w:tc>
        <w:tc>
          <w:tcPr>
            <w:tcW w:w="3793" w:type="dxa"/>
          </w:tcPr>
          <w:p w14:paraId="67903443" w14:textId="77777777" w:rsidR="00314950" w:rsidRDefault="00314950" w:rsidP="006221DB">
            <w:pPr>
              <w:pStyle w:val="Stijllegevakken"/>
            </w:pPr>
          </w:p>
        </w:tc>
      </w:tr>
      <w:tr w:rsidR="00CC5C16" w14:paraId="1F0EEF35" w14:textId="77777777" w:rsidTr="00010117">
        <w:tc>
          <w:tcPr>
            <w:tcW w:w="14029" w:type="dxa"/>
            <w:gridSpan w:val="7"/>
            <w:shd w:val="clear" w:color="auto" w:fill="D9D9D9" w:themeFill="background1" w:themeFillShade="D9"/>
          </w:tcPr>
          <w:p w14:paraId="684E4DE3" w14:textId="247509FD" w:rsidR="00CC5C16" w:rsidRDefault="00CC5C16" w:rsidP="00010117">
            <w:pPr>
              <w:pStyle w:val="Leerdoelen"/>
            </w:pPr>
            <w:bookmarkStart w:id="18" w:name="_Toc132680288"/>
            <w:r w:rsidRPr="00337D3E">
              <w:rPr>
                <w:i/>
                <w:iCs/>
              </w:rPr>
              <w:t>LPD K</w:t>
            </w:r>
            <w:r w:rsidR="00767727">
              <w:rPr>
                <w:i/>
                <w:iCs/>
              </w:rPr>
              <w:t>1</w:t>
            </w:r>
            <w:r w:rsidRPr="00337D3E">
              <w:rPr>
                <w:i/>
                <w:iCs/>
              </w:rPr>
              <w:t xml:space="preserve">  De leerling </w:t>
            </w:r>
            <w:bookmarkEnd w:id="18"/>
            <w:r w:rsidR="00767727">
              <w:rPr>
                <w:i/>
                <w:iCs/>
              </w:rPr>
              <w:t>buig</w:t>
            </w:r>
            <w:r w:rsidR="00570721">
              <w:rPr>
                <w:i/>
                <w:iCs/>
              </w:rPr>
              <w:t xml:space="preserve">t </w:t>
            </w:r>
            <w:r w:rsidR="00767727">
              <w:rPr>
                <w:i/>
                <w:iCs/>
              </w:rPr>
              <w:t xml:space="preserve"> hout door middel van</w:t>
            </w:r>
            <w:r w:rsidR="00570721">
              <w:rPr>
                <w:i/>
                <w:iCs/>
              </w:rPr>
              <w:t xml:space="preserve"> lamelleren of door stoom.</w:t>
            </w:r>
          </w:p>
        </w:tc>
      </w:tr>
      <w:tr w:rsidR="00CC5C16" w14:paraId="4747F6C3" w14:textId="77777777" w:rsidTr="00113974">
        <w:tc>
          <w:tcPr>
            <w:tcW w:w="5844" w:type="dxa"/>
          </w:tcPr>
          <w:p w14:paraId="592EECBF" w14:textId="77777777" w:rsidR="00CC5C16" w:rsidRDefault="00CC5C16" w:rsidP="006221DB">
            <w:pPr>
              <w:pStyle w:val="Stijllegevakken"/>
            </w:pPr>
          </w:p>
        </w:tc>
        <w:tc>
          <w:tcPr>
            <w:tcW w:w="760" w:type="dxa"/>
          </w:tcPr>
          <w:p w14:paraId="783D4183" w14:textId="77777777" w:rsidR="00CC5C16" w:rsidRDefault="00CC5C16" w:rsidP="006221DB">
            <w:pPr>
              <w:pStyle w:val="Stijllegevakken"/>
            </w:pPr>
          </w:p>
        </w:tc>
        <w:tc>
          <w:tcPr>
            <w:tcW w:w="760" w:type="dxa"/>
          </w:tcPr>
          <w:p w14:paraId="61072E88" w14:textId="77777777" w:rsidR="00CC5C16" w:rsidRDefault="00CC5C16" w:rsidP="006221DB">
            <w:pPr>
              <w:pStyle w:val="Stijllegevakken"/>
            </w:pPr>
          </w:p>
        </w:tc>
        <w:tc>
          <w:tcPr>
            <w:tcW w:w="760" w:type="dxa"/>
          </w:tcPr>
          <w:p w14:paraId="6B90FFA1" w14:textId="77777777" w:rsidR="00CC5C16" w:rsidRDefault="00CC5C16" w:rsidP="006221DB">
            <w:pPr>
              <w:pStyle w:val="Stijllegevakken"/>
            </w:pPr>
          </w:p>
        </w:tc>
        <w:tc>
          <w:tcPr>
            <w:tcW w:w="1270" w:type="dxa"/>
          </w:tcPr>
          <w:p w14:paraId="34ABB6BB" w14:textId="77777777" w:rsidR="00CC5C16" w:rsidRDefault="00CC5C16" w:rsidP="006221DB">
            <w:pPr>
              <w:pStyle w:val="Stijllegevakken"/>
            </w:pPr>
          </w:p>
        </w:tc>
        <w:tc>
          <w:tcPr>
            <w:tcW w:w="842" w:type="dxa"/>
          </w:tcPr>
          <w:p w14:paraId="3A8DE57F" w14:textId="77777777" w:rsidR="00CC5C16" w:rsidRDefault="00CC5C16" w:rsidP="006221DB">
            <w:pPr>
              <w:pStyle w:val="Stijllegevakken"/>
            </w:pPr>
          </w:p>
        </w:tc>
        <w:tc>
          <w:tcPr>
            <w:tcW w:w="3793" w:type="dxa"/>
          </w:tcPr>
          <w:p w14:paraId="70AA1080" w14:textId="77777777" w:rsidR="00CC5C16" w:rsidRDefault="00CC5C16" w:rsidP="006221DB">
            <w:pPr>
              <w:pStyle w:val="Stijllegevakken"/>
            </w:pPr>
          </w:p>
        </w:tc>
      </w:tr>
      <w:tr w:rsidR="00CC5C16" w14:paraId="0E6659FC" w14:textId="77777777" w:rsidTr="00113974">
        <w:tc>
          <w:tcPr>
            <w:tcW w:w="5844" w:type="dxa"/>
          </w:tcPr>
          <w:p w14:paraId="2ED25ED9" w14:textId="77777777" w:rsidR="00CC5C16" w:rsidRDefault="00CC5C16" w:rsidP="006221DB">
            <w:pPr>
              <w:pStyle w:val="Stijllegevakken"/>
            </w:pPr>
          </w:p>
        </w:tc>
        <w:tc>
          <w:tcPr>
            <w:tcW w:w="760" w:type="dxa"/>
          </w:tcPr>
          <w:p w14:paraId="578D73A9" w14:textId="77777777" w:rsidR="00CC5C16" w:rsidRDefault="00CC5C16" w:rsidP="006221DB">
            <w:pPr>
              <w:pStyle w:val="Stijllegevakken"/>
            </w:pPr>
          </w:p>
        </w:tc>
        <w:tc>
          <w:tcPr>
            <w:tcW w:w="760" w:type="dxa"/>
          </w:tcPr>
          <w:p w14:paraId="689B0983" w14:textId="77777777" w:rsidR="00CC5C16" w:rsidRDefault="00CC5C16" w:rsidP="006221DB">
            <w:pPr>
              <w:pStyle w:val="Stijllegevakken"/>
            </w:pPr>
          </w:p>
        </w:tc>
        <w:tc>
          <w:tcPr>
            <w:tcW w:w="760" w:type="dxa"/>
          </w:tcPr>
          <w:p w14:paraId="1EC8CEBE" w14:textId="77777777" w:rsidR="00CC5C16" w:rsidRDefault="00CC5C16" w:rsidP="006221DB">
            <w:pPr>
              <w:pStyle w:val="Stijllegevakken"/>
            </w:pPr>
          </w:p>
        </w:tc>
        <w:tc>
          <w:tcPr>
            <w:tcW w:w="1270" w:type="dxa"/>
          </w:tcPr>
          <w:p w14:paraId="18B014EF" w14:textId="77777777" w:rsidR="00CC5C16" w:rsidRDefault="00CC5C16" w:rsidP="006221DB">
            <w:pPr>
              <w:pStyle w:val="Stijllegevakken"/>
            </w:pPr>
          </w:p>
        </w:tc>
        <w:tc>
          <w:tcPr>
            <w:tcW w:w="842" w:type="dxa"/>
          </w:tcPr>
          <w:p w14:paraId="361FDA5C" w14:textId="77777777" w:rsidR="00CC5C16" w:rsidRDefault="00CC5C16" w:rsidP="006221DB">
            <w:pPr>
              <w:pStyle w:val="Stijllegevakken"/>
            </w:pPr>
          </w:p>
        </w:tc>
        <w:tc>
          <w:tcPr>
            <w:tcW w:w="3793" w:type="dxa"/>
          </w:tcPr>
          <w:p w14:paraId="7F08C479" w14:textId="77777777" w:rsidR="00CC5C16" w:rsidRDefault="00CC5C16" w:rsidP="006221DB">
            <w:pPr>
              <w:pStyle w:val="Stijllegevakken"/>
            </w:pPr>
          </w:p>
        </w:tc>
      </w:tr>
      <w:tr w:rsidR="00CC5C16" w14:paraId="6A306804" w14:textId="77777777" w:rsidTr="00113974">
        <w:tc>
          <w:tcPr>
            <w:tcW w:w="5844" w:type="dxa"/>
          </w:tcPr>
          <w:p w14:paraId="30FBADBF" w14:textId="77777777" w:rsidR="00CC5C16" w:rsidRDefault="00CC5C16" w:rsidP="006221DB">
            <w:pPr>
              <w:pStyle w:val="Stijllegevakken"/>
            </w:pPr>
          </w:p>
        </w:tc>
        <w:tc>
          <w:tcPr>
            <w:tcW w:w="760" w:type="dxa"/>
          </w:tcPr>
          <w:p w14:paraId="4245468A" w14:textId="77777777" w:rsidR="00CC5C16" w:rsidRDefault="00CC5C16" w:rsidP="006221DB">
            <w:pPr>
              <w:pStyle w:val="Stijllegevakken"/>
            </w:pPr>
          </w:p>
        </w:tc>
        <w:tc>
          <w:tcPr>
            <w:tcW w:w="760" w:type="dxa"/>
          </w:tcPr>
          <w:p w14:paraId="76AFE0EA" w14:textId="77777777" w:rsidR="00CC5C16" w:rsidRDefault="00CC5C16" w:rsidP="006221DB">
            <w:pPr>
              <w:pStyle w:val="Stijllegevakken"/>
            </w:pPr>
          </w:p>
        </w:tc>
        <w:tc>
          <w:tcPr>
            <w:tcW w:w="760" w:type="dxa"/>
          </w:tcPr>
          <w:p w14:paraId="54546778" w14:textId="77777777" w:rsidR="00CC5C16" w:rsidRDefault="00CC5C16" w:rsidP="006221DB">
            <w:pPr>
              <w:pStyle w:val="Stijllegevakken"/>
            </w:pPr>
          </w:p>
        </w:tc>
        <w:tc>
          <w:tcPr>
            <w:tcW w:w="1270" w:type="dxa"/>
          </w:tcPr>
          <w:p w14:paraId="4512472D" w14:textId="77777777" w:rsidR="00CC5C16" w:rsidRDefault="00CC5C16" w:rsidP="006221DB">
            <w:pPr>
              <w:pStyle w:val="Stijllegevakken"/>
            </w:pPr>
          </w:p>
        </w:tc>
        <w:tc>
          <w:tcPr>
            <w:tcW w:w="842" w:type="dxa"/>
          </w:tcPr>
          <w:p w14:paraId="6941685B" w14:textId="77777777" w:rsidR="00CC5C16" w:rsidRDefault="00CC5C16" w:rsidP="006221DB">
            <w:pPr>
              <w:pStyle w:val="Stijllegevakken"/>
            </w:pPr>
          </w:p>
        </w:tc>
        <w:tc>
          <w:tcPr>
            <w:tcW w:w="3793" w:type="dxa"/>
          </w:tcPr>
          <w:p w14:paraId="0D4D5130" w14:textId="77777777" w:rsidR="00CC5C16" w:rsidRDefault="00CC5C16" w:rsidP="006221DB">
            <w:pPr>
              <w:pStyle w:val="Stijllegevakken"/>
            </w:pPr>
          </w:p>
        </w:tc>
      </w:tr>
      <w:tr w:rsidR="00CC5C16" w14:paraId="658B275A" w14:textId="77777777" w:rsidTr="00113974">
        <w:tc>
          <w:tcPr>
            <w:tcW w:w="5844" w:type="dxa"/>
          </w:tcPr>
          <w:p w14:paraId="5E134987" w14:textId="77777777" w:rsidR="00CC5C16" w:rsidRDefault="00CC5C16" w:rsidP="006221DB">
            <w:pPr>
              <w:pStyle w:val="Stijllegevakken"/>
            </w:pPr>
          </w:p>
        </w:tc>
        <w:tc>
          <w:tcPr>
            <w:tcW w:w="760" w:type="dxa"/>
          </w:tcPr>
          <w:p w14:paraId="24F8A559" w14:textId="77777777" w:rsidR="00CC5C16" w:rsidRDefault="00CC5C16" w:rsidP="006221DB">
            <w:pPr>
              <w:pStyle w:val="Stijllegevakken"/>
            </w:pPr>
          </w:p>
        </w:tc>
        <w:tc>
          <w:tcPr>
            <w:tcW w:w="760" w:type="dxa"/>
          </w:tcPr>
          <w:p w14:paraId="71EC10FC" w14:textId="77777777" w:rsidR="00CC5C16" w:rsidRDefault="00CC5C16" w:rsidP="006221DB">
            <w:pPr>
              <w:pStyle w:val="Stijllegevakken"/>
            </w:pPr>
          </w:p>
        </w:tc>
        <w:tc>
          <w:tcPr>
            <w:tcW w:w="760" w:type="dxa"/>
          </w:tcPr>
          <w:p w14:paraId="08548298" w14:textId="77777777" w:rsidR="00CC5C16" w:rsidRDefault="00CC5C16" w:rsidP="006221DB">
            <w:pPr>
              <w:pStyle w:val="Stijllegevakken"/>
            </w:pPr>
          </w:p>
        </w:tc>
        <w:tc>
          <w:tcPr>
            <w:tcW w:w="1270" w:type="dxa"/>
          </w:tcPr>
          <w:p w14:paraId="2D22BC30" w14:textId="77777777" w:rsidR="00CC5C16" w:rsidRDefault="00CC5C16" w:rsidP="006221DB">
            <w:pPr>
              <w:pStyle w:val="Stijllegevakken"/>
            </w:pPr>
          </w:p>
        </w:tc>
        <w:tc>
          <w:tcPr>
            <w:tcW w:w="842" w:type="dxa"/>
          </w:tcPr>
          <w:p w14:paraId="289A5568" w14:textId="77777777" w:rsidR="00CC5C16" w:rsidRDefault="00CC5C16" w:rsidP="006221DB">
            <w:pPr>
              <w:pStyle w:val="Stijllegevakken"/>
            </w:pPr>
          </w:p>
        </w:tc>
        <w:tc>
          <w:tcPr>
            <w:tcW w:w="3793" w:type="dxa"/>
          </w:tcPr>
          <w:p w14:paraId="43CB33B3" w14:textId="77777777" w:rsidR="00CC5C16" w:rsidRDefault="00CC5C16" w:rsidP="006221DB">
            <w:pPr>
              <w:pStyle w:val="Stijllegevakken"/>
            </w:pPr>
          </w:p>
        </w:tc>
      </w:tr>
      <w:tr w:rsidR="00CC5C16" w14:paraId="4A91820B" w14:textId="77777777" w:rsidTr="00113974">
        <w:tc>
          <w:tcPr>
            <w:tcW w:w="5844" w:type="dxa"/>
          </w:tcPr>
          <w:p w14:paraId="267192EB" w14:textId="77777777" w:rsidR="00CC5C16" w:rsidRDefault="00CC5C16" w:rsidP="006221DB">
            <w:pPr>
              <w:pStyle w:val="Stijllegevakken"/>
            </w:pPr>
          </w:p>
        </w:tc>
        <w:tc>
          <w:tcPr>
            <w:tcW w:w="760" w:type="dxa"/>
          </w:tcPr>
          <w:p w14:paraId="6E1E186F" w14:textId="77777777" w:rsidR="00CC5C16" w:rsidRDefault="00CC5C16" w:rsidP="006221DB">
            <w:pPr>
              <w:pStyle w:val="Stijllegevakken"/>
            </w:pPr>
          </w:p>
        </w:tc>
        <w:tc>
          <w:tcPr>
            <w:tcW w:w="760" w:type="dxa"/>
          </w:tcPr>
          <w:p w14:paraId="139C5D14" w14:textId="77777777" w:rsidR="00CC5C16" w:rsidRDefault="00CC5C16" w:rsidP="006221DB">
            <w:pPr>
              <w:pStyle w:val="Stijllegevakken"/>
            </w:pPr>
          </w:p>
        </w:tc>
        <w:tc>
          <w:tcPr>
            <w:tcW w:w="760" w:type="dxa"/>
          </w:tcPr>
          <w:p w14:paraId="70AB7A64" w14:textId="77777777" w:rsidR="00CC5C16" w:rsidRDefault="00CC5C16" w:rsidP="006221DB">
            <w:pPr>
              <w:pStyle w:val="Stijllegevakken"/>
            </w:pPr>
          </w:p>
        </w:tc>
        <w:tc>
          <w:tcPr>
            <w:tcW w:w="1270" w:type="dxa"/>
          </w:tcPr>
          <w:p w14:paraId="7D833C05" w14:textId="77777777" w:rsidR="00CC5C16" w:rsidRDefault="00CC5C16" w:rsidP="006221DB">
            <w:pPr>
              <w:pStyle w:val="Stijllegevakken"/>
            </w:pPr>
          </w:p>
        </w:tc>
        <w:tc>
          <w:tcPr>
            <w:tcW w:w="842" w:type="dxa"/>
          </w:tcPr>
          <w:p w14:paraId="2EA28906" w14:textId="77777777" w:rsidR="00CC5C16" w:rsidRDefault="00CC5C16" w:rsidP="006221DB">
            <w:pPr>
              <w:pStyle w:val="Stijllegevakken"/>
            </w:pPr>
          </w:p>
        </w:tc>
        <w:tc>
          <w:tcPr>
            <w:tcW w:w="3793" w:type="dxa"/>
          </w:tcPr>
          <w:p w14:paraId="2C6F72BD" w14:textId="77777777" w:rsidR="00CC5C16" w:rsidRDefault="00CC5C16" w:rsidP="006221DB">
            <w:pPr>
              <w:pStyle w:val="Stijllegevakken"/>
            </w:pPr>
          </w:p>
        </w:tc>
      </w:tr>
      <w:tr w:rsidR="006221DB" w14:paraId="348239D9" w14:textId="77777777" w:rsidTr="00113974">
        <w:tc>
          <w:tcPr>
            <w:tcW w:w="5844" w:type="dxa"/>
          </w:tcPr>
          <w:p w14:paraId="4FCDBF1F" w14:textId="77777777" w:rsidR="006221DB" w:rsidRDefault="006221DB" w:rsidP="006221DB">
            <w:pPr>
              <w:pStyle w:val="Stijllegevakken"/>
            </w:pPr>
          </w:p>
        </w:tc>
        <w:tc>
          <w:tcPr>
            <w:tcW w:w="760" w:type="dxa"/>
          </w:tcPr>
          <w:p w14:paraId="2329E09B" w14:textId="77777777" w:rsidR="006221DB" w:rsidRDefault="006221DB" w:rsidP="006221DB">
            <w:pPr>
              <w:pStyle w:val="Stijllegevakken"/>
            </w:pPr>
          </w:p>
        </w:tc>
        <w:tc>
          <w:tcPr>
            <w:tcW w:w="760" w:type="dxa"/>
          </w:tcPr>
          <w:p w14:paraId="189A53B5" w14:textId="77777777" w:rsidR="006221DB" w:rsidRDefault="006221DB" w:rsidP="006221DB">
            <w:pPr>
              <w:pStyle w:val="Stijllegevakken"/>
            </w:pPr>
          </w:p>
        </w:tc>
        <w:tc>
          <w:tcPr>
            <w:tcW w:w="760" w:type="dxa"/>
          </w:tcPr>
          <w:p w14:paraId="7389FF79" w14:textId="77777777" w:rsidR="006221DB" w:rsidRDefault="006221DB" w:rsidP="006221DB">
            <w:pPr>
              <w:pStyle w:val="Stijllegevakken"/>
            </w:pPr>
          </w:p>
        </w:tc>
        <w:tc>
          <w:tcPr>
            <w:tcW w:w="1270" w:type="dxa"/>
          </w:tcPr>
          <w:p w14:paraId="101AB20E" w14:textId="77777777" w:rsidR="006221DB" w:rsidRDefault="006221DB" w:rsidP="006221DB">
            <w:pPr>
              <w:pStyle w:val="Stijllegevakken"/>
            </w:pPr>
          </w:p>
        </w:tc>
        <w:tc>
          <w:tcPr>
            <w:tcW w:w="842" w:type="dxa"/>
          </w:tcPr>
          <w:p w14:paraId="6B2D888B" w14:textId="77777777" w:rsidR="006221DB" w:rsidRDefault="006221DB" w:rsidP="006221DB">
            <w:pPr>
              <w:pStyle w:val="Stijllegevakken"/>
            </w:pPr>
          </w:p>
        </w:tc>
        <w:tc>
          <w:tcPr>
            <w:tcW w:w="3793" w:type="dxa"/>
          </w:tcPr>
          <w:p w14:paraId="4CDC24F2" w14:textId="77777777" w:rsidR="006221DB" w:rsidRDefault="006221DB" w:rsidP="006221DB">
            <w:pPr>
              <w:pStyle w:val="Stijllegevakken"/>
            </w:pPr>
          </w:p>
        </w:tc>
      </w:tr>
      <w:tr w:rsidR="006221DB" w14:paraId="33131F40" w14:textId="77777777" w:rsidTr="00612508">
        <w:tc>
          <w:tcPr>
            <w:tcW w:w="14029" w:type="dxa"/>
            <w:gridSpan w:val="7"/>
            <w:shd w:val="clear" w:color="auto" w:fill="D9D9D9" w:themeFill="background1" w:themeFillShade="D9"/>
          </w:tcPr>
          <w:p w14:paraId="3E99F32F" w14:textId="542EB9FC" w:rsidR="006221DB" w:rsidRDefault="00612508" w:rsidP="00612508">
            <w:pPr>
              <w:pStyle w:val="Leerdoelen"/>
            </w:pPr>
            <w:bookmarkStart w:id="19" w:name="_Toc132680286"/>
            <w:r w:rsidRPr="00337D3E">
              <w:rPr>
                <w:rStyle w:val="normaltextrun"/>
                <w:i/>
                <w:iCs/>
              </w:rPr>
              <w:t>LPD K</w:t>
            </w:r>
            <w:r w:rsidR="00767727">
              <w:rPr>
                <w:rStyle w:val="normaltextrun"/>
                <w:i/>
                <w:iCs/>
              </w:rPr>
              <w:t>2</w:t>
            </w:r>
            <w:r w:rsidRPr="00337D3E">
              <w:rPr>
                <w:rStyle w:val="normaltextrun"/>
                <w:i/>
                <w:iCs/>
              </w:rPr>
              <w:t xml:space="preserve"> De leerling bewerkt onderdelen in natuursteen voor interieurelementen met CNC-gestuurde machines</w:t>
            </w:r>
            <w:bookmarkEnd w:id="19"/>
            <w:r w:rsidR="00767727">
              <w:rPr>
                <w:rStyle w:val="normaltextrun"/>
                <w:i/>
                <w:iCs/>
              </w:rPr>
              <w:t xml:space="preserve"> geschikt voor natuursteenbewerking.</w:t>
            </w:r>
          </w:p>
        </w:tc>
      </w:tr>
      <w:tr w:rsidR="006221DB" w14:paraId="3F2D1EC1" w14:textId="77777777" w:rsidTr="00113974">
        <w:tc>
          <w:tcPr>
            <w:tcW w:w="5844" w:type="dxa"/>
          </w:tcPr>
          <w:p w14:paraId="7FA2B788" w14:textId="77777777" w:rsidR="006221DB" w:rsidRDefault="006221DB" w:rsidP="006221DB">
            <w:pPr>
              <w:pStyle w:val="Stijllegevakken"/>
            </w:pPr>
          </w:p>
        </w:tc>
        <w:tc>
          <w:tcPr>
            <w:tcW w:w="760" w:type="dxa"/>
          </w:tcPr>
          <w:p w14:paraId="2067E215" w14:textId="77777777" w:rsidR="006221DB" w:rsidRDefault="006221DB" w:rsidP="006221DB">
            <w:pPr>
              <w:pStyle w:val="Stijllegevakken"/>
            </w:pPr>
          </w:p>
        </w:tc>
        <w:tc>
          <w:tcPr>
            <w:tcW w:w="760" w:type="dxa"/>
          </w:tcPr>
          <w:p w14:paraId="4C58F4E7" w14:textId="77777777" w:rsidR="006221DB" w:rsidRDefault="006221DB" w:rsidP="006221DB">
            <w:pPr>
              <w:pStyle w:val="Stijllegevakken"/>
            </w:pPr>
          </w:p>
        </w:tc>
        <w:tc>
          <w:tcPr>
            <w:tcW w:w="760" w:type="dxa"/>
          </w:tcPr>
          <w:p w14:paraId="0BB82161" w14:textId="77777777" w:rsidR="006221DB" w:rsidRDefault="006221DB" w:rsidP="006221DB">
            <w:pPr>
              <w:pStyle w:val="Stijllegevakken"/>
            </w:pPr>
          </w:p>
        </w:tc>
        <w:tc>
          <w:tcPr>
            <w:tcW w:w="1270" w:type="dxa"/>
          </w:tcPr>
          <w:p w14:paraId="31E54973" w14:textId="77777777" w:rsidR="006221DB" w:rsidRDefault="006221DB" w:rsidP="006221DB">
            <w:pPr>
              <w:pStyle w:val="Stijllegevakken"/>
            </w:pPr>
          </w:p>
        </w:tc>
        <w:tc>
          <w:tcPr>
            <w:tcW w:w="842" w:type="dxa"/>
          </w:tcPr>
          <w:p w14:paraId="443F97FE" w14:textId="77777777" w:rsidR="006221DB" w:rsidRDefault="006221DB" w:rsidP="006221DB">
            <w:pPr>
              <w:pStyle w:val="Stijllegevakken"/>
            </w:pPr>
          </w:p>
        </w:tc>
        <w:tc>
          <w:tcPr>
            <w:tcW w:w="3793" w:type="dxa"/>
          </w:tcPr>
          <w:p w14:paraId="56B6D598" w14:textId="77777777" w:rsidR="006221DB" w:rsidRDefault="006221DB" w:rsidP="006221DB">
            <w:pPr>
              <w:pStyle w:val="Stijllegevakken"/>
            </w:pPr>
          </w:p>
        </w:tc>
      </w:tr>
      <w:tr w:rsidR="006221DB" w14:paraId="01790F74" w14:textId="77777777" w:rsidTr="00113974">
        <w:tc>
          <w:tcPr>
            <w:tcW w:w="5844" w:type="dxa"/>
          </w:tcPr>
          <w:p w14:paraId="4101B997" w14:textId="77777777" w:rsidR="006221DB" w:rsidRDefault="006221DB" w:rsidP="006221DB">
            <w:pPr>
              <w:pStyle w:val="Stijllegevakken"/>
            </w:pPr>
          </w:p>
        </w:tc>
        <w:tc>
          <w:tcPr>
            <w:tcW w:w="760" w:type="dxa"/>
          </w:tcPr>
          <w:p w14:paraId="7A39A9C6" w14:textId="77777777" w:rsidR="006221DB" w:rsidRDefault="006221DB" w:rsidP="006221DB">
            <w:pPr>
              <w:pStyle w:val="Stijllegevakken"/>
            </w:pPr>
          </w:p>
        </w:tc>
        <w:tc>
          <w:tcPr>
            <w:tcW w:w="760" w:type="dxa"/>
          </w:tcPr>
          <w:p w14:paraId="1132FB8E" w14:textId="77777777" w:rsidR="006221DB" w:rsidRDefault="006221DB" w:rsidP="006221DB">
            <w:pPr>
              <w:pStyle w:val="Stijllegevakken"/>
            </w:pPr>
          </w:p>
        </w:tc>
        <w:tc>
          <w:tcPr>
            <w:tcW w:w="760" w:type="dxa"/>
          </w:tcPr>
          <w:p w14:paraId="6BE93C58" w14:textId="77777777" w:rsidR="006221DB" w:rsidRDefault="006221DB" w:rsidP="006221DB">
            <w:pPr>
              <w:pStyle w:val="Stijllegevakken"/>
            </w:pPr>
          </w:p>
        </w:tc>
        <w:tc>
          <w:tcPr>
            <w:tcW w:w="1270" w:type="dxa"/>
          </w:tcPr>
          <w:p w14:paraId="6DBCD9ED" w14:textId="77777777" w:rsidR="006221DB" w:rsidRDefault="006221DB" w:rsidP="006221DB">
            <w:pPr>
              <w:pStyle w:val="Stijllegevakken"/>
            </w:pPr>
          </w:p>
        </w:tc>
        <w:tc>
          <w:tcPr>
            <w:tcW w:w="842" w:type="dxa"/>
          </w:tcPr>
          <w:p w14:paraId="010150EA" w14:textId="77777777" w:rsidR="006221DB" w:rsidRDefault="006221DB" w:rsidP="006221DB">
            <w:pPr>
              <w:pStyle w:val="Stijllegevakken"/>
            </w:pPr>
          </w:p>
        </w:tc>
        <w:tc>
          <w:tcPr>
            <w:tcW w:w="3793" w:type="dxa"/>
          </w:tcPr>
          <w:p w14:paraId="2A89BF35" w14:textId="77777777" w:rsidR="006221DB" w:rsidRDefault="006221DB" w:rsidP="006221DB">
            <w:pPr>
              <w:pStyle w:val="Stijllegevakken"/>
            </w:pPr>
          </w:p>
        </w:tc>
      </w:tr>
      <w:tr w:rsidR="006221DB" w14:paraId="2F5E7550" w14:textId="77777777" w:rsidTr="00113974">
        <w:tc>
          <w:tcPr>
            <w:tcW w:w="5844" w:type="dxa"/>
          </w:tcPr>
          <w:p w14:paraId="1C5280CA" w14:textId="77777777" w:rsidR="006221DB" w:rsidRDefault="006221DB" w:rsidP="006221DB">
            <w:pPr>
              <w:pStyle w:val="Stijllegevakken"/>
            </w:pPr>
          </w:p>
        </w:tc>
        <w:tc>
          <w:tcPr>
            <w:tcW w:w="760" w:type="dxa"/>
          </w:tcPr>
          <w:p w14:paraId="24238497" w14:textId="77777777" w:rsidR="006221DB" w:rsidRDefault="006221DB" w:rsidP="006221DB">
            <w:pPr>
              <w:pStyle w:val="Stijllegevakken"/>
            </w:pPr>
          </w:p>
        </w:tc>
        <w:tc>
          <w:tcPr>
            <w:tcW w:w="760" w:type="dxa"/>
          </w:tcPr>
          <w:p w14:paraId="01A248DC" w14:textId="77777777" w:rsidR="006221DB" w:rsidRDefault="006221DB" w:rsidP="006221DB">
            <w:pPr>
              <w:pStyle w:val="Stijllegevakken"/>
            </w:pPr>
          </w:p>
        </w:tc>
        <w:tc>
          <w:tcPr>
            <w:tcW w:w="760" w:type="dxa"/>
          </w:tcPr>
          <w:p w14:paraId="49D1D5A5" w14:textId="77777777" w:rsidR="006221DB" w:rsidRDefault="006221DB" w:rsidP="006221DB">
            <w:pPr>
              <w:pStyle w:val="Stijllegevakken"/>
            </w:pPr>
          </w:p>
        </w:tc>
        <w:tc>
          <w:tcPr>
            <w:tcW w:w="1270" w:type="dxa"/>
          </w:tcPr>
          <w:p w14:paraId="11FDFDDA" w14:textId="77777777" w:rsidR="006221DB" w:rsidRDefault="006221DB" w:rsidP="006221DB">
            <w:pPr>
              <w:pStyle w:val="Stijllegevakken"/>
            </w:pPr>
          </w:p>
        </w:tc>
        <w:tc>
          <w:tcPr>
            <w:tcW w:w="842" w:type="dxa"/>
          </w:tcPr>
          <w:p w14:paraId="58004A24" w14:textId="77777777" w:rsidR="006221DB" w:rsidRDefault="006221DB" w:rsidP="006221DB">
            <w:pPr>
              <w:pStyle w:val="Stijllegevakken"/>
            </w:pPr>
          </w:p>
        </w:tc>
        <w:tc>
          <w:tcPr>
            <w:tcW w:w="3793" w:type="dxa"/>
          </w:tcPr>
          <w:p w14:paraId="1E293EE4" w14:textId="77777777" w:rsidR="006221DB" w:rsidRDefault="006221DB" w:rsidP="006221DB">
            <w:pPr>
              <w:pStyle w:val="Stijllegevakken"/>
            </w:pPr>
          </w:p>
        </w:tc>
      </w:tr>
      <w:tr w:rsidR="006221DB" w14:paraId="563AE05D" w14:textId="77777777" w:rsidTr="00113974">
        <w:tc>
          <w:tcPr>
            <w:tcW w:w="5844" w:type="dxa"/>
          </w:tcPr>
          <w:p w14:paraId="0E83EEAF" w14:textId="77777777" w:rsidR="006221DB" w:rsidRDefault="006221DB" w:rsidP="006221DB">
            <w:pPr>
              <w:pStyle w:val="Stijllegevakken"/>
            </w:pPr>
          </w:p>
        </w:tc>
        <w:tc>
          <w:tcPr>
            <w:tcW w:w="760" w:type="dxa"/>
          </w:tcPr>
          <w:p w14:paraId="76686538" w14:textId="77777777" w:rsidR="006221DB" w:rsidRDefault="006221DB" w:rsidP="006221DB">
            <w:pPr>
              <w:pStyle w:val="Stijllegevakken"/>
            </w:pPr>
          </w:p>
        </w:tc>
        <w:tc>
          <w:tcPr>
            <w:tcW w:w="760" w:type="dxa"/>
          </w:tcPr>
          <w:p w14:paraId="1E0017A5" w14:textId="77777777" w:rsidR="006221DB" w:rsidRDefault="006221DB" w:rsidP="006221DB">
            <w:pPr>
              <w:pStyle w:val="Stijllegevakken"/>
            </w:pPr>
          </w:p>
        </w:tc>
        <w:tc>
          <w:tcPr>
            <w:tcW w:w="760" w:type="dxa"/>
          </w:tcPr>
          <w:p w14:paraId="0497E9FD" w14:textId="77777777" w:rsidR="006221DB" w:rsidRDefault="006221DB" w:rsidP="006221DB">
            <w:pPr>
              <w:pStyle w:val="Stijllegevakken"/>
            </w:pPr>
          </w:p>
        </w:tc>
        <w:tc>
          <w:tcPr>
            <w:tcW w:w="1270" w:type="dxa"/>
          </w:tcPr>
          <w:p w14:paraId="52F8489B" w14:textId="77777777" w:rsidR="006221DB" w:rsidRDefault="006221DB" w:rsidP="006221DB">
            <w:pPr>
              <w:pStyle w:val="Stijllegevakken"/>
            </w:pPr>
          </w:p>
        </w:tc>
        <w:tc>
          <w:tcPr>
            <w:tcW w:w="842" w:type="dxa"/>
          </w:tcPr>
          <w:p w14:paraId="1A0636E8" w14:textId="77777777" w:rsidR="006221DB" w:rsidRDefault="006221DB" w:rsidP="006221DB">
            <w:pPr>
              <w:pStyle w:val="Stijllegevakken"/>
            </w:pPr>
          </w:p>
        </w:tc>
        <w:tc>
          <w:tcPr>
            <w:tcW w:w="3793" w:type="dxa"/>
          </w:tcPr>
          <w:p w14:paraId="7B751887" w14:textId="77777777" w:rsidR="006221DB" w:rsidRDefault="006221DB" w:rsidP="006221DB">
            <w:pPr>
              <w:pStyle w:val="Stijllegevakken"/>
            </w:pPr>
          </w:p>
        </w:tc>
      </w:tr>
      <w:tr w:rsidR="006221DB" w14:paraId="122A8C07" w14:textId="77777777" w:rsidTr="00113974">
        <w:tc>
          <w:tcPr>
            <w:tcW w:w="5844" w:type="dxa"/>
          </w:tcPr>
          <w:p w14:paraId="7F49206E" w14:textId="77777777" w:rsidR="006221DB" w:rsidRDefault="006221DB" w:rsidP="006221DB">
            <w:pPr>
              <w:pStyle w:val="Stijllegevakken"/>
            </w:pPr>
          </w:p>
        </w:tc>
        <w:tc>
          <w:tcPr>
            <w:tcW w:w="760" w:type="dxa"/>
          </w:tcPr>
          <w:p w14:paraId="336E0B9B" w14:textId="77777777" w:rsidR="006221DB" w:rsidRDefault="006221DB" w:rsidP="006221DB">
            <w:pPr>
              <w:pStyle w:val="Stijllegevakken"/>
            </w:pPr>
          </w:p>
        </w:tc>
        <w:tc>
          <w:tcPr>
            <w:tcW w:w="760" w:type="dxa"/>
          </w:tcPr>
          <w:p w14:paraId="1FC005AA" w14:textId="77777777" w:rsidR="006221DB" w:rsidRDefault="006221DB" w:rsidP="006221DB">
            <w:pPr>
              <w:pStyle w:val="Stijllegevakken"/>
            </w:pPr>
          </w:p>
        </w:tc>
        <w:tc>
          <w:tcPr>
            <w:tcW w:w="760" w:type="dxa"/>
          </w:tcPr>
          <w:p w14:paraId="24A601C2" w14:textId="77777777" w:rsidR="006221DB" w:rsidRDefault="006221DB" w:rsidP="006221DB">
            <w:pPr>
              <w:pStyle w:val="Stijllegevakken"/>
            </w:pPr>
          </w:p>
        </w:tc>
        <w:tc>
          <w:tcPr>
            <w:tcW w:w="1270" w:type="dxa"/>
          </w:tcPr>
          <w:p w14:paraId="0F9E2F65" w14:textId="77777777" w:rsidR="006221DB" w:rsidRDefault="006221DB" w:rsidP="006221DB">
            <w:pPr>
              <w:pStyle w:val="Stijllegevakken"/>
            </w:pPr>
          </w:p>
        </w:tc>
        <w:tc>
          <w:tcPr>
            <w:tcW w:w="842" w:type="dxa"/>
          </w:tcPr>
          <w:p w14:paraId="428CE6D8" w14:textId="77777777" w:rsidR="006221DB" w:rsidRDefault="006221DB" w:rsidP="006221DB">
            <w:pPr>
              <w:pStyle w:val="Stijllegevakken"/>
            </w:pPr>
          </w:p>
        </w:tc>
        <w:tc>
          <w:tcPr>
            <w:tcW w:w="3793" w:type="dxa"/>
          </w:tcPr>
          <w:p w14:paraId="3280CC4E" w14:textId="77777777" w:rsidR="006221DB" w:rsidRDefault="006221DB" w:rsidP="006221DB">
            <w:pPr>
              <w:pStyle w:val="Stijllegevakken"/>
            </w:pPr>
          </w:p>
        </w:tc>
      </w:tr>
      <w:tr w:rsidR="00FC5C57" w14:paraId="324B3E86" w14:textId="77777777" w:rsidTr="00113974">
        <w:tc>
          <w:tcPr>
            <w:tcW w:w="5844" w:type="dxa"/>
          </w:tcPr>
          <w:p w14:paraId="1BDBAF6B" w14:textId="77777777" w:rsidR="00FC5C57" w:rsidRDefault="00FC5C57" w:rsidP="00FC5C57">
            <w:pPr>
              <w:pStyle w:val="Stijllegevakken"/>
            </w:pPr>
          </w:p>
        </w:tc>
        <w:tc>
          <w:tcPr>
            <w:tcW w:w="760" w:type="dxa"/>
          </w:tcPr>
          <w:p w14:paraId="55E56227" w14:textId="77777777" w:rsidR="00FC5C57" w:rsidRDefault="00FC5C57" w:rsidP="00FC5C57">
            <w:pPr>
              <w:pStyle w:val="Stijllegevakken"/>
            </w:pPr>
          </w:p>
        </w:tc>
        <w:tc>
          <w:tcPr>
            <w:tcW w:w="760" w:type="dxa"/>
          </w:tcPr>
          <w:p w14:paraId="5BF35A8B" w14:textId="77777777" w:rsidR="00FC5C57" w:rsidRDefault="00FC5C57" w:rsidP="00FC5C57">
            <w:pPr>
              <w:pStyle w:val="Stijllegevakken"/>
            </w:pPr>
          </w:p>
        </w:tc>
        <w:tc>
          <w:tcPr>
            <w:tcW w:w="760" w:type="dxa"/>
          </w:tcPr>
          <w:p w14:paraId="21E56150" w14:textId="77777777" w:rsidR="00FC5C57" w:rsidRDefault="00FC5C57" w:rsidP="00FC5C57">
            <w:pPr>
              <w:pStyle w:val="Stijllegevakken"/>
            </w:pPr>
          </w:p>
        </w:tc>
        <w:tc>
          <w:tcPr>
            <w:tcW w:w="1270" w:type="dxa"/>
          </w:tcPr>
          <w:p w14:paraId="77D2F33B" w14:textId="77777777" w:rsidR="00FC5C57" w:rsidRDefault="00FC5C57" w:rsidP="00FC5C57">
            <w:pPr>
              <w:pStyle w:val="Stijllegevakken"/>
            </w:pPr>
          </w:p>
        </w:tc>
        <w:tc>
          <w:tcPr>
            <w:tcW w:w="842" w:type="dxa"/>
          </w:tcPr>
          <w:p w14:paraId="72CA0EF9" w14:textId="77777777" w:rsidR="00FC5C57" w:rsidRDefault="00FC5C57" w:rsidP="00FC5C57">
            <w:pPr>
              <w:pStyle w:val="Stijllegevakken"/>
            </w:pPr>
          </w:p>
        </w:tc>
        <w:tc>
          <w:tcPr>
            <w:tcW w:w="3793" w:type="dxa"/>
          </w:tcPr>
          <w:p w14:paraId="4CAD6011" w14:textId="77777777" w:rsidR="00FC5C57" w:rsidRDefault="00FC5C57" w:rsidP="00FC5C57">
            <w:pPr>
              <w:pStyle w:val="Stijllegevakken"/>
            </w:pPr>
          </w:p>
        </w:tc>
      </w:tr>
      <w:tr w:rsidR="00FC5C57" w14:paraId="618F6928" w14:textId="77777777" w:rsidTr="00113974">
        <w:tc>
          <w:tcPr>
            <w:tcW w:w="5844" w:type="dxa"/>
          </w:tcPr>
          <w:p w14:paraId="0BAA6610" w14:textId="77777777" w:rsidR="00FC5C57" w:rsidRDefault="00FC5C57" w:rsidP="00FC5C57">
            <w:pPr>
              <w:pStyle w:val="Stijllegevakken"/>
            </w:pPr>
          </w:p>
        </w:tc>
        <w:tc>
          <w:tcPr>
            <w:tcW w:w="760" w:type="dxa"/>
          </w:tcPr>
          <w:p w14:paraId="231A1CF3" w14:textId="77777777" w:rsidR="00FC5C57" w:rsidRDefault="00FC5C57" w:rsidP="00FC5C57">
            <w:pPr>
              <w:pStyle w:val="Stijllegevakken"/>
            </w:pPr>
          </w:p>
        </w:tc>
        <w:tc>
          <w:tcPr>
            <w:tcW w:w="760" w:type="dxa"/>
          </w:tcPr>
          <w:p w14:paraId="3BD56567" w14:textId="77777777" w:rsidR="00FC5C57" w:rsidRDefault="00FC5C57" w:rsidP="00FC5C57">
            <w:pPr>
              <w:pStyle w:val="Stijllegevakken"/>
            </w:pPr>
          </w:p>
        </w:tc>
        <w:tc>
          <w:tcPr>
            <w:tcW w:w="760" w:type="dxa"/>
          </w:tcPr>
          <w:p w14:paraId="049FF311" w14:textId="77777777" w:rsidR="00FC5C57" w:rsidRDefault="00FC5C57" w:rsidP="00FC5C57">
            <w:pPr>
              <w:pStyle w:val="Stijllegevakken"/>
            </w:pPr>
          </w:p>
        </w:tc>
        <w:tc>
          <w:tcPr>
            <w:tcW w:w="1270" w:type="dxa"/>
          </w:tcPr>
          <w:p w14:paraId="073C9411" w14:textId="77777777" w:rsidR="00FC5C57" w:rsidRDefault="00FC5C57" w:rsidP="00FC5C57">
            <w:pPr>
              <w:pStyle w:val="Stijllegevakken"/>
            </w:pPr>
          </w:p>
        </w:tc>
        <w:tc>
          <w:tcPr>
            <w:tcW w:w="842" w:type="dxa"/>
          </w:tcPr>
          <w:p w14:paraId="3A090F31" w14:textId="77777777" w:rsidR="00FC5C57" w:rsidRDefault="00FC5C57" w:rsidP="00FC5C57">
            <w:pPr>
              <w:pStyle w:val="Stijllegevakken"/>
            </w:pPr>
          </w:p>
        </w:tc>
        <w:tc>
          <w:tcPr>
            <w:tcW w:w="3793" w:type="dxa"/>
          </w:tcPr>
          <w:p w14:paraId="08989B6D" w14:textId="77777777" w:rsidR="00FC5C57" w:rsidRDefault="00FC5C57" w:rsidP="00FC5C57">
            <w:pPr>
              <w:pStyle w:val="Stijllegevakken"/>
            </w:pPr>
          </w:p>
        </w:tc>
      </w:tr>
      <w:tr w:rsidR="00FC5C57" w14:paraId="0F4A09DE" w14:textId="77777777" w:rsidTr="005827F6">
        <w:tc>
          <w:tcPr>
            <w:tcW w:w="14029" w:type="dxa"/>
            <w:gridSpan w:val="7"/>
            <w:shd w:val="clear" w:color="auto" w:fill="D9D9D9" w:themeFill="background1" w:themeFillShade="D9"/>
          </w:tcPr>
          <w:p w14:paraId="55C20516" w14:textId="77777777" w:rsidR="00FC5C57" w:rsidRDefault="00FC5C57" w:rsidP="00FC5C57">
            <w:pPr>
              <w:pStyle w:val="Doel"/>
            </w:pPr>
          </w:p>
        </w:tc>
      </w:tr>
      <w:tr w:rsidR="00FC5C57" w14:paraId="3B0BB908" w14:textId="77777777" w:rsidTr="00113974">
        <w:tc>
          <w:tcPr>
            <w:tcW w:w="5844" w:type="dxa"/>
          </w:tcPr>
          <w:p w14:paraId="26693A34" w14:textId="77777777" w:rsidR="00FC5C57" w:rsidRDefault="00FC5C57" w:rsidP="00FC5C57">
            <w:pPr>
              <w:pStyle w:val="Stijllegevakken"/>
            </w:pPr>
          </w:p>
        </w:tc>
        <w:tc>
          <w:tcPr>
            <w:tcW w:w="760" w:type="dxa"/>
          </w:tcPr>
          <w:p w14:paraId="2DEAAB58" w14:textId="77777777" w:rsidR="00FC5C57" w:rsidRDefault="00FC5C57" w:rsidP="00FC5C57">
            <w:pPr>
              <w:pStyle w:val="Stijllegevakken"/>
            </w:pPr>
          </w:p>
        </w:tc>
        <w:tc>
          <w:tcPr>
            <w:tcW w:w="760" w:type="dxa"/>
          </w:tcPr>
          <w:p w14:paraId="1EBC0944" w14:textId="77777777" w:rsidR="00FC5C57" w:rsidRDefault="00FC5C57" w:rsidP="00FC5C57">
            <w:pPr>
              <w:pStyle w:val="Stijllegevakken"/>
            </w:pPr>
          </w:p>
        </w:tc>
        <w:tc>
          <w:tcPr>
            <w:tcW w:w="760" w:type="dxa"/>
          </w:tcPr>
          <w:p w14:paraId="2EBC3552" w14:textId="77777777" w:rsidR="00FC5C57" w:rsidRDefault="00FC5C57" w:rsidP="00FC5C57">
            <w:pPr>
              <w:pStyle w:val="Stijllegevakken"/>
            </w:pPr>
          </w:p>
        </w:tc>
        <w:tc>
          <w:tcPr>
            <w:tcW w:w="1270" w:type="dxa"/>
          </w:tcPr>
          <w:p w14:paraId="05564670" w14:textId="77777777" w:rsidR="00FC5C57" w:rsidRDefault="00FC5C57" w:rsidP="00FC5C57">
            <w:pPr>
              <w:pStyle w:val="Stijllegevakken"/>
            </w:pPr>
          </w:p>
        </w:tc>
        <w:tc>
          <w:tcPr>
            <w:tcW w:w="842" w:type="dxa"/>
          </w:tcPr>
          <w:p w14:paraId="59D8DA47" w14:textId="77777777" w:rsidR="00FC5C57" w:rsidRDefault="00FC5C57" w:rsidP="00FC5C57">
            <w:pPr>
              <w:pStyle w:val="Stijllegevakken"/>
            </w:pPr>
          </w:p>
        </w:tc>
        <w:tc>
          <w:tcPr>
            <w:tcW w:w="3793" w:type="dxa"/>
          </w:tcPr>
          <w:p w14:paraId="6F3ABA58" w14:textId="77777777" w:rsidR="00FC5C57" w:rsidRDefault="00FC5C57" w:rsidP="00FC5C57">
            <w:pPr>
              <w:pStyle w:val="Stijllegevakken"/>
            </w:pPr>
          </w:p>
        </w:tc>
      </w:tr>
      <w:tr w:rsidR="00FC5C57" w14:paraId="005B2BB0" w14:textId="77777777" w:rsidTr="00113974">
        <w:tc>
          <w:tcPr>
            <w:tcW w:w="5844" w:type="dxa"/>
          </w:tcPr>
          <w:p w14:paraId="4BC63382" w14:textId="77777777" w:rsidR="00FC5C57" w:rsidRDefault="00FC5C57" w:rsidP="00FC5C57">
            <w:pPr>
              <w:pStyle w:val="Stijllegevakken"/>
            </w:pPr>
          </w:p>
        </w:tc>
        <w:tc>
          <w:tcPr>
            <w:tcW w:w="760" w:type="dxa"/>
          </w:tcPr>
          <w:p w14:paraId="0DB2E6A2" w14:textId="77777777" w:rsidR="00FC5C57" w:rsidRDefault="00FC5C57" w:rsidP="00FC5C57">
            <w:pPr>
              <w:pStyle w:val="Stijllegevakken"/>
            </w:pPr>
          </w:p>
        </w:tc>
        <w:tc>
          <w:tcPr>
            <w:tcW w:w="760" w:type="dxa"/>
          </w:tcPr>
          <w:p w14:paraId="2346979D" w14:textId="77777777" w:rsidR="00FC5C57" w:rsidRDefault="00FC5C57" w:rsidP="00FC5C57">
            <w:pPr>
              <w:pStyle w:val="Stijllegevakken"/>
            </w:pPr>
          </w:p>
        </w:tc>
        <w:tc>
          <w:tcPr>
            <w:tcW w:w="760" w:type="dxa"/>
          </w:tcPr>
          <w:p w14:paraId="663335CE" w14:textId="77777777" w:rsidR="00FC5C57" w:rsidRDefault="00FC5C57" w:rsidP="00FC5C57">
            <w:pPr>
              <w:pStyle w:val="Stijllegevakken"/>
            </w:pPr>
          </w:p>
        </w:tc>
        <w:tc>
          <w:tcPr>
            <w:tcW w:w="1270" w:type="dxa"/>
          </w:tcPr>
          <w:p w14:paraId="55A3FC85" w14:textId="77777777" w:rsidR="00FC5C57" w:rsidRDefault="00FC5C57" w:rsidP="00FC5C57">
            <w:pPr>
              <w:pStyle w:val="Stijllegevakken"/>
            </w:pPr>
          </w:p>
        </w:tc>
        <w:tc>
          <w:tcPr>
            <w:tcW w:w="842" w:type="dxa"/>
          </w:tcPr>
          <w:p w14:paraId="0F1B6E9C" w14:textId="77777777" w:rsidR="00FC5C57" w:rsidRDefault="00FC5C57" w:rsidP="00FC5C57">
            <w:pPr>
              <w:pStyle w:val="Stijllegevakken"/>
            </w:pPr>
          </w:p>
        </w:tc>
        <w:tc>
          <w:tcPr>
            <w:tcW w:w="3793" w:type="dxa"/>
          </w:tcPr>
          <w:p w14:paraId="2A6F068D" w14:textId="77777777" w:rsidR="00FC5C57" w:rsidRDefault="00FC5C57" w:rsidP="00FC5C57">
            <w:pPr>
              <w:pStyle w:val="Stijllegevakken"/>
            </w:pPr>
          </w:p>
        </w:tc>
      </w:tr>
      <w:tr w:rsidR="00FC5C57" w14:paraId="2F24A99C" w14:textId="77777777" w:rsidTr="00113974">
        <w:tc>
          <w:tcPr>
            <w:tcW w:w="5844" w:type="dxa"/>
          </w:tcPr>
          <w:p w14:paraId="19B636B1" w14:textId="77777777" w:rsidR="00FC5C57" w:rsidRDefault="00FC5C57" w:rsidP="00FC5C57">
            <w:pPr>
              <w:pStyle w:val="Stijllegevakken"/>
            </w:pPr>
          </w:p>
        </w:tc>
        <w:tc>
          <w:tcPr>
            <w:tcW w:w="760" w:type="dxa"/>
          </w:tcPr>
          <w:p w14:paraId="7E5CEF27" w14:textId="77777777" w:rsidR="00FC5C57" w:rsidRDefault="00FC5C57" w:rsidP="00FC5C57">
            <w:pPr>
              <w:pStyle w:val="Stijllegevakken"/>
            </w:pPr>
          </w:p>
        </w:tc>
        <w:tc>
          <w:tcPr>
            <w:tcW w:w="760" w:type="dxa"/>
          </w:tcPr>
          <w:p w14:paraId="4E4F969D" w14:textId="77777777" w:rsidR="00FC5C57" w:rsidRDefault="00FC5C57" w:rsidP="00FC5C57">
            <w:pPr>
              <w:pStyle w:val="Stijllegevakken"/>
            </w:pPr>
          </w:p>
        </w:tc>
        <w:tc>
          <w:tcPr>
            <w:tcW w:w="760" w:type="dxa"/>
          </w:tcPr>
          <w:p w14:paraId="5E51F128" w14:textId="77777777" w:rsidR="00FC5C57" w:rsidRDefault="00FC5C57" w:rsidP="00FC5C57">
            <w:pPr>
              <w:pStyle w:val="Stijllegevakken"/>
            </w:pPr>
          </w:p>
        </w:tc>
        <w:tc>
          <w:tcPr>
            <w:tcW w:w="1270" w:type="dxa"/>
          </w:tcPr>
          <w:p w14:paraId="089D697F" w14:textId="77777777" w:rsidR="00FC5C57" w:rsidRDefault="00FC5C57" w:rsidP="00FC5C57">
            <w:pPr>
              <w:pStyle w:val="Stijllegevakken"/>
            </w:pPr>
          </w:p>
        </w:tc>
        <w:tc>
          <w:tcPr>
            <w:tcW w:w="842" w:type="dxa"/>
          </w:tcPr>
          <w:p w14:paraId="19E4D813" w14:textId="77777777" w:rsidR="00FC5C57" w:rsidRDefault="00FC5C57" w:rsidP="00FC5C57">
            <w:pPr>
              <w:pStyle w:val="Stijllegevakken"/>
            </w:pPr>
          </w:p>
        </w:tc>
        <w:tc>
          <w:tcPr>
            <w:tcW w:w="3793" w:type="dxa"/>
          </w:tcPr>
          <w:p w14:paraId="7B420772" w14:textId="77777777" w:rsidR="00FC5C57" w:rsidRDefault="00FC5C57" w:rsidP="00FC5C57">
            <w:pPr>
              <w:pStyle w:val="Stijllegevakken"/>
            </w:pPr>
          </w:p>
        </w:tc>
      </w:tr>
      <w:tr w:rsidR="005E22F9" w14:paraId="1EAF0ACB" w14:textId="77777777" w:rsidTr="00113974">
        <w:tc>
          <w:tcPr>
            <w:tcW w:w="5844" w:type="dxa"/>
          </w:tcPr>
          <w:p w14:paraId="320613E0" w14:textId="77777777" w:rsidR="005E22F9" w:rsidRDefault="005E22F9" w:rsidP="00FC5C57">
            <w:pPr>
              <w:pStyle w:val="Stijllegevakken"/>
            </w:pPr>
          </w:p>
        </w:tc>
        <w:tc>
          <w:tcPr>
            <w:tcW w:w="760" w:type="dxa"/>
          </w:tcPr>
          <w:p w14:paraId="2E353897" w14:textId="77777777" w:rsidR="005E22F9" w:rsidRDefault="005E22F9" w:rsidP="00FC5C57">
            <w:pPr>
              <w:pStyle w:val="Stijllegevakken"/>
            </w:pPr>
          </w:p>
        </w:tc>
        <w:tc>
          <w:tcPr>
            <w:tcW w:w="760" w:type="dxa"/>
          </w:tcPr>
          <w:p w14:paraId="4AC8C5E2" w14:textId="77777777" w:rsidR="005E22F9" w:rsidRDefault="005E22F9" w:rsidP="00FC5C57">
            <w:pPr>
              <w:pStyle w:val="Stijllegevakken"/>
            </w:pPr>
          </w:p>
        </w:tc>
        <w:tc>
          <w:tcPr>
            <w:tcW w:w="760" w:type="dxa"/>
          </w:tcPr>
          <w:p w14:paraId="135C3E74" w14:textId="77777777" w:rsidR="005E22F9" w:rsidRDefault="005E22F9" w:rsidP="00FC5C57">
            <w:pPr>
              <w:pStyle w:val="Stijllegevakken"/>
            </w:pPr>
          </w:p>
        </w:tc>
        <w:tc>
          <w:tcPr>
            <w:tcW w:w="1270" w:type="dxa"/>
          </w:tcPr>
          <w:p w14:paraId="54D4A954" w14:textId="77777777" w:rsidR="005E22F9" w:rsidRDefault="005E22F9" w:rsidP="00FC5C57">
            <w:pPr>
              <w:pStyle w:val="Stijllegevakken"/>
            </w:pPr>
          </w:p>
        </w:tc>
        <w:tc>
          <w:tcPr>
            <w:tcW w:w="842" w:type="dxa"/>
          </w:tcPr>
          <w:p w14:paraId="7D70D666" w14:textId="77777777" w:rsidR="005E22F9" w:rsidRDefault="005E22F9" w:rsidP="00FC5C57">
            <w:pPr>
              <w:pStyle w:val="Stijllegevakken"/>
            </w:pPr>
          </w:p>
        </w:tc>
        <w:tc>
          <w:tcPr>
            <w:tcW w:w="3793" w:type="dxa"/>
          </w:tcPr>
          <w:p w14:paraId="6CDE13EB" w14:textId="77777777" w:rsidR="005E22F9" w:rsidRDefault="005E22F9" w:rsidP="00FC5C57">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93F3" w14:textId="77777777" w:rsidR="002E73DE" w:rsidRDefault="002E73DE" w:rsidP="007953BF">
      <w:r>
        <w:separator/>
      </w:r>
    </w:p>
  </w:endnote>
  <w:endnote w:type="continuationSeparator" w:id="0">
    <w:p w14:paraId="2DFBB428" w14:textId="77777777" w:rsidR="002E73DE" w:rsidRDefault="002E73DE" w:rsidP="007953BF">
      <w:r>
        <w:continuationSeparator/>
      </w:r>
    </w:p>
  </w:endnote>
  <w:endnote w:type="continuationNotice" w:id="1">
    <w:p w14:paraId="76208A59" w14:textId="77777777" w:rsidR="002E73DE" w:rsidRDefault="002E73DE"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60271D7D"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0528"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DD2668">
      <w:rPr>
        <w:sz w:val="20"/>
        <w:szCs w:val="20"/>
      </w:rPr>
      <w:t>Interieurbouwer</w:t>
    </w:r>
    <w:r w:rsidR="00187018" w:rsidRPr="00EB4A52">
      <w:rPr>
        <w:sz w:val="20"/>
        <w:szCs w:val="20"/>
      </w:rPr>
      <w:t xml:space="preserve"> (versie </w:t>
    </w:r>
    <w:r w:rsidR="00DD2668">
      <w:rPr>
        <w:sz w:val="20"/>
        <w:szCs w:val="20"/>
      </w:rPr>
      <w:t>januari</w:t>
    </w:r>
    <w:r w:rsidR="00187018" w:rsidRPr="00EB4A52">
      <w:rPr>
        <w:sz w:val="20"/>
        <w:szCs w:val="20"/>
      </w:rPr>
      <w:t xml:space="preserve"> 2025)</w:t>
    </w:r>
  </w:p>
  <w:p w14:paraId="3B4FEB41" w14:textId="35ED6F4A"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671552"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7F56">
      <w:rPr>
        <w:sz w:val="20"/>
        <w:szCs w:val="20"/>
      </w:rPr>
      <w:t>49</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6950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5E14F5A2"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EA1CD6">
      <w:rPr>
        <w:sz w:val="20"/>
        <w:szCs w:val="20"/>
      </w:rPr>
      <w:t xml:space="preserve">Interieurbouwer </w:t>
    </w:r>
    <w:r w:rsidRPr="00B73A37">
      <w:rPr>
        <w:sz w:val="20"/>
        <w:szCs w:val="20"/>
      </w:rPr>
      <w:t xml:space="preserve"> (versie januari 2025)</w:t>
    </w:r>
  </w:p>
  <w:p w14:paraId="6816D630" w14:textId="125B6F53"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D/2025/13.758/0</w:t>
    </w:r>
    <w:r w:rsidR="00D07F56">
      <w:rPr>
        <w:sz w:val="20"/>
        <w:szCs w:val="20"/>
      </w:rPr>
      <w:t>49</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89730" w14:textId="77777777" w:rsidR="002E73DE" w:rsidRDefault="002E73DE" w:rsidP="007953BF">
      <w:r>
        <w:separator/>
      </w:r>
    </w:p>
  </w:footnote>
  <w:footnote w:type="continuationSeparator" w:id="0">
    <w:p w14:paraId="53712F08" w14:textId="77777777" w:rsidR="002E73DE" w:rsidRDefault="002E73DE" w:rsidP="007953BF">
      <w:r>
        <w:continuationSeparator/>
      </w:r>
    </w:p>
    <w:p w14:paraId="38262058" w14:textId="77777777" w:rsidR="002E73DE" w:rsidRDefault="002E73DE" w:rsidP="007953BF"/>
    <w:p w14:paraId="29B3B307" w14:textId="77777777" w:rsidR="002E73DE" w:rsidRDefault="002E73DE"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2"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6"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7"/>
  </w:num>
  <w:num w:numId="7" w16cid:durableId="2057389921">
    <w:abstractNumId w:val="18"/>
  </w:num>
  <w:num w:numId="8" w16cid:durableId="175048375">
    <w:abstractNumId w:val="10"/>
  </w:num>
  <w:num w:numId="9" w16cid:durableId="336887750">
    <w:abstractNumId w:val="24"/>
  </w:num>
  <w:num w:numId="10" w16cid:durableId="1666779299">
    <w:abstractNumId w:val="3"/>
  </w:num>
  <w:num w:numId="11" w16cid:durableId="1219172945">
    <w:abstractNumId w:val="8"/>
  </w:num>
  <w:num w:numId="12" w16cid:durableId="1852329665">
    <w:abstractNumId w:val="19"/>
  </w:num>
  <w:num w:numId="13" w16cid:durableId="1497765492">
    <w:abstractNumId w:val="1"/>
  </w:num>
  <w:num w:numId="14" w16cid:durableId="1416636234">
    <w:abstractNumId w:val="5"/>
  </w:num>
  <w:num w:numId="15" w16cid:durableId="2088502846">
    <w:abstractNumId w:val="11"/>
  </w:num>
  <w:num w:numId="16" w16cid:durableId="147021950">
    <w:abstractNumId w:val="12"/>
  </w:num>
  <w:num w:numId="17" w16cid:durableId="262953386">
    <w:abstractNumId w:val="22"/>
  </w:num>
  <w:num w:numId="18" w16cid:durableId="272902769">
    <w:abstractNumId w:val="26"/>
  </w:num>
  <w:num w:numId="19" w16cid:durableId="1893037682">
    <w:abstractNumId w:val="16"/>
  </w:num>
  <w:num w:numId="20" w16cid:durableId="2087220844">
    <w:abstractNumId w:val="23"/>
  </w:num>
  <w:num w:numId="21" w16cid:durableId="1608001721">
    <w:abstractNumId w:val="20"/>
  </w:num>
  <w:num w:numId="22" w16cid:durableId="657656897">
    <w:abstractNumId w:val="17"/>
  </w:num>
  <w:num w:numId="23" w16cid:durableId="35859708">
    <w:abstractNumId w:val="0"/>
  </w:num>
  <w:num w:numId="24" w16cid:durableId="155072213">
    <w:abstractNumId w:val="9"/>
  </w:num>
  <w:num w:numId="25" w16cid:durableId="1633365613">
    <w:abstractNumId w:val="14"/>
  </w:num>
  <w:num w:numId="26" w16cid:durableId="13056200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5"/>
  </w:num>
  <w:num w:numId="29" w16cid:durableId="1585651452">
    <w:abstractNumId w:val="21"/>
  </w:num>
  <w:num w:numId="30" w16cid:durableId="1764757792">
    <w:abstractNumId w:val="6"/>
  </w:num>
  <w:num w:numId="31" w16cid:durableId="113864205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5"/>
  </w:num>
  <w:num w:numId="38" w16cid:durableId="286200136">
    <w:abstractNumId w:val="9"/>
  </w:num>
  <w:num w:numId="39" w16cid:durableId="801534602">
    <w:abstractNumId w:val="9"/>
  </w:num>
  <w:num w:numId="40" w16cid:durableId="1710952293">
    <w:abstractNumId w:val="14"/>
  </w:num>
  <w:num w:numId="41" w16cid:durableId="1254389469">
    <w:abstractNumId w:val="6"/>
  </w:num>
  <w:num w:numId="42" w16cid:durableId="1009212180">
    <w:abstractNumId w:val="2"/>
  </w:num>
  <w:num w:numId="43" w16cid:durableId="1088618604">
    <w:abstractNumId w:val="14"/>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1506F"/>
    <w:rsid w:val="000155CC"/>
    <w:rsid w:val="00020948"/>
    <w:rsid w:val="0002559F"/>
    <w:rsid w:val="00034324"/>
    <w:rsid w:val="00045EBA"/>
    <w:rsid w:val="00050125"/>
    <w:rsid w:val="000572CD"/>
    <w:rsid w:val="00074EDB"/>
    <w:rsid w:val="000830D7"/>
    <w:rsid w:val="00092C7B"/>
    <w:rsid w:val="000A380F"/>
    <w:rsid w:val="000B2915"/>
    <w:rsid w:val="000B47EA"/>
    <w:rsid w:val="000C2546"/>
    <w:rsid w:val="000C5ED7"/>
    <w:rsid w:val="000C68C2"/>
    <w:rsid w:val="000D3BEA"/>
    <w:rsid w:val="000D4056"/>
    <w:rsid w:val="000D5051"/>
    <w:rsid w:val="000D6017"/>
    <w:rsid w:val="000E13A4"/>
    <w:rsid w:val="000E3B71"/>
    <w:rsid w:val="000E6B20"/>
    <w:rsid w:val="001047F7"/>
    <w:rsid w:val="00105CA3"/>
    <w:rsid w:val="00113974"/>
    <w:rsid w:val="00116587"/>
    <w:rsid w:val="00124E96"/>
    <w:rsid w:val="00125451"/>
    <w:rsid w:val="00127D92"/>
    <w:rsid w:val="001502D1"/>
    <w:rsid w:val="001539F1"/>
    <w:rsid w:val="00156BF7"/>
    <w:rsid w:val="0016105D"/>
    <w:rsid w:val="00167FAC"/>
    <w:rsid w:val="001755E4"/>
    <w:rsid w:val="00184DC6"/>
    <w:rsid w:val="00184F88"/>
    <w:rsid w:val="00186E86"/>
    <w:rsid w:val="00187018"/>
    <w:rsid w:val="00192F4A"/>
    <w:rsid w:val="00195631"/>
    <w:rsid w:val="001A1606"/>
    <w:rsid w:val="001A2E01"/>
    <w:rsid w:val="001A5011"/>
    <w:rsid w:val="001B1808"/>
    <w:rsid w:val="001B47FB"/>
    <w:rsid w:val="001B4CC6"/>
    <w:rsid w:val="001C0C5E"/>
    <w:rsid w:val="001C2532"/>
    <w:rsid w:val="001C788D"/>
    <w:rsid w:val="001E28E7"/>
    <w:rsid w:val="001E2B0B"/>
    <w:rsid w:val="001E41DD"/>
    <w:rsid w:val="001E7667"/>
    <w:rsid w:val="001F1420"/>
    <w:rsid w:val="001F6753"/>
    <w:rsid w:val="0020522C"/>
    <w:rsid w:val="00213489"/>
    <w:rsid w:val="002201BF"/>
    <w:rsid w:val="0022385B"/>
    <w:rsid w:val="00225806"/>
    <w:rsid w:val="00237820"/>
    <w:rsid w:val="00244327"/>
    <w:rsid w:val="00247617"/>
    <w:rsid w:val="00250907"/>
    <w:rsid w:val="0025424A"/>
    <w:rsid w:val="002546D0"/>
    <w:rsid w:val="0026274E"/>
    <w:rsid w:val="00264CCA"/>
    <w:rsid w:val="0026610B"/>
    <w:rsid w:val="002714E4"/>
    <w:rsid w:val="00273FC0"/>
    <w:rsid w:val="00282BB1"/>
    <w:rsid w:val="002862E9"/>
    <w:rsid w:val="002876DA"/>
    <w:rsid w:val="00287C15"/>
    <w:rsid w:val="00290079"/>
    <w:rsid w:val="002938C2"/>
    <w:rsid w:val="002A5534"/>
    <w:rsid w:val="002A6434"/>
    <w:rsid w:val="002A7565"/>
    <w:rsid w:val="002B2C78"/>
    <w:rsid w:val="002C6FD7"/>
    <w:rsid w:val="002D3F09"/>
    <w:rsid w:val="002D4707"/>
    <w:rsid w:val="002D5628"/>
    <w:rsid w:val="002E25CA"/>
    <w:rsid w:val="002E73DE"/>
    <w:rsid w:val="002F2AF5"/>
    <w:rsid w:val="00300F7A"/>
    <w:rsid w:val="00305086"/>
    <w:rsid w:val="00313964"/>
    <w:rsid w:val="00314950"/>
    <w:rsid w:val="0031624F"/>
    <w:rsid w:val="003209B2"/>
    <w:rsid w:val="0032251D"/>
    <w:rsid w:val="00323038"/>
    <w:rsid w:val="00342B58"/>
    <w:rsid w:val="0034324A"/>
    <w:rsid w:val="00344488"/>
    <w:rsid w:val="003508E6"/>
    <w:rsid w:val="00352624"/>
    <w:rsid w:val="00355407"/>
    <w:rsid w:val="003556C8"/>
    <w:rsid w:val="003569C5"/>
    <w:rsid w:val="00363708"/>
    <w:rsid w:val="00366B3B"/>
    <w:rsid w:val="00366D4E"/>
    <w:rsid w:val="003703AE"/>
    <w:rsid w:val="00374E2A"/>
    <w:rsid w:val="003770F7"/>
    <w:rsid w:val="00377AFC"/>
    <w:rsid w:val="00382D0A"/>
    <w:rsid w:val="00382E61"/>
    <w:rsid w:val="00383353"/>
    <w:rsid w:val="00386690"/>
    <w:rsid w:val="003A02C5"/>
    <w:rsid w:val="003A3129"/>
    <w:rsid w:val="003A7EB5"/>
    <w:rsid w:val="003B38CC"/>
    <w:rsid w:val="003B4129"/>
    <w:rsid w:val="003C1831"/>
    <w:rsid w:val="003C3080"/>
    <w:rsid w:val="003C365A"/>
    <w:rsid w:val="003D02CD"/>
    <w:rsid w:val="003D071A"/>
    <w:rsid w:val="003D42FA"/>
    <w:rsid w:val="003D7208"/>
    <w:rsid w:val="003E693E"/>
    <w:rsid w:val="003F29EB"/>
    <w:rsid w:val="003F3B3F"/>
    <w:rsid w:val="003F5B22"/>
    <w:rsid w:val="00405283"/>
    <w:rsid w:val="00411859"/>
    <w:rsid w:val="00412246"/>
    <w:rsid w:val="00424A70"/>
    <w:rsid w:val="004305D4"/>
    <w:rsid w:val="004359EC"/>
    <w:rsid w:val="00437BBA"/>
    <w:rsid w:val="00442F4C"/>
    <w:rsid w:val="004435E5"/>
    <w:rsid w:val="00446103"/>
    <w:rsid w:val="00450BE0"/>
    <w:rsid w:val="004530FE"/>
    <w:rsid w:val="00456013"/>
    <w:rsid w:val="00456B7A"/>
    <w:rsid w:val="0046180B"/>
    <w:rsid w:val="004654C4"/>
    <w:rsid w:val="00475418"/>
    <w:rsid w:val="0047687E"/>
    <w:rsid w:val="00476B78"/>
    <w:rsid w:val="004824FB"/>
    <w:rsid w:val="004A3E71"/>
    <w:rsid w:val="004B074C"/>
    <w:rsid w:val="004C3FCD"/>
    <w:rsid w:val="004C4DC9"/>
    <w:rsid w:val="004D062F"/>
    <w:rsid w:val="004D1B92"/>
    <w:rsid w:val="004F4BAD"/>
    <w:rsid w:val="004F5EB3"/>
    <w:rsid w:val="004F670C"/>
    <w:rsid w:val="0050682A"/>
    <w:rsid w:val="00507B8D"/>
    <w:rsid w:val="00512DC8"/>
    <w:rsid w:val="0051512A"/>
    <w:rsid w:val="0051626C"/>
    <w:rsid w:val="00524A22"/>
    <w:rsid w:val="00531181"/>
    <w:rsid w:val="00533B68"/>
    <w:rsid w:val="00533D1F"/>
    <w:rsid w:val="005365F3"/>
    <w:rsid w:val="005375F8"/>
    <w:rsid w:val="00542652"/>
    <w:rsid w:val="00544E9F"/>
    <w:rsid w:val="00545B25"/>
    <w:rsid w:val="00550755"/>
    <w:rsid w:val="005555AB"/>
    <w:rsid w:val="00565A69"/>
    <w:rsid w:val="00570721"/>
    <w:rsid w:val="00573614"/>
    <w:rsid w:val="00575C23"/>
    <w:rsid w:val="00582D2E"/>
    <w:rsid w:val="00583AAA"/>
    <w:rsid w:val="0058457E"/>
    <w:rsid w:val="0058488A"/>
    <w:rsid w:val="0058653A"/>
    <w:rsid w:val="00587A54"/>
    <w:rsid w:val="00587F9C"/>
    <w:rsid w:val="00595813"/>
    <w:rsid w:val="005B1149"/>
    <w:rsid w:val="005B6577"/>
    <w:rsid w:val="005B6E7C"/>
    <w:rsid w:val="005B732D"/>
    <w:rsid w:val="005C2046"/>
    <w:rsid w:val="005C3FC4"/>
    <w:rsid w:val="005C4006"/>
    <w:rsid w:val="005D0199"/>
    <w:rsid w:val="005E1C22"/>
    <w:rsid w:val="005E22F9"/>
    <w:rsid w:val="005F2E9E"/>
    <w:rsid w:val="005F410B"/>
    <w:rsid w:val="0060187B"/>
    <w:rsid w:val="00602896"/>
    <w:rsid w:val="0060692C"/>
    <w:rsid w:val="006079FE"/>
    <w:rsid w:val="00612508"/>
    <w:rsid w:val="00613114"/>
    <w:rsid w:val="00620A2B"/>
    <w:rsid w:val="00621CBE"/>
    <w:rsid w:val="006221DB"/>
    <w:rsid w:val="0062223D"/>
    <w:rsid w:val="00625044"/>
    <w:rsid w:val="00637F13"/>
    <w:rsid w:val="00640317"/>
    <w:rsid w:val="00643BB3"/>
    <w:rsid w:val="00645DF8"/>
    <w:rsid w:val="006462A7"/>
    <w:rsid w:val="0064798B"/>
    <w:rsid w:val="006505A5"/>
    <w:rsid w:val="00652AFD"/>
    <w:rsid w:val="0065447F"/>
    <w:rsid w:val="00657AE7"/>
    <w:rsid w:val="0066310A"/>
    <w:rsid w:val="00664D1D"/>
    <w:rsid w:val="00675BA9"/>
    <w:rsid w:val="0068504D"/>
    <w:rsid w:val="006872E7"/>
    <w:rsid w:val="006903EF"/>
    <w:rsid w:val="006918BA"/>
    <w:rsid w:val="00692DD9"/>
    <w:rsid w:val="00695013"/>
    <w:rsid w:val="006A0184"/>
    <w:rsid w:val="006A5A53"/>
    <w:rsid w:val="006B3DD8"/>
    <w:rsid w:val="006B4233"/>
    <w:rsid w:val="006D3F09"/>
    <w:rsid w:val="006E4F21"/>
    <w:rsid w:val="006F3E66"/>
    <w:rsid w:val="006F5280"/>
    <w:rsid w:val="00701086"/>
    <w:rsid w:val="007115EE"/>
    <w:rsid w:val="00711A8E"/>
    <w:rsid w:val="0071469E"/>
    <w:rsid w:val="007153C2"/>
    <w:rsid w:val="007158A7"/>
    <w:rsid w:val="00716097"/>
    <w:rsid w:val="00716850"/>
    <w:rsid w:val="00726A93"/>
    <w:rsid w:val="00727F36"/>
    <w:rsid w:val="00733752"/>
    <w:rsid w:val="00737230"/>
    <w:rsid w:val="00742BE1"/>
    <w:rsid w:val="00752236"/>
    <w:rsid w:val="007636F8"/>
    <w:rsid w:val="00765F33"/>
    <w:rsid w:val="00766DA3"/>
    <w:rsid w:val="007673D9"/>
    <w:rsid w:val="00767727"/>
    <w:rsid w:val="007755A0"/>
    <w:rsid w:val="007755F9"/>
    <w:rsid w:val="00790DA0"/>
    <w:rsid w:val="007913F3"/>
    <w:rsid w:val="00791ABB"/>
    <w:rsid w:val="00792404"/>
    <w:rsid w:val="00794B76"/>
    <w:rsid w:val="007953BF"/>
    <w:rsid w:val="007A24A7"/>
    <w:rsid w:val="007A47BD"/>
    <w:rsid w:val="007A49B8"/>
    <w:rsid w:val="007A538B"/>
    <w:rsid w:val="007A53D4"/>
    <w:rsid w:val="007B4ED4"/>
    <w:rsid w:val="007C1831"/>
    <w:rsid w:val="007C3BD2"/>
    <w:rsid w:val="007C4B11"/>
    <w:rsid w:val="007C6AAD"/>
    <w:rsid w:val="007D351B"/>
    <w:rsid w:val="007D5840"/>
    <w:rsid w:val="007D7685"/>
    <w:rsid w:val="007E5CF1"/>
    <w:rsid w:val="007E6DC0"/>
    <w:rsid w:val="007F00C2"/>
    <w:rsid w:val="007F27AB"/>
    <w:rsid w:val="0080033C"/>
    <w:rsid w:val="008036B4"/>
    <w:rsid w:val="00803E9F"/>
    <w:rsid w:val="008122C5"/>
    <w:rsid w:val="00830982"/>
    <w:rsid w:val="00831D21"/>
    <w:rsid w:val="00832EE1"/>
    <w:rsid w:val="00841395"/>
    <w:rsid w:val="00844A02"/>
    <w:rsid w:val="00850D72"/>
    <w:rsid w:val="008569B6"/>
    <w:rsid w:val="00861A96"/>
    <w:rsid w:val="00861D98"/>
    <w:rsid w:val="00863F63"/>
    <w:rsid w:val="00870FB0"/>
    <w:rsid w:val="00873F38"/>
    <w:rsid w:val="00874F1F"/>
    <w:rsid w:val="0087661A"/>
    <w:rsid w:val="00876958"/>
    <w:rsid w:val="008854E2"/>
    <w:rsid w:val="00891453"/>
    <w:rsid w:val="008934C3"/>
    <w:rsid w:val="008934CB"/>
    <w:rsid w:val="008A1FC5"/>
    <w:rsid w:val="008A2765"/>
    <w:rsid w:val="008A5DFF"/>
    <w:rsid w:val="008B65F4"/>
    <w:rsid w:val="008B663C"/>
    <w:rsid w:val="008C080A"/>
    <w:rsid w:val="008C6A44"/>
    <w:rsid w:val="008D06BF"/>
    <w:rsid w:val="008D4918"/>
    <w:rsid w:val="008E2108"/>
    <w:rsid w:val="008E3DF9"/>
    <w:rsid w:val="008E65BF"/>
    <w:rsid w:val="008E6986"/>
    <w:rsid w:val="008F0081"/>
    <w:rsid w:val="00900DA2"/>
    <w:rsid w:val="0090100B"/>
    <w:rsid w:val="0090340D"/>
    <w:rsid w:val="0090582A"/>
    <w:rsid w:val="009123EA"/>
    <w:rsid w:val="00921006"/>
    <w:rsid w:val="009265A6"/>
    <w:rsid w:val="009315B4"/>
    <w:rsid w:val="009327EA"/>
    <w:rsid w:val="00942C63"/>
    <w:rsid w:val="00943AF2"/>
    <w:rsid w:val="00951E0C"/>
    <w:rsid w:val="00954509"/>
    <w:rsid w:val="00962C07"/>
    <w:rsid w:val="00966A54"/>
    <w:rsid w:val="00980DCE"/>
    <w:rsid w:val="00982889"/>
    <w:rsid w:val="00983866"/>
    <w:rsid w:val="0099620A"/>
    <w:rsid w:val="009A1392"/>
    <w:rsid w:val="009A6EA2"/>
    <w:rsid w:val="009B235B"/>
    <w:rsid w:val="009B3434"/>
    <w:rsid w:val="009B4946"/>
    <w:rsid w:val="009B50F7"/>
    <w:rsid w:val="009B63B2"/>
    <w:rsid w:val="009C1F69"/>
    <w:rsid w:val="009C34D1"/>
    <w:rsid w:val="009C6C28"/>
    <w:rsid w:val="009D610A"/>
    <w:rsid w:val="009E04F6"/>
    <w:rsid w:val="009E376C"/>
    <w:rsid w:val="009E61A9"/>
    <w:rsid w:val="009F000C"/>
    <w:rsid w:val="00A0066B"/>
    <w:rsid w:val="00A02E53"/>
    <w:rsid w:val="00A04E1D"/>
    <w:rsid w:val="00A06D87"/>
    <w:rsid w:val="00A179D2"/>
    <w:rsid w:val="00A3570E"/>
    <w:rsid w:val="00A413A8"/>
    <w:rsid w:val="00A442E2"/>
    <w:rsid w:val="00A44960"/>
    <w:rsid w:val="00A52B82"/>
    <w:rsid w:val="00A64B25"/>
    <w:rsid w:val="00A72D9E"/>
    <w:rsid w:val="00A75144"/>
    <w:rsid w:val="00A75F66"/>
    <w:rsid w:val="00A84694"/>
    <w:rsid w:val="00A853B3"/>
    <w:rsid w:val="00A90E5B"/>
    <w:rsid w:val="00AA42FF"/>
    <w:rsid w:val="00AB2C2A"/>
    <w:rsid w:val="00AB68EC"/>
    <w:rsid w:val="00AC0467"/>
    <w:rsid w:val="00AC43ED"/>
    <w:rsid w:val="00AD22A8"/>
    <w:rsid w:val="00AD2E01"/>
    <w:rsid w:val="00AE29B3"/>
    <w:rsid w:val="00AE3D10"/>
    <w:rsid w:val="00AE52E4"/>
    <w:rsid w:val="00AE57DC"/>
    <w:rsid w:val="00AE77B2"/>
    <w:rsid w:val="00AF2EA8"/>
    <w:rsid w:val="00B03F58"/>
    <w:rsid w:val="00B0652B"/>
    <w:rsid w:val="00B06884"/>
    <w:rsid w:val="00B16D9E"/>
    <w:rsid w:val="00B3089F"/>
    <w:rsid w:val="00B333D2"/>
    <w:rsid w:val="00B33B85"/>
    <w:rsid w:val="00B412B3"/>
    <w:rsid w:val="00B420FB"/>
    <w:rsid w:val="00B45CDB"/>
    <w:rsid w:val="00B45EA0"/>
    <w:rsid w:val="00B46550"/>
    <w:rsid w:val="00B46939"/>
    <w:rsid w:val="00B51E01"/>
    <w:rsid w:val="00B53ABE"/>
    <w:rsid w:val="00B548BF"/>
    <w:rsid w:val="00B614E7"/>
    <w:rsid w:val="00B66369"/>
    <w:rsid w:val="00B70048"/>
    <w:rsid w:val="00B73A37"/>
    <w:rsid w:val="00B74B05"/>
    <w:rsid w:val="00B9372F"/>
    <w:rsid w:val="00B965B4"/>
    <w:rsid w:val="00BC3446"/>
    <w:rsid w:val="00BC778A"/>
    <w:rsid w:val="00BD17BC"/>
    <w:rsid w:val="00BE5126"/>
    <w:rsid w:val="00BE6CA3"/>
    <w:rsid w:val="00BF535C"/>
    <w:rsid w:val="00BF68B8"/>
    <w:rsid w:val="00C02ED3"/>
    <w:rsid w:val="00C06487"/>
    <w:rsid w:val="00C3301F"/>
    <w:rsid w:val="00C34916"/>
    <w:rsid w:val="00C42227"/>
    <w:rsid w:val="00C43910"/>
    <w:rsid w:val="00C46A67"/>
    <w:rsid w:val="00C73101"/>
    <w:rsid w:val="00C926CA"/>
    <w:rsid w:val="00C92745"/>
    <w:rsid w:val="00C93D8E"/>
    <w:rsid w:val="00CA1BF4"/>
    <w:rsid w:val="00CA2ADD"/>
    <w:rsid w:val="00CA70E6"/>
    <w:rsid w:val="00CB1B2C"/>
    <w:rsid w:val="00CB665F"/>
    <w:rsid w:val="00CC1472"/>
    <w:rsid w:val="00CC2482"/>
    <w:rsid w:val="00CC45E2"/>
    <w:rsid w:val="00CC57EF"/>
    <w:rsid w:val="00CC5998"/>
    <w:rsid w:val="00CC5C16"/>
    <w:rsid w:val="00CC608A"/>
    <w:rsid w:val="00CE5A93"/>
    <w:rsid w:val="00CE6E20"/>
    <w:rsid w:val="00CE7C5F"/>
    <w:rsid w:val="00CF2CFC"/>
    <w:rsid w:val="00CF524A"/>
    <w:rsid w:val="00D07F56"/>
    <w:rsid w:val="00D106F2"/>
    <w:rsid w:val="00D153F1"/>
    <w:rsid w:val="00D17B18"/>
    <w:rsid w:val="00D2120A"/>
    <w:rsid w:val="00D24E49"/>
    <w:rsid w:val="00D250CC"/>
    <w:rsid w:val="00D263A2"/>
    <w:rsid w:val="00D27963"/>
    <w:rsid w:val="00D32709"/>
    <w:rsid w:val="00D35E05"/>
    <w:rsid w:val="00D46BAD"/>
    <w:rsid w:val="00D47932"/>
    <w:rsid w:val="00D47F41"/>
    <w:rsid w:val="00D5336F"/>
    <w:rsid w:val="00D57927"/>
    <w:rsid w:val="00D579AE"/>
    <w:rsid w:val="00D60AEF"/>
    <w:rsid w:val="00D62CAD"/>
    <w:rsid w:val="00D71FD9"/>
    <w:rsid w:val="00D74233"/>
    <w:rsid w:val="00D76EF7"/>
    <w:rsid w:val="00D772E8"/>
    <w:rsid w:val="00D80728"/>
    <w:rsid w:val="00D86F1A"/>
    <w:rsid w:val="00D91EDD"/>
    <w:rsid w:val="00D92A72"/>
    <w:rsid w:val="00DA142E"/>
    <w:rsid w:val="00DA17E3"/>
    <w:rsid w:val="00DA2DE5"/>
    <w:rsid w:val="00DB47C7"/>
    <w:rsid w:val="00DB52D4"/>
    <w:rsid w:val="00DB668E"/>
    <w:rsid w:val="00DC1E08"/>
    <w:rsid w:val="00DD2668"/>
    <w:rsid w:val="00DD5022"/>
    <w:rsid w:val="00DD5749"/>
    <w:rsid w:val="00DF09AC"/>
    <w:rsid w:val="00DF17C0"/>
    <w:rsid w:val="00DF1F65"/>
    <w:rsid w:val="00DF20AB"/>
    <w:rsid w:val="00DF53AF"/>
    <w:rsid w:val="00E02A25"/>
    <w:rsid w:val="00E03F61"/>
    <w:rsid w:val="00E04192"/>
    <w:rsid w:val="00E07217"/>
    <w:rsid w:val="00E10580"/>
    <w:rsid w:val="00E113BF"/>
    <w:rsid w:val="00E2096D"/>
    <w:rsid w:val="00E212AC"/>
    <w:rsid w:val="00E27939"/>
    <w:rsid w:val="00E27E09"/>
    <w:rsid w:val="00E44D85"/>
    <w:rsid w:val="00E47C80"/>
    <w:rsid w:val="00E50F3A"/>
    <w:rsid w:val="00E53ADC"/>
    <w:rsid w:val="00E557ED"/>
    <w:rsid w:val="00E73A6D"/>
    <w:rsid w:val="00E75062"/>
    <w:rsid w:val="00E8057D"/>
    <w:rsid w:val="00E81306"/>
    <w:rsid w:val="00E818E8"/>
    <w:rsid w:val="00E82741"/>
    <w:rsid w:val="00E87FA0"/>
    <w:rsid w:val="00E9000D"/>
    <w:rsid w:val="00E90166"/>
    <w:rsid w:val="00E94335"/>
    <w:rsid w:val="00E94E6B"/>
    <w:rsid w:val="00E95386"/>
    <w:rsid w:val="00EA1CD6"/>
    <w:rsid w:val="00EA4201"/>
    <w:rsid w:val="00EA6F08"/>
    <w:rsid w:val="00EA7D5B"/>
    <w:rsid w:val="00EB3154"/>
    <w:rsid w:val="00EB3381"/>
    <w:rsid w:val="00EB4A52"/>
    <w:rsid w:val="00EC194F"/>
    <w:rsid w:val="00EC2047"/>
    <w:rsid w:val="00EC3B8F"/>
    <w:rsid w:val="00EC71BD"/>
    <w:rsid w:val="00ED1888"/>
    <w:rsid w:val="00ED30CA"/>
    <w:rsid w:val="00EE1643"/>
    <w:rsid w:val="00EF0587"/>
    <w:rsid w:val="00EF1C47"/>
    <w:rsid w:val="00F00756"/>
    <w:rsid w:val="00F01269"/>
    <w:rsid w:val="00F07021"/>
    <w:rsid w:val="00F10451"/>
    <w:rsid w:val="00F12177"/>
    <w:rsid w:val="00F2108F"/>
    <w:rsid w:val="00F24820"/>
    <w:rsid w:val="00F2707D"/>
    <w:rsid w:val="00F32B0C"/>
    <w:rsid w:val="00F4049E"/>
    <w:rsid w:val="00F42A50"/>
    <w:rsid w:val="00F5043B"/>
    <w:rsid w:val="00F51593"/>
    <w:rsid w:val="00F62FF5"/>
    <w:rsid w:val="00F70B2F"/>
    <w:rsid w:val="00F75290"/>
    <w:rsid w:val="00F75558"/>
    <w:rsid w:val="00F75845"/>
    <w:rsid w:val="00F77A1C"/>
    <w:rsid w:val="00F8098A"/>
    <w:rsid w:val="00F82436"/>
    <w:rsid w:val="00F84F90"/>
    <w:rsid w:val="00F8750F"/>
    <w:rsid w:val="00F93C1B"/>
    <w:rsid w:val="00F96046"/>
    <w:rsid w:val="00FA11CF"/>
    <w:rsid w:val="00FA2836"/>
    <w:rsid w:val="00FA36C9"/>
    <w:rsid w:val="00FA6EC9"/>
    <w:rsid w:val="00FB2617"/>
    <w:rsid w:val="00FB4DB7"/>
    <w:rsid w:val="00FC5C57"/>
    <w:rsid w:val="00FD3DE3"/>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Document_liggend</Template>
  <TotalTime>55</TotalTime>
  <Pages>15</Pages>
  <Words>1763</Words>
  <Characters>9702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68</cp:revision>
  <dcterms:created xsi:type="dcterms:W3CDTF">2025-06-07T19:51:00Z</dcterms:created>
  <dcterms:modified xsi:type="dcterms:W3CDTF">2025-06-07T22:17:00Z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