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CA95" w14:textId="09363CD0" w:rsidR="00092C7B" w:rsidRPr="000F1F9E" w:rsidRDefault="00092C7B" w:rsidP="00424A70">
      <w:pPr>
        <w:spacing w:after="0"/>
        <w:rPr>
          <w:b/>
          <w:bCs/>
          <w:color w:val="000000" w:themeColor="text1"/>
          <w:sz w:val="28"/>
          <w:szCs w:val="28"/>
        </w:rPr>
      </w:pPr>
      <w:r w:rsidRPr="000F1F9E">
        <w:rPr>
          <w:b/>
          <w:bCs/>
          <w:color w:val="000000" w:themeColor="text1"/>
          <w:sz w:val="28"/>
          <w:szCs w:val="28"/>
        </w:rPr>
        <w:t>Katholiek Onderwijs Vlaanderen</w:t>
      </w:r>
    </w:p>
    <w:p w14:paraId="59F1AB2A" w14:textId="1F846FEB" w:rsidR="00AE57DC" w:rsidRPr="000F1F9E" w:rsidRDefault="00000000" w:rsidP="00424A70">
      <w:pPr>
        <w:spacing w:after="0"/>
        <w:rPr>
          <w:b/>
          <w:color w:val="000000" w:themeColor="text1"/>
          <w:sz w:val="24"/>
          <w:szCs w:val="24"/>
        </w:rPr>
      </w:pPr>
      <w:sdt>
        <w:sdtPr>
          <w:rPr>
            <w:b/>
            <w:color w:val="000000" w:themeColor="text1"/>
            <w:sz w:val="24"/>
            <w:szCs w:val="24"/>
          </w:rPr>
          <w:alias w:val="Dienst"/>
          <w:tag w:val="Dienst"/>
          <w:id w:val="-898982075"/>
          <w:placeholder>
            <w:docPart w:val="8A7D2FE4BA5A4DF2B5B157B948442DAC"/>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E36B51">
            <w:rPr>
              <w:b/>
              <w:color w:val="000000" w:themeColor="text1"/>
              <w:sz w:val="24"/>
              <w:szCs w:val="24"/>
            </w:rPr>
            <w:t xml:space="preserve"> </w:t>
          </w:r>
        </w:sdtContent>
      </w:sdt>
    </w:p>
    <w:sdt>
      <w:sdtPr>
        <w:rPr>
          <w:color w:val="000000" w:themeColor="text1"/>
          <w:sz w:val="24"/>
          <w:szCs w:val="24"/>
        </w:rPr>
        <w:alias w:val="Team"/>
        <w:tag w:val="Team"/>
        <w:id w:val="-854424336"/>
        <w:placeholder>
          <w:docPart w:val="95DA4CADC854420CB59BB4CD4A8A6177"/>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7405FD2" w14:textId="07614B7A" w:rsidR="00AE57DC" w:rsidRPr="000F1F9E" w:rsidRDefault="00B53A4D" w:rsidP="00424A70">
          <w:pPr>
            <w:spacing w:after="0"/>
            <w:rPr>
              <w:color w:val="000000" w:themeColor="text1"/>
              <w:sz w:val="24"/>
              <w:szCs w:val="24"/>
            </w:rPr>
          </w:pPr>
          <w:r>
            <w:rPr>
              <w:color w:val="000000" w:themeColor="text1"/>
              <w:sz w:val="24"/>
              <w:szCs w:val="24"/>
            </w:rPr>
            <w:t>Identiteit en pastoraal</w:t>
          </w:r>
        </w:p>
      </w:sdtContent>
    </w:sdt>
    <w:p w14:paraId="6BA8D4E7" w14:textId="01E30DD1" w:rsidR="00342B58" w:rsidRPr="000F1F9E" w:rsidRDefault="0057650E" w:rsidP="3088B9A9">
      <w:pPr>
        <w:pStyle w:val="Datumdocument"/>
        <w:spacing w:after="0"/>
        <w:rPr>
          <w:b w:val="0"/>
          <w:color w:val="000000" w:themeColor="text1"/>
        </w:rPr>
      </w:pPr>
      <w:bookmarkStart w:id="0" w:name="Datum"/>
      <w:bookmarkEnd w:id="0"/>
      <w:r w:rsidRPr="3088B9A9">
        <w:rPr>
          <w:b w:val="0"/>
          <w:color w:val="000000" w:themeColor="text1"/>
        </w:rPr>
        <w:t>202</w:t>
      </w:r>
      <w:r w:rsidR="00195DB3" w:rsidRPr="3088B9A9">
        <w:rPr>
          <w:b w:val="0"/>
          <w:color w:val="000000" w:themeColor="text1"/>
        </w:rPr>
        <w:t>6</w:t>
      </w:r>
      <w:r w:rsidRPr="3088B9A9">
        <w:rPr>
          <w:b w:val="0"/>
          <w:color w:val="000000" w:themeColor="text1"/>
        </w:rPr>
        <w:t>-</w:t>
      </w:r>
      <w:r w:rsidR="003B09AA" w:rsidRPr="3088B9A9">
        <w:rPr>
          <w:b w:val="0"/>
          <w:color w:val="000000" w:themeColor="text1"/>
        </w:rPr>
        <w:t>0</w:t>
      </w:r>
      <w:r w:rsidR="08AAFDD2" w:rsidRPr="3088B9A9">
        <w:rPr>
          <w:b w:val="0"/>
          <w:color w:val="000000" w:themeColor="text1"/>
        </w:rPr>
        <w:t>5</w:t>
      </w:r>
      <w:r w:rsidRPr="3088B9A9">
        <w:rPr>
          <w:b w:val="0"/>
          <w:color w:val="000000" w:themeColor="text1"/>
        </w:rPr>
        <w:t>-</w:t>
      </w:r>
      <w:r w:rsidR="00F7415A" w:rsidRPr="3088B9A9">
        <w:rPr>
          <w:b w:val="0"/>
          <w:color w:val="000000" w:themeColor="text1"/>
        </w:rPr>
        <w:t>2</w:t>
      </w:r>
      <w:r w:rsidR="2599F9F1" w:rsidRPr="3088B9A9">
        <w:rPr>
          <w:b w:val="0"/>
          <w:color w:val="000000" w:themeColor="text1"/>
        </w:rPr>
        <w:t>1</w:t>
      </w:r>
    </w:p>
    <w:p w14:paraId="46FC850C" w14:textId="3395D0EE" w:rsidR="00127D92" w:rsidRPr="000F1F9E" w:rsidRDefault="00342B58" w:rsidP="00531181">
      <w:pPr>
        <w:spacing w:line="120" w:lineRule="auto"/>
        <w:rPr>
          <w:color w:val="000000" w:themeColor="text1"/>
        </w:rPr>
      </w:pPr>
      <w:r w:rsidRPr="000F1F9E">
        <w:rPr>
          <w:noProof/>
          <w:color w:val="000000" w:themeColor="text1"/>
        </w:rPr>
        <w:drawing>
          <wp:inline distT="0" distB="0" distL="0" distR="0" wp14:anchorId="0A6075EB" wp14:editId="157CF821">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4CC38CE5" w14:textId="6170A2E6" w:rsidR="005C0B3F" w:rsidRDefault="008D48CA" w:rsidP="005C0B3F">
      <w:pPr>
        <w:pStyle w:val="Titel"/>
        <w:rPr>
          <w:noProof/>
          <w:color w:val="000000" w:themeColor="text1"/>
        </w:rPr>
      </w:pPr>
      <w:r>
        <w:rPr>
          <w:noProof/>
        </w:rPr>
        <w:drawing>
          <wp:anchor distT="0" distB="0" distL="114300" distR="114300" simplePos="0" relativeHeight="251658240" behindDoc="0" locked="0" layoutInCell="1" allowOverlap="1" wp14:anchorId="7F6C0F26" wp14:editId="3041D178">
            <wp:simplePos x="0" y="0"/>
            <wp:positionH relativeFrom="margin">
              <wp:align>right</wp:align>
            </wp:positionH>
            <wp:positionV relativeFrom="paragraph">
              <wp:posOffset>8890</wp:posOffset>
            </wp:positionV>
            <wp:extent cx="1539240" cy="1539240"/>
            <wp:effectExtent l="0" t="0" r="3810" b="3810"/>
            <wp:wrapSquare wrapText="bothSides"/>
            <wp:docPr id="123593484" name="Afbeelding 123593484" descr="Barmhar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mhartighei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B3F">
        <w:rPr>
          <w:color w:val="000000" w:themeColor="text1"/>
        </w:rPr>
        <w:t>Gebedsviering</w:t>
      </w:r>
      <w:r w:rsidR="005C0B3F" w:rsidRPr="000F1F9E">
        <w:rPr>
          <w:color w:val="000000" w:themeColor="text1"/>
        </w:rPr>
        <w:t xml:space="preserve"> (</w:t>
      </w:r>
      <w:r w:rsidR="005C0B3F">
        <w:rPr>
          <w:color w:val="000000" w:themeColor="text1"/>
        </w:rPr>
        <w:t>LS</w:t>
      </w:r>
      <w:r w:rsidR="005C0B3F" w:rsidRPr="000F1F9E">
        <w:rPr>
          <w:color w:val="000000" w:themeColor="text1"/>
        </w:rPr>
        <w:t>)</w:t>
      </w:r>
      <w:r w:rsidR="005C0B3F" w:rsidRPr="000F1F9E">
        <w:rPr>
          <w:noProof/>
          <w:color w:val="000000" w:themeColor="text1"/>
        </w:rPr>
        <w:t xml:space="preserve"> </w:t>
      </w:r>
      <w:r w:rsidR="00F203F3">
        <w:rPr>
          <w:noProof/>
          <w:color w:val="000000" w:themeColor="text1"/>
        </w:rPr>
        <w:t xml:space="preserve">voor het begin van </w:t>
      </w:r>
      <w:r w:rsidR="00B40128">
        <w:rPr>
          <w:noProof/>
          <w:color w:val="000000" w:themeColor="text1"/>
        </w:rPr>
        <w:t>het schooljaar</w:t>
      </w:r>
      <w:r w:rsidR="00F203F3">
        <w:rPr>
          <w:noProof/>
          <w:color w:val="000000" w:themeColor="text1"/>
        </w:rPr>
        <w:t>.</w:t>
      </w:r>
    </w:p>
    <w:p w14:paraId="62B3A34D" w14:textId="06EE2E74" w:rsidR="005C0B3F" w:rsidRPr="00401970" w:rsidRDefault="00B40128" w:rsidP="00401970">
      <w:pPr>
        <w:pStyle w:val="Titel"/>
        <w:rPr>
          <w:color w:val="000000" w:themeColor="text1"/>
        </w:rPr>
      </w:pPr>
      <w:r>
        <w:rPr>
          <w:color w:val="000000" w:themeColor="text1"/>
        </w:rPr>
        <w:t>Een hart voor</w:t>
      </w:r>
      <w:r w:rsidR="00D72823">
        <w:rPr>
          <w:color w:val="000000" w:themeColor="text1"/>
        </w:rPr>
        <w:t xml:space="preserve"> jou!</w:t>
      </w:r>
    </w:p>
    <w:p w14:paraId="08408A57" w14:textId="15000F8D" w:rsidR="008D48CA" w:rsidRPr="003A1B71" w:rsidRDefault="008231A3" w:rsidP="008231A3">
      <w:pPr>
        <w:jc w:val="both"/>
        <w:rPr>
          <w:color w:val="000000" w:themeColor="text1"/>
          <w:sz w:val="16"/>
          <w:szCs w:val="16"/>
        </w:rPr>
      </w:pPr>
      <w:r w:rsidRPr="000F1F9E">
        <w:rPr>
          <w:i/>
          <w:iCs/>
          <w:color w:val="000000" w:themeColor="text1"/>
          <w:sz w:val="16"/>
          <w:szCs w:val="16"/>
        </w:rPr>
        <w:t xml:space="preserve">Dit document is een voorstel voor een gebedsviering. Als school kan je zelf onderdelen vervangen of aanpassen. Zo kan je zelf een duiding schrijven bij de teksten of op voorhand voorbeden verzamelen bij leerlingen/collega’s en deze in de viering verwerken. Ook een </w:t>
      </w:r>
      <w:r w:rsidRPr="003A1B71">
        <w:rPr>
          <w:color w:val="000000" w:themeColor="text1"/>
          <w:sz w:val="16"/>
          <w:szCs w:val="16"/>
        </w:rPr>
        <w:t>keuze voor andere liederen of werkvormen is mogelijk.</w:t>
      </w:r>
      <w:r w:rsidR="00401970" w:rsidRPr="003A1B71">
        <w:rPr>
          <w:color w:val="000000" w:themeColor="text1"/>
          <w:sz w:val="16"/>
          <w:szCs w:val="16"/>
        </w:rPr>
        <w:t xml:space="preserve"> </w:t>
      </w:r>
      <w:r w:rsidRPr="003A1B71">
        <w:rPr>
          <w:color w:val="000000" w:themeColor="text1"/>
          <w:sz w:val="16"/>
          <w:szCs w:val="16"/>
        </w:rPr>
        <w:t>Deze viering kan ondersteund en versterkt worden door een projectie (vb. PPT-presentatie) van beelden en liedteksten. De bronnen van de gebruikte beelden en liederen worden vermeld in deze viering en leiden je naar de vindplekken zodat je zelf een projectie/presentatie kan uitwerken.</w:t>
      </w:r>
    </w:p>
    <w:p w14:paraId="586767CC" w14:textId="686B91FF" w:rsidR="005B408E" w:rsidRPr="003A1B71" w:rsidRDefault="008231A3" w:rsidP="008231A3">
      <w:pPr>
        <w:jc w:val="both"/>
        <w:rPr>
          <w:color w:val="000000" w:themeColor="text1"/>
          <w:sz w:val="16"/>
          <w:szCs w:val="16"/>
        </w:rPr>
      </w:pPr>
      <w:r w:rsidRPr="003A1B71">
        <w:rPr>
          <w:color w:val="000000" w:themeColor="text1"/>
          <w:sz w:val="16"/>
          <w:szCs w:val="16"/>
        </w:rPr>
        <w:t xml:space="preserve">Extra benodigdheden </w:t>
      </w:r>
      <w:r w:rsidR="009B1076">
        <w:rPr>
          <w:color w:val="000000" w:themeColor="text1"/>
          <w:sz w:val="16"/>
          <w:szCs w:val="16"/>
        </w:rPr>
        <w:t xml:space="preserve">en visualisaties </w:t>
      </w:r>
      <w:r w:rsidRPr="003A1B71">
        <w:rPr>
          <w:color w:val="000000" w:themeColor="text1"/>
          <w:sz w:val="16"/>
          <w:szCs w:val="16"/>
        </w:rPr>
        <w:t>voor deze gebedsviering:</w:t>
      </w:r>
    </w:p>
    <w:p w14:paraId="0C4F2DBC" w14:textId="7EB69CB8" w:rsidR="00B6558A" w:rsidRPr="003A1B71" w:rsidRDefault="00D45BC5" w:rsidP="008231A3">
      <w:pPr>
        <w:pStyle w:val="Lijstalinea"/>
        <w:numPr>
          <w:ilvl w:val="0"/>
          <w:numId w:val="29"/>
        </w:numPr>
        <w:jc w:val="both"/>
        <w:rPr>
          <w:color w:val="000000" w:themeColor="text1"/>
          <w:sz w:val="16"/>
          <w:szCs w:val="16"/>
        </w:rPr>
      </w:pPr>
      <w:r>
        <w:rPr>
          <w:color w:val="000000" w:themeColor="text1"/>
          <w:sz w:val="16"/>
          <w:szCs w:val="16"/>
        </w:rPr>
        <w:t>E</w:t>
      </w:r>
      <w:r w:rsidR="00B6558A" w:rsidRPr="003A1B71">
        <w:rPr>
          <w:color w:val="000000" w:themeColor="text1"/>
          <w:sz w:val="16"/>
          <w:szCs w:val="16"/>
        </w:rPr>
        <w:t>en grote kaars</w:t>
      </w:r>
    </w:p>
    <w:p w14:paraId="1347068C" w14:textId="322D3578" w:rsidR="00051E56" w:rsidRPr="003A1B71" w:rsidRDefault="00D45BC5" w:rsidP="008231A3">
      <w:pPr>
        <w:pStyle w:val="Lijstalinea"/>
        <w:numPr>
          <w:ilvl w:val="0"/>
          <w:numId w:val="29"/>
        </w:numPr>
        <w:jc w:val="both"/>
        <w:rPr>
          <w:color w:val="000000" w:themeColor="text1"/>
          <w:sz w:val="16"/>
          <w:szCs w:val="16"/>
        </w:rPr>
      </w:pPr>
      <w:r>
        <w:rPr>
          <w:color w:val="000000" w:themeColor="text1"/>
          <w:sz w:val="16"/>
          <w:szCs w:val="16"/>
        </w:rPr>
        <w:t>E</w:t>
      </w:r>
      <w:r w:rsidR="00051E56" w:rsidRPr="003A1B71">
        <w:rPr>
          <w:color w:val="000000" w:themeColor="text1"/>
          <w:sz w:val="16"/>
          <w:szCs w:val="16"/>
        </w:rPr>
        <w:t xml:space="preserve">en woordstrook met het woord barmhartigheid </w:t>
      </w:r>
      <w:r w:rsidR="00183B20" w:rsidRPr="003A1B71">
        <w:rPr>
          <w:color w:val="000000" w:themeColor="text1"/>
          <w:sz w:val="16"/>
          <w:szCs w:val="16"/>
        </w:rPr>
        <w:t>–</w:t>
      </w:r>
      <w:r w:rsidR="00051E56" w:rsidRPr="003A1B71">
        <w:rPr>
          <w:color w:val="000000" w:themeColor="text1"/>
          <w:sz w:val="16"/>
          <w:szCs w:val="16"/>
        </w:rPr>
        <w:t xml:space="preserve"> </w:t>
      </w:r>
      <w:r w:rsidR="00183B20" w:rsidRPr="003A1B71">
        <w:rPr>
          <w:color w:val="000000" w:themeColor="text1"/>
          <w:sz w:val="16"/>
          <w:szCs w:val="16"/>
        </w:rPr>
        <w:t>‘hart’ vervangen door een afbeelding van een hart</w:t>
      </w:r>
    </w:p>
    <w:p w14:paraId="7E0E47C6" w14:textId="56B172F9" w:rsidR="007F5F7A" w:rsidRPr="003A1B71" w:rsidRDefault="00D45BC5" w:rsidP="00C844ED">
      <w:pPr>
        <w:pStyle w:val="Lijstalinea"/>
        <w:numPr>
          <w:ilvl w:val="0"/>
          <w:numId w:val="29"/>
        </w:numPr>
        <w:jc w:val="both"/>
        <w:rPr>
          <w:color w:val="000000" w:themeColor="text1"/>
          <w:sz w:val="16"/>
          <w:szCs w:val="16"/>
        </w:rPr>
      </w:pPr>
      <w:r>
        <w:rPr>
          <w:color w:val="000000" w:themeColor="text1"/>
          <w:sz w:val="16"/>
          <w:szCs w:val="16"/>
        </w:rPr>
        <w:t>E</w:t>
      </w:r>
      <w:r w:rsidR="00AF507C" w:rsidRPr="003A1B71">
        <w:rPr>
          <w:color w:val="000000" w:themeColor="text1"/>
          <w:sz w:val="16"/>
          <w:szCs w:val="16"/>
        </w:rPr>
        <w:t>en groot</w:t>
      </w:r>
      <w:r w:rsidR="00C844ED" w:rsidRPr="003A1B71">
        <w:rPr>
          <w:color w:val="000000" w:themeColor="text1"/>
          <w:sz w:val="16"/>
          <w:szCs w:val="16"/>
        </w:rPr>
        <w:t xml:space="preserve"> </w:t>
      </w:r>
      <w:r w:rsidR="00AF507C" w:rsidRPr="003A1B71">
        <w:rPr>
          <w:color w:val="000000" w:themeColor="text1"/>
          <w:sz w:val="16"/>
          <w:szCs w:val="16"/>
        </w:rPr>
        <w:t>hart</w:t>
      </w:r>
      <w:r w:rsidR="00E848A3" w:rsidRPr="003A1B71">
        <w:rPr>
          <w:color w:val="000000" w:themeColor="text1"/>
          <w:sz w:val="16"/>
          <w:szCs w:val="16"/>
        </w:rPr>
        <w:t xml:space="preserve"> in puzzelvorm</w:t>
      </w:r>
      <w:r w:rsidR="00AF507C" w:rsidRPr="003A1B71">
        <w:rPr>
          <w:color w:val="000000" w:themeColor="text1"/>
          <w:sz w:val="16"/>
          <w:szCs w:val="16"/>
        </w:rPr>
        <w:t xml:space="preserve"> met 10 stukken voor de tien schoolmaanden</w:t>
      </w:r>
      <w:r w:rsidR="00E848A3" w:rsidRPr="003A1B71">
        <w:rPr>
          <w:color w:val="000000" w:themeColor="text1"/>
          <w:sz w:val="16"/>
          <w:szCs w:val="16"/>
        </w:rPr>
        <w:t xml:space="preserve"> (in hout of karton)</w:t>
      </w:r>
    </w:p>
    <w:p w14:paraId="74F34D53" w14:textId="113A8011" w:rsidR="008B43A7" w:rsidRPr="003A1B71" w:rsidRDefault="00D45BC5" w:rsidP="000F34BC">
      <w:pPr>
        <w:pStyle w:val="Lijstalinea"/>
        <w:numPr>
          <w:ilvl w:val="0"/>
          <w:numId w:val="29"/>
        </w:numPr>
        <w:jc w:val="both"/>
        <w:rPr>
          <w:color w:val="000000" w:themeColor="text1"/>
          <w:sz w:val="16"/>
          <w:szCs w:val="16"/>
        </w:rPr>
      </w:pPr>
      <w:r>
        <w:rPr>
          <w:color w:val="000000" w:themeColor="text1"/>
          <w:sz w:val="16"/>
          <w:szCs w:val="16"/>
        </w:rPr>
        <w:t>S</w:t>
      </w:r>
      <w:r w:rsidR="00C844ED" w:rsidRPr="003A1B71">
        <w:rPr>
          <w:color w:val="000000" w:themeColor="text1"/>
          <w:sz w:val="16"/>
          <w:szCs w:val="16"/>
        </w:rPr>
        <w:t>logan</w:t>
      </w:r>
      <w:r w:rsidR="00535F77" w:rsidRPr="003A1B71">
        <w:rPr>
          <w:color w:val="000000" w:themeColor="text1"/>
          <w:sz w:val="16"/>
          <w:szCs w:val="16"/>
        </w:rPr>
        <w:t>s</w:t>
      </w:r>
      <w:r w:rsidR="00C844ED" w:rsidRPr="003A1B71">
        <w:rPr>
          <w:color w:val="000000" w:themeColor="text1"/>
          <w:sz w:val="16"/>
          <w:szCs w:val="16"/>
        </w:rPr>
        <w:t xml:space="preserve"> of trappenquote</w:t>
      </w:r>
      <w:r w:rsidR="00535F77" w:rsidRPr="003A1B71">
        <w:rPr>
          <w:color w:val="000000" w:themeColor="text1"/>
          <w:sz w:val="16"/>
          <w:szCs w:val="16"/>
        </w:rPr>
        <w:t>s</w:t>
      </w:r>
      <w:r w:rsidR="00C844ED" w:rsidRPr="003A1B71">
        <w:rPr>
          <w:color w:val="000000" w:themeColor="text1"/>
          <w:sz w:val="16"/>
          <w:szCs w:val="16"/>
        </w:rPr>
        <w:t>:</w:t>
      </w:r>
      <w:r w:rsidR="00E848A3" w:rsidRPr="003A1B71">
        <w:rPr>
          <w:color w:val="000000" w:themeColor="text1"/>
          <w:sz w:val="16"/>
          <w:szCs w:val="16"/>
        </w:rPr>
        <w:t xml:space="preserve"> ‘Liefde houdt alle stukjes bij elkaar’</w:t>
      </w:r>
      <w:r w:rsidR="00C844ED" w:rsidRPr="003A1B71">
        <w:rPr>
          <w:color w:val="000000" w:themeColor="text1"/>
          <w:sz w:val="16"/>
          <w:szCs w:val="16"/>
        </w:rPr>
        <w:t xml:space="preserve"> </w:t>
      </w:r>
      <w:r w:rsidR="00535F77" w:rsidRPr="003A1B71">
        <w:rPr>
          <w:color w:val="000000" w:themeColor="text1"/>
          <w:sz w:val="16"/>
          <w:szCs w:val="16"/>
        </w:rPr>
        <w:t>– Liefde werkt – Liefde werkt in barmhartigheid</w:t>
      </w:r>
      <w:r w:rsidR="000F34BC" w:rsidRPr="003A1B71">
        <w:rPr>
          <w:color w:val="000000" w:themeColor="text1"/>
          <w:sz w:val="16"/>
          <w:szCs w:val="16"/>
        </w:rPr>
        <w:t>. – Een hart voor jou.</w:t>
      </w:r>
    </w:p>
    <w:p w14:paraId="1B608DB5" w14:textId="7BF125D2" w:rsidR="00135770" w:rsidRDefault="00612721" w:rsidP="00336E40">
      <w:pPr>
        <w:pStyle w:val="Lijstalinea"/>
        <w:numPr>
          <w:ilvl w:val="0"/>
          <w:numId w:val="29"/>
        </w:numPr>
        <w:jc w:val="both"/>
        <w:rPr>
          <w:color w:val="auto"/>
          <w:sz w:val="16"/>
          <w:szCs w:val="16"/>
        </w:rPr>
      </w:pPr>
      <w:r w:rsidRPr="003A1B71">
        <w:rPr>
          <w:color w:val="auto"/>
          <w:sz w:val="16"/>
          <w:szCs w:val="16"/>
        </w:rPr>
        <w:t>D</w:t>
      </w:r>
      <w:r w:rsidR="00135770" w:rsidRPr="003A1B71">
        <w:rPr>
          <w:color w:val="auto"/>
          <w:sz w:val="16"/>
          <w:szCs w:val="16"/>
        </w:rPr>
        <w:t>e covers van Leeftocht</w:t>
      </w:r>
      <w:r w:rsidR="004D0D57">
        <w:rPr>
          <w:color w:val="auto"/>
          <w:sz w:val="16"/>
          <w:szCs w:val="16"/>
        </w:rPr>
        <w:t xml:space="preserve"> (te downloaden via </w:t>
      </w:r>
      <w:hyperlink r:id="rId13" w:history="1">
        <w:r w:rsidR="004D0D57" w:rsidRPr="00E6141A">
          <w:rPr>
            <w:rStyle w:val="Hyperlink"/>
            <w:sz w:val="16"/>
            <w:szCs w:val="16"/>
          </w:rPr>
          <w:t>deze link</w:t>
        </w:r>
      </w:hyperlink>
      <w:r w:rsidR="004D0D57">
        <w:rPr>
          <w:color w:val="auto"/>
          <w:sz w:val="16"/>
          <w:szCs w:val="16"/>
        </w:rPr>
        <w:t>)</w:t>
      </w:r>
      <w:r w:rsidR="008C5F41" w:rsidRPr="003A1B71">
        <w:rPr>
          <w:color w:val="auto"/>
          <w:sz w:val="16"/>
          <w:szCs w:val="16"/>
        </w:rPr>
        <w:t xml:space="preserve"> in meerdere formaten kopiëren</w:t>
      </w:r>
      <w:r w:rsidRPr="003A1B71">
        <w:rPr>
          <w:color w:val="auto"/>
          <w:sz w:val="16"/>
          <w:szCs w:val="16"/>
        </w:rPr>
        <w:t xml:space="preserve"> en </w:t>
      </w:r>
      <w:r w:rsidR="008C5F41" w:rsidRPr="003A1B71">
        <w:rPr>
          <w:color w:val="auto"/>
          <w:sz w:val="16"/>
          <w:szCs w:val="16"/>
        </w:rPr>
        <w:t>deze in kadertjes zetten.</w:t>
      </w:r>
      <w:r w:rsidR="00336E40" w:rsidRPr="003A1B71">
        <w:rPr>
          <w:color w:val="auto"/>
          <w:sz w:val="16"/>
          <w:szCs w:val="16"/>
        </w:rPr>
        <w:t xml:space="preserve"> De kadertjes kan je in de vorm van een hart hangen. Zorg dat de</w:t>
      </w:r>
      <w:r w:rsidR="00135770" w:rsidRPr="003A1B71">
        <w:rPr>
          <w:color w:val="auto"/>
          <w:sz w:val="16"/>
          <w:szCs w:val="16"/>
        </w:rPr>
        <w:t xml:space="preserve"> puzzel zichtbaar </w:t>
      </w:r>
      <w:r w:rsidR="00336E40" w:rsidRPr="003A1B71">
        <w:rPr>
          <w:color w:val="auto"/>
          <w:sz w:val="16"/>
          <w:szCs w:val="16"/>
        </w:rPr>
        <w:t>is</w:t>
      </w:r>
      <w:r w:rsidR="00135770" w:rsidRPr="003A1B71">
        <w:rPr>
          <w:color w:val="auto"/>
          <w:sz w:val="16"/>
          <w:szCs w:val="16"/>
        </w:rPr>
        <w:t xml:space="preserve"> in de school en in de klassen. Je kan maandelijks een puzzelstuk toevoege</w:t>
      </w:r>
      <w:r w:rsidR="00152FF9">
        <w:rPr>
          <w:color w:val="auto"/>
          <w:sz w:val="16"/>
          <w:szCs w:val="16"/>
        </w:rPr>
        <w:t>n.</w:t>
      </w:r>
    </w:p>
    <w:p w14:paraId="3FEEE843" w14:textId="4063D96F" w:rsidR="00EF1E2A" w:rsidRDefault="00157592" w:rsidP="00336E40">
      <w:pPr>
        <w:pStyle w:val="Lijstalinea"/>
        <w:numPr>
          <w:ilvl w:val="0"/>
          <w:numId w:val="29"/>
        </w:numPr>
        <w:jc w:val="both"/>
        <w:rPr>
          <w:color w:val="auto"/>
          <w:sz w:val="16"/>
          <w:szCs w:val="16"/>
        </w:rPr>
      </w:pPr>
      <w:r>
        <w:rPr>
          <w:color w:val="auto"/>
          <w:sz w:val="16"/>
          <w:szCs w:val="16"/>
        </w:rPr>
        <w:t>Een puzzelhart met 10 stukken verwijzend naar elk maandthem</w:t>
      </w:r>
      <w:r w:rsidR="008D1D25">
        <w:rPr>
          <w:color w:val="auto"/>
          <w:sz w:val="16"/>
          <w:szCs w:val="16"/>
        </w:rPr>
        <w:t xml:space="preserve">a </w:t>
      </w:r>
      <w:r w:rsidR="008D1D25" w:rsidRPr="006075C5">
        <w:rPr>
          <w:b/>
          <w:bCs/>
          <w:color w:val="auto"/>
          <w:sz w:val="16"/>
          <w:szCs w:val="16"/>
        </w:rPr>
        <w:t>voor oudere kinderen</w:t>
      </w:r>
      <w:r w:rsidR="00DA3922">
        <w:rPr>
          <w:color w:val="auto"/>
          <w:sz w:val="16"/>
          <w:szCs w:val="16"/>
        </w:rPr>
        <w:t>.</w:t>
      </w:r>
      <w:r w:rsidR="00A55C17">
        <w:rPr>
          <w:color w:val="auto"/>
          <w:sz w:val="16"/>
          <w:szCs w:val="16"/>
        </w:rPr>
        <w:t xml:space="preserve"> Deze stukken kan je uitknippen en maand na maand het puzzelhart opbouwen doorheen het schooljaar.</w:t>
      </w:r>
    </w:p>
    <w:p w14:paraId="750C1CE7" w14:textId="76214739"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September: </w:t>
      </w:r>
      <w:proofErr w:type="spellStart"/>
      <w:r w:rsidRPr="00A55C17">
        <w:rPr>
          <w:i/>
          <w:iCs/>
          <w:color w:val="auto"/>
          <w:sz w:val="16"/>
          <w:szCs w:val="16"/>
        </w:rPr>
        <w:t>dorstigen</w:t>
      </w:r>
      <w:proofErr w:type="spellEnd"/>
      <w:r w:rsidRPr="00A55C17">
        <w:rPr>
          <w:i/>
          <w:iCs/>
          <w:color w:val="auto"/>
          <w:sz w:val="16"/>
          <w:szCs w:val="16"/>
        </w:rPr>
        <w:t xml:space="preserve"> laven </w:t>
      </w:r>
    </w:p>
    <w:p w14:paraId="6CBDCE9D" w14:textId="75B65768"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Oktober: zieken verzorgen </w:t>
      </w:r>
    </w:p>
    <w:p w14:paraId="48AC5140" w14:textId="6F441ACD"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November: doden begraven </w:t>
      </w:r>
    </w:p>
    <w:p w14:paraId="15B5D39A" w14:textId="22C52B94"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December: vreemdelingen herbergen </w:t>
      </w:r>
    </w:p>
    <w:p w14:paraId="7B837C21" w14:textId="01257F0C"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Januari: vrede zoeken </w:t>
      </w:r>
    </w:p>
    <w:p w14:paraId="7E3DFF3C" w14:textId="16879E44"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Februari: gevangenen bezoeken </w:t>
      </w:r>
    </w:p>
    <w:p w14:paraId="2B75ADBD" w14:textId="6BCF654D"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Maart: hongerigen spijzen </w:t>
      </w:r>
    </w:p>
    <w:p w14:paraId="5C96F8C3" w14:textId="0E6E3512"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April: naakten kleden </w:t>
      </w:r>
    </w:p>
    <w:p w14:paraId="26D22729" w14:textId="34F6B999"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Mei: zorgen voor de schepping </w:t>
      </w:r>
    </w:p>
    <w:p w14:paraId="67350CF6" w14:textId="783AF60D" w:rsidR="00CE1508" w:rsidRPr="00A55C17" w:rsidRDefault="00CE1508" w:rsidP="00641952">
      <w:pPr>
        <w:pStyle w:val="Lijstalinea"/>
        <w:numPr>
          <w:ilvl w:val="0"/>
          <w:numId w:val="29"/>
        </w:numPr>
        <w:ind w:left="1080"/>
        <w:jc w:val="both"/>
        <w:rPr>
          <w:i/>
          <w:iCs/>
          <w:color w:val="auto"/>
          <w:sz w:val="16"/>
          <w:szCs w:val="16"/>
        </w:rPr>
      </w:pPr>
      <w:r w:rsidRPr="00A55C17">
        <w:rPr>
          <w:i/>
          <w:iCs/>
          <w:color w:val="auto"/>
          <w:sz w:val="16"/>
          <w:szCs w:val="16"/>
        </w:rPr>
        <w:t xml:space="preserve">Juni: hoop levend houden </w:t>
      </w:r>
    </w:p>
    <w:p w14:paraId="4F4A5D6E" w14:textId="38F6EE6F" w:rsidR="008D1D25" w:rsidRDefault="008D1D25" w:rsidP="00336E40">
      <w:pPr>
        <w:pStyle w:val="Lijstalinea"/>
        <w:numPr>
          <w:ilvl w:val="0"/>
          <w:numId w:val="29"/>
        </w:numPr>
        <w:jc w:val="both"/>
        <w:rPr>
          <w:color w:val="auto"/>
          <w:sz w:val="16"/>
          <w:szCs w:val="16"/>
        </w:rPr>
      </w:pPr>
      <w:r>
        <w:rPr>
          <w:color w:val="auto"/>
          <w:sz w:val="16"/>
          <w:szCs w:val="16"/>
        </w:rPr>
        <w:t xml:space="preserve">Een puzzelhart met 10 stukken verwijzend naar elk maandthema met hertaling van de Leeftochtthema’s </w:t>
      </w:r>
      <w:r w:rsidRPr="006075C5">
        <w:rPr>
          <w:b/>
          <w:bCs/>
          <w:color w:val="auto"/>
          <w:sz w:val="16"/>
          <w:szCs w:val="16"/>
        </w:rPr>
        <w:t>voor jongere kinderen</w:t>
      </w:r>
      <w:r>
        <w:rPr>
          <w:color w:val="auto"/>
          <w:sz w:val="16"/>
          <w:szCs w:val="16"/>
        </w:rPr>
        <w:t>. Deze stukken kan je uitknippen</w:t>
      </w:r>
      <w:r w:rsidR="00DA3922">
        <w:rPr>
          <w:color w:val="auto"/>
          <w:sz w:val="16"/>
          <w:szCs w:val="16"/>
        </w:rPr>
        <w:t xml:space="preserve"> en maand na maand het puzzelhart opbouwen.</w:t>
      </w:r>
    </w:p>
    <w:p w14:paraId="6A0F9EC1"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 xml:space="preserve">September: </w:t>
      </w:r>
      <w:proofErr w:type="spellStart"/>
      <w:r w:rsidRPr="00A55C17">
        <w:rPr>
          <w:i/>
          <w:iCs/>
          <w:color w:val="auto"/>
          <w:sz w:val="16"/>
          <w:szCs w:val="16"/>
        </w:rPr>
        <w:t>dorstigen</w:t>
      </w:r>
      <w:proofErr w:type="spellEnd"/>
      <w:r w:rsidRPr="00A55C17">
        <w:rPr>
          <w:i/>
          <w:iCs/>
          <w:color w:val="auto"/>
          <w:sz w:val="16"/>
          <w:szCs w:val="16"/>
        </w:rPr>
        <w:t xml:space="preserve"> laven of niemand vergeten</w:t>
      </w:r>
    </w:p>
    <w:p w14:paraId="744A4E6B"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Oktober: zieken verzorgen of anderen verzorgen</w:t>
      </w:r>
    </w:p>
    <w:p w14:paraId="61AF45D2"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November: doden begraven of anderen troosten</w:t>
      </w:r>
    </w:p>
    <w:p w14:paraId="1C16794F" w14:textId="77777777" w:rsidR="00641952" w:rsidRDefault="00641952" w:rsidP="00641952">
      <w:pPr>
        <w:pStyle w:val="Lijstalinea"/>
        <w:numPr>
          <w:ilvl w:val="1"/>
          <w:numId w:val="29"/>
        </w:numPr>
        <w:jc w:val="both"/>
        <w:rPr>
          <w:i/>
          <w:iCs/>
          <w:color w:val="auto"/>
          <w:sz w:val="16"/>
          <w:szCs w:val="16"/>
        </w:rPr>
      </w:pPr>
      <w:r w:rsidRPr="00A55C17">
        <w:rPr>
          <w:i/>
          <w:iCs/>
          <w:color w:val="auto"/>
          <w:sz w:val="16"/>
          <w:szCs w:val="16"/>
        </w:rPr>
        <w:t>December: vreemdelingen herbergen of anderen welkom heten</w:t>
      </w:r>
    </w:p>
    <w:p w14:paraId="33987C13" w14:textId="709A2475" w:rsidR="00C557AF" w:rsidRPr="00A55C17" w:rsidRDefault="00C557AF" w:rsidP="00641952">
      <w:pPr>
        <w:pStyle w:val="Lijstalinea"/>
        <w:numPr>
          <w:ilvl w:val="1"/>
          <w:numId w:val="29"/>
        </w:numPr>
        <w:jc w:val="both"/>
        <w:rPr>
          <w:i/>
          <w:iCs/>
          <w:color w:val="auto"/>
          <w:sz w:val="16"/>
          <w:szCs w:val="16"/>
        </w:rPr>
      </w:pPr>
      <w:r>
        <w:rPr>
          <w:i/>
          <w:iCs/>
          <w:color w:val="auto"/>
          <w:sz w:val="16"/>
          <w:szCs w:val="16"/>
        </w:rPr>
        <w:t>Januari: vrede zoeken of sorry zeggen</w:t>
      </w:r>
    </w:p>
    <w:p w14:paraId="06A12E6D"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Februari: gevangenen bezoeken of een nieuwe kans geven</w:t>
      </w:r>
    </w:p>
    <w:p w14:paraId="707EAF43"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Maart: hongerigen spijzen of delen</w:t>
      </w:r>
    </w:p>
    <w:p w14:paraId="471688DD"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April: naakten kleden of elkaar beschermen</w:t>
      </w:r>
    </w:p>
    <w:p w14:paraId="468D52F0"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Mei: zorgen voor de schepping of zorgen voor de natuur</w:t>
      </w:r>
    </w:p>
    <w:p w14:paraId="36B3940F" w14:textId="77777777" w:rsidR="00641952" w:rsidRPr="00A55C17" w:rsidRDefault="00641952" w:rsidP="00641952">
      <w:pPr>
        <w:pStyle w:val="Lijstalinea"/>
        <w:numPr>
          <w:ilvl w:val="1"/>
          <w:numId w:val="29"/>
        </w:numPr>
        <w:jc w:val="both"/>
        <w:rPr>
          <w:i/>
          <w:iCs/>
          <w:color w:val="auto"/>
          <w:sz w:val="16"/>
          <w:szCs w:val="16"/>
        </w:rPr>
      </w:pPr>
      <w:r w:rsidRPr="00A55C17">
        <w:rPr>
          <w:i/>
          <w:iCs/>
          <w:color w:val="auto"/>
          <w:sz w:val="16"/>
          <w:szCs w:val="16"/>
        </w:rPr>
        <w:t>Juni: hoop levend houden of hoop</w:t>
      </w:r>
    </w:p>
    <w:p w14:paraId="6BA1ABA7" w14:textId="530C7D56" w:rsidR="00CE1508" w:rsidRPr="003A1B71" w:rsidRDefault="00CE1508" w:rsidP="00336E40">
      <w:pPr>
        <w:pStyle w:val="Lijstalinea"/>
        <w:numPr>
          <w:ilvl w:val="0"/>
          <w:numId w:val="29"/>
        </w:numPr>
        <w:jc w:val="both"/>
        <w:rPr>
          <w:color w:val="auto"/>
          <w:sz w:val="16"/>
          <w:szCs w:val="16"/>
        </w:rPr>
      </w:pPr>
      <w:r>
        <w:rPr>
          <w:color w:val="auto"/>
          <w:sz w:val="16"/>
          <w:szCs w:val="16"/>
        </w:rPr>
        <w:t>Een puzzelhart in zwart/wit waar de leerlingen kunnen in tekenen.</w:t>
      </w:r>
    </w:p>
    <w:p w14:paraId="0E9314FD" w14:textId="582ECE88" w:rsidR="006E3F26" w:rsidRDefault="006E3F26" w:rsidP="003A5B59">
      <w:pPr>
        <w:pStyle w:val="Lijstalinea"/>
        <w:numPr>
          <w:ilvl w:val="0"/>
          <w:numId w:val="29"/>
        </w:numPr>
        <w:jc w:val="both"/>
        <w:rPr>
          <w:i/>
          <w:iCs/>
          <w:color w:val="000000" w:themeColor="text1"/>
          <w:sz w:val="16"/>
          <w:szCs w:val="16"/>
        </w:rPr>
      </w:pPr>
      <w:r>
        <w:rPr>
          <w:i/>
          <w:iCs/>
          <w:color w:val="000000" w:themeColor="text1"/>
          <w:sz w:val="16"/>
          <w:szCs w:val="16"/>
        </w:rPr>
        <w:t xml:space="preserve">Je kan een klaspuzzel voorzien en meegeven op het einde van de viering. Elke klas </w:t>
      </w:r>
      <w:r w:rsidR="00D65375">
        <w:rPr>
          <w:i/>
          <w:iCs/>
          <w:color w:val="000000" w:themeColor="text1"/>
          <w:sz w:val="16"/>
          <w:szCs w:val="16"/>
        </w:rPr>
        <w:t>kan</w:t>
      </w:r>
      <w:r>
        <w:rPr>
          <w:i/>
          <w:iCs/>
          <w:color w:val="000000" w:themeColor="text1"/>
          <w:sz w:val="16"/>
          <w:szCs w:val="16"/>
        </w:rPr>
        <w:t xml:space="preserve"> deze </w:t>
      </w:r>
      <w:r w:rsidR="000E63E1">
        <w:rPr>
          <w:i/>
          <w:iCs/>
          <w:color w:val="000000" w:themeColor="text1"/>
          <w:sz w:val="16"/>
          <w:szCs w:val="16"/>
        </w:rPr>
        <w:t>maandelijks aanvullen passend binnen de eigen context.</w:t>
      </w:r>
    </w:p>
    <w:p w14:paraId="01FD945D" w14:textId="115B94CE" w:rsidR="00EE7BF2" w:rsidRPr="001563F2" w:rsidRDefault="00D65375" w:rsidP="003A5B59">
      <w:pPr>
        <w:pStyle w:val="Lijstalinea"/>
        <w:numPr>
          <w:ilvl w:val="0"/>
          <w:numId w:val="29"/>
        </w:numPr>
        <w:jc w:val="both"/>
        <w:rPr>
          <w:i/>
          <w:iCs/>
          <w:color w:val="000000" w:themeColor="text1"/>
          <w:sz w:val="16"/>
          <w:szCs w:val="16"/>
        </w:rPr>
      </w:pPr>
      <w:r>
        <w:rPr>
          <w:i/>
          <w:iCs/>
          <w:color w:val="000000" w:themeColor="text1"/>
          <w:sz w:val="16"/>
          <w:szCs w:val="16"/>
        </w:rPr>
        <w:t>Op de eerste schooldag of de dag van de viering a</w:t>
      </w:r>
      <w:r w:rsidR="00335336">
        <w:rPr>
          <w:i/>
          <w:iCs/>
          <w:color w:val="000000" w:themeColor="text1"/>
          <w:sz w:val="16"/>
          <w:szCs w:val="16"/>
        </w:rPr>
        <w:t>an alle leerkrachten</w:t>
      </w:r>
      <w:r>
        <w:rPr>
          <w:i/>
          <w:iCs/>
          <w:color w:val="000000" w:themeColor="text1"/>
          <w:sz w:val="16"/>
          <w:szCs w:val="16"/>
        </w:rPr>
        <w:t xml:space="preserve"> en</w:t>
      </w:r>
      <w:r w:rsidR="00335336">
        <w:rPr>
          <w:i/>
          <w:iCs/>
          <w:color w:val="000000" w:themeColor="text1"/>
          <w:sz w:val="16"/>
          <w:szCs w:val="16"/>
        </w:rPr>
        <w:t xml:space="preserve"> kinderen vragen om iets rood aan te doen. Na de viering kan je met de hele school een grote hartfoto maken. Het zou fijn zijn als jullie ons deze </w:t>
      </w:r>
      <w:r w:rsidR="00A86FC5">
        <w:rPr>
          <w:i/>
          <w:iCs/>
          <w:color w:val="000000" w:themeColor="text1"/>
          <w:sz w:val="16"/>
          <w:szCs w:val="16"/>
        </w:rPr>
        <w:t>doorsturen</w:t>
      </w:r>
      <w:r w:rsidR="00335336">
        <w:rPr>
          <w:i/>
          <w:iCs/>
          <w:color w:val="000000" w:themeColor="text1"/>
          <w:sz w:val="16"/>
          <w:szCs w:val="16"/>
        </w:rPr>
        <w:t xml:space="preserve">: </w:t>
      </w:r>
      <w:hyperlink r:id="rId14" w:history="1">
        <w:r w:rsidR="00EB5AB8" w:rsidRPr="0048043E">
          <w:rPr>
            <w:rStyle w:val="Hyperlink"/>
            <w:i/>
            <w:iCs/>
            <w:sz w:val="16"/>
            <w:szCs w:val="16"/>
          </w:rPr>
          <w:t>vera.vastesaeger@katholiekonderwijs.vlaanderen</w:t>
        </w:r>
      </w:hyperlink>
    </w:p>
    <w:p w14:paraId="46F580DF" w14:textId="77777777" w:rsidR="001563F2" w:rsidRDefault="001563F2" w:rsidP="001563F2">
      <w:pPr>
        <w:jc w:val="both"/>
        <w:rPr>
          <w:i/>
          <w:iCs/>
          <w:color w:val="000000" w:themeColor="text1"/>
          <w:sz w:val="16"/>
          <w:szCs w:val="16"/>
        </w:rPr>
      </w:pPr>
    </w:p>
    <w:sdt>
      <w:sdtPr>
        <w:rPr>
          <w:rFonts w:ascii="Trebuchet MS" w:eastAsiaTheme="minorEastAsia" w:hAnsi="Trebuchet MS" w:cstheme="minorBidi"/>
          <w:color w:val="262626" w:themeColor="text1" w:themeTint="D9"/>
          <w:sz w:val="20"/>
          <w:szCs w:val="20"/>
          <w:lang w:val="nl-NL" w:eastAsia="en-US"/>
        </w:rPr>
        <w:id w:val="1145703867"/>
        <w:docPartObj>
          <w:docPartGallery w:val="Table of Contents"/>
          <w:docPartUnique/>
        </w:docPartObj>
      </w:sdtPr>
      <w:sdtEndPr>
        <w:rPr>
          <w:b/>
          <w:bCs/>
          <w:color w:val="000000" w:themeColor="text1"/>
        </w:rPr>
      </w:sdtEndPr>
      <w:sdtContent>
        <w:p w14:paraId="2B4B8C9B" w14:textId="3388FFD9" w:rsidR="00BC5BA0" w:rsidRDefault="00BC5BA0">
          <w:pPr>
            <w:pStyle w:val="Kopvaninhoudsopgave"/>
          </w:pPr>
          <w:r>
            <w:rPr>
              <w:lang w:val="nl-NL"/>
            </w:rPr>
            <w:t>Inhoud</w:t>
          </w:r>
        </w:p>
        <w:p w14:paraId="252C1E1F" w14:textId="0753C937" w:rsidR="001A2CCF" w:rsidRDefault="00880663">
          <w:pPr>
            <w:pStyle w:val="Inhopg1"/>
            <w:rPr>
              <w:rFonts w:asciiTheme="minorHAnsi" w:eastAsiaTheme="minorEastAsia" w:hAnsiTheme="minorHAnsi"/>
              <w:b w:val="0"/>
              <w:noProof/>
              <w:color w:val="auto"/>
              <w:kern w:val="2"/>
              <w:sz w:val="24"/>
              <w:szCs w:val="24"/>
              <w:lang w:eastAsia="nl-BE"/>
              <w14:ligatures w14:val="standardContextual"/>
            </w:rPr>
          </w:pPr>
          <w:r>
            <w:fldChar w:fldCharType="begin"/>
          </w:r>
          <w:r>
            <w:instrText xml:space="preserve"> TOC \o "2-2" \h \z \t "Kop 1;1" </w:instrText>
          </w:r>
          <w:r>
            <w:fldChar w:fldCharType="separate"/>
          </w:r>
          <w:hyperlink w:anchor="_Toc230343747" w:history="1">
            <w:r w:rsidR="001A2CCF" w:rsidRPr="0039121B">
              <w:rPr>
                <w:rStyle w:val="Hyperlink"/>
                <w:noProof/>
              </w:rPr>
              <w:t>1</w:t>
            </w:r>
            <w:r w:rsidR="001A2CCF">
              <w:rPr>
                <w:rFonts w:asciiTheme="minorHAnsi" w:eastAsiaTheme="minorEastAsia" w:hAnsiTheme="minorHAnsi"/>
                <w:b w:val="0"/>
                <w:noProof/>
                <w:color w:val="auto"/>
                <w:kern w:val="2"/>
                <w:sz w:val="24"/>
                <w:szCs w:val="24"/>
                <w:lang w:eastAsia="nl-BE"/>
                <w14:ligatures w14:val="standardContextual"/>
              </w:rPr>
              <w:tab/>
            </w:r>
            <w:r w:rsidR="001A2CCF" w:rsidRPr="0039121B">
              <w:rPr>
                <w:rStyle w:val="Hyperlink"/>
                <w:noProof/>
              </w:rPr>
              <w:t>Openen</w:t>
            </w:r>
            <w:r w:rsidR="001A2CCF">
              <w:rPr>
                <w:noProof/>
                <w:webHidden/>
              </w:rPr>
              <w:tab/>
            </w:r>
            <w:r w:rsidR="001A2CCF">
              <w:rPr>
                <w:noProof/>
                <w:webHidden/>
              </w:rPr>
              <w:fldChar w:fldCharType="begin"/>
            </w:r>
            <w:r w:rsidR="001A2CCF">
              <w:rPr>
                <w:noProof/>
                <w:webHidden/>
              </w:rPr>
              <w:instrText xml:space="preserve"> PAGEREF _Toc230343747 \h </w:instrText>
            </w:r>
            <w:r w:rsidR="001A2CCF">
              <w:rPr>
                <w:noProof/>
                <w:webHidden/>
              </w:rPr>
            </w:r>
            <w:r w:rsidR="001A2CCF">
              <w:rPr>
                <w:noProof/>
                <w:webHidden/>
              </w:rPr>
              <w:fldChar w:fldCharType="separate"/>
            </w:r>
            <w:r w:rsidR="001A2CCF">
              <w:rPr>
                <w:noProof/>
                <w:webHidden/>
              </w:rPr>
              <w:t>2</w:t>
            </w:r>
            <w:r w:rsidR="001A2CCF">
              <w:rPr>
                <w:noProof/>
                <w:webHidden/>
              </w:rPr>
              <w:fldChar w:fldCharType="end"/>
            </w:r>
          </w:hyperlink>
        </w:p>
        <w:p w14:paraId="288C5C69" w14:textId="1F85A580"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48" w:history="1">
            <w:r w:rsidRPr="0039121B">
              <w:rPr>
                <w:rStyle w:val="Hyperlink"/>
                <w:noProof/>
              </w:rPr>
              <w:t>1.1</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Lied</w:t>
            </w:r>
            <w:r>
              <w:rPr>
                <w:noProof/>
                <w:webHidden/>
              </w:rPr>
              <w:tab/>
            </w:r>
            <w:r>
              <w:rPr>
                <w:noProof/>
                <w:webHidden/>
              </w:rPr>
              <w:fldChar w:fldCharType="begin"/>
            </w:r>
            <w:r>
              <w:rPr>
                <w:noProof/>
                <w:webHidden/>
              </w:rPr>
              <w:instrText xml:space="preserve"> PAGEREF _Toc230343748 \h </w:instrText>
            </w:r>
            <w:r>
              <w:rPr>
                <w:noProof/>
                <w:webHidden/>
              </w:rPr>
            </w:r>
            <w:r>
              <w:rPr>
                <w:noProof/>
                <w:webHidden/>
              </w:rPr>
              <w:fldChar w:fldCharType="separate"/>
            </w:r>
            <w:r>
              <w:rPr>
                <w:noProof/>
                <w:webHidden/>
              </w:rPr>
              <w:t>2</w:t>
            </w:r>
            <w:r>
              <w:rPr>
                <w:noProof/>
                <w:webHidden/>
              </w:rPr>
              <w:fldChar w:fldCharType="end"/>
            </w:r>
          </w:hyperlink>
        </w:p>
        <w:p w14:paraId="2BC1F71F" w14:textId="373A2F00"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49" w:history="1">
            <w:r w:rsidRPr="0039121B">
              <w:rPr>
                <w:rStyle w:val="Hyperlink"/>
                <w:noProof/>
              </w:rPr>
              <w:t>1.2</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Welkom en kruisteken</w:t>
            </w:r>
            <w:r>
              <w:rPr>
                <w:noProof/>
                <w:webHidden/>
              </w:rPr>
              <w:tab/>
            </w:r>
            <w:r>
              <w:rPr>
                <w:noProof/>
                <w:webHidden/>
              </w:rPr>
              <w:fldChar w:fldCharType="begin"/>
            </w:r>
            <w:r>
              <w:rPr>
                <w:noProof/>
                <w:webHidden/>
              </w:rPr>
              <w:instrText xml:space="preserve"> PAGEREF _Toc230343749 \h </w:instrText>
            </w:r>
            <w:r>
              <w:rPr>
                <w:noProof/>
                <w:webHidden/>
              </w:rPr>
            </w:r>
            <w:r>
              <w:rPr>
                <w:noProof/>
                <w:webHidden/>
              </w:rPr>
              <w:fldChar w:fldCharType="separate"/>
            </w:r>
            <w:r>
              <w:rPr>
                <w:noProof/>
                <w:webHidden/>
              </w:rPr>
              <w:t>2</w:t>
            </w:r>
            <w:r>
              <w:rPr>
                <w:noProof/>
                <w:webHidden/>
              </w:rPr>
              <w:fldChar w:fldCharType="end"/>
            </w:r>
          </w:hyperlink>
        </w:p>
        <w:p w14:paraId="4B3224F8" w14:textId="39F11FF5"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0" w:history="1">
            <w:r w:rsidRPr="0039121B">
              <w:rPr>
                <w:rStyle w:val="Hyperlink"/>
                <w:noProof/>
              </w:rPr>
              <w:t>1.3</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Duiding van het thema</w:t>
            </w:r>
            <w:r>
              <w:rPr>
                <w:noProof/>
                <w:webHidden/>
              </w:rPr>
              <w:tab/>
            </w:r>
            <w:r>
              <w:rPr>
                <w:noProof/>
                <w:webHidden/>
              </w:rPr>
              <w:fldChar w:fldCharType="begin"/>
            </w:r>
            <w:r>
              <w:rPr>
                <w:noProof/>
                <w:webHidden/>
              </w:rPr>
              <w:instrText xml:space="preserve"> PAGEREF _Toc230343750 \h </w:instrText>
            </w:r>
            <w:r>
              <w:rPr>
                <w:noProof/>
                <w:webHidden/>
              </w:rPr>
            </w:r>
            <w:r>
              <w:rPr>
                <w:noProof/>
                <w:webHidden/>
              </w:rPr>
              <w:fldChar w:fldCharType="separate"/>
            </w:r>
            <w:r>
              <w:rPr>
                <w:noProof/>
                <w:webHidden/>
              </w:rPr>
              <w:t>3</w:t>
            </w:r>
            <w:r>
              <w:rPr>
                <w:noProof/>
                <w:webHidden/>
              </w:rPr>
              <w:fldChar w:fldCharType="end"/>
            </w:r>
          </w:hyperlink>
        </w:p>
        <w:p w14:paraId="5DC12D96" w14:textId="7BA5ECEC" w:rsidR="001A2CCF" w:rsidRDefault="001A2CCF">
          <w:pPr>
            <w:pStyle w:val="Inhopg1"/>
            <w:rPr>
              <w:rFonts w:asciiTheme="minorHAnsi" w:eastAsiaTheme="minorEastAsia" w:hAnsiTheme="minorHAnsi"/>
              <w:b w:val="0"/>
              <w:noProof/>
              <w:color w:val="auto"/>
              <w:kern w:val="2"/>
              <w:sz w:val="24"/>
              <w:szCs w:val="24"/>
              <w:lang w:eastAsia="nl-BE"/>
              <w14:ligatures w14:val="standardContextual"/>
            </w:rPr>
          </w:pPr>
          <w:hyperlink w:anchor="_Toc230343751" w:history="1">
            <w:r w:rsidRPr="0039121B">
              <w:rPr>
                <w:rStyle w:val="Hyperlink"/>
                <w:noProof/>
              </w:rPr>
              <w:t>2</w:t>
            </w:r>
            <w:r>
              <w:rPr>
                <w:rFonts w:asciiTheme="minorHAnsi" w:eastAsiaTheme="minorEastAsia" w:hAnsiTheme="minorHAnsi"/>
                <w:b w:val="0"/>
                <w:noProof/>
                <w:color w:val="auto"/>
                <w:kern w:val="2"/>
                <w:sz w:val="24"/>
                <w:szCs w:val="24"/>
                <w:lang w:eastAsia="nl-BE"/>
                <w14:ligatures w14:val="standardContextual"/>
              </w:rPr>
              <w:tab/>
            </w:r>
            <w:r w:rsidRPr="0039121B">
              <w:rPr>
                <w:rStyle w:val="Hyperlink"/>
                <w:noProof/>
              </w:rPr>
              <w:t>Luisteren</w:t>
            </w:r>
            <w:r>
              <w:rPr>
                <w:noProof/>
                <w:webHidden/>
              </w:rPr>
              <w:tab/>
            </w:r>
            <w:r>
              <w:rPr>
                <w:noProof/>
                <w:webHidden/>
              </w:rPr>
              <w:fldChar w:fldCharType="begin"/>
            </w:r>
            <w:r>
              <w:rPr>
                <w:noProof/>
                <w:webHidden/>
              </w:rPr>
              <w:instrText xml:space="preserve"> PAGEREF _Toc230343751 \h </w:instrText>
            </w:r>
            <w:r>
              <w:rPr>
                <w:noProof/>
                <w:webHidden/>
              </w:rPr>
            </w:r>
            <w:r>
              <w:rPr>
                <w:noProof/>
                <w:webHidden/>
              </w:rPr>
              <w:fldChar w:fldCharType="separate"/>
            </w:r>
            <w:r>
              <w:rPr>
                <w:noProof/>
                <w:webHidden/>
              </w:rPr>
              <w:t>5</w:t>
            </w:r>
            <w:r>
              <w:rPr>
                <w:noProof/>
                <w:webHidden/>
              </w:rPr>
              <w:fldChar w:fldCharType="end"/>
            </w:r>
          </w:hyperlink>
        </w:p>
        <w:p w14:paraId="56FEB81F" w14:textId="4F38BEC8"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2" w:history="1">
            <w:r w:rsidRPr="0039121B">
              <w:rPr>
                <w:rStyle w:val="Hyperlink"/>
                <w:noProof/>
              </w:rPr>
              <w:t>2.1</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Bijbelverhaal</w:t>
            </w:r>
            <w:r>
              <w:rPr>
                <w:noProof/>
                <w:webHidden/>
              </w:rPr>
              <w:tab/>
            </w:r>
            <w:r>
              <w:rPr>
                <w:noProof/>
                <w:webHidden/>
              </w:rPr>
              <w:fldChar w:fldCharType="begin"/>
            </w:r>
            <w:r>
              <w:rPr>
                <w:noProof/>
                <w:webHidden/>
              </w:rPr>
              <w:instrText xml:space="preserve"> PAGEREF _Toc230343752 \h </w:instrText>
            </w:r>
            <w:r>
              <w:rPr>
                <w:noProof/>
                <w:webHidden/>
              </w:rPr>
            </w:r>
            <w:r>
              <w:rPr>
                <w:noProof/>
                <w:webHidden/>
              </w:rPr>
              <w:fldChar w:fldCharType="separate"/>
            </w:r>
            <w:r>
              <w:rPr>
                <w:noProof/>
                <w:webHidden/>
              </w:rPr>
              <w:t>5</w:t>
            </w:r>
            <w:r>
              <w:rPr>
                <w:noProof/>
                <w:webHidden/>
              </w:rPr>
              <w:fldChar w:fldCharType="end"/>
            </w:r>
          </w:hyperlink>
        </w:p>
        <w:p w14:paraId="04EA54EF" w14:textId="5B81D76D"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3" w:history="1">
            <w:r w:rsidRPr="0039121B">
              <w:rPr>
                <w:rStyle w:val="Hyperlink"/>
                <w:noProof/>
              </w:rPr>
              <w:t xml:space="preserve">2.2  </w:t>
            </w:r>
            <w:r>
              <w:rPr>
                <w:rStyle w:val="Hyperlink"/>
                <w:noProof/>
              </w:rPr>
              <w:tab/>
            </w:r>
            <w:r w:rsidRPr="0039121B">
              <w:rPr>
                <w:rStyle w:val="Hyperlink"/>
                <w:noProof/>
              </w:rPr>
              <w:t>Duiding bij de Bijbeltekst</w:t>
            </w:r>
            <w:r>
              <w:rPr>
                <w:noProof/>
                <w:webHidden/>
              </w:rPr>
              <w:tab/>
            </w:r>
            <w:r>
              <w:rPr>
                <w:noProof/>
                <w:webHidden/>
              </w:rPr>
              <w:fldChar w:fldCharType="begin"/>
            </w:r>
            <w:r>
              <w:rPr>
                <w:noProof/>
                <w:webHidden/>
              </w:rPr>
              <w:instrText xml:space="preserve"> PAGEREF _Toc230343753 \h </w:instrText>
            </w:r>
            <w:r>
              <w:rPr>
                <w:noProof/>
                <w:webHidden/>
              </w:rPr>
            </w:r>
            <w:r>
              <w:rPr>
                <w:noProof/>
                <w:webHidden/>
              </w:rPr>
              <w:fldChar w:fldCharType="separate"/>
            </w:r>
            <w:r>
              <w:rPr>
                <w:noProof/>
                <w:webHidden/>
              </w:rPr>
              <w:t>6</w:t>
            </w:r>
            <w:r>
              <w:rPr>
                <w:noProof/>
                <w:webHidden/>
              </w:rPr>
              <w:fldChar w:fldCharType="end"/>
            </w:r>
          </w:hyperlink>
        </w:p>
        <w:p w14:paraId="2CC8F5DE" w14:textId="075DAD54"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4" w:history="1">
            <w:r w:rsidRPr="0039121B">
              <w:rPr>
                <w:rStyle w:val="Hyperlink"/>
                <w:noProof/>
              </w:rPr>
              <w:t>2.2</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Stilte/Meditatie/doe-moment</w:t>
            </w:r>
            <w:r>
              <w:rPr>
                <w:noProof/>
                <w:webHidden/>
              </w:rPr>
              <w:tab/>
            </w:r>
            <w:r>
              <w:rPr>
                <w:noProof/>
                <w:webHidden/>
              </w:rPr>
              <w:fldChar w:fldCharType="begin"/>
            </w:r>
            <w:r>
              <w:rPr>
                <w:noProof/>
                <w:webHidden/>
              </w:rPr>
              <w:instrText xml:space="preserve"> PAGEREF _Toc230343754 \h </w:instrText>
            </w:r>
            <w:r>
              <w:rPr>
                <w:noProof/>
                <w:webHidden/>
              </w:rPr>
            </w:r>
            <w:r>
              <w:rPr>
                <w:noProof/>
                <w:webHidden/>
              </w:rPr>
              <w:fldChar w:fldCharType="separate"/>
            </w:r>
            <w:r>
              <w:rPr>
                <w:noProof/>
                <w:webHidden/>
              </w:rPr>
              <w:t>7</w:t>
            </w:r>
            <w:r>
              <w:rPr>
                <w:noProof/>
                <w:webHidden/>
              </w:rPr>
              <w:fldChar w:fldCharType="end"/>
            </w:r>
          </w:hyperlink>
        </w:p>
        <w:p w14:paraId="348D2376" w14:textId="39E58BC8" w:rsidR="001A2CCF" w:rsidRDefault="001A2CCF">
          <w:pPr>
            <w:pStyle w:val="Inhopg1"/>
            <w:rPr>
              <w:rFonts w:asciiTheme="minorHAnsi" w:eastAsiaTheme="minorEastAsia" w:hAnsiTheme="minorHAnsi"/>
              <w:b w:val="0"/>
              <w:noProof/>
              <w:color w:val="auto"/>
              <w:kern w:val="2"/>
              <w:sz w:val="24"/>
              <w:szCs w:val="24"/>
              <w:lang w:eastAsia="nl-BE"/>
              <w14:ligatures w14:val="standardContextual"/>
            </w:rPr>
          </w:pPr>
          <w:hyperlink w:anchor="_Toc230343755" w:history="1">
            <w:r w:rsidRPr="0039121B">
              <w:rPr>
                <w:rStyle w:val="Hyperlink"/>
                <w:noProof/>
              </w:rPr>
              <w:t>3</w:t>
            </w:r>
            <w:r>
              <w:rPr>
                <w:rFonts w:asciiTheme="minorHAnsi" w:eastAsiaTheme="minorEastAsia" w:hAnsiTheme="minorHAnsi"/>
                <w:b w:val="0"/>
                <w:noProof/>
                <w:color w:val="auto"/>
                <w:kern w:val="2"/>
                <w:sz w:val="24"/>
                <w:szCs w:val="24"/>
                <w:lang w:eastAsia="nl-BE"/>
                <w14:ligatures w14:val="standardContextual"/>
              </w:rPr>
              <w:tab/>
            </w:r>
            <w:r w:rsidRPr="0039121B">
              <w:rPr>
                <w:rStyle w:val="Hyperlink"/>
                <w:noProof/>
              </w:rPr>
              <w:t>Bidden</w:t>
            </w:r>
            <w:r>
              <w:rPr>
                <w:noProof/>
                <w:webHidden/>
              </w:rPr>
              <w:tab/>
            </w:r>
            <w:r>
              <w:rPr>
                <w:noProof/>
                <w:webHidden/>
              </w:rPr>
              <w:fldChar w:fldCharType="begin"/>
            </w:r>
            <w:r>
              <w:rPr>
                <w:noProof/>
                <w:webHidden/>
              </w:rPr>
              <w:instrText xml:space="preserve"> PAGEREF _Toc230343755 \h </w:instrText>
            </w:r>
            <w:r>
              <w:rPr>
                <w:noProof/>
                <w:webHidden/>
              </w:rPr>
            </w:r>
            <w:r>
              <w:rPr>
                <w:noProof/>
                <w:webHidden/>
              </w:rPr>
              <w:fldChar w:fldCharType="separate"/>
            </w:r>
            <w:r>
              <w:rPr>
                <w:noProof/>
                <w:webHidden/>
              </w:rPr>
              <w:t>8</w:t>
            </w:r>
            <w:r>
              <w:rPr>
                <w:noProof/>
                <w:webHidden/>
              </w:rPr>
              <w:fldChar w:fldCharType="end"/>
            </w:r>
          </w:hyperlink>
        </w:p>
        <w:p w14:paraId="2596293B" w14:textId="742C83E7"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6" w:history="1">
            <w:r w:rsidRPr="0039121B">
              <w:rPr>
                <w:rStyle w:val="Hyperlink"/>
                <w:noProof/>
              </w:rPr>
              <w:t>3.1</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Voorbeden</w:t>
            </w:r>
            <w:r>
              <w:rPr>
                <w:noProof/>
                <w:webHidden/>
              </w:rPr>
              <w:tab/>
            </w:r>
            <w:r>
              <w:rPr>
                <w:noProof/>
                <w:webHidden/>
              </w:rPr>
              <w:fldChar w:fldCharType="begin"/>
            </w:r>
            <w:r>
              <w:rPr>
                <w:noProof/>
                <w:webHidden/>
              </w:rPr>
              <w:instrText xml:space="preserve"> PAGEREF _Toc230343756 \h </w:instrText>
            </w:r>
            <w:r>
              <w:rPr>
                <w:noProof/>
                <w:webHidden/>
              </w:rPr>
            </w:r>
            <w:r>
              <w:rPr>
                <w:noProof/>
                <w:webHidden/>
              </w:rPr>
              <w:fldChar w:fldCharType="separate"/>
            </w:r>
            <w:r>
              <w:rPr>
                <w:noProof/>
                <w:webHidden/>
              </w:rPr>
              <w:t>8</w:t>
            </w:r>
            <w:r>
              <w:rPr>
                <w:noProof/>
                <w:webHidden/>
              </w:rPr>
              <w:fldChar w:fldCharType="end"/>
            </w:r>
          </w:hyperlink>
        </w:p>
        <w:p w14:paraId="0CB87B3A" w14:textId="5E648D75"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7" w:history="1">
            <w:r w:rsidRPr="0039121B">
              <w:rPr>
                <w:rStyle w:val="Hyperlink"/>
                <w:noProof/>
              </w:rPr>
              <w:t>3.2</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Onzevader</w:t>
            </w:r>
            <w:r>
              <w:rPr>
                <w:noProof/>
                <w:webHidden/>
              </w:rPr>
              <w:tab/>
            </w:r>
            <w:r>
              <w:rPr>
                <w:noProof/>
                <w:webHidden/>
              </w:rPr>
              <w:fldChar w:fldCharType="begin"/>
            </w:r>
            <w:r>
              <w:rPr>
                <w:noProof/>
                <w:webHidden/>
              </w:rPr>
              <w:instrText xml:space="preserve"> PAGEREF _Toc230343757 \h </w:instrText>
            </w:r>
            <w:r>
              <w:rPr>
                <w:noProof/>
                <w:webHidden/>
              </w:rPr>
            </w:r>
            <w:r>
              <w:rPr>
                <w:noProof/>
                <w:webHidden/>
              </w:rPr>
              <w:fldChar w:fldCharType="separate"/>
            </w:r>
            <w:r>
              <w:rPr>
                <w:noProof/>
                <w:webHidden/>
              </w:rPr>
              <w:t>10</w:t>
            </w:r>
            <w:r>
              <w:rPr>
                <w:noProof/>
                <w:webHidden/>
              </w:rPr>
              <w:fldChar w:fldCharType="end"/>
            </w:r>
          </w:hyperlink>
        </w:p>
        <w:p w14:paraId="1C5C1BCA" w14:textId="0564BD81" w:rsidR="001A2CCF" w:rsidRDefault="001A2CCF">
          <w:pPr>
            <w:pStyle w:val="Inhopg1"/>
            <w:rPr>
              <w:rFonts w:asciiTheme="minorHAnsi" w:eastAsiaTheme="minorEastAsia" w:hAnsiTheme="minorHAnsi"/>
              <w:b w:val="0"/>
              <w:noProof/>
              <w:color w:val="auto"/>
              <w:kern w:val="2"/>
              <w:sz w:val="24"/>
              <w:szCs w:val="24"/>
              <w:lang w:eastAsia="nl-BE"/>
              <w14:ligatures w14:val="standardContextual"/>
            </w:rPr>
          </w:pPr>
          <w:hyperlink w:anchor="_Toc230343758" w:history="1">
            <w:r w:rsidRPr="0039121B">
              <w:rPr>
                <w:rStyle w:val="Hyperlink"/>
                <w:noProof/>
              </w:rPr>
              <w:t>4</w:t>
            </w:r>
            <w:r>
              <w:rPr>
                <w:rFonts w:asciiTheme="minorHAnsi" w:eastAsiaTheme="minorEastAsia" w:hAnsiTheme="minorHAnsi"/>
                <w:b w:val="0"/>
                <w:noProof/>
                <w:color w:val="auto"/>
                <w:kern w:val="2"/>
                <w:sz w:val="24"/>
                <w:szCs w:val="24"/>
                <w:lang w:eastAsia="nl-BE"/>
                <w14:ligatures w14:val="standardContextual"/>
              </w:rPr>
              <w:tab/>
            </w:r>
            <w:r w:rsidRPr="0039121B">
              <w:rPr>
                <w:rStyle w:val="Hyperlink"/>
                <w:noProof/>
              </w:rPr>
              <w:t>Zenden</w:t>
            </w:r>
            <w:r>
              <w:rPr>
                <w:noProof/>
                <w:webHidden/>
              </w:rPr>
              <w:tab/>
            </w:r>
            <w:r>
              <w:rPr>
                <w:noProof/>
                <w:webHidden/>
              </w:rPr>
              <w:fldChar w:fldCharType="begin"/>
            </w:r>
            <w:r>
              <w:rPr>
                <w:noProof/>
                <w:webHidden/>
              </w:rPr>
              <w:instrText xml:space="preserve"> PAGEREF _Toc230343758 \h </w:instrText>
            </w:r>
            <w:r>
              <w:rPr>
                <w:noProof/>
                <w:webHidden/>
              </w:rPr>
            </w:r>
            <w:r>
              <w:rPr>
                <w:noProof/>
                <w:webHidden/>
              </w:rPr>
              <w:fldChar w:fldCharType="separate"/>
            </w:r>
            <w:r>
              <w:rPr>
                <w:noProof/>
                <w:webHidden/>
              </w:rPr>
              <w:t>11</w:t>
            </w:r>
            <w:r>
              <w:rPr>
                <w:noProof/>
                <w:webHidden/>
              </w:rPr>
              <w:fldChar w:fldCharType="end"/>
            </w:r>
          </w:hyperlink>
        </w:p>
        <w:p w14:paraId="14A2E54F" w14:textId="56126254"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59" w:history="1">
            <w:r w:rsidRPr="0039121B">
              <w:rPr>
                <w:rStyle w:val="Hyperlink"/>
                <w:noProof/>
              </w:rPr>
              <w:t>4.1</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Afsluitende bezinningstekst</w:t>
            </w:r>
            <w:r>
              <w:rPr>
                <w:noProof/>
                <w:webHidden/>
              </w:rPr>
              <w:tab/>
            </w:r>
            <w:r>
              <w:rPr>
                <w:noProof/>
                <w:webHidden/>
              </w:rPr>
              <w:fldChar w:fldCharType="begin"/>
            </w:r>
            <w:r>
              <w:rPr>
                <w:noProof/>
                <w:webHidden/>
              </w:rPr>
              <w:instrText xml:space="preserve"> PAGEREF _Toc230343759 \h </w:instrText>
            </w:r>
            <w:r>
              <w:rPr>
                <w:noProof/>
                <w:webHidden/>
              </w:rPr>
            </w:r>
            <w:r>
              <w:rPr>
                <w:noProof/>
                <w:webHidden/>
              </w:rPr>
              <w:fldChar w:fldCharType="separate"/>
            </w:r>
            <w:r>
              <w:rPr>
                <w:noProof/>
                <w:webHidden/>
              </w:rPr>
              <w:t>11</w:t>
            </w:r>
            <w:r>
              <w:rPr>
                <w:noProof/>
                <w:webHidden/>
              </w:rPr>
              <w:fldChar w:fldCharType="end"/>
            </w:r>
          </w:hyperlink>
        </w:p>
        <w:p w14:paraId="4843C1C5" w14:textId="7F0613A0" w:rsidR="001A2CCF" w:rsidRDefault="001A2CCF">
          <w:pPr>
            <w:pStyle w:val="Inhopg2"/>
            <w:rPr>
              <w:rFonts w:asciiTheme="minorHAnsi" w:eastAsiaTheme="minorEastAsia" w:hAnsiTheme="minorHAnsi"/>
              <w:noProof/>
              <w:color w:val="auto"/>
              <w:kern w:val="2"/>
              <w:sz w:val="24"/>
              <w:szCs w:val="24"/>
              <w:lang w:eastAsia="nl-BE"/>
              <w14:ligatures w14:val="standardContextual"/>
            </w:rPr>
          </w:pPr>
          <w:hyperlink w:anchor="_Toc230343760" w:history="1">
            <w:r w:rsidRPr="0039121B">
              <w:rPr>
                <w:rStyle w:val="Hyperlink"/>
                <w:noProof/>
              </w:rPr>
              <w:t>4.2</w:t>
            </w:r>
            <w:r>
              <w:rPr>
                <w:rFonts w:asciiTheme="minorHAnsi" w:eastAsiaTheme="minorEastAsia" w:hAnsiTheme="minorHAnsi"/>
                <w:noProof/>
                <w:color w:val="auto"/>
                <w:kern w:val="2"/>
                <w:sz w:val="24"/>
                <w:szCs w:val="24"/>
                <w:lang w:eastAsia="nl-BE"/>
                <w14:ligatures w14:val="standardContextual"/>
              </w:rPr>
              <w:tab/>
            </w:r>
            <w:r w:rsidRPr="0039121B">
              <w:rPr>
                <w:rStyle w:val="Hyperlink"/>
                <w:noProof/>
              </w:rPr>
              <w:t>Kruisteken</w:t>
            </w:r>
            <w:r>
              <w:rPr>
                <w:noProof/>
                <w:webHidden/>
              </w:rPr>
              <w:tab/>
            </w:r>
            <w:r>
              <w:rPr>
                <w:noProof/>
                <w:webHidden/>
              </w:rPr>
              <w:fldChar w:fldCharType="begin"/>
            </w:r>
            <w:r>
              <w:rPr>
                <w:noProof/>
                <w:webHidden/>
              </w:rPr>
              <w:instrText xml:space="preserve"> PAGEREF _Toc230343760 \h </w:instrText>
            </w:r>
            <w:r>
              <w:rPr>
                <w:noProof/>
                <w:webHidden/>
              </w:rPr>
            </w:r>
            <w:r>
              <w:rPr>
                <w:noProof/>
                <w:webHidden/>
              </w:rPr>
              <w:fldChar w:fldCharType="separate"/>
            </w:r>
            <w:r>
              <w:rPr>
                <w:noProof/>
                <w:webHidden/>
              </w:rPr>
              <w:t>12</w:t>
            </w:r>
            <w:r>
              <w:rPr>
                <w:noProof/>
                <w:webHidden/>
              </w:rPr>
              <w:fldChar w:fldCharType="end"/>
            </w:r>
          </w:hyperlink>
        </w:p>
        <w:p w14:paraId="0C5DD03B" w14:textId="54A79D21" w:rsidR="00BC5BA0" w:rsidRDefault="001A2CCF" w:rsidP="006927B3">
          <w:pPr>
            <w:pStyle w:val="Inhopg2"/>
          </w:pPr>
          <w:hyperlink w:anchor="_Toc230343761" w:history="1">
            <w:r>
              <w:rPr>
                <w:noProof/>
                <w:webHidden/>
              </w:rPr>
              <w:tab/>
            </w:r>
          </w:hyperlink>
          <w:r w:rsidR="00880663">
            <w:fldChar w:fldCharType="end"/>
          </w:r>
        </w:p>
      </w:sdtContent>
    </w:sdt>
    <w:p w14:paraId="7EF26252" w14:textId="3186C83B" w:rsidR="0017511D" w:rsidRDefault="0017511D" w:rsidP="0070190A">
      <w:pPr>
        <w:jc w:val="both"/>
        <w:rPr>
          <w:i/>
          <w:iCs/>
          <w:color w:val="000000" w:themeColor="text1"/>
          <w:sz w:val="16"/>
          <w:szCs w:val="16"/>
        </w:rPr>
      </w:pPr>
    </w:p>
    <w:p w14:paraId="5BB783D9" w14:textId="2B1C7CF4" w:rsidR="0057650E" w:rsidRPr="00416E6D" w:rsidRDefault="00127428" w:rsidP="00127428">
      <w:pPr>
        <w:pStyle w:val="Kop1"/>
        <w:rPr>
          <w:color w:val="AE2081" w:themeColor="accent1"/>
        </w:rPr>
      </w:pPr>
      <w:bookmarkStart w:id="1" w:name="_Toc230343747"/>
      <w:r w:rsidRPr="00416E6D">
        <w:rPr>
          <w:color w:val="AE2081" w:themeColor="accent1"/>
        </w:rPr>
        <w:t>Openen</w:t>
      </w:r>
      <w:bookmarkEnd w:id="1"/>
    </w:p>
    <w:p w14:paraId="144EADBC" w14:textId="0DD9C300" w:rsidR="000D4F1A" w:rsidRPr="000D4F1A" w:rsidRDefault="00127428" w:rsidP="00226B59">
      <w:pPr>
        <w:pStyle w:val="Kop2"/>
      </w:pPr>
      <w:bookmarkStart w:id="2" w:name="_Toc230343748"/>
      <w:r w:rsidRPr="00C10097">
        <w:t>Lied</w:t>
      </w:r>
      <w:bookmarkEnd w:id="2"/>
    </w:p>
    <w:p w14:paraId="31489D41" w14:textId="24D28E61" w:rsidR="00226B59" w:rsidRPr="0096629A" w:rsidRDefault="000D4F1A" w:rsidP="00226B59">
      <w:pPr>
        <w:rPr>
          <w:b/>
          <w:bCs/>
          <w:color w:val="auto"/>
          <w:sz w:val="18"/>
          <w:szCs w:val="18"/>
        </w:rPr>
      </w:pPr>
      <w:r w:rsidRPr="0096629A">
        <w:rPr>
          <w:color w:val="auto"/>
          <w:sz w:val="18"/>
          <w:szCs w:val="18"/>
        </w:rPr>
        <w:t>Kies een</w:t>
      </w:r>
      <w:r w:rsidR="0036099C" w:rsidRPr="0096629A">
        <w:rPr>
          <w:color w:val="auto"/>
          <w:sz w:val="18"/>
          <w:szCs w:val="18"/>
        </w:rPr>
        <w:t xml:space="preserve"> blij lied als warme </w:t>
      </w:r>
      <w:r w:rsidRPr="0096629A">
        <w:rPr>
          <w:color w:val="auto"/>
          <w:sz w:val="18"/>
          <w:szCs w:val="18"/>
        </w:rPr>
        <w:t>welkom.</w:t>
      </w:r>
      <w:r w:rsidR="0036099C" w:rsidRPr="0096629A">
        <w:rPr>
          <w:color w:val="auto"/>
          <w:sz w:val="18"/>
          <w:szCs w:val="18"/>
        </w:rPr>
        <w:t xml:space="preserve"> Suggesties </w:t>
      </w:r>
      <w:r w:rsidR="00CB5028" w:rsidRPr="0096629A">
        <w:rPr>
          <w:color w:val="auto"/>
          <w:sz w:val="18"/>
          <w:szCs w:val="18"/>
        </w:rPr>
        <w:t>vind</w:t>
      </w:r>
      <w:r w:rsidR="0036099C" w:rsidRPr="0096629A">
        <w:rPr>
          <w:color w:val="auto"/>
          <w:sz w:val="18"/>
          <w:szCs w:val="18"/>
        </w:rPr>
        <w:t xml:space="preserve"> je </w:t>
      </w:r>
      <w:r w:rsidR="003A6502" w:rsidRPr="0096629A">
        <w:rPr>
          <w:color w:val="auto"/>
          <w:sz w:val="18"/>
          <w:szCs w:val="18"/>
        </w:rPr>
        <w:t>in de aparte link</w:t>
      </w:r>
      <w:r w:rsidR="000F3C17" w:rsidRPr="0096629A">
        <w:rPr>
          <w:color w:val="auto"/>
          <w:sz w:val="18"/>
          <w:szCs w:val="18"/>
        </w:rPr>
        <w:t>.</w:t>
      </w:r>
      <w:r w:rsidR="003A6502" w:rsidRPr="0096629A">
        <w:rPr>
          <w:color w:val="auto"/>
          <w:sz w:val="18"/>
          <w:szCs w:val="18"/>
        </w:rPr>
        <w:t xml:space="preserve"> </w:t>
      </w:r>
    </w:p>
    <w:p w14:paraId="3FC786C5" w14:textId="445FAF6F" w:rsidR="00127428" w:rsidRPr="00C26E24" w:rsidRDefault="00127428" w:rsidP="00127428">
      <w:pPr>
        <w:pStyle w:val="Kop2"/>
      </w:pPr>
      <w:bookmarkStart w:id="3" w:name="_Toc230343749"/>
      <w:r w:rsidRPr="00C26E24">
        <w:t>Welkom en kruisteken</w:t>
      </w:r>
      <w:bookmarkEnd w:id="3"/>
    </w:p>
    <w:p w14:paraId="0B921683" w14:textId="6E05CF95" w:rsidR="009158F8" w:rsidRPr="00C72E7E" w:rsidRDefault="009158F8" w:rsidP="00524D62">
      <w:pPr>
        <w:jc w:val="both"/>
        <w:rPr>
          <w:b/>
          <w:bCs/>
          <w:color w:val="000000" w:themeColor="text1"/>
        </w:rPr>
      </w:pPr>
      <w:r w:rsidRPr="00C72E7E">
        <w:rPr>
          <w:b/>
          <w:bCs/>
          <w:color w:val="000000" w:themeColor="text1"/>
        </w:rPr>
        <w:t>Voor jongere kinderen</w:t>
      </w:r>
      <w:r w:rsidR="00CC5D12">
        <w:rPr>
          <w:b/>
          <w:bCs/>
          <w:color w:val="000000" w:themeColor="text1"/>
        </w:rPr>
        <w:t xml:space="preserve"> 1</w:t>
      </w:r>
    </w:p>
    <w:p w14:paraId="06A86B0D" w14:textId="7DDFBE3D" w:rsidR="00147C3F" w:rsidRPr="00C72E7E" w:rsidRDefault="00147C3F" w:rsidP="00524D62">
      <w:pPr>
        <w:jc w:val="both"/>
        <w:rPr>
          <w:b/>
          <w:bCs/>
          <w:color w:val="000000" w:themeColor="text1"/>
        </w:rPr>
      </w:pPr>
      <w:r w:rsidRPr="00C72E7E">
        <w:rPr>
          <w:b/>
          <w:bCs/>
          <w:color w:val="000000" w:themeColor="text1"/>
        </w:rPr>
        <w:t>Voorganger</w:t>
      </w:r>
    </w:p>
    <w:p w14:paraId="42715CEC" w14:textId="648D4A9F" w:rsidR="00622D32" w:rsidRDefault="00E44CAA" w:rsidP="005C260D">
      <w:pPr>
        <w:jc w:val="both"/>
        <w:rPr>
          <w:color w:val="000000" w:themeColor="text1"/>
        </w:rPr>
      </w:pPr>
      <w:r w:rsidRPr="3088B9A9">
        <w:rPr>
          <w:color w:val="000000" w:themeColor="text1"/>
        </w:rPr>
        <w:t>Beste kinderen, w</w:t>
      </w:r>
      <w:r w:rsidR="00147C3F" w:rsidRPr="3088B9A9">
        <w:rPr>
          <w:color w:val="000000" w:themeColor="text1"/>
        </w:rPr>
        <w:t>elkom allemaal</w:t>
      </w:r>
      <w:r w:rsidR="007D31D4" w:rsidRPr="3088B9A9">
        <w:rPr>
          <w:color w:val="000000" w:themeColor="text1"/>
        </w:rPr>
        <w:t xml:space="preserve">. </w:t>
      </w:r>
      <w:r w:rsidR="00B56A20" w:rsidRPr="3088B9A9">
        <w:rPr>
          <w:color w:val="000000" w:themeColor="text1"/>
        </w:rPr>
        <w:t>Een nieuw schooljaar begint</w:t>
      </w:r>
      <w:r w:rsidR="00C66A9F" w:rsidRPr="3088B9A9">
        <w:rPr>
          <w:color w:val="000000" w:themeColor="text1"/>
        </w:rPr>
        <w:t>. Er zijn heel veel nieuwe dingen, nieuwe kansen</w:t>
      </w:r>
      <w:r w:rsidR="00CC4001" w:rsidRPr="3088B9A9">
        <w:rPr>
          <w:color w:val="000000" w:themeColor="text1"/>
        </w:rPr>
        <w:t xml:space="preserve"> en</w:t>
      </w:r>
      <w:r w:rsidR="00C66A9F" w:rsidRPr="3088B9A9">
        <w:rPr>
          <w:color w:val="000000" w:themeColor="text1"/>
        </w:rPr>
        <w:t xml:space="preserve"> nieuwe vrienden</w:t>
      </w:r>
      <w:r w:rsidR="00CC4001" w:rsidRPr="3088B9A9">
        <w:rPr>
          <w:color w:val="000000" w:themeColor="text1"/>
        </w:rPr>
        <w:t xml:space="preserve">. </w:t>
      </w:r>
      <w:r w:rsidR="00B124F9" w:rsidRPr="3088B9A9">
        <w:rPr>
          <w:color w:val="000000" w:themeColor="text1"/>
        </w:rPr>
        <w:t xml:space="preserve">Vandaag komen we samen om stil te worden en na te denken over </w:t>
      </w:r>
      <w:r w:rsidR="008069D4" w:rsidRPr="3088B9A9">
        <w:rPr>
          <w:color w:val="000000" w:themeColor="text1"/>
        </w:rPr>
        <w:t xml:space="preserve">hoe wij dit schooljaar écht goed kunnen zijn voor elkaar </w:t>
      </w:r>
      <w:r w:rsidR="00A91C16" w:rsidRPr="3088B9A9">
        <w:rPr>
          <w:color w:val="000000" w:themeColor="text1"/>
        </w:rPr>
        <w:t xml:space="preserve">en voor anderen. Hoe wij kunnen </w:t>
      </w:r>
      <w:r w:rsidR="00B124F9" w:rsidRPr="3088B9A9">
        <w:rPr>
          <w:color w:val="000000" w:themeColor="text1"/>
        </w:rPr>
        <w:t>helpen</w:t>
      </w:r>
      <w:r w:rsidR="2A48EF4F" w:rsidRPr="3088B9A9">
        <w:rPr>
          <w:color w:val="000000" w:themeColor="text1"/>
        </w:rPr>
        <w:t xml:space="preserve"> </w:t>
      </w:r>
      <w:r w:rsidR="005C260D" w:rsidRPr="3088B9A9">
        <w:rPr>
          <w:color w:val="000000" w:themeColor="text1"/>
        </w:rPr>
        <w:t>en</w:t>
      </w:r>
      <w:r w:rsidR="00622D32" w:rsidRPr="3088B9A9">
        <w:rPr>
          <w:color w:val="000000" w:themeColor="text1"/>
        </w:rPr>
        <w:t xml:space="preserve"> hoe wij een lichtje kunnen zijn voor anderen.</w:t>
      </w:r>
      <w:r w:rsidR="001C47D7" w:rsidRPr="3088B9A9">
        <w:rPr>
          <w:color w:val="000000" w:themeColor="text1"/>
        </w:rPr>
        <w:t xml:space="preserve"> </w:t>
      </w:r>
      <w:r w:rsidR="000000C3" w:rsidRPr="3088B9A9">
        <w:rPr>
          <w:color w:val="000000" w:themeColor="text1"/>
        </w:rPr>
        <w:t xml:space="preserve">Een moeilijk, maar </w:t>
      </w:r>
      <w:r w:rsidR="00E15DAD" w:rsidRPr="3088B9A9">
        <w:rPr>
          <w:color w:val="000000" w:themeColor="text1"/>
        </w:rPr>
        <w:t xml:space="preserve">een </w:t>
      </w:r>
      <w:r w:rsidR="000000C3" w:rsidRPr="3088B9A9">
        <w:rPr>
          <w:color w:val="000000" w:themeColor="text1"/>
        </w:rPr>
        <w:t xml:space="preserve">heel mooi woord </w:t>
      </w:r>
      <w:r w:rsidR="00CA5DF6" w:rsidRPr="3088B9A9">
        <w:rPr>
          <w:color w:val="000000" w:themeColor="text1"/>
        </w:rPr>
        <w:t xml:space="preserve">voor zorgen voor anderen </w:t>
      </w:r>
      <w:r w:rsidR="000000C3" w:rsidRPr="3088B9A9">
        <w:rPr>
          <w:color w:val="000000" w:themeColor="text1"/>
        </w:rPr>
        <w:t>is ‘</w:t>
      </w:r>
      <w:r w:rsidR="00D87B7E" w:rsidRPr="3088B9A9">
        <w:rPr>
          <w:color w:val="000000" w:themeColor="text1"/>
        </w:rPr>
        <w:t>barmhartig ’zijn</w:t>
      </w:r>
      <w:r w:rsidR="00F13C34" w:rsidRPr="3088B9A9">
        <w:rPr>
          <w:color w:val="000000" w:themeColor="text1"/>
        </w:rPr>
        <w:t>.</w:t>
      </w:r>
    </w:p>
    <w:p w14:paraId="7EDF6A1C" w14:textId="779636A5" w:rsidR="00F64FCE" w:rsidRDefault="00F64FCE" w:rsidP="005C260D">
      <w:pPr>
        <w:jc w:val="both"/>
        <w:rPr>
          <w:color w:val="000000" w:themeColor="text1"/>
          <w:sz w:val="18"/>
          <w:szCs w:val="18"/>
        </w:rPr>
      </w:pPr>
      <w:r w:rsidRPr="00864759">
        <w:rPr>
          <w:color w:val="000000" w:themeColor="text1"/>
          <w:sz w:val="18"/>
          <w:szCs w:val="18"/>
        </w:rPr>
        <w:t>Breng het woord barmhartig aan. Je kan</w:t>
      </w:r>
      <w:r w:rsidR="008544BF" w:rsidRPr="00864759">
        <w:rPr>
          <w:color w:val="000000" w:themeColor="text1"/>
          <w:sz w:val="18"/>
          <w:szCs w:val="18"/>
        </w:rPr>
        <w:t xml:space="preserve"> dit visueel versterken door het woord ‘hart’ in barmhartig te ver</w:t>
      </w:r>
      <w:r w:rsidR="00864759" w:rsidRPr="00864759">
        <w:rPr>
          <w:color w:val="000000" w:themeColor="text1"/>
          <w:sz w:val="18"/>
          <w:szCs w:val="18"/>
        </w:rPr>
        <w:t>vangen door een afbeelding van een groot, rood hart.</w:t>
      </w:r>
    </w:p>
    <w:p w14:paraId="358AB6AF" w14:textId="5D77F743" w:rsidR="00AE69B6" w:rsidRDefault="00AB569E" w:rsidP="005C260D">
      <w:pPr>
        <w:jc w:val="both"/>
        <w:rPr>
          <w:color w:val="000000" w:themeColor="text1"/>
        </w:rPr>
      </w:pPr>
      <w:r>
        <w:rPr>
          <w:color w:val="000000" w:themeColor="text1"/>
        </w:rPr>
        <w:t xml:space="preserve">Barmhartigheid is </w:t>
      </w:r>
      <w:r w:rsidR="00B85F0D">
        <w:rPr>
          <w:color w:val="000000" w:themeColor="text1"/>
        </w:rPr>
        <w:t>met je hart zien dat iemand hulp nodig heeft.</w:t>
      </w:r>
      <w:r w:rsidR="00E72AEE">
        <w:rPr>
          <w:color w:val="000000" w:themeColor="text1"/>
        </w:rPr>
        <w:t xml:space="preserve"> Barmhartigheid is zorgzaam zijn.</w:t>
      </w:r>
      <w:r w:rsidR="00AF3C86">
        <w:rPr>
          <w:color w:val="000000" w:themeColor="text1"/>
        </w:rPr>
        <w:t xml:space="preserve"> </w:t>
      </w:r>
      <w:r w:rsidR="00E97FA1" w:rsidRPr="00CA1266">
        <w:rPr>
          <w:color w:val="000000" w:themeColor="text1"/>
        </w:rPr>
        <w:t>Als je iemand helpt, al</w:t>
      </w:r>
      <w:r w:rsidR="006962E3" w:rsidRPr="00CA1266">
        <w:rPr>
          <w:color w:val="000000" w:themeColor="text1"/>
        </w:rPr>
        <w:t xml:space="preserve">s je eten of spullen deelt, als je iemand troost, </w:t>
      </w:r>
      <w:r w:rsidR="00287B35" w:rsidRPr="00CA1266">
        <w:rPr>
          <w:color w:val="000000" w:themeColor="text1"/>
        </w:rPr>
        <w:t xml:space="preserve">als je sorry zegt… dan </w:t>
      </w:r>
      <w:r w:rsidR="000255F7">
        <w:rPr>
          <w:color w:val="000000" w:themeColor="text1"/>
        </w:rPr>
        <w:t>ben je barmhartig</w:t>
      </w:r>
      <w:r w:rsidR="00AE69B6">
        <w:rPr>
          <w:color w:val="000000" w:themeColor="text1"/>
        </w:rPr>
        <w:t>, dan word je hart helemaal warm.</w:t>
      </w:r>
      <w:r w:rsidR="004C011A">
        <w:rPr>
          <w:color w:val="000000" w:themeColor="text1"/>
        </w:rPr>
        <w:t xml:space="preserve"> Dit schooljaar gaan w</w:t>
      </w:r>
      <w:r w:rsidR="000E553C">
        <w:rPr>
          <w:color w:val="000000" w:themeColor="text1"/>
        </w:rPr>
        <w:t xml:space="preserve">e </w:t>
      </w:r>
      <w:r w:rsidR="004D3B2D">
        <w:rPr>
          <w:color w:val="000000" w:themeColor="text1"/>
        </w:rPr>
        <w:t xml:space="preserve">samen </w:t>
      </w:r>
      <w:r w:rsidR="000E553C">
        <w:rPr>
          <w:color w:val="000000" w:themeColor="text1"/>
        </w:rPr>
        <w:t xml:space="preserve">tien maanden puzzelen </w:t>
      </w:r>
      <w:r w:rsidR="004D3B2D">
        <w:rPr>
          <w:color w:val="000000" w:themeColor="text1"/>
        </w:rPr>
        <w:t>aan een groot hart van barmhartigheid.</w:t>
      </w:r>
    </w:p>
    <w:p w14:paraId="7B247BFF" w14:textId="6CB4D1EF" w:rsidR="00EB2079" w:rsidRPr="00376AE5" w:rsidRDefault="00EB2079" w:rsidP="005C260D">
      <w:pPr>
        <w:jc w:val="both"/>
        <w:rPr>
          <w:color w:val="000000" w:themeColor="text1"/>
          <w:sz w:val="18"/>
          <w:szCs w:val="18"/>
        </w:rPr>
      </w:pPr>
      <w:r w:rsidRPr="00376AE5">
        <w:rPr>
          <w:color w:val="000000" w:themeColor="text1"/>
          <w:sz w:val="18"/>
          <w:szCs w:val="18"/>
        </w:rPr>
        <w:t>Plaats een groot</w:t>
      </w:r>
      <w:r w:rsidR="00376AE5" w:rsidRPr="00376AE5">
        <w:rPr>
          <w:color w:val="000000" w:themeColor="text1"/>
          <w:sz w:val="18"/>
          <w:szCs w:val="18"/>
        </w:rPr>
        <w:t>, leeg hart met tien stukken vooraan.</w:t>
      </w:r>
    </w:p>
    <w:p w14:paraId="29FBE597" w14:textId="3FC39F8C" w:rsidR="00D13989" w:rsidRDefault="00227ADB" w:rsidP="005C260D">
      <w:pPr>
        <w:jc w:val="both"/>
        <w:rPr>
          <w:color w:val="auto"/>
        </w:rPr>
      </w:pPr>
      <w:r w:rsidRPr="008A0B6E">
        <w:rPr>
          <w:color w:val="auto"/>
          <w:lang w:eastAsia="nl-NL"/>
        </w:rPr>
        <w:t xml:space="preserve">Laten we </w:t>
      </w:r>
      <w:r>
        <w:rPr>
          <w:color w:val="auto"/>
          <w:lang w:eastAsia="nl-NL"/>
        </w:rPr>
        <w:t xml:space="preserve">er een </w:t>
      </w:r>
      <w:r w:rsidR="00EE7BF2">
        <w:rPr>
          <w:color w:val="auto"/>
          <w:lang w:eastAsia="nl-NL"/>
        </w:rPr>
        <w:t>warme</w:t>
      </w:r>
      <w:r>
        <w:rPr>
          <w:color w:val="auto"/>
          <w:lang w:eastAsia="nl-NL"/>
        </w:rPr>
        <w:t xml:space="preserve"> viering van maken</w:t>
      </w:r>
      <w:r w:rsidR="0020275D">
        <w:rPr>
          <w:color w:val="auto"/>
          <w:lang w:eastAsia="nl-NL"/>
        </w:rPr>
        <w:t xml:space="preserve">. We </w:t>
      </w:r>
      <w:r>
        <w:rPr>
          <w:color w:val="auto"/>
          <w:lang w:eastAsia="nl-NL"/>
        </w:rPr>
        <w:t xml:space="preserve">openen </w:t>
      </w:r>
      <w:r w:rsidR="0020275D">
        <w:rPr>
          <w:color w:val="auto"/>
          <w:lang w:eastAsia="nl-NL"/>
        </w:rPr>
        <w:t xml:space="preserve">ons hart </w:t>
      </w:r>
      <w:r>
        <w:rPr>
          <w:color w:val="auto"/>
          <w:lang w:eastAsia="nl-NL"/>
        </w:rPr>
        <w:t>naar elkaar en naar God.</w:t>
      </w:r>
      <w:r w:rsidRPr="008169C0">
        <w:rPr>
          <w:color w:val="auto"/>
        </w:rPr>
        <w:t xml:space="preserve"> </w:t>
      </w:r>
      <w:r w:rsidRPr="00EF483B">
        <w:rPr>
          <w:color w:val="auto"/>
        </w:rPr>
        <w:t>Je mag de viering starten op jouw manier. Maak je het even stil in jezelf? Of doe je dat met het teken van Jezus: het kruisteken. In de naam van de Vader en de Zoon en de Heilige Geest. Amen.</w:t>
      </w:r>
    </w:p>
    <w:p w14:paraId="1843BCCE" w14:textId="77777777" w:rsidR="00AF3C86" w:rsidRDefault="00AF3C86" w:rsidP="005C260D">
      <w:pPr>
        <w:jc w:val="both"/>
        <w:rPr>
          <w:color w:val="000000" w:themeColor="text1"/>
        </w:rPr>
      </w:pPr>
    </w:p>
    <w:p w14:paraId="712FD5F4" w14:textId="77D9F306" w:rsidR="006E69C0" w:rsidRDefault="00D13989" w:rsidP="00D13989">
      <w:pPr>
        <w:jc w:val="both"/>
        <w:rPr>
          <w:b/>
          <w:bCs/>
          <w:color w:val="000000" w:themeColor="text1"/>
        </w:rPr>
      </w:pPr>
      <w:r w:rsidRPr="00C72E7E">
        <w:rPr>
          <w:b/>
          <w:bCs/>
          <w:color w:val="000000" w:themeColor="text1"/>
        </w:rPr>
        <w:t xml:space="preserve">Voor </w:t>
      </w:r>
      <w:r>
        <w:rPr>
          <w:b/>
          <w:bCs/>
          <w:color w:val="000000" w:themeColor="text1"/>
        </w:rPr>
        <w:t>oudere</w:t>
      </w:r>
      <w:r w:rsidRPr="00C72E7E">
        <w:rPr>
          <w:b/>
          <w:bCs/>
          <w:color w:val="000000" w:themeColor="text1"/>
        </w:rPr>
        <w:t xml:space="preserve"> kinderen</w:t>
      </w:r>
      <w:r>
        <w:rPr>
          <w:b/>
          <w:bCs/>
          <w:color w:val="000000" w:themeColor="text1"/>
        </w:rPr>
        <w:t xml:space="preserve"> 1</w:t>
      </w:r>
      <w:bookmarkStart w:id="4" w:name="_Hlk215746807"/>
    </w:p>
    <w:p w14:paraId="08309E4C" w14:textId="77777777" w:rsidR="006E69C0" w:rsidRPr="00C72E7E" w:rsidRDefault="006E69C0" w:rsidP="006E69C0">
      <w:pPr>
        <w:jc w:val="both"/>
        <w:rPr>
          <w:b/>
          <w:bCs/>
          <w:color w:val="000000" w:themeColor="text1"/>
        </w:rPr>
      </w:pPr>
      <w:r w:rsidRPr="00C72E7E">
        <w:rPr>
          <w:b/>
          <w:bCs/>
          <w:color w:val="000000" w:themeColor="text1"/>
        </w:rPr>
        <w:t>Voorganger</w:t>
      </w:r>
    </w:p>
    <w:p w14:paraId="4C356F39" w14:textId="33E5EF0C" w:rsidR="006E69C0" w:rsidRDefault="006E69C0" w:rsidP="006E69C0">
      <w:pPr>
        <w:jc w:val="both"/>
        <w:rPr>
          <w:color w:val="000000" w:themeColor="text1"/>
        </w:rPr>
      </w:pPr>
      <w:r>
        <w:rPr>
          <w:color w:val="000000" w:themeColor="text1"/>
        </w:rPr>
        <w:lastRenderedPageBreak/>
        <w:t>Beste kinderen, welkom allemaal. Een nieuw schooljaar begint. Er zijn heel veel nieuwe dingen, nieuwe kansen en nieuwe vrienden. Vandaag komen we samen om stil te worden en na te denken over hoe wij dit schooljaar écht goed kunnen zijn voor elkaar en voor anderen. Hoe wij</w:t>
      </w:r>
      <w:r w:rsidR="00BD61FE">
        <w:rPr>
          <w:color w:val="000000" w:themeColor="text1"/>
        </w:rPr>
        <w:t xml:space="preserve"> elkaar en anderen</w:t>
      </w:r>
      <w:r>
        <w:rPr>
          <w:color w:val="000000" w:themeColor="text1"/>
        </w:rPr>
        <w:t xml:space="preserve"> kunnen helpen</w:t>
      </w:r>
      <w:r w:rsidR="00BD61FE">
        <w:rPr>
          <w:color w:val="000000" w:themeColor="text1"/>
        </w:rPr>
        <w:t xml:space="preserve">. </w:t>
      </w:r>
      <w:r>
        <w:rPr>
          <w:color w:val="000000" w:themeColor="text1"/>
        </w:rPr>
        <w:t xml:space="preserve">Een moeilijk, maar heel mooi woord </w:t>
      </w:r>
      <w:r w:rsidR="00E8783F">
        <w:rPr>
          <w:color w:val="000000" w:themeColor="text1"/>
        </w:rPr>
        <w:t xml:space="preserve">dat we </w:t>
      </w:r>
      <w:r w:rsidR="009C749B">
        <w:rPr>
          <w:color w:val="000000" w:themeColor="text1"/>
        </w:rPr>
        <w:t>hiervoor gebruiken,</w:t>
      </w:r>
      <w:r>
        <w:rPr>
          <w:color w:val="000000" w:themeColor="text1"/>
        </w:rPr>
        <w:t xml:space="preserve"> is ‘barmhartig ’zijn.</w:t>
      </w:r>
    </w:p>
    <w:p w14:paraId="38F8BE97" w14:textId="77777777" w:rsidR="006E69C0" w:rsidRDefault="006E69C0" w:rsidP="006E69C0">
      <w:pPr>
        <w:jc w:val="both"/>
        <w:rPr>
          <w:color w:val="000000" w:themeColor="text1"/>
          <w:sz w:val="18"/>
          <w:szCs w:val="18"/>
        </w:rPr>
      </w:pPr>
      <w:r w:rsidRPr="00864759">
        <w:rPr>
          <w:color w:val="000000" w:themeColor="text1"/>
          <w:sz w:val="18"/>
          <w:szCs w:val="18"/>
        </w:rPr>
        <w:t>Breng het woord barmhartig aan. Je kan dit visueel versterken door het woord ‘hart’ in barmhartig te vervangen door een afbeelding van een groot, rood hart.</w:t>
      </w:r>
    </w:p>
    <w:p w14:paraId="650764ED" w14:textId="75174640" w:rsidR="009C749B" w:rsidRPr="00227ADB" w:rsidRDefault="006E69C0" w:rsidP="006E69C0">
      <w:pPr>
        <w:jc w:val="both"/>
        <w:rPr>
          <w:color w:val="auto"/>
        </w:rPr>
      </w:pPr>
      <w:r>
        <w:rPr>
          <w:color w:val="000000" w:themeColor="text1"/>
        </w:rPr>
        <w:t>Barmhartigheid is met je hart zien dat iemand hulp nodig heeft. Barmhartigheid is zorgzaam zijn.</w:t>
      </w:r>
      <w:r w:rsidR="00AF3C86">
        <w:rPr>
          <w:color w:val="000000" w:themeColor="text1"/>
        </w:rPr>
        <w:t xml:space="preserve"> </w:t>
      </w:r>
      <w:r w:rsidRPr="00CA1266">
        <w:rPr>
          <w:color w:val="000000" w:themeColor="text1"/>
        </w:rPr>
        <w:t xml:space="preserve">Als je iemand helpt, als je eten of spullen deelt, als je iemand troost, als je sorry zegt… dan </w:t>
      </w:r>
      <w:r w:rsidR="00226A94">
        <w:rPr>
          <w:color w:val="000000" w:themeColor="text1"/>
        </w:rPr>
        <w:t xml:space="preserve">ben je barmhartig en </w:t>
      </w:r>
      <w:r w:rsidRPr="00CA1266">
        <w:rPr>
          <w:color w:val="000000" w:themeColor="text1"/>
        </w:rPr>
        <w:t xml:space="preserve">werkt liefde. Liefde is niet alleen een gevoel. Liefde is ook iets wat je doet. </w:t>
      </w:r>
      <w:r w:rsidRPr="00CA1266">
        <w:rPr>
          <w:color w:val="auto"/>
        </w:rPr>
        <w:t xml:space="preserve">Dit schooljaar willen we ontdekken hoe liefde werkt in </w:t>
      </w:r>
      <w:r>
        <w:rPr>
          <w:color w:val="auto"/>
        </w:rPr>
        <w:t xml:space="preserve">barmhartigheid, in </w:t>
      </w:r>
      <w:r w:rsidRPr="00CA1266">
        <w:rPr>
          <w:color w:val="auto"/>
        </w:rPr>
        <w:t>kleine dingen</w:t>
      </w:r>
      <w:r>
        <w:rPr>
          <w:color w:val="auto"/>
        </w:rPr>
        <w:t xml:space="preserve"> die we voor anderen doen.</w:t>
      </w:r>
      <w:r w:rsidR="00EF71C4">
        <w:rPr>
          <w:color w:val="auto"/>
        </w:rPr>
        <w:t xml:space="preserve"> Dit gaan we uitwerken aan de hand van een hart</w:t>
      </w:r>
      <w:r w:rsidR="00491643">
        <w:rPr>
          <w:color w:val="auto"/>
        </w:rPr>
        <w:t xml:space="preserve">. </w:t>
      </w:r>
      <w:r w:rsidR="003B7D42">
        <w:rPr>
          <w:color w:val="auto"/>
        </w:rPr>
        <w:t xml:space="preserve">We gaan samen tien maanden puzzelen aan een groot hart van barmhartigheid. </w:t>
      </w:r>
    </w:p>
    <w:p w14:paraId="3F45D44C" w14:textId="37080A80" w:rsidR="003D662F" w:rsidRDefault="006E69C0" w:rsidP="00524D62">
      <w:pPr>
        <w:jc w:val="both"/>
        <w:rPr>
          <w:color w:val="000000" w:themeColor="text1"/>
        </w:rPr>
      </w:pPr>
      <w:r w:rsidRPr="008A0B6E">
        <w:rPr>
          <w:color w:val="auto"/>
          <w:lang w:eastAsia="nl-NL"/>
        </w:rPr>
        <w:t xml:space="preserve">Laten we </w:t>
      </w:r>
      <w:r>
        <w:rPr>
          <w:color w:val="auto"/>
          <w:lang w:eastAsia="nl-NL"/>
        </w:rPr>
        <w:t>er een hartelijke viering van maken. We openen ons hart naar elkaar en naar God.</w:t>
      </w:r>
      <w:r w:rsidRPr="008169C0">
        <w:rPr>
          <w:color w:val="auto"/>
        </w:rPr>
        <w:t xml:space="preserve"> </w:t>
      </w:r>
      <w:r w:rsidRPr="00EF483B">
        <w:rPr>
          <w:color w:val="auto"/>
        </w:rPr>
        <w:t>Je mag de viering starten op jouw manier. Maak je het even stil in jezelf? Of doe je dat met het teken van Jezus: het kruisteken. In de naam van de Vader en de Zoon en de Heilige Geest. Amen.</w:t>
      </w:r>
      <w:bookmarkEnd w:id="4"/>
    </w:p>
    <w:p w14:paraId="520058E1" w14:textId="2941D633" w:rsidR="00B80928" w:rsidRDefault="00B80928" w:rsidP="00524D62">
      <w:pPr>
        <w:jc w:val="both"/>
        <w:rPr>
          <w:color w:val="000000" w:themeColor="text1"/>
        </w:rPr>
      </w:pPr>
    </w:p>
    <w:p w14:paraId="57B7405D" w14:textId="337388F8" w:rsidR="00127428" w:rsidRPr="0059620A" w:rsidRDefault="00127428" w:rsidP="00127428">
      <w:pPr>
        <w:pStyle w:val="Kop2"/>
      </w:pPr>
      <w:bookmarkStart w:id="5" w:name="_Toc230343750"/>
      <w:r w:rsidRPr="0059620A">
        <w:t>Duiding van het thema</w:t>
      </w:r>
      <w:bookmarkEnd w:id="5"/>
      <w:r w:rsidR="00EE5379" w:rsidRPr="0059620A">
        <w:t xml:space="preserve"> </w:t>
      </w:r>
    </w:p>
    <w:p w14:paraId="27B54020" w14:textId="4E6EBA59" w:rsidR="00C80802" w:rsidRPr="00B80928" w:rsidRDefault="0010123A" w:rsidP="00F10489">
      <w:pPr>
        <w:jc w:val="both"/>
      </w:pPr>
      <w:r>
        <w:br/>
      </w:r>
      <w:r w:rsidR="00845026">
        <w:t>S</w:t>
      </w:r>
      <w:r w:rsidR="00A04B8B" w:rsidRPr="00845026">
        <w:rPr>
          <w:color w:val="auto"/>
        </w:rPr>
        <w:t>amen zetten we ons in voor een warme schoo</w:t>
      </w:r>
      <w:r w:rsidR="00C67C35">
        <w:rPr>
          <w:color w:val="auto"/>
        </w:rPr>
        <w:t>l en een warme wereld. Hoe klein we ook zijn, wij kunnen hierbij helpen</w:t>
      </w:r>
      <w:r w:rsidR="00DB43C5">
        <w:rPr>
          <w:color w:val="auto"/>
        </w:rPr>
        <w:t xml:space="preserve"> en ons stukje bijdragen. </w:t>
      </w:r>
      <w:r w:rsidR="00532132">
        <w:rPr>
          <w:color w:val="auto"/>
        </w:rPr>
        <w:t xml:space="preserve">Dit schooljaar gaan we de puzzel van barmhartigheid leggen. Barmhartigheid is een moeilijk woord, maar het heeft een hele mooie betekenis. </w:t>
      </w:r>
      <w:r w:rsidR="002A2D31">
        <w:rPr>
          <w:color w:val="auto"/>
        </w:rPr>
        <w:t>Welk woord zit er verstopt in het woord ‘barmhartigheid’? Juist</w:t>
      </w:r>
      <w:r w:rsidR="000B437B">
        <w:rPr>
          <w:color w:val="auto"/>
        </w:rPr>
        <w:t xml:space="preserve">! In het woord barmhartigheid zit het woord ‘hart’. </w:t>
      </w:r>
      <w:r w:rsidR="00C80802">
        <w:rPr>
          <w:color w:val="auto"/>
        </w:rPr>
        <w:t>Goed zorgen voor elkaar</w:t>
      </w:r>
      <w:r w:rsidR="00055A4D">
        <w:rPr>
          <w:color w:val="auto"/>
        </w:rPr>
        <w:t xml:space="preserve">, voor </w:t>
      </w:r>
      <w:r w:rsidR="00DA1691">
        <w:rPr>
          <w:color w:val="auto"/>
        </w:rPr>
        <w:t xml:space="preserve">de natuur en </w:t>
      </w:r>
      <w:r w:rsidR="006A056D">
        <w:rPr>
          <w:color w:val="auto"/>
        </w:rPr>
        <w:t>mensen helpen die in de knoei zitten</w:t>
      </w:r>
      <w:r w:rsidR="00C80802">
        <w:rPr>
          <w:color w:val="auto"/>
        </w:rPr>
        <w:t xml:space="preserve">, </w:t>
      </w:r>
      <w:r w:rsidR="00DA1691">
        <w:rPr>
          <w:color w:val="auto"/>
        </w:rPr>
        <w:t xml:space="preserve">daar willen we </w:t>
      </w:r>
      <w:r w:rsidR="006A056D">
        <w:rPr>
          <w:color w:val="auto"/>
        </w:rPr>
        <w:t xml:space="preserve">dit jaar </w:t>
      </w:r>
      <w:r w:rsidR="00DA1691">
        <w:rPr>
          <w:color w:val="auto"/>
        </w:rPr>
        <w:t>extra aandacht voor hebben.</w:t>
      </w:r>
      <w:r w:rsidR="006A056D">
        <w:rPr>
          <w:color w:val="auto"/>
        </w:rPr>
        <w:t xml:space="preserve"> We gaan dit symboliseren in een </w:t>
      </w:r>
      <w:r w:rsidR="000302F6">
        <w:rPr>
          <w:color w:val="auto"/>
        </w:rPr>
        <w:t xml:space="preserve">groot hart van tien puzzelstukken. Elke maand zetten we </w:t>
      </w:r>
      <w:r w:rsidR="00920D0F">
        <w:rPr>
          <w:color w:val="auto"/>
        </w:rPr>
        <w:t>‘een zorgpuntje”</w:t>
      </w:r>
      <w:r w:rsidR="000302F6">
        <w:rPr>
          <w:color w:val="auto"/>
        </w:rPr>
        <w:t xml:space="preserve"> in de kijker </w:t>
      </w:r>
      <w:r w:rsidR="003B4969">
        <w:rPr>
          <w:color w:val="auto"/>
        </w:rPr>
        <w:t xml:space="preserve">en groeit </w:t>
      </w:r>
      <w:r w:rsidR="00377FC7">
        <w:rPr>
          <w:color w:val="auto"/>
        </w:rPr>
        <w:t>en gloeit ons hart een beetje feller</w:t>
      </w:r>
      <w:r w:rsidR="00D22C68">
        <w:rPr>
          <w:color w:val="auto"/>
        </w:rPr>
        <w:t>… want l</w:t>
      </w:r>
      <w:r w:rsidR="00087C82">
        <w:rPr>
          <w:color w:val="auto"/>
        </w:rPr>
        <w:t>iefde werkt!</w:t>
      </w:r>
    </w:p>
    <w:p w14:paraId="4BCB9DD0" w14:textId="50941EA3" w:rsidR="00615451" w:rsidRPr="009C55EC" w:rsidRDefault="00615451" w:rsidP="00F10489">
      <w:pPr>
        <w:jc w:val="both"/>
        <w:rPr>
          <w:color w:val="auto"/>
          <w:sz w:val="18"/>
          <w:szCs w:val="18"/>
        </w:rPr>
      </w:pPr>
      <w:r w:rsidRPr="009C55EC">
        <w:rPr>
          <w:color w:val="auto"/>
          <w:sz w:val="18"/>
          <w:szCs w:val="18"/>
        </w:rPr>
        <w:t>Hieronder geven we een omschrijving</w:t>
      </w:r>
      <w:r w:rsidR="007532CD" w:rsidRPr="009C55EC">
        <w:rPr>
          <w:color w:val="auto"/>
          <w:sz w:val="18"/>
          <w:szCs w:val="18"/>
        </w:rPr>
        <w:t xml:space="preserve"> die je kan gebruiken voor de schoolwerking en om de puzzelstukken</w:t>
      </w:r>
      <w:r w:rsidR="008A677A" w:rsidRPr="009C55EC">
        <w:rPr>
          <w:color w:val="auto"/>
          <w:sz w:val="18"/>
          <w:szCs w:val="18"/>
        </w:rPr>
        <w:t xml:space="preserve"> samen te stellen.</w:t>
      </w:r>
      <w:r w:rsidR="00465E50">
        <w:rPr>
          <w:color w:val="auto"/>
          <w:sz w:val="18"/>
          <w:szCs w:val="18"/>
        </w:rPr>
        <w:t xml:space="preserve"> Je kan werken met de eigenlijke thema’s van Leeftocht of werken met de hertaling voor jongere kinderen.</w:t>
      </w:r>
    </w:p>
    <w:p w14:paraId="733EEDCB" w14:textId="0872A050" w:rsidR="00976737" w:rsidRDefault="00976737" w:rsidP="00C32401">
      <w:pPr>
        <w:ind w:firstLine="360"/>
        <w:jc w:val="both"/>
        <w:rPr>
          <w:b/>
          <w:bCs/>
          <w:color w:val="auto"/>
        </w:rPr>
      </w:pPr>
      <w:r w:rsidRPr="00F66770">
        <w:rPr>
          <w:b/>
          <w:bCs/>
          <w:color w:val="auto"/>
        </w:rPr>
        <w:t xml:space="preserve">September: </w:t>
      </w:r>
      <w:proofErr w:type="spellStart"/>
      <w:r w:rsidRPr="00F66770">
        <w:rPr>
          <w:b/>
          <w:bCs/>
          <w:color w:val="auto"/>
        </w:rPr>
        <w:t>dorstigen</w:t>
      </w:r>
      <w:proofErr w:type="spellEnd"/>
      <w:r w:rsidRPr="00F66770">
        <w:rPr>
          <w:b/>
          <w:bCs/>
          <w:color w:val="auto"/>
        </w:rPr>
        <w:t xml:space="preserve"> laven</w:t>
      </w:r>
      <w:r w:rsidR="00F66886">
        <w:rPr>
          <w:b/>
          <w:bCs/>
          <w:color w:val="auto"/>
        </w:rPr>
        <w:t xml:space="preserve"> - </w:t>
      </w:r>
      <w:r w:rsidR="00F66886" w:rsidRPr="00C25BD1">
        <w:rPr>
          <w:b/>
          <w:bCs/>
          <w:color w:val="auto"/>
        </w:rPr>
        <w:t>niemand vergeten</w:t>
      </w:r>
    </w:p>
    <w:p w14:paraId="5803C762" w14:textId="619487E4" w:rsidR="00C13E58" w:rsidRPr="00086E90" w:rsidRDefault="008E2E2E" w:rsidP="004B5632">
      <w:pPr>
        <w:pStyle w:val="Lijstalinea"/>
      </w:pPr>
      <w:proofErr w:type="spellStart"/>
      <w:r w:rsidRPr="47494C36">
        <w:rPr>
          <w:b/>
          <w:bCs/>
        </w:rPr>
        <w:t>Dorstigen</w:t>
      </w:r>
      <w:proofErr w:type="spellEnd"/>
      <w:r w:rsidRPr="47494C36">
        <w:rPr>
          <w:b/>
          <w:bCs/>
        </w:rPr>
        <w:t xml:space="preserve"> laven:</w:t>
      </w:r>
      <w:r w:rsidRPr="47494C36">
        <w:t xml:space="preserve"> </w:t>
      </w:r>
      <w:r w:rsidR="00C13E58" w:rsidRPr="47494C36">
        <w:t>zorgen dat niemand tekortkomt. Op school betekent dit</w:t>
      </w:r>
      <w:r w:rsidR="0061756C" w:rsidRPr="47494C36">
        <w:t>: w</w:t>
      </w:r>
      <w:r w:rsidR="008E7387" w:rsidRPr="47494C36">
        <w:t>ij willen zorgen dat niemand tekortkomt en dat niemand</w:t>
      </w:r>
      <w:r w:rsidR="006E2C77" w:rsidRPr="47494C36">
        <w:t xml:space="preserve"> </w:t>
      </w:r>
      <w:r w:rsidR="00C13E58" w:rsidRPr="47494C36">
        <w:t>vergeten wordt</w:t>
      </w:r>
      <w:r w:rsidR="00D82543" w:rsidRPr="00086E90">
        <w:t>. N</w:t>
      </w:r>
      <w:r w:rsidR="008D4575" w:rsidRPr="00086E90">
        <w:t>et zoals je water geeft aan iemand die dorst heeft</w:t>
      </w:r>
      <w:r w:rsidR="00D82543" w:rsidRPr="00086E90">
        <w:t>, willen we ervoor zorgen dat niemand iets tekortkomt en we niemand vergeten.</w:t>
      </w:r>
    </w:p>
    <w:p w14:paraId="2A923DF5" w14:textId="59251C45" w:rsidR="00976737" w:rsidRDefault="00976737" w:rsidP="00C32401">
      <w:pPr>
        <w:ind w:firstLine="360"/>
        <w:jc w:val="both"/>
        <w:rPr>
          <w:b/>
          <w:bCs/>
          <w:color w:val="auto"/>
        </w:rPr>
      </w:pPr>
      <w:r w:rsidRPr="00F66770">
        <w:rPr>
          <w:b/>
          <w:bCs/>
          <w:color w:val="auto"/>
        </w:rPr>
        <w:t>Oktober: zieken verzorgen</w:t>
      </w:r>
      <w:r w:rsidR="00F66886">
        <w:rPr>
          <w:b/>
          <w:bCs/>
          <w:color w:val="auto"/>
        </w:rPr>
        <w:t xml:space="preserve"> - </w:t>
      </w:r>
      <w:r w:rsidR="00F66886" w:rsidRPr="004A6AC2">
        <w:rPr>
          <w:b/>
          <w:bCs/>
          <w:color w:val="auto"/>
        </w:rPr>
        <w:t>anderen verzorgen</w:t>
      </w:r>
    </w:p>
    <w:p w14:paraId="4E3FBE27" w14:textId="74AFDCFA" w:rsidR="00C13E58" w:rsidRPr="00F66886" w:rsidRDefault="00C13E58" w:rsidP="00F66886">
      <w:pPr>
        <w:pStyle w:val="Lijstalinea"/>
        <w:numPr>
          <w:ilvl w:val="0"/>
          <w:numId w:val="29"/>
        </w:numPr>
        <w:jc w:val="both"/>
        <w:rPr>
          <w:color w:val="auto"/>
        </w:rPr>
      </w:pPr>
      <w:r w:rsidRPr="00CA0BDD">
        <w:rPr>
          <w:b/>
          <w:bCs/>
          <w:color w:val="auto"/>
        </w:rPr>
        <w:t>Zieken verzorgen:</w:t>
      </w:r>
      <w:r w:rsidRPr="00595C36">
        <w:rPr>
          <w:color w:val="auto"/>
        </w:rPr>
        <w:t xml:space="preserve"> zorgzaam zijn</w:t>
      </w:r>
      <w:r>
        <w:rPr>
          <w:color w:val="auto"/>
        </w:rPr>
        <w:t>. Op school betekent dit: zorgen voor een klasgenoot die ziek is</w:t>
      </w:r>
      <w:r w:rsidR="0015339A">
        <w:rPr>
          <w:color w:val="auto"/>
        </w:rPr>
        <w:t xml:space="preserve"> of voor iemand die het moeilijk heeft</w:t>
      </w:r>
      <w:r>
        <w:rPr>
          <w:color w:val="auto"/>
        </w:rPr>
        <w:t>. Soms heeft iemand wat rust nodig of een luisterend oor</w:t>
      </w:r>
      <w:r w:rsidR="000C47E4">
        <w:rPr>
          <w:color w:val="auto"/>
        </w:rPr>
        <w:t xml:space="preserve"> of een warme knuffel.</w:t>
      </w:r>
    </w:p>
    <w:p w14:paraId="783308BF" w14:textId="6F743213" w:rsidR="00976737" w:rsidRDefault="00976737" w:rsidP="00C32401">
      <w:pPr>
        <w:ind w:firstLine="360"/>
        <w:jc w:val="both"/>
        <w:rPr>
          <w:b/>
          <w:bCs/>
          <w:color w:val="auto"/>
        </w:rPr>
      </w:pPr>
      <w:r w:rsidRPr="00F66770">
        <w:rPr>
          <w:b/>
          <w:bCs/>
          <w:color w:val="auto"/>
        </w:rPr>
        <w:t>November</w:t>
      </w:r>
      <w:r w:rsidR="008F5DCA" w:rsidRPr="00F66770">
        <w:rPr>
          <w:b/>
          <w:bCs/>
          <w:color w:val="auto"/>
        </w:rPr>
        <w:t>: doden begraven</w:t>
      </w:r>
      <w:r w:rsidR="00F66886">
        <w:rPr>
          <w:b/>
          <w:bCs/>
          <w:color w:val="auto"/>
        </w:rPr>
        <w:t xml:space="preserve"> - anderen </w:t>
      </w:r>
      <w:r w:rsidR="00F66886" w:rsidRPr="00785A51">
        <w:rPr>
          <w:b/>
          <w:bCs/>
          <w:color w:val="auto"/>
        </w:rPr>
        <w:t>troosten</w:t>
      </w:r>
    </w:p>
    <w:p w14:paraId="075D1864" w14:textId="33A08600" w:rsidR="00C13E58" w:rsidRDefault="00C13E58" w:rsidP="005C0D19">
      <w:pPr>
        <w:pStyle w:val="Lijstalinea"/>
        <w:numPr>
          <w:ilvl w:val="0"/>
          <w:numId w:val="29"/>
        </w:numPr>
        <w:jc w:val="both"/>
        <w:rPr>
          <w:color w:val="auto"/>
        </w:rPr>
      </w:pPr>
      <w:r w:rsidRPr="00CA0BDD">
        <w:rPr>
          <w:b/>
          <w:bCs/>
          <w:color w:val="auto"/>
        </w:rPr>
        <w:t>Doden begraven:</w:t>
      </w:r>
      <w:r w:rsidRPr="00595C36">
        <w:rPr>
          <w:color w:val="auto"/>
        </w:rPr>
        <w:t xml:space="preserve"> respect en afscheid nemen</w:t>
      </w:r>
      <w:r>
        <w:rPr>
          <w:color w:val="auto"/>
        </w:rPr>
        <w:t>. Op school betekent dit: elkaar steunen bij verdriet. Iedereen gaat anders om met afscheid nemen. Daar hebben we eerbied voor.</w:t>
      </w:r>
      <w:r w:rsidR="00725657" w:rsidRPr="00725657">
        <w:rPr>
          <w:color w:val="auto"/>
        </w:rPr>
        <w:t xml:space="preserve"> </w:t>
      </w:r>
      <w:r w:rsidR="00725657">
        <w:rPr>
          <w:color w:val="auto"/>
        </w:rPr>
        <w:t xml:space="preserve">We </w:t>
      </w:r>
      <w:r w:rsidR="00725657">
        <w:rPr>
          <w:color w:val="auto"/>
        </w:rPr>
        <w:lastRenderedPageBreak/>
        <w:t>hebben respect hebben voor ieders verhaal. We luisteren naar wat ze nodig hebben om zich beter te voelen.</w:t>
      </w:r>
    </w:p>
    <w:p w14:paraId="18B9B258" w14:textId="1F0CBB5C" w:rsidR="00976737" w:rsidRPr="00CA7E67" w:rsidRDefault="00976737" w:rsidP="00CA7E67">
      <w:pPr>
        <w:ind w:left="357"/>
        <w:rPr>
          <w:b/>
          <w:bCs/>
          <w:color w:val="auto"/>
        </w:rPr>
      </w:pPr>
      <w:r w:rsidRPr="00CA7E67">
        <w:rPr>
          <w:b/>
          <w:bCs/>
          <w:color w:val="auto"/>
        </w:rPr>
        <w:t>December</w:t>
      </w:r>
      <w:r w:rsidR="008F5DCA" w:rsidRPr="00CA7E67">
        <w:rPr>
          <w:b/>
          <w:bCs/>
          <w:color w:val="auto"/>
        </w:rPr>
        <w:t>: vreemdelingen herbergen</w:t>
      </w:r>
      <w:r w:rsidR="00F66886">
        <w:rPr>
          <w:b/>
          <w:bCs/>
          <w:color w:val="auto"/>
        </w:rPr>
        <w:t xml:space="preserve"> - anderen welkom heten/ </w:t>
      </w:r>
      <w:r w:rsidR="00F66886" w:rsidRPr="005C0D19">
        <w:rPr>
          <w:b/>
          <w:bCs/>
          <w:color w:val="auto"/>
        </w:rPr>
        <w:t>warme welkom/welkom heten/gastvrij zijn</w:t>
      </w:r>
    </w:p>
    <w:p w14:paraId="2AF70773" w14:textId="24056CD9" w:rsidR="004A75EA" w:rsidRPr="00F66886" w:rsidRDefault="00C13E58" w:rsidP="00F66886">
      <w:pPr>
        <w:pStyle w:val="Lijstalinea"/>
        <w:numPr>
          <w:ilvl w:val="0"/>
          <w:numId w:val="0"/>
        </w:numPr>
        <w:ind w:left="720"/>
        <w:jc w:val="both"/>
      </w:pPr>
      <w:r w:rsidRPr="3088B9A9">
        <w:rPr>
          <w:b/>
          <w:bCs/>
          <w:color w:val="auto"/>
        </w:rPr>
        <w:t>Vreemdelingen herbergen:</w:t>
      </w:r>
      <w:r w:rsidRPr="3088B9A9">
        <w:rPr>
          <w:color w:val="auto"/>
        </w:rPr>
        <w:t xml:space="preserve"> iemand welkom heten. Op school betekent dit: </w:t>
      </w:r>
      <w:r w:rsidR="00C37BCD" w:rsidRPr="3088B9A9">
        <w:rPr>
          <w:color w:val="auto"/>
        </w:rPr>
        <w:t>w</w:t>
      </w:r>
      <w:r w:rsidR="00B7569B" w:rsidRPr="3088B9A9">
        <w:rPr>
          <w:color w:val="auto"/>
        </w:rPr>
        <w:t xml:space="preserve">e zorgen voor een warme welkom voor wie nieuw is op school. </w:t>
      </w:r>
      <w:r w:rsidR="005615D2" w:rsidRPr="3088B9A9">
        <w:rPr>
          <w:color w:val="auto"/>
        </w:rPr>
        <w:t xml:space="preserve">We zorgen dat iedereen zich thuis voelt. </w:t>
      </w:r>
      <w:r w:rsidRPr="3088B9A9">
        <w:rPr>
          <w:color w:val="auto"/>
        </w:rPr>
        <w:t xml:space="preserve">Soms zitten er kinderen op school die </w:t>
      </w:r>
      <w:r w:rsidR="0084301C">
        <w:rPr>
          <w:color w:val="auto"/>
        </w:rPr>
        <w:t>ge</w:t>
      </w:r>
      <w:r w:rsidRPr="3088B9A9">
        <w:rPr>
          <w:color w:val="auto"/>
        </w:rPr>
        <w:t>vlucht</w:t>
      </w:r>
      <w:r w:rsidR="0084301C">
        <w:rPr>
          <w:color w:val="auto"/>
        </w:rPr>
        <w:t xml:space="preserve"> </w:t>
      </w:r>
      <w:r w:rsidRPr="3088B9A9">
        <w:rPr>
          <w:color w:val="auto"/>
        </w:rPr>
        <w:t xml:space="preserve">zijn omdat het in hun land te gevaarlijk was. We helpen </w:t>
      </w:r>
      <w:r w:rsidR="009609E8" w:rsidRPr="3088B9A9">
        <w:rPr>
          <w:color w:val="auto"/>
        </w:rPr>
        <w:t xml:space="preserve">hen </w:t>
      </w:r>
      <w:r w:rsidRPr="3088B9A9">
        <w:rPr>
          <w:color w:val="auto"/>
        </w:rPr>
        <w:t>waar we kunnen.</w:t>
      </w:r>
      <w:r w:rsidR="00FB0D31" w:rsidRPr="3088B9A9">
        <w:rPr>
          <w:color w:val="auto"/>
        </w:rPr>
        <w:t xml:space="preserve"> </w:t>
      </w:r>
    </w:p>
    <w:p w14:paraId="3B417832" w14:textId="638CBDEA" w:rsidR="3088B9A9" w:rsidRDefault="3088B9A9" w:rsidP="3088B9A9">
      <w:pPr>
        <w:pStyle w:val="Lijstalinea"/>
        <w:numPr>
          <w:ilvl w:val="0"/>
          <w:numId w:val="0"/>
        </w:numPr>
        <w:ind w:left="720"/>
        <w:jc w:val="both"/>
        <w:rPr>
          <w:color w:val="auto"/>
        </w:rPr>
      </w:pPr>
    </w:p>
    <w:p w14:paraId="10144D6C" w14:textId="6E69E695" w:rsidR="3088B9A9" w:rsidRDefault="3088B9A9" w:rsidP="3088B9A9">
      <w:pPr>
        <w:pStyle w:val="Lijstalinea"/>
        <w:numPr>
          <w:ilvl w:val="0"/>
          <w:numId w:val="0"/>
        </w:numPr>
        <w:ind w:left="720"/>
        <w:jc w:val="both"/>
        <w:rPr>
          <w:color w:val="auto"/>
        </w:rPr>
      </w:pPr>
    </w:p>
    <w:p w14:paraId="5D1E21C9" w14:textId="4E554C6A" w:rsidR="00976737" w:rsidRDefault="00976737" w:rsidP="00CA7E67">
      <w:pPr>
        <w:ind w:firstLine="360"/>
        <w:jc w:val="both"/>
        <w:rPr>
          <w:b/>
          <w:bCs/>
          <w:color w:val="auto"/>
        </w:rPr>
      </w:pPr>
      <w:r w:rsidRPr="00F66770">
        <w:rPr>
          <w:b/>
          <w:bCs/>
          <w:color w:val="auto"/>
        </w:rPr>
        <w:t>Januari</w:t>
      </w:r>
      <w:r w:rsidR="008F5DCA" w:rsidRPr="00F66770">
        <w:rPr>
          <w:b/>
          <w:bCs/>
          <w:color w:val="auto"/>
        </w:rPr>
        <w:t>: vrede zoeken</w:t>
      </w:r>
      <w:r w:rsidR="00F66886">
        <w:rPr>
          <w:b/>
          <w:bCs/>
          <w:color w:val="auto"/>
        </w:rPr>
        <w:t xml:space="preserve"> - s</w:t>
      </w:r>
      <w:r w:rsidR="00F66886" w:rsidRPr="005C0D19">
        <w:rPr>
          <w:b/>
          <w:bCs/>
          <w:color w:val="auto"/>
        </w:rPr>
        <w:t>orry zeggen</w:t>
      </w:r>
    </w:p>
    <w:p w14:paraId="79D992FF" w14:textId="2CB6A17E" w:rsidR="00C13E58" w:rsidRDefault="00C13E58" w:rsidP="005C0D19">
      <w:pPr>
        <w:pStyle w:val="Lijstalinea"/>
        <w:numPr>
          <w:ilvl w:val="0"/>
          <w:numId w:val="29"/>
        </w:numPr>
        <w:jc w:val="both"/>
        <w:rPr>
          <w:color w:val="auto"/>
        </w:rPr>
      </w:pPr>
      <w:r w:rsidRPr="00CA0BDD">
        <w:rPr>
          <w:b/>
          <w:bCs/>
          <w:color w:val="auto"/>
        </w:rPr>
        <w:t>Vrede</w:t>
      </w:r>
      <w:r>
        <w:rPr>
          <w:b/>
          <w:bCs/>
          <w:color w:val="auto"/>
        </w:rPr>
        <w:t xml:space="preserve"> zoeken</w:t>
      </w:r>
      <w:r w:rsidRPr="00CA0BDD">
        <w:rPr>
          <w:b/>
          <w:bCs/>
          <w:color w:val="auto"/>
        </w:rPr>
        <w:t>:</w:t>
      </w:r>
      <w:r w:rsidRPr="00595C36">
        <w:rPr>
          <w:color w:val="auto"/>
        </w:rPr>
        <w:t xml:space="preserve"> kiezen voor verzoening</w:t>
      </w:r>
      <w:r>
        <w:rPr>
          <w:color w:val="auto"/>
        </w:rPr>
        <w:t xml:space="preserve">. Op school betekent dit: </w:t>
      </w:r>
      <w:r w:rsidR="00C37BCD">
        <w:rPr>
          <w:color w:val="auto"/>
        </w:rPr>
        <w:t>w</w:t>
      </w:r>
      <w:r w:rsidR="00723BA4">
        <w:rPr>
          <w:color w:val="auto"/>
        </w:rPr>
        <w:t xml:space="preserve">e hebben aandacht voor vrede in de wereld. Vrede begint klein. Ook op school </w:t>
      </w:r>
      <w:r w:rsidR="00623232">
        <w:rPr>
          <w:color w:val="auto"/>
        </w:rPr>
        <w:t xml:space="preserve">willen we er werk van maken. We </w:t>
      </w:r>
      <w:r>
        <w:rPr>
          <w:color w:val="auto"/>
        </w:rPr>
        <w:t>zorgen dat ruzies niet blijven duren</w:t>
      </w:r>
      <w:r w:rsidR="00623232">
        <w:rPr>
          <w:color w:val="auto"/>
        </w:rPr>
        <w:t xml:space="preserve">. We zeggen </w:t>
      </w:r>
      <w:r>
        <w:rPr>
          <w:color w:val="auto"/>
        </w:rPr>
        <w:t xml:space="preserve">sorry zodat we met een nieuwe lei kunnen herbeginnen. </w:t>
      </w:r>
    </w:p>
    <w:p w14:paraId="05DEF3EA" w14:textId="405EE21E" w:rsidR="00976737" w:rsidRDefault="00976737" w:rsidP="00CA7E67">
      <w:pPr>
        <w:ind w:firstLine="360"/>
        <w:jc w:val="both"/>
        <w:rPr>
          <w:b/>
          <w:bCs/>
          <w:color w:val="auto"/>
        </w:rPr>
      </w:pPr>
      <w:r w:rsidRPr="00F66770">
        <w:rPr>
          <w:b/>
          <w:bCs/>
          <w:color w:val="auto"/>
        </w:rPr>
        <w:t>Februari</w:t>
      </w:r>
      <w:r w:rsidR="008F5DCA" w:rsidRPr="00F66770">
        <w:rPr>
          <w:b/>
          <w:bCs/>
          <w:color w:val="auto"/>
        </w:rPr>
        <w:t>: gevangenen bezoeken</w:t>
      </w:r>
      <w:r w:rsidR="00F66886">
        <w:rPr>
          <w:b/>
          <w:bCs/>
          <w:color w:val="auto"/>
        </w:rPr>
        <w:t xml:space="preserve"> - </w:t>
      </w:r>
      <w:r w:rsidR="00F66886" w:rsidRPr="002F096B">
        <w:rPr>
          <w:b/>
          <w:bCs/>
          <w:color w:val="auto"/>
        </w:rPr>
        <w:t>een nieuwe kans geven</w:t>
      </w:r>
    </w:p>
    <w:p w14:paraId="3B9D9BE3" w14:textId="1E561885" w:rsidR="00753317" w:rsidRPr="00F66886" w:rsidRDefault="00C13E58" w:rsidP="235DCE19">
      <w:pPr>
        <w:pStyle w:val="Lijstalinea"/>
        <w:jc w:val="both"/>
        <w:rPr>
          <w:color w:val="auto"/>
        </w:rPr>
      </w:pPr>
      <w:r w:rsidRPr="00CA0BDD">
        <w:rPr>
          <w:b/>
          <w:bCs/>
          <w:color w:val="auto"/>
        </w:rPr>
        <w:t>Gevangen bezoeken:</w:t>
      </w:r>
      <w:r w:rsidRPr="00595C36">
        <w:rPr>
          <w:color w:val="auto"/>
        </w:rPr>
        <w:t xml:space="preserve"> nieuwe kansen geven</w:t>
      </w:r>
      <w:r>
        <w:rPr>
          <w:color w:val="auto"/>
        </w:rPr>
        <w:t xml:space="preserve">. Op school betekent dit: soms zitten we vast in wat we fout deden en negatieve dingen. Wij </w:t>
      </w:r>
      <w:r w:rsidR="00F8377C">
        <w:rPr>
          <w:color w:val="auto"/>
        </w:rPr>
        <w:t>proberen elkaar te begrijpe</w:t>
      </w:r>
      <w:r w:rsidR="00FE7244">
        <w:rPr>
          <w:color w:val="auto"/>
        </w:rPr>
        <w:t>n</w:t>
      </w:r>
      <w:r w:rsidR="00CE702C">
        <w:rPr>
          <w:color w:val="auto"/>
        </w:rPr>
        <w:t xml:space="preserve"> en </w:t>
      </w:r>
      <w:r>
        <w:rPr>
          <w:color w:val="auto"/>
        </w:rPr>
        <w:t>geloven dat iemand opnieuw kan beginnen</w:t>
      </w:r>
      <w:r w:rsidR="00FE7244">
        <w:rPr>
          <w:color w:val="auto"/>
        </w:rPr>
        <w:t xml:space="preserve"> nadat er een fout gemaakt werd.</w:t>
      </w:r>
      <w:r>
        <w:rPr>
          <w:color w:val="auto"/>
        </w:rPr>
        <w:t xml:space="preserve"> We geven nieuwe kansen.</w:t>
      </w:r>
    </w:p>
    <w:p w14:paraId="6A6A6538" w14:textId="736FFAF2" w:rsidR="00976737" w:rsidRPr="00753317" w:rsidRDefault="00976737" w:rsidP="00753317">
      <w:pPr>
        <w:ind w:left="357"/>
        <w:jc w:val="both"/>
        <w:rPr>
          <w:b/>
          <w:bCs/>
          <w:color w:val="auto"/>
        </w:rPr>
      </w:pPr>
      <w:r w:rsidRPr="00753317">
        <w:rPr>
          <w:b/>
          <w:bCs/>
          <w:color w:val="auto"/>
        </w:rPr>
        <w:t>Maart</w:t>
      </w:r>
      <w:r w:rsidR="008F5DCA" w:rsidRPr="00753317">
        <w:rPr>
          <w:b/>
          <w:bCs/>
          <w:color w:val="auto"/>
        </w:rPr>
        <w:t>: hongerigen spijzen</w:t>
      </w:r>
      <w:r w:rsidR="00F66886">
        <w:rPr>
          <w:b/>
          <w:bCs/>
          <w:color w:val="auto"/>
        </w:rPr>
        <w:t xml:space="preserve"> - delen</w:t>
      </w:r>
    </w:p>
    <w:p w14:paraId="7D8BD186" w14:textId="0C0E8E87" w:rsidR="00753317" w:rsidRPr="00F66886" w:rsidRDefault="00A9307A" w:rsidP="00F66886">
      <w:pPr>
        <w:pStyle w:val="Lijstalinea"/>
        <w:numPr>
          <w:ilvl w:val="0"/>
          <w:numId w:val="0"/>
        </w:numPr>
        <w:ind w:left="720"/>
        <w:jc w:val="both"/>
        <w:rPr>
          <w:color w:val="auto"/>
        </w:rPr>
      </w:pPr>
      <w:r>
        <w:rPr>
          <w:b/>
          <w:bCs/>
          <w:color w:val="auto"/>
        </w:rPr>
        <w:t>H</w:t>
      </w:r>
      <w:r w:rsidRPr="00F66770">
        <w:rPr>
          <w:b/>
          <w:bCs/>
          <w:color w:val="auto"/>
        </w:rPr>
        <w:t>ongerigen spijzen</w:t>
      </w:r>
      <w:r>
        <w:rPr>
          <w:b/>
          <w:bCs/>
          <w:color w:val="auto"/>
        </w:rPr>
        <w:t>:</w:t>
      </w:r>
      <w:r w:rsidRPr="00595C36">
        <w:rPr>
          <w:color w:val="auto"/>
        </w:rPr>
        <w:t xml:space="preserve"> </w:t>
      </w:r>
      <w:r w:rsidR="00EF6E23" w:rsidRPr="00595C36">
        <w:rPr>
          <w:color w:val="auto"/>
        </w:rPr>
        <w:t>delen wat je hebt</w:t>
      </w:r>
      <w:r w:rsidR="00EF6E23">
        <w:rPr>
          <w:color w:val="auto"/>
        </w:rPr>
        <w:t xml:space="preserve">. Op school betekent dit: je boterham delen, </w:t>
      </w:r>
      <w:r w:rsidR="00CE507B">
        <w:rPr>
          <w:color w:val="auto"/>
        </w:rPr>
        <w:t xml:space="preserve">je spullen delen, je vriendschap delen, </w:t>
      </w:r>
      <w:r w:rsidR="00EF6E23">
        <w:rPr>
          <w:color w:val="auto"/>
        </w:rPr>
        <w:t xml:space="preserve">je tijd delen, je aandacht delen. </w:t>
      </w:r>
      <w:r w:rsidR="00E72D41">
        <w:rPr>
          <w:color w:val="auto"/>
        </w:rPr>
        <w:t>Wat van mij, is mag ook van jou zijn.</w:t>
      </w:r>
    </w:p>
    <w:p w14:paraId="3D758ACD" w14:textId="2DF05228" w:rsidR="00976737" w:rsidRPr="00753317" w:rsidRDefault="00976737" w:rsidP="00753317">
      <w:pPr>
        <w:ind w:left="357"/>
        <w:jc w:val="both"/>
        <w:rPr>
          <w:color w:val="auto"/>
        </w:rPr>
      </w:pPr>
      <w:r w:rsidRPr="00753317">
        <w:rPr>
          <w:b/>
          <w:bCs/>
          <w:color w:val="auto"/>
        </w:rPr>
        <w:t>April</w:t>
      </w:r>
      <w:r w:rsidR="008F5DCA" w:rsidRPr="00753317">
        <w:rPr>
          <w:b/>
          <w:bCs/>
          <w:color w:val="auto"/>
        </w:rPr>
        <w:t>: naakten kleden</w:t>
      </w:r>
      <w:r w:rsidR="00F66886">
        <w:rPr>
          <w:b/>
          <w:bCs/>
          <w:color w:val="auto"/>
        </w:rPr>
        <w:t xml:space="preserve"> - elkaar beschermen</w:t>
      </w:r>
    </w:p>
    <w:p w14:paraId="5DAD93E4" w14:textId="783730F9" w:rsidR="00C13E58" w:rsidRPr="00F66886" w:rsidRDefault="00C13E58" w:rsidP="00F66886">
      <w:pPr>
        <w:pStyle w:val="Lijstalinea"/>
        <w:numPr>
          <w:ilvl w:val="0"/>
          <w:numId w:val="29"/>
        </w:numPr>
        <w:jc w:val="both"/>
        <w:rPr>
          <w:color w:val="auto"/>
        </w:rPr>
      </w:pPr>
      <w:r w:rsidRPr="00CA0BDD">
        <w:rPr>
          <w:b/>
          <w:bCs/>
          <w:color w:val="auto"/>
        </w:rPr>
        <w:t>Naakten kleden:</w:t>
      </w:r>
      <w:r w:rsidRPr="00595C36">
        <w:rPr>
          <w:color w:val="auto"/>
        </w:rPr>
        <w:t xml:space="preserve"> iemand helpen die iets mist</w:t>
      </w:r>
      <w:r>
        <w:rPr>
          <w:color w:val="auto"/>
        </w:rPr>
        <w:t xml:space="preserve">. Op school betekent dit: </w:t>
      </w:r>
      <w:r w:rsidR="00EA2DA8">
        <w:rPr>
          <w:color w:val="auto"/>
        </w:rPr>
        <w:t>k</w:t>
      </w:r>
      <w:r>
        <w:rPr>
          <w:color w:val="auto"/>
        </w:rPr>
        <w:t>ledij zorgt voor bescherming. Warme woorden zorgen daar ook voor. Het is belangrijk dat wij elkaar beschermen. Wij willen elkaar en anderen beschermen tegen pesten, tegen uitlachen, tegen uitsluiten.</w:t>
      </w:r>
    </w:p>
    <w:p w14:paraId="6C9DF7A4" w14:textId="4D5CF235" w:rsidR="00976737" w:rsidRDefault="00976737" w:rsidP="00BC4BBE">
      <w:pPr>
        <w:ind w:firstLine="360"/>
        <w:jc w:val="both"/>
        <w:rPr>
          <w:b/>
          <w:bCs/>
          <w:color w:val="auto"/>
        </w:rPr>
      </w:pPr>
      <w:r w:rsidRPr="00F66770">
        <w:rPr>
          <w:b/>
          <w:bCs/>
          <w:color w:val="auto"/>
        </w:rPr>
        <w:t>Mei</w:t>
      </w:r>
      <w:r w:rsidR="008F5DCA" w:rsidRPr="00F66770">
        <w:rPr>
          <w:b/>
          <w:bCs/>
          <w:color w:val="auto"/>
        </w:rPr>
        <w:t>: zorgen voor de schepping</w:t>
      </w:r>
      <w:r w:rsidR="00F66886">
        <w:rPr>
          <w:b/>
          <w:bCs/>
          <w:color w:val="auto"/>
        </w:rPr>
        <w:t xml:space="preserve"> - </w:t>
      </w:r>
      <w:r w:rsidR="00F66886" w:rsidRPr="005A36FD">
        <w:rPr>
          <w:b/>
          <w:bCs/>
          <w:color w:val="auto"/>
        </w:rPr>
        <w:t>zorgen voor de natuur</w:t>
      </w:r>
    </w:p>
    <w:p w14:paraId="66FB82C5" w14:textId="6265EF5B" w:rsidR="00C13E58" w:rsidRDefault="00C13E58" w:rsidP="00C13E58">
      <w:pPr>
        <w:pStyle w:val="Lijstalinea"/>
        <w:numPr>
          <w:ilvl w:val="0"/>
          <w:numId w:val="29"/>
        </w:numPr>
        <w:rPr>
          <w:color w:val="auto"/>
        </w:rPr>
      </w:pPr>
      <w:r>
        <w:rPr>
          <w:b/>
          <w:bCs/>
          <w:color w:val="auto"/>
        </w:rPr>
        <w:t xml:space="preserve">Zorgen voor de schepping: </w:t>
      </w:r>
      <w:r w:rsidR="00EA2DA8">
        <w:rPr>
          <w:color w:val="auto"/>
        </w:rPr>
        <w:t>z</w:t>
      </w:r>
      <w:r w:rsidRPr="00085441">
        <w:rPr>
          <w:color w:val="auto"/>
        </w:rPr>
        <w:t>org voor de mooie natuur, schoolomgeving, duurzaamheid, bewust omgaan met…</w:t>
      </w:r>
    </w:p>
    <w:p w14:paraId="7CF649AC" w14:textId="73652149" w:rsidR="00976737" w:rsidRPr="00F66770" w:rsidRDefault="00976737" w:rsidP="00F10489">
      <w:pPr>
        <w:jc w:val="both"/>
        <w:rPr>
          <w:b/>
          <w:bCs/>
          <w:color w:val="auto"/>
        </w:rPr>
      </w:pPr>
      <w:r w:rsidRPr="00F66770">
        <w:rPr>
          <w:b/>
          <w:bCs/>
          <w:color w:val="auto"/>
        </w:rPr>
        <w:t>Juni</w:t>
      </w:r>
      <w:r w:rsidR="008F5DCA" w:rsidRPr="00F66770">
        <w:rPr>
          <w:b/>
          <w:bCs/>
          <w:color w:val="auto"/>
        </w:rPr>
        <w:t>: hoop levend houden</w:t>
      </w:r>
      <w:r w:rsidR="00F66886">
        <w:rPr>
          <w:b/>
          <w:bCs/>
          <w:color w:val="auto"/>
        </w:rPr>
        <w:t xml:space="preserve"> - </w:t>
      </w:r>
      <w:r w:rsidR="00F66886" w:rsidRPr="006A4CB7">
        <w:rPr>
          <w:b/>
          <w:bCs/>
          <w:color w:val="auto"/>
        </w:rPr>
        <w:t>hoop</w:t>
      </w:r>
    </w:p>
    <w:p w14:paraId="534D43C0" w14:textId="232FCB4E" w:rsidR="00431029" w:rsidRPr="00F66886" w:rsidRDefault="00342ED6" w:rsidP="00F66886">
      <w:pPr>
        <w:pStyle w:val="Lijstalinea"/>
        <w:numPr>
          <w:ilvl w:val="0"/>
          <w:numId w:val="29"/>
        </w:numPr>
        <w:rPr>
          <w:color w:val="auto"/>
        </w:rPr>
      </w:pPr>
      <w:r w:rsidRPr="00CA0BDD">
        <w:rPr>
          <w:b/>
          <w:bCs/>
          <w:color w:val="auto"/>
        </w:rPr>
        <w:t>Hoop</w:t>
      </w:r>
      <w:r w:rsidR="00136781">
        <w:rPr>
          <w:b/>
          <w:bCs/>
          <w:color w:val="auto"/>
        </w:rPr>
        <w:t xml:space="preserve"> levend houden</w:t>
      </w:r>
      <w:r w:rsidRPr="00CA0BDD">
        <w:rPr>
          <w:b/>
          <w:bCs/>
          <w:color w:val="auto"/>
        </w:rPr>
        <w:t>:</w:t>
      </w:r>
      <w:r w:rsidRPr="00595C36">
        <w:rPr>
          <w:color w:val="auto"/>
        </w:rPr>
        <w:t xml:space="preserve"> geloven dat na donker er weer licht komt</w:t>
      </w:r>
      <w:r w:rsidR="002910CB">
        <w:rPr>
          <w:color w:val="auto"/>
        </w:rPr>
        <w:t>. Op school betekent dit:</w:t>
      </w:r>
      <w:r w:rsidR="000B39AE">
        <w:rPr>
          <w:color w:val="auto"/>
        </w:rPr>
        <w:t xml:space="preserve"> niet opgeven</w:t>
      </w:r>
      <w:r w:rsidR="0028170C">
        <w:rPr>
          <w:color w:val="auto"/>
        </w:rPr>
        <w:t xml:space="preserve"> en nieuwe kansen blijven zien.</w:t>
      </w:r>
    </w:p>
    <w:p w14:paraId="7533753F" w14:textId="13E847E9" w:rsidR="00C97066" w:rsidRPr="0030204B" w:rsidRDefault="00595C36" w:rsidP="00A70B4B">
      <w:pPr>
        <w:rPr>
          <w:color w:val="auto"/>
        </w:rPr>
      </w:pPr>
      <w:r w:rsidRPr="006A4CB7">
        <w:rPr>
          <w:b/>
          <w:bCs/>
          <w:color w:val="EE0000"/>
        </w:rPr>
        <w:t>Liefde</w:t>
      </w:r>
      <w:r w:rsidRPr="006A4CB7">
        <w:rPr>
          <w:color w:val="EE0000"/>
        </w:rPr>
        <w:t xml:space="preserve"> </w:t>
      </w:r>
      <w:r w:rsidR="006A4CB7">
        <w:rPr>
          <w:color w:val="auto"/>
        </w:rPr>
        <w:t xml:space="preserve">is </w:t>
      </w:r>
      <w:r w:rsidRPr="00085441">
        <w:rPr>
          <w:color w:val="auto"/>
        </w:rPr>
        <w:t>de kern van alles</w:t>
      </w:r>
      <w:r w:rsidR="002910CB" w:rsidRPr="00085441">
        <w:rPr>
          <w:color w:val="auto"/>
        </w:rPr>
        <w:t>. Op school betekent dit:</w:t>
      </w:r>
      <w:r w:rsidR="00B75BC7" w:rsidRPr="00085441">
        <w:rPr>
          <w:color w:val="auto"/>
        </w:rPr>
        <w:t xml:space="preserve"> </w:t>
      </w:r>
      <w:r w:rsidR="00C60007" w:rsidRPr="008C6CC3">
        <w:rPr>
          <w:b/>
          <w:bCs/>
          <w:color w:val="EE0000"/>
        </w:rPr>
        <w:t>Liefde houdt alle stukjes bij elkaar</w:t>
      </w:r>
      <w:r w:rsidR="00C60007" w:rsidRPr="00085441">
        <w:rPr>
          <w:color w:val="auto"/>
        </w:rPr>
        <w:t xml:space="preserve">. Zonder liefde voor de </w:t>
      </w:r>
      <w:r w:rsidR="006A4CB7">
        <w:rPr>
          <w:color w:val="auto"/>
        </w:rPr>
        <w:t xml:space="preserve">mensen en de </w:t>
      </w:r>
      <w:r w:rsidR="00C60007" w:rsidRPr="00085441">
        <w:rPr>
          <w:color w:val="auto"/>
        </w:rPr>
        <w:t>natuu</w:t>
      </w:r>
      <w:r w:rsidR="006A4CB7">
        <w:rPr>
          <w:color w:val="auto"/>
        </w:rPr>
        <w:t xml:space="preserve">r </w:t>
      </w:r>
      <w:r w:rsidR="00C60007" w:rsidRPr="00085441">
        <w:rPr>
          <w:color w:val="auto"/>
        </w:rPr>
        <w:t>is er geen verbinding.</w:t>
      </w:r>
    </w:p>
    <w:p w14:paraId="279604A1" w14:textId="677A840D" w:rsidR="007372DE" w:rsidRPr="00A70B4B" w:rsidRDefault="00A767B5" w:rsidP="00DE2FF5">
      <w:pPr>
        <w:jc w:val="both"/>
        <w:rPr>
          <w:color w:val="32929A" w:themeColor="accent4" w:themeShade="BF"/>
        </w:rPr>
      </w:pPr>
      <w:r w:rsidRPr="00034B1B">
        <w:rPr>
          <w:noProof/>
          <w:color w:val="auto"/>
          <w:sz w:val="18"/>
          <w:szCs w:val="18"/>
        </w:rPr>
        <w:lastRenderedPageBreak/>
        <w:drawing>
          <wp:anchor distT="0" distB="0" distL="114300" distR="114300" simplePos="0" relativeHeight="251658241" behindDoc="0" locked="0" layoutInCell="1" allowOverlap="1" wp14:anchorId="7E17BA51" wp14:editId="15FEDAB9">
            <wp:simplePos x="0" y="0"/>
            <wp:positionH relativeFrom="margin">
              <wp:posOffset>3912870</wp:posOffset>
            </wp:positionH>
            <wp:positionV relativeFrom="paragraph">
              <wp:posOffset>314960</wp:posOffset>
            </wp:positionV>
            <wp:extent cx="1737360" cy="2606040"/>
            <wp:effectExtent l="0" t="0" r="0" b="3810"/>
            <wp:wrapSquare wrapText="bothSides"/>
            <wp:docPr id="10491050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0505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7360" cy="2606040"/>
                    </a:xfrm>
                    <a:prstGeom prst="rect">
                      <a:avLst/>
                    </a:prstGeom>
                  </pic:spPr>
                </pic:pic>
              </a:graphicData>
            </a:graphic>
            <wp14:sizeRelH relativeFrom="page">
              <wp14:pctWidth>0</wp14:pctWidth>
            </wp14:sizeRelH>
            <wp14:sizeRelV relativeFrom="page">
              <wp14:pctHeight>0</wp14:pctHeight>
            </wp14:sizeRelV>
          </wp:anchor>
        </w:drawing>
      </w:r>
      <w:r w:rsidR="00034B1B" w:rsidRPr="00034B1B">
        <w:rPr>
          <w:color w:val="auto"/>
        </w:rPr>
        <w:t xml:space="preserve">1.4  </w:t>
      </w:r>
      <w:r w:rsidR="004A469E">
        <w:rPr>
          <w:color w:val="auto"/>
        </w:rPr>
        <w:t xml:space="preserve">   </w:t>
      </w:r>
      <w:r w:rsidR="00127428" w:rsidRPr="00BF6BD9">
        <w:rPr>
          <w:rStyle w:val="Kop2Char"/>
        </w:rPr>
        <w:t>Overgang naar luisteren</w:t>
      </w:r>
    </w:p>
    <w:p w14:paraId="45901595" w14:textId="43C3FF1D" w:rsidR="00CF332A" w:rsidRPr="00CF332A" w:rsidRDefault="00CF332A" w:rsidP="00524D62">
      <w:pPr>
        <w:jc w:val="both"/>
        <w:rPr>
          <w:b/>
          <w:bCs/>
          <w:color w:val="000000" w:themeColor="text1"/>
        </w:rPr>
      </w:pPr>
      <w:r w:rsidRPr="00C72E7E">
        <w:rPr>
          <w:b/>
          <w:bCs/>
          <w:color w:val="000000" w:themeColor="text1"/>
        </w:rPr>
        <w:t>Voorganger</w:t>
      </w:r>
    </w:p>
    <w:p w14:paraId="74DF2EC8" w14:textId="298AB940" w:rsidR="000B53C2" w:rsidRDefault="00297D15" w:rsidP="00524D62">
      <w:pPr>
        <w:jc w:val="both"/>
        <w:rPr>
          <w:color w:val="000000" w:themeColor="text1"/>
        </w:rPr>
      </w:pPr>
      <w:r>
        <w:rPr>
          <w:color w:val="000000" w:themeColor="text1"/>
        </w:rPr>
        <w:t>We nemen de bijbel voor een verhaal met een mooie sterke boodschap.</w:t>
      </w:r>
      <w:r w:rsidR="001D60DA">
        <w:rPr>
          <w:color w:val="000000" w:themeColor="text1"/>
        </w:rPr>
        <w:t xml:space="preserve"> Jezus toont ons hoe liefde werkt. Hij vertelt een verhaal om ons te leren hoe wij kunnen omgaan </w:t>
      </w:r>
      <w:r w:rsidR="00780025">
        <w:rPr>
          <w:color w:val="000000" w:themeColor="text1"/>
        </w:rPr>
        <w:t>met anderen en met wie wij tegenkomen. We maken het stil en steken een kaars aan.</w:t>
      </w:r>
    </w:p>
    <w:p w14:paraId="34A04608" w14:textId="4A28CF33" w:rsidR="009C3AB5" w:rsidRDefault="000B53C2" w:rsidP="00E535FB">
      <w:pPr>
        <w:jc w:val="both"/>
        <w:rPr>
          <w:color w:val="000000" w:themeColor="text1"/>
          <w:sz w:val="18"/>
          <w:szCs w:val="18"/>
        </w:rPr>
      </w:pPr>
      <w:r w:rsidRPr="00A70B4B">
        <w:rPr>
          <w:color w:val="000000" w:themeColor="text1"/>
          <w:sz w:val="18"/>
          <w:szCs w:val="18"/>
        </w:rPr>
        <w:t>De kaars wordt aangestoken.</w:t>
      </w:r>
    </w:p>
    <w:p w14:paraId="6E2BEDFA" w14:textId="381191ED" w:rsidR="00127428" w:rsidRPr="00616AE8" w:rsidRDefault="00127428" w:rsidP="00127428">
      <w:pPr>
        <w:pStyle w:val="Kop1"/>
        <w:rPr>
          <w:color w:val="AE2081" w:themeColor="accent1"/>
        </w:rPr>
      </w:pPr>
      <w:bookmarkStart w:id="6" w:name="_Toc230343751"/>
      <w:r w:rsidRPr="00616AE8">
        <w:rPr>
          <w:color w:val="AE2081" w:themeColor="accent1"/>
        </w:rPr>
        <w:t>Luisteren</w:t>
      </w:r>
      <w:bookmarkEnd w:id="6"/>
    </w:p>
    <w:p w14:paraId="40B1ACDD" w14:textId="7BA90018" w:rsidR="00234323" w:rsidRDefault="00127428" w:rsidP="00A90E08">
      <w:pPr>
        <w:pStyle w:val="Kop2"/>
      </w:pPr>
      <w:bookmarkStart w:id="7" w:name="_Toc230343752"/>
      <w:r w:rsidRPr="00616AE8">
        <w:t>Bijbelverhaal</w:t>
      </w:r>
      <w:bookmarkEnd w:id="7"/>
    </w:p>
    <w:p w14:paraId="3E55788F" w14:textId="3FC3E9CC" w:rsidR="001C4703" w:rsidRPr="001C4703" w:rsidRDefault="001C4703" w:rsidP="0061177C">
      <w:pPr>
        <w:rPr>
          <w:b/>
          <w:bCs/>
          <w:color w:val="000000" w:themeColor="text1"/>
        </w:rPr>
      </w:pPr>
      <w:r w:rsidRPr="3088B9A9">
        <w:rPr>
          <w:b/>
          <w:bCs/>
          <w:color w:val="000000" w:themeColor="text1"/>
        </w:rPr>
        <w:t>Voor jongere kinderen</w:t>
      </w:r>
    </w:p>
    <w:p w14:paraId="40077737" w14:textId="03192A10" w:rsidR="00C66460" w:rsidRDefault="002F7143" w:rsidP="0061177C">
      <w:pPr>
        <w:rPr>
          <w:b/>
          <w:bCs/>
          <w:color w:val="000000" w:themeColor="text1"/>
        </w:rPr>
      </w:pPr>
      <w:r>
        <w:rPr>
          <w:b/>
          <w:bCs/>
          <w:color w:val="000000" w:themeColor="text1"/>
        </w:rPr>
        <w:t>Een echte vriend</w:t>
      </w:r>
      <w:r w:rsidR="00660634">
        <w:rPr>
          <w:b/>
          <w:bCs/>
          <w:color w:val="000000" w:themeColor="text1"/>
        </w:rPr>
        <w:t xml:space="preserve"> Lucas 10.30-37.</w:t>
      </w:r>
    </w:p>
    <w:p w14:paraId="2A081DFB" w14:textId="77777777" w:rsidR="00843433" w:rsidRDefault="00843433" w:rsidP="0061177C">
      <w:pPr>
        <w:rPr>
          <w:color w:val="111111"/>
          <w:shd w:val="clear" w:color="auto" w:fill="FFFFF8"/>
        </w:rPr>
      </w:pPr>
      <w:r>
        <w:rPr>
          <w:color w:val="111111"/>
          <w:shd w:val="clear" w:color="auto" w:fill="FFFFF8"/>
        </w:rPr>
        <w:t>Jezus vertelt een verhaal.</w:t>
      </w:r>
    </w:p>
    <w:p w14:paraId="7302B668" w14:textId="3B153878" w:rsidR="00843433" w:rsidRDefault="005E3B05" w:rsidP="3088B9A9">
      <w:pPr>
        <w:jc w:val="both"/>
        <w:rPr>
          <w:color w:val="111111"/>
          <w:shd w:val="clear" w:color="auto" w:fill="FFFFF8"/>
        </w:rPr>
      </w:pPr>
      <w:r>
        <w:rPr>
          <w:color w:val="111111"/>
          <w:shd w:val="clear" w:color="auto" w:fill="FFFFF8"/>
        </w:rPr>
        <w:t xml:space="preserve">Een man </w:t>
      </w:r>
      <w:r w:rsidR="00566143">
        <w:rPr>
          <w:color w:val="111111"/>
          <w:shd w:val="clear" w:color="auto" w:fill="FFFFF8"/>
        </w:rPr>
        <w:t>ging van Jeruzalem naar Jericho. Hij werd onderweg overvallen door rovers. De rovers pakten alles van hem a</w:t>
      </w:r>
      <w:r w:rsidR="00D66ED2">
        <w:rPr>
          <w:color w:val="111111"/>
          <w:shd w:val="clear" w:color="auto" w:fill="FFFFF8"/>
        </w:rPr>
        <w:t>f en deden hem pijn. Ze lieten de man halfdood op de weg liggen. Een priester kwam langs. Hij zag de gewonde man liggen, maar liep door. Weer kwam er iemand aan. Het was een leviet</w:t>
      </w:r>
      <w:r w:rsidR="007204D0">
        <w:rPr>
          <w:color w:val="111111"/>
          <w:shd w:val="clear" w:color="auto" w:fill="FFFFF8"/>
        </w:rPr>
        <w:t>, iemand die samenwerkt met de priester in de tempel. Hij stopte en keek naar de gewonde man, maar ging verder zo</w:t>
      </w:r>
      <w:r w:rsidR="00C407ED">
        <w:rPr>
          <w:color w:val="111111"/>
          <w:shd w:val="clear" w:color="auto" w:fill="FFFFF8"/>
        </w:rPr>
        <w:t>nder hem te helpen. Toen kwam een Samaritaan, een man uit een ander land. Hij stopte toen hij de gewonde man zag. Hij verzorgde zijn wonden. De Samaritaan zette de man op zijn ezel en bracht hem naar een herber</w:t>
      </w:r>
      <w:r w:rsidR="00F12991">
        <w:rPr>
          <w:color w:val="111111"/>
          <w:shd w:val="clear" w:color="auto" w:fill="FFFFF8"/>
        </w:rPr>
        <w:t>g. Hij gaf de baas van de herberg geld en zei: “Zorg goed voor deze man!” Na dit verhaal vroeg Jezus: “Wie van de drie was lief voor de gewonde man?” Iemand antwoordde: “De man die hem verzorgd heeft.</w:t>
      </w:r>
      <w:r w:rsidR="00554B97">
        <w:rPr>
          <w:color w:val="111111"/>
          <w:shd w:val="clear" w:color="auto" w:fill="FFFFF8"/>
        </w:rPr>
        <w:t>” “Wel,” zei Jezus, “doe dan voortaan net zoals hij.”</w:t>
      </w:r>
    </w:p>
    <w:p w14:paraId="7794C589" w14:textId="55C0A112" w:rsidR="00A60E72" w:rsidRDefault="00A60E72" w:rsidP="00A60E72">
      <w:pPr>
        <w:rPr>
          <w:color w:val="111111"/>
          <w:sz w:val="18"/>
          <w:szCs w:val="18"/>
          <w:shd w:val="clear" w:color="auto" w:fill="FFFFF8"/>
        </w:rPr>
      </w:pPr>
      <w:proofErr w:type="spellStart"/>
      <w:r>
        <w:rPr>
          <w:color w:val="111111"/>
          <w:sz w:val="18"/>
          <w:szCs w:val="18"/>
          <w:shd w:val="clear" w:color="auto" w:fill="FFFFF8"/>
        </w:rPr>
        <w:t>Averbodes</w:t>
      </w:r>
      <w:proofErr w:type="spellEnd"/>
      <w:r>
        <w:rPr>
          <w:color w:val="111111"/>
          <w:sz w:val="18"/>
          <w:szCs w:val="18"/>
          <w:shd w:val="clear" w:color="auto" w:fill="FFFFF8"/>
        </w:rPr>
        <w:t xml:space="preserve"> Kinderbijbel</w:t>
      </w:r>
      <w:r w:rsidRPr="00641CE2">
        <w:rPr>
          <w:color w:val="111111"/>
          <w:sz w:val="18"/>
          <w:szCs w:val="18"/>
          <w:shd w:val="clear" w:color="auto" w:fill="FFFFF8"/>
        </w:rPr>
        <w:t xml:space="preserve"> </w:t>
      </w:r>
      <w:r>
        <w:rPr>
          <w:color w:val="111111"/>
          <w:sz w:val="18"/>
          <w:szCs w:val="18"/>
          <w:shd w:val="clear" w:color="auto" w:fill="FFFFF8"/>
        </w:rPr>
        <w:t xml:space="preserve">om </w:t>
      </w:r>
      <w:r w:rsidR="000400C7">
        <w:rPr>
          <w:color w:val="111111"/>
          <w:sz w:val="18"/>
          <w:szCs w:val="18"/>
          <w:shd w:val="clear" w:color="auto" w:fill="FFFFF8"/>
        </w:rPr>
        <w:t>voor te lezen en zelf te lezen</w:t>
      </w:r>
      <w:r w:rsidR="00EE256E">
        <w:rPr>
          <w:color w:val="111111"/>
          <w:sz w:val="18"/>
          <w:szCs w:val="18"/>
          <w:shd w:val="clear" w:color="auto" w:fill="FFFFF8"/>
        </w:rPr>
        <w:t xml:space="preserve"> </w:t>
      </w:r>
      <w:r w:rsidR="00EE256E" w:rsidRPr="47494C36">
        <w:rPr>
          <w:i/>
          <w:iCs/>
          <w:color w:val="111111"/>
          <w:sz w:val="16"/>
          <w:szCs w:val="16"/>
          <w:shd w:val="clear" w:color="auto" w:fill="FFFFF8"/>
        </w:rPr>
        <w:t>(teksten herwerkt door Chantal Leterme</w:t>
      </w:r>
      <w:r w:rsidR="7A7DC982" w:rsidRPr="47494C36">
        <w:rPr>
          <w:i/>
          <w:iCs/>
          <w:color w:val="111111"/>
          <w:sz w:val="16"/>
          <w:szCs w:val="16"/>
        </w:rPr>
        <w:t>)</w:t>
      </w:r>
    </w:p>
    <w:p w14:paraId="02CD3FAA" w14:textId="0EF162C2" w:rsidR="3088B9A9" w:rsidRDefault="3088B9A9" w:rsidP="3088B9A9">
      <w:pPr>
        <w:rPr>
          <w:b/>
          <w:bCs/>
          <w:color w:val="000000" w:themeColor="text1"/>
        </w:rPr>
      </w:pPr>
    </w:p>
    <w:p w14:paraId="49114FBA" w14:textId="5186B43B" w:rsidR="00E8326D" w:rsidRDefault="00E8326D" w:rsidP="3088B9A9">
      <w:pPr>
        <w:rPr>
          <w:b/>
          <w:bCs/>
          <w:color w:val="000000" w:themeColor="text1"/>
          <w:highlight w:val="green"/>
        </w:rPr>
      </w:pPr>
      <w:r w:rsidRPr="3088B9A9">
        <w:rPr>
          <w:b/>
          <w:bCs/>
          <w:color w:val="000000" w:themeColor="text1"/>
        </w:rPr>
        <w:t>Voor oudere kinderen</w:t>
      </w:r>
    </w:p>
    <w:p w14:paraId="193FE092" w14:textId="108A8CC1" w:rsidR="002F6884" w:rsidRDefault="002F6884" w:rsidP="00E8326D">
      <w:pPr>
        <w:rPr>
          <w:b/>
          <w:bCs/>
          <w:color w:val="000000" w:themeColor="text1"/>
        </w:rPr>
      </w:pPr>
      <w:r w:rsidRPr="3088B9A9">
        <w:rPr>
          <w:b/>
          <w:bCs/>
          <w:color w:val="000000" w:themeColor="text1"/>
        </w:rPr>
        <w:t>Het geheim van de liefde</w:t>
      </w:r>
      <w:r w:rsidR="00FD726A" w:rsidRPr="3088B9A9">
        <w:rPr>
          <w:b/>
          <w:bCs/>
          <w:color w:val="000000" w:themeColor="text1"/>
        </w:rPr>
        <w:t xml:space="preserve"> </w:t>
      </w:r>
    </w:p>
    <w:p w14:paraId="618FDB0F" w14:textId="5E8C6502" w:rsidR="00FD726A" w:rsidRDefault="00FD726A" w:rsidP="3088B9A9">
      <w:pPr>
        <w:jc w:val="both"/>
        <w:rPr>
          <w:color w:val="111111"/>
          <w:shd w:val="clear" w:color="auto" w:fill="FFFFF8"/>
        </w:rPr>
      </w:pPr>
      <w:r w:rsidRPr="00613226">
        <w:rPr>
          <w:color w:val="111111"/>
          <w:shd w:val="clear" w:color="auto" w:fill="FFFFF8"/>
        </w:rPr>
        <w:t>E</w:t>
      </w:r>
      <w:r>
        <w:rPr>
          <w:color w:val="111111"/>
          <w:shd w:val="clear" w:color="auto" w:fill="FFFFF8"/>
        </w:rPr>
        <w:t>en goede kenner van de Bijbel ondervroeg Jezus</w:t>
      </w:r>
      <w:r w:rsidR="003F57BF">
        <w:rPr>
          <w:color w:val="111111"/>
          <w:shd w:val="clear" w:color="auto" w:fill="FFFFF8"/>
        </w:rPr>
        <w:t xml:space="preserve">: “De wet van God luidt: je zult God met heel je hart </w:t>
      </w:r>
      <w:r w:rsidR="003F57BF" w:rsidRPr="47494C36">
        <w:rPr>
          <w:color w:val="111111"/>
        </w:rPr>
        <w:t>liefhebben</w:t>
      </w:r>
      <w:r w:rsidR="00192059" w:rsidRPr="47494C36">
        <w:rPr>
          <w:color w:val="111111"/>
        </w:rPr>
        <w:t xml:space="preserve"> en je naaste als jezelf. Maar wie is mijn naaste? Van wie moet ik houden?</w:t>
      </w:r>
      <w:r w:rsidR="00B25908" w:rsidRPr="47494C36">
        <w:rPr>
          <w:color w:val="111111"/>
        </w:rPr>
        <w:t>” Om op die vraag te antwoorden, vertelde Jezus weer een verhaal:</w:t>
      </w:r>
    </w:p>
    <w:p w14:paraId="5187B2D8" w14:textId="7132BE26" w:rsidR="00B25908" w:rsidRDefault="00B25908" w:rsidP="3088B9A9">
      <w:pPr>
        <w:jc w:val="both"/>
        <w:rPr>
          <w:color w:val="111111"/>
          <w:shd w:val="clear" w:color="auto" w:fill="FFFFF8"/>
        </w:rPr>
      </w:pPr>
      <w:r>
        <w:rPr>
          <w:color w:val="111111"/>
          <w:shd w:val="clear" w:color="auto" w:fill="FFFFF8"/>
        </w:rPr>
        <w:t xml:space="preserve">“Er was eens een man op weg van Jeruzalem naar Jericho. Bandieten overvielen hem. </w:t>
      </w:r>
      <w:r w:rsidR="00405DE6">
        <w:rPr>
          <w:color w:val="111111"/>
          <w:shd w:val="clear" w:color="auto" w:fill="FFFFF8"/>
        </w:rPr>
        <w:t>Ze bestalen en sloegen hem en lieten hem halfdood liggen. Eerst kwam daar een priester</w:t>
      </w:r>
      <w:r w:rsidR="008A302C">
        <w:rPr>
          <w:color w:val="111111"/>
          <w:shd w:val="clear" w:color="auto" w:fill="FFFFF8"/>
        </w:rPr>
        <w:t xml:space="preserve"> voorbij. Hij bleef zelfs niet staan. Toen kwam er een tempeldienaar voorbij. Hij liep ook om de gekwetste heen. Toen kwam een door de joden </w:t>
      </w:r>
      <w:r w:rsidR="00963D34">
        <w:rPr>
          <w:color w:val="111111"/>
          <w:shd w:val="clear" w:color="auto" w:fill="FFFFF8"/>
        </w:rPr>
        <w:t>gehate Samaritaan aan. Het zien van de gewonde ontroerde hem. Hij gaat naar hem toe, ontsmet zijn wonden en verbindt ze. Daarna zet hij hem op zijn ezel en brengt hem naar een herberg. Hij betaalt de herbergier om voor de gewonde te zorgen.</w:t>
      </w:r>
      <w:r w:rsidR="0052227C">
        <w:rPr>
          <w:color w:val="111111"/>
          <w:shd w:val="clear" w:color="auto" w:fill="FFFFF8"/>
        </w:rPr>
        <w:t>”</w:t>
      </w:r>
    </w:p>
    <w:p w14:paraId="4F052632" w14:textId="74CA77F7" w:rsidR="0052227C" w:rsidRDefault="0052227C" w:rsidP="3088B9A9">
      <w:pPr>
        <w:jc w:val="both"/>
        <w:rPr>
          <w:color w:val="111111"/>
          <w:shd w:val="clear" w:color="auto" w:fill="FFFFF8"/>
        </w:rPr>
      </w:pPr>
      <w:r>
        <w:rPr>
          <w:color w:val="111111"/>
          <w:shd w:val="clear" w:color="auto" w:fill="FFFFF8"/>
        </w:rPr>
        <w:t xml:space="preserve">Toen vroeg Jezus aan diegene die Hem ondervraagd had: “Wat denk je, wie van de drie voorbijgangers is de naaste geweest van de gekwetste? Wie heeft hem liefde betoond?” De man antwoordde: “De derde, degene die goed voor hem geweest is.” </w:t>
      </w:r>
      <w:r w:rsidR="00305ACB">
        <w:rPr>
          <w:color w:val="111111"/>
          <w:shd w:val="clear" w:color="auto" w:fill="FFFFF8"/>
        </w:rPr>
        <w:t>Jezus zei: “Ga dan en doe zoals hij”.</w:t>
      </w:r>
    </w:p>
    <w:p w14:paraId="5A927755" w14:textId="55351378" w:rsidR="00305ACB" w:rsidRDefault="00305ACB" w:rsidP="3088B9A9">
      <w:pPr>
        <w:jc w:val="both"/>
        <w:rPr>
          <w:color w:val="111111"/>
          <w:shd w:val="clear" w:color="auto" w:fill="FFFFF8"/>
        </w:rPr>
      </w:pPr>
      <w:r>
        <w:rPr>
          <w:color w:val="111111"/>
          <w:shd w:val="clear" w:color="auto" w:fill="FFFFF8"/>
        </w:rPr>
        <w:lastRenderedPageBreak/>
        <w:t xml:space="preserve">Jezus vraagt ons de naaste te worden van elke medemens in nood. Zelf heeft Hij dit ook gedaan, ten einde toe. </w:t>
      </w:r>
    </w:p>
    <w:p w14:paraId="1D26743B" w14:textId="5EC46ECB" w:rsidR="00305ACB" w:rsidRPr="001C4703" w:rsidRDefault="00F93287" w:rsidP="00E8326D">
      <w:r>
        <w:rPr>
          <w:color w:val="111111"/>
          <w:sz w:val="18"/>
          <w:szCs w:val="18"/>
          <w:shd w:val="clear" w:color="auto" w:fill="FFFFF8"/>
        </w:rPr>
        <w:t xml:space="preserve">Kleurrijk </w:t>
      </w:r>
      <w:proofErr w:type="spellStart"/>
      <w:r>
        <w:rPr>
          <w:color w:val="111111"/>
          <w:sz w:val="18"/>
          <w:szCs w:val="18"/>
          <w:shd w:val="clear" w:color="auto" w:fill="FFFFF8"/>
        </w:rPr>
        <w:t>bijbellezen</w:t>
      </w:r>
      <w:proofErr w:type="spellEnd"/>
      <w:r>
        <w:rPr>
          <w:color w:val="111111"/>
          <w:sz w:val="18"/>
          <w:szCs w:val="18"/>
          <w:shd w:val="clear" w:color="auto" w:fill="FFFFF8"/>
        </w:rPr>
        <w:t xml:space="preserve"> met kinderen.</w:t>
      </w:r>
      <w:r w:rsidR="00D958C3">
        <w:rPr>
          <w:color w:val="111111"/>
          <w:sz w:val="18"/>
          <w:szCs w:val="18"/>
          <w:shd w:val="clear" w:color="auto" w:fill="FFFFF8"/>
        </w:rPr>
        <w:t xml:space="preserve"> </w:t>
      </w:r>
      <w:r w:rsidR="00D958C3" w:rsidRPr="3088B9A9">
        <w:rPr>
          <w:color w:val="111111"/>
          <w:sz w:val="18"/>
          <w:szCs w:val="18"/>
        </w:rPr>
        <w:t>Averbode.</w:t>
      </w:r>
    </w:p>
    <w:p w14:paraId="3362CFBE" w14:textId="4111E9D3" w:rsidR="00CD71E7" w:rsidRDefault="00E5375B" w:rsidP="00CD71E7">
      <w:pPr>
        <w:pStyle w:val="Kop2"/>
        <w:numPr>
          <w:ilvl w:val="1"/>
          <w:numId w:val="0"/>
        </w:numPr>
        <w:ind w:left="737" w:hanging="737"/>
      </w:pPr>
      <w:bookmarkStart w:id="8" w:name="_Toc230343753"/>
      <w:r w:rsidRPr="00E5375B">
        <w:rPr>
          <w:color w:val="auto"/>
        </w:rPr>
        <w:t xml:space="preserve">2.2 </w:t>
      </w:r>
      <w:r>
        <w:rPr>
          <w:color w:val="auto"/>
        </w:rPr>
        <w:t xml:space="preserve"> </w:t>
      </w:r>
      <w:r w:rsidR="00CD71E7" w:rsidRPr="00616AE8">
        <w:t>Duiding bij de Bijbeltekst</w:t>
      </w:r>
      <w:bookmarkEnd w:id="8"/>
      <w:r w:rsidR="00CD71E7" w:rsidRPr="00616AE8">
        <w:t xml:space="preserve"> </w:t>
      </w:r>
      <w:r>
        <w:t xml:space="preserve"> </w:t>
      </w:r>
    </w:p>
    <w:p w14:paraId="70C877B3" w14:textId="77777777" w:rsidR="00CD71E7" w:rsidRPr="004316AD" w:rsidRDefault="00CD71E7" w:rsidP="00CD71E7">
      <w:pPr>
        <w:rPr>
          <w:b/>
          <w:bCs/>
          <w:color w:val="auto"/>
        </w:rPr>
      </w:pPr>
      <w:r w:rsidRPr="004316AD">
        <w:rPr>
          <w:b/>
          <w:bCs/>
          <w:color w:val="auto"/>
        </w:rPr>
        <w:t>Voor jongere kinderen</w:t>
      </w:r>
    </w:p>
    <w:p w14:paraId="55A4F966" w14:textId="77777777" w:rsidR="00CD71E7" w:rsidRPr="004316AD" w:rsidRDefault="00CD71E7" w:rsidP="00CD71E7">
      <w:pPr>
        <w:rPr>
          <w:b/>
          <w:bCs/>
          <w:color w:val="auto"/>
        </w:rPr>
      </w:pPr>
      <w:r w:rsidRPr="004316AD">
        <w:rPr>
          <w:b/>
          <w:bCs/>
          <w:color w:val="auto"/>
        </w:rPr>
        <w:t>Voorganger</w:t>
      </w:r>
    </w:p>
    <w:p w14:paraId="3500A322" w14:textId="77777777" w:rsidR="00CD71E7" w:rsidRPr="00034338" w:rsidRDefault="00CD71E7" w:rsidP="00CD71E7">
      <w:pPr>
        <w:jc w:val="both"/>
        <w:rPr>
          <w:color w:val="auto"/>
        </w:rPr>
      </w:pPr>
      <w:r>
        <w:rPr>
          <w:color w:val="auto"/>
        </w:rPr>
        <w:t xml:space="preserve">We luisterden naar het verhaal van de barmhartige Samaritaan. De Samaritaan zag de gewonde man liggen en liet zijn hart spreken. Hij zag de man liggen en stopte om hem te helpen. </w:t>
      </w:r>
    </w:p>
    <w:p w14:paraId="747F2A76" w14:textId="77777777" w:rsidR="00CD71E7" w:rsidRDefault="00CD71E7" w:rsidP="00CD71E7">
      <w:pPr>
        <w:jc w:val="both"/>
        <w:rPr>
          <w:color w:val="auto"/>
        </w:rPr>
      </w:pPr>
      <w:r>
        <w:rPr>
          <w:color w:val="auto"/>
        </w:rPr>
        <w:t>Hier bij ons op school gebeurt er ook veel: we leren, we spelen, we maken plezier. Maar soms is er ook verdriet, maken we ruzie, maken we dingen stuk, willen we niet delen, laten we anderen aan de kant staan… Als dit gebeurt, kunnen we kiezen hoe wij reageren. Doen we alsof we het niet zien? Zeggen we dat we geen tijd hebben? Zoeken we een excuus? Lopen we voorbij? Of blijven we staan?</w:t>
      </w:r>
    </w:p>
    <w:p w14:paraId="4D8CEC46" w14:textId="77777777" w:rsidR="00CD71E7" w:rsidRDefault="00CD71E7" w:rsidP="00CD71E7">
      <w:pPr>
        <w:jc w:val="both"/>
        <w:rPr>
          <w:color w:val="auto"/>
          <w:highlight w:val="green"/>
        </w:rPr>
      </w:pPr>
      <w:r w:rsidRPr="3088B9A9">
        <w:rPr>
          <w:color w:val="auto"/>
        </w:rPr>
        <w:t>Helpen vraagt soms moed en is niet altijd makkelijk. Het is goed om te weten dat je geen grote held hoeft te zijn. Soms is barmhartigheid: iemand een zakdoek of een knuffel geven en troosten, iemand een stuk van je boterham geven.</w:t>
      </w:r>
    </w:p>
    <w:p w14:paraId="32511990" w14:textId="77777777" w:rsidR="00CD71E7" w:rsidRDefault="00CD71E7" w:rsidP="00CD71E7">
      <w:pPr>
        <w:jc w:val="both"/>
        <w:rPr>
          <w:color w:val="auto"/>
        </w:rPr>
      </w:pPr>
      <w:r w:rsidRPr="3088B9A9">
        <w:rPr>
          <w:color w:val="auto"/>
        </w:rPr>
        <w:t>De Samaritaan in het verhaal is barmhartig. Hij laat ons zien waar het om gaat: er zijn voor een ander, een ander in nood helpen, ook als die anders is dan jij. Hij laat ons zien hoe je een echte vriend kan zijn.</w:t>
      </w:r>
    </w:p>
    <w:p w14:paraId="6C4E84DF" w14:textId="77777777" w:rsidR="00CD71E7" w:rsidRPr="003C5E2C" w:rsidRDefault="00CD71E7" w:rsidP="00CD71E7">
      <w:pPr>
        <w:jc w:val="both"/>
        <w:rPr>
          <w:color w:val="auto"/>
        </w:rPr>
      </w:pPr>
      <w:r>
        <w:rPr>
          <w:color w:val="auto"/>
        </w:rPr>
        <w:t>Ook Jezus kiest dikwijls voor mensen die het moeilijk hebben of die aan de kant staan. Het lijkt alsof Hij altijd het juiste puzzelstukje vindt op het juiste moment. Dat is sterk!</w:t>
      </w:r>
      <w:r w:rsidRPr="00AC0347">
        <w:rPr>
          <w:color w:val="auto"/>
        </w:rPr>
        <w:t xml:space="preserve"> </w:t>
      </w:r>
      <w:r>
        <w:rPr>
          <w:color w:val="auto"/>
        </w:rPr>
        <w:t>Misschien kunnen wij dat ook proberen dit schooljaar? Dat we proberen te zoeken achter het juiste stukje… Als iedereen dit mee wil proberen, dan zou dit fantastisch zijn. Zoeken jullie mee naar de juiste stukjes? Puzzelen jullie mee aan ons grote hart van onze school?</w:t>
      </w:r>
    </w:p>
    <w:p w14:paraId="1B4C5DDE" w14:textId="77777777" w:rsidR="00CD71E7" w:rsidRDefault="00CD71E7" w:rsidP="00CD71E7">
      <w:pPr>
        <w:rPr>
          <w:b/>
          <w:bCs/>
          <w:color w:val="auto"/>
        </w:rPr>
      </w:pPr>
      <w:r w:rsidRPr="00FC24F0">
        <w:rPr>
          <w:b/>
          <w:bCs/>
          <w:color w:val="auto"/>
        </w:rPr>
        <w:t>Voor oudere kinderen</w:t>
      </w:r>
    </w:p>
    <w:p w14:paraId="5BB9D50E" w14:textId="77777777" w:rsidR="00CD71E7" w:rsidRDefault="00CD71E7" w:rsidP="00CD71E7">
      <w:pPr>
        <w:rPr>
          <w:b/>
          <w:bCs/>
          <w:color w:val="auto"/>
        </w:rPr>
      </w:pPr>
      <w:r w:rsidRPr="004316AD">
        <w:rPr>
          <w:b/>
          <w:bCs/>
          <w:color w:val="auto"/>
        </w:rPr>
        <w:t>Voorganger</w:t>
      </w:r>
    </w:p>
    <w:p w14:paraId="032F57E6" w14:textId="77777777" w:rsidR="00CD71E7" w:rsidRPr="00E70B39" w:rsidRDefault="00CD71E7" w:rsidP="00CD71E7">
      <w:pPr>
        <w:jc w:val="both"/>
        <w:rPr>
          <w:color w:val="auto"/>
        </w:rPr>
      </w:pPr>
      <w:r w:rsidRPr="3088B9A9">
        <w:rPr>
          <w:color w:val="auto"/>
        </w:rPr>
        <w:t>We luisterden naar het verhaal van de barmhartige Samaritaan. De Samaritaan zag de gewonde man liggen en liet zijn hart spreken. Hij zag de man liggen en stopte om hem te helpen. De Samaritaan in het verhaal is barmhartig. Hij laat ons zien waar het om gaat: er zijn voor een ander, een ander in nood helpen, ook als die anders is dan jij. Want dat is het geheim van de liefde.</w:t>
      </w:r>
    </w:p>
    <w:p w14:paraId="4A4BD5EA" w14:textId="77777777" w:rsidR="00CD71E7" w:rsidRDefault="00CD71E7" w:rsidP="00CD71E7">
      <w:pPr>
        <w:jc w:val="both"/>
        <w:rPr>
          <w:color w:val="auto"/>
        </w:rPr>
      </w:pPr>
      <w:r w:rsidRPr="3088B9A9">
        <w:rPr>
          <w:color w:val="auto"/>
        </w:rPr>
        <w:t xml:space="preserve">Barmhartigheid is meer dan helpen. Het is een keuze. Het is durven kiezen om iemand te helpen. Het is stoppen waar anderen doorlopen. Het is zien en helpen waar anderen wegkijken. Het is durven zien wie het moeilijk heeft en wat moeilijk is. Het is geraakt worden, de zorgen en de pijn van iemand zien en tijd maken om te helpen. Op school worden we ook wel eens uitgedaagd om te kiezen wat moeilijk is. </w:t>
      </w:r>
    </w:p>
    <w:p w14:paraId="5A5A5729" w14:textId="77777777" w:rsidR="00CD71E7" w:rsidRPr="00AF2357" w:rsidRDefault="00CD71E7" w:rsidP="00CD71E7">
      <w:pPr>
        <w:jc w:val="both"/>
        <w:rPr>
          <w:color w:val="auto"/>
        </w:rPr>
      </w:pPr>
      <w:r w:rsidRPr="3088B9A9">
        <w:rPr>
          <w:color w:val="auto"/>
        </w:rPr>
        <w:t xml:space="preserve">Ook Jezus wordt dikwijls uitgedaagd om keuzes te maken. Ook voor Hem was dit soms best moeilijk. Maar hij koos altijd voor de anderen. Het was precies alsof Hij steeds het juiste puzzelstukje vond op het juiste moment. Misschien is dat wel een mooie gedachte om mee te nemen tijdens het nieuwe schooljaar. Dat we proberen te zoeken achter het juiste stukje… Als iedereen dit mee wil proberen, </w:t>
      </w:r>
      <w:r w:rsidRPr="3088B9A9">
        <w:rPr>
          <w:color w:val="auto"/>
        </w:rPr>
        <w:lastRenderedPageBreak/>
        <w:t xml:space="preserve">dan zou dit fantastisch zijn. Zoeken jullie mee naar de juiste stukjes? Puzzelen jullie mee aan barmhartigheid en het grote hart van onze school? </w:t>
      </w:r>
    </w:p>
    <w:p w14:paraId="23203C5D" w14:textId="6C3285DF" w:rsidR="00127973" w:rsidRPr="00F447D5" w:rsidRDefault="00127973" w:rsidP="3088B9A9">
      <w:pPr>
        <w:rPr>
          <w:rFonts w:eastAsia="Calibri"/>
          <w:b/>
          <w:bCs/>
        </w:rPr>
      </w:pPr>
      <w:r w:rsidRPr="3088B9A9">
        <w:rPr>
          <w:rFonts w:eastAsia="Calibri"/>
          <w:b/>
          <w:bCs/>
        </w:rPr>
        <w:t>De barmhartige Samaritaan – Zandkunstenaar</w:t>
      </w:r>
    </w:p>
    <w:p w14:paraId="317DBEFB" w14:textId="487B93AD" w:rsidR="00127973" w:rsidRPr="004D0D57" w:rsidRDefault="00127973" w:rsidP="000E2D3F">
      <w:hyperlink r:id="rId16" w:history="1">
        <w:r w:rsidRPr="004D0D57">
          <w:rPr>
            <w:rStyle w:val="Hyperlink"/>
            <w:b/>
            <w:bCs/>
          </w:rPr>
          <w:t>https://youtu.be/_9iiS9y7Zrs</w:t>
        </w:r>
      </w:hyperlink>
    </w:p>
    <w:p w14:paraId="62A7285E" w14:textId="6D3E3B41" w:rsidR="00524AC5" w:rsidRPr="00BA22EC" w:rsidRDefault="00127428" w:rsidP="00524AC5">
      <w:pPr>
        <w:pStyle w:val="Kop2"/>
      </w:pPr>
      <w:bookmarkStart w:id="9" w:name="_Toc230343754"/>
      <w:r w:rsidRPr="00616AE8">
        <w:t>Stilte/Meditatie</w:t>
      </w:r>
      <w:r w:rsidR="00031BD7" w:rsidRPr="00616AE8">
        <w:t>/doe-moment</w:t>
      </w:r>
      <w:bookmarkEnd w:id="9"/>
    </w:p>
    <w:p w14:paraId="02FAC2FA" w14:textId="164CE9EE" w:rsidR="00C67BFA" w:rsidRPr="00B10D47" w:rsidRDefault="00C67BFA" w:rsidP="001A2CCF">
      <w:pPr>
        <w:pStyle w:val="Kop3"/>
      </w:pPr>
      <w:r w:rsidRPr="00616AE8">
        <w:t>Stilte/Meditatie</w:t>
      </w:r>
      <w:r>
        <w:t xml:space="preserve"> </w:t>
      </w:r>
      <w:r w:rsidR="00992910">
        <w:t>1</w:t>
      </w:r>
    </w:p>
    <w:p w14:paraId="36BBC721" w14:textId="60F84C2E" w:rsidR="004B65AE" w:rsidRPr="004B65AE" w:rsidRDefault="004B65AE" w:rsidP="004B65AE">
      <w:pPr>
        <w:ind w:left="357" w:hanging="357"/>
        <w:jc w:val="both"/>
        <w:rPr>
          <w:b/>
          <w:bCs/>
          <w:color w:val="000000" w:themeColor="text1"/>
        </w:rPr>
      </w:pPr>
      <w:r w:rsidRPr="004B65AE">
        <w:rPr>
          <w:b/>
          <w:bCs/>
          <w:color w:val="000000" w:themeColor="text1"/>
        </w:rPr>
        <w:t>Voorganger</w:t>
      </w:r>
    </w:p>
    <w:p w14:paraId="04D90901" w14:textId="67F9E636" w:rsidR="00900453" w:rsidRDefault="00900453" w:rsidP="00900453">
      <w:pPr>
        <w:jc w:val="both"/>
        <w:rPr>
          <w:color w:val="000000" w:themeColor="text1"/>
        </w:rPr>
      </w:pPr>
      <w:r w:rsidRPr="004B65AE">
        <w:rPr>
          <w:color w:val="000000" w:themeColor="text1"/>
        </w:rPr>
        <w:t xml:space="preserve">We luisteren naar mooie muziek en maken het heel rustig. </w:t>
      </w:r>
      <w:r>
        <w:rPr>
          <w:color w:val="000000" w:themeColor="text1"/>
        </w:rPr>
        <w:t>Kijk eens naar de grote puzzel hier vooraan. Denk eens stil na over welk stukje jij wil</w:t>
      </w:r>
      <w:r w:rsidR="00205242">
        <w:rPr>
          <w:color w:val="000000" w:themeColor="text1"/>
        </w:rPr>
        <w:t>t</w:t>
      </w:r>
      <w:r>
        <w:rPr>
          <w:color w:val="000000" w:themeColor="text1"/>
        </w:rPr>
        <w:t xml:space="preserve"> leggen. Wil je je meer inzetten voor kinderen die ziek zijn of</w:t>
      </w:r>
      <w:r w:rsidR="00403F93">
        <w:rPr>
          <w:color w:val="000000" w:themeColor="text1"/>
        </w:rPr>
        <w:t xml:space="preserve"> </w:t>
      </w:r>
      <w:r w:rsidR="00FB0B14">
        <w:rPr>
          <w:color w:val="000000" w:themeColor="text1"/>
        </w:rPr>
        <w:t xml:space="preserve">voor kinderen die vaak aan de kant staan… </w:t>
      </w:r>
      <w:r w:rsidR="001528C4">
        <w:rPr>
          <w:color w:val="000000" w:themeColor="text1"/>
        </w:rPr>
        <w:t>Denk hier in stilte voor jezelf even over na (stilte).</w:t>
      </w:r>
    </w:p>
    <w:p w14:paraId="153B26EF" w14:textId="77777777" w:rsidR="00900453" w:rsidRPr="00FB0B14" w:rsidRDefault="00900453" w:rsidP="00900453">
      <w:pPr>
        <w:jc w:val="both"/>
        <w:rPr>
          <w:color w:val="000000" w:themeColor="text1"/>
          <w:sz w:val="18"/>
          <w:szCs w:val="18"/>
        </w:rPr>
      </w:pPr>
      <w:r w:rsidRPr="00FB0B14">
        <w:rPr>
          <w:color w:val="000000" w:themeColor="text1"/>
          <w:sz w:val="18"/>
          <w:szCs w:val="18"/>
        </w:rPr>
        <w:t>Je kan de stilteoefening afsluiten met een kort gebed.</w:t>
      </w:r>
    </w:p>
    <w:p w14:paraId="195161D0" w14:textId="77777777" w:rsidR="00900453" w:rsidRPr="00D51E3C" w:rsidRDefault="00900453" w:rsidP="00900453">
      <w:pPr>
        <w:jc w:val="both"/>
        <w:rPr>
          <w:b/>
          <w:bCs/>
          <w:color w:val="000000" w:themeColor="text1"/>
        </w:rPr>
      </w:pPr>
      <w:r w:rsidRPr="00D51E3C">
        <w:rPr>
          <w:b/>
          <w:bCs/>
          <w:color w:val="000000" w:themeColor="text1"/>
        </w:rPr>
        <w:t>Voor jongere kinderen</w:t>
      </w:r>
    </w:p>
    <w:p w14:paraId="62222ADF" w14:textId="77777777" w:rsidR="00900453" w:rsidRDefault="00900453" w:rsidP="00900453">
      <w:pPr>
        <w:ind w:left="709"/>
        <w:jc w:val="both"/>
        <w:rPr>
          <w:color w:val="000000" w:themeColor="text1"/>
        </w:rPr>
      </w:pPr>
      <w:r w:rsidRPr="005A78B3">
        <w:rPr>
          <w:color w:val="000000" w:themeColor="text1"/>
        </w:rPr>
        <w:t xml:space="preserve">Goede God, </w:t>
      </w:r>
      <w:r>
        <w:rPr>
          <w:color w:val="000000" w:themeColor="text1"/>
        </w:rPr>
        <w:t>help ons om ons stukje te leggen waar het nodig is. Amen.</w:t>
      </w:r>
    </w:p>
    <w:p w14:paraId="53D3A3B2" w14:textId="77777777" w:rsidR="00900453" w:rsidRPr="00D51E3C" w:rsidRDefault="00900453" w:rsidP="00900453">
      <w:pPr>
        <w:jc w:val="both"/>
        <w:rPr>
          <w:b/>
          <w:bCs/>
          <w:color w:val="000000" w:themeColor="text1"/>
        </w:rPr>
      </w:pPr>
      <w:r w:rsidRPr="00D51E3C">
        <w:rPr>
          <w:b/>
          <w:bCs/>
          <w:color w:val="000000" w:themeColor="text1"/>
        </w:rPr>
        <w:t xml:space="preserve">Voor </w:t>
      </w:r>
      <w:r>
        <w:rPr>
          <w:b/>
          <w:bCs/>
          <w:color w:val="000000" w:themeColor="text1"/>
        </w:rPr>
        <w:t>oudere</w:t>
      </w:r>
      <w:r w:rsidRPr="00D51E3C">
        <w:rPr>
          <w:b/>
          <w:bCs/>
          <w:color w:val="000000" w:themeColor="text1"/>
        </w:rPr>
        <w:t xml:space="preserve"> kinderen</w:t>
      </w:r>
    </w:p>
    <w:p w14:paraId="793BD913" w14:textId="77777777" w:rsidR="00900453" w:rsidRDefault="00900453" w:rsidP="00900453">
      <w:pPr>
        <w:ind w:left="709"/>
        <w:jc w:val="both"/>
        <w:rPr>
          <w:color w:val="000000" w:themeColor="text1"/>
        </w:rPr>
      </w:pPr>
      <w:r w:rsidRPr="005A78B3">
        <w:rPr>
          <w:color w:val="000000" w:themeColor="text1"/>
        </w:rPr>
        <w:t>Go</w:t>
      </w:r>
      <w:r>
        <w:rPr>
          <w:color w:val="000000" w:themeColor="text1"/>
        </w:rPr>
        <w:t xml:space="preserve">ede God, wij staan aan het begin van een nieuw schooljaar. Een jaar vol nieuwe kansen. Leer ons kiezen voor wat goed is, voor wie kwetsbaar is, voor barmhartigheid. </w:t>
      </w:r>
      <w:r w:rsidRPr="005A78B3">
        <w:rPr>
          <w:color w:val="000000" w:themeColor="text1"/>
        </w:rPr>
        <w:t>Amen.</w:t>
      </w:r>
    </w:p>
    <w:p w14:paraId="2C84FC80" w14:textId="77777777" w:rsidR="00846F19" w:rsidRPr="005A78B3" w:rsidRDefault="00846F19" w:rsidP="00900453">
      <w:pPr>
        <w:ind w:left="709"/>
        <w:jc w:val="both"/>
        <w:rPr>
          <w:color w:val="000000" w:themeColor="text1"/>
        </w:rPr>
      </w:pPr>
    </w:p>
    <w:p w14:paraId="355E2EEC" w14:textId="1FB70B7B" w:rsidR="0030001B" w:rsidRPr="00B10D47" w:rsidRDefault="0030001B" w:rsidP="001A2CCF">
      <w:pPr>
        <w:pStyle w:val="Kop3"/>
      </w:pPr>
      <w:r w:rsidRPr="00616AE8">
        <w:t>Stilte/Meditatie</w:t>
      </w:r>
      <w:r>
        <w:t xml:space="preserve"> </w:t>
      </w:r>
      <w:r w:rsidR="00992910">
        <w:t>2</w:t>
      </w:r>
    </w:p>
    <w:p w14:paraId="6F1C8225" w14:textId="0D5BBFF4" w:rsidR="00900453" w:rsidRPr="0030001B" w:rsidRDefault="0030001B" w:rsidP="0030001B">
      <w:pPr>
        <w:ind w:left="357" w:hanging="357"/>
        <w:jc w:val="both"/>
        <w:rPr>
          <w:b/>
          <w:bCs/>
          <w:color w:val="000000" w:themeColor="text1"/>
        </w:rPr>
      </w:pPr>
      <w:r w:rsidRPr="0030001B">
        <w:rPr>
          <w:b/>
          <w:bCs/>
          <w:color w:val="000000" w:themeColor="text1"/>
        </w:rPr>
        <w:t>Voorganger</w:t>
      </w:r>
    </w:p>
    <w:p w14:paraId="788CDC32" w14:textId="165D3F07" w:rsidR="00944938" w:rsidRDefault="004B65AE" w:rsidP="006D7B02">
      <w:pPr>
        <w:jc w:val="both"/>
        <w:rPr>
          <w:color w:val="000000" w:themeColor="text1"/>
        </w:rPr>
      </w:pPr>
      <w:r w:rsidRPr="004B65AE">
        <w:rPr>
          <w:color w:val="000000" w:themeColor="text1"/>
        </w:rPr>
        <w:t>We luisteren naar mooie muziek en maken het heel rustig. Sluit even je ogen.</w:t>
      </w:r>
      <w:r w:rsidR="00B10D47">
        <w:rPr>
          <w:color w:val="000000" w:themeColor="text1"/>
        </w:rPr>
        <w:t xml:space="preserve"> L</w:t>
      </w:r>
      <w:r w:rsidR="00574AC8">
        <w:rPr>
          <w:color w:val="000000" w:themeColor="text1"/>
        </w:rPr>
        <w:t xml:space="preserve">eg je handen open op je schoot. </w:t>
      </w:r>
      <w:r w:rsidR="0028412C">
        <w:rPr>
          <w:color w:val="000000" w:themeColor="text1"/>
        </w:rPr>
        <w:t xml:space="preserve">Adem rustig in… en uit. Denk aan </w:t>
      </w:r>
      <w:r w:rsidR="00574AC8">
        <w:rPr>
          <w:color w:val="000000" w:themeColor="text1"/>
        </w:rPr>
        <w:t>iemand die het moeilijk heeft. Miss</w:t>
      </w:r>
      <w:r w:rsidR="00165F01">
        <w:rPr>
          <w:color w:val="000000" w:themeColor="text1"/>
        </w:rPr>
        <w:t>chien ken je iemand dichtbij of misschien iemand ver weg</w:t>
      </w:r>
      <w:r w:rsidR="0014272E">
        <w:rPr>
          <w:color w:val="000000" w:themeColor="text1"/>
        </w:rPr>
        <w:t>. Wat zou deze persoon nodig hebben en wat zou jij kunnen doen</w:t>
      </w:r>
      <w:r w:rsidR="00A7277C">
        <w:rPr>
          <w:color w:val="000000" w:themeColor="text1"/>
        </w:rPr>
        <w:t xml:space="preserve">? </w:t>
      </w:r>
      <w:r w:rsidR="005A78B3">
        <w:rPr>
          <w:color w:val="000000" w:themeColor="text1"/>
        </w:rPr>
        <w:t xml:space="preserve">Denk hier in stilte voor jezelf even over na </w:t>
      </w:r>
      <w:r w:rsidR="00EF6EE4">
        <w:rPr>
          <w:color w:val="000000" w:themeColor="text1"/>
        </w:rPr>
        <w:t>(stilte)</w:t>
      </w:r>
      <w:r w:rsidR="005A78B3">
        <w:rPr>
          <w:color w:val="000000" w:themeColor="text1"/>
        </w:rPr>
        <w:t>.</w:t>
      </w:r>
    </w:p>
    <w:p w14:paraId="1B2BBB2D" w14:textId="2CA4AF7D" w:rsidR="005A78B3" w:rsidRPr="00A7277C" w:rsidRDefault="00CE276B" w:rsidP="006D7B02">
      <w:pPr>
        <w:jc w:val="both"/>
        <w:rPr>
          <w:color w:val="000000" w:themeColor="text1"/>
          <w:sz w:val="18"/>
          <w:szCs w:val="18"/>
        </w:rPr>
      </w:pPr>
      <w:r w:rsidRPr="00A7277C">
        <w:rPr>
          <w:color w:val="000000" w:themeColor="text1"/>
          <w:sz w:val="18"/>
          <w:szCs w:val="18"/>
        </w:rPr>
        <w:t xml:space="preserve">Je kan de stilteoefening afsluiten met een </w:t>
      </w:r>
      <w:r w:rsidR="009910A4" w:rsidRPr="00A7277C">
        <w:rPr>
          <w:color w:val="000000" w:themeColor="text1"/>
          <w:sz w:val="18"/>
          <w:szCs w:val="18"/>
        </w:rPr>
        <w:t xml:space="preserve">kort </w:t>
      </w:r>
      <w:r w:rsidRPr="00A7277C">
        <w:rPr>
          <w:color w:val="000000" w:themeColor="text1"/>
          <w:sz w:val="18"/>
          <w:szCs w:val="18"/>
        </w:rPr>
        <w:t>gebed.</w:t>
      </w:r>
    </w:p>
    <w:p w14:paraId="246153D3" w14:textId="538F92F5" w:rsidR="00D51E3C" w:rsidRPr="00D51E3C" w:rsidRDefault="00D51E3C" w:rsidP="006D7B02">
      <w:pPr>
        <w:jc w:val="both"/>
        <w:rPr>
          <w:b/>
          <w:bCs/>
          <w:color w:val="000000" w:themeColor="text1"/>
        </w:rPr>
      </w:pPr>
      <w:r w:rsidRPr="00D51E3C">
        <w:rPr>
          <w:b/>
          <w:bCs/>
          <w:color w:val="000000" w:themeColor="text1"/>
        </w:rPr>
        <w:t>Voor jongere kinderen</w:t>
      </w:r>
    </w:p>
    <w:p w14:paraId="38DC0CD8" w14:textId="792BD318" w:rsidR="003A6EE1" w:rsidRDefault="009910A4" w:rsidP="004D5D1C">
      <w:pPr>
        <w:ind w:left="709"/>
        <w:jc w:val="both"/>
        <w:rPr>
          <w:color w:val="000000" w:themeColor="text1"/>
        </w:rPr>
      </w:pPr>
      <w:r w:rsidRPr="005A78B3">
        <w:rPr>
          <w:color w:val="000000" w:themeColor="text1"/>
        </w:rPr>
        <w:t>Goede God</w:t>
      </w:r>
      <w:r w:rsidR="003A6EE1" w:rsidRPr="005A78B3">
        <w:rPr>
          <w:color w:val="000000" w:themeColor="text1"/>
        </w:rPr>
        <w:t xml:space="preserve">, </w:t>
      </w:r>
      <w:r w:rsidR="00327A9B">
        <w:rPr>
          <w:color w:val="000000" w:themeColor="text1"/>
        </w:rPr>
        <w:t>Jij houdt van alle mensen</w:t>
      </w:r>
      <w:r w:rsidR="00E21A24">
        <w:rPr>
          <w:color w:val="000000" w:themeColor="text1"/>
        </w:rPr>
        <w:t>. Jij ziet wie blij is en wie pijn heeft. Leer ons kijken met vriendelijke ogen, luisteren met een open</w:t>
      </w:r>
      <w:r w:rsidR="00A7277C">
        <w:rPr>
          <w:color w:val="000000" w:themeColor="text1"/>
        </w:rPr>
        <w:t xml:space="preserve"> </w:t>
      </w:r>
      <w:r w:rsidR="00E21A24">
        <w:rPr>
          <w:color w:val="000000" w:themeColor="text1"/>
        </w:rPr>
        <w:t xml:space="preserve">hart en helpen met onze handen. Wees vandaag dicht bij ons. </w:t>
      </w:r>
      <w:r w:rsidR="00750152" w:rsidRPr="005A78B3">
        <w:rPr>
          <w:color w:val="000000" w:themeColor="text1"/>
        </w:rPr>
        <w:t>Amen.</w:t>
      </w:r>
    </w:p>
    <w:p w14:paraId="7554039C" w14:textId="45278403" w:rsidR="00D51E3C" w:rsidRPr="00D51E3C" w:rsidRDefault="00D51E3C" w:rsidP="00D51E3C">
      <w:pPr>
        <w:jc w:val="both"/>
        <w:rPr>
          <w:b/>
          <w:bCs/>
          <w:color w:val="000000" w:themeColor="text1"/>
        </w:rPr>
      </w:pPr>
      <w:r w:rsidRPr="00D51E3C">
        <w:rPr>
          <w:b/>
          <w:bCs/>
          <w:color w:val="000000" w:themeColor="text1"/>
        </w:rPr>
        <w:t xml:space="preserve">Voor </w:t>
      </w:r>
      <w:r>
        <w:rPr>
          <w:b/>
          <w:bCs/>
          <w:color w:val="000000" w:themeColor="text1"/>
        </w:rPr>
        <w:t>oudere</w:t>
      </w:r>
      <w:r w:rsidRPr="00D51E3C">
        <w:rPr>
          <w:b/>
          <w:bCs/>
          <w:color w:val="000000" w:themeColor="text1"/>
        </w:rPr>
        <w:t xml:space="preserve"> kinderen</w:t>
      </w:r>
    </w:p>
    <w:p w14:paraId="3CBB210A" w14:textId="2D45B9D0" w:rsidR="008322AC" w:rsidRDefault="00D51E3C" w:rsidP="0080792E">
      <w:pPr>
        <w:ind w:left="709"/>
        <w:jc w:val="both"/>
        <w:rPr>
          <w:color w:val="000000" w:themeColor="text1"/>
        </w:rPr>
      </w:pPr>
      <w:r w:rsidRPr="005A78B3">
        <w:rPr>
          <w:color w:val="000000" w:themeColor="text1"/>
        </w:rPr>
        <w:t>Go</w:t>
      </w:r>
      <w:r w:rsidR="00555539">
        <w:rPr>
          <w:color w:val="000000" w:themeColor="text1"/>
        </w:rPr>
        <w:t xml:space="preserve">ede God, wij staan aan het begin van een nieuw schooljaar. </w:t>
      </w:r>
      <w:r w:rsidR="0092722D">
        <w:rPr>
          <w:color w:val="000000" w:themeColor="text1"/>
        </w:rPr>
        <w:t xml:space="preserve">Een jaar vol nieuwe kansen. Leer ons kiezen voor wat goed is, voor wie kwetsbaar is, voor barmhartigheid. </w:t>
      </w:r>
      <w:r w:rsidRPr="005A78B3">
        <w:rPr>
          <w:color w:val="000000" w:themeColor="text1"/>
        </w:rPr>
        <w:t>Amen.</w:t>
      </w:r>
    </w:p>
    <w:p w14:paraId="1B2E9D1D" w14:textId="3FAA63E8" w:rsidR="00CE276B" w:rsidRDefault="00CE276B" w:rsidP="001A2CCF">
      <w:pPr>
        <w:pStyle w:val="Kop3"/>
      </w:pPr>
      <w:r>
        <w:t xml:space="preserve">Doe-moment: </w:t>
      </w:r>
      <w:r w:rsidR="007D5F53">
        <w:t>Een hart voor</w:t>
      </w:r>
      <w:r w:rsidR="00AD6D12">
        <w:t>…</w:t>
      </w:r>
    </w:p>
    <w:p w14:paraId="55EA3557" w14:textId="67371C29" w:rsidR="000755F4" w:rsidRPr="00AD6D12" w:rsidRDefault="00ED224B" w:rsidP="00ED224B">
      <w:pPr>
        <w:jc w:val="both"/>
        <w:rPr>
          <w:color w:val="000000" w:themeColor="text1"/>
          <w:sz w:val="18"/>
          <w:szCs w:val="18"/>
        </w:rPr>
      </w:pPr>
      <w:r w:rsidRPr="00AD6D12">
        <w:rPr>
          <w:color w:val="000000" w:themeColor="text1"/>
          <w:sz w:val="18"/>
          <w:szCs w:val="18"/>
        </w:rPr>
        <w:t xml:space="preserve">Geef de leerlingen </w:t>
      </w:r>
      <w:r w:rsidR="00D52447" w:rsidRPr="00AD6D12">
        <w:rPr>
          <w:color w:val="000000" w:themeColor="text1"/>
          <w:sz w:val="18"/>
          <w:szCs w:val="18"/>
        </w:rPr>
        <w:t xml:space="preserve">een hart. In stilte schrijven of tekenen ze een concreet voorbeeld over hoe zijn barmhartig kunnen zijn </w:t>
      </w:r>
      <w:r w:rsidR="00745EA4" w:rsidRPr="00AD6D12">
        <w:rPr>
          <w:color w:val="000000" w:themeColor="text1"/>
          <w:sz w:val="18"/>
          <w:szCs w:val="18"/>
        </w:rPr>
        <w:t>(een boterham delen, iemand helpen bij een moeilijke taak…)</w:t>
      </w:r>
    </w:p>
    <w:p w14:paraId="5687638F" w14:textId="5881F8D2" w:rsidR="00982177" w:rsidRPr="00812546" w:rsidRDefault="008A2785" w:rsidP="00812546">
      <w:pPr>
        <w:jc w:val="both"/>
        <w:rPr>
          <w:color w:val="000000" w:themeColor="text1"/>
          <w:sz w:val="18"/>
          <w:szCs w:val="18"/>
        </w:rPr>
      </w:pPr>
      <w:r w:rsidRPr="00AD6D12">
        <w:rPr>
          <w:color w:val="000000" w:themeColor="text1"/>
          <w:sz w:val="18"/>
          <w:szCs w:val="18"/>
        </w:rPr>
        <w:lastRenderedPageBreak/>
        <w:t>Al de harten worden vooraan verzameld en krijgen nadien een plaats op de school</w:t>
      </w:r>
      <w:r w:rsidR="007D5F53" w:rsidRPr="00AD6D12">
        <w:rPr>
          <w:color w:val="000000" w:themeColor="text1"/>
          <w:sz w:val="18"/>
          <w:szCs w:val="18"/>
        </w:rPr>
        <w:t>.</w:t>
      </w:r>
      <w:r w:rsidR="00804FA0" w:rsidRPr="00AD6D12">
        <w:rPr>
          <w:color w:val="000000" w:themeColor="text1"/>
          <w:sz w:val="18"/>
          <w:szCs w:val="18"/>
        </w:rPr>
        <w:t xml:space="preserve"> </w:t>
      </w:r>
      <w:r w:rsidR="00440180" w:rsidRPr="00AD6D12">
        <w:rPr>
          <w:color w:val="000000" w:themeColor="text1"/>
          <w:sz w:val="18"/>
          <w:szCs w:val="18"/>
        </w:rPr>
        <w:t>Je kan er ook voor kiezen om de leerlingen een hand te laten uitknippen en hen daarop laten tekenen of schrijven wat ze dit jaar willen doen om te helpen</w:t>
      </w:r>
      <w:r w:rsidR="00F90257">
        <w:rPr>
          <w:color w:val="000000" w:themeColor="text1"/>
          <w:sz w:val="18"/>
          <w:szCs w:val="18"/>
        </w:rPr>
        <w:t>.</w:t>
      </w:r>
    </w:p>
    <w:p w14:paraId="4BA357D0" w14:textId="16D3805F" w:rsidR="00127428" w:rsidRPr="00616AE8" w:rsidRDefault="00127428" w:rsidP="00127428">
      <w:pPr>
        <w:pStyle w:val="Kop1"/>
        <w:rPr>
          <w:color w:val="AE2081" w:themeColor="accent1"/>
        </w:rPr>
      </w:pPr>
      <w:bookmarkStart w:id="10" w:name="_Toc230343755"/>
      <w:r w:rsidRPr="00616AE8">
        <w:rPr>
          <w:color w:val="AE2081" w:themeColor="accent1"/>
        </w:rPr>
        <w:t>Bidden</w:t>
      </w:r>
      <w:bookmarkEnd w:id="10"/>
    </w:p>
    <w:p w14:paraId="174F1CE2" w14:textId="1050D25A" w:rsidR="00127428" w:rsidRDefault="00127428" w:rsidP="00127428">
      <w:pPr>
        <w:pStyle w:val="Kop2"/>
      </w:pPr>
      <w:bookmarkStart w:id="11" w:name="_Toc230343756"/>
      <w:r w:rsidRPr="00ED781E">
        <w:t>Voorbede</w:t>
      </w:r>
      <w:r w:rsidR="00582A2F">
        <w:t>n</w:t>
      </w:r>
      <w:bookmarkEnd w:id="11"/>
    </w:p>
    <w:p w14:paraId="422DE602" w14:textId="331EA402" w:rsidR="0015063D" w:rsidRPr="006F3FB0" w:rsidRDefault="00114970" w:rsidP="006F3FB0">
      <w:pPr>
        <w:rPr>
          <w:color w:val="auto"/>
          <w:sz w:val="18"/>
          <w:szCs w:val="18"/>
        </w:rPr>
      </w:pPr>
      <w:r w:rsidRPr="006F3FB0">
        <w:rPr>
          <w:color w:val="auto"/>
          <w:sz w:val="18"/>
          <w:szCs w:val="18"/>
        </w:rPr>
        <w:t xml:space="preserve">Je kan de leestekstjes op een hartje </w:t>
      </w:r>
      <w:r w:rsidR="00AF3441" w:rsidRPr="006F3FB0">
        <w:rPr>
          <w:color w:val="auto"/>
          <w:sz w:val="18"/>
          <w:szCs w:val="18"/>
        </w:rPr>
        <w:t xml:space="preserve">of een puzzelstuk </w:t>
      </w:r>
      <w:r w:rsidRPr="006F3FB0">
        <w:rPr>
          <w:color w:val="auto"/>
          <w:sz w:val="18"/>
          <w:szCs w:val="18"/>
        </w:rPr>
        <w:t>kleven.</w:t>
      </w:r>
    </w:p>
    <w:p w14:paraId="3F37DCBB" w14:textId="6FA25899" w:rsidR="00524D7C" w:rsidRDefault="00524D7C" w:rsidP="00524D7C">
      <w:pPr>
        <w:jc w:val="both"/>
        <w:rPr>
          <w:b/>
          <w:bCs/>
          <w:color w:val="000000" w:themeColor="text1"/>
        </w:rPr>
      </w:pPr>
      <w:r>
        <w:rPr>
          <w:b/>
          <w:bCs/>
          <w:color w:val="000000" w:themeColor="text1"/>
        </w:rPr>
        <w:t>Voor jongere kinderen</w:t>
      </w:r>
    </w:p>
    <w:p w14:paraId="5D1BC7F3" w14:textId="77777777" w:rsidR="00524D7C" w:rsidRPr="00BB0E5D" w:rsidRDefault="00524D7C" w:rsidP="00524D7C">
      <w:pPr>
        <w:jc w:val="both"/>
        <w:rPr>
          <w:b/>
          <w:bCs/>
          <w:color w:val="000000" w:themeColor="text1"/>
        </w:rPr>
      </w:pPr>
      <w:r w:rsidRPr="00BB0E5D">
        <w:rPr>
          <w:b/>
          <w:bCs/>
          <w:color w:val="000000" w:themeColor="text1"/>
        </w:rPr>
        <w:t>Voorganger</w:t>
      </w:r>
    </w:p>
    <w:p w14:paraId="0DD2A333" w14:textId="2A819EF8" w:rsidR="00524D7C" w:rsidRDefault="00765034" w:rsidP="00524D7C">
      <w:pPr>
        <w:jc w:val="both"/>
        <w:rPr>
          <w:color w:val="000000" w:themeColor="text1"/>
        </w:rPr>
      </w:pPr>
      <w:r>
        <w:rPr>
          <w:color w:val="000000" w:themeColor="text1"/>
        </w:rPr>
        <w:t xml:space="preserve">Laten we </w:t>
      </w:r>
      <w:r w:rsidR="007755ED">
        <w:rPr>
          <w:color w:val="000000" w:themeColor="text1"/>
        </w:rPr>
        <w:t>bidden tot God, die van alle mensen houdt en ons vraagt om goed voor elkaar te zorgen.</w:t>
      </w:r>
    </w:p>
    <w:p w14:paraId="64CBA0E9" w14:textId="77777777" w:rsidR="00524D7C" w:rsidRPr="00BB0E5D" w:rsidRDefault="00524D7C" w:rsidP="00524D7C">
      <w:pPr>
        <w:jc w:val="both"/>
        <w:rPr>
          <w:b/>
          <w:bCs/>
          <w:color w:val="000000" w:themeColor="text1"/>
        </w:rPr>
      </w:pPr>
      <w:r w:rsidRPr="00BB0E5D">
        <w:rPr>
          <w:b/>
          <w:bCs/>
          <w:color w:val="000000" w:themeColor="text1"/>
        </w:rPr>
        <w:t>Kind</w:t>
      </w:r>
    </w:p>
    <w:p w14:paraId="2FB5B4F9" w14:textId="53B92F8E" w:rsidR="00524D7C" w:rsidRPr="00B42089" w:rsidRDefault="00B42089" w:rsidP="004C1865">
      <w:pPr>
        <w:jc w:val="both"/>
        <w:rPr>
          <w:color w:val="000000" w:themeColor="text1"/>
        </w:rPr>
      </w:pPr>
      <w:r w:rsidRPr="00B42089">
        <w:rPr>
          <w:color w:val="000000" w:themeColor="text1"/>
        </w:rPr>
        <w:t xml:space="preserve">Voor alle kinderen in onze school dat </w:t>
      </w:r>
      <w:r w:rsidR="00C05962">
        <w:rPr>
          <w:color w:val="000000" w:themeColor="text1"/>
        </w:rPr>
        <w:t>zij</w:t>
      </w:r>
      <w:r w:rsidR="00F50DBF">
        <w:rPr>
          <w:color w:val="000000" w:themeColor="text1"/>
        </w:rPr>
        <w:t xml:space="preserve"> zich welkom voelen in hun klas, dat ze vriendjes mogen maken en dat niemand zich alleen hoeft te voelen.</w:t>
      </w:r>
      <w:r w:rsidR="00830147">
        <w:rPr>
          <w:color w:val="000000" w:themeColor="text1"/>
        </w:rPr>
        <w:t xml:space="preserve"> Laten wij bidden.</w:t>
      </w:r>
    </w:p>
    <w:p w14:paraId="12E6535A" w14:textId="64847108" w:rsidR="00B42089" w:rsidRDefault="00B42089" w:rsidP="004C1865">
      <w:pPr>
        <w:jc w:val="both"/>
        <w:rPr>
          <w:b/>
          <w:bCs/>
          <w:color w:val="000000" w:themeColor="text1"/>
        </w:rPr>
      </w:pPr>
      <w:r>
        <w:rPr>
          <w:b/>
          <w:bCs/>
          <w:color w:val="000000" w:themeColor="text1"/>
        </w:rPr>
        <w:t xml:space="preserve">Samen: Wij willen </w:t>
      </w:r>
      <w:r w:rsidR="004947B7">
        <w:rPr>
          <w:b/>
          <w:bCs/>
          <w:color w:val="000000" w:themeColor="text1"/>
        </w:rPr>
        <w:t>(</w:t>
      </w:r>
      <w:r>
        <w:rPr>
          <w:b/>
          <w:bCs/>
          <w:color w:val="000000" w:themeColor="text1"/>
        </w:rPr>
        <w:t>helpen</w:t>
      </w:r>
      <w:r w:rsidR="007E69D1">
        <w:rPr>
          <w:b/>
          <w:bCs/>
          <w:color w:val="000000" w:themeColor="text1"/>
        </w:rPr>
        <w:t xml:space="preserve"> </w:t>
      </w:r>
      <w:r w:rsidR="00830147">
        <w:rPr>
          <w:b/>
          <w:bCs/>
          <w:color w:val="000000" w:themeColor="text1"/>
        </w:rPr>
        <w:t>en</w:t>
      </w:r>
      <w:r w:rsidR="004947B7">
        <w:rPr>
          <w:b/>
          <w:bCs/>
          <w:color w:val="000000" w:themeColor="text1"/>
        </w:rPr>
        <w:t>)</w:t>
      </w:r>
      <w:r w:rsidR="00830147">
        <w:rPr>
          <w:b/>
          <w:bCs/>
          <w:color w:val="000000" w:themeColor="text1"/>
        </w:rPr>
        <w:t xml:space="preserve"> </w:t>
      </w:r>
      <w:r w:rsidR="007E69D1">
        <w:rPr>
          <w:b/>
          <w:bCs/>
          <w:color w:val="000000" w:themeColor="text1"/>
        </w:rPr>
        <w:t>ons stukje leggen waar het nodig is.</w:t>
      </w:r>
    </w:p>
    <w:p w14:paraId="38E33229" w14:textId="44D4FF5E" w:rsidR="00090BC0" w:rsidRDefault="00090BC0" w:rsidP="004C1865">
      <w:pPr>
        <w:jc w:val="both"/>
        <w:rPr>
          <w:b/>
          <w:bCs/>
          <w:color w:val="000000" w:themeColor="text1"/>
        </w:rPr>
      </w:pPr>
      <w:r>
        <w:rPr>
          <w:b/>
          <w:bCs/>
          <w:color w:val="000000" w:themeColor="text1"/>
        </w:rPr>
        <w:t>Kind</w:t>
      </w:r>
    </w:p>
    <w:p w14:paraId="0011844B" w14:textId="158173E1" w:rsidR="00090BC0" w:rsidRPr="004B4D40" w:rsidRDefault="00090BC0" w:rsidP="004C1865">
      <w:pPr>
        <w:jc w:val="both"/>
        <w:rPr>
          <w:color w:val="000000" w:themeColor="text1"/>
        </w:rPr>
      </w:pPr>
      <w:r w:rsidRPr="004B4D40">
        <w:rPr>
          <w:color w:val="000000" w:themeColor="text1"/>
        </w:rPr>
        <w:t xml:space="preserve">Voor </w:t>
      </w:r>
      <w:r w:rsidR="00504DB0">
        <w:rPr>
          <w:color w:val="000000" w:themeColor="text1"/>
        </w:rPr>
        <w:t xml:space="preserve">kinderen die het spannend vinden om naar school te gaan, voor wie zich onzeker of soms verdrietig voelt. </w:t>
      </w:r>
      <w:r w:rsidR="00AC0C27">
        <w:rPr>
          <w:color w:val="000000" w:themeColor="text1"/>
        </w:rPr>
        <w:t>Help ons om te zien wie zorg nodig heeft. Laten wij bidden.</w:t>
      </w:r>
    </w:p>
    <w:p w14:paraId="0028E07D" w14:textId="6438D752" w:rsidR="002B4265" w:rsidRDefault="00090BC0" w:rsidP="004C1865">
      <w:pPr>
        <w:jc w:val="both"/>
        <w:rPr>
          <w:b/>
          <w:bCs/>
          <w:color w:val="000000" w:themeColor="text1"/>
        </w:rPr>
      </w:pPr>
      <w:r>
        <w:rPr>
          <w:b/>
          <w:bCs/>
          <w:color w:val="000000" w:themeColor="text1"/>
        </w:rPr>
        <w:t>Same</w:t>
      </w:r>
      <w:r w:rsidR="004B4D40">
        <w:rPr>
          <w:b/>
          <w:bCs/>
          <w:color w:val="000000" w:themeColor="text1"/>
        </w:rPr>
        <w:t>n</w:t>
      </w:r>
      <w:r>
        <w:rPr>
          <w:b/>
          <w:bCs/>
          <w:color w:val="000000" w:themeColor="text1"/>
        </w:rPr>
        <w:t xml:space="preserve">: </w:t>
      </w:r>
      <w:r w:rsidR="00BD3D9C">
        <w:rPr>
          <w:b/>
          <w:bCs/>
          <w:color w:val="000000" w:themeColor="text1"/>
        </w:rPr>
        <w:t xml:space="preserve">Wij willen </w:t>
      </w:r>
      <w:r w:rsidR="004947B7">
        <w:rPr>
          <w:b/>
          <w:bCs/>
          <w:color w:val="000000" w:themeColor="text1"/>
        </w:rPr>
        <w:t>(</w:t>
      </w:r>
      <w:r w:rsidR="00BD3D9C">
        <w:rPr>
          <w:b/>
          <w:bCs/>
          <w:color w:val="000000" w:themeColor="text1"/>
        </w:rPr>
        <w:t>helpen en</w:t>
      </w:r>
      <w:r w:rsidR="004947B7">
        <w:rPr>
          <w:b/>
          <w:bCs/>
          <w:color w:val="000000" w:themeColor="text1"/>
        </w:rPr>
        <w:t>)</w:t>
      </w:r>
      <w:r w:rsidR="00BD3D9C">
        <w:rPr>
          <w:b/>
          <w:bCs/>
          <w:color w:val="000000" w:themeColor="text1"/>
        </w:rPr>
        <w:t xml:space="preserve"> ons stukje leggen waar het nodig is.</w:t>
      </w:r>
    </w:p>
    <w:p w14:paraId="6E1A1F6E" w14:textId="77777777" w:rsidR="001E5668" w:rsidRDefault="001E5668" w:rsidP="001E5668">
      <w:pPr>
        <w:jc w:val="both"/>
        <w:rPr>
          <w:b/>
          <w:bCs/>
          <w:color w:val="000000" w:themeColor="text1"/>
        </w:rPr>
      </w:pPr>
      <w:r>
        <w:rPr>
          <w:b/>
          <w:bCs/>
          <w:color w:val="000000" w:themeColor="text1"/>
        </w:rPr>
        <w:t>Kind</w:t>
      </w:r>
    </w:p>
    <w:p w14:paraId="7B34B173" w14:textId="5C9FDB26" w:rsidR="001E5668" w:rsidRPr="004B4D40" w:rsidRDefault="001E5668" w:rsidP="001E5668">
      <w:pPr>
        <w:jc w:val="both"/>
        <w:rPr>
          <w:color w:val="000000" w:themeColor="text1"/>
        </w:rPr>
      </w:pPr>
      <w:r w:rsidRPr="004B4D40">
        <w:rPr>
          <w:color w:val="000000" w:themeColor="text1"/>
        </w:rPr>
        <w:t xml:space="preserve">Voor </w:t>
      </w:r>
      <w:r>
        <w:rPr>
          <w:color w:val="000000" w:themeColor="text1"/>
        </w:rPr>
        <w:t>alle kinderen die niet naar school kunnen omdat</w:t>
      </w:r>
      <w:r w:rsidR="00652F67">
        <w:rPr>
          <w:color w:val="000000" w:themeColor="text1"/>
        </w:rPr>
        <w:t xml:space="preserve"> ze ziek zijn. Dat </w:t>
      </w:r>
      <w:r w:rsidR="00857432">
        <w:rPr>
          <w:color w:val="000000" w:themeColor="text1"/>
        </w:rPr>
        <w:t xml:space="preserve">er mensen zijn die hen met de beste </w:t>
      </w:r>
      <w:r>
        <w:rPr>
          <w:color w:val="000000" w:themeColor="text1"/>
        </w:rPr>
        <w:t>zorgen</w:t>
      </w:r>
      <w:r w:rsidR="00857432">
        <w:rPr>
          <w:color w:val="000000" w:themeColor="text1"/>
        </w:rPr>
        <w:t xml:space="preserve"> omringen</w:t>
      </w:r>
      <w:r>
        <w:rPr>
          <w:color w:val="000000" w:themeColor="text1"/>
        </w:rPr>
        <w:t>. Laten wij bidden.</w:t>
      </w:r>
    </w:p>
    <w:p w14:paraId="4AD525DB" w14:textId="40661CA4" w:rsidR="001E5668" w:rsidRDefault="001E5668" w:rsidP="004B4D40">
      <w:pPr>
        <w:jc w:val="both"/>
        <w:rPr>
          <w:b/>
          <w:bCs/>
          <w:color w:val="000000" w:themeColor="text1"/>
        </w:rPr>
      </w:pPr>
      <w:r w:rsidRPr="3088B9A9">
        <w:rPr>
          <w:b/>
          <w:bCs/>
          <w:color w:val="000000" w:themeColor="text1"/>
        </w:rPr>
        <w:t xml:space="preserve">Samen: Wij willen </w:t>
      </w:r>
      <w:r w:rsidR="00C01AF8" w:rsidRPr="3088B9A9">
        <w:rPr>
          <w:b/>
          <w:bCs/>
          <w:color w:val="000000" w:themeColor="text1"/>
        </w:rPr>
        <w:t>(</w:t>
      </w:r>
      <w:r w:rsidRPr="3088B9A9">
        <w:rPr>
          <w:b/>
          <w:bCs/>
          <w:color w:val="000000" w:themeColor="text1"/>
        </w:rPr>
        <w:t>helpen en</w:t>
      </w:r>
      <w:r w:rsidR="00C01AF8" w:rsidRPr="3088B9A9">
        <w:rPr>
          <w:b/>
          <w:bCs/>
          <w:color w:val="000000" w:themeColor="text1"/>
        </w:rPr>
        <w:t>)</w:t>
      </w:r>
      <w:r w:rsidRPr="3088B9A9">
        <w:rPr>
          <w:b/>
          <w:bCs/>
          <w:color w:val="000000" w:themeColor="text1"/>
        </w:rPr>
        <w:t xml:space="preserve"> ons stukje leggen waar het nodig is.</w:t>
      </w:r>
    </w:p>
    <w:p w14:paraId="6ACD0C60" w14:textId="77375073" w:rsidR="3088B9A9" w:rsidRDefault="3088B9A9" w:rsidP="3088B9A9">
      <w:pPr>
        <w:jc w:val="both"/>
        <w:rPr>
          <w:b/>
          <w:bCs/>
          <w:color w:val="000000" w:themeColor="text1"/>
        </w:rPr>
      </w:pPr>
    </w:p>
    <w:p w14:paraId="43FEA31E" w14:textId="332C7018" w:rsidR="004B4D40" w:rsidRDefault="004B4D40" w:rsidP="004B4D40">
      <w:pPr>
        <w:jc w:val="both"/>
        <w:rPr>
          <w:b/>
          <w:bCs/>
          <w:color w:val="000000" w:themeColor="text1"/>
        </w:rPr>
      </w:pPr>
      <w:r>
        <w:rPr>
          <w:b/>
          <w:bCs/>
          <w:color w:val="000000" w:themeColor="text1"/>
        </w:rPr>
        <w:t>Kind</w:t>
      </w:r>
    </w:p>
    <w:p w14:paraId="1AC4955C" w14:textId="64B60298" w:rsidR="004B4D40" w:rsidRPr="004B4D40" w:rsidRDefault="004B4D40" w:rsidP="004B4D40">
      <w:pPr>
        <w:jc w:val="both"/>
        <w:rPr>
          <w:color w:val="000000" w:themeColor="text1"/>
        </w:rPr>
      </w:pPr>
      <w:r w:rsidRPr="004B4D40">
        <w:rPr>
          <w:color w:val="000000" w:themeColor="text1"/>
        </w:rPr>
        <w:t xml:space="preserve">Voor </w:t>
      </w:r>
      <w:r w:rsidR="006C7C24">
        <w:rPr>
          <w:color w:val="000000" w:themeColor="text1"/>
        </w:rPr>
        <w:t>de directie, alle juffen en meester</w:t>
      </w:r>
      <w:r w:rsidR="00583275">
        <w:rPr>
          <w:color w:val="000000" w:themeColor="text1"/>
        </w:rPr>
        <w:t>s</w:t>
      </w:r>
      <w:r w:rsidR="00D47BC3">
        <w:rPr>
          <w:color w:val="000000" w:themeColor="text1"/>
        </w:rPr>
        <w:t xml:space="preserve"> dat zij met geduld en een warm hart voor alle kinderen </w:t>
      </w:r>
      <w:r w:rsidR="00A71A60">
        <w:rPr>
          <w:color w:val="000000" w:themeColor="text1"/>
        </w:rPr>
        <w:t>kunnen zorgen. Laten wij bidden.</w:t>
      </w:r>
    </w:p>
    <w:p w14:paraId="0598F259" w14:textId="46CA82CB" w:rsidR="00BB6C77" w:rsidRDefault="004B4D40" w:rsidP="004C1865">
      <w:pPr>
        <w:jc w:val="both"/>
        <w:rPr>
          <w:b/>
          <w:bCs/>
          <w:color w:val="000000" w:themeColor="text1"/>
        </w:rPr>
      </w:pPr>
      <w:r>
        <w:rPr>
          <w:b/>
          <w:bCs/>
          <w:color w:val="000000" w:themeColor="text1"/>
        </w:rPr>
        <w:t xml:space="preserve">Samen: </w:t>
      </w:r>
      <w:r w:rsidR="00A71A60">
        <w:rPr>
          <w:b/>
          <w:bCs/>
          <w:color w:val="000000" w:themeColor="text1"/>
        </w:rPr>
        <w:t xml:space="preserve">Wij willen </w:t>
      </w:r>
      <w:r w:rsidR="00C01AF8">
        <w:rPr>
          <w:b/>
          <w:bCs/>
          <w:color w:val="000000" w:themeColor="text1"/>
        </w:rPr>
        <w:t>(</w:t>
      </w:r>
      <w:r w:rsidR="00A71A60">
        <w:rPr>
          <w:b/>
          <w:bCs/>
          <w:color w:val="000000" w:themeColor="text1"/>
        </w:rPr>
        <w:t>helpen en</w:t>
      </w:r>
      <w:r w:rsidR="00C01AF8">
        <w:rPr>
          <w:b/>
          <w:bCs/>
          <w:color w:val="000000" w:themeColor="text1"/>
        </w:rPr>
        <w:t>)</w:t>
      </w:r>
      <w:r w:rsidR="00A71A60">
        <w:rPr>
          <w:b/>
          <w:bCs/>
          <w:color w:val="000000" w:themeColor="text1"/>
        </w:rPr>
        <w:t xml:space="preserve"> ons stukje leggen waar het nodig is.</w:t>
      </w:r>
    </w:p>
    <w:p w14:paraId="5BB44B16" w14:textId="77777777" w:rsidR="00BB6C77" w:rsidRDefault="00BB6C77" w:rsidP="00BB6C77">
      <w:pPr>
        <w:jc w:val="both"/>
        <w:rPr>
          <w:b/>
          <w:bCs/>
          <w:color w:val="000000" w:themeColor="text1"/>
        </w:rPr>
      </w:pPr>
      <w:r>
        <w:rPr>
          <w:b/>
          <w:bCs/>
          <w:color w:val="000000" w:themeColor="text1"/>
        </w:rPr>
        <w:t>Kind</w:t>
      </w:r>
    </w:p>
    <w:p w14:paraId="2EB16C1A" w14:textId="72E96977" w:rsidR="00BB6C77" w:rsidRPr="004B4D40" w:rsidRDefault="00BB6C77" w:rsidP="00BB6C77">
      <w:pPr>
        <w:jc w:val="both"/>
        <w:rPr>
          <w:color w:val="000000" w:themeColor="text1"/>
        </w:rPr>
      </w:pPr>
      <w:r w:rsidRPr="004B4D40">
        <w:rPr>
          <w:color w:val="000000" w:themeColor="text1"/>
        </w:rPr>
        <w:t xml:space="preserve">Voor </w:t>
      </w:r>
      <w:r w:rsidR="00B80FC8">
        <w:rPr>
          <w:color w:val="000000" w:themeColor="text1"/>
        </w:rPr>
        <w:t>vrede in onze school dat er geen</w:t>
      </w:r>
      <w:r w:rsidR="00CD6208">
        <w:rPr>
          <w:color w:val="000000" w:themeColor="text1"/>
        </w:rPr>
        <w:t xml:space="preserve"> of weinig</w:t>
      </w:r>
      <w:r w:rsidR="00B80FC8">
        <w:rPr>
          <w:color w:val="000000" w:themeColor="text1"/>
        </w:rPr>
        <w:t xml:space="preserve"> ruzie of </w:t>
      </w:r>
      <w:r w:rsidR="00B2739B">
        <w:rPr>
          <w:color w:val="000000" w:themeColor="text1"/>
        </w:rPr>
        <w:t>lelijke woorden zij</w:t>
      </w:r>
      <w:r w:rsidR="00B80FC8">
        <w:rPr>
          <w:color w:val="000000" w:themeColor="text1"/>
        </w:rPr>
        <w:t>n</w:t>
      </w:r>
      <w:r w:rsidR="00CD6208">
        <w:rPr>
          <w:color w:val="000000" w:themeColor="text1"/>
        </w:rPr>
        <w:t>, maar fijn samen spelen en leren. Wij bidden ook voor vrede in de wereld</w:t>
      </w:r>
      <w:r w:rsidR="00053D0C">
        <w:rPr>
          <w:color w:val="000000" w:themeColor="text1"/>
        </w:rPr>
        <w:t xml:space="preserve">, voor alle </w:t>
      </w:r>
      <w:r w:rsidR="00B2739B">
        <w:rPr>
          <w:color w:val="000000" w:themeColor="text1"/>
        </w:rPr>
        <w:t>landen</w:t>
      </w:r>
      <w:r w:rsidR="00053D0C">
        <w:rPr>
          <w:color w:val="000000" w:themeColor="text1"/>
        </w:rPr>
        <w:t xml:space="preserve"> waar oorlog is en waar mensen bang zijn. Laten wij bidden.</w:t>
      </w:r>
    </w:p>
    <w:p w14:paraId="48B56476" w14:textId="6E6927F9" w:rsidR="00A767B5" w:rsidRDefault="00BB6C77" w:rsidP="00954F8A">
      <w:pPr>
        <w:jc w:val="both"/>
        <w:rPr>
          <w:b/>
          <w:bCs/>
          <w:color w:val="000000" w:themeColor="text1"/>
        </w:rPr>
      </w:pPr>
      <w:r w:rsidRPr="3088B9A9">
        <w:rPr>
          <w:b/>
          <w:bCs/>
          <w:color w:val="000000" w:themeColor="text1"/>
        </w:rPr>
        <w:t>Samen: Wij willen (helpen en) ons stukje leggen waar het nodig is.</w:t>
      </w:r>
    </w:p>
    <w:p w14:paraId="11FECE8F" w14:textId="6BAC368B" w:rsidR="00954F8A" w:rsidRDefault="00954F8A" w:rsidP="00954F8A">
      <w:pPr>
        <w:jc w:val="both"/>
        <w:rPr>
          <w:b/>
          <w:bCs/>
          <w:color w:val="000000" w:themeColor="text1"/>
        </w:rPr>
      </w:pPr>
      <w:r>
        <w:rPr>
          <w:b/>
          <w:bCs/>
          <w:color w:val="000000" w:themeColor="text1"/>
        </w:rPr>
        <w:t>Kind</w:t>
      </w:r>
    </w:p>
    <w:p w14:paraId="7330BB7B" w14:textId="7626BDD6" w:rsidR="00E06299" w:rsidRDefault="00E06299" w:rsidP="00954F8A">
      <w:pPr>
        <w:jc w:val="both"/>
        <w:rPr>
          <w:b/>
          <w:bCs/>
          <w:color w:val="000000" w:themeColor="text1"/>
        </w:rPr>
      </w:pPr>
      <w:r w:rsidRPr="004B4D40">
        <w:rPr>
          <w:color w:val="000000" w:themeColor="text1"/>
        </w:rPr>
        <w:lastRenderedPageBreak/>
        <w:t>Voor</w:t>
      </w:r>
      <w:r>
        <w:rPr>
          <w:color w:val="000000" w:themeColor="text1"/>
        </w:rPr>
        <w:t xml:space="preserve"> </w:t>
      </w:r>
      <w:r w:rsidR="00B16FE6">
        <w:rPr>
          <w:color w:val="000000" w:themeColor="text1"/>
        </w:rPr>
        <w:t>de wereld, de natuur, de dieren en alles wat leeft. Dat wij dankbaar en voorzichtig omgaan met alles wat wij gekregen hebben. Laten wij bidden.</w:t>
      </w:r>
    </w:p>
    <w:p w14:paraId="0391BDE8" w14:textId="39F41468" w:rsidR="007D7CB7" w:rsidRDefault="00954F8A" w:rsidP="00954F8A">
      <w:pPr>
        <w:jc w:val="both"/>
        <w:rPr>
          <w:b/>
          <w:bCs/>
          <w:color w:val="000000" w:themeColor="text1"/>
        </w:rPr>
      </w:pPr>
      <w:r>
        <w:rPr>
          <w:b/>
          <w:bCs/>
          <w:color w:val="000000" w:themeColor="text1"/>
        </w:rPr>
        <w:t xml:space="preserve">Samen: Wij willen </w:t>
      </w:r>
      <w:r w:rsidR="00C01AF8">
        <w:rPr>
          <w:b/>
          <w:bCs/>
          <w:color w:val="000000" w:themeColor="text1"/>
        </w:rPr>
        <w:t>(</w:t>
      </w:r>
      <w:r>
        <w:rPr>
          <w:b/>
          <w:bCs/>
          <w:color w:val="000000" w:themeColor="text1"/>
        </w:rPr>
        <w:t>helpen</w:t>
      </w:r>
      <w:r w:rsidR="00B16FE6">
        <w:rPr>
          <w:b/>
          <w:bCs/>
          <w:color w:val="000000" w:themeColor="text1"/>
        </w:rPr>
        <w:t xml:space="preserve"> en</w:t>
      </w:r>
      <w:r w:rsidR="00C01AF8">
        <w:rPr>
          <w:b/>
          <w:bCs/>
          <w:color w:val="000000" w:themeColor="text1"/>
        </w:rPr>
        <w:t>)</w:t>
      </w:r>
      <w:r w:rsidR="00B16FE6">
        <w:rPr>
          <w:b/>
          <w:bCs/>
          <w:color w:val="000000" w:themeColor="text1"/>
        </w:rPr>
        <w:t xml:space="preserve"> ons stukje leggen waar het nodig is.</w:t>
      </w:r>
    </w:p>
    <w:p w14:paraId="5A4ECCC2" w14:textId="4194C68C" w:rsidR="00954F8A" w:rsidRDefault="00954F8A" w:rsidP="00954F8A">
      <w:pPr>
        <w:jc w:val="both"/>
        <w:rPr>
          <w:b/>
          <w:bCs/>
          <w:color w:val="000000" w:themeColor="text1"/>
        </w:rPr>
      </w:pPr>
      <w:r>
        <w:rPr>
          <w:b/>
          <w:bCs/>
          <w:color w:val="000000" w:themeColor="text1"/>
        </w:rPr>
        <w:t>Kind</w:t>
      </w:r>
    </w:p>
    <w:p w14:paraId="4B8B9FDE" w14:textId="61649B31" w:rsidR="007D7CB7" w:rsidRPr="00BA5445" w:rsidRDefault="007D7CB7" w:rsidP="00954F8A">
      <w:pPr>
        <w:jc w:val="both"/>
        <w:rPr>
          <w:color w:val="000000" w:themeColor="text1"/>
        </w:rPr>
      </w:pPr>
      <w:r w:rsidRPr="00BA5445">
        <w:rPr>
          <w:color w:val="000000" w:themeColor="text1"/>
        </w:rPr>
        <w:t xml:space="preserve">Voor onszelf dat wij leren om vriendelijk te zijn, om te delen, </w:t>
      </w:r>
      <w:r w:rsidR="00BA5445" w:rsidRPr="00BA5445">
        <w:rPr>
          <w:color w:val="000000" w:themeColor="text1"/>
        </w:rPr>
        <w:t>om te helpen en te troosten. Zorg dat we goed zorgen voor elkaar. Laten wij bidden.</w:t>
      </w:r>
    </w:p>
    <w:p w14:paraId="58F6E011" w14:textId="649A3A5F" w:rsidR="00954F8A" w:rsidRDefault="00B56C6A" w:rsidP="004C1865">
      <w:pPr>
        <w:jc w:val="both"/>
        <w:rPr>
          <w:b/>
          <w:bCs/>
          <w:color w:val="000000" w:themeColor="text1"/>
        </w:rPr>
      </w:pPr>
      <w:r>
        <w:rPr>
          <w:b/>
          <w:bCs/>
          <w:color w:val="000000" w:themeColor="text1"/>
        </w:rPr>
        <w:t xml:space="preserve">Samen: Wij willen </w:t>
      </w:r>
      <w:r w:rsidR="00C01AF8">
        <w:rPr>
          <w:b/>
          <w:bCs/>
          <w:color w:val="000000" w:themeColor="text1"/>
        </w:rPr>
        <w:t>(</w:t>
      </w:r>
      <w:r>
        <w:rPr>
          <w:b/>
          <w:bCs/>
          <w:color w:val="000000" w:themeColor="text1"/>
        </w:rPr>
        <w:t>helpen</w:t>
      </w:r>
      <w:r w:rsidR="00C01AF8">
        <w:rPr>
          <w:b/>
          <w:bCs/>
          <w:color w:val="000000" w:themeColor="text1"/>
        </w:rPr>
        <w:t xml:space="preserve"> en) ons stukje leggen waar het nodig is.</w:t>
      </w:r>
    </w:p>
    <w:p w14:paraId="29C60594" w14:textId="77777777" w:rsidR="0015593D" w:rsidRPr="00BB0E5D" w:rsidRDefault="0015593D" w:rsidP="0015593D">
      <w:pPr>
        <w:jc w:val="both"/>
        <w:rPr>
          <w:b/>
          <w:bCs/>
          <w:color w:val="000000" w:themeColor="text1"/>
        </w:rPr>
      </w:pPr>
      <w:r w:rsidRPr="00865AF4">
        <w:rPr>
          <w:b/>
          <w:bCs/>
          <w:color w:val="000000" w:themeColor="text1"/>
        </w:rPr>
        <w:t>Voorganger</w:t>
      </w:r>
    </w:p>
    <w:p w14:paraId="2C8D2E59" w14:textId="513517C2" w:rsidR="00524D7C" w:rsidRPr="00980195" w:rsidRDefault="000C1467" w:rsidP="004C1865">
      <w:pPr>
        <w:jc w:val="both"/>
        <w:rPr>
          <w:color w:val="000000" w:themeColor="text1"/>
        </w:rPr>
      </w:pPr>
      <w:r w:rsidRPr="00865AF4">
        <w:rPr>
          <w:color w:val="000000" w:themeColor="text1"/>
        </w:rPr>
        <w:t>Goede God, wij vertrouwen al onze zorgen en fijne plannen aan Jou toe. Blijf bij ons in dit</w:t>
      </w:r>
      <w:r w:rsidR="00865AF4" w:rsidRPr="00865AF4">
        <w:rPr>
          <w:color w:val="000000" w:themeColor="text1"/>
        </w:rPr>
        <w:t xml:space="preserve"> nieuwe schooljaar en help ons elke dag opnieuw te kiezen voor liefde, want liefde werkt. Amen. </w:t>
      </w:r>
    </w:p>
    <w:p w14:paraId="0FDC8545" w14:textId="7B640E61" w:rsidR="00704CD8" w:rsidRDefault="00704CD8" w:rsidP="004C1865">
      <w:pPr>
        <w:jc w:val="both"/>
        <w:rPr>
          <w:b/>
          <w:bCs/>
          <w:color w:val="000000" w:themeColor="text1"/>
        </w:rPr>
      </w:pPr>
      <w:r>
        <w:rPr>
          <w:b/>
          <w:bCs/>
          <w:color w:val="000000" w:themeColor="text1"/>
        </w:rPr>
        <w:t>Voor</w:t>
      </w:r>
      <w:r w:rsidR="00F61DFF">
        <w:rPr>
          <w:b/>
          <w:bCs/>
          <w:color w:val="000000" w:themeColor="text1"/>
        </w:rPr>
        <w:t xml:space="preserve"> </w:t>
      </w:r>
      <w:r w:rsidR="005F34C3">
        <w:rPr>
          <w:b/>
          <w:bCs/>
          <w:color w:val="000000" w:themeColor="text1"/>
        </w:rPr>
        <w:t>oudere</w:t>
      </w:r>
      <w:r w:rsidR="00F61DFF">
        <w:rPr>
          <w:b/>
          <w:bCs/>
          <w:color w:val="000000" w:themeColor="text1"/>
        </w:rPr>
        <w:t xml:space="preserve"> kinderen</w:t>
      </w:r>
      <w:r w:rsidR="0022070B">
        <w:rPr>
          <w:b/>
          <w:bCs/>
          <w:color w:val="000000" w:themeColor="text1"/>
        </w:rPr>
        <w:t xml:space="preserve"> </w:t>
      </w:r>
    </w:p>
    <w:p w14:paraId="43B9C057" w14:textId="71AC55CA" w:rsidR="00924761" w:rsidRPr="00BB0E5D" w:rsidRDefault="00FC733F" w:rsidP="004C1865">
      <w:pPr>
        <w:jc w:val="both"/>
        <w:rPr>
          <w:b/>
          <w:bCs/>
          <w:color w:val="000000" w:themeColor="text1"/>
        </w:rPr>
      </w:pPr>
      <w:r w:rsidRPr="00BB0E5D">
        <w:rPr>
          <w:b/>
          <w:bCs/>
          <w:color w:val="000000" w:themeColor="text1"/>
        </w:rPr>
        <w:t>Voorganger</w:t>
      </w:r>
      <w:r w:rsidR="00710AD7">
        <w:rPr>
          <w:b/>
          <w:bCs/>
          <w:color w:val="000000" w:themeColor="text1"/>
        </w:rPr>
        <w:t xml:space="preserve"> </w:t>
      </w:r>
    </w:p>
    <w:p w14:paraId="1B0EEFEB" w14:textId="49F51AA2" w:rsidR="00710AD7" w:rsidRPr="004D7D15" w:rsidRDefault="00AC65C1" w:rsidP="00710AD7">
      <w:pPr>
        <w:jc w:val="both"/>
        <w:rPr>
          <w:color w:val="000000" w:themeColor="text1"/>
        </w:rPr>
      </w:pPr>
      <w:r>
        <w:rPr>
          <w:color w:val="000000" w:themeColor="text1"/>
        </w:rPr>
        <w:t>Goede God</w:t>
      </w:r>
      <w:r w:rsidR="00985DA7">
        <w:rPr>
          <w:color w:val="000000" w:themeColor="text1"/>
        </w:rPr>
        <w:t xml:space="preserve">, </w:t>
      </w:r>
      <w:r w:rsidR="00A37E61">
        <w:rPr>
          <w:color w:val="000000" w:themeColor="text1"/>
        </w:rPr>
        <w:t xml:space="preserve">aan het begin van dit schooljaar </w:t>
      </w:r>
      <w:r w:rsidR="00A6376B">
        <w:rPr>
          <w:color w:val="000000" w:themeColor="text1"/>
        </w:rPr>
        <w:t>beginnen wij met heel wat verwachtingen. W</w:t>
      </w:r>
      <w:r w:rsidR="00985DA7">
        <w:rPr>
          <w:color w:val="000000" w:themeColor="text1"/>
        </w:rPr>
        <w:t>ij willen ons hart op</w:t>
      </w:r>
      <w:r w:rsidR="00710AD7">
        <w:rPr>
          <w:color w:val="000000" w:themeColor="text1"/>
        </w:rPr>
        <w:t>en</w:t>
      </w:r>
      <w:r w:rsidR="00985DA7">
        <w:rPr>
          <w:color w:val="000000" w:themeColor="text1"/>
        </w:rPr>
        <w:t xml:space="preserve">zetten </w:t>
      </w:r>
      <w:r w:rsidR="00D64AB8">
        <w:rPr>
          <w:color w:val="000000" w:themeColor="text1"/>
        </w:rPr>
        <w:t>om te luisteren, om tijd te maken voor anderen</w:t>
      </w:r>
      <w:r w:rsidR="002B1EAD">
        <w:rPr>
          <w:color w:val="000000" w:themeColor="text1"/>
        </w:rPr>
        <w:t>, in het bijzonder voor wie ons nodig heeft</w:t>
      </w:r>
      <w:r w:rsidR="004D7D15">
        <w:rPr>
          <w:color w:val="000000" w:themeColor="text1"/>
        </w:rPr>
        <w:t>.</w:t>
      </w:r>
      <w:r w:rsidR="00476909">
        <w:rPr>
          <w:color w:val="000000" w:themeColor="text1"/>
        </w:rPr>
        <w:t xml:space="preserve"> </w:t>
      </w:r>
      <w:r w:rsidR="00E320B1">
        <w:rPr>
          <w:color w:val="000000" w:themeColor="text1"/>
        </w:rPr>
        <w:t>Wij willen bidden dat hoop, vrede en goede zorg voor elkaar zichtbaar mogen worden.</w:t>
      </w:r>
    </w:p>
    <w:p w14:paraId="0D6A7AA7" w14:textId="77777777" w:rsidR="004947B7" w:rsidRDefault="004947B7" w:rsidP="004947B7">
      <w:pPr>
        <w:jc w:val="both"/>
        <w:rPr>
          <w:b/>
          <w:bCs/>
          <w:color w:val="000000" w:themeColor="text1"/>
        </w:rPr>
      </w:pPr>
      <w:r>
        <w:rPr>
          <w:b/>
          <w:bCs/>
          <w:color w:val="000000" w:themeColor="text1"/>
        </w:rPr>
        <w:t>Kind</w:t>
      </w:r>
    </w:p>
    <w:p w14:paraId="1D3253AA" w14:textId="6048D891" w:rsidR="00211A44" w:rsidRDefault="00C1351D" w:rsidP="004947B7">
      <w:pPr>
        <w:jc w:val="both"/>
        <w:rPr>
          <w:color w:val="000000" w:themeColor="text1"/>
        </w:rPr>
      </w:pPr>
      <w:r>
        <w:rPr>
          <w:color w:val="000000" w:themeColor="text1"/>
        </w:rPr>
        <w:t xml:space="preserve">Help ons om van onze school een plaats te maken waar iedereen zich welkom weet, waar verschillen gerespecteerd worden en waar we </w:t>
      </w:r>
      <w:proofErr w:type="gramStart"/>
      <w:r>
        <w:rPr>
          <w:color w:val="000000" w:themeColor="text1"/>
        </w:rPr>
        <w:t>zorg dragen</w:t>
      </w:r>
      <w:proofErr w:type="gramEnd"/>
      <w:r>
        <w:rPr>
          <w:color w:val="000000" w:themeColor="text1"/>
        </w:rPr>
        <w:t xml:space="preserve"> voor elkaar. </w:t>
      </w:r>
      <w:r w:rsidR="00211A44">
        <w:rPr>
          <w:color w:val="000000" w:themeColor="text1"/>
        </w:rPr>
        <w:t>Laten wij bidden.</w:t>
      </w:r>
    </w:p>
    <w:p w14:paraId="43034275" w14:textId="3CC02808" w:rsidR="008D4028" w:rsidRDefault="00211A44" w:rsidP="3088B9A9">
      <w:pPr>
        <w:jc w:val="both"/>
        <w:rPr>
          <w:b/>
          <w:bCs/>
          <w:color w:val="000000" w:themeColor="text1"/>
          <w:highlight w:val="green"/>
        </w:rPr>
      </w:pPr>
      <w:r w:rsidRPr="3088B9A9">
        <w:rPr>
          <w:b/>
          <w:bCs/>
          <w:color w:val="000000" w:themeColor="text1"/>
        </w:rPr>
        <w:t>Samen: Wij zetten ons hart open</w:t>
      </w:r>
      <w:r w:rsidR="008C1CF8" w:rsidRPr="3088B9A9">
        <w:rPr>
          <w:b/>
          <w:bCs/>
          <w:color w:val="000000" w:themeColor="text1"/>
        </w:rPr>
        <w:t>, want liefde werkt</w:t>
      </w:r>
      <w:r w:rsidRPr="3088B9A9">
        <w:rPr>
          <w:b/>
          <w:bCs/>
          <w:color w:val="000000" w:themeColor="text1"/>
        </w:rPr>
        <w:t>.</w:t>
      </w:r>
    </w:p>
    <w:p w14:paraId="25BEBFBF" w14:textId="77777777" w:rsidR="005137CC" w:rsidRDefault="005137CC" w:rsidP="005137CC">
      <w:pPr>
        <w:jc w:val="both"/>
        <w:rPr>
          <w:b/>
          <w:bCs/>
          <w:color w:val="000000" w:themeColor="text1"/>
        </w:rPr>
      </w:pPr>
      <w:r>
        <w:rPr>
          <w:b/>
          <w:bCs/>
          <w:color w:val="000000" w:themeColor="text1"/>
        </w:rPr>
        <w:t>Kind</w:t>
      </w:r>
    </w:p>
    <w:p w14:paraId="2D153514" w14:textId="49B6758E" w:rsidR="005137CC" w:rsidRDefault="005137CC" w:rsidP="005137CC">
      <w:pPr>
        <w:jc w:val="both"/>
        <w:rPr>
          <w:b/>
          <w:bCs/>
          <w:color w:val="000000" w:themeColor="text1"/>
        </w:rPr>
      </w:pPr>
      <w:r w:rsidRPr="004B4D40">
        <w:rPr>
          <w:color w:val="000000" w:themeColor="text1"/>
        </w:rPr>
        <w:t>Voor</w:t>
      </w:r>
      <w:r>
        <w:rPr>
          <w:color w:val="000000" w:themeColor="text1"/>
        </w:rPr>
        <w:t xml:space="preserve"> nieuwe leerlingen in onze school en voor wie zich anders of alleen voelt.</w:t>
      </w:r>
      <w:r w:rsidR="005E6A01">
        <w:rPr>
          <w:color w:val="000000" w:themeColor="text1"/>
        </w:rPr>
        <w:t xml:space="preserve"> Geef ons de moed om op iemand af te stappen en open te staan voor wie we nog niet kenn</w:t>
      </w:r>
      <w:r w:rsidR="003971FA">
        <w:rPr>
          <w:color w:val="000000" w:themeColor="text1"/>
        </w:rPr>
        <w:t>en.</w:t>
      </w:r>
    </w:p>
    <w:p w14:paraId="2C6F7092" w14:textId="4F927DA8" w:rsidR="00C91A8C" w:rsidRDefault="003971FA" w:rsidP="003971FA">
      <w:pPr>
        <w:jc w:val="both"/>
        <w:rPr>
          <w:b/>
          <w:bCs/>
          <w:color w:val="000000" w:themeColor="text1"/>
        </w:rPr>
      </w:pPr>
      <w:r w:rsidRPr="3088B9A9">
        <w:rPr>
          <w:b/>
          <w:bCs/>
          <w:color w:val="000000" w:themeColor="text1"/>
        </w:rPr>
        <w:t>Samen: Wij zetten ons hart open, want liefde werkt.</w:t>
      </w:r>
    </w:p>
    <w:p w14:paraId="762735A2" w14:textId="77777777" w:rsidR="003971FA" w:rsidRDefault="003971FA" w:rsidP="003971FA">
      <w:pPr>
        <w:jc w:val="both"/>
        <w:rPr>
          <w:b/>
          <w:bCs/>
          <w:color w:val="000000" w:themeColor="text1"/>
        </w:rPr>
      </w:pPr>
      <w:r>
        <w:rPr>
          <w:b/>
          <w:bCs/>
          <w:color w:val="000000" w:themeColor="text1"/>
        </w:rPr>
        <w:t>Kind</w:t>
      </w:r>
    </w:p>
    <w:p w14:paraId="59418B6D" w14:textId="2EFCE035" w:rsidR="003971FA" w:rsidRDefault="003971FA" w:rsidP="003971FA">
      <w:pPr>
        <w:jc w:val="both"/>
        <w:rPr>
          <w:b/>
          <w:bCs/>
          <w:color w:val="000000" w:themeColor="text1"/>
        </w:rPr>
      </w:pPr>
      <w:r w:rsidRPr="004B4D40">
        <w:rPr>
          <w:color w:val="000000" w:themeColor="text1"/>
        </w:rPr>
        <w:t>Voor</w:t>
      </w:r>
      <w:r>
        <w:rPr>
          <w:color w:val="000000" w:themeColor="text1"/>
        </w:rPr>
        <w:t xml:space="preserve"> </w:t>
      </w:r>
      <w:r w:rsidR="00391D9A">
        <w:rPr>
          <w:color w:val="000000" w:themeColor="text1"/>
        </w:rPr>
        <w:t xml:space="preserve">klasgenoten of leerkrachten die ziek zijn of verdriet hebben. Help ons </w:t>
      </w:r>
      <w:r w:rsidR="005D6DD4">
        <w:rPr>
          <w:color w:val="000000" w:themeColor="text1"/>
        </w:rPr>
        <w:t xml:space="preserve">om hen </w:t>
      </w:r>
      <w:r w:rsidR="00B34BF4">
        <w:rPr>
          <w:color w:val="000000" w:themeColor="text1"/>
        </w:rPr>
        <w:t>te steunen met een berichtje, een kaartje, een glimlach of een luisterend oor.</w:t>
      </w:r>
      <w:r w:rsidR="005D6DD4">
        <w:rPr>
          <w:color w:val="000000" w:themeColor="text1"/>
        </w:rPr>
        <w:t xml:space="preserve"> Laten wij bidden.</w:t>
      </w:r>
    </w:p>
    <w:p w14:paraId="7F6890D4" w14:textId="16E8EB73" w:rsidR="00E320B1" w:rsidRDefault="003971FA" w:rsidP="00D86F8C">
      <w:pPr>
        <w:jc w:val="both"/>
        <w:rPr>
          <w:b/>
          <w:bCs/>
          <w:color w:val="000000" w:themeColor="text1"/>
        </w:rPr>
      </w:pPr>
      <w:r w:rsidRPr="3088B9A9">
        <w:rPr>
          <w:b/>
          <w:bCs/>
          <w:color w:val="000000" w:themeColor="text1"/>
        </w:rPr>
        <w:t>Samen: Wij zetten ons hart open, want liefde werkt.</w:t>
      </w:r>
    </w:p>
    <w:p w14:paraId="59881AE1" w14:textId="33FB9F64" w:rsidR="008D4028" w:rsidRDefault="008D4028" w:rsidP="008D4028">
      <w:pPr>
        <w:jc w:val="both"/>
        <w:rPr>
          <w:b/>
          <w:bCs/>
          <w:color w:val="000000" w:themeColor="text1"/>
        </w:rPr>
      </w:pPr>
      <w:r>
        <w:rPr>
          <w:b/>
          <w:bCs/>
          <w:color w:val="000000" w:themeColor="text1"/>
        </w:rPr>
        <w:t>K</w:t>
      </w:r>
      <w:r w:rsidR="009478BB">
        <w:rPr>
          <w:b/>
          <w:bCs/>
          <w:color w:val="000000" w:themeColor="text1"/>
        </w:rPr>
        <w:t>ind</w:t>
      </w:r>
    </w:p>
    <w:p w14:paraId="557C054D" w14:textId="5A2BE499" w:rsidR="008D4028" w:rsidRPr="004B4D40" w:rsidRDefault="008D4028" w:rsidP="008D4028">
      <w:pPr>
        <w:jc w:val="both"/>
        <w:rPr>
          <w:color w:val="000000" w:themeColor="text1"/>
        </w:rPr>
      </w:pPr>
      <w:r w:rsidRPr="004B4D40">
        <w:rPr>
          <w:color w:val="000000" w:themeColor="text1"/>
        </w:rPr>
        <w:t xml:space="preserve">Voor </w:t>
      </w:r>
      <w:r>
        <w:rPr>
          <w:color w:val="000000" w:themeColor="text1"/>
        </w:rPr>
        <w:t xml:space="preserve">vrede in onze school dat er geen of weinig ruzie of harde woorden zijn, maar </w:t>
      </w:r>
      <w:r w:rsidR="0079493F">
        <w:rPr>
          <w:color w:val="000000" w:themeColor="text1"/>
        </w:rPr>
        <w:t>begrip en vergeving</w:t>
      </w:r>
      <w:r>
        <w:rPr>
          <w:color w:val="000000" w:themeColor="text1"/>
        </w:rPr>
        <w:t xml:space="preserve">. Wij bidden ook voor vrede in de wereld, voor alle plaatsen waar oorlog is en waar mensen bang zijn. </w:t>
      </w:r>
      <w:r w:rsidR="003E781F">
        <w:rPr>
          <w:color w:val="000000" w:themeColor="text1"/>
        </w:rPr>
        <w:t xml:space="preserve">Maak ons tot kleine bouwers van vrede. </w:t>
      </w:r>
      <w:r>
        <w:rPr>
          <w:color w:val="000000" w:themeColor="text1"/>
        </w:rPr>
        <w:t>Laten wij bidden.</w:t>
      </w:r>
    </w:p>
    <w:p w14:paraId="5E3B130B" w14:textId="294F642A" w:rsidR="00CE049F" w:rsidRDefault="008D4028" w:rsidP="008D4028">
      <w:pPr>
        <w:jc w:val="both"/>
        <w:rPr>
          <w:b/>
          <w:bCs/>
          <w:color w:val="000000" w:themeColor="text1"/>
        </w:rPr>
      </w:pPr>
      <w:r w:rsidRPr="3088B9A9">
        <w:rPr>
          <w:b/>
          <w:bCs/>
          <w:color w:val="000000" w:themeColor="text1"/>
        </w:rPr>
        <w:t xml:space="preserve">Samen: </w:t>
      </w:r>
      <w:r w:rsidR="009478BB" w:rsidRPr="3088B9A9">
        <w:rPr>
          <w:b/>
          <w:bCs/>
          <w:color w:val="000000" w:themeColor="text1"/>
        </w:rPr>
        <w:t>Wij zetten ons hart open, want liefde werkt.</w:t>
      </w:r>
    </w:p>
    <w:p w14:paraId="6149EF7C" w14:textId="77777777" w:rsidR="00CE049F" w:rsidRPr="00BB0E5D" w:rsidRDefault="00CE049F" w:rsidP="00CE049F">
      <w:pPr>
        <w:jc w:val="both"/>
        <w:rPr>
          <w:b/>
          <w:bCs/>
          <w:color w:val="000000" w:themeColor="text1"/>
        </w:rPr>
      </w:pPr>
      <w:r w:rsidRPr="00BB0E5D">
        <w:rPr>
          <w:b/>
          <w:bCs/>
          <w:color w:val="000000" w:themeColor="text1"/>
        </w:rPr>
        <w:t>Kind</w:t>
      </w:r>
    </w:p>
    <w:p w14:paraId="6C754122" w14:textId="77777777" w:rsidR="00CE049F" w:rsidRDefault="00CE049F" w:rsidP="00CE049F">
      <w:pPr>
        <w:jc w:val="both"/>
        <w:rPr>
          <w:color w:val="000000" w:themeColor="text1"/>
        </w:rPr>
      </w:pPr>
      <w:r>
        <w:rPr>
          <w:color w:val="000000" w:themeColor="text1"/>
        </w:rPr>
        <w:lastRenderedPageBreak/>
        <w:t>Voor mensen die helpen: dokters, verplegers, brandweermannen, mama’s en papa’s, de directeur, de juffen en de meesters en iedereen met een zorgend hart. Laten wij bidden.</w:t>
      </w:r>
    </w:p>
    <w:p w14:paraId="5CAB51CD" w14:textId="10B1C9C3" w:rsidR="00CE049F" w:rsidRDefault="00CE049F" w:rsidP="008D4028">
      <w:pPr>
        <w:jc w:val="both"/>
        <w:rPr>
          <w:b/>
          <w:bCs/>
          <w:color w:val="000000" w:themeColor="text1"/>
        </w:rPr>
      </w:pPr>
      <w:r w:rsidRPr="3088B9A9">
        <w:rPr>
          <w:b/>
          <w:bCs/>
          <w:color w:val="000000" w:themeColor="text1"/>
        </w:rPr>
        <w:t>Samen: Wij zetten ons hart open, want liefde werkt.</w:t>
      </w:r>
    </w:p>
    <w:p w14:paraId="133C2228" w14:textId="77777777" w:rsidR="008D4028" w:rsidRDefault="008D4028" w:rsidP="008D4028">
      <w:pPr>
        <w:jc w:val="both"/>
        <w:rPr>
          <w:b/>
          <w:bCs/>
          <w:color w:val="000000" w:themeColor="text1"/>
        </w:rPr>
      </w:pPr>
      <w:r>
        <w:rPr>
          <w:b/>
          <w:bCs/>
          <w:color w:val="000000" w:themeColor="text1"/>
        </w:rPr>
        <w:t>Kind</w:t>
      </w:r>
    </w:p>
    <w:p w14:paraId="3C851BCB" w14:textId="10780C81" w:rsidR="008D4028" w:rsidRDefault="00476C1B" w:rsidP="00D86F8C">
      <w:pPr>
        <w:jc w:val="both"/>
        <w:rPr>
          <w:color w:val="000000" w:themeColor="text1"/>
        </w:rPr>
      </w:pPr>
      <w:r w:rsidRPr="004B4D40">
        <w:rPr>
          <w:color w:val="000000" w:themeColor="text1"/>
        </w:rPr>
        <w:t>Voor</w:t>
      </w:r>
      <w:r>
        <w:rPr>
          <w:color w:val="000000" w:themeColor="text1"/>
        </w:rPr>
        <w:t xml:space="preserve"> </w:t>
      </w:r>
      <w:r w:rsidR="00191FED">
        <w:rPr>
          <w:color w:val="000000" w:themeColor="text1"/>
        </w:rPr>
        <w:t>onszelf om de moed niet te verliezen als iets moeilijk is of tegenvalt. Geef ons hoop in ons hart zodat wij blijven geloven in nieuwe kansen en in het goede dat kan groeien.</w:t>
      </w:r>
      <w:r w:rsidR="0056383E">
        <w:rPr>
          <w:color w:val="000000" w:themeColor="text1"/>
        </w:rPr>
        <w:t xml:space="preserve"> Zorg dat wij blijven geloven dat kleine </w:t>
      </w:r>
      <w:r w:rsidR="0027023E">
        <w:rPr>
          <w:color w:val="000000" w:themeColor="text1"/>
        </w:rPr>
        <w:t>dingen een groot verschil kunnen maken. Laten wij bidden.</w:t>
      </w:r>
    </w:p>
    <w:p w14:paraId="338BE9CB" w14:textId="0AAD4946" w:rsidR="00994FD4" w:rsidRPr="005F34C3" w:rsidRDefault="00994FD4" w:rsidP="00D86F8C">
      <w:pPr>
        <w:jc w:val="both"/>
        <w:rPr>
          <w:b/>
          <w:bCs/>
          <w:color w:val="000000" w:themeColor="text1"/>
        </w:rPr>
      </w:pPr>
      <w:r w:rsidRPr="3088B9A9">
        <w:rPr>
          <w:b/>
          <w:bCs/>
          <w:color w:val="000000" w:themeColor="text1"/>
        </w:rPr>
        <w:t>Samen: Wij zetten ons hart open, want liefde werkt.</w:t>
      </w:r>
    </w:p>
    <w:p w14:paraId="62C9DE6F" w14:textId="59E7665C" w:rsidR="005D1A59" w:rsidRDefault="00F61DFF" w:rsidP="004C1865">
      <w:pPr>
        <w:jc w:val="both"/>
        <w:rPr>
          <w:b/>
          <w:bCs/>
          <w:color w:val="000000" w:themeColor="text1"/>
        </w:rPr>
      </w:pPr>
      <w:r w:rsidRPr="00BB0E5D">
        <w:rPr>
          <w:b/>
          <w:bCs/>
          <w:color w:val="000000" w:themeColor="text1"/>
        </w:rPr>
        <w:t>Voorganger</w:t>
      </w:r>
    </w:p>
    <w:p w14:paraId="5033BE07" w14:textId="179E231E" w:rsidR="00980195" w:rsidRPr="00E936D0" w:rsidRDefault="00E936D0" w:rsidP="004C1865">
      <w:pPr>
        <w:jc w:val="both"/>
        <w:rPr>
          <w:color w:val="000000" w:themeColor="text1"/>
        </w:rPr>
      </w:pPr>
      <w:r>
        <w:rPr>
          <w:color w:val="000000" w:themeColor="text1"/>
        </w:rPr>
        <w:t xml:space="preserve">Goede God, </w:t>
      </w:r>
      <w:r w:rsidR="004C2158">
        <w:rPr>
          <w:color w:val="000000" w:themeColor="text1"/>
        </w:rPr>
        <w:t>zegen dit nieuwe schooljaar. Laat on</w:t>
      </w:r>
      <w:r w:rsidR="0001739E">
        <w:rPr>
          <w:color w:val="000000" w:themeColor="text1"/>
        </w:rPr>
        <w:t>s leren en groeien in liefde</w:t>
      </w:r>
      <w:r w:rsidR="00F2080A">
        <w:rPr>
          <w:color w:val="000000" w:themeColor="text1"/>
        </w:rPr>
        <w:t xml:space="preserve">, zodat wij met open ogen en een warm hart voor elkaar en anderen kunnen zorgen. </w:t>
      </w:r>
      <w:r>
        <w:rPr>
          <w:color w:val="000000" w:themeColor="text1"/>
        </w:rPr>
        <w:t>Amen.</w:t>
      </w:r>
    </w:p>
    <w:p w14:paraId="06AD9037" w14:textId="13BB36D8" w:rsidR="00127428" w:rsidRPr="00ED781E" w:rsidRDefault="00127428" w:rsidP="00127428">
      <w:pPr>
        <w:pStyle w:val="Kop2"/>
      </w:pPr>
      <w:bookmarkStart w:id="12" w:name="_Toc230343757"/>
      <w:r w:rsidRPr="00ED781E">
        <w:t>Onzevader</w:t>
      </w:r>
      <w:bookmarkEnd w:id="12"/>
    </w:p>
    <w:p w14:paraId="3BB003E9" w14:textId="0901FB82" w:rsidR="003B560B" w:rsidRPr="00DD49E9" w:rsidRDefault="002C390D" w:rsidP="005A52AD">
      <w:pPr>
        <w:jc w:val="both"/>
        <w:rPr>
          <w:b/>
          <w:bCs/>
          <w:color w:val="000000" w:themeColor="text1"/>
        </w:rPr>
      </w:pPr>
      <w:r w:rsidRPr="00DD49E9">
        <w:rPr>
          <w:b/>
          <w:bCs/>
          <w:color w:val="000000" w:themeColor="text1"/>
        </w:rPr>
        <w:t>Voorganger</w:t>
      </w:r>
      <w:r w:rsidR="00DD49E9" w:rsidRPr="00DD49E9">
        <w:rPr>
          <w:b/>
          <w:bCs/>
          <w:color w:val="000000" w:themeColor="text1"/>
        </w:rPr>
        <w:t xml:space="preserve"> 1</w:t>
      </w:r>
    </w:p>
    <w:p w14:paraId="350EBBF6" w14:textId="7943926B" w:rsidR="00447AA6" w:rsidRDefault="007B6264" w:rsidP="005A52AD">
      <w:pPr>
        <w:jc w:val="both"/>
        <w:rPr>
          <w:color w:val="000000" w:themeColor="text1"/>
        </w:rPr>
      </w:pPr>
      <w:r>
        <w:rPr>
          <w:color w:val="000000" w:themeColor="text1"/>
        </w:rPr>
        <w:t xml:space="preserve">We maken </w:t>
      </w:r>
      <w:r w:rsidR="00DD49E9">
        <w:rPr>
          <w:color w:val="000000" w:themeColor="text1"/>
        </w:rPr>
        <w:t xml:space="preserve">nu </w:t>
      </w:r>
      <w:r>
        <w:rPr>
          <w:color w:val="000000" w:themeColor="text1"/>
        </w:rPr>
        <w:t>even tijd om ons hart te openen en te verbinde</w:t>
      </w:r>
      <w:r w:rsidR="00512B29">
        <w:rPr>
          <w:color w:val="000000" w:themeColor="text1"/>
        </w:rPr>
        <w:t xml:space="preserve">n met het </w:t>
      </w:r>
      <w:r w:rsidR="0080638E">
        <w:rPr>
          <w:color w:val="000000" w:themeColor="text1"/>
        </w:rPr>
        <w:t xml:space="preserve">gebed zoals Jezus ons leerde. </w:t>
      </w:r>
      <w:r w:rsidR="007110F4" w:rsidRPr="000F1F9E">
        <w:rPr>
          <w:color w:val="000000" w:themeColor="text1"/>
        </w:rPr>
        <w:t>Als je zelf een ander gebed wil</w:t>
      </w:r>
      <w:r w:rsidR="00F46080">
        <w:rPr>
          <w:color w:val="000000" w:themeColor="text1"/>
        </w:rPr>
        <w:t>t</w:t>
      </w:r>
      <w:r w:rsidR="007110F4" w:rsidRPr="000F1F9E">
        <w:rPr>
          <w:color w:val="000000" w:themeColor="text1"/>
        </w:rPr>
        <w:t xml:space="preserve"> zeggen, of wil</w:t>
      </w:r>
      <w:r w:rsidR="00F46080">
        <w:rPr>
          <w:color w:val="000000" w:themeColor="text1"/>
        </w:rPr>
        <w:t>t</w:t>
      </w:r>
      <w:r w:rsidR="007110F4" w:rsidRPr="000F1F9E">
        <w:rPr>
          <w:color w:val="000000" w:themeColor="text1"/>
        </w:rPr>
        <w:t xml:space="preserve"> nadenken over hoe jij over God wil</w:t>
      </w:r>
      <w:r w:rsidR="00F46080">
        <w:rPr>
          <w:color w:val="000000" w:themeColor="text1"/>
        </w:rPr>
        <w:t>t</w:t>
      </w:r>
      <w:r w:rsidR="007110F4" w:rsidRPr="000F1F9E">
        <w:rPr>
          <w:color w:val="000000" w:themeColor="text1"/>
        </w:rPr>
        <w:t xml:space="preserve"> spreken, voel je dan vrij dit in stilte te doen.</w:t>
      </w:r>
    </w:p>
    <w:p w14:paraId="3F6FF15E" w14:textId="438107A1" w:rsidR="00DD49E9" w:rsidRPr="00DD49E9" w:rsidRDefault="00DD49E9" w:rsidP="00DD49E9">
      <w:pPr>
        <w:jc w:val="both"/>
        <w:rPr>
          <w:b/>
          <w:bCs/>
          <w:color w:val="000000" w:themeColor="text1"/>
        </w:rPr>
      </w:pPr>
      <w:r w:rsidRPr="00DD49E9">
        <w:rPr>
          <w:b/>
          <w:bCs/>
          <w:color w:val="000000" w:themeColor="text1"/>
        </w:rPr>
        <w:t>Voorganger 2</w:t>
      </w:r>
    </w:p>
    <w:p w14:paraId="0A2218B9" w14:textId="2B0C76B6" w:rsidR="00DD49E9" w:rsidRPr="000F1F9E" w:rsidRDefault="00D65E03" w:rsidP="005A52AD">
      <w:pPr>
        <w:jc w:val="both"/>
        <w:rPr>
          <w:color w:val="000000" w:themeColor="text1"/>
        </w:rPr>
      </w:pPr>
      <w:r>
        <w:rPr>
          <w:color w:val="000000" w:themeColor="text1"/>
        </w:rPr>
        <w:t xml:space="preserve">Met een open hart voor </w:t>
      </w:r>
      <w:r w:rsidR="008F3043">
        <w:rPr>
          <w:color w:val="000000" w:themeColor="text1"/>
        </w:rPr>
        <w:t>G</w:t>
      </w:r>
      <w:r>
        <w:rPr>
          <w:color w:val="000000" w:themeColor="text1"/>
        </w:rPr>
        <w:t>od en voor de mensen om ons heen</w:t>
      </w:r>
      <w:r w:rsidR="008F3043">
        <w:rPr>
          <w:color w:val="000000" w:themeColor="text1"/>
        </w:rPr>
        <w:t xml:space="preserve">, nodig ik jullie uit </w:t>
      </w:r>
      <w:r w:rsidR="009E7912">
        <w:rPr>
          <w:color w:val="000000" w:themeColor="text1"/>
        </w:rPr>
        <w:t xml:space="preserve">om mee het onzevader te bidden. </w:t>
      </w:r>
      <w:r w:rsidR="00DD49E9" w:rsidRPr="000F1F9E">
        <w:rPr>
          <w:color w:val="000000" w:themeColor="text1"/>
        </w:rPr>
        <w:t>Als je zelf een ander gebed wil</w:t>
      </w:r>
      <w:r w:rsidR="007142AB">
        <w:rPr>
          <w:color w:val="000000" w:themeColor="text1"/>
        </w:rPr>
        <w:t>t</w:t>
      </w:r>
      <w:r w:rsidR="00DD49E9" w:rsidRPr="000F1F9E">
        <w:rPr>
          <w:color w:val="000000" w:themeColor="text1"/>
        </w:rPr>
        <w:t xml:space="preserve"> zeggen, of wil</w:t>
      </w:r>
      <w:r w:rsidR="007142AB">
        <w:rPr>
          <w:color w:val="000000" w:themeColor="text1"/>
        </w:rPr>
        <w:t>t</w:t>
      </w:r>
      <w:r w:rsidR="00DD49E9" w:rsidRPr="000F1F9E">
        <w:rPr>
          <w:color w:val="000000" w:themeColor="text1"/>
        </w:rPr>
        <w:t xml:space="preserve"> nadenken over hoe jij over God wil spreken, voel je dan vrij dit in stilte te doen.</w:t>
      </w:r>
    </w:p>
    <w:p w14:paraId="2BD9B08E" w14:textId="77777777" w:rsidR="00711A2B" w:rsidRPr="000F1F9E" w:rsidRDefault="00711A2B" w:rsidP="007817A8">
      <w:pPr>
        <w:spacing w:after="0"/>
        <w:ind w:firstLine="397"/>
        <w:jc w:val="both"/>
        <w:rPr>
          <w:color w:val="000000" w:themeColor="text1"/>
        </w:rPr>
      </w:pPr>
      <w:r w:rsidRPr="000F1F9E">
        <w:rPr>
          <w:color w:val="000000" w:themeColor="text1"/>
        </w:rPr>
        <w:t>Onze Vader, die in de hemel zijt,</w:t>
      </w:r>
    </w:p>
    <w:p w14:paraId="59570789" w14:textId="77777777" w:rsidR="00711A2B" w:rsidRPr="000F1F9E" w:rsidRDefault="00711A2B" w:rsidP="00711A2B">
      <w:pPr>
        <w:spacing w:after="0"/>
        <w:ind w:left="397"/>
        <w:jc w:val="both"/>
        <w:rPr>
          <w:color w:val="000000" w:themeColor="text1"/>
        </w:rPr>
      </w:pPr>
      <w:r w:rsidRPr="000F1F9E">
        <w:rPr>
          <w:color w:val="000000" w:themeColor="text1"/>
        </w:rPr>
        <w:t>uw naam worde geheiligd,</w:t>
      </w:r>
    </w:p>
    <w:p w14:paraId="7AC8E556" w14:textId="77777777" w:rsidR="00711A2B" w:rsidRPr="000F1F9E" w:rsidRDefault="00711A2B" w:rsidP="00711A2B">
      <w:pPr>
        <w:spacing w:after="0"/>
        <w:ind w:left="397"/>
        <w:jc w:val="both"/>
        <w:rPr>
          <w:color w:val="000000" w:themeColor="text1"/>
        </w:rPr>
      </w:pPr>
      <w:r w:rsidRPr="000F1F9E">
        <w:rPr>
          <w:color w:val="000000" w:themeColor="text1"/>
        </w:rPr>
        <w:t>uw rijk kome,</w:t>
      </w:r>
    </w:p>
    <w:p w14:paraId="08131AE4" w14:textId="77777777" w:rsidR="00711A2B" w:rsidRPr="000F1F9E" w:rsidRDefault="00711A2B" w:rsidP="00711A2B">
      <w:pPr>
        <w:spacing w:after="0"/>
        <w:ind w:left="397"/>
        <w:jc w:val="both"/>
        <w:rPr>
          <w:color w:val="000000" w:themeColor="text1"/>
        </w:rPr>
      </w:pPr>
      <w:r w:rsidRPr="000F1F9E">
        <w:rPr>
          <w:color w:val="000000" w:themeColor="text1"/>
        </w:rPr>
        <w:t>uw wil geschiede</w:t>
      </w:r>
    </w:p>
    <w:p w14:paraId="5FFB600A" w14:textId="77777777" w:rsidR="00711A2B" w:rsidRPr="000F1F9E" w:rsidRDefault="00711A2B" w:rsidP="00711A2B">
      <w:pPr>
        <w:spacing w:after="0"/>
        <w:ind w:left="397"/>
        <w:jc w:val="both"/>
        <w:rPr>
          <w:color w:val="000000" w:themeColor="text1"/>
        </w:rPr>
      </w:pPr>
      <w:r w:rsidRPr="000F1F9E">
        <w:rPr>
          <w:color w:val="000000" w:themeColor="text1"/>
        </w:rPr>
        <w:t>op aarde zoals in de hemel.</w:t>
      </w:r>
    </w:p>
    <w:p w14:paraId="49A036D9" w14:textId="77777777" w:rsidR="00711A2B" w:rsidRPr="000F1F9E" w:rsidRDefault="00711A2B" w:rsidP="00711A2B">
      <w:pPr>
        <w:spacing w:after="0"/>
        <w:ind w:left="397"/>
        <w:jc w:val="both"/>
        <w:rPr>
          <w:color w:val="000000" w:themeColor="text1"/>
        </w:rPr>
      </w:pPr>
      <w:r w:rsidRPr="000F1F9E">
        <w:rPr>
          <w:color w:val="000000" w:themeColor="text1"/>
        </w:rPr>
        <w:t>Geef ons heden ons dagelijks brood</w:t>
      </w:r>
    </w:p>
    <w:p w14:paraId="22650D28" w14:textId="77777777" w:rsidR="00711A2B" w:rsidRPr="000F1F9E" w:rsidRDefault="00711A2B" w:rsidP="00711A2B">
      <w:pPr>
        <w:spacing w:after="0"/>
        <w:ind w:left="397"/>
        <w:jc w:val="both"/>
        <w:rPr>
          <w:color w:val="000000" w:themeColor="text1"/>
        </w:rPr>
      </w:pPr>
      <w:r w:rsidRPr="000F1F9E">
        <w:rPr>
          <w:color w:val="000000" w:themeColor="text1"/>
        </w:rPr>
        <w:t>en vergeef ons onze schulden,</w:t>
      </w:r>
    </w:p>
    <w:p w14:paraId="19B687B5" w14:textId="77777777" w:rsidR="00711A2B" w:rsidRPr="000F1F9E" w:rsidRDefault="00711A2B" w:rsidP="00711A2B">
      <w:pPr>
        <w:spacing w:after="0"/>
        <w:ind w:left="397"/>
        <w:jc w:val="both"/>
        <w:rPr>
          <w:color w:val="000000" w:themeColor="text1"/>
        </w:rPr>
      </w:pPr>
      <w:r w:rsidRPr="000F1F9E">
        <w:rPr>
          <w:color w:val="000000" w:themeColor="text1"/>
        </w:rPr>
        <w:t>zoals ook wij vergeven aan onze schuldenaren,</w:t>
      </w:r>
    </w:p>
    <w:p w14:paraId="0A80EBDF" w14:textId="77777777" w:rsidR="00711A2B" w:rsidRPr="000F1F9E" w:rsidRDefault="00711A2B" w:rsidP="00711A2B">
      <w:pPr>
        <w:spacing w:after="0"/>
        <w:ind w:left="397"/>
        <w:jc w:val="both"/>
        <w:rPr>
          <w:color w:val="000000" w:themeColor="text1"/>
        </w:rPr>
      </w:pPr>
      <w:r w:rsidRPr="000F1F9E">
        <w:rPr>
          <w:color w:val="000000" w:themeColor="text1"/>
        </w:rPr>
        <w:t>en breng ons niet in beproeving,</w:t>
      </w:r>
    </w:p>
    <w:p w14:paraId="0EE57792" w14:textId="77777777" w:rsidR="00711A2B" w:rsidRPr="000F1F9E" w:rsidRDefault="00711A2B" w:rsidP="00711A2B">
      <w:pPr>
        <w:spacing w:after="0"/>
        <w:ind w:left="397"/>
        <w:jc w:val="both"/>
        <w:rPr>
          <w:color w:val="000000" w:themeColor="text1"/>
        </w:rPr>
      </w:pPr>
      <w:r w:rsidRPr="000F1F9E">
        <w:rPr>
          <w:color w:val="000000" w:themeColor="text1"/>
        </w:rPr>
        <w:t>maar verlos ons van het kwade.</w:t>
      </w:r>
    </w:p>
    <w:p w14:paraId="20F7C804" w14:textId="4B43AE71" w:rsidR="00A767B5" w:rsidRDefault="00711A2B" w:rsidP="007817A8">
      <w:pPr>
        <w:ind w:left="397"/>
        <w:jc w:val="both"/>
        <w:rPr>
          <w:noProof/>
          <w:color w:val="000000" w:themeColor="text1"/>
        </w:rPr>
      </w:pPr>
      <w:r w:rsidRPr="3088B9A9">
        <w:rPr>
          <w:color w:val="000000" w:themeColor="text1"/>
        </w:rPr>
        <w:t>Amen.</w:t>
      </w:r>
    </w:p>
    <w:p w14:paraId="01C9357D" w14:textId="10B3B880" w:rsidR="00127428" w:rsidRPr="00ED781E" w:rsidRDefault="00127428" w:rsidP="00127428">
      <w:pPr>
        <w:pStyle w:val="Kop1"/>
        <w:rPr>
          <w:color w:val="AE2081" w:themeColor="accent1"/>
        </w:rPr>
      </w:pPr>
      <w:bookmarkStart w:id="13" w:name="_Toc230343758"/>
      <w:r w:rsidRPr="00ED781E">
        <w:rPr>
          <w:color w:val="AE2081" w:themeColor="accent1"/>
        </w:rPr>
        <w:t>Zenden</w:t>
      </w:r>
      <w:bookmarkEnd w:id="13"/>
    </w:p>
    <w:p w14:paraId="0FC1E14F" w14:textId="77777777" w:rsidR="00EF407D" w:rsidRDefault="00127428" w:rsidP="00EF407D">
      <w:pPr>
        <w:pStyle w:val="Kop2"/>
      </w:pPr>
      <w:bookmarkStart w:id="14" w:name="_Toc230343759"/>
      <w:r w:rsidRPr="00ED781E">
        <w:t>Afsluitend</w:t>
      </w:r>
      <w:r w:rsidR="009632F2" w:rsidRPr="00ED781E">
        <w:t>e</w:t>
      </w:r>
      <w:r w:rsidRPr="00ED781E">
        <w:t xml:space="preserve"> </w:t>
      </w:r>
      <w:r w:rsidR="009632F2" w:rsidRPr="00ED781E">
        <w:t>bezinningstekst</w:t>
      </w:r>
      <w:bookmarkEnd w:id="14"/>
      <w:r w:rsidR="00114970" w:rsidRPr="007817A8">
        <w:rPr>
          <w:bCs/>
        </w:rPr>
        <w:tab/>
      </w:r>
    </w:p>
    <w:p w14:paraId="5CFE452A" w14:textId="77777777" w:rsidR="00852361" w:rsidRPr="00CA5BF6" w:rsidRDefault="0022529A" w:rsidP="001A2CCF">
      <w:pPr>
        <w:pStyle w:val="Kop3"/>
      </w:pPr>
      <w:r w:rsidRPr="00CA5BF6">
        <w:t xml:space="preserve">4.1.1. </w:t>
      </w:r>
      <w:r w:rsidR="00852361">
        <w:t>Een hart voor</w:t>
      </w:r>
    </w:p>
    <w:p w14:paraId="21B03FEA" w14:textId="77777777" w:rsidR="00852361" w:rsidRDefault="00852361" w:rsidP="00852361">
      <w:pPr>
        <w:pStyle w:val="Geenafstand"/>
        <w:rPr>
          <w:b/>
        </w:rPr>
      </w:pPr>
    </w:p>
    <w:p w14:paraId="0190BDD1" w14:textId="77777777" w:rsidR="00852361" w:rsidRPr="004D1B07" w:rsidRDefault="00852361" w:rsidP="004D1B07">
      <w:pPr>
        <w:rPr>
          <w:b/>
          <w:bCs/>
        </w:rPr>
      </w:pPr>
      <w:r w:rsidRPr="004D1B07">
        <w:rPr>
          <w:b/>
          <w:bCs/>
        </w:rPr>
        <w:t>Voorganger</w:t>
      </w:r>
    </w:p>
    <w:p w14:paraId="28CEAB2E" w14:textId="77777777" w:rsidR="00852361" w:rsidRPr="00330615" w:rsidRDefault="00852361" w:rsidP="004D1B07">
      <w:pPr>
        <w:rPr>
          <w:rFonts w:cstheme="minorHAnsi"/>
          <w:color w:val="auto"/>
        </w:rPr>
      </w:pPr>
      <w:r w:rsidRPr="00330615">
        <w:rPr>
          <w:rFonts w:eastAsia="Times New Roman"/>
          <w:color w:val="auto"/>
          <w:lang w:eastAsia="nl-BE"/>
        </w:rPr>
        <w:t>A</w:t>
      </w:r>
      <w:r w:rsidRPr="00330615">
        <w:rPr>
          <w:rFonts w:cstheme="minorHAnsi"/>
          <w:color w:val="auto"/>
        </w:rPr>
        <w:t xml:space="preserve">ls we </w:t>
      </w:r>
      <w:r>
        <w:rPr>
          <w:rFonts w:cstheme="minorHAnsi"/>
          <w:color w:val="auto"/>
        </w:rPr>
        <w:t xml:space="preserve">samen puzzelen aan ons hart, </w:t>
      </w:r>
      <w:r w:rsidRPr="00330615">
        <w:rPr>
          <w:rFonts w:cstheme="minorHAnsi"/>
          <w:color w:val="auto"/>
        </w:rPr>
        <w:t xml:space="preserve">wordt </w:t>
      </w:r>
      <w:r>
        <w:rPr>
          <w:rFonts w:cstheme="minorHAnsi"/>
          <w:color w:val="auto"/>
        </w:rPr>
        <w:t xml:space="preserve">er </w:t>
      </w:r>
      <w:r w:rsidRPr="00330615">
        <w:rPr>
          <w:rFonts w:cstheme="minorHAnsi"/>
          <w:color w:val="auto"/>
        </w:rPr>
        <w:t>plots zoveel méér mogelijk.</w:t>
      </w:r>
    </w:p>
    <w:p w14:paraId="1B89DCA8" w14:textId="77777777" w:rsidR="00852361" w:rsidRPr="00BF6BD9" w:rsidRDefault="00852361" w:rsidP="00852361">
      <w:pPr>
        <w:pStyle w:val="Geenafstand"/>
        <w:rPr>
          <w:b/>
          <w:sz w:val="20"/>
          <w:szCs w:val="20"/>
          <w:lang w:val="nl-BE"/>
        </w:rPr>
      </w:pPr>
    </w:p>
    <w:p w14:paraId="12E2C8F3" w14:textId="77777777" w:rsidR="00852361" w:rsidRPr="00A767B5" w:rsidRDefault="00852361" w:rsidP="004D1B07">
      <w:pPr>
        <w:ind w:firstLine="709"/>
        <w:rPr>
          <w:b/>
          <w:bCs/>
          <w:color w:val="auto"/>
        </w:rPr>
      </w:pPr>
      <w:r w:rsidRPr="00A767B5">
        <w:rPr>
          <w:b/>
          <w:bCs/>
          <w:color w:val="auto"/>
        </w:rPr>
        <w:lastRenderedPageBreak/>
        <w:t>Kind 1</w:t>
      </w:r>
    </w:p>
    <w:p w14:paraId="2143DF0B" w14:textId="77777777" w:rsidR="00852361" w:rsidRPr="00A767B5" w:rsidRDefault="00852361" w:rsidP="004D1B07">
      <w:pPr>
        <w:ind w:firstLine="709"/>
        <w:rPr>
          <w:color w:val="auto"/>
        </w:rPr>
      </w:pPr>
      <w:r w:rsidRPr="00A767B5">
        <w:rPr>
          <w:color w:val="auto"/>
        </w:rPr>
        <w:t>Een hart voor een tof jaar.</w:t>
      </w:r>
    </w:p>
    <w:p w14:paraId="43D07323" w14:textId="77777777" w:rsidR="00852361" w:rsidRPr="00A767B5" w:rsidRDefault="00852361" w:rsidP="004D1B07">
      <w:pPr>
        <w:ind w:firstLine="709"/>
        <w:rPr>
          <w:color w:val="auto"/>
        </w:rPr>
      </w:pPr>
      <w:r w:rsidRPr="00A767B5">
        <w:rPr>
          <w:color w:val="auto"/>
        </w:rPr>
        <w:t>Een hart voor prettig werken met elkaar.</w:t>
      </w:r>
    </w:p>
    <w:p w14:paraId="2EDDE882" w14:textId="77777777" w:rsidR="00852361" w:rsidRPr="00A767B5" w:rsidRDefault="00852361" w:rsidP="004D1B07">
      <w:pPr>
        <w:ind w:firstLine="709"/>
        <w:rPr>
          <w:b/>
          <w:bCs/>
          <w:color w:val="auto"/>
        </w:rPr>
      </w:pPr>
      <w:r w:rsidRPr="00A767B5">
        <w:rPr>
          <w:b/>
          <w:bCs/>
          <w:color w:val="auto"/>
        </w:rPr>
        <w:t>Kind 2</w:t>
      </w:r>
    </w:p>
    <w:p w14:paraId="122D9CD8" w14:textId="77777777" w:rsidR="00852361" w:rsidRPr="00A767B5" w:rsidRDefault="00852361" w:rsidP="004D1B07">
      <w:pPr>
        <w:ind w:firstLine="709"/>
        <w:rPr>
          <w:rFonts w:eastAsia="Times New Roman"/>
          <w:color w:val="auto"/>
          <w:lang w:eastAsia="nl-BE"/>
        </w:rPr>
      </w:pPr>
      <w:r w:rsidRPr="00A767B5">
        <w:rPr>
          <w:rFonts w:eastAsia="Times New Roman"/>
          <w:color w:val="auto"/>
          <w:lang w:eastAsia="nl-BE"/>
        </w:rPr>
        <w:t>Een hart voor het delen van een koek.</w:t>
      </w:r>
    </w:p>
    <w:p w14:paraId="7AE6C73B" w14:textId="0938F770" w:rsidR="00852361" w:rsidRPr="00A767B5" w:rsidRDefault="00852361" w:rsidP="004D1B07">
      <w:pPr>
        <w:ind w:firstLine="709"/>
        <w:rPr>
          <w:rFonts w:eastAsia="Times New Roman"/>
          <w:color w:val="auto"/>
          <w:lang w:eastAsia="nl-BE"/>
        </w:rPr>
      </w:pPr>
      <w:r w:rsidRPr="00A767B5">
        <w:rPr>
          <w:rFonts w:eastAsia="Times New Roman"/>
          <w:color w:val="auto"/>
          <w:lang w:eastAsia="nl-BE"/>
        </w:rPr>
        <w:t xml:space="preserve">Een hart voor </w:t>
      </w:r>
      <w:r w:rsidR="00815D3C" w:rsidRPr="00A767B5">
        <w:rPr>
          <w:rFonts w:eastAsia="Times New Roman"/>
          <w:color w:val="auto"/>
          <w:lang w:eastAsia="nl-BE"/>
        </w:rPr>
        <w:t xml:space="preserve">het lezen van </w:t>
      </w:r>
      <w:r w:rsidRPr="00A767B5">
        <w:rPr>
          <w:rFonts w:eastAsia="Times New Roman"/>
          <w:color w:val="auto"/>
          <w:lang w:eastAsia="nl-BE"/>
        </w:rPr>
        <w:t>een spannend boek.</w:t>
      </w:r>
    </w:p>
    <w:p w14:paraId="02762E8E" w14:textId="77777777" w:rsidR="00852361" w:rsidRPr="00A767B5" w:rsidRDefault="00852361" w:rsidP="004D1B07">
      <w:pPr>
        <w:ind w:firstLine="709"/>
        <w:rPr>
          <w:b/>
          <w:bCs/>
          <w:color w:val="auto"/>
        </w:rPr>
      </w:pPr>
      <w:r w:rsidRPr="00A767B5">
        <w:rPr>
          <w:b/>
          <w:bCs/>
          <w:color w:val="auto"/>
        </w:rPr>
        <w:t>Kind 1</w:t>
      </w:r>
    </w:p>
    <w:p w14:paraId="0AE4A47A" w14:textId="77777777" w:rsidR="00852361" w:rsidRPr="00A767B5" w:rsidRDefault="00852361" w:rsidP="004D1B07">
      <w:pPr>
        <w:ind w:firstLine="709"/>
        <w:rPr>
          <w:color w:val="auto"/>
        </w:rPr>
      </w:pPr>
      <w:r w:rsidRPr="00A767B5">
        <w:rPr>
          <w:color w:val="auto"/>
        </w:rPr>
        <w:t>Een hart voor op elkaar wachten.</w:t>
      </w:r>
    </w:p>
    <w:p w14:paraId="00869A38" w14:textId="77777777" w:rsidR="00852361" w:rsidRPr="00A767B5" w:rsidRDefault="00852361" w:rsidP="004D1B07">
      <w:pPr>
        <w:ind w:firstLine="709"/>
        <w:rPr>
          <w:color w:val="auto"/>
        </w:rPr>
      </w:pPr>
      <w:r w:rsidRPr="00A767B5">
        <w:rPr>
          <w:color w:val="auto"/>
        </w:rPr>
        <w:t>Een hart voor fijne opdrachten.</w:t>
      </w:r>
    </w:p>
    <w:p w14:paraId="46D6FBCC" w14:textId="77777777" w:rsidR="00852361" w:rsidRPr="00A767B5" w:rsidRDefault="00852361" w:rsidP="004D1B07">
      <w:pPr>
        <w:ind w:firstLine="709"/>
        <w:rPr>
          <w:rFonts w:eastAsia="Times New Roman"/>
          <w:b/>
          <w:bCs/>
          <w:color w:val="auto"/>
          <w:lang w:eastAsia="nl-BE"/>
        </w:rPr>
      </w:pPr>
      <w:r w:rsidRPr="00A767B5">
        <w:rPr>
          <w:rFonts w:eastAsia="Times New Roman"/>
          <w:b/>
          <w:bCs/>
          <w:color w:val="auto"/>
          <w:lang w:eastAsia="nl-BE"/>
        </w:rPr>
        <w:t>Kind 2</w:t>
      </w:r>
    </w:p>
    <w:p w14:paraId="4086AB2A" w14:textId="77777777" w:rsidR="00852361" w:rsidRPr="00A767B5" w:rsidRDefault="00852361" w:rsidP="004D1B07">
      <w:pPr>
        <w:ind w:firstLine="709"/>
        <w:rPr>
          <w:rFonts w:eastAsia="Times New Roman"/>
          <w:color w:val="auto"/>
          <w:lang w:eastAsia="nl-BE"/>
        </w:rPr>
      </w:pPr>
      <w:r w:rsidRPr="00A767B5">
        <w:rPr>
          <w:rFonts w:eastAsia="Times New Roman"/>
          <w:color w:val="auto"/>
          <w:lang w:eastAsia="nl-BE"/>
        </w:rPr>
        <w:t>Een hart voor een sportieve wedstrijd.</w:t>
      </w:r>
    </w:p>
    <w:p w14:paraId="09613171" w14:textId="77777777" w:rsidR="00852361" w:rsidRPr="00A767B5" w:rsidRDefault="00852361" w:rsidP="004D1B07">
      <w:pPr>
        <w:ind w:firstLine="709"/>
        <w:rPr>
          <w:rFonts w:eastAsia="Times New Roman"/>
          <w:color w:val="auto"/>
          <w:lang w:eastAsia="nl-BE"/>
        </w:rPr>
      </w:pPr>
      <w:r w:rsidRPr="00A767B5">
        <w:rPr>
          <w:rFonts w:eastAsia="Times New Roman"/>
          <w:color w:val="auto"/>
          <w:lang w:eastAsia="nl-BE"/>
        </w:rPr>
        <w:t>Een hart voor een coole speeltijd.</w:t>
      </w:r>
    </w:p>
    <w:p w14:paraId="70B284F4" w14:textId="77777777" w:rsidR="00852361" w:rsidRPr="00A767B5" w:rsidRDefault="00852361" w:rsidP="008C2C04">
      <w:pPr>
        <w:ind w:firstLine="709"/>
        <w:rPr>
          <w:b/>
          <w:bCs/>
          <w:color w:val="auto"/>
        </w:rPr>
      </w:pPr>
      <w:r w:rsidRPr="00A767B5">
        <w:rPr>
          <w:b/>
          <w:bCs/>
          <w:color w:val="auto"/>
        </w:rPr>
        <w:t>Kind 1</w:t>
      </w:r>
    </w:p>
    <w:p w14:paraId="0BA37ABB" w14:textId="77777777" w:rsidR="00852361" w:rsidRPr="00A767B5" w:rsidRDefault="00852361" w:rsidP="008C2C04">
      <w:pPr>
        <w:ind w:firstLine="709"/>
        <w:rPr>
          <w:color w:val="auto"/>
        </w:rPr>
      </w:pPr>
      <w:r w:rsidRPr="00A767B5">
        <w:rPr>
          <w:color w:val="auto"/>
        </w:rPr>
        <w:t>Een hart voor hippe liedjes zingen.</w:t>
      </w:r>
    </w:p>
    <w:p w14:paraId="19A8159A" w14:textId="77777777" w:rsidR="00852361" w:rsidRPr="00A767B5" w:rsidRDefault="00852361" w:rsidP="008C2C04">
      <w:pPr>
        <w:ind w:firstLine="709"/>
        <w:rPr>
          <w:color w:val="auto"/>
        </w:rPr>
      </w:pPr>
      <w:r w:rsidRPr="00A767B5">
        <w:rPr>
          <w:color w:val="auto"/>
        </w:rPr>
        <w:t>Een hart voor leuke oefeningen.</w:t>
      </w:r>
    </w:p>
    <w:p w14:paraId="60517B3A" w14:textId="77777777" w:rsidR="00852361" w:rsidRPr="00A767B5" w:rsidRDefault="00852361" w:rsidP="008C2C04">
      <w:pPr>
        <w:ind w:firstLine="709"/>
        <w:rPr>
          <w:rFonts w:eastAsia="Times New Roman"/>
          <w:b/>
          <w:bCs/>
          <w:color w:val="auto"/>
          <w:lang w:eastAsia="nl-BE"/>
        </w:rPr>
      </w:pPr>
      <w:r w:rsidRPr="00A767B5">
        <w:rPr>
          <w:rFonts w:eastAsia="Times New Roman"/>
          <w:b/>
          <w:bCs/>
          <w:color w:val="auto"/>
          <w:lang w:eastAsia="nl-BE"/>
        </w:rPr>
        <w:t>Kind 2</w:t>
      </w:r>
    </w:p>
    <w:p w14:paraId="30F14872" w14:textId="77777777" w:rsidR="00852361" w:rsidRPr="00A767B5" w:rsidRDefault="00852361" w:rsidP="008C2C04">
      <w:pPr>
        <w:ind w:firstLine="709"/>
        <w:rPr>
          <w:rFonts w:eastAsia="Times New Roman"/>
          <w:color w:val="auto"/>
          <w:lang w:eastAsia="nl-BE"/>
        </w:rPr>
      </w:pPr>
      <w:r w:rsidRPr="00A767B5">
        <w:rPr>
          <w:rFonts w:eastAsia="Times New Roman"/>
          <w:color w:val="auto"/>
          <w:lang w:eastAsia="nl-BE"/>
        </w:rPr>
        <w:t>Een hart voor een boeiende uitstap.</w:t>
      </w:r>
    </w:p>
    <w:p w14:paraId="3375183A" w14:textId="77777777" w:rsidR="00852361" w:rsidRPr="00A767B5" w:rsidRDefault="00852361" w:rsidP="008C2C04">
      <w:pPr>
        <w:ind w:firstLine="709"/>
        <w:rPr>
          <w:rFonts w:eastAsia="Times New Roman"/>
          <w:color w:val="auto"/>
          <w:lang w:eastAsia="nl-BE"/>
        </w:rPr>
      </w:pPr>
      <w:r w:rsidRPr="00A767B5">
        <w:rPr>
          <w:rFonts w:eastAsia="Times New Roman"/>
          <w:color w:val="auto"/>
          <w:lang w:eastAsia="nl-BE"/>
        </w:rPr>
        <w:t>Een hart voor een toffe grap.</w:t>
      </w:r>
    </w:p>
    <w:p w14:paraId="2E2F489B" w14:textId="77777777" w:rsidR="00852361" w:rsidRPr="00A767B5" w:rsidRDefault="00852361" w:rsidP="008C2C04">
      <w:pPr>
        <w:ind w:left="709"/>
        <w:rPr>
          <w:rFonts w:eastAsia="Times New Roman"/>
          <w:b/>
          <w:bCs/>
          <w:color w:val="auto"/>
          <w:lang w:eastAsia="nl-BE"/>
        </w:rPr>
      </w:pPr>
      <w:r w:rsidRPr="00A767B5">
        <w:rPr>
          <w:rFonts w:eastAsia="Times New Roman"/>
          <w:b/>
          <w:bCs/>
          <w:color w:val="auto"/>
          <w:lang w:eastAsia="nl-BE"/>
        </w:rPr>
        <w:t>Kind 1</w:t>
      </w:r>
    </w:p>
    <w:p w14:paraId="67012C7C" w14:textId="77777777" w:rsidR="00852361" w:rsidRPr="00A767B5" w:rsidRDefault="00852361" w:rsidP="008C2C04">
      <w:pPr>
        <w:ind w:firstLine="709"/>
        <w:rPr>
          <w:rFonts w:eastAsia="Times New Roman"/>
          <w:color w:val="auto"/>
          <w:lang w:eastAsia="nl-BE"/>
        </w:rPr>
      </w:pPr>
      <w:r w:rsidRPr="00A767B5">
        <w:rPr>
          <w:rFonts w:eastAsia="Times New Roman"/>
          <w:color w:val="auto"/>
          <w:lang w:eastAsia="nl-BE"/>
        </w:rPr>
        <w:t>Een hart voor een knappe boekbespreking.</w:t>
      </w:r>
    </w:p>
    <w:p w14:paraId="6A1738D5" w14:textId="7D773DED" w:rsidR="00A767B5" w:rsidRDefault="00852361" w:rsidP="3088B9A9">
      <w:pPr>
        <w:ind w:firstLine="709"/>
        <w:rPr>
          <w:rFonts w:eastAsia="Times New Roman"/>
          <w:color w:val="auto"/>
          <w:lang w:eastAsia="nl-BE"/>
        </w:rPr>
      </w:pPr>
      <w:r w:rsidRPr="3088B9A9">
        <w:rPr>
          <w:rFonts w:eastAsia="Times New Roman"/>
          <w:color w:val="auto"/>
          <w:lang w:eastAsia="nl-BE"/>
        </w:rPr>
        <w:t>Een hart voor een prachtige natuurtekening.</w:t>
      </w:r>
    </w:p>
    <w:p w14:paraId="36126190" w14:textId="446B793F" w:rsidR="00852361" w:rsidRPr="00A767B5" w:rsidRDefault="00852361" w:rsidP="008C2C04">
      <w:pPr>
        <w:ind w:firstLine="709"/>
        <w:rPr>
          <w:rFonts w:eastAsia="Times New Roman"/>
          <w:b/>
          <w:bCs/>
          <w:color w:val="auto"/>
          <w:lang w:eastAsia="nl-BE"/>
        </w:rPr>
      </w:pPr>
      <w:r w:rsidRPr="00A767B5">
        <w:rPr>
          <w:rFonts w:eastAsia="Times New Roman"/>
          <w:b/>
          <w:bCs/>
          <w:color w:val="auto"/>
          <w:lang w:eastAsia="nl-BE"/>
        </w:rPr>
        <w:t>Kind 2</w:t>
      </w:r>
    </w:p>
    <w:p w14:paraId="7A359DF6" w14:textId="77777777" w:rsidR="00852361" w:rsidRPr="00A767B5" w:rsidRDefault="00852361" w:rsidP="008C2C04">
      <w:pPr>
        <w:ind w:firstLine="709"/>
        <w:rPr>
          <w:rFonts w:eastAsia="Times New Roman"/>
          <w:color w:val="auto"/>
          <w:lang w:eastAsia="nl-BE"/>
        </w:rPr>
      </w:pPr>
      <w:r w:rsidRPr="00A767B5">
        <w:rPr>
          <w:rFonts w:eastAsia="Times New Roman"/>
          <w:color w:val="auto"/>
          <w:lang w:eastAsia="nl-BE"/>
        </w:rPr>
        <w:t>Een hart voor een moeilijk vraagstuk.</w:t>
      </w:r>
    </w:p>
    <w:p w14:paraId="0E03ECE4" w14:textId="15C0DBD5" w:rsidR="00852361" w:rsidRPr="00A767B5" w:rsidRDefault="00852361" w:rsidP="008C2C04">
      <w:pPr>
        <w:ind w:firstLine="709"/>
        <w:rPr>
          <w:rFonts w:eastAsia="Times New Roman"/>
          <w:color w:val="auto"/>
          <w:lang w:eastAsia="nl-BE"/>
        </w:rPr>
      </w:pPr>
      <w:r w:rsidRPr="00A767B5">
        <w:rPr>
          <w:rFonts w:eastAsia="Times New Roman"/>
          <w:color w:val="auto"/>
          <w:lang w:eastAsia="nl-BE"/>
        </w:rPr>
        <w:t>Een hart voor een mooi toneelstuk.</w:t>
      </w:r>
    </w:p>
    <w:p w14:paraId="47A3A77E" w14:textId="77777777" w:rsidR="00852361" w:rsidRPr="00A767B5" w:rsidRDefault="00852361" w:rsidP="008C2C04">
      <w:pPr>
        <w:ind w:firstLine="709"/>
        <w:rPr>
          <w:rFonts w:eastAsia="Times New Roman"/>
          <w:b/>
          <w:bCs/>
          <w:color w:val="auto"/>
          <w:lang w:eastAsia="nl-BE"/>
        </w:rPr>
      </w:pPr>
      <w:r w:rsidRPr="00A767B5">
        <w:rPr>
          <w:rFonts w:eastAsia="Times New Roman"/>
          <w:b/>
          <w:bCs/>
          <w:color w:val="auto"/>
          <w:lang w:eastAsia="nl-BE"/>
        </w:rPr>
        <w:t>Kind 1 en kind 2</w:t>
      </w:r>
    </w:p>
    <w:p w14:paraId="6C5D5D3E" w14:textId="77777777" w:rsidR="00852361" w:rsidRPr="00A767B5" w:rsidRDefault="00852361" w:rsidP="008C2C04">
      <w:pPr>
        <w:ind w:firstLine="709"/>
        <w:rPr>
          <w:rFonts w:eastAsia="Times New Roman"/>
          <w:color w:val="auto"/>
          <w:lang w:eastAsia="nl-BE"/>
        </w:rPr>
      </w:pPr>
      <w:r w:rsidRPr="00A767B5">
        <w:rPr>
          <w:rFonts w:eastAsia="Times New Roman"/>
          <w:color w:val="auto"/>
          <w:lang w:eastAsia="nl-BE"/>
        </w:rPr>
        <w:t>Een hart voor zoveel!</w:t>
      </w:r>
    </w:p>
    <w:p w14:paraId="54CF16DF" w14:textId="7752F7C7" w:rsidR="00852361" w:rsidRDefault="00D3508B" w:rsidP="008C2C04">
      <w:pPr>
        <w:ind w:firstLine="709"/>
        <w:rPr>
          <w:rFonts w:eastAsia="Times New Roman"/>
          <w:color w:val="auto"/>
          <w:lang w:eastAsia="nl-BE"/>
        </w:rPr>
      </w:pPr>
      <w:r>
        <w:rPr>
          <w:rFonts w:eastAsia="Times New Roman"/>
          <w:color w:val="auto"/>
          <w:lang w:eastAsia="nl-BE"/>
        </w:rPr>
        <w:t xml:space="preserve">Een hart vol </w:t>
      </w:r>
      <w:r w:rsidRPr="00D3508B">
        <w:rPr>
          <w:rFonts w:eastAsia="Times New Roman"/>
          <w:color w:val="EE0000"/>
          <w:lang w:eastAsia="nl-BE"/>
        </w:rPr>
        <w:t>l</w:t>
      </w:r>
      <w:r w:rsidR="00852361" w:rsidRPr="00D3508B">
        <w:rPr>
          <w:rFonts w:eastAsia="Times New Roman"/>
          <w:color w:val="EE0000"/>
          <w:lang w:eastAsia="nl-BE"/>
        </w:rPr>
        <w:t>iefde</w:t>
      </w:r>
      <w:r w:rsidR="00852361" w:rsidRPr="00A767B5">
        <w:rPr>
          <w:rFonts w:eastAsia="Times New Roman"/>
          <w:color w:val="auto"/>
          <w:lang w:eastAsia="nl-BE"/>
        </w:rPr>
        <w:t xml:space="preserve"> die ik graag met jullie deel!</w:t>
      </w:r>
    </w:p>
    <w:p w14:paraId="512890E6" w14:textId="77777777" w:rsidR="00407427" w:rsidRDefault="00407427" w:rsidP="008C2C04">
      <w:pPr>
        <w:ind w:firstLine="709"/>
        <w:rPr>
          <w:rFonts w:eastAsia="Times New Roman"/>
          <w:color w:val="auto"/>
          <w:lang w:eastAsia="nl-BE"/>
        </w:rPr>
      </w:pPr>
    </w:p>
    <w:p w14:paraId="1EA35889" w14:textId="77777777" w:rsidR="00407427" w:rsidRPr="00A767B5" w:rsidRDefault="00407427" w:rsidP="008C2C04">
      <w:pPr>
        <w:ind w:firstLine="709"/>
        <w:rPr>
          <w:rFonts w:eastAsia="Times New Roman"/>
          <w:color w:val="auto"/>
          <w:lang w:eastAsia="nl-BE"/>
        </w:rPr>
      </w:pPr>
    </w:p>
    <w:p w14:paraId="101D8B03" w14:textId="10698613" w:rsidR="00FA095F" w:rsidRPr="004F4608" w:rsidRDefault="00FA095F" w:rsidP="008C4242">
      <w:pPr>
        <w:rPr>
          <w:b/>
          <w:bCs/>
          <w:color w:val="auto"/>
        </w:rPr>
      </w:pPr>
      <w:r w:rsidRPr="004F4608">
        <w:rPr>
          <w:b/>
          <w:bCs/>
          <w:color w:val="auto"/>
        </w:rPr>
        <w:lastRenderedPageBreak/>
        <w:t>Voorganger</w:t>
      </w:r>
    </w:p>
    <w:p w14:paraId="5B3E105E" w14:textId="679B69C1" w:rsidR="00283F03" w:rsidRDefault="0084225D" w:rsidP="00663E35">
      <w:pPr>
        <w:jc w:val="both"/>
        <w:rPr>
          <w:color w:val="auto"/>
        </w:rPr>
      </w:pPr>
      <w:r w:rsidRPr="3088B9A9">
        <w:rPr>
          <w:color w:val="auto"/>
        </w:rPr>
        <w:t>Beste kinderen, dank</w:t>
      </w:r>
      <w:r w:rsidR="005B44F7" w:rsidRPr="3088B9A9">
        <w:rPr>
          <w:color w:val="auto"/>
        </w:rPr>
        <w:t>jewel</w:t>
      </w:r>
      <w:r w:rsidRPr="3088B9A9">
        <w:rPr>
          <w:color w:val="auto"/>
        </w:rPr>
        <w:t xml:space="preserve"> om mee te vieren. </w:t>
      </w:r>
      <w:r w:rsidR="00970664" w:rsidRPr="3088B9A9">
        <w:rPr>
          <w:color w:val="auto"/>
        </w:rPr>
        <w:t>Ik verwijs nog eens even naar het woord barmhartigheid en naar on</w:t>
      </w:r>
      <w:r w:rsidR="23B4E721" w:rsidRPr="3088B9A9">
        <w:rPr>
          <w:color w:val="auto"/>
        </w:rPr>
        <w:t>s</w:t>
      </w:r>
      <w:r w:rsidR="00970664" w:rsidRPr="3088B9A9">
        <w:rPr>
          <w:color w:val="auto"/>
        </w:rPr>
        <w:t xml:space="preserve"> grote hart. </w:t>
      </w:r>
      <w:r w:rsidRPr="3088B9A9">
        <w:rPr>
          <w:color w:val="auto"/>
        </w:rPr>
        <w:t xml:space="preserve">Neem </w:t>
      </w:r>
      <w:r w:rsidR="00970664" w:rsidRPr="3088B9A9">
        <w:rPr>
          <w:color w:val="auto"/>
        </w:rPr>
        <w:t xml:space="preserve">dit schooljaar </w:t>
      </w:r>
      <w:r w:rsidRPr="3088B9A9">
        <w:rPr>
          <w:color w:val="auto"/>
        </w:rPr>
        <w:t xml:space="preserve">af en toe de tijd om </w:t>
      </w:r>
      <w:r w:rsidR="00FD6E63" w:rsidRPr="3088B9A9">
        <w:rPr>
          <w:color w:val="auto"/>
        </w:rPr>
        <w:t>na te denken over hoe je iemand kunt helpen door een glimlach, door te luisteren, door plaats te maken</w:t>
      </w:r>
      <w:r w:rsidR="008E4CCB" w:rsidRPr="3088B9A9">
        <w:rPr>
          <w:color w:val="auto"/>
        </w:rPr>
        <w:t>, door te delen</w:t>
      </w:r>
      <w:r w:rsidR="00EA18A4" w:rsidRPr="3088B9A9">
        <w:rPr>
          <w:color w:val="auto"/>
        </w:rPr>
        <w:t xml:space="preserve"> en door fijn samen te spelen</w:t>
      </w:r>
      <w:r w:rsidR="00FD6E63" w:rsidRPr="3088B9A9">
        <w:rPr>
          <w:color w:val="auto"/>
        </w:rPr>
        <w:t xml:space="preserve">. </w:t>
      </w:r>
      <w:r w:rsidR="00EA18A4" w:rsidRPr="3088B9A9">
        <w:rPr>
          <w:color w:val="auto"/>
        </w:rPr>
        <w:t xml:space="preserve">Puzzel samen </w:t>
      </w:r>
      <w:r w:rsidR="000F21E6" w:rsidRPr="3088B9A9">
        <w:rPr>
          <w:color w:val="auto"/>
        </w:rPr>
        <w:t xml:space="preserve">geduldig aan jullie mooie, grote hart. </w:t>
      </w:r>
      <w:r w:rsidR="00FD6E63" w:rsidRPr="3088B9A9">
        <w:rPr>
          <w:color w:val="auto"/>
        </w:rPr>
        <w:t>Wees</w:t>
      </w:r>
      <w:r w:rsidR="003757A4" w:rsidRPr="3088B9A9">
        <w:rPr>
          <w:color w:val="auto"/>
        </w:rPr>
        <w:t xml:space="preserve"> </w:t>
      </w:r>
      <w:r w:rsidR="00667F99" w:rsidRPr="3088B9A9">
        <w:rPr>
          <w:color w:val="auto"/>
        </w:rPr>
        <w:t xml:space="preserve">barmhartig. </w:t>
      </w:r>
      <w:r w:rsidR="00663E35" w:rsidRPr="3088B9A9">
        <w:rPr>
          <w:color w:val="auto"/>
        </w:rPr>
        <w:t xml:space="preserve">Ga nu terug naar de klas met </w:t>
      </w:r>
      <w:r w:rsidR="00F864C7" w:rsidRPr="3088B9A9">
        <w:rPr>
          <w:color w:val="auto"/>
        </w:rPr>
        <w:t>open ogen, open handen en een warm hart.</w:t>
      </w:r>
    </w:p>
    <w:p w14:paraId="016B7893" w14:textId="77777777" w:rsidR="000C7F6C" w:rsidRPr="00BF6BD9" w:rsidRDefault="000C7F6C" w:rsidP="00F744B3"/>
    <w:p w14:paraId="6AF71933" w14:textId="3B52D4F0" w:rsidR="003E459C" w:rsidRDefault="003E459C" w:rsidP="00127428">
      <w:pPr>
        <w:pStyle w:val="Kop2"/>
      </w:pPr>
      <w:bookmarkStart w:id="15" w:name="_Toc230343760"/>
      <w:r w:rsidRPr="00ED781E">
        <w:t>Kruisteken</w:t>
      </w:r>
      <w:bookmarkEnd w:id="15"/>
    </w:p>
    <w:p w14:paraId="7B02A324" w14:textId="45E5836F" w:rsidR="0000047A" w:rsidRPr="001A2CCF" w:rsidRDefault="0000047A" w:rsidP="001A2CCF">
      <w:pPr>
        <w:rPr>
          <w:b/>
          <w:bCs/>
        </w:rPr>
      </w:pPr>
      <w:r w:rsidRPr="001A2CCF">
        <w:rPr>
          <w:b/>
          <w:bCs/>
        </w:rPr>
        <w:t>Voorganger</w:t>
      </w:r>
      <w:r w:rsidR="001A0CB9" w:rsidRPr="001A2CCF">
        <w:rPr>
          <w:b/>
          <w:bCs/>
        </w:rPr>
        <w:t xml:space="preserve"> 1</w:t>
      </w:r>
    </w:p>
    <w:p w14:paraId="687753BF" w14:textId="1C6494A1" w:rsidR="0000047A" w:rsidRDefault="005715AB" w:rsidP="005715AB">
      <w:pPr>
        <w:jc w:val="both"/>
        <w:rPr>
          <w:color w:val="auto"/>
        </w:rPr>
      </w:pPr>
      <w:r w:rsidRPr="47494C36">
        <w:rPr>
          <w:color w:val="auto"/>
        </w:rPr>
        <w:t>Moge God</w:t>
      </w:r>
      <w:r w:rsidR="00021ACE" w:rsidRPr="47494C36">
        <w:rPr>
          <w:color w:val="auto"/>
        </w:rPr>
        <w:t xml:space="preserve"> met jullie mee</w:t>
      </w:r>
      <w:r w:rsidR="007C4445" w:rsidRPr="47494C36">
        <w:rPr>
          <w:color w:val="auto"/>
        </w:rPr>
        <w:t>puzzelen</w:t>
      </w:r>
      <w:r w:rsidR="00021ACE" w:rsidRPr="47494C36">
        <w:rPr>
          <w:color w:val="auto"/>
        </w:rPr>
        <w:t xml:space="preserve">, </w:t>
      </w:r>
      <w:r w:rsidR="007C4445" w:rsidRPr="47494C36">
        <w:rPr>
          <w:color w:val="auto"/>
        </w:rPr>
        <w:t xml:space="preserve">jullie </w:t>
      </w:r>
      <w:r w:rsidR="00021ACE" w:rsidRPr="47494C36">
        <w:rPr>
          <w:color w:val="auto"/>
        </w:rPr>
        <w:t xml:space="preserve">nabij zijn </w:t>
      </w:r>
      <w:r w:rsidR="007C4445" w:rsidRPr="47494C36">
        <w:rPr>
          <w:color w:val="auto"/>
        </w:rPr>
        <w:t>en</w:t>
      </w:r>
      <w:r w:rsidRPr="47494C36">
        <w:rPr>
          <w:color w:val="auto"/>
        </w:rPr>
        <w:t xml:space="preserve"> jullie zegenen in de naam van de Vader, de Zoon en de Heilige Geest. Amen.</w:t>
      </w:r>
    </w:p>
    <w:p w14:paraId="036CD3EC" w14:textId="05A941A3" w:rsidR="001A0CB9" w:rsidRPr="001A2CCF" w:rsidRDefault="001A0CB9" w:rsidP="001A2CCF">
      <w:pPr>
        <w:rPr>
          <w:b/>
          <w:bCs/>
        </w:rPr>
      </w:pPr>
      <w:r w:rsidRPr="001A2CCF">
        <w:rPr>
          <w:b/>
          <w:bCs/>
        </w:rPr>
        <w:t>Voorganger 2</w:t>
      </w:r>
    </w:p>
    <w:p w14:paraId="6167D759" w14:textId="59A4F0AA" w:rsidR="00DE4D24" w:rsidRDefault="00625D12" w:rsidP="00DE4D24">
      <w:pPr>
        <w:jc w:val="both"/>
        <w:rPr>
          <w:color w:val="auto"/>
        </w:rPr>
      </w:pPr>
      <w:r w:rsidRPr="47494C36">
        <w:rPr>
          <w:color w:val="auto"/>
        </w:rPr>
        <w:t>Moge God met jullie meezoeken naar de juiste puzzelstukjes, jullie nabij zijn en jullie zegenen in de naam van de Vader, de Zoon en de Heilige Geest. Amen.</w:t>
      </w:r>
    </w:p>
    <w:p w14:paraId="48C29A2B" w14:textId="0D1DFC18" w:rsidR="3088B9A9" w:rsidRDefault="3088B9A9" w:rsidP="3088B9A9">
      <w:pPr>
        <w:jc w:val="both"/>
        <w:rPr>
          <w:color w:val="auto"/>
        </w:rPr>
      </w:pPr>
    </w:p>
    <w:sectPr w:rsidR="3088B9A9" w:rsidSect="00D32709">
      <w:footerReference w:type="even" r:id="rId17"/>
      <w:footerReference w:type="default" r:id="rId18"/>
      <w:footerReference w:type="first" r:id="rId19"/>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90B0" w14:textId="77777777" w:rsidR="00AE7DDB" w:rsidRDefault="00AE7DDB" w:rsidP="00542652">
      <w:r>
        <w:separator/>
      </w:r>
    </w:p>
  </w:endnote>
  <w:endnote w:type="continuationSeparator" w:id="0">
    <w:p w14:paraId="006F3520" w14:textId="77777777" w:rsidR="00AE7DDB" w:rsidRDefault="00AE7DDB" w:rsidP="00542652">
      <w:r>
        <w:continuationSeparator/>
      </w:r>
    </w:p>
  </w:endnote>
  <w:endnote w:type="continuationNotice" w:id="1">
    <w:p w14:paraId="0635F16F" w14:textId="77777777" w:rsidR="00AE7DDB" w:rsidRDefault="00AE7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91CA" w14:textId="4472E9F3"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B23382" w:rsidRPr="00B23382">
      <w:rPr>
        <w:bCs/>
        <w:noProof/>
        <w:color w:val="404040" w:themeColor="text1" w:themeTint="BF"/>
        <w:sz w:val="18"/>
        <w:szCs w:val="18"/>
        <w:lang w:val="nl-NL"/>
      </w:rPr>
      <w:t>Gebedsviering</w:t>
    </w:r>
    <w:r w:rsidR="00B23382">
      <w:rPr>
        <w:b/>
        <w:noProof/>
        <w:color w:val="404040" w:themeColor="text1" w:themeTint="BF"/>
        <w:sz w:val="18"/>
        <w:szCs w:val="18"/>
      </w:rPr>
      <w:t xml:space="preserve"> (LS) voor het begin van het schooljaar.</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B23382" w:rsidRPr="00B23382">
      <w:rPr>
        <w:bCs/>
        <w:noProof/>
        <w:color w:val="404040" w:themeColor="text1" w:themeTint="BF"/>
        <w:sz w:val="18"/>
        <w:szCs w:val="18"/>
        <w:lang w:val="nl-NL"/>
      </w:rPr>
      <w:t>2026-03-03</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66CA"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1" behindDoc="1" locked="0" layoutInCell="1" allowOverlap="1" wp14:anchorId="5C335ED1" wp14:editId="39C962A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C4A"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7DD960C6" wp14:editId="1762852B">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72C1" w14:textId="77777777" w:rsidR="00AE7DDB" w:rsidRDefault="00AE7DDB" w:rsidP="00542652">
      <w:r>
        <w:separator/>
      </w:r>
    </w:p>
  </w:footnote>
  <w:footnote w:type="continuationSeparator" w:id="0">
    <w:p w14:paraId="42DFA1CD" w14:textId="77777777" w:rsidR="00AE7DDB" w:rsidRDefault="00AE7DDB" w:rsidP="00542652">
      <w:r>
        <w:continuationSeparator/>
      </w:r>
    </w:p>
    <w:p w14:paraId="184F0D37" w14:textId="77777777" w:rsidR="00AE7DDB" w:rsidRDefault="00AE7DDB"/>
    <w:p w14:paraId="2BBAC55B" w14:textId="77777777" w:rsidR="00AE7DDB" w:rsidRDefault="00AE7DDB"/>
  </w:footnote>
  <w:footnote w:type="continuationNotice" w:id="1">
    <w:p w14:paraId="1646427D" w14:textId="77777777" w:rsidR="00AE7DDB" w:rsidRDefault="00AE7D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4B14F8"/>
    <w:multiLevelType w:val="hybridMultilevel"/>
    <w:tmpl w:val="A65A6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534A4E"/>
    <w:multiLevelType w:val="multilevel"/>
    <w:tmpl w:val="AB3C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5945"/>
    <w:multiLevelType w:val="multilevel"/>
    <w:tmpl w:val="F32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C44"/>
    <w:multiLevelType w:val="hybridMultilevel"/>
    <w:tmpl w:val="18643B9A"/>
    <w:lvl w:ilvl="0" w:tplc="9B9E7126">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E75E3D"/>
    <w:multiLevelType w:val="hybridMultilevel"/>
    <w:tmpl w:val="0FDA7FF4"/>
    <w:lvl w:ilvl="0" w:tplc="F2B6C780">
      <w:numFmt w:val="bullet"/>
      <w:lvlText w:val="-"/>
      <w:lvlJc w:val="left"/>
      <w:pPr>
        <w:ind w:left="936" w:hanging="360"/>
      </w:pPr>
      <w:rPr>
        <w:rFonts w:ascii="Trebuchet MS" w:eastAsia="Times New Roman" w:hAnsi="Trebuchet MS" w:cs="Times New Roman" w:hint="default"/>
      </w:rPr>
    </w:lvl>
    <w:lvl w:ilvl="1" w:tplc="08130003" w:tentative="1">
      <w:start w:val="1"/>
      <w:numFmt w:val="bullet"/>
      <w:lvlText w:val="o"/>
      <w:lvlJc w:val="left"/>
      <w:pPr>
        <w:ind w:left="1656" w:hanging="360"/>
      </w:pPr>
      <w:rPr>
        <w:rFonts w:ascii="Courier New" w:hAnsi="Courier New" w:cs="Courier New" w:hint="default"/>
      </w:rPr>
    </w:lvl>
    <w:lvl w:ilvl="2" w:tplc="08130005" w:tentative="1">
      <w:start w:val="1"/>
      <w:numFmt w:val="bullet"/>
      <w:lvlText w:val=""/>
      <w:lvlJc w:val="left"/>
      <w:pPr>
        <w:ind w:left="2376" w:hanging="360"/>
      </w:pPr>
      <w:rPr>
        <w:rFonts w:ascii="Wingdings" w:hAnsi="Wingdings" w:hint="default"/>
      </w:rPr>
    </w:lvl>
    <w:lvl w:ilvl="3" w:tplc="08130001" w:tentative="1">
      <w:start w:val="1"/>
      <w:numFmt w:val="bullet"/>
      <w:lvlText w:val=""/>
      <w:lvlJc w:val="left"/>
      <w:pPr>
        <w:ind w:left="3096" w:hanging="360"/>
      </w:pPr>
      <w:rPr>
        <w:rFonts w:ascii="Symbol" w:hAnsi="Symbol" w:hint="default"/>
      </w:rPr>
    </w:lvl>
    <w:lvl w:ilvl="4" w:tplc="08130003" w:tentative="1">
      <w:start w:val="1"/>
      <w:numFmt w:val="bullet"/>
      <w:lvlText w:val="o"/>
      <w:lvlJc w:val="left"/>
      <w:pPr>
        <w:ind w:left="3816" w:hanging="360"/>
      </w:pPr>
      <w:rPr>
        <w:rFonts w:ascii="Courier New" w:hAnsi="Courier New" w:cs="Courier New" w:hint="default"/>
      </w:rPr>
    </w:lvl>
    <w:lvl w:ilvl="5" w:tplc="08130005" w:tentative="1">
      <w:start w:val="1"/>
      <w:numFmt w:val="bullet"/>
      <w:lvlText w:val=""/>
      <w:lvlJc w:val="left"/>
      <w:pPr>
        <w:ind w:left="4536" w:hanging="360"/>
      </w:pPr>
      <w:rPr>
        <w:rFonts w:ascii="Wingdings" w:hAnsi="Wingdings" w:hint="default"/>
      </w:rPr>
    </w:lvl>
    <w:lvl w:ilvl="6" w:tplc="08130001" w:tentative="1">
      <w:start w:val="1"/>
      <w:numFmt w:val="bullet"/>
      <w:lvlText w:val=""/>
      <w:lvlJc w:val="left"/>
      <w:pPr>
        <w:ind w:left="5256" w:hanging="360"/>
      </w:pPr>
      <w:rPr>
        <w:rFonts w:ascii="Symbol" w:hAnsi="Symbol" w:hint="default"/>
      </w:rPr>
    </w:lvl>
    <w:lvl w:ilvl="7" w:tplc="08130003" w:tentative="1">
      <w:start w:val="1"/>
      <w:numFmt w:val="bullet"/>
      <w:lvlText w:val="o"/>
      <w:lvlJc w:val="left"/>
      <w:pPr>
        <w:ind w:left="5976" w:hanging="360"/>
      </w:pPr>
      <w:rPr>
        <w:rFonts w:ascii="Courier New" w:hAnsi="Courier New" w:cs="Courier New" w:hint="default"/>
      </w:rPr>
    </w:lvl>
    <w:lvl w:ilvl="8" w:tplc="08130005" w:tentative="1">
      <w:start w:val="1"/>
      <w:numFmt w:val="bullet"/>
      <w:lvlText w:val=""/>
      <w:lvlJc w:val="left"/>
      <w:pPr>
        <w:ind w:left="6696" w:hanging="360"/>
      </w:pPr>
      <w:rPr>
        <w:rFonts w:ascii="Wingdings" w:hAnsi="Wingdings" w:hint="default"/>
      </w:r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9C7798"/>
    <w:multiLevelType w:val="multilevel"/>
    <w:tmpl w:val="9D9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5C36649"/>
    <w:multiLevelType w:val="multilevel"/>
    <w:tmpl w:val="7826D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E6801"/>
    <w:multiLevelType w:val="multilevel"/>
    <w:tmpl w:val="83749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F6765"/>
    <w:multiLevelType w:val="hybridMultilevel"/>
    <w:tmpl w:val="A6E06406"/>
    <w:lvl w:ilvl="0" w:tplc="2F2056C2">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9B23CC"/>
    <w:multiLevelType w:val="hybridMultilevel"/>
    <w:tmpl w:val="59BC097C"/>
    <w:lvl w:ilvl="0" w:tplc="FA60F5AC">
      <w:start w:val="9"/>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C0D81"/>
    <w:multiLevelType w:val="hybridMultilevel"/>
    <w:tmpl w:val="F4D67B7E"/>
    <w:lvl w:ilvl="0" w:tplc="F892A5BE">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4D15B98"/>
    <w:multiLevelType w:val="hybridMultilevel"/>
    <w:tmpl w:val="9A74D46C"/>
    <w:lvl w:ilvl="0" w:tplc="DAE647CE">
      <w:start w:val="1"/>
      <w:numFmt w:val="bullet"/>
      <w:pStyle w:val="Lijstalinea"/>
      <w:lvlText w:val=""/>
      <w:lvlJc w:val="left"/>
      <w:pPr>
        <w:ind w:left="2771" w:hanging="360"/>
      </w:pPr>
      <w:rPr>
        <w:rFonts w:ascii="Symbol" w:hAnsi="Symbol" w:hint="default"/>
      </w:rPr>
    </w:lvl>
    <w:lvl w:ilvl="1" w:tplc="08130003">
      <w:start w:val="1"/>
      <w:numFmt w:val="bullet"/>
      <w:lvlText w:val="o"/>
      <w:lvlJc w:val="left"/>
      <w:pPr>
        <w:ind w:left="3207" w:hanging="360"/>
      </w:pPr>
      <w:rPr>
        <w:rFonts w:ascii="Courier New" w:hAnsi="Courier New" w:cs="Courier New" w:hint="default"/>
      </w:rPr>
    </w:lvl>
    <w:lvl w:ilvl="2" w:tplc="08130005" w:tentative="1">
      <w:start w:val="1"/>
      <w:numFmt w:val="bullet"/>
      <w:lvlText w:val=""/>
      <w:lvlJc w:val="left"/>
      <w:pPr>
        <w:ind w:left="3927" w:hanging="360"/>
      </w:pPr>
      <w:rPr>
        <w:rFonts w:ascii="Wingdings" w:hAnsi="Wingdings" w:hint="default"/>
      </w:rPr>
    </w:lvl>
    <w:lvl w:ilvl="3" w:tplc="08130001" w:tentative="1">
      <w:start w:val="1"/>
      <w:numFmt w:val="bullet"/>
      <w:lvlText w:val=""/>
      <w:lvlJc w:val="left"/>
      <w:pPr>
        <w:ind w:left="4647" w:hanging="360"/>
      </w:pPr>
      <w:rPr>
        <w:rFonts w:ascii="Symbol" w:hAnsi="Symbol" w:hint="default"/>
      </w:rPr>
    </w:lvl>
    <w:lvl w:ilvl="4" w:tplc="08130003" w:tentative="1">
      <w:start w:val="1"/>
      <w:numFmt w:val="bullet"/>
      <w:lvlText w:val="o"/>
      <w:lvlJc w:val="left"/>
      <w:pPr>
        <w:ind w:left="5367" w:hanging="360"/>
      </w:pPr>
      <w:rPr>
        <w:rFonts w:ascii="Courier New" w:hAnsi="Courier New" w:cs="Courier New" w:hint="default"/>
      </w:rPr>
    </w:lvl>
    <w:lvl w:ilvl="5" w:tplc="08130005" w:tentative="1">
      <w:start w:val="1"/>
      <w:numFmt w:val="bullet"/>
      <w:lvlText w:val=""/>
      <w:lvlJc w:val="left"/>
      <w:pPr>
        <w:ind w:left="6087" w:hanging="360"/>
      </w:pPr>
      <w:rPr>
        <w:rFonts w:ascii="Wingdings" w:hAnsi="Wingdings" w:hint="default"/>
      </w:rPr>
    </w:lvl>
    <w:lvl w:ilvl="6" w:tplc="08130001" w:tentative="1">
      <w:start w:val="1"/>
      <w:numFmt w:val="bullet"/>
      <w:lvlText w:val=""/>
      <w:lvlJc w:val="left"/>
      <w:pPr>
        <w:ind w:left="6807" w:hanging="360"/>
      </w:pPr>
      <w:rPr>
        <w:rFonts w:ascii="Symbol" w:hAnsi="Symbol" w:hint="default"/>
      </w:rPr>
    </w:lvl>
    <w:lvl w:ilvl="7" w:tplc="08130003" w:tentative="1">
      <w:start w:val="1"/>
      <w:numFmt w:val="bullet"/>
      <w:lvlText w:val="o"/>
      <w:lvlJc w:val="left"/>
      <w:pPr>
        <w:ind w:left="7527" w:hanging="360"/>
      </w:pPr>
      <w:rPr>
        <w:rFonts w:ascii="Courier New" w:hAnsi="Courier New" w:cs="Courier New" w:hint="default"/>
      </w:rPr>
    </w:lvl>
    <w:lvl w:ilvl="8" w:tplc="08130005" w:tentative="1">
      <w:start w:val="1"/>
      <w:numFmt w:val="bullet"/>
      <w:lvlText w:val=""/>
      <w:lvlJc w:val="left"/>
      <w:pPr>
        <w:ind w:left="8247" w:hanging="360"/>
      </w:pPr>
      <w:rPr>
        <w:rFonts w:ascii="Wingdings" w:hAnsi="Wingdings" w:hint="default"/>
      </w:rPr>
    </w:lvl>
  </w:abstractNum>
  <w:abstractNum w:abstractNumId="18" w15:restartNumberingAfterBreak="0">
    <w:nsid w:val="490206BF"/>
    <w:multiLevelType w:val="hybridMultilevel"/>
    <w:tmpl w:val="022222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0" w15:restartNumberingAfterBreak="0">
    <w:nsid w:val="53716C0E"/>
    <w:multiLevelType w:val="hybridMultilevel"/>
    <w:tmpl w:val="18DE4DD8"/>
    <w:lvl w:ilvl="0" w:tplc="7166C892">
      <w:numFmt w:val="bullet"/>
      <w:lvlText w:val="-"/>
      <w:lvlJc w:val="left"/>
      <w:pPr>
        <w:ind w:left="720" w:hanging="360"/>
      </w:pPr>
      <w:rPr>
        <w:rFonts w:ascii="Trebuchet MS" w:eastAsiaTheme="minorHAnsi" w:hAnsi="Trebuchet MS" w:cstheme="minorBidi"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787CE8"/>
    <w:multiLevelType w:val="hybridMultilevel"/>
    <w:tmpl w:val="445AA816"/>
    <w:lvl w:ilvl="0" w:tplc="BE94EE9A">
      <w:start w:val="4"/>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FB3E0B"/>
    <w:multiLevelType w:val="hybridMultilevel"/>
    <w:tmpl w:val="FB4070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98738C2"/>
    <w:multiLevelType w:val="multilevel"/>
    <w:tmpl w:val="4CEE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75F8C"/>
    <w:multiLevelType w:val="multilevel"/>
    <w:tmpl w:val="74E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27419"/>
    <w:multiLevelType w:val="multilevel"/>
    <w:tmpl w:val="4F3064F8"/>
    <w:lvl w:ilvl="0">
      <w:start w:val="2"/>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203F4F"/>
    <w:multiLevelType w:val="multilevel"/>
    <w:tmpl w:val="EAFA0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19"/>
  </w:num>
  <w:num w:numId="2" w16cid:durableId="2085225797">
    <w:abstractNumId w:val="19"/>
  </w:num>
  <w:num w:numId="3" w16cid:durableId="210112520">
    <w:abstractNumId w:val="7"/>
  </w:num>
  <w:num w:numId="4" w16cid:durableId="2146391007">
    <w:abstractNumId w:val="1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9"/>
  </w:num>
  <w:num w:numId="6" w16cid:durableId="287706536">
    <w:abstractNumId w:val="13"/>
  </w:num>
  <w:num w:numId="7" w16cid:durableId="2057389921">
    <w:abstractNumId w:val="22"/>
  </w:num>
  <w:num w:numId="8" w16cid:durableId="175048375">
    <w:abstractNumId w:val="17"/>
  </w:num>
  <w:num w:numId="9" w16cid:durableId="336887750">
    <w:abstractNumId w:val="29"/>
  </w:num>
  <w:num w:numId="10" w16cid:durableId="1666779299">
    <w:abstractNumId w:val="2"/>
  </w:num>
  <w:num w:numId="11" w16cid:durableId="1219172945">
    <w:abstractNumId w:val="16"/>
  </w:num>
  <w:num w:numId="12" w16cid:durableId="1852329665">
    <w:abstractNumId w:val="23"/>
  </w:num>
  <w:num w:numId="13" w16cid:durableId="1497765492">
    <w:abstractNumId w:val="0"/>
  </w:num>
  <w:num w:numId="14" w16cid:durableId="1416636234">
    <w:abstractNumId w:val="9"/>
  </w:num>
  <w:num w:numId="15" w16cid:durableId="221913289">
    <w:abstractNumId w:val="24"/>
  </w:num>
  <w:num w:numId="16" w16cid:durableId="453641575">
    <w:abstractNumId w:val="14"/>
  </w:num>
  <w:num w:numId="17" w16cid:durableId="1150437612">
    <w:abstractNumId w:val="1"/>
  </w:num>
  <w:num w:numId="18" w16cid:durableId="790981782">
    <w:abstractNumId w:val="15"/>
  </w:num>
  <w:num w:numId="19" w16cid:durableId="81727401">
    <w:abstractNumId w:val="20"/>
  </w:num>
  <w:num w:numId="20" w16cid:durableId="1977761638">
    <w:abstractNumId w:val="27"/>
  </w:num>
  <w:num w:numId="21" w16cid:durableId="265355900">
    <w:abstractNumId w:val="3"/>
  </w:num>
  <w:num w:numId="22" w16cid:durableId="2139101366">
    <w:abstractNumId w:val="28"/>
  </w:num>
  <w:num w:numId="23" w16cid:durableId="1764187236">
    <w:abstractNumId w:val="11"/>
  </w:num>
  <w:num w:numId="24" w16cid:durableId="362218519">
    <w:abstractNumId w:val="10"/>
  </w:num>
  <w:num w:numId="25" w16cid:durableId="1786191308">
    <w:abstractNumId w:val="18"/>
  </w:num>
  <w:num w:numId="26" w16cid:durableId="1806238178">
    <w:abstractNumId w:val="6"/>
  </w:num>
  <w:num w:numId="27" w16cid:durableId="1819766619">
    <w:abstractNumId w:val="5"/>
  </w:num>
  <w:num w:numId="28" w16cid:durableId="2122263443">
    <w:abstractNumId w:val="21"/>
  </w:num>
  <w:num w:numId="29" w16cid:durableId="889682121">
    <w:abstractNumId w:val="12"/>
  </w:num>
  <w:num w:numId="30" w16cid:durableId="502476112">
    <w:abstractNumId w:val="25"/>
  </w:num>
  <w:num w:numId="31" w16cid:durableId="265774217">
    <w:abstractNumId w:val="4"/>
  </w:num>
  <w:num w:numId="32" w16cid:durableId="1808349552">
    <w:abstractNumId w:val="8"/>
  </w:num>
  <w:num w:numId="33" w16cid:durableId="703990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0E"/>
    <w:rsid w:val="000000C3"/>
    <w:rsid w:val="0000047A"/>
    <w:rsid w:val="00001204"/>
    <w:rsid w:val="0000375C"/>
    <w:rsid w:val="00003C4B"/>
    <w:rsid w:val="00003CDB"/>
    <w:rsid w:val="00005053"/>
    <w:rsid w:val="000104B8"/>
    <w:rsid w:val="00010C57"/>
    <w:rsid w:val="00010DB7"/>
    <w:rsid w:val="00011F62"/>
    <w:rsid w:val="000134DF"/>
    <w:rsid w:val="0001675F"/>
    <w:rsid w:val="0001739E"/>
    <w:rsid w:val="00017FEF"/>
    <w:rsid w:val="00020948"/>
    <w:rsid w:val="00021ACE"/>
    <w:rsid w:val="00022294"/>
    <w:rsid w:val="00023156"/>
    <w:rsid w:val="00024699"/>
    <w:rsid w:val="00024D1C"/>
    <w:rsid w:val="00024DF2"/>
    <w:rsid w:val="0002539F"/>
    <w:rsid w:val="0002559F"/>
    <w:rsid w:val="000255F7"/>
    <w:rsid w:val="00026C9D"/>
    <w:rsid w:val="00027857"/>
    <w:rsid w:val="000302F6"/>
    <w:rsid w:val="00030E67"/>
    <w:rsid w:val="00031BD7"/>
    <w:rsid w:val="000327E3"/>
    <w:rsid w:val="00034324"/>
    <w:rsid w:val="00034338"/>
    <w:rsid w:val="00034420"/>
    <w:rsid w:val="00034880"/>
    <w:rsid w:val="00034B1B"/>
    <w:rsid w:val="00036F73"/>
    <w:rsid w:val="000400C7"/>
    <w:rsid w:val="00041266"/>
    <w:rsid w:val="000420E2"/>
    <w:rsid w:val="000435E6"/>
    <w:rsid w:val="00044876"/>
    <w:rsid w:val="00045A9E"/>
    <w:rsid w:val="00045EBA"/>
    <w:rsid w:val="00050125"/>
    <w:rsid w:val="00050790"/>
    <w:rsid w:val="00050A45"/>
    <w:rsid w:val="00051110"/>
    <w:rsid w:val="00051B5E"/>
    <w:rsid w:val="00051E56"/>
    <w:rsid w:val="00053D0C"/>
    <w:rsid w:val="00053D11"/>
    <w:rsid w:val="00054588"/>
    <w:rsid w:val="00055A4D"/>
    <w:rsid w:val="00055C1E"/>
    <w:rsid w:val="00060531"/>
    <w:rsid w:val="000611C1"/>
    <w:rsid w:val="000619BD"/>
    <w:rsid w:val="00065E6B"/>
    <w:rsid w:val="0006623F"/>
    <w:rsid w:val="00066328"/>
    <w:rsid w:val="00070EBA"/>
    <w:rsid w:val="00072B0F"/>
    <w:rsid w:val="00073E17"/>
    <w:rsid w:val="0007418A"/>
    <w:rsid w:val="000754E7"/>
    <w:rsid w:val="000755F4"/>
    <w:rsid w:val="000767C2"/>
    <w:rsid w:val="00080651"/>
    <w:rsid w:val="00080F7D"/>
    <w:rsid w:val="00085441"/>
    <w:rsid w:val="00086345"/>
    <w:rsid w:val="00086E90"/>
    <w:rsid w:val="00087C82"/>
    <w:rsid w:val="00090021"/>
    <w:rsid w:val="000901B7"/>
    <w:rsid w:val="00090BC0"/>
    <w:rsid w:val="000911E6"/>
    <w:rsid w:val="0009232D"/>
    <w:rsid w:val="00092A93"/>
    <w:rsid w:val="00092C7B"/>
    <w:rsid w:val="00093BC1"/>
    <w:rsid w:val="00093E01"/>
    <w:rsid w:val="00094058"/>
    <w:rsid w:val="000942F1"/>
    <w:rsid w:val="000944F2"/>
    <w:rsid w:val="000945CB"/>
    <w:rsid w:val="00094E31"/>
    <w:rsid w:val="0009570C"/>
    <w:rsid w:val="00096922"/>
    <w:rsid w:val="00097566"/>
    <w:rsid w:val="00097E39"/>
    <w:rsid w:val="000A3549"/>
    <w:rsid w:val="000A380F"/>
    <w:rsid w:val="000A3825"/>
    <w:rsid w:val="000A3AF1"/>
    <w:rsid w:val="000A3DD8"/>
    <w:rsid w:val="000A49C5"/>
    <w:rsid w:val="000A6D0F"/>
    <w:rsid w:val="000B0963"/>
    <w:rsid w:val="000B2070"/>
    <w:rsid w:val="000B2143"/>
    <w:rsid w:val="000B39AE"/>
    <w:rsid w:val="000B437B"/>
    <w:rsid w:val="000B47EA"/>
    <w:rsid w:val="000B53C2"/>
    <w:rsid w:val="000B6EAE"/>
    <w:rsid w:val="000B6F06"/>
    <w:rsid w:val="000B7CBE"/>
    <w:rsid w:val="000C01EF"/>
    <w:rsid w:val="000C1467"/>
    <w:rsid w:val="000C47E4"/>
    <w:rsid w:val="000C516F"/>
    <w:rsid w:val="000C5ED7"/>
    <w:rsid w:val="000C68C2"/>
    <w:rsid w:val="000C7F6C"/>
    <w:rsid w:val="000D02B2"/>
    <w:rsid w:val="000D06E8"/>
    <w:rsid w:val="000D14D7"/>
    <w:rsid w:val="000D27C0"/>
    <w:rsid w:val="000D4F1A"/>
    <w:rsid w:val="000D5051"/>
    <w:rsid w:val="000D5259"/>
    <w:rsid w:val="000E1D80"/>
    <w:rsid w:val="000E2711"/>
    <w:rsid w:val="000E2BF5"/>
    <w:rsid w:val="000E2D3F"/>
    <w:rsid w:val="000E366F"/>
    <w:rsid w:val="000E4D22"/>
    <w:rsid w:val="000E536D"/>
    <w:rsid w:val="000E551B"/>
    <w:rsid w:val="000E553C"/>
    <w:rsid w:val="000E58B6"/>
    <w:rsid w:val="000E63E1"/>
    <w:rsid w:val="000E6B20"/>
    <w:rsid w:val="000F1F9E"/>
    <w:rsid w:val="000F21E6"/>
    <w:rsid w:val="000F2AE9"/>
    <w:rsid w:val="000F2D7F"/>
    <w:rsid w:val="000F2E96"/>
    <w:rsid w:val="000F34BC"/>
    <w:rsid w:val="000F3C17"/>
    <w:rsid w:val="000F46F8"/>
    <w:rsid w:val="000F50E9"/>
    <w:rsid w:val="000F510A"/>
    <w:rsid w:val="000F6E78"/>
    <w:rsid w:val="001005B8"/>
    <w:rsid w:val="0010123A"/>
    <w:rsid w:val="0010293D"/>
    <w:rsid w:val="0010337A"/>
    <w:rsid w:val="001047F7"/>
    <w:rsid w:val="001048C3"/>
    <w:rsid w:val="001050A7"/>
    <w:rsid w:val="0010545B"/>
    <w:rsid w:val="0010576F"/>
    <w:rsid w:val="00105CA3"/>
    <w:rsid w:val="001068DC"/>
    <w:rsid w:val="00106FD0"/>
    <w:rsid w:val="00110D14"/>
    <w:rsid w:val="00111799"/>
    <w:rsid w:val="00112C8B"/>
    <w:rsid w:val="00114970"/>
    <w:rsid w:val="00116818"/>
    <w:rsid w:val="0011742E"/>
    <w:rsid w:val="001217F5"/>
    <w:rsid w:val="00121971"/>
    <w:rsid w:val="00121D7A"/>
    <w:rsid w:val="001244A2"/>
    <w:rsid w:val="00124E96"/>
    <w:rsid w:val="001251D1"/>
    <w:rsid w:val="0012534B"/>
    <w:rsid w:val="00125451"/>
    <w:rsid w:val="0012627F"/>
    <w:rsid w:val="001264BC"/>
    <w:rsid w:val="00127428"/>
    <w:rsid w:val="001278EF"/>
    <w:rsid w:val="00127973"/>
    <w:rsid w:val="00127D92"/>
    <w:rsid w:val="001309D4"/>
    <w:rsid w:val="00134153"/>
    <w:rsid w:val="00134361"/>
    <w:rsid w:val="00135770"/>
    <w:rsid w:val="001365F2"/>
    <w:rsid w:val="00136781"/>
    <w:rsid w:val="00136BBE"/>
    <w:rsid w:val="00137BD3"/>
    <w:rsid w:val="00137EC0"/>
    <w:rsid w:val="00140180"/>
    <w:rsid w:val="00140E3E"/>
    <w:rsid w:val="00140F14"/>
    <w:rsid w:val="001411B6"/>
    <w:rsid w:val="00141AC9"/>
    <w:rsid w:val="001423DD"/>
    <w:rsid w:val="0014272E"/>
    <w:rsid w:val="0014374D"/>
    <w:rsid w:val="001445AC"/>
    <w:rsid w:val="00147C3F"/>
    <w:rsid w:val="0015030A"/>
    <w:rsid w:val="0015063D"/>
    <w:rsid w:val="00150EBF"/>
    <w:rsid w:val="001512CD"/>
    <w:rsid w:val="001528C4"/>
    <w:rsid w:val="00152FF9"/>
    <w:rsid w:val="0015339A"/>
    <w:rsid w:val="001539F1"/>
    <w:rsid w:val="00154C53"/>
    <w:rsid w:val="00154D6E"/>
    <w:rsid w:val="0015527B"/>
    <w:rsid w:val="0015593D"/>
    <w:rsid w:val="001563F2"/>
    <w:rsid w:val="00156428"/>
    <w:rsid w:val="00156B8B"/>
    <w:rsid w:val="00156BF7"/>
    <w:rsid w:val="00157592"/>
    <w:rsid w:val="00157AC1"/>
    <w:rsid w:val="00160E29"/>
    <w:rsid w:val="0016105D"/>
    <w:rsid w:val="00165F01"/>
    <w:rsid w:val="001675FD"/>
    <w:rsid w:val="00167A3C"/>
    <w:rsid w:val="00167FAC"/>
    <w:rsid w:val="001709FD"/>
    <w:rsid w:val="00170AAC"/>
    <w:rsid w:val="00172CE3"/>
    <w:rsid w:val="00174EA3"/>
    <w:rsid w:val="0017511D"/>
    <w:rsid w:val="001755E4"/>
    <w:rsid w:val="001762B9"/>
    <w:rsid w:val="00176B65"/>
    <w:rsid w:val="0017784A"/>
    <w:rsid w:val="00180712"/>
    <w:rsid w:val="00180BE2"/>
    <w:rsid w:val="001823E3"/>
    <w:rsid w:val="00183B20"/>
    <w:rsid w:val="00183F68"/>
    <w:rsid w:val="00184DC6"/>
    <w:rsid w:val="00184F88"/>
    <w:rsid w:val="001871C5"/>
    <w:rsid w:val="00187BEA"/>
    <w:rsid w:val="00187F1D"/>
    <w:rsid w:val="00190D82"/>
    <w:rsid w:val="0019166A"/>
    <w:rsid w:val="00191E0B"/>
    <w:rsid w:val="00191FED"/>
    <w:rsid w:val="00192059"/>
    <w:rsid w:val="00192F4A"/>
    <w:rsid w:val="00193049"/>
    <w:rsid w:val="00193D4E"/>
    <w:rsid w:val="00194B0D"/>
    <w:rsid w:val="00195631"/>
    <w:rsid w:val="00195DB3"/>
    <w:rsid w:val="00196387"/>
    <w:rsid w:val="00196B92"/>
    <w:rsid w:val="001A0B07"/>
    <w:rsid w:val="001A0CB9"/>
    <w:rsid w:val="001A1842"/>
    <w:rsid w:val="001A2CCF"/>
    <w:rsid w:val="001A375A"/>
    <w:rsid w:val="001A49E3"/>
    <w:rsid w:val="001A4A39"/>
    <w:rsid w:val="001A5011"/>
    <w:rsid w:val="001B032F"/>
    <w:rsid w:val="001B26BF"/>
    <w:rsid w:val="001B3FAC"/>
    <w:rsid w:val="001B4CC6"/>
    <w:rsid w:val="001B4E33"/>
    <w:rsid w:val="001B51C2"/>
    <w:rsid w:val="001C052E"/>
    <w:rsid w:val="001C0C5E"/>
    <w:rsid w:val="001C1460"/>
    <w:rsid w:val="001C1523"/>
    <w:rsid w:val="001C1CC5"/>
    <w:rsid w:val="001C2465"/>
    <w:rsid w:val="001C2532"/>
    <w:rsid w:val="001C3B3E"/>
    <w:rsid w:val="001C4703"/>
    <w:rsid w:val="001C47D7"/>
    <w:rsid w:val="001C6086"/>
    <w:rsid w:val="001C781D"/>
    <w:rsid w:val="001D0035"/>
    <w:rsid w:val="001D09BD"/>
    <w:rsid w:val="001D1A6A"/>
    <w:rsid w:val="001D21DD"/>
    <w:rsid w:val="001D2634"/>
    <w:rsid w:val="001D3DCD"/>
    <w:rsid w:val="001D5BE9"/>
    <w:rsid w:val="001D60DA"/>
    <w:rsid w:val="001D6C4A"/>
    <w:rsid w:val="001E01C0"/>
    <w:rsid w:val="001E11CD"/>
    <w:rsid w:val="001E1526"/>
    <w:rsid w:val="001E2064"/>
    <w:rsid w:val="001E28E7"/>
    <w:rsid w:val="001E2B0B"/>
    <w:rsid w:val="001E41DD"/>
    <w:rsid w:val="001E4C19"/>
    <w:rsid w:val="001E4C89"/>
    <w:rsid w:val="001E54EA"/>
    <w:rsid w:val="001E5668"/>
    <w:rsid w:val="001E5DF7"/>
    <w:rsid w:val="001E7667"/>
    <w:rsid w:val="001F145D"/>
    <w:rsid w:val="001F15D7"/>
    <w:rsid w:val="001F391F"/>
    <w:rsid w:val="001F4F31"/>
    <w:rsid w:val="001F5017"/>
    <w:rsid w:val="001F5059"/>
    <w:rsid w:val="001F5163"/>
    <w:rsid w:val="001F53ED"/>
    <w:rsid w:val="001F5A96"/>
    <w:rsid w:val="001F6FA6"/>
    <w:rsid w:val="00200196"/>
    <w:rsid w:val="002007AA"/>
    <w:rsid w:val="0020275D"/>
    <w:rsid w:val="00202F71"/>
    <w:rsid w:val="002037C9"/>
    <w:rsid w:val="00203CD3"/>
    <w:rsid w:val="00204525"/>
    <w:rsid w:val="0020522C"/>
    <w:rsid w:val="00205242"/>
    <w:rsid w:val="00205A5A"/>
    <w:rsid w:val="00206A79"/>
    <w:rsid w:val="00206CD3"/>
    <w:rsid w:val="00211947"/>
    <w:rsid w:val="00211A44"/>
    <w:rsid w:val="00211ECA"/>
    <w:rsid w:val="002120AD"/>
    <w:rsid w:val="00213721"/>
    <w:rsid w:val="00214525"/>
    <w:rsid w:val="002147EF"/>
    <w:rsid w:val="00220627"/>
    <w:rsid w:val="0022070B"/>
    <w:rsid w:val="00220A55"/>
    <w:rsid w:val="002222B0"/>
    <w:rsid w:val="0022385B"/>
    <w:rsid w:val="00223919"/>
    <w:rsid w:val="0022398E"/>
    <w:rsid w:val="00224C09"/>
    <w:rsid w:val="0022529A"/>
    <w:rsid w:val="00225806"/>
    <w:rsid w:val="00225964"/>
    <w:rsid w:val="00225CAD"/>
    <w:rsid w:val="00225DED"/>
    <w:rsid w:val="00226A94"/>
    <w:rsid w:val="00226B59"/>
    <w:rsid w:val="00227ADB"/>
    <w:rsid w:val="00232E99"/>
    <w:rsid w:val="00234323"/>
    <w:rsid w:val="0023478F"/>
    <w:rsid w:val="002370AA"/>
    <w:rsid w:val="00237820"/>
    <w:rsid w:val="0024020C"/>
    <w:rsid w:val="0024112A"/>
    <w:rsid w:val="00244327"/>
    <w:rsid w:val="002449EC"/>
    <w:rsid w:val="00245355"/>
    <w:rsid w:val="0024644B"/>
    <w:rsid w:val="00247617"/>
    <w:rsid w:val="00250475"/>
    <w:rsid w:val="00250907"/>
    <w:rsid w:val="002534B0"/>
    <w:rsid w:val="00253948"/>
    <w:rsid w:val="0025424A"/>
    <w:rsid w:val="00256D2A"/>
    <w:rsid w:val="00257331"/>
    <w:rsid w:val="00257866"/>
    <w:rsid w:val="0026111B"/>
    <w:rsid w:val="00261340"/>
    <w:rsid w:val="002614A9"/>
    <w:rsid w:val="00261D1B"/>
    <w:rsid w:val="0026274E"/>
    <w:rsid w:val="00262C25"/>
    <w:rsid w:val="002634B9"/>
    <w:rsid w:val="002639D7"/>
    <w:rsid w:val="00263FDD"/>
    <w:rsid w:val="002648AA"/>
    <w:rsid w:val="00264D12"/>
    <w:rsid w:val="00265811"/>
    <w:rsid w:val="00265BD4"/>
    <w:rsid w:val="0026610B"/>
    <w:rsid w:val="00266ADD"/>
    <w:rsid w:val="00267D18"/>
    <w:rsid w:val="0027023E"/>
    <w:rsid w:val="002704BD"/>
    <w:rsid w:val="0027088D"/>
    <w:rsid w:val="002714E4"/>
    <w:rsid w:val="00273BA4"/>
    <w:rsid w:val="00273BD0"/>
    <w:rsid w:val="00273CCC"/>
    <w:rsid w:val="0027561E"/>
    <w:rsid w:val="002762FD"/>
    <w:rsid w:val="00277175"/>
    <w:rsid w:val="0027721C"/>
    <w:rsid w:val="002807B9"/>
    <w:rsid w:val="002810B0"/>
    <w:rsid w:val="0028158C"/>
    <w:rsid w:val="0028170C"/>
    <w:rsid w:val="00281AA2"/>
    <w:rsid w:val="00282BB1"/>
    <w:rsid w:val="00283879"/>
    <w:rsid w:val="00283F03"/>
    <w:rsid w:val="0028412C"/>
    <w:rsid w:val="002862E9"/>
    <w:rsid w:val="002876CC"/>
    <w:rsid w:val="00287972"/>
    <w:rsid w:val="00287B35"/>
    <w:rsid w:val="00287C15"/>
    <w:rsid w:val="00290079"/>
    <w:rsid w:val="002910CB"/>
    <w:rsid w:val="002936EF"/>
    <w:rsid w:val="00297D15"/>
    <w:rsid w:val="002A0911"/>
    <w:rsid w:val="002A2D31"/>
    <w:rsid w:val="002A5982"/>
    <w:rsid w:val="002A6846"/>
    <w:rsid w:val="002B04DD"/>
    <w:rsid w:val="002B160D"/>
    <w:rsid w:val="002B1EAD"/>
    <w:rsid w:val="002B257B"/>
    <w:rsid w:val="002B4265"/>
    <w:rsid w:val="002B7819"/>
    <w:rsid w:val="002C1574"/>
    <w:rsid w:val="002C1C37"/>
    <w:rsid w:val="002C21ED"/>
    <w:rsid w:val="002C390D"/>
    <w:rsid w:val="002C3C27"/>
    <w:rsid w:val="002C3F12"/>
    <w:rsid w:val="002C4FDC"/>
    <w:rsid w:val="002C5750"/>
    <w:rsid w:val="002C5B59"/>
    <w:rsid w:val="002C6431"/>
    <w:rsid w:val="002C6E88"/>
    <w:rsid w:val="002C6FD7"/>
    <w:rsid w:val="002C7C70"/>
    <w:rsid w:val="002C7F3D"/>
    <w:rsid w:val="002D14AB"/>
    <w:rsid w:val="002D5628"/>
    <w:rsid w:val="002D5C58"/>
    <w:rsid w:val="002D6AB0"/>
    <w:rsid w:val="002D6EB8"/>
    <w:rsid w:val="002D74A4"/>
    <w:rsid w:val="002E25CA"/>
    <w:rsid w:val="002F096B"/>
    <w:rsid w:val="002F33D6"/>
    <w:rsid w:val="002F3A4B"/>
    <w:rsid w:val="002F3E16"/>
    <w:rsid w:val="002F40BC"/>
    <w:rsid w:val="002F4915"/>
    <w:rsid w:val="002F59B8"/>
    <w:rsid w:val="002F5C64"/>
    <w:rsid w:val="002F6884"/>
    <w:rsid w:val="002F7143"/>
    <w:rsid w:val="0030001B"/>
    <w:rsid w:val="003019D4"/>
    <w:rsid w:val="0030204B"/>
    <w:rsid w:val="003020BA"/>
    <w:rsid w:val="00302B9F"/>
    <w:rsid w:val="00305086"/>
    <w:rsid w:val="00305ACB"/>
    <w:rsid w:val="00306A46"/>
    <w:rsid w:val="003079F2"/>
    <w:rsid w:val="003139F6"/>
    <w:rsid w:val="0031531F"/>
    <w:rsid w:val="00315A61"/>
    <w:rsid w:val="0031624F"/>
    <w:rsid w:val="00317275"/>
    <w:rsid w:val="00320B82"/>
    <w:rsid w:val="0032251D"/>
    <w:rsid w:val="0032302B"/>
    <w:rsid w:val="00323038"/>
    <w:rsid w:val="00323B47"/>
    <w:rsid w:val="00323FDB"/>
    <w:rsid w:val="0032465C"/>
    <w:rsid w:val="00326441"/>
    <w:rsid w:val="00327A9B"/>
    <w:rsid w:val="00330615"/>
    <w:rsid w:val="00330FEA"/>
    <w:rsid w:val="0033110A"/>
    <w:rsid w:val="00332065"/>
    <w:rsid w:val="0033422D"/>
    <w:rsid w:val="003345F2"/>
    <w:rsid w:val="00334DD7"/>
    <w:rsid w:val="00335336"/>
    <w:rsid w:val="00336E1A"/>
    <w:rsid w:val="00336E40"/>
    <w:rsid w:val="00337403"/>
    <w:rsid w:val="003375EE"/>
    <w:rsid w:val="003417D2"/>
    <w:rsid w:val="00342B58"/>
    <w:rsid w:val="00342ED6"/>
    <w:rsid w:val="0034324A"/>
    <w:rsid w:val="00344488"/>
    <w:rsid w:val="003444CE"/>
    <w:rsid w:val="0034459E"/>
    <w:rsid w:val="003450AE"/>
    <w:rsid w:val="003452A2"/>
    <w:rsid w:val="00347D1C"/>
    <w:rsid w:val="00350089"/>
    <w:rsid w:val="003518B9"/>
    <w:rsid w:val="0035209B"/>
    <w:rsid w:val="0035304A"/>
    <w:rsid w:val="003531C3"/>
    <w:rsid w:val="003537F4"/>
    <w:rsid w:val="00353AFD"/>
    <w:rsid w:val="00355407"/>
    <w:rsid w:val="003556C8"/>
    <w:rsid w:val="003569C5"/>
    <w:rsid w:val="0036099C"/>
    <w:rsid w:val="00360C0B"/>
    <w:rsid w:val="00362E1D"/>
    <w:rsid w:val="00366D4E"/>
    <w:rsid w:val="003706E2"/>
    <w:rsid w:val="00372B72"/>
    <w:rsid w:val="00373EF0"/>
    <w:rsid w:val="00374065"/>
    <w:rsid w:val="00374B3D"/>
    <w:rsid w:val="00374E2A"/>
    <w:rsid w:val="0037510D"/>
    <w:rsid w:val="003757A4"/>
    <w:rsid w:val="00375B73"/>
    <w:rsid w:val="00376AE5"/>
    <w:rsid w:val="00376BDF"/>
    <w:rsid w:val="003770F7"/>
    <w:rsid w:val="003772D7"/>
    <w:rsid w:val="00377716"/>
    <w:rsid w:val="003777E2"/>
    <w:rsid w:val="00377AFC"/>
    <w:rsid w:val="00377FC7"/>
    <w:rsid w:val="0038086A"/>
    <w:rsid w:val="00381BBE"/>
    <w:rsid w:val="003837B6"/>
    <w:rsid w:val="00384099"/>
    <w:rsid w:val="00385E36"/>
    <w:rsid w:val="00386086"/>
    <w:rsid w:val="00387368"/>
    <w:rsid w:val="003874F2"/>
    <w:rsid w:val="0038763F"/>
    <w:rsid w:val="0039062B"/>
    <w:rsid w:val="00390DE7"/>
    <w:rsid w:val="0039165B"/>
    <w:rsid w:val="00391D9A"/>
    <w:rsid w:val="003923D9"/>
    <w:rsid w:val="003932C1"/>
    <w:rsid w:val="003932DC"/>
    <w:rsid w:val="003953BD"/>
    <w:rsid w:val="003960C3"/>
    <w:rsid w:val="003968FE"/>
    <w:rsid w:val="00396EB1"/>
    <w:rsid w:val="003971FA"/>
    <w:rsid w:val="00397408"/>
    <w:rsid w:val="003A1B71"/>
    <w:rsid w:val="003A21D6"/>
    <w:rsid w:val="003A3338"/>
    <w:rsid w:val="003A35CC"/>
    <w:rsid w:val="003A5B59"/>
    <w:rsid w:val="003A6502"/>
    <w:rsid w:val="003A6EE1"/>
    <w:rsid w:val="003A7B36"/>
    <w:rsid w:val="003A7EB5"/>
    <w:rsid w:val="003B09AA"/>
    <w:rsid w:val="003B260E"/>
    <w:rsid w:val="003B2EEE"/>
    <w:rsid w:val="003B44FB"/>
    <w:rsid w:val="003B4969"/>
    <w:rsid w:val="003B560B"/>
    <w:rsid w:val="003B566F"/>
    <w:rsid w:val="003B69EE"/>
    <w:rsid w:val="003B6C2D"/>
    <w:rsid w:val="003B7D42"/>
    <w:rsid w:val="003C1D94"/>
    <w:rsid w:val="003C2D91"/>
    <w:rsid w:val="003C3080"/>
    <w:rsid w:val="003C365A"/>
    <w:rsid w:val="003C3EE3"/>
    <w:rsid w:val="003C5E2C"/>
    <w:rsid w:val="003C64A3"/>
    <w:rsid w:val="003C650B"/>
    <w:rsid w:val="003C68BB"/>
    <w:rsid w:val="003C6BD9"/>
    <w:rsid w:val="003C70B8"/>
    <w:rsid w:val="003D02CD"/>
    <w:rsid w:val="003D164D"/>
    <w:rsid w:val="003D1E22"/>
    <w:rsid w:val="003D2DAB"/>
    <w:rsid w:val="003D35FD"/>
    <w:rsid w:val="003D42FA"/>
    <w:rsid w:val="003D662F"/>
    <w:rsid w:val="003D7D33"/>
    <w:rsid w:val="003E0399"/>
    <w:rsid w:val="003E1A57"/>
    <w:rsid w:val="003E330C"/>
    <w:rsid w:val="003E382F"/>
    <w:rsid w:val="003E40D2"/>
    <w:rsid w:val="003E44A4"/>
    <w:rsid w:val="003E459C"/>
    <w:rsid w:val="003E5415"/>
    <w:rsid w:val="003E6598"/>
    <w:rsid w:val="003E66BA"/>
    <w:rsid w:val="003E781F"/>
    <w:rsid w:val="003E79E8"/>
    <w:rsid w:val="003E7F53"/>
    <w:rsid w:val="003F167D"/>
    <w:rsid w:val="003F1DF8"/>
    <w:rsid w:val="003F1F90"/>
    <w:rsid w:val="003F31CC"/>
    <w:rsid w:val="003F3B3F"/>
    <w:rsid w:val="003F4109"/>
    <w:rsid w:val="003F45B9"/>
    <w:rsid w:val="003F4F4B"/>
    <w:rsid w:val="003F57BF"/>
    <w:rsid w:val="003F65F9"/>
    <w:rsid w:val="003F6B5A"/>
    <w:rsid w:val="00400666"/>
    <w:rsid w:val="00401970"/>
    <w:rsid w:val="00403B4B"/>
    <w:rsid w:val="00403F93"/>
    <w:rsid w:val="0040408B"/>
    <w:rsid w:val="00405283"/>
    <w:rsid w:val="004053A2"/>
    <w:rsid w:val="00405DE6"/>
    <w:rsid w:val="0040664A"/>
    <w:rsid w:val="00406F87"/>
    <w:rsid w:val="00407427"/>
    <w:rsid w:val="004078A6"/>
    <w:rsid w:val="0041208D"/>
    <w:rsid w:val="004125BA"/>
    <w:rsid w:val="004127E4"/>
    <w:rsid w:val="00414500"/>
    <w:rsid w:val="00415CC0"/>
    <w:rsid w:val="00416E6D"/>
    <w:rsid w:val="0042072F"/>
    <w:rsid w:val="00420843"/>
    <w:rsid w:val="00420DDA"/>
    <w:rsid w:val="004211D3"/>
    <w:rsid w:val="00421632"/>
    <w:rsid w:val="00421B36"/>
    <w:rsid w:val="00422129"/>
    <w:rsid w:val="004224DB"/>
    <w:rsid w:val="00422E46"/>
    <w:rsid w:val="00424A70"/>
    <w:rsid w:val="00425FDF"/>
    <w:rsid w:val="0042680C"/>
    <w:rsid w:val="004268DA"/>
    <w:rsid w:val="00427B52"/>
    <w:rsid w:val="004305D4"/>
    <w:rsid w:val="00431029"/>
    <w:rsid w:val="004315ED"/>
    <w:rsid w:val="004316AD"/>
    <w:rsid w:val="00434494"/>
    <w:rsid w:val="00434852"/>
    <w:rsid w:val="004359EC"/>
    <w:rsid w:val="0043606A"/>
    <w:rsid w:val="0043754C"/>
    <w:rsid w:val="00437572"/>
    <w:rsid w:val="00437A49"/>
    <w:rsid w:val="00437BBA"/>
    <w:rsid w:val="00440180"/>
    <w:rsid w:val="0044065F"/>
    <w:rsid w:val="004423A8"/>
    <w:rsid w:val="00442F4C"/>
    <w:rsid w:val="0044603A"/>
    <w:rsid w:val="00447AA6"/>
    <w:rsid w:val="0045014E"/>
    <w:rsid w:val="00450BE0"/>
    <w:rsid w:val="00451459"/>
    <w:rsid w:val="0045441F"/>
    <w:rsid w:val="0045451C"/>
    <w:rsid w:val="00455EFE"/>
    <w:rsid w:val="00456013"/>
    <w:rsid w:val="00456B7A"/>
    <w:rsid w:val="00456E62"/>
    <w:rsid w:val="004570BF"/>
    <w:rsid w:val="00457A0D"/>
    <w:rsid w:val="00460868"/>
    <w:rsid w:val="0046180B"/>
    <w:rsid w:val="004628DF"/>
    <w:rsid w:val="00463849"/>
    <w:rsid w:val="004650EB"/>
    <w:rsid w:val="004654C4"/>
    <w:rsid w:val="00465B55"/>
    <w:rsid w:val="00465E50"/>
    <w:rsid w:val="0047110B"/>
    <w:rsid w:val="0047136E"/>
    <w:rsid w:val="00471C4F"/>
    <w:rsid w:val="004720EB"/>
    <w:rsid w:val="004729FA"/>
    <w:rsid w:val="00475418"/>
    <w:rsid w:val="0047687E"/>
    <w:rsid w:val="00476909"/>
    <w:rsid w:val="00476C1B"/>
    <w:rsid w:val="00476CB9"/>
    <w:rsid w:val="004773D4"/>
    <w:rsid w:val="00477899"/>
    <w:rsid w:val="00482923"/>
    <w:rsid w:val="0048399D"/>
    <w:rsid w:val="00483C00"/>
    <w:rsid w:val="00484894"/>
    <w:rsid w:val="00484A8D"/>
    <w:rsid w:val="00485432"/>
    <w:rsid w:val="00485452"/>
    <w:rsid w:val="004856FD"/>
    <w:rsid w:val="00485FA8"/>
    <w:rsid w:val="004863B0"/>
    <w:rsid w:val="00487111"/>
    <w:rsid w:val="00491643"/>
    <w:rsid w:val="00491C56"/>
    <w:rsid w:val="004924F0"/>
    <w:rsid w:val="0049427E"/>
    <w:rsid w:val="004947B7"/>
    <w:rsid w:val="004968A5"/>
    <w:rsid w:val="004A1213"/>
    <w:rsid w:val="004A14FB"/>
    <w:rsid w:val="004A24AE"/>
    <w:rsid w:val="004A2937"/>
    <w:rsid w:val="004A3198"/>
    <w:rsid w:val="004A3E71"/>
    <w:rsid w:val="004A469E"/>
    <w:rsid w:val="004A6AAC"/>
    <w:rsid w:val="004A6AC2"/>
    <w:rsid w:val="004A75EA"/>
    <w:rsid w:val="004A7A01"/>
    <w:rsid w:val="004B0208"/>
    <w:rsid w:val="004B0A42"/>
    <w:rsid w:val="004B202A"/>
    <w:rsid w:val="004B2A33"/>
    <w:rsid w:val="004B2DDD"/>
    <w:rsid w:val="004B3B61"/>
    <w:rsid w:val="004B41A8"/>
    <w:rsid w:val="004B4757"/>
    <w:rsid w:val="004B4D40"/>
    <w:rsid w:val="004B5081"/>
    <w:rsid w:val="004B5632"/>
    <w:rsid w:val="004B610A"/>
    <w:rsid w:val="004B65AE"/>
    <w:rsid w:val="004B776A"/>
    <w:rsid w:val="004C011A"/>
    <w:rsid w:val="004C0EFB"/>
    <w:rsid w:val="004C1865"/>
    <w:rsid w:val="004C1B6D"/>
    <w:rsid w:val="004C2158"/>
    <w:rsid w:val="004C2280"/>
    <w:rsid w:val="004C2DD3"/>
    <w:rsid w:val="004C2E6B"/>
    <w:rsid w:val="004C33F3"/>
    <w:rsid w:val="004C3FCD"/>
    <w:rsid w:val="004C4C20"/>
    <w:rsid w:val="004C64F9"/>
    <w:rsid w:val="004C6884"/>
    <w:rsid w:val="004C68C7"/>
    <w:rsid w:val="004C7B59"/>
    <w:rsid w:val="004D062F"/>
    <w:rsid w:val="004D0D57"/>
    <w:rsid w:val="004D1B07"/>
    <w:rsid w:val="004D39F9"/>
    <w:rsid w:val="004D3B2D"/>
    <w:rsid w:val="004D3DD4"/>
    <w:rsid w:val="004D411E"/>
    <w:rsid w:val="004D487E"/>
    <w:rsid w:val="004D49F4"/>
    <w:rsid w:val="004D5D1C"/>
    <w:rsid w:val="004D61C2"/>
    <w:rsid w:val="004D6325"/>
    <w:rsid w:val="004D65F5"/>
    <w:rsid w:val="004D7D15"/>
    <w:rsid w:val="004E3960"/>
    <w:rsid w:val="004E4B08"/>
    <w:rsid w:val="004F30B9"/>
    <w:rsid w:val="004F3274"/>
    <w:rsid w:val="004F40F8"/>
    <w:rsid w:val="004F4608"/>
    <w:rsid w:val="004F4B63"/>
    <w:rsid w:val="004F4B7E"/>
    <w:rsid w:val="004F4BAD"/>
    <w:rsid w:val="004F58AF"/>
    <w:rsid w:val="004F5EB3"/>
    <w:rsid w:val="004F670C"/>
    <w:rsid w:val="004F6956"/>
    <w:rsid w:val="004F69D6"/>
    <w:rsid w:val="004F7014"/>
    <w:rsid w:val="00500445"/>
    <w:rsid w:val="0050275E"/>
    <w:rsid w:val="005029FC"/>
    <w:rsid w:val="00503554"/>
    <w:rsid w:val="00504DB0"/>
    <w:rsid w:val="00506FA8"/>
    <w:rsid w:val="00507AF7"/>
    <w:rsid w:val="00507B8D"/>
    <w:rsid w:val="0051061E"/>
    <w:rsid w:val="00510E59"/>
    <w:rsid w:val="0051120B"/>
    <w:rsid w:val="00512AB4"/>
    <w:rsid w:val="00512B29"/>
    <w:rsid w:val="0051344E"/>
    <w:rsid w:val="005137CC"/>
    <w:rsid w:val="00513942"/>
    <w:rsid w:val="00514AF9"/>
    <w:rsid w:val="0051512A"/>
    <w:rsid w:val="00515EAB"/>
    <w:rsid w:val="0051626C"/>
    <w:rsid w:val="00516354"/>
    <w:rsid w:val="00520B39"/>
    <w:rsid w:val="0052227C"/>
    <w:rsid w:val="00523902"/>
    <w:rsid w:val="00523FEA"/>
    <w:rsid w:val="00524AC5"/>
    <w:rsid w:val="00524B7A"/>
    <w:rsid w:val="00524D62"/>
    <w:rsid w:val="00524D7C"/>
    <w:rsid w:val="0052569F"/>
    <w:rsid w:val="00526DBF"/>
    <w:rsid w:val="005276DD"/>
    <w:rsid w:val="005305B7"/>
    <w:rsid w:val="00530C54"/>
    <w:rsid w:val="00531181"/>
    <w:rsid w:val="00531878"/>
    <w:rsid w:val="00532132"/>
    <w:rsid w:val="005321A1"/>
    <w:rsid w:val="00532B3F"/>
    <w:rsid w:val="0053392F"/>
    <w:rsid w:val="00533B02"/>
    <w:rsid w:val="00534DB1"/>
    <w:rsid w:val="005351CD"/>
    <w:rsid w:val="005354DC"/>
    <w:rsid w:val="00535557"/>
    <w:rsid w:val="005359D7"/>
    <w:rsid w:val="00535F1B"/>
    <w:rsid w:val="00535F77"/>
    <w:rsid w:val="005365F3"/>
    <w:rsid w:val="00536E3C"/>
    <w:rsid w:val="00537232"/>
    <w:rsid w:val="005404BC"/>
    <w:rsid w:val="00542652"/>
    <w:rsid w:val="00543EBD"/>
    <w:rsid w:val="005448C5"/>
    <w:rsid w:val="00544E5C"/>
    <w:rsid w:val="00546074"/>
    <w:rsid w:val="00546EDF"/>
    <w:rsid w:val="0055023B"/>
    <w:rsid w:val="00550A5A"/>
    <w:rsid w:val="00550FDB"/>
    <w:rsid w:val="005526AA"/>
    <w:rsid w:val="005540B1"/>
    <w:rsid w:val="0055437B"/>
    <w:rsid w:val="00554B97"/>
    <w:rsid w:val="00555539"/>
    <w:rsid w:val="005555AB"/>
    <w:rsid w:val="0055748D"/>
    <w:rsid w:val="0055778E"/>
    <w:rsid w:val="005615D2"/>
    <w:rsid w:val="0056267F"/>
    <w:rsid w:val="0056383E"/>
    <w:rsid w:val="005641AA"/>
    <w:rsid w:val="005655D7"/>
    <w:rsid w:val="00565A69"/>
    <w:rsid w:val="00566143"/>
    <w:rsid w:val="0056737B"/>
    <w:rsid w:val="00567E76"/>
    <w:rsid w:val="00570C74"/>
    <w:rsid w:val="00571066"/>
    <w:rsid w:val="005715AB"/>
    <w:rsid w:val="005735CB"/>
    <w:rsid w:val="00573614"/>
    <w:rsid w:val="0057423F"/>
    <w:rsid w:val="00574305"/>
    <w:rsid w:val="00574AC8"/>
    <w:rsid w:val="00574DFE"/>
    <w:rsid w:val="0057622C"/>
    <w:rsid w:val="0057650E"/>
    <w:rsid w:val="005767EF"/>
    <w:rsid w:val="00582A2F"/>
    <w:rsid w:val="00582D2E"/>
    <w:rsid w:val="00583275"/>
    <w:rsid w:val="00583507"/>
    <w:rsid w:val="0058457E"/>
    <w:rsid w:val="00586CCE"/>
    <w:rsid w:val="00587458"/>
    <w:rsid w:val="00587464"/>
    <w:rsid w:val="00587F9C"/>
    <w:rsid w:val="00590248"/>
    <w:rsid w:val="00590BFA"/>
    <w:rsid w:val="00591160"/>
    <w:rsid w:val="005922BC"/>
    <w:rsid w:val="005924B2"/>
    <w:rsid w:val="00594EF7"/>
    <w:rsid w:val="00595C36"/>
    <w:rsid w:val="0059620A"/>
    <w:rsid w:val="005979D7"/>
    <w:rsid w:val="005A09DC"/>
    <w:rsid w:val="005A19C7"/>
    <w:rsid w:val="005A36FD"/>
    <w:rsid w:val="005A43B4"/>
    <w:rsid w:val="005A52AD"/>
    <w:rsid w:val="005A5F2F"/>
    <w:rsid w:val="005A78B3"/>
    <w:rsid w:val="005A78F4"/>
    <w:rsid w:val="005A7BD6"/>
    <w:rsid w:val="005B0979"/>
    <w:rsid w:val="005B0AF1"/>
    <w:rsid w:val="005B0D21"/>
    <w:rsid w:val="005B11B9"/>
    <w:rsid w:val="005B1201"/>
    <w:rsid w:val="005B13A8"/>
    <w:rsid w:val="005B33E7"/>
    <w:rsid w:val="005B3464"/>
    <w:rsid w:val="005B408E"/>
    <w:rsid w:val="005B44F7"/>
    <w:rsid w:val="005B49EC"/>
    <w:rsid w:val="005B4EEB"/>
    <w:rsid w:val="005B6E7C"/>
    <w:rsid w:val="005B732D"/>
    <w:rsid w:val="005C0933"/>
    <w:rsid w:val="005C095B"/>
    <w:rsid w:val="005C0B3F"/>
    <w:rsid w:val="005C0D19"/>
    <w:rsid w:val="005C1E2F"/>
    <w:rsid w:val="005C2046"/>
    <w:rsid w:val="005C260D"/>
    <w:rsid w:val="005C2E45"/>
    <w:rsid w:val="005C3D7A"/>
    <w:rsid w:val="005C4006"/>
    <w:rsid w:val="005C44EF"/>
    <w:rsid w:val="005C5C39"/>
    <w:rsid w:val="005C6398"/>
    <w:rsid w:val="005C65F2"/>
    <w:rsid w:val="005C68C1"/>
    <w:rsid w:val="005C6BA8"/>
    <w:rsid w:val="005C7024"/>
    <w:rsid w:val="005C7381"/>
    <w:rsid w:val="005D1A59"/>
    <w:rsid w:val="005D34ED"/>
    <w:rsid w:val="005D3D30"/>
    <w:rsid w:val="005D4C25"/>
    <w:rsid w:val="005D4F77"/>
    <w:rsid w:val="005D6BA3"/>
    <w:rsid w:val="005D6DD4"/>
    <w:rsid w:val="005E0E5C"/>
    <w:rsid w:val="005E1A96"/>
    <w:rsid w:val="005E1C22"/>
    <w:rsid w:val="005E31C8"/>
    <w:rsid w:val="005E3B05"/>
    <w:rsid w:val="005E3B8E"/>
    <w:rsid w:val="005E3F1E"/>
    <w:rsid w:val="005E3F28"/>
    <w:rsid w:val="005E4FAC"/>
    <w:rsid w:val="005E6236"/>
    <w:rsid w:val="005E683D"/>
    <w:rsid w:val="005E68A2"/>
    <w:rsid w:val="005E6A01"/>
    <w:rsid w:val="005E6C96"/>
    <w:rsid w:val="005E7E39"/>
    <w:rsid w:val="005F1D23"/>
    <w:rsid w:val="005F34C3"/>
    <w:rsid w:val="005F35D7"/>
    <w:rsid w:val="005F3E4C"/>
    <w:rsid w:val="005F5A2B"/>
    <w:rsid w:val="005F66E7"/>
    <w:rsid w:val="005F6C09"/>
    <w:rsid w:val="005F6C37"/>
    <w:rsid w:val="0060042F"/>
    <w:rsid w:val="0060062D"/>
    <w:rsid w:val="0060187B"/>
    <w:rsid w:val="00601A1E"/>
    <w:rsid w:val="0060251A"/>
    <w:rsid w:val="00602896"/>
    <w:rsid w:val="006029AA"/>
    <w:rsid w:val="006034AE"/>
    <w:rsid w:val="0060383F"/>
    <w:rsid w:val="006039E3"/>
    <w:rsid w:val="00604F50"/>
    <w:rsid w:val="00606C5D"/>
    <w:rsid w:val="006075C5"/>
    <w:rsid w:val="00607B4A"/>
    <w:rsid w:val="00610E8A"/>
    <w:rsid w:val="0061177C"/>
    <w:rsid w:val="00612297"/>
    <w:rsid w:val="00612721"/>
    <w:rsid w:val="006127CB"/>
    <w:rsid w:val="00612DA2"/>
    <w:rsid w:val="00613226"/>
    <w:rsid w:val="00614128"/>
    <w:rsid w:val="00615451"/>
    <w:rsid w:val="006159C7"/>
    <w:rsid w:val="00616AE8"/>
    <w:rsid w:val="0061756C"/>
    <w:rsid w:val="00620A2B"/>
    <w:rsid w:val="00621CBE"/>
    <w:rsid w:val="00621EB9"/>
    <w:rsid w:val="00622D32"/>
    <w:rsid w:val="00622FEE"/>
    <w:rsid w:val="00623232"/>
    <w:rsid w:val="00625D12"/>
    <w:rsid w:val="006313CF"/>
    <w:rsid w:val="006329DA"/>
    <w:rsid w:val="00633945"/>
    <w:rsid w:val="006349E7"/>
    <w:rsid w:val="00634DFF"/>
    <w:rsid w:val="00636689"/>
    <w:rsid w:val="00636C11"/>
    <w:rsid w:val="00637F13"/>
    <w:rsid w:val="0064012B"/>
    <w:rsid w:val="00640317"/>
    <w:rsid w:val="00641952"/>
    <w:rsid w:val="00641CE2"/>
    <w:rsid w:val="00642507"/>
    <w:rsid w:val="00642EA0"/>
    <w:rsid w:val="00643BB3"/>
    <w:rsid w:val="00645DF8"/>
    <w:rsid w:val="006462AD"/>
    <w:rsid w:val="00647D8A"/>
    <w:rsid w:val="00647F52"/>
    <w:rsid w:val="006505A5"/>
    <w:rsid w:val="006506C0"/>
    <w:rsid w:val="0065084D"/>
    <w:rsid w:val="00651122"/>
    <w:rsid w:val="00652F67"/>
    <w:rsid w:val="00652FC5"/>
    <w:rsid w:val="00653C5E"/>
    <w:rsid w:val="0065447F"/>
    <w:rsid w:val="00654C82"/>
    <w:rsid w:val="00656858"/>
    <w:rsid w:val="00657863"/>
    <w:rsid w:val="00657AE7"/>
    <w:rsid w:val="00657FD2"/>
    <w:rsid w:val="00660634"/>
    <w:rsid w:val="0066310A"/>
    <w:rsid w:val="00663E35"/>
    <w:rsid w:val="0066412E"/>
    <w:rsid w:val="006642C1"/>
    <w:rsid w:val="00664D1D"/>
    <w:rsid w:val="00665E15"/>
    <w:rsid w:val="00666BEE"/>
    <w:rsid w:val="006672BF"/>
    <w:rsid w:val="00667F99"/>
    <w:rsid w:val="00671782"/>
    <w:rsid w:val="00671C9E"/>
    <w:rsid w:val="00675BA9"/>
    <w:rsid w:val="00677311"/>
    <w:rsid w:val="00677A6A"/>
    <w:rsid w:val="00680CDB"/>
    <w:rsid w:val="00682D8C"/>
    <w:rsid w:val="00683955"/>
    <w:rsid w:val="00683FF1"/>
    <w:rsid w:val="00684EE4"/>
    <w:rsid w:val="0068504D"/>
    <w:rsid w:val="00686968"/>
    <w:rsid w:val="006872E7"/>
    <w:rsid w:val="006903EF"/>
    <w:rsid w:val="00690CDF"/>
    <w:rsid w:val="006918BA"/>
    <w:rsid w:val="006927B3"/>
    <w:rsid w:val="00692DD9"/>
    <w:rsid w:val="00693547"/>
    <w:rsid w:val="006940E0"/>
    <w:rsid w:val="00695540"/>
    <w:rsid w:val="00695F5E"/>
    <w:rsid w:val="006962E3"/>
    <w:rsid w:val="00696C04"/>
    <w:rsid w:val="00696C2C"/>
    <w:rsid w:val="006A0184"/>
    <w:rsid w:val="006A056D"/>
    <w:rsid w:val="006A120D"/>
    <w:rsid w:val="006A217F"/>
    <w:rsid w:val="006A27CC"/>
    <w:rsid w:val="006A3FC2"/>
    <w:rsid w:val="006A4CB7"/>
    <w:rsid w:val="006A4FB8"/>
    <w:rsid w:val="006A5A4C"/>
    <w:rsid w:val="006A5A53"/>
    <w:rsid w:val="006A5EA1"/>
    <w:rsid w:val="006A6C5A"/>
    <w:rsid w:val="006A6F16"/>
    <w:rsid w:val="006B023F"/>
    <w:rsid w:val="006B1A13"/>
    <w:rsid w:val="006B1F45"/>
    <w:rsid w:val="006B289D"/>
    <w:rsid w:val="006B2EF8"/>
    <w:rsid w:val="006B2FF2"/>
    <w:rsid w:val="006B31E5"/>
    <w:rsid w:val="006B3DD8"/>
    <w:rsid w:val="006B659C"/>
    <w:rsid w:val="006B697C"/>
    <w:rsid w:val="006B74EB"/>
    <w:rsid w:val="006B7C42"/>
    <w:rsid w:val="006C000A"/>
    <w:rsid w:val="006C0556"/>
    <w:rsid w:val="006C15C1"/>
    <w:rsid w:val="006C192E"/>
    <w:rsid w:val="006C1EC8"/>
    <w:rsid w:val="006C24B1"/>
    <w:rsid w:val="006C28C3"/>
    <w:rsid w:val="006C41E3"/>
    <w:rsid w:val="006C516B"/>
    <w:rsid w:val="006C6479"/>
    <w:rsid w:val="006C6674"/>
    <w:rsid w:val="006C6EB6"/>
    <w:rsid w:val="006C7C24"/>
    <w:rsid w:val="006D1283"/>
    <w:rsid w:val="006D1FC1"/>
    <w:rsid w:val="006D2399"/>
    <w:rsid w:val="006D3879"/>
    <w:rsid w:val="006D3BAD"/>
    <w:rsid w:val="006D3DF7"/>
    <w:rsid w:val="006D3F09"/>
    <w:rsid w:val="006D7B02"/>
    <w:rsid w:val="006E2890"/>
    <w:rsid w:val="006E2C77"/>
    <w:rsid w:val="006E3B02"/>
    <w:rsid w:val="006E3F26"/>
    <w:rsid w:val="006E44FF"/>
    <w:rsid w:val="006E4E80"/>
    <w:rsid w:val="006E5574"/>
    <w:rsid w:val="006E69C0"/>
    <w:rsid w:val="006E6CD9"/>
    <w:rsid w:val="006E7A2D"/>
    <w:rsid w:val="006F01F6"/>
    <w:rsid w:val="006F05A0"/>
    <w:rsid w:val="006F0D75"/>
    <w:rsid w:val="006F0ED8"/>
    <w:rsid w:val="006F176B"/>
    <w:rsid w:val="006F1CB0"/>
    <w:rsid w:val="006F2E04"/>
    <w:rsid w:val="006F3619"/>
    <w:rsid w:val="006F3FB0"/>
    <w:rsid w:val="006F5280"/>
    <w:rsid w:val="006F5601"/>
    <w:rsid w:val="00701086"/>
    <w:rsid w:val="00701427"/>
    <w:rsid w:val="0070190A"/>
    <w:rsid w:val="00704A15"/>
    <w:rsid w:val="00704CD8"/>
    <w:rsid w:val="0070539D"/>
    <w:rsid w:val="0070691D"/>
    <w:rsid w:val="00707857"/>
    <w:rsid w:val="00707F81"/>
    <w:rsid w:val="00710489"/>
    <w:rsid w:val="007104F4"/>
    <w:rsid w:val="00710AD7"/>
    <w:rsid w:val="007110F4"/>
    <w:rsid w:val="007113F8"/>
    <w:rsid w:val="007114D8"/>
    <w:rsid w:val="007115EE"/>
    <w:rsid w:val="00711A2B"/>
    <w:rsid w:val="00711A8E"/>
    <w:rsid w:val="00712A57"/>
    <w:rsid w:val="007142AB"/>
    <w:rsid w:val="0071469E"/>
    <w:rsid w:val="00716850"/>
    <w:rsid w:val="00716D9B"/>
    <w:rsid w:val="00720432"/>
    <w:rsid w:val="007204D0"/>
    <w:rsid w:val="007212BB"/>
    <w:rsid w:val="00723768"/>
    <w:rsid w:val="00723BA4"/>
    <w:rsid w:val="00723D2B"/>
    <w:rsid w:val="00723E9D"/>
    <w:rsid w:val="00724E38"/>
    <w:rsid w:val="00725657"/>
    <w:rsid w:val="00726501"/>
    <w:rsid w:val="00727F36"/>
    <w:rsid w:val="007313F6"/>
    <w:rsid w:val="00733752"/>
    <w:rsid w:val="00733A56"/>
    <w:rsid w:val="0073441F"/>
    <w:rsid w:val="00734D9E"/>
    <w:rsid w:val="007361BB"/>
    <w:rsid w:val="00737131"/>
    <w:rsid w:val="00737230"/>
    <w:rsid w:val="007372DE"/>
    <w:rsid w:val="007378D1"/>
    <w:rsid w:val="00740DA4"/>
    <w:rsid w:val="007416E6"/>
    <w:rsid w:val="007426DD"/>
    <w:rsid w:val="00742BE1"/>
    <w:rsid w:val="00745EA4"/>
    <w:rsid w:val="00746D56"/>
    <w:rsid w:val="0074729D"/>
    <w:rsid w:val="00750152"/>
    <w:rsid w:val="00751E98"/>
    <w:rsid w:val="00752236"/>
    <w:rsid w:val="007532CD"/>
    <w:rsid w:val="00753317"/>
    <w:rsid w:val="007536DB"/>
    <w:rsid w:val="00753B93"/>
    <w:rsid w:val="00755AE3"/>
    <w:rsid w:val="00757F6B"/>
    <w:rsid w:val="00760784"/>
    <w:rsid w:val="00765034"/>
    <w:rsid w:val="00765986"/>
    <w:rsid w:val="00765C57"/>
    <w:rsid w:val="00765F33"/>
    <w:rsid w:val="00766DA3"/>
    <w:rsid w:val="007702A6"/>
    <w:rsid w:val="00770A2E"/>
    <w:rsid w:val="0077267F"/>
    <w:rsid w:val="00774FC6"/>
    <w:rsid w:val="007755A0"/>
    <w:rsid w:val="007755ED"/>
    <w:rsid w:val="007755F9"/>
    <w:rsid w:val="00775F29"/>
    <w:rsid w:val="0077733B"/>
    <w:rsid w:val="00780025"/>
    <w:rsid w:val="007817A8"/>
    <w:rsid w:val="00784A84"/>
    <w:rsid w:val="00785A51"/>
    <w:rsid w:val="00785BAA"/>
    <w:rsid w:val="00785F7E"/>
    <w:rsid w:val="00790CF0"/>
    <w:rsid w:val="00790DA0"/>
    <w:rsid w:val="007913F3"/>
    <w:rsid w:val="00791ABB"/>
    <w:rsid w:val="00793224"/>
    <w:rsid w:val="00793D7B"/>
    <w:rsid w:val="0079493F"/>
    <w:rsid w:val="00794B76"/>
    <w:rsid w:val="00796689"/>
    <w:rsid w:val="007A07F5"/>
    <w:rsid w:val="007A13D1"/>
    <w:rsid w:val="007A49AA"/>
    <w:rsid w:val="007A49B8"/>
    <w:rsid w:val="007A538B"/>
    <w:rsid w:val="007A53D4"/>
    <w:rsid w:val="007A68BE"/>
    <w:rsid w:val="007A7CCE"/>
    <w:rsid w:val="007B0223"/>
    <w:rsid w:val="007B2389"/>
    <w:rsid w:val="007B2C9E"/>
    <w:rsid w:val="007B4ED4"/>
    <w:rsid w:val="007B502C"/>
    <w:rsid w:val="007B569F"/>
    <w:rsid w:val="007B6264"/>
    <w:rsid w:val="007B7007"/>
    <w:rsid w:val="007C0D13"/>
    <w:rsid w:val="007C1640"/>
    <w:rsid w:val="007C1831"/>
    <w:rsid w:val="007C24DA"/>
    <w:rsid w:val="007C3015"/>
    <w:rsid w:val="007C3A2B"/>
    <w:rsid w:val="007C3BD2"/>
    <w:rsid w:val="007C4445"/>
    <w:rsid w:val="007C4B11"/>
    <w:rsid w:val="007C66C4"/>
    <w:rsid w:val="007C6AAD"/>
    <w:rsid w:val="007D19DF"/>
    <w:rsid w:val="007D1E68"/>
    <w:rsid w:val="007D269B"/>
    <w:rsid w:val="007D31D4"/>
    <w:rsid w:val="007D4359"/>
    <w:rsid w:val="007D4737"/>
    <w:rsid w:val="007D473C"/>
    <w:rsid w:val="007D5278"/>
    <w:rsid w:val="007D55FA"/>
    <w:rsid w:val="007D5840"/>
    <w:rsid w:val="007D5F53"/>
    <w:rsid w:val="007D6A21"/>
    <w:rsid w:val="007D6C9E"/>
    <w:rsid w:val="007D7685"/>
    <w:rsid w:val="007D7CB7"/>
    <w:rsid w:val="007E47B4"/>
    <w:rsid w:val="007E5CF1"/>
    <w:rsid w:val="007E69D1"/>
    <w:rsid w:val="007E6C4B"/>
    <w:rsid w:val="007E6D8B"/>
    <w:rsid w:val="007E6DC0"/>
    <w:rsid w:val="007E6F24"/>
    <w:rsid w:val="007E6F51"/>
    <w:rsid w:val="007F00C2"/>
    <w:rsid w:val="007F27AB"/>
    <w:rsid w:val="007F30D5"/>
    <w:rsid w:val="007F3372"/>
    <w:rsid w:val="007F407B"/>
    <w:rsid w:val="007F4AF1"/>
    <w:rsid w:val="007F4E63"/>
    <w:rsid w:val="007F5AC7"/>
    <w:rsid w:val="007F5F7A"/>
    <w:rsid w:val="007F6C7E"/>
    <w:rsid w:val="00803E9F"/>
    <w:rsid w:val="00804FA0"/>
    <w:rsid w:val="00805880"/>
    <w:rsid w:val="0080638E"/>
    <w:rsid w:val="008069D4"/>
    <w:rsid w:val="00807827"/>
    <w:rsid w:val="0080792E"/>
    <w:rsid w:val="008079E4"/>
    <w:rsid w:val="008104FC"/>
    <w:rsid w:val="00812546"/>
    <w:rsid w:val="00812775"/>
    <w:rsid w:val="00813540"/>
    <w:rsid w:val="00814FCA"/>
    <w:rsid w:val="00815588"/>
    <w:rsid w:val="00815D3C"/>
    <w:rsid w:val="00816534"/>
    <w:rsid w:val="008167BB"/>
    <w:rsid w:val="00817218"/>
    <w:rsid w:val="008177DE"/>
    <w:rsid w:val="008217E9"/>
    <w:rsid w:val="008218AE"/>
    <w:rsid w:val="008222FF"/>
    <w:rsid w:val="008231A3"/>
    <w:rsid w:val="00823923"/>
    <w:rsid w:val="00823A2D"/>
    <w:rsid w:val="00825642"/>
    <w:rsid w:val="00825E9F"/>
    <w:rsid w:val="008263B8"/>
    <w:rsid w:val="00826F72"/>
    <w:rsid w:val="00827ACD"/>
    <w:rsid w:val="00830147"/>
    <w:rsid w:val="00830982"/>
    <w:rsid w:val="00831A39"/>
    <w:rsid w:val="00831D21"/>
    <w:rsid w:val="008322AC"/>
    <w:rsid w:val="008327B9"/>
    <w:rsid w:val="00832EE1"/>
    <w:rsid w:val="00833EE4"/>
    <w:rsid w:val="00833F26"/>
    <w:rsid w:val="008344E1"/>
    <w:rsid w:val="00834EA2"/>
    <w:rsid w:val="008370B4"/>
    <w:rsid w:val="0084145F"/>
    <w:rsid w:val="00841817"/>
    <w:rsid w:val="0084225D"/>
    <w:rsid w:val="0084301C"/>
    <w:rsid w:val="00843433"/>
    <w:rsid w:val="008445F3"/>
    <w:rsid w:val="00844A02"/>
    <w:rsid w:val="00845026"/>
    <w:rsid w:val="00845F2B"/>
    <w:rsid w:val="00846132"/>
    <w:rsid w:val="00846F19"/>
    <w:rsid w:val="00850115"/>
    <w:rsid w:val="00852361"/>
    <w:rsid w:val="008527F9"/>
    <w:rsid w:val="0085286E"/>
    <w:rsid w:val="008539A6"/>
    <w:rsid w:val="008544BF"/>
    <w:rsid w:val="00854724"/>
    <w:rsid w:val="00855025"/>
    <w:rsid w:val="008573C1"/>
    <w:rsid w:val="00857432"/>
    <w:rsid w:val="0085798C"/>
    <w:rsid w:val="0086160F"/>
    <w:rsid w:val="00861A96"/>
    <w:rsid w:val="008633ED"/>
    <w:rsid w:val="0086345A"/>
    <w:rsid w:val="008638E0"/>
    <w:rsid w:val="00863F63"/>
    <w:rsid w:val="00864589"/>
    <w:rsid w:val="00864759"/>
    <w:rsid w:val="00865276"/>
    <w:rsid w:val="008652AB"/>
    <w:rsid w:val="00865706"/>
    <w:rsid w:val="008659C5"/>
    <w:rsid w:val="00865AF4"/>
    <w:rsid w:val="00866473"/>
    <w:rsid w:val="0086794A"/>
    <w:rsid w:val="00867C99"/>
    <w:rsid w:val="0087049E"/>
    <w:rsid w:val="008708C3"/>
    <w:rsid w:val="00870B68"/>
    <w:rsid w:val="00870E6D"/>
    <w:rsid w:val="00871037"/>
    <w:rsid w:val="00871357"/>
    <w:rsid w:val="00871CB0"/>
    <w:rsid w:val="00872287"/>
    <w:rsid w:val="00872C89"/>
    <w:rsid w:val="00872D88"/>
    <w:rsid w:val="00873112"/>
    <w:rsid w:val="0087387D"/>
    <w:rsid w:val="00874E6E"/>
    <w:rsid w:val="008755A7"/>
    <w:rsid w:val="008761CA"/>
    <w:rsid w:val="00876958"/>
    <w:rsid w:val="00877099"/>
    <w:rsid w:val="008772E8"/>
    <w:rsid w:val="00877761"/>
    <w:rsid w:val="00877CBA"/>
    <w:rsid w:val="00880663"/>
    <w:rsid w:val="008828B0"/>
    <w:rsid w:val="008854E2"/>
    <w:rsid w:val="00890446"/>
    <w:rsid w:val="00891009"/>
    <w:rsid w:val="00892A50"/>
    <w:rsid w:val="00893B0C"/>
    <w:rsid w:val="008952B2"/>
    <w:rsid w:val="008A05CF"/>
    <w:rsid w:val="008A145E"/>
    <w:rsid w:val="008A192F"/>
    <w:rsid w:val="008A1FC5"/>
    <w:rsid w:val="008A24FD"/>
    <w:rsid w:val="008A2765"/>
    <w:rsid w:val="008A2785"/>
    <w:rsid w:val="008A302C"/>
    <w:rsid w:val="008A307F"/>
    <w:rsid w:val="008A346D"/>
    <w:rsid w:val="008A3B5B"/>
    <w:rsid w:val="008A5DFF"/>
    <w:rsid w:val="008A677A"/>
    <w:rsid w:val="008A6CB2"/>
    <w:rsid w:val="008B1B4B"/>
    <w:rsid w:val="008B1E96"/>
    <w:rsid w:val="008B1E9F"/>
    <w:rsid w:val="008B39F1"/>
    <w:rsid w:val="008B43A7"/>
    <w:rsid w:val="008B45E0"/>
    <w:rsid w:val="008B4DA0"/>
    <w:rsid w:val="008B5D22"/>
    <w:rsid w:val="008B663C"/>
    <w:rsid w:val="008B6BEC"/>
    <w:rsid w:val="008B6DCA"/>
    <w:rsid w:val="008C1CF8"/>
    <w:rsid w:val="008C2C04"/>
    <w:rsid w:val="008C31C7"/>
    <w:rsid w:val="008C4242"/>
    <w:rsid w:val="008C4852"/>
    <w:rsid w:val="008C4895"/>
    <w:rsid w:val="008C5114"/>
    <w:rsid w:val="008C57A0"/>
    <w:rsid w:val="008C5888"/>
    <w:rsid w:val="008C5F41"/>
    <w:rsid w:val="008C6CC3"/>
    <w:rsid w:val="008C7529"/>
    <w:rsid w:val="008C7717"/>
    <w:rsid w:val="008C779E"/>
    <w:rsid w:val="008C78CC"/>
    <w:rsid w:val="008C7AF1"/>
    <w:rsid w:val="008CBEBD"/>
    <w:rsid w:val="008D09BF"/>
    <w:rsid w:val="008D100A"/>
    <w:rsid w:val="008D1D25"/>
    <w:rsid w:val="008D2555"/>
    <w:rsid w:val="008D25E0"/>
    <w:rsid w:val="008D2CBC"/>
    <w:rsid w:val="008D3663"/>
    <w:rsid w:val="008D4028"/>
    <w:rsid w:val="008D4575"/>
    <w:rsid w:val="008D48CA"/>
    <w:rsid w:val="008D4918"/>
    <w:rsid w:val="008E140C"/>
    <w:rsid w:val="008E2108"/>
    <w:rsid w:val="008E2E2E"/>
    <w:rsid w:val="008E3DF9"/>
    <w:rsid w:val="008E4CCB"/>
    <w:rsid w:val="008E5142"/>
    <w:rsid w:val="008E564A"/>
    <w:rsid w:val="008E65BF"/>
    <w:rsid w:val="008E6810"/>
    <w:rsid w:val="008E7387"/>
    <w:rsid w:val="008E78E5"/>
    <w:rsid w:val="008F0F99"/>
    <w:rsid w:val="008F17A9"/>
    <w:rsid w:val="008F2F05"/>
    <w:rsid w:val="008F3043"/>
    <w:rsid w:val="008F30A0"/>
    <w:rsid w:val="008F3887"/>
    <w:rsid w:val="008F5DCA"/>
    <w:rsid w:val="008F7049"/>
    <w:rsid w:val="008F722D"/>
    <w:rsid w:val="00900453"/>
    <w:rsid w:val="00900B30"/>
    <w:rsid w:val="00900DA2"/>
    <w:rsid w:val="0090100B"/>
    <w:rsid w:val="00901320"/>
    <w:rsid w:val="0090340D"/>
    <w:rsid w:val="00903AA8"/>
    <w:rsid w:val="00905164"/>
    <w:rsid w:val="0090582A"/>
    <w:rsid w:val="00905E2B"/>
    <w:rsid w:val="00905EA2"/>
    <w:rsid w:val="00907E19"/>
    <w:rsid w:val="00910357"/>
    <w:rsid w:val="00911C2E"/>
    <w:rsid w:val="009123EA"/>
    <w:rsid w:val="009126B7"/>
    <w:rsid w:val="009126CA"/>
    <w:rsid w:val="00912EC1"/>
    <w:rsid w:val="00913FF8"/>
    <w:rsid w:val="009147CD"/>
    <w:rsid w:val="009158F8"/>
    <w:rsid w:val="00916187"/>
    <w:rsid w:val="0091662D"/>
    <w:rsid w:val="009168B7"/>
    <w:rsid w:val="00917D06"/>
    <w:rsid w:val="00920D0F"/>
    <w:rsid w:val="009217B3"/>
    <w:rsid w:val="0092181A"/>
    <w:rsid w:val="00922948"/>
    <w:rsid w:val="009239F9"/>
    <w:rsid w:val="00923A28"/>
    <w:rsid w:val="00924761"/>
    <w:rsid w:val="00924D72"/>
    <w:rsid w:val="009265A6"/>
    <w:rsid w:val="00927085"/>
    <w:rsid w:val="0092722D"/>
    <w:rsid w:val="00927323"/>
    <w:rsid w:val="0093008D"/>
    <w:rsid w:val="00930E5C"/>
    <w:rsid w:val="00930F31"/>
    <w:rsid w:val="009327EA"/>
    <w:rsid w:val="0093282D"/>
    <w:rsid w:val="00932F5F"/>
    <w:rsid w:val="009349F1"/>
    <w:rsid w:val="0094030C"/>
    <w:rsid w:val="00941AC8"/>
    <w:rsid w:val="00941B0C"/>
    <w:rsid w:val="00942450"/>
    <w:rsid w:val="00942BDE"/>
    <w:rsid w:val="00943226"/>
    <w:rsid w:val="00943AF2"/>
    <w:rsid w:val="00943CB4"/>
    <w:rsid w:val="009448D1"/>
    <w:rsid w:val="00944938"/>
    <w:rsid w:val="00945C1B"/>
    <w:rsid w:val="00945F29"/>
    <w:rsid w:val="0094721B"/>
    <w:rsid w:val="009477BB"/>
    <w:rsid w:val="009478BB"/>
    <w:rsid w:val="009511E4"/>
    <w:rsid w:val="0095186E"/>
    <w:rsid w:val="00952345"/>
    <w:rsid w:val="00952A38"/>
    <w:rsid w:val="00954509"/>
    <w:rsid w:val="00954F8A"/>
    <w:rsid w:val="0095608C"/>
    <w:rsid w:val="00956117"/>
    <w:rsid w:val="0095665E"/>
    <w:rsid w:val="00957738"/>
    <w:rsid w:val="009606B2"/>
    <w:rsid w:val="009609E8"/>
    <w:rsid w:val="00960CC8"/>
    <w:rsid w:val="009632F2"/>
    <w:rsid w:val="00963D34"/>
    <w:rsid w:val="00965074"/>
    <w:rsid w:val="0096517F"/>
    <w:rsid w:val="0096629A"/>
    <w:rsid w:val="00970664"/>
    <w:rsid w:val="009728F1"/>
    <w:rsid w:val="009729DF"/>
    <w:rsid w:val="00972A57"/>
    <w:rsid w:val="009742DA"/>
    <w:rsid w:val="0097553F"/>
    <w:rsid w:val="0097580A"/>
    <w:rsid w:val="00976737"/>
    <w:rsid w:val="00976F6A"/>
    <w:rsid w:val="009772C7"/>
    <w:rsid w:val="00977A2D"/>
    <w:rsid w:val="00977A4D"/>
    <w:rsid w:val="00980195"/>
    <w:rsid w:val="00980CF6"/>
    <w:rsid w:val="00980DCE"/>
    <w:rsid w:val="00980E08"/>
    <w:rsid w:val="00981697"/>
    <w:rsid w:val="009818E0"/>
    <w:rsid w:val="00982177"/>
    <w:rsid w:val="00982889"/>
    <w:rsid w:val="009830C5"/>
    <w:rsid w:val="009833F9"/>
    <w:rsid w:val="00983866"/>
    <w:rsid w:val="00985DA7"/>
    <w:rsid w:val="00986AEF"/>
    <w:rsid w:val="00990409"/>
    <w:rsid w:val="009910A4"/>
    <w:rsid w:val="00992910"/>
    <w:rsid w:val="0099420E"/>
    <w:rsid w:val="009944B0"/>
    <w:rsid w:val="00994FD4"/>
    <w:rsid w:val="0099620A"/>
    <w:rsid w:val="009A0646"/>
    <w:rsid w:val="009A166A"/>
    <w:rsid w:val="009A19C0"/>
    <w:rsid w:val="009A266D"/>
    <w:rsid w:val="009A3014"/>
    <w:rsid w:val="009A6A6C"/>
    <w:rsid w:val="009A6EA2"/>
    <w:rsid w:val="009B1076"/>
    <w:rsid w:val="009B235B"/>
    <w:rsid w:val="009B4489"/>
    <w:rsid w:val="009B4946"/>
    <w:rsid w:val="009B54F9"/>
    <w:rsid w:val="009B63B2"/>
    <w:rsid w:val="009C17E5"/>
    <w:rsid w:val="009C2324"/>
    <w:rsid w:val="009C3AB5"/>
    <w:rsid w:val="009C4B6A"/>
    <w:rsid w:val="009C55EC"/>
    <w:rsid w:val="009C5BBC"/>
    <w:rsid w:val="009C6138"/>
    <w:rsid w:val="009C749B"/>
    <w:rsid w:val="009C7706"/>
    <w:rsid w:val="009D030C"/>
    <w:rsid w:val="009D31BB"/>
    <w:rsid w:val="009D5565"/>
    <w:rsid w:val="009D610A"/>
    <w:rsid w:val="009D6B06"/>
    <w:rsid w:val="009D734D"/>
    <w:rsid w:val="009D772F"/>
    <w:rsid w:val="009E1CD9"/>
    <w:rsid w:val="009E1DAD"/>
    <w:rsid w:val="009E31C2"/>
    <w:rsid w:val="009E44FC"/>
    <w:rsid w:val="009E476B"/>
    <w:rsid w:val="009E4910"/>
    <w:rsid w:val="009E559B"/>
    <w:rsid w:val="009E6115"/>
    <w:rsid w:val="009E61A9"/>
    <w:rsid w:val="009E6D57"/>
    <w:rsid w:val="009E7224"/>
    <w:rsid w:val="009E780D"/>
    <w:rsid w:val="009E7912"/>
    <w:rsid w:val="009E7F69"/>
    <w:rsid w:val="009F000C"/>
    <w:rsid w:val="009F03B6"/>
    <w:rsid w:val="009F2A3F"/>
    <w:rsid w:val="009F3E84"/>
    <w:rsid w:val="009F57BC"/>
    <w:rsid w:val="009F6943"/>
    <w:rsid w:val="00A0037D"/>
    <w:rsid w:val="00A0066B"/>
    <w:rsid w:val="00A00DC7"/>
    <w:rsid w:val="00A04B8B"/>
    <w:rsid w:val="00A04E1D"/>
    <w:rsid w:val="00A050BE"/>
    <w:rsid w:val="00A05D25"/>
    <w:rsid w:val="00A061AA"/>
    <w:rsid w:val="00A0744C"/>
    <w:rsid w:val="00A07C43"/>
    <w:rsid w:val="00A10AAF"/>
    <w:rsid w:val="00A10D39"/>
    <w:rsid w:val="00A111AA"/>
    <w:rsid w:val="00A116C3"/>
    <w:rsid w:val="00A12921"/>
    <w:rsid w:val="00A12AE7"/>
    <w:rsid w:val="00A15779"/>
    <w:rsid w:val="00A17ABE"/>
    <w:rsid w:val="00A20C87"/>
    <w:rsid w:val="00A21E4C"/>
    <w:rsid w:val="00A23C9A"/>
    <w:rsid w:val="00A245BD"/>
    <w:rsid w:val="00A26DEA"/>
    <w:rsid w:val="00A27BF5"/>
    <w:rsid w:val="00A3242E"/>
    <w:rsid w:val="00A3327D"/>
    <w:rsid w:val="00A373CC"/>
    <w:rsid w:val="00A37E61"/>
    <w:rsid w:val="00A40D3B"/>
    <w:rsid w:val="00A415A0"/>
    <w:rsid w:val="00A4216E"/>
    <w:rsid w:val="00A442E2"/>
    <w:rsid w:val="00A44960"/>
    <w:rsid w:val="00A46019"/>
    <w:rsid w:val="00A475E3"/>
    <w:rsid w:val="00A500CD"/>
    <w:rsid w:val="00A50935"/>
    <w:rsid w:val="00A516AA"/>
    <w:rsid w:val="00A523A7"/>
    <w:rsid w:val="00A52B82"/>
    <w:rsid w:val="00A55C17"/>
    <w:rsid w:val="00A566F2"/>
    <w:rsid w:val="00A56B9C"/>
    <w:rsid w:val="00A579EF"/>
    <w:rsid w:val="00A60E72"/>
    <w:rsid w:val="00A612E5"/>
    <w:rsid w:val="00A62218"/>
    <w:rsid w:val="00A6315C"/>
    <w:rsid w:val="00A6376B"/>
    <w:rsid w:val="00A6387C"/>
    <w:rsid w:val="00A64B25"/>
    <w:rsid w:val="00A6514D"/>
    <w:rsid w:val="00A651AC"/>
    <w:rsid w:val="00A674A1"/>
    <w:rsid w:val="00A6754F"/>
    <w:rsid w:val="00A679D7"/>
    <w:rsid w:val="00A7079D"/>
    <w:rsid w:val="00A70B4B"/>
    <w:rsid w:val="00A71A60"/>
    <w:rsid w:val="00A71DBC"/>
    <w:rsid w:val="00A7277C"/>
    <w:rsid w:val="00A72D9E"/>
    <w:rsid w:val="00A74AA9"/>
    <w:rsid w:val="00A74C41"/>
    <w:rsid w:val="00A75144"/>
    <w:rsid w:val="00A7575E"/>
    <w:rsid w:val="00A75B2B"/>
    <w:rsid w:val="00A75F66"/>
    <w:rsid w:val="00A76784"/>
    <w:rsid w:val="00A767B5"/>
    <w:rsid w:val="00A81478"/>
    <w:rsid w:val="00A81A92"/>
    <w:rsid w:val="00A82B98"/>
    <w:rsid w:val="00A82E12"/>
    <w:rsid w:val="00A841D6"/>
    <w:rsid w:val="00A84694"/>
    <w:rsid w:val="00A853B3"/>
    <w:rsid w:val="00A85405"/>
    <w:rsid w:val="00A85CD7"/>
    <w:rsid w:val="00A86FC5"/>
    <w:rsid w:val="00A90590"/>
    <w:rsid w:val="00A90E08"/>
    <w:rsid w:val="00A90E5B"/>
    <w:rsid w:val="00A91B5D"/>
    <w:rsid w:val="00A91C16"/>
    <w:rsid w:val="00A9307A"/>
    <w:rsid w:val="00A95B29"/>
    <w:rsid w:val="00A969C4"/>
    <w:rsid w:val="00A973C9"/>
    <w:rsid w:val="00AA0422"/>
    <w:rsid w:val="00AA0C48"/>
    <w:rsid w:val="00AA52B7"/>
    <w:rsid w:val="00AA5D2C"/>
    <w:rsid w:val="00AA6B28"/>
    <w:rsid w:val="00AB0507"/>
    <w:rsid w:val="00AB1150"/>
    <w:rsid w:val="00AB32ED"/>
    <w:rsid w:val="00AB47E4"/>
    <w:rsid w:val="00AB569E"/>
    <w:rsid w:val="00AB68EC"/>
    <w:rsid w:val="00AB726B"/>
    <w:rsid w:val="00AC0347"/>
    <w:rsid w:val="00AC0C27"/>
    <w:rsid w:val="00AC1FF3"/>
    <w:rsid w:val="00AC23AC"/>
    <w:rsid w:val="00AC3996"/>
    <w:rsid w:val="00AC4074"/>
    <w:rsid w:val="00AC43ED"/>
    <w:rsid w:val="00AC6347"/>
    <w:rsid w:val="00AC65C1"/>
    <w:rsid w:val="00AC6D03"/>
    <w:rsid w:val="00AC7A10"/>
    <w:rsid w:val="00AD0316"/>
    <w:rsid w:val="00AD09B9"/>
    <w:rsid w:val="00AD3FB5"/>
    <w:rsid w:val="00AD4021"/>
    <w:rsid w:val="00AD56E0"/>
    <w:rsid w:val="00AD6D12"/>
    <w:rsid w:val="00AD776F"/>
    <w:rsid w:val="00AE0007"/>
    <w:rsid w:val="00AE02F1"/>
    <w:rsid w:val="00AE042D"/>
    <w:rsid w:val="00AE0DF8"/>
    <w:rsid w:val="00AE1EC0"/>
    <w:rsid w:val="00AE29B3"/>
    <w:rsid w:val="00AE3D10"/>
    <w:rsid w:val="00AE3FEA"/>
    <w:rsid w:val="00AE57DC"/>
    <w:rsid w:val="00AE5884"/>
    <w:rsid w:val="00AE69B6"/>
    <w:rsid w:val="00AE6D05"/>
    <w:rsid w:val="00AE7DDB"/>
    <w:rsid w:val="00AF023F"/>
    <w:rsid w:val="00AF1B35"/>
    <w:rsid w:val="00AF20A1"/>
    <w:rsid w:val="00AF2357"/>
    <w:rsid w:val="00AF27BF"/>
    <w:rsid w:val="00AF2942"/>
    <w:rsid w:val="00AF2EA8"/>
    <w:rsid w:val="00AF3441"/>
    <w:rsid w:val="00AF3AA8"/>
    <w:rsid w:val="00AF3C86"/>
    <w:rsid w:val="00AF3EDA"/>
    <w:rsid w:val="00AF42E7"/>
    <w:rsid w:val="00AF507C"/>
    <w:rsid w:val="00AF660D"/>
    <w:rsid w:val="00B014ED"/>
    <w:rsid w:val="00B01DAE"/>
    <w:rsid w:val="00B035C9"/>
    <w:rsid w:val="00B044E1"/>
    <w:rsid w:val="00B04AD0"/>
    <w:rsid w:val="00B05AA4"/>
    <w:rsid w:val="00B0652B"/>
    <w:rsid w:val="00B105AD"/>
    <w:rsid w:val="00B10B14"/>
    <w:rsid w:val="00B10D47"/>
    <w:rsid w:val="00B124F9"/>
    <w:rsid w:val="00B12DF8"/>
    <w:rsid w:val="00B13CEF"/>
    <w:rsid w:val="00B141FB"/>
    <w:rsid w:val="00B14A37"/>
    <w:rsid w:val="00B163D1"/>
    <w:rsid w:val="00B16FE6"/>
    <w:rsid w:val="00B17D46"/>
    <w:rsid w:val="00B17EFF"/>
    <w:rsid w:val="00B20242"/>
    <w:rsid w:val="00B20802"/>
    <w:rsid w:val="00B22BC3"/>
    <w:rsid w:val="00B22EA8"/>
    <w:rsid w:val="00B23382"/>
    <w:rsid w:val="00B24036"/>
    <w:rsid w:val="00B241C9"/>
    <w:rsid w:val="00B24E0B"/>
    <w:rsid w:val="00B25732"/>
    <w:rsid w:val="00B25908"/>
    <w:rsid w:val="00B26141"/>
    <w:rsid w:val="00B26281"/>
    <w:rsid w:val="00B2739B"/>
    <w:rsid w:val="00B27557"/>
    <w:rsid w:val="00B3089F"/>
    <w:rsid w:val="00B33137"/>
    <w:rsid w:val="00B333D2"/>
    <w:rsid w:val="00B33557"/>
    <w:rsid w:val="00B33B85"/>
    <w:rsid w:val="00B34BF4"/>
    <w:rsid w:val="00B35F77"/>
    <w:rsid w:val="00B365FD"/>
    <w:rsid w:val="00B40128"/>
    <w:rsid w:val="00B4040F"/>
    <w:rsid w:val="00B40789"/>
    <w:rsid w:val="00B40EA5"/>
    <w:rsid w:val="00B417E6"/>
    <w:rsid w:val="00B42089"/>
    <w:rsid w:val="00B424AD"/>
    <w:rsid w:val="00B45EA0"/>
    <w:rsid w:val="00B46550"/>
    <w:rsid w:val="00B46939"/>
    <w:rsid w:val="00B46F60"/>
    <w:rsid w:val="00B51E01"/>
    <w:rsid w:val="00B5395A"/>
    <w:rsid w:val="00B53A4D"/>
    <w:rsid w:val="00B53AB7"/>
    <w:rsid w:val="00B54FB3"/>
    <w:rsid w:val="00B55313"/>
    <w:rsid w:val="00B56A20"/>
    <w:rsid w:val="00B56C6A"/>
    <w:rsid w:val="00B56EE8"/>
    <w:rsid w:val="00B611A6"/>
    <w:rsid w:val="00B614E7"/>
    <w:rsid w:val="00B61C17"/>
    <w:rsid w:val="00B61D0C"/>
    <w:rsid w:val="00B626D2"/>
    <w:rsid w:val="00B62A52"/>
    <w:rsid w:val="00B62B47"/>
    <w:rsid w:val="00B64CFA"/>
    <w:rsid w:val="00B65463"/>
    <w:rsid w:val="00B6558A"/>
    <w:rsid w:val="00B66369"/>
    <w:rsid w:val="00B70770"/>
    <w:rsid w:val="00B70A09"/>
    <w:rsid w:val="00B70C40"/>
    <w:rsid w:val="00B71F8F"/>
    <w:rsid w:val="00B71FC2"/>
    <w:rsid w:val="00B7299C"/>
    <w:rsid w:val="00B731AB"/>
    <w:rsid w:val="00B74B05"/>
    <w:rsid w:val="00B74D6A"/>
    <w:rsid w:val="00B7569B"/>
    <w:rsid w:val="00B75BC7"/>
    <w:rsid w:val="00B75C70"/>
    <w:rsid w:val="00B76B01"/>
    <w:rsid w:val="00B77CB1"/>
    <w:rsid w:val="00B77D8D"/>
    <w:rsid w:val="00B804C4"/>
    <w:rsid w:val="00B80928"/>
    <w:rsid w:val="00B80B58"/>
    <w:rsid w:val="00B80FC8"/>
    <w:rsid w:val="00B846E7"/>
    <w:rsid w:val="00B85121"/>
    <w:rsid w:val="00B85F0D"/>
    <w:rsid w:val="00B87536"/>
    <w:rsid w:val="00B87849"/>
    <w:rsid w:val="00B87868"/>
    <w:rsid w:val="00B87D66"/>
    <w:rsid w:val="00B901A7"/>
    <w:rsid w:val="00B90240"/>
    <w:rsid w:val="00B9057B"/>
    <w:rsid w:val="00B91459"/>
    <w:rsid w:val="00B918EC"/>
    <w:rsid w:val="00B91CF0"/>
    <w:rsid w:val="00B9372F"/>
    <w:rsid w:val="00B9468B"/>
    <w:rsid w:val="00B955BB"/>
    <w:rsid w:val="00B965B4"/>
    <w:rsid w:val="00B96715"/>
    <w:rsid w:val="00B97045"/>
    <w:rsid w:val="00B97601"/>
    <w:rsid w:val="00BA16F8"/>
    <w:rsid w:val="00BA1B3C"/>
    <w:rsid w:val="00BA22EC"/>
    <w:rsid w:val="00BA2719"/>
    <w:rsid w:val="00BA5445"/>
    <w:rsid w:val="00BA5970"/>
    <w:rsid w:val="00BA61CB"/>
    <w:rsid w:val="00BA669A"/>
    <w:rsid w:val="00BA66D0"/>
    <w:rsid w:val="00BA7A2B"/>
    <w:rsid w:val="00BA7BD4"/>
    <w:rsid w:val="00BB016B"/>
    <w:rsid w:val="00BB0665"/>
    <w:rsid w:val="00BB0E5D"/>
    <w:rsid w:val="00BB1950"/>
    <w:rsid w:val="00BB23D2"/>
    <w:rsid w:val="00BB2D96"/>
    <w:rsid w:val="00BB3356"/>
    <w:rsid w:val="00BB646D"/>
    <w:rsid w:val="00BB6C77"/>
    <w:rsid w:val="00BB7657"/>
    <w:rsid w:val="00BB7A53"/>
    <w:rsid w:val="00BC1055"/>
    <w:rsid w:val="00BC2F3A"/>
    <w:rsid w:val="00BC3446"/>
    <w:rsid w:val="00BC3E00"/>
    <w:rsid w:val="00BC4BBE"/>
    <w:rsid w:val="00BC4F2A"/>
    <w:rsid w:val="00BC5075"/>
    <w:rsid w:val="00BC5BA0"/>
    <w:rsid w:val="00BC6A4E"/>
    <w:rsid w:val="00BC6CCC"/>
    <w:rsid w:val="00BC6D9C"/>
    <w:rsid w:val="00BC729C"/>
    <w:rsid w:val="00BD02A3"/>
    <w:rsid w:val="00BD0A5A"/>
    <w:rsid w:val="00BD17BC"/>
    <w:rsid w:val="00BD2636"/>
    <w:rsid w:val="00BD3D9C"/>
    <w:rsid w:val="00BD4971"/>
    <w:rsid w:val="00BD5367"/>
    <w:rsid w:val="00BD5CC4"/>
    <w:rsid w:val="00BD61FE"/>
    <w:rsid w:val="00BD6B4E"/>
    <w:rsid w:val="00BE1192"/>
    <w:rsid w:val="00BE1D9F"/>
    <w:rsid w:val="00BE1EE3"/>
    <w:rsid w:val="00BE33F9"/>
    <w:rsid w:val="00BE3710"/>
    <w:rsid w:val="00BE4A5C"/>
    <w:rsid w:val="00BE5126"/>
    <w:rsid w:val="00BE6CA3"/>
    <w:rsid w:val="00BE72CF"/>
    <w:rsid w:val="00BF2A92"/>
    <w:rsid w:val="00BF305A"/>
    <w:rsid w:val="00BF3D07"/>
    <w:rsid w:val="00BF483B"/>
    <w:rsid w:val="00BF4BD9"/>
    <w:rsid w:val="00BF4F63"/>
    <w:rsid w:val="00BF4F6B"/>
    <w:rsid w:val="00BF52C1"/>
    <w:rsid w:val="00BF535C"/>
    <w:rsid w:val="00BF6BD9"/>
    <w:rsid w:val="00C01AF8"/>
    <w:rsid w:val="00C01F73"/>
    <w:rsid w:val="00C02ED3"/>
    <w:rsid w:val="00C03535"/>
    <w:rsid w:val="00C03C91"/>
    <w:rsid w:val="00C03CF8"/>
    <w:rsid w:val="00C05962"/>
    <w:rsid w:val="00C06487"/>
    <w:rsid w:val="00C07B93"/>
    <w:rsid w:val="00C10097"/>
    <w:rsid w:val="00C117ED"/>
    <w:rsid w:val="00C12345"/>
    <w:rsid w:val="00C1351D"/>
    <w:rsid w:val="00C13E58"/>
    <w:rsid w:val="00C14251"/>
    <w:rsid w:val="00C14D4B"/>
    <w:rsid w:val="00C15142"/>
    <w:rsid w:val="00C151EE"/>
    <w:rsid w:val="00C1591A"/>
    <w:rsid w:val="00C15A32"/>
    <w:rsid w:val="00C17F08"/>
    <w:rsid w:val="00C208F0"/>
    <w:rsid w:val="00C20AB1"/>
    <w:rsid w:val="00C22502"/>
    <w:rsid w:val="00C23449"/>
    <w:rsid w:val="00C24148"/>
    <w:rsid w:val="00C24248"/>
    <w:rsid w:val="00C24482"/>
    <w:rsid w:val="00C2480B"/>
    <w:rsid w:val="00C2595E"/>
    <w:rsid w:val="00C25BD1"/>
    <w:rsid w:val="00C2625F"/>
    <w:rsid w:val="00C26E24"/>
    <w:rsid w:val="00C313B6"/>
    <w:rsid w:val="00C316AE"/>
    <w:rsid w:val="00C32401"/>
    <w:rsid w:val="00C32D82"/>
    <w:rsid w:val="00C32EE8"/>
    <w:rsid w:val="00C3301F"/>
    <w:rsid w:val="00C336B9"/>
    <w:rsid w:val="00C34916"/>
    <w:rsid w:val="00C36AF2"/>
    <w:rsid w:val="00C37BCD"/>
    <w:rsid w:val="00C405B6"/>
    <w:rsid w:val="00C40693"/>
    <w:rsid w:val="00C407ED"/>
    <w:rsid w:val="00C4087C"/>
    <w:rsid w:val="00C40F59"/>
    <w:rsid w:val="00C41B33"/>
    <w:rsid w:val="00C42227"/>
    <w:rsid w:val="00C4265E"/>
    <w:rsid w:val="00C428AF"/>
    <w:rsid w:val="00C445D5"/>
    <w:rsid w:val="00C44627"/>
    <w:rsid w:val="00C4554B"/>
    <w:rsid w:val="00C469EB"/>
    <w:rsid w:val="00C4777F"/>
    <w:rsid w:val="00C47CB6"/>
    <w:rsid w:val="00C5034C"/>
    <w:rsid w:val="00C528EE"/>
    <w:rsid w:val="00C52CA5"/>
    <w:rsid w:val="00C52EF5"/>
    <w:rsid w:val="00C53AF2"/>
    <w:rsid w:val="00C548EA"/>
    <w:rsid w:val="00C54A24"/>
    <w:rsid w:val="00C557AF"/>
    <w:rsid w:val="00C577CA"/>
    <w:rsid w:val="00C57BC6"/>
    <w:rsid w:val="00C60007"/>
    <w:rsid w:val="00C6030D"/>
    <w:rsid w:val="00C60AC8"/>
    <w:rsid w:val="00C62CAD"/>
    <w:rsid w:val="00C64EEA"/>
    <w:rsid w:val="00C65A06"/>
    <w:rsid w:val="00C6616B"/>
    <w:rsid w:val="00C66460"/>
    <w:rsid w:val="00C66A9F"/>
    <w:rsid w:val="00C67BFA"/>
    <w:rsid w:val="00C67C35"/>
    <w:rsid w:val="00C70B2F"/>
    <w:rsid w:val="00C71CA5"/>
    <w:rsid w:val="00C72B0F"/>
    <w:rsid w:val="00C72E7E"/>
    <w:rsid w:val="00C73101"/>
    <w:rsid w:val="00C731BC"/>
    <w:rsid w:val="00C74E58"/>
    <w:rsid w:val="00C76CB0"/>
    <w:rsid w:val="00C77D3D"/>
    <w:rsid w:val="00C77FD3"/>
    <w:rsid w:val="00C80802"/>
    <w:rsid w:val="00C80AFD"/>
    <w:rsid w:val="00C831A7"/>
    <w:rsid w:val="00C8381A"/>
    <w:rsid w:val="00C844ED"/>
    <w:rsid w:val="00C853C2"/>
    <w:rsid w:val="00C85EC1"/>
    <w:rsid w:val="00C868FB"/>
    <w:rsid w:val="00C902A2"/>
    <w:rsid w:val="00C91A8C"/>
    <w:rsid w:val="00C926CA"/>
    <w:rsid w:val="00C927E6"/>
    <w:rsid w:val="00C93861"/>
    <w:rsid w:val="00C93884"/>
    <w:rsid w:val="00C93D8E"/>
    <w:rsid w:val="00C941F4"/>
    <w:rsid w:val="00C95BF7"/>
    <w:rsid w:val="00C96714"/>
    <w:rsid w:val="00C97066"/>
    <w:rsid w:val="00C977C0"/>
    <w:rsid w:val="00C97B89"/>
    <w:rsid w:val="00CA0BDD"/>
    <w:rsid w:val="00CA1266"/>
    <w:rsid w:val="00CA1BF4"/>
    <w:rsid w:val="00CA1FB3"/>
    <w:rsid w:val="00CA2ADD"/>
    <w:rsid w:val="00CA4ED2"/>
    <w:rsid w:val="00CA554A"/>
    <w:rsid w:val="00CA5BF6"/>
    <w:rsid w:val="00CA5DF6"/>
    <w:rsid w:val="00CA5E61"/>
    <w:rsid w:val="00CA651E"/>
    <w:rsid w:val="00CA70E6"/>
    <w:rsid w:val="00CA7E67"/>
    <w:rsid w:val="00CB01D7"/>
    <w:rsid w:val="00CB0592"/>
    <w:rsid w:val="00CB0596"/>
    <w:rsid w:val="00CB0A72"/>
    <w:rsid w:val="00CB1B2C"/>
    <w:rsid w:val="00CB2B01"/>
    <w:rsid w:val="00CB45AC"/>
    <w:rsid w:val="00CB4FEF"/>
    <w:rsid w:val="00CB5028"/>
    <w:rsid w:val="00CB5BDE"/>
    <w:rsid w:val="00CB7B01"/>
    <w:rsid w:val="00CB7E4B"/>
    <w:rsid w:val="00CC1472"/>
    <w:rsid w:val="00CC2795"/>
    <w:rsid w:val="00CC2D10"/>
    <w:rsid w:val="00CC4001"/>
    <w:rsid w:val="00CC45E2"/>
    <w:rsid w:val="00CC4B5D"/>
    <w:rsid w:val="00CC58FC"/>
    <w:rsid w:val="00CC5998"/>
    <w:rsid w:val="00CC5D12"/>
    <w:rsid w:val="00CC6019"/>
    <w:rsid w:val="00CC608A"/>
    <w:rsid w:val="00CC73C4"/>
    <w:rsid w:val="00CD1618"/>
    <w:rsid w:val="00CD459C"/>
    <w:rsid w:val="00CD5A44"/>
    <w:rsid w:val="00CD6208"/>
    <w:rsid w:val="00CD6251"/>
    <w:rsid w:val="00CD69F5"/>
    <w:rsid w:val="00CD71E7"/>
    <w:rsid w:val="00CE049F"/>
    <w:rsid w:val="00CE1508"/>
    <w:rsid w:val="00CE276B"/>
    <w:rsid w:val="00CE4980"/>
    <w:rsid w:val="00CE507B"/>
    <w:rsid w:val="00CE5531"/>
    <w:rsid w:val="00CE702C"/>
    <w:rsid w:val="00CE784D"/>
    <w:rsid w:val="00CF0D15"/>
    <w:rsid w:val="00CF2CFC"/>
    <w:rsid w:val="00CF332A"/>
    <w:rsid w:val="00CF3B51"/>
    <w:rsid w:val="00CF52CD"/>
    <w:rsid w:val="00CF7CF3"/>
    <w:rsid w:val="00CF7D57"/>
    <w:rsid w:val="00D00518"/>
    <w:rsid w:val="00D01474"/>
    <w:rsid w:val="00D01572"/>
    <w:rsid w:val="00D03239"/>
    <w:rsid w:val="00D05449"/>
    <w:rsid w:val="00D05707"/>
    <w:rsid w:val="00D066F7"/>
    <w:rsid w:val="00D06C60"/>
    <w:rsid w:val="00D074DB"/>
    <w:rsid w:val="00D07BEC"/>
    <w:rsid w:val="00D1396B"/>
    <w:rsid w:val="00D13989"/>
    <w:rsid w:val="00D15324"/>
    <w:rsid w:val="00D153F1"/>
    <w:rsid w:val="00D16147"/>
    <w:rsid w:val="00D17045"/>
    <w:rsid w:val="00D2120A"/>
    <w:rsid w:val="00D22C68"/>
    <w:rsid w:val="00D22D22"/>
    <w:rsid w:val="00D241EE"/>
    <w:rsid w:val="00D2472F"/>
    <w:rsid w:val="00D24A9E"/>
    <w:rsid w:val="00D24DA9"/>
    <w:rsid w:val="00D24E49"/>
    <w:rsid w:val="00D250E4"/>
    <w:rsid w:val="00D250F5"/>
    <w:rsid w:val="00D25989"/>
    <w:rsid w:val="00D260D9"/>
    <w:rsid w:val="00D2695B"/>
    <w:rsid w:val="00D27749"/>
    <w:rsid w:val="00D2789E"/>
    <w:rsid w:val="00D27963"/>
    <w:rsid w:val="00D30323"/>
    <w:rsid w:val="00D30660"/>
    <w:rsid w:val="00D30852"/>
    <w:rsid w:val="00D30A9D"/>
    <w:rsid w:val="00D3190F"/>
    <w:rsid w:val="00D32709"/>
    <w:rsid w:val="00D32889"/>
    <w:rsid w:val="00D33984"/>
    <w:rsid w:val="00D33AA7"/>
    <w:rsid w:val="00D33DEE"/>
    <w:rsid w:val="00D345A5"/>
    <w:rsid w:val="00D3508B"/>
    <w:rsid w:val="00D35E05"/>
    <w:rsid w:val="00D363D8"/>
    <w:rsid w:val="00D3667E"/>
    <w:rsid w:val="00D3732C"/>
    <w:rsid w:val="00D406C1"/>
    <w:rsid w:val="00D4151C"/>
    <w:rsid w:val="00D433C0"/>
    <w:rsid w:val="00D45BC5"/>
    <w:rsid w:val="00D460A0"/>
    <w:rsid w:val="00D46189"/>
    <w:rsid w:val="00D46BAD"/>
    <w:rsid w:val="00D47550"/>
    <w:rsid w:val="00D47932"/>
    <w:rsid w:val="00D47BC3"/>
    <w:rsid w:val="00D5127B"/>
    <w:rsid w:val="00D51E3C"/>
    <w:rsid w:val="00D52213"/>
    <w:rsid w:val="00D52447"/>
    <w:rsid w:val="00D54E85"/>
    <w:rsid w:val="00D54F86"/>
    <w:rsid w:val="00D55299"/>
    <w:rsid w:val="00D55A81"/>
    <w:rsid w:val="00D57927"/>
    <w:rsid w:val="00D616F5"/>
    <w:rsid w:val="00D61FB1"/>
    <w:rsid w:val="00D624D9"/>
    <w:rsid w:val="00D62CAD"/>
    <w:rsid w:val="00D62F16"/>
    <w:rsid w:val="00D64AB8"/>
    <w:rsid w:val="00D65375"/>
    <w:rsid w:val="00D65579"/>
    <w:rsid w:val="00D65670"/>
    <w:rsid w:val="00D65E03"/>
    <w:rsid w:val="00D669EB"/>
    <w:rsid w:val="00D66D86"/>
    <w:rsid w:val="00D66ED2"/>
    <w:rsid w:val="00D672C4"/>
    <w:rsid w:val="00D70EF0"/>
    <w:rsid w:val="00D71093"/>
    <w:rsid w:val="00D713C6"/>
    <w:rsid w:val="00D717F5"/>
    <w:rsid w:val="00D71FD9"/>
    <w:rsid w:val="00D72823"/>
    <w:rsid w:val="00D7522E"/>
    <w:rsid w:val="00D77250"/>
    <w:rsid w:val="00D800D0"/>
    <w:rsid w:val="00D82543"/>
    <w:rsid w:val="00D836A8"/>
    <w:rsid w:val="00D83AB5"/>
    <w:rsid w:val="00D86F8C"/>
    <w:rsid w:val="00D873E5"/>
    <w:rsid w:val="00D87B7E"/>
    <w:rsid w:val="00D90230"/>
    <w:rsid w:val="00D90AFA"/>
    <w:rsid w:val="00D91225"/>
    <w:rsid w:val="00D91915"/>
    <w:rsid w:val="00D91EDD"/>
    <w:rsid w:val="00D93562"/>
    <w:rsid w:val="00D9363F"/>
    <w:rsid w:val="00D958C3"/>
    <w:rsid w:val="00D96E74"/>
    <w:rsid w:val="00D96F61"/>
    <w:rsid w:val="00DA0E0E"/>
    <w:rsid w:val="00DA1691"/>
    <w:rsid w:val="00DA2A95"/>
    <w:rsid w:val="00DA2DE5"/>
    <w:rsid w:val="00DA31D6"/>
    <w:rsid w:val="00DA3922"/>
    <w:rsid w:val="00DA39B4"/>
    <w:rsid w:val="00DA4A9A"/>
    <w:rsid w:val="00DA4D6C"/>
    <w:rsid w:val="00DA6F30"/>
    <w:rsid w:val="00DB073C"/>
    <w:rsid w:val="00DB24CD"/>
    <w:rsid w:val="00DB2A8F"/>
    <w:rsid w:val="00DB43C5"/>
    <w:rsid w:val="00DB5876"/>
    <w:rsid w:val="00DB668E"/>
    <w:rsid w:val="00DB7763"/>
    <w:rsid w:val="00DC00A3"/>
    <w:rsid w:val="00DC150A"/>
    <w:rsid w:val="00DC1E08"/>
    <w:rsid w:val="00DC2238"/>
    <w:rsid w:val="00DC43A2"/>
    <w:rsid w:val="00DC5658"/>
    <w:rsid w:val="00DC59B1"/>
    <w:rsid w:val="00DC69DD"/>
    <w:rsid w:val="00DC6EBD"/>
    <w:rsid w:val="00DD034D"/>
    <w:rsid w:val="00DD1AE6"/>
    <w:rsid w:val="00DD2322"/>
    <w:rsid w:val="00DD39BC"/>
    <w:rsid w:val="00DD3ED0"/>
    <w:rsid w:val="00DD49E9"/>
    <w:rsid w:val="00DD5794"/>
    <w:rsid w:val="00DD6AEB"/>
    <w:rsid w:val="00DD7699"/>
    <w:rsid w:val="00DD7CD1"/>
    <w:rsid w:val="00DE0196"/>
    <w:rsid w:val="00DE02C2"/>
    <w:rsid w:val="00DE0324"/>
    <w:rsid w:val="00DE046E"/>
    <w:rsid w:val="00DE1111"/>
    <w:rsid w:val="00DE21E9"/>
    <w:rsid w:val="00DE23EB"/>
    <w:rsid w:val="00DE2A51"/>
    <w:rsid w:val="00DE2FF5"/>
    <w:rsid w:val="00DE34E3"/>
    <w:rsid w:val="00DE4D24"/>
    <w:rsid w:val="00DE4DD1"/>
    <w:rsid w:val="00DE5159"/>
    <w:rsid w:val="00DE5BAE"/>
    <w:rsid w:val="00DE64A8"/>
    <w:rsid w:val="00DE7349"/>
    <w:rsid w:val="00DF054E"/>
    <w:rsid w:val="00DF097C"/>
    <w:rsid w:val="00DF09AC"/>
    <w:rsid w:val="00DF0D52"/>
    <w:rsid w:val="00DF17C0"/>
    <w:rsid w:val="00DF1BD1"/>
    <w:rsid w:val="00DF20AB"/>
    <w:rsid w:val="00DF3080"/>
    <w:rsid w:val="00DF4A8F"/>
    <w:rsid w:val="00DF4B76"/>
    <w:rsid w:val="00DF5833"/>
    <w:rsid w:val="00DF6FFE"/>
    <w:rsid w:val="00DF7539"/>
    <w:rsid w:val="00E00B58"/>
    <w:rsid w:val="00E01448"/>
    <w:rsid w:val="00E01643"/>
    <w:rsid w:val="00E02367"/>
    <w:rsid w:val="00E02A25"/>
    <w:rsid w:val="00E02AFE"/>
    <w:rsid w:val="00E03F61"/>
    <w:rsid w:val="00E04192"/>
    <w:rsid w:val="00E06299"/>
    <w:rsid w:val="00E069F7"/>
    <w:rsid w:val="00E07FA4"/>
    <w:rsid w:val="00E10542"/>
    <w:rsid w:val="00E1336F"/>
    <w:rsid w:val="00E14774"/>
    <w:rsid w:val="00E15DAD"/>
    <w:rsid w:val="00E17414"/>
    <w:rsid w:val="00E2096D"/>
    <w:rsid w:val="00E21027"/>
    <w:rsid w:val="00E21282"/>
    <w:rsid w:val="00E21904"/>
    <w:rsid w:val="00E21A24"/>
    <w:rsid w:val="00E22828"/>
    <w:rsid w:val="00E23C3D"/>
    <w:rsid w:val="00E264F0"/>
    <w:rsid w:val="00E27E09"/>
    <w:rsid w:val="00E27ED4"/>
    <w:rsid w:val="00E302C3"/>
    <w:rsid w:val="00E31279"/>
    <w:rsid w:val="00E320B1"/>
    <w:rsid w:val="00E340A9"/>
    <w:rsid w:val="00E344D2"/>
    <w:rsid w:val="00E349F3"/>
    <w:rsid w:val="00E34BB0"/>
    <w:rsid w:val="00E354C9"/>
    <w:rsid w:val="00E36415"/>
    <w:rsid w:val="00E36B51"/>
    <w:rsid w:val="00E40DD5"/>
    <w:rsid w:val="00E40E06"/>
    <w:rsid w:val="00E423CB"/>
    <w:rsid w:val="00E4246E"/>
    <w:rsid w:val="00E429E5"/>
    <w:rsid w:val="00E42DD3"/>
    <w:rsid w:val="00E43594"/>
    <w:rsid w:val="00E43932"/>
    <w:rsid w:val="00E44AB7"/>
    <w:rsid w:val="00E44CAA"/>
    <w:rsid w:val="00E44D68"/>
    <w:rsid w:val="00E452AD"/>
    <w:rsid w:val="00E46535"/>
    <w:rsid w:val="00E46BCB"/>
    <w:rsid w:val="00E4744C"/>
    <w:rsid w:val="00E47C80"/>
    <w:rsid w:val="00E47FD8"/>
    <w:rsid w:val="00E50F3A"/>
    <w:rsid w:val="00E521CC"/>
    <w:rsid w:val="00E535FB"/>
    <w:rsid w:val="00E5375B"/>
    <w:rsid w:val="00E53ADC"/>
    <w:rsid w:val="00E53C7D"/>
    <w:rsid w:val="00E557ED"/>
    <w:rsid w:val="00E55BE7"/>
    <w:rsid w:val="00E57CE7"/>
    <w:rsid w:val="00E6141A"/>
    <w:rsid w:val="00E618BB"/>
    <w:rsid w:val="00E62708"/>
    <w:rsid w:val="00E634D4"/>
    <w:rsid w:val="00E63D4E"/>
    <w:rsid w:val="00E657E1"/>
    <w:rsid w:val="00E65B92"/>
    <w:rsid w:val="00E667B9"/>
    <w:rsid w:val="00E66E1B"/>
    <w:rsid w:val="00E70B39"/>
    <w:rsid w:val="00E719BB"/>
    <w:rsid w:val="00E72AEE"/>
    <w:rsid w:val="00E72D41"/>
    <w:rsid w:val="00E73A6D"/>
    <w:rsid w:val="00E7412D"/>
    <w:rsid w:val="00E75062"/>
    <w:rsid w:val="00E775F0"/>
    <w:rsid w:val="00E77685"/>
    <w:rsid w:val="00E8057D"/>
    <w:rsid w:val="00E80984"/>
    <w:rsid w:val="00E809AD"/>
    <w:rsid w:val="00E80D03"/>
    <w:rsid w:val="00E81306"/>
    <w:rsid w:val="00E818E8"/>
    <w:rsid w:val="00E81B05"/>
    <w:rsid w:val="00E82741"/>
    <w:rsid w:val="00E82F0D"/>
    <w:rsid w:val="00E8326D"/>
    <w:rsid w:val="00E83692"/>
    <w:rsid w:val="00E83F99"/>
    <w:rsid w:val="00E848A3"/>
    <w:rsid w:val="00E84CB2"/>
    <w:rsid w:val="00E86CC1"/>
    <w:rsid w:val="00E8783F"/>
    <w:rsid w:val="00E904FE"/>
    <w:rsid w:val="00E90938"/>
    <w:rsid w:val="00E909C7"/>
    <w:rsid w:val="00E90C75"/>
    <w:rsid w:val="00E921C7"/>
    <w:rsid w:val="00E936D0"/>
    <w:rsid w:val="00E93F70"/>
    <w:rsid w:val="00E944AE"/>
    <w:rsid w:val="00E94C2F"/>
    <w:rsid w:val="00E94E6B"/>
    <w:rsid w:val="00E95386"/>
    <w:rsid w:val="00E954AC"/>
    <w:rsid w:val="00E9750C"/>
    <w:rsid w:val="00E97FA1"/>
    <w:rsid w:val="00EA01CF"/>
    <w:rsid w:val="00EA152B"/>
    <w:rsid w:val="00EA18A4"/>
    <w:rsid w:val="00EA2B1C"/>
    <w:rsid w:val="00EA2DA8"/>
    <w:rsid w:val="00EA40ED"/>
    <w:rsid w:val="00EA6F08"/>
    <w:rsid w:val="00EB07B9"/>
    <w:rsid w:val="00EB0A8D"/>
    <w:rsid w:val="00EB2079"/>
    <w:rsid w:val="00EB2A5F"/>
    <w:rsid w:val="00EB3154"/>
    <w:rsid w:val="00EB3381"/>
    <w:rsid w:val="00EB3436"/>
    <w:rsid w:val="00EB49F3"/>
    <w:rsid w:val="00EB55D3"/>
    <w:rsid w:val="00EB5AB8"/>
    <w:rsid w:val="00EB70BF"/>
    <w:rsid w:val="00EC194F"/>
    <w:rsid w:val="00EC3883"/>
    <w:rsid w:val="00EC3B8F"/>
    <w:rsid w:val="00EC443A"/>
    <w:rsid w:val="00EC46F9"/>
    <w:rsid w:val="00EC4827"/>
    <w:rsid w:val="00EC4B85"/>
    <w:rsid w:val="00EC5AD0"/>
    <w:rsid w:val="00EC71BD"/>
    <w:rsid w:val="00ED087F"/>
    <w:rsid w:val="00ED09F5"/>
    <w:rsid w:val="00ED224B"/>
    <w:rsid w:val="00ED22A1"/>
    <w:rsid w:val="00ED267B"/>
    <w:rsid w:val="00ED2908"/>
    <w:rsid w:val="00ED4832"/>
    <w:rsid w:val="00ED58C8"/>
    <w:rsid w:val="00ED6794"/>
    <w:rsid w:val="00ED781E"/>
    <w:rsid w:val="00ED7A77"/>
    <w:rsid w:val="00EE0162"/>
    <w:rsid w:val="00EE07AD"/>
    <w:rsid w:val="00EE1643"/>
    <w:rsid w:val="00EE256E"/>
    <w:rsid w:val="00EE5379"/>
    <w:rsid w:val="00EE5CB6"/>
    <w:rsid w:val="00EE5DE6"/>
    <w:rsid w:val="00EE630F"/>
    <w:rsid w:val="00EE6683"/>
    <w:rsid w:val="00EE730B"/>
    <w:rsid w:val="00EE7BF2"/>
    <w:rsid w:val="00EF0587"/>
    <w:rsid w:val="00EF128A"/>
    <w:rsid w:val="00EF1934"/>
    <w:rsid w:val="00EF1C47"/>
    <w:rsid w:val="00EF1E2A"/>
    <w:rsid w:val="00EF36E6"/>
    <w:rsid w:val="00EF38A2"/>
    <w:rsid w:val="00EF396B"/>
    <w:rsid w:val="00EF407D"/>
    <w:rsid w:val="00EF568B"/>
    <w:rsid w:val="00EF6296"/>
    <w:rsid w:val="00EF6494"/>
    <w:rsid w:val="00EF6E23"/>
    <w:rsid w:val="00EF6EE4"/>
    <w:rsid w:val="00EF71C4"/>
    <w:rsid w:val="00EF792C"/>
    <w:rsid w:val="00F00045"/>
    <w:rsid w:val="00F00950"/>
    <w:rsid w:val="00F00FC5"/>
    <w:rsid w:val="00F01269"/>
    <w:rsid w:val="00F013C3"/>
    <w:rsid w:val="00F0170D"/>
    <w:rsid w:val="00F02713"/>
    <w:rsid w:val="00F02888"/>
    <w:rsid w:val="00F02B53"/>
    <w:rsid w:val="00F04C83"/>
    <w:rsid w:val="00F05A9E"/>
    <w:rsid w:val="00F06DFF"/>
    <w:rsid w:val="00F10489"/>
    <w:rsid w:val="00F11C28"/>
    <w:rsid w:val="00F11C51"/>
    <w:rsid w:val="00F12991"/>
    <w:rsid w:val="00F12D10"/>
    <w:rsid w:val="00F12E58"/>
    <w:rsid w:val="00F13C34"/>
    <w:rsid w:val="00F14FC5"/>
    <w:rsid w:val="00F1517B"/>
    <w:rsid w:val="00F16933"/>
    <w:rsid w:val="00F17935"/>
    <w:rsid w:val="00F203F3"/>
    <w:rsid w:val="00F2080A"/>
    <w:rsid w:val="00F2108F"/>
    <w:rsid w:val="00F218D1"/>
    <w:rsid w:val="00F21D0A"/>
    <w:rsid w:val="00F23E71"/>
    <w:rsid w:val="00F24820"/>
    <w:rsid w:val="00F25CBF"/>
    <w:rsid w:val="00F25D99"/>
    <w:rsid w:val="00F2651E"/>
    <w:rsid w:val="00F2707D"/>
    <w:rsid w:val="00F2763E"/>
    <w:rsid w:val="00F276C2"/>
    <w:rsid w:val="00F30E39"/>
    <w:rsid w:val="00F31C31"/>
    <w:rsid w:val="00F37830"/>
    <w:rsid w:val="00F37AAF"/>
    <w:rsid w:val="00F41D8D"/>
    <w:rsid w:val="00F42D1C"/>
    <w:rsid w:val="00F43918"/>
    <w:rsid w:val="00F4481E"/>
    <w:rsid w:val="00F46080"/>
    <w:rsid w:val="00F46408"/>
    <w:rsid w:val="00F46F1C"/>
    <w:rsid w:val="00F47AD7"/>
    <w:rsid w:val="00F5043B"/>
    <w:rsid w:val="00F507D8"/>
    <w:rsid w:val="00F50DBF"/>
    <w:rsid w:val="00F52109"/>
    <w:rsid w:val="00F52112"/>
    <w:rsid w:val="00F52189"/>
    <w:rsid w:val="00F52ADB"/>
    <w:rsid w:val="00F52C9F"/>
    <w:rsid w:val="00F55021"/>
    <w:rsid w:val="00F5797B"/>
    <w:rsid w:val="00F61756"/>
    <w:rsid w:val="00F61B7B"/>
    <w:rsid w:val="00F61CE4"/>
    <w:rsid w:val="00F61DFF"/>
    <w:rsid w:val="00F6260A"/>
    <w:rsid w:val="00F62D6D"/>
    <w:rsid w:val="00F62FF5"/>
    <w:rsid w:val="00F63F98"/>
    <w:rsid w:val="00F646B9"/>
    <w:rsid w:val="00F64FA6"/>
    <w:rsid w:val="00F64FCE"/>
    <w:rsid w:val="00F65EDC"/>
    <w:rsid w:val="00F666B6"/>
    <w:rsid w:val="00F66770"/>
    <w:rsid w:val="00F66886"/>
    <w:rsid w:val="00F702A3"/>
    <w:rsid w:val="00F70B2F"/>
    <w:rsid w:val="00F7415A"/>
    <w:rsid w:val="00F744B3"/>
    <w:rsid w:val="00F7506C"/>
    <w:rsid w:val="00F75290"/>
    <w:rsid w:val="00F75A6E"/>
    <w:rsid w:val="00F7613B"/>
    <w:rsid w:val="00F775CF"/>
    <w:rsid w:val="00F778E5"/>
    <w:rsid w:val="00F80CAD"/>
    <w:rsid w:val="00F82436"/>
    <w:rsid w:val="00F82561"/>
    <w:rsid w:val="00F8377C"/>
    <w:rsid w:val="00F83905"/>
    <w:rsid w:val="00F84196"/>
    <w:rsid w:val="00F86288"/>
    <w:rsid w:val="00F864C7"/>
    <w:rsid w:val="00F8750F"/>
    <w:rsid w:val="00F90257"/>
    <w:rsid w:val="00F90406"/>
    <w:rsid w:val="00F91564"/>
    <w:rsid w:val="00F93287"/>
    <w:rsid w:val="00F93C1B"/>
    <w:rsid w:val="00F95C39"/>
    <w:rsid w:val="00F96046"/>
    <w:rsid w:val="00F96CE7"/>
    <w:rsid w:val="00FA095F"/>
    <w:rsid w:val="00FA0DA5"/>
    <w:rsid w:val="00FA0E3D"/>
    <w:rsid w:val="00FA30FE"/>
    <w:rsid w:val="00FA385D"/>
    <w:rsid w:val="00FA42C3"/>
    <w:rsid w:val="00FA453D"/>
    <w:rsid w:val="00FA6726"/>
    <w:rsid w:val="00FA6EC9"/>
    <w:rsid w:val="00FA6F8C"/>
    <w:rsid w:val="00FA738E"/>
    <w:rsid w:val="00FA7813"/>
    <w:rsid w:val="00FB0B14"/>
    <w:rsid w:val="00FB0D31"/>
    <w:rsid w:val="00FB14CC"/>
    <w:rsid w:val="00FB1B49"/>
    <w:rsid w:val="00FB25C1"/>
    <w:rsid w:val="00FB3D25"/>
    <w:rsid w:val="00FB4B77"/>
    <w:rsid w:val="00FB5E00"/>
    <w:rsid w:val="00FB6F1E"/>
    <w:rsid w:val="00FC14C8"/>
    <w:rsid w:val="00FC24F0"/>
    <w:rsid w:val="00FC31FF"/>
    <w:rsid w:val="00FC400E"/>
    <w:rsid w:val="00FC733F"/>
    <w:rsid w:val="00FC7A71"/>
    <w:rsid w:val="00FD05D8"/>
    <w:rsid w:val="00FD23EC"/>
    <w:rsid w:val="00FD668A"/>
    <w:rsid w:val="00FD6E63"/>
    <w:rsid w:val="00FD726A"/>
    <w:rsid w:val="00FE05C3"/>
    <w:rsid w:val="00FE0B69"/>
    <w:rsid w:val="00FE0D0A"/>
    <w:rsid w:val="00FE273C"/>
    <w:rsid w:val="00FE58A3"/>
    <w:rsid w:val="00FE70DA"/>
    <w:rsid w:val="00FE7244"/>
    <w:rsid w:val="00FE7B52"/>
    <w:rsid w:val="00FF102B"/>
    <w:rsid w:val="00FF263E"/>
    <w:rsid w:val="00FF2BE6"/>
    <w:rsid w:val="00FF3515"/>
    <w:rsid w:val="00FF37E4"/>
    <w:rsid w:val="00FF3A3E"/>
    <w:rsid w:val="00FF48DE"/>
    <w:rsid w:val="00FF5A7D"/>
    <w:rsid w:val="00FF70D3"/>
    <w:rsid w:val="00FF70DB"/>
    <w:rsid w:val="01D581A4"/>
    <w:rsid w:val="06999982"/>
    <w:rsid w:val="08AAFDD2"/>
    <w:rsid w:val="0907C791"/>
    <w:rsid w:val="11EF73A0"/>
    <w:rsid w:val="1332421F"/>
    <w:rsid w:val="16DC63C8"/>
    <w:rsid w:val="170FE39B"/>
    <w:rsid w:val="17BB2804"/>
    <w:rsid w:val="1E3BF846"/>
    <w:rsid w:val="1EA6764B"/>
    <w:rsid w:val="235DCE19"/>
    <w:rsid w:val="23B4E721"/>
    <w:rsid w:val="241AE40F"/>
    <w:rsid w:val="2599F9F1"/>
    <w:rsid w:val="288FE37A"/>
    <w:rsid w:val="29FF8383"/>
    <w:rsid w:val="2A48EF4F"/>
    <w:rsid w:val="2AD20071"/>
    <w:rsid w:val="2DCC98DC"/>
    <w:rsid w:val="2F1767C6"/>
    <w:rsid w:val="3088B9A9"/>
    <w:rsid w:val="32A7CD5A"/>
    <w:rsid w:val="32B9FE97"/>
    <w:rsid w:val="351E67B2"/>
    <w:rsid w:val="3742C7C6"/>
    <w:rsid w:val="38B5865A"/>
    <w:rsid w:val="3B018C4F"/>
    <w:rsid w:val="3B41AE31"/>
    <w:rsid w:val="3B60F94F"/>
    <w:rsid w:val="40F837E2"/>
    <w:rsid w:val="41472A94"/>
    <w:rsid w:val="44528AF2"/>
    <w:rsid w:val="45CE3D6E"/>
    <w:rsid w:val="47494C36"/>
    <w:rsid w:val="485E1941"/>
    <w:rsid w:val="49F093C5"/>
    <w:rsid w:val="4C500ED9"/>
    <w:rsid w:val="4E256B1C"/>
    <w:rsid w:val="52C9DDA1"/>
    <w:rsid w:val="592BE41F"/>
    <w:rsid w:val="59597716"/>
    <w:rsid w:val="5C6F0877"/>
    <w:rsid w:val="5FE8A77A"/>
    <w:rsid w:val="63F1C726"/>
    <w:rsid w:val="646347AE"/>
    <w:rsid w:val="656ED324"/>
    <w:rsid w:val="67867890"/>
    <w:rsid w:val="68835FF0"/>
    <w:rsid w:val="6D13E63A"/>
    <w:rsid w:val="6E28E32A"/>
    <w:rsid w:val="7309C72D"/>
    <w:rsid w:val="76D66D23"/>
    <w:rsid w:val="770EE630"/>
    <w:rsid w:val="7A2E2D4C"/>
    <w:rsid w:val="7A7DC982"/>
    <w:rsid w:val="7BE18082"/>
    <w:rsid w:val="7E397F3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F57B"/>
  <w15:docId w15:val="{9815A18B-4905-4077-B935-7E2F1E57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0E72"/>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141AC9"/>
    <w:pPr>
      <w:keepNext/>
      <w:keepLines/>
      <w:numPr>
        <w:ilvl w:val="1"/>
        <w:numId w:val="5"/>
      </w:numPr>
      <w:spacing w:before="60" w:after="60"/>
      <w:outlineLvl w:val="1"/>
    </w:pPr>
    <w:rPr>
      <w:rFonts w:eastAsiaTheme="majorEastAsia" w:cstheme="majorBidi"/>
      <w:b/>
      <w:color w:val="32929A" w:themeColor="accent4" w:themeShade="BF"/>
      <w:szCs w:val="22"/>
    </w:rPr>
  </w:style>
  <w:style w:type="paragraph" w:styleId="Kop3">
    <w:name w:val="heading 3"/>
    <w:basedOn w:val="Standaard"/>
    <w:next w:val="Standaard"/>
    <w:link w:val="Kop3Char"/>
    <w:uiPriority w:val="9"/>
    <w:unhideWhenUsed/>
    <w:qFormat/>
    <w:rsid w:val="007C66C4"/>
    <w:pPr>
      <w:keepNext/>
      <w:keepLines/>
      <w:numPr>
        <w:ilvl w:val="2"/>
        <w:numId w:val="5"/>
      </w:numPr>
      <w:spacing w:before="60" w:after="60"/>
      <w:outlineLvl w:val="2"/>
    </w:pPr>
    <w:rPr>
      <w:rFonts w:eastAsiaTheme="majorEastAsia" w:cstheme="majorBidi"/>
      <w:i/>
      <w:color w:val="EC7D23" w:themeColor="accent2"/>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141AC9"/>
    <w:rPr>
      <w:rFonts w:ascii="Trebuchet MS" w:eastAsiaTheme="majorEastAsia" w:hAnsi="Trebuchet MS" w:cstheme="majorBidi"/>
      <w:b/>
      <w:color w:val="32929A" w:themeColor="accent4" w:themeShade="BF"/>
      <w:sz w:val="20"/>
    </w:rPr>
  </w:style>
  <w:style w:type="character" w:customStyle="1" w:styleId="Kop3Char">
    <w:name w:val="Kop 3 Char"/>
    <w:basedOn w:val="Standaardalinea-lettertype"/>
    <w:link w:val="Kop3"/>
    <w:uiPriority w:val="9"/>
    <w:rsid w:val="007C66C4"/>
    <w:rPr>
      <w:rFonts w:ascii="Trebuchet MS" w:eastAsiaTheme="majorEastAsia" w:hAnsi="Trebuchet MS" w:cstheme="majorBidi"/>
      <w:i/>
      <w:color w:val="EC7D23" w:themeColor="accent2"/>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Geenafstand">
    <w:name w:val="No Spacing"/>
    <w:aliases w:val="Geen afstand 2"/>
    <w:link w:val="GeenafstandChar"/>
    <w:uiPriority w:val="1"/>
    <w:qFormat/>
    <w:rsid w:val="00711A2B"/>
    <w:pPr>
      <w:spacing w:after="0" w:line="240" w:lineRule="auto"/>
    </w:pPr>
    <w:rPr>
      <w:lang w:val="en-US"/>
    </w:rPr>
  </w:style>
  <w:style w:type="character" w:customStyle="1" w:styleId="GeenafstandChar">
    <w:name w:val="Geen afstand Char"/>
    <w:aliases w:val="Geen afstand 2 Char"/>
    <w:basedOn w:val="Standaardalinea-lettertype"/>
    <w:link w:val="Geenafstand"/>
    <w:uiPriority w:val="1"/>
    <w:rsid w:val="00711A2B"/>
    <w:rPr>
      <w:lang w:val="en-US"/>
    </w:rPr>
  </w:style>
  <w:style w:type="character" w:styleId="GevolgdeHyperlink">
    <w:name w:val="FollowedHyperlink"/>
    <w:basedOn w:val="Standaardalinea-lettertype"/>
    <w:uiPriority w:val="99"/>
    <w:semiHidden/>
    <w:unhideWhenUsed/>
    <w:rsid w:val="00C03CF8"/>
    <w:rPr>
      <w:color w:val="92D050" w:themeColor="followedHyperlink"/>
      <w:u w:val="single"/>
    </w:rPr>
  </w:style>
  <w:style w:type="paragraph" w:customStyle="1" w:styleId="Default">
    <w:name w:val="Default"/>
    <w:rsid w:val="00A969C4"/>
    <w:pPr>
      <w:autoSpaceDE w:val="0"/>
      <w:autoSpaceDN w:val="0"/>
      <w:adjustRightInd w:val="0"/>
      <w:spacing w:after="0" w:line="240" w:lineRule="auto"/>
    </w:pPr>
    <w:rPr>
      <w:rFonts w:ascii="Tw Cen MT" w:hAnsi="Tw Cen MT" w:cs="Tw Cen MT"/>
      <w:color w:val="000000"/>
      <w:sz w:val="24"/>
      <w:szCs w:val="24"/>
      <w14:ligatures w14:val="standardContextual"/>
    </w:rPr>
  </w:style>
  <w:style w:type="paragraph" w:styleId="Normaalweb">
    <w:name w:val="Normal (Web)"/>
    <w:basedOn w:val="Standaard"/>
    <w:uiPriority w:val="99"/>
    <w:unhideWhenUsed/>
    <w:rsid w:val="00437A4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Nadruk">
    <w:name w:val="Emphasis"/>
    <w:basedOn w:val="Standaardalinea-lettertype"/>
    <w:uiPriority w:val="20"/>
    <w:qFormat/>
    <w:rsid w:val="003D2DAB"/>
    <w:rPr>
      <w:i/>
      <w:iCs/>
    </w:rPr>
  </w:style>
  <w:style w:type="paragraph" w:styleId="Kopvaninhoudsopgave">
    <w:name w:val="TOC Heading"/>
    <w:basedOn w:val="Kop1"/>
    <w:next w:val="Standaard"/>
    <w:uiPriority w:val="39"/>
    <w:unhideWhenUsed/>
    <w:qFormat/>
    <w:rsid w:val="00BC5BA0"/>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 w:type="character" w:styleId="Zwaar">
    <w:name w:val="Strong"/>
    <w:basedOn w:val="Standaardalinea-lettertype"/>
    <w:uiPriority w:val="22"/>
    <w:qFormat/>
    <w:rsid w:val="002B160D"/>
    <w:rPr>
      <w:b/>
      <w:bCs/>
    </w:rPr>
  </w:style>
  <w:style w:type="paragraph" w:customStyle="1" w:styleId="df3vjf">
    <w:name w:val="df3vjf"/>
    <w:basedOn w:val="Standaard"/>
    <w:rsid w:val="00220A5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t286pc">
    <w:name w:val="t286pc"/>
    <w:basedOn w:val="Standaardalinea-lettertype"/>
    <w:rsid w:val="00220A55"/>
  </w:style>
  <w:style w:type="paragraph" w:styleId="Tekstopmerking">
    <w:name w:val="annotation text"/>
    <w:basedOn w:val="Standaard"/>
    <w:link w:val="TekstopmerkingChar"/>
    <w:uiPriority w:val="99"/>
    <w:unhideWhenUsed/>
    <w:rsid w:val="00C47CB6"/>
    <w:pPr>
      <w:spacing w:line="240" w:lineRule="auto"/>
    </w:pPr>
  </w:style>
  <w:style w:type="character" w:customStyle="1" w:styleId="TekstopmerkingChar">
    <w:name w:val="Tekst opmerking Char"/>
    <w:basedOn w:val="Standaardalinea-lettertype"/>
    <w:link w:val="Tekstopmerking"/>
    <w:uiPriority w:val="99"/>
    <w:rsid w:val="00C47CB6"/>
    <w:rPr>
      <w:rFonts w:ascii="Trebuchet MS" w:hAnsi="Trebuchet MS"/>
      <w:color w:val="262626" w:themeColor="text1" w:themeTint="D9"/>
      <w:sz w:val="20"/>
      <w:szCs w:val="20"/>
    </w:rPr>
  </w:style>
  <w:style w:type="character" w:styleId="Verwijzingopmerking">
    <w:name w:val="annotation reference"/>
    <w:basedOn w:val="Standaardalinea-lettertype"/>
    <w:uiPriority w:val="99"/>
    <w:semiHidden/>
    <w:unhideWhenUsed/>
    <w:rsid w:val="00C47CB6"/>
    <w:rPr>
      <w:sz w:val="16"/>
      <w:szCs w:val="16"/>
    </w:rPr>
  </w:style>
  <w:style w:type="paragraph" w:styleId="Onderwerpvanopmerking">
    <w:name w:val="annotation subject"/>
    <w:basedOn w:val="Tekstopmerking"/>
    <w:next w:val="Tekstopmerking"/>
    <w:link w:val="OnderwerpvanopmerkingChar"/>
    <w:uiPriority w:val="99"/>
    <w:semiHidden/>
    <w:unhideWhenUsed/>
    <w:rsid w:val="006029AA"/>
    <w:rPr>
      <w:b/>
      <w:bCs/>
    </w:rPr>
  </w:style>
  <w:style w:type="character" w:customStyle="1" w:styleId="OnderwerpvanopmerkingChar">
    <w:name w:val="Onderwerp van opmerking Char"/>
    <w:basedOn w:val="TekstopmerkingChar"/>
    <w:link w:val="Onderwerpvanopmerking"/>
    <w:uiPriority w:val="99"/>
    <w:semiHidden/>
    <w:rsid w:val="006029AA"/>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5260">
      <w:bodyDiv w:val="1"/>
      <w:marLeft w:val="0"/>
      <w:marRight w:val="0"/>
      <w:marTop w:val="0"/>
      <w:marBottom w:val="0"/>
      <w:divBdr>
        <w:top w:val="none" w:sz="0" w:space="0" w:color="auto"/>
        <w:left w:val="none" w:sz="0" w:space="0" w:color="auto"/>
        <w:bottom w:val="none" w:sz="0" w:space="0" w:color="auto"/>
        <w:right w:val="none" w:sz="0" w:space="0" w:color="auto"/>
      </w:divBdr>
      <w:divsChild>
        <w:div w:id="564800661">
          <w:marLeft w:val="0"/>
          <w:marRight w:val="0"/>
          <w:marTop w:val="0"/>
          <w:marBottom w:val="180"/>
          <w:divBdr>
            <w:top w:val="none" w:sz="0" w:space="0" w:color="auto"/>
            <w:left w:val="none" w:sz="0" w:space="0" w:color="auto"/>
            <w:bottom w:val="none" w:sz="0" w:space="0" w:color="auto"/>
            <w:right w:val="none" w:sz="0" w:space="0" w:color="auto"/>
          </w:divBdr>
        </w:div>
        <w:div w:id="1149900791">
          <w:marLeft w:val="0"/>
          <w:marRight w:val="0"/>
          <w:marTop w:val="0"/>
          <w:marBottom w:val="180"/>
          <w:divBdr>
            <w:top w:val="none" w:sz="0" w:space="0" w:color="auto"/>
            <w:left w:val="none" w:sz="0" w:space="0" w:color="auto"/>
            <w:bottom w:val="none" w:sz="0" w:space="0" w:color="auto"/>
            <w:right w:val="none" w:sz="0" w:space="0" w:color="auto"/>
          </w:divBdr>
        </w:div>
        <w:div w:id="1213151328">
          <w:marLeft w:val="0"/>
          <w:marRight w:val="0"/>
          <w:marTop w:val="0"/>
          <w:marBottom w:val="180"/>
          <w:divBdr>
            <w:top w:val="none" w:sz="0" w:space="0" w:color="auto"/>
            <w:left w:val="none" w:sz="0" w:space="0" w:color="auto"/>
            <w:bottom w:val="none" w:sz="0" w:space="0" w:color="auto"/>
            <w:right w:val="none" w:sz="0" w:space="0" w:color="auto"/>
          </w:divBdr>
        </w:div>
        <w:div w:id="1221866530">
          <w:marLeft w:val="0"/>
          <w:marRight w:val="0"/>
          <w:marTop w:val="0"/>
          <w:marBottom w:val="180"/>
          <w:divBdr>
            <w:top w:val="none" w:sz="0" w:space="0" w:color="auto"/>
            <w:left w:val="none" w:sz="0" w:space="0" w:color="auto"/>
            <w:bottom w:val="none" w:sz="0" w:space="0" w:color="auto"/>
            <w:right w:val="none" w:sz="0" w:space="0" w:color="auto"/>
          </w:divBdr>
        </w:div>
        <w:div w:id="1439762778">
          <w:marLeft w:val="0"/>
          <w:marRight w:val="0"/>
          <w:marTop w:val="0"/>
          <w:marBottom w:val="180"/>
          <w:divBdr>
            <w:top w:val="none" w:sz="0" w:space="0" w:color="auto"/>
            <w:left w:val="none" w:sz="0" w:space="0" w:color="auto"/>
            <w:bottom w:val="none" w:sz="0" w:space="0" w:color="auto"/>
            <w:right w:val="none" w:sz="0" w:space="0" w:color="auto"/>
          </w:divBdr>
        </w:div>
        <w:div w:id="1796485377">
          <w:marLeft w:val="0"/>
          <w:marRight w:val="0"/>
          <w:marTop w:val="0"/>
          <w:marBottom w:val="0"/>
          <w:divBdr>
            <w:top w:val="none" w:sz="0" w:space="0" w:color="auto"/>
            <w:left w:val="none" w:sz="0" w:space="0" w:color="auto"/>
            <w:bottom w:val="none" w:sz="0" w:space="0" w:color="auto"/>
            <w:right w:val="none" w:sz="0" w:space="0" w:color="auto"/>
          </w:divBdr>
        </w:div>
        <w:div w:id="1818455281">
          <w:marLeft w:val="0"/>
          <w:marRight w:val="0"/>
          <w:marTop w:val="0"/>
          <w:marBottom w:val="180"/>
          <w:divBdr>
            <w:top w:val="none" w:sz="0" w:space="0" w:color="auto"/>
            <w:left w:val="none" w:sz="0" w:space="0" w:color="auto"/>
            <w:bottom w:val="none" w:sz="0" w:space="0" w:color="auto"/>
            <w:right w:val="none" w:sz="0" w:space="0" w:color="auto"/>
          </w:divBdr>
        </w:div>
        <w:div w:id="2019231720">
          <w:marLeft w:val="0"/>
          <w:marRight w:val="0"/>
          <w:marTop w:val="0"/>
          <w:marBottom w:val="180"/>
          <w:divBdr>
            <w:top w:val="none" w:sz="0" w:space="0" w:color="auto"/>
            <w:left w:val="none" w:sz="0" w:space="0" w:color="auto"/>
            <w:bottom w:val="none" w:sz="0" w:space="0" w:color="auto"/>
            <w:right w:val="none" w:sz="0" w:space="0" w:color="auto"/>
          </w:divBdr>
        </w:div>
        <w:div w:id="2068675402">
          <w:marLeft w:val="0"/>
          <w:marRight w:val="0"/>
          <w:marTop w:val="0"/>
          <w:marBottom w:val="180"/>
          <w:divBdr>
            <w:top w:val="none" w:sz="0" w:space="0" w:color="auto"/>
            <w:left w:val="none" w:sz="0" w:space="0" w:color="auto"/>
            <w:bottom w:val="none" w:sz="0" w:space="0" w:color="auto"/>
            <w:right w:val="none" w:sz="0" w:space="0" w:color="auto"/>
          </w:divBdr>
        </w:div>
      </w:divsChild>
    </w:div>
    <w:div w:id="811289799">
      <w:bodyDiv w:val="1"/>
      <w:marLeft w:val="0"/>
      <w:marRight w:val="0"/>
      <w:marTop w:val="0"/>
      <w:marBottom w:val="0"/>
      <w:divBdr>
        <w:top w:val="none" w:sz="0" w:space="0" w:color="auto"/>
        <w:left w:val="none" w:sz="0" w:space="0" w:color="auto"/>
        <w:bottom w:val="none" w:sz="0" w:space="0" w:color="auto"/>
        <w:right w:val="none" w:sz="0" w:space="0" w:color="auto"/>
      </w:divBdr>
      <w:divsChild>
        <w:div w:id="90974152">
          <w:marLeft w:val="0"/>
          <w:marRight w:val="0"/>
          <w:marTop w:val="0"/>
          <w:marBottom w:val="0"/>
          <w:divBdr>
            <w:top w:val="none" w:sz="0" w:space="0" w:color="auto"/>
            <w:left w:val="none" w:sz="0" w:space="0" w:color="auto"/>
            <w:bottom w:val="none" w:sz="0" w:space="0" w:color="auto"/>
            <w:right w:val="none" w:sz="0" w:space="0" w:color="auto"/>
          </w:divBdr>
        </w:div>
        <w:div w:id="190269621">
          <w:marLeft w:val="0"/>
          <w:marRight w:val="0"/>
          <w:marTop w:val="0"/>
          <w:marBottom w:val="180"/>
          <w:divBdr>
            <w:top w:val="none" w:sz="0" w:space="0" w:color="auto"/>
            <w:left w:val="none" w:sz="0" w:space="0" w:color="auto"/>
            <w:bottom w:val="none" w:sz="0" w:space="0" w:color="auto"/>
            <w:right w:val="none" w:sz="0" w:space="0" w:color="auto"/>
          </w:divBdr>
        </w:div>
        <w:div w:id="210847608">
          <w:marLeft w:val="0"/>
          <w:marRight w:val="0"/>
          <w:marTop w:val="0"/>
          <w:marBottom w:val="180"/>
          <w:divBdr>
            <w:top w:val="none" w:sz="0" w:space="0" w:color="auto"/>
            <w:left w:val="none" w:sz="0" w:space="0" w:color="auto"/>
            <w:bottom w:val="none" w:sz="0" w:space="0" w:color="auto"/>
            <w:right w:val="none" w:sz="0" w:space="0" w:color="auto"/>
          </w:divBdr>
        </w:div>
        <w:div w:id="346714119">
          <w:marLeft w:val="0"/>
          <w:marRight w:val="0"/>
          <w:marTop w:val="0"/>
          <w:marBottom w:val="180"/>
          <w:divBdr>
            <w:top w:val="none" w:sz="0" w:space="0" w:color="auto"/>
            <w:left w:val="none" w:sz="0" w:space="0" w:color="auto"/>
            <w:bottom w:val="none" w:sz="0" w:space="0" w:color="auto"/>
            <w:right w:val="none" w:sz="0" w:space="0" w:color="auto"/>
          </w:divBdr>
        </w:div>
        <w:div w:id="1362586351">
          <w:marLeft w:val="0"/>
          <w:marRight w:val="0"/>
          <w:marTop w:val="0"/>
          <w:marBottom w:val="180"/>
          <w:divBdr>
            <w:top w:val="none" w:sz="0" w:space="0" w:color="auto"/>
            <w:left w:val="none" w:sz="0" w:space="0" w:color="auto"/>
            <w:bottom w:val="none" w:sz="0" w:space="0" w:color="auto"/>
            <w:right w:val="none" w:sz="0" w:space="0" w:color="auto"/>
          </w:divBdr>
        </w:div>
        <w:div w:id="1552615818">
          <w:marLeft w:val="0"/>
          <w:marRight w:val="0"/>
          <w:marTop w:val="0"/>
          <w:marBottom w:val="180"/>
          <w:divBdr>
            <w:top w:val="none" w:sz="0" w:space="0" w:color="auto"/>
            <w:left w:val="none" w:sz="0" w:space="0" w:color="auto"/>
            <w:bottom w:val="none" w:sz="0" w:space="0" w:color="auto"/>
            <w:right w:val="none" w:sz="0" w:space="0" w:color="auto"/>
          </w:divBdr>
        </w:div>
        <w:div w:id="1633365839">
          <w:marLeft w:val="0"/>
          <w:marRight w:val="0"/>
          <w:marTop w:val="0"/>
          <w:marBottom w:val="180"/>
          <w:divBdr>
            <w:top w:val="none" w:sz="0" w:space="0" w:color="auto"/>
            <w:left w:val="none" w:sz="0" w:space="0" w:color="auto"/>
            <w:bottom w:val="none" w:sz="0" w:space="0" w:color="auto"/>
            <w:right w:val="none" w:sz="0" w:space="0" w:color="auto"/>
          </w:divBdr>
        </w:div>
        <w:div w:id="1843273886">
          <w:marLeft w:val="0"/>
          <w:marRight w:val="0"/>
          <w:marTop w:val="0"/>
          <w:marBottom w:val="180"/>
          <w:divBdr>
            <w:top w:val="none" w:sz="0" w:space="0" w:color="auto"/>
            <w:left w:val="none" w:sz="0" w:space="0" w:color="auto"/>
            <w:bottom w:val="none" w:sz="0" w:space="0" w:color="auto"/>
            <w:right w:val="none" w:sz="0" w:space="0" w:color="auto"/>
          </w:divBdr>
        </w:div>
        <w:div w:id="194191388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tholiekonderwijs.vlaanderen/leeftocht/ontdek-alle-nummers?requirements=%252Fcontent%252F33cc5044-3f0d-468b-bf81-bf1c48d4247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_9iiS9y7Z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a.vastesaeger@katholiekonderwijs.vlaander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jacobs1\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7D2FE4BA5A4DF2B5B157B948442DAC"/>
        <w:category>
          <w:name w:val="Algemeen"/>
          <w:gallery w:val="placeholder"/>
        </w:category>
        <w:types>
          <w:type w:val="bbPlcHdr"/>
        </w:types>
        <w:behaviors>
          <w:behavior w:val="content"/>
        </w:behaviors>
        <w:guid w:val="{636F395E-E5D0-42EF-8786-D870B4424D93}"/>
      </w:docPartPr>
      <w:docPartBody>
        <w:p w:rsidR="00F07950" w:rsidRDefault="00E5218C">
          <w:pPr>
            <w:pStyle w:val="8A7D2FE4BA5A4DF2B5B157B948442DAC"/>
          </w:pPr>
          <w:r>
            <w:rPr>
              <w:rStyle w:val="Tekstvantijdelijkeaanduiding"/>
            </w:rPr>
            <w:t>Dienst</w:t>
          </w:r>
        </w:p>
      </w:docPartBody>
    </w:docPart>
    <w:docPart>
      <w:docPartPr>
        <w:name w:val="95DA4CADC854420CB59BB4CD4A8A6177"/>
        <w:category>
          <w:name w:val="Algemeen"/>
          <w:gallery w:val="placeholder"/>
        </w:category>
        <w:types>
          <w:type w:val="bbPlcHdr"/>
        </w:types>
        <w:behaviors>
          <w:behavior w:val="content"/>
        </w:behaviors>
        <w:guid w:val="{D4BE539A-3FB0-416D-ABE6-3674B2589E54}"/>
      </w:docPartPr>
      <w:docPartBody>
        <w:p w:rsidR="00F07950" w:rsidRDefault="00E5218C">
          <w:pPr>
            <w:pStyle w:val="95DA4CADC854420CB59BB4CD4A8A6177"/>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19"/>
    <w:rsid w:val="00010C57"/>
    <w:rsid w:val="00053D11"/>
    <w:rsid w:val="00064119"/>
    <w:rsid w:val="00070EBA"/>
    <w:rsid w:val="000D5259"/>
    <w:rsid w:val="000F1176"/>
    <w:rsid w:val="00112C8B"/>
    <w:rsid w:val="001365F2"/>
    <w:rsid w:val="00164303"/>
    <w:rsid w:val="001762B9"/>
    <w:rsid w:val="001953BA"/>
    <w:rsid w:val="001C5BAA"/>
    <w:rsid w:val="002704BD"/>
    <w:rsid w:val="002A0911"/>
    <w:rsid w:val="002C2052"/>
    <w:rsid w:val="002C7F3D"/>
    <w:rsid w:val="002F40BC"/>
    <w:rsid w:val="00300C2A"/>
    <w:rsid w:val="003417D2"/>
    <w:rsid w:val="0035080D"/>
    <w:rsid w:val="003932C1"/>
    <w:rsid w:val="003A2DCC"/>
    <w:rsid w:val="003B566F"/>
    <w:rsid w:val="003C2B25"/>
    <w:rsid w:val="003C3EE3"/>
    <w:rsid w:val="003C64A3"/>
    <w:rsid w:val="003C6708"/>
    <w:rsid w:val="00422E46"/>
    <w:rsid w:val="00427B52"/>
    <w:rsid w:val="0044146F"/>
    <w:rsid w:val="004A6A5F"/>
    <w:rsid w:val="004F4B63"/>
    <w:rsid w:val="004F7BC4"/>
    <w:rsid w:val="00510E59"/>
    <w:rsid w:val="00571066"/>
    <w:rsid w:val="00586CCE"/>
    <w:rsid w:val="005B1201"/>
    <w:rsid w:val="005B13A8"/>
    <w:rsid w:val="005B3464"/>
    <w:rsid w:val="005F5D8B"/>
    <w:rsid w:val="006034AE"/>
    <w:rsid w:val="00607B4A"/>
    <w:rsid w:val="00642EA0"/>
    <w:rsid w:val="006642C1"/>
    <w:rsid w:val="00690CDF"/>
    <w:rsid w:val="00706E7B"/>
    <w:rsid w:val="00712A72"/>
    <w:rsid w:val="007378D1"/>
    <w:rsid w:val="00752008"/>
    <w:rsid w:val="007B48A1"/>
    <w:rsid w:val="007D4359"/>
    <w:rsid w:val="007E2E13"/>
    <w:rsid w:val="007F566C"/>
    <w:rsid w:val="008217E9"/>
    <w:rsid w:val="008222FF"/>
    <w:rsid w:val="0082616A"/>
    <w:rsid w:val="00870419"/>
    <w:rsid w:val="00870E6D"/>
    <w:rsid w:val="008C57A0"/>
    <w:rsid w:val="00912BD1"/>
    <w:rsid w:val="009147CD"/>
    <w:rsid w:val="009346B0"/>
    <w:rsid w:val="00942BDE"/>
    <w:rsid w:val="00946244"/>
    <w:rsid w:val="00952CB8"/>
    <w:rsid w:val="00956117"/>
    <w:rsid w:val="0095665E"/>
    <w:rsid w:val="0097553F"/>
    <w:rsid w:val="00977A2D"/>
    <w:rsid w:val="00A0624D"/>
    <w:rsid w:val="00A12921"/>
    <w:rsid w:val="00A81478"/>
    <w:rsid w:val="00AE7E3E"/>
    <w:rsid w:val="00B24036"/>
    <w:rsid w:val="00B54FB3"/>
    <w:rsid w:val="00B611A6"/>
    <w:rsid w:val="00B62A52"/>
    <w:rsid w:val="00BC2150"/>
    <w:rsid w:val="00BC6CCC"/>
    <w:rsid w:val="00BD5367"/>
    <w:rsid w:val="00BF4F63"/>
    <w:rsid w:val="00C528EE"/>
    <w:rsid w:val="00C62CAD"/>
    <w:rsid w:val="00C773C4"/>
    <w:rsid w:val="00C902A2"/>
    <w:rsid w:val="00CC0BA6"/>
    <w:rsid w:val="00D52213"/>
    <w:rsid w:val="00D62F16"/>
    <w:rsid w:val="00D739CB"/>
    <w:rsid w:val="00DB0AA1"/>
    <w:rsid w:val="00DB24CD"/>
    <w:rsid w:val="00DD39BC"/>
    <w:rsid w:val="00E01448"/>
    <w:rsid w:val="00E234C4"/>
    <w:rsid w:val="00E349F3"/>
    <w:rsid w:val="00E46BCB"/>
    <w:rsid w:val="00E47F42"/>
    <w:rsid w:val="00E5218C"/>
    <w:rsid w:val="00E529DC"/>
    <w:rsid w:val="00E719BB"/>
    <w:rsid w:val="00E843F9"/>
    <w:rsid w:val="00E918F1"/>
    <w:rsid w:val="00E94C2F"/>
    <w:rsid w:val="00EC3883"/>
    <w:rsid w:val="00EE0162"/>
    <w:rsid w:val="00EE0D59"/>
    <w:rsid w:val="00F07950"/>
    <w:rsid w:val="00F42D1C"/>
    <w:rsid w:val="00F458F0"/>
    <w:rsid w:val="00F54856"/>
    <w:rsid w:val="00F61CE4"/>
    <w:rsid w:val="00F80CAD"/>
    <w:rsid w:val="00FA6F8C"/>
    <w:rsid w:val="00FE0D0A"/>
    <w:rsid w:val="00FE733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7D2FE4BA5A4DF2B5B157B948442DAC">
    <w:name w:val="8A7D2FE4BA5A4DF2B5B157B948442DAC"/>
  </w:style>
  <w:style w:type="paragraph" w:customStyle="1" w:styleId="95DA4CADC854420CB59BB4CD4A8A6177">
    <w:name w:val="95DA4CADC854420CB59BB4CD4A8A6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Een nieuw document maken." ma:contentTypeScope="" ma:versionID="38a212c94ffdae96d61437df4bdc2da2">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48e85d6eb62586938bf7230e6b29a54e"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2.xml><?xml version="1.0" encoding="utf-8"?>
<ds:datastoreItem xmlns:ds="http://schemas.openxmlformats.org/officeDocument/2006/customXml" ds:itemID="{A373CADF-1E65-49A1-96D8-831FCD436F28}"/>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99</TotalTime>
  <Pages>12</Pages>
  <Words>3913</Words>
  <Characters>21523</Characters>
  <Application>Microsoft Office Word</Application>
  <DocSecurity>0</DocSecurity>
  <Lines>179</Lines>
  <Paragraphs>50</Paragraphs>
  <ScaleCrop>false</ScaleCrop>
  <Company>HP</Company>
  <LinksUpToDate>false</LinksUpToDate>
  <CharactersWithSpaces>25386</CharactersWithSpaces>
  <SharedDoc>false</SharedDoc>
  <HLinks>
    <vt:vector size="234" baseType="variant">
      <vt:variant>
        <vt:i4>1900572</vt:i4>
      </vt:variant>
      <vt:variant>
        <vt:i4>162</vt:i4>
      </vt:variant>
      <vt:variant>
        <vt:i4>0</vt:i4>
      </vt:variant>
      <vt:variant>
        <vt:i4>5</vt:i4>
      </vt:variant>
      <vt:variant>
        <vt:lpwstr>https://youtu.be/Ai0p4cTcyQ4</vt:lpwstr>
      </vt:variant>
      <vt:variant>
        <vt:lpwstr/>
      </vt:variant>
      <vt:variant>
        <vt:i4>7995477</vt:i4>
      </vt:variant>
      <vt:variant>
        <vt:i4>159</vt:i4>
      </vt:variant>
      <vt:variant>
        <vt:i4>0</vt:i4>
      </vt:variant>
      <vt:variant>
        <vt:i4>5</vt:i4>
      </vt:variant>
      <vt:variant>
        <vt:lpwstr>https://youtu.be/jZYycFM5_QY</vt:lpwstr>
      </vt:variant>
      <vt:variant>
        <vt:lpwstr/>
      </vt:variant>
      <vt:variant>
        <vt:i4>7405607</vt:i4>
      </vt:variant>
      <vt:variant>
        <vt:i4>156</vt:i4>
      </vt:variant>
      <vt:variant>
        <vt:i4>0</vt:i4>
      </vt:variant>
      <vt:variant>
        <vt:i4>5</vt:i4>
      </vt:variant>
      <vt:variant>
        <vt:lpwstr>https://youtu.be/vVCvllLmNYU?list=RDvVCvllLmNYU</vt:lpwstr>
      </vt:variant>
      <vt:variant>
        <vt:lpwstr/>
      </vt:variant>
      <vt:variant>
        <vt:i4>7405607</vt:i4>
      </vt:variant>
      <vt:variant>
        <vt:i4>153</vt:i4>
      </vt:variant>
      <vt:variant>
        <vt:i4>0</vt:i4>
      </vt:variant>
      <vt:variant>
        <vt:i4>5</vt:i4>
      </vt:variant>
      <vt:variant>
        <vt:lpwstr>https://youtu.be/vVCvllLmNYU?list=RDvVCvllLmNYU</vt:lpwstr>
      </vt:variant>
      <vt:variant>
        <vt:lpwstr/>
      </vt:variant>
      <vt:variant>
        <vt:i4>7929884</vt:i4>
      </vt:variant>
      <vt:variant>
        <vt:i4>150</vt:i4>
      </vt:variant>
      <vt:variant>
        <vt:i4>0</vt:i4>
      </vt:variant>
      <vt:variant>
        <vt:i4>5</vt:i4>
      </vt:variant>
      <vt:variant>
        <vt:lpwstr>https://youtu.be/KxgI_DXRZOI</vt:lpwstr>
      </vt:variant>
      <vt:variant>
        <vt:lpwstr/>
      </vt:variant>
      <vt:variant>
        <vt:i4>7929884</vt:i4>
      </vt:variant>
      <vt:variant>
        <vt:i4>147</vt:i4>
      </vt:variant>
      <vt:variant>
        <vt:i4>0</vt:i4>
      </vt:variant>
      <vt:variant>
        <vt:i4>5</vt:i4>
      </vt:variant>
      <vt:variant>
        <vt:lpwstr>https://youtu.be/KxgI_DXRZOI</vt:lpwstr>
      </vt:variant>
      <vt:variant>
        <vt:lpwstr/>
      </vt:variant>
      <vt:variant>
        <vt:i4>4456459</vt:i4>
      </vt:variant>
      <vt:variant>
        <vt:i4>144</vt:i4>
      </vt:variant>
      <vt:variant>
        <vt:i4>0</vt:i4>
      </vt:variant>
      <vt:variant>
        <vt:i4>5</vt:i4>
      </vt:variant>
      <vt:variant>
        <vt:lpwstr>https://youtu.be/HmUQqnzhtEg</vt:lpwstr>
      </vt:variant>
      <vt:variant>
        <vt:lpwstr/>
      </vt:variant>
      <vt:variant>
        <vt:i4>1703957</vt:i4>
      </vt:variant>
      <vt:variant>
        <vt:i4>141</vt:i4>
      </vt:variant>
      <vt:variant>
        <vt:i4>0</vt:i4>
      </vt:variant>
      <vt:variant>
        <vt:i4>5</vt:i4>
      </vt:variant>
      <vt:variant>
        <vt:lpwstr>https://youtu.be/5H95ezns95E</vt:lpwstr>
      </vt:variant>
      <vt:variant>
        <vt:lpwstr/>
      </vt:variant>
      <vt:variant>
        <vt:i4>4915280</vt:i4>
      </vt:variant>
      <vt:variant>
        <vt:i4>138</vt:i4>
      </vt:variant>
      <vt:variant>
        <vt:i4>0</vt:i4>
      </vt:variant>
      <vt:variant>
        <vt:i4>5</vt:i4>
      </vt:variant>
      <vt:variant>
        <vt:lpwstr>https://youtu.be/OOIVLD5h_a8?list=RDOOIVLD5h_a8</vt:lpwstr>
      </vt:variant>
      <vt:variant>
        <vt:lpwstr/>
      </vt:variant>
      <vt:variant>
        <vt:i4>4063340</vt:i4>
      </vt:variant>
      <vt:variant>
        <vt:i4>135</vt:i4>
      </vt:variant>
      <vt:variant>
        <vt:i4>0</vt:i4>
      </vt:variant>
      <vt:variant>
        <vt:i4>5</vt:i4>
      </vt:variant>
      <vt:variant>
        <vt:lpwstr>https://youtu.be/x3y4m8czDFQ?list=RDx3y4m8czDFQ</vt:lpwstr>
      </vt:variant>
      <vt:variant>
        <vt:lpwstr/>
      </vt:variant>
      <vt:variant>
        <vt:i4>4456522</vt:i4>
      </vt:variant>
      <vt:variant>
        <vt:i4>132</vt:i4>
      </vt:variant>
      <vt:variant>
        <vt:i4>0</vt:i4>
      </vt:variant>
      <vt:variant>
        <vt:i4>5</vt:i4>
      </vt:variant>
      <vt:variant>
        <vt:lpwstr>https://youtu.be/l3749Uq9AUw</vt:lpwstr>
      </vt:variant>
      <vt:variant>
        <vt:lpwstr/>
      </vt:variant>
      <vt:variant>
        <vt:i4>131093</vt:i4>
      </vt:variant>
      <vt:variant>
        <vt:i4>129</vt:i4>
      </vt:variant>
      <vt:variant>
        <vt:i4>0</vt:i4>
      </vt:variant>
      <vt:variant>
        <vt:i4>5</vt:i4>
      </vt:variant>
      <vt:variant>
        <vt:lpwstr>https://youtu.be/cgk42nUkO7c</vt:lpwstr>
      </vt:variant>
      <vt:variant>
        <vt:lpwstr/>
      </vt:variant>
      <vt:variant>
        <vt:i4>1179662</vt:i4>
      </vt:variant>
      <vt:variant>
        <vt:i4>126</vt:i4>
      </vt:variant>
      <vt:variant>
        <vt:i4>0</vt:i4>
      </vt:variant>
      <vt:variant>
        <vt:i4>5</vt:i4>
      </vt:variant>
      <vt:variant>
        <vt:lpwstr>https://youtu.be/XWmS4dUlLvk</vt:lpwstr>
      </vt:variant>
      <vt:variant>
        <vt:lpwstr/>
      </vt:variant>
      <vt:variant>
        <vt:i4>3014758</vt:i4>
      </vt:variant>
      <vt:variant>
        <vt:i4>123</vt:i4>
      </vt:variant>
      <vt:variant>
        <vt:i4>0</vt:i4>
      </vt:variant>
      <vt:variant>
        <vt:i4>5</vt:i4>
      </vt:variant>
      <vt:variant>
        <vt:lpwstr>https://youtu.be/XWmS4dUlLvk?list=RDXWmS4dUlLvk</vt:lpwstr>
      </vt:variant>
      <vt:variant>
        <vt:lpwstr/>
      </vt:variant>
      <vt:variant>
        <vt:i4>6357110</vt:i4>
      </vt:variant>
      <vt:variant>
        <vt:i4>120</vt:i4>
      </vt:variant>
      <vt:variant>
        <vt:i4>0</vt:i4>
      </vt:variant>
      <vt:variant>
        <vt:i4>5</vt:i4>
      </vt:variant>
      <vt:variant>
        <vt:lpwstr>https://youtu.be/bD9UOSRpIO4?list=RDbD9UOSRpIO4</vt:lpwstr>
      </vt:variant>
      <vt:variant>
        <vt:lpwstr/>
      </vt:variant>
      <vt:variant>
        <vt:i4>3407991</vt:i4>
      </vt:variant>
      <vt:variant>
        <vt:i4>117</vt:i4>
      </vt:variant>
      <vt:variant>
        <vt:i4>0</vt:i4>
      </vt:variant>
      <vt:variant>
        <vt:i4>5</vt:i4>
      </vt:variant>
      <vt:variant>
        <vt:lpwstr>https://www.youtube.com/watch?v=SUzJYkez-Ek</vt:lpwstr>
      </vt:variant>
      <vt:variant>
        <vt:lpwstr/>
      </vt:variant>
      <vt:variant>
        <vt:i4>2228336</vt:i4>
      </vt:variant>
      <vt:variant>
        <vt:i4>114</vt:i4>
      </vt:variant>
      <vt:variant>
        <vt:i4>0</vt:i4>
      </vt:variant>
      <vt:variant>
        <vt:i4>5</vt:i4>
      </vt:variant>
      <vt:variant>
        <vt:lpwstr>https://youtu.be/GRIMBZbS5YQ?list=RDGRIMBZbS5YQ</vt:lpwstr>
      </vt:variant>
      <vt:variant>
        <vt:lpwstr/>
      </vt:variant>
      <vt:variant>
        <vt:i4>2424894</vt:i4>
      </vt:variant>
      <vt:variant>
        <vt:i4>111</vt:i4>
      </vt:variant>
      <vt:variant>
        <vt:i4>0</vt:i4>
      </vt:variant>
      <vt:variant>
        <vt:i4>5</vt:i4>
      </vt:variant>
      <vt:variant>
        <vt:lpwstr>https://youtu.be/BruWH6PD0r8?list=RDBruWH6PD0r8</vt:lpwstr>
      </vt:variant>
      <vt:variant>
        <vt:lpwstr/>
      </vt:variant>
      <vt:variant>
        <vt:i4>4718663</vt:i4>
      </vt:variant>
      <vt:variant>
        <vt:i4>108</vt:i4>
      </vt:variant>
      <vt:variant>
        <vt:i4>0</vt:i4>
      </vt:variant>
      <vt:variant>
        <vt:i4>5</vt:i4>
      </vt:variant>
      <vt:variant>
        <vt:lpwstr>https://youtu.be/STYderK3xBU</vt:lpwstr>
      </vt:variant>
      <vt:variant>
        <vt:lpwstr/>
      </vt:variant>
      <vt:variant>
        <vt:i4>655443</vt:i4>
      </vt:variant>
      <vt:variant>
        <vt:i4>105</vt:i4>
      </vt:variant>
      <vt:variant>
        <vt:i4>0</vt:i4>
      </vt:variant>
      <vt:variant>
        <vt:i4>5</vt:i4>
      </vt:variant>
      <vt:variant>
        <vt:lpwstr>https://youtu.be/Dr0Vn5QBMtM</vt:lpwstr>
      </vt:variant>
      <vt:variant>
        <vt:lpwstr/>
      </vt:variant>
      <vt:variant>
        <vt:i4>7602264</vt:i4>
      </vt:variant>
      <vt:variant>
        <vt:i4>102</vt:i4>
      </vt:variant>
      <vt:variant>
        <vt:i4>0</vt:i4>
      </vt:variant>
      <vt:variant>
        <vt:i4>5</vt:i4>
      </vt:variant>
      <vt:variant>
        <vt:lpwstr>https://youtu.be/_9iiS9y7Zrs</vt:lpwstr>
      </vt:variant>
      <vt:variant>
        <vt:lpwstr/>
      </vt:variant>
      <vt:variant>
        <vt:i4>1376262</vt:i4>
      </vt:variant>
      <vt:variant>
        <vt:i4>99</vt:i4>
      </vt:variant>
      <vt:variant>
        <vt:i4>0</vt:i4>
      </vt:variant>
      <vt:variant>
        <vt:i4>5</vt:i4>
      </vt:variant>
      <vt:variant>
        <vt:lpwstr>https://youtu.be/OtcSVQTQBU8</vt:lpwstr>
      </vt:variant>
      <vt:variant>
        <vt:lpwstr/>
      </vt:variant>
      <vt:variant>
        <vt:i4>1376256</vt:i4>
      </vt:variant>
      <vt:variant>
        <vt:i4>96</vt:i4>
      </vt:variant>
      <vt:variant>
        <vt:i4>0</vt:i4>
      </vt:variant>
      <vt:variant>
        <vt:i4>5</vt:i4>
      </vt:variant>
      <vt:variant>
        <vt:lpwstr>https://youtu.be/GKwf8-r2wFY</vt:lpwstr>
      </vt:variant>
      <vt:variant>
        <vt:lpwstr/>
      </vt:variant>
      <vt:variant>
        <vt:i4>1179697</vt:i4>
      </vt:variant>
      <vt:variant>
        <vt:i4>89</vt:i4>
      </vt:variant>
      <vt:variant>
        <vt:i4>0</vt:i4>
      </vt:variant>
      <vt:variant>
        <vt:i4>5</vt:i4>
      </vt:variant>
      <vt:variant>
        <vt:lpwstr/>
      </vt:variant>
      <vt:variant>
        <vt:lpwstr>_Toc230343761</vt:lpwstr>
      </vt:variant>
      <vt:variant>
        <vt:i4>1179697</vt:i4>
      </vt:variant>
      <vt:variant>
        <vt:i4>83</vt:i4>
      </vt:variant>
      <vt:variant>
        <vt:i4>0</vt:i4>
      </vt:variant>
      <vt:variant>
        <vt:i4>5</vt:i4>
      </vt:variant>
      <vt:variant>
        <vt:lpwstr/>
      </vt:variant>
      <vt:variant>
        <vt:lpwstr>_Toc230343760</vt:lpwstr>
      </vt:variant>
      <vt:variant>
        <vt:i4>1114161</vt:i4>
      </vt:variant>
      <vt:variant>
        <vt:i4>77</vt:i4>
      </vt:variant>
      <vt:variant>
        <vt:i4>0</vt:i4>
      </vt:variant>
      <vt:variant>
        <vt:i4>5</vt:i4>
      </vt:variant>
      <vt:variant>
        <vt:lpwstr/>
      </vt:variant>
      <vt:variant>
        <vt:lpwstr>_Toc230343759</vt:lpwstr>
      </vt:variant>
      <vt:variant>
        <vt:i4>1114161</vt:i4>
      </vt:variant>
      <vt:variant>
        <vt:i4>71</vt:i4>
      </vt:variant>
      <vt:variant>
        <vt:i4>0</vt:i4>
      </vt:variant>
      <vt:variant>
        <vt:i4>5</vt:i4>
      </vt:variant>
      <vt:variant>
        <vt:lpwstr/>
      </vt:variant>
      <vt:variant>
        <vt:lpwstr>_Toc230343758</vt:lpwstr>
      </vt:variant>
      <vt:variant>
        <vt:i4>1114161</vt:i4>
      </vt:variant>
      <vt:variant>
        <vt:i4>65</vt:i4>
      </vt:variant>
      <vt:variant>
        <vt:i4>0</vt:i4>
      </vt:variant>
      <vt:variant>
        <vt:i4>5</vt:i4>
      </vt:variant>
      <vt:variant>
        <vt:lpwstr/>
      </vt:variant>
      <vt:variant>
        <vt:lpwstr>_Toc230343757</vt:lpwstr>
      </vt:variant>
      <vt:variant>
        <vt:i4>1114161</vt:i4>
      </vt:variant>
      <vt:variant>
        <vt:i4>59</vt:i4>
      </vt:variant>
      <vt:variant>
        <vt:i4>0</vt:i4>
      </vt:variant>
      <vt:variant>
        <vt:i4>5</vt:i4>
      </vt:variant>
      <vt:variant>
        <vt:lpwstr/>
      </vt:variant>
      <vt:variant>
        <vt:lpwstr>_Toc230343756</vt:lpwstr>
      </vt:variant>
      <vt:variant>
        <vt:i4>1114161</vt:i4>
      </vt:variant>
      <vt:variant>
        <vt:i4>53</vt:i4>
      </vt:variant>
      <vt:variant>
        <vt:i4>0</vt:i4>
      </vt:variant>
      <vt:variant>
        <vt:i4>5</vt:i4>
      </vt:variant>
      <vt:variant>
        <vt:lpwstr/>
      </vt:variant>
      <vt:variant>
        <vt:lpwstr>_Toc230343755</vt:lpwstr>
      </vt:variant>
      <vt:variant>
        <vt:i4>1114161</vt:i4>
      </vt:variant>
      <vt:variant>
        <vt:i4>47</vt:i4>
      </vt:variant>
      <vt:variant>
        <vt:i4>0</vt:i4>
      </vt:variant>
      <vt:variant>
        <vt:i4>5</vt:i4>
      </vt:variant>
      <vt:variant>
        <vt:lpwstr/>
      </vt:variant>
      <vt:variant>
        <vt:lpwstr>_Toc230343754</vt:lpwstr>
      </vt:variant>
      <vt:variant>
        <vt:i4>1114161</vt:i4>
      </vt:variant>
      <vt:variant>
        <vt:i4>41</vt:i4>
      </vt:variant>
      <vt:variant>
        <vt:i4>0</vt:i4>
      </vt:variant>
      <vt:variant>
        <vt:i4>5</vt:i4>
      </vt:variant>
      <vt:variant>
        <vt:lpwstr/>
      </vt:variant>
      <vt:variant>
        <vt:lpwstr>_Toc230343753</vt:lpwstr>
      </vt:variant>
      <vt:variant>
        <vt:i4>1114161</vt:i4>
      </vt:variant>
      <vt:variant>
        <vt:i4>35</vt:i4>
      </vt:variant>
      <vt:variant>
        <vt:i4>0</vt:i4>
      </vt:variant>
      <vt:variant>
        <vt:i4>5</vt:i4>
      </vt:variant>
      <vt:variant>
        <vt:lpwstr/>
      </vt:variant>
      <vt:variant>
        <vt:lpwstr>_Toc230343752</vt:lpwstr>
      </vt:variant>
      <vt:variant>
        <vt:i4>1114161</vt:i4>
      </vt:variant>
      <vt:variant>
        <vt:i4>29</vt:i4>
      </vt:variant>
      <vt:variant>
        <vt:i4>0</vt:i4>
      </vt:variant>
      <vt:variant>
        <vt:i4>5</vt:i4>
      </vt:variant>
      <vt:variant>
        <vt:lpwstr/>
      </vt:variant>
      <vt:variant>
        <vt:lpwstr>_Toc230343751</vt:lpwstr>
      </vt:variant>
      <vt:variant>
        <vt:i4>1114161</vt:i4>
      </vt:variant>
      <vt:variant>
        <vt:i4>23</vt:i4>
      </vt:variant>
      <vt:variant>
        <vt:i4>0</vt:i4>
      </vt:variant>
      <vt:variant>
        <vt:i4>5</vt:i4>
      </vt:variant>
      <vt:variant>
        <vt:lpwstr/>
      </vt:variant>
      <vt:variant>
        <vt:lpwstr>_Toc230343750</vt:lpwstr>
      </vt:variant>
      <vt:variant>
        <vt:i4>1048625</vt:i4>
      </vt:variant>
      <vt:variant>
        <vt:i4>17</vt:i4>
      </vt:variant>
      <vt:variant>
        <vt:i4>0</vt:i4>
      </vt:variant>
      <vt:variant>
        <vt:i4>5</vt:i4>
      </vt:variant>
      <vt:variant>
        <vt:lpwstr/>
      </vt:variant>
      <vt:variant>
        <vt:lpwstr>_Toc230343749</vt:lpwstr>
      </vt:variant>
      <vt:variant>
        <vt:i4>1048625</vt:i4>
      </vt:variant>
      <vt:variant>
        <vt:i4>11</vt:i4>
      </vt:variant>
      <vt:variant>
        <vt:i4>0</vt:i4>
      </vt:variant>
      <vt:variant>
        <vt:i4>5</vt:i4>
      </vt:variant>
      <vt:variant>
        <vt:lpwstr/>
      </vt:variant>
      <vt:variant>
        <vt:lpwstr>_Toc230343748</vt:lpwstr>
      </vt:variant>
      <vt:variant>
        <vt:i4>1048625</vt:i4>
      </vt:variant>
      <vt:variant>
        <vt:i4>5</vt:i4>
      </vt:variant>
      <vt:variant>
        <vt:i4>0</vt:i4>
      </vt:variant>
      <vt:variant>
        <vt:i4>5</vt:i4>
      </vt:variant>
      <vt:variant>
        <vt:lpwstr/>
      </vt:variant>
      <vt:variant>
        <vt:lpwstr>_Toc230343747</vt:lpwstr>
      </vt:variant>
      <vt:variant>
        <vt:i4>7602187</vt:i4>
      </vt:variant>
      <vt:variant>
        <vt:i4>0</vt:i4>
      </vt:variant>
      <vt:variant>
        <vt:i4>0</vt:i4>
      </vt:variant>
      <vt:variant>
        <vt:i4>5</vt:i4>
      </vt:variant>
      <vt:variant>
        <vt:lpwstr>mailto:vera.vastesaeger@katholiekonderwijs.vlaanderen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Jacobs</dc:creator>
  <cp:keywords/>
  <cp:lastModifiedBy>Kelly Deburchgraeve</cp:lastModifiedBy>
  <cp:revision>163</cp:revision>
  <cp:lastPrinted>2026-03-09T15:50:00Z</cp:lastPrinted>
  <dcterms:created xsi:type="dcterms:W3CDTF">2026-03-23T14:47:00Z</dcterms:created>
  <dcterms:modified xsi:type="dcterms:W3CDTF">2026-06-01T15:14:00Z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