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D3BD6"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0AD3FE8" w14:textId="7CFF229C" w:rsidR="00AE57DC" w:rsidRDefault="00000000" w:rsidP="00424A70">
      <w:pPr>
        <w:spacing w:after="0"/>
        <w:rPr>
          <w:b/>
          <w:sz w:val="24"/>
          <w:szCs w:val="24"/>
        </w:rPr>
      </w:pPr>
      <w:sdt>
        <w:sdtPr>
          <w:rPr>
            <w:b/>
            <w:sz w:val="24"/>
            <w:szCs w:val="24"/>
          </w:rPr>
          <w:alias w:val="Dienst"/>
          <w:tag w:val="Dienst"/>
          <w:id w:val="-898982075"/>
          <w:placeholder>
            <w:docPart w:val="B1132D555E874548BD919283653F6187"/>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532ACD">
            <w:rPr>
              <w:b/>
              <w:sz w:val="24"/>
              <w:szCs w:val="24"/>
            </w:rPr>
            <w:t>Stafdienst</w:t>
          </w:r>
        </w:sdtContent>
      </w:sdt>
    </w:p>
    <w:sdt>
      <w:sdtPr>
        <w:rPr>
          <w:sz w:val="24"/>
          <w:szCs w:val="24"/>
        </w:rPr>
        <w:alias w:val="Team"/>
        <w:tag w:val="Team"/>
        <w:id w:val="-854424336"/>
        <w:placeholder>
          <w:docPart w:val="125B8AEF27FB4FB5890CF7AC9C6CEA8C"/>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21799158" w14:textId="1EBA5BB2" w:rsidR="00AE57DC" w:rsidRDefault="00C056E5" w:rsidP="00424A70">
          <w:pPr>
            <w:spacing w:after="0"/>
            <w:rPr>
              <w:sz w:val="24"/>
              <w:szCs w:val="24"/>
            </w:rPr>
          </w:pPr>
          <w:r>
            <w:rPr>
              <w:sz w:val="24"/>
              <w:szCs w:val="24"/>
            </w:rPr>
            <w:t>Team identiteit</w:t>
          </w:r>
        </w:p>
      </w:sdtContent>
    </w:sdt>
    <w:p w14:paraId="4FC9A7E5" w14:textId="75323970" w:rsidR="00342B58" w:rsidRPr="00424A70" w:rsidRDefault="006D4568"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FE1DA1">
        <w:rPr>
          <w:b w:val="0"/>
          <w:bCs/>
        </w:rPr>
        <w:t>9</w:t>
      </w:r>
      <w:r w:rsidR="00342B58" w:rsidRPr="00424A70">
        <w:rPr>
          <w:b w:val="0"/>
          <w:bCs/>
        </w:rPr>
        <w:t>-</w:t>
      </w:r>
      <w:r w:rsidR="00FE1DA1">
        <w:rPr>
          <w:b w:val="0"/>
          <w:bCs/>
        </w:rPr>
        <w:t>0</w:t>
      </w:r>
      <w:r w:rsidR="00E075C8">
        <w:rPr>
          <w:b w:val="0"/>
          <w:bCs/>
        </w:rPr>
        <w:t>4</w:t>
      </w:r>
    </w:p>
    <w:p w14:paraId="063AEE9C" w14:textId="77777777" w:rsidR="00127D92" w:rsidRDefault="00342B58" w:rsidP="00531181">
      <w:pPr>
        <w:spacing w:line="120" w:lineRule="auto"/>
      </w:pPr>
      <w:r>
        <w:rPr>
          <w:noProof/>
        </w:rPr>
        <w:drawing>
          <wp:inline distT="0" distB="0" distL="0" distR="0" wp14:anchorId="176721D4" wp14:editId="6A897E08">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15B2A60B" w14:textId="28AFD447" w:rsidR="0042053F" w:rsidRDefault="00D3748A" w:rsidP="00737230">
      <w:pPr>
        <w:pStyle w:val="Titel"/>
        <w:rPr>
          <w:color w:val="AE2081" w:themeColor="accent1"/>
        </w:rPr>
      </w:pPr>
      <w:r w:rsidRPr="00AD7091">
        <w:rPr>
          <w:color w:val="AE2081" w:themeColor="accent1"/>
        </w:rPr>
        <w:t xml:space="preserve">Gebedsviering </w:t>
      </w:r>
      <w:r w:rsidR="002B1D13">
        <w:rPr>
          <w:color w:val="AE2081" w:themeColor="accent1"/>
        </w:rPr>
        <w:t xml:space="preserve">LS </w:t>
      </w:r>
      <w:r w:rsidR="00DD1F6E">
        <w:rPr>
          <w:color w:val="AE2081" w:themeColor="accent1"/>
        </w:rPr>
        <w:t>in het thema ‘Anders thuis’</w:t>
      </w:r>
      <w:r w:rsidR="006D596E" w:rsidRPr="00AD7091">
        <w:rPr>
          <w:color w:val="AE2081" w:themeColor="accent1"/>
        </w:rPr>
        <w:t xml:space="preserve"> </w:t>
      </w:r>
    </w:p>
    <w:p w14:paraId="4380EEE2" w14:textId="3FF185B4" w:rsidR="0042053F" w:rsidRPr="00830588" w:rsidRDefault="00DD1F6E" w:rsidP="00830588">
      <w:pPr>
        <w:pStyle w:val="Titel"/>
        <w:rPr>
          <w:color w:val="AE2081" w:themeColor="accent1"/>
        </w:rPr>
      </w:pPr>
      <w:r>
        <w:rPr>
          <w:color w:val="AE2081" w:themeColor="accent1"/>
        </w:rPr>
        <w:t xml:space="preserve">Samen </w:t>
      </w:r>
      <w:r w:rsidR="00DC63B8">
        <w:rPr>
          <w:color w:val="AE2081" w:themeColor="accent1"/>
        </w:rPr>
        <w:t>tafelen voor</w:t>
      </w:r>
      <w:r>
        <w:rPr>
          <w:color w:val="AE2081" w:themeColor="accent1"/>
        </w:rPr>
        <w:t xml:space="preserve"> vrede</w:t>
      </w:r>
      <w:r w:rsidR="00400C9C">
        <w:rPr>
          <w:color w:val="AE2081" w:themeColor="accent1"/>
        </w:rPr>
        <w:t xml:space="preserve"> </w:t>
      </w:r>
    </w:p>
    <w:p w14:paraId="26E14C46" w14:textId="49377747" w:rsidR="00942395" w:rsidRPr="00531BDC" w:rsidRDefault="00980E0E" w:rsidP="00692F68">
      <w:pPr>
        <w:jc w:val="both"/>
        <w:rPr>
          <w:rStyle w:val="scxw204466742"/>
          <w:i/>
          <w:iCs/>
          <w:color w:val="000000"/>
          <w:sz w:val="18"/>
          <w:szCs w:val="18"/>
          <w:shd w:val="clear" w:color="auto" w:fill="FFFFFF"/>
        </w:rPr>
      </w:pPr>
      <w:r>
        <w:rPr>
          <w:rStyle w:val="normaltextrun"/>
          <w:i/>
          <w:iCs/>
          <w:color w:val="000000"/>
          <w:sz w:val="18"/>
          <w:szCs w:val="18"/>
          <w:shd w:val="clear" w:color="auto" w:fill="FFFFFF"/>
        </w:rPr>
        <w:t xml:space="preserve">Dit document is een voorstel voor een gebedsviering. Als school kan je zelf onderdelen vervangen of aanpassen. Zo kan je zelf een duiding schrijven bij de teksten of op voorhand voorbeden verzamelen bij leerlingen/collega’s en deze in de viering verwerken. Ook een keuze voor andere liederen of werkvormen is mogelijk. Deze viering kan ondersteund en versterkt worden door een projectie (vb. PPT-presentatie) van beelden en liedteksten. De bronnen van de gebruikte beelden en liederen worden vermeld in deze viering en leiden je naar de vindplekken </w:t>
      </w:r>
      <w:r w:rsidRPr="00531BDC">
        <w:rPr>
          <w:rStyle w:val="normaltextrun"/>
          <w:i/>
          <w:iCs/>
          <w:color w:val="000000"/>
          <w:sz w:val="18"/>
          <w:szCs w:val="18"/>
          <w:shd w:val="clear" w:color="auto" w:fill="FFFFFF"/>
        </w:rPr>
        <w:t>zodat je zelf een projectie/presentatie kan uitwerken.</w:t>
      </w:r>
      <w:r w:rsidRPr="00531BDC">
        <w:rPr>
          <w:rStyle w:val="scxw204466742"/>
          <w:i/>
          <w:iCs/>
          <w:color w:val="000000"/>
          <w:sz w:val="18"/>
          <w:szCs w:val="18"/>
          <w:shd w:val="clear" w:color="auto" w:fill="FFFFFF"/>
        </w:rPr>
        <w:t> </w:t>
      </w:r>
      <w:r w:rsidR="000E778C" w:rsidRPr="00531BDC">
        <w:rPr>
          <w:rStyle w:val="scxw204466742"/>
          <w:i/>
          <w:iCs/>
          <w:color w:val="000000"/>
          <w:sz w:val="18"/>
          <w:szCs w:val="18"/>
          <w:shd w:val="clear" w:color="auto" w:fill="FFFFFF"/>
        </w:rPr>
        <w:t xml:space="preserve">In de gebedsviering </w:t>
      </w:r>
      <w:r w:rsidR="00531BDC" w:rsidRPr="00531BDC">
        <w:rPr>
          <w:rStyle w:val="scxw204466742"/>
          <w:i/>
          <w:iCs/>
          <w:color w:val="000000"/>
          <w:sz w:val="18"/>
          <w:szCs w:val="18"/>
          <w:shd w:val="clear" w:color="auto" w:fill="FFFFFF"/>
        </w:rPr>
        <w:t xml:space="preserve">vertrekkende vanuit onze </w:t>
      </w:r>
      <w:r w:rsidR="00016CC6">
        <w:rPr>
          <w:rStyle w:val="scxw204466742"/>
          <w:i/>
          <w:iCs/>
          <w:color w:val="000000"/>
          <w:sz w:val="18"/>
          <w:szCs w:val="18"/>
          <w:shd w:val="clear" w:color="auto" w:fill="FFFFFF"/>
        </w:rPr>
        <w:t xml:space="preserve">christelijke </w:t>
      </w:r>
      <w:r w:rsidR="00531BDC" w:rsidRPr="00531BDC">
        <w:rPr>
          <w:rStyle w:val="scxw204466742"/>
          <w:i/>
          <w:iCs/>
          <w:color w:val="000000"/>
          <w:sz w:val="18"/>
          <w:szCs w:val="18"/>
          <w:shd w:val="clear" w:color="auto" w:fill="FFFFFF"/>
        </w:rPr>
        <w:t xml:space="preserve">traditie </w:t>
      </w:r>
      <w:r w:rsidR="000E778C" w:rsidRPr="00531BDC">
        <w:rPr>
          <w:rStyle w:val="scxw204466742"/>
          <w:i/>
          <w:iCs/>
          <w:color w:val="000000"/>
          <w:sz w:val="18"/>
          <w:szCs w:val="18"/>
          <w:shd w:val="clear" w:color="auto" w:fill="FFFFFF"/>
        </w:rPr>
        <w:t xml:space="preserve">zijn er </w:t>
      </w:r>
      <w:r w:rsidR="00B36DA7" w:rsidRPr="00531BDC">
        <w:rPr>
          <w:rStyle w:val="scxw204466742"/>
          <w:i/>
          <w:iCs/>
          <w:color w:val="000000"/>
          <w:sz w:val="18"/>
          <w:szCs w:val="18"/>
          <w:shd w:val="clear" w:color="auto" w:fill="FFFFFF"/>
        </w:rPr>
        <w:t>elementen die verwijzen naar verschillende levensbeschouwingen</w:t>
      </w:r>
      <w:r w:rsidR="004224F8">
        <w:rPr>
          <w:rStyle w:val="scxw204466742"/>
          <w:i/>
          <w:iCs/>
          <w:color w:val="000000"/>
          <w:sz w:val="18"/>
          <w:szCs w:val="18"/>
          <w:shd w:val="clear" w:color="auto" w:fill="FFFFFF"/>
        </w:rPr>
        <w:t>.</w:t>
      </w:r>
    </w:p>
    <w:p w14:paraId="41294E1C" w14:textId="4D91DC6E" w:rsidR="007C77A1" w:rsidRDefault="00942395" w:rsidP="00692F68">
      <w:pPr>
        <w:jc w:val="both"/>
        <w:rPr>
          <w:rStyle w:val="scxw204466742"/>
          <w:color w:val="000000"/>
          <w:sz w:val="18"/>
          <w:szCs w:val="18"/>
          <w:shd w:val="clear" w:color="auto" w:fill="FFFFFF"/>
        </w:rPr>
      </w:pPr>
      <w:r>
        <w:rPr>
          <w:rStyle w:val="scxw204466742"/>
          <w:color w:val="000000"/>
          <w:sz w:val="18"/>
          <w:szCs w:val="18"/>
          <w:shd w:val="clear" w:color="auto" w:fill="FFFFFF"/>
        </w:rPr>
        <w:t>Extra benodig</w:t>
      </w:r>
      <w:r w:rsidR="007C77A1">
        <w:rPr>
          <w:rStyle w:val="scxw204466742"/>
          <w:color w:val="000000"/>
          <w:sz w:val="18"/>
          <w:szCs w:val="18"/>
          <w:shd w:val="clear" w:color="auto" w:fill="FFFFFF"/>
        </w:rPr>
        <w:t>dheden voor deze gebedsviering</w:t>
      </w:r>
    </w:p>
    <w:p w14:paraId="4D630B29" w14:textId="767F5D53" w:rsidR="009C2B3B" w:rsidRDefault="000D0C3A" w:rsidP="007C77A1">
      <w:pPr>
        <w:pStyle w:val="Lijstalinea"/>
        <w:numPr>
          <w:ilvl w:val="0"/>
          <w:numId w:val="16"/>
        </w:numPr>
        <w:jc w:val="both"/>
        <w:rPr>
          <w:color w:val="auto"/>
          <w:sz w:val="18"/>
          <w:szCs w:val="18"/>
        </w:rPr>
      </w:pPr>
      <w:r>
        <w:rPr>
          <w:color w:val="auto"/>
          <w:sz w:val="18"/>
          <w:szCs w:val="18"/>
        </w:rPr>
        <w:t>e</w:t>
      </w:r>
      <w:r w:rsidR="009C2B3B">
        <w:rPr>
          <w:color w:val="auto"/>
          <w:sz w:val="18"/>
          <w:szCs w:val="18"/>
        </w:rPr>
        <w:t>en grote tafel</w:t>
      </w:r>
      <w:r>
        <w:rPr>
          <w:color w:val="auto"/>
          <w:sz w:val="18"/>
          <w:szCs w:val="18"/>
        </w:rPr>
        <w:t xml:space="preserve"> – tijdens de viering komen er symbolen van vrede en gastvrijheid op</w:t>
      </w:r>
    </w:p>
    <w:p w14:paraId="7C8A7A9E" w14:textId="4F452490" w:rsidR="00F321E4" w:rsidRDefault="00F321E4" w:rsidP="007C77A1">
      <w:pPr>
        <w:pStyle w:val="Lijstalinea"/>
        <w:numPr>
          <w:ilvl w:val="0"/>
          <w:numId w:val="16"/>
        </w:numPr>
        <w:jc w:val="both"/>
        <w:rPr>
          <w:color w:val="auto"/>
          <w:sz w:val="18"/>
          <w:szCs w:val="18"/>
        </w:rPr>
      </w:pPr>
      <w:r>
        <w:rPr>
          <w:color w:val="auto"/>
          <w:sz w:val="18"/>
          <w:szCs w:val="18"/>
        </w:rPr>
        <w:t>een tafellaken versierd met boodschappen en symbolen van vrede</w:t>
      </w:r>
    </w:p>
    <w:p w14:paraId="4EE030A8" w14:textId="057DFD17" w:rsidR="001B2430" w:rsidRPr="006178C9" w:rsidRDefault="00386F1C" w:rsidP="007C77A1">
      <w:pPr>
        <w:pStyle w:val="Lijstalinea"/>
        <w:numPr>
          <w:ilvl w:val="0"/>
          <w:numId w:val="16"/>
        </w:numPr>
        <w:jc w:val="both"/>
        <w:rPr>
          <w:color w:val="auto"/>
          <w:sz w:val="18"/>
          <w:szCs w:val="18"/>
        </w:rPr>
      </w:pPr>
      <w:r w:rsidRPr="006178C9">
        <w:rPr>
          <w:color w:val="auto"/>
          <w:sz w:val="18"/>
          <w:szCs w:val="18"/>
        </w:rPr>
        <w:t>e</w:t>
      </w:r>
      <w:r w:rsidR="001B2430" w:rsidRPr="006178C9">
        <w:rPr>
          <w:color w:val="auto"/>
          <w:sz w:val="18"/>
          <w:szCs w:val="18"/>
        </w:rPr>
        <w:t>en grote kaars</w:t>
      </w:r>
      <w:r w:rsidRPr="006178C9">
        <w:rPr>
          <w:color w:val="auto"/>
          <w:sz w:val="18"/>
          <w:szCs w:val="18"/>
        </w:rPr>
        <w:t xml:space="preserve"> (eventueel met een vredesduif op)</w:t>
      </w:r>
    </w:p>
    <w:p w14:paraId="47E5A5EA" w14:textId="7E512F2A" w:rsidR="00F5777D" w:rsidRPr="006178C9" w:rsidRDefault="00386F1C" w:rsidP="007C77A1">
      <w:pPr>
        <w:pStyle w:val="Lijstalinea"/>
        <w:numPr>
          <w:ilvl w:val="0"/>
          <w:numId w:val="16"/>
        </w:numPr>
        <w:jc w:val="both"/>
        <w:rPr>
          <w:color w:val="auto"/>
          <w:sz w:val="18"/>
          <w:szCs w:val="18"/>
        </w:rPr>
      </w:pPr>
      <w:r w:rsidRPr="006178C9">
        <w:rPr>
          <w:color w:val="auto"/>
          <w:sz w:val="18"/>
          <w:szCs w:val="18"/>
        </w:rPr>
        <w:t xml:space="preserve">een </w:t>
      </w:r>
      <w:r w:rsidR="00A06289" w:rsidRPr="006178C9">
        <w:rPr>
          <w:color w:val="auto"/>
          <w:sz w:val="18"/>
          <w:szCs w:val="18"/>
        </w:rPr>
        <w:t>vredesduif</w:t>
      </w:r>
      <w:r w:rsidR="00016CC6" w:rsidRPr="006178C9">
        <w:rPr>
          <w:color w:val="auto"/>
          <w:sz w:val="18"/>
          <w:szCs w:val="18"/>
        </w:rPr>
        <w:t xml:space="preserve"> </w:t>
      </w:r>
      <w:r w:rsidR="007D5068" w:rsidRPr="006178C9">
        <w:rPr>
          <w:color w:val="auto"/>
          <w:sz w:val="18"/>
          <w:szCs w:val="18"/>
        </w:rPr>
        <w:t>(in karton)</w:t>
      </w:r>
    </w:p>
    <w:p w14:paraId="005C27B4" w14:textId="1153257E" w:rsidR="001537C7" w:rsidRPr="006178C9" w:rsidRDefault="007D5068" w:rsidP="00880311">
      <w:pPr>
        <w:pStyle w:val="Lijstalinea"/>
        <w:numPr>
          <w:ilvl w:val="0"/>
          <w:numId w:val="16"/>
        </w:numPr>
        <w:jc w:val="both"/>
        <w:rPr>
          <w:color w:val="auto"/>
        </w:rPr>
      </w:pPr>
      <w:r w:rsidRPr="006178C9">
        <w:rPr>
          <w:color w:val="auto"/>
          <w:sz w:val="18"/>
          <w:szCs w:val="18"/>
          <w:shd w:val="clear" w:color="auto" w:fill="FFFFFF"/>
        </w:rPr>
        <w:t xml:space="preserve">een </w:t>
      </w:r>
      <w:r w:rsidR="00CB5BE9" w:rsidRPr="006178C9">
        <w:rPr>
          <w:color w:val="auto"/>
          <w:sz w:val="18"/>
          <w:szCs w:val="18"/>
          <w:shd w:val="clear" w:color="auto" w:fill="FFFFFF"/>
        </w:rPr>
        <w:t>grote vlag/</w:t>
      </w:r>
      <w:r w:rsidRPr="006178C9">
        <w:rPr>
          <w:color w:val="auto"/>
          <w:sz w:val="18"/>
          <w:szCs w:val="18"/>
          <w:shd w:val="clear" w:color="auto" w:fill="FFFFFF"/>
        </w:rPr>
        <w:t xml:space="preserve">een </w:t>
      </w:r>
      <w:r w:rsidR="00CB5BE9" w:rsidRPr="006178C9">
        <w:rPr>
          <w:color w:val="auto"/>
          <w:sz w:val="18"/>
          <w:szCs w:val="18"/>
          <w:shd w:val="clear" w:color="auto" w:fill="FFFFFF"/>
        </w:rPr>
        <w:t>banner rond vrede</w:t>
      </w:r>
    </w:p>
    <w:p w14:paraId="71A7969C" w14:textId="52352041" w:rsidR="00F873B3" w:rsidRPr="006178C9" w:rsidRDefault="00AF52B4" w:rsidP="00880311">
      <w:pPr>
        <w:pStyle w:val="Lijstalinea"/>
        <w:numPr>
          <w:ilvl w:val="0"/>
          <w:numId w:val="16"/>
        </w:numPr>
        <w:jc w:val="both"/>
        <w:rPr>
          <w:color w:val="auto"/>
        </w:rPr>
      </w:pPr>
      <w:r w:rsidRPr="006178C9">
        <w:rPr>
          <w:color w:val="auto"/>
          <w:sz w:val="18"/>
          <w:szCs w:val="18"/>
          <w:shd w:val="clear" w:color="auto" w:fill="FFFFFF"/>
        </w:rPr>
        <w:t>een mand met brood en een gevulde fruitschaal</w:t>
      </w:r>
    </w:p>
    <w:p w14:paraId="195D8387" w14:textId="5EB344DD" w:rsidR="0056776A" w:rsidRPr="006178C9" w:rsidRDefault="0056776A" w:rsidP="00880311">
      <w:pPr>
        <w:pStyle w:val="Lijstalinea"/>
        <w:numPr>
          <w:ilvl w:val="0"/>
          <w:numId w:val="16"/>
        </w:numPr>
        <w:jc w:val="both"/>
        <w:rPr>
          <w:color w:val="auto"/>
        </w:rPr>
      </w:pPr>
      <w:r w:rsidRPr="006178C9">
        <w:rPr>
          <w:color w:val="auto"/>
          <w:sz w:val="18"/>
          <w:szCs w:val="18"/>
          <w:shd w:val="clear" w:color="auto" w:fill="FFFFFF"/>
        </w:rPr>
        <w:t>een pot met aarde en zaadjes</w:t>
      </w:r>
    </w:p>
    <w:p w14:paraId="38E0B5ED" w14:textId="51EEF91E" w:rsidR="00AF52B4" w:rsidRPr="006178C9" w:rsidRDefault="009E01B8" w:rsidP="00880311">
      <w:pPr>
        <w:pStyle w:val="Lijstalinea"/>
        <w:numPr>
          <w:ilvl w:val="0"/>
          <w:numId w:val="16"/>
        </w:numPr>
        <w:jc w:val="both"/>
        <w:rPr>
          <w:color w:val="auto"/>
        </w:rPr>
      </w:pPr>
      <w:r>
        <w:rPr>
          <w:color w:val="auto"/>
          <w:sz w:val="18"/>
          <w:szCs w:val="18"/>
          <w:shd w:val="clear" w:color="auto" w:fill="FFFFFF"/>
        </w:rPr>
        <w:t>menukaartjes met boodschappen van verschillende traditi</w:t>
      </w:r>
      <w:r w:rsidR="004B012E">
        <w:rPr>
          <w:color w:val="auto"/>
          <w:sz w:val="18"/>
          <w:szCs w:val="18"/>
          <w:shd w:val="clear" w:color="auto" w:fill="FFFFFF"/>
        </w:rPr>
        <w:t>es</w:t>
      </w:r>
      <w:r>
        <w:rPr>
          <w:color w:val="auto"/>
          <w:sz w:val="18"/>
          <w:szCs w:val="18"/>
          <w:shd w:val="clear" w:color="auto" w:fill="FFFFFF"/>
        </w:rPr>
        <w:t>/levensbeschouwingen</w:t>
      </w:r>
    </w:p>
    <w:p w14:paraId="4B70C1CF" w14:textId="75E30089" w:rsidR="00EE1603" w:rsidRPr="006178C9" w:rsidRDefault="00EE1603" w:rsidP="00880311">
      <w:pPr>
        <w:pStyle w:val="Lijstalinea"/>
        <w:numPr>
          <w:ilvl w:val="0"/>
          <w:numId w:val="16"/>
        </w:numPr>
        <w:jc w:val="both"/>
        <w:rPr>
          <w:color w:val="auto"/>
        </w:rPr>
      </w:pPr>
      <w:r w:rsidRPr="006178C9">
        <w:rPr>
          <w:color w:val="auto"/>
          <w:sz w:val="18"/>
          <w:szCs w:val="18"/>
          <w:shd w:val="clear" w:color="auto" w:fill="FFFFFF"/>
        </w:rPr>
        <w:t>kartonnen duifjes (leesteksten)</w:t>
      </w:r>
    </w:p>
    <w:p w14:paraId="399FB3D1" w14:textId="7EB26E88" w:rsidR="00F91DE4" w:rsidRPr="006178C9" w:rsidRDefault="00F91DE4" w:rsidP="00880311">
      <w:pPr>
        <w:pStyle w:val="Lijstalinea"/>
        <w:numPr>
          <w:ilvl w:val="0"/>
          <w:numId w:val="16"/>
        </w:numPr>
        <w:jc w:val="both"/>
        <w:rPr>
          <w:color w:val="auto"/>
        </w:rPr>
      </w:pPr>
      <w:r w:rsidRPr="006178C9">
        <w:rPr>
          <w:color w:val="auto"/>
          <w:sz w:val="18"/>
          <w:szCs w:val="18"/>
          <w:shd w:val="clear" w:color="auto" w:fill="FFFFFF"/>
        </w:rPr>
        <w:t>een wereldbol</w:t>
      </w:r>
    </w:p>
    <w:p w14:paraId="5B88343D" w14:textId="1C7289AA" w:rsidR="00566EBF" w:rsidRPr="006178C9" w:rsidRDefault="00566EBF" w:rsidP="00880311">
      <w:pPr>
        <w:pStyle w:val="Lijstalinea"/>
        <w:numPr>
          <w:ilvl w:val="0"/>
          <w:numId w:val="16"/>
        </w:numPr>
        <w:jc w:val="both"/>
        <w:rPr>
          <w:color w:val="auto"/>
        </w:rPr>
      </w:pPr>
      <w:r w:rsidRPr="006178C9">
        <w:rPr>
          <w:color w:val="auto"/>
          <w:sz w:val="18"/>
          <w:szCs w:val="18"/>
          <w:shd w:val="clear" w:color="auto" w:fill="FFFFFF"/>
        </w:rPr>
        <w:t>een groot hart (karton) als teken van verbondenheid</w:t>
      </w:r>
    </w:p>
    <w:p w14:paraId="332A5F39" w14:textId="3B739897" w:rsidR="006F09DA" w:rsidRPr="006178C9" w:rsidRDefault="002B6D02" w:rsidP="006F09DA">
      <w:pPr>
        <w:pStyle w:val="Lijstalinea"/>
        <w:numPr>
          <w:ilvl w:val="0"/>
          <w:numId w:val="0"/>
        </w:numPr>
        <w:ind w:left="720"/>
        <w:jc w:val="both"/>
        <w:rPr>
          <w:color w:val="auto"/>
          <w:sz w:val="18"/>
          <w:szCs w:val="18"/>
          <w:shd w:val="clear" w:color="auto" w:fill="FFFFFF"/>
        </w:rPr>
      </w:pPr>
      <w:r w:rsidRPr="006178C9">
        <w:rPr>
          <w:color w:val="auto"/>
          <w:sz w:val="18"/>
          <w:szCs w:val="18"/>
          <w:shd w:val="clear" w:color="auto" w:fill="FFFFFF"/>
        </w:rPr>
        <w:t xml:space="preserve">Een andere suggestie is kartonnen bordjes voorzien en daar deze </w:t>
      </w:r>
      <w:r w:rsidR="00AC6A92" w:rsidRPr="006178C9">
        <w:rPr>
          <w:color w:val="auto"/>
          <w:sz w:val="18"/>
          <w:szCs w:val="18"/>
          <w:shd w:val="clear" w:color="auto" w:fill="FFFFFF"/>
        </w:rPr>
        <w:t xml:space="preserve">symbolen op tekenen/schilderen: </w:t>
      </w:r>
      <w:r w:rsidR="006F09DA" w:rsidRPr="006178C9">
        <w:rPr>
          <w:color w:val="auto"/>
          <w:sz w:val="18"/>
          <w:szCs w:val="18"/>
          <w:shd w:val="clear" w:color="auto" w:fill="FFFFFF"/>
        </w:rPr>
        <w:t xml:space="preserve">brood, fruit, </w:t>
      </w:r>
      <w:r w:rsidR="00AC6A92" w:rsidRPr="006178C9">
        <w:rPr>
          <w:color w:val="auto"/>
          <w:sz w:val="18"/>
          <w:szCs w:val="18"/>
          <w:shd w:val="clear" w:color="auto" w:fill="FFFFFF"/>
        </w:rPr>
        <w:t>een kleine open deur</w:t>
      </w:r>
      <w:r w:rsidR="006F09DA" w:rsidRPr="006178C9">
        <w:rPr>
          <w:color w:val="auto"/>
          <w:sz w:val="18"/>
          <w:szCs w:val="18"/>
          <w:shd w:val="clear" w:color="auto" w:fill="FFFFFF"/>
        </w:rPr>
        <w:t>, vredesduif, een wereldbol, een hart…</w:t>
      </w:r>
    </w:p>
    <w:p w14:paraId="694DD234" w14:textId="134066D7" w:rsidR="007E6179" w:rsidRPr="002B1D13" w:rsidRDefault="00083CC4" w:rsidP="00880311">
      <w:pPr>
        <w:pStyle w:val="Lijstalinea"/>
        <w:numPr>
          <w:ilvl w:val="0"/>
          <w:numId w:val="16"/>
        </w:numPr>
        <w:jc w:val="both"/>
      </w:pPr>
      <w:r w:rsidRPr="000E326B">
        <w:rPr>
          <w:rFonts w:ascii="Times New Roman" w:hAnsi="Times New Roman"/>
          <w:noProof/>
          <w:color w:val="auto"/>
          <w:sz w:val="24"/>
          <w:szCs w:val="24"/>
        </w:rPr>
        <w:drawing>
          <wp:anchor distT="0" distB="0" distL="114300" distR="114300" simplePos="0" relativeHeight="251658240" behindDoc="0" locked="0" layoutInCell="1" allowOverlap="1" wp14:anchorId="0C8141D9" wp14:editId="1053025E">
            <wp:simplePos x="0" y="0"/>
            <wp:positionH relativeFrom="margin">
              <wp:posOffset>3199130</wp:posOffset>
            </wp:positionH>
            <wp:positionV relativeFrom="paragraph">
              <wp:posOffset>202934</wp:posOffset>
            </wp:positionV>
            <wp:extent cx="2590800" cy="3363861"/>
            <wp:effectExtent l="0" t="0" r="0" b="8255"/>
            <wp:wrapSquare wrapText="bothSides"/>
            <wp:docPr id="830458305" name="Afbeelding 830458305" descr="Afbeelding met kleding, Sportshirt, T-shirt, overhem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58305" name="Afbeelding 830458305" descr="Afbeelding met kleding, Sportshirt, T-shirt, overhemd&#10;&#10;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2139" cy="336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6D02" w:rsidRPr="006178C9">
        <w:rPr>
          <w:color w:val="auto"/>
          <w:sz w:val="18"/>
          <w:szCs w:val="18"/>
          <w:shd w:val="clear" w:color="auto" w:fill="FFFFFF"/>
        </w:rPr>
        <w:t>V</w:t>
      </w:r>
      <w:r w:rsidR="00F873B3" w:rsidRPr="006178C9">
        <w:rPr>
          <w:color w:val="auto"/>
          <w:sz w:val="18"/>
          <w:szCs w:val="18"/>
          <w:shd w:val="clear" w:color="auto" w:fill="FFFFFF"/>
        </w:rPr>
        <w:t xml:space="preserve">oorzie voor alle leerlingen een armbandje </w:t>
      </w:r>
      <w:r w:rsidR="00180ADB" w:rsidRPr="006178C9">
        <w:rPr>
          <w:color w:val="auto"/>
          <w:sz w:val="18"/>
          <w:szCs w:val="18"/>
          <w:shd w:val="clear" w:color="auto" w:fill="FFFFFF"/>
        </w:rPr>
        <w:t>met het woord vrede in verschillende talen</w:t>
      </w:r>
      <w:r w:rsidR="002B6D02" w:rsidRPr="006178C9">
        <w:rPr>
          <w:color w:val="auto"/>
          <w:sz w:val="18"/>
          <w:szCs w:val="18"/>
          <w:shd w:val="clear" w:color="auto" w:fill="FFFFFF"/>
        </w:rPr>
        <w:t xml:space="preserve"> als aandenken </w:t>
      </w:r>
      <w:r w:rsidR="002B6D02">
        <w:rPr>
          <w:color w:val="000000"/>
          <w:sz w:val="18"/>
          <w:szCs w:val="18"/>
          <w:shd w:val="clear" w:color="auto" w:fill="FFFFFF"/>
        </w:rPr>
        <w:t>aan de viering</w:t>
      </w:r>
      <w:r w:rsidR="004C462B">
        <w:rPr>
          <w:color w:val="000000"/>
          <w:sz w:val="18"/>
          <w:szCs w:val="18"/>
          <w:shd w:val="clear" w:color="auto" w:fill="FFFFFF"/>
        </w:rPr>
        <w:t>.</w:t>
      </w:r>
    </w:p>
    <w:p w14:paraId="6992B6DA" w14:textId="6CA20485" w:rsidR="003708B5" w:rsidRPr="0067765E" w:rsidRDefault="002B1D13" w:rsidP="003708B5">
      <w:pPr>
        <w:pStyle w:val="Lijstalinea"/>
        <w:numPr>
          <w:ilvl w:val="0"/>
          <w:numId w:val="16"/>
        </w:numPr>
        <w:jc w:val="both"/>
      </w:pPr>
      <w:r>
        <w:rPr>
          <w:color w:val="000000"/>
          <w:sz w:val="18"/>
          <w:szCs w:val="18"/>
          <w:shd w:val="clear" w:color="auto" w:fill="FFFFFF"/>
        </w:rPr>
        <w:t>Je kan vooraf ook met de kinderen T-shirts maken. Deze kan je meervoudig inzetten gedurende activiteiten tijdens het schooljaar.</w:t>
      </w:r>
    </w:p>
    <w:p w14:paraId="41DDA293" w14:textId="1860E689" w:rsidR="0067765E" w:rsidRPr="007E6179" w:rsidRDefault="00083CC4" w:rsidP="003708B5">
      <w:pPr>
        <w:pStyle w:val="Lijstalinea"/>
        <w:numPr>
          <w:ilvl w:val="0"/>
          <w:numId w:val="16"/>
        </w:numPr>
        <w:jc w:val="both"/>
      </w:pPr>
      <w:r>
        <w:rPr>
          <w:color w:val="000000"/>
          <w:sz w:val="18"/>
          <w:szCs w:val="18"/>
          <w:shd w:val="clear" w:color="auto" w:fill="FFFFFF"/>
        </w:rPr>
        <w:t xml:space="preserve">Een </w:t>
      </w:r>
      <w:r w:rsidR="0067765E">
        <w:rPr>
          <w:color w:val="000000"/>
          <w:sz w:val="18"/>
          <w:szCs w:val="18"/>
          <w:shd w:val="clear" w:color="auto" w:fill="FFFFFF"/>
        </w:rPr>
        <w:t>bladwijzer maken in de vorm van vredesmannetjes</w:t>
      </w:r>
      <w:r w:rsidR="00026F72">
        <w:rPr>
          <w:color w:val="000000"/>
          <w:sz w:val="18"/>
          <w:szCs w:val="18"/>
          <w:shd w:val="clear" w:color="auto" w:fill="FFFFFF"/>
        </w:rPr>
        <w:t xml:space="preserve"> (zie T-shirt)</w:t>
      </w:r>
      <w:r w:rsidR="0067765E">
        <w:rPr>
          <w:color w:val="000000"/>
          <w:sz w:val="18"/>
          <w:szCs w:val="18"/>
          <w:shd w:val="clear" w:color="auto" w:fill="FFFFFF"/>
        </w:rPr>
        <w:t>.</w:t>
      </w:r>
    </w:p>
    <w:p w14:paraId="061C7355" w14:textId="1F50B8E1" w:rsidR="000E326B" w:rsidRPr="000E326B" w:rsidRDefault="000E326B" w:rsidP="000E326B">
      <w:pPr>
        <w:suppressAutoHyphens w:val="0"/>
        <w:spacing w:before="100" w:beforeAutospacing="1" w:after="100" w:afterAutospacing="1" w:line="240" w:lineRule="auto"/>
        <w:rPr>
          <w:rFonts w:ascii="Times New Roman" w:eastAsia="Times New Roman" w:hAnsi="Times New Roman" w:cs="Times New Roman"/>
          <w:color w:val="auto"/>
          <w:sz w:val="24"/>
          <w:szCs w:val="24"/>
          <w:lang w:eastAsia="nl-BE"/>
        </w:rPr>
      </w:pPr>
    </w:p>
    <w:p w14:paraId="0893B549" w14:textId="087D73E0" w:rsidR="007E6179" w:rsidRDefault="007E6179" w:rsidP="007E6179">
      <w:pPr>
        <w:jc w:val="both"/>
        <w:rPr>
          <w:color w:val="000000"/>
          <w:sz w:val="18"/>
          <w:szCs w:val="18"/>
          <w:shd w:val="clear" w:color="auto" w:fill="FFFFFF"/>
        </w:rPr>
      </w:pPr>
    </w:p>
    <w:p w14:paraId="59AE5B98" w14:textId="18A85BDA" w:rsidR="007E6179" w:rsidRPr="007E6179" w:rsidRDefault="007E6179" w:rsidP="007E6179">
      <w:pPr>
        <w:suppressAutoHyphens w:val="0"/>
        <w:spacing w:before="100" w:beforeAutospacing="1" w:after="100" w:afterAutospacing="1" w:line="240" w:lineRule="auto"/>
        <w:rPr>
          <w:rFonts w:ascii="Times New Roman" w:eastAsia="Times New Roman" w:hAnsi="Times New Roman" w:cs="Times New Roman"/>
          <w:color w:val="auto"/>
          <w:sz w:val="24"/>
          <w:szCs w:val="24"/>
          <w:lang w:eastAsia="nl-BE"/>
        </w:rPr>
      </w:pPr>
    </w:p>
    <w:p w14:paraId="495033E7" w14:textId="77777777" w:rsidR="007E6179" w:rsidRDefault="007E6179" w:rsidP="007E6179">
      <w:pPr>
        <w:jc w:val="both"/>
        <w:rPr>
          <w:color w:val="000000"/>
          <w:sz w:val="18"/>
          <w:szCs w:val="18"/>
          <w:shd w:val="clear" w:color="auto" w:fill="FFFFFF"/>
        </w:rPr>
      </w:pPr>
    </w:p>
    <w:p w14:paraId="59B9C9C2" w14:textId="77777777" w:rsidR="007E6179" w:rsidRDefault="007E6179" w:rsidP="007E6179">
      <w:pPr>
        <w:jc w:val="both"/>
        <w:rPr>
          <w:color w:val="000000"/>
          <w:sz w:val="18"/>
          <w:szCs w:val="18"/>
          <w:shd w:val="clear" w:color="auto" w:fill="FFFFFF"/>
        </w:rPr>
      </w:pPr>
    </w:p>
    <w:p w14:paraId="4973B5FF" w14:textId="2D077C83" w:rsidR="007E6179" w:rsidRDefault="007E6179" w:rsidP="007E6179">
      <w:pPr>
        <w:jc w:val="both"/>
        <w:rPr>
          <w:color w:val="000000"/>
          <w:sz w:val="18"/>
          <w:szCs w:val="18"/>
          <w:shd w:val="clear" w:color="auto" w:fill="FFFFFF"/>
        </w:rPr>
      </w:pPr>
    </w:p>
    <w:p w14:paraId="2823A26A" w14:textId="77777777" w:rsidR="000E326B" w:rsidRPr="007D5840" w:rsidRDefault="000E326B" w:rsidP="007E6179">
      <w:pPr>
        <w:jc w:val="both"/>
      </w:pPr>
    </w:p>
    <w:p w14:paraId="0938A2C1" w14:textId="16322F35" w:rsidR="00426A6F" w:rsidRPr="00AD7091" w:rsidRDefault="00426A6F" w:rsidP="008A2765">
      <w:pPr>
        <w:pStyle w:val="Kop1"/>
        <w:keepNext w:val="0"/>
        <w:keepLines w:val="0"/>
        <w:rPr>
          <w:color w:val="AE2081" w:themeColor="accent1"/>
        </w:rPr>
      </w:pPr>
      <w:r w:rsidRPr="00AD7091">
        <w:rPr>
          <w:color w:val="AE2081" w:themeColor="accent1"/>
        </w:rPr>
        <w:lastRenderedPageBreak/>
        <w:t>Openen</w:t>
      </w:r>
    </w:p>
    <w:p w14:paraId="4F8730BE" w14:textId="2B10AD41" w:rsidR="00A92D20" w:rsidRPr="00CF09F1" w:rsidRDefault="00A01BAC" w:rsidP="00A92D20">
      <w:pPr>
        <w:pStyle w:val="Kop2"/>
        <w:keepNext w:val="0"/>
        <w:keepLines w:val="0"/>
        <w:rPr>
          <w:color w:val="32929A" w:themeColor="accent4" w:themeShade="BF"/>
          <w:sz w:val="22"/>
        </w:rPr>
      </w:pPr>
      <w:r w:rsidRPr="00CF09F1">
        <w:rPr>
          <w:color w:val="32929A" w:themeColor="accent4" w:themeShade="BF"/>
          <w:sz w:val="22"/>
        </w:rPr>
        <w:t>Lied</w:t>
      </w:r>
      <w:r w:rsidR="00453A7B" w:rsidRPr="00CF09F1">
        <w:rPr>
          <w:color w:val="32929A" w:themeColor="accent4" w:themeShade="BF"/>
          <w:sz w:val="22"/>
        </w:rPr>
        <w:t xml:space="preserve">: </w:t>
      </w:r>
      <w:r w:rsidR="005563DB">
        <w:rPr>
          <w:color w:val="32929A" w:themeColor="accent4" w:themeShade="BF"/>
          <w:sz w:val="22"/>
        </w:rPr>
        <w:t xml:space="preserve">Vredeslied </w:t>
      </w:r>
    </w:p>
    <w:p w14:paraId="1DAF120E" w14:textId="088E6D8B" w:rsidR="00B47447" w:rsidRDefault="00555F3E" w:rsidP="00555F3E">
      <w:pPr>
        <w:pStyle w:val="Kop1"/>
        <w:numPr>
          <w:ilvl w:val="0"/>
          <w:numId w:val="0"/>
        </w:numPr>
        <w:ind w:left="737"/>
        <w:rPr>
          <w:b w:val="0"/>
          <w:bCs/>
          <w:sz w:val="18"/>
          <w:szCs w:val="18"/>
          <w:lang w:val="nl-NL"/>
        </w:rPr>
      </w:pPr>
      <w:r w:rsidRPr="00555F3E">
        <w:rPr>
          <w:b w:val="0"/>
          <w:bCs/>
          <w:sz w:val="18"/>
          <w:szCs w:val="18"/>
          <w:lang w:val="nl-NL"/>
        </w:rPr>
        <w:t xml:space="preserve">Op </w:t>
      </w:r>
      <w:r w:rsidRPr="00555F3E">
        <w:rPr>
          <w:b w:val="0"/>
          <w:bCs/>
          <w:color w:val="auto"/>
          <w:sz w:val="18"/>
          <w:szCs w:val="18"/>
        </w:rPr>
        <w:t xml:space="preserve">de melodie van ‘Ode </w:t>
      </w:r>
      <w:proofErr w:type="spellStart"/>
      <w:r w:rsidRPr="00555F3E">
        <w:rPr>
          <w:b w:val="0"/>
          <w:bCs/>
          <w:color w:val="auto"/>
          <w:sz w:val="18"/>
          <w:szCs w:val="18"/>
        </w:rPr>
        <w:t>an</w:t>
      </w:r>
      <w:proofErr w:type="spellEnd"/>
      <w:r w:rsidRPr="00555F3E">
        <w:rPr>
          <w:b w:val="0"/>
          <w:bCs/>
          <w:color w:val="auto"/>
          <w:sz w:val="18"/>
          <w:szCs w:val="18"/>
        </w:rPr>
        <w:t xml:space="preserve"> die </w:t>
      </w:r>
      <w:proofErr w:type="spellStart"/>
      <w:r w:rsidRPr="00555F3E">
        <w:rPr>
          <w:b w:val="0"/>
          <w:bCs/>
          <w:color w:val="auto"/>
          <w:sz w:val="18"/>
          <w:szCs w:val="18"/>
        </w:rPr>
        <w:t>Freude</w:t>
      </w:r>
      <w:proofErr w:type="spellEnd"/>
      <w:r w:rsidRPr="00555F3E">
        <w:rPr>
          <w:b w:val="0"/>
          <w:bCs/>
          <w:color w:val="auto"/>
          <w:sz w:val="18"/>
          <w:szCs w:val="18"/>
        </w:rPr>
        <w:t>’</w:t>
      </w:r>
      <w:r w:rsidR="00083CC4">
        <w:rPr>
          <w:b w:val="0"/>
          <w:bCs/>
          <w:color w:val="auto"/>
          <w:sz w:val="18"/>
          <w:szCs w:val="18"/>
        </w:rPr>
        <w:t xml:space="preserve"> - </w:t>
      </w:r>
      <w:r w:rsidR="00083CC4">
        <w:rPr>
          <w:b w:val="0"/>
          <w:bCs/>
          <w:sz w:val="18"/>
          <w:szCs w:val="18"/>
          <w:lang w:val="nl-NL"/>
        </w:rPr>
        <w:t>a</w:t>
      </w:r>
      <w:r w:rsidRPr="00555F3E">
        <w:rPr>
          <w:b w:val="0"/>
          <w:bCs/>
          <w:sz w:val="18"/>
          <w:szCs w:val="18"/>
          <w:lang w:val="nl-NL"/>
        </w:rPr>
        <w:t>angepaste versie voor het Heilig Jaar</w:t>
      </w:r>
    </w:p>
    <w:p w14:paraId="27ABCAA3" w14:textId="77777777" w:rsidR="00555F3E" w:rsidRPr="00555F3E" w:rsidRDefault="00555F3E" w:rsidP="00555F3E">
      <w:pPr>
        <w:rPr>
          <w:lang w:val="nl-NL"/>
        </w:rPr>
      </w:pPr>
    </w:p>
    <w:p w14:paraId="60546792" w14:textId="77777777" w:rsidR="00B47447" w:rsidRPr="00C50FE8" w:rsidRDefault="00B47447" w:rsidP="00555F3E">
      <w:pPr>
        <w:suppressAutoHyphens w:val="0"/>
        <w:spacing w:after="160" w:line="278" w:lineRule="auto"/>
        <w:ind w:firstLine="709"/>
        <w:rPr>
          <w:color w:val="auto"/>
          <w:kern w:val="2"/>
          <w14:ligatures w14:val="standardContextual"/>
        </w:rPr>
      </w:pPr>
      <w:r w:rsidRPr="00C50FE8">
        <w:rPr>
          <w:color w:val="auto"/>
          <w:kern w:val="2"/>
          <w14:ligatures w14:val="standardContextual"/>
        </w:rPr>
        <w:t>Met ons hart vol moed en dromen</w:t>
      </w:r>
    </w:p>
    <w:p w14:paraId="211626A1" w14:textId="77777777" w:rsidR="00B47447" w:rsidRPr="00C50FE8" w:rsidRDefault="00B47447" w:rsidP="00555F3E">
      <w:pPr>
        <w:suppressAutoHyphens w:val="0"/>
        <w:spacing w:after="160" w:line="278" w:lineRule="auto"/>
        <w:ind w:firstLine="709"/>
        <w:rPr>
          <w:color w:val="auto"/>
          <w:kern w:val="2"/>
          <w14:ligatures w14:val="standardContextual"/>
        </w:rPr>
      </w:pPr>
      <w:r w:rsidRPr="00C50FE8">
        <w:rPr>
          <w:color w:val="auto"/>
          <w:kern w:val="2"/>
          <w14:ligatures w14:val="standardContextual"/>
        </w:rPr>
        <w:t>gaan we verder hand in hand.</w:t>
      </w:r>
    </w:p>
    <w:p w14:paraId="69D4B91D" w14:textId="77777777" w:rsidR="00B47447" w:rsidRPr="00C50FE8" w:rsidRDefault="00B47447" w:rsidP="00555F3E">
      <w:pPr>
        <w:suppressAutoHyphens w:val="0"/>
        <w:spacing w:after="160" w:line="278" w:lineRule="auto"/>
        <w:ind w:firstLine="709"/>
        <w:rPr>
          <w:color w:val="auto"/>
          <w:kern w:val="2"/>
          <w14:ligatures w14:val="standardContextual"/>
        </w:rPr>
      </w:pPr>
      <w:r w:rsidRPr="00C50FE8">
        <w:rPr>
          <w:color w:val="auto"/>
          <w:kern w:val="2"/>
          <w14:ligatures w14:val="standardContextual"/>
        </w:rPr>
        <w:t>Samen dragen wij de vrede</w:t>
      </w:r>
    </w:p>
    <w:p w14:paraId="20CE8A71" w14:textId="77777777" w:rsidR="00B47447" w:rsidRDefault="00B47447" w:rsidP="00555F3E">
      <w:pPr>
        <w:suppressAutoHyphens w:val="0"/>
        <w:spacing w:after="160" w:line="278" w:lineRule="auto"/>
        <w:ind w:firstLine="709"/>
        <w:rPr>
          <w:color w:val="auto"/>
          <w:kern w:val="2"/>
          <w14:ligatures w14:val="standardContextual"/>
        </w:rPr>
      </w:pPr>
      <w:r w:rsidRPr="00C50FE8">
        <w:rPr>
          <w:color w:val="auto"/>
          <w:kern w:val="2"/>
          <w14:ligatures w14:val="standardContextual"/>
        </w:rPr>
        <w:t>van stad naar stad, van land naar land.</w:t>
      </w:r>
    </w:p>
    <w:p w14:paraId="2EA1E306" w14:textId="77777777" w:rsidR="00B47447" w:rsidRDefault="00B47447" w:rsidP="00B47447">
      <w:pPr>
        <w:suppressAutoHyphens w:val="0"/>
        <w:spacing w:after="160" w:line="278" w:lineRule="auto"/>
        <w:rPr>
          <w:color w:val="auto"/>
          <w:kern w:val="2"/>
          <w14:ligatures w14:val="standardContextual"/>
        </w:rPr>
      </w:pPr>
    </w:p>
    <w:p w14:paraId="138F2C15" w14:textId="77777777" w:rsidR="00B47447" w:rsidRPr="00C50FE8" w:rsidRDefault="00B47447" w:rsidP="00555F3E">
      <w:pPr>
        <w:suppressAutoHyphens w:val="0"/>
        <w:spacing w:after="160" w:line="278" w:lineRule="auto"/>
        <w:ind w:firstLine="709"/>
        <w:rPr>
          <w:i/>
          <w:iCs/>
          <w:color w:val="auto"/>
          <w:kern w:val="2"/>
          <w14:ligatures w14:val="standardContextual"/>
        </w:rPr>
      </w:pPr>
      <w:r w:rsidRPr="5D7E5C2F">
        <w:rPr>
          <w:i/>
          <w:iCs/>
          <w:color w:val="auto"/>
          <w:kern w:val="2"/>
          <w14:ligatures w14:val="standardContextual"/>
        </w:rPr>
        <w:t xml:space="preserve">Vrede, vrede </w:t>
      </w:r>
      <w:r w:rsidRPr="00CF03F7">
        <w:rPr>
          <w:i/>
          <w:iCs/>
          <w:color w:val="auto"/>
          <w:kern w:val="2"/>
          <w14:ligatures w14:val="standardContextual"/>
        </w:rPr>
        <w:t>voor ons allen</w:t>
      </w:r>
    </w:p>
    <w:p w14:paraId="769ADF5E" w14:textId="77777777" w:rsidR="00B47447" w:rsidRPr="00C50FE8" w:rsidRDefault="00B47447" w:rsidP="00555F3E">
      <w:pPr>
        <w:suppressAutoHyphens w:val="0"/>
        <w:spacing w:after="160" w:line="278" w:lineRule="auto"/>
        <w:ind w:firstLine="709"/>
        <w:rPr>
          <w:i/>
          <w:iCs/>
          <w:color w:val="auto"/>
          <w:kern w:val="2"/>
          <w14:ligatures w14:val="standardContextual"/>
        </w:rPr>
      </w:pPr>
      <w:r w:rsidRPr="00C50FE8">
        <w:rPr>
          <w:i/>
          <w:iCs/>
          <w:color w:val="auto"/>
          <w:kern w:val="2"/>
          <w14:ligatures w14:val="standardContextual"/>
        </w:rPr>
        <w:t>Vriendschap maakt de wereld blij.</w:t>
      </w:r>
    </w:p>
    <w:p w14:paraId="2E780CC4" w14:textId="77777777" w:rsidR="00B47447" w:rsidRPr="00C50FE8" w:rsidRDefault="00B47447" w:rsidP="00555F3E">
      <w:pPr>
        <w:suppressAutoHyphens w:val="0"/>
        <w:spacing w:after="160" w:line="278" w:lineRule="auto"/>
        <w:ind w:firstLine="709"/>
        <w:rPr>
          <w:i/>
          <w:iCs/>
          <w:color w:val="auto"/>
          <w:kern w:val="2"/>
          <w14:ligatures w14:val="standardContextual"/>
        </w:rPr>
      </w:pPr>
      <w:r w:rsidRPr="00C50FE8">
        <w:rPr>
          <w:i/>
          <w:iCs/>
          <w:color w:val="auto"/>
          <w:kern w:val="2"/>
          <w14:ligatures w14:val="standardContextual"/>
        </w:rPr>
        <w:t>Laten wij de vreugde delen,</w:t>
      </w:r>
    </w:p>
    <w:p w14:paraId="4E8E792B" w14:textId="77777777" w:rsidR="00B47447" w:rsidRDefault="00B47447" w:rsidP="00555F3E">
      <w:pPr>
        <w:suppressAutoHyphens w:val="0"/>
        <w:spacing w:after="160" w:line="278" w:lineRule="auto"/>
        <w:ind w:firstLine="709"/>
        <w:rPr>
          <w:i/>
          <w:iCs/>
          <w:color w:val="auto"/>
          <w:kern w:val="2"/>
          <w14:ligatures w14:val="standardContextual"/>
        </w:rPr>
      </w:pPr>
      <w:r w:rsidRPr="00C50FE8">
        <w:rPr>
          <w:i/>
          <w:iCs/>
          <w:color w:val="auto"/>
          <w:kern w:val="2"/>
          <w14:ligatures w14:val="standardContextual"/>
        </w:rPr>
        <w:t xml:space="preserve">samen zingen, luid en blij. </w:t>
      </w:r>
    </w:p>
    <w:p w14:paraId="4ACB48C7" w14:textId="77777777" w:rsidR="00B47447" w:rsidRPr="00AE0EB6" w:rsidRDefault="00B47447" w:rsidP="00B47447">
      <w:pPr>
        <w:suppressAutoHyphens w:val="0"/>
        <w:spacing w:after="160" w:line="278" w:lineRule="auto"/>
        <w:ind w:firstLine="708"/>
        <w:rPr>
          <w:i/>
          <w:iCs/>
          <w:color w:val="auto"/>
          <w:kern w:val="2"/>
          <w14:ligatures w14:val="standardContextual"/>
        </w:rPr>
      </w:pPr>
    </w:p>
    <w:p w14:paraId="73B3D22E" w14:textId="77777777" w:rsidR="00B47447" w:rsidRPr="00FF352F" w:rsidRDefault="00B47447" w:rsidP="00555F3E">
      <w:pPr>
        <w:suppressAutoHyphens w:val="0"/>
        <w:spacing w:after="160" w:line="278" w:lineRule="auto"/>
        <w:ind w:firstLine="709"/>
        <w:rPr>
          <w:color w:val="auto"/>
          <w:kern w:val="2"/>
          <w14:ligatures w14:val="standardContextual"/>
        </w:rPr>
      </w:pPr>
      <w:r w:rsidRPr="00FF352F">
        <w:rPr>
          <w:color w:val="auto"/>
          <w:kern w:val="2"/>
          <w14:ligatures w14:val="standardContextual"/>
        </w:rPr>
        <w:t>Over bergen, door de velden</w:t>
      </w:r>
    </w:p>
    <w:p w14:paraId="54933163" w14:textId="77777777" w:rsidR="00B47447" w:rsidRPr="00FF352F" w:rsidRDefault="00B47447" w:rsidP="00555F3E">
      <w:pPr>
        <w:suppressAutoHyphens w:val="0"/>
        <w:spacing w:after="160" w:line="278" w:lineRule="auto"/>
        <w:ind w:firstLine="709"/>
        <w:rPr>
          <w:color w:val="auto"/>
          <w:kern w:val="2"/>
          <w14:ligatures w14:val="standardContextual"/>
        </w:rPr>
      </w:pPr>
      <w:r w:rsidRPr="00FF352F">
        <w:rPr>
          <w:color w:val="auto"/>
          <w:kern w:val="2"/>
          <w14:ligatures w14:val="standardContextual"/>
        </w:rPr>
        <w:t>in het bos en langs de zee.</w:t>
      </w:r>
    </w:p>
    <w:p w14:paraId="2DDA746A" w14:textId="77777777" w:rsidR="00B47447" w:rsidRPr="00FF352F" w:rsidRDefault="00B47447" w:rsidP="00555F3E">
      <w:pPr>
        <w:suppressAutoHyphens w:val="0"/>
        <w:spacing w:after="160" w:line="278" w:lineRule="auto"/>
        <w:ind w:left="709"/>
        <w:rPr>
          <w:color w:val="auto"/>
          <w:kern w:val="2"/>
          <w14:ligatures w14:val="standardContextual"/>
        </w:rPr>
      </w:pPr>
      <w:r w:rsidRPr="00FF352F">
        <w:rPr>
          <w:color w:val="auto"/>
          <w:kern w:val="2"/>
          <w14:ligatures w14:val="standardContextual"/>
        </w:rPr>
        <w:t>Sluit je aan bij onze optocht</w:t>
      </w:r>
    </w:p>
    <w:p w14:paraId="30B0CAFE" w14:textId="77777777" w:rsidR="00B47447" w:rsidRPr="00FF352F" w:rsidRDefault="00B47447" w:rsidP="00555F3E">
      <w:pPr>
        <w:suppressAutoHyphens w:val="0"/>
        <w:spacing w:after="160" w:line="278" w:lineRule="auto"/>
        <w:ind w:firstLine="709"/>
        <w:rPr>
          <w:color w:val="auto"/>
          <w:kern w:val="2"/>
          <w14:ligatures w14:val="standardContextual"/>
        </w:rPr>
      </w:pPr>
      <w:r w:rsidRPr="00FF352F">
        <w:rPr>
          <w:color w:val="auto"/>
          <w:kern w:val="2"/>
          <w14:ligatures w14:val="standardContextual"/>
        </w:rPr>
        <w:t>en neem al je vrienden mee.</w:t>
      </w:r>
    </w:p>
    <w:p w14:paraId="09684CDE" w14:textId="77777777" w:rsidR="00B47447" w:rsidRPr="00FF352F" w:rsidRDefault="00B47447" w:rsidP="00B47447">
      <w:pPr>
        <w:suppressAutoHyphens w:val="0"/>
        <w:spacing w:after="160" w:line="278" w:lineRule="auto"/>
        <w:rPr>
          <w:color w:val="auto"/>
          <w:kern w:val="2"/>
          <w14:ligatures w14:val="standardContextual"/>
        </w:rPr>
      </w:pPr>
    </w:p>
    <w:p w14:paraId="015984EB" w14:textId="77777777" w:rsidR="00B47447" w:rsidRPr="00FF352F" w:rsidRDefault="00B47447" w:rsidP="00555F3E">
      <w:pPr>
        <w:suppressAutoHyphens w:val="0"/>
        <w:spacing w:after="160" w:line="278" w:lineRule="auto"/>
        <w:ind w:firstLine="709"/>
        <w:rPr>
          <w:color w:val="auto"/>
          <w:kern w:val="2"/>
          <w14:ligatures w14:val="standardContextual"/>
        </w:rPr>
      </w:pPr>
      <w:r w:rsidRPr="00FF352F">
        <w:rPr>
          <w:color w:val="auto"/>
          <w:kern w:val="2"/>
          <w14:ligatures w14:val="standardContextual"/>
        </w:rPr>
        <w:t>We willen onze benen strekken</w:t>
      </w:r>
    </w:p>
    <w:p w14:paraId="624CDB8C" w14:textId="77777777" w:rsidR="00B47447" w:rsidRPr="00FF352F" w:rsidRDefault="00B47447" w:rsidP="00555F3E">
      <w:pPr>
        <w:suppressAutoHyphens w:val="0"/>
        <w:spacing w:after="160" w:line="278" w:lineRule="auto"/>
        <w:ind w:firstLine="709"/>
        <w:rPr>
          <w:color w:val="auto"/>
          <w:kern w:val="2"/>
          <w14:ligatures w14:val="standardContextual"/>
        </w:rPr>
      </w:pPr>
      <w:r w:rsidRPr="00FF352F">
        <w:rPr>
          <w:color w:val="auto"/>
          <w:kern w:val="2"/>
          <w14:ligatures w14:val="standardContextual"/>
        </w:rPr>
        <w:t>en zeggen volmondig ja</w:t>
      </w:r>
    </w:p>
    <w:p w14:paraId="398F8232" w14:textId="77777777" w:rsidR="00B47447" w:rsidRPr="00FF352F" w:rsidRDefault="00B47447" w:rsidP="00555F3E">
      <w:pPr>
        <w:suppressAutoHyphens w:val="0"/>
        <w:spacing w:after="160" w:line="278" w:lineRule="auto"/>
        <w:ind w:firstLine="709"/>
        <w:rPr>
          <w:color w:val="auto"/>
          <w:kern w:val="2"/>
          <w14:ligatures w14:val="standardContextual"/>
        </w:rPr>
      </w:pPr>
      <w:r w:rsidRPr="00FF352F">
        <w:rPr>
          <w:color w:val="auto"/>
          <w:kern w:val="2"/>
          <w14:ligatures w14:val="standardContextual"/>
        </w:rPr>
        <w:t>We komen zo op heel wat plekken</w:t>
      </w:r>
    </w:p>
    <w:p w14:paraId="51829287" w14:textId="77777777" w:rsidR="00B47447" w:rsidRPr="00FF352F" w:rsidRDefault="00B47447" w:rsidP="00555F3E">
      <w:pPr>
        <w:suppressAutoHyphens w:val="0"/>
        <w:spacing w:after="160" w:line="278" w:lineRule="auto"/>
        <w:ind w:firstLine="709"/>
        <w:rPr>
          <w:color w:val="auto"/>
          <w:kern w:val="2"/>
          <w14:ligatures w14:val="standardContextual"/>
        </w:rPr>
      </w:pPr>
      <w:r w:rsidRPr="00FF352F">
        <w:rPr>
          <w:color w:val="auto"/>
          <w:kern w:val="2"/>
          <w14:ligatures w14:val="standardContextual"/>
        </w:rPr>
        <w:t>en strooien vrede hopsasa…</w:t>
      </w:r>
    </w:p>
    <w:p w14:paraId="193C2122" w14:textId="77777777" w:rsidR="00B47447" w:rsidRPr="00FF352F" w:rsidRDefault="00B47447" w:rsidP="00B47447">
      <w:pPr>
        <w:suppressAutoHyphens w:val="0"/>
        <w:spacing w:after="160" w:line="278" w:lineRule="auto"/>
        <w:rPr>
          <w:color w:val="auto"/>
          <w:kern w:val="2"/>
          <w14:ligatures w14:val="standardContextual"/>
        </w:rPr>
      </w:pPr>
    </w:p>
    <w:p w14:paraId="32CFD1E5" w14:textId="77777777" w:rsidR="00B47447" w:rsidRPr="00FF352F" w:rsidRDefault="00B47447" w:rsidP="00555F3E">
      <w:pPr>
        <w:suppressAutoHyphens w:val="0"/>
        <w:spacing w:after="160" w:line="278" w:lineRule="auto"/>
        <w:ind w:firstLine="709"/>
        <w:rPr>
          <w:color w:val="auto"/>
          <w:kern w:val="2"/>
          <w14:ligatures w14:val="standardContextual"/>
        </w:rPr>
      </w:pPr>
      <w:r w:rsidRPr="00FF352F">
        <w:rPr>
          <w:color w:val="auto"/>
          <w:kern w:val="2"/>
          <w14:ligatures w14:val="standardContextual"/>
        </w:rPr>
        <w:t>Elke stap brengt ons wat dichter</w:t>
      </w:r>
    </w:p>
    <w:p w14:paraId="69B40F09" w14:textId="77777777" w:rsidR="00B47447" w:rsidRPr="00FF352F" w:rsidRDefault="00B47447" w:rsidP="00555F3E">
      <w:pPr>
        <w:suppressAutoHyphens w:val="0"/>
        <w:spacing w:after="160" w:line="278" w:lineRule="auto"/>
        <w:ind w:firstLine="709"/>
        <w:rPr>
          <w:color w:val="auto"/>
          <w:kern w:val="2"/>
          <w14:ligatures w14:val="standardContextual"/>
        </w:rPr>
      </w:pPr>
      <w:r w:rsidRPr="00FF352F">
        <w:rPr>
          <w:color w:val="auto"/>
          <w:kern w:val="2"/>
          <w14:ligatures w14:val="standardContextual"/>
        </w:rPr>
        <w:t>bij een wereld vol van licht.</w:t>
      </w:r>
    </w:p>
    <w:p w14:paraId="3BB1CC19" w14:textId="77777777" w:rsidR="00B47447" w:rsidRPr="00FF352F" w:rsidRDefault="00B47447" w:rsidP="00555F3E">
      <w:pPr>
        <w:suppressAutoHyphens w:val="0"/>
        <w:spacing w:after="160" w:line="278" w:lineRule="auto"/>
        <w:ind w:firstLine="709"/>
        <w:rPr>
          <w:color w:val="auto"/>
          <w:kern w:val="2"/>
          <w14:ligatures w14:val="standardContextual"/>
        </w:rPr>
      </w:pPr>
      <w:r w:rsidRPr="00FF352F">
        <w:rPr>
          <w:color w:val="auto"/>
          <w:kern w:val="2"/>
          <w14:ligatures w14:val="standardContextual"/>
        </w:rPr>
        <w:t xml:space="preserve">Samen stappen wij voor vrede </w:t>
      </w:r>
    </w:p>
    <w:p w14:paraId="2EEFB047" w14:textId="77777777" w:rsidR="00B47447" w:rsidRDefault="00B47447" w:rsidP="00555F3E">
      <w:pPr>
        <w:ind w:firstLine="709"/>
        <w:rPr>
          <w:color w:val="auto"/>
          <w:kern w:val="2"/>
          <w14:ligatures w14:val="standardContextual"/>
        </w:rPr>
      </w:pPr>
      <w:r w:rsidRPr="00FF352F">
        <w:rPr>
          <w:color w:val="auto"/>
          <w:kern w:val="2"/>
          <w14:ligatures w14:val="standardContextual"/>
        </w:rPr>
        <w:t>met de hoop op ons gezicht</w:t>
      </w:r>
      <w:r>
        <w:rPr>
          <w:color w:val="auto"/>
          <w:kern w:val="2"/>
          <w14:ligatures w14:val="standardContextual"/>
        </w:rPr>
        <w:t>.</w:t>
      </w:r>
    </w:p>
    <w:p w14:paraId="68B9B9C5" w14:textId="77777777" w:rsidR="00F36910" w:rsidRDefault="00F36910" w:rsidP="00555F3E">
      <w:pPr>
        <w:rPr>
          <w:b/>
          <w:bCs/>
          <w:color w:val="auto"/>
          <w:lang w:val="nl-NL"/>
        </w:rPr>
      </w:pPr>
    </w:p>
    <w:p w14:paraId="435BB389" w14:textId="77777777" w:rsidR="003723D0" w:rsidRDefault="003723D0" w:rsidP="00555F3E">
      <w:pPr>
        <w:rPr>
          <w:b/>
          <w:bCs/>
          <w:color w:val="auto"/>
          <w:lang w:val="nl-NL"/>
        </w:rPr>
      </w:pPr>
    </w:p>
    <w:p w14:paraId="4055F58B" w14:textId="77777777" w:rsidR="00572A4F" w:rsidRDefault="00572A4F" w:rsidP="00555F3E">
      <w:pPr>
        <w:rPr>
          <w:b/>
          <w:bCs/>
          <w:color w:val="auto"/>
          <w:lang w:val="nl-NL"/>
        </w:rPr>
      </w:pPr>
    </w:p>
    <w:p w14:paraId="3A040DDD" w14:textId="77777777" w:rsidR="00572A4F" w:rsidRDefault="00572A4F" w:rsidP="00555F3E">
      <w:pPr>
        <w:rPr>
          <w:b/>
          <w:bCs/>
          <w:color w:val="auto"/>
          <w:lang w:val="nl-NL"/>
        </w:rPr>
      </w:pPr>
    </w:p>
    <w:p w14:paraId="0AF46EF5" w14:textId="77777777" w:rsidR="00572A4F" w:rsidRPr="0078582D" w:rsidRDefault="00572A4F" w:rsidP="00555F3E">
      <w:pPr>
        <w:rPr>
          <w:b/>
          <w:bCs/>
          <w:color w:val="auto"/>
          <w:lang w:val="nl-NL"/>
        </w:rPr>
      </w:pPr>
    </w:p>
    <w:p w14:paraId="2CF7C959" w14:textId="1603CE29" w:rsidR="002D74B1" w:rsidRPr="00CF09F1" w:rsidRDefault="002D74B1" w:rsidP="00426A6F">
      <w:pPr>
        <w:pStyle w:val="Kop2"/>
        <w:keepNext w:val="0"/>
        <w:keepLines w:val="0"/>
        <w:rPr>
          <w:color w:val="32929A" w:themeColor="accent4" w:themeShade="BF"/>
          <w:sz w:val="22"/>
        </w:rPr>
      </w:pPr>
      <w:r w:rsidRPr="00CF09F1">
        <w:rPr>
          <w:color w:val="32929A" w:themeColor="accent4" w:themeShade="BF"/>
          <w:sz w:val="22"/>
        </w:rPr>
        <w:lastRenderedPageBreak/>
        <w:t>Welkom en kruisteken</w:t>
      </w:r>
    </w:p>
    <w:p w14:paraId="4E638360" w14:textId="77777777" w:rsidR="00F6117D" w:rsidRDefault="00F6117D" w:rsidP="000B3E10"/>
    <w:p w14:paraId="341D310F" w14:textId="28C13678" w:rsidR="00F1472E" w:rsidRPr="00692F68" w:rsidRDefault="00F1472E" w:rsidP="00F1472E">
      <w:pPr>
        <w:jc w:val="both"/>
        <w:rPr>
          <w:b/>
          <w:bCs/>
          <w:color w:val="auto"/>
        </w:rPr>
      </w:pPr>
      <w:r w:rsidRPr="00692F68">
        <w:rPr>
          <w:b/>
          <w:bCs/>
          <w:color w:val="auto"/>
        </w:rPr>
        <w:t xml:space="preserve">Voorganger </w:t>
      </w:r>
      <w:r>
        <w:rPr>
          <w:b/>
          <w:bCs/>
          <w:color w:val="auto"/>
        </w:rPr>
        <w:t>1</w:t>
      </w:r>
    </w:p>
    <w:p w14:paraId="6E079648" w14:textId="0CF19549" w:rsidR="00F1472E" w:rsidRPr="00F1472E" w:rsidRDefault="00F1472E" w:rsidP="00A80C7E">
      <w:pPr>
        <w:jc w:val="both"/>
        <w:rPr>
          <w:color w:val="auto"/>
        </w:rPr>
      </w:pPr>
      <w:r w:rsidRPr="00EF483B">
        <w:rPr>
          <w:color w:val="auto"/>
        </w:rPr>
        <w:t xml:space="preserve">Beste kinderen, </w:t>
      </w:r>
      <w:r>
        <w:rPr>
          <w:color w:val="auto"/>
        </w:rPr>
        <w:t xml:space="preserve">welkom in deze viering. </w:t>
      </w:r>
      <w:r w:rsidR="009D0910">
        <w:rPr>
          <w:color w:val="auto"/>
        </w:rPr>
        <w:t xml:space="preserve">Jullie zagen bij de inkom een mooie deurmat liggen met ‘Vrede voor jou’ op. </w:t>
      </w:r>
      <w:r>
        <w:rPr>
          <w:color w:val="auto"/>
        </w:rPr>
        <w:t xml:space="preserve">Vandaag staan we stil bij vrede en gastvrijheid. Vrede betekent veel meer dan geen ruzie maken, maar vrede is iets waar we allemaal moeten aan meewerken. Hoe doen we dat? Door een open hart te hebben voor elkaar, door een plek te maken waar iedereen welkom is. Op deze tafel staat nu nog niets. Vandaag gaan we deze tafel vullen met symbolen van vrede en gastvrijheid. </w:t>
      </w:r>
      <w:r w:rsidR="00EA3B29" w:rsidRPr="00EF483B">
        <w:rPr>
          <w:color w:val="auto"/>
        </w:rPr>
        <w:t xml:space="preserve">Laten we er samen </w:t>
      </w:r>
      <w:r w:rsidR="00FA6684">
        <w:rPr>
          <w:color w:val="auto"/>
        </w:rPr>
        <w:t xml:space="preserve">een </w:t>
      </w:r>
      <w:r w:rsidR="00EA3B29" w:rsidRPr="00EF483B">
        <w:rPr>
          <w:color w:val="auto"/>
        </w:rPr>
        <w:t xml:space="preserve">mooie viering van maken. </w:t>
      </w:r>
      <w:r w:rsidR="0017394D" w:rsidRPr="0017394D">
        <w:rPr>
          <w:color w:val="auto"/>
        </w:rPr>
        <w:t>We zijn allemaal verschillend en dat is mooi! Daarom mag je de viering starten op jouw manier. Sluit je even je ogen? Maak je het even stil ?  Of doe je dat met het teken van Jezus: het kruisteken. ‘In de naam van de Vader en de Zoon en de Heilige Geest. Amen.</w:t>
      </w:r>
    </w:p>
    <w:p w14:paraId="2B848074" w14:textId="74FC57F6" w:rsidR="00A80C7E" w:rsidRPr="00692F68" w:rsidRDefault="00A80C7E" w:rsidP="00A80C7E">
      <w:pPr>
        <w:jc w:val="both"/>
        <w:rPr>
          <w:b/>
          <w:bCs/>
          <w:color w:val="auto"/>
        </w:rPr>
      </w:pPr>
      <w:r w:rsidRPr="00692F68">
        <w:rPr>
          <w:b/>
          <w:bCs/>
          <w:color w:val="auto"/>
        </w:rPr>
        <w:t xml:space="preserve">Voorganger </w:t>
      </w:r>
      <w:r w:rsidR="00F1472E">
        <w:rPr>
          <w:b/>
          <w:bCs/>
          <w:color w:val="auto"/>
        </w:rPr>
        <w:t>2</w:t>
      </w:r>
    </w:p>
    <w:p w14:paraId="6C05211B" w14:textId="3781F2A5" w:rsidR="009B5D41" w:rsidRPr="009B5D41" w:rsidRDefault="00A80C7E" w:rsidP="009B5D41">
      <w:pPr>
        <w:jc w:val="both"/>
        <w:rPr>
          <w:color w:val="auto"/>
        </w:rPr>
      </w:pPr>
      <w:r w:rsidRPr="00EF483B">
        <w:rPr>
          <w:color w:val="auto"/>
        </w:rPr>
        <w:t xml:space="preserve">Beste kinderen, </w:t>
      </w:r>
      <w:r w:rsidR="00A06289">
        <w:rPr>
          <w:color w:val="auto"/>
        </w:rPr>
        <w:t>welkom in deze viering rond vrede. Vrede is iets wat we allemaal</w:t>
      </w:r>
      <w:r w:rsidR="00CB5BE9">
        <w:rPr>
          <w:color w:val="auto"/>
        </w:rPr>
        <w:t xml:space="preserve"> nodig hebben: in onze harten, bij ons thuis</w:t>
      </w:r>
      <w:r w:rsidR="00E12695">
        <w:rPr>
          <w:color w:val="auto"/>
        </w:rPr>
        <w:t xml:space="preserve">, in onze klas en in de wereld. </w:t>
      </w:r>
      <w:r w:rsidR="00061D4E">
        <w:rPr>
          <w:color w:val="auto"/>
        </w:rPr>
        <w:t>Op sommige plekken in de wereld is er oorlog. Dat betekent dat mensen ruzie hebben, dikwijls met wapens</w:t>
      </w:r>
      <w:r w:rsidR="00A3059C">
        <w:rPr>
          <w:color w:val="auto"/>
        </w:rPr>
        <w:t xml:space="preserve">. Veel kinderen voelen zich daar niet veilig. </w:t>
      </w:r>
      <w:r w:rsidR="00E12695">
        <w:rPr>
          <w:color w:val="auto"/>
        </w:rPr>
        <w:t xml:space="preserve">Vandaag denken we </w:t>
      </w:r>
      <w:r w:rsidR="00625D79">
        <w:rPr>
          <w:color w:val="auto"/>
        </w:rPr>
        <w:t>aan hen en</w:t>
      </w:r>
      <w:r w:rsidR="00E12695">
        <w:rPr>
          <w:color w:val="auto"/>
        </w:rPr>
        <w:t xml:space="preserve"> hoe wij vredebrengers kunnen zijn.</w:t>
      </w:r>
      <w:r w:rsidR="00A830E5">
        <w:rPr>
          <w:color w:val="auto"/>
        </w:rPr>
        <w:t xml:space="preserve"> </w:t>
      </w:r>
      <w:r w:rsidRPr="00EF483B">
        <w:rPr>
          <w:color w:val="auto"/>
        </w:rPr>
        <w:t xml:space="preserve">Laten we er samen </w:t>
      </w:r>
      <w:r w:rsidR="00FA6684">
        <w:rPr>
          <w:color w:val="auto"/>
        </w:rPr>
        <w:t xml:space="preserve">een </w:t>
      </w:r>
      <w:r w:rsidRPr="00EF483B">
        <w:rPr>
          <w:color w:val="auto"/>
        </w:rPr>
        <w:t>mooie viering van maken</w:t>
      </w:r>
      <w:r w:rsidRPr="009B5D41">
        <w:rPr>
          <w:color w:val="auto"/>
        </w:rPr>
        <w:t xml:space="preserve">. </w:t>
      </w:r>
      <w:bookmarkStart w:id="1" w:name="_Hlk190762153"/>
      <w:r w:rsidR="009B5D41" w:rsidRPr="009B5D41">
        <w:rPr>
          <w:color w:val="auto"/>
        </w:rPr>
        <w:t>We openen onze viering. Je mag dat doen zoals het bij jou past: door even stil te worden of door even je ogen te sluiten. Of maak je kruisteken, het teken van Jezus: ‘In de naam van de Vader en de Zoon en de Heilige Geest. Amen.</w:t>
      </w:r>
    </w:p>
    <w:p w14:paraId="7954FBF0" w14:textId="1BD3F695" w:rsidR="009B5D41" w:rsidRDefault="009B5D41" w:rsidP="00A80C7E">
      <w:pPr>
        <w:jc w:val="both"/>
        <w:rPr>
          <w:color w:val="auto"/>
        </w:rPr>
      </w:pPr>
    </w:p>
    <w:p w14:paraId="3E4C0C5F" w14:textId="03E4D6EE" w:rsidR="00F6117D" w:rsidRDefault="006C5BC8" w:rsidP="00A80C7E">
      <w:pPr>
        <w:jc w:val="both"/>
        <w:rPr>
          <w:color w:val="auto"/>
        </w:rPr>
      </w:pPr>
      <w:r w:rsidRPr="00F6117D">
        <w:rPr>
          <w:rFonts w:ascii="Times New Roman" w:eastAsia="Times New Roman" w:hAnsi="Times New Roman" w:cs="Times New Roman"/>
          <w:noProof/>
          <w:color w:val="auto"/>
          <w:sz w:val="24"/>
          <w:szCs w:val="24"/>
          <w:lang w:eastAsia="nl-BE"/>
        </w:rPr>
        <w:drawing>
          <wp:anchor distT="0" distB="0" distL="114300" distR="114300" simplePos="0" relativeHeight="251659264" behindDoc="0" locked="0" layoutInCell="1" allowOverlap="1" wp14:anchorId="06692F9C" wp14:editId="5340831C">
            <wp:simplePos x="0" y="0"/>
            <wp:positionH relativeFrom="margin">
              <wp:align>center</wp:align>
            </wp:positionH>
            <wp:positionV relativeFrom="paragraph">
              <wp:posOffset>7620</wp:posOffset>
            </wp:positionV>
            <wp:extent cx="4861361" cy="3145790"/>
            <wp:effectExtent l="0" t="0" r="0" b="0"/>
            <wp:wrapSquare wrapText="bothSides"/>
            <wp:docPr id="892445901" name="Afbeelding 892445901" descr="Afbeelding met mat, handschrift, tekst, gron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45901" name="Afbeelding 892445901" descr="Afbeelding met mat, handschrift, tekst, grond&#10;&#10;Door AI gegenereerde inhoud is mogelijk onjui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61361" cy="314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FFD2E9" w14:textId="6421E897" w:rsidR="00F6117D" w:rsidRDefault="00F6117D" w:rsidP="00F6117D">
      <w:pPr>
        <w:jc w:val="center"/>
        <w:rPr>
          <w:color w:val="auto"/>
        </w:rPr>
      </w:pPr>
    </w:p>
    <w:p w14:paraId="17E4F641" w14:textId="77777777" w:rsidR="00F6117D" w:rsidRPr="00EF483B" w:rsidRDefault="00F6117D" w:rsidP="00A80C7E">
      <w:pPr>
        <w:jc w:val="both"/>
        <w:rPr>
          <w:color w:val="auto"/>
        </w:rPr>
      </w:pPr>
    </w:p>
    <w:bookmarkEnd w:id="1"/>
    <w:p w14:paraId="0D904D4B" w14:textId="77777777" w:rsidR="003723D0" w:rsidRDefault="003723D0" w:rsidP="005A7374">
      <w:pPr>
        <w:jc w:val="both"/>
        <w:rPr>
          <w:color w:val="auto"/>
        </w:rPr>
      </w:pPr>
    </w:p>
    <w:p w14:paraId="213E15FD" w14:textId="77777777" w:rsidR="009D0910" w:rsidRDefault="009D0910" w:rsidP="005A7374">
      <w:pPr>
        <w:jc w:val="both"/>
        <w:rPr>
          <w:color w:val="auto"/>
        </w:rPr>
      </w:pPr>
    </w:p>
    <w:p w14:paraId="5BA7F39A" w14:textId="77777777" w:rsidR="009D0910" w:rsidRDefault="009D0910" w:rsidP="005A7374">
      <w:pPr>
        <w:jc w:val="both"/>
        <w:rPr>
          <w:color w:val="auto"/>
        </w:rPr>
      </w:pPr>
    </w:p>
    <w:p w14:paraId="127C28B9" w14:textId="77777777" w:rsidR="009D0910" w:rsidRDefault="009D0910" w:rsidP="005A7374">
      <w:pPr>
        <w:jc w:val="both"/>
        <w:rPr>
          <w:color w:val="auto"/>
        </w:rPr>
      </w:pPr>
    </w:p>
    <w:p w14:paraId="008DD078" w14:textId="77777777" w:rsidR="009D0910" w:rsidRDefault="009D0910" w:rsidP="005A7374">
      <w:pPr>
        <w:jc w:val="both"/>
        <w:rPr>
          <w:color w:val="auto"/>
        </w:rPr>
      </w:pPr>
    </w:p>
    <w:p w14:paraId="57844B47" w14:textId="77777777" w:rsidR="009D0910" w:rsidRDefault="009D0910" w:rsidP="005A7374">
      <w:pPr>
        <w:jc w:val="both"/>
        <w:rPr>
          <w:color w:val="auto"/>
        </w:rPr>
      </w:pPr>
    </w:p>
    <w:p w14:paraId="46F4FEF6" w14:textId="77777777" w:rsidR="009D0910" w:rsidRDefault="009D0910" w:rsidP="005A7374">
      <w:pPr>
        <w:jc w:val="both"/>
        <w:rPr>
          <w:color w:val="auto"/>
        </w:rPr>
      </w:pPr>
    </w:p>
    <w:p w14:paraId="774EF37B" w14:textId="77777777" w:rsidR="009D0910" w:rsidRDefault="009D0910" w:rsidP="005A7374">
      <w:pPr>
        <w:jc w:val="both"/>
        <w:rPr>
          <w:color w:val="auto"/>
        </w:rPr>
      </w:pPr>
    </w:p>
    <w:p w14:paraId="5970F9F6" w14:textId="77777777" w:rsidR="00BE21F2" w:rsidRDefault="00BE21F2" w:rsidP="005A7374">
      <w:pPr>
        <w:jc w:val="both"/>
        <w:rPr>
          <w:color w:val="auto"/>
        </w:rPr>
      </w:pPr>
    </w:p>
    <w:p w14:paraId="49EFEFB9" w14:textId="77777777" w:rsidR="00BE21F2" w:rsidRDefault="00BE21F2" w:rsidP="005A7374">
      <w:pPr>
        <w:jc w:val="both"/>
        <w:rPr>
          <w:color w:val="auto"/>
        </w:rPr>
      </w:pPr>
    </w:p>
    <w:p w14:paraId="2C8BB5B0" w14:textId="77777777" w:rsidR="00BE21F2" w:rsidRPr="00B01EDB" w:rsidRDefault="00BE21F2" w:rsidP="005A7374">
      <w:pPr>
        <w:jc w:val="both"/>
        <w:rPr>
          <w:color w:val="auto"/>
        </w:rPr>
      </w:pPr>
    </w:p>
    <w:p w14:paraId="1FFF95A1" w14:textId="51E3839D" w:rsidR="006865E9" w:rsidRPr="00E36B98" w:rsidRDefault="001720B2" w:rsidP="006865E9">
      <w:pPr>
        <w:pStyle w:val="Kop2"/>
        <w:keepNext w:val="0"/>
        <w:keepLines w:val="0"/>
        <w:rPr>
          <w:color w:val="32929A" w:themeColor="accent4" w:themeShade="BF"/>
          <w:sz w:val="22"/>
        </w:rPr>
      </w:pPr>
      <w:r w:rsidRPr="00CF09F1">
        <w:rPr>
          <w:color w:val="32929A" w:themeColor="accent4" w:themeShade="BF"/>
          <w:sz w:val="22"/>
        </w:rPr>
        <w:lastRenderedPageBreak/>
        <w:t>Duiding van het thema</w:t>
      </w:r>
    </w:p>
    <w:p w14:paraId="1252A47B" w14:textId="7EE6F3F6" w:rsidR="001B75D2" w:rsidRDefault="006865E9" w:rsidP="001B75D2">
      <w:r>
        <w:t>Vrede begint bij onszelf, bij hoe wij met elkaar omgaan, bij hoe we luisteren, delen en samenleven. Gastvrijheid</w:t>
      </w:r>
      <w:r w:rsidR="002011CC">
        <w:t xml:space="preserve"> (een warme welkom)</w:t>
      </w:r>
      <w:r w:rsidR="00F502AF">
        <w:t xml:space="preserve"> </w:t>
      </w:r>
      <w:r w:rsidR="006445D4">
        <w:t xml:space="preserve">en </w:t>
      </w:r>
      <w:r w:rsidR="00F502AF">
        <w:t>openstaan voor anderen</w:t>
      </w:r>
      <w:r w:rsidR="006445D4">
        <w:t xml:space="preserve"> </w:t>
      </w:r>
      <w:r w:rsidR="00F502AF">
        <w:t xml:space="preserve">is een belangrijke sleutel tot vrede. </w:t>
      </w:r>
    </w:p>
    <w:p w14:paraId="4644D457" w14:textId="68814046" w:rsidR="003F4B6A" w:rsidRPr="00930678" w:rsidRDefault="00930678" w:rsidP="003F4B6A">
      <w:pPr>
        <w:pStyle w:val="Kop3"/>
        <w:rPr>
          <w:b/>
          <w:bCs/>
          <w:color w:val="EC7D23" w:themeColor="accent2"/>
        </w:rPr>
      </w:pPr>
      <w:r>
        <w:rPr>
          <w:b/>
          <w:bCs/>
          <w:color w:val="EC7D23" w:themeColor="accent2"/>
        </w:rPr>
        <w:t>Symbool: e</w:t>
      </w:r>
      <w:r w:rsidR="003F4B6A" w:rsidRPr="00930678">
        <w:rPr>
          <w:b/>
          <w:bCs/>
          <w:color w:val="EC7D23" w:themeColor="accent2"/>
        </w:rPr>
        <w:t xml:space="preserve">en gastvrije tafel </w:t>
      </w:r>
      <w:r w:rsidR="00F208B6" w:rsidRPr="00930678">
        <w:rPr>
          <w:b/>
          <w:bCs/>
          <w:color w:val="EC7D23" w:themeColor="accent2"/>
        </w:rPr>
        <w:t xml:space="preserve">– een tafel </w:t>
      </w:r>
      <w:r w:rsidR="003F4B6A" w:rsidRPr="00930678">
        <w:rPr>
          <w:b/>
          <w:bCs/>
          <w:color w:val="EC7D23" w:themeColor="accent2"/>
        </w:rPr>
        <w:t>voor iedereen</w:t>
      </w:r>
    </w:p>
    <w:p w14:paraId="5992D7DC" w14:textId="0094C970" w:rsidR="003F4B6A" w:rsidRPr="00E02E67" w:rsidRDefault="003F4B6A" w:rsidP="003F4B6A">
      <w:pPr>
        <w:jc w:val="both"/>
        <w:rPr>
          <w:color w:val="auto"/>
          <w:sz w:val="18"/>
          <w:szCs w:val="18"/>
        </w:rPr>
      </w:pPr>
      <w:r w:rsidRPr="00E02E67">
        <w:rPr>
          <w:color w:val="auto"/>
          <w:sz w:val="18"/>
          <w:szCs w:val="18"/>
        </w:rPr>
        <w:t xml:space="preserve">Een </w:t>
      </w:r>
      <w:r w:rsidR="00F75311">
        <w:rPr>
          <w:color w:val="auto"/>
          <w:sz w:val="18"/>
          <w:szCs w:val="18"/>
        </w:rPr>
        <w:t>tafellake</w:t>
      </w:r>
      <w:r w:rsidR="00161DE9">
        <w:rPr>
          <w:color w:val="auto"/>
          <w:sz w:val="18"/>
          <w:szCs w:val="18"/>
        </w:rPr>
        <w:t xml:space="preserve">n met vredestekens wordt op de tafel gelegd. Een </w:t>
      </w:r>
      <w:r w:rsidRPr="00E02E67">
        <w:rPr>
          <w:color w:val="auto"/>
          <w:sz w:val="18"/>
          <w:szCs w:val="18"/>
        </w:rPr>
        <w:t>grote kaars wordt aangestoken als symbool van vrede.</w:t>
      </w:r>
    </w:p>
    <w:p w14:paraId="716FECFC" w14:textId="77777777" w:rsidR="003F4B6A" w:rsidRPr="00692F68" w:rsidRDefault="003F4B6A" w:rsidP="003F4B6A">
      <w:pPr>
        <w:jc w:val="both"/>
        <w:rPr>
          <w:b/>
          <w:bCs/>
          <w:color w:val="auto"/>
        </w:rPr>
      </w:pPr>
      <w:r w:rsidRPr="00692F68">
        <w:rPr>
          <w:b/>
          <w:bCs/>
          <w:color w:val="auto"/>
        </w:rPr>
        <w:t xml:space="preserve">Voorganger </w:t>
      </w:r>
    </w:p>
    <w:p w14:paraId="2CA616D8" w14:textId="73462F5D" w:rsidR="003F4B6A" w:rsidRDefault="003F4B6A" w:rsidP="001F34D7">
      <w:pPr>
        <w:jc w:val="both"/>
        <w:rPr>
          <w:color w:val="auto"/>
        </w:rPr>
      </w:pPr>
      <w:r>
        <w:rPr>
          <w:color w:val="auto"/>
        </w:rPr>
        <w:t>W</w:t>
      </w:r>
      <w:r w:rsidR="00F208B6">
        <w:rPr>
          <w:color w:val="auto"/>
        </w:rPr>
        <w:t xml:space="preserve">e hebben hier vooraan een grote, </w:t>
      </w:r>
      <w:r w:rsidR="005A7374">
        <w:rPr>
          <w:color w:val="auto"/>
        </w:rPr>
        <w:t xml:space="preserve">lege, </w:t>
      </w:r>
      <w:r w:rsidR="00F208B6">
        <w:rPr>
          <w:color w:val="auto"/>
        </w:rPr>
        <w:t xml:space="preserve">lange tafel staan. </w:t>
      </w:r>
      <w:r w:rsidR="00014F41">
        <w:rPr>
          <w:color w:val="auto"/>
        </w:rPr>
        <w:t>Deze tafel is een symbool voor gastvrijheid</w:t>
      </w:r>
      <w:r w:rsidR="005A7374">
        <w:rPr>
          <w:color w:val="auto"/>
        </w:rPr>
        <w:t>. Iedereen is welkom aan onze tafel.</w:t>
      </w:r>
      <w:r w:rsidR="00F779F4">
        <w:rPr>
          <w:color w:val="auto"/>
        </w:rPr>
        <w:t xml:space="preserve"> </w:t>
      </w:r>
      <w:r w:rsidR="00930678">
        <w:rPr>
          <w:color w:val="auto"/>
        </w:rPr>
        <w:t xml:space="preserve">We </w:t>
      </w:r>
      <w:r w:rsidR="000E5066">
        <w:rPr>
          <w:color w:val="auto"/>
        </w:rPr>
        <w:t>leg</w:t>
      </w:r>
      <w:r w:rsidR="00EA59B4">
        <w:rPr>
          <w:color w:val="auto"/>
        </w:rPr>
        <w:t>g</w:t>
      </w:r>
      <w:r w:rsidR="000E5066">
        <w:rPr>
          <w:color w:val="auto"/>
        </w:rPr>
        <w:t>en een mooi tafellaken</w:t>
      </w:r>
      <w:r w:rsidR="00F75311">
        <w:rPr>
          <w:color w:val="auto"/>
        </w:rPr>
        <w:t xml:space="preserve">. Zoals jullie zien is dit mooi versierd </w:t>
      </w:r>
      <w:r w:rsidR="001E2DE3">
        <w:rPr>
          <w:color w:val="auto"/>
        </w:rPr>
        <w:t>met boodschappen en tekens van vrede</w:t>
      </w:r>
      <w:r w:rsidR="00F75311">
        <w:rPr>
          <w:color w:val="auto"/>
        </w:rPr>
        <w:t xml:space="preserve">. We steken </w:t>
      </w:r>
      <w:r w:rsidR="00930678">
        <w:rPr>
          <w:color w:val="auto"/>
        </w:rPr>
        <w:t xml:space="preserve">een grote kaars aan. Deze kaars herinnert ons eraan dat vrede licht brengt </w:t>
      </w:r>
      <w:r w:rsidR="00837E68">
        <w:rPr>
          <w:color w:val="auto"/>
        </w:rPr>
        <w:t>als het donker is</w:t>
      </w:r>
      <w:r w:rsidR="00930678">
        <w:rPr>
          <w:color w:val="auto"/>
        </w:rPr>
        <w:t>. We worden allemaal uitgenodigd om dit licht te verspreiden.</w:t>
      </w:r>
    </w:p>
    <w:p w14:paraId="2EF46A68" w14:textId="27755A6D" w:rsidR="00D477DF" w:rsidRPr="00FE1DA1" w:rsidRDefault="00BB2D92" w:rsidP="00D477DF">
      <w:pPr>
        <w:pStyle w:val="Kop3"/>
        <w:rPr>
          <w:b/>
          <w:bCs/>
          <w:color w:val="EC7D23" w:themeColor="accent2"/>
        </w:rPr>
      </w:pPr>
      <w:r w:rsidRPr="00FE1DA1">
        <w:rPr>
          <w:b/>
          <w:bCs/>
          <w:color w:val="EC7D23" w:themeColor="accent2"/>
        </w:rPr>
        <w:t>Woorden van vrede uit verschillende tradities</w:t>
      </w:r>
      <w:r w:rsidR="001D270E">
        <w:rPr>
          <w:b/>
          <w:bCs/>
          <w:color w:val="EC7D23" w:themeColor="accent2"/>
        </w:rPr>
        <w:t>/levensbeschouwingen</w:t>
      </w:r>
    </w:p>
    <w:p w14:paraId="326B4156" w14:textId="265683A4" w:rsidR="00D477DF" w:rsidRPr="00D477DF" w:rsidRDefault="00D477DF" w:rsidP="00FF754D">
      <w:pPr>
        <w:jc w:val="both"/>
        <w:rPr>
          <w:color w:val="auto"/>
          <w:sz w:val="18"/>
          <w:szCs w:val="18"/>
        </w:rPr>
      </w:pPr>
      <w:r>
        <w:rPr>
          <w:color w:val="auto"/>
          <w:sz w:val="18"/>
          <w:szCs w:val="18"/>
        </w:rPr>
        <w:t xml:space="preserve">Je kan </w:t>
      </w:r>
      <w:r w:rsidR="00D227DE">
        <w:rPr>
          <w:color w:val="auto"/>
          <w:sz w:val="18"/>
          <w:szCs w:val="18"/>
        </w:rPr>
        <w:t xml:space="preserve">de boodschappen uit verschillende tradities op de </w:t>
      </w:r>
      <w:r w:rsidR="00B81E53">
        <w:rPr>
          <w:color w:val="auto"/>
          <w:sz w:val="18"/>
          <w:szCs w:val="18"/>
        </w:rPr>
        <w:t xml:space="preserve">onder de vorm van een menukaart </w:t>
      </w:r>
      <w:r>
        <w:rPr>
          <w:color w:val="auto"/>
          <w:sz w:val="18"/>
          <w:szCs w:val="18"/>
        </w:rPr>
        <w:t>uitwerken. Je kan ook voorwerpen op de tafel leggen die verwijzen naar de verschillende levensbeschouwingen.</w:t>
      </w:r>
    </w:p>
    <w:p w14:paraId="200464BC" w14:textId="687382BB" w:rsidR="00FF754D" w:rsidRPr="00692F68" w:rsidRDefault="00FF754D" w:rsidP="00FF754D">
      <w:pPr>
        <w:jc w:val="both"/>
        <w:rPr>
          <w:b/>
          <w:bCs/>
          <w:color w:val="auto"/>
        </w:rPr>
      </w:pPr>
      <w:r w:rsidRPr="00692F68">
        <w:rPr>
          <w:b/>
          <w:bCs/>
          <w:color w:val="auto"/>
        </w:rPr>
        <w:t xml:space="preserve">Voorganger </w:t>
      </w:r>
      <w:r w:rsidR="008919E1">
        <w:rPr>
          <w:b/>
          <w:bCs/>
          <w:color w:val="auto"/>
        </w:rPr>
        <w:t>1</w:t>
      </w:r>
    </w:p>
    <w:p w14:paraId="386D631A" w14:textId="2BCD3CA7" w:rsidR="00BB2D92" w:rsidRDefault="00FF754D" w:rsidP="00FF754D">
      <w:pPr>
        <w:rPr>
          <w:color w:val="auto"/>
        </w:rPr>
      </w:pPr>
      <w:r>
        <w:rPr>
          <w:color w:val="auto"/>
        </w:rPr>
        <w:t xml:space="preserve">We </w:t>
      </w:r>
      <w:r w:rsidR="00E82203">
        <w:rPr>
          <w:color w:val="auto"/>
        </w:rPr>
        <w:t xml:space="preserve">gaan nu luisteren naar </w:t>
      </w:r>
      <w:r w:rsidR="00E82203" w:rsidRPr="00252438">
        <w:rPr>
          <w:i/>
          <w:iCs/>
          <w:color w:val="auto"/>
        </w:rPr>
        <w:t>woorden van vrede</w:t>
      </w:r>
      <w:r w:rsidR="00E82203">
        <w:rPr>
          <w:color w:val="auto"/>
        </w:rPr>
        <w:t xml:space="preserve"> uit verschillende tradities.</w:t>
      </w:r>
    </w:p>
    <w:p w14:paraId="4270A178" w14:textId="624E46B1" w:rsidR="00E82203" w:rsidRDefault="009A31BB" w:rsidP="00FF754D">
      <w:pPr>
        <w:rPr>
          <w:b/>
          <w:bCs/>
          <w:color w:val="auto"/>
        </w:rPr>
      </w:pPr>
      <w:r w:rsidRPr="002409CB">
        <w:rPr>
          <w:b/>
          <w:bCs/>
          <w:color w:val="auto"/>
        </w:rPr>
        <w:t xml:space="preserve">Lezer: Christendom – Bijbel: </w:t>
      </w:r>
      <w:r w:rsidR="00DD69C6" w:rsidRPr="002409CB">
        <w:rPr>
          <w:b/>
          <w:bCs/>
          <w:color w:val="auto"/>
        </w:rPr>
        <w:t>Mattheüs</w:t>
      </w:r>
      <w:r w:rsidRPr="002409CB">
        <w:rPr>
          <w:b/>
          <w:bCs/>
          <w:color w:val="auto"/>
        </w:rPr>
        <w:t xml:space="preserve"> 5:9</w:t>
      </w:r>
    </w:p>
    <w:p w14:paraId="0EFF5830" w14:textId="77777777" w:rsidR="00AE5C25" w:rsidRPr="008E160A" w:rsidRDefault="00AE5C25" w:rsidP="00AE5C25">
      <w:pPr>
        <w:ind w:left="709"/>
        <w:rPr>
          <w:color w:val="auto"/>
        </w:rPr>
      </w:pPr>
      <w:r w:rsidRPr="008E160A">
        <w:rPr>
          <w:color w:val="auto"/>
        </w:rPr>
        <w:t>Gelukkig zijn de mensen die vrede brengen, want zij zullen kinderen van God genoemd worden.</w:t>
      </w:r>
    </w:p>
    <w:p w14:paraId="5F045D97" w14:textId="2AF3E617" w:rsidR="0071796D" w:rsidRPr="0071796D" w:rsidRDefault="009A31BB" w:rsidP="0071796D">
      <w:pPr>
        <w:rPr>
          <w:b/>
          <w:bCs/>
          <w:color w:val="auto"/>
        </w:rPr>
      </w:pPr>
      <w:r w:rsidRPr="002409CB">
        <w:rPr>
          <w:b/>
          <w:bCs/>
          <w:color w:val="auto"/>
        </w:rPr>
        <w:t xml:space="preserve">Lezer: </w:t>
      </w:r>
      <w:r w:rsidRPr="0071796D">
        <w:rPr>
          <w:b/>
          <w:bCs/>
          <w:color w:val="auto"/>
        </w:rPr>
        <w:t>Islam</w:t>
      </w:r>
      <w:r w:rsidR="00924847" w:rsidRPr="0071796D">
        <w:rPr>
          <w:b/>
          <w:bCs/>
          <w:color w:val="auto"/>
        </w:rPr>
        <w:t xml:space="preserve"> </w:t>
      </w:r>
      <w:r w:rsidR="0071796D" w:rsidRPr="0071796D">
        <w:rPr>
          <w:b/>
          <w:bCs/>
          <w:color w:val="auto"/>
        </w:rPr>
        <w:t>- Koran, Soera 10:25</w:t>
      </w:r>
    </w:p>
    <w:p w14:paraId="458745A5" w14:textId="77777777" w:rsidR="0071796D" w:rsidRPr="008E160A" w:rsidRDefault="0071796D" w:rsidP="0071796D">
      <w:pPr>
        <w:ind w:left="709"/>
        <w:rPr>
          <w:color w:val="auto"/>
        </w:rPr>
      </w:pPr>
      <w:r w:rsidRPr="008E160A">
        <w:rPr>
          <w:color w:val="auto"/>
        </w:rPr>
        <w:t>“En God nodigt naar het Huis van de Vrede.”</w:t>
      </w:r>
    </w:p>
    <w:p w14:paraId="79127827" w14:textId="2FB312C6" w:rsidR="008E160A" w:rsidRPr="008E160A" w:rsidRDefault="00924847" w:rsidP="008E160A">
      <w:pPr>
        <w:rPr>
          <w:color w:val="auto"/>
        </w:rPr>
      </w:pPr>
      <w:r w:rsidRPr="008E160A">
        <w:rPr>
          <w:b/>
          <w:bCs/>
          <w:color w:val="auto"/>
        </w:rPr>
        <w:t>Lezer</w:t>
      </w:r>
      <w:r w:rsidR="005A00AF" w:rsidRPr="008E160A">
        <w:rPr>
          <w:b/>
          <w:bCs/>
          <w:color w:val="auto"/>
        </w:rPr>
        <w:t xml:space="preserve">: Jodendom – </w:t>
      </w:r>
      <w:r w:rsidR="008E160A" w:rsidRPr="008E160A">
        <w:rPr>
          <w:b/>
          <w:bCs/>
          <w:color w:val="auto"/>
        </w:rPr>
        <w:t>psalm 34,15 (Tenach)</w:t>
      </w:r>
    </w:p>
    <w:p w14:paraId="6FE108D6" w14:textId="23A7B57F" w:rsidR="00924847" w:rsidRPr="008E160A" w:rsidRDefault="008E160A" w:rsidP="008E160A">
      <w:pPr>
        <w:ind w:left="709"/>
        <w:rPr>
          <w:color w:val="auto"/>
        </w:rPr>
      </w:pPr>
      <w:r w:rsidRPr="008E160A">
        <w:rPr>
          <w:color w:val="auto"/>
        </w:rPr>
        <w:t>“Zoek vrede en jaag die na”.</w:t>
      </w:r>
    </w:p>
    <w:p w14:paraId="22ECF0F9" w14:textId="08BAAD87" w:rsidR="00EA1D3B" w:rsidRPr="00EA1D3B" w:rsidRDefault="005A00AF" w:rsidP="00EA1D3B">
      <w:pPr>
        <w:rPr>
          <w:b/>
          <w:bCs/>
          <w:color w:val="auto"/>
        </w:rPr>
      </w:pPr>
      <w:r w:rsidRPr="00EA1D3B">
        <w:rPr>
          <w:b/>
          <w:bCs/>
          <w:color w:val="auto"/>
        </w:rPr>
        <w:t>Lezer: Boeddhisme</w:t>
      </w:r>
      <w:r w:rsidR="00C61696" w:rsidRPr="00EA1D3B">
        <w:rPr>
          <w:b/>
          <w:bCs/>
          <w:color w:val="auto"/>
        </w:rPr>
        <w:t xml:space="preserve"> – </w:t>
      </w:r>
      <w:r w:rsidR="00EA1D3B" w:rsidRPr="00EA1D3B">
        <w:rPr>
          <w:b/>
          <w:bCs/>
          <w:color w:val="auto"/>
        </w:rPr>
        <w:t xml:space="preserve">uit de </w:t>
      </w:r>
      <w:proofErr w:type="spellStart"/>
      <w:r w:rsidR="00EA1D3B" w:rsidRPr="00EA1D3B">
        <w:rPr>
          <w:b/>
          <w:bCs/>
          <w:color w:val="auto"/>
        </w:rPr>
        <w:t>Pali</w:t>
      </w:r>
      <w:proofErr w:type="spellEnd"/>
      <w:r w:rsidR="00EA1D3B" w:rsidRPr="00EA1D3B">
        <w:rPr>
          <w:b/>
          <w:bCs/>
          <w:color w:val="auto"/>
        </w:rPr>
        <w:t xml:space="preserve"> Canon: </w:t>
      </w:r>
      <w:proofErr w:type="spellStart"/>
      <w:r w:rsidR="00EA1D3B" w:rsidRPr="00EA1D3B">
        <w:rPr>
          <w:b/>
          <w:bCs/>
          <w:color w:val="auto"/>
        </w:rPr>
        <w:t>Dhammapada</w:t>
      </w:r>
      <w:proofErr w:type="spellEnd"/>
      <w:r w:rsidR="00EA1D3B" w:rsidRPr="00EA1D3B">
        <w:rPr>
          <w:b/>
          <w:bCs/>
          <w:color w:val="auto"/>
        </w:rPr>
        <w:t xml:space="preserve"> 223</w:t>
      </w:r>
    </w:p>
    <w:p w14:paraId="76E54384" w14:textId="77777777" w:rsidR="00EA1D3B" w:rsidRPr="007A6CDB" w:rsidRDefault="00EA1D3B" w:rsidP="00EA1D3B">
      <w:pPr>
        <w:ind w:left="709"/>
        <w:rPr>
          <w:color w:val="auto"/>
        </w:rPr>
      </w:pPr>
      <w:r w:rsidRPr="007A6CDB">
        <w:rPr>
          <w:color w:val="auto"/>
        </w:rPr>
        <w:t>“Overwin boosheid door vrede!”</w:t>
      </w:r>
    </w:p>
    <w:p w14:paraId="545C0E98" w14:textId="77777777" w:rsidR="00EA1D3B" w:rsidRPr="00EA1D3B" w:rsidRDefault="00EA1D3B" w:rsidP="00EA1D3B">
      <w:pPr>
        <w:rPr>
          <w:b/>
          <w:bCs/>
          <w:color w:val="auto"/>
        </w:rPr>
      </w:pPr>
      <w:r w:rsidRPr="00EA1D3B">
        <w:rPr>
          <w:b/>
          <w:bCs/>
          <w:color w:val="auto"/>
        </w:rPr>
        <w:t xml:space="preserve">Lezer: Hindoeïsme – </w:t>
      </w:r>
      <w:proofErr w:type="spellStart"/>
      <w:r w:rsidRPr="00EA1D3B">
        <w:rPr>
          <w:b/>
          <w:bCs/>
          <w:color w:val="auto"/>
        </w:rPr>
        <w:t>Atharva</w:t>
      </w:r>
      <w:proofErr w:type="spellEnd"/>
      <w:r w:rsidRPr="00EA1D3B">
        <w:rPr>
          <w:b/>
          <w:bCs/>
          <w:color w:val="auto"/>
        </w:rPr>
        <w:t xml:space="preserve"> Veda 19.9.14</w:t>
      </w:r>
    </w:p>
    <w:p w14:paraId="6AA8CFEF" w14:textId="77777777" w:rsidR="00EA1D3B" w:rsidRPr="00EA1D3B" w:rsidRDefault="00EA1D3B" w:rsidP="00EA1D3B">
      <w:pPr>
        <w:ind w:left="709"/>
        <w:rPr>
          <w:color w:val="auto"/>
        </w:rPr>
      </w:pPr>
      <w:r w:rsidRPr="00EA1D3B">
        <w:rPr>
          <w:color w:val="auto"/>
        </w:rPr>
        <w:t>Jongere en oudere kinderen: “Vrede in de hemel, vrede in de lucht, vrede op aarde, vrede in het water, vrede in de planten, vrede in de bomen, vrede voor allen.”</w:t>
      </w:r>
    </w:p>
    <w:p w14:paraId="2715644B" w14:textId="77777777" w:rsidR="003F4888" w:rsidRPr="00B22EB7" w:rsidRDefault="003F4888" w:rsidP="003F4888">
      <w:pPr>
        <w:rPr>
          <w:b/>
          <w:bCs/>
          <w:color w:val="auto"/>
        </w:rPr>
      </w:pPr>
      <w:r w:rsidRPr="00B22EB7">
        <w:rPr>
          <w:b/>
          <w:bCs/>
          <w:color w:val="auto"/>
        </w:rPr>
        <w:t>Voorganger</w:t>
      </w:r>
    </w:p>
    <w:p w14:paraId="70A5E37F" w14:textId="3C41C8B4" w:rsidR="003F4888" w:rsidRDefault="003F4888" w:rsidP="003F4888">
      <w:pPr>
        <w:rPr>
          <w:color w:val="auto"/>
        </w:rPr>
      </w:pPr>
      <w:r>
        <w:rPr>
          <w:color w:val="auto"/>
        </w:rPr>
        <w:t xml:space="preserve">Om deze woorden van vrede en gastvrijheid te symboliseren plaatsen we </w:t>
      </w:r>
      <w:r w:rsidR="005B5C73">
        <w:rPr>
          <w:color w:val="auto"/>
        </w:rPr>
        <w:t xml:space="preserve">deze </w:t>
      </w:r>
      <w:r>
        <w:rPr>
          <w:color w:val="auto"/>
        </w:rPr>
        <w:t xml:space="preserve">mooie </w:t>
      </w:r>
      <w:r w:rsidR="001B0384">
        <w:rPr>
          <w:color w:val="auto"/>
        </w:rPr>
        <w:t>(menu)</w:t>
      </w:r>
      <w:r>
        <w:rPr>
          <w:color w:val="auto"/>
        </w:rPr>
        <w:t>kaartjes op de tafel.</w:t>
      </w:r>
    </w:p>
    <w:p w14:paraId="79A07E70" w14:textId="77777777" w:rsidR="005B5C73" w:rsidRPr="003F4888" w:rsidRDefault="005B5C73" w:rsidP="003F4888">
      <w:pPr>
        <w:rPr>
          <w:color w:val="auto"/>
        </w:rPr>
      </w:pPr>
    </w:p>
    <w:p w14:paraId="36874498" w14:textId="4CF7DFBC" w:rsidR="001957A2" w:rsidRPr="001957A2" w:rsidRDefault="00667013" w:rsidP="001957A2">
      <w:pPr>
        <w:pStyle w:val="Kop3"/>
        <w:rPr>
          <w:b/>
          <w:bCs/>
          <w:color w:val="EC7D23" w:themeColor="accent2"/>
        </w:rPr>
      </w:pPr>
      <w:r w:rsidRPr="006445D4">
        <w:rPr>
          <w:b/>
          <w:bCs/>
          <w:color w:val="EC7D23" w:themeColor="accent2"/>
        </w:rPr>
        <w:lastRenderedPageBreak/>
        <w:t xml:space="preserve">Verhaal over vrede: </w:t>
      </w:r>
      <w:r w:rsidR="006445D4">
        <w:rPr>
          <w:b/>
          <w:bCs/>
          <w:color w:val="EC7D23" w:themeColor="accent2"/>
        </w:rPr>
        <w:t>Kijk in je eigen hart</w:t>
      </w:r>
    </w:p>
    <w:p w14:paraId="33CB1C27" w14:textId="38FFB34E" w:rsidR="006F6851" w:rsidRPr="0092746F" w:rsidRDefault="0092746F" w:rsidP="0092746F">
      <w:pPr>
        <w:jc w:val="both"/>
        <w:rPr>
          <w:color w:val="auto"/>
          <w:sz w:val="18"/>
          <w:szCs w:val="18"/>
        </w:rPr>
      </w:pPr>
      <w:r>
        <w:rPr>
          <w:color w:val="auto"/>
          <w:sz w:val="18"/>
          <w:szCs w:val="18"/>
        </w:rPr>
        <w:t xml:space="preserve">Als symbool van groeiende vrede plaatsen </w:t>
      </w:r>
      <w:r w:rsidR="00636592">
        <w:rPr>
          <w:color w:val="auto"/>
          <w:sz w:val="18"/>
          <w:szCs w:val="18"/>
        </w:rPr>
        <w:t>w</w:t>
      </w:r>
      <w:r>
        <w:rPr>
          <w:color w:val="auto"/>
          <w:sz w:val="18"/>
          <w:szCs w:val="18"/>
        </w:rPr>
        <w:t>e een pot met aarde en zaadjes op tafel.</w:t>
      </w:r>
      <w:r w:rsidR="006F6851" w:rsidRPr="00E02E67">
        <w:rPr>
          <w:color w:val="auto"/>
          <w:sz w:val="18"/>
          <w:szCs w:val="18"/>
        </w:rPr>
        <w:t xml:space="preserve"> </w:t>
      </w:r>
    </w:p>
    <w:p w14:paraId="3B9A208D" w14:textId="3F0EAB89" w:rsidR="00E179D9" w:rsidRPr="00572A4F" w:rsidRDefault="00E179D9" w:rsidP="00E179D9">
      <w:pPr>
        <w:jc w:val="both"/>
        <w:rPr>
          <w:b/>
          <w:bCs/>
          <w:color w:val="auto"/>
        </w:rPr>
      </w:pPr>
      <w:r w:rsidRPr="00572A4F">
        <w:rPr>
          <w:b/>
          <w:bCs/>
          <w:color w:val="auto"/>
        </w:rPr>
        <w:t>Lezer</w:t>
      </w:r>
    </w:p>
    <w:p w14:paraId="55D20AC7" w14:textId="34A20A7B" w:rsidR="003618DD" w:rsidRPr="00572A4F" w:rsidRDefault="003618DD" w:rsidP="00E179D9">
      <w:pPr>
        <w:jc w:val="both"/>
        <w:rPr>
          <w:color w:val="auto"/>
        </w:rPr>
      </w:pPr>
      <w:r w:rsidRPr="00572A4F">
        <w:rPr>
          <w:color w:val="auto"/>
        </w:rPr>
        <w:t>Er was een oude wijze die een groep kinderen toesprak. Een van hen vroeg: ‘Meester</w:t>
      </w:r>
      <w:r w:rsidR="004C6B74" w:rsidRPr="00572A4F">
        <w:rPr>
          <w:color w:val="auto"/>
        </w:rPr>
        <w:t>, hoe maken we vrede?’ De oude man glimlachte en zei: ‘Vrede is als een klein zaadje. Als je het goed verzorgt</w:t>
      </w:r>
      <w:r w:rsidR="00A008AB" w:rsidRPr="00572A4F">
        <w:rPr>
          <w:color w:val="auto"/>
        </w:rPr>
        <w:t xml:space="preserve"> met vriendelijkheid, geduld en liefde zal het groeien. Maar als je het verwaarloost, sterft het</w:t>
      </w:r>
      <w:r w:rsidR="00CD5EE5" w:rsidRPr="00572A4F">
        <w:rPr>
          <w:color w:val="auto"/>
        </w:rPr>
        <w:t>.’ Een kind vroeg: ‘Waar vinden we dit zaadje?’ De wijze antwoordde: ‘Kijk in je eigen hart. Daar begint het.</w:t>
      </w:r>
      <w:r w:rsidR="00E179D9" w:rsidRPr="00572A4F">
        <w:rPr>
          <w:color w:val="auto"/>
        </w:rPr>
        <w:t>’</w:t>
      </w:r>
    </w:p>
    <w:p w14:paraId="1E5017F6" w14:textId="10F07DFB" w:rsidR="00667013" w:rsidRPr="00572A4F" w:rsidRDefault="004474A8" w:rsidP="00FF754D">
      <w:pPr>
        <w:rPr>
          <w:b/>
          <w:bCs/>
          <w:color w:val="auto"/>
        </w:rPr>
      </w:pPr>
      <w:r w:rsidRPr="00572A4F">
        <w:rPr>
          <w:b/>
          <w:bCs/>
          <w:color w:val="auto"/>
        </w:rPr>
        <w:t>Voorganger</w:t>
      </w:r>
    </w:p>
    <w:p w14:paraId="09081A4B" w14:textId="20BBB372" w:rsidR="00A61E00" w:rsidRDefault="004474A8" w:rsidP="00FF754D">
      <w:pPr>
        <w:rPr>
          <w:color w:val="auto"/>
        </w:rPr>
      </w:pPr>
      <w:r>
        <w:rPr>
          <w:color w:val="auto"/>
        </w:rPr>
        <w:t xml:space="preserve">Vrede begint bij onszelf. Laten we samen dat zaadje laten groeien. </w:t>
      </w:r>
      <w:r w:rsidR="00351036">
        <w:rPr>
          <w:color w:val="auto"/>
        </w:rPr>
        <w:t xml:space="preserve"> Als symbool van groeiende vrede plaatsen we een pot met aarde en zaadjes op tafel.</w:t>
      </w:r>
    </w:p>
    <w:p w14:paraId="5E490180" w14:textId="0F779C4F" w:rsidR="001957A2" w:rsidRPr="001957A2" w:rsidRDefault="00E82FC3" w:rsidP="001957A2">
      <w:pPr>
        <w:pStyle w:val="Kop3"/>
        <w:rPr>
          <w:b/>
          <w:bCs/>
          <w:color w:val="EC7D23" w:themeColor="accent2"/>
        </w:rPr>
      </w:pPr>
      <w:r w:rsidRPr="00E82FC3">
        <w:rPr>
          <w:b/>
          <w:bCs/>
          <w:color w:val="EC7D23" w:themeColor="accent2"/>
        </w:rPr>
        <w:t>Verhaal</w:t>
      </w:r>
      <w:r w:rsidR="00667013">
        <w:rPr>
          <w:b/>
          <w:bCs/>
          <w:color w:val="EC7D23" w:themeColor="accent2"/>
        </w:rPr>
        <w:t xml:space="preserve"> over gastvrijheid</w:t>
      </w:r>
      <w:r>
        <w:rPr>
          <w:b/>
          <w:bCs/>
          <w:color w:val="EC7D23" w:themeColor="accent2"/>
        </w:rPr>
        <w:t xml:space="preserve">: </w:t>
      </w:r>
      <w:r w:rsidR="0046499E">
        <w:rPr>
          <w:b/>
          <w:bCs/>
          <w:color w:val="EC7D23" w:themeColor="accent2"/>
        </w:rPr>
        <w:t>De twee dorpelingen en de vreemdeling</w:t>
      </w:r>
    </w:p>
    <w:p w14:paraId="6FB2AD61" w14:textId="438304B3" w:rsidR="001957A2" w:rsidRPr="001957A2" w:rsidRDefault="001957A2" w:rsidP="001957A2">
      <w:pPr>
        <w:jc w:val="both"/>
        <w:rPr>
          <w:color w:val="auto"/>
          <w:sz w:val="18"/>
          <w:szCs w:val="18"/>
        </w:rPr>
      </w:pPr>
      <w:r>
        <w:rPr>
          <w:color w:val="auto"/>
          <w:sz w:val="18"/>
          <w:szCs w:val="18"/>
        </w:rPr>
        <w:t>Als symbool van gastvrijheid zetten we een mand met brood en een heerlijk gevulde fruitschaal op tafel.</w:t>
      </w:r>
    </w:p>
    <w:p w14:paraId="2F3E4F97" w14:textId="07A4251A" w:rsidR="00A30A0E" w:rsidRPr="00655CC6" w:rsidRDefault="00A30A0E" w:rsidP="00A30A0E">
      <w:pPr>
        <w:jc w:val="both"/>
        <w:rPr>
          <w:b/>
          <w:bCs/>
          <w:color w:val="auto"/>
        </w:rPr>
      </w:pPr>
      <w:r w:rsidRPr="00655CC6">
        <w:rPr>
          <w:b/>
          <w:bCs/>
          <w:color w:val="auto"/>
        </w:rPr>
        <w:t>Lezer</w:t>
      </w:r>
    </w:p>
    <w:p w14:paraId="11DB444F" w14:textId="77777777" w:rsidR="00DF11C6" w:rsidRDefault="00CD522B" w:rsidP="00A30A0E">
      <w:pPr>
        <w:jc w:val="both"/>
        <w:rPr>
          <w:color w:val="auto"/>
        </w:rPr>
      </w:pPr>
      <w:r w:rsidRPr="00655CC6">
        <w:rPr>
          <w:color w:val="auto"/>
        </w:rPr>
        <w:t xml:space="preserve">Er waren eens twee dorpelingen die aan de rand van hun dorp woonden. Op een dag kwam er een vreemdeling aan die </w:t>
      </w:r>
      <w:r w:rsidR="00835F54" w:rsidRPr="00655CC6">
        <w:rPr>
          <w:color w:val="auto"/>
        </w:rPr>
        <w:t>honger had en erg moe was. Hij vroeg: ‘Mag ik bij jullie eten en rusten?’ De eerste dorpeling schudde zijn hoofd. ‘</w:t>
      </w:r>
      <w:r w:rsidR="00490480" w:rsidRPr="00655CC6">
        <w:rPr>
          <w:color w:val="auto"/>
        </w:rPr>
        <w:t>Ik ken je niet. Misschien ben je gevaarlijk. Ga maar weg</w:t>
      </w:r>
      <w:r w:rsidR="00322827" w:rsidRPr="00655CC6">
        <w:rPr>
          <w:color w:val="auto"/>
        </w:rPr>
        <w:t>.</w:t>
      </w:r>
      <w:r w:rsidR="00490480" w:rsidRPr="00655CC6">
        <w:rPr>
          <w:color w:val="auto"/>
        </w:rPr>
        <w:t>’</w:t>
      </w:r>
      <w:r w:rsidR="00322827" w:rsidRPr="00655CC6">
        <w:rPr>
          <w:color w:val="auto"/>
        </w:rPr>
        <w:t xml:space="preserve"> De tweede dorpeling glimlachte en zei: ‘Kom</w:t>
      </w:r>
      <w:r w:rsidR="0009509B" w:rsidRPr="00655CC6">
        <w:rPr>
          <w:color w:val="auto"/>
        </w:rPr>
        <w:t xml:space="preserve"> maar binnen en eet met ons mee. Er is genoeg voor een mondje meer.’ </w:t>
      </w:r>
    </w:p>
    <w:p w14:paraId="21E6AE9E" w14:textId="0178C99D" w:rsidR="0046499E" w:rsidRPr="00655CC6" w:rsidRDefault="0009509B" w:rsidP="00A30A0E">
      <w:pPr>
        <w:jc w:val="both"/>
        <w:rPr>
          <w:color w:val="auto"/>
        </w:rPr>
      </w:pPr>
      <w:r w:rsidRPr="00655CC6">
        <w:rPr>
          <w:color w:val="auto"/>
        </w:rPr>
        <w:t>De vreemdeling at en rustte uit. Toen hij vertrok, liet hij een klein geschenk achter: een pak met zaden</w:t>
      </w:r>
      <w:r w:rsidR="0039090D" w:rsidRPr="00655CC6">
        <w:rPr>
          <w:color w:val="auto"/>
        </w:rPr>
        <w:t>. ‘Plant deze’, zei hij, ‘en jullie zullen overvloed hebben</w:t>
      </w:r>
      <w:r w:rsidR="00E109F4" w:rsidRPr="00655CC6">
        <w:rPr>
          <w:color w:val="auto"/>
        </w:rPr>
        <w:t>.’ De tweede dorpeling plantte de zaden en binnen enkele maanden groeiden er prachtige vruchten</w:t>
      </w:r>
      <w:r w:rsidR="00BA222E" w:rsidRPr="00655CC6">
        <w:rPr>
          <w:color w:val="auto"/>
        </w:rPr>
        <w:t xml:space="preserve"> en bloemen rond zijn huis en in zijn tuin. De eerste dorpeling</w:t>
      </w:r>
      <w:r w:rsidR="00247D29" w:rsidRPr="00655CC6">
        <w:rPr>
          <w:color w:val="auto"/>
        </w:rPr>
        <w:t xml:space="preserve"> keek met spijt naar zijn lege grond en begreep dat gastvrijheid rijkdom brengt, niet alleen voor de ander, maar ook voor jezelf.</w:t>
      </w:r>
    </w:p>
    <w:p w14:paraId="49CB79C8" w14:textId="706A7429" w:rsidR="00255D87" w:rsidRPr="00171281" w:rsidRDefault="00255D87" w:rsidP="0046499E">
      <w:pPr>
        <w:rPr>
          <w:b/>
          <w:bCs/>
          <w:color w:val="auto"/>
        </w:rPr>
      </w:pPr>
      <w:r w:rsidRPr="00171281">
        <w:rPr>
          <w:b/>
          <w:bCs/>
          <w:color w:val="auto"/>
        </w:rPr>
        <w:t xml:space="preserve">Vraaggesprek: </w:t>
      </w:r>
      <w:r w:rsidRPr="00171281">
        <w:rPr>
          <w:color w:val="auto"/>
        </w:rPr>
        <w:t>Wat kunnen we uit dit verhaal leren</w:t>
      </w:r>
      <w:r w:rsidR="00A30A0E" w:rsidRPr="00171281">
        <w:rPr>
          <w:color w:val="auto"/>
        </w:rPr>
        <w:t>?</w:t>
      </w:r>
      <w:r w:rsidRPr="00171281">
        <w:rPr>
          <w:color w:val="auto"/>
        </w:rPr>
        <w:t xml:space="preserve"> (kinderen laten reageren)</w:t>
      </w:r>
    </w:p>
    <w:p w14:paraId="7423703F" w14:textId="00D4FA6B" w:rsidR="00A30A0E" w:rsidRPr="00171281" w:rsidRDefault="000802CA" w:rsidP="0046499E">
      <w:pPr>
        <w:rPr>
          <w:b/>
          <w:bCs/>
          <w:color w:val="auto"/>
        </w:rPr>
      </w:pPr>
      <w:r w:rsidRPr="00171281">
        <w:rPr>
          <w:b/>
          <w:bCs/>
          <w:color w:val="auto"/>
        </w:rPr>
        <w:t>Voorganger</w:t>
      </w:r>
    </w:p>
    <w:p w14:paraId="64450CB2" w14:textId="5B0A5646" w:rsidR="007348C7" w:rsidRDefault="000802CA" w:rsidP="00D477DF">
      <w:pPr>
        <w:rPr>
          <w:color w:val="auto"/>
        </w:rPr>
      </w:pPr>
      <w:r w:rsidRPr="00171281">
        <w:rPr>
          <w:color w:val="auto"/>
        </w:rPr>
        <w:t xml:space="preserve">Dit is een mooi verhaal met een sterke boodschap. </w:t>
      </w:r>
      <w:r w:rsidR="005369CA" w:rsidRPr="00171281">
        <w:rPr>
          <w:color w:val="auto"/>
        </w:rPr>
        <w:t xml:space="preserve">Om dit niet te vergeten en te symboliseren </w:t>
      </w:r>
      <w:r w:rsidR="003578A3" w:rsidRPr="00171281">
        <w:rPr>
          <w:color w:val="auto"/>
        </w:rPr>
        <w:t>zetten</w:t>
      </w:r>
      <w:r w:rsidR="005369CA" w:rsidRPr="00171281">
        <w:rPr>
          <w:color w:val="auto"/>
        </w:rPr>
        <w:t xml:space="preserve"> we een mand </w:t>
      </w:r>
      <w:r w:rsidR="003578A3" w:rsidRPr="00171281">
        <w:rPr>
          <w:color w:val="auto"/>
        </w:rPr>
        <w:t>met brood en een heerlijk gevulde fruitschaal op tafel.</w:t>
      </w:r>
    </w:p>
    <w:p w14:paraId="3C34A63C" w14:textId="77777777" w:rsidR="00DF11C6" w:rsidRPr="00D477DF" w:rsidRDefault="00DF11C6" w:rsidP="00D477DF">
      <w:pPr>
        <w:rPr>
          <w:color w:val="auto"/>
        </w:rPr>
      </w:pPr>
    </w:p>
    <w:p w14:paraId="61A5C1E8" w14:textId="2F24C0FF" w:rsidR="00A21601" w:rsidRPr="00DF11C6" w:rsidRDefault="001720B2" w:rsidP="00A21601">
      <w:pPr>
        <w:pStyle w:val="Kop2"/>
        <w:keepNext w:val="0"/>
        <w:keepLines w:val="0"/>
        <w:rPr>
          <w:color w:val="32929A" w:themeColor="accent4" w:themeShade="BF"/>
          <w:sz w:val="22"/>
        </w:rPr>
      </w:pPr>
      <w:r w:rsidRPr="00CF09F1">
        <w:rPr>
          <w:color w:val="32929A" w:themeColor="accent4" w:themeShade="BF"/>
          <w:sz w:val="22"/>
        </w:rPr>
        <w:t>Overgang naar luisteren</w:t>
      </w:r>
    </w:p>
    <w:p w14:paraId="171FDE2D" w14:textId="2BFF4ADE" w:rsidR="00A21601" w:rsidRDefault="00A21601" w:rsidP="00A21601">
      <w:pPr>
        <w:rPr>
          <w:b/>
          <w:bCs/>
        </w:rPr>
      </w:pPr>
      <w:r w:rsidRPr="00A21601">
        <w:rPr>
          <w:b/>
          <w:bCs/>
        </w:rPr>
        <w:t>Voorganger</w:t>
      </w:r>
    </w:p>
    <w:p w14:paraId="580A24D7" w14:textId="018891F4" w:rsidR="00D1515E" w:rsidRPr="0009578A" w:rsidRDefault="00786CDE" w:rsidP="008133A6">
      <w:pPr>
        <w:jc w:val="both"/>
        <w:rPr>
          <w:color w:val="auto"/>
        </w:rPr>
      </w:pPr>
      <w:r w:rsidRPr="0009578A">
        <w:rPr>
          <w:color w:val="auto"/>
        </w:rPr>
        <w:t>Zo dadelijk gaan we luisteren naar een bijzonder verhaal uit de bijbel. Jezus stuurt zijn vrienden op pa</w:t>
      </w:r>
      <w:r w:rsidR="00EF43FB" w:rsidRPr="0009578A">
        <w:rPr>
          <w:color w:val="auto"/>
        </w:rPr>
        <w:t>d</w:t>
      </w:r>
      <w:r w:rsidRPr="0009578A">
        <w:rPr>
          <w:color w:val="auto"/>
        </w:rPr>
        <w:t>, niet alleen de twaalf apostelen</w:t>
      </w:r>
      <w:r w:rsidR="00442812" w:rsidRPr="0009578A">
        <w:rPr>
          <w:color w:val="auto"/>
        </w:rPr>
        <w:t xml:space="preserve">, maar wel tweeënzeventig mensen. Hij stuurt hen de wereld in, als </w:t>
      </w:r>
      <w:r w:rsidR="0024071B">
        <w:rPr>
          <w:color w:val="auto"/>
        </w:rPr>
        <w:t>vrienden</w:t>
      </w:r>
      <w:r w:rsidR="00442812" w:rsidRPr="0009578A">
        <w:rPr>
          <w:color w:val="auto"/>
        </w:rPr>
        <w:t xml:space="preserve"> onderweg, om </w:t>
      </w:r>
      <w:r w:rsidR="00F93BE4" w:rsidRPr="0009578A">
        <w:rPr>
          <w:color w:val="auto"/>
        </w:rPr>
        <w:t>hen vrede en vreugde te brengen.</w:t>
      </w:r>
      <w:r w:rsidR="007B4E15" w:rsidRPr="0009578A">
        <w:rPr>
          <w:color w:val="auto"/>
        </w:rPr>
        <w:t xml:space="preserve"> Maar hij </w:t>
      </w:r>
      <w:r w:rsidR="007F17E3" w:rsidRPr="0009578A">
        <w:rPr>
          <w:color w:val="auto"/>
        </w:rPr>
        <w:t xml:space="preserve">geeft hen een speciale opdracht: neem niets extra’s mee, geen geld, geen zware tassen, alleen elkaar en een open hart. Waarom zou hij dat zeggen? </w:t>
      </w:r>
      <w:r w:rsidR="00EC6296" w:rsidRPr="0009578A">
        <w:rPr>
          <w:color w:val="auto"/>
        </w:rPr>
        <w:t>Omdat echte pelgrims vertrouwen op God en op de mensen die ze ontmoeten. Luister goed naar het verhaal</w:t>
      </w:r>
      <w:r w:rsidR="00D1515E" w:rsidRPr="0009578A">
        <w:rPr>
          <w:color w:val="auto"/>
        </w:rPr>
        <w:t xml:space="preserve"> en denk eens na: Hoe kunnen wij ook </w:t>
      </w:r>
      <w:r w:rsidR="00526021">
        <w:rPr>
          <w:color w:val="auto"/>
        </w:rPr>
        <w:t>brengers</w:t>
      </w:r>
      <w:r w:rsidR="00D1515E" w:rsidRPr="0009578A">
        <w:rPr>
          <w:color w:val="auto"/>
        </w:rPr>
        <w:t xml:space="preserve"> van vrede zijn, in onze klas, in onze school en thuis?</w:t>
      </w:r>
    </w:p>
    <w:p w14:paraId="5849E88C" w14:textId="77777777" w:rsidR="008133A6" w:rsidRPr="008133A6" w:rsidRDefault="008133A6" w:rsidP="008133A6">
      <w:pPr>
        <w:jc w:val="both"/>
      </w:pPr>
    </w:p>
    <w:p w14:paraId="7C785791" w14:textId="2C60008B" w:rsidR="00426A6F" w:rsidRPr="00583E1A" w:rsidRDefault="007B6E27" w:rsidP="008A2765">
      <w:pPr>
        <w:pStyle w:val="Kop1"/>
        <w:keepNext w:val="0"/>
        <w:keepLines w:val="0"/>
        <w:rPr>
          <w:color w:val="32929A" w:themeColor="accent4" w:themeShade="BF"/>
        </w:rPr>
      </w:pPr>
      <w:r w:rsidRPr="00006BD9">
        <w:rPr>
          <w:color w:val="AE2081" w:themeColor="accent1"/>
        </w:rPr>
        <w:lastRenderedPageBreak/>
        <w:t>Luisteren</w:t>
      </w:r>
    </w:p>
    <w:p w14:paraId="01862D2F" w14:textId="77305CB5" w:rsidR="00961709" w:rsidRDefault="00AA5C40" w:rsidP="00961709">
      <w:pPr>
        <w:pStyle w:val="Kop2"/>
        <w:rPr>
          <w:color w:val="32929A" w:themeColor="accent4" w:themeShade="BF"/>
        </w:rPr>
      </w:pPr>
      <w:r w:rsidRPr="00583E1A">
        <w:rPr>
          <w:color w:val="32929A" w:themeColor="accent4" w:themeShade="BF"/>
        </w:rPr>
        <w:t>Bijbelverhaal</w:t>
      </w:r>
      <w:r w:rsidR="00BF270C" w:rsidRPr="00583E1A">
        <w:rPr>
          <w:color w:val="32929A" w:themeColor="accent4" w:themeShade="BF"/>
        </w:rPr>
        <w:t>:</w:t>
      </w:r>
      <w:r w:rsidR="00583E1A" w:rsidRPr="00583E1A">
        <w:rPr>
          <w:color w:val="32929A" w:themeColor="accent4" w:themeShade="BF"/>
        </w:rPr>
        <w:t xml:space="preserve"> : De zending van de 72: Lucas 10:1-9 (vereenvoudigd voor kinderen)</w:t>
      </w:r>
    </w:p>
    <w:p w14:paraId="05F7BEF1" w14:textId="77777777" w:rsidR="00351887" w:rsidRPr="00351887" w:rsidRDefault="00351887" w:rsidP="00351887"/>
    <w:p w14:paraId="3F718845" w14:textId="6EE87D00" w:rsidR="00337016" w:rsidRPr="002F029B" w:rsidRDefault="00961709" w:rsidP="00337016">
      <w:pPr>
        <w:pStyle w:val="Kop1"/>
        <w:numPr>
          <w:ilvl w:val="0"/>
          <w:numId w:val="0"/>
        </w:numPr>
        <w:rPr>
          <w:color w:val="BA5C10" w:themeColor="accent2" w:themeShade="BF"/>
          <w:sz w:val="20"/>
          <w:szCs w:val="20"/>
        </w:rPr>
      </w:pPr>
      <w:r w:rsidRPr="002F029B">
        <w:rPr>
          <w:color w:val="BA5C10" w:themeColor="accent2" w:themeShade="BF"/>
          <w:sz w:val="20"/>
          <w:szCs w:val="20"/>
        </w:rPr>
        <w:t>Symbolische actie</w:t>
      </w:r>
      <w:r w:rsidR="00337016" w:rsidRPr="002F029B">
        <w:rPr>
          <w:color w:val="BA5C10" w:themeColor="accent2" w:themeShade="BF"/>
          <w:sz w:val="20"/>
          <w:szCs w:val="20"/>
        </w:rPr>
        <w:t xml:space="preserve"> 1: </w:t>
      </w:r>
      <w:r w:rsidR="005465C6">
        <w:rPr>
          <w:color w:val="BA5C10" w:themeColor="accent2" w:themeShade="BF"/>
          <w:sz w:val="20"/>
          <w:szCs w:val="20"/>
        </w:rPr>
        <w:t>S</w:t>
      </w:r>
      <w:r w:rsidR="00B05AD6">
        <w:rPr>
          <w:color w:val="BA5C10" w:themeColor="accent2" w:themeShade="BF"/>
          <w:sz w:val="20"/>
          <w:szCs w:val="20"/>
        </w:rPr>
        <w:t>amen een vredesteken maken</w:t>
      </w:r>
      <w:r w:rsidR="005465C6">
        <w:rPr>
          <w:color w:val="BA5C10" w:themeColor="accent2" w:themeShade="BF"/>
          <w:sz w:val="20"/>
          <w:szCs w:val="20"/>
        </w:rPr>
        <w:t xml:space="preserve"> (vooraf)</w:t>
      </w:r>
    </w:p>
    <w:p w14:paraId="0185A041" w14:textId="3C648CDA" w:rsidR="00337016" w:rsidRPr="00C43426" w:rsidRDefault="00337016" w:rsidP="00C43426">
      <w:pPr>
        <w:rPr>
          <w:b/>
          <w:sz w:val="18"/>
          <w:szCs w:val="18"/>
        </w:rPr>
      </w:pPr>
      <w:r w:rsidRPr="00C43426">
        <w:rPr>
          <w:sz w:val="18"/>
          <w:szCs w:val="18"/>
        </w:rPr>
        <w:t xml:space="preserve">Maak met een groot laken een </w:t>
      </w:r>
      <w:r w:rsidR="00653AF4">
        <w:rPr>
          <w:sz w:val="18"/>
          <w:szCs w:val="18"/>
        </w:rPr>
        <w:t>tafeldoe</w:t>
      </w:r>
      <w:r w:rsidR="003E094B">
        <w:rPr>
          <w:sz w:val="18"/>
          <w:szCs w:val="18"/>
        </w:rPr>
        <w:t xml:space="preserve">k/een </w:t>
      </w:r>
      <w:r w:rsidRPr="00C43426">
        <w:rPr>
          <w:sz w:val="18"/>
          <w:szCs w:val="18"/>
        </w:rPr>
        <w:t xml:space="preserve">spandoek voor de </w:t>
      </w:r>
      <w:r w:rsidR="009316A8">
        <w:rPr>
          <w:sz w:val="18"/>
          <w:szCs w:val="18"/>
        </w:rPr>
        <w:t>viering</w:t>
      </w:r>
      <w:r w:rsidRPr="00C43426">
        <w:rPr>
          <w:sz w:val="18"/>
          <w:szCs w:val="18"/>
        </w:rPr>
        <w:t>. Op het laken mogen kinderen me</w:t>
      </w:r>
      <w:r w:rsidR="0042053F" w:rsidRPr="00C43426">
        <w:rPr>
          <w:sz w:val="18"/>
          <w:szCs w:val="18"/>
        </w:rPr>
        <w:t>t</w:t>
      </w:r>
      <w:r w:rsidR="00FF75D6" w:rsidRPr="00C43426">
        <w:rPr>
          <w:sz w:val="18"/>
          <w:szCs w:val="18"/>
        </w:rPr>
        <w:t xml:space="preserve"> </w:t>
      </w:r>
      <w:r w:rsidR="00C43426" w:rsidRPr="00C43426">
        <w:rPr>
          <w:sz w:val="18"/>
          <w:szCs w:val="18"/>
        </w:rPr>
        <w:t>t</w:t>
      </w:r>
      <w:r w:rsidRPr="00C43426">
        <w:rPr>
          <w:sz w:val="18"/>
          <w:szCs w:val="18"/>
        </w:rPr>
        <w:t xml:space="preserve">extielstiften </w:t>
      </w:r>
      <w:r w:rsidR="009316A8">
        <w:rPr>
          <w:sz w:val="18"/>
          <w:szCs w:val="18"/>
        </w:rPr>
        <w:t>of textielver</w:t>
      </w:r>
      <w:r w:rsidR="005465C6">
        <w:rPr>
          <w:sz w:val="18"/>
          <w:szCs w:val="18"/>
        </w:rPr>
        <w:t>f het vredesteken tekenen of schilderen.</w:t>
      </w:r>
    </w:p>
    <w:p w14:paraId="3CB6F416" w14:textId="53AB2912" w:rsidR="00351887" w:rsidRPr="00351887" w:rsidRDefault="00351887" w:rsidP="00351887">
      <w:pPr>
        <w:rPr>
          <w:b/>
          <w:bCs/>
        </w:rPr>
      </w:pPr>
      <w:r w:rsidRPr="00A21601">
        <w:rPr>
          <w:b/>
          <w:bCs/>
        </w:rPr>
        <w:t>Voorganger</w:t>
      </w:r>
    </w:p>
    <w:p w14:paraId="1A71A2E1" w14:textId="687109B8" w:rsidR="008D09C1" w:rsidRDefault="00F23F94" w:rsidP="00830AF1">
      <w:pPr>
        <w:jc w:val="both"/>
        <w:rPr>
          <w:color w:val="auto"/>
        </w:rPr>
      </w:pPr>
      <w:r>
        <w:rPr>
          <w:color w:val="auto"/>
        </w:rPr>
        <w:t>Laten we niet vergeten dat wij samen het verschil kunnen maken. Vrede begint klein: in onze harten, in onze klas en op onze speelplaats.</w:t>
      </w:r>
      <w:r w:rsidR="002D4D8D">
        <w:rPr>
          <w:color w:val="auto"/>
        </w:rPr>
        <w:t xml:space="preserve"> </w:t>
      </w:r>
    </w:p>
    <w:p w14:paraId="45997C91" w14:textId="0C64E1BF" w:rsidR="00961709" w:rsidRPr="002F029B" w:rsidRDefault="00961709" w:rsidP="00961709">
      <w:pPr>
        <w:pStyle w:val="Kop1"/>
        <w:numPr>
          <w:ilvl w:val="0"/>
          <w:numId w:val="0"/>
        </w:numPr>
        <w:rPr>
          <w:color w:val="BA5C10" w:themeColor="accent2" w:themeShade="BF"/>
          <w:sz w:val="20"/>
          <w:szCs w:val="20"/>
        </w:rPr>
      </w:pPr>
      <w:r w:rsidRPr="002F029B">
        <w:rPr>
          <w:color w:val="BA5C10" w:themeColor="accent2" w:themeShade="BF"/>
          <w:sz w:val="20"/>
          <w:szCs w:val="20"/>
        </w:rPr>
        <w:t xml:space="preserve">Symbolische actie </w:t>
      </w:r>
      <w:r w:rsidR="00DC3E10">
        <w:rPr>
          <w:color w:val="BA5C10" w:themeColor="accent2" w:themeShade="BF"/>
          <w:sz w:val="20"/>
          <w:szCs w:val="20"/>
        </w:rPr>
        <w:t>2</w:t>
      </w:r>
      <w:r w:rsidRPr="002F029B">
        <w:rPr>
          <w:color w:val="BA5C10" w:themeColor="accent2" w:themeShade="BF"/>
          <w:sz w:val="20"/>
          <w:szCs w:val="20"/>
        </w:rPr>
        <w:t>: (vooraf)</w:t>
      </w:r>
    </w:p>
    <w:p w14:paraId="6C18EB94" w14:textId="1E1C9B16" w:rsidR="00961709" w:rsidRPr="00AE50D1" w:rsidRDefault="00961709" w:rsidP="00961709">
      <w:pPr>
        <w:rPr>
          <w:color w:val="auto"/>
          <w:sz w:val="18"/>
          <w:szCs w:val="18"/>
        </w:rPr>
      </w:pPr>
      <w:r w:rsidRPr="00AE50D1">
        <w:rPr>
          <w:color w:val="auto"/>
          <w:sz w:val="18"/>
          <w:szCs w:val="18"/>
        </w:rPr>
        <w:t>Maak vooraf armbandjes of polsbandjes van kleurrijk lint, touw of stof. Elk kind krijgt zo’n armbandje.</w:t>
      </w:r>
      <w:r w:rsidR="00AE50D1" w:rsidRPr="00AE50D1">
        <w:rPr>
          <w:color w:val="auto"/>
          <w:sz w:val="18"/>
          <w:szCs w:val="18"/>
        </w:rPr>
        <w:t xml:space="preserve"> </w:t>
      </w:r>
    </w:p>
    <w:p w14:paraId="647664CE" w14:textId="656EEE93" w:rsidR="00351887" w:rsidRPr="00351887" w:rsidRDefault="00351887" w:rsidP="00961709">
      <w:pPr>
        <w:rPr>
          <w:b/>
          <w:bCs/>
        </w:rPr>
      </w:pPr>
      <w:r w:rsidRPr="00A21601">
        <w:rPr>
          <w:b/>
          <w:bCs/>
        </w:rPr>
        <w:t>Voorganger</w:t>
      </w:r>
    </w:p>
    <w:p w14:paraId="319E1B4A" w14:textId="6853732D" w:rsidR="00580529" w:rsidRDefault="003B7525" w:rsidP="00961709">
      <w:pPr>
        <w:rPr>
          <w:color w:val="auto"/>
        </w:rPr>
      </w:pPr>
      <w:r>
        <w:rPr>
          <w:color w:val="auto"/>
        </w:rPr>
        <w:t xml:space="preserve">Armbandjes worden gedragen </w:t>
      </w:r>
      <w:r w:rsidR="00961709" w:rsidRPr="00DD028B">
        <w:rPr>
          <w:color w:val="auto"/>
        </w:rPr>
        <w:t xml:space="preserve">als teken dat je erbij hoort. Dit armbandje herinnert ons </w:t>
      </w:r>
      <w:r w:rsidR="00580529">
        <w:rPr>
          <w:color w:val="auto"/>
        </w:rPr>
        <w:t>aan de belangrijke boodschap van vrede en gastvrijheid. Een boodschap die we graag willen delen.</w:t>
      </w:r>
    </w:p>
    <w:p w14:paraId="3CA689FA" w14:textId="77777777" w:rsidR="0066538B" w:rsidRDefault="0066538B" w:rsidP="00961709">
      <w:pPr>
        <w:rPr>
          <w:color w:val="auto"/>
        </w:rPr>
      </w:pPr>
    </w:p>
    <w:p w14:paraId="03ED5C91" w14:textId="4FF43D81" w:rsidR="00DC3E10" w:rsidRPr="002F029B" w:rsidRDefault="00DC3E10" w:rsidP="00DC3E10">
      <w:pPr>
        <w:pStyle w:val="Kop1"/>
        <w:numPr>
          <w:ilvl w:val="0"/>
          <w:numId w:val="0"/>
        </w:numPr>
        <w:rPr>
          <w:color w:val="BA5C10" w:themeColor="accent2" w:themeShade="BF"/>
          <w:sz w:val="20"/>
          <w:szCs w:val="20"/>
        </w:rPr>
      </w:pPr>
      <w:r>
        <w:rPr>
          <w:color w:val="BA5C10" w:themeColor="accent2" w:themeShade="BF"/>
          <w:sz w:val="20"/>
          <w:szCs w:val="20"/>
        </w:rPr>
        <w:t>Interactief moment</w:t>
      </w:r>
      <w:r w:rsidRPr="002F029B">
        <w:rPr>
          <w:color w:val="BA5C10" w:themeColor="accent2" w:themeShade="BF"/>
          <w:sz w:val="20"/>
          <w:szCs w:val="20"/>
        </w:rPr>
        <w:t xml:space="preserve">: </w:t>
      </w:r>
      <w:r>
        <w:rPr>
          <w:color w:val="BA5C10" w:themeColor="accent2" w:themeShade="BF"/>
          <w:sz w:val="20"/>
          <w:szCs w:val="20"/>
        </w:rPr>
        <w:t>Een vredesgebaar maken</w:t>
      </w:r>
    </w:p>
    <w:p w14:paraId="412A495C" w14:textId="1C4C1533" w:rsidR="00351887" w:rsidRPr="00351887" w:rsidRDefault="00351887" w:rsidP="00351887">
      <w:pPr>
        <w:rPr>
          <w:b/>
          <w:bCs/>
        </w:rPr>
      </w:pPr>
      <w:r w:rsidRPr="00A21601">
        <w:rPr>
          <w:b/>
          <w:bCs/>
        </w:rPr>
        <w:t>Voorganger</w:t>
      </w:r>
    </w:p>
    <w:p w14:paraId="099C370F" w14:textId="6BC35F42" w:rsidR="00DC3E10" w:rsidRDefault="00DC3E10" w:rsidP="00DC3E10">
      <w:pPr>
        <w:jc w:val="both"/>
        <w:rPr>
          <w:color w:val="auto"/>
          <w:sz w:val="18"/>
          <w:szCs w:val="18"/>
        </w:rPr>
      </w:pPr>
      <w:r>
        <w:rPr>
          <w:color w:val="auto"/>
        </w:rPr>
        <w:t>Vrede begint klein. Met een lach, een luisterend oor, een uitgestoken hand.</w:t>
      </w:r>
      <w:r w:rsidR="0098231A">
        <w:rPr>
          <w:color w:val="auto"/>
        </w:rPr>
        <w:t xml:space="preserve"> Laten we dat nu even oefenen. Deel een glimlach</w:t>
      </w:r>
      <w:r w:rsidR="009233BE">
        <w:rPr>
          <w:color w:val="auto"/>
        </w:rPr>
        <w:t xml:space="preserve"> uit aan iemand die naast, voor of achter jou zit.</w:t>
      </w:r>
      <w:r w:rsidR="00624224">
        <w:rPr>
          <w:color w:val="auto"/>
        </w:rPr>
        <w:t xml:space="preserve"> Geef je buur een compliment. Schrijf op een kaartje (vredesduif) wat vrede </w:t>
      </w:r>
      <w:r w:rsidR="00770B68">
        <w:rPr>
          <w:color w:val="auto"/>
        </w:rPr>
        <w:t xml:space="preserve">voor jou betekent. </w:t>
      </w:r>
      <w:r w:rsidR="00770B68" w:rsidRPr="00457CAD">
        <w:rPr>
          <w:color w:val="auto"/>
          <w:sz w:val="18"/>
          <w:szCs w:val="18"/>
        </w:rPr>
        <w:t>Deze kaartjes kunnen op de tafel gelegd worden.</w:t>
      </w:r>
    </w:p>
    <w:p w14:paraId="700DBBD5" w14:textId="4EEEB21E" w:rsidR="00DC45DB" w:rsidRPr="00B87A87" w:rsidRDefault="00457CAD" w:rsidP="00B87A87">
      <w:pPr>
        <w:jc w:val="both"/>
        <w:rPr>
          <w:color w:val="auto"/>
          <w:sz w:val="18"/>
          <w:szCs w:val="18"/>
        </w:rPr>
      </w:pPr>
      <w:r w:rsidRPr="00566EBF">
        <w:rPr>
          <w:color w:val="auto"/>
        </w:rPr>
        <w:t xml:space="preserve">Als teken van onze verbondenheid </w:t>
      </w:r>
      <w:r w:rsidR="00566EBF" w:rsidRPr="00566EBF">
        <w:rPr>
          <w:color w:val="auto"/>
        </w:rPr>
        <w:t>leggen we een groot hart op de tafel.</w:t>
      </w:r>
      <w:r w:rsidR="008773F1">
        <w:rPr>
          <w:color w:val="auto"/>
        </w:rPr>
        <w:t xml:space="preserve"> </w:t>
      </w:r>
      <w:r w:rsidR="008773F1" w:rsidRPr="006B2AB3">
        <w:rPr>
          <w:color w:val="auto"/>
          <w:sz w:val="18"/>
          <w:szCs w:val="18"/>
        </w:rPr>
        <w:t xml:space="preserve">De kaartjes die de </w:t>
      </w:r>
      <w:r w:rsidR="006B2AB3" w:rsidRPr="006B2AB3">
        <w:rPr>
          <w:color w:val="auto"/>
          <w:sz w:val="18"/>
          <w:szCs w:val="18"/>
        </w:rPr>
        <w:t>kinderen schreven kunnen op of rond het hart worden gelegd.</w:t>
      </w:r>
    </w:p>
    <w:p w14:paraId="7FA36BB3" w14:textId="419BE3C4" w:rsidR="00D1515E" w:rsidRPr="00DC45DB" w:rsidRDefault="00583E1A" w:rsidP="00D1515E">
      <w:pPr>
        <w:pStyle w:val="Kop3"/>
        <w:rPr>
          <w:b/>
          <w:bCs/>
          <w:color w:val="7D8229" w:themeColor="accent3" w:themeShade="BF"/>
        </w:rPr>
      </w:pPr>
      <w:r w:rsidRPr="00C43426">
        <w:rPr>
          <w:b/>
          <w:bCs/>
          <w:color w:val="7D8229" w:themeColor="accent3" w:themeShade="BF"/>
        </w:rPr>
        <w:t>Bijbelverhaal 1</w:t>
      </w:r>
      <w:bookmarkStart w:id="2" w:name="_Hlk188538308"/>
      <w:r w:rsidRPr="00C43426">
        <w:rPr>
          <w:b/>
          <w:bCs/>
          <w:color w:val="7D8229" w:themeColor="accent3" w:themeShade="BF"/>
        </w:rPr>
        <w:t>: De zending van de 72</w:t>
      </w:r>
      <w:bookmarkEnd w:id="2"/>
    </w:p>
    <w:p w14:paraId="557347A6" w14:textId="77777777" w:rsidR="00384FF5" w:rsidRDefault="00384FF5" w:rsidP="00384FF5">
      <w:pPr>
        <w:jc w:val="both"/>
        <w:rPr>
          <w:b/>
          <w:bCs/>
        </w:rPr>
      </w:pPr>
    </w:p>
    <w:p w14:paraId="171D8EC2" w14:textId="1C0DB8B2" w:rsidR="00282827" w:rsidRPr="00384FF5" w:rsidRDefault="0068020C" w:rsidP="00384FF5">
      <w:pPr>
        <w:jc w:val="both"/>
        <w:rPr>
          <w:b/>
          <w:bCs/>
        </w:rPr>
      </w:pPr>
      <w:r w:rsidRPr="00DC45DB">
        <w:rPr>
          <w:b/>
          <w:bCs/>
        </w:rPr>
        <w:t>Voorganger</w:t>
      </w:r>
      <w:r w:rsidR="00983FF6" w:rsidRPr="00DC45DB">
        <w:rPr>
          <w:b/>
          <w:bCs/>
        </w:rPr>
        <w:t xml:space="preserve"> 1</w:t>
      </w:r>
    </w:p>
    <w:p w14:paraId="68E5A7A8" w14:textId="77777777" w:rsidR="00282827" w:rsidRPr="00384FF5" w:rsidRDefault="00282827" w:rsidP="00282827">
      <w:pPr>
        <w:jc w:val="both"/>
        <w:rPr>
          <w:color w:val="auto"/>
        </w:rPr>
      </w:pPr>
      <w:r w:rsidRPr="00384FF5">
        <w:rPr>
          <w:color w:val="auto"/>
        </w:rPr>
        <w:t>Jezus koos tweeënzeventig leerlingen en stuurde hen twee aan twee op pad. Ze moesten naar de dorpen gaan waar Jezus zelf naartoe wou gaan. Hij zei tegen hen: “Er is veel werk, maar er zijn maar weinig helpers. Vraag God of Hij meer helpers stuurt. Ga nu! Ik stuur jullie, maar wees voorzichtig: jullie zijn als lammetjes tussen de wolven. Neem geen geld of tas mee en ook geen extra schoenen. Blijf onderweg niet stilstaan om uitgebreid te praten. Als je een huis binnenkomt, zeg dan: “Vrede voor dit huis.” Als de mensen daar vriendelijk zijn, zal die vrede bij hen blijven. Zo niet, dan komt de vrede weer terug naar jullie. Wanneer jullie in een stad komen waar de mensen jullie welkom heten, eet dan wat zij jullie geven. Genees de zieken en zeg tegen hen: “Gods koninkrijk is dichtbij!”</w:t>
      </w:r>
    </w:p>
    <w:p w14:paraId="4D5DCEF1" w14:textId="77777777" w:rsidR="00282827" w:rsidRPr="00384FF5" w:rsidRDefault="00282827" w:rsidP="00282827">
      <w:pPr>
        <w:jc w:val="both"/>
        <w:rPr>
          <w:i/>
          <w:iCs/>
          <w:color w:val="auto"/>
          <w:sz w:val="18"/>
          <w:szCs w:val="18"/>
        </w:rPr>
      </w:pPr>
      <w:r w:rsidRPr="00384FF5">
        <w:rPr>
          <w:i/>
          <w:iCs/>
          <w:color w:val="auto"/>
          <w:sz w:val="18"/>
          <w:szCs w:val="18"/>
        </w:rPr>
        <w:t>Lucas 10,1-9 vereenvoudigd voor kinderen.</w:t>
      </w:r>
    </w:p>
    <w:p w14:paraId="731E350A" w14:textId="77777777" w:rsidR="00282827" w:rsidRDefault="00282827" w:rsidP="00923E78">
      <w:pPr>
        <w:rPr>
          <w:b/>
          <w:bCs/>
          <w:color w:val="auto"/>
        </w:rPr>
      </w:pPr>
    </w:p>
    <w:p w14:paraId="2278DD05" w14:textId="77B197EC" w:rsidR="00923E78" w:rsidRPr="00923E78" w:rsidRDefault="00923E78" w:rsidP="00923E78">
      <w:pPr>
        <w:rPr>
          <w:b/>
          <w:bCs/>
          <w:color w:val="auto"/>
        </w:rPr>
      </w:pPr>
      <w:r w:rsidRPr="006D6E25">
        <w:rPr>
          <w:b/>
          <w:bCs/>
          <w:color w:val="auto"/>
        </w:rPr>
        <w:lastRenderedPageBreak/>
        <w:t>Voorganger</w:t>
      </w:r>
      <w:r>
        <w:rPr>
          <w:b/>
          <w:bCs/>
          <w:color w:val="auto"/>
        </w:rPr>
        <w:t xml:space="preserve"> 2</w:t>
      </w:r>
    </w:p>
    <w:p w14:paraId="776DA364" w14:textId="77777777" w:rsidR="00E921AE" w:rsidRDefault="00923E78" w:rsidP="00FE77CA">
      <w:pPr>
        <w:suppressAutoHyphens w:val="0"/>
        <w:spacing w:before="100" w:beforeAutospacing="1" w:after="100" w:afterAutospacing="1" w:line="408" w:lineRule="atLeast"/>
        <w:jc w:val="both"/>
        <w:rPr>
          <w:color w:val="auto"/>
        </w:rPr>
      </w:pPr>
      <w:r w:rsidRPr="00942C9E">
        <w:rPr>
          <w:color w:val="auto"/>
        </w:rPr>
        <w:t>Jezus zei tot zijn vrienden: ‘Jullie weten hoeveel onze Vader God van jullie houdt. Jullie weten</w:t>
      </w:r>
      <w:r w:rsidR="00972283" w:rsidRPr="00942C9E">
        <w:rPr>
          <w:color w:val="auto"/>
        </w:rPr>
        <w:t xml:space="preserve"> </w:t>
      </w:r>
      <w:r w:rsidRPr="00942C9E">
        <w:rPr>
          <w:color w:val="auto"/>
        </w:rPr>
        <w:t>hoeveel je kunt houden van de mensen die je ontmoet. Nu is het tijd dat jullie op pad gaan om dat aan de mensen te vertellen. Praat met hen over de droom van God en zeg dat het koninkrijk van God dichterbij komt. Hij stuurde zijn vrienden er op uit, ze waren met 72, in groepjes van twee. Ze gingen naar elke stad en naar elk dorpje waar Jezus nog naartoe wilde gaan. </w:t>
      </w:r>
      <w:r w:rsidRPr="00942C9E">
        <w:rPr>
          <w:color w:val="auto"/>
        </w:rPr>
        <w:br/>
        <w:t>‘Ga op weg’, zei Jezus. ‘Denk eraan: ik stuur jullie als lammetjes naar de wolven. Niet iedereen zal blij zijn met wat jullie doen en zeggen. Neem geen geld, geen bagage en geen extra paar schoenen mee. Blijf onderweg niet staan om uitgebreid met mensen te praten. Vergeet niet dat je onderweg bent. Als jullie een huis binnengaan, zeg dan eerst: “Vrede voor dit huis!” Als er in dat huis iemand woont, die blij is met vrede, dan zal jullie vrede in hem gaan wonen. Als de bewoner geen vrede wil, dan zal de vrede naar jullie terugkeren.  Blijf bij de mensen waar je logeert, ga niet van het ene huis naar het andere. Eet en drink wat de mensen je er geven. Daar heb je recht op, want je geeft hun iets waardevols. Genees de zieken die er in de stad zijn en zeg tegen hen: “Het koninkrijk van God is bij jullie aangekomen.” </w:t>
      </w:r>
    </w:p>
    <w:p w14:paraId="46726276" w14:textId="5BF60614" w:rsidR="00CF09F1" w:rsidRDefault="00923E78" w:rsidP="00384FF5">
      <w:pPr>
        <w:suppressAutoHyphens w:val="0"/>
        <w:spacing w:before="100" w:beforeAutospacing="1" w:after="100" w:afterAutospacing="1" w:line="408" w:lineRule="atLeast"/>
        <w:jc w:val="both"/>
      </w:pPr>
      <w:r w:rsidRPr="00942C9E">
        <w:rPr>
          <w:color w:val="auto"/>
        </w:rPr>
        <w:t>Maar als jullie een stad binnengaan waar je niet welkom bent, trek dan door de straten en zeg: “Zelfs het stof van jullie stad schudden we van onze voeten, want jullie maakten de verkeerde keuze. Maar denk erom: het koninkrijk van God komt eraan!”</w:t>
      </w:r>
      <w:r w:rsidR="003A22C3" w:rsidRPr="00942C9E">
        <w:rPr>
          <w:color w:val="auto"/>
        </w:rPr>
        <w:t xml:space="preserve"> </w:t>
      </w:r>
      <w:r w:rsidR="00491F0F" w:rsidRPr="00942C9E">
        <w:rPr>
          <w:color w:val="auto"/>
        </w:rPr>
        <w:t xml:space="preserve"> </w:t>
      </w:r>
      <w:r w:rsidRPr="00942C9E">
        <w:rPr>
          <w:color w:val="auto"/>
        </w:rPr>
        <w:t>De 72 vrienden kwamen weer terug van hun reis. Ze waren blij. Ze zegden tegen Jezus: ‘Toen we jouw naam noemden, luisterden zelfs de kwade geesten naar wat we hen vroegen.’</w:t>
      </w:r>
      <w:r w:rsidR="00491F0F" w:rsidRPr="00942C9E">
        <w:rPr>
          <w:color w:val="auto"/>
        </w:rPr>
        <w:t xml:space="preserve"> </w:t>
      </w:r>
      <w:r w:rsidRPr="00942C9E">
        <w:rPr>
          <w:color w:val="auto"/>
        </w:rPr>
        <w:t>Jezus lachte naar hen: ‘Ik heb jullie zo sterk gemaakt dat het kwaad jullie niet zal raken. Maar jullie moeten niet blij zijn om die geesten die doen wat jullie zeggen. Wees liever blij omdat je de goede keuze hebt gemaakt en voor altijd bij mij en mijn Vader hoort.</w:t>
      </w:r>
      <w:r w:rsidRPr="00942C9E">
        <w:rPr>
          <w:rFonts w:eastAsia="Times New Roman" w:cs="Open Sans"/>
          <w:color w:val="auto"/>
          <w:lang w:eastAsia="nl-BE"/>
        </w:rPr>
        <w:t>’</w:t>
      </w:r>
      <w:r w:rsidR="004A43FD" w:rsidRPr="00942C9E">
        <w:rPr>
          <w:rFonts w:eastAsia="Times New Roman" w:cs="Open Sans"/>
          <w:color w:val="auto"/>
          <w:lang w:eastAsia="nl-BE"/>
        </w:rPr>
        <w:t xml:space="preserve"> </w:t>
      </w:r>
      <w:r w:rsidR="003A22C3" w:rsidRPr="004A43FD">
        <w:rPr>
          <w:rFonts w:eastAsia="Times New Roman" w:cs="Open Sans"/>
          <w:i/>
          <w:iCs/>
          <w:color w:val="auto"/>
          <w:sz w:val="18"/>
          <w:szCs w:val="18"/>
          <w:lang w:eastAsia="nl-BE"/>
        </w:rPr>
        <w:t>Kolet Janssen</w:t>
      </w:r>
      <w:r w:rsidR="00406ADD" w:rsidRPr="004A43FD">
        <w:rPr>
          <w:rFonts w:eastAsia="Times New Roman" w:cs="Open Sans"/>
          <w:i/>
          <w:iCs/>
          <w:color w:val="auto"/>
          <w:sz w:val="18"/>
          <w:szCs w:val="18"/>
          <w:lang w:eastAsia="nl-BE"/>
        </w:rPr>
        <w:t xml:space="preserve">, Mosterdzaadjes, </w:t>
      </w:r>
      <w:r w:rsidRPr="00923E78">
        <w:rPr>
          <w:rFonts w:eastAsia="Times New Roman" w:cs="Open Sans"/>
          <w:i/>
          <w:iCs/>
          <w:color w:val="auto"/>
          <w:sz w:val="18"/>
          <w:szCs w:val="18"/>
          <w:lang w:eastAsia="nl-BE"/>
        </w:rPr>
        <w:t>Naar Lucas 10,1-12.17-20.</w:t>
      </w:r>
    </w:p>
    <w:p w14:paraId="1DFFC1AF" w14:textId="77777777" w:rsidR="00384FF5" w:rsidRPr="00384FF5" w:rsidRDefault="00384FF5" w:rsidP="00384FF5">
      <w:pPr>
        <w:suppressAutoHyphens w:val="0"/>
        <w:spacing w:before="100" w:beforeAutospacing="1" w:after="100" w:afterAutospacing="1" w:line="408" w:lineRule="atLeast"/>
        <w:jc w:val="both"/>
      </w:pPr>
    </w:p>
    <w:p w14:paraId="4354FEC6" w14:textId="627BA28D" w:rsidR="00961709" w:rsidRPr="009304D0" w:rsidRDefault="00337016" w:rsidP="00961709">
      <w:pPr>
        <w:pStyle w:val="Kop2"/>
        <w:rPr>
          <w:color w:val="32929A" w:themeColor="accent4" w:themeShade="BF"/>
          <w:sz w:val="22"/>
        </w:rPr>
      </w:pPr>
      <w:r w:rsidRPr="00491F0F">
        <w:rPr>
          <w:color w:val="32929A" w:themeColor="accent4" w:themeShade="BF"/>
          <w:sz w:val="22"/>
        </w:rPr>
        <w:t>Duiding</w:t>
      </w:r>
    </w:p>
    <w:p w14:paraId="35985C70" w14:textId="1FFE5F82" w:rsidR="00961709" w:rsidRPr="003951EB" w:rsidRDefault="00961709" w:rsidP="00961709">
      <w:pPr>
        <w:rPr>
          <w:b/>
          <w:bCs/>
          <w:color w:val="auto"/>
        </w:rPr>
      </w:pPr>
      <w:r w:rsidRPr="003951EB">
        <w:rPr>
          <w:b/>
          <w:bCs/>
          <w:color w:val="auto"/>
        </w:rPr>
        <w:t xml:space="preserve">Voorganger </w:t>
      </w:r>
    </w:p>
    <w:p w14:paraId="54A63D55" w14:textId="68EAD513" w:rsidR="00CB4F9B" w:rsidRDefault="0014708C" w:rsidP="0074531D">
      <w:pPr>
        <w:jc w:val="both"/>
        <w:rPr>
          <w:color w:val="auto"/>
        </w:rPr>
      </w:pPr>
      <w:r>
        <w:rPr>
          <w:color w:val="auto"/>
        </w:rPr>
        <w:t xml:space="preserve">Jezus vraagt </w:t>
      </w:r>
      <w:r w:rsidR="009E3867">
        <w:rPr>
          <w:color w:val="auto"/>
        </w:rPr>
        <w:t>ons vriendelijk te zijn en vrede te brengen. Soms kom je mensen tegen die anders denken of boos zijn. Jezus zegt</w:t>
      </w:r>
      <w:r w:rsidR="007B4396">
        <w:rPr>
          <w:color w:val="auto"/>
        </w:rPr>
        <w:t>: “Maak geen ruzie, wens hen vrede.” Vrede breng je door kleine daden. Kunnen</w:t>
      </w:r>
      <w:r w:rsidR="0002634D">
        <w:rPr>
          <w:color w:val="auto"/>
        </w:rPr>
        <w:t xml:space="preserve"> jullie daar voorbeelden van geven? </w:t>
      </w:r>
    </w:p>
    <w:p w14:paraId="70CE1BF7" w14:textId="26EC66FF" w:rsidR="0002634D" w:rsidRDefault="0002634D" w:rsidP="0074531D">
      <w:pPr>
        <w:jc w:val="both"/>
        <w:rPr>
          <w:color w:val="auto"/>
        </w:rPr>
      </w:pPr>
      <w:r>
        <w:rPr>
          <w:color w:val="auto"/>
        </w:rPr>
        <w:t>Kleine daden:</w:t>
      </w:r>
    </w:p>
    <w:p w14:paraId="3F46FEE7" w14:textId="4AAA7C67" w:rsidR="0002634D" w:rsidRDefault="00EF1F40" w:rsidP="0002634D">
      <w:pPr>
        <w:pStyle w:val="Lijstalinea"/>
        <w:numPr>
          <w:ilvl w:val="0"/>
          <w:numId w:val="16"/>
        </w:numPr>
        <w:jc w:val="both"/>
        <w:rPr>
          <w:color w:val="auto"/>
        </w:rPr>
      </w:pPr>
      <w:r>
        <w:rPr>
          <w:color w:val="auto"/>
        </w:rPr>
        <w:t>e</w:t>
      </w:r>
      <w:r w:rsidR="0002634D">
        <w:rPr>
          <w:color w:val="auto"/>
        </w:rPr>
        <w:t>en glimlach geven</w:t>
      </w:r>
    </w:p>
    <w:p w14:paraId="04D076B3" w14:textId="28445A88" w:rsidR="0002634D" w:rsidRDefault="00EF1F40" w:rsidP="0002634D">
      <w:pPr>
        <w:pStyle w:val="Lijstalinea"/>
        <w:numPr>
          <w:ilvl w:val="0"/>
          <w:numId w:val="16"/>
        </w:numPr>
        <w:jc w:val="both"/>
        <w:rPr>
          <w:color w:val="auto"/>
        </w:rPr>
      </w:pPr>
      <w:r>
        <w:rPr>
          <w:color w:val="auto"/>
        </w:rPr>
        <w:t>i</w:t>
      </w:r>
      <w:r w:rsidR="0002634D">
        <w:rPr>
          <w:color w:val="auto"/>
        </w:rPr>
        <w:t>emand helpen</w:t>
      </w:r>
    </w:p>
    <w:p w14:paraId="4D6C2994" w14:textId="1A7E0FCF" w:rsidR="0002634D" w:rsidRDefault="00EF1F40" w:rsidP="0002634D">
      <w:pPr>
        <w:pStyle w:val="Lijstalinea"/>
        <w:numPr>
          <w:ilvl w:val="0"/>
          <w:numId w:val="16"/>
        </w:numPr>
        <w:jc w:val="both"/>
        <w:rPr>
          <w:color w:val="auto"/>
        </w:rPr>
      </w:pPr>
      <w:r>
        <w:rPr>
          <w:color w:val="auto"/>
        </w:rPr>
        <w:t>s</w:t>
      </w:r>
      <w:r w:rsidR="0002634D">
        <w:rPr>
          <w:color w:val="auto"/>
        </w:rPr>
        <w:t>toppen met ruzie maken en een oplossing zoeken</w:t>
      </w:r>
    </w:p>
    <w:p w14:paraId="494C7044" w14:textId="089E83EB" w:rsidR="00602447" w:rsidRPr="0002634D" w:rsidRDefault="00EF1F40" w:rsidP="0002634D">
      <w:pPr>
        <w:pStyle w:val="Lijstalinea"/>
        <w:numPr>
          <w:ilvl w:val="0"/>
          <w:numId w:val="16"/>
        </w:numPr>
        <w:jc w:val="both"/>
        <w:rPr>
          <w:color w:val="auto"/>
        </w:rPr>
      </w:pPr>
      <w:r>
        <w:rPr>
          <w:color w:val="auto"/>
        </w:rPr>
        <w:t>s</w:t>
      </w:r>
      <w:r w:rsidR="00602447">
        <w:rPr>
          <w:color w:val="auto"/>
        </w:rPr>
        <w:t>orry durven zeggen</w:t>
      </w:r>
    </w:p>
    <w:p w14:paraId="1312AF04" w14:textId="3EAB83BE" w:rsidR="006B56B8" w:rsidRDefault="009C6BC8" w:rsidP="0074531D">
      <w:pPr>
        <w:jc w:val="both"/>
        <w:rPr>
          <w:color w:val="auto"/>
        </w:rPr>
      </w:pPr>
      <w:r>
        <w:rPr>
          <w:color w:val="auto"/>
        </w:rPr>
        <w:lastRenderedPageBreak/>
        <w:t>Extra vragen voor een v</w:t>
      </w:r>
      <w:r w:rsidR="006B56B8">
        <w:rPr>
          <w:color w:val="auto"/>
        </w:rPr>
        <w:t>raaggesprek</w:t>
      </w:r>
      <w:r>
        <w:rPr>
          <w:color w:val="auto"/>
        </w:rPr>
        <w:t>:</w:t>
      </w:r>
    </w:p>
    <w:p w14:paraId="3DD1AC9C" w14:textId="04A4C365" w:rsidR="006B56B8" w:rsidRDefault="006B56B8" w:rsidP="006B56B8">
      <w:pPr>
        <w:pStyle w:val="Lijstalinea"/>
        <w:numPr>
          <w:ilvl w:val="0"/>
          <w:numId w:val="16"/>
        </w:numPr>
        <w:jc w:val="both"/>
        <w:rPr>
          <w:color w:val="auto"/>
        </w:rPr>
      </w:pPr>
      <w:r>
        <w:rPr>
          <w:color w:val="auto"/>
        </w:rPr>
        <w:t>Waar denk je aan bij het woord vrede?</w:t>
      </w:r>
      <w:r w:rsidR="00602447">
        <w:rPr>
          <w:color w:val="auto"/>
        </w:rPr>
        <w:t xml:space="preserve"> Wat denk jij dat vrede betekent?</w:t>
      </w:r>
    </w:p>
    <w:p w14:paraId="29AA3893" w14:textId="664F8D27" w:rsidR="0060784A" w:rsidRDefault="0060784A" w:rsidP="006B56B8">
      <w:pPr>
        <w:pStyle w:val="Lijstalinea"/>
        <w:numPr>
          <w:ilvl w:val="0"/>
          <w:numId w:val="16"/>
        </w:numPr>
        <w:jc w:val="both"/>
        <w:rPr>
          <w:color w:val="auto"/>
        </w:rPr>
      </w:pPr>
      <w:r>
        <w:rPr>
          <w:color w:val="auto"/>
        </w:rPr>
        <w:t>Wat zou jij zeggen om iemand blij te maken?</w:t>
      </w:r>
    </w:p>
    <w:p w14:paraId="7B1FEE65" w14:textId="5ED92677" w:rsidR="0060784A" w:rsidRDefault="0060784A" w:rsidP="006B56B8">
      <w:pPr>
        <w:pStyle w:val="Lijstalinea"/>
        <w:numPr>
          <w:ilvl w:val="0"/>
          <w:numId w:val="16"/>
        </w:numPr>
        <w:jc w:val="both"/>
        <w:rPr>
          <w:color w:val="auto"/>
        </w:rPr>
      </w:pPr>
      <w:r>
        <w:rPr>
          <w:color w:val="auto"/>
        </w:rPr>
        <w:t>Ken je iemand die vrede bracht in de klas of thuis</w:t>
      </w:r>
      <w:r w:rsidR="000910CB">
        <w:rPr>
          <w:color w:val="auto"/>
        </w:rPr>
        <w:t>?</w:t>
      </w:r>
    </w:p>
    <w:p w14:paraId="2A22E607" w14:textId="0157A76B" w:rsidR="000910CB" w:rsidRDefault="000910CB" w:rsidP="006B56B8">
      <w:pPr>
        <w:pStyle w:val="Lijstalinea"/>
        <w:numPr>
          <w:ilvl w:val="0"/>
          <w:numId w:val="16"/>
        </w:numPr>
        <w:jc w:val="both"/>
        <w:rPr>
          <w:color w:val="auto"/>
        </w:rPr>
      </w:pPr>
      <w:r>
        <w:rPr>
          <w:color w:val="auto"/>
        </w:rPr>
        <w:t>Wat zou er gebeuren als iedereen in de wereld elke dag “Vrede voor dit huis” zou zeggen?</w:t>
      </w:r>
    </w:p>
    <w:p w14:paraId="47809682" w14:textId="606D59B7" w:rsidR="006B56B8" w:rsidRDefault="006B56B8" w:rsidP="006B56B8">
      <w:pPr>
        <w:pStyle w:val="Lijstalinea"/>
        <w:numPr>
          <w:ilvl w:val="0"/>
          <w:numId w:val="16"/>
        </w:numPr>
        <w:jc w:val="both"/>
        <w:rPr>
          <w:color w:val="auto"/>
        </w:rPr>
      </w:pPr>
      <w:r>
        <w:rPr>
          <w:color w:val="auto"/>
        </w:rPr>
        <w:t>Welke vragen komen in je op als je aan oorlog denkt?</w:t>
      </w:r>
    </w:p>
    <w:p w14:paraId="71C362BE" w14:textId="79BF68CF" w:rsidR="00BC673F" w:rsidRDefault="00BC673F" w:rsidP="006B56B8">
      <w:pPr>
        <w:pStyle w:val="Lijstalinea"/>
        <w:numPr>
          <w:ilvl w:val="0"/>
          <w:numId w:val="16"/>
        </w:numPr>
        <w:jc w:val="both"/>
        <w:rPr>
          <w:color w:val="auto"/>
        </w:rPr>
      </w:pPr>
      <w:r>
        <w:rPr>
          <w:color w:val="auto"/>
        </w:rPr>
        <w:t>Welke vragen komen in je op als je aan vrede denkt?</w:t>
      </w:r>
    </w:p>
    <w:p w14:paraId="036708E5" w14:textId="0E899368" w:rsidR="00BC673F" w:rsidRDefault="00BC673F" w:rsidP="006B56B8">
      <w:pPr>
        <w:pStyle w:val="Lijstalinea"/>
        <w:numPr>
          <w:ilvl w:val="0"/>
          <w:numId w:val="16"/>
        </w:numPr>
        <w:jc w:val="both"/>
        <w:rPr>
          <w:color w:val="auto"/>
        </w:rPr>
      </w:pPr>
      <w:r>
        <w:rPr>
          <w:color w:val="auto"/>
        </w:rPr>
        <w:t>Wat zou er gebeuren als het altijd vrede was?</w:t>
      </w:r>
    </w:p>
    <w:p w14:paraId="338716DD" w14:textId="3EEFE937" w:rsidR="00BC673F" w:rsidRDefault="00BC673F" w:rsidP="006B56B8">
      <w:pPr>
        <w:pStyle w:val="Lijstalinea"/>
        <w:numPr>
          <w:ilvl w:val="0"/>
          <w:numId w:val="16"/>
        </w:numPr>
        <w:jc w:val="both"/>
        <w:rPr>
          <w:color w:val="auto"/>
        </w:rPr>
      </w:pPr>
      <w:r>
        <w:rPr>
          <w:color w:val="auto"/>
        </w:rPr>
        <w:t>Wat zou er gebeuren als er nooit meer oorlog was?</w:t>
      </w:r>
    </w:p>
    <w:p w14:paraId="210B2A6D" w14:textId="51493987" w:rsidR="00C4327C" w:rsidRDefault="00C4327C" w:rsidP="006B56B8">
      <w:pPr>
        <w:pStyle w:val="Lijstalinea"/>
        <w:numPr>
          <w:ilvl w:val="0"/>
          <w:numId w:val="16"/>
        </w:numPr>
        <w:jc w:val="both"/>
        <w:rPr>
          <w:color w:val="auto"/>
        </w:rPr>
      </w:pPr>
      <w:r>
        <w:rPr>
          <w:color w:val="auto"/>
        </w:rPr>
        <w:t>Wat is het verschil tussen oorlog en ruzie?</w:t>
      </w:r>
    </w:p>
    <w:p w14:paraId="46F47DD3" w14:textId="553B8428" w:rsidR="00C4327C" w:rsidRDefault="00C4327C" w:rsidP="006B56B8">
      <w:pPr>
        <w:pStyle w:val="Lijstalinea"/>
        <w:numPr>
          <w:ilvl w:val="0"/>
          <w:numId w:val="16"/>
        </w:numPr>
        <w:jc w:val="both"/>
        <w:rPr>
          <w:color w:val="auto"/>
        </w:rPr>
      </w:pPr>
      <w:r>
        <w:rPr>
          <w:color w:val="auto"/>
        </w:rPr>
        <w:t>Hoe komt het dat er oorlog is?</w:t>
      </w:r>
    </w:p>
    <w:p w14:paraId="128415E8" w14:textId="15815A6A" w:rsidR="00AD26B3" w:rsidRDefault="00AD26B3" w:rsidP="006B56B8">
      <w:pPr>
        <w:pStyle w:val="Lijstalinea"/>
        <w:numPr>
          <w:ilvl w:val="0"/>
          <w:numId w:val="16"/>
        </w:numPr>
        <w:jc w:val="both"/>
        <w:rPr>
          <w:color w:val="auto"/>
        </w:rPr>
      </w:pPr>
      <w:r>
        <w:rPr>
          <w:color w:val="auto"/>
        </w:rPr>
        <w:t>Wat is er nodig voor vrede in de klas, of in het land, of in de wereld?</w:t>
      </w:r>
    </w:p>
    <w:p w14:paraId="7722022B" w14:textId="40D51009" w:rsidR="00035A4B" w:rsidRDefault="00035A4B" w:rsidP="006B56B8">
      <w:pPr>
        <w:pStyle w:val="Lijstalinea"/>
        <w:numPr>
          <w:ilvl w:val="0"/>
          <w:numId w:val="16"/>
        </w:numPr>
        <w:jc w:val="both"/>
        <w:rPr>
          <w:color w:val="auto"/>
        </w:rPr>
      </w:pPr>
      <w:r>
        <w:rPr>
          <w:color w:val="auto"/>
        </w:rPr>
        <w:t>Kunnen mensen die erg van elkaar verschillen in vrede leven?</w:t>
      </w:r>
    </w:p>
    <w:p w14:paraId="08265C77" w14:textId="1D31D26C" w:rsidR="00CB4F9B" w:rsidRPr="0028746E" w:rsidRDefault="00035A4B" w:rsidP="00AA1116">
      <w:pPr>
        <w:jc w:val="both"/>
        <w:rPr>
          <w:color w:val="auto"/>
        </w:rPr>
      </w:pPr>
      <w:r>
        <w:rPr>
          <w:color w:val="auto"/>
        </w:rPr>
        <w:t>Het gaat er niet om wie gelijk heeft. Veel belangrijker is het hoe we samen verder kunnen op deze wereld. We moeten samenwerken voor vrede, vrijheid en respect. Wij kunnen samenleven als we elkaars verschillen</w:t>
      </w:r>
      <w:r w:rsidR="0081181F">
        <w:rPr>
          <w:color w:val="auto"/>
        </w:rPr>
        <w:t xml:space="preserve"> respecteren en leren begrijpen waarom iemand anders denkt </w:t>
      </w:r>
      <w:r w:rsidR="00C65230">
        <w:rPr>
          <w:color w:val="auto"/>
        </w:rPr>
        <w:t xml:space="preserve">of doet. Vrede en vrijheid </w:t>
      </w:r>
      <w:r w:rsidR="00EE09EE">
        <w:rPr>
          <w:color w:val="auto"/>
        </w:rPr>
        <w:t>komen in gevaar als men gaat oordelen in plaats van luisteren naar een andere mening. Het respecteren en accepteren van verschillen in religie, huidskleur, geaardheid of mening is respect</w:t>
      </w:r>
      <w:r w:rsidR="0028746E">
        <w:rPr>
          <w:color w:val="auto"/>
        </w:rPr>
        <w:t xml:space="preserve">vol. </w:t>
      </w:r>
    </w:p>
    <w:p w14:paraId="238EFDF4" w14:textId="7AECFFDA" w:rsidR="00BE7AE4" w:rsidRPr="0028746E" w:rsidRDefault="00B4187C" w:rsidP="00BE7AE4">
      <w:pPr>
        <w:pStyle w:val="Kop2"/>
        <w:rPr>
          <w:color w:val="32929A" w:themeColor="accent4" w:themeShade="BF"/>
          <w:sz w:val="22"/>
        </w:rPr>
      </w:pPr>
      <w:r w:rsidRPr="00AC05C7">
        <w:rPr>
          <w:color w:val="32929A" w:themeColor="accent4" w:themeShade="BF"/>
          <w:sz w:val="22"/>
        </w:rPr>
        <w:t>Stilte/meditatie</w:t>
      </w:r>
    </w:p>
    <w:p w14:paraId="11C1439F" w14:textId="40D6F57E" w:rsidR="00AC05C7" w:rsidRPr="003951EB" w:rsidRDefault="00AC05C7" w:rsidP="00AC05C7">
      <w:pPr>
        <w:rPr>
          <w:b/>
          <w:bCs/>
          <w:color w:val="auto"/>
        </w:rPr>
      </w:pPr>
      <w:r w:rsidRPr="003951EB">
        <w:rPr>
          <w:b/>
          <w:bCs/>
          <w:color w:val="auto"/>
        </w:rPr>
        <w:t xml:space="preserve">Voorganger </w:t>
      </w:r>
      <w:r>
        <w:rPr>
          <w:b/>
          <w:bCs/>
          <w:color w:val="auto"/>
        </w:rPr>
        <w:t>1</w:t>
      </w:r>
    </w:p>
    <w:p w14:paraId="1626B15D" w14:textId="74604D97" w:rsidR="006D277B" w:rsidRDefault="008133A6" w:rsidP="005738AC">
      <w:pPr>
        <w:jc w:val="both"/>
        <w:rPr>
          <w:color w:val="auto"/>
        </w:rPr>
      </w:pPr>
      <w:r>
        <w:rPr>
          <w:color w:val="auto"/>
        </w:rPr>
        <w:t xml:space="preserve">We </w:t>
      </w:r>
      <w:r w:rsidR="00E273AF">
        <w:rPr>
          <w:color w:val="auto"/>
        </w:rPr>
        <w:t xml:space="preserve">gaan het nu even heel stil maken. </w:t>
      </w:r>
      <w:r w:rsidR="00FF129A">
        <w:rPr>
          <w:color w:val="auto"/>
        </w:rPr>
        <w:t xml:space="preserve">Als het je helpt, mag je je ogen sluiten. </w:t>
      </w:r>
      <w:r w:rsidR="0005613C">
        <w:rPr>
          <w:color w:val="auto"/>
        </w:rPr>
        <w:t>Stel je voor dat je in je hand een klein lichtje hebt. Dat lichtje is heel speciaal. Het straalt vrede uit.</w:t>
      </w:r>
      <w:r w:rsidR="0020771B">
        <w:rPr>
          <w:color w:val="auto"/>
        </w:rPr>
        <w:t xml:space="preserve"> Het maakt je warm en rustig vanbinnen. Denk nu aan iemand die je heel graag hebt</w:t>
      </w:r>
      <w:r w:rsidR="00297A80">
        <w:rPr>
          <w:color w:val="auto"/>
        </w:rPr>
        <w:t xml:space="preserve">. Stuur in gedachten dit lichtje naar deze persoon. Nu maken we ons lichtje </w:t>
      </w:r>
      <w:r w:rsidR="00514225">
        <w:rPr>
          <w:color w:val="auto"/>
        </w:rPr>
        <w:t xml:space="preserve">en onze lichtkring </w:t>
      </w:r>
      <w:r w:rsidR="00297A80">
        <w:rPr>
          <w:color w:val="auto"/>
        </w:rPr>
        <w:t xml:space="preserve">groter. </w:t>
      </w:r>
      <w:r w:rsidR="005C077C">
        <w:rPr>
          <w:color w:val="auto"/>
        </w:rPr>
        <w:t>Het schijnt ook voor je vrienden, je familie</w:t>
      </w:r>
      <w:r w:rsidR="00514225">
        <w:rPr>
          <w:color w:val="auto"/>
        </w:rPr>
        <w:t xml:space="preserve"> en zelfs voor kinderen die je niet kent, overal ter wereld.</w:t>
      </w:r>
      <w:r w:rsidR="00BD16D4">
        <w:rPr>
          <w:color w:val="auto"/>
        </w:rPr>
        <w:t xml:space="preserve"> Al onze lichtjes reizen samen. Hoe meer lichtjes, hoe meer </w:t>
      </w:r>
      <w:r w:rsidR="003C5B63">
        <w:rPr>
          <w:color w:val="auto"/>
        </w:rPr>
        <w:t>warmte, hoe meer vrede…</w:t>
      </w:r>
      <w:r w:rsidR="00FF129A">
        <w:rPr>
          <w:color w:val="auto"/>
        </w:rPr>
        <w:t xml:space="preserve"> </w:t>
      </w:r>
      <w:r w:rsidR="006D277B">
        <w:rPr>
          <w:color w:val="auto"/>
        </w:rPr>
        <w:t xml:space="preserve">Hoe mooi is het als we samen zorgen voor vrede. Als je wil, leg je hand even op je hart en fluister heel zacht: </w:t>
      </w:r>
      <w:r w:rsidR="00D0612D">
        <w:rPr>
          <w:color w:val="auto"/>
        </w:rPr>
        <w:t xml:space="preserve">‘Ik wens je vrede’. </w:t>
      </w:r>
    </w:p>
    <w:p w14:paraId="4308E33C" w14:textId="055BFEE2" w:rsidR="00D0612D" w:rsidRDefault="00D0612D" w:rsidP="005738AC">
      <w:pPr>
        <w:jc w:val="both"/>
        <w:rPr>
          <w:color w:val="auto"/>
        </w:rPr>
      </w:pPr>
      <w:r>
        <w:rPr>
          <w:color w:val="auto"/>
        </w:rPr>
        <w:t>Na deze wens mag je je ogen weer openen.</w:t>
      </w:r>
    </w:p>
    <w:p w14:paraId="6C58FD30" w14:textId="77777777" w:rsidR="00A361BB" w:rsidRPr="009B667B" w:rsidRDefault="00A361BB" w:rsidP="00BE7AE4">
      <w:pPr>
        <w:rPr>
          <w:color w:val="auto"/>
        </w:rPr>
      </w:pPr>
    </w:p>
    <w:p w14:paraId="4061C91E" w14:textId="449D2901" w:rsidR="00426A6F" w:rsidRPr="00DC1001" w:rsidRDefault="00BE7AE4" w:rsidP="008A2765">
      <w:pPr>
        <w:pStyle w:val="Kop1"/>
        <w:keepNext w:val="0"/>
        <w:keepLines w:val="0"/>
        <w:rPr>
          <w:color w:val="AE2081" w:themeColor="accent1"/>
        </w:rPr>
      </w:pPr>
      <w:r w:rsidRPr="00DC1001">
        <w:rPr>
          <w:color w:val="AE2081" w:themeColor="accent1"/>
        </w:rPr>
        <w:t>Bidden</w:t>
      </w:r>
    </w:p>
    <w:p w14:paraId="381BF7EA" w14:textId="180596BA" w:rsidR="00551266" w:rsidRPr="00AC05C7" w:rsidRDefault="009E0C89" w:rsidP="00AC05C7">
      <w:pPr>
        <w:pStyle w:val="Kop2"/>
        <w:rPr>
          <w:color w:val="32929A" w:themeColor="accent4" w:themeShade="BF"/>
          <w:sz w:val="22"/>
        </w:rPr>
      </w:pPr>
      <w:r w:rsidRPr="001D41CD">
        <w:rPr>
          <w:color w:val="32929A" w:themeColor="accent4" w:themeShade="BF"/>
          <w:sz w:val="22"/>
        </w:rPr>
        <w:t>Voorbede</w:t>
      </w:r>
      <w:bookmarkStart w:id="3" w:name="_Hlk188475502"/>
    </w:p>
    <w:p w14:paraId="392AA5E4" w14:textId="2B61AAAE" w:rsidR="00551266" w:rsidRPr="00E40D11" w:rsidRDefault="00551266" w:rsidP="00551266">
      <w:pPr>
        <w:spacing w:before="100" w:beforeAutospacing="1" w:after="100" w:afterAutospacing="1"/>
        <w:rPr>
          <w:rFonts w:asciiTheme="minorHAnsi" w:hAnsiTheme="minorHAnsi"/>
          <w:b/>
          <w:iCs/>
          <w:color w:val="BA5C10" w:themeColor="accent2" w:themeShade="BF"/>
          <w:lang w:eastAsia="nl-BE"/>
        </w:rPr>
      </w:pPr>
      <w:r w:rsidRPr="00E40D11">
        <w:rPr>
          <w:rFonts w:asciiTheme="minorHAnsi" w:hAnsiTheme="minorHAnsi"/>
          <w:b/>
          <w:iCs/>
          <w:color w:val="BA5C10" w:themeColor="accent2" w:themeShade="BF"/>
          <w:lang w:eastAsia="nl-BE"/>
        </w:rPr>
        <w:t>Voorbede 1</w:t>
      </w:r>
      <w:r w:rsidR="00FE1343">
        <w:rPr>
          <w:rFonts w:asciiTheme="minorHAnsi" w:hAnsiTheme="minorHAnsi"/>
          <w:b/>
          <w:iCs/>
          <w:color w:val="BA5C10" w:themeColor="accent2" w:themeShade="BF"/>
          <w:lang w:eastAsia="nl-BE"/>
        </w:rPr>
        <w:t xml:space="preserve"> </w:t>
      </w:r>
      <w:r w:rsidRPr="00E40D11">
        <w:rPr>
          <w:rFonts w:asciiTheme="minorHAnsi" w:hAnsiTheme="minorHAnsi"/>
          <w:b/>
          <w:iCs/>
          <w:color w:val="BA5C10" w:themeColor="accent2" w:themeShade="BF"/>
          <w:lang w:eastAsia="nl-BE"/>
        </w:rPr>
        <w:t xml:space="preserve">- </w:t>
      </w:r>
      <w:r>
        <w:rPr>
          <w:rFonts w:asciiTheme="minorHAnsi" w:hAnsiTheme="minorHAnsi"/>
          <w:b/>
          <w:iCs/>
          <w:color w:val="BA5C10" w:themeColor="accent2" w:themeShade="BF"/>
          <w:lang w:eastAsia="nl-BE"/>
        </w:rPr>
        <w:t xml:space="preserve"> </w:t>
      </w:r>
      <w:r w:rsidR="00AA1866">
        <w:rPr>
          <w:rFonts w:asciiTheme="minorHAnsi" w:hAnsiTheme="minorHAnsi"/>
          <w:b/>
          <w:iCs/>
          <w:color w:val="BA5C10" w:themeColor="accent2" w:themeShade="BF"/>
          <w:lang w:eastAsia="nl-BE"/>
        </w:rPr>
        <w:t>Bidden en wensen voor vrede</w:t>
      </w:r>
    </w:p>
    <w:p w14:paraId="3E082848" w14:textId="41CEE3BE" w:rsidR="00BC6691" w:rsidRDefault="00551266" w:rsidP="00BC6691">
      <w:pPr>
        <w:spacing w:before="100" w:beforeAutospacing="1" w:after="100" w:afterAutospacing="1"/>
        <w:rPr>
          <w:rFonts w:asciiTheme="minorHAnsi" w:hAnsiTheme="minorHAnsi"/>
          <w:bCs/>
          <w:iCs/>
          <w:color w:val="000000"/>
          <w:sz w:val="18"/>
          <w:szCs w:val="18"/>
          <w:lang w:eastAsia="nl-BE"/>
        </w:rPr>
      </w:pPr>
      <w:r w:rsidRPr="004A43FD">
        <w:rPr>
          <w:rFonts w:asciiTheme="minorHAnsi" w:hAnsiTheme="minorHAnsi"/>
          <w:bCs/>
          <w:iCs/>
          <w:color w:val="000000"/>
          <w:sz w:val="18"/>
          <w:szCs w:val="18"/>
          <w:lang w:eastAsia="nl-BE"/>
        </w:rPr>
        <w:t xml:space="preserve">Je kan de leesteksten op </w:t>
      </w:r>
      <w:r w:rsidR="001E72E9">
        <w:rPr>
          <w:rFonts w:asciiTheme="minorHAnsi" w:hAnsiTheme="minorHAnsi"/>
          <w:bCs/>
          <w:iCs/>
          <w:color w:val="000000"/>
          <w:sz w:val="18"/>
          <w:szCs w:val="18"/>
          <w:lang w:eastAsia="nl-BE"/>
        </w:rPr>
        <w:t>een vredesduif</w:t>
      </w:r>
      <w:r w:rsidRPr="004A43FD">
        <w:rPr>
          <w:rFonts w:asciiTheme="minorHAnsi" w:hAnsiTheme="minorHAnsi"/>
          <w:bCs/>
          <w:iCs/>
          <w:color w:val="000000"/>
          <w:sz w:val="18"/>
          <w:szCs w:val="18"/>
          <w:lang w:eastAsia="nl-BE"/>
        </w:rPr>
        <w:t xml:space="preserve"> kleven. </w:t>
      </w:r>
      <w:r w:rsidR="000B7A94">
        <w:rPr>
          <w:rFonts w:asciiTheme="minorHAnsi" w:hAnsiTheme="minorHAnsi"/>
          <w:bCs/>
          <w:iCs/>
          <w:color w:val="000000"/>
          <w:sz w:val="18"/>
          <w:szCs w:val="18"/>
          <w:lang w:eastAsia="nl-BE"/>
        </w:rPr>
        <w:t xml:space="preserve">Je kan dit maken uit kartonnen bordjes. </w:t>
      </w:r>
      <w:r w:rsidRPr="004A43FD">
        <w:rPr>
          <w:rFonts w:asciiTheme="minorHAnsi" w:hAnsiTheme="minorHAnsi"/>
          <w:bCs/>
          <w:iCs/>
          <w:color w:val="000000"/>
          <w:sz w:val="18"/>
          <w:szCs w:val="18"/>
          <w:lang w:eastAsia="nl-BE"/>
        </w:rPr>
        <w:t>Na het voorlezen worden de</w:t>
      </w:r>
      <w:r w:rsidR="00BC6691">
        <w:rPr>
          <w:rFonts w:asciiTheme="minorHAnsi" w:hAnsiTheme="minorHAnsi"/>
          <w:bCs/>
          <w:iCs/>
          <w:color w:val="000000"/>
          <w:sz w:val="18"/>
          <w:szCs w:val="18"/>
          <w:lang w:eastAsia="nl-BE"/>
        </w:rPr>
        <w:t>ze op de tafel gelegd.</w:t>
      </w:r>
    </w:p>
    <w:p w14:paraId="3E796C09" w14:textId="34410922" w:rsidR="00BA4476" w:rsidRPr="00BC6691" w:rsidRDefault="00BA4476" w:rsidP="00BC6691">
      <w:pPr>
        <w:spacing w:before="100" w:beforeAutospacing="1" w:after="100" w:afterAutospacing="1"/>
        <w:rPr>
          <w:rFonts w:asciiTheme="minorHAnsi" w:hAnsiTheme="minorHAnsi"/>
          <w:bCs/>
          <w:iCs/>
          <w:color w:val="000000"/>
          <w:sz w:val="18"/>
          <w:szCs w:val="18"/>
          <w:lang w:eastAsia="nl-BE"/>
        </w:rPr>
      </w:pPr>
      <w:r w:rsidRPr="000A6F0E">
        <w:rPr>
          <w:b/>
          <w:bCs/>
          <w:color w:val="auto"/>
        </w:rPr>
        <w:t>Voorganger</w:t>
      </w:r>
    </w:p>
    <w:p w14:paraId="4CE6467A" w14:textId="2855718C" w:rsidR="00551266" w:rsidRDefault="00123857" w:rsidP="000D3432">
      <w:pPr>
        <w:jc w:val="both"/>
        <w:rPr>
          <w:bCs/>
          <w:color w:val="auto"/>
        </w:rPr>
      </w:pPr>
      <w:r w:rsidRPr="00323CDB">
        <w:rPr>
          <w:bCs/>
          <w:color w:val="auto"/>
        </w:rPr>
        <w:t xml:space="preserve">We zijn </w:t>
      </w:r>
      <w:r w:rsidR="00CC58DD" w:rsidRPr="00323CDB">
        <w:rPr>
          <w:bCs/>
          <w:color w:val="auto"/>
        </w:rPr>
        <w:t>hier samen om te bidden voor vrede. Vrede begint klein, in ons hart, in onze klas</w:t>
      </w:r>
      <w:r w:rsidR="00B34798" w:rsidRPr="00323CDB">
        <w:rPr>
          <w:bCs/>
          <w:color w:val="auto"/>
        </w:rPr>
        <w:t>, in ons huis.</w:t>
      </w:r>
      <w:r w:rsidR="00B34798">
        <w:rPr>
          <w:bCs/>
          <w:color w:val="auto"/>
        </w:rPr>
        <w:t xml:space="preserve"> Als wij allemaal een beetje vrede doorgeven, ka</w:t>
      </w:r>
      <w:r w:rsidR="00804EB3">
        <w:rPr>
          <w:bCs/>
          <w:color w:val="auto"/>
        </w:rPr>
        <w:t xml:space="preserve">n de wereld een </w:t>
      </w:r>
      <w:r w:rsidR="008E728B">
        <w:rPr>
          <w:bCs/>
          <w:color w:val="auto"/>
        </w:rPr>
        <w:t>mooiere plek worden.</w:t>
      </w:r>
    </w:p>
    <w:p w14:paraId="4CCCB981" w14:textId="77777777" w:rsidR="00E947F4" w:rsidRDefault="00E947F4" w:rsidP="000D3432">
      <w:pPr>
        <w:jc w:val="both"/>
        <w:rPr>
          <w:color w:val="auto"/>
        </w:rPr>
      </w:pPr>
    </w:p>
    <w:p w14:paraId="7D79B9C7" w14:textId="77777777" w:rsidR="006D5497" w:rsidRPr="000A6F0E" w:rsidRDefault="006D5497" w:rsidP="006D5497">
      <w:pPr>
        <w:rPr>
          <w:b/>
          <w:bCs/>
          <w:color w:val="auto"/>
        </w:rPr>
      </w:pPr>
      <w:r w:rsidRPr="000A6F0E">
        <w:rPr>
          <w:b/>
          <w:bCs/>
          <w:color w:val="auto"/>
        </w:rPr>
        <w:lastRenderedPageBreak/>
        <w:t>Kind 1</w:t>
      </w:r>
    </w:p>
    <w:p w14:paraId="1B3AD800" w14:textId="4DC9BA83" w:rsidR="001E2213" w:rsidRDefault="0011082F" w:rsidP="006D5497">
      <w:pPr>
        <w:jc w:val="both"/>
        <w:rPr>
          <w:rFonts w:asciiTheme="minorHAnsi" w:hAnsiTheme="minorHAnsi"/>
          <w:color w:val="auto"/>
        </w:rPr>
      </w:pPr>
      <w:r>
        <w:rPr>
          <w:rFonts w:asciiTheme="minorHAnsi" w:hAnsiTheme="minorHAnsi"/>
          <w:color w:val="auto"/>
        </w:rPr>
        <w:t>Voor de mensen die zich alleen voelen. Dat we hen een plek geven waar ze zich welkom voelen. Laten we bidden.</w:t>
      </w:r>
    </w:p>
    <w:p w14:paraId="2D7E5919" w14:textId="7535A973" w:rsidR="004B1A7B" w:rsidRPr="00836AC0" w:rsidRDefault="004B1A7B" w:rsidP="006D5497">
      <w:pPr>
        <w:jc w:val="both"/>
        <w:rPr>
          <w:rFonts w:asciiTheme="minorHAnsi" w:hAnsiTheme="minorHAnsi"/>
          <w:b/>
          <w:bCs/>
          <w:color w:val="auto"/>
        </w:rPr>
      </w:pPr>
      <w:r w:rsidRPr="00836AC0">
        <w:rPr>
          <w:rFonts w:asciiTheme="minorHAnsi" w:hAnsiTheme="minorHAnsi"/>
          <w:b/>
          <w:bCs/>
          <w:color w:val="auto"/>
        </w:rPr>
        <w:t xml:space="preserve">Samen: </w:t>
      </w:r>
      <w:r w:rsidR="00BC6691" w:rsidRPr="00836AC0">
        <w:rPr>
          <w:rFonts w:asciiTheme="minorHAnsi" w:hAnsiTheme="minorHAnsi"/>
          <w:b/>
          <w:bCs/>
          <w:color w:val="auto"/>
        </w:rPr>
        <w:t>Ik wens vrede</w:t>
      </w:r>
      <w:r w:rsidRPr="00836AC0">
        <w:rPr>
          <w:rFonts w:asciiTheme="minorHAnsi" w:hAnsiTheme="minorHAnsi"/>
          <w:b/>
          <w:bCs/>
          <w:color w:val="auto"/>
        </w:rPr>
        <w:t>!</w:t>
      </w:r>
    </w:p>
    <w:p w14:paraId="322724BF" w14:textId="3C8E00C2" w:rsidR="00AA001F" w:rsidRPr="000A6F0E" w:rsidRDefault="00AA001F" w:rsidP="00AA001F">
      <w:pPr>
        <w:rPr>
          <w:b/>
          <w:bCs/>
          <w:color w:val="auto"/>
        </w:rPr>
      </w:pPr>
      <w:r w:rsidRPr="000A6F0E">
        <w:rPr>
          <w:b/>
          <w:bCs/>
          <w:color w:val="auto"/>
        </w:rPr>
        <w:t xml:space="preserve">Kind </w:t>
      </w:r>
      <w:r>
        <w:rPr>
          <w:b/>
          <w:bCs/>
          <w:color w:val="auto"/>
        </w:rPr>
        <w:t>2</w:t>
      </w:r>
    </w:p>
    <w:p w14:paraId="2E102FBF" w14:textId="7FA3FD35" w:rsidR="006D5497" w:rsidRDefault="00214E08" w:rsidP="00AA001F">
      <w:pPr>
        <w:jc w:val="both"/>
        <w:rPr>
          <w:color w:val="auto"/>
        </w:rPr>
      </w:pPr>
      <w:r>
        <w:rPr>
          <w:rFonts w:asciiTheme="minorHAnsi" w:hAnsiTheme="minorHAnsi"/>
          <w:color w:val="auto"/>
        </w:rPr>
        <w:t>Voor onze klas en school. Dat we goed samenwerken en ruzies op een vredevolle manier oplossen. Laten we bidden.</w:t>
      </w:r>
    </w:p>
    <w:p w14:paraId="618646C5" w14:textId="2220E9D1" w:rsidR="00E13C9A" w:rsidRPr="00836AC0" w:rsidRDefault="00E13C9A" w:rsidP="00E13C9A">
      <w:pPr>
        <w:jc w:val="both"/>
        <w:rPr>
          <w:rFonts w:asciiTheme="minorHAnsi" w:hAnsiTheme="minorHAnsi"/>
          <w:b/>
          <w:bCs/>
          <w:color w:val="auto"/>
        </w:rPr>
      </w:pPr>
      <w:r w:rsidRPr="00836AC0">
        <w:rPr>
          <w:rFonts w:asciiTheme="minorHAnsi" w:hAnsiTheme="minorHAnsi"/>
          <w:b/>
          <w:bCs/>
          <w:color w:val="auto"/>
        </w:rPr>
        <w:t xml:space="preserve">Samen: </w:t>
      </w:r>
      <w:r w:rsidR="00BC6691" w:rsidRPr="00836AC0">
        <w:rPr>
          <w:rFonts w:asciiTheme="minorHAnsi" w:hAnsiTheme="minorHAnsi"/>
          <w:b/>
          <w:bCs/>
          <w:color w:val="auto"/>
        </w:rPr>
        <w:t>Ik wens vrede</w:t>
      </w:r>
      <w:r w:rsidRPr="00836AC0">
        <w:rPr>
          <w:rFonts w:asciiTheme="minorHAnsi" w:hAnsiTheme="minorHAnsi"/>
          <w:b/>
          <w:bCs/>
          <w:color w:val="auto"/>
        </w:rPr>
        <w:t>!</w:t>
      </w:r>
    </w:p>
    <w:p w14:paraId="6E26BDEE" w14:textId="1F52E804" w:rsidR="00E13C9A" w:rsidRPr="000A6F0E" w:rsidRDefault="00E13C9A" w:rsidP="00E13C9A">
      <w:pPr>
        <w:rPr>
          <w:b/>
          <w:bCs/>
          <w:color w:val="auto"/>
        </w:rPr>
      </w:pPr>
      <w:r w:rsidRPr="000A6F0E">
        <w:rPr>
          <w:b/>
          <w:bCs/>
          <w:color w:val="auto"/>
        </w:rPr>
        <w:t xml:space="preserve">Kind </w:t>
      </w:r>
      <w:r>
        <w:rPr>
          <w:b/>
          <w:bCs/>
          <w:color w:val="auto"/>
        </w:rPr>
        <w:t>3</w:t>
      </w:r>
    </w:p>
    <w:p w14:paraId="4D2E79A4" w14:textId="7BF6922C" w:rsidR="006D5497" w:rsidRDefault="00C27DC2" w:rsidP="00E13C9A">
      <w:pPr>
        <w:jc w:val="both"/>
        <w:rPr>
          <w:rFonts w:asciiTheme="minorHAnsi" w:hAnsiTheme="minorHAnsi"/>
          <w:color w:val="auto"/>
        </w:rPr>
      </w:pPr>
      <w:r>
        <w:rPr>
          <w:rFonts w:asciiTheme="minorHAnsi" w:hAnsiTheme="minorHAnsi"/>
          <w:color w:val="auto"/>
        </w:rPr>
        <w:t>Voor alle mensen die op de vlucht zijn. Dat ze gastvrijheid en veiligheid mogen vinden.</w:t>
      </w:r>
      <w:r w:rsidR="00E13C9A">
        <w:rPr>
          <w:rFonts w:asciiTheme="minorHAnsi" w:hAnsiTheme="minorHAnsi"/>
          <w:color w:val="auto"/>
        </w:rPr>
        <w:t xml:space="preserve"> </w:t>
      </w:r>
      <w:r w:rsidR="00203A23">
        <w:rPr>
          <w:rFonts w:asciiTheme="minorHAnsi" w:hAnsiTheme="minorHAnsi"/>
          <w:color w:val="auto"/>
        </w:rPr>
        <w:t xml:space="preserve">Laten we </w:t>
      </w:r>
      <w:r w:rsidR="00391254">
        <w:rPr>
          <w:rFonts w:asciiTheme="minorHAnsi" w:hAnsiTheme="minorHAnsi"/>
          <w:color w:val="auto"/>
        </w:rPr>
        <w:t>bidden…</w:t>
      </w:r>
    </w:p>
    <w:p w14:paraId="3BF233D7" w14:textId="6C3D31DB" w:rsidR="00391254" w:rsidRPr="00836AC0" w:rsidRDefault="00391254" w:rsidP="00391254">
      <w:pPr>
        <w:jc w:val="both"/>
        <w:rPr>
          <w:rFonts w:asciiTheme="minorHAnsi" w:hAnsiTheme="minorHAnsi"/>
          <w:b/>
          <w:bCs/>
          <w:color w:val="auto"/>
        </w:rPr>
      </w:pPr>
      <w:r w:rsidRPr="00836AC0">
        <w:rPr>
          <w:rFonts w:asciiTheme="minorHAnsi" w:hAnsiTheme="minorHAnsi"/>
          <w:b/>
          <w:bCs/>
          <w:color w:val="auto"/>
        </w:rPr>
        <w:t xml:space="preserve">Samen: </w:t>
      </w:r>
      <w:r w:rsidR="00BC6691" w:rsidRPr="00836AC0">
        <w:rPr>
          <w:rFonts w:asciiTheme="minorHAnsi" w:hAnsiTheme="minorHAnsi"/>
          <w:b/>
          <w:bCs/>
          <w:color w:val="auto"/>
        </w:rPr>
        <w:t>Ik wens vrede!</w:t>
      </w:r>
    </w:p>
    <w:p w14:paraId="7608F8E0" w14:textId="26D1556D" w:rsidR="00391254" w:rsidRPr="000A6F0E" w:rsidRDefault="00391254" w:rsidP="00391254">
      <w:pPr>
        <w:rPr>
          <w:b/>
          <w:bCs/>
          <w:color w:val="auto"/>
        </w:rPr>
      </w:pPr>
      <w:r w:rsidRPr="000A6F0E">
        <w:rPr>
          <w:b/>
          <w:bCs/>
          <w:color w:val="auto"/>
        </w:rPr>
        <w:t xml:space="preserve">Kind </w:t>
      </w:r>
      <w:r w:rsidR="00C27DC2">
        <w:rPr>
          <w:b/>
          <w:bCs/>
          <w:color w:val="auto"/>
        </w:rPr>
        <w:t>4</w:t>
      </w:r>
    </w:p>
    <w:p w14:paraId="68B67D4F" w14:textId="37AFC071" w:rsidR="00391254" w:rsidRDefault="00C27DC2" w:rsidP="00391254">
      <w:pPr>
        <w:jc w:val="both"/>
        <w:rPr>
          <w:rFonts w:asciiTheme="minorHAnsi" w:hAnsiTheme="minorHAnsi"/>
          <w:color w:val="auto"/>
        </w:rPr>
      </w:pPr>
      <w:r>
        <w:rPr>
          <w:rFonts w:asciiTheme="minorHAnsi" w:hAnsiTheme="minorHAnsi"/>
          <w:color w:val="auto"/>
        </w:rPr>
        <w:t>Voor onszelf. Dat we moed hebben om vrede</w:t>
      </w:r>
      <w:r w:rsidR="007472EF">
        <w:rPr>
          <w:rFonts w:asciiTheme="minorHAnsi" w:hAnsiTheme="minorHAnsi"/>
          <w:color w:val="auto"/>
        </w:rPr>
        <w:t xml:space="preserve"> te brengen, ook al zijn we nog klein.</w:t>
      </w:r>
      <w:r w:rsidR="00391254">
        <w:rPr>
          <w:rFonts w:asciiTheme="minorHAnsi" w:hAnsiTheme="minorHAnsi"/>
          <w:color w:val="auto"/>
        </w:rPr>
        <w:t xml:space="preserve"> </w:t>
      </w:r>
      <w:r w:rsidR="00F401C5">
        <w:rPr>
          <w:rFonts w:asciiTheme="minorHAnsi" w:hAnsiTheme="minorHAnsi"/>
          <w:color w:val="auto"/>
        </w:rPr>
        <w:t>Laten we bidden…</w:t>
      </w:r>
    </w:p>
    <w:p w14:paraId="28A190D2" w14:textId="51646DB2" w:rsidR="001E2213" w:rsidRPr="00836AC0" w:rsidRDefault="00F401C5" w:rsidP="00BC6691">
      <w:pPr>
        <w:jc w:val="both"/>
        <w:rPr>
          <w:rFonts w:asciiTheme="minorHAnsi" w:hAnsiTheme="minorHAnsi"/>
          <w:b/>
          <w:bCs/>
          <w:color w:val="auto"/>
        </w:rPr>
      </w:pPr>
      <w:r w:rsidRPr="00836AC0">
        <w:rPr>
          <w:rFonts w:asciiTheme="minorHAnsi" w:hAnsiTheme="minorHAnsi"/>
          <w:b/>
          <w:bCs/>
          <w:color w:val="auto"/>
        </w:rPr>
        <w:t xml:space="preserve">Samen: </w:t>
      </w:r>
      <w:r w:rsidR="00BC6691" w:rsidRPr="00836AC0">
        <w:rPr>
          <w:rFonts w:asciiTheme="minorHAnsi" w:hAnsiTheme="minorHAnsi"/>
          <w:b/>
          <w:bCs/>
          <w:color w:val="auto"/>
        </w:rPr>
        <w:t>Ik wens vrede</w:t>
      </w:r>
      <w:r w:rsidRPr="00836AC0">
        <w:rPr>
          <w:rFonts w:asciiTheme="minorHAnsi" w:hAnsiTheme="minorHAnsi"/>
          <w:b/>
          <w:bCs/>
          <w:color w:val="auto"/>
        </w:rPr>
        <w:t>!</w:t>
      </w:r>
    </w:p>
    <w:p w14:paraId="4E5FFB9A" w14:textId="611974C5" w:rsidR="00EA6B33" w:rsidRDefault="00EA6B33" w:rsidP="00EA6B33">
      <w:pPr>
        <w:rPr>
          <w:b/>
          <w:bCs/>
          <w:color w:val="auto"/>
        </w:rPr>
      </w:pPr>
      <w:r w:rsidRPr="000A6F0E">
        <w:rPr>
          <w:b/>
          <w:bCs/>
          <w:color w:val="auto"/>
        </w:rPr>
        <w:t>Voorganger</w:t>
      </w:r>
    </w:p>
    <w:p w14:paraId="08338CFB" w14:textId="0897E21C" w:rsidR="004A43FD" w:rsidRDefault="00E819CF" w:rsidP="001E2213">
      <w:pPr>
        <w:rPr>
          <w:color w:val="auto"/>
        </w:rPr>
      </w:pPr>
      <w:r w:rsidRPr="007E722E">
        <w:rPr>
          <w:color w:val="auto"/>
        </w:rPr>
        <w:t xml:space="preserve">Goede God, </w:t>
      </w:r>
      <w:r w:rsidR="00C40787">
        <w:rPr>
          <w:color w:val="auto"/>
        </w:rPr>
        <w:t>U hoort onze wensen van vrede</w:t>
      </w:r>
      <w:r w:rsidR="00A608EB">
        <w:rPr>
          <w:color w:val="auto"/>
        </w:rPr>
        <w:t xml:space="preserve"> voor alle mensen. </w:t>
      </w:r>
      <w:r w:rsidR="00C40787">
        <w:rPr>
          <w:color w:val="auto"/>
        </w:rPr>
        <w:t xml:space="preserve">Wij willen ons mee inzetten </w:t>
      </w:r>
      <w:r w:rsidR="00A608EB">
        <w:rPr>
          <w:color w:val="auto"/>
        </w:rPr>
        <w:t xml:space="preserve">voor een </w:t>
      </w:r>
      <w:r w:rsidR="00362D01">
        <w:rPr>
          <w:color w:val="auto"/>
        </w:rPr>
        <w:t xml:space="preserve">wereld vol vrede en we </w:t>
      </w:r>
      <w:r w:rsidRPr="007E722E">
        <w:rPr>
          <w:color w:val="auto"/>
        </w:rPr>
        <w:t>vertrouwen op de toekomst</w:t>
      </w:r>
      <w:r w:rsidR="007E722E" w:rsidRPr="007E722E">
        <w:rPr>
          <w:color w:val="auto"/>
        </w:rPr>
        <w:t>.</w:t>
      </w:r>
      <w:r w:rsidR="00432305">
        <w:rPr>
          <w:color w:val="auto"/>
        </w:rPr>
        <w:t xml:space="preserve"> </w:t>
      </w:r>
      <w:r w:rsidR="007E722E" w:rsidRPr="007E722E">
        <w:rPr>
          <w:color w:val="auto"/>
        </w:rPr>
        <w:t>Amen.</w:t>
      </w:r>
    </w:p>
    <w:p w14:paraId="3FDAD690" w14:textId="1C2878C1" w:rsidR="00E426E5" w:rsidRDefault="00E426E5" w:rsidP="001E2213">
      <w:pPr>
        <w:rPr>
          <w:b/>
          <w:bCs/>
          <w:color w:val="auto"/>
        </w:rPr>
      </w:pPr>
      <w:r w:rsidRPr="000A6F0E">
        <w:rPr>
          <w:b/>
          <w:bCs/>
          <w:color w:val="auto"/>
        </w:rPr>
        <w:t>Voorganger</w:t>
      </w:r>
    </w:p>
    <w:p w14:paraId="0AD43465" w14:textId="1B2DB4BB" w:rsidR="004D2269" w:rsidRPr="004D2269" w:rsidRDefault="004D2269" w:rsidP="004D2269">
      <w:pPr>
        <w:jc w:val="both"/>
        <w:rPr>
          <w:color w:val="auto"/>
          <w:sz w:val="18"/>
          <w:szCs w:val="18"/>
        </w:rPr>
      </w:pPr>
      <w:r>
        <w:rPr>
          <w:color w:val="auto"/>
          <w:sz w:val="18"/>
          <w:szCs w:val="18"/>
        </w:rPr>
        <w:t>Als symbool voor wereldwijde vrede zetten we een wereldbol op tafel.</w:t>
      </w:r>
    </w:p>
    <w:p w14:paraId="659151E6" w14:textId="6954501E" w:rsidR="004D2269" w:rsidRDefault="00362D01" w:rsidP="001E2213">
      <w:pPr>
        <w:rPr>
          <w:color w:val="auto"/>
        </w:rPr>
      </w:pPr>
      <w:r>
        <w:rPr>
          <w:color w:val="auto"/>
        </w:rPr>
        <w:t>Om deze wensen kracht bij te zetten</w:t>
      </w:r>
      <w:r w:rsidR="00E947F4">
        <w:rPr>
          <w:color w:val="auto"/>
        </w:rPr>
        <w:t>, plaatse</w:t>
      </w:r>
      <w:r w:rsidR="00021B80">
        <w:rPr>
          <w:color w:val="auto"/>
        </w:rPr>
        <w:t xml:space="preserve">n </w:t>
      </w:r>
      <w:r>
        <w:rPr>
          <w:color w:val="auto"/>
        </w:rPr>
        <w:t xml:space="preserve">we een wereldbol op de tafel. </w:t>
      </w:r>
      <w:r w:rsidR="00F91DE4">
        <w:rPr>
          <w:color w:val="auto"/>
        </w:rPr>
        <w:t>Deze staat symbool voor wereldwijde vrede.</w:t>
      </w:r>
    </w:p>
    <w:p w14:paraId="73B737AF" w14:textId="77777777" w:rsidR="00B8311B" w:rsidRPr="001E2213" w:rsidRDefault="00B8311B" w:rsidP="001E2213">
      <w:pPr>
        <w:rPr>
          <w:color w:val="auto"/>
        </w:rPr>
      </w:pPr>
    </w:p>
    <w:bookmarkEnd w:id="3"/>
    <w:p w14:paraId="54A44469" w14:textId="6137EDA4" w:rsidR="00AC318F" w:rsidRPr="004D2269" w:rsidRDefault="00C472F2" w:rsidP="00AC318F">
      <w:pPr>
        <w:pStyle w:val="Kop2"/>
        <w:rPr>
          <w:color w:val="32929A" w:themeColor="accent4" w:themeShade="BF"/>
          <w:sz w:val="22"/>
        </w:rPr>
      </w:pPr>
      <w:r w:rsidRPr="004A43FD">
        <w:rPr>
          <w:color w:val="32929A" w:themeColor="accent4" w:themeShade="BF"/>
          <w:sz w:val="22"/>
        </w:rPr>
        <w:t>Onze Vader</w:t>
      </w:r>
    </w:p>
    <w:p w14:paraId="2C194C14" w14:textId="52955270" w:rsidR="00AC318F" w:rsidRDefault="00AC318F" w:rsidP="00AC318F">
      <w:pPr>
        <w:rPr>
          <w:b/>
          <w:bCs/>
        </w:rPr>
      </w:pPr>
      <w:r w:rsidRPr="009070D3">
        <w:rPr>
          <w:b/>
          <w:bCs/>
        </w:rPr>
        <w:t>Voorganger</w:t>
      </w:r>
    </w:p>
    <w:p w14:paraId="69412ADA" w14:textId="718F2ECC" w:rsidR="008314BF" w:rsidRPr="00C54494" w:rsidRDefault="008255F7" w:rsidP="00C54494">
      <w:pPr>
        <w:jc w:val="both"/>
        <w:rPr>
          <w:color w:val="auto"/>
          <w:lang w:val="nl-NL"/>
        </w:rPr>
      </w:pPr>
      <w:r w:rsidRPr="744D40A6">
        <w:rPr>
          <w:color w:val="auto"/>
          <w:lang w:val="nl-NL"/>
        </w:rPr>
        <w:t xml:space="preserve">Jezus gaf ons een gebed om ons te helpen om anders te kijken en deuren open te zetten naar elkaar en naar de wereld. Als wij het ‘Onze Vader’ bidden, delen wij in dit verlangen van Jezus. We willen dit gebed graag samen bidden. Als je zelf een ander gebed wil zeggen, of wil nadenken over hoe jij God wil </w:t>
      </w:r>
      <w:r w:rsidR="00280319">
        <w:rPr>
          <w:color w:val="auto"/>
          <w:lang w:val="nl-NL"/>
        </w:rPr>
        <w:t>aan</w:t>
      </w:r>
      <w:r w:rsidRPr="744D40A6">
        <w:rPr>
          <w:color w:val="auto"/>
          <w:lang w:val="nl-NL"/>
        </w:rPr>
        <w:t>spreken, dan mag je dit vrij</w:t>
      </w:r>
      <w:r w:rsidR="00280319">
        <w:rPr>
          <w:color w:val="auto"/>
          <w:lang w:val="nl-NL"/>
        </w:rPr>
        <w:t xml:space="preserve"> en</w:t>
      </w:r>
      <w:r w:rsidRPr="744D40A6">
        <w:rPr>
          <w:color w:val="auto"/>
          <w:lang w:val="nl-NL"/>
        </w:rPr>
        <w:t xml:space="preserve"> in stilte doen.</w:t>
      </w:r>
    </w:p>
    <w:p w14:paraId="3011CE1C" w14:textId="77777777" w:rsidR="00977957" w:rsidRPr="00D11306" w:rsidRDefault="00977957" w:rsidP="00977957">
      <w:pPr>
        <w:spacing w:after="0"/>
        <w:ind w:left="397"/>
        <w:jc w:val="both"/>
        <w:rPr>
          <w:color w:val="auto"/>
        </w:rPr>
      </w:pPr>
      <w:r w:rsidRPr="00D11306">
        <w:rPr>
          <w:color w:val="auto"/>
        </w:rPr>
        <w:tab/>
        <w:t>Onze Vader, die in de hemel zijt,</w:t>
      </w:r>
    </w:p>
    <w:p w14:paraId="361CCD42" w14:textId="77777777" w:rsidR="00977957" w:rsidRPr="00D11306" w:rsidRDefault="00977957" w:rsidP="00977957">
      <w:pPr>
        <w:spacing w:after="0"/>
        <w:ind w:left="397" w:firstLine="312"/>
        <w:jc w:val="both"/>
        <w:rPr>
          <w:color w:val="auto"/>
        </w:rPr>
      </w:pPr>
      <w:r w:rsidRPr="00D11306">
        <w:rPr>
          <w:color w:val="auto"/>
        </w:rPr>
        <w:t>uw naam worde geheiligd,</w:t>
      </w:r>
    </w:p>
    <w:p w14:paraId="09FB2297" w14:textId="77777777" w:rsidR="00977957" w:rsidRPr="00D11306" w:rsidRDefault="00977957" w:rsidP="00977957">
      <w:pPr>
        <w:spacing w:after="0"/>
        <w:ind w:left="397" w:firstLine="312"/>
        <w:jc w:val="both"/>
        <w:rPr>
          <w:color w:val="auto"/>
        </w:rPr>
      </w:pPr>
      <w:r w:rsidRPr="00D11306">
        <w:rPr>
          <w:color w:val="auto"/>
        </w:rPr>
        <w:t>uw rijk kome,</w:t>
      </w:r>
    </w:p>
    <w:p w14:paraId="026AA485" w14:textId="77777777" w:rsidR="00977957" w:rsidRPr="00D11306" w:rsidRDefault="00977957" w:rsidP="00977957">
      <w:pPr>
        <w:spacing w:after="0"/>
        <w:ind w:left="397" w:firstLine="312"/>
        <w:jc w:val="both"/>
        <w:rPr>
          <w:color w:val="auto"/>
        </w:rPr>
      </w:pPr>
      <w:r w:rsidRPr="00D11306">
        <w:rPr>
          <w:color w:val="auto"/>
        </w:rPr>
        <w:t>uw wil geschiede</w:t>
      </w:r>
    </w:p>
    <w:p w14:paraId="5036357E" w14:textId="77777777" w:rsidR="00977957" w:rsidRPr="00D11306" w:rsidRDefault="00977957" w:rsidP="00977957">
      <w:pPr>
        <w:spacing w:after="0"/>
        <w:ind w:left="397" w:firstLine="312"/>
        <w:jc w:val="both"/>
        <w:rPr>
          <w:color w:val="auto"/>
        </w:rPr>
      </w:pPr>
      <w:r w:rsidRPr="00D11306">
        <w:rPr>
          <w:color w:val="auto"/>
        </w:rPr>
        <w:t>op aarde zoals in de hemel.</w:t>
      </w:r>
    </w:p>
    <w:p w14:paraId="4AAEFEF0" w14:textId="77777777" w:rsidR="00977957" w:rsidRPr="00D11306" w:rsidRDefault="00977957" w:rsidP="00977957">
      <w:pPr>
        <w:spacing w:after="0"/>
        <w:ind w:left="397" w:firstLine="312"/>
        <w:jc w:val="both"/>
        <w:rPr>
          <w:color w:val="auto"/>
        </w:rPr>
      </w:pPr>
      <w:r w:rsidRPr="00D11306">
        <w:rPr>
          <w:color w:val="auto"/>
        </w:rPr>
        <w:t>Geef ons heden ons dagelijks brood</w:t>
      </w:r>
    </w:p>
    <w:p w14:paraId="367717B4" w14:textId="77777777" w:rsidR="00977957" w:rsidRPr="00D11306" w:rsidRDefault="00977957" w:rsidP="00977957">
      <w:pPr>
        <w:spacing w:after="0"/>
        <w:ind w:left="397" w:firstLine="312"/>
        <w:jc w:val="both"/>
        <w:rPr>
          <w:color w:val="auto"/>
        </w:rPr>
      </w:pPr>
      <w:r w:rsidRPr="00D11306">
        <w:rPr>
          <w:color w:val="auto"/>
        </w:rPr>
        <w:lastRenderedPageBreak/>
        <w:t>en vergeef ons onze schulden,</w:t>
      </w:r>
    </w:p>
    <w:p w14:paraId="11D5180E" w14:textId="77777777" w:rsidR="00977957" w:rsidRPr="00D11306" w:rsidRDefault="00977957" w:rsidP="00977957">
      <w:pPr>
        <w:spacing w:after="0"/>
        <w:ind w:left="397" w:firstLine="312"/>
        <w:jc w:val="both"/>
        <w:rPr>
          <w:color w:val="auto"/>
        </w:rPr>
      </w:pPr>
      <w:r w:rsidRPr="00D11306">
        <w:rPr>
          <w:color w:val="auto"/>
        </w:rPr>
        <w:t>zoals ook wij vergeven aan onze schuldenaren,</w:t>
      </w:r>
    </w:p>
    <w:p w14:paraId="37088563" w14:textId="77777777" w:rsidR="00977957" w:rsidRPr="00D11306" w:rsidRDefault="00977957" w:rsidP="00977957">
      <w:pPr>
        <w:spacing w:after="0"/>
        <w:ind w:left="397" w:firstLine="312"/>
        <w:jc w:val="both"/>
        <w:rPr>
          <w:color w:val="auto"/>
        </w:rPr>
      </w:pPr>
      <w:r w:rsidRPr="00D11306">
        <w:rPr>
          <w:color w:val="auto"/>
        </w:rPr>
        <w:t>en breng ons niet in beproeving,</w:t>
      </w:r>
    </w:p>
    <w:p w14:paraId="5CF1F88F" w14:textId="77777777" w:rsidR="00977957" w:rsidRPr="00D11306" w:rsidRDefault="00977957" w:rsidP="00977957">
      <w:pPr>
        <w:spacing w:after="0"/>
        <w:ind w:left="397" w:firstLine="312"/>
        <w:jc w:val="both"/>
        <w:rPr>
          <w:color w:val="auto"/>
        </w:rPr>
      </w:pPr>
      <w:r w:rsidRPr="00D11306">
        <w:rPr>
          <w:color w:val="auto"/>
        </w:rPr>
        <w:t>maar verlos ons van het kwade.</w:t>
      </w:r>
    </w:p>
    <w:p w14:paraId="3D36C241" w14:textId="4B6048CA" w:rsidR="009D635D" w:rsidRPr="00B8311B" w:rsidRDefault="00977957" w:rsidP="00B8311B">
      <w:pPr>
        <w:ind w:left="397" w:firstLine="312"/>
        <w:jc w:val="both"/>
        <w:rPr>
          <w:color w:val="auto"/>
        </w:rPr>
      </w:pPr>
      <w:r w:rsidRPr="00D11306">
        <w:rPr>
          <w:color w:val="auto"/>
        </w:rPr>
        <w:t>Amen.</w:t>
      </w:r>
    </w:p>
    <w:p w14:paraId="208469E3" w14:textId="1310CA4F" w:rsidR="008A2765" w:rsidRPr="009870F6" w:rsidRDefault="00017FE1" w:rsidP="008A2765">
      <w:pPr>
        <w:pStyle w:val="Kop1"/>
        <w:keepNext w:val="0"/>
        <w:keepLines w:val="0"/>
        <w:rPr>
          <w:color w:val="AE2081" w:themeColor="accent1"/>
        </w:rPr>
      </w:pPr>
      <w:r w:rsidRPr="009870F6">
        <w:rPr>
          <w:color w:val="AE2081" w:themeColor="accent1"/>
        </w:rPr>
        <w:t>Zenden</w:t>
      </w:r>
    </w:p>
    <w:p w14:paraId="4EC9B5D6" w14:textId="1DA48F63" w:rsidR="00B8311B" w:rsidRPr="004D3015" w:rsidRDefault="00F23694" w:rsidP="004D3015">
      <w:pPr>
        <w:pStyle w:val="Kop2"/>
        <w:keepNext w:val="0"/>
        <w:keepLines w:val="0"/>
        <w:rPr>
          <w:color w:val="32929A" w:themeColor="accent4" w:themeShade="BF"/>
          <w:sz w:val="22"/>
        </w:rPr>
      </w:pPr>
      <w:bookmarkStart w:id="4" w:name="_Toc2167727"/>
      <w:bookmarkStart w:id="5" w:name="_Toc3365343"/>
      <w:bookmarkStart w:id="6" w:name="_Toc3534953"/>
      <w:r>
        <w:rPr>
          <w:color w:val="32929A" w:themeColor="accent4" w:themeShade="BF"/>
          <w:sz w:val="22"/>
        </w:rPr>
        <w:t xml:space="preserve">Bezinning: </w:t>
      </w:r>
      <w:r w:rsidR="00B706AE">
        <w:rPr>
          <w:color w:val="32929A" w:themeColor="accent4" w:themeShade="BF"/>
          <w:sz w:val="22"/>
        </w:rPr>
        <w:t>V</w:t>
      </w:r>
      <w:r>
        <w:rPr>
          <w:color w:val="32929A" w:themeColor="accent4" w:themeShade="BF"/>
          <w:sz w:val="22"/>
        </w:rPr>
        <w:t>redewensen</w:t>
      </w:r>
      <w:r w:rsidR="00A7417C">
        <w:rPr>
          <w:color w:val="32929A" w:themeColor="accent4" w:themeShade="BF"/>
          <w:sz w:val="22"/>
        </w:rPr>
        <w:t xml:space="preserve"> </w:t>
      </w:r>
    </w:p>
    <w:p w14:paraId="58740B76" w14:textId="50BFA6C4" w:rsidR="00631BBE" w:rsidRPr="00B8311B" w:rsidRDefault="00B8311B" w:rsidP="00B8311B">
      <w:pPr>
        <w:jc w:val="both"/>
        <w:rPr>
          <w:color w:val="auto"/>
          <w:sz w:val="18"/>
          <w:szCs w:val="18"/>
        </w:rPr>
      </w:pPr>
      <w:r>
        <w:rPr>
          <w:color w:val="auto"/>
          <w:sz w:val="18"/>
          <w:szCs w:val="18"/>
        </w:rPr>
        <w:t xml:space="preserve">Je kan deze wensen aanpassen </w:t>
      </w:r>
      <w:r w:rsidR="004D345A">
        <w:rPr>
          <w:color w:val="auto"/>
          <w:sz w:val="18"/>
          <w:szCs w:val="18"/>
        </w:rPr>
        <w:t xml:space="preserve">naar de context van je school. </w:t>
      </w:r>
      <w:r w:rsidR="004D3015">
        <w:rPr>
          <w:color w:val="auto"/>
          <w:sz w:val="18"/>
          <w:szCs w:val="18"/>
        </w:rPr>
        <w:t>Zo kan je nog andere talen toevoegen.</w:t>
      </w:r>
      <w:r w:rsidR="00631BBE">
        <w:rPr>
          <w:color w:val="auto"/>
          <w:sz w:val="18"/>
          <w:szCs w:val="18"/>
        </w:rPr>
        <w:t xml:space="preserve"> Je kan de vredeswensen laten uitspreken door verschillende kinderen, elk in hun eigen moedertaal. Je kan deze vredeswensen in verschillende talen ook op een muur schrijven</w:t>
      </w:r>
      <w:r w:rsidR="00871B35">
        <w:rPr>
          <w:color w:val="auto"/>
          <w:sz w:val="18"/>
          <w:szCs w:val="18"/>
        </w:rPr>
        <w:t xml:space="preserve"> of visualiseren op school.</w:t>
      </w:r>
    </w:p>
    <w:p w14:paraId="7F41059E" w14:textId="6CDC8408" w:rsidR="00B706AE" w:rsidRPr="00B706AE" w:rsidRDefault="00B706AE" w:rsidP="00FB317E">
      <w:pPr>
        <w:rPr>
          <w:b/>
          <w:bCs/>
          <w:color w:val="BA5C10" w:themeColor="accent2" w:themeShade="BF"/>
        </w:rPr>
      </w:pPr>
      <w:r w:rsidRPr="00B706AE">
        <w:rPr>
          <w:b/>
          <w:bCs/>
          <w:color w:val="BA5C10" w:themeColor="accent2" w:themeShade="BF"/>
        </w:rPr>
        <w:t xml:space="preserve">Bezinning </w:t>
      </w:r>
    </w:p>
    <w:p w14:paraId="41B7FE8A" w14:textId="78E4012E" w:rsidR="00FB317E" w:rsidRPr="00C4085E" w:rsidRDefault="00FB317E" w:rsidP="00FB317E">
      <w:pPr>
        <w:rPr>
          <w:b/>
          <w:bCs/>
          <w:color w:val="auto"/>
        </w:rPr>
      </w:pPr>
      <w:r w:rsidRPr="00C4085E">
        <w:rPr>
          <w:b/>
          <w:bCs/>
          <w:color w:val="auto"/>
        </w:rPr>
        <w:t>Lezer</w:t>
      </w:r>
      <w:r w:rsidR="006605B0">
        <w:rPr>
          <w:b/>
          <w:bCs/>
          <w:color w:val="auto"/>
        </w:rPr>
        <w:t>(s)</w:t>
      </w:r>
    </w:p>
    <w:p w14:paraId="4AACBAF1" w14:textId="279BA7F9" w:rsidR="00FB317E" w:rsidRPr="000E28A0" w:rsidRDefault="006B01F6" w:rsidP="00FB317E">
      <w:pPr>
        <w:rPr>
          <w:color w:val="auto"/>
          <w:lang w:val="en-US"/>
        </w:rPr>
      </w:pPr>
      <w:r>
        <w:rPr>
          <w:color w:val="auto"/>
        </w:rPr>
        <w:t>Wij wensen jou vrede, vriendschap en een glimlach voor elke dag.</w:t>
      </w:r>
      <w:r w:rsidR="00EC2A6C">
        <w:rPr>
          <w:color w:val="auto"/>
        </w:rPr>
        <w:t xml:space="preserve"> </w:t>
      </w:r>
      <w:r w:rsidR="00EC2A6C" w:rsidRPr="000E28A0">
        <w:rPr>
          <w:color w:val="auto"/>
          <w:lang w:val="en-US"/>
        </w:rPr>
        <w:t>(Nederlands)</w:t>
      </w:r>
    </w:p>
    <w:p w14:paraId="5D40DD2F" w14:textId="0844E530" w:rsidR="006B01F6" w:rsidRPr="00116D5E" w:rsidRDefault="006B01F6" w:rsidP="00FB317E">
      <w:pPr>
        <w:rPr>
          <w:color w:val="auto"/>
          <w:lang w:val="fr-BE"/>
        </w:rPr>
      </w:pPr>
      <w:r w:rsidRPr="000E28A0">
        <w:rPr>
          <w:color w:val="auto"/>
          <w:lang w:val="en-US"/>
        </w:rPr>
        <w:t>We wi</w:t>
      </w:r>
      <w:r w:rsidR="00E523E0" w:rsidRPr="000E28A0">
        <w:rPr>
          <w:color w:val="auto"/>
          <w:lang w:val="en-US"/>
        </w:rPr>
        <w:t>sh you peace, friendship and a smile for every single day.</w:t>
      </w:r>
      <w:r w:rsidR="00EC2A6C" w:rsidRPr="000E28A0">
        <w:rPr>
          <w:color w:val="auto"/>
          <w:lang w:val="en-US"/>
        </w:rPr>
        <w:t xml:space="preserve"> </w:t>
      </w:r>
      <w:r w:rsidR="00EC2A6C" w:rsidRPr="00116D5E">
        <w:rPr>
          <w:color w:val="auto"/>
          <w:lang w:val="fr-BE"/>
        </w:rPr>
        <w:t>(Engels)</w:t>
      </w:r>
    </w:p>
    <w:p w14:paraId="31DB565D" w14:textId="70374433" w:rsidR="00E523E0" w:rsidRPr="000E28A0" w:rsidRDefault="00E523E0" w:rsidP="00FB317E">
      <w:pPr>
        <w:rPr>
          <w:color w:val="auto"/>
          <w:lang w:val="it-IT"/>
        </w:rPr>
      </w:pPr>
      <w:r w:rsidRPr="00E523E0">
        <w:rPr>
          <w:color w:val="auto"/>
          <w:lang w:val="fr-BE"/>
        </w:rPr>
        <w:t>Nous te souhaiton</w:t>
      </w:r>
      <w:r w:rsidR="00C2346A">
        <w:rPr>
          <w:color w:val="auto"/>
          <w:lang w:val="fr-BE"/>
        </w:rPr>
        <w:t>s</w:t>
      </w:r>
      <w:r w:rsidRPr="00E523E0">
        <w:rPr>
          <w:color w:val="auto"/>
          <w:lang w:val="fr-BE"/>
        </w:rPr>
        <w:t xml:space="preserve"> la p</w:t>
      </w:r>
      <w:r>
        <w:rPr>
          <w:color w:val="auto"/>
          <w:lang w:val="fr-BE"/>
        </w:rPr>
        <w:t>aix, l’ami</w:t>
      </w:r>
      <w:r w:rsidR="007E05CA">
        <w:rPr>
          <w:color w:val="auto"/>
          <w:lang w:val="fr-BE"/>
        </w:rPr>
        <w:t>tié et un sourire pour chaque jour.</w:t>
      </w:r>
      <w:r w:rsidR="00EC2A6C">
        <w:rPr>
          <w:color w:val="auto"/>
          <w:lang w:val="fr-BE"/>
        </w:rPr>
        <w:t xml:space="preserve"> </w:t>
      </w:r>
      <w:r w:rsidR="00EC2A6C" w:rsidRPr="000E28A0">
        <w:rPr>
          <w:color w:val="auto"/>
          <w:lang w:val="it-IT"/>
        </w:rPr>
        <w:t>(Frans)</w:t>
      </w:r>
    </w:p>
    <w:p w14:paraId="351872CF" w14:textId="4B0FAA3A" w:rsidR="007E05CA" w:rsidRPr="000E28A0" w:rsidRDefault="007E05CA" w:rsidP="00FB317E">
      <w:pPr>
        <w:rPr>
          <w:color w:val="auto"/>
          <w:lang w:val="it-IT"/>
        </w:rPr>
      </w:pPr>
      <w:r w:rsidRPr="000E28A0">
        <w:rPr>
          <w:color w:val="auto"/>
          <w:lang w:val="it-IT"/>
        </w:rPr>
        <w:t>Te deseamos paz, amistad y una sonrisa para cada dia</w:t>
      </w:r>
      <w:r w:rsidR="00EC2A6C" w:rsidRPr="000E28A0">
        <w:rPr>
          <w:color w:val="auto"/>
          <w:lang w:val="it-IT"/>
        </w:rPr>
        <w:t>. (Spaans)</w:t>
      </w:r>
    </w:p>
    <w:p w14:paraId="2E79F3E1" w14:textId="74A629F8" w:rsidR="002A323B" w:rsidRPr="000E28A0" w:rsidRDefault="002A323B" w:rsidP="00FB317E">
      <w:pPr>
        <w:rPr>
          <w:color w:val="auto"/>
          <w:lang w:val="it-IT"/>
        </w:rPr>
      </w:pPr>
      <w:r w:rsidRPr="000E28A0">
        <w:rPr>
          <w:color w:val="auto"/>
          <w:lang w:val="it-IT"/>
        </w:rPr>
        <w:t>Ti auguriamo pace, amici</w:t>
      </w:r>
      <w:r w:rsidR="00803B8B" w:rsidRPr="000E28A0">
        <w:rPr>
          <w:color w:val="auto"/>
          <w:lang w:val="it-IT"/>
        </w:rPr>
        <w:t>zia e un sorriso per ogni giorno (</w:t>
      </w:r>
      <w:r w:rsidRPr="000E28A0">
        <w:rPr>
          <w:color w:val="auto"/>
          <w:lang w:val="it-IT"/>
        </w:rPr>
        <w:t>Italiaans</w:t>
      </w:r>
      <w:r w:rsidR="00803B8B" w:rsidRPr="000E28A0">
        <w:rPr>
          <w:color w:val="auto"/>
          <w:lang w:val="it-IT"/>
        </w:rPr>
        <w:t>)</w:t>
      </w:r>
    </w:p>
    <w:p w14:paraId="46012289" w14:textId="619ED003" w:rsidR="00803B8B" w:rsidRPr="000E28A0" w:rsidRDefault="00803B8B" w:rsidP="00FB317E">
      <w:pPr>
        <w:rPr>
          <w:color w:val="auto"/>
          <w:lang w:val="it-IT"/>
        </w:rPr>
      </w:pPr>
      <w:r w:rsidRPr="000E28A0">
        <w:rPr>
          <w:color w:val="auto"/>
          <w:lang w:val="it-IT"/>
        </w:rPr>
        <w:t xml:space="preserve">Sana </w:t>
      </w:r>
      <w:r w:rsidR="00B219E5" w:rsidRPr="000E28A0">
        <w:rPr>
          <w:color w:val="auto"/>
          <w:lang w:val="it-IT"/>
        </w:rPr>
        <w:t>baris dostluk ve her gün için bir gül</w:t>
      </w:r>
      <w:r w:rsidR="00B564A1" w:rsidRPr="000E28A0">
        <w:rPr>
          <w:color w:val="auto"/>
          <w:lang w:val="it-IT"/>
        </w:rPr>
        <w:t>ümseme. (Turks)</w:t>
      </w:r>
    </w:p>
    <w:p w14:paraId="45B1147C" w14:textId="4CC9512D" w:rsidR="006605B0" w:rsidRPr="000E28A0" w:rsidRDefault="00287DC3" w:rsidP="00F23694">
      <w:pPr>
        <w:rPr>
          <w:color w:val="auto"/>
          <w:lang w:val="it-IT"/>
        </w:rPr>
      </w:pPr>
      <w:r w:rsidRPr="000E28A0">
        <w:rPr>
          <w:color w:val="auto"/>
          <w:lang w:val="it-IT"/>
        </w:rPr>
        <w:t>Netamanna laka assalaam wa assa</w:t>
      </w:r>
      <w:r w:rsidR="0038305E" w:rsidRPr="000E28A0">
        <w:rPr>
          <w:color w:val="auto"/>
          <w:lang w:val="it-IT"/>
        </w:rPr>
        <w:t>daaqua wa ibtisama likulli yawm (Arabisch)</w:t>
      </w:r>
    </w:p>
    <w:p w14:paraId="3F69D477" w14:textId="2A193B0E" w:rsidR="00F23694" w:rsidRPr="00C4085E" w:rsidRDefault="00F23694" w:rsidP="00F23694">
      <w:pPr>
        <w:rPr>
          <w:b/>
          <w:bCs/>
          <w:color w:val="auto"/>
        </w:rPr>
      </w:pPr>
      <w:r w:rsidRPr="00C4085E">
        <w:rPr>
          <w:b/>
          <w:bCs/>
          <w:color w:val="auto"/>
        </w:rPr>
        <w:t xml:space="preserve">Voorganger </w:t>
      </w:r>
    </w:p>
    <w:p w14:paraId="730E164D" w14:textId="79CE0B07" w:rsidR="004A43FD" w:rsidRDefault="00F23694" w:rsidP="0018288A">
      <w:pPr>
        <w:rPr>
          <w:color w:val="auto"/>
          <w:lang w:val="nl-NL"/>
        </w:rPr>
      </w:pPr>
      <w:r w:rsidRPr="00C4085E">
        <w:rPr>
          <w:color w:val="auto"/>
          <w:lang w:val="nl-NL"/>
        </w:rPr>
        <w:t xml:space="preserve">Mogen wij elkaar deze vrede een heel schooljaar lang toewensen. Amen </w:t>
      </w:r>
    </w:p>
    <w:p w14:paraId="0F658140" w14:textId="77777777" w:rsidR="00B8311B" w:rsidRPr="00ED3152" w:rsidRDefault="00B8311B" w:rsidP="0018288A">
      <w:pPr>
        <w:rPr>
          <w:rFonts w:eastAsia="Calibri" w:cs="Arial"/>
          <w:color w:val="auto"/>
          <w:lang w:val="nl-NL"/>
        </w:rPr>
      </w:pPr>
    </w:p>
    <w:p w14:paraId="28F63FFD" w14:textId="1FEEFFF7" w:rsidR="00A361BB" w:rsidRPr="00B30A45" w:rsidRDefault="00F23694" w:rsidP="00A7417C">
      <w:pPr>
        <w:pStyle w:val="Kop2"/>
        <w:rPr>
          <w:color w:val="32929A" w:themeColor="accent4" w:themeShade="BF"/>
          <w:sz w:val="22"/>
        </w:rPr>
      </w:pPr>
      <w:r>
        <w:rPr>
          <w:color w:val="32929A" w:themeColor="accent4" w:themeShade="BF"/>
          <w:sz w:val="22"/>
        </w:rPr>
        <w:t>Afsluitend gebed</w:t>
      </w:r>
    </w:p>
    <w:p w14:paraId="25345A96" w14:textId="77777777" w:rsidR="00A361BB" w:rsidRDefault="00A361BB" w:rsidP="00A361BB">
      <w:pPr>
        <w:rPr>
          <w:b/>
          <w:bCs/>
          <w:color w:val="auto"/>
          <w:lang w:eastAsia="nl-NL"/>
        </w:rPr>
      </w:pPr>
      <w:r>
        <w:rPr>
          <w:b/>
          <w:bCs/>
          <w:color w:val="auto"/>
          <w:lang w:eastAsia="nl-NL"/>
        </w:rPr>
        <w:t>Kind</w:t>
      </w:r>
      <w:r w:rsidRPr="00442E30">
        <w:rPr>
          <w:b/>
          <w:bCs/>
          <w:color w:val="auto"/>
          <w:lang w:eastAsia="nl-NL"/>
        </w:rPr>
        <w:t xml:space="preserve">               </w:t>
      </w:r>
    </w:p>
    <w:p w14:paraId="7A7E3B67" w14:textId="32BE8F84" w:rsidR="00A361BB" w:rsidRPr="00B30A45" w:rsidRDefault="000055B4" w:rsidP="00A7417C">
      <w:pPr>
        <w:rPr>
          <w:color w:val="auto"/>
          <w:lang w:eastAsia="nl-NL"/>
        </w:rPr>
      </w:pPr>
      <w:r w:rsidRPr="00CB014F">
        <w:rPr>
          <w:color w:val="auto"/>
          <w:lang w:eastAsia="nl-NL"/>
        </w:rPr>
        <w:t xml:space="preserve">Lieve God, leer ons vrede brengen zoals </w:t>
      </w:r>
      <w:r w:rsidR="002B2BA7">
        <w:rPr>
          <w:color w:val="auto"/>
          <w:lang w:eastAsia="nl-NL"/>
        </w:rPr>
        <w:t xml:space="preserve">de vrienden van </w:t>
      </w:r>
      <w:r w:rsidRPr="00CB014F">
        <w:rPr>
          <w:color w:val="auto"/>
          <w:lang w:eastAsia="nl-NL"/>
        </w:rPr>
        <w:t xml:space="preserve">Jezus dat deden. Help ons om lief te zijn, te delen en te vergeven. Maak van ons kleine </w:t>
      </w:r>
      <w:r w:rsidR="00CB014F" w:rsidRPr="00CB014F">
        <w:rPr>
          <w:color w:val="auto"/>
          <w:lang w:eastAsia="nl-NL"/>
        </w:rPr>
        <w:t>boodschappers van vrede</w:t>
      </w:r>
      <w:r w:rsidR="00CB014F">
        <w:rPr>
          <w:color w:val="auto"/>
          <w:lang w:eastAsia="nl-NL"/>
        </w:rPr>
        <w:t>, overal waar we gaan.</w:t>
      </w:r>
      <w:r w:rsidR="00A361BB" w:rsidRPr="00CB014F">
        <w:rPr>
          <w:color w:val="auto"/>
          <w:lang w:eastAsia="nl-NL"/>
        </w:rPr>
        <w:t xml:space="preserve">                   </w:t>
      </w:r>
      <w:r w:rsidR="00A361BB" w:rsidRPr="00CB014F">
        <w:rPr>
          <w:b/>
          <w:bCs/>
          <w:color w:val="auto"/>
          <w:lang w:eastAsia="nl-NL"/>
        </w:rPr>
        <w:t xml:space="preserve">                                                                                </w:t>
      </w:r>
    </w:p>
    <w:p w14:paraId="746AE754" w14:textId="0A019A04" w:rsidR="00A7417C" w:rsidRPr="00442E30" w:rsidRDefault="00A7417C" w:rsidP="00A7417C">
      <w:pPr>
        <w:rPr>
          <w:b/>
          <w:bCs/>
          <w:color w:val="auto"/>
          <w:lang w:eastAsia="nl-NL"/>
        </w:rPr>
      </w:pPr>
      <w:r w:rsidRPr="00442E30">
        <w:rPr>
          <w:b/>
          <w:bCs/>
          <w:color w:val="auto"/>
          <w:lang w:eastAsia="nl-NL"/>
        </w:rPr>
        <w:t xml:space="preserve">Voorganger                                                                                                                      </w:t>
      </w:r>
    </w:p>
    <w:p w14:paraId="2212DECC" w14:textId="61182763" w:rsidR="00A11F4E" w:rsidRDefault="00A7417C" w:rsidP="00ED3152">
      <w:pPr>
        <w:jc w:val="both"/>
        <w:rPr>
          <w:color w:val="auto"/>
          <w:lang w:eastAsia="nl-NL"/>
        </w:rPr>
      </w:pPr>
      <w:r w:rsidRPr="00C4085E">
        <w:rPr>
          <w:color w:val="auto"/>
          <w:lang w:eastAsia="nl-NL"/>
        </w:rPr>
        <w:t xml:space="preserve">Goede God, wij dromen van vrede achter alle deuren, vrede tussen alle mensen. Laat ons deze droom nu ook elkaar toewensen en </w:t>
      </w:r>
      <w:r w:rsidR="002B2BA7">
        <w:rPr>
          <w:color w:val="auto"/>
          <w:lang w:eastAsia="nl-NL"/>
        </w:rPr>
        <w:t xml:space="preserve">elkaar </w:t>
      </w:r>
      <w:r w:rsidR="000F0BB1">
        <w:rPr>
          <w:color w:val="auto"/>
          <w:lang w:eastAsia="nl-NL"/>
        </w:rPr>
        <w:t xml:space="preserve">een </w:t>
      </w:r>
      <w:r w:rsidRPr="00C4085E">
        <w:rPr>
          <w:color w:val="auto"/>
          <w:lang w:eastAsia="nl-NL"/>
        </w:rPr>
        <w:t>klein gebaar van vrede geven door een knipoog of een handdruk. Zet de deur van je hart open, hou deze vrede vast en maak Gods droom niet stuk.</w:t>
      </w:r>
    </w:p>
    <w:p w14:paraId="01498A2B" w14:textId="77777777" w:rsidR="00CF2B36" w:rsidRDefault="00CF2B36" w:rsidP="00CF2B36">
      <w:pPr>
        <w:rPr>
          <w:b/>
          <w:bCs/>
          <w:color w:val="auto"/>
        </w:rPr>
      </w:pPr>
      <w:r w:rsidRPr="005D2379">
        <w:rPr>
          <w:b/>
          <w:bCs/>
          <w:color w:val="auto"/>
        </w:rPr>
        <w:t xml:space="preserve">Voorganger    </w:t>
      </w:r>
    </w:p>
    <w:p w14:paraId="7DB419AA" w14:textId="710601F9" w:rsidR="00CF2B36" w:rsidRPr="00ED3152" w:rsidRDefault="00CF2B36" w:rsidP="00ED3152">
      <w:pPr>
        <w:jc w:val="both"/>
        <w:rPr>
          <w:color w:val="auto"/>
        </w:rPr>
      </w:pPr>
      <w:r w:rsidRPr="00EA0A8D">
        <w:rPr>
          <w:color w:val="auto"/>
        </w:rPr>
        <w:t>We hebben samen een mooie tafel gedekt waar iedereen welkom is. Wel, we gaan dit op school ook doen. We maken een lange tafel vol mooie boodschappen en lekker</w:t>
      </w:r>
      <w:r>
        <w:rPr>
          <w:color w:val="auto"/>
        </w:rPr>
        <w:t>e dingen</w:t>
      </w:r>
      <w:r w:rsidRPr="00EA0A8D">
        <w:rPr>
          <w:color w:val="auto"/>
        </w:rPr>
        <w:t xml:space="preserve">. De opbrengst van onze gastvrije tafel </w:t>
      </w:r>
      <w:r>
        <w:rPr>
          <w:color w:val="auto"/>
        </w:rPr>
        <w:t xml:space="preserve">schenken </w:t>
      </w:r>
      <w:r w:rsidRPr="00EA0A8D">
        <w:rPr>
          <w:color w:val="auto"/>
        </w:rPr>
        <w:t xml:space="preserve">we aan een organisatie die kinderen en mensen in oorlog </w:t>
      </w:r>
      <w:r>
        <w:rPr>
          <w:color w:val="auto"/>
        </w:rPr>
        <w:t>helpen</w:t>
      </w:r>
      <w:r w:rsidRPr="00EA0A8D">
        <w:rPr>
          <w:color w:val="auto"/>
        </w:rPr>
        <w:t xml:space="preserve">.                                                                                                                                                      </w:t>
      </w:r>
    </w:p>
    <w:p w14:paraId="17EFCD32" w14:textId="72028884" w:rsidR="00AE044C" w:rsidRPr="00454A3A" w:rsidRDefault="005D6219" w:rsidP="00AE044C">
      <w:pPr>
        <w:pStyle w:val="Kop2"/>
        <w:keepNext w:val="0"/>
        <w:keepLines w:val="0"/>
        <w:rPr>
          <w:color w:val="32929A" w:themeColor="accent4" w:themeShade="BF"/>
          <w:sz w:val="22"/>
        </w:rPr>
      </w:pPr>
      <w:r w:rsidRPr="00A16116">
        <w:rPr>
          <w:color w:val="32929A" w:themeColor="accent4" w:themeShade="BF"/>
          <w:sz w:val="22"/>
        </w:rPr>
        <w:lastRenderedPageBreak/>
        <w:t>Zending en zegenwens</w:t>
      </w:r>
    </w:p>
    <w:p w14:paraId="74CFA9DF" w14:textId="58ECC364" w:rsidR="000A6F0E" w:rsidRPr="009870F6" w:rsidRDefault="000A6F0E" w:rsidP="0012302A">
      <w:pPr>
        <w:rPr>
          <w:b/>
          <w:bCs/>
          <w:color w:val="auto"/>
        </w:rPr>
      </w:pPr>
      <w:r w:rsidRPr="009870F6">
        <w:rPr>
          <w:b/>
          <w:bCs/>
          <w:color w:val="auto"/>
        </w:rPr>
        <w:t>Voorganger</w:t>
      </w:r>
      <w:r w:rsidR="00EC274D">
        <w:rPr>
          <w:b/>
          <w:bCs/>
          <w:color w:val="auto"/>
        </w:rPr>
        <w:t xml:space="preserve"> </w:t>
      </w:r>
    </w:p>
    <w:p w14:paraId="5686E700" w14:textId="7AC2623E" w:rsidR="008D09C1" w:rsidRPr="00454A3A" w:rsidRDefault="00755928" w:rsidP="00454A3A">
      <w:pPr>
        <w:jc w:val="both"/>
        <w:rPr>
          <w:color w:val="auto"/>
        </w:rPr>
      </w:pPr>
      <w:r>
        <w:rPr>
          <w:color w:val="auto"/>
        </w:rPr>
        <w:t>Laten we niet vergeten dat wij samen het verschil kunnen maken. Vrede be</w:t>
      </w:r>
      <w:r w:rsidR="00A91652">
        <w:rPr>
          <w:color w:val="auto"/>
        </w:rPr>
        <w:t>g</w:t>
      </w:r>
      <w:r>
        <w:rPr>
          <w:color w:val="auto"/>
        </w:rPr>
        <w:t>int klein: in onze harten, in onze klas</w:t>
      </w:r>
      <w:r w:rsidR="00A91652">
        <w:rPr>
          <w:color w:val="auto"/>
        </w:rPr>
        <w:t xml:space="preserve">, </w:t>
      </w:r>
      <w:r>
        <w:rPr>
          <w:color w:val="auto"/>
        </w:rPr>
        <w:t>op onze speelplaats</w:t>
      </w:r>
      <w:r w:rsidR="00A91652">
        <w:rPr>
          <w:color w:val="auto"/>
        </w:rPr>
        <w:t xml:space="preserve">, aan </w:t>
      </w:r>
      <w:r w:rsidR="00185B83">
        <w:rPr>
          <w:color w:val="auto"/>
        </w:rPr>
        <w:t xml:space="preserve">de tafel… </w:t>
      </w:r>
      <w:r>
        <w:rPr>
          <w:color w:val="auto"/>
        </w:rPr>
        <w:t xml:space="preserve">. Ga met een hart vol vrede en </w:t>
      </w:r>
      <w:r w:rsidR="00B329C3">
        <w:rPr>
          <w:color w:val="auto"/>
        </w:rPr>
        <w:t>geef die vrede door aan anderen.</w:t>
      </w:r>
    </w:p>
    <w:p w14:paraId="3D9A1C9C" w14:textId="63F4519F" w:rsidR="00426A6F" w:rsidRPr="00454A3A" w:rsidRDefault="00EC25E1" w:rsidP="00426A6F">
      <w:pPr>
        <w:pStyle w:val="Kop2"/>
        <w:keepNext w:val="0"/>
        <w:keepLines w:val="0"/>
        <w:rPr>
          <w:color w:val="32929A" w:themeColor="accent4" w:themeShade="BF"/>
          <w:sz w:val="22"/>
        </w:rPr>
      </w:pPr>
      <w:r w:rsidRPr="00A16116">
        <w:rPr>
          <w:color w:val="32929A" w:themeColor="accent4" w:themeShade="BF"/>
          <w:sz w:val="22"/>
        </w:rPr>
        <w:t>Kruisteken</w:t>
      </w:r>
      <w:bookmarkEnd w:id="4"/>
      <w:bookmarkEnd w:id="5"/>
      <w:bookmarkEnd w:id="6"/>
    </w:p>
    <w:p w14:paraId="2B8CD6B8" w14:textId="77777777" w:rsidR="0045482F" w:rsidRPr="005D2379" w:rsidRDefault="0045482F" w:rsidP="0045482F">
      <w:pPr>
        <w:rPr>
          <w:b/>
          <w:bCs/>
          <w:color w:val="auto"/>
        </w:rPr>
      </w:pPr>
      <w:r w:rsidRPr="005D2379">
        <w:rPr>
          <w:b/>
          <w:bCs/>
          <w:color w:val="auto"/>
        </w:rPr>
        <w:t xml:space="preserve">Voorganger                                                                                                                                                          </w:t>
      </w:r>
    </w:p>
    <w:p w14:paraId="5516194C" w14:textId="691F1632" w:rsidR="0045482F" w:rsidRPr="001A4BAA" w:rsidRDefault="00F275AF" w:rsidP="006C6E00">
      <w:pPr>
        <w:jc w:val="both"/>
        <w:rPr>
          <w:b/>
          <w:bCs/>
        </w:rPr>
      </w:pPr>
      <w:r>
        <w:rPr>
          <w:color w:val="auto"/>
        </w:rPr>
        <w:t>We sluiten deze viering nu ook samen af, net zoals we ze begonnen zijn. Iedereen op zijn manier</w:t>
      </w:r>
      <w:r w:rsidR="002D5C01">
        <w:rPr>
          <w:color w:val="auto"/>
        </w:rPr>
        <w:t xml:space="preserve">! Maak je het even til? Sluit je liever even je ogen? Leg je graag je hand op je hart? Of </w:t>
      </w:r>
      <w:r w:rsidR="00F2255D">
        <w:rPr>
          <w:color w:val="auto"/>
        </w:rPr>
        <w:t xml:space="preserve">maak </w:t>
      </w:r>
      <w:r w:rsidR="00C02A3F">
        <w:rPr>
          <w:color w:val="auto"/>
        </w:rPr>
        <w:t xml:space="preserve">je het </w:t>
      </w:r>
      <w:r w:rsidR="0045482F" w:rsidRPr="005D2379">
        <w:rPr>
          <w:color w:val="auto"/>
        </w:rPr>
        <w:t>kruisteken</w:t>
      </w:r>
      <w:r w:rsidR="00C02A3F">
        <w:rPr>
          <w:color w:val="auto"/>
        </w:rPr>
        <w:t>: “I</w:t>
      </w:r>
      <w:r w:rsidR="0045482F" w:rsidRPr="005D2379">
        <w:rPr>
          <w:color w:val="auto"/>
        </w:rPr>
        <w:t>n de naam van de Vader, de Zoon en de Heilige Geest. Amen.</w:t>
      </w:r>
      <w:r w:rsidR="00C02A3F">
        <w:rPr>
          <w:b/>
          <w:bCs/>
        </w:rPr>
        <w:t>”</w:t>
      </w:r>
    </w:p>
    <w:p w14:paraId="0E94EE1C" w14:textId="77777777" w:rsidR="00CF2B36" w:rsidRPr="00CA6677" w:rsidRDefault="00CF2B36" w:rsidP="001A4BAA">
      <w:pPr>
        <w:jc w:val="both"/>
        <w:rPr>
          <w:i/>
          <w:iCs/>
          <w:color w:val="auto"/>
          <w:sz w:val="18"/>
          <w:szCs w:val="18"/>
        </w:rPr>
      </w:pPr>
    </w:p>
    <w:p w14:paraId="189B4C9F" w14:textId="017422AE" w:rsidR="004C3816" w:rsidRDefault="003749A5" w:rsidP="004C3816">
      <w:pPr>
        <w:pStyle w:val="Kop1"/>
        <w:rPr>
          <w:color w:val="AE2081" w:themeColor="accent1"/>
        </w:rPr>
      </w:pPr>
      <w:r w:rsidRPr="000B0D24">
        <w:rPr>
          <w:color w:val="AE2081" w:themeColor="accent1"/>
        </w:rPr>
        <w:t>Liedsuggesties</w:t>
      </w:r>
    </w:p>
    <w:p w14:paraId="5641F22F" w14:textId="77777777" w:rsidR="00A77F64" w:rsidRPr="00A77F64" w:rsidRDefault="00A77F64" w:rsidP="00A77F64"/>
    <w:p w14:paraId="7987F059" w14:textId="77777777" w:rsidR="006E1F91" w:rsidRDefault="006E1F91" w:rsidP="006E1F91">
      <w:pPr>
        <w:rPr>
          <w:rFonts w:eastAsia="Calibri"/>
          <w:b/>
          <w:bCs/>
          <w:color w:val="BA5C10" w:themeColor="accent2" w:themeShade="BF"/>
          <w:sz w:val="22"/>
          <w:szCs w:val="22"/>
        </w:rPr>
      </w:pPr>
      <w:r w:rsidRPr="006725C5">
        <w:rPr>
          <w:rFonts w:eastAsia="Calibri"/>
          <w:b/>
          <w:bCs/>
          <w:color w:val="BA5C10" w:themeColor="accent2" w:themeShade="BF"/>
          <w:sz w:val="22"/>
          <w:szCs w:val="22"/>
        </w:rPr>
        <w:t>Lied: Wij zijn samen onderweg – aangepaste versie ‘Als pelgrims onderweg’</w:t>
      </w:r>
    </w:p>
    <w:p w14:paraId="2ADE44E4" w14:textId="77777777" w:rsidR="006C6E00" w:rsidRPr="006725C5" w:rsidRDefault="006C6E00" w:rsidP="006E1F91">
      <w:pPr>
        <w:rPr>
          <w:rFonts w:eastAsia="Calibri"/>
          <w:b/>
          <w:bCs/>
          <w:color w:val="BA5C10" w:themeColor="accent2" w:themeShade="BF"/>
          <w:sz w:val="22"/>
          <w:szCs w:val="22"/>
        </w:rPr>
      </w:pPr>
    </w:p>
    <w:p w14:paraId="6F1C81BD"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Wij zijn samen onderweg, alleluja</w:t>
      </w:r>
    </w:p>
    <w:p w14:paraId="33AA0FCB"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Wij zijn samen onderweg, alleluja</w:t>
      </w:r>
    </w:p>
    <w:p w14:paraId="1E2CBA63" w14:textId="77777777" w:rsidR="006E1F91" w:rsidRPr="00AC7E4B" w:rsidRDefault="006E1F91" w:rsidP="006E1F91">
      <w:pPr>
        <w:pStyle w:val="Geenafstand"/>
        <w:rPr>
          <w:rFonts w:ascii="Trebuchet MS" w:hAnsi="Trebuchet MS"/>
          <w:sz w:val="20"/>
          <w:szCs w:val="20"/>
        </w:rPr>
      </w:pPr>
    </w:p>
    <w:p w14:paraId="34F72110"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Met een rugzak, schelp en staf, alleluja</w:t>
      </w:r>
    </w:p>
    <w:p w14:paraId="07BC2607"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Stappen we bergop, bergaf, alleluja</w:t>
      </w:r>
    </w:p>
    <w:p w14:paraId="580B8B65" w14:textId="77777777" w:rsidR="006E1F91" w:rsidRPr="00AC7E4B" w:rsidRDefault="006E1F91" w:rsidP="006E1F91">
      <w:pPr>
        <w:pStyle w:val="Geenafstand"/>
        <w:rPr>
          <w:rFonts w:ascii="Trebuchet MS" w:hAnsi="Trebuchet MS"/>
          <w:sz w:val="20"/>
          <w:szCs w:val="20"/>
        </w:rPr>
      </w:pPr>
    </w:p>
    <w:p w14:paraId="4DEF8C04"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Met een traan en met een lach, alleluja</w:t>
      </w:r>
    </w:p>
    <w:p w14:paraId="79DB45A0"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De weg die roept ons dag na dag, alleluja</w:t>
      </w:r>
    </w:p>
    <w:p w14:paraId="6C0AF299" w14:textId="77777777" w:rsidR="006E1F91" w:rsidRPr="00AC7E4B" w:rsidRDefault="006E1F91" w:rsidP="006E1F91">
      <w:pPr>
        <w:pStyle w:val="Geenafstand"/>
        <w:rPr>
          <w:rFonts w:ascii="Trebuchet MS" w:hAnsi="Trebuchet MS"/>
          <w:sz w:val="20"/>
          <w:szCs w:val="20"/>
        </w:rPr>
      </w:pPr>
    </w:p>
    <w:p w14:paraId="7B09D1F0"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Pelgrims voor en met elkaar, alleluja</w:t>
      </w:r>
    </w:p>
    <w:p w14:paraId="42C7D5DB"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Samen door het heilig jaar, alleluja</w:t>
      </w:r>
    </w:p>
    <w:p w14:paraId="0763FB2B" w14:textId="77777777" w:rsidR="006E1F91" w:rsidRPr="00AC7E4B" w:rsidRDefault="006E1F91" w:rsidP="006E1F91">
      <w:pPr>
        <w:pStyle w:val="Geenafstand"/>
        <w:rPr>
          <w:rFonts w:ascii="Trebuchet MS" w:hAnsi="Trebuchet MS"/>
          <w:sz w:val="20"/>
          <w:szCs w:val="20"/>
        </w:rPr>
      </w:pPr>
    </w:p>
    <w:p w14:paraId="21A75479"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De weg die kent geen rang of stand, alleluja</w:t>
      </w:r>
    </w:p>
    <w:p w14:paraId="2B60741C"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Bij ons geen vreemde langs de kant, alleluja</w:t>
      </w:r>
    </w:p>
    <w:p w14:paraId="37338D6C" w14:textId="77777777" w:rsidR="002A6C7F" w:rsidRPr="00AC7E4B" w:rsidRDefault="002A6C7F" w:rsidP="006E1F91">
      <w:pPr>
        <w:pStyle w:val="Geenafstand"/>
        <w:rPr>
          <w:rFonts w:ascii="Trebuchet MS" w:hAnsi="Trebuchet MS"/>
          <w:sz w:val="20"/>
          <w:szCs w:val="20"/>
        </w:rPr>
      </w:pPr>
    </w:p>
    <w:p w14:paraId="453DF91A"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Met de zon, de maan, de zee, alleluja</w:t>
      </w:r>
    </w:p>
    <w:p w14:paraId="758A3AF3"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Heel de schepping wandelt mee, alleluja</w:t>
      </w:r>
    </w:p>
    <w:p w14:paraId="53047AAE" w14:textId="77777777" w:rsidR="006E1F91" w:rsidRPr="00AC7E4B" w:rsidRDefault="006E1F91" w:rsidP="006E1F91">
      <w:pPr>
        <w:pStyle w:val="Geenafstand"/>
        <w:rPr>
          <w:rFonts w:ascii="Trebuchet MS" w:hAnsi="Trebuchet MS"/>
          <w:sz w:val="20"/>
          <w:szCs w:val="20"/>
        </w:rPr>
      </w:pPr>
    </w:p>
    <w:p w14:paraId="6DE34F88"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Zo gaan pelgrims hand in hand, alleluja</w:t>
      </w:r>
    </w:p>
    <w:p w14:paraId="446F0AF1"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Samen naar ’t beloofde land, alleluja</w:t>
      </w:r>
    </w:p>
    <w:p w14:paraId="7303A72C" w14:textId="77777777" w:rsidR="006E1F91" w:rsidRPr="00AC7E4B" w:rsidRDefault="006E1F91" w:rsidP="006E1F91">
      <w:pPr>
        <w:pStyle w:val="Geenafstand"/>
        <w:rPr>
          <w:rFonts w:ascii="Trebuchet MS" w:hAnsi="Trebuchet MS"/>
          <w:sz w:val="20"/>
          <w:szCs w:val="20"/>
        </w:rPr>
      </w:pPr>
    </w:p>
    <w:p w14:paraId="6E314B34" w14:textId="77777777" w:rsidR="006E1F91" w:rsidRPr="00AC7E4B" w:rsidRDefault="006E1F91" w:rsidP="006E1F91">
      <w:pPr>
        <w:pStyle w:val="Geenafstand"/>
        <w:rPr>
          <w:rFonts w:ascii="Trebuchet MS" w:hAnsi="Trebuchet MS"/>
          <w:sz w:val="20"/>
          <w:szCs w:val="20"/>
        </w:rPr>
      </w:pPr>
      <w:r w:rsidRPr="00AC7E4B">
        <w:rPr>
          <w:rFonts w:ascii="Trebuchet MS" w:hAnsi="Trebuchet MS"/>
          <w:sz w:val="20"/>
          <w:szCs w:val="20"/>
        </w:rPr>
        <w:t>Wij zijn samen onderweg, alleluja</w:t>
      </w:r>
    </w:p>
    <w:p w14:paraId="741EEC6B" w14:textId="77777777" w:rsidR="006E1F91" w:rsidRDefault="006E1F91" w:rsidP="006E1F91">
      <w:pPr>
        <w:pStyle w:val="Geenafstand"/>
        <w:rPr>
          <w:rFonts w:ascii="Trebuchet MS" w:hAnsi="Trebuchet MS"/>
          <w:sz w:val="20"/>
          <w:szCs w:val="20"/>
        </w:rPr>
      </w:pPr>
      <w:r w:rsidRPr="00AC7E4B">
        <w:rPr>
          <w:rFonts w:ascii="Trebuchet MS" w:hAnsi="Trebuchet MS"/>
          <w:sz w:val="20"/>
          <w:szCs w:val="20"/>
        </w:rPr>
        <w:t>Wij zijn samen onderweg, alleluja</w:t>
      </w:r>
    </w:p>
    <w:p w14:paraId="6160BFAD" w14:textId="77777777" w:rsidR="006E1F91" w:rsidRPr="00AC7E4B" w:rsidRDefault="006E1F91" w:rsidP="006E1F91">
      <w:pPr>
        <w:pStyle w:val="Geenafstand"/>
        <w:rPr>
          <w:rFonts w:ascii="Trebuchet MS" w:hAnsi="Trebuchet MS"/>
          <w:sz w:val="20"/>
          <w:szCs w:val="20"/>
        </w:rPr>
      </w:pPr>
    </w:p>
    <w:p w14:paraId="34C7D9B5" w14:textId="77777777" w:rsidR="005C3858" w:rsidRDefault="005C3858" w:rsidP="005C3858">
      <w:pPr>
        <w:spacing w:line="300" w:lineRule="atLeast"/>
        <w:rPr>
          <w:rStyle w:val="Zwaar"/>
          <w:rFonts w:cs="Tahoma"/>
          <w:color w:val="BA5C10" w:themeColor="accent2" w:themeShade="BF"/>
          <w:spacing w:val="8"/>
        </w:rPr>
      </w:pPr>
    </w:p>
    <w:p w14:paraId="700666C2" w14:textId="77777777" w:rsidR="006C6E00" w:rsidRDefault="006C6E00" w:rsidP="005C3858">
      <w:pPr>
        <w:spacing w:line="300" w:lineRule="atLeast"/>
        <w:rPr>
          <w:rStyle w:val="Zwaar"/>
          <w:rFonts w:cs="Tahoma"/>
          <w:color w:val="BA5C10" w:themeColor="accent2" w:themeShade="BF"/>
          <w:spacing w:val="8"/>
        </w:rPr>
      </w:pPr>
    </w:p>
    <w:p w14:paraId="00BA4199" w14:textId="77777777" w:rsidR="006C6E00" w:rsidRDefault="006C6E00" w:rsidP="005C3858">
      <w:pPr>
        <w:spacing w:line="300" w:lineRule="atLeast"/>
        <w:rPr>
          <w:rStyle w:val="Zwaar"/>
          <w:rFonts w:cs="Tahoma"/>
          <w:color w:val="BA5C10" w:themeColor="accent2" w:themeShade="BF"/>
          <w:spacing w:val="8"/>
        </w:rPr>
      </w:pPr>
    </w:p>
    <w:p w14:paraId="564B5E29" w14:textId="77777777" w:rsidR="006C6E00" w:rsidRDefault="006C6E00" w:rsidP="005C3858">
      <w:pPr>
        <w:spacing w:line="300" w:lineRule="atLeast"/>
        <w:rPr>
          <w:rStyle w:val="Zwaar"/>
          <w:rFonts w:cs="Tahoma"/>
          <w:color w:val="BA5C10" w:themeColor="accent2" w:themeShade="BF"/>
          <w:spacing w:val="8"/>
        </w:rPr>
      </w:pPr>
    </w:p>
    <w:p w14:paraId="4D87AF35" w14:textId="77777777" w:rsidR="006C6E00" w:rsidRDefault="006C6E00" w:rsidP="005C3858">
      <w:pPr>
        <w:spacing w:line="300" w:lineRule="atLeast"/>
        <w:rPr>
          <w:rStyle w:val="Zwaar"/>
          <w:rFonts w:cs="Tahoma"/>
          <w:color w:val="BA5C10" w:themeColor="accent2" w:themeShade="BF"/>
          <w:spacing w:val="8"/>
        </w:rPr>
      </w:pPr>
    </w:p>
    <w:p w14:paraId="07CA6063" w14:textId="204C939E" w:rsidR="005C3858" w:rsidRPr="006725C5" w:rsidRDefault="005C3858" w:rsidP="005C3858">
      <w:pPr>
        <w:spacing w:line="300" w:lineRule="atLeast"/>
        <w:rPr>
          <w:rFonts w:cs="Arial"/>
          <w:color w:val="BA5C10" w:themeColor="accent2" w:themeShade="BF"/>
          <w:sz w:val="22"/>
          <w:szCs w:val="22"/>
        </w:rPr>
      </w:pPr>
      <w:r w:rsidRPr="006725C5">
        <w:rPr>
          <w:rStyle w:val="Zwaar"/>
          <w:rFonts w:cs="Tahoma"/>
          <w:color w:val="BA5C10" w:themeColor="accent2" w:themeShade="BF"/>
          <w:spacing w:val="8"/>
          <w:sz w:val="22"/>
          <w:szCs w:val="22"/>
        </w:rPr>
        <w:lastRenderedPageBreak/>
        <w:t>Lied: Wij zijn samen onderweg</w:t>
      </w:r>
    </w:p>
    <w:p w14:paraId="79E073ED" w14:textId="77777777" w:rsidR="005C3858" w:rsidRDefault="005C3858" w:rsidP="005C3858">
      <w:pPr>
        <w:pStyle w:val="Geenafstand"/>
        <w:rPr>
          <w:rFonts w:ascii="Trebuchet MS" w:hAnsi="Trebuchet MS"/>
        </w:rPr>
      </w:pPr>
    </w:p>
    <w:p w14:paraId="32CC539E" w14:textId="77777777" w:rsidR="005C3858" w:rsidRPr="003F48B3" w:rsidRDefault="005C3858" w:rsidP="005C3858">
      <w:pPr>
        <w:rPr>
          <w:color w:val="auto"/>
        </w:rPr>
      </w:pPr>
      <w:r w:rsidRPr="003F48B3">
        <w:rPr>
          <w:color w:val="auto"/>
        </w:rPr>
        <w:t>Wij zijn samen onderweg, alleluja</w:t>
      </w:r>
      <w:r w:rsidRPr="003F48B3">
        <w:rPr>
          <w:color w:val="auto"/>
        </w:rPr>
        <w:br/>
        <w:t>Wij zijn samen onderweg, alleluja.</w:t>
      </w:r>
    </w:p>
    <w:p w14:paraId="63B0AC70" w14:textId="77777777" w:rsidR="005C3858" w:rsidRPr="003F48B3" w:rsidRDefault="005C3858" w:rsidP="005C3858">
      <w:pPr>
        <w:rPr>
          <w:color w:val="auto"/>
        </w:rPr>
      </w:pPr>
      <w:r w:rsidRPr="003F48B3">
        <w:rPr>
          <w:color w:val="auto"/>
        </w:rPr>
        <w:t>Met de sterren in de lucht, alleluja</w:t>
      </w:r>
      <w:r w:rsidRPr="003F48B3">
        <w:rPr>
          <w:color w:val="auto"/>
        </w:rPr>
        <w:br/>
        <w:t>Met de vogels op hun vlucht, alleluja.</w:t>
      </w:r>
    </w:p>
    <w:p w14:paraId="0BD42EF0" w14:textId="77777777" w:rsidR="005C3858" w:rsidRPr="003F48B3" w:rsidRDefault="005C3858" w:rsidP="005C3858">
      <w:pPr>
        <w:rPr>
          <w:color w:val="auto"/>
        </w:rPr>
      </w:pPr>
      <w:r w:rsidRPr="003F48B3">
        <w:rPr>
          <w:color w:val="auto"/>
        </w:rPr>
        <w:t>Wij zijn samen onderweg, alleluja</w:t>
      </w:r>
      <w:r w:rsidRPr="003F48B3">
        <w:rPr>
          <w:color w:val="auto"/>
        </w:rPr>
        <w:br/>
        <w:t>Wij zijn samen onderweg, alleluja.</w:t>
      </w:r>
    </w:p>
    <w:p w14:paraId="66197664" w14:textId="77777777" w:rsidR="005C3858" w:rsidRPr="003F48B3" w:rsidRDefault="005C3858" w:rsidP="005C3858">
      <w:pPr>
        <w:rPr>
          <w:color w:val="auto"/>
        </w:rPr>
      </w:pPr>
      <w:r w:rsidRPr="003F48B3">
        <w:rPr>
          <w:color w:val="auto"/>
        </w:rPr>
        <w:t>Met de zon, de maan, de zee, alleluja.</w:t>
      </w:r>
      <w:r w:rsidRPr="003F48B3">
        <w:rPr>
          <w:color w:val="auto"/>
        </w:rPr>
        <w:br/>
        <w:t>Heel de schepping wandelt mee, alleluja.</w:t>
      </w:r>
    </w:p>
    <w:p w14:paraId="79DFC5EC" w14:textId="77777777" w:rsidR="005C3858" w:rsidRPr="003F48B3" w:rsidRDefault="005C3858" w:rsidP="005C3858">
      <w:pPr>
        <w:rPr>
          <w:color w:val="auto"/>
        </w:rPr>
      </w:pPr>
      <w:r w:rsidRPr="003F48B3">
        <w:rPr>
          <w:color w:val="auto"/>
        </w:rPr>
        <w:t>Wij zijn samen onderweg, alleluja</w:t>
      </w:r>
      <w:r w:rsidRPr="003F48B3">
        <w:rPr>
          <w:color w:val="auto"/>
        </w:rPr>
        <w:br/>
        <w:t>Wij zijn samen onderweg, alleluja.</w:t>
      </w:r>
    </w:p>
    <w:p w14:paraId="18B8E8A5" w14:textId="77777777" w:rsidR="005C3858" w:rsidRPr="003F48B3" w:rsidRDefault="005C3858" w:rsidP="005C3858">
      <w:pPr>
        <w:rPr>
          <w:color w:val="auto"/>
        </w:rPr>
      </w:pPr>
      <w:r w:rsidRPr="003F48B3">
        <w:rPr>
          <w:color w:val="auto"/>
        </w:rPr>
        <w:t>Opa, oma, zus en broer, alleluja.</w:t>
      </w:r>
      <w:r w:rsidRPr="003F48B3">
        <w:rPr>
          <w:color w:val="auto"/>
        </w:rPr>
        <w:br/>
        <w:t>Vader, moeder aan het roer, alleluja.</w:t>
      </w:r>
    </w:p>
    <w:p w14:paraId="08C1C9CD" w14:textId="77777777" w:rsidR="005C3858" w:rsidRPr="003F48B3" w:rsidRDefault="005C3858" w:rsidP="005C3858">
      <w:pPr>
        <w:rPr>
          <w:color w:val="auto"/>
        </w:rPr>
      </w:pPr>
      <w:r w:rsidRPr="003F48B3">
        <w:rPr>
          <w:color w:val="auto"/>
        </w:rPr>
        <w:t>Wij zijn samen onderweg, alleluja</w:t>
      </w:r>
      <w:r w:rsidRPr="003F48B3">
        <w:rPr>
          <w:color w:val="auto"/>
        </w:rPr>
        <w:br/>
        <w:t>Wij zijn samen onderweg, alleluja.</w:t>
      </w:r>
    </w:p>
    <w:p w14:paraId="0D67785F" w14:textId="77777777" w:rsidR="005C3858" w:rsidRPr="003F48B3" w:rsidRDefault="005C3858" w:rsidP="005C3858">
      <w:pPr>
        <w:rPr>
          <w:color w:val="auto"/>
        </w:rPr>
      </w:pPr>
      <w:r w:rsidRPr="003F48B3">
        <w:rPr>
          <w:color w:val="auto"/>
        </w:rPr>
        <w:t>Blank en bruin en arm en rijk, alleluja.</w:t>
      </w:r>
      <w:r w:rsidRPr="003F48B3">
        <w:rPr>
          <w:color w:val="auto"/>
        </w:rPr>
        <w:br/>
        <w:t>Iedereen die hoort erbij, alleluja.</w:t>
      </w:r>
    </w:p>
    <w:p w14:paraId="55817F25" w14:textId="77777777" w:rsidR="005C3858" w:rsidRPr="003F48B3" w:rsidRDefault="005C3858" w:rsidP="005C3858">
      <w:pPr>
        <w:rPr>
          <w:color w:val="auto"/>
        </w:rPr>
      </w:pPr>
      <w:r w:rsidRPr="003F48B3">
        <w:rPr>
          <w:color w:val="auto"/>
        </w:rPr>
        <w:t>Wij zijn samen onderweg, alleluja</w:t>
      </w:r>
      <w:r w:rsidRPr="003F48B3">
        <w:rPr>
          <w:color w:val="auto"/>
        </w:rPr>
        <w:br/>
        <w:t>Wij zijn samen onderweg, alleluja.</w:t>
      </w:r>
    </w:p>
    <w:p w14:paraId="63F795D7" w14:textId="77777777" w:rsidR="005C3858" w:rsidRPr="003F48B3" w:rsidRDefault="005C3858" w:rsidP="005C3858">
      <w:pPr>
        <w:rPr>
          <w:color w:val="auto"/>
        </w:rPr>
      </w:pPr>
      <w:r w:rsidRPr="003F48B3">
        <w:rPr>
          <w:color w:val="auto"/>
        </w:rPr>
        <w:t>Zo gaan mensen hand in hand, alleluja.</w:t>
      </w:r>
      <w:r w:rsidRPr="003F48B3">
        <w:rPr>
          <w:color w:val="auto"/>
        </w:rPr>
        <w:br/>
        <w:t>Samen naar ‘t beloofde land, alleluja.</w:t>
      </w:r>
    </w:p>
    <w:p w14:paraId="61350C97" w14:textId="4DF6EDAA" w:rsidR="00BA2864" w:rsidRDefault="005C3858" w:rsidP="005C3858">
      <w:pPr>
        <w:rPr>
          <w:color w:val="auto"/>
        </w:rPr>
      </w:pPr>
      <w:r w:rsidRPr="003F48B3">
        <w:rPr>
          <w:color w:val="auto"/>
        </w:rPr>
        <w:t>Wij zijn samen onderweg, alleluja</w:t>
      </w:r>
      <w:r w:rsidRPr="003F48B3">
        <w:rPr>
          <w:color w:val="auto"/>
        </w:rPr>
        <w:br/>
        <w:t>Wij zijn samen onderweg, alleluja.</w:t>
      </w:r>
    </w:p>
    <w:p w14:paraId="5471E296" w14:textId="77777777" w:rsidR="005400B2" w:rsidRDefault="005400B2" w:rsidP="005C3858">
      <w:pPr>
        <w:rPr>
          <w:color w:val="auto"/>
        </w:rPr>
      </w:pPr>
    </w:p>
    <w:p w14:paraId="084335C1" w14:textId="3BA5431A" w:rsidR="00BF603C" w:rsidRPr="00BA2864" w:rsidRDefault="00BA2864" w:rsidP="00BA2864">
      <w:pPr>
        <w:rPr>
          <w:rFonts w:eastAsia="Calibri"/>
          <w:b/>
          <w:bCs/>
          <w:color w:val="BA5C10" w:themeColor="accent2" w:themeShade="BF"/>
          <w:sz w:val="22"/>
          <w:szCs w:val="22"/>
        </w:rPr>
      </w:pPr>
      <w:r w:rsidRPr="006725C5">
        <w:rPr>
          <w:rFonts w:eastAsia="Calibri"/>
          <w:b/>
          <w:bCs/>
          <w:color w:val="BA5C10" w:themeColor="accent2" w:themeShade="BF"/>
          <w:sz w:val="22"/>
          <w:szCs w:val="22"/>
        </w:rPr>
        <w:t xml:space="preserve">Lied: </w:t>
      </w:r>
      <w:r>
        <w:rPr>
          <w:rFonts w:eastAsia="Calibri"/>
          <w:b/>
          <w:bCs/>
          <w:color w:val="BA5C10" w:themeColor="accent2" w:themeShade="BF"/>
          <w:sz w:val="22"/>
          <w:szCs w:val="22"/>
        </w:rPr>
        <w:t>Ik open deuren van vrede</w:t>
      </w:r>
    </w:p>
    <w:p w14:paraId="1571D906" w14:textId="77777777" w:rsidR="00BF603C" w:rsidRPr="00BA2864" w:rsidRDefault="00BF603C" w:rsidP="00BA2864">
      <w:pPr>
        <w:pStyle w:val="Geenafstand"/>
        <w:rPr>
          <w:iCs/>
          <w:sz w:val="20"/>
          <w:szCs w:val="20"/>
          <w:lang w:eastAsia="nl-NL"/>
        </w:rPr>
      </w:pPr>
      <w:r w:rsidRPr="00BA2864">
        <w:rPr>
          <w:iCs/>
          <w:sz w:val="20"/>
          <w:szCs w:val="20"/>
          <w:lang w:eastAsia="nl-NL"/>
        </w:rPr>
        <w:t>Ik open deuren van vriendschap</w:t>
      </w:r>
    </w:p>
    <w:p w14:paraId="4B9F7F97" w14:textId="77777777" w:rsidR="00BF603C" w:rsidRPr="00BA2864" w:rsidRDefault="00BF603C" w:rsidP="00BA2864">
      <w:pPr>
        <w:pStyle w:val="Geenafstand"/>
        <w:rPr>
          <w:iCs/>
          <w:sz w:val="20"/>
          <w:szCs w:val="20"/>
          <w:lang w:eastAsia="nl-NL"/>
        </w:rPr>
      </w:pPr>
      <w:r w:rsidRPr="00BA2864">
        <w:rPr>
          <w:iCs/>
          <w:sz w:val="20"/>
          <w:szCs w:val="20"/>
          <w:lang w:eastAsia="nl-NL"/>
        </w:rPr>
        <w:t>Ik open deuren van vreugde.</w:t>
      </w:r>
    </w:p>
    <w:p w14:paraId="40EE977A" w14:textId="77777777" w:rsidR="00BF603C" w:rsidRPr="00BA2864" w:rsidRDefault="00BF603C" w:rsidP="00BA2864">
      <w:pPr>
        <w:pStyle w:val="Geenafstand"/>
        <w:rPr>
          <w:iCs/>
          <w:sz w:val="20"/>
          <w:szCs w:val="20"/>
          <w:lang w:eastAsia="nl-NL"/>
        </w:rPr>
      </w:pPr>
      <w:r w:rsidRPr="00BA2864">
        <w:rPr>
          <w:iCs/>
          <w:sz w:val="20"/>
          <w:szCs w:val="20"/>
          <w:lang w:eastAsia="nl-NL"/>
        </w:rPr>
        <w:t>Ik open deuren van vrede.</w:t>
      </w:r>
    </w:p>
    <w:p w14:paraId="1C35F213" w14:textId="77777777" w:rsidR="00BF603C" w:rsidRPr="00BA2864" w:rsidRDefault="00BF603C" w:rsidP="00BA2864">
      <w:pPr>
        <w:pStyle w:val="Geenafstand"/>
        <w:rPr>
          <w:iCs/>
          <w:sz w:val="20"/>
          <w:szCs w:val="20"/>
          <w:lang w:eastAsia="nl-NL"/>
        </w:rPr>
      </w:pPr>
      <w:r w:rsidRPr="00BA2864">
        <w:rPr>
          <w:iCs/>
          <w:sz w:val="20"/>
          <w:szCs w:val="20"/>
          <w:lang w:eastAsia="nl-NL"/>
        </w:rPr>
        <w:t>Ik open deuren, deuren, deuren meer en meer.</w:t>
      </w:r>
    </w:p>
    <w:p w14:paraId="5C9472B5" w14:textId="77777777" w:rsidR="00BF603C" w:rsidRPr="00BA2864" w:rsidRDefault="00BF603C" w:rsidP="00BA2864">
      <w:pPr>
        <w:pStyle w:val="Geenafstand"/>
        <w:rPr>
          <w:iCs/>
          <w:sz w:val="20"/>
          <w:szCs w:val="20"/>
          <w:lang w:eastAsia="nl-NL"/>
        </w:rPr>
      </w:pPr>
    </w:p>
    <w:p w14:paraId="46015F3F" w14:textId="77777777" w:rsidR="00BF603C" w:rsidRPr="00BA2864" w:rsidRDefault="00BF603C" w:rsidP="00BA2864">
      <w:pPr>
        <w:pStyle w:val="Geenafstand"/>
        <w:rPr>
          <w:iCs/>
          <w:sz w:val="20"/>
          <w:szCs w:val="20"/>
          <w:lang w:eastAsia="nl-NL"/>
        </w:rPr>
      </w:pPr>
      <w:r w:rsidRPr="00BA2864">
        <w:rPr>
          <w:iCs/>
          <w:sz w:val="20"/>
          <w:szCs w:val="20"/>
          <w:lang w:eastAsia="nl-NL"/>
        </w:rPr>
        <w:t>Ik open deuren van vriendschap</w:t>
      </w:r>
    </w:p>
    <w:p w14:paraId="3DAFD764" w14:textId="77777777" w:rsidR="00BF603C" w:rsidRPr="00BA2864" w:rsidRDefault="00BF603C" w:rsidP="00BA2864">
      <w:pPr>
        <w:pStyle w:val="Geenafstand"/>
        <w:rPr>
          <w:iCs/>
          <w:sz w:val="20"/>
          <w:szCs w:val="20"/>
          <w:lang w:eastAsia="nl-NL"/>
        </w:rPr>
      </w:pPr>
      <w:r w:rsidRPr="00BA2864">
        <w:rPr>
          <w:iCs/>
          <w:sz w:val="20"/>
          <w:szCs w:val="20"/>
          <w:lang w:eastAsia="nl-NL"/>
        </w:rPr>
        <w:t>Ik open deuren van vreugde.</w:t>
      </w:r>
    </w:p>
    <w:p w14:paraId="1DE6F990" w14:textId="77777777" w:rsidR="00BF603C" w:rsidRPr="00BA2864" w:rsidRDefault="00BF603C" w:rsidP="00BA2864">
      <w:pPr>
        <w:pStyle w:val="Geenafstand"/>
        <w:rPr>
          <w:iCs/>
          <w:sz w:val="20"/>
          <w:szCs w:val="20"/>
          <w:lang w:eastAsia="nl-NL"/>
        </w:rPr>
      </w:pPr>
      <w:r w:rsidRPr="00BA2864">
        <w:rPr>
          <w:iCs/>
          <w:sz w:val="20"/>
          <w:szCs w:val="20"/>
          <w:lang w:eastAsia="nl-NL"/>
        </w:rPr>
        <w:t>Ik open deuren van vrede.</w:t>
      </w:r>
    </w:p>
    <w:p w14:paraId="4100C1CF" w14:textId="77777777" w:rsidR="00BF603C" w:rsidRDefault="00BF603C" w:rsidP="00BA2864">
      <w:pPr>
        <w:pStyle w:val="Geenafstand"/>
        <w:rPr>
          <w:iCs/>
          <w:sz w:val="20"/>
          <w:szCs w:val="20"/>
          <w:lang w:eastAsia="nl-NL"/>
        </w:rPr>
      </w:pPr>
      <w:r w:rsidRPr="00BA2864">
        <w:rPr>
          <w:iCs/>
          <w:sz w:val="20"/>
          <w:szCs w:val="20"/>
          <w:lang w:eastAsia="nl-NL"/>
        </w:rPr>
        <w:t>Ik open deuren, deuren, deuren naar de Heer.</w:t>
      </w:r>
    </w:p>
    <w:p w14:paraId="40F65DBC" w14:textId="77777777" w:rsidR="00BA2864" w:rsidRDefault="00BA2864" w:rsidP="00BA2864">
      <w:pPr>
        <w:pStyle w:val="Geenafstand"/>
        <w:rPr>
          <w:iCs/>
          <w:sz w:val="20"/>
          <w:szCs w:val="20"/>
          <w:lang w:eastAsia="nl-NL"/>
        </w:rPr>
      </w:pPr>
    </w:p>
    <w:p w14:paraId="13EDA027" w14:textId="01C55A52" w:rsidR="00BF603C" w:rsidRPr="00BE6324" w:rsidRDefault="00BA2864" w:rsidP="00BE6324">
      <w:pPr>
        <w:rPr>
          <w:rFonts w:eastAsia="Calibri"/>
          <w:b/>
          <w:bCs/>
          <w:color w:val="BA5C10" w:themeColor="accent2" w:themeShade="BF"/>
          <w:sz w:val="22"/>
          <w:szCs w:val="22"/>
        </w:rPr>
      </w:pPr>
      <w:r w:rsidRPr="006725C5">
        <w:rPr>
          <w:rFonts w:eastAsia="Calibri"/>
          <w:b/>
          <w:bCs/>
          <w:color w:val="BA5C10" w:themeColor="accent2" w:themeShade="BF"/>
          <w:sz w:val="22"/>
          <w:szCs w:val="22"/>
        </w:rPr>
        <w:t xml:space="preserve">Lied: </w:t>
      </w:r>
      <w:r>
        <w:rPr>
          <w:rFonts w:eastAsia="Calibri"/>
          <w:b/>
          <w:bCs/>
          <w:color w:val="BA5C10" w:themeColor="accent2" w:themeShade="BF"/>
          <w:sz w:val="22"/>
          <w:szCs w:val="22"/>
        </w:rPr>
        <w:t xml:space="preserve">Vrede </w:t>
      </w:r>
      <w:r w:rsidR="009A6BD5">
        <w:rPr>
          <w:rFonts w:eastAsia="Calibri"/>
          <w:b/>
          <w:bCs/>
          <w:color w:val="BA5C10" w:themeColor="accent2" w:themeShade="BF"/>
          <w:sz w:val="22"/>
          <w:szCs w:val="22"/>
        </w:rPr>
        <w:t>(zelf muziek opzetten)</w:t>
      </w:r>
    </w:p>
    <w:p w14:paraId="1E25B922" w14:textId="77777777" w:rsidR="00BF603C" w:rsidRPr="00BE6324" w:rsidRDefault="00BF603C" w:rsidP="00BE6324">
      <w:pPr>
        <w:autoSpaceDE w:val="0"/>
        <w:autoSpaceDN w:val="0"/>
        <w:adjustRightInd w:val="0"/>
        <w:spacing w:after="0" w:line="241" w:lineRule="atLeast"/>
        <w:rPr>
          <w:rFonts w:eastAsia="Calibri" w:cs="Arial"/>
          <w:bCs/>
          <w:iCs/>
          <w:color w:val="000000"/>
          <w:lang w:val="nl-NL" w:eastAsia="nl-NL"/>
        </w:rPr>
      </w:pPr>
      <w:r w:rsidRPr="00BE6324">
        <w:rPr>
          <w:rFonts w:eastAsia="Calibri" w:cs="Arial"/>
          <w:bCs/>
          <w:iCs/>
          <w:color w:val="000000"/>
          <w:lang w:val="nl-NL" w:eastAsia="nl-NL"/>
        </w:rPr>
        <w:t>Ik wens vrede tussen alle muren</w:t>
      </w:r>
    </w:p>
    <w:p w14:paraId="283C1356" w14:textId="77777777" w:rsidR="00BF603C" w:rsidRPr="00BE6324" w:rsidRDefault="00BF603C" w:rsidP="00BE6324">
      <w:pPr>
        <w:autoSpaceDE w:val="0"/>
        <w:autoSpaceDN w:val="0"/>
        <w:adjustRightInd w:val="0"/>
        <w:spacing w:after="0" w:line="241" w:lineRule="atLeast"/>
        <w:rPr>
          <w:rFonts w:eastAsia="Calibri" w:cs="Arial"/>
          <w:bCs/>
          <w:iCs/>
          <w:color w:val="000000"/>
          <w:lang w:val="nl-NL" w:eastAsia="nl-NL"/>
        </w:rPr>
      </w:pPr>
      <w:r w:rsidRPr="00BE6324">
        <w:rPr>
          <w:rFonts w:eastAsia="Calibri" w:cs="Arial"/>
          <w:bCs/>
          <w:iCs/>
          <w:color w:val="000000"/>
          <w:lang w:val="nl-NL" w:eastAsia="nl-NL"/>
        </w:rPr>
        <w:t>Vrede, vrede achter alle deuren</w:t>
      </w:r>
    </w:p>
    <w:p w14:paraId="23BE96BF" w14:textId="77777777" w:rsidR="00BF603C" w:rsidRPr="00BE6324" w:rsidRDefault="00BF603C" w:rsidP="00BE6324">
      <w:pPr>
        <w:autoSpaceDE w:val="0"/>
        <w:autoSpaceDN w:val="0"/>
        <w:adjustRightInd w:val="0"/>
        <w:spacing w:after="0" w:line="241" w:lineRule="atLeast"/>
        <w:rPr>
          <w:rFonts w:eastAsia="Calibri" w:cs="Arial"/>
          <w:bCs/>
          <w:iCs/>
          <w:color w:val="000000"/>
          <w:lang w:val="nl-NL" w:eastAsia="nl-NL"/>
        </w:rPr>
      </w:pPr>
      <w:r w:rsidRPr="00BE6324">
        <w:rPr>
          <w:rFonts w:eastAsia="Calibri" w:cs="Arial"/>
          <w:bCs/>
          <w:iCs/>
          <w:color w:val="000000"/>
          <w:lang w:val="nl-NL" w:eastAsia="nl-NL"/>
        </w:rPr>
        <w:t>Vrede, vrede voor alle mensen</w:t>
      </w:r>
    </w:p>
    <w:p w14:paraId="61A9E252" w14:textId="77777777" w:rsidR="00BF603C" w:rsidRDefault="00BF603C" w:rsidP="00BE6324">
      <w:pPr>
        <w:autoSpaceDE w:val="0"/>
        <w:autoSpaceDN w:val="0"/>
        <w:adjustRightInd w:val="0"/>
        <w:spacing w:after="0" w:line="241" w:lineRule="atLeast"/>
        <w:rPr>
          <w:rFonts w:eastAsia="Calibri" w:cs="Arial"/>
          <w:bCs/>
          <w:iCs/>
          <w:color w:val="000000"/>
          <w:lang w:val="nl-NL" w:eastAsia="nl-NL"/>
        </w:rPr>
      </w:pPr>
      <w:r w:rsidRPr="00BE6324">
        <w:rPr>
          <w:rFonts w:eastAsia="Calibri" w:cs="Arial"/>
          <w:bCs/>
          <w:iCs/>
          <w:color w:val="000000"/>
          <w:lang w:val="nl-NL" w:eastAsia="nl-NL"/>
        </w:rPr>
        <w:t>Vrede, vrede laat ons de wereld kleuren</w:t>
      </w:r>
    </w:p>
    <w:p w14:paraId="7CDA7733" w14:textId="77777777" w:rsidR="009A6BD5" w:rsidRDefault="009A6BD5" w:rsidP="00BE6324">
      <w:pPr>
        <w:autoSpaceDE w:val="0"/>
        <w:autoSpaceDN w:val="0"/>
        <w:adjustRightInd w:val="0"/>
        <w:spacing w:after="0" w:line="241" w:lineRule="atLeast"/>
        <w:rPr>
          <w:rFonts w:eastAsia="Calibri" w:cs="Arial"/>
          <w:bCs/>
          <w:iCs/>
          <w:color w:val="000000"/>
          <w:lang w:val="nl-NL" w:eastAsia="nl-NL"/>
        </w:rPr>
      </w:pPr>
    </w:p>
    <w:p w14:paraId="1D1512AA" w14:textId="77777777" w:rsidR="009A6BD5" w:rsidRPr="00BE6324" w:rsidRDefault="009A6BD5" w:rsidP="00BE6324">
      <w:pPr>
        <w:autoSpaceDE w:val="0"/>
        <w:autoSpaceDN w:val="0"/>
        <w:adjustRightInd w:val="0"/>
        <w:spacing w:after="0" w:line="241" w:lineRule="atLeast"/>
        <w:rPr>
          <w:rFonts w:eastAsia="Calibri" w:cs="Arial"/>
          <w:bCs/>
          <w:iCs/>
          <w:color w:val="000000"/>
          <w:lang w:val="nl-NL" w:eastAsia="nl-NL"/>
        </w:rPr>
      </w:pPr>
    </w:p>
    <w:p w14:paraId="6C46F729" w14:textId="34CF9CD1" w:rsidR="00BF603C" w:rsidRPr="009A6BD5" w:rsidRDefault="009A6BD5" w:rsidP="009A6BD5">
      <w:pPr>
        <w:rPr>
          <w:rFonts w:eastAsia="Calibri"/>
          <w:b/>
          <w:bCs/>
          <w:color w:val="BA5C10" w:themeColor="accent2" w:themeShade="BF"/>
          <w:sz w:val="22"/>
          <w:szCs w:val="22"/>
        </w:rPr>
      </w:pPr>
      <w:r w:rsidRPr="006725C5">
        <w:rPr>
          <w:rFonts w:eastAsia="Calibri"/>
          <w:b/>
          <w:bCs/>
          <w:color w:val="BA5C10" w:themeColor="accent2" w:themeShade="BF"/>
          <w:sz w:val="22"/>
          <w:szCs w:val="22"/>
        </w:rPr>
        <w:t xml:space="preserve">Lied: </w:t>
      </w:r>
      <w:r>
        <w:rPr>
          <w:rFonts w:eastAsia="Calibri"/>
          <w:b/>
          <w:bCs/>
          <w:color w:val="BA5C10" w:themeColor="accent2" w:themeShade="BF"/>
          <w:sz w:val="22"/>
          <w:szCs w:val="22"/>
        </w:rPr>
        <w:t>Vrede (zelf muziek opzetten)</w:t>
      </w:r>
    </w:p>
    <w:p w14:paraId="7984C319" w14:textId="77777777" w:rsidR="00BF603C" w:rsidRPr="009A6BD5" w:rsidRDefault="00BF603C" w:rsidP="009A6BD5">
      <w:pPr>
        <w:autoSpaceDE w:val="0"/>
        <w:autoSpaceDN w:val="0"/>
        <w:adjustRightInd w:val="0"/>
        <w:spacing w:after="0" w:line="241" w:lineRule="atLeast"/>
        <w:rPr>
          <w:rFonts w:eastAsia="Calibri" w:cs="Arial"/>
          <w:bCs/>
          <w:iCs/>
          <w:color w:val="000000"/>
          <w:lang w:val="nl-NL" w:eastAsia="nl-NL"/>
        </w:rPr>
      </w:pPr>
      <w:r w:rsidRPr="009A6BD5">
        <w:rPr>
          <w:rFonts w:eastAsia="Calibri" w:cs="Arial"/>
          <w:bCs/>
          <w:iCs/>
          <w:color w:val="000000"/>
          <w:lang w:val="nl-NL" w:eastAsia="nl-NL"/>
        </w:rPr>
        <w:t>Ik wens vrede tussen alle muren</w:t>
      </w:r>
    </w:p>
    <w:p w14:paraId="753D82CD" w14:textId="77777777" w:rsidR="00BF603C" w:rsidRPr="009A6BD5" w:rsidRDefault="00BF603C" w:rsidP="009A6BD5">
      <w:pPr>
        <w:autoSpaceDE w:val="0"/>
        <w:autoSpaceDN w:val="0"/>
        <w:adjustRightInd w:val="0"/>
        <w:spacing w:after="0" w:line="241" w:lineRule="atLeast"/>
        <w:rPr>
          <w:rFonts w:eastAsia="Calibri" w:cs="Arial"/>
          <w:bCs/>
          <w:iCs/>
          <w:color w:val="000000"/>
          <w:lang w:val="nl-NL" w:eastAsia="nl-NL"/>
        </w:rPr>
      </w:pPr>
      <w:r w:rsidRPr="009A6BD5">
        <w:rPr>
          <w:rFonts w:eastAsia="Calibri" w:cs="Arial"/>
          <w:bCs/>
          <w:iCs/>
          <w:color w:val="000000"/>
          <w:lang w:val="nl-NL" w:eastAsia="nl-NL"/>
        </w:rPr>
        <w:t>Vrede achter alle deuren</w:t>
      </w:r>
    </w:p>
    <w:p w14:paraId="53CFE1E4" w14:textId="6B844E39" w:rsidR="00BF603C" w:rsidRPr="009A6BD5" w:rsidRDefault="00BF603C" w:rsidP="009A6BD5">
      <w:pPr>
        <w:autoSpaceDE w:val="0"/>
        <w:autoSpaceDN w:val="0"/>
        <w:adjustRightInd w:val="0"/>
        <w:spacing w:after="0" w:line="241" w:lineRule="atLeast"/>
        <w:rPr>
          <w:rFonts w:eastAsia="Calibri" w:cs="Arial"/>
          <w:bCs/>
          <w:iCs/>
          <w:color w:val="000000"/>
          <w:lang w:val="nl-NL" w:eastAsia="nl-NL"/>
        </w:rPr>
      </w:pPr>
      <w:r w:rsidRPr="009A6BD5">
        <w:rPr>
          <w:rFonts w:eastAsia="Calibri" w:cs="Arial"/>
          <w:bCs/>
          <w:iCs/>
          <w:color w:val="000000"/>
          <w:lang w:val="nl-NL" w:eastAsia="nl-NL"/>
        </w:rPr>
        <w:t>Vrede, vrede voor naaste buren</w:t>
      </w:r>
    </w:p>
    <w:p w14:paraId="6919C590" w14:textId="77777777" w:rsidR="00BF603C" w:rsidRPr="009A6BD5" w:rsidRDefault="00BF603C" w:rsidP="009A6BD5">
      <w:pPr>
        <w:autoSpaceDE w:val="0"/>
        <w:autoSpaceDN w:val="0"/>
        <w:adjustRightInd w:val="0"/>
        <w:spacing w:after="0" w:line="241" w:lineRule="atLeast"/>
        <w:rPr>
          <w:rFonts w:eastAsia="Calibri" w:cs="Arial"/>
          <w:bCs/>
          <w:iCs/>
          <w:color w:val="000000"/>
          <w:lang w:val="nl-NL" w:eastAsia="nl-NL"/>
        </w:rPr>
      </w:pPr>
      <w:r w:rsidRPr="009A6BD5">
        <w:rPr>
          <w:rFonts w:eastAsia="Calibri" w:cs="Arial"/>
          <w:bCs/>
          <w:iCs/>
          <w:color w:val="000000"/>
          <w:lang w:val="nl-NL" w:eastAsia="nl-NL"/>
        </w:rPr>
        <w:t>Vrede, vrede voor verre vrienden</w:t>
      </w:r>
    </w:p>
    <w:p w14:paraId="1CBD0812" w14:textId="77777777" w:rsidR="00BF603C" w:rsidRPr="009A6BD5" w:rsidRDefault="00BF603C" w:rsidP="009A6BD5">
      <w:pPr>
        <w:autoSpaceDE w:val="0"/>
        <w:autoSpaceDN w:val="0"/>
        <w:adjustRightInd w:val="0"/>
        <w:spacing w:after="0" w:line="241" w:lineRule="atLeast"/>
        <w:rPr>
          <w:rFonts w:eastAsia="Calibri" w:cs="Arial"/>
          <w:bCs/>
          <w:iCs/>
          <w:color w:val="000000"/>
          <w:lang w:val="nl-NL" w:eastAsia="nl-NL"/>
        </w:rPr>
      </w:pPr>
      <w:r w:rsidRPr="009A6BD5">
        <w:rPr>
          <w:rFonts w:eastAsia="Calibri" w:cs="Arial"/>
          <w:bCs/>
          <w:iCs/>
          <w:color w:val="000000"/>
          <w:lang w:val="nl-NL" w:eastAsia="nl-NL"/>
        </w:rPr>
        <w:t>Vrede kan het donker kleuren</w:t>
      </w:r>
    </w:p>
    <w:p w14:paraId="69EC21F2" w14:textId="377DA5B6" w:rsidR="00702495" w:rsidRPr="00D73368" w:rsidRDefault="00BF603C" w:rsidP="00D73368">
      <w:pPr>
        <w:autoSpaceDE w:val="0"/>
        <w:autoSpaceDN w:val="0"/>
        <w:adjustRightInd w:val="0"/>
        <w:spacing w:after="0" w:line="241" w:lineRule="atLeast"/>
        <w:rPr>
          <w:rFonts w:eastAsia="Calibri" w:cs="Arial"/>
          <w:bCs/>
          <w:iCs/>
          <w:color w:val="000000"/>
          <w:lang w:val="nl-NL" w:eastAsia="nl-NL"/>
        </w:rPr>
      </w:pPr>
      <w:r w:rsidRPr="009A6BD5">
        <w:rPr>
          <w:rFonts w:eastAsia="Calibri" w:cs="Arial"/>
          <w:bCs/>
          <w:iCs/>
          <w:color w:val="000000"/>
          <w:lang w:val="nl-NL" w:eastAsia="nl-NL"/>
        </w:rPr>
        <w:t>Laat het in je hart gebeuren.</w:t>
      </w:r>
    </w:p>
    <w:p w14:paraId="58C3CF8D" w14:textId="77777777" w:rsidR="00260322" w:rsidRDefault="00260322" w:rsidP="00260322">
      <w:pPr>
        <w:pStyle w:val="Geenafstand"/>
        <w:rPr>
          <w:rFonts w:ascii="Trebuchet MS" w:eastAsia="Times New Roman" w:hAnsi="Trebuchet MS" w:cs="Arial"/>
          <w:b/>
          <w:bCs/>
          <w:color w:val="5F9142" w:themeColor="accent6" w:themeShade="BF"/>
          <w:lang w:eastAsia="nl-BE"/>
        </w:rPr>
      </w:pPr>
    </w:p>
    <w:p w14:paraId="6EE3B49A" w14:textId="12ECA312" w:rsidR="00AA7B91" w:rsidRPr="00702495" w:rsidRDefault="00692F68" w:rsidP="00AA7B91">
      <w:pPr>
        <w:rPr>
          <w:rFonts w:eastAsia="Calibri"/>
          <w:b/>
          <w:color w:val="BA5C10" w:themeColor="accent2" w:themeShade="BF"/>
          <w:sz w:val="22"/>
          <w:szCs w:val="22"/>
        </w:rPr>
      </w:pPr>
      <w:r w:rsidRPr="00702495">
        <w:rPr>
          <w:rFonts w:eastAsia="Calibri"/>
          <w:b/>
          <w:color w:val="BA5C10" w:themeColor="accent2" w:themeShade="BF"/>
          <w:sz w:val="22"/>
          <w:szCs w:val="22"/>
        </w:rPr>
        <w:t xml:space="preserve">Lied: </w:t>
      </w:r>
      <w:r w:rsidR="00AA7B91" w:rsidRPr="00702495">
        <w:rPr>
          <w:rFonts w:eastAsia="Calibri"/>
          <w:b/>
          <w:color w:val="BA5C10" w:themeColor="accent2" w:themeShade="BF"/>
          <w:sz w:val="22"/>
          <w:szCs w:val="22"/>
        </w:rPr>
        <w:t>Jij bent een vriend van mij</w:t>
      </w:r>
    </w:p>
    <w:p w14:paraId="30947CCB" w14:textId="35B17427" w:rsidR="00AA7B91" w:rsidRPr="003F48B3" w:rsidRDefault="00AA7B91" w:rsidP="00AA7B91">
      <w:pPr>
        <w:rPr>
          <w:rFonts w:eastAsia="Calibri"/>
          <w:b/>
          <w:i/>
          <w:iCs/>
          <w:color w:val="5F9142" w:themeColor="accent6" w:themeShade="BF"/>
          <w:sz w:val="18"/>
          <w:szCs w:val="18"/>
        </w:rPr>
      </w:pPr>
      <w:proofErr w:type="spellStart"/>
      <w:r w:rsidRPr="003F48B3">
        <w:rPr>
          <w:rFonts w:eastAsia="Calibri" w:cs="Calibri"/>
          <w:i/>
          <w:iCs/>
          <w:sz w:val="18"/>
          <w:szCs w:val="18"/>
        </w:rPr>
        <w:t>You've</w:t>
      </w:r>
      <w:proofErr w:type="spellEnd"/>
      <w:r w:rsidRPr="003F48B3">
        <w:rPr>
          <w:rFonts w:eastAsia="Calibri" w:cs="Calibri"/>
          <w:i/>
          <w:iCs/>
          <w:sz w:val="18"/>
          <w:szCs w:val="18"/>
        </w:rPr>
        <w:t xml:space="preserve"> </w:t>
      </w:r>
      <w:proofErr w:type="spellStart"/>
      <w:r w:rsidRPr="003F48B3">
        <w:rPr>
          <w:rFonts w:eastAsia="Calibri" w:cs="Calibri"/>
          <w:i/>
          <w:iCs/>
          <w:sz w:val="18"/>
          <w:szCs w:val="18"/>
        </w:rPr>
        <w:t>got</w:t>
      </w:r>
      <w:proofErr w:type="spellEnd"/>
      <w:r w:rsidRPr="003F48B3">
        <w:rPr>
          <w:rFonts w:eastAsia="Calibri" w:cs="Calibri"/>
          <w:i/>
          <w:iCs/>
          <w:sz w:val="18"/>
          <w:szCs w:val="18"/>
        </w:rPr>
        <w:t xml:space="preserve"> a </w:t>
      </w:r>
      <w:proofErr w:type="spellStart"/>
      <w:r w:rsidRPr="003F48B3">
        <w:rPr>
          <w:rFonts w:eastAsia="Calibri" w:cs="Calibri"/>
          <w:i/>
          <w:iCs/>
          <w:sz w:val="18"/>
          <w:szCs w:val="18"/>
        </w:rPr>
        <w:t>friend</w:t>
      </w:r>
      <w:proofErr w:type="spellEnd"/>
      <w:r w:rsidRPr="003F48B3">
        <w:rPr>
          <w:rFonts w:eastAsia="Calibri" w:cs="Calibri"/>
          <w:i/>
          <w:iCs/>
          <w:sz w:val="18"/>
          <w:szCs w:val="18"/>
        </w:rPr>
        <w:t xml:space="preserve"> in me </w:t>
      </w:r>
      <w:r w:rsidR="00796EBE">
        <w:rPr>
          <w:rFonts w:eastAsia="Calibri" w:cs="Calibri"/>
          <w:i/>
          <w:iCs/>
          <w:sz w:val="18"/>
          <w:szCs w:val="18"/>
        </w:rPr>
        <w:t xml:space="preserve">- </w:t>
      </w:r>
      <w:r w:rsidRPr="003F48B3">
        <w:rPr>
          <w:rFonts w:eastAsia="Calibri" w:cs="Calibri"/>
          <w:i/>
          <w:iCs/>
          <w:sz w:val="18"/>
          <w:szCs w:val="18"/>
        </w:rPr>
        <w:t xml:space="preserve">Randy </w:t>
      </w:r>
      <w:proofErr w:type="spellStart"/>
      <w:r w:rsidRPr="003F48B3">
        <w:rPr>
          <w:rFonts w:eastAsia="Calibri" w:cs="Calibri"/>
          <w:i/>
          <w:iCs/>
          <w:sz w:val="18"/>
          <w:szCs w:val="18"/>
        </w:rPr>
        <w:t>Newman</w:t>
      </w:r>
      <w:proofErr w:type="spellEnd"/>
      <w:r w:rsidRPr="003F48B3">
        <w:rPr>
          <w:rFonts w:eastAsia="Calibri" w:cs="Calibri"/>
          <w:i/>
          <w:iCs/>
          <w:sz w:val="18"/>
          <w:szCs w:val="18"/>
        </w:rPr>
        <w:t xml:space="preserve"> uit Toy Story</w:t>
      </w:r>
    </w:p>
    <w:p w14:paraId="4B845388" w14:textId="77777777" w:rsidR="00AA7B91" w:rsidRPr="00AC7713" w:rsidRDefault="00AA7B91" w:rsidP="00AA7B91">
      <w:pPr>
        <w:spacing w:before="100" w:beforeAutospacing="1" w:after="100" w:afterAutospacing="1"/>
        <w:rPr>
          <w:rFonts w:eastAsia="Times New Roman"/>
          <w:lang w:eastAsia="nl-BE"/>
        </w:rPr>
      </w:pPr>
      <w:r w:rsidRPr="00AC7713">
        <w:rPr>
          <w:rFonts w:eastAsia="Times New Roman"/>
          <w:lang w:eastAsia="nl-BE"/>
        </w:rPr>
        <w:t>Je bent een vriend van mij</w:t>
      </w:r>
      <w:r w:rsidRPr="00AC7713">
        <w:rPr>
          <w:rFonts w:eastAsia="Times New Roman"/>
          <w:lang w:eastAsia="nl-BE"/>
        </w:rPr>
        <w:br/>
        <w:t>Jij bent een vriend van mij</w:t>
      </w:r>
      <w:r w:rsidRPr="00AC7713">
        <w:rPr>
          <w:rFonts w:eastAsia="Times New Roman"/>
          <w:lang w:eastAsia="nl-BE"/>
        </w:rPr>
        <w:br/>
        <w:t>Ook als de weg er ruw bij ligt</w:t>
      </w:r>
      <w:r w:rsidRPr="00AC7713">
        <w:rPr>
          <w:rFonts w:eastAsia="Times New Roman"/>
          <w:lang w:eastAsia="nl-BE"/>
        </w:rPr>
        <w:br/>
        <w:t>En je warm zacht bed is nergens in zicht</w:t>
      </w:r>
      <w:r w:rsidRPr="00AC7713">
        <w:rPr>
          <w:rFonts w:eastAsia="Times New Roman"/>
          <w:lang w:eastAsia="nl-BE"/>
        </w:rPr>
        <w:br/>
        <w:t>En dan word je wakker zeg</w:t>
      </w:r>
      <w:r w:rsidRPr="00AC7713">
        <w:rPr>
          <w:rFonts w:eastAsia="Times New Roman"/>
          <w:lang w:eastAsia="nl-BE"/>
        </w:rPr>
        <w:br/>
        <w:t>Je bent een vriend van mij</w:t>
      </w:r>
      <w:r w:rsidRPr="00AC7713">
        <w:rPr>
          <w:rFonts w:eastAsia="Times New Roman"/>
          <w:lang w:eastAsia="nl-BE"/>
        </w:rPr>
        <w:br/>
        <w:t>Jij bent een vriend van mij</w:t>
      </w:r>
    </w:p>
    <w:p w14:paraId="2E8575CE" w14:textId="77777777" w:rsidR="00AA7B91" w:rsidRPr="00AC7713" w:rsidRDefault="00AA7B91" w:rsidP="00AA7B91">
      <w:pPr>
        <w:spacing w:before="100" w:beforeAutospacing="1" w:after="100" w:afterAutospacing="1"/>
        <w:rPr>
          <w:rFonts w:eastAsia="Times New Roman"/>
          <w:lang w:eastAsia="nl-BE"/>
        </w:rPr>
      </w:pPr>
      <w:r w:rsidRPr="00AC7713">
        <w:rPr>
          <w:rFonts w:eastAsia="Times New Roman"/>
          <w:lang w:eastAsia="nl-BE"/>
        </w:rPr>
        <w:t>Je bent een vriend van mij</w:t>
      </w:r>
      <w:r w:rsidRPr="00AC7713">
        <w:rPr>
          <w:rFonts w:eastAsia="Times New Roman"/>
          <w:lang w:eastAsia="nl-BE"/>
        </w:rPr>
        <w:br/>
        <w:t>Jij bent een vriend van mij</w:t>
      </w:r>
      <w:r w:rsidRPr="00AC7713">
        <w:rPr>
          <w:rFonts w:eastAsia="Times New Roman"/>
          <w:lang w:eastAsia="nl-BE"/>
        </w:rPr>
        <w:br/>
        <w:t>Als je problemen hebt dan heb ik er ook</w:t>
      </w:r>
      <w:r w:rsidRPr="00AC7713">
        <w:rPr>
          <w:rFonts w:eastAsia="Times New Roman"/>
          <w:lang w:eastAsia="nl-BE"/>
        </w:rPr>
        <w:br/>
        <w:t>En sta ik klaar om te helpen in nood</w:t>
      </w:r>
      <w:r w:rsidRPr="00AC7713">
        <w:rPr>
          <w:rFonts w:eastAsia="Times New Roman"/>
          <w:lang w:eastAsia="nl-BE"/>
        </w:rPr>
        <w:br/>
        <w:t>We blijven samen tot ter dood</w:t>
      </w:r>
      <w:r w:rsidRPr="00AC7713">
        <w:rPr>
          <w:rFonts w:eastAsia="Times New Roman"/>
          <w:lang w:eastAsia="nl-BE"/>
        </w:rPr>
        <w:br/>
        <w:t>Je bent een vriend van mij</w:t>
      </w:r>
      <w:r w:rsidRPr="00AC7713">
        <w:rPr>
          <w:rFonts w:eastAsia="Times New Roman"/>
          <w:lang w:eastAsia="nl-BE"/>
        </w:rPr>
        <w:br/>
        <w:t>Jij bent een vriend van mij</w:t>
      </w:r>
    </w:p>
    <w:p w14:paraId="51051ACE" w14:textId="77777777" w:rsidR="00AA7B91" w:rsidRPr="00AC7713" w:rsidRDefault="00AA7B91" w:rsidP="00AA7B91">
      <w:pPr>
        <w:spacing w:before="100" w:beforeAutospacing="1" w:after="100" w:afterAutospacing="1"/>
        <w:rPr>
          <w:rFonts w:eastAsia="Times New Roman"/>
          <w:lang w:eastAsia="nl-BE"/>
        </w:rPr>
      </w:pPr>
      <w:r w:rsidRPr="00AC7713">
        <w:rPr>
          <w:rFonts w:eastAsia="Times New Roman"/>
          <w:lang w:eastAsia="nl-BE"/>
        </w:rPr>
        <w:t>Andere mensen zijn misschien</w:t>
      </w:r>
      <w:r w:rsidRPr="00AC7713">
        <w:rPr>
          <w:rFonts w:eastAsia="Times New Roman"/>
          <w:lang w:eastAsia="nl-BE"/>
        </w:rPr>
        <w:br/>
        <w:t>Een beetje slimmer dan wij</w:t>
      </w:r>
      <w:r w:rsidRPr="00AC7713">
        <w:rPr>
          <w:rFonts w:eastAsia="Times New Roman"/>
          <w:lang w:eastAsia="nl-BE"/>
        </w:rPr>
        <w:br/>
        <w:t>Een beetje groter, sterker ook</w:t>
      </w:r>
      <w:r w:rsidRPr="00AC7713">
        <w:rPr>
          <w:rFonts w:eastAsia="Times New Roman"/>
          <w:lang w:eastAsia="nl-BE"/>
        </w:rPr>
        <w:br/>
        <w:t>Maar we blijven samen tot de dood</w:t>
      </w:r>
    </w:p>
    <w:p w14:paraId="4BE228CD" w14:textId="77777777" w:rsidR="00AA7B91" w:rsidRPr="00AC7713" w:rsidRDefault="00AA7B91" w:rsidP="00AA7B91">
      <w:pPr>
        <w:spacing w:before="100" w:beforeAutospacing="1" w:after="100" w:afterAutospacing="1"/>
        <w:rPr>
          <w:rFonts w:eastAsia="Times New Roman"/>
          <w:lang w:eastAsia="nl-BE"/>
        </w:rPr>
      </w:pPr>
      <w:r w:rsidRPr="00AC7713">
        <w:rPr>
          <w:rFonts w:eastAsia="Times New Roman"/>
          <w:lang w:eastAsia="nl-BE"/>
        </w:rPr>
        <w:t>Jij blijft een vriend voor mij</w:t>
      </w:r>
      <w:r w:rsidRPr="00AC7713">
        <w:rPr>
          <w:rFonts w:eastAsia="Times New Roman"/>
          <w:lang w:eastAsia="nl-BE"/>
        </w:rPr>
        <w:br/>
        <w:t>Je zal het zien je blijft mijn vriend</w:t>
      </w:r>
      <w:r w:rsidRPr="00AC7713">
        <w:rPr>
          <w:rFonts w:eastAsia="Times New Roman"/>
          <w:lang w:eastAsia="nl-BE"/>
        </w:rPr>
        <w:br/>
        <w:t>Je bent een vriend van mij</w:t>
      </w:r>
      <w:r w:rsidRPr="00AC7713">
        <w:rPr>
          <w:rFonts w:eastAsia="Times New Roman"/>
          <w:lang w:eastAsia="nl-BE"/>
        </w:rPr>
        <w:br/>
        <w:t>Jij bent een vriend van mij</w:t>
      </w:r>
      <w:r w:rsidRPr="00AC7713">
        <w:rPr>
          <w:rFonts w:eastAsia="Times New Roman"/>
          <w:lang w:eastAsia="nl-BE"/>
        </w:rPr>
        <w:br/>
        <w:t>Jij bent een vriend van mij</w:t>
      </w:r>
    </w:p>
    <w:p w14:paraId="3E4423C1" w14:textId="77777777" w:rsidR="00AA7B91" w:rsidRPr="00AC7713" w:rsidRDefault="00AA7B91" w:rsidP="00AA7B91">
      <w:pPr>
        <w:spacing w:before="100" w:beforeAutospacing="1" w:after="100" w:afterAutospacing="1"/>
        <w:rPr>
          <w:rFonts w:eastAsia="Times New Roman"/>
          <w:lang w:eastAsia="nl-BE"/>
        </w:rPr>
      </w:pPr>
      <w:r w:rsidRPr="00AC7713">
        <w:rPr>
          <w:rFonts w:eastAsia="Times New Roman"/>
          <w:lang w:eastAsia="nl-BE"/>
        </w:rPr>
        <w:t>Je bent een vriend van mij</w:t>
      </w:r>
      <w:r w:rsidRPr="00AC7713">
        <w:rPr>
          <w:rFonts w:eastAsia="Times New Roman"/>
          <w:lang w:eastAsia="nl-BE"/>
        </w:rPr>
        <w:br/>
        <w:t>Jij bent een vriend van mij</w:t>
      </w:r>
      <w:r w:rsidRPr="00AC7713">
        <w:rPr>
          <w:rFonts w:eastAsia="Times New Roman"/>
          <w:lang w:eastAsia="nl-BE"/>
        </w:rPr>
        <w:br/>
        <w:t>Ook als de weg er ruw bij ligt</w:t>
      </w:r>
      <w:r w:rsidRPr="00AC7713">
        <w:rPr>
          <w:rFonts w:eastAsia="Times New Roman"/>
          <w:lang w:eastAsia="nl-BE"/>
        </w:rPr>
        <w:br/>
        <w:t>En je warm zacht bed is nergens in zicht</w:t>
      </w:r>
      <w:r w:rsidRPr="00AC7713">
        <w:rPr>
          <w:rFonts w:eastAsia="Times New Roman"/>
          <w:lang w:eastAsia="nl-BE"/>
        </w:rPr>
        <w:br/>
        <w:t>En dan word je wakker zeg</w:t>
      </w:r>
      <w:r w:rsidRPr="00AC7713">
        <w:rPr>
          <w:rFonts w:eastAsia="Times New Roman"/>
          <w:lang w:eastAsia="nl-BE"/>
        </w:rPr>
        <w:br/>
        <w:t>Je bent een vriend van mij</w:t>
      </w:r>
      <w:r w:rsidRPr="00AC7713">
        <w:rPr>
          <w:rFonts w:eastAsia="Times New Roman"/>
          <w:lang w:eastAsia="nl-BE"/>
        </w:rPr>
        <w:br/>
        <w:t>Jij bent een vriend van mij</w:t>
      </w:r>
    </w:p>
    <w:p w14:paraId="39C119FC" w14:textId="18A9BC84" w:rsidR="00AE044C" w:rsidRDefault="00AA7B91" w:rsidP="00AA7B91">
      <w:pPr>
        <w:spacing w:before="100" w:beforeAutospacing="1" w:after="100" w:afterAutospacing="1"/>
        <w:rPr>
          <w:rFonts w:eastAsia="Times New Roman"/>
          <w:lang w:eastAsia="nl-BE"/>
        </w:rPr>
      </w:pPr>
      <w:r w:rsidRPr="00AC7713">
        <w:rPr>
          <w:rFonts w:eastAsia="Times New Roman"/>
          <w:lang w:eastAsia="nl-BE"/>
        </w:rPr>
        <w:t>Je bent een vriend van mij</w:t>
      </w:r>
      <w:r w:rsidRPr="00AC7713">
        <w:rPr>
          <w:rFonts w:eastAsia="Times New Roman"/>
          <w:lang w:eastAsia="nl-BE"/>
        </w:rPr>
        <w:br/>
        <w:t>Jij bent een vriend van mij</w:t>
      </w:r>
      <w:r w:rsidRPr="00AC7713">
        <w:rPr>
          <w:rFonts w:eastAsia="Times New Roman"/>
          <w:lang w:eastAsia="nl-BE"/>
        </w:rPr>
        <w:br/>
        <w:t>Als je problemen hebt, heb ik er ook</w:t>
      </w:r>
      <w:r w:rsidRPr="00AC7713">
        <w:rPr>
          <w:rFonts w:eastAsia="Times New Roman"/>
          <w:lang w:eastAsia="nl-BE"/>
        </w:rPr>
        <w:br/>
        <w:t>En sta ik klaar om te helpen in nood</w:t>
      </w:r>
      <w:r w:rsidRPr="00AC7713">
        <w:rPr>
          <w:rFonts w:eastAsia="Times New Roman"/>
          <w:lang w:eastAsia="nl-BE"/>
        </w:rPr>
        <w:br/>
        <w:t>We blijven samen tot ter dood</w:t>
      </w:r>
      <w:r w:rsidRPr="00AC7713">
        <w:rPr>
          <w:rFonts w:eastAsia="Times New Roman"/>
          <w:lang w:eastAsia="nl-BE"/>
        </w:rPr>
        <w:br/>
        <w:t>Je bent een vriend van mij</w:t>
      </w:r>
      <w:r w:rsidRPr="00AC7713">
        <w:rPr>
          <w:rFonts w:eastAsia="Times New Roman"/>
          <w:lang w:eastAsia="nl-BE"/>
        </w:rPr>
        <w:br/>
        <w:t>Jij bent een vriend van mij</w:t>
      </w:r>
    </w:p>
    <w:p w14:paraId="791263E8" w14:textId="400EBA54" w:rsidR="00AA7B91" w:rsidRPr="00AC7713" w:rsidRDefault="00AA7B91" w:rsidP="00AA7B91">
      <w:pPr>
        <w:spacing w:before="100" w:beforeAutospacing="1" w:after="100" w:afterAutospacing="1"/>
        <w:rPr>
          <w:rFonts w:eastAsia="Times New Roman"/>
          <w:lang w:eastAsia="nl-BE"/>
        </w:rPr>
      </w:pPr>
      <w:r w:rsidRPr="00AC7713">
        <w:rPr>
          <w:rFonts w:eastAsia="Times New Roman"/>
          <w:lang w:eastAsia="nl-BE"/>
        </w:rPr>
        <w:t>Andere mensen zijn misschien</w:t>
      </w:r>
      <w:r w:rsidRPr="00AC7713">
        <w:rPr>
          <w:rFonts w:eastAsia="Times New Roman"/>
          <w:lang w:eastAsia="nl-BE"/>
        </w:rPr>
        <w:br/>
        <w:t>Een beetje slimmer dan wij</w:t>
      </w:r>
      <w:r w:rsidRPr="00AC7713">
        <w:rPr>
          <w:rFonts w:eastAsia="Times New Roman"/>
          <w:lang w:eastAsia="nl-BE"/>
        </w:rPr>
        <w:br/>
        <w:t>Een beetje groter, sterker ook</w:t>
      </w:r>
      <w:r w:rsidRPr="00AC7713">
        <w:rPr>
          <w:rFonts w:eastAsia="Times New Roman"/>
          <w:lang w:eastAsia="nl-BE"/>
        </w:rPr>
        <w:br/>
        <w:t>Maar we blijven samen tot de dood</w:t>
      </w:r>
    </w:p>
    <w:p w14:paraId="518FB8B6" w14:textId="77777777" w:rsidR="00AA7B91" w:rsidRPr="00AC7713" w:rsidRDefault="00AA7B91" w:rsidP="00AA7B91">
      <w:pPr>
        <w:spacing w:before="100" w:beforeAutospacing="1" w:after="100" w:afterAutospacing="1"/>
        <w:rPr>
          <w:rFonts w:eastAsia="Times New Roman"/>
          <w:lang w:eastAsia="nl-BE"/>
        </w:rPr>
      </w:pPr>
      <w:r w:rsidRPr="00AC7713">
        <w:rPr>
          <w:rFonts w:eastAsia="Times New Roman"/>
          <w:lang w:eastAsia="nl-BE"/>
        </w:rPr>
        <w:t>Jij blijft een vriend voor mij</w:t>
      </w:r>
      <w:r w:rsidRPr="00AC7713">
        <w:rPr>
          <w:rFonts w:eastAsia="Times New Roman"/>
          <w:lang w:eastAsia="nl-BE"/>
        </w:rPr>
        <w:br/>
        <w:t>Je zal het zien je blijft mijn vriend</w:t>
      </w:r>
      <w:r w:rsidRPr="00AC7713">
        <w:rPr>
          <w:rFonts w:eastAsia="Times New Roman"/>
          <w:lang w:eastAsia="nl-BE"/>
        </w:rPr>
        <w:br/>
        <w:t>Je bent een vriend van mij</w:t>
      </w:r>
      <w:r w:rsidRPr="00AC7713">
        <w:rPr>
          <w:rFonts w:eastAsia="Times New Roman"/>
          <w:lang w:eastAsia="nl-BE"/>
        </w:rPr>
        <w:br/>
        <w:t>Jij bent een vriend van mij</w:t>
      </w:r>
      <w:r w:rsidRPr="00AC7713">
        <w:rPr>
          <w:rFonts w:eastAsia="Times New Roman"/>
          <w:lang w:eastAsia="nl-BE"/>
        </w:rPr>
        <w:br/>
        <w:t>Jij bent een vriend van mij</w:t>
      </w:r>
    </w:p>
    <w:p w14:paraId="7E0CA471" w14:textId="739BD6DF" w:rsidR="003158BB" w:rsidRPr="003158BB" w:rsidRDefault="00AA7B91" w:rsidP="003158BB">
      <w:pPr>
        <w:rPr>
          <w:rFonts w:eastAsia="Times New Roman" w:cs="Arial"/>
          <w:color w:val="0070C0"/>
        </w:rPr>
      </w:pPr>
      <w:hyperlink r:id="rId14" w:history="1">
        <w:r w:rsidRPr="00EB065F">
          <w:rPr>
            <w:rStyle w:val="Hyperlink"/>
            <w:rFonts w:eastAsia="Times New Roman" w:cs="Arial"/>
          </w:rPr>
          <w:t>https://youtu.be/Ai0p4cTcyQ4</w:t>
        </w:r>
      </w:hyperlink>
    </w:p>
    <w:p w14:paraId="6F438CCB" w14:textId="77777777" w:rsidR="00AA7B91" w:rsidRDefault="00AA7B91" w:rsidP="00AA7B91">
      <w:pPr>
        <w:spacing w:after="0"/>
        <w:rPr>
          <w:rFonts w:ascii="Calibri" w:eastAsia="Calibri" w:hAnsi="Calibri" w:cs="Calibri"/>
          <w:color w:val="000000"/>
          <w:lang w:val="nl-NL" w:eastAsia="nl-BE"/>
        </w:rPr>
      </w:pPr>
    </w:p>
    <w:p w14:paraId="1DD40602" w14:textId="77777777" w:rsidR="008029C3" w:rsidRDefault="008029C3" w:rsidP="00AA7B91">
      <w:pPr>
        <w:spacing w:after="0"/>
        <w:rPr>
          <w:rFonts w:ascii="Calibri" w:eastAsia="Calibri" w:hAnsi="Calibri" w:cs="Calibri"/>
          <w:color w:val="000000"/>
          <w:lang w:val="nl-NL" w:eastAsia="nl-BE"/>
        </w:rPr>
      </w:pPr>
    </w:p>
    <w:p w14:paraId="67C06869" w14:textId="066B4F36" w:rsidR="00001AFA" w:rsidRPr="008021B9" w:rsidRDefault="00001AFA" w:rsidP="00001AFA">
      <w:pPr>
        <w:pStyle w:val="Geenafstand"/>
        <w:rPr>
          <w:b/>
          <w:color w:val="BA5C10" w:themeColor="accent2" w:themeShade="BF"/>
          <w:sz w:val="22"/>
          <w:szCs w:val="22"/>
        </w:rPr>
      </w:pPr>
      <w:r w:rsidRPr="008021B9">
        <w:rPr>
          <w:b/>
          <w:color w:val="BA5C10" w:themeColor="accent2" w:themeShade="BF"/>
          <w:sz w:val="22"/>
          <w:szCs w:val="22"/>
        </w:rPr>
        <w:t>Lied: Vrolijke vrienden</w:t>
      </w:r>
    </w:p>
    <w:p w14:paraId="3DC9DF94" w14:textId="77777777" w:rsidR="00001AFA" w:rsidRPr="00001AFA" w:rsidRDefault="00001AFA" w:rsidP="00001AFA">
      <w:pPr>
        <w:pStyle w:val="Geenafstand"/>
        <w:rPr>
          <w:b/>
          <w:color w:val="BA5C10" w:themeColor="accent2" w:themeShade="BF"/>
          <w:sz w:val="20"/>
          <w:szCs w:val="20"/>
        </w:rPr>
      </w:pPr>
    </w:p>
    <w:p w14:paraId="5B726DCB" w14:textId="77777777" w:rsidR="00001AFA" w:rsidRPr="00001AFA" w:rsidRDefault="00001AFA" w:rsidP="00001AFA">
      <w:pPr>
        <w:pStyle w:val="Geenafstand"/>
        <w:rPr>
          <w:color w:val="BA5C10" w:themeColor="accent2" w:themeShade="BF"/>
          <w:sz w:val="20"/>
          <w:szCs w:val="20"/>
          <w:u w:val="single"/>
        </w:rPr>
      </w:pPr>
    </w:p>
    <w:p w14:paraId="4FEAF9EF" w14:textId="77777777" w:rsidR="00001AFA" w:rsidRPr="003B65B8" w:rsidRDefault="00001AFA" w:rsidP="003B65B8">
      <w:pPr>
        <w:rPr>
          <w:u w:val="single"/>
          <w:lang w:eastAsia="nl-BE"/>
        </w:rPr>
      </w:pPr>
      <w:r w:rsidRPr="003B65B8">
        <w:t xml:space="preserve">Vrolijke </w:t>
      </w:r>
      <w:proofErr w:type="spellStart"/>
      <w:r w:rsidRPr="003B65B8">
        <w:t>vrolijke</w:t>
      </w:r>
      <w:proofErr w:type="spellEnd"/>
      <w:r w:rsidRPr="003B65B8">
        <w:t xml:space="preserve"> vrienden vrolijke vrienden, dat zijn wij.</w:t>
      </w:r>
    </w:p>
    <w:p w14:paraId="35E108BE" w14:textId="2CD55C28" w:rsidR="00001AFA" w:rsidRPr="003B65B8" w:rsidRDefault="00001AFA" w:rsidP="003B65B8">
      <w:r w:rsidRPr="003B65B8">
        <w:t xml:space="preserve">Vrolijke </w:t>
      </w:r>
      <w:proofErr w:type="spellStart"/>
      <w:r w:rsidRPr="003B65B8">
        <w:t>vrolijke</w:t>
      </w:r>
      <w:proofErr w:type="spellEnd"/>
      <w:r w:rsidRPr="003B65B8">
        <w:t xml:space="preserve"> vrienden vrolijke vrienden, dat zijn wij.</w:t>
      </w:r>
    </w:p>
    <w:p w14:paraId="15191E8B" w14:textId="77777777" w:rsidR="00001AFA" w:rsidRPr="003B65B8" w:rsidRDefault="00001AFA" w:rsidP="003B65B8">
      <w:r w:rsidRPr="003B65B8">
        <w:t xml:space="preserve">Als wij samen gaan kamperen </w:t>
      </w:r>
    </w:p>
    <w:p w14:paraId="7FB572D7" w14:textId="77777777" w:rsidR="00001AFA" w:rsidRPr="003B65B8" w:rsidRDefault="00001AFA" w:rsidP="003B65B8">
      <w:r w:rsidRPr="003B65B8">
        <w:t xml:space="preserve">naar het bos of naar de hei </w:t>
      </w:r>
    </w:p>
    <w:p w14:paraId="6F0392B8" w14:textId="77777777" w:rsidR="00001AFA" w:rsidRPr="003B65B8" w:rsidRDefault="00001AFA" w:rsidP="003B65B8">
      <w:r w:rsidRPr="003B65B8">
        <w:t>dan klinkt het wel duizend keren</w:t>
      </w:r>
    </w:p>
    <w:p w14:paraId="39412697" w14:textId="5CE74978" w:rsidR="00001AFA" w:rsidRDefault="00001AFA" w:rsidP="003B65B8">
      <w:r w:rsidRPr="003B65B8">
        <w:t>vrolijke vrienden dat zijn wij.</w:t>
      </w:r>
    </w:p>
    <w:p w14:paraId="34325190" w14:textId="77777777" w:rsidR="0061568D" w:rsidRPr="003B65B8" w:rsidRDefault="0061568D" w:rsidP="003B65B8"/>
    <w:p w14:paraId="13723ECF" w14:textId="77777777" w:rsidR="00001AFA" w:rsidRPr="003B65B8" w:rsidRDefault="00001AFA" w:rsidP="003B65B8">
      <w:r w:rsidRPr="003B65B8">
        <w:t>’s Morgens komt de zon ons wekken</w:t>
      </w:r>
    </w:p>
    <w:p w14:paraId="20E03769" w14:textId="77777777" w:rsidR="00001AFA" w:rsidRPr="003B65B8" w:rsidRDefault="00001AFA" w:rsidP="003B65B8">
      <w:r w:rsidRPr="003B65B8">
        <w:t>En de vogels zingen blij.</w:t>
      </w:r>
    </w:p>
    <w:p w14:paraId="54BA7110" w14:textId="77777777" w:rsidR="00001AFA" w:rsidRPr="003B65B8" w:rsidRDefault="00001AFA" w:rsidP="003B65B8">
      <w:r w:rsidRPr="003B65B8">
        <w:t>Dan is ’t tijd dat wij gaan trekken</w:t>
      </w:r>
    </w:p>
    <w:p w14:paraId="0F905C51" w14:textId="77777777" w:rsidR="00001AFA" w:rsidRPr="003B65B8" w:rsidRDefault="00001AFA" w:rsidP="003B65B8">
      <w:r w:rsidRPr="003B65B8">
        <w:t>door de duinen, bos of hei.</w:t>
      </w:r>
    </w:p>
    <w:p w14:paraId="30323950" w14:textId="77777777" w:rsidR="00001AFA" w:rsidRPr="003B65B8" w:rsidRDefault="00001AFA" w:rsidP="003B65B8"/>
    <w:p w14:paraId="11CD7A26" w14:textId="77777777" w:rsidR="00001AFA" w:rsidRPr="003B65B8" w:rsidRDefault="00001AFA" w:rsidP="003B65B8">
      <w:r w:rsidRPr="003B65B8">
        <w:t>Twee of drie die koken ’t eten</w:t>
      </w:r>
    </w:p>
    <w:p w14:paraId="12D3AD3E" w14:textId="77777777" w:rsidR="00001AFA" w:rsidRPr="003B65B8" w:rsidRDefault="00001AFA" w:rsidP="003B65B8">
      <w:r w:rsidRPr="003B65B8">
        <w:t>brengen lekkere dingen mee.</w:t>
      </w:r>
    </w:p>
    <w:p w14:paraId="5DA9E828" w14:textId="77777777" w:rsidR="00001AFA" w:rsidRPr="003B65B8" w:rsidRDefault="00001AFA" w:rsidP="003B65B8">
      <w:r w:rsidRPr="003B65B8">
        <w:t>Dat is iets dat wij wel weten,</w:t>
      </w:r>
    </w:p>
    <w:p w14:paraId="5A3C2F0E" w14:textId="77777777" w:rsidR="00001AFA" w:rsidRPr="003B65B8" w:rsidRDefault="00001AFA" w:rsidP="003B65B8">
      <w:r w:rsidRPr="003B65B8">
        <w:t>wie op kamp is eet voor twee</w:t>
      </w:r>
    </w:p>
    <w:p w14:paraId="51E614D6" w14:textId="77777777" w:rsidR="00001AFA" w:rsidRPr="003B65B8" w:rsidRDefault="00001AFA" w:rsidP="003B65B8"/>
    <w:p w14:paraId="02BA2D0A" w14:textId="77777777" w:rsidR="00001AFA" w:rsidRPr="003B65B8" w:rsidRDefault="00001AFA" w:rsidP="003B65B8">
      <w:r w:rsidRPr="003B65B8">
        <w:t>En gaat stil de avond komen,</w:t>
      </w:r>
    </w:p>
    <w:p w14:paraId="3B5E7D33" w14:textId="77777777" w:rsidR="00001AFA" w:rsidRPr="003B65B8" w:rsidRDefault="00001AFA" w:rsidP="003B65B8">
      <w:r w:rsidRPr="003B65B8">
        <w:t>zingen, dansen wij bij ’t vuur;</w:t>
      </w:r>
    </w:p>
    <w:p w14:paraId="32F5D995" w14:textId="77777777" w:rsidR="00001AFA" w:rsidRPr="003B65B8" w:rsidRDefault="00001AFA" w:rsidP="003B65B8">
      <w:r w:rsidRPr="003B65B8">
        <w:t>Tot wij in ons tent gaan dromen</w:t>
      </w:r>
    </w:p>
    <w:p w14:paraId="1CA9019F" w14:textId="77777777" w:rsidR="00001AFA" w:rsidRPr="003B65B8" w:rsidRDefault="00001AFA" w:rsidP="003B65B8">
      <w:r w:rsidRPr="003B65B8">
        <w:t>in het late, late uur.</w:t>
      </w:r>
    </w:p>
    <w:p w14:paraId="4C74BE63" w14:textId="77777777" w:rsidR="008029C3" w:rsidRDefault="008029C3" w:rsidP="00001AFA">
      <w:pPr>
        <w:rPr>
          <w:rFonts w:ascii="Calibri" w:eastAsia="Calibri" w:hAnsi="Calibri" w:cs="Calibri"/>
          <w:color w:val="000000"/>
          <w:lang w:val="nl-NL" w:eastAsia="nl-BE"/>
        </w:rPr>
      </w:pPr>
    </w:p>
    <w:p w14:paraId="6406973C" w14:textId="77777777" w:rsidR="00F00257" w:rsidRDefault="00F00257" w:rsidP="005C4B51">
      <w:pPr>
        <w:pStyle w:val="Geenafstand"/>
        <w:rPr>
          <w:b/>
          <w:color w:val="BA5C10" w:themeColor="accent2" w:themeShade="BF"/>
          <w:sz w:val="20"/>
          <w:szCs w:val="20"/>
        </w:rPr>
      </w:pPr>
    </w:p>
    <w:p w14:paraId="43FB76F8" w14:textId="77777777" w:rsidR="00F00257" w:rsidRDefault="00F00257" w:rsidP="005C4B51">
      <w:pPr>
        <w:pStyle w:val="Geenafstand"/>
        <w:rPr>
          <w:b/>
          <w:color w:val="BA5C10" w:themeColor="accent2" w:themeShade="BF"/>
          <w:sz w:val="20"/>
          <w:szCs w:val="20"/>
        </w:rPr>
      </w:pPr>
    </w:p>
    <w:p w14:paraId="0FB2D237" w14:textId="77777777" w:rsidR="00461850" w:rsidRDefault="00461850" w:rsidP="0093567D">
      <w:pPr>
        <w:rPr>
          <w:rFonts w:asciiTheme="minorHAnsi" w:hAnsiTheme="minorHAnsi"/>
          <w:b/>
          <w:bCs/>
          <w:sz w:val="36"/>
          <w:szCs w:val="36"/>
          <w:u w:val="single"/>
        </w:rPr>
      </w:pPr>
    </w:p>
    <w:p w14:paraId="1C02C39C" w14:textId="77777777" w:rsidR="002D2B52" w:rsidRDefault="002D2B52" w:rsidP="002D2B52">
      <w:pPr>
        <w:rPr>
          <w:rFonts w:asciiTheme="minorHAnsi" w:eastAsia="Times New Roman" w:hAnsiTheme="minorHAnsi"/>
        </w:rPr>
      </w:pPr>
    </w:p>
    <w:p w14:paraId="3116F15E" w14:textId="77777777" w:rsidR="002D2B52" w:rsidRDefault="002D2B52" w:rsidP="002D2B52">
      <w:pPr>
        <w:rPr>
          <w:rFonts w:asciiTheme="minorHAnsi" w:eastAsia="Times New Roman" w:hAnsiTheme="minorHAnsi"/>
        </w:rPr>
      </w:pPr>
    </w:p>
    <w:p w14:paraId="57629697" w14:textId="77777777" w:rsidR="00426A6F" w:rsidRPr="00426A6F" w:rsidRDefault="00426A6F" w:rsidP="00426A6F"/>
    <w:sectPr w:rsidR="00426A6F" w:rsidRPr="00426A6F" w:rsidSect="00D32709">
      <w:footerReference w:type="even" r:id="rId15"/>
      <w:footerReference w:type="defaul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EECF" w14:textId="77777777" w:rsidR="00E31C1D" w:rsidRDefault="00E31C1D" w:rsidP="00542652">
      <w:r>
        <w:separator/>
      </w:r>
    </w:p>
  </w:endnote>
  <w:endnote w:type="continuationSeparator" w:id="0">
    <w:p w14:paraId="66AAA974" w14:textId="77777777" w:rsidR="00E31C1D" w:rsidRDefault="00E31C1D" w:rsidP="00542652">
      <w:r>
        <w:continuationSeparator/>
      </w:r>
    </w:p>
  </w:endnote>
  <w:endnote w:type="continuationNotice" w:id="1">
    <w:p w14:paraId="24F2A081" w14:textId="77777777" w:rsidR="00E31C1D" w:rsidRDefault="00E31C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24F7C" w14:textId="5C6EF708"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0E28A0" w:rsidRPr="000E28A0">
      <w:rPr>
        <w:bCs/>
        <w:noProof/>
        <w:color w:val="404040" w:themeColor="text1" w:themeTint="BF"/>
        <w:sz w:val="18"/>
        <w:szCs w:val="18"/>
        <w:lang w:val="nl-NL"/>
      </w:rPr>
      <w:t>Gebedsviering</w:t>
    </w:r>
    <w:r w:rsidR="000E28A0">
      <w:rPr>
        <w:b/>
        <w:noProof/>
        <w:color w:val="404040" w:themeColor="text1" w:themeTint="BF"/>
        <w:sz w:val="18"/>
        <w:szCs w:val="18"/>
      </w:rPr>
      <w:t xml:space="preserve"> LS in het thema ‘Anders thuis’</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0E28A0" w:rsidRPr="000E28A0">
      <w:rPr>
        <w:bCs/>
        <w:noProof/>
        <w:color w:val="404040" w:themeColor="text1" w:themeTint="BF"/>
        <w:sz w:val="18"/>
        <w:szCs w:val="18"/>
        <w:lang w:val="nl-NL"/>
      </w:rPr>
      <w:t>2025-09-04</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77B14"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6075808F" wp14:editId="16D1C65E">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82D3"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08B3C484" wp14:editId="7386B08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935BB" w14:textId="77777777" w:rsidR="00E31C1D" w:rsidRDefault="00E31C1D" w:rsidP="00542652">
      <w:r>
        <w:separator/>
      </w:r>
    </w:p>
  </w:footnote>
  <w:footnote w:type="continuationSeparator" w:id="0">
    <w:p w14:paraId="767AA971" w14:textId="77777777" w:rsidR="00E31C1D" w:rsidRDefault="00E31C1D" w:rsidP="00542652">
      <w:r>
        <w:continuationSeparator/>
      </w:r>
    </w:p>
    <w:p w14:paraId="5AC33D66" w14:textId="77777777" w:rsidR="00E31C1D" w:rsidRDefault="00E31C1D"/>
    <w:p w14:paraId="0F175AE2" w14:textId="77777777" w:rsidR="00E31C1D" w:rsidRDefault="00E31C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0301F5"/>
    <w:multiLevelType w:val="multilevel"/>
    <w:tmpl w:val="64F8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C427A"/>
    <w:multiLevelType w:val="multilevel"/>
    <w:tmpl w:val="17CE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3B27C4C"/>
    <w:multiLevelType w:val="hybridMultilevel"/>
    <w:tmpl w:val="FF5C1928"/>
    <w:lvl w:ilvl="0" w:tplc="7166C892">
      <w:numFmt w:val="bullet"/>
      <w:lvlText w:val="-"/>
      <w:lvlJc w:val="left"/>
      <w:pPr>
        <w:ind w:left="720" w:hanging="360"/>
      </w:pPr>
      <w:rPr>
        <w:rFonts w:ascii="Trebuchet MS" w:eastAsiaTheme="minorHAnsi" w:hAnsi="Trebuchet MS" w:cstheme="minorBidi" w:hint="default"/>
        <w:color w:val="000000"/>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9"/>
  </w:num>
  <w:num w:numId="2" w16cid:durableId="2085225797">
    <w:abstractNumId w:val="9"/>
  </w:num>
  <w:num w:numId="3" w16cid:durableId="210112520">
    <w:abstractNumId w:val="4"/>
  </w:num>
  <w:num w:numId="4" w16cid:durableId="2146391007">
    <w:abstractNumId w:val="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9"/>
  </w:num>
  <w:num w:numId="6" w16cid:durableId="287706536">
    <w:abstractNumId w:val="6"/>
  </w:num>
  <w:num w:numId="7" w16cid:durableId="2057389921">
    <w:abstractNumId w:val="10"/>
  </w:num>
  <w:num w:numId="8" w16cid:durableId="175048375">
    <w:abstractNumId w:val="8"/>
  </w:num>
  <w:num w:numId="9" w16cid:durableId="336887750">
    <w:abstractNumId w:val="13"/>
  </w:num>
  <w:num w:numId="10" w16cid:durableId="1666779299">
    <w:abstractNumId w:val="3"/>
  </w:num>
  <w:num w:numId="11" w16cid:durableId="1219172945">
    <w:abstractNumId w:val="7"/>
  </w:num>
  <w:num w:numId="12" w16cid:durableId="1852329665">
    <w:abstractNumId w:val="12"/>
  </w:num>
  <w:num w:numId="13" w16cid:durableId="1497765492">
    <w:abstractNumId w:val="0"/>
  </w:num>
  <w:num w:numId="14" w16cid:durableId="1416636234">
    <w:abstractNumId w:val="5"/>
  </w:num>
  <w:num w:numId="15" w16cid:durableId="692996762">
    <w:abstractNumId w:val="2"/>
  </w:num>
  <w:num w:numId="16" w16cid:durableId="672952678">
    <w:abstractNumId w:val="11"/>
  </w:num>
  <w:num w:numId="17" w16cid:durableId="1789734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3F"/>
    <w:rsid w:val="00000FF1"/>
    <w:rsid w:val="00001AFA"/>
    <w:rsid w:val="000025FD"/>
    <w:rsid w:val="00005053"/>
    <w:rsid w:val="000055B4"/>
    <w:rsid w:val="00006BD9"/>
    <w:rsid w:val="00012FCD"/>
    <w:rsid w:val="00014F41"/>
    <w:rsid w:val="00015B84"/>
    <w:rsid w:val="000163AF"/>
    <w:rsid w:val="0001698A"/>
    <w:rsid w:val="00016CC6"/>
    <w:rsid w:val="00017B04"/>
    <w:rsid w:val="00017FE1"/>
    <w:rsid w:val="00020948"/>
    <w:rsid w:val="00021B80"/>
    <w:rsid w:val="0002559F"/>
    <w:rsid w:val="00025AA9"/>
    <w:rsid w:val="0002634D"/>
    <w:rsid w:val="00026F72"/>
    <w:rsid w:val="00033614"/>
    <w:rsid w:val="00034324"/>
    <w:rsid w:val="00035A4B"/>
    <w:rsid w:val="0004192C"/>
    <w:rsid w:val="00043456"/>
    <w:rsid w:val="00045EBA"/>
    <w:rsid w:val="00045F65"/>
    <w:rsid w:val="00050125"/>
    <w:rsid w:val="0005613C"/>
    <w:rsid w:val="00060345"/>
    <w:rsid w:val="00061D4E"/>
    <w:rsid w:val="00062594"/>
    <w:rsid w:val="000654E5"/>
    <w:rsid w:val="00072432"/>
    <w:rsid w:val="00072ADE"/>
    <w:rsid w:val="00073B17"/>
    <w:rsid w:val="00074E91"/>
    <w:rsid w:val="000751AB"/>
    <w:rsid w:val="000802CA"/>
    <w:rsid w:val="00083CC4"/>
    <w:rsid w:val="000910CB"/>
    <w:rsid w:val="00092C7B"/>
    <w:rsid w:val="0009509B"/>
    <w:rsid w:val="00095311"/>
    <w:rsid w:val="0009578A"/>
    <w:rsid w:val="000A0793"/>
    <w:rsid w:val="000A0A4F"/>
    <w:rsid w:val="000A380F"/>
    <w:rsid w:val="000A40D2"/>
    <w:rsid w:val="000A6047"/>
    <w:rsid w:val="000A6F0E"/>
    <w:rsid w:val="000B0D24"/>
    <w:rsid w:val="000B0F49"/>
    <w:rsid w:val="000B1A44"/>
    <w:rsid w:val="000B3E10"/>
    <w:rsid w:val="000B47EA"/>
    <w:rsid w:val="000B66F9"/>
    <w:rsid w:val="000B7A94"/>
    <w:rsid w:val="000C1DFA"/>
    <w:rsid w:val="000C26FA"/>
    <w:rsid w:val="000C3143"/>
    <w:rsid w:val="000C5ED7"/>
    <w:rsid w:val="000C6759"/>
    <w:rsid w:val="000C68C2"/>
    <w:rsid w:val="000D0C3A"/>
    <w:rsid w:val="000D22B5"/>
    <w:rsid w:val="000D3432"/>
    <w:rsid w:val="000D5051"/>
    <w:rsid w:val="000D5175"/>
    <w:rsid w:val="000D5B9C"/>
    <w:rsid w:val="000E0ABC"/>
    <w:rsid w:val="000E28A0"/>
    <w:rsid w:val="000E326B"/>
    <w:rsid w:val="000E5066"/>
    <w:rsid w:val="000E5CE3"/>
    <w:rsid w:val="000E6B20"/>
    <w:rsid w:val="000E778C"/>
    <w:rsid w:val="000F0BB1"/>
    <w:rsid w:val="0010274F"/>
    <w:rsid w:val="001047F7"/>
    <w:rsid w:val="00105960"/>
    <w:rsid w:val="00105CA3"/>
    <w:rsid w:val="00107A10"/>
    <w:rsid w:val="0011082F"/>
    <w:rsid w:val="001110D4"/>
    <w:rsid w:val="00111716"/>
    <w:rsid w:val="00115218"/>
    <w:rsid w:val="00116D5E"/>
    <w:rsid w:val="0012302A"/>
    <w:rsid w:val="00123857"/>
    <w:rsid w:val="00124E96"/>
    <w:rsid w:val="001252DF"/>
    <w:rsid w:val="00125451"/>
    <w:rsid w:val="00127D92"/>
    <w:rsid w:val="00130691"/>
    <w:rsid w:val="00146F17"/>
    <w:rsid w:val="0014708C"/>
    <w:rsid w:val="001506BC"/>
    <w:rsid w:val="00150817"/>
    <w:rsid w:val="001537C7"/>
    <w:rsid w:val="001539F1"/>
    <w:rsid w:val="001546AB"/>
    <w:rsid w:val="00154D92"/>
    <w:rsid w:val="00156BF7"/>
    <w:rsid w:val="00160C53"/>
    <w:rsid w:val="0016105D"/>
    <w:rsid w:val="001618A3"/>
    <w:rsid w:val="00161DE9"/>
    <w:rsid w:val="00161DFB"/>
    <w:rsid w:val="001629D5"/>
    <w:rsid w:val="00166A31"/>
    <w:rsid w:val="00167FAC"/>
    <w:rsid w:val="00171281"/>
    <w:rsid w:val="001720B2"/>
    <w:rsid w:val="0017394D"/>
    <w:rsid w:val="001755E4"/>
    <w:rsid w:val="00180ADB"/>
    <w:rsid w:val="0018288A"/>
    <w:rsid w:val="00184DC6"/>
    <w:rsid w:val="00184F88"/>
    <w:rsid w:val="00185B83"/>
    <w:rsid w:val="00185F1A"/>
    <w:rsid w:val="00192825"/>
    <w:rsid w:val="00192F4A"/>
    <w:rsid w:val="00193BF3"/>
    <w:rsid w:val="0019477E"/>
    <w:rsid w:val="00195631"/>
    <w:rsid w:val="001957A2"/>
    <w:rsid w:val="001A1D87"/>
    <w:rsid w:val="001A4074"/>
    <w:rsid w:val="001A4BAA"/>
    <w:rsid w:val="001A5011"/>
    <w:rsid w:val="001B0097"/>
    <w:rsid w:val="001B0384"/>
    <w:rsid w:val="001B1B00"/>
    <w:rsid w:val="001B2211"/>
    <w:rsid w:val="001B2430"/>
    <w:rsid w:val="001B4CC6"/>
    <w:rsid w:val="001B687A"/>
    <w:rsid w:val="001B75D2"/>
    <w:rsid w:val="001C0C5E"/>
    <w:rsid w:val="001C0C75"/>
    <w:rsid w:val="001C23B7"/>
    <w:rsid w:val="001C2532"/>
    <w:rsid w:val="001C31D5"/>
    <w:rsid w:val="001D130B"/>
    <w:rsid w:val="001D270E"/>
    <w:rsid w:val="001D41CD"/>
    <w:rsid w:val="001E0812"/>
    <w:rsid w:val="001E2213"/>
    <w:rsid w:val="001E28E7"/>
    <w:rsid w:val="001E2B0B"/>
    <w:rsid w:val="001E2DE3"/>
    <w:rsid w:val="001E31AB"/>
    <w:rsid w:val="001E41DD"/>
    <w:rsid w:val="001E72E9"/>
    <w:rsid w:val="001E7667"/>
    <w:rsid w:val="001F3366"/>
    <w:rsid w:val="001F34D7"/>
    <w:rsid w:val="001F4353"/>
    <w:rsid w:val="00200771"/>
    <w:rsid w:val="002011CC"/>
    <w:rsid w:val="00203A23"/>
    <w:rsid w:val="0020522C"/>
    <w:rsid w:val="0020771B"/>
    <w:rsid w:val="00214E08"/>
    <w:rsid w:val="00217268"/>
    <w:rsid w:val="002230FC"/>
    <w:rsid w:val="0022385B"/>
    <w:rsid w:val="00223920"/>
    <w:rsid w:val="00225806"/>
    <w:rsid w:val="00231D2B"/>
    <w:rsid w:val="00237820"/>
    <w:rsid w:val="0024071B"/>
    <w:rsid w:val="002409CB"/>
    <w:rsid w:val="00243D6F"/>
    <w:rsid w:val="00244327"/>
    <w:rsid w:val="00245C8D"/>
    <w:rsid w:val="00247478"/>
    <w:rsid w:val="00247617"/>
    <w:rsid w:val="00247D29"/>
    <w:rsid w:val="00250907"/>
    <w:rsid w:val="0025167B"/>
    <w:rsid w:val="00252438"/>
    <w:rsid w:val="0025424A"/>
    <w:rsid w:val="0025457B"/>
    <w:rsid w:val="00255D87"/>
    <w:rsid w:val="00257EB9"/>
    <w:rsid w:val="002602B5"/>
    <w:rsid w:val="00260322"/>
    <w:rsid w:val="00260481"/>
    <w:rsid w:val="0026274E"/>
    <w:rsid w:val="0026610B"/>
    <w:rsid w:val="00267BAD"/>
    <w:rsid w:val="00270E01"/>
    <w:rsid w:val="002714E4"/>
    <w:rsid w:val="002735DB"/>
    <w:rsid w:val="00280319"/>
    <w:rsid w:val="00281294"/>
    <w:rsid w:val="00282827"/>
    <w:rsid w:val="00282BB1"/>
    <w:rsid w:val="002862E9"/>
    <w:rsid w:val="0028746E"/>
    <w:rsid w:val="00287AE7"/>
    <w:rsid w:val="00287C15"/>
    <w:rsid w:val="00287DC3"/>
    <w:rsid w:val="00290079"/>
    <w:rsid w:val="00291ACA"/>
    <w:rsid w:val="00294A83"/>
    <w:rsid w:val="00297A80"/>
    <w:rsid w:val="002A13AA"/>
    <w:rsid w:val="002A2164"/>
    <w:rsid w:val="002A323B"/>
    <w:rsid w:val="002A3DE4"/>
    <w:rsid w:val="002A6C7F"/>
    <w:rsid w:val="002B1D13"/>
    <w:rsid w:val="002B240D"/>
    <w:rsid w:val="002B2BA7"/>
    <w:rsid w:val="002B4150"/>
    <w:rsid w:val="002B6D02"/>
    <w:rsid w:val="002C1436"/>
    <w:rsid w:val="002C21D7"/>
    <w:rsid w:val="002C4F3A"/>
    <w:rsid w:val="002C6FD7"/>
    <w:rsid w:val="002D18E7"/>
    <w:rsid w:val="002D2B52"/>
    <w:rsid w:val="002D4D8D"/>
    <w:rsid w:val="002D5628"/>
    <w:rsid w:val="002D5C01"/>
    <w:rsid w:val="002D5D30"/>
    <w:rsid w:val="002D74B1"/>
    <w:rsid w:val="002E25CA"/>
    <w:rsid w:val="002F029B"/>
    <w:rsid w:val="002F0F20"/>
    <w:rsid w:val="002F2716"/>
    <w:rsid w:val="002F56A1"/>
    <w:rsid w:val="002F6BC4"/>
    <w:rsid w:val="0030161E"/>
    <w:rsid w:val="00301E29"/>
    <w:rsid w:val="00305086"/>
    <w:rsid w:val="003108DA"/>
    <w:rsid w:val="003158BB"/>
    <w:rsid w:val="0031624F"/>
    <w:rsid w:val="003171C3"/>
    <w:rsid w:val="00320621"/>
    <w:rsid w:val="0032251D"/>
    <w:rsid w:val="00322827"/>
    <w:rsid w:val="00322CB9"/>
    <w:rsid w:val="00323038"/>
    <w:rsid w:val="00323CDB"/>
    <w:rsid w:val="00325AFE"/>
    <w:rsid w:val="00332DC6"/>
    <w:rsid w:val="00334B5F"/>
    <w:rsid w:val="003355F3"/>
    <w:rsid w:val="00337016"/>
    <w:rsid w:val="00342B58"/>
    <w:rsid w:val="0034324A"/>
    <w:rsid w:val="00344488"/>
    <w:rsid w:val="0034556E"/>
    <w:rsid w:val="003455C9"/>
    <w:rsid w:val="00346BC8"/>
    <w:rsid w:val="00351036"/>
    <w:rsid w:val="00351887"/>
    <w:rsid w:val="00351AE6"/>
    <w:rsid w:val="003527BA"/>
    <w:rsid w:val="00355407"/>
    <w:rsid w:val="003556C8"/>
    <w:rsid w:val="0035612A"/>
    <w:rsid w:val="003569C5"/>
    <w:rsid w:val="003578A3"/>
    <w:rsid w:val="0035798D"/>
    <w:rsid w:val="00357F2D"/>
    <w:rsid w:val="003605AB"/>
    <w:rsid w:val="00360A1A"/>
    <w:rsid w:val="003611A1"/>
    <w:rsid w:val="003618DD"/>
    <w:rsid w:val="00362D01"/>
    <w:rsid w:val="00362F07"/>
    <w:rsid w:val="00365525"/>
    <w:rsid w:val="003659FC"/>
    <w:rsid w:val="00366D4E"/>
    <w:rsid w:val="0036751F"/>
    <w:rsid w:val="00367ABA"/>
    <w:rsid w:val="00370322"/>
    <w:rsid w:val="003708B5"/>
    <w:rsid w:val="003723D0"/>
    <w:rsid w:val="003749A5"/>
    <w:rsid w:val="00374E2A"/>
    <w:rsid w:val="003770F7"/>
    <w:rsid w:val="00377AFC"/>
    <w:rsid w:val="0038305E"/>
    <w:rsid w:val="00384FF5"/>
    <w:rsid w:val="00386F1C"/>
    <w:rsid w:val="0038711E"/>
    <w:rsid w:val="0039090D"/>
    <w:rsid w:val="00391254"/>
    <w:rsid w:val="003923FD"/>
    <w:rsid w:val="003951EB"/>
    <w:rsid w:val="003976DD"/>
    <w:rsid w:val="003A22C3"/>
    <w:rsid w:val="003A6C28"/>
    <w:rsid w:val="003A7EB5"/>
    <w:rsid w:val="003B3113"/>
    <w:rsid w:val="003B3CE6"/>
    <w:rsid w:val="003B65B8"/>
    <w:rsid w:val="003B7525"/>
    <w:rsid w:val="003C3080"/>
    <w:rsid w:val="003C33C8"/>
    <w:rsid w:val="003C365A"/>
    <w:rsid w:val="003C5B63"/>
    <w:rsid w:val="003D02CD"/>
    <w:rsid w:val="003D083B"/>
    <w:rsid w:val="003D17DE"/>
    <w:rsid w:val="003D20EC"/>
    <w:rsid w:val="003D42FA"/>
    <w:rsid w:val="003D47F2"/>
    <w:rsid w:val="003D5276"/>
    <w:rsid w:val="003D53B5"/>
    <w:rsid w:val="003E094B"/>
    <w:rsid w:val="003E21EE"/>
    <w:rsid w:val="003E7BDE"/>
    <w:rsid w:val="003F0D57"/>
    <w:rsid w:val="003F1C92"/>
    <w:rsid w:val="003F3B3F"/>
    <w:rsid w:val="003F3E95"/>
    <w:rsid w:val="003F4888"/>
    <w:rsid w:val="003F48B3"/>
    <w:rsid w:val="003F4B6A"/>
    <w:rsid w:val="003F6CD2"/>
    <w:rsid w:val="003F7B23"/>
    <w:rsid w:val="00400C9C"/>
    <w:rsid w:val="004012BD"/>
    <w:rsid w:val="00405283"/>
    <w:rsid w:val="00406ADD"/>
    <w:rsid w:val="0042053F"/>
    <w:rsid w:val="00420B2D"/>
    <w:rsid w:val="004224F8"/>
    <w:rsid w:val="00424A70"/>
    <w:rsid w:val="00426A6F"/>
    <w:rsid w:val="004305D4"/>
    <w:rsid w:val="004307FB"/>
    <w:rsid w:val="00432303"/>
    <w:rsid w:val="00432305"/>
    <w:rsid w:val="00434029"/>
    <w:rsid w:val="004359EC"/>
    <w:rsid w:val="00437BBA"/>
    <w:rsid w:val="00442812"/>
    <w:rsid w:val="00442E30"/>
    <w:rsid w:val="00442F4C"/>
    <w:rsid w:val="00444D5B"/>
    <w:rsid w:val="004474A8"/>
    <w:rsid w:val="00450BE0"/>
    <w:rsid w:val="00453A7B"/>
    <w:rsid w:val="0045482F"/>
    <w:rsid w:val="00454A3A"/>
    <w:rsid w:val="00455B8B"/>
    <w:rsid w:val="00456013"/>
    <w:rsid w:val="00456B7A"/>
    <w:rsid w:val="00457CAD"/>
    <w:rsid w:val="004603E4"/>
    <w:rsid w:val="0046180B"/>
    <w:rsid w:val="00461850"/>
    <w:rsid w:val="00462821"/>
    <w:rsid w:val="00464076"/>
    <w:rsid w:val="0046499E"/>
    <w:rsid w:val="004654C4"/>
    <w:rsid w:val="00474C80"/>
    <w:rsid w:val="00475418"/>
    <w:rsid w:val="0047640E"/>
    <w:rsid w:val="0047687E"/>
    <w:rsid w:val="00476B60"/>
    <w:rsid w:val="004775EC"/>
    <w:rsid w:val="00480830"/>
    <w:rsid w:val="00490480"/>
    <w:rsid w:val="00491F0F"/>
    <w:rsid w:val="004A36B6"/>
    <w:rsid w:val="004A3E71"/>
    <w:rsid w:val="004A43FD"/>
    <w:rsid w:val="004A4401"/>
    <w:rsid w:val="004A6620"/>
    <w:rsid w:val="004B012E"/>
    <w:rsid w:val="004B1A7B"/>
    <w:rsid w:val="004B3186"/>
    <w:rsid w:val="004B5551"/>
    <w:rsid w:val="004B7A5F"/>
    <w:rsid w:val="004C10D7"/>
    <w:rsid w:val="004C22F4"/>
    <w:rsid w:val="004C3816"/>
    <w:rsid w:val="004C3FCD"/>
    <w:rsid w:val="004C462B"/>
    <w:rsid w:val="004C47E9"/>
    <w:rsid w:val="004C6B74"/>
    <w:rsid w:val="004D062F"/>
    <w:rsid w:val="004D2269"/>
    <w:rsid w:val="004D3015"/>
    <w:rsid w:val="004D345A"/>
    <w:rsid w:val="004E036B"/>
    <w:rsid w:val="004E7B54"/>
    <w:rsid w:val="004F2FE0"/>
    <w:rsid w:val="004F4BAD"/>
    <w:rsid w:val="004F5EB3"/>
    <w:rsid w:val="004F670C"/>
    <w:rsid w:val="004F739C"/>
    <w:rsid w:val="005027E7"/>
    <w:rsid w:val="00507B8D"/>
    <w:rsid w:val="00513FD6"/>
    <w:rsid w:val="0051402F"/>
    <w:rsid w:val="00514225"/>
    <w:rsid w:val="0051512A"/>
    <w:rsid w:val="0051626C"/>
    <w:rsid w:val="00516FCB"/>
    <w:rsid w:val="00517F3F"/>
    <w:rsid w:val="00524F35"/>
    <w:rsid w:val="00526021"/>
    <w:rsid w:val="0052694E"/>
    <w:rsid w:val="00531181"/>
    <w:rsid w:val="00531BDC"/>
    <w:rsid w:val="00532ACD"/>
    <w:rsid w:val="00532DA7"/>
    <w:rsid w:val="00535309"/>
    <w:rsid w:val="00535FBA"/>
    <w:rsid w:val="005365F3"/>
    <w:rsid w:val="005369CA"/>
    <w:rsid w:val="005400B2"/>
    <w:rsid w:val="00541E58"/>
    <w:rsid w:val="00542652"/>
    <w:rsid w:val="00546351"/>
    <w:rsid w:val="005465C6"/>
    <w:rsid w:val="00551266"/>
    <w:rsid w:val="005555AB"/>
    <w:rsid w:val="00555F3E"/>
    <w:rsid w:val="005563DB"/>
    <w:rsid w:val="00556EA0"/>
    <w:rsid w:val="00561BA6"/>
    <w:rsid w:val="00562754"/>
    <w:rsid w:val="0056341B"/>
    <w:rsid w:val="005648D7"/>
    <w:rsid w:val="00565A69"/>
    <w:rsid w:val="00566EBF"/>
    <w:rsid w:val="0056726D"/>
    <w:rsid w:val="0056771B"/>
    <w:rsid w:val="0056776A"/>
    <w:rsid w:val="005678BA"/>
    <w:rsid w:val="0057036B"/>
    <w:rsid w:val="00570B42"/>
    <w:rsid w:val="005717BA"/>
    <w:rsid w:val="005721FC"/>
    <w:rsid w:val="00572A4F"/>
    <w:rsid w:val="00573614"/>
    <w:rsid w:val="005738AC"/>
    <w:rsid w:val="00580529"/>
    <w:rsid w:val="005826E3"/>
    <w:rsid w:val="00582D2E"/>
    <w:rsid w:val="00583E1A"/>
    <w:rsid w:val="00583F36"/>
    <w:rsid w:val="0058457E"/>
    <w:rsid w:val="005858A4"/>
    <w:rsid w:val="00587F9C"/>
    <w:rsid w:val="00591938"/>
    <w:rsid w:val="005A00AF"/>
    <w:rsid w:val="005A7374"/>
    <w:rsid w:val="005B5962"/>
    <w:rsid w:val="005B5C73"/>
    <w:rsid w:val="005B6E7C"/>
    <w:rsid w:val="005B732D"/>
    <w:rsid w:val="005C077C"/>
    <w:rsid w:val="005C2046"/>
    <w:rsid w:val="005C3858"/>
    <w:rsid w:val="005C4006"/>
    <w:rsid w:val="005C4B51"/>
    <w:rsid w:val="005C50F9"/>
    <w:rsid w:val="005C5B01"/>
    <w:rsid w:val="005D1423"/>
    <w:rsid w:val="005D2379"/>
    <w:rsid w:val="005D38D0"/>
    <w:rsid w:val="005D4A0F"/>
    <w:rsid w:val="005D6219"/>
    <w:rsid w:val="005E1C22"/>
    <w:rsid w:val="005E72C0"/>
    <w:rsid w:val="00600456"/>
    <w:rsid w:val="00600B4F"/>
    <w:rsid w:val="0060187B"/>
    <w:rsid w:val="00602447"/>
    <w:rsid w:val="00602896"/>
    <w:rsid w:val="00602B03"/>
    <w:rsid w:val="006036D4"/>
    <w:rsid w:val="00603B2E"/>
    <w:rsid w:val="0060517C"/>
    <w:rsid w:val="00605C52"/>
    <w:rsid w:val="00605FBB"/>
    <w:rsid w:val="0060784A"/>
    <w:rsid w:val="00610F29"/>
    <w:rsid w:val="0061568D"/>
    <w:rsid w:val="006178C9"/>
    <w:rsid w:val="00620A2B"/>
    <w:rsid w:val="00621CBE"/>
    <w:rsid w:val="00624224"/>
    <w:rsid w:val="00625D79"/>
    <w:rsid w:val="006279C0"/>
    <w:rsid w:val="00627D7F"/>
    <w:rsid w:val="00631BBE"/>
    <w:rsid w:val="00634AB9"/>
    <w:rsid w:val="00636592"/>
    <w:rsid w:val="00637F13"/>
    <w:rsid w:val="00640317"/>
    <w:rsid w:val="0064220B"/>
    <w:rsid w:val="00643722"/>
    <w:rsid w:val="00643BB3"/>
    <w:rsid w:val="006445D4"/>
    <w:rsid w:val="00644B3D"/>
    <w:rsid w:val="00645DF8"/>
    <w:rsid w:val="006505A5"/>
    <w:rsid w:val="006517B9"/>
    <w:rsid w:val="00652113"/>
    <w:rsid w:val="006537EB"/>
    <w:rsid w:val="00653AF4"/>
    <w:rsid w:val="0065447F"/>
    <w:rsid w:val="00655CC6"/>
    <w:rsid w:val="00656A06"/>
    <w:rsid w:val="00657AE7"/>
    <w:rsid w:val="006605B0"/>
    <w:rsid w:val="00660938"/>
    <w:rsid w:val="0066310A"/>
    <w:rsid w:val="006635EC"/>
    <w:rsid w:val="006648FE"/>
    <w:rsid w:val="00664D1D"/>
    <w:rsid w:val="0066538B"/>
    <w:rsid w:val="0066560F"/>
    <w:rsid w:val="00667013"/>
    <w:rsid w:val="006679C8"/>
    <w:rsid w:val="00670196"/>
    <w:rsid w:val="006725C5"/>
    <w:rsid w:val="00675BA9"/>
    <w:rsid w:val="00676A3E"/>
    <w:rsid w:val="0067765E"/>
    <w:rsid w:val="0068020C"/>
    <w:rsid w:val="0068021E"/>
    <w:rsid w:val="0068157A"/>
    <w:rsid w:val="00682F3E"/>
    <w:rsid w:val="00683CEF"/>
    <w:rsid w:val="00684601"/>
    <w:rsid w:val="0068504D"/>
    <w:rsid w:val="00685404"/>
    <w:rsid w:val="006865E9"/>
    <w:rsid w:val="006872E7"/>
    <w:rsid w:val="00687F4F"/>
    <w:rsid w:val="006903EF"/>
    <w:rsid w:val="006918A3"/>
    <w:rsid w:val="006918BA"/>
    <w:rsid w:val="00692DD9"/>
    <w:rsid w:val="00692E9A"/>
    <w:rsid w:val="00692F68"/>
    <w:rsid w:val="006A0184"/>
    <w:rsid w:val="006A1D39"/>
    <w:rsid w:val="006A5A53"/>
    <w:rsid w:val="006B01F6"/>
    <w:rsid w:val="006B0B73"/>
    <w:rsid w:val="006B1A13"/>
    <w:rsid w:val="006B2AB3"/>
    <w:rsid w:val="006B3221"/>
    <w:rsid w:val="006B3D7B"/>
    <w:rsid w:val="006B3DD8"/>
    <w:rsid w:val="006B56B8"/>
    <w:rsid w:val="006C189D"/>
    <w:rsid w:val="006C35DE"/>
    <w:rsid w:val="006C5BC8"/>
    <w:rsid w:val="006C6E00"/>
    <w:rsid w:val="006D277B"/>
    <w:rsid w:val="006D3F09"/>
    <w:rsid w:val="006D4568"/>
    <w:rsid w:val="006D48C1"/>
    <w:rsid w:val="006D5497"/>
    <w:rsid w:val="006D596E"/>
    <w:rsid w:val="006D6D0B"/>
    <w:rsid w:val="006D6E25"/>
    <w:rsid w:val="006E1F91"/>
    <w:rsid w:val="006E590E"/>
    <w:rsid w:val="006F09DA"/>
    <w:rsid w:val="006F5280"/>
    <w:rsid w:val="006F6851"/>
    <w:rsid w:val="007004FA"/>
    <w:rsid w:val="00701086"/>
    <w:rsid w:val="00702495"/>
    <w:rsid w:val="00706505"/>
    <w:rsid w:val="00706D78"/>
    <w:rsid w:val="0071068E"/>
    <w:rsid w:val="007115EE"/>
    <w:rsid w:val="0071162E"/>
    <w:rsid w:val="00711768"/>
    <w:rsid w:val="00711A8E"/>
    <w:rsid w:val="0071469E"/>
    <w:rsid w:val="00716850"/>
    <w:rsid w:val="0071796D"/>
    <w:rsid w:val="00727240"/>
    <w:rsid w:val="00727F36"/>
    <w:rsid w:val="00732E21"/>
    <w:rsid w:val="00733752"/>
    <w:rsid w:val="007348C7"/>
    <w:rsid w:val="00737230"/>
    <w:rsid w:val="00742BE1"/>
    <w:rsid w:val="0074531D"/>
    <w:rsid w:val="007461B1"/>
    <w:rsid w:val="007472EF"/>
    <w:rsid w:val="00751FEB"/>
    <w:rsid w:val="00752236"/>
    <w:rsid w:val="00755576"/>
    <w:rsid w:val="00755928"/>
    <w:rsid w:val="00762A1B"/>
    <w:rsid w:val="00763701"/>
    <w:rsid w:val="007655F9"/>
    <w:rsid w:val="00765F33"/>
    <w:rsid w:val="00766DA3"/>
    <w:rsid w:val="00770B68"/>
    <w:rsid w:val="00772813"/>
    <w:rsid w:val="007755A0"/>
    <w:rsid w:val="007755F9"/>
    <w:rsid w:val="0078053A"/>
    <w:rsid w:val="0078582D"/>
    <w:rsid w:val="00786CDE"/>
    <w:rsid w:val="00790A54"/>
    <w:rsid w:val="00790DA0"/>
    <w:rsid w:val="007913F3"/>
    <w:rsid w:val="00791ABB"/>
    <w:rsid w:val="00791F7E"/>
    <w:rsid w:val="00794B76"/>
    <w:rsid w:val="00795D4A"/>
    <w:rsid w:val="00796EBE"/>
    <w:rsid w:val="007A4878"/>
    <w:rsid w:val="007A49B8"/>
    <w:rsid w:val="007A538B"/>
    <w:rsid w:val="007A53D4"/>
    <w:rsid w:val="007A6CDB"/>
    <w:rsid w:val="007B00F1"/>
    <w:rsid w:val="007B4396"/>
    <w:rsid w:val="007B4E15"/>
    <w:rsid w:val="007B4ED4"/>
    <w:rsid w:val="007B6221"/>
    <w:rsid w:val="007B6E27"/>
    <w:rsid w:val="007B7B72"/>
    <w:rsid w:val="007C1831"/>
    <w:rsid w:val="007C18D2"/>
    <w:rsid w:val="007C2941"/>
    <w:rsid w:val="007C3BD2"/>
    <w:rsid w:val="007C4B11"/>
    <w:rsid w:val="007C6AAD"/>
    <w:rsid w:val="007C706F"/>
    <w:rsid w:val="007C77A1"/>
    <w:rsid w:val="007D4B4F"/>
    <w:rsid w:val="007D5068"/>
    <w:rsid w:val="007D5840"/>
    <w:rsid w:val="007D7685"/>
    <w:rsid w:val="007D7D4F"/>
    <w:rsid w:val="007E0345"/>
    <w:rsid w:val="007E05CA"/>
    <w:rsid w:val="007E1205"/>
    <w:rsid w:val="007E4BF4"/>
    <w:rsid w:val="007E5CF1"/>
    <w:rsid w:val="007E6179"/>
    <w:rsid w:val="007E6DC0"/>
    <w:rsid w:val="007E722E"/>
    <w:rsid w:val="007F00C2"/>
    <w:rsid w:val="007F0D5D"/>
    <w:rsid w:val="007F17E3"/>
    <w:rsid w:val="007F26F2"/>
    <w:rsid w:val="007F27AB"/>
    <w:rsid w:val="007F78D8"/>
    <w:rsid w:val="008021B9"/>
    <w:rsid w:val="008029C3"/>
    <w:rsid w:val="00803B8B"/>
    <w:rsid w:val="00803E9F"/>
    <w:rsid w:val="00804EB3"/>
    <w:rsid w:val="0081181F"/>
    <w:rsid w:val="008133A6"/>
    <w:rsid w:val="008163C5"/>
    <w:rsid w:val="0081713F"/>
    <w:rsid w:val="008255F7"/>
    <w:rsid w:val="00830588"/>
    <w:rsid w:val="00830982"/>
    <w:rsid w:val="00830AF1"/>
    <w:rsid w:val="008314BF"/>
    <w:rsid w:val="00831D21"/>
    <w:rsid w:val="00832EE1"/>
    <w:rsid w:val="008334FC"/>
    <w:rsid w:val="00834B94"/>
    <w:rsid w:val="00835A0A"/>
    <w:rsid w:val="00835F54"/>
    <w:rsid w:val="00836AC0"/>
    <w:rsid w:val="00837E68"/>
    <w:rsid w:val="0084190B"/>
    <w:rsid w:val="0084239F"/>
    <w:rsid w:val="00844A02"/>
    <w:rsid w:val="00845FC4"/>
    <w:rsid w:val="008470FF"/>
    <w:rsid w:val="00847FE4"/>
    <w:rsid w:val="00850E4D"/>
    <w:rsid w:val="00851DFD"/>
    <w:rsid w:val="0085508A"/>
    <w:rsid w:val="00857460"/>
    <w:rsid w:val="00861A96"/>
    <w:rsid w:val="00863F63"/>
    <w:rsid w:val="00864E72"/>
    <w:rsid w:val="008665E0"/>
    <w:rsid w:val="00866D68"/>
    <w:rsid w:val="00871B35"/>
    <w:rsid w:val="00872096"/>
    <w:rsid w:val="00876196"/>
    <w:rsid w:val="00876958"/>
    <w:rsid w:val="008773F1"/>
    <w:rsid w:val="00880311"/>
    <w:rsid w:val="0088335C"/>
    <w:rsid w:val="008854E2"/>
    <w:rsid w:val="008877DF"/>
    <w:rsid w:val="008919E1"/>
    <w:rsid w:val="00892CFC"/>
    <w:rsid w:val="00893B05"/>
    <w:rsid w:val="00893D9D"/>
    <w:rsid w:val="00895875"/>
    <w:rsid w:val="00897091"/>
    <w:rsid w:val="0089753C"/>
    <w:rsid w:val="00897846"/>
    <w:rsid w:val="008A005E"/>
    <w:rsid w:val="008A1FC5"/>
    <w:rsid w:val="008A2765"/>
    <w:rsid w:val="008A380F"/>
    <w:rsid w:val="008A51C2"/>
    <w:rsid w:val="008A5DFF"/>
    <w:rsid w:val="008A7B8E"/>
    <w:rsid w:val="008B663C"/>
    <w:rsid w:val="008C3264"/>
    <w:rsid w:val="008D02F0"/>
    <w:rsid w:val="008D09C1"/>
    <w:rsid w:val="008D2AF4"/>
    <w:rsid w:val="008D43C6"/>
    <w:rsid w:val="008D4918"/>
    <w:rsid w:val="008D5A0C"/>
    <w:rsid w:val="008D6DE7"/>
    <w:rsid w:val="008E160A"/>
    <w:rsid w:val="008E2108"/>
    <w:rsid w:val="008E25ED"/>
    <w:rsid w:val="008E35E5"/>
    <w:rsid w:val="008E3DF9"/>
    <w:rsid w:val="008E49A8"/>
    <w:rsid w:val="008E65BF"/>
    <w:rsid w:val="008E728B"/>
    <w:rsid w:val="008E7931"/>
    <w:rsid w:val="008F2507"/>
    <w:rsid w:val="008F4725"/>
    <w:rsid w:val="008F607A"/>
    <w:rsid w:val="008F7B61"/>
    <w:rsid w:val="00900DA2"/>
    <w:rsid w:val="0090100B"/>
    <w:rsid w:val="00901660"/>
    <w:rsid w:val="00903398"/>
    <w:rsid w:val="0090340D"/>
    <w:rsid w:val="0090582A"/>
    <w:rsid w:val="009070D3"/>
    <w:rsid w:val="009072AF"/>
    <w:rsid w:val="009123EA"/>
    <w:rsid w:val="0091464C"/>
    <w:rsid w:val="009233BE"/>
    <w:rsid w:val="00923E78"/>
    <w:rsid w:val="00924847"/>
    <w:rsid w:val="009265A6"/>
    <w:rsid w:val="0092746F"/>
    <w:rsid w:val="00927BD1"/>
    <w:rsid w:val="009304D0"/>
    <w:rsid w:val="00930678"/>
    <w:rsid w:val="009316A8"/>
    <w:rsid w:val="009327EA"/>
    <w:rsid w:val="00932DF0"/>
    <w:rsid w:val="00934220"/>
    <w:rsid w:val="009353C3"/>
    <w:rsid w:val="0093567D"/>
    <w:rsid w:val="00942395"/>
    <w:rsid w:val="00942C9E"/>
    <w:rsid w:val="00943AF2"/>
    <w:rsid w:val="00943E65"/>
    <w:rsid w:val="009444EE"/>
    <w:rsid w:val="00944CD1"/>
    <w:rsid w:val="00946B62"/>
    <w:rsid w:val="0095003F"/>
    <w:rsid w:val="0095266C"/>
    <w:rsid w:val="00954031"/>
    <w:rsid w:val="00954509"/>
    <w:rsid w:val="00957CD3"/>
    <w:rsid w:val="00960762"/>
    <w:rsid w:val="00961709"/>
    <w:rsid w:val="009665EF"/>
    <w:rsid w:val="00971D30"/>
    <w:rsid w:val="00972283"/>
    <w:rsid w:val="00972993"/>
    <w:rsid w:val="00973E86"/>
    <w:rsid w:val="00977957"/>
    <w:rsid w:val="0098076C"/>
    <w:rsid w:val="00980DCE"/>
    <w:rsid w:val="00980E0E"/>
    <w:rsid w:val="0098231A"/>
    <w:rsid w:val="00982889"/>
    <w:rsid w:val="00982C64"/>
    <w:rsid w:val="00983866"/>
    <w:rsid w:val="00983FF6"/>
    <w:rsid w:val="009870F6"/>
    <w:rsid w:val="0099087E"/>
    <w:rsid w:val="009919D7"/>
    <w:rsid w:val="00995070"/>
    <w:rsid w:val="00995AA0"/>
    <w:rsid w:val="0099620A"/>
    <w:rsid w:val="00996CB1"/>
    <w:rsid w:val="00997174"/>
    <w:rsid w:val="009978B9"/>
    <w:rsid w:val="009A0A6A"/>
    <w:rsid w:val="009A2668"/>
    <w:rsid w:val="009A31BB"/>
    <w:rsid w:val="009A4435"/>
    <w:rsid w:val="009A6BD5"/>
    <w:rsid w:val="009A6EA2"/>
    <w:rsid w:val="009B12FD"/>
    <w:rsid w:val="009B235B"/>
    <w:rsid w:val="009B2D30"/>
    <w:rsid w:val="009B4946"/>
    <w:rsid w:val="009B5D41"/>
    <w:rsid w:val="009B6034"/>
    <w:rsid w:val="009B63B2"/>
    <w:rsid w:val="009B667B"/>
    <w:rsid w:val="009C2B3B"/>
    <w:rsid w:val="009C4E5D"/>
    <w:rsid w:val="009C6BC8"/>
    <w:rsid w:val="009C77E6"/>
    <w:rsid w:val="009D0753"/>
    <w:rsid w:val="009D0910"/>
    <w:rsid w:val="009D3D8E"/>
    <w:rsid w:val="009D59A2"/>
    <w:rsid w:val="009D610A"/>
    <w:rsid w:val="009D635D"/>
    <w:rsid w:val="009D7CB9"/>
    <w:rsid w:val="009E01B8"/>
    <w:rsid w:val="009E0C89"/>
    <w:rsid w:val="009E3867"/>
    <w:rsid w:val="009E5D27"/>
    <w:rsid w:val="009E5F25"/>
    <w:rsid w:val="009E61A9"/>
    <w:rsid w:val="009E6989"/>
    <w:rsid w:val="009F000C"/>
    <w:rsid w:val="009F06B4"/>
    <w:rsid w:val="009F25A7"/>
    <w:rsid w:val="009F2AE9"/>
    <w:rsid w:val="009F603E"/>
    <w:rsid w:val="009F7186"/>
    <w:rsid w:val="00A000C6"/>
    <w:rsid w:val="00A0066B"/>
    <w:rsid w:val="00A008AB"/>
    <w:rsid w:val="00A01BAC"/>
    <w:rsid w:val="00A026B8"/>
    <w:rsid w:val="00A02886"/>
    <w:rsid w:val="00A04E1D"/>
    <w:rsid w:val="00A055A9"/>
    <w:rsid w:val="00A056ED"/>
    <w:rsid w:val="00A06289"/>
    <w:rsid w:val="00A070B5"/>
    <w:rsid w:val="00A07B71"/>
    <w:rsid w:val="00A116AA"/>
    <w:rsid w:val="00A1177D"/>
    <w:rsid w:val="00A11F4E"/>
    <w:rsid w:val="00A1246F"/>
    <w:rsid w:val="00A1572B"/>
    <w:rsid w:val="00A16116"/>
    <w:rsid w:val="00A21601"/>
    <w:rsid w:val="00A3059C"/>
    <w:rsid w:val="00A30A0E"/>
    <w:rsid w:val="00A361BB"/>
    <w:rsid w:val="00A36537"/>
    <w:rsid w:val="00A37433"/>
    <w:rsid w:val="00A41A46"/>
    <w:rsid w:val="00A4387F"/>
    <w:rsid w:val="00A442E2"/>
    <w:rsid w:val="00A44833"/>
    <w:rsid w:val="00A44960"/>
    <w:rsid w:val="00A50E6F"/>
    <w:rsid w:val="00A5125F"/>
    <w:rsid w:val="00A52B82"/>
    <w:rsid w:val="00A52CDE"/>
    <w:rsid w:val="00A56108"/>
    <w:rsid w:val="00A608EB"/>
    <w:rsid w:val="00A61702"/>
    <w:rsid w:val="00A61E00"/>
    <w:rsid w:val="00A625B4"/>
    <w:rsid w:val="00A64B25"/>
    <w:rsid w:val="00A67CEB"/>
    <w:rsid w:val="00A70649"/>
    <w:rsid w:val="00A714F0"/>
    <w:rsid w:val="00A729F8"/>
    <w:rsid w:val="00A72D9E"/>
    <w:rsid w:val="00A7417C"/>
    <w:rsid w:val="00A7432B"/>
    <w:rsid w:val="00A74E0C"/>
    <w:rsid w:val="00A75144"/>
    <w:rsid w:val="00A75F66"/>
    <w:rsid w:val="00A778B8"/>
    <w:rsid w:val="00A77F64"/>
    <w:rsid w:val="00A80C7E"/>
    <w:rsid w:val="00A830E5"/>
    <w:rsid w:val="00A84465"/>
    <w:rsid w:val="00A84694"/>
    <w:rsid w:val="00A853B3"/>
    <w:rsid w:val="00A87694"/>
    <w:rsid w:val="00A90E5B"/>
    <w:rsid w:val="00A91652"/>
    <w:rsid w:val="00A924F9"/>
    <w:rsid w:val="00A925E3"/>
    <w:rsid w:val="00A92D20"/>
    <w:rsid w:val="00A97114"/>
    <w:rsid w:val="00AA001F"/>
    <w:rsid w:val="00AA1116"/>
    <w:rsid w:val="00AA1866"/>
    <w:rsid w:val="00AA5C40"/>
    <w:rsid w:val="00AA7B91"/>
    <w:rsid w:val="00AB2BC5"/>
    <w:rsid w:val="00AB37CB"/>
    <w:rsid w:val="00AB68EC"/>
    <w:rsid w:val="00AC05C7"/>
    <w:rsid w:val="00AC1520"/>
    <w:rsid w:val="00AC1F3D"/>
    <w:rsid w:val="00AC318F"/>
    <w:rsid w:val="00AC43ED"/>
    <w:rsid w:val="00AC6A92"/>
    <w:rsid w:val="00AD025A"/>
    <w:rsid w:val="00AD26B3"/>
    <w:rsid w:val="00AD6E5A"/>
    <w:rsid w:val="00AD7073"/>
    <w:rsid w:val="00AD7091"/>
    <w:rsid w:val="00AE042D"/>
    <w:rsid w:val="00AE044C"/>
    <w:rsid w:val="00AE2208"/>
    <w:rsid w:val="00AE29B3"/>
    <w:rsid w:val="00AE3D10"/>
    <w:rsid w:val="00AE50D1"/>
    <w:rsid w:val="00AE57DC"/>
    <w:rsid w:val="00AE5C25"/>
    <w:rsid w:val="00AE6912"/>
    <w:rsid w:val="00AF056A"/>
    <w:rsid w:val="00AF2EA8"/>
    <w:rsid w:val="00AF3053"/>
    <w:rsid w:val="00AF42EE"/>
    <w:rsid w:val="00AF4617"/>
    <w:rsid w:val="00AF52B4"/>
    <w:rsid w:val="00AF629E"/>
    <w:rsid w:val="00B015F8"/>
    <w:rsid w:val="00B01EDB"/>
    <w:rsid w:val="00B05AD6"/>
    <w:rsid w:val="00B0652B"/>
    <w:rsid w:val="00B12BCC"/>
    <w:rsid w:val="00B162DD"/>
    <w:rsid w:val="00B16337"/>
    <w:rsid w:val="00B17632"/>
    <w:rsid w:val="00B21151"/>
    <w:rsid w:val="00B219E5"/>
    <w:rsid w:val="00B22EB7"/>
    <w:rsid w:val="00B23E64"/>
    <w:rsid w:val="00B23FC3"/>
    <w:rsid w:val="00B2495C"/>
    <w:rsid w:val="00B26C79"/>
    <w:rsid w:val="00B3089F"/>
    <w:rsid w:val="00B30A45"/>
    <w:rsid w:val="00B328AA"/>
    <w:rsid w:val="00B329C3"/>
    <w:rsid w:val="00B32CED"/>
    <w:rsid w:val="00B32CEE"/>
    <w:rsid w:val="00B333D2"/>
    <w:rsid w:val="00B33B85"/>
    <w:rsid w:val="00B34798"/>
    <w:rsid w:val="00B3487F"/>
    <w:rsid w:val="00B36DA7"/>
    <w:rsid w:val="00B40B7B"/>
    <w:rsid w:val="00B4187C"/>
    <w:rsid w:val="00B44143"/>
    <w:rsid w:val="00B45EA0"/>
    <w:rsid w:val="00B46550"/>
    <w:rsid w:val="00B46939"/>
    <w:rsid w:val="00B47447"/>
    <w:rsid w:val="00B5025A"/>
    <w:rsid w:val="00B51582"/>
    <w:rsid w:val="00B51E01"/>
    <w:rsid w:val="00B52470"/>
    <w:rsid w:val="00B55A25"/>
    <w:rsid w:val="00B564A1"/>
    <w:rsid w:val="00B611B2"/>
    <w:rsid w:val="00B614E7"/>
    <w:rsid w:val="00B66369"/>
    <w:rsid w:val="00B6692F"/>
    <w:rsid w:val="00B703C8"/>
    <w:rsid w:val="00B706AE"/>
    <w:rsid w:val="00B73FD6"/>
    <w:rsid w:val="00B74B05"/>
    <w:rsid w:val="00B76F6E"/>
    <w:rsid w:val="00B81E53"/>
    <w:rsid w:val="00B8311B"/>
    <w:rsid w:val="00B83C59"/>
    <w:rsid w:val="00B8525F"/>
    <w:rsid w:val="00B86862"/>
    <w:rsid w:val="00B87A87"/>
    <w:rsid w:val="00B91287"/>
    <w:rsid w:val="00B9372F"/>
    <w:rsid w:val="00B965B4"/>
    <w:rsid w:val="00B96646"/>
    <w:rsid w:val="00B97B40"/>
    <w:rsid w:val="00BA222E"/>
    <w:rsid w:val="00BA2864"/>
    <w:rsid w:val="00BA4476"/>
    <w:rsid w:val="00BA6768"/>
    <w:rsid w:val="00BB2D92"/>
    <w:rsid w:val="00BB2F32"/>
    <w:rsid w:val="00BB5520"/>
    <w:rsid w:val="00BC3446"/>
    <w:rsid w:val="00BC3C56"/>
    <w:rsid w:val="00BC495C"/>
    <w:rsid w:val="00BC5591"/>
    <w:rsid w:val="00BC6691"/>
    <w:rsid w:val="00BC673F"/>
    <w:rsid w:val="00BC7BDD"/>
    <w:rsid w:val="00BD16D4"/>
    <w:rsid w:val="00BD17BC"/>
    <w:rsid w:val="00BD2CFC"/>
    <w:rsid w:val="00BD37D1"/>
    <w:rsid w:val="00BD7A86"/>
    <w:rsid w:val="00BD7EDF"/>
    <w:rsid w:val="00BE21F2"/>
    <w:rsid w:val="00BE23D4"/>
    <w:rsid w:val="00BE2960"/>
    <w:rsid w:val="00BE5126"/>
    <w:rsid w:val="00BE6324"/>
    <w:rsid w:val="00BE6CA3"/>
    <w:rsid w:val="00BE7AE4"/>
    <w:rsid w:val="00BF117D"/>
    <w:rsid w:val="00BF1B54"/>
    <w:rsid w:val="00BF270C"/>
    <w:rsid w:val="00BF34D4"/>
    <w:rsid w:val="00BF535C"/>
    <w:rsid w:val="00BF603C"/>
    <w:rsid w:val="00C02A3F"/>
    <w:rsid w:val="00C02ED3"/>
    <w:rsid w:val="00C03917"/>
    <w:rsid w:val="00C056E5"/>
    <w:rsid w:val="00C06487"/>
    <w:rsid w:val="00C11B88"/>
    <w:rsid w:val="00C2346A"/>
    <w:rsid w:val="00C27DC2"/>
    <w:rsid w:val="00C30222"/>
    <w:rsid w:val="00C3301F"/>
    <w:rsid w:val="00C34916"/>
    <w:rsid w:val="00C40335"/>
    <w:rsid w:val="00C40787"/>
    <w:rsid w:val="00C4085E"/>
    <w:rsid w:val="00C42227"/>
    <w:rsid w:val="00C4327C"/>
    <w:rsid w:val="00C43426"/>
    <w:rsid w:val="00C472F2"/>
    <w:rsid w:val="00C54494"/>
    <w:rsid w:val="00C61696"/>
    <w:rsid w:val="00C631CC"/>
    <w:rsid w:val="00C640B9"/>
    <w:rsid w:val="00C65230"/>
    <w:rsid w:val="00C73101"/>
    <w:rsid w:val="00C770DD"/>
    <w:rsid w:val="00C827E0"/>
    <w:rsid w:val="00C85EC2"/>
    <w:rsid w:val="00C85F1D"/>
    <w:rsid w:val="00C926CA"/>
    <w:rsid w:val="00C93C69"/>
    <w:rsid w:val="00C93D8E"/>
    <w:rsid w:val="00C96821"/>
    <w:rsid w:val="00CA00BA"/>
    <w:rsid w:val="00CA0563"/>
    <w:rsid w:val="00CA1BF4"/>
    <w:rsid w:val="00CA2738"/>
    <w:rsid w:val="00CA2ADD"/>
    <w:rsid w:val="00CA459F"/>
    <w:rsid w:val="00CA5B28"/>
    <w:rsid w:val="00CA6677"/>
    <w:rsid w:val="00CA70E6"/>
    <w:rsid w:val="00CA770D"/>
    <w:rsid w:val="00CB014F"/>
    <w:rsid w:val="00CB1B2C"/>
    <w:rsid w:val="00CB4F9B"/>
    <w:rsid w:val="00CB5BE9"/>
    <w:rsid w:val="00CB677E"/>
    <w:rsid w:val="00CB69FC"/>
    <w:rsid w:val="00CB7E81"/>
    <w:rsid w:val="00CC1472"/>
    <w:rsid w:val="00CC45E2"/>
    <w:rsid w:val="00CC4727"/>
    <w:rsid w:val="00CC58B7"/>
    <w:rsid w:val="00CC58DD"/>
    <w:rsid w:val="00CC5910"/>
    <w:rsid w:val="00CC5998"/>
    <w:rsid w:val="00CC59D7"/>
    <w:rsid w:val="00CC608A"/>
    <w:rsid w:val="00CC7234"/>
    <w:rsid w:val="00CC7D83"/>
    <w:rsid w:val="00CD0196"/>
    <w:rsid w:val="00CD522B"/>
    <w:rsid w:val="00CD5610"/>
    <w:rsid w:val="00CD5EE5"/>
    <w:rsid w:val="00CE2A97"/>
    <w:rsid w:val="00CE3D93"/>
    <w:rsid w:val="00CF09F1"/>
    <w:rsid w:val="00CF1629"/>
    <w:rsid w:val="00CF2B36"/>
    <w:rsid w:val="00CF2CFC"/>
    <w:rsid w:val="00CF7AA0"/>
    <w:rsid w:val="00D045DF"/>
    <w:rsid w:val="00D049A4"/>
    <w:rsid w:val="00D049BB"/>
    <w:rsid w:val="00D0612D"/>
    <w:rsid w:val="00D11306"/>
    <w:rsid w:val="00D1515E"/>
    <w:rsid w:val="00D153F1"/>
    <w:rsid w:val="00D16EF8"/>
    <w:rsid w:val="00D2120A"/>
    <w:rsid w:val="00D21EE8"/>
    <w:rsid w:val="00D227DE"/>
    <w:rsid w:val="00D24E49"/>
    <w:rsid w:val="00D26299"/>
    <w:rsid w:val="00D27963"/>
    <w:rsid w:val="00D27D8C"/>
    <w:rsid w:val="00D31B16"/>
    <w:rsid w:val="00D32709"/>
    <w:rsid w:val="00D358FA"/>
    <w:rsid w:val="00D35E05"/>
    <w:rsid w:val="00D3748A"/>
    <w:rsid w:val="00D46023"/>
    <w:rsid w:val="00D46BAD"/>
    <w:rsid w:val="00D477DF"/>
    <w:rsid w:val="00D47932"/>
    <w:rsid w:val="00D50E8C"/>
    <w:rsid w:val="00D53E7D"/>
    <w:rsid w:val="00D57927"/>
    <w:rsid w:val="00D60A61"/>
    <w:rsid w:val="00D62CAD"/>
    <w:rsid w:val="00D630DE"/>
    <w:rsid w:val="00D656A8"/>
    <w:rsid w:val="00D661B0"/>
    <w:rsid w:val="00D6697D"/>
    <w:rsid w:val="00D66B91"/>
    <w:rsid w:val="00D71FD9"/>
    <w:rsid w:val="00D73368"/>
    <w:rsid w:val="00D742BD"/>
    <w:rsid w:val="00D7447D"/>
    <w:rsid w:val="00D74C6D"/>
    <w:rsid w:val="00D8289E"/>
    <w:rsid w:val="00D8358E"/>
    <w:rsid w:val="00D83880"/>
    <w:rsid w:val="00D85516"/>
    <w:rsid w:val="00D855B4"/>
    <w:rsid w:val="00D91EDD"/>
    <w:rsid w:val="00D97729"/>
    <w:rsid w:val="00D97A99"/>
    <w:rsid w:val="00DA02B4"/>
    <w:rsid w:val="00DA03CA"/>
    <w:rsid w:val="00DA2DE5"/>
    <w:rsid w:val="00DA3D80"/>
    <w:rsid w:val="00DA5C9E"/>
    <w:rsid w:val="00DA6984"/>
    <w:rsid w:val="00DB04C9"/>
    <w:rsid w:val="00DB04FA"/>
    <w:rsid w:val="00DB0B62"/>
    <w:rsid w:val="00DB21EA"/>
    <w:rsid w:val="00DB2DA4"/>
    <w:rsid w:val="00DB3B65"/>
    <w:rsid w:val="00DB5701"/>
    <w:rsid w:val="00DB668E"/>
    <w:rsid w:val="00DC1001"/>
    <w:rsid w:val="00DC1E08"/>
    <w:rsid w:val="00DC24CB"/>
    <w:rsid w:val="00DC3353"/>
    <w:rsid w:val="00DC3E10"/>
    <w:rsid w:val="00DC4509"/>
    <w:rsid w:val="00DC45DB"/>
    <w:rsid w:val="00DC63B8"/>
    <w:rsid w:val="00DD028B"/>
    <w:rsid w:val="00DD1E01"/>
    <w:rsid w:val="00DD1F6E"/>
    <w:rsid w:val="00DD21C6"/>
    <w:rsid w:val="00DD5150"/>
    <w:rsid w:val="00DD69C6"/>
    <w:rsid w:val="00DD6A9E"/>
    <w:rsid w:val="00DE56AF"/>
    <w:rsid w:val="00DE5E7D"/>
    <w:rsid w:val="00DF09AC"/>
    <w:rsid w:val="00DF11C6"/>
    <w:rsid w:val="00DF17C0"/>
    <w:rsid w:val="00DF20AB"/>
    <w:rsid w:val="00DF48B7"/>
    <w:rsid w:val="00DF67B1"/>
    <w:rsid w:val="00DF7BF9"/>
    <w:rsid w:val="00E02A25"/>
    <w:rsid w:val="00E02E67"/>
    <w:rsid w:val="00E03F61"/>
    <w:rsid w:val="00E04192"/>
    <w:rsid w:val="00E05A1E"/>
    <w:rsid w:val="00E075C8"/>
    <w:rsid w:val="00E07E8D"/>
    <w:rsid w:val="00E107BA"/>
    <w:rsid w:val="00E109F4"/>
    <w:rsid w:val="00E12695"/>
    <w:rsid w:val="00E13880"/>
    <w:rsid w:val="00E13C9A"/>
    <w:rsid w:val="00E179D9"/>
    <w:rsid w:val="00E2096D"/>
    <w:rsid w:val="00E22FDA"/>
    <w:rsid w:val="00E26A5A"/>
    <w:rsid w:val="00E273AF"/>
    <w:rsid w:val="00E27E09"/>
    <w:rsid w:val="00E31C1D"/>
    <w:rsid w:val="00E32F0A"/>
    <w:rsid w:val="00E36B98"/>
    <w:rsid w:val="00E40D11"/>
    <w:rsid w:val="00E426E5"/>
    <w:rsid w:val="00E47C80"/>
    <w:rsid w:val="00E50F3A"/>
    <w:rsid w:val="00E523E0"/>
    <w:rsid w:val="00E53ADC"/>
    <w:rsid w:val="00E53F37"/>
    <w:rsid w:val="00E557ED"/>
    <w:rsid w:val="00E57C9E"/>
    <w:rsid w:val="00E65CD4"/>
    <w:rsid w:val="00E708CA"/>
    <w:rsid w:val="00E71DF0"/>
    <w:rsid w:val="00E72F07"/>
    <w:rsid w:val="00E73A6D"/>
    <w:rsid w:val="00E75062"/>
    <w:rsid w:val="00E7533D"/>
    <w:rsid w:val="00E8057D"/>
    <w:rsid w:val="00E81306"/>
    <w:rsid w:val="00E818E8"/>
    <w:rsid w:val="00E819CF"/>
    <w:rsid w:val="00E82203"/>
    <w:rsid w:val="00E82741"/>
    <w:rsid w:val="00E82FC3"/>
    <w:rsid w:val="00E868C6"/>
    <w:rsid w:val="00E86E48"/>
    <w:rsid w:val="00E87750"/>
    <w:rsid w:val="00E91671"/>
    <w:rsid w:val="00E921AE"/>
    <w:rsid w:val="00E942E5"/>
    <w:rsid w:val="00E947F4"/>
    <w:rsid w:val="00E94CD6"/>
    <w:rsid w:val="00E94E6B"/>
    <w:rsid w:val="00E95386"/>
    <w:rsid w:val="00E95C3A"/>
    <w:rsid w:val="00EA01D3"/>
    <w:rsid w:val="00EA0A8D"/>
    <w:rsid w:val="00EA1D3B"/>
    <w:rsid w:val="00EA3B29"/>
    <w:rsid w:val="00EA5735"/>
    <w:rsid w:val="00EA59B4"/>
    <w:rsid w:val="00EA6586"/>
    <w:rsid w:val="00EA6B33"/>
    <w:rsid w:val="00EA6F08"/>
    <w:rsid w:val="00EB1C43"/>
    <w:rsid w:val="00EB1DC6"/>
    <w:rsid w:val="00EB30C8"/>
    <w:rsid w:val="00EB3154"/>
    <w:rsid w:val="00EB3381"/>
    <w:rsid w:val="00EB608C"/>
    <w:rsid w:val="00EB6E99"/>
    <w:rsid w:val="00EC194F"/>
    <w:rsid w:val="00EC1A33"/>
    <w:rsid w:val="00EC2114"/>
    <w:rsid w:val="00EC25E1"/>
    <w:rsid w:val="00EC274D"/>
    <w:rsid w:val="00EC2A6C"/>
    <w:rsid w:val="00EC3B8F"/>
    <w:rsid w:val="00EC3C06"/>
    <w:rsid w:val="00EC623B"/>
    <w:rsid w:val="00EC6296"/>
    <w:rsid w:val="00EC71BD"/>
    <w:rsid w:val="00ED3152"/>
    <w:rsid w:val="00ED459C"/>
    <w:rsid w:val="00EE09EE"/>
    <w:rsid w:val="00EE1603"/>
    <w:rsid w:val="00EE1643"/>
    <w:rsid w:val="00EF0587"/>
    <w:rsid w:val="00EF15F6"/>
    <w:rsid w:val="00EF1C47"/>
    <w:rsid w:val="00EF1F40"/>
    <w:rsid w:val="00EF43FB"/>
    <w:rsid w:val="00EF483B"/>
    <w:rsid w:val="00EF72C6"/>
    <w:rsid w:val="00F00257"/>
    <w:rsid w:val="00F01269"/>
    <w:rsid w:val="00F01B9B"/>
    <w:rsid w:val="00F0386F"/>
    <w:rsid w:val="00F04E2F"/>
    <w:rsid w:val="00F051E0"/>
    <w:rsid w:val="00F1472E"/>
    <w:rsid w:val="00F15898"/>
    <w:rsid w:val="00F208B6"/>
    <w:rsid w:val="00F2108F"/>
    <w:rsid w:val="00F2255D"/>
    <w:rsid w:val="00F23694"/>
    <w:rsid w:val="00F23F94"/>
    <w:rsid w:val="00F24820"/>
    <w:rsid w:val="00F2707D"/>
    <w:rsid w:val="00F275AF"/>
    <w:rsid w:val="00F321E4"/>
    <w:rsid w:val="00F32520"/>
    <w:rsid w:val="00F36910"/>
    <w:rsid w:val="00F401C5"/>
    <w:rsid w:val="00F43D00"/>
    <w:rsid w:val="00F502AF"/>
    <w:rsid w:val="00F5043B"/>
    <w:rsid w:val="00F524C1"/>
    <w:rsid w:val="00F5777D"/>
    <w:rsid w:val="00F6117D"/>
    <w:rsid w:val="00F62FF5"/>
    <w:rsid w:val="00F6620A"/>
    <w:rsid w:val="00F70B2F"/>
    <w:rsid w:val="00F722C7"/>
    <w:rsid w:val="00F724D6"/>
    <w:rsid w:val="00F738FA"/>
    <w:rsid w:val="00F75290"/>
    <w:rsid w:val="00F75311"/>
    <w:rsid w:val="00F75551"/>
    <w:rsid w:val="00F76EEF"/>
    <w:rsid w:val="00F779F4"/>
    <w:rsid w:val="00F81EBF"/>
    <w:rsid w:val="00F82436"/>
    <w:rsid w:val="00F82561"/>
    <w:rsid w:val="00F844AB"/>
    <w:rsid w:val="00F873B3"/>
    <w:rsid w:val="00F8750F"/>
    <w:rsid w:val="00F91D0E"/>
    <w:rsid w:val="00F91DE4"/>
    <w:rsid w:val="00F92100"/>
    <w:rsid w:val="00F93BE4"/>
    <w:rsid w:val="00F93C1B"/>
    <w:rsid w:val="00F959D8"/>
    <w:rsid w:val="00F96046"/>
    <w:rsid w:val="00F96D2D"/>
    <w:rsid w:val="00FA0877"/>
    <w:rsid w:val="00FA113D"/>
    <w:rsid w:val="00FA6684"/>
    <w:rsid w:val="00FA6E72"/>
    <w:rsid w:val="00FA6EC9"/>
    <w:rsid w:val="00FB1C9F"/>
    <w:rsid w:val="00FB2F13"/>
    <w:rsid w:val="00FB317E"/>
    <w:rsid w:val="00FC48C4"/>
    <w:rsid w:val="00FC5D09"/>
    <w:rsid w:val="00FD1735"/>
    <w:rsid w:val="00FD1947"/>
    <w:rsid w:val="00FD24C5"/>
    <w:rsid w:val="00FD4592"/>
    <w:rsid w:val="00FE1343"/>
    <w:rsid w:val="00FE1DA1"/>
    <w:rsid w:val="00FE77CA"/>
    <w:rsid w:val="00FF0928"/>
    <w:rsid w:val="00FF129A"/>
    <w:rsid w:val="00FF189D"/>
    <w:rsid w:val="00FF4803"/>
    <w:rsid w:val="00FF70DB"/>
    <w:rsid w:val="00FF754D"/>
    <w:rsid w:val="00FF75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AB4AC"/>
  <w15:docId w15:val="{B659D9F0-65EF-45FF-90D3-CD020D0C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styleId="Normaalweb">
    <w:name w:val="Normal (Web)"/>
    <w:basedOn w:val="Standaard"/>
    <w:uiPriority w:val="99"/>
    <w:unhideWhenUsed/>
    <w:rsid w:val="000C6759"/>
    <w:pPr>
      <w:suppressAutoHyphens w:val="0"/>
      <w:spacing w:before="100" w:beforeAutospacing="1" w:after="100" w:afterAutospacing="1" w:line="240" w:lineRule="auto"/>
    </w:pPr>
    <w:rPr>
      <w:rFonts w:ascii="Times New Roman" w:hAnsi="Times New Roman" w:cs="Times New Roman"/>
      <w:color w:val="auto"/>
      <w:sz w:val="24"/>
      <w:szCs w:val="24"/>
      <w:lang w:val="nl-NL" w:eastAsia="nl-NL"/>
    </w:rPr>
  </w:style>
  <w:style w:type="paragraph" w:styleId="Geenafstand">
    <w:name w:val="No Spacing"/>
    <w:aliases w:val="Geen afstand 2"/>
    <w:link w:val="GeenafstandChar"/>
    <w:uiPriority w:val="1"/>
    <w:qFormat/>
    <w:rsid w:val="000C6759"/>
    <w:pPr>
      <w:spacing w:after="0" w:line="240" w:lineRule="auto"/>
    </w:pPr>
    <w:rPr>
      <w:sz w:val="24"/>
      <w:szCs w:val="24"/>
      <w:lang w:val="nl-NL"/>
    </w:rPr>
  </w:style>
  <w:style w:type="character" w:customStyle="1" w:styleId="GeenafstandChar">
    <w:name w:val="Geen afstand Char"/>
    <w:aliases w:val="Geen afstand 2 Char"/>
    <w:basedOn w:val="Standaardalinea-lettertype"/>
    <w:link w:val="Geenafstand"/>
    <w:uiPriority w:val="1"/>
    <w:rsid w:val="000C6759"/>
    <w:rPr>
      <w:sz w:val="24"/>
      <w:szCs w:val="24"/>
      <w:lang w:val="nl-NL"/>
    </w:rPr>
  </w:style>
  <w:style w:type="character" w:styleId="Zwaar">
    <w:name w:val="Strong"/>
    <w:basedOn w:val="Standaardalinea-lettertype"/>
    <w:uiPriority w:val="22"/>
    <w:qFormat/>
    <w:rsid w:val="00260322"/>
    <w:rPr>
      <w:b/>
      <w:bCs/>
    </w:rPr>
  </w:style>
  <w:style w:type="character" w:customStyle="1" w:styleId="normaltextrun">
    <w:name w:val="normaltextrun"/>
    <w:basedOn w:val="Standaardalinea-lettertype"/>
    <w:rsid w:val="00980E0E"/>
  </w:style>
  <w:style w:type="character" w:customStyle="1" w:styleId="scxw204466742">
    <w:name w:val="scxw204466742"/>
    <w:basedOn w:val="Standaardalinea-lettertype"/>
    <w:rsid w:val="00980E0E"/>
  </w:style>
  <w:style w:type="character" w:customStyle="1" w:styleId="eop">
    <w:name w:val="eop"/>
    <w:basedOn w:val="Standaardalinea-lettertype"/>
    <w:rsid w:val="00980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3450">
      <w:bodyDiv w:val="1"/>
      <w:marLeft w:val="0"/>
      <w:marRight w:val="0"/>
      <w:marTop w:val="0"/>
      <w:marBottom w:val="0"/>
      <w:divBdr>
        <w:top w:val="none" w:sz="0" w:space="0" w:color="auto"/>
        <w:left w:val="none" w:sz="0" w:space="0" w:color="auto"/>
        <w:bottom w:val="none" w:sz="0" w:space="0" w:color="auto"/>
        <w:right w:val="none" w:sz="0" w:space="0" w:color="auto"/>
      </w:divBdr>
    </w:div>
    <w:div w:id="1399589833">
      <w:bodyDiv w:val="1"/>
      <w:marLeft w:val="0"/>
      <w:marRight w:val="0"/>
      <w:marTop w:val="0"/>
      <w:marBottom w:val="0"/>
      <w:divBdr>
        <w:top w:val="none" w:sz="0" w:space="0" w:color="auto"/>
        <w:left w:val="none" w:sz="0" w:space="0" w:color="auto"/>
        <w:bottom w:val="none" w:sz="0" w:space="0" w:color="auto"/>
        <w:right w:val="none" w:sz="0" w:space="0" w:color="auto"/>
      </w:divBdr>
      <w:divsChild>
        <w:div w:id="1993675266">
          <w:marLeft w:val="0"/>
          <w:marRight w:val="0"/>
          <w:marTop w:val="0"/>
          <w:marBottom w:val="0"/>
          <w:divBdr>
            <w:top w:val="none" w:sz="0" w:space="0" w:color="auto"/>
            <w:left w:val="none" w:sz="0" w:space="0" w:color="auto"/>
            <w:bottom w:val="none" w:sz="0" w:space="0" w:color="auto"/>
            <w:right w:val="none" w:sz="0" w:space="0" w:color="auto"/>
          </w:divBdr>
          <w:divsChild>
            <w:div w:id="1662470182">
              <w:marLeft w:val="0"/>
              <w:marRight w:val="0"/>
              <w:marTop w:val="0"/>
              <w:marBottom w:val="0"/>
              <w:divBdr>
                <w:top w:val="none" w:sz="0" w:space="0" w:color="auto"/>
                <w:left w:val="none" w:sz="0" w:space="0" w:color="auto"/>
                <w:bottom w:val="none" w:sz="0" w:space="0" w:color="auto"/>
                <w:right w:val="none" w:sz="0" w:space="0" w:color="auto"/>
              </w:divBdr>
              <w:divsChild>
                <w:div w:id="20217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8686">
      <w:bodyDiv w:val="1"/>
      <w:marLeft w:val="0"/>
      <w:marRight w:val="0"/>
      <w:marTop w:val="0"/>
      <w:marBottom w:val="0"/>
      <w:divBdr>
        <w:top w:val="none" w:sz="0" w:space="0" w:color="auto"/>
        <w:left w:val="none" w:sz="0" w:space="0" w:color="auto"/>
        <w:bottom w:val="none" w:sz="0" w:space="0" w:color="auto"/>
        <w:right w:val="none" w:sz="0" w:space="0" w:color="auto"/>
      </w:divBdr>
    </w:div>
    <w:div w:id="1554267445">
      <w:bodyDiv w:val="1"/>
      <w:marLeft w:val="0"/>
      <w:marRight w:val="0"/>
      <w:marTop w:val="0"/>
      <w:marBottom w:val="0"/>
      <w:divBdr>
        <w:top w:val="none" w:sz="0" w:space="0" w:color="auto"/>
        <w:left w:val="none" w:sz="0" w:space="0" w:color="auto"/>
        <w:bottom w:val="none" w:sz="0" w:space="0" w:color="auto"/>
        <w:right w:val="none" w:sz="0" w:space="0" w:color="auto"/>
      </w:divBdr>
    </w:div>
    <w:div w:id="185094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Ai0p4cTcyQ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a.vastesaeger\Downloads\Sjabloon%20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132D555E874548BD919283653F6187"/>
        <w:category>
          <w:name w:val="Algemeen"/>
          <w:gallery w:val="placeholder"/>
        </w:category>
        <w:types>
          <w:type w:val="bbPlcHdr"/>
        </w:types>
        <w:behaviors>
          <w:behavior w:val="content"/>
        </w:behaviors>
        <w:guid w:val="{49CEC2E7-CA75-43B0-9A0D-4B418B89BB01}"/>
      </w:docPartPr>
      <w:docPartBody>
        <w:p w:rsidR="00CB2ABF" w:rsidRDefault="00CB2ABF">
          <w:pPr>
            <w:pStyle w:val="B1132D555E874548BD919283653F6187"/>
          </w:pPr>
          <w:r>
            <w:rPr>
              <w:rStyle w:val="Tekstvantijdelijkeaanduiding"/>
            </w:rPr>
            <w:t>Dienst</w:t>
          </w:r>
        </w:p>
      </w:docPartBody>
    </w:docPart>
    <w:docPart>
      <w:docPartPr>
        <w:name w:val="125B8AEF27FB4FB5890CF7AC9C6CEA8C"/>
        <w:category>
          <w:name w:val="Algemeen"/>
          <w:gallery w:val="placeholder"/>
        </w:category>
        <w:types>
          <w:type w:val="bbPlcHdr"/>
        </w:types>
        <w:behaviors>
          <w:behavior w:val="content"/>
        </w:behaviors>
        <w:guid w:val="{4EC9377B-9E3C-4A47-803C-FD3C97E01A30}"/>
      </w:docPartPr>
      <w:docPartBody>
        <w:p w:rsidR="00CB2ABF" w:rsidRDefault="00CB2ABF">
          <w:pPr>
            <w:pStyle w:val="125B8AEF27FB4FB5890CF7AC9C6CEA8C"/>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BF"/>
    <w:rsid w:val="000751AB"/>
    <w:rsid w:val="00107A10"/>
    <w:rsid w:val="001C23B7"/>
    <w:rsid w:val="00213404"/>
    <w:rsid w:val="0025457B"/>
    <w:rsid w:val="003108DA"/>
    <w:rsid w:val="00311622"/>
    <w:rsid w:val="003171C3"/>
    <w:rsid w:val="00346EAB"/>
    <w:rsid w:val="0035612A"/>
    <w:rsid w:val="00464076"/>
    <w:rsid w:val="005027E7"/>
    <w:rsid w:val="0051040F"/>
    <w:rsid w:val="00532DA7"/>
    <w:rsid w:val="0068021E"/>
    <w:rsid w:val="006C14A1"/>
    <w:rsid w:val="0071068E"/>
    <w:rsid w:val="00762A1B"/>
    <w:rsid w:val="0078053A"/>
    <w:rsid w:val="007A4878"/>
    <w:rsid w:val="007D7D4F"/>
    <w:rsid w:val="007E4BF4"/>
    <w:rsid w:val="00841F2C"/>
    <w:rsid w:val="00857460"/>
    <w:rsid w:val="00893D9D"/>
    <w:rsid w:val="0089753C"/>
    <w:rsid w:val="008D02F0"/>
    <w:rsid w:val="008F4725"/>
    <w:rsid w:val="00934220"/>
    <w:rsid w:val="009978B9"/>
    <w:rsid w:val="009C77E6"/>
    <w:rsid w:val="00A778B8"/>
    <w:rsid w:val="00A925E3"/>
    <w:rsid w:val="00AD025A"/>
    <w:rsid w:val="00B3703E"/>
    <w:rsid w:val="00BB5520"/>
    <w:rsid w:val="00CB2ABF"/>
    <w:rsid w:val="00DB5701"/>
    <w:rsid w:val="00DC3353"/>
    <w:rsid w:val="00E107BA"/>
    <w:rsid w:val="00EB608C"/>
    <w:rsid w:val="00EC1A33"/>
    <w:rsid w:val="00F81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1132D555E874548BD919283653F6187">
    <w:name w:val="B1132D555E874548BD919283653F6187"/>
  </w:style>
  <w:style w:type="paragraph" w:customStyle="1" w:styleId="125B8AEF27FB4FB5890CF7AC9C6CEA8C">
    <w:name w:val="125B8AEF27FB4FB5890CF7AC9C6CE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B5CA2B52F5574DB165C31E956FD7F3" ma:contentTypeVersion="18" ma:contentTypeDescription="Create a new document." ma:contentTypeScope="" ma:versionID="5eb9a60cf99c069515e2f46922f4cb57">
  <xsd:schema xmlns:xsd="http://www.w3.org/2001/XMLSchema" xmlns:xs="http://www.w3.org/2001/XMLSchema" xmlns:p="http://schemas.microsoft.com/office/2006/metadata/properties" xmlns:ns2="5577cb3d-eb86-42eb-997a-a692a6216bf2" xmlns:ns3="9043eea9-c6a2-41bd-a216-33d45f9f09e1" xmlns:ns4="eb49ae03-a505-4617-a4c8-335ce93e5b29" targetNamespace="http://schemas.microsoft.com/office/2006/metadata/properties" ma:root="true" ma:fieldsID="56014c30f22937c7889272c6bb78d6ac" ns2:_="" ns3:_="" ns4:_="">
    <xsd:import namespace="5577cb3d-eb86-42eb-997a-a692a6216bf2"/>
    <xsd:import namespace="9043eea9-c6a2-41bd-a216-33d45f9f09e1"/>
    <xsd:import namespace="eb49ae03-a505-4617-a4c8-335ce93e5b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7cb3d-eb86-42eb-997a-a692a6216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ea45a5-e038-4f44-bfca-9049e8e29b2b}" ma:internalName="TaxCatchAll" ma:showField="CatchAllData" ma:web="eb49ae03-a505-4617-a4c8-335ce93e5b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9ae03-a505-4617-a4c8-335ce93e5b2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77cb3d-eb86-42eb-997a-a692a6216bf2">
      <Terms xmlns="http://schemas.microsoft.com/office/infopath/2007/PartnerControls"/>
    </lcf76f155ced4ddcb4097134ff3c332f>
    <TaxCatchAll xmlns="9043eea9-c6a2-41bd-a216-33d45f9f09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052AC8E7-2AD7-45C7-93DB-D3A71A1CB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7cb3d-eb86-42eb-997a-a692a6216bf2"/>
    <ds:schemaRef ds:uri="9043eea9-c6a2-41bd-a216-33d45f9f09e1"/>
    <ds:schemaRef ds:uri="eb49ae03-a505-4617-a4c8-335ce93e5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5577cb3d-eb86-42eb-997a-a692a6216bf2"/>
    <ds:schemaRef ds:uri="9043eea9-c6a2-41bd-a216-33d45f9f09e1"/>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document_staand</Template>
  <TotalTime>1</TotalTime>
  <Pages>12</Pages>
  <Words>3754</Words>
  <Characters>20649</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Vastesaeger</dc:creator>
  <cp:lastModifiedBy>Kelly Deburchgraeve</cp:lastModifiedBy>
  <cp:revision>2</cp:revision>
  <cp:lastPrinted>2025-09-15T17:58:00Z</cp:lastPrinted>
  <dcterms:created xsi:type="dcterms:W3CDTF">2025-09-15T17:58:00Z</dcterms:created>
  <dcterms:modified xsi:type="dcterms:W3CDTF">2025-09-15T17:58:00Z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0x01010055B5CA2B52F5574DB165C31E956FD7F3</vt:lpwstr>
  </property>
</Properties>
</file>