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2C6BB4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10973">
        <w:rPr>
          <w:b w:val="0"/>
          <w:bCs/>
        </w:rPr>
        <w:t>9</w:t>
      </w:r>
      <w:r w:rsidR="00342B58" w:rsidRPr="00424A70">
        <w:rPr>
          <w:b w:val="0"/>
          <w:bCs/>
        </w:rPr>
        <w:t>-</w:t>
      </w:r>
      <w:r w:rsidR="00210973">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5EA5061" w:rsidR="00127D92" w:rsidRDefault="009A32B1" w:rsidP="003F39FC">
      <w:pPr>
        <w:pStyle w:val="Titel"/>
        <w:jc w:val="center"/>
      </w:pPr>
      <w:r>
        <w:t>Inspiratiedocument s</w:t>
      </w:r>
      <w:r w:rsidR="001847F1">
        <w:t>tage</w:t>
      </w:r>
      <w:r w:rsidR="00C37EFE">
        <w:t>-</w:t>
      </w:r>
      <w:r w:rsidR="001847F1">
        <w:t xml:space="preserve">activiteitenlijst </w:t>
      </w:r>
      <w:r w:rsidR="006637F2">
        <w:t>Afwerking bouw</w:t>
      </w:r>
      <w:r w:rsidR="00854B5C">
        <w:t xml:space="preserve"> - S</w:t>
      </w:r>
      <w:r w:rsidR="006637F2" w:rsidRPr="00854B5C">
        <w:rPr>
          <w:szCs w:val="24"/>
        </w:rPr>
        <w:t>tukadoor</w:t>
      </w:r>
      <w:r w:rsidR="00952B4C" w:rsidRPr="00854B5C">
        <w:rPr>
          <w:szCs w:val="24"/>
        </w:rPr>
        <w:t xml:space="preserve"> </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2852BB0C"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21097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481C22F" w:rsidR="001847F1" w:rsidRDefault="001847F1" w:rsidP="000C5BA0">
      <w:pPr>
        <w:pStyle w:val="Kop1"/>
      </w:pPr>
      <w:r>
        <w:t>Context</w:t>
      </w:r>
    </w:p>
    <w:p w14:paraId="3AFBE4A0" w14:textId="77777777" w:rsidR="00DB1ECD" w:rsidRDefault="00DB1ECD" w:rsidP="00DB1ECD">
      <w:pPr>
        <w:spacing w:after="80"/>
      </w:pPr>
      <w:r>
        <w:t>Contexten waarin de stage kan plaatsvinden:</w:t>
      </w:r>
    </w:p>
    <w:p w14:paraId="6C7E91B5" w14:textId="2B9B680E" w:rsidR="00DB1ECD" w:rsidRDefault="00381CCC" w:rsidP="00DB1ECD">
      <w:pPr>
        <w:pStyle w:val="Opsomming1"/>
      </w:pPr>
      <w:proofErr w:type="gramStart"/>
      <w:r>
        <w:t>b</w:t>
      </w:r>
      <w:r w:rsidR="00DB1ECD">
        <w:t>innenbepleistering</w:t>
      </w:r>
      <w:proofErr w:type="gramEnd"/>
      <w:r w:rsidR="00DB1ECD">
        <w:t>;</w:t>
      </w:r>
    </w:p>
    <w:p w14:paraId="4EA8C6D0" w14:textId="03F3A487" w:rsidR="00DB1ECD" w:rsidRDefault="00381CCC" w:rsidP="00DB1ECD">
      <w:pPr>
        <w:pStyle w:val="Opsomming1"/>
      </w:pPr>
      <w:proofErr w:type="gramStart"/>
      <w:r>
        <w:t>b</w:t>
      </w:r>
      <w:r w:rsidR="00DB1ECD">
        <w:t>uitenbepleistering</w:t>
      </w:r>
      <w:proofErr w:type="gramEnd"/>
      <w:r w:rsidR="00DB1ECD">
        <w:t>;</w:t>
      </w:r>
    </w:p>
    <w:p w14:paraId="3BDFEF5B" w14:textId="34FB6E70" w:rsidR="00DB1ECD" w:rsidRDefault="00381CCC" w:rsidP="00DB1ECD">
      <w:pPr>
        <w:pStyle w:val="Opsomming1"/>
      </w:pPr>
      <w:proofErr w:type="gramStart"/>
      <w:r>
        <w:t>d</w:t>
      </w:r>
      <w:r w:rsidR="00DB1ECD">
        <w:t>roogbouwsystemen</w:t>
      </w:r>
      <w:proofErr w:type="gramEnd"/>
      <w:r w:rsidR="00DB1ECD">
        <w:t>.</w:t>
      </w:r>
    </w:p>
    <w:p w14:paraId="063F0032" w14:textId="77777777" w:rsidR="009A32B1" w:rsidRDefault="009A32B1">
      <w:pPr>
        <w:suppressAutoHyphens w:val="0"/>
        <w:rPr>
          <w:rFonts w:eastAsiaTheme="majorEastAsia" w:cstheme="majorBidi"/>
          <w:b/>
          <w:sz w:val="24"/>
          <w:szCs w:val="24"/>
        </w:rPr>
      </w:pPr>
      <w:r>
        <w:br w:type="page"/>
      </w:r>
    </w:p>
    <w:p w14:paraId="431A463C" w14:textId="0FC0E088" w:rsidR="001847F1" w:rsidRDefault="001847F1" w:rsidP="000C5BA0">
      <w:pPr>
        <w:pStyle w:val="Kop1"/>
      </w:pPr>
      <w:r>
        <w:lastRenderedPageBreak/>
        <w:t>Activiteitenlijst</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55BAF95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5168B" w:rsidRPr="00FB4C37" w14:paraId="45B3FC20" w14:textId="77777777" w:rsidTr="55BAF950">
        <w:tc>
          <w:tcPr>
            <w:tcW w:w="7083" w:type="dxa"/>
          </w:tcPr>
          <w:p w14:paraId="781D4570" w14:textId="77777777" w:rsidR="0005168B" w:rsidRPr="00FB4C37" w:rsidRDefault="0005168B" w:rsidP="00A67340">
            <w:r>
              <w:t>De leerling neemt een ergonomische houding aan bij het uitvoeren van werkzaamheden.</w:t>
            </w:r>
          </w:p>
        </w:tc>
        <w:tc>
          <w:tcPr>
            <w:tcW w:w="1977" w:type="dxa"/>
          </w:tcPr>
          <w:p w14:paraId="15FDD3D3" w14:textId="73501796" w:rsidR="0005168B" w:rsidRPr="00754CBC" w:rsidRDefault="0005168B" w:rsidP="00A67340">
            <w:r w:rsidRPr="00754CBC">
              <w:t>LPD 1</w:t>
            </w:r>
            <w:r w:rsidR="00ED21C3" w:rsidRPr="00754CBC">
              <w:t>8</w:t>
            </w:r>
          </w:p>
        </w:tc>
      </w:tr>
      <w:tr w:rsidR="0005168B" w:rsidRPr="00326776" w14:paraId="155648D1" w14:textId="77777777" w:rsidTr="55BAF950">
        <w:tc>
          <w:tcPr>
            <w:tcW w:w="7083" w:type="dxa"/>
          </w:tcPr>
          <w:p w14:paraId="24DC337D" w14:textId="15391034" w:rsidR="0005168B" w:rsidRPr="00326776" w:rsidRDefault="0005168B" w:rsidP="00A67340">
            <w:r>
              <w:t>De leerling werkt op een veilige en duurzame manier</w:t>
            </w:r>
            <w:r w:rsidR="755C39D5">
              <w:t xml:space="preserve"> zoals</w:t>
            </w:r>
          </w:p>
          <w:p w14:paraId="2EB01069" w14:textId="77777777" w:rsidR="0005168B" w:rsidRPr="00326776" w:rsidRDefault="0005168B" w:rsidP="00A67340">
            <w:pPr>
              <w:pStyle w:val="Opsomming1"/>
            </w:pPr>
            <w:proofErr w:type="gramStart"/>
            <w:r w:rsidRPr="00326776">
              <w:t>geluidshinder</w:t>
            </w:r>
            <w:proofErr w:type="gramEnd"/>
            <w:r w:rsidRPr="00326776">
              <w:t xml:space="preserve"> beperken;</w:t>
            </w:r>
          </w:p>
          <w:p w14:paraId="11E3B609" w14:textId="77777777" w:rsidR="0005168B" w:rsidRDefault="0005168B" w:rsidP="00A67340">
            <w:pPr>
              <w:pStyle w:val="Opsomming1"/>
            </w:pPr>
            <w:proofErr w:type="gramStart"/>
            <w:r w:rsidRPr="00326776">
              <w:t>persoonlijke</w:t>
            </w:r>
            <w:proofErr w:type="gramEnd"/>
            <w:r w:rsidRPr="00326776">
              <w:t xml:space="preserve"> en collectieve beschermingsmiddelen gebruiken</w:t>
            </w:r>
            <w:r w:rsidR="00E74223">
              <w:t>;</w:t>
            </w:r>
          </w:p>
          <w:p w14:paraId="27F233AA" w14:textId="77777777" w:rsidR="007F0CF1" w:rsidRDefault="007F0CF1" w:rsidP="007F0CF1">
            <w:pPr>
              <w:pStyle w:val="Opsomming1"/>
            </w:pPr>
            <w:proofErr w:type="gramStart"/>
            <w:r>
              <w:t>isolatiewerken</w:t>
            </w:r>
            <w:proofErr w:type="gramEnd"/>
            <w:r>
              <w:t xml:space="preserve"> realiseren;</w:t>
            </w:r>
          </w:p>
          <w:p w14:paraId="11B4D761" w14:textId="77777777" w:rsidR="007F0CF1" w:rsidRDefault="007F0CF1" w:rsidP="007F0CF1">
            <w:pPr>
              <w:pStyle w:val="Opsomming1"/>
            </w:pPr>
            <w:proofErr w:type="gramStart"/>
            <w:r>
              <w:t>natte</w:t>
            </w:r>
            <w:proofErr w:type="gramEnd"/>
            <w:r>
              <w:t xml:space="preserve"> binnenbepleistering realiseren;</w:t>
            </w:r>
          </w:p>
          <w:p w14:paraId="61B756D0" w14:textId="77777777" w:rsidR="007F0CF1" w:rsidRDefault="007F0CF1" w:rsidP="007F0CF1">
            <w:pPr>
              <w:pStyle w:val="Opsomming1"/>
            </w:pPr>
            <w:proofErr w:type="gramStart"/>
            <w:r>
              <w:t>buitenbepleistering</w:t>
            </w:r>
            <w:proofErr w:type="gramEnd"/>
            <w:r>
              <w:t xml:space="preserve"> realiseren;</w:t>
            </w:r>
          </w:p>
          <w:p w14:paraId="3372695B" w14:textId="518A5AB4" w:rsidR="007F0CF1" w:rsidRPr="00326776" w:rsidRDefault="007F0CF1" w:rsidP="007F0CF1">
            <w:pPr>
              <w:pStyle w:val="Opsomming1"/>
            </w:pPr>
            <w:proofErr w:type="gramStart"/>
            <w:r>
              <w:t>droogsystemen</w:t>
            </w:r>
            <w:proofErr w:type="gramEnd"/>
            <w:r>
              <w:t xml:space="preserve"> plaatsen.</w:t>
            </w:r>
          </w:p>
        </w:tc>
        <w:tc>
          <w:tcPr>
            <w:tcW w:w="1977" w:type="dxa"/>
          </w:tcPr>
          <w:p w14:paraId="4740A066" w14:textId="3B176F6B" w:rsidR="0005168B" w:rsidRPr="00754CBC" w:rsidRDefault="0005168B" w:rsidP="00A67340">
            <w:r w:rsidRPr="00754CBC">
              <w:t>LPD 1</w:t>
            </w:r>
            <w:r w:rsidR="00754CBC" w:rsidRPr="00754CBC">
              <w:t>9</w:t>
            </w:r>
          </w:p>
        </w:tc>
      </w:tr>
      <w:tr w:rsidR="0005168B" w14:paraId="086B3218" w14:textId="77777777" w:rsidTr="55BAF950">
        <w:tc>
          <w:tcPr>
            <w:tcW w:w="7083" w:type="dxa"/>
          </w:tcPr>
          <w:p w14:paraId="7768543D" w14:textId="2942207C" w:rsidR="0005168B" w:rsidRDefault="0005168B" w:rsidP="00A67340">
            <w:r>
              <w:t>De leerling controleert veiligheidsvoorzieningen aan bouwmachines, toestellen en hulpmiddelen en meldt afwijkingen, storingen en gebreken</w:t>
            </w:r>
            <w:r w:rsidR="00614AEA">
              <w:t xml:space="preserve"> zoals</w:t>
            </w:r>
          </w:p>
          <w:p w14:paraId="53671A8B" w14:textId="77777777" w:rsidR="00F2102A" w:rsidRDefault="00F2102A" w:rsidP="00F2102A">
            <w:pPr>
              <w:pStyle w:val="Opsomming1"/>
              <w:rPr>
                <w:lang w:val="nl-NL"/>
              </w:rPr>
            </w:pPr>
            <w:proofErr w:type="gramStart"/>
            <w:r>
              <w:rPr>
                <w:lang w:val="nl-NL"/>
              </w:rPr>
              <w:t>beschermingskappen</w:t>
            </w:r>
            <w:proofErr w:type="gramEnd"/>
            <w:r>
              <w:rPr>
                <w:lang w:val="nl-NL"/>
              </w:rPr>
              <w:t>;</w:t>
            </w:r>
          </w:p>
          <w:p w14:paraId="35722DC0" w14:textId="77777777" w:rsidR="00F2102A" w:rsidRDefault="00F2102A" w:rsidP="00F2102A">
            <w:pPr>
              <w:pStyle w:val="Opsomming1"/>
              <w:rPr>
                <w:lang w:val="nl-NL"/>
              </w:rPr>
            </w:pPr>
            <w:proofErr w:type="gramStart"/>
            <w:r>
              <w:rPr>
                <w:lang w:val="nl-NL"/>
              </w:rPr>
              <w:t>bedieningsknoppen</w:t>
            </w:r>
            <w:proofErr w:type="gramEnd"/>
            <w:r>
              <w:rPr>
                <w:lang w:val="nl-NL"/>
              </w:rPr>
              <w:t>;</w:t>
            </w:r>
          </w:p>
          <w:p w14:paraId="7851DDC3" w14:textId="77777777" w:rsidR="00F2102A" w:rsidRDefault="00F2102A" w:rsidP="00F2102A">
            <w:pPr>
              <w:pStyle w:val="Opsomming1"/>
              <w:rPr>
                <w:lang w:val="nl-NL"/>
              </w:rPr>
            </w:pPr>
            <w:proofErr w:type="gramStart"/>
            <w:r>
              <w:rPr>
                <w:lang w:val="nl-NL"/>
              </w:rPr>
              <w:t>hoofdschakelaar</w:t>
            </w:r>
            <w:proofErr w:type="gramEnd"/>
            <w:r>
              <w:rPr>
                <w:lang w:val="nl-NL"/>
              </w:rPr>
              <w:t xml:space="preserve"> van werfkasten;</w:t>
            </w:r>
          </w:p>
          <w:p w14:paraId="2A3432A6" w14:textId="7B80CF62" w:rsidR="003F2168" w:rsidRPr="0021640B" w:rsidRDefault="00F2102A" w:rsidP="00F2102A">
            <w:pPr>
              <w:pStyle w:val="Opsomming1"/>
            </w:pPr>
            <w:proofErr w:type="gramStart"/>
            <w:r>
              <w:rPr>
                <w:lang w:val="nl-NL"/>
              </w:rPr>
              <w:t>elektrische</w:t>
            </w:r>
            <w:proofErr w:type="gramEnd"/>
            <w:r>
              <w:rPr>
                <w:lang w:val="nl-NL"/>
              </w:rPr>
              <w:t xml:space="preserve"> snoeren en stekkers.</w:t>
            </w:r>
          </w:p>
        </w:tc>
        <w:tc>
          <w:tcPr>
            <w:tcW w:w="1977" w:type="dxa"/>
          </w:tcPr>
          <w:p w14:paraId="2F87D10A" w14:textId="06A84E8A" w:rsidR="0005168B" w:rsidRPr="00754CBC" w:rsidRDefault="0005168B" w:rsidP="00A67340">
            <w:r w:rsidRPr="00754CBC">
              <w:t xml:space="preserve">LPD </w:t>
            </w:r>
            <w:r w:rsidR="00754CBC" w:rsidRPr="00754CBC">
              <w:t>22</w:t>
            </w:r>
          </w:p>
        </w:tc>
      </w:tr>
      <w:tr w:rsidR="0005168B" w14:paraId="0254A841" w14:textId="77777777" w:rsidTr="55BAF950">
        <w:tc>
          <w:tcPr>
            <w:tcW w:w="7083" w:type="dxa"/>
          </w:tcPr>
          <w:p w14:paraId="136D84CF" w14:textId="77777777" w:rsidR="0005168B" w:rsidRDefault="0005168B" w:rsidP="00A67340">
            <w:r>
              <w:t xml:space="preserve">De leerling organiseert zijn werkplek veilig en ordelijk in functie van: </w:t>
            </w:r>
          </w:p>
          <w:p w14:paraId="6B8CB49D" w14:textId="0858CDD3" w:rsidR="0005168B" w:rsidRDefault="0005168B" w:rsidP="00A67340">
            <w:pPr>
              <w:pStyle w:val="Opsomming1"/>
            </w:pPr>
            <w:proofErr w:type="gramStart"/>
            <w:r>
              <w:t>isolatiewerken</w:t>
            </w:r>
            <w:proofErr w:type="gramEnd"/>
            <w:r w:rsidR="007F0CF1">
              <w:t>;</w:t>
            </w:r>
          </w:p>
          <w:p w14:paraId="01FEB21F" w14:textId="58E33625" w:rsidR="0005168B" w:rsidRDefault="0005168B" w:rsidP="00617B31">
            <w:pPr>
              <w:pStyle w:val="Opsomming1"/>
            </w:pPr>
            <w:proofErr w:type="gramStart"/>
            <w:r>
              <w:t>natte</w:t>
            </w:r>
            <w:proofErr w:type="gramEnd"/>
            <w:r>
              <w:t xml:space="preserve"> binnenbepleistering </w:t>
            </w:r>
            <w:r w:rsidR="007F0CF1">
              <w:t xml:space="preserve">en </w:t>
            </w:r>
            <w:r>
              <w:t>buitenbepleistering;</w:t>
            </w:r>
          </w:p>
          <w:p w14:paraId="2303F879" w14:textId="11D99683" w:rsidR="0005168B" w:rsidRPr="0021640B" w:rsidRDefault="0005168B" w:rsidP="00A67340">
            <w:pPr>
              <w:pStyle w:val="Opsomming1"/>
            </w:pPr>
            <w:proofErr w:type="gramStart"/>
            <w:r>
              <w:t>droog</w:t>
            </w:r>
            <w:r w:rsidR="00A02EC5">
              <w:t>bouw</w:t>
            </w:r>
            <w:r>
              <w:t>systemen</w:t>
            </w:r>
            <w:proofErr w:type="gramEnd"/>
            <w:r>
              <w:t>.</w:t>
            </w:r>
          </w:p>
        </w:tc>
        <w:tc>
          <w:tcPr>
            <w:tcW w:w="1977" w:type="dxa"/>
          </w:tcPr>
          <w:p w14:paraId="6A60100D" w14:textId="0EBF99BD" w:rsidR="0005168B" w:rsidRPr="00ED21C3" w:rsidRDefault="0005168B" w:rsidP="00A67340">
            <w:pPr>
              <w:rPr>
                <w:color w:val="EE0000"/>
              </w:rPr>
            </w:pPr>
            <w:r w:rsidRPr="005B0BCE">
              <w:t xml:space="preserve">LPD </w:t>
            </w:r>
            <w:r w:rsidR="005B0BCE" w:rsidRPr="005B0BCE">
              <w:t>21</w:t>
            </w:r>
          </w:p>
        </w:tc>
      </w:tr>
      <w:tr w:rsidR="0005168B" w14:paraId="718566D6" w14:textId="77777777" w:rsidTr="55BAF950">
        <w:tc>
          <w:tcPr>
            <w:tcW w:w="7083" w:type="dxa"/>
          </w:tcPr>
          <w:p w14:paraId="04C77DD0" w14:textId="77777777" w:rsidR="0005168B" w:rsidRDefault="0005168B" w:rsidP="00A67340">
            <w:r>
              <w:t xml:space="preserve">De leerling werkt veilig op hoogte </w:t>
            </w:r>
            <w:proofErr w:type="gramStart"/>
            <w:r>
              <w:t>conform</w:t>
            </w:r>
            <w:proofErr w:type="gramEnd"/>
            <w:r>
              <w:t xml:space="preserve"> veiligheidsvoorschriften en instructies met:</w:t>
            </w:r>
          </w:p>
          <w:p w14:paraId="743250E1" w14:textId="77777777" w:rsidR="0005168B" w:rsidRDefault="0005168B" w:rsidP="00A67340">
            <w:pPr>
              <w:pStyle w:val="Opsomming1"/>
            </w:pPr>
            <w:proofErr w:type="gramStart"/>
            <w:r>
              <w:t>steigers</w:t>
            </w:r>
            <w:proofErr w:type="gramEnd"/>
            <w:r>
              <w:t>;</w:t>
            </w:r>
          </w:p>
          <w:p w14:paraId="4955C10A" w14:textId="77777777" w:rsidR="0005168B" w:rsidRPr="0021640B" w:rsidRDefault="0005168B" w:rsidP="00A67340">
            <w:pPr>
              <w:pStyle w:val="Opsomming1"/>
            </w:pPr>
            <w:proofErr w:type="gramStart"/>
            <w:r>
              <w:t>ladders</w:t>
            </w:r>
            <w:proofErr w:type="gramEnd"/>
            <w:r>
              <w:t>;</w:t>
            </w:r>
          </w:p>
        </w:tc>
        <w:tc>
          <w:tcPr>
            <w:tcW w:w="1977" w:type="dxa"/>
          </w:tcPr>
          <w:p w14:paraId="79DB6A2E" w14:textId="3CB758D7" w:rsidR="0005168B" w:rsidRPr="00ED21C3" w:rsidRDefault="0005168B" w:rsidP="00A67340">
            <w:pPr>
              <w:rPr>
                <w:color w:val="EE0000"/>
              </w:rPr>
            </w:pPr>
            <w:r w:rsidRPr="00DB26F3">
              <w:t xml:space="preserve">LPD </w:t>
            </w:r>
            <w:r w:rsidR="00DB26F3" w:rsidRPr="00DB26F3">
              <w:t>23</w:t>
            </w:r>
          </w:p>
        </w:tc>
      </w:tr>
      <w:tr w:rsidR="0005168B" w:rsidRPr="00293B90" w14:paraId="6A50719E" w14:textId="77777777" w:rsidTr="55BAF950">
        <w:tc>
          <w:tcPr>
            <w:tcW w:w="7083" w:type="dxa"/>
          </w:tcPr>
          <w:p w14:paraId="25C710F6" w14:textId="77777777" w:rsidR="0005168B" w:rsidRPr="0021640B" w:rsidRDefault="0005168B" w:rsidP="00A67340">
            <w:pPr>
              <w:rPr>
                <w:lang w:val="nl-NL"/>
              </w:rPr>
            </w:pPr>
            <w:r>
              <w:rPr>
                <w:lang w:val="nl-NL"/>
              </w:rPr>
              <w:t>De leerling sorteert restmateriaal en afval volgens gekregen instructies.</w:t>
            </w:r>
          </w:p>
        </w:tc>
        <w:tc>
          <w:tcPr>
            <w:tcW w:w="1977" w:type="dxa"/>
          </w:tcPr>
          <w:p w14:paraId="60E27286" w14:textId="678779B6" w:rsidR="0005168B" w:rsidRPr="00ED21C3" w:rsidRDefault="0005168B" w:rsidP="00A67340">
            <w:pPr>
              <w:rPr>
                <w:color w:val="EE0000"/>
                <w:lang w:val="nl-NL"/>
              </w:rPr>
            </w:pPr>
            <w:r w:rsidRPr="00DB26F3">
              <w:rPr>
                <w:lang w:val="nl-NL"/>
              </w:rPr>
              <w:t xml:space="preserve">LPD </w:t>
            </w:r>
            <w:r w:rsidR="00DB26F3" w:rsidRPr="00DB26F3">
              <w:rPr>
                <w:lang w:val="nl-NL"/>
              </w:rPr>
              <w:t>24</w:t>
            </w:r>
          </w:p>
        </w:tc>
      </w:tr>
      <w:tr w:rsidR="0005168B" w14:paraId="3162D220" w14:textId="77777777" w:rsidTr="55BAF950">
        <w:tc>
          <w:tcPr>
            <w:tcW w:w="7083" w:type="dxa"/>
          </w:tcPr>
          <w:p w14:paraId="1034FD45" w14:textId="77777777" w:rsidR="0005168B" w:rsidRDefault="0005168B" w:rsidP="00A67340">
            <w:r>
              <w:t>De leerling gebruikt bouwmachines, toestellen en veiligheidsvoorzieningen op correcte en veilige manier volgens de gekregen instructies</w:t>
            </w:r>
            <w:r w:rsidR="00D57D05">
              <w:t xml:space="preserve"> zoals</w:t>
            </w:r>
          </w:p>
          <w:p w14:paraId="61B7F407" w14:textId="77777777" w:rsidR="00D57D05" w:rsidRDefault="00D57D05" w:rsidP="00D57D05">
            <w:pPr>
              <w:pStyle w:val="Opsomming1"/>
            </w:pPr>
            <w:proofErr w:type="gramStart"/>
            <w:r>
              <w:t>mixers</w:t>
            </w:r>
            <w:proofErr w:type="gramEnd"/>
            <w:r>
              <w:t>;</w:t>
            </w:r>
          </w:p>
          <w:p w14:paraId="2B23ACAA" w14:textId="1C44B1EB" w:rsidR="00D57D05" w:rsidRPr="0021640B" w:rsidRDefault="00D57D05" w:rsidP="00D57D05">
            <w:pPr>
              <w:pStyle w:val="Opsomming1"/>
            </w:pPr>
            <w:proofErr w:type="gramStart"/>
            <w:r>
              <w:t>gipsspuitmachine</w:t>
            </w:r>
            <w:proofErr w:type="gramEnd"/>
            <w:r w:rsidR="00B61FE0">
              <w:t>.</w:t>
            </w:r>
          </w:p>
        </w:tc>
        <w:tc>
          <w:tcPr>
            <w:tcW w:w="1977" w:type="dxa"/>
          </w:tcPr>
          <w:p w14:paraId="12A3CFAD" w14:textId="54015586" w:rsidR="0005168B" w:rsidRPr="00ED21C3" w:rsidRDefault="0005168B" w:rsidP="00A67340">
            <w:pPr>
              <w:rPr>
                <w:color w:val="EE0000"/>
              </w:rPr>
            </w:pPr>
            <w:r w:rsidRPr="00D924EA">
              <w:t xml:space="preserve">LPD </w:t>
            </w:r>
            <w:r w:rsidR="00D924EA" w:rsidRPr="00D924EA">
              <w:t>27</w:t>
            </w:r>
          </w:p>
        </w:tc>
      </w:tr>
      <w:tr w:rsidR="0005168B" w14:paraId="5ED830FA" w14:textId="77777777" w:rsidTr="55BAF950">
        <w:tc>
          <w:tcPr>
            <w:tcW w:w="7083" w:type="dxa"/>
          </w:tcPr>
          <w:p w14:paraId="3723EAE5" w14:textId="77777777" w:rsidR="0005168B" w:rsidRPr="0021640B" w:rsidRDefault="0005168B" w:rsidP="00A67340">
            <w:r>
              <w:t>De leerling onderhoudt en reinigt machines.</w:t>
            </w:r>
          </w:p>
        </w:tc>
        <w:tc>
          <w:tcPr>
            <w:tcW w:w="1977" w:type="dxa"/>
          </w:tcPr>
          <w:p w14:paraId="77F721CA" w14:textId="464411EA" w:rsidR="0005168B" w:rsidRPr="00ED21C3" w:rsidRDefault="0005168B" w:rsidP="00A67340">
            <w:pPr>
              <w:rPr>
                <w:color w:val="EE0000"/>
              </w:rPr>
            </w:pPr>
            <w:r w:rsidRPr="00DA2C5D">
              <w:t>LPD 2</w:t>
            </w:r>
            <w:r w:rsidR="00DA2C5D" w:rsidRPr="00DA2C5D">
              <w:t>5</w:t>
            </w:r>
          </w:p>
        </w:tc>
      </w:tr>
      <w:tr w:rsidR="0005168B" w:rsidRPr="00224F11" w14:paraId="5E8C56DB" w14:textId="77777777" w:rsidTr="55BAF950">
        <w:tc>
          <w:tcPr>
            <w:tcW w:w="7083" w:type="dxa"/>
          </w:tcPr>
          <w:p w14:paraId="26DBC48F" w14:textId="77777777" w:rsidR="0005168B" w:rsidRDefault="0005168B" w:rsidP="00A67340">
            <w:pPr>
              <w:rPr>
                <w:lang w:val="nl-NL"/>
              </w:rPr>
            </w:pPr>
            <w:r>
              <w:rPr>
                <w:lang w:val="nl-NL"/>
              </w:rPr>
              <w:t>De leerling plaatst isolatiematerialen in functie van:</w:t>
            </w:r>
          </w:p>
          <w:p w14:paraId="58105E57" w14:textId="64EDAC39" w:rsidR="0005168B" w:rsidRDefault="0005168B" w:rsidP="00A67340">
            <w:pPr>
              <w:pStyle w:val="Opsomming1"/>
              <w:rPr>
                <w:lang w:val="nl-NL"/>
              </w:rPr>
            </w:pPr>
            <w:proofErr w:type="gramStart"/>
            <w:r>
              <w:rPr>
                <w:lang w:val="nl-NL"/>
              </w:rPr>
              <w:t>binnenbepleistering</w:t>
            </w:r>
            <w:proofErr w:type="gramEnd"/>
            <w:r w:rsidR="00326DDF">
              <w:rPr>
                <w:lang w:val="nl-NL"/>
              </w:rPr>
              <w:t>;</w:t>
            </w:r>
          </w:p>
          <w:p w14:paraId="070018E2" w14:textId="0CF4E68B" w:rsidR="0005168B" w:rsidRPr="0021640B" w:rsidRDefault="0005168B" w:rsidP="00A67340">
            <w:pPr>
              <w:pStyle w:val="Opsomming1"/>
              <w:rPr>
                <w:lang w:val="nl-NL"/>
              </w:rPr>
            </w:pPr>
            <w:proofErr w:type="gramStart"/>
            <w:r>
              <w:rPr>
                <w:lang w:val="nl-NL"/>
              </w:rPr>
              <w:t>buitenbepleistering</w:t>
            </w:r>
            <w:proofErr w:type="gramEnd"/>
            <w:r w:rsidR="00326DDF">
              <w:rPr>
                <w:lang w:val="nl-NL"/>
              </w:rPr>
              <w:t>.</w:t>
            </w:r>
          </w:p>
        </w:tc>
        <w:tc>
          <w:tcPr>
            <w:tcW w:w="1977" w:type="dxa"/>
          </w:tcPr>
          <w:p w14:paraId="29C75172" w14:textId="5102F7D9" w:rsidR="0005168B" w:rsidRPr="00ED21C3" w:rsidRDefault="0005168B" w:rsidP="00A67340">
            <w:pPr>
              <w:rPr>
                <w:color w:val="EE0000"/>
                <w:lang w:val="nl-NL"/>
              </w:rPr>
            </w:pPr>
            <w:r w:rsidRPr="00C30E5A">
              <w:rPr>
                <w:lang w:val="nl-NL"/>
              </w:rPr>
              <w:t xml:space="preserve">LPD </w:t>
            </w:r>
            <w:r w:rsidR="00C30E5A" w:rsidRPr="00C30E5A">
              <w:rPr>
                <w:lang w:val="nl-NL"/>
              </w:rPr>
              <w:t>36</w:t>
            </w:r>
          </w:p>
        </w:tc>
      </w:tr>
      <w:tr w:rsidR="0005168B" w14:paraId="7F1A4244" w14:textId="77777777" w:rsidTr="55BAF950">
        <w:tc>
          <w:tcPr>
            <w:tcW w:w="7083" w:type="dxa"/>
          </w:tcPr>
          <w:p w14:paraId="48ED0499" w14:textId="77777777" w:rsidR="0005168B" w:rsidRPr="0021640B" w:rsidRDefault="0005168B" w:rsidP="00A67340">
            <w:pPr>
              <w:rPr>
                <w:lang w:val="nl-NL"/>
              </w:rPr>
            </w:pPr>
            <w:r>
              <w:rPr>
                <w:lang w:val="nl-NL"/>
              </w:rPr>
              <w:t>De leerling plaatst lucht- of dampschermen.</w:t>
            </w:r>
          </w:p>
        </w:tc>
        <w:tc>
          <w:tcPr>
            <w:tcW w:w="1977" w:type="dxa"/>
          </w:tcPr>
          <w:p w14:paraId="47D630C8" w14:textId="49FAEE19" w:rsidR="0005168B" w:rsidRPr="00C30E5A" w:rsidRDefault="0005168B" w:rsidP="00A67340">
            <w:pPr>
              <w:rPr>
                <w:lang w:val="nl-NL"/>
              </w:rPr>
            </w:pPr>
            <w:r w:rsidRPr="00C30E5A">
              <w:rPr>
                <w:lang w:val="nl-NL"/>
              </w:rPr>
              <w:t xml:space="preserve">LPD </w:t>
            </w:r>
            <w:r w:rsidR="00C30E5A" w:rsidRPr="00C30E5A">
              <w:rPr>
                <w:lang w:val="nl-NL"/>
              </w:rPr>
              <w:t>37</w:t>
            </w:r>
          </w:p>
        </w:tc>
      </w:tr>
      <w:tr w:rsidR="0005168B" w14:paraId="5F540F09" w14:textId="77777777" w:rsidTr="55BAF950">
        <w:tc>
          <w:tcPr>
            <w:tcW w:w="7083" w:type="dxa"/>
          </w:tcPr>
          <w:p w14:paraId="2D6D3433" w14:textId="77777777" w:rsidR="0005168B" w:rsidRDefault="0005168B" w:rsidP="00A67340">
            <w:r>
              <w:t>De leerling bereidt het uitvoeren voor van:</w:t>
            </w:r>
          </w:p>
          <w:p w14:paraId="517847FE" w14:textId="77777777" w:rsidR="0005168B" w:rsidRDefault="0005168B" w:rsidP="00A67340">
            <w:pPr>
              <w:pStyle w:val="Opsomming1"/>
            </w:pPr>
            <w:proofErr w:type="gramStart"/>
            <w:r>
              <w:t>natte</w:t>
            </w:r>
            <w:proofErr w:type="gramEnd"/>
            <w:r>
              <w:t xml:space="preserve"> binnenbepleistering;</w:t>
            </w:r>
          </w:p>
          <w:p w14:paraId="0E6EAF59" w14:textId="77777777" w:rsidR="0005168B" w:rsidRDefault="0005168B" w:rsidP="00A67340">
            <w:pPr>
              <w:pStyle w:val="Opsomming1"/>
            </w:pPr>
            <w:proofErr w:type="gramStart"/>
            <w:r>
              <w:t>buitenbepleistering</w:t>
            </w:r>
            <w:proofErr w:type="gramEnd"/>
            <w:r>
              <w:t>;</w:t>
            </w:r>
          </w:p>
          <w:p w14:paraId="4749952A" w14:textId="77777777" w:rsidR="0005168B" w:rsidRDefault="0005168B" w:rsidP="00A67340">
            <w:pPr>
              <w:pStyle w:val="Opsomming1"/>
            </w:pPr>
            <w:proofErr w:type="gramStart"/>
            <w:r>
              <w:t>droogbouwsystemen</w:t>
            </w:r>
            <w:proofErr w:type="gramEnd"/>
            <w:r>
              <w:t>;</w:t>
            </w:r>
          </w:p>
          <w:p w14:paraId="6CEC500F" w14:textId="77777777" w:rsidR="0005168B" w:rsidRPr="0021640B" w:rsidRDefault="0005168B" w:rsidP="00A67340">
            <w:pPr>
              <w:pStyle w:val="Opsomming1"/>
            </w:pPr>
            <w:proofErr w:type="gramStart"/>
            <w:r>
              <w:t>het</w:t>
            </w:r>
            <w:proofErr w:type="gramEnd"/>
            <w:r>
              <w:t xml:space="preserve"> plaatsen van gipsblokken.</w:t>
            </w:r>
          </w:p>
        </w:tc>
        <w:tc>
          <w:tcPr>
            <w:tcW w:w="1977" w:type="dxa"/>
          </w:tcPr>
          <w:p w14:paraId="40C84D8E" w14:textId="02448E93" w:rsidR="0005168B" w:rsidRPr="00ED21C3" w:rsidRDefault="0005168B" w:rsidP="00A67340">
            <w:pPr>
              <w:rPr>
                <w:color w:val="EE0000"/>
              </w:rPr>
            </w:pPr>
            <w:r w:rsidRPr="008245FB">
              <w:t>LPD</w:t>
            </w:r>
            <w:r w:rsidR="008245FB" w:rsidRPr="008245FB">
              <w:t xml:space="preserve"> 35</w:t>
            </w:r>
          </w:p>
        </w:tc>
      </w:tr>
      <w:tr w:rsidR="0005168B" w:rsidRPr="00293B90" w14:paraId="55FE48E8" w14:textId="77777777" w:rsidTr="55BAF950">
        <w:tc>
          <w:tcPr>
            <w:tcW w:w="7083" w:type="dxa"/>
          </w:tcPr>
          <w:p w14:paraId="36D1ACEE" w14:textId="77777777" w:rsidR="0005168B" w:rsidRPr="0021640B" w:rsidRDefault="0005168B" w:rsidP="00A67340">
            <w:pPr>
              <w:rPr>
                <w:lang w:val="nl-NL"/>
              </w:rPr>
            </w:pPr>
            <w:r>
              <w:rPr>
                <w:lang w:val="nl-NL"/>
              </w:rPr>
              <w:t>De leerling brengt natte binnenbepleistering aan op wanden en plafonds en werkt af.</w:t>
            </w:r>
          </w:p>
        </w:tc>
        <w:tc>
          <w:tcPr>
            <w:tcW w:w="1977" w:type="dxa"/>
          </w:tcPr>
          <w:p w14:paraId="24E3E614" w14:textId="508A7178" w:rsidR="0005168B" w:rsidRPr="00ED21C3" w:rsidRDefault="0005168B" w:rsidP="00A67340">
            <w:pPr>
              <w:rPr>
                <w:color w:val="EE0000"/>
                <w:lang w:val="nl-NL"/>
              </w:rPr>
            </w:pPr>
            <w:r w:rsidRPr="008245FB">
              <w:rPr>
                <w:lang w:val="nl-NL"/>
              </w:rPr>
              <w:t xml:space="preserve">LPD </w:t>
            </w:r>
            <w:r w:rsidR="008245FB" w:rsidRPr="008245FB">
              <w:rPr>
                <w:lang w:val="nl-NL"/>
              </w:rPr>
              <w:t>40</w:t>
            </w:r>
          </w:p>
        </w:tc>
      </w:tr>
      <w:tr w:rsidR="0005168B" w14:paraId="18CD8BA4" w14:textId="77777777" w:rsidTr="55BAF950">
        <w:tc>
          <w:tcPr>
            <w:tcW w:w="7083" w:type="dxa"/>
          </w:tcPr>
          <w:p w14:paraId="173FDC9A" w14:textId="061C9925" w:rsidR="0005168B" w:rsidRDefault="0005168B" w:rsidP="00A67340">
            <w:r>
              <w:t xml:space="preserve">De leerling brengt </w:t>
            </w:r>
            <w:r w:rsidR="00C35A4A">
              <w:t xml:space="preserve">decoratieve elementen </w:t>
            </w:r>
            <w:r w:rsidR="007D1840">
              <w:t xml:space="preserve">aan </w:t>
            </w:r>
            <w:r>
              <w:t xml:space="preserve">op vlakgemaakte binnenbepleistering </w:t>
            </w:r>
            <w:r w:rsidR="007D1840">
              <w:t>zoals</w:t>
            </w:r>
          </w:p>
          <w:p w14:paraId="07FEBE24" w14:textId="77777777" w:rsidR="0005168B" w:rsidRDefault="0005168B" w:rsidP="00A67340">
            <w:pPr>
              <w:pStyle w:val="Opsomming1"/>
            </w:pPr>
            <w:proofErr w:type="gramStart"/>
            <w:r>
              <w:t>lijstwerk</w:t>
            </w:r>
            <w:proofErr w:type="gramEnd"/>
            <w:r>
              <w:t>;</w:t>
            </w:r>
          </w:p>
          <w:p w14:paraId="52D11569" w14:textId="77777777" w:rsidR="0005168B" w:rsidRDefault="0005168B" w:rsidP="00A67340">
            <w:pPr>
              <w:pStyle w:val="Opsomming1"/>
            </w:pPr>
            <w:proofErr w:type="gramStart"/>
            <w:r>
              <w:t>ornamenten</w:t>
            </w:r>
            <w:proofErr w:type="gramEnd"/>
            <w:r>
              <w:t>;</w:t>
            </w:r>
          </w:p>
          <w:p w14:paraId="3A2F4F09" w14:textId="77777777" w:rsidR="0005168B" w:rsidRPr="0021640B" w:rsidRDefault="0005168B" w:rsidP="00A67340">
            <w:pPr>
              <w:pStyle w:val="Opsomming1"/>
            </w:pPr>
            <w:proofErr w:type="gramStart"/>
            <w:r>
              <w:t>sierwerk</w:t>
            </w:r>
            <w:proofErr w:type="gramEnd"/>
            <w:r>
              <w:t>.</w:t>
            </w:r>
          </w:p>
        </w:tc>
        <w:tc>
          <w:tcPr>
            <w:tcW w:w="1977" w:type="dxa"/>
          </w:tcPr>
          <w:p w14:paraId="43F7E9B5" w14:textId="478D03B2" w:rsidR="0005168B" w:rsidRPr="00344F32" w:rsidRDefault="0005168B" w:rsidP="00A67340">
            <w:r w:rsidRPr="00344F32">
              <w:t xml:space="preserve">LPD </w:t>
            </w:r>
            <w:r w:rsidR="00344F32" w:rsidRPr="00344F32">
              <w:t>41</w:t>
            </w:r>
          </w:p>
        </w:tc>
      </w:tr>
      <w:tr w:rsidR="0005168B" w14:paraId="2A722844" w14:textId="77777777" w:rsidTr="55BAF950">
        <w:tc>
          <w:tcPr>
            <w:tcW w:w="7083" w:type="dxa"/>
          </w:tcPr>
          <w:p w14:paraId="0AF4D146" w14:textId="7099B0A2" w:rsidR="0005168B" w:rsidRPr="0021640B" w:rsidRDefault="0005168B" w:rsidP="00E120BA">
            <w:r>
              <w:t xml:space="preserve">De leerling brengt buitenbepleistering </w:t>
            </w:r>
            <w:r w:rsidR="00FB06D2">
              <w:t xml:space="preserve">op steen en isolatie aan </w:t>
            </w:r>
            <w:r>
              <w:t>en werkt af</w:t>
            </w:r>
            <w:r w:rsidR="00E120BA">
              <w:t>.</w:t>
            </w:r>
          </w:p>
        </w:tc>
        <w:tc>
          <w:tcPr>
            <w:tcW w:w="1977" w:type="dxa"/>
          </w:tcPr>
          <w:p w14:paraId="6D0D1882" w14:textId="20BEBA2E" w:rsidR="00344F32" w:rsidRPr="00ED21C3" w:rsidRDefault="0005168B" w:rsidP="00A67340">
            <w:pPr>
              <w:rPr>
                <w:color w:val="EE0000"/>
              </w:rPr>
            </w:pPr>
            <w:r w:rsidRPr="00344F32">
              <w:t xml:space="preserve">LPD </w:t>
            </w:r>
            <w:r w:rsidR="00344F32" w:rsidRPr="00344F32">
              <w:t>43</w:t>
            </w:r>
          </w:p>
        </w:tc>
      </w:tr>
      <w:tr w:rsidR="0005168B" w14:paraId="6F3ABD31" w14:textId="77777777" w:rsidTr="55BAF950">
        <w:tc>
          <w:tcPr>
            <w:tcW w:w="7083" w:type="dxa"/>
          </w:tcPr>
          <w:p w14:paraId="787F880D" w14:textId="77777777" w:rsidR="0005168B" w:rsidRDefault="0005168B" w:rsidP="00A67340">
            <w:r>
              <w:t>De leerling realiseert droogbouwsystemen:</w:t>
            </w:r>
          </w:p>
          <w:p w14:paraId="4F934246" w14:textId="77777777" w:rsidR="0005168B" w:rsidRDefault="0005168B" w:rsidP="00A67340">
            <w:pPr>
              <w:pStyle w:val="Opsomming1"/>
            </w:pPr>
            <w:proofErr w:type="gramStart"/>
            <w:r>
              <w:t>onderstructuren</w:t>
            </w:r>
            <w:proofErr w:type="gramEnd"/>
            <w:r>
              <w:t xml:space="preserve"> voor vlakke en gebogen wanden en plafonds bouwen;</w:t>
            </w:r>
          </w:p>
          <w:p w14:paraId="5F625277" w14:textId="77777777" w:rsidR="0005168B" w:rsidRDefault="0005168B" w:rsidP="00A67340">
            <w:pPr>
              <w:pStyle w:val="Opsomming1"/>
            </w:pPr>
            <w:proofErr w:type="gramStart"/>
            <w:r>
              <w:t>gips</w:t>
            </w:r>
            <w:proofErr w:type="gramEnd"/>
            <w:r>
              <w:t>(karton)platen bevestigen;</w:t>
            </w:r>
          </w:p>
          <w:p w14:paraId="5A0293AB" w14:textId="77777777" w:rsidR="0005168B" w:rsidRPr="0021640B" w:rsidRDefault="0005168B" w:rsidP="00A67340">
            <w:pPr>
              <w:pStyle w:val="Opsomming1"/>
            </w:pPr>
            <w:proofErr w:type="gramStart"/>
            <w:r>
              <w:t>droogbouwsystemen</w:t>
            </w:r>
            <w:proofErr w:type="gramEnd"/>
            <w:r>
              <w:t xml:space="preserve"> afwerken.</w:t>
            </w:r>
          </w:p>
        </w:tc>
        <w:tc>
          <w:tcPr>
            <w:tcW w:w="1977" w:type="dxa"/>
          </w:tcPr>
          <w:p w14:paraId="2FE7EB4D" w14:textId="79D5B0D7" w:rsidR="0005168B" w:rsidRPr="00ED21C3" w:rsidRDefault="0005168B" w:rsidP="00A67340">
            <w:pPr>
              <w:rPr>
                <w:color w:val="EE0000"/>
              </w:rPr>
            </w:pPr>
            <w:r w:rsidRPr="0073101B">
              <w:t xml:space="preserve">LPD </w:t>
            </w:r>
            <w:r w:rsidR="0073101B" w:rsidRPr="0073101B">
              <w:t>44, 45, 46</w:t>
            </w:r>
          </w:p>
        </w:tc>
      </w:tr>
      <w:tr w:rsidR="0005168B" w14:paraId="1EAEF225" w14:textId="77777777" w:rsidTr="55BAF950">
        <w:tc>
          <w:tcPr>
            <w:tcW w:w="7083" w:type="dxa"/>
          </w:tcPr>
          <w:p w14:paraId="3B78E0EF" w14:textId="3BFD971E" w:rsidR="0005168B" w:rsidRDefault="0005168B" w:rsidP="00A67340">
            <w:r>
              <w:t>De leerling bewaakt de kwaliteit van</w:t>
            </w:r>
            <w:r w:rsidR="004E1A0B">
              <w:t xml:space="preserve"> de afwerking van</w:t>
            </w:r>
            <w:r>
              <w:t>:</w:t>
            </w:r>
          </w:p>
          <w:p w14:paraId="275A0C77" w14:textId="77777777" w:rsidR="0005168B" w:rsidRDefault="0005168B" w:rsidP="00A67340">
            <w:pPr>
              <w:pStyle w:val="Opsomming1"/>
            </w:pPr>
            <w:proofErr w:type="gramStart"/>
            <w:r>
              <w:t>natte</w:t>
            </w:r>
            <w:proofErr w:type="gramEnd"/>
            <w:r>
              <w:t xml:space="preserve"> binnenbepleistering;</w:t>
            </w:r>
          </w:p>
          <w:p w14:paraId="449CEA53" w14:textId="77777777" w:rsidR="0005168B" w:rsidRDefault="0005168B" w:rsidP="00A67340">
            <w:pPr>
              <w:pStyle w:val="Opsomming1"/>
            </w:pPr>
            <w:proofErr w:type="gramStart"/>
            <w:r>
              <w:t>buitenbepleistering</w:t>
            </w:r>
            <w:proofErr w:type="gramEnd"/>
            <w:r>
              <w:t>;</w:t>
            </w:r>
          </w:p>
          <w:p w14:paraId="0489C5CA" w14:textId="1D3A90D1" w:rsidR="0005168B" w:rsidRPr="0021640B" w:rsidRDefault="0005168B" w:rsidP="004E1A0B">
            <w:pPr>
              <w:pStyle w:val="Opsomming1"/>
            </w:pPr>
            <w:proofErr w:type="gramStart"/>
            <w:r>
              <w:t>droogbouwsystemen</w:t>
            </w:r>
            <w:proofErr w:type="gramEnd"/>
            <w:r w:rsidR="004E1A0B">
              <w:t>.</w:t>
            </w:r>
          </w:p>
        </w:tc>
        <w:tc>
          <w:tcPr>
            <w:tcW w:w="1977" w:type="dxa"/>
          </w:tcPr>
          <w:p w14:paraId="34759A58" w14:textId="641CA71F" w:rsidR="0005168B" w:rsidRPr="00743584" w:rsidRDefault="0005168B" w:rsidP="00A67340">
            <w:r w:rsidRPr="00743584">
              <w:t xml:space="preserve">LPD </w:t>
            </w:r>
            <w:r w:rsidR="00E951FB" w:rsidRPr="00743584">
              <w:t>56</w:t>
            </w:r>
          </w:p>
        </w:tc>
      </w:tr>
    </w:tbl>
    <w:p w14:paraId="6D65D064" w14:textId="77777777" w:rsidR="00D1533C" w:rsidRDefault="00D1533C" w:rsidP="00817CA3">
      <w:pPr>
        <w:suppressAutoHyphens w:val="0"/>
      </w:pPr>
    </w:p>
    <w:sectPr w:rsidR="00D1533C"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F1DF" w14:textId="77777777" w:rsidR="00A365DF" w:rsidRDefault="00A365DF" w:rsidP="00542652">
      <w:r>
        <w:separator/>
      </w:r>
    </w:p>
  </w:endnote>
  <w:endnote w:type="continuationSeparator" w:id="0">
    <w:p w14:paraId="2F0DCD5C" w14:textId="77777777" w:rsidR="00A365DF" w:rsidRDefault="00A365DF" w:rsidP="00542652">
      <w:r>
        <w:continuationSeparator/>
      </w:r>
    </w:p>
  </w:endnote>
  <w:endnote w:type="continuationNotice" w:id="1">
    <w:p w14:paraId="7C812F61" w14:textId="77777777" w:rsidR="00A365DF" w:rsidRDefault="00A36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D7B71B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D43914">
      <w:rPr>
        <w:b/>
        <w:color w:val="404040" w:themeColor="text1" w:themeTint="BF"/>
        <w:sz w:val="18"/>
        <w:szCs w:val="18"/>
      </w:rPr>
      <w:t>III-</w:t>
    </w:r>
    <w:proofErr w:type="spellStart"/>
    <w:r w:rsidR="00D43914">
      <w:rPr>
        <w:b/>
        <w:color w:val="404040" w:themeColor="text1" w:themeTint="BF"/>
        <w:sz w:val="18"/>
        <w:szCs w:val="18"/>
      </w:rPr>
      <w:t>AfBo</w:t>
    </w:r>
    <w:proofErr w:type="spellEnd"/>
    <w:r w:rsidR="00D43914">
      <w:rPr>
        <w:b/>
        <w:color w:val="404040" w:themeColor="text1" w:themeTint="BF"/>
        <w:sz w:val="18"/>
        <w:szCs w:val="18"/>
      </w:rPr>
      <w:t>-a (versie januari 2024</w:t>
    </w:r>
    <w:r w:rsidR="00DB7318">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9AC2E44" w:rsidR="00742BE1" w:rsidRPr="00702FA3" w:rsidRDefault="00702FA3" w:rsidP="00424A70">
    <w:pPr>
      <w:pStyle w:val="Voettekst"/>
      <w:tabs>
        <w:tab w:val="clear" w:pos="4536"/>
        <w:tab w:val="clear" w:pos="9072"/>
        <w:tab w:val="right" w:pos="9070"/>
      </w:tabs>
      <w:rPr>
        <w:bCs/>
        <w:color w:val="404040" w:themeColor="text1" w:themeTint="BF"/>
        <w:sz w:val="18"/>
        <w:szCs w:val="18"/>
        <w:lang w:val="nl-NL"/>
      </w:rPr>
    </w:pPr>
    <w:r>
      <w:rPr>
        <w:lang w:val="nl-NL"/>
      </w:rPr>
      <w:t>III</w:t>
    </w:r>
    <w:r w:rsidR="00D43914">
      <w:rPr>
        <w:lang w:val="nl-NL"/>
      </w:rPr>
      <w:t>-</w:t>
    </w:r>
    <w:proofErr w:type="spellStart"/>
    <w:r w:rsidR="00D43914">
      <w:rPr>
        <w:lang w:val="nl-NL"/>
      </w:rPr>
      <w:t>AfBo</w:t>
    </w:r>
    <w:proofErr w:type="spellEnd"/>
    <w:r w:rsidR="00D43914">
      <w:rPr>
        <w:lang w:val="nl-NL"/>
      </w:rPr>
      <w:t>-a (versie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9DBC" w14:textId="77777777" w:rsidR="00A365DF" w:rsidRDefault="00A365DF" w:rsidP="00542652">
      <w:r>
        <w:separator/>
      </w:r>
    </w:p>
  </w:footnote>
  <w:footnote w:type="continuationSeparator" w:id="0">
    <w:p w14:paraId="65A52D79" w14:textId="77777777" w:rsidR="00A365DF" w:rsidRDefault="00A365DF" w:rsidP="00542652">
      <w:r>
        <w:continuationSeparator/>
      </w:r>
    </w:p>
    <w:p w14:paraId="0CCE77A4" w14:textId="77777777" w:rsidR="00A365DF" w:rsidRDefault="00A365DF"/>
    <w:p w14:paraId="67D08BA5" w14:textId="77777777" w:rsidR="00A365DF" w:rsidRDefault="00A36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3DD"/>
    <w:rsid w:val="0002559F"/>
    <w:rsid w:val="00026893"/>
    <w:rsid w:val="00034324"/>
    <w:rsid w:val="00045EBA"/>
    <w:rsid w:val="00050125"/>
    <w:rsid w:val="0005168B"/>
    <w:rsid w:val="0008775C"/>
    <w:rsid w:val="00092C7B"/>
    <w:rsid w:val="000A08AD"/>
    <w:rsid w:val="000A380F"/>
    <w:rsid w:val="000B47EA"/>
    <w:rsid w:val="000B77E8"/>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39F1"/>
    <w:rsid w:val="00156BF7"/>
    <w:rsid w:val="0016105D"/>
    <w:rsid w:val="00167FAC"/>
    <w:rsid w:val="001739ED"/>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0973"/>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16C7"/>
    <w:rsid w:val="002E25CA"/>
    <w:rsid w:val="002F6E1E"/>
    <w:rsid w:val="00305086"/>
    <w:rsid w:val="0031624F"/>
    <w:rsid w:val="0032251D"/>
    <w:rsid w:val="00323038"/>
    <w:rsid w:val="00326DDF"/>
    <w:rsid w:val="00342B58"/>
    <w:rsid w:val="0034324A"/>
    <w:rsid w:val="00344488"/>
    <w:rsid w:val="00344F32"/>
    <w:rsid w:val="00355407"/>
    <w:rsid w:val="003556C8"/>
    <w:rsid w:val="003569C5"/>
    <w:rsid w:val="00366D4E"/>
    <w:rsid w:val="00374E2A"/>
    <w:rsid w:val="003770F7"/>
    <w:rsid w:val="00377AFC"/>
    <w:rsid w:val="00381CCC"/>
    <w:rsid w:val="003A4627"/>
    <w:rsid w:val="003A7EB5"/>
    <w:rsid w:val="003C3080"/>
    <w:rsid w:val="003C365A"/>
    <w:rsid w:val="003C47B6"/>
    <w:rsid w:val="003D02CD"/>
    <w:rsid w:val="003D102A"/>
    <w:rsid w:val="003D42FA"/>
    <w:rsid w:val="003E7103"/>
    <w:rsid w:val="003F2168"/>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E1A0B"/>
    <w:rsid w:val="004F4BAD"/>
    <w:rsid w:val="004F5EB3"/>
    <w:rsid w:val="004F670C"/>
    <w:rsid w:val="00507B8D"/>
    <w:rsid w:val="0051512A"/>
    <w:rsid w:val="0051626C"/>
    <w:rsid w:val="00531181"/>
    <w:rsid w:val="005365F3"/>
    <w:rsid w:val="00542652"/>
    <w:rsid w:val="00543C24"/>
    <w:rsid w:val="005555AB"/>
    <w:rsid w:val="00565A69"/>
    <w:rsid w:val="00573614"/>
    <w:rsid w:val="00582145"/>
    <w:rsid w:val="00582D2E"/>
    <w:rsid w:val="0058457E"/>
    <w:rsid w:val="00587F9C"/>
    <w:rsid w:val="005B0BCE"/>
    <w:rsid w:val="005B6E7C"/>
    <w:rsid w:val="005B732D"/>
    <w:rsid w:val="005C2046"/>
    <w:rsid w:val="005C4006"/>
    <w:rsid w:val="005E1C22"/>
    <w:rsid w:val="0060187B"/>
    <w:rsid w:val="00602896"/>
    <w:rsid w:val="006052F6"/>
    <w:rsid w:val="006141D2"/>
    <w:rsid w:val="00614AEA"/>
    <w:rsid w:val="00620A2B"/>
    <w:rsid w:val="00621CBE"/>
    <w:rsid w:val="006357B8"/>
    <w:rsid w:val="00637F13"/>
    <w:rsid w:val="00640317"/>
    <w:rsid w:val="00643BB3"/>
    <w:rsid w:val="006442A4"/>
    <w:rsid w:val="00645DF8"/>
    <w:rsid w:val="006505A5"/>
    <w:rsid w:val="0065447F"/>
    <w:rsid w:val="00657AE7"/>
    <w:rsid w:val="0066310A"/>
    <w:rsid w:val="006637F2"/>
    <w:rsid w:val="00664D1D"/>
    <w:rsid w:val="00675BA9"/>
    <w:rsid w:val="0068504D"/>
    <w:rsid w:val="00687172"/>
    <w:rsid w:val="006872E7"/>
    <w:rsid w:val="006903EF"/>
    <w:rsid w:val="006918BA"/>
    <w:rsid w:val="00692DD9"/>
    <w:rsid w:val="006A0184"/>
    <w:rsid w:val="006A5A53"/>
    <w:rsid w:val="006B1A13"/>
    <w:rsid w:val="006B3DD8"/>
    <w:rsid w:val="006D3F09"/>
    <w:rsid w:val="006D6CD2"/>
    <w:rsid w:val="006E2E4E"/>
    <w:rsid w:val="006E7747"/>
    <w:rsid w:val="006F5280"/>
    <w:rsid w:val="00701086"/>
    <w:rsid w:val="00701E3E"/>
    <w:rsid w:val="00702FA3"/>
    <w:rsid w:val="007115EE"/>
    <w:rsid w:val="00711A8E"/>
    <w:rsid w:val="0071469E"/>
    <w:rsid w:val="00716850"/>
    <w:rsid w:val="00727F36"/>
    <w:rsid w:val="0073101B"/>
    <w:rsid w:val="00733752"/>
    <w:rsid w:val="00737230"/>
    <w:rsid w:val="00742BE1"/>
    <w:rsid w:val="00743584"/>
    <w:rsid w:val="00752236"/>
    <w:rsid w:val="00754CBC"/>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1840"/>
    <w:rsid w:val="007D5840"/>
    <w:rsid w:val="007D7685"/>
    <w:rsid w:val="007E5419"/>
    <w:rsid w:val="007E5CF1"/>
    <w:rsid w:val="007E6DC0"/>
    <w:rsid w:val="007F00C2"/>
    <w:rsid w:val="007F0CF1"/>
    <w:rsid w:val="007F27AB"/>
    <w:rsid w:val="007F59D4"/>
    <w:rsid w:val="00803E9F"/>
    <w:rsid w:val="00817CA3"/>
    <w:rsid w:val="008245FB"/>
    <w:rsid w:val="00830982"/>
    <w:rsid w:val="00831D21"/>
    <w:rsid w:val="00832EE1"/>
    <w:rsid w:val="00837643"/>
    <w:rsid w:val="00844A02"/>
    <w:rsid w:val="00854B5C"/>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2B4C"/>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2EC5"/>
    <w:rsid w:val="00A04E1D"/>
    <w:rsid w:val="00A22D1E"/>
    <w:rsid w:val="00A27F16"/>
    <w:rsid w:val="00A32615"/>
    <w:rsid w:val="00A365DF"/>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3489"/>
    <w:rsid w:val="00B0652B"/>
    <w:rsid w:val="00B3089F"/>
    <w:rsid w:val="00B333D2"/>
    <w:rsid w:val="00B33B85"/>
    <w:rsid w:val="00B3416F"/>
    <w:rsid w:val="00B42E3F"/>
    <w:rsid w:val="00B45EA0"/>
    <w:rsid w:val="00B46550"/>
    <w:rsid w:val="00B46939"/>
    <w:rsid w:val="00B51E01"/>
    <w:rsid w:val="00B614E7"/>
    <w:rsid w:val="00B61FE0"/>
    <w:rsid w:val="00B66369"/>
    <w:rsid w:val="00B673D2"/>
    <w:rsid w:val="00B74B05"/>
    <w:rsid w:val="00B83B7F"/>
    <w:rsid w:val="00B91278"/>
    <w:rsid w:val="00B9372F"/>
    <w:rsid w:val="00B965B4"/>
    <w:rsid w:val="00BC3446"/>
    <w:rsid w:val="00BC7B78"/>
    <w:rsid w:val="00BD17BC"/>
    <w:rsid w:val="00BE2839"/>
    <w:rsid w:val="00BE5126"/>
    <w:rsid w:val="00BE6CA3"/>
    <w:rsid w:val="00BF535C"/>
    <w:rsid w:val="00C02ED3"/>
    <w:rsid w:val="00C04C5D"/>
    <w:rsid w:val="00C06487"/>
    <w:rsid w:val="00C30E5A"/>
    <w:rsid w:val="00C32B0F"/>
    <w:rsid w:val="00C3301F"/>
    <w:rsid w:val="00C34916"/>
    <w:rsid w:val="00C35A4A"/>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20E5"/>
    <w:rsid w:val="00D14A7E"/>
    <w:rsid w:val="00D1533C"/>
    <w:rsid w:val="00D153F1"/>
    <w:rsid w:val="00D16156"/>
    <w:rsid w:val="00D2120A"/>
    <w:rsid w:val="00D241B8"/>
    <w:rsid w:val="00D24E49"/>
    <w:rsid w:val="00D27963"/>
    <w:rsid w:val="00D32709"/>
    <w:rsid w:val="00D35E05"/>
    <w:rsid w:val="00D43914"/>
    <w:rsid w:val="00D46BAD"/>
    <w:rsid w:val="00D47932"/>
    <w:rsid w:val="00D5048A"/>
    <w:rsid w:val="00D57927"/>
    <w:rsid w:val="00D57D05"/>
    <w:rsid w:val="00D62CAD"/>
    <w:rsid w:val="00D71FD9"/>
    <w:rsid w:val="00D91EDD"/>
    <w:rsid w:val="00D924EA"/>
    <w:rsid w:val="00DA2C5D"/>
    <w:rsid w:val="00DA2DE5"/>
    <w:rsid w:val="00DB1ECD"/>
    <w:rsid w:val="00DB26F3"/>
    <w:rsid w:val="00DB668E"/>
    <w:rsid w:val="00DB7318"/>
    <w:rsid w:val="00DB76DF"/>
    <w:rsid w:val="00DC1E08"/>
    <w:rsid w:val="00DF09AC"/>
    <w:rsid w:val="00DF17C0"/>
    <w:rsid w:val="00DF20AB"/>
    <w:rsid w:val="00E02A25"/>
    <w:rsid w:val="00E03F61"/>
    <w:rsid w:val="00E04192"/>
    <w:rsid w:val="00E11903"/>
    <w:rsid w:val="00E120BA"/>
    <w:rsid w:val="00E12B30"/>
    <w:rsid w:val="00E12C17"/>
    <w:rsid w:val="00E2096D"/>
    <w:rsid w:val="00E21C88"/>
    <w:rsid w:val="00E27E09"/>
    <w:rsid w:val="00E477DC"/>
    <w:rsid w:val="00E47C80"/>
    <w:rsid w:val="00E50F3A"/>
    <w:rsid w:val="00E53ADC"/>
    <w:rsid w:val="00E557ED"/>
    <w:rsid w:val="00E60951"/>
    <w:rsid w:val="00E73A6D"/>
    <w:rsid w:val="00E74223"/>
    <w:rsid w:val="00E75062"/>
    <w:rsid w:val="00E8057D"/>
    <w:rsid w:val="00E81306"/>
    <w:rsid w:val="00E818E8"/>
    <w:rsid w:val="00E82741"/>
    <w:rsid w:val="00E94E6B"/>
    <w:rsid w:val="00E951FB"/>
    <w:rsid w:val="00E95386"/>
    <w:rsid w:val="00EA18F2"/>
    <w:rsid w:val="00EA6F08"/>
    <w:rsid w:val="00EB3154"/>
    <w:rsid w:val="00EB3381"/>
    <w:rsid w:val="00EB78AF"/>
    <w:rsid w:val="00EC194F"/>
    <w:rsid w:val="00EC3B8F"/>
    <w:rsid w:val="00EC71BD"/>
    <w:rsid w:val="00ED21C3"/>
    <w:rsid w:val="00EE1643"/>
    <w:rsid w:val="00EE6ECF"/>
    <w:rsid w:val="00EF0587"/>
    <w:rsid w:val="00EF1C47"/>
    <w:rsid w:val="00F01269"/>
    <w:rsid w:val="00F2102A"/>
    <w:rsid w:val="00F2108F"/>
    <w:rsid w:val="00F24820"/>
    <w:rsid w:val="00F2707D"/>
    <w:rsid w:val="00F333F1"/>
    <w:rsid w:val="00F5043B"/>
    <w:rsid w:val="00F574FD"/>
    <w:rsid w:val="00F62FF5"/>
    <w:rsid w:val="00F70B2F"/>
    <w:rsid w:val="00F75290"/>
    <w:rsid w:val="00F81600"/>
    <w:rsid w:val="00F82436"/>
    <w:rsid w:val="00F82561"/>
    <w:rsid w:val="00F8750F"/>
    <w:rsid w:val="00F93C1B"/>
    <w:rsid w:val="00F96046"/>
    <w:rsid w:val="00FA6474"/>
    <w:rsid w:val="00FA6EC9"/>
    <w:rsid w:val="00FB06D2"/>
    <w:rsid w:val="00FC74D3"/>
    <w:rsid w:val="00FF70DB"/>
    <w:rsid w:val="124B9EB4"/>
    <w:rsid w:val="37C634B5"/>
    <w:rsid w:val="55BAF950"/>
    <w:rsid w:val="755C39D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381CCC"/>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4D3723FB-C8FF-4B7A-B075-843E522E8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5</TotalTime>
  <Pages>2</Pages>
  <Words>708</Words>
  <Characters>3894</Characters>
  <Application>Microsoft Office Word</Application>
  <DocSecurity>0</DocSecurity>
  <Lines>32</Lines>
  <Paragraphs>9</Paragraphs>
  <ScaleCrop>false</ScaleCrop>
  <Company>HP</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49</cp:revision>
  <dcterms:created xsi:type="dcterms:W3CDTF">2025-06-26T19:25:00Z</dcterms:created>
  <dcterms:modified xsi:type="dcterms:W3CDTF">2025-06-30T22:20:00Z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