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2233" w14:textId="77777777" w:rsidR="00092C7B" w:rsidRDefault="00092C7B" w:rsidP="00424A70">
      <w:pPr>
        <w:spacing w:after="0"/>
        <w:rPr>
          <w:rFonts w:asciiTheme="minorHAnsi" w:hAnsiTheme="minorHAnsi"/>
          <w:b/>
          <w:bCs/>
          <w:color w:val="AE2081" w:themeColor="accent1"/>
          <w:sz w:val="28"/>
          <w:szCs w:val="28"/>
        </w:rPr>
      </w:pPr>
      <w:r w:rsidRPr="00C57B05">
        <w:rPr>
          <w:rFonts w:asciiTheme="majorHAnsi" w:hAnsiTheme="majorHAnsi"/>
          <w:b/>
          <w:bCs/>
          <w:color w:val="AE2081" w:themeColor="accent1"/>
          <w:sz w:val="28"/>
          <w:szCs w:val="28"/>
        </w:rPr>
        <w:t xml:space="preserve">Katholiek Onderwijs </w:t>
      </w:r>
      <w:r w:rsidRPr="00C57B05">
        <w:rPr>
          <w:rFonts w:asciiTheme="minorHAnsi" w:hAnsiTheme="minorHAnsi"/>
          <w:b/>
          <w:bCs/>
          <w:color w:val="AE2081" w:themeColor="accent1"/>
          <w:sz w:val="28"/>
          <w:szCs w:val="28"/>
        </w:rPr>
        <w:t>Vlaanderen</w:t>
      </w:r>
    </w:p>
    <w:p w14:paraId="4A4B86FB" w14:textId="381AD9C7" w:rsidR="00A7170F" w:rsidRPr="00A7170F" w:rsidRDefault="00A7170F" w:rsidP="00424A70">
      <w:pPr>
        <w:spacing w:after="0"/>
        <w:rPr>
          <w:rFonts w:asciiTheme="minorHAnsi" w:hAnsiTheme="minorHAnsi"/>
          <w:b/>
          <w:bCs/>
          <w:color w:val="595959" w:themeColor="text1" w:themeTint="A6"/>
          <w:sz w:val="24"/>
          <w:szCs w:val="24"/>
        </w:rPr>
      </w:pPr>
      <w:r w:rsidRPr="00A7170F">
        <w:rPr>
          <w:rFonts w:asciiTheme="minorHAnsi" w:hAnsiTheme="minorHAnsi"/>
          <w:b/>
          <w:bCs/>
          <w:color w:val="595959" w:themeColor="text1" w:themeTint="A6"/>
          <w:sz w:val="24"/>
          <w:szCs w:val="24"/>
        </w:rPr>
        <w:t>Dienst Curriculum &amp; vorming</w:t>
      </w:r>
    </w:p>
    <w:p w14:paraId="0B2E1000" w14:textId="77777777" w:rsidR="00666B1B" w:rsidRDefault="00A7170F" w:rsidP="00A7170F">
      <w:pPr>
        <w:spacing w:after="0"/>
        <w:rPr>
          <w:rFonts w:asciiTheme="minorHAnsi" w:hAnsiTheme="minorHAnsi"/>
          <w:color w:val="595959" w:themeColor="text1" w:themeTint="A6"/>
          <w:sz w:val="24"/>
          <w:szCs w:val="24"/>
        </w:rPr>
      </w:pPr>
      <w:r w:rsidRPr="00A7170F">
        <w:rPr>
          <w:rFonts w:asciiTheme="minorHAnsi" w:hAnsiTheme="minorHAnsi"/>
          <w:color w:val="595959" w:themeColor="text1" w:themeTint="A6"/>
          <w:sz w:val="24"/>
          <w:szCs w:val="24"/>
        </w:rPr>
        <w:t>Team secundair onderwijs</w:t>
      </w:r>
      <w:bookmarkStart w:id="0" w:name="Datum"/>
      <w:bookmarkEnd w:id="0"/>
    </w:p>
    <w:p w14:paraId="7C01021E" w14:textId="2CDF3CD9" w:rsidR="00342B58" w:rsidRPr="00C57B05" w:rsidRDefault="00545B25" w:rsidP="00666B1B">
      <w:pPr>
        <w:spacing w:after="0"/>
        <w:ind w:left="2127" w:firstLine="709"/>
        <w:jc w:val="right"/>
        <w:rPr>
          <w:rFonts w:asciiTheme="majorHAnsi" w:hAnsiTheme="majorHAnsi"/>
          <w:b/>
          <w:bCs/>
        </w:rPr>
      </w:pPr>
      <w:r w:rsidRPr="00C57B05">
        <w:rPr>
          <w:rFonts w:asciiTheme="majorHAnsi" w:hAnsiTheme="majorHAnsi"/>
          <w:bCs/>
        </w:rPr>
        <w:t>2025</w:t>
      </w:r>
      <w:r w:rsidR="00E27939" w:rsidRPr="00C57B05">
        <w:rPr>
          <w:rFonts w:asciiTheme="majorHAnsi" w:hAnsiTheme="majorHAnsi"/>
          <w:bCs/>
        </w:rPr>
        <w:t>-0</w:t>
      </w:r>
      <w:r w:rsidR="00A7170F">
        <w:rPr>
          <w:rFonts w:asciiTheme="majorHAnsi" w:hAnsiTheme="majorHAnsi"/>
          <w:b/>
          <w:bCs/>
        </w:rPr>
        <w:t>9</w:t>
      </w:r>
      <w:r w:rsidR="00E27939" w:rsidRPr="00C57B05">
        <w:rPr>
          <w:rFonts w:asciiTheme="majorHAnsi" w:hAnsiTheme="majorHAnsi"/>
          <w:bCs/>
        </w:rPr>
        <w:t>-01</w:t>
      </w:r>
    </w:p>
    <w:p w14:paraId="4DBB428B" w14:textId="77777777" w:rsidR="00127D92" w:rsidRDefault="00342B58" w:rsidP="00531181">
      <w:pPr>
        <w:spacing w:line="120" w:lineRule="auto"/>
      </w:pPr>
      <w:r>
        <w:rPr>
          <w:noProof/>
        </w:rPr>
        <w:drawing>
          <wp:inline distT="0" distB="0" distL="0" distR="0" wp14:anchorId="200D0262" wp14:editId="2E2132A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23F49BE6" w14:textId="3C27DD17" w:rsidR="00127D92" w:rsidRPr="00C57B05" w:rsidRDefault="00363708" w:rsidP="00737230">
      <w:pPr>
        <w:pStyle w:val="Titel"/>
        <w:rPr>
          <w:rFonts w:asciiTheme="minorHAnsi" w:hAnsiTheme="minorHAnsi"/>
        </w:rPr>
      </w:pPr>
      <w:r w:rsidRPr="00C57B05">
        <w:rPr>
          <w:rFonts w:asciiTheme="minorHAnsi" w:hAnsiTheme="minorHAnsi"/>
        </w:rPr>
        <w:t>Startdocument individueel opleidingsplan</w:t>
      </w:r>
      <w:r w:rsidR="00082D71" w:rsidRPr="00C57B05">
        <w:rPr>
          <w:rFonts w:asciiTheme="minorHAnsi" w:hAnsiTheme="minorHAnsi"/>
        </w:rPr>
        <w:t xml:space="preserve"> Decor- en standenbouwer</w:t>
      </w:r>
      <w:r w:rsidR="009C5581">
        <w:rPr>
          <w:rFonts w:asciiTheme="minorHAnsi" w:hAnsiTheme="minorHAnsi"/>
        </w:rPr>
        <w:t xml:space="preserve"> duaal</w:t>
      </w:r>
    </w:p>
    <w:p w14:paraId="56B74F0C" w14:textId="77777777" w:rsidR="0062223D" w:rsidRPr="00C57B05" w:rsidRDefault="0062223D" w:rsidP="0062223D">
      <w:pPr>
        <w:rPr>
          <w:rFonts w:asciiTheme="majorHAnsi" w:hAnsiTheme="majorHAnsi"/>
          <w:sz w:val="20"/>
          <w:szCs w:val="20"/>
        </w:rPr>
      </w:pPr>
      <w:r w:rsidRPr="00C57B05">
        <w:rPr>
          <w:rFonts w:asciiTheme="majorHAnsi" w:hAnsiTheme="majorHAnsi"/>
          <w:sz w:val="20"/>
          <w:szCs w:val="20"/>
        </w:rPr>
        <w:t>Voor de start van het duale traject wordt het individueel opleidingsplan samen met de mentor opgemaakt. Daarin zijn alle leerplandoelen van het specifiek gedeelte en een eventuele concretisering ervan opgenomen. 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w:t>
      </w:r>
    </w:p>
    <w:p w14:paraId="51606590" w14:textId="77777777" w:rsidR="0062223D" w:rsidRPr="00C57B05" w:rsidRDefault="0062223D" w:rsidP="0062223D">
      <w:pPr>
        <w:rPr>
          <w:rFonts w:asciiTheme="majorHAnsi" w:hAnsiTheme="majorHAnsi"/>
          <w:sz w:val="20"/>
          <w:szCs w:val="20"/>
        </w:rPr>
      </w:pPr>
      <w:r w:rsidRPr="00C57B05">
        <w:rPr>
          <w:rFonts w:asciiTheme="majorHAnsi" w:hAnsiTheme="majorHAnsi"/>
          <w:sz w:val="20"/>
          <w:szCs w:val="20"/>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er afgesproken welke leerplandoelen en onderliggende activiteiten kunnen worden bereikt op de werkplek, op school en/of bij een externe organisatie (bv. opleidingscentrum van een sector of VDAB). Die taakverdeling maakt deel uit in het individueel opleidingsplan. Eenzelfde leerplandoel kan op meerdere plaatsen aan bod komen. Daarnaast kan er in het individueel opleidingsplan ook een planning opgenomen worden.</w:t>
      </w:r>
    </w:p>
    <w:p w14:paraId="7A2515DB" w14:textId="77777777" w:rsidR="0062223D" w:rsidRPr="00C57B05" w:rsidRDefault="0062223D" w:rsidP="0062223D">
      <w:pPr>
        <w:rPr>
          <w:rFonts w:asciiTheme="majorHAnsi" w:hAnsiTheme="majorHAnsi"/>
          <w:sz w:val="20"/>
          <w:szCs w:val="20"/>
        </w:rPr>
      </w:pPr>
      <w:r w:rsidRPr="00C57B05">
        <w:rPr>
          <w:rFonts w:asciiTheme="majorHAnsi" w:hAnsiTheme="majorHAnsi"/>
          <w:sz w:val="20"/>
          <w:szCs w:val="20"/>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p w14:paraId="7A0D9261" w14:textId="77777777" w:rsidR="007D5840" w:rsidRDefault="007D5840" w:rsidP="00716850"/>
    <w:p w14:paraId="66D922E9" w14:textId="77777777" w:rsidR="00DE3FC7" w:rsidRDefault="00DE3FC7" w:rsidP="00716850"/>
    <w:p w14:paraId="1004BE5D" w14:textId="77777777" w:rsidR="0062223D" w:rsidRDefault="0062223D" w:rsidP="00716850"/>
    <w:p w14:paraId="3D31C9CE" w14:textId="77777777" w:rsidR="0062223D" w:rsidRDefault="0062223D" w:rsidP="00716850"/>
    <w:p w14:paraId="40F0BFC9" w14:textId="77777777" w:rsidR="00C57B05" w:rsidRDefault="00C57B05" w:rsidP="00716850"/>
    <w:p w14:paraId="3D83941F" w14:textId="77777777" w:rsidR="0062223D" w:rsidRDefault="0062223D" w:rsidP="00716850"/>
    <w:p w14:paraId="65211664" w14:textId="77777777" w:rsidR="0062223D" w:rsidRDefault="0062223D" w:rsidP="00716850"/>
    <w:tbl>
      <w:tblPr>
        <w:tblStyle w:val="Tabelraster"/>
        <w:tblW w:w="14028" w:type="dxa"/>
        <w:tblLook w:val="04A0" w:firstRow="1" w:lastRow="0" w:firstColumn="1" w:lastColumn="0" w:noHBand="0" w:noVBand="1"/>
      </w:tblPr>
      <w:tblGrid>
        <w:gridCol w:w="14028"/>
      </w:tblGrid>
      <w:tr w:rsidR="008C080A" w:rsidRPr="00D92C04" w14:paraId="46873A9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hideMark/>
          </w:tcPr>
          <w:p w14:paraId="485C4D44" w14:textId="6EBB8D6E" w:rsidR="008C080A" w:rsidRDefault="008C080A" w:rsidP="002F2AF5">
            <w:pPr>
              <w:rPr>
                <w:lang w:eastAsia="nl-BE"/>
              </w:rPr>
            </w:pPr>
            <w:r w:rsidRPr="00D92C04">
              <w:rPr>
                <w:lang w:eastAsia="nl-BE"/>
              </w:rPr>
              <w:lastRenderedPageBreak/>
              <w:t>Naam</w:t>
            </w:r>
            <w:r>
              <w:rPr>
                <w:lang w:eastAsia="nl-BE"/>
              </w:rPr>
              <w:t xml:space="preserve"> leerling</w:t>
            </w:r>
            <w:r w:rsidR="007153C2">
              <w:rPr>
                <w:lang w:eastAsia="nl-BE"/>
              </w:rPr>
              <w:t>:</w:t>
            </w:r>
          </w:p>
          <w:p w14:paraId="180D050B" w14:textId="77777777" w:rsidR="008C080A" w:rsidRPr="00D92C04" w:rsidRDefault="008C080A" w:rsidP="002F2AF5">
            <w:pPr>
              <w:spacing w:before="60" w:after="60"/>
              <w:rPr>
                <w:lang w:eastAsia="nl-BE"/>
              </w:rPr>
            </w:pPr>
          </w:p>
        </w:tc>
      </w:tr>
      <w:tr w:rsidR="008C080A" w:rsidRPr="00D92C04" w14:paraId="42D1F38F"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2ABA295F" w14:textId="2A6F82F3" w:rsidR="008C080A" w:rsidRPr="00D92C04" w:rsidRDefault="008C080A" w:rsidP="002F2AF5">
            <w:pPr>
              <w:rPr>
                <w:lang w:eastAsia="nl-BE"/>
              </w:rPr>
            </w:pPr>
            <w:r>
              <w:rPr>
                <w:lang w:eastAsia="nl-BE"/>
              </w:rPr>
              <w:t>Klas</w:t>
            </w:r>
            <w:r w:rsidR="002F2AF5">
              <w:rPr>
                <w:lang w:eastAsia="nl-BE"/>
              </w:rPr>
              <w:t>:</w:t>
            </w:r>
          </w:p>
        </w:tc>
      </w:tr>
      <w:tr w:rsidR="008C080A" w:rsidRPr="00D92C04" w14:paraId="3CD2DF4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50CF53E9" w14:textId="1034D94E" w:rsidR="008C080A" w:rsidRPr="00D92C04" w:rsidRDefault="008C080A" w:rsidP="002F2AF5">
            <w:pPr>
              <w:rPr>
                <w:lang w:eastAsia="nl-BE"/>
              </w:rPr>
            </w:pPr>
            <w:r>
              <w:rPr>
                <w:lang w:eastAsia="nl-BE"/>
              </w:rPr>
              <w:t>Naam trajectbegeleider(s)</w:t>
            </w:r>
            <w:r w:rsidR="002F2AF5">
              <w:rPr>
                <w:lang w:eastAsia="nl-BE"/>
              </w:rPr>
              <w:t>:</w:t>
            </w:r>
          </w:p>
        </w:tc>
      </w:tr>
      <w:tr w:rsidR="008C080A" w:rsidRPr="00D92C04" w14:paraId="1BE1A3FA"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F8910E" w14:textId="1E528B30" w:rsidR="008C080A" w:rsidRDefault="008C080A" w:rsidP="00C92745">
            <w:pPr>
              <w:rPr>
                <w:lang w:eastAsia="nl-BE"/>
              </w:rPr>
            </w:pPr>
            <w:r>
              <w:rPr>
                <w:lang w:eastAsia="nl-BE"/>
              </w:rPr>
              <w:t>Naam mentor</w:t>
            </w:r>
            <w:r w:rsidR="002F2AF5">
              <w:rPr>
                <w:lang w:eastAsia="nl-BE"/>
              </w:rPr>
              <w:t>:</w:t>
            </w:r>
          </w:p>
        </w:tc>
      </w:tr>
      <w:tr w:rsidR="008C080A" w:rsidRPr="00D92C04" w14:paraId="2D0BB774"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04723945" w14:textId="3CCF5954" w:rsidR="008C080A" w:rsidRDefault="008C080A" w:rsidP="00C92745">
            <w:pPr>
              <w:rPr>
                <w:lang w:eastAsia="nl-BE"/>
              </w:rPr>
            </w:pPr>
            <w:r>
              <w:rPr>
                <w:lang w:eastAsia="nl-BE"/>
              </w:rPr>
              <w:t>Naam leerwerkplek</w:t>
            </w:r>
            <w:r w:rsidR="00C92745">
              <w:rPr>
                <w:lang w:eastAsia="nl-BE"/>
              </w:rPr>
              <w:t>:</w:t>
            </w:r>
          </w:p>
        </w:tc>
      </w:tr>
      <w:tr w:rsidR="008C080A" w:rsidRPr="00D92C04" w14:paraId="14F3930D"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899723" w14:textId="77777777" w:rsidR="008C080A" w:rsidRDefault="008C080A" w:rsidP="00C92745">
            <w:pPr>
              <w:rPr>
                <w:lang w:eastAsia="nl-BE"/>
              </w:rPr>
            </w:pPr>
            <w:r>
              <w:rPr>
                <w:lang w:eastAsia="nl-BE"/>
              </w:rPr>
              <w:t>Startpositie leerling: informatie vanuit voorgaande jaren/screening</w:t>
            </w:r>
          </w:p>
          <w:p w14:paraId="1AC32445" w14:textId="3D5B27B2" w:rsidR="009E04F6" w:rsidRDefault="008C080A" w:rsidP="009E04F6">
            <w:pPr>
              <w:spacing w:before="160"/>
              <w:rPr>
                <w:i/>
                <w:iCs/>
                <w:lang w:eastAsia="nl-BE"/>
              </w:rPr>
            </w:pPr>
            <w:r>
              <w:rPr>
                <w:i/>
                <w:iCs/>
                <w:lang w:eastAsia="nl-BE"/>
              </w:rPr>
              <w:t>Sterke punten:</w:t>
            </w:r>
          </w:p>
          <w:p w14:paraId="646BBB6A" w14:textId="77777777" w:rsidR="008C080A" w:rsidRPr="00E30C48" w:rsidRDefault="008C080A" w:rsidP="00D7117D">
            <w:pPr>
              <w:rPr>
                <w:lang w:eastAsia="nl-BE"/>
              </w:rPr>
            </w:pPr>
          </w:p>
          <w:p w14:paraId="223C22CB" w14:textId="77777777" w:rsidR="008C080A" w:rsidRPr="00E30C48" w:rsidRDefault="008C080A" w:rsidP="00D7117D">
            <w:pPr>
              <w:rPr>
                <w:lang w:eastAsia="nl-BE"/>
              </w:rPr>
            </w:pPr>
          </w:p>
          <w:p w14:paraId="780F9C23" w14:textId="77777777" w:rsidR="008C080A" w:rsidRDefault="008C080A" w:rsidP="009E04F6">
            <w:pPr>
              <w:spacing w:before="160"/>
              <w:rPr>
                <w:i/>
                <w:iCs/>
                <w:lang w:eastAsia="nl-BE"/>
              </w:rPr>
            </w:pPr>
            <w:r>
              <w:rPr>
                <w:i/>
                <w:iCs/>
                <w:lang w:eastAsia="nl-BE"/>
              </w:rPr>
              <w:t>Werkpunten:</w:t>
            </w:r>
          </w:p>
          <w:p w14:paraId="09E5D51E" w14:textId="77777777" w:rsidR="008C080A" w:rsidRDefault="008C080A" w:rsidP="00D7117D">
            <w:pPr>
              <w:rPr>
                <w:lang w:eastAsia="nl-BE"/>
              </w:rPr>
            </w:pPr>
          </w:p>
          <w:p w14:paraId="512D90AD" w14:textId="77777777" w:rsidR="008C080A" w:rsidRDefault="008C080A" w:rsidP="00D7117D">
            <w:pPr>
              <w:rPr>
                <w:lang w:eastAsia="nl-BE"/>
              </w:rPr>
            </w:pPr>
          </w:p>
          <w:p w14:paraId="5C142034" w14:textId="77777777" w:rsidR="008C080A" w:rsidRDefault="008C080A" w:rsidP="00D7117D">
            <w:pPr>
              <w:rPr>
                <w:lang w:eastAsia="nl-BE"/>
              </w:rPr>
            </w:pPr>
          </w:p>
          <w:p w14:paraId="0B243F30" w14:textId="77777777" w:rsidR="008C080A" w:rsidRDefault="008C080A" w:rsidP="009E04F6">
            <w:pPr>
              <w:spacing w:before="160"/>
              <w:rPr>
                <w:i/>
                <w:iCs/>
                <w:lang w:eastAsia="nl-BE"/>
              </w:rPr>
            </w:pPr>
            <w:r>
              <w:rPr>
                <w:i/>
                <w:iCs/>
                <w:lang w:eastAsia="nl-BE"/>
              </w:rPr>
              <w:t>Tips om verdere ontwikkeling van competenties te ondersteunen:</w:t>
            </w:r>
          </w:p>
          <w:p w14:paraId="0898D52E" w14:textId="77777777" w:rsidR="008C080A" w:rsidRPr="00E30C48" w:rsidRDefault="008C080A" w:rsidP="00D7117D">
            <w:pPr>
              <w:rPr>
                <w:lang w:eastAsia="nl-BE"/>
              </w:rPr>
            </w:pPr>
          </w:p>
          <w:p w14:paraId="59A67C3F" w14:textId="77777777" w:rsidR="008C080A" w:rsidRPr="00E30C48" w:rsidRDefault="008C080A" w:rsidP="00D7117D">
            <w:pPr>
              <w:rPr>
                <w:lang w:eastAsia="nl-BE"/>
              </w:rPr>
            </w:pPr>
          </w:p>
          <w:p w14:paraId="62F9670F" w14:textId="77777777" w:rsidR="008C080A" w:rsidRDefault="008C080A" w:rsidP="00D7117D">
            <w:pPr>
              <w:rPr>
                <w:lang w:eastAsia="nl-BE"/>
              </w:rPr>
            </w:pPr>
          </w:p>
        </w:tc>
      </w:tr>
    </w:tbl>
    <w:p w14:paraId="59288DDF" w14:textId="77777777" w:rsidR="0062223D" w:rsidRDefault="0062223D" w:rsidP="00716850"/>
    <w:tbl>
      <w:tblPr>
        <w:tblStyle w:val="Tabelraster"/>
        <w:tblW w:w="14029" w:type="dxa"/>
        <w:tblLook w:val="04A0" w:firstRow="1" w:lastRow="0" w:firstColumn="1" w:lastColumn="0" w:noHBand="0" w:noVBand="1"/>
      </w:tblPr>
      <w:tblGrid>
        <w:gridCol w:w="5848"/>
        <w:gridCol w:w="760"/>
        <w:gridCol w:w="760"/>
        <w:gridCol w:w="760"/>
        <w:gridCol w:w="1269"/>
        <w:gridCol w:w="842"/>
        <w:gridCol w:w="3790"/>
      </w:tblGrid>
      <w:tr w:rsidR="00076CDB" w:rsidRPr="00082D71" w14:paraId="7E658D83" w14:textId="77777777" w:rsidTr="00C57B05">
        <w:trPr>
          <w:cantSplit/>
          <w:trHeight w:val="1415"/>
        </w:trPr>
        <w:tc>
          <w:tcPr>
            <w:tcW w:w="5848" w:type="dxa"/>
            <w:shd w:val="clear" w:color="auto" w:fill="F2F2F2" w:themeFill="background1" w:themeFillShade="F2"/>
          </w:tcPr>
          <w:p w14:paraId="2D154171" w14:textId="77777777" w:rsidR="00802800" w:rsidRPr="00082D71" w:rsidRDefault="00802800" w:rsidP="005827F6">
            <w:pPr>
              <w:rPr>
                <w:b/>
                <w:bCs/>
                <w:lang w:eastAsia="nl-BE"/>
              </w:rPr>
            </w:pPr>
          </w:p>
          <w:p w14:paraId="10C7745B" w14:textId="77777777" w:rsidR="00802800" w:rsidRPr="00082D71" w:rsidRDefault="00802800" w:rsidP="005827F6">
            <w:pPr>
              <w:rPr>
                <w:b/>
                <w:bCs/>
                <w:lang w:eastAsia="nl-BE"/>
              </w:rPr>
            </w:pPr>
          </w:p>
          <w:p w14:paraId="40B2CC95" w14:textId="6DFCA80A" w:rsidR="00076CDB" w:rsidRPr="00082D71" w:rsidRDefault="00802800" w:rsidP="005827F6">
            <w:pPr>
              <w:rPr>
                <w:b/>
                <w:bCs/>
                <w:lang w:eastAsia="nl-BE"/>
              </w:rPr>
            </w:pPr>
            <w:r w:rsidRPr="00082D71">
              <w:rPr>
                <w:b/>
                <w:bCs/>
                <w:lang w:eastAsia="nl-BE"/>
              </w:rPr>
              <w:t>Leerplandoelen</w:t>
            </w:r>
          </w:p>
        </w:tc>
        <w:tc>
          <w:tcPr>
            <w:tcW w:w="760" w:type="dxa"/>
            <w:shd w:val="clear" w:color="auto" w:fill="F2F2F2" w:themeFill="background1" w:themeFillShade="F2"/>
            <w:textDirection w:val="btLr"/>
          </w:tcPr>
          <w:p w14:paraId="265F4267" w14:textId="77777777" w:rsidR="00076CDB" w:rsidRPr="00082D71" w:rsidRDefault="00076CDB" w:rsidP="005827F6">
            <w:pPr>
              <w:rPr>
                <w:b/>
                <w:bCs/>
                <w:lang w:eastAsia="nl-BE"/>
              </w:rPr>
            </w:pPr>
            <w:r w:rsidRPr="00082D71">
              <w:rPr>
                <w:b/>
                <w:bCs/>
                <w:lang w:eastAsia="nl-BE"/>
              </w:rPr>
              <w:t>School</w:t>
            </w:r>
          </w:p>
        </w:tc>
        <w:tc>
          <w:tcPr>
            <w:tcW w:w="760" w:type="dxa"/>
            <w:shd w:val="clear" w:color="auto" w:fill="F2F2F2" w:themeFill="background1" w:themeFillShade="F2"/>
            <w:textDirection w:val="btLr"/>
          </w:tcPr>
          <w:p w14:paraId="2F832DD4" w14:textId="77777777" w:rsidR="00076CDB" w:rsidRPr="00082D71" w:rsidRDefault="00076CDB" w:rsidP="005827F6">
            <w:pPr>
              <w:rPr>
                <w:b/>
                <w:bCs/>
                <w:lang w:eastAsia="nl-BE"/>
              </w:rPr>
            </w:pPr>
            <w:r w:rsidRPr="00082D71">
              <w:rPr>
                <w:b/>
                <w:bCs/>
                <w:lang w:eastAsia="nl-BE"/>
              </w:rPr>
              <w:t>Werkplek</w:t>
            </w:r>
          </w:p>
        </w:tc>
        <w:tc>
          <w:tcPr>
            <w:tcW w:w="760" w:type="dxa"/>
            <w:shd w:val="clear" w:color="auto" w:fill="F2F2F2" w:themeFill="background1" w:themeFillShade="F2"/>
            <w:textDirection w:val="btLr"/>
          </w:tcPr>
          <w:p w14:paraId="5681F1A2" w14:textId="77777777" w:rsidR="00076CDB" w:rsidRPr="00082D71" w:rsidRDefault="00076CDB" w:rsidP="005827F6">
            <w:pPr>
              <w:rPr>
                <w:b/>
                <w:bCs/>
                <w:lang w:eastAsia="nl-BE"/>
              </w:rPr>
            </w:pPr>
            <w:r w:rsidRPr="00082D71">
              <w:rPr>
                <w:b/>
                <w:bCs/>
                <w:lang w:eastAsia="nl-BE"/>
              </w:rPr>
              <w:t>Extern</w:t>
            </w:r>
          </w:p>
        </w:tc>
        <w:tc>
          <w:tcPr>
            <w:tcW w:w="1269" w:type="dxa"/>
            <w:shd w:val="clear" w:color="auto" w:fill="F2F2F2" w:themeFill="background1" w:themeFillShade="F2"/>
            <w:textDirection w:val="btLr"/>
          </w:tcPr>
          <w:p w14:paraId="521FC8F7" w14:textId="77777777" w:rsidR="00076CDB" w:rsidRPr="00082D71" w:rsidRDefault="00076CDB" w:rsidP="005827F6">
            <w:pPr>
              <w:rPr>
                <w:b/>
                <w:bCs/>
                <w:lang w:eastAsia="nl-BE"/>
              </w:rPr>
            </w:pPr>
            <w:r w:rsidRPr="00082D71">
              <w:rPr>
                <w:b/>
                <w:bCs/>
                <w:lang w:eastAsia="nl-BE"/>
              </w:rPr>
              <w:t>Planning</w:t>
            </w:r>
          </w:p>
        </w:tc>
        <w:tc>
          <w:tcPr>
            <w:tcW w:w="842" w:type="dxa"/>
            <w:shd w:val="clear" w:color="auto" w:fill="F2F2F2" w:themeFill="background1" w:themeFillShade="F2"/>
            <w:textDirection w:val="btLr"/>
          </w:tcPr>
          <w:p w14:paraId="286D81E6" w14:textId="77777777" w:rsidR="00076CDB" w:rsidRPr="00082D71" w:rsidRDefault="00076CDB" w:rsidP="005827F6">
            <w:pPr>
              <w:rPr>
                <w:b/>
                <w:bCs/>
                <w:lang w:eastAsia="nl-BE"/>
              </w:rPr>
            </w:pPr>
            <w:r w:rsidRPr="00082D71">
              <w:rPr>
                <w:b/>
                <w:bCs/>
                <w:lang w:eastAsia="nl-BE"/>
              </w:rPr>
              <w:t>Uitgevoerd?</w:t>
            </w:r>
          </w:p>
        </w:tc>
        <w:tc>
          <w:tcPr>
            <w:tcW w:w="3790" w:type="dxa"/>
            <w:shd w:val="clear" w:color="auto" w:fill="F2F2F2" w:themeFill="background1" w:themeFillShade="F2"/>
          </w:tcPr>
          <w:p w14:paraId="0C1D2A0D" w14:textId="4EC7901D" w:rsidR="00076CDB" w:rsidRPr="00082D71" w:rsidRDefault="00076CDB" w:rsidP="005827F6">
            <w:pPr>
              <w:rPr>
                <w:b/>
                <w:bCs/>
                <w:lang w:eastAsia="nl-BE"/>
              </w:rPr>
            </w:pPr>
            <w:r w:rsidRPr="00082D71">
              <w:rPr>
                <w:b/>
                <w:bCs/>
                <w:lang w:eastAsia="nl-BE"/>
              </w:rPr>
              <w:t>Aandachtspunten</w:t>
            </w:r>
          </w:p>
          <w:p w14:paraId="55E2F1DD" w14:textId="2687323E" w:rsidR="00076CDB" w:rsidRPr="00082D71" w:rsidRDefault="00076CDB" w:rsidP="005827F6">
            <w:pPr>
              <w:rPr>
                <w:b/>
                <w:bCs/>
                <w:lang w:eastAsia="nl-BE"/>
              </w:rPr>
            </w:pPr>
            <w:r w:rsidRPr="00082D71">
              <w:rPr>
                <w:b/>
                <w:bCs/>
                <w:lang w:eastAsia="nl-BE"/>
              </w:rPr>
              <w:t>Afspraken op maat van de leerling</w:t>
            </w:r>
            <w:r w:rsidR="00082D71" w:rsidRPr="00082D71">
              <w:rPr>
                <w:b/>
                <w:bCs/>
                <w:lang w:eastAsia="nl-BE"/>
              </w:rPr>
              <w:t>,</w:t>
            </w:r>
            <w:r w:rsidRPr="00082D71">
              <w:rPr>
                <w:b/>
                <w:bCs/>
                <w:lang w:eastAsia="nl-BE"/>
              </w:rPr>
              <w:t xml:space="preserve"> school</w:t>
            </w:r>
            <w:r w:rsidR="00082D71" w:rsidRPr="00082D71">
              <w:rPr>
                <w:b/>
                <w:bCs/>
                <w:lang w:eastAsia="nl-BE"/>
              </w:rPr>
              <w:t>,</w:t>
            </w:r>
            <w:r w:rsidRPr="00082D71">
              <w:rPr>
                <w:b/>
                <w:bCs/>
                <w:lang w:eastAsia="nl-BE"/>
              </w:rPr>
              <w:t xml:space="preserve"> werkplek in functie van de individuele leerlijn</w:t>
            </w:r>
          </w:p>
        </w:tc>
      </w:tr>
      <w:tr w:rsidR="00076CDB" w:rsidRPr="0052344D" w14:paraId="388106E7" w14:textId="77777777" w:rsidTr="005827F6">
        <w:tc>
          <w:tcPr>
            <w:tcW w:w="14029" w:type="dxa"/>
            <w:gridSpan w:val="7"/>
            <w:shd w:val="clear" w:color="auto" w:fill="D9D9D9" w:themeFill="background1" w:themeFillShade="D9"/>
          </w:tcPr>
          <w:p w14:paraId="18F2DFD1" w14:textId="050BC99F" w:rsidR="00076CDB" w:rsidRPr="001A0600" w:rsidRDefault="00076CDB" w:rsidP="001A0600">
            <w:pPr>
              <w:pStyle w:val="Leerdoelen"/>
            </w:pPr>
            <w:r w:rsidRPr="001A0600">
              <w:t xml:space="preserve">LPD 1 +  </w:t>
            </w:r>
            <w:r w:rsidR="005569F5">
              <w:t>De leerling</w:t>
            </w:r>
            <w:r w:rsidRPr="001A0600">
              <w:t xml:space="preserve"> reflecte</w:t>
            </w:r>
            <w:r w:rsidR="0052068B">
              <w:t>ert</w:t>
            </w:r>
            <w:r w:rsidRPr="001A0600">
              <w:t xml:space="preserve"> over ethische keuzes.</w:t>
            </w:r>
          </w:p>
        </w:tc>
      </w:tr>
      <w:tr w:rsidR="00076CDB" w:rsidRPr="003027C1" w14:paraId="53D5013F" w14:textId="77777777" w:rsidTr="00C57B05">
        <w:tc>
          <w:tcPr>
            <w:tcW w:w="5848" w:type="dxa"/>
          </w:tcPr>
          <w:p w14:paraId="48F2ABAD" w14:textId="77777777" w:rsidR="00076CDB" w:rsidRPr="003027C1" w:rsidRDefault="00076CDB" w:rsidP="005827F6">
            <w:pPr>
              <w:pStyle w:val="Stijl33"/>
            </w:pPr>
          </w:p>
        </w:tc>
        <w:tc>
          <w:tcPr>
            <w:tcW w:w="760" w:type="dxa"/>
          </w:tcPr>
          <w:p w14:paraId="20B0EAEF" w14:textId="77777777" w:rsidR="00076CDB" w:rsidRPr="003027C1" w:rsidRDefault="00076CDB" w:rsidP="005827F6">
            <w:pPr>
              <w:pStyle w:val="Stijl33"/>
            </w:pPr>
          </w:p>
        </w:tc>
        <w:tc>
          <w:tcPr>
            <w:tcW w:w="760" w:type="dxa"/>
          </w:tcPr>
          <w:p w14:paraId="3E31998F" w14:textId="77777777" w:rsidR="00076CDB" w:rsidRPr="003027C1" w:rsidRDefault="00076CDB" w:rsidP="005827F6">
            <w:pPr>
              <w:pStyle w:val="Stijl33"/>
            </w:pPr>
          </w:p>
        </w:tc>
        <w:tc>
          <w:tcPr>
            <w:tcW w:w="760" w:type="dxa"/>
          </w:tcPr>
          <w:p w14:paraId="0FDCC869" w14:textId="77777777" w:rsidR="00076CDB" w:rsidRPr="003027C1" w:rsidRDefault="00076CDB" w:rsidP="005827F6">
            <w:pPr>
              <w:pStyle w:val="Stijl33"/>
            </w:pPr>
          </w:p>
        </w:tc>
        <w:tc>
          <w:tcPr>
            <w:tcW w:w="1269" w:type="dxa"/>
          </w:tcPr>
          <w:p w14:paraId="2401263C" w14:textId="77777777" w:rsidR="00076CDB" w:rsidRPr="003027C1" w:rsidRDefault="00076CDB" w:rsidP="005827F6">
            <w:pPr>
              <w:pStyle w:val="Stijl33"/>
            </w:pPr>
          </w:p>
        </w:tc>
        <w:tc>
          <w:tcPr>
            <w:tcW w:w="842" w:type="dxa"/>
          </w:tcPr>
          <w:p w14:paraId="5B248737" w14:textId="77777777" w:rsidR="00076CDB" w:rsidRPr="003027C1" w:rsidRDefault="00076CDB" w:rsidP="005827F6">
            <w:pPr>
              <w:pStyle w:val="Stijl33"/>
            </w:pPr>
          </w:p>
        </w:tc>
        <w:tc>
          <w:tcPr>
            <w:tcW w:w="3790" w:type="dxa"/>
          </w:tcPr>
          <w:p w14:paraId="23642465" w14:textId="77777777" w:rsidR="00076CDB" w:rsidRPr="003027C1" w:rsidRDefault="00076CDB" w:rsidP="005827F6">
            <w:pPr>
              <w:pStyle w:val="Stijl33"/>
            </w:pPr>
          </w:p>
        </w:tc>
      </w:tr>
      <w:tr w:rsidR="00076CDB" w:rsidRPr="003027C1" w14:paraId="3A3DCB33" w14:textId="77777777" w:rsidTr="00C57B05">
        <w:tc>
          <w:tcPr>
            <w:tcW w:w="5848" w:type="dxa"/>
          </w:tcPr>
          <w:p w14:paraId="2D9D9D76" w14:textId="7A7076F7" w:rsidR="00076CDB" w:rsidRPr="00C57B05" w:rsidRDefault="00076CDB" w:rsidP="00C57B05">
            <w:pPr>
              <w:pStyle w:val="opsomming"/>
              <w:numPr>
                <w:ilvl w:val="0"/>
                <w:numId w:val="0"/>
              </w:numPr>
              <w:ind w:left="227" w:hanging="227"/>
            </w:pPr>
          </w:p>
        </w:tc>
        <w:tc>
          <w:tcPr>
            <w:tcW w:w="760" w:type="dxa"/>
          </w:tcPr>
          <w:p w14:paraId="12AE8DF6" w14:textId="77777777" w:rsidR="00076CDB" w:rsidRPr="003027C1" w:rsidRDefault="00076CDB" w:rsidP="005827F6">
            <w:pPr>
              <w:pStyle w:val="Stijl33"/>
            </w:pPr>
          </w:p>
        </w:tc>
        <w:tc>
          <w:tcPr>
            <w:tcW w:w="760" w:type="dxa"/>
          </w:tcPr>
          <w:p w14:paraId="4D88E4E4" w14:textId="77777777" w:rsidR="00076CDB" w:rsidRPr="003027C1" w:rsidRDefault="00076CDB" w:rsidP="005827F6">
            <w:pPr>
              <w:pStyle w:val="Stijl33"/>
            </w:pPr>
          </w:p>
        </w:tc>
        <w:tc>
          <w:tcPr>
            <w:tcW w:w="760" w:type="dxa"/>
          </w:tcPr>
          <w:p w14:paraId="17C1E675" w14:textId="77777777" w:rsidR="00076CDB" w:rsidRPr="003027C1" w:rsidRDefault="00076CDB" w:rsidP="005827F6">
            <w:pPr>
              <w:pStyle w:val="Stijl33"/>
            </w:pPr>
          </w:p>
        </w:tc>
        <w:tc>
          <w:tcPr>
            <w:tcW w:w="1269" w:type="dxa"/>
          </w:tcPr>
          <w:p w14:paraId="04B2D200" w14:textId="77777777" w:rsidR="00076CDB" w:rsidRPr="003027C1" w:rsidRDefault="00076CDB" w:rsidP="005827F6">
            <w:pPr>
              <w:pStyle w:val="Stijl33"/>
            </w:pPr>
          </w:p>
        </w:tc>
        <w:tc>
          <w:tcPr>
            <w:tcW w:w="842" w:type="dxa"/>
          </w:tcPr>
          <w:p w14:paraId="5B2F0604" w14:textId="77777777" w:rsidR="00076CDB" w:rsidRPr="003027C1" w:rsidRDefault="00076CDB" w:rsidP="005827F6">
            <w:pPr>
              <w:pStyle w:val="Stijl33"/>
            </w:pPr>
          </w:p>
        </w:tc>
        <w:tc>
          <w:tcPr>
            <w:tcW w:w="3790" w:type="dxa"/>
          </w:tcPr>
          <w:p w14:paraId="3606B440" w14:textId="77777777" w:rsidR="00076CDB" w:rsidRPr="003027C1" w:rsidRDefault="00076CDB" w:rsidP="005827F6">
            <w:pPr>
              <w:pStyle w:val="Stijl33"/>
            </w:pPr>
          </w:p>
        </w:tc>
      </w:tr>
      <w:tr w:rsidR="00076CDB" w:rsidRPr="003027C1" w14:paraId="3F813F3E" w14:textId="77777777" w:rsidTr="00C57B05">
        <w:tc>
          <w:tcPr>
            <w:tcW w:w="5848" w:type="dxa"/>
          </w:tcPr>
          <w:p w14:paraId="6FA93619" w14:textId="1089A471" w:rsidR="00076CDB" w:rsidRPr="003027C1" w:rsidRDefault="00076CDB" w:rsidP="005827F6">
            <w:pPr>
              <w:pStyle w:val="Stijl33"/>
            </w:pPr>
          </w:p>
        </w:tc>
        <w:tc>
          <w:tcPr>
            <w:tcW w:w="760" w:type="dxa"/>
          </w:tcPr>
          <w:p w14:paraId="498D3D5D" w14:textId="77777777" w:rsidR="00076CDB" w:rsidRPr="003027C1" w:rsidRDefault="00076CDB" w:rsidP="005827F6">
            <w:pPr>
              <w:pStyle w:val="Stijl33"/>
            </w:pPr>
          </w:p>
        </w:tc>
        <w:tc>
          <w:tcPr>
            <w:tcW w:w="760" w:type="dxa"/>
          </w:tcPr>
          <w:p w14:paraId="4A78025C" w14:textId="77777777" w:rsidR="00076CDB" w:rsidRPr="003027C1" w:rsidRDefault="00076CDB" w:rsidP="005827F6">
            <w:pPr>
              <w:pStyle w:val="Stijl33"/>
            </w:pPr>
          </w:p>
        </w:tc>
        <w:tc>
          <w:tcPr>
            <w:tcW w:w="760" w:type="dxa"/>
          </w:tcPr>
          <w:p w14:paraId="78FF5AA3" w14:textId="77777777" w:rsidR="00076CDB" w:rsidRPr="003027C1" w:rsidRDefault="00076CDB" w:rsidP="005827F6">
            <w:pPr>
              <w:pStyle w:val="Stijl33"/>
            </w:pPr>
          </w:p>
        </w:tc>
        <w:tc>
          <w:tcPr>
            <w:tcW w:w="1269" w:type="dxa"/>
          </w:tcPr>
          <w:p w14:paraId="77450989" w14:textId="77777777" w:rsidR="00076CDB" w:rsidRPr="003027C1" w:rsidRDefault="00076CDB" w:rsidP="005827F6">
            <w:pPr>
              <w:pStyle w:val="Stijl33"/>
            </w:pPr>
          </w:p>
        </w:tc>
        <w:tc>
          <w:tcPr>
            <w:tcW w:w="842" w:type="dxa"/>
          </w:tcPr>
          <w:p w14:paraId="2E8BC362" w14:textId="77777777" w:rsidR="00076CDB" w:rsidRPr="003027C1" w:rsidRDefault="00076CDB" w:rsidP="005827F6">
            <w:pPr>
              <w:pStyle w:val="Stijl33"/>
            </w:pPr>
          </w:p>
        </w:tc>
        <w:tc>
          <w:tcPr>
            <w:tcW w:w="3790" w:type="dxa"/>
          </w:tcPr>
          <w:p w14:paraId="42D34EC2" w14:textId="77777777" w:rsidR="00076CDB" w:rsidRPr="003027C1" w:rsidRDefault="00076CDB" w:rsidP="005827F6">
            <w:pPr>
              <w:pStyle w:val="Stijl33"/>
            </w:pPr>
          </w:p>
        </w:tc>
      </w:tr>
      <w:tr w:rsidR="00076CDB" w:rsidRPr="003027C1" w14:paraId="59710DF3" w14:textId="77777777" w:rsidTr="00C57B05">
        <w:tc>
          <w:tcPr>
            <w:tcW w:w="5848" w:type="dxa"/>
          </w:tcPr>
          <w:p w14:paraId="5C641466" w14:textId="77777777" w:rsidR="00076CDB" w:rsidRPr="003027C1" w:rsidRDefault="00076CDB" w:rsidP="005827F6">
            <w:pPr>
              <w:pStyle w:val="Stijl33"/>
            </w:pPr>
          </w:p>
        </w:tc>
        <w:tc>
          <w:tcPr>
            <w:tcW w:w="760" w:type="dxa"/>
          </w:tcPr>
          <w:p w14:paraId="066F75F5" w14:textId="77777777" w:rsidR="00076CDB" w:rsidRPr="003027C1" w:rsidRDefault="00076CDB" w:rsidP="005827F6">
            <w:pPr>
              <w:pStyle w:val="Stijl33"/>
            </w:pPr>
          </w:p>
        </w:tc>
        <w:tc>
          <w:tcPr>
            <w:tcW w:w="760" w:type="dxa"/>
          </w:tcPr>
          <w:p w14:paraId="7D0CF6DE" w14:textId="77777777" w:rsidR="00076CDB" w:rsidRPr="003027C1" w:rsidRDefault="00076CDB" w:rsidP="005827F6">
            <w:pPr>
              <w:pStyle w:val="Stijl33"/>
            </w:pPr>
          </w:p>
        </w:tc>
        <w:tc>
          <w:tcPr>
            <w:tcW w:w="760" w:type="dxa"/>
          </w:tcPr>
          <w:p w14:paraId="75678BB2" w14:textId="77777777" w:rsidR="00076CDB" w:rsidRPr="003027C1" w:rsidRDefault="00076CDB" w:rsidP="005827F6">
            <w:pPr>
              <w:pStyle w:val="Stijl33"/>
            </w:pPr>
          </w:p>
        </w:tc>
        <w:tc>
          <w:tcPr>
            <w:tcW w:w="1269" w:type="dxa"/>
          </w:tcPr>
          <w:p w14:paraId="20671EFB" w14:textId="77777777" w:rsidR="00076CDB" w:rsidRPr="003027C1" w:rsidRDefault="00076CDB" w:rsidP="005827F6">
            <w:pPr>
              <w:pStyle w:val="Stijl33"/>
            </w:pPr>
          </w:p>
        </w:tc>
        <w:tc>
          <w:tcPr>
            <w:tcW w:w="842" w:type="dxa"/>
          </w:tcPr>
          <w:p w14:paraId="2F1C4BA4" w14:textId="77777777" w:rsidR="00076CDB" w:rsidRPr="003027C1" w:rsidRDefault="00076CDB" w:rsidP="005827F6">
            <w:pPr>
              <w:pStyle w:val="Stijl33"/>
            </w:pPr>
          </w:p>
        </w:tc>
        <w:tc>
          <w:tcPr>
            <w:tcW w:w="3790" w:type="dxa"/>
          </w:tcPr>
          <w:p w14:paraId="6B8E9EDA" w14:textId="77777777" w:rsidR="00076CDB" w:rsidRPr="003027C1" w:rsidRDefault="00076CDB" w:rsidP="005827F6">
            <w:pPr>
              <w:pStyle w:val="Stijl33"/>
            </w:pPr>
          </w:p>
        </w:tc>
      </w:tr>
      <w:tr w:rsidR="00076CDB" w:rsidRPr="003027C1" w14:paraId="65A927CB" w14:textId="77777777" w:rsidTr="00C57B05">
        <w:tc>
          <w:tcPr>
            <w:tcW w:w="5848" w:type="dxa"/>
          </w:tcPr>
          <w:p w14:paraId="61310DC0" w14:textId="77777777" w:rsidR="00076CDB" w:rsidRPr="003027C1" w:rsidRDefault="00076CDB" w:rsidP="005827F6">
            <w:pPr>
              <w:pStyle w:val="Stijl33"/>
            </w:pPr>
          </w:p>
        </w:tc>
        <w:tc>
          <w:tcPr>
            <w:tcW w:w="760" w:type="dxa"/>
          </w:tcPr>
          <w:p w14:paraId="31E95CDC" w14:textId="77777777" w:rsidR="00076CDB" w:rsidRPr="003027C1" w:rsidRDefault="00076CDB" w:rsidP="005827F6">
            <w:pPr>
              <w:pStyle w:val="Stijl33"/>
            </w:pPr>
          </w:p>
        </w:tc>
        <w:tc>
          <w:tcPr>
            <w:tcW w:w="760" w:type="dxa"/>
          </w:tcPr>
          <w:p w14:paraId="609C4327" w14:textId="77777777" w:rsidR="00076CDB" w:rsidRPr="003027C1" w:rsidRDefault="00076CDB" w:rsidP="005827F6">
            <w:pPr>
              <w:pStyle w:val="Stijl33"/>
            </w:pPr>
          </w:p>
        </w:tc>
        <w:tc>
          <w:tcPr>
            <w:tcW w:w="760" w:type="dxa"/>
          </w:tcPr>
          <w:p w14:paraId="65C92A33" w14:textId="77777777" w:rsidR="00076CDB" w:rsidRPr="003027C1" w:rsidRDefault="00076CDB" w:rsidP="005827F6">
            <w:pPr>
              <w:pStyle w:val="Stijl33"/>
            </w:pPr>
          </w:p>
        </w:tc>
        <w:tc>
          <w:tcPr>
            <w:tcW w:w="1269" w:type="dxa"/>
          </w:tcPr>
          <w:p w14:paraId="7164CA1B" w14:textId="77777777" w:rsidR="00076CDB" w:rsidRPr="003027C1" w:rsidRDefault="00076CDB" w:rsidP="005827F6">
            <w:pPr>
              <w:pStyle w:val="Stijl33"/>
            </w:pPr>
          </w:p>
        </w:tc>
        <w:tc>
          <w:tcPr>
            <w:tcW w:w="842" w:type="dxa"/>
          </w:tcPr>
          <w:p w14:paraId="42AA5702" w14:textId="77777777" w:rsidR="00076CDB" w:rsidRPr="003027C1" w:rsidRDefault="00076CDB" w:rsidP="005827F6">
            <w:pPr>
              <w:pStyle w:val="Stijl33"/>
            </w:pPr>
          </w:p>
        </w:tc>
        <w:tc>
          <w:tcPr>
            <w:tcW w:w="3790" w:type="dxa"/>
          </w:tcPr>
          <w:p w14:paraId="1BD8C278" w14:textId="77777777" w:rsidR="00076CDB" w:rsidRPr="003027C1" w:rsidRDefault="00076CDB" w:rsidP="005827F6">
            <w:pPr>
              <w:pStyle w:val="Stijl33"/>
            </w:pPr>
          </w:p>
        </w:tc>
      </w:tr>
      <w:tr w:rsidR="00076CDB" w:rsidRPr="0052344D" w14:paraId="36B90DDE" w14:textId="77777777" w:rsidTr="005827F6">
        <w:tc>
          <w:tcPr>
            <w:tcW w:w="14029" w:type="dxa"/>
            <w:gridSpan w:val="7"/>
            <w:shd w:val="clear" w:color="auto" w:fill="D9D9D9" w:themeFill="background1" w:themeFillShade="D9"/>
          </w:tcPr>
          <w:p w14:paraId="25688B69" w14:textId="17D8D669" w:rsidR="00076CDB" w:rsidRPr="00A15A08" w:rsidRDefault="00076CDB" w:rsidP="001A0600">
            <w:pPr>
              <w:pStyle w:val="Leerdoelen"/>
            </w:pPr>
            <w:r w:rsidRPr="00A15A08">
              <w:t xml:space="preserve">LPD 2 +  </w:t>
            </w:r>
            <w:r w:rsidR="005569F5">
              <w:t>De leerling</w:t>
            </w:r>
            <w:r w:rsidRPr="00A15A08">
              <w:t xml:space="preserve"> dialog</w:t>
            </w:r>
            <w:r w:rsidR="0052068B">
              <w:t>eert</w:t>
            </w:r>
            <w:r w:rsidRPr="00A15A08">
              <w:t xml:space="preserve"> open en constructief over levensbeschouwing, inspiratie of zingeving.</w:t>
            </w:r>
          </w:p>
        </w:tc>
      </w:tr>
      <w:tr w:rsidR="00076CDB" w:rsidRPr="0052344D" w14:paraId="5814D600" w14:textId="77777777" w:rsidTr="00C57B05">
        <w:tc>
          <w:tcPr>
            <w:tcW w:w="5848" w:type="dxa"/>
          </w:tcPr>
          <w:p w14:paraId="7455C580" w14:textId="77777777" w:rsidR="00076CDB" w:rsidRPr="00A15A08" w:rsidRDefault="00076CDB" w:rsidP="005827F6">
            <w:pPr>
              <w:pStyle w:val="Stijl33"/>
            </w:pPr>
          </w:p>
        </w:tc>
        <w:tc>
          <w:tcPr>
            <w:tcW w:w="760" w:type="dxa"/>
          </w:tcPr>
          <w:p w14:paraId="1986C71F" w14:textId="77777777" w:rsidR="00076CDB" w:rsidRPr="00A15A08" w:rsidRDefault="00076CDB" w:rsidP="005827F6">
            <w:pPr>
              <w:pStyle w:val="Stijl33"/>
            </w:pPr>
          </w:p>
        </w:tc>
        <w:tc>
          <w:tcPr>
            <w:tcW w:w="760" w:type="dxa"/>
          </w:tcPr>
          <w:p w14:paraId="6291C168" w14:textId="77777777" w:rsidR="00076CDB" w:rsidRPr="00A15A08" w:rsidRDefault="00076CDB" w:rsidP="005827F6">
            <w:pPr>
              <w:pStyle w:val="Stijl33"/>
            </w:pPr>
          </w:p>
        </w:tc>
        <w:tc>
          <w:tcPr>
            <w:tcW w:w="760" w:type="dxa"/>
          </w:tcPr>
          <w:p w14:paraId="0CB5A81F" w14:textId="77777777" w:rsidR="00076CDB" w:rsidRPr="00A15A08" w:rsidRDefault="00076CDB" w:rsidP="005827F6">
            <w:pPr>
              <w:pStyle w:val="Stijl33"/>
            </w:pPr>
          </w:p>
        </w:tc>
        <w:tc>
          <w:tcPr>
            <w:tcW w:w="1269" w:type="dxa"/>
          </w:tcPr>
          <w:p w14:paraId="2FFF71F9" w14:textId="77777777" w:rsidR="00076CDB" w:rsidRPr="00A15A08" w:rsidRDefault="00076CDB" w:rsidP="005827F6">
            <w:pPr>
              <w:pStyle w:val="Stijl33"/>
            </w:pPr>
          </w:p>
        </w:tc>
        <w:tc>
          <w:tcPr>
            <w:tcW w:w="842" w:type="dxa"/>
          </w:tcPr>
          <w:p w14:paraId="75C42696" w14:textId="77777777" w:rsidR="00076CDB" w:rsidRPr="00A15A08" w:rsidRDefault="00076CDB" w:rsidP="005827F6">
            <w:pPr>
              <w:pStyle w:val="Stijl33"/>
            </w:pPr>
          </w:p>
        </w:tc>
        <w:tc>
          <w:tcPr>
            <w:tcW w:w="3790" w:type="dxa"/>
          </w:tcPr>
          <w:p w14:paraId="01092D20" w14:textId="77777777" w:rsidR="00076CDB" w:rsidRPr="00A15A08" w:rsidRDefault="00076CDB" w:rsidP="005827F6">
            <w:pPr>
              <w:pStyle w:val="Stijl33"/>
            </w:pPr>
          </w:p>
        </w:tc>
      </w:tr>
      <w:tr w:rsidR="00076CDB" w:rsidRPr="0052344D" w14:paraId="15C45212" w14:textId="77777777" w:rsidTr="00C57B05">
        <w:tc>
          <w:tcPr>
            <w:tcW w:w="5848" w:type="dxa"/>
          </w:tcPr>
          <w:p w14:paraId="3262B2BE" w14:textId="77777777" w:rsidR="00076CDB" w:rsidRPr="00A15A08" w:rsidRDefault="00076CDB" w:rsidP="005827F6">
            <w:pPr>
              <w:pStyle w:val="Stijl33"/>
            </w:pPr>
          </w:p>
        </w:tc>
        <w:tc>
          <w:tcPr>
            <w:tcW w:w="760" w:type="dxa"/>
          </w:tcPr>
          <w:p w14:paraId="0F6FE1D1" w14:textId="77777777" w:rsidR="00076CDB" w:rsidRPr="00A15A08" w:rsidRDefault="00076CDB" w:rsidP="005827F6">
            <w:pPr>
              <w:pStyle w:val="Stijl33"/>
            </w:pPr>
          </w:p>
        </w:tc>
        <w:tc>
          <w:tcPr>
            <w:tcW w:w="760" w:type="dxa"/>
          </w:tcPr>
          <w:p w14:paraId="5236CAA5" w14:textId="77777777" w:rsidR="00076CDB" w:rsidRPr="00A15A08" w:rsidRDefault="00076CDB" w:rsidP="005827F6">
            <w:pPr>
              <w:pStyle w:val="Stijl33"/>
            </w:pPr>
          </w:p>
        </w:tc>
        <w:tc>
          <w:tcPr>
            <w:tcW w:w="760" w:type="dxa"/>
          </w:tcPr>
          <w:p w14:paraId="1B08ECDE" w14:textId="77777777" w:rsidR="00076CDB" w:rsidRPr="00A15A08" w:rsidRDefault="00076CDB" w:rsidP="005827F6">
            <w:pPr>
              <w:pStyle w:val="Stijl33"/>
            </w:pPr>
          </w:p>
        </w:tc>
        <w:tc>
          <w:tcPr>
            <w:tcW w:w="1269" w:type="dxa"/>
          </w:tcPr>
          <w:p w14:paraId="4073BAB8" w14:textId="77777777" w:rsidR="00076CDB" w:rsidRPr="00A15A08" w:rsidRDefault="00076CDB" w:rsidP="005827F6">
            <w:pPr>
              <w:pStyle w:val="Stijl33"/>
            </w:pPr>
          </w:p>
        </w:tc>
        <w:tc>
          <w:tcPr>
            <w:tcW w:w="842" w:type="dxa"/>
          </w:tcPr>
          <w:p w14:paraId="32CEF5EB" w14:textId="77777777" w:rsidR="00076CDB" w:rsidRPr="00A15A08" w:rsidRDefault="00076CDB" w:rsidP="005827F6">
            <w:pPr>
              <w:pStyle w:val="Stijl33"/>
            </w:pPr>
          </w:p>
        </w:tc>
        <w:tc>
          <w:tcPr>
            <w:tcW w:w="3790" w:type="dxa"/>
          </w:tcPr>
          <w:p w14:paraId="48BD0061" w14:textId="77777777" w:rsidR="00076CDB" w:rsidRPr="00A15A08" w:rsidRDefault="00076CDB" w:rsidP="005827F6">
            <w:pPr>
              <w:pStyle w:val="Stijl33"/>
            </w:pPr>
          </w:p>
        </w:tc>
      </w:tr>
      <w:tr w:rsidR="00076CDB" w:rsidRPr="0052344D" w14:paraId="1C5DE723" w14:textId="77777777" w:rsidTr="00C57B05">
        <w:tc>
          <w:tcPr>
            <w:tcW w:w="5848" w:type="dxa"/>
          </w:tcPr>
          <w:p w14:paraId="278D454C" w14:textId="77777777" w:rsidR="00076CDB" w:rsidRPr="00A15A08" w:rsidRDefault="00076CDB" w:rsidP="005827F6">
            <w:pPr>
              <w:pStyle w:val="Stijl33"/>
            </w:pPr>
          </w:p>
        </w:tc>
        <w:tc>
          <w:tcPr>
            <w:tcW w:w="760" w:type="dxa"/>
          </w:tcPr>
          <w:p w14:paraId="71A83665" w14:textId="77777777" w:rsidR="00076CDB" w:rsidRPr="00A15A08" w:rsidRDefault="00076CDB" w:rsidP="005827F6">
            <w:pPr>
              <w:pStyle w:val="Stijl33"/>
            </w:pPr>
          </w:p>
        </w:tc>
        <w:tc>
          <w:tcPr>
            <w:tcW w:w="760" w:type="dxa"/>
          </w:tcPr>
          <w:p w14:paraId="5D3BACF6" w14:textId="77777777" w:rsidR="00076CDB" w:rsidRPr="00A15A08" w:rsidRDefault="00076CDB" w:rsidP="005827F6">
            <w:pPr>
              <w:pStyle w:val="Stijl33"/>
            </w:pPr>
          </w:p>
        </w:tc>
        <w:tc>
          <w:tcPr>
            <w:tcW w:w="760" w:type="dxa"/>
          </w:tcPr>
          <w:p w14:paraId="55674556" w14:textId="77777777" w:rsidR="00076CDB" w:rsidRPr="00A15A08" w:rsidRDefault="00076CDB" w:rsidP="005827F6">
            <w:pPr>
              <w:pStyle w:val="Stijl33"/>
            </w:pPr>
          </w:p>
        </w:tc>
        <w:tc>
          <w:tcPr>
            <w:tcW w:w="1269" w:type="dxa"/>
          </w:tcPr>
          <w:p w14:paraId="75DBEAA0" w14:textId="77777777" w:rsidR="00076CDB" w:rsidRPr="00A15A08" w:rsidRDefault="00076CDB" w:rsidP="005827F6">
            <w:pPr>
              <w:pStyle w:val="Stijl33"/>
            </w:pPr>
          </w:p>
        </w:tc>
        <w:tc>
          <w:tcPr>
            <w:tcW w:w="842" w:type="dxa"/>
          </w:tcPr>
          <w:p w14:paraId="10C4FC08" w14:textId="77777777" w:rsidR="00076CDB" w:rsidRPr="00A15A08" w:rsidRDefault="00076CDB" w:rsidP="005827F6">
            <w:pPr>
              <w:pStyle w:val="Stijl33"/>
            </w:pPr>
          </w:p>
        </w:tc>
        <w:tc>
          <w:tcPr>
            <w:tcW w:w="3790" w:type="dxa"/>
          </w:tcPr>
          <w:p w14:paraId="700574C7" w14:textId="77777777" w:rsidR="00076CDB" w:rsidRPr="00A15A08" w:rsidRDefault="00076CDB" w:rsidP="005827F6">
            <w:pPr>
              <w:pStyle w:val="Stijl33"/>
            </w:pPr>
          </w:p>
        </w:tc>
      </w:tr>
      <w:tr w:rsidR="00076CDB" w:rsidRPr="0052344D" w14:paraId="34060754" w14:textId="77777777" w:rsidTr="00C57B05">
        <w:tc>
          <w:tcPr>
            <w:tcW w:w="5848" w:type="dxa"/>
          </w:tcPr>
          <w:p w14:paraId="5978F278" w14:textId="77777777" w:rsidR="00076CDB" w:rsidRPr="00A15A08" w:rsidRDefault="00076CDB" w:rsidP="005827F6">
            <w:pPr>
              <w:pStyle w:val="Stijl33"/>
            </w:pPr>
          </w:p>
        </w:tc>
        <w:tc>
          <w:tcPr>
            <w:tcW w:w="760" w:type="dxa"/>
          </w:tcPr>
          <w:p w14:paraId="0FFACDBF" w14:textId="77777777" w:rsidR="00076CDB" w:rsidRPr="00A15A08" w:rsidRDefault="00076CDB" w:rsidP="005827F6">
            <w:pPr>
              <w:pStyle w:val="Stijl33"/>
            </w:pPr>
          </w:p>
        </w:tc>
        <w:tc>
          <w:tcPr>
            <w:tcW w:w="760" w:type="dxa"/>
          </w:tcPr>
          <w:p w14:paraId="23B3DE4C" w14:textId="77777777" w:rsidR="00076CDB" w:rsidRPr="00A15A08" w:rsidRDefault="00076CDB" w:rsidP="005827F6">
            <w:pPr>
              <w:pStyle w:val="Stijl33"/>
            </w:pPr>
          </w:p>
        </w:tc>
        <w:tc>
          <w:tcPr>
            <w:tcW w:w="760" w:type="dxa"/>
          </w:tcPr>
          <w:p w14:paraId="4663CF25" w14:textId="77777777" w:rsidR="00076CDB" w:rsidRPr="00A15A08" w:rsidRDefault="00076CDB" w:rsidP="005827F6">
            <w:pPr>
              <w:pStyle w:val="Stijl33"/>
            </w:pPr>
          </w:p>
        </w:tc>
        <w:tc>
          <w:tcPr>
            <w:tcW w:w="1269" w:type="dxa"/>
          </w:tcPr>
          <w:p w14:paraId="7E0E877E" w14:textId="77777777" w:rsidR="00076CDB" w:rsidRPr="00A15A08" w:rsidRDefault="00076CDB" w:rsidP="005827F6">
            <w:pPr>
              <w:pStyle w:val="Stijl33"/>
            </w:pPr>
          </w:p>
        </w:tc>
        <w:tc>
          <w:tcPr>
            <w:tcW w:w="842" w:type="dxa"/>
          </w:tcPr>
          <w:p w14:paraId="0E70F0CD" w14:textId="77777777" w:rsidR="00076CDB" w:rsidRPr="00A15A08" w:rsidRDefault="00076CDB" w:rsidP="005827F6">
            <w:pPr>
              <w:pStyle w:val="Stijl33"/>
            </w:pPr>
          </w:p>
        </w:tc>
        <w:tc>
          <w:tcPr>
            <w:tcW w:w="3790" w:type="dxa"/>
          </w:tcPr>
          <w:p w14:paraId="1DD29E0C" w14:textId="77777777" w:rsidR="00076CDB" w:rsidRPr="00A15A08" w:rsidRDefault="00076CDB" w:rsidP="005827F6">
            <w:pPr>
              <w:pStyle w:val="Stijl33"/>
            </w:pPr>
          </w:p>
        </w:tc>
      </w:tr>
      <w:tr w:rsidR="00076CDB" w:rsidRPr="0052344D" w14:paraId="7B481FA3" w14:textId="77777777" w:rsidTr="00C57B05">
        <w:tc>
          <w:tcPr>
            <w:tcW w:w="5848" w:type="dxa"/>
          </w:tcPr>
          <w:p w14:paraId="6653FA9A" w14:textId="77777777" w:rsidR="00076CDB" w:rsidRPr="00A15A08" w:rsidRDefault="00076CDB" w:rsidP="005827F6">
            <w:pPr>
              <w:pStyle w:val="Stijl33"/>
            </w:pPr>
          </w:p>
        </w:tc>
        <w:tc>
          <w:tcPr>
            <w:tcW w:w="760" w:type="dxa"/>
          </w:tcPr>
          <w:p w14:paraId="3EC1E506" w14:textId="77777777" w:rsidR="00076CDB" w:rsidRPr="00A15A08" w:rsidRDefault="00076CDB" w:rsidP="005827F6">
            <w:pPr>
              <w:pStyle w:val="Stijl33"/>
            </w:pPr>
          </w:p>
        </w:tc>
        <w:tc>
          <w:tcPr>
            <w:tcW w:w="760" w:type="dxa"/>
          </w:tcPr>
          <w:p w14:paraId="2F7BF36B" w14:textId="77777777" w:rsidR="00076CDB" w:rsidRPr="00A15A08" w:rsidRDefault="00076CDB" w:rsidP="005827F6">
            <w:pPr>
              <w:pStyle w:val="Stijl33"/>
            </w:pPr>
          </w:p>
        </w:tc>
        <w:tc>
          <w:tcPr>
            <w:tcW w:w="760" w:type="dxa"/>
          </w:tcPr>
          <w:p w14:paraId="41361A5A" w14:textId="77777777" w:rsidR="00076CDB" w:rsidRPr="00A15A08" w:rsidRDefault="00076CDB" w:rsidP="005827F6">
            <w:pPr>
              <w:pStyle w:val="Stijl33"/>
            </w:pPr>
          </w:p>
        </w:tc>
        <w:tc>
          <w:tcPr>
            <w:tcW w:w="1269" w:type="dxa"/>
          </w:tcPr>
          <w:p w14:paraId="539DB74D" w14:textId="77777777" w:rsidR="00076CDB" w:rsidRPr="00A15A08" w:rsidRDefault="00076CDB" w:rsidP="005827F6">
            <w:pPr>
              <w:pStyle w:val="Stijl33"/>
            </w:pPr>
          </w:p>
        </w:tc>
        <w:tc>
          <w:tcPr>
            <w:tcW w:w="842" w:type="dxa"/>
          </w:tcPr>
          <w:p w14:paraId="648DDF2F" w14:textId="77777777" w:rsidR="00076CDB" w:rsidRPr="00A15A08" w:rsidRDefault="00076CDB" w:rsidP="005827F6">
            <w:pPr>
              <w:pStyle w:val="Stijl33"/>
            </w:pPr>
          </w:p>
        </w:tc>
        <w:tc>
          <w:tcPr>
            <w:tcW w:w="3790" w:type="dxa"/>
          </w:tcPr>
          <w:p w14:paraId="31B80297" w14:textId="77777777" w:rsidR="00076CDB" w:rsidRPr="00A15A08" w:rsidRDefault="00076CDB" w:rsidP="005827F6">
            <w:pPr>
              <w:pStyle w:val="Stijl33"/>
            </w:pPr>
          </w:p>
        </w:tc>
      </w:tr>
      <w:tr w:rsidR="00076CDB" w:rsidRPr="0052344D" w14:paraId="7FE89B55" w14:textId="77777777" w:rsidTr="00C57B05">
        <w:tc>
          <w:tcPr>
            <w:tcW w:w="5848" w:type="dxa"/>
          </w:tcPr>
          <w:p w14:paraId="18F2A6AE" w14:textId="77777777" w:rsidR="00076CDB" w:rsidRPr="00A15A08" w:rsidRDefault="00076CDB" w:rsidP="005827F6">
            <w:pPr>
              <w:pStyle w:val="Stijl33"/>
            </w:pPr>
          </w:p>
        </w:tc>
        <w:tc>
          <w:tcPr>
            <w:tcW w:w="760" w:type="dxa"/>
          </w:tcPr>
          <w:p w14:paraId="2FF11B6E" w14:textId="77777777" w:rsidR="00076CDB" w:rsidRPr="00A15A08" w:rsidRDefault="00076CDB" w:rsidP="005827F6">
            <w:pPr>
              <w:pStyle w:val="Stijl33"/>
            </w:pPr>
          </w:p>
        </w:tc>
        <w:tc>
          <w:tcPr>
            <w:tcW w:w="760" w:type="dxa"/>
          </w:tcPr>
          <w:p w14:paraId="4FB629F8" w14:textId="77777777" w:rsidR="00076CDB" w:rsidRPr="00A15A08" w:rsidRDefault="00076CDB" w:rsidP="005827F6">
            <w:pPr>
              <w:pStyle w:val="Stijl33"/>
            </w:pPr>
          </w:p>
        </w:tc>
        <w:tc>
          <w:tcPr>
            <w:tcW w:w="760" w:type="dxa"/>
          </w:tcPr>
          <w:p w14:paraId="1A74F539" w14:textId="77777777" w:rsidR="00076CDB" w:rsidRPr="00A15A08" w:rsidRDefault="00076CDB" w:rsidP="005827F6">
            <w:pPr>
              <w:pStyle w:val="Stijl33"/>
            </w:pPr>
          </w:p>
        </w:tc>
        <w:tc>
          <w:tcPr>
            <w:tcW w:w="1269" w:type="dxa"/>
          </w:tcPr>
          <w:p w14:paraId="13F0554A" w14:textId="77777777" w:rsidR="00076CDB" w:rsidRPr="00A15A08" w:rsidRDefault="00076CDB" w:rsidP="005827F6">
            <w:pPr>
              <w:pStyle w:val="Stijl33"/>
            </w:pPr>
          </w:p>
        </w:tc>
        <w:tc>
          <w:tcPr>
            <w:tcW w:w="842" w:type="dxa"/>
          </w:tcPr>
          <w:p w14:paraId="0604B999" w14:textId="77777777" w:rsidR="00076CDB" w:rsidRPr="00A15A08" w:rsidRDefault="00076CDB" w:rsidP="005827F6">
            <w:pPr>
              <w:pStyle w:val="Stijl33"/>
            </w:pPr>
          </w:p>
        </w:tc>
        <w:tc>
          <w:tcPr>
            <w:tcW w:w="3790" w:type="dxa"/>
          </w:tcPr>
          <w:p w14:paraId="7E50E185" w14:textId="77777777" w:rsidR="00076CDB" w:rsidRPr="00A15A08" w:rsidRDefault="00076CDB" w:rsidP="005827F6">
            <w:pPr>
              <w:pStyle w:val="Stijl33"/>
            </w:pPr>
          </w:p>
        </w:tc>
      </w:tr>
      <w:tr w:rsidR="00076CDB" w:rsidRPr="0052344D" w14:paraId="0FF8F0DD" w14:textId="77777777" w:rsidTr="005827F6">
        <w:tc>
          <w:tcPr>
            <w:tcW w:w="14029" w:type="dxa"/>
            <w:gridSpan w:val="7"/>
            <w:shd w:val="clear" w:color="auto" w:fill="D9D9D9" w:themeFill="background1" w:themeFillShade="D9"/>
          </w:tcPr>
          <w:p w14:paraId="199BFB00" w14:textId="63F1D0E6" w:rsidR="00076CDB" w:rsidRPr="00A15A08" w:rsidRDefault="00076CDB" w:rsidP="001A0600">
            <w:pPr>
              <w:pStyle w:val="Leerdoelen"/>
            </w:pPr>
            <w:r w:rsidRPr="00A15A08">
              <w:t xml:space="preserve">LPD 3     </w:t>
            </w:r>
            <w:r w:rsidR="005569F5">
              <w:t>De leerling</w:t>
            </w:r>
            <w:r w:rsidRPr="00A15A08">
              <w:t xml:space="preserve"> werk</w:t>
            </w:r>
            <w:r w:rsidR="0052068B">
              <w:t>t</w:t>
            </w:r>
            <w:r w:rsidRPr="00A15A08">
              <w:t xml:space="preserve"> in teamverband (organisatiecultuur, communicatie, procedures).     </w:t>
            </w:r>
          </w:p>
        </w:tc>
      </w:tr>
      <w:tr w:rsidR="00076CDB" w:rsidRPr="0052344D" w14:paraId="440ACC89" w14:textId="77777777" w:rsidTr="00C57B05">
        <w:tc>
          <w:tcPr>
            <w:tcW w:w="5848" w:type="dxa"/>
          </w:tcPr>
          <w:p w14:paraId="5C3D1B29" w14:textId="77777777" w:rsidR="00076CDB" w:rsidRPr="00A15A08" w:rsidRDefault="00076CDB" w:rsidP="005827F6">
            <w:pPr>
              <w:pStyle w:val="Stijl33"/>
            </w:pPr>
          </w:p>
        </w:tc>
        <w:tc>
          <w:tcPr>
            <w:tcW w:w="760" w:type="dxa"/>
          </w:tcPr>
          <w:p w14:paraId="2F47DBAC" w14:textId="77777777" w:rsidR="00076CDB" w:rsidRPr="00A15A08" w:rsidRDefault="00076CDB" w:rsidP="005827F6">
            <w:pPr>
              <w:pStyle w:val="Stijl33"/>
            </w:pPr>
          </w:p>
        </w:tc>
        <w:tc>
          <w:tcPr>
            <w:tcW w:w="760" w:type="dxa"/>
          </w:tcPr>
          <w:p w14:paraId="72C31EE9" w14:textId="77777777" w:rsidR="00076CDB" w:rsidRPr="00A15A08" w:rsidRDefault="00076CDB" w:rsidP="005827F6">
            <w:pPr>
              <w:pStyle w:val="Stijl33"/>
            </w:pPr>
          </w:p>
        </w:tc>
        <w:tc>
          <w:tcPr>
            <w:tcW w:w="760" w:type="dxa"/>
          </w:tcPr>
          <w:p w14:paraId="4285D126" w14:textId="77777777" w:rsidR="00076CDB" w:rsidRPr="00A15A08" w:rsidRDefault="00076CDB" w:rsidP="005827F6">
            <w:pPr>
              <w:pStyle w:val="Stijl33"/>
            </w:pPr>
          </w:p>
        </w:tc>
        <w:tc>
          <w:tcPr>
            <w:tcW w:w="1269" w:type="dxa"/>
          </w:tcPr>
          <w:p w14:paraId="22B56610" w14:textId="77777777" w:rsidR="00076CDB" w:rsidRPr="00A15A08" w:rsidRDefault="00076CDB" w:rsidP="005827F6">
            <w:pPr>
              <w:pStyle w:val="Stijl33"/>
            </w:pPr>
          </w:p>
        </w:tc>
        <w:tc>
          <w:tcPr>
            <w:tcW w:w="842" w:type="dxa"/>
          </w:tcPr>
          <w:p w14:paraId="241943B0" w14:textId="77777777" w:rsidR="00076CDB" w:rsidRPr="00A15A08" w:rsidRDefault="00076CDB" w:rsidP="005827F6">
            <w:pPr>
              <w:pStyle w:val="Stijl33"/>
            </w:pPr>
          </w:p>
        </w:tc>
        <w:tc>
          <w:tcPr>
            <w:tcW w:w="3790" w:type="dxa"/>
          </w:tcPr>
          <w:p w14:paraId="78468289" w14:textId="77777777" w:rsidR="00076CDB" w:rsidRPr="00A15A08" w:rsidRDefault="00076CDB" w:rsidP="005827F6">
            <w:pPr>
              <w:pStyle w:val="Stijl33"/>
            </w:pPr>
          </w:p>
        </w:tc>
      </w:tr>
      <w:tr w:rsidR="00076CDB" w:rsidRPr="0052344D" w14:paraId="659991BB" w14:textId="77777777" w:rsidTr="00C57B05">
        <w:tc>
          <w:tcPr>
            <w:tcW w:w="5848" w:type="dxa"/>
          </w:tcPr>
          <w:p w14:paraId="6D558CE4" w14:textId="77777777" w:rsidR="00076CDB" w:rsidRPr="00A15A08" w:rsidRDefault="00076CDB" w:rsidP="005827F6">
            <w:pPr>
              <w:pStyle w:val="Stijl33"/>
            </w:pPr>
          </w:p>
        </w:tc>
        <w:tc>
          <w:tcPr>
            <w:tcW w:w="760" w:type="dxa"/>
          </w:tcPr>
          <w:p w14:paraId="060B00F7" w14:textId="77777777" w:rsidR="00076CDB" w:rsidRPr="00A15A08" w:rsidRDefault="00076CDB" w:rsidP="005827F6">
            <w:pPr>
              <w:pStyle w:val="Stijl33"/>
            </w:pPr>
          </w:p>
        </w:tc>
        <w:tc>
          <w:tcPr>
            <w:tcW w:w="760" w:type="dxa"/>
          </w:tcPr>
          <w:p w14:paraId="6F30BA33" w14:textId="77777777" w:rsidR="00076CDB" w:rsidRPr="00A15A08" w:rsidRDefault="00076CDB" w:rsidP="005827F6">
            <w:pPr>
              <w:pStyle w:val="Stijl33"/>
            </w:pPr>
          </w:p>
        </w:tc>
        <w:tc>
          <w:tcPr>
            <w:tcW w:w="760" w:type="dxa"/>
          </w:tcPr>
          <w:p w14:paraId="3B6438C1" w14:textId="77777777" w:rsidR="00076CDB" w:rsidRPr="00A15A08" w:rsidRDefault="00076CDB" w:rsidP="005827F6">
            <w:pPr>
              <w:pStyle w:val="Stijl33"/>
            </w:pPr>
          </w:p>
        </w:tc>
        <w:tc>
          <w:tcPr>
            <w:tcW w:w="1269" w:type="dxa"/>
          </w:tcPr>
          <w:p w14:paraId="0EE21244" w14:textId="77777777" w:rsidR="00076CDB" w:rsidRPr="00A15A08" w:rsidRDefault="00076CDB" w:rsidP="005827F6">
            <w:pPr>
              <w:pStyle w:val="Stijl33"/>
            </w:pPr>
          </w:p>
        </w:tc>
        <w:tc>
          <w:tcPr>
            <w:tcW w:w="842" w:type="dxa"/>
          </w:tcPr>
          <w:p w14:paraId="11E37F7E" w14:textId="77777777" w:rsidR="00076CDB" w:rsidRPr="00A15A08" w:rsidRDefault="00076CDB" w:rsidP="005827F6">
            <w:pPr>
              <w:pStyle w:val="Stijl33"/>
            </w:pPr>
          </w:p>
        </w:tc>
        <w:tc>
          <w:tcPr>
            <w:tcW w:w="3790" w:type="dxa"/>
          </w:tcPr>
          <w:p w14:paraId="5F9EAE82" w14:textId="77777777" w:rsidR="00076CDB" w:rsidRPr="00A15A08" w:rsidRDefault="00076CDB" w:rsidP="005827F6">
            <w:pPr>
              <w:pStyle w:val="Stijl33"/>
            </w:pPr>
          </w:p>
        </w:tc>
      </w:tr>
      <w:tr w:rsidR="00076CDB" w:rsidRPr="0052344D" w14:paraId="41267633" w14:textId="77777777" w:rsidTr="00C57B05">
        <w:tc>
          <w:tcPr>
            <w:tcW w:w="5848" w:type="dxa"/>
          </w:tcPr>
          <w:p w14:paraId="4F78B156" w14:textId="77777777" w:rsidR="00076CDB" w:rsidRPr="00A15A08" w:rsidRDefault="00076CDB" w:rsidP="005827F6">
            <w:pPr>
              <w:pStyle w:val="Stijl33"/>
            </w:pPr>
          </w:p>
        </w:tc>
        <w:tc>
          <w:tcPr>
            <w:tcW w:w="760" w:type="dxa"/>
          </w:tcPr>
          <w:p w14:paraId="64381A7D" w14:textId="77777777" w:rsidR="00076CDB" w:rsidRPr="00A15A08" w:rsidRDefault="00076CDB" w:rsidP="005827F6">
            <w:pPr>
              <w:pStyle w:val="Stijl33"/>
            </w:pPr>
          </w:p>
        </w:tc>
        <w:tc>
          <w:tcPr>
            <w:tcW w:w="760" w:type="dxa"/>
          </w:tcPr>
          <w:p w14:paraId="575D1CFA" w14:textId="77777777" w:rsidR="00076CDB" w:rsidRPr="00A15A08" w:rsidRDefault="00076CDB" w:rsidP="005827F6">
            <w:pPr>
              <w:pStyle w:val="Stijl33"/>
            </w:pPr>
          </w:p>
        </w:tc>
        <w:tc>
          <w:tcPr>
            <w:tcW w:w="760" w:type="dxa"/>
          </w:tcPr>
          <w:p w14:paraId="2A2D8E6B" w14:textId="77777777" w:rsidR="00076CDB" w:rsidRPr="00A15A08" w:rsidRDefault="00076CDB" w:rsidP="005827F6">
            <w:pPr>
              <w:pStyle w:val="Stijl33"/>
            </w:pPr>
          </w:p>
        </w:tc>
        <w:tc>
          <w:tcPr>
            <w:tcW w:w="1269" w:type="dxa"/>
          </w:tcPr>
          <w:p w14:paraId="30BD726B" w14:textId="77777777" w:rsidR="00076CDB" w:rsidRPr="00A15A08" w:rsidRDefault="00076CDB" w:rsidP="005827F6">
            <w:pPr>
              <w:pStyle w:val="Stijl33"/>
            </w:pPr>
          </w:p>
        </w:tc>
        <w:tc>
          <w:tcPr>
            <w:tcW w:w="842" w:type="dxa"/>
          </w:tcPr>
          <w:p w14:paraId="6EDB3AA6" w14:textId="77777777" w:rsidR="00076CDB" w:rsidRPr="00A15A08" w:rsidRDefault="00076CDB" w:rsidP="005827F6">
            <w:pPr>
              <w:pStyle w:val="Stijl33"/>
            </w:pPr>
          </w:p>
        </w:tc>
        <w:tc>
          <w:tcPr>
            <w:tcW w:w="3790" w:type="dxa"/>
          </w:tcPr>
          <w:p w14:paraId="6B65F2F4" w14:textId="77777777" w:rsidR="00076CDB" w:rsidRPr="00A15A08" w:rsidRDefault="00076CDB" w:rsidP="005827F6">
            <w:pPr>
              <w:pStyle w:val="Stijl33"/>
            </w:pPr>
          </w:p>
        </w:tc>
      </w:tr>
      <w:tr w:rsidR="00076CDB" w:rsidRPr="0052344D" w14:paraId="208C4BBA" w14:textId="77777777" w:rsidTr="00C57B05">
        <w:tc>
          <w:tcPr>
            <w:tcW w:w="5848" w:type="dxa"/>
          </w:tcPr>
          <w:p w14:paraId="7B914A3B" w14:textId="77777777" w:rsidR="00076CDB" w:rsidRPr="00A15A08" w:rsidRDefault="00076CDB" w:rsidP="005827F6">
            <w:pPr>
              <w:pStyle w:val="Stijl33"/>
            </w:pPr>
          </w:p>
        </w:tc>
        <w:tc>
          <w:tcPr>
            <w:tcW w:w="760" w:type="dxa"/>
          </w:tcPr>
          <w:p w14:paraId="0FD9B31F" w14:textId="77777777" w:rsidR="00076CDB" w:rsidRPr="00A15A08" w:rsidRDefault="00076CDB" w:rsidP="005827F6">
            <w:pPr>
              <w:pStyle w:val="Stijl33"/>
            </w:pPr>
          </w:p>
        </w:tc>
        <w:tc>
          <w:tcPr>
            <w:tcW w:w="760" w:type="dxa"/>
          </w:tcPr>
          <w:p w14:paraId="2DB95F24" w14:textId="77777777" w:rsidR="00076CDB" w:rsidRPr="00A15A08" w:rsidRDefault="00076CDB" w:rsidP="005827F6">
            <w:pPr>
              <w:pStyle w:val="Stijl33"/>
            </w:pPr>
          </w:p>
        </w:tc>
        <w:tc>
          <w:tcPr>
            <w:tcW w:w="760" w:type="dxa"/>
          </w:tcPr>
          <w:p w14:paraId="3B83A85E" w14:textId="77777777" w:rsidR="00076CDB" w:rsidRPr="00A15A08" w:rsidRDefault="00076CDB" w:rsidP="005827F6">
            <w:pPr>
              <w:pStyle w:val="Stijl33"/>
            </w:pPr>
          </w:p>
        </w:tc>
        <w:tc>
          <w:tcPr>
            <w:tcW w:w="1269" w:type="dxa"/>
          </w:tcPr>
          <w:p w14:paraId="44DEF225" w14:textId="77777777" w:rsidR="00076CDB" w:rsidRPr="00A15A08" w:rsidRDefault="00076CDB" w:rsidP="005827F6">
            <w:pPr>
              <w:pStyle w:val="Stijl33"/>
            </w:pPr>
          </w:p>
        </w:tc>
        <w:tc>
          <w:tcPr>
            <w:tcW w:w="842" w:type="dxa"/>
          </w:tcPr>
          <w:p w14:paraId="37FC40AC" w14:textId="77777777" w:rsidR="00076CDB" w:rsidRPr="00A15A08" w:rsidRDefault="00076CDB" w:rsidP="005827F6">
            <w:pPr>
              <w:pStyle w:val="Stijl33"/>
            </w:pPr>
          </w:p>
        </w:tc>
        <w:tc>
          <w:tcPr>
            <w:tcW w:w="3790" w:type="dxa"/>
          </w:tcPr>
          <w:p w14:paraId="6349C80B" w14:textId="77777777" w:rsidR="00076CDB" w:rsidRPr="00A15A08" w:rsidRDefault="00076CDB" w:rsidP="005827F6">
            <w:pPr>
              <w:pStyle w:val="Stijl33"/>
            </w:pPr>
          </w:p>
        </w:tc>
      </w:tr>
      <w:tr w:rsidR="00076CDB" w:rsidRPr="0052344D" w14:paraId="45A67839" w14:textId="77777777" w:rsidTr="00C57B05">
        <w:tc>
          <w:tcPr>
            <w:tcW w:w="5848" w:type="dxa"/>
          </w:tcPr>
          <w:p w14:paraId="4141F078" w14:textId="77777777" w:rsidR="00076CDB" w:rsidRPr="00A15A08" w:rsidRDefault="00076CDB" w:rsidP="005827F6">
            <w:pPr>
              <w:pStyle w:val="Stijl33"/>
            </w:pPr>
          </w:p>
        </w:tc>
        <w:tc>
          <w:tcPr>
            <w:tcW w:w="760" w:type="dxa"/>
          </w:tcPr>
          <w:p w14:paraId="19B2F387" w14:textId="77777777" w:rsidR="00076CDB" w:rsidRPr="00A15A08" w:rsidRDefault="00076CDB" w:rsidP="005827F6">
            <w:pPr>
              <w:pStyle w:val="Stijl33"/>
            </w:pPr>
          </w:p>
        </w:tc>
        <w:tc>
          <w:tcPr>
            <w:tcW w:w="760" w:type="dxa"/>
          </w:tcPr>
          <w:p w14:paraId="013543E9" w14:textId="77777777" w:rsidR="00076CDB" w:rsidRPr="00A15A08" w:rsidRDefault="00076CDB" w:rsidP="005827F6">
            <w:pPr>
              <w:pStyle w:val="Stijl33"/>
            </w:pPr>
          </w:p>
        </w:tc>
        <w:tc>
          <w:tcPr>
            <w:tcW w:w="760" w:type="dxa"/>
          </w:tcPr>
          <w:p w14:paraId="737AE828" w14:textId="77777777" w:rsidR="00076CDB" w:rsidRPr="00A15A08" w:rsidRDefault="00076CDB" w:rsidP="005827F6">
            <w:pPr>
              <w:pStyle w:val="Stijl33"/>
            </w:pPr>
          </w:p>
        </w:tc>
        <w:tc>
          <w:tcPr>
            <w:tcW w:w="1269" w:type="dxa"/>
          </w:tcPr>
          <w:p w14:paraId="4D292E4F" w14:textId="77777777" w:rsidR="00076CDB" w:rsidRPr="00A15A08" w:rsidRDefault="00076CDB" w:rsidP="005827F6">
            <w:pPr>
              <w:pStyle w:val="Stijl33"/>
            </w:pPr>
          </w:p>
        </w:tc>
        <w:tc>
          <w:tcPr>
            <w:tcW w:w="842" w:type="dxa"/>
          </w:tcPr>
          <w:p w14:paraId="3FE261BE" w14:textId="77777777" w:rsidR="00076CDB" w:rsidRPr="00A15A08" w:rsidRDefault="00076CDB" w:rsidP="005827F6">
            <w:pPr>
              <w:pStyle w:val="Stijl33"/>
            </w:pPr>
          </w:p>
        </w:tc>
        <w:tc>
          <w:tcPr>
            <w:tcW w:w="3790" w:type="dxa"/>
          </w:tcPr>
          <w:p w14:paraId="6ACC9614" w14:textId="77777777" w:rsidR="00076CDB" w:rsidRPr="00A15A08" w:rsidRDefault="00076CDB" w:rsidP="005827F6">
            <w:pPr>
              <w:pStyle w:val="Stijl33"/>
            </w:pPr>
          </w:p>
        </w:tc>
      </w:tr>
      <w:tr w:rsidR="00076CDB" w:rsidRPr="0052344D" w14:paraId="7DFDC3F7" w14:textId="77777777" w:rsidTr="00C57B05">
        <w:tc>
          <w:tcPr>
            <w:tcW w:w="5848" w:type="dxa"/>
          </w:tcPr>
          <w:p w14:paraId="1E5EFF65" w14:textId="77777777" w:rsidR="00076CDB" w:rsidRPr="00A15A08" w:rsidRDefault="00076CDB" w:rsidP="005827F6">
            <w:pPr>
              <w:pStyle w:val="Stijl33"/>
            </w:pPr>
          </w:p>
        </w:tc>
        <w:tc>
          <w:tcPr>
            <w:tcW w:w="760" w:type="dxa"/>
          </w:tcPr>
          <w:p w14:paraId="3D78939E" w14:textId="77777777" w:rsidR="00076CDB" w:rsidRPr="00A15A08" w:rsidRDefault="00076CDB" w:rsidP="005827F6">
            <w:pPr>
              <w:pStyle w:val="Stijl33"/>
            </w:pPr>
          </w:p>
        </w:tc>
        <w:tc>
          <w:tcPr>
            <w:tcW w:w="760" w:type="dxa"/>
          </w:tcPr>
          <w:p w14:paraId="55C3EAA4" w14:textId="77777777" w:rsidR="00076CDB" w:rsidRPr="00A15A08" w:rsidRDefault="00076CDB" w:rsidP="005827F6">
            <w:pPr>
              <w:pStyle w:val="Stijl33"/>
            </w:pPr>
          </w:p>
        </w:tc>
        <w:tc>
          <w:tcPr>
            <w:tcW w:w="760" w:type="dxa"/>
          </w:tcPr>
          <w:p w14:paraId="580D720A" w14:textId="77777777" w:rsidR="00076CDB" w:rsidRPr="00A15A08" w:rsidRDefault="00076CDB" w:rsidP="005827F6">
            <w:pPr>
              <w:pStyle w:val="Stijl33"/>
            </w:pPr>
          </w:p>
        </w:tc>
        <w:tc>
          <w:tcPr>
            <w:tcW w:w="1269" w:type="dxa"/>
          </w:tcPr>
          <w:p w14:paraId="16DCC905" w14:textId="77777777" w:rsidR="00076CDB" w:rsidRPr="00A15A08" w:rsidRDefault="00076CDB" w:rsidP="005827F6">
            <w:pPr>
              <w:pStyle w:val="Stijl33"/>
            </w:pPr>
          </w:p>
        </w:tc>
        <w:tc>
          <w:tcPr>
            <w:tcW w:w="842" w:type="dxa"/>
          </w:tcPr>
          <w:p w14:paraId="2F18810F" w14:textId="77777777" w:rsidR="00076CDB" w:rsidRPr="00A15A08" w:rsidRDefault="00076CDB" w:rsidP="005827F6">
            <w:pPr>
              <w:pStyle w:val="Stijl33"/>
            </w:pPr>
          </w:p>
        </w:tc>
        <w:tc>
          <w:tcPr>
            <w:tcW w:w="3790" w:type="dxa"/>
          </w:tcPr>
          <w:p w14:paraId="5A1BF7C9" w14:textId="77777777" w:rsidR="00076CDB" w:rsidRPr="00A15A08" w:rsidRDefault="00076CDB" w:rsidP="005827F6">
            <w:pPr>
              <w:pStyle w:val="Stijl33"/>
            </w:pPr>
          </w:p>
        </w:tc>
      </w:tr>
      <w:tr w:rsidR="00076CDB" w:rsidRPr="0052344D" w14:paraId="2A171F2D" w14:textId="77777777" w:rsidTr="005827F6">
        <w:tc>
          <w:tcPr>
            <w:tcW w:w="14029" w:type="dxa"/>
            <w:gridSpan w:val="7"/>
            <w:shd w:val="clear" w:color="auto" w:fill="D9D9D9" w:themeFill="background1" w:themeFillShade="D9"/>
          </w:tcPr>
          <w:p w14:paraId="0B53D4CB" w14:textId="1C478E4F" w:rsidR="00076CDB" w:rsidRPr="00A15A08" w:rsidRDefault="00076CDB" w:rsidP="001A0600">
            <w:pPr>
              <w:pStyle w:val="Leerdoelen"/>
            </w:pPr>
            <w:r w:rsidRPr="00A15A08">
              <w:t xml:space="preserve">LPD 4    </w:t>
            </w:r>
            <w:r w:rsidR="005569F5">
              <w:t>De leerling</w:t>
            </w:r>
            <w:r w:rsidRPr="00A15A08">
              <w:t xml:space="preserve"> identifice</w:t>
            </w:r>
            <w:r w:rsidR="00993C4C">
              <w:t>ert</w:t>
            </w:r>
            <w:r w:rsidRPr="00A15A08">
              <w:t xml:space="preserve"> visueel loof- en naaldhoutsoorten en leg</w:t>
            </w:r>
            <w:r w:rsidR="00415B52">
              <w:t>t</w:t>
            </w:r>
            <w:r w:rsidRPr="00A15A08">
              <w:t xml:space="preserve"> het verband met natuurlijke, mechanische en fysische eigenschappen van   massief hout.  </w:t>
            </w:r>
          </w:p>
        </w:tc>
      </w:tr>
      <w:tr w:rsidR="00076CDB" w:rsidRPr="0052344D" w14:paraId="6E8B6A0F" w14:textId="77777777" w:rsidTr="00C57B05">
        <w:tc>
          <w:tcPr>
            <w:tcW w:w="5848" w:type="dxa"/>
          </w:tcPr>
          <w:p w14:paraId="5413DA5D" w14:textId="77777777" w:rsidR="00076CDB" w:rsidRPr="00A15A08" w:rsidRDefault="00076CDB" w:rsidP="005827F6">
            <w:pPr>
              <w:pStyle w:val="Stijl33"/>
            </w:pPr>
          </w:p>
        </w:tc>
        <w:tc>
          <w:tcPr>
            <w:tcW w:w="760" w:type="dxa"/>
          </w:tcPr>
          <w:p w14:paraId="18ACF389" w14:textId="77777777" w:rsidR="00076CDB" w:rsidRPr="00A15A08" w:rsidRDefault="00076CDB" w:rsidP="005827F6">
            <w:pPr>
              <w:pStyle w:val="Stijl33"/>
            </w:pPr>
          </w:p>
        </w:tc>
        <w:tc>
          <w:tcPr>
            <w:tcW w:w="760" w:type="dxa"/>
          </w:tcPr>
          <w:p w14:paraId="3E0788C4" w14:textId="77777777" w:rsidR="00076CDB" w:rsidRPr="00A15A08" w:rsidRDefault="00076CDB" w:rsidP="005827F6">
            <w:pPr>
              <w:pStyle w:val="Stijl33"/>
            </w:pPr>
          </w:p>
        </w:tc>
        <w:tc>
          <w:tcPr>
            <w:tcW w:w="760" w:type="dxa"/>
          </w:tcPr>
          <w:p w14:paraId="4216914F" w14:textId="77777777" w:rsidR="00076CDB" w:rsidRPr="00A15A08" w:rsidRDefault="00076CDB" w:rsidP="005827F6">
            <w:pPr>
              <w:pStyle w:val="Stijl33"/>
            </w:pPr>
          </w:p>
        </w:tc>
        <w:tc>
          <w:tcPr>
            <w:tcW w:w="1269" w:type="dxa"/>
          </w:tcPr>
          <w:p w14:paraId="76D14FD3" w14:textId="77777777" w:rsidR="00076CDB" w:rsidRPr="00A15A08" w:rsidRDefault="00076CDB" w:rsidP="005827F6">
            <w:pPr>
              <w:pStyle w:val="Stijl33"/>
            </w:pPr>
          </w:p>
        </w:tc>
        <w:tc>
          <w:tcPr>
            <w:tcW w:w="842" w:type="dxa"/>
          </w:tcPr>
          <w:p w14:paraId="56F04078" w14:textId="77777777" w:rsidR="00076CDB" w:rsidRPr="00A15A08" w:rsidRDefault="00076CDB" w:rsidP="005827F6">
            <w:pPr>
              <w:pStyle w:val="Stijl33"/>
            </w:pPr>
          </w:p>
        </w:tc>
        <w:tc>
          <w:tcPr>
            <w:tcW w:w="3790" w:type="dxa"/>
          </w:tcPr>
          <w:p w14:paraId="59E62E4F" w14:textId="77777777" w:rsidR="00076CDB" w:rsidRPr="00A15A08" w:rsidRDefault="00076CDB" w:rsidP="005827F6">
            <w:pPr>
              <w:pStyle w:val="Stijl33"/>
            </w:pPr>
          </w:p>
        </w:tc>
      </w:tr>
      <w:tr w:rsidR="00076CDB" w:rsidRPr="0052344D" w14:paraId="34AB0C58" w14:textId="77777777" w:rsidTr="00C57B05">
        <w:tc>
          <w:tcPr>
            <w:tcW w:w="5848" w:type="dxa"/>
          </w:tcPr>
          <w:p w14:paraId="7570A7B9" w14:textId="77777777" w:rsidR="00076CDB" w:rsidRPr="00A15A08" w:rsidRDefault="00076CDB" w:rsidP="005827F6">
            <w:pPr>
              <w:pStyle w:val="Stijl33"/>
            </w:pPr>
          </w:p>
        </w:tc>
        <w:tc>
          <w:tcPr>
            <w:tcW w:w="760" w:type="dxa"/>
          </w:tcPr>
          <w:p w14:paraId="7DDF6228" w14:textId="77777777" w:rsidR="00076CDB" w:rsidRPr="00A15A08" w:rsidRDefault="00076CDB" w:rsidP="005827F6">
            <w:pPr>
              <w:pStyle w:val="Stijl33"/>
            </w:pPr>
          </w:p>
        </w:tc>
        <w:tc>
          <w:tcPr>
            <w:tcW w:w="760" w:type="dxa"/>
          </w:tcPr>
          <w:p w14:paraId="7DC5A5C5" w14:textId="77777777" w:rsidR="00076CDB" w:rsidRPr="00A15A08" w:rsidRDefault="00076CDB" w:rsidP="005827F6">
            <w:pPr>
              <w:pStyle w:val="Stijl33"/>
            </w:pPr>
          </w:p>
        </w:tc>
        <w:tc>
          <w:tcPr>
            <w:tcW w:w="760" w:type="dxa"/>
          </w:tcPr>
          <w:p w14:paraId="22755F8B" w14:textId="77777777" w:rsidR="00076CDB" w:rsidRPr="00A15A08" w:rsidRDefault="00076CDB" w:rsidP="005827F6">
            <w:pPr>
              <w:pStyle w:val="Stijl33"/>
            </w:pPr>
          </w:p>
        </w:tc>
        <w:tc>
          <w:tcPr>
            <w:tcW w:w="1269" w:type="dxa"/>
          </w:tcPr>
          <w:p w14:paraId="0BDF1D68" w14:textId="77777777" w:rsidR="00076CDB" w:rsidRPr="00A15A08" w:rsidRDefault="00076CDB" w:rsidP="005827F6">
            <w:pPr>
              <w:pStyle w:val="Stijl33"/>
            </w:pPr>
          </w:p>
        </w:tc>
        <w:tc>
          <w:tcPr>
            <w:tcW w:w="842" w:type="dxa"/>
          </w:tcPr>
          <w:p w14:paraId="0977E452" w14:textId="77777777" w:rsidR="00076CDB" w:rsidRPr="00A15A08" w:rsidRDefault="00076CDB" w:rsidP="005827F6">
            <w:pPr>
              <w:pStyle w:val="Stijl33"/>
            </w:pPr>
          </w:p>
        </w:tc>
        <w:tc>
          <w:tcPr>
            <w:tcW w:w="3790" w:type="dxa"/>
          </w:tcPr>
          <w:p w14:paraId="577EC07B" w14:textId="77777777" w:rsidR="00076CDB" w:rsidRPr="00A15A08" w:rsidRDefault="00076CDB" w:rsidP="005827F6">
            <w:pPr>
              <w:pStyle w:val="Stijl33"/>
            </w:pPr>
          </w:p>
        </w:tc>
      </w:tr>
      <w:tr w:rsidR="00076CDB" w:rsidRPr="0052344D" w14:paraId="6E825889" w14:textId="77777777" w:rsidTr="00C57B05">
        <w:tc>
          <w:tcPr>
            <w:tcW w:w="5848" w:type="dxa"/>
          </w:tcPr>
          <w:p w14:paraId="210567C2" w14:textId="77777777" w:rsidR="00076CDB" w:rsidRPr="00A15A08" w:rsidRDefault="00076CDB" w:rsidP="005827F6">
            <w:pPr>
              <w:pStyle w:val="Stijl33"/>
            </w:pPr>
          </w:p>
        </w:tc>
        <w:tc>
          <w:tcPr>
            <w:tcW w:w="760" w:type="dxa"/>
          </w:tcPr>
          <w:p w14:paraId="676A4482" w14:textId="77777777" w:rsidR="00076CDB" w:rsidRPr="00A15A08" w:rsidRDefault="00076CDB" w:rsidP="005827F6">
            <w:pPr>
              <w:pStyle w:val="Stijl33"/>
            </w:pPr>
          </w:p>
        </w:tc>
        <w:tc>
          <w:tcPr>
            <w:tcW w:w="760" w:type="dxa"/>
          </w:tcPr>
          <w:p w14:paraId="72D3108E" w14:textId="77777777" w:rsidR="00076CDB" w:rsidRPr="00A15A08" w:rsidRDefault="00076CDB" w:rsidP="005827F6">
            <w:pPr>
              <w:pStyle w:val="Stijl33"/>
            </w:pPr>
          </w:p>
        </w:tc>
        <w:tc>
          <w:tcPr>
            <w:tcW w:w="760" w:type="dxa"/>
          </w:tcPr>
          <w:p w14:paraId="262F15EB" w14:textId="77777777" w:rsidR="00076CDB" w:rsidRPr="00A15A08" w:rsidRDefault="00076CDB" w:rsidP="005827F6">
            <w:pPr>
              <w:pStyle w:val="Stijl33"/>
            </w:pPr>
          </w:p>
        </w:tc>
        <w:tc>
          <w:tcPr>
            <w:tcW w:w="1269" w:type="dxa"/>
          </w:tcPr>
          <w:p w14:paraId="7768956F" w14:textId="77777777" w:rsidR="00076CDB" w:rsidRPr="00A15A08" w:rsidRDefault="00076CDB" w:rsidP="005827F6">
            <w:pPr>
              <w:pStyle w:val="Stijl33"/>
            </w:pPr>
          </w:p>
        </w:tc>
        <w:tc>
          <w:tcPr>
            <w:tcW w:w="842" w:type="dxa"/>
          </w:tcPr>
          <w:p w14:paraId="0239C4F4" w14:textId="77777777" w:rsidR="00076CDB" w:rsidRPr="00A15A08" w:rsidRDefault="00076CDB" w:rsidP="005827F6">
            <w:pPr>
              <w:pStyle w:val="Stijl33"/>
            </w:pPr>
          </w:p>
        </w:tc>
        <w:tc>
          <w:tcPr>
            <w:tcW w:w="3790" w:type="dxa"/>
          </w:tcPr>
          <w:p w14:paraId="7D458167" w14:textId="77777777" w:rsidR="00076CDB" w:rsidRPr="00A15A08" w:rsidRDefault="00076CDB" w:rsidP="005827F6">
            <w:pPr>
              <w:pStyle w:val="Stijl33"/>
            </w:pPr>
          </w:p>
        </w:tc>
      </w:tr>
      <w:tr w:rsidR="00076CDB" w:rsidRPr="0052344D" w14:paraId="2E8DA2BF" w14:textId="77777777" w:rsidTr="00C57B05">
        <w:tc>
          <w:tcPr>
            <w:tcW w:w="5848" w:type="dxa"/>
          </w:tcPr>
          <w:p w14:paraId="198B63F4" w14:textId="77777777" w:rsidR="00076CDB" w:rsidRPr="00A15A08" w:rsidRDefault="00076CDB" w:rsidP="005827F6">
            <w:pPr>
              <w:pStyle w:val="Stijl33"/>
            </w:pPr>
          </w:p>
        </w:tc>
        <w:tc>
          <w:tcPr>
            <w:tcW w:w="760" w:type="dxa"/>
          </w:tcPr>
          <w:p w14:paraId="13863593" w14:textId="77777777" w:rsidR="00076CDB" w:rsidRPr="00A15A08" w:rsidRDefault="00076CDB" w:rsidP="005827F6">
            <w:pPr>
              <w:pStyle w:val="Stijl33"/>
            </w:pPr>
          </w:p>
        </w:tc>
        <w:tc>
          <w:tcPr>
            <w:tcW w:w="760" w:type="dxa"/>
          </w:tcPr>
          <w:p w14:paraId="1EC20925" w14:textId="77777777" w:rsidR="00076CDB" w:rsidRPr="00A15A08" w:rsidRDefault="00076CDB" w:rsidP="005827F6">
            <w:pPr>
              <w:pStyle w:val="Stijl33"/>
            </w:pPr>
          </w:p>
        </w:tc>
        <w:tc>
          <w:tcPr>
            <w:tcW w:w="760" w:type="dxa"/>
          </w:tcPr>
          <w:p w14:paraId="14E58186" w14:textId="77777777" w:rsidR="00076CDB" w:rsidRPr="00A15A08" w:rsidRDefault="00076CDB" w:rsidP="005827F6">
            <w:pPr>
              <w:pStyle w:val="Stijl33"/>
            </w:pPr>
          </w:p>
        </w:tc>
        <w:tc>
          <w:tcPr>
            <w:tcW w:w="1269" w:type="dxa"/>
          </w:tcPr>
          <w:p w14:paraId="43A6A42E" w14:textId="77777777" w:rsidR="00076CDB" w:rsidRPr="00A15A08" w:rsidRDefault="00076CDB" w:rsidP="005827F6">
            <w:pPr>
              <w:pStyle w:val="Stijl33"/>
            </w:pPr>
          </w:p>
        </w:tc>
        <w:tc>
          <w:tcPr>
            <w:tcW w:w="842" w:type="dxa"/>
          </w:tcPr>
          <w:p w14:paraId="6AF562E2" w14:textId="77777777" w:rsidR="00076CDB" w:rsidRPr="00A15A08" w:rsidRDefault="00076CDB" w:rsidP="005827F6">
            <w:pPr>
              <w:pStyle w:val="Stijl33"/>
            </w:pPr>
          </w:p>
        </w:tc>
        <w:tc>
          <w:tcPr>
            <w:tcW w:w="3790" w:type="dxa"/>
          </w:tcPr>
          <w:p w14:paraId="62DF60B3" w14:textId="77777777" w:rsidR="00076CDB" w:rsidRPr="00A15A08" w:rsidRDefault="00076CDB" w:rsidP="005827F6">
            <w:pPr>
              <w:pStyle w:val="Stijl33"/>
            </w:pPr>
          </w:p>
        </w:tc>
      </w:tr>
      <w:tr w:rsidR="00076CDB" w:rsidRPr="0052344D" w14:paraId="259C9CCA" w14:textId="77777777" w:rsidTr="00C57B05">
        <w:tc>
          <w:tcPr>
            <w:tcW w:w="5848" w:type="dxa"/>
          </w:tcPr>
          <w:p w14:paraId="0AA94C90" w14:textId="77777777" w:rsidR="00076CDB" w:rsidRPr="00A15A08" w:rsidRDefault="00076CDB" w:rsidP="005827F6">
            <w:pPr>
              <w:pStyle w:val="Stijl33"/>
            </w:pPr>
          </w:p>
        </w:tc>
        <w:tc>
          <w:tcPr>
            <w:tcW w:w="760" w:type="dxa"/>
          </w:tcPr>
          <w:p w14:paraId="1BEAD541" w14:textId="77777777" w:rsidR="00076CDB" w:rsidRPr="00A15A08" w:rsidRDefault="00076CDB" w:rsidP="005827F6">
            <w:pPr>
              <w:pStyle w:val="Stijl33"/>
            </w:pPr>
          </w:p>
        </w:tc>
        <w:tc>
          <w:tcPr>
            <w:tcW w:w="760" w:type="dxa"/>
          </w:tcPr>
          <w:p w14:paraId="1B03E725" w14:textId="77777777" w:rsidR="00076CDB" w:rsidRPr="00A15A08" w:rsidRDefault="00076CDB" w:rsidP="005827F6">
            <w:pPr>
              <w:pStyle w:val="Stijl33"/>
            </w:pPr>
          </w:p>
        </w:tc>
        <w:tc>
          <w:tcPr>
            <w:tcW w:w="760" w:type="dxa"/>
          </w:tcPr>
          <w:p w14:paraId="7FC749AF" w14:textId="77777777" w:rsidR="00076CDB" w:rsidRPr="00A15A08" w:rsidRDefault="00076CDB" w:rsidP="005827F6">
            <w:pPr>
              <w:pStyle w:val="Stijl33"/>
            </w:pPr>
          </w:p>
        </w:tc>
        <w:tc>
          <w:tcPr>
            <w:tcW w:w="1269" w:type="dxa"/>
          </w:tcPr>
          <w:p w14:paraId="1B62B736" w14:textId="77777777" w:rsidR="00076CDB" w:rsidRPr="00A15A08" w:rsidRDefault="00076CDB" w:rsidP="005827F6">
            <w:pPr>
              <w:pStyle w:val="Stijl33"/>
            </w:pPr>
          </w:p>
        </w:tc>
        <w:tc>
          <w:tcPr>
            <w:tcW w:w="842" w:type="dxa"/>
          </w:tcPr>
          <w:p w14:paraId="351B572D" w14:textId="77777777" w:rsidR="00076CDB" w:rsidRPr="00A15A08" w:rsidRDefault="00076CDB" w:rsidP="005827F6">
            <w:pPr>
              <w:pStyle w:val="Stijl33"/>
            </w:pPr>
          </w:p>
        </w:tc>
        <w:tc>
          <w:tcPr>
            <w:tcW w:w="3790" w:type="dxa"/>
          </w:tcPr>
          <w:p w14:paraId="74EC3AE7" w14:textId="77777777" w:rsidR="00076CDB" w:rsidRPr="00A15A08" w:rsidRDefault="00076CDB" w:rsidP="005827F6">
            <w:pPr>
              <w:pStyle w:val="Stijl33"/>
            </w:pPr>
          </w:p>
        </w:tc>
      </w:tr>
      <w:tr w:rsidR="00076CDB" w:rsidRPr="000505B5" w14:paraId="6B0EE04A" w14:textId="77777777" w:rsidTr="005827F6">
        <w:tc>
          <w:tcPr>
            <w:tcW w:w="14029" w:type="dxa"/>
            <w:gridSpan w:val="7"/>
            <w:shd w:val="clear" w:color="auto" w:fill="D9D9D9" w:themeFill="background1" w:themeFillShade="D9"/>
          </w:tcPr>
          <w:p w14:paraId="0437C861" w14:textId="1976136D" w:rsidR="00076CDB" w:rsidRPr="00A15A08" w:rsidRDefault="00076CDB" w:rsidP="001A0600">
            <w:pPr>
              <w:pStyle w:val="Leerdoelen"/>
            </w:pPr>
            <w:r w:rsidRPr="00A15A08">
              <w:t xml:space="preserve">LPD 5     </w:t>
            </w:r>
            <w:r w:rsidR="005569F5">
              <w:t>De leerling</w:t>
            </w:r>
            <w:r w:rsidRPr="00A15A08">
              <w:t xml:space="preserve"> selecte</w:t>
            </w:r>
            <w:r w:rsidR="00993C4C">
              <w:t>ert</w:t>
            </w:r>
            <w:r w:rsidRPr="00A15A08">
              <w:t xml:space="preserve"> houtachtige plaatmaterialen volgens hun toepassingsgebieden en sterkteklassen.  </w:t>
            </w:r>
          </w:p>
        </w:tc>
      </w:tr>
      <w:tr w:rsidR="00076CDB" w:rsidRPr="0052344D" w14:paraId="5DADCD98" w14:textId="77777777" w:rsidTr="00C57B05">
        <w:tc>
          <w:tcPr>
            <w:tcW w:w="5848" w:type="dxa"/>
          </w:tcPr>
          <w:p w14:paraId="34BF79C9" w14:textId="77777777" w:rsidR="00076CDB" w:rsidRPr="00A15A08" w:rsidRDefault="00076CDB" w:rsidP="005827F6">
            <w:pPr>
              <w:pStyle w:val="Stijl33"/>
            </w:pPr>
          </w:p>
        </w:tc>
        <w:tc>
          <w:tcPr>
            <w:tcW w:w="760" w:type="dxa"/>
          </w:tcPr>
          <w:p w14:paraId="30AFD416" w14:textId="77777777" w:rsidR="00076CDB" w:rsidRPr="00A15A08" w:rsidRDefault="00076CDB" w:rsidP="005827F6">
            <w:pPr>
              <w:pStyle w:val="Stijl33"/>
            </w:pPr>
          </w:p>
        </w:tc>
        <w:tc>
          <w:tcPr>
            <w:tcW w:w="760" w:type="dxa"/>
          </w:tcPr>
          <w:p w14:paraId="64680F14" w14:textId="77777777" w:rsidR="00076CDB" w:rsidRPr="00A15A08" w:rsidRDefault="00076CDB" w:rsidP="005827F6">
            <w:pPr>
              <w:pStyle w:val="Stijl33"/>
            </w:pPr>
          </w:p>
        </w:tc>
        <w:tc>
          <w:tcPr>
            <w:tcW w:w="760" w:type="dxa"/>
          </w:tcPr>
          <w:p w14:paraId="07177039" w14:textId="77777777" w:rsidR="00076CDB" w:rsidRPr="00A15A08" w:rsidRDefault="00076CDB" w:rsidP="005827F6">
            <w:pPr>
              <w:pStyle w:val="Stijl33"/>
            </w:pPr>
          </w:p>
        </w:tc>
        <w:tc>
          <w:tcPr>
            <w:tcW w:w="1269" w:type="dxa"/>
          </w:tcPr>
          <w:p w14:paraId="2938FB26" w14:textId="77777777" w:rsidR="00076CDB" w:rsidRPr="00A15A08" w:rsidRDefault="00076CDB" w:rsidP="005827F6">
            <w:pPr>
              <w:pStyle w:val="Stijl33"/>
            </w:pPr>
          </w:p>
        </w:tc>
        <w:tc>
          <w:tcPr>
            <w:tcW w:w="842" w:type="dxa"/>
          </w:tcPr>
          <w:p w14:paraId="0A079C60" w14:textId="77777777" w:rsidR="00076CDB" w:rsidRPr="00A15A08" w:rsidRDefault="00076CDB" w:rsidP="005827F6">
            <w:pPr>
              <w:pStyle w:val="Stijl33"/>
            </w:pPr>
          </w:p>
        </w:tc>
        <w:tc>
          <w:tcPr>
            <w:tcW w:w="3790" w:type="dxa"/>
          </w:tcPr>
          <w:p w14:paraId="6106D1DC" w14:textId="77777777" w:rsidR="00076CDB" w:rsidRPr="00A15A08" w:rsidRDefault="00076CDB" w:rsidP="005827F6">
            <w:pPr>
              <w:pStyle w:val="Stijl33"/>
            </w:pPr>
          </w:p>
        </w:tc>
      </w:tr>
      <w:tr w:rsidR="00076CDB" w:rsidRPr="0052344D" w14:paraId="004F43F1" w14:textId="77777777" w:rsidTr="00C57B05">
        <w:tc>
          <w:tcPr>
            <w:tcW w:w="5848" w:type="dxa"/>
          </w:tcPr>
          <w:p w14:paraId="6FB536E7" w14:textId="77777777" w:rsidR="00076CDB" w:rsidRPr="00A15A08" w:rsidRDefault="00076CDB" w:rsidP="005827F6">
            <w:pPr>
              <w:pStyle w:val="Stijl33"/>
            </w:pPr>
          </w:p>
        </w:tc>
        <w:tc>
          <w:tcPr>
            <w:tcW w:w="760" w:type="dxa"/>
          </w:tcPr>
          <w:p w14:paraId="16083155" w14:textId="77777777" w:rsidR="00076CDB" w:rsidRPr="00A15A08" w:rsidRDefault="00076CDB" w:rsidP="005827F6">
            <w:pPr>
              <w:pStyle w:val="Stijl33"/>
            </w:pPr>
          </w:p>
        </w:tc>
        <w:tc>
          <w:tcPr>
            <w:tcW w:w="760" w:type="dxa"/>
          </w:tcPr>
          <w:p w14:paraId="535955A1" w14:textId="77777777" w:rsidR="00076CDB" w:rsidRPr="00A15A08" w:rsidRDefault="00076CDB" w:rsidP="005827F6">
            <w:pPr>
              <w:pStyle w:val="Stijl33"/>
            </w:pPr>
          </w:p>
        </w:tc>
        <w:tc>
          <w:tcPr>
            <w:tcW w:w="760" w:type="dxa"/>
          </w:tcPr>
          <w:p w14:paraId="2536F3D5" w14:textId="77777777" w:rsidR="00076CDB" w:rsidRPr="00A15A08" w:rsidRDefault="00076CDB" w:rsidP="005827F6">
            <w:pPr>
              <w:pStyle w:val="Stijl33"/>
            </w:pPr>
          </w:p>
        </w:tc>
        <w:tc>
          <w:tcPr>
            <w:tcW w:w="1269" w:type="dxa"/>
          </w:tcPr>
          <w:p w14:paraId="4834ECE6" w14:textId="77777777" w:rsidR="00076CDB" w:rsidRPr="00A15A08" w:rsidRDefault="00076CDB" w:rsidP="005827F6">
            <w:pPr>
              <w:pStyle w:val="Stijl33"/>
            </w:pPr>
          </w:p>
        </w:tc>
        <w:tc>
          <w:tcPr>
            <w:tcW w:w="842" w:type="dxa"/>
          </w:tcPr>
          <w:p w14:paraId="31710813" w14:textId="77777777" w:rsidR="00076CDB" w:rsidRPr="00A15A08" w:rsidRDefault="00076CDB" w:rsidP="005827F6">
            <w:pPr>
              <w:pStyle w:val="Stijl33"/>
            </w:pPr>
          </w:p>
        </w:tc>
        <w:tc>
          <w:tcPr>
            <w:tcW w:w="3790" w:type="dxa"/>
          </w:tcPr>
          <w:p w14:paraId="584F968B" w14:textId="77777777" w:rsidR="00076CDB" w:rsidRPr="00A15A08" w:rsidRDefault="00076CDB" w:rsidP="005827F6">
            <w:pPr>
              <w:pStyle w:val="Stijl33"/>
            </w:pPr>
          </w:p>
        </w:tc>
      </w:tr>
      <w:tr w:rsidR="00076CDB" w:rsidRPr="0052344D" w14:paraId="0EC5FE3C" w14:textId="77777777" w:rsidTr="00C57B05">
        <w:tc>
          <w:tcPr>
            <w:tcW w:w="5848" w:type="dxa"/>
          </w:tcPr>
          <w:p w14:paraId="7BEE282C" w14:textId="77777777" w:rsidR="00076CDB" w:rsidRPr="00A15A08" w:rsidRDefault="00076CDB" w:rsidP="005827F6">
            <w:pPr>
              <w:pStyle w:val="Stijl33"/>
            </w:pPr>
          </w:p>
        </w:tc>
        <w:tc>
          <w:tcPr>
            <w:tcW w:w="760" w:type="dxa"/>
          </w:tcPr>
          <w:p w14:paraId="7A8825F4" w14:textId="77777777" w:rsidR="00076CDB" w:rsidRPr="00A15A08" w:rsidRDefault="00076CDB" w:rsidP="005827F6">
            <w:pPr>
              <w:pStyle w:val="Stijl33"/>
            </w:pPr>
          </w:p>
        </w:tc>
        <w:tc>
          <w:tcPr>
            <w:tcW w:w="760" w:type="dxa"/>
          </w:tcPr>
          <w:p w14:paraId="54250789" w14:textId="77777777" w:rsidR="00076CDB" w:rsidRPr="00A15A08" w:rsidRDefault="00076CDB" w:rsidP="005827F6">
            <w:pPr>
              <w:pStyle w:val="Stijl33"/>
            </w:pPr>
          </w:p>
        </w:tc>
        <w:tc>
          <w:tcPr>
            <w:tcW w:w="760" w:type="dxa"/>
          </w:tcPr>
          <w:p w14:paraId="2B9F0363" w14:textId="77777777" w:rsidR="00076CDB" w:rsidRPr="00A15A08" w:rsidRDefault="00076CDB" w:rsidP="005827F6">
            <w:pPr>
              <w:pStyle w:val="Stijl33"/>
            </w:pPr>
          </w:p>
        </w:tc>
        <w:tc>
          <w:tcPr>
            <w:tcW w:w="1269" w:type="dxa"/>
          </w:tcPr>
          <w:p w14:paraId="0E51C708" w14:textId="77777777" w:rsidR="00076CDB" w:rsidRPr="00A15A08" w:rsidRDefault="00076CDB" w:rsidP="005827F6">
            <w:pPr>
              <w:pStyle w:val="Stijl33"/>
            </w:pPr>
          </w:p>
        </w:tc>
        <w:tc>
          <w:tcPr>
            <w:tcW w:w="842" w:type="dxa"/>
          </w:tcPr>
          <w:p w14:paraId="724D3E1E" w14:textId="77777777" w:rsidR="00076CDB" w:rsidRPr="00A15A08" w:rsidRDefault="00076CDB" w:rsidP="005827F6">
            <w:pPr>
              <w:pStyle w:val="Stijl33"/>
            </w:pPr>
          </w:p>
        </w:tc>
        <w:tc>
          <w:tcPr>
            <w:tcW w:w="3790" w:type="dxa"/>
          </w:tcPr>
          <w:p w14:paraId="1854F84A" w14:textId="77777777" w:rsidR="00076CDB" w:rsidRPr="00A15A08" w:rsidRDefault="00076CDB" w:rsidP="00082D71">
            <w:pPr>
              <w:pStyle w:val="Stijl33"/>
              <w:jc w:val="right"/>
            </w:pPr>
          </w:p>
        </w:tc>
      </w:tr>
      <w:tr w:rsidR="00076CDB" w:rsidRPr="0052344D" w14:paraId="6C75AD13" w14:textId="77777777" w:rsidTr="00C57B05">
        <w:tc>
          <w:tcPr>
            <w:tcW w:w="5848" w:type="dxa"/>
          </w:tcPr>
          <w:p w14:paraId="5CB704FC" w14:textId="77777777" w:rsidR="00076CDB" w:rsidRPr="00A15A08" w:rsidRDefault="00076CDB" w:rsidP="005827F6">
            <w:pPr>
              <w:pStyle w:val="Stijl33"/>
            </w:pPr>
          </w:p>
        </w:tc>
        <w:tc>
          <w:tcPr>
            <w:tcW w:w="760" w:type="dxa"/>
          </w:tcPr>
          <w:p w14:paraId="7447126F" w14:textId="77777777" w:rsidR="00076CDB" w:rsidRPr="00A15A08" w:rsidRDefault="00076CDB" w:rsidP="005827F6">
            <w:pPr>
              <w:pStyle w:val="Stijl33"/>
            </w:pPr>
          </w:p>
        </w:tc>
        <w:tc>
          <w:tcPr>
            <w:tcW w:w="760" w:type="dxa"/>
          </w:tcPr>
          <w:p w14:paraId="659B12D3" w14:textId="77777777" w:rsidR="00076CDB" w:rsidRPr="00A15A08" w:rsidRDefault="00076CDB" w:rsidP="005827F6">
            <w:pPr>
              <w:pStyle w:val="Stijl33"/>
            </w:pPr>
          </w:p>
        </w:tc>
        <w:tc>
          <w:tcPr>
            <w:tcW w:w="760" w:type="dxa"/>
          </w:tcPr>
          <w:p w14:paraId="092E1514" w14:textId="77777777" w:rsidR="00076CDB" w:rsidRPr="00A15A08" w:rsidRDefault="00076CDB" w:rsidP="005827F6">
            <w:pPr>
              <w:pStyle w:val="Stijl33"/>
            </w:pPr>
          </w:p>
        </w:tc>
        <w:tc>
          <w:tcPr>
            <w:tcW w:w="1269" w:type="dxa"/>
          </w:tcPr>
          <w:p w14:paraId="47EB4D5F" w14:textId="77777777" w:rsidR="00076CDB" w:rsidRPr="00A15A08" w:rsidRDefault="00076CDB" w:rsidP="005827F6">
            <w:pPr>
              <w:pStyle w:val="Stijl33"/>
            </w:pPr>
          </w:p>
        </w:tc>
        <w:tc>
          <w:tcPr>
            <w:tcW w:w="842" w:type="dxa"/>
          </w:tcPr>
          <w:p w14:paraId="29041CB1" w14:textId="77777777" w:rsidR="00076CDB" w:rsidRPr="00A15A08" w:rsidRDefault="00076CDB" w:rsidP="005827F6">
            <w:pPr>
              <w:pStyle w:val="Stijl33"/>
            </w:pPr>
          </w:p>
        </w:tc>
        <w:tc>
          <w:tcPr>
            <w:tcW w:w="3790" w:type="dxa"/>
          </w:tcPr>
          <w:p w14:paraId="1DCD6A59" w14:textId="77777777" w:rsidR="00076CDB" w:rsidRPr="00A15A08" w:rsidRDefault="00076CDB" w:rsidP="005827F6">
            <w:pPr>
              <w:pStyle w:val="Stijl33"/>
            </w:pPr>
          </w:p>
        </w:tc>
      </w:tr>
      <w:tr w:rsidR="00076CDB" w:rsidRPr="0052344D" w14:paraId="042C4B78" w14:textId="77777777" w:rsidTr="00C57B05">
        <w:tc>
          <w:tcPr>
            <w:tcW w:w="5848" w:type="dxa"/>
          </w:tcPr>
          <w:p w14:paraId="797D9C72" w14:textId="77777777" w:rsidR="00076CDB" w:rsidRPr="00A15A08" w:rsidRDefault="00076CDB" w:rsidP="005827F6">
            <w:pPr>
              <w:pStyle w:val="Stijl33"/>
            </w:pPr>
          </w:p>
        </w:tc>
        <w:tc>
          <w:tcPr>
            <w:tcW w:w="760" w:type="dxa"/>
          </w:tcPr>
          <w:p w14:paraId="62E7CD01" w14:textId="77777777" w:rsidR="00076CDB" w:rsidRPr="00A15A08" w:rsidRDefault="00076CDB" w:rsidP="005827F6">
            <w:pPr>
              <w:pStyle w:val="Stijl33"/>
            </w:pPr>
          </w:p>
        </w:tc>
        <w:tc>
          <w:tcPr>
            <w:tcW w:w="760" w:type="dxa"/>
          </w:tcPr>
          <w:p w14:paraId="71B0887C" w14:textId="77777777" w:rsidR="00076CDB" w:rsidRPr="00A15A08" w:rsidRDefault="00076CDB" w:rsidP="005827F6">
            <w:pPr>
              <w:pStyle w:val="Stijl33"/>
            </w:pPr>
          </w:p>
        </w:tc>
        <w:tc>
          <w:tcPr>
            <w:tcW w:w="760" w:type="dxa"/>
          </w:tcPr>
          <w:p w14:paraId="1C70F72F" w14:textId="77777777" w:rsidR="00076CDB" w:rsidRPr="00A15A08" w:rsidRDefault="00076CDB" w:rsidP="005827F6">
            <w:pPr>
              <w:pStyle w:val="Stijl33"/>
            </w:pPr>
          </w:p>
        </w:tc>
        <w:tc>
          <w:tcPr>
            <w:tcW w:w="1269" w:type="dxa"/>
          </w:tcPr>
          <w:p w14:paraId="34C77C8C" w14:textId="77777777" w:rsidR="00076CDB" w:rsidRPr="00A15A08" w:rsidRDefault="00076CDB" w:rsidP="005827F6">
            <w:pPr>
              <w:pStyle w:val="Stijl33"/>
            </w:pPr>
          </w:p>
        </w:tc>
        <w:tc>
          <w:tcPr>
            <w:tcW w:w="842" w:type="dxa"/>
          </w:tcPr>
          <w:p w14:paraId="6401E2B8" w14:textId="77777777" w:rsidR="00076CDB" w:rsidRPr="00A15A08" w:rsidRDefault="00076CDB" w:rsidP="005827F6">
            <w:pPr>
              <w:pStyle w:val="Stijl33"/>
            </w:pPr>
          </w:p>
        </w:tc>
        <w:tc>
          <w:tcPr>
            <w:tcW w:w="3790" w:type="dxa"/>
          </w:tcPr>
          <w:p w14:paraId="3763A135" w14:textId="77777777" w:rsidR="00076CDB" w:rsidRPr="00A15A08" w:rsidRDefault="00076CDB" w:rsidP="005827F6">
            <w:pPr>
              <w:pStyle w:val="Stijl33"/>
            </w:pPr>
          </w:p>
        </w:tc>
      </w:tr>
      <w:tr w:rsidR="00076CDB" w:rsidRPr="000505B5" w14:paraId="721B7CCB" w14:textId="77777777" w:rsidTr="005827F6">
        <w:tc>
          <w:tcPr>
            <w:tcW w:w="14029" w:type="dxa"/>
            <w:gridSpan w:val="7"/>
            <w:shd w:val="clear" w:color="auto" w:fill="D9D9D9" w:themeFill="background1" w:themeFillShade="D9"/>
          </w:tcPr>
          <w:p w14:paraId="3257EC92" w14:textId="7CE454AA" w:rsidR="00076CDB" w:rsidRPr="00A15A08" w:rsidRDefault="00076CDB" w:rsidP="001A0600">
            <w:pPr>
              <w:pStyle w:val="Leerdoelen"/>
            </w:pPr>
            <w:r w:rsidRPr="00A15A08">
              <w:t xml:space="preserve">LPD 6     </w:t>
            </w:r>
            <w:r w:rsidR="005569F5">
              <w:t>De leerling</w:t>
            </w:r>
            <w:r w:rsidRPr="00A15A08">
              <w:t xml:space="preserve"> selecte</w:t>
            </w:r>
            <w:r w:rsidR="00993C4C">
              <w:t xml:space="preserve">ert </w:t>
            </w:r>
            <w:r w:rsidRPr="00A15A08">
              <w:t>halffabricaten in functie van decor- en standenbouw.</w:t>
            </w:r>
          </w:p>
        </w:tc>
      </w:tr>
      <w:tr w:rsidR="00076CDB" w:rsidRPr="0052344D" w14:paraId="7099E9FB" w14:textId="77777777" w:rsidTr="00C57B05">
        <w:tc>
          <w:tcPr>
            <w:tcW w:w="5848" w:type="dxa"/>
          </w:tcPr>
          <w:p w14:paraId="238F7D32" w14:textId="77777777" w:rsidR="00076CDB" w:rsidRPr="00A15A08" w:rsidRDefault="00076CDB" w:rsidP="005827F6">
            <w:pPr>
              <w:pStyle w:val="Stijl33"/>
            </w:pPr>
          </w:p>
        </w:tc>
        <w:tc>
          <w:tcPr>
            <w:tcW w:w="760" w:type="dxa"/>
          </w:tcPr>
          <w:p w14:paraId="52C2ADF8" w14:textId="77777777" w:rsidR="00076CDB" w:rsidRPr="00A15A08" w:rsidRDefault="00076CDB" w:rsidP="005827F6">
            <w:pPr>
              <w:pStyle w:val="Stijl33"/>
            </w:pPr>
          </w:p>
        </w:tc>
        <w:tc>
          <w:tcPr>
            <w:tcW w:w="760" w:type="dxa"/>
          </w:tcPr>
          <w:p w14:paraId="1198F5E3" w14:textId="77777777" w:rsidR="00076CDB" w:rsidRPr="00A15A08" w:rsidRDefault="00076CDB" w:rsidP="005827F6">
            <w:pPr>
              <w:pStyle w:val="Stijl33"/>
            </w:pPr>
          </w:p>
        </w:tc>
        <w:tc>
          <w:tcPr>
            <w:tcW w:w="760" w:type="dxa"/>
          </w:tcPr>
          <w:p w14:paraId="341DC36E" w14:textId="77777777" w:rsidR="00076CDB" w:rsidRPr="00A15A08" w:rsidRDefault="00076CDB" w:rsidP="005827F6">
            <w:pPr>
              <w:pStyle w:val="Stijl33"/>
            </w:pPr>
          </w:p>
        </w:tc>
        <w:tc>
          <w:tcPr>
            <w:tcW w:w="1269" w:type="dxa"/>
          </w:tcPr>
          <w:p w14:paraId="74DF351D" w14:textId="77777777" w:rsidR="00076CDB" w:rsidRPr="00A15A08" w:rsidRDefault="00076CDB" w:rsidP="005827F6">
            <w:pPr>
              <w:pStyle w:val="Stijl33"/>
            </w:pPr>
          </w:p>
        </w:tc>
        <w:tc>
          <w:tcPr>
            <w:tcW w:w="842" w:type="dxa"/>
          </w:tcPr>
          <w:p w14:paraId="320597CA" w14:textId="77777777" w:rsidR="00076CDB" w:rsidRPr="00A15A08" w:rsidRDefault="00076CDB" w:rsidP="005827F6">
            <w:pPr>
              <w:pStyle w:val="Stijl33"/>
            </w:pPr>
          </w:p>
        </w:tc>
        <w:tc>
          <w:tcPr>
            <w:tcW w:w="3790" w:type="dxa"/>
          </w:tcPr>
          <w:p w14:paraId="1B9CFCC6" w14:textId="77777777" w:rsidR="00076CDB" w:rsidRPr="00A15A08" w:rsidRDefault="00076CDB" w:rsidP="005827F6">
            <w:pPr>
              <w:pStyle w:val="Stijl33"/>
            </w:pPr>
          </w:p>
        </w:tc>
      </w:tr>
      <w:tr w:rsidR="00076CDB" w:rsidRPr="0052344D" w14:paraId="3C1B9308" w14:textId="77777777" w:rsidTr="00C57B05">
        <w:tc>
          <w:tcPr>
            <w:tcW w:w="5848" w:type="dxa"/>
          </w:tcPr>
          <w:p w14:paraId="5BB228E9" w14:textId="77777777" w:rsidR="00076CDB" w:rsidRPr="00A15A08" w:rsidRDefault="00076CDB" w:rsidP="005827F6">
            <w:pPr>
              <w:pStyle w:val="Stijl33"/>
            </w:pPr>
          </w:p>
        </w:tc>
        <w:tc>
          <w:tcPr>
            <w:tcW w:w="760" w:type="dxa"/>
          </w:tcPr>
          <w:p w14:paraId="5CD84DAE" w14:textId="77777777" w:rsidR="00076CDB" w:rsidRPr="00A15A08" w:rsidRDefault="00076CDB" w:rsidP="005827F6">
            <w:pPr>
              <w:pStyle w:val="Stijl33"/>
            </w:pPr>
          </w:p>
        </w:tc>
        <w:tc>
          <w:tcPr>
            <w:tcW w:w="760" w:type="dxa"/>
          </w:tcPr>
          <w:p w14:paraId="712900A6" w14:textId="77777777" w:rsidR="00076CDB" w:rsidRPr="00A15A08" w:rsidRDefault="00076CDB" w:rsidP="005827F6">
            <w:pPr>
              <w:pStyle w:val="Stijl33"/>
            </w:pPr>
          </w:p>
        </w:tc>
        <w:tc>
          <w:tcPr>
            <w:tcW w:w="760" w:type="dxa"/>
          </w:tcPr>
          <w:p w14:paraId="4D0AC47C" w14:textId="77777777" w:rsidR="00076CDB" w:rsidRPr="00A15A08" w:rsidRDefault="00076CDB" w:rsidP="005827F6">
            <w:pPr>
              <w:pStyle w:val="Stijl33"/>
            </w:pPr>
          </w:p>
        </w:tc>
        <w:tc>
          <w:tcPr>
            <w:tcW w:w="1269" w:type="dxa"/>
          </w:tcPr>
          <w:p w14:paraId="31209D58" w14:textId="77777777" w:rsidR="00076CDB" w:rsidRPr="00A15A08" w:rsidRDefault="00076CDB" w:rsidP="005827F6">
            <w:pPr>
              <w:pStyle w:val="Stijl33"/>
            </w:pPr>
          </w:p>
        </w:tc>
        <w:tc>
          <w:tcPr>
            <w:tcW w:w="842" w:type="dxa"/>
          </w:tcPr>
          <w:p w14:paraId="4B40F9B5" w14:textId="77777777" w:rsidR="00076CDB" w:rsidRPr="00A15A08" w:rsidRDefault="00076CDB" w:rsidP="005827F6">
            <w:pPr>
              <w:pStyle w:val="Stijl33"/>
            </w:pPr>
          </w:p>
        </w:tc>
        <w:tc>
          <w:tcPr>
            <w:tcW w:w="3790" w:type="dxa"/>
          </w:tcPr>
          <w:p w14:paraId="16B86C33" w14:textId="77777777" w:rsidR="00076CDB" w:rsidRPr="00A15A08" w:rsidRDefault="00076CDB" w:rsidP="005827F6">
            <w:pPr>
              <w:pStyle w:val="Stijl33"/>
            </w:pPr>
          </w:p>
        </w:tc>
      </w:tr>
      <w:tr w:rsidR="00076CDB" w:rsidRPr="0052344D" w14:paraId="5D8365D4" w14:textId="77777777" w:rsidTr="00C57B05">
        <w:tc>
          <w:tcPr>
            <w:tcW w:w="5848" w:type="dxa"/>
          </w:tcPr>
          <w:p w14:paraId="08E45DB8" w14:textId="77777777" w:rsidR="00076CDB" w:rsidRPr="00A15A08" w:rsidRDefault="00076CDB" w:rsidP="005827F6">
            <w:pPr>
              <w:pStyle w:val="Stijl33"/>
            </w:pPr>
          </w:p>
        </w:tc>
        <w:tc>
          <w:tcPr>
            <w:tcW w:w="760" w:type="dxa"/>
          </w:tcPr>
          <w:p w14:paraId="3BEC1E15" w14:textId="77777777" w:rsidR="00076CDB" w:rsidRPr="00A15A08" w:rsidRDefault="00076CDB" w:rsidP="005827F6">
            <w:pPr>
              <w:pStyle w:val="Stijl33"/>
            </w:pPr>
          </w:p>
        </w:tc>
        <w:tc>
          <w:tcPr>
            <w:tcW w:w="760" w:type="dxa"/>
          </w:tcPr>
          <w:p w14:paraId="6C4AD4FB" w14:textId="77777777" w:rsidR="00076CDB" w:rsidRPr="00A15A08" w:rsidRDefault="00076CDB" w:rsidP="005827F6">
            <w:pPr>
              <w:pStyle w:val="Stijl33"/>
            </w:pPr>
          </w:p>
        </w:tc>
        <w:tc>
          <w:tcPr>
            <w:tcW w:w="760" w:type="dxa"/>
          </w:tcPr>
          <w:p w14:paraId="0DD99AB8" w14:textId="77777777" w:rsidR="00076CDB" w:rsidRPr="00A15A08" w:rsidRDefault="00076CDB" w:rsidP="005827F6">
            <w:pPr>
              <w:pStyle w:val="Stijl33"/>
            </w:pPr>
          </w:p>
        </w:tc>
        <w:tc>
          <w:tcPr>
            <w:tcW w:w="1269" w:type="dxa"/>
          </w:tcPr>
          <w:p w14:paraId="7011504B" w14:textId="77777777" w:rsidR="00076CDB" w:rsidRPr="00A15A08" w:rsidRDefault="00076CDB" w:rsidP="005827F6">
            <w:pPr>
              <w:pStyle w:val="Stijl33"/>
            </w:pPr>
          </w:p>
        </w:tc>
        <w:tc>
          <w:tcPr>
            <w:tcW w:w="842" w:type="dxa"/>
          </w:tcPr>
          <w:p w14:paraId="63424A13" w14:textId="77777777" w:rsidR="00076CDB" w:rsidRPr="00A15A08" w:rsidRDefault="00076CDB" w:rsidP="005827F6">
            <w:pPr>
              <w:pStyle w:val="Stijl33"/>
            </w:pPr>
          </w:p>
        </w:tc>
        <w:tc>
          <w:tcPr>
            <w:tcW w:w="3790" w:type="dxa"/>
          </w:tcPr>
          <w:p w14:paraId="0120AC6C" w14:textId="77777777" w:rsidR="00076CDB" w:rsidRPr="00A15A08" w:rsidRDefault="00076CDB" w:rsidP="005827F6">
            <w:pPr>
              <w:pStyle w:val="Stijl33"/>
            </w:pPr>
          </w:p>
        </w:tc>
      </w:tr>
      <w:tr w:rsidR="00076CDB" w:rsidRPr="0052344D" w14:paraId="0345D719" w14:textId="77777777" w:rsidTr="00C57B05">
        <w:tc>
          <w:tcPr>
            <w:tcW w:w="5848" w:type="dxa"/>
          </w:tcPr>
          <w:p w14:paraId="14E65182" w14:textId="77777777" w:rsidR="00076CDB" w:rsidRPr="00A15A08" w:rsidRDefault="00076CDB" w:rsidP="005827F6">
            <w:pPr>
              <w:pStyle w:val="Stijl33"/>
            </w:pPr>
          </w:p>
        </w:tc>
        <w:tc>
          <w:tcPr>
            <w:tcW w:w="760" w:type="dxa"/>
          </w:tcPr>
          <w:p w14:paraId="62D19ED9" w14:textId="77777777" w:rsidR="00076CDB" w:rsidRPr="00A15A08" w:rsidRDefault="00076CDB" w:rsidP="005827F6">
            <w:pPr>
              <w:pStyle w:val="Stijl33"/>
            </w:pPr>
          </w:p>
        </w:tc>
        <w:tc>
          <w:tcPr>
            <w:tcW w:w="760" w:type="dxa"/>
          </w:tcPr>
          <w:p w14:paraId="1EC7D4A2" w14:textId="77777777" w:rsidR="00076CDB" w:rsidRPr="00A15A08" w:rsidRDefault="00076CDB" w:rsidP="005827F6">
            <w:pPr>
              <w:pStyle w:val="Stijl33"/>
            </w:pPr>
          </w:p>
        </w:tc>
        <w:tc>
          <w:tcPr>
            <w:tcW w:w="760" w:type="dxa"/>
          </w:tcPr>
          <w:p w14:paraId="7335109B" w14:textId="77777777" w:rsidR="00076CDB" w:rsidRPr="00A15A08" w:rsidRDefault="00076CDB" w:rsidP="005827F6">
            <w:pPr>
              <w:pStyle w:val="Stijl33"/>
            </w:pPr>
          </w:p>
        </w:tc>
        <w:tc>
          <w:tcPr>
            <w:tcW w:w="1269" w:type="dxa"/>
          </w:tcPr>
          <w:p w14:paraId="55CB0EA2" w14:textId="77777777" w:rsidR="00076CDB" w:rsidRPr="00A15A08" w:rsidRDefault="00076CDB" w:rsidP="005827F6">
            <w:pPr>
              <w:pStyle w:val="Stijl33"/>
            </w:pPr>
          </w:p>
        </w:tc>
        <w:tc>
          <w:tcPr>
            <w:tcW w:w="842" w:type="dxa"/>
          </w:tcPr>
          <w:p w14:paraId="69FD2E4C" w14:textId="77777777" w:rsidR="00076CDB" w:rsidRPr="00A15A08" w:rsidRDefault="00076CDB" w:rsidP="005827F6">
            <w:pPr>
              <w:pStyle w:val="Stijl33"/>
            </w:pPr>
          </w:p>
        </w:tc>
        <w:tc>
          <w:tcPr>
            <w:tcW w:w="3790" w:type="dxa"/>
          </w:tcPr>
          <w:p w14:paraId="30E60475" w14:textId="77777777" w:rsidR="00076CDB" w:rsidRPr="00A15A08" w:rsidRDefault="00076CDB" w:rsidP="005827F6">
            <w:pPr>
              <w:pStyle w:val="Stijl33"/>
            </w:pPr>
          </w:p>
        </w:tc>
      </w:tr>
      <w:tr w:rsidR="00076CDB" w:rsidRPr="0052344D" w14:paraId="5CAC0819" w14:textId="77777777" w:rsidTr="00C57B05">
        <w:tc>
          <w:tcPr>
            <w:tcW w:w="5848" w:type="dxa"/>
          </w:tcPr>
          <w:p w14:paraId="29597E59" w14:textId="77777777" w:rsidR="00076CDB" w:rsidRPr="00A15A08" w:rsidRDefault="00076CDB" w:rsidP="005827F6">
            <w:pPr>
              <w:pStyle w:val="Stijl33"/>
            </w:pPr>
          </w:p>
        </w:tc>
        <w:tc>
          <w:tcPr>
            <w:tcW w:w="760" w:type="dxa"/>
          </w:tcPr>
          <w:p w14:paraId="6950F2E0" w14:textId="77777777" w:rsidR="00076CDB" w:rsidRPr="00A15A08" w:rsidRDefault="00076CDB" w:rsidP="005827F6">
            <w:pPr>
              <w:pStyle w:val="Stijl33"/>
            </w:pPr>
          </w:p>
        </w:tc>
        <w:tc>
          <w:tcPr>
            <w:tcW w:w="760" w:type="dxa"/>
          </w:tcPr>
          <w:p w14:paraId="61826459" w14:textId="77777777" w:rsidR="00076CDB" w:rsidRPr="00A15A08" w:rsidRDefault="00076CDB" w:rsidP="005827F6">
            <w:pPr>
              <w:pStyle w:val="Stijl33"/>
            </w:pPr>
          </w:p>
        </w:tc>
        <w:tc>
          <w:tcPr>
            <w:tcW w:w="760" w:type="dxa"/>
          </w:tcPr>
          <w:p w14:paraId="62509687" w14:textId="77777777" w:rsidR="00076CDB" w:rsidRPr="00A15A08" w:rsidRDefault="00076CDB" w:rsidP="005827F6">
            <w:pPr>
              <w:pStyle w:val="Stijl33"/>
            </w:pPr>
          </w:p>
        </w:tc>
        <w:tc>
          <w:tcPr>
            <w:tcW w:w="1269" w:type="dxa"/>
          </w:tcPr>
          <w:p w14:paraId="48AB9DF9" w14:textId="77777777" w:rsidR="00076CDB" w:rsidRPr="00A15A08" w:rsidRDefault="00076CDB" w:rsidP="005827F6">
            <w:pPr>
              <w:pStyle w:val="Stijl33"/>
            </w:pPr>
          </w:p>
        </w:tc>
        <w:tc>
          <w:tcPr>
            <w:tcW w:w="842" w:type="dxa"/>
          </w:tcPr>
          <w:p w14:paraId="7AD826A1" w14:textId="77777777" w:rsidR="00076CDB" w:rsidRPr="00A15A08" w:rsidRDefault="00076CDB" w:rsidP="005827F6">
            <w:pPr>
              <w:pStyle w:val="Stijl33"/>
            </w:pPr>
          </w:p>
        </w:tc>
        <w:tc>
          <w:tcPr>
            <w:tcW w:w="3790" w:type="dxa"/>
          </w:tcPr>
          <w:p w14:paraId="514EF223" w14:textId="77777777" w:rsidR="00076CDB" w:rsidRPr="00A15A08" w:rsidRDefault="00076CDB" w:rsidP="005827F6">
            <w:pPr>
              <w:pStyle w:val="Stijl33"/>
            </w:pPr>
          </w:p>
        </w:tc>
      </w:tr>
      <w:tr w:rsidR="00076CDB" w:rsidRPr="000505B5" w14:paraId="3EA16761" w14:textId="77777777" w:rsidTr="005827F6">
        <w:tc>
          <w:tcPr>
            <w:tcW w:w="14029" w:type="dxa"/>
            <w:gridSpan w:val="7"/>
            <w:shd w:val="clear" w:color="auto" w:fill="D9D9D9" w:themeFill="background1" w:themeFillShade="D9"/>
          </w:tcPr>
          <w:p w14:paraId="4EBF89B0" w14:textId="6D4C693D" w:rsidR="00076CDB" w:rsidRPr="00A15A08" w:rsidRDefault="00076CDB" w:rsidP="001A0600">
            <w:pPr>
              <w:pStyle w:val="Leerdoelen"/>
            </w:pPr>
            <w:r w:rsidRPr="00A15A08">
              <w:t xml:space="preserve">LPD 7     </w:t>
            </w:r>
            <w:r w:rsidR="005569F5">
              <w:t>De leerling</w:t>
            </w:r>
            <w:r w:rsidRPr="00A15A08">
              <w:t xml:space="preserve"> selecte</w:t>
            </w:r>
            <w:r w:rsidR="00993C4C">
              <w:t>ert</w:t>
            </w:r>
            <w:r w:rsidRPr="00A15A08">
              <w:t xml:space="preserve"> beslag, lijmen, beschermings- en afwerkingsproducten in functie van decors en standen.  </w:t>
            </w:r>
          </w:p>
          <w:p w14:paraId="25120047" w14:textId="77777777" w:rsidR="00076CDB" w:rsidRPr="00444D88" w:rsidRDefault="00076CDB" w:rsidP="00E173A9">
            <w:pPr>
              <w:pStyle w:val="Afbakeningalleen"/>
            </w:pPr>
            <w:r w:rsidRPr="00444D88">
              <w:t xml:space="preserve">Onderhoudsproducten   </w:t>
            </w:r>
          </w:p>
        </w:tc>
      </w:tr>
      <w:tr w:rsidR="00076CDB" w:rsidRPr="0052344D" w14:paraId="1B26DD5B" w14:textId="77777777" w:rsidTr="00C57B05">
        <w:tc>
          <w:tcPr>
            <w:tcW w:w="5848" w:type="dxa"/>
          </w:tcPr>
          <w:p w14:paraId="5107C7EF" w14:textId="77777777" w:rsidR="00076CDB" w:rsidRPr="00A15A08" w:rsidRDefault="00076CDB" w:rsidP="005827F6">
            <w:pPr>
              <w:pStyle w:val="Stijl33"/>
            </w:pPr>
          </w:p>
        </w:tc>
        <w:tc>
          <w:tcPr>
            <w:tcW w:w="760" w:type="dxa"/>
          </w:tcPr>
          <w:p w14:paraId="328DF18B" w14:textId="77777777" w:rsidR="00076CDB" w:rsidRPr="00A15A08" w:rsidRDefault="00076CDB" w:rsidP="005827F6">
            <w:pPr>
              <w:pStyle w:val="Stijl33"/>
            </w:pPr>
          </w:p>
        </w:tc>
        <w:tc>
          <w:tcPr>
            <w:tcW w:w="760" w:type="dxa"/>
          </w:tcPr>
          <w:p w14:paraId="0A78338C" w14:textId="77777777" w:rsidR="00076CDB" w:rsidRPr="00A15A08" w:rsidRDefault="00076CDB" w:rsidP="005827F6">
            <w:pPr>
              <w:pStyle w:val="Stijl33"/>
            </w:pPr>
          </w:p>
        </w:tc>
        <w:tc>
          <w:tcPr>
            <w:tcW w:w="760" w:type="dxa"/>
          </w:tcPr>
          <w:p w14:paraId="405E315D" w14:textId="77777777" w:rsidR="00076CDB" w:rsidRPr="00A15A08" w:rsidRDefault="00076CDB" w:rsidP="005827F6">
            <w:pPr>
              <w:pStyle w:val="Stijl33"/>
            </w:pPr>
          </w:p>
        </w:tc>
        <w:tc>
          <w:tcPr>
            <w:tcW w:w="1269" w:type="dxa"/>
          </w:tcPr>
          <w:p w14:paraId="78989CC4" w14:textId="77777777" w:rsidR="00076CDB" w:rsidRPr="00A15A08" w:rsidRDefault="00076CDB" w:rsidP="005827F6">
            <w:pPr>
              <w:pStyle w:val="Stijl33"/>
            </w:pPr>
          </w:p>
        </w:tc>
        <w:tc>
          <w:tcPr>
            <w:tcW w:w="842" w:type="dxa"/>
          </w:tcPr>
          <w:p w14:paraId="11C2FF32" w14:textId="77777777" w:rsidR="00076CDB" w:rsidRPr="00A15A08" w:rsidRDefault="00076CDB" w:rsidP="005827F6">
            <w:pPr>
              <w:pStyle w:val="Stijl33"/>
            </w:pPr>
          </w:p>
        </w:tc>
        <w:tc>
          <w:tcPr>
            <w:tcW w:w="3790" w:type="dxa"/>
          </w:tcPr>
          <w:p w14:paraId="00C4DB8A" w14:textId="77777777" w:rsidR="00076CDB" w:rsidRPr="00A15A08" w:rsidRDefault="00076CDB" w:rsidP="005827F6">
            <w:pPr>
              <w:pStyle w:val="Stijl33"/>
            </w:pPr>
          </w:p>
        </w:tc>
      </w:tr>
      <w:tr w:rsidR="00076CDB" w:rsidRPr="0052344D" w14:paraId="1A431AE6" w14:textId="77777777" w:rsidTr="00C57B05">
        <w:tc>
          <w:tcPr>
            <w:tcW w:w="5848" w:type="dxa"/>
          </w:tcPr>
          <w:p w14:paraId="3D06A395" w14:textId="77777777" w:rsidR="00076CDB" w:rsidRPr="00A15A08" w:rsidRDefault="00076CDB" w:rsidP="005827F6">
            <w:pPr>
              <w:pStyle w:val="Stijl33"/>
            </w:pPr>
          </w:p>
        </w:tc>
        <w:tc>
          <w:tcPr>
            <w:tcW w:w="760" w:type="dxa"/>
          </w:tcPr>
          <w:p w14:paraId="42BE60F6" w14:textId="77777777" w:rsidR="00076CDB" w:rsidRPr="00A15A08" w:rsidRDefault="00076CDB" w:rsidP="005827F6">
            <w:pPr>
              <w:pStyle w:val="Stijl33"/>
            </w:pPr>
          </w:p>
        </w:tc>
        <w:tc>
          <w:tcPr>
            <w:tcW w:w="760" w:type="dxa"/>
          </w:tcPr>
          <w:p w14:paraId="1C9A86A6" w14:textId="77777777" w:rsidR="00076CDB" w:rsidRPr="00A15A08" w:rsidRDefault="00076CDB" w:rsidP="005827F6">
            <w:pPr>
              <w:pStyle w:val="Stijl33"/>
            </w:pPr>
          </w:p>
        </w:tc>
        <w:tc>
          <w:tcPr>
            <w:tcW w:w="760" w:type="dxa"/>
          </w:tcPr>
          <w:p w14:paraId="6F2C5A81" w14:textId="77777777" w:rsidR="00076CDB" w:rsidRPr="00A15A08" w:rsidRDefault="00076CDB" w:rsidP="005827F6">
            <w:pPr>
              <w:pStyle w:val="Stijl33"/>
            </w:pPr>
          </w:p>
        </w:tc>
        <w:tc>
          <w:tcPr>
            <w:tcW w:w="1269" w:type="dxa"/>
          </w:tcPr>
          <w:p w14:paraId="1398FCA7" w14:textId="77777777" w:rsidR="00076CDB" w:rsidRPr="00A15A08" w:rsidRDefault="00076CDB" w:rsidP="005827F6">
            <w:pPr>
              <w:pStyle w:val="Stijl33"/>
            </w:pPr>
          </w:p>
        </w:tc>
        <w:tc>
          <w:tcPr>
            <w:tcW w:w="842" w:type="dxa"/>
          </w:tcPr>
          <w:p w14:paraId="6F215AD2" w14:textId="77777777" w:rsidR="00076CDB" w:rsidRPr="00A15A08" w:rsidRDefault="00076CDB" w:rsidP="005827F6">
            <w:pPr>
              <w:pStyle w:val="Stijl33"/>
            </w:pPr>
          </w:p>
        </w:tc>
        <w:tc>
          <w:tcPr>
            <w:tcW w:w="3790" w:type="dxa"/>
          </w:tcPr>
          <w:p w14:paraId="6DA6276B" w14:textId="77777777" w:rsidR="00076CDB" w:rsidRPr="00A15A08" w:rsidRDefault="00076CDB" w:rsidP="005827F6">
            <w:pPr>
              <w:pStyle w:val="Stijl33"/>
            </w:pPr>
          </w:p>
        </w:tc>
      </w:tr>
      <w:tr w:rsidR="00076CDB" w:rsidRPr="0052344D" w14:paraId="5EFB9D3A" w14:textId="77777777" w:rsidTr="00C57B05">
        <w:tc>
          <w:tcPr>
            <w:tcW w:w="5848" w:type="dxa"/>
          </w:tcPr>
          <w:p w14:paraId="1B6BBA1B" w14:textId="77777777" w:rsidR="00076CDB" w:rsidRPr="00A15A08" w:rsidRDefault="00076CDB" w:rsidP="005827F6">
            <w:pPr>
              <w:pStyle w:val="Stijl33"/>
            </w:pPr>
          </w:p>
        </w:tc>
        <w:tc>
          <w:tcPr>
            <w:tcW w:w="760" w:type="dxa"/>
          </w:tcPr>
          <w:p w14:paraId="0ECF5B67" w14:textId="77777777" w:rsidR="00076CDB" w:rsidRPr="00A15A08" w:rsidRDefault="00076CDB" w:rsidP="005827F6">
            <w:pPr>
              <w:pStyle w:val="Stijl33"/>
            </w:pPr>
          </w:p>
        </w:tc>
        <w:tc>
          <w:tcPr>
            <w:tcW w:w="760" w:type="dxa"/>
          </w:tcPr>
          <w:p w14:paraId="43F23DBC" w14:textId="77777777" w:rsidR="00076CDB" w:rsidRPr="00A15A08" w:rsidRDefault="00076CDB" w:rsidP="005827F6">
            <w:pPr>
              <w:pStyle w:val="Stijl33"/>
            </w:pPr>
          </w:p>
        </w:tc>
        <w:tc>
          <w:tcPr>
            <w:tcW w:w="760" w:type="dxa"/>
          </w:tcPr>
          <w:p w14:paraId="3F371B6E" w14:textId="77777777" w:rsidR="00076CDB" w:rsidRPr="00A15A08" w:rsidRDefault="00076CDB" w:rsidP="005827F6">
            <w:pPr>
              <w:pStyle w:val="Stijl33"/>
            </w:pPr>
          </w:p>
        </w:tc>
        <w:tc>
          <w:tcPr>
            <w:tcW w:w="1269" w:type="dxa"/>
          </w:tcPr>
          <w:p w14:paraId="40242566" w14:textId="77777777" w:rsidR="00076CDB" w:rsidRPr="00A15A08" w:rsidRDefault="00076CDB" w:rsidP="005827F6">
            <w:pPr>
              <w:pStyle w:val="Stijl33"/>
            </w:pPr>
          </w:p>
        </w:tc>
        <w:tc>
          <w:tcPr>
            <w:tcW w:w="842" w:type="dxa"/>
          </w:tcPr>
          <w:p w14:paraId="45BB9D1C" w14:textId="77777777" w:rsidR="00076CDB" w:rsidRPr="00A15A08" w:rsidRDefault="00076CDB" w:rsidP="005827F6">
            <w:pPr>
              <w:pStyle w:val="Stijl33"/>
            </w:pPr>
          </w:p>
        </w:tc>
        <w:tc>
          <w:tcPr>
            <w:tcW w:w="3790" w:type="dxa"/>
          </w:tcPr>
          <w:p w14:paraId="498719F5" w14:textId="77777777" w:rsidR="00076CDB" w:rsidRPr="00A15A08" w:rsidRDefault="00076CDB" w:rsidP="005827F6">
            <w:pPr>
              <w:pStyle w:val="Stijl33"/>
            </w:pPr>
          </w:p>
        </w:tc>
      </w:tr>
      <w:tr w:rsidR="00076CDB" w:rsidRPr="0052344D" w14:paraId="6D65A7F1" w14:textId="77777777" w:rsidTr="00C57B05">
        <w:tc>
          <w:tcPr>
            <w:tcW w:w="5848" w:type="dxa"/>
          </w:tcPr>
          <w:p w14:paraId="75CB9003" w14:textId="77777777" w:rsidR="00076CDB" w:rsidRPr="00A15A08" w:rsidRDefault="00076CDB" w:rsidP="005827F6">
            <w:pPr>
              <w:pStyle w:val="Stijl33"/>
            </w:pPr>
          </w:p>
        </w:tc>
        <w:tc>
          <w:tcPr>
            <w:tcW w:w="760" w:type="dxa"/>
          </w:tcPr>
          <w:p w14:paraId="1D60AA0B" w14:textId="77777777" w:rsidR="00076CDB" w:rsidRPr="00A15A08" w:rsidRDefault="00076CDB" w:rsidP="005827F6">
            <w:pPr>
              <w:pStyle w:val="Stijl33"/>
            </w:pPr>
          </w:p>
        </w:tc>
        <w:tc>
          <w:tcPr>
            <w:tcW w:w="760" w:type="dxa"/>
          </w:tcPr>
          <w:p w14:paraId="206831A7" w14:textId="77777777" w:rsidR="00076CDB" w:rsidRPr="00A15A08" w:rsidRDefault="00076CDB" w:rsidP="005827F6">
            <w:pPr>
              <w:pStyle w:val="Stijl33"/>
            </w:pPr>
          </w:p>
        </w:tc>
        <w:tc>
          <w:tcPr>
            <w:tcW w:w="760" w:type="dxa"/>
          </w:tcPr>
          <w:p w14:paraId="58459C59" w14:textId="77777777" w:rsidR="00076CDB" w:rsidRPr="00A15A08" w:rsidRDefault="00076CDB" w:rsidP="005827F6">
            <w:pPr>
              <w:pStyle w:val="Stijl33"/>
            </w:pPr>
          </w:p>
        </w:tc>
        <w:tc>
          <w:tcPr>
            <w:tcW w:w="1269" w:type="dxa"/>
          </w:tcPr>
          <w:p w14:paraId="018BE385" w14:textId="77777777" w:rsidR="00076CDB" w:rsidRPr="00A15A08" w:rsidRDefault="00076CDB" w:rsidP="005827F6">
            <w:pPr>
              <w:pStyle w:val="Stijl33"/>
            </w:pPr>
          </w:p>
        </w:tc>
        <w:tc>
          <w:tcPr>
            <w:tcW w:w="842" w:type="dxa"/>
          </w:tcPr>
          <w:p w14:paraId="6EA408FB" w14:textId="77777777" w:rsidR="00076CDB" w:rsidRPr="00A15A08" w:rsidRDefault="00076CDB" w:rsidP="005827F6">
            <w:pPr>
              <w:pStyle w:val="Stijl33"/>
            </w:pPr>
          </w:p>
        </w:tc>
        <w:tc>
          <w:tcPr>
            <w:tcW w:w="3790" w:type="dxa"/>
          </w:tcPr>
          <w:p w14:paraId="25F970B5" w14:textId="77777777" w:rsidR="00076CDB" w:rsidRPr="00A15A08" w:rsidRDefault="00076CDB" w:rsidP="005827F6">
            <w:pPr>
              <w:pStyle w:val="Stijl33"/>
            </w:pPr>
          </w:p>
        </w:tc>
      </w:tr>
      <w:tr w:rsidR="00076CDB" w:rsidRPr="0052344D" w14:paraId="10553060" w14:textId="77777777" w:rsidTr="00C57B05">
        <w:tc>
          <w:tcPr>
            <w:tcW w:w="5848" w:type="dxa"/>
          </w:tcPr>
          <w:p w14:paraId="6FE8C0BC" w14:textId="77777777" w:rsidR="00076CDB" w:rsidRPr="00A15A08" w:rsidRDefault="00076CDB" w:rsidP="005827F6">
            <w:pPr>
              <w:pStyle w:val="Stijl33"/>
            </w:pPr>
          </w:p>
        </w:tc>
        <w:tc>
          <w:tcPr>
            <w:tcW w:w="760" w:type="dxa"/>
          </w:tcPr>
          <w:p w14:paraId="4F36D39F" w14:textId="77777777" w:rsidR="00076CDB" w:rsidRPr="00A15A08" w:rsidRDefault="00076CDB" w:rsidP="005827F6">
            <w:pPr>
              <w:pStyle w:val="Stijl33"/>
            </w:pPr>
          </w:p>
        </w:tc>
        <w:tc>
          <w:tcPr>
            <w:tcW w:w="760" w:type="dxa"/>
          </w:tcPr>
          <w:p w14:paraId="05616730" w14:textId="77777777" w:rsidR="00076CDB" w:rsidRPr="00A15A08" w:rsidRDefault="00076CDB" w:rsidP="005827F6">
            <w:pPr>
              <w:pStyle w:val="Stijl33"/>
            </w:pPr>
          </w:p>
        </w:tc>
        <w:tc>
          <w:tcPr>
            <w:tcW w:w="760" w:type="dxa"/>
          </w:tcPr>
          <w:p w14:paraId="04C0498C" w14:textId="77777777" w:rsidR="00076CDB" w:rsidRPr="00A15A08" w:rsidRDefault="00076CDB" w:rsidP="005827F6">
            <w:pPr>
              <w:pStyle w:val="Stijl33"/>
            </w:pPr>
          </w:p>
        </w:tc>
        <w:tc>
          <w:tcPr>
            <w:tcW w:w="1269" w:type="dxa"/>
          </w:tcPr>
          <w:p w14:paraId="5FD240AC" w14:textId="77777777" w:rsidR="00076CDB" w:rsidRPr="00A15A08" w:rsidRDefault="00076CDB" w:rsidP="005827F6">
            <w:pPr>
              <w:pStyle w:val="Stijl33"/>
            </w:pPr>
          </w:p>
        </w:tc>
        <w:tc>
          <w:tcPr>
            <w:tcW w:w="842" w:type="dxa"/>
          </w:tcPr>
          <w:p w14:paraId="2007E4E5" w14:textId="77777777" w:rsidR="00076CDB" w:rsidRPr="00A15A08" w:rsidRDefault="00076CDB" w:rsidP="005827F6">
            <w:pPr>
              <w:pStyle w:val="Stijl33"/>
            </w:pPr>
          </w:p>
        </w:tc>
        <w:tc>
          <w:tcPr>
            <w:tcW w:w="3790" w:type="dxa"/>
          </w:tcPr>
          <w:p w14:paraId="69E4F9EF" w14:textId="77777777" w:rsidR="00076CDB" w:rsidRPr="00A15A08" w:rsidRDefault="00076CDB" w:rsidP="005827F6">
            <w:pPr>
              <w:pStyle w:val="Stijl33"/>
            </w:pPr>
          </w:p>
        </w:tc>
      </w:tr>
      <w:tr w:rsidR="00076CDB" w:rsidRPr="000505B5" w14:paraId="023728F9" w14:textId="77777777" w:rsidTr="005827F6">
        <w:tc>
          <w:tcPr>
            <w:tcW w:w="14029" w:type="dxa"/>
            <w:gridSpan w:val="7"/>
            <w:shd w:val="clear" w:color="auto" w:fill="D9D9D9" w:themeFill="background1" w:themeFillShade="D9"/>
          </w:tcPr>
          <w:p w14:paraId="2F2D9197" w14:textId="17AC1A83" w:rsidR="00076CDB" w:rsidRPr="00A15A08" w:rsidRDefault="00076CDB" w:rsidP="001A0600">
            <w:pPr>
              <w:pStyle w:val="Leerdoelen"/>
            </w:pPr>
            <w:r w:rsidRPr="00A15A08">
              <w:t xml:space="preserve">LPD 8    </w:t>
            </w:r>
            <w:r w:rsidR="005569F5">
              <w:t>De leerling</w:t>
            </w:r>
            <w:r w:rsidRPr="00A15A08">
              <w:t xml:space="preserve"> stem</w:t>
            </w:r>
            <w:r w:rsidR="00993C4C">
              <w:t>t</w:t>
            </w:r>
            <w:r w:rsidRPr="00A15A08">
              <w:t xml:space="preserve"> de afmetingen van het project af op de meest gebruikelijke handelsafmetingen van massief hout, houtachtige plaatmaterialen en halffabricaten.   </w:t>
            </w:r>
          </w:p>
        </w:tc>
      </w:tr>
      <w:tr w:rsidR="00076CDB" w:rsidRPr="0052344D" w14:paraId="27E86A36" w14:textId="77777777" w:rsidTr="00C57B05">
        <w:tc>
          <w:tcPr>
            <w:tcW w:w="5848" w:type="dxa"/>
          </w:tcPr>
          <w:p w14:paraId="192B8724" w14:textId="77777777" w:rsidR="00076CDB" w:rsidRPr="00A15A08" w:rsidRDefault="00076CDB" w:rsidP="005827F6">
            <w:pPr>
              <w:pStyle w:val="Stijl33"/>
            </w:pPr>
          </w:p>
        </w:tc>
        <w:tc>
          <w:tcPr>
            <w:tcW w:w="760" w:type="dxa"/>
          </w:tcPr>
          <w:p w14:paraId="35EC29C7" w14:textId="77777777" w:rsidR="00076CDB" w:rsidRPr="00A15A08" w:rsidRDefault="00076CDB" w:rsidP="005827F6">
            <w:pPr>
              <w:pStyle w:val="Stijl33"/>
            </w:pPr>
          </w:p>
        </w:tc>
        <w:tc>
          <w:tcPr>
            <w:tcW w:w="760" w:type="dxa"/>
          </w:tcPr>
          <w:p w14:paraId="400B7C87" w14:textId="77777777" w:rsidR="00076CDB" w:rsidRPr="00A15A08" w:rsidRDefault="00076CDB" w:rsidP="005827F6">
            <w:pPr>
              <w:pStyle w:val="Stijl33"/>
            </w:pPr>
          </w:p>
        </w:tc>
        <w:tc>
          <w:tcPr>
            <w:tcW w:w="760" w:type="dxa"/>
          </w:tcPr>
          <w:p w14:paraId="13B51A97" w14:textId="77777777" w:rsidR="00076CDB" w:rsidRPr="00A15A08" w:rsidRDefault="00076CDB" w:rsidP="005827F6">
            <w:pPr>
              <w:pStyle w:val="Stijl33"/>
            </w:pPr>
          </w:p>
        </w:tc>
        <w:tc>
          <w:tcPr>
            <w:tcW w:w="1269" w:type="dxa"/>
          </w:tcPr>
          <w:p w14:paraId="25C9DAA4" w14:textId="77777777" w:rsidR="00076CDB" w:rsidRPr="00A15A08" w:rsidRDefault="00076CDB" w:rsidP="005827F6">
            <w:pPr>
              <w:pStyle w:val="Stijl33"/>
            </w:pPr>
          </w:p>
        </w:tc>
        <w:tc>
          <w:tcPr>
            <w:tcW w:w="842" w:type="dxa"/>
          </w:tcPr>
          <w:p w14:paraId="4BD57981" w14:textId="77777777" w:rsidR="00076CDB" w:rsidRPr="00A15A08" w:rsidRDefault="00076CDB" w:rsidP="005827F6">
            <w:pPr>
              <w:pStyle w:val="Stijl33"/>
            </w:pPr>
          </w:p>
        </w:tc>
        <w:tc>
          <w:tcPr>
            <w:tcW w:w="3790" w:type="dxa"/>
          </w:tcPr>
          <w:p w14:paraId="57A31EFB" w14:textId="77777777" w:rsidR="00076CDB" w:rsidRPr="00A15A08" w:rsidRDefault="00076CDB" w:rsidP="005827F6">
            <w:pPr>
              <w:pStyle w:val="Stijl33"/>
            </w:pPr>
          </w:p>
        </w:tc>
      </w:tr>
      <w:tr w:rsidR="00076CDB" w:rsidRPr="0052344D" w14:paraId="432E0545" w14:textId="77777777" w:rsidTr="00C57B05">
        <w:tc>
          <w:tcPr>
            <w:tcW w:w="5848" w:type="dxa"/>
          </w:tcPr>
          <w:p w14:paraId="1A3F6A18" w14:textId="77777777" w:rsidR="00076CDB" w:rsidRPr="00A15A08" w:rsidRDefault="00076CDB" w:rsidP="005827F6">
            <w:pPr>
              <w:pStyle w:val="Stijl33"/>
            </w:pPr>
          </w:p>
        </w:tc>
        <w:tc>
          <w:tcPr>
            <w:tcW w:w="760" w:type="dxa"/>
          </w:tcPr>
          <w:p w14:paraId="0DD5D158" w14:textId="77777777" w:rsidR="00076CDB" w:rsidRPr="00A15A08" w:rsidRDefault="00076CDB" w:rsidP="005827F6">
            <w:pPr>
              <w:pStyle w:val="Stijl33"/>
            </w:pPr>
          </w:p>
        </w:tc>
        <w:tc>
          <w:tcPr>
            <w:tcW w:w="760" w:type="dxa"/>
          </w:tcPr>
          <w:p w14:paraId="5ECCE067" w14:textId="77777777" w:rsidR="00076CDB" w:rsidRPr="00A15A08" w:rsidRDefault="00076CDB" w:rsidP="005827F6">
            <w:pPr>
              <w:pStyle w:val="Stijl33"/>
            </w:pPr>
          </w:p>
        </w:tc>
        <w:tc>
          <w:tcPr>
            <w:tcW w:w="760" w:type="dxa"/>
          </w:tcPr>
          <w:p w14:paraId="74C9BB89" w14:textId="77777777" w:rsidR="00076CDB" w:rsidRPr="00A15A08" w:rsidRDefault="00076CDB" w:rsidP="005827F6">
            <w:pPr>
              <w:pStyle w:val="Stijl33"/>
            </w:pPr>
          </w:p>
        </w:tc>
        <w:tc>
          <w:tcPr>
            <w:tcW w:w="1269" w:type="dxa"/>
          </w:tcPr>
          <w:p w14:paraId="7A2C7B17" w14:textId="77777777" w:rsidR="00076CDB" w:rsidRPr="00A15A08" w:rsidRDefault="00076CDB" w:rsidP="005827F6">
            <w:pPr>
              <w:pStyle w:val="Stijl33"/>
            </w:pPr>
          </w:p>
        </w:tc>
        <w:tc>
          <w:tcPr>
            <w:tcW w:w="842" w:type="dxa"/>
          </w:tcPr>
          <w:p w14:paraId="177B192B" w14:textId="77777777" w:rsidR="00076CDB" w:rsidRPr="00A15A08" w:rsidRDefault="00076CDB" w:rsidP="005827F6">
            <w:pPr>
              <w:pStyle w:val="Stijl33"/>
            </w:pPr>
          </w:p>
        </w:tc>
        <w:tc>
          <w:tcPr>
            <w:tcW w:w="3790" w:type="dxa"/>
          </w:tcPr>
          <w:p w14:paraId="68814B2E" w14:textId="77777777" w:rsidR="00076CDB" w:rsidRPr="00A15A08" w:rsidRDefault="00076CDB" w:rsidP="005827F6">
            <w:pPr>
              <w:pStyle w:val="Stijl33"/>
            </w:pPr>
          </w:p>
        </w:tc>
      </w:tr>
      <w:tr w:rsidR="00076CDB" w:rsidRPr="0052344D" w14:paraId="08E447B0" w14:textId="77777777" w:rsidTr="00C57B05">
        <w:tc>
          <w:tcPr>
            <w:tcW w:w="5848" w:type="dxa"/>
          </w:tcPr>
          <w:p w14:paraId="578CEE93" w14:textId="77777777" w:rsidR="00076CDB" w:rsidRPr="00A15A08" w:rsidRDefault="00076CDB" w:rsidP="005827F6">
            <w:pPr>
              <w:pStyle w:val="Stijl33"/>
            </w:pPr>
          </w:p>
        </w:tc>
        <w:tc>
          <w:tcPr>
            <w:tcW w:w="760" w:type="dxa"/>
          </w:tcPr>
          <w:p w14:paraId="54A95451" w14:textId="77777777" w:rsidR="00076CDB" w:rsidRPr="00A15A08" w:rsidRDefault="00076CDB" w:rsidP="005827F6">
            <w:pPr>
              <w:pStyle w:val="Stijl33"/>
            </w:pPr>
          </w:p>
        </w:tc>
        <w:tc>
          <w:tcPr>
            <w:tcW w:w="760" w:type="dxa"/>
          </w:tcPr>
          <w:p w14:paraId="7F149C3C" w14:textId="77777777" w:rsidR="00076CDB" w:rsidRPr="00A15A08" w:rsidRDefault="00076CDB" w:rsidP="005827F6">
            <w:pPr>
              <w:pStyle w:val="Stijl33"/>
            </w:pPr>
          </w:p>
        </w:tc>
        <w:tc>
          <w:tcPr>
            <w:tcW w:w="760" w:type="dxa"/>
          </w:tcPr>
          <w:p w14:paraId="54BAB0D1" w14:textId="77777777" w:rsidR="00076CDB" w:rsidRPr="00A15A08" w:rsidRDefault="00076CDB" w:rsidP="005827F6">
            <w:pPr>
              <w:pStyle w:val="Stijl33"/>
            </w:pPr>
          </w:p>
        </w:tc>
        <w:tc>
          <w:tcPr>
            <w:tcW w:w="1269" w:type="dxa"/>
          </w:tcPr>
          <w:p w14:paraId="191E280E" w14:textId="77777777" w:rsidR="00076CDB" w:rsidRPr="00A15A08" w:rsidRDefault="00076CDB" w:rsidP="005827F6">
            <w:pPr>
              <w:pStyle w:val="Stijl33"/>
            </w:pPr>
          </w:p>
        </w:tc>
        <w:tc>
          <w:tcPr>
            <w:tcW w:w="842" w:type="dxa"/>
          </w:tcPr>
          <w:p w14:paraId="34F36AAB" w14:textId="77777777" w:rsidR="00076CDB" w:rsidRPr="00A15A08" w:rsidRDefault="00076CDB" w:rsidP="005827F6">
            <w:pPr>
              <w:pStyle w:val="Stijl33"/>
            </w:pPr>
          </w:p>
        </w:tc>
        <w:tc>
          <w:tcPr>
            <w:tcW w:w="3790" w:type="dxa"/>
          </w:tcPr>
          <w:p w14:paraId="794FE3D4" w14:textId="77777777" w:rsidR="00076CDB" w:rsidRPr="00A15A08" w:rsidRDefault="00076CDB" w:rsidP="005827F6">
            <w:pPr>
              <w:pStyle w:val="Stijl33"/>
            </w:pPr>
          </w:p>
        </w:tc>
      </w:tr>
      <w:tr w:rsidR="00076CDB" w:rsidRPr="0052344D" w14:paraId="5F613AC9" w14:textId="77777777" w:rsidTr="00C57B05">
        <w:tc>
          <w:tcPr>
            <w:tcW w:w="5848" w:type="dxa"/>
          </w:tcPr>
          <w:p w14:paraId="389ECE3B" w14:textId="77777777" w:rsidR="00076CDB" w:rsidRPr="00A15A08" w:rsidRDefault="00076CDB" w:rsidP="005827F6">
            <w:pPr>
              <w:pStyle w:val="Stijl33"/>
            </w:pPr>
          </w:p>
        </w:tc>
        <w:tc>
          <w:tcPr>
            <w:tcW w:w="760" w:type="dxa"/>
          </w:tcPr>
          <w:p w14:paraId="3F5A761D" w14:textId="77777777" w:rsidR="00076CDB" w:rsidRPr="00A15A08" w:rsidRDefault="00076CDB" w:rsidP="005827F6">
            <w:pPr>
              <w:pStyle w:val="Stijl33"/>
            </w:pPr>
          </w:p>
        </w:tc>
        <w:tc>
          <w:tcPr>
            <w:tcW w:w="760" w:type="dxa"/>
          </w:tcPr>
          <w:p w14:paraId="0C7217B8" w14:textId="77777777" w:rsidR="00076CDB" w:rsidRPr="00A15A08" w:rsidRDefault="00076CDB" w:rsidP="005827F6">
            <w:pPr>
              <w:pStyle w:val="Stijl33"/>
            </w:pPr>
          </w:p>
        </w:tc>
        <w:tc>
          <w:tcPr>
            <w:tcW w:w="760" w:type="dxa"/>
          </w:tcPr>
          <w:p w14:paraId="1004B7E0" w14:textId="77777777" w:rsidR="00076CDB" w:rsidRPr="00A15A08" w:rsidRDefault="00076CDB" w:rsidP="005827F6">
            <w:pPr>
              <w:pStyle w:val="Stijl33"/>
            </w:pPr>
          </w:p>
        </w:tc>
        <w:tc>
          <w:tcPr>
            <w:tcW w:w="1269" w:type="dxa"/>
          </w:tcPr>
          <w:p w14:paraId="200ED189" w14:textId="77777777" w:rsidR="00076CDB" w:rsidRPr="00A15A08" w:rsidRDefault="00076CDB" w:rsidP="005827F6">
            <w:pPr>
              <w:pStyle w:val="Stijl33"/>
            </w:pPr>
          </w:p>
        </w:tc>
        <w:tc>
          <w:tcPr>
            <w:tcW w:w="842" w:type="dxa"/>
          </w:tcPr>
          <w:p w14:paraId="73894158" w14:textId="77777777" w:rsidR="00076CDB" w:rsidRPr="00A15A08" w:rsidRDefault="00076CDB" w:rsidP="005827F6">
            <w:pPr>
              <w:pStyle w:val="Stijl33"/>
            </w:pPr>
          </w:p>
        </w:tc>
        <w:tc>
          <w:tcPr>
            <w:tcW w:w="3790" w:type="dxa"/>
          </w:tcPr>
          <w:p w14:paraId="739CBF3B" w14:textId="77777777" w:rsidR="00076CDB" w:rsidRPr="00A15A08" w:rsidRDefault="00076CDB" w:rsidP="005827F6">
            <w:pPr>
              <w:pStyle w:val="Stijl33"/>
            </w:pPr>
          </w:p>
        </w:tc>
      </w:tr>
      <w:tr w:rsidR="00076CDB" w:rsidRPr="0052344D" w14:paraId="0F1EA575" w14:textId="77777777" w:rsidTr="00C57B05">
        <w:tc>
          <w:tcPr>
            <w:tcW w:w="5848" w:type="dxa"/>
          </w:tcPr>
          <w:p w14:paraId="301910B4" w14:textId="77777777" w:rsidR="00076CDB" w:rsidRPr="00A15A08" w:rsidRDefault="00076CDB" w:rsidP="005827F6">
            <w:pPr>
              <w:pStyle w:val="Stijl33"/>
            </w:pPr>
          </w:p>
        </w:tc>
        <w:tc>
          <w:tcPr>
            <w:tcW w:w="760" w:type="dxa"/>
          </w:tcPr>
          <w:p w14:paraId="4CA2A181" w14:textId="77777777" w:rsidR="00076CDB" w:rsidRPr="00A15A08" w:rsidRDefault="00076CDB" w:rsidP="005827F6">
            <w:pPr>
              <w:pStyle w:val="Stijl33"/>
            </w:pPr>
          </w:p>
        </w:tc>
        <w:tc>
          <w:tcPr>
            <w:tcW w:w="760" w:type="dxa"/>
          </w:tcPr>
          <w:p w14:paraId="161AC315" w14:textId="77777777" w:rsidR="00076CDB" w:rsidRPr="00A15A08" w:rsidRDefault="00076CDB" w:rsidP="005827F6">
            <w:pPr>
              <w:pStyle w:val="Stijl33"/>
            </w:pPr>
          </w:p>
        </w:tc>
        <w:tc>
          <w:tcPr>
            <w:tcW w:w="760" w:type="dxa"/>
          </w:tcPr>
          <w:p w14:paraId="1BBAC1B7" w14:textId="77777777" w:rsidR="00076CDB" w:rsidRPr="00A15A08" w:rsidRDefault="00076CDB" w:rsidP="005827F6">
            <w:pPr>
              <w:pStyle w:val="Stijl33"/>
            </w:pPr>
          </w:p>
        </w:tc>
        <w:tc>
          <w:tcPr>
            <w:tcW w:w="1269" w:type="dxa"/>
          </w:tcPr>
          <w:p w14:paraId="66A64F16" w14:textId="77777777" w:rsidR="00076CDB" w:rsidRPr="00A15A08" w:rsidRDefault="00076CDB" w:rsidP="005827F6">
            <w:pPr>
              <w:pStyle w:val="Stijl33"/>
            </w:pPr>
          </w:p>
        </w:tc>
        <w:tc>
          <w:tcPr>
            <w:tcW w:w="842" w:type="dxa"/>
          </w:tcPr>
          <w:p w14:paraId="1534F562" w14:textId="77777777" w:rsidR="00076CDB" w:rsidRPr="00A15A08" w:rsidRDefault="00076CDB" w:rsidP="005827F6">
            <w:pPr>
              <w:pStyle w:val="Stijl33"/>
            </w:pPr>
          </w:p>
        </w:tc>
        <w:tc>
          <w:tcPr>
            <w:tcW w:w="3790" w:type="dxa"/>
          </w:tcPr>
          <w:p w14:paraId="2BB663C7" w14:textId="77777777" w:rsidR="00076CDB" w:rsidRPr="00A15A08" w:rsidRDefault="00076CDB" w:rsidP="005827F6">
            <w:pPr>
              <w:pStyle w:val="Stijl33"/>
            </w:pPr>
          </w:p>
        </w:tc>
      </w:tr>
      <w:tr w:rsidR="00076CDB" w:rsidRPr="0052344D" w14:paraId="1205E08B" w14:textId="77777777" w:rsidTr="00C57B05">
        <w:tc>
          <w:tcPr>
            <w:tcW w:w="5848" w:type="dxa"/>
          </w:tcPr>
          <w:p w14:paraId="25BE3D04" w14:textId="77777777" w:rsidR="00076CDB" w:rsidRPr="00A15A08" w:rsidRDefault="00076CDB" w:rsidP="005827F6">
            <w:pPr>
              <w:pStyle w:val="Stijl33"/>
            </w:pPr>
          </w:p>
        </w:tc>
        <w:tc>
          <w:tcPr>
            <w:tcW w:w="760" w:type="dxa"/>
          </w:tcPr>
          <w:p w14:paraId="0E378F2F" w14:textId="77777777" w:rsidR="00076CDB" w:rsidRPr="00A15A08" w:rsidRDefault="00076CDB" w:rsidP="005827F6">
            <w:pPr>
              <w:pStyle w:val="Stijl33"/>
            </w:pPr>
          </w:p>
        </w:tc>
        <w:tc>
          <w:tcPr>
            <w:tcW w:w="760" w:type="dxa"/>
          </w:tcPr>
          <w:p w14:paraId="047CB18E" w14:textId="77777777" w:rsidR="00076CDB" w:rsidRPr="00A15A08" w:rsidRDefault="00076CDB" w:rsidP="005827F6">
            <w:pPr>
              <w:pStyle w:val="Stijl33"/>
            </w:pPr>
          </w:p>
        </w:tc>
        <w:tc>
          <w:tcPr>
            <w:tcW w:w="760" w:type="dxa"/>
          </w:tcPr>
          <w:p w14:paraId="3EB43FE5" w14:textId="77777777" w:rsidR="00076CDB" w:rsidRPr="00A15A08" w:rsidRDefault="00076CDB" w:rsidP="005827F6">
            <w:pPr>
              <w:pStyle w:val="Stijl33"/>
            </w:pPr>
          </w:p>
        </w:tc>
        <w:tc>
          <w:tcPr>
            <w:tcW w:w="1269" w:type="dxa"/>
          </w:tcPr>
          <w:p w14:paraId="24040D95" w14:textId="77777777" w:rsidR="00076CDB" w:rsidRPr="00A15A08" w:rsidRDefault="00076CDB" w:rsidP="005827F6">
            <w:pPr>
              <w:pStyle w:val="Stijl33"/>
            </w:pPr>
          </w:p>
        </w:tc>
        <w:tc>
          <w:tcPr>
            <w:tcW w:w="842" w:type="dxa"/>
          </w:tcPr>
          <w:p w14:paraId="4A89DB5B" w14:textId="77777777" w:rsidR="00076CDB" w:rsidRPr="00A15A08" w:rsidRDefault="00076CDB" w:rsidP="005827F6">
            <w:pPr>
              <w:pStyle w:val="Stijl33"/>
            </w:pPr>
          </w:p>
        </w:tc>
        <w:tc>
          <w:tcPr>
            <w:tcW w:w="3790" w:type="dxa"/>
          </w:tcPr>
          <w:p w14:paraId="25B0FDD0" w14:textId="77777777" w:rsidR="00076CDB" w:rsidRPr="00A15A08" w:rsidRDefault="00076CDB" w:rsidP="005827F6">
            <w:pPr>
              <w:pStyle w:val="Stijl33"/>
            </w:pPr>
          </w:p>
        </w:tc>
      </w:tr>
      <w:tr w:rsidR="00076CDB" w:rsidRPr="000505B5" w14:paraId="0E7540FA" w14:textId="77777777" w:rsidTr="005827F6">
        <w:tc>
          <w:tcPr>
            <w:tcW w:w="14029" w:type="dxa"/>
            <w:gridSpan w:val="7"/>
            <w:shd w:val="clear" w:color="auto" w:fill="D9D9D9" w:themeFill="background1" w:themeFillShade="D9"/>
          </w:tcPr>
          <w:p w14:paraId="0683EF05" w14:textId="08A1E633" w:rsidR="00076CDB" w:rsidRPr="00A15A08" w:rsidRDefault="00076CDB" w:rsidP="00444D88">
            <w:pPr>
              <w:pStyle w:val="Leerdoelen"/>
            </w:pPr>
            <w:r w:rsidRPr="00A15A08">
              <w:lastRenderedPageBreak/>
              <w:t xml:space="preserve">LPD 9    </w:t>
            </w:r>
            <w:r w:rsidR="005569F5">
              <w:t>De leerling</w:t>
            </w:r>
            <w:r w:rsidRPr="00A15A08">
              <w:t xml:space="preserve"> onderzoek</w:t>
            </w:r>
            <w:r w:rsidR="00993C4C">
              <w:t>t</w:t>
            </w:r>
            <w:r w:rsidRPr="00A15A08">
              <w:t xml:space="preserve"> uitvoeringsvormen, uitvoeringstechnieken en constructies in massief hout, houtachtige plaatmaterialen en halffabricaten toegepast bij decor- en standenbouw.    </w:t>
            </w:r>
          </w:p>
        </w:tc>
      </w:tr>
      <w:tr w:rsidR="00076CDB" w:rsidRPr="0052344D" w14:paraId="3C6A85F2" w14:textId="77777777" w:rsidTr="00C57B05">
        <w:tc>
          <w:tcPr>
            <w:tcW w:w="5848" w:type="dxa"/>
          </w:tcPr>
          <w:p w14:paraId="434A661A" w14:textId="77777777" w:rsidR="00076CDB" w:rsidRPr="00A15A08" w:rsidRDefault="00076CDB" w:rsidP="005827F6">
            <w:pPr>
              <w:pStyle w:val="Stijl33"/>
            </w:pPr>
          </w:p>
        </w:tc>
        <w:tc>
          <w:tcPr>
            <w:tcW w:w="760" w:type="dxa"/>
          </w:tcPr>
          <w:p w14:paraId="183BBE87" w14:textId="77777777" w:rsidR="00076CDB" w:rsidRPr="00A15A08" w:rsidRDefault="00076CDB" w:rsidP="005827F6">
            <w:pPr>
              <w:pStyle w:val="Stijl33"/>
            </w:pPr>
          </w:p>
        </w:tc>
        <w:tc>
          <w:tcPr>
            <w:tcW w:w="760" w:type="dxa"/>
          </w:tcPr>
          <w:p w14:paraId="4708F4AB" w14:textId="77777777" w:rsidR="00076CDB" w:rsidRPr="00A15A08" w:rsidRDefault="00076CDB" w:rsidP="005827F6">
            <w:pPr>
              <w:pStyle w:val="Stijl33"/>
            </w:pPr>
          </w:p>
        </w:tc>
        <w:tc>
          <w:tcPr>
            <w:tcW w:w="760" w:type="dxa"/>
          </w:tcPr>
          <w:p w14:paraId="3D9F23BB" w14:textId="77777777" w:rsidR="00076CDB" w:rsidRPr="00A15A08" w:rsidRDefault="00076CDB" w:rsidP="005827F6">
            <w:pPr>
              <w:pStyle w:val="Stijl33"/>
            </w:pPr>
          </w:p>
        </w:tc>
        <w:tc>
          <w:tcPr>
            <w:tcW w:w="1269" w:type="dxa"/>
          </w:tcPr>
          <w:p w14:paraId="1D2A8E15" w14:textId="77777777" w:rsidR="00076CDB" w:rsidRPr="00A15A08" w:rsidRDefault="00076CDB" w:rsidP="005827F6">
            <w:pPr>
              <w:pStyle w:val="Stijl33"/>
            </w:pPr>
          </w:p>
        </w:tc>
        <w:tc>
          <w:tcPr>
            <w:tcW w:w="842" w:type="dxa"/>
          </w:tcPr>
          <w:p w14:paraId="04998A9B" w14:textId="77777777" w:rsidR="00076CDB" w:rsidRPr="00A15A08" w:rsidRDefault="00076CDB" w:rsidP="005827F6">
            <w:pPr>
              <w:pStyle w:val="Stijl33"/>
            </w:pPr>
          </w:p>
        </w:tc>
        <w:tc>
          <w:tcPr>
            <w:tcW w:w="3790" w:type="dxa"/>
          </w:tcPr>
          <w:p w14:paraId="11672105" w14:textId="77777777" w:rsidR="00076CDB" w:rsidRPr="00A15A08" w:rsidRDefault="00076CDB" w:rsidP="005827F6">
            <w:pPr>
              <w:pStyle w:val="Stijl33"/>
            </w:pPr>
          </w:p>
        </w:tc>
      </w:tr>
      <w:tr w:rsidR="00076CDB" w:rsidRPr="0052344D" w14:paraId="49F3810E" w14:textId="77777777" w:rsidTr="00C57B05">
        <w:tc>
          <w:tcPr>
            <w:tcW w:w="5848" w:type="dxa"/>
          </w:tcPr>
          <w:p w14:paraId="5DA1798B" w14:textId="77777777" w:rsidR="00076CDB" w:rsidRPr="00A15A08" w:rsidRDefault="00076CDB" w:rsidP="005827F6">
            <w:pPr>
              <w:pStyle w:val="Stijl33"/>
            </w:pPr>
          </w:p>
        </w:tc>
        <w:tc>
          <w:tcPr>
            <w:tcW w:w="760" w:type="dxa"/>
          </w:tcPr>
          <w:p w14:paraId="16C0A12A" w14:textId="77777777" w:rsidR="00076CDB" w:rsidRPr="00A15A08" w:rsidRDefault="00076CDB" w:rsidP="005827F6">
            <w:pPr>
              <w:pStyle w:val="Stijl33"/>
            </w:pPr>
          </w:p>
        </w:tc>
        <w:tc>
          <w:tcPr>
            <w:tcW w:w="760" w:type="dxa"/>
          </w:tcPr>
          <w:p w14:paraId="76F38FA9" w14:textId="77777777" w:rsidR="00076CDB" w:rsidRPr="00A15A08" w:rsidRDefault="00076CDB" w:rsidP="005827F6">
            <w:pPr>
              <w:pStyle w:val="Stijl33"/>
            </w:pPr>
          </w:p>
        </w:tc>
        <w:tc>
          <w:tcPr>
            <w:tcW w:w="760" w:type="dxa"/>
          </w:tcPr>
          <w:p w14:paraId="78DB4A91" w14:textId="77777777" w:rsidR="00076CDB" w:rsidRPr="00A15A08" w:rsidRDefault="00076CDB" w:rsidP="005827F6">
            <w:pPr>
              <w:pStyle w:val="Stijl33"/>
            </w:pPr>
          </w:p>
        </w:tc>
        <w:tc>
          <w:tcPr>
            <w:tcW w:w="1269" w:type="dxa"/>
          </w:tcPr>
          <w:p w14:paraId="0FC88667" w14:textId="77777777" w:rsidR="00076CDB" w:rsidRPr="00A15A08" w:rsidRDefault="00076CDB" w:rsidP="005827F6">
            <w:pPr>
              <w:pStyle w:val="Stijl33"/>
            </w:pPr>
          </w:p>
        </w:tc>
        <w:tc>
          <w:tcPr>
            <w:tcW w:w="842" w:type="dxa"/>
          </w:tcPr>
          <w:p w14:paraId="1AD8DC49" w14:textId="77777777" w:rsidR="00076CDB" w:rsidRPr="00A15A08" w:rsidRDefault="00076CDB" w:rsidP="005827F6">
            <w:pPr>
              <w:pStyle w:val="Stijl33"/>
            </w:pPr>
          </w:p>
        </w:tc>
        <w:tc>
          <w:tcPr>
            <w:tcW w:w="3790" w:type="dxa"/>
          </w:tcPr>
          <w:p w14:paraId="0C879F36" w14:textId="77777777" w:rsidR="00076CDB" w:rsidRPr="00A15A08" w:rsidRDefault="00076CDB" w:rsidP="005827F6">
            <w:pPr>
              <w:pStyle w:val="Stijl33"/>
            </w:pPr>
          </w:p>
        </w:tc>
      </w:tr>
      <w:tr w:rsidR="00076CDB" w:rsidRPr="0052344D" w14:paraId="2F4F30B2" w14:textId="77777777" w:rsidTr="00C57B05">
        <w:tc>
          <w:tcPr>
            <w:tcW w:w="5848" w:type="dxa"/>
          </w:tcPr>
          <w:p w14:paraId="1DAAD6E5" w14:textId="77777777" w:rsidR="00076CDB" w:rsidRPr="00A15A08" w:rsidRDefault="00076CDB" w:rsidP="005827F6">
            <w:pPr>
              <w:pStyle w:val="Stijl33"/>
            </w:pPr>
          </w:p>
        </w:tc>
        <w:tc>
          <w:tcPr>
            <w:tcW w:w="760" w:type="dxa"/>
          </w:tcPr>
          <w:p w14:paraId="3E02DCBE" w14:textId="77777777" w:rsidR="00076CDB" w:rsidRPr="00A15A08" w:rsidRDefault="00076CDB" w:rsidP="005827F6">
            <w:pPr>
              <w:pStyle w:val="Stijl33"/>
            </w:pPr>
          </w:p>
        </w:tc>
        <w:tc>
          <w:tcPr>
            <w:tcW w:w="760" w:type="dxa"/>
          </w:tcPr>
          <w:p w14:paraId="0EDB3ECA" w14:textId="77777777" w:rsidR="00076CDB" w:rsidRPr="00A15A08" w:rsidRDefault="00076CDB" w:rsidP="005827F6">
            <w:pPr>
              <w:pStyle w:val="Stijl33"/>
            </w:pPr>
          </w:p>
        </w:tc>
        <w:tc>
          <w:tcPr>
            <w:tcW w:w="760" w:type="dxa"/>
          </w:tcPr>
          <w:p w14:paraId="0C049617" w14:textId="77777777" w:rsidR="00076CDB" w:rsidRPr="00A15A08" w:rsidRDefault="00076CDB" w:rsidP="005827F6">
            <w:pPr>
              <w:pStyle w:val="Stijl33"/>
            </w:pPr>
          </w:p>
        </w:tc>
        <w:tc>
          <w:tcPr>
            <w:tcW w:w="1269" w:type="dxa"/>
          </w:tcPr>
          <w:p w14:paraId="26FEA781" w14:textId="77777777" w:rsidR="00076CDB" w:rsidRPr="00A15A08" w:rsidRDefault="00076CDB" w:rsidP="005827F6">
            <w:pPr>
              <w:pStyle w:val="Stijl33"/>
            </w:pPr>
          </w:p>
        </w:tc>
        <w:tc>
          <w:tcPr>
            <w:tcW w:w="842" w:type="dxa"/>
          </w:tcPr>
          <w:p w14:paraId="126CCDB8" w14:textId="77777777" w:rsidR="00076CDB" w:rsidRPr="00A15A08" w:rsidRDefault="00076CDB" w:rsidP="005827F6">
            <w:pPr>
              <w:pStyle w:val="Stijl33"/>
            </w:pPr>
          </w:p>
        </w:tc>
        <w:tc>
          <w:tcPr>
            <w:tcW w:w="3790" w:type="dxa"/>
          </w:tcPr>
          <w:p w14:paraId="731CB4C0" w14:textId="77777777" w:rsidR="00076CDB" w:rsidRPr="00A15A08" w:rsidRDefault="00076CDB" w:rsidP="005827F6">
            <w:pPr>
              <w:pStyle w:val="Stijl33"/>
            </w:pPr>
          </w:p>
        </w:tc>
      </w:tr>
      <w:tr w:rsidR="00076CDB" w:rsidRPr="0052344D" w14:paraId="77C67D9A" w14:textId="77777777" w:rsidTr="00C57B05">
        <w:tc>
          <w:tcPr>
            <w:tcW w:w="5848" w:type="dxa"/>
          </w:tcPr>
          <w:p w14:paraId="0C0BFBC0" w14:textId="77777777" w:rsidR="00076CDB" w:rsidRPr="00A15A08" w:rsidRDefault="00076CDB" w:rsidP="005827F6">
            <w:pPr>
              <w:pStyle w:val="Stijl33"/>
            </w:pPr>
          </w:p>
        </w:tc>
        <w:tc>
          <w:tcPr>
            <w:tcW w:w="760" w:type="dxa"/>
          </w:tcPr>
          <w:p w14:paraId="42C5BB7C" w14:textId="77777777" w:rsidR="00076CDB" w:rsidRPr="00A15A08" w:rsidRDefault="00076CDB" w:rsidP="005827F6">
            <w:pPr>
              <w:pStyle w:val="Stijl33"/>
            </w:pPr>
          </w:p>
        </w:tc>
        <w:tc>
          <w:tcPr>
            <w:tcW w:w="760" w:type="dxa"/>
          </w:tcPr>
          <w:p w14:paraId="36B64982" w14:textId="77777777" w:rsidR="00076CDB" w:rsidRPr="00A15A08" w:rsidRDefault="00076CDB" w:rsidP="005827F6">
            <w:pPr>
              <w:pStyle w:val="Stijl33"/>
            </w:pPr>
          </w:p>
        </w:tc>
        <w:tc>
          <w:tcPr>
            <w:tcW w:w="760" w:type="dxa"/>
          </w:tcPr>
          <w:p w14:paraId="0A2EC251" w14:textId="77777777" w:rsidR="00076CDB" w:rsidRPr="00A15A08" w:rsidRDefault="00076CDB" w:rsidP="005827F6">
            <w:pPr>
              <w:pStyle w:val="Stijl33"/>
            </w:pPr>
          </w:p>
        </w:tc>
        <w:tc>
          <w:tcPr>
            <w:tcW w:w="1269" w:type="dxa"/>
          </w:tcPr>
          <w:p w14:paraId="3EE158D8" w14:textId="77777777" w:rsidR="00076CDB" w:rsidRPr="00A15A08" w:rsidRDefault="00076CDB" w:rsidP="005827F6">
            <w:pPr>
              <w:pStyle w:val="Stijl33"/>
            </w:pPr>
          </w:p>
        </w:tc>
        <w:tc>
          <w:tcPr>
            <w:tcW w:w="842" w:type="dxa"/>
          </w:tcPr>
          <w:p w14:paraId="661A31E1" w14:textId="77777777" w:rsidR="00076CDB" w:rsidRPr="00A15A08" w:rsidRDefault="00076CDB" w:rsidP="005827F6">
            <w:pPr>
              <w:pStyle w:val="Stijl33"/>
            </w:pPr>
          </w:p>
        </w:tc>
        <w:tc>
          <w:tcPr>
            <w:tcW w:w="3790" w:type="dxa"/>
          </w:tcPr>
          <w:p w14:paraId="15F875A8" w14:textId="77777777" w:rsidR="00076CDB" w:rsidRPr="00A15A08" w:rsidRDefault="00076CDB" w:rsidP="005827F6">
            <w:pPr>
              <w:pStyle w:val="Stijl33"/>
            </w:pPr>
          </w:p>
        </w:tc>
      </w:tr>
      <w:tr w:rsidR="00076CDB" w:rsidRPr="0052344D" w14:paraId="6501DF9D" w14:textId="77777777" w:rsidTr="00C57B05">
        <w:tc>
          <w:tcPr>
            <w:tcW w:w="5848" w:type="dxa"/>
          </w:tcPr>
          <w:p w14:paraId="14CD7967" w14:textId="77777777" w:rsidR="00076CDB" w:rsidRPr="00A15A08" w:rsidRDefault="00076CDB" w:rsidP="005827F6">
            <w:pPr>
              <w:pStyle w:val="Stijl33"/>
            </w:pPr>
          </w:p>
        </w:tc>
        <w:tc>
          <w:tcPr>
            <w:tcW w:w="760" w:type="dxa"/>
          </w:tcPr>
          <w:p w14:paraId="29B73305" w14:textId="77777777" w:rsidR="00076CDB" w:rsidRPr="00A15A08" w:rsidRDefault="00076CDB" w:rsidP="005827F6">
            <w:pPr>
              <w:pStyle w:val="Stijl33"/>
            </w:pPr>
          </w:p>
        </w:tc>
        <w:tc>
          <w:tcPr>
            <w:tcW w:w="760" w:type="dxa"/>
          </w:tcPr>
          <w:p w14:paraId="742D0F0B" w14:textId="77777777" w:rsidR="00076CDB" w:rsidRPr="00A15A08" w:rsidRDefault="00076CDB" w:rsidP="005827F6">
            <w:pPr>
              <w:pStyle w:val="Stijl33"/>
            </w:pPr>
          </w:p>
        </w:tc>
        <w:tc>
          <w:tcPr>
            <w:tcW w:w="760" w:type="dxa"/>
          </w:tcPr>
          <w:p w14:paraId="7FA71D17" w14:textId="77777777" w:rsidR="00076CDB" w:rsidRPr="00A15A08" w:rsidRDefault="00076CDB" w:rsidP="005827F6">
            <w:pPr>
              <w:pStyle w:val="Stijl33"/>
            </w:pPr>
          </w:p>
        </w:tc>
        <w:tc>
          <w:tcPr>
            <w:tcW w:w="1269" w:type="dxa"/>
          </w:tcPr>
          <w:p w14:paraId="4914048D" w14:textId="77777777" w:rsidR="00076CDB" w:rsidRPr="00A15A08" w:rsidRDefault="00076CDB" w:rsidP="005827F6">
            <w:pPr>
              <w:pStyle w:val="Stijl33"/>
            </w:pPr>
          </w:p>
        </w:tc>
        <w:tc>
          <w:tcPr>
            <w:tcW w:w="842" w:type="dxa"/>
          </w:tcPr>
          <w:p w14:paraId="1FFF5F2E" w14:textId="77777777" w:rsidR="00076CDB" w:rsidRPr="00A15A08" w:rsidRDefault="00076CDB" w:rsidP="005827F6">
            <w:pPr>
              <w:pStyle w:val="Stijl33"/>
            </w:pPr>
          </w:p>
        </w:tc>
        <w:tc>
          <w:tcPr>
            <w:tcW w:w="3790" w:type="dxa"/>
          </w:tcPr>
          <w:p w14:paraId="22F325E7" w14:textId="77777777" w:rsidR="00076CDB" w:rsidRPr="00A15A08" w:rsidRDefault="00076CDB" w:rsidP="005827F6">
            <w:pPr>
              <w:pStyle w:val="Stijl33"/>
            </w:pPr>
          </w:p>
        </w:tc>
      </w:tr>
      <w:tr w:rsidR="00076CDB" w:rsidRPr="0052344D" w14:paraId="6B1001D5" w14:textId="77777777" w:rsidTr="00C57B05">
        <w:tc>
          <w:tcPr>
            <w:tcW w:w="5848" w:type="dxa"/>
          </w:tcPr>
          <w:p w14:paraId="13EC7BEE" w14:textId="77777777" w:rsidR="00076CDB" w:rsidRPr="00A15A08" w:rsidRDefault="00076CDB" w:rsidP="005827F6">
            <w:pPr>
              <w:pStyle w:val="Stijl33"/>
            </w:pPr>
          </w:p>
        </w:tc>
        <w:tc>
          <w:tcPr>
            <w:tcW w:w="760" w:type="dxa"/>
          </w:tcPr>
          <w:p w14:paraId="725B1088" w14:textId="77777777" w:rsidR="00076CDB" w:rsidRPr="00A15A08" w:rsidRDefault="00076CDB" w:rsidP="005827F6">
            <w:pPr>
              <w:pStyle w:val="Stijl33"/>
            </w:pPr>
          </w:p>
        </w:tc>
        <w:tc>
          <w:tcPr>
            <w:tcW w:w="760" w:type="dxa"/>
          </w:tcPr>
          <w:p w14:paraId="2A961EA7" w14:textId="77777777" w:rsidR="00076CDB" w:rsidRPr="00A15A08" w:rsidRDefault="00076CDB" w:rsidP="005827F6">
            <w:pPr>
              <w:pStyle w:val="Stijl33"/>
            </w:pPr>
          </w:p>
        </w:tc>
        <w:tc>
          <w:tcPr>
            <w:tcW w:w="760" w:type="dxa"/>
          </w:tcPr>
          <w:p w14:paraId="5C22C036" w14:textId="77777777" w:rsidR="00076CDB" w:rsidRPr="00A15A08" w:rsidRDefault="00076CDB" w:rsidP="005827F6">
            <w:pPr>
              <w:pStyle w:val="Stijl33"/>
            </w:pPr>
          </w:p>
        </w:tc>
        <w:tc>
          <w:tcPr>
            <w:tcW w:w="1269" w:type="dxa"/>
          </w:tcPr>
          <w:p w14:paraId="3C34C5C3" w14:textId="77777777" w:rsidR="00076CDB" w:rsidRPr="00A15A08" w:rsidRDefault="00076CDB" w:rsidP="005827F6">
            <w:pPr>
              <w:pStyle w:val="Stijl33"/>
            </w:pPr>
          </w:p>
        </w:tc>
        <w:tc>
          <w:tcPr>
            <w:tcW w:w="842" w:type="dxa"/>
          </w:tcPr>
          <w:p w14:paraId="4F93A421" w14:textId="77777777" w:rsidR="00076CDB" w:rsidRPr="00A15A08" w:rsidRDefault="00076CDB" w:rsidP="005827F6">
            <w:pPr>
              <w:pStyle w:val="Stijl33"/>
            </w:pPr>
          </w:p>
        </w:tc>
        <w:tc>
          <w:tcPr>
            <w:tcW w:w="3790" w:type="dxa"/>
          </w:tcPr>
          <w:p w14:paraId="6E0C5B1B" w14:textId="77777777" w:rsidR="00076CDB" w:rsidRPr="00A15A08" w:rsidRDefault="00076CDB" w:rsidP="005827F6">
            <w:pPr>
              <w:pStyle w:val="Stijl33"/>
            </w:pPr>
          </w:p>
        </w:tc>
      </w:tr>
      <w:tr w:rsidR="00076CDB" w:rsidRPr="00F1790F" w14:paraId="433FDDEA" w14:textId="77777777" w:rsidTr="005827F6">
        <w:tc>
          <w:tcPr>
            <w:tcW w:w="14029" w:type="dxa"/>
            <w:gridSpan w:val="7"/>
            <w:shd w:val="clear" w:color="auto" w:fill="D9D9D9" w:themeFill="background1" w:themeFillShade="D9"/>
          </w:tcPr>
          <w:p w14:paraId="60233F4A" w14:textId="3B730BE1" w:rsidR="00076CDB" w:rsidRPr="00A15A08" w:rsidRDefault="00076CDB" w:rsidP="00444D88">
            <w:pPr>
              <w:pStyle w:val="Leerdoelen"/>
            </w:pPr>
            <w:r w:rsidRPr="00A15A08">
              <w:t xml:space="preserve">LPD 10   </w:t>
            </w:r>
            <w:r w:rsidR="005569F5">
              <w:t>De leerling</w:t>
            </w:r>
            <w:r w:rsidRPr="00A15A08">
              <w:t xml:space="preserve"> </w:t>
            </w:r>
            <w:r w:rsidR="00993C4C">
              <w:t>onderzoekt</w:t>
            </w:r>
            <w:r w:rsidRPr="00A15A08">
              <w:t xml:space="preserve"> de werking van elektrische componenten in functie van het integreren in decor- en standenbouw.  </w:t>
            </w:r>
          </w:p>
        </w:tc>
      </w:tr>
      <w:tr w:rsidR="00076CDB" w:rsidRPr="0052344D" w14:paraId="0ACA687C" w14:textId="77777777" w:rsidTr="00C57B05">
        <w:tc>
          <w:tcPr>
            <w:tcW w:w="5848" w:type="dxa"/>
          </w:tcPr>
          <w:p w14:paraId="0431204B" w14:textId="77777777" w:rsidR="00076CDB" w:rsidRPr="00A15A08" w:rsidRDefault="00076CDB" w:rsidP="005827F6">
            <w:pPr>
              <w:pStyle w:val="Stijl33"/>
            </w:pPr>
          </w:p>
        </w:tc>
        <w:tc>
          <w:tcPr>
            <w:tcW w:w="760" w:type="dxa"/>
          </w:tcPr>
          <w:p w14:paraId="6BB09F41" w14:textId="77777777" w:rsidR="00076CDB" w:rsidRPr="00A15A08" w:rsidRDefault="00076CDB" w:rsidP="005827F6">
            <w:pPr>
              <w:pStyle w:val="Stijl33"/>
            </w:pPr>
          </w:p>
        </w:tc>
        <w:tc>
          <w:tcPr>
            <w:tcW w:w="760" w:type="dxa"/>
          </w:tcPr>
          <w:p w14:paraId="71DA81C9" w14:textId="77777777" w:rsidR="00076CDB" w:rsidRPr="00A15A08" w:rsidRDefault="00076CDB" w:rsidP="005827F6">
            <w:pPr>
              <w:pStyle w:val="Stijl33"/>
            </w:pPr>
          </w:p>
        </w:tc>
        <w:tc>
          <w:tcPr>
            <w:tcW w:w="760" w:type="dxa"/>
          </w:tcPr>
          <w:p w14:paraId="66B201EA" w14:textId="77777777" w:rsidR="00076CDB" w:rsidRPr="00A15A08" w:rsidRDefault="00076CDB" w:rsidP="005827F6">
            <w:pPr>
              <w:pStyle w:val="Stijl33"/>
            </w:pPr>
          </w:p>
        </w:tc>
        <w:tc>
          <w:tcPr>
            <w:tcW w:w="1269" w:type="dxa"/>
          </w:tcPr>
          <w:p w14:paraId="56005EA0" w14:textId="77777777" w:rsidR="00076CDB" w:rsidRPr="00A15A08" w:rsidRDefault="00076CDB" w:rsidP="005827F6">
            <w:pPr>
              <w:pStyle w:val="Stijl33"/>
            </w:pPr>
          </w:p>
        </w:tc>
        <w:tc>
          <w:tcPr>
            <w:tcW w:w="842" w:type="dxa"/>
          </w:tcPr>
          <w:p w14:paraId="673AFA30" w14:textId="77777777" w:rsidR="00076CDB" w:rsidRPr="00A15A08" w:rsidRDefault="00076CDB" w:rsidP="005827F6">
            <w:pPr>
              <w:pStyle w:val="Stijl33"/>
            </w:pPr>
          </w:p>
        </w:tc>
        <w:tc>
          <w:tcPr>
            <w:tcW w:w="3790" w:type="dxa"/>
          </w:tcPr>
          <w:p w14:paraId="5C9CEA03" w14:textId="77777777" w:rsidR="00076CDB" w:rsidRPr="00A15A08" w:rsidRDefault="00076CDB" w:rsidP="005827F6">
            <w:pPr>
              <w:pStyle w:val="Stijl33"/>
            </w:pPr>
          </w:p>
        </w:tc>
      </w:tr>
      <w:tr w:rsidR="00076CDB" w:rsidRPr="0052344D" w14:paraId="206110E8" w14:textId="77777777" w:rsidTr="00C57B05">
        <w:tc>
          <w:tcPr>
            <w:tcW w:w="5848" w:type="dxa"/>
          </w:tcPr>
          <w:p w14:paraId="12170609" w14:textId="77777777" w:rsidR="00076CDB" w:rsidRPr="00A15A08" w:rsidRDefault="00076CDB" w:rsidP="005827F6">
            <w:pPr>
              <w:pStyle w:val="Stijl33"/>
            </w:pPr>
          </w:p>
        </w:tc>
        <w:tc>
          <w:tcPr>
            <w:tcW w:w="760" w:type="dxa"/>
          </w:tcPr>
          <w:p w14:paraId="184F4876" w14:textId="77777777" w:rsidR="00076CDB" w:rsidRPr="00A15A08" w:rsidRDefault="00076CDB" w:rsidP="005827F6">
            <w:pPr>
              <w:pStyle w:val="Stijl33"/>
            </w:pPr>
          </w:p>
        </w:tc>
        <w:tc>
          <w:tcPr>
            <w:tcW w:w="760" w:type="dxa"/>
          </w:tcPr>
          <w:p w14:paraId="349B8B65" w14:textId="77777777" w:rsidR="00076CDB" w:rsidRPr="00A15A08" w:rsidRDefault="00076CDB" w:rsidP="005827F6">
            <w:pPr>
              <w:pStyle w:val="Stijl33"/>
            </w:pPr>
          </w:p>
        </w:tc>
        <w:tc>
          <w:tcPr>
            <w:tcW w:w="760" w:type="dxa"/>
          </w:tcPr>
          <w:p w14:paraId="4E3F61D4" w14:textId="77777777" w:rsidR="00076CDB" w:rsidRPr="00A15A08" w:rsidRDefault="00076CDB" w:rsidP="005827F6">
            <w:pPr>
              <w:pStyle w:val="Stijl33"/>
            </w:pPr>
          </w:p>
        </w:tc>
        <w:tc>
          <w:tcPr>
            <w:tcW w:w="1269" w:type="dxa"/>
          </w:tcPr>
          <w:p w14:paraId="7098EE6F" w14:textId="77777777" w:rsidR="00076CDB" w:rsidRPr="00A15A08" w:rsidRDefault="00076CDB" w:rsidP="005827F6">
            <w:pPr>
              <w:pStyle w:val="Stijl33"/>
            </w:pPr>
          </w:p>
        </w:tc>
        <w:tc>
          <w:tcPr>
            <w:tcW w:w="842" w:type="dxa"/>
          </w:tcPr>
          <w:p w14:paraId="36001229" w14:textId="77777777" w:rsidR="00076CDB" w:rsidRPr="00A15A08" w:rsidRDefault="00076CDB" w:rsidP="005827F6">
            <w:pPr>
              <w:pStyle w:val="Stijl33"/>
            </w:pPr>
          </w:p>
        </w:tc>
        <w:tc>
          <w:tcPr>
            <w:tcW w:w="3790" w:type="dxa"/>
          </w:tcPr>
          <w:p w14:paraId="3BC56FDC" w14:textId="77777777" w:rsidR="00076CDB" w:rsidRPr="00A15A08" w:rsidRDefault="00076CDB" w:rsidP="005827F6">
            <w:pPr>
              <w:pStyle w:val="Stijl33"/>
            </w:pPr>
          </w:p>
        </w:tc>
      </w:tr>
      <w:tr w:rsidR="00076CDB" w:rsidRPr="0052344D" w14:paraId="6EC88AA2" w14:textId="77777777" w:rsidTr="00C57B05">
        <w:tc>
          <w:tcPr>
            <w:tcW w:w="5848" w:type="dxa"/>
          </w:tcPr>
          <w:p w14:paraId="46D260C8" w14:textId="77777777" w:rsidR="00076CDB" w:rsidRPr="00A15A08" w:rsidRDefault="00076CDB" w:rsidP="005827F6">
            <w:pPr>
              <w:pStyle w:val="Stijl33"/>
            </w:pPr>
          </w:p>
        </w:tc>
        <w:tc>
          <w:tcPr>
            <w:tcW w:w="760" w:type="dxa"/>
          </w:tcPr>
          <w:p w14:paraId="0FD7C3F5" w14:textId="77777777" w:rsidR="00076CDB" w:rsidRPr="00A15A08" w:rsidRDefault="00076CDB" w:rsidP="005827F6">
            <w:pPr>
              <w:pStyle w:val="Stijl33"/>
            </w:pPr>
          </w:p>
        </w:tc>
        <w:tc>
          <w:tcPr>
            <w:tcW w:w="760" w:type="dxa"/>
          </w:tcPr>
          <w:p w14:paraId="638545AC" w14:textId="77777777" w:rsidR="00076CDB" w:rsidRPr="00A15A08" w:rsidRDefault="00076CDB" w:rsidP="005827F6">
            <w:pPr>
              <w:pStyle w:val="Stijl33"/>
            </w:pPr>
          </w:p>
        </w:tc>
        <w:tc>
          <w:tcPr>
            <w:tcW w:w="760" w:type="dxa"/>
          </w:tcPr>
          <w:p w14:paraId="0ACED61E" w14:textId="77777777" w:rsidR="00076CDB" w:rsidRPr="00A15A08" w:rsidRDefault="00076CDB" w:rsidP="005827F6">
            <w:pPr>
              <w:pStyle w:val="Stijl33"/>
            </w:pPr>
          </w:p>
        </w:tc>
        <w:tc>
          <w:tcPr>
            <w:tcW w:w="1269" w:type="dxa"/>
          </w:tcPr>
          <w:p w14:paraId="3BF8EF53" w14:textId="77777777" w:rsidR="00076CDB" w:rsidRPr="00A15A08" w:rsidRDefault="00076CDB" w:rsidP="005827F6">
            <w:pPr>
              <w:pStyle w:val="Stijl33"/>
            </w:pPr>
          </w:p>
        </w:tc>
        <w:tc>
          <w:tcPr>
            <w:tcW w:w="842" w:type="dxa"/>
          </w:tcPr>
          <w:p w14:paraId="5802265B" w14:textId="77777777" w:rsidR="00076CDB" w:rsidRPr="00A15A08" w:rsidRDefault="00076CDB" w:rsidP="005827F6">
            <w:pPr>
              <w:pStyle w:val="Stijl33"/>
            </w:pPr>
          </w:p>
        </w:tc>
        <w:tc>
          <w:tcPr>
            <w:tcW w:w="3790" w:type="dxa"/>
          </w:tcPr>
          <w:p w14:paraId="65865DC7" w14:textId="77777777" w:rsidR="00076CDB" w:rsidRPr="00A15A08" w:rsidRDefault="00076CDB" w:rsidP="005827F6">
            <w:pPr>
              <w:pStyle w:val="Stijl33"/>
            </w:pPr>
          </w:p>
        </w:tc>
      </w:tr>
      <w:tr w:rsidR="00076CDB" w:rsidRPr="0052344D" w14:paraId="50903908" w14:textId="77777777" w:rsidTr="00C57B05">
        <w:tc>
          <w:tcPr>
            <w:tcW w:w="5848" w:type="dxa"/>
          </w:tcPr>
          <w:p w14:paraId="1E7B65E9" w14:textId="77777777" w:rsidR="00076CDB" w:rsidRPr="00A15A08" w:rsidRDefault="00076CDB" w:rsidP="005827F6">
            <w:pPr>
              <w:pStyle w:val="Stijl33"/>
            </w:pPr>
          </w:p>
        </w:tc>
        <w:tc>
          <w:tcPr>
            <w:tcW w:w="760" w:type="dxa"/>
          </w:tcPr>
          <w:p w14:paraId="7F015543" w14:textId="77777777" w:rsidR="00076CDB" w:rsidRPr="00A15A08" w:rsidRDefault="00076CDB" w:rsidP="005827F6">
            <w:pPr>
              <w:pStyle w:val="Stijl33"/>
            </w:pPr>
          </w:p>
        </w:tc>
        <w:tc>
          <w:tcPr>
            <w:tcW w:w="760" w:type="dxa"/>
          </w:tcPr>
          <w:p w14:paraId="7130DF53" w14:textId="77777777" w:rsidR="00076CDB" w:rsidRPr="00A15A08" w:rsidRDefault="00076CDB" w:rsidP="005827F6">
            <w:pPr>
              <w:pStyle w:val="Stijl33"/>
            </w:pPr>
          </w:p>
        </w:tc>
        <w:tc>
          <w:tcPr>
            <w:tcW w:w="760" w:type="dxa"/>
          </w:tcPr>
          <w:p w14:paraId="7AF47A3F" w14:textId="77777777" w:rsidR="00076CDB" w:rsidRPr="00A15A08" w:rsidRDefault="00076CDB" w:rsidP="005827F6">
            <w:pPr>
              <w:pStyle w:val="Stijl33"/>
            </w:pPr>
          </w:p>
        </w:tc>
        <w:tc>
          <w:tcPr>
            <w:tcW w:w="1269" w:type="dxa"/>
          </w:tcPr>
          <w:p w14:paraId="1002AFE9" w14:textId="77777777" w:rsidR="00076CDB" w:rsidRPr="00A15A08" w:rsidRDefault="00076CDB" w:rsidP="005827F6">
            <w:pPr>
              <w:pStyle w:val="Stijl33"/>
            </w:pPr>
          </w:p>
        </w:tc>
        <w:tc>
          <w:tcPr>
            <w:tcW w:w="842" w:type="dxa"/>
          </w:tcPr>
          <w:p w14:paraId="52233C35" w14:textId="77777777" w:rsidR="00076CDB" w:rsidRPr="00A15A08" w:rsidRDefault="00076CDB" w:rsidP="005827F6">
            <w:pPr>
              <w:pStyle w:val="Stijl33"/>
            </w:pPr>
          </w:p>
        </w:tc>
        <w:tc>
          <w:tcPr>
            <w:tcW w:w="3790" w:type="dxa"/>
          </w:tcPr>
          <w:p w14:paraId="2CC9B0CB" w14:textId="77777777" w:rsidR="00076CDB" w:rsidRPr="00A15A08" w:rsidRDefault="00076CDB" w:rsidP="005827F6">
            <w:pPr>
              <w:pStyle w:val="Stijl33"/>
            </w:pPr>
          </w:p>
        </w:tc>
      </w:tr>
      <w:tr w:rsidR="00076CDB" w:rsidRPr="0052344D" w14:paraId="71CA5275" w14:textId="77777777" w:rsidTr="00C57B05">
        <w:tc>
          <w:tcPr>
            <w:tcW w:w="5848" w:type="dxa"/>
          </w:tcPr>
          <w:p w14:paraId="47E8C737" w14:textId="77777777" w:rsidR="00076CDB" w:rsidRPr="00A15A08" w:rsidRDefault="00076CDB" w:rsidP="005827F6">
            <w:pPr>
              <w:pStyle w:val="Stijl33"/>
            </w:pPr>
          </w:p>
        </w:tc>
        <w:tc>
          <w:tcPr>
            <w:tcW w:w="760" w:type="dxa"/>
          </w:tcPr>
          <w:p w14:paraId="482F649E" w14:textId="77777777" w:rsidR="00076CDB" w:rsidRPr="00A15A08" w:rsidRDefault="00076CDB" w:rsidP="005827F6">
            <w:pPr>
              <w:pStyle w:val="Stijl33"/>
            </w:pPr>
          </w:p>
        </w:tc>
        <w:tc>
          <w:tcPr>
            <w:tcW w:w="760" w:type="dxa"/>
          </w:tcPr>
          <w:p w14:paraId="5D33E0DB" w14:textId="77777777" w:rsidR="00076CDB" w:rsidRPr="00A15A08" w:rsidRDefault="00076CDB" w:rsidP="005827F6">
            <w:pPr>
              <w:pStyle w:val="Stijl33"/>
            </w:pPr>
          </w:p>
        </w:tc>
        <w:tc>
          <w:tcPr>
            <w:tcW w:w="760" w:type="dxa"/>
          </w:tcPr>
          <w:p w14:paraId="2A461B22" w14:textId="77777777" w:rsidR="00076CDB" w:rsidRPr="00A15A08" w:rsidRDefault="00076CDB" w:rsidP="005827F6">
            <w:pPr>
              <w:pStyle w:val="Stijl33"/>
            </w:pPr>
          </w:p>
        </w:tc>
        <w:tc>
          <w:tcPr>
            <w:tcW w:w="1269" w:type="dxa"/>
          </w:tcPr>
          <w:p w14:paraId="5E8BBE91" w14:textId="77777777" w:rsidR="00076CDB" w:rsidRPr="00A15A08" w:rsidRDefault="00076CDB" w:rsidP="005827F6">
            <w:pPr>
              <w:pStyle w:val="Stijl33"/>
            </w:pPr>
          </w:p>
        </w:tc>
        <w:tc>
          <w:tcPr>
            <w:tcW w:w="842" w:type="dxa"/>
          </w:tcPr>
          <w:p w14:paraId="321AAB00" w14:textId="77777777" w:rsidR="00076CDB" w:rsidRPr="00A15A08" w:rsidRDefault="00076CDB" w:rsidP="005827F6">
            <w:pPr>
              <w:pStyle w:val="Stijl33"/>
            </w:pPr>
          </w:p>
        </w:tc>
        <w:tc>
          <w:tcPr>
            <w:tcW w:w="3790" w:type="dxa"/>
          </w:tcPr>
          <w:p w14:paraId="441EEF2C" w14:textId="77777777" w:rsidR="00076CDB" w:rsidRPr="00A15A08" w:rsidRDefault="00076CDB" w:rsidP="005827F6">
            <w:pPr>
              <w:pStyle w:val="Stijl33"/>
            </w:pPr>
          </w:p>
        </w:tc>
      </w:tr>
      <w:tr w:rsidR="00076CDB" w:rsidRPr="0052344D" w14:paraId="3D1EC2BD" w14:textId="77777777" w:rsidTr="00C57B05">
        <w:tc>
          <w:tcPr>
            <w:tcW w:w="5848" w:type="dxa"/>
          </w:tcPr>
          <w:p w14:paraId="79CA4CC9" w14:textId="77777777" w:rsidR="00076CDB" w:rsidRPr="00A15A08" w:rsidRDefault="00076CDB" w:rsidP="005827F6">
            <w:pPr>
              <w:pStyle w:val="Stijl33"/>
            </w:pPr>
          </w:p>
        </w:tc>
        <w:tc>
          <w:tcPr>
            <w:tcW w:w="760" w:type="dxa"/>
          </w:tcPr>
          <w:p w14:paraId="60F0A5A4" w14:textId="77777777" w:rsidR="00076CDB" w:rsidRPr="00A15A08" w:rsidRDefault="00076CDB" w:rsidP="005827F6">
            <w:pPr>
              <w:pStyle w:val="Stijl33"/>
            </w:pPr>
          </w:p>
        </w:tc>
        <w:tc>
          <w:tcPr>
            <w:tcW w:w="760" w:type="dxa"/>
          </w:tcPr>
          <w:p w14:paraId="0B0F70B4" w14:textId="77777777" w:rsidR="00076CDB" w:rsidRPr="00A15A08" w:rsidRDefault="00076CDB" w:rsidP="005827F6">
            <w:pPr>
              <w:pStyle w:val="Stijl33"/>
            </w:pPr>
          </w:p>
        </w:tc>
        <w:tc>
          <w:tcPr>
            <w:tcW w:w="760" w:type="dxa"/>
          </w:tcPr>
          <w:p w14:paraId="6A6360FC" w14:textId="77777777" w:rsidR="00076CDB" w:rsidRPr="00A15A08" w:rsidRDefault="00076CDB" w:rsidP="005827F6">
            <w:pPr>
              <w:pStyle w:val="Stijl33"/>
            </w:pPr>
          </w:p>
        </w:tc>
        <w:tc>
          <w:tcPr>
            <w:tcW w:w="1269" w:type="dxa"/>
          </w:tcPr>
          <w:p w14:paraId="018C9B36" w14:textId="77777777" w:rsidR="00076CDB" w:rsidRPr="00A15A08" w:rsidRDefault="00076CDB" w:rsidP="005827F6">
            <w:pPr>
              <w:pStyle w:val="Stijl33"/>
            </w:pPr>
          </w:p>
        </w:tc>
        <w:tc>
          <w:tcPr>
            <w:tcW w:w="842" w:type="dxa"/>
          </w:tcPr>
          <w:p w14:paraId="0A2B1D2B" w14:textId="77777777" w:rsidR="00076CDB" w:rsidRPr="00A15A08" w:rsidRDefault="00076CDB" w:rsidP="005827F6">
            <w:pPr>
              <w:pStyle w:val="Stijl33"/>
            </w:pPr>
          </w:p>
        </w:tc>
        <w:tc>
          <w:tcPr>
            <w:tcW w:w="3790" w:type="dxa"/>
          </w:tcPr>
          <w:p w14:paraId="330AB717" w14:textId="77777777" w:rsidR="00076CDB" w:rsidRPr="00A15A08" w:rsidRDefault="00076CDB" w:rsidP="005827F6">
            <w:pPr>
              <w:pStyle w:val="Stijl33"/>
            </w:pPr>
          </w:p>
        </w:tc>
      </w:tr>
      <w:tr w:rsidR="00076CDB" w:rsidRPr="00F1790F" w14:paraId="02FF40AE" w14:textId="77777777" w:rsidTr="005827F6">
        <w:tc>
          <w:tcPr>
            <w:tcW w:w="14029" w:type="dxa"/>
            <w:gridSpan w:val="7"/>
            <w:shd w:val="clear" w:color="auto" w:fill="D9D9D9" w:themeFill="background1" w:themeFillShade="D9"/>
          </w:tcPr>
          <w:p w14:paraId="60219287" w14:textId="5D1C352A" w:rsidR="00076CDB" w:rsidRPr="00A15A08" w:rsidRDefault="00076CDB" w:rsidP="00444D88">
            <w:pPr>
              <w:pStyle w:val="Leerdoelen"/>
            </w:pPr>
            <w:r w:rsidRPr="00A15A08">
              <w:t xml:space="preserve">LPD 11   </w:t>
            </w:r>
            <w:r w:rsidR="005569F5">
              <w:t>De leerling</w:t>
            </w:r>
            <w:r w:rsidRPr="00A15A08">
              <w:t xml:space="preserve"> </w:t>
            </w:r>
            <w:r w:rsidR="00993C4C">
              <w:t>onderzoekt</w:t>
            </w:r>
            <w:r w:rsidRPr="00A15A08">
              <w:t xml:space="preserve"> sanitaire componenten en hun werking in functie van het integreren in decor- en standenbouw.      </w:t>
            </w:r>
          </w:p>
        </w:tc>
      </w:tr>
      <w:tr w:rsidR="00076CDB" w:rsidRPr="0052344D" w14:paraId="6B68F3A7" w14:textId="77777777" w:rsidTr="00C57B05">
        <w:tc>
          <w:tcPr>
            <w:tcW w:w="5848" w:type="dxa"/>
          </w:tcPr>
          <w:p w14:paraId="1560FB73" w14:textId="77777777" w:rsidR="00076CDB" w:rsidRPr="00A15A08" w:rsidRDefault="00076CDB" w:rsidP="005827F6">
            <w:pPr>
              <w:pStyle w:val="Stijl33"/>
            </w:pPr>
          </w:p>
        </w:tc>
        <w:tc>
          <w:tcPr>
            <w:tcW w:w="760" w:type="dxa"/>
          </w:tcPr>
          <w:p w14:paraId="449B3303" w14:textId="77777777" w:rsidR="00076CDB" w:rsidRPr="00A15A08" w:rsidRDefault="00076CDB" w:rsidP="005827F6">
            <w:pPr>
              <w:pStyle w:val="Stijl33"/>
            </w:pPr>
          </w:p>
        </w:tc>
        <w:tc>
          <w:tcPr>
            <w:tcW w:w="760" w:type="dxa"/>
          </w:tcPr>
          <w:p w14:paraId="1100C878" w14:textId="77777777" w:rsidR="00076CDB" w:rsidRPr="00A15A08" w:rsidRDefault="00076CDB" w:rsidP="005827F6">
            <w:pPr>
              <w:pStyle w:val="Stijl33"/>
            </w:pPr>
          </w:p>
        </w:tc>
        <w:tc>
          <w:tcPr>
            <w:tcW w:w="760" w:type="dxa"/>
          </w:tcPr>
          <w:p w14:paraId="661756EB" w14:textId="77777777" w:rsidR="00076CDB" w:rsidRPr="00A15A08" w:rsidRDefault="00076CDB" w:rsidP="005827F6">
            <w:pPr>
              <w:pStyle w:val="Stijl33"/>
            </w:pPr>
          </w:p>
        </w:tc>
        <w:tc>
          <w:tcPr>
            <w:tcW w:w="1269" w:type="dxa"/>
          </w:tcPr>
          <w:p w14:paraId="286E5F79" w14:textId="77777777" w:rsidR="00076CDB" w:rsidRPr="00A15A08" w:rsidRDefault="00076CDB" w:rsidP="005827F6">
            <w:pPr>
              <w:pStyle w:val="Stijl33"/>
            </w:pPr>
          </w:p>
        </w:tc>
        <w:tc>
          <w:tcPr>
            <w:tcW w:w="842" w:type="dxa"/>
          </w:tcPr>
          <w:p w14:paraId="2D51603A" w14:textId="77777777" w:rsidR="00076CDB" w:rsidRPr="00A15A08" w:rsidRDefault="00076CDB" w:rsidP="005827F6">
            <w:pPr>
              <w:pStyle w:val="Stijl33"/>
            </w:pPr>
          </w:p>
        </w:tc>
        <w:tc>
          <w:tcPr>
            <w:tcW w:w="3790" w:type="dxa"/>
          </w:tcPr>
          <w:p w14:paraId="25E55E8C" w14:textId="77777777" w:rsidR="00076CDB" w:rsidRPr="00A15A08" w:rsidRDefault="00076CDB" w:rsidP="005827F6">
            <w:pPr>
              <w:pStyle w:val="Stijl33"/>
            </w:pPr>
          </w:p>
        </w:tc>
      </w:tr>
      <w:tr w:rsidR="00076CDB" w:rsidRPr="0052344D" w14:paraId="71B61600" w14:textId="77777777" w:rsidTr="00C57B05">
        <w:tc>
          <w:tcPr>
            <w:tcW w:w="5848" w:type="dxa"/>
          </w:tcPr>
          <w:p w14:paraId="345842DB" w14:textId="77777777" w:rsidR="00076CDB" w:rsidRPr="00A15A08" w:rsidRDefault="00076CDB" w:rsidP="005827F6">
            <w:pPr>
              <w:pStyle w:val="Stijl33"/>
            </w:pPr>
          </w:p>
        </w:tc>
        <w:tc>
          <w:tcPr>
            <w:tcW w:w="760" w:type="dxa"/>
          </w:tcPr>
          <w:p w14:paraId="3909A8B2" w14:textId="77777777" w:rsidR="00076CDB" w:rsidRPr="00A15A08" w:rsidRDefault="00076CDB" w:rsidP="005827F6">
            <w:pPr>
              <w:pStyle w:val="Stijl33"/>
            </w:pPr>
          </w:p>
        </w:tc>
        <w:tc>
          <w:tcPr>
            <w:tcW w:w="760" w:type="dxa"/>
          </w:tcPr>
          <w:p w14:paraId="42998609" w14:textId="77777777" w:rsidR="00076CDB" w:rsidRPr="00A15A08" w:rsidRDefault="00076CDB" w:rsidP="005827F6">
            <w:pPr>
              <w:pStyle w:val="Stijl33"/>
            </w:pPr>
          </w:p>
        </w:tc>
        <w:tc>
          <w:tcPr>
            <w:tcW w:w="760" w:type="dxa"/>
          </w:tcPr>
          <w:p w14:paraId="16B7EB27" w14:textId="77777777" w:rsidR="00076CDB" w:rsidRPr="00A15A08" w:rsidRDefault="00076CDB" w:rsidP="005827F6">
            <w:pPr>
              <w:pStyle w:val="Stijl33"/>
            </w:pPr>
          </w:p>
        </w:tc>
        <w:tc>
          <w:tcPr>
            <w:tcW w:w="1269" w:type="dxa"/>
          </w:tcPr>
          <w:p w14:paraId="28C4EF84" w14:textId="77777777" w:rsidR="00076CDB" w:rsidRPr="00A15A08" w:rsidRDefault="00076CDB" w:rsidP="005827F6">
            <w:pPr>
              <w:pStyle w:val="Stijl33"/>
            </w:pPr>
          </w:p>
        </w:tc>
        <w:tc>
          <w:tcPr>
            <w:tcW w:w="842" w:type="dxa"/>
          </w:tcPr>
          <w:p w14:paraId="26256535" w14:textId="77777777" w:rsidR="00076CDB" w:rsidRPr="00A15A08" w:rsidRDefault="00076CDB" w:rsidP="005827F6">
            <w:pPr>
              <w:pStyle w:val="Stijl33"/>
            </w:pPr>
          </w:p>
        </w:tc>
        <w:tc>
          <w:tcPr>
            <w:tcW w:w="3790" w:type="dxa"/>
          </w:tcPr>
          <w:p w14:paraId="03A87C52" w14:textId="77777777" w:rsidR="00076CDB" w:rsidRPr="00A15A08" w:rsidRDefault="00076CDB" w:rsidP="005827F6">
            <w:pPr>
              <w:pStyle w:val="Stijl33"/>
            </w:pPr>
          </w:p>
        </w:tc>
      </w:tr>
      <w:tr w:rsidR="00076CDB" w:rsidRPr="0052344D" w14:paraId="7AB3AC18" w14:textId="77777777" w:rsidTr="00C57B05">
        <w:tc>
          <w:tcPr>
            <w:tcW w:w="5848" w:type="dxa"/>
          </w:tcPr>
          <w:p w14:paraId="7176F163" w14:textId="77777777" w:rsidR="00076CDB" w:rsidRPr="00A15A08" w:rsidRDefault="00076CDB" w:rsidP="005827F6">
            <w:pPr>
              <w:pStyle w:val="Stijl33"/>
            </w:pPr>
          </w:p>
        </w:tc>
        <w:tc>
          <w:tcPr>
            <w:tcW w:w="760" w:type="dxa"/>
          </w:tcPr>
          <w:p w14:paraId="7B1758AD" w14:textId="77777777" w:rsidR="00076CDB" w:rsidRPr="00A15A08" w:rsidRDefault="00076CDB" w:rsidP="005827F6">
            <w:pPr>
              <w:pStyle w:val="Stijl33"/>
            </w:pPr>
          </w:p>
        </w:tc>
        <w:tc>
          <w:tcPr>
            <w:tcW w:w="760" w:type="dxa"/>
          </w:tcPr>
          <w:p w14:paraId="49B1CC79" w14:textId="77777777" w:rsidR="00076CDB" w:rsidRPr="00A15A08" w:rsidRDefault="00076CDB" w:rsidP="005827F6">
            <w:pPr>
              <w:pStyle w:val="Stijl33"/>
            </w:pPr>
          </w:p>
        </w:tc>
        <w:tc>
          <w:tcPr>
            <w:tcW w:w="760" w:type="dxa"/>
          </w:tcPr>
          <w:p w14:paraId="44FE1FE3" w14:textId="77777777" w:rsidR="00076CDB" w:rsidRPr="00A15A08" w:rsidRDefault="00076CDB" w:rsidP="005827F6">
            <w:pPr>
              <w:pStyle w:val="Stijl33"/>
            </w:pPr>
          </w:p>
        </w:tc>
        <w:tc>
          <w:tcPr>
            <w:tcW w:w="1269" w:type="dxa"/>
          </w:tcPr>
          <w:p w14:paraId="641A30D0" w14:textId="77777777" w:rsidR="00076CDB" w:rsidRPr="00A15A08" w:rsidRDefault="00076CDB" w:rsidP="005827F6">
            <w:pPr>
              <w:pStyle w:val="Stijl33"/>
            </w:pPr>
          </w:p>
        </w:tc>
        <w:tc>
          <w:tcPr>
            <w:tcW w:w="842" w:type="dxa"/>
          </w:tcPr>
          <w:p w14:paraId="5BCF843C" w14:textId="77777777" w:rsidR="00076CDB" w:rsidRPr="00A15A08" w:rsidRDefault="00076CDB" w:rsidP="005827F6">
            <w:pPr>
              <w:pStyle w:val="Stijl33"/>
            </w:pPr>
          </w:p>
        </w:tc>
        <w:tc>
          <w:tcPr>
            <w:tcW w:w="3790" w:type="dxa"/>
          </w:tcPr>
          <w:p w14:paraId="4310E87C" w14:textId="77777777" w:rsidR="00076CDB" w:rsidRPr="00A15A08" w:rsidRDefault="00076CDB" w:rsidP="005827F6">
            <w:pPr>
              <w:pStyle w:val="Stijl33"/>
            </w:pPr>
          </w:p>
        </w:tc>
      </w:tr>
      <w:tr w:rsidR="00076CDB" w:rsidRPr="0052344D" w14:paraId="0F338E9C" w14:textId="77777777" w:rsidTr="00C57B05">
        <w:tc>
          <w:tcPr>
            <w:tcW w:w="5848" w:type="dxa"/>
          </w:tcPr>
          <w:p w14:paraId="59DE06C2" w14:textId="77777777" w:rsidR="00076CDB" w:rsidRPr="00A15A08" w:rsidRDefault="00076CDB" w:rsidP="005827F6">
            <w:pPr>
              <w:pStyle w:val="Stijl33"/>
            </w:pPr>
          </w:p>
        </w:tc>
        <w:tc>
          <w:tcPr>
            <w:tcW w:w="760" w:type="dxa"/>
          </w:tcPr>
          <w:p w14:paraId="35B62C00" w14:textId="77777777" w:rsidR="00076CDB" w:rsidRPr="00A15A08" w:rsidRDefault="00076CDB" w:rsidP="005827F6">
            <w:pPr>
              <w:pStyle w:val="Stijl33"/>
            </w:pPr>
          </w:p>
        </w:tc>
        <w:tc>
          <w:tcPr>
            <w:tcW w:w="760" w:type="dxa"/>
          </w:tcPr>
          <w:p w14:paraId="28C2C894" w14:textId="77777777" w:rsidR="00076CDB" w:rsidRPr="00A15A08" w:rsidRDefault="00076CDB" w:rsidP="005827F6">
            <w:pPr>
              <w:pStyle w:val="Stijl33"/>
            </w:pPr>
          </w:p>
        </w:tc>
        <w:tc>
          <w:tcPr>
            <w:tcW w:w="760" w:type="dxa"/>
          </w:tcPr>
          <w:p w14:paraId="5395A1AB" w14:textId="77777777" w:rsidR="00076CDB" w:rsidRPr="00A15A08" w:rsidRDefault="00076CDB" w:rsidP="005827F6">
            <w:pPr>
              <w:pStyle w:val="Stijl33"/>
            </w:pPr>
          </w:p>
        </w:tc>
        <w:tc>
          <w:tcPr>
            <w:tcW w:w="1269" w:type="dxa"/>
          </w:tcPr>
          <w:p w14:paraId="2E67F709" w14:textId="77777777" w:rsidR="00076CDB" w:rsidRPr="00A15A08" w:rsidRDefault="00076CDB" w:rsidP="005827F6">
            <w:pPr>
              <w:pStyle w:val="Stijl33"/>
            </w:pPr>
          </w:p>
        </w:tc>
        <w:tc>
          <w:tcPr>
            <w:tcW w:w="842" w:type="dxa"/>
          </w:tcPr>
          <w:p w14:paraId="657CECE8" w14:textId="77777777" w:rsidR="00076CDB" w:rsidRPr="00A15A08" w:rsidRDefault="00076CDB" w:rsidP="005827F6">
            <w:pPr>
              <w:pStyle w:val="Stijl33"/>
            </w:pPr>
          </w:p>
        </w:tc>
        <w:tc>
          <w:tcPr>
            <w:tcW w:w="3790" w:type="dxa"/>
          </w:tcPr>
          <w:p w14:paraId="04997BEB" w14:textId="77777777" w:rsidR="00076CDB" w:rsidRPr="00A15A08" w:rsidRDefault="00076CDB" w:rsidP="005827F6">
            <w:pPr>
              <w:pStyle w:val="Stijl33"/>
            </w:pPr>
          </w:p>
        </w:tc>
      </w:tr>
      <w:tr w:rsidR="00076CDB" w:rsidRPr="0052344D" w14:paraId="079C486E" w14:textId="77777777" w:rsidTr="00C57B05">
        <w:tc>
          <w:tcPr>
            <w:tcW w:w="5848" w:type="dxa"/>
          </w:tcPr>
          <w:p w14:paraId="47F2BEE7" w14:textId="77777777" w:rsidR="00076CDB" w:rsidRPr="00A15A08" w:rsidRDefault="00076CDB" w:rsidP="005827F6">
            <w:pPr>
              <w:pStyle w:val="Stijl33"/>
            </w:pPr>
          </w:p>
        </w:tc>
        <w:tc>
          <w:tcPr>
            <w:tcW w:w="760" w:type="dxa"/>
          </w:tcPr>
          <w:p w14:paraId="469281A7" w14:textId="77777777" w:rsidR="00076CDB" w:rsidRPr="00A15A08" w:rsidRDefault="00076CDB" w:rsidP="005827F6">
            <w:pPr>
              <w:pStyle w:val="Stijl33"/>
            </w:pPr>
          </w:p>
        </w:tc>
        <w:tc>
          <w:tcPr>
            <w:tcW w:w="760" w:type="dxa"/>
          </w:tcPr>
          <w:p w14:paraId="7D84C66C" w14:textId="77777777" w:rsidR="00076CDB" w:rsidRPr="00A15A08" w:rsidRDefault="00076CDB" w:rsidP="005827F6">
            <w:pPr>
              <w:pStyle w:val="Stijl33"/>
            </w:pPr>
          </w:p>
        </w:tc>
        <w:tc>
          <w:tcPr>
            <w:tcW w:w="760" w:type="dxa"/>
          </w:tcPr>
          <w:p w14:paraId="69BD0682" w14:textId="77777777" w:rsidR="00076CDB" w:rsidRPr="00A15A08" w:rsidRDefault="00076CDB" w:rsidP="005827F6">
            <w:pPr>
              <w:pStyle w:val="Stijl33"/>
            </w:pPr>
          </w:p>
        </w:tc>
        <w:tc>
          <w:tcPr>
            <w:tcW w:w="1269" w:type="dxa"/>
          </w:tcPr>
          <w:p w14:paraId="13AF8B03" w14:textId="77777777" w:rsidR="00076CDB" w:rsidRPr="00A15A08" w:rsidRDefault="00076CDB" w:rsidP="005827F6">
            <w:pPr>
              <w:pStyle w:val="Stijl33"/>
            </w:pPr>
          </w:p>
        </w:tc>
        <w:tc>
          <w:tcPr>
            <w:tcW w:w="842" w:type="dxa"/>
          </w:tcPr>
          <w:p w14:paraId="5074A723" w14:textId="77777777" w:rsidR="00076CDB" w:rsidRPr="00A15A08" w:rsidRDefault="00076CDB" w:rsidP="005827F6">
            <w:pPr>
              <w:pStyle w:val="Stijl33"/>
            </w:pPr>
          </w:p>
        </w:tc>
        <w:tc>
          <w:tcPr>
            <w:tcW w:w="3790" w:type="dxa"/>
          </w:tcPr>
          <w:p w14:paraId="263CDAA2" w14:textId="77777777" w:rsidR="00076CDB" w:rsidRPr="00A15A08" w:rsidRDefault="00076CDB" w:rsidP="005827F6">
            <w:pPr>
              <w:pStyle w:val="Stijl33"/>
            </w:pPr>
          </w:p>
        </w:tc>
      </w:tr>
      <w:tr w:rsidR="00076CDB" w:rsidRPr="0052344D" w14:paraId="30388D55" w14:textId="77777777" w:rsidTr="00C57B05">
        <w:tc>
          <w:tcPr>
            <w:tcW w:w="5848" w:type="dxa"/>
          </w:tcPr>
          <w:p w14:paraId="119353B2" w14:textId="77777777" w:rsidR="00076CDB" w:rsidRPr="00A15A08" w:rsidRDefault="00076CDB" w:rsidP="005827F6">
            <w:pPr>
              <w:pStyle w:val="Stijl33"/>
            </w:pPr>
          </w:p>
        </w:tc>
        <w:tc>
          <w:tcPr>
            <w:tcW w:w="760" w:type="dxa"/>
          </w:tcPr>
          <w:p w14:paraId="5BFE7BD3" w14:textId="77777777" w:rsidR="00076CDB" w:rsidRPr="00A15A08" w:rsidRDefault="00076CDB" w:rsidP="005827F6">
            <w:pPr>
              <w:pStyle w:val="Stijl33"/>
            </w:pPr>
          </w:p>
        </w:tc>
        <w:tc>
          <w:tcPr>
            <w:tcW w:w="760" w:type="dxa"/>
          </w:tcPr>
          <w:p w14:paraId="4CE13547" w14:textId="77777777" w:rsidR="00076CDB" w:rsidRPr="00A15A08" w:rsidRDefault="00076CDB" w:rsidP="005827F6">
            <w:pPr>
              <w:pStyle w:val="Stijl33"/>
            </w:pPr>
          </w:p>
        </w:tc>
        <w:tc>
          <w:tcPr>
            <w:tcW w:w="760" w:type="dxa"/>
          </w:tcPr>
          <w:p w14:paraId="76C5C6A5" w14:textId="77777777" w:rsidR="00076CDB" w:rsidRPr="00A15A08" w:rsidRDefault="00076CDB" w:rsidP="005827F6">
            <w:pPr>
              <w:pStyle w:val="Stijl33"/>
            </w:pPr>
          </w:p>
        </w:tc>
        <w:tc>
          <w:tcPr>
            <w:tcW w:w="1269" w:type="dxa"/>
          </w:tcPr>
          <w:p w14:paraId="1C62B0B0" w14:textId="77777777" w:rsidR="00076CDB" w:rsidRPr="00A15A08" w:rsidRDefault="00076CDB" w:rsidP="005827F6">
            <w:pPr>
              <w:pStyle w:val="Stijl33"/>
            </w:pPr>
          </w:p>
        </w:tc>
        <w:tc>
          <w:tcPr>
            <w:tcW w:w="842" w:type="dxa"/>
          </w:tcPr>
          <w:p w14:paraId="11211673" w14:textId="77777777" w:rsidR="00076CDB" w:rsidRPr="00A15A08" w:rsidRDefault="00076CDB" w:rsidP="005827F6">
            <w:pPr>
              <w:pStyle w:val="Stijl33"/>
            </w:pPr>
          </w:p>
        </w:tc>
        <w:tc>
          <w:tcPr>
            <w:tcW w:w="3790" w:type="dxa"/>
          </w:tcPr>
          <w:p w14:paraId="3D66EA55" w14:textId="77777777" w:rsidR="00076CDB" w:rsidRPr="00A15A08" w:rsidRDefault="00076CDB" w:rsidP="005827F6">
            <w:pPr>
              <w:pStyle w:val="Stijl33"/>
            </w:pPr>
          </w:p>
        </w:tc>
      </w:tr>
      <w:tr w:rsidR="00076CDB" w:rsidRPr="00F1790F" w14:paraId="0A7D6DF7" w14:textId="77777777" w:rsidTr="005827F6">
        <w:tc>
          <w:tcPr>
            <w:tcW w:w="14029" w:type="dxa"/>
            <w:gridSpan w:val="7"/>
            <w:shd w:val="clear" w:color="auto" w:fill="D9D9D9" w:themeFill="background1" w:themeFillShade="D9"/>
          </w:tcPr>
          <w:p w14:paraId="0492B02D" w14:textId="436EE85D" w:rsidR="00076CDB" w:rsidRPr="00A15A08" w:rsidRDefault="00076CDB" w:rsidP="00444D88">
            <w:pPr>
              <w:pStyle w:val="Leerdoelen"/>
            </w:pPr>
            <w:r w:rsidRPr="00A15A08">
              <w:t xml:space="preserve">LPD 12   </w:t>
            </w:r>
            <w:r w:rsidR="005569F5">
              <w:t>De leerling</w:t>
            </w:r>
            <w:r w:rsidRPr="00A15A08">
              <w:t xml:space="preserve"> licht eigenschappen van snijgereedschappen en verspaningstechnologie en -technieken toe.  </w:t>
            </w:r>
          </w:p>
        </w:tc>
      </w:tr>
      <w:tr w:rsidR="00076CDB" w:rsidRPr="0052344D" w14:paraId="4B93BD85" w14:textId="77777777" w:rsidTr="00C57B05">
        <w:tc>
          <w:tcPr>
            <w:tcW w:w="5848" w:type="dxa"/>
          </w:tcPr>
          <w:p w14:paraId="08F05861" w14:textId="77777777" w:rsidR="00076CDB" w:rsidRPr="00A15A08" w:rsidRDefault="00076CDB" w:rsidP="005827F6">
            <w:pPr>
              <w:pStyle w:val="Stijl33"/>
            </w:pPr>
          </w:p>
        </w:tc>
        <w:tc>
          <w:tcPr>
            <w:tcW w:w="760" w:type="dxa"/>
          </w:tcPr>
          <w:p w14:paraId="077B24D5" w14:textId="77777777" w:rsidR="00076CDB" w:rsidRPr="00A15A08" w:rsidRDefault="00076CDB" w:rsidP="005827F6">
            <w:pPr>
              <w:pStyle w:val="Stijl33"/>
            </w:pPr>
          </w:p>
        </w:tc>
        <w:tc>
          <w:tcPr>
            <w:tcW w:w="760" w:type="dxa"/>
          </w:tcPr>
          <w:p w14:paraId="1A40BD92" w14:textId="77777777" w:rsidR="00076CDB" w:rsidRPr="00A15A08" w:rsidRDefault="00076CDB" w:rsidP="005827F6">
            <w:pPr>
              <w:pStyle w:val="Stijl33"/>
            </w:pPr>
          </w:p>
        </w:tc>
        <w:tc>
          <w:tcPr>
            <w:tcW w:w="760" w:type="dxa"/>
          </w:tcPr>
          <w:p w14:paraId="40B55ABD" w14:textId="77777777" w:rsidR="00076CDB" w:rsidRPr="00A15A08" w:rsidRDefault="00076CDB" w:rsidP="005827F6">
            <w:pPr>
              <w:pStyle w:val="Stijl33"/>
            </w:pPr>
          </w:p>
        </w:tc>
        <w:tc>
          <w:tcPr>
            <w:tcW w:w="1269" w:type="dxa"/>
          </w:tcPr>
          <w:p w14:paraId="0866D031" w14:textId="77777777" w:rsidR="00076CDB" w:rsidRPr="00A15A08" w:rsidRDefault="00076CDB" w:rsidP="005827F6">
            <w:pPr>
              <w:pStyle w:val="Stijl33"/>
            </w:pPr>
          </w:p>
        </w:tc>
        <w:tc>
          <w:tcPr>
            <w:tcW w:w="842" w:type="dxa"/>
          </w:tcPr>
          <w:p w14:paraId="6B4D9EDF" w14:textId="77777777" w:rsidR="00076CDB" w:rsidRPr="00A15A08" w:rsidRDefault="00076CDB" w:rsidP="005827F6">
            <w:pPr>
              <w:pStyle w:val="Stijl33"/>
            </w:pPr>
          </w:p>
        </w:tc>
        <w:tc>
          <w:tcPr>
            <w:tcW w:w="3790" w:type="dxa"/>
          </w:tcPr>
          <w:p w14:paraId="1BD4BE42" w14:textId="77777777" w:rsidR="00076CDB" w:rsidRPr="00A15A08" w:rsidRDefault="00076CDB" w:rsidP="005827F6">
            <w:pPr>
              <w:pStyle w:val="Stijl33"/>
            </w:pPr>
          </w:p>
        </w:tc>
      </w:tr>
      <w:tr w:rsidR="00076CDB" w:rsidRPr="0052344D" w14:paraId="4FC51EC1" w14:textId="77777777" w:rsidTr="00C57B05">
        <w:tc>
          <w:tcPr>
            <w:tcW w:w="5848" w:type="dxa"/>
          </w:tcPr>
          <w:p w14:paraId="7DDA8575" w14:textId="77777777" w:rsidR="00076CDB" w:rsidRPr="00A15A08" w:rsidRDefault="00076CDB" w:rsidP="005827F6">
            <w:pPr>
              <w:pStyle w:val="Stijl33"/>
            </w:pPr>
          </w:p>
        </w:tc>
        <w:tc>
          <w:tcPr>
            <w:tcW w:w="760" w:type="dxa"/>
          </w:tcPr>
          <w:p w14:paraId="433EDA28" w14:textId="77777777" w:rsidR="00076CDB" w:rsidRPr="00A15A08" w:rsidRDefault="00076CDB" w:rsidP="005827F6">
            <w:pPr>
              <w:pStyle w:val="Stijl33"/>
            </w:pPr>
          </w:p>
        </w:tc>
        <w:tc>
          <w:tcPr>
            <w:tcW w:w="760" w:type="dxa"/>
          </w:tcPr>
          <w:p w14:paraId="5D4405B9" w14:textId="77777777" w:rsidR="00076CDB" w:rsidRPr="00A15A08" w:rsidRDefault="00076CDB" w:rsidP="005827F6">
            <w:pPr>
              <w:pStyle w:val="Stijl33"/>
            </w:pPr>
          </w:p>
        </w:tc>
        <w:tc>
          <w:tcPr>
            <w:tcW w:w="760" w:type="dxa"/>
          </w:tcPr>
          <w:p w14:paraId="159C7834" w14:textId="77777777" w:rsidR="00076CDB" w:rsidRPr="00A15A08" w:rsidRDefault="00076CDB" w:rsidP="005827F6">
            <w:pPr>
              <w:pStyle w:val="Stijl33"/>
            </w:pPr>
          </w:p>
        </w:tc>
        <w:tc>
          <w:tcPr>
            <w:tcW w:w="1269" w:type="dxa"/>
          </w:tcPr>
          <w:p w14:paraId="2EBC2F3E" w14:textId="77777777" w:rsidR="00076CDB" w:rsidRPr="00A15A08" w:rsidRDefault="00076CDB" w:rsidP="005827F6">
            <w:pPr>
              <w:pStyle w:val="Stijl33"/>
            </w:pPr>
          </w:p>
        </w:tc>
        <w:tc>
          <w:tcPr>
            <w:tcW w:w="842" w:type="dxa"/>
          </w:tcPr>
          <w:p w14:paraId="046D3AE3" w14:textId="77777777" w:rsidR="00076CDB" w:rsidRPr="00A15A08" w:rsidRDefault="00076CDB" w:rsidP="005827F6">
            <w:pPr>
              <w:pStyle w:val="Stijl33"/>
            </w:pPr>
          </w:p>
        </w:tc>
        <w:tc>
          <w:tcPr>
            <w:tcW w:w="3790" w:type="dxa"/>
          </w:tcPr>
          <w:p w14:paraId="6D78D660" w14:textId="77777777" w:rsidR="00076CDB" w:rsidRPr="00A15A08" w:rsidRDefault="00076CDB" w:rsidP="005827F6">
            <w:pPr>
              <w:pStyle w:val="Stijl33"/>
            </w:pPr>
          </w:p>
        </w:tc>
      </w:tr>
      <w:tr w:rsidR="00076CDB" w:rsidRPr="0052344D" w14:paraId="65A19E45" w14:textId="77777777" w:rsidTr="00C57B05">
        <w:tc>
          <w:tcPr>
            <w:tcW w:w="5848" w:type="dxa"/>
          </w:tcPr>
          <w:p w14:paraId="5839B1F2" w14:textId="77777777" w:rsidR="00076CDB" w:rsidRPr="00A15A08" w:rsidRDefault="00076CDB" w:rsidP="005827F6">
            <w:pPr>
              <w:pStyle w:val="Stijl33"/>
            </w:pPr>
          </w:p>
        </w:tc>
        <w:tc>
          <w:tcPr>
            <w:tcW w:w="760" w:type="dxa"/>
          </w:tcPr>
          <w:p w14:paraId="386C76F8" w14:textId="77777777" w:rsidR="00076CDB" w:rsidRPr="00A15A08" w:rsidRDefault="00076CDB" w:rsidP="005827F6">
            <w:pPr>
              <w:pStyle w:val="Stijl33"/>
            </w:pPr>
          </w:p>
        </w:tc>
        <w:tc>
          <w:tcPr>
            <w:tcW w:w="760" w:type="dxa"/>
          </w:tcPr>
          <w:p w14:paraId="341CCAB5" w14:textId="77777777" w:rsidR="00076CDB" w:rsidRPr="00A15A08" w:rsidRDefault="00076CDB" w:rsidP="005827F6">
            <w:pPr>
              <w:pStyle w:val="Stijl33"/>
            </w:pPr>
          </w:p>
        </w:tc>
        <w:tc>
          <w:tcPr>
            <w:tcW w:w="760" w:type="dxa"/>
          </w:tcPr>
          <w:p w14:paraId="4F994796" w14:textId="77777777" w:rsidR="00076CDB" w:rsidRPr="00A15A08" w:rsidRDefault="00076CDB" w:rsidP="005827F6">
            <w:pPr>
              <w:pStyle w:val="Stijl33"/>
            </w:pPr>
          </w:p>
        </w:tc>
        <w:tc>
          <w:tcPr>
            <w:tcW w:w="1269" w:type="dxa"/>
          </w:tcPr>
          <w:p w14:paraId="465C2A6C" w14:textId="77777777" w:rsidR="00076CDB" w:rsidRPr="00A15A08" w:rsidRDefault="00076CDB" w:rsidP="005827F6">
            <w:pPr>
              <w:pStyle w:val="Stijl33"/>
            </w:pPr>
          </w:p>
        </w:tc>
        <w:tc>
          <w:tcPr>
            <w:tcW w:w="842" w:type="dxa"/>
          </w:tcPr>
          <w:p w14:paraId="58D43E69" w14:textId="77777777" w:rsidR="00076CDB" w:rsidRPr="00A15A08" w:rsidRDefault="00076CDB" w:rsidP="005827F6">
            <w:pPr>
              <w:pStyle w:val="Stijl33"/>
            </w:pPr>
          </w:p>
        </w:tc>
        <w:tc>
          <w:tcPr>
            <w:tcW w:w="3790" w:type="dxa"/>
          </w:tcPr>
          <w:p w14:paraId="616B1F6E" w14:textId="77777777" w:rsidR="00076CDB" w:rsidRPr="00A15A08" w:rsidRDefault="00076CDB" w:rsidP="005827F6">
            <w:pPr>
              <w:pStyle w:val="Stijl33"/>
            </w:pPr>
          </w:p>
        </w:tc>
      </w:tr>
      <w:tr w:rsidR="00076CDB" w:rsidRPr="0052344D" w14:paraId="165B5C98" w14:textId="77777777" w:rsidTr="00C57B05">
        <w:tc>
          <w:tcPr>
            <w:tcW w:w="5848" w:type="dxa"/>
          </w:tcPr>
          <w:p w14:paraId="044198B5" w14:textId="77777777" w:rsidR="00076CDB" w:rsidRPr="00A15A08" w:rsidRDefault="00076CDB" w:rsidP="005827F6">
            <w:pPr>
              <w:pStyle w:val="Stijl33"/>
            </w:pPr>
          </w:p>
        </w:tc>
        <w:tc>
          <w:tcPr>
            <w:tcW w:w="760" w:type="dxa"/>
          </w:tcPr>
          <w:p w14:paraId="638C10D9" w14:textId="77777777" w:rsidR="00076CDB" w:rsidRPr="00A15A08" w:rsidRDefault="00076CDB" w:rsidP="005827F6">
            <w:pPr>
              <w:pStyle w:val="Stijl33"/>
            </w:pPr>
          </w:p>
        </w:tc>
        <w:tc>
          <w:tcPr>
            <w:tcW w:w="760" w:type="dxa"/>
          </w:tcPr>
          <w:p w14:paraId="0F6F3E69" w14:textId="77777777" w:rsidR="00076CDB" w:rsidRPr="00A15A08" w:rsidRDefault="00076CDB" w:rsidP="005827F6">
            <w:pPr>
              <w:pStyle w:val="Stijl33"/>
            </w:pPr>
          </w:p>
        </w:tc>
        <w:tc>
          <w:tcPr>
            <w:tcW w:w="760" w:type="dxa"/>
          </w:tcPr>
          <w:p w14:paraId="39B9F300" w14:textId="77777777" w:rsidR="00076CDB" w:rsidRPr="00A15A08" w:rsidRDefault="00076CDB" w:rsidP="005827F6">
            <w:pPr>
              <w:pStyle w:val="Stijl33"/>
            </w:pPr>
          </w:p>
        </w:tc>
        <w:tc>
          <w:tcPr>
            <w:tcW w:w="1269" w:type="dxa"/>
          </w:tcPr>
          <w:p w14:paraId="2DAC0AF6" w14:textId="77777777" w:rsidR="00076CDB" w:rsidRPr="00A15A08" w:rsidRDefault="00076CDB" w:rsidP="005827F6">
            <w:pPr>
              <w:pStyle w:val="Stijl33"/>
            </w:pPr>
          </w:p>
        </w:tc>
        <w:tc>
          <w:tcPr>
            <w:tcW w:w="842" w:type="dxa"/>
          </w:tcPr>
          <w:p w14:paraId="3C2D4F8B" w14:textId="77777777" w:rsidR="00076CDB" w:rsidRPr="00A15A08" w:rsidRDefault="00076CDB" w:rsidP="005827F6">
            <w:pPr>
              <w:pStyle w:val="Stijl33"/>
            </w:pPr>
          </w:p>
        </w:tc>
        <w:tc>
          <w:tcPr>
            <w:tcW w:w="3790" w:type="dxa"/>
          </w:tcPr>
          <w:p w14:paraId="3151489C" w14:textId="77777777" w:rsidR="00076CDB" w:rsidRPr="00A15A08" w:rsidRDefault="00076CDB" w:rsidP="005827F6">
            <w:pPr>
              <w:pStyle w:val="Stijl33"/>
            </w:pPr>
          </w:p>
        </w:tc>
      </w:tr>
      <w:tr w:rsidR="00076CDB" w:rsidRPr="0052344D" w14:paraId="1EC8C0AD" w14:textId="77777777" w:rsidTr="00C57B05">
        <w:tc>
          <w:tcPr>
            <w:tcW w:w="5848" w:type="dxa"/>
          </w:tcPr>
          <w:p w14:paraId="49FBF77A" w14:textId="77777777" w:rsidR="00076CDB" w:rsidRPr="00A15A08" w:rsidRDefault="00076CDB" w:rsidP="005827F6">
            <w:pPr>
              <w:pStyle w:val="Stijl33"/>
            </w:pPr>
          </w:p>
        </w:tc>
        <w:tc>
          <w:tcPr>
            <w:tcW w:w="760" w:type="dxa"/>
          </w:tcPr>
          <w:p w14:paraId="6251EF5D" w14:textId="77777777" w:rsidR="00076CDB" w:rsidRPr="00A15A08" w:rsidRDefault="00076CDB" w:rsidP="005827F6">
            <w:pPr>
              <w:pStyle w:val="Stijl33"/>
            </w:pPr>
          </w:p>
        </w:tc>
        <w:tc>
          <w:tcPr>
            <w:tcW w:w="760" w:type="dxa"/>
          </w:tcPr>
          <w:p w14:paraId="7C58C023" w14:textId="77777777" w:rsidR="00076CDB" w:rsidRPr="00A15A08" w:rsidRDefault="00076CDB" w:rsidP="005827F6">
            <w:pPr>
              <w:pStyle w:val="Stijl33"/>
            </w:pPr>
          </w:p>
        </w:tc>
        <w:tc>
          <w:tcPr>
            <w:tcW w:w="760" w:type="dxa"/>
          </w:tcPr>
          <w:p w14:paraId="73CFFA7E" w14:textId="77777777" w:rsidR="00076CDB" w:rsidRPr="00A15A08" w:rsidRDefault="00076CDB" w:rsidP="005827F6">
            <w:pPr>
              <w:pStyle w:val="Stijl33"/>
            </w:pPr>
          </w:p>
        </w:tc>
        <w:tc>
          <w:tcPr>
            <w:tcW w:w="1269" w:type="dxa"/>
          </w:tcPr>
          <w:p w14:paraId="0CC9B6AD" w14:textId="77777777" w:rsidR="00076CDB" w:rsidRPr="00A15A08" w:rsidRDefault="00076CDB" w:rsidP="005827F6">
            <w:pPr>
              <w:pStyle w:val="Stijl33"/>
            </w:pPr>
          </w:p>
        </w:tc>
        <w:tc>
          <w:tcPr>
            <w:tcW w:w="842" w:type="dxa"/>
          </w:tcPr>
          <w:p w14:paraId="3171CAEA" w14:textId="77777777" w:rsidR="00076CDB" w:rsidRPr="00A15A08" w:rsidRDefault="00076CDB" w:rsidP="005827F6">
            <w:pPr>
              <w:pStyle w:val="Stijl33"/>
            </w:pPr>
          </w:p>
        </w:tc>
        <w:tc>
          <w:tcPr>
            <w:tcW w:w="3790" w:type="dxa"/>
          </w:tcPr>
          <w:p w14:paraId="75823218" w14:textId="77777777" w:rsidR="00076CDB" w:rsidRPr="00A15A08" w:rsidRDefault="00076CDB" w:rsidP="005827F6">
            <w:pPr>
              <w:pStyle w:val="Stijl33"/>
            </w:pPr>
          </w:p>
        </w:tc>
      </w:tr>
      <w:tr w:rsidR="00076CDB" w:rsidRPr="00F1790F" w14:paraId="57344B52" w14:textId="77777777" w:rsidTr="005827F6">
        <w:tc>
          <w:tcPr>
            <w:tcW w:w="14029" w:type="dxa"/>
            <w:gridSpan w:val="7"/>
            <w:shd w:val="clear" w:color="auto" w:fill="D9D9D9" w:themeFill="background1" w:themeFillShade="D9"/>
          </w:tcPr>
          <w:p w14:paraId="16946D5D" w14:textId="6385C54A" w:rsidR="00076CDB" w:rsidRPr="00A15A08" w:rsidRDefault="00076CDB" w:rsidP="00444D88">
            <w:pPr>
              <w:pStyle w:val="Leerdoelen"/>
            </w:pPr>
            <w:r w:rsidRPr="00A15A08">
              <w:t xml:space="preserve">LPD 13  </w:t>
            </w:r>
            <w:r w:rsidR="005569F5">
              <w:t>De leerling</w:t>
            </w:r>
            <w:r w:rsidRPr="00A15A08">
              <w:t xml:space="preserve"> selecte</w:t>
            </w:r>
            <w:r w:rsidR="002141C4">
              <w:t>ert</w:t>
            </w:r>
            <w:r w:rsidRPr="00A15A08">
              <w:t xml:space="preserve"> snijgereedschappen voor conventionele en CNC-gestuurde houtbewerkingsmachines aan de hand van uitvoeringstekeningen.</w:t>
            </w:r>
          </w:p>
        </w:tc>
      </w:tr>
      <w:tr w:rsidR="00076CDB" w:rsidRPr="0052344D" w14:paraId="783F09F6" w14:textId="77777777" w:rsidTr="00C57B05">
        <w:tc>
          <w:tcPr>
            <w:tcW w:w="5848" w:type="dxa"/>
          </w:tcPr>
          <w:p w14:paraId="0C3A6E05" w14:textId="77777777" w:rsidR="00076CDB" w:rsidRPr="00A15A08" w:rsidRDefault="00076CDB" w:rsidP="005827F6">
            <w:pPr>
              <w:pStyle w:val="Stijl33"/>
            </w:pPr>
          </w:p>
        </w:tc>
        <w:tc>
          <w:tcPr>
            <w:tcW w:w="760" w:type="dxa"/>
          </w:tcPr>
          <w:p w14:paraId="389B7881" w14:textId="77777777" w:rsidR="00076CDB" w:rsidRPr="00A15A08" w:rsidRDefault="00076CDB" w:rsidP="005827F6">
            <w:pPr>
              <w:pStyle w:val="Stijl33"/>
            </w:pPr>
          </w:p>
        </w:tc>
        <w:tc>
          <w:tcPr>
            <w:tcW w:w="760" w:type="dxa"/>
          </w:tcPr>
          <w:p w14:paraId="3F6AB9AA" w14:textId="77777777" w:rsidR="00076CDB" w:rsidRPr="00A15A08" w:rsidRDefault="00076CDB" w:rsidP="005827F6">
            <w:pPr>
              <w:pStyle w:val="Stijl33"/>
            </w:pPr>
          </w:p>
        </w:tc>
        <w:tc>
          <w:tcPr>
            <w:tcW w:w="760" w:type="dxa"/>
          </w:tcPr>
          <w:p w14:paraId="7C618F90" w14:textId="77777777" w:rsidR="00076CDB" w:rsidRPr="00A15A08" w:rsidRDefault="00076CDB" w:rsidP="005827F6">
            <w:pPr>
              <w:pStyle w:val="Stijl33"/>
            </w:pPr>
          </w:p>
        </w:tc>
        <w:tc>
          <w:tcPr>
            <w:tcW w:w="1269" w:type="dxa"/>
          </w:tcPr>
          <w:p w14:paraId="45CD7B3A" w14:textId="77777777" w:rsidR="00076CDB" w:rsidRPr="00A15A08" w:rsidRDefault="00076CDB" w:rsidP="005827F6">
            <w:pPr>
              <w:pStyle w:val="Stijl33"/>
            </w:pPr>
          </w:p>
        </w:tc>
        <w:tc>
          <w:tcPr>
            <w:tcW w:w="842" w:type="dxa"/>
          </w:tcPr>
          <w:p w14:paraId="76FD39E8" w14:textId="77777777" w:rsidR="00076CDB" w:rsidRPr="00A15A08" w:rsidRDefault="00076CDB" w:rsidP="005827F6">
            <w:pPr>
              <w:pStyle w:val="Stijl33"/>
            </w:pPr>
          </w:p>
        </w:tc>
        <w:tc>
          <w:tcPr>
            <w:tcW w:w="3790" w:type="dxa"/>
          </w:tcPr>
          <w:p w14:paraId="6BA37150" w14:textId="77777777" w:rsidR="00076CDB" w:rsidRPr="00A15A08" w:rsidRDefault="00076CDB" w:rsidP="005827F6">
            <w:pPr>
              <w:pStyle w:val="Stijl33"/>
            </w:pPr>
          </w:p>
        </w:tc>
      </w:tr>
      <w:tr w:rsidR="00076CDB" w:rsidRPr="0052344D" w14:paraId="73FABF47" w14:textId="77777777" w:rsidTr="00C57B05">
        <w:tc>
          <w:tcPr>
            <w:tcW w:w="5848" w:type="dxa"/>
          </w:tcPr>
          <w:p w14:paraId="256E24F8" w14:textId="77777777" w:rsidR="00076CDB" w:rsidRPr="00A15A08" w:rsidRDefault="00076CDB" w:rsidP="005827F6">
            <w:pPr>
              <w:pStyle w:val="Stijl33"/>
            </w:pPr>
          </w:p>
        </w:tc>
        <w:tc>
          <w:tcPr>
            <w:tcW w:w="760" w:type="dxa"/>
          </w:tcPr>
          <w:p w14:paraId="0D8D08A7" w14:textId="77777777" w:rsidR="00076CDB" w:rsidRPr="00A15A08" w:rsidRDefault="00076CDB" w:rsidP="005827F6">
            <w:pPr>
              <w:pStyle w:val="Stijl33"/>
            </w:pPr>
          </w:p>
        </w:tc>
        <w:tc>
          <w:tcPr>
            <w:tcW w:w="760" w:type="dxa"/>
          </w:tcPr>
          <w:p w14:paraId="769197E0" w14:textId="77777777" w:rsidR="00076CDB" w:rsidRPr="00A15A08" w:rsidRDefault="00076CDB" w:rsidP="005827F6">
            <w:pPr>
              <w:pStyle w:val="Stijl33"/>
            </w:pPr>
          </w:p>
        </w:tc>
        <w:tc>
          <w:tcPr>
            <w:tcW w:w="760" w:type="dxa"/>
          </w:tcPr>
          <w:p w14:paraId="4A7C68D5" w14:textId="77777777" w:rsidR="00076CDB" w:rsidRPr="00A15A08" w:rsidRDefault="00076CDB" w:rsidP="005827F6">
            <w:pPr>
              <w:pStyle w:val="Stijl33"/>
            </w:pPr>
          </w:p>
        </w:tc>
        <w:tc>
          <w:tcPr>
            <w:tcW w:w="1269" w:type="dxa"/>
          </w:tcPr>
          <w:p w14:paraId="21CE81FB" w14:textId="77777777" w:rsidR="00076CDB" w:rsidRPr="00A15A08" w:rsidRDefault="00076CDB" w:rsidP="005827F6">
            <w:pPr>
              <w:pStyle w:val="Stijl33"/>
            </w:pPr>
          </w:p>
        </w:tc>
        <w:tc>
          <w:tcPr>
            <w:tcW w:w="842" w:type="dxa"/>
          </w:tcPr>
          <w:p w14:paraId="0A5D426B" w14:textId="77777777" w:rsidR="00076CDB" w:rsidRPr="00A15A08" w:rsidRDefault="00076CDB" w:rsidP="005827F6">
            <w:pPr>
              <w:pStyle w:val="Stijl33"/>
            </w:pPr>
          </w:p>
        </w:tc>
        <w:tc>
          <w:tcPr>
            <w:tcW w:w="3790" w:type="dxa"/>
          </w:tcPr>
          <w:p w14:paraId="36C9BA3E" w14:textId="77777777" w:rsidR="00076CDB" w:rsidRPr="00A15A08" w:rsidRDefault="00076CDB" w:rsidP="005827F6">
            <w:pPr>
              <w:pStyle w:val="Stijl33"/>
            </w:pPr>
          </w:p>
        </w:tc>
      </w:tr>
      <w:tr w:rsidR="00076CDB" w:rsidRPr="0052344D" w14:paraId="2894C1EB" w14:textId="77777777" w:rsidTr="00C57B05">
        <w:tc>
          <w:tcPr>
            <w:tcW w:w="5848" w:type="dxa"/>
          </w:tcPr>
          <w:p w14:paraId="7588F010" w14:textId="77777777" w:rsidR="00076CDB" w:rsidRPr="00A15A08" w:rsidRDefault="00076CDB" w:rsidP="005827F6">
            <w:pPr>
              <w:pStyle w:val="Stijl33"/>
            </w:pPr>
          </w:p>
        </w:tc>
        <w:tc>
          <w:tcPr>
            <w:tcW w:w="760" w:type="dxa"/>
          </w:tcPr>
          <w:p w14:paraId="216E9DF6" w14:textId="77777777" w:rsidR="00076CDB" w:rsidRPr="00A15A08" w:rsidRDefault="00076CDB" w:rsidP="005827F6">
            <w:pPr>
              <w:pStyle w:val="Stijl33"/>
            </w:pPr>
          </w:p>
        </w:tc>
        <w:tc>
          <w:tcPr>
            <w:tcW w:w="760" w:type="dxa"/>
          </w:tcPr>
          <w:p w14:paraId="2BAE9B7E" w14:textId="77777777" w:rsidR="00076CDB" w:rsidRPr="00A15A08" w:rsidRDefault="00076CDB" w:rsidP="005827F6">
            <w:pPr>
              <w:pStyle w:val="Stijl33"/>
            </w:pPr>
          </w:p>
        </w:tc>
        <w:tc>
          <w:tcPr>
            <w:tcW w:w="760" w:type="dxa"/>
          </w:tcPr>
          <w:p w14:paraId="6490024B" w14:textId="77777777" w:rsidR="00076CDB" w:rsidRPr="00A15A08" w:rsidRDefault="00076CDB" w:rsidP="005827F6">
            <w:pPr>
              <w:pStyle w:val="Stijl33"/>
            </w:pPr>
          </w:p>
        </w:tc>
        <w:tc>
          <w:tcPr>
            <w:tcW w:w="1269" w:type="dxa"/>
          </w:tcPr>
          <w:p w14:paraId="03B4E911" w14:textId="77777777" w:rsidR="00076CDB" w:rsidRPr="00A15A08" w:rsidRDefault="00076CDB" w:rsidP="005827F6">
            <w:pPr>
              <w:pStyle w:val="Stijl33"/>
            </w:pPr>
          </w:p>
        </w:tc>
        <w:tc>
          <w:tcPr>
            <w:tcW w:w="842" w:type="dxa"/>
          </w:tcPr>
          <w:p w14:paraId="4E5DE147" w14:textId="77777777" w:rsidR="00076CDB" w:rsidRPr="00A15A08" w:rsidRDefault="00076CDB" w:rsidP="005827F6">
            <w:pPr>
              <w:pStyle w:val="Stijl33"/>
            </w:pPr>
          </w:p>
        </w:tc>
        <w:tc>
          <w:tcPr>
            <w:tcW w:w="3790" w:type="dxa"/>
          </w:tcPr>
          <w:p w14:paraId="0298522A" w14:textId="77777777" w:rsidR="00076CDB" w:rsidRPr="00A15A08" w:rsidRDefault="00076CDB" w:rsidP="005827F6">
            <w:pPr>
              <w:pStyle w:val="Stijl33"/>
            </w:pPr>
          </w:p>
        </w:tc>
      </w:tr>
      <w:tr w:rsidR="00076CDB" w:rsidRPr="0052344D" w14:paraId="439AA562" w14:textId="77777777" w:rsidTr="00C57B05">
        <w:tc>
          <w:tcPr>
            <w:tcW w:w="5848" w:type="dxa"/>
          </w:tcPr>
          <w:p w14:paraId="6DE011BD" w14:textId="77777777" w:rsidR="00076CDB" w:rsidRPr="00A15A08" w:rsidRDefault="00076CDB" w:rsidP="005827F6">
            <w:pPr>
              <w:pStyle w:val="Stijl33"/>
            </w:pPr>
          </w:p>
        </w:tc>
        <w:tc>
          <w:tcPr>
            <w:tcW w:w="760" w:type="dxa"/>
          </w:tcPr>
          <w:p w14:paraId="48156770" w14:textId="77777777" w:rsidR="00076CDB" w:rsidRPr="00A15A08" w:rsidRDefault="00076CDB" w:rsidP="005827F6">
            <w:pPr>
              <w:pStyle w:val="Stijl33"/>
            </w:pPr>
          </w:p>
        </w:tc>
        <w:tc>
          <w:tcPr>
            <w:tcW w:w="760" w:type="dxa"/>
          </w:tcPr>
          <w:p w14:paraId="782DFD30" w14:textId="77777777" w:rsidR="00076CDB" w:rsidRPr="00A15A08" w:rsidRDefault="00076CDB" w:rsidP="005827F6">
            <w:pPr>
              <w:pStyle w:val="Stijl33"/>
            </w:pPr>
          </w:p>
        </w:tc>
        <w:tc>
          <w:tcPr>
            <w:tcW w:w="760" w:type="dxa"/>
          </w:tcPr>
          <w:p w14:paraId="175721E9" w14:textId="77777777" w:rsidR="00076CDB" w:rsidRPr="00A15A08" w:rsidRDefault="00076CDB" w:rsidP="005827F6">
            <w:pPr>
              <w:pStyle w:val="Stijl33"/>
            </w:pPr>
          </w:p>
        </w:tc>
        <w:tc>
          <w:tcPr>
            <w:tcW w:w="1269" w:type="dxa"/>
          </w:tcPr>
          <w:p w14:paraId="04BCAAB6" w14:textId="77777777" w:rsidR="00076CDB" w:rsidRPr="00A15A08" w:rsidRDefault="00076CDB" w:rsidP="005827F6">
            <w:pPr>
              <w:pStyle w:val="Stijl33"/>
            </w:pPr>
          </w:p>
        </w:tc>
        <w:tc>
          <w:tcPr>
            <w:tcW w:w="842" w:type="dxa"/>
          </w:tcPr>
          <w:p w14:paraId="54EDAB08" w14:textId="77777777" w:rsidR="00076CDB" w:rsidRPr="00A15A08" w:rsidRDefault="00076CDB" w:rsidP="005827F6">
            <w:pPr>
              <w:pStyle w:val="Stijl33"/>
            </w:pPr>
          </w:p>
        </w:tc>
        <w:tc>
          <w:tcPr>
            <w:tcW w:w="3790" w:type="dxa"/>
          </w:tcPr>
          <w:p w14:paraId="3CC74479" w14:textId="77777777" w:rsidR="00076CDB" w:rsidRPr="00A15A08" w:rsidRDefault="00076CDB" w:rsidP="005827F6">
            <w:pPr>
              <w:pStyle w:val="Stijl33"/>
            </w:pPr>
          </w:p>
        </w:tc>
      </w:tr>
      <w:tr w:rsidR="00076CDB" w:rsidRPr="0052344D" w14:paraId="7C6917B6" w14:textId="77777777" w:rsidTr="00C57B05">
        <w:tc>
          <w:tcPr>
            <w:tcW w:w="5848" w:type="dxa"/>
          </w:tcPr>
          <w:p w14:paraId="1EC768C3" w14:textId="77777777" w:rsidR="00076CDB" w:rsidRPr="00A15A08" w:rsidRDefault="00076CDB" w:rsidP="005827F6">
            <w:pPr>
              <w:pStyle w:val="Stijl33"/>
            </w:pPr>
          </w:p>
        </w:tc>
        <w:tc>
          <w:tcPr>
            <w:tcW w:w="760" w:type="dxa"/>
          </w:tcPr>
          <w:p w14:paraId="630AB13E" w14:textId="77777777" w:rsidR="00076CDB" w:rsidRPr="00A15A08" w:rsidRDefault="00076CDB" w:rsidP="005827F6">
            <w:pPr>
              <w:pStyle w:val="Stijl33"/>
            </w:pPr>
          </w:p>
        </w:tc>
        <w:tc>
          <w:tcPr>
            <w:tcW w:w="760" w:type="dxa"/>
          </w:tcPr>
          <w:p w14:paraId="2C3E7E67" w14:textId="77777777" w:rsidR="00076CDB" w:rsidRPr="00A15A08" w:rsidRDefault="00076CDB" w:rsidP="005827F6">
            <w:pPr>
              <w:pStyle w:val="Stijl33"/>
            </w:pPr>
          </w:p>
        </w:tc>
        <w:tc>
          <w:tcPr>
            <w:tcW w:w="760" w:type="dxa"/>
          </w:tcPr>
          <w:p w14:paraId="7483F7F4" w14:textId="77777777" w:rsidR="00076CDB" w:rsidRPr="00A15A08" w:rsidRDefault="00076CDB" w:rsidP="005827F6">
            <w:pPr>
              <w:pStyle w:val="Stijl33"/>
            </w:pPr>
          </w:p>
        </w:tc>
        <w:tc>
          <w:tcPr>
            <w:tcW w:w="1269" w:type="dxa"/>
          </w:tcPr>
          <w:p w14:paraId="05CC30DF" w14:textId="77777777" w:rsidR="00076CDB" w:rsidRPr="00A15A08" w:rsidRDefault="00076CDB" w:rsidP="005827F6">
            <w:pPr>
              <w:pStyle w:val="Stijl33"/>
            </w:pPr>
          </w:p>
        </w:tc>
        <w:tc>
          <w:tcPr>
            <w:tcW w:w="842" w:type="dxa"/>
          </w:tcPr>
          <w:p w14:paraId="057B9DC7" w14:textId="77777777" w:rsidR="00076CDB" w:rsidRPr="00A15A08" w:rsidRDefault="00076CDB" w:rsidP="005827F6">
            <w:pPr>
              <w:pStyle w:val="Stijl33"/>
            </w:pPr>
          </w:p>
        </w:tc>
        <w:tc>
          <w:tcPr>
            <w:tcW w:w="3790" w:type="dxa"/>
          </w:tcPr>
          <w:p w14:paraId="726088B2" w14:textId="77777777" w:rsidR="00076CDB" w:rsidRPr="00A15A08" w:rsidRDefault="00076CDB" w:rsidP="005827F6">
            <w:pPr>
              <w:pStyle w:val="Stijl33"/>
            </w:pPr>
          </w:p>
        </w:tc>
      </w:tr>
      <w:tr w:rsidR="00076CDB" w:rsidRPr="00A77234" w14:paraId="5ED66CF8" w14:textId="77777777" w:rsidTr="005827F6">
        <w:tc>
          <w:tcPr>
            <w:tcW w:w="14029" w:type="dxa"/>
            <w:gridSpan w:val="7"/>
            <w:shd w:val="clear" w:color="auto" w:fill="D9D9D9" w:themeFill="background1" w:themeFillShade="D9"/>
          </w:tcPr>
          <w:p w14:paraId="66BF957B" w14:textId="11FEA26A" w:rsidR="00076CDB" w:rsidRPr="00A15A08" w:rsidRDefault="00076CDB" w:rsidP="00444D88">
            <w:pPr>
              <w:pStyle w:val="Leerdoelen"/>
            </w:pPr>
            <w:r w:rsidRPr="00A15A08">
              <w:t xml:space="preserve">LPD 14+ </w:t>
            </w:r>
            <w:r w:rsidR="005569F5">
              <w:t>De leerling</w:t>
            </w:r>
            <w:r w:rsidRPr="00A15A08">
              <w:t xml:space="preserve"> gebruik</w:t>
            </w:r>
            <w:r w:rsidR="002141C4">
              <w:t>t</w:t>
            </w:r>
            <w:r w:rsidRPr="00A15A08">
              <w:t xml:space="preserve"> digitale technologieën en digitale meetinstrumenten bij het voorbereiden en uitvoeren van hun opdracht.</w:t>
            </w:r>
          </w:p>
        </w:tc>
      </w:tr>
      <w:tr w:rsidR="00076CDB" w:rsidRPr="0052344D" w14:paraId="46337C66" w14:textId="77777777" w:rsidTr="00C57B05">
        <w:tc>
          <w:tcPr>
            <w:tcW w:w="5848" w:type="dxa"/>
          </w:tcPr>
          <w:p w14:paraId="631F4567" w14:textId="77777777" w:rsidR="00076CDB" w:rsidRPr="00A15A08" w:rsidRDefault="00076CDB" w:rsidP="005827F6">
            <w:pPr>
              <w:pStyle w:val="Stijl33"/>
            </w:pPr>
          </w:p>
        </w:tc>
        <w:tc>
          <w:tcPr>
            <w:tcW w:w="760" w:type="dxa"/>
          </w:tcPr>
          <w:p w14:paraId="41B65C0E" w14:textId="77777777" w:rsidR="00076CDB" w:rsidRPr="00A15A08" w:rsidRDefault="00076CDB" w:rsidP="005827F6">
            <w:pPr>
              <w:pStyle w:val="Stijl33"/>
            </w:pPr>
          </w:p>
        </w:tc>
        <w:tc>
          <w:tcPr>
            <w:tcW w:w="760" w:type="dxa"/>
          </w:tcPr>
          <w:p w14:paraId="0BF6648C" w14:textId="77777777" w:rsidR="00076CDB" w:rsidRPr="00A15A08" w:rsidRDefault="00076CDB" w:rsidP="005827F6">
            <w:pPr>
              <w:pStyle w:val="Stijl33"/>
            </w:pPr>
          </w:p>
        </w:tc>
        <w:tc>
          <w:tcPr>
            <w:tcW w:w="760" w:type="dxa"/>
          </w:tcPr>
          <w:p w14:paraId="067C1213" w14:textId="77777777" w:rsidR="00076CDB" w:rsidRPr="00A15A08" w:rsidRDefault="00076CDB" w:rsidP="005827F6">
            <w:pPr>
              <w:pStyle w:val="Stijl33"/>
            </w:pPr>
          </w:p>
        </w:tc>
        <w:tc>
          <w:tcPr>
            <w:tcW w:w="1269" w:type="dxa"/>
          </w:tcPr>
          <w:p w14:paraId="60CE13C1" w14:textId="77777777" w:rsidR="00076CDB" w:rsidRPr="00A15A08" w:rsidRDefault="00076CDB" w:rsidP="005827F6">
            <w:pPr>
              <w:pStyle w:val="Stijl33"/>
            </w:pPr>
          </w:p>
        </w:tc>
        <w:tc>
          <w:tcPr>
            <w:tcW w:w="842" w:type="dxa"/>
          </w:tcPr>
          <w:p w14:paraId="5CD8BD6F" w14:textId="77777777" w:rsidR="00076CDB" w:rsidRPr="00A15A08" w:rsidRDefault="00076CDB" w:rsidP="005827F6">
            <w:pPr>
              <w:pStyle w:val="Stijl33"/>
            </w:pPr>
          </w:p>
        </w:tc>
        <w:tc>
          <w:tcPr>
            <w:tcW w:w="3790" w:type="dxa"/>
          </w:tcPr>
          <w:p w14:paraId="01E841DD" w14:textId="77777777" w:rsidR="00076CDB" w:rsidRPr="00A15A08" w:rsidRDefault="00076CDB" w:rsidP="005827F6">
            <w:pPr>
              <w:pStyle w:val="Stijl33"/>
            </w:pPr>
          </w:p>
        </w:tc>
      </w:tr>
      <w:tr w:rsidR="00076CDB" w:rsidRPr="0052344D" w14:paraId="0490C3B0" w14:textId="77777777" w:rsidTr="00C57B05">
        <w:tc>
          <w:tcPr>
            <w:tcW w:w="5848" w:type="dxa"/>
          </w:tcPr>
          <w:p w14:paraId="403828FA" w14:textId="77777777" w:rsidR="00076CDB" w:rsidRPr="00A15A08" w:rsidRDefault="00076CDB" w:rsidP="005827F6">
            <w:pPr>
              <w:pStyle w:val="Stijl33"/>
            </w:pPr>
          </w:p>
        </w:tc>
        <w:tc>
          <w:tcPr>
            <w:tcW w:w="760" w:type="dxa"/>
          </w:tcPr>
          <w:p w14:paraId="4588DA15" w14:textId="77777777" w:rsidR="00076CDB" w:rsidRPr="00A15A08" w:rsidRDefault="00076CDB" w:rsidP="005827F6">
            <w:pPr>
              <w:pStyle w:val="Stijl33"/>
            </w:pPr>
          </w:p>
        </w:tc>
        <w:tc>
          <w:tcPr>
            <w:tcW w:w="760" w:type="dxa"/>
          </w:tcPr>
          <w:p w14:paraId="2E233A9C" w14:textId="77777777" w:rsidR="00076CDB" w:rsidRPr="00A15A08" w:rsidRDefault="00076CDB" w:rsidP="005827F6">
            <w:pPr>
              <w:pStyle w:val="Stijl33"/>
            </w:pPr>
          </w:p>
        </w:tc>
        <w:tc>
          <w:tcPr>
            <w:tcW w:w="760" w:type="dxa"/>
          </w:tcPr>
          <w:p w14:paraId="188C4A7E" w14:textId="77777777" w:rsidR="00076CDB" w:rsidRPr="00A15A08" w:rsidRDefault="00076CDB" w:rsidP="005827F6">
            <w:pPr>
              <w:pStyle w:val="Stijl33"/>
            </w:pPr>
          </w:p>
        </w:tc>
        <w:tc>
          <w:tcPr>
            <w:tcW w:w="1269" w:type="dxa"/>
          </w:tcPr>
          <w:p w14:paraId="591272C1" w14:textId="77777777" w:rsidR="00076CDB" w:rsidRPr="00A15A08" w:rsidRDefault="00076CDB" w:rsidP="005827F6">
            <w:pPr>
              <w:pStyle w:val="Stijl33"/>
            </w:pPr>
          </w:p>
        </w:tc>
        <w:tc>
          <w:tcPr>
            <w:tcW w:w="842" w:type="dxa"/>
          </w:tcPr>
          <w:p w14:paraId="33C92BAF" w14:textId="77777777" w:rsidR="00076CDB" w:rsidRPr="00A15A08" w:rsidRDefault="00076CDB" w:rsidP="005827F6">
            <w:pPr>
              <w:pStyle w:val="Stijl33"/>
            </w:pPr>
          </w:p>
        </w:tc>
        <w:tc>
          <w:tcPr>
            <w:tcW w:w="3790" w:type="dxa"/>
          </w:tcPr>
          <w:p w14:paraId="479D9CAF" w14:textId="77777777" w:rsidR="00076CDB" w:rsidRPr="00A15A08" w:rsidRDefault="00076CDB" w:rsidP="005827F6">
            <w:pPr>
              <w:pStyle w:val="Stijl33"/>
            </w:pPr>
          </w:p>
        </w:tc>
      </w:tr>
      <w:tr w:rsidR="00076CDB" w:rsidRPr="0052344D" w14:paraId="3D1DC091" w14:textId="77777777" w:rsidTr="00C57B05">
        <w:tc>
          <w:tcPr>
            <w:tcW w:w="5848" w:type="dxa"/>
          </w:tcPr>
          <w:p w14:paraId="40AFEFCF" w14:textId="77777777" w:rsidR="00076CDB" w:rsidRPr="00A15A08" w:rsidRDefault="00076CDB" w:rsidP="005827F6">
            <w:pPr>
              <w:pStyle w:val="Stijl33"/>
            </w:pPr>
          </w:p>
        </w:tc>
        <w:tc>
          <w:tcPr>
            <w:tcW w:w="760" w:type="dxa"/>
          </w:tcPr>
          <w:p w14:paraId="388FACDE" w14:textId="77777777" w:rsidR="00076CDB" w:rsidRPr="00A15A08" w:rsidRDefault="00076CDB" w:rsidP="005827F6">
            <w:pPr>
              <w:pStyle w:val="Stijl33"/>
            </w:pPr>
          </w:p>
        </w:tc>
        <w:tc>
          <w:tcPr>
            <w:tcW w:w="760" w:type="dxa"/>
          </w:tcPr>
          <w:p w14:paraId="7AE7A43A" w14:textId="77777777" w:rsidR="00076CDB" w:rsidRPr="00A15A08" w:rsidRDefault="00076CDB" w:rsidP="005827F6">
            <w:pPr>
              <w:pStyle w:val="Stijl33"/>
            </w:pPr>
          </w:p>
        </w:tc>
        <w:tc>
          <w:tcPr>
            <w:tcW w:w="760" w:type="dxa"/>
          </w:tcPr>
          <w:p w14:paraId="23942E46" w14:textId="77777777" w:rsidR="00076CDB" w:rsidRPr="00A15A08" w:rsidRDefault="00076CDB" w:rsidP="005827F6">
            <w:pPr>
              <w:pStyle w:val="Stijl33"/>
            </w:pPr>
          </w:p>
        </w:tc>
        <w:tc>
          <w:tcPr>
            <w:tcW w:w="1269" w:type="dxa"/>
          </w:tcPr>
          <w:p w14:paraId="06BFE7CF" w14:textId="77777777" w:rsidR="00076CDB" w:rsidRPr="00A15A08" w:rsidRDefault="00076CDB" w:rsidP="005827F6">
            <w:pPr>
              <w:pStyle w:val="Stijl33"/>
            </w:pPr>
          </w:p>
        </w:tc>
        <w:tc>
          <w:tcPr>
            <w:tcW w:w="842" w:type="dxa"/>
          </w:tcPr>
          <w:p w14:paraId="0B2CA268" w14:textId="77777777" w:rsidR="00076CDB" w:rsidRPr="00A15A08" w:rsidRDefault="00076CDB" w:rsidP="005827F6">
            <w:pPr>
              <w:pStyle w:val="Stijl33"/>
            </w:pPr>
          </w:p>
        </w:tc>
        <w:tc>
          <w:tcPr>
            <w:tcW w:w="3790" w:type="dxa"/>
          </w:tcPr>
          <w:p w14:paraId="4A5F17B8" w14:textId="77777777" w:rsidR="00076CDB" w:rsidRPr="00A15A08" w:rsidRDefault="00076CDB" w:rsidP="005827F6">
            <w:pPr>
              <w:pStyle w:val="Stijl33"/>
            </w:pPr>
          </w:p>
        </w:tc>
      </w:tr>
      <w:tr w:rsidR="00076CDB" w:rsidRPr="0052344D" w14:paraId="109EBAB1" w14:textId="77777777" w:rsidTr="00C57B05">
        <w:tc>
          <w:tcPr>
            <w:tcW w:w="5848" w:type="dxa"/>
          </w:tcPr>
          <w:p w14:paraId="39714288" w14:textId="77777777" w:rsidR="00076CDB" w:rsidRPr="00A15A08" w:rsidRDefault="00076CDB" w:rsidP="005827F6">
            <w:pPr>
              <w:pStyle w:val="Stijl33"/>
            </w:pPr>
          </w:p>
        </w:tc>
        <w:tc>
          <w:tcPr>
            <w:tcW w:w="760" w:type="dxa"/>
          </w:tcPr>
          <w:p w14:paraId="49123CAA" w14:textId="77777777" w:rsidR="00076CDB" w:rsidRPr="00A15A08" w:rsidRDefault="00076CDB" w:rsidP="005827F6">
            <w:pPr>
              <w:pStyle w:val="Stijl33"/>
            </w:pPr>
          </w:p>
        </w:tc>
        <w:tc>
          <w:tcPr>
            <w:tcW w:w="760" w:type="dxa"/>
          </w:tcPr>
          <w:p w14:paraId="5BAE16C1" w14:textId="77777777" w:rsidR="00076CDB" w:rsidRPr="00A15A08" w:rsidRDefault="00076CDB" w:rsidP="005827F6">
            <w:pPr>
              <w:pStyle w:val="Stijl33"/>
            </w:pPr>
          </w:p>
        </w:tc>
        <w:tc>
          <w:tcPr>
            <w:tcW w:w="760" w:type="dxa"/>
          </w:tcPr>
          <w:p w14:paraId="40ABD184" w14:textId="77777777" w:rsidR="00076CDB" w:rsidRPr="00A15A08" w:rsidRDefault="00076CDB" w:rsidP="005827F6">
            <w:pPr>
              <w:pStyle w:val="Stijl33"/>
            </w:pPr>
          </w:p>
        </w:tc>
        <w:tc>
          <w:tcPr>
            <w:tcW w:w="1269" w:type="dxa"/>
          </w:tcPr>
          <w:p w14:paraId="1A9181E8" w14:textId="77777777" w:rsidR="00076CDB" w:rsidRPr="00A15A08" w:rsidRDefault="00076CDB" w:rsidP="005827F6">
            <w:pPr>
              <w:pStyle w:val="Stijl33"/>
            </w:pPr>
          </w:p>
        </w:tc>
        <w:tc>
          <w:tcPr>
            <w:tcW w:w="842" w:type="dxa"/>
          </w:tcPr>
          <w:p w14:paraId="5B3169A9" w14:textId="77777777" w:rsidR="00076CDB" w:rsidRPr="00A15A08" w:rsidRDefault="00076CDB" w:rsidP="005827F6">
            <w:pPr>
              <w:pStyle w:val="Stijl33"/>
            </w:pPr>
          </w:p>
        </w:tc>
        <w:tc>
          <w:tcPr>
            <w:tcW w:w="3790" w:type="dxa"/>
          </w:tcPr>
          <w:p w14:paraId="11AF6412" w14:textId="77777777" w:rsidR="00076CDB" w:rsidRPr="00A15A08" w:rsidRDefault="00076CDB" w:rsidP="005827F6">
            <w:pPr>
              <w:pStyle w:val="Stijl33"/>
            </w:pPr>
          </w:p>
        </w:tc>
      </w:tr>
      <w:tr w:rsidR="00076CDB" w:rsidRPr="0052344D" w14:paraId="3FBF9F03" w14:textId="77777777" w:rsidTr="00C57B05">
        <w:tc>
          <w:tcPr>
            <w:tcW w:w="5848" w:type="dxa"/>
          </w:tcPr>
          <w:p w14:paraId="346CDBF6" w14:textId="77777777" w:rsidR="00076CDB" w:rsidRPr="00A15A08" w:rsidRDefault="00076CDB" w:rsidP="005827F6">
            <w:pPr>
              <w:pStyle w:val="Stijl33"/>
            </w:pPr>
          </w:p>
        </w:tc>
        <w:tc>
          <w:tcPr>
            <w:tcW w:w="760" w:type="dxa"/>
          </w:tcPr>
          <w:p w14:paraId="4F3F4708" w14:textId="77777777" w:rsidR="00076CDB" w:rsidRPr="00A15A08" w:rsidRDefault="00076CDB" w:rsidP="005827F6">
            <w:pPr>
              <w:pStyle w:val="Stijl33"/>
            </w:pPr>
          </w:p>
        </w:tc>
        <w:tc>
          <w:tcPr>
            <w:tcW w:w="760" w:type="dxa"/>
          </w:tcPr>
          <w:p w14:paraId="4994CF81" w14:textId="77777777" w:rsidR="00076CDB" w:rsidRPr="00A15A08" w:rsidRDefault="00076CDB" w:rsidP="005827F6">
            <w:pPr>
              <w:pStyle w:val="Stijl33"/>
            </w:pPr>
          </w:p>
        </w:tc>
        <w:tc>
          <w:tcPr>
            <w:tcW w:w="760" w:type="dxa"/>
          </w:tcPr>
          <w:p w14:paraId="6CE95A48" w14:textId="77777777" w:rsidR="00076CDB" w:rsidRPr="00A15A08" w:rsidRDefault="00076CDB" w:rsidP="005827F6">
            <w:pPr>
              <w:pStyle w:val="Stijl33"/>
            </w:pPr>
          </w:p>
        </w:tc>
        <w:tc>
          <w:tcPr>
            <w:tcW w:w="1269" w:type="dxa"/>
          </w:tcPr>
          <w:p w14:paraId="4F3974DD" w14:textId="77777777" w:rsidR="00076CDB" w:rsidRPr="00A15A08" w:rsidRDefault="00076CDB" w:rsidP="005827F6">
            <w:pPr>
              <w:pStyle w:val="Stijl33"/>
            </w:pPr>
          </w:p>
        </w:tc>
        <w:tc>
          <w:tcPr>
            <w:tcW w:w="842" w:type="dxa"/>
          </w:tcPr>
          <w:p w14:paraId="6A453419" w14:textId="77777777" w:rsidR="00076CDB" w:rsidRPr="00A15A08" w:rsidRDefault="00076CDB" w:rsidP="005827F6">
            <w:pPr>
              <w:pStyle w:val="Stijl33"/>
            </w:pPr>
          </w:p>
        </w:tc>
        <w:tc>
          <w:tcPr>
            <w:tcW w:w="3790" w:type="dxa"/>
          </w:tcPr>
          <w:p w14:paraId="7BEC9FE9" w14:textId="77777777" w:rsidR="00076CDB" w:rsidRPr="00A15A08" w:rsidRDefault="00076CDB" w:rsidP="005827F6">
            <w:pPr>
              <w:pStyle w:val="Stijl33"/>
            </w:pPr>
          </w:p>
        </w:tc>
      </w:tr>
      <w:tr w:rsidR="00076CDB" w:rsidRPr="00A77234" w14:paraId="0E213AC7" w14:textId="77777777" w:rsidTr="005827F6">
        <w:tc>
          <w:tcPr>
            <w:tcW w:w="14029" w:type="dxa"/>
            <w:gridSpan w:val="7"/>
            <w:shd w:val="clear" w:color="auto" w:fill="D9D9D9" w:themeFill="background1" w:themeFillShade="D9"/>
          </w:tcPr>
          <w:p w14:paraId="35440930" w14:textId="5DD250D2" w:rsidR="00076CDB" w:rsidRPr="00A15A08" w:rsidRDefault="00076CDB" w:rsidP="00444D88">
            <w:pPr>
              <w:pStyle w:val="Leerdoelen"/>
            </w:pPr>
            <w:r w:rsidRPr="00A15A08">
              <w:t xml:space="preserve">LPD 15   </w:t>
            </w:r>
            <w:r w:rsidR="005569F5">
              <w:t>De leerling</w:t>
            </w:r>
            <w:r w:rsidRPr="00A15A08">
              <w:t xml:space="preserve"> modelle</w:t>
            </w:r>
            <w:r w:rsidR="002141C4">
              <w:t>ert</w:t>
            </w:r>
            <w:r w:rsidRPr="00A15A08">
              <w:t xml:space="preserve"> gestructureerd en simul</w:t>
            </w:r>
            <w:r w:rsidR="00DC7881">
              <w:t>eert</w:t>
            </w:r>
            <w:r w:rsidRPr="00A15A08">
              <w:t xml:space="preserve"> decors- en standen in 3D met CAD.</w:t>
            </w:r>
          </w:p>
        </w:tc>
      </w:tr>
      <w:tr w:rsidR="00076CDB" w:rsidRPr="0052344D" w14:paraId="0C89F325" w14:textId="77777777" w:rsidTr="00C57B05">
        <w:tc>
          <w:tcPr>
            <w:tcW w:w="5848" w:type="dxa"/>
          </w:tcPr>
          <w:p w14:paraId="2BD88A95" w14:textId="77777777" w:rsidR="00076CDB" w:rsidRPr="00A15A08" w:rsidRDefault="00076CDB" w:rsidP="005827F6">
            <w:pPr>
              <w:pStyle w:val="Stijl33"/>
            </w:pPr>
          </w:p>
        </w:tc>
        <w:tc>
          <w:tcPr>
            <w:tcW w:w="760" w:type="dxa"/>
          </w:tcPr>
          <w:p w14:paraId="2D494900" w14:textId="77777777" w:rsidR="00076CDB" w:rsidRPr="00A15A08" w:rsidRDefault="00076CDB" w:rsidP="005827F6">
            <w:pPr>
              <w:pStyle w:val="Stijl33"/>
            </w:pPr>
          </w:p>
        </w:tc>
        <w:tc>
          <w:tcPr>
            <w:tcW w:w="760" w:type="dxa"/>
          </w:tcPr>
          <w:p w14:paraId="6F825ACA" w14:textId="77777777" w:rsidR="00076CDB" w:rsidRPr="00A15A08" w:rsidRDefault="00076CDB" w:rsidP="005827F6">
            <w:pPr>
              <w:pStyle w:val="Stijl33"/>
            </w:pPr>
          </w:p>
        </w:tc>
        <w:tc>
          <w:tcPr>
            <w:tcW w:w="760" w:type="dxa"/>
          </w:tcPr>
          <w:p w14:paraId="76E1F6C2" w14:textId="77777777" w:rsidR="00076CDB" w:rsidRPr="00A15A08" w:rsidRDefault="00076CDB" w:rsidP="005827F6">
            <w:pPr>
              <w:pStyle w:val="Stijl33"/>
            </w:pPr>
          </w:p>
        </w:tc>
        <w:tc>
          <w:tcPr>
            <w:tcW w:w="1269" w:type="dxa"/>
          </w:tcPr>
          <w:p w14:paraId="55C46896" w14:textId="77777777" w:rsidR="00076CDB" w:rsidRPr="00A15A08" w:rsidRDefault="00076CDB" w:rsidP="005827F6">
            <w:pPr>
              <w:pStyle w:val="Stijl33"/>
            </w:pPr>
          </w:p>
        </w:tc>
        <w:tc>
          <w:tcPr>
            <w:tcW w:w="842" w:type="dxa"/>
          </w:tcPr>
          <w:p w14:paraId="6AED22EC" w14:textId="77777777" w:rsidR="00076CDB" w:rsidRPr="00A15A08" w:rsidRDefault="00076CDB" w:rsidP="005827F6">
            <w:pPr>
              <w:pStyle w:val="Stijl33"/>
            </w:pPr>
          </w:p>
        </w:tc>
        <w:tc>
          <w:tcPr>
            <w:tcW w:w="3790" w:type="dxa"/>
          </w:tcPr>
          <w:p w14:paraId="2661AF2C" w14:textId="77777777" w:rsidR="00076CDB" w:rsidRPr="00A15A08" w:rsidRDefault="00076CDB" w:rsidP="005827F6">
            <w:pPr>
              <w:pStyle w:val="Stijl33"/>
            </w:pPr>
          </w:p>
        </w:tc>
      </w:tr>
      <w:tr w:rsidR="00076CDB" w:rsidRPr="0052344D" w14:paraId="09A3DCB6" w14:textId="77777777" w:rsidTr="00C57B05">
        <w:tc>
          <w:tcPr>
            <w:tcW w:w="5848" w:type="dxa"/>
          </w:tcPr>
          <w:p w14:paraId="234182D9" w14:textId="77777777" w:rsidR="00076CDB" w:rsidRPr="00A15A08" w:rsidRDefault="00076CDB" w:rsidP="005827F6">
            <w:pPr>
              <w:pStyle w:val="Stijl33"/>
            </w:pPr>
          </w:p>
        </w:tc>
        <w:tc>
          <w:tcPr>
            <w:tcW w:w="760" w:type="dxa"/>
          </w:tcPr>
          <w:p w14:paraId="23457F59" w14:textId="77777777" w:rsidR="00076CDB" w:rsidRPr="00A15A08" w:rsidRDefault="00076CDB" w:rsidP="005827F6">
            <w:pPr>
              <w:pStyle w:val="Stijl33"/>
            </w:pPr>
          </w:p>
        </w:tc>
        <w:tc>
          <w:tcPr>
            <w:tcW w:w="760" w:type="dxa"/>
          </w:tcPr>
          <w:p w14:paraId="3C333BDE" w14:textId="77777777" w:rsidR="00076CDB" w:rsidRPr="00A15A08" w:rsidRDefault="00076CDB" w:rsidP="005827F6">
            <w:pPr>
              <w:pStyle w:val="Stijl33"/>
            </w:pPr>
          </w:p>
        </w:tc>
        <w:tc>
          <w:tcPr>
            <w:tcW w:w="760" w:type="dxa"/>
          </w:tcPr>
          <w:p w14:paraId="148C98E1" w14:textId="77777777" w:rsidR="00076CDB" w:rsidRPr="00A15A08" w:rsidRDefault="00076CDB" w:rsidP="005827F6">
            <w:pPr>
              <w:pStyle w:val="Stijl33"/>
            </w:pPr>
          </w:p>
        </w:tc>
        <w:tc>
          <w:tcPr>
            <w:tcW w:w="1269" w:type="dxa"/>
          </w:tcPr>
          <w:p w14:paraId="70D1B26C" w14:textId="77777777" w:rsidR="00076CDB" w:rsidRPr="00A15A08" w:rsidRDefault="00076CDB" w:rsidP="005827F6">
            <w:pPr>
              <w:pStyle w:val="Stijl33"/>
            </w:pPr>
          </w:p>
        </w:tc>
        <w:tc>
          <w:tcPr>
            <w:tcW w:w="842" w:type="dxa"/>
          </w:tcPr>
          <w:p w14:paraId="37B6CC66" w14:textId="77777777" w:rsidR="00076CDB" w:rsidRPr="00A15A08" w:rsidRDefault="00076CDB" w:rsidP="005827F6">
            <w:pPr>
              <w:pStyle w:val="Stijl33"/>
            </w:pPr>
          </w:p>
        </w:tc>
        <w:tc>
          <w:tcPr>
            <w:tcW w:w="3790" w:type="dxa"/>
          </w:tcPr>
          <w:p w14:paraId="7ACC45EF" w14:textId="77777777" w:rsidR="00076CDB" w:rsidRPr="00A15A08" w:rsidRDefault="00076CDB" w:rsidP="005827F6">
            <w:pPr>
              <w:pStyle w:val="Stijl33"/>
            </w:pPr>
          </w:p>
        </w:tc>
      </w:tr>
      <w:tr w:rsidR="00076CDB" w:rsidRPr="0052344D" w14:paraId="01499CFF" w14:textId="77777777" w:rsidTr="00C57B05">
        <w:tc>
          <w:tcPr>
            <w:tcW w:w="5848" w:type="dxa"/>
          </w:tcPr>
          <w:p w14:paraId="6E56E165" w14:textId="77777777" w:rsidR="00076CDB" w:rsidRPr="00A15A08" w:rsidRDefault="00076CDB" w:rsidP="005827F6">
            <w:pPr>
              <w:pStyle w:val="Stijl33"/>
            </w:pPr>
          </w:p>
        </w:tc>
        <w:tc>
          <w:tcPr>
            <w:tcW w:w="760" w:type="dxa"/>
          </w:tcPr>
          <w:p w14:paraId="1611D123" w14:textId="77777777" w:rsidR="00076CDB" w:rsidRPr="00A15A08" w:rsidRDefault="00076CDB" w:rsidP="005827F6">
            <w:pPr>
              <w:pStyle w:val="Stijl33"/>
            </w:pPr>
          </w:p>
        </w:tc>
        <w:tc>
          <w:tcPr>
            <w:tcW w:w="760" w:type="dxa"/>
          </w:tcPr>
          <w:p w14:paraId="4490DF7E" w14:textId="77777777" w:rsidR="00076CDB" w:rsidRPr="00A15A08" w:rsidRDefault="00076CDB" w:rsidP="005827F6">
            <w:pPr>
              <w:pStyle w:val="Stijl33"/>
            </w:pPr>
          </w:p>
        </w:tc>
        <w:tc>
          <w:tcPr>
            <w:tcW w:w="760" w:type="dxa"/>
          </w:tcPr>
          <w:p w14:paraId="04DAABF6" w14:textId="77777777" w:rsidR="00076CDB" w:rsidRPr="00A15A08" w:rsidRDefault="00076CDB" w:rsidP="005827F6">
            <w:pPr>
              <w:pStyle w:val="Stijl33"/>
            </w:pPr>
          </w:p>
        </w:tc>
        <w:tc>
          <w:tcPr>
            <w:tcW w:w="1269" w:type="dxa"/>
          </w:tcPr>
          <w:p w14:paraId="54039EE9" w14:textId="77777777" w:rsidR="00076CDB" w:rsidRPr="00A15A08" w:rsidRDefault="00076CDB" w:rsidP="005827F6">
            <w:pPr>
              <w:pStyle w:val="Stijl33"/>
            </w:pPr>
          </w:p>
        </w:tc>
        <w:tc>
          <w:tcPr>
            <w:tcW w:w="842" w:type="dxa"/>
          </w:tcPr>
          <w:p w14:paraId="29F4205F" w14:textId="77777777" w:rsidR="00076CDB" w:rsidRPr="00A15A08" w:rsidRDefault="00076CDB" w:rsidP="005827F6">
            <w:pPr>
              <w:pStyle w:val="Stijl33"/>
            </w:pPr>
          </w:p>
        </w:tc>
        <w:tc>
          <w:tcPr>
            <w:tcW w:w="3790" w:type="dxa"/>
          </w:tcPr>
          <w:p w14:paraId="158A9A2E" w14:textId="77777777" w:rsidR="00076CDB" w:rsidRPr="00A15A08" w:rsidRDefault="00076CDB" w:rsidP="005827F6">
            <w:pPr>
              <w:pStyle w:val="Stijl33"/>
            </w:pPr>
          </w:p>
        </w:tc>
      </w:tr>
      <w:tr w:rsidR="00076CDB" w:rsidRPr="0052344D" w14:paraId="3AFF4DBE" w14:textId="77777777" w:rsidTr="00C57B05">
        <w:tc>
          <w:tcPr>
            <w:tcW w:w="5848" w:type="dxa"/>
          </w:tcPr>
          <w:p w14:paraId="0018A4A7" w14:textId="77777777" w:rsidR="00076CDB" w:rsidRPr="00A15A08" w:rsidRDefault="00076CDB" w:rsidP="005827F6">
            <w:pPr>
              <w:pStyle w:val="Stijl33"/>
            </w:pPr>
          </w:p>
        </w:tc>
        <w:tc>
          <w:tcPr>
            <w:tcW w:w="760" w:type="dxa"/>
          </w:tcPr>
          <w:p w14:paraId="4C714F1E" w14:textId="77777777" w:rsidR="00076CDB" w:rsidRPr="00A15A08" w:rsidRDefault="00076CDB" w:rsidP="005827F6">
            <w:pPr>
              <w:pStyle w:val="Stijl33"/>
            </w:pPr>
          </w:p>
        </w:tc>
        <w:tc>
          <w:tcPr>
            <w:tcW w:w="760" w:type="dxa"/>
          </w:tcPr>
          <w:p w14:paraId="31F51CEF" w14:textId="77777777" w:rsidR="00076CDB" w:rsidRPr="00A15A08" w:rsidRDefault="00076CDB" w:rsidP="005827F6">
            <w:pPr>
              <w:pStyle w:val="Stijl33"/>
            </w:pPr>
          </w:p>
        </w:tc>
        <w:tc>
          <w:tcPr>
            <w:tcW w:w="760" w:type="dxa"/>
          </w:tcPr>
          <w:p w14:paraId="2363C0C9" w14:textId="77777777" w:rsidR="00076CDB" w:rsidRPr="00A15A08" w:rsidRDefault="00076CDB" w:rsidP="005827F6">
            <w:pPr>
              <w:pStyle w:val="Stijl33"/>
            </w:pPr>
          </w:p>
        </w:tc>
        <w:tc>
          <w:tcPr>
            <w:tcW w:w="1269" w:type="dxa"/>
          </w:tcPr>
          <w:p w14:paraId="44E7AF31" w14:textId="77777777" w:rsidR="00076CDB" w:rsidRPr="00A15A08" w:rsidRDefault="00076CDB" w:rsidP="005827F6">
            <w:pPr>
              <w:pStyle w:val="Stijl33"/>
            </w:pPr>
          </w:p>
        </w:tc>
        <w:tc>
          <w:tcPr>
            <w:tcW w:w="842" w:type="dxa"/>
          </w:tcPr>
          <w:p w14:paraId="0738D248" w14:textId="77777777" w:rsidR="00076CDB" w:rsidRPr="00A15A08" w:rsidRDefault="00076CDB" w:rsidP="005827F6">
            <w:pPr>
              <w:pStyle w:val="Stijl33"/>
            </w:pPr>
          </w:p>
        </w:tc>
        <w:tc>
          <w:tcPr>
            <w:tcW w:w="3790" w:type="dxa"/>
          </w:tcPr>
          <w:p w14:paraId="29E7C1B7" w14:textId="77777777" w:rsidR="00076CDB" w:rsidRPr="00A15A08" w:rsidRDefault="00076CDB" w:rsidP="005827F6">
            <w:pPr>
              <w:pStyle w:val="Stijl33"/>
            </w:pPr>
          </w:p>
        </w:tc>
      </w:tr>
      <w:tr w:rsidR="00076CDB" w:rsidRPr="0052344D" w14:paraId="41F0718C" w14:textId="77777777" w:rsidTr="00C57B05">
        <w:tc>
          <w:tcPr>
            <w:tcW w:w="5848" w:type="dxa"/>
          </w:tcPr>
          <w:p w14:paraId="6F5637B4" w14:textId="77777777" w:rsidR="00076CDB" w:rsidRPr="00A15A08" w:rsidRDefault="00076CDB" w:rsidP="005827F6">
            <w:pPr>
              <w:pStyle w:val="Stijl33"/>
            </w:pPr>
          </w:p>
        </w:tc>
        <w:tc>
          <w:tcPr>
            <w:tcW w:w="760" w:type="dxa"/>
          </w:tcPr>
          <w:p w14:paraId="59A3F1BF" w14:textId="77777777" w:rsidR="00076CDB" w:rsidRPr="00A15A08" w:rsidRDefault="00076CDB" w:rsidP="005827F6">
            <w:pPr>
              <w:pStyle w:val="Stijl33"/>
            </w:pPr>
          </w:p>
        </w:tc>
        <w:tc>
          <w:tcPr>
            <w:tcW w:w="760" w:type="dxa"/>
          </w:tcPr>
          <w:p w14:paraId="017E01E2" w14:textId="77777777" w:rsidR="00076CDB" w:rsidRPr="00A15A08" w:rsidRDefault="00076CDB" w:rsidP="005827F6">
            <w:pPr>
              <w:pStyle w:val="Stijl33"/>
            </w:pPr>
          </w:p>
        </w:tc>
        <w:tc>
          <w:tcPr>
            <w:tcW w:w="760" w:type="dxa"/>
          </w:tcPr>
          <w:p w14:paraId="5A1AF83E" w14:textId="77777777" w:rsidR="00076CDB" w:rsidRPr="00A15A08" w:rsidRDefault="00076CDB" w:rsidP="005827F6">
            <w:pPr>
              <w:pStyle w:val="Stijl33"/>
            </w:pPr>
          </w:p>
        </w:tc>
        <w:tc>
          <w:tcPr>
            <w:tcW w:w="1269" w:type="dxa"/>
          </w:tcPr>
          <w:p w14:paraId="57B244C1" w14:textId="77777777" w:rsidR="00076CDB" w:rsidRPr="00A15A08" w:rsidRDefault="00076CDB" w:rsidP="005827F6">
            <w:pPr>
              <w:pStyle w:val="Stijl33"/>
            </w:pPr>
          </w:p>
        </w:tc>
        <w:tc>
          <w:tcPr>
            <w:tcW w:w="842" w:type="dxa"/>
          </w:tcPr>
          <w:p w14:paraId="6D048A6F" w14:textId="77777777" w:rsidR="00076CDB" w:rsidRPr="00A15A08" w:rsidRDefault="00076CDB" w:rsidP="005827F6">
            <w:pPr>
              <w:pStyle w:val="Stijl33"/>
            </w:pPr>
          </w:p>
        </w:tc>
        <w:tc>
          <w:tcPr>
            <w:tcW w:w="3790" w:type="dxa"/>
          </w:tcPr>
          <w:p w14:paraId="623FBADC" w14:textId="77777777" w:rsidR="00076CDB" w:rsidRPr="00A15A08" w:rsidRDefault="00076CDB" w:rsidP="005827F6">
            <w:pPr>
              <w:pStyle w:val="Stijl33"/>
            </w:pPr>
          </w:p>
        </w:tc>
      </w:tr>
      <w:tr w:rsidR="00076CDB" w:rsidRPr="001C63D5" w14:paraId="2A622BB8" w14:textId="77777777" w:rsidTr="005827F6">
        <w:tc>
          <w:tcPr>
            <w:tcW w:w="14029" w:type="dxa"/>
            <w:gridSpan w:val="7"/>
            <w:shd w:val="clear" w:color="auto" w:fill="D9D9D9" w:themeFill="background1" w:themeFillShade="D9"/>
            <w:vAlign w:val="center"/>
          </w:tcPr>
          <w:p w14:paraId="4040E9B7" w14:textId="423A1A6B" w:rsidR="00076CDB" w:rsidRPr="00A15A08" w:rsidRDefault="00076CDB" w:rsidP="00444D88">
            <w:pPr>
              <w:pStyle w:val="Leerdoelen"/>
            </w:pPr>
            <w:r w:rsidRPr="00A15A08">
              <w:t xml:space="preserve">LPD 16   </w:t>
            </w:r>
            <w:r w:rsidR="005569F5">
              <w:t>De leerling</w:t>
            </w:r>
            <w:r w:rsidRPr="00A15A08">
              <w:t xml:space="preserve"> ma</w:t>
            </w:r>
            <w:r w:rsidR="002141C4">
              <w:t>akt</w:t>
            </w:r>
            <w:r w:rsidRPr="00A15A08">
              <w:t xml:space="preserve"> een planning en werkvoorbereiding voor de productie, het plaatsen en afbouwen van decors- en standen.</w:t>
            </w:r>
          </w:p>
          <w:p w14:paraId="1552F3DD" w14:textId="77777777" w:rsidR="00076CDB" w:rsidRPr="00A15A08" w:rsidRDefault="00076CDB" w:rsidP="00E173A9">
            <w:pPr>
              <w:pStyle w:val="Afbakeningalleen"/>
              <w:rPr>
                <w:rFonts w:cstheme="minorHAnsi"/>
              </w:rPr>
            </w:pPr>
            <w:r w:rsidRPr="00A15A08">
              <w:t>Productieproces en bewerkingsmethodes</w:t>
            </w:r>
          </w:p>
        </w:tc>
      </w:tr>
      <w:tr w:rsidR="00076CDB" w:rsidRPr="0052344D" w14:paraId="28F43619" w14:textId="77777777" w:rsidTr="00C57B05">
        <w:tc>
          <w:tcPr>
            <w:tcW w:w="5848" w:type="dxa"/>
          </w:tcPr>
          <w:p w14:paraId="133401CC" w14:textId="77777777" w:rsidR="00076CDB" w:rsidRPr="00A15A08" w:rsidRDefault="00076CDB" w:rsidP="005827F6">
            <w:pPr>
              <w:pStyle w:val="Stijl33"/>
            </w:pPr>
          </w:p>
        </w:tc>
        <w:tc>
          <w:tcPr>
            <w:tcW w:w="760" w:type="dxa"/>
          </w:tcPr>
          <w:p w14:paraId="4D359B51" w14:textId="77777777" w:rsidR="00076CDB" w:rsidRPr="00A15A08" w:rsidRDefault="00076CDB" w:rsidP="005827F6">
            <w:pPr>
              <w:pStyle w:val="Stijl33"/>
            </w:pPr>
          </w:p>
        </w:tc>
        <w:tc>
          <w:tcPr>
            <w:tcW w:w="760" w:type="dxa"/>
          </w:tcPr>
          <w:p w14:paraId="1C9452B6" w14:textId="77777777" w:rsidR="00076CDB" w:rsidRPr="00A15A08" w:rsidRDefault="00076CDB" w:rsidP="005827F6">
            <w:pPr>
              <w:pStyle w:val="Stijl33"/>
            </w:pPr>
          </w:p>
        </w:tc>
        <w:tc>
          <w:tcPr>
            <w:tcW w:w="760" w:type="dxa"/>
          </w:tcPr>
          <w:p w14:paraId="0135D342" w14:textId="77777777" w:rsidR="00076CDB" w:rsidRPr="00A15A08" w:rsidRDefault="00076CDB" w:rsidP="005827F6">
            <w:pPr>
              <w:pStyle w:val="Stijl33"/>
            </w:pPr>
          </w:p>
        </w:tc>
        <w:tc>
          <w:tcPr>
            <w:tcW w:w="1269" w:type="dxa"/>
          </w:tcPr>
          <w:p w14:paraId="08F634DD" w14:textId="77777777" w:rsidR="00076CDB" w:rsidRPr="00A15A08" w:rsidRDefault="00076CDB" w:rsidP="005827F6">
            <w:pPr>
              <w:pStyle w:val="Stijl33"/>
            </w:pPr>
          </w:p>
        </w:tc>
        <w:tc>
          <w:tcPr>
            <w:tcW w:w="842" w:type="dxa"/>
          </w:tcPr>
          <w:p w14:paraId="6856CA5D" w14:textId="77777777" w:rsidR="00076CDB" w:rsidRPr="00A15A08" w:rsidRDefault="00076CDB" w:rsidP="005827F6">
            <w:pPr>
              <w:pStyle w:val="Stijl33"/>
            </w:pPr>
          </w:p>
        </w:tc>
        <w:tc>
          <w:tcPr>
            <w:tcW w:w="3790" w:type="dxa"/>
          </w:tcPr>
          <w:p w14:paraId="649E5372" w14:textId="77777777" w:rsidR="00076CDB" w:rsidRPr="00A15A08" w:rsidRDefault="00076CDB" w:rsidP="005827F6">
            <w:pPr>
              <w:pStyle w:val="Stijl33"/>
            </w:pPr>
          </w:p>
        </w:tc>
      </w:tr>
      <w:tr w:rsidR="00076CDB" w:rsidRPr="0052344D" w14:paraId="30261B62" w14:textId="77777777" w:rsidTr="00C57B05">
        <w:tc>
          <w:tcPr>
            <w:tcW w:w="5848" w:type="dxa"/>
          </w:tcPr>
          <w:p w14:paraId="3BCC3652" w14:textId="77777777" w:rsidR="00076CDB" w:rsidRPr="00A15A08" w:rsidRDefault="00076CDB" w:rsidP="005827F6">
            <w:pPr>
              <w:pStyle w:val="Stijl33"/>
            </w:pPr>
          </w:p>
        </w:tc>
        <w:tc>
          <w:tcPr>
            <w:tcW w:w="760" w:type="dxa"/>
          </w:tcPr>
          <w:p w14:paraId="244CCE71" w14:textId="77777777" w:rsidR="00076CDB" w:rsidRPr="00A15A08" w:rsidRDefault="00076CDB" w:rsidP="005827F6">
            <w:pPr>
              <w:pStyle w:val="Stijl33"/>
            </w:pPr>
          </w:p>
        </w:tc>
        <w:tc>
          <w:tcPr>
            <w:tcW w:w="760" w:type="dxa"/>
          </w:tcPr>
          <w:p w14:paraId="3198990C" w14:textId="77777777" w:rsidR="00076CDB" w:rsidRPr="00A15A08" w:rsidRDefault="00076CDB" w:rsidP="005827F6">
            <w:pPr>
              <w:pStyle w:val="Stijl33"/>
            </w:pPr>
          </w:p>
        </w:tc>
        <w:tc>
          <w:tcPr>
            <w:tcW w:w="760" w:type="dxa"/>
          </w:tcPr>
          <w:p w14:paraId="46342C96" w14:textId="77777777" w:rsidR="00076CDB" w:rsidRPr="00A15A08" w:rsidRDefault="00076CDB" w:rsidP="005827F6">
            <w:pPr>
              <w:pStyle w:val="Stijl33"/>
            </w:pPr>
          </w:p>
        </w:tc>
        <w:tc>
          <w:tcPr>
            <w:tcW w:w="1269" w:type="dxa"/>
          </w:tcPr>
          <w:p w14:paraId="5A9F5E6B" w14:textId="77777777" w:rsidR="00076CDB" w:rsidRPr="00A15A08" w:rsidRDefault="00076CDB" w:rsidP="005827F6">
            <w:pPr>
              <w:pStyle w:val="Stijl33"/>
            </w:pPr>
          </w:p>
        </w:tc>
        <w:tc>
          <w:tcPr>
            <w:tcW w:w="842" w:type="dxa"/>
          </w:tcPr>
          <w:p w14:paraId="2EF6063D" w14:textId="77777777" w:rsidR="00076CDB" w:rsidRPr="00A15A08" w:rsidRDefault="00076CDB" w:rsidP="005827F6">
            <w:pPr>
              <w:pStyle w:val="Stijl33"/>
            </w:pPr>
          </w:p>
        </w:tc>
        <w:tc>
          <w:tcPr>
            <w:tcW w:w="3790" w:type="dxa"/>
          </w:tcPr>
          <w:p w14:paraId="2F5A240F" w14:textId="77777777" w:rsidR="00076CDB" w:rsidRPr="00A15A08" w:rsidRDefault="00076CDB" w:rsidP="005827F6">
            <w:pPr>
              <w:pStyle w:val="Stijl33"/>
            </w:pPr>
          </w:p>
        </w:tc>
      </w:tr>
      <w:tr w:rsidR="00076CDB" w:rsidRPr="0052344D" w14:paraId="6248E619" w14:textId="77777777" w:rsidTr="00C57B05">
        <w:tc>
          <w:tcPr>
            <w:tcW w:w="5848" w:type="dxa"/>
          </w:tcPr>
          <w:p w14:paraId="40F54077" w14:textId="77777777" w:rsidR="00076CDB" w:rsidRPr="00A15A08" w:rsidRDefault="00076CDB" w:rsidP="005827F6">
            <w:pPr>
              <w:pStyle w:val="Stijl33"/>
            </w:pPr>
          </w:p>
        </w:tc>
        <w:tc>
          <w:tcPr>
            <w:tcW w:w="760" w:type="dxa"/>
          </w:tcPr>
          <w:p w14:paraId="1BB6E21C" w14:textId="77777777" w:rsidR="00076CDB" w:rsidRPr="00A15A08" w:rsidRDefault="00076CDB" w:rsidP="005827F6">
            <w:pPr>
              <w:pStyle w:val="Stijl33"/>
            </w:pPr>
          </w:p>
        </w:tc>
        <w:tc>
          <w:tcPr>
            <w:tcW w:w="760" w:type="dxa"/>
          </w:tcPr>
          <w:p w14:paraId="520D0D95" w14:textId="77777777" w:rsidR="00076CDB" w:rsidRPr="00A15A08" w:rsidRDefault="00076CDB" w:rsidP="005827F6">
            <w:pPr>
              <w:pStyle w:val="Stijl33"/>
            </w:pPr>
          </w:p>
        </w:tc>
        <w:tc>
          <w:tcPr>
            <w:tcW w:w="760" w:type="dxa"/>
          </w:tcPr>
          <w:p w14:paraId="59CEFCEC" w14:textId="77777777" w:rsidR="00076CDB" w:rsidRPr="00A15A08" w:rsidRDefault="00076CDB" w:rsidP="005827F6">
            <w:pPr>
              <w:pStyle w:val="Stijl33"/>
            </w:pPr>
          </w:p>
        </w:tc>
        <w:tc>
          <w:tcPr>
            <w:tcW w:w="1269" w:type="dxa"/>
          </w:tcPr>
          <w:p w14:paraId="74C9C3DF" w14:textId="77777777" w:rsidR="00076CDB" w:rsidRPr="00A15A08" w:rsidRDefault="00076CDB" w:rsidP="005827F6">
            <w:pPr>
              <w:pStyle w:val="Stijl33"/>
            </w:pPr>
          </w:p>
        </w:tc>
        <w:tc>
          <w:tcPr>
            <w:tcW w:w="842" w:type="dxa"/>
          </w:tcPr>
          <w:p w14:paraId="7B6C2F8E" w14:textId="77777777" w:rsidR="00076CDB" w:rsidRPr="00A15A08" w:rsidRDefault="00076CDB" w:rsidP="005827F6">
            <w:pPr>
              <w:pStyle w:val="Stijl33"/>
            </w:pPr>
          </w:p>
        </w:tc>
        <w:tc>
          <w:tcPr>
            <w:tcW w:w="3790" w:type="dxa"/>
          </w:tcPr>
          <w:p w14:paraId="00694A02" w14:textId="77777777" w:rsidR="00076CDB" w:rsidRPr="00A15A08" w:rsidRDefault="00076CDB" w:rsidP="005827F6">
            <w:pPr>
              <w:pStyle w:val="Stijl33"/>
            </w:pPr>
          </w:p>
        </w:tc>
      </w:tr>
      <w:tr w:rsidR="00076CDB" w:rsidRPr="0052344D" w14:paraId="4BCC9D0E" w14:textId="77777777" w:rsidTr="00C57B05">
        <w:tc>
          <w:tcPr>
            <w:tcW w:w="5848" w:type="dxa"/>
          </w:tcPr>
          <w:p w14:paraId="21B02FD7" w14:textId="77777777" w:rsidR="00076CDB" w:rsidRPr="00A15A08" w:rsidRDefault="00076CDB" w:rsidP="005827F6">
            <w:pPr>
              <w:pStyle w:val="Stijl33"/>
            </w:pPr>
          </w:p>
        </w:tc>
        <w:tc>
          <w:tcPr>
            <w:tcW w:w="760" w:type="dxa"/>
          </w:tcPr>
          <w:p w14:paraId="7F281C66" w14:textId="77777777" w:rsidR="00076CDB" w:rsidRPr="00A15A08" w:rsidRDefault="00076CDB" w:rsidP="005827F6">
            <w:pPr>
              <w:pStyle w:val="Stijl33"/>
            </w:pPr>
          </w:p>
        </w:tc>
        <w:tc>
          <w:tcPr>
            <w:tcW w:w="760" w:type="dxa"/>
          </w:tcPr>
          <w:p w14:paraId="40D67854" w14:textId="77777777" w:rsidR="00076CDB" w:rsidRPr="00A15A08" w:rsidRDefault="00076CDB" w:rsidP="005827F6">
            <w:pPr>
              <w:pStyle w:val="Stijl33"/>
            </w:pPr>
          </w:p>
        </w:tc>
        <w:tc>
          <w:tcPr>
            <w:tcW w:w="760" w:type="dxa"/>
          </w:tcPr>
          <w:p w14:paraId="7ED31158" w14:textId="77777777" w:rsidR="00076CDB" w:rsidRPr="00A15A08" w:rsidRDefault="00076CDB" w:rsidP="005827F6">
            <w:pPr>
              <w:pStyle w:val="Stijl33"/>
            </w:pPr>
          </w:p>
        </w:tc>
        <w:tc>
          <w:tcPr>
            <w:tcW w:w="1269" w:type="dxa"/>
          </w:tcPr>
          <w:p w14:paraId="024D4D37" w14:textId="77777777" w:rsidR="00076CDB" w:rsidRPr="00A15A08" w:rsidRDefault="00076CDB" w:rsidP="005827F6">
            <w:pPr>
              <w:pStyle w:val="Stijl33"/>
            </w:pPr>
          </w:p>
        </w:tc>
        <w:tc>
          <w:tcPr>
            <w:tcW w:w="842" w:type="dxa"/>
          </w:tcPr>
          <w:p w14:paraId="6A97EE5A" w14:textId="77777777" w:rsidR="00076CDB" w:rsidRPr="00A15A08" w:rsidRDefault="00076CDB" w:rsidP="005827F6">
            <w:pPr>
              <w:pStyle w:val="Stijl33"/>
            </w:pPr>
          </w:p>
        </w:tc>
        <w:tc>
          <w:tcPr>
            <w:tcW w:w="3790" w:type="dxa"/>
          </w:tcPr>
          <w:p w14:paraId="619FD574" w14:textId="77777777" w:rsidR="00076CDB" w:rsidRPr="00A15A08" w:rsidRDefault="00076CDB" w:rsidP="005827F6">
            <w:pPr>
              <w:pStyle w:val="Stijl33"/>
            </w:pPr>
          </w:p>
        </w:tc>
      </w:tr>
      <w:tr w:rsidR="00076CDB" w:rsidRPr="0052344D" w14:paraId="50865143" w14:textId="77777777" w:rsidTr="00C57B05">
        <w:tc>
          <w:tcPr>
            <w:tcW w:w="5848" w:type="dxa"/>
          </w:tcPr>
          <w:p w14:paraId="03B1FABB" w14:textId="77777777" w:rsidR="00076CDB" w:rsidRPr="00A15A08" w:rsidRDefault="00076CDB" w:rsidP="005827F6">
            <w:pPr>
              <w:pStyle w:val="Stijl33"/>
            </w:pPr>
          </w:p>
        </w:tc>
        <w:tc>
          <w:tcPr>
            <w:tcW w:w="760" w:type="dxa"/>
          </w:tcPr>
          <w:p w14:paraId="5DEC86D6" w14:textId="77777777" w:rsidR="00076CDB" w:rsidRPr="00A15A08" w:rsidRDefault="00076CDB" w:rsidP="005827F6">
            <w:pPr>
              <w:pStyle w:val="Stijl33"/>
            </w:pPr>
          </w:p>
        </w:tc>
        <w:tc>
          <w:tcPr>
            <w:tcW w:w="760" w:type="dxa"/>
          </w:tcPr>
          <w:p w14:paraId="55FDB4B4" w14:textId="77777777" w:rsidR="00076CDB" w:rsidRPr="00A15A08" w:rsidRDefault="00076CDB" w:rsidP="005827F6">
            <w:pPr>
              <w:pStyle w:val="Stijl33"/>
            </w:pPr>
          </w:p>
        </w:tc>
        <w:tc>
          <w:tcPr>
            <w:tcW w:w="760" w:type="dxa"/>
          </w:tcPr>
          <w:p w14:paraId="010A4BFD" w14:textId="77777777" w:rsidR="00076CDB" w:rsidRPr="00A15A08" w:rsidRDefault="00076CDB" w:rsidP="005827F6">
            <w:pPr>
              <w:pStyle w:val="Stijl33"/>
            </w:pPr>
          </w:p>
        </w:tc>
        <w:tc>
          <w:tcPr>
            <w:tcW w:w="1269" w:type="dxa"/>
          </w:tcPr>
          <w:p w14:paraId="0311E049" w14:textId="77777777" w:rsidR="00076CDB" w:rsidRPr="00A15A08" w:rsidRDefault="00076CDB" w:rsidP="005827F6">
            <w:pPr>
              <w:pStyle w:val="Stijl33"/>
            </w:pPr>
          </w:p>
        </w:tc>
        <w:tc>
          <w:tcPr>
            <w:tcW w:w="842" w:type="dxa"/>
          </w:tcPr>
          <w:p w14:paraId="5FD60CE9" w14:textId="77777777" w:rsidR="00076CDB" w:rsidRPr="00A15A08" w:rsidRDefault="00076CDB" w:rsidP="005827F6">
            <w:pPr>
              <w:pStyle w:val="Stijl33"/>
            </w:pPr>
          </w:p>
        </w:tc>
        <w:tc>
          <w:tcPr>
            <w:tcW w:w="3790" w:type="dxa"/>
          </w:tcPr>
          <w:p w14:paraId="31BA3B6B" w14:textId="77777777" w:rsidR="00076CDB" w:rsidRPr="00A15A08" w:rsidRDefault="00076CDB" w:rsidP="005827F6">
            <w:pPr>
              <w:pStyle w:val="Stijl33"/>
            </w:pPr>
          </w:p>
        </w:tc>
      </w:tr>
      <w:tr w:rsidR="00076CDB" w:rsidRPr="00645AD2" w14:paraId="25DB22F1" w14:textId="77777777" w:rsidTr="005827F6">
        <w:tc>
          <w:tcPr>
            <w:tcW w:w="14029" w:type="dxa"/>
            <w:gridSpan w:val="7"/>
            <w:shd w:val="clear" w:color="auto" w:fill="D9D9D9" w:themeFill="background1" w:themeFillShade="D9"/>
          </w:tcPr>
          <w:p w14:paraId="4BE84591" w14:textId="11DC3794" w:rsidR="00076CDB" w:rsidRPr="00A15A08" w:rsidRDefault="00076CDB" w:rsidP="00273BF4">
            <w:pPr>
              <w:pStyle w:val="Leerdoelen"/>
            </w:pPr>
            <w:r w:rsidRPr="00A15A08">
              <w:t xml:space="preserve">LPD 17   </w:t>
            </w:r>
            <w:r w:rsidR="005569F5">
              <w:t>De leerling</w:t>
            </w:r>
            <w:r w:rsidRPr="00A15A08">
              <w:t xml:space="preserve"> optimalis</w:t>
            </w:r>
            <w:r w:rsidR="002141C4">
              <w:t>eert</w:t>
            </w:r>
            <w:r w:rsidRPr="00A15A08">
              <w:t xml:space="preserve"> digitaal meetgegevens en materialen, bereke</w:t>
            </w:r>
            <w:r w:rsidR="0056553F">
              <w:t>nt</w:t>
            </w:r>
            <w:r w:rsidRPr="00A15A08">
              <w:t xml:space="preserve"> materiaalhoeveelheden en stel</w:t>
            </w:r>
            <w:r w:rsidR="0056553F">
              <w:t>t</w:t>
            </w:r>
            <w:r w:rsidRPr="00A15A08">
              <w:t xml:space="preserve"> gescheiden materiaalstaten op.</w:t>
            </w:r>
          </w:p>
          <w:p w14:paraId="28C1976E" w14:textId="77777777" w:rsidR="00076CDB" w:rsidRPr="00A15A08" w:rsidRDefault="00076CDB" w:rsidP="00E173A9">
            <w:pPr>
              <w:pStyle w:val="Afbakeningalleen"/>
            </w:pPr>
            <w:r w:rsidRPr="00A15A08">
              <w:t>Etikettering en productidentificatie</w:t>
            </w:r>
          </w:p>
        </w:tc>
      </w:tr>
      <w:tr w:rsidR="00076CDB" w:rsidRPr="0052344D" w14:paraId="5D345CC0" w14:textId="77777777" w:rsidTr="00C57B05">
        <w:tc>
          <w:tcPr>
            <w:tcW w:w="5848" w:type="dxa"/>
          </w:tcPr>
          <w:p w14:paraId="62D83211" w14:textId="77777777" w:rsidR="00076CDB" w:rsidRPr="00A15A08" w:rsidRDefault="00076CDB" w:rsidP="005827F6">
            <w:pPr>
              <w:pStyle w:val="Stijl33"/>
            </w:pPr>
          </w:p>
        </w:tc>
        <w:tc>
          <w:tcPr>
            <w:tcW w:w="760" w:type="dxa"/>
          </w:tcPr>
          <w:p w14:paraId="1B05B110" w14:textId="77777777" w:rsidR="00076CDB" w:rsidRPr="00A15A08" w:rsidRDefault="00076CDB" w:rsidP="005827F6">
            <w:pPr>
              <w:pStyle w:val="Stijl33"/>
            </w:pPr>
          </w:p>
        </w:tc>
        <w:tc>
          <w:tcPr>
            <w:tcW w:w="760" w:type="dxa"/>
          </w:tcPr>
          <w:p w14:paraId="44666218" w14:textId="77777777" w:rsidR="00076CDB" w:rsidRPr="00A15A08" w:rsidRDefault="00076CDB" w:rsidP="005827F6">
            <w:pPr>
              <w:pStyle w:val="Stijl33"/>
            </w:pPr>
          </w:p>
        </w:tc>
        <w:tc>
          <w:tcPr>
            <w:tcW w:w="760" w:type="dxa"/>
          </w:tcPr>
          <w:p w14:paraId="26CDFDCC" w14:textId="77777777" w:rsidR="00076CDB" w:rsidRPr="00A15A08" w:rsidRDefault="00076CDB" w:rsidP="005827F6">
            <w:pPr>
              <w:pStyle w:val="Stijl33"/>
            </w:pPr>
          </w:p>
        </w:tc>
        <w:tc>
          <w:tcPr>
            <w:tcW w:w="1269" w:type="dxa"/>
          </w:tcPr>
          <w:p w14:paraId="478E5519" w14:textId="77777777" w:rsidR="00076CDB" w:rsidRPr="00A15A08" w:rsidRDefault="00076CDB" w:rsidP="005827F6">
            <w:pPr>
              <w:pStyle w:val="Stijl33"/>
            </w:pPr>
          </w:p>
        </w:tc>
        <w:tc>
          <w:tcPr>
            <w:tcW w:w="842" w:type="dxa"/>
          </w:tcPr>
          <w:p w14:paraId="3A637FB1" w14:textId="77777777" w:rsidR="00076CDB" w:rsidRPr="00A15A08" w:rsidRDefault="00076CDB" w:rsidP="005827F6">
            <w:pPr>
              <w:pStyle w:val="Stijl33"/>
            </w:pPr>
          </w:p>
        </w:tc>
        <w:tc>
          <w:tcPr>
            <w:tcW w:w="3790" w:type="dxa"/>
          </w:tcPr>
          <w:p w14:paraId="16267A73" w14:textId="77777777" w:rsidR="00076CDB" w:rsidRPr="00A15A08" w:rsidRDefault="00076CDB" w:rsidP="005827F6">
            <w:pPr>
              <w:pStyle w:val="Stijl33"/>
            </w:pPr>
          </w:p>
        </w:tc>
      </w:tr>
      <w:tr w:rsidR="00076CDB" w:rsidRPr="0052344D" w14:paraId="1EBD161C" w14:textId="77777777" w:rsidTr="00C57B05">
        <w:tc>
          <w:tcPr>
            <w:tcW w:w="5848" w:type="dxa"/>
          </w:tcPr>
          <w:p w14:paraId="3CD71CD3" w14:textId="77777777" w:rsidR="00076CDB" w:rsidRPr="00A15A08" w:rsidRDefault="00076CDB" w:rsidP="005827F6">
            <w:pPr>
              <w:pStyle w:val="Stijl33"/>
            </w:pPr>
          </w:p>
        </w:tc>
        <w:tc>
          <w:tcPr>
            <w:tcW w:w="760" w:type="dxa"/>
          </w:tcPr>
          <w:p w14:paraId="237993C9" w14:textId="77777777" w:rsidR="00076CDB" w:rsidRPr="00A15A08" w:rsidRDefault="00076CDB" w:rsidP="005827F6">
            <w:pPr>
              <w:pStyle w:val="Stijl33"/>
            </w:pPr>
          </w:p>
        </w:tc>
        <w:tc>
          <w:tcPr>
            <w:tcW w:w="760" w:type="dxa"/>
          </w:tcPr>
          <w:p w14:paraId="0A27444A" w14:textId="77777777" w:rsidR="00076CDB" w:rsidRPr="00A15A08" w:rsidRDefault="00076CDB" w:rsidP="005827F6">
            <w:pPr>
              <w:pStyle w:val="Stijl33"/>
            </w:pPr>
          </w:p>
        </w:tc>
        <w:tc>
          <w:tcPr>
            <w:tcW w:w="760" w:type="dxa"/>
          </w:tcPr>
          <w:p w14:paraId="1F737C30" w14:textId="77777777" w:rsidR="00076CDB" w:rsidRPr="00A15A08" w:rsidRDefault="00076CDB" w:rsidP="005827F6">
            <w:pPr>
              <w:pStyle w:val="Stijl33"/>
            </w:pPr>
          </w:p>
        </w:tc>
        <w:tc>
          <w:tcPr>
            <w:tcW w:w="1269" w:type="dxa"/>
          </w:tcPr>
          <w:p w14:paraId="2C7004D8" w14:textId="77777777" w:rsidR="00076CDB" w:rsidRPr="00A15A08" w:rsidRDefault="00076CDB" w:rsidP="005827F6">
            <w:pPr>
              <w:pStyle w:val="Stijl33"/>
            </w:pPr>
          </w:p>
        </w:tc>
        <w:tc>
          <w:tcPr>
            <w:tcW w:w="842" w:type="dxa"/>
          </w:tcPr>
          <w:p w14:paraId="6076B047" w14:textId="77777777" w:rsidR="00076CDB" w:rsidRPr="00A15A08" w:rsidRDefault="00076CDB" w:rsidP="005827F6">
            <w:pPr>
              <w:pStyle w:val="Stijl33"/>
            </w:pPr>
          </w:p>
        </w:tc>
        <w:tc>
          <w:tcPr>
            <w:tcW w:w="3790" w:type="dxa"/>
          </w:tcPr>
          <w:p w14:paraId="44557D84" w14:textId="77777777" w:rsidR="00076CDB" w:rsidRPr="00A15A08" w:rsidRDefault="00076CDB" w:rsidP="005827F6">
            <w:pPr>
              <w:pStyle w:val="Stijl33"/>
            </w:pPr>
          </w:p>
        </w:tc>
      </w:tr>
      <w:tr w:rsidR="00076CDB" w:rsidRPr="0052344D" w14:paraId="6D476BDC" w14:textId="77777777" w:rsidTr="00C57B05">
        <w:tc>
          <w:tcPr>
            <w:tcW w:w="5848" w:type="dxa"/>
          </w:tcPr>
          <w:p w14:paraId="5705EBE3" w14:textId="77777777" w:rsidR="00076CDB" w:rsidRPr="00A15A08" w:rsidRDefault="00076CDB" w:rsidP="005827F6">
            <w:pPr>
              <w:pStyle w:val="Stijl33"/>
            </w:pPr>
          </w:p>
        </w:tc>
        <w:tc>
          <w:tcPr>
            <w:tcW w:w="760" w:type="dxa"/>
          </w:tcPr>
          <w:p w14:paraId="19375AC1" w14:textId="77777777" w:rsidR="00076CDB" w:rsidRPr="00A15A08" w:rsidRDefault="00076CDB" w:rsidP="005827F6">
            <w:pPr>
              <w:pStyle w:val="Stijl33"/>
            </w:pPr>
          </w:p>
        </w:tc>
        <w:tc>
          <w:tcPr>
            <w:tcW w:w="760" w:type="dxa"/>
          </w:tcPr>
          <w:p w14:paraId="7BA1582E" w14:textId="77777777" w:rsidR="00076CDB" w:rsidRPr="00A15A08" w:rsidRDefault="00076CDB" w:rsidP="005827F6">
            <w:pPr>
              <w:pStyle w:val="Stijl33"/>
            </w:pPr>
          </w:p>
        </w:tc>
        <w:tc>
          <w:tcPr>
            <w:tcW w:w="760" w:type="dxa"/>
          </w:tcPr>
          <w:p w14:paraId="77C0D425" w14:textId="77777777" w:rsidR="00076CDB" w:rsidRPr="00A15A08" w:rsidRDefault="00076CDB" w:rsidP="005827F6">
            <w:pPr>
              <w:pStyle w:val="Stijl33"/>
            </w:pPr>
          </w:p>
        </w:tc>
        <w:tc>
          <w:tcPr>
            <w:tcW w:w="1269" w:type="dxa"/>
          </w:tcPr>
          <w:p w14:paraId="3B977DF6" w14:textId="77777777" w:rsidR="00076CDB" w:rsidRPr="00A15A08" w:rsidRDefault="00076CDB" w:rsidP="005827F6">
            <w:pPr>
              <w:pStyle w:val="Stijl33"/>
            </w:pPr>
          </w:p>
        </w:tc>
        <w:tc>
          <w:tcPr>
            <w:tcW w:w="842" w:type="dxa"/>
          </w:tcPr>
          <w:p w14:paraId="3DC81D36" w14:textId="77777777" w:rsidR="00076CDB" w:rsidRPr="00A15A08" w:rsidRDefault="00076CDB" w:rsidP="005827F6">
            <w:pPr>
              <w:pStyle w:val="Stijl33"/>
            </w:pPr>
          </w:p>
        </w:tc>
        <w:tc>
          <w:tcPr>
            <w:tcW w:w="3790" w:type="dxa"/>
          </w:tcPr>
          <w:p w14:paraId="41156819" w14:textId="77777777" w:rsidR="00076CDB" w:rsidRPr="00A15A08" w:rsidRDefault="00076CDB" w:rsidP="005827F6">
            <w:pPr>
              <w:pStyle w:val="Stijl33"/>
            </w:pPr>
          </w:p>
        </w:tc>
      </w:tr>
      <w:tr w:rsidR="00076CDB" w:rsidRPr="0052344D" w14:paraId="0CBCE77C" w14:textId="77777777" w:rsidTr="00C57B05">
        <w:tc>
          <w:tcPr>
            <w:tcW w:w="5848" w:type="dxa"/>
          </w:tcPr>
          <w:p w14:paraId="6801BC86" w14:textId="77777777" w:rsidR="00076CDB" w:rsidRPr="00A15A08" w:rsidRDefault="00076CDB" w:rsidP="005827F6">
            <w:pPr>
              <w:pStyle w:val="Stijl33"/>
            </w:pPr>
          </w:p>
        </w:tc>
        <w:tc>
          <w:tcPr>
            <w:tcW w:w="760" w:type="dxa"/>
          </w:tcPr>
          <w:p w14:paraId="25AA4636" w14:textId="77777777" w:rsidR="00076CDB" w:rsidRPr="00A15A08" w:rsidRDefault="00076CDB" w:rsidP="005827F6">
            <w:pPr>
              <w:pStyle w:val="Stijl33"/>
            </w:pPr>
          </w:p>
        </w:tc>
        <w:tc>
          <w:tcPr>
            <w:tcW w:w="760" w:type="dxa"/>
          </w:tcPr>
          <w:p w14:paraId="10543DD1" w14:textId="77777777" w:rsidR="00076CDB" w:rsidRPr="00A15A08" w:rsidRDefault="00076CDB" w:rsidP="005827F6">
            <w:pPr>
              <w:pStyle w:val="Stijl33"/>
            </w:pPr>
          </w:p>
        </w:tc>
        <w:tc>
          <w:tcPr>
            <w:tcW w:w="760" w:type="dxa"/>
          </w:tcPr>
          <w:p w14:paraId="0AD4373F" w14:textId="77777777" w:rsidR="00076CDB" w:rsidRPr="00A15A08" w:rsidRDefault="00076CDB" w:rsidP="005827F6">
            <w:pPr>
              <w:pStyle w:val="Stijl33"/>
            </w:pPr>
          </w:p>
        </w:tc>
        <w:tc>
          <w:tcPr>
            <w:tcW w:w="1269" w:type="dxa"/>
          </w:tcPr>
          <w:p w14:paraId="0A5827D5" w14:textId="77777777" w:rsidR="00076CDB" w:rsidRPr="00A15A08" w:rsidRDefault="00076CDB" w:rsidP="005827F6">
            <w:pPr>
              <w:pStyle w:val="Stijl33"/>
            </w:pPr>
          </w:p>
        </w:tc>
        <w:tc>
          <w:tcPr>
            <w:tcW w:w="842" w:type="dxa"/>
          </w:tcPr>
          <w:p w14:paraId="72FCD5D7" w14:textId="77777777" w:rsidR="00076CDB" w:rsidRPr="00A15A08" w:rsidRDefault="00076CDB" w:rsidP="005827F6">
            <w:pPr>
              <w:pStyle w:val="Stijl33"/>
            </w:pPr>
          </w:p>
        </w:tc>
        <w:tc>
          <w:tcPr>
            <w:tcW w:w="3790" w:type="dxa"/>
          </w:tcPr>
          <w:p w14:paraId="68A49389" w14:textId="77777777" w:rsidR="00076CDB" w:rsidRPr="00A15A08" w:rsidRDefault="00076CDB" w:rsidP="005827F6">
            <w:pPr>
              <w:pStyle w:val="Stijl33"/>
            </w:pPr>
          </w:p>
        </w:tc>
      </w:tr>
      <w:tr w:rsidR="00076CDB" w:rsidRPr="0052344D" w14:paraId="11C6633E" w14:textId="77777777" w:rsidTr="00C57B05">
        <w:tc>
          <w:tcPr>
            <w:tcW w:w="5848" w:type="dxa"/>
          </w:tcPr>
          <w:p w14:paraId="46092510" w14:textId="77777777" w:rsidR="00076CDB" w:rsidRPr="00A15A08" w:rsidRDefault="00076CDB" w:rsidP="005827F6">
            <w:pPr>
              <w:pStyle w:val="Stijl33"/>
            </w:pPr>
          </w:p>
        </w:tc>
        <w:tc>
          <w:tcPr>
            <w:tcW w:w="760" w:type="dxa"/>
          </w:tcPr>
          <w:p w14:paraId="67DFA64F" w14:textId="77777777" w:rsidR="00076CDB" w:rsidRPr="00A15A08" w:rsidRDefault="00076CDB" w:rsidP="005827F6">
            <w:pPr>
              <w:pStyle w:val="Stijl33"/>
            </w:pPr>
          </w:p>
        </w:tc>
        <w:tc>
          <w:tcPr>
            <w:tcW w:w="760" w:type="dxa"/>
          </w:tcPr>
          <w:p w14:paraId="09FC1A31" w14:textId="77777777" w:rsidR="00076CDB" w:rsidRPr="00A15A08" w:rsidRDefault="00076CDB" w:rsidP="005827F6">
            <w:pPr>
              <w:pStyle w:val="Stijl33"/>
            </w:pPr>
          </w:p>
        </w:tc>
        <w:tc>
          <w:tcPr>
            <w:tcW w:w="760" w:type="dxa"/>
          </w:tcPr>
          <w:p w14:paraId="27857616" w14:textId="77777777" w:rsidR="00076CDB" w:rsidRPr="00A15A08" w:rsidRDefault="00076CDB" w:rsidP="005827F6">
            <w:pPr>
              <w:pStyle w:val="Stijl33"/>
            </w:pPr>
          </w:p>
        </w:tc>
        <w:tc>
          <w:tcPr>
            <w:tcW w:w="1269" w:type="dxa"/>
          </w:tcPr>
          <w:p w14:paraId="460FEAE1" w14:textId="77777777" w:rsidR="00076CDB" w:rsidRPr="00A15A08" w:rsidRDefault="00076CDB" w:rsidP="005827F6">
            <w:pPr>
              <w:pStyle w:val="Stijl33"/>
            </w:pPr>
          </w:p>
        </w:tc>
        <w:tc>
          <w:tcPr>
            <w:tcW w:w="842" w:type="dxa"/>
          </w:tcPr>
          <w:p w14:paraId="6BB29F1D" w14:textId="77777777" w:rsidR="00076CDB" w:rsidRPr="00A15A08" w:rsidRDefault="00076CDB" w:rsidP="005827F6">
            <w:pPr>
              <w:pStyle w:val="Stijl33"/>
            </w:pPr>
          </w:p>
        </w:tc>
        <w:tc>
          <w:tcPr>
            <w:tcW w:w="3790" w:type="dxa"/>
          </w:tcPr>
          <w:p w14:paraId="3E8F1286" w14:textId="77777777" w:rsidR="00076CDB" w:rsidRPr="00A15A08" w:rsidRDefault="00076CDB" w:rsidP="005827F6">
            <w:pPr>
              <w:pStyle w:val="Stijl33"/>
            </w:pPr>
          </w:p>
        </w:tc>
      </w:tr>
      <w:tr w:rsidR="00076CDB" w:rsidRPr="00122376" w14:paraId="7FC0E559" w14:textId="77777777" w:rsidTr="005827F6">
        <w:tc>
          <w:tcPr>
            <w:tcW w:w="14029" w:type="dxa"/>
            <w:gridSpan w:val="7"/>
            <w:shd w:val="clear" w:color="auto" w:fill="D9D9D9" w:themeFill="background1" w:themeFillShade="D9"/>
          </w:tcPr>
          <w:p w14:paraId="02D9FCB9" w14:textId="21B22190" w:rsidR="00076CDB" w:rsidRPr="00A15A08" w:rsidRDefault="00076CDB" w:rsidP="00273BF4">
            <w:pPr>
              <w:pStyle w:val="Leerdoelen"/>
            </w:pPr>
            <w:r w:rsidRPr="00A15A08">
              <w:t xml:space="preserve">LPD 18   </w:t>
            </w:r>
            <w:r w:rsidR="005569F5">
              <w:t>De leerling</w:t>
            </w:r>
            <w:r w:rsidRPr="00A15A08">
              <w:t xml:space="preserve"> </w:t>
            </w:r>
            <w:r w:rsidR="002141C4">
              <w:t>maakt</w:t>
            </w:r>
            <w:r w:rsidRPr="00A15A08">
              <w:t xml:space="preserve"> een kostprijsberekening voor de productie, het plaatsen en afbouwen van decors- en standen.</w:t>
            </w:r>
          </w:p>
        </w:tc>
      </w:tr>
      <w:tr w:rsidR="00076CDB" w:rsidRPr="0052344D" w14:paraId="55F76928" w14:textId="77777777" w:rsidTr="00C57B05">
        <w:tc>
          <w:tcPr>
            <w:tcW w:w="5848" w:type="dxa"/>
          </w:tcPr>
          <w:p w14:paraId="262B849E" w14:textId="77777777" w:rsidR="00076CDB" w:rsidRPr="00A15A08" w:rsidRDefault="00076CDB" w:rsidP="005827F6">
            <w:pPr>
              <w:pStyle w:val="Stijl33"/>
            </w:pPr>
          </w:p>
        </w:tc>
        <w:tc>
          <w:tcPr>
            <w:tcW w:w="760" w:type="dxa"/>
          </w:tcPr>
          <w:p w14:paraId="6E8B608F" w14:textId="77777777" w:rsidR="00076CDB" w:rsidRPr="00A15A08" w:rsidRDefault="00076CDB" w:rsidP="005827F6">
            <w:pPr>
              <w:pStyle w:val="Stijl33"/>
            </w:pPr>
          </w:p>
        </w:tc>
        <w:tc>
          <w:tcPr>
            <w:tcW w:w="760" w:type="dxa"/>
          </w:tcPr>
          <w:p w14:paraId="740452DF" w14:textId="77777777" w:rsidR="00076CDB" w:rsidRPr="00A15A08" w:rsidRDefault="00076CDB" w:rsidP="005827F6">
            <w:pPr>
              <w:pStyle w:val="Stijl33"/>
            </w:pPr>
          </w:p>
        </w:tc>
        <w:tc>
          <w:tcPr>
            <w:tcW w:w="760" w:type="dxa"/>
          </w:tcPr>
          <w:p w14:paraId="64EC17D7" w14:textId="77777777" w:rsidR="00076CDB" w:rsidRPr="00A15A08" w:rsidRDefault="00076CDB" w:rsidP="005827F6">
            <w:pPr>
              <w:pStyle w:val="Stijl33"/>
            </w:pPr>
          </w:p>
        </w:tc>
        <w:tc>
          <w:tcPr>
            <w:tcW w:w="1269" w:type="dxa"/>
          </w:tcPr>
          <w:p w14:paraId="505B836C" w14:textId="77777777" w:rsidR="00076CDB" w:rsidRPr="00A15A08" w:rsidRDefault="00076CDB" w:rsidP="005827F6">
            <w:pPr>
              <w:pStyle w:val="Stijl33"/>
            </w:pPr>
          </w:p>
        </w:tc>
        <w:tc>
          <w:tcPr>
            <w:tcW w:w="842" w:type="dxa"/>
          </w:tcPr>
          <w:p w14:paraId="61CDAAC9" w14:textId="77777777" w:rsidR="00076CDB" w:rsidRPr="00A15A08" w:rsidRDefault="00076CDB" w:rsidP="005827F6">
            <w:pPr>
              <w:pStyle w:val="Stijl33"/>
            </w:pPr>
          </w:p>
        </w:tc>
        <w:tc>
          <w:tcPr>
            <w:tcW w:w="3790" w:type="dxa"/>
          </w:tcPr>
          <w:p w14:paraId="2A1DD815" w14:textId="77777777" w:rsidR="00076CDB" w:rsidRPr="00A15A08" w:rsidRDefault="00076CDB" w:rsidP="005827F6">
            <w:pPr>
              <w:pStyle w:val="Stijl33"/>
            </w:pPr>
          </w:p>
        </w:tc>
      </w:tr>
      <w:tr w:rsidR="00076CDB" w:rsidRPr="0052344D" w14:paraId="2EE2B396" w14:textId="77777777" w:rsidTr="00C57B05">
        <w:tc>
          <w:tcPr>
            <w:tcW w:w="5848" w:type="dxa"/>
          </w:tcPr>
          <w:p w14:paraId="0F8A00F8" w14:textId="77777777" w:rsidR="00076CDB" w:rsidRPr="00A15A08" w:rsidRDefault="00076CDB" w:rsidP="005827F6">
            <w:pPr>
              <w:pStyle w:val="Stijl33"/>
            </w:pPr>
          </w:p>
        </w:tc>
        <w:tc>
          <w:tcPr>
            <w:tcW w:w="760" w:type="dxa"/>
          </w:tcPr>
          <w:p w14:paraId="3C53F0FA" w14:textId="77777777" w:rsidR="00076CDB" w:rsidRPr="00A15A08" w:rsidRDefault="00076CDB" w:rsidP="005827F6">
            <w:pPr>
              <w:pStyle w:val="Stijl33"/>
            </w:pPr>
          </w:p>
        </w:tc>
        <w:tc>
          <w:tcPr>
            <w:tcW w:w="760" w:type="dxa"/>
          </w:tcPr>
          <w:p w14:paraId="7B507A36" w14:textId="77777777" w:rsidR="00076CDB" w:rsidRPr="00A15A08" w:rsidRDefault="00076CDB" w:rsidP="005827F6">
            <w:pPr>
              <w:pStyle w:val="Stijl33"/>
            </w:pPr>
          </w:p>
        </w:tc>
        <w:tc>
          <w:tcPr>
            <w:tcW w:w="760" w:type="dxa"/>
          </w:tcPr>
          <w:p w14:paraId="596D7030" w14:textId="77777777" w:rsidR="00076CDB" w:rsidRPr="00A15A08" w:rsidRDefault="00076CDB" w:rsidP="005827F6">
            <w:pPr>
              <w:pStyle w:val="Stijl33"/>
            </w:pPr>
          </w:p>
        </w:tc>
        <w:tc>
          <w:tcPr>
            <w:tcW w:w="1269" w:type="dxa"/>
          </w:tcPr>
          <w:p w14:paraId="5675C3F8" w14:textId="77777777" w:rsidR="00076CDB" w:rsidRPr="00A15A08" w:rsidRDefault="00076CDB" w:rsidP="005827F6">
            <w:pPr>
              <w:pStyle w:val="Stijl33"/>
            </w:pPr>
          </w:p>
        </w:tc>
        <w:tc>
          <w:tcPr>
            <w:tcW w:w="842" w:type="dxa"/>
          </w:tcPr>
          <w:p w14:paraId="7EEBD576" w14:textId="77777777" w:rsidR="00076CDB" w:rsidRPr="00A15A08" w:rsidRDefault="00076CDB" w:rsidP="005827F6">
            <w:pPr>
              <w:pStyle w:val="Stijl33"/>
            </w:pPr>
          </w:p>
        </w:tc>
        <w:tc>
          <w:tcPr>
            <w:tcW w:w="3790" w:type="dxa"/>
          </w:tcPr>
          <w:p w14:paraId="3868FDF0" w14:textId="77777777" w:rsidR="00076CDB" w:rsidRPr="00A15A08" w:rsidRDefault="00076CDB" w:rsidP="005827F6">
            <w:pPr>
              <w:pStyle w:val="Stijl33"/>
            </w:pPr>
          </w:p>
        </w:tc>
      </w:tr>
      <w:tr w:rsidR="00076CDB" w:rsidRPr="0052344D" w14:paraId="1E5F7728" w14:textId="77777777" w:rsidTr="00C57B05">
        <w:tc>
          <w:tcPr>
            <w:tcW w:w="5848" w:type="dxa"/>
          </w:tcPr>
          <w:p w14:paraId="4A103B56" w14:textId="77777777" w:rsidR="00076CDB" w:rsidRPr="00A15A08" w:rsidRDefault="00076CDB" w:rsidP="005827F6">
            <w:pPr>
              <w:pStyle w:val="Stijl33"/>
            </w:pPr>
          </w:p>
        </w:tc>
        <w:tc>
          <w:tcPr>
            <w:tcW w:w="760" w:type="dxa"/>
          </w:tcPr>
          <w:p w14:paraId="6BC134C5" w14:textId="77777777" w:rsidR="00076CDB" w:rsidRPr="00A15A08" w:rsidRDefault="00076CDB" w:rsidP="005827F6">
            <w:pPr>
              <w:pStyle w:val="Stijl33"/>
            </w:pPr>
          </w:p>
        </w:tc>
        <w:tc>
          <w:tcPr>
            <w:tcW w:w="760" w:type="dxa"/>
          </w:tcPr>
          <w:p w14:paraId="6E12644C" w14:textId="77777777" w:rsidR="00076CDB" w:rsidRPr="00A15A08" w:rsidRDefault="00076CDB" w:rsidP="005827F6">
            <w:pPr>
              <w:pStyle w:val="Stijl33"/>
            </w:pPr>
          </w:p>
        </w:tc>
        <w:tc>
          <w:tcPr>
            <w:tcW w:w="760" w:type="dxa"/>
          </w:tcPr>
          <w:p w14:paraId="529EA5D4" w14:textId="77777777" w:rsidR="00076CDB" w:rsidRPr="00A15A08" w:rsidRDefault="00076CDB" w:rsidP="005827F6">
            <w:pPr>
              <w:pStyle w:val="Stijl33"/>
            </w:pPr>
          </w:p>
        </w:tc>
        <w:tc>
          <w:tcPr>
            <w:tcW w:w="1269" w:type="dxa"/>
          </w:tcPr>
          <w:p w14:paraId="2B4C9759" w14:textId="77777777" w:rsidR="00076CDB" w:rsidRPr="00A15A08" w:rsidRDefault="00076CDB" w:rsidP="005827F6">
            <w:pPr>
              <w:pStyle w:val="Stijl33"/>
            </w:pPr>
          </w:p>
        </w:tc>
        <w:tc>
          <w:tcPr>
            <w:tcW w:w="842" w:type="dxa"/>
          </w:tcPr>
          <w:p w14:paraId="3457094D" w14:textId="77777777" w:rsidR="00076CDB" w:rsidRPr="00A15A08" w:rsidRDefault="00076CDB" w:rsidP="005827F6">
            <w:pPr>
              <w:pStyle w:val="Stijl33"/>
            </w:pPr>
          </w:p>
        </w:tc>
        <w:tc>
          <w:tcPr>
            <w:tcW w:w="3790" w:type="dxa"/>
          </w:tcPr>
          <w:p w14:paraId="0A0C8BE5" w14:textId="77777777" w:rsidR="00076CDB" w:rsidRPr="00A15A08" w:rsidRDefault="00076CDB" w:rsidP="005827F6">
            <w:pPr>
              <w:pStyle w:val="Stijl33"/>
            </w:pPr>
          </w:p>
        </w:tc>
      </w:tr>
      <w:tr w:rsidR="00076CDB" w:rsidRPr="0052344D" w14:paraId="360DF2BB" w14:textId="77777777" w:rsidTr="00C57B05">
        <w:tc>
          <w:tcPr>
            <w:tcW w:w="5848" w:type="dxa"/>
          </w:tcPr>
          <w:p w14:paraId="4F6AFE64" w14:textId="77777777" w:rsidR="00076CDB" w:rsidRPr="00A15A08" w:rsidRDefault="00076CDB" w:rsidP="005827F6">
            <w:pPr>
              <w:pStyle w:val="Stijl33"/>
            </w:pPr>
          </w:p>
        </w:tc>
        <w:tc>
          <w:tcPr>
            <w:tcW w:w="760" w:type="dxa"/>
          </w:tcPr>
          <w:p w14:paraId="56AE1965" w14:textId="77777777" w:rsidR="00076CDB" w:rsidRPr="00A15A08" w:rsidRDefault="00076CDB" w:rsidP="005827F6">
            <w:pPr>
              <w:pStyle w:val="Stijl33"/>
            </w:pPr>
          </w:p>
        </w:tc>
        <w:tc>
          <w:tcPr>
            <w:tcW w:w="760" w:type="dxa"/>
          </w:tcPr>
          <w:p w14:paraId="70111413" w14:textId="77777777" w:rsidR="00076CDB" w:rsidRPr="00A15A08" w:rsidRDefault="00076CDB" w:rsidP="005827F6">
            <w:pPr>
              <w:pStyle w:val="Stijl33"/>
            </w:pPr>
          </w:p>
        </w:tc>
        <w:tc>
          <w:tcPr>
            <w:tcW w:w="760" w:type="dxa"/>
          </w:tcPr>
          <w:p w14:paraId="5A3C1BAE" w14:textId="77777777" w:rsidR="00076CDB" w:rsidRPr="00A15A08" w:rsidRDefault="00076CDB" w:rsidP="005827F6">
            <w:pPr>
              <w:pStyle w:val="Stijl33"/>
            </w:pPr>
          </w:p>
        </w:tc>
        <w:tc>
          <w:tcPr>
            <w:tcW w:w="1269" w:type="dxa"/>
          </w:tcPr>
          <w:p w14:paraId="4EFEC8F0" w14:textId="77777777" w:rsidR="00076CDB" w:rsidRPr="00A15A08" w:rsidRDefault="00076CDB" w:rsidP="005827F6">
            <w:pPr>
              <w:pStyle w:val="Stijl33"/>
            </w:pPr>
          </w:p>
        </w:tc>
        <w:tc>
          <w:tcPr>
            <w:tcW w:w="842" w:type="dxa"/>
          </w:tcPr>
          <w:p w14:paraId="1F6F7A27" w14:textId="77777777" w:rsidR="00076CDB" w:rsidRPr="00A15A08" w:rsidRDefault="00076CDB" w:rsidP="005827F6">
            <w:pPr>
              <w:pStyle w:val="Stijl33"/>
            </w:pPr>
          </w:p>
        </w:tc>
        <w:tc>
          <w:tcPr>
            <w:tcW w:w="3790" w:type="dxa"/>
          </w:tcPr>
          <w:p w14:paraId="12ADF147" w14:textId="77777777" w:rsidR="00076CDB" w:rsidRPr="00A15A08" w:rsidRDefault="00076CDB" w:rsidP="005827F6">
            <w:pPr>
              <w:pStyle w:val="Stijl33"/>
            </w:pPr>
          </w:p>
        </w:tc>
      </w:tr>
      <w:tr w:rsidR="00076CDB" w:rsidRPr="0052344D" w14:paraId="28AE34B1" w14:textId="77777777" w:rsidTr="00C57B05">
        <w:tc>
          <w:tcPr>
            <w:tcW w:w="5848" w:type="dxa"/>
          </w:tcPr>
          <w:p w14:paraId="5025C3C7" w14:textId="77777777" w:rsidR="00076CDB" w:rsidRPr="00A15A08" w:rsidRDefault="00076CDB" w:rsidP="005827F6">
            <w:pPr>
              <w:pStyle w:val="Stijl33"/>
            </w:pPr>
          </w:p>
        </w:tc>
        <w:tc>
          <w:tcPr>
            <w:tcW w:w="760" w:type="dxa"/>
          </w:tcPr>
          <w:p w14:paraId="53D48CF2" w14:textId="77777777" w:rsidR="00076CDB" w:rsidRPr="00A15A08" w:rsidRDefault="00076CDB" w:rsidP="005827F6">
            <w:pPr>
              <w:pStyle w:val="Stijl33"/>
            </w:pPr>
          </w:p>
        </w:tc>
        <w:tc>
          <w:tcPr>
            <w:tcW w:w="760" w:type="dxa"/>
          </w:tcPr>
          <w:p w14:paraId="1C301016" w14:textId="77777777" w:rsidR="00076CDB" w:rsidRPr="00A15A08" w:rsidRDefault="00076CDB" w:rsidP="005827F6">
            <w:pPr>
              <w:pStyle w:val="Stijl33"/>
            </w:pPr>
          </w:p>
        </w:tc>
        <w:tc>
          <w:tcPr>
            <w:tcW w:w="760" w:type="dxa"/>
          </w:tcPr>
          <w:p w14:paraId="7AE5CC3E" w14:textId="77777777" w:rsidR="00076CDB" w:rsidRPr="00A15A08" w:rsidRDefault="00076CDB" w:rsidP="005827F6">
            <w:pPr>
              <w:pStyle w:val="Stijl33"/>
            </w:pPr>
          </w:p>
        </w:tc>
        <w:tc>
          <w:tcPr>
            <w:tcW w:w="1269" w:type="dxa"/>
          </w:tcPr>
          <w:p w14:paraId="5CD965D3" w14:textId="77777777" w:rsidR="00076CDB" w:rsidRPr="00A15A08" w:rsidRDefault="00076CDB" w:rsidP="005827F6">
            <w:pPr>
              <w:pStyle w:val="Stijl33"/>
            </w:pPr>
          </w:p>
        </w:tc>
        <w:tc>
          <w:tcPr>
            <w:tcW w:w="842" w:type="dxa"/>
          </w:tcPr>
          <w:p w14:paraId="1B2440DF" w14:textId="77777777" w:rsidR="00076CDB" w:rsidRPr="00A15A08" w:rsidRDefault="00076CDB" w:rsidP="005827F6">
            <w:pPr>
              <w:pStyle w:val="Stijl33"/>
            </w:pPr>
          </w:p>
        </w:tc>
        <w:tc>
          <w:tcPr>
            <w:tcW w:w="3790" w:type="dxa"/>
          </w:tcPr>
          <w:p w14:paraId="58D97018" w14:textId="77777777" w:rsidR="00076CDB" w:rsidRPr="00A15A08" w:rsidRDefault="00076CDB" w:rsidP="005827F6">
            <w:pPr>
              <w:pStyle w:val="Stijl33"/>
            </w:pPr>
          </w:p>
        </w:tc>
      </w:tr>
      <w:tr w:rsidR="00076CDB" w:rsidRPr="0052344D" w14:paraId="508BB3A2" w14:textId="77777777" w:rsidTr="00C57B05">
        <w:tc>
          <w:tcPr>
            <w:tcW w:w="5848" w:type="dxa"/>
          </w:tcPr>
          <w:p w14:paraId="3E283A53" w14:textId="77777777" w:rsidR="00076CDB" w:rsidRPr="00A15A08" w:rsidRDefault="00076CDB" w:rsidP="005827F6">
            <w:pPr>
              <w:pStyle w:val="Stijl33"/>
            </w:pPr>
          </w:p>
        </w:tc>
        <w:tc>
          <w:tcPr>
            <w:tcW w:w="760" w:type="dxa"/>
          </w:tcPr>
          <w:p w14:paraId="28525BB2" w14:textId="77777777" w:rsidR="00076CDB" w:rsidRPr="00A15A08" w:rsidRDefault="00076CDB" w:rsidP="005827F6">
            <w:pPr>
              <w:pStyle w:val="Stijl33"/>
            </w:pPr>
          </w:p>
        </w:tc>
        <w:tc>
          <w:tcPr>
            <w:tcW w:w="760" w:type="dxa"/>
          </w:tcPr>
          <w:p w14:paraId="7A947176" w14:textId="77777777" w:rsidR="00076CDB" w:rsidRPr="00A15A08" w:rsidRDefault="00076CDB" w:rsidP="005827F6">
            <w:pPr>
              <w:pStyle w:val="Stijl33"/>
            </w:pPr>
          </w:p>
        </w:tc>
        <w:tc>
          <w:tcPr>
            <w:tcW w:w="760" w:type="dxa"/>
          </w:tcPr>
          <w:p w14:paraId="2BD1A5BE" w14:textId="77777777" w:rsidR="00076CDB" w:rsidRPr="00A15A08" w:rsidRDefault="00076CDB" w:rsidP="005827F6">
            <w:pPr>
              <w:pStyle w:val="Stijl33"/>
            </w:pPr>
          </w:p>
        </w:tc>
        <w:tc>
          <w:tcPr>
            <w:tcW w:w="1269" w:type="dxa"/>
          </w:tcPr>
          <w:p w14:paraId="24D036D4" w14:textId="77777777" w:rsidR="00076CDB" w:rsidRPr="00A15A08" w:rsidRDefault="00076CDB" w:rsidP="005827F6">
            <w:pPr>
              <w:pStyle w:val="Stijl33"/>
            </w:pPr>
          </w:p>
        </w:tc>
        <w:tc>
          <w:tcPr>
            <w:tcW w:w="842" w:type="dxa"/>
          </w:tcPr>
          <w:p w14:paraId="62D41D75" w14:textId="77777777" w:rsidR="00076CDB" w:rsidRPr="00A15A08" w:rsidRDefault="00076CDB" w:rsidP="005827F6">
            <w:pPr>
              <w:pStyle w:val="Stijl33"/>
            </w:pPr>
          </w:p>
        </w:tc>
        <w:tc>
          <w:tcPr>
            <w:tcW w:w="3790" w:type="dxa"/>
          </w:tcPr>
          <w:p w14:paraId="7E7B056A" w14:textId="77777777" w:rsidR="00076CDB" w:rsidRPr="00A15A08" w:rsidRDefault="00076CDB" w:rsidP="005827F6">
            <w:pPr>
              <w:pStyle w:val="Stijl33"/>
            </w:pPr>
          </w:p>
        </w:tc>
      </w:tr>
      <w:tr w:rsidR="00076CDB" w:rsidRPr="0052344D" w14:paraId="6BBB5A9F" w14:textId="77777777" w:rsidTr="005827F6">
        <w:tc>
          <w:tcPr>
            <w:tcW w:w="14029" w:type="dxa"/>
            <w:gridSpan w:val="7"/>
            <w:shd w:val="clear" w:color="auto" w:fill="D9D9D9" w:themeFill="background1" w:themeFillShade="D9"/>
          </w:tcPr>
          <w:p w14:paraId="1A773F12" w14:textId="1067D482" w:rsidR="00076CDB" w:rsidRPr="00A15A08" w:rsidRDefault="00076CDB" w:rsidP="00273BF4">
            <w:pPr>
              <w:pStyle w:val="Leerdoelen"/>
            </w:pPr>
            <w:r w:rsidRPr="00A15A08">
              <w:t xml:space="preserve">LPD 19+ </w:t>
            </w:r>
            <w:r w:rsidR="005569F5">
              <w:t>De leerling</w:t>
            </w:r>
            <w:r w:rsidRPr="00A15A08">
              <w:t xml:space="preserve"> </w:t>
            </w:r>
            <w:r w:rsidR="002141C4">
              <w:t>maakt</w:t>
            </w:r>
            <w:r w:rsidRPr="00A15A08">
              <w:t xml:space="preserve"> een projectdossier.</w:t>
            </w:r>
          </w:p>
        </w:tc>
      </w:tr>
      <w:tr w:rsidR="00076CDB" w:rsidRPr="0052344D" w14:paraId="47BB9684" w14:textId="77777777" w:rsidTr="00C57B05">
        <w:tc>
          <w:tcPr>
            <w:tcW w:w="5848" w:type="dxa"/>
          </w:tcPr>
          <w:p w14:paraId="0D9071BD" w14:textId="77777777" w:rsidR="00076CDB" w:rsidRPr="00A15A08" w:rsidRDefault="00076CDB" w:rsidP="005827F6">
            <w:pPr>
              <w:pStyle w:val="Stijl33"/>
            </w:pPr>
          </w:p>
        </w:tc>
        <w:tc>
          <w:tcPr>
            <w:tcW w:w="760" w:type="dxa"/>
          </w:tcPr>
          <w:p w14:paraId="79680964" w14:textId="77777777" w:rsidR="00076CDB" w:rsidRPr="00A15A08" w:rsidRDefault="00076CDB" w:rsidP="005827F6">
            <w:pPr>
              <w:pStyle w:val="Stijl33"/>
            </w:pPr>
          </w:p>
        </w:tc>
        <w:tc>
          <w:tcPr>
            <w:tcW w:w="760" w:type="dxa"/>
          </w:tcPr>
          <w:p w14:paraId="273D4833" w14:textId="77777777" w:rsidR="00076CDB" w:rsidRPr="00A15A08" w:rsidRDefault="00076CDB" w:rsidP="005827F6">
            <w:pPr>
              <w:pStyle w:val="Stijl33"/>
            </w:pPr>
          </w:p>
        </w:tc>
        <w:tc>
          <w:tcPr>
            <w:tcW w:w="760" w:type="dxa"/>
          </w:tcPr>
          <w:p w14:paraId="7507A491" w14:textId="77777777" w:rsidR="00076CDB" w:rsidRPr="00A15A08" w:rsidRDefault="00076CDB" w:rsidP="005827F6">
            <w:pPr>
              <w:pStyle w:val="Stijl33"/>
            </w:pPr>
          </w:p>
        </w:tc>
        <w:tc>
          <w:tcPr>
            <w:tcW w:w="1269" w:type="dxa"/>
          </w:tcPr>
          <w:p w14:paraId="414138ED" w14:textId="77777777" w:rsidR="00076CDB" w:rsidRPr="00A15A08" w:rsidRDefault="00076CDB" w:rsidP="005827F6">
            <w:pPr>
              <w:pStyle w:val="Stijl33"/>
            </w:pPr>
          </w:p>
        </w:tc>
        <w:tc>
          <w:tcPr>
            <w:tcW w:w="842" w:type="dxa"/>
          </w:tcPr>
          <w:p w14:paraId="7E31A573" w14:textId="77777777" w:rsidR="00076CDB" w:rsidRPr="00A15A08" w:rsidRDefault="00076CDB" w:rsidP="005827F6">
            <w:pPr>
              <w:pStyle w:val="Stijl33"/>
            </w:pPr>
          </w:p>
        </w:tc>
        <w:tc>
          <w:tcPr>
            <w:tcW w:w="3790" w:type="dxa"/>
          </w:tcPr>
          <w:p w14:paraId="51A5264F" w14:textId="77777777" w:rsidR="00076CDB" w:rsidRPr="00A15A08" w:rsidRDefault="00076CDB" w:rsidP="005827F6">
            <w:pPr>
              <w:pStyle w:val="Stijl33"/>
            </w:pPr>
          </w:p>
        </w:tc>
      </w:tr>
      <w:tr w:rsidR="00076CDB" w:rsidRPr="0052344D" w14:paraId="7F6DF2D9" w14:textId="77777777" w:rsidTr="00C57B05">
        <w:tc>
          <w:tcPr>
            <w:tcW w:w="5848" w:type="dxa"/>
          </w:tcPr>
          <w:p w14:paraId="028A1C6D" w14:textId="77777777" w:rsidR="00076CDB" w:rsidRPr="00A15A08" w:rsidRDefault="00076CDB" w:rsidP="005827F6">
            <w:pPr>
              <w:pStyle w:val="Stijl33"/>
            </w:pPr>
          </w:p>
        </w:tc>
        <w:tc>
          <w:tcPr>
            <w:tcW w:w="760" w:type="dxa"/>
          </w:tcPr>
          <w:p w14:paraId="0771263E" w14:textId="77777777" w:rsidR="00076CDB" w:rsidRPr="00A15A08" w:rsidRDefault="00076CDB" w:rsidP="005827F6">
            <w:pPr>
              <w:pStyle w:val="Stijl33"/>
            </w:pPr>
          </w:p>
        </w:tc>
        <w:tc>
          <w:tcPr>
            <w:tcW w:w="760" w:type="dxa"/>
          </w:tcPr>
          <w:p w14:paraId="1AD4C530" w14:textId="77777777" w:rsidR="00076CDB" w:rsidRPr="00A15A08" w:rsidRDefault="00076CDB" w:rsidP="005827F6">
            <w:pPr>
              <w:pStyle w:val="Stijl33"/>
            </w:pPr>
          </w:p>
        </w:tc>
        <w:tc>
          <w:tcPr>
            <w:tcW w:w="760" w:type="dxa"/>
          </w:tcPr>
          <w:p w14:paraId="6F9D706E" w14:textId="77777777" w:rsidR="00076CDB" w:rsidRPr="00A15A08" w:rsidRDefault="00076CDB" w:rsidP="005827F6">
            <w:pPr>
              <w:pStyle w:val="Stijl33"/>
            </w:pPr>
          </w:p>
        </w:tc>
        <w:tc>
          <w:tcPr>
            <w:tcW w:w="1269" w:type="dxa"/>
          </w:tcPr>
          <w:p w14:paraId="05EF3126" w14:textId="77777777" w:rsidR="00076CDB" w:rsidRPr="00A15A08" w:rsidRDefault="00076CDB" w:rsidP="005827F6">
            <w:pPr>
              <w:pStyle w:val="Stijl33"/>
            </w:pPr>
          </w:p>
        </w:tc>
        <w:tc>
          <w:tcPr>
            <w:tcW w:w="842" w:type="dxa"/>
          </w:tcPr>
          <w:p w14:paraId="443D405E" w14:textId="77777777" w:rsidR="00076CDB" w:rsidRPr="00A15A08" w:rsidRDefault="00076CDB" w:rsidP="005827F6">
            <w:pPr>
              <w:pStyle w:val="Stijl33"/>
            </w:pPr>
          </w:p>
        </w:tc>
        <w:tc>
          <w:tcPr>
            <w:tcW w:w="3790" w:type="dxa"/>
          </w:tcPr>
          <w:p w14:paraId="7CDB2D83" w14:textId="77777777" w:rsidR="00076CDB" w:rsidRPr="00A15A08" w:rsidRDefault="00076CDB" w:rsidP="005827F6">
            <w:pPr>
              <w:pStyle w:val="Stijl33"/>
            </w:pPr>
          </w:p>
        </w:tc>
      </w:tr>
      <w:tr w:rsidR="00076CDB" w:rsidRPr="0052344D" w14:paraId="562FEEC7" w14:textId="77777777" w:rsidTr="00C57B05">
        <w:tc>
          <w:tcPr>
            <w:tcW w:w="5848" w:type="dxa"/>
          </w:tcPr>
          <w:p w14:paraId="380A5D34" w14:textId="77777777" w:rsidR="00076CDB" w:rsidRPr="00A15A08" w:rsidRDefault="00076CDB" w:rsidP="005827F6">
            <w:pPr>
              <w:pStyle w:val="Stijl33"/>
            </w:pPr>
          </w:p>
        </w:tc>
        <w:tc>
          <w:tcPr>
            <w:tcW w:w="760" w:type="dxa"/>
          </w:tcPr>
          <w:p w14:paraId="00A65CCD" w14:textId="77777777" w:rsidR="00076CDB" w:rsidRPr="00A15A08" w:rsidRDefault="00076CDB" w:rsidP="005827F6">
            <w:pPr>
              <w:pStyle w:val="Stijl33"/>
            </w:pPr>
          </w:p>
        </w:tc>
        <w:tc>
          <w:tcPr>
            <w:tcW w:w="760" w:type="dxa"/>
          </w:tcPr>
          <w:p w14:paraId="0942CDD6" w14:textId="77777777" w:rsidR="00076CDB" w:rsidRPr="00A15A08" w:rsidRDefault="00076CDB" w:rsidP="005827F6">
            <w:pPr>
              <w:pStyle w:val="Stijl33"/>
            </w:pPr>
          </w:p>
        </w:tc>
        <w:tc>
          <w:tcPr>
            <w:tcW w:w="760" w:type="dxa"/>
          </w:tcPr>
          <w:p w14:paraId="62DF4868" w14:textId="77777777" w:rsidR="00076CDB" w:rsidRPr="00A15A08" w:rsidRDefault="00076CDB" w:rsidP="005827F6">
            <w:pPr>
              <w:pStyle w:val="Stijl33"/>
            </w:pPr>
          </w:p>
        </w:tc>
        <w:tc>
          <w:tcPr>
            <w:tcW w:w="1269" w:type="dxa"/>
          </w:tcPr>
          <w:p w14:paraId="2AE9B5EE" w14:textId="77777777" w:rsidR="00076CDB" w:rsidRPr="00A15A08" w:rsidRDefault="00076CDB" w:rsidP="005827F6">
            <w:pPr>
              <w:pStyle w:val="Stijl33"/>
            </w:pPr>
          </w:p>
        </w:tc>
        <w:tc>
          <w:tcPr>
            <w:tcW w:w="842" w:type="dxa"/>
          </w:tcPr>
          <w:p w14:paraId="62F53C15" w14:textId="77777777" w:rsidR="00076CDB" w:rsidRPr="00A15A08" w:rsidRDefault="00076CDB" w:rsidP="005827F6">
            <w:pPr>
              <w:pStyle w:val="Stijl33"/>
            </w:pPr>
          </w:p>
        </w:tc>
        <w:tc>
          <w:tcPr>
            <w:tcW w:w="3790" w:type="dxa"/>
          </w:tcPr>
          <w:p w14:paraId="750EDC8C" w14:textId="77777777" w:rsidR="00076CDB" w:rsidRPr="00A15A08" w:rsidRDefault="00076CDB" w:rsidP="005827F6">
            <w:pPr>
              <w:pStyle w:val="Stijl33"/>
            </w:pPr>
          </w:p>
        </w:tc>
      </w:tr>
      <w:tr w:rsidR="00076CDB" w:rsidRPr="0052344D" w14:paraId="3BD13BE1" w14:textId="77777777" w:rsidTr="00C57B05">
        <w:tc>
          <w:tcPr>
            <w:tcW w:w="5848" w:type="dxa"/>
          </w:tcPr>
          <w:p w14:paraId="07E83551" w14:textId="77777777" w:rsidR="00076CDB" w:rsidRPr="00A15A08" w:rsidRDefault="00076CDB" w:rsidP="005827F6">
            <w:pPr>
              <w:pStyle w:val="Stijl33"/>
            </w:pPr>
          </w:p>
        </w:tc>
        <w:tc>
          <w:tcPr>
            <w:tcW w:w="760" w:type="dxa"/>
          </w:tcPr>
          <w:p w14:paraId="725222EA" w14:textId="77777777" w:rsidR="00076CDB" w:rsidRPr="00A15A08" w:rsidRDefault="00076CDB" w:rsidP="005827F6">
            <w:pPr>
              <w:pStyle w:val="Stijl33"/>
            </w:pPr>
          </w:p>
        </w:tc>
        <w:tc>
          <w:tcPr>
            <w:tcW w:w="760" w:type="dxa"/>
          </w:tcPr>
          <w:p w14:paraId="54125794" w14:textId="77777777" w:rsidR="00076CDB" w:rsidRPr="00A15A08" w:rsidRDefault="00076CDB" w:rsidP="005827F6">
            <w:pPr>
              <w:pStyle w:val="Stijl33"/>
            </w:pPr>
          </w:p>
        </w:tc>
        <w:tc>
          <w:tcPr>
            <w:tcW w:w="760" w:type="dxa"/>
          </w:tcPr>
          <w:p w14:paraId="5EB6AA3F" w14:textId="77777777" w:rsidR="00076CDB" w:rsidRPr="00A15A08" w:rsidRDefault="00076CDB" w:rsidP="005827F6">
            <w:pPr>
              <w:pStyle w:val="Stijl33"/>
            </w:pPr>
          </w:p>
        </w:tc>
        <w:tc>
          <w:tcPr>
            <w:tcW w:w="1269" w:type="dxa"/>
          </w:tcPr>
          <w:p w14:paraId="20AE18CB" w14:textId="77777777" w:rsidR="00076CDB" w:rsidRPr="00A15A08" w:rsidRDefault="00076CDB" w:rsidP="005827F6">
            <w:pPr>
              <w:pStyle w:val="Stijl33"/>
            </w:pPr>
          </w:p>
        </w:tc>
        <w:tc>
          <w:tcPr>
            <w:tcW w:w="842" w:type="dxa"/>
          </w:tcPr>
          <w:p w14:paraId="51F9D86B" w14:textId="77777777" w:rsidR="00076CDB" w:rsidRPr="00A15A08" w:rsidRDefault="00076CDB" w:rsidP="005827F6">
            <w:pPr>
              <w:pStyle w:val="Stijl33"/>
            </w:pPr>
          </w:p>
        </w:tc>
        <w:tc>
          <w:tcPr>
            <w:tcW w:w="3790" w:type="dxa"/>
          </w:tcPr>
          <w:p w14:paraId="78F0754E" w14:textId="77777777" w:rsidR="00076CDB" w:rsidRPr="00A15A08" w:rsidRDefault="00076CDB" w:rsidP="005827F6">
            <w:pPr>
              <w:pStyle w:val="Stijl33"/>
            </w:pPr>
          </w:p>
        </w:tc>
      </w:tr>
      <w:tr w:rsidR="00076CDB" w:rsidRPr="0052344D" w14:paraId="711D89A4" w14:textId="77777777" w:rsidTr="00C57B05">
        <w:tc>
          <w:tcPr>
            <w:tcW w:w="5848" w:type="dxa"/>
          </w:tcPr>
          <w:p w14:paraId="64F2FB08" w14:textId="77777777" w:rsidR="00076CDB" w:rsidRPr="00A15A08" w:rsidRDefault="00076CDB" w:rsidP="005827F6">
            <w:pPr>
              <w:pStyle w:val="Stijl33"/>
            </w:pPr>
          </w:p>
        </w:tc>
        <w:tc>
          <w:tcPr>
            <w:tcW w:w="760" w:type="dxa"/>
          </w:tcPr>
          <w:p w14:paraId="58954902" w14:textId="77777777" w:rsidR="00076CDB" w:rsidRPr="00A15A08" w:rsidRDefault="00076CDB" w:rsidP="005827F6">
            <w:pPr>
              <w:pStyle w:val="Stijl33"/>
            </w:pPr>
          </w:p>
        </w:tc>
        <w:tc>
          <w:tcPr>
            <w:tcW w:w="760" w:type="dxa"/>
          </w:tcPr>
          <w:p w14:paraId="721EA92A" w14:textId="77777777" w:rsidR="00076CDB" w:rsidRPr="00A15A08" w:rsidRDefault="00076CDB" w:rsidP="005827F6">
            <w:pPr>
              <w:pStyle w:val="Stijl33"/>
            </w:pPr>
          </w:p>
        </w:tc>
        <w:tc>
          <w:tcPr>
            <w:tcW w:w="760" w:type="dxa"/>
          </w:tcPr>
          <w:p w14:paraId="1D4CAF7D" w14:textId="77777777" w:rsidR="00076CDB" w:rsidRPr="00A15A08" w:rsidRDefault="00076CDB" w:rsidP="005827F6">
            <w:pPr>
              <w:pStyle w:val="Stijl33"/>
            </w:pPr>
          </w:p>
        </w:tc>
        <w:tc>
          <w:tcPr>
            <w:tcW w:w="1269" w:type="dxa"/>
          </w:tcPr>
          <w:p w14:paraId="21F5125F" w14:textId="77777777" w:rsidR="00076CDB" w:rsidRPr="00A15A08" w:rsidRDefault="00076CDB" w:rsidP="005827F6">
            <w:pPr>
              <w:pStyle w:val="Stijl33"/>
            </w:pPr>
          </w:p>
        </w:tc>
        <w:tc>
          <w:tcPr>
            <w:tcW w:w="842" w:type="dxa"/>
          </w:tcPr>
          <w:p w14:paraId="51CE96AF" w14:textId="77777777" w:rsidR="00076CDB" w:rsidRPr="00A15A08" w:rsidRDefault="00076CDB" w:rsidP="005827F6">
            <w:pPr>
              <w:pStyle w:val="Stijl33"/>
            </w:pPr>
          </w:p>
        </w:tc>
        <w:tc>
          <w:tcPr>
            <w:tcW w:w="3790" w:type="dxa"/>
          </w:tcPr>
          <w:p w14:paraId="7D779F0C" w14:textId="77777777" w:rsidR="00076CDB" w:rsidRPr="00A15A08" w:rsidRDefault="00076CDB" w:rsidP="005827F6">
            <w:pPr>
              <w:pStyle w:val="Stijl33"/>
            </w:pPr>
          </w:p>
        </w:tc>
      </w:tr>
      <w:tr w:rsidR="00076CDB" w:rsidRPr="0052344D" w14:paraId="5DBCE7A6" w14:textId="77777777" w:rsidTr="005827F6">
        <w:tc>
          <w:tcPr>
            <w:tcW w:w="14029" w:type="dxa"/>
            <w:gridSpan w:val="7"/>
            <w:shd w:val="clear" w:color="auto" w:fill="D9D9D9" w:themeFill="background1" w:themeFillShade="D9"/>
          </w:tcPr>
          <w:p w14:paraId="15364334" w14:textId="714B99D8" w:rsidR="00076CDB" w:rsidRPr="00A15A08" w:rsidRDefault="00076CDB" w:rsidP="00273BF4">
            <w:pPr>
              <w:pStyle w:val="Leerdoelen"/>
            </w:pPr>
            <w:r w:rsidRPr="00A15A08">
              <w:t xml:space="preserve">LPD 20   </w:t>
            </w:r>
            <w:r w:rsidR="005569F5">
              <w:t>De leerling</w:t>
            </w:r>
            <w:r w:rsidRPr="00A15A08">
              <w:t xml:space="preserve"> </w:t>
            </w:r>
            <w:r w:rsidR="002141C4">
              <w:t>maakt</w:t>
            </w:r>
            <w:r w:rsidRPr="00A15A08">
              <w:t xml:space="preserve"> een CNC-programma om het eigen project te realiseren vanuit een tekening en vanuit een dialoogsturing. </w:t>
            </w:r>
          </w:p>
        </w:tc>
      </w:tr>
      <w:tr w:rsidR="00076CDB" w:rsidRPr="0052344D" w14:paraId="7E0D4B35" w14:textId="77777777" w:rsidTr="00C57B05">
        <w:tc>
          <w:tcPr>
            <w:tcW w:w="5848" w:type="dxa"/>
          </w:tcPr>
          <w:p w14:paraId="330FA944" w14:textId="77777777" w:rsidR="00076CDB" w:rsidRPr="00A15A08" w:rsidRDefault="00076CDB" w:rsidP="005827F6">
            <w:pPr>
              <w:pStyle w:val="Stijl33"/>
            </w:pPr>
          </w:p>
        </w:tc>
        <w:tc>
          <w:tcPr>
            <w:tcW w:w="760" w:type="dxa"/>
          </w:tcPr>
          <w:p w14:paraId="7ADD66FF" w14:textId="77777777" w:rsidR="00076CDB" w:rsidRPr="00A15A08" w:rsidRDefault="00076CDB" w:rsidP="005827F6">
            <w:pPr>
              <w:pStyle w:val="Stijl33"/>
            </w:pPr>
          </w:p>
        </w:tc>
        <w:tc>
          <w:tcPr>
            <w:tcW w:w="760" w:type="dxa"/>
          </w:tcPr>
          <w:p w14:paraId="1AC547EA" w14:textId="77777777" w:rsidR="00076CDB" w:rsidRPr="00A15A08" w:rsidRDefault="00076CDB" w:rsidP="005827F6">
            <w:pPr>
              <w:pStyle w:val="Stijl33"/>
            </w:pPr>
          </w:p>
        </w:tc>
        <w:tc>
          <w:tcPr>
            <w:tcW w:w="760" w:type="dxa"/>
          </w:tcPr>
          <w:p w14:paraId="1D64987A" w14:textId="77777777" w:rsidR="00076CDB" w:rsidRPr="00A15A08" w:rsidRDefault="00076CDB" w:rsidP="005827F6">
            <w:pPr>
              <w:pStyle w:val="Stijl33"/>
            </w:pPr>
          </w:p>
        </w:tc>
        <w:tc>
          <w:tcPr>
            <w:tcW w:w="1269" w:type="dxa"/>
          </w:tcPr>
          <w:p w14:paraId="373A4A33" w14:textId="77777777" w:rsidR="00076CDB" w:rsidRPr="00A15A08" w:rsidRDefault="00076CDB" w:rsidP="005827F6">
            <w:pPr>
              <w:pStyle w:val="Stijl33"/>
            </w:pPr>
          </w:p>
        </w:tc>
        <w:tc>
          <w:tcPr>
            <w:tcW w:w="842" w:type="dxa"/>
          </w:tcPr>
          <w:p w14:paraId="523D641D" w14:textId="77777777" w:rsidR="00076CDB" w:rsidRPr="00A15A08" w:rsidRDefault="00076CDB" w:rsidP="005827F6">
            <w:pPr>
              <w:pStyle w:val="Stijl33"/>
            </w:pPr>
          </w:p>
        </w:tc>
        <w:tc>
          <w:tcPr>
            <w:tcW w:w="3790" w:type="dxa"/>
          </w:tcPr>
          <w:p w14:paraId="1836815B" w14:textId="77777777" w:rsidR="00076CDB" w:rsidRPr="00A15A08" w:rsidRDefault="00076CDB" w:rsidP="005827F6">
            <w:pPr>
              <w:pStyle w:val="Stijl33"/>
            </w:pPr>
          </w:p>
        </w:tc>
      </w:tr>
      <w:tr w:rsidR="00076CDB" w:rsidRPr="0052344D" w14:paraId="624CCDE0" w14:textId="77777777" w:rsidTr="00C57B05">
        <w:tc>
          <w:tcPr>
            <w:tcW w:w="5848" w:type="dxa"/>
          </w:tcPr>
          <w:p w14:paraId="5F0B3793" w14:textId="77777777" w:rsidR="00076CDB" w:rsidRPr="00A15A08" w:rsidRDefault="00076CDB" w:rsidP="005827F6">
            <w:pPr>
              <w:pStyle w:val="Stijl33"/>
            </w:pPr>
          </w:p>
        </w:tc>
        <w:tc>
          <w:tcPr>
            <w:tcW w:w="760" w:type="dxa"/>
          </w:tcPr>
          <w:p w14:paraId="4C5FDE0A" w14:textId="77777777" w:rsidR="00076CDB" w:rsidRPr="00A15A08" w:rsidRDefault="00076CDB" w:rsidP="005827F6">
            <w:pPr>
              <w:pStyle w:val="Stijl33"/>
            </w:pPr>
          </w:p>
        </w:tc>
        <w:tc>
          <w:tcPr>
            <w:tcW w:w="760" w:type="dxa"/>
          </w:tcPr>
          <w:p w14:paraId="14D60518" w14:textId="77777777" w:rsidR="00076CDB" w:rsidRPr="00A15A08" w:rsidRDefault="00076CDB" w:rsidP="005827F6">
            <w:pPr>
              <w:pStyle w:val="Stijl33"/>
            </w:pPr>
          </w:p>
        </w:tc>
        <w:tc>
          <w:tcPr>
            <w:tcW w:w="760" w:type="dxa"/>
          </w:tcPr>
          <w:p w14:paraId="718E2CED" w14:textId="77777777" w:rsidR="00076CDB" w:rsidRPr="00A15A08" w:rsidRDefault="00076CDB" w:rsidP="005827F6">
            <w:pPr>
              <w:pStyle w:val="Stijl33"/>
            </w:pPr>
          </w:p>
        </w:tc>
        <w:tc>
          <w:tcPr>
            <w:tcW w:w="1269" w:type="dxa"/>
          </w:tcPr>
          <w:p w14:paraId="765E7DAD" w14:textId="77777777" w:rsidR="00076CDB" w:rsidRPr="00A15A08" w:rsidRDefault="00076CDB" w:rsidP="005827F6">
            <w:pPr>
              <w:pStyle w:val="Stijl33"/>
            </w:pPr>
          </w:p>
        </w:tc>
        <w:tc>
          <w:tcPr>
            <w:tcW w:w="842" w:type="dxa"/>
          </w:tcPr>
          <w:p w14:paraId="2208402C" w14:textId="77777777" w:rsidR="00076CDB" w:rsidRPr="00A15A08" w:rsidRDefault="00076CDB" w:rsidP="005827F6">
            <w:pPr>
              <w:pStyle w:val="Stijl33"/>
            </w:pPr>
          </w:p>
        </w:tc>
        <w:tc>
          <w:tcPr>
            <w:tcW w:w="3790" w:type="dxa"/>
          </w:tcPr>
          <w:p w14:paraId="3192A83C" w14:textId="77777777" w:rsidR="00076CDB" w:rsidRPr="00A15A08" w:rsidRDefault="00076CDB" w:rsidP="005827F6">
            <w:pPr>
              <w:pStyle w:val="Stijl33"/>
            </w:pPr>
          </w:p>
        </w:tc>
      </w:tr>
      <w:tr w:rsidR="00DB27EE" w:rsidRPr="0052344D" w14:paraId="00B36C5C" w14:textId="77777777" w:rsidTr="00C57B05">
        <w:tc>
          <w:tcPr>
            <w:tcW w:w="5848" w:type="dxa"/>
          </w:tcPr>
          <w:p w14:paraId="6AD5D8EA" w14:textId="77777777" w:rsidR="00DB27EE" w:rsidRPr="00A15A08" w:rsidRDefault="00DB27EE" w:rsidP="005827F6">
            <w:pPr>
              <w:pStyle w:val="Stijl33"/>
            </w:pPr>
          </w:p>
        </w:tc>
        <w:tc>
          <w:tcPr>
            <w:tcW w:w="760" w:type="dxa"/>
          </w:tcPr>
          <w:p w14:paraId="28EF773B" w14:textId="77777777" w:rsidR="00DB27EE" w:rsidRPr="00A15A08" w:rsidRDefault="00DB27EE" w:rsidP="005827F6">
            <w:pPr>
              <w:pStyle w:val="Stijl33"/>
            </w:pPr>
          </w:p>
        </w:tc>
        <w:tc>
          <w:tcPr>
            <w:tcW w:w="760" w:type="dxa"/>
          </w:tcPr>
          <w:p w14:paraId="05BDCD68" w14:textId="77777777" w:rsidR="00DB27EE" w:rsidRPr="00A15A08" w:rsidRDefault="00DB27EE" w:rsidP="005827F6">
            <w:pPr>
              <w:pStyle w:val="Stijl33"/>
            </w:pPr>
          </w:p>
        </w:tc>
        <w:tc>
          <w:tcPr>
            <w:tcW w:w="760" w:type="dxa"/>
          </w:tcPr>
          <w:p w14:paraId="5D7DC062" w14:textId="77777777" w:rsidR="00DB27EE" w:rsidRPr="00A15A08" w:rsidRDefault="00DB27EE" w:rsidP="005827F6">
            <w:pPr>
              <w:pStyle w:val="Stijl33"/>
            </w:pPr>
          </w:p>
        </w:tc>
        <w:tc>
          <w:tcPr>
            <w:tcW w:w="1269" w:type="dxa"/>
          </w:tcPr>
          <w:p w14:paraId="3C4A52E2" w14:textId="77777777" w:rsidR="00DB27EE" w:rsidRPr="00A15A08" w:rsidRDefault="00DB27EE" w:rsidP="005827F6">
            <w:pPr>
              <w:pStyle w:val="Stijl33"/>
            </w:pPr>
          </w:p>
        </w:tc>
        <w:tc>
          <w:tcPr>
            <w:tcW w:w="842" w:type="dxa"/>
          </w:tcPr>
          <w:p w14:paraId="0A5A756E" w14:textId="77777777" w:rsidR="00DB27EE" w:rsidRPr="00A15A08" w:rsidRDefault="00DB27EE" w:rsidP="005827F6">
            <w:pPr>
              <w:pStyle w:val="Stijl33"/>
            </w:pPr>
          </w:p>
        </w:tc>
        <w:tc>
          <w:tcPr>
            <w:tcW w:w="3790" w:type="dxa"/>
          </w:tcPr>
          <w:p w14:paraId="4B57C1D2" w14:textId="77777777" w:rsidR="00DB27EE" w:rsidRPr="00A15A08" w:rsidRDefault="00DB27EE" w:rsidP="005827F6">
            <w:pPr>
              <w:pStyle w:val="Stijl33"/>
            </w:pPr>
          </w:p>
        </w:tc>
      </w:tr>
      <w:tr w:rsidR="00076CDB" w:rsidRPr="0052344D" w14:paraId="0BBF33DB" w14:textId="77777777" w:rsidTr="00C57B05">
        <w:tc>
          <w:tcPr>
            <w:tcW w:w="5848" w:type="dxa"/>
          </w:tcPr>
          <w:p w14:paraId="3783008A" w14:textId="77777777" w:rsidR="00076CDB" w:rsidRPr="00A15A08" w:rsidRDefault="00076CDB" w:rsidP="005827F6">
            <w:pPr>
              <w:pStyle w:val="Stijl33"/>
            </w:pPr>
          </w:p>
        </w:tc>
        <w:tc>
          <w:tcPr>
            <w:tcW w:w="760" w:type="dxa"/>
          </w:tcPr>
          <w:p w14:paraId="37B872C5" w14:textId="77777777" w:rsidR="00076CDB" w:rsidRPr="00A15A08" w:rsidRDefault="00076CDB" w:rsidP="005827F6">
            <w:pPr>
              <w:pStyle w:val="Stijl33"/>
            </w:pPr>
          </w:p>
        </w:tc>
        <w:tc>
          <w:tcPr>
            <w:tcW w:w="760" w:type="dxa"/>
          </w:tcPr>
          <w:p w14:paraId="3A17B1BB" w14:textId="77777777" w:rsidR="00076CDB" w:rsidRPr="00A15A08" w:rsidRDefault="00076CDB" w:rsidP="005827F6">
            <w:pPr>
              <w:pStyle w:val="Stijl33"/>
            </w:pPr>
          </w:p>
        </w:tc>
        <w:tc>
          <w:tcPr>
            <w:tcW w:w="760" w:type="dxa"/>
          </w:tcPr>
          <w:p w14:paraId="3A0A1552" w14:textId="77777777" w:rsidR="00076CDB" w:rsidRPr="00A15A08" w:rsidRDefault="00076CDB" w:rsidP="005827F6">
            <w:pPr>
              <w:pStyle w:val="Stijl33"/>
            </w:pPr>
          </w:p>
        </w:tc>
        <w:tc>
          <w:tcPr>
            <w:tcW w:w="1269" w:type="dxa"/>
          </w:tcPr>
          <w:p w14:paraId="2FE0C215" w14:textId="77777777" w:rsidR="00076CDB" w:rsidRPr="00A15A08" w:rsidRDefault="00076CDB" w:rsidP="005827F6">
            <w:pPr>
              <w:pStyle w:val="Stijl33"/>
            </w:pPr>
          </w:p>
        </w:tc>
        <w:tc>
          <w:tcPr>
            <w:tcW w:w="842" w:type="dxa"/>
          </w:tcPr>
          <w:p w14:paraId="5C826A8E" w14:textId="77777777" w:rsidR="00076CDB" w:rsidRPr="00A15A08" w:rsidRDefault="00076CDB" w:rsidP="005827F6">
            <w:pPr>
              <w:pStyle w:val="Stijl33"/>
            </w:pPr>
          </w:p>
        </w:tc>
        <w:tc>
          <w:tcPr>
            <w:tcW w:w="3790" w:type="dxa"/>
          </w:tcPr>
          <w:p w14:paraId="123EBC01" w14:textId="77777777" w:rsidR="00076CDB" w:rsidRPr="00A15A08" w:rsidRDefault="00076CDB" w:rsidP="005827F6">
            <w:pPr>
              <w:pStyle w:val="Stijl33"/>
            </w:pPr>
          </w:p>
        </w:tc>
      </w:tr>
      <w:tr w:rsidR="00076CDB" w:rsidRPr="0052344D" w14:paraId="15C9D4D6" w14:textId="77777777" w:rsidTr="00C57B05">
        <w:tc>
          <w:tcPr>
            <w:tcW w:w="5848" w:type="dxa"/>
          </w:tcPr>
          <w:p w14:paraId="41350298" w14:textId="77777777" w:rsidR="00076CDB" w:rsidRPr="00A15A08" w:rsidRDefault="00076CDB" w:rsidP="005827F6">
            <w:pPr>
              <w:pStyle w:val="Stijl33"/>
            </w:pPr>
          </w:p>
        </w:tc>
        <w:tc>
          <w:tcPr>
            <w:tcW w:w="760" w:type="dxa"/>
          </w:tcPr>
          <w:p w14:paraId="29B1573D" w14:textId="77777777" w:rsidR="00076CDB" w:rsidRPr="00A15A08" w:rsidRDefault="00076CDB" w:rsidP="005827F6">
            <w:pPr>
              <w:pStyle w:val="Stijl33"/>
            </w:pPr>
          </w:p>
        </w:tc>
        <w:tc>
          <w:tcPr>
            <w:tcW w:w="760" w:type="dxa"/>
          </w:tcPr>
          <w:p w14:paraId="136C86B8" w14:textId="77777777" w:rsidR="00076CDB" w:rsidRPr="00A15A08" w:rsidRDefault="00076CDB" w:rsidP="005827F6">
            <w:pPr>
              <w:pStyle w:val="Stijl33"/>
            </w:pPr>
          </w:p>
        </w:tc>
        <w:tc>
          <w:tcPr>
            <w:tcW w:w="760" w:type="dxa"/>
          </w:tcPr>
          <w:p w14:paraId="4579063A" w14:textId="77777777" w:rsidR="00076CDB" w:rsidRPr="00A15A08" w:rsidRDefault="00076CDB" w:rsidP="005827F6">
            <w:pPr>
              <w:pStyle w:val="Stijl33"/>
            </w:pPr>
          </w:p>
        </w:tc>
        <w:tc>
          <w:tcPr>
            <w:tcW w:w="1269" w:type="dxa"/>
          </w:tcPr>
          <w:p w14:paraId="4EF0C08D" w14:textId="77777777" w:rsidR="00076CDB" w:rsidRPr="00A15A08" w:rsidRDefault="00076CDB" w:rsidP="005827F6">
            <w:pPr>
              <w:pStyle w:val="Stijl33"/>
            </w:pPr>
          </w:p>
        </w:tc>
        <w:tc>
          <w:tcPr>
            <w:tcW w:w="842" w:type="dxa"/>
          </w:tcPr>
          <w:p w14:paraId="0517C721" w14:textId="77777777" w:rsidR="00076CDB" w:rsidRPr="00A15A08" w:rsidRDefault="00076CDB" w:rsidP="005827F6">
            <w:pPr>
              <w:pStyle w:val="Stijl33"/>
            </w:pPr>
          </w:p>
        </w:tc>
        <w:tc>
          <w:tcPr>
            <w:tcW w:w="3790" w:type="dxa"/>
          </w:tcPr>
          <w:p w14:paraId="7C3EF1A9" w14:textId="77777777" w:rsidR="00076CDB" w:rsidRPr="00A15A08" w:rsidRDefault="00076CDB" w:rsidP="005827F6">
            <w:pPr>
              <w:pStyle w:val="Stijl33"/>
            </w:pPr>
          </w:p>
        </w:tc>
      </w:tr>
      <w:tr w:rsidR="00076CDB" w:rsidRPr="0052344D" w14:paraId="49A60E0C" w14:textId="77777777" w:rsidTr="00C57B05">
        <w:tc>
          <w:tcPr>
            <w:tcW w:w="5848" w:type="dxa"/>
          </w:tcPr>
          <w:p w14:paraId="7AF6D3B4" w14:textId="77777777" w:rsidR="00076CDB" w:rsidRPr="00A15A08" w:rsidRDefault="00076CDB" w:rsidP="005827F6">
            <w:pPr>
              <w:pStyle w:val="Stijl33"/>
            </w:pPr>
          </w:p>
        </w:tc>
        <w:tc>
          <w:tcPr>
            <w:tcW w:w="760" w:type="dxa"/>
          </w:tcPr>
          <w:p w14:paraId="6A24A8E8" w14:textId="77777777" w:rsidR="00076CDB" w:rsidRPr="00A15A08" w:rsidRDefault="00076CDB" w:rsidP="005827F6">
            <w:pPr>
              <w:pStyle w:val="Stijl33"/>
            </w:pPr>
          </w:p>
        </w:tc>
        <w:tc>
          <w:tcPr>
            <w:tcW w:w="760" w:type="dxa"/>
          </w:tcPr>
          <w:p w14:paraId="1B70CAB0" w14:textId="77777777" w:rsidR="00076CDB" w:rsidRPr="00A15A08" w:rsidRDefault="00076CDB" w:rsidP="005827F6">
            <w:pPr>
              <w:pStyle w:val="Stijl33"/>
            </w:pPr>
          </w:p>
        </w:tc>
        <w:tc>
          <w:tcPr>
            <w:tcW w:w="760" w:type="dxa"/>
          </w:tcPr>
          <w:p w14:paraId="511C85D2" w14:textId="77777777" w:rsidR="00076CDB" w:rsidRPr="00A15A08" w:rsidRDefault="00076CDB" w:rsidP="005827F6">
            <w:pPr>
              <w:pStyle w:val="Stijl33"/>
            </w:pPr>
          </w:p>
        </w:tc>
        <w:tc>
          <w:tcPr>
            <w:tcW w:w="1269" w:type="dxa"/>
          </w:tcPr>
          <w:p w14:paraId="4E46B8DB" w14:textId="77777777" w:rsidR="00076CDB" w:rsidRPr="00A15A08" w:rsidRDefault="00076CDB" w:rsidP="005827F6">
            <w:pPr>
              <w:pStyle w:val="Stijl33"/>
            </w:pPr>
          </w:p>
        </w:tc>
        <w:tc>
          <w:tcPr>
            <w:tcW w:w="842" w:type="dxa"/>
          </w:tcPr>
          <w:p w14:paraId="0A2E9529" w14:textId="77777777" w:rsidR="00076CDB" w:rsidRPr="00A15A08" w:rsidRDefault="00076CDB" w:rsidP="005827F6">
            <w:pPr>
              <w:pStyle w:val="Stijl33"/>
            </w:pPr>
          </w:p>
        </w:tc>
        <w:tc>
          <w:tcPr>
            <w:tcW w:w="3790" w:type="dxa"/>
          </w:tcPr>
          <w:p w14:paraId="381CF314" w14:textId="77777777" w:rsidR="00076CDB" w:rsidRPr="00A15A08" w:rsidRDefault="00076CDB" w:rsidP="005827F6">
            <w:pPr>
              <w:pStyle w:val="Stijl33"/>
            </w:pPr>
          </w:p>
        </w:tc>
      </w:tr>
      <w:tr w:rsidR="00076CDB" w:rsidRPr="0052344D" w14:paraId="79D3016C" w14:textId="77777777" w:rsidTr="005827F6">
        <w:tc>
          <w:tcPr>
            <w:tcW w:w="14029" w:type="dxa"/>
            <w:gridSpan w:val="7"/>
            <w:shd w:val="clear" w:color="auto" w:fill="D9D9D9" w:themeFill="background1" w:themeFillShade="D9"/>
          </w:tcPr>
          <w:p w14:paraId="0275BCA7" w14:textId="5C90F08B" w:rsidR="00076CDB" w:rsidRPr="00A15A08" w:rsidRDefault="00076CDB" w:rsidP="00273BF4">
            <w:pPr>
              <w:pStyle w:val="Leerdoelen"/>
            </w:pPr>
            <w:r w:rsidRPr="00A15A08">
              <w:t xml:space="preserve">LPD 21   </w:t>
            </w:r>
            <w:r w:rsidR="005569F5">
              <w:t>De leerling</w:t>
            </w:r>
            <w:r w:rsidRPr="00A15A08">
              <w:t xml:space="preserve"> ne</w:t>
            </w:r>
            <w:r w:rsidR="002141C4">
              <w:t>emt</w:t>
            </w:r>
            <w:r w:rsidRPr="00A15A08">
              <w:t xml:space="preserve"> een ergonomische houding aan en vermijd</w:t>
            </w:r>
            <w:r w:rsidR="002141C4">
              <w:t>t</w:t>
            </w:r>
            <w:r w:rsidRPr="00A15A08">
              <w:t xml:space="preserve"> fysieke belastingen en ergonomische knelpunten bij het voorbereiden en uitvoeren van werkzaamheden.</w:t>
            </w:r>
          </w:p>
        </w:tc>
      </w:tr>
      <w:tr w:rsidR="00076CDB" w:rsidRPr="0052344D" w14:paraId="51D3BBD9" w14:textId="77777777" w:rsidTr="00C57B05">
        <w:tc>
          <w:tcPr>
            <w:tcW w:w="5848" w:type="dxa"/>
          </w:tcPr>
          <w:p w14:paraId="2EEA7344" w14:textId="77777777" w:rsidR="00076CDB" w:rsidRPr="00A15A08" w:rsidRDefault="00076CDB" w:rsidP="005827F6">
            <w:pPr>
              <w:pStyle w:val="Stijl33"/>
            </w:pPr>
          </w:p>
        </w:tc>
        <w:tc>
          <w:tcPr>
            <w:tcW w:w="760" w:type="dxa"/>
          </w:tcPr>
          <w:p w14:paraId="7354B8D0" w14:textId="77777777" w:rsidR="00076CDB" w:rsidRPr="00A15A08" w:rsidRDefault="00076CDB" w:rsidP="005827F6">
            <w:pPr>
              <w:pStyle w:val="Stijl33"/>
            </w:pPr>
          </w:p>
        </w:tc>
        <w:tc>
          <w:tcPr>
            <w:tcW w:w="760" w:type="dxa"/>
          </w:tcPr>
          <w:p w14:paraId="1442FDD9" w14:textId="77777777" w:rsidR="00076CDB" w:rsidRPr="00A15A08" w:rsidRDefault="00076CDB" w:rsidP="005827F6">
            <w:pPr>
              <w:pStyle w:val="Stijl33"/>
            </w:pPr>
          </w:p>
        </w:tc>
        <w:tc>
          <w:tcPr>
            <w:tcW w:w="760" w:type="dxa"/>
          </w:tcPr>
          <w:p w14:paraId="69113217" w14:textId="77777777" w:rsidR="00076CDB" w:rsidRPr="00A15A08" w:rsidRDefault="00076CDB" w:rsidP="005827F6">
            <w:pPr>
              <w:pStyle w:val="Stijl33"/>
            </w:pPr>
          </w:p>
        </w:tc>
        <w:tc>
          <w:tcPr>
            <w:tcW w:w="1269" w:type="dxa"/>
          </w:tcPr>
          <w:p w14:paraId="53BB8867" w14:textId="77777777" w:rsidR="00076CDB" w:rsidRPr="00A15A08" w:rsidRDefault="00076CDB" w:rsidP="005827F6">
            <w:pPr>
              <w:pStyle w:val="Stijl33"/>
            </w:pPr>
          </w:p>
        </w:tc>
        <w:tc>
          <w:tcPr>
            <w:tcW w:w="842" w:type="dxa"/>
          </w:tcPr>
          <w:p w14:paraId="5C6CAE69" w14:textId="77777777" w:rsidR="00076CDB" w:rsidRPr="00A15A08" w:rsidRDefault="00076CDB" w:rsidP="005827F6">
            <w:pPr>
              <w:pStyle w:val="Stijl33"/>
            </w:pPr>
          </w:p>
        </w:tc>
        <w:tc>
          <w:tcPr>
            <w:tcW w:w="3790" w:type="dxa"/>
          </w:tcPr>
          <w:p w14:paraId="506BC790" w14:textId="77777777" w:rsidR="00076CDB" w:rsidRPr="00A15A08" w:rsidRDefault="00076CDB" w:rsidP="005827F6">
            <w:pPr>
              <w:pStyle w:val="Stijl33"/>
            </w:pPr>
          </w:p>
        </w:tc>
      </w:tr>
      <w:tr w:rsidR="00076CDB" w:rsidRPr="0052344D" w14:paraId="69974274" w14:textId="77777777" w:rsidTr="00C57B05">
        <w:tc>
          <w:tcPr>
            <w:tcW w:w="5848" w:type="dxa"/>
          </w:tcPr>
          <w:p w14:paraId="42DA5A2F" w14:textId="77777777" w:rsidR="00076CDB" w:rsidRPr="00A15A08" w:rsidRDefault="00076CDB" w:rsidP="005827F6">
            <w:pPr>
              <w:pStyle w:val="Stijl33"/>
            </w:pPr>
          </w:p>
        </w:tc>
        <w:tc>
          <w:tcPr>
            <w:tcW w:w="760" w:type="dxa"/>
          </w:tcPr>
          <w:p w14:paraId="4DC29B8F" w14:textId="77777777" w:rsidR="00076CDB" w:rsidRPr="00A15A08" w:rsidRDefault="00076CDB" w:rsidP="005827F6">
            <w:pPr>
              <w:pStyle w:val="Stijl33"/>
            </w:pPr>
          </w:p>
        </w:tc>
        <w:tc>
          <w:tcPr>
            <w:tcW w:w="760" w:type="dxa"/>
          </w:tcPr>
          <w:p w14:paraId="3DD698A9" w14:textId="77777777" w:rsidR="00076CDB" w:rsidRPr="00A15A08" w:rsidRDefault="00076CDB" w:rsidP="005827F6">
            <w:pPr>
              <w:pStyle w:val="Stijl33"/>
            </w:pPr>
          </w:p>
        </w:tc>
        <w:tc>
          <w:tcPr>
            <w:tcW w:w="760" w:type="dxa"/>
          </w:tcPr>
          <w:p w14:paraId="6CAB71D2" w14:textId="77777777" w:rsidR="00076CDB" w:rsidRPr="00A15A08" w:rsidRDefault="00076CDB" w:rsidP="005827F6">
            <w:pPr>
              <w:pStyle w:val="Stijl33"/>
            </w:pPr>
          </w:p>
        </w:tc>
        <w:tc>
          <w:tcPr>
            <w:tcW w:w="1269" w:type="dxa"/>
          </w:tcPr>
          <w:p w14:paraId="083A6ABF" w14:textId="77777777" w:rsidR="00076CDB" w:rsidRPr="00A15A08" w:rsidRDefault="00076CDB" w:rsidP="005827F6">
            <w:pPr>
              <w:pStyle w:val="Stijl33"/>
            </w:pPr>
          </w:p>
        </w:tc>
        <w:tc>
          <w:tcPr>
            <w:tcW w:w="842" w:type="dxa"/>
          </w:tcPr>
          <w:p w14:paraId="441DD2C4" w14:textId="77777777" w:rsidR="00076CDB" w:rsidRPr="00A15A08" w:rsidRDefault="00076CDB" w:rsidP="005827F6">
            <w:pPr>
              <w:pStyle w:val="Stijl33"/>
            </w:pPr>
          </w:p>
        </w:tc>
        <w:tc>
          <w:tcPr>
            <w:tcW w:w="3790" w:type="dxa"/>
          </w:tcPr>
          <w:p w14:paraId="472B7794" w14:textId="77777777" w:rsidR="00076CDB" w:rsidRPr="00A15A08" w:rsidRDefault="00076CDB" w:rsidP="005827F6">
            <w:pPr>
              <w:pStyle w:val="Stijl33"/>
            </w:pPr>
          </w:p>
        </w:tc>
      </w:tr>
      <w:tr w:rsidR="00DB27EE" w:rsidRPr="0052344D" w14:paraId="1539DBCA" w14:textId="77777777" w:rsidTr="00C57B05">
        <w:tc>
          <w:tcPr>
            <w:tcW w:w="5848" w:type="dxa"/>
          </w:tcPr>
          <w:p w14:paraId="197A8CAC" w14:textId="77777777" w:rsidR="00DB27EE" w:rsidRPr="00A15A08" w:rsidRDefault="00DB27EE" w:rsidP="005827F6">
            <w:pPr>
              <w:pStyle w:val="Stijl33"/>
            </w:pPr>
          </w:p>
        </w:tc>
        <w:tc>
          <w:tcPr>
            <w:tcW w:w="760" w:type="dxa"/>
          </w:tcPr>
          <w:p w14:paraId="0D736C98" w14:textId="77777777" w:rsidR="00DB27EE" w:rsidRPr="00A15A08" w:rsidRDefault="00DB27EE" w:rsidP="005827F6">
            <w:pPr>
              <w:pStyle w:val="Stijl33"/>
            </w:pPr>
          </w:p>
        </w:tc>
        <w:tc>
          <w:tcPr>
            <w:tcW w:w="760" w:type="dxa"/>
          </w:tcPr>
          <w:p w14:paraId="2019A8FC" w14:textId="77777777" w:rsidR="00DB27EE" w:rsidRPr="00A15A08" w:rsidRDefault="00DB27EE" w:rsidP="005827F6">
            <w:pPr>
              <w:pStyle w:val="Stijl33"/>
            </w:pPr>
          </w:p>
        </w:tc>
        <w:tc>
          <w:tcPr>
            <w:tcW w:w="760" w:type="dxa"/>
          </w:tcPr>
          <w:p w14:paraId="13749401" w14:textId="77777777" w:rsidR="00DB27EE" w:rsidRPr="00A15A08" w:rsidRDefault="00DB27EE" w:rsidP="005827F6">
            <w:pPr>
              <w:pStyle w:val="Stijl33"/>
            </w:pPr>
          </w:p>
        </w:tc>
        <w:tc>
          <w:tcPr>
            <w:tcW w:w="1269" w:type="dxa"/>
          </w:tcPr>
          <w:p w14:paraId="7A5EB6A3" w14:textId="77777777" w:rsidR="00DB27EE" w:rsidRPr="00A15A08" w:rsidRDefault="00DB27EE" w:rsidP="005827F6">
            <w:pPr>
              <w:pStyle w:val="Stijl33"/>
            </w:pPr>
          </w:p>
        </w:tc>
        <w:tc>
          <w:tcPr>
            <w:tcW w:w="842" w:type="dxa"/>
          </w:tcPr>
          <w:p w14:paraId="1E9187F9" w14:textId="77777777" w:rsidR="00DB27EE" w:rsidRPr="00A15A08" w:rsidRDefault="00DB27EE" w:rsidP="005827F6">
            <w:pPr>
              <w:pStyle w:val="Stijl33"/>
            </w:pPr>
          </w:p>
        </w:tc>
        <w:tc>
          <w:tcPr>
            <w:tcW w:w="3790" w:type="dxa"/>
          </w:tcPr>
          <w:p w14:paraId="501A1F91" w14:textId="77777777" w:rsidR="00DB27EE" w:rsidRPr="00A15A08" w:rsidRDefault="00DB27EE" w:rsidP="005827F6">
            <w:pPr>
              <w:pStyle w:val="Stijl33"/>
            </w:pPr>
          </w:p>
        </w:tc>
      </w:tr>
      <w:tr w:rsidR="00076CDB" w:rsidRPr="0052344D" w14:paraId="7AEDE736" w14:textId="77777777" w:rsidTr="00C57B05">
        <w:tc>
          <w:tcPr>
            <w:tcW w:w="5848" w:type="dxa"/>
          </w:tcPr>
          <w:p w14:paraId="6ADD463D" w14:textId="77777777" w:rsidR="00076CDB" w:rsidRPr="00A15A08" w:rsidRDefault="00076CDB" w:rsidP="005827F6">
            <w:pPr>
              <w:pStyle w:val="Stijl33"/>
            </w:pPr>
          </w:p>
        </w:tc>
        <w:tc>
          <w:tcPr>
            <w:tcW w:w="760" w:type="dxa"/>
          </w:tcPr>
          <w:p w14:paraId="45DC73CB" w14:textId="77777777" w:rsidR="00076CDB" w:rsidRPr="00A15A08" w:rsidRDefault="00076CDB" w:rsidP="005827F6">
            <w:pPr>
              <w:pStyle w:val="Stijl33"/>
            </w:pPr>
          </w:p>
        </w:tc>
        <w:tc>
          <w:tcPr>
            <w:tcW w:w="760" w:type="dxa"/>
          </w:tcPr>
          <w:p w14:paraId="3553004C" w14:textId="77777777" w:rsidR="00076CDB" w:rsidRPr="00A15A08" w:rsidRDefault="00076CDB" w:rsidP="005827F6">
            <w:pPr>
              <w:pStyle w:val="Stijl33"/>
            </w:pPr>
          </w:p>
        </w:tc>
        <w:tc>
          <w:tcPr>
            <w:tcW w:w="760" w:type="dxa"/>
          </w:tcPr>
          <w:p w14:paraId="4C3F3D60" w14:textId="77777777" w:rsidR="00076CDB" w:rsidRPr="00A15A08" w:rsidRDefault="00076CDB" w:rsidP="005827F6">
            <w:pPr>
              <w:pStyle w:val="Stijl33"/>
            </w:pPr>
          </w:p>
        </w:tc>
        <w:tc>
          <w:tcPr>
            <w:tcW w:w="1269" w:type="dxa"/>
          </w:tcPr>
          <w:p w14:paraId="31225694" w14:textId="77777777" w:rsidR="00076CDB" w:rsidRPr="00A15A08" w:rsidRDefault="00076CDB" w:rsidP="005827F6">
            <w:pPr>
              <w:pStyle w:val="Stijl33"/>
            </w:pPr>
          </w:p>
        </w:tc>
        <w:tc>
          <w:tcPr>
            <w:tcW w:w="842" w:type="dxa"/>
          </w:tcPr>
          <w:p w14:paraId="0D604948" w14:textId="77777777" w:rsidR="00076CDB" w:rsidRPr="00A15A08" w:rsidRDefault="00076CDB" w:rsidP="005827F6">
            <w:pPr>
              <w:pStyle w:val="Stijl33"/>
            </w:pPr>
          </w:p>
        </w:tc>
        <w:tc>
          <w:tcPr>
            <w:tcW w:w="3790" w:type="dxa"/>
          </w:tcPr>
          <w:p w14:paraId="41E7F6A5" w14:textId="77777777" w:rsidR="00076CDB" w:rsidRPr="00A15A08" w:rsidRDefault="00076CDB" w:rsidP="005827F6">
            <w:pPr>
              <w:pStyle w:val="Stijl33"/>
            </w:pPr>
          </w:p>
        </w:tc>
      </w:tr>
      <w:tr w:rsidR="00076CDB" w:rsidRPr="0052344D" w14:paraId="5B6F1211" w14:textId="77777777" w:rsidTr="00C57B05">
        <w:tc>
          <w:tcPr>
            <w:tcW w:w="5848" w:type="dxa"/>
          </w:tcPr>
          <w:p w14:paraId="13CC0991" w14:textId="77777777" w:rsidR="00076CDB" w:rsidRPr="00A15A08" w:rsidRDefault="00076CDB" w:rsidP="005827F6">
            <w:pPr>
              <w:pStyle w:val="Stijl33"/>
            </w:pPr>
          </w:p>
        </w:tc>
        <w:tc>
          <w:tcPr>
            <w:tcW w:w="760" w:type="dxa"/>
          </w:tcPr>
          <w:p w14:paraId="1597B866" w14:textId="77777777" w:rsidR="00076CDB" w:rsidRPr="00A15A08" w:rsidRDefault="00076CDB" w:rsidP="005827F6">
            <w:pPr>
              <w:pStyle w:val="Stijl33"/>
            </w:pPr>
          </w:p>
        </w:tc>
        <w:tc>
          <w:tcPr>
            <w:tcW w:w="760" w:type="dxa"/>
          </w:tcPr>
          <w:p w14:paraId="7889E7C9" w14:textId="77777777" w:rsidR="00076CDB" w:rsidRPr="00A15A08" w:rsidRDefault="00076CDB" w:rsidP="005827F6">
            <w:pPr>
              <w:pStyle w:val="Stijl33"/>
            </w:pPr>
          </w:p>
        </w:tc>
        <w:tc>
          <w:tcPr>
            <w:tcW w:w="760" w:type="dxa"/>
          </w:tcPr>
          <w:p w14:paraId="5D8DF5D7" w14:textId="77777777" w:rsidR="00076CDB" w:rsidRPr="00A15A08" w:rsidRDefault="00076CDB" w:rsidP="005827F6">
            <w:pPr>
              <w:pStyle w:val="Stijl33"/>
            </w:pPr>
          </w:p>
        </w:tc>
        <w:tc>
          <w:tcPr>
            <w:tcW w:w="1269" w:type="dxa"/>
          </w:tcPr>
          <w:p w14:paraId="2A1D21A2" w14:textId="77777777" w:rsidR="00076CDB" w:rsidRPr="00A15A08" w:rsidRDefault="00076CDB" w:rsidP="005827F6">
            <w:pPr>
              <w:pStyle w:val="Stijl33"/>
            </w:pPr>
          </w:p>
        </w:tc>
        <w:tc>
          <w:tcPr>
            <w:tcW w:w="842" w:type="dxa"/>
          </w:tcPr>
          <w:p w14:paraId="3AA0063D" w14:textId="77777777" w:rsidR="00076CDB" w:rsidRPr="00A15A08" w:rsidRDefault="00076CDB" w:rsidP="005827F6">
            <w:pPr>
              <w:pStyle w:val="Stijl33"/>
            </w:pPr>
          </w:p>
        </w:tc>
        <w:tc>
          <w:tcPr>
            <w:tcW w:w="3790" w:type="dxa"/>
          </w:tcPr>
          <w:p w14:paraId="281C2974" w14:textId="77777777" w:rsidR="00076CDB" w:rsidRPr="00A15A08" w:rsidRDefault="00076CDB" w:rsidP="005827F6">
            <w:pPr>
              <w:pStyle w:val="Stijl33"/>
            </w:pPr>
          </w:p>
        </w:tc>
      </w:tr>
      <w:tr w:rsidR="00076CDB" w:rsidRPr="0052344D" w14:paraId="25725FC1" w14:textId="77777777" w:rsidTr="00C57B05">
        <w:tc>
          <w:tcPr>
            <w:tcW w:w="5848" w:type="dxa"/>
          </w:tcPr>
          <w:p w14:paraId="4F150897" w14:textId="77777777" w:rsidR="00076CDB" w:rsidRPr="00A15A08" w:rsidRDefault="00076CDB" w:rsidP="005827F6">
            <w:pPr>
              <w:pStyle w:val="Stijl33"/>
            </w:pPr>
          </w:p>
        </w:tc>
        <w:tc>
          <w:tcPr>
            <w:tcW w:w="760" w:type="dxa"/>
          </w:tcPr>
          <w:p w14:paraId="74F770B4" w14:textId="77777777" w:rsidR="00076CDB" w:rsidRPr="00A15A08" w:rsidRDefault="00076CDB" w:rsidP="005827F6">
            <w:pPr>
              <w:pStyle w:val="Stijl33"/>
            </w:pPr>
          </w:p>
        </w:tc>
        <w:tc>
          <w:tcPr>
            <w:tcW w:w="760" w:type="dxa"/>
          </w:tcPr>
          <w:p w14:paraId="53ABA027" w14:textId="77777777" w:rsidR="00076CDB" w:rsidRPr="00A15A08" w:rsidRDefault="00076CDB" w:rsidP="005827F6">
            <w:pPr>
              <w:pStyle w:val="Stijl33"/>
            </w:pPr>
          </w:p>
        </w:tc>
        <w:tc>
          <w:tcPr>
            <w:tcW w:w="760" w:type="dxa"/>
          </w:tcPr>
          <w:p w14:paraId="7A2BCE42" w14:textId="77777777" w:rsidR="00076CDB" w:rsidRPr="00A15A08" w:rsidRDefault="00076CDB" w:rsidP="005827F6">
            <w:pPr>
              <w:pStyle w:val="Stijl33"/>
            </w:pPr>
          </w:p>
        </w:tc>
        <w:tc>
          <w:tcPr>
            <w:tcW w:w="1269" w:type="dxa"/>
          </w:tcPr>
          <w:p w14:paraId="7D94AEDC" w14:textId="77777777" w:rsidR="00076CDB" w:rsidRPr="00A15A08" w:rsidRDefault="00076CDB" w:rsidP="005827F6">
            <w:pPr>
              <w:pStyle w:val="Stijl33"/>
            </w:pPr>
          </w:p>
        </w:tc>
        <w:tc>
          <w:tcPr>
            <w:tcW w:w="842" w:type="dxa"/>
          </w:tcPr>
          <w:p w14:paraId="4C053BE9" w14:textId="77777777" w:rsidR="00076CDB" w:rsidRPr="00A15A08" w:rsidRDefault="00076CDB" w:rsidP="005827F6">
            <w:pPr>
              <w:pStyle w:val="Stijl33"/>
            </w:pPr>
          </w:p>
        </w:tc>
        <w:tc>
          <w:tcPr>
            <w:tcW w:w="3790" w:type="dxa"/>
          </w:tcPr>
          <w:p w14:paraId="7FD83B92" w14:textId="77777777" w:rsidR="00076CDB" w:rsidRPr="00A15A08" w:rsidRDefault="00076CDB" w:rsidP="005827F6">
            <w:pPr>
              <w:pStyle w:val="Stijl33"/>
            </w:pPr>
          </w:p>
        </w:tc>
      </w:tr>
      <w:tr w:rsidR="00076CDB" w:rsidRPr="0052344D" w14:paraId="7274EA90" w14:textId="77777777" w:rsidTr="005827F6">
        <w:tc>
          <w:tcPr>
            <w:tcW w:w="14029" w:type="dxa"/>
            <w:gridSpan w:val="7"/>
            <w:shd w:val="clear" w:color="auto" w:fill="D9D9D9" w:themeFill="background1" w:themeFillShade="D9"/>
          </w:tcPr>
          <w:p w14:paraId="2FD03193" w14:textId="07C6C511" w:rsidR="00076CDB" w:rsidRPr="00A15A08" w:rsidRDefault="00076CDB" w:rsidP="00273BF4">
            <w:pPr>
              <w:pStyle w:val="Leerdoelen"/>
            </w:pPr>
            <w:r w:rsidRPr="00A15A08">
              <w:lastRenderedPageBreak/>
              <w:t xml:space="preserve">LPD 22  </w:t>
            </w:r>
            <w:r w:rsidR="005569F5">
              <w:t>De leerling</w:t>
            </w:r>
            <w:r w:rsidRPr="00A15A08">
              <w:t xml:space="preserve"> werk</w:t>
            </w:r>
            <w:r w:rsidR="002141C4">
              <w:t>t</w:t>
            </w:r>
            <w:r w:rsidRPr="00A15A08">
              <w:t xml:space="preserve"> op een veilige en duurzame manier met materialen, chemische stoffen en technische systemen</w:t>
            </w:r>
            <w:r w:rsidR="008012D3">
              <w:t>, beperkt</w:t>
            </w:r>
            <w:r w:rsidR="00DB27EE">
              <w:t xml:space="preserve"> geluidshinder</w:t>
            </w:r>
            <w:r w:rsidRPr="00A15A08">
              <w:t xml:space="preserve"> en gebruik</w:t>
            </w:r>
            <w:r w:rsidR="00DB27EE">
              <w:t>t</w:t>
            </w:r>
            <w:r w:rsidRPr="00A15A08">
              <w:t xml:space="preserve"> persoonlijke en collectieve beschermingsmiddelen.   </w:t>
            </w:r>
          </w:p>
          <w:p w14:paraId="610AB2A9" w14:textId="77777777" w:rsidR="00076CDB" w:rsidRPr="00A15A08" w:rsidRDefault="00076CDB" w:rsidP="00E173A9">
            <w:pPr>
              <w:pStyle w:val="Afbakeningalleen"/>
            </w:pPr>
            <w:r w:rsidRPr="00A15A08">
              <w:t xml:space="preserve">Specifieke risico’s met inbegrip van risico’s van gevaarlijke en schadelijke stoffen, elektriciteit, lawaai, trillingen, brand, explosies </w:t>
            </w:r>
          </w:p>
        </w:tc>
      </w:tr>
      <w:tr w:rsidR="00076CDB" w:rsidRPr="0052344D" w14:paraId="249C5926" w14:textId="77777777" w:rsidTr="00C57B05">
        <w:tc>
          <w:tcPr>
            <w:tcW w:w="5848" w:type="dxa"/>
          </w:tcPr>
          <w:p w14:paraId="0A57891B" w14:textId="77777777" w:rsidR="00076CDB" w:rsidRPr="00A15A08" w:rsidRDefault="00076CDB" w:rsidP="005827F6">
            <w:pPr>
              <w:pStyle w:val="Stijl33"/>
            </w:pPr>
          </w:p>
        </w:tc>
        <w:tc>
          <w:tcPr>
            <w:tcW w:w="760" w:type="dxa"/>
          </w:tcPr>
          <w:p w14:paraId="5B338EC6" w14:textId="77777777" w:rsidR="00076CDB" w:rsidRPr="00A15A08" w:rsidRDefault="00076CDB" w:rsidP="005827F6">
            <w:pPr>
              <w:pStyle w:val="Stijl33"/>
            </w:pPr>
          </w:p>
        </w:tc>
        <w:tc>
          <w:tcPr>
            <w:tcW w:w="760" w:type="dxa"/>
          </w:tcPr>
          <w:p w14:paraId="63F92415" w14:textId="77777777" w:rsidR="00076CDB" w:rsidRPr="00A15A08" w:rsidRDefault="00076CDB" w:rsidP="005827F6">
            <w:pPr>
              <w:pStyle w:val="Stijl33"/>
            </w:pPr>
          </w:p>
        </w:tc>
        <w:tc>
          <w:tcPr>
            <w:tcW w:w="760" w:type="dxa"/>
          </w:tcPr>
          <w:p w14:paraId="67EA37E2" w14:textId="77777777" w:rsidR="00076CDB" w:rsidRPr="00A15A08" w:rsidRDefault="00076CDB" w:rsidP="005827F6">
            <w:pPr>
              <w:pStyle w:val="Stijl33"/>
            </w:pPr>
          </w:p>
        </w:tc>
        <w:tc>
          <w:tcPr>
            <w:tcW w:w="1269" w:type="dxa"/>
          </w:tcPr>
          <w:p w14:paraId="1F6EB56A" w14:textId="77777777" w:rsidR="00076CDB" w:rsidRPr="00A15A08" w:rsidRDefault="00076CDB" w:rsidP="005827F6">
            <w:pPr>
              <w:pStyle w:val="Stijl33"/>
            </w:pPr>
          </w:p>
        </w:tc>
        <w:tc>
          <w:tcPr>
            <w:tcW w:w="842" w:type="dxa"/>
          </w:tcPr>
          <w:p w14:paraId="753274F4" w14:textId="77777777" w:rsidR="00076CDB" w:rsidRPr="00A15A08" w:rsidRDefault="00076CDB" w:rsidP="005827F6">
            <w:pPr>
              <w:pStyle w:val="Stijl33"/>
            </w:pPr>
          </w:p>
        </w:tc>
        <w:tc>
          <w:tcPr>
            <w:tcW w:w="3790" w:type="dxa"/>
          </w:tcPr>
          <w:p w14:paraId="2BBD9F7D" w14:textId="77777777" w:rsidR="00076CDB" w:rsidRPr="00A15A08" w:rsidRDefault="00076CDB" w:rsidP="005827F6">
            <w:pPr>
              <w:pStyle w:val="Stijl33"/>
            </w:pPr>
          </w:p>
        </w:tc>
      </w:tr>
      <w:tr w:rsidR="00076CDB" w:rsidRPr="0052344D" w14:paraId="716F0A3F" w14:textId="77777777" w:rsidTr="00C57B05">
        <w:tc>
          <w:tcPr>
            <w:tcW w:w="5848" w:type="dxa"/>
          </w:tcPr>
          <w:p w14:paraId="1D14DF5F" w14:textId="77777777" w:rsidR="00076CDB" w:rsidRPr="00A15A08" w:rsidRDefault="00076CDB" w:rsidP="005827F6">
            <w:pPr>
              <w:pStyle w:val="Stijl33"/>
            </w:pPr>
          </w:p>
        </w:tc>
        <w:tc>
          <w:tcPr>
            <w:tcW w:w="760" w:type="dxa"/>
          </w:tcPr>
          <w:p w14:paraId="44CA0DD0" w14:textId="77777777" w:rsidR="00076CDB" w:rsidRPr="00A15A08" w:rsidRDefault="00076CDB" w:rsidP="005827F6">
            <w:pPr>
              <w:pStyle w:val="Stijl33"/>
            </w:pPr>
          </w:p>
        </w:tc>
        <w:tc>
          <w:tcPr>
            <w:tcW w:w="760" w:type="dxa"/>
          </w:tcPr>
          <w:p w14:paraId="1680B749" w14:textId="77777777" w:rsidR="00076CDB" w:rsidRPr="00A15A08" w:rsidRDefault="00076CDB" w:rsidP="005827F6">
            <w:pPr>
              <w:pStyle w:val="Stijl33"/>
            </w:pPr>
          </w:p>
        </w:tc>
        <w:tc>
          <w:tcPr>
            <w:tcW w:w="760" w:type="dxa"/>
          </w:tcPr>
          <w:p w14:paraId="63043360" w14:textId="77777777" w:rsidR="00076CDB" w:rsidRPr="00A15A08" w:rsidRDefault="00076CDB" w:rsidP="005827F6">
            <w:pPr>
              <w:pStyle w:val="Stijl33"/>
            </w:pPr>
          </w:p>
        </w:tc>
        <w:tc>
          <w:tcPr>
            <w:tcW w:w="1269" w:type="dxa"/>
          </w:tcPr>
          <w:p w14:paraId="3333CB22" w14:textId="77777777" w:rsidR="00076CDB" w:rsidRPr="00A15A08" w:rsidRDefault="00076CDB" w:rsidP="005827F6">
            <w:pPr>
              <w:pStyle w:val="Stijl33"/>
            </w:pPr>
          </w:p>
        </w:tc>
        <w:tc>
          <w:tcPr>
            <w:tcW w:w="842" w:type="dxa"/>
          </w:tcPr>
          <w:p w14:paraId="6504A859" w14:textId="77777777" w:rsidR="00076CDB" w:rsidRPr="00A15A08" w:rsidRDefault="00076CDB" w:rsidP="005827F6">
            <w:pPr>
              <w:pStyle w:val="Stijl33"/>
            </w:pPr>
          </w:p>
        </w:tc>
        <w:tc>
          <w:tcPr>
            <w:tcW w:w="3790" w:type="dxa"/>
          </w:tcPr>
          <w:p w14:paraId="7EBB45BB" w14:textId="77777777" w:rsidR="00076CDB" w:rsidRPr="00A15A08" w:rsidRDefault="00076CDB" w:rsidP="005827F6">
            <w:pPr>
              <w:pStyle w:val="Stijl33"/>
            </w:pPr>
          </w:p>
        </w:tc>
      </w:tr>
      <w:tr w:rsidR="00076CDB" w:rsidRPr="0052344D" w14:paraId="3055C129" w14:textId="77777777" w:rsidTr="00C57B05">
        <w:tc>
          <w:tcPr>
            <w:tcW w:w="5848" w:type="dxa"/>
          </w:tcPr>
          <w:p w14:paraId="4BE901B5" w14:textId="77777777" w:rsidR="00076CDB" w:rsidRPr="00A15A08" w:rsidRDefault="00076CDB" w:rsidP="005827F6">
            <w:pPr>
              <w:pStyle w:val="Stijl33"/>
            </w:pPr>
          </w:p>
        </w:tc>
        <w:tc>
          <w:tcPr>
            <w:tcW w:w="760" w:type="dxa"/>
          </w:tcPr>
          <w:p w14:paraId="44F3491B" w14:textId="77777777" w:rsidR="00076CDB" w:rsidRPr="00A15A08" w:rsidRDefault="00076CDB" w:rsidP="005827F6">
            <w:pPr>
              <w:pStyle w:val="Stijl33"/>
            </w:pPr>
          </w:p>
        </w:tc>
        <w:tc>
          <w:tcPr>
            <w:tcW w:w="760" w:type="dxa"/>
          </w:tcPr>
          <w:p w14:paraId="44486E2B" w14:textId="77777777" w:rsidR="00076CDB" w:rsidRPr="00A15A08" w:rsidRDefault="00076CDB" w:rsidP="005827F6">
            <w:pPr>
              <w:pStyle w:val="Stijl33"/>
            </w:pPr>
          </w:p>
        </w:tc>
        <w:tc>
          <w:tcPr>
            <w:tcW w:w="760" w:type="dxa"/>
          </w:tcPr>
          <w:p w14:paraId="29B74DE6" w14:textId="77777777" w:rsidR="00076CDB" w:rsidRPr="00A15A08" w:rsidRDefault="00076CDB" w:rsidP="005827F6">
            <w:pPr>
              <w:pStyle w:val="Stijl33"/>
            </w:pPr>
          </w:p>
        </w:tc>
        <w:tc>
          <w:tcPr>
            <w:tcW w:w="1269" w:type="dxa"/>
          </w:tcPr>
          <w:p w14:paraId="78344811" w14:textId="77777777" w:rsidR="00076CDB" w:rsidRPr="00A15A08" w:rsidRDefault="00076CDB" w:rsidP="005827F6">
            <w:pPr>
              <w:pStyle w:val="Stijl33"/>
            </w:pPr>
          </w:p>
        </w:tc>
        <w:tc>
          <w:tcPr>
            <w:tcW w:w="842" w:type="dxa"/>
          </w:tcPr>
          <w:p w14:paraId="08BDBA60" w14:textId="77777777" w:rsidR="00076CDB" w:rsidRPr="00A15A08" w:rsidRDefault="00076CDB" w:rsidP="005827F6">
            <w:pPr>
              <w:pStyle w:val="Stijl33"/>
            </w:pPr>
          </w:p>
        </w:tc>
        <w:tc>
          <w:tcPr>
            <w:tcW w:w="3790" w:type="dxa"/>
          </w:tcPr>
          <w:p w14:paraId="71A3B4A3" w14:textId="77777777" w:rsidR="00076CDB" w:rsidRPr="00A15A08" w:rsidRDefault="00076CDB" w:rsidP="005827F6">
            <w:pPr>
              <w:pStyle w:val="Stijl33"/>
            </w:pPr>
          </w:p>
        </w:tc>
      </w:tr>
      <w:tr w:rsidR="00076CDB" w:rsidRPr="0052344D" w14:paraId="52130D87" w14:textId="77777777" w:rsidTr="00C57B05">
        <w:tc>
          <w:tcPr>
            <w:tcW w:w="5848" w:type="dxa"/>
          </w:tcPr>
          <w:p w14:paraId="64E003C1" w14:textId="77777777" w:rsidR="00076CDB" w:rsidRPr="00A15A08" w:rsidRDefault="00076CDB" w:rsidP="005827F6">
            <w:pPr>
              <w:pStyle w:val="Stijl33"/>
            </w:pPr>
          </w:p>
        </w:tc>
        <w:tc>
          <w:tcPr>
            <w:tcW w:w="760" w:type="dxa"/>
          </w:tcPr>
          <w:p w14:paraId="00FCF65B" w14:textId="77777777" w:rsidR="00076CDB" w:rsidRPr="00A15A08" w:rsidRDefault="00076CDB" w:rsidP="005827F6">
            <w:pPr>
              <w:pStyle w:val="Stijl33"/>
            </w:pPr>
          </w:p>
        </w:tc>
        <w:tc>
          <w:tcPr>
            <w:tcW w:w="760" w:type="dxa"/>
          </w:tcPr>
          <w:p w14:paraId="0383C27A" w14:textId="77777777" w:rsidR="00076CDB" w:rsidRPr="00A15A08" w:rsidRDefault="00076CDB" w:rsidP="005827F6">
            <w:pPr>
              <w:pStyle w:val="Stijl33"/>
            </w:pPr>
          </w:p>
        </w:tc>
        <w:tc>
          <w:tcPr>
            <w:tcW w:w="760" w:type="dxa"/>
          </w:tcPr>
          <w:p w14:paraId="70C86563" w14:textId="77777777" w:rsidR="00076CDB" w:rsidRPr="00A15A08" w:rsidRDefault="00076CDB" w:rsidP="005827F6">
            <w:pPr>
              <w:pStyle w:val="Stijl33"/>
            </w:pPr>
          </w:p>
        </w:tc>
        <w:tc>
          <w:tcPr>
            <w:tcW w:w="1269" w:type="dxa"/>
          </w:tcPr>
          <w:p w14:paraId="52E66C99" w14:textId="77777777" w:rsidR="00076CDB" w:rsidRPr="00A15A08" w:rsidRDefault="00076CDB" w:rsidP="005827F6">
            <w:pPr>
              <w:pStyle w:val="Stijl33"/>
            </w:pPr>
          </w:p>
        </w:tc>
        <w:tc>
          <w:tcPr>
            <w:tcW w:w="842" w:type="dxa"/>
          </w:tcPr>
          <w:p w14:paraId="6CE11E3E" w14:textId="77777777" w:rsidR="00076CDB" w:rsidRPr="00A15A08" w:rsidRDefault="00076CDB" w:rsidP="005827F6">
            <w:pPr>
              <w:pStyle w:val="Stijl33"/>
            </w:pPr>
          </w:p>
        </w:tc>
        <w:tc>
          <w:tcPr>
            <w:tcW w:w="3790" w:type="dxa"/>
          </w:tcPr>
          <w:p w14:paraId="1352299C" w14:textId="77777777" w:rsidR="00076CDB" w:rsidRPr="00A15A08" w:rsidRDefault="00076CDB" w:rsidP="005827F6">
            <w:pPr>
              <w:pStyle w:val="Stijl33"/>
            </w:pPr>
          </w:p>
        </w:tc>
      </w:tr>
      <w:tr w:rsidR="00076CDB" w:rsidRPr="0052344D" w14:paraId="291BAE55" w14:textId="77777777" w:rsidTr="00C57B05">
        <w:tc>
          <w:tcPr>
            <w:tcW w:w="5848" w:type="dxa"/>
          </w:tcPr>
          <w:p w14:paraId="3FFAD54D" w14:textId="77777777" w:rsidR="00076CDB" w:rsidRPr="00A15A08" w:rsidRDefault="00076CDB" w:rsidP="005827F6">
            <w:pPr>
              <w:pStyle w:val="Stijl33"/>
            </w:pPr>
          </w:p>
        </w:tc>
        <w:tc>
          <w:tcPr>
            <w:tcW w:w="760" w:type="dxa"/>
          </w:tcPr>
          <w:p w14:paraId="14D5BBF9" w14:textId="77777777" w:rsidR="00076CDB" w:rsidRPr="00A15A08" w:rsidRDefault="00076CDB" w:rsidP="005827F6">
            <w:pPr>
              <w:pStyle w:val="Stijl33"/>
            </w:pPr>
          </w:p>
        </w:tc>
        <w:tc>
          <w:tcPr>
            <w:tcW w:w="760" w:type="dxa"/>
          </w:tcPr>
          <w:p w14:paraId="6699007E" w14:textId="77777777" w:rsidR="00076CDB" w:rsidRPr="00A15A08" w:rsidRDefault="00076CDB" w:rsidP="005827F6">
            <w:pPr>
              <w:pStyle w:val="Stijl33"/>
            </w:pPr>
          </w:p>
        </w:tc>
        <w:tc>
          <w:tcPr>
            <w:tcW w:w="760" w:type="dxa"/>
          </w:tcPr>
          <w:p w14:paraId="16B4D517" w14:textId="77777777" w:rsidR="00076CDB" w:rsidRPr="00A15A08" w:rsidRDefault="00076CDB" w:rsidP="005827F6">
            <w:pPr>
              <w:pStyle w:val="Stijl33"/>
            </w:pPr>
          </w:p>
        </w:tc>
        <w:tc>
          <w:tcPr>
            <w:tcW w:w="1269" w:type="dxa"/>
          </w:tcPr>
          <w:p w14:paraId="325F9BBD" w14:textId="77777777" w:rsidR="00076CDB" w:rsidRPr="00A15A08" w:rsidRDefault="00076CDB" w:rsidP="005827F6">
            <w:pPr>
              <w:pStyle w:val="Stijl33"/>
            </w:pPr>
          </w:p>
        </w:tc>
        <w:tc>
          <w:tcPr>
            <w:tcW w:w="842" w:type="dxa"/>
          </w:tcPr>
          <w:p w14:paraId="18E666F9" w14:textId="77777777" w:rsidR="00076CDB" w:rsidRPr="00A15A08" w:rsidRDefault="00076CDB" w:rsidP="005827F6">
            <w:pPr>
              <w:pStyle w:val="Stijl33"/>
            </w:pPr>
          </w:p>
        </w:tc>
        <w:tc>
          <w:tcPr>
            <w:tcW w:w="3790" w:type="dxa"/>
          </w:tcPr>
          <w:p w14:paraId="5A09129B" w14:textId="77777777" w:rsidR="00076CDB" w:rsidRPr="00A15A08" w:rsidRDefault="00076CDB" w:rsidP="005827F6">
            <w:pPr>
              <w:pStyle w:val="Stijl33"/>
            </w:pPr>
          </w:p>
        </w:tc>
      </w:tr>
      <w:tr w:rsidR="00076CDB" w:rsidRPr="0052344D" w14:paraId="20FAAE24" w14:textId="77777777" w:rsidTr="005827F6">
        <w:tc>
          <w:tcPr>
            <w:tcW w:w="14029" w:type="dxa"/>
            <w:gridSpan w:val="7"/>
            <w:shd w:val="clear" w:color="auto" w:fill="D9D9D9" w:themeFill="background1" w:themeFillShade="D9"/>
          </w:tcPr>
          <w:p w14:paraId="25FBCD8B" w14:textId="3B32BAD8" w:rsidR="00076CDB" w:rsidRPr="00A15A08" w:rsidRDefault="00076CDB" w:rsidP="00273BF4">
            <w:pPr>
              <w:pStyle w:val="Leerdoelen"/>
            </w:pPr>
            <w:r w:rsidRPr="00A15A08">
              <w:t xml:space="preserve">LPD 23  </w:t>
            </w:r>
            <w:r w:rsidR="005569F5">
              <w:t>De leerling</w:t>
            </w:r>
            <w:r w:rsidRPr="00A15A08">
              <w:t xml:space="preserve"> controle</w:t>
            </w:r>
            <w:r w:rsidR="002141C4">
              <w:t>ert</w:t>
            </w:r>
            <w:r w:rsidRPr="00A15A08">
              <w:t xml:space="preserve"> veiligheidsvoorzieningen aan houtbewerkingsmachines, toestellen en hulpmiddelen en meld</w:t>
            </w:r>
            <w:r w:rsidR="0056553F">
              <w:t>t</w:t>
            </w:r>
            <w:r w:rsidRPr="00A15A08">
              <w:t xml:space="preserve"> afwijkingen, storingen en gebreken.</w:t>
            </w:r>
          </w:p>
          <w:p w14:paraId="48091F18" w14:textId="77777777" w:rsidR="00076CDB" w:rsidRPr="00A15A08" w:rsidRDefault="00076CDB" w:rsidP="00E173A9">
            <w:pPr>
              <w:pStyle w:val="Afbakeningalleen"/>
            </w:pPr>
            <w:r w:rsidRPr="00A15A08">
              <w:t xml:space="preserve">Elektrisch, pneumatisch en handgereedschap: werking en veiligheidsaspecten </w:t>
            </w:r>
          </w:p>
        </w:tc>
      </w:tr>
      <w:tr w:rsidR="00076CDB" w:rsidRPr="0052344D" w14:paraId="429EE4F2" w14:textId="77777777" w:rsidTr="00C57B05">
        <w:tc>
          <w:tcPr>
            <w:tcW w:w="5848" w:type="dxa"/>
          </w:tcPr>
          <w:p w14:paraId="4BF76D6D" w14:textId="77777777" w:rsidR="00076CDB" w:rsidRPr="00A15A08" w:rsidRDefault="00076CDB" w:rsidP="005827F6">
            <w:pPr>
              <w:pStyle w:val="Stijl33"/>
            </w:pPr>
          </w:p>
        </w:tc>
        <w:tc>
          <w:tcPr>
            <w:tcW w:w="760" w:type="dxa"/>
          </w:tcPr>
          <w:p w14:paraId="6E2DB9F9" w14:textId="77777777" w:rsidR="00076CDB" w:rsidRPr="00A15A08" w:rsidRDefault="00076CDB" w:rsidP="005827F6">
            <w:pPr>
              <w:pStyle w:val="Stijl33"/>
            </w:pPr>
          </w:p>
        </w:tc>
        <w:tc>
          <w:tcPr>
            <w:tcW w:w="760" w:type="dxa"/>
          </w:tcPr>
          <w:p w14:paraId="6B447B51" w14:textId="77777777" w:rsidR="00076CDB" w:rsidRPr="00A15A08" w:rsidRDefault="00076CDB" w:rsidP="005827F6">
            <w:pPr>
              <w:pStyle w:val="Stijl33"/>
            </w:pPr>
          </w:p>
        </w:tc>
        <w:tc>
          <w:tcPr>
            <w:tcW w:w="760" w:type="dxa"/>
          </w:tcPr>
          <w:p w14:paraId="3D3BC7FD" w14:textId="77777777" w:rsidR="00076CDB" w:rsidRPr="00A15A08" w:rsidRDefault="00076CDB" w:rsidP="005827F6">
            <w:pPr>
              <w:pStyle w:val="Stijl33"/>
            </w:pPr>
          </w:p>
        </w:tc>
        <w:tc>
          <w:tcPr>
            <w:tcW w:w="1269" w:type="dxa"/>
          </w:tcPr>
          <w:p w14:paraId="39740E9A" w14:textId="77777777" w:rsidR="00076CDB" w:rsidRPr="00A15A08" w:rsidRDefault="00076CDB" w:rsidP="005827F6">
            <w:pPr>
              <w:pStyle w:val="Stijl33"/>
            </w:pPr>
          </w:p>
        </w:tc>
        <w:tc>
          <w:tcPr>
            <w:tcW w:w="842" w:type="dxa"/>
          </w:tcPr>
          <w:p w14:paraId="3460EDAE" w14:textId="77777777" w:rsidR="00076CDB" w:rsidRPr="00A15A08" w:rsidRDefault="00076CDB" w:rsidP="005827F6">
            <w:pPr>
              <w:pStyle w:val="Stijl33"/>
            </w:pPr>
          </w:p>
        </w:tc>
        <w:tc>
          <w:tcPr>
            <w:tcW w:w="3790" w:type="dxa"/>
          </w:tcPr>
          <w:p w14:paraId="058B0DD9" w14:textId="77777777" w:rsidR="00076CDB" w:rsidRPr="00A15A08" w:rsidRDefault="00076CDB" w:rsidP="005827F6">
            <w:pPr>
              <w:pStyle w:val="Stijl33"/>
            </w:pPr>
          </w:p>
        </w:tc>
      </w:tr>
      <w:tr w:rsidR="00076CDB" w:rsidRPr="0052344D" w14:paraId="145FBD9F" w14:textId="77777777" w:rsidTr="00C57B05">
        <w:tc>
          <w:tcPr>
            <w:tcW w:w="5848" w:type="dxa"/>
          </w:tcPr>
          <w:p w14:paraId="64C1EAB5" w14:textId="77777777" w:rsidR="00076CDB" w:rsidRPr="00A15A08" w:rsidRDefault="00076CDB" w:rsidP="005827F6">
            <w:pPr>
              <w:pStyle w:val="Stijl33"/>
            </w:pPr>
          </w:p>
        </w:tc>
        <w:tc>
          <w:tcPr>
            <w:tcW w:w="760" w:type="dxa"/>
          </w:tcPr>
          <w:p w14:paraId="7E5616F0" w14:textId="77777777" w:rsidR="00076CDB" w:rsidRPr="00A15A08" w:rsidRDefault="00076CDB" w:rsidP="005827F6">
            <w:pPr>
              <w:pStyle w:val="Stijl33"/>
            </w:pPr>
          </w:p>
        </w:tc>
        <w:tc>
          <w:tcPr>
            <w:tcW w:w="760" w:type="dxa"/>
          </w:tcPr>
          <w:p w14:paraId="47BAF8B0" w14:textId="77777777" w:rsidR="00076CDB" w:rsidRPr="00A15A08" w:rsidRDefault="00076CDB" w:rsidP="005827F6">
            <w:pPr>
              <w:pStyle w:val="Stijl33"/>
            </w:pPr>
          </w:p>
        </w:tc>
        <w:tc>
          <w:tcPr>
            <w:tcW w:w="760" w:type="dxa"/>
          </w:tcPr>
          <w:p w14:paraId="6AE34962" w14:textId="77777777" w:rsidR="00076CDB" w:rsidRPr="00A15A08" w:rsidRDefault="00076CDB" w:rsidP="005827F6">
            <w:pPr>
              <w:pStyle w:val="Stijl33"/>
            </w:pPr>
          </w:p>
        </w:tc>
        <w:tc>
          <w:tcPr>
            <w:tcW w:w="1269" w:type="dxa"/>
          </w:tcPr>
          <w:p w14:paraId="2C831F73" w14:textId="77777777" w:rsidR="00076CDB" w:rsidRPr="00A15A08" w:rsidRDefault="00076CDB" w:rsidP="005827F6">
            <w:pPr>
              <w:pStyle w:val="Stijl33"/>
            </w:pPr>
          </w:p>
        </w:tc>
        <w:tc>
          <w:tcPr>
            <w:tcW w:w="842" w:type="dxa"/>
          </w:tcPr>
          <w:p w14:paraId="3D5A5984" w14:textId="77777777" w:rsidR="00076CDB" w:rsidRPr="00A15A08" w:rsidRDefault="00076CDB" w:rsidP="005827F6">
            <w:pPr>
              <w:pStyle w:val="Stijl33"/>
            </w:pPr>
          </w:p>
        </w:tc>
        <w:tc>
          <w:tcPr>
            <w:tcW w:w="3790" w:type="dxa"/>
          </w:tcPr>
          <w:p w14:paraId="4E28F585" w14:textId="77777777" w:rsidR="00076CDB" w:rsidRPr="00A15A08" w:rsidRDefault="00076CDB" w:rsidP="005827F6">
            <w:pPr>
              <w:pStyle w:val="Stijl33"/>
            </w:pPr>
          </w:p>
        </w:tc>
      </w:tr>
      <w:tr w:rsidR="00076CDB" w:rsidRPr="0052344D" w14:paraId="2F07C9B7" w14:textId="77777777" w:rsidTr="00C57B05">
        <w:tc>
          <w:tcPr>
            <w:tcW w:w="5848" w:type="dxa"/>
          </w:tcPr>
          <w:p w14:paraId="37FA291F" w14:textId="77777777" w:rsidR="00076CDB" w:rsidRPr="00A15A08" w:rsidRDefault="00076CDB" w:rsidP="005827F6">
            <w:pPr>
              <w:pStyle w:val="Stijl33"/>
            </w:pPr>
          </w:p>
        </w:tc>
        <w:tc>
          <w:tcPr>
            <w:tcW w:w="760" w:type="dxa"/>
          </w:tcPr>
          <w:p w14:paraId="1308521F" w14:textId="77777777" w:rsidR="00076CDB" w:rsidRPr="00A15A08" w:rsidRDefault="00076CDB" w:rsidP="005827F6">
            <w:pPr>
              <w:pStyle w:val="Stijl33"/>
            </w:pPr>
          </w:p>
        </w:tc>
        <w:tc>
          <w:tcPr>
            <w:tcW w:w="760" w:type="dxa"/>
          </w:tcPr>
          <w:p w14:paraId="41432A28" w14:textId="77777777" w:rsidR="00076CDB" w:rsidRPr="00A15A08" w:rsidRDefault="00076CDB" w:rsidP="005827F6">
            <w:pPr>
              <w:pStyle w:val="Stijl33"/>
            </w:pPr>
          </w:p>
        </w:tc>
        <w:tc>
          <w:tcPr>
            <w:tcW w:w="760" w:type="dxa"/>
          </w:tcPr>
          <w:p w14:paraId="48B51187" w14:textId="77777777" w:rsidR="00076CDB" w:rsidRPr="00A15A08" w:rsidRDefault="00076CDB" w:rsidP="005827F6">
            <w:pPr>
              <w:pStyle w:val="Stijl33"/>
            </w:pPr>
          </w:p>
        </w:tc>
        <w:tc>
          <w:tcPr>
            <w:tcW w:w="1269" w:type="dxa"/>
          </w:tcPr>
          <w:p w14:paraId="656E4F71" w14:textId="77777777" w:rsidR="00076CDB" w:rsidRPr="00A15A08" w:rsidRDefault="00076CDB" w:rsidP="005827F6">
            <w:pPr>
              <w:pStyle w:val="Stijl33"/>
            </w:pPr>
          </w:p>
        </w:tc>
        <w:tc>
          <w:tcPr>
            <w:tcW w:w="842" w:type="dxa"/>
          </w:tcPr>
          <w:p w14:paraId="53EA955D" w14:textId="77777777" w:rsidR="00076CDB" w:rsidRPr="00A15A08" w:rsidRDefault="00076CDB" w:rsidP="005827F6">
            <w:pPr>
              <w:pStyle w:val="Stijl33"/>
            </w:pPr>
          </w:p>
        </w:tc>
        <w:tc>
          <w:tcPr>
            <w:tcW w:w="3790" w:type="dxa"/>
          </w:tcPr>
          <w:p w14:paraId="6970FF87" w14:textId="77777777" w:rsidR="00076CDB" w:rsidRPr="00A15A08" w:rsidRDefault="00076CDB" w:rsidP="005827F6">
            <w:pPr>
              <w:pStyle w:val="Stijl33"/>
            </w:pPr>
          </w:p>
        </w:tc>
      </w:tr>
      <w:tr w:rsidR="00076CDB" w:rsidRPr="0052344D" w14:paraId="5F1106B6" w14:textId="77777777" w:rsidTr="00C57B05">
        <w:tc>
          <w:tcPr>
            <w:tcW w:w="5848" w:type="dxa"/>
          </w:tcPr>
          <w:p w14:paraId="58D24BFE" w14:textId="77777777" w:rsidR="00076CDB" w:rsidRPr="00A15A08" w:rsidRDefault="00076CDB" w:rsidP="005827F6">
            <w:pPr>
              <w:pStyle w:val="Stijl33"/>
            </w:pPr>
          </w:p>
        </w:tc>
        <w:tc>
          <w:tcPr>
            <w:tcW w:w="760" w:type="dxa"/>
          </w:tcPr>
          <w:p w14:paraId="16BA394D" w14:textId="77777777" w:rsidR="00076CDB" w:rsidRPr="00A15A08" w:rsidRDefault="00076CDB" w:rsidP="005827F6">
            <w:pPr>
              <w:pStyle w:val="Stijl33"/>
            </w:pPr>
          </w:p>
        </w:tc>
        <w:tc>
          <w:tcPr>
            <w:tcW w:w="760" w:type="dxa"/>
          </w:tcPr>
          <w:p w14:paraId="0134F347" w14:textId="77777777" w:rsidR="00076CDB" w:rsidRPr="00A15A08" w:rsidRDefault="00076CDB" w:rsidP="005827F6">
            <w:pPr>
              <w:pStyle w:val="Stijl33"/>
            </w:pPr>
          </w:p>
        </w:tc>
        <w:tc>
          <w:tcPr>
            <w:tcW w:w="760" w:type="dxa"/>
          </w:tcPr>
          <w:p w14:paraId="67659606" w14:textId="77777777" w:rsidR="00076CDB" w:rsidRPr="00A15A08" w:rsidRDefault="00076CDB" w:rsidP="005827F6">
            <w:pPr>
              <w:pStyle w:val="Stijl33"/>
            </w:pPr>
          </w:p>
        </w:tc>
        <w:tc>
          <w:tcPr>
            <w:tcW w:w="1269" w:type="dxa"/>
          </w:tcPr>
          <w:p w14:paraId="3F395CF7" w14:textId="77777777" w:rsidR="00076CDB" w:rsidRPr="00A15A08" w:rsidRDefault="00076CDB" w:rsidP="005827F6">
            <w:pPr>
              <w:pStyle w:val="Stijl33"/>
            </w:pPr>
          </w:p>
        </w:tc>
        <w:tc>
          <w:tcPr>
            <w:tcW w:w="842" w:type="dxa"/>
          </w:tcPr>
          <w:p w14:paraId="16B04D8B" w14:textId="77777777" w:rsidR="00076CDB" w:rsidRPr="00A15A08" w:rsidRDefault="00076CDB" w:rsidP="005827F6">
            <w:pPr>
              <w:pStyle w:val="Stijl33"/>
            </w:pPr>
          </w:p>
        </w:tc>
        <w:tc>
          <w:tcPr>
            <w:tcW w:w="3790" w:type="dxa"/>
          </w:tcPr>
          <w:p w14:paraId="049B90DC" w14:textId="77777777" w:rsidR="00076CDB" w:rsidRPr="00A15A08" w:rsidRDefault="00076CDB" w:rsidP="005827F6">
            <w:pPr>
              <w:pStyle w:val="Stijl33"/>
            </w:pPr>
          </w:p>
        </w:tc>
      </w:tr>
      <w:tr w:rsidR="00076CDB" w:rsidRPr="0052344D" w14:paraId="2B187B0C" w14:textId="77777777" w:rsidTr="00C57B05">
        <w:tc>
          <w:tcPr>
            <w:tcW w:w="5848" w:type="dxa"/>
          </w:tcPr>
          <w:p w14:paraId="2B3B5633" w14:textId="77777777" w:rsidR="00076CDB" w:rsidRPr="00A15A08" w:rsidRDefault="00076CDB" w:rsidP="005827F6">
            <w:pPr>
              <w:pStyle w:val="Stijl33"/>
            </w:pPr>
          </w:p>
        </w:tc>
        <w:tc>
          <w:tcPr>
            <w:tcW w:w="760" w:type="dxa"/>
          </w:tcPr>
          <w:p w14:paraId="1E66B374" w14:textId="77777777" w:rsidR="00076CDB" w:rsidRPr="00A15A08" w:rsidRDefault="00076CDB" w:rsidP="005827F6">
            <w:pPr>
              <w:pStyle w:val="Stijl33"/>
            </w:pPr>
          </w:p>
        </w:tc>
        <w:tc>
          <w:tcPr>
            <w:tcW w:w="760" w:type="dxa"/>
          </w:tcPr>
          <w:p w14:paraId="64FF2335" w14:textId="77777777" w:rsidR="00076CDB" w:rsidRPr="00A15A08" w:rsidRDefault="00076CDB" w:rsidP="005827F6">
            <w:pPr>
              <w:pStyle w:val="Stijl33"/>
            </w:pPr>
          </w:p>
        </w:tc>
        <w:tc>
          <w:tcPr>
            <w:tcW w:w="760" w:type="dxa"/>
          </w:tcPr>
          <w:p w14:paraId="2AF69FB1" w14:textId="77777777" w:rsidR="00076CDB" w:rsidRPr="00A15A08" w:rsidRDefault="00076CDB" w:rsidP="005827F6">
            <w:pPr>
              <w:pStyle w:val="Stijl33"/>
            </w:pPr>
          </w:p>
        </w:tc>
        <w:tc>
          <w:tcPr>
            <w:tcW w:w="1269" w:type="dxa"/>
          </w:tcPr>
          <w:p w14:paraId="5259114E" w14:textId="77777777" w:rsidR="00076CDB" w:rsidRPr="00A15A08" w:rsidRDefault="00076CDB" w:rsidP="005827F6">
            <w:pPr>
              <w:pStyle w:val="Stijl33"/>
            </w:pPr>
          </w:p>
        </w:tc>
        <w:tc>
          <w:tcPr>
            <w:tcW w:w="842" w:type="dxa"/>
          </w:tcPr>
          <w:p w14:paraId="3DF9CC88" w14:textId="77777777" w:rsidR="00076CDB" w:rsidRPr="00A15A08" w:rsidRDefault="00076CDB" w:rsidP="005827F6">
            <w:pPr>
              <w:pStyle w:val="Stijl33"/>
            </w:pPr>
          </w:p>
        </w:tc>
        <w:tc>
          <w:tcPr>
            <w:tcW w:w="3790" w:type="dxa"/>
          </w:tcPr>
          <w:p w14:paraId="3328462A" w14:textId="77777777" w:rsidR="00076CDB" w:rsidRPr="00A15A08" w:rsidRDefault="00076CDB" w:rsidP="005827F6">
            <w:pPr>
              <w:pStyle w:val="Stijl33"/>
            </w:pPr>
          </w:p>
        </w:tc>
      </w:tr>
      <w:tr w:rsidR="00076CDB" w:rsidRPr="0052344D" w14:paraId="4715B99A" w14:textId="77777777" w:rsidTr="005827F6">
        <w:tc>
          <w:tcPr>
            <w:tcW w:w="14029" w:type="dxa"/>
            <w:gridSpan w:val="7"/>
            <w:shd w:val="clear" w:color="auto" w:fill="D9D9D9" w:themeFill="background1" w:themeFillShade="D9"/>
          </w:tcPr>
          <w:p w14:paraId="65354144" w14:textId="1E0A026B" w:rsidR="00076CDB" w:rsidRPr="00A15A08" w:rsidRDefault="00076CDB" w:rsidP="00273BF4">
            <w:pPr>
              <w:pStyle w:val="Leerdoelen"/>
            </w:pPr>
            <w:r w:rsidRPr="00A15A08">
              <w:t xml:space="preserve">LPD 24   </w:t>
            </w:r>
            <w:r w:rsidR="005569F5">
              <w:t>De leerling</w:t>
            </w:r>
            <w:r w:rsidRPr="00A15A08">
              <w:t xml:space="preserve"> voer</w:t>
            </w:r>
            <w:r w:rsidR="002141C4">
              <w:t>t</w:t>
            </w:r>
            <w:r w:rsidRPr="00A15A08">
              <w:t xml:space="preserve"> preventief basisonderhoud uit aan houtbewerkingsmachines.</w:t>
            </w:r>
          </w:p>
        </w:tc>
      </w:tr>
      <w:tr w:rsidR="00076CDB" w:rsidRPr="0052344D" w14:paraId="6BCDC01E" w14:textId="77777777" w:rsidTr="00C57B05">
        <w:tc>
          <w:tcPr>
            <w:tcW w:w="5848" w:type="dxa"/>
          </w:tcPr>
          <w:p w14:paraId="277E1201" w14:textId="77777777" w:rsidR="00076CDB" w:rsidRPr="00A15A08" w:rsidRDefault="00076CDB" w:rsidP="005827F6">
            <w:pPr>
              <w:pStyle w:val="Stijl33"/>
            </w:pPr>
          </w:p>
        </w:tc>
        <w:tc>
          <w:tcPr>
            <w:tcW w:w="760" w:type="dxa"/>
          </w:tcPr>
          <w:p w14:paraId="2A8567A9" w14:textId="77777777" w:rsidR="00076CDB" w:rsidRPr="00A15A08" w:rsidRDefault="00076CDB" w:rsidP="005827F6">
            <w:pPr>
              <w:pStyle w:val="Stijl33"/>
            </w:pPr>
          </w:p>
        </w:tc>
        <w:tc>
          <w:tcPr>
            <w:tcW w:w="760" w:type="dxa"/>
          </w:tcPr>
          <w:p w14:paraId="5AE69A2E" w14:textId="77777777" w:rsidR="00076CDB" w:rsidRPr="00A15A08" w:rsidRDefault="00076CDB" w:rsidP="005827F6">
            <w:pPr>
              <w:pStyle w:val="Stijl33"/>
            </w:pPr>
          </w:p>
        </w:tc>
        <w:tc>
          <w:tcPr>
            <w:tcW w:w="760" w:type="dxa"/>
          </w:tcPr>
          <w:p w14:paraId="5BB5C41B" w14:textId="77777777" w:rsidR="00076CDB" w:rsidRPr="00A15A08" w:rsidRDefault="00076CDB" w:rsidP="005827F6">
            <w:pPr>
              <w:pStyle w:val="Stijl33"/>
            </w:pPr>
          </w:p>
        </w:tc>
        <w:tc>
          <w:tcPr>
            <w:tcW w:w="1269" w:type="dxa"/>
          </w:tcPr>
          <w:p w14:paraId="67312123" w14:textId="77777777" w:rsidR="00076CDB" w:rsidRPr="00A15A08" w:rsidRDefault="00076CDB" w:rsidP="005827F6">
            <w:pPr>
              <w:pStyle w:val="Stijl33"/>
            </w:pPr>
          </w:p>
        </w:tc>
        <w:tc>
          <w:tcPr>
            <w:tcW w:w="842" w:type="dxa"/>
          </w:tcPr>
          <w:p w14:paraId="62D13A0B" w14:textId="77777777" w:rsidR="00076CDB" w:rsidRPr="00A15A08" w:rsidRDefault="00076CDB" w:rsidP="005827F6">
            <w:pPr>
              <w:pStyle w:val="Stijl33"/>
            </w:pPr>
          </w:p>
        </w:tc>
        <w:tc>
          <w:tcPr>
            <w:tcW w:w="3790" w:type="dxa"/>
          </w:tcPr>
          <w:p w14:paraId="0FAC9B48" w14:textId="77777777" w:rsidR="00076CDB" w:rsidRPr="00A15A08" w:rsidRDefault="00076CDB" w:rsidP="005827F6">
            <w:pPr>
              <w:pStyle w:val="Stijl33"/>
            </w:pPr>
          </w:p>
        </w:tc>
      </w:tr>
      <w:tr w:rsidR="00076CDB" w:rsidRPr="0052344D" w14:paraId="37EDFE3A" w14:textId="77777777" w:rsidTr="00C57B05">
        <w:tc>
          <w:tcPr>
            <w:tcW w:w="5848" w:type="dxa"/>
          </w:tcPr>
          <w:p w14:paraId="4F502A1F" w14:textId="77777777" w:rsidR="00076CDB" w:rsidRPr="00A15A08" w:rsidRDefault="00076CDB" w:rsidP="005827F6">
            <w:pPr>
              <w:pStyle w:val="Stijl33"/>
            </w:pPr>
          </w:p>
        </w:tc>
        <w:tc>
          <w:tcPr>
            <w:tcW w:w="760" w:type="dxa"/>
          </w:tcPr>
          <w:p w14:paraId="516CBE67" w14:textId="77777777" w:rsidR="00076CDB" w:rsidRPr="00A15A08" w:rsidRDefault="00076CDB" w:rsidP="005827F6">
            <w:pPr>
              <w:pStyle w:val="Stijl33"/>
            </w:pPr>
          </w:p>
        </w:tc>
        <w:tc>
          <w:tcPr>
            <w:tcW w:w="760" w:type="dxa"/>
          </w:tcPr>
          <w:p w14:paraId="53D158C6" w14:textId="77777777" w:rsidR="00076CDB" w:rsidRPr="00A15A08" w:rsidRDefault="00076CDB" w:rsidP="005827F6">
            <w:pPr>
              <w:pStyle w:val="Stijl33"/>
            </w:pPr>
          </w:p>
        </w:tc>
        <w:tc>
          <w:tcPr>
            <w:tcW w:w="760" w:type="dxa"/>
          </w:tcPr>
          <w:p w14:paraId="2147783A" w14:textId="77777777" w:rsidR="00076CDB" w:rsidRPr="00A15A08" w:rsidRDefault="00076CDB" w:rsidP="005827F6">
            <w:pPr>
              <w:pStyle w:val="Stijl33"/>
            </w:pPr>
          </w:p>
        </w:tc>
        <w:tc>
          <w:tcPr>
            <w:tcW w:w="1269" w:type="dxa"/>
          </w:tcPr>
          <w:p w14:paraId="4DDC09CF" w14:textId="77777777" w:rsidR="00076CDB" w:rsidRPr="00A15A08" w:rsidRDefault="00076CDB" w:rsidP="005827F6">
            <w:pPr>
              <w:pStyle w:val="Stijl33"/>
            </w:pPr>
          </w:p>
        </w:tc>
        <w:tc>
          <w:tcPr>
            <w:tcW w:w="842" w:type="dxa"/>
          </w:tcPr>
          <w:p w14:paraId="0D7121A5" w14:textId="77777777" w:rsidR="00076CDB" w:rsidRPr="00A15A08" w:rsidRDefault="00076CDB" w:rsidP="005827F6">
            <w:pPr>
              <w:pStyle w:val="Stijl33"/>
            </w:pPr>
          </w:p>
        </w:tc>
        <w:tc>
          <w:tcPr>
            <w:tcW w:w="3790" w:type="dxa"/>
          </w:tcPr>
          <w:p w14:paraId="48246971" w14:textId="77777777" w:rsidR="00076CDB" w:rsidRPr="00A15A08" w:rsidRDefault="00076CDB" w:rsidP="005827F6">
            <w:pPr>
              <w:pStyle w:val="Stijl33"/>
            </w:pPr>
          </w:p>
        </w:tc>
      </w:tr>
      <w:tr w:rsidR="00076CDB" w:rsidRPr="0052344D" w14:paraId="6AC570BD" w14:textId="77777777" w:rsidTr="00C57B05">
        <w:tc>
          <w:tcPr>
            <w:tcW w:w="5848" w:type="dxa"/>
          </w:tcPr>
          <w:p w14:paraId="403EB94F" w14:textId="77777777" w:rsidR="00076CDB" w:rsidRPr="00A15A08" w:rsidRDefault="00076CDB" w:rsidP="005827F6">
            <w:pPr>
              <w:pStyle w:val="Stijl33"/>
            </w:pPr>
          </w:p>
        </w:tc>
        <w:tc>
          <w:tcPr>
            <w:tcW w:w="760" w:type="dxa"/>
          </w:tcPr>
          <w:p w14:paraId="4157D50E" w14:textId="77777777" w:rsidR="00076CDB" w:rsidRPr="00A15A08" w:rsidRDefault="00076CDB" w:rsidP="005827F6">
            <w:pPr>
              <w:pStyle w:val="Stijl33"/>
            </w:pPr>
          </w:p>
        </w:tc>
        <w:tc>
          <w:tcPr>
            <w:tcW w:w="760" w:type="dxa"/>
          </w:tcPr>
          <w:p w14:paraId="61954D41" w14:textId="77777777" w:rsidR="00076CDB" w:rsidRPr="00A15A08" w:rsidRDefault="00076CDB" w:rsidP="005827F6">
            <w:pPr>
              <w:pStyle w:val="Stijl33"/>
            </w:pPr>
          </w:p>
        </w:tc>
        <w:tc>
          <w:tcPr>
            <w:tcW w:w="760" w:type="dxa"/>
          </w:tcPr>
          <w:p w14:paraId="37C1A848" w14:textId="77777777" w:rsidR="00076CDB" w:rsidRPr="00A15A08" w:rsidRDefault="00076CDB" w:rsidP="005827F6">
            <w:pPr>
              <w:pStyle w:val="Stijl33"/>
            </w:pPr>
          </w:p>
        </w:tc>
        <w:tc>
          <w:tcPr>
            <w:tcW w:w="1269" w:type="dxa"/>
          </w:tcPr>
          <w:p w14:paraId="1B619AB0" w14:textId="77777777" w:rsidR="00076CDB" w:rsidRPr="00A15A08" w:rsidRDefault="00076CDB" w:rsidP="005827F6">
            <w:pPr>
              <w:pStyle w:val="Stijl33"/>
            </w:pPr>
          </w:p>
        </w:tc>
        <w:tc>
          <w:tcPr>
            <w:tcW w:w="842" w:type="dxa"/>
          </w:tcPr>
          <w:p w14:paraId="0A782530" w14:textId="77777777" w:rsidR="00076CDB" w:rsidRPr="00A15A08" w:rsidRDefault="00076CDB" w:rsidP="005827F6">
            <w:pPr>
              <w:pStyle w:val="Stijl33"/>
            </w:pPr>
          </w:p>
        </w:tc>
        <w:tc>
          <w:tcPr>
            <w:tcW w:w="3790" w:type="dxa"/>
          </w:tcPr>
          <w:p w14:paraId="3E374E59" w14:textId="77777777" w:rsidR="00076CDB" w:rsidRPr="00A15A08" w:rsidRDefault="00076CDB" w:rsidP="005827F6">
            <w:pPr>
              <w:pStyle w:val="Stijl33"/>
            </w:pPr>
          </w:p>
        </w:tc>
      </w:tr>
      <w:tr w:rsidR="00076CDB" w:rsidRPr="0052344D" w14:paraId="7EFC8BEA" w14:textId="77777777" w:rsidTr="00C57B05">
        <w:tc>
          <w:tcPr>
            <w:tcW w:w="5848" w:type="dxa"/>
          </w:tcPr>
          <w:p w14:paraId="3382FCA5" w14:textId="77777777" w:rsidR="00076CDB" w:rsidRPr="00A15A08" w:rsidRDefault="00076CDB" w:rsidP="005827F6">
            <w:pPr>
              <w:pStyle w:val="Stijl33"/>
            </w:pPr>
          </w:p>
        </w:tc>
        <w:tc>
          <w:tcPr>
            <w:tcW w:w="760" w:type="dxa"/>
          </w:tcPr>
          <w:p w14:paraId="432314B1" w14:textId="77777777" w:rsidR="00076CDB" w:rsidRPr="00A15A08" w:rsidRDefault="00076CDB" w:rsidP="005827F6">
            <w:pPr>
              <w:pStyle w:val="Stijl33"/>
            </w:pPr>
          </w:p>
        </w:tc>
        <w:tc>
          <w:tcPr>
            <w:tcW w:w="760" w:type="dxa"/>
          </w:tcPr>
          <w:p w14:paraId="33DDA078" w14:textId="77777777" w:rsidR="00076CDB" w:rsidRPr="00A15A08" w:rsidRDefault="00076CDB" w:rsidP="005827F6">
            <w:pPr>
              <w:pStyle w:val="Stijl33"/>
            </w:pPr>
          </w:p>
        </w:tc>
        <w:tc>
          <w:tcPr>
            <w:tcW w:w="760" w:type="dxa"/>
          </w:tcPr>
          <w:p w14:paraId="5861F116" w14:textId="77777777" w:rsidR="00076CDB" w:rsidRPr="00A15A08" w:rsidRDefault="00076CDB" w:rsidP="005827F6">
            <w:pPr>
              <w:pStyle w:val="Stijl33"/>
            </w:pPr>
          </w:p>
        </w:tc>
        <w:tc>
          <w:tcPr>
            <w:tcW w:w="1269" w:type="dxa"/>
          </w:tcPr>
          <w:p w14:paraId="406ABC7F" w14:textId="77777777" w:rsidR="00076CDB" w:rsidRPr="00A15A08" w:rsidRDefault="00076CDB" w:rsidP="005827F6">
            <w:pPr>
              <w:pStyle w:val="Stijl33"/>
            </w:pPr>
          </w:p>
        </w:tc>
        <w:tc>
          <w:tcPr>
            <w:tcW w:w="842" w:type="dxa"/>
          </w:tcPr>
          <w:p w14:paraId="59CE365E" w14:textId="77777777" w:rsidR="00076CDB" w:rsidRPr="00A15A08" w:rsidRDefault="00076CDB" w:rsidP="005827F6">
            <w:pPr>
              <w:pStyle w:val="Stijl33"/>
            </w:pPr>
          </w:p>
        </w:tc>
        <w:tc>
          <w:tcPr>
            <w:tcW w:w="3790" w:type="dxa"/>
          </w:tcPr>
          <w:p w14:paraId="57089302" w14:textId="77777777" w:rsidR="00076CDB" w:rsidRPr="00A15A08" w:rsidRDefault="00076CDB" w:rsidP="005827F6">
            <w:pPr>
              <w:pStyle w:val="Stijl33"/>
            </w:pPr>
          </w:p>
        </w:tc>
      </w:tr>
      <w:tr w:rsidR="00076CDB" w:rsidRPr="0052344D" w14:paraId="1E0113CE" w14:textId="77777777" w:rsidTr="00C57B05">
        <w:tc>
          <w:tcPr>
            <w:tcW w:w="5848" w:type="dxa"/>
          </w:tcPr>
          <w:p w14:paraId="39908832" w14:textId="77777777" w:rsidR="00076CDB" w:rsidRPr="00A15A08" w:rsidRDefault="00076CDB" w:rsidP="005827F6">
            <w:pPr>
              <w:pStyle w:val="Stijl33"/>
            </w:pPr>
          </w:p>
        </w:tc>
        <w:tc>
          <w:tcPr>
            <w:tcW w:w="760" w:type="dxa"/>
          </w:tcPr>
          <w:p w14:paraId="78C5A720" w14:textId="77777777" w:rsidR="00076CDB" w:rsidRPr="00A15A08" w:rsidRDefault="00076CDB" w:rsidP="005827F6">
            <w:pPr>
              <w:pStyle w:val="Stijl33"/>
            </w:pPr>
          </w:p>
        </w:tc>
        <w:tc>
          <w:tcPr>
            <w:tcW w:w="760" w:type="dxa"/>
          </w:tcPr>
          <w:p w14:paraId="51A962F8" w14:textId="77777777" w:rsidR="00076CDB" w:rsidRPr="00A15A08" w:rsidRDefault="00076CDB" w:rsidP="005827F6">
            <w:pPr>
              <w:pStyle w:val="Stijl33"/>
            </w:pPr>
          </w:p>
        </w:tc>
        <w:tc>
          <w:tcPr>
            <w:tcW w:w="760" w:type="dxa"/>
          </w:tcPr>
          <w:p w14:paraId="6A46B71B" w14:textId="77777777" w:rsidR="00076CDB" w:rsidRPr="00A15A08" w:rsidRDefault="00076CDB" w:rsidP="005827F6">
            <w:pPr>
              <w:pStyle w:val="Stijl33"/>
            </w:pPr>
          </w:p>
        </w:tc>
        <w:tc>
          <w:tcPr>
            <w:tcW w:w="1269" w:type="dxa"/>
          </w:tcPr>
          <w:p w14:paraId="35EB800B" w14:textId="77777777" w:rsidR="00076CDB" w:rsidRPr="00A15A08" w:rsidRDefault="00076CDB" w:rsidP="005827F6">
            <w:pPr>
              <w:pStyle w:val="Stijl33"/>
            </w:pPr>
          </w:p>
        </w:tc>
        <w:tc>
          <w:tcPr>
            <w:tcW w:w="842" w:type="dxa"/>
          </w:tcPr>
          <w:p w14:paraId="269BFBCA" w14:textId="77777777" w:rsidR="00076CDB" w:rsidRPr="00A15A08" w:rsidRDefault="00076CDB" w:rsidP="005827F6">
            <w:pPr>
              <w:pStyle w:val="Stijl33"/>
            </w:pPr>
          </w:p>
        </w:tc>
        <w:tc>
          <w:tcPr>
            <w:tcW w:w="3790" w:type="dxa"/>
          </w:tcPr>
          <w:p w14:paraId="49174D66" w14:textId="77777777" w:rsidR="00076CDB" w:rsidRPr="00A15A08" w:rsidRDefault="00076CDB" w:rsidP="005827F6">
            <w:pPr>
              <w:pStyle w:val="Stijl33"/>
            </w:pPr>
          </w:p>
        </w:tc>
      </w:tr>
      <w:tr w:rsidR="00076CDB" w:rsidRPr="0052344D" w14:paraId="7971D87B" w14:textId="77777777" w:rsidTr="005827F6">
        <w:tc>
          <w:tcPr>
            <w:tcW w:w="14029" w:type="dxa"/>
            <w:gridSpan w:val="7"/>
            <w:shd w:val="clear" w:color="auto" w:fill="D9D9D9" w:themeFill="background1" w:themeFillShade="D9"/>
          </w:tcPr>
          <w:p w14:paraId="2A617FD5" w14:textId="52423240" w:rsidR="00076CDB" w:rsidRPr="00A15A08" w:rsidRDefault="00076CDB" w:rsidP="00273BF4">
            <w:pPr>
              <w:pStyle w:val="Leerdoelen"/>
            </w:pPr>
            <w:r w:rsidRPr="00A15A08">
              <w:t xml:space="preserve">LPD 25   </w:t>
            </w:r>
            <w:r w:rsidR="005569F5">
              <w:t>De leerling</w:t>
            </w:r>
            <w:r w:rsidRPr="00A15A08">
              <w:t xml:space="preserve"> organise</w:t>
            </w:r>
            <w:r w:rsidR="009039C2">
              <w:t>ert</w:t>
            </w:r>
            <w:r w:rsidRPr="00A15A08">
              <w:t xml:space="preserve"> </w:t>
            </w:r>
            <w:r w:rsidR="002F2507">
              <w:t>zijn</w:t>
            </w:r>
            <w:r w:rsidRPr="00A15A08">
              <w:t xml:space="preserve"> werkplek in het atelier en op externe locatie veilig en ordelijk conform veiligheidsvoorschriften in functie van de uit te voeren opdracht.</w:t>
            </w:r>
          </w:p>
        </w:tc>
      </w:tr>
      <w:tr w:rsidR="00076CDB" w:rsidRPr="0052344D" w14:paraId="71E08E19" w14:textId="77777777" w:rsidTr="00C57B05">
        <w:tc>
          <w:tcPr>
            <w:tcW w:w="5848" w:type="dxa"/>
          </w:tcPr>
          <w:p w14:paraId="1F8AD92D" w14:textId="77777777" w:rsidR="00076CDB" w:rsidRPr="00A15A08" w:rsidRDefault="00076CDB" w:rsidP="005827F6">
            <w:pPr>
              <w:pStyle w:val="Stijl33"/>
            </w:pPr>
          </w:p>
        </w:tc>
        <w:tc>
          <w:tcPr>
            <w:tcW w:w="760" w:type="dxa"/>
          </w:tcPr>
          <w:p w14:paraId="2CBA5BCE" w14:textId="77777777" w:rsidR="00076CDB" w:rsidRPr="00A15A08" w:rsidRDefault="00076CDB" w:rsidP="005827F6">
            <w:pPr>
              <w:pStyle w:val="Stijl33"/>
            </w:pPr>
          </w:p>
        </w:tc>
        <w:tc>
          <w:tcPr>
            <w:tcW w:w="760" w:type="dxa"/>
          </w:tcPr>
          <w:p w14:paraId="0460BA1E" w14:textId="77777777" w:rsidR="00076CDB" w:rsidRPr="00A15A08" w:rsidRDefault="00076CDB" w:rsidP="005827F6">
            <w:pPr>
              <w:pStyle w:val="Stijl33"/>
            </w:pPr>
          </w:p>
        </w:tc>
        <w:tc>
          <w:tcPr>
            <w:tcW w:w="760" w:type="dxa"/>
          </w:tcPr>
          <w:p w14:paraId="0DD0C0EE" w14:textId="77777777" w:rsidR="00076CDB" w:rsidRPr="00A15A08" w:rsidRDefault="00076CDB" w:rsidP="005827F6">
            <w:pPr>
              <w:pStyle w:val="Stijl33"/>
            </w:pPr>
          </w:p>
        </w:tc>
        <w:tc>
          <w:tcPr>
            <w:tcW w:w="1269" w:type="dxa"/>
          </w:tcPr>
          <w:p w14:paraId="1C862E80" w14:textId="77777777" w:rsidR="00076CDB" w:rsidRPr="00A15A08" w:rsidRDefault="00076CDB" w:rsidP="005827F6">
            <w:pPr>
              <w:pStyle w:val="Stijl33"/>
            </w:pPr>
          </w:p>
        </w:tc>
        <w:tc>
          <w:tcPr>
            <w:tcW w:w="842" w:type="dxa"/>
          </w:tcPr>
          <w:p w14:paraId="62B29547" w14:textId="77777777" w:rsidR="00076CDB" w:rsidRPr="00A15A08" w:rsidRDefault="00076CDB" w:rsidP="005827F6">
            <w:pPr>
              <w:pStyle w:val="Stijl33"/>
            </w:pPr>
          </w:p>
        </w:tc>
        <w:tc>
          <w:tcPr>
            <w:tcW w:w="3790" w:type="dxa"/>
          </w:tcPr>
          <w:p w14:paraId="7815A825" w14:textId="77777777" w:rsidR="00076CDB" w:rsidRPr="00A15A08" w:rsidRDefault="00076CDB" w:rsidP="005827F6">
            <w:pPr>
              <w:pStyle w:val="Stijl33"/>
            </w:pPr>
          </w:p>
        </w:tc>
      </w:tr>
      <w:tr w:rsidR="00076CDB" w:rsidRPr="0052344D" w14:paraId="1381D73C" w14:textId="77777777" w:rsidTr="00C57B05">
        <w:tc>
          <w:tcPr>
            <w:tcW w:w="5848" w:type="dxa"/>
          </w:tcPr>
          <w:p w14:paraId="4EB83C42" w14:textId="77777777" w:rsidR="00076CDB" w:rsidRPr="00A15A08" w:rsidRDefault="00076CDB" w:rsidP="005827F6">
            <w:pPr>
              <w:pStyle w:val="Stijl33"/>
            </w:pPr>
          </w:p>
        </w:tc>
        <w:tc>
          <w:tcPr>
            <w:tcW w:w="760" w:type="dxa"/>
          </w:tcPr>
          <w:p w14:paraId="0CEC8E77" w14:textId="77777777" w:rsidR="00076CDB" w:rsidRPr="00A15A08" w:rsidRDefault="00076CDB" w:rsidP="005827F6">
            <w:pPr>
              <w:pStyle w:val="Stijl33"/>
            </w:pPr>
          </w:p>
        </w:tc>
        <w:tc>
          <w:tcPr>
            <w:tcW w:w="760" w:type="dxa"/>
          </w:tcPr>
          <w:p w14:paraId="6A222094" w14:textId="77777777" w:rsidR="00076CDB" w:rsidRPr="00A15A08" w:rsidRDefault="00076CDB" w:rsidP="005827F6">
            <w:pPr>
              <w:pStyle w:val="Stijl33"/>
            </w:pPr>
          </w:p>
        </w:tc>
        <w:tc>
          <w:tcPr>
            <w:tcW w:w="760" w:type="dxa"/>
          </w:tcPr>
          <w:p w14:paraId="3A48B431" w14:textId="77777777" w:rsidR="00076CDB" w:rsidRPr="00A15A08" w:rsidRDefault="00076CDB" w:rsidP="005827F6">
            <w:pPr>
              <w:pStyle w:val="Stijl33"/>
            </w:pPr>
          </w:p>
        </w:tc>
        <w:tc>
          <w:tcPr>
            <w:tcW w:w="1269" w:type="dxa"/>
          </w:tcPr>
          <w:p w14:paraId="1235A142" w14:textId="77777777" w:rsidR="00076CDB" w:rsidRPr="00A15A08" w:rsidRDefault="00076CDB" w:rsidP="005827F6">
            <w:pPr>
              <w:pStyle w:val="Stijl33"/>
            </w:pPr>
          </w:p>
        </w:tc>
        <w:tc>
          <w:tcPr>
            <w:tcW w:w="842" w:type="dxa"/>
          </w:tcPr>
          <w:p w14:paraId="2E781235" w14:textId="77777777" w:rsidR="00076CDB" w:rsidRPr="00A15A08" w:rsidRDefault="00076CDB" w:rsidP="005827F6">
            <w:pPr>
              <w:pStyle w:val="Stijl33"/>
            </w:pPr>
          </w:p>
        </w:tc>
        <w:tc>
          <w:tcPr>
            <w:tcW w:w="3790" w:type="dxa"/>
          </w:tcPr>
          <w:p w14:paraId="4F5F3BB1" w14:textId="77777777" w:rsidR="00076CDB" w:rsidRPr="00A15A08" w:rsidRDefault="00076CDB" w:rsidP="005827F6">
            <w:pPr>
              <w:pStyle w:val="Stijl33"/>
            </w:pPr>
          </w:p>
        </w:tc>
      </w:tr>
      <w:tr w:rsidR="00076CDB" w:rsidRPr="0052344D" w14:paraId="288F9F23" w14:textId="77777777" w:rsidTr="00C57B05">
        <w:tc>
          <w:tcPr>
            <w:tcW w:w="5848" w:type="dxa"/>
          </w:tcPr>
          <w:p w14:paraId="772ADBC8" w14:textId="77777777" w:rsidR="00076CDB" w:rsidRPr="00A15A08" w:rsidRDefault="00076CDB" w:rsidP="005827F6">
            <w:pPr>
              <w:pStyle w:val="Stijl33"/>
            </w:pPr>
          </w:p>
        </w:tc>
        <w:tc>
          <w:tcPr>
            <w:tcW w:w="760" w:type="dxa"/>
          </w:tcPr>
          <w:p w14:paraId="423E7055" w14:textId="77777777" w:rsidR="00076CDB" w:rsidRPr="00A15A08" w:rsidRDefault="00076CDB" w:rsidP="005827F6">
            <w:pPr>
              <w:pStyle w:val="Stijl33"/>
            </w:pPr>
          </w:p>
        </w:tc>
        <w:tc>
          <w:tcPr>
            <w:tcW w:w="760" w:type="dxa"/>
          </w:tcPr>
          <w:p w14:paraId="70683D46" w14:textId="77777777" w:rsidR="00076CDB" w:rsidRPr="00A15A08" w:rsidRDefault="00076CDB" w:rsidP="005827F6">
            <w:pPr>
              <w:pStyle w:val="Stijl33"/>
            </w:pPr>
          </w:p>
        </w:tc>
        <w:tc>
          <w:tcPr>
            <w:tcW w:w="760" w:type="dxa"/>
          </w:tcPr>
          <w:p w14:paraId="6A03A2CF" w14:textId="77777777" w:rsidR="00076CDB" w:rsidRPr="00A15A08" w:rsidRDefault="00076CDB" w:rsidP="005827F6">
            <w:pPr>
              <w:pStyle w:val="Stijl33"/>
            </w:pPr>
          </w:p>
        </w:tc>
        <w:tc>
          <w:tcPr>
            <w:tcW w:w="1269" w:type="dxa"/>
          </w:tcPr>
          <w:p w14:paraId="2889CD1F" w14:textId="77777777" w:rsidR="00076CDB" w:rsidRPr="00A15A08" w:rsidRDefault="00076CDB" w:rsidP="005827F6">
            <w:pPr>
              <w:pStyle w:val="Stijl33"/>
            </w:pPr>
          </w:p>
        </w:tc>
        <w:tc>
          <w:tcPr>
            <w:tcW w:w="842" w:type="dxa"/>
          </w:tcPr>
          <w:p w14:paraId="498EE3A5" w14:textId="77777777" w:rsidR="00076CDB" w:rsidRPr="00A15A08" w:rsidRDefault="00076CDB" w:rsidP="005827F6">
            <w:pPr>
              <w:pStyle w:val="Stijl33"/>
            </w:pPr>
          </w:p>
        </w:tc>
        <w:tc>
          <w:tcPr>
            <w:tcW w:w="3790" w:type="dxa"/>
          </w:tcPr>
          <w:p w14:paraId="09C0126D" w14:textId="77777777" w:rsidR="00076CDB" w:rsidRPr="00A15A08" w:rsidRDefault="00076CDB" w:rsidP="005827F6">
            <w:pPr>
              <w:pStyle w:val="Stijl33"/>
            </w:pPr>
          </w:p>
        </w:tc>
      </w:tr>
      <w:tr w:rsidR="00076CDB" w:rsidRPr="0052344D" w14:paraId="5575D0D3" w14:textId="77777777" w:rsidTr="00C57B05">
        <w:tc>
          <w:tcPr>
            <w:tcW w:w="5848" w:type="dxa"/>
          </w:tcPr>
          <w:p w14:paraId="28D8DCC1" w14:textId="77777777" w:rsidR="00076CDB" w:rsidRPr="00A15A08" w:rsidRDefault="00076CDB" w:rsidP="005827F6">
            <w:pPr>
              <w:pStyle w:val="Stijl33"/>
            </w:pPr>
          </w:p>
        </w:tc>
        <w:tc>
          <w:tcPr>
            <w:tcW w:w="760" w:type="dxa"/>
          </w:tcPr>
          <w:p w14:paraId="2299A631" w14:textId="77777777" w:rsidR="00076CDB" w:rsidRPr="00A15A08" w:rsidRDefault="00076CDB" w:rsidP="005827F6">
            <w:pPr>
              <w:pStyle w:val="Stijl33"/>
            </w:pPr>
          </w:p>
        </w:tc>
        <w:tc>
          <w:tcPr>
            <w:tcW w:w="760" w:type="dxa"/>
          </w:tcPr>
          <w:p w14:paraId="7B89639D" w14:textId="77777777" w:rsidR="00076CDB" w:rsidRPr="00A15A08" w:rsidRDefault="00076CDB" w:rsidP="005827F6">
            <w:pPr>
              <w:pStyle w:val="Stijl33"/>
            </w:pPr>
          </w:p>
        </w:tc>
        <w:tc>
          <w:tcPr>
            <w:tcW w:w="760" w:type="dxa"/>
          </w:tcPr>
          <w:p w14:paraId="60BF789E" w14:textId="77777777" w:rsidR="00076CDB" w:rsidRPr="00A15A08" w:rsidRDefault="00076CDB" w:rsidP="005827F6">
            <w:pPr>
              <w:pStyle w:val="Stijl33"/>
            </w:pPr>
          </w:p>
        </w:tc>
        <w:tc>
          <w:tcPr>
            <w:tcW w:w="1269" w:type="dxa"/>
          </w:tcPr>
          <w:p w14:paraId="2C832588" w14:textId="77777777" w:rsidR="00076CDB" w:rsidRPr="00A15A08" w:rsidRDefault="00076CDB" w:rsidP="005827F6">
            <w:pPr>
              <w:pStyle w:val="Stijl33"/>
            </w:pPr>
          </w:p>
        </w:tc>
        <w:tc>
          <w:tcPr>
            <w:tcW w:w="842" w:type="dxa"/>
          </w:tcPr>
          <w:p w14:paraId="3E43ADF8" w14:textId="77777777" w:rsidR="00076CDB" w:rsidRPr="00A15A08" w:rsidRDefault="00076CDB" w:rsidP="005827F6">
            <w:pPr>
              <w:pStyle w:val="Stijl33"/>
            </w:pPr>
          </w:p>
        </w:tc>
        <w:tc>
          <w:tcPr>
            <w:tcW w:w="3790" w:type="dxa"/>
          </w:tcPr>
          <w:p w14:paraId="4575DB96" w14:textId="77777777" w:rsidR="00076CDB" w:rsidRPr="00A15A08" w:rsidRDefault="00076CDB" w:rsidP="005827F6">
            <w:pPr>
              <w:pStyle w:val="Stijl33"/>
            </w:pPr>
          </w:p>
        </w:tc>
      </w:tr>
      <w:tr w:rsidR="00076CDB" w:rsidRPr="0052344D" w14:paraId="653026B5" w14:textId="77777777" w:rsidTr="00C57B05">
        <w:tc>
          <w:tcPr>
            <w:tcW w:w="5848" w:type="dxa"/>
          </w:tcPr>
          <w:p w14:paraId="23D9057F" w14:textId="77777777" w:rsidR="00076CDB" w:rsidRPr="00A15A08" w:rsidRDefault="00076CDB" w:rsidP="005827F6">
            <w:pPr>
              <w:pStyle w:val="Stijl33"/>
            </w:pPr>
          </w:p>
        </w:tc>
        <w:tc>
          <w:tcPr>
            <w:tcW w:w="760" w:type="dxa"/>
          </w:tcPr>
          <w:p w14:paraId="57B4A09E" w14:textId="77777777" w:rsidR="00076CDB" w:rsidRPr="00A15A08" w:rsidRDefault="00076CDB" w:rsidP="005827F6">
            <w:pPr>
              <w:pStyle w:val="Stijl33"/>
            </w:pPr>
          </w:p>
        </w:tc>
        <w:tc>
          <w:tcPr>
            <w:tcW w:w="760" w:type="dxa"/>
          </w:tcPr>
          <w:p w14:paraId="4782B22D" w14:textId="77777777" w:rsidR="00076CDB" w:rsidRPr="00A15A08" w:rsidRDefault="00076CDB" w:rsidP="005827F6">
            <w:pPr>
              <w:pStyle w:val="Stijl33"/>
            </w:pPr>
          </w:p>
        </w:tc>
        <w:tc>
          <w:tcPr>
            <w:tcW w:w="760" w:type="dxa"/>
          </w:tcPr>
          <w:p w14:paraId="7BFA4DF2" w14:textId="77777777" w:rsidR="00076CDB" w:rsidRPr="00A15A08" w:rsidRDefault="00076CDB" w:rsidP="005827F6">
            <w:pPr>
              <w:pStyle w:val="Stijl33"/>
            </w:pPr>
          </w:p>
        </w:tc>
        <w:tc>
          <w:tcPr>
            <w:tcW w:w="1269" w:type="dxa"/>
          </w:tcPr>
          <w:p w14:paraId="4C8D48CE" w14:textId="77777777" w:rsidR="00076CDB" w:rsidRPr="00A15A08" w:rsidRDefault="00076CDB" w:rsidP="005827F6">
            <w:pPr>
              <w:pStyle w:val="Stijl33"/>
            </w:pPr>
          </w:p>
        </w:tc>
        <w:tc>
          <w:tcPr>
            <w:tcW w:w="842" w:type="dxa"/>
          </w:tcPr>
          <w:p w14:paraId="632EE578" w14:textId="77777777" w:rsidR="00076CDB" w:rsidRPr="00A15A08" w:rsidRDefault="00076CDB" w:rsidP="005827F6">
            <w:pPr>
              <w:pStyle w:val="Stijl33"/>
            </w:pPr>
          </w:p>
        </w:tc>
        <w:tc>
          <w:tcPr>
            <w:tcW w:w="3790" w:type="dxa"/>
          </w:tcPr>
          <w:p w14:paraId="1926163F" w14:textId="77777777" w:rsidR="00076CDB" w:rsidRPr="00A15A08" w:rsidRDefault="00076CDB" w:rsidP="005827F6">
            <w:pPr>
              <w:pStyle w:val="Stijl33"/>
            </w:pPr>
          </w:p>
        </w:tc>
      </w:tr>
      <w:tr w:rsidR="00076CDB" w:rsidRPr="0052344D" w14:paraId="42552E8D" w14:textId="77777777" w:rsidTr="005827F6">
        <w:tc>
          <w:tcPr>
            <w:tcW w:w="14029" w:type="dxa"/>
            <w:gridSpan w:val="7"/>
            <w:shd w:val="clear" w:color="auto" w:fill="D9D9D9" w:themeFill="background1" w:themeFillShade="D9"/>
          </w:tcPr>
          <w:p w14:paraId="0349D3F6" w14:textId="152D90EA" w:rsidR="00076CDB" w:rsidRPr="00A15A08" w:rsidRDefault="00076CDB" w:rsidP="00273BF4">
            <w:pPr>
              <w:pStyle w:val="Leerdoelen"/>
            </w:pPr>
            <w:r w:rsidRPr="00A15A08">
              <w:lastRenderedPageBreak/>
              <w:t xml:space="preserve">LPD 26   </w:t>
            </w:r>
            <w:r w:rsidR="005569F5">
              <w:t>De leerling</w:t>
            </w:r>
            <w:r w:rsidRPr="00A15A08">
              <w:t xml:space="preserve"> werk</w:t>
            </w:r>
            <w:r w:rsidR="009039C2">
              <w:t>t</w:t>
            </w:r>
            <w:r w:rsidRPr="00A15A08">
              <w:t xml:space="preserve"> veilig op hoogte conform veiligheidsvoorschriften en pas</w:t>
            </w:r>
            <w:r w:rsidR="002F2507">
              <w:t>t</w:t>
            </w:r>
            <w:r w:rsidRPr="00A15A08">
              <w:t xml:space="preserve"> de gebruiksinstructies van steigers en ladders toe.</w:t>
            </w:r>
          </w:p>
        </w:tc>
      </w:tr>
      <w:tr w:rsidR="00076CDB" w:rsidRPr="0052344D" w14:paraId="6BBC43C1" w14:textId="77777777" w:rsidTr="00C57B05">
        <w:tc>
          <w:tcPr>
            <w:tcW w:w="5848" w:type="dxa"/>
          </w:tcPr>
          <w:p w14:paraId="58E7BB2E" w14:textId="77777777" w:rsidR="00076CDB" w:rsidRPr="00A15A08" w:rsidRDefault="00076CDB" w:rsidP="005827F6">
            <w:pPr>
              <w:pStyle w:val="Stijl33"/>
            </w:pPr>
          </w:p>
        </w:tc>
        <w:tc>
          <w:tcPr>
            <w:tcW w:w="760" w:type="dxa"/>
          </w:tcPr>
          <w:p w14:paraId="4D04AA07" w14:textId="77777777" w:rsidR="00076CDB" w:rsidRPr="00A15A08" w:rsidRDefault="00076CDB" w:rsidP="005827F6">
            <w:pPr>
              <w:pStyle w:val="Stijl33"/>
            </w:pPr>
          </w:p>
        </w:tc>
        <w:tc>
          <w:tcPr>
            <w:tcW w:w="760" w:type="dxa"/>
          </w:tcPr>
          <w:p w14:paraId="46FBB1F9" w14:textId="77777777" w:rsidR="00076CDB" w:rsidRPr="00A15A08" w:rsidRDefault="00076CDB" w:rsidP="005827F6">
            <w:pPr>
              <w:pStyle w:val="Stijl33"/>
            </w:pPr>
          </w:p>
        </w:tc>
        <w:tc>
          <w:tcPr>
            <w:tcW w:w="760" w:type="dxa"/>
          </w:tcPr>
          <w:p w14:paraId="40E778B8" w14:textId="77777777" w:rsidR="00076CDB" w:rsidRPr="00A15A08" w:rsidRDefault="00076CDB" w:rsidP="005827F6">
            <w:pPr>
              <w:pStyle w:val="Stijl33"/>
            </w:pPr>
          </w:p>
        </w:tc>
        <w:tc>
          <w:tcPr>
            <w:tcW w:w="1269" w:type="dxa"/>
          </w:tcPr>
          <w:p w14:paraId="0B0F0DD4" w14:textId="77777777" w:rsidR="00076CDB" w:rsidRPr="00A15A08" w:rsidRDefault="00076CDB" w:rsidP="005827F6">
            <w:pPr>
              <w:pStyle w:val="Stijl33"/>
            </w:pPr>
          </w:p>
        </w:tc>
        <w:tc>
          <w:tcPr>
            <w:tcW w:w="842" w:type="dxa"/>
          </w:tcPr>
          <w:p w14:paraId="5B922F78" w14:textId="77777777" w:rsidR="00076CDB" w:rsidRPr="00A15A08" w:rsidRDefault="00076CDB" w:rsidP="005827F6">
            <w:pPr>
              <w:pStyle w:val="Stijl33"/>
            </w:pPr>
          </w:p>
        </w:tc>
        <w:tc>
          <w:tcPr>
            <w:tcW w:w="3790" w:type="dxa"/>
          </w:tcPr>
          <w:p w14:paraId="1233E3F1" w14:textId="77777777" w:rsidR="00076CDB" w:rsidRPr="00A15A08" w:rsidRDefault="00076CDB" w:rsidP="005827F6">
            <w:pPr>
              <w:pStyle w:val="Stijl33"/>
            </w:pPr>
          </w:p>
        </w:tc>
      </w:tr>
      <w:tr w:rsidR="00076CDB" w:rsidRPr="0052344D" w14:paraId="6FA42877" w14:textId="77777777" w:rsidTr="00C57B05">
        <w:tc>
          <w:tcPr>
            <w:tcW w:w="5848" w:type="dxa"/>
          </w:tcPr>
          <w:p w14:paraId="30802D96" w14:textId="77777777" w:rsidR="00076CDB" w:rsidRPr="00A15A08" w:rsidRDefault="00076CDB" w:rsidP="005827F6">
            <w:pPr>
              <w:pStyle w:val="Stijl33"/>
            </w:pPr>
          </w:p>
        </w:tc>
        <w:tc>
          <w:tcPr>
            <w:tcW w:w="760" w:type="dxa"/>
          </w:tcPr>
          <w:p w14:paraId="4061B1AD" w14:textId="77777777" w:rsidR="00076CDB" w:rsidRPr="00A15A08" w:rsidRDefault="00076CDB" w:rsidP="005827F6">
            <w:pPr>
              <w:pStyle w:val="Stijl33"/>
            </w:pPr>
          </w:p>
        </w:tc>
        <w:tc>
          <w:tcPr>
            <w:tcW w:w="760" w:type="dxa"/>
          </w:tcPr>
          <w:p w14:paraId="7EEA200C" w14:textId="77777777" w:rsidR="00076CDB" w:rsidRPr="00A15A08" w:rsidRDefault="00076CDB" w:rsidP="005827F6">
            <w:pPr>
              <w:pStyle w:val="Stijl33"/>
            </w:pPr>
          </w:p>
        </w:tc>
        <w:tc>
          <w:tcPr>
            <w:tcW w:w="760" w:type="dxa"/>
          </w:tcPr>
          <w:p w14:paraId="76DC6344" w14:textId="77777777" w:rsidR="00076CDB" w:rsidRPr="00A15A08" w:rsidRDefault="00076CDB" w:rsidP="005827F6">
            <w:pPr>
              <w:pStyle w:val="Stijl33"/>
            </w:pPr>
          </w:p>
        </w:tc>
        <w:tc>
          <w:tcPr>
            <w:tcW w:w="1269" w:type="dxa"/>
          </w:tcPr>
          <w:p w14:paraId="7FD93218" w14:textId="77777777" w:rsidR="00076CDB" w:rsidRPr="00A15A08" w:rsidRDefault="00076CDB" w:rsidP="005827F6">
            <w:pPr>
              <w:pStyle w:val="Stijl33"/>
            </w:pPr>
          </w:p>
        </w:tc>
        <w:tc>
          <w:tcPr>
            <w:tcW w:w="842" w:type="dxa"/>
          </w:tcPr>
          <w:p w14:paraId="4A63AF70" w14:textId="77777777" w:rsidR="00076CDB" w:rsidRPr="00A15A08" w:rsidRDefault="00076CDB" w:rsidP="005827F6">
            <w:pPr>
              <w:pStyle w:val="Stijl33"/>
            </w:pPr>
          </w:p>
        </w:tc>
        <w:tc>
          <w:tcPr>
            <w:tcW w:w="3790" w:type="dxa"/>
          </w:tcPr>
          <w:p w14:paraId="6D4E4B1A" w14:textId="77777777" w:rsidR="00076CDB" w:rsidRPr="00A15A08" w:rsidRDefault="00076CDB" w:rsidP="005827F6">
            <w:pPr>
              <w:pStyle w:val="Stijl33"/>
            </w:pPr>
          </w:p>
        </w:tc>
      </w:tr>
      <w:tr w:rsidR="00076CDB" w:rsidRPr="0052344D" w14:paraId="669DC283" w14:textId="77777777" w:rsidTr="00C57B05">
        <w:trPr>
          <w:trHeight w:val="60"/>
        </w:trPr>
        <w:tc>
          <w:tcPr>
            <w:tcW w:w="5848" w:type="dxa"/>
          </w:tcPr>
          <w:p w14:paraId="07B15F89" w14:textId="77777777" w:rsidR="00076CDB" w:rsidRPr="00A15A08" w:rsidRDefault="00076CDB" w:rsidP="005827F6">
            <w:pPr>
              <w:pStyle w:val="Stijl33"/>
            </w:pPr>
          </w:p>
        </w:tc>
        <w:tc>
          <w:tcPr>
            <w:tcW w:w="760" w:type="dxa"/>
          </w:tcPr>
          <w:p w14:paraId="3AAAB973" w14:textId="77777777" w:rsidR="00076CDB" w:rsidRPr="00A15A08" w:rsidRDefault="00076CDB" w:rsidP="005827F6">
            <w:pPr>
              <w:pStyle w:val="Stijl33"/>
            </w:pPr>
          </w:p>
        </w:tc>
        <w:tc>
          <w:tcPr>
            <w:tcW w:w="760" w:type="dxa"/>
          </w:tcPr>
          <w:p w14:paraId="429950D6" w14:textId="77777777" w:rsidR="00076CDB" w:rsidRPr="00A15A08" w:rsidRDefault="00076CDB" w:rsidP="005827F6">
            <w:pPr>
              <w:pStyle w:val="Stijl33"/>
            </w:pPr>
          </w:p>
        </w:tc>
        <w:tc>
          <w:tcPr>
            <w:tcW w:w="760" w:type="dxa"/>
          </w:tcPr>
          <w:p w14:paraId="0EBEF657" w14:textId="77777777" w:rsidR="00076CDB" w:rsidRPr="00A15A08" w:rsidRDefault="00076CDB" w:rsidP="005827F6">
            <w:pPr>
              <w:pStyle w:val="Stijl33"/>
            </w:pPr>
          </w:p>
        </w:tc>
        <w:tc>
          <w:tcPr>
            <w:tcW w:w="1269" w:type="dxa"/>
          </w:tcPr>
          <w:p w14:paraId="4EFD1DDA" w14:textId="77777777" w:rsidR="00076CDB" w:rsidRPr="00A15A08" w:rsidRDefault="00076CDB" w:rsidP="005827F6">
            <w:pPr>
              <w:pStyle w:val="Stijl33"/>
            </w:pPr>
          </w:p>
        </w:tc>
        <w:tc>
          <w:tcPr>
            <w:tcW w:w="842" w:type="dxa"/>
          </w:tcPr>
          <w:p w14:paraId="5F6F2184" w14:textId="77777777" w:rsidR="00076CDB" w:rsidRPr="00A15A08" w:rsidRDefault="00076CDB" w:rsidP="005827F6">
            <w:pPr>
              <w:pStyle w:val="Stijl33"/>
            </w:pPr>
          </w:p>
        </w:tc>
        <w:tc>
          <w:tcPr>
            <w:tcW w:w="3790" w:type="dxa"/>
          </w:tcPr>
          <w:p w14:paraId="45659F51" w14:textId="77777777" w:rsidR="00076CDB" w:rsidRPr="00A15A08" w:rsidRDefault="00076CDB" w:rsidP="005827F6">
            <w:pPr>
              <w:pStyle w:val="Stijl33"/>
            </w:pPr>
          </w:p>
        </w:tc>
      </w:tr>
      <w:tr w:rsidR="00076CDB" w:rsidRPr="0052344D" w14:paraId="0000FD21" w14:textId="77777777" w:rsidTr="00C57B05">
        <w:tc>
          <w:tcPr>
            <w:tcW w:w="5848" w:type="dxa"/>
          </w:tcPr>
          <w:p w14:paraId="4D3BFE7F" w14:textId="77777777" w:rsidR="00076CDB" w:rsidRPr="00A15A08" w:rsidRDefault="00076CDB" w:rsidP="005827F6">
            <w:pPr>
              <w:pStyle w:val="Stijl33"/>
            </w:pPr>
          </w:p>
        </w:tc>
        <w:tc>
          <w:tcPr>
            <w:tcW w:w="760" w:type="dxa"/>
          </w:tcPr>
          <w:p w14:paraId="119F1EFD" w14:textId="77777777" w:rsidR="00076CDB" w:rsidRPr="00A15A08" w:rsidRDefault="00076CDB" w:rsidP="005827F6">
            <w:pPr>
              <w:pStyle w:val="Stijl33"/>
            </w:pPr>
          </w:p>
        </w:tc>
        <w:tc>
          <w:tcPr>
            <w:tcW w:w="760" w:type="dxa"/>
          </w:tcPr>
          <w:p w14:paraId="20748303" w14:textId="77777777" w:rsidR="00076CDB" w:rsidRPr="00A15A08" w:rsidRDefault="00076CDB" w:rsidP="005827F6">
            <w:pPr>
              <w:pStyle w:val="Stijl33"/>
            </w:pPr>
          </w:p>
        </w:tc>
        <w:tc>
          <w:tcPr>
            <w:tcW w:w="760" w:type="dxa"/>
          </w:tcPr>
          <w:p w14:paraId="30D2DF49" w14:textId="77777777" w:rsidR="00076CDB" w:rsidRPr="00A15A08" w:rsidRDefault="00076CDB" w:rsidP="005827F6">
            <w:pPr>
              <w:pStyle w:val="Stijl33"/>
            </w:pPr>
          </w:p>
        </w:tc>
        <w:tc>
          <w:tcPr>
            <w:tcW w:w="1269" w:type="dxa"/>
          </w:tcPr>
          <w:p w14:paraId="24CCBB27" w14:textId="77777777" w:rsidR="00076CDB" w:rsidRPr="00A15A08" w:rsidRDefault="00076CDB" w:rsidP="005827F6">
            <w:pPr>
              <w:pStyle w:val="Stijl33"/>
            </w:pPr>
          </w:p>
        </w:tc>
        <w:tc>
          <w:tcPr>
            <w:tcW w:w="842" w:type="dxa"/>
          </w:tcPr>
          <w:p w14:paraId="5D349385" w14:textId="77777777" w:rsidR="00076CDB" w:rsidRPr="00A15A08" w:rsidRDefault="00076CDB" w:rsidP="005827F6">
            <w:pPr>
              <w:pStyle w:val="Stijl33"/>
            </w:pPr>
          </w:p>
        </w:tc>
        <w:tc>
          <w:tcPr>
            <w:tcW w:w="3790" w:type="dxa"/>
          </w:tcPr>
          <w:p w14:paraId="450C32AD" w14:textId="77777777" w:rsidR="00076CDB" w:rsidRPr="00A15A08" w:rsidRDefault="00076CDB" w:rsidP="005827F6">
            <w:pPr>
              <w:pStyle w:val="Stijl33"/>
            </w:pPr>
          </w:p>
        </w:tc>
      </w:tr>
      <w:tr w:rsidR="00076CDB" w:rsidRPr="0052344D" w14:paraId="5509FF51" w14:textId="77777777" w:rsidTr="00C57B05">
        <w:tc>
          <w:tcPr>
            <w:tcW w:w="5848" w:type="dxa"/>
            <w:tcBorders>
              <w:bottom w:val="single" w:sz="4" w:space="0" w:color="auto"/>
            </w:tcBorders>
          </w:tcPr>
          <w:p w14:paraId="40FB8C24" w14:textId="77777777" w:rsidR="00076CDB" w:rsidRPr="00A15A08" w:rsidRDefault="00076CDB" w:rsidP="005827F6">
            <w:pPr>
              <w:pStyle w:val="Stijl33"/>
            </w:pPr>
          </w:p>
        </w:tc>
        <w:tc>
          <w:tcPr>
            <w:tcW w:w="760" w:type="dxa"/>
            <w:tcBorders>
              <w:bottom w:val="single" w:sz="4" w:space="0" w:color="auto"/>
            </w:tcBorders>
          </w:tcPr>
          <w:p w14:paraId="0D3C20EB" w14:textId="77777777" w:rsidR="00076CDB" w:rsidRPr="00A15A08" w:rsidRDefault="00076CDB" w:rsidP="005827F6">
            <w:pPr>
              <w:pStyle w:val="Stijl33"/>
            </w:pPr>
          </w:p>
        </w:tc>
        <w:tc>
          <w:tcPr>
            <w:tcW w:w="760" w:type="dxa"/>
            <w:tcBorders>
              <w:bottom w:val="single" w:sz="4" w:space="0" w:color="auto"/>
            </w:tcBorders>
          </w:tcPr>
          <w:p w14:paraId="56C77E8F" w14:textId="77777777" w:rsidR="00076CDB" w:rsidRPr="00A15A08" w:rsidRDefault="00076CDB" w:rsidP="005827F6">
            <w:pPr>
              <w:pStyle w:val="Stijl33"/>
            </w:pPr>
          </w:p>
        </w:tc>
        <w:tc>
          <w:tcPr>
            <w:tcW w:w="760" w:type="dxa"/>
            <w:tcBorders>
              <w:bottom w:val="single" w:sz="4" w:space="0" w:color="auto"/>
            </w:tcBorders>
          </w:tcPr>
          <w:p w14:paraId="3E4F0DB7" w14:textId="77777777" w:rsidR="00076CDB" w:rsidRPr="00A15A08" w:rsidRDefault="00076CDB" w:rsidP="005827F6">
            <w:pPr>
              <w:pStyle w:val="Stijl33"/>
            </w:pPr>
          </w:p>
        </w:tc>
        <w:tc>
          <w:tcPr>
            <w:tcW w:w="1269" w:type="dxa"/>
            <w:tcBorders>
              <w:bottom w:val="single" w:sz="4" w:space="0" w:color="auto"/>
            </w:tcBorders>
          </w:tcPr>
          <w:p w14:paraId="79CDF02E" w14:textId="77777777" w:rsidR="00076CDB" w:rsidRPr="00A15A08" w:rsidRDefault="00076CDB" w:rsidP="005827F6">
            <w:pPr>
              <w:pStyle w:val="Stijl33"/>
            </w:pPr>
          </w:p>
        </w:tc>
        <w:tc>
          <w:tcPr>
            <w:tcW w:w="842" w:type="dxa"/>
            <w:tcBorders>
              <w:bottom w:val="single" w:sz="4" w:space="0" w:color="auto"/>
            </w:tcBorders>
          </w:tcPr>
          <w:p w14:paraId="6C841895" w14:textId="77777777" w:rsidR="00076CDB" w:rsidRPr="00A15A08" w:rsidRDefault="00076CDB" w:rsidP="005827F6">
            <w:pPr>
              <w:pStyle w:val="Stijl33"/>
            </w:pPr>
          </w:p>
        </w:tc>
        <w:tc>
          <w:tcPr>
            <w:tcW w:w="3790" w:type="dxa"/>
            <w:tcBorders>
              <w:bottom w:val="single" w:sz="4" w:space="0" w:color="auto"/>
            </w:tcBorders>
          </w:tcPr>
          <w:p w14:paraId="22B00058" w14:textId="77777777" w:rsidR="00076CDB" w:rsidRPr="00A15A08" w:rsidRDefault="00076CDB" w:rsidP="005827F6">
            <w:pPr>
              <w:pStyle w:val="Stijl33"/>
            </w:pPr>
          </w:p>
        </w:tc>
      </w:tr>
      <w:tr w:rsidR="00076CDB" w:rsidRPr="0052344D" w14:paraId="11E32AB6" w14:textId="77777777" w:rsidTr="005827F6">
        <w:tc>
          <w:tcPr>
            <w:tcW w:w="14029" w:type="dxa"/>
            <w:gridSpan w:val="7"/>
            <w:tcBorders>
              <w:bottom w:val="nil"/>
            </w:tcBorders>
            <w:shd w:val="clear" w:color="auto" w:fill="D9D9D9" w:themeFill="background1" w:themeFillShade="D9"/>
          </w:tcPr>
          <w:p w14:paraId="7B94ADF9" w14:textId="6835BEDC" w:rsidR="00076CDB" w:rsidRPr="00A15A08" w:rsidRDefault="00076CDB" w:rsidP="00273BF4">
            <w:pPr>
              <w:pStyle w:val="Leerdoelen"/>
            </w:pPr>
            <w:r w:rsidRPr="00A15A08">
              <w:t xml:space="preserve">LPD 27+ </w:t>
            </w:r>
            <w:r w:rsidR="005569F5">
              <w:t>De leerling</w:t>
            </w:r>
            <w:r w:rsidRPr="00A15A08">
              <w:t xml:space="preserve"> gebruik</w:t>
            </w:r>
            <w:r w:rsidR="009039C2">
              <w:t>t</w:t>
            </w:r>
            <w:r w:rsidRPr="00A15A08">
              <w:t xml:space="preserve"> een hoogwerker op een veilige manier en conform instructies.</w:t>
            </w:r>
          </w:p>
        </w:tc>
      </w:tr>
      <w:tr w:rsidR="00076CDB" w:rsidRPr="0052344D" w14:paraId="5D5919DF" w14:textId="77777777" w:rsidTr="00C57B05">
        <w:tc>
          <w:tcPr>
            <w:tcW w:w="5848" w:type="dxa"/>
            <w:tcBorders>
              <w:top w:val="nil"/>
            </w:tcBorders>
          </w:tcPr>
          <w:p w14:paraId="52EA4854" w14:textId="77777777" w:rsidR="00076CDB" w:rsidRPr="00A15A08" w:rsidRDefault="00076CDB" w:rsidP="005827F6">
            <w:pPr>
              <w:pStyle w:val="Stijl33"/>
            </w:pPr>
          </w:p>
        </w:tc>
        <w:tc>
          <w:tcPr>
            <w:tcW w:w="760" w:type="dxa"/>
            <w:tcBorders>
              <w:top w:val="nil"/>
            </w:tcBorders>
          </w:tcPr>
          <w:p w14:paraId="00E5B1E9" w14:textId="77777777" w:rsidR="00076CDB" w:rsidRPr="00A15A08" w:rsidRDefault="00076CDB" w:rsidP="005827F6">
            <w:pPr>
              <w:pStyle w:val="Stijl33"/>
            </w:pPr>
          </w:p>
        </w:tc>
        <w:tc>
          <w:tcPr>
            <w:tcW w:w="760" w:type="dxa"/>
            <w:tcBorders>
              <w:top w:val="nil"/>
            </w:tcBorders>
          </w:tcPr>
          <w:p w14:paraId="06E6E0A2" w14:textId="77777777" w:rsidR="00076CDB" w:rsidRPr="00A15A08" w:rsidRDefault="00076CDB" w:rsidP="005827F6">
            <w:pPr>
              <w:pStyle w:val="Stijl33"/>
            </w:pPr>
          </w:p>
        </w:tc>
        <w:tc>
          <w:tcPr>
            <w:tcW w:w="760" w:type="dxa"/>
            <w:tcBorders>
              <w:top w:val="nil"/>
            </w:tcBorders>
          </w:tcPr>
          <w:p w14:paraId="6244680A" w14:textId="77777777" w:rsidR="00076CDB" w:rsidRPr="00A15A08" w:rsidRDefault="00076CDB" w:rsidP="005827F6">
            <w:pPr>
              <w:pStyle w:val="Stijl33"/>
            </w:pPr>
          </w:p>
        </w:tc>
        <w:tc>
          <w:tcPr>
            <w:tcW w:w="1269" w:type="dxa"/>
            <w:tcBorders>
              <w:top w:val="nil"/>
            </w:tcBorders>
          </w:tcPr>
          <w:p w14:paraId="75582E05" w14:textId="77777777" w:rsidR="00076CDB" w:rsidRPr="00A15A08" w:rsidRDefault="00076CDB" w:rsidP="005827F6">
            <w:pPr>
              <w:pStyle w:val="Stijl33"/>
            </w:pPr>
          </w:p>
        </w:tc>
        <w:tc>
          <w:tcPr>
            <w:tcW w:w="842" w:type="dxa"/>
            <w:tcBorders>
              <w:top w:val="nil"/>
            </w:tcBorders>
          </w:tcPr>
          <w:p w14:paraId="52EA6B01" w14:textId="77777777" w:rsidR="00076CDB" w:rsidRPr="00A15A08" w:rsidRDefault="00076CDB" w:rsidP="005827F6">
            <w:pPr>
              <w:pStyle w:val="Stijl33"/>
            </w:pPr>
          </w:p>
        </w:tc>
        <w:tc>
          <w:tcPr>
            <w:tcW w:w="3790" w:type="dxa"/>
            <w:tcBorders>
              <w:top w:val="nil"/>
            </w:tcBorders>
          </w:tcPr>
          <w:p w14:paraId="0617E281" w14:textId="77777777" w:rsidR="00076CDB" w:rsidRPr="00A15A08" w:rsidRDefault="00076CDB" w:rsidP="005827F6">
            <w:pPr>
              <w:pStyle w:val="Stijl33"/>
            </w:pPr>
          </w:p>
        </w:tc>
      </w:tr>
      <w:tr w:rsidR="00076CDB" w:rsidRPr="0052344D" w14:paraId="105055FD" w14:textId="77777777" w:rsidTr="00C57B05">
        <w:tc>
          <w:tcPr>
            <w:tcW w:w="5848" w:type="dxa"/>
          </w:tcPr>
          <w:p w14:paraId="3E4263E4" w14:textId="77777777" w:rsidR="00076CDB" w:rsidRPr="00A15A08" w:rsidRDefault="00076CDB" w:rsidP="005827F6">
            <w:pPr>
              <w:pStyle w:val="Stijl33"/>
            </w:pPr>
          </w:p>
        </w:tc>
        <w:tc>
          <w:tcPr>
            <w:tcW w:w="760" w:type="dxa"/>
          </w:tcPr>
          <w:p w14:paraId="13FF008A" w14:textId="77777777" w:rsidR="00076CDB" w:rsidRPr="00A15A08" w:rsidRDefault="00076CDB" w:rsidP="005827F6">
            <w:pPr>
              <w:pStyle w:val="Stijl33"/>
            </w:pPr>
          </w:p>
        </w:tc>
        <w:tc>
          <w:tcPr>
            <w:tcW w:w="760" w:type="dxa"/>
          </w:tcPr>
          <w:p w14:paraId="38C47863" w14:textId="77777777" w:rsidR="00076CDB" w:rsidRPr="00A15A08" w:rsidRDefault="00076CDB" w:rsidP="005827F6">
            <w:pPr>
              <w:pStyle w:val="Stijl33"/>
            </w:pPr>
          </w:p>
        </w:tc>
        <w:tc>
          <w:tcPr>
            <w:tcW w:w="760" w:type="dxa"/>
          </w:tcPr>
          <w:p w14:paraId="644B4807" w14:textId="77777777" w:rsidR="00076CDB" w:rsidRPr="00A15A08" w:rsidRDefault="00076CDB" w:rsidP="005827F6">
            <w:pPr>
              <w:pStyle w:val="Stijl33"/>
            </w:pPr>
          </w:p>
        </w:tc>
        <w:tc>
          <w:tcPr>
            <w:tcW w:w="1269" w:type="dxa"/>
          </w:tcPr>
          <w:p w14:paraId="37171B1F" w14:textId="77777777" w:rsidR="00076CDB" w:rsidRPr="00A15A08" w:rsidRDefault="00076CDB" w:rsidP="005827F6">
            <w:pPr>
              <w:pStyle w:val="Stijl33"/>
            </w:pPr>
          </w:p>
        </w:tc>
        <w:tc>
          <w:tcPr>
            <w:tcW w:w="842" w:type="dxa"/>
          </w:tcPr>
          <w:p w14:paraId="0C78414B" w14:textId="77777777" w:rsidR="00076CDB" w:rsidRPr="00A15A08" w:rsidRDefault="00076CDB" w:rsidP="005827F6">
            <w:pPr>
              <w:pStyle w:val="Stijl33"/>
            </w:pPr>
          </w:p>
        </w:tc>
        <w:tc>
          <w:tcPr>
            <w:tcW w:w="3790" w:type="dxa"/>
          </w:tcPr>
          <w:p w14:paraId="7C6D833A" w14:textId="77777777" w:rsidR="00076CDB" w:rsidRPr="00A15A08" w:rsidRDefault="00076CDB" w:rsidP="005827F6">
            <w:pPr>
              <w:pStyle w:val="Stijl33"/>
            </w:pPr>
          </w:p>
        </w:tc>
      </w:tr>
      <w:tr w:rsidR="00076CDB" w:rsidRPr="0052344D" w14:paraId="1FCBCD42" w14:textId="77777777" w:rsidTr="00C57B05">
        <w:tc>
          <w:tcPr>
            <w:tcW w:w="5848" w:type="dxa"/>
          </w:tcPr>
          <w:p w14:paraId="74FF7F95" w14:textId="77777777" w:rsidR="00076CDB" w:rsidRPr="00A15A08" w:rsidRDefault="00076CDB" w:rsidP="005827F6">
            <w:pPr>
              <w:pStyle w:val="Stijl33"/>
            </w:pPr>
          </w:p>
        </w:tc>
        <w:tc>
          <w:tcPr>
            <w:tcW w:w="760" w:type="dxa"/>
          </w:tcPr>
          <w:p w14:paraId="08CE6B92" w14:textId="77777777" w:rsidR="00076CDB" w:rsidRPr="00A15A08" w:rsidRDefault="00076CDB" w:rsidP="005827F6">
            <w:pPr>
              <w:pStyle w:val="Stijl33"/>
            </w:pPr>
          </w:p>
        </w:tc>
        <w:tc>
          <w:tcPr>
            <w:tcW w:w="760" w:type="dxa"/>
          </w:tcPr>
          <w:p w14:paraId="72017E01" w14:textId="77777777" w:rsidR="00076CDB" w:rsidRPr="00A15A08" w:rsidRDefault="00076CDB" w:rsidP="005827F6">
            <w:pPr>
              <w:pStyle w:val="Stijl33"/>
            </w:pPr>
          </w:p>
        </w:tc>
        <w:tc>
          <w:tcPr>
            <w:tcW w:w="760" w:type="dxa"/>
          </w:tcPr>
          <w:p w14:paraId="3E4BCE85" w14:textId="77777777" w:rsidR="00076CDB" w:rsidRPr="00A15A08" w:rsidRDefault="00076CDB" w:rsidP="005827F6">
            <w:pPr>
              <w:pStyle w:val="Stijl33"/>
            </w:pPr>
          </w:p>
        </w:tc>
        <w:tc>
          <w:tcPr>
            <w:tcW w:w="1269" w:type="dxa"/>
          </w:tcPr>
          <w:p w14:paraId="7D3E9C5B" w14:textId="77777777" w:rsidR="00076CDB" w:rsidRPr="00A15A08" w:rsidRDefault="00076CDB" w:rsidP="005827F6">
            <w:pPr>
              <w:pStyle w:val="Stijl33"/>
            </w:pPr>
          </w:p>
        </w:tc>
        <w:tc>
          <w:tcPr>
            <w:tcW w:w="842" w:type="dxa"/>
          </w:tcPr>
          <w:p w14:paraId="6601394E" w14:textId="77777777" w:rsidR="00076CDB" w:rsidRPr="00A15A08" w:rsidRDefault="00076CDB" w:rsidP="005827F6">
            <w:pPr>
              <w:pStyle w:val="Stijl33"/>
            </w:pPr>
          </w:p>
        </w:tc>
        <w:tc>
          <w:tcPr>
            <w:tcW w:w="3790" w:type="dxa"/>
          </w:tcPr>
          <w:p w14:paraId="5800550E" w14:textId="77777777" w:rsidR="00076CDB" w:rsidRPr="00A15A08" w:rsidRDefault="00076CDB" w:rsidP="005827F6">
            <w:pPr>
              <w:pStyle w:val="Stijl33"/>
            </w:pPr>
          </w:p>
        </w:tc>
      </w:tr>
      <w:tr w:rsidR="00076CDB" w:rsidRPr="0052344D" w14:paraId="3E6A8A5C" w14:textId="77777777" w:rsidTr="00C57B05">
        <w:tc>
          <w:tcPr>
            <w:tcW w:w="5848" w:type="dxa"/>
          </w:tcPr>
          <w:p w14:paraId="688E2847" w14:textId="77777777" w:rsidR="00076CDB" w:rsidRPr="00A15A08" w:rsidRDefault="00076CDB" w:rsidP="005827F6">
            <w:pPr>
              <w:pStyle w:val="Stijl33"/>
            </w:pPr>
          </w:p>
        </w:tc>
        <w:tc>
          <w:tcPr>
            <w:tcW w:w="760" w:type="dxa"/>
          </w:tcPr>
          <w:p w14:paraId="30AC1AB0" w14:textId="77777777" w:rsidR="00076CDB" w:rsidRPr="00A15A08" w:rsidRDefault="00076CDB" w:rsidP="005827F6">
            <w:pPr>
              <w:pStyle w:val="Stijl33"/>
            </w:pPr>
          </w:p>
        </w:tc>
        <w:tc>
          <w:tcPr>
            <w:tcW w:w="760" w:type="dxa"/>
          </w:tcPr>
          <w:p w14:paraId="5588A52F" w14:textId="77777777" w:rsidR="00076CDB" w:rsidRPr="00A15A08" w:rsidRDefault="00076CDB" w:rsidP="005827F6">
            <w:pPr>
              <w:pStyle w:val="Stijl33"/>
            </w:pPr>
          </w:p>
        </w:tc>
        <w:tc>
          <w:tcPr>
            <w:tcW w:w="760" w:type="dxa"/>
          </w:tcPr>
          <w:p w14:paraId="7635CE58" w14:textId="77777777" w:rsidR="00076CDB" w:rsidRPr="00A15A08" w:rsidRDefault="00076CDB" w:rsidP="005827F6">
            <w:pPr>
              <w:pStyle w:val="Stijl33"/>
            </w:pPr>
          </w:p>
        </w:tc>
        <w:tc>
          <w:tcPr>
            <w:tcW w:w="1269" w:type="dxa"/>
          </w:tcPr>
          <w:p w14:paraId="0939F0BF" w14:textId="77777777" w:rsidR="00076CDB" w:rsidRPr="00A15A08" w:rsidRDefault="00076CDB" w:rsidP="005827F6">
            <w:pPr>
              <w:pStyle w:val="Stijl33"/>
            </w:pPr>
          </w:p>
        </w:tc>
        <w:tc>
          <w:tcPr>
            <w:tcW w:w="842" w:type="dxa"/>
          </w:tcPr>
          <w:p w14:paraId="0ED57CB9" w14:textId="77777777" w:rsidR="00076CDB" w:rsidRPr="00A15A08" w:rsidRDefault="00076CDB" w:rsidP="005827F6">
            <w:pPr>
              <w:pStyle w:val="Stijl33"/>
            </w:pPr>
          </w:p>
        </w:tc>
        <w:tc>
          <w:tcPr>
            <w:tcW w:w="3790" w:type="dxa"/>
          </w:tcPr>
          <w:p w14:paraId="2F1E7490" w14:textId="77777777" w:rsidR="00076CDB" w:rsidRPr="00A15A08" w:rsidRDefault="00076CDB" w:rsidP="005827F6">
            <w:pPr>
              <w:pStyle w:val="Stijl33"/>
            </w:pPr>
          </w:p>
        </w:tc>
      </w:tr>
      <w:tr w:rsidR="00076CDB" w:rsidRPr="0052344D" w14:paraId="3D333BFA" w14:textId="77777777" w:rsidTr="00C57B05">
        <w:tc>
          <w:tcPr>
            <w:tcW w:w="5848" w:type="dxa"/>
          </w:tcPr>
          <w:p w14:paraId="184AC14B" w14:textId="77777777" w:rsidR="00076CDB" w:rsidRPr="00A15A08" w:rsidRDefault="00076CDB" w:rsidP="005827F6">
            <w:pPr>
              <w:pStyle w:val="Stijl33"/>
            </w:pPr>
          </w:p>
        </w:tc>
        <w:tc>
          <w:tcPr>
            <w:tcW w:w="760" w:type="dxa"/>
          </w:tcPr>
          <w:p w14:paraId="06E613DF" w14:textId="77777777" w:rsidR="00076CDB" w:rsidRPr="00A15A08" w:rsidRDefault="00076CDB" w:rsidP="005827F6">
            <w:pPr>
              <w:pStyle w:val="Stijl33"/>
            </w:pPr>
          </w:p>
        </w:tc>
        <w:tc>
          <w:tcPr>
            <w:tcW w:w="760" w:type="dxa"/>
          </w:tcPr>
          <w:p w14:paraId="4394F946" w14:textId="77777777" w:rsidR="00076CDB" w:rsidRPr="00A15A08" w:rsidRDefault="00076CDB" w:rsidP="005827F6">
            <w:pPr>
              <w:pStyle w:val="Stijl33"/>
            </w:pPr>
          </w:p>
        </w:tc>
        <w:tc>
          <w:tcPr>
            <w:tcW w:w="760" w:type="dxa"/>
          </w:tcPr>
          <w:p w14:paraId="452BD32A" w14:textId="77777777" w:rsidR="00076CDB" w:rsidRPr="00A15A08" w:rsidRDefault="00076CDB" w:rsidP="005827F6">
            <w:pPr>
              <w:pStyle w:val="Stijl33"/>
            </w:pPr>
          </w:p>
        </w:tc>
        <w:tc>
          <w:tcPr>
            <w:tcW w:w="1269" w:type="dxa"/>
          </w:tcPr>
          <w:p w14:paraId="3D50B8D7" w14:textId="77777777" w:rsidR="00076CDB" w:rsidRPr="00A15A08" w:rsidRDefault="00076CDB" w:rsidP="005827F6">
            <w:pPr>
              <w:pStyle w:val="Stijl33"/>
            </w:pPr>
          </w:p>
        </w:tc>
        <w:tc>
          <w:tcPr>
            <w:tcW w:w="842" w:type="dxa"/>
          </w:tcPr>
          <w:p w14:paraId="5CCFEDFD" w14:textId="77777777" w:rsidR="00076CDB" w:rsidRPr="00A15A08" w:rsidRDefault="00076CDB" w:rsidP="005827F6">
            <w:pPr>
              <w:pStyle w:val="Stijl33"/>
            </w:pPr>
          </w:p>
        </w:tc>
        <w:tc>
          <w:tcPr>
            <w:tcW w:w="3790" w:type="dxa"/>
          </w:tcPr>
          <w:p w14:paraId="2FE9F39B" w14:textId="77777777" w:rsidR="00076CDB" w:rsidRPr="00A15A08" w:rsidRDefault="00076CDB" w:rsidP="005827F6">
            <w:pPr>
              <w:pStyle w:val="Stijl33"/>
            </w:pPr>
          </w:p>
        </w:tc>
      </w:tr>
      <w:tr w:rsidR="00076CDB" w:rsidRPr="0052344D" w14:paraId="5A601931" w14:textId="77777777" w:rsidTr="005827F6">
        <w:tc>
          <w:tcPr>
            <w:tcW w:w="14029" w:type="dxa"/>
            <w:gridSpan w:val="7"/>
            <w:shd w:val="clear" w:color="auto" w:fill="D9D9D9" w:themeFill="background1" w:themeFillShade="D9"/>
          </w:tcPr>
          <w:p w14:paraId="7190C846" w14:textId="0BE527A4" w:rsidR="00076CDB" w:rsidRPr="00A15A08" w:rsidRDefault="00076CDB" w:rsidP="00273BF4">
            <w:pPr>
              <w:pStyle w:val="Leerdoelen"/>
            </w:pPr>
            <w:r w:rsidRPr="00A15A08">
              <w:t xml:space="preserve">LPD 28    </w:t>
            </w:r>
            <w:r w:rsidR="005569F5">
              <w:t>De leerling</w:t>
            </w:r>
            <w:r w:rsidRPr="00A15A08">
              <w:t xml:space="preserve"> slaa</w:t>
            </w:r>
            <w:r w:rsidR="009039C2">
              <w:t>t</w:t>
            </w:r>
            <w:r w:rsidRPr="00A15A08">
              <w:t xml:space="preserve"> lasten aan op hoogte onder begeleiding.</w:t>
            </w:r>
          </w:p>
        </w:tc>
      </w:tr>
      <w:tr w:rsidR="00076CDB" w:rsidRPr="0052344D" w14:paraId="0AEED7EA" w14:textId="77777777" w:rsidTr="00C57B05">
        <w:tc>
          <w:tcPr>
            <w:tcW w:w="5848" w:type="dxa"/>
          </w:tcPr>
          <w:p w14:paraId="33B35F11" w14:textId="77777777" w:rsidR="00076CDB" w:rsidRPr="00A15A08" w:rsidRDefault="00076CDB" w:rsidP="005827F6">
            <w:pPr>
              <w:pStyle w:val="Stijl33"/>
            </w:pPr>
          </w:p>
        </w:tc>
        <w:tc>
          <w:tcPr>
            <w:tcW w:w="760" w:type="dxa"/>
          </w:tcPr>
          <w:p w14:paraId="0352E918" w14:textId="77777777" w:rsidR="00076CDB" w:rsidRPr="00A15A08" w:rsidRDefault="00076CDB" w:rsidP="005827F6">
            <w:pPr>
              <w:pStyle w:val="Stijl33"/>
            </w:pPr>
          </w:p>
        </w:tc>
        <w:tc>
          <w:tcPr>
            <w:tcW w:w="760" w:type="dxa"/>
          </w:tcPr>
          <w:p w14:paraId="1EC4EFFF" w14:textId="77777777" w:rsidR="00076CDB" w:rsidRPr="00A15A08" w:rsidRDefault="00076CDB" w:rsidP="005827F6">
            <w:pPr>
              <w:pStyle w:val="Stijl33"/>
            </w:pPr>
          </w:p>
        </w:tc>
        <w:tc>
          <w:tcPr>
            <w:tcW w:w="760" w:type="dxa"/>
          </w:tcPr>
          <w:p w14:paraId="0437DEE9" w14:textId="77777777" w:rsidR="00076CDB" w:rsidRPr="00A15A08" w:rsidRDefault="00076CDB" w:rsidP="005827F6">
            <w:pPr>
              <w:pStyle w:val="Stijl33"/>
            </w:pPr>
          </w:p>
        </w:tc>
        <w:tc>
          <w:tcPr>
            <w:tcW w:w="1269" w:type="dxa"/>
          </w:tcPr>
          <w:p w14:paraId="6E6F4FE2" w14:textId="77777777" w:rsidR="00076CDB" w:rsidRPr="00A15A08" w:rsidRDefault="00076CDB" w:rsidP="005827F6">
            <w:pPr>
              <w:pStyle w:val="Stijl33"/>
            </w:pPr>
          </w:p>
        </w:tc>
        <w:tc>
          <w:tcPr>
            <w:tcW w:w="842" w:type="dxa"/>
          </w:tcPr>
          <w:p w14:paraId="3F5876A1" w14:textId="77777777" w:rsidR="00076CDB" w:rsidRPr="00A15A08" w:rsidRDefault="00076CDB" w:rsidP="005827F6">
            <w:pPr>
              <w:pStyle w:val="Stijl33"/>
            </w:pPr>
          </w:p>
        </w:tc>
        <w:tc>
          <w:tcPr>
            <w:tcW w:w="3790" w:type="dxa"/>
          </w:tcPr>
          <w:p w14:paraId="3FCBDD20" w14:textId="77777777" w:rsidR="00076CDB" w:rsidRPr="00A15A08" w:rsidRDefault="00076CDB" w:rsidP="005827F6">
            <w:pPr>
              <w:pStyle w:val="Stijl33"/>
            </w:pPr>
          </w:p>
        </w:tc>
      </w:tr>
      <w:tr w:rsidR="00076CDB" w:rsidRPr="0052344D" w14:paraId="19409487" w14:textId="77777777" w:rsidTr="00C57B05">
        <w:tc>
          <w:tcPr>
            <w:tcW w:w="5848" w:type="dxa"/>
          </w:tcPr>
          <w:p w14:paraId="07DDE3D5" w14:textId="77777777" w:rsidR="00076CDB" w:rsidRPr="00A15A08" w:rsidRDefault="00076CDB" w:rsidP="005827F6">
            <w:pPr>
              <w:pStyle w:val="Stijl33"/>
            </w:pPr>
          </w:p>
        </w:tc>
        <w:tc>
          <w:tcPr>
            <w:tcW w:w="760" w:type="dxa"/>
          </w:tcPr>
          <w:p w14:paraId="667A2237" w14:textId="77777777" w:rsidR="00076CDB" w:rsidRPr="00A15A08" w:rsidRDefault="00076CDB" w:rsidP="005827F6">
            <w:pPr>
              <w:pStyle w:val="Stijl33"/>
            </w:pPr>
          </w:p>
        </w:tc>
        <w:tc>
          <w:tcPr>
            <w:tcW w:w="760" w:type="dxa"/>
          </w:tcPr>
          <w:p w14:paraId="767F8EE3" w14:textId="77777777" w:rsidR="00076CDB" w:rsidRPr="00A15A08" w:rsidRDefault="00076CDB" w:rsidP="005827F6">
            <w:pPr>
              <w:pStyle w:val="Stijl33"/>
            </w:pPr>
          </w:p>
        </w:tc>
        <w:tc>
          <w:tcPr>
            <w:tcW w:w="760" w:type="dxa"/>
          </w:tcPr>
          <w:p w14:paraId="1699A4C9" w14:textId="77777777" w:rsidR="00076CDB" w:rsidRPr="00A15A08" w:rsidRDefault="00076CDB" w:rsidP="005827F6">
            <w:pPr>
              <w:pStyle w:val="Stijl33"/>
            </w:pPr>
          </w:p>
        </w:tc>
        <w:tc>
          <w:tcPr>
            <w:tcW w:w="1269" w:type="dxa"/>
          </w:tcPr>
          <w:p w14:paraId="1F53727C" w14:textId="77777777" w:rsidR="00076CDB" w:rsidRPr="00A15A08" w:rsidRDefault="00076CDB" w:rsidP="005827F6">
            <w:pPr>
              <w:pStyle w:val="Stijl33"/>
            </w:pPr>
          </w:p>
        </w:tc>
        <w:tc>
          <w:tcPr>
            <w:tcW w:w="842" w:type="dxa"/>
          </w:tcPr>
          <w:p w14:paraId="5F5BD31D" w14:textId="77777777" w:rsidR="00076CDB" w:rsidRPr="00A15A08" w:rsidRDefault="00076CDB" w:rsidP="005827F6">
            <w:pPr>
              <w:pStyle w:val="Stijl33"/>
            </w:pPr>
          </w:p>
        </w:tc>
        <w:tc>
          <w:tcPr>
            <w:tcW w:w="3790" w:type="dxa"/>
          </w:tcPr>
          <w:p w14:paraId="60BEF818" w14:textId="77777777" w:rsidR="00076CDB" w:rsidRPr="00A15A08" w:rsidRDefault="00076CDB" w:rsidP="005827F6">
            <w:pPr>
              <w:pStyle w:val="Stijl33"/>
            </w:pPr>
          </w:p>
        </w:tc>
      </w:tr>
      <w:tr w:rsidR="00076CDB" w:rsidRPr="0052344D" w14:paraId="6984F38B" w14:textId="77777777" w:rsidTr="00C57B05">
        <w:tc>
          <w:tcPr>
            <w:tcW w:w="5848" w:type="dxa"/>
          </w:tcPr>
          <w:p w14:paraId="5D8EB06B" w14:textId="77777777" w:rsidR="00076CDB" w:rsidRPr="00A15A08" w:rsidRDefault="00076CDB" w:rsidP="005827F6">
            <w:pPr>
              <w:pStyle w:val="Stijl33"/>
            </w:pPr>
          </w:p>
        </w:tc>
        <w:tc>
          <w:tcPr>
            <w:tcW w:w="760" w:type="dxa"/>
          </w:tcPr>
          <w:p w14:paraId="4612ED9C" w14:textId="77777777" w:rsidR="00076CDB" w:rsidRPr="00A15A08" w:rsidRDefault="00076CDB" w:rsidP="005827F6">
            <w:pPr>
              <w:pStyle w:val="Stijl33"/>
            </w:pPr>
          </w:p>
        </w:tc>
        <w:tc>
          <w:tcPr>
            <w:tcW w:w="760" w:type="dxa"/>
          </w:tcPr>
          <w:p w14:paraId="5F32535C" w14:textId="77777777" w:rsidR="00076CDB" w:rsidRPr="00A15A08" w:rsidRDefault="00076CDB" w:rsidP="005827F6">
            <w:pPr>
              <w:pStyle w:val="Stijl33"/>
            </w:pPr>
          </w:p>
        </w:tc>
        <w:tc>
          <w:tcPr>
            <w:tcW w:w="760" w:type="dxa"/>
          </w:tcPr>
          <w:p w14:paraId="28B4DA86" w14:textId="77777777" w:rsidR="00076CDB" w:rsidRPr="00A15A08" w:rsidRDefault="00076CDB" w:rsidP="005827F6">
            <w:pPr>
              <w:pStyle w:val="Stijl33"/>
            </w:pPr>
          </w:p>
        </w:tc>
        <w:tc>
          <w:tcPr>
            <w:tcW w:w="1269" w:type="dxa"/>
          </w:tcPr>
          <w:p w14:paraId="3D3001F3" w14:textId="77777777" w:rsidR="00076CDB" w:rsidRPr="00A15A08" w:rsidRDefault="00076CDB" w:rsidP="005827F6">
            <w:pPr>
              <w:pStyle w:val="Stijl33"/>
            </w:pPr>
          </w:p>
        </w:tc>
        <w:tc>
          <w:tcPr>
            <w:tcW w:w="842" w:type="dxa"/>
          </w:tcPr>
          <w:p w14:paraId="75C794C0" w14:textId="77777777" w:rsidR="00076CDB" w:rsidRPr="00A15A08" w:rsidRDefault="00076CDB" w:rsidP="005827F6">
            <w:pPr>
              <w:pStyle w:val="Stijl33"/>
            </w:pPr>
          </w:p>
        </w:tc>
        <w:tc>
          <w:tcPr>
            <w:tcW w:w="3790" w:type="dxa"/>
          </w:tcPr>
          <w:p w14:paraId="04A282EA" w14:textId="77777777" w:rsidR="00076CDB" w:rsidRPr="00A15A08" w:rsidRDefault="00076CDB" w:rsidP="005827F6">
            <w:pPr>
              <w:pStyle w:val="Stijl33"/>
            </w:pPr>
          </w:p>
        </w:tc>
      </w:tr>
      <w:tr w:rsidR="00076CDB" w:rsidRPr="0052344D" w14:paraId="1CD4B222" w14:textId="77777777" w:rsidTr="00C57B05">
        <w:tc>
          <w:tcPr>
            <w:tcW w:w="5848" w:type="dxa"/>
          </w:tcPr>
          <w:p w14:paraId="2C7FFF9A" w14:textId="77777777" w:rsidR="00076CDB" w:rsidRPr="00A15A08" w:rsidRDefault="00076CDB" w:rsidP="005827F6">
            <w:pPr>
              <w:pStyle w:val="Stijl33"/>
            </w:pPr>
          </w:p>
        </w:tc>
        <w:tc>
          <w:tcPr>
            <w:tcW w:w="760" w:type="dxa"/>
          </w:tcPr>
          <w:p w14:paraId="457D8432" w14:textId="77777777" w:rsidR="00076CDB" w:rsidRPr="00A15A08" w:rsidRDefault="00076CDB" w:rsidP="005827F6">
            <w:pPr>
              <w:pStyle w:val="Stijl33"/>
            </w:pPr>
          </w:p>
        </w:tc>
        <w:tc>
          <w:tcPr>
            <w:tcW w:w="760" w:type="dxa"/>
          </w:tcPr>
          <w:p w14:paraId="7B45566A" w14:textId="77777777" w:rsidR="00076CDB" w:rsidRPr="00A15A08" w:rsidRDefault="00076CDB" w:rsidP="005827F6">
            <w:pPr>
              <w:pStyle w:val="Stijl33"/>
            </w:pPr>
          </w:p>
        </w:tc>
        <w:tc>
          <w:tcPr>
            <w:tcW w:w="760" w:type="dxa"/>
          </w:tcPr>
          <w:p w14:paraId="2E11220F" w14:textId="77777777" w:rsidR="00076CDB" w:rsidRPr="00A15A08" w:rsidRDefault="00076CDB" w:rsidP="005827F6">
            <w:pPr>
              <w:pStyle w:val="Stijl33"/>
            </w:pPr>
          </w:p>
        </w:tc>
        <w:tc>
          <w:tcPr>
            <w:tcW w:w="1269" w:type="dxa"/>
          </w:tcPr>
          <w:p w14:paraId="62547589" w14:textId="77777777" w:rsidR="00076CDB" w:rsidRPr="00A15A08" w:rsidRDefault="00076CDB" w:rsidP="005827F6">
            <w:pPr>
              <w:pStyle w:val="Stijl33"/>
            </w:pPr>
          </w:p>
        </w:tc>
        <w:tc>
          <w:tcPr>
            <w:tcW w:w="842" w:type="dxa"/>
          </w:tcPr>
          <w:p w14:paraId="5D2DEBAC" w14:textId="77777777" w:rsidR="00076CDB" w:rsidRPr="00A15A08" w:rsidRDefault="00076CDB" w:rsidP="005827F6">
            <w:pPr>
              <w:pStyle w:val="Stijl33"/>
            </w:pPr>
          </w:p>
        </w:tc>
        <w:tc>
          <w:tcPr>
            <w:tcW w:w="3790" w:type="dxa"/>
          </w:tcPr>
          <w:p w14:paraId="45B71CB2" w14:textId="77777777" w:rsidR="00076CDB" w:rsidRPr="00A15A08" w:rsidRDefault="00076CDB" w:rsidP="005827F6">
            <w:pPr>
              <w:pStyle w:val="Stijl33"/>
            </w:pPr>
          </w:p>
        </w:tc>
      </w:tr>
      <w:tr w:rsidR="00076CDB" w:rsidRPr="0052344D" w14:paraId="3A7462A4" w14:textId="77777777" w:rsidTr="00C57B05">
        <w:tc>
          <w:tcPr>
            <w:tcW w:w="5848" w:type="dxa"/>
          </w:tcPr>
          <w:p w14:paraId="26C2712F" w14:textId="77777777" w:rsidR="00076CDB" w:rsidRPr="00A15A08" w:rsidRDefault="00076CDB" w:rsidP="005827F6">
            <w:pPr>
              <w:pStyle w:val="Stijl33"/>
            </w:pPr>
          </w:p>
        </w:tc>
        <w:tc>
          <w:tcPr>
            <w:tcW w:w="760" w:type="dxa"/>
          </w:tcPr>
          <w:p w14:paraId="0C7CDFB6" w14:textId="77777777" w:rsidR="00076CDB" w:rsidRPr="00A15A08" w:rsidRDefault="00076CDB" w:rsidP="005827F6">
            <w:pPr>
              <w:pStyle w:val="Stijl33"/>
            </w:pPr>
          </w:p>
        </w:tc>
        <w:tc>
          <w:tcPr>
            <w:tcW w:w="760" w:type="dxa"/>
          </w:tcPr>
          <w:p w14:paraId="2D9EEF1B" w14:textId="77777777" w:rsidR="00076CDB" w:rsidRPr="00A15A08" w:rsidRDefault="00076CDB" w:rsidP="005827F6">
            <w:pPr>
              <w:pStyle w:val="Stijl33"/>
            </w:pPr>
          </w:p>
        </w:tc>
        <w:tc>
          <w:tcPr>
            <w:tcW w:w="760" w:type="dxa"/>
          </w:tcPr>
          <w:p w14:paraId="4547BC2B" w14:textId="77777777" w:rsidR="00076CDB" w:rsidRPr="00A15A08" w:rsidRDefault="00076CDB" w:rsidP="005827F6">
            <w:pPr>
              <w:pStyle w:val="Stijl33"/>
            </w:pPr>
          </w:p>
        </w:tc>
        <w:tc>
          <w:tcPr>
            <w:tcW w:w="1269" w:type="dxa"/>
          </w:tcPr>
          <w:p w14:paraId="6C0AA3E5" w14:textId="77777777" w:rsidR="00076CDB" w:rsidRPr="00A15A08" w:rsidRDefault="00076CDB" w:rsidP="005827F6">
            <w:pPr>
              <w:pStyle w:val="Stijl33"/>
            </w:pPr>
          </w:p>
        </w:tc>
        <w:tc>
          <w:tcPr>
            <w:tcW w:w="842" w:type="dxa"/>
          </w:tcPr>
          <w:p w14:paraId="6F3E8612" w14:textId="77777777" w:rsidR="00076CDB" w:rsidRPr="00A15A08" w:rsidRDefault="00076CDB" w:rsidP="005827F6">
            <w:pPr>
              <w:pStyle w:val="Stijl33"/>
            </w:pPr>
          </w:p>
        </w:tc>
        <w:tc>
          <w:tcPr>
            <w:tcW w:w="3790" w:type="dxa"/>
          </w:tcPr>
          <w:p w14:paraId="4CAA405F" w14:textId="77777777" w:rsidR="00076CDB" w:rsidRPr="00A15A08" w:rsidRDefault="00076CDB" w:rsidP="005827F6">
            <w:pPr>
              <w:pStyle w:val="Stijl33"/>
            </w:pPr>
          </w:p>
        </w:tc>
      </w:tr>
      <w:tr w:rsidR="00076CDB" w:rsidRPr="0052344D" w14:paraId="60DE39DE" w14:textId="77777777" w:rsidTr="00C57B05">
        <w:tc>
          <w:tcPr>
            <w:tcW w:w="5848" w:type="dxa"/>
          </w:tcPr>
          <w:p w14:paraId="1DF8F729" w14:textId="77777777" w:rsidR="00076CDB" w:rsidRPr="00A15A08" w:rsidRDefault="00076CDB" w:rsidP="005827F6">
            <w:pPr>
              <w:pStyle w:val="Stijl33"/>
            </w:pPr>
          </w:p>
        </w:tc>
        <w:tc>
          <w:tcPr>
            <w:tcW w:w="760" w:type="dxa"/>
          </w:tcPr>
          <w:p w14:paraId="732EA19B" w14:textId="77777777" w:rsidR="00076CDB" w:rsidRPr="00A15A08" w:rsidRDefault="00076CDB" w:rsidP="005827F6">
            <w:pPr>
              <w:pStyle w:val="Stijl33"/>
            </w:pPr>
          </w:p>
        </w:tc>
        <w:tc>
          <w:tcPr>
            <w:tcW w:w="760" w:type="dxa"/>
          </w:tcPr>
          <w:p w14:paraId="5EFA9C9C" w14:textId="77777777" w:rsidR="00076CDB" w:rsidRPr="00A15A08" w:rsidRDefault="00076CDB" w:rsidP="005827F6">
            <w:pPr>
              <w:pStyle w:val="Stijl33"/>
            </w:pPr>
          </w:p>
        </w:tc>
        <w:tc>
          <w:tcPr>
            <w:tcW w:w="760" w:type="dxa"/>
          </w:tcPr>
          <w:p w14:paraId="4F56FCB0" w14:textId="77777777" w:rsidR="00076CDB" w:rsidRPr="00A15A08" w:rsidRDefault="00076CDB" w:rsidP="005827F6">
            <w:pPr>
              <w:pStyle w:val="Stijl33"/>
            </w:pPr>
          </w:p>
        </w:tc>
        <w:tc>
          <w:tcPr>
            <w:tcW w:w="1269" w:type="dxa"/>
          </w:tcPr>
          <w:p w14:paraId="5728DAFB" w14:textId="77777777" w:rsidR="00076CDB" w:rsidRPr="00A15A08" w:rsidRDefault="00076CDB" w:rsidP="005827F6">
            <w:pPr>
              <w:pStyle w:val="Stijl33"/>
            </w:pPr>
          </w:p>
        </w:tc>
        <w:tc>
          <w:tcPr>
            <w:tcW w:w="842" w:type="dxa"/>
          </w:tcPr>
          <w:p w14:paraId="5565B05D" w14:textId="77777777" w:rsidR="00076CDB" w:rsidRPr="00A15A08" w:rsidRDefault="00076CDB" w:rsidP="005827F6">
            <w:pPr>
              <w:pStyle w:val="Stijl33"/>
            </w:pPr>
          </w:p>
        </w:tc>
        <w:tc>
          <w:tcPr>
            <w:tcW w:w="3790" w:type="dxa"/>
          </w:tcPr>
          <w:p w14:paraId="392BD02E" w14:textId="77777777" w:rsidR="00076CDB" w:rsidRPr="00A15A08" w:rsidRDefault="00076CDB" w:rsidP="005827F6">
            <w:pPr>
              <w:pStyle w:val="Stijl33"/>
            </w:pPr>
          </w:p>
        </w:tc>
      </w:tr>
      <w:tr w:rsidR="00076CDB" w:rsidRPr="0052344D" w14:paraId="7CA728C1" w14:textId="77777777" w:rsidTr="005827F6">
        <w:tc>
          <w:tcPr>
            <w:tcW w:w="14029" w:type="dxa"/>
            <w:gridSpan w:val="7"/>
            <w:shd w:val="clear" w:color="auto" w:fill="D9D9D9" w:themeFill="background1" w:themeFillShade="D9"/>
          </w:tcPr>
          <w:p w14:paraId="485EEC97" w14:textId="4895598C" w:rsidR="00076CDB" w:rsidRPr="00A15A08" w:rsidRDefault="00076CDB" w:rsidP="00273BF4">
            <w:pPr>
              <w:pStyle w:val="Leerdoelen"/>
            </w:pPr>
            <w:r w:rsidRPr="00A15A08">
              <w:t xml:space="preserve">LPD 29    </w:t>
            </w:r>
            <w:r w:rsidR="005569F5">
              <w:t>De leerling</w:t>
            </w:r>
            <w:r w:rsidRPr="00A15A08">
              <w:t xml:space="preserve"> sorte</w:t>
            </w:r>
            <w:r w:rsidR="009039C2">
              <w:t>ert</w:t>
            </w:r>
            <w:r w:rsidRPr="00A15A08">
              <w:t xml:space="preserve"> restmateriaal en afval volgens gekregen instructies en conform veiligheids- en milieuvoorschriften.</w:t>
            </w:r>
          </w:p>
        </w:tc>
      </w:tr>
      <w:tr w:rsidR="00076CDB" w:rsidRPr="0052344D" w14:paraId="4B09B42D" w14:textId="77777777" w:rsidTr="00C57B05">
        <w:tc>
          <w:tcPr>
            <w:tcW w:w="5848" w:type="dxa"/>
          </w:tcPr>
          <w:p w14:paraId="33D37464" w14:textId="77777777" w:rsidR="00076CDB" w:rsidRPr="00A15A08" w:rsidRDefault="00076CDB" w:rsidP="005827F6">
            <w:pPr>
              <w:pStyle w:val="Stijl33"/>
            </w:pPr>
          </w:p>
        </w:tc>
        <w:tc>
          <w:tcPr>
            <w:tcW w:w="760" w:type="dxa"/>
          </w:tcPr>
          <w:p w14:paraId="5224F8F8" w14:textId="77777777" w:rsidR="00076CDB" w:rsidRPr="00A15A08" w:rsidRDefault="00076CDB" w:rsidP="005827F6">
            <w:pPr>
              <w:pStyle w:val="Stijl33"/>
            </w:pPr>
          </w:p>
        </w:tc>
        <w:tc>
          <w:tcPr>
            <w:tcW w:w="760" w:type="dxa"/>
          </w:tcPr>
          <w:p w14:paraId="6F70175C" w14:textId="77777777" w:rsidR="00076CDB" w:rsidRPr="00A15A08" w:rsidRDefault="00076CDB" w:rsidP="005827F6">
            <w:pPr>
              <w:pStyle w:val="Stijl33"/>
            </w:pPr>
          </w:p>
        </w:tc>
        <w:tc>
          <w:tcPr>
            <w:tcW w:w="760" w:type="dxa"/>
          </w:tcPr>
          <w:p w14:paraId="3A3D1963" w14:textId="77777777" w:rsidR="00076CDB" w:rsidRPr="00A15A08" w:rsidRDefault="00076CDB" w:rsidP="005827F6">
            <w:pPr>
              <w:pStyle w:val="Stijl33"/>
            </w:pPr>
          </w:p>
        </w:tc>
        <w:tc>
          <w:tcPr>
            <w:tcW w:w="1269" w:type="dxa"/>
          </w:tcPr>
          <w:p w14:paraId="5503B345" w14:textId="77777777" w:rsidR="00076CDB" w:rsidRPr="00A15A08" w:rsidRDefault="00076CDB" w:rsidP="005827F6">
            <w:pPr>
              <w:pStyle w:val="Stijl33"/>
            </w:pPr>
          </w:p>
        </w:tc>
        <w:tc>
          <w:tcPr>
            <w:tcW w:w="842" w:type="dxa"/>
          </w:tcPr>
          <w:p w14:paraId="0A0142C6" w14:textId="77777777" w:rsidR="00076CDB" w:rsidRPr="00A15A08" w:rsidRDefault="00076CDB" w:rsidP="005827F6">
            <w:pPr>
              <w:pStyle w:val="Stijl33"/>
            </w:pPr>
          </w:p>
        </w:tc>
        <w:tc>
          <w:tcPr>
            <w:tcW w:w="3790" w:type="dxa"/>
          </w:tcPr>
          <w:p w14:paraId="6D6B5E33" w14:textId="77777777" w:rsidR="00076CDB" w:rsidRPr="00A15A08" w:rsidRDefault="00076CDB" w:rsidP="005827F6">
            <w:pPr>
              <w:pStyle w:val="Stijl33"/>
            </w:pPr>
          </w:p>
        </w:tc>
      </w:tr>
      <w:tr w:rsidR="00076CDB" w:rsidRPr="0052344D" w14:paraId="732934BA" w14:textId="77777777" w:rsidTr="00C57B05">
        <w:tc>
          <w:tcPr>
            <w:tcW w:w="5848" w:type="dxa"/>
          </w:tcPr>
          <w:p w14:paraId="4E5200AF" w14:textId="77777777" w:rsidR="00076CDB" w:rsidRPr="00A15A08" w:rsidRDefault="00076CDB" w:rsidP="005827F6">
            <w:pPr>
              <w:pStyle w:val="Stijl33"/>
            </w:pPr>
          </w:p>
        </w:tc>
        <w:tc>
          <w:tcPr>
            <w:tcW w:w="760" w:type="dxa"/>
          </w:tcPr>
          <w:p w14:paraId="3AF1075A" w14:textId="77777777" w:rsidR="00076CDB" w:rsidRPr="00A15A08" w:rsidRDefault="00076CDB" w:rsidP="005827F6">
            <w:pPr>
              <w:pStyle w:val="Stijl33"/>
            </w:pPr>
          </w:p>
        </w:tc>
        <w:tc>
          <w:tcPr>
            <w:tcW w:w="760" w:type="dxa"/>
          </w:tcPr>
          <w:p w14:paraId="4BB3D000" w14:textId="77777777" w:rsidR="00076CDB" w:rsidRPr="00A15A08" w:rsidRDefault="00076CDB" w:rsidP="005827F6">
            <w:pPr>
              <w:pStyle w:val="Stijl33"/>
            </w:pPr>
          </w:p>
        </w:tc>
        <w:tc>
          <w:tcPr>
            <w:tcW w:w="760" w:type="dxa"/>
          </w:tcPr>
          <w:p w14:paraId="4C3F74B4" w14:textId="77777777" w:rsidR="00076CDB" w:rsidRPr="00A15A08" w:rsidRDefault="00076CDB" w:rsidP="005827F6">
            <w:pPr>
              <w:pStyle w:val="Stijl33"/>
            </w:pPr>
          </w:p>
        </w:tc>
        <w:tc>
          <w:tcPr>
            <w:tcW w:w="1269" w:type="dxa"/>
          </w:tcPr>
          <w:p w14:paraId="396CFC07" w14:textId="77777777" w:rsidR="00076CDB" w:rsidRPr="00A15A08" w:rsidRDefault="00076CDB" w:rsidP="005827F6">
            <w:pPr>
              <w:pStyle w:val="Stijl33"/>
            </w:pPr>
          </w:p>
        </w:tc>
        <w:tc>
          <w:tcPr>
            <w:tcW w:w="842" w:type="dxa"/>
          </w:tcPr>
          <w:p w14:paraId="250D5BD5" w14:textId="77777777" w:rsidR="00076CDB" w:rsidRPr="00A15A08" w:rsidRDefault="00076CDB" w:rsidP="005827F6">
            <w:pPr>
              <w:pStyle w:val="Stijl33"/>
            </w:pPr>
          </w:p>
        </w:tc>
        <w:tc>
          <w:tcPr>
            <w:tcW w:w="3790" w:type="dxa"/>
          </w:tcPr>
          <w:p w14:paraId="0C88B234" w14:textId="77777777" w:rsidR="00076CDB" w:rsidRPr="00A15A08" w:rsidRDefault="00076CDB" w:rsidP="005827F6">
            <w:pPr>
              <w:pStyle w:val="Stijl33"/>
            </w:pPr>
          </w:p>
        </w:tc>
      </w:tr>
      <w:tr w:rsidR="00076CDB" w:rsidRPr="0052344D" w14:paraId="2E9F5457" w14:textId="77777777" w:rsidTr="00C57B05">
        <w:tc>
          <w:tcPr>
            <w:tcW w:w="5848" w:type="dxa"/>
          </w:tcPr>
          <w:p w14:paraId="0ED8BA7C" w14:textId="77777777" w:rsidR="00076CDB" w:rsidRPr="00A15A08" w:rsidRDefault="00076CDB" w:rsidP="005827F6">
            <w:pPr>
              <w:pStyle w:val="Stijl33"/>
            </w:pPr>
          </w:p>
        </w:tc>
        <w:tc>
          <w:tcPr>
            <w:tcW w:w="760" w:type="dxa"/>
          </w:tcPr>
          <w:p w14:paraId="2B76E4B7" w14:textId="77777777" w:rsidR="00076CDB" w:rsidRPr="00A15A08" w:rsidRDefault="00076CDB" w:rsidP="005827F6">
            <w:pPr>
              <w:pStyle w:val="Stijl33"/>
            </w:pPr>
          </w:p>
        </w:tc>
        <w:tc>
          <w:tcPr>
            <w:tcW w:w="760" w:type="dxa"/>
          </w:tcPr>
          <w:p w14:paraId="0B3106C4" w14:textId="77777777" w:rsidR="00076CDB" w:rsidRPr="00A15A08" w:rsidRDefault="00076CDB" w:rsidP="005827F6">
            <w:pPr>
              <w:pStyle w:val="Stijl33"/>
            </w:pPr>
          </w:p>
        </w:tc>
        <w:tc>
          <w:tcPr>
            <w:tcW w:w="760" w:type="dxa"/>
          </w:tcPr>
          <w:p w14:paraId="72DD4F36" w14:textId="77777777" w:rsidR="00076CDB" w:rsidRPr="00A15A08" w:rsidRDefault="00076CDB" w:rsidP="005827F6">
            <w:pPr>
              <w:pStyle w:val="Stijl33"/>
            </w:pPr>
          </w:p>
        </w:tc>
        <w:tc>
          <w:tcPr>
            <w:tcW w:w="1269" w:type="dxa"/>
          </w:tcPr>
          <w:p w14:paraId="2F34CBCB" w14:textId="77777777" w:rsidR="00076CDB" w:rsidRPr="00A15A08" w:rsidRDefault="00076CDB" w:rsidP="005827F6">
            <w:pPr>
              <w:pStyle w:val="Stijl33"/>
            </w:pPr>
          </w:p>
        </w:tc>
        <w:tc>
          <w:tcPr>
            <w:tcW w:w="842" w:type="dxa"/>
          </w:tcPr>
          <w:p w14:paraId="177B0A48" w14:textId="77777777" w:rsidR="00076CDB" w:rsidRPr="00A15A08" w:rsidRDefault="00076CDB" w:rsidP="005827F6">
            <w:pPr>
              <w:pStyle w:val="Stijl33"/>
            </w:pPr>
          </w:p>
        </w:tc>
        <w:tc>
          <w:tcPr>
            <w:tcW w:w="3790" w:type="dxa"/>
          </w:tcPr>
          <w:p w14:paraId="66463655" w14:textId="77777777" w:rsidR="00076CDB" w:rsidRPr="00A15A08" w:rsidRDefault="00076CDB" w:rsidP="005827F6">
            <w:pPr>
              <w:pStyle w:val="Stijl33"/>
            </w:pPr>
          </w:p>
        </w:tc>
      </w:tr>
      <w:tr w:rsidR="00076CDB" w:rsidRPr="0052344D" w14:paraId="59C0FAFA" w14:textId="77777777" w:rsidTr="00C57B05">
        <w:tc>
          <w:tcPr>
            <w:tcW w:w="5848" w:type="dxa"/>
          </w:tcPr>
          <w:p w14:paraId="317351F1" w14:textId="77777777" w:rsidR="00076CDB" w:rsidRPr="00A15A08" w:rsidRDefault="00076CDB" w:rsidP="005827F6">
            <w:pPr>
              <w:pStyle w:val="Stijl33"/>
            </w:pPr>
          </w:p>
        </w:tc>
        <w:tc>
          <w:tcPr>
            <w:tcW w:w="760" w:type="dxa"/>
          </w:tcPr>
          <w:p w14:paraId="301B5734" w14:textId="77777777" w:rsidR="00076CDB" w:rsidRPr="00A15A08" w:rsidRDefault="00076CDB" w:rsidP="005827F6">
            <w:pPr>
              <w:pStyle w:val="Stijl33"/>
            </w:pPr>
          </w:p>
        </w:tc>
        <w:tc>
          <w:tcPr>
            <w:tcW w:w="760" w:type="dxa"/>
          </w:tcPr>
          <w:p w14:paraId="23ED38C3" w14:textId="77777777" w:rsidR="00076CDB" w:rsidRPr="00A15A08" w:rsidRDefault="00076CDB" w:rsidP="005827F6">
            <w:pPr>
              <w:pStyle w:val="Stijl33"/>
            </w:pPr>
          </w:p>
        </w:tc>
        <w:tc>
          <w:tcPr>
            <w:tcW w:w="760" w:type="dxa"/>
          </w:tcPr>
          <w:p w14:paraId="5EA766A2" w14:textId="77777777" w:rsidR="00076CDB" w:rsidRPr="00A15A08" w:rsidRDefault="00076CDB" w:rsidP="005827F6">
            <w:pPr>
              <w:pStyle w:val="Stijl33"/>
            </w:pPr>
          </w:p>
        </w:tc>
        <w:tc>
          <w:tcPr>
            <w:tcW w:w="1269" w:type="dxa"/>
          </w:tcPr>
          <w:p w14:paraId="57192DDE" w14:textId="77777777" w:rsidR="00076CDB" w:rsidRPr="00A15A08" w:rsidRDefault="00076CDB" w:rsidP="005827F6">
            <w:pPr>
              <w:pStyle w:val="Stijl33"/>
            </w:pPr>
          </w:p>
        </w:tc>
        <w:tc>
          <w:tcPr>
            <w:tcW w:w="842" w:type="dxa"/>
          </w:tcPr>
          <w:p w14:paraId="7C016F64" w14:textId="77777777" w:rsidR="00076CDB" w:rsidRPr="00A15A08" w:rsidRDefault="00076CDB" w:rsidP="005827F6">
            <w:pPr>
              <w:pStyle w:val="Stijl33"/>
            </w:pPr>
          </w:p>
        </w:tc>
        <w:tc>
          <w:tcPr>
            <w:tcW w:w="3790" w:type="dxa"/>
          </w:tcPr>
          <w:p w14:paraId="5E1B560C" w14:textId="77777777" w:rsidR="00076CDB" w:rsidRPr="00A15A08" w:rsidRDefault="00076CDB" w:rsidP="005827F6">
            <w:pPr>
              <w:pStyle w:val="Stijl33"/>
            </w:pPr>
          </w:p>
        </w:tc>
      </w:tr>
      <w:tr w:rsidR="00076CDB" w:rsidRPr="0052344D" w14:paraId="11F1330B" w14:textId="77777777" w:rsidTr="00C57B05">
        <w:tc>
          <w:tcPr>
            <w:tcW w:w="5848" w:type="dxa"/>
          </w:tcPr>
          <w:p w14:paraId="5B6922E2" w14:textId="77777777" w:rsidR="00076CDB" w:rsidRPr="00A15A08" w:rsidRDefault="00076CDB" w:rsidP="005827F6">
            <w:pPr>
              <w:pStyle w:val="Stijl33"/>
            </w:pPr>
          </w:p>
        </w:tc>
        <w:tc>
          <w:tcPr>
            <w:tcW w:w="760" w:type="dxa"/>
          </w:tcPr>
          <w:p w14:paraId="6B6C1EAD" w14:textId="77777777" w:rsidR="00076CDB" w:rsidRPr="00A15A08" w:rsidRDefault="00076CDB" w:rsidP="005827F6">
            <w:pPr>
              <w:pStyle w:val="Stijl33"/>
            </w:pPr>
          </w:p>
        </w:tc>
        <w:tc>
          <w:tcPr>
            <w:tcW w:w="760" w:type="dxa"/>
          </w:tcPr>
          <w:p w14:paraId="2DE1C63D" w14:textId="77777777" w:rsidR="00076CDB" w:rsidRPr="00A15A08" w:rsidRDefault="00076CDB" w:rsidP="005827F6">
            <w:pPr>
              <w:pStyle w:val="Stijl33"/>
            </w:pPr>
          </w:p>
        </w:tc>
        <w:tc>
          <w:tcPr>
            <w:tcW w:w="760" w:type="dxa"/>
          </w:tcPr>
          <w:p w14:paraId="497EE182" w14:textId="77777777" w:rsidR="00076CDB" w:rsidRPr="00A15A08" w:rsidRDefault="00076CDB" w:rsidP="005827F6">
            <w:pPr>
              <w:pStyle w:val="Stijl33"/>
            </w:pPr>
          </w:p>
        </w:tc>
        <w:tc>
          <w:tcPr>
            <w:tcW w:w="1269" w:type="dxa"/>
          </w:tcPr>
          <w:p w14:paraId="239E1FC8" w14:textId="77777777" w:rsidR="00076CDB" w:rsidRPr="00A15A08" w:rsidRDefault="00076CDB" w:rsidP="005827F6">
            <w:pPr>
              <w:pStyle w:val="Stijl33"/>
            </w:pPr>
          </w:p>
        </w:tc>
        <w:tc>
          <w:tcPr>
            <w:tcW w:w="842" w:type="dxa"/>
          </w:tcPr>
          <w:p w14:paraId="0435F02F" w14:textId="77777777" w:rsidR="00076CDB" w:rsidRPr="00A15A08" w:rsidRDefault="00076CDB" w:rsidP="005827F6">
            <w:pPr>
              <w:pStyle w:val="Stijl33"/>
            </w:pPr>
          </w:p>
        </w:tc>
        <w:tc>
          <w:tcPr>
            <w:tcW w:w="3790" w:type="dxa"/>
          </w:tcPr>
          <w:p w14:paraId="244BFB37" w14:textId="77777777" w:rsidR="00076CDB" w:rsidRPr="00A15A08" w:rsidRDefault="00076CDB" w:rsidP="005827F6">
            <w:pPr>
              <w:pStyle w:val="Stijl33"/>
            </w:pPr>
          </w:p>
        </w:tc>
      </w:tr>
      <w:tr w:rsidR="00076CDB" w:rsidRPr="0052344D" w14:paraId="6E6B30AA" w14:textId="77777777" w:rsidTr="00C57B05">
        <w:tc>
          <w:tcPr>
            <w:tcW w:w="5848" w:type="dxa"/>
          </w:tcPr>
          <w:p w14:paraId="6D3FDA1A" w14:textId="77777777" w:rsidR="00076CDB" w:rsidRPr="00A15A08" w:rsidRDefault="00076CDB" w:rsidP="005827F6">
            <w:pPr>
              <w:pStyle w:val="Stijl33"/>
            </w:pPr>
          </w:p>
        </w:tc>
        <w:tc>
          <w:tcPr>
            <w:tcW w:w="760" w:type="dxa"/>
          </w:tcPr>
          <w:p w14:paraId="459EFE9F" w14:textId="77777777" w:rsidR="00076CDB" w:rsidRPr="00A15A08" w:rsidRDefault="00076CDB" w:rsidP="005827F6">
            <w:pPr>
              <w:pStyle w:val="Stijl33"/>
            </w:pPr>
          </w:p>
        </w:tc>
        <w:tc>
          <w:tcPr>
            <w:tcW w:w="760" w:type="dxa"/>
          </w:tcPr>
          <w:p w14:paraId="7F9AF83E" w14:textId="77777777" w:rsidR="00076CDB" w:rsidRPr="00A15A08" w:rsidRDefault="00076CDB" w:rsidP="005827F6">
            <w:pPr>
              <w:pStyle w:val="Stijl33"/>
            </w:pPr>
          </w:p>
        </w:tc>
        <w:tc>
          <w:tcPr>
            <w:tcW w:w="760" w:type="dxa"/>
          </w:tcPr>
          <w:p w14:paraId="77326499" w14:textId="77777777" w:rsidR="00076CDB" w:rsidRPr="00A15A08" w:rsidRDefault="00076CDB" w:rsidP="005827F6">
            <w:pPr>
              <w:pStyle w:val="Stijl33"/>
            </w:pPr>
          </w:p>
        </w:tc>
        <w:tc>
          <w:tcPr>
            <w:tcW w:w="1269" w:type="dxa"/>
          </w:tcPr>
          <w:p w14:paraId="634A2802" w14:textId="77777777" w:rsidR="00076CDB" w:rsidRPr="00A15A08" w:rsidRDefault="00076CDB" w:rsidP="005827F6">
            <w:pPr>
              <w:pStyle w:val="Stijl33"/>
            </w:pPr>
          </w:p>
        </w:tc>
        <w:tc>
          <w:tcPr>
            <w:tcW w:w="842" w:type="dxa"/>
          </w:tcPr>
          <w:p w14:paraId="2EEDBA41" w14:textId="77777777" w:rsidR="00076CDB" w:rsidRPr="00A15A08" w:rsidRDefault="00076CDB" w:rsidP="005827F6">
            <w:pPr>
              <w:pStyle w:val="Stijl33"/>
            </w:pPr>
          </w:p>
        </w:tc>
        <w:tc>
          <w:tcPr>
            <w:tcW w:w="3790" w:type="dxa"/>
          </w:tcPr>
          <w:p w14:paraId="710F2E2C" w14:textId="77777777" w:rsidR="00076CDB" w:rsidRPr="00A15A08" w:rsidRDefault="00076CDB" w:rsidP="005827F6">
            <w:pPr>
              <w:pStyle w:val="Stijl33"/>
            </w:pPr>
          </w:p>
        </w:tc>
      </w:tr>
      <w:tr w:rsidR="00076CDB" w:rsidRPr="0052344D" w14:paraId="2F5A3159" w14:textId="77777777" w:rsidTr="00C57B05">
        <w:tc>
          <w:tcPr>
            <w:tcW w:w="5848" w:type="dxa"/>
          </w:tcPr>
          <w:p w14:paraId="2136CC24" w14:textId="77777777" w:rsidR="00076CDB" w:rsidRPr="00A15A08" w:rsidRDefault="00076CDB" w:rsidP="005827F6">
            <w:pPr>
              <w:pStyle w:val="Stijl33"/>
            </w:pPr>
          </w:p>
        </w:tc>
        <w:tc>
          <w:tcPr>
            <w:tcW w:w="760" w:type="dxa"/>
          </w:tcPr>
          <w:p w14:paraId="4E424796" w14:textId="77777777" w:rsidR="00076CDB" w:rsidRPr="00A15A08" w:rsidRDefault="00076CDB" w:rsidP="005827F6">
            <w:pPr>
              <w:pStyle w:val="Stijl33"/>
            </w:pPr>
          </w:p>
        </w:tc>
        <w:tc>
          <w:tcPr>
            <w:tcW w:w="760" w:type="dxa"/>
          </w:tcPr>
          <w:p w14:paraId="5FC11C68" w14:textId="77777777" w:rsidR="00076CDB" w:rsidRPr="00A15A08" w:rsidRDefault="00076CDB" w:rsidP="005827F6">
            <w:pPr>
              <w:pStyle w:val="Stijl33"/>
            </w:pPr>
          </w:p>
        </w:tc>
        <w:tc>
          <w:tcPr>
            <w:tcW w:w="760" w:type="dxa"/>
          </w:tcPr>
          <w:p w14:paraId="0E6BB699" w14:textId="77777777" w:rsidR="00076CDB" w:rsidRPr="00A15A08" w:rsidRDefault="00076CDB" w:rsidP="005827F6">
            <w:pPr>
              <w:pStyle w:val="Stijl33"/>
            </w:pPr>
          </w:p>
        </w:tc>
        <w:tc>
          <w:tcPr>
            <w:tcW w:w="1269" w:type="dxa"/>
          </w:tcPr>
          <w:p w14:paraId="5548C5E0" w14:textId="77777777" w:rsidR="00076CDB" w:rsidRPr="00A15A08" w:rsidRDefault="00076CDB" w:rsidP="005827F6">
            <w:pPr>
              <w:pStyle w:val="Stijl33"/>
            </w:pPr>
          </w:p>
        </w:tc>
        <w:tc>
          <w:tcPr>
            <w:tcW w:w="842" w:type="dxa"/>
          </w:tcPr>
          <w:p w14:paraId="63DC085A" w14:textId="77777777" w:rsidR="00076CDB" w:rsidRPr="00A15A08" w:rsidRDefault="00076CDB" w:rsidP="005827F6">
            <w:pPr>
              <w:pStyle w:val="Stijl33"/>
            </w:pPr>
          </w:p>
        </w:tc>
        <w:tc>
          <w:tcPr>
            <w:tcW w:w="3790" w:type="dxa"/>
          </w:tcPr>
          <w:p w14:paraId="0B3946B4" w14:textId="77777777" w:rsidR="00076CDB" w:rsidRPr="00A15A08" w:rsidRDefault="00076CDB" w:rsidP="005827F6">
            <w:pPr>
              <w:pStyle w:val="Stijl33"/>
            </w:pPr>
          </w:p>
        </w:tc>
      </w:tr>
      <w:tr w:rsidR="00076CDB" w:rsidRPr="0052344D" w14:paraId="258FA261" w14:textId="77777777" w:rsidTr="005827F6">
        <w:tc>
          <w:tcPr>
            <w:tcW w:w="14029" w:type="dxa"/>
            <w:gridSpan w:val="7"/>
            <w:shd w:val="clear" w:color="auto" w:fill="D9D9D9" w:themeFill="background1" w:themeFillShade="D9"/>
          </w:tcPr>
          <w:p w14:paraId="3223E186" w14:textId="36031909" w:rsidR="00076CDB" w:rsidRPr="00A15A08" w:rsidRDefault="00076CDB" w:rsidP="00273BF4">
            <w:pPr>
              <w:pStyle w:val="Leerdoelen"/>
            </w:pPr>
            <w:r w:rsidRPr="00A15A08">
              <w:t xml:space="preserve">LPD 30    </w:t>
            </w:r>
            <w:r w:rsidR="005569F5">
              <w:t>De leerling</w:t>
            </w:r>
            <w:r w:rsidRPr="00A15A08">
              <w:t xml:space="preserve"> bewerk</w:t>
            </w:r>
            <w:r w:rsidR="009039C2">
              <w:t>t</w:t>
            </w:r>
            <w:r w:rsidRPr="00A15A08">
              <w:t xml:space="preserve"> onderdelen in massief hout en plaatmateriaal volgens instructies, met mobiele houtbewerkingsmachines.</w:t>
            </w:r>
          </w:p>
        </w:tc>
      </w:tr>
      <w:tr w:rsidR="00076CDB" w:rsidRPr="0052344D" w14:paraId="6618379B" w14:textId="77777777" w:rsidTr="00C57B05">
        <w:tc>
          <w:tcPr>
            <w:tcW w:w="5848" w:type="dxa"/>
          </w:tcPr>
          <w:p w14:paraId="12552EC5" w14:textId="77777777" w:rsidR="00076CDB" w:rsidRPr="00A15A08" w:rsidRDefault="00076CDB" w:rsidP="005827F6">
            <w:pPr>
              <w:pStyle w:val="Stijl33"/>
            </w:pPr>
          </w:p>
        </w:tc>
        <w:tc>
          <w:tcPr>
            <w:tcW w:w="760" w:type="dxa"/>
          </w:tcPr>
          <w:p w14:paraId="68EFF2A3" w14:textId="77777777" w:rsidR="00076CDB" w:rsidRPr="00A15A08" w:rsidRDefault="00076CDB" w:rsidP="005827F6">
            <w:pPr>
              <w:pStyle w:val="Stijl33"/>
            </w:pPr>
          </w:p>
        </w:tc>
        <w:tc>
          <w:tcPr>
            <w:tcW w:w="760" w:type="dxa"/>
          </w:tcPr>
          <w:p w14:paraId="583C4476" w14:textId="77777777" w:rsidR="00076CDB" w:rsidRPr="00A15A08" w:rsidRDefault="00076CDB" w:rsidP="005827F6">
            <w:pPr>
              <w:pStyle w:val="Stijl33"/>
            </w:pPr>
          </w:p>
        </w:tc>
        <w:tc>
          <w:tcPr>
            <w:tcW w:w="760" w:type="dxa"/>
          </w:tcPr>
          <w:p w14:paraId="1B1B3644" w14:textId="77777777" w:rsidR="00076CDB" w:rsidRPr="00A15A08" w:rsidRDefault="00076CDB" w:rsidP="005827F6">
            <w:pPr>
              <w:pStyle w:val="Stijl33"/>
            </w:pPr>
          </w:p>
        </w:tc>
        <w:tc>
          <w:tcPr>
            <w:tcW w:w="1269" w:type="dxa"/>
          </w:tcPr>
          <w:p w14:paraId="7DFD888B" w14:textId="77777777" w:rsidR="00076CDB" w:rsidRPr="00A15A08" w:rsidRDefault="00076CDB" w:rsidP="005827F6">
            <w:pPr>
              <w:pStyle w:val="Stijl33"/>
            </w:pPr>
          </w:p>
        </w:tc>
        <w:tc>
          <w:tcPr>
            <w:tcW w:w="842" w:type="dxa"/>
          </w:tcPr>
          <w:p w14:paraId="026C4565" w14:textId="77777777" w:rsidR="00076CDB" w:rsidRPr="00A15A08" w:rsidRDefault="00076CDB" w:rsidP="005827F6">
            <w:pPr>
              <w:pStyle w:val="Stijl33"/>
            </w:pPr>
          </w:p>
        </w:tc>
        <w:tc>
          <w:tcPr>
            <w:tcW w:w="3790" w:type="dxa"/>
          </w:tcPr>
          <w:p w14:paraId="0EAEE1C7" w14:textId="77777777" w:rsidR="00076CDB" w:rsidRPr="00A15A08" w:rsidRDefault="00076CDB" w:rsidP="005827F6">
            <w:pPr>
              <w:pStyle w:val="Stijl33"/>
            </w:pPr>
          </w:p>
        </w:tc>
      </w:tr>
      <w:tr w:rsidR="00076CDB" w:rsidRPr="0052344D" w14:paraId="02DA99D7" w14:textId="77777777" w:rsidTr="00C57B05">
        <w:tc>
          <w:tcPr>
            <w:tcW w:w="5848" w:type="dxa"/>
          </w:tcPr>
          <w:p w14:paraId="4A1A1B83" w14:textId="77777777" w:rsidR="00076CDB" w:rsidRPr="00A15A08" w:rsidRDefault="00076CDB" w:rsidP="005827F6">
            <w:pPr>
              <w:pStyle w:val="Stijl33"/>
            </w:pPr>
          </w:p>
        </w:tc>
        <w:tc>
          <w:tcPr>
            <w:tcW w:w="760" w:type="dxa"/>
          </w:tcPr>
          <w:p w14:paraId="669E4123" w14:textId="77777777" w:rsidR="00076CDB" w:rsidRPr="00A15A08" w:rsidRDefault="00076CDB" w:rsidP="005827F6">
            <w:pPr>
              <w:pStyle w:val="Stijl33"/>
            </w:pPr>
          </w:p>
        </w:tc>
        <w:tc>
          <w:tcPr>
            <w:tcW w:w="760" w:type="dxa"/>
          </w:tcPr>
          <w:p w14:paraId="6035BFAB" w14:textId="77777777" w:rsidR="00076CDB" w:rsidRPr="00A15A08" w:rsidRDefault="00076CDB" w:rsidP="005827F6">
            <w:pPr>
              <w:pStyle w:val="Stijl33"/>
            </w:pPr>
          </w:p>
        </w:tc>
        <w:tc>
          <w:tcPr>
            <w:tcW w:w="760" w:type="dxa"/>
          </w:tcPr>
          <w:p w14:paraId="0906E8CD" w14:textId="77777777" w:rsidR="00076CDB" w:rsidRPr="00A15A08" w:rsidRDefault="00076CDB" w:rsidP="005827F6">
            <w:pPr>
              <w:pStyle w:val="Stijl33"/>
            </w:pPr>
          </w:p>
        </w:tc>
        <w:tc>
          <w:tcPr>
            <w:tcW w:w="1269" w:type="dxa"/>
          </w:tcPr>
          <w:p w14:paraId="691DC69A" w14:textId="77777777" w:rsidR="00076CDB" w:rsidRPr="00A15A08" w:rsidRDefault="00076CDB" w:rsidP="005827F6">
            <w:pPr>
              <w:pStyle w:val="Stijl33"/>
            </w:pPr>
          </w:p>
        </w:tc>
        <w:tc>
          <w:tcPr>
            <w:tcW w:w="842" w:type="dxa"/>
          </w:tcPr>
          <w:p w14:paraId="365902BF" w14:textId="77777777" w:rsidR="00076CDB" w:rsidRPr="00A15A08" w:rsidRDefault="00076CDB" w:rsidP="005827F6">
            <w:pPr>
              <w:pStyle w:val="Stijl33"/>
            </w:pPr>
          </w:p>
        </w:tc>
        <w:tc>
          <w:tcPr>
            <w:tcW w:w="3790" w:type="dxa"/>
          </w:tcPr>
          <w:p w14:paraId="0FCB3C72" w14:textId="77777777" w:rsidR="00076CDB" w:rsidRPr="00A15A08" w:rsidRDefault="00076CDB" w:rsidP="005827F6">
            <w:pPr>
              <w:pStyle w:val="Stijl33"/>
            </w:pPr>
          </w:p>
        </w:tc>
      </w:tr>
      <w:tr w:rsidR="00076CDB" w:rsidRPr="0052344D" w14:paraId="279D1A1F" w14:textId="77777777" w:rsidTr="00C57B05">
        <w:tc>
          <w:tcPr>
            <w:tcW w:w="5848" w:type="dxa"/>
          </w:tcPr>
          <w:p w14:paraId="174C77F8" w14:textId="77777777" w:rsidR="00076CDB" w:rsidRPr="00A15A08" w:rsidRDefault="00076CDB" w:rsidP="005827F6">
            <w:pPr>
              <w:pStyle w:val="Stijl33"/>
            </w:pPr>
          </w:p>
        </w:tc>
        <w:tc>
          <w:tcPr>
            <w:tcW w:w="760" w:type="dxa"/>
          </w:tcPr>
          <w:p w14:paraId="6BA314AC" w14:textId="77777777" w:rsidR="00076CDB" w:rsidRPr="00A15A08" w:rsidRDefault="00076CDB" w:rsidP="005827F6">
            <w:pPr>
              <w:pStyle w:val="Stijl33"/>
            </w:pPr>
          </w:p>
        </w:tc>
        <w:tc>
          <w:tcPr>
            <w:tcW w:w="760" w:type="dxa"/>
          </w:tcPr>
          <w:p w14:paraId="6A5D0870" w14:textId="77777777" w:rsidR="00076CDB" w:rsidRPr="00A15A08" w:rsidRDefault="00076CDB" w:rsidP="005827F6">
            <w:pPr>
              <w:pStyle w:val="Stijl33"/>
            </w:pPr>
          </w:p>
        </w:tc>
        <w:tc>
          <w:tcPr>
            <w:tcW w:w="760" w:type="dxa"/>
          </w:tcPr>
          <w:p w14:paraId="0E199791" w14:textId="77777777" w:rsidR="00076CDB" w:rsidRPr="00A15A08" w:rsidRDefault="00076CDB" w:rsidP="005827F6">
            <w:pPr>
              <w:pStyle w:val="Stijl33"/>
            </w:pPr>
          </w:p>
        </w:tc>
        <w:tc>
          <w:tcPr>
            <w:tcW w:w="1269" w:type="dxa"/>
          </w:tcPr>
          <w:p w14:paraId="06D85837" w14:textId="77777777" w:rsidR="00076CDB" w:rsidRPr="00A15A08" w:rsidRDefault="00076CDB" w:rsidP="005827F6">
            <w:pPr>
              <w:pStyle w:val="Stijl33"/>
            </w:pPr>
          </w:p>
        </w:tc>
        <w:tc>
          <w:tcPr>
            <w:tcW w:w="842" w:type="dxa"/>
          </w:tcPr>
          <w:p w14:paraId="34BCF4D9" w14:textId="77777777" w:rsidR="00076CDB" w:rsidRPr="00A15A08" w:rsidRDefault="00076CDB" w:rsidP="005827F6">
            <w:pPr>
              <w:pStyle w:val="Stijl33"/>
            </w:pPr>
          </w:p>
        </w:tc>
        <w:tc>
          <w:tcPr>
            <w:tcW w:w="3790" w:type="dxa"/>
          </w:tcPr>
          <w:p w14:paraId="5009EB84" w14:textId="77777777" w:rsidR="00076CDB" w:rsidRPr="00A15A08" w:rsidRDefault="00076CDB" w:rsidP="005827F6">
            <w:pPr>
              <w:pStyle w:val="Stijl33"/>
            </w:pPr>
          </w:p>
        </w:tc>
      </w:tr>
      <w:tr w:rsidR="00076CDB" w:rsidRPr="0052344D" w14:paraId="4F49F9C9" w14:textId="77777777" w:rsidTr="00C57B05">
        <w:tc>
          <w:tcPr>
            <w:tcW w:w="5848" w:type="dxa"/>
          </w:tcPr>
          <w:p w14:paraId="50FFD1B5" w14:textId="77777777" w:rsidR="00076CDB" w:rsidRPr="00A15A08" w:rsidRDefault="00076CDB" w:rsidP="005827F6">
            <w:pPr>
              <w:pStyle w:val="Stijl33"/>
            </w:pPr>
          </w:p>
        </w:tc>
        <w:tc>
          <w:tcPr>
            <w:tcW w:w="760" w:type="dxa"/>
          </w:tcPr>
          <w:p w14:paraId="011CDA4F" w14:textId="77777777" w:rsidR="00076CDB" w:rsidRPr="00A15A08" w:rsidRDefault="00076CDB" w:rsidP="005827F6">
            <w:pPr>
              <w:pStyle w:val="Stijl33"/>
            </w:pPr>
          </w:p>
        </w:tc>
        <w:tc>
          <w:tcPr>
            <w:tcW w:w="760" w:type="dxa"/>
          </w:tcPr>
          <w:p w14:paraId="4AEFBC1A" w14:textId="77777777" w:rsidR="00076CDB" w:rsidRPr="00A15A08" w:rsidRDefault="00076CDB" w:rsidP="005827F6">
            <w:pPr>
              <w:pStyle w:val="Stijl33"/>
            </w:pPr>
          </w:p>
        </w:tc>
        <w:tc>
          <w:tcPr>
            <w:tcW w:w="760" w:type="dxa"/>
          </w:tcPr>
          <w:p w14:paraId="6A0FFC26" w14:textId="77777777" w:rsidR="00076CDB" w:rsidRPr="00A15A08" w:rsidRDefault="00076CDB" w:rsidP="005827F6">
            <w:pPr>
              <w:pStyle w:val="Stijl33"/>
            </w:pPr>
          </w:p>
        </w:tc>
        <w:tc>
          <w:tcPr>
            <w:tcW w:w="1269" w:type="dxa"/>
          </w:tcPr>
          <w:p w14:paraId="024926C9" w14:textId="77777777" w:rsidR="00076CDB" w:rsidRPr="00A15A08" w:rsidRDefault="00076CDB" w:rsidP="005827F6">
            <w:pPr>
              <w:pStyle w:val="Stijl33"/>
            </w:pPr>
          </w:p>
        </w:tc>
        <w:tc>
          <w:tcPr>
            <w:tcW w:w="842" w:type="dxa"/>
          </w:tcPr>
          <w:p w14:paraId="4B618C7D" w14:textId="77777777" w:rsidR="00076CDB" w:rsidRPr="00A15A08" w:rsidRDefault="00076CDB" w:rsidP="005827F6">
            <w:pPr>
              <w:pStyle w:val="Stijl33"/>
            </w:pPr>
          </w:p>
        </w:tc>
        <w:tc>
          <w:tcPr>
            <w:tcW w:w="3790" w:type="dxa"/>
          </w:tcPr>
          <w:p w14:paraId="78577C56" w14:textId="77777777" w:rsidR="00076CDB" w:rsidRPr="00A15A08" w:rsidRDefault="00076CDB" w:rsidP="005827F6">
            <w:pPr>
              <w:pStyle w:val="Stijl33"/>
            </w:pPr>
          </w:p>
        </w:tc>
      </w:tr>
      <w:tr w:rsidR="00076CDB" w:rsidRPr="0052344D" w14:paraId="2DF8EF83" w14:textId="77777777" w:rsidTr="00C57B05">
        <w:tc>
          <w:tcPr>
            <w:tcW w:w="5848" w:type="dxa"/>
          </w:tcPr>
          <w:p w14:paraId="64006850" w14:textId="77777777" w:rsidR="00076CDB" w:rsidRPr="00A15A08" w:rsidRDefault="00076CDB" w:rsidP="005827F6">
            <w:pPr>
              <w:pStyle w:val="Stijl33"/>
            </w:pPr>
          </w:p>
        </w:tc>
        <w:tc>
          <w:tcPr>
            <w:tcW w:w="760" w:type="dxa"/>
          </w:tcPr>
          <w:p w14:paraId="7EAEAC29" w14:textId="77777777" w:rsidR="00076CDB" w:rsidRPr="00A15A08" w:rsidRDefault="00076CDB" w:rsidP="005827F6">
            <w:pPr>
              <w:pStyle w:val="Stijl33"/>
            </w:pPr>
          </w:p>
        </w:tc>
        <w:tc>
          <w:tcPr>
            <w:tcW w:w="760" w:type="dxa"/>
          </w:tcPr>
          <w:p w14:paraId="0E0F9EB4" w14:textId="77777777" w:rsidR="00076CDB" w:rsidRPr="00A15A08" w:rsidRDefault="00076CDB" w:rsidP="005827F6">
            <w:pPr>
              <w:pStyle w:val="Stijl33"/>
            </w:pPr>
          </w:p>
        </w:tc>
        <w:tc>
          <w:tcPr>
            <w:tcW w:w="760" w:type="dxa"/>
          </w:tcPr>
          <w:p w14:paraId="084811F9" w14:textId="77777777" w:rsidR="00076CDB" w:rsidRPr="00A15A08" w:rsidRDefault="00076CDB" w:rsidP="005827F6">
            <w:pPr>
              <w:pStyle w:val="Stijl33"/>
            </w:pPr>
          </w:p>
        </w:tc>
        <w:tc>
          <w:tcPr>
            <w:tcW w:w="1269" w:type="dxa"/>
          </w:tcPr>
          <w:p w14:paraId="4FE621DF" w14:textId="77777777" w:rsidR="00076CDB" w:rsidRPr="00A15A08" w:rsidRDefault="00076CDB" w:rsidP="005827F6">
            <w:pPr>
              <w:pStyle w:val="Stijl33"/>
            </w:pPr>
          </w:p>
        </w:tc>
        <w:tc>
          <w:tcPr>
            <w:tcW w:w="842" w:type="dxa"/>
          </w:tcPr>
          <w:p w14:paraId="4AAE4C7D" w14:textId="77777777" w:rsidR="00076CDB" w:rsidRPr="00A15A08" w:rsidRDefault="00076CDB" w:rsidP="005827F6">
            <w:pPr>
              <w:pStyle w:val="Stijl33"/>
            </w:pPr>
          </w:p>
        </w:tc>
        <w:tc>
          <w:tcPr>
            <w:tcW w:w="3790" w:type="dxa"/>
          </w:tcPr>
          <w:p w14:paraId="1BB94781" w14:textId="77777777" w:rsidR="00076CDB" w:rsidRPr="00A15A08" w:rsidRDefault="00076CDB" w:rsidP="005827F6">
            <w:pPr>
              <w:pStyle w:val="Stijl33"/>
            </w:pPr>
          </w:p>
        </w:tc>
      </w:tr>
      <w:tr w:rsidR="00076CDB" w:rsidRPr="0052344D" w14:paraId="14899A20" w14:textId="77777777" w:rsidTr="00C57B05">
        <w:tc>
          <w:tcPr>
            <w:tcW w:w="5848" w:type="dxa"/>
          </w:tcPr>
          <w:p w14:paraId="420951A7" w14:textId="77777777" w:rsidR="00076CDB" w:rsidRPr="00A15A08" w:rsidRDefault="00076CDB" w:rsidP="005827F6">
            <w:pPr>
              <w:pStyle w:val="Stijl33"/>
            </w:pPr>
          </w:p>
        </w:tc>
        <w:tc>
          <w:tcPr>
            <w:tcW w:w="760" w:type="dxa"/>
          </w:tcPr>
          <w:p w14:paraId="7A8E3E12" w14:textId="77777777" w:rsidR="00076CDB" w:rsidRPr="00A15A08" w:rsidRDefault="00076CDB" w:rsidP="005827F6">
            <w:pPr>
              <w:pStyle w:val="Stijl33"/>
            </w:pPr>
          </w:p>
        </w:tc>
        <w:tc>
          <w:tcPr>
            <w:tcW w:w="760" w:type="dxa"/>
          </w:tcPr>
          <w:p w14:paraId="3DF0208A" w14:textId="77777777" w:rsidR="00076CDB" w:rsidRPr="00A15A08" w:rsidRDefault="00076CDB" w:rsidP="005827F6">
            <w:pPr>
              <w:pStyle w:val="Stijl33"/>
            </w:pPr>
          </w:p>
        </w:tc>
        <w:tc>
          <w:tcPr>
            <w:tcW w:w="760" w:type="dxa"/>
          </w:tcPr>
          <w:p w14:paraId="401D2C78" w14:textId="77777777" w:rsidR="00076CDB" w:rsidRPr="00A15A08" w:rsidRDefault="00076CDB" w:rsidP="005827F6">
            <w:pPr>
              <w:pStyle w:val="Stijl33"/>
            </w:pPr>
          </w:p>
        </w:tc>
        <w:tc>
          <w:tcPr>
            <w:tcW w:w="1269" w:type="dxa"/>
          </w:tcPr>
          <w:p w14:paraId="3A3FC55F" w14:textId="77777777" w:rsidR="00076CDB" w:rsidRPr="00A15A08" w:rsidRDefault="00076CDB" w:rsidP="005827F6">
            <w:pPr>
              <w:pStyle w:val="Stijl33"/>
            </w:pPr>
          </w:p>
        </w:tc>
        <w:tc>
          <w:tcPr>
            <w:tcW w:w="842" w:type="dxa"/>
          </w:tcPr>
          <w:p w14:paraId="3B8395D1" w14:textId="77777777" w:rsidR="00076CDB" w:rsidRPr="00A15A08" w:rsidRDefault="00076CDB" w:rsidP="005827F6">
            <w:pPr>
              <w:pStyle w:val="Stijl33"/>
            </w:pPr>
          </w:p>
        </w:tc>
        <w:tc>
          <w:tcPr>
            <w:tcW w:w="3790" w:type="dxa"/>
          </w:tcPr>
          <w:p w14:paraId="421757A1" w14:textId="77777777" w:rsidR="00076CDB" w:rsidRPr="00A15A08" w:rsidRDefault="00076CDB" w:rsidP="005827F6">
            <w:pPr>
              <w:pStyle w:val="Stijl33"/>
            </w:pPr>
          </w:p>
        </w:tc>
      </w:tr>
      <w:tr w:rsidR="00076CDB" w:rsidRPr="0052344D" w14:paraId="64644438" w14:textId="77777777" w:rsidTr="00C57B05">
        <w:tc>
          <w:tcPr>
            <w:tcW w:w="5848" w:type="dxa"/>
          </w:tcPr>
          <w:p w14:paraId="7DEA80E8" w14:textId="77777777" w:rsidR="00076CDB" w:rsidRPr="00A15A08" w:rsidRDefault="00076CDB" w:rsidP="005827F6">
            <w:pPr>
              <w:pStyle w:val="Stijl33"/>
            </w:pPr>
          </w:p>
        </w:tc>
        <w:tc>
          <w:tcPr>
            <w:tcW w:w="760" w:type="dxa"/>
          </w:tcPr>
          <w:p w14:paraId="286048D5" w14:textId="77777777" w:rsidR="00076CDB" w:rsidRPr="00A15A08" w:rsidRDefault="00076CDB" w:rsidP="005827F6">
            <w:pPr>
              <w:pStyle w:val="Stijl33"/>
            </w:pPr>
          </w:p>
        </w:tc>
        <w:tc>
          <w:tcPr>
            <w:tcW w:w="760" w:type="dxa"/>
          </w:tcPr>
          <w:p w14:paraId="10D6D34C" w14:textId="77777777" w:rsidR="00076CDB" w:rsidRPr="00A15A08" w:rsidRDefault="00076CDB" w:rsidP="005827F6">
            <w:pPr>
              <w:pStyle w:val="Stijl33"/>
            </w:pPr>
          </w:p>
        </w:tc>
        <w:tc>
          <w:tcPr>
            <w:tcW w:w="760" w:type="dxa"/>
          </w:tcPr>
          <w:p w14:paraId="1C74BBC4" w14:textId="77777777" w:rsidR="00076CDB" w:rsidRPr="00A15A08" w:rsidRDefault="00076CDB" w:rsidP="005827F6">
            <w:pPr>
              <w:pStyle w:val="Stijl33"/>
            </w:pPr>
          </w:p>
        </w:tc>
        <w:tc>
          <w:tcPr>
            <w:tcW w:w="1269" w:type="dxa"/>
          </w:tcPr>
          <w:p w14:paraId="455407AC" w14:textId="77777777" w:rsidR="00076CDB" w:rsidRPr="00A15A08" w:rsidRDefault="00076CDB" w:rsidP="005827F6">
            <w:pPr>
              <w:pStyle w:val="Stijl33"/>
            </w:pPr>
          </w:p>
        </w:tc>
        <w:tc>
          <w:tcPr>
            <w:tcW w:w="842" w:type="dxa"/>
          </w:tcPr>
          <w:p w14:paraId="43B73789" w14:textId="77777777" w:rsidR="00076CDB" w:rsidRPr="00A15A08" w:rsidRDefault="00076CDB" w:rsidP="005827F6">
            <w:pPr>
              <w:pStyle w:val="Stijl33"/>
            </w:pPr>
          </w:p>
        </w:tc>
        <w:tc>
          <w:tcPr>
            <w:tcW w:w="3790" w:type="dxa"/>
          </w:tcPr>
          <w:p w14:paraId="66DA6BBE" w14:textId="77777777" w:rsidR="00076CDB" w:rsidRPr="00A15A08" w:rsidRDefault="00076CDB" w:rsidP="005827F6">
            <w:pPr>
              <w:pStyle w:val="Stijl33"/>
            </w:pPr>
          </w:p>
        </w:tc>
      </w:tr>
      <w:tr w:rsidR="00076CDB" w:rsidRPr="0052344D" w14:paraId="2F96339B" w14:textId="77777777" w:rsidTr="005827F6">
        <w:tc>
          <w:tcPr>
            <w:tcW w:w="14029" w:type="dxa"/>
            <w:gridSpan w:val="7"/>
            <w:shd w:val="clear" w:color="auto" w:fill="D9D9D9" w:themeFill="background1" w:themeFillShade="D9"/>
          </w:tcPr>
          <w:p w14:paraId="7599FD45" w14:textId="68171788" w:rsidR="00076CDB" w:rsidRPr="00A15A08" w:rsidRDefault="00076CDB" w:rsidP="00273BF4">
            <w:pPr>
              <w:pStyle w:val="Leerdoelen"/>
            </w:pPr>
            <w:r w:rsidRPr="00A15A08">
              <w:t xml:space="preserve">LPD 31    </w:t>
            </w:r>
            <w:r w:rsidR="005569F5">
              <w:t>De leerling</w:t>
            </w:r>
            <w:r w:rsidRPr="00A15A08">
              <w:t xml:space="preserve"> controle</w:t>
            </w:r>
            <w:r w:rsidR="009039C2">
              <w:t>ert</w:t>
            </w:r>
            <w:r w:rsidRPr="00A15A08">
              <w:t>, monte</w:t>
            </w:r>
            <w:r w:rsidR="00C06779">
              <w:t>ert</w:t>
            </w:r>
            <w:r w:rsidRPr="00A15A08">
              <w:t xml:space="preserve"> en vervang</w:t>
            </w:r>
            <w:r w:rsidR="00C06779">
              <w:t>t</w:t>
            </w:r>
            <w:r w:rsidRPr="00A15A08">
              <w:t xml:space="preserve"> snijgereedschappen op houtbewerkingsmachines.</w:t>
            </w:r>
          </w:p>
        </w:tc>
      </w:tr>
      <w:tr w:rsidR="00076CDB" w:rsidRPr="0052344D" w14:paraId="558C0DD5" w14:textId="77777777" w:rsidTr="00C57B05">
        <w:tc>
          <w:tcPr>
            <w:tcW w:w="5848" w:type="dxa"/>
          </w:tcPr>
          <w:p w14:paraId="30469EBF" w14:textId="77777777" w:rsidR="00076CDB" w:rsidRPr="00A15A08" w:rsidRDefault="00076CDB" w:rsidP="005827F6">
            <w:pPr>
              <w:pStyle w:val="Stijl33"/>
            </w:pPr>
          </w:p>
        </w:tc>
        <w:tc>
          <w:tcPr>
            <w:tcW w:w="760" w:type="dxa"/>
          </w:tcPr>
          <w:p w14:paraId="2044CC45" w14:textId="77777777" w:rsidR="00076CDB" w:rsidRPr="00A15A08" w:rsidRDefault="00076CDB" w:rsidP="005827F6">
            <w:pPr>
              <w:pStyle w:val="Stijl33"/>
            </w:pPr>
          </w:p>
        </w:tc>
        <w:tc>
          <w:tcPr>
            <w:tcW w:w="760" w:type="dxa"/>
          </w:tcPr>
          <w:p w14:paraId="0A5D4677" w14:textId="77777777" w:rsidR="00076CDB" w:rsidRPr="00A15A08" w:rsidRDefault="00076CDB" w:rsidP="005827F6">
            <w:pPr>
              <w:pStyle w:val="Stijl33"/>
            </w:pPr>
          </w:p>
        </w:tc>
        <w:tc>
          <w:tcPr>
            <w:tcW w:w="760" w:type="dxa"/>
          </w:tcPr>
          <w:p w14:paraId="3764FD13" w14:textId="77777777" w:rsidR="00076CDB" w:rsidRPr="00A15A08" w:rsidRDefault="00076CDB" w:rsidP="005827F6">
            <w:pPr>
              <w:pStyle w:val="Stijl33"/>
            </w:pPr>
          </w:p>
        </w:tc>
        <w:tc>
          <w:tcPr>
            <w:tcW w:w="1269" w:type="dxa"/>
          </w:tcPr>
          <w:p w14:paraId="384DA46F" w14:textId="77777777" w:rsidR="00076CDB" w:rsidRPr="00A15A08" w:rsidRDefault="00076CDB" w:rsidP="005827F6">
            <w:pPr>
              <w:pStyle w:val="Stijl33"/>
            </w:pPr>
          </w:p>
        </w:tc>
        <w:tc>
          <w:tcPr>
            <w:tcW w:w="842" w:type="dxa"/>
          </w:tcPr>
          <w:p w14:paraId="15AA0AB2" w14:textId="77777777" w:rsidR="00076CDB" w:rsidRPr="00A15A08" w:rsidRDefault="00076CDB" w:rsidP="005827F6">
            <w:pPr>
              <w:pStyle w:val="Stijl33"/>
            </w:pPr>
          </w:p>
        </w:tc>
        <w:tc>
          <w:tcPr>
            <w:tcW w:w="3790" w:type="dxa"/>
          </w:tcPr>
          <w:p w14:paraId="3769165F" w14:textId="77777777" w:rsidR="00076CDB" w:rsidRPr="00A15A08" w:rsidRDefault="00076CDB" w:rsidP="005827F6">
            <w:pPr>
              <w:pStyle w:val="Stijl33"/>
            </w:pPr>
          </w:p>
        </w:tc>
      </w:tr>
      <w:tr w:rsidR="00076CDB" w:rsidRPr="0052344D" w14:paraId="2ED3EE6E" w14:textId="77777777" w:rsidTr="00C57B05">
        <w:tc>
          <w:tcPr>
            <w:tcW w:w="5848" w:type="dxa"/>
          </w:tcPr>
          <w:p w14:paraId="78FB7D9E" w14:textId="77777777" w:rsidR="00076CDB" w:rsidRPr="00A15A08" w:rsidRDefault="00076CDB" w:rsidP="005827F6">
            <w:pPr>
              <w:pStyle w:val="Stijl33"/>
            </w:pPr>
          </w:p>
        </w:tc>
        <w:tc>
          <w:tcPr>
            <w:tcW w:w="760" w:type="dxa"/>
          </w:tcPr>
          <w:p w14:paraId="630EFD0C" w14:textId="77777777" w:rsidR="00076CDB" w:rsidRPr="00A15A08" w:rsidRDefault="00076CDB" w:rsidP="005827F6">
            <w:pPr>
              <w:pStyle w:val="Stijl33"/>
            </w:pPr>
          </w:p>
        </w:tc>
        <w:tc>
          <w:tcPr>
            <w:tcW w:w="760" w:type="dxa"/>
          </w:tcPr>
          <w:p w14:paraId="510EAFDE" w14:textId="77777777" w:rsidR="00076CDB" w:rsidRPr="00A15A08" w:rsidRDefault="00076CDB" w:rsidP="005827F6">
            <w:pPr>
              <w:pStyle w:val="Stijl33"/>
            </w:pPr>
          </w:p>
        </w:tc>
        <w:tc>
          <w:tcPr>
            <w:tcW w:w="760" w:type="dxa"/>
          </w:tcPr>
          <w:p w14:paraId="3B7DB0D0" w14:textId="77777777" w:rsidR="00076CDB" w:rsidRPr="00A15A08" w:rsidRDefault="00076CDB" w:rsidP="005827F6">
            <w:pPr>
              <w:pStyle w:val="Stijl33"/>
            </w:pPr>
          </w:p>
        </w:tc>
        <w:tc>
          <w:tcPr>
            <w:tcW w:w="1269" w:type="dxa"/>
          </w:tcPr>
          <w:p w14:paraId="5FF4FB3F" w14:textId="77777777" w:rsidR="00076CDB" w:rsidRPr="00A15A08" w:rsidRDefault="00076CDB" w:rsidP="005827F6">
            <w:pPr>
              <w:pStyle w:val="Stijl33"/>
            </w:pPr>
          </w:p>
        </w:tc>
        <w:tc>
          <w:tcPr>
            <w:tcW w:w="842" w:type="dxa"/>
          </w:tcPr>
          <w:p w14:paraId="54577800" w14:textId="77777777" w:rsidR="00076CDB" w:rsidRPr="00A15A08" w:rsidRDefault="00076CDB" w:rsidP="005827F6">
            <w:pPr>
              <w:pStyle w:val="Stijl33"/>
            </w:pPr>
          </w:p>
        </w:tc>
        <w:tc>
          <w:tcPr>
            <w:tcW w:w="3790" w:type="dxa"/>
          </w:tcPr>
          <w:p w14:paraId="3AA38938" w14:textId="77777777" w:rsidR="00076CDB" w:rsidRPr="00A15A08" w:rsidRDefault="00076CDB" w:rsidP="005827F6">
            <w:pPr>
              <w:pStyle w:val="Stijl33"/>
            </w:pPr>
          </w:p>
        </w:tc>
      </w:tr>
      <w:tr w:rsidR="00076CDB" w:rsidRPr="0052344D" w14:paraId="33E2C70F" w14:textId="77777777" w:rsidTr="00C57B05">
        <w:tc>
          <w:tcPr>
            <w:tcW w:w="5848" w:type="dxa"/>
          </w:tcPr>
          <w:p w14:paraId="136EB793" w14:textId="77777777" w:rsidR="00076CDB" w:rsidRPr="00A15A08" w:rsidRDefault="00076CDB" w:rsidP="005827F6">
            <w:pPr>
              <w:pStyle w:val="Stijl33"/>
            </w:pPr>
          </w:p>
        </w:tc>
        <w:tc>
          <w:tcPr>
            <w:tcW w:w="760" w:type="dxa"/>
          </w:tcPr>
          <w:p w14:paraId="19852C11" w14:textId="77777777" w:rsidR="00076CDB" w:rsidRPr="00A15A08" w:rsidRDefault="00076CDB" w:rsidP="005827F6">
            <w:pPr>
              <w:pStyle w:val="Stijl33"/>
            </w:pPr>
          </w:p>
        </w:tc>
        <w:tc>
          <w:tcPr>
            <w:tcW w:w="760" w:type="dxa"/>
          </w:tcPr>
          <w:p w14:paraId="24F83B5B" w14:textId="77777777" w:rsidR="00076CDB" w:rsidRPr="00A15A08" w:rsidRDefault="00076CDB" w:rsidP="005827F6">
            <w:pPr>
              <w:pStyle w:val="Stijl33"/>
            </w:pPr>
          </w:p>
        </w:tc>
        <w:tc>
          <w:tcPr>
            <w:tcW w:w="760" w:type="dxa"/>
          </w:tcPr>
          <w:p w14:paraId="6209C7DB" w14:textId="77777777" w:rsidR="00076CDB" w:rsidRPr="00A15A08" w:rsidRDefault="00076CDB" w:rsidP="005827F6">
            <w:pPr>
              <w:pStyle w:val="Stijl33"/>
            </w:pPr>
          </w:p>
        </w:tc>
        <w:tc>
          <w:tcPr>
            <w:tcW w:w="1269" w:type="dxa"/>
          </w:tcPr>
          <w:p w14:paraId="2C45066F" w14:textId="77777777" w:rsidR="00076CDB" w:rsidRPr="00A15A08" w:rsidRDefault="00076CDB" w:rsidP="005827F6">
            <w:pPr>
              <w:pStyle w:val="Stijl33"/>
            </w:pPr>
          </w:p>
        </w:tc>
        <w:tc>
          <w:tcPr>
            <w:tcW w:w="842" w:type="dxa"/>
          </w:tcPr>
          <w:p w14:paraId="6F149D0C" w14:textId="77777777" w:rsidR="00076CDB" w:rsidRPr="00A15A08" w:rsidRDefault="00076CDB" w:rsidP="005827F6">
            <w:pPr>
              <w:pStyle w:val="Stijl33"/>
            </w:pPr>
          </w:p>
        </w:tc>
        <w:tc>
          <w:tcPr>
            <w:tcW w:w="3790" w:type="dxa"/>
          </w:tcPr>
          <w:p w14:paraId="04D9D591" w14:textId="77777777" w:rsidR="00076CDB" w:rsidRPr="00A15A08" w:rsidRDefault="00076CDB" w:rsidP="005827F6">
            <w:pPr>
              <w:pStyle w:val="Stijl33"/>
            </w:pPr>
          </w:p>
        </w:tc>
      </w:tr>
      <w:tr w:rsidR="00076CDB" w:rsidRPr="0052344D" w14:paraId="64D601C9" w14:textId="77777777" w:rsidTr="00C57B05">
        <w:tc>
          <w:tcPr>
            <w:tcW w:w="5848" w:type="dxa"/>
          </w:tcPr>
          <w:p w14:paraId="1DFB6ACF" w14:textId="77777777" w:rsidR="00076CDB" w:rsidRPr="00A15A08" w:rsidRDefault="00076CDB" w:rsidP="005827F6">
            <w:pPr>
              <w:pStyle w:val="Stijl33"/>
            </w:pPr>
          </w:p>
        </w:tc>
        <w:tc>
          <w:tcPr>
            <w:tcW w:w="760" w:type="dxa"/>
          </w:tcPr>
          <w:p w14:paraId="513D514D" w14:textId="77777777" w:rsidR="00076CDB" w:rsidRPr="00A15A08" w:rsidRDefault="00076CDB" w:rsidP="005827F6">
            <w:pPr>
              <w:pStyle w:val="Stijl33"/>
            </w:pPr>
          </w:p>
        </w:tc>
        <w:tc>
          <w:tcPr>
            <w:tcW w:w="760" w:type="dxa"/>
          </w:tcPr>
          <w:p w14:paraId="3864E977" w14:textId="77777777" w:rsidR="00076CDB" w:rsidRPr="00A15A08" w:rsidRDefault="00076CDB" w:rsidP="005827F6">
            <w:pPr>
              <w:pStyle w:val="Stijl33"/>
            </w:pPr>
          </w:p>
        </w:tc>
        <w:tc>
          <w:tcPr>
            <w:tcW w:w="760" w:type="dxa"/>
          </w:tcPr>
          <w:p w14:paraId="125D42B0" w14:textId="77777777" w:rsidR="00076CDB" w:rsidRPr="00A15A08" w:rsidRDefault="00076CDB" w:rsidP="005827F6">
            <w:pPr>
              <w:pStyle w:val="Stijl33"/>
            </w:pPr>
          </w:p>
        </w:tc>
        <w:tc>
          <w:tcPr>
            <w:tcW w:w="1269" w:type="dxa"/>
          </w:tcPr>
          <w:p w14:paraId="1ED42638" w14:textId="77777777" w:rsidR="00076CDB" w:rsidRPr="00A15A08" w:rsidRDefault="00076CDB" w:rsidP="005827F6">
            <w:pPr>
              <w:pStyle w:val="Stijl33"/>
            </w:pPr>
          </w:p>
        </w:tc>
        <w:tc>
          <w:tcPr>
            <w:tcW w:w="842" w:type="dxa"/>
          </w:tcPr>
          <w:p w14:paraId="4BCAE25F" w14:textId="77777777" w:rsidR="00076CDB" w:rsidRPr="00A15A08" w:rsidRDefault="00076CDB" w:rsidP="005827F6">
            <w:pPr>
              <w:pStyle w:val="Stijl33"/>
            </w:pPr>
          </w:p>
        </w:tc>
        <w:tc>
          <w:tcPr>
            <w:tcW w:w="3790" w:type="dxa"/>
          </w:tcPr>
          <w:p w14:paraId="415B40E9" w14:textId="77777777" w:rsidR="00076CDB" w:rsidRPr="00A15A08" w:rsidRDefault="00076CDB" w:rsidP="005827F6">
            <w:pPr>
              <w:pStyle w:val="Stijl33"/>
            </w:pPr>
          </w:p>
        </w:tc>
      </w:tr>
      <w:tr w:rsidR="00076CDB" w:rsidRPr="0052344D" w14:paraId="08989D26" w14:textId="77777777" w:rsidTr="00C57B05">
        <w:tc>
          <w:tcPr>
            <w:tcW w:w="5848" w:type="dxa"/>
          </w:tcPr>
          <w:p w14:paraId="010F5F61" w14:textId="77777777" w:rsidR="00076CDB" w:rsidRPr="00A15A08" w:rsidRDefault="00076CDB" w:rsidP="005827F6">
            <w:pPr>
              <w:pStyle w:val="Stijl33"/>
            </w:pPr>
          </w:p>
        </w:tc>
        <w:tc>
          <w:tcPr>
            <w:tcW w:w="760" w:type="dxa"/>
          </w:tcPr>
          <w:p w14:paraId="45CABA2B" w14:textId="77777777" w:rsidR="00076CDB" w:rsidRPr="00A15A08" w:rsidRDefault="00076CDB" w:rsidP="005827F6">
            <w:pPr>
              <w:pStyle w:val="Stijl33"/>
            </w:pPr>
          </w:p>
        </w:tc>
        <w:tc>
          <w:tcPr>
            <w:tcW w:w="760" w:type="dxa"/>
          </w:tcPr>
          <w:p w14:paraId="0D54EABA" w14:textId="77777777" w:rsidR="00076CDB" w:rsidRPr="00A15A08" w:rsidRDefault="00076CDB" w:rsidP="005827F6">
            <w:pPr>
              <w:pStyle w:val="Stijl33"/>
            </w:pPr>
          </w:p>
        </w:tc>
        <w:tc>
          <w:tcPr>
            <w:tcW w:w="760" w:type="dxa"/>
          </w:tcPr>
          <w:p w14:paraId="0DBD9E1E" w14:textId="77777777" w:rsidR="00076CDB" w:rsidRPr="00A15A08" w:rsidRDefault="00076CDB" w:rsidP="005827F6">
            <w:pPr>
              <w:pStyle w:val="Stijl33"/>
            </w:pPr>
          </w:p>
        </w:tc>
        <w:tc>
          <w:tcPr>
            <w:tcW w:w="1269" w:type="dxa"/>
          </w:tcPr>
          <w:p w14:paraId="3E678F62" w14:textId="77777777" w:rsidR="00076CDB" w:rsidRPr="00A15A08" w:rsidRDefault="00076CDB" w:rsidP="005827F6">
            <w:pPr>
              <w:pStyle w:val="Stijl33"/>
            </w:pPr>
          </w:p>
        </w:tc>
        <w:tc>
          <w:tcPr>
            <w:tcW w:w="842" w:type="dxa"/>
          </w:tcPr>
          <w:p w14:paraId="25F47C11" w14:textId="77777777" w:rsidR="00076CDB" w:rsidRPr="00A15A08" w:rsidRDefault="00076CDB" w:rsidP="005827F6">
            <w:pPr>
              <w:pStyle w:val="Stijl33"/>
            </w:pPr>
          </w:p>
        </w:tc>
        <w:tc>
          <w:tcPr>
            <w:tcW w:w="3790" w:type="dxa"/>
          </w:tcPr>
          <w:p w14:paraId="2F486D5F" w14:textId="77777777" w:rsidR="00076CDB" w:rsidRPr="00A15A08" w:rsidRDefault="00076CDB" w:rsidP="005827F6">
            <w:pPr>
              <w:pStyle w:val="Stijl33"/>
            </w:pPr>
          </w:p>
        </w:tc>
      </w:tr>
      <w:tr w:rsidR="00076CDB" w:rsidRPr="0052344D" w14:paraId="67E4D715" w14:textId="77777777" w:rsidTr="005827F6">
        <w:tc>
          <w:tcPr>
            <w:tcW w:w="14029" w:type="dxa"/>
            <w:gridSpan w:val="7"/>
            <w:shd w:val="clear" w:color="auto" w:fill="D9D9D9" w:themeFill="background1" w:themeFillShade="D9"/>
          </w:tcPr>
          <w:p w14:paraId="61D160CB" w14:textId="44FCD9E5" w:rsidR="00076CDB" w:rsidRPr="00A15A08" w:rsidRDefault="00076CDB" w:rsidP="00273BF4">
            <w:pPr>
              <w:pStyle w:val="Leerdoelen"/>
            </w:pPr>
            <w:r w:rsidRPr="00A15A08">
              <w:t xml:space="preserve">LPD 32    </w:t>
            </w:r>
            <w:r w:rsidR="005569F5">
              <w:t>De leerling</w:t>
            </w:r>
            <w:r w:rsidRPr="00A15A08">
              <w:t xml:space="preserve"> </w:t>
            </w:r>
            <w:r w:rsidR="00993C4C">
              <w:t>onderzoekt</w:t>
            </w:r>
            <w:r w:rsidRPr="00A15A08">
              <w:t xml:space="preserve"> de werking van pneumatische componenten aan conventionele en CNC-gestuurde houtbewerkingsmachines.</w:t>
            </w:r>
          </w:p>
          <w:p w14:paraId="387B291C" w14:textId="77777777" w:rsidR="00076CDB" w:rsidRPr="00A15A08" w:rsidRDefault="00076CDB" w:rsidP="00E173A9">
            <w:pPr>
              <w:pStyle w:val="Afbakeningalleen"/>
            </w:pPr>
            <w:r w:rsidRPr="00A15A08">
              <w:t>Opspansystemen (manueel en machinaal)</w:t>
            </w:r>
          </w:p>
        </w:tc>
      </w:tr>
      <w:tr w:rsidR="00076CDB" w:rsidRPr="0052344D" w14:paraId="29DD4944" w14:textId="77777777" w:rsidTr="00C57B05">
        <w:tc>
          <w:tcPr>
            <w:tcW w:w="5848" w:type="dxa"/>
          </w:tcPr>
          <w:p w14:paraId="511C3E82" w14:textId="77777777" w:rsidR="00076CDB" w:rsidRPr="00A15A08" w:rsidRDefault="00076CDB" w:rsidP="005827F6">
            <w:pPr>
              <w:pStyle w:val="Stijl33"/>
            </w:pPr>
          </w:p>
        </w:tc>
        <w:tc>
          <w:tcPr>
            <w:tcW w:w="760" w:type="dxa"/>
          </w:tcPr>
          <w:p w14:paraId="4396E10F" w14:textId="77777777" w:rsidR="00076CDB" w:rsidRPr="00A15A08" w:rsidRDefault="00076CDB" w:rsidP="005827F6">
            <w:pPr>
              <w:pStyle w:val="Stijl33"/>
            </w:pPr>
          </w:p>
        </w:tc>
        <w:tc>
          <w:tcPr>
            <w:tcW w:w="760" w:type="dxa"/>
          </w:tcPr>
          <w:p w14:paraId="0E44E281" w14:textId="77777777" w:rsidR="00076CDB" w:rsidRPr="00A15A08" w:rsidRDefault="00076CDB" w:rsidP="005827F6">
            <w:pPr>
              <w:pStyle w:val="Stijl33"/>
            </w:pPr>
          </w:p>
        </w:tc>
        <w:tc>
          <w:tcPr>
            <w:tcW w:w="760" w:type="dxa"/>
          </w:tcPr>
          <w:p w14:paraId="03B2317B" w14:textId="77777777" w:rsidR="00076CDB" w:rsidRPr="00A15A08" w:rsidRDefault="00076CDB" w:rsidP="005827F6">
            <w:pPr>
              <w:pStyle w:val="Stijl33"/>
            </w:pPr>
          </w:p>
        </w:tc>
        <w:tc>
          <w:tcPr>
            <w:tcW w:w="1269" w:type="dxa"/>
          </w:tcPr>
          <w:p w14:paraId="6620DB27" w14:textId="77777777" w:rsidR="00076CDB" w:rsidRPr="00A15A08" w:rsidRDefault="00076CDB" w:rsidP="005827F6">
            <w:pPr>
              <w:pStyle w:val="Stijl33"/>
            </w:pPr>
          </w:p>
        </w:tc>
        <w:tc>
          <w:tcPr>
            <w:tcW w:w="842" w:type="dxa"/>
          </w:tcPr>
          <w:p w14:paraId="15844C19" w14:textId="77777777" w:rsidR="00076CDB" w:rsidRPr="00A15A08" w:rsidRDefault="00076CDB" w:rsidP="005827F6">
            <w:pPr>
              <w:pStyle w:val="Stijl33"/>
            </w:pPr>
          </w:p>
        </w:tc>
        <w:tc>
          <w:tcPr>
            <w:tcW w:w="3790" w:type="dxa"/>
          </w:tcPr>
          <w:p w14:paraId="0F682843" w14:textId="77777777" w:rsidR="00076CDB" w:rsidRPr="00A15A08" w:rsidRDefault="00076CDB" w:rsidP="005827F6">
            <w:pPr>
              <w:pStyle w:val="Stijl33"/>
            </w:pPr>
          </w:p>
        </w:tc>
      </w:tr>
      <w:tr w:rsidR="00076CDB" w:rsidRPr="0052344D" w14:paraId="6DC29FD7" w14:textId="77777777" w:rsidTr="00C57B05">
        <w:tc>
          <w:tcPr>
            <w:tcW w:w="5848" w:type="dxa"/>
          </w:tcPr>
          <w:p w14:paraId="29506EA6" w14:textId="77777777" w:rsidR="00076CDB" w:rsidRPr="00A15A08" w:rsidRDefault="00076CDB" w:rsidP="005827F6">
            <w:pPr>
              <w:pStyle w:val="Stijl33"/>
            </w:pPr>
          </w:p>
        </w:tc>
        <w:tc>
          <w:tcPr>
            <w:tcW w:w="760" w:type="dxa"/>
          </w:tcPr>
          <w:p w14:paraId="0DB1B1F2" w14:textId="77777777" w:rsidR="00076CDB" w:rsidRPr="00A15A08" w:rsidRDefault="00076CDB" w:rsidP="005827F6">
            <w:pPr>
              <w:pStyle w:val="Stijl33"/>
            </w:pPr>
          </w:p>
        </w:tc>
        <w:tc>
          <w:tcPr>
            <w:tcW w:w="760" w:type="dxa"/>
          </w:tcPr>
          <w:p w14:paraId="75044A02" w14:textId="77777777" w:rsidR="00076CDB" w:rsidRPr="00A15A08" w:rsidRDefault="00076CDB" w:rsidP="005827F6">
            <w:pPr>
              <w:pStyle w:val="Stijl33"/>
            </w:pPr>
          </w:p>
        </w:tc>
        <w:tc>
          <w:tcPr>
            <w:tcW w:w="760" w:type="dxa"/>
          </w:tcPr>
          <w:p w14:paraId="4098184D" w14:textId="77777777" w:rsidR="00076CDB" w:rsidRPr="00A15A08" w:rsidRDefault="00076CDB" w:rsidP="005827F6">
            <w:pPr>
              <w:pStyle w:val="Stijl33"/>
            </w:pPr>
          </w:p>
        </w:tc>
        <w:tc>
          <w:tcPr>
            <w:tcW w:w="1269" w:type="dxa"/>
          </w:tcPr>
          <w:p w14:paraId="25E91944" w14:textId="77777777" w:rsidR="00076CDB" w:rsidRPr="00A15A08" w:rsidRDefault="00076CDB" w:rsidP="005827F6">
            <w:pPr>
              <w:pStyle w:val="Stijl33"/>
            </w:pPr>
          </w:p>
        </w:tc>
        <w:tc>
          <w:tcPr>
            <w:tcW w:w="842" w:type="dxa"/>
          </w:tcPr>
          <w:p w14:paraId="7A7B10A1" w14:textId="77777777" w:rsidR="00076CDB" w:rsidRPr="00A15A08" w:rsidRDefault="00076CDB" w:rsidP="005827F6">
            <w:pPr>
              <w:pStyle w:val="Stijl33"/>
            </w:pPr>
          </w:p>
        </w:tc>
        <w:tc>
          <w:tcPr>
            <w:tcW w:w="3790" w:type="dxa"/>
          </w:tcPr>
          <w:p w14:paraId="5E39E2E7" w14:textId="77777777" w:rsidR="00076CDB" w:rsidRPr="00A15A08" w:rsidRDefault="00076CDB" w:rsidP="005827F6">
            <w:pPr>
              <w:pStyle w:val="Stijl33"/>
            </w:pPr>
          </w:p>
        </w:tc>
      </w:tr>
      <w:tr w:rsidR="00076CDB" w:rsidRPr="0052344D" w14:paraId="253861BC" w14:textId="77777777" w:rsidTr="00C57B05">
        <w:tc>
          <w:tcPr>
            <w:tcW w:w="5848" w:type="dxa"/>
          </w:tcPr>
          <w:p w14:paraId="5E7AF8D5" w14:textId="77777777" w:rsidR="00076CDB" w:rsidRPr="00A15A08" w:rsidRDefault="00076CDB" w:rsidP="005827F6">
            <w:pPr>
              <w:pStyle w:val="Stijl33"/>
            </w:pPr>
          </w:p>
        </w:tc>
        <w:tc>
          <w:tcPr>
            <w:tcW w:w="760" w:type="dxa"/>
          </w:tcPr>
          <w:p w14:paraId="2EA8FBCA" w14:textId="77777777" w:rsidR="00076CDB" w:rsidRPr="00A15A08" w:rsidRDefault="00076CDB" w:rsidP="005827F6">
            <w:pPr>
              <w:pStyle w:val="Stijl33"/>
            </w:pPr>
          </w:p>
        </w:tc>
        <w:tc>
          <w:tcPr>
            <w:tcW w:w="760" w:type="dxa"/>
          </w:tcPr>
          <w:p w14:paraId="23D04A41" w14:textId="77777777" w:rsidR="00076CDB" w:rsidRPr="00A15A08" w:rsidRDefault="00076CDB" w:rsidP="005827F6">
            <w:pPr>
              <w:pStyle w:val="Stijl33"/>
            </w:pPr>
          </w:p>
        </w:tc>
        <w:tc>
          <w:tcPr>
            <w:tcW w:w="760" w:type="dxa"/>
          </w:tcPr>
          <w:p w14:paraId="08BD593D" w14:textId="77777777" w:rsidR="00076CDB" w:rsidRPr="00A15A08" w:rsidRDefault="00076CDB" w:rsidP="005827F6">
            <w:pPr>
              <w:pStyle w:val="Stijl33"/>
            </w:pPr>
          </w:p>
        </w:tc>
        <w:tc>
          <w:tcPr>
            <w:tcW w:w="1269" w:type="dxa"/>
          </w:tcPr>
          <w:p w14:paraId="6315206C" w14:textId="77777777" w:rsidR="00076CDB" w:rsidRPr="00A15A08" w:rsidRDefault="00076CDB" w:rsidP="005827F6">
            <w:pPr>
              <w:pStyle w:val="Stijl33"/>
            </w:pPr>
          </w:p>
        </w:tc>
        <w:tc>
          <w:tcPr>
            <w:tcW w:w="842" w:type="dxa"/>
          </w:tcPr>
          <w:p w14:paraId="3C89AFF8" w14:textId="77777777" w:rsidR="00076CDB" w:rsidRPr="00A15A08" w:rsidRDefault="00076CDB" w:rsidP="005827F6">
            <w:pPr>
              <w:pStyle w:val="Stijl33"/>
            </w:pPr>
          </w:p>
        </w:tc>
        <w:tc>
          <w:tcPr>
            <w:tcW w:w="3790" w:type="dxa"/>
          </w:tcPr>
          <w:p w14:paraId="093083AE" w14:textId="77777777" w:rsidR="00076CDB" w:rsidRPr="00A15A08" w:rsidRDefault="00076CDB" w:rsidP="005827F6">
            <w:pPr>
              <w:pStyle w:val="Stijl33"/>
            </w:pPr>
          </w:p>
        </w:tc>
      </w:tr>
      <w:tr w:rsidR="00076CDB" w:rsidRPr="0052344D" w14:paraId="33B8EC1A" w14:textId="77777777" w:rsidTr="00C57B05">
        <w:tc>
          <w:tcPr>
            <w:tcW w:w="5848" w:type="dxa"/>
          </w:tcPr>
          <w:p w14:paraId="7F0A339F" w14:textId="77777777" w:rsidR="00076CDB" w:rsidRPr="00A15A08" w:rsidRDefault="00076CDB" w:rsidP="005827F6">
            <w:pPr>
              <w:pStyle w:val="Stijl33"/>
            </w:pPr>
          </w:p>
        </w:tc>
        <w:tc>
          <w:tcPr>
            <w:tcW w:w="760" w:type="dxa"/>
          </w:tcPr>
          <w:p w14:paraId="456B6228" w14:textId="77777777" w:rsidR="00076CDB" w:rsidRPr="00A15A08" w:rsidRDefault="00076CDB" w:rsidP="005827F6">
            <w:pPr>
              <w:pStyle w:val="Stijl33"/>
            </w:pPr>
          </w:p>
        </w:tc>
        <w:tc>
          <w:tcPr>
            <w:tcW w:w="760" w:type="dxa"/>
          </w:tcPr>
          <w:p w14:paraId="43A17B10" w14:textId="77777777" w:rsidR="00076CDB" w:rsidRPr="00A15A08" w:rsidRDefault="00076CDB" w:rsidP="005827F6">
            <w:pPr>
              <w:pStyle w:val="Stijl33"/>
            </w:pPr>
          </w:p>
        </w:tc>
        <w:tc>
          <w:tcPr>
            <w:tcW w:w="760" w:type="dxa"/>
          </w:tcPr>
          <w:p w14:paraId="24FAE92F" w14:textId="77777777" w:rsidR="00076CDB" w:rsidRPr="00A15A08" w:rsidRDefault="00076CDB" w:rsidP="005827F6">
            <w:pPr>
              <w:pStyle w:val="Stijl33"/>
            </w:pPr>
          </w:p>
        </w:tc>
        <w:tc>
          <w:tcPr>
            <w:tcW w:w="1269" w:type="dxa"/>
          </w:tcPr>
          <w:p w14:paraId="48D077C8" w14:textId="77777777" w:rsidR="00076CDB" w:rsidRPr="00A15A08" w:rsidRDefault="00076CDB" w:rsidP="005827F6">
            <w:pPr>
              <w:pStyle w:val="Stijl33"/>
            </w:pPr>
          </w:p>
        </w:tc>
        <w:tc>
          <w:tcPr>
            <w:tcW w:w="842" w:type="dxa"/>
          </w:tcPr>
          <w:p w14:paraId="009006FB" w14:textId="77777777" w:rsidR="00076CDB" w:rsidRPr="00A15A08" w:rsidRDefault="00076CDB" w:rsidP="005827F6">
            <w:pPr>
              <w:pStyle w:val="Stijl33"/>
            </w:pPr>
          </w:p>
        </w:tc>
        <w:tc>
          <w:tcPr>
            <w:tcW w:w="3790" w:type="dxa"/>
          </w:tcPr>
          <w:p w14:paraId="30687E10" w14:textId="77777777" w:rsidR="00076CDB" w:rsidRPr="00A15A08" w:rsidRDefault="00076CDB" w:rsidP="005827F6">
            <w:pPr>
              <w:pStyle w:val="Stijl33"/>
            </w:pPr>
          </w:p>
        </w:tc>
      </w:tr>
      <w:tr w:rsidR="00076CDB" w:rsidRPr="0052344D" w14:paraId="6C302FA2" w14:textId="77777777" w:rsidTr="00C57B05">
        <w:tc>
          <w:tcPr>
            <w:tcW w:w="5848" w:type="dxa"/>
          </w:tcPr>
          <w:p w14:paraId="584680F1" w14:textId="77777777" w:rsidR="00076CDB" w:rsidRPr="00A15A08" w:rsidRDefault="00076CDB" w:rsidP="005827F6">
            <w:pPr>
              <w:pStyle w:val="Stijl33"/>
            </w:pPr>
          </w:p>
        </w:tc>
        <w:tc>
          <w:tcPr>
            <w:tcW w:w="760" w:type="dxa"/>
          </w:tcPr>
          <w:p w14:paraId="23CD776E" w14:textId="77777777" w:rsidR="00076CDB" w:rsidRPr="00A15A08" w:rsidRDefault="00076CDB" w:rsidP="005827F6">
            <w:pPr>
              <w:pStyle w:val="Stijl33"/>
            </w:pPr>
          </w:p>
        </w:tc>
        <w:tc>
          <w:tcPr>
            <w:tcW w:w="760" w:type="dxa"/>
          </w:tcPr>
          <w:p w14:paraId="1C6B78E6" w14:textId="77777777" w:rsidR="00076CDB" w:rsidRPr="00A15A08" w:rsidRDefault="00076CDB" w:rsidP="005827F6">
            <w:pPr>
              <w:pStyle w:val="Stijl33"/>
            </w:pPr>
          </w:p>
        </w:tc>
        <w:tc>
          <w:tcPr>
            <w:tcW w:w="760" w:type="dxa"/>
          </w:tcPr>
          <w:p w14:paraId="6209E366" w14:textId="77777777" w:rsidR="00076CDB" w:rsidRPr="00A15A08" w:rsidRDefault="00076CDB" w:rsidP="005827F6">
            <w:pPr>
              <w:pStyle w:val="Stijl33"/>
            </w:pPr>
          </w:p>
        </w:tc>
        <w:tc>
          <w:tcPr>
            <w:tcW w:w="1269" w:type="dxa"/>
          </w:tcPr>
          <w:p w14:paraId="3065A3B6" w14:textId="77777777" w:rsidR="00076CDB" w:rsidRPr="00A15A08" w:rsidRDefault="00076CDB" w:rsidP="005827F6">
            <w:pPr>
              <w:pStyle w:val="Stijl33"/>
            </w:pPr>
          </w:p>
        </w:tc>
        <w:tc>
          <w:tcPr>
            <w:tcW w:w="842" w:type="dxa"/>
          </w:tcPr>
          <w:p w14:paraId="464646EC" w14:textId="77777777" w:rsidR="00076CDB" w:rsidRPr="00A15A08" w:rsidRDefault="00076CDB" w:rsidP="005827F6">
            <w:pPr>
              <w:pStyle w:val="Stijl33"/>
            </w:pPr>
          </w:p>
        </w:tc>
        <w:tc>
          <w:tcPr>
            <w:tcW w:w="3790" w:type="dxa"/>
          </w:tcPr>
          <w:p w14:paraId="111BA25B" w14:textId="77777777" w:rsidR="00076CDB" w:rsidRPr="00A15A08" w:rsidRDefault="00076CDB" w:rsidP="005827F6">
            <w:pPr>
              <w:pStyle w:val="Stijl33"/>
            </w:pPr>
          </w:p>
        </w:tc>
      </w:tr>
      <w:tr w:rsidR="00076CDB" w:rsidRPr="0052344D" w14:paraId="1369D6E8" w14:textId="77777777" w:rsidTr="005827F6">
        <w:tc>
          <w:tcPr>
            <w:tcW w:w="14029" w:type="dxa"/>
            <w:gridSpan w:val="7"/>
            <w:shd w:val="clear" w:color="auto" w:fill="D9D9D9" w:themeFill="background1" w:themeFillShade="D9"/>
          </w:tcPr>
          <w:p w14:paraId="0FA04AFF" w14:textId="3FD6E4F1" w:rsidR="00076CDB" w:rsidRPr="00A15A08" w:rsidRDefault="00076CDB" w:rsidP="00273BF4">
            <w:pPr>
              <w:pStyle w:val="Leerdoelen"/>
            </w:pPr>
            <w:r w:rsidRPr="00A15A08">
              <w:t xml:space="preserve">LPD 33    </w:t>
            </w:r>
            <w:r w:rsidR="005569F5">
              <w:t>De leerling</w:t>
            </w:r>
            <w:r w:rsidRPr="00A15A08">
              <w:t xml:space="preserve"> stel</w:t>
            </w:r>
            <w:r w:rsidR="009039C2">
              <w:t>t</w:t>
            </w:r>
            <w:r w:rsidRPr="00A15A08">
              <w:t xml:space="preserve"> conventionele en CNC-gestuurde houtbewerkingsmachines veilig in en om.</w:t>
            </w:r>
          </w:p>
        </w:tc>
      </w:tr>
      <w:tr w:rsidR="00076CDB" w:rsidRPr="0052344D" w14:paraId="1522DD8E" w14:textId="77777777" w:rsidTr="00C57B05">
        <w:tc>
          <w:tcPr>
            <w:tcW w:w="5848" w:type="dxa"/>
          </w:tcPr>
          <w:p w14:paraId="5E663395" w14:textId="77777777" w:rsidR="00076CDB" w:rsidRPr="00A15A08" w:rsidRDefault="00076CDB" w:rsidP="005827F6">
            <w:pPr>
              <w:pStyle w:val="Stijl33"/>
            </w:pPr>
          </w:p>
        </w:tc>
        <w:tc>
          <w:tcPr>
            <w:tcW w:w="760" w:type="dxa"/>
          </w:tcPr>
          <w:p w14:paraId="11D5C8E7" w14:textId="77777777" w:rsidR="00076CDB" w:rsidRPr="00A15A08" w:rsidRDefault="00076CDB" w:rsidP="005827F6">
            <w:pPr>
              <w:pStyle w:val="Stijl33"/>
            </w:pPr>
          </w:p>
        </w:tc>
        <w:tc>
          <w:tcPr>
            <w:tcW w:w="760" w:type="dxa"/>
          </w:tcPr>
          <w:p w14:paraId="5188FD5D" w14:textId="77777777" w:rsidR="00076CDB" w:rsidRPr="00A15A08" w:rsidRDefault="00076CDB" w:rsidP="005827F6">
            <w:pPr>
              <w:pStyle w:val="Stijl33"/>
            </w:pPr>
          </w:p>
        </w:tc>
        <w:tc>
          <w:tcPr>
            <w:tcW w:w="760" w:type="dxa"/>
          </w:tcPr>
          <w:p w14:paraId="0F6CC283" w14:textId="77777777" w:rsidR="00076CDB" w:rsidRPr="00A15A08" w:rsidRDefault="00076CDB" w:rsidP="005827F6">
            <w:pPr>
              <w:pStyle w:val="Stijl33"/>
            </w:pPr>
          </w:p>
        </w:tc>
        <w:tc>
          <w:tcPr>
            <w:tcW w:w="1269" w:type="dxa"/>
          </w:tcPr>
          <w:p w14:paraId="5A6EDA61" w14:textId="77777777" w:rsidR="00076CDB" w:rsidRPr="00A15A08" w:rsidRDefault="00076CDB" w:rsidP="005827F6">
            <w:pPr>
              <w:pStyle w:val="Stijl33"/>
            </w:pPr>
          </w:p>
        </w:tc>
        <w:tc>
          <w:tcPr>
            <w:tcW w:w="842" w:type="dxa"/>
          </w:tcPr>
          <w:p w14:paraId="69BC9D51" w14:textId="77777777" w:rsidR="00076CDB" w:rsidRPr="00A15A08" w:rsidRDefault="00076CDB" w:rsidP="005827F6">
            <w:pPr>
              <w:pStyle w:val="Stijl33"/>
            </w:pPr>
          </w:p>
        </w:tc>
        <w:tc>
          <w:tcPr>
            <w:tcW w:w="3790" w:type="dxa"/>
          </w:tcPr>
          <w:p w14:paraId="03EC23B7" w14:textId="77777777" w:rsidR="00076CDB" w:rsidRPr="00A15A08" w:rsidRDefault="00076CDB" w:rsidP="005827F6">
            <w:pPr>
              <w:pStyle w:val="Stijl33"/>
            </w:pPr>
          </w:p>
        </w:tc>
      </w:tr>
      <w:tr w:rsidR="00076CDB" w:rsidRPr="0052344D" w14:paraId="1B1B5784" w14:textId="77777777" w:rsidTr="00C57B05">
        <w:tc>
          <w:tcPr>
            <w:tcW w:w="5848" w:type="dxa"/>
          </w:tcPr>
          <w:p w14:paraId="759A3B4B" w14:textId="77777777" w:rsidR="00076CDB" w:rsidRPr="00A15A08" w:rsidRDefault="00076CDB" w:rsidP="005827F6">
            <w:pPr>
              <w:pStyle w:val="Stijl33"/>
            </w:pPr>
          </w:p>
        </w:tc>
        <w:tc>
          <w:tcPr>
            <w:tcW w:w="760" w:type="dxa"/>
          </w:tcPr>
          <w:p w14:paraId="38E19A9E" w14:textId="77777777" w:rsidR="00076CDB" w:rsidRPr="00A15A08" w:rsidRDefault="00076CDB" w:rsidP="005827F6">
            <w:pPr>
              <w:pStyle w:val="Stijl33"/>
            </w:pPr>
          </w:p>
        </w:tc>
        <w:tc>
          <w:tcPr>
            <w:tcW w:w="760" w:type="dxa"/>
          </w:tcPr>
          <w:p w14:paraId="41F5684E" w14:textId="77777777" w:rsidR="00076CDB" w:rsidRPr="00A15A08" w:rsidRDefault="00076CDB" w:rsidP="005827F6">
            <w:pPr>
              <w:pStyle w:val="Stijl33"/>
            </w:pPr>
          </w:p>
        </w:tc>
        <w:tc>
          <w:tcPr>
            <w:tcW w:w="760" w:type="dxa"/>
          </w:tcPr>
          <w:p w14:paraId="7EAF480E" w14:textId="77777777" w:rsidR="00076CDB" w:rsidRPr="00A15A08" w:rsidRDefault="00076CDB" w:rsidP="005827F6">
            <w:pPr>
              <w:pStyle w:val="Stijl33"/>
            </w:pPr>
          </w:p>
        </w:tc>
        <w:tc>
          <w:tcPr>
            <w:tcW w:w="1269" w:type="dxa"/>
          </w:tcPr>
          <w:p w14:paraId="256C4B7B" w14:textId="77777777" w:rsidR="00076CDB" w:rsidRPr="00A15A08" w:rsidRDefault="00076CDB" w:rsidP="005827F6">
            <w:pPr>
              <w:pStyle w:val="Stijl33"/>
            </w:pPr>
          </w:p>
        </w:tc>
        <w:tc>
          <w:tcPr>
            <w:tcW w:w="842" w:type="dxa"/>
          </w:tcPr>
          <w:p w14:paraId="4698740B" w14:textId="77777777" w:rsidR="00076CDB" w:rsidRPr="00A15A08" w:rsidRDefault="00076CDB" w:rsidP="005827F6">
            <w:pPr>
              <w:pStyle w:val="Stijl33"/>
            </w:pPr>
          </w:p>
        </w:tc>
        <w:tc>
          <w:tcPr>
            <w:tcW w:w="3790" w:type="dxa"/>
          </w:tcPr>
          <w:p w14:paraId="61A892F9" w14:textId="77777777" w:rsidR="00076CDB" w:rsidRPr="00A15A08" w:rsidRDefault="00076CDB" w:rsidP="005827F6">
            <w:pPr>
              <w:pStyle w:val="Stijl33"/>
            </w:pPr>
          </w:p>
        </w:tc>
      </w:tr>
      <w:tr w:rsidR="00076CDB" w:rsidRPr="0052344D" w14:paraId="7E22F37B" w14:textId="77777777" w:rsidTr="00C57B05">
        <w:tc>
          <w:tcPr>
            <w:tcW w:w="5848" w:type="dxa"/>
          </w:tcPr>
          <w:p w14:paraId="02F91C81" w14:textId="77777777" w:rsidR="00076CDB" w:rsidRPr="00A15A08" w:rsidRDefault="00076CDB" w:rsidP="005827F6">
            <w:pPr>
              <w:pStyle w:val="Stijl33"/>
            </w:pPr>
          </w:p>
        </w:tc>
        <w:tc>
          <w:tcPr>
            <w:tcW w:w="760" w:type="dxa"/>
          </w:tcPr>
          <w:p w14:paraId="29C72129" w14:textId="77777777" w:rsidR="00076CDB" w:rsidRPr="00A15A08" w:rsidRDefault="00076CDB" w:rsidP="005827F6">
            <w:pPr>
              <w:pStyle w:val="Stijl33"/>
            </w:pPr>
          </w:p>
        </w:tc>
        <w:tc>
          <w:tcPr>
            <w:tcW w:w="760" w:type="dxa"/>
          </w:tcPr>
          <w:p w14:paraId="574FE063" w14:textId="77777777" w:rsidR="00076CDB" w:rsidRPr="00A15A08" w:rsidRDefault="00076CDB" w:rsidP="005827F6">
            <w:pPr>
              <w:pStyle w:val="Stijl33"/>
            </w:pPr>
          </w:p>
        </w:tc>
        <w:tc>
          <w:tcPr>
            <w:tcW w:w="760" w:type="dxa"/>
          </w:tcPr>
          <w:p w14:paraId="2E60132D" w14:textId="77777777" w:rsidR="00076CDB" w:rsidRPr="00A15A08" w:rsidRDefault="00076CDB" w:rsidP="005827F6">
            <w:pPr>
              <w:pStyle w:val="Stijl33"/>
            </w:pPr>
          </w:p>
        </w:tc>
        <w:tc>
          <w:tcPr>
            <w:tcW w:w="1269" w:type="dxa"/>
          </w:tcPr>
          <w:p w14:paraId="36CC7DB0" w14:textId="77777777" w:rsidR="00076CDB" w:rsidRPr="00A15A08" w:rsidRDefault="00076CDB" w:rsidP="005827F6">
            <w:pPr>
              <w:pStyle w:val="Stijl33"/>
            </w:pPr>
          </w:p>
        </w:tc>
        <w:tc>
          <w:tcPr>
            <w:tcW w:w="842" w:type="dxa"/>
          </w:tcPr>
          <w:p w14:paraId="5DFEA8B2" w14:textId="77777777" w:rsidR="00076CDB" w:rsidRPr="00A15A08" w:rsidRDefault="00076CDB" w:rsidP="005827F6">
            <w:pPr>
              <w:pStyle w:val="Stijl33"/>
            </w:pPr>
          </w:p>
        </w:tc>
        <w:tc>
          <w:tcPr>
            <w:tcW w:w="3790" w:type="dxa"/>
          </w:tcPr>
          <w:p w14:paraId="0D9A93C0" w14:textId="77777777" w:rsidR="00076CDB" w:rsidRPr="00A15A08" w:rsidRDefault="00076CDB" w:rsidP="005827F6">
            <w:pPr>
              <w:pStyle w:val="Stijl33"/>
            </w:pPr>
          </w:p>
        </w:tc>
      </w:tr>
      <w:tr w:rsidR="00076CDB" w:rsidRPr="0052344D" w14:paraId="19AC2B1A" w14:textId="77777777" w:rsidTr="00C57B05">
        <w:tc>
          <w:tcPr>
            <w:tcW w:w="5848" w:type="dxa"/>
          </w:tcPr>
          <w:p w14:paraId="1DE3A182" w14:textId="77777777" w:rsidR="00076CDB" w:rsidRPr="00A15A08" w:rsidRDefault="00076CDB" w:rsidP="005827F6">
            <w:pPr>
              <w:pStyle w:val="Stijl33"/>
            </w:pPr>
          </w:p>
        </w:tc>
        <w:tc>
          <w:tcPr>
            <w:tcW w:w="760" w:type="dxa"/>
          </w:tcPr>
          <w:p w14:paraId="40B7BA63" w14:textId="77777777" w:rsidR="00076CDB" w:rsidRPr="00A15A08" w:rsidRDefault="00076CDB" w:rsidP="005827F6">
            <w:pPr>
              <w:pStyle w:val="Stijl33"/>
            </w:pPr>
          </w:p>
        </w:tc>
        <w:tc>
          <w:tcPr>
            <w:tcW w:w="760" w:type="dxa"/>
          </w:tcPr>
          <w:p w14:paraId="637650B6" w14:textId="77777777" w:rsidR="00076CDB" w:rsidRPr="00A15A08" w:rsidRDefault="00076CDB" w:rsidP="005827F6">
            <w:pPr>
              <w:pStyle w:val="Stijl33"/>
            </w:pPr>
          </w:p>
        </w:tc>
        <w:tc>
          <w:tcPr>
            <w:tcW w:w="760" w:type="dxa"/>
          </w:tcPr>
          <w:p w14:paraId="4D0353C5" w14:textId="77777777" w:rsidR="00076CDB" w:rsidRPr="00A15A08" w:rsidRDefault="00076CDB" w:rsidP="005827F6">
            <w:pPr>
              <w:pStyle w:val="Stijl33"/>
            </w:pPr>
          </w:p>
        </w:tc>
        <w:tc>
          <w:tcPr>
            <w:tcW w:w="1269" w:type="dxa"/>
          </w:tcPr>
          <w:p w14:paraId="13B19DDC" w14:textId="77777777" w:rsidR="00076CDB" w:rsidRPr="00A15A08" w:rsidRDefault="00076CDB" w:rsidP="005827F6">
            <w:pPr>
              <w:pStyle w:val="Stijl33"/>
            </w:pPr>
          </w:p>
        </w:tc>
        <w:tc>
          <w:tcPr>
            <w:tcW w:w="842" w:type="dxa"/>
          </w:tcPr>
          <w:p w14:paraId="2001CCFA" w14:textId="77777777" w:rsidR="00076CDB" w:rsidRPr="00A15A08" w:rsidRDefault="00076CDB" w:rsidP="005827F6">
            <w:pPr>
              <w:pStyle w:val="Stijl33"/>
            </w:pPr>
          </w:p>
        </w:tc>
        <w:tc>
          <w:tcPr>
            <w:tcW w:w="3790" w:type="dxa"/>
          </w:tcPr>
          <w:p w14:paraId="00215450" w14:textId="77777777" w:rsidR="00076CDB" w:rsidRPr="00A15A08" w:rsidRDefault="00076CDB" w:rsidP="005827F6">
            <w:pPr>
              <w:pStyle w:val="Stijl33"/>
            </w:pPr>
          </w:p>
        </w:tc>
      </w:tr>
      <w:tr w:rsidR="00076CDB" w:rsidRPr="0052344D" w14:paraId="4D180CEC" w14:textId="77777777" w:rsidTr="00C57B05">
        <w:tc>
          <w:tcPr>
            <w:tcW w:w="5848" w:type="dxa"/>
          </w:tcPr>
          <w:p w14:paraId="7CFE3419" w14:textId="77777777" w:rsidR="00076CDB" w:rsidRPr="00A15A08" w:rsidRDefault="00076CDB" w:rsidP="005827F6">
            <w:pPr>
              <w:pStyle w:val="Stijl33"/>
            </w:pPr>
          </w:p>
        </w:tc>
        <w:tc>
          <w:tcPr>
            <w:tcW w:w="760" w:type="dxa"/>
          </w:tcPr>
          <w:p w14:paraId="3F219F5F" w14:textId="77777777" w:rsidR="00076CDB" w:rsidRPr="00A15A08" w:rsidRDefault="00076CDB" w:rsidP="005827F6">
            <w:pPr>
              <w:pStyle w:val="Stijl33"/>
            </w:pPr>
          </w:p>
        </w:tc>
        <w:tc>
          <w:tcPr>
            <w:tcW w:w="760" w:type="dxa"/>
          </w:tcPr>
          <w:p w14:paraId="07EBC7F9" w14:textId="77777777" w:rsidR="00076CDB" w:rsidRPr="00A15A08" w:rsidRDefault="00076CDB" w:rsidP="005827F6">
            <w:pPr>
              <w:pStyle w:val="Stijl33"/>
            </w:pPr>
          </w:p>
        </w:tc>
        <w:tc>
          <w:tcPr>
            <w:tcW w:w="760" w:type="dxa"/>
          </w:tcPr>
          <w:p w14:paraId="7B63415E" w14:textId="77777777" w:rsidR="00076CDB" w:rsidRPr="00A15A08" w:rsidRDefault="00076CDB" w:rsidP="005827F6">
            <w:pPr>
              <w:pStyle w:val="Stijl33"/>
            </w:pPr>
          </w:p>
        </w:tc>
        <w:tc>
          <w:tcPr>
            <w:tcW w:w="1269" w:type="dxa"/>
          </w:tcPr>
          <w:p w14:paraId="29CFAFE8" w14:textId="77777777" w:rsidR="00076CDB" w:rsidRPr="00A15A08" w:rsidRDefault="00076CDB" w:rsidP="005827F6">
            <w:pPr>
              <w:pStyle w:val="Stijl33"/>
            </w:pPr>
          </w:p>
        </w:tc>
        <w:tc>
          <w:tcPr>
            <w:tcW w:w="842" w:type="dxa"/>
          </w:tcPr>
          <w:p w14:paraId="1F9C1B65" w14:textId="77777777" w:rsidR="00076CDB" w:rsidRPr="00A15A08" w:rsidRDefault="00076CDB" w:rsidP="005827F6">
            <w:pPr>
              <w:pStyle w:val="Stijl33"/>
            </w:pPr>
          </w:p>
        </w:tc>
        <w:tc>
          <w:tcPr>
            <w:tcW w:w="3790" w:type="dxa"/>
          </w:tcPr>
          <w:p w14:paraId="42D3A970" w14:textId="77777777" w:rsidR="00076CDB" w:rsidRPr="00A15A08" w:rsidRDefault="00076CDB" w:rsidP="005827F6">
            <w:pPr>
              <w:pStyle w:val="Stijl33"/>
            </w:pPr>
          </w:p>
        </w:tc>
      </w:tr>
      <w:tr w:rsidR="00076CDB" w:rsidRPr="0052344D" w14:paraId="5E1DDD8D" w14:textId="77777777" w:rsidTr="00C57B05">
        <w:tc>
          <w:tcPr>
            <w:tcW w:w="5848" w:type="dxa"/>
          </w:tcPr>
          <w:p w14:paraId="2EB48E68" w14:textId="77777777" w:rsidR="00076CDB" w:rsidRPr="00A15A08" w:rsidRDefault="00076CDB" w:rsidP="005827F6">
            <w:pPr>
              <w:pStyle w:val="Stijl33"/>
            </w:pPr>
          </w:p>
        </w:tc>
        <w:tc>
          <w:tcPr>
            <w:tcW w:w="760" w:type="dxa"/>
          </w:tcPr>
          <w:p w14:paraId="5FC7E8FF" w14:textId="77777777" w:rsidR="00076CDB" w:rsidRPr="00A15A08" w:rsidRDefault="00076CDB" w:rsidP="005827F6">
            <w:pPr>
              <w:pStyle w:val="Stijl33"/>
            </w:pPr>
          </w:p>
        </w:tc>
        <w:tc>
          <w:tcPr>
            <w:tcW w:w="760" w:type="dxa"/>
          </w:tcPr>
          <w:p w14:paraId="134267D7" w14:textId="77777777" w:rsidR="00076CDB" w:rsidRPr="00A15A08" w:rsidRDefault="00076CDB" w:rsidP="005827F6">
            <w:pPr>
              <w:pStyle w:val="Stijl33"/>
            </w:pPr>
          </w:p>
        </w:tc>
        <w:tc>
          <w:tcPr>
            <w:tcW w:w="760" w:type="dxa"/>
          </w:tcPr>
          <w:p w14:paraId="7596577A" w14:textId="77777777" w:rsidR="00076CDB" w:rsidRPr="00A15A08" w:rsidRDefault="00076CDB" w:rsidP="005827F6">
            <w:pPr>
              <w:pStyle w:val="Stijl33"/>
            </w:pPr>
          </w:p>
        </w:tc>
        <w:tc>
          <w:tcPr>
            <w:tcW w:w="1269" w:type="dxa"/>
          </w:tcPr>
          <w:p w14:paraId="23A6E240" w14:textId="77777777" w:rsidR="00076CDB" w:rsidRPr="00A15A08" w:rsidRDefault="00076CDB" w:rsidP="005827F6">
            <w:pPr>
              <w:pStyle w:val="Stijl33"/>
            </w:pPr>
          </w:p>
        </w:tc>
        <w:tc>
          <w:tcPr>
            <w:tcW w:w="842" w:type="dxa"/>
          </w:tcPr>
          <w:p w14:paraId="54427FB3" w14:textId="77777777" w:rsidR="00076CDB" w:rsidRPr="00A15A08" w:rsidRDefault="00076CDB" w:rsidP="005827F6">
            <w:pPr>
              <w:pStyle w:val="Stijl33"/>
            </w:pPr>
          </w:p>
        </w:tc>
        <w:tc>
          <w:tcPr>
            <w:tcW w:w="3790" w:type="dxa"/>
          </w:tcPr>
          <w:p w14:paraId="1629D6B0" w14:textId="77777777" w:rsidR="00076CDB" w:rsidRPr="00A15A08" w:rsidRDefault="00076CDB" w:rsidP="005827F6">
            <w:pPr>
              <w:pStyle w:val="Stijl33"/>
            </w:pPr>
          </w:p>
        </w:tc>
      </w:tr>
      <w:tr w:rsidR="00076CDB" w:rsidRPr="0052344D" w14:paraId="577E3D63" w14:textId="77777777" w:rsidTr="005827F6">
        <w:tc>
          <w:tcPr>
            <w:tcW w:w="14029" w:type="dxa"/>
            <w:gridSpan w:val="7"/>
            <w:shd w:val="clear" w:color="auto" w:fill="D9D9D9" w:themeFill="background1" w:themeFillShade="D9"/>
          </w:tcPr>
          <w:p w14:paraId="3AC94C3B" w14:textId="0C18531D" w:rsidR="00076CDB" w:rsidRPr="00A15A08" w:rsidRDefault="00076CDB" w:rsidP="00273BF4">
            <w:pPr>
              <w:pStyle w:val="Leerdoelen"/>
            </w:pPr>
            <w:r w:rsidRPr="00A15A08">
              <w:t xml:space="preserve">LPD 34    </w:t>
            </w:r>
            <w:r w:rsidR="005569F5">
              <w:t>De leerling</w:t>
            </w:r>
            <w:r w:rsidRPr="00A15A08">
              <w:t xml:space="preserve"> controle</w:t>
            </w:r>
            <w:r w:rsidR="009039C2">
              <w:t>ert</w:t>
            </w:r>
            <w:r w:rsidRPr="00A15A08">
              <w:t xml:space="preserve"> voor de eigen opdracht de voorraad en kwaliteit van grondstoffen en materialen.</w:t>
            </w:r>
          </w:p>
        </w:tc>
      </w:tr>
      <w:tr w:rsidR="00076CDB" w:rsidRPr="0052344D" w14:paraId="33663041" w14:textId="77777777" w:rsidTr="00C57B05">
        <w:tc>
          <w:tcPr>
            <w:tcW w:w="5848" w:type="dxa"/>
          </w:tcPr>
          <w:p w14:paraId="2105E385" w14:textId="77777777" w:rsidR="00076CDB" w:rsidRPr="00A15A08" w:rsidRDefault="00076CDB" w:rsidP="005827F6">
            <w:pPr>
              <w:pStyle w:val="Stijl33"/>
            </w:pPr>
          </w:p>
        </w:tc>
        <w:tc>
          <w:tcPr>
            <w:tcW w:w="760" w:type="dxa"/>
          </w:tcPr>
          <w:p w14:paraId="79F63603" w14:textId="77777777" w:rsidR="00076CDB" w:rsidRPr="00A15A08" w:rsidRDefault="00076CDB" w:rsidP="005827F6">
            <w:pPr>
              <w:pStyle w:val="Stijl33"/>
            </w:pPr>
          </w:p>
        </w:tc>
        <w:tc>
          <w:tcPr>
            <w:tcW w:w="760" w:type="dxa"/>
          </w:tcPr>
          <w:p w14:paraId="758302FA" w14:textId="77777777" w:rsidR="00076CDB" w:rsidRPr="00A15A08" w:rsidRDefault="00076CDB" w:rsidP="005827F6">
            <w:pPr>
              <w:pStyle w:val="Stijl33"/>
            </w:pPr>
          </w:p>
        </w:tc>
        <w:tc>
          <w:tcPr>
            <w:tcW w:w="760" w:type="dxa"/>
          </w:tcPr>
          <w:p w14:paraId="3E16349F" w14:textId="77777777" w:rsidR="00076CDB" w:rsidRPr="00A15A08" w:rsidRDefault="00076CDB" w:rsidP="005827F6">
            <w:pPr>
              <w:pStyle w:val="Stijl33"/>
            </w:pPr>
          </w:p>
        </w:tc>
        <w:tc>
          <w:tcPr>
            <w:tcW w:w="1269" w:type="dxa"/>
          </w:tcPr>
          <w:p w14:paraId="74ED7EB7" w14:textId="77777777" w:rsidR="00076CDB" w:rsidRPr="00A15A08" w:rsidRDefault="00076CDB" w:rsidP="005827F6">
            <w:pPr>
              <w:pStyle w:val="Stijl33"/>
            </w:pPr>
          </w:p>
        </w:tc>
        <w:tc>
          <w:tcPr>
            <w:tcW w:w="842" w:type="dxa"/>
          </w:tcPr>
          <w:p w14:paraId="56233335" w14:textId="77777777" w:rsidR="00076CDB" w:rsidRPr="00A15A08" w:rsidRDefault="00076CDB" w:rsidP="005827F6">
            <w:pPr>
              <w:pStyle w:val="Stijl33"/>
            </w:pPr>
          </w:p>
        </w:tc>
        <w:tc>
          <w:tcPr>
            <w:tcW w:w="3790" w:type="dxa"/>
          </w:tcPr>
          <w:p w14:paraId="1F70547E" w14:textId="77777777" w:rsidR="00076CDB" w:rsidRPr="00A15A08" w:rsidRDefault="00076CDB" w:rsidP="005827F6">
            <w:pPr>
              <w:pStyle w:val="Stijl33"/>
            </w:pPr>
          </w:p>
        </w:tc>
      </w:tr>
      <w:tr w:rsidR="00076CDB" w:rsidRPr="0052344D" w14:paraId="2536399C" w14:textId="77777777" w:rsidTr="00C57B05">
        <w:tc>
          <w:tcPr>
            <w:tcW w:w="5848" w:type="dxa"/>
          </w:tcPr>
          <w:p w14:paraId="7255F637" w14:textId="77777777" w:rsidR="00076CDB" w:rsidRPr="00A15A08" w:rsidRDefault="00076CDB" w:rsidP="005827F6">
            <w:pPr>
              <w:pStyle w:val="Stijl33"/>
            </w:pPr>
          </w:p>
        </w:tc>
        <w:tc>
          <w:tcPr>
            <w:tcW w:w="760" w:type="dxa"/>
          </w:tcPr>
          <w:p w14:paraId="66D39C8E" w14:textId="77777777" w:rsidR="00076CDB" w:rsidRPr="00A15A08" w:rsidRDefault="00076CDB" w:rsidP="005827F6">
            <w:pPr>
              <w:pStyle w:val="Stijl33"/>
            </w:pPr>
          </w:p>
        </w:tc>
        <w:tc>
          <w:tcPr>
            <w:tcW w:w="760" w:type="dxa"/>
          </w:tcPr>
          <w:p w14:paraId="5F29E819" w14:textId="77777777" w:rsidR="00076CDB" w:rsidRPr="00A15A08" w:rsidRDefault="00076CDB" w:rsidP="005827F6">
            <w:pPr>
              <w:pStyle w:val="Stijl33"/>
            </w:pPr>
          </w:p>
        </w:tc>
        <w:tc>
          <w:tcPr>
            <w:tcW w:w="760" w:type="dxa"/>
          </w:tcPr>
          <w:p w14:paraId="65B9F23A" w14:textId="77777777" w:rsidR="00076CDB" w:rsidRPr="00A15A08" w:rsidRDefault="00076CDB" w:rsidP="005827F6">
            <w:pPr>
              <w:pStyle w:val="Stijl33"/>
            </w:pPr>
          </w:p>
        </w:tc>
        <w:tc>
          <w:tcPr>
            <w:tcW w:w="1269" w:type="dxa"/>
          </w:tcPr>
          <w:p w14:paraId="298E9189" w14:textId="77777777" w:rsidR="00076CDB" w:rsidRPr="00A15A08" w:rsidRDefault="00076CDB" w:rsidP="005827F6">
            <w:pPr>
              <w:pStyle w:val="Stijl33"/>
            </w:pPr>
          </w:p>
        </w:tc>
        <w:tc>
          <w:tcPr>
            <w:tcW w:w="842" w:type="dxa"/>
          </w:tcPr>
          <w:p w14:paraId="5D71EEEA" w14:textId="77777777" w:rsidR="00076CDB" w:rsidRPr="00A15A08" w:rsidRDefault="00076CDB" w:rsidP="005827F6">
            <w:pPr>
              <w:pStyle w:val="Stijl33"/>
            </w:pPr>
          </w:p>
        </w:tc>
        <w:tc>
          <w:tcPr>
            <w:tcW w:w="3790" w:type="dxa"/>
          </w:tcPr>
          <w:p w14:paraId="76E75F0C" w14:textId="77777777" w:rsidR="00076CDB" w:rsidRPr="00A15A08" w:rsidRDefault="00076CDB" w:rsidP="005827F6">
            <w:pPr>
              <w:pStyle w:val="Stijl33"/>
            </w:pPr>
          </w:p>
        </w:tc>
      </w:tr>
      <w:tr w:rsidR="00076CDB" w:rsidRPr="0052344D" w14:paraId="7530A511" w14:textId="77777777" w:rsidTr="00C57B05">
        <w:tc>
          <w:tcPr>
            <w:tcW w:w="5848" w:type="dxa"/>
          </w:tcPr>
          <w:p w14:paraId="2C4CDF07" w14:textId="77777777" w:rsidR="00076CDB" w:rsidRPr="00A15A08" w:rsidRDefault="00076CDB" w:rsidP="005827F6">
            <w:pPr>
              <w:pStyle w:val="Stijl33"/>
            </w:pPr>
          </w:p>
        </w:tc>
        <w:tc>
          <w:tcPr>
            <w:tcW w:w="760" w:type="dxa"/>
          </w:tcPr>
          <w:p w14:paraId="1C14E2B7" w14:textId="77777777" w:rsidR="00076CDB" w:rsidRPr="00A15A08" w:rsidRDefault="00076CDB" w:rsidP="005827F6">
            <w:pPr>
              <w:pStyle w:val="Stijl33"/>
            </w:pPr>
          </w:p>
        </w:tc>
        <w:tc>
          <w:tcPr>
            <w:tcW w:w="760" w:type="dxa"/>
          </w:tcPr>
          <w:p w14:paraId="684A51C8" w14:textId="77777777" w:rsidR="00076CDB" w:rsidRPr="00A15A08" w:rsidRDefault="00076CDB" w:rsidP="005827F6">
            <w:pPr>
              <w:pStyle w:val="Stijl33"/>
            </w:pPr>
          </w:p>
        </w:tc>
        <w:tc>
          <w:tcPr>
            <w:tcW w:w="760" w:type="dxa"/>
          </w:tcPr>
          <w:p w14:paraId="0630548E" w14:textId="77777777" w:rsidR="00076CDB" w:rsidRPr="00A15A08" w:rsidRDefault="00076CDB" w:rsidP="005827F6">
            <w:pPr>
              <w:pStyle w:val="Stijl33"/>
            </w:pPr>
          </w:p>
        </w:tc>
        <w:tc>
          <w:tcPr>
            <w:tcW w:w="1269" w:type="dxa"/>
          </w:tcPr>
          <w:p w14:paraId="07287879" w14:textId="77777777" w:rsidR="00076CDB" w:rsidRPr="00A15A08" w:rsidRDefault="00076CDB" w:rsidP="005827F6">
            <w:pPr>
              <w:pStyle w:val="Stijl33"/>
            </w:pPr>
          </w:p>
        </w:tc>
        <w:tc>
          <w:tcPr>
            <w:tcW w:w="842" w:type="dxa"/>
          </w:tcPr>
          <w:p w14:paraId="36A265DE" w14:textId="77777777" w:rsidR="00076CDB" w:rsidRPr="00A15A08" w:rsidRDefault="00076CDB" w:rsidP="005827F6">
            <w:pPr>
              <w:pStyle w:val="Stijl33"/>
            </w:pPr>
          </w:p>
        </w:tc>
        <w:tc>
          <w:tcPr>
            <w:tcW w:w="3790" w:type="dxa"/>
          </w:tcPr>
          <w:p w14:paraId="0F2ABA10" w14:textId="77777777" w:rsidR="00076CDB" w:rsidRPr="00A15A08" w:rsidRDefault="00076CDB" w:rsidP="005827F6">
            <w:pPr>
              <w:pStyle w:val="Stijl33"/>
            </w:pPr>
          </w:p>
        </w:tc>
      </w:tr>
      <w:tr w:rsidR="00076CDB" w:rsidRPr="0052344D" w14:paraId="49DD2CE6" w14:textId="77777777" w:rsidTr="00C57B05">
        <w:tc>
          <w:tcPr>
            <w:tcW w:w="5848" w:type="dxa"/>
          </w:tcPr>
          <w:p w14:paraId="66397249" w14:textId="77777777" w:rsidR="00076CDB" w:rsidRPr="00A15A08" w:rsidRDefault="00076CDB" w:rsidP="005827F6">
            <w:pPr>
              <w:pStyle w:val="Stijl33"/>
            </w:pPr>
          </w:p>
        </w:tc>
        <w:tc>
          <w:tcPr>
            <w:tcW w:w="760" w:type="dxa"/>
          </w:tcPr>
          <w:p w14:paraId="44E25720" w14:textId="77777777" w:rsidR="00076CDB" w:rsidRPr="00A15A08" w:rsidRDefault="00076CDB" w:rsidP="005827F6">
            <w:pPr>
              <w:pStyle w:val="Stijl33"/>
            </w:pPr>
          </w:p>
        </w:tc>
        <w:tc>
          <w:tcPr>
            <w:tcW w:w="760" w:type="dxa"/>
          </w:tcPr>
          <w:p w14:paraId="3A354316" w14:textId="77777777" w:rsidR="00076CDB" w:rsidRPr="00A15A08" w:rsidRDefault="00076CDB" w:rsidP="005827F6">
            <w:pPr>
              <w:pStyle w:val="Stijl33"/>
            </w:pPr>
          </w:p>
        </w:tc>
        <w:tc>
          <w:tcPr>
            <w:tcW w:w="760" w:type="dxa"/>
          </w:tcPr>
          <w:p w14:paraId="285B8261" w14:textId="77777777" w:rsidR="00076CDB" w:rsidRPr="00A15A08" w:rsidRDefault="00076CDB" w:rsidP="005827F6">
            <w:pPr>
              <w:pStyle w:val="Stijl33"/>
            </w:pPr>
          </w:p>
        </w:tc>
        <w:tc>
          <w:tcPr>
            <w:tcW w:w="1269" w:type="dxa"/>
          </w:tcPr>
          <w:p w14:paraId="59A57F7B" w14:textId="77777777" w:rsidR="00076CDB" w:rsidRPr="00A15A08" w:rsidRDefault="00076CDB" w:rsidP="005827F6">
            <w:pPr>
              <w:pStyle w:val="Stijl33"/>
            </w:pPr>
          </w:p>
        </w:tc>
        <w:tc>
          <w:tcPr>
            <w:tcW w:w="842" w:type="dxa"/>
          </w:tcPr>
          <w:p w14:paraId="3D186D06" w14:textId="77777777" w:rsidR="00076CDB" w:rsidRPr="00A15A08" w:rsidRDefault="00076CDB" w:rsidP="005827F6">
            <w:pPr>
              <w:pStyle w:val="Stijl33"/>
            </w:pPr>
          </w:p>
        </w:tc>
        <w:tc>
          <w:tcPr>
            <w:tcW w:w="3790" w:type="dxa"/>
          </w:tcPr>
          <w:p w14:paraId="6D1B42C3" w14:textId="77777777" w:rsidR="00076CDB" w:rsidRPr="00A15A08" w:rsidRDefault="00076CDB" w:rsidP="005827F6">
            <w:pPr>
              <w:pStyle w:val="Stijl33"/>
            </w:pPr>
          </w:p>
        </w:tc>
      </w:tr>
      <w:tr w:rsidR="00076CDB" w:rsidRPr="0052344D" w14:paraId="165A4ED9" w14:textId="77777777" w:rsidTr="00C57B05">
        <w:tc>
          <w:tcPr>
            <w:tcW w:w="5848" w:type="dxa"/>
          </w:tcPr>
          <w:p w14:paraId="45104959" w14:textId="77777777" w:rsidR="00076CDB" w:rsidRPr="00A15A08" w:rsidRDefault="00076CDB" w:rsidP="005827F6">
            <w:pPr>
              <w:pStyle w:val="Stijl33"/>
            </w:pPr>
          </w:p>
        </w:tc>
        <w:tc>
          <w:tcPr>
            <w:tcW w:w="760" w:type="dxa"/>
          </w:tcPr>
          <w:p w14:paraId="1CDAB459" w14:textId="77777777" w:rsidR="00076CDB" w:rsidRPr="00A15A08" w:rsidRDefault="00076CDB" w:rsidP="005827F6">
            <w:pPr>
              <w:pStyle w:val="Stijl33"/>
            </w:pPr>
          </w:p>
        </w:tc>
        <w:tc>
          <w:tcPr>
            <w:tcW w:w="760" w:type="dxa"/>
          </w:tcPr>
          <w:p w14:paraId="0D458C15" w14:textId="77777777" w:rsidR="00076CDB" w:rsidRPr="00A15A08" w:rsidRDefault="00076CDB" w:rsidP="005827F6">
            <w:pPr>
              <w:pStyle w:val="Stijl33"/>
            </w:pPr>
          </w:p>
        </w:tc>
        <w:tc>
          <w:tcPr>
            <w:tcW w:w="760" w:type="dxa"/>
          </w:tcPr>
          <w:p w14:paraId="401BBBA0" w14:textId="77777777" w:rsidR="00076CDB" w:rsidRPr="00A15A08" w:rsidRDefault="00076CDB" w:rsidP="005827F6">
            <w:pPr>
              <w:pStyle w:val="Stijl33"/>
            </w:pPr>
          </w:p>
        </w:tc>
        <w:tc>
          <w:tcPr>
            <w:tcW w:w="1269" w:type="dxa"/>
          </w:tcPr>
          <w:p w14:paraId="02F9B33C" w14:textId="77777777" w:rsidR="00076CDB" w:rsidRPr="00A15A08" w:rsidRDefault="00076CDB" w:rsidP="005827F6">
            <w:pPr>
              <w:pStyle w:val="Stijl33"/>
            </w:pPr>
          </w:p>
        </w:tc>
        <w:tc>
          <w:tcPr>
            <w:tcW w:w="842" w:type="dxa"/>
          </w:tcPr>
          <w:p w14:paraId="405DAA90" w14:textId="77777777" w:rsidR="00076CDB" w:rsidRPr="00A15A08" w:rsidRDefault="00076CDB" w:rsidP="005827F6">
            <w:pPr>
              <w:pStyle w:val="Stijl33"/>
            </w:pPr>
          </w:p>
        </w:tc>
        <w:tc>
          <w:tcPr>
            <w:tcW w:w="3790" w:type="dxa"/>
          </w:tcPr>
          <w:p w14:paraId="64651EC5" w14:textId="77777777" w:rsidR="00076CDB" w:rsidRPr="00A15A08" w:rsidRDefault="00076CDB" w:rsidP="005827F6">
            <w:pPr>
              <w:pStyle w:val="Stijl33"/>
            </w:pPr>
          </w:p>
        </w:tc>
      </w:tr>
      <w:tr w:rsidR="00076CDB" w:rsidRPr="00F943DA" w14:paraId="10EB8480" w14:textId="77777777" w:rsidTr="005827F6">
        <w:tc>
          <w:tcPr>
            <w:tcW w:w="14029" w:type="dxa"/>
            <w:gridSpan w:val="7"/>
            <w:shd w:val="clear" w:color="auto" w:fill="D9D9D9" w:themeFill="background1" w:themeFillShade="D9"/>
            <w:vAlign w:val="center"/>
          </w:tcPr>
          <w:p w14:paraId="218FA829" w14:textId="0AC1227E" w:rsidR="00076CDB" w:rsidRPr="00A15A08" w:rsidRDefault="00076CDB" w:rsidP="00273BF4">
            <w:pPr>
              <w:pStyle w:val="Leerdoelen"/>
            </w:pPr>
            <w:r w:rsidRPr="00A15A08">
              <w:t xml:space="preserve">LPD 35    </w:t>
            </w:r>
            <w:r w:rsidR="005569F5">
              <w:t>De leerling</w:t>
            </w:r>
            <w:r w:rsidRPr="00A15A08">
              <w:t xml:space="preserve"> transporte</w:t>
            </w:r>
            <w:r w:rsidR="009039C2">
              <w:t>ert</w:t>
            </w:r>
            <w:r w:rsidRPr="00A15A08">
              <w:t xml:space="preserve"> grondstoffen, constructieonderdelen en materialen in de werkplaats.</w:t>
            </w:r>
          </w:p>
          <w:p w14:paraId="1F32F1C2" w14:textId="77777777" w:rsidR="00076CDB" w:rsidRPr="00A15A08" w:rsidRDefault="00076CDB" w:rsidP="005827F6">
            <w:pPr>
              <w:pStyle w:val="Afbeersteitem"/>
              <w:rPr>
                <w:color w:val="262626" w:themeColor="text1" w:themeTint="D9"/>
              </w:rPr>
            </w:pPr>
            <w:r w:rsidRPr="00A15A08">
              <w:rPr>
                <w:color w:val="262626" w:themeColor="text1" w:themeTint="D9"/>
              </w:rPr>
              <w:t>Interne transportmiddelen</w:t>
            </w:r>
          </w:p>
          <w:p w14:paraId="0071502F" w14:textId="77777777" w:rsidR="00076CDB" w:rsidRPr="00A15A08" w:rsidRDefault="00076CDB" w:rsidP="00E173A9">
            <w:pPr>
              <w:pStyle w:val="Afbmiddenitem"/>
            </w:pPr>
            <w:r w:rsidRPr="002E0245">
              <w:t>Opslag</w:t>
            </w:r>
            <w:r w:rsidRPr="00A15A08">
              <w:t>- en stapeltechnieken</w:t>
            </w:r>
          </w:p>
          <w:p w14:paraId="161DD11A" w14:textId="77777777" w:rsidR="00076CDB" w:rsidRPr="00A15A08" w:rsidRDefault="00076CDB" w:rsidP="00E173A9">
            <w:pPr>
              <w:pStyle w:val="Afblaatsteitem"/>
            </w:pPr>
            <w:r w:rsidRPr="00A15A08">
              <w:t>Verpakkingstechnieken</w:t>
            </w:r>
          </w:p>
        </w:tc>
      </w:tr>
      <w:tr w:rsidR="00076CDB" w:rsidRPr="0052344D" w14:paraId="404F6E22" w14:textId="77777777" w:rsidTr="00C57B05">
        <w:tc>
          <w:tcPr>
            <w:tcW w:w="5848" w:type="dxa"/>
          </w:tcPr>
          <w:p w14:paraId="3646EE5E" w14:textId="77777777" w:rsidR="00076CDB" w:rsidRPr="00A15A08" w:rsidRDefault="00076CDB" w:rsidP="005827F6">
            <w:pPr>
              <w:pStyle w:val="Stijl33"/>
            </w:pPr>
          </w:p>
        </w:tc>
        <w:tc>
          <w:tcPr>
            <w:tcW w:w="760" w:type="dxa"/>
          </w:tcPr>
          <w:p w14:paraId="5A334F65" w14:textId="77777777" w:rsidR="00076CDB" w:rsidRPr="00A15A08" w:rsidRDefault="00076CDB" w:rsidP="005827F6">
            <w:pPr>
              <w:pStyle w:val="Stijl33"/>
            </w:pPr>
          </w:p>
        </w:tc>
        <w:tc>
          <w:tcPr>
            <w:tcW w:w="760" w:type="dxa"/>
          </w:tcPr>
          <w:p w14:paraId="7D79C388" w14:textId="77777777" w:rsidR="00076CDB" w:rsidRPr="00A15A08" w:rsidRDefault="00076CDB" w:rsidP="005827F6">
            <w:pPr>
              <w:pStyle w:val="Stijl33"/>
            </w:pPr>
          </w:p>
        </w:tc>
        <w:tc>
          <w:tcPr>
            <w:tcW w:w="760" w:type="dxa"/>
          </w:tcPr>
          <w:p w14:paraId="434F438C" w14:textId="77777777" w:rsidR="00076CDB" w:rsidRPr="00A15A08" w:rsidRDefault="00076CDB" w:rsidP="005827F6">
            <w:pPr>
              <w:pStyle w:val="Stijl33"/>
            </w:pPr>
          </w:p>
        </w:tc>
        <w:tc>
          <w:tcPr>
            <w:tcW w:w="1269" w:type="dxa"/>
          </w:tcPr>
          <w:p w14:paraId="52DF3789" w14:textId="77777777" w:rsidR="00076CDB" w:rsidRPr="00A15A08" w:rsidRDefault="00076CDB" w:rsidP="005827F6">
            <w:pPr>
              <w:pStyle w:val="Stijl33"/>
            </w:pPr>
          </w:p>
        </w:tc>
        <w:tc>
          <w:tcPr>
            <w:tcW w:w="842" w:type="dxa"/>
          </w:tcPr>
          <w:p w14:paraId="58626F44" w14:textId="77777777" w:rsidR="00076CDB" w:rsidRPr="00A15A08" w:rsidRDefault="00076CDB" w:rsidP="005827F6">
            <w:pPr>
              <w:pStyle w:val="Stijl33"/>
            </w:pPr>
          </w:p>
        </w:tc>
        <w:tc>
          <w:tcPr>
            <w:tcW w:w="3790" w:type="dxa"/>
          </w:tcPr>
          <w:p w14:paraId="53535E24" w14:textId="77777777" w:rsidR="00076CDB" w:rsidRPr="00A15A08" w:rsidRDefault="00076CDB" w:rsidP="005827F6">
            <w:pPr>
              <w:pStyle w:val="Stijl33"/>
            </w:pPr>
          </w:p>
        </w:tc>
      </w:tr>
      <w:tr w:rsidR="00076CDB" w:rsidRPr="0052344D" w14:paraId="1C74ED5A" w14:textId="77777777" w:rsidTr="00C57B05">
        <w:tc>
          <w:tcPr>
            <w:tcW w:w="5848" w:type="dxa"/>
          </w:tcPr>
          <w:p w14:paraId="4240ED23" w14:textId="77777777" w:rsidR="00076CDB" w:rsidRPr="00A15A08" w:rsidRDefault="00076CDB" w:rsidP="005827F6">
            <w:pPr>
              <w:pStyle w:val="Stijl33"/>
            </w:pPr>
          </w:p>
        </w:tc>
        <w:tc>
          <w:tcPr>
            <w:tcW w:w="760" w:type="dxa"/>
          </w:tcPr>
          <w:p w14:paraId="4FD628F0" w14:textId="77777777" w:rsidR="00076CDB" w:rsidRPr="00A15A08" w:rsidRDefault="00076CDB" w:rsidP="005827F6">
            <w:pPr>
              <w:pStyle w:val="Stijl33"/>
            </w:pPr>
          </w:p>
        </w:tc>
        <w:tc>
          <w:tcPr>
            <w:tcW w:w="760" w:type="dxa"/>
          </w:tcPr>
          <w:p w14:paraId="65ED5521" w14:textId="77777777" w:rsidR="00076CDB" w:rsidRPr="00A15A08" w:rsidRDefault="00076CDB" w:rsidP="005827F6">
            <w:pPr>
              <w:pStyle w:val="Stijl33"/>
            </w:pPr>
          </w:p>
        </w:tc>
        <w:tc>
          <w:tcPr>
            <w:tcW w:w="760" w:type="dxa"/>
          </w:tcPr>
          <w:p w14:paraId="5CE7B9F0" w14:textId="77777777" w:rsidR="00076CDB" w:rsidRPr="00A15A08" w:rsidRDefault="00076CDB" w:rsidP="005827F6">
            <w:pPr>
              <w:pStyle w:val="Stijl33"/>
            </w:pPr>
          </w:p>
        </w:tc>
        <w:tc>
          <w:tcPr>
            <w:tcW w:w="1269" w:type="dxa"/>
          </w:tcPr>
          <w:p w14:paraId="40D51C0E" w14:textId="77777777" w:rsidR="00076CDB" w:rsidRPr="00A15A08" w:rsidRDefault="00076CDB" w:rsidP="005827F6">
            <w:pPr>
              <w:pStyle w:val="Stijl33"/>
            </w:pPr>
          </w:p>
        </w:tc>
        <w:tc>
          <w:tcPr>
            <w:tcW w:w="842" w:type="dxa"/>
          </w:tcPr>
          <w:p w14:paraId="4AA22631" w14:textId="77777777" w:rsidR="00076CDB" w:rsidRPr="00A15A08" w:rsidRDefault="00076CDB" w:rsidP="005827F6">
            <w:pPr>
              <w:pStyle w:val="Stijl33"/>
            </w:pPr>
          </w:p>
        </w:tc>
        <w:tc>
          <w:tcPr>
            <w:tcW w:w="3790" w:type="dxa"/>
          </w:tcPr>
          <w:p w14:paraId="49A00F3A" w14:textId="77777777" w:rsidR="00076CDB" w:rsidRPr="00A15A08" w:rsidRDefault="00076CDB" w:rsidP="005827F6">
            <w:pPr>
              <w:pStyle w:val="Stijl33"/>
            </w:pPr>
          </w:p>
        </w:tc>
      </w:tr>
      <w:tr w:rsidR="00076CDB" w:rsidRPr="0052344D" w14:paraId="7EA9AAA3" w14:textId="77777777" w:rsidTr="00C57B05">
        <w:tc>
          <w:tcPr>
            <w:tcW w:w="5848" w:type="dxa"/>
          </w:tcPr>
          <w:p w14:paraId="4CC261E6" w14:textId="77777777" w:rsidR="00076CDB" w:rsidRPr="00A15A08" w:rsidRDefault="00076CDB" w:rsidP="005827F6">
            <w:pPr>
              <w:pStyle w:val="Stijl33"/>
            </w:pPr>
          </w:p>
        </w:tc>
        <w:tc>
          <w:tcPr>
            <w:tcW w:w="760" w:type="dxa"/>
          </w:tcPr>
          <w:p w14:paraId="583283FA" w14:textId="77777777" w:rsidR="00076CDB" w:rsidRPr="00A15A08" w:rsidRDefault="00076CDB" w:rsidP="005827F6">
            <w:pPr>
              <w:pStyle w:val="Stijl33"/>
            </w:pPr>
          </w:p>
        </w:tc>
        <w:tc>
          <w:tcPr>
            <w:tcW w:w="760" w:type="dxa"/>
          </w:tcPr>
          <w:p w14:paraId="24FDFC57" w14:textId="77777777" w:rsidR="00076CDB" w:rsidRPr="00A15A08" w:rsidRDefault="00076CDB" w:rsidP="005827F6">
            <w:pPr>
              <w:pStyle w:val="Stijl33"/>
            </w:pPr>
          </w:p>
        </w:tc>
        <w:tc>
          <w:tcPr>
            <w:tcW w:w="760" w:type="dxa"/>
          </w:tcPr>
          <w:p w14:paraId="3EC66C5F" w14:textId="77777777" w:rsidR="00076CDB" w:rsidRPr="00A15A08" w:rsidRDefault="00076CDB" w:rsidP="005827F6">
            <w:pPr>
              <w:pStyle w:val="Stijl33"/>
            </w:pPr>
          </w:p>
        </w:tc>
        <w:tc>
          <w:tcPr>
            <w:tcW w:w="1269" w:type="dxa"/>
          </w:tcPr>
          <w:p w14:paraId="5D385F63" w14:textId="77777777" w:rsidR="00076CDB" w:rsidRPr="00A15A08" w:rsidRDefault="00076CDB" w:rsidP="005827F6">
            <w:pPr>
              <w:pStyle w:val="Stijl33"/>
            </w:pPr>
          </w:p>
        </w:tc>
        <w:tc>
          <w:tcPr>
            <w:tcW w:w="842" w:type="dxa"/>
          </w:tcPr>
          <w:p w14:paraId="56B041DD" w14:textId="77777777" w:rsidR="00076CDB" w:rsidRPr="00A15A08" w:rsidRDefault="00076CDB" w:rsidP="005827F6">
            <w:pPr>
              <w:pStyle w:val="Stijl33"/>
            </w:pPr>
          </w:p>
        </w:tc>
        <w:tc>
          <w:tcPr>
            <w:tcW w:w="3790" w:type="dxa"/>
          </w:tcPr>
          <w:p w14:paraId="42DBA083" w14:textId="77777777" w:rsidR="00076CDB" w:rsidRPr="00A15A08" w:rsidRDefault="00076CDB" w:rsidP="005827F6">
            <w:pPr>
              <w:pStyle w:val="Stijl33"/>
            </w:pPr>
          </w:p>
        </w:tc>
      </w:tr>
      <w:tr w:rsidR="00076CDB" w:rsidRPr="0052344D" w14:paraId="36642180" w14:textId="77777777" w:rsidTr="00C57B05">
        <w:tc>
          <w:tcPr>
            <w:tcW w:w="5848" w:type="dxa"/>
          </w:tcPr>
          <w:p w14:paraId="4E042261" w14:textId="77777777" w:rsidR="00076CDB" w:rsidRPr="00A15A08" w:rsidRDefault="00076CDB" w:rsidP="005827F6">
            <w:pPr>
              <w:pStyle w:val="Stijl33"/>
            </w:pPr>
          </w:p>
        </w:tc>
        <w:tc>
          <w:tcPr>
            <w:tcW w:w="760" w:type="dxa"/>
          </w:tcPr>
          <w:p w14:paraId="0FA7C420" w14:textId="77777777" w:rsidR="00076CDB" w:rsidRPr="00A15A08" w:rsidRDefault="00076CDB" w:rsidP="005827F6">
            <w:pPr>
              <w:pStyle w:val="Stijl33"/>
            </w:pPr>
          </w:p>
        </w:tc>
        <w:tc>
          <w:tcPr>
            <w:tcW w:w="760" w:type="dxa"/>
          </w:tcPr>
          <w:p w14:paraId="321BADC8" w14:textId="77777777" w:rsidR="00076CDB" w:rsidRPr="00A15A08" w:rsidRDefault="00076CDB" w:rsidP="005827F6">
            <w:pPr>
              <w:pStyle w:val="Stijl33"/>
            </w:pPr>
          </w:p>
        </w:tc>
        <w:tc>
          <w:tcPr>
            <w:tcW w:w="760" w:type="dxa"/>
          </w:tcPr>
          <w:p w14:paraId="6AE6A74C" w14:textId="77777777" w:rsidR="00076CDB" w:rsidRPr="00A15A08" w:rsidRDefault="00076CDB" w:rsidP="005827F6">
            <w:pPr>
              <w:pStyle w:val="Stijl33"/>
            </w:pPr>
          </w:p>
        </w:tc>
        <w:tc>
          <w:tcPr>
            <w:tcW w:w="1269" w:type="dxa"/>
          </w:tcPr>
          <w:p w14:paraId="2DAD000D" w14:textId="77777777" w:rsidR="00076CDB" w:rsidRPr="00A15A08" w:rsidRDefault="00076CDB" w:rsidP="005827F6">
            <w:pPr>
              <w:pStyle w:val="Stijl33"/>
            </w:pPr>
          </w:p>
        </w:tc>
        <w:tc>
          <w:tcPr>
            <w:tcW w:w="842" w:type="dxa"/>
          </w:tcPr>
          <w:p w14:paraId="60E7CCDC" w14:textId="77777777" w:rsidR="00076CDB" w:rsidRPr="00A15A08" w:rsidRDefault="00076CDB" w:rsidP="005827F6">
            <w:pPr>
              <w:pStyle w:val="Stijl33"/>
            </w:pPr>
          </w:p>
        </w:tc>
        <w:tc>
          <w:tcPr>
            <w:tcW w:w="3790" w:type="dxa"/>
          </w:tcPr>
          <w:p w14:paraId="37AB0178" w14:textId="77777777" w:rsidR="00076CDB" w:rsidRPr="00A15A08" w:rsidRDefault="00076CDB" w:rsidP="005827F6">
            <w:pPr>
              <w:pStyle w:val="Stijl33"/>
            </w:pPr>
          </w:p>
        </w:tc>
      </w:tr>
      <w:tr w:rsidR="00076CDB" w:rsidRPr="0052344D" w14:paraId="0EFEC872" w14:textId="77777777" w:rsidTr="00C57B05">
        <w:tc>
          <w:tcPr>
            <w:tcW w:w="5848" w:type="dxa"/>
          </w:tcPr>
          <w:p w14:paraId="3A65FB39" w14:textId="77777777" w:rsidR="00076CDB" w:rsidRPr="00A15A08" w:rsidRDefault="00076CDB" w:rsidP="005827F6">
            <w:pPr>
              <w:pStyle w:val="Stijl33"/>
            </w:pPr>
          </w:p>
        </w:tc>
        <w:tc>
          <w:tcPr>
            <w:tcW w:w="760" w:type="dxa"/>
          </w:tcPr>
          <w:p w14:paraId="75639DBC" w14:textId="77777777" w:rsidR="00076CDB" w:rsidRPr="00A15A08" w:rsidRDefault="00076CDB" w:rsidP="005827F6">
            <w:pPr>
              <w:pStyle w:val="Stijl33"/>
            </w:pPr>
          </w:p>
        </w:tc>
        <w:tc>
          <w:tcPr>
            <w:tcW w:w="760" w:type="dxa"/>
          </w:tcPr>
          <w:p w14:paraId="09A721F2" w14:textId="77777777" w:rsidR="00076CDB" w:rsidRPr="00A15A08" w:rsidRDefault="00076CDB" w:rsidP="005827F6">
            <w:pPr>
              <w:pStyle w:val="Stijl33"/>
            </w:pPr>
          </w:p>
        </w:tc>
        <w:tc>
          <w:tcPr>
            <w:tcW w:w="760" w:type="dxa"/>
          </w:tcPr>
          <w:p w14:paraId="6BCE0313" w14:textId="77777777" w:rsidR="00076CDB" w:rsidRPr="00A15A08" w:rsidRDefault="00076CDB" w:rsidP="005827F6">
            <w:pPr>
              <w:pStyle w:val="Stijl33"/>
            </w:pPr>
          </w:p>
        </w:tc>
        <w:tc>
          <w:tcPr>
            <w:tcW w:w="1269" w:type="dxa"/>
          </w:tcPr>
          <w:p w14:paraId="5958D8A7" w14:textId="77777777" w:rsidR="00076CDB" w:rsidRPr="00A15A08" w:rsidRDefault="00076CDB" w:rsidP="005827F6">
            <w:pPr>
              <w:pStyle w:val="Stijl33"/>
            </w:pPr>
          </w:p>
        </w:tc>
        <w:tc>
          <w:tcPr>
            <w:tcW w:w="842" w:type="dxa"/>
          </w:tcPr>
          <w:p w14:paraId="407C561C" w14:textId="77777777" w:rsidR="00076CDB" w:rsidRPr="00A15A08" w:rsidRDefault="00076CDB" w:rsidP="005827F6">
            <w:pPr>
              <w:pStyle w:val="Stijl33"/>
            </w:pPr>
          </w:p>
        </w:tc>
        <w:tc>
          <w:tcPr>
            <w:tcW w:w="3790" w:type="dxa"/>
          </w:tcPr>
          <w:p w14:paraId="7D004909" w14:textId="77777777" w:rsidR="00076CDB" w:rsidRPr="00A15A08" w:rsidRDefault="00076CDB" w:rsidP="005827F6">
            <w:pPr>
              <w:pStyle w:val="Stijl33"/>
            </w:pPr>
          </w:p>
        </w:tc>
      </w:tr>
      <w:tr w:rsidR="00076CDB" w:rsidRPr="0052344D" w14:paraId="7A9CD2E4" w14:textId="77777777" w:rsidTr="005827F6">
        <w:tc>
          <w:tcPr>
            <w:tcW w:w="14029" w:type="dxa"/>
            <w:gridSpan w:val="7"/>
            <w:shd w:val="clear" w:color="auto" w:fill="D9D9D9" w:themeFill="background1" w:themeFillShade="D9"/>
          </w:tcPr>
          <w:p w14:paraId="5F5C7FB9" w14:textId="02041F14" w:rsidR="00076CDB" w:rsidRPr="00A15A08" w:rsidRDefault="00076CDB" w:rsidP="00273BF4">
            <w:pPr>
              <w:pStyle w:val="Leerdoelen"/>
            </w:pPr>
            <w:r w:rsidRPr="00A15A08">
              <w:t xml:space="preserve">LPD 36    </w:t>
            </w:r>
            <w:r w:rsidR="005569F5">
              <w:t>De leerling</w:t>
            </w:r>
            <w:r w:rsidRPr="00A15A08">
              <w:t xml:space="preserve"> bereid</w:t>
            </w:r>
            <w:r w:rsidR="009039C2">
              <w:t>t</w:t>
            </w:r>
            <w:r w:rsidRPr="00A15A08">
              <w:t xml:space="preserve"> grondstoffen voor op de werkopdracht: uitsmetten, afkorten en kantrechten, opdelen en herverdelen.</w:t>
            </w:r>
          </w:p>
        </w:tc>
      </w:tr>
      <w:tr w:rsidR="00076CDB" w:rsidRPr="0052344D" w14:paraId="698FFD32" w14:textId="77777777" w:rsidTr="00C57B05">
        <w:tc>
          <w:tcPr>
            <w:tcW w:w="5848" w:type="dxa"/>
          </w:tcPr>
          <w:p w14:paraId="6D536A3D" w14:textId="77777777" w:rsidR="00076CDB" w:rsidRPr="00A15A08" w:rsidRDefault="00076CDB" w:rsidP="005827F6">
            <w:pPr>
              <w:pStyle w:val="Stijl33"/>
            </w:pPr>
          </w:p>
        </w:tc>
        <w:tc>
          <w:tcPr>
            <w:tcW w:w="760" w:type="dxa"/>
          </w:tcPr>
          <w:p w14:paraId="341F9847" w14:textId="77777777" w:rsidR="00076CDB" w:rsidRPr="00A15A08" w:rsidRDefault="00076CDB" w:rsidP="005827F6">
            <w:pPr>
              <w:pStyle w:val="Stijl33"/>
            </w:pPr>
          </w:p>
        </w:tc>
        <w:tc>
          <w:tcPr>
            <w:tcW w:w="760" w:type="dxa"/>
          </w:tcPr>
          <w:p w14:paraId="3B21A7D9" w14:textId="77777777" w:rsidR="00076CDB" w:rsidRPr="00A15A08" w:rsidRDefault="00076CDB" w:rsidP="005827F6">
            <w:pPr>
              <w:pStyle w:val="Stijl33"/>
            </w:pPr>
          </w:p>
        </w:tc>
        <w:tc>
          <w:tcPr>
            <w:tcW w:w="760" w:type="dxa"/>
          </w:tcPr>
          <w:p w14:paraId="1530F153" w14:textId="77777777" w:rsidR="00076CDB" w:rsidRPr="00A15A08" w:rsidRDefault="00076CDB" w:rsidP="005827F6">
            <w:pPr>
              <w:pStyle w:val="Stijl33"/>
            </w:pPr>
          </w:p>
        </w:tc>
        <w:tc>
          <w:tcPr>
            <w:tcW w:w="1269" w:type="dxa"/>
          </w:tcPr>
          <w:p w14:paraId="11A6A731" w14:textId="77777777" w:rsidR="00076CDB" w:rsidRPr="00A15A08" w:rsidRDefault="00076CDB" w:rsidP="005827F6">
            <w:pPr>
              <w:pStyle w:val="Stijl33"/>
            </w:pPr>
          </w:p>
        </w:tc>
        <w:tc>
          <w:tcPr>
            <w:tcW w:w="842" w:type="dxa"/>
          </w:tcPr>
          <w:p w14:paraId="4168B275" w14:textId="77777777" w:rsidR="00076CDB" w:rsidRPr="00A15A08" w:rsidRDefault="00076CDB" w:rsidP="005827F6">
            <w:pPr>
              <w:pStyle w:val="Stijl33"/>
            </w:pPr>
          </w:p>
        </w:tc>
        <w:tc>
          <w:tcPr>
            <w:tcW w:w="3790" w:type="dxa"/>
          </w:tcPr>
          <w:p w14:paraId="6892FA0F" w14:textId="77777777" w:rsidR="00076CDB" w:rsidRPr="00A15A08" w:rsidRDefault="00076CDB" w:rsidP="005827F6">
            <w:pPr>
              <w:pStyle w:val="Stijl33"/>
            </w:pPr>
          </w:p>
        </w:tc>
      </w:tr>
      <w:tr w:rsidR="00076CDB" w:rsidRPr="0052344D" w14:paraId="4188B7A5" w14:textId="77777777" w:rsidTr="00C57B05">
        <w:tc>
          <w:tcPr>
            <w:tcW w:w="5848" w:type="dxa"/>
          </w:tcPr>
          <w:p w14:paraId="53F148A5" w14:textId="77777777" w:rsidR="00076CDB" w:rsidRPr="00A15A08" w:rsidRDefault="00076CDB" w:rsidP="005827F6">
            <w:pPr>
              <w:pStyle w:val="Stijl33"/>
            </w:pPr>
          </w:p>
        </w:tc>
        <w:tc>
          <w:tcPr>
            <w:tcW w:w="760" w:type="dxa"/>
          </w:tcPr>
          <w:p w14:paraId="6A7CC7D7" w14:textId="77777777" w:rsidR="00076CDB" w:rsidRPr="00A15A08" w:rsidRDefault="00076CDB" w:rsidP="005827F6">
            <w:pPr>
              <w:pStyle w:val="Stijl33"/>
            </w:pPr>
          </w:p>
        </w:tc>
        <w:tc>
          <w:tcPr>
            <w:tcW w:w="760" w:type="dxa"/>
          </w:tcPr>
          <w:p w14:paraId="500B8482" w14:textId="77777777" w:rsidR="00076CDB" w:rsidRPr="00A15A08" w:rsidRDefault="00076CDB" w:rsidP="005827F6">
            <w:pPr>
              <w:pStyle w:val="Stijl33"/>
            </w:pPr>
          </w:p>
        </w:tc>
        <w:tc>
          <w:tcPr>
            <w:tcW w:w="760" w:type="dxa"/>
          </w:tcPr>
          <w:p w14:paraId="64E73D4D" w14:textId="77777777" w:rsidR="00076CDB" w:rsidRPr="00A15A08" w:rsidRDefault="00076CDB" w:rsidP="005827F6">
            <w:pPr>
              <w:pStyle w:val="Stijl33"/>
            </w:pPr>
          </w:p>
        </w:tc>
        <w:tc>
          <w:tcPr>
            <w:tcW w:w="1269" w:type="dxa"/>
          </w:tcPr>
          <w:p w14:paraId="16279728" w14:textId="77777777" w:rsidR="00076CDB" w:rsidRPr="00A15A08" w:rsidRDefault="00076CDB" w:rsidP="005827F6">
            <w:pPr>
              <w:pStyle w:val="Stijl33"/>
            </w:pPr>
          </w:p>
        </w:tc>
        <w:tc>
          <w:tcPr>
            <w:tcW w:w="842" w:type="dxa"/>
          </w:tcPr>
          <w:p w14:paraId="07DE8764" w14:textId="77777777" w:rsidR="00076CDB" w:rsidRPr="00A15A08" w:rsidRDefault="00076CDB" w:rsidP="005827F6">
            <w:pPr>
              <w:pStyle w:val="Stijl33"/>
            </w:pPr>
          </w:p>
        </w:tc>
        <w:tc>
          <w:tcPr>
            <w:tcW w:w="3790" w:type="dxa"/>
          </w:tcPr>
          <w:p w14:paraId="7EFCC118" w14:textId="77777777" w:rsidR="00076CDB" w:rsidRPr="00A15A08" w:rsidRDefault="00076CDB" w:rsidP="005827F6">
            <w:pPr>
              <w:pStyle w:val="Stijl33"/>
            </w:pPr>
          </w:p>
        </w:tc>
      </w:tr>
      <w:tr w:rsidR="00076CDB" w:rsidRPr="0052344D" w14:paraId="1EA9246A" w14:textId="77777777" w:rsidTr="00C57B05">
        <w:tc>
          <w:tcPr>
            <w:tcW w:w="5848" w:type="dxa"/>
          </w:tcPr>
          <w:p w14:paraId="34FA0D95" w14:textId="77777777" w:rsidR="00076CDB" w:rsidRPr="00A15A08" w:rsidRDefault="00076CDB" w:rsidP="005827F6">
            <w:pPr>
              <w:pStyle w:val="Stijl33"/>
            </w:pPr>
          </w:p>
        </w:tc>
        <w:tc>
          <w:tcPr>
            <w:tcW w:w="760" w:type="dxa"/>
          </w:tcPr>
          <w:p w14:paraId="77E7E265" w14:textId="77777777" w:rsidR="00076CDB" w:rsidRPr="00A15A08" w:rsidRDefault="00076CDB" w:rsidP="005827F6">
            <w:pPr>
              <w:pStyle w:val="Stijl33"/>
            </w:pPr>
          </w:p>
        </w:tc>
        <w:tc>
          <w:tcPr>
            <w:tcW w:w="760" w:type="dxa"/>
          </w:tcPr>
          <w:p w14:paraId="15E531A8" w14:textId="77777777" w:rsidR="00076CDB" w:rsidRPr="00A15A08" w:rsidRDefault="00076CDB" w:rsidP="005827F6">
            <w:pPr>
              <w:pStyle w:val="Stijl33"/>
            </w:pPr>
          </w:p>
        </w:tc>
        <w:tc>
          <w:tcPr>
            <w:tcW w:w="760" w:type="dxa"/>
          </w:tcPr>
          <w:p w14:paraId="14AEC257" w14:textId="77777777" w:rsidR="00076CDB" w:rsidRPr="00A15A08" w:rsidRDefault="00076CDB" w:rsidP="005827F6">
            <w:pPr>
              <w:pStyle w:val="Stijl33"/>
            </w:pPr>
          </w:p>
        </w:tc>
        <w:tc>
          <w:tcPr>
            <w:tcW w:w="1269" w:type="dxa"/>
          </w:tcPr>
          <w:p w14:paraId="0F6241F3" w14:textId="77777777" w:rsidR="00076CDB" w:rsidRPr="00A15A08" w:rsidRDefault="00076CDB" w:rsidP="005827F6">
            <w:pPr>
              <w:pStyle w:val="Stijl33"/>
            </w:pPr>
          </w:p>
        </w:tc>
        <w:tc>
          <w:tcPr>
            <w:tcW w:w="842" w:type="dxa"/>
          </w:tcPr>
          <w:p w14:paraId="4788BF8C" w14:textId="77777777" w:rsidR="00076CDB" w:rsidRPr="00A15A08" w:rsidRDefault="00076CDB" w:rsidP="005827F6">
            <w:pPr>
              <w:pStyle w:val="Stijl33"/>
            </w:pPr>
          </w:p>
        </w:tc>
        <w:tc>
          <w:tcPr>
            <w:tcW w:w="3790" w:type="dxa"/>
          </w:tcPr>
          <w:p w14:paraId="64294782" w14:textId="77777777" w:rsidR="00076CDB" w:rsidRPr="00A15A08" w:rsidRDefault="00076CDB" w:rsidP="005827F6">
            <w:pPr>
              <w:pStyle w:val="Stijl33"/>
            </w:pPr>
          </w:p>
        </w:tc>
      </w:tr>
      <w:tr w:rsidR="00076CDB" w:rsidRPr="0052344D" w14:paraId="1E3153A6" w14:textId="77777777" w:rsidTr="00C57B05">
        <w:tc>
          <w:tcPr>
            <w:tcW w:w="5848" w:type="dxa"/>
          </w:tcPr>
          <w:p w14:paraId="59E6B658" w14:textId="77777777" w:rsidR="00076CDB" w:rsidRPr="00A15A08" w:rsidRDefault="00076CDB" w:rsidP="005827F6">
            <w:pPr>
              <w:pStyle w:val="Stijl33"/>
            </w:pPr>
          </w:p>
        </w:tc>
        <w:tc>
          <w:tcPr>
            <w:tcW w:w="760" w:type="dxa"/>
          </w:tcPr>
          <w:p w14:paraId="02EE44E2" w14:textId="77777777" w:rsidR="00076CDB" w:rsidRPr="00A15A08" w:rsidRDefault="00076CDB" w:rsidP="005827F6">
            <w:pPr>
              <w:pStyle w:val="Stijl33"/>
            </w:pPr>
          </w:p>
        </w:tc>
        <w:tc>
          <w:tcPr>
            <w:tcW w:w="760" w:type="dxa"/>
          </w:tcPr>
          <w:p w14:paraId="09D54FB2" w14:textId="77777777" w:rsidR="00076CDB" w:rsidRPr="00A15A08" w:rsidRDefault="00076CDB" w:rsidP="005827F6">
            <w:pPr>
              <w:pStyle w:val="Stijl33"/>
            </w:pPr>
          </w:p>
        </w:tc>
        <w:tc>
          <w:tcPr>
            <w:tcW w:w="760" w:type="dxa"/>
          </w:tcPr>
          <w:p w14:paraId="575F1EFB" w14:textId="77777777" w:rsidR="00076CDB" w:rsidRPr="00A15A08" w:rsidRDefault="00076CDB" w:rsidP="005827F6">
            <w:pPr>
              <w:pStyle w:val="Stijl33"/>
            </w:pPr>
          </w:p>
        </w:tc>
        <w:tc>
          <w:tcPr>
            <w:tcW w:w="1269" w:type="dxa"/>
          </w:tcPr>
          <w:p w14:paraId="7734604F" w14:textId="77777777" w:rsidR="00076CDB" w:rsidRPr="00A15A08" w:rsidRDefault="00076CDB" w:rsidP="005827F6">
            <w:pPr>
              <w:pStyle w:val="Stijl33"/>
            </w:pPr>
          </w:p>
        </w:tc>
        <w:tc>
          <w:tcPr>
            <w:tcW w:w="842" w:type="dxa"/>
          </w:tcPr>
          <w:p w14:paraId="2F5F9F27" w14:textId="77777777" w:rsidR="00076CDB" w:rsidRPr="00A15A08" w:rsidRDefault="00076CDB" w:rsidP="005827F6">
            <w:pPr>
              <w:pStyle w:val="Stijl33"/>
            </w:pPr>
          </w:p>
        </w:tc>
        <w:tc>
          <w:tcPr>
            <w:tcW w:w="3790" w:type="dxa"/>
          </w:tcPr>
          <w:p w14:paraId="026956BD" w14:textId="77777777" w:rsidR="00076CDB" w:rsidRPr="00A15A08" w:rsidRDefault="00076CDB" w:rsidP="005827F6">
            <w:pPr>
              <w:pStyle w:val="Stijl33"/>
            </w:pPr>
          </w:p>
        </w:tc>
      </w:tr>
      <w:tr w:rsidR="00076CDB" w:rsidRPr="0052344D" w14:paraId="36AF6601" w14:textId="77777777" w:rsidTr="00C57B05">
        <w:tc>
          <w:tcPr>
            <w:tcW w:w="5848" w:type="dxa"/>
          </w:tcPr>
          <w:p w14:paraId="6562C99E" w14:textId="77777777" w:rsidR="00076CDB" w:rsidRPr="00A15A08" w:rsidRDefault="00076CDB" w:rsidP="005827F6">
            <w:pPr>
              <w:pStyle w:val="Stijl33"/>
            </w:pPr>
          </w:p>
        </w:tc>
        <w:tc>
          <w:tcPr>
            <w:tcW w:w="760" w:type="dxa"/>
          </w:tcPr>
          <w:p w14:paraId="19DD99BA" w14:textId="77777777" w:rsidR="00076CDB" w:rsidRPr="00A15A08" w:rsidRDefault="00076CDB" w:rsidP="005827F6">
            <w:pPr>
              <w:pStyle w:val="Stijl33"/>
            </w:pPr>
          </w:p>
        </w:tc>
        <w:tc>
          <w:tcPr>
            <w:tcW w:w="760" w:type="dxa"/>
          </w:tcPr>
          <w:p w14:paraId="655F3A8D" w14:textId="77777777" w:rsidR="00076CDB" w:rsidRPr="00A15A08" w:rsidRDefault="00076CDB" w:rsidP="005827F6">
            <w:pPr>
              <w:pStyle w:val="Stijl33"/>
            </w:pPr>
          </w:p>
        </w:tc>
        <w:tc>
          <w:tcPr>
            <w:tcW w:w="760" w:type="dxa"/>
          </w:tcPr>
          <w:p w14:paraId="11562617" w14:textId="77777777" w:rsidR="00076CDB" w:rsidRPr="00A15A08" w:rsidRDefault="00076CDB" w:rsidP="005827F6">
            <w:pPr>
              <w:pStyle w:val="Stijl33"/>
            </w:pPr>
          </w:p>
        </w:tc>
        <w:tc>
          <w:tcPr>
            <w:tcW w:w="1269" w:type="dxa"/>
          </w:tcPr>
          <w:p w14:paraId="3100054A" w14:textId="77777777" w:rsidR="00076CDB" w:rsidRPr="00A15A08" w:rsidRDefault="00076CDB" w:rsidP="005827F6">
            <w:pPr>
              <w:pStyle w:val="Stijl33"/>
            </w:pPr>
          </w:p>
        </w:tc>
        <w:tc>
          <w:tcPr>
            <w:tcW w:w="842" w:type="dxa"/>
          </w:tcPr>
          <w:p w14:paraId="68D7C5EA" w14:textId="77777777" w:rsidR="00076CDB" w:rsidRPr="00A15A08" w:rsidRDefault="00076CDB" w:rsidP="005827F6">
            <w:pPr>
              <w:pStyle w:val="Stijl33"/>
            </w:pPr>
          </w:p>
        </w:tc>
        <w:tc>
          <w:tcPr>
            <w:tcW w:w="3790" w:type="dxa"/>
          </w:tcPr>
          <w:p w14:paraId="38D0A0A3" w14:textId="77777777" w:rsidR="00076CDB" w:rsidRPr="00A15A08" w:rsidRDefault="00076CDB" w:rsidP="005827F6">
            <w:pPr>
              <w:pStyle w:val="Stijl33"/>
            </w:pPr>
          </w:p>
        </w:tc>
      </w:tr>
      <w:tr w:rsidR="00076CDB" w:rsidRPr="0052344D" w14:paraId="663A0265" w14:textId="77777777" w:rsidTr="005827F6">
        <w:tc>
          <w:tcPr>
            <w:tcW w:w="14029" w:type="dxa"/>
            <w:gridSpan w:val="7"/>
            <w:shd w:val="clear" w:color="auto" w:fill="D9D9D9" w:themeFill="background1" w:themeFillShade="D9"/>
          </w:tcPr>
          <w:p w14:paraId="01E91793" w14:textId="50A2C3B0" w:rsidR="00076CDB" w:rsidRPr="00A15A08" w:rsidRDefault="00076CDB" w:rsidP="00273BF4">
            <w:pPr>
              <w:pStyle w:val="Leerdoelen"/>
            </w:pPr>
            <w:r w:rsidRPr="00A15A08">
              <w:t xml:space="preserve">LPD 37    </w:t>
            </w:r>
            <w:r w:rsidR="005569F5">
              <w:t>De leerling</w:t>
            </w:r>
            <w:r w:rsidRPr="00A15A08">
              <w:t xml:space="preserve"> breng</w:t>
            </w:r>
            <w:r w:rsidR="009039C2">
              <w:t>t</w:t>
            </w:r>
            <w:r w:rsidRPr="00A15A08">
              <w:t xml:space="preserve"> bekleding en kantenmateriaal aan op plaatmateriaal.</w:t>
            </w:r>
          </w:p>
        </w:tc>
      </w:tr>
      <w:tr w:rsidR="00076CDB" w:rsidRPr="0052344D" w14:paraId="77630B63" w14:textId="77777777" w:rsidTr="00C57B05">
        <w:tc>
          <w:tcPr>
            <w:tcW w:w="5848" w:type="dxa"/>
          </w:tcPr>
          <w:p w14:paraId="5A7ACC09" w14:textId="77777777" w:rsidR="00076CDB" w:rsidRPr="00A15A08" w:rsidRDefault="00076CDB" w:rsidP="005827F6">
            <w:pPr>
              <w:pStyle w:val="Stijl33"/>
            </w:pPr>
          </w:p>
        </w:tc>
        <w:tc>
          <w:tcPr>
            <w:tcW w:w="760" w:type="dxa"/>
          </w:tcPr>
          <w:p w14:paraId="33F262F7" w14:textId="77777777" w:rsidR="00076CDB" w:rsidRPr="00A15A08" w:rsidRDefault="00076CDB" w:rsidP="005827F6">
            <w:pPr>
              <w:pStyle w:val="Stijl33"/>
            </w:pPr>
          </w:p>
        </w:tc>
        <w:tc>
          <w:tcPr>
            <w:tcW w:w="760" w:type="dxa"/>
          </w:tcPr>
          <w:p w14:paraId="74CB7492" w14:textId="77777777" w:rsidR="00076CDB" w:rsidRPr="00A15A08" w:rsidRDefault="00076CDB" w:rsidP="005827F6">
            <w:pPr>
              <w:pStyle w:val="Stijl33"/>
            </w:pPr>
          </w:p>
        </w:tc>
        <w:tc>
          <w:tcPr>
            <w:tcW w:w="760" w:type="dxa"/>
          </w:tcPr>
          <w:p w14:paraId="3C43F2E2" w14:textId="77777777" w:rsidR="00076CDB" w:rsidRPr="00A15A08" w:rsidRDefault="00076CDB" w:rsidP="005827F6">
            <w:pPr>
              <w:pStyle w:val="Stijl33"/>
            </w:pPr>
          </w:p>
        </w:tc>
        <w:tc>
          <w:tcPr>
            <w:tcW w:w="1269" w:type="dxa"/>
          </w:tcPr>
          <w:p w14:paraId="15C9AD08" w14:textId="77777777" w:rsidR="00076CDB" w:rsidRPr="00A15A08" w:rsidRDefault="00076CDB" w:rsidP="005827F6">
            <w:pPr>
              <w:pStyle w:val="Stijl33"/>
            </w:pPr>
          </w:p>
        </w:tc>
        <w:tc>
          <w:tcPr>
            <w:tcW w:w="842" w:type="dxa"/>
          </w:tcPr>
          <w:p w14:paraId="74FFD914" w14:textId="77777777" w:rsidR="00076CDB" w:rsidRPr="00A15A08" w:rsidRDefault="00076CDB" w:rsidP="005827F6">
            <w:pPr>
              <w:pStyle w:val="Stijl33"/>
            </w:pPr>
          </w:p>
        </w:tc>
        <w:tc>
          <w:tcPr>
            <w:tcW w:w="3790" w:type="dxa"/>
          </w:tcPr>
          <w:p w14:paraId="1637D7EB" w14:textId="77777777" w:rsidR="00076CDB" w:rsidRPr="00A15A08" w:rsidRDefault="00076CDB" w:rsidP="005827F6">
            <w:pPr>
              <w:pStyle w:val="Stijl33"/>
            </w:pPr>
          </w:p>
        </w:tc>
      </w:tr>
      <w:tr w:rsidR="00076CDB" w:rsidRPr="0052344D" w14:paraId="6DD84723" w14:textId="77777777" w:rsidTr="00C57B05">
        <w:tc>
          <w:tcPr>
            <w:tcW w:w="5848" w:type="dxa"/>
          </w:tcPr>
          <w:p w14:paraId="2DB8DDEF" w14:textId="77777777" w:rsidR="00076CDB" w:rsidRPr="00A15A08" w:rsidRDefault="00076CDB" w:rsidP="005827F6">
            <w:pPr>
              <w:pStyle w:val="Stijl33"/>
            </w:pPr>
          </w:p>
        </w:tc>
        <w:tc>
          <w:tcPr>
            <w:tcW w:w="760" w:type="dxa"/>
          </w:tcPr>
          <w:p w14:paraId="2826F52A" w14:textId="77777777" w:rsidR="00076CDB" w:rsidRPr="00A15A08" w:rsidRDefault="00076CDB" w:rsidP="005827F6">
            <w:pPr>
              <w:pStyle w:val="Stijl33"/>
            </w:pPr>
          </w:p>
        </w:tc>
        <w:tc>
          <w:tcPr>
            <w:tcW w:w="760" w:type="dxa"/>
          </w:tcPr>
          <w:p w14:paraId="79980FD7" w14:textId="77777777" w:rsidR="00076CDB" w:rsidRPr="00A15A08" w:rsidRDefault="00076CDB" w:rsidP="005827F6">
            <w:pPr>
              <w:pStyle w:val="Stijl33"/>
            </w:pPr>
          </w:p>
        </w:tc>
        <w:tc>
          <w:tcPr>
            <w:tcW w:w="760" w:type="dxa"/>
          </w:tcPr>
          <w:p w14:paraId="59A4A52A" w14:textId="77777777" w:rsidR="00076CDB" w:rsidRPr="00A15A08" w:rsidRDefault="00076CDB" w:rsidP="005827F6">
            <w:pPr>
              <w:pStyle w:val="Stijl33"/>
            </w:pPr>
          </w:p>
        </w:tc>
        <w:tc>
          <w:tcPr>
            <w:tcW w:w="1269" w:type="dxa"/>
          </w:tcPr>
          <w:p w14:paraId="1C61120E" w14:textId="77777777" w:rsidR="00076CDB" w:rsidRPr="00A15A08" w:rsidRDefault="00076CDB" w:rsidP="005827F6">
            <w:pPr>
              <w:pStyle w:val="Stijl33"/>
            </w:pPr>
          </w:p>
        </w:tc>
        <w:tc>
          <w:tcPr>
            <w:tcW w:w="842" w:type="dxa"/>
          </w:tcPr>
          <w:p w14:paraId="52FE55BD" w14:textId="77777777" w:rsidR="00076CDB" w:rsidRPr="00A15A08" w:rsidRDefault="00076CDB" w:rsidP="005827F6">
            <w:pPr>
              <w:pStyle w:val="Stijl33"/>
            </w:pPr>
          </w:p>
        </w:tc>
        <w:tc>
          <w:tcPr>
            <w:tcW w:w="3790" w:type="dxa"/>
          </w:tcPr>
          <w:p w14:paraId="022C0569" w14:textId="77777777" w:rsidR="00076CDB" w:rsidRPr="00A15A08" w:rsidRDefault="00076CDB" w:rsidP="005827F6">
            <w:pPr>
              <w:pStyle w:val="Stijl33"/>
            </w:pPr>
          </w:p>
        </w:tc>
      </w:tr>
      <w:tr w:rsidR="00076CDB" w:rsidRPr="0052344D" w14:paraId="134D1841" w14:textId="77777777" w:rsidTr="00C57B05">
        <w:tc>
          <w:tcPr>
            <w:tcW w:w="5848" w:type="dxa"/>
          </w:tcPr>
          <w:p w14:paraId="1D2DFA30" w14:textId="77777777" w:rsidR="00076CDB" w:rsidRPr="00A15A08" w:rsidRDefault="00076CDB" w:rsidP="005827F6">
            <w:pPr>
              <w:pStyle w:val="Stijl33"/>
            </w:pPr>
          </w:p>
        </w:tc>
        <w:tc>
          <w:tcPr>
            <w:tcW w:w="760" w:type="dxa"/>
          </w:tcPr>
          <w:p w14:paraId="07E3C035" w14:textId="77777777" w:rsidR="00076CDB" w:rsidRPr="00A15A08" w:rsidRDefault="00076CDB" w:rsidP="005827F6">
            <w:pPr>
              <w:pStyle w:val="Stijl33"/>
            </w:pPr>
          </w:p>
        </w:tc>
        <w:tc>
          <w:tcPr>
            <w:tcW w:w="760" w:type="dxa"/>
          </w:tcPr>
          <w:p w14:paraId="475170A5" w14:textId="77777777" w:rsidR="00076CDB" w:rsidRPr="00A15A08" w:rsidRDefault="00076CDB" w:rsidP="005827F6">
            <w:pPr>
              <w:pStyle w:val="Stijl33"/>
            </w:pPr>
          </w:p>
        </w:tc>
        <w:tc>
          <w:tcPr>
            <w:tcW w:w="760" w:type="dxa"/>
          </w:tcPr>
          <w:p w14:paraId="1A5B370C" w14:textId="77777777" w:rsidR="00076CDB" w:rsidRPr="00A15A08" w:rsidRDefault="00076CDB" w:rsidP="005827F6">
            <w:pPr>
              <w:pStyle w:val="Stijl33"/>
            </w:pPr>
          </w:p>
        </w:tc>
        <w:tc>
          <w:tcPr>
            <w:tcW w:w="1269" w:type="dxa"/>
          </w:tcPr>
          <w:p w14:paraId="385B7750" w14:textId="77777777" w:rsidR="00076CDB" w:rsidRPr="00A15A08" w:rsidRDefault="00076CDB" w:rsidP="005827F6">
            <w:pPr>
              <w:pStyle w:val="Stijl33"/>
            </w:pPr>
          </w:p>
        </w:tc>
        <w:tc>
          <w:tcPr>
            <w:tcW w:w="842" w:type="dxa"/>
          </w:tcPr>
          <w:p w14:paraId="27FD1B7E" w14:textId="77777777" w:rsidR="00076CDB" w:rsidRPr="00A15A08" w:rsidRDefault="00076CDB" w:rsidP="005827F6">
            <w:pPr>
              <w:pStyle w:val="Stijl33"/>
            </w:pPr>
          </w:p>
        </w:tc>
        <w:tc>
          <w:tcPr>
            <w:tcW w:w="3790" w:type="dxa"/>
          </w:tcPr>
          <w:p w14:paraId="34148C0A" w14:textId="77777777" w:rsidR="00076CDB" w:rsidRPr="00A15A08" w:rsidRDefault="00076CDB" w:rsidP="005827F6">
            <w:pPr>
              <w:pStyle w:val="Stijl33"/>
            </w:pPr>
          </w:p>
        </w:tc>
      </w:tr>
      <w:tr w:rsidR="00076CDB" w:rsidRPr="0052344D" w14:paraId="57426884" w14:textId="77777777" w:rsidTr="00C57B05">
        <w:tc>
          <w:tcPr>
            <w:tcW w:w="5848" w:type="dxa"/>
          </w:tcPr>
          <w:p w14:paraId="0FA82712" w14:textId="77777777" w:rsidR="00076CDB" w:rsidRPr="00A15A08" w:rsidRDefault="00076CDB" w:rsidP="005827F6">
            <w:pPr>
              <w:pStyle w:val="Stijl33"/>
            </w:pPr>
          </w:p>
        </w:tc>
        <w:tc>
          <w:tcPr>
            <w:tcW w:w="760" w:type="dxa"/>
          </w:tcPr>
          <w:p w14:paraId="40EF8C85" w14:textId="77777777" w:rsidR="00076CDB" w:rsidRPr="00A15A08" w:rsidRDefault="00076CDB" w:rsidP="005827F6">
            <w:pPr>
              <w:pStyle w:val="Stijl33"/>
            </w:pPr>
          </w:p>
        </w:tc>
        <w:tc>
          <w:tcPr>
            <w:tcW w:w="760" w:type="dxa"/>
          </w:tcPr>
          <w:p w14:paraId="40EE9FE3" w14:textId="77777777" w:rsidR="00076CDB" w:rsidRPr="00A15A08" w:rsidRDefault="00076CDB" w:rsidP="005827F6">
            <w:pPr>
              <w:pStyle w:val="Stijl33"/>
            </w:pPr>
          </w:p>
        </w:tc>
        <w:tc>
          <w:tcPr>
            <w:tcW w:w="760" w:type="dxa"/>
          </w:tcPr>
          <w:p w14:paraId="1D788B94" w14:textId="77777777" w:rsidR="00076CDB" w:rsidRPr="00A15A08" w:rsidRDefault="00076CDB" w:rsidP="005827F6">
            <w:pPr>
              <w:pStyle w:val="Stijl33"/>
            </w:pPr>
          </w:p>
        </w:tc>
        <w:tc>
          <w:tcPr>
            <w:tcW w:w="1269" w:type="dxa"/>
          </w:tcPr>
          <w:p w14:paraId="348F6483" w14:textId="77777777" w:rsidR="00076CDB" w:rsidRPr="00A15A08" w:rsidRDefault="00076CDB" w:rsidP="005827F6">
            <w:pPr>
              <w:pStyle w:val="Stijl33"/>
            </w:pPr>
          </w:p>
        </w:tc>
        <w:tc>
          <w:tcPr>
            <w:tcW w:w="842" w:type="dxa"/>
          </w:tcPr>
          <w:p w14:paraId="7C0FD4D2" w14:textId="77777777" w:rsidR="00076CDB" w:rsidRPr="00A15A08" w:rsidRDefault="00076CDB" w:rsidP="005827F6">
            <w:pPr>
              <w:pStyle w:val="Stijl33"/>
            </w:pPr>
          </w:p>
        </w:tc>
        <w:tc>
          <w:tcPr>
            <w:tcW w:w="3790" w:type="dxa"/>
          </w:tcPr>
          <w:p w14:paraId="06647753" w14:textId="77777777" w:rsidR="00076CDB" w:rsidRPr="00A15A08" w:rsidRDefault="00076CDB" w:rsidP="005827F6">
            <w:pPr>
              <w:pStyle w:val="Stijl33"/>
            </w:pPr>
          </w:p>
        </w:tc>
      </w:tr>
      <w:tr w:rsidR="00076CDB" w:rsidRPr="0052344D" w14:paraId="437F9CFE" w14:textId="77777777" w:rsidTr="00C57B05">
        <w:tc>
          <w:tcPr>
            <w:tcW w:w="5848" w:type="dxa"/>
          </w:tcPr>
          <w:p w14:paraId="29B08717" w14:textId="77777777" w:rsidR="00076CDB" w:rsidRPr="00A15A08" w:rsidRDefault="00076CDB" w:rsidP="005827F6">
            <w:pPr>
              <w:pStyle w:val="Stijl33"/>
            </w:pPr>
          </w:p>
        </w:tc>
        <w:tc>
          <w:tcPr>
            <w:tcW w:w="760" w:type="dxa"/>
          </w:tcPr>
          <w:p w14:paraId="743B4FD9" w14:textId="77777777" w:rsidR="00076CDB" w:rsidRPr="00A15A08" w:rsidRDefault="00076CDB" w:rsidP="005827F6">
            <w:pPr>
              <w:pStyle w:val="Stijl33"/>
            </w:pPr>
          </w:p>
        </w:tc>
        <w:tc>
          <w:tcPr>
            <w:tcW w:w="760" w:type="dxa"/>
          </w:tcPr>
          <w:p w14:paraId="22733783" w14:textId="77777777" w:rsidR="00076CDB" w:rsidRPr="00A15A08" w:rsidRDefault="00076CDB" w:rsidP="005827F6">
            <w:pPr>
              <w:pStyle w:val="Stijl33"/>
            </w:pPr>
          </w:p>
        </w:tc>
        <w:tc>
          <w:tcPr>
            <w:tcW w:w="760" w:type="dxa"/>
          </w:tcPr>
          <w:p w14:paraId="392563D9" w14:textId="77777777" w:rsidR="00076CDB" w:rsidRPr="00A15A08" w:rsidRDefault="00076CDB" w:rsidP="005827F6">
            <w:pPr>
              <w:pStyle w:val="Stijl33"/>
            </w:pPr>
          </w:p>
        </w:tc>
        <w:tc>
          <w:tcPr>
            <w:tcW w:w="1269" w:type="dxa"/>
          </w:tcPr>
          <w:p w14:paraId="6A744BB4" w14:textId="77777777" w:rsidR="00076CDB" w:rsidRPr="00A15A08" w:rsidRDefault="00076CDB" w:rsidP="005827F6">
            <w:pPr>
              <w:pStyle w:val="Stijl33"/>
            </w:pPr>
          </w:p>
        </w:tc>
        <w:tc>
          <w:tcPr>
            <w:tcW w:w="842" w:type="dxa"/>
          </w:tcPr>
          <w:p w14:paraId="0A892A5C" w14:textId="77777777" w:rsidR="00076CDB" w:rsidRPr="00A15A08" w:rsidRDefault="00076CDB" w:rsidP="005827F6">
            <w:pPr>
              <w:pStyle w:val="Stijl33"/>
            </w:pPr>
          </w:p>
        </w:tc>
        <w:tc>
          <w:tcPr>
            <w:tcW w:w="3790" w:type="dxa"/>
          </w:tcPr>
          <w:p w14:paraId="4B2AC976" w14:textId="77777777" w:rsidR="00076CDB" w:rsidRPr="00A15A08" w:rsidRDefault="00076CDB" w:rsidP="005827F6">
            <w:pPr>
              <w:pStyle w:val="Stijl33"/>
            </w:pPr>
          </w:p>
        </w:tc>
      </w:tr>
      <w:tr w:rsidR="00076CDB" w:rsidRPr="0052344D" w14:paraId="19CA99E3" w14:textId="77777777" w:rsidTr="00C57B05">
        <w:tc>
          <w:tcPr>
            <w:tcW w:w="5848" w:type="dxa"/>
          </w:tcPr>
          <w:p w14:paraId="11B6900C" w14:textId="77777777" w:rsidR="00076CDB" w:rsidRPr="00A15A08" w:rsidRDefault="00076CDB" w:rsidP="005827F6">
            <w:pPr>
              <w:pStyle w:val="Stijl33"/>
            </w:pPr>
          </w:p>
        </w:tc>
        <w:tc>
          <w:tcPr>
            <w:tcW w:w="760" w:type="dxa"/>
          </w:tcPr>
          <w:p w14:paraId="23C0D2AF" w14:textId="77777777" w:rsidR="00076CDB" w:rsidRPr="00A15A08" w:rsidRDefault="00076CDB" w:rsidP="005827F6">
            <w:pPr>
              <w:pStyle w:val="Stijl33"/>
            </w:pPr>
          </w:p>
        </w:tc>
        <w:tc>
          <w:tcPr>
            <w:tcW w:w="760" w:type="dxa"/>
          </w:tcPr>
          <w:p w14:paraId="375F5180" w14:textId="77777777" w:rsidR="00076CDB" w:rsidRPr="00A15A08" w:rsidRDefault="00076CDB" w:rsidP="005827F6">
            <w:pPr>
              <w:pStyle w:val="Stijl33"/>
            </w:pPr>
          </w:p>
        </w:tc>
        <w:tc>
          <w:tcPr>
            <w:tcW w:w="760" w:type="dxa"/>
          </w:tcPr>
          <w:p w14:paraId="5EC671BE" w14:textId="77777777" w:rsidR="00076CDB" w:rsidRPr="00A15A08" w:rsidRDefault="00076CDB" w:rsidP="005827F6">
            <w:pPr>
              <w:pStyle w:val="Stijl33"/>
            </w:pPr>
          </w:p>
        </w:tc>
        <w:tc>
          <w:tcPr>
            <w:tcW w:w="1269" w:type="dxa"/>
          </w:tcPr>
          <w:p w14:paraId="7E06627B" w14:textId="77777777" w:rsidR="00076CDB" w:rsidRPr="00A15A08" w:rsidRDefault="00076CDB" w:rsidP="005827F6">
            <w:pPr>
              <w:pStyle w:val="Stijl33"/>
            </w:pPr>
          </w:p>
        </w:tc>
        <w:tc>
          <w:tcPr>
            <w:tcW w:w="842" w:type="dxa"/>
          </w:tcPr>
          <w:p w14:paraId="55FD0E6E" w14:textId="77777777" w:rsidR="00076CDB" w:rsidRPr="00A15A08" w:rsidRDefault="00076CDB" w:rsidP="005827F6">
            <w:pPr>
              <w:pStyle w:val="Stijl33"/>
            </w:pPr>
          </w:p>
        </w:tc>
        <w:tc>
          <w:tcPr>
            <w:tcW w:w="3790" w:type="dxa"/>
          </w:tcPr>
          <w:p w14:paraId="681F74A4" w14:textId="77777777" w:rsidR="00076CDB" w:rsidRPr="00A15A08" w:rsidRDefault="00076CDB" w:rsidP="005827F6">
            <w:pPr>
              <w:pStyle w:val="Stijl33"/>
            </w:pPr>
          </w:p>
        </w:tc>
      </w:tr>
      <w:tr w:rsidR="00076CDB" w:rsidRPr="0052344D" w14:paraId="66267687" w14:textId="77777777" w:rsidTr="005827F6">
        <w:tc>
          <w:tcPr>
            <w:tcW w:w="14029" w:type="dxa"/>
            <w:gridSpan w:val="7"/>
            <w:shd w:val="clear" w:color="auto" w:fill="D9D9D9" w:themeFill="background1" w:themeFillShade="D9"/>
          </w:tcPr>
          <w:p w14:paraId="0C7E58EF" w14:textId="2798D0CE" w:rsidR="00076CDB" w:rsidRPr="00A15A08" w:rsidRDefault="00076CDB" w:rsidP="00273BF4">
            <w:pPr>
              <w:pStyle w:val="Leerdoelen"/>
            </w:pPr>
            <w:r w:rsidRPr="00A15A08">
              <w:t>LPD 38   </w:t>
            </w:r>
            <w:r w:rsidR="005569F5">
              <w:t>De leerling</w:t>
            </w:r>
            <w:r w:rsidRPr="00A15A08">
              <w:t xml:space="preserve"> bewerk</w:t>
            </w:r>
            <w:r w:rsidR="009039C2">
              <w:t>t</w:t>
            </w:r>
            <w:r w:rsidRPr="00A15A08">
              <w:t xml:space="preserve"> onderdelen in massief hout en plaatmateriaal volgens instructies, met conventionele houtbewerkingsmachines, randapparatuur en mallen.</w:t>
            </w:r>
          </w:p>
        </w:tc>
      </w:tr>
      <w:tr w:rsidR="00076CDB" w:rsidRPr="0052344D" w14:paraId="4FD5B495" w14:textId="77777777" w:rsidTr="00C57B05">
        <w:tc>
          <w:tcPr>
            <w:tcW w:w="5848" w:type="dxa"/>
          </w:tcPr>
          <w:p w14:paraId="6C9E119A" w14:textId="77777777" w:rsidR="00076CDB" w:rsidRPr="00A15A08" w:rsidRDefault="00076CDB" w:rsidP="005827F6">
            <w:pPr>
              <w:pStyle w:val="Stijl33"/>
            </w:pPr>
          </w:p>
        </w:tc>
        <w:tc>
          <w:tcPr>
            <w:tcW w:w="760" w:type="dxa"/>
          </w:tcPr>
          <w:p w14:paraId="071624C1" w14:textId="77777777" w:rsidR="00076CDB" w:rsidRPr="00A15A08" w:rsidRDefault="00076CDB" w:rsidP="005827F6">
            <w:pPr>
              <w:pStyle w:val="Stijl33"/>
            </w:pPr>
          </w:p>
        </w:tc>
        <w:tc>
          <w:tcPr>
            <w:tcW w:w="760" w:type="dxa"/>
          </w:tcPr>
          <w:p w14:paraId="778CB17D" w14:textId="77777777" w:rsidR="00076CDB" w:rsidRPr="00A15A08" w:rsidRDefault="00076CDB" w:rsidP="005827F6">
            <w:pPr>
              <w:pStyle w:val="Stijl33"/>
            </w:pPr>
          </w:p>
        </w:tc>
        <w:tc>
          <w:tcPr>
            <w:tcW w:w="760" w:type="dxa"/>
          </w:tcPr>
          <w:p w14:paraId="6B81FD25" w14:textId="77777777" w:rsidR="00076CDB" w:rsidRPr="00A15A08" w:rsidRDefault="00076CDB" w:rsidP="005827F6">
            <w:pPr>
              <w:pStyle w:val="Stijl33"/>
            </w:pPr>
          </w:p>
        </w:tc>
        <w:tc>
          <w:tcPr>
            <w:tcW w:w="1269" w:type="dxa"/>
          </w:tcPr>
          <w:p w14:paraId="74D974A4" w14:textId="77777777" w:rsidR="00076CDB" w:rsidRPr="00A15A08" w:rsidRDefault="00076CDB" w:rsidP="005827F6">
            <w:pPr>
              <w:pStyle w:val="Stijl33"/>
            </w:pPr>
          </w:p>
        </w:tc>
        <w:tc>
          <w:tcPr>
            <w:tcW w:w="842" w:type="dxa"/>
          </w:tcPr>
          <w:p w14:paraId="555CAFB0" w14:textId="77777777" w:rsidR="00076CDB" w:rsidRPr="00A15A08" w:rsidRDefault="00076CDB" w:rsidP="005827F6">
            <w:pPr>
              <w:pStyle w:val="Stijl33"/>
            </w:pPr>
          </w:p>
        </w:tc>
        <w:tc>
          <w:tcPr>
            <w:tcW w:w="3790" w:type="dxa"/>
          </w:tcPr>
          <w:p w14:paraId="5FCCD35E" w14:textId="77777777" w:rsidR="00076CDB" w:rsidRPr="00A15A08" w:rsidRDefault="00076CDB" w:rsidP="005827F6">
            <w:pPr>
              <w:pStyle w:val="Stijl33"/>
            </w:pPr>
          </w:p>
        </w:tc>
      </w:tr>
      <w:tr w:rsidR="00076CDB" w:rsidRPr="0052344D" w14:paraId="19B09B0D" w14:textId="77777777" w:rsidTr="00C57B05">
        <w:tc>
          <w:tcPr>
            <w:tcW w:w="5848" w:type="dxa"/>
          </w:tcPr>
          <w:p w14:paraId="547DA67F" w14:textId="77777777" w:rsidR="00076CDB" w:rsidRPr="00A15A08" w:rsidRDefault="00076CDB" w:rsidP="005827F6">
            <w:pPr>
              <w:pStyle w:val="Stijl33"/>
            </w:pPr>
          </w:p>
        </w:tc>
        <w:tc>
          <w:tcPr>
            <w:tcW w:w="760" w:type="dxa"/>
          </w:tcPr>
          <w:p w14:paraId="73694554" w14:textId="77777777" w:rsidR="00076CDB" w:rsidRPr="00A15A08" w:rsidRDefault="00076CDB" w:rsidP="005827F6">
            <w:pPr>
              <w:pStyle w:val="Stijl33"/>
            </w:pPr>
          </w:p>
        </w:tc>
        <w:tc>
          <w:tcPr>
            <w:tcW w:w="760" w:type="dxa"/>
          </w:tcPr>
          <w:p w14:paraId="289596A3" w14:textId="77777777" w:rsidR="00076CDB" w:rsidRPr="00A15A08" w:rsidRDefault="00076CDB" w:rsidP="005827F6">
            <w:pPr>
              <w:pStyle w:val="Stijl33"/>
            </w:pPr>
          </w:p>
        </w:tc>
        <w:tc>
          <w:tcPr>
            <w:tcW w:w="760" w:type="dxa"/>
          </w:tcPr>
          <w:p w14:paraId="0DC0AD15" w14:textId="77777777" w:rsidR="00076CDB" w:rsidRPr="00A15A08" w:rsidRDefault="00076CDB" w:rsidP="005827F6">
            <w:pPr>
              <w:pStyle w:val="Stijl33"/>
            </w:pPr>
          </w:p>
        </w:tc>
        <w:tc>
          <w:tcPr>
            <w:tcW w:w="1269" w:type="dxa"/>
          </w:tcPr>
          <w:p w14:paraId="33BCA525" w14:textId="77777777" w:rsidR="00076CDB" w:rsidRPr="00A15A08" w:rsidRDefault="00076CDB" w:rsidP="005827F6">
            <w:pPr>
              <w:pStyle w:val="Stijl33"/>
            </w:pPr>
          </w:p>
        </w:tc>
        <w:tc>
          <w:tcPr>
            <w:tcW w:w="842" w:type="dxa"/>
          </w:tcPr>
          <w:p w14:paraId="67183DDA" w14:textId="77777777" w:rsidR="00076CDB" w:rsidRPr="00A15A08" w:rsidRDefault="00076CDB" w:rsidP="005827F6">
            <w:pPr>
              <w:pStyle w:val="Stijl33"/>
            </w:pPr>
          </w:p>
        </w:tc>
        <w:tc>
          <w:tcPr>
            <w:tcW w:w="3790" w:type="dxa"/>
          </w:tcPr>
          <w:p w14:paraId="2809C3FD" w14:textId="77777777" w:rsidR="00076CDB" w:rsidRPr="00A15A08" w:rsidRDefault="00076CDB" w:rsidP="005827F6">
            <w:pPr>
              <w:pStyle w:val="Stijl33"/>
            </w:pPr>
          </w:p>
        </w:tc>
      </w:tr>
      <w:tr w:rsidR="00076CDB" w:rsidRPr="0052344D" w14:paraId="636E824C" w14:textId="77777777" w:rsidTr="00C57B05">
        <w:tc>
          <w:tcPr>
            <w:tcW w:w="5848" w:type="dxa"/>
          </w:tcPr>
          <w:p w14:paraId="273908E8" w14:textId="77777777" w:rsidR="00076CDB" w:rsidRPr="00A15A08" w:rsidRDefault="00076CDB" w:rsidP="005827F6">
            <w:pPr>
              <w:pStyle w:val="Stijl33"/>
            </w:pPr>
          </w:p>
        </w:tc>
        <w:tc>
          <w:tcPr>
            <w:tcW w:w="760" w:type="dxa"/>
          </w:tcPr>
          <w:p w14:paraId="52177530" w14:textId="77777777" w:rsidR="00076CDB" w:rsidRPr="00A15A08" w:rsidRDefault="00076CDB" w:rsidP="005827F6">
            <w:pPr>
              <w:pStyle w:val="Stijl33"/>
            </w:pPr>
          </w:p>
        </w:tc>
        <w:tc>
          <w:tcPr>
            <w:tcW w:w="760" w:type="dxa"/>
          </w:tcPr>
          <w:p w14:paraId="68F78229" w14:textId="77777777" w:rsidR="00076CDB" w:rsidRPr="00A15A08" w:rsidRDefault="00076CDB" w:rsidP="005827F6">
            <w:pPr>
              <w:pStyle w:val="Stijl33"/>
            </w:pPr>
          </w:p>
        </w:tc>
        <w:tc>
          <w:tcPr>
            <w:tcW w:w="760" w:type="dxa"/>
          </w:tcPr>
          <w:p w14:paraId="7A4942EC" w14:textId="77777777" w:rsidR="00076CDB" w:rsidRPr="00A15A08" w:rsidRDefault="00076CDB" w:rsidP="005827F6">
            <w:pPr>
              <w:pStyle w:val="Stijl33"/>
            </w:pPr>
          </w:p>
        </w:tc>
        <w:tc>
          <w:tcPr>
            <w:tcW w:w="1269" w:type="dxa"/>
          </w:tcPr>
          <w:p w14:paraId="67994461" w14:textId="77777777" w:rsidR="00076CDB" w:rsidRPr="00A15A08" w:rsidRDefault="00076CDB" w:rsidP="005827F6">
            <w:pPr>
              <w:pStyle w:val="Stijl33"/>
            </w:pPr>
          </w:p>
        </w:tc>
        <w:tc>
          <w:tcPr>
            <w:tcW w:w="842" w:type="dxa"/>
          </w:tcPr>
          <w:p w14:paraId="7DE125C3" w14:textId="77777777" w:rsidR="00076CDB" w:rsidRPr="00A15A08" w:rsidRDefault="00076CDB" w:rsidP="005827F6">
            <w:pPr>
              <w:pStyle w:val="Stijl33"/>
            </w:pPr>
          </w:p>
        </w:tc>
        <w:tc>
          <w:tcPr>
            <w:tcW w:w="3790" w:type="dxa"/>
          </w:tcPr>
          <w:p w14:paraId="41729297" w14:textId="77777777" w:rsidR="00076CDB" w:rsidRPr="00A15A08" w:rsidRDefault="00076CDB" w:rsidP="005827F6">
            <w:pPr>
              <w:pStyle w:val="Stijl33"/>
            </w:pPr>
          </w:p>
        </w:tc>
      </w:tr>
      <w:tr w:rsidR="00076CDB" w:rsidRPr="0052344D" w14:paraId="5E13FF0A" w14:textId="77777777" w:rsidTr="00C57B05">
        <w:tc>
          <w:tcPr>
            <w:tcW w:w="5848" w:type="dxa"/>
          </w:tcPr>
          <w:p w14:paraId="2189767A" w14:textId="77777777" w:rsidR="00076CDB" w:rsidRPr="00A15A08" w:rsidRDefault="00076CDB" w:rsidP="005827F6">
            <w:pPr>
              <w:pStyle w:val="Stijl33"/>
            </w:pPr>
          </w:p>
        </w:tc>
        <w:tc>
          <w:tcPr>
            <w:tcW w:w="760" w:type="dxa"/>
          </w:tcPr>
          <w:p w14:paraId="3192EA22" w14:textId="77777777" w:rsidR="00076CDB" w:rsidRPr="00A15A08" w:rsidRDefault="00076CDB" w:rsidP="005827F6">
            <w:pPr>
              <w:pStyle w:val="Stijl33"/>
            </w:pPr>
          </w:p>
        </w:tc>
        <w:tc>
          <w:tcPr>
            <w:tcW w:w="760" w:type="dxa"/>
          </w:tcPr>
          <w:p w14:paraId="6C2CDC96" w14:textId="77777777" w:rsidR="00076CDB" w:rsidRPr="00A15A08" w:rsidRDefault="00076CDB" w:rsidP="005827F6">
            <w:pPr>
              <w:pStyle w:val="Stijl33"/>
            </w:pPr>
          </w:p>
        </w:tc>
        <w:tc>
          <w:tcPr>
            <w:tcW w:w="760" w:type="dxa"/>
          </w:tcPr>
          <w:p w14:paraId="10175637" w14:textId="77777777" w:rsidR="00076CDB" w:rsidRPr="00A15A08" w:rsidRDefault="00076CDB" w:rsidP="005827F6">
            <w:pPr>
              <w:pStyle w:val="Stijl33"/>
            </w:pPr>
          </w:p>
        </w:tc>
        <w:tc>
          <w:tcPr>
            <w:tcW w:w="1269" w:type="dxa"/>
          </w:tcPr>
          <w:p w14:paraId="6A5328DC" w14:textId="77777777" w:rsidR="00076CDB" w:rsidRPr="00A15A08" w:rsidRDefault="00076CDB" w:rsidP="005827F6">
            <w:pPr>
              <w:pStyle w:val="Stijl33"/>
            </w:pPr>
          </w:p>
        </w:tc>
        <w:tc>
          <w:tcPr>
            <w:tcW w:w="842" w:type="dxa"/>
          </w:tcPr>
          <w:p w14:paraId="1353788F" w14:textId="77777777" w:rsidR="00076CDB" w:rsidRPr="00A15A08" w:rsidRDefault="00076CDB" w:rsidP="005827F6">
            <w:pPr>
              <w:pStyle w:val="Stijl33"/>
            </w:pPr>
          </w:p>
        </w:tc>
        <w:tc>
          <w:tcPr>
            <w:tcW w:w="3790" w:type="dxa"/>
          </w:tcPr>
          <w:p w14:paraId="0444CA5D" w14:textId="77777777" w:rsidR="00076CDB" w:rsidRPr="00A15A08" w:rsidRDefault="00076CDB" w:rsidP="005827F6">
            <w:pPr>
              <w:pStyle w:val="Stijl33"/>
            </w:pPr>
          </w:p>
        </w:tc>
      </w:tr>
      <w:tr w:rsidR="00076CDB" w:rsidRPr="0052344D" w14:paraId="7697D08D" w14:textId="77777777" w:rsidTr="005827F6">
        <w:tc>
          <w:tcPr>
            <w:tcW w:w="14029" w:type="dxa"/>
            <w:gridSpan w:val="7"/>
            <w:shd w:val="clear" w:color="auto" w:fill="D9D9D9" w:themeFill="background1" w:themeFillShade="D9"/>
          </w:tcPr>
          <w:p w14:paraId="402C17BF" w14:textId="1DA11368" w:rsidR="00076CDB" w:rsidRPr="00A15A08" w:rsidRDefault="00076CDB" w:rsidP="00273BF4">
            <w:pPr>
              <w:pStyle w:val="Leerdoelen"/>
            </w:pPr>
            <w:r w:rsidRPr="00A15A08">
              <w:lastRenderedPageBreak/>
              <w:t xml:space="preserve">LPD 39    </w:t>
            </w:r>
            <w:r w:rsidR="005569F5">
              <w:t>De leerling</w:t>
            </w:r>
            <w:r w:rsidRPr="00A15A08">
              <w:t xml:space="preserve"> bewerk</w:t>
            </w:r>
            <w:r w:rsidR="009039C2">
              <w:t>t</w:t>
            </w:r>
            <w:r w:rsidRPr="00A15A08">
              <w:t xml:space="preserve"> onderdelen met CNC-gestuurde houtbewerkingsmachines.</w:t>
            </w:r>
          </w:p>
        </w:tc>
      </w:tr>
      <w:tr w:rsidR="00076CDB" w:rsidRPr="0052344D" w14:paraId="3E0EF0F6" w14:textId="77777777" w:rsidTr="00C57B05">
        <w:tc>
          <w:tcPr>
            <w:tcW w:w="5848" w:type="dxa"/>
          </w:tcPr>
          <w:p w14:paraId="3928AD14" w14:textId="77777777" w:rsidR="00076CDB" w:rsidRPr="00A15A08" w:rsidRDefault="00076CDB" w:rsidP="005827F6">
            <w:pPr>
              <w:pStyle w:val="Stijl33"/>
            </w:pPr>
          </w:p>
        </w:tc>
        <w:tc>
          <w:tcPr>
            <w:tcW w:w="760" w:type="dxa"/>
          </w:tcPr>
          <w:p w14:paraId="6884BBD8" w14:textId="77777777" w:rsidR="00076CDB" w:rsidRPr="00A15A08" w:rsidRDefault="00076CDB" w:rsidP="005827F6">
            <w:pPr>
              <w:pStyle w:val="Stijl33"/>
            </w:pPr>
          </w:p>
        </w:tc>
        <w:tc>
          <w:tcPr>
            <w:tcW w:w="760" w:type="dxa"/>
          </w:tcPr>
          <w:p w14:paraId="472736AB" w14:textId="77777777" w:rsidR="00076CDB" w:rsidRPr="00A15A08" w:rsidRDefault="00076CDB" w:rsidP="005827F6">
            <w:pPr>
              <w:pStyle w:val="Stijl33"/>
            </w:pPr>
          </w:p>
        </w:tc>
        <w:tc>
          <w:tcPr>
            <w:tcW w:w="760" w:type="dxa"/>
          </w:tcPr>
          <w:p w14:paraId="466918DC" w14:textId="77777777" w:rsidR="00076CDB" w:rsidRPr="00A15A08" w:rsidRDefault="00076CDB" w:rsidP="005827F6">
            <w:pPr>
              <w:pStyle w:val="Stijl33"/>
            </w:pPr>
          </w:p>
        </w:tc>
        <w:tc>
          <w:tcPr>
            <w:tcW w:w="1269" w:type="dxa"/>
          </w:tcPr>
          <w:p w14:paraId="48EB887D" w14:textId="77777777" w:rsidR="00076CDB" w:rsidRPr="00A15A08" w:rsidRDefault="00076CDB" w:rsidP="005827F6">
            <w:pPr>
              <w:pStyle w:val="Stijl33"/>
            </w:pPr>
          </w:p>
        </w:tc>
        <w:tc>
          <w:tcPr>
            <w:tcW w:w="842" w:type="dxa"/>
          </w:tcPr>
          <w:p w14:paraId="0EDFF1B7" w14:textId="77777777" w:rsidR="00076CDB" w:rsidRPr="00A15A08" w:rsidRDefault="00076CDB" w:rsidP="005827F6">
            <w:pPr>
              <w:pStyle w:val="Stijl33"/>
            </w:pPr>
          </w:p>
        </w:tc>
        <w:tc>
          <w:tcPr>
            <w:tcW w:w="3790" w:type="dxa"/>
          </w:tcPr>
          <w:p w14:paraId="4048A5D7" w14:textId="77777777" w:rsidR="00076CDB" w:rsidRPr="00A15A08" w:rsidRDefault="00076CDB" w:rsidP="005827F6">
            <w:pPr>
              <w:pStyle w:val="Stijl33"/>
            </w:pPr>
          </w:p>
        </w:tc>
      </w:tr>
      <w:tr w:rsidR="00076CDB" w:rsidRPr="0052344D" w14:paraId="204EAF59" w14:textId="77777777" w:rsidTr="00C57B05">
        <w:tc>
          <w:tcPr>
            <w:tcW w:w="5848" w:type="dxa"/>
          </w:tcPr>
          <w:p w14:paraId="5E3EEE9F" w14:textId="77777777" w:rsidR="00076CDB" w:rsidRPr="00A15A08" w:rsidRDefault="00076CDB" w:rsidP="005827F6">
            <w:pPr>
              <w:pStyle w:val="Stijl33"/>
            </w:pPr>
          </w:p>
        </w:tc>
        <w:tc>
          <w:tcPr>
            <w:tcW w:w="760" w:type="dxa"/>
          </w:tcPr>
          <w:p w14:paraId="2F554120" w14:textId="77777777" w:rsidR="00076CDB" w:rsidRPr="00A15A08" w:rsidRDefault="00076CDB" w:rsidP="005827F6">
            <w:pPr>
              <w:pStyle w:val="Stijl33"/>
            </w:pPr>
          </w:p>
        </w:tc>
        <w:tc>
          <w:tcPr>
            <w:tcW w:w="760" w:type="dxa"/>
          </w:tcPr>
          <w:p w14:paraId="74B029A9" w14:textId="77777777" w:rsidR="00076CDB" w:rsidRPr="00A15A08" w:rsidRDefault="00076CDB" w:rsidP="005827F6">
            <w:pPr>
              <w:pStyle w:val="Stijl33"/>
            </w:pPr>
          </w:p>
        </w:tc>
        <w:tc>
          <w:tcPr>
            <w:tcW w:w="760" w:type="dxa"/>
          </w:tcPr>
          <w:p w14:paraId="253B2BB6" w14:textId="77777777" w:rsidR="00076CDB" w:rsidRPr="00A15A08" w:rsidRDefault="00076CDB" w:rsidP="005827F6">
            <w:pPr>
              <w:pStyle w:val="Stijl33"/>
            </w:pPr>
          </w:p>
        </w:tc>
        <w:tc>
          <w:tcPr>
            <w:tcW w:w="1269" w:type="dxa"/>
          </w:tcPr>
          <w:p w14:paraId="6A08AD92" w14:textId="77777777" w:rsidR="00076CDB" w:rsidRPr="00A15A08" w:rsidRDefault="00076CDB" w:rsidP="005827F6">
            <w:pPr>
              <w:pStyle w:val="Stijl33"/>
            </w:pPr>
          </w:p>
        </w:tc>
        <w:tc>
          <w:tcPr>
            <w:tcW w:w="842" w:type="dxa"/>
          </w:tcPr>
          <w:p w14:paraId="69F7ACAD" w14:textId="77777777" w:rsidR="00076CDB" w:rsidRPr="00A15A08" w:rsidRDefault="00076CDB" w:rsidP="005827F6">
            <w:pPr>
              <w:pStyle w:val="Stijl33"/>
            </w:pPr>
          </w:p>
        </w:tc>
        <w:tc>
          <w:tcPr>
            <w:tcW w:w="3790" w:type="dxa"/>
          </w:tcPr>
          <w:p w14:paraId="5DA8659A" w14:textId="77777777" w:rsidR="00076CDB" w:rsidRPr="00A15A08" w:rsidRDefault="00076CDB" w:rsidP="005827F6">
            <w:pPr>
              <w:pStyle w:val="Stijl33"/>
            </w:pPr>
          </w:p>
        </w:tc>
      </w:tr>
      <w:tr w:rsidR="00076CDB" w:rsidRPr="0052344D" w14:paraId="16D2E3EB" w14:textId="77777777" w:rsidTr="00C57B05">
        <w:tc>
          <w:tcPr>
            <w:tcW w:w="5848" w:type="dxa"/>
          </w:tcPr>
          <w:p w14:paraId="05A99A1D" w14:textId="77777777" w:rsidR="00076CDB" w:rsidRPr="00A15A08" w:rsidRDefault="00076CDB" w:rsidP="005827F6">
            <w:pPr>
              <w:pStyle w:val="Stijl33"/>
            </w:pPr>
          </w:p>
        </w:tc>
        <w:tc>
          <w:tcPr>
            <w:tcW w:w="760" w:type="dxa"/>
          </w:tcPr>
          <w:p w14:paraId="568A0787" w14:textId="77777777" w:rsidR="00076CDB" w:rsidRPr="00A15A08" w:rsidRDefault="00076CDB" w:rsidP="005827F6">
            <w:pPr>
              <w:pStyle w:val="Stijl33"/>
            </w:pPr>
          </w:p>
        </w:tc>
        <w:tc>
          <w:tcPr>
            <w:tcW w:w="760" w:type="dxa"/>
          </w:tcPr>
          <w:p w14:paraId="084F9A57" w14:textId="77777777" w:rsidR="00076CDB" w:rsidRPr="00A15A08" w:rsidRDefault="00076CDB" w:rsidP="005827F6">
            <w:pPr>
              <w:pStyle w:val="Stijl33"/>
            </w:pPr>
          </w:p>
        </w:tc>
        <w:tc>
          <w:tcPr>
            <w:tcW w:w="760" w:type="dxa"/>
          </w:tcPr>
          <w:p w14:paraId="70E0BC57" w14:textId="77777777" w:rsidR="00076CDB" w:rsidRPr="00A15A08" w:rsidRDefault="00076CDB" w:rsidP="005827F6">
            <w:pPr>
              <w:pStyle w:val="Stijl33"/>
            </w:pPr>
          </w:p>
        </w:tc>
        <w:tc>
          <w:tcPr>
            <w:tcW w:w="1269" w:type="dxa"/>
          </w:tcPr>
          <w:p w14:paraId="78A65368" w14:textId="77777777" w:rsidR="00076CDB" w:rsidRPr="00A15A08" w:rsidRDefault="00076CDB" w:rsidP="005827F6">
            <w:pPr>
              <w:pStyle w:val="Stijl33"/>
            </w:pPr>
          </w:p>
        </w:tc>
        <w:tc>
          <w:tcPr>
            <w:tcW w:w="842" w:type="dxa"/>
          </w:tcPr>
          <w:p w14:paraId="1FDABC16" w14:textId="77777777" w:rsidR="00076CDB" w:rsidRPr="00A15A08" w:rsidRDefault="00076CDB" w:rsidP="005827F6">
            <w:pPr>
              <w:pStyle w:val="Stijl33"/>
            </w:pPr>
          </w:p>
        </w:tc>
        <w:tc>
          <w:tcPr>
            <w:tcW w:w="3790" w:type="dxa"/>
          </w:tcPr>
          <w:p w14:paraId="256E62D9" w14:textId="77777777" w:rsidR="00076CDB" w:rsidRPr="00A15A08" w:rsidRDefault="00076CDB" w:rsidP="005827F6">
            <w:pPr>
              <w:pStyle w:val="Stijl33"/>
            </w:pPr>
          </w:p>
        </w:tc>
      </w:tr>
      <w:tr w:rsidR="00076CDB" w:rsidRPr="0052344D" w14:paraId="35D1A299" w14:textId="77777777" w:rsidTr="00C57B05">
        <w:tc>
          <w:tcPr>
            <w:tcW w:w="5848" w:type="dxa"/>
          </w:tcPr>
          <w:p w14:paraId="337E73FB" w14:textId="77777777" w:rsidR="00076CDB" w:rsidRPr="00A15A08" w:rsidRDefault="00076CDB" w:rsidP="005827F6">
            <w:pPr>
              <w:pStyle w:val="Stijl33"/>
            </w:pPr>
          </w:p>
        </w:tc>
        <w:tc>
          <w:tcPr>
            <w:tcW w:w="760" w:type="dxa"/>
          </w:tcPr>
          <w:p w14:paraId="15343436" w14:textId="77777777" w:rsidR="00076CDB" w:rsidRPr="00A15A08" w:rsidRDefault="00076CDB" w:rsidP="005827F6">
            <w:pPr>
              <w:pStyle w:val="Stijl33"/>
            </w:pPr>
          </w:p>
        </w:tc>
        <w:tc>
          <w:tcPr>
            <w:tcW w:w="760" w:type="dxa"/>
          </w:tcPr>
          <w:p w14:paraId="0EC3AECC" w14:textId="77777777" w:rsidR="00076CDB" w:rsidRPr="00A15A08" w:rsidRDefault="00076CDB" w:rsidP="005827F6">
            <w:pPr>
              <w:pStyle w:val="Stijl33"/>
            </w:pPr>
          </w:p>
        </w:tc>
        <w:tc>
          <w:tcPr>
            <w:tcW w:w="760" w:type="dxa"/>
          </w:tcPr>
          <w:p w14:paraId="04157DE9" w14:textId="77777777" w:rsidR="00076CDB" w:rsidRPr="00A15A08" w:rsidRDefault="00076CDB" w:rsidP="005827F6">
            <w:pPr>
              <w:pStyle w:val="Stijl33"/>
            </w:pPr>
          </w:p>
        </w:tc>
        <w:tc>
          <w:tcPr>
            <w:tcW w:w="1269" w:type="dxa"/>
          </w:tcPr>
          <w:p w14:paraId="478C1728" w14:textId="77777777" w:rsidR="00076CDB" w:rsidRPr="00A15A08" w:rsidRDefault="00076CDB" w:rsidP="005827F6">
            <w:pPr>
              <w:pStyle w:val="Stijl33"/>
            </w:pPr>
          </w:p>
        </w:tc>
        <w:tc>
          <w:tcPr>
            <w:tcW w:w="842" w:type="dxa"/>
          </w:tcPr>
          <w:p w14:paraId="64612642" w14:textId="77777777" w:rsidR="00076CDB" w:rsidRPr="00A15A08" w:rsidRDefault="00076CDB" w:rsidP="005827F6">
            <w:pPr>
              <w:pStyle w:val="Stijl33"/>
            </w:pPr>
          </w:p>
        </w:tc>
        <w:tc>
          <w:tcPr>
            <w:tcW w:w="3790" w:type="dxa"/>
          </w:tcPr>
          <w:p w14:paraId="7E058BD0" w14:textId="77777777" w:rsidR="00076CDB" w:rsidRPr="00A15A08" w:rsidRDefault="00076CDB" w:rsidP="005827F6">
            <w:pPr>
              <w:pStyle w:val="Stijl33"/>
            </w:pPr>
          </w:p>
        </w:tc>
      </w:tr>
      <w:tr w:rsidR="00076CDB" w:rsidRPr="0052344D" w14:paraId="7FB20B92" w14:textId="77777777" w:rsidTr="00C57B05">
        <w:tc>
          <w:tcPr>
            <w:tcW w:w="5848" w:type="dxa"/>
          </w:tcPr>
          <w:p w14:paraId="4657A11F" w14:textId="77777777" w:rsidR="00076CDB" w:rsidRPr="00A15A08" w:rsidRDefault="00076CDB" w:rsidP="005827F6">
            <w:pPr>
              <w:pStyle w:val="Stijl33"/>
            </w:pPr>
          </w:p>
        </w:tc>
        <w:tc>
          <w:tcPr>
            <w:tcW w:w="760" w:type="dxa"/>
          </w:tcPr>
          <w:p w14:paraId="2ACCFE6D" w14:textId="77777777" w:rsidR="00076CDB" w:rsidRPr="00A15A08" w:rsidRDefault="00076CDB" w:rsidP="005827F6">
            <w:pPr>
              <w:pStyle w:val="Stijl33"/>
            </w:pPr>
          </w:p>
        </w:tc>
        <w:tc>
          <w:tcPr>
            <w:tcW w:w="760" w:type="dxa"/>
          </w:tcPr>
          <w:p w14:paraId="15495F1C" w14:textId="77777777" w:rsidR="00076CDB" w:rsidRPr="00A15A08" w:rsidRDefault="00076CDB" w:rsidP="005827F6">
            <w:pPr>
              <w:pStyle w:val="Stijl33"/>
            </w:pPr>
          </w:p>
        </w:tc>
        <w:tc>
          <w:tcPr>
            <w:tcW w:w="760" w:type="dxa"/>
          </w:tcPr>
          <w:p w14:paraId="3AD281E6" w14:textId="77777777" w:rsidR="00076CDB" w:rsidRPr="00A15A08" w:rsidRDefault="00076CDB" w:rsidP="005827F6">
            <w:pPr>
              <w:pStyle w:val="Stijl33"/>
            </w:pPr>
          </w:p>
        </w:tc>
        <w:tc>
          <w:tcPr>
            <w:tcW w:w="1269" w:type="dxa"/>
          </w:tcPr>
          <w:p w14:paraId="38CE2E65" w14:textId="77777777" w:rsidR="00076CDB" w:rsidRPr="00A15A08" w:rsidRDefault="00076CDB" w:rsidP="005827F6">
            <w:pPr>
              <w:pStyle w:val="Stijl33"/>
            </w:pPr>
          </w:p>
        </w:tc>
        <w:tc>
          <w:tcPr>
            <w:tcW w:w="842" w:type="dxa"/>
          </w:tcPr>
          <w:p w14:paraId="58D6AA5D" w14:textId="77777777" w:rsidR="00076CDB" w:rsidRPr="00A15A08" w:rsidRDefault="00076CDB" w:rsidP="005827F6">
            <w:pPr>
              <w:pStyle w:val="Stijl33"/>
            </w:pPr>
          </w:p>
        </w:tc>
        <w:tc>
          <w:tcPr>
            <w:tcW w:w="3790" w:type="dxa"/>
          </w:tcPr>
          <w:p w14:paraId="3E528B2D" w14:textId="77777777" w:rsidR="00076CDB" w:rsidRPr="00A15A08" w:rsidRDefault="00076CDB" w:rsidP="005827F6">
            <w:pPr>
              <w:pStyle w:val="Stijl33"/>
            </w:pPr>
          </w:p>
        </w:tc>
      </w:tr>
      <w:tr w:rsidR="00076CDB" w:rsidRPr="0052344D" w14:paraId="51D103C5" w14:textId="77777777" w:rsidTr="00C57B05">
        <w:tc>
          <w:tcPr>
            <w:tcW w:w="5848" w:type="dxa"/>
          </w:tcPr>
          <w:p w14:paraId="6C72D227" w14:textId="77777777" w:rsidR="00076CDB" w:rsidRPr="00A15A08" w:rsidRDefault="00076CDB" w:rsidP="005827F6">
            <w:pPr>
              <w:pStyle w:val="Stijl33"/>
            </w:pPr>
          </w:p>
        </w:tc>
        <w:tc>
          <w:tcPr>
            <w:tcW w:w="760" w:type="dxa"/>
          </w:tcPr>
          <w:p w14:paraId="0BF51496" w14:textId="77777777" w:rsidR="00076CDB" w:rsidRPr="00A15A08" w:rsidRDefault="00076CDB" w:rsidP="005827F6">
            <w:pPr>
              <w:pStyle w:val="Stijl33"/>
            </w:pPr>
          </w:p>
        </w:tc>
        <w:tc>
          <w:tcPr>
            <w:tcW w:w="760" w:type="dxa"/>
          </w:tcPr>
          <w:p w14:paraId="5423800E" w14:textId="77777777" w:rsidR="00076CDB" w:rsidRPr="00A15A08" w:rsidRDefault="00076CDB" w:rsidP="005827F6">
            <w:pPr>
              <w:pStyle w:val="Stijl33"/>
            </w:pPr>
          </w:p>
        </w:tc>
        <w:tc>
          <w:tcPr>
            <w:tcW w:w="760" w:type="dxa"/>
          </w:tcPr>
          <w:p w14:paraId="70F47073" w14:textId="77777777" w:rsidR="00076CDB" w:rsidRPr="00A15A08" w:rsidRDefault="00076CDB" w:rsidP="005827F6">
            <w:pPr>
              <w:pStyle w:val="Stijl33"/>
            </w:pPr>
          </w:p>
        </w:tc>
        <w:tc>
          <w:tcPr>
            <w:tcW w:w="1269" w:type="dxa"/>
          </w:tcPr>
          <w:p w14:paraId="6C8AE409" w14:textId="77777777" w:rsidR="00076CDB" w:rsidRPr="00A15A08" w:rsidRDefault="00076CDB" w:rsidP="005827F6">
            <w:pPr>
              <w:pStyle w:val="Stijl33"/>
            </w:pPr>
          </w:p>
        </w:tc>
        <w:tc>
          <w:tcPr>
            <w:tcW w:w="842" w:type="dxa"/>
          </w:tcPr>
          <w:p w14:paraId="275B1BA4" w14:textId="77777777" w:rsidR="00076CDB" w:rsidRPr="00A15A08" w:rsidRDefault="00076CDB" w:rsidP="005827F6">
            <w:pPr>
              <w:pStyle w:val="Stijl33"/>
            </w:pPr>
          </w:p>
        </w:tc>
        <w:tc>
          <w:tcPr>
            <w:tcW w:w="3790" w:type="dxa"/>
          </w:tcPr>
          <w:p w14:paraId="6D402B7B" w14:textId="77777777" w:rsidR="00076CDB" w:rsidRPr="00A15A08" w:rsidRDefault="00076CDB" w:rsidP="005827F6">
            <w:pPr>
              <w:pStyle w:val="Stijl33"/>
            </w:pPr>
          </w:p>
        </w:tc>
      </w:tr>
      <w:tr w:rsidR="00076CDB" w:rsidRPr="0052344D" w14:paraId="1AF68DAA" w14:textId="77777777" w:rsidTr="005827F6">
        <w:tc>
          <w:tcPr>
            <w:tcW w:w="14029" w:type="dxa"/>
            <w:gridSpan w:val="7"/>
            <w:shd w:val="clear" w:color="auto" w:fill="D9D9D9" w:themeFill="background1" w:themeFillShade="D9"/>
          </w:tcPr>
          <w:p w14:paraId="5A8A8098" w14:textId="1D12609E" w:rsidR="00076CDB" w:rsidRPr="00A15A08" w:rsidRDefault="00076CDB" w:rsidP="002E0245">
            <w:pPr>
              <w:pStyle w:val="Leerdoelen"/>
            </w:pPr>
            <w:r w:rsidRPr="00273BF4">
              <w:rPr>
                <w:rStyle w:val="LeerdoelenChar"/>
              </w:rPr>
              <w:t>LPD 40  </w:t>
            </w:r>
            <w:r w:rsidR="005569F5">
              <w:rPr>
                <w:rStyle w:val="LeerdoelenChar"/>
              </w:rPr>
              <w:t>De leerling</w:t>
            </w:r>
            <w:r w:rsidRPr="00273BF4">
              <w:rPr>
                <w:rStyle w:val="LeerdoelenChar"/>
              </w:rPr>
              <w:t xml:space="preserve"> stel</w:t>
            </w:r>
            <w:r w:rsidR="009039C2">
              <w:rPr>
                <w:rStyle w:val="LeerdoelenChar"/>
              </w:rPr>
              <w:t>t</w:t>
            </w:r>
            <w:r w:rsidRPr="00273BF4">
              <w:rPr>
                <w:rStyle w:val="LeerdoelenChar"/>
              </w:rPr>
              <w:t xml:space="preserve"> onderdelen en modulaire elementen samen door te lijmen en door gebruik te maken van mechanische en demonteerbare systemen</w:t>
            </w:r>
            <w:r w:rsidRPr="00A15A08">
              <w:t>.</w:t>
            </w:r>
          </w:p>
          <w:p w14:paraId="0E7433DE" w14:textId="77777777" w:rsidR="00076CDB" w:rsidRPr="00E173A9" w:rsidRDefault="00076CDB" w:rsidP="00E173A9">
            <w:pPr>
              <w:pStyle w:val="Afbakeningalleen"/>
            </w:pPr>
            <w:r w:rsidRPr="00E173A9">
              <w:t>Opspansystemen (manueel en machinaal)</w:t>
            </w:r>
          </w:p>
        </w:tc>
      </w:tr>
      <w:tr w:rsidR="00076CDB" w:rsidRPr="0052344D" w14:paraId="2F401F3C" w14:textId="77777777" w:rsidTr="00C57B05">
        <w:tc>
          <w:tcPr>
            <w:tcW w:w="5848" w:type="dxa"/>
          </w:tcPr>
          <w:p w14:paraId="7FA56734" w14:textId="77777777" w:rsidR="00076CDB" w:rsidRPr="00A15A08" w:rsidRDefault="00076CDB" w:rsidP="005827F6">
            <w:pPr>
              <w:pStyle w:val="Stijl33"/>
            </w:pPr>
          </w:p>
        </w:tc>
        <w:tc>
          <w:tcPr>
            <w:tcW w:w="760" w:type="dxa"/>
          </w:tcPr>
          <w:p w14:paraId="07753BCB" w14:textId="77777777" w:rsidR="00076CDB" w:rsidRPr="00A15A08" w:rsidRDefault="00076CDB" w:rsidP="005827F6">
            <w:pPr>
              <w:pStyle w:val="Stijl33"/>
            </w:pPr>
          </w:p>
        </w:tc>
        <w:tc>
          <w:tcPr>
            <w:tcW w:w="760" w:type="dxa"/>
          </w:tcPr>
          <w:p w14:paraId="37837EA3" w14:textId="77777777" w:rsidR="00076CDB" w:rsidRPr="00A15A08" w:rsidRDefault="00076CDB" w:rsidP="005827F6">
            <w:pPr>
              <w:pStyle w:val="Stijl33"/>
            </w:pPr>
          </w:p>
        </w:tc>
        <w:tc>
          <w:tcPr>
            <w:tcW w:w="760" w:type="dxa"/>
          </w:tcPr>
          <w:p w14:paraId="4A9E0D47" w14:textId="77777777" w:rsidR="00076CDB" w:rsidRPr="00A15A08" w:rsidRDefault="00076CDB" w:rsidP="005827F6">
            <w:pPr>
              <w:pStyle w:val="Stijl33"/>
            </w:pPr>
          </w:p>
        </w:tc>
        <w:tc>
          <w:tcPr>
            <w:tcW w:w="1269" w:type="dxa"/>
          </w:tcPr>
          <w:p w14:paraId="2C70435F" w14:textId="77777777" w:rsidR="00076CDB" w:rsidRPr="00A15A08" w:rsidRDefault="00076CDB" w:rsidP="005827F6">
            <w:pPr>
              <w:pStyle w:val="Stijl33"/>
            </w:pPr>
          </w:p>
        </w:tc>
        <w:tc>
          <w:tcPr>
            <w:tcW w:w="842" w:type="dxa"/>
          </w:tcPr>
          <w:p w14:paraId="69D56089" w14:textId="77777777" w:rsidR="00076CDB" w:rsidRPr="00A15A08" w:rsidRDefault="00076CDB" w:rsidP="005827F6">
            <w:pPr>
              <w:pStyle w:val="Stijl33"/>
            </w:pPr>
          </w:p>
        </w:tc>
        <w:tc>
          <w:tcPr>
            <w:tcW w:w="3790" w:type="dxa"/>
          </w:tcPr>
          <w:p w14:paraId="39E55D7C" w14:textId="77777777" w:rsidR="00076CDB" w:rsidRPr="00A15A08" w:rsidRDefault="00076CDB" w:rsidP="005827F6">
            <w:pPr>
              <w:pStyle w:val="Stijl33"/>
            </w:pPr>
          </w:p>
        </w:tc>
      </w:tr>
      <w:tr w:rsidR="00076CDB" w:rsidRPr="0052344D" w14:paraId="701D1EB3" w14:textId="77777777" w:rsidTr="00C57B05">
        <w:tc>
          <w:tcPr>
            <w:tcW w:w="5848" w:type="dxa"/>
          </w:tcPr>
          <w:p w14:paraId="49FB1BAF" w14:textId="77777777" w:rsidR="00076CDB" w:rsidRPr="00A15A08" w:rsidRDefault="00076CDB" w:rsidP="005827F6">
            <w:pPr>
              <w:pStyle w:val="Stijl33"/>
            </w:pPr>
          </w:p>
        </w:tc>
        <w:tc>
          <w:tcPr>
            <w:tcW w:w="760" w:type="dxa"/>
          </w:tcPr>
          <w:p w14:paraId="4161EF14" w14:textId="77777777" w:rsidR="00076CDB" w:rsidRPr="00A15A08" w:rsidRDefault="00076CDB" w:rsidP="005827F6">
            <w:pPr>
              <w:pStyle w:val="Stijl33"/>
            </w:pPr>
          </w:p>
        </w:tc>
        <w:tc>
          <w:tcPr>
            <w:tcW w:w="760" w:type="dxa"/>
          </w:tcPr>
          <w:p w14:paraId="651D9852" w14:textId="77777777" w:rsidR="00076CDB" w:rsidRPr="00A15A08" w:rsidRDefault="00076CDB" w:rsidP="005827F6">
            <w:pPr>
              <w:pStyle w:val="Stijl33"/>
            </w:pPr>
          </w:p>
        </w:tc>
        <w:tc>
          <w:tcPr>
            <w:tcW w:w="760" w:type="dxa"/>
          </w:tcPr>
          <w:p w14:paraId="3B697BA0" w14:textId="77777777" w:rsidR="00076CDB" w:rsidRPr="00A15A08" w:rsidRDefault="00076CDB" w:rsidP="005827F6">
            <w:pPr>
              <w:pStyle w:val="Stijl33"/>
            </w:pPr>
          </w:p>
        </w:tc>
        <w:tc>
          <w:tcPr>
            <w:tcW w:w="1269" w:type="dxa"/>
          </w:tcPr>
          <w:p w14:paraId="58B869F0" w14:textId="77777777" w:rsidR="00076CDB" w:rsidRPr="00A15A08" w:rsidRDefault="00076CDB" w:rsidP="005827F6">
            <w:pPr>
              <w:pStyle w:val="Stijl33"/>
            </w:pPr>
          </w:p>
        </w:tc>
        <w:tc>
          <w:tcPr>
            <w:tcW w:w="842" w:type="dxa"/>
          </w:tcPr>
          <w:p w14:paraId="35C4FA99" w14:textId="77777777" w:rsidR="00076CDB" w:rsidRPr="00A15A08" w:rsidRDefault="00076CDB" w:rsidP="005827F6">
            <w:pPr>
              <w:pStyle w:val="Stijl33"/>
            </w:pPr>
          </w:p>
        </w:tc>
        <w:tc>
          <w:tcPr>
            <w:tcW w:w="3790" w:type="dxa"/>
          </w:tcPr>
          <w:p w14:paraId="60CE9453" w14:textId="77777777" w:rsidR="00076CDB" w:rsidRPr="00A15A08" w:rsidRDefault="00076CDB" w:rsidP="005827F6">
            <w:pPr>
              <w:pStyle w:val="Stijl33"/>
            </w:pPr>
          </w:p>
        </w:tc>
      </w:tr>
      <w:tr w:rsidR="00076CDB" w:rsidRPr="0052344D" w14:paraId="476DCE3D" w14:textId="77777777" w:rsidTr="00C57B05">
        <w:tc>
          <w:tcPr>
            <w:tcW w:w="5848" w:type="dxa"/>
          </w:tcPr>
          <w:p w14:paraId="282F9E1B" w14:textId="77777777" w:rsidR="00076CDB" w:rsidRPr="00A15A08" w:rsidRDefault="00076CDB" w:rsidP="005827F6">
            <w:pPr>
              <w:pStyle w:val="Stijl33"/>
            </w:pPr>
          </w:p>
        </w:tc>
        <w:tc>
          <w:tcPr>
            <w:tcW w:w="760" w:type="dxa"/>
          </w:tcPr>
          <w:p w14:paraId="45D14CFF" w14:textId="77777777" w:rsidR="00076CDB" w:rsidRPr="00A15A08" w:rsidRDefault="00076CDB" w:rsidP="005827F6">
            <w:pPr>
              <w:pStyle w:val="Stijl33"/>
            </w:pPr>
          </w:p>
        </w:tc>
        <w:tc>
          <w:tcPr>
            <w:tcW w:w="760" w:type="dxa"/>
          </w:tcPr>
          <w:p w14:paraId="0983AEA7" w14:textId="77777777" w:rsidR="00076CDB" w:rsidRPr="00A15A08" w:rsidRDefault="00076CDB" w:rsidP="005827F6">
            <w:pPr>
              <w:pStyle w:val="Stijl33"/>
            </w:pPr>
          </w:p>
        </w:tc>
        <w:tc>
          <w:tcPr>
            <w:tcW w:w="760" w:type="dxa"/>
          </w:tcPr>
          <w:p w14:paraId="1BCFF23F" w14:textId="77777777" w:rsidR="00076CDB" w:rsidRPr="00A15A08" w:rsidRDefault="00076CDB" w:rsidP="005827F6">
            <w:pPr>
              <w:pStyle w:val="Stijl33"/>
            </w:pPr>
          </w:p>
        </w:tc>
        <w:tc>
          <w:tcPr>
            <w:tcW w:w="1269" w:type="dxa"/>
          </w:tcPr>
          <w:p w14:paraId="138D097F" w14:textId="77777777" w:rsidR="00076CDB" w:rsidRPr="00A15A08" w:rsidRDefault="00076CDB" w:rsidP="005827F6">
            <w:pPr>
              <w:pStyle w:val="Stijl33"/>
            </w:pPr>
          </w:p>
        </w:tc>
        <w:tc>
          <w:tcPr>
            <w:tcW w:w="842" w:type="dxa"/>
          </w:tcPr>
          <w:p w14:paraId="24B1FFDD" w14:textId="77777777" w:rsidR="00076CDB" w:rsidRPr="00A15A08" w:rsidRDefault="00076CDB" w:rsidP="005827F6">
            <w:pPr>
              <w:pStyle w:val="Stijl33"/>
            </w:pPr>
          </w:p>
        </w:tc>
        <w:tc>
          <w:tcPr>
            <w:tcW w:w="3790" w:type="dxa"/>
          </w:tcPr>
          <w:p w14:paraId="5BB19A00" w14:textId="77777777" w:rsidR="00076CDB" w:rsidRPr="00A15A08" w:rsidRDefault="00076CDB" w:rsidP="005827F6">
            <w:pPr>
              <w:pStyle w:val="Stijl33"/>
            </w:pPr>
          </w:p>
        </w:tc>
      </w:tr>
      <w:tr w:rsidR="00076CDB" w:rsidRPr="0052344D" w14:paraId="264557CC" w14:textId="77777777" w:rsidTr="00C57B05">
        <w:tc>
          <w:tcPr>
            <w:tcW w:w="5848" w:type="dxa"/>
          </w:tcPr>
          <w:p w14:paraId="5A8DC4A3" w14:textId="77777777" w:rsidR="00076CDB" w:rsidRPr="00A15A08" w:rsidRDefault="00076CDB" w:rsidP="005827F6">
            <w:pPr>
              <w:pStyle w:val="Stijl33"/>
            </w:pPr>
          </w:p>
        </w:tc>
        <w:tc>
          <w:tcPr>
            <w:tcW w:w="760" w:type="dxa"/>
          </w:tcPr>
          <w:p w14:paraId="0BBD9030" w14:textId="77777777" w:rsidR="00076CDB" w:rsidRPr="00A15A08" w:rsidRDefault="00076CDB" w:rsidP="005827F6">
            <w:pPr>
              <w:pStyle w:val="Stijl33"/>
            </w:pPr>
          </w:p>
        </w:tc>
        <w:tc>
          <w:tcPr>
            <w:tcW w:w="760" w:type="dxa"/>
          </w:tcPr>
          <w:p w14:paraId="0251354B" w14:textId="77777777" w:rsidR="00076CDB" w:rsidRPr="00A15A08" w:rsidRDefault="00076CDB" w:rsidP="005827F6">
            <w:pPr>
              <w:pStyle w:val="Stijl33"/>
            </w:pPr>
          </w:p>
        </w:tc>
        <w:tc>
          <w:tcPr>
            <w:tcW w:w="760" w:type="dxa"/>
          </w:tcPr>
          <w:p w14:paraId="0076260A" w14:textId="77777777" w:rsidR="00076CDB" w:rsidRPr="00A15A08" w:rsidRDefault="00076CDB" w:rsidP="005827F6">
            <w:pPr>
              <w:pStyle w:val="Stijl33"/>
            </w:pPr>
          </w:p>
        </w:tc>
        <w:tc>
          <w:tcPr>
            <w:tcW w:w="1269" w:type="dxa"/>
          </w:tcPr>
          <w:p w14:paraId="4F9DEC0E" w14:textId="77777777" w:rsidR="00076CDB" w:rsidRPr="00A15A08" w:rsidRDefault="00076CDB" w:rsidP="005827F6">
            <w:pPr>
              <w:pStyle w:val="Stijl33"/>
            </w:pPr>
          </w:p>
        </w:tc>
        <w:tc>
          <w:tcPr>
            <w:tcW w:w="842" w:type="dxa"/>
          </w:tcPr>
          <w:p w14:paraId="7875BC2E" w14:textId="77777777" w:rsidR="00076CDB" w:rsidRPr="00A15A08" w:rsidRDefault="00076CDB" w:rsidP="005827F6">
            <w:pPr>
              <w:pStyle w:val="Stijl33"/>
            </w:pPr>
          </w:p>
        </w:tc>
        <w:tc>
          <w:tcPr>
            <w:tcW w:w="3790" w:type="dxa"/>
          </w:tcPr>
          <w:p w14:paraId="57C11B68" w14:textId="77777777" w:rsidR="00076CDB" w:rsidRPr="00A15A08" w:rsidRDefault="00076CDB" w:rsidP="005827F6">
            <w:pPr>
              <w:pStyle w:val="Stijl33"/>
            </w:pPr>
          </w:p>
        </w:tc>
      </w:tr>
      <w:tr w:rsidR="00076CDB" w:rsidRPr="0052344D" w14:paraId="492EBE6C" w14:textId="77777777" w:rsidTr="00C57B05">
        <w:tc>
          <w:tcPr>
            <w:tcW w:w="5848" w:type="dxa"/>
          </w:tcPr>
          <w:p w14:paraId="4D45FFFB" w14:textId="77777777" w:rsidR="00076CDB" w:rsidRPr="00A15A08" w:rsidRDefault="00076CDB" w:rsidP="005827F6">
            <w:pPr>
              <w:pStyle w:val="Stijl33"/>
            </w:pPr>
          </w:p>
        </w:tc>
        <w:tc>
          <w:tcPr>
            <w:tcW w:w="760" w:type="dxa"/>
          </w:tcPr>
          <w:p w14:paraId="117A15FB" w14:textId="77777777" w:rsidR="00076CDB" w:rsidRPr="00A15A08" w:rsidRDefault="00076CDB" w:rsidP="005827F6">
            <w:pPr>
              <w:pStyle w:val="Stijl33"/>
            </w:pPr>
          </w:p>
        </w:tc>
        <w:tc>
          <w:tcPr>
            <w:tcW w:w="760" w:type="dxa"/>
          </w:tcPr>
          <w:p w14:paraId="13A9F0D7" w14:textId="77777777" w:rsidR="00076CDB" w:rsidRPr="00A15A08" w:rsidRDefault="00076CDB" w:rsidP="005827F6">
            <w:pPr>
              <w:pStyle w:val="Stijl33"/>
            </w:pPr>
          </w:p>
        </w:tc>
        <w:tc>
          <w:tcPr>
            <w:tcW w:w="760" w:type="dxa"/>
          </w:tcPr>
          <w:p w14:paraId="7989137C" w14:textId="77777777" w:rsidR="00076CDB" w:rsidRPr="00A15A08" w:rsidRDefault="00076CDB" w:rsidP="005827F6">
            <w:pPr>
              <w:pStyle w:val="Stijl33"/>
            </w:pPr>
          </w:p>
        </w:tc>
        <w:tc>
          <w:tcPr>
            <w:tcW w:w="1269" w:type="dxa"/>
          </w:tcPr>
          <w:p w14:paraId="1ABD82C5" w14:textId="77777777" w:rsidR="00076CDB" w:rsidRPr="00A15A08" w:rsidRDefault="00076CDB" w:rsidP="005827F6">
            <w:pPr>
              <w:pStyle w:val="Stijl33"/>
            </w:pPr>
          </w:p>
        </w:tc>
        <w:tc>
          <w:tcPr>
            <w:tcW w:w="842" w:type="dxa"/>
          </w:tcPr>
          <w:p w14:paraId="734E89D1" w14:textId="77777777" w:rsidR="00076CDB" w:rsidRPr="00A15A08" w:rsidRDefault="00076CDB" w:rsidP="005827F6">
            <w:pPr>
              <w:pStyle w:val="Stijl33"/>
            </w:pPr>
          </w:p>
        </w:tc>
        <w:tc>
          <w:tcPr>
            <w:tcW w:w="3790" w:type="dxa"/>
          </w:tcPr>
          <w:p w14:paraId="270A175B" w14:textId="77777777" w:rsidR="00076CDB" w:rsidRPr="00A15A08" w:rsidRDefault="00076CDB" w:rsidP="005827F6">
            <w:pPr>
              <w:pStyle w:val="Stijl33"/>
            </w:pPr>
          </w:p>
        </w:tc>
      </w:tr>
      <w:tr w:rsidR="00076CDB" w:rsidRPr="0052344D" w14:paraId="7E163BA1" w14:textId="77777777" w:rsidTr="005827F6">
        <w:tc>
          <w:tcPr>
            <w:tcW w:w="14029" w:type="dxa"/>
            <w:gridSpan w:val="7"/>
            <w:shd w:val="clear" w:color="auto" w:fill="D9D9D9" w:themeFill="background1" w:themeFillShade="D9"/>
          </w:tcPr>
          <w:p w14:paraId="214C1033" w14:textId="2C8C1248" w:rsidR="00076CDB" w:rsidRPr="00A15A08" w:rsidRDefault="00076CDB" w:rsidP="00273BF4">
            <w:pPr>
              <w:pStyle w:val="Leerdoelen"/>
            </w:pPr>
            <w:r w:rsidRPr="00A15A08">
              <w:t xml:space="preserve">LPD 41    </w:t>
            </w:r>
            <w:r w:rsidR="005569F5">
              <w:t>De leerling</w:t>
            </w:r>
            <w:r w:rsidRPr="00A15A08">
              <w:t xml:space="preserve"> bereid</w:t>
            </w:r>
            <w:r w:rsidR="009039C2">
              <w:t>t</w:t>
            </w:r>
            <w:r w:rsidRPr="00A15A08">
              <w:t xml:space="preserve"> het project voor op de afwerkingstechniek en tot op de gewenste afwerkingsgraad door te schuren, te ontstoffen en te ontvetten.</w:t>
            </w:r>
          </w:p>
        </w:tc>
      </w:tr>
      <w:tr w:rsidR="00076CDB" w:rsidRPr="0052344D" w14:paraId="4A3C3D5B" w14:textId="77777777" w:rsidTr="00C57B05">
        <w:tc>
          <w:tcPr>
            <w:tcW w:w="5848" w:type="dxa"/>
          </w:tcPr>
          <w:p w14:paraId="35FA9E27" w14:textId="77777777" w:rsidR="00076CDB" w:rsidRPr="00A15A08" w:rsidRDefault="00076CDB" w:rsidP="005827F6">
            <w:pPr>
              <w:pStyle w:val="Stijl33"/>
            </w:pPr>
          </w:p>
        </w:tc>
        <w:tc>
          <w:tcPr>
            <w:tcW w:w="760" w:type="dxa"/>
          </w:tcPr>
          <w:p w14:paraId="6A921203" w14:textId="77777777" w:rsidR="00076CDB" w:rsidRPr="00A15A08" w:rsidRDefault="00076CDB" w:rsidP="005827F6">
            <w:pPr>
              <w:pStyle w:val="Stijl33"/>
            </w:pPr>
          </w:p>
        </w:tc>
        <w:tc>
          <w:tcPr>
            <w:tcW w:w="760" w:type="dxa"/>
          </w:tcPr>
          <w:p w14:paraId="00C9E0C0" w14:textId="77777777" w:rsidR="00076CDB" w:rsidRPr="00A15A08" w:rsidRDefault="00076CDB" w:rsidP="005827F6">
            <w:pPr>
              <w:pStyle w:val="Stijl33"/>
            </w:pPr>
          </w:p>
        </w:tc>
        <w:tc>
          <w:tcPr>
            <w:tcW w:w="760" w:type="dxa"/>
          </w:tcPr>
          <w:p w14:paraId="5BBFC931" w14:textId="77777777" w:rsidR="00076CDB" w:rsidRPr="00A15A08" w:rsidRDefault="00076CDB" w:rsidP="005827F6">
            <w:pPr>
              <w:pStyle w:val="Stijl33"/>
            </w:pPr>
          </w:p>
        </w:tc>
        <w:tc>
          <w:tcPr>
            <w:tcW w:w="1269" w:type="dxa"/>
          </w:tcPr>
          <w:p w14:paraId="6796336B" w14:textId="77777777" w:rsidR="00076CDB" w:rsidRPr="00A15A08" w:rsidRDefault="00076CDB" w:rsidP="005827F6">
            <w:pPr>
              <w:pStyle w:val="Stijl33"/>
            </w:pPr>
          </w:p>
        </w:tc>
        <w:tc>
          <w:tcPr>
            <w:tcW w:w="842" w:type="dxa"/>
          </w:tcPr>
          <w:p w14:paraId="083F7447" w14:textId="77777777" w:rsidR="00076CDB" w:rsidRPr="00A15A08" w:rsidRDefault="00076CDB" w:rsidP="005827F6">
            <w:pPr>
              <w:pStyle w:val="Stijl33"/>
            </w:pPr>
          </w:p>
        </w:tc>
        <w:tc>
          <w:tcPr>
            <w:tcW w:w="3790" w:type="dxa"/>
          </w:tcPr>
          <w:p w14:paraId="055C8A8F" w14:textId="77777777" w:rsidR="00076CDB" w:rsidRPr="00A15A08" w:rsidRDefault="00076CDB" w:rsidP="005827F6">
            <w:pPr>
              <w:pStyle w:val="Stijl33"/>
            </w:pPr>
          </w:p>
        </w:tc>
      </w:tr>
      <w:tr w:rsidR="00076CDB" w:rsidRPr="0052344D" w14:paraId="23C94AA8" w14:textId="77777777" w:rsidTr="00C57B05">
        <w:tc>
          <w:tcPr>
            <w:tcW w:w="5848" w:type="dxa"/>
          </w:tcPr>
          <w:p w14:paraId="040AA8C0" w14:textId="77777777" w:rsidR="00076CDB" w:rsidRPr="00A15A08" w:rsidRDefault="00076CDB" w:rsidP="005827F6">
            <w:pPr>
              <w:pStyle w:val="Stijl33"/>
            </w:pPr>
          </w:p>
        </w:tc>
        <w:tc>
          <w:tcPr>
            <w:tcW w:w="760" w:type="dxa"/>
          </w:tcPr>
          <w:p w14:paraId="27F87550" w14:textId="77777777" w:rsidR="00076CDB" w:rsidRPr="00A15A08" w:rsidRDefault="00076CDB" w:rsidP="005827F6">
            <w:pPr>
              <w:pStyle w:val="Stijl33"/>
            </w:pPr>
          </w:p>
        </w:tc>
        <w:tc>
          <w:tcPr>
            <w:tcW w:w="760" w:type="dxa"/>
          </w:tcPr>
          <w:p w14:paraId="01B9544F" w14:textId="77777777" w:rsidR="00076CDB" w:rsidRPr="00A15A08" w:rsidRDefault="00076CDB" w:rsidP="005827F6">
            <w:pPr>
              <w:pStyle w:val="Stijl33"/>
            </w:pPr>
          </w:p>
        </w:tc>
        <w:tc>
          <w:tcPr>
            <w:tcW w:w="760" w:type="dxa"/>
          </w:tcPr>
          <w:p w14:paraId="3DE410CC" w14:textId="77777777" w:rsidR="00076CDB" w:rsidRPr="00A15A08" w:rsidRDefault="00076CDB" w:rsidP="005827F6">
            <w:pPr>
              <w:pStyle w:val="Stijl33"/>
            </w:pPr>
          </w:p>
        </w:tc>
        <w:tc>
          <w:tcPr>
            <w:tcW w:w="1269" w:type="dxa"/>
          </w:tcPr>
          <w:p w14:paraId="7165417E" w14:textId="77777777" w:rsidR="00076CDB" w:rsidRPr="00A15A08" w:rsidRDefault="00076CDB" w:rsidP="005827F6">
            <w:pPr>
              <w:pStyle w:val="Stijl33"/>
            </w:pPr>
          </w:p>
        </w:tc>
        <w:tc>
          <w:tcPr>
            <w:tcW w:w="842" w:type="dxa"/>
          </w:tcPr>
          <w:p w14:paraId="548E7862" w14:textId="77777777" w:rsidR="00076CDB" w:rsidRPr="00A15A08" w:rsidRDefault="00076CDB" w:rsidP="005827F6">
            <w:pPr>
              <w:pStyle w:val="Stijl33"/>
            </w:pPr>
          </w:p>
        </w:tc>
        <w:tc>
          <w:tcPr>
            <w:tcW w:w="3790" w:type="dxa"/>
          </w:tcPr>
          <w:p w14:paraId="78AD19F2" w14:textId="77777777" w:rsidR="00076CDB" w:rsidRPr="00A15A08" w:rsidRDefault="00076CDB" w:rsidP="005827F6">
            <w:pPr>
              <w:pStyle w:val="Stijl33"/>
            </w:pPr>
          </w:p>
        </w:tc>
      </w:tr>
      <w:tr w:rsidR="00076CDB" w:rsidRPr="0052344D" w14:paraId="392DC0F8" w14:textId="77777777" w:rsidTr="00C57B05">
        <w:tc>
          <w:tcPr>
            <w:tcW w:w="5848" w:type="dxa"/>
          </w:tcPr>
          <w:p w14:paraId="7C41DEAD" w14:textId="77777777" w:rsidR="00076CDB" w:rsidRPr="00A15A08" w:rsidRDefault="00076CDB" w:rsidP="005827F6">
            <w:pPr>
              <w:pStyle w:val="Stijl33"/>
            </w:pPr>
          </w:p>
        </w:tc>
        <w:tc>
          <w:tcPr>
            <w:tcW w:w="760" w:type="dxa"/>
          </w:tcPr>
          <w:p w14:paraId="06089647" w14:textId="77777777" w:rsidR="00076CDB" w:rsidRPr="00A15A08" w:rsidRDefault="00076CDB" w:rsidP="005827F6">
            <w:pPr>
              <w:pStyle w:val="Stijl33"/>
            </w:pPr>
          </w:p>
        </w:tc>
        <w:tc>
          <w:tcPr>
            <w:tcW w:w="760" w:type="dxa"/>
          </w:tcPr>
          <w:p w14:paraId="1279C5FD" w14:textId="77777777" w:rsidR="00076CDB" w:rsidRPr="00A15A08" w:rsidRDefault="00076CDB" w:rsidP="005827F6">
            <w:pPr>
              <w:pStyle w:val="Stijl33"/>
            </w:pPr>
          </w:p>
        </w:tc>
        <w:tc>
          <w:tcPr>
            <w:tcW w:w="760" w:type="dxa"/>
          </w:tcPr>
          <w:p w14:paraId="64AD241E" w14:textId="77777777" w:rsidR="00076CDB" w:rsidRPr="00A15A08" w:rsidRDefault="00076CDB" w:rsidP="005827F6">
            <w:pPr>
              <w:pStyle w:val="Stijl33"/>
            </w:pPr>
          </w:p>
        </w:tc>
        <w:tc>
          <w:tcPr>
            <w:tcW w:w="1269" w:type="dxa"/>
          </w:tcPr>
          <w:p w14:paraId="614F8F5A" w14:textId="77777777" w:rsidR="00076CDB" w:rsidRPr="00A15A08" w:rsidRDefault="00076CDB" w:rsidP="005827F6">
            <w:pPr>
              <w:pStyle w:val="Stijl33"/>
            </w:pPr>
          </w:p>
        </w:tc>
        <w:tc>
          <w:tcPr>
            <w:tcW w:w="842" w:type="dxa"/>
          </w:tcPr>
          <w:p w14:paraId="443B6495" w14:textId="77777777" w:rsidR="00076CDB" w:rsidRPr="00A15A08" w:rsidRDefault="00076CDB" w:rsidP="005827F6">
            <w:pPr>
              <w:pStyle w:val="Stijl33"/>
            </w:pPr>
          </w:p>
        </w:tc>
        <w:tc>
          <w:tcPr>
            <w:tcW w:w="3790" w:type="dxa"/>
          </w:tcPr>
          <w:p w14:paraId="358E8FC1" w14:textId="77777777" w:rsidR="00076CDB" w:rsidRPr="00A15A08" w:rsidRDefault="00076CDB" w:rsidP="005827F6">
            <w:pPr>
              <w:pStyle w:val="Stijl33"/>
            </w:pPr>
          </w:p>
        </w:tc>
      </w:tr>
      <w:tr w:rsidR="00076CDB" w:rsidRPr="0052344D" w14:paraId="74610C8A" w14:textId="77777777" w:rsidTr="00C57B05">
        <w:tc>
          <w:tcPr>
            <w:tcW w:w="5848" w:type="dxa"/>
          </w:tcPr>
          <w:p w14:paraId="2B50CC7A" w14:textId="77777777" w:rsidR="00076CDB" w:rsidRPr="00A15A08" w:rsidRDefault="00076CDB" w:rsidP="005827F6">
            <w:pPr>
              <w:pStyle w:val="Stijl33"/>
            </w:pPr>
          </w:p>
        </w:tc>
        <w:tc>
          <w:tcPr>
            <w:tcW w:w="760" w:type="dxa"/>
          </w:tcPr>
          <w:p w14:paraId="55C12AC0" w14:textId="77777777" w:rsidR="00076CDB" w:rsidRPr="00A15A08" w:rsidRDefault="00076CDB" w:rsidP="005827F6">
            <w:pPr>
              <w:pStyle w:val="Stijl33"/>
            </w:pPr>
          </w:p>
        </w:tc>
        <w:tc>
          <w:tcPr>
            <w:tcW w:w="760" w:type="dxa"/>
          </w:tcPr>
          <w:p w14:paraId="6E91FE0F" w14:textId="77777777" w:rsidR="00076CDB" w:rsidRPr="00A15A08" w:rsidRDefault="00076CDB" w:rsidP="005827F6">
            <w:pPr>
              <w:pStyle w:val="Stijl33"/>
            </w:pPr>
          </w:p>
        </w:tc>
        <w:tc>
          <w:tcPr>
            <w:tcW w:w="760" w:type="dxa"/>
          </w:tcPr>
          <w:p w14:paraId="71CC7E61" w14:textId="77777777" w:rsidR="00076CDB" w:rsidRPr="00A15A08" w:rsidRDefault="00076CDB" w:rsidP="005827F6">
            <w:pPr>
              <w:pStyle w:val="Stijl33"/>
            </w:pPr>
          </w:p>
        </w:tc>
        <w:tc>
          <w:tcPr>
            <w:tcW w:w="1269" w:type="dxa"/>
          </w:tcPr>
          <w:p w14:paraId="4D195609" w14:textId="77777777" w:rsidR="00076CDB" w:rsidRPr="00A15A08" w:rsidRDefault="00076CDB" w:rsidP="005827F6">
            <w:pPr>
              <w:pStyle w:val="Stijl33"/>
            </w:pPr>
          </w:p>
        </w:tc>
        <w:tc>
          <w:tcPr>
            <w:tcW w:w="842" w:type="dxa"/>
          </w:tcPr>
          <w:p w14:paraId="6006686A" w14:textId="77777777" w:rsidR="00076CDB" w:rsidRPr="00A15A08" w:rsidRDefault="00076CDB" w:rsidP="005827F6">
            <w:pPr>
              <w:pStyle w:val="Stijl33"/>
            </w:pPr>
          </w:p>
        </w:tc>
        <w:tc>
          <w:tcPr>
            <w:tcW w:w="3790" w:type="dxa"/>
          </w:tcPr>
          <w:p w14:paraId="70E09FD8" w14:textId="77777777" w:rsidR="00076CDB" w:rsidRPr="00A15A08" w:rsidRDefault="00076CDB" w:rsidP="005827F6">
            <w:pPr>
              <w:pStyle w:val="Stijl33"/>
            </w:pPr>
          </w:p>
        </w:tc>
      </w:tr>
      <w:tr w:rsidR="00076CDB" w:rsidRPr="0052344D" w14:paraId="0C255BB1" w14:textId="77777777" w:rsidTr="00C57B05">
        <w:tc>
          <w:tcPr>
            <w:tcW w:w="5848" w:type="dxa"/>
          </w:tcPr>
          <w:p w14:paraId="4A2AF9B3" w14:textId="77777777" w:rsidR="00076CDB" w:rsidRPr="00A15A08" w:rsidRDefault="00076CDB" w:rsidP="005827F6">
            <w:pPr>
              <w:pStyle w:val="Stijl33"/>
            </w:pPr>
          </w:p>
        </w:tc>
        <w:tc>
          <w:tcPr>
            <w:tcW w:w="760" w:type="dxa"/>
          </w:tcPr>
          <w:p w14:paraId="6DBA33B2" w14:textId="77777777" w:rsidR="00076CDB" w:rsidRPr="00A15A08" w:rsidRDefault="00076CDB" w:rsidP="005827F6">
            <w:pPr>
              <w:pStyle w:val="Stijl33"/>
            </w:pPr>
          </w:p>
        </w:tc>
        <w:tc>
          <w:tcPr>
            <w:tcW w:w="760" w:type="dxa"/>
          </w:tcPr>
          <w:p w14:paraId="1B5E348B" w14:textId="77777777" w:rsidR="00076CDB" w:rsidRPr="00A15A08" w:rsidRDefault="00076CDB" w:rsidP="005827F6">
            <w:pPr>
              <w:pStyle w:val="Stijl33"/>
            </w:pPr>
          </w:p>
        </w:tc>
        <w:tc>
          <w:tcPr>
            <w:tcW w:w="760" w:type="dxa"/>
          </w:tcPr>
          <w:p w14:paraId="08127C29" w14:textId="77777777" w:rsidR="00076CDB" w:rsidRPr="00A15A08" w:rsidRDefault="00076CDB" w:rsidP="005827F6">
            <w:pPr>
              <w:pStyle w:val="Stijl33"/>
            </w:pPr>
          </w:p>
        </w:tc>
        <w:tc>
          <w:tcPr>
            <w:tcW w:w="1269" w:type="dxa"/>
          </w:tcPr>
          <w:p w14:paraId="4831E532" w14:textId="77777777" w:rsidR="00076CDB" w:rsidRPr="00A15A08" w:rsidRDefault="00076CDB" w:rsidP="005827F6">
            <w:pPr>
              <w:pStyle w:val="Stijl33"/>
            </w:pPr>
          </w:p>
        </w:tc>
        <w:tc>
          <w:tcPr>
            <w:tcW w:w="842" w:type="dxa"/>
          </w:tcPr>
          <w:p w14:paraId="3D3280C3" w14:textId="77777777" w:rsidR="00076CDB" w:rsidRPr="00A15A08" w:rsidRDefault="00076CDB" w:rsidP="005827F6">
            <w:pPr>
              <w:pStyle w:val="Stijl33"/>
            </w:pPr>
          </w:p>
        </w:tc>
        <w:tc>
          <w:tcPr>
            <w:tcW w:w="3790" w:type="dxa"/>
          </w:tcPr>
          <w:p w14:paraId="55828B43" w14:textId="77777777" w:rsidR="00076CDB" w:rsidRPr="00A15A08" w:rsidRDefault="00076CDB" w:rsidP="005827F6">
            <w:pPr>
              <w:pStyle w:val="Stijl33"/>
            </w:pPr>
          </w:p>
        </w:tc>
      </w:tr>
      <w:tr w:rsidR="00076CDB" w:rsidRPr="0052344D" w14:paraId="25F13093" w14:textId="77777777" w:rsidTr="00C57B05">
        <w:tc>
          <w:tcPr>
            <w:tcW w:w="5848" w:type="dxa"/>
          </w:tcPr>
          <w:p w14:paraId="103B3A52" w14:textId="77777777" w:rsidR="00076CDB" w:rsidRPr="00A15A08" w:rsidRDefault="00076CDB" w:rsidP="005827F6">
            <w:pPr>
              <w:pStyle w:val="Stijl33"/>
            </w:pPr>
          </w:p>
        </w:tc>
        <w:tc>
          <w:tcPr>
            <w:tcW w:w="760" w:type="dxa"/>
          </w:tcPr>
          <w:p w14:paraId="4B3904ED" w14:textId="77777777" w:rsidR="00076CDB" w:rsidRPr="00A15A08" w:rsidRDefault="00076CDB" w:rsidP="005827F6">
            <w:pPr>
              <w:pStyle w:val="Stijl33"/>
            </w:pPr>
          </w:p>
        </w:tc>
        <w:tc>
          <w:tcPr>
            <w:tcW w:w="760" w:type="dxa"/>
          </w:tcPr>
          <w:p w14:paraId="657EC738" w14:textId="77777777" w:rsidR="00076CDB" w:rsidRPr="00A15A08" w:rsidRDefault="00076CDB" w:rsidP="005827F6">
            <w:pPr>
              <w:pStyle w:val="Stijl33"/>
            </w:pPr>
          </w:p>
        </w:tc>
        <w:tc>
          <w:tcPr>
            <w:tcW w:w="760" w:type="dxa"/>
          </w:tcPr>
          <w:p w14:paraId="4BADA85A" w14:textId="77777777" w:rsidR="00076CDB" w:rsidRPr="00A15A08" w:rsidRDefault="00076CDB" w:rsidP="005827F6">
            <w:pPr>
              <w:pStyle w:val="Stijl33"/>
            </w:pPr>
          </w:p>
        </w:tc>
        <w:tc>
          <w:tcPr>
            <w:tcW w:w="1269" w:type="dxa"/>
          </w:tcPr>
          <w:p w14:paraId="60206BF2" w14:textId="77777777" w:rsidR="00076CDB" w:rsidRPr="00A15A08" w:rsidRDefault="00076CDB" w:rsidP="005827F6">
            <w:pPr>
              <w:pStyle w:val="Stijl33"/>
            </w:pPr>
          </w:p>
        </w:tc>
        <w:tc>
          <w:tcPr>
            <w:tcW w:w="842" w:type="dxa"/>
          </w:tcPr>
          <w:p w14:paraId="56DA084A" w14:textId="77777777" w:rsidR="00076CDB" w:rsidRPr="00A15A08" w:rsidRDefault="00076CDB" w:rsidP="005827F6">
            <w:pPr>
              <w:pStyle w:val="Stijl33"/>
            </w:pPr>
          </w:p>
        </w:tc>
        <w:tc>
          <w:tcPr>
            <w:tcW w:w="3790" w:type="dxa"/>
          </w:tcPr>
          <w:p w14:paraId="057CF5DF" w14:textId="77777777" w:rsidR="00076CDB" w:rsidRPr="00A15A08" w:rsidRDefault="00076CDB" w:rsidP="005827F6">
            <w:pPr>
              <w:pStyle w:val="Stijl33"/>
            </w:pPr>
          </w:p>
        </w:tc>
      </w:tr>
      <w:tr w:rsidR="00076CDB" w:rsidRPr="0052344D" w14:paraId="4A5EDE17" w14:textId="77777777" w:rsidTr="005827F6">
        <w:tc>
          <w:tcPr>
            <w:tcW w:w="14029" w:type="dxa"/>
            <w:gridSpan w:val="7"/>
            <w:shd w:val="clear" w:color="auto" w:fill="D9D9D9" w:themeFill="background1" w:themeFillShade="D9"/>
          </w:tcPr>
          <w:p w14:paraId="30E13299" w14:textId="1CA1DBB1" w:rsidR="00076CDB" w:rsidRPr="00A15A08" w:rsidRDefault="00076CDB" w:rsidP="00273BF4">
            <w:pPr>
              <w:pStyle w:val="Leerdoelen"/>
            </w:pPr>
            <w:r w:rsidRPr="00A15A08">
              <w:t xml:space="preserve">LPD 42    </w:t>
            </w:r>
            <w:r w:rsidR="005569F5">
              <w:t>De leerling</w:t>
            </w:r>
            <w:r w:rsidRPr="00A15A08">
              <w:t xml:space="preserve"> werk</w:t>
            </w:r>
            <w:r w:rsidR="009039C2">
              <w:t>t</w:t>
            </w:r>
            <w:r w:rsidRPr="00A15A08">
              <w:t xml:space="preserve"> oppervlakken van decors- en standen af.</w:t>
            </w:r>
          </w:p>
        </w:tc>
      </w:tr>
      <w:tr w:rsidR="00076CDB" w:rsidRPr="0052344D" w14:paraId="51A4B01D" w14:textId="77777777" w:rsidTr="00C57B05">
        <w:tc>
          <w:tcPr>
            <w:tcW w:w="5848" w:type="dxa"/>
          </w:tcPr>
          <w:p w14:paraId="347AEF46" w14:textId="77777777" w:rsidR="00076CDB" w:rsidRPr="00A15A08" w:rsidRDefault="00076CDB" w:rsidP="005827F6">
            <w:pPr>
              <w:pStyle w:val="Stijl33"/>
            </w:pPr>
          </w:p>
        </w:tc>
        <w:tc>
          <w:tcPr>
            <w:tcW w:w="760" w:type="dxa"/>
          </w:tcPr>
          <w:p w14:paraId="6B3A1EE1" w14:textId="77777777" w:rsidR="00076CDB" w:rsidRPr="00A15A08" w:rsidRDefault="00076CDB" w:rsidP="005827F6">
            <w:pPr>
              <w:pStyle w:val="Stijl33"/>
            </w:pPr>
          </w:p>
        </w:tc>
        <w:tc>
          <w:tcPr>
            <w:tcW w:w="760" w:type="dxa"/>
          </w:tcPr>
          <w:p w14:paraId="2FBF7E66" w14:textId="77777777" w:rsidR="00076CDB" w:rsidRPr="00A15A08" w:rsidRDefault="00076CDB" w:rsidP="005827F6">
            <w:pPr>
              <w:pStyle w:val="Stijl33"/>
            </w:pPr>
          </w:p>
        </w:tc>
        <w:tc>
          <w:tcPr>
            <w:tcW w:w="760" w:type="dxa"/>
          </w:tcPr>
          <w:p w14:paraId="6060CED1" w14:textId="77777777" w:rsidR="00076CDB" w:rsidRPr="00A15A08" w:rsidRDefault="00076CDB" w:rsidP="005827F6">
            <w:pPr>
              <w:pStyle w:val="Stijl33"/>
            </w:pPr>
          </w:p>
        </w:tc>
        <w:tc>
          <w:tcPr>
            <w:tcW w:w="1269" w:type="dxa"/>
          </w:tcPr>
          <w:p w14:paraId="7CEB17DE" w14:textId="77777777" w:rsidR="00076CDB" w:rsidRPr="00A15A08" w:rsidRDefault="00076CDB" w:rsidP="005827F6">
            <w:pPr>
              <w:pStyle w:val="Stijl33"/>
            </w:pPr>
          </w:p>
        </w:tc>
        <w:tc>
          <w:tcPr>
            <w:tcW w:w="842" w:type="dxa"/>
          </w:tcPr>
          <w:p w14:paraId="61FF87B9" w14:textId="77777777" w:rsidR="00076CDB" w:rsidRPr="00A15A08" w:rsidRDefault="00076CDB" w:rsidP="005827F6">
            <w:pPr>
              <w:pStyle w:val="Stijl33"/>
            </w:pPr>
          </w:p>
        </w:tc>
        <w:tc>
          <w:tcPr>
            <w:tcW w:w="3790" w:type="dxa"/>
          </w:tcPr>
          <w:p w14:paraId="2306A996" w14:textId="77777777" w:rsidR="00076CDB" w:rsidRPr="00A15A08" w:rsidRDefault="00076CDB" w:rsidP="005827F6">
            <w:pPr>
              <w:pStyle w:val="Stijl33"/>
            </w:pPr>
          </w:p>
        </w:tc>
      </w:tr>
      <w:tr w:rsidR="00076CDB" w:rsidRPr="0052344D" w14:paraId="408990C6" w14:textId="77777777" w:rsidTr="00C57B05">
        <w:tc>
          <w:tcPr>
            <w:tcW w:w="5848" w:type="dxa"/>
          </w:tcPr>
          <w:p w14:paraId="36053375" w14:textId="77777777" w:rsidR="00076CDB" w:rsidRPr="00A15A08" w:rsidRDefault="00076CDB" w:rsidP="005827F6">
            <w:pPr>
              <w:pStyle w:val="Stijl33"/>
            </w:pPr>
          </w:p>
        </w:tc>
        <w:tc>
          <w:tcPr>
            <w:tcW w:w="760" w:type="dxa"/>
          </w:tcPr>
          <w:p w14:paraId="0093F111" w14:textId="77777777" w:rsidR="00076CDB" w:rsidRPr="00A15A08" w:rsidRDefault="00076CDB" w:rsidP="005827F6">
            <w:pPr>
              <w:pStyle w:val="Stijl33"/>
            </w:pPr>
          </w:p>
        </w:tc>
        <w:tc>
          <w:tcPr>
            <w:tcW w:w="760" w:type="dxa"/>
          </w:tcPr>
          <w:p w14:paraId="4693B952" w14:textId="77777777" w:rsidR="00076CDB" w:rsidRPr="00A15A08" w:rsidRDefault="00076CDB" w:rsidP="005827F6">
            <w:pPr>
              <w:pStyle w:val="Stijl33"/>
            </w:pPr>
          </w:p>
        </w:tc>
        <w:tc>
          <w:tcPr>
            <w:tcW w:w="760" w:type="dxa"/>
          </w:tcPr>
          <w:p w14:paraId="2C3955B5" w14:textId="77777777" w:rsidR="00076CDB" w:rsidRPr="00A15A08" w:rsidRDefault="00076CDB" w:rsidP="005827F6">
            <w:pPr>
              <w:pStyle w:val="Stijl33"/>
            </w:pPr>
          </w:p>
        </w:tc>
        <w:tc>
          <w:tcPr>
            <w:tcW w:w="1269" w:type="dxa"/>
          </w:tcPr>
          <w:p w14:paraId="2E99DAAB" w14:textId="77777777" w:rsidR="00076CDB" w:rsidRPr="00A15A08" w:rsidRDefault="00076CDB" w:rsidP="005827F6">
            <w:pPr>
              <w:pStyle w:val="Stijl33"/>
            </w:pPr>
          </w:p>
        </w:tc>
        <w:tc>
          <w:tcPr>
            <w:tcW w:w="842" w:type="dxa"/>
          </w:tcPr>
          <w:p w14:paraId="5F66AAC2" w14:textId="77777777" w:rsidR="00076CDB" w:rsidRPr="00A15A08" w:rsidRDefault="00076CDB" w:rsidP="005827F6">
            <w:pPr>
              <w:pStyle w:val="Stijl33"/>
            </w:pPr>
          </w:p>
        </w:tc>
        <w:tc>
          <w:tcPr>
            <w:tcW w:w="3790" w:type="dxa"/>
          </w:tcPr>
          <w:p w14:paraId="00B1D01D" w14:textId="77777777" w:rsidR="00076CDB" w:rsidRPr="00A15A08" w:rsidRDefault="00076CDB" w:rsidP="005827F6">
            <w:pPr>
              <w:pStyle w:val="Stijl33"/>
            </w:pPr>
          </w:p>
        </w:tc>
      </w:tr>
      <w:tr w:rsidR="00857495" w:rsidRPr="0052344D" w14:paraId="45406972" w14:textId="77777777" w:rsidTr="00C57B05">
        <w:tc>
          <w:tcPr>
            <w:tcW w:w="5848" w:type="dxa"/>
          </w:tcPr>
          <w:p w14:paraId="68EAB1D8" w14:textId="77777777" w:rsidR="00857495" w:rsidRPr="00A15A08" w:rsidRDefault="00857495" w:rsidP="005827F6">
            <w:pPr>
              <w:pStyle w:val="Stijl33"/>
            </w:pPr>
          </w:p>
        </w:tc>
        <w:tc>
          <w:tcPr>
            <w:tcW w:w="760" w:type="dxa"/>
          </w:tcPr>
          <w:p w14:paraId="0EB59AE4" w14:textId="77777777" w:rsidR="00857495" w:rsidRPr="00A15A08" w:rsidRDefault="00857495" w:rsidP="005827F6">
            <w:pPr>
              <w:pStyle w:val="Stijl33"/>
            </w:pPr>
          </w:p>
        </w:tc>
        <w:tc>
          <w:tcPr>
            <w:tcW w:w="760" w:type="dxa"/>
          </w:tcPr>
          <w:p w14:paraId="6803D420" w14:textId="77777777" w:rsidR="00857495" w:rsidRPr="00A15A08" w:rsidRDefault="00857495" w:rsidP="005827F6">
            <w:pPr>
              <w:pStyle w:val="Stijl33"/>
            </w:pPr>
          </w:p>
        </w:tc>
        <w:tc>
          <w:tcPr>
            <w:tcW w:w="760" w:type="dxa"/>
          </w:tcPr>
          <w:p w14:paraId="75EDAB69" w14:textId="77777777" w:rsidR="00857495" w:rsidRPr="00A15A08" w:rsidRDefault="00857495" w:rsidP="005827F6">
            <w:pPr>
              <w:pStyle w:val="Stijl33"/>
            </w:pPr>
          </w:p>
        </w:tc>
        <w:tc>
          <w:tcPr>
            <w:tcW w:w="1269" w:type="dxa"/>
          </w:tcPr>
          <w:p w14:paraId="39D5C88A" w14:textId="77777777" w:rsidR="00857495" w:rsidRPr="00A15A08" w:rsidRDefault="00857495" w:rsidP="005827F6">
            <w:pPr>
              <w:pStyle w:val="Stijl33"/>
            </w:pPr>
          </w:p>
        </w:tc>
        <w:tc>
          <w:tcPr>
            <w:tcW w:w="842" w:type="dxa"/>
          </w:tcPr>
          <w:p w14:paraId="597B3777" w14:textId="77777777" w:rsidR="00857495" w:rsidRPr="00A15A08" w:rsidRDefault="00857495" w:rsidP="005827F6">
            <w:pPr>
              <w:pStyle w:val="Stijl33"/>
            </w:pPr>
          </w:p>
        </w:tc>
        <w:tc>
          <w:tcPr>
            <w:tcW w:w="3790" w:type="dxa"/>
          </w:tcPr>
          <w:p w14:paraId="670BA832" w14:textId="77777777" w:rsidR="00857495" w:rsidRPr="00A15A08" w:rsidRDefault="00857495" w:rsidP="005827F6">
            <w:pPr>
              <w:pStyle w:val="Stijl33"/>
            </w:pPr>
          </w:p>
        </w:tc>
      </w:tr>
      <w:tr w:rsidR="00076CDB" w:rsidRPr="0052344D" w14:paraId="66694791" w14:textId="77777777" w:rsidTr="00C57B05">
        <w:tc>
          <w:tcPr>
            <w:tcW w:w="5848" w:type="dxa"/>
          </w:tcPr>
          <w:p w14:paraId="7883C429" w14:textId="77777777" w:rsidR="00076CDB" w:rsidRPr="00A15A08" w:rsidRDefault="00076CDB" w:rsidP="005827F6">
            <w:pPr>
              <w:pStyle w:val="Stijl33"/>
            </w:pPr>
          </w:p>
        </w:tc>
        <w:tc>
          <w:tcPr>
            <w:tcW w:w="760" w:type="dxa"/>
          </w:tcPr>
          <w:p w14:paraId="72094217" w14:textId="77777777" w:rsidR="00076CDB" w:rsidRPr="00A15A08" w:rsidRDefault="00076CDB" w:rsidP="005827F6">
            <w:pPr>
              <w:pStyle w:val="Stijl33"/>
            </w:pPr>
          </w:p>
        </w:tc>
        <w:tc>
          <w:tcPr>
            <w:tcW w:w="760" w:type="dxa"/>
          </w:tcPr>
          <w:p w14:paraId="68396D74" w14:textId="77777777" w:rsidR="00076CDB" w:rsidRPr="00A15A08" w:rsidRDefault="00076CDB" w:rsidP="005827F6">
            <w:pPr>
              <w:pStyle w:val="Stijl33"/>
            </w:pPr>
          </w:p>
        </w:tc>
        <w:tc>
          <w:tcPr>
            <w:tcW w:w="760" w:type="dxa"/>
          </w:tcPr>
          <w:p w14:paraId="7E28FA24" w14:textId="77777777" w:rsidR="00076CDB" w:rsidRPr="00A15A08" w:rsidRDefault="00076CDB" w:rsidP="005827F6">
            <w:pPr>
              <w:pStyle w:val="Stijl33"/>
            </w:pPr>
          </w:p>
        </w:tc>
        <w:tc>
          <w:tcPr>
            <w:tcW w:w="1269" w:type="dxa"/>
          </w:tcPr>
          <w:p w14:paraId="051132B7" w14:textId="77777777" w:rsidR="00076CDB" w:rsidRPr="00A15A08" w:rsidRDefault="00076CDB" w:rsidP="005827F6">
            <w:pPr>
              <w:pStyle w:val="Stijl33"/>
            </w:pPr>
          </w:p>
        </w:tc>
        <w:tc>
          <w:tcPr>
            <w:tcW w:w="842" w:type="dxa"/>
          </w:tcPr>
          <w:p w14:paraId="7FD33EDD" w14:textId="77777777" w:rsidR="00076CDB" w:rsidRPr="00A15A08" w:rsidRDefault="00076CDB" w:rsidP="005827F6">
            <w:pPr>
              <w:pStyle w:val="Stijl33"/>
            </w:pPr>
          </w:p>
        </w:tc>
        <w:tc>
          <w:tcPr>
            <w:tcW w:w="3790" w:type="dxa"/>
          </w:tcPr>
          <w:p w14:paraId="661FA0D0" w14:textId="77777777" w:rsidR="00076CDB" w:rsidRPr="00A15A08" w:rsidRDefault="00076CDB" w:rsidP="005827F6">
            <w:pPr>
              <w:pStyle w:val="Stijl33"/>
            </w:pPr>
          </w:p>
        </w:tc>
      </w:tr>
      <w:tr w:rsidR="00076CDB" w:rsidRPr="0052344D" w14:paraId="73D9C559" w14:textId="77777777" w:rsidTr="00C57B05">
        <w:tc>
          <w:tcPr>
            <w:tcW w:w="5848" w:type="dxa"/>
          </w:tcPr>
          <w:p w14:paraId="6FEB771D" w14:textId="77777777" w:rsidR="00076CDB" w:rsidRPr="00A15A08" w:rsidRDefault="00076CDB" w:rsidP="005827F6">
            <w:pPr>
              <w:pStyle w:val="Stijl33"/>
            </w:pPr>
          </w:p>
        </w:tc>
        <w:tc>
          <w:tcPr>
            <w:tcW w:w="760" w:type="dxa"/>
          </w:tcPr>
          <w:p w14:paraId="374593E3" w14:textId="77777777" w:rsidR="00076CDB" w:rsidRPr="00A15A08" w:rsidRDefault="00076CDB" w:rsidP="005827F6">
            <w:pPr>
              <w:pStyle w:val="Stijl33"/>
            </w:pPr>
          </w:p>
        </w:tc>
        <w:tc>
          <w:tcPr>
            <w:tcW w:w="760" w:type="dxa"/>
          </w:tcPr>
          <w:p w14:paraId="03474B27" w14:textId="77777777" w:rsidR="00076CDB" w:rsidRPr="00A15A08" w:rsidRDefault="00076CDB" w:rsidP="005827F6">
            <w:pPr>
              <w:pStyle w:val="Stijl33"/>
            </w:pPr>
          </w:p>
        </w:tc>
        <w:tc>
          <w:tcPr>
            <w:tcW w:w="760" w:type="dxa"/>
          </w:tcPr>
          <w:p w14:paraId="611AC8EB" w14:textId="77777777" w:rsidR="00076CDB" w:rsidRPr="00A15A08" w:rsidRDefault="00076CDB" w:rsidP="005827F6">
            <w:pPr>
              <w:pStyle w:val="Stijl33"/>
            </w:pPr>
          </w:p>
        </w:tc>
        <w:tc>
          <w:tcPr>
            <w:tcW w:w="1269" w:type="dxa"/>
          </w:tcPr>
          <w:p w14:paraId="5B9AD097" w14:textId="77777777" w:rsidR="00076CDB" w:rsidRPr="00A15A08" w:rsidRDefault="00076CDB" w:rsidP="005827F6">
            <w:pPr>
              <w:pStyle w:val="Stijl33"/>
            </w:pPr>
          </w:p>
        </w:tc>
        <w:tc>
          <w:tcPr>
            <w:tcW w:w="842" w:type="dxa"/>
          </w:tcPr>
          <w:p w14:paraId="5D410CF1" w14:textId="77777777" w:rsidR="00076CDB" w:rsidRPr="00A15A08" w:rsidRDefault="00076CDB" w:rsidP="005827F6">
            <w:pPr>
              <w:pStyle w:val="Stijl33"/>
            </w:pPr>
          </w:p>
        </w:tc>
        <w:tc>
          <w:tcPr>
            <w:tcW w:w="3790" w:type="dxa"/>
          </w:tcPr>
          <w:p w14:paraId="239A5C75" w14:textId="77777777" w:rsidR="00076CDB" w:rsidRPr="00A15A08" w:rsidRDefault="00076CDB" w:rsidP="005827F6">
            <w:pPr>
              <w:pStyle w:val="Stijl33"/>
            </w:pPr>
          </w:p>
        </w:tc>
      </w:tr>
      <w:tr w:rsidR="00076CDB" w:rsidRPr="0052344D" w14:paraId="696B2ABA" w14:textId="77777777" w:rsidTr="005827F6">
        <w:tc>
          <w:tcPr>
            <w:tcW w:w="14029" w:type="dxa"/>
            <w:gridSpan w:val="7"/>
            <w:shd w:val="clear" w:color="auto" w:fill="D9D9D9" w:themeFill="background1" w:themeFillShade="D9"/>
          </w:tcPr>
          <w:p w14:paraId="0474E72A" w14:textId="4D088B08" w:rsidR="00076CDB" w:rsidRPr="00A15A08" w:rsidRDefault="00076CDB" w:rsidP="00273BF4">
            <w:pPr>
              <w:pStyle w:val="Leerdoelen"/>
            </w:pPr>
            <w:r w:rsidRPr="00A15A08">
              <w:lastRenderedPageBreak/>
              <w:t xml:space="preserve">LPD 43    </w:t>
            </w:r>
            <w:r w:rsidR="005569F5">
              <w:t>De leerling</w:t>
            </w:r>
            <w:r w:rsidRPr="00A15A08">
              <w:t xml:space="preserve"> mont</w:t>
            </w:r>
            <w:r w:rsidR="009039C2">
              <w:t>eert</w:t>
            </w:r>
            <w:r w:rsidRPr="00A15A08">
              <w:t xml:space="preserve"> en regel</w:t>
            </w:r>
            <w:r w:rsidR="009039C2">
              <w:t>t</w:t>
            </w:r>
            <w:r w:rsidRPr="00A15A08">
              <w:t xml:space="preserve"> beslag aan decors- en standen af.</w:t>
            </w:r>
          </w:p>
          <w:p w14:paraId="13D4E53E" w14:textId="77777777" w:rsidR="00076CDB" w:rsidRPr="00A15A08" w:rsidRDefault="00076CDB" w:rsidP="00E173A9">
            <w:pPr>
              <w:pStyle w:val="Afbakeningalleen"/>
            </w:pPr>
            <w:r w:rsidRPr="00A15A08">
              <w:t>Afschrijfmethodes</w:t>
            </w:r>
          </w:p>
        </w:tc>
      </w:tr>
      <w:tr w:rsidR="00076CDB" w:rsidRPr="0052344D" w14:paraId="146C28F3" w14:textId="77777777" w:rsidTr="00C57B05">
        <w:tc>
          <w:tcPr>
            <w:tcW w:w="5848" w:type="dxa"/>
          </w:tcPr>
          <w:p w14:paraId="4F530C0B" w14:textId="77777777" w:rsidR="00076CDB" w:rsidRPr="00A15A08" w:rsidRDefault="00076CDB" w:rsidP="005827F6">
            <w:pPr>
              <w:pStyle w:val="Stijl33"/>
            </w:pPr>
          </w:p>
        </w:tc>
        <w:tc>
          <w:tcPr>
            <w:tcW w:w="760" w:type="dxa"/>
          </w:tcPr>
          <w:p w14:paraId="4001E01B" w14:textId="77777777" w:rsidR="00076CDB" w:rsidRPr="00A15A08" w:rsidRDefault="00076CDB" w:rsidP="005827F6">
            <w:pPr>
              <w:pStyle w:val="Stijl33"/>
            </w:pPr>
          </w:p>
        </w:tc>
        <w:tc>
          <w:tcPr>
            <w:tcW w:w="760" w:type="dxa"/>
          </w:tcPr>
          <w:p w14:paraId="22FF4B0B" w14:textId="77777777" w:rsidR="00076CDB" w:rsidRPr="00A15A08" w:rsidRDefault="00076CDB" w:rsidP="005827F6">
            <w:pPr>
              <w:pStyle w:val="Stijl33"/>
            </w:pPr>
          </w:p>
        </w:tc>
        <w:tc>
          <w:tcPr>
            <w:tcW w:w="760" w:type="dxa"/>
          </w:tcPr>
          <w:p w14:paraId="36EEB9AA" w14:textId="77777777" w:rsidR="00076CDB" w:rsidRPr="00A15A08" w:rsidRDefault="00076CDB" w:rsidP="005827F6">
            <w:pPr>
              <w:pStyle w:val="Stijl33"/>
            </w:pPr>
          </w:p>
        </w:tc>
        <w:tc>
          <w:tcPr>
            <w:tcW w:w="1269" w:type="dxa"/>
          </w:tcPr>
          <w:p w14:paraId="7F559255" w14:textId="77777777" w:rsidR="00076CDB" w:rsidRPr="00A15A08" w:rsidRDefault="00076CDB" w:rsidP="005827F6">
            <w:pPr>
              <w:pStyle w:val="Stijl33"/>
            </w:pPr>
          </w:p>
        </w:tc>
        <w:tc>
          <w:tcPr>
            <w:tcW w:w="842" w:type="dxa"/>
          </w:tcPr>
          <w:p w14:paraId="10DBD672" w14:textId="77777777" w:rsidR="00076CDB" w:rsidRPr="00A15A08" w:rsidRDefault="00076CDB" w:rsidP="005827F6">
            <w:pPr>
              <w:pStyle w:val="Stijl33"/>
            </w:pPr>
          </w:p>
        </w:tc>
        <w:tc>
          <w:tcPr>
            <w:tcW w:w="3790" w:type="dxa"/>
          </w:tcPr>
          <w:p w14:paraId="5CBE87CA" w14:textId="77777777" w:rsidR="00076CDB" w:rsidRPr="00A15A08" w:rsidRDefault="00076CDB" w:rsidP="005827F6">
            <w:pPr>
              <w:pStyle w:val="Stijl33"/>
            </w:pPr>
          </w:p>
        </w:tc>
      </w:tr>
      <w:tr w:rsidR="00076CDB" w:rsidRPr="0052344D" w14:paraId="06EFC81E" w14:textId="77777777" w:rsidTr="00C57B05">
        <w:tc>
          <w:tcPr>
            <w:tcW w:w="5848" w:type="dxa"/>
          </w:tcPr>
          <w:p w14:paraId="146BC095" w14:textId="77777777" w:rsidR="00076CDB" w:rsidRPr="00A15A08" w:rsidRDefault="00076CDB" w:rsidP="005827F6">
            <w:pPr>
              <w:pStyle w:val="Stijl33"/>
            </w:pPr>
          </w:p>
        </w:tc>
        <w:tc>
          <w:tcPr>
            <w:tcW w:w="760" w:type="dxa"/>
          </w:tcPr>
          <w:p w14:paraId="04C7C07E" w14:textId="77777777" w:rsidR="00076CDB" w:rsidRPr="00A15A08" w:rsidRDefault="00076CDB" w:rsidP="005827F6">
            <w:pPr>
              <w:pStyle w:val="Stijl33"/>
            </w:pPr>
          </w:p>
        </w:tc>
        <w:tc>
          <w:tcPr>
            <w:tcW w:w="760" w:type="dxa"/>
          </w:tcPr>
          <w:p w14:paraId="7E304343" w14:textId="77777777" w:rsidR="00076CDB" w:rsidRPr="00A15A08" w:rsidRDefault="00076CDB" w:rsidP="005827F6">
            <w:pPr>
              <w:pStyle w:val="Stijl33"/>
            </w:pPr>
          </w:p>
        </w:tc>
        <w:tc>
          <w:tcPr>
            <w:tcW w:w="760" w:type="dxa"/>
          </w:tcPr>
          <w:p w14:paraId="1C9168F6" w14:textId="77777777" w:rsidR="00076CDB" w:rsidRPr="00A15A08" w:rsidRDefault="00076CDB" w:rsidP="005827F6">
            <w:pPr>
              <w:pStyle w:val="Stijl33"/>
            </w:pPr>
          </w:p>
        </w:tc>
        <w:tc>
          <w:tcPr>
            <w:tcW w:w="1269" w:type="dxa"/>
          </w:tcPr>
          <w:p w14:paraId="11747685" w14:textId="77777777" w:rsidR="00076CDB" w:rsidRPr="00A15A08" w:rsidRDefault="00076CDB" w:rsidP="005827F6">
            <w:pPr>
              <w:pStyle w:val="Stijl33"/>
            </w:pPr>
          </w:p>
        </w:tc>
        <w:tc>
          <w:tcPr>
            <w:tcW w:w="842" w:type="dxa"/>
          </w:tcPr>
          <w:p w14:paraId="3BF374EE" w14:textId="77777777" w:rsidR="00076CDB" w:rsidRPr="00A15A08" w:rsidRDefault="00076CDB" w:rsidP="005827F6">
            <w:pPr>
              <w:pStyle w:val="Stijl33"/>
            </w:pPr>
          </w:p>
        </w:tc>
        <w:tc>
          <w:tcPr>
            <w:tcW w:w="3790" w:type="dxa"/>
          </w:tcPr>
          <w:p w14:paraId="05D9932D" w14:textId="77777777" w:rsidR="00076CDB" w:rsidRPr="00A15A08" w:rsidRDefault="00076CDB" w:rsidP="005827F6">
            <w:pPr>
              <w:pStyle w:val="Stijl33"/>
            </w:pPr>
          </w:p>
        </w:tc>
      </w:tr>
      <w:tr w:rsidR="00076CDB" w:rsidRPr="0052344D" w14:paraId="5F42FC35" w14:textId="77777777" w:rsidTr="00C57B05">
        <w:tc>
          <w:tcPr>
            <w:tcW w:w="5848" w:type="dxa"/>
          </w:tcPr>
          <w:p w14:paraId="37DCE52A" w14:textId="77777777" w:rsidR="00076CDB" w:rsidRPr="00A15A08" w:rsidRDefault="00076CDB" w:rsidP="005827F6">
            <w:pPr>
              <w:pStyle w:val="Stijl33"/>
            </w:pPr>
          </w:p>
        </w:tc>
        <w:tc>
          <w:tcPr>
            <w:tcW w:w="760" w:type="dxa"/>
          </w:tcPr>
          <w:p w14:paraId="305053ED" w14:textId="77777777" w:rsidR="00076CDB" w:rsidRPr="00A15A08" w:rsidRDefault="00076CDB" w:rsidP="005827F6">
            <w:pPr>
              <w:pStyle w:val="Stijl33"/>
            </w:pPr>
          </w:p>
        </w:tc>
        <w:tc>
          <w:tcPr>
            <w:tcW w:w="760" w:type="dxa"/>
          </w:tcPr>
          <w:p w14:paraId="14B07282" w14:textId="77777777" w:rsidR="00076CDB" w:rsidRPr="00A15A08" w:rsidRDefault="00076CDB" w:rsidP="005827F6">
            <w:pPr>
              <w:pStyle w:val="Stijl33"/>
            </w:pPr>
          </w:p>
        </w:tc>
        <w:tc>
          <w:tcPr>
            <w:tcW w:w="760" w:type="dxa"/>
          </w:tcPr>
          <w:p w14:paraId="50259CAC" w14:textId="77777777" w:rsidR="00076CDB" w:rsidRPr="00A15A08" w:rsidRDefault="00076CDB" w:rsidP="005827F6">
            <w:pPr>
              <w:pStyle w:val="Stijl33"/>
            </w:pPr>
          </w:p>
        </w:tc>
        <w:tc>
          <w:tcPr>
            <w:tcW w:w="1269" w:type="dxa"/>
          </w:tcPr>
          <w:p w14:paraId="4DF85C35" w14:textId="77777777" w:rsidR="00076CDB" w:rsidRPr="00A15A08" w:rsidRDefault="00076CDB" w:rsidP="005827F6">
            <w:pPr>
              <w:pStyle w:val="Stijl33"/>
            </w:pPr>
          </w:p>
        </w:tc>
        <w:tc>
          <w:tcPr>
            <w:tcW w:w="842" w:type="dxa"/>
          </w:tcPr>
          <w:p w14:paraId="4BF64268" w14:textId="77777777" w:rsidR="00076CDB" w:rsidRPr="00A15A08" w:rsidRDefault="00076CDB" w:rsidP="005827F6">
            <w:pPr>
              <w:pStyle w:val="Stijl33"/>
            </w:pPr>
          </w:p>
        </w:tc>
        <w:tc>
          <w:tcPr>
            <w:tcW w:w="3790" w:type="dxa"/>
          </w:tcPr>
          <w:p w14:paraId="415E71DD" w14:textId="77777777" w:rsidR="00076CDB" w:rsidRPr="00A15A08" w:rsidRDefault="00076CDB" w:rsidP="005827F6">
            <w:pPr>
              <w:pStyle w:val="Stijl33"/>
            </w:pPr>
          </w:p>
        </w:tc>
      </w:tr>
      <w:tr w:rsidR="00076CDB" w:rsidRPr="0052344D" w14:paraId="26BB9580" w14:textId="77777777" w:rsidTr="00C57B05">
        <w:tc>
          <w:tcPr>
            <w:tcW w:w="5848" w:type="dxa"/>
          </w:tcPr>
          <w:p w14:paraId="27D25DB0" w14:textId="77777777" w:rsidR="00076CDB" w:rsidRPr="00A15A08" w:rsidRDefault="00076CDB" w:rsidP="005827F6">
            <w:pPr>
              <w:pStyle w:val="Stijl33"/>
            </w:pPr>
          </w:p>
        </w:tc>
        <w:tc>
          <w:tcPr>
            <w:tcW w:w="760" w:type="dxa"/>
          </w:tcPr>
          <w:p w14:paraId="4C60FA02" w14:textId="77777777" w:rsidR="00076CDB" w:rsidRPr="00A15A08" w:rsidRDefault="00076CDB" w:rsidP="005827F6">
            <w:pPr>
              <w:pStyle w:val="Stijl33"/>
            </w:pPr>
          </w:p>
        </w:tc>
        <w:tc>
          <w:tcPr>
            <w:tcW w:w="760" w:type="dxa"/>
          </w:tcPr>
          <w:p w14:paraId="3F640D19" w14:textId="77777777" w:rsidR="00076CDB" w:rsidRPr="00A15A08" w:rsidRDefault="00076CDB" w:rsidP="005827F6">
            <w:pPr>
              <w:pStyle w:val="Stijl33"/>
            </w:pPr>
          </w:p>
        </w:tc>
        <w:tc>
          <w:tcPr>
            <w:tcW w:w="760" w:type="dxa"/>
          </w:tcPr>
          <w:p w14:paraId="7C5740E9" w14:textId="77777777" w:rsidR="00076CDB" w:rsidRPr="00A15A08" w:rsidRDefault="00076CDB" w:rsidP="005827F6">
            <w:pPr>
              <w:pStyle w:val="Stijl33"/>
            </w:pPr>
          </w:p>
        </w:tc>
        <w:tc>
          <w:tcPr>
            <w:tcW w:w="1269" w:type="dxa"/>
          </w:tcPr>
          <w:p w14:paraId="3A6219C4" w14:textId="77777777" w:rsidR="00076CDB" w:rsidRPr="00A15A08" w:rsidRDefault="00076CDB" w:rsidP="005827F6">
            <w:pPr>
              <w:pStyle w:val="Stijl33"/>
            </w:pPr>
          </w:p>
        </w:tc>
        <w:tc>
          <w:tcPr>
            <w:tcW w:w="842" w:type="dxa"/>
          </w:tcPr>
          <w:p w14:paraId="60833610" w14:textId="77777777" w:rsidR="00076CDB" w:rsidRPr="00A15A08" w:rsidRDefault="00076CDB" w:rsidP="005827F6">
            <w:pPr>
              <w:pStyle w:val="Stijl33"/>
            </w:pPr>
          </w:p>
        </w:tc>
        <w:tc>
          <w:tcPr>
            <w:tcW w:w="3790" w:type="dxa"/>
          </w:tcPr>
          <w:p w14:paraId="24BDF70E" w14:textId="77777777" w:rsidR="00076CDB" w:rsidRPr="00A15A08" w:rsidRDefault="00076CDB" w:rsidP="005827F6">
            <w:pPr>
              <w:pStyle w:val="Stijl33"/>
            </w:pPr>
          </w:p>
        </w:tc>
      </w:tr>
      <w:tr w:rsidR="00076CDB" w:rsidRPr="0052344D" w14:paraId="45C03C9A" w14:textId="77777777" w:rsidTr="005827F6">
        <w:tc>
          <w:tcPr>
            <w:tcW w:w="14029" w:type="dxa"/>
            <w:gridSpan w:val="7"/>
            <w:shd w:val="clear" w:color="auto" w:fill="D9D9D9" w:themeFill="background1" w:themeFillShade="D9"/>
          </w:tcPr>
          <w:p w14:paraId="056318EF" w14:textId="314F7EAF" w:rsidR="00076CDB" w:rsidRPr="00A15A08" w:rsidRDefault="00076CDB" w:rsidP="00273BF4">
            <w:pPr>
              <w:pStyle w:val="Leerdoelen"/>
            </w:pPr>
            <w:r w:rsidRPr="00A15A08">
              <w:t xml:space="preserve">LPD 44    </w:t>
            </w:r>
            <w:r w:rsidR="005569F5">
              <w:t>De leerling</w:t>
            </w:r>
            <w:r w:rsidRPr="00A15A08">
              <w:t xml:space="preserve"> stel</w:t>
            </w:r>
            <w:r w:rsidR="009039C2">
              <w:t>t</w:t>
            </w:r>
            <w:r w:rsidRPr="00A15A08">
              <w:t xml:space="preserve"> de situatie op de externe locatie in functie van de eigen werkzaamheden vast en bereid</w:t>
            </w:r>
            <w:r w:rsidR="009039C2">
              <w:t>t</w:t>
            </w:r>
            <w:r w:rsidRPr="00A15A08">
              <w:t xml:space="preserve"> de plaatsing voor.</w:t>
            </w:r>
          </w:p>
        </w:tc>
      </w:tr>
      <w:tr w:rsidR="00076CDB" w:rsidRPr="0052344D" w14:paraId="60B6ECD6" w14:textId="77777777" w:rsidTr="00C57B05">
        <w:tc>
          <w:tcPr>
            <w:tcW w:w="5848" w:type="dxa"/>
          </w:tcPr>
          <w:p w14:paraId="7AE1A720" w14:textId="77777777" w:rsidR="00076CDB" w:rsidRPr="00A15A08" w:rsidRDefault="00076CDB" w:rsidP="005827F6">
            <w:pPr>
              <w:pStyle w:val="Stijl33"/>
            </w:pPr>
          </w:p>
        </w:tc>
        <w:tc>
          <w:tcPr>
            <w:tcW w:w="760" w:type="dxa"/>
          </w:tcPr>
          <w:p w14:paraId="3DD565E5" w14:textId="77777777" w:rsidR="00076CDB" w:rsidRPr="00A15A08" w:rsidRDefault="00076CDB" w:rsidP="005827F6">
            <w:pPr>
              <w:pStyle w:val="Stijl33"/>
            </w:pPr>
          </w:p>
        </w:tc>
        <w:tc>
          <w:tcPr>
            <w:tcW w:w="760" w:type="dxa"/>
          </w:tcPr>
          <w:p w14:paraId="3EB2D1FE" w14:textId="77777777" w:rsidR="00076CDB" w:rsidRPr="00A15A08" w:rsidRDefault="00076CDB" w:rsidP="005827F6">
            <w:pPr>
              <w:pStyle w:val="Stijl33"/>
            </w:pPr>
          </w:p>
        </w:tc>
        <w:tc>
          <w:tcPr>
            <w:tcW w:w="760" w:type="dxa"/>
          </w:tcPr>
          <w:p w14:paraId="6D2EC1E8" w14:textId="77777777" w:rsidR="00076CDB" w:rsidRPr="00A15A08" w:rsidRDefault="00076CDB" w:rsidP="005827F6">
            <w:pPr>
              <w:pStyle w:val="Stijl33"/>
            </w:pPr>
          </w:p>
        </w:tc>
        <w:tc>
          <w:tcPr>
            <w:tcW w:w="1269" w:type="dxa"/>
          </w:tcPr>
          <w:p w14:paraId="35D1C9CF" w14:textId="77777777" w:rsidR="00076CDB" w:rsidRPr="00A15A08" w:rsidRDefault="00076CDB" w:rsidP="005827F6">
            <w:pPr>
              <w:pStyle w:val="Stijl33"/>
            </w:pPr>
          </w:p>
        </w:tc>
        <w:tc>
          <w:tcPr>
            <w:tcW w:w="842" w:type="dxa"/>
          </w:tcPr>
          <w:p w14:paraId="4C37CCA9" w14:textId="77777777" w:rsidR="00076CDB" w:rsidRPr="00A15A08" w:rsidRDefault="00076CDB" w:rsidP="005827F6">
            <w:pPr>
              <w:pStyle w:val="Stijl33"/>
            </w:pPr>
          </w:p>
        </w:tc>
        <w:tc>
          <w:tcPr>
            <w:tcW w:w="3790" w:type="dxa"/>
          </w:tcPr>
          <w:p w14:paraId="13B34DA8" w14:textId="77777777" w:rsidR="00076CDB" w:rsidRPr="00A15A08" w:rsidRDefault="00076CDB" w:rsidP="005827F6">
            <w:pPr>
              <w:pStyle w:val="Stijl33"/>
            </w:pPr>
          </w:p>
        </w:tc>
      </w:tr>
      <w:tr w:rsidR="00076CDB" w:rsidRPr="0052344D" w14:paraId="7263B6E4" w14:textId="77777777" w:rsidTr="00C57B05">
        <w:tc>
          <w:tcPr>
            <w:tcW w:w="5848" w:type="dxa"/>
          </w:tcPr>
          <w:p w14:paraId="64A8C088" w14:textId="77777777" w:rsidR="00076CDB" w:rsidRPr="00A15A08" w:rsidRDefault="00076CDB" w:rsidP="005827F6">
            <w:pPr>
              <w:pStyle w:val="Stijl33"/>
            </w:pPr>
          </w:p>
        </w:tc>
        <w:tc>
          <w:tcPr>
            <w:tcW w:w="760" w:type="dxa"/>
          </w:tcPr>
          <w:p w14:paraId="38EF05BC" w14:textId="77777777" w:rsidR="00076CDB" w:rsidRPr="00A15A08" w:rsidRDefault="00076CDB" w:rsidP="005827F6">
            <w:pPr>
              <w:pStyle w:val="Stijl33"/>
            </w:pPr>
          </w:p>
        </w:tc>
        <w:tc>
          <w:tcPr>
            <w:tcW w:w="760" w:type="dxa"/>
          </w:tcPr>
          <w:p w14:paraId="44BBDF74" w14:textId="77777777" w:rsidR="00076CDB" w:rsidRPr="00A15A08" w:rsidRDefault="00076CDB" w:rsidP="005827F6">
            <w:pPr>
              <w:pStyle w:val="Stijl33"/>
            </w:pPr>
          </w:p>
        </w:tc>
        <w:tc>
          <w:tcPr>
            <w:tcW w:w="760" w:type="dxa"/>
          </w:tcPr>
          <w:p w14:paraId="76783D07" w14:textId="77777777" w:rsidR="00076CDB" w:rsidRPr="00A15A08" w:rsidRDefault="00076CDB" w:rsidP="005827F6">
            <w:pPr>
              <w:pStyle w:val="Stijl33"/>
            </w:pPr>
          </w:p>
        </w:tc>
        <w:tc>
          <w:tcPr>
            <w:tcW w:w="1269" w:type="dxa"/>
          </w:tcPr>
          <w:p w14:paraId="7DCA3837" w14:textId="77777777" w:rsidR="00076CDB" w:rsidRPr="00A15A08" w:rsidRDefault="00076CDB" w:rsidP="005827F6">
            <w:pPr>
              <w:pStyle w:val="Stijl33"/>
            </w:pPr>
          </w:p>
        </w:tc>
        <w:tc>
          <w:tcPr>
            <w:tcW w:w="842" w:type="dxa"/>
          </w:tcPr>
          <w:p w14:paraId="51DB8DCA" w14:textId="77777777" w:rsidR="00076CDB" w:rsidRPr="00A15A08" w:rsidRDefault="00076CDB" w:rsidP="005827F6">
            <w:pPr>
              <w:pStyle w:val="Stijl33"/>
            </w:pPr>
          </w:p>
        </w:tc>
        <w:tc>
          <w:tcPr>
            <w:tcW w:w="3790" w:type="dxa"/>
          </w:tcPr>
          <w:p w14:paraId="6EDB694E" w14:textId="77777777" w:rsidR="00076CDB" w:rsidRPr="00A15A08" w:rsidRDefault="00076CDB" w:rsidP="005827F6">
            <w:pPr>
              <w:pStyle w:val="Stijl33"/>
            </w:pPr>
          </w:p>
        </w:tc>
      </w:tr>
      <w:tr w:rsidR="00076CDB" w:rsidRPr="0052344D" w14:paraId="697023B2" w14:textId="77777777" w:rsidTr="00C57B05">
        <w:tc>
          <w:tcPr>
            <w:tcW w:w="5848" w:type="dxa"/>
          </w:tcPr>
          <w:p w14:paraId="766C35D9" w14:textId="77777777" w:rsidR="00076CDB" w:rsidRPr="00A15A08" w:rsidRDefault="00076CDB" w:rsidP="005827F6">
            <w:pPr>
              <w:pStyle w:val="Stijl33"/>
            </w:pPr>
          </w:p>
        </w:tc>
        <w:tc>
          <w:tcPr>
            <w:tcW w:w="760" w:type="dxa"/>
          </w:tcPr>
          <w:p w14:paraId="305AAAC3" w14:textId="77777777" w:rsidR="00076CDB" w:rsidRPr="00A15A08" w:rsidRDefault="00076CDB" w:rsidP="005827F6">
            <w:pPr>
              <w:pStyle w:val="Stijl33"/>
            </w:pPr>
          </w:p>
        </w:tc>
        <w:tc>
          <w:tcPr>
            <w:tcW w:w="760" w:type="dxa"/>
          </w:tcPr>
          <w:p w14:paraId="2155C818" w14:textId="77777777" w:rsidR="00076CDB" w:rsidRPr="00A15A08" w:rsidRDefault="00076CDB" w:rsidP="005827F6">
            <w:pPr>
              <w:pStyle w:val="Stijl33"/>
            </w:pPr>
          </w:p>
        </w:tc>
        <w:tc>
          <w:tcPr>
            <w:tcW w:w="760" w:type="dxa"/>
          </w:tcPr>
          <w:p w14:paraId="72E9FE9B" w14:textId="77777777" w:rsidR="00076CDB" w:rsidRPr="00A15A08" w:rsidRDefault="00076CDB" w:rsidP="005827F6">
            <w:pPr>
              <w:pStyle w:val="Stijl33"/>
            </w:pPr>
          </w:p>
        </w:tc>
        <w:tc>
          <w:tcPr>
            <w:tcW w:w="1269" w:type="dxa"/>
          </w:tcPr>
          <w:p w14:paraId="15D981DD" w14:textId="77777777" w:rsidR="00076CDB" w:rsidRPr="00A15A08" w:rsidRDefault="00076CDB" w:rsidP="005827F6">
            <w:pPr>
              <w:pStyle w:val="Stijl33"/>
            </w:pPr>
          </w:p>
        </w:tc>
        <w:tc>
          <w:tcPr>
            <w:tcW w:w="842" w:type="dxa"/>
          </w:tcPr>
          <w:p w14:paraId="5457B102" w14:textId="77777777" w:rsidR="00076CDB" w:rsidRPr="00A15A08" w:rsidRDefault="00076CDB" w:rsidP="005827F6">
            <w:pPr>
              <w:pStyle w:val="Stijl33"/>
            </w:pPr>
          </w:p>
        </w:tc>
        <w:tc>
          <w:tcPr>
            <w:tcW w:w="3790" w:type="dxa"/>
          </w:tcPr>
          <w:p w14:paraId="432E7CA2" w14:textId="77777777" w:rsidR="00076CDB" w:rsidRPr="00A15A08" w:rsidRDefault="00076CDB" w:rsidP="005827F6">
            <w:pPr>
              <w:pStyle w:val="Stijl33"/>
            </w:pPr>
          </w:p>
        </w:tc>
      </w:tr>
      <w:tr w:rsidR="00076CDB" w:rsidRPr="0052344D" w14:paraId="70498000" w14:textId="77777777" w:rsidTr="00C57B05">
        <w:tc>
          <w:tcPr>
            <w:tcW w:w="5848" w:type="dxa"/>
          </w:tcPr>
          <w:p w14:paraId="0E16637F" w14:textId="77777777" w:rsidR="00076CDB" w:rsidRPr="00A15A08" w:rsidRDefault="00076CDB" w:rsidP="005827F6">
            <w:pPr>
              <w:pStyle w:val="Stijl33"/>
            </w:pPr>
          </w:p>
        </w:tc>
        <w:tc>
          <w:tcPr>
            <w:tcW w:w="760" w:type="dxa"/>
          </w:tcPr>
          <w:p w14:paraId="0BF3ADF8" w14:textId="77777777" w:rsidR="00076CDB" w:rsidRPr="00A15A08" w:rsidRDefault="00076CDB" w:rsidP="005827F6">
            <w:pPr>
              <w:pStyle w:val="Stijl33"/>
            </w:pPr>
          </w:p>
        </w:tc>
        <w:tc>
          <w:tcPr>
            <w:tcW w:w="760" w:type="dxa"/>
          </w:tcPr>
          <w:p w14:paraId="1E65CABA" w14:textId="77777777" w:rsidR="00076CDB" w:rsidRPr="00A15A08" w:rsidRDefault="00076CDB" w:rsidP="005827F6">
            <w:pPr>
              <w:pStyle w:val="Stijl33"/>
            </w:pPr>
          </w:p>
        </w:tc>
        <w:tc>
          <w:tcPr>
            <w:tcW w:w="760" w:type="dxa"/>
          </w:tcPr>
          <w:p w14:paraId="421F0DEC" w14:textId="77777777" w:rsidR="00076CDB" w:rsidRPr="00A15A08" w:rsidRDefault="00076CDB" w:rsidP="005827F6">
            <w:pPr>
              <w:pStyle w:val="Stijl33"/>
            </w:pPr>
          </w:p>
        </w:tc>
        <w:tc>
          <w:tcPr>
            <w:tcW w:w="1269" w:type="dxa"/>
          </w:tcPr>
          <w:p w14:paraId="3C65F418" w14:textId="77777777" w:rsidR="00076CDB" w:rsidRPr="00A15A08" w:rsidRDefault="00076CDB" w:rsidP="005827F6">
            <w:pPr>
              <w:pStyle w:val="Stijl33"/>
            </w:pPr>
          </w:p>
        </w:tc>
        <w:tc>
          <w:tcPr>
            <w:tcW w:w="842" w:type="dxa"/>
          </w:tcPr>
          <w:p w14:paraId="2E5222FF" w14:textId="77777777" w:rsidR="00076CDB" w:rsidRPr="00A15A08" w:rsidRDefault="00076CDB" w:rsidP="005827F6">
            <w:pPr>
              <w:pStyle w:val="Stijl33"/>
            </w:pPr>
          </w:p>
        </w:tc>
        <w:tc>
          <w:tcPr>
            <w:tcW w:w="3790" w:type="dxa"/>
          </w:tcPr>
          <w:p w14:paraId="20156828" w14:textId="77777777" w:rsidR="00076CDB" w:rsidRPr="00A15A08" w:rsidRDefault="00076CDB" w:rsidP="005827F6">
            <w:pPr>
              <w:pStyle w:val="Stijl33"/>
            </w:pPr>
          </w:p>
        </w:tc>
      </w:tr>
      <w:tr w:rsidR="00076CDB" w:rsidRPr="0052344D" w14:paraId="47157FD1" w14:textId="77777777" w:rsidTr="00C57B05">
        <w:tc>
          <w:tcPr>
            <w:tcW w:w="5848" w:type="dxa"/>
          </w:tcPr>
          <w:p w14:paraId="4EC0660D" w14:textId="77777777" w:rsidR="00076CDB" w:rsidRPr="00A15A08" w:rsidRDefault="00076CDB" w:rsidP="005827F6">
            <w:pPr>
              <w:pStyle w:val="Stijl33"/>
            </w:pPr>
          </w:p>
        </w:tc>
        <w:tc>
          <w:tcPr>
            <w:tcW w:w="760" w:type="dxa"/>
          </w:tcPr>
          <w:p w14:paraId="4617E9D9" w14:textId="77777777" w:rsidR="00076CDB" w:rsidRPr="00A15A08" w:rsidRDefault="00076CDB" w:rsidP="005827F6">
            <w:pPr>
              <w:pStyle w:val="Stijl33"/>
            </w:pPr>
          </w:p>
        </w:tc>
        <w:tc>
          <w:tcPr>
            <w:tcW w:w="760" w:type="dxa"/>
          </w:tcPr>
          <w:p w14:paraId="1E72FD9B" w14:textId="77777777" w:rsidR="00076CDB" w:rsidRPr="00A15A08" w:rsidRDefault="00076CDB" w:rsidP="005827F6">
            <w:pPr>
              <w:pStyle w:val="Stijl33"/>
            </w:pPr>
          </w:p>
        </w:tc>
        <w:tc>
          <w:tcPr>
            <w:tcW w:w="760" w:type="dxa"/>
          </w:tcPr>
          <w:p w14:paraId="3C77D9A2" w14:textId="77777777" w:rsidR="00076CDB" w:rsidRPr="00A15A08" w:rsidRDefault="00076CDB" w:rsidP="005827F6">
            <w:pPr>
              <w:pStyle w:val="Stijl33"/>
            </w:pPr>
          </w:p>
        </w:tc>
        <w:tc>
          <w:tcPr>
            <w:tcW w:w="1269" w:type="dxa"/>
          </w:tcPr>
          <w:p w14:paraId="5CE4E9C7" w14:textId="77777777" w:rsidR="00076CDB" w:rsidRPr="00A15A08" w:rsidRDefault="00076CDB" w:rsidP="005827F6">
            <w:pPr>
              <w:pStyle w:val="Stijl33"/>
            </w:pPr>
          </w:p>
        </w:tc>
        <w:tc>
          <w:tcPr>
            <w:tcW w:w="842" w:type="dxa"/>
          </w:tcPr>
          <w:p w14:paraId="54E94D89" w14:textId="77777777" w:rsidR="00076CDB" w:rsidRPr="00A15A08" w:rsidRDefault="00076CDB" w:rsidP="005827F6">
            <w:pPr>
              <w:pStyle w:val="Stijl33"/>
            </w:pPr>
          </w:p>
        </w:tc>
        <w:tc>
          <w:tcPr>
            <w:tcW w:w="3790" w:type="dxa"/>
          </w:tcPr>
          <w:p w14:paraId="15505D3C" w14:textId="77777777" w:rsidR="00076CDB" w:rsidRPr="00A15A08" w:rsidRDefault="00076CDB" w:rsidP="005827F6">
            <w:pPr>
              <w:pStyle w:val="Stijl33"/>
            </w:pPr>
          </w:p>
        </w:tc>
      </w:tr>
      <w:tr w:rsidR="00076CDB" w:rsidRPr="0052344D" w14:paraId="334D8D4E" w14:textId="77777777" w:rsidTr="005827F6">
        <w:tc>
          <w:tcPr>
            <w:tcW w:w="14029" w:type="dxa"/>
            <w:gridSpan w:val="7"/>
            <w:shd w:val="clear" w:color="auto" w:fill="D9D9D9" w:themeFill="background1" w:themeFillShade="D9"/>
          </w:tcPr>
          <w:p w14:paraId="1ED55789" w14:textId="7FF8B146" w:rsidR="00076CDB" w:rsidRPr="00A15A08" w:rsidRDefault="00076CDB" w:rsidP="00273BF4">
            <w:pPr>
              <w:pStyle w:val="Leerdoelen"/>
            </w:pPr>
            <w:r w:rsidRPr="00A15A08">
              <w:t xml:space="preserve">LPD 45    </w:t>
            </w:r>
            <w:r w:rsidR="005569F5">
              <w:t>De leerling</w:t>
            </w:r>
            <w:r w:rsidRPr="00A15A08">
              <w:t xml:space="preserve"> transporte</w:t>
            </w:r>
            <w:r w:rsidR="009039C2">
              <w:t>ert</w:t>
            </w:r>
            <w:r w:rsidRPr="00A15A08">
              <w:t xml:space="preserve"> grondstoffen, materialen, decor-, stand- en constructieonderdelen op de externe locatie van decors en standen.</w:t>
            </w:r>
          </w:p>
          <w:p w14:paraId="798BD7BE" w14:textId="77777777" w:rsidR="00076CDB" w:rsidRPr="00A15A08" w:rsidRDefault="00076CDB" w:rsidP="005827F6">
            <w:pPr>
              <w:pStyle w:val="Afbeersteitem"/>
              <w:rPr>
                <w:color w:val="262626" w:themeColor="text1" w:themeTint="D9"/>
              </w:rPr>
            </w:pPr>
            <w:r w:rsidRPr="00A15A08">
              <w:rPr>
                <w:color w:val="262626" w:themeColor="text1" w:themeTint="D9"/>
              </w:rPr>
              <w:t>Laad- en zekeringstechnieken</w:t>
            </w:r>
          </w:p>
          <w:p w14:paraId="04E07DFA" w14:textId="77777777" w:rsidR="00076CDB" w:rsidRPr="00A15A08" w:rsidRDefault="00076CDB" w:rsidP="00E173A9">
            <w:pPr>
              <w:pStyle w:val="Afblaatsteitem"/>
            </w:pPr>
            <w:r w:rsidRPr="00A15A08">
              <w:t>Interne transportmiddelen</w:t>
            </w:r>
          </w:p>
        </w:tc>
      </w:tr>
      <w:tr w:rsidR="00076CDB" w:rsidRPr="0052344D" w14:paraId="7280B764" w14:textId="77777777" w:rsidTr="00C57B05">
        <w:tc>
          <w:tcPr>
            <w:tcW w:w="5848" w:type="dxa"/>
          </w:tcPr>
          <w:p w14:paraId="4132A6A1" w14:textId="77777777" w:rsidR="00076CDB" w:rsidRPr="00A15A08" w:rsidRDefault="00076CDB" w:rsidP="005827F6">
            <w:pPr>
              <w:pStyle w:val="Stijl33"/>
            </w:pPr>
          </w:p>
        </w:tc>
        <w:tc>
          <w:tcPr>
            <w:tcW w:w="760" w:type="dxa"/>
          </w:tcPr>
          <w:p w14:paraId="4F2F384B" w14:textId="77777777" w:rsidR="00076CDB" w:rsidRPr="00A15A08" w:rsidRDefault="00076CDB" w:rsidP="005827F6">
            <w:pPr>
              <w:pStyle w:val="Stijl33"/>
            </w:pPr>
          </w:p>
        </w:tc>
        <w:tc>
          <w:tcPr>
            <w:tcW w:w="760" w:type="dxa"/>
          </w:tcPr>
          <w:p w14:paraId="618F6BDD" w14:textId="77777777" w:rsidR="00076CDB" w:rsidRPr="00A15A08" w:rsidRDefault="00076CDB" w:rsidP="005827F6">
            <w:pPr>
              <w:pStyle w:val="Stijl33"/>
            </w:pPr>
          </w:p>
        </w:tc>
        <w:tc>
          <w:tcPr>
            <w:tcW w:w="760" w:type="dxa"/>
          </w:tcPr>
          <w:p w14:paraId="5629D639" w14:textId="77777777" w:rsidR="00076CDB" w:rsidRPr="00A15A08" w:rsidRDefault="00076CDB" w:rsidP="005827F6">
            <w:pPr>
              <w:pStyle w:val="Stijl33"/>
            </w:pPr>
          </w:p>
        </w:tc>
        <w:tc>
          <w:tcPr>
            <w:tcW w:w="1269" w:type="dxa"/>
          </w:tcPr>
          <w:p w14:paraId="1E0C39DA" w14:textId="77777777" w:rsidR="00076CDB" w:rsidRPr="00A15A08" w:rsidRDefault="00076CDB" w:rsidP="005827F6">
            <w:pPr>
              <w:pStyle w:val="Stijl33"/>
            </w:pPr>
          </w:p>
        </w:tc>
        <w:tc>
          <w:tcPr>
            <w:tcW w:w="842" w:type="dxa"/>
          </w:tcPr>
          <w:p w14:paraId="56141E4F" w14:textId="77777777" w:rsidR="00076CDB" w:rsidRPr="00A15A08" w:rsidRDefault="00076CDB" w:rsidP="005827F6">
            <w:pPr>
              <w:pStyle w:val="Stijl33"/>
            </w:pPr>
          </w:p>
        </w:tc>
        <w:tc>
          <w:tcPr>
            <w:tcW w:w="3790" w:type="dxa"/>
          </w:tcPr>
          <w:p w14:paraId="5CDBACCA" w14:textId="77777777" w:rsidR="00076CDB" w:rsidRPr="00A15A08" w:rsidRDefault="00076CDB" w:rsidP="005827F6">
            <w:pPr>
              <w:pStyle w:val="Stijl33"/>
            </w:pPr>
          </w:p>
        </w:tc>
      </w:tr>
      <w:tr w:rsidR="00076CDB" w:rsidRPr="0052344D" w14:paraId="765FC7AA" w14:textId="77777777" w:rsidTr="00C57B05">
        <w:tc>
          <w:tcPr>
            <w:tcW w:w="5848" w:type="dxa"/>
          </w:tcPr>
          <w:p w14:paraId="4F087AC0" w14:textId="77777777" w:rsidR="00076CDB" w:rsidRPr="00A15A08" w:rsidRDefault="00076CDB" w:rsidP="005827F6">
            <w:pPr>
              <w:pStyle w:val="Stijl33"/>
            </w:pPr>
          </w:p>
        </w:tc>
        <w:tc>
          <w:tcPr>
            <w:tcW w:w="760" w:type="dxa"/>
          </w:tcPr>
          <w:p w14:paraId="135A08AC" w14:textId="77777777" w:rsidR="00076CDB" w:rsidRPr="00A15A08" w:rsidRDefault="00076CDB" w:rsidP="005827F6">
            <w:pPr>
              <w:pStyle w:val="Stijl33"/>
            </w:pPr>
          </w:p>
        </w:tc>
        <w:tc>
          <w:tcPr>
            <w:tcW w:w="760" w:type="dxa"/>
          </w:tcPr>
          <w:p w14:paraId="000B57B3" w14:textId="77777777" w:rsidR="00076CDB" w:rsidRPr="00A15A08" w:rsidRDefault="00076CDB" w:rsidP="005827F6">
            <w:pPr>
              <w:pStyle w:val="Stijl33"/>
            </w:pPr>
          </w:p>
        </w:tc>
        <w:tc>
          <w:tcPr>
            <w:tcW w:w="760" w:type="dxa"/>
          </w:tcPr>
          <w:p w14:paraId="4E301DC2" w14:textId="77777777" w:rsidR="00076CDB" w:rsidRPr="00A15A08" w:rsidRDefault="00076CDB" w:rsidP="005827F6">
            <w:pPr>
              <w:pStyle w:val="Stijl33"/>
            </w:pPr>
          </w:p>
        </w:tc>
        <w:tc>
          <w:tcPr>
            <w:tcW w:w="1269" w:type="dxa"/>
          </w:tcPr>
          <w:p w14:paraId="26F26A01" w14:textId="77777777" w:rsidR="00076CDB" w:rsidRPr="00A15A08" w:rsidRDefault="00076CDB" w:rsidP="005827F6">
            <w:pPr>
              <w:pStyle w:val="Stijl33"/>
            </w:pPr>
          </w:p>
        </w:tc>
        <w:tc>
          <w:tcPr>
            <w:tcW w:w="842" w:type="dxa"/>
          </w:tcPr>
          <w:p w14:paraId="3CD97743" w14:textId="77777777" w:rsidR="00076CDB" w:rsidRPr="00A15A08" w:rsidRDefault="00076CDB" w:rsidP="005827F6">
            <w:pPr>
              <w:pStyle w:val="Stijl33"/>
            </w:pPr>
          </w:p>
        </w:tc>
        <w:tc>
          <w:tcPr>
            <w:tcW w:w="3790" w:type="dxa"/>
          </w:tcPr>
          <w:p w14:paraId="7DC12971" w14:textId="77777777" w:rsidR="00076CDB" w:rsidRPr="00A15A08" w:rsidRDefault="00076CDB" w:rsidP="005827F6">
            <w:pPr>
              <w:pStyle w:val="Stijl33"/>
            </w:pPr>
          </w:p>
        </w:tc>
      </w:tr>
      <w:tr w:rsidR="00076CDB" w:rsidRPr="0052344D" w14:paraId="2E2CB859" w14:textId="77777777" w:rsidTr="00C57B05">
        <w:tc>
          <w:tcPr>
            <w:tcW w:w="5848" w:type="dxa"/>
          </w:tcPr>
          <w:p w14:paraId="537BA916" w14:textId="77777777" w:rsidR="00076CDB" w:rsidRPr="00A15A08" w:rsidRDefault="00076CDB" w:rsidP="005827F6">
            <w:pPr>
              <w:pStyle w:val="Stijl33"/>
            </w:pPr>
          </w:p>
        </w:tc>
        <w:tc>
          <w:tcPr>
            <w:tcW w:w="760" w:type="dxa"/>
          </w:tcPr>
          <w:p w14:paraId="4A129339" w14:textId="77777777" w:rsidR="00076CDB" w:rsidRPr="00A15A08" w:rsidRDefault="00076CDB" w:rsidP="005827F6">
            <w:pPr>
              <w:pStyle w:val="Stijl33"/>
            </w:pPr>
          </w:p>
        </w:tc>
        <w:tc>
          <w:tcPr>
            <w:tcW w:w="760" w:type="dxa"/>
          </w:tcPr>
          <w:p w14:paraId="45A6D091" w14:textId="77777777" w:rsidR="00076CDB" w:rsidRPr="00A15A08" w:rsidRDefault="00076CDB" w:rsidP="005827F6">
            <w:pPr>
              <w:pStyle w:val="Stijl33"/>
            </w:pPr>
          </w:p>
        </w:tc>
        <w:tc>
          <w:tcPr>
            <w:tcW w:w="760" w:type="dxa"/>
          </w:tcPr>
          <w:p w14:paraId="2B9C22DE" w14:textId="77777777" w:rsidR="00076CDB" w:rsidRPr="00A15A08" w:rsidRDefault="00076CDB" w:rsidP="005827F6">
            <w:pPr>
              <w:pStyle w:val="Stijl33"/>
            </w:pPr>
          </w:p>
        </w:tc>
        <w:tc>
          <w:tcPr>
            <w:tcW w:w="1269" w:type="dxa"/>
          </w:tcPr>
          <w:p w14:paraId="1FF27079" w14:textId="77777777" w:rsidR="00076CDB" w:rsidRPr="00A15A08" w:rsidRDefault="00076CDB" w:rsidP="005827F6">
            <w:pPr>
              <w:pStyle w:val="Stijl33"/>
            </w:pPr>
          </w:p>
        </w:tc>
        <w:tc>
          <w:tcPr>
            <w:tcW w:w="842" w:type="dxa"/>
          </w:tcPr>
          <w:p w14:paraId="32D192EC" w14:textId="77777777" w:rsidR="00076CDB" w:rsidRPr="00A15A08" w:rsidRDefault="00076CDB" w:rsidP="005827F6">
            <w:pPr>
              <w:pStyle w:val="Stijl33"/>
            </w:pPr>
          </w:p>
        </w:tc>
        <w:tc>
          <w:tcPr>
            <w:tcW w:w="3790" w:type="dxa"/>
          </w:tcPr>
          <w:p w14:paraId="2CFE2DB8" w14:textId="77777777" w:rsidR="00076CDB" w:rsidRPr="00A15A08" w:rsidRDefault="00076CDB" w:rsidP="005827F6">
            <w:pPr>
              <w:pStyle w:val="Stijl33"/>
            </w:pPr>
          </w:p>
        </w:tc>
      </w:tr>
      <w:tr w:rsidR="00076CDB" w:rsidRPr="0052344D" w14:paraId="3940D757" w14:textId="77777777" w:rsidTr="00C57B05">
        <w:tc>
          <w:tcPr>
            <w:tcW w:w="5848" w:type="dxa"/>
          </w:tcPr>
          <w:p w14:paraId="04A8F345" w14:textId="77777777" w:rsidR="00076CDB" w:rsidRPr="00A15A08" w:rsidRDefault="00076CDB" w:rsidP="005827F6">
            <w:pPr>
              <w:pStyle w:val="Stijl33"/>
            </w:pPr>
          </w:p>
        </w:tc>
        <w:tc>
          <w:tcPr>
            <w:tcW w:w="760" w:type="dxa"/>
          </w:tcPr>
          <w:p w14:paraId="608955BD" w14:textId="77777777" w:rsidR="00076CDB" w:rsidRPr="00A15A08" w:rsidRDefault="00076CDB" w:rsidP="005827F6">
            <w:pPr>
              <w:pStyle w:val="Stijl33"/>
            </w:pPr>
          </w:p>
        </w:tc>
        <w:tc>
          <w:tcPr>
            <w:tcW w:w="760" w:type="dxa"/>
          </w:tcPr>
          <w:p w14:paraId="0FAB0BEE" w14:textId="77777777" w:rsidR="00076CDB" w:rsidRPr="00A15A08" w:rsidRDefault="00076CDB" w:rsidP="005827F6">
            <w:pPr>
              <w:pStyle w:val="Stijl33"/>
            </w:pPr>
          </w:p>
        </w:tc>
        <w:tc>
          <w:tcPr>
            <w:tcW w:w="760" w:type="dxa"/>
          </w:tcPr>
          <w:p w14:paraId="2FF55BE4" w14:textId="77777777" w:rsidR="00076CDB" w:rsidRPr="00A15A08" w:rsidRDefault="00076CDB" w:rsidP="005827F6">
            <w:pPr>
              <w:pStyle w:val="Stijl33"/>
            </w:pPr>
          </w:p>
        </w:tc>
        <w:tc>
          <w:tcPr>
            <w:tcW w:w="1269" w:type="dxa"/>
          </w:tcPr>
          <w:p w14:paraId="72D2F6AB" w14:textId="77777777" w:rsidR="00076CDB" w:rsidRPr="00A15A08" w:rsidRDefault="00076CDB" w:rsidP="005827F6">
            <w:pPr>
              <w:pStyle w:val="Stijl33"/>
            </w:pPr>
          </w:p>
        </w:tc>
        <w:tc>
          <w:tcPr>
            <w:tcW w:w="842" w:type="dxa"/>
          </w:tcPr>
          <w:p w14:paraId="224DEAD8" w14:textId="77777777" w:rsidR="00076CDB" w:rsidRPr="00A15A08" w:rsidRDefault="00076CDB" w:rsidP="005827F6">
            <w:pPr>
              <w:pStyle w:val="Stijl33"/>
            </w:pPr>
          </w:p>
        </w:tc>
        <w:tc>
          <w:tcPr>
            <w:tcW w:w="3790" w:type="dxa"/>
          </w:tcPr>
          <w:p w14:paraId="22372987" w14:textId="77777777" w:rsidR="00076CDB" w:rsidRPr="00A15A08" w:rsidRDefault="00076CDB" w:rsidP="005827F6">
            <w:pPr>
              <w:pStyle w:val="Stijl33"/>
            </w:pPr>
          </w:p>
        </w:tc>
      </w:tr>
      <w:tr w:rsidR="00076CDB" w:rsidRPr="0052344D" w14:paraId="0F501486" w14:textId="77777777" w:rsidTr="00C57B05">
        <w:tc>
          <w:tcPr>
            <w:tcW w:w="5848" w:type="dxa"/>
          </w:tcPr>
          <w:p w14:paraId="07920065" w14:textId="77777777" w:rsidR="00076CDB" w:rsidRPr="00A15A08" w:rsidRDefault="00076CDB" w:rsidP="005827F6">
            <w:pPr>
              <w:pStyle w:val="Stijl33"/>
            </w:pPr>
          </w:p>
        </w:tc>
        <w:tc>
          <w:tcPr>
            <w:tcW w:w="760" w:type="dxa"/>
          </w:tcPr>
          <w:p w14:paraId="0725E9BA" w14:textId="77777777" w:rsidR="00076CDB" w:rsidRPr="00A15A08" w:rsidRDefault="00076CDB" w:rsidP="005827F6">
            <w:pPr>
              <w:pStyle w:val="Stijl33"/>
            </w:pPr>
          </w:p>
        </w:tc>
        <w:tc>
          <w:tcPr>
            <w:tcW w:w="760" w:type="dxa"/>
          </w:tcPr>
          <w:p w14:paraId="54843F8A" w14:textId="77777777" w:rsidR="00076CDB" w:rsidRPr="00A15A08" w:rsidRDefault="00076CDB" w:rsidP="005827F6">
            <w:pPr>
              <w:pStyle w:val="Stijl33"/>
            </w:pPr>
          </w:p>
        </w:tc>
        <w:tc>
          <w:tcPr>
            <w:tcW w:w="760" w:type="dxa"/>
          </w:tcPr>
          <w:p w14:paraId="70866919" w14:textId="77777777" w:rsidR="00076CDB" w:rsidRPr="00A15A08" w:rsidRDefault="00076CDB" w:rsidP="005827F6">
            <w:pPr>
              <w:pStyle w:val="Stijl33"/>
            </w:pPr>
          </w:p>
        </w:tc>
        <w:tc>
          <w:tcPr>
            <w:tcW w:w="1269" w:type="dxa"/>
          </w:tcPr>
          <w:p w14:paraId="6F7AC75C" w14:textId="77777777" w:rsidR="00076CDB" w:rsidRPr="00A15A08" w:rsidRDefault="00076CDB" w:rsidP="005827F6">
            <w:pPr>
              <w:pStyle w:val="Stijl33"/>
            </w:pPr>
          </w:p>
        </w:tc>
        <w:tc>
          <w:tcPr>
            <w:tcW w:w="842" w:type="dxa"/>
          </w:tcPr>
          <w:p w14:paraId="543F082F" w14:textId="77777777" w:rsidR="00076CDB" w:rsidRPr="00A15A08" w:rsidRDefault="00076CDB" w:rsidP="005827F6">
            <w:pPr>
              <w:pStyle w:val="Stijl33"/>
            </w:pPr>
          </w:p>
        </w:tc>
        <w:tc>
          <w:tcPr>
            <w:tcW w:w="3790" w:type="dxa"/>
          </w:tcPr>
          <w:p w14:paraId="1129E558" w14:textId="77777777" w:rsidR="00076CDB" w:rsidRPr="00A15A08" w:rsidRDefault="00076CDB" w:rsidP="005827F6">
            <w:pPr>
              <w:pStyle w:val="Stijl33"/>
            </w:pPr>
          </w:p>
        </w:tc>
      </w:tr>
      <w:tr w:rsidR="00076CDB" w:rsidRPr="0052344D" w14:paraId="22AC75A9" w14:textId="77777777" w:rsidTr="00C57B05">
        <w:tc>
          <w:tcPr>
            <w:tcW w:w="5848" w:type="dxa"/>
          </w:tcPr>
          <w:p w14:paraId="0E300AF6" w14:textId="77777777" w:rsidR="00076CDB" w:rsidRPr="00A15A08" w:rsidRDefault="00076CDB" w:rsidP="005827F6">
            <w:pPr>
              <w:pStyle w:val="Stijl33"/>
            </w:pPr>
          </w:p>
        </w:tc>
        <w:tc>
          <w:tcPr>
            <w:tcW w:w="760" w:type="dxa"/>
          </w:tcPr>
          <w:p w14:paraId="64212E45" w14:textId="77777777" w:rsidR="00076CDB" w:rsidRPr="00A15A08" w:rsidRDefault="00076CDB" w:rsidP="005827F6">
            <w:pPr>
              <w:pStyle w:val="Stijl33"/>
            </w:pPr>
          </w:p>
        </w:tc>
        <w:tc>
          <w:tcPr>
            <w:tcW w:w="760" w:type="dxa"/>
          </w:tcPr>
          <w:p w14:paraId="67F90207" w14:textId="77777777" w:rsidR="00076CDB" w:rsidRPr="00A15A08" w:rsidRDefault="00076CDB" w:rsidP="005827F6">
            <w:pPr>
              <w:pStyle w:val="Stijl33"/>
            </w:pPr>
          </w:p>
        </w:tc>
        <w:tc>
          <w:tcPr>
            <w:tcW w:w="760" w:type="dxa"/>
          </w:tcPr>
          <w:p w14:paraId="56CFB523" w14:textId="77777777" w:rsidR="00076CDB" w:rsidRPr="00A15A08" w:rsidRDefault="00076CDB" w:rsidP="005827F6">
            <w:pPr>
              <w:pStyle w:val="Stijl33"/>
            </w:pPr>
          </w:p>
        </w:tc>
        <w:tc>
          <w:tcPr>
            <w:tcW w:w="1269" w:type="dxa"/>
          </w:tcPr>
          <w:p w14:paraId="7964DD72" w14:textId="77777777" w:rsidR="00076CDB" w:rsidRPr="00A15A08" w:rsidRDefault="00076CDB" w:rsidP="005827F6">
            <w:pPr>
              <w:pStyle w:val="Stijl33"/>
            </w:pPr>
          </w:p>
        </w:tc>
        <w:tc>
          <w:tcPr>
            <w:tcW w:w="842" w:type="dxa"/>
          </w:tcPr>
          <w:p w14:paraId="2D906789" w14:textId="77777777" w:rsidR="00076CDB" w:rsidRPr="00A15A08" w:rsidRDefault="00076CDB" w:rsidP="005827F6">
            <w:pPr>
              <w:pStyle w:val="Stijl33"/>
            </w:pPr>
          </w:p>
        </w:tc>
        <w:tc>
          <w:tcPr>
            <w:tcW w:w="3790" w:type="dxa"/>
          </w:tcPr>
          <w:p w14:paraId="17E0B5D5" w14:textId="77777777" w:rsidR="00076CDB" w:rsidRPr="00A15A08" w:rsidRDefault="00076CDB" w:rsidP="005827F6">
            <w:pPr>
              <w:pStyle w:val="Stijl33"/>
            </w:pPr>
          </w:p>
        </w:tc>
      </w:tr>
      <w:tr w:rsidR="00076CDB" w:rsidRPr="0052344D" w14:paraId="775FDD01" w14:textId="77777777" w:rsidTr="005827F6">
        <w:tc>
          <w:tcPr>
            <w:tcW w:w="14029" w:type="dxa"/>
            <w:gridSpan w:val="7"/>
            <w:shd w:val="clear" w:color="auto" w:fill="D9D9D9" w:themeFill="background1" w:themeFillShade="D9"/>
          </w:tcPr>
          <w:p w14:paraId="4D2AA099" w14:textId="37673A46" w:rsidR="00076CDB" w:rsidRPr="00A15A08" w:rsidRDefault="00076CDB" w:rsidP="004225B0">
            <w:pPr>
              <w:pStyle w:val="Leerdoelen"/>
            </w:pPr>
            <w:r w:rsidRPr="00A15A08">
              <w:t xml:space="preserve">LPD 46    </w:t>
            </w:r>
            <w:r w:rsidR="005569F5">
              <w:t>De leerling</w:t>
            </w:r>
            <w:r w:rsidRPr="00A15A08">
              <w:t xml:space="preserve"> bouw</w:t>
            </w:r>
            <w:r w:rsidR="009039C2">
              <w:t>t</w:t>
            </w:r>
            <w:r w:rsidRPr="00A15A08">
              <w:t xml:space="preserve"> decors en standen op.</w:t>
            </w:r>
          </w:p>
        </w:tc>
      </w:tr>
      <w:tr w:rsidR="00076CDB" w:rsidRPr="0052344D" w14:paraId="35CE699A" w14:textId="77777777" w:rsidTr="00C57B05">
        <w:tc>
          <w:tcPr>
            <w:tcW w:w="5848" w:type="dxa"/>
          </w:tcPr>
          <w:p w14:paraId="33AE5DE2" w14:textId="77777777" w:rsidR="00076CDB" w:rsidRPr="00A15A08" w:rsidRDefault="00076CDB" w:rsidP="005827F6">
            <w:pPr>
              <w:pStyle w:val="Stijl33"/>
            </w:pPr>
          </w:p>
        </w:tc>
        <w:tc>
          <w:tcPr>
            <w:tcW w:w="760" w:type="dxa"/>
          </w:tcPr>
          <w:p w14:paraId="43547DF2" w14:textId="77777777" w:rsidR="00076CDB" w:rsidRPr="00A15A08" w:rsidRDefault="00076CDB" w:rsidP="005827F6">
            <w:pPr>
              <w:pStyle w:val="Stijl33"/>
            </w:pPr>
          </w:p>
        </w:tc>
        <w:tc>
          <w:tcPr>
            <w:tcW w:w="760" w:type="dxa"/>
          </w:tcPr>
          <w:p w14:paraId="1B707466" w14:textId="77777777" w:rsidR="00076CDB" w:rsidRPr="00A15A08" w:rsidRDefault="00076CDB" w:rsidP="005827F6">
            <w:pPr>
              <w:pStyle w:val="Stijl33"/>
            </w:pPr>
          </w:p>
        </w:tc>
        <w:tc>
          <w:tcPr>
            <w:tcW w:w="760" w:type="dxa"/>
          </w:tcPr>
          <w:p w14:paraId="442E2B78" w14:textId="77777777" w:rsidR="00076CDB" w:rsidRPr="00A15A08" w:rsidRDefault="00076CDB" w:rsidP="005827F6">
            <w:pPr>
              <w:pStyle w:val="Stijl33"/>
            </w:pPr>
          </w:p>
        </w:tc>
        <w:tc>
          <w:tcPr>
            <w:tcW w:w="1269" w:type="dxa"/>
          </w:tcPr>
          <w:p w14:paraId="3A468032" w14:textId="77777777" w:rsidR="00076CDB" w:rsidRPr="00A15A08" w:rsidRDefault="00076CDB" w:rsidP="005827F6">
            <w:pPr>
              <w:pStyle w:val="Stijl33"/>
            </w:pPr>
          </w:p>
        </w:tc>
        <w:tc>
          <w:tcPr>
            <w:tcW w:w="842" w:type="dxa"/>
          </w:tcPr>
          <w:p w14:paraId="3DB0E3B1" w14:textId="77777777" w:rsidR="00076CDB" w:rsidRPr="00A15A08" w:rsidRDefault="00076CDB" w:rsidP="005827F6">
            <w:pPr>
              <w:pStyle w:val="Stijl33"/>
            </w:pPr>
          </w:p>
        </w:tc>
        <w:tc>
          <w:tcPr>
            <w:tcW w:w="3790" w:type="dxa"/>
          </w:tcPr>
          <w:p w14:paraId="461BDBDC" w14:textId="77777777" w:rsidR="00076CDB" w:rsidRPr="00A15A08" w:rsidRDefault="00076CDB" w:rsidP="005827F6">
            <w:pPr>
              <w:pStyle w:val="Stijl33"/>
            </w:pPr>
          </w:p>
        </w:tc>
      </w:tr>
      <w:tr w:rsidR="00076CDB" w:rsidRPr="0052344D" w14:paraId="62171334" w14:textId="77777777" w:rsidTr="00C57B05">
        <w:tc>
          <w:tcPr>
            <w:tcW w:w="5848" w:type="dxa"/>
          </w:tcPr>
          <w:p w14:paraId="4AB61B40" w14:textId="77777777" w:rsidR="00076CDB" w:rsidRPr="00A15A08" w:rsidRDefault="00076CDB" w:rsidP="005827F6">
            <w:pPr>
              <w:pStyle w:val="Stijl33"/>
            </w:pPr>
          </w:p>
        </w:tc>
        <w:tc>
          <w:tcPr>
            <w:tcW w:w="760" w:type="dxa"/>
          </w:tcPr>
          <w:p w14:paraId="47404C14" w14:textId="77777777" w:rsidR="00076CDB" w:rsidRPr="00A15A08" w:rsidRDefault="00076CDB" w:rsidP="005827F6">
            <w:pPr>
              <w:pStyle w:val="Stijl33"/>
            </w:pPr>
          </w:p>
        </w:tc>
        <w:tc>
          <w:tcPr>
            <w:tcW w:w="760" w:type="dxa"/>
          </w:tcPr>
          <w:p w14:paraId="08B36F57" w14:textId="77777777" w:rsidR="00076CDB" w:rsidRPr="00A15A08" w:rsidRDefault="00076CDB" w:rsidP="005827F6">
            <w:pPr>
              <w:pStyle w:val="Stijl33"/>
            </w:pPr>
          </w:p>
        </w:tc>
        <w:tc>
          <w:tcPr>
            <w:tcW w:w="760" w:type="dxa"/>
          </w:tcPr>
          <w:p w14:paraId="66C30870" w14:textId="77777777" w:rsidR="00076CDB" w:rsidRPr="00A15A08" w:rsidRDefault="00076CDB" w:rsidP="005827F6">
            <w:pPr>
              <w:pStyle w:val="Stijl33"/>
            </w:pPr>
          </w:p>
        </w:tc>
        <w:tc>
          <w:tcPr>
            <w:tcW w:w="1269" w:type="dxa"/>
          </w:tcPr>
          <w:p w14:paraId="6327947D" w14:textId="77777777" w:rsidR="00076CDB" w:rsidRPr="00A15A08" w:rsidRDefault="00076CDB" w:rsidP="005827F6">
            <w:pPr>
              <w:pStyle w:val="Stijl33"/>
            </w:pPr>
          </w:p>
        </w:tc>
        <w:tc>
          <w:tcPr>
            <w:tcW w:w="842" w:type="dxa"/>
          </w:tcPr>
          <w:p w14:paraId="00787D85" w14:textId="77777777" w:rsidR="00076CDB" w:rsidRPr="00A15A08" w:rsidRDefault="00076CDB" w:rsidP="005827F6">
            <w:pPr>
              <w:pStyle w:val="Stijl33"/>
            </w:pPr>
          </w:p>
        </w:tc>
        <w:tc>
          <w:tcPr>
            <w:tcW w:w="3790" w:type="dxa"/>
          </w:tcPr>
          <w:p w14:paraId="2973FF54" w14:textId="77777777" w:rsidR="00076CDB" w:rsidRPr="00A15A08" w:rsidRDefault="00076CDB" w:rsidP="005827F6">
            <w:pPr>
              <w:pStyle w:val="Stijl33"/>
            </w:pPr>
          </w:p>
        </w:tc>
      </w:tr>
      <w:tr w:rsidR="00076CDB" w:rsidRPr="0052344D" w14:paraId="2A27BCAF" w14:textId="77777777" w:rsidTr="00C57B05">
        <w:tc>
          <w:tcPr>
            <w:tcW w:w="5848" w:type="dxa"/>
          </w:tcPr>
          <w:p w14:paraId="2A48A77E" w14:textId="77777777" w:rsidR="00076CDB" w:rsidRPr="00A15A08" w:rsidRDefault="00076CDB" w:rsidP="005827F6">
            <w:pPr>
              <w:pStyle w:val="Stijl33"/>
            </w:pPr>
          </w:p>
        </w:tc>
        <w:tc>
          <w:tcPr>
            <w:tcW w:w="760" w:type="dxa"/>
          </w:tcPr>
          <w:p w14:paraId="404E56A7" w14:textId="77777777" w:rsidR="00076CDB" w:rsidRPr="00A15A08" w:rsidRDefault="00076CDB" w:rsidP="005827F6">
            <w:pPr>
              <w:pStyle w:val="Stijl33"/>
            </w:pPr>
          </w:p>
        </w:tc>
        <w:tc>
          <w:tcPr>
            <w:tcW w:w="760" w:type="dxa"/>
          </w:tcPr>
          <w:p w14:paraId="185F2242" w14:textId="77777777" w:rsidR="00076CDB" w:rsidRPr="00A15A08" w:rsidRDefault="00076CDB" w:rsidP="005827F6">
            <w:pPr>
              <w:pStyle w:val="Stijl33"/>
            </w:pPr>
          </w:p>
        </w:tc>
        <w:tc>
          <w:tcPr>
            <w:tcW w:w="760" w:type="dxa"/>
          </w:tcPr>
          <w:p w14:paraId="14B1EC6F" w14:textId="77777777" w:rsidR="00076CDB" w:rsidRPr="00A15A08" w:rsidRDefault="00076CDB" w:rsidP="005827F6">
            <w:pPr>
              <w:pStyle w:val="Stijl33"/>
            </w:pPr>
          </w:p>
        </w:tc>
        <w:tc>
          <w:tcPr>
            <w:tcW w:w="1269" w:type="dxa"/>
          </w:tcPr>
          <w:p w14:paraId="08C8297B" w14:textId="77777777" w:rsidR="00076CDB" w:rsidRPr="00A15A08" w:rsidRDefault="00076CDB" w:rsidP="005827F6">
            <w:pPr>
              <w:pStyle w:val="Stijl33"/>
            </w:pPr>
          </w:p>
        </w:tc>
        <w:tc>
          <w:tcPr>
            <w:tcW w:w="842" w:type="dxa"/>
          </w:tcPr>
          <w:p w14:paraId="01EC0E48" w14:textId="77777777" w:rsidR="00076CDB" w:rsidRPr="00A15A08" w:rsidRDefault="00076CDB" w:rsidP="005827F6">
            <w:pPr>
              <w:pStyle w:val="Stijl33"/>
            </w:pPr>
          </w:p>
        </w:tc>
        <w:tc>
          <w:tcPr>
            <w:tcW w:w="3790" w:type="dxa"/>
          </w:tcPr>
          <w:p w14:paraId="57EC9547" w14:textId="77777777" w:rsidR="00076CDB" w:rsidRPr="00A15A08" w:rsidRDefault="00076CDB" w:rsidP="005827F6">
            <w:pPr>
              <w:pStyle w:val="Stijl33"/>
            </w:pPr>
          </w:p>
        </w:tc>
      </w:tr>
      <w:tr w:rsidR="00076CDB" w:rsidRPr="0052344D" w14:paraId="50708CA1" w14:textId="77777777" w:rsidTr="00C57B05">
        <w:tc>
          <w:tcPr>
            <w:tcW w:w="5848" w:type="dxa"/>
          </w:tcPr>
          <w:p w14:paraId="517E41AA" w14:textId="77777777" w:rsidR="00076CDB" w:rsidRPr="00A15A08" w:rsidRDefault="00076CDB" w:rsidP="005827F6">
            <w:pPr>
              <w:pStyle w:val="Stijl33"/>
            </w:pPr>
          </w:p>
        </w:tc>
        <w:tc>
          <w:tcPr>
            <w:tcW w:w="760" w:type="dxa"/>
          </w:tcPr>
          <w:p w14:paraId="73AA0A85" w14:textId="77777777" w:rsidR="00076CDB" w:rsidRPr="00A15A08" w:rsidRDefault="00076CDB" w:rsidP="005827F6">
            <w:pPr>
              <w:pStyle w:val="Stijl33"/>
            </w:pPr>
          </w:p>
        </w:tc>
        <w:tc>
          <w:tcPr>
            <w:tcW w:w="760" w:type="dxa"/>
          </w:tcPr>
          <w:p w14:paraId="5D628281" w14:textId="77777777" w:rsidR="00076CDB" w:rsidRPr="00A15A08" w:rsidRDefault="00076CDB" w:rsidP="005827F6">
            <w:pPr>
              <w:pStyle w:val="Stijl33"/>
            </w:pPr>
          </w:p>
        </w:tc>
        <w:tc>
          <w:tcPr>
            <w:tcW w:w="760" w:type="dxa"/>
          </w:tcPr>
          <w:p w14:paraId="2735882D" w14:textId="77777777" w:rsidR="00076CDB" w:rsidRPr="00A15A08" w:rsidRDefault="00076CDB" w:rsidP="005827F6">
            <w:pPr>
              <w:pStyle w:val="Stijl33"/>
            </w:pPr>
          </w:p>
        </w:tc>
        <w:tc>
          <w:tcPr>
            <w:tcW w:w="1269" w:type="dxa"/>
          </w:tcPr>
          <w:p w14:paraId="4BB5DCBF" w14:textId="77777777" w:rsidR="00076CDB" w:rsidRPr="00A15A08" w:rsidRDefault="00076CDB" w:rsidP="005827F6">
            <w:pPr>
              <w:pStyle w:val="Stijl33"/>
            </w:pPr>
          </w:p>
        </w:tc>
        <w:tc>
          <w:tcPr>
            <w:tcW w:w="842" w:type="dxa"/>
          </w:tcPr>
          <w:p w14:paraId="1AE26048" w14:textId="77777777" w:rsidR="00076CDB" w:rsidRPr="00A15A08" w:rsidRDefault="00076CDB" w:rsidP="005827F6">
            <w:pPr>
              <w:pStyle w:val="Stijl33"/>
            </w:pPr>
          </w:p>
        </w:tc>
        <w:tc>
          <w:tcPr>
            <w:tcW w:w="3790" w:type="dxa"/>
          </w:tcPr>
          <w:p w14:paraId="79947C46" w14:textId="77777777" w:rsidR="00076CDB" w:rsidRPr="00A15A08" w:rsidRDefault="00076CDB" w:rsidP="005827F6">
            <w:pPr>
              <w:pStyle w:val="Stijl33"/>
            </w:pPr>
          </w:p>
        </w:tc>
      </w:tr>
      <w:tr w:rsidR="00076CDB" w:rsidRPr="0052344D" w14:paraId="28AEA291" w14:textId="77777777" w:rsidTr="005827F6">
        <w:tc>
          <w:tcPr>
            <w:tcW w:w="14029" w:type="dxa"/>
            <w:gridSpan w:val="7"/>
            <w:shd w:val="clear" w:color="auto" w:fill="D9D9D9" w:themeFill="background1" w:themeFillShade="D9"/>
          </w:tcPr>
          <w:p w14:paraId="08CFD86E" w14:textId="5450EC92" w:rsidR="00076CDB" w:rsidRPr="00A15A08" w:rsidRDefault="00076CDB" w:rsidP="004225B0">
            <w:pPr>
              <w:pStyle w:val="Leerdoelen"/>
            </w:pPr>
            <w:r w:rsidRPr="00A15A08">
              <w:t xml:space="preserve">LPD 47    </w:t>
            </w:r>
            <w:r w:rsidR="005569F5">
              <w:t>De leerling</w:t>
            </w:r>
            <w:r w:rsidRPr="00A15A08">
              <w:t xml:space="preserve"> integre</w:t>
            </w:r>
            <w:r w:rsidR="00D13AA8">
              <w:t>ert</w:t>
            </w:r>
            <w:r w:rsidRPr="00A15A08">
              <w:t xml:space="preserve"> (audiovisuele) randapparatuur.</w:t>
            </w:r>
          </w:p>
        </w:tc>
      </w:tr>
      <w:tr w:rsidR="00076CDB" w:rsidRPr="0052344D" w14:paraId="7E1AD968" w14:textId="77777777" w:rsidTr="00C57B05">
        <w:tc>
          <w:tcPr>
            <w:tcW w:w="5848" w:type="dxa"/>
          </w:tcPr>
          <w:p w14:paraId="4E9F6DC4" w14:textId="77777777" w:rsidR="00076CDB" w:rsidRPr="00A15A08" w:rsidRDefault="00076CDB" w:rsidP="005827F6">
            <w:pPr>
              <w:pStyle w:val="Stijl33"/>
            </w:pPr>
          </w:p>
        </w:tc>
        <w:tc>
          <w:tcPr>
            <w:tcW w:w="760" w:type="dxa"/>
          </w:tcPr>
          <w:p w14:paraId="5542D0EB" w14:textId="77777777" w:rsidR="00076CDB" w:rsidRPr="00A15A08" w:rsidRDefault="00076CDB" w:rsidP="005827F6">
            <w:pPr>
              <w:pStyle w:val="Stijl33"/>
            </w:pPr>
          </w:p>
        </w:tc>
        <w:tc>
          <w:tcPr>
            <w:tcW w:w="760" w:type="dxa"/>
          </w:tcPr>
          <w:p w14:paraId="7F55A39B" w14:textId="77777777" w:rsidR="00076CDB" w:rsidRPr="00A15A08" w:rsidRDefault="00076CDB" w:rsidP="005827F6">
            <w:pPr>
              <w:pStyle w:val="Stijl33"/>
            </w:pPr>
          </w:p>
        </w:tc>
        <w:tc>
          <w:tcPr>
            <w:tcW w:w="760" w:type="dxa"/>
          </w:tcPr>
          <w:p w14:paraId="13726227" w14:textId="77777777" w:rsidR="00076CDB" w:rsidRPr="00A15A08" w:rsidRDefault="00076CDB" w:rsidP="005827F6">
            <w:pPr>
              <w:pStyle w:val="Stijl33"/>
            </w:pPr>
          </w:p>
        </w:tc>
        <w:tc>
          <w:tcPr>
            <w:tcW w:w="1269" w:type="dxa"/>
          </w:tcPr>
          <w:p w14:paraId="262C3AED" w14:textId="77777777" w:rsidR="00076CDB" w:rsidRPr="00A15A08" w:rsidRDefault="00076CDB" w:rsidP="005827F6">
            <w:pPr>
              <w:pStyle w:val="Stijl33"/>
            </w:pPr>
          </w:p>
        </w:tc>
        <w:tc>
          <w:tcPr>
            <w:tcW w:w="842" w:type="dxa"/>
          </w:tcPr>
          <w:p w14:paraId="09DD57E3" w14:textId="77777777" w:rsidR="00076CDB" w:rsidRPr="00A15A08" w:rsidRDefault="00076CDB" w:rsidP="005827F6">
            <w:pPr>
              <w:pStyle w:val="Stijl33"/>
            </w:pPr>
          </w:p>
        </w:tc>
        <w:tc>
          <w:tcPr>
            <w:tcW w:w="3790" w:type="dxa"/>
          </w:tcPr>
          <w:p w14:paraId="0B816560" w14:textId="77777777" w:rsidR="00076CDB" w:rsidRPr="00A15A08" w:rsidRDefault="00076CDB" w:rsidP="005827F6">
            <w:pPr>
              <w:pStyle w:val="Stijl33"/>
            </w:pPr>
          </w:p>
        </w:tc>
      </w:tr>
      <w:tr w:rsidR="00076CDB" w:rsidRPr="0052344D" w14:paraId="012AD833" w14:textId="77777777" w:rsidTr="00C57B05">
        <w:tc>
          <w:tcPr>
            <w:tcW w:w="5848" w:type="dxa"/>
          </w:tcPr>
          <w:p w14:paraId="67135A33" w14:textId="77777777" w:rsidR="00076CDB" w:rsidRPr="00A15A08" w:rsidRDefault="00076CDB" w:rsidP="005827F6">
            <w:pPr>
              <w:pStyle w:val="Stijl33"/>
            </w:pPr>
          </w:p>
        </w:tc>
        <w:tc>
          <w:tcPr>
            <w:tcW w:w="760" w:type="dxa"/>
          </w:tcPr>
          <w:p w14:paraId="6C783443" w14:textId="77777777" w:rsidR="00076CDB" w:rsidRPr="00A15A08" w:rsidRDefault="00076CDB" w:rsidP="005827F6">
            <w:pPr>
              <w:pStyle w:val="Stijl33"/>
            </w:pPr>
          </w:p>
        </w:tc>
        <w:tc>
          <w:tcPr>
            <w:tcW w:w="760" w:type="dxa"/>
          </w:tcPr>
          <w:p w14:paraId="5A79D118" w14:textId="77777777" w:rsidR="00076CDB" w:rsidRPr="00A15A08" w:rsidRDefault="00076CDB" w:rsidP="005827F6">
            <w:pPr>
              <w:pStyle w:val="Stijl33"/>
            </w:pPr>
          </w:p>
        </w:tc>
        <w:tc>
          <w:tcPr>
            <w:tcW w:w="760" w:type="dxa"/>
          </w:tcPr>
          <w:p w14:paraId="0E576F25" w14:textId="77777777" w:rsidR="00076CDB" w:rsidRPr="00A15A08" w:rsidRDefault="00076CDB" w:rsidP="005827F6">
            <w:pPr>
              <w:pStyle w:val="Stijl33"/>
            </w:pPr>
          </w:p>
        </w:tc>
        <w:tc>
          <w:tcPr>
            <w:tcW w:w="1269" w:type="dxa"/>
          </w:tcPr>
          <w:p w14:paraId="4B4FA7B9" w14:textId="77777777" w:rsidR="00076CDB" w:rsidRPr="00A15A08" w:rsidRDefault="00076CDB" w:rsidP="005827F6">
            <w:pPr>
              <w:pStyle w:val="Stijl33"/>
            </w:pPr>
          </w:p>
        </w:tc>
        <w:tc>
          <w:tcPr>
            <w:tcW w:w="842" w:type="dxa"/>
          </w:tcPr>
          <w:p w14:paraId="49E23069" w14:textId="77777777" w:rsidR="00076CDB" w:rsidRPr="00A15A08" w:rsidRDefault="00076CDB" w:rsidP="005827F6">
            <w:pPr>
              <w:pStyle w:val="Stijl33"/>
            </w:pPr>
          </w:p>
        </w:tc>
        <w:tc>
          <w:tcPr>
            <w:tcW w:w="3790" w:type="dxa"/>
          </w:tcPr>
          <w:p w14:paraId="0567FB93" w14:textId="77777777" w:rsidR="00076CDB" w:rsidRPr="00A15A08" w:rsidRDefault="00076CDB" w:rsidP="005827F6">
            <w:pPr>
              <w:pStyle w:val="Stijl33"/>
            </w:pPr>
          </w:p>
        </w:tc>
      </w:tr>
      <w:tr w:rsidR="00076CDB" w:rsidRPr="0052344D" w14:paraId="40834FA0" w14:textId="77777777" w:rsidTr="00C57B05">
        <w:tc>
          <w:tcPr>
            <w:tcW w:w="5848" w:type="dxa"/>
          </w:tcPr>
          <w:p w14:paraId="63B4CCEE" w14:textId="77777777" w:rsidR="00076CDB" w:rsidRPr="00A15A08" w:rsidRDefault="00076CDB" w:rsidP="005827F6">
            <w:pPr>
              <w:pStyle w:val="Stijl33"/>
            </w:pPr>
          </w:p>
        </w:tc>
        <w:tc>
          <w:tcPr>
            <w:tcW w:w="760" w:type="dxa"/>
          </w:tcPr>
          <w:p w14:paraId="2A26AD57" w14:textId="77777777" w:rsidR="00076CDB" w:rsidRPr="00A15A08" w:rsidRDefault="00076CDB" w:rsidP="005827F6">
            <w:pPr>
              <w:pStyle w:val="Stijl33"/>
            </w:pPr>
          </w:p>
        </w:tc>
        <w:tc>
          <w:tcPr>
            <w:tcW w:w="760" w:type="dxa"/>
          </w:tcPr>
          <w:p w14:paraId="28D4B09C" w14:textId="77777777" w:rsidR="00076CDB" w:rsidRPr="00A15A08" w:rsidRDefault="00076CDB" w:rsidP="005827F6">
            <w:pPr>
              <w:pStyle w:val="Stijl33"/>
            </w:pPr>
          </w:p>
        </w:tc>
        <w:tc>
          <w:tcPr>
            <w:tcW w:w="760" w:type="dxa"/>
          </w:tcPr>
          <w:p w14:paraId="02880786" w14:textId="77777777" w:rsidR="00076CDB" w:rsidRPr="00A15A08" w:rsidRDefault="00076CDB" w:rsidP="005827F6">
            <w:pPr>
              <w:pStyle w:val="Stijl33"/>
            </w:pPr>
          </w:p>
        </w:tc>
        <w:tc>
          <w:tcPr>
            <w:tcW w:w="1269" w:type="dxa"/>
          </w:tcPr>
          <w:p w14:paraId="379551A8" w14:textId="77777777" w:rsidR="00076CDB" w:rsidRPr="00A15A08" w:rsidRDefault="00076CDB" w:rsidP="005827F6">
            <w:pPr>
              <w:pStyle w:val="Stijl33"/>
            </w:pPr>
          </w:p>
        </w:tc>
        <w:tc>
          <w:tcPr>
            <w:tcW w:w="842" w:type="dxa"/>
          </w:tcPr>
          <w:p w14:paraId="766A79CA" w14:textId="77777777" w:rsidR="00076CDB" w:rsidRPr="00A15A08" w:rsidRDefault="00076CDB" w:rsidP="005827F6">
            <w:pPr>
              <w:pStyle w:val="Stijl33"/>
            </w:pPr>
          </w:p>
        </w:tc>
        <w:tc>
          <w:tcPr>
            <w:tcW w:w="3790" w:type="dxa"/>
          </w:tcPr>
          <w:p w14:paraId="6DCF3078" w14:textId="77777777" w:rsidR="00076CDB" w:rsidRPr="00A15A08" w:rsidRDefault="00076CDB" w:rsidP="005827F6">
            <w:pPr>
              <w:pStyle w:val="Stijl33"/>
            </w:pPr>
          </w:p>
        </w:tc>
      </w:tr>
      <w:tr w:rsidR="00076CDB" w:rsidRPr="0052344D" w14:paraId="1AD0B008" w14:textId="77777777" w:rsidTr="00C57B05">
        <w:tc>
          <w:tcPr>
            <w:tcW w:w="5848" w:type="dxa"/>
          </w:tcPr>
          <w:p w14:paraId="0892737D" w14:textId="77777777" w:rsidR="00076CDB" w:rsidRPr="00A15A08" w:rsidRDefault="00076CDB" w:rsidP="005827F6">
            <w:pPr>
              <w:pStyle w:val="Stijl33"/>
            </w:pPr>
          </w:p>
        </w:tc>
        <w:tc>
          <w:tcPr>
            <w:tcW w:w="760" w:type="dxa"/>
          </w:tcPr>
          <w:p w14:paraId="75652506" w14:textId="77777777" w:rsidR="00076CDB" w:rsidRPr="00A15A08" w:rsidRDefault="00076CDB" w:rsidP="005827F6">
            <w:pPr>
              <w:pStyle w:val="Stijl33"/>
            </w:pPr>
          </w:p>
        </w:tc>
        <w:tc>
          <w:tcPr>
            <w:tcW w:w="760" w:type="dxa"/>
          </w:tcPr>
          <w:p w14:paraId="444A543C" w14:textId="77777777" w:rsidR="00076CDB" w:rsidRPr="00A15A08" w:rsidRDefault="00076CDB" w:rsidP="005827F6">
            <w:pPr>
              <w:pStyle w:val="Stijl33"/>
            </w:pPr>
          </w:p>
        </w:tc>
        <w:tc>
          <w:tcPr>
            <w:tcW w:w="760" w:type="dxa"/>
          </w:tcPr>
          <w:p w14:paraId="728E61C7" w14:textId="77777777" w:rsidR="00076CDB" w:rsidRPr="00A15A08" w:rsidRDefault="00076CDB" w:rsidP="005827F6">
            <w:pPr>
              <w:pStyle w:val="Stijl33"/>
            </w:pPr>
          </w:p>
        </w:tc>
        <w:tc>
          <w:tcPr>
            <w:tcW w:w="1269" w:type="dxa"/>
          </w:tcPr>
          <w:p w14:paraId="5B4A0348" w14:textId="77777777" w:rsidR="00076CDB" w:rsidRPr="00A15A08" w:rsidRDefault="00076CDB" w:rsidP="005827F6">
            <w:pPr>
              <w:pStyle w:val="Stijl33"/>
            </w:pPr>
          </w:p>
        </w:tc>
        <w:tc>
          <w:tcPr>
            <w:tcW w:w="842" w:type="dxa"/>
          </w:tcPr>
          <w:p w14:paraId="416CC1E4" w14:textId="77777777" w:rsidR="00076CDB" w:rsidRPr="00A15A08" w:rsidRDefault="00076CDB" w:rsidP="005827F6">
            <w:pPr>
              <w:pStyle w:val="Stijl33"/>
            </w:pPr>
          </w:p>
        </w:tc>
        <w:tc>
          <w:tcPr>
            <w:tcW w:w="3790" w:type="dxa"/>
          </w:tcPr>
          <w:p w14:paraId="04570E6A" w14:textId="77777777" w:rsidR="00076CDB" w:rsidRPr="00A15A08" w:rsidRDefault="00076CDB" w:rsidP="005827F6">
            <w:pPr>
              <w:pStyle w:val="Stijl33"/>
            </w:pPr>
          </w:p>
        </w:tc>
      </w:tr>
      <w:tr w:rsidR="00076CDB" w:rsidRPr="0052344D" w14:paraId="7282F7D4" w14:textId="77777777" w:rsidTr="005827F6">
        <w:tc>
          <w:tcPr>
            <w:tcW w:w="14029" w:type="dxa"/>
            <w:gridSpan w:val="7"/>
            <w:shd w:val="clear" w:color="auto" w:fill="D9D9D9" w:themeFill="background1" w:themeFillShade="D9"/>
          </w:tcPr>
          <w:p w14:paraId="52FDED3C" w14:textId="6D2C3512" w:rsidR="00076CDB" w:rsidRPr="00A15A08" w:rsidRDefault="00076CDB" w:rsidP="004225B0">
            <w:pPr>
              <w:pStyle w:val="Leerdoelen"/>
            </w:pPr>
            <w:r w:rsidRPr="00A15A08">
              <w:t xml:space="preserve">LPD 48    </w:t>
            </w:r>
            <w:r w:rsidR="005569F5">
              <w:t>De leerling</w:t>
            </w:r>
            <w:r w:rsidRPr="00A15A08">
              <w:t xml:space="preserve"> werk</w:t>
            </w:r>
            <w:r w:rsidR="00D13AA8">
              <w:t>t</w:t>
            </w:r>
            <w:r w:rsidRPr="00A15A08">
              <w:t xml:space="preserve"> decors en standen af en leve</w:t>
            </w:r>
            <w:r w:rsidR="00D13AA8">
              <w:t>rt</w:t>
            </w:r>
            <w:r w:rsidRPr="00A15A08">
              <w:t xml:space="preserve"> ze op.</w:t>
            </w:r>
          </w:p>
        </w:tc>
      </w:tr>
      <w:tr w:rsidR="00076CDB" w:rsidRPr="0052344D" w14:paraId="7959FE92" w14:textId="77777777" w:rsidTr="00C57B05">
        <w:tc>
          <w:tcPr>
            <w:tcW w:w="5848" w:type="dxa"/>
          </w:tcPr>
          <w:p w14:paraId="256A6279" w14:textId="77777777" w:rsidR="00076CDB" w:rsidRPr="00A15A08" w:rsidRDefault="00076CDB" w:rsidP="005827F6">
            <w:pPr>
              <w:pStyle w:val="Stijl33"/>
            </w:pPr>
          </w:p>
        </w:tc>
        <w:tc>
          <w:tcPr>
            <w:tcW w:w="760" w:type="dxa"/>
          </w:tcPr>
          <w:p w14:paraId="7D508981" w14:textId="77777777" w:rsidR="00076CDB" w:rsidRPr="00A15A08" w:rsidRDefault="00076CDB" w:rsidP="005827F6">
            <w:pPr>
              <w:pStyle w:val="Stijl33"/>
            </w:pPr>
          </w:p>
        </w:tc>
        <w:tc>
          <w:tcPr>
            <w:tcW w:w="760" w:type="dxa"/>
          </w:tcPr>
          <w:p w14:paraId="15B819FE" w14:textId="77777777" w:rsidR="00076CDB" w:rsidRPr="00A15A08" w:rsidRDefault="00076CDB" w:rsidP="005827F6">
            <w:pPr>
              <w:pStyle w:val="Stijl33"/>
            </w:pPr>
          </w:p>
        </w:tc>
        <w:tc>
          <w:tcPr>
            <w:tcW w:w="760" w:type="dxa"/>
          </w:tcPr>
          <w:p w14:paraId="52C9F020" w14:textId="77777777" w:rsidR="00076CDB" w:rsidRPr="00A15A08" w:rsidRDefault="00076CDB" w:rsidP="005827F6">
            <w:pPr>
              <w:pStyle w:val="Stijl33"/>
            </w:pPr>
          </w:p>
        </w:tc>
        <w:tc>
          <w:tcPr>
            <w:tcW w:w="1269" w:type="dxa"/>
          </w:tcPr>
          <w:p w14:paraId="280DE713" w14:textId="77777777" w:rsidR="00076CDB" w:rsidRPr="00A15A08" w:rsidRDefault="00076CDB" w:rsidP="005827F6">
            <w:pPr>
              <w:pStyle w:val="Stijl33"/>
            </w:pPr>
          </w:p>
        </w:tc>
        <w:tc>
          <w:tcPr>
            <w:tcW w:w="842" w:type="dxa"/>
          </w:tcPr>
          <w:p w14:paraId="38668983" w14:textId="77777777" w:rsidR="00076CDB" w:rsidRPr="00A15A08" w:rsidRDefault="00076CDB" w:rsidP="005827F6">
            <w:pPr>
              <w:pStyle w:val="Stijl33"/>
            </w:pPr>
          </w:p>
        </w:tc>
        <w:tc>
          <w:tcPr>
            <w:tcW w:w="3790" w:type="dxa"/>
          </w:tcPr>
          <w:p w14:paraId="50B6369D" w14:textId="77777777" w:rsidR="00076CDB" w:rsidRPr="00A15A08" w:rsidRDefault="00076CDB" w:rsidP="005827F6">
            <w:pPr>
              <w:pStyle w:val="Stijl33"/>
            </w:pPr>
          </w:p>
        </w:tc>
      </w:tr>
      <w:tr w:rsidR="00076CDB" w:rsidRPr="0052344D" w14:paraId="7F46F86A" w14:textId="77777777" w:rsidTr="00C57B05">
        <w:tc>
          <w:tcPr>
            <w:tcW w:w="5848" w:type="dxa"/>
          </w:tcPr>
          <w:p w14:paraId="0C882991" w14:textId="77777777" w:rsidR="00076CDB" w:rsidRPr="00A15A08" w:rsidRDefault="00076CDB" w:rsidP="005827F6">
            <w:pPr>
              <w:pStyle w:val="Stijl33"/>
            </w:pPr>
          </w:p>
        </w:tc>
        <w:tc>
          <w:tcPr>
            <w:tcW w:w="760" w:type="dxa"/>
          </w:tcPr>
          <w:p w14:paraId="5EAF6356" w14:textId="77777777" w:rsidR="00076CDB" w:rsidRPr="00A15A08" w:rsidRDefault="00076CDB" w:rsidP="005827F6">
            <w:pPr>
              <w:pStyle w:val="Stijl33"/>
            </w:pPr>
          </w:p>
        </w:tc>
        <w:tc>
          <w:tcPr>
            <w:tcW w:w="760" w:type="dxa"/>
          </w:tcPr>
          <w:p w14:paraId="0982B4E9" w14:textId="77777777" w:rsidR="00076CDB" w:rsidRPr="00A15A08" w:rsidRDefault="00076CDB" w:rsidP="005827F6">
            <w:pPr>
              <w:pStyle w:val="Stijl33"/>
            </w:pPr>
          </w:p>
        </w:tc>
        <w:tc>
          <w:tcPr>
            <w:tcW w:w="760" w:type="dxa"/>
          </w:tcPr>
          <w:p w14:paraId="7662F9E0" w14:textId="77777777" w:rsidR="00076CDB" w:rsidRPr="00A15A08" w:rsidRDefault="00076CDB" w:rsidP="005827F6">
            <w:pPr>
              <w:pStyle w:val="Stijl33"/>
            </w:pPr>
          </w:p>
        </w:tc>
        <w:tc>
          <w:tcPr>
            <w:tcW w:w="1269" w:type="dxa"/>
          </w:tcPr>
          <w:p w14:paraId="4E18FF29" w14:textId="77777777" w:rsidR="00076CDB" w:rsidRPr="00A15A08" w:rsidRDefault="00076CDB" w:rsidP="005827F6">
            <w:pPr>
              <w:pStyle w:val="Stijl33"/>
            </w:pPr>
          </w:p>
        </w:tc>
        <w:tc>
          <w:tcPr>
            <w:tcW w:w="842" w:type="dxa"/>
          </w:tcPr>
          <w:p w14:paraId="30019A3E" w14:textId="77777777" w:rsidR="00076CDB" w:rsidRPr="00A15A08" w:rsidRDefault="00076CDB" w:rsidP="005827F6">
            <w:pPr>
              <w:pStyle w:val="Stijl33"/>
            </w:pPr>
          </w:p>
        </w:tc>
        <w:tc>
          <w:tcPr>
            <w:tcW w:w="3790" w:type="dxa"/>
          </w:tcPr>
          <w:p w14:paraId="488707E7" w14:textId="77777777" w:rsidR="00076CDB" w:rsidRPr="00A15A08" w:rsidRDefault="00076CDB" w:rsidP="005827F6">
            <w:pPr>
              <w:pStyle w:val="Stijl33"/>
            </w:pPr>
          </w:p>
        </w:tc>
      </w:tr>
      <w:tr w:rsidR="00076CDB" w:rsidRPr="0052344D" w14:paraId="35683047" w14:textId="77777777" w:rsidTr="00C57B05">
        <w:tc>
          <w:tcPr>
            <w:tcW w:w="5848" w:type="dxa"/>
          </w:tcPr>
          <w:p w14:paraId="60B4EFFE" w14:textId="77777777" w:rsidR="00076CDB" w:rsidRPr="00A15A08" w:rsidRDefault="00076CDB" w:rsidP="005827F6">
            <w:pPr>
              <w:pStyle w:val="Stijl33"/>
            </w:pPr>
          </w:p>
        </w:tc>
        <w:tc>
          <w:tcPr>
            <w:tcW w:w="760" w:type="dxa"/>
          </w:tcPr>
          <w:p w14:paraId="1867DC49" w14:textId="77777777" w:rsidR="00076CDB" w:rsidRPr="00A15A08" w:rsidRDefault="00076CDB" w:rsidP="005827F6">
            <w:pPr>
              <w:pStyle w:val="Stijl33"/>
            </w:pPr>
          </w:p>
        </w:tc>
        <w:tc>
          <w:tcPr>
            <w:tcW w:w="760" w:type="dxa"/>
          </w:tcPr>
          <w:p w14:paraId="637A9D68" w14:textId="77777777" w:rsidR="00076CDB" w:rsidRPr="00A15A08" w:rsidRDefault="00076CDB" w:rsidP="005827F6">
            <w:pPr>
              <w:pStyle w:val="Stijl33"/>
            </w:pPr>
          </w:p>
        </w:tc>
        <w:tc>
          <w:tcPr>
            <w:tcW w:w="760" w:type="dxa"/>
          </w:tcPr>
          <w:p w14:paraId="71F58428" w14:textId="77777777" w:rsidR="00076CDB" w:rsidRPr="00A15A08" w:rsidRDefault="00076CDB" w:rsidP="005827F6">
            <w:pPr>
              <w:pStyle w:val="Stijl33"/>
            </w:pPr>
          </w:p>
        </w:tc>
        <w:tc>
          <w:tcPr>
            <w:tcW w:w="1269" w:type="dxa"/>
          </w:tcPr>
          <w:p w14:paraId="72DBE984" w14:textId="77777777" w:rsidR="00076CDB" w:rsidRPr="00A15A08" w:rsidRDefault="00076CDB" w:rsidP="005827F6">
            <w:pPr>
              <w:pStyle w:val="Stijl33"/>
            </w:pPr>
          </w:p>
        </w:tc>
        <w:tc>
          <w:tcPr>
            <w:tcW w:w="842" w:type="dxa"/>
          </w:tcPr>
          <w:p w14:paraId="799A57DF" w14:textId="77777777" w:rsidR="00076CDB" w:rsidRPr="00A15A08" w:rsidRDefault="00076CDB" w:rsidP="005827F6">
            <w:pPr>
              <w:pStyle w:val="Stijl33"/>
            </w:pPr>
          </w:p>
        </w:tc>
        <w:tc>
          <w:tcPr>
            <w:tcW w:w="3790" w:type="dxa"/>
          </w:tcPr>
          <w:p w14:paraId="312A0E02" w14:textId="77777777" w:rsidR="00076CDB" w:rsidRPr="00A15A08" w:rsidRDefault="00076CDB" w:rsidP="005827F6">
            <w:pPr>
              <w:pStyle w:val="Stijl33"/>
            </w:pPr>
          </w:p>
        </w:tc>
      </w:tr>
      <w:tr w:rsidR="00076CDB" w:rsidRPr="0052344D" w14:paraId="41FF3FAE" w14:textId="77777777" w:rsidTr="00C57B05">
        <w:tc>
          <w:tcPr>
            <w:tcW w:w="5848" w:type="dxa"/>
          </w:tcPr>
          <w:p w14:paraId="7910ED8E" w14:textId="77777777" w:rsidR="00076CDB" w:rsidRPr="00A15A08" w:rsidRDefault="00076CDB" w:rsidP="005827F6">
            <w:pPr>
              <w:pStyle w:val="Stijl33"/>
            </w:pPr>
          </w:p>
        </w:tc>
        <w:tc>
          <w:tcPr>
            <w:tcW w:w="760" w:type="dxa"/>
          </w:tcPr>
          <w:p w14:paraId="197651A8" w14:textId="77777777" w:rsidR="00076CDB" w:rsidRPr="00A15A08" w:rsidRDefault="00076CDB" w:rsidP="005827F6">
            <w:pPr>
              <w:pStyle w:val="Stijl33"/>
            </w:pPr>
          </w:p>
        </w:tc>
        <w:tc>
          <w:tcPr>
            <w:tcW w:w="760" w:type="dxa"/>
          </w:tcPr>
          <w:p w14:paraId="6B275140" w14:textId="77777777" w:rsidR="00076CDB" w:rsidRPr="00A15A08" w:rsidRDefault="00076CDB" w:rsidP="005827F6">
            <w:pPr>
              <w:pStyle w:val="Stijl33"/>
            </w:pPr>
          </w:p>
        </w:tc>
        <w:tc>
          <w:tcPr>
            <w:tcW w:w="760" w:type="dxa"/>
          </w:tcPr>
          <w:p w14:paraId="5E64FF6E" w14:textId="77777777" w:rsidR="00076CDB" w:rsidRPr="00A15A08" w:rsidRDefault="00076CDB" w:rsidP="005827F6">
            <w:pPr>
              <w:pStyle w:val="Stijl33"/>
            </w:pPr>
          </w:p>
        </w:tc>
        <w:tc>
          <w:tcPr>
            <w:tcW w:w="1269" w:type="dxa"/>
          </w:tcPr>
          <w:p w14:paraId="63A8107A" w14:textId="77777777" w:rsidR="00076CDB" w:rsidRPr="00A15A08" w:rsidRDefault="00076CDB" w:rsidP="005827F6">
            <w:pPr>
              <w:pStyle w:val="Stijl33"/>
            </w:pPr>
          </w:p>
        </w:tc>
        <w:tc>
          <w:tcPr>
            <w:tcW w:w="842" w:type="dxa"/>
          </w:tcPr>
          <w:p w14:paraId="418CF947" w14:textId="77777777" w:rsidR="00076CDB" w:rsidRPr="00A15A08" w:rsidRDefault="00076CDB" w:rsidP="005827F6">
            <w:pPr>
              <w:pStyle w:val="Stijl33"/>
            </w:pPr>
          </w:p>
        </w:tc>
        <w:tc>
          <w:tcPr>
            <w:tcW w:w="3790" w:type="dxa"/>
          </w:tcPr>
          <w:p w14:paraId="5843F447" w14:textId="77777777" w:rsidR="00076CDB" w:rsidRPr="00A15A08" w:rsidRDefault="00076CDB" w:rsidP="005827F6">
            <w:pPr>
              <w:pStyle w:val="Stijl33"/>
            </w:pPr>
          </w:p>
        </w:tc>
      </w:tr>
      <w:tr w:rsidR="00076CDB" w:rsidRPr="0052344D" w14:paraId="396A5547" w14:textId="77777777" w:rsidTr="00C57B05">
        <w:tc>
          <w:tcPr>
            <w:tcW w:w="5848" w:type="dxa"/>
          </w:tcPr>
          <w:p w14:paraId="783AC1A9" w14:textId="77777777" w:rsidR="00076CDB" w:rsidRPr="00A15A08" w:rsidRDefault="00076CDB" w:rsidP="005827F6">
            <w:pPr>
              <w:pStyle w:val="Stijl33"/>
            </w:pPr>
          </w:p>
        </w:tc>
        <w:tc>
          <w:tcPr>
            <w:tcW w:w="760" w:type="dxa"/>
          </w:tcPr>
          <w:p w14:paraId="01246D3B" w14:textId="77777777" w:rsidR="00076CDB" w:rsidRPr="00A15A08" w:rsidRDefault="00076CDB" w:rsidP="005827F6">
            <w:pPr>
              <w:pStyle w:val="Stijl33"/>
            </w:pPr>
          </w:p>
        </w:tc>
        <w:tc>
          <w:tcPr>
            <w:tcW w:w="760" w:type="dxa"/>
          </w:tcPr>
          <w:p w14:paraId="6D7F1539" w14:textId="77777777" w:rsidR="00076CDB" w:rsidRPr="00A15A08" w:rsidRDefault="00076CDB" w:rsidP="005827F6">
            <w:pPr>
              <w:pStyle w:val="Stijl33"/>
            </w:pPr>
          </w:p>
        </w:tc>
        <w:tc>
          <w:tcPr>
            <w:tcW w:w="760" w:type="dxa"/>
          </w:tcPr>
          <w:p w14:paraId="3F5E0CAA" w14:textId="77777777" w:rsidR="00076CDB" w:rsidRPr="00A15A08" w:rsidRDefault="00076CDB" w:rsidP="005827F6">
            <w:pPr>
              <w:pStyle w:val="Stijl33"/>
            </w:pPr>
          </w:p>
        </w:tc>
        <w:tc>
          <w:tcPr>
            <w:tcW w:w="1269" w:type="dxa"/>
          </w:tcPr>
          <w:p w14:paraId="1618BCC9" w14:textId="77777777" w:rsidR="00076CDB" w:rsidRPr="00A15A08" w:rsidRDefault="00076CDB" w:rsidP="005827F6">
            <w:pPr>
              <w:pStyle w:val="Stijl33"/>
            </w:pPr>
          </w:p>
        </w:tc>
        <w:tc>
          <w:tcPr>
            <w:tcW w:w="842" w:type="dxa"/>
          </w:tcPr>
          <w:p w14:paraId="4E0F3B7E" w14:textId="77777777" w:rsidR="00076CDB" w:rsidRPr="00A15A08" w:rsidRDefault="00076CDB" w:rsidP="005827F6">
            <w:pPr>
              <w:pStyle w:val="Stijl33"/>
            </w:pPr>
          </w:p>
        </w:tc>
        <w:tc>
          <w:tcPr>
            <w:tcW w:w="3790" w:type="dxa"/>
          </w:tcPr>
          <w:p w14:paraId="396A2DC3" w14:textId="77777777" w:rsidR="00076CDB" w:rsidRPr="00A15A08" w:rsidRDefault="00076CDB" w:rsidP="005827F6">
            <w:pPr>
              <w:pStyle w:val="Stijl33"/>
            </w:pPr>
          </w:p>
        </w:tc>
      </w:tr>
      <w:tr w:rsidR="00076CDB" w:rsidRPr="0052344D" w14:paraId="6C76E12E" w14:textId="77777777" w:rsidTr="005827F6">
        <w:tc>
          <w:tcPr>
            <w:tcW w:w="14029" w:type="dxa"/>
            <w:gridSpan w:val="7"/>
            <w:shd w:val="clear" w:color="auto" w:fill="D9D9D9" w:themeFill="background1" w:themeFillShade="D9"/>
          </w:tcPr>
          <w:p w14:paraId="3F564A8D" w14:textId="3DA6679B" w:rsidR="00076CDB" w:rsidRPr="00A15A08" w:rsidRDefault="00076CDB" w:rsidP="004225B0">
            <w:pPr>
              <w:pStyle w:val="Leerdoelen"/>
            </w:pPr>
            <w:r w:rsidRPr="00A15A08">
              <w:t xml:space="preserve">LPD 49    </w:t>
            </w:r>
            <w:r w:rsidR="005569F5">
              <w:t>De leerling</w:t>
            </w:r>
            <w:r w:rsidRPr="00A15A08">
              <w:t xml:space="preserve"> bouw</w:t>
            </w:r>
            <w:r w:rsidR="00D13AA8">
              <w:t>t</w:t>
            </w:r>
            <w:r w:rsidRPr="00A15A08">
              <w:t xml:space="preserve"> decors en standen af.</w:t>
            </w:r>
          </w:p>
        </w:tc>
      </w:tr>
      <w:tr w:rsidR="00076CDB" w:rsidRPr="0052344D" w14:paraId="743D7A77" w14:textId="77777777" w:rsidTr="00C57B05">
        <w:tc>
          <w:tcPr>
            <w:tcW w:w="5848" w:type="dxa"/>
          </w:tcPr>
          <w:p w14:paraId="27A99960" w14:textId="77777777" w:rsidR="00076CDB" w:rsidRPr="00A15A08" w:rsidRDefault="00076CDB" w:rsidP="005827F6">
            <w:pPr>
              <w:pStyle w:val="Stijl33"/>
            </w:pPr>
          </w:p>
        </w:tc>
        <w:tc>
          <w:tcPr>
            <w:tcW w:w="760" w:type="dxa"/>
          </w:tcPr>
          <w:p w14:paraId="306DAE80" w14:textId="77777777" w:rsidR="00076CDB" w:rsidRPr="00A15A08" w:rsidRDefault="00076CDB" w:rsidP="005827F6">
            <w:pPr>
              <w:pStyle w:val="Stijl33"/>
            </w:pPr>
          </w:p>
        </w:tc>
        <w:tc>
          <w:tcPr>
            <w:tcW w:w="760" w:type="dxa"/>
          </w:tcPr>
          <w:p w14:paraId="7ACC27EF" w14:textId="77777777" w:rsidR="00076CDB" w:rsidRPr="00A15A08" w:rsidRDefault="00076CDB" w:rsidP="005827F6">
            <w:pPr>
              <w:pStyle w:val="Stijl33"/>
            </w:pPr>
          </w:p>
        </w:tc>
        <w:tc>
          <w:tcPr>
            <w:tcW w:w="760" w:type="dxa"/>
          </w:tcPr>
          <w:p w14:paraId="0524E7F3" w14:textId="77777777" w:rsidR="00076CDB" w:rsidRPr="00A15A08" w:rsidRDefault="00076CDB" w:rsidP="005827F6">
            <w:pPr>
              <w:pStyle w:val="Stijl33"/>
            </w:pPr>
          </w:p>
        </w:tc>
        <w:tc>
          <w:tcPr>
            <w:tcW w:w="1269" w:type="dxa"/>
          </w:tcPr>
          <w:p w14:paraId="73E30CF2" w14:textId="77777777" w:rsidR="00076CDB" w:rsidRPr="00A15A08" w:rsidRDefault="00076CDB" w:rsidP="005827F6">
            <w:pPr>
              <w:pStyle w:val="Stijl33"/>
            </w:pPr>
          </w:p>
        </w:tc>
        <w:tc>
          <w:tcPr>
            <w:tcW w:w="842" w:type="dxa"/>
          </w:tcPr>
          <w:p w14:paraId="68749E8A" w14:textId="77777777" w:rsidR="00076CDB" w:rsidRPr="00A15A08" w:rsidRDefault="00076CDB" w:rsidP="005827F6">
            <w:pPr>
              <w:pStyle w:val="Stijl33"/>
            </w:pPr>
          </w:p>
        </w:tc>
        <w:tc>
          <w:tcPr>
            <w:tcW w:w="3790" w:type="dxa"/>
          </w:tcPr>
          <w:p w14:paraId="5CF3136F" w14:textId="77777777" w:rsidR="00076CDB" w:rsidRPr="00A15A08" w:rsidRDefault="00076CDB" w:rsidP="005827F6">
            <w:pPr>
              <w:pStyle w:val="Stijl33"/>
            </w:pPr>
          </w:p>
        </w:tc>
      </w:tr>
      <w:tr w:rsidR="00076CDB" w:rsidRPr="0052344D" w14:paraId="4041C019" w14:textId="77777777" w:rsidTr="00C57B05">
        <w:tc>
          <w:tcPr>
            <w:tcW w:w="5848" w:type="dxa"/>
          </w:tcPr>
          <w:p w14:paraId="75900BB5" w14:textId="77777777" w:rsidR="00076CDB" w:rsidRPr="00A15A08" w:rsidRDefault="00076CDB" w:rsidP="005827F6">
            <w:pPr>
              <w:pStyle w:val="Stijl33"/>
            </w:pPr>
          </w:p>
        </w:tc>
        <w:tc>
          <w:tcPr>
            <w:tcW w:w="760" w:type="dxa"/>
          </w:tcPr>
          <w:p w14:paraId="321E0EEC" w14:textId="77777777" w:rsidR="00076CDB" w:rsidRPr="00A15A08" w:rsidRDefault="00076CDB" w:rsidP="005827F6">
            <w:pPr>
              <w:pStyle w:val="Stijl33"/>
            </w:pPr>
          </w:p>
        </w:tc>
        <w:tc>
          <w:tcPr>
            <w:tcW w:w="760" w:type="dxa"/>
          </w:tcPr>
          <w:p w14:paraId="462F4A6D" w14:textId="77777777" w:rsidR="00076CDB" w:rsidRPr="00A15A08" w:rsidRDefault="00076CDB" w:rsidP="005827F6">
            <w:pPr>
              <w:pStyle w:val="Stijl33"/>
            </w:pPr>
          </w:p>
        </w:tc>
        <w:tc>
          <w:tcPr>
            <w:tcW w:w="760" w:type="dxa"/>
          </w:tcPr>
          <w:p w14:paraId="1F471782" w14:textId="77777777" w:rsidR="00076CDB" w:rsidRPr="00A15A08" w:rsidRDefault="00076CDB" w:rsidP="005827F6">
            <w:pPr>
              <w:pStyle w:val="Stijl33"/>
            </w:pPr>
          </w:p>
        </w:tc>
        <w:tc>
          <w:tcPr>
            <w:tcW w:w="1269" w:type="dxa"/>
          </w:tcPr>
          <w:p w14:paraId="055D9CE3" w14:textId="77777777" w:rsidR="00076CDB" w:rsidRPr="00A15A08" w:rsidRDefault="00076CDB" w:rsidP="005827F6">
            <w:pPr>
              <w:pStyle w:val="Stijl33"/>
            </w:pPr>
          </w:p>
        </w:tc>
        <w:tc>
          <w:tcPr>
            <w:tcW w:w="842" w:type="dxa"/>
          </w:tcPr>
          <w:p w14:paraId="73586EF4" w14:textId="77777777" w:rsidR="00076CDB" w:rsidRPr="00A15A08" w:rsidRDefault="00076CDB" w:rsidP="005827F6">
            <w:pPr>
              <w:pStyle w:val="Stijl33"/>
            </w:pPr>
          </w:p>
        </w:tc>
        <w:tc>
          <w:tcPr>
            <w:tcW w:w="3790" w:type="dxa"/>
          </w:tcPr>
          <w:p w14:paraId="22A57337" w14:textId="77777777" w:rsidR="00076CDB" w:rsidRPr="00A15A08" w:rsidRDefault="00076CDB" w:rsidP="005827F6">
            <w:pPr>
              <w:pStyle w:val="Stijl33"/>
            </w:pPr>
          </w:p>
        </w:tc>
      </w:tr>
      <w:tr w:rsidR="00076CDB" w:rsidRPr="0052344D" w14:paraId="4BB30D89" w14:textId="77777777" w:rsidTr="00C57B05">
        <w:tc>
          <w:tcPr>
            <w:tcW w:w="5848" w:type="dxa"/>
          </w:tcPr>
          <w:p w14:paraId="357364FC" w14:textId="77777777" w:rsidR="00076CDB" w:rsidRPr="00A15A08" w:rsidRDefault="00076CDB" w:rsidP="005827F6">
            <w:pPr>
              <w:pStyle w:val="Stijl33"/>
            </w:pPr>
          </w:p>
        </w:tc>
        <w:tc>
          <w:tcPr>
            <w:tcW w:w="760" w:type="dxa"/>
          </w:tcPr>
          <w:p w14:paraId="26F5F296" w14:textId="77777777" w:rsidR="00076CDB" w:rsidRPr="00A15A08" w:rsidRDefault="00076CDB" w:rsidP="005827F6">
            <w:pPr>
              <w:pStyle w:val="Stijl33"/>
            </w:pPr>
          </w:p>
        </w:tc>
        <w:tc>
          <w:tcPr>
            <w:tcW w:w="760" w:type="dxa"/>
          </w:tcPr>
          <w:p w14:paraId="44683291" w14:textId="77777777" w:rsidR="00076CDB" w:rsidRPr="00A15A08" w:rsidRDefault="00076CDB" w:rsidP="005827F6">
            <w:pPr>
              <w:pStyle w:val="Stijl33"/>
            </w:pPr>
          </w:p>
        </w:tc>
        <w:tc>
          <w:tcPr>
            <w:tcW w:w="760" w:type="dxa"/>
          </w:tcPr>
          <w:p w14:paraId="6C68C8DA" w14:textId="77777777" w:rsidR="00076CDB" w:rsidRPr="00A15A08" w:rsidRDefault="00076CDB" w:rsidP="005827F6">
            <w:pPr>
              <w:pStyle w:val="Stijl33"/>
            </w:pPr>
          </w:p>
        </w:tc>
        <w:tc>
          <w:tcPr>
            <w:tcW w:w="1269" w:type="dxa"/>
          </w:tcPr>
          <w:p w14:paraId="0AEE4DC8" w14:textId="77777777" w:rsidR="00076CDB" w:rsidRPr="00A15A08" w:rsidRDefault="00076CDB" w:rsidP="005827F6">
            <w:pPr>
              <w:pStyle w:val="Stijl33"/>
            </w:pPr>
          </w:p>
        </w:tc>
        <w:tc>
          <w:tcPr>
            <w:tcW w:w="842" w:type="dxa"/>
          </w:tcPr>
          <w:p w14:paraId="732AAB6C" w14:textId="77777777" w:rsidR="00076CDB" w:rsidRPr="00A15A08" w:rsidRDefault="00076CDB" w:rsidP="005827F6">
            <w:pPr>
              <w:pStyle w:val="Stijl33"/>
            </w:pPr>
          </w:p>
        </w:tc>
        <w:tc>
          <w:tcPr>
            <w:tcW w:w="3790" w:type="dxa"/>
          </w:tcPr>
          <w:p w14:paraId="46FF5029" w14:textId="77777777" w:rsidR="00076CDB" w:rsidRPr="00A15A08" w:rsidRDefault="00076CDB" w:rsidP="005827F6">
            <w:pPr>
              <w:pStyle w:val="Stijl33"/>
            </w:pPr>
          </w:p>
        </w:tc>
      </w:tr>
      <w:tr w:rsidR="00076CDB" w:rsidRPr="0052344D" w14:paraId="7EEF9C18" w14:textId="77777777" w:rsidTr="00C57B05">
        <w:tc>
          <w:tcPr>
            <w:tcW w:w="5848" w:type="dxa"/>
          </w:tcPr>
          <w:p w14:paraId="2F1B160A" w14:textId="77777777" w:rsidR="00076CDB" w:rsidRPr="00A15A08" w:rsidRDefault="00076CDB" w:rsidP="005827F6">
            <w:pPr>
              <w:pStyle w:val="Stijl33"/>
            </w:pPr>
          </w:p>
        </w:tc>
        <w:tc>
          <w:tcPr>
            <w:tcW w:w="760" w:type="dxa"/>
          </w:tcPr>
          <w:p w14:paraId="3D294C3C" w14:textId="77777777" w:rsidR="00076CDB" w:rsidRPr="00A15A08" w:rsidRDefault="00076CDB" w:rsidP="005827F6">
            <w:pPr>
              <w:pStyle w:val="Stijl33"/>
            </w:pPr>
          </w:p>
        </w:tc>
        <w:tc>
          <w:tcPr>
            <w:tcW w:w="760" w:type="dxa"/>
          </w:tcPr>
          <w:p w14:paraId="745E6206" w14:textId="77777777" w:rsidR="00076CDB" w:rsidRPr="00A15A08" w:rsidRDefault="00076CDB" w:rsidP="005827F6">
            <w:pPr>
              <w:pStyle w:val="Stijl33"/>
            </w:pPr>
          </w:p>
        </w:tc>
        <w:tc>
          <w:tcPr>
            <w:tcW w:w="760" w:type="dxa"/>
          </w:tcPr>
          <w:p w14:paraId="63E38447" w14:textId="77777777" w:rsidR="00076CDB" w:rsidRPr="00A15A08" w:rsidRDefault="00076CDB" w:rsidP="005827F6">
            <w:pPr>
              <w:pStyle w:val="Stijl33"/>
            </w:pPr>
          </w:p>
        </w:tc>
        <w:tc>
          <w:tcPr>
            <w:tcW w:w="1269" w:type="dxa"/>
          </w:tcPr>
          <w:p w14:paraId="2A567AA0" w14:textId="77777777" w:rsidR="00076CDB" w:rsidRPr="00A15A08" w:rsidRDefault="00076CDB" w:rsidP="005827F6">
            <w:pPr>
              <w:pStyle w:val="Stijl33"/>
            </w:pPr>
          </w:p>
        </w:tc>
        <w:tc>
          <w:tcPr>
            <w:tcW w:w="842" w:type="dxa"/>
          </w:tcPr>
          <w:p w14:paraId="52AB1601" w14:textId="77777777" w:rsidR="00076CDB" w:rsidRPr="00A15A08" w:rsidRDefault="00076CDB" w:rsidP="005827F6">
            <w:pPr>
              <w:pStyle w:val="Stijl33"/>
            </w:pPr>
          </w:p>
        </w:tc>
        <w:tc>
          <w:tcPr>
            <w:tcW w:w="3790" w:type="dxa"/>
          </w:tcPr>
          <w:p w14:paraId="087801F4" w14:textId="77777777" w:rsidR="00076CDB" w:rsidRPr="00A15A08" w:rsidRDefault="00076CDB" w:rsidP="005827F6">
            <w:pPr>
              <w:pStyle w:val="Stijl33"/>
            </w:pPr>
          </w:p>
        </w:tc>
      </w:tr>
      <w:tr w:rsidR="00076CDB" w:rsidRPr="0052344D" w14:paraId="32E303FE" w14:textId="77777777" w:rsidTr="00C57B05">
        <w:tc>
          <w:tcPr>
            <w:tcW w:w="5848" w:type="dxa"/>
          </w:tcPr>
          <w:p w14:paraId="4944363C" w14:textId="77777777" w:rsidR="00076CDB" w:rsidRPr="00A15A08" w:rsidRDefault="00076CDB" w:rsidP="005827F6">
            <w:pPr>
              <w:pStyle w:val="Stijl33"/>
            </w:pPr>
          </w:p>
        </w:tc>
        <w:tc>
          <w:tcPr>
            <w:tcW w:w="760" w:type="dxa"/>
          </w:tcPr>
          <w:p w14:paraId="58E17CD4" w14:textId="77777777" w:rsidR="00076CDB" w:rsidRPr="00A15A08" w:rsidRDefault="00076CDB" w:rsidP="005827F6">
            <w:pPr>
              <w:pStyle w:val="Stijl33"/>
            </w:pPr>
          </w:p>
        </w:tc>
        <w:tc>
          <w:tcPr>
            <w:tcW w:w="760" w:type="dxa"/>
          </w:tcPr>
          <w:p w14:paraId="5D7EB378" w14:textId="77777777" w:rsidR="00076CDB" w:rsidRPr="00A15A08" w:rsidRDefault="00076CDB" w:rsidP="005827F6">
            <w:pPr>
              <w:pStyle w:val="Stijl33"/>
            </w:pPr>
          </w:p>
        </w:tc>
        <w:tc>
          <w:tcPr>
            <w:tcW w:w="760" w:type="dxa"/>
          </w:tcPr>
          <w:p w14:paraId="60B7F65B" w14:textId="77777777" w:rsidR="00076CDB" w:rsidRPr="00A15A08" w:rsidRDefault="00076CDB" w:rsidP="005827F6">
            <w:pPr>
              <w:pStyle w:val="Stijl33"/>
            </w:pPr>
          </w:p>
        </w:tc>
        <w:tc>
          <w:tcPr>
            <w:tcW w:w="1269" w:type="dxa"/>
          </w:tcPr>
          <w:p w14:paraId="0C72F341" w14:textId="77777777" w:rsidR="00076CDB" w:rsidRPr="00A15A08" w:rsidRDefault="00076CDB" w:rsidP="005827F6">
            <w:pPr>
              <w:pStyle w:val="Stijl33"/>
            </w:pPr>
          </w:p>
        </w:tc>
        <w:tc>
          <w:tcPr>
            <w:tcW w:w="842" w:type="dxa"/>
          </w:tcPr>
          <w:p w14:paraId="30EAB132" w14:textId="77777777" w:rsidR="00076CDB" w:rsidRPr="00A15A08" w:rsidRDefault="00076CDB" w:rsidP="005827F6">
            <w:pPr>
              <w:pStyle w:val="Stijl33"/>
            </w:pPr>
          </w:p>
        </w:tc>
        <w:tc>
          <w:tcPr>
            <w:tcW w:w="3790" w:type="dxa"/>
          </w:tcPr>
          <w:p w14:paraId="369CA7ED" w14:textId="77777777" w:rsidR="00076CDB" w:rsidRPr="00A15A08" w:rsidRDefault="00076CDB" w:rsidP="005827F6">
            <w:pPr>
              <w:pStyle w:val="Stijl33"/>
            </w:pPr>
          </w:p>
        </w:tc>
      </w:tr>
      <w:tr w:rsidR="00076CDB" w:rsidRPr="0052344D" w14:paraId="6526F4E8" w14:textId="77777777" w:rsidTr="00C57B05">
        <w:tc>
          <w:tcPr>
            <w:tcW w:w="5848" w:type="dxa"/>
          </w:tcPr>
          <w:p w14:paraId="4A1CF965" w14:textId="77777777" w:rsidR="00076CDB" w:rsidRPr="00A15A08" w:rsidRDefault="00076CDB" w:rsidP="005827F6">
            <w:pPr>
              <w:pStyle w:val="Stijl33"/>
            </w:pPr>
          </w:p>
        </w:tc>
        <w:tc>
          <w:tcPr>
            <w:tcW w:w="760" w:type="dxa"/>
          </w:tcPr>
          <w:p w14:paraId="54987487" w14:textId="77777777" w:rsidR="00076CDB" w:rsidRPr="00A15A08" w:rsidRDefault="00076CDB" w:rsidP="005827F6">
            <w:pPr>
              <w:pStyle w:val="Stijl33"/>
            </w:pPr>
          </w:p>
        </w:tc>
        <w:tc>
          <w:tcPr>
            <w:tcW w:w="760" w:type="dxa"/>
          </w:tcPr>
          <w:p w14:paraId="77BB3AE7" w14:textId="77777777" w:rsidR="00076CDB" w:rsidRPr="00A15A08" w:rsidRDefault="00076CDB" w:rsidP="005827F6">
            <w:pPr>
              <w:pStyle w:val="Stijl33"/>
            </w:pPr>
          </w:p>
        </w:tc>
        <w:tc>
          <w:tcPr>
            <w:tcW w:w="760" w:type="dxa"/>
          </w:tcPr>
          <w:p w14:paraId="64CFA448" w14:textId="77777777" w:rsidR="00076CDB" w:rsidRPr="00A15A08" w:rsidRDefault="00076CDB" w:rsidP="005827F6">
            <w:pPr>
              <w:pStyle w:val="Stijl33"/>
            </w:pPr>
          </w:p>
        </w:tc>
        <w:tc>
          <w:tcPr>
            <w:tcW w:w="1269" w:type="dxa"/>
          </w:tcPr>
          <w:p w14:paraId="0CDE3B72" w14:textId="77777777" w:rsidR="00076CDB" w:rsidRPr="00A15A08" w:rsidRDefault="00076CDB" w:rsidP="005827F6">
            <w:pPr>
              <w:pStyle w:val="Stijl33"/>
            </w:pPr>
          </w:p>
        </w:tc>
        <w:tc>
          <w:tcPr>
            <w:tcW w:w="842" w:type="dxa"/>
          </w:tcPr>
          <w:p w14:paraId="449B3D5C" w14:textId="77777777" w:rsidR="00076CDB" w:rsidRPr="00A15A08" w:rsidRDefault="00076CDB" w:rsidP="005827F6">
            <w:pPr>
              <w:pStyle w:val="Stijl33"/>
            </w:pPr>
          </w:p>
        </w:tc>
        <w:tc>
          <w:tcPr>
            <w:tcW w:w="3790" w:type="dxa"/>
          </w:tcPr>
          <w:p w14:paraId="128DCE10" w14:textId="77777777" w:rsidR="00076CDB" w:rsidRPr="00A15A08" w:rsidRDefault="00076CDB" w:rsidP="005827F6">
            <w:pPr>
              <w:pStyle w:val="Stijl33"/>
            </w:pPr>
          </w:p>
        </w:tc>
      </w:tr>
      <w:tr w:rsidR="00076CDB" w:rsidRPr="0052344D" w14:paraId="643B3740" w14:textId="77777777" w:rsidTr="005827F6">
        <w:tc>
          <w:tcPr>
            <w:tcW w:w="14029" w:type="dxa"/>
            <w:gridSpan w:val="7"/>
            <w:shd w:val="clear" w:color="auto" w:fill="D9D9D9" w:themeFill="background1" w:themeFillShade="D9"/>
          </w:tcPr>
          <w:p w14:paraId="228E51DB" w14:textId="6CF4652E" w:rsidR="00076CDB" w:rsidRPr="00A15A08" w:rsidRDefault="00076CDB" w:rsidP="004225B0">
            <w:pPr>
              <w:pStyle w:val="Leerdoelen"/>
            </w:pPr>
            <w:r w:rsidRPr="00A15A08">
              <w:t xml:space="preserve">LPD 50    </w:t>
            </w:r>
            <w:r w:rsidR="005569F5">
              <w:t>De leerling</w:t>
            </w:r>
            <w:r w:rsidRPr="00A15A08">
              <w:t xml:space="preserve"> slaa</w:t>
            </w:r>
            <w:r w:rsidR="00D13AA8">
              <w:t>t</w:t>
            </w:r>
            <w:r w:rsidRPr="00A15A08">
              <w:t xml:space="preserve"> onderdelen en modules van decors en standen op.</w:t>
            </w:r>
          </w:p>
          <w:p w14:paraId="48E715C6" w14:textId="77777777" w:rsidR="00076CDB" w:rsidRPr="00A15A08" w:rsidRDefault="00076CDB" w:rsidP="00E173A9">
            <w:pPr>
              <w:pStyle w:val="Afbakeningalleen"/>
            </w:pPr>
            <w:r w:rsidRPr="00A15A08">
              <w:t>Opslag- en stapeltechnieken</w:t>
            </w:r>
          </w:p>
        </w:tc>
      </w:tr>
      <w:tr w:rsidR="00076CDB" w:rsidRPr="0052344D" w14:paraId="2546D9D8" w14:textId="77777777" w:rsidTr="00C57B05">
        <w:tc>
          <w:tcPr>
            <w:tcW w:w="5848" w:type="dxa"/>
          </w:tcPr>
          <w:p w14:paraId="4EC388C9" w14:textId="77777777" w:rsidR="00076CDB" w:rsidRPr="00A15A08" w:rsidRDefault="00076CDB" w:rsidP="005827F6">
            <w:pPr>
              <w:pStyle w:val="Stijl33"/>
            </w:pPr>
          </w:p>
        </w:tc>
        <w:tc>
          <w:tcPr>
            <w:tcW w:w="760" w:type="dxa"/>
          </w:tcPr>
          <w:p w14:paraId="3E636E7F" w14:textId="77777777" w:rsidR="00076CDB" w:rsidRPr="00A15A08" w:rsidRDefault="00076CDB" w:rsidP="005827F6">
            <w:pPr>
              <w:pStyle w:val="Stijl33"/>
            </w:pPr>
          </w:p>
        </w:tc>
        <w:tc>
          <w:tcPr>
            <w:tcW w:w="760" w:type="dxa"/>
          </w:tcPr>
          <w:p w14:paraId="0792D20F" w14:textId="77777777" w:rsidR="00076CDB" w:rsidRPr="00A15A08" w:rsidRDefault="00076CDB" w:rsidP="005827F6">
            <w:pPr>
              <w:pStyle w:val="Stijl33"/>
            </w:pPr>
          </w:p>
        </w:tc>
        <w:tc>
          <w:tcPr>
            <w:tcW w:w="760" w:type="dxa"/>
          </w:tcPr>
          <w:p w14:paraId="26914DB6" w14:textId="77777777" w:rsidR="00076CDB" w:rsidRPr="00A15A08" w:rsidRDefault="00076CDB" w:rsidP="005827F6">
            <w:pPr>
              <w:pStyle w:val="Stijl33"/>
            </w:pPr>
          </w:p>
        </w:tc>
        <w:tc>
          <w:tcPr>
            <w:tcW w:w="1269" w:type="dxa"/>
          </w:tcPr>
          <w:p w14:paraId="2F5F04CD" w14:textId="77777777" w:rsidR="00076CDB" w:rsidRPr="00A15A08" w:rsidRDefault="00076CDB" w:rsidP="005827F6">
            <w:pPr>
              <w:pStyle w:val="Stijl33"/>
            </w:pPr>
          </w:p>
        </w:tc>
        <w:tc>
          <w:tcPr>
            <w:tcW w:w="842" w:type="dxa"/>
          </w:tcPr>
          <w:p w14:paraId="6B480376" w14:textId="77777777" w:rsidR="00076CDB" w:rsidRPr="00A15A08" w:rsidRDefault="00076CDB" w:rsidP="005827F6">
            <w:pPr>
              <w:pStyle w:val="Stijl33"/>
            </w:pPr>
          </w:p>
        </w:tc>
        <w:tc>
          <w:tcPr>
            <w:tcW w:w="3790" w:type="dxa"/>
          </w:tcPr>
          <w:p w14:paraId="44B9C1A6" w14:textId="77777777" w:rsidR="00076CDB" w:rsidRPr="00A15A08" w:rsidRDefault="00076CDB" w:rsidP="005827F6">
            <w:pPr>
              <w:pStyle w:val="Stijl33"/>
            </w:pPr>
          </w:p>
        </w:tc>
      </w:tr>
      <w:tr w:rsidR="00076CDB" w:rsidRPr="0052344D" w14:paraId="4A9F55A9" w14:textId="77777777" w:rsidTr="00C57B05">
        <w:tc>
          <w:tcPr>
            <w:tcW w:w="5848" w:type="dxa"/>
          </w:tcPr>
          <w:p w14:paraId="2A1FF376" w14:textId="77777777" w:rsidR="00076CDB" w:rsidRPr="00A15A08" w:rsidRDefault="00076CDB" w:rsidP="005827F6">
            <w:pPr>
              <w:pStyle w:val="Stijl33"/>
            </w:pPr>
          </w:p>
        </w:tc>
        <w:tc>
          <w:tcPr>
            <w:tcW w:w="760" w:type="dxa"/>
          </w:tcPr>
          <w:p w14:paraId="26CBADFE" w14:textId="77777777" w:rsidR="00076CDB" w:rsidRPr="00A15A08" w:rsidRDefault="00076CDB" w:rsidP="005827F6">
            <w:pPr>
              <w:pStyle w:val="Stijl33"/>
            </w:pPr>
          </w:p>
        </w:tc>
        <w:tc>
          <w:tcPr>
            <w:tcW w:w="760" w:type="dxa"/>
          </w:tcPr>
          <w:p w14:paraId="6EDE9E9F" w14:textId="77777777" w:rsidR="00076CDB" w:rsidRPr="00A15A08" w:rsidRDefault="00076CDB" w:rsidP="005827F6">
            <w:pPr>
              <w:pStyle w:val="Stijl33"/>
            </w:pPr>
          </w:p>
        </w:tc>
        <w:tc>
          <w:tcPr>
            <w:tcW w:w="760" w:type="dxa"/>
          </w:tcPr>
          <w:p w14:paraId="6D782030" w14:textId="77777777" w:rsidR="00076CDB" w:rsidRPr="00A15A08" w:rsidRDefault="00076CDB" w:rsidP="005827F6">
            <w:pPr>
              <w:pStyle w:val="Stijl33"/>
            </w:pPr>
          </w:p>
        </w:tc>
        <w:tc>
          <w:tcPr>
            <w:tcW w:w="1269" w:type="dxa"/>
          </w:tcPr>
          <w:p w14:paraId="3477B6F7" w14:textId="77777777" w:rsidR="00076CDB" w:rsidRPr="00A15A08" w:rsidRDefault="00076CDB" w:rsidP="005827F6">
            <w:pPr>
              <w:pStyle w:val="Stijl33"/>
            </w:pPr>
          </w:p>
        </w:tc>
        <w:tc>
          <w:tcPr>
            <w:tcW w:w="842" w:type="dxa"/>
          </w:tcPr>
          <w:p w14:paraId="6FB3005D" w14:textId="77777777" w:rsidR="00076CDB" w:rsidRPr="00A15A08" w:rsidRDefault="00076CDB" w:rsidP="005827F6">
            <w:pPr>
              <w:pStyle w:val="Stijl33"/>
            </w:pPr>
          </w:p>
        </w:tc>
        <w:tc>
          <w:tcPr>
            <w:tcW w:w="3790" w:type="dxa"/>
          </w:tcPr>
          <w:p w14:paraId="4121D96F" w14:textId="77777777" w:rsidR="00076CDB" w:rsidRPr="00A15A08" w:rsidRDefault="00076CDB" w:rsidP="005827F6">
            <w:pPr>
              <w:pStyle w:val="Stijl33"/>
            </w:pPr>
          </w:p>
        </w:tc>
      </w:tr>
      <w:tr w:rsidR="00076CDB" w:rsidRPr="0052344D" w14:paraId="4C181BB5" w14:textId="77777777" w:rsidTr="00C57B05">
        <w:tc>
          <w:tcPr>
            <w:tcW w:w="5848" w:type="dxa"/>
          </w:tcPr>
          <w:p w14:paraId="5DA6022B" w14:textId="77777777" w:rsidR="00076CDB" w:rsidRPr="00A15A08" w:rsidRDefault="00076CDB" w:rsidP="005827F6">
            <w:pPr>
              <w:pStyle w:val="Stijl33"/>
            </w:pPr>
          </w:p>
        </w:tc>
        <w:tc>
          <w:tcPr>
            <w:tcW w:w="760" w:type="dxa"/>
          </w:tcPr>
          <w:p w14:paraId="44AE1A4A" w14:textId="77777777" w:rsidR="00076CDB" w:rsidRPr="00A15A08" w:rsidRDefault="00076CDB" w:rsidP="005827F6">
            <w:pPr>
              <w:pStyle w:val="Stijl33"/>
            </w:pPr>
          </w:p>
        </w:tc>
        <w:tc>
          <w:tcPr>
            <w:tcW w:w="760" w:type="dxa"/>
          </w:tcPr>
          <w:p w14:paraId="66336D96" w14:textId="77777777" w:rsidR="00076CDB" w:rsidRPr="00A15A08" w:rsidRDefault="00076CDB" w:rsidP="005827F6">
            <w:pPr>
              <w:pStyle w:val="Stijl33"/>
            </w:pPr>
          </w:p>
        </w:tc>
        <w:tc>
          <w:tcPr>
            <w:tcW w:w="760" w:type="dxa"/>
          </w:tcPr>
          <w:p w14:paraId="5DFFF220" w14:textId="77777777" w:rsidR="00076CDB" w:rsidRPr="00A15A08" w:rsidRDefault="00076CDB" w:rsidP="005827F6">
            <w:pPr>
              <w:pStyle w:val="Stijl33"/>
            </w:pPr>
          </w:p>
        </w:tc>
        <w:tc>
          <w:tcPr>
            <w:tcW w:w="1269" w:type="dxa"/>
          </w:tcPr>
          <w:p w14:paraId="3EF89F46" w14:textId="77777777" w:rsidR="00076CDB" w:rsidRPr="00A15A08" w:rsidRDefault="00076CDB" w:rsidP="005827F6">
            <w:pPr>
              <w:pStyle w:val="Stijl33"/>
            </w:pPr>
          </w:p>
        </w:tc>
        <w:tc>
          <w:tcPr>
            <w:tcW w:w="842" w:type="dxa"/>
          </w:tcPr>
          <w:p w14:paraId="63031E9D" w14:textId="77777777" w:rsidR="00076CDB" w:rsidRPr="00A15A08" w:rsidRDefault="00076CDB" w:rsidP="005827F6">
            <w:pPr>
              <w:pStyle w:val="Stijl33"/>
            </w:pPr>
          </w:p>
        </w:tc>
        <w:tc>
          <w:tcPr>
            <w:tcW w:w="3790" w:type="dxa"/>
          </w:tcPr>
          <w:p w14:paraId="09BA533E" w14:textId="77777777" w:rsidR="00076CDB" w:rsidRPr="00A15A08" w:rsidRDefault="00076CDB" w:rsidP="005827F6">
            <w:pPr>
              <w:pStyle w:val="Stijl33"/>
            </w:pPr>
          </w:p>
        </w:tc>
      </w:tr>
      <w:tr w:rsidR="00076CDB" w:rsidRPr="0052344D" w14:paraId="3872BA7F" w14:textId="77777777" w:rsidTr="00C57B05">
        <w:tc>
          <w:tcPr>
            <w:tcW w:w="5848" w:type="dxa"/>
          </w:tcPr>
          <w:p w14:paraId="53EBD2B5" w14:textId="77777777" w:rsidR="00076CDB" w:rsidRPr="00A15A08" w:rsidRDefault="00076CDB" w:rsidP="005827F6">
            <w:pPr>
              <w:pStyle w:val="Stijl33"/>
            </w:pPr>
          </w:p>
        </w:tc>
        <w:tc>
          <w:tcPr>
            <w:tcW w:w="760" w:type="dxa"/>
          </w:tcPr>
          <w:p w14:paraId="18FF4F6F" w14:textId="77777777" w:rsidR="00076CDB" w:rsidRPr="00A15A08" w:rsidRDefault="00076CDB" w:rsidP="005827F6">
            <w:pPr>
              <w:pStyle w:val="Stijl33"/>
            </w:pPr>
          </w:p>
        </w:tc>
        <w:tc>
          <w:tcPr>
            <w:tcW w:w="760" w:type="dxa"/>
          </w:tcPr>
          <w:p w14:paraId="15971B76" w14:textId="77777777" w:rsidR="00076CDB" w:rsidRPr="00A15A08" w:rsidRDefault="00076CDB" w:rsidP="005827F6">
            <w:pPr>
              <w:pStyle w:val="Stijl33"/>
            </w:pPr>
          </w:p>
        </w:tc>
        <w:tc>
          <w:tcPr>
            <w:tcW w:w="760" w:type="dxa"/>
          </w:tcPr>
          <w:p w14:paraId="610531F1" w14:textId="77777777" w:rsidR="00076CDB" w:rsidRPr="00A15A08" w:rsidRDefault="00076CDB" w:rsidP="005827F6">
            <w:pPr>
              <w:pStyle w:val="Stijl33"/>
            </w:pPr>
          </w:p>
        </w:tc>
        <w:tc>
          <w:tcPr>
            <w:tcW w:w="1269" w:type="dxa"/>
          </w:tcPr>
          <w:p w14:paraId="1F59CD9C" w14:textId="77777777" w:rsidR="00076CDB" w:rsidRPr="00A15A08" w:rsidRDefault="00076CDB" w:rsidP="005827F6">
            <w:pPr>
              <w:pStyle w:val="Stijl33"/>
            </w:pPr>
          </w:p>
        </w:tc>
        <w:tc>
          <w:tcPr>
            <w:tcW w:w="842" w:type="dxa"/>
          </w:tcPr>
          <w:p w14:paraId="53319218" w14:textId="77777777" w:rsidR="00076CDB" w:rsidRPr="00A15A08" w:rsidRDefault="00076CDB" w:rsidP="005827F6">
            <w:pPr>
              <w:pStyle w:val="Stijl33"/>
            </w:pPr>
          </w:p>
        </w:tc>
        <w:tc>
          <w:tcPr>
            <w:tcW w:w="3790" w:type="dxa"/>
          </w:tcPr>
          <w:p w14:paraId="2FBE73F1" w14:textId="77777777" w:rsidR="00076CDB" w:rsidRPr="00A15A08" w:rsidRDefault="00076CDB" w:rsidP="005827F6">
            <w:pPr>
              <w:pStyle w:val="Stijl33"/>
            </w:pPr>
          </w:p>
        </w:tc>
      </w:tr>
      <w:tr w:rsidR="00076CDB" w:rsidRPr="0052344D" w14:paraId="0614C903" w14:textId="77777777" w:rsidTr="005827F6">
        <w:tc>
          <w:tcPr>
            <w:tcW w:w="14029" w:type="dxa"/>
            <w:gridSpan w:val="7"/>
            <w:shd w:val="clear" w:color="auto" w:fill="D9D9D9" w:themeFill="background1" w:themeFillShade="D9"/>
          </w:tcPr>
          <w:p w14:paraId="24695ABA" w14:textId="7FA0B05A" w:rsidR="00076CDB" w:rsidRPr="00A15A08" w:rsidRDefault="00076CDB" w:rsidP="004225B0">
            <w:pPr>
              <w:pStyle w:val="Leerdoelen"/>
            </w:pPr>
            <w:r w:rsidRPr="00A15A08">
              <w:t xml:space="preserve">LPD 51    </w:t>
            </w:r>
            <w:r w:rsidR="005569F5">
              <w:t>De leerling</w:t>
            </w:r>
            <w:r w:rsidRPr="00A15A08">
              <w:t xml:space="preserve"> voer</w:t>
            </w:r>
            <w:r w:rsidR="00D13AA8">
              <w:t>t</w:t>
            </w:r>
            <w:r w:rsidRPr="00A15A08">
              <w:t xml:space="preserve"> kwaliteitscontroles uit op basis van meetbare evaluatiecriteria.  </w:t>
            </w:r>
          </w:p>
          <w:p w14:paraId="78CA5B12" w14:textId="77777777" w:rsidR="00076CDB" w:rsidRPr="00A15A08" w:rsidRDefault="00076CDB" w:rsidP="00E173A9">
            <w:pPr>
              <w:pStyle w:val="Afbakeningalleen"/>
            </w:pPr>
            <w:r w:rsidRPr="00A15A08">
              <w:t xml:space="preserve">Kwaliteitsnormen, waarden en toleranties </w:t>
            </w:r>
          </w:p>
        </w:tc>
      </w:tr>
      <w:tr w:rsidR="00076CDB" w:rsidRPr="0052344D" w14:paraId="6372D6AC" w14:textId="77777777" w:rsidTr="00C57B05">
        <w:tc>
          <w:tcPr>
            <w:tcW w:w="5848" w:type="dxa"/>
          </w:tcPr>
          <w:p w14:paraId="66703B26" w14:textId="77777777" w:rsidR="00076CDB" w:rsidRPr="00A15A08" w:rsidRDefault="00076CDB" w:rsidP="005827F6">
            <w:pPr>
              <w:pStyle w:val="Stijl33"/>
            </w:pPr>
          </w:p>
        </w:tc>
        <w:tc>
          <w:tcPr>
            <w:tcW w:w="760" w:type="dxa"/>
          </w:tcPr>
          <w:p w14:paraId="7A9A1072" w14:textId="77777777" w:rsidR="00076CDB" w:rsidRPr="00A15A08" w:rsidRDefault="00076CDB" w:rsidP="005827F6">
            <w:pPr>
              <w:pStyle w:val="Stijl33"/>
            </w:pPr>
          </w:p>
        </w:tc>
        <w:tc>
          <w:tcPr>
            <w:tcW w:w="760" w:type="dxa"/>
          </w:tcPr>
          <w:p w14:paraId="0375D7FC" w14:textId="77777777" w:rsidR="00076CDB" w:rsidRPr="00A15A08" w:rsidRDefault="00076CDB" w:rsidP="005827F6">
            <w:pPr>
              <w:pStyle w:val="Stijl33"/>
            </w:pPr>
          </w:p>
        </w:tc>
        <w:tc>
          <w:tcPr>
            <w:tcW w:w="760" w:type="dxa"/>
          </w:tcPr>
          <w:p w14:paraId="5AEB87AE" w14:textId="77777777" w:rsidR="00076CDB" w:rsidRPr="00A15A08" w:rsidRDefault="00076CDB" w:rsidP="005827F6">
            <w:pPr>
              <w:pStyle w:val="Stijl33"/>
            </w:pPr>
          </w:p>
        </w:tc>
        <w:tc>
          <w:tcPr>
            <w:tcW w:w="1269" w:type="dxa"/>
          </w:tcPr>
          <w:p w14:paraId="18C113B4" w14:textId="77777777" w:rsidR="00076CDB" w:rsidRPr="00A15A08" w:rsidRDefault="00076CDB" w:rsidP="005827F6">
            <w:pPr>
              <w:pStyle w:val="Stijl33"/>
            </w:pPr>
          </w:p>
        </w:tc>
        <w:tc>
          <w:tcPr>
            <w:tcW w:w="842" w:type="dxa"/>
          </w:tcPr>
          <w:p w14:paraId="421D8CAC" w14:textId="77777777" w:rsidR="00076CDB" w:rsidRPr="00A15A08" w:rsidRDefault="00076CDB" w:rsidP="005827F6">
            <w:pPr>
              <w:pStyle w:val="Stijl33"/>
            </w:pPr>
          </w:p>
        </w:tc>
        <w:tc>
          <w:tcPr>
            <w:tcW w:w="3790" w:type="dxa"/>
          </w:tcPr>
          <w:p w14:paraId="02AA89BD" w14:textId="77777777" w:rsidR="00076CDB" w:rsidRPr="00A15A08" w:rsidRDefault="00076CDB" w:rsidP="005827F6">
            <w:pPr>
              <w:pStyle w:val="Stijl33"/>
            </w:pPr>
          </w:p>
        </w:tc>
      </w:tr>
      <w:tr w:rsidR="00076CDB" w:rsidRPr="0052344D" w14:paraId="60D8239C" w14:textId="77777777" w:rsidTr="00C57B05">
        <w:tc>
          <w:tcPr>
            <w:tcW w:w="5848" w:type="dxa"/>
          </w:tcPr>
          <w:p w14:paraId="47A27B79" w14:textId="77777777" w:rsidR="00076CDB" w:rsidRPr="00A15A08" w:rsidRDefault="00076CDB" w:rsidP="005827F6">
            <w:pPr>
              <w:pStyle w:val="Stijl33"/>
            </w:pPr>
          </w:p>
        </w:tc>
        <w:tc>
          <w:tcPr>
            <w:tcW w:w="760" w:type="dxa"/>
          </w:tcPr>
          <w:p w14:paraId="3F67AC85" w14:textId="77777777" w:rsidR="00076CDB" w:rsidRPr="00A15A08" w:rsidRDefault="00076CDB" w:rsidP="005827F6">
            <w:pPr>
              <w:pStyle w:val="Stijl33"/>
            </w:pPr>
          </w:p>
        </w:tc>
        <w:tc>
          <w:tcPr>
            <w:tcW w:w="760" w:type="dxa"/>
          </w:tcPr>
          <w:p w14:paraId="075242CF" w14:textId="77777777" w:rsidR="00076CDB" w:rsidRPr="00A15A08" w:rsidRDefault="00076CDB" w:rsidP="005827F6">
            <w:pPr>
              <w:pStyle w:val="Stijl33"/>
            </w:pPr>
          </w:p>
        </w:tc>
        <w:tc>
          <w:tcPr>
            <w:tcW w:w="760" w:type="dxa"/>
          </w:tcPr>
          <w:p w14:paraId="79D9C687" w14:textId="77777777" w:rsidR="00076CDB" w:rsidRPr="00A15A08" w:rsidRDefault="00076CDB" w:rsidP="005827F6">
            <w:pPr>
              <w:pStyle w:val="Stijl33"/>
            </w:pPr>
          </w:p>
        </w:tc>
        <w:tc>
          <w:tcPr>
            <w:tcW w:w="1269" w:type="dxa"/>
          </w:tcPr>
          <w:p w14:paraId="32A22640" w14:textId="77777777" w:rsidR="00076CDB" w:rsidRPr="00A15A08" w:rsidRDefault="00076CDB" w:rsidP="005827F6">
            <w:pPr>
              <w:pStyle w:val="Stijl33"/>
            </w:pPr>
          </w:p>
        </w:tc>
        <w:tc>
          <w:tcPr>
            <w:tcW w:w="842" w:type="dxa"/>
          </w:tcPr>
          <w:p w14:paraId="11A22CCF" w14:textId="77777777" w:rsidR="00076CDB" w:rsidRPr="00A15A08" w:rsidRDefault="00076CDB" w:rsidP="005827F6">
            <w:pPr>
              <w:pStyle w:val="Stijl33"/>
            </w:pPr>
          </w:p>
        </w:tc>
        <w:tc>
          <w:tcPr>
            <w:tcW w:w="3790" w:type="dxa"/>
          </w:tcPr>
          <w:p w14:paraId="159DC696" w14:textId="77777777" w:rsidR="00076CDB" w:rsidRPr="00A15A08" w:rsidRDefault="00076CDB" w:rsidP="005827F6">
            <w:pPr>
              <w:pStyle w:val="Stijl33"/>
            </w:pPr>
          </w:p>
        </w:tc>
      </w:tr>
      <w:tr w:rsidR="00076CDB" w:rsidRPr="0052344D" w14:paraId="273B470F" w14:textId="77777777" w:rsidTr="00C57B05">
        <w:tc>
          <w:tcPr>
            <w:tcW w:w="5848" w:type="dxa"/>
          </w:tcPr>
          <w:p w14:paraId="5EDAFD93" w14:textId="77777777" w:rsidR="00076CDB" w:rsidRPr="00A15A08" w:rsidRDefault="00076CDB" w:rsidP="005827F6">
            <w:pPr>
              <w:pStyle w:val="Stijl33"/>
            </w:pPr>
          </w:p>
        </w:tc>
        <w:tc>
          <w:tcPr>
            <w:tcW w:w="760" w:type="dxa"/>
          </w:tcPr>
          <w:p w14:paraId="123ECB71" w14:textId="77777777" w:rsidR="00076CDB" w:rsidRPr="00A15A08" w:rsidRDefault="00076CDB" w:rsidP="005827F6">
            <w:pPr>
              <w:pStyle w:val="Stijl33"/>
            </w:pPr>
          </w:p>
        </w:tc>
        <w:tc>
          <w:tcPr>
            <w:tcW w:w="760" w:type="dxa"/>
          </w:tcPr>
          <w:p w14:paraId="0E0F7C21" w14:textId="77777777" w:rsidR="00076CDB" w:rsidRPr="00A15A08" w:rsidRDefault="00076CDB" w:rsidP="005827F6">
            <w:pPr>
              <w:pStyle w:val="Stijl33"/>
            </w:pPr>
          </w:p>
        </w:tc>
        <w:tc>
          <w:tcPr>
            <w:tcW w:w="760" w:type="dxa"/>
          </w:tcPr>
          <w:p w14:paraId="0319BBCF" w14:textId="77777777" w:rsidR="00076CDB" w:rsidRPr="00A15A08" w:rsidRDefault="00076CDB" w:rsidP="005827F6">
            <w:pPr>
              <w:pStyle w:val="Stijl33"/>
            </w:pPr>
          </w:p>
        </w:tc>
        <w:tc>
          <w:tcPr>
            <w:tcW w:w="1269" w:type="dxa"/>
          </w:tcPr>
          <w:p w14:paraId="0D46A20F" w14:textId="77777777" w:rsidR="00076CDB" w:rsidRPr="00A15A08" w:rsidRDefault="00076CDB" w:rsidP="005827F6">
            <w:pPr>
              <w:pStyle w:val="Stijl33"/>
            </w:pPr>
          </w:p>
        </w:tc>
        <w:tc>
          <w:tcPr>
            <w:tcW w:w="842" w:type="dxa"/>
          </w:tcPr>
          <w:p w14:paraId="69C3D338" w14:textId="77777777" w:rsidR="00076CDB" w:rsidRPr="00A15A08" w:rsidRDefault="00076CDB" w:rsidP="005827F6">
            <w:pPr>
              <w:pStyle w:val="Stijl33"/>
            </w:pPr>
          </w:p>
        </w:tc>
        <w:tc>
          <w:tcPr>
            <w:tcW w:w="3790" w:type="dxa"/>
          </w:tcPr>
          <w:p w14:paraId="188AFDE7" w14:textId="77777777" w:rsidR="00076CDB" w:rsidRPr="00A15A08" w:rsidRDefault="00076CDB" w:rsidP="005827F6">
            <w:pPr>
              <w:pStyle w:val="Stijl33"/>
            </w:pPr>
          </w:p>
        </w:tc>
      </w:tr>
      <w:tr w:rsidR="00B131F4" w:rsidRPr="0052344D" w14:paraId="31959F6A" w14:textId="77777777" w:rsidTr="00C57B05">
        <w:tc>
          <w:tcPr>
            <w:tcW w:w="5848" w:type="dxa"/>
          </w:tcPr>
          <w:p w14:paraId="0B7E4648" w14:textId="77777777" w:rsidR="00B131F4" w:rsidRPr="00A15A08" w:rsidRDefault="00B131F4" w:rsidP="005827F6">
            <w:pPr>
              <w:pStyle w:val="Stijl33"/>
            </w:pPr>
          </w:p>
        </w:tc>
        <w:tc>
          <w:tcPr>
            <w:tcW w:w="760" w:type="dxa"/>
          </w:tcPr>
          <w:p w14:paraId="065AFD2B" w14:textId="77777777" w:rsidR="00B131F4" w:rsidRPr="00A15A08" w:rsidRDefault="00B131F4" w:rsidP="005827F6">
            <w:pPr>
              <w:pStyle w:val="Stijl33"/>
            </w:pPr>
          </w:p>
        </w:tc>
        <w:tc>
          <w:tcPr>
            <w:tcW w:w="760" w:type="dxa"/>
          </w:tcPr>
          <w:p w14:paraId="6BAF1942" w14:textId="77777777" w:rsidR="00B131F4" w:rsidRPr="00A15A08" w:rsidRDefault="00B131F4" w:rsidP="005827F6">
            <w:pPr>
              <w:pStyle w:val="Stijl33"/>
            </w:pPr>
          </w:p>
        </w:tc>
        <w:tc>
          <w:tcPr>
            <w:tcW w:w="760" w:type="dxa"/>
          </w:tcPr>
          <w:p w14:paraId="3768F37C" w14:textId="77777777" w:rsidR="00B131F4" w:rsidRPr="00A15A08" w:rsidRDefault="00B131F4" w:rsidP="005827F6">
            <w:pPr>
              <w:pStyle w:val="Stijl33"/>
            </w:pPr>
          </w:p>
        </w:tc>
        <w:tc>
          <w:tcPr>
            <w:tcW w:w="1269" w:type="dxa"/>
          </w:tcPr>
          <w:p w14:paraId="5051B549" w14:textId="77777777" w:rsidR="00B131F4" w:rsidRPr="00A15A08" w:rsidRDefault="00B131F4" w:rsidP="005827F6">
            <w:pPr>
              <w:pStyle w:val="Stijl33"/>
            </w:pPr>
          </w:p>
        </w:tc>
        <w:tc>
          <w:tcPr>
            <w:tcW w:w="842" w:type="dxa"/>
          </w:tcPr>
          <w:p w14:paraId="69A4982B" w14:textId="77777777" w:rsidR="00B131F4" w:rsidRPr="00A15A08" w:rsidRDefault="00B131F4" w:rsidP="005827F6">
            <w:pPr>
              <w:pStyle w:val="Stijl33"/>
            </w:pPr>
          </w:p>
        </w:tc>
        <w:tc>
          <w:tcPr>
            <w:tcW w:w="3790" w:type="dxa"/>
          </w:tcPr>
          <w:p w14:paraId="6A6EA3FA" w14:textId="77777777" w:rsidR="00B131F4" w:rsidRPr="00A15A08" w:rsidRDefault="00B131F4" w:rsidP="005827F6">
            <w:pPr>
              <w:pStyle w:val="Stijl33"/>
            </w:pPr>
          </w:p>
        </w:tc>
      </w:tr>
      <w:tr w:rsidR="00076CDB" w:rsidRPr="0052344D" w14:paraId="310069C7" w14:textId="77777777" w:rsidTr="00C57B05">
        <w:tc>
          <w:tcPr>
            <w:tcW w:w="5848" w:type="dxa"/>
          </w:tcPr>
          <w:p w14:paraId="2821D082" w14:textId="77777777" w:rsidR="00076CDB" w:rsidRPr="00A15A08" w:rsidRDefault="00076CDB" w:rsidP="005827F6">
            <w:pPr>
              <w:pStyle w:val="Stijl33"/>
            </w:pPr>
          </w:p>
        </w:tc>
        <w:tc>
          <w:tcPr>
            <w:tcW w:w="760" w:type="dxa"/>
          </w:tcPr>
          <w:p w14:paraId="3448DEB3" w14:textId="77777777" w:rsidR="00076CDB" w:rsidRPr="00A15A08" w:rsidRDefault="00076CDB" w:rsidP="005827F6">
            <w:pPr>
              <w:pStyle w:val="Stijl33"/>
            </w:pPr>
          </w:p>
        </w:tc>
        <w:tc>
          <w:tcPr>
            <w:tcW w:w="760" w:type="dxa"/>
          </w:tcPr>
          <w:p w14:paraId="6A9439D7" w14:textId="77777777" w:rsidR="00076CDB" w:rsidRPr="00A15A08" w:rsidRDefault="00076CDB" w:rsidP="005827F6">
            <w:pPr>
              <w:pStyle w:val="Stijl33"/>
            </w:pPr>
          </w:p>
        </w:tc>
        <w:tc>
          <w:tcPr>
            <w:tcW w:w="760" w:type="dxa"/>
          </w:tcPr>
          <w:p w14:paraId="537BCB84" w14:textId="77777777" w:rsidR="00076CDB" w:rsidRPr="00A15A08" w:rsidRDefault="00076CDB" w:rsidP="005827F6">
            <w:pPr>
              <w:pStyle w:val="Stijl33"/>
            </w:pPr>
          </w:p>
        </w:tc>
        <w:tc>
          <w:tcPr>
            <w:tcW w:w="1269" w:type="dxa"/>
          </w:tcPr>
          <w:p w14:paraId="4F3B5BB2" w14:textId="77777777" w:rsidR="00076CDB" w:rsidRPr="00A15A08" w:rsidRDefault="00076CDB" w:rsidP="005827F6">
            <w:pPr>
              <w:pStyle w:val="Stijl33"/>
            </w:pPr>
          </w:p>
        </w:tc>
        <w:tc>
          <w:tcPr>
            <w:tcW w:w="842" w:type="dxa"/>
          </w:tcPr>
          <w:p w14:paraId="3339A637" w14:textId="77777777" w:rsidR="00076CDB" w:rsidRPr="00A15A08" w:rsidRDefault="00076CDB" w:rsidP="005827F6">
            <w:pPr>
              <w:pStyle w:val="Stijl33"/>
            </w:pPr>
          </w:p>
        </w:tc>
        <w:tc>
          <w:tcPr>
            <w:tcW w:w="3790" w:type="dxa"/>
          </w:tcPr>
          <w:p w14:paraId="45AA4AB2" w14:textId="77777777" w:rsidR="00076CDB" w:rsidRPr="00A15A08" w:rsidRDefault="00076CDB" w:rsidP="005827F6">
            <w:pPr>
              <w:pStyle w:val="Stijl33"/>
            </w:pPr>
          </w:p>
        </w:tc>
      </w:tr>
      <w:tr w:rsidR="00076CDB" w:rsidRPr="0052344D" w14:paraId="7F5BF1BB" w14:textId="77777777" w:rsidTr="00C57B05">
        <w:tc>
          <w:tcPr>
            <w:tcW w:w="5848" w:type="dxa"/>
          </w:tcPr>
          <w:p w14:paraId="77E6CC55" w14:textId="77777777" w:rsidR="00076CDB" w:rsidRPr="00A15A08" w:rsidRDefault="00076CDB" w:rsidP="005827F6">
            <w:pPr>
              <w:pStyle w:val="Stijl33"/>
            </w:pPr>
          </w:p>
        </w:tc>
        <w:tc>
          <w:tcPr>
            <w:tcW w:w="760" w:type="dxa"/>
          </w:tcPr>
          <w:p w14:paraId="6C39DF4C" w14:textId="77777777" w:rsidR="00076CDB" w:rsidRPr="00A15A08" w:rsidRDefault="00076CDB" w:rsidP="005827F6">
            <w:pPr>
              <w:pStyle w:val="Stijl33"/>
            </w:pPr>
          </w:p>
        </w:tc>
        <w:tc>
          <w:tcPr>
            <w:tcW w:w="760" w:type="dxa"/>
          </w:tcPr>
          <w:p w14:paraId="033861B8" w14:textId="77777777" w:rsidR="00076CDB" w:rsidRPr="00A15A08" w:rsidRDefault="00076CDB" w:rsidP="005827F6">
            <w:pPr>
              <w:pStyle w:val="Stijl33"/>
            </w:pPr>
          </w:p>
        </w:tc>
        <w:tc>
          <w:tcPr>
            <w:tcW w:w="760" w:type="dxa"/>
          </w:tcPr>
          <w:p w14:paraId="2509941B" w14:textId="77777777" w:rsidR="00076CDB" w:rsidRPr="00A15A08" w:rsidRDefault="00076CDB" w:rsidP="005827F6">
            <w:pPr>
              <w:pStyle w:val="Stijl33"/>
            </w:pPr>
          </w:p>
        </w:tc>
        <w:tc>
          <w:tcPr>
            <w:tcW w:w="1269" w:type="dxa"/>
          </w:tcPr>
          <w:p w14:paraId="7B83957E" w14:textId="77777777" w:rsidR="00076CDB" w:rsidRPr="00A15A08" w:rsidRDefault="00076CDB" w:rsidP="005827F6">
            <w:pPr>
              <w:pStyle w:val="Stijl33"/>
            </w:pPr>
          </w:p>
        </w:tc>
        <w:tc>
          <w:tcPr>
            <w:tcW w:w="842" w:type="dxa"/>
          </w:tcPr>
          <w:p w14:paraId="020AF0C6" w14:textId="77777777" w:rsidR="00076CDB" w:rsidRPr="00A15A08" w:rsidRDefault="00076CDB" w:rsidP="005827F6">
            <w:pPr>
              <w:pStyle w:val="Stijl33"/>
            </w:pPr>
          </w:p>
        </w:tc>
        <w:tc>
          <w:tcPr>
            <w:tcW w:w="3790" w:type="dxa"/>
          </w:tcPr>
          <w:p w14:paraId="78C381EA" w14:textId="77777777" w:rsidR="00076CDB" w:rsidRPr="00A15A08" w:rsidRDefault="00076CDB" w:rsidP="005827F6">
            <w:pPr>
              <w:pStyle w:val="Stijl33"/>
            </w:pPr>
          </w:p>
        </w:tc>
      </w:tr>
      <w:tr w:rsidR="00076CDB" w:rsidRPr="0052344D" w14:paraId="3E8D3C60" w14:textId="77777777" w:rsidTr="005827F6">
        <w:tc>
          <w:tcPr>
            <w:tcW w:w="14029" w:type="dxa"/>
            <w:gridSpan w:val="7"/>
            <w:shd w:val="clear" w:color="auto" w:fill="D9D9D9" w:themeFill="background1" w:themeFillShade="D9"/>
          </w:tcPr>
          <w:p w14:paraId="0555904B" w14:textId="77777777" w:rsidR="00076CDB" w:rsidRPr="00A15A08" w:rsidRDefault="00076CDB" w:rsidP="005827F6">
            <w:pPr>
              <w:pStyle w:val="Doel"/>
              <w:rPr>
                <w:color w:val="262626" w:themeColor="text1" w:themeTint="D9"/>
              </w:rPr>
            </w:pPr>
          </w:p>
        </w:tc>
      </w:tr>
      <w:tr w:rsidR="00076CDB" w:rsidRPr="0052344D" w14:paraId="55C1807F" w14:textId="77777777" w:rsidTr="00C57B05">
        <w:tc>
          <w:tcPr>
            <w:tcW w:w="5848" w:type="dxa"/>
          </w:tcPr>
          <w:p w14:paraId="4B521261" w14:textId="77777777" w:rsidR="00076CDB" w:rsidRPr="00A15A08" w:rsidRDefault="00076CDB" w:rsidP="005827F6">
            <w:pPr>
              <w:pStyle w:val="Stijl33"/>
            </w:pPr>
          </w:p>
        </w:tc>
        <w:tc>
          <w:tcPr>
            <w:tcW w:w="760" w:type="dxa"/>
          </w:tcPr>
          <w:p w14:paraId="2697F579" w14:textId="77777777" w:rsidR="00076CDB" w:rsidRPr="00A15A08" w:rsidRDefault="00076CDB" w:rsidP="005827F6">
            <w:pPr>
              <w:pStyle w:val="Stijl33"/>
            </w:pPr>
          </w:p>
        </w:tc>
        <w:tc>
          <w:tcPr>
            <w:tcW w:w="760" w:type="dxa"/>
          </w:tcPr>
          <w:p w14:paraId="2EB0DB74" w14:textId="77777777" w:rsidR="00076CDB" w:rsidRPr="00A15A08" w:rsidRDefault="00076CDB" w:rsidP="005827F6">
            <w:pPr>
              <w:pStyle w:val="Stijl33"/>
            </w:pPr>
          </w:p>
        </w:tc>
        <w:tc>
          <w:tcPr>
            <w:tcW w:w="760" w:type="dxa"/>
          </w:tcPr>
          <w:p w14:paraId="51DFC955" w14:textId="77777777" w:rsidR="00076CDB" w:rsidRPr="00A15A08" w:rsidRDefault="00076CDB" w:rsidP="005827F6">
            <w:pPr>
              <w:pStyle w:val="Stijl33"/>
            </w:pPr>
          </w:p>
        </w:tc>
        <w:tc>
          <w:tcPr>
            <w:tcW w:w="1269" w:type="dxa"/>
          </w:tcPr>
          <w:p w14:paraId="113B93B4" w14:textId="77777777" w:rsidR="00076CDB" w:rsidRPr="00A15A08" w:rsidRDefault="00076CDB" w:rsidP="005827F6">
            <w:pPr>
              <w:pStyle w:val="Stijl33"/>
            </w:pPr>
          </w:p>
        </w:tc>
        <w:tc>
          <w:tcPr>
            <w:tcW w:w="842" w:type="dxa"/>
          </w:tcPr>
          <w:p w14:paraId="359E215B" w14:textId="77777777" w:rsidR="00076CDB" w:rsidRPr="00A15A08" w:rsidRDefault="00076CDB" w:rsidP="005827F6">
            <w:pPr>
              <w:pStyle w:val="Stijl33"/>
            </w:pPr>
          </w:p>
        </w:tc>
        <w:tc>
          <w:tcPr>
            <w:tcW w:w="3790" w:type="dxa"/>
          </w:tcPr>
          <w:p w14:paraId="0E72660C" w14:textId="77777777" w:rsidR="00076CDB" w:rsidRPr="00A15A08" w:rsidRDefault="00076CDB" w:rsidP="005827F6">
            <w:pPr>
              <w:pStyle w:val="Stijl33"/>
            </w:pPr>
          </w:p>
        </w:tc>
      </w:tr>
      <w:tr w:rsidR="00076CDB" w:rsidRPr="0052344D" w14:paraId="3DA602FB" w14:textId="77777777" w:rsidTr="00C57B05">
        <w:tc>
          <w:tcPr>
            <w:tcW w:w="5848" w:type="dxa"/>
          </w:tcPr>
          <w:p w14:paraId="7B6B736E" w14:textId="77777777" w:rsidR="00076CDB" w:rsidRPr="00A15A08" w:rsidRDefault="00076CDB" w:rsidP="005827F6">
            <w:pPr>
              <w:pStyle w:val="Stijl33"/>
            </w:pPr>
          </w:p>
        </w:tc>
        <w:tc>
          <w:tcPr>
            <w:tcW w:w="760" w:type="dxa"/>
          </w:tcPr>
          <w:p w14:paraId="6438475B" w14:textId="77777777" w:rsidR="00076CDB" w:rsidRPr="00A15A08" w:rsidRDefault="00076CDB" w:rsidP="005827F6">
            <w:pPr>
              <w:pStyle w:val="Stijl33"/>
            </w:pPr>
          </w:p>
        </w:tc>
        <w:tc>
          <w:tcPr>
            <w:tcW w:w="760" w:type="dxa"/>
          </w:tcPr>
          <w:p w14:paraId="5E166CC3" w14:textId="77777777" w:rsidR="00076CDB" w:rsidRPr="00A15A08" w:rsidRDefault="00076CDB" w:rsidP="005827F6">
            <w:pPr>
              <w:pStyle w:val="Stijl33"/>
            </w:pPr>
          </w:p>
        </w:tc>
        <w:tc>
          <w:tcPr>
            <w:tcW w:w="760" w:type="dxa"/>
          </w:tcPr>
          <w:p w14:paraId="1D57549A" w14:textId="77777777" w:rsidR="00076CDB" w:rsidRPr="00A15A08" w:rsidRDefault="00076CDB" w:rsidP="005827F6">
            <w:pPr>
              <w:pStyle w:val="Stijl33"/>
            </w:pPr>
          </w:p>
        </w:tc>
        <w:tc>
          <w:tcPr>
            <w:tcW w:w="1269" w:type="dxa"/>
          </w:tcPr>
          <w:p w14:paraId="3A5550AB" w14:textId="77777777" w:rsidR="00076CDB" w:rsidRPr="00A15A08" w:rsidRDefault="00076CDB" w:rsidP="005827F6">
            <w:pPr>
              <w:pStyle w:val="Stijl33"/>
            </w:pPr>
          </w:p>
        </w:tc>
        <w:tc>
          <w:tcPr>
            <w:tcW w:w="842" w:type="dxa"/>
          </w:tcPr>
          <w:p w14:paraId="760476DA" w14:textId="77777777" w:rsidR="00076CDB" w:rsidRPr="00A15A08" w:rsidRDefault="00076CDB" w:rsidP="005827F6">
            <w:pPr>
              <w:pStyle w:val="Stijl33"/>
            </w:pPr>
          </w:p>
        </w:tc>
        <w:tc>
          <w:tcPr>
            <w:tcW w:w="3790" w:type="dxa"/>
          </w:tcPr>
          <w:p w14:paraId="24507505" w14:textId="77777777" w:rsidR="00076CDB" w:rsidRPr="00A15A08" w:rsidRDefault="00076CDB" w:rsidP="005827F6">
            <w:pPr>
              <w:pStyle w:val="Stijl33"/>
            </w:pPr>
          </w:p>
        </w:tc>
      </w:tr>
      <w:tr w:rsidR="00076CDB" w:rsidRPr="0052344D" w14:paraId="63BB9FF7" w14:textId="77777777" w:rsidTr="00C57B05">
        <w:tc>
          <w:tcPr>
            <w:tcW w:w="5848" w:type="dxa"/>
          </w:tcPr>
          <w:p w14:paraId="24CD1992" w14:textId="77777777" w:rsidR="00076CDB" w:rsidRPr="00A15A08" w:rsidRDefault="00076CDB" w:rsidP="005827F6">
            <w:pPr>
              <w:pStyle w:val="Stijl33"/>
            </w:pPr>
          </w:p>
        </w:tc>
        <w:tc>
          <w:tcPr>
            <w:tcW w:w="760" w:type="dxa"/>
          </w:tcPr>
          <w:p w14:paraId="6B5ACD54" w14:textId="77777777" w:rsidR="00076CDB" w:rsidRPr="00A15A08" w:rsidRDefault="00076CDB" w:rsidP="005827F6">
            <w:pPr>
              <w:pStyle w:val="Stijl33"/>
            </w:pPr>
          </w:p>
        </w:tc>
        <w:tc>
          <w:tcPr>
            <w:tcW w:w="760" w:type="dxa"/>
          </w:tcPr>
          <w:p w14:paraId="158400CF" w14:textId="77777777" w:rsidR="00076CDB" w:rsidRPr="00A15A08" w:rsidRDefault="00076CDB" w:rsidP="005827F6">
            <w:pPr>
              <w:pStyle w:val="Stijl33"/>
            </w:pPr>
          </w:p>
        </w:tc>
        <w:tc>
          <w:tcPr>
            <w:tcW w:w="760" w:type="dxa"/>
          </w:tcPr>
          <w:p w14:paraId="041FD141" w14:textId="77777777" w:rsidR="00076CDB" w:rsidRPr="00A15A08" w:rsidRDefault="00076CDB" w:rsidP="005827F6">
            <w:pPr>
              <w:pStyle w:val="Stijl33"/>
            </w:pPr>
          </w:p>
        </w:tc>
        <w:tc>
          <w:tcPr>
            <w:tcW w:w="1269" w:type="dxa"/>
          </w:tcPr>
          <w:p w14:paraId="53AB6C1A" w14:textId="77777777" w:rsidR="00076CDB" w:rsidRPr="00A15A08" w:rsidRDefault="00076CDB" w:rsidP="005827F6">
            <w:pPr>
              <w:pStyle w:val="Stijl33"/>
            </w:pPr>
          </w:p>
        </w:tc>
        <w:tc>
          <w:tcPr>
            <w:tcW w:w="842" w:type="dxa"/>
          </w:tcPr>
          <w:p w14:paraId="725EF1D7" w14:textId="77777777" w:rsidR="00076CDB" w:rsidRPr="00A15A08" w:rsidRDefault="00076CDB" w:rsidP="005827F6">
            <w:pPr>
              <w:pStyle w:val="Stijl33"/>
            </w:pPr>
          </w:p>
        </w:tc>
        <w:tc>
          <w:tcPr>
            <w:tcW w:w="3790" w:type="dxa"/>
          </w:tcPr>
          <w:p w14:paraId="3F70C17D" w14:textId="77777777" w:rsidR="00076CDB" w:rsidRPr="00A15A08" w:rsidRDefault="00076CDB" w:rsidP="005827F6">
            <w:pPr>
              <w:pStyle w:val="Stijl33"/>
            </w:pPr>
          </w:p>
        </w:tc>
      </w:tr>
      <w:tr w:rsidR="00076CDB" w:rsidRPr="0052344D" w14:paraId="0533B7E1" w14:textId="77777777" w:rsidTr="00C57B05">
        <w:tc>
          <w:tcPr>
            <w:tcW w:w="5848" w:type="dxa"/>
          </w:tcPr>
          <w:p w14:paraId="2FF4B27B" w14:textId="77777777" w:rsidR="00076CDB" w:rsidRPr="00A15A08" w:rsidRDefault="00076CDB" w:rsidP="005827F6">
            <w:pPr>
              <w:pStyle w:val="Stijl33"/>
            </w:pPr>
          </w:p>
        </w:tc>
        <w:tc>
          <w:tcPr>
            <w:tcW w:w="760" w:type="dxa"/>
          </w:tcPr>
          <w:p w14:paraId="596FD3CD" w14:textId="77777777" w:rsidR="00076CDB" w:rsidRPr="00A15A08" w:rsidRDefault="00076CDB" w:rsidP="005827F6">
            <w:pPr>
              <w:pStyle w:val="Stijl33"/>
            </w:pPr>
          </w:p>
        </w:tc>
        <w:tc>
          <w:tcPr>
            <w:tcW w:w="760" w:type="dxa"/>
          </w:tcPr>
          <w:p w14:paraId="321D4560" w14:textId="77777777" w:rsidR="00076CDB" w:rsidRPr="00A15A08" w:rsidRDefault="00076CDB" w:rsidP="005827F6">
            <w:pPr>
              <w:pStyle w:val="Stijl33"/>
            </w:pPr>
          </w:p>
        </w:tc>
        <w:tc>
          <w:tcPr>
            <w:tcW w:w="760" w:type="dxa"/>
          </w:tcPr>
          <w:p w14:paraId="27FB4EEA" w14:textId="77777777" w:rsidR="00076CDB" w:rsidRPr="00A15A08" w:rsidRDefault="00076CDB" w:rsidP="005827F6">
            <w:pPr>
              <w:pStyle w:val="Stijl33"/>
            </w:pPr>
          </w:p>
        </w:tc>
        <w:tc>
          <w:tcPr>
            <w:tcW w:w="1269" w:type="dxa"/>
          </w:tcPr>
          <w:p w14:paraId="6F0F3515" w14:textId="77777777" w:rsidR="00076CDB" w:rsidRPr="00A15A08" w:rsidRDefault="00076CDB" w:rsidP="005827F6">
            <w:pPr>
              <w:pStyle w:val="Stijl33"/>
            </w:pPr>
          </w:p>
        </w:tc>
        <w:tc>
          <w:tcPr>
            <w:tcW w:w="842" w:type="dxa"/>
          </w:tcPr>
          <w:p w14:paraId="35744ACF" w14:textId="77777777" w:rsidR="00076CDB" w:rsidRPr="00A15A08" w:rsidRDefault="00076CDB" w:rsidP="005827F6">
            <w:pPr>
              <w:pStyle w:val="Stijl33"/>
            </w:pPr>
          </w:p>
        </w:tc>
        <w:tc>
          <w:tcPr>
            <w:tcW w:w="3790" w:type="dxa"/>
          </w:tcPr>
          <w:p w14:paraId="4966BB7E" w14:textId="77777777" w:rsidR="00076CDB" w:rsidRPr="00A15A08" w:rsidRDefault="00076CDB" w:rsidP="005827F6">
            <w:pPr>
              <w:pStyle w:val="Stijl33"/>
            </w:pPr>
          </w:p>
        </w:tc>
      </w:tr>
      <w:tr w:rsidR="00076CDB" w:rsidRPr="0052344D" w14:paraId="774D825F" w14:textId="77777777" w:rsidTr="00C57B05">
        <w:tc>
          <w:tcPr>
            <w:tcW w:w="5848" w:type="dxa"/>
          </w:tcPr>
          <w:p w14:paraId="2C21E3D1" w14:textId="77777777" w:rsidR="00076CDB" w:rsidRPr="00A15A08" w:rsidRDefault="00076CDB" w:rsidP="005827F6">
            <w:pPr>
              <w:pStyle w:val="Stijl33"/>
            </w:pPr>
          </w:p>
        </w:tc>
        <w:tc>
          <w:tcPr>
            <w:tcW w:w="760" w:type="dxa"/>
          </w:tcPr>
          <w:p w14:paraId="2B2DA1CB" w14:textId="77777777" w:rsidR="00076CDB" w:rsidRPr="00A15A08" w:rsidRDefault="00076CDB" w:rsidP="005827F6">
            <w:pPr>
              <w:pStyle w:val="Stijl33"/>
            </w:pPr>
          </w:p>
        </w:tc>
        <w:tc>
          <w:tcPr>
            <w:tcW w:w="760" w:type="dxa"/>
          </w:tcPr>
          <w:p w14:paraId="10A4AC8F" w14:textId="77777777" w:rsidR="00076CDB" w:rsidRPr="00A15A08" w:rsidRDefault="00076CDB" w:rsidP="005827F6">
            <w:pPr>
              <w:pStyle w:val="Stijl33"/>
            </w:pPr>
          </w:p>
        </w:tc>
        <w:tc>
          <w:tcPr>
            <w:tcW w:w="760" w:type="dxa"/>
          </w:tcPr>
          <w:p w14:paraId="187CAC30" w14:textId="77777777" w:rsidR="00076CDB" w:rsidRPr="00A15A08" w:rsidRDefault="00076CDB" w:rsidP="005827F6">
            <w:pPr>
              <w:pStyle w:val="Stijl33"/>
            </w:pPr>
          </w:p>
        </w:tc>
        <w:tc>
          <w:tcPr>
            <w:tcW w:w="1269" w:type="dxa"/>
          </w:tcPr>
          <w:p w14:paraId="01E676CC" w14:textId="77777777" w:rsidR="00076CDB" w:rsidRPr="00A15A08" w:rsidRDefault="00076CDB" w:rsidP="005827F6">
            <w:pPr>
              <w:pStyle w:val="Stijl33"/>
            </w:pPr>
          </w:p>
        </w:tc>
        <w:tc>
          <w:tcPr>
            <w:tcW w:w="842" w:type="dxa"/>
          </w:tcPr>
          <w:p w14:paraId="01681CEC" w14:textId="77777777" w:rsidR="00076CDB" w:rsidRPr="00A15A08" w:rsidRDefault="00076CDB" w:rsidP="005827F6">
            <w:pPr>
              <w:pStyle w:val="Stijl33"/>
            </w:pPr>
          </w:p>
        </w:tc>
        <w:tc>
          <w:tcPr>
            <w:tcW w:w="3790" w:type="dxa"/>
          </w:tcPr>
          <w:p w14:paraId="122A2EAE" w14:textId="77777777" w:rsidR="00076CDB" w:rsidRPr="00A15A08" w:rsidRDefault="00076CDB" w:rsidP="005827F6">
            <w:pPr>
              <w:pStyle w:val="Stijl33"/>
            </w:pPr>
          </w:p>
        </w:tc>
      </w:tr>
      <w:tr w:rsidR="00076CDB" w:rsidRPr="0052344D" w14:paraId="62535DFE" w14:textId="77777777" w:rsidTr="005827F6">
        <w:tc>
          <w:tcPr>
            <w:tcW w:w="14029" w:type="dxa"/>
            <w:gridSpan w:val="7"/>
            <w:shd w:val="clear" w:color="auto" w:fill="D9D9D9" w:themeFill="background1" w:themeFillShade="D9"/>
          </w:tcPr>
          <w:p w14:paraId="738F7A4A" w14:textId="77777777" w:rsidR="00076CDB" w:rsidRPr="00A15A08" w:rsidRDefault="00076CDB" w:rsidP="005827F6">
            <w:pPr>
              <w:pStyle w:val="Doel"/>
              <w:rPr>
                <w:color w:val="262626" w:themeColor="text1" w:themeTint="D9"/>
              </w:rPr>
            </w:pPr>
          </w:p>
        </w:tc>
      </w:tr>
      <w:tr w:rsidR="00076CDB" w:rsidRPr="0052344D" w14:paraId="0D2B3E1C" w14:textId="77777777" w:rsidTr="00C57B05">
        <w:tc>
          <w:tcPr>
            <w:tcW w:w="5848" w:type="dxa"/>
          </w:tcPr>
          <w:p w14:paraId="3349D5E1" w14:textId="77777777" w:rsidR="00076CDB" w:rsidRPr="00A15A08" w:rsidRDefault="00076CDB" w:rsidP="005827F6">
            <w:pPr>
              <w:pStyle w:val="Stijl33"/>
            </w:pPr>
          </w:p>
        </w:tc>
        <w:tc>
          <w:tcPr>
            <w:tcW w:w="760" w:type="dxa"/>
          </w:tcPr>
          <w:p w14:paraId="329EF533" w14:textId="77777777" w:rsidR="00076CDB" w:rsidRPr="00A15A08" w:rsidRDefault="00076CDB" w:rsidP="005827F6">
            <w:pPr>
              <w:pStyle w:val="Stijl33"/>
            </w:pPr>
          </w:p>
        </w:tc>
        <w:tc>
          <w:tcPr>
            <w:tcW w:w="760" w:type="dxa"/>
          </w:tcPr>
          <w:p w14:paraId="173184EA" w14:textId="77777777" w:rsidR="00076CDB" w:rsidRPr="00A15A08" w:rsidRDefault="00076CDB" w:rsidP="005827F6">
            <w:pPr>
              <w:pStyle w:val="Stijl33"/>
            </w:pPr>
          </w:p>
        </w:tc>
        <w:tc>
          <w:tcPr>
            <w:tcW w:w="760" w:type="dxa"/>
          </w:tcPr>
          <w:p w14:paraId="61C4C140" w14:textId="77777777" w:rsidR="00076CDB" w:rsidRPr="00A15A08" w:rsidRDefault="00076CDB" w:rsidP="005827F6">
            <w:pPr>
              <w:pStyle w:val="Stijl33"/>
            </w:pPr>
          </w:p>
        </w:tc>
        <w:tc>
          <w:tcPr>
            <w:tcW w:w="1269" w:type="dxa"/>
          </w:tcPr>
          <w:p w14:paraId="54368F96" w14:textId="77777777" w:rsidR="00076CDB" w:rsidRPr="00A15A08" w:rsidRDefault="00076CDB" w:rsidP="005827F6">
            <w:pPr>
              <w:pStyle w:val="Stijl33"/>
            </w:pPr>
          </w:p>
        </w:tc>
        <w:tc>
          <w:tcPr>
            <w:tcW w:w="842" w:type="dxa"/>
          </w:tcPr>
          <w:p w14:paraId="4C2F5771" w14:textId="77777777" w:rsidR="00076CDB" w:rsidRPr="00A15A08" w:rsidRDefault="00076CDB" w:rsidP="005827F6">
            <w:pPr>
              <w:pStyle w:val="Stijl33"/>
            </w:pPr>
          </w:p>
        </w:tc>
        <w:tc>
          <w:tcPr>
            <w:tcW w:w="3790" w:type="dxa"/>
          </w:tcPr>
          <w:p w14:paraId="4F3A5DBF" w14:textId="77777777" w:rsidR="00076CDB" w:rsidRPr="00A15A08" w:rsidRDefault="00076CDB" w:rsidP="005827F6">
            <w:pPr>
              <w:pStyle w:val="Stijl33"/>
            </w:pPr>
          </w:p>
        </w:tc>
      </w:tr>
      <w:tr w:rsidR="00076CDB" w:rsidRPr="0052344D" w14:paraId="10423A99" w14:textId="77777777" w:rsidTr="00C57B05">
        <w:tc>
          <w:tcPr>
            <w:tcW w:w="5848" w:type="dxa"/>
          </w:tcPr>
          <w:p w14:paraId="4EFA63DB" w14:textId="77777777" w:rsidR="00076CDB" w:rsidRPr="00A15A08" w:rsidRDefault="00076CDB" w:rsidP="005827F6">
            <w:pPr>
              <w:pStyle w:val="Stijl33"/>
            </w:pPr>
          </w:p>
        </w:tc>
        <w:tc>
          <w:tcPr>
            <w:tcW w:w="760" w:type="dxa"/>
          </w:tcPr>
          <w:p w14:paraId="76D59E6C" w14:textId="77777777" w:rsidR="00076CDB" w:rsidRPr="00A15A08" w:rsidRDefault="00076CDB" w:rsidP="005827F6">
            <w:pPr>
              <w:pStyle w:val="Stijl33"/>
            </w:pPr>
          </w:p>
        </w:tc>
        <w:tc>
          <w:tcPr>
            <w:tcW w:w="760" w:type="dxa"/>
          </w:tcPr>
          <w:p w14:paraId="7C2B9B94" w14:textId="77777777" w:rsidR="00076CDB" w:rsidRPr="00A15A08" w:rsidRDefault="00076CDB" w:rsidP="005827F6">
            <w:pPr>
              <w:pStyle w:val="Stijl33"/>
            </w:pPr>
          </w:p>
        </w:tc>
        <w:tc>
          <w:tcPr>
            <w:tcW w:w="760" w:type="dxa"/>
          </w:tcPr>
          <w:p w14:paraId="2FFC70D5" w14:textId="77777777" w:rsidR="00076CDB" w:rsidRPr="00A15A08" w:rsidRDefault="00076CDB" w:rsidP="005827F6">
            <w:pPr>
              <w:pStyle w:val="Stijl33"/>
            </w:pPr>
          </w:p>
        </w:tc>
        <w:tc>
          <w:tcPr>
            <w:tcW w:w="1269" w:type="dxa"/>
          </w:tcPr>
          <w:p w14:paraId="02815CCC" w14:textId="77777777" w:rsidR="00076CDB" w:rsidRPr="00A15A08" w:rsidRDefault="00076CDB" w:rsidP="005827F6">
            <w:pPr>
              <w:pStyle w:val="Stijl33"/>
            </w:pPr>
          </w:p>
        </w:tc>
        <w:tc>
          <w:tcPr>
            <w:tcW w:w="842" w:type="dxa"/>
          </w:tcPr>
          <w:p w14:paraId="37D1A12D" w14:textId="77777777" w:rsidR="00076CDB" w:rsidRPr="00A15A08" w:rsidRDefault="00076CDB" w:rsidP="005827F6">
            <w:pPr>
              <w:pStyle w:val="Stijl33"/>
            </w:pPr>
          </w:p>
        </w:tc>
        <w:tc>
          <w:tcPr>
            <w:tcW w:w="3790" w:type="dxa"/>
          </w:tcPr>
          <w:p w14:paraId="0021157E" w14:textId="77777777" w:rsidR="00076CDB" w:rsidRPr="00A15A08" w:rsidRDefault="00076CDB" w:rsidP="005827F6">
            <w:pPr>
              <w:pStyle w:val="Stijl33"/>
            </w:pPr>
          </w:p>
        </w:tc>
      </w:tr>
      <w:tr w:rsidR="00076CDB" w:rsidRPr="0052344D" w14:paraId="29A5715E" w14:textId="77777777" w:rsidTr="00C57B05">
        <w:tc>
          <w:tcPr>
            <w:tcW w:w="5848" w:type="dxa"/>
          </w:tcPr>
          <w:p w14:paraId="57CEBF6C" w14:textId="77777777" w:rsidR="00076CDB" w:rsidRPr="00A15A08" w:rsidRDefault="00076CDB" w:rsidP="005827F6">
            <w:pPr>
              <w:pStyle w:val="Stijl33"/>
            </w:pPr>
          </w:p>
        </w:tc>
        <w:tc>
          <w:tcPr>
            <w:tcW w:w="760" w:type="dxa"/>
          </w:tcPr>
          <w:p w14:paraId="31927127" w14:textId="77777777" w:rsidR="00076CDB" w:rsidRPr="00A15A08" w:rsidRDefault="00076CDB" w:rsidP="005827F6">
            <w:pPr>
              <w:pStyle w:val="Stijl33"/>
            </w:pPr>
          </w:p>
        </w:tc>
        <w:tc>
          <w:tcPr>
            <w:tcW w:w="760" w:type="dxa"/>
          </w:tcPr>
          <w:p w14:paraId="5A0BA5D4" w14:textId="77777777" w:rsidR="00076CDB" w:rsidRPr="00A15A08" w:rsidRDefault="00076CDB" w:rsidP="005827F6">
            <w:pPr>
              <w:pStyle w:val="Stijl33"/>
            </w:pPr>
          </w:p>
        </w:tc>
        <w:tc>
          <w:tcPr>
            <w:tcW w:w="760" w:type="dxa"/>
          </w:tcPr>
          <w:p w14:paraId="0BE5ACDB" w14:textId="77777777" w:rsidR="00076CDB" w:rsidRPr="00A15A08" w:rsidRDefault="00076CDB" w:rsidP="005827F6">
            <w:pPr>
              <w:pStyle w:val="Stijl33"/>
            </w:pPr>
          </w:p>
        </w:tc>
        <w:tc>
          <w:tcPr>
            <w:tcW w:w="1269" w:type="dxa"/>
          </w:tcPr>
          <w:p w14:paraId="0525042F" w14:textId="77777777" w:rsidR="00076CDB" w:rsidRPr="00A15A08" w:rsidRDefault="00076CDB" w:rsidP="005827F6">
            <w:pPr>
              <w:pStyle w:val="Stijl33"/>
            </w:pPr>
          </w:p>
        </w:tc>
        <w:tc>
          <w:tcPr>
            <w:tcW w:w="842" w:type="dxa"/>
          </w:tcPr>
          <w:p w14:paraId="781E4282" w14:textId="77777777" w:rsidR="00076CDB" w:rsidRPr="00A15A08" w:rsidRDefault="00076CDB" w:rsidP="005827F6">
            <w:pPr>
              <w:pStyle w:val="Stijl33"/>
            </w:pPr>
          </w:p>
        </w:tc>
        <w:tc>
          <w:tcPr>
            <w:tcW w:w="3790" w:type="dxa"/>
          </w:tcPr>
          <w:p w14:paraId="3BEA6159" w14:textId="77777777" w:rsidR="00076CDB" w:rsidRPr="00A15A08" w:rsidRDefault="00076CDB" w:rsidP="005827F6">
            <w:pPr>
              <w:pStyle w:val="Stijl33"/>
            </w:pPr>
          </w:p>
        </w:tc>
      </w:tr>
      <w:tr w:rsidR="00076CDB" w:rsidRPr="0052344D" w14:paraId="2C5CA58F" w14:textId="77777777" w:rsidTr="00C57B05">
        <w:tc>
          <w:tcPr>
            <w:tcW w:w="5848" w:type="dxa"/>
          </w:tcPr>
          <w:p w14:paraId="4AFAFB6A" w14:textId="77777777" w:rsidR="00076CDB" w:rsidRPr="00A15A08" w:rsidRDefault="00076CDB" w:rsidP="005827F6">
            <w:pPr>
              <w:pStyle w:val="Stijl33"/>
            </w:pPr>
          </w:p>
        </w:tc>
        <w:tc>
          <w:tcPr>
            <w:tcW w:w="760" w:type="dxa"/>
          </w:tcPr>
          <w:p w14:paraId="198BEA4D" w14:textId="77777777" w:rsidR="00076CDB" w:rsidRPr="00A15A08" w:rsidRDefault="00076CDB" w:rsidP="005827F6">
            <w:pPr>
              <w:pStyle w:val="Stijl33"/>
            </w:pPr>
          </w:p>
        </w:tc>
        <w:tc>
          <w:tcPr>
            <w:tcW w:w="760" w:type="dxa"/>
          </w:tcPr>
          <w:p w14:paraId="27A848D1" w14:textId="77777777" w:rsidR="00076CDB" w:rsidRPr="00A15A08" w:rsidRDefault="00076CDB" w:rsidP="005827F6">
            <w:pPr>
              <w:pStyle w:val="Stijl33"/>
            </w:pPr>
          </w:p>
        </w:tc>
        <w:tc>
          <w:tcPr>
            <w:tcW w:w="760" w:type="dxa"/>
          </w:tcPr>
          <w:p w14:paraId="7DFE4048" w14:textId="77777777" w:rsidR="00076CDB" w:rsidRPr="00A15A08" w:rsidRDefault="00076CDB" w:rsidP="005827F6">
            <w:pPr>
              <w:pStyle w:val="Stijl33"/>
            </w:pPr>
          </w:p>
        </w:tc>
        <w:tc>
          <w:tcPr>
            <w:tcW w:w="1269" w:type="dxa"/>
          </w:tcPr>
          <w:p w14:paraId="1DF4F981" w14:textId="77777777" w:rsidR="00076CDB" w:rsidRPr="00A15A08" w:rsidRDefault="00076CDB" w:rsidP="005827F6">
            <w:pPr>
              <w:pStyle w:val="Stijl33"/>
            </w:pPr>
          </w:p>
        </w:tc>
        <w:tc>
          <w:tcPr>
            <w:tcW w:w="842" w:type="dxa"/>
          </w:tcPr>
          <w:p w14:paraId="5A147A57" w14:textId="77777777" w:rsidR="00076CDB" w:rsidRPr="00A15A08" w:rsidRDefault="00076CDB" w:rsidP="005827F6">
            <w:pPr>
              <w:pStyle w:val="Stijl33"/>
            </w:pPr>
          </w:p>
        </w:tc>
        <w:tc>
          <w:tcPr>
            <w:tcW w:w="3790" w:type="dxa"/>
          </w:tcPr>
          <w:p w14:paraId="5EA64973" w14:textId="77777777" w:rsidR="00076CDB" w:rsidRPr="00A15A08" w:rsidRDefault="00076CDB" w:rsidP="005827F6">
            <w:pPr>
              <w:pStyle w:val="Stijl33"/>
            </w:pPr>
          </w:p>
        </w:tc>
      </w:tr>
      <w:tr w:rsidR="00076CDB" w:rsidRPr="0052344D" w14:paraId="070CA32F" w14:textId="77777777" w:rsidTr="00C57B05">
        <w:tc>
          <w:tcPr>
            <w:tcW w:w="5848" w:type="dxa"/>
          </w:tcPr>
          <w:p w14:paraId="79481E2F" w14:textId="77777777" w:rsidR="00076CDB" w:rsidRPr="00A15A08" w:rsidRDefault="00076CDB" w:rsidP="005827F6">
            <w:pPr>
              <w:pStyle w:val="Stijl33"/>
            </w:pPr>
          </w:p>
        </w:tc>
        <w:tc>
          <w:tcPr>
            <w:tcW w:w="760" w:type="dxa"/>
          </w:tcPr>
          <w:p w14:paraId="5EBAFCF7" w14:textId="77777777" w:rsidR="00076CDB" w:rsidRPr="00A15A08" w:rsidRDefault="00076CDB" w:rsidP="005827F6">
            <w:pPr>
              <w:pStyle w:val="Stijl33"/>
            </w:pPr>
          </w:p>
        </w:tc>
        <w:tc>
          <w:tcPr>
            <w:tcW w:w="760" w:type="dxa"/>
          </w:tcPr>
          <w:p w14:paraId="46876E5D" w14:textId="77777777" w:rsidR="00076CDB" w:rsidRPr="00A15A08" w:rsidRDefault="00076CDB" w:rsidP="005827F6">
            <w:pPr>
              <w:pStyle w:val="Stijl33"/>
            </w:pPr>
          </w:p>
        </w:tc>
        <w:tc>
          <w:tcPr>
            <w:tcW w:w="760" w:type="dxa"/>
          </w:tcPr>
          <w:p w14:paraId="54A1CF6F" w14:textId="77777777" w:rsidR="00076CDB" w:rsidRPr="00A15A08" w:rsidRDefault="00076CDB" w:rsidP="005827F6">
            <w:pPr>
              <w:pStyle w:val="Stijl33"/>
            </w:pPr>
          </w:p>
        </w:tc>
        <w:tc>
          <w:tcPr>
            <w:tcW w:w="1269" w:type="dxa"/>
          </w:tcPr>
          <w:p w14:paraId="5E9FB382" w14:textId="77777777" w:rsidR="00076CDB" w:rsidRPr="00A15A08" w:rsidRDefault="00076CDB" w:rsidP="005827F6">
            <w:pPr>
              <w:pStyle w:val="Stijl33"/>
            </w:pPr>
          </w:p>
        </w:tc>
        <w:tc>
          <w:tcPr>
            <w:tcW w:w="842" w:type="dxa"/>
          </w:tcPr>
          <w:p w14:paraId="2FB6686E" w14:textId="77777777" w:rsidR="00076CDB" w:rsidRPr="00A15A08" w:rsidRDefault="00076CDB" w:rsidP="005827F6">
            <w:pPr>
              <w:pStyle w:val="Stijl33"/>
            </w:pPr>
          </w:p>
        </w:tc>
        <w:tc>
          <w:tcPr>
            <w:tcW w:w="3790" w:type="dxa"/>
          </w:tcPr>
          <w:p w14:paraId="03D11483" w14:textId="77777777" w:rsidR="00076CDB" w:rsidRPr="00A15A08" w:rsidRDefault="00076CDB" w:rsidP="005827F6">
            <w:pPr>
              <w:pStyle w:val="Stijl33"/>
            </w:pPr>
          </w:p>
        </w:tc>
      </w:tr>
      <w:tr w:rsidR="00076CDB" w:rsidRPr="0052344D" w14:paraId="5B748B41" w14:textId="77777777" w:rsidTr="00C57B05">
        <w:tc>
          <w:tcPr>
            <w:tcW w:w="5848" w:type="dxa"/>
          </w:tcPr>
          <w:p w14:paraId="0ADD0164" w14:textId="77777777" w:rsidR="00076CDB" w:rsidRPr="00A15A08" w:rsidRDefault="00076CDB" w:rsidP="005827F6">
            <w:pPr>
              <w:pStyle w:val="Stijl33"/>
            </w:pPr>
          </w:p>
        </w:tc>
        <w:tc>
          <w:tcPr>
            <w:tcW w:w="760" w:type="dxa"/>
          </w:tcPr>
          <w:p w14:paraId="5B8B1F76" w14:textId="77777777" w:rsidR="00076CDB" w:rsidRPr="00A15A08" w:rsidRDefault="00076CDB" w:rsidP="005827F6">
            <w:pPr>
              <w:pStyle w:val="Stijl33"/>
            </w:pPr>
          </w:p>
        </w:tc>
        <w:tc>
          <w:tcPr>
            <w:tcW w:w="760" w:type="dxa"/>
          </w:tcPr>
          <w:p w14:paraId="0342CC4F" w14:textId="77777777" w:rsidR="00076CDB" w:rsidRPr="00A15A08" w:rsidRDefault="00076CDB" w:rsidP="005827F6">
            <w:pPr>
              <w:pStyle w:val="Stijl33"/>
            </w:pPr>
          </w:p>
        </w:tc>
        <w:tc>
          <w:tcPr>
            <w:tcW w:w="760" w:type="dxa"/>
          </w:tcPr>
          <w:p w14:paraId="34A4AF64" w14:textId="77777777" w:rsidR="00076CDB" w:rsidRPr="00A15A08" w:rsidRDefault="00076CDB" w:rsidP="005827F6">
            <w:pPr>
              <w:pStyle w:val="Stijl33"/>
            </w:pPr>
          </w:p>
        </w:tc>
        <w:tc>
          <w:tcPr>
            <w:tcW w:w="1269" w:type="dxa"/>
          </w:tcPr>
          <w:p w14:paraId="2CE96E1E" w14:textId="77777777" w:rsidR="00076CDB" w:rsidRPr="00A15A08" w:rsidRDefault="00076CDB" w:rsidP="005827F6">
            <w:pPr>
              <w:pStyle w:val="Stijl33"/>
            </w:pPr>
          </w:p>
        </w:tc>
        <w:tc>
          <w:tcPr>
            <w:tcW w:w="842" w:type="dxa"/>
          </w:tcPr>
          <w:p w14:paraId="123236C3" w14:textId="77777777" w:rsidR="00076CDB" w:rsidRPr="00A15A08" w:rsidRDefault="00076CDB" w:rsidP="005827F6">
            <w:pPr>
              <w:pStyle w:val="Stijl33"/>
            </w:pPr>
          </w:p>
        </w:tc>
        <w:tc>
          <w:tcPr>
            <w:tcW w:w="3790" w:type="dxa"/>
          </w:tcPr>
          <w:p w14:paraId="2B6BA3B8" w14:textId="77777777" w:rsidR="00076CDB" w:rsidRPr="00A15A08" w:rsidRDefault="00076CDB" w:rsidP="005827F6">
            <w:pPr>
              <w:pStyle w:val="Stijl33"/>
            </w:pPr>
          </w:p>
        </w:tc>
      </w:tr>
      <w:tr w:rsidR="00076CDB" w:rsidRPr="0052344D" w14:paraId="5E276BEB" w14:textId="77777777" w:rsidTr="005827F6">
        <w:tc>
          <w:tcPr>
            <w:tcW w:w="14029" w:type="dxa"/>
            <w:gridSpan w:val="7"/>
            <w:shd w:val="clear" w:color="auto" w:fill="D9D9D9" w:themeFill="background1" w:themeFillShade="D9"/>
          </w:tcPr>
          <w:p w14:paraId="210F2C69" w14:textId="77777777" w:rsidR="00076CDB" w:rsidRPr="00A15A08" w:rsidRDefault="00076CDB" w:rsidP="005827F6">
            <w:pPr>
              <w:pStyle w:val="Doel"/>
              <w:rPr>
                <w:color w:val="262626" w:themeColor="text1" w:themeTint="D9"/>
              </w:rPr>
            </w:pPr>
          </w:p>
        </w:tc>
      </w:tr>
      <w:tr w:rsidR="00076CDB" w:rsidRPr="0052344D" w14:paraId="745E329C" w14:textId="77777777" w:rsidTr="00C57B05">
        <w:tc>
          <w:tcPr>
            <w:tcW w:w="5848" w:type="dxa"/>
          </w:tcPr>
          <w:p w14:paraId="296403EB" w14:textId="77777777" w:rsidR="00076CDB" w:rsidRPr="00A15A08" w:rsidRDefault="00076CDB" w:rsidP="005827F6">
            <w:pPr>
              <w:pStyle w:val="Stijl33"/>
            </w:pPr>
          </w:p>
        </w:tc>
        <w:tc>
          <w:tcPr>
            <w:tcW w:w="760" w:type="dxa"/>
          </w:tcPr>
          <w:p w14:paraId="7CF71746" w14:textId="77777777" w:rsidR="00076CDB" w:rsidRPr="00A15A08" w:rsidRDefault="00076CDB" w:rsidP="005827F6">
            <w:pPr>
              <w:pStyle w:val="Stijl33"/>
            </w:pPr>
          </w:p>
        </w:tc>
        <w:tc>
          <w:tcPr>
            <w:tcW w:w="760" w:type="dxa"/>
          </w:tcPr>
          <w:p w14:paraId="2E44CE85" w14:textId="77777777" w:rsidR="00076CDB" w:rsidRPr="00A15A08" w:rsidRDefault="00076CDB" w:rsidP="005827F6">
            <w:pPr>
              <w:pStyle w:val="Stijl33"/>
            </w:pPr>
          </w:p>
        </w:tc>
        <w:tc>
          <w:tcPr>
            <w:tcW w:w="760" w:type="dxa"/>
          </w:tcPr>
          <w:p w14:paraId="20B381FC" w14:textId="77777777" w:rsidR="00076CDB" w:rsidRPr="00A15A08" w:rsidRDefault="00076CDB" w:rsidP="005827F6">
            <w:pPr>
              <w:pStyle w:val="Stijl33"/>
            </w:pPr>
          </w:p>
        </w:tc>
        <w:tc>
          <w:tcPr>
            <w:tcW w:w="1269" w:type="dxa"/>
          </w:tcPr>
          <w:p w14:paraId="218E66D5" w14:textId="77777777" w:rsidR="00076CDB" w:rsidRPr="00A15A08" w:rsidRDefault="00076CDB" w:rsidP="005827F6">
            <w:pPr>
              <w:pStyle w:val="Stijl33"/>
            </w:pPr>
          </w:p>
        </w:tc>
        <w:tc>
          <w:tcPr>
            <w:tcW w:w="842" w:type="dxa"/>
          </w:tcPr>
          <w:p w14:paraId="6F0BBB63" w14:textId="77777777" w:rsidR="00076CDB" w:rsidRPr="00A15A08" w:rsidRDefault="00076CDB" w:rsidP="005827F6">
            <w:pPr>
              <w:pStyle w:val="Stijl33"/>
            </w:pPr>
          </w:p>
        </w:tc>
        <w:tc>
          <w:tcPr>
            <w:tcW w:w="3790" w:type="dxa"/>
          </w:tcPr>
          <w:p w14:paraId="3020C624" w14:textId="77777777" w:rsidR="00076CDB" w:rsidRPr="00A15A08" w:rsidRDefault="00076CDB" w:rsidP="005827F6">
            <w:pPr>
              <w:pStyle w:val="Stijl33"/>
            </w:pPr>
          </w:p>
        </w:tc>
      </w:tr>
      <w:tr w:rsidR="00076CDB" w:rsidRPr="0052344D" w14:paraId="579EE508" w14:textId="77777777" w:rsidTr="00C57B05">
        <w:tc>
          <w:tcPr>
            <w:tcW w:w="5848" w:type="dxa"/>
          </w:tcPr>
          <w:p w14:paraId="5CC87B36" w14:textId="77777777" w:rsidR="00076CDB" w:rsidRPr="00A15A08" w:rsidRDefault="00076CDB" w:rsidP="005827F6">
            <w:pPr>
              <w:pStyle w:val="Stijl33"/>
            </w:pPr>
          </w:p>
        </w:tc>
        <w:tc>
          <w:tcPr>
            <w:tcW w:w="760" w:type="dxa"/>
          </w:tcPr>
          <w:p w14:paraId="122BC03B" w14:textId="77777777" w:rsidR="00076CDB" w:rsidRPr="00A15A08" w:rsidRDefault="00076CDB" w:rsidP="005827F6">
            <w:pPr>
              <w:pStyle w:val="Stijl33"/>
            </w:pPr>
          </w:p>
        </w:tc>
        <w:tc>
          <w:tcPr>
            <w:tcW w:w="760" w:type="dxa"/>
          </w:tcPr>
          <w:p w14:paraId="337A4358" w14:textId="77777777" w:rsidR="00076CDB" w:rsidRPr="00A15A08" w:rsidRDefault="00076CDB" w:rsidP="005827F6">
            <w:pPr>
              <w:pStyle w:val="Stijl33"/>
            </w:pPr>
          </w:p>
        </w:tc>
        <w:tc>
          <w:tcPr>
            <w:tcW w:w="760" w:type="dxa"/>
          </w:tcPr>
          <w:p w14:paraId="74764B60" w14:textId="77777777" w:rsidR="00076CDB" w:rsidRPr="00A15A08" w:rsidRDefault="00076CDB" w:rsidP="005827F6">
            <w:pPr>
              <w:pStyle w:val="Stijl33"/>
            </w:pPr>
          </w:p>
        </w:tc>
        <w:tc>
          <w:tcPr>
            <w:tcW w:w="1269" w:type="dxa"/>
          </w:tcPr>
          <w:p w14:paraId="79369BDB" w14:textId="77777777" w:rsidR="00076CDB" w:rsidRPr="00A15A08" w:rsidRDefault="00076CDB" w:rsidP="005827F6">
            <w:pPr>
              <w:pStyle w:val="Stijl33"/>
            </w:pPr>
          </w:p>
        </w:tc>
        <w:tc>
          <w:tcPr>
            <w:tcW w:w="842" w:type="dxa"/>
          </w:tcPr>
          <w:p w14:paraId="3F0615AC" w14:textId="77777777" w:rsidR="00076CDB" w:rsidRPr="00A15A08" w:rsidRDefault="00076CDB" w:rsidP="005827F6">
            <w:pPr>
              <w:pStyle w:val="Stijl33"/>
            </w:pPr>
          </w:p>
        </w:tc>
        <w:tc>
          <w:tcPr>
            <w:tcW w:w="3790" w:type="dxa"/>
          </w:tcPr>
          <w:p w14:paraId="677A3DBA" w14:textId="77777777" w:rsidR="00076CDB" w:rsidRPr="00A15A08" w:rsidRDefault="00076CDB" w:rsidP="005827F6">
            <w:pPr>
              <w:pStyle w:val="Stijl33"/>
            </w:pPr>
          </w:p>
        </w:tc>
      </w:tr>
      <w:tr w:rsidR="00076CDB" w:rsidRPr="0052344D" w14:paraId="60D502C0" w14:textId="77777777" w:rsidTr="00C57B05">
        <w:tc>
          <w:tcPr>
            <w:tcW w:w="5848" w:type="dxa"/>
          </w:tcPr>
          <w:p w14:paraId="05C5434B" w14:textId="77777777" w:rsidR="00076CDB" w:rsidRPr="00A15A08" w:rsidRDefault="00076CDB" w:rsidP="005827F6">
            <w:pPr>
              <w:pStyle w:val="Stijl33"/>
            </w:pPr>
          </w:p>
        </w:tc>
        <w:tc>
          <w:tcPr>
            <w:tcW w:w="760" w:type="dxa"/>
          </w:tcPr>
          <w:p w14:paraId="7BB3507C" w14:textId="77777777" w:rsidR="00076CDB" w:rsidRPr="00A15A08" w:rsidRDefault="00076CDB" w:rsidP="005827F6">
            <w:pPr>
              <w:pStyle w:val="Stijl33"/>
            </w:pPr>
          </w:p>
        </w:tc>
        <w:tc>
          <w:tcPr>
            <w:tcW w:w="760" w:type="dxa"/>
          </w:tcPr>
          <w:p w14:paraId="2923A6C0" w14:textId="77777777" w:rsidR="00076CDB" w:rsidRPr="00A15A08" w:rsidRDefault="00076CDB" w:rsidP="005827F6">
            <w:pPr>
              <w:pStyle w:val="Stijl33"/>
            </w:pPr>
          </w:p>
        </w:tc>
        <w:tc>
          <w:tcPr>
            <w:tcW w:w="760" w:type="dxa"/>
          </w:tcPr>
          <w:p w14:paraId="57C0D769" w14:textId="77777777" w:rsidR="00076CDB" w:rsidRPr="00A15A08" w:rsidRDefault="00076CDB" w:rsidP="005827F6">
            <w:pPr>
              <w:pStyle w:val="Stijl33"/>
            </w:pPr>
          </w:p>
        </w:tc>
        <w:tc>
          <w:tcPr>
            <w:tcW w:w="1269" w:type="dxa"/>
          </w:tcPr>
          <w:p w14:paraId="1C14B1CF" w14:textId="77777777" w:rsidR="00076CDB" w:rsidRPr="00A15A08" w:rsidRDefault="00076CDB" w:rsidP="005827F6">
            <w:pPr>
              <w:pStyle w:val="Stijl33"/>
            </w:pPr>
          </w:p>
        </w:tc>
        <w:tc>
          <w:tcPr>
            <w:tcW w:w="842" w:type="dxa"/>
          </w:tcPr>
          <w:p w14:paraId="60F623CB" w14:textId="77777777" w:rsidR="00076CDB" w:rsidRPr="00A15A08" w:rsidRDefault="00076CDB" w:rsidP="005827F6">
            <w:pPr>
              <w:pStyle w:val="Stijl33"/>
            </w:pPr>
          </w:p>
        </w:tc>
        <w:tc>
          <w:tcPr>
            <w:tcW w:w="3790" w:type="dxa"/>
          </w:tcPr>
          <w:p w14:paraId="5DC81B87" w14:textId="77777777" w:rsidR="00076CDB" w:rsidRPr="00A15A08" w:rsidRDefault="00076CDB" w:rsidP="005827F6">
            <w:pPr>
              <w:pStyle w:val="Stijl33"/>
            </w:pPr>
          </w:p>
        </w:tc>
      </w:tr>
      <w:tr w:rsidR="00076CDB" w:rsidRPr="0052344D" w14:paraId="41489A43" w14:textId="77777777" w:rsidTr="00C57B05">
        <w:tc>
          <w:tcPr>
            <w:tcW w:w="5848" w:type="dxa"/>
          </w:tcPr>
          <w:p w14:paraId="66D7717D" w14:textId="77777777" w:rsidR="00076CDB" w:rsidRPr="00A15A08" w:rsidRDefault="00076CDB" w:rsidP="005827F6">
            <w:pPr>
              <w:pStyle w:val="Stijl33"/>
            </w:pPr>
          </w:p>
        </w:tc>
        <w:tc>
          <w:tcPr>
            <w:tcW w:w="760" w:type="dxa"/>
          </w:tcPr>
          <w:p w14:paraId="7229BE45" w14:textId="77777777" w:rsidR="00076CDB" w:rsidRPr="00A15A08" w:rsidRDefault="00076CDB" w:rsidP="005827F6">
            <w:pPr>
              <w:pStyle w:val="Stijl33"/>
            </w:pPr>
          </w:p>
        </w:tc>
        <w:tc>
          <w:tcPr>
            <w:tcW w:w="760" w:type="dxa"/>
          </w:tcPr>
          <w:p w14:paraId="4675528E" w14:textId="77777777" w:rsidR="00076CDB" w:rsidRPr="00A15A08" w:rsidRDefault="00076CDB" w:rsidP="005827F6">
            <w:pPr>
              <w:pStyle w:val="Stijl33"/>
            </w:pPr>
          </w:p>
        </w:tc>
        <w:tc>
          <w:tcPr>
            <w:tcW w:w="760" w:type="dxa"/>
          </w:tcPr>
          <w:p w14:paraId="1DECE43C" w14:textId="77777777" w:rsidR="00076CDB" w:rsidRPr="00A15A08" w:rsidRDefault="00076CDB" w:rsidP="005827F6">
            <w:pPr>
              <w:pStyle w:val="Stijl33"/>
            </w:pPr>
          </w:p>
        </w:tc>
        <w:tc>
          <w:tcPr>
            <w:tcW w:w="1269" w:type="dxa"/>
          </w:tcPr>
          <w:p w14:paraId="23FC92B0" w14:textId="77777777" w:rsidR="00076CDB" w:rsidRPr="00A15A08" w:rsidRDefault="00076CDB" w:rsidP="005827F6">
            <w:pPr>
              <w:pStyle w:val="Stijl33"/>
            </w:pPr>
          </w:p>
        </w:tc>
        <w:tc>
          <w:tcPr>
            <w:tcW w:w="842" w:type="dxa"/>
          </w:tcPr>
          <w:p w14:paraId="2B9428F4" w14:textId="77777777" w:rsidR="00076CDB" w:rsidRPr="00A15A08" w:rsidRDefault="00076CDB" w:rsidP="005827F6">
            <w:pPr>
              <w:pStyle w:val="Stijl33"/>
            </w:pPr>
          </w:p>
        </w:tc>
        <w:tc>
          <w:tcPr>
            <w:tcW w:w="3790" w:type="dxa"/>
          </w:tcPr>
          <w:p w14:paraId="6DF3E943" w14:textId="77777777" w:rsidR="00076CDB" w:rsidRPr="00A15A08" w:rsidRDefault="00076CDB" w:rsidP="005827F6">
            <w:pPr>
              <w:pStyle w:val="Stijl33"/>
            </w:pPr>
          </w:p>
        </w:tc>
      </w:tr>
      <w:tr w:rsidR="00076CDB" w:rsidRPr="0052344D" w14:paraId="7137F0EC" w14:textId="77777777" w:rsidTr="00C57B05">
        <w:tc>
          <w:tcPr>
            <w:tcW w:w="5848" w:type="dxa"/>
          </w:tcPr>
          <w:p w14:paraId="1952DDF9" w14:textId="77777777" w:rsidR="00076CDB" w:rsidRPr="00A15A08" w:rsidRDefault="00076CDB" w:rsidP="005827F6">
            <w:pPr>
              <w:pStyle w:val="Stijl33"/>
            </w:pPr>
          </w:p>
        </w:tc>
        <w:tc>
          <w:tcPr>
            <w:tcW w:w="760" w:type="dxa"/>
          </w:tcPr>
          <w:p w14:paraId="1B1A66EF" w14:textId="77777777" w:rsidR="00076CDB" w:rsidRPr="00A15A08" w:rsidRDefault="00076CDB" w:rsidP="005827F6">
            <w:pPr>
              <w:pStyle w:val="Stijl33"/>
            </w:pPr>
          </w:p>
        </w:tc>
        <w:tc>
          <w:tcPr>
            <w:tcW w:w="760" w:type="dxa"/>
          </w:tcPr>
          <w:p w14:paraId="5EEBB19E" w14:textId="77777777" w:rsidR="00076CDB" w:rsidRPr="00A15A08" w:rsidRDefault="00076CDB" w:rsidP="005827F6">
            <w:pPr>
              <w:pStyle w:val="Stijl33"/>
            </w:pPr>
          </w:p>
        </w:tc>
        <w:tc>
          <w:tcPr>
            <w:tcW w:w="760" w:type="dxa"/>
          </w:tcPr>
          <w:p w14:paraId="1309EF97" w14:textId="77777777" w:rsidR="00076CDB" w:rsidRPr="00A15A08" w:rsidRDefault="00076CDB" w:rsidP="005827F6">
            <w:pPr>
              <w:pStyle w:val="Stijl33"/>
            </w:pPr>
          </w:p>
        </w:tc>
        <w:tc>
          <w:tcPr>
            <w:tcW w:w="1269" w:type="dxa"/>
          </w:tcPr>
          <w:p w14:paraId="7F392AA0" w14:textId="77777777" w:rsidR="00076CDB" w:rsidRPr="00A15A08" w:rsidRDefault="00076CDB" w:rsidP="005827F6">
            <w:pPr>
              <w:pStyle w:val="Stijl33"/>
            </w:pPr>
          </w:p>
        </w:tc>
        <w:tc>
          <w:tcPr>
            <w:tcW w:w="842" w:type="dxa"/>
          </w:tcPr>
          <w:p w14:paraId="4F2533DC" w14:textId="77777777" w:rsidR="00076CDB" w:rsidRPr="00A15A08" w:rsidRDefault="00076CDB" w:rsidP="005827F6">
            <w:pPr>
              <w:pStyle w:val="Stijl33"/>
            </w:pPr>
          </w:p>
        </w:tc>
        <w:tc>
          <w:tcPr>
            <w:tcW w:w="3790" w:type="dxa"/>
          </w:tcPr>
          <w:p w14:paraId="614362F3" w14:textId="77777777" w:rsidR="00076CDB" w:rsidRPr="00A15A08" w:rsidRDefault="00076CDB" w:rsidP="005827F6">
            <w:pPr>
              <w:pStyle w:val="Stijl33"/>
            </w:pPr>
          </w:p>
        </w:tc>
      </w:tr>
      <w:tr w:rsidR="00076CDB" w:rsidRPr="0052344D" w14:paraId="6719EB0F" w14:textId="77777777" w:rsidTr="005827F6">
        <w:tc>
          <w:tcPr>
            <w:tcW w:w="14029" w:type="dxa"/>
            <w:gridSpan w:val="7"/>
            <w:shd w:val="clear" w:color="auto" w:fill="D9D9D9" w:themeFill="background1" w:themeFillShade="D9"/>
          </w:tcPr>
          <w:p w14:paraId="0A22761D" w14:textId="77777777" w:rsidR="00076CDB" w:rsidRPr="00A15A08" w:rsidRDefault="00076CDB" w:rsidP="005827F6">
            <w:pPr>
              <w:pStyle w:val="Doel"/>
              <w:rPr>
                <w:color w:val="262626" w:themeColor="text1" w:themeTint="D9"/>
              </w:rPr>
            </w:pPr>
          </w:p>
        </w:tc>
      </w:tr>
      <w:tr w:rsidR="00076CDB" w:rsidRPr="0052344D" w14:paraId="2FE909A2" w14:textId="77777777" w:rsidTr="00C57B05">
        <w:tc>
          <w:tcPr>
            <w:tcW w:w="5848" w:type="dxa"/>
          </w:tcPr>
          <w:p w14:paraId="685B84F3" w14:textId="77777777" w:rsidR="00076CDB" w:rsidRPr="00A15A08" w:rsidRDefault="00076CDB" w:rsidP="005827F6">
            <w:pPr>
              <w:pStyle w:val="Stijl33"/>
            </w:pPr>
          </w:p>
        </w:tc>
        <w:tc>
          <w:tcPr>
            <w:tcW w:w="760" w:type="dxa"/>
          </w:tcPr>
          <w:p w14:paraId="1A084AB4" w14:textId="77777777" w:rsidR="00076CDB" w:rsidRPr="00A15A08" w:rsidRDefault="00076CDB" w:rsidP="005827F6">
            <w:pPr>
              <w:pStyle w:val="Stijl33"/>
            </w:pPr>
          </w:p>
        </w:tc>
        <w:tc>
          <w:tcPr>
            <w:tcW w:w="760" w:type="dxa"/>
          </w:tcPr>
          <w:p w14:paraId="4B26887F" w14:textId="77777777" w:rsidR="00076CDB" w:rsidRPr="00A15A08" w:rsidRDefault="00076CDB" w:rsidP="005827F6">
            <w:pPr>
              <w:pStyle w:val="Stijl33"/>
            </w:pPr>
          </w:p>
        </w:tc>
        <w:tc>
          <w:tcPr>
            <w:tcW w:w="760" w:type="dxa"/>
          </w:tcPr>
          <w:p w14:paraId="204F5751" w14:textId="77777777" w:rsidR="00076CDB" w:rsidRPr="00A15A08" w:rsidRDefault="00076CDB" w:rsidP="005827F6">
            <w:pPr>
              <w:pStyle w:val="Stijl33"/>
            </w:pPr>
          </w:p>
        </w:tc>
        <w:tc>
          <w:tcPr>
            <w:tcW w:w="1269" w:type="dxa"/>
          </w:tcPr>
          <w:p w14:paraId="1ED57679" w14:textId="77777777" w:rsidR="00076CDB" w:rsidRPr="00A15A08" w:rsidRDefault="00076CDB" w:rsidP="005827F6">
            <w:pPr>
              <w:pStyle w:val="Stijl33"/>
            </w:pPr>
          </w:p>
        </w:tc>
        <w:tc>
          <w:tcPr>
            <w:tcW w:w="842" w:type="dxa"/>
          </w:tcPr>
          <w:p w14:paraId="7E2ED4B3" w14:textId="77777777" w:rsidR="00076CDB" w:rsidRPr="00A15A08" w:rsidRDefault="00076CDB" w:rsidP="005827F6">
            <w:pPr>
              <w:pStyle w:val="Stijl33"/>
            </w:pPr>
          </w:p>
        </w:tc>
        <w:tc>
          <w:tcPr>
            <w:tcW w:w="3790" w:type="dxa"/>
          </w:tcPr>
          <w:p w14:paraId="65A2C193" w14:textId="77777777" w:rsidR="00076CDB" w:rsidRPr="00A15A08" w:rsidRDefault="00076CDB" w:rsidP="005827F6">
            <w:pPr>
              <w:pStyle w:val="Stijl33"/>
            </w:pPr>
          </w:p>
        </w:tc>
      </w:tr>
      <w:tr w:rsidR="00076CDB" w:rsidRPr="0052344D" w14:paraId="02CD6AB1" w14:textId="77777777" w:rsidTr="00C57B05">
        <w:tc>
          <w:tcPr>
            <w:tcW w:w="5848" w:type="dxa"/>
          </w:tcPr>
          <w:p w14:paraId="1A234E8A" w14:textId="77777777" w:rsidR="00076CDB" w:rsidRPr="00A15A08" w:rsidRDefault="00076CDB" w:rsidP="005827F6">
            <w:pPr>
              <w:pStyle w:val="Stijl33"/>
            </w:pPr>
          </w:p>
        </w:tc>
        <w:tc>
          <w:tcPr>
            <w:tcW w:w="760" w:type="dxa"/>
          </w:tcPr>
          <w:p w14:paraId="5788D0EF" w14:textId="77777777" w:rsidR="00076CDB" w:rsidRPr="00A15A08" w:rsidRDefault="00076CDB" w:rsidP="005827F6">
            <w:pPr>
              <w:pStyle w:val="Stijl33"/>
            </w:pPr>
          </w:p>
        </w:tc>
        <w:tc>
          <w:tcPr>
            <w:tcW w:w="760" w:type="dxa"/>
          </w:tcPr>
          <w:p w14:paraId="36C441A2" w14:textId="77777777" w:rsidR="00076CDB" w:rsidRPr="00A15A08" w:rsidRDefault="00076CDB" w:rsidP="005827F6">
            <w:pPr>
              <w:pStyle w:val="Stijl33"/>
            </w:pPr>
          </w:p>
        </w:tc>
        <w:tc>
          <w:tcPr>
            <w:tcW w:w="760" w:type="dxa"/>
          </w:tcPr>
          <w:p w14:paraId="2216B168" w14:textId="77777777" w:rsidR="00076CDB" w:rsidRPr="00A15A08" w:rsidRDefault="00076CDB" w:rsidP="005827F6">
            <w:pPr>
              <w:pStyle w:val="Stijl33"/>
            </w:pPr>
          </w:p>
        </w:tc>
        <w:tc>
          <w:tcPr>
            <w:tcW w:w="1269" w:type="dxa"/>
          </w:tcPr>
          <w:p w14:paraId="5BA0962E" w14:textId="77777777" w:rsidR="00076CDB" w:rsidRPr="00A15A08" w:rsidRDefault="00076CDB" w:rsidP="005827F6">
            <w:pPr>
              <w:pStyle w:val="Stijl33"/>
            </w:pPr>
          </w:p>
        </w:tc>
        <w:tc>
          <w:tcPr>
            <w:tcW w:w="842" w:type="dxa"/>
          </w:tcPr>
          <w:p w14:paraId="3AAE53C7" w14:textId="77777777" w:rsidR="00076CDB" w:rsidRPr="00A15A08" w:rsidRDefault="00076CDB" w:rsidP="005827F6">
            <w:pPr>
              <w:pStyle w:val="Stijl33"/>
            </w:pPr>
          </w:p>
        </w:tc>
        <w:tc>
          <w:tcPr>
            <w:tcW w:w="3790" w:type="dxa"/>
          </w:tcPr>
          <w:p w14:paraId="4CD0D6CE" w14:textId="77777777" w:rsidR="00076CDB" w:rsidRPr="00A15A08" w:rsidRDefault="00076CDB" w:rsidP="005827F6">
            <w:pPr>
              <w:pStyle w:val="Stijl33"/>
            </w:pPr>
          </w:p>
        </w:tc>
      </w:tr>
      <w:tr w:rsidR="00076CDB" w:rsidRPr="0052344D" w14:paraId="5B1BFBEC" w14:textId="77777777" w:rsidTr="00C57B05">
        <w:tc>
          <w:tcPr>
            <w:tcW w:w="5848" w:type="dxa"/>
          </w:tcPr>
          <w:p w14:paraId="1D82B137" w14:textId="77777777" w:rsidR="00076CDB" w:rsidRPr="00A15A08" w:rsidRDefault="00076CDB" w:rsidP="005827F6">
            <w:pPr>
              <w:pStyle w:val="Stijl33"/>
            </w:pPr>
          </w:p>
        </w:tc>
        <w:tc>
          <w:tcPr>
            <w:tcW w:w="760" w:type="dxa"/>
          </w:tcPr>
          <w:p w14:paraId="39D54534" w14:textId="77777777" w:rsidR="00076CDB" w:rsidRPr="00A15A08" w:rsidRDefault="00076CDB" w:rsidP="005827F6">
            <w:pPr>
              <w:pStyle w:val="Stijl33"/>
            </w:pPr>
          </w:p>
        </w:tc>
        <w:tc>
          <w:tcPr>
            <w:tcW w:w="760" w:type="dxa"/>
          </w:tcPr>
          <w:p w14:paraId="45CCAB8A" w14:textId="77777777" w:rsidR="00076CDB" w:rsidRPr="00A15A08" w:rsidRDefault="00076CDB" w:rsidP="005827F6">
            <w:pPr>
              <w:pStyle w:val="Stijl33"/>
            </w:pPr>
          </w:p>
        </w:tc>
        <w:tc>
          <w:tcPr>
            <w:tcW w:w="760" w:type="dxa"/>
          </w:tcPr>
          <w:p w14:paraId="57DDAA31" w14:textId="77777777" w:rsidR="00076CDB" w:rsidRPr="00A15A08" w:rsidRDefault="00076CDB" w:rsidP="005827F6">
            <w:pPr>
              <w:pStyle w:val="Stijl33"/>
            </w:pPr>
          </w:p>
        </w:tc>
        <w:tc>
          <w:tcPr>
            <w:tcW w:w="1269" w:type="dxa"/>
          </w:tcPr>
          <w:p w14:paraId="6DD70A91" w14:textId="77777777" w:rsidR="00076CDB" w:rsidRPr="00A15A08" w:rsidRDefault="00076CDB" w:rsidP="005827F6">
            <w:pPr>
              <w:pStyle w:val="Stijl33"/>
            </w:pPr>
          </w:p>
        </w:tc>
        <w:tc>
          <w:tcPr>
            <w:tcW w:w="842" w:type="dxa"/>
          </w:tcPr>
          <w:p w14:paraId="6DBD44AC" w14:textId="77777777" w:rsidR="00076CDB" w:rsidRPr="00A15A08" w:rsidRDefault="00076CDB" w:rsidP="005827F6">
            <w:pPr>
              <w:pStyle w:val="Stijl33"/>
            </w:pPr>
          </w:p>
        </w:tc>
        <w:tc>
          <w:tcPr>
            <w:tcW w:w="3790" w:type="dxa"/>
          </w:tcPr>
          <w:p w14:paraId="11007F30" w14:textId="77777777" w:rsidR="00076CDB" w:rsidRPr="00A15A08" w:rsidRDefault="00076CDB" w:rsidP="005827F6">
            <w:pPr>
              <w:pStyle w:val="Stijl33"/>
            </w:pPr>
          </w:p>
        </w:tc>
      </w:tr>
      <w:tr w:rsidR="00076CDB" w:rsidRPr="0052344D" w14:paraId="40EFDF37" w14:textId="77777777" w:rsidTr="00C57B05">
        <w:tc>
          <w:tcPr>
            <w:tcW w:w="5848" w:type="dxa"/>
          </w:tcPr>
          <w:p w14:paraId="5B9C825F" w14:textId="77777777" w:rsidR="00076CDB" w:rsidRPr="00A15A08" w:rsidRDefault="00076CDB" w:rsidP="005827F6">
            <w:pPr>
              <w:pStyle w:val="Stijl33"/>
            </w:pPr>
          </w:p>
        </w:tc>
        <w:tc>
          <w:tcPr>
            <w:tcW w:w="760" w:type="dxa"/>
          </w:tcPr>
          <w:p w14:paraId="1E425719" w14:textId="77777777" w:rsidR="00076CDB" w:rsidRPr="00A15A08" w:rsidRDefault="00076CDB" w:rsidP="005827F6">
            <w:pPr>
              <w:pStyle w:val="Stijl33"/>
            </w:pPr>
          </w:p>
        </w:tc>
        <w:tc>
          <w:tcPr>
            <w:tcW w:w="760" w:type="dxa"/>
          </w:tcPr>
          <w:p w14:paraId="721412BA" w14:textId="77777777" w:rsidR="00076CDB" w:rsidRPr="00A15A08" w:rsidRDefault="00076CDB" w:rsidP="005827F6">
            <w:pPr>
              <w:pStyle w:val="Stijl33"/>
            </w:pPr>
          </w:p>
        </w:tc>
        <w:tc>
          <w:tcPr>
            <w:tcW w:w="760" w:type="dxa"/>
          </w:tcPr>
          <w:p w14:paraId="071F4FB4" w14:textId="77777777" w:rsidR="00076CDB" w:rsidRPr="00A15A08" w:rsidRDefault="00076CDB" w:rsidP="005827F6">
            <w:pPr>
              <w:pStyle w:val="Stijl33"/>
            </w:pPr>
          </w:p>
        </w:tc>
        <w:tc>
          <w:tcPr>
            <w:tcW w:w="1269" w:type="dxa"/>
          </w:tcPr>
          <w:p w14:paraId="57414FAE" w14:textId="77777777" w:rsidR="00076CDB" w:rsidRPr="00A15A08" w:rsidRDefault="00076CDB" w:rsidP="005827F6">
            <w:pPr>
              <w:pStyle w:val="Stijl33"/>
            </w:pPr>
          </w:p>
        </w:tc>
        <w:tc>
          <w:tcPr>
            <w:tcW w:w="842" w:type="dxa"/>
          </w:tcPr>
          <w:p w14:paraId="7F9AB540" w14:textId="77777777" w:rsidR="00076CDB" w:rsidRPr="00A15A08" w:rsidRDefault="00076CDB" w:rsidP="005827F6">
            <w:pPr>
              <w:pStyle w:val="Stijl33"/>
            </w:pPr>
          </w:p>
        </w:tc>
        <w:tc>
          <w:tcPr>
            <w:tcW w:w="3790" w:type="dxa"/>
          </w:tcPr>
          <w:p w14:paraId="6D285FCB" w14:textId="77777777" w:rsidR="00076CDB" w:rsidRPr="00A15A08" w:rsidRDefault="00076CDB" w:rsidP="005827F6">
            <w:pPr>
              <w:pStyle w:val="Stijl33"/>
            </w:pPr>
          </w:p>
        </w:tc>
      </w:tr>
      <w:tr w:rsidR="00076CDB" w:rsidRPr="0052344D" w14:paraId="04E33EA2" w14:textId="77777777" w:rsidTr="00C57B05">
        <w:tc>
          <w:tcPr>
            <w:tcW w:w="5848" w:type="dxa"/>
          </w:tcPr>
          <w:p w14:paraId="4D530D2F" w14:textId="77777777" w:rsidR="00076CDB" w:rsidRPr="00A15A08" w:rsidRDefault="00076CDB" w:rsidP="005827F6">
            <w:pPr>
              <w:pStyle w:val="Stijl33"/>
            </w:pPr>
          </w:p>
        </w:tc>
        <w:tc>
          <w:tcPr>
            <w:tcW w:w="760" w:type="dxa"/>
          </w:tcPr>
          <w:p w14:paraId="062D9381" w14:textId="77777777" w:rsidR="00076CDB" w:rsidRPr="00A15A08" w:rsidRDefault="00076CDB" w:rsidP="005827F6">
            <w:pPr>
              <w:pStyle w:val="Stijl33"/>
            </w:pPr>
          </w:p>
        </w:tc>
        <w:tc>
          <w:tcPr>
            <w:tcW w:w="760" w:type="dxa"/>
          </w:tcPr>
          <w:p w14:paraId="1D805DA9" w14:textId="77777777" w:rsidR="00076CDB" w:rsidRPr="00A15A08" w:rsidRDefault="00076CDB" w:rsidP="005827F6">
            <w:pPr>
              <w:pStyle w:val="Stijl33"/>
            </w:pPr>
          </w:p>
        </w:tc>
        <w:tc>
          <w:tcPr>
            <w:tcW w:w="760" w:type="dxa"/>
          </w:tcPr>
          <w:p w14:paraId="6095CCCC" w14:textId="77777777" w:rsidR="00076CDB" w:rsidRPr="00A15A08" w:rsidRDefault="00076CDB" w:rsidP="005827F6">
            <w:pPr>
              <w:pStyle w:val="Stijl33"/>
            </w:pPr>
          </w:p>
        </w:tc>
        <w:tc>
          <w:tcPr>
            <w:tcW w:w="1269" w:type="dxa"/>
          </w:tcPr>
          <w:p w14:paraId="6DDE94FC" w14:textId="77777777" w:rsidR="00076CDB" w:rsidRPr="00A15A08" w:rsidRDefault="00076CDB" w:rsidP="005827F6">
            <w:pPr>
              <w:pStyle w:val="Stijl33"/>
            </w:pPr>
          </w:p>
        </w:tc>
        <w:tc>
          <w:tcPr>
            <w:tcW w:w="842" w:type="dxa"/>
          </w:tcPr>
          <w:p w14:paraId="0F067073" w14:textId="77777777" w:rsidR="00076CDB" w:rsidRPr="00A15A08" w:rsidRDefault="00076CDB" w:rsidP="005827F6">
            <w:pPr>
              <w:pStyle w:val="Stijl33"/>
            </w:pPr>
          </w:p>
        </w:tc>
        <w:tc>
          <w:tcPr>
            <w:tcW w:w="3790" w:type="dxa"/>
          </w:tcPr>
          <w:p w14:paraId="0514AAA5" w14:textId="77777777" w:rsidR="00076CDB" w:rsidRPr="00A15A08" w:rsidRDefault="00076CDB" w:rsidP="005827F6">
            <w:pPr>
              <w:pStyle w:val="Stijl33"/>
            </w:pPr>
          </w:p>
        </w:tc>
      </w:tr>
    </w:tbl>
    <w:p w14:paraId="041C2BCD" w14:textId="77777777" w:rsidR="00D360EE" w:rsidRDefault="00D360EE" w:rsidP="00B131F4"/>
    <w:sectPr w:rsidR="00D360EE"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E2D8E" w14:textId="77777777" w:rsidR="00910A60" w:rsidRDefault="00910A60" w:rsidP="00542652">
      <w:r>
        <w:separator/>
      </w:r>
    </w:p>
  </w:endnote>
  <w:endnote w:type="continuationSeparator" w:id="0">
    <w:p w14:paraId="0D05417A" w14:textId="77777777" w:rsidR="00910A60" w:rsidRDefault="00910A60" w:rsidP="00542652">
      <w:r>
        <w:continuationSeparator/>
      </w:r>
    </w:p>
  </w:endnote>
  <w:endnote w:type="continuationNotice" w:id="1">
    <w:p w14:paraId="28051932" w14:textId="77777777" w:rsidR="00910A60" w:rsidRDefault="00910A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D7F2"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550755" w:rsidRPr="00550755">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550755" w:rsidRPr="00550755">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BD7DE" w14:textId="3B992CB6" w:rsidR="00BC778A" w:rsidRPr="004225B0" w:rsidRDefault="000D293E" w:rsidP="00D13AA8">
    <w:pPr>
      <w:tabs>
        <w:tab w:val="right" w:pos="9638"/>
      </w:tabs>
      <w:spacing w:before="0" w:after="0"/>
      <w:ind w:right="510"/>
      <w:jc w:val="right"/>
      <w:rPr>
        <w:sz w:val="20"/>
        <w:szCs w:val="20"/>
      </w:rPr>
    </w:pPr>
    <w:r w:rsidRPr="002267F6">
      <w:rPr>
        <w:noProof/>
        <w:lang w:eastAsia="nl-BE"/>
      </w:rPr>
      <w:drawing>
        <wp:anchor distT="0" distB="0" distL="114300" distR="114300" simplePos="0" relativeHeight="251663360" behindDoc="0" locked="0" layoutInCell="1" allowOverlap="1" wp14:anchorId="4EF8C974" wp14:editId="0EDDD76A">
          <wp:simplePos x="0" y="0"/>
          <wp:positionH relativeFrom="column">
            <wp:posOffset>4022</wp:posOffset>
          </wp:positionH>
          <wp:positionV relativeFrom="paragraph">
            <wp:posOffset>-68442</wp:posOffset>
          </wp:positionV>
          <wp:extent cx="900000" cy="34560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2915">
      <w:t xml:space="preserve">                                                                                                                                                                   </w:t>
    </w:r>
    <w:r w:rsidR="00BC778A" w:rsidRPr="004225B0">
      <w:rPr>
        <w:sz w:val="20"/>
        <w:szCs w:val="20"/>
      </w:rPr>
      <w:t xml:space="preserve">Decor- en standenbouwer (versie </w:t>
    </w:r>
    <w:r w:rsidR="000C68E8">
      <w:rPr>
        <w:sz w:val="20"/>
        <w:szCs w:val="20"/>
      </w:rPr>
      <w:t>maart</w:t>
    </w:r>
    <w:r w:rsidR="00BC778A" w:rsidRPr="004225B0">
      <w:rPr>
        <w:sz w:val="20"/>
        <w:szCs w:val="20"/>
      </w:rPr>
      <w:t xml:space="preserve"> </w:t>
    </w:r>
    <w:r w:rsidR="00082D71" w:rsidRPr="004225B0">
      <w:rPr>
        <w:sz w:val="20"/>
        <w:szCs w:val="20"/>
      </w:rPr>
      <w:t>2</w:t>
    </w:r>
    <w:r w:rsidR="00BC778A" w:rsidRPr="004225B0">
      <w:rPr>
        <w:sz w:val="20"/>
        <w:szCs w:val="20"/>
      </w:rPr>
      <w:t>025)</w:t>
    </w:r>
  </w:p>
  <w:p w14:paraId="34B52F4C" w14:textId="2992C433" w:rsidR="00BC778A" w:rsidRPr="004225B0" w:rsidRDefault="00BC778A" w:rsidP="000D293E">
    <w:pPr>
      <w:tabs>
        <w:tab w:val="right" w:pos="9639"/>
      </w:tabs>
      <w:spacing w:before="0" w:after="0"/>
      <w:ind w:right="510"/>
      <w:jc w:val="right"/>
      <w:rPr>
        <w:sz w:val="20"/>
        <w:szCs w:val="20"/>
      </w:rPr>
    </w:pPr>
    <w:r w:rsidRPr="004225B0">
      <w:rPr>
        <w:sz w:val="20"/>
        <w:szCs w:val="20"/>
      </w:rPr>
      <w:tab/>
      <w:t xml:space="preserve">          D/2025/13.758/029</w:t>
    </w:r>
  </w:p>
  <w:p w14:paraId="3B4FEB41" w14:textId="01E05164" w:rsidR="00742BE1" w:rsidRPr="009B3434" w:rsidRDefault="00BC778A" w:rsidP="000D293E">
    <w:pPr>
      <w:pStyle w:val="Voettekst"/>
      <w:tabs>
        <w:tab w:val="clear" w:pos="4536"/>
        <w:tab w:val="clear" w:pos="9072"/>
        <w:tab w:val="right" w:pos="14570"/>
      </w:tabs>
      <w:spacing w:before="0"/>
      <w:ind w:right="510"/>
      <w:jc w:val="right"/>
      <w:rPr>
        <w:noProof/>
        <w:lang w:eastAsia="nl-BE"/>
      </w:rPr>
    </w:pPr>
    <w:r w:rsidRPr="004225B0">
      <w:rPr>
        <w:noProof/>
        <w:sz w:val="20"/>
        <w:szCs w:val="20"/>
        <w:lang w:eastAsia="nl-BE"/>
      </w:rPr>
      <w:drawing>
        <wp:anchor distT="0" distB="0" distL="114300" distR="114300" simplePos="0" relativeHeight="251665408" behindDoc="1" locked="0" layoutInCell="1" allowOverlap="1" wp14:anchorId="436AB7E3" wp14:editId="33171E91">
          <wp:simplePos x="0" y="0"/>
          <wp:positionH relativeFrom="column">
            <wp:posOffset>-37726</wp:posOffset>
          </wp:positionH>
          <wp:positionV relativeFrom="page">
            <wp:posOffset>10022186</wp:posOffset>
          </wp:positionV>
          <wp:extent cx="900000" cy="345600"/>
          <wp:effectExtent l="0" t="0" r="0" b="0"/>
          <wp:wrapNone/>
          <wp:docPr id="788778282" name="Afbeelding 788778282" descr="Afbeelding met tekst, Lettertype,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78282" name="Afbeelding 788778282" descr="Afbeelding met tekst, Lettertype, Graphics, grafische vormgeving&#10;&#10;Door AI gegenereerde inhoud is mogelijk onjuist."/>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293E">
      <w:rPr>
        <w:bCs/>
        <w:color w:val="404040" w:themeColor="text1" w:themeTint="BF"/>
        <w:sz w:val="20"/>
        <w:szCs w:val="20"/>
      </w:rPr>
      <w:t xml:space="preserve"> </w:t>
    </w:r>
    <w:r w:rsidRPr="004225B0">
      <w:rPr>
        <w:bCs/>
        <w:color w:val="404040" w:themeColor="text1" w:themeTint="BF"/>
        <w:sz w:val="20"/>
        <w:szCs w:val="20"/>
      </w:rPr>
      <w:fldChar w:fldCharType="begin"/>
    </w:r>
    <w:r w:rsidRPr="004225B0">
      <w:rPr>
        <w:bCs/>
        <w:color w:val="404040" w:themeColor="text1" w:themeTint="BF"/>
        <w:sz w:val="20"/>
        <w:szCs w:val="20"/>
      </w:rPr>
      <w:instrText>PAGE   \* MERGEFORMAT</w:instrText>
    </w:r>
    <w:r w:rsidRPr="004225B0">
      <w:rPr>
        <w:bCs/>
        <w:color w:val="404040" w:themeColor="text1" w:themeTint="BF"/>
        <w:sz w:val="20"/>
        <w:szCs w:val="20"/>
      </w:rPr>
      <w:fldChar w:fldCharType="separate"/>
    </w:r>
    <w:r w:rsidRPr="004225B0">
      <w:rPr>
        <w:bCs/>
        <w:color w:val="404040" w:themeColor="text1" w:themeTint="BF"/>
        <w:sz w:val="20"/>
        <w:szCs w:val="20"/>
      </w:rPr>
      <w:t>1</w:t>
    </w:r>
    <w:r w:rsidRPr="004225B0">
      <w:rPr>
        <w:bCs/>
        <w:color w:val="404040" w:themeColor="text1" w:themeTint="BF"/>
        <w:sz w:val="20"/>
        <w:szCs w:val="20"/>
      </w:rPr>
      <w:fldChar w:fldCharType="end"/>
    </w:r>
    <w:r w:rsidR="00156BF7" w:rsidRPr="002267F6">
      <w:rPr>
        <w:noProof/>
        <w:lang w:eastAsia="nl-BE"/>
      </w:rPr>
      <w:drawing>
        <wp:anchor distT="0" distB="0" distL="114300" distR="114300" simplePos="0" relativeHeight="251662336" behindDoc="1" locked="0" layoutInCell="1" allowOverlap="1" wp14:anchorId="16F84B5E" wp14:editId="4E700BFF">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004CC" w14:textId="0D031F03" w:rsidR="00874F1F" w:rsidRPr="004225B0" w:rsidRDefault="00BC778A" w:rsidP="000D293E">
    <w:pPr>
      <w:tabs>
        <w:tab w:val="right" w:pos="9638"/>
      </w:tabs>
      <w:spacing w:before="0" w:after="0"/>
      <w:ind w:right="510"/>
      <w:jc w:val="right"/>
      <w:rPr>
        <w:sz w:val="20"/>
        <w:szCs w:val="20"/>
      </w:rPr>
    </w:pPr>
    <w:r w:rsidRPr="004225B0">
      <w:rPr>
        <w:noProof/>
        <w:sz w:val="20"/>
        <w:szCs w:val="20"/>
        <w:lang w:eastAsia="nl-BE"/>
      </w:rPr>
      <w:drawing>
        <wp:anchor distT="0" distB="0" distL="114300" distR="114300" simplePos="0" relativeHeight="251667456" behindDoc="0" locked="0" layoutInCell="1" allowOverlap="1" wp14:anchorId="597FBEF7" wp14:editId="3FF7CEA2">
          <wp:simplePos x="0" y="0"/>
          <wp:positionH relativeFrom="column">
            <wp:posOffset>0</wp:posOffset>
          </wp:positionH>
          <wp:positionV relativeFrom="paragraph">
            <wp:posOffset>-28796</wp:posOffset>
          </wp:positionV>
          <wp:extent cx="900000" cy="345600"/>
          <wp:effectExtent l="0" t="0" r="0" b="0"/>
          <wp:wrapNone/>
          <wp:docPr id="401311210" name="Afbeelding 401311210"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4F1F" w:rsidRPr="004225B0">
      <w:rPr>
        <w:sz w:val="20"/>
        <w:szCs w:val="20"/>
      </w:rPr>
      <w:t xml:space="preserve">Decor- en standenbouwer (versie </w:t>
    </w:r>
    <w:r w:rsidR="000C68E8">
      <w:rPr>
        <w:sz w:val="20"/>
        <w:szCs w:val="20"/>
      </w:rPr>
      <w:t>maart</w:t>
    </w:r>
    <w:r w:rsidR="00874F1F" w:rsidRPr="004225B0">
      <w:rPr>
        <w:sz w:val="20"/>
        <w:szCs w:val="20"/>
      </w:rPr>
      <w:t xml:space="preserve"> </w:t>
    </w:r>
    <w:r w:rsidR="000C68E8">
      <w:rPr>
        <w:sz w:val="20"/>
        <w:szCs w:val="20"/>
      </w:rPr>
      <w:t>2</w:t>
    </w:r>
    <w:r w:rsidR="00874F1F" w:rsidRPr="004225B0">
      <w:rPr>
        <w:sz w:val="20"/>
        <w:szCs w:val="20"/>
      </w:rPr>
      <w:t>025)</w:t>
    </w:r>
  </w:p>
  <w:p w14:paraId="6F2A09CF" w14:textId="3DD35FF3" w:rsidR="00695013" w:rsidRPr="004225B0" w:rsidRDefault="00874F1F" w:rsidP="000D293E">
    <w:pPr>
      <w:tabs>
        <w:tab w:val="right" w:pos="9639"/>
      </w:tabs>
      <w:spacing w:before="0" w:after="0"/>
      <w:ind w:right="510"/>
      <w:jc w:val="right"/>
      <w:rPr>
        <w:sz w:val="20"/>
        <w:szCs w:val="20"/>
      </w:rPr>
    </w:pPr>
    <w:r w:rsidRPr="004225B0">
      <w:rPr>
        <w:sz w:val="20"/>
        <w:szCs w:val="20"/>
      </w:rPr>
      <w:tab/>
      <w:t xml:space="preserve">                D/2025/13.758/029</w:t>
    </w:r>
  </w:p>
  <w:p w14:paraId="32F31DB6" w14:textId="0438F83D" w:rsidR="00742BE1" w:rsidRPr="004225B0" w:rsidRDefault="00092C7B" w:rsidP="000D293E">
    <w:pPr>
      <w:pStyle w:val="Voettekst"/>
      <w:tabs>
        <w:tab w:val="clear" w:pos="4536"/>
        <w:tab w:val="clear" w:pos="9072"/>
        <w:tab w:val="right" w:pos="14570"/>
      </w:tabs>
      <w:spacing w:before="0"/>
      <w:ind w:right="510"/>
      <w:jc w:val="right"/>
      <w:rPr>
        <w:bCs/>
        <w:color w:val="404040" w:themeColor="text1" w:themeTint="BF"/>
        <w:sz w:val="20"/>
        <w:szCs w:val="20"/>
      </w:rPr>
    </w:pPr>
    <w:r w:rsidRPr="004225B0">
      <w:rPr>
        <w:noProof/>
        <w:sz w:val="20"/>
        <w:szCs w:val="20"/>
        <w:lang w:eastAsia="nl-BE"/>
      </w:rPr>
      <w:drawing>
        <wp:anchor distT="0" distB="0" distL="114300" distR="114300" simplePos="0" relativeHeight="251660288" behindDoc="1" locked="0" layoutInCell="1" allowOverlap="1" wp14:anchorId="15647FDA" wp14:editId="4B8994ED">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BF7" w:rsidRPr="004225B0">
      <w:rPr>
        <w:bCs/>
        <w:color w:val="404040" w:themeColor="text1" w:themeTint="BF"/>
        <w:sz w:val="20"/>
        <w:szCs w:val="20"/>
      </w:rPr>
      <w:fldChar w:fldCharType="begin"/>
    </w:r>
    <w:r w:rsidR="00156BF7" w:rsidRPr="004225B0">
      <w:rPr>
        <w:bCs/>
        <w:color w:val="404040" w:themeColor="text1" w:themeTint="BF"/>
        <w:sz w:val="20"/>
        <w:szCs w:val="20"/>
      </w:rPr>
      <w:instrText>PAGE   \* MERGEFORMAT</w:instrText>
    </w:r>
    <w:r w:rsidR="00156BF7" w:rsidRPr="004225B0">
      <w:rPr>
        <w:bCs/>
        <w:color w:val="404040" w:themeColor="text1" w:themeTint="BF"/>
        <w:sz w:val="20"/>
        <w:szCs w:val="20"/>
      </w:rPr>
      <w:fldChar w:fldCharType="separate"/>
    </w:r>
    <w:r w:rsidR="00156BF7" w:rsidRPr="004225B0">
      <w:rPr>
        <w:bCs/>
        <w:color w:val="404040" w:themeColor="text1" w:themeTint="BF"/>
        <w:sz w:val="20"/>
        <w:szCs w:val="20"/>
        <w:lang w:val="nl-NL"/>
      </w:rPr>
      <w:t>1</w:t>
    </w:r>
    <w:r w:rsidR="00156BF7" w:rsidRPr="004225B0">
      <w:rPr>
        <w:bCs/>
        <w:color w:val="404040" w:themeColor="text1" w:themeTint="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F00AE" w14:textId="77777777" w:rsidR="00910A60" w:rsidRDefault="00910A60" w:rsidP="00542652">
      <w:r>
        <w:separator/>
      </w:r>
    </w:p>
  </w:footnote>
  <w:footnote w:type="continuationSeparator" w:id="0">
    <w:p w14:paraId="5B824929" w14:textId="77777777" w:rsidR="00910A60" w:rsidRDefault="00910A60" w:rsidP="00542652">
      <w:r>
        <w:continuationSeparator/>
      </w:r>
    </w:p>
    <w:p w14:paraId="303DA108" w14:textId="77777777" w:rsidR="00910A60" w:rsidRDefault="00910A60"/>
    <w:p w14:paraId="47578267" w14:textId="77777777" w:rsidR="00910A60" w:rsidRDefault="00910A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1" w15:restartNumberingAfterBreak="0">
    <w:nsid w:val="27E66D3D"/>
    <w:multiLevelType w:val="hybridMultilevel"/>
    <w:tmpl w:val="C674F2A2"/>
    <w:lvl w:ilvl="0" w:tplc="E05A9CB8">
      <w:start w:val="1"/>
      <w:numFmt w:val="bullet"/>
      <w:pStyle w:val="opsommin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F6C6F69"/>
    <w:multiLevelType w:val="hybridMultilevel"/>
    <w:tmpl w:val="10B4439E"/>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BA242E6"/>
    <w:multiLevelType w:val="multilevel"/>
    <w:tmpl w:val="3D04429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4" w15:restartNumberingAfterBreak="0">
    <w:nsid w:val="5282031A"/>
    <w:multiLevelType w:val="multilevel"/>
    <w:tmpl w:val="40CE86EC"/>
    <w:lvl w:ilvl="0">
      <w:start w:val="3"/>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C54429E"/>
    <w:multiLevelType w:val="hybridMultilevel"/>
    <w:tmpl w:val="27681668"/>
    <w:lvl w:ilvl="0" w:tplc="E07EDE86">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6" w15:restartNumberingAfterBreak="0">
    <w:nsid w:val="62FA6430"/>
    <w:multiLevelType w:val="hybridMultilevel"/>
    <w:tmpl w:val="B5F4DBFC"/>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08132890">
    <w:abstractNumId w:val="5"/>
  </w:num>
  <w:num w:numId="2" w16cid:durableId="1640377538">
    <w:abstractNumId w:val="4"/>
  </w:num>
  <w:num w:numId="3" w16cid:durableId="981546748">
    <w:abstractNumId w:val="3"/>
  </w:num>
  <w:num w:numId="4" w16cid:durableId="438184058">
    <w:abstractNumId w:val="1"/>
  </w:num>
  <w:num w:numId="5" w16cid:durableId="158011867">
    <w:abstractNumId w:val="0"/>
  </w:num>
  <w:num w:numId="6" w16cid:durableId="938177914">
    <w:abstractNumId w:val="2"/>
  </w:num>
  <w:num w:numId="7" w16cid:durableId="101360382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55"/>
    <w:rsid w:val="00005053"/>
    <w:rsid w:val="00020948"/>
    <w:rsid w:val="0002559F"/>
    <w:rsid w:val="00034324"/>
    <w:rsid w:val="00045EBA"/>
    <w:rsid w:val="00050125"/>
    <w:rsid w:val="00076CDB"/>
    <w:rsid w:val="00082D71"/>
    <w:rsid w:val="00092C7B"/>
    <w:rsid w:val="000A380F"/>
    <w:rsid w:val="000B2915"/>
    <w:rsid w:val="000B47EA"/>
    <w:rsid w:val="000C5ED7"/>
    <w:rsid w:val="000C68C2"/>
    <w:rsid w:val="000C68E8"/>
    <w:rsid w:val="000D293E"/>
    <w:rsid w:val="000D3BEA"/>
    <w:rsid w:val="000D5051"/>
    <w:rsid w:val="000E6B20"/>
    <w:rsid w:val="001047F7"/>
    <w:rsid w:val="00105CA3"/>
    <w:rsid w:val="00124E96"/>
    <w:rsid w:val="00125451"/>
    <w:rsid w:val="00127D92"/>
    <w:rsid w:val="001539F1"/>
    <w:rsid w:val="00156BF7"/>
    <w:rsid w:val="0016105D"/>
    <w:rsid w:val="00167FAC"/>
    <w:rsid w:val="001755E4"/>
    <w:rsid w:val="00184DC6"/>
    <w:rsid w:val="00184F88"/>
    <w:rsid w:val="00192F4A"/>
    <w:rsid w:val="00195631"/>
    <w:rsid w:val="001A0600"/>
    <w:rsid w:val="001A5011"/>
    <w:rsid w:val="001B4CC6"/>
    <w:rsid w:val="001C0C5E"/>
    <w:rsid w:val="001C2532"/>
    <w:rsid w:val="001E28E7"/>
    <w:rsid w:val="001E2B0B"/>
    <w:rsid w:val="001E41DD"/>
    <w:rsid w:val="001E7667"/>
    <w:rsid w:val="0020522C"/>
    <w:rsid w:val="002141C4"/>
    <w:rsid w:val="0022385B"/>
    <w:rsid w:val="00225806"/>
    <w:rsid w:val="00237820"/>
    <w:rsid w:val="00243D8A"/>
    <w:rsid w:val="00244327"/>
    <w:rsid w:val="00247617"/>
    <w:rsid w:val="00250907"/>
    <w:rsid w:val="0025424A"/>
    <w:rsid w:val="0026274E"/>
    <w:rsid w:val="00264CCA"/>
    <w:rsid w:val="0026610B"/>
    <w:rsid w:val="002714E4"/>
    <w:rsid w:val="00271B0D"/>
    <w:rsid w:val="00273BF4"/>
    <w:rsid w:val="00282BB1"/>
    <w:rsid w:val="002862E9"/>
    <w:rsid w:val="00287C15"/>
    <w:rsid w:val="00290079"/>
    <w:rsid w:val="002A7565"/>
    <w:rsid w:val="002C6FD7"/>
    <w:rsid w:val="002D5628"/>
    <w:rsid w:val="002E0245"/>
    <w:rsid w:val="002E25CA"/>
    <w:rsid w:val="002F2507"/>
    <w:rsid w:val="002F2AF5"/>
    <w:rsid w:val="00305086"/>
    <w:rsid w:val="0031624F"/>
    <w:rsid w:val="0032251D"/>
    <w:rsid w:val="00323038"/>
    <w:rsid w:val="00342B58"/>
    <w:rsid w:val="0034324A"/>
    <w:rsid w:val="00344488"/>
    <w:rsid w:val="00355407"/>
    <w:rsid w:val="003556C8"/>
    <w:rsid w:val="003569C5"/>
    <w:rsid w:val="00363708"/>
    <w:rsid w:val="00366D4E"/>
    <w:rsid w:val="003703AE"/>
    <w:rsid w:val="00374E2A"/>
    <w:rsid w:val="003770F7"/>
    <w:rsid w:val="00377AFC"/>
    <w:rsid w:val="00382D0A"/>
    <w:rsid w:val="003A7EB5"/>
    <w:rsid w:val="003C3080"/>
    <w:rsid w:val="003C365A"/>
    <w:rsid w:val="003D02CD"/>
    <w:rsid w:val="003D42FA"/>
    <w:rsid w:val="003E47AF"/>
    <w:rsid w:val="003F3B3F"/>
    <w:rsid w:val="003F5B22"/>
    <w:rsid w:val="00405283"/>
    <w:rsid w:val="00415B52"/>
    <w:rsid w:val="004225B0"/>
    <w:rsid w:val="00424A70"/>
    <w:rsid w:val="004305D4"/>
    <w:rsid w:val="004359EC"/>
    <w:rsid w:val="00437BBA"/>
    <w:rsid w:val="00442F4C"/>
    <w:rsid w:val="00444D88"/>
    <w:rsid w:val="00450BE0"/>
    <w:rsid w:val="00456013"/>
    <w:rsid w:val="00456B7A"/>
    <w:rsid w:val="0046180B"/>
    <w:rsid w:val="004654C4"/>
    <w:rsid w:val="00475418"/>
    <w:rsid w:val="0047687E"/>
    <w:rsid w:val="004A3E71"/>
    <w:rsid w:val="004C3FCD"/>
    <w:rsid w:val="004D062F"/>
    <w:rsid w:val="004F4BAD"/>
    <w:rsid w:val="004F5EB3"/>
    <w:rsid w:val="004F670C"/>
    <w:rsid w:val="00507B8D"/>
    <w:rsid w:val="0051512A"/>
    <w:rsid w:val="0051626C"/>
    <w:rsid w:val="0052068B"/>
    <w:rsid w:val="00531181"/>
    <w:rsid w:val="005365F3"/>
    <w:rsid w:val="005375F8"/>
    <w:rsid w:val="00542652"/>
    <w:rsid w:val="00545B25"/>
    <w:rsid w:val="00550755"/>
    <w:rsid w:val="005555AB"/>
    <w:rsid w:val="005569F5"/>
    <w:rsid w:val="0056553F"/>
    <w:rsid w:val="00565A69"/>
    <w:rsid w:val="00566C7E"/>
    <w:rsid w:val="00573614"/>
    <w:rsid w:val="00582D2E"/>
    <w:rsid w:val="0058457E"/>
    <w:rsid w:val="00587F9C"/>
    <w:rsid w:val="005B6577"/>
    <w:rsid w:val="005B6E7C"/>
    <w:rsid w:val="005B732D"/>
    <w:rsid w:val="005C2046"/>
    <w:rsid w:val="005C4006"/>
    <w:rsid w:val="005D0199"/>
    <w:rsid w:val="005D1729"/>
    <w:rsid w:val="005E1C22"/>
    <w:rsid w:val="0060187B"/>
    <w:rsid w:val="00602896"/>
    <w:rsid w:val="0060692C"/>
    <w:rsid w:val="006079FE"/>
    <w:rsid w:val="00620A2B"/>
    <w:rsid w:val="00621CBE"/>
    <w:rsid w:val="0062223D"/>
    <w:rsid w:val="00637F13"/>
    <w:rsid w:val="00640317"/>
    <w:rsid w:val="00643BB3"/>
    <w:rsid w:val="00645DF8"/>
    <w:rsid w:val="006505A5"/>
    <w:rsid w:val="0065447F"/>
    <w:rsid w:val="00657AE7"/>
    <w:rsid w:val="0066310A"/>
    <w:rsid w:val="00664D1D"/>
    <w:rsid w:val="00666B1B"/>
    <w:rsid w:val="00675BA9"/>
    <w:rsid w:val="0068504D"/>
    <w:rsid w:val="006872E7"/>
    <w:rsid w:val="006903EF"/>
    <w:rsid w:val="006918BA"/>
    <w:rsid w:val="00692DD9"/>
    <w:rsid w:val="00695013"/>
    <w:rsid w:val="006A0184"/>
    <w:rsid w:val="006A5A53"/>
    <w:rsid w:val="006B3DD8"/>
    <w:rsid w:val="006D3F09"/>
    <w:rsid w:val="006F5280"/>
    <w:rsid w:val="00701086"/>
    <w:rsid w:val="007115EE"/>
    <w:rsid w:val="00711A8E"/>
    <w:rsid w:val="0071469E"/>
    <w:rsid w:val="007153C2"/>
    <w:rsid w:val="00716850"/>
    <w:rsid w:val="00727F36"/>
    <w:rsid w:val="00733752"/>
    <w:rsid w:val="00737230"/>
    <w:rsid w:val="00742694"/>
    <w:rsid w:val="00742BE1"/>
    <w:rsid w:val="00752236"/>
    <w:rsid w:val="00765F33"/>
    <w:rsid w:val="00766DA3"/>
    <w:rsid w:val="007755A0"/>
    <w:rsid w:val="007755F9"/>
    <w:rsid w:val="00790DA0"/>
    <w:rsid w:val="007913F3"/>
    <w:rsid w:val="00791ABB"/>
    <w:rsid w:val="00794B76"/>
    <w:rsid w:val="007A47BD"/>
    <w:rsid w:val="007A49B8"/>
    <w:rsid w:val="007A538B"/>
    <w:rsid w:val="007A53D4"/>
    <w:rsid w:val="007B4ED4"/>
    <w:rsid w:val="007C1831"/>
    <w:rsid w:val="007C3BD2"/>
    <w:rsid w:val="007C4B11"/>
    <w:rsid w:val="007C6AAD"/>
    <w:rsid w:val="007D5840"/>
    <w:rsid w:val="007D7685"/>
    <w:rsid w:val="007E5CF1"/>
    <w:rsid w:val="007E6DC0"/>
    <w:rsid w:val="007F00C2"/>
    <w:rsid w:val="007F27AB"/>
    <w:rsid w:val="008012D3"/>
    <w:rsid w:val="00802800"/>
    <w:rsid w:val="00803E9F"/>
    <w:rsid w:val="00830982"/>
    <w:rsid w:val="00831D21"/>
    <w:rsid w:val="00832EE1"/>
    <w:rsid w:val="00841395"/>
    <w:rsid w:val="00844A02"/>
    <w:rsid w:val="00857495"/>
    <w:rsid w:val="00861A96"/>
    <w:rsid w:val="00863F63"/>
    <w:rsid w:val="00874F1F"/>
    <w:rsid w:val="00876958"/>
    <w:rsid w:val="008854E2"/>
    <w:rsid w:val="008A1FC5"/>
    <w:rsid w:val="008A2765"/>
    <w:rsid w:val="008A5DFF"/>
    <w:rsid w:val="008B663C"/>
    <w:rsid w:val="008C080A"/>
    <w:rsid w:val="008D4918"/>
    <w:rsid w:val="008E2108"/>
    <w:rsid w:val="008E3DF9"/>
    <w:rsid w:val="008E65BF"/>
    <w:rsid w:val="00900DA2"/>
    <w:rsid w:val="0090100B"/>
    <w:rsid w:val="0090340D"/>
    <w:rsid w:val="009039C2"/>
    <w:rsid w:val="0090582A"/>
    <w:rsid w:val="00910A60"/>
    <w:rsid w:val="009123EA"/>
    <w:rsid w:val="009265A6"/>
    <w:rsid w:val="009315B4"/>
    <w:rsid w:val="009327EA"/>
    <w:rsid w:val="00943AF2"/>
    <w:rsid w:val="00954509"/>
    <w:rsid w:val="00980DCE"/>
    <w:rsid w:val="00982889"/>
    <w:rsid w:val="009829C1"/>
    <w:rsid w:val="00983866"/>
    <w:rsid w:val="00993C4C"/>
    <w:rsid w:val="0099620A"/>
    <w:rsid w:val="009A1392"/>
    <w:rsid w:val="009A6EA2"/>
    <w:rsid w:val="009B235B"/>
    <w:rsid w:val="009B3434"/>
    <w:rsid w:val="009B4946"/>
    <w:rsid w:val="009B63B2"/>
    <w:rsid w:val="009C1F69"/>
    <w:rsid w:val="009C5581"/>
    <w:rsid w:val="009D4BA4"/>
    <w:rsid w:val="009D610A"/>
    <w:rsid w:val="009E04F6"/>
    <w:rsid w:val="009E61A9"/>
    <w:rsid w:val="009F000C"/>
    <w:rsid w:val="00A0066B"/>
    <w:rsid w:val="00A04E1D"/>
    <w:rsid w:val="00A3570E"/>
    <w:rsid w:val="00A442E2"/>
    <w:rsid w:val="00A44960"/>
    <w:rsid w:val="00A52B82"/>
    <w:rsid w:val="00A64B25"/>
    <w:rsid w:val="00A7170F"/>
    <w:rsid w:val="00A72D9E"/>
    <w:rsid w:val="00A75144"/>
    <w:rsid w:val="00A75F66"/>
    <w:rsid w:val="00A84694"/>
    <w:rsid w:val="00A853B3"/>
    <w:rsid w:val="00A90E5B"/>
    <w:rsid w:val="00AB6870"/>
    <w:rsid w:val="00AB68EC"/>
    <w:rsid w:val="00AC43ED"/>
    <w:rsid w:val="00AE29B3"/>
    <w:rsid w:val="00AE3D10"/>
    <w:rsid w:val="00AE57DC"/>
    <w:rsid w:val="00AF2EA8"/>
    <w:rsid w:val="00B0652B"/>
    <w:rsid w:val="00B131F4"/>
    <w:rsid w:val="00B16D9E"/>
    <w:rsid w:val="00B3089F"/>
    <w:rsid w:val="00B333D2"/>
    <w:rsid w:val="00B33B85"/>
    <w:rsid w:val="00B412B3"/>
    <w:rsid w:val="00B420FB"/>
    <w:rsid w:val="00B45EA0"/>
    <w:rsid w:val="00B46550"/>
    <w:rsid w:val="00B46939"/>
    <w:rsid w:val="00B51E01"/>
    <w:rsid w:val="00B614E7"/>
    <w:rsid w:val="00B66369"/>
    <w:rsid w:val="00B74B05"/>
    <w:rsid w:val="00B9372F"/>
    <w:rsid w:val="00B965B4"/>
    <w:rsid w:val="00BB57E6"/>
    <w:rsid w:val="00BC3446"/>
    <w:rsid w:val="00BC778A"/>
    <w:rsid w:val="00BD17BC"/>
    <w:rsid w:val="00BE5126"/>
    <w:rsid w:val="00BE6CA3"/>
    <w:rsid w:val="00BF0EC4"/>
    <w:rsid w:val="00BF535C"/>
    <w:rsid w:val="00C02ED3"/>
    <w:rsid w:val="00C06487"/>
    <w:rsid w:val="00C06779"/>
    <w:rsid w:val="00C3301F"/>
    <w:rsid w:val="00C34916"/>
    <w:rsid w:val="00C42227"/>
    <w:rsid w:val="00C46A67"/>
    <w:rsid w:val="00C57B05"/>
    <w:rsid w:val="00C73101"/>
    <w:rsid w:val="00C926CA"/>
    <w:rsid w:val="00C92745"/>
    <w:rsid w:val="00C93D8E"/>
    <w:rsid w:val="00CA1BF4"/>
    <w:rsid w:val="00CA2ADD"/>
    <w:rsid w:val="00CA70E6"/>
    <w:rsid w:val="00CB1B2C"/>
    <w:rsid w:val="00CC1472"/>
    <w:rsid w:val="00CC45E2"/>
    <w:rsid w:val="00CC57EF"/>
    <w:rsid w:val="00CC5998"/>
    <w:rsid w:val="00CC608A"/>
    <w:rsid w:val="00CF2CFC"/>
    <w:rsid w:val="00CF4D72"/>
    <w:rsid w:val="00D13AA8"/>
    <w:rsid w:val="00D153F1"/>
    <w:rsid w:val="00D17B18"/>
    <w:rsid w:val="00D2120A"/>
    <w:rsid w:val="00D24E49"/>
    <w:rsid w:val="00D263A2"/>
    <w:rsid w:val="00D27963"/>
    <w:rsid w:val="00D32709"/>
    <w:rsid w:val="00D35E05"/>
    <w:rsid w:val="00D360EE"/>
    <w:rsid w:val="00D46BAD"/>
    <w:rsid w:val="00D47932"/>
    <w:rsid w:val="00D57927"/>
    <w:rsid w:val="00D62CAD"/>
    <w:rsid w:val="00D71FD9"/>
    <w:rsid w:val="00D91EDD"/>
    <w:rsid w:val="00DA2DE5"/>
    <w:rsid w:val="00DB27EE"/>
    <w:rsid w:val="00DB668E"/>
    <w:rsid w:val="00DC1E08"/>
    <w:rsid w:val="00DC7881"/>
    <w:rsid w:val="00DE3FC7"/>
    <w:rsid w:val="00DF09AC"/>
    <w:rsid w:val="00DF17C0"/>
    <w:rsid w:val="00DF18E5"/>
    <w:rsid w:val="00DF20AB"/>
    <w:rsid w:val="00E02A25"/>
    <w:rsid w:val="00E03F61"/>
    <w:rsid w:val="00E04192"/>
    <w:rsid w:val="00E113BF"/>
    <w:rsid w:val="00E173A9"/>
    <w:rsid w:val="00E2096D"/>
    <w:rsid w:val="00E27939"/>
    <w:rsid w:val="00E27E09"/>
    <w:rsid w:val="00E47C80"/>
    <w:rsid w:val="00E50F3A"/>
    <w:rsid w:val="00E53ADC"/>
    <w:rsid w:val="00E557ED"/>
    <w:rsid w:val="00E73A6D"/>
    <w:rsid w:val="00E75062"/>
    <w:rsid w:val="00E8057D"/>
    <w:rsid w:val="00E81306"/>
    <w:rsid w:val="00E818E8"/>
    <w:rsid w:val="00E82741"/>
    <w:rsid w:val="00E9000D"/>
    <w:rsid w:val="00E94E6B"/>
    <w:rsid w:val="00E95386"/>
    <w:rsid w:val="00EA6F08"/>
    <w:rsid w:val="00EB3154"/>
    <w:rsid w:val="00EB3381"/>
    <w:rsid w:val="00EC194F"/>
    <w:rsid w:val="00EC2047"/>
    <w:rsid w:val="00EC3B8F"/>
    <w:rsid w:val="00EC71BD"/>
    <w:rsid w:val="00EE1643"/>
    <w:rsid w:val="00EF0587"/>
    <w:rsid w:val="00EF1C47"/>
    <w:rsid w:val="00F01269"/>
    <w:rsid w:val="00F2108F"/>
    <w:rsid w:val="00F24820"/>
    <w:rsid w:val="00F2707D"/>
    <w:rsid w:val="00F4049E"/>
    <w:rsid w:val="00F5043B"/>
    <w:rsid w:val="00F62FF5"/>
    <w:rsid w:val="00F70B2F"/>
    <w:rsid w:val="00F75290"/>
    <w:rsid w:val="00F82436"/>
    <w:rsid w:val="00F8750F"/>
    <w:rsid w:val="00F93C1B"/>
    <w:rsid w:val="00F96046"/>
    <w:rsid w:val="00FA6EC9"/>
    <w:rsid w:val="00FD3DE3"/>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BA6D1"/>
  <w15:docId w15:val="{7B6B1056-57CF-432F-B367-58FEF9D5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0EC4"/>
    <w:pPr>
      <w:spacing w:before="120" w:after="120" w:line="259" w:lineRule="auto"/>
    </w:pPr>
    <w:rPr>
      <w:rFonts w:ascii="Calibri" w:hAnsi="Calibri" w:cs="Calibri"/>
    </w:rPr>
  </w:style>
  <w:style w:type="paragraph" w:styleId="Kop1">
    <w:name w:val="heading 1"/>
    <w:basedOn w:val="Standaard"/>
    <w:next w:val="Standaard"/>
    <w:link w:val="Kop1Char"/>
    <w:uiPriority w:val="9"/>
    <w:qFormat/>
    <w:rsid w:val="00BF0EC4"/>
    <w:pPr>
      <w:keepNext/>
      <w:keepLines/>
      <w:numPr>
        <w:numId w:val="3"/>
      </w:numPr>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BF0EC4"/>
    <w:pPr>
      <w:keepNext/>
      <w:keepLines/>
      <w:numPr>
        <w:ilvl w:val="1"/>
        <w:numId w:val="3"/>
      </w:numPr>
      <w:spacing w:before="60" w:after="60"/>
      <w:outlineLvl w:val="1"/>
    </w:pPr>
    <w:rPr>
      <w:rFonts w:eastAsiaTheme="majorEastAsia" w:cstheme="majorBidi"/>
      <w:b/>
    </w:rPr>
  </w:style>
  <w:style w:type="paragraph" w:styleId="Kop3">
    <w:name w:val="heading 3"/>
    <w:basedOn w:val="Standaard"/>
    <w:next w:val="Standaard"/>
    <w:link w:val="Kop3Char"/>
    <w:uiPriority w:val="9"/>
    <w:unhideWhenUsed/>
    <w:qFormat/>
    <w:rsid w:val="00BF0EC4"/>
    <w:pPr>
      <w:keepNext/>
      <w:keepLines/>
      <w:numPr>
        <w:ilvl w:val="2"/>
        <w:numId w:val="3"/>
      </w:numPr>
      <w:spacing w:before="60" w:after="60"/>
      <w:outlineLvl w:val="2"/>
    </w:pPr>
    <w:rPr>
      <w:rFonts w:eastAsiaTheme="majorEastAsia" w:cstheme="majorBidi"/>
      <w:i/>
    </w:rPr>
  </w:style>
  <w:style w:type="paragraph" w:styleId="Kop4">
    <w:name w:val="heading 4"/>
    <w:basedOn w:val="Standaard"/>
    <w:next w:val="Standaard"/>
    <w:link w:val="Kop4Char"/>
    <w:uiPriority w:val="9"/>
    <w:unhideWhenUsed/>
    <w:qFormat/>
    <w:rsid w:val="00BF0EC4"/>
    <w:pPr>
      <w:keepNext/>
      <w:keepLines/>
      <w:numPr>
        <w:ilvl w:val="3"/>
        <w:numId w:val="3"/>
      </w:numPr>
      <w:spacing w:before="60" w:after="60"/>
      <w:outlineLvl w:val="3"/>
    </w:pPr>
    <w:rPr>
      <w:rFonts w:eastAsiaTheme="majorEastAsia" w:cstheme="majorBidi"/>
      <w:iCs/>
    </w:rPr>
  </w:style>
  <w:style w:type="paragraph" w:styleId="Kop5">
    <w:name w:val="heading 5"/>
    <w:basedOn w:val="Kop4"/>
    <w:next w:val="Standaard"/>
    <w:link w:val="Kop5Char"/>
    <w:uiPriority w:val="9"/>
    <w:unhideWhenUsed/>
    <w:qFormat/>
    <w:rsid w:val="00BF0EC4"/>
    <w:pPr>
      <w:numPr>
        <w:ilvl w:val="4"/>
      </w:numPr>
      <w:spacing w:before="0" w:after="0"/>
      <w:outlineLvl w:val="4"/>
    </w:pPr>
  </w:style>
  <w:style w:type="paragraph" w:styleId="Kop6">
    <w:name w:val="heading 6"/>
    <w:basedOn w:val="Standaard"/>
    <w:next w:val="Standaard"/>
    <w:link w:val="Kop6Char"/>
    <w:uiPriority w:val="9"/>
    <w:unhideWhenUsed/>
    <w:rsid w:val="00BF0EC4"/>
    <w:pPr>
      <w:keepNext/>
      <w:keepLines/>
      <w:numPr>
        <w:ilvl w:val="5"/>
        <w:numId w:val="3"/>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BF0EC4"/>
    <w:pPr>
      <w:keepNext/>
      <w:keepLines/>
      <w:numPr>
        <w:ilvl w:val="6"/>
        <w:numId w:val="3"/>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BF0EC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BF0EC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F0E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F0EC4"/>
    <w:rPr>
      <w:rFonts w:ascii="Calibri" w:hAnsi="Calibri" w:cs="Calibri"/>
    </w:rPr>
  </w:style>
  <w:style w:type="paragraph" w:styleId="Voettekst">
    <w:name w:val="footer"/>
    <w:basedOn w:val="Standaard"/>
    <w:link w:val="VoettekstChar"/>
    <w:uiPriority w:val="99"/>
    <w:unhideWhenUsed/>
    <w:rsid w:val="00BF0EC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0EC4"/>
    <w:rPr>
      <w:rFonts w:ascii="Calibri" w:hAnsi="Calibri" w:cs="Calibri"/>
    </w:rPr>
  </w:style>
  <w:style w:type="table" w:styleId="Tabelraster">
    <w:name w:val="Table Grid"/>
    <w:basedOn w:val="Standaardtabel"/>
    <w:uiPriority w:val="39"/>
    <w:rsid w:val="00BF0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BF0EC4"/>
    <w:rPr>
      <w:rFonts w:ascii="Calibri" w:eastAsiaTheme="majorEastAsia" w:hAnsi="Calibri" w:cstheme="majorBidi"/>
      <w:b/>
      <w:sz w:val="24"/>
      <w:szCs w:val="24"/>
    </w:rPr>
  </w:style>
  <w:style w:type="character" w:customStyle="1" w:styleId="Kop2Char">
    <w:name w:val="Kop 2 Char"/>
    <w:basedOn w:val="Standaardalinea-lettertype"/>
    <w:link w:val="Kop2"/>
    <w:uiPriority w:val="9"/>
    <w:rsid w:val="00BF0EC4"/>
    <w:rPr>
      <w:rFonts w:ascii="Calibri" w:eastAsiaTheme="majorEastAsia" w:hAnsi="Calibri" w:cstheme="majorBidi"/>
      <w:b/>
    </w:rPr>
  </w:style>
  <w:style w:type="character" w:customStyle="1" w:styleId="Kop3Char">
    <w:name w:val="Kop 3 Char"/>
    <w:basedOn w:val="Standaardalinea-lettertype"/>
    <w:link w:val="Kop3"/>
    <w:uiPriority w:val="9"/>
    <w:rsid w:val="00BF0EC4"/>
    <w:rPr>
      <w:rFonts w:ascii="Calibri" w:eastAsiaTheme="majorEastAsia" w:hAnsi="Calibri" w:cstheme="majorBidi"/>
      <w:i/>
    </w:rPr>
  </w:style>
  <w:style w:type="character" w:customStyle="1" w:styleId="Kop4Char">
    <w:name w:val="Kop 4 Char"/>
    <w:basedOn w:val="Standaardalinea-lettertype"/>
    <w:link w:val="Kop4"/>
    <w:uiPriority w:val="9"/>
    <w:rsid w:val="00BF0EC4"/>
    <w:rPr>
      <w:rFonts w:ascii="Calibri" w:eastAsiaTheme="majorEastAsia" w:hAnsi="Calibri" w:cstheme="majorBidi"/>
      <w:iCs/>
    </w:rPr>
  </w:style>
  <w:style w:type="character" w:customStyle="1" w:styleId="Kop5Char">
    <w:name w:val="Kop 5 Char"/>
    <w:basedOn w:val="Standaardalinea-lettertype"/>
    <w:link w:val="Kop5"/>
    <w:uiPriority w:val="9"/>
    <w:rsid w:val="00BF0EC4"/>
    <w:rPr>
      <w:rFonts w:ascii="Calibri" w:eastAsiaTheme="majorEastAsia" w:hAnsi="Calibri" w:cstheme="majorBidi"/>
      <w:iCs/>
    </w:rPr>
  </w:style>
  <w:style w:type="character" w:customStyle="1" w:styleId="Kop6Char">
    <w:name w:val="Kop 6 Char"/>
    <w:basedOn w:val="Standaardalinea-lettertype"/>
    <w:link w:val="Kop6"/>
    <w:uiPriority w:val="9"/>
    <w:rsid w:val="00BF0EC4"/>
    <w:rPr>
      <w:rFonts w:asciiTheme="majorHAnsi" w:eastAsiaTheme="majorEastAsia" w:hAnsiTheme="majorHAnsi" w:cstheme="majorBidi"/>
      <w:color w:val="56103F" w:themeColor="accent1" w:themeShade="7F"/>
    </w:rPr>
  </w:style>
  <w:style w:type="character" w:customStyle="1" w:styleId="Kop7Char">
    <w:name w:val="Kop 7 Char"/>
    <w:basedOn w:val="Standaardalinea-lettertype"/>
    <w:link w:val="Kop7"/>
    <w:uiPriority w:val="9"/>
    <w:semiHidden/>
    <w:rsid w:val="00BF0EC4"/>
    <w:rPr>
      <w:rFonts w:asciiTheme="majorHAnsi" w:eastAsiaTheme="majorEastAsia" w:hAnsiTheme="majorHAnsi" w:cstheme="majorBidi"/>
      <w:i/>
      <w:iCs/>
      <w:color w:val="56103F" w:themeColor="accent1" w:themeShade="7F"/>
    </w:rPr>
  </w:style>
  <w:style w:type="character" w:customStyle="1" w:styleId="Kop8Char">
    <w:name w:val="Kop 8 Char"/>
    <w:basedOn w:val="Standaardalinea-lettertype"/>
    <w:link w:val="Kop8"/>
    <w:uiPriority w:val="9"/>
    <w:semiHidden/>
    <w:rsid w:val="00BF0EC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BF0EC4"/>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BF0EC4"/>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BF0EC4"/>
    <w:rPr>
      <w:rFonts w:eastAsiaTheme="minorEastAsia" w:cs="Calibri"/>
      <w:color w:val="5A5A5A" w:themeColor="text1" w:themeTint="A5"/>
      <w:spacing w:val="15"/>
    </w:rPr>
  </w:style>
  <w:style w:type="paragraph" w:styleId="Lijstalinea">
    <w:name w:val="List Paragraph"/>
    <w:basedOn w:val="Standaard"/>
    <w:link w:val="LijstalineaChar"/>
    <w:uiPriority w:val="34"/>
    <w:qFormat/>
    <w:rsid w:val="00BF0EC4"/>
    <w:pPr>
      <w:ind w:left="720"/>
      <w:contextualSpacing/>
    </w:pPr>
  </w:style>
  <w:style w:type="paragraph" w:customStyle="1" w:styleId="Datumdocument">
    <w:name w:val="Datumdocument"/>
    <w:basedOn w:val="Standaard"/>
    <w:link w:val="DatumdocumentChar"/>
    <w:rsid w:val="00BF0EC4"/>
    <w:pPr>
      <w:spacing w:before="60" w:after="60" w:line="240" w:lineRule="auto"/>
      <w:jc w:val="right"/>
    </w:pPr>
    <w:rPr>
      <w:b/>
    </w:rPr>
  </w:style>
  <w:style w:type="character" w:customStyle="1" w:styleId="DatumdocumentChar">
    <w:name w:val="Datumdocument Char"/>
    <w:basedOn w:val="Standaardalinea-lettertype"/>
    <w:link w:val="Datumdocument"/>
    <w:rsid w:val="00BF0EC4"/>
    <w:rPr>
      <w:rFonts w:ascii="Calibri" w:hAnsi="Calibri" w:cs="Calibri"/>
      <w:b/>
    </w:rPr>
  </w:style>
  <w:style w:type="paragraph" w:styleId="Titel">
    <w:name w:val="Title"/>
    <w:basedOn w:val="Standaard"/>
    <w:next w:val="Standaard"/>
    <w:link w:val="TitelChar"/>
    <w:uiPriority w:val="10"/>
    <w:rsid w:val="00BF0EC4"/>
    <w:pPr>
      <w:spacing w:before="60" w:after="60"/>
      <w:contextualSpacing/>
    </w:pPr>
    <w:rPr>
      <w:rFonts w:eastAsiaTheme="majorEastAsia" w:cstheme="majorBidi"/>
      <w:b/>
      <w:sz w:val="24"/>
      <w:szCs w:val="56"/>
    </w:rPr>
  </w:style>
  <w:style w:type="character" w:customStyle="1" w:styleId="TitelChar">
    <w:name w:val="Titel Char"/>
    <w:basedOn w:val="Standaardalinea-lettertype"/>
    <w:link w:val="Titel"/>
    <w:uiPriority w:val="10"/>
    <w:rsid w:val="00BF0EC4"/>
    <w:rPr>
      <w:rFonts w:ascii="Calibri" w:eastAsiaTheme="majorEastAsia" w:hAnsi="Calibri" w:cstheme="majorBidi"/>
      <w:b/>
      <w:sz w:val="24"/>
      <w:szCs w:val="56"/>
    </w:rPr>
  </w:style>
  <w:style w:type="paragraph" w:customStyle="1" w:styleId="Opsomming1">
    <w:name w:val="Opsomming1"/>
    <w:basedOn w:val="Standaard"/>
    <w:link w:val="Opsomming1Char"/>
    <w:qFormat/>
    <w:rsid w:val="00BF0EC4"/>
    <w:pPr>
      <w:numPr>
        <w:numId w:val="6"/>
      </w:numPr>
      <w:contextualSpacing/>
    </w:pPr>
  </w:style>
  <w:style w:type="paragraph" w:styleId="Inhopg2">
    <w:name w:val="toc 2"/>
    <w:basedOn w:val="Standaard"/>
    <w:next w:val="Standaard"/>
    <w:autoRedefine/>
    <w:uiPriority w:val="39"/>
    <w:unhideWhenUsed/>
    <w:rsid w:val="00BF0EC4"/>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BF0EC4"/>
    <w:rPr>
      <w:rFonts w:ascii="Calibri" w:hAnsi="Calibri" w:cs="Calibri"/>
    </w:rPr>
  </w:style>
  <w:style w:type="character" w:customStyle="1" w:styleId="Opsomming1Char">
    <w:name w:val="Opsomming1 Char"/>
    <w:basedOn w:val="LijstalineaChar"/>
    <w:link w:val="Opsomming1"/>
    <w:rsid w:val="00BF0EC4"/>
    <w:rPr>
      <w:rFonts w:ascii="Calibri" w:hAnsi="Calibri" w:cs="Calibri"/>
    </w:rPr>
  </w:style>
  <w:style w:type="paragraph" w:styleId="Inhopg1">
    <w:name w:val="toc 1"/>
    <w:basedOn w:val="Standaard"/>
    <w:next w:val="Standaard"/>
    <w:autoRedefine/>
    <w:uiPriority w:val="39"/>
    <w:unhideWhenUsed/>
    <w:rsid w:val="00BF0EC4"/>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BF0EC4"/>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BF0EC4"/>
    <w:pPr>
      <w:tabs>
        <w:tab w:val="right" w:leader="dot" w:pos="9070"/>
      </w:tabs>
      <w:spacing w:after="0" w:line="240" w:lineRule="auto"/>
      <w:ind w:left="737" w:hanging="737"/>
    </w:pPr>
  </w:style>
  <w:style w:type="character" w:styleId="Hyperlink">
    <w:name w:val="Hyperlink"/>
    <w:basedOn w:val="Standaardalinea-lettertype"/>
    <w:uiPriority w:val="99"/>
    <w:unhideWhenUsed/>
    <w:rsid w:val="00BF0EC4"/>
    <w:rPr>
      <w:color w:val="0000FF" w:themeColor="hyperlink"/>
      <w:u w:val="single"/>
    </w:rPr>
  </w:style>
  <w:style w:type="paragraph" w:customStyle="1" w:styleId="Opsomming2">
    <w:name w:val="Opsomming2"/>
    <w:basedOn w:val="Standaard"/>
    <w:link w:val="Opsomming2Char"/>
    <w:qFormat/>
    <w:rsid w:val="00BF0EC4"/>
    <w:pPr>
      <w:numPr>
        <w:numId w:val="7"/>
      </w:numPr>
      <w:contextualSpacing/>
    </w:pPr>
    <w:rPr>
      <w:rFonts w:eastAsia="Times New Roman" w:cs="Times New Roman"/>
      <w:lang w:eastAsia="nl-BE"/>
    </w:rPr>
  </w:style>
  <w:style w:type="character" w:customStyle="1" w:styleId="Opsomming2Char">
    <w:name w:val="Opsomming2 Char"/>
    <w:basedOn w:val="Standaardalinea-lettertype"/>
    <w:link w:val="Opsomming2"/>
    <w:rsid w:val="00BF0EC4"/>
    <w:rPr>
      <w:rFonts w:ascii="Calibri" w:eastAsia="Times New Roman" w:hAnsi="Calibri" w:cs="Times New Roman"/>
      <w:lang w:eastAsia="nl-BE"/>
    </w:rPr>
  </w:style>
  <w:style w:type="paragraph" w:styleId="Voetnoottekst">
    <w:name w:val="footnote text"/>
    <w:basedOn w:val="Standaard"/>
    <w:link w:val="VoetnoottekstChar"/>
    <w:uiPriority w:val="99"/>
    <w:semiHidden/>
    <w:unhideWhenUsed/>
    <w:rsid w:val="00BF0EC4"/>
    <w:pPr>
      <w:spacing w:after="0" w:line="240" w:lineRule="auto"/>
    </w:pPr>
    <w:rPr>
      <w:sz w:val="18"/>
    </w:rPr>
  </w:style>
  <w:style w:type="character" w:customStyle="1" w:styleId="VoetnoottekstChar">
    <w:name w:val="Voetnoottekst Char"/>
    <w:basedOn w:val="Standaardalinea-lettertype"/>
    <w:link w:val="Voetnoottekst"/>
    <w:uiPriority w:val="99"/>
    <w:semiHidden/>
    <w:rsid w:val="00BF0EC4"/>
    <w:rPr>
      <w:rFonts w:ascii="Calibri" w:hAnsi="Calibri" w:cs="Calibri"/>
      <w:sz w:val="18"/>
    </w:rPr>
  </w:style>
  <w:style w:type="character" w:styleId="Voetnootmarkering">
    <w:name w:val="footnote reference"/>
    <w:basedOn w:val="Standaardalinea-lettertype"/>
    <w:uiPriority w:val="99"/>
    <w:semiHidden/>
    <w:unhideWhenUsed/>
    <w:rsid w:val="00BF0EC4"/>
    <w:rPr>
      <w:vertAlign w:val="superscript"/>
    </w:rPr>
  </w:style>
  <w:style w:type="character" w:styleId="Tekstvantijdelijkeaanduiding">
    <w:name w:val="Placeholder Text"/>
    <w:basedOn w:val="Standaardalinea-lettertype"/>
    <w:uiPriority w:val="99"/>
    <w:semiHidden/>
    <w:rsid w:val="00BF0EC4"/>
    <w:rPr>
      <w:color w:val="808080"/>
    </w:rPr>
  </w:style>
  <w:style w:type="paragraph" w:styleId="Ballontekst">
    <w:name w:val="Balloon Text"/>
    <w:basedOn w:val="Standaard"/>
    <w:link w:val="BallontekstChar"/>
    <w:uiPriority w:val="99"/>
    <w:semiHidden/>
    <w:unhideWhenUsed/>
    <w:rsid w:val="00BF0EC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F0EC4"/>
    <w:rPr>
      <w:rFonts w:ascii="Tahoma" w:hAnsi="Tahoma" w:cs="Tahoma"/>
      <w:sz w:val="16"/>
      <w:szCs w:val="16"/>
    </w:rPr>
  </w:style>
  <w:style w:type="paragraph" w:styleId="Citaat">
    <w:name w:val="Quote"/>
    <w:basedOn w:val="Standaard"/>
    <w:next w:val="Standaard"/>
    <w:link w:val="CitaatChar"/>
    <w:uiPriority w:val="29"/>
    <w:rsid w:val="00BF0EC4"/>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BF0EC4"/>
    <w:rPr>
      <w:rFonts w:ascii="Calibri" w:hAnsi="Calibri" w:cs="Calibri"/>
      <w:i/>
      <w:iCs/>
      <w:color w:val="404040" w:themeColor="text1" w:themeTint="BF"/>
    </w:rPr>
  </w:style>
  <w:style w:type="character" w:styleId="Onopgelostemelding">
    <w:name w:val="Unresolved Mention"/>
    <w:basedOn w:val="Standaardalinea-lettertype"/>
    <w:uiPriority w:val="99"/>
    <w:semiHidden/>
    <w:unhideWhenUsed/>
    <w:rsid w:val="00BF0EC4"/>
    <w:rPr>
      <w:color w:val="605E5C"/>
      <w:shd w:val="clear" w:color="auto" w:fill="E1DFDD"/>
    </w:rPr>
  </w:style>
  <w:style w:type="paragraph" w:customStyle="1" w:styleId="documentnummer">
    <w:name w:val="documentnummer"/>
    <w:basedOn w:val="Standaard"/>
    <w:link w:val="documentnummerChar"/>
    <w:rsid w:val="00BF0EC4"/>
    <w:pPr>
      <w:spacing w:before="60" w:after="60" w:line="240" w:lineRule="auto"/>
      <w:jc w:val="right"/>
    </w:pPr>
    <w:rPr>
      <w:b/>
    </w:rPr>
  </w:style>
  <w:style w:type="character" w:customStyle="1" w:styleId="documentnummerChar">
    <w:name w:val="documentnummer Char"/>
    <w:basedOn w:val="Standaardalinea-lettertype"/>
    <w:link w:val="documentnummer"/>
    <w:rsid w:val="00BF0EC4"/>
    <w:rPr>
      <w:rFonts w:ascii="Calibri" w:hAnsi="Calibri" w:cs="Calibri"/>
      <w:b/>
    </w:rPr>
  </w:style>
  <w:style w:type="paragraph" w:styleId="Eindnoottekst">
    <w:name w:val="endnote text"/>
    <w:basedOn w:val="Standaard"/>
    <w:link w:val="EindnoottekstChar"/>
    <w:uiPriority w:val="99"/>
    <w:semiHidden/>
    <w:unhideWhenUsed/>
    <w:rsid w:val="00BF0EC4"/>
    <w:pPr>
      <w:spacing w:after="0" w:line="240" w:lineRule="auto"/>
    </w:pPr>
  </w:style>
  <w:style w:type="character" w:customStyle="1" w:styleId="EindnoottekstChar">
    <w:name w:val="Eindnoottekst Char"/>
    <w:basedOn w:val="Standaardalinea-lettertype"/>
    <w:link w:val="Eindnoottekst"/>
    <w:uiPriority w:val="99"/>
    <w:semiHidden/>
    <w:rsid w:val="00BF0EC4"/>
    <w:rPr>
      <w:rFonts w:ascii="Calibri" w:hAnsi="Calibri" w:cs="Calibri"/>
    </w:rPr>
  </w:style>
  <w:style w:type="character" w:styleId="Eindnootmarkering">
    <w:name w:val="endnote reference"/>
    <w:basedOn w:val="Standaardalinea-lettertype"/>
    <w:uiPriority w:val="99"/>
    <w:semiHidden/>
    <w:unhideWhenUsed/>
    <w:rsid w:val="00BF0EC4"/>
    <w:rPr>
      <w:vertAlign w:val="superscript"/>
    </w:rPr>
  </w:style>
  <w:style w:type="numbering" w:customStyle="1" w:styleId="Geenlijst1">
    <w:name w:val="Geen lijst1"/>
    <w:next w:val="Geenlijst"/>
    <w:uiPriority w:val="99"/>
    <w:semiHidden/>
    <w:unhideWhenUsed/>
    <w:rsid w:val="00BF0EC4"/>
  </w:style>
  <w:style w:type="character" w:styleId="Verwijzingopmerking">
    <w:name w:val="annotation reference"/>
    <w:basedOn w:val="Standaardalinea-lettertype"/>
    <w:uiPriority w:val="99"/>
    <w:semiHidden/>
    <w:unhideWhenUsed/>
    <w:rsid w:val="00BF0EC4"/>
    <w:rPr>
      <w:sz w:val="16"/>
      <w:szCs w:val="16"/>
    </w:rPr>
  </w:style>
  <w:style w:type="paragraph" w:styleId="Tekstopmerking">
    <w:name w:val="annotation text"/>
    <w:basedOn w:val="Standaard"/>
    <w:link w:val="TekstopmerkingChar"/>
    <w:uiPriority w:val="99"/>
    <w:semiHidden/>
    <w:unhideWhenUsed/>
    <w:rsid w:val="00BF0EC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F0EC4"/>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BF0EC4"/>
    <w:rPr>
      <w:b/>
      <w:bCs/>
    </w:rPr>
  </w:style>
  <w:style w:type="character" w:customStyle="1" w:styleId="OnderwerpvanopmerkingChar">
    <w:name w:val="Onderwerp van opmerking Char"/>
    <w:basedOn w:val="TekstopmerkingChar"/>
    <w:link w:val="Onderwerpvanopmerking"/>
    <w:uiPriority w:val="99"/>
    <w:semiHidden/>
    <w:rsid w:val="00BF0EC4"/>
    <w:rPr>
      <w:rFonts w:ascii="Calibri" w:hAnsi="Calibri" w:cs="Calibri"/>
      <w:b/>
      <w:bCs/>
      <w:sz w:val="20"/>
      <w:szCs w:val="20"/>
    </w:rPr>
  </w:style>
  <w:style w:type="table" w:customStyle="1" w:styleId="Tabelraster1">
    <w:name w:val="Tabelraster1"/>
    <w:basedOn w:val="Standaardtabel"/>
    <w:next w:val="Tabelraster"/>
    <w:uiPriority w:val="39"/>
    <w:rsid w:val="00BF0E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basedOn w:val="Afbeersteitem"/>
    <w:link w:val="AfbakeningChar"/>
    <w:qFormat/>
    <w:rsid w:val="00BF0EC4"/>
  </w:style>
  <w:style w:type="character" w:customStyle="1" w:styleId="AfbakeningChar">
    <w:name w:val="Afbakening Char"/>
    <w:aliases w:val="Geen afstand Char,Afdeling MvT Char"/>
    <w:link w:val="Afbakening"/>
    <w:rsid w:val="00BF0EC4"/>
    <w:rPr>
      <w:rFonts w:ascii="Calibri" w:hAnsi="Calibri" w:cs="Calibri"/>
      <w:color w:val="000000" w:themeColor="text1"/>
    </w:rPr>
  </w:style>
  <w:style w:type="paragraph" w:customStyle="1" w:styleId="Afbitem">
    <w:name w:val="Afb_item"/>
    <w:basedOn w:val="Standaard"/>
    <w:link w:val="AfbitemChar"/>
    <w:qFormat/>
    <w:rsid w:val="00BF0EC4"/>
    <w:pPr>
      <w:spacing w:after="0" w:line="240" w:lineRule="auto"/>
      <w:ind w:left="1077"/>
    </w:pPr>
    <w:rPr>
      <w:color w:val="000000" w:themeColor="text1"/>
    </w:rPr>
  </w:style>
  <w:style w:type="paragraph" w:customStyle="1" w:styleId="Doel">
    <w:name w:val="Doel"/>
    <w:basedOn w:val="Standaard"/>
    <w:link w:val="DoelChar"/>
    <w:qFormat/>
    <w:rsid w:val="00BF0EC4"/>
    <w:pPr>
      <w:spacing w:line="240" w:lineRule="auto"/>
      <w:ind w:left="680" w:hanging="680"/>
    </w:pPr>
    <w:rPr>
      <w:rFonts w:eastAsia="Times New Roman"/>
      <w:color w:val="000000"/>
      <w:lang w:eastAsia="nl-BE"/>
    </w:rPr>
  </w:style>
  <w:style w:type="character" w:customStyle="1" w:styleId="DoelChar">
    <w:name w:val="Doel Char"/>
    <w:basedOn w:val="Standaardalinea-lettertype"/>
    <w:link w:val="Doel"/>
    <w:rsid w:val="00BF0EC4"/>
    <w:rPr>
      <w:rFonts w:ascii="Calibri" w:eastAsia="Times New Roman" w:hAnsi="Calibri" w:cs="Calibri"/>
      <w:color w:val="000000"/>
      <w:lang w:eastAsia="nl-BE"/>
    </w:rPr>
  </w:style>
  <w:style w:type="paragraph" w:customStyle="1" w:styleId="Afbakeningalleen">
    <w:name w:val="Afbakening alleen"/>
    <w:basedOn w:val="Afbakening"/>
    <w:next w:val="Standaard"/>
    <w:qFormat/>
    <w:rsid w:val="00E173A9"/>
    <w:pPr>
      <w:spacing w:after="120" w:line="259" w:lineRule="auto"/>
      <w:ind w:left="1491" w:hanging="357"/>
    </w:pPr>
  </w:style>
  <w:style w:type="paragraph" w:customStyle="1" w:styleId="Rijen">
    <w:name w:val="Rijen"/>
    <w:basedOn w:val="Standaard"/>
    <w:link w:val="RijenChar"/>
    <w:rsid w:val="00BF0EC4"/>
    <w:pPr>
      <w:spacing w:before="60" w:after="60" w:line="240" w:lineRule="auto"/>
    </w:pPr>
    <w:rPr>
      <w:rFonts w:eastAsia="Times New Roman"/>
      <w:color w:val="000000"/>
      <w:lang w:eastAsia="nl-BE"/>
    </w:rPr>
  </w:style>
  <w:style w:type="character" w:customStyle="1" w:styleId="RijenChar">
    <w:name w:val="Rijen Char"/>
    <w:basedOn w:val="Standaardalinea-lettertype"/>
    <w:link w:val="Rijen"/>
    <w:rsid w:val="00BF0EC4"/>
    <w:rPr>
      <w:rFonts w:ascii="Calibri" w:eastAsia="Times New Roman" w:hAnsi="Calibri" w:cs="Calibri"/>
      <w:color w:val="000000"/>
      <w:lang w:eastAsia="nl-BE"/>
    </w:rPr>
  </w:style>
  <w:style w:type="paragraph" w:customStyle="1" w:styleId="Doelverd">
    <w:name w:val="Doel_verd"/>
    <w:basedOn w:val="Doel"/>
    <w:qFormat/>
    <w:rsid w:val="00BF0EC4"/>
    <w:pPr>
      <w:spacing w:before="360" w:after="240" w:line="259" w:lineRule="auto"/>
      <w:ind w:left="964" w:hanging="227"/>
      <w:outlineLvl w:val="0"/>
    </w:pPr>
    <w:rPr>
      <w:rFonts w:asciiTheme="minorHAnsi" w:eastAsiaTheme="minorHAnsi" w:hAnsiTheme="minorHAnsi" w:cstheme="minorBidi"/>
      <w:b/>
      <w:color w:val="571040" w:themeColor="accent1" w:themeShade="80"/>
      <w:sz w:val="24"/>
      <w:lang w:eastAsia="en-US"/>
    </w:rPr>
  </w:style>
  <w:style w:type="paragraph" w:customStyle="1" w:styleId="DoelExtra">
    <w:name w:val="Doel: Extra"/>
    <w:basedOn w:val="Doel"/>
    <w:next w:val="Doel"/>
    <w:link w:val="DoelExtraChar"/>
    <w:qFormat/>
    <w:rsid w:val="00BF0EC4"/>
    <w:pPr>
      <w:numPr>
        <w:numId w:val="2"/>
      </w:numPr>
      <w:spacing w:before="360" w:after="240" w:line="259" w:lineRule="auto"/>
      <w:outlineLvl w:val="0"/>
    </w:pPr>
    <w:rPr>
      <w:b/>
      <w:color w:val="571040" w:themeColor="accent1" w:themeShade="80"/>
      <w:sz w:val="24"/>
    </w:rPr>
  </w:style>
  <w:style w:type="character" w:customStyle="1" w:styleId="DoelExtraChar">
    <w:name w:val="Doel: Extra Char"/>
    <w:basedOn w:val="DoelChar"/>
    <w:link w:val="DoelExtra"/>
    <w:rsid w:val="00BF0EC4"/>
    <w:rPr>
      <w:rFonts w:ascii="Calibri" w:eastAsia="Times New Roman" w:hAnsi="Calibri" w:cs="Calibri"/>
      <w:b/>
      <w:color w:val="571040" w:themeColor="accent1" w:themeShade="80"/>
      <w:sz w:val="24"/>
      <w:lang w:eastAsia="nl-BE"/>
    </w:rPr>
  </w:style>
  <w:style w:type="paragraph" w:customStyle="1" w:styleId="Opsommingdoel">
    <w:name w:val="Opsomming doel"/>
    <w:basedOn w:val="Lijstalinea"/>
    <w:link w:val="OpsommingdoelChar"/>
    <w:qFormat/>
    <w:rsid w:val="00BF0EC4"/>
    <w:pPr>
      <w:numPr>
        <w:numId w:val="5"/>
      </w:numPr>
    </w:pPr>
    <w:rPr>
      <w:rFonts w:eastAsia="Times New Roman"/>
      <w:b/>
      <w:color w:val="571040" w:themeColor="accent1" w:themeShade="80"/>
      <w:sz w:val="24"/>
      <w:szCs w:val="24"/>
      <w:lang w:eastAsia="nl-BE"/>
    </w:rPr>
  </w:style>
  <w:style w:type="character" w:customStyle="1" w:styleId="OpsommingdoelChar">
    <w:name w:val="Opsomming doel Char"/>
    <w:basedOn w:val="DoelChar"/>
    <w:link w:val="Opsommingdoel"/>
    <w:rsid w:val="00BF0EC4"/>
    <w:rPr>
      <w:rFonts w:ascii="Calibri" w:eastAsia="Times New Roman" w:hAnsi="Calibri" w:cs="Calibri"/>
      <w:b/>
      <w:color w:val="571040" w:themeColor="accent1" w:themeShade="80"/>
      <w:sz w:val="24"/>
      <w:szCs w:val="24"/>
      <w:lang w:eastAsia="nl-BE"/>
    </w:rPr>
  </w:style>
  <w:style w:type="paragraph" w:customStyle="1" w:styleId="opsomming">
    <w:name w:val="opsomming"/>
    <w:basedOn w:val="Doel"/>
    <w:link w:val="opsommingChar"/>
    <w:qFormat/>
    <w:rsid w:val="00C57B05"/>
    <w:pPr>
      <w:numPr>
        <w:numId w:val="4"/>
      </w:numPr>
      <w:spacing w:before="0" w:after="0"/>
      <w:ind w:left="227" w:hanging="227"/>
    </w:pPr>
    <w:rPr>
      <w:sz w:val="20"/>
      <w:szCs w:val="20"/>
    </w:rPr>
  </w:style>
  <w:style w:type="character" w:customStyle="1" w:styleId="opsommingChar">
    <w:name w:val="opsomming Char"/>
    <w:basedOn w:val="DoelChar"/>
    <w:link w:val="opsomming"/>
    <w:rsid w:val="00C57B05"/>
    <w:rPr>
      <w:rFonts w:ascii="Calibri" w:eastAsia="Times New Roman" w:hAnsi="Calibri" w:cs="Calibri"/>
      <w:color w:val="000000"/>
      <w:sz w:val="20"/>
      <w:szCs w:val="20"/>
      <w:lang w:eastAsia="nl-BE"/>
    </w:rPr>
  </w:style>
  <w:style w:type="paragraph" w:customStyle="1" w:styleId="laatsteafbak">
    <w:name w:val="laatste afbak"/>
    <w:basedOn w:val="Afbitem"/>
    <w:link w:val="laatsteafbakChar"/>
    <w:qFormat/>
    <w:rsid w:val="00BF0EC4"/>
    <w:pPr>
      <w:spacing w:after="220"/>
    </w:pPr>
  </w:style>
  <w:style w:type="character" w:customStyle="1" w:styleId="AfbitemChar">
    <w:name w:val="Afb_item Char"/>
    <w:basedOn w:val="Standaardalinea-lettertype"/>
    <w:link w:val="Afbitem"/>
    <w:rsid w:val="00BF0EC4"/>
    <w:rPr>
      <w:rFonts w:ascii="Calibri" w:hAnsi="Calibri" w:cs="Calibri"/>
      <w:color w:val="000000" w:themeColor="text1"/>
    </w:rPr>
  </w:style>
  <w:style w:type="character" w:customStyle="1" w:styleId="laatsteafbakChar">
    <w:name w:val="laatste afbak Char"/>
    <w:basedOn w:val="AfbitemChar"/>
    <w:link w:val="laatsteafbak"/>
    <w:rsid w:val="00BF0EC4"/>
    <w:rPr>
      <w:rFonts w:ascii="Calibri" w:hAnsi="Calibri" w:cs="Calibri"/>
      <w:color w:val="000000" w:themeColor="text1"/>
    </w:rPr>
  </w:style>
  <w:style w:type="paragraph" w:customStyle="1" w:styleId="Leerdoelen">
    <w:name w:val="Leerdoelen"/>
    <w:basedOn w:val="Doel"/>
    <w:link w:val="LeerdoelenChar"/>
    <w:qFormat/>
    <w:rsid w:val="00BF0EC4"/>
    <w:pPr>
      <w:ind w:left="737" w:hanging="737"/>
    </w:pPr>
  </w:style>
  <w:style w:type="character" w:customStyle="1" w:styleId="LeerdoelenChar">
    <w:name w:val="Leerdoelen Char"/>
    <w:basedOn w:val="Standaardalinea-lettertype"/>
    <w:link w:val="Leerdoelen"/>
    <w:rsid w:val="00BF0EC4"/>
    <w:rPr>
      <w:rFonts w:ascii="Calibri" w:eastAsia="Times New Roman" w:hAnsi="Calibri" w:cs="Calibri"/>
      <w:color w:val="000000"/>
      <w:lang w:eastAsia="nl-BE"/>
    </w:rPr>
  </w:style>
  <w:style w:type="paragraph" w:customStyle="1" w:styleId="Rijleerplandoelen">
    <w:name w:val="Rij leerplandoelen"/>
    <w:basedOn w:val="Leerdoelen"/>
    <w:link w:val="RijleerplandoelenChar"/>
    <w:qFormat/>
    <w:rsid w:val="00BF0EC4"/>
  </w:style>
  <w:style w:type="character" w:customStyle="1" w:styleId="RijleerplandoelenChar">
    <w:name w:val="Rij leerplandoelen Char"/>
    <w:basedOn w:val="LeerdoelenChar"/>
    <w:link w:val="Rijleerplandoelen"/>
    <w:rsid w:val="00BF0EC4"/>
    <w:rPr>
      <w:rFonts w:ascii="Calibri" w:eastAsia="Times New Roman" w:hAnsi="Calibri" w:cs="Calibri"/>
      <w:color w:val="000000"/>
      <w:lang w:eastAsia="nl-BE"/>
    </w:rPr>
  </w:style>
  <w:style w:type="paragraph" w:customStyle="1" w:styleId="Legerijen">
    <w:name w:val="Lege rijen"/>
    <w:basedOn w:val="Standaard"/>
    <w:link w:val="LegerijenChar"/>
    <w:qFormat/>
    <w:rsid w:val="00BF0EC4"/>
    <w:pPr>
      <w:spacing w:after="0" w:line="240" w:lineRule="auto"/>
    </w:pPr>
    <w:rPr>
      <w:rFonts w:eastAsia="Times New Roman"/>
      <w:color w:val="000000"/>
      <w:sz w:val="20"/>
      <w:szCs w:val="20"/>
      <w:lang w:eastAsia="nl-BE"/>
    </w:rPr>
  </w:style>
  <w:style w:type="character" w:customStyle="1" w:styleId="LegerijenChar">
    <w:name w:val="Lege rijen Char"/>
    <w:basedOn w:val="Standaardalinea-lettertype"/>
    <w:link w:val="Legerijen"/>
    <w:rsid w:val="00BF0EC4"/>
    <w:rPr>
      <w:rFonts w:ascii="Calibri" w:eastAsia="Times New Roman" w:hAnsi="Calibri" w:cs="Calibri"/>
      <w:color w:val="000000"/>
      <w:sz w:val="20"/>
      <w:szCs w:val="20"/>
      <w:lang w:eastAsia="nl-BE"/>
    </w:rPr>
  </w:style>
  <w:style w:type="paragraph" w:customStyle="1" w:styleId="Afbeersteitem">
    <w:name w:val="Afb_eerste_item"/>
    <w:link w:val="AfbeersteitemChar"/>
    <w:qFormat/>
    <w:rsid w:val="00BF0EC4"/>
    <w:pPr>
      <w:numPr>
        <w:numId w:val="1"/>
      </w:numPr>
      <w:spacing w:after="0" w:line="240" w:lineRule="auto"/>
    </w:pPr>
    <w:rPr>
      <w:rFonts w:ascii="Calibri" w:hAnsi="Calibri" w:cs="Calibri"/>
      <w:color w:val="000000" w:themeColor="text1"/>
    </w:rPr>
  </w:style>
  <w:style w:type="paragraph" w:customStyle="1" w:styleId="Afbmiddenitem">
    <w:name w:val="Afb_midden_item"/>
    <w:basedOn w:val="Afbeersteitem"/>
    <w:link w:val="AfbmiddenitemChar"/>
    <w:qFormat/>
    <w:rsid w:val="00E173A9"/>
    <w:pPr>
      <w:numPr>
        <w:numId w:val="0"/>
      </w:numPr>
      <w:ind w:left="1474"/>
    </w:pPr>
  </w:style>
  <w:style w:type="character" w:customStyle="1" w:styleId="AfbeersteitemChar">
    <w:name w:val="Afb_eerste_item Char"/>
    <w:link w:val="Afbeersteitem"/>
    <w:rsid w:val="00BF0EC4"/>
    <w:rPr>
      <w:rFonts w:ascii="Calibri" w:hAnsi="Calibri" w:cs="Calibri"/>
      <w:color w:val="000000" w:themeColor="text1"/>
    </w:rPr>
  </w:style>
  <w:style w:type="paragraph" w:customStyle="1" w:styleId="Afblaatsteitem">
    <w:name w:val="Afb_laatste_item"/>
    <w:basedOn w:val="Afbeersteitem"/>
    <w:link w:val="AfblaatsteitemChar"/>
    <w:qFormat/>
    <w:rsid w:val="00E173A9"/>
    <w:pPr>
      <w:numPr>
        <w:numId w:val="0"/>
      </w:numPr>
      <w:spacing w:after="120"/>
      <w:ind w:left="1474"/>
    </w:pPr>
    <w:rPr>
      <w:color w:val="262626" w:themeColor="text1" w:themeTint="D9"/>
    </w:rPr>
  </w:style>
  <w:style w:type="character" w:customStyle="1" w:styleId="AfbmiddenitemChar">
    <w:name w:val="Afb_midden_item Char"/>
    <w:basedOn w:val="Standaardalinea-lettertype"/>
    <w:link w:val="Afbmiddenitem"/>
    <w:rsid w:val="00E173A9"/>
    <w:rPr>
      <w:rFonts w:ascii="Calibri" w:hAnsi="Calibri" w:cs="Calibri"/>
      <w:color w:val="000000" w:themeColor="text1"/>
    </w:rPr>
  </w:style>
  <w:style w:type="character" w:customStyle="1" w:styleId="AfblaatsteitemChar">
    <w:name w:val="Afb_laatste_item Char"/>
    <w:basedOn w:val="AfbmiddenitemChar"/>
    <w:link w:val="Afblaatsteitem"/>
    <w:rsid w:val="00E173A9"/>
    <w:rPr>
      <w:rFonts w:ascii="Calibri" w:hAnsi="Calibri" w:cs="Calibri"/>
      <w:color w:val="262626" w:themeColor="text1" w:themeTint="D9"/>
    </w:rPr>
  </w:style>
  <w:style w:type="paragraph" w:customStyle="1" w:styleId="Stijl33">
    <w:name w:val="Stijl33"/>
    <w:basedOn w:val="Standaard"/>
    <w:link w:val="Stijl33Char"/>
    <w:qFormat/>
    <w:rsid w:val="00BF0EC4"/>
    <w:pPr>
      <w:spacing w:before="0" w:after="0" w:line="240" w:lineRule="auto"/>
      <w:ind w:left="709" w:hanging="709"/>
    </w:pPr>
    <w:rPr>
      <w:sz w:val="20"/>
      <w:szCs w:val="20"/>
      <w:lang w:eastAsia="nl-BE"/>
    </w:rPr>
  </w:style>
  <w:style w:type="character" w:customStyle="1" w:styleId="Stijl33Char">
    <w:name w:val="Stijl33 Char"/>
    <w:basedOn w:val="Standaardalinea-lettertype"/>
    <w:link w:val="Stijl33"/>
    <w:rsid w:val="00BF0EC4"/>
    <w:rPr>
      <w:rFonts w:ascii="Calibri" w:hAnsi="Calibri" w:cs="Calibri"/>
      <w:sz w:val="20"/>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2786">
      <w:bodyDiv w:val="1"/>
      <w:marLeft w:val="0"/>
      <w:marRight w:val="0"/>
      <w:marTop w:val="0"/>
      <w:marBottom w:val="0"/>
      <w:divBdr>
        <w:top w:val="none" w:sz="0" w:space="0" w:color="auto"/>
        <w:left w:val="none" w:sz="0" w:space="0" w:color="auto"/>
        <w:bottom w:val="none" w:sz="0" w:space="0" w:color="auto"/>
        <w:right w:val="none" w:sz="0" w:space="0" w:color="auto"/>
      </w:divBdr>
    </w:div>
    <w:div w:id="192029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demeyer\Katholiek%20Onderwijs%20Vlaanderen\Content%20Type%20Hub%20-%20Sjablonen\Diensten%20in%20Brussel\Document_ligge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28877884037D43839CFF8B2B88D14E" ma:contentTypeVersion="4" ma:contentTypeDescription="Create a new document." ma:contentTypeScope="" ma:versionID="221348f81b87573e41efe2beba06affd">
  <xsd:schema xmlns:xsd="http://www.w3.org/2001/XMLSchema" xmlns:xs="http://www.w3.org/2001/XMLSchema" xmlns:p="http://schemas.microsoft.com/office/2006/metadata/properties" xmlns:ns2="681acb0a-4e9f-48e7-8228-eb640ebc46af" targetNamespace="http://schemas.microsoft.com/office/2006/metadata/properties" ma:root="true" ma:fieldsID="0a94150d677fc60830409ecb053aae38" ns2:_="">
    <xsd:import namespace="681acb0a-4e9f-48e7-8228-eb640ebc46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cb0a-4e9f-48e7-8228-eb640ebc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BB19F8-4278-4F2C-A475-9B95FB3F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cb0a-4e9f-48e7-8228-eb640ebc4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56BC3BA6-4C66-497F-AD3F-BF00BA2AB0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Document_liggend</Template>
  <TotalTime>43</TotalTime>
  <Pages>15</Pages>
  <Words>1728</Words>
  <Characters>9505</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Demeyer</dc:creator>
  <cp:lastModifiedBy>Ivan Demeyer</cp:lastModifiedBy>
  <cp:revision>39</cp:revision>
  <dcterms:created xsi:type="dcterms:W3CDTF">2025-05-14T12:50:00Z</dcterms:created>
  <dcterms:modified xsi:type="dcterms:W3CDTF">2025-06-07T18:56:00Z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0x010100B428877884037D43839CFF8B2B88D14E</vt:lpwstr>
  </property>
</Properties>
</file>