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28EA5D23" w:rsidR="00127D92" w:rsidRDefault="009A32B1" w:rsidP="003F39FC">
      <w:pPr>
        <w:pStyle w:val="Titel"/>
        <w:jc w:val="center"/>
      </w:pPr>
      <w:r>
        <w:t>Inspiratiedocument s</w:t>
      </w:r>
      <w:r w:rsidR="001847F1">
        <w:t>tage</w:t>
      </w:r>
      <w:r w:rsidR="00C37EFE">
        <w:t>-</w:t>
      </w:r>
      <w:r w:rsidR="001847F1">
        <w:t xml:space="preserve">activiteitenlijst </w:t>
      </w:r>
      <w:r w:rsidR="00581A76">
        <w:t>Meubelstoffeerder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22EAC62A"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w:t>
      </w:r>
      <w:r w:rsidR="005E5E76">
        <w:t>k</w:t>
      </w:r>
      <w:r w:rsidRPr="009A32B1">
        <w:t xml:space="preserve">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27DB2">
      <w:pPr>
        <w:spacing w:after="80"/>
      </w:pPr>
      <w:r>
        <w:t xml:space="preserve">Contexten waarin de stage kan </w:t>
      </w:r>
      <w:r w:rsidR="00EE6ECF">
        <w:t>plaatsvinden</w:t>
      </w:r>
      <w:r>
        <w:t>:</w:t>
      </w:r>
    </w:p>
    <w:p w14:paraId="53E15A33" w14:textId="45DA225B" w:rsidR="00EE6ECF" w:rsidRDefault="000B2967" w:rsidP="00EE6ECF">
      <w:pPr>
        <w:pStyle w:val="Opsomming1"/>
      </w:pPr>
      <w:proofErr w:type="gramStart"/>
      <w:r>
        <w:t>s</w:t>
      </w:r>
      <w:r w:rsidR="00215486">
        <w:t>tofferen</w:t>
      </w:r>
      <w:proofErr w:type="gramEnd"/>
      <w:r w:rsidR="00215486">
        <w:t xml:space="preserve"> van nieuwe </w:t>
      </w:r>
      <w:r w:rsidR="00CF2604">
        <w:t>(</w:t>
      </w:r>
      <w:r w:rsidR="00215486">
        <w:t>zit</w:t>
      </w:r>
      <w:r w:rsidR="00CF2604">
        <w:t>)</w:t>
      </w:r>
      <w:r w:rsidR="00215486">
        <w:t>meubelen</w:t>
      </w:r>
      <w:r w:rsidR="00127DB2">
        <w:t>;</w:t>
      </w:r>
    </w:p>
    <w:p w14:paraId="6773FD57" w14:textId="238C679E" w:rsidR="00215486" w:rsidRDefault="000B2967" w:rsidP="00EE6ECF">
      <w:pPr>
        <w:pStyle w:val="Opsomming1"/>
      </w:pPr>
      <w:proofErr w:type="gramStart"/>
      <w:r>
        <w:t>h</w:t>
      </w:r>
      <w:r w:rsidR="00215486">
        <w:t>erstofferen</w:t>
      </w:r>
      <w:proofErr w:type="gramEnd"/>
      <w:r w:rsidR="00215486">
        <w:t xml:space="preserve"> van </w:t>
      </w:r>
      <w:r w:rsidR="00CF2604">
        <w:t>(zit)</w:t>
      </w:r>
      <w:r w:rsidR="00215486">
        <w:t>meubelen</w:t>
      </w:r>
      <w:r w:rsidR="00127DB2">
        <w:t>.</w:t>
      </w:r>
    </w:p>
    <w:p w14:paraId="7C84A669" w14:textId="69D6EDF7" w:rsidR="00EE6ECF" w:rsidRDefault="00EE6ECF" w:rsidP="00920560">
      <w:pPr>
        <w:pStyle w:val="Opsomming1"/>
        <w:numPr>
          <w:ilvl w:val="0"/>
          <w:numId w:val="0"/>
        </w:numPr>
      </w:pP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8D0B9BC">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290F92" w:rsidRPr="00FB4C37" w14:paraId="76BB4A15" w14:textId="77777777" w:rsidTr="78D0B9BC">
        <w:tc>
          <w:tcPr>
            <w:tcW w:w="7083" w:type="dxa"/>
          </w:tcPr>
          <w:p w14:paraId="56876C5E" w14:textId="77777777" w:rsidR="00290F92" w:rsidRPr="00FB4C37" w:rsidRDefault="00290F92" w:rsidP="00A82192">
            <w:r>
              <w:t>De leerling neemt een ergonomische houding aan bij het uitvoeren van werkzaamheden.</w:t>
            </w:r>
          </w:p>
        </w:tc>
        <w:tc>
          <w:tcPr>
            <w:tcW w:w="1977" w:type="dxa"/>
          </w:tcPr>
          <w:p w14:paraId="24554816" w14:textId="286D9BA7" w:rsidR="00290F92" w:rsidRPr="00290F92" w:rsidRDefault="00290F92" w:rsidP="00A82192">
            <w:pPr>
              <w:rPr>
                <w:color w:val="EE0000"/>
              </w:rPr>
            </w:pPr>
            <w:r w:rsidRPr="00063B2E">
              <w:t xml:space="preserve">LPD </w:t>
            </w:r>
            <w:r w:rsidR="00063B2E" w:rsidRPr="00063B2E">
              <w:t>15</w:t>
            </w:r>
          </w:p>
        </w:tc>
      </w:tr>
      <w:tr w:rsidR="00290F92" w:rsidRPr="00326776" w14:paraId="2DB85DF3" w14:textId="77777777" w:rsidTr="78D0B9BC">
        <w:tc>
          <w:tcPr>
            <w:tcW w:w="7083" w:type="dxa"/>
          </w:tcPr>
          <w:p w14:paraId="0A15FC85" w14:textId="4AC90EBE" w:rsidR="00290F92" w:rsidRPr="00326776" w:rsidRDefault="00290F92" w:rsidP="00A82192">
            <w:r>
              <w:t>De leerling werkt op een veilige en duurzame manier</w:t>
            </w:r>
            <w:r w:rsidR="7666CA98">
              <w:t xml:space="preserve"> zoals</w:t>
            </w:r>
          </w:p>
          <w:p w14:paraId="07B92CBD" w14:textId="58725B0C" w:rsidR="00290F92" w:rsidRDefault="00290F92" w:rsidP="00A82192">
            <w:pPr>
              <w:pStyle w:val="Opsomming1"/>
            </w:pPr>
            <w:proofErr w:type="gramStart"/>
            <w:r w:rsidRPr="00326776">
              <w:t>persoonlijke</w:t>
            </w:r>
            <w:proofErr w:type="gramEnd"/>
            <w:r w:rsidRPr="00326776">
              <w:t xml:space="preserve"> en collectieve beschermingsmiddelen gebruike</w:t>
            </w:r>
            <w:r w:rsidR="00590552">
              <w:t>n</w:t>
            </w:r>
            <w:r w:rsidR="00BE4680">
              <w:t>;</w:t>
            </w:r>
          </w:p>
          <w:p w14:paraId="4B8A0677" w14:textId="4876A28F" w:rsidR="000569D3" w:rsidRDefault="00BE4680" w:rsidP="00A82192">
            <w:pPr>
              <w:pStyle w:val="Opsomming1"/>
            </w:pPr>
            <w:proofErr w:type="gramStart"/>
            <w:r>
              <w:t>afspraken</w:t>
            </w:r>
            <w:proofErr w:type="gramEnd"/>
            <w:r>
              <w:t xml:space="preserve"> voor het werken met ontvlambare producten naleven</w:t>
            </w:r>
            <w:r w:rsidR="00D02060">
              <w:t>;</w:t>
            </w:r>
          </w:p>
          <w:p w14:paraId="31706ABA" w14:textId="77777777" w:rsidR="00240C24" w:rsidRDefault="00240C24" w:rsidP="00240C24">
            <w:pPr>
              <w:pStyle w:val="Opsomming1"/>
            </w:pPr>
            <w:proofErr w:type="gramStart"/>
            <w:r>
              <w:t>machinale</w:t>
            </w:r>
            <w:proofErr w:type="gramEnd"/>
            <w:r>
              <w:t xml:space="preserve"> bewerkingen:</w:t>
            </w:r>
          </w:p>
          <w:p w14:paraId="40BB3BEF" w14:textId="77777777" w:rsidR="00240C24" w:rsidRDefault="00240C24" w:rsidP="00240C24">
            <w:pPr>
              <w:pStyle w:val="Opsomming1"/>
            </w:pPr>
            <w:proofErr w:type="gramStart"/>
            <w:r>
              <w:t>montage</w:t>
            </w:r>
            <w:proofErr w:type="gramEnd"/>
            <w:r>
              <w:t>;</w:t>
            </w:r>
          </w:p>
          <w:p w14:paraId="7A4B7E9E" w14:textId="48C14F41" w:rsidR="00535E69" w:rsidRPr="00326776" w:rsidRDefault="002669C1" w:rsidP="002669C1">
            <w:pPr>
              <w:pStyle w:val="Opsomming1"/>
            </w:pPr>
            <w:proofErr w:type="gramStart"/>
            <w:r>
              <w:t>beslag</w:t>
            </w:r>
            <w:proofErr w:type="gramEnd"/>
            <w:r>
              <w:t xml:space="preserve"> monteren en afregelen;</w:t>
            </w:r>
          </w:p>
        </w:tc>
        <w:tc>
          <w:tcPr>
            <w:tcW w:w="1977" w:type="dxa"/>
          </w:tcPr>
          <w:p w14:paraId="3D457C25" w14:textId="73D3A1DF" w:rsidR="00290F92" w:rsidRPr="00290F92" w:rsidRDefault="00290F92" w:rsidP="00A82192">
            <w:pPr>
              <w:rPr>
                <w:color w:val="EE0000"/>
              </w:rPr>
            </w:pPr>
            <w:r w:rsidRPr="00045488">
              <w:t xml:space="preserve">LPD </w:t>
            </w:r>
            <w:r w:rsidR="00045488" w:rsidRPr="00045488">
              <w:t>16</w:t>
            </w:r>
          </w:p>
        </w:tc>
      </w:tr>
      <w:tr w:rsidR="00290F92" w14:paraId="27DB6E46" w14:textId="77777777" w:rsidTr="78D0B9BC">
        <w:tc>
          <w:tcPr>
            <w:tcW w:w="7083" w:type="dxa"/>
          </w:tcPr>
          <w:p w14:paraId="0863B548" w14:textId="45FC4803" w:rsidR="00290F92" w:rsidRDefault="00290F92" w:rsidP="00A82192">
            <w:r>
              <w:t xml:space="preserve">De leerling organiseert zijn werkplek veilig en ordelijk </w:t>
            </w:r>
            <w:proofErr w:type="gramStart"/>
            <w:r>
              <w:t>conform</w:t>
            </w:r>
            <w:proofErr w:type="gramEnd"/>
            <w:r>
              <w:t xml:space="preserve"> veiligheidsvoorschriften in functie van de uit te voeren opdracht zoals</w:t>
            </w:r>
          </w:p>
          <w:p w14:paraId="742E46CC" w14:textId="59DE73A5" w:rsidR="00290F92" w:rsidRDefault="0086270F" w:rsidP="00A82192">
            <w:pPr>
              <w:pStyle w:val="Opsomming1"/>
            </w:pPr>
            <w:r>
              <w:t>(</w:t>
            </w:r>
            <w:proofErr w:type="gramStart"/>
            <w:r w:rsidR="006C596C">
              <w:t>de</w:t>
            </w:r>
            <w:proofErr w:type="gramEnd"/>
            <w:r>
              <w:t>-)monteren en ontmantelen;</w:t>
            </w:r>
          </w:p>
          <w:p w14:paraId="2E5EF06E" w14:textId="589F948B" w:rsidR="00290F92" w:rsidRDefault="005F4217" w:rsidP="00A82192">
            <w:pPr>
              <w:pStyle w:val="Opsomming1"/>
            </w:pPr>
            <w:proofErr w:type="gramStart"/>
            <w:r>
              <w:t>b</w:t>
            </w:r>
            <w:r w:rsidR="0086270F">
              <w:t>eslag</w:t>
            </w:r>
            <w:proofErr w:type="gramEnd"/>
            <w:r>
              <w:t xml:space="preserve"> monteren</w:t>
            </w:r>
            <w:r w:rsidR="00290F92">
              <w:t>;</w:t>
            </w:r>
          </w:p>
          <w:p w14:paraId="0B3A6A3B" w14:textId="18254D6A" w:rsidR="00290F92" w:rsidRDefault="005F4217" w:rsidP="00A82192">
            <w:pPr>
              <w:pStyle w:val="Opsomming1"/>
            </w:pPr>
            <w:proofErr w:type="gramStart"/>
            <w:r>
              <w:t>vulmateriaal</w:t>
            </w:r>
            <w:proofErr w:type="gramEnd"/>
            <w:r>
              <w:t xml:space="preserve"> maken</w:t>
            </w:r>
            <w:r w:rsidR="00D46DC9">
              <w:t xml:space="preserve"> en aanbrengen</w:t>
            </w:r>
            <w:r>
              <w:t>;</w:t>
            </w:r>
          </w:p>
          <w:p w14:paraId="2B4ABC12" w14:textId="357B2120" w:rsidR="00290F92" w:rsidRPr="0021640B" w:rsidRDefault="00D46DC9" w:rsidP="00971D36">
            <w:pPr>
              <w:pStyle w:val="Opsomming1"/>
            </w:pPr>
            <w:proofErr w:type="gramStart"/>
            <w:r>
              <w:t>herstofferen</w:t>
            </w:r>
            <w:proofErr w:type="gramEnd"/>
            <w:r w:rsidR="00290F92">
              <w:t>;</w:t>
            </w:r>
          </w:p>
        </w:tc>
        <w:tc>
          <w:tcPr>
            <w:tcW w:w="1977" w:type="dxa"/>
          </w:tcPr>
          <w:p w14:paraId="6D1DB5FC" w14:textId="2404C1CF" w:rsidR="00290F92" w:rsidRPr="0047783F" w:rsidRDefault="00290F92" w:rsidP="00A82192">
            <w:r w:rsidRPr="0047783F">
              <w:t xml:space="preserve">LPD </w:t>
            </w:r>
            <w:r w:rsidR="0047783F" w:rsidRPr="0047783F">
              <w:t>17</w:t>
            </w:r>
          </w:p>
        </w:tc>
      </w:tr>
      <w:tr w:rsidR="00290F92" w14:paraId="3AA2D92F" w14:textId="77777777" w:rsidTr="78D0B9BC">
        <w:tc>
          <w:tcPr>
            <w:tcW w:w="7083" w:type="dxa"/>
          </w:tcPr>
          <w:p w14:paraId="23DFFCAC" w14:textId="6CBFAADC" w:rsidR="00290F92" w:rsidRDefault="00290F92" w:rsidP="00C6238D">
            <w:r>
              <w:t>De leerling transporteert grondstoffen, materialen</w:t>
            </w:r>
            <w:r w:rsidR="00AC51E6">
              <w:t xml:space="preserve"> en </w:t>
            </w:r>
            <w:r w:rsidR="00C6238D">
              <w:t>(zit-)meubilair)</w:t>
            </w:r>
            <w:r>
              <w:t xml:space="preserve"> </w:t>
            </w:r>
            <w:r w:rsidR="00C6238D">
              <w:t>in</w:t>
            </w:r>
            <w:r>
              <w:t xml:space="preserve"> de werkplaats</w:t>
            </w:r>
            <w:r w:rsidR="00C6238D">
              <w:t>.</w:t>
            </w:r>
          </w:p>
        </w:tc>
        <w:tc>
          <w:tcPr>
            <w:tcW w:w="1977" w:type="dxa"/>
          </w:tcPr>
          <w:p w14:paraId="62ED09EE" w14:textId="155CAF02" w:rsidR="00290F92" w:rsidRPr="00290F92" w:rsidRDefault="00C6238D" w:rsidP="00A82192">
            <w:pPr>
              <w:rPr>
                <w:color w:val="EE0000"/>
              </w:rPr>
            </w:pPr>
            <w:r w:rsidRPr="00C6238D">
              <w:t>LPD 20</w:t>
            </w:r>
          </w:p>
        </w:tc>
      </w:tr>
      <w:tr w:rsidR="00E60951" w14:paraId="7852883C" w14:textId="77777777" w:rsidTr="78D0B9BC">
        <w:tc>
          <w:tcPr>
            <w:tcW w:w="7083" w:type="dxa"/>
          </w:tcPr>
          <w:p w14:paraId="0EB6D909" w14:textId="19000AF1" w:rsidR="00E60951" w:rsidRPr="0021640B" w:rsidRDefault="00572FB3" w:rsidP="0021640B">
            <w:r>
              <w:t>De leerling bedient en stelt machines in om vulmateriaal te bewerken.</w:t>
            </w:r>
          </w:p>
        </w:tc>
        <w:tc>
          <w:tcPr>
            <w:tcW w:w="1977" w:type="dxa"/>
          </w:tcPr>
          <w:p w14:paraId="17B0E51F" w14:textId="2F6F98DE" w:rsidR="00E60951" w:rsidRDefault="00572FB3" w:rsidP="00E60951">
            <w:r>
              <w:t>LPD 21</w:t>
            </w:r>
          </w:p>
        </w:tc>
      </w:tr>
      <w:tr w:rsidR="00293B90" w:rsidRPr="00293B90" w14:paraId="341B29CB" w14:textId="77777777" w:rsidTr="78D0B9BC">
        <w:tc>
          <w:tcPr>
            <w:tcW w:w="7083" w:type="dxa"/>
          </w:tcPr>
          <w:p w14:paraId="6458396B" w14:textId="19029048" w:rsidR="00293B90" w:rsidRPr="0021640B" w:rsidRDefault="00423412" w:rsidP="0021640B">
            <w:pPr>
              <w:rPr>
                <w:lang w:val="nl-NL"/>
              </w:rPr>
            </w:pPr>
            <w:r>
              <w:rPr>
                <w:lang w:val="nl-NL"/>
              </w:rPr>
              <w:t>De leerling demonteert en ontmantelt (zit)meubelen</w:t>
            </w:r>
          </w:p>
        </w:tc>
        <w:tc>
          <w:tcPr>
            <w:tcW w:w="1977" w:type="dxa"/>
          </w:tcPr>
          <w:p w14:paraId="279FAF77" w14:textId="08015139" w:rsidR="00293B90" w:rsidRPr="00880ACD" w:rsidRDefault="00880ACD" w:rsidP="00E60951">
            <w:pPr>
              <w:rPr>
                <w:lang w:val="nl-NL"/>
              </w:rPr>
            </w:pPr>
            <w:r w:rsidRPr="00880ACD">
              <w:rPr>
                <w:lang w:val="nl-NL"/>
              </w:rPr>
              <w:t>LPD 22</w:t>
            </w:r>
          </w:p>
        </w:tc>
      </w:tr>
      <w:tr w:rsidR="00E60951" w14:paraId="4C3C0FFA" w14:textId="77777777" w:rsidTr="78D0B9BC">
        <w:tc>
          <w:tcPr>
            <w:tcW w:w="7083" w:type="dxa"/>
          </w:tcPr>
          <w:p w14:paraId="11416BEC" w14:textId="16ADF7E0" w:rsidR="00E60951" w:rsidRPr="0021640B" w:rsidRDefault="00880ACD" w:rsidP="0021640B">
            <w:r>
              <w:t>De leerling</w:t>
            </w:r>
            <w:r w:rsidR="00F63B94">
              <w:t xml:space="preserve"> monteert en regelt beslag voor (zit)meubelen</w:t>
            </w:r>
          </w:p>
        </w:tc>
        <w:tc>
          <w:tcPr>
            <w:tcW w:w="1977" w:type="dxa"/>
          </w:tcPr>
          <w:p w14:paraId="15D5F59C" w14:textId="00063495" w:rsidR="00E60951" w:rsidRDefault="00F63B94" w:rsidP="00E60951">
            <w:r>
              <w:t>LPD 23</w:t>
            </w:r>
          </w:p>
        </w:tc>
      </w:tr>
      <w:tr w:rsidR="00E60951" w14:paraId="1F6B349E" w14:textId="77777777" w:rsidTr="78D0B9BC">
        <w:tc>
          <w:tcPr>
            <w:tcW w:w="7083" w:type="dxa"/>
          </w:tcPr>
          <w:p w14:paraId="13C21073" w14:textId="5A5E79A3" w:rsidR="00E60951" w:rsidRPr="0021640B" w:rsidRDefault="00DB7091" w:rsidP="0021640B">
            <w:r>
              <w:t>De leerling maakt vulmaterialen op maat</w:t>
            </w:r>
            <w:r w:rsidR="001D739A">
              <w:t>.</w:t>
            </w:r>
          </w:p>
        </w:tc>
        <w:tc>
          <w:tcPr>
            <w:tcW w:w="1977" w:type="dxa"/>
          </w:tcPr>
          <w:p w14:paraId="16FDBDE8" w14:textId="7397AD7B" w:rsidR="00E60951" w:rsidRDefault="001D739A" w:rsidP="00E60951">
            <w:r>
              <w:t>LPD 25</w:t>
            </w:r>
          </w:p>
        </w:tc>
      </w:tr>
      <w:tr w:rsidR="00E60951" w14:paraId="0E1DA751" w14:textId="77777777" w:rsidTr="78D0B9BC">
        <w:tc>
          <w:tcPr>
            <w:tcW w:w="7083" w:type="dxa"/>
          </w:tcPr>
          <w:p w14:paraId="5D68F3E2" w14:textId="25B57281" w:rsidR="00E60951" w:rsidRPr="0021640B" w:rsidRDefault="001D739A" w:rsidP="0021640B">
            <w:r>
              <w:t>De le</w:t>
            </w:r>
            <w:r w:rsidR="0044567E">
              <w:t>e</w:t>
            </w:r>
            <w:r>
              <w:t>rling bewerkt leder en textiel</w:t>
            </w:r>
            <w:r w:rsidR="0044567E">
              <w:t xml:space="preserve"> voor het bekleden van (zit)meubelen.</w:t>
            </w:r>
          </w:p>
        </w:tc>
        <w:tc>
          <w:tcPr>
            <w:tcW w:w="1977" w:type="dxa"/>
          </w:tcPr>
          <w:p w14:paraId="1E61198B" w14:textId="511174AA" w:rsidR="00E60951" w:rsidRDefault="0044567E" w:rsidP="00E60951">
            <w:r>
              <w:t>LPD 26</w:t>
            </w:r>
          </w:p>
        </w:tc>
      </w:tr>
      <w:tr w:rsidR="00E60951" w14:paraId="1352DBD8" w14:textId="77777777" w:rsidTr="78D0B9BC">
        <w:tc>
          <w:tcPr>
            <w:tcW w:w="7083" w:type="dxa"/>
          </w:tcPr>
          <w:p w14:paraId="413EA43F" w14:textId="6AB302B1" w:rsidR="00E60951" w:rsidRPr="0021640B" w:rsidRDefault="0044567E" w:rsidP="0021640B">
            <w:r>
              <w:t>De leerling maakt bekledingsmateriaal op maat.</w:t>
            </w:r>
          </w:p>
        </w:tc>
        <w:tc>
          <w:tcPr>
            <w:tcW w:w="1977" w:type="dxa"/>
          </w:tcPr>
          <w:p w14:paraId="1B2FC986" w14:textId="67C4D55E" w:rsidR="00E60951" w:rsidRDefault="0044567E" w:rsidP="00E60951">
            <w:r>
              <w:t>LPD 27</w:t>
            </w:r>
          </w:p>
        </w:tc>
      </w:tr>
      <w:tr w:rsidR="00E60951" w14:paraId="3395EC1D" w14:textId="77777777" w:rsidTr="78D0B9BC">
        <w:tc>
          <w:tcPr>
            <w:tcW w:w="7083" w:type="dxa"/>
          </w:tcPr>
          <w:p w14:paraId="3DE42B4D" w14:textId="6EDB72DA" w:rsidR="00E60951" w:rsidRPr="0021640B" w:rsidRDefault="005236DF" w:rsidP="0021640B">
            <w:r>
              <w:t>De leerling brengt vulmateriaal aan en stoffeert</w:t>
            </w:r>
            <w:r w:rsidR="00AD5437">
              <w:t xml:space="preserve"> voor</w:t>
            </w:r>
            <w:r w:rsidR="006A61F3">
              <w:t xml:space="preserve"> (zit)meubelen.</w:t>
            </w:r>
          </w:p>
        </w:tc>
        <w:tc>
          <w:tcPr>
            <w:tcW w:w="1977" w:type="dxa"/>
          </w:tcPr>
          <w:p w14:paraId="755E0941" w14:textId="022CD5B3" w:rsidR="00E60951" w:rsidRDefault="006A61F3" w:rsidP="00E60951">
            <w:r>
              <w:t>LPD 28</w:t>
            </w:r>
          </w:p>
        </w:tc>
      </w:tr>
      <w:tr w:rsidR="00E60951" w14:paraId="165530A9" w14:textId="77777777" w:rsidTr="78D0B9BC">
        <w:tc>
          <w:tcPr>
            <w:tcW w:w="7083" w:type="dxa"/>
          </w:tcPr>
          <w:p w14:paraId="0CC33DF9" w14:textId="17278C91" w:rsidR="00E60951" w:rsidRPr="0021640B" w:rsidRDefault="006A61F3" w:rsidP="0021640B">
            <w:r>
              <w:t xml:space="preserve">De leerling brengt bekledingsmateriaal aan en </w:t>
            </w:r>
            <w:proofErr w:type="spellStart"/>
            <w:r>
              <w:t>herstoffeert</w:t>
            </w:r>
            <w:proofErr w:type="spellEnd"/>
            <w:r w:rsidR="000E33E0">
              <w:t xml:space="preserve"> (zit)meubelen.</w:t>
            </w:r>
          </w:p>
        </w:tc>
        <w:tc>
          <w:tcPr>
            <w:tcW w:w="1977" w:type="dxa"/>
          </w:tcPr>
          <w:p w14:paraId="392D34F3" w14:textId="32F23403" w:rsidR="00E60951" w:rsidRDefault="000E33E0" w:rsidP="00E60951">
            <w:r>
              <w:t>LPD 29</w:t>
            </w:r>
          </w:p>
        </w:tc>
      </w:tr>
      <w:tr w:rsidR="00E60951" w14:paraId="44E321DD" w14:textId="77777777" w:rsidTr="78D0B9BC">
        <w:tc>
          <w:tcPr>
            <w:tcW w:w="7083" w:type="dxa"/>
          </w:tcPr>
          <w:p w14:paraId="75469050" w14:textId="61B0CB67" w:rsidR="00E60951" w:rsidRPr="0021640B" w:rsidRDefault="000E33E0" w:rsidP="0021640B">
            <w:pPr>
              <w:rPr>
                <w:lang w:val="nl-NL"/>
              </w:rPr>
            </w:pPr>
            <w:r>
              <w:rPr>
                <w:lang w:val="nl-NL"/>
              </w:rPr>
              <w:t xml:space="preserve">De leerling </w:t>
            </w:r>
            <w:r w:rsidR="00682B06">
              <w:rPr>
                <w:lang w:val="nl-NL"/>
              </w:rPr>
              <w:t xml:space="preserve">capitonneert en </w:t>
            </w:r>
            <w:proofErr w:type="spellStart"/>
            <w:r w:rsidR="00682B06">
              <w:rPr>
                <w:lang w:val="nl-NL"/>
              </w:rPr>
              <w:t>buttonneert</w:t>
            </w:r>
            <w:proofErr w:type="spellEnd"/>
            <w:r w:rsidR="00682B06">
              <w:rPr>
                <w:lang w:val="nl-NL"/>
              </w:rPr>
              <w:t>.</w:t>
            </w:r>
          </w:p>
        </w:tc>
        <w:tc>
          <w:tcPr>
            <w:tcW w:w="1977" w:type="dxa"/>
          </w:tcPr>
          <w:p w14:paraId="2F1B4998" w14:textId="28AF21CF" w:rsidR="00E60951" w:rsidRDefault="00682B06" w:rsidP="00E60951">
            <w:pPr>
              <w:rPr>
                <w:lang w:val="nl-NL"/>
              </w:rPr>
            </w:pPr>
            <w:r>
              <w:rPr>
                <w:lang w:val="nl-NL"/>
              </w:rPr>
              <w:t xml:space="preserve">LPD </w:t>
            </w:r>
            <w:r w:rsidR="001931D4">
              <w:rPr>
                <w:lang w:val="nl-NL"/>
              </w:rPr>
              <w:t>30</w:t>
            </w:r>
          </w:p>
        </w:tc>
      </w:tr>
      <w:tr w:rsidR="00E60951" w14:paraId="7E042689" w14:textId="77777777" w:rsidTr="78D0B9BC">
        <w:tc>
          <w:tcPr>
            <w:tcW w:w="7083" w:type="dxa"/>
          </w:tcPr>
          <w:p w14:paraId="5896E65D" w14:textId="4AD3D9E4" w:rsidR="00E60951" w:rsidRPr="0021640B" w:rsidRDefault="001931D4" w:rsidP="0021640B">
            <w:pPr>
              <w:rPr>
                <w:lang w:val="nl-NL"/>
              </w:rPr>
            </w:pPr>
            <w:r>
              <w:rPr>
                <w:lang w:val="nl-NL"/>
              </w:rPr>
              <w:t>De leerling vult kussen op.</w:t>
            </w:r>
          </w:p>
        </w:tc>
        <w:tc>
          <w:tcPr>
            <w:tcW w:w="1977" w:type="dxa"/>
          </w:tcPr>
          <w:p w14:paraId="301057C6" w14:textId="2CEDD7E2" w:rsidR="00E60951" w:rsidRDefault="001931D4" w:rsidP="00E60951">
            <w:pPr>
              <w:rPr>
                <w:lang w:val="nl-NL"/>
              </w:rPr>
            </w:pPr>
            <w:r>
              <w:rPr>
                <w:lang w:val="nl-NL"/>
              </w:rPr>
              <w:t>LPD 32</w:t>
            </w:r>
          </w:p>
        </w:tc>
      </w:tr>
      <w:tr w:rsidR="00224F11" w:rsidRPr="00224F11" w14:paraId="4B2D2FE3" w14:textId="77777777" w:rsidTr="78D0B9BC">
        <w:tc>
          <w:tcPr>
            <w:tcW w:w="7083" w:type="dxa"/>
          </w:tcPr>
          <w:p w14:paraId="4E879F9D" w14:textId="07D636DD" w:rsidR="00224F11" w:rsidRPr="0021640B" w:rsidRDefault="00281438" w:rsidP="0021640B">
            <w:pPr>
              <w:rPr>
                <w:lang w:val="nl-NL"/>
              </w:rPr>
            </w:pPr>
            <w:r>
              <w:rPr>
                <w:lang w:val="nl-NL"/>
              </w:rPr>
              <w:t>De leerling voert kwaliteitscontroles uit.</w:t>
            </w:r>
          </w:p>
        </w:tc>
        <w:tc>
          <w:tcPr>
            <w:tcW w:w="1977" w:type="dxa"/>
          </w:tcPr>
          <w:p w14:paraId="44033C4D" w14:textId="33F03BDE" w:rsidR="00224F11" w:rsidRPr="00FF0BFB" w:rsidRDefault="00281438" w:rsidP="00B673D2">
            <w:pPr>
              <w:rPr>
                <w:lang w:val="nl-NL"/>
              </w:rPr>
            </w:pPr>
            <w:r w:rsidRPr="00FF0BFB">
              <w:rPr>
                <w:lang w:val="nl-NL"/>
              </w:rPr>
              <w:t xml:space="preserve">LPD </w:t>
            </w:r>
            <w:r w:rsidR="00FF0BFB" w:rsidRPr="00FF0BFB">
              <w:rPr>
                <w:lang w:val="nl-NL"/>
              </w:rPr>
              <w:t>34</w:t>
            </w:r>
          </w:p>
        </w:tc>
      </w:tr>
    </w:tbl>
    <w:p w14:paraId="5C62DF4E" w14:textId="6C14C1E5" w:rsidR="004155BE" w:rsidRDefault="004155BE" w:rsidP="00CF2604"/>
    <w:sectPr w:rsidR="004155BE"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86A9" w14:textId="77777777" w:rsidR="00C56D21" w:rsidRDefault="00C56D21" w:rsidP="00542652">
      <w:r>
        <w:separator/>
      </w:r>
    </w:p>
  </w:endnote>
  <w:endnote w:type="continuationSeparator" w:id="0">
    <w:p w14:paraId="220234F9" w14:textId="77777777" w:rsidR="00C56D21" w:rsidRDefault="00C56D21" w:rsidP="00542652">
      <w:r>
        <w:continuationSeparator/>
      </w:r>
    </w:p>
  </w:endnote>
  <w:endnote w:type="continuationNotice" w:id="1">
    <w:p w14:paraId="0CD4E07E" w14:textId="77777777" w:rsidR="00C56D21" w:rsidRDefault="00C56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1F383CA0"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581A76">
      <w:rPr>
        <w:b/>
        <w:color w:val="404040" w:themeColor="text1" w:themeTint="BF"/>
        <w:sz w:val="18"/>
        <w:szCs w:val="18"/>
      </w:rPr>
      <w:t>VII-</w:t>
    </w:r>
    <w:proofErr w:type="spellStart"/>
    <w:r w:rsidR="00581A76">
      <w:rPr>
        <w:b/>
        <w:color w:val="404040" w:themeColor="text1" w:themeTint="BF"/>
        <w:sz w:val="18"/>
        <w:szCs w:val="18"/>
      </w:rPr>
      <w:t>Meu</w:t>
    </w:r>
    <w:proofErr w:type="spellEnd"/>
    <w:r w:rsidR="00581A76">
      <w:rPr>
        <w:b/>
        <w:color w:val="404040" w:themeColor="text1" w:themeTint="BF"/>
        <w:sz w:val="18"/>
        <w:szCs w:val="18"/>
      </w:rPr>
      <w:t xml:space="preserve"> (versie januari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23D99D74" w:rsidR="00742BE1" w:rsidRPr="00581A76" w:rsidRDefault="00581A76" w:rsidP="00424A70">
    <w:pPr>
      <w:pStyle w:val="Voettekst"/>
      <w:tabs>
        <w:tab w:val="clear" w:pos="4536"/>
        <w:tab w:val="clear" w:pos="9072"/>
        <w:tab w:val="right" w:pos="9070"/>
      </w:tabs>
      <w:rPr>
        <w:bCs/>
        <w:color w:val="404040" w:themeColor="text1" w:themeTint="BF"/>
        <w:sz w:val="18"/>
        <w:szCs w:val="18"/>
        <w:lang w:val="nl-NL"/>
      </w:rPr>
    </w:pPr>
    <w:r>
      <w:rPr>
        <w:lang w:val="nl-NL"/>
      </w:rPr>
      <w:t>VII-</w:t>
    </w:r>
    <w:proofErr w:type="spellStart"/>
    <w:r>
      <w:rPr>
        <w:lang w:val="nl-NL"/>
      </w:rPr>
      <w:t>Meu</w:t>
    </w:r>
    <w:proofErr w:type="spellEnd"/>
    <w:r>
      <w:rPr>
        <w:lang w:val="nl-NL"/>
      </w:rPr>
      <w:t xml:space="preserve"> (versie januari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F7CC7" w14:textId="77777777" w:rsidR="00C56D21" w:rsidRDefault="00C56D21" w:rsidP="00542652">
      <w:r>
        <w:separator/>
      </w:r>
    </w:p>
  </w:footnote>
  <w:footnote w:type="continuationSeparator" w:id="0">
    <w:p w14:paraId="34981E55" w14:textId="77777777" w:rsidR="00C56D21" w:rsidRDefault="00C56D21" w:rsidP="00542652">
      <w:r>
        <w:continuationSeparator/>
      </w:r>
    </w:p>
    <w:p w14:paraId="4AD06364" w14:textId="77777777" w:rsidR="00C56D21" w:rsidRDefault="00C56D21"/>
    <w:p w14:paraId="3781DC3B" w14:textId="77777777" w:rsidR="00C56D21" w:rsidRDefault="00C56D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488"/>
    <w:rsid w:val="00045EBA"/>
    <w:rsid w:val="00050125"/>
    <w:rsid w:val="000569D3"/>
    <w:rsid w:val="00063B2E"/>
    <w:rsid w:val="00077625"/>
    <w:rsid w:val="0008775C"/>
    <w:rsid w:val="00092C7B"/>
    <w:rsid w:val="000A08AD"/>
    <w:rsid w:val="000A380F"/>
    <w:rsid w:val="000B2967"/>
    <w:rsid w:val="000B47EA"/>
    <w:rsid w:val="000B77E8"/>
    <w:rsid w:val="000C4253"/>
    <w:rsid w:val="000C5BA0"/>
    <w:rsid w:val="000C5ED7"/>
    <w:rsid w:val="000C68C2"/>
    <w:rsid w:val="000D5051"/>
    <w:rsid w:val="000E3365"/>
    <w:rsid w:val="000E33E0"/>
    <w:rsid w:val="000E6B20"/>
    <w:rsid w:val="00100D80"/>
    <w:rsid w:val="001047F7"/>
    <w:rsid w:val="00105CA3"/>
    <w:rsid w:val="00124E96"/>
    <w:rsid w:val="00125451"/>
    <w:rsid w:val="00127D92"/>
    <w:rsid w:val="00127DB2"/>
    <w:rsid w:val="0013353E"/>
    <w:rsid w:val="001539F1"/>
    <w:rsid w:val="00156BF7"/>
    <w:rsid w:val="0016105D"/>
    <w:rsid w:val="00167FAC"/>
    <w:rsid w:val="001755E4"/>
    <w:rsid w:val="001847F1"/>
    <w:rsid w:val="00184DC6"/>
    <w:rsid w:val="00184F88"/>
    <w:rsid w:val="00192F4A"/>
    <w:rsid w:val="001931D4"/>
    <w:rsid w:val="001932A5"/>
    <w:rsid w:val="00195631"/>
    <w:rsid w:val="00197CC0"/>
    <w:rsid w:val="001A1174"/>
    <w:rsid w:val="001A5011"/>
    <w:rsid w:val="001B0430"/>
    <w:rsid w:val="001B4CC6"/>
    <w:rsid w:val="001C0C5E"/>
    <w:rsid w:val="001C2532"/>
    <w:rsid w:val="001D739A"/>
    <w:rsid w:val="001E28E7"/>
    <w:rsid w:val="001E2B0B"/>
    <w:rsid w:val="001E41DD"/>
    <w:rsid w:val="001E7667"/>
    <w:rsid w:val="0020522C"/>
    <w:rsid w:val="00215486"/>
    <w:rsid w:val="0021640B"/>
    <w:rsid w:val="0022269B"/>
    <w:rsid w:val="0022385B"/>
    <w:rsid w:val="00224F11"/>
    <w:rsid w:val="00225806"/>
    <w:rsid w:val="00237820"/>
    <w:rsid w:val="00240C24"/>
    <w:rsid w:val="00244327"/>
    <w:rsid w:val="00247617"/>
    <w:rsid w:val="00250907"/>
    <w:rsid w:val="0025424A"/>
    <w:rsid w:val="0026274E"/>
    <w:rsid w:val="0026610B"/>
    <w:rsid w:val="002669C1"/>
    <w:rsid w:val="002714E4"/>
    <w:rsid w:val="00272C09"/>
    <w:rsid w:val="00281438"/>
    <w:rsid w:val="00282BB1"/>
    <w:rsid w:val="002862E9"/>
    <w:rsid w:val="00287C15"/>
    <w:rsid w:val="00290079"/>
    <w:rsid w:val="00290F92"/>
    <w:rsid w:val="00293B90"/>
    <w:rsid w:val="002A59A7"/>
    <w:rsid w:val="002C39AC"/>
    <w:rsid w:val="002C697D"/>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85E5B"/>
    <w:rsid w:val="003A4627"/>
    <w:rsid w:val="003A7EB5"/>
    <w:rsid w:val="003B3CBA"/>
    <w:rsid w:val="003C3080"/>
    <w:rsid w:val="003C365A"/>
    <w:rsid w:val="003C47B6"/>
    <w:rsid w:val="003D02CD"/>
    <w:rsid w:val="003D102A"/>
    <w:rsid w:val="003D42FA"/>
    <w:rsid w:val="003E7103"/>
    <w:rsid w:val="003F39FC"/>
    <w:rsid w:val="003F3B3F"/>
    <w:rsid w:val="004040E4"/>
    <w:rsid w:val="00405283"/>
    <w:rsid w:val="004155BE"/>
    <w:rsid w:val="00423412"/>
    <w:rsid w:val="00424A70"/>
    <w:rsid w:val="004305D4"/>
    <w:rsid w:val="004359EC"/>
    <w:rsid w:val="00437BBA"/>
    <w:rsid w:val="00442F4C"/>
    <w:rsid w:val="0044567E"/>
    <w:rsid w:val="00450BE0"/>
    <w:rsid w:val="00456013"/>
    <w:rsid w:val="00456B7A"/>
    <w:rsid w:val="0046180B"/>
    <w:rsid w:val="00462B14"/>
    <w:rsid w:val="004654C4"/>
    <w:rsid w:val="00475418"/>
    <w:rsid w:val="0047687E"/>
    <w:rsid w:val="0047783F"/>
    <w:rsid w:val="004A074D"/>
    <w:rsid w:val="004A3E71"/>
    <w:rsid w:val="004C3FCD"/>
    <w:rsid w:val="004C66F2"/>
    <w:rsid w:val="004D062F"/>
    <w:rsid w:val="004D2F2A"/>
    <w:rsid w:val="004F4BAD"/>
    <w:rsid w:val="004F5EB3"/>
    <w:rsid w:val="004F670C"/>
    <w:rsid w:val="00507B86"/>
    <w:rsid w:val="00507B8D"/>
    <w:rsid w:val="00511BC0"/>
    <w:rsid w:val="0051512A"/>
    <w:rsid w:val="0051626C"/>
    <w:rsid w:val="005236DF"/>
    <w:rsid w:val="00531181"/>
    <w:rsid w:val="005347AF"/>
    <w:rsid w:val="00535E69"/>
    <w:rsid w:val="005365F3"/>
    <w:rsid w:val="00542652"/>
    <w:rsid w:val="005555AB"/>
    <w:rsid w:val="00565A69"/>
    <w:rsid w:val="00572FB3"/>
    <w:rsid w:val="00573614"/>
    <w:rsid w:val="00581A76"/>
    <w:rsid w:val="00582145"/>
    <w:rsid w:val="00582D2E"/>
    <w:rsid w:val="0058457E"/>
    <w:rsid w:val="00587F9C"/>
    <w:rsid w:val="00590552"/>
    <w:rsid w:val="005B6E7C"/>
    <w:rsid w:val="005B732D"/>
    <w:rsid w:val="005C2046"/>
    <w:rsid w:val="005C4006"/>
    <w:rsid w:val="005E1C22"/>
    <w:rsid w:val="005E46C5"/>
    <w:rsid w:val="005E5E76"/>
    <w:rsid w:val="005F4217"/>
    <w:rsid w:val="0060187B"/>
    <w:rsid w:val="00602896"/>
    <w:rsid w:val="006052F6"/>
    <w:rsid w:val="00620A2B"/>
    <w:rsid w:val="00621CBE"/>
    <w:rsid w:val="00637F13"/>
    <w:rsid w:val="00640317"/>
    <w:rsid w:val="00643BB3"/>
    <w:rsid w:val="006442A4"/>
    <w:rsid w:val="00645DF8"/>
    <w:rsid w:val="006505A5"/>
    <w:rsid w:val="0065447F"/>
    <w:rsid w:val="00657AE7"/>
    <w:rsid w:val="0066310A"/>
    <w:rsid w:val="00664D1D"/>
    <w:rsid w:val="00675BA9"/>
    <w:rsid w:val="00682B06"/>
    <w:rsid w:val="0068504D"/>
    <w:rsid w:val="00687172"/>
    <w:rsid w:val="006872E7"/>
    <w:rsid w:val="006903EF"/>
    <w:rsid w:val="006918BA"/>
    <w:rsid w:val="00692DD9"/>
    <w:rsid w:val="006A0184"/>
    <w:rsid w:val="006A5A53"/>
    <w:rsid w:val="006A61F3"/>
    <w:rsid w:val="006B1A13"/>
    <w:rsid w:val="006B3DD8"/>
    <w:rsid w:val="006C596C"/>
    <w:rsid w:val="006D3F09"/>
    <w:rsid w:val="006E2E4E"/>
    <w:rsid w:val="006E7747"/>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270F"/>
    <w:rsid w:val="00863F63"/>
    <w:rsid w:val="00872CE8"/>
    <w:rsid w:val="00876958"/>
    <w:rsid w:val="00880ACD"/>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0560"/>
    <w:rsid w:val="009265A6"/>
    <w:rsid w:val="0093167E"/>
    <w:rsid w:val="009327EA"/>
    <w:rsid w:val="00943AF2"/>
    <w:rsid w:val="00954509"/>
    <w:rsid w:val="00960625"/>
    <w:rsid w:val="00971D36"/>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C51E6"/>
    <w:rsid w:val="00AD09D8"/>
    <w:rsid w:val="00AD5437"/>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4680"/>
    <w:rsid w:val="00BE5126"/>
    <w:rsid w:val="00BE6CA3"/>
    <w:rsid w:val="00BF535C"/>
    <w:rsid w:val="00C02ED3"/>
    <w:rsid w:val="00C06487"/>
    <w:rsid w:val="00C32B0F"/>
    <w:rsid w:val="00C3301F"/>
    <w:rsid w:val="00C34916"/>
    <w:rsid w:val="00C37EFE"/>
    <w:rsid w:val="00C42227"/>
    <w:rsid w:val="00C56D21"/>
    <w:rsid w:val="00C6238D"/>
    <w:rsid w:val="00C73101"/>
    <w:rsid w:val="00C86D86"/>
    <w:rsid w:val="00C926CA"/>
    <w:rsid w:val="00C93D8E"/>
    <w:rsid w:val="00CA1BF4"/>
    <w:rsid w:val="00CA2ADD"/>
    <w:rsid w:val="00CA70E6"/>
    <w:rsid w:val="00CB1B2C"/>
    <w:rsid w:val="00CC1472"/>
    <w:rsid w:val="00CC45E2"/>
    <w:rsid w:val="00CC5998"/>
    <w:rsid w:val="00CC608A"/>
    <w:rsid w:val="00CF2604"/>
    <w:rsid w:val="00CF2CFC"/>
    <w:rsid w:val="00D02060"/>
    <w:rsid w:val="00D052CE"/>
    <w:rsid w:val="00D07BF3"/>
    <w:rsid w:val="00D153F1"/>
    <w:rsid w:val="00D16156"/>
    <w:rsid w:val="00D2120A"/>
    <w:rsid w:val="00D24E49"/>
    <w:rsid w:val="00D27963"/>
    <w:rsid w:val="00D32709"/>
    <w:rsid w:val="00D35E05"/>
    <w:rsid w:val="00D46BAD"/>
    <w:rsid w:val="00D46DC9"/>
    <w:rsid w:val="00D47932"/>
    <w:rsid w:val="00D5048A"/>
    <w:rsid w:val="00D57927"/>
    <w:rsid w:val="00D62CAD"/>
    <w:rsid w:val="00D71FD9"/>
    <w:rsid w:val="00D91EDD"/>
    <w:rsid w:val="00DA2DE5"/>
    <w:rsid w:val="00DB668E"/>
    <w:rsid w:val="00DB7091"/>
    <w:rsid w:val="00DB76DF"/>
    <w:rsid w:val="00DC1E08"/>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B78AF"/>
    <w:rsid w:val="00EC194F"/>
    <w:rsid w:val="00EC3B8F"/>
    <w:rsid w:val="00EC71BD"/>
    <w:rsid w:val="00EE1643"/>
    <w:rsid w:val="00EE6ECF"/>
    <w:rsid w:val="00EF0587"/>
    <w:rsid w:val="00EF1C47"/>
    <w:rsid w:val="00EF6CE6"/>
    <w:rsid w:val="00F01269"/>
    <w:rsid w:val="00F12C97"/>
    <w:rsid w:val="00F2108F"/>
    <w:rsid w:val="00F24820"/>
    <w:rsid w:val="00F2707D"/>
    <w:rsid w:val="00F333F1"/>
    <w:rsid w:val="00F5043B"/>
    <w:rsid w:val="00F62FF5"/>
    <w:rsid w:val="00F63B94"/>
    <w:rsid w:val="00F70B2F"/>
    <w:rsid w:val="00F75290"/>
    <w:rsid w:val="00F81600"/>
    <w:rsid w:val="00F82436"/>
    <w:rsid w:val="00F82561"/>
    <w:rsid w:val="00F8750F"/>
    <w:rsid w:val="00F93C1B"/>
    <w:rsid w:val="00F96046"/>
    <w:rsid w:val="00FA6474"/>
    <w:rsid w:val="00FA6EC9"/>
    <w:rsid w:val="00FE34C8"/>
    <w:rsid w:val="00FF0BFB"/>
    <w:rsid w:val="00FF70DB"/>
    <w:rsid w:val="124B9EB4"/>
    <w:rsid w:val="37C634B5"/>
    <w:rsid w:val="7666CA98"/>
    <w:rsid w:val="78D0B9B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D17F6A9A-EC43-4772-BE50-8C4D52D6F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2</TotalTime>
  <Pages>2</Pages>
  <Words>588</Words>
  <Characters>3240</Characters>
  <Application>Microsoft Office Word</Application>
  <DocSecurity>0</DocSecurity>
  <Lines>27</Lines>
  <Paragraphs>7</Paragraphs>
  <ScaleCrop>false</ScaleCrop>
  <Company>HP</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44</cp:revision>
  <dcterms:created xsi:type="dcterms:W3CDTF">2025-06-20T22:45:00Z</dcterms:created>
  <dcterms:modified xsi:type="dcterms:W3CDTF">2025-06-30T20:47:00Z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