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5537"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72EDE9F" wp14:editId="2C1F313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0C3AA" w14:textId="721261E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2EDE9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2890C3AA" w14:textId="721261E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3AFA7FA" wp14:editId="44CC06F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893A8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483D0A8" w14:textId="77777777" w:rsidR="00C10894" w:rsidRPr="00C10894" w:rsidRDefault="00C10894" w:rsidP="00C10894"/>
    <w:p w14:paraId="7FE8A747" w14:textId="77777777" w:rsidR="00C10894" w:rsidRPr="00C10894" w:rsidRDefault="00C10894" w:rsidP="00C10894"/>
    <w:p w14:paraId="1B663E83" w14:textId="77777777" w:rsidR="00C10894" w:rsidRPr="00C10894" w:rsidRDefault="00C10894" w:rsidP="00C10894"/>
    <w:p w14:paraId="3C78FAD6" w14:textId="77777777" w:rsidR="00C10894" w:rsidRPr="00C10894" w:rsidRDefault="00F138DE" w:rsidP="00F138DE">
      <w:pPr>
        <w:tabs>
          <w:tab w:val="left" w:pos="7800"/>
        </w:tabs>
      </w:pPr>
      <w:r>
        <w:tab/>
      </w:r>
    </w:p>
    <w:p w14:paraId="083BB604" w14:textId="77777777" w:rsidR="00C10894" w:rsidRDefault="00C10894" w:rsidP="00C10894"/>
    <w:p w14:paraId="75C27BDC" w14:textId="77777777" w:rsidR="00C10894" w:rsidRDefault="00C10894" w:rsidP="00C10894"/>
    <w:p w14:paraId="4116A0E8" w14:textId="77777777" w:rsidR="00C10894" w:rsidRDefault="00C10894" w:rsidP="00C10894"/>
    <w:p w14:paraId="1C27B309" w14:textId="77777777" w:rsidR="00C10894" w:rsidRDefault="00C10894" w:rsidP="00C10894"/>
    <w:p w14:paraId="3A0C1013" w14:textId="77777777" w:rsidR="00C10894" w:rsidRDefault="00C10894" w:rsidP="00C10894"/>
    <w:p w14:paraId="7BD17E64" w14:textId="77777777" w:rsidR="00C10894" w:rsidRDefault="00C10894" w:rsidP="00C10894"/>
    <w:p w14:paraId="2EEACC33" w14:textId="77777777" w:rsidR="00C10894" w:rsidRDefault="00C10894" w:rsidP="00C10894"/>
    <w:p w14:paraId="00A87C66" w14:textId="77777777" w:rsidR="00C10894" w:rsidRDefault="00C10894" w:rsidP="00C10894"/>
    <w:p w14:paraId="5AB90D8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2346089" wp14:editId="0E685F0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54104" w14:textId="77777777" w:rsidR="00AA59D8" w:rsidRDefault="00AA59D8" w:rsidP="00AA59D8">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 xml:space="preserve">Natuurwetenschappen </w:t>
                            </w:r>
                            <w:r>
                              <w:rPr>
                                <w:rFonts w:ascii="Trebuchet MS" w:hAnsi="Trebuchet MS"/>
                                <w:b/>
                                <w:color w:val="FFFFFF" w:themeColor="background1"/>
                                <w:sz w:val="44"/>
                                <w:szCs w:val="44"/>
                              </w:rPr>
                              <w:t>B+S</w:t>
                            </w:r>
                          </w:p>
                          <w:p w14:paraId="4CD8A31C" w14:textId="77777777" w:rsidR="00055DD0" w:rsidRPr="00D83AE8" w:rsidRDefault="00055DD0" w:rsidP="00055DD0">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4FFF4C62" w14:textId="78CFDA1D" w:rsidR="00060480" w:rsidRPr="00D83AE8" w:rsidRDefault="00AA59D8" w:rsidP="00C10894">
                            <w:pPr>
                              <w:spacing w:after="0"/>
                              <w:rPr>
                                <w:rFonts w:ascii="Trebuchet MS" w:hAnsi="Trebuchet MS"/>
                                <w:color w:val="FFFFFF" w:themeColor="background1"/>
                                <w:sz w:val="36"/>
                                <w:szCs w:val="20"/>
                              </w:rPr>
                            </w:pPr>
                            <w:r w:rsidRPr="009A2608">
                              <w:rPr>
                                <w:rFonts w:ascii="Trebuchet MS" w:hAnsi="Trebuchet MS"/>
                                <w:color w:val="FFFFFF" w:themeColor="background1"/>
                                <w:sz w:val="36"/>
                                <w:szCs w:val="36"/>
                              </w:rPr>
                              <w:t>II-Nat</w:t>
                            </w:r>
                            <w:r>
                              <w:rPr>
                                <w:rFonts w:ascii="Trebuchet MS" w:hAnsi="Trebuchet MS"/>
                                <w:color w:val="FFFFFF" w:themeColor="background1"/>
                                <w:sz w:val="36"/>
                                <w:szCs w:val="36"/>
                              </w:rPr>
                              <w:t>S</w:t>
                            </w:r>
                            <w:r w:rsidRPr="009A2608">
                              <w:rPr>
                                <w:rFonts w:ascii="Trebuchet MS" w:hAnsi="Trebuchet MS"/>
                                <w:color w:val="FFFFFF" w:themeColor="background1"/>
                                <w:sz w:val="36"/>
                                <w:szCs w:val="36"/>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46089"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3454104" w14:textId="77777777" w:rsidR="00AA59D8" w:rsidRDefault="00AA59D8" w:rsidP="00AA59D8">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 xml:space="preserve">Natuurwetenschappen </w:t>
                      </w:r>
                      <w:r>
                        <w:rPr>
                          <w:rFonts w:ascii="Trebuchet MS" w:hAnsi="Trebuchet MS"/>
                          <w:b/>
                          <w:color w:val="FFFFFF" w:themeColor="background1"/>
                          <w:sz w:val="44"/>
                          <w:szCs w:val="44"/>
                        </w:rPr>
                        <w:t>B+S</w:t>
                      </w:r>
                    </w:p>
                    <w:p w14:paraId="4CD8A31C" w14:textId="77777777" w:rsidR="00055DD0" w:rsidRPr="00D83AE8" w:rsidRDefault="00055DD0" w:rsidP="00055DD0">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4FFF4C62" w14:textId="78CFDA1D" w:rsidR="00060480" w:rsidRPr="00D83AE8" w:rsidRDefault="00AA59D8" w:rsidP="00C10894">
                      <w:pPr>
                        <w:spacing w:after="0"/>
                        <w:rPr>
                          <w:rFonts w:ascii="Trebuchet MS" w:hAnsi="Trebuchet MS"/>
                          <w:color w:val="FFFFFF" w:themeColor="background1"/>
                          <w:sz w:val="36"/>
                          <w:szCs w:val="20"/>
                        </w:rPr>
                      </w:pPr>
                      <w:r w:rsidRPr="009A2608">
                        <w:rPr>
                          <w:rFonts w:ascii="Trebuchet MS" w:hAnsi="Trebuchet MS"/>
                          <w:color w:val="FFFFFF" w:themeColor="background1"/>
                          <w:sz w:val="36"/>
                          <w:szCs w:val="36"/>
                        </w:rPr>
                        <w:t>II-Nat</w:t>
                      </w:r>
                      <w:r>
                        <w:rPr>
                          <w:rFonts w:ascii="Trebuchet MS" w:hAnsi="Trebuchet MS"/>
                          <w:color w:val="FFFFFF" w:themeColor="background1"/>
                          <w:sz w:val="36"/>
                          <w:szCs w:val="36"/>
                        </w:rPr>
                        <w:t>S</w:t>
                      </w:r>
                      <w:r w:rsidRPr="009A2608">
                        <w:rPr>
                          <w:rFonts w:ascii="Trebuchet MS" w:hAnsi="Trebuchet MS"/>
                          <w:color w:val="FFFFFF" w:themeColor="background1"/>
                          <w:sz w:val="36"/>
                          <w:szCs w:val="36"/>
                        </w:rPr>
                        <w:t>-da</w:t>
                      </w:r>
                    </w:p>
                  </w:txbxContent>
                </v:textbox>
                <w10:wrap type="square" anchorx="page" anchory="page"/>
              </v:roundrect>
            </w:pict>
          </mc:Fallback>
        </mc:AlternateContent>
      </w:r>
    </w:p>
    <w:p w14:paraId="0849B26B" w14:textId="77777777" w:rsidR="00C10894" w:rsidRDefault="00C10894" w:rsidP="00C10894"/>
    <w:p w14:paraId="0E4E69CC" w14:textId="77777777" w:rsidR="00C10894" w:rsidRDefault="00C10894" w:rsidP="00C10894"/>
    <w:p w14:paraId="713D700D" w14:textId="77777777" w:rsidR="00C10894" w:rsidRDefault="00C10894" w:rsidP="00C10894"/>
    <w:p w14:paraId="5D00A4B9" w14:textId="77777777" w:rsidR="00C10894" w:rsidRDefault="00C10894" w:rsidP="00C10894"/>
    <w:p w14:paraId="7CBC2CBD" w14:textId="77777777" w:rsidR="00C10894" w:rsidRDefault="00C10894" w:rsidP="00C10894"/>
    <w:p w14:paraId="5A0D3F34" w14:textId="77777777" w:rsidR="00C10894" w:rsidRDefault="00C10894" w:rsidP="00C10894"/>
    <w:p w14:paraId="493E8123" w14:textId="77777777" w:rsidR="00C10894" w:rsidRDefault="00C10894" w:rsidP="00C10894"/>
    <w:p w14:paraId="7DECEDFC" w14:textId="77777777" w:rsidR="00C10894" w:rsidRDefault="00C10894" w:rsidP="00C10894"/>
    <w:p w14:paraId="0572C753" w14:textId="77777777" w:rsidR="00C10894" w:rsidRDefault="00C10894" w:rsidP="00C10894"/>
    <w:p w14:paraId="1F55687C" w14:textId="77777777" w:rsidR="00C10894" w:rsidRPr="001A2840" w:rsidRDefault="00C10894" w:rsidP="00C10894">
      <w:pPr>
        <w:rPr>
          <w:rFonts w:ascii="Arial" w:hAnsi="Arial" w:cs="Arial"/>
        </w:rPr>
      </w:pPr>
    </w:p>
    <w:p w14:paraId="2A9632C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5137C85" wp14:editId="679CCB6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DE0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4CE57D1" w14:textId="13F0E23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E236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C7CFA">
                              <w:rPr>
                                <w:rFonts w:ascii="Trebuchet MS" w:hAnsi="Trebuchet MS"/>
                                <w:color w:val="FFFFFF" w:themeColor="background1"/>
                                <w:sz w:val="32"/>
                                <w:szCs w:val="20"/>
                              </w:rPr>
                              <w:t>094</w:t>
                            </w:r>
                          </w:p>
                          <w:p w14:paraId="7B0B9E27" w14:textId="07FD345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5493">
                              <w:rPr>
                                <w:rFonts w:ascii="Trebuchet MS" w:hAnsi="Trebuchet MS"/>
                                <w:color w:val="FFFFFF" w:themeColor="background1"/>
                                <w:sz w:val="24"/>
                                <w:szCs w:val="16"/>
                              </w:rPr>
                              <w:t>oktober</w:t>
                            </w:r>
                            <w:r w:rsidR="009E236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137C8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CB7DE0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4CE57D1" w14:textId="13F0E23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9E2362">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C7CFA">
                        <w:rPr>
                          <w:rFonts w:ascii="Trebuchet MS" w:hAnsi="Trebuchet MS"/>
                          <w:color w:val="FFFFFF" w:themeColor="background1"/>
                          <w:sz w:val="32"/>
                          <w:szCs w:val="20"/>
                        </w:rPr>
                        <w:t>094</w:t>
                      </w:r>
                    </w:p>
                    <w:p w14:paraId="7B0B9E27" w14:textId="07FD345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5493">
                        <w:rPr>
                          <w:rFonts w:ascii="Trebuchet MS" w:hAnsi="Trebuchet MS"/>
                          <w:color w:val="FFFFFF" w:themeColor="background1"/>
                          <w:sz w:val="24"/>
                          <w:szCs w:val="16"/>
                        </w:rPr>
                        <w:t>oktober</w:t>
                      </w:r>
                      <w:r w:rsidR="009E2362">
                        <w:rPr>
                          <w:rFonts w:ascii="Trebuchet MS" w:hAnsi="Trebuchet MS"/>
                          <w:color w:val="FFFFFF" w:themeColor="background1"/>
                          <w:sz w:val="24"/>
                          <w:szCs w:val="16"/>
                        </w:rPr>
                        <w:t xml:space="preserve"> 2024</w:t>
                      </w:r>
                    </w:p>
                  </w:txbxContent>
                </v:textbox>
              </v:shape>
            </w:pict>
          </mc:Fallback>
        </mc:AlternateContent>
      </w:r>
    </w:p>
    <w:p w14:paraId="5F265B3F" w14:textId="77777777" w:rsidR="00C10894" w:rsidRPr="001A2840" w:rsidRDefault="00C10894" w:rsidP="00C10894">
      <w:pPr>
        <w:rPr>
          <w:rFonts w:ascii="Arial" w:hAnsi="Arial" w:cs="Arial"/>
        </w:rPr>
      </w:pPr>
    </w:p>
    <w:p w14:paraId="5D877C1E" w14:textId="77777777" w:rsidR="00C10894" w:rsidRPr="0005653F" w:rsidRDefault="00C10894" w:rsidP="000A4B0F">
      <w:pPr>
        <w:pStyle w:val="Inhopg1"/>
      </w:pPr>
    </w:p>
    <w:p w14:paraId="31B16AE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5338357" wp14:editId="2442431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E5E2DB9" w14:textId="77777777" w:rsidR="00C10894" w:rsidRDefault="00C10894" w:rsidP="00C10894"/>
    <w:p w14:paraId="7E0D194D" w14:textId="77777777" w:rsidR="00C10894" w:rsidRDefault="00C10894" w:rsidP="00C10894"/>
    <w:p w14:paraId="57908BFE" w14:textId="77777777" w:rsidR="00C10894" w:rsidRDefault="00C10894" w:rsidP="00C10894"/>
    <w:p w14:paraId="5F577433" w14:textId="77777777" w:rsidR="00C10894" w:rsidRDefault="00C10894" w:rsidP="00C10894"/>
    <w:p w14:paraId="3911BC11" w14:textId="77777777" w:rsidR="00EA65BC" w:rsidRDefault="00EA65BC" w:rsidP="00C10894">
      <w:pPr>
        <w:sectPr w:rsidR="00EA65BC" w:rsidSect="00F33DA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F11D5C2" w14:textId="77777777" w:rsidR="00B45592" w:rsidRDefault="00B45592" w:rsidP="00B45592">
      <w:pPr>
        <w:pStyle w:val="Kop1"/>
      </w:pPr>
      <w:bookmarkStart w:id="0" w:name="_Toc129034605"/>
      <w:bookmarkStart w:id="1" w:name="_Toc129387317"/>
      <w:bookmarkStart w:id="2" w:name="_Toc130929930"/>
      <w:bookmarkStart w:id="3" w:name="_Toc150853178"/>
      <w:bookmarkStart w:id="4" w:name="_Toc157083135"/>
      <w:bookmarkStart w:id="5" w:name="_Hlk149466710"/>
      <w:bookmarkStart w:id="6" w:name="_Toc129034611"/>
      <w:bookmarkStart w:id="7" w:name="_Toc129387323"/>
      <w:bookmarkStart w:id="8" w:name="_Toc130929936"/>
      <w:bookmarkStart w:id="9" w:name="_Toc136421129"/>
      <w:r>
        <w:lastRenderedPageBreak/>
        <w:t>I</w:t>
      </w:r>
      <w:r w:rsidRPr="00E42F24">
        <w:t>nleiding</w:t>
      </w:r>
      <w:bookmarkEnd w:id="0"/>
      <w:bookmarkEnd w:id="1"/>
      <w:bookmarkEnd w:id="2"/>
      <w:bookmarkEnd w:id="3"/>
      <w:bookmarkEnd w:id="4"/>
    </w:p>
    <w:p w14:paraId="1A427960" w14:textId="77777777" w:rsidR="00B45592" w:rsidRDefault="00B45592" w:rsidP="00B4559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3372222" w14:textId="77777777" w:rsidR="00B45592" w:rsidRPr="00E37D4A" w:rsidRDefault="00B45592" w:rsidP="00B45592">
      <w:pPr>
        <w:pStyle w:val="Kop2"/>
        <w:keepNext w:val="0"/>
        <w:keepLines w:val="0"/>
        <w:widowControl w:val="0"/>
      </w:pPr>
      <w:bookmarkStart w:id="10" w:name="_Toc68370411"/>
      <w:bookmarkStart w:id="11" w:name="_Toc93661695"/>
      <w:bookmarkStart w:id="12" w:name="_Toc130929931"/>
      <w:bookmarkStart w:id="13" w:name="_Toc150853179"/>
      <w:bookmarkStart w:id="14" w:name="_Toc157083136"/>
      <w:r w:rsidRPr="00E37D4A">
        <w:t>Het leerplanconcept: vijf uitgangspunten</w:t>
      </w:r>
      <w:bookmarkEnd w:id="10"/>
      <w:bookmarkEnd w:id="11"/>
      <w:bookmarkEnd w:id="12"/>
      <w:bookmarkEnd w:id="13"/>
      <w:bookmarkEnd w:id="14"/>
    </w:p>
    <w:p w14:paraId="7525260D" w14:textId="77777777" w:rsidR="00B45592" w:rsidRPr="00E37D4A" w:rsidRDefault="00B45592" w:rsidP="00B4559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D31A74E" w14:textId="77777777" w:rsidR="00B45592" w:rsidRPr="00E37D4A" w:rsidRDefault="00B45592" w:rsidP="00B455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4EC1900" w14:textId="77777777" w:rsidR="00B45592" w:rsidRPr="00E37D4A" w:rsidRDefault="00B45592" w:rsidP="00B455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08801A5" w14:textId="77777777" w:rsidR="00B45592" w:rsidRPr="00E37D4A" w:rsidRDefault="00B45592" w:rsidP="00B4559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CB3FF52" w14:textId="77777777" w:rsidR="00B45592" w:rsidRPr="00E37D4A" w:rsidRDefault="00B45592" w:rsidP="00B45592">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7056A13C" w14:textId="77777777" w:rsidR="00B45592" w:rsidRPr="00E37D4A" w:rsidRDefault="00B45592" w:rsidP="00B45592">
      <w:pPr>
        <w:pStyle w:val="Kop2"/>
        <w:keepNext w:val="0"/>
        <w:keepLines w:val="0"/>
        <w:widowControl w:val="0"/>
      </w:pPr>
      <w:bookmarkStart w:id="16" w:name="_Toc68370412"/>
      <w:bookmarkStart w:id="17" w:name="_Toc93661696"/>
      <w:bookmarkStart w:id="18" w:name="_Toc130929932"/>
      <w:bookmarkStart w:id="19" w:name="_Toc150853180"/>
      <w:bookmarkStart w:id="20" w:name="_Toc157083137"/>
      <w:r w:rsidRPr="00E37D4A">
        <w:t>De vormingscirkel – de opdracht van secundair onderwijs</w:t>
      </w:r>
      <w:bookmarkEnd w:id="16"/>
      <w:bookmarkEnd w:id="17"/>
      <w:bookmarkEnd w:id="18"/>
      <w:bookmarkEnd w:id="19"/>
      <w:bookmarkEnd w:id="20"/>
    </w:p>
    <w:p w14:paraId="467480B2" w14:textId="77777777" w:rsidR="00B45592" w:rsidRPr="00E37D4A" w:rsidRDefault="00B45592" w:rsidP="00B4559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E79F6EA" w14:textId="77777777" w:rsidR="00B45592" w:rsidRPr="00E37D4A" w:rsidRDefault="00B45592" w:rsidP="00B45592">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18A3500" wp14:editId="4E200782">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8026F70" w14:textId="77777777" w:rsidR="00B45592" w:rsidRPr="00E37D4A" w:rsidRDefault="00B45592" w:rsidP="00B45592">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079DC0E" w14:textId="77777777" w:rsidR="00B45592" w:rsidRPr="00E37D4A" w:rsidRDefault="00B45592" w:rsidP="00B45592">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DFBB9AF" w14:textId="77777777" w:rsidR="00B45592" w:rsidRPr="009D02E3" w:rsidRDefault="00B45592" w:rsidP="00B45592">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D0F5C0C" w14:textId="77777777" w:rsidR="00B45592" w:rsidRDefault="00B45592" w:rsidP="00B45592">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14B05C2" w14:textId="77777777" w:rsidR="00B45592" w:rsidRPr="00E37D4A" w:rsidRDefault="00B45592" w:rsidP="00B45592">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628D5AA" w14:textId="77777777" w:rsidR="00B45592" w:rsidRPr="00E37D4A" w:rsidRDefault="00B45592" w:rsidP="00B45592">
      <w:pPr>
        <w:pStyle w:val="Kop2"/>
        <w:keepNext w:val="0"/>
        <w:keepLines w:val="0"/>
        <w:widowControl w:val="0"/>
      </w:pPr>
      <w:bookmarkStart w:id="21" w:name="_Toc68370413"/>
      <w:bookmarkStart w:id="22" w:name="_Toc93661697"/>
      <w:bookmarkStart w:id="23" w:name="_Toc130929933"/>
      <w:bookmarkStart w:id="24" w:name="_Toc150853181"/>
      <w:bookmarkStart w:id="25" w:name="_Toc157083138"/>
      <w:r w:rsidRPr="00E37D4A">
        <w:t>Ruimte voor leraren(teams) en scholen</w:t>
      </w:r>
      <w:bookmarkEnd w:id="21"/>
      <w:bookmarkEnd w:id="22"/>
      <w:bookmarkEnd w:id="23"/>
      <w:bookmarkEnd w:id="24"/>
      <w:bookmarkEnd w:id="25"/>
    </w:p>
    <w:p w14:paraId="4799D411" w14:textId="77777777" w:rsidR="00B45592" w:rsidRDefault="00B45592" w:rsidP="00B45592">
      <w:pPr>
        <w:widowControl w:val="0"/>
        <w:spacing w:after="0"/>
      </w:pPr>
      <w:bookmarkStart w:id="26"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3696CEF" w14:textId="77777777" w:rsidR="00B45592" w:rsidRDefault="00B45592" w:rsidP="00B45592">
      <w:pPr>
        <w:widowControl w:val="0"/>
        <w:spacing w:after="0"/>
      </w:pPr>
    </w:p>
    <w:p w14:paraId="2E850815" w14:textId="77777777" w:rsidR="00B45592" w:rsidRDefault="00B45592" w:rsidP="00B45592">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6"/>
      <w:r>
        <w:t>.</w:t>
      </w:r>
    </w:p>
    <w:p w14:paraId="4093DFD3" w14:textId="77777777" w:rsidR="00B45592" w:rsidRPr="00E37D4A" w:rsidRDefault="00B45592" w:rsidP="00B45592">
      <w:pPr>
        <w:pStyle w:val="Kop2"/>
        <w:keepNext w:val="0"/>
        <w:keepLines w:val="0"/>
        <w:widowControl w:val="0"/>
      </w:pPr>
      <w:bookmarkStart w:id="27" w:name="_Toc68370414"/>
      <w:bookmarkStart w:id="28" w:name="_Toc93661698"/>
      <w:bookmarkStart w:id="29" w:name="_Toc130929934"/>
      <w:bookmarkStart w:id="30" w:name="_Toc150853182"/>
      <w:bookmarkStart w:id="31" w:name="_Toc157083139"/>
      <w:r w:rsidRPr="00E37D4A">
        <w:t>Differentiatie</w:t>
      </w:r>
      <w:bookmarkEnd w:id="27"/>
      <w:bookmarkEnd w:id="28"/>
      <w:bookmarkEnd w:id="29"/>
      <w:bookmarkEnd w:id="30"/>
      <w:bookmarkEnd w:id="31"/>
      <w:r w:rsidRPr="00E37D4A">
        <w:t xml:space="preserve"> </w:t>
      </w:r>
    </w:p>
    <w:p w14:paraId="03FE8576" w14:textId="77777777" w:rsidR="00B45592" w:rsidRDefault="00B45592" w:rsidP="00B45592">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652B13E" w14:textId="77777777" w:rsidR="00B45592" w:rsidRDefault="00B45592" w:rsidP="00B45592">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D668C43" w14:textId="77777777" w:rsidR="00B45592" w:rsidRDefault="00B45592" w:rsidP="00B45592">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21FC008" w14:textId="77777777" w:rsidR="00B45592" w:rsidRDefault="00B45592" w:rsidP="00B4559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716B6A4" w14:textId="77777777" w:rsidR="00B45592" w:rsidRPr="00EC7568" w:rsidRDefault="00B45592" w:rsidP="00B45592">
      <w:pPr>
        <w:rPr>
          <w:bCs/>
        </w:rPr>
      </w:pPr>
      <w:bookmarkStart w:id="3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D699335" w14:textId="77777777" w:rsidR="00B45592" w:rsidRDefault="00B45592" w:rsidP="00B45592">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6414C18" w14:textId="77777777" w:rsidR="00B45592" w:rsidRDefault="00B45592" w:rsidP="00B45592">
      <w:pPr>
        <w:spacing w:after="120"/>
        <w:rPr>
          <w:iCs/>
        </w:rPr>
      </w:pPr>
      <w:r>
        <w:rPr>
          <w:iCs/>
        </w:rPr>
        <w:t>In ‘extra’ wenken bij de leerplandoelen en in beperkte mate ook via keuzeleerplandoelen bieden we je inspiratie om te differentiëren door te verdiepen en te verbreden.</w:t>
      </w:r>
    </w:p>
    <w:bookmarkEnd w:id="32"/>
    <w:p w14:paraId="221107AB" w14:textId="77777777" w:rsidR="00B45592" w:rsidRDefault="00B45592" w:rsidP="00B4559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25FE186" w14:textId="77777777" w:rsidR="00B45592" w:rsidRDefault="00B45592" w:rsidP="00B45592">
      <w:bookmarkStart w:id="3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35B8036" w14:textId="77777777" w:rsidR="00B45592" w:rsidRPr="00FE6C93" w:rsidRDefault="00B45592" w:rsidP="00B45592">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85269BD" w14:textId="77777777" w:rsidR="00B45592" w:rsidRDefault="00B45592" w:rsidP="00B45592">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CAF6B7F" w14:textId="77777777" w:rsidR="00B45592" w:rsidRDefault="00B45592" w:rsidP="00B45592">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0BBE04C" w14:textId="77777777" w:rsidR="00B45592" w:rsidRDefault="00B45592" w:rsidP="00B45592">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2989282" w14:textId="77777777" w:rsidR="00B45592" w:rsidRPr="00A27C4B" w:rsidRDefault="00B45592" w:rsidP="00B45592">
      <w:pPr>
        <w:spacing w:after="120" w:line="240" w:lineRule="auto"/>
        <w:rPr>
          <w:i/>
          <w:iCs/>
        </w:rPr>
      </w:pPr>
      <w:bookmarkStart w:id="34" w:name="_Hlk130322155"/>
      <w:bookmarkEnd w:id="33"/>
      <w:r>
        <w:rPr>
          <w:i/>
          <w:iCs/>
        </w:rPr>
        <w:t>Differentiatie in evaluatie</w:t>
      </w:r>
    </w:p>
    <w:p w14:paraId="12396955" w14:textId="77777777" w:rsidR="00B45592" w:rsidRDefault="00B45592" w:rsidP="00B4559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F8AAF21" w14:textId="77777777" w:rsidR="00B45592" w:rsidRPr="00345F65" w:rsidRDefault="00B45592" w:rsidP="00B4559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66D693E" w14:textId="77777777" w:rsidR="00B45592" w:rsidRDefault="00B45592" w:rsidP="00B45592">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4"/>
    </w:p>
    <w:p w14:paraId="6E6B4AB5" w14:textId="77777777" w:rsidR="00B45592" w:rsidRPr="00E37D4A" w:rsidRDefault="00B45592" w:rsidP="00B45592">
      <w:pPr>
        <w:pStyle w:val="Kop2"/>
        <w:keepNext w:val="0"/>
        <w:keepLines w:val="0"/>
        <w:widowControl w:val="0"/>
      </w:pPr>
      <w:bookmarkStart w:id="35" w:name="_Toc68370415"/>
      <w:bookmarkStart w:id="36" w:name="_Toc93661699"/>
      <w:bookmarkStart w:id="37" w:name="_Toc130929935"/>
      <w:bookmarkStart w:id="38" w:name="_Toc150853183"/>
      <w:bookmarkStart w:id="39" w:name="_Toc157083140"/>
      <w:r w:rsidRPr="00E37D4A">
        <w:t>Opbouw van leerplannen</w:t>
      </w:r>
      <w:bookmarkEnd w:id="35"/>
      <w:bookmarkEnd w:id="36"/>
      <w:bookmarkEnd w:id="37"/>
      <w:bookmarkEnd w:id="38"/>
      <w:bookmarkEnd w:id="39"/>
    </w:p>
    <w:p w14:paraId="251E0422" w14:textId="77777777" w:rsidR="00B45592" w:rsidRPr="00E37D4A" w:rsidRDefault="00B45592" w:rsidP="00B4559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B9141EE" w14:textId="77777777" w:rsidR="00B45592" w:rsidRPr="00E37D4A" w:rsidRDefault="00B45592" w:rsidP="00B455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E9AF611" w14:textId="77777777" w:rsidR="00B45592" w:rsidRPr="00E37D4A" w:rsidRDefault="00B45592" w:rsidP="00B455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9DEC343" w14:textId="77777777" w:rsidR="00B45592" w:rsidRPr="00E37D4A" w:rsidRDefault="00B45592" w:rsidP="00B4559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1F5E06A" w14:textId="77777777" w:rsidR="00B45592" w:rsidRPr="00466555" w:rsidRDefault="00B45592" w:rsidP="00B45592">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0"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0"/>
    <w:p w14:paraId="00AF451D" w14:textId="77777777" w:rsidR="00B45592" w:rsidRDefault="00B45592" w:rsidP="00B4559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EFB0DB9" w14:textId="77777777" w:rsidR="00B45592" w:rsidRPr="00E37D4A" w:rsidRDefault="00B45592" w:rsidP="00B45592">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04A6825" w14:textId="77777777" w:rsidR="00B45592" w:rsidRDefault="00B45592" w:rsidP="00B45592">
      <w:pPr>
        <w:widowControl w:val="0"/>
        <w:rPr>
          <w:rFonts w:ascii="Calibri" w:eastAsia="Calibri" w:hAnsi="Calibri" w:cs="Times New Roman"/>
          <w:color w:val="595959"/>
        </w:rPr>
      </w:pPr>
      <w:bookmarkStart w:id="4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
      <w:bookmarkEnd w:id="42"/>
      <w:r w:rsidRPr="00E37D4A">
        <w:rPr>
          <w:rFonts w:ascii="Calibri" w:eastAsia="Calibri" w:hAnsi="Calibri" w:cs="Times New Roman"/>
          <w:color w:val="595959"/>
        </w:rPr>
        <w:t>.</w:t>
      </w:r>
      <w:bookmarkEnd w:id="41"/>
    </w:p>
    <w:p w14:paraId="2D447169" w14:textId="1068DA36" w:rsidR="001332B5" w:rsidRDefault="00552FBF" w:rsidP="00552FBF">
      <w:pPr>
        <w:pStyle w:val="Kop1"/>
      </w:pPr>
      <w:bookmarkStart w:id="43" w:name="_Toc157083141"/>
      <w:r>
        <w:lastRenderedPageBreak/>
        <w:t>Situering</w:t>
      </w:r>
      <w:bookmarkEnd w:id="6"/>
      <w:bookmarkEnd w:id="7"/>
      <w:bookmarkEnd w:id="8"/>
      <w:bookmarkEnd w:id="9"/>
      <w:bookmarkEnd w:id="43"/>
    </w:p>
    <w:p w14:paraId="72F89E59" w14:textId="77777777" w:rsidR="00A8568C" w:rsidRDefault="00A8568C" w:rsidP="00A8568C">
      <w:pPr>
        <w:pStyle w:val="Kop2"/>
      </w:pPr>
      <w:bookmarkStart w:id="44" w:name="_Toc151640015"/>
      <w:bookmarkStart w:id="45" w:name="_Toc152085033"/>
      <w:bookmarkStart w:id="46" w:name="_Toc157083142"/>
      <w:bookmarkStart w:id="47" w:name="_Toc121484774"/>
      <w:bookmarkStart w:id="48" w:name="_Toc127295253"/>
      <w:bookmarkStart w:id="49" w:name="_Toc128941177"/>
      <w:bookmarkStart w:id="50" w:name="_Toc129036344"/>
      <w:bookmarkStart w:id="51" w:name="_Toc129199573"/>
      <w:bookmarkStart w:id="52" w:name="_Toc136421130"/>
      <w:r w:rsidRPr="007A488B">
        <w:t>Samenhang met de eerste graad</w:t>
      </w:r>
      <w:bookmarkEnd w:id="44"/>
      <w:bookmarkEnd w:id="45"/>
      <w:bookmarkEnd w:id="46"/>
    </w:p>
    <w:p w14:paraId="46DFA814" w14:textId="390C8AC5" w:rsidR="00A8568C" w:rsidRPr="00880241" w:rsidRDefault="00A8568C" w:rsidP="00A8568C">
      <w:r w:rsidRPr="001A229A">
        <w:t xml:space="preserve">Het leerplan </w:t>
      </w:r>
      <w:r>
        <w:t>Natuurwetenschappen B+S (</w:t>
      </w:r>
      <w:r w:rsidRPr="001A229A">
        <w:t>II-</w:t>
      </w:r>
      <w:r>
        <w:t>NatS</w:t>
      </w:r>
      <w:r w:rsidRPr="001A229A">
        <w:t>-d</w:t>
      </w:r>
      <w:r>
        <w:t>a)</w:t>
      </w:r>
      <w:r w:rsidRPr="001A229A">
        <w:t xml:space="preserve"> van de tweede graad D</w:t>
      </w:r>
      <w:r>
        <w:t>/A</w:t>
      </w:r>
      <w:r w:rsidRPr="001A229A">
        <w:t xml:space="preserve">-finaliteit bouwt verder op het leerplan Natuurwetenschappen (I-Nat-a) en voor een aantal doelen ook op het leerplan Techniek </w:t>
      </w:r>
      <w:r w:rsidR="006D6701">
        <w:br/>
      </w:r>
      <w:r w:rsidRPr="001A229A">
        <w:t>(I-Tec-a) van de eerste graad A-stroom.</w:t>
      </w:r>
    </w:p>
    <w:p w14:paraId="0D3FE8E7" w14:textId="77777777" w:rsidR="00A8568C" w:rsidRDefault="00A8568C" w:rsidP="00A8568C">
      <w:pPr>
        <w:pStyle w:val="Kop2"/>
      </w:pPr>
      <w:bookmarkStart w:id="53" w:name="_Toc151640016"/>
      <w:bookmarkStart w:id="54" w:name="_Toc152085034"/>
      <w:bookmarkStart w:id="55" w:name="_Toc157083143"/>
      <w:r w:rsidRPr="00880241">
        <w:t>Samenhang in de tweede graad</w:t>
      </w:r>
      <w:bookmarkEnd w:id="53"/>
      <w:bookmarkEnd w:id="54"/>
      <w:bookmarkEnd w:id="55"/>
    </w:p>
    <w:p w14:paraId="67D68D07" w14:textId="796C2CD3" w:rsidR="00A8568C" w:rsidRDefault="00A8568C" w:rsidP="00A8568C">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6E6B3D">
        <w:t xml:space="preserve"> Bijkomende informatie kan je raadplegen op </w:t>
      </w:r>
      <w:r w:rsidR="006E6B3D" w:rsidRPr="007C18F4">
        <w:t xml:space="preserve">de </w:t>
      </w:r>
      <w:hyperlink r:id="rId20" w:history="1">
        <w:r w:rsidR="006E6B3D" w:rsidRPr="007C18F4">
          <w:rPr>
            <w:rStyle w:val="Hyperlink"/>
          </w:rPr>
          <w:t>leerplanpagina</w:t>
        </w:r>
      </w:hyperlink>
      <w:r w:rsidR="006E6B3D" w:rsidRPr="007C18F4">
        <w:t>.</w:t>
      </w:r>
    </w:p>
    <w:tbl>
      <w:tblPr>
        <w:tblW w:w="935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59"/>
        <w:gridCol w:w="7792"/>
      </w:tblGrid>
      <w:tr w:rsidR="00A8568C" w:rsidRPr="009B00A6" w14:paraId="0F44711F" w14:textId="77777777" w:rsidTr="003446CF">
        <w:tc>
          <w:tcPr>
            <w:tcW w:w="1559" w:type="dxa"/>
            <w:tcMar>
              <w:top w:w="0" w:type="dxa"/>
              <w:left w:w="108" w:type="dxa"/>
              <w:bottom w:w="0" w:type="dxa"/>
              <w:right w:w="108" w:type="dxa"/>
            </w:tcMar>
            <w:hideMark/>
          </w:tcPr>
          <w:p w14:paraId="2CED3EB4" w14:textId="77777777" w:rsidR="00A8568C" w:rsidRPr="009B00A6" w:rsidRDefault="00A8568C" w:rsidP="00D343A4">
            <w:r w:rsidRPr="009B00A6">
              <w:t>II-Nat-d</w:t>
            </w:r>
            <w:r>
              <w:t>a</w:t>
            </w:r>
          </w:p>
        </w:tc>
        <w:tc>
          <w:tcPr>
            <w:tcW w:w="7792" w:type="dxa"/>
            <w:tcMar>
              <w:top w:w="0" w:type="dxa"/>
              <w:left w:w="108" w:type="dxa"/>
              <w:bottom w:w="0" w:type="dxa"/>
              <w:right w:w="108" w:type="dxa"/>
            </w:tcMar>
            <w:hideMark/>
          </w:tcPr>
          <w:p w14:paraId="248B4E38" w14:textId="77777777" w:rsidR="00A8568C" w:rsidRPr="009B00A6" w:rsidRDefault="00A8568C" w:rsidP="00D343A4">
            <w:r w:rsidRPr="00C0564E">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A8568C" w:rsidRPr="0010243C" w14:paraId="058339A1" w14:textId="77777777" w:rsidTr="003446CF">
        <w:tc>
          <w:tcPr>
            <w:tcW w:w="1559" w:type="dxa"/>
            <w:tcMar>
              <w:top w:w="0" w:type="dxa"/>
              <w:left w:w="108" w:type="dxa"/>
              <w:bottom w:w="0" w:type="dxa"/>
              <w:right w:w="108" w:type="dxa"/>
            </w:tcMar>
            <w:hideMark/>
          </w:tcPr>
          <w:p w14:paraId="4FB45D45" w14:textId="77777777" w:rsidR="00A8568C" w:rsidRPr="003D0C04" w:rsidRDefault="00A8568C" w:rsidP="00D343A4">
            <w:r w:rsidRPr="003D0C04">
              <w:t>II-Nat’-da</w:t>
            </w:r>
          </w:p>
        </w:tc>
        <w:tc>
          <w:tcPr>
            <w:tcW w:w="7792" w:type="dxa"/>
            <w:tcMar>
              <w:top w:w="0" w:type="dxa"/>
              <w:left w:w="108" w:type="dxa"/>
              <w:bottom w:w="0" w:type="dxa"/>
              <w:right w:w="108" w:type="dxa"/>
            </w:tcMar>
            <w:hideMark/>
          </w:tcPr>
          <w:p w14:paraId="556B03F2" w14:textId="77777777" w:rsidR="00A8568C" w:rsidRPr="003D0C04" w:rsidRDefault="00A8568C" w:rsidP="00D343A4">
            <w:r w:rsidRPr="003D0C04">
              <w:t>Bouwtechnieken; Elektromechanische technieken; Elektrotechnieken; Houttechnieken; Mechanische technieken; Voertuigtechnieken</w:t>
            </w:r>
          </w:p>
        </w:tc>
      </w:tr>
      <w:tr w:rsidR="00A8568C" w:rsidRPr="009B00A6" w14:paraId="5067688C" w14:textId="77777777" w:rsidTr="003446CF">
        <w:trPr>
          <w:trHeight w:val="266"/>
        </w:trPr>
        <w:tc>
          <w:tcPr>
            <w:tcW w:w="1559" w:type="dxa"/>
            <w:tcMar>
              <w:top w:w="0" w:type="dxa"/>
              <w:left w:w="108" w:type="dxa"/>
              <w:bottom w:w="0" w:type="dxa"/>
              <w:right w:w="108" w:type="dxa"/>
            </w:tcMar>
            <w:hideMark/>
          </w:tcPr>
          <w:p w14:paraId="16467962" w14:textId="77777777" w:rsidR="00A8568C" w:rsidRPr="00A8568C" w:rsidRDefault="00A8568C" w:rsidP="00D343A4">
            <w:pPr>
              <w:rPr>
                <w:b/>
                <w:bCs/>
              </w:rPr>
            </w:pPr>
            <w:r w:rsidRPr="00A8568C">
              <w:rPr>
                <w:b/>
                <w:bCs/>
              </w:rPr>
              <w:t>II-NatS-da</w:t>
            </w:r>
          </w:p>
        </w:tc>
        <w:tc>
          <w:tcPr>
            <w:tcW w:w="7792" w:type="dxa"/>
            <w:tcMar>
              <w:top w:w="0" w:type="dxa"/>
              <w:left w:w="108" w:type="dxa"/>
              <w:bottom w:w="0" w:type="dxa"/>
              <w:right w:w="108" w:type="dxa"/>
            </w:tcMar>
            <w:hideMark/>
          </w:tcPr>
          <w:p w14:paraId="28AB584E" w14:textId="77777777" w:rsidR="00A8568C" w:rsidRPr="00A8568C" w:rsidRDefault="00A8568C" w:rsidP="00D343A4">
            <w:pPr>
              <w:rPr>
                <w:b/>
                <w:bCs/>
              </w:rPr>
            </w:pPr>
            <w:r w:rsidRPr="00A8568C">
              <w:rPr>
                <w:b/>
                <w:bCs/>
              </w:rPr>
              <w:t>Plant-, dier- en milieutechnieken</w:t>
            </w:r>
          </w:p>
        </w:tc>
      </w:tr>
      <w:tr w:rsidR="00A8568C" w:rsidRPr="009B00A6" w14:paraId="4509C922" w14:textId="77777777" w:rsidTr="003446CF">
        <w:trPr>
          <w:trHeight w:val="266"/>
        </w:trPr>
        <w:tc>
          <w:tcPr>
            <w:tcW w:w="1559" w:type="dxa"/>
            <w:tcMar>
              <w:top w:w="0" w:type="dxa"/>
              <w:left w:w="108" w:type="dxa"/>
              <w:bottom w:w="0" w:type="dxa"/>
              <w:right w:w="108" w:type="dxa"/>
            </w:tcMar>
          </w:tcPr>
          <w:p w14:paraId="2A22B640" w14:textId="77777777" w:rsidR="00A8568C" w:rsidRPr="00A8568C" w:rsidRDefault="00A8568C" w:rsidP="00D343A4">
            <w:r w:rsidRPr="00A8568C">
              <w:t>II-Bio-da</w:t>
            </w:r>
          </w:p>
        </w:tc>
        <w:tc>
          <w:tcPr>
            <w:tcW w:w="7792" w:type="dxa"/>
            <w:tcMar>
              <w:top w:w="0" w:type="dxa"/>
              <w:left w:w="108" w:type="dxa"/>
              <w:bottom w:w="0" w:type="dxa"/>
              <w:right w:w="108" w:type="dxa"/>
            </w:tcMar>
          </w:tcPr>
          <w:p w14:paraId="10B6849A" w14:textId="77777777" w:rsidR="00A8568C" w:rsidRPr="00A8568C" w:rsidRDefault="00A8568C" w:rsidP="00D343A4">
            <w:r w:rsidRPr="00A8568C">
              <w:t>Biotechnieken</w:t>
            </w:r>
          </w:p>
        </w:tc>
      </w:tr>
      <w:tr w:rsidR="00A8568C" w:rsidRPr="009B00A6" w14:paraId="2F5B99D1" w14:textId="77777777" w:rsidTr="003446CF">
        <w:tc>
          <w:tcPr>
            <w:tcW w:w="1559" w:type="dxa"/>
            <w:tcMar>
              <w:top w:w="0" w:type="dxa"/>
              <w:left w:w="108" w:type="dxa"/>
              <w:bottom w:w="0" w:type="dxa"/>
              <w:right w:w="108" w:type="dxa"/>
            </w:tcMar>
            <w:hideMark/>
          </w:tcPr>
          <w:p w14:paraId="2375F83E" w14:textId="77777777" w:rsidR="00A8568C" w:rsidRPr="009B00A6" w:rsidRDefault="00A8568C" w:rsidP="00D343A4">
            <w:r w:rsidRPr="009B00A6">
              <w:t>II-</w:t>
            </w:r>
            <w:r>
              <w:t>NatS’</w:t>
            </w:r>
            <w:r w:rsidRPr="009B00A6">
              <w:t>-d</w:t>
            </w:r>
            <w:r>
              <w:t>a</w:t>
            </w:r>
          </w:p>
        </w:tc>
        <w:tc>
          <w:tcPr>
            <w:tcW w:w="7792" w:type="dxa"/>
            <w:tcMar>
              <w:top w:w="0" w:type="dxa"/>
              <w:left w:w="108" w:type="dxa"/>
              <w:bottom w:w="0" w:type="dxa"/>
              <w:right w:w="108" w:type="dxa"/>
            </w:tcMar>
            <w:hideMark/>
          </w:tcPr>
          <w:p w14:paraId="7FC122A9" w14:textId="77777777" w:rsidR="00A8568C" w:rsidRPr="009B00A6" w:rsidRDefault="00A8568C" w:rsidP="00D343A4">
            <w:r w:rsidRPr="00C11EB0">
              <w:t>Bakkerijtechnieken; Slagerijtechnieken</w:t>
            </w:r>
          </w:p>
        </w:tc>
      </w:tr>
    </w:tbl>
    <w:p w14:paraId="6828BA78" w14:textId="77777777" w:rsidR="00A8568C" w:rsidRDefault="00A8568C" w:rsidP="00A8568C"/>
    <w:p w14:paraId="7D867BBC" w14:textId="77777777" w:rsidR="00A8568C" w:rsidRPr="007C18F4" w:rsidRDefault="00A8568C" w:rsidP="00A8568C">
      <w:pPr>
        <w:spacing w:after="0"/>
        <w:rPr>
          <w:rFonts w:ascii="Calibri" w:eastAsia="Calibri" w:hAnsi="Calibri" w:cs="Arial"/>
          <w:b/>
        </w:rPr>
      </w:pPr>
      <w:r w:rsidRPr="007C18F4">
        <w:rPr>
          <w:rFonts w:ascii="Calibri" w:eastAsia="Calibri" w:hAnsi="Calibri" w:cs="Arial"/>
          <w:b/>
        </w:rPr>
        <w:t>Samenhang tussen basisvorming en specifieke vorming in leerplannen Natuurwetenschappen</w:t>
      </w:r>
    </w:p>
    <w:tbl>
      <w:tblPr>
        <w:tblW w:w="485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035"/>
        <w:gridCol w:w="1065"/>
        <w:gridCol w:w="1065"/>
        <w:gridCol w:w="1065"/>
        <w:gridCol w:w="1065"/>
        <w:gridCol w:w="1065"/>
      </w:tblGrid>
      <w:tr w:rsidR="00A8568C" w:rsidRPr="00E6769A" w14:paraId="5C603B94" w14:textId="77777777" w:rsidTr="003446CF">
        <w:tc>
          <w:tcPr>
            <w:tcW w:w="2155" w:type="pct"/>
            <w:tcMar>
              <w:top w:w="0" w:type="dxa"/>
              <w:left w:w="108" w:type="dxa"/>
              <w:bottom w:w="0" w:type="dxa"/>
              <w:right w:w="108" w:type="dxa"/>
            </w:tcMar>
            <w:hideMark/>
          </w:tcPr>
          <w:p w14:paraId="2B45DBF3" w14:textId="77777777" w:rsidR="00A8568C" w:rsidRPr="007C18F4" w:rsidRDefault="00A8568C" w:rsidP="00D343A4">
            <w:pPr>
              <w:spacing w:after="0"/>
              <w:rPr>
                <w:rFonts w:ascii="Calibri" w:eastAsia="Calibri" w:hAnsi="Calibri" w:cs="Calibri"/>
                <w:b/>
              </w:rPr>
            </w:pPr>
            <w:r w:rsidRPr="007C18F4">
              <w:rPr>
                <w:rFonts w:ascii="Calibri" w:eastAsia="Calibri" w:hAnsi="Calibri" w:cs="Calibri"/>
                <w:b/>
              </w:rPr>
              <w:t>Leerplannen</w:t>
            </w:r>
          </w:p>
        </w:tc>
        <w:tc>
          <w:tcPr>
            <w:tcW w:w="569" w:type="pct"/>
            <w:tcMar>
              <w:top w:w="0" w:type="dxa"/>
              <w:left w:w="108" w:type="dxa"/>
              <w:bottom w:w="0" w:type="dxa"/>
              <w:right w:w="108" w:type="dxa"/>
            </w:tcMar>
            <w:hideMark/>
          </w:tcPr>
          <w:p w14:paraId="3213CE79" w14:textId="77777777" w:rsidR="00A8568C" w:rsidRPr="007C18F4" w:rsidRDefault="00A8568C" w:rsidP="00D343A4">
            <w:pPr>
              <w:spacing w:after="0"/>
              <w:jc w:val="center"/>
              <w:rPr>
                <w:rFonts w:ascii="Calibri" w:eastAsia="Calibri" w:hAnsi="Calibri" w:cs="Calibri"/>
                <w:b/>
                <w:sz w:val="18"/>
                <w:szCs w:val="18"/>
              </w:rPr>
            </w:pPr>
            <w:r w:rsidRPr="007C18F4">
              <w:rPr>
                <w:rFonts w:ascii="Calibri" w:eastAsia="Calibri" w:hAnsi="Calibri" w:cs="Calibri"/>
                <w:b/>
                <w:sz w:val="18"/>
                <w:szCs w:val="18"/>
              </w:rPr>
              <w:t>II-Nat-da</w:t>
            </w:r>
          </w:p>
        </w:tc>
        <w:tc>
          <w:tcPr>
            <w:tcW w:w="569" w:type="pct"/>
            <w:tcMar>
              <w:top w:w="0" w:type="dxa"/>
              <w:left w:w="108" w:type="dxa"/>
              <w:bottom w:w="0" w:type="dxa"/>
              <w:right w:w="108" w:type="dxa"/>
            </w:tcMar>
            <w:hideMark/>
          </w:tcPr>
          <w:p w14:paraId="3CE4BF97" w14:textId="77777777" w:rsidR="00A8568C" w:rsidRPr="007C18F4" w:rsidRDefault="00A8568C" w:rsidP="00D343A4">
            <w:pPr>
              <w:spacing w:after="0"/>
              <w:jc w:val="center"/>
              <w:rPr>
                <w:rFonts w:ascii="Calibri" w:eastAsia="Calibri" w:hAnsi="Calibri" w:cs="Calibri"/>
                <w:b/>
                <w:sz w:val="18"/>
                <w:szCs w:val="18"/>
              </w:rPr>
            </w:pPr>
            <w:r w:rsidRPr="007C18F4">
              <w:rPr>
                <w:rFonts w:ascii="Calibri" w:eastAsia="Calibri" w:hAnsi="Calibri" w:cs="Calibri"/>
                <w:b/>
                <w:sz w:val="18"/>
                <w:szCs w:val="18"/>
              </w:rPr>
              <w:t>II-Nat’-da</w:t>
            </w:r>
          </w:p>
        </w:tc>
        <w:tc>
          <w:tcPr>
            <w:tcW w:w="569" w:type="pct"/>
            <w:tcMar>
              <w:top w:w="0" w:type="dxa"/>
              <w:left w:w="108" w:type="dxa"/>
              <w:bottom w:w="0" w:type="dxa"/>
              <w:right w:w="108" w:type="dxa"/>
            </w:tcMar>
            <w:hideMark/>
          </w:tcPr>
          <w:p w14:paraId="2E96D035" w14:textId="53219729" w:rsidR="00A8568C" w:rsidRPr="007C18F4" w:rsidRDefault="00A8568C" w:rsidP="00D343A4">
            <w:pPr>
              <w:spacing w:after="0"/>
              <w:jc w:val="center"/>
              <w:rPr>
                <w:rFonts w:ascii="Calibri" w:eastAsia="Calibri" w:hAnsi="Calibri" w:cs="Calibri"/>
                <w:b/>
                <w:sz w:val="18"/>
                <w:szCs w:val="18"/>
              </w:rPr>
            </w:pPr>
            <w:r w:rsidRPr="007C18F4">
              <w:rPr>
                <w:rFonts w:ascii="Calibri" w:eastAsia="Calibri" w:hAnsi="Calibri" w:cs="Calibri"/>
                <w:b/>
                <w:sz w:val="18"/>
                <w:szCs w:val="18"/>
              </w:rPr>
              <w:t>II-Nat</w:t>
            </w:r>
            <w:r w:rsidR="00F47473">
              <w:rPr>
                <w:rFonts w:ascii="Calibri" w:eastAsia="Calibri" w:hAnsi="Calibri" w:cs="Calibri"/>
                <w:b/>
                <w:sz w:val="18"/>
                <w:szCs w:val="18"/>
              </w:rPr>
              <w:t>S</w:t>
            </w:r>
            <w:r w:rsidRPr="007C18F4">
              <w:rPr>
                <w:rFonts w:ascii="Calibri" w:eastAsia="Calibri" w:hAnsi="Calibri" w:cs="Calibri"/>
                <w:b/>
                <w:sz w:val="18"/>
                <w:szCs w:val="18"/>
              </w:rPr>
              <w:t>-da</w:t>
            </w:r>
          </w:p>
        </w:tc>
        <w:tc>
          <w:tcPr>
            <w:tcW w:w="569" w:type="pct"/>
            <w:tcMar>
              <w:top w:w="0" w:type="dxa"/>
              <w:left w:w="108" w:type="dxa"/>
              <w:bottom w:w="0" w:type="dxa"/>
              <w:right w:w="108" w:type="dxa"/>
            </w:tcMar>
            <w:hideMark/>
          </w:tcPr>
          <w:p w14:paraId="6ABE5E9D" w14:textId="77777777" w:rsidR="00A8568C" w:rsidRPr="007C18F4" w:rsidRDefault="00A8568C" w:rsidP="00D343A4">
            <w:pPr>
              <w:spacing w:after="0"/>
              <w:jc w:val="center"/>
              <w:rPr>
                <w:rFonts w:ascii="Calibri" w:eastAsia="Calibri" w:hAnsi="Calibri" w:cs="Calibri"/>
                <w:b/>
                <w:sz w:val="18"/>
                <w:szCs w:val="18"/>
              </w:rPr>
            </w:pPr>
            <w:r w:rsidRPr="007C18F4">
              <w:rPr>
                <w:rFonts w:ascii="Calibri" w:eastAsia="Calibri" w:hAnsi="Calibri" w:cs="Calibri"/>
                <w:b/>
                <w:sz w:val="18"/>
                <w:szCs w:val="18"/>
              </w:rPr>
              <w:t>II-Bio-da</w:t>
            </w:r>
          </w:p>
        </w:tc>
        <w:tc>
          <w:tcPr>
            <w:tcW w:w="569" w:type="pct"/>
            <w:tcMar>
              <w:top w:w="0" w:type="dxa"/>
              <w:left w:w="108" w:type="dxa"/>
              <w:bottom w:w="0" w:type="dxa"/>
              <w:right w:w="108" w:type="dxa"/>
            </w:tcMar>
            <w:hideMark/>
          </w:tcPr>
          <w:p w14:paraId="24409350" w14:textId="77777777" w:rsidR="00A8568C" w:rsidRPr="007C18F4" w:rsidRDefault="00A8568C" w:rsidP="00D343A4">
            <w:pPr>
              <w:spacing w:after="0"/>
              <w:jc w:val="center"/>
              <w:rPr>
                <w:rFonts w:ascii="Calibri" w:eastAsia="Calibri" w:hAnsi="Calibri" w:cs="Calibri"/>
                <w:b/>
                <w:sz w:val="18"/>
                <w:szCs w:val="18"/>
              </w:rPr>
            </w:pPr>
            <w:r w:rsidRPr="007C18F4">
              <w:rPr>
                <w:rFonts w:ascii="Calibri" w:eastAsia="Calibri" w:hAnsi="Calibri" w:cs="Calibri"/>
                <w:b/>
                <w:sz w:val="18"/>
                <w:szCs w:val="18"/>
              </w:rPr>
              <w:t>II-NatS’-da</w:t>
            </w:r>
          </w:p>
        </w:tc>
      </w:tr>
      <w:tr w:rsidR="00A8568C" w:rsidRPr="00E6769A" w14:paraId="09CB487B" w14:textId="77777777" w:rsidTr="003446CF">
        <w:tc>
          <w:tcPr>
            <w:tcW w:w="2155" w:type="pct"/>
            <w:tcMar>
              <w:top w:w="0" w:type="dxa"/>
              <w:left w:w="108" w:type="dxa"/>
              <w:bottom w:w="0" w:type="dxa"/>
              <w:right w:w="108" w:type="dxa"/>
            </w:tcMar>
          </w:tcPr>
          <w:p w14:paraId="72DA7C99" w14:textId="77777777" w:rsidR="00A8568C" w:rsidRPr="007C18F4" w:rsidRDefault="00A8568C" w:rsidP="00D343A4">
            <w:pPr>
              <w:spacing w:after="0"/>
              <w:ind w:left="22"/>
              <w:rPr>
                <w:rFonts w:ascii="Calibri" w:eastAsia="Calibri" w:hAnsi="Calibri" w:cs="Calibri"/>
              </w:rPr>
            </w:pPr>
            <w:r w:rsidRPr="007C18F4">
              <w:rPr>
                <w:rFonts w:ascii="Calibri" w:eastAsia="Calibri" w:hAnsi="Calibri" w:cs="Calibri"/>
              </w:rPr>
              <w:t>STEM</w:t>
            </w:r>
          </w:p>
        </w:tc>
        <w:tc>
          <w:tcPr>
            <w:tcW w:w="569" w:type="pct"/>
            <w:tcMar>
              <w:top w:w="0" w:type="dxa"/>
              <w:left w:w="108" w:type="dxa"/>
              <w:bottom w:w="0" w:type="dxa"/>
              <w:right w:w="108" w:type="dxa"/>
            </w:tcMar>
          </w:tcPr>
          <w:p w14:paraId="42EADFA2"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479232FA"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4EBA7497" w14:textId="7BFFE59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6217A18A"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B+S</w:t>
            </w:r>
          </w:p>
        </w:tc>
        <w:tc>
          <w:tcPr>
            <w:tcW w:w="569" w:type="pct"/>
            <w:tcMar>
              <w:top w:w="0" w:type="dxa"/>
              <w:left w:w="108" w:type="dxa"/>
              <w:bottom w:w="0" w:type="dxa"/>
              <w:right w:w="108" w:type="dxa"/>
            </w:tcMar>
          </w:tcPr>
          <w:p w14:paraId="3F9D1F6C"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r>
      <w:tr w:rsidR="00A8568C" w:rsidRPr="00E6769A" w14:paraId="65A6E728" w14:textId="77777777" w:rsidTr="003446CF">
        <w:trPr>
          <w:trHeight w:val="20"/>
        </w:trPr>
        <w:tc>
          <w:tcPr>
            <w:tcW w:w="2155" w:type="pct"/>
            <w:tcMar>
              <w:top w:w="0" w:type="dxa"/>
              <w:left w:w="108" w:type="dxa"/>
              <w:bottom w:w="0" w:type="dxa"/>
              <w:right w:w="108" w:type="dxa"/>
            </w:tcMar>
          </w:tcPr>
          <w:p w14:paraId="56A84CC8" w14:textId="77777777" w:rsidR="00A8568C" w:rsidRPr="007C18F4" w:rsidRDefault="00A8568C" w:rsidP="00D343A4">
            <w:pPr>
              <w:spacing w:after="0"/>
              <w:ind w:left="22"/>
              <w:rPr>
                <w:rFonts w:ascii="Calibri" w:eastAsia="Calibri" w:hAnsi="Calibri" w:cs="Calibri"/>
              </w:rPr>
            </w:pPr>
            <w:r w:rsidRPr="007C18F4">
              <w:rPr>
                <w:rFonts w:ascii="Calibri" w:eastAsia="Calibri" w:hAnsi="Calibri" w:cs="Calibri"/>
              </w:rPr>
              <w:t>Biologie</w:t>
            </w:r>
          </w:p>
        </w:tc>
        <w:tc>
          <w:tcPr>
            <w:tcW w:w="569" w:type="pct"/>
            <w:tcMar>
              <w:top w:w="0" w:type="dxa"/>
              <w:left w:w="108" w:type="dxa"/>
              <w:bottom w:w="0" w:type="dxa"/>
              <w:right w:w="108" w:type="dxa"/>
            </w:tcMar>
          </w:tcPr>
          <w:p w14:paraId="1196740B"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53EE863D"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00A0AD80" w14:textId="60C33F26"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2F2CCB16"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B+S</w:t>
            </w:r>
          </w:p>
        </w:tc>
        <w:tc>
          <w:tcPr>
            <w:tcW w:w="569" w:type="pct"/>
            <w:tcMar>
              <w:top w:w="0" w:type="dxa"/>
              <w:left w:w="108" w:type="dxa"/>
              <w:bottom w:w="0" w:type="dxa"/>
              <w:right w:w="108" w:type="dxa"/>
            </w:tcMar>
          </w:tcPr>
          <w:p w14:paraId="6477DEB0"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r>
      <w:tr w:rsidR="00A8568C" w:rsidRPr="00E6769A" w14:paraId="562C9AA7" w14:textId="77777777" w:rsidTr="003446CF">
        <w:tc>
          <w:tcPr>
            <w:tcW w:w="2155" w:type="pct"/>
            <w:tcMar>
              <w:top w:w="0" w:type="dxa"/>
              <w:left w:w="108" w:type="dxa"/>
              <w:bottom w:w="0" w:type="dxa"/>
              <w:right w:w="108" w:type="dxa"/>
            </w:tcMar>
            <w:hideMark/>
          </w:tcPr>
          <w:p w14:paraId="4EFECA30" w14:textId="77777777" w:rsidR="00A8568C" w:rsidRPr="007C18F4" w:rsidRDefault="00A8568C" w:rsidP="00D343A4">
            <w:pPr>
              <w:spacing w:after="0"/>
              <w:ind w:left="22"/>
              <w:rPr>
                <w:rFonts w:ascii="Calibri" w:eastAsia="Calibri" w:hAnsi="Calibri" w:cs="Calibri"/>
              </w:rPr>
            </w:pPr>
            <w:r w:rsidRPr="007C18F4">
              <w:rPr>
                <w:rFonts w:ascii="Calibri" w:eastAsia="Calibri" w:hAnsi="Calibri" w:cs="Calibri"/>
              </w:rPr>
              <w:t>Chemie</w:t>
            </w:r>
          </w:p>
        </w:tc>
        <w:tc>
          <w:tcPr>
            <w:tcW w:w="569" w:type="pct"/>
            <w:tcMar>
              <w:top w:w="0" w:type="dxa"/>
              <w:left w:w="108" w:type="dxa"/>
              <w:bottom w:w="0" w:type="dxa"/>
              <w:right w:w="108" w:type="dxa"/>
            </w:tcMar>
            <w:hideMark/>
          </w:tcPr>
          <w:p w14:paraId="1F9F796B"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hideMark/>
          </w:tcPr>
          <w:p w14:paraId="4401B984"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hideMark/>
          </w:tcPr>
          <w:p w14:paraId="1136C6E9"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B+S</w:t>
            </w:r>
          </w:p>
        </w:tc>
        <w:tc>
          <w:tcPr>
            <w:tcW w:w="569" w:type="pct"/>
            <w:tcMar>
              <w:top w:w="0" w:type="dxa"/>
              <w:left w:w="108" w:type="dxa"/>
              <w:bottom w:w="0" w:type="dxa"/>
              <w:right w:w="108" w:type="dxa"/>
            </w:tcMar>
            <w:hideMark/>
          </w:tcPr>
          <w:p w14:paraId="7D7996D5"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B+S</w:t>
            </w:r>
          </w:p>
        </w:tc>
        <w:tc>
          <w:tcPr>
            <w:tcW w:w="569" w:type="pct"/>
            <w:tcMar>
              <w:top w:w="0" w:type="dxa"/>
              <w:left w:w="108" w:type="dxa"/>
              <w:bottom w:w="0" w:type="dxa"/>
              <w:right w:w="108" w:type="dxa"/>
            </w:tcMar>
            <w:hideMark/>
          </w:tcPr>
          <w:p w14:paraId="3C9C6071" w14:textId="77777777" w:rsidR="00A8568C" w:rsidRPr="007C18F4" w:rsidRDefault="00A8568C" w:rsidP="00D343A4">
            <w:pPr>
              <w:spacing w:after="0"/>
              <w:ind w:left="22"/>
              <w:jc w:val="center"/>
              <w:rPr>
                <w:rFonts w:ascii="Calibri" w:eastAsia="Calibri" w:hAnsi="Calibri" w:cs="Calibri"/>
              </w:rPr>
            </w:pPr>
            <w:r w:rsidRPr="007C18F4">
              <w:rPr>
                <w:rFonts w:ascii="Calibri" w:eastAsia="Calibri" w:hAnsi="Calibri" w:cs="Calibri"/>
              </w:rPr>
              <w:t>B+S’</w:t>
            </w:r>
          </w:p>
        </w:tc>
      </w:tr>
      <w:tr w:rsidR="00A8568C" w:rsidRPr="00E6769A" w14:paraId="74160CB7" w14:textId="77777777" w:rsidTr="003446CF">
        <w:tc>
          <w:tcPr>
            <w:tcW w:w="2155" w:type="pct"/>
            <w:tcMar>
              <w:top w:w="0" w:type="dxa"/>
              <w:left w:w="108" w:type="dxa"/>
              <w:bottom w:w="0" w:type="dxa"/>
              <w:right w:w="108" w:type="dxa"/>
            </w:tcMar>
            <w:hideMark/>
          </w:tcPr>
          <w:p w14:paraId="0835DD13" w14:textId="77777777" w:rsidR="00A8568C" w:rsidRPr="007C18F4" w:rsidRDefault="00A8568C" w:rsidP="00D343A4">
            <w:pPr>
              <w:spacing w:after="0"/>
              <w:ind w:left="24"/>
              <w:rPr>
                <w:rFonts w:ascii="Calibri" w:eastAsia="Calibri" w:hAnsi="Calibri" w:cs="Calibri"/>
              </w:rPr>
            </w:pPr>
            <w:r w:rsidRPr="007C18F4">
              <w:rPr>
                <w:rFonts w:ascii="Calibri" w:eastAsia="Calibri" w:hAnsi="Calibri" w:cs="Calibri"/>
              </w:rPr>
              <w:t>Fysica</w:t>
            </w:r>
          </w:p>
        </w:tc>
        <w:tc>
          <w:tcPr>
            <w:tcW w:w="569" w:type="pct"/>
            <w:tcMar>
              <w:top w:w="0" w:type="dxa"/>
              <w:left w:w="108" w:type="dxa"/>
              <w:bottom w:w="0" w:type="dxa"/>
              <w:right w:w="108" w:type="dxa"/>
            </w:tcMar>
            <w:hideMark/>
          </w:tcPr>
          <w:p w14:paraId="156EE4AB"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5A472187"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w:t>
            </w:r>
          </w:p>
        </w:tc>
        <w:tc>
          <w:tcPr>
            <w:tcW w:w="569" w:type="pct"/>
            <w:tcMar>
              <w:top w:w="0" w:type="dxa"/>
              <w:left w:w="108" w:type="dxa"/>
              <w:bottom w:w="0" w:type="dxa"/>
              <w:right w:w="108" w:type="dxa"/>
            </w:tcMar>
          </w:tcPr>
          <w:p w14:paraId="75DE14BA" w14:textId="51845F6A"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c>
          <w:tcPr>
            <w:tcW w:w="569" w:type="pct"/>
            <w:tcMar>
              <w:top w:w="0" w:type="dxa"/>
              <w:left w:w="108" w:type="dxa"/>
              <w:bottom w:w="0" w:type="dxa"/>
              <w:right w:w="108" w:type="dxa"/>
            </w:tcMar>
          </w:tcPr>
          <w:p w14:paraId="63CE17DB"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B+S</w:t>
            </w:r>
          </w:p>
        </w:tc>
        <w:tc>
          <w:tcPr>
            <w:tcW w:w="569" w:type="pct"/>
            <w:tcMar>
              <w:top w:w="0" w:type="dxa"/>
              <w:left w:w="108" w:type="dxa"/>
              <w:bottom w:w="0" w:type="dxa"/>
              <w:right w:w="108" w:type="dxa"/>
            </w:tcMar>
          </w:tcPr>
          <w:p w14:paraId="74762929" w14:textId="77777777" w:rsidR="00A8568C" w:rsidRPr="007C18F4" w:rsidRDefault="00A8568C" w:rsidP="00D343A4">
            <w:pPr>
              <w:spacing w:after="0"/>
              <w:jc w:val="center"/>
              <w:rPr>
                <w:rFonts w:ascii="Calibri" w:eastAsia="Calibri" w:hAnsi="Calibri" w:cs="Calibri"/>
              </w:rPr>
            </w:pPr>
            <w:r w:rsidRPr="007C18F4">
              <w:rPr>
                <w:rFonts w:ascii="Calibri" w:eastAsia="Calibri" w:hAnsi="Calibri" w:cs="Calibri"/>
              </w:rPr>
              <w:t>B</w:t>
            </w:r>
          </w:p>
        </w:tc>
      </w:tr>
    </w:tbl>
    <w:p w14:paraId="668F1876" w14:textId="2262367F" w:rsidR="008016FA" w:rsidRDefault="008016FA" w:rsidP="006F6012">
      <w:pPr>
        <w:pStyle w:val="Kop2"/>
      </w:pPr>
      <w:bookmarkStart w:id="56" w:name="_Toc157083144"/>
      <w:r>
        <w:t>Plaats in de lessentabel</w:t>
      </w:r>
      <w:bookmarkEnd w:id="47"/>
      <w:bookmarkEnd w:id="48"/>
      <w:bookmarkEnd w:id="49"/>
      <w:bookmarkEnd w:id="50"/>
      <w:bookmarkEnd w:id="51"/>
      <w:bookmarkEnd w:id="52"/>
      <w:bookmarkEnd w:id="56"/>
    </w:p>
    <w:p w14:paraId="1AAA5CCF" w14:textId="2A8ED468" w:rsidR="005A1306" w:rsidRPr="005A1306" w:rsidRDefault="005A1306" w:rsidP="005A1306">
      <w:r w:rsidRPr="005A1306">
        <w:t xml:space="preserve">Het leerplan </w:t>
      </w:r>
      <w:r w:rsidR="00E27CBA">
        <w:t xml:space="preserve">Natuurwetenschappen B+S </w:t>
      </w:r>
      <w:r w:rsidRPr="005A1306">
        <w:t>is gebaseerd op minimumdoelen van de basisvorming</w:t>
      </w:r>
      <w:r w:rsidR="00AA59D8">
        <w:t xml:space="preserve"> en</w:t>
      </w:r>
      <w:r w:rsidRPr="005A1306">
        <w:t xml:space="preserve"> </w:t>
      </w:r>
      <w:r w:rsidR="00ED1A38">
        <w:t xml:space="preserve">op </w:t>
      </w:r>
      <w:r w:rsidR="003B41B4">
        <w:t>cesuur</w:t>
      </w:r>
      <w:r w:rsidRPr="005A1306">
        <w:t>doelen</w:t>
      </w:r>
      <w:r w:rsidR="00AA59D8">
        <w:t>.</w:t>
      </w:r>
      <w:r w:rsidRPr="005A1306">
        <w:t xml:space="preserve"> </w:t>
      </w:r>
    </w:p>
    <w:p w14:paraId="14B720EE" w14:textId="458A80C4" w:rsidR="008016FA" w:rsidRDefault="008016FA" w:rsidP="008016FA">
      <w:r>
        <w:t xml:space="preserve">Het leerplan is gericht op </w:t>
      </w:r>
      <w:r w:rsidR="006A2C3B">
        <w:t>vier</w:t>
      </w:r>
      <w:r>
        <w:t xml:space="preserve"> graaduren en is bestemd voor volgende studierichtingen: </w:t>
      </w:r>
    </w:p>
    <w:p w14:paraId="4074E3D8" w14:textId="1C698F21" w:rsidR="008016FA" w:rsidRPr="00D95932" w:rsidRDefault="00AA59D8" w:rsidP="00E42F24">
      <w:pPr>
        <w:pStyle w:val="Opsomming1"/>
        <w:rPr>
          <w:rStyle w:val="eop"/>
        </w:rPr>
      </w:pPr>
      <w:r w:rsidRPr="00AA59D8">
        <w:rPr>
          <w:rStyle w:val="eop"/>
          <w:rFonts w:cstheme="minorHAnsi"/>
        </w:rPr>
        <w:t>Plant-, dier- en milieutechnieken</w:t>
      </w:r>
      <w:bookmarkStart w:id="57" w:name="_Hlk128940317"/>
    </w:p>
    <w:p w14:paraId="2809105F" w14:textId="77777777" w:rsidR="00933DA2" w:rsidRDefault="00933DA2" w:rsidP="00933DA2">
      <w:pPr>
        <w:pStyle w:val="Kop1"/>
      </w:pPr>
      <w:bookmarkStart w:id="58" w:name="_Toc157083145"/>
      <w:bookmarkStart w:id="59" w:name="_Toc121484784"/>
      <w:bookmarkStart w:id="60" w:name="_Toc127295263"/>
      <w:bookmarkStart w:id="61" w:name="_Toc128941186"/>
      <w:bookmarkStart w:id="62" w:name="_Toc129036353"/>
      <w:bookmarkStart w:id="63" w:name="_Toc129199582"/>
      <w:bookmarkStart w:id="64" w:name="_Toc136421131"/>
      <w:bookmarkEnd w:id="57"/>
      <w:r>
        <w:lastRenderedPageBreak/>
        <w:t>Pedagogisch-didactische duiding</w:t>
      </w:r>
      <w:bookmarkEnd w:id="58"/>
    </w:p>
    <w:p w14:paraId="7EC5D809" w14:textId="77777777" w:rsidR="00933DA2" w:rsidRPr="007F4FE4" w:rsidRDefault="00933DA2" w:rsidP="00933DA2">
      <w:pPr>
        <w:pStyle w:val="Kop2"/>
      </w:pPr>
      <w:bookmarkStart w:id="65" w:name="_Toc54974870"/>
      <w:bookmarkStart w:id="66" w:name="_Toc136884664"/>
      <w:bookmarkStart w:id="67" w:name="_Toc157083146"/>
      <w:r w:rsidRPr="007F4FE4">
        <w:t>Natuurwetenschappen en het vormingsconcept</w:t>
      </w:r>
      <w:bookmarkEnd w:id="65"/>
      <w:bookmarkEnd w:id="66"/>
      <w:bookmarkEnd w:id="67"/>
    </w:p>
    <w:p w14:paraId="06FDD512" w14:textId="12733788" w:rsidR="00933DA2" w:rsidRPr="007F4FE4" w:rsidRDefault="00933DA2" w:rsidP="00933DA2">
      <w:r w:rsidRPr="007F4FE4">
        <w:t xml:space="preserve">Het leerplan Natuurwetenschappen is ingebed in het vormingsconcept van de katholieke dialoogschool. In het leerplan ligt de nadruk op de </w:t>
      </w:r>
      <w:r w:rsidR="005D3022">
        <w:t>n</w:t>
      </w:r>
      <w:r w:rsidRPr="007F4FE4">
        <w:t xml:space="preserve">atuurwetenschappelijke vorming. De wegwijzers duurzaamheid en verbeelding maken er inherent deel van uit. </w:t>
      </w:r>
    </w:p>
    <w:p w14:paraId="52E3DA7F" w14:textId="77777777" w:rsidR="00933DA2" w:rsidRPr="007F4FE4" w:rsidRDefault="00933DA2" w:rsidP="00933DA2">
      <w:pPr>
        <w:rPr>
          <w:b/>
          <w:bCs/>
        </w:rPr>
      </w:pPr>
      <w:r w:rsidRPr="007F4FE4">
        <w:rPr>
          <w:b/>
          <w:bCs/>
        </w:rPr>
        <w:t xml:space="preserve">Natuurwetenschappelijke en technische vorming </w:t>
      </w:r>
    </w:p>
    <w:p w14:paraId="0A421481" w14:textId="77777777" w:rsidR="00933DA2" w:rsidRPr="007F4FE4" w:rsidRDefault="00933DA2" w:rsidP="00933DA2">
      <w:r w:rsidRPr="007F4FE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w:t>
      </w:r>
      <w:hyperlink w:anchor="_Concept" w:history="1">
        <w:r w:rsidRPr="00F1219B">
          <w:t>concepten</w:t>
        </w:r>
      </w:hyperlink>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24194E97" w14:textId="77777777" w:rsidR="00933DA2" w:rsidRPr="007F4FE4" w:rsidRDefault="00933DA2" w:rsidP="00933DA2">
      <w:r w:rsidRPr="007F4FE4">
        <w:t xml:space="preserve">In wetenschappen wordt kennis opgebouwd vanuit een natuurwetenschappelijke methode. Hierbij wordt het onderzoekend leren/leren onderzoeken in het lesgebeuren en in het uitvoeren van practica geïntegreerd. Leerlingen leren om in verschillende </w:t>
      </w:r>
      <w:hyperlink w:anchor="_Context" w:history="1">
        <w:r w:rsidRPr="00F1219B">
          <w:t>contexten</w:t>
        </w:r>
      </w:hyperlink>
      <w:r w:rsidRPr="007F4FE4">
        <w:rPr>
          <w:u w:val="single"/>
        </w:rPr>
        <w:t xml:space="preserve"> </w:t>
      </w:r>
      <w:r w:rsidRPr="007F4FE4">
        <w:t xml:space="preserve">aan de hand van hulpmiddelen en meetinstrumenten te observeren, te meten, te onderzoeken en te experimenteren. Ze leren op een veilige en duurzame manier omgaan met materialen, chemische stoffen, levende materie en technische </w:t>
      </w:r>
      <w:r w:rsidRPr="00F1219B">
        <w:t>systemen</w:t>
      </w:r>
      <w:r w:rsidRPr="007F4FE4">
        <w:t xml:space="preserve">. </w:t>
      </w:r>
    </w:p>
    <w:p w14:paraId="79E8B365" w14:textId="592D1F05" w:rsidR="00933DA2" w:rsidRPr="007F4FE4" w:rsidRDefault="00933DA2" w:rsidP="00933DA2">
      <w:r w:rsidRPr="007F4FE4">
        <w:t xml:space="preserve">Een vlot gebruik van informaticatechnologieën in wetenschappen kan een sterk hulpmiddel zijn. Berekeningen die, handmatig uitgevoerd, langdurig en lastig zijn, kunnen in een oogwenk </w:t>
      </w:r>
      <w:r w:rsidR="00257427"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6F3720E6" w14:textId="77777777" w:rsidR="00933DA2" w:rsidRPr="007F4FE4" w:rsidRDefault="00933DA2" w:rsidP="00933DA2">
      <w:pPr>
        <w:rPr>
          <w:b/>
          <w:bCs/>
        </w:rPr>
      </w:pPr>
      <w:r w:rsidRPr="007F4FE4">
        <w:rPr>
          <w:b/>
          <w:bCs/>
        </w:rPr>
        <w:t xml:space="preserve">Wiskundige vorming </w:t>
      </w:r>
    </w:p>
    <w:p w14:paraId="30F61775" w14:textId="77777777" w:rsidR="00933DA2" w:rsidRPr="007F4FE4" w:rsidRDefault="00933DA2" w:rsidP="00933DA2">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6BEEBFBD" w14:textId="77777777" w:rsidR="00933DA2" w:rsidRPr="007F4FE4" w:rsidRDefault="00933DA2" w:rsidP="00933DA2">
      <w:pPr>
        <w:rPr>
          <w:b/>
          <w:bCs/>
        </w:rPr>
      </w:pPr>
      <w:r w:rsidRPr="007F4FE4">
        <w:rPr>
          <w:b/>
          <w:bCs/>
        </w:rPr>
        <w:t xml:space="preserve">Maatschappelijke vorming </w:t>
      </w:r>
    </w:p>
    <w:p w14:paraId="413EA681" w14:textId="0F3DB5C2" w:rsidR="00933DA2" w:rsidRPr="007F4FE4" w:rsidRDefault="00933DA2" w:rsidP="00933DA2">
      <w:r w:rsidRPr="007F4FE4">
        <w:t xml:space="preserve">Wetenschappen vervullen een cruciale rol in onze samenleving. De ontwikkelingen in de geneeskunde, telecommunicatie, biotechnologie ... hebben een grote impact op het welzijn van mensen. </w:t>
      </w:r>
      <w:r w:rsidR="003446CF">
        <w:t>Wetenschappen hebben den</w:t>
      </w:r>
      <w:r w:rsidRPr="007F4FE4">
        <w:t xml:space="preserve"> ook een </w:t>
      </w:r>
      <w:r w:rsidR="003446CF">
        <w:t>rol te spelen</w:t>
      </w:r>
      <w:r w:rsidRPr="007F4FE4">
        <w:t xml:space="preserve"> in het creëren van een samenleving waarin onderzoeks- </w:t>
      </w:r>
      <w:r w:rsidR="003446CF">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257427">
        <w:t>en</w:t>
      </w:r>
      <w:r w:rsidRPr="007F4FE4">
        <w:t xml:space="preserve"> innovatie en kritisch reflecteren over de rol van de mens in het </w:t>
      </w:r>
      <w:hyperlink w:anchor="_Systeem" w:history="1">
        <w:r w:rsidRPr="007F4FE4">
          <w:t>systeem</w:t>
        </w:r>
      </w:hyperlink>
      <w:r w:rsidRPr="007F4FE4">
        <w:t xml:space="preserve"> aarde. </w:t>
      </w:r>
    </w:p>
    <w:p w14:paraId="1B866B9F" w14:textId="77777777" w:rsidR="00933DA2" w:rsidRPr="007F4FE4" w:rsidRDefault="00933DA2" w:rsidP="00933DA2">
      <w:pPr>
        <w:rPr>
          <w:b/>
          <w:bCs/>
        </w:rPr>
      </w:pPr>
      <w:r w:rsidRPr="007F4FE4">
        <w:rPr>
          <w:b/>
          <w:bCs/>
        </w:rPr>
        <w:lastRenderedPageBreak/>
        <w:t>Duurzaamheid en verbeelding</w:t>
      </w:r>
    </w:p>
    <w:p w14:paraId="0EDB748D" w14:textId="77777777" w:rsidR="00933DA2" w:rsidRPr="007F4FE4" w:rsidRDefault="00933DA2" w:rsidP="00933DA2">
      <w:r w:rsidRPr="007F4FE4">
        <w:t xml:space="preserve">Werken vanuit duurzaamheid legt sterk de nadruk op de intrinsieke verbondenheid van alle dingen en mensen en </w:t>
      </w:r>
      <w:r>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14130B22" w14:textId="77777777" w:rsidR="00933DA2" w:rsidRPr="007F4FE4" w:rsidRDefault="00933DA2" w:rsidP="00933DA2">
      <w:r w:rsidRPr="007F4FE4">
        <w:t>Uit de vormingscomponenten en wegwijzers zijn de krachtlijnen van het leerplan ontstaan.</w:t>
      </w:r>
    </w:p>
    <w:p w14:paraId="68FF6F68" w14:textId="77777777" w:rsidR="00386619" w:rsidRPr="00386619" w:rsidRDefault="00386619" w:rsidP="00386619">
      <w:pPr>
        <w:pStyle w:val="Kop2"/>
      </w:pPr>
      <w:bookmarkStart w:id="68" w:name="_Toc54974871"/>
      <w:bookmarkStart w:id="69" w:name="_Toc136888400"/>
      <w:bookmarkStart w:id="70" w:name="_Toc157083147"/>
      <w:r w:rsidRPr="00386619">
        <w:t>Krachtlijnen</w:t>
      </w:r>
      <w:bookmarkEnd w:id="68"/>
      <w:bookmarkEnd w:id="69"/>
      <w:bookmarkEnd w:id="70"/>
    </w:p>
    <w:p w14:paraId="2A61DB80" w14:textId="77777777" w:rsidR="00386619" w:rsidRPr="00386619" w:rsidRDefault="00386619" w:rsidP="00386619">
      <w:pPr>
        <w:rPr>
          <w:b/>
          <w:i/>
          <w:iCs/>
          <w:color w:val="2E74B5" w:themeColor="accent1" w:themeShade="BF"/>
          <w:sz w:val="26"/>
        </w:rPr>
      </w:pPr>
      <w:r w:rsidRPr="00386619">
        <w:rPr>
          <w:b/>
          <w:i/>
          <w:iCs/>
          <w:color w:val="2E74B5" w:themeColor="accent1" w:themeShade="BF"/>
          <w:sz w:val="26"/>
        </w:rPr>
        <w:t>Wetenschappelijke inzichten opbouwen voor de burger en professional van morgen</w:t>
      </w:r>
    </w:p>
    <w:p w14:paraId="072E7480" w14:textId="300E4082" w:rsidR="00386619" w:rsidRPr="00386619" w:rsidRDefault="00386619" w:rsidP="00386619">
      <w:r w:rsidRPr="00386619">
        <w:t xml:space="preserve">Leerlingen leren </w:t>
      </w:r>
      <w:hyperlink w:anchor="_Concept" w:history="1">
        <w:r w:rsidRPr="00386619">
          <w:t>concepten</w:t>
        </w:r>
      </w:hyperlink>
      <w:r>
        <w:t xml:space="preserve"> </w:t>
      </w:r>
      <w:r w:rsidR="00172ED2">
        <w:t>uit</w:t>
      </w:r>
      <w:r w:rsidRPr="00386619">
        <w:t xml:space="preserve"> Biologie, Chemie en Fysica. Op vlak van Biologie komen eigenschappen van levende systemen aan bod. In Chemie komen meer gevorderde inzichten in bouw, structuur en eigenschappen van materie aan bod naast de wisselwerking tussen materie en energie. In Fysica wordt vooral ingegaan op kracht en verandering van beweging. Daarnaast bestuderen leerlingen processen waarbij energie </w:t>
      </w:r>
      <w:r w:rsidR="007E33CE" w:rsidRPr="00A76E5B">
        <w:t xml:space="preserve">wordt </w:t>
      </w:r>
      <w:r w:rsidRPr="00386619">
        <w:t>omgezet.</w:t>
      </w:r>
    </w:p>
    <w:p w14:paraId="1C38126B" w14:textId="77777777" w:rsidR="00386619" w:rsidRPr="00386619" w:rsidRDefault="00386619" w:rsidP="00386619">
      <w:pPr>
        <w:rPr>
          <w:b/>
          <w:i/>
          <w:iCs/>
          <w:color w:val="2E74B5" w:themeColor="accent1" w:themeShade="BF"/>
          <w:sz w:val="26"/>
        </w:rPr>
      </w:pPr>
      <w:r w:rsidRPr="00386619">
        <w:rPr>
          <w:b/>
          <w:i/>
          <w:iCs/>
          <w:color w:val="2E74B5" w:themeColor="accent1" w:themeShade="BF"/>
          <w:sz w:val="26"/>
        </w:rPr>
        <w:t>Wetenschappelijke vaardigheden, denk- en werkwijzen ontwikkelen</w:t>
      </w:r>
    </w:p>
    <w:p w14:paraId="2E274407" w14:textId="77777777" w:rsidR="00386619" w:rsidRPr="00386619" w:rsidRDefault="00386619" w:rsidP="00386619">
      <w:r w:rsidRPr="00386619">
        <w:t>Leerlingen leren wetenschappelijke methoden toepassen. Daarbij leren ze ook om geïnformeerd te werken met materialen en stoffen. Leerlingen leren problemen op te lossen aan de hand van natuurwetenschappen, technologie of wiskunde.</w:t>
      </w:r>
    </w:p>
    <w:p w14:paraId="33697A04" w14:textId="77777777" w:rsidR="00386619" w:rsidRPr="00386619" w:rsidRDefault="00386619" w:rsidP="00386619">
      <w:pPr>
        <w:rPr>
          <w:b/>
          <w:i/>
          <w:iCs/>
          <w:color w:val="2E74B5" w:themeColor="accent1" w:themeShade="BF"/>
          <w:sz w:val="26"/>
        </w:rPr>
      </w:pPr>
      <w:r w:rsidRPr="00386619">
        <w:rPr>
          <w:b/>
          <w:i/>
          <w:iCs/>
          <w:color w:val="2E74B5" w:themeColor="accent1" w:themeShade="BF"/>
          <w:sz w:val="26"/>
        </w:rPr>
        <w:t>Betekenis geven aan de verwevenheid van wetenschappen, wiskunde en technologie in de samenleving</w:t>
      </w:r>
    </w:p>
    <w:p w14:paraId="2D046D0E" w14:textId="1C3B873F" w:rsidR="00386619" w:rsidRPr="00386619" w:rsidRDefault="00386619" w:rsidP="00386619">
      <w:r w:rsidRPr="00386619">
        <w:t xml:space="preserve">STEM kan niet los worden gezien van de samenleving. Ideeën die </w:t>
      </w:r>
      <w:r w:rsidR="00257427" w:rsidRPr="00386619">
        <w:t xml:space="preserve">worden </w:t>
      </w:r>
      <w:r w:rsidRPr="00386619">
        <w:t xml:space="preserve">ontwikkeld over natuur, </w:t>
      </w:r>
      <w:r w:rsidR="00B0066B">
        <w:br/>
      </w:r>
      <w:r w:rsidR="00B0066B" w:rsidRPr="00A76E5B">
        <w:t>(bio-)</w:t>
      </w:r>
      <w:r w:rsidRPr="00386619">
        <w:t>techniek of wiskunde en de concrete inzet van deze ideeën in menselijke activiteiten, technische systemen en (veranderings)processen beïnvloeden maatschappelijke denkbeelden en vice versa. Daar</w:t>
      </w:r>
      <w:r w:rsidR="00664CE9">
        <w:t xml:space="preserve">toe </w:t>
      </w:r>
      <w:r w:rsidRPr="00386619">
        <w:t xml:space="preserve">illustreren </w:t>
      </w:r>
      <w:r w:rsidR="00664CE9">
        <w:t>leerlingen</w:t>
      </w:r>
      <w:r w:rsidRPr="00386619">
        <w:t xml:space="preserve"> interacties tussen STEM en samenleving.</w:t>
      </w:r>
    </w:p>
    <w:p w14:paraId="1DD877FF" w14:textId="77777777" w:rsidR="00386619" w:rsidRPr="00386619" w:rsidRDefault="00386619" w:rsidP="00386619">
      <w:pPr>
        <w:pStyle w:val="Kop2"/>
      </w:pPr>
      <w:bookmarkStart w:id="71" w:name="_Toc54974872"/>
      <w:bookmarkStart w:id="72" w:name="_Toc136888401"/>
      <w:bookmarkStart w:id="73" w:name="_Toc157083148"/>
      <w:r w:rsidRPr="00386619">
        <w:t>Opbouw</w:t>
      </w:r>
      <w:bookmarkEnd w:id="71"/>
      <w:bookmarkEnd w:id="72"/>
      <w:bookmarkEnd w:id="73"/>
    </w:p>
    <w:p w14:paraId="1480372C" w14:textId="11A0D790" w:rsidR="00386619" w:rsidRPr="00386619" w:rsidRDefault="00386619" w:rsidP="00386619">
      <w:r w:rsidRPr="00386619">
        <w:t xml:space="preserve">Het leerplan is opgebouwd uit </w:t>
      </w:r>
      <w:r w:rsidR="00664CE9">
        <w:t>discipline-</w:t>
      </w:r>
      <w:r w:rsidRPr="00386619">
        <w:t xml:space="preserve">overschrijdende STEM-doelen, doelen Biologie, Chemie en Fysica. Het is niet de bedoeling om STEM-doelen als een apart gegeven te benaderen. Een lerarenteam </w:t>
      </w:r>
      <w:r w:rsidR="004230C0">
        <w:t>kan</w:t>
      </w:r>
      <w:r w:rsidRPr="00386619">
        <w:t xml:space="preserve"> de </w:t>
      </w:r>
      <w:r w:rsidR="004230C0">
        <w:t>STEM-doelen vanuit een gedeelde</w:t>
      </w:r>
      <w:r w:rsidRPr="00386619">
        <w:t xml:space="preserve"> verantwoordelijkheid </w:t>
      </w:r>
      <w:r w:rsidR="004230C0">
        <w:t>inzetten</w:t>
      </w:r>
      <w:r w:rsidRPr="00386619">
        <w:t xml:space="preserve"> bij het werken </w:t>
      </w:r>
      <w:r w:rsidR="005D4D4B">
        <w:t>aan de leerplandoelen</w:t>
      </w:r>
      <w:r w:rsidRPr="00386619">
        <w:t xml:space="preserve"> Biologie, Chemie en Fysica. In de wenken bij de leerplandoelen vind je hiertoe suggesties. </w:t>
      </w:r>
    </w:p>
    <w:p w14:paraId="15D15C0B" w14:textId="77777777" w:rsidR="00386619" w:rsidRPr="00386619" w:rsidRDefault="00386619" w:rsidP="00386619">
      <w:pPr>
        <w:rPr>
          <w:b/>
          <w:bCs/>
        </w:rPr>
      </w:pPr>
      <w:r w:rsidRPr="00386619">
        <w:rPr>
          <w:b/>
          <w:bCs/>
        </w:rPr>
        <w:t xml:space="preserve">Overzicht van onderdelen in het leerplan </w:t>
      </w:r>
    </w:p>
    <w:tbl>
      <w:tblPr>
        <w:tblStyle w:val="Tabelraster"/>
        <w:tblW w:w="0" w:type="auto"/>
        <w:tblLook w:val="04A0" w:firstRow="1" w:lastRow="0" w:firstColumn="1" w:lastColumn="0" w:noHBand="0" w:noVBand="1"/>
      </w:tblPr>
      <w:tblGrid>
        <w:gridCol w:w="2830"/>
        <w:gridCol w:w="1701"/>
        <w:gridCol w:w="3119"/>
        <w:gridCol w:w="1843"/>
      </w:tblGrid>
      <w:tr w:rsidR="00386619" w:rsidRPr="00386619" w14:paraId="0D181D4E" w14:textId="77777777" w:rsidTr="003446CF">
        <w:tc>
          <w:tcPr>
            <w:tcW w:w="2830" w:type="dxa"/>
            <w:tcBorders>
              <w:top w:val="single" w:sz="2" w:space="0" w:color="auto"/>
              <w:left w:val="single" w:sz="2" w:space="0" w:color="auto"/>
              <w:bottom w:val="single" w:sz="2" w:space="0" w:color="auto"/>
              <w:right w:val="single" w:sz="2" w:space="0" w:color="auto"/>
            </w:tcBorders>
          </w:tcPr>
          <w:p w14:paraId="1BC4C94C" w14:textId="77777777" w:rsidR="00386619" w:rsidRPr="00386619" w:rsidRDefault="00386619" w:rsidP="00386619">
            <w:pPr>
              <w:rPr>
                <w:rFonts w:cstheme="minorHAnsi"/>
                <w:b/>
                <w:bCs/>
              </w:rPr>
            </w:pPr>
            <w:bookmarkStart w:id="74" w:name="_Hlk58496588"/>
            <w:r w:rsidRPr="00386619">
              <w:rPr>
                <w:rFonts w:cstheme="minorHAnsi"/>
                <w:b/>
                <w:bCs/>
              </w:rPr>
              <w:t>STEM-doelen</w:t>
            </w:r>
          </w:p>
        </w:tc>
        <w:tc>
          <w:tcPr>
            <w:tcW w:w="1701" w:type="dxa"/>
            <w:tcBorders>
              <w:top w:val="single" w:sz="2" w:space="0" w:color="auto"/>
              <w:left w:val="single" w:sz="2" w:space="0" w:color="auto"/>
              <w:bottom w:val="single" w:sz="2" w:space="0" w:color="auto"/>
              <w:right w:val="single" w:sz="2" w:space="0" w:color="auto"/>
            </w:tcBorders>
          </w:tcPr>
          <w:p w14:paraId="676B1E08" w14:textId="77777777" w:rsidR="00386619" w:rsidRPr="00386619" w:rsidRDefault="00386619" w:rsidP="00386619">
            <w:pPr>
              <w:rPr>
                <w:rFonts w:cstheme="minorHAnsi"/>
                <w:b/>
                <w:bCs/>
              </w:rPr>
            </w:pPr>
            <w:r w:rsidRPr="00386619">
              <w:rPr>
                <w:rFonts w:cstheme="minorHAnsi"/>
                <w:b/>
                <w:bCs/>
              </w:rPr>
              <w:t>Biologie B</w:t>
            </w:r>
          </w:p>
        </w:tc>
        <w:tc>
          <w:tcPr>
            <w:tcW w:w="3119" w:type="dxa"/>
            <w:tcBorders>
              <w:top w:val="single" w:sz="2" w:space="0" w:color="auto"/>
              <w:left w:val="single" w:sz="2" w:space="0" w:color="auto"/>
              <w:bottom w:val="single" w:sz="2" w:space="0" w:color="auto"/>
              <w:right w:val="single" w:sz="2" w:space="0" w:color="auto"/>
            </w:tcBorders>
          </w:tcPr>
          <w:p w14:paraId="136C064E" w14:textId="77777777" w:rsidR="00386619" w:rsidRPr="00386619" w:rsidRDefault="00386619" w:rsidP="00386619">
            <w:pPr>
              <w:rPr>
                <w:rFonts w:cstheme="minorHAnsi"/>
                <w:b/>
                <w:bCs/>
              </w:rPr>
            </w:pPr>
            <w:r w:rsidRPr="00386619">
              <w:rPr>
                <w:rFonts w:cstheme="minorHAnsi"/>
                <w:b/>
                <w:bCs/>
              </w:rPr>
              <w:t>Chemie B+S</w:t>
            </w:r>
          </w:p>
        </w:tc>
        <w:tc>
          <w:tcPr>
            <w:tcW w:w="1843" w:type="dxa"/>
            <w:tcBorders>
              <w:top w:val="single" w:sz="2" w:space="0" w:color="auto"/>
              <w:left w:val="single" w:sz="2" w:space="0" w:color="auto"/>
              <w:bottom w:val="single" w:sz="2" w:space="0" w:color="auto"/>
              <w:right w:val="single" w:sz="2" w:space="0" w:color="auto"/>
            </w:tcBorders>
          </w:tcPr>
          <w:p w14:paraId="323A994E" w14:textId="77777777" w:rsidR="00386619" w:rsidRPr="00386619" w:rsidRDefault="00386619" w:rsidP="00386619">
            <w:pPr>
              <w:rPr>
                <w:rFonts w:cstheme="minorHAnsi"/>
                <w:b/>
                <w:bCs/>
              </w:rPr>
            </w:pPr>
            <w:r w:rsidRPr="00386619">
              <w:rPr>
                <w:rFonts w:cstheme="minorHAnsi"/>
                <w:b/>
                <w:bCs/>
              </w:rPr>
              <w:t>Fysica B</w:t>
            </w:r>
          </w:p>
        </w:tc>
      </w:tr>
      <w:tr w:rsidR="00386619" w:rsidRPr="00386619" w14:paraId="0EB9F61D" w14:textId="77777777" w:rsidTr="003446CF">
        <w:trPr>
          <w:trHeight w:val="3766"/>
        </w:trPr>
        <w:tc>
          <w:tcPr>
            <w:tcW w:w="2830" w:type="dxa"/>
            <w:tcBorders>
              <w:top w:val="single" w:sz="2" w:space="0" w:color="auto"/>
              <w:left w:val="single" w:sz="2" w:space="0" w:color="auto"/>
              <w:bottom w:val="single" w:sz="2" w:space="0" w:color="auto"/>
              <w:right w:val="single" w:sz="2" w:space="0" w:color="auto"/>
            </w:tcBorders>
          </w:tcPr>
          <w:p w14:paraId="7128F640" w14:textId="77777777" w:rsidR="00386619" w:rsidRPr="00386619" w:rsidRDefault="00386619" w:rsidP="00386619">
            <w:pPr>
              <w:rPr>
                <w:sz w:val="20"/>
                <w:szCs w:val="20"/>
              </w:rPr>
            </w:pPr>
            <w:r w:rsidRPr="00386619">
              <w:rPr>
                <w:sz w:val="20"/>
                <w:szCs w:val="20"/>
              </w:rPr>
              <w:lastRenderedPageBreak/>
              <w:t>Onderzoek voeren aan de hand van een wetenschappelijke methode.</w:t>
            </w:r>
          </w:p>
          <w:p w14:paraId="4B7BE8F0" w14:textId="77777777" w:rsidR="00386619" w:rsidRPr="00386619" w:rsidRDefault="00386619" w:rsidP="00386619">
            <w:pPr>
              <w:rPr>
                <w:sz w:val="20"/>
                <w:szCs w:val="20"/>
              </w:rPr>
            </w:pPr>
          </w:p>
          <w:p w14:paraId="6BA42A68" w14:textId="77777777" w:rsidR="00386619" w:rsidRPr="00386619" w:rsidRDefault="00386619" w:rsidP="00386619">
            <w:pPr>
              <w:rPr>
                <w:sz w:val="20"/>
                <w:szCs w:val="20"/>
              </w:rPr>
            </w:pPr>
            <w:r w:rsidRPr="00386619">
              <w:rPr>
                <w:sz w:val="20"/>
                <w:szCs w:val="20"/>
              </w:rPr>
              <w:t>Veilig en duurzaam werken met materialen, stoffen, organismen en technische systemen.</w:t>
            </w:r>
          </w:p>
          <w:p w14:paraId="13FBD537" w14:textId="77777777" w:rsidR="00386619" w:rsidRPr="00386619" w:rsidRDefault="00386619" w:rsidP="00386619">
            <w:pPr>
              <w:rPr>
                <w:sz w:val="20"/>
                <w:szCs w:val="20"/>
              </w:rPr>
            </w:pPr>
          </w:p>
          <w:p w14:paraId="320E8FCD" w14:textId="77777777" w:rsidR="00386619" w:rsidRPr="00386619" w:rsidRDefault="00386619" w:rsidP="00386619">
            <w:pPr>
              <w:rPr>
                <w:sz w:val="20"/>
                <w:szCs w:val="20"/>
              </w:rPr>
            </w:pPr>
            <w:r w:rsidRPr="00386619">
              <w:rPr>
                <w:sz w:val="20"/>
                <w:szCs w:val="20"/>
              </w:rPr>
              <w:t>Een oplossing voor een probleem ontwerpen door wetenschappen, technologie of wiskunde geïntegreerd aan te wenden.</w:t>
            </w:r>
          </w:p>
          <w:p w14:paraId="73AF872F" w14:textId="77777777" w:rsidR="00386619" w:rsidRPr="00386619" w:rsidRDefault="00386619" w:rsidP="00386619">
            <w:pPr>
              <w:rPr>
                <w:sz w:val="20"/>
                <w:szCs w:val="20"/>
              </w:rPr>
            </w:pPr>
          </w:p>
          <w:p w14:paraId="2C280B1B" w14:textId="5015E214" w:rsidR="00386619" w:rsidRPr="00B4399E" w:rsidRDefault="00386619" w:rsidP="00386619">
            <w:pPr>
              <w:rPr>
                <w:rFonts w:cstheme="minorHAnsi"/>
                <w:sz w:val="20"/>
                <w:szCs w:val="20"/>
              </w:rPr>
            </w:pPr>
            <w:r w:rsidRPr="00386619">
              <w:rPr>
                <w:sz w:val="20"/>
                <w:szCs w:val="20"/>
              </w:rPr>
              <w:t>De wisselwerking illustreren tussen wetenschappen, technologie, wiskunde en de maatschappij.</w:t>
            </w:r>
          </w:p>
        </w:tc>
        <w:tc>
          <w:tcPr>
            <w:tcW w:w="1701" w:type="dxa"/>
            <w:tcBorders>
              <w:top w:val="single" w:sz="2" w:space="0" w:color="auto"/>
              <w:left w:val="single" w:sz="2" w:space="0" w:color="auto"/>
              <w:bottom w:val="single" w:sz="2" w:space="0" w:color="auto"/>
              <w:right w:val="single" w:sz="2" w:space="0" w:color="auto"/>
            </w:tcBorders>
          </w:tcPr>
          <w:p w14:paraId="173EC721" w14:textId="77777777" w:rsidR="00386619" w:rsidRPr="00B4399E" w:rsidRDefault="00386619" w:rsidP="00386619">
            <w:pPr>
              <w:rPr>
                <w:rFonts w:cstheme="minorHAnsi"/>
                <w:sz w:val="20"/>
                <w:szCs w:val="20"/>
              </w:rPr>
            </w:pPr>
            <w:r w:rsidRPr="00B4399E">
              <w:rPr>
                <w:rFonts w:cstheme="minorHAnsi"/>
                <w:sz w:val="20"/>
                <w:szCs w:val="20"/>
              </w:rPr>
              <w:t>Biologische feedback</w:t>
            </w:r>
          </w:p>
          <w:p w14:paraId="5E69F8EE" w14:textId="77777777" w:rsidR="00386619" w:rsidRPr="00B4399E" w:rsidRDefault="00386619" w:rsidP="00386619">
            <w:pPr>
              <w:rPr>
                <w:rFonts w:cstheme="minorHAnsi"/>
                <w:sz w:val="20"/>
                <w:szCs w:val="20"/>
              </w:rPr>
            </w:pPr>
          </w:p>
          <w:p w14:paraId="227FA84A" w14:textId="77777777" w:rsidR="00386619" w:rsidRPr="00B4399E" w:rsidRDefault="00386619" w:rsidP="00386619">
            <w:pPr>
              <w:rPr>
                <w:rFonts w:cstheme="minorHAnsi"/>
                <w:sz w:val="20"/>
                <w:szCs w:val="20"/>
              </w:rPr>
            </w:pPr>
          </w:p>
          <w:p w14:paraId="1667F2F5" w14:textId="77777777" w:rsidR="00386619" w:rsidRPr="00B4399E" w:rsidRDefault="00386619" w:rsidP="00386619">
            <w:pPr>
              <w:rPr>
                <w:rFonts w:cstheme="minorHAnsi"/>
                <w:sz w:val="20"/>
                <w:szCs w:val="20"/>
              </w:rPr>
            </w:pPr>
            <w:r w:rsidRPr="00B4399E">
              <w:rPr>
                <w:rFonts w:cstheme="minorHAnsi"/>
                <w:sz w:val="20"/>
                <w:szCs w:val="20"/>
              </w:rPr>
              <w:t>Rol van micro-organismen</w:t>
            </w:r>
          </w:p>
          <w:p w14:paraId="2CE04CD7" w14:textId="77777777" w:rsidR="00386619" w:rsidRPr="00B4399E" w:rsidRDefault="00386619" w:rsidP="00386619">
            <w:pPr>
              <w:rPr>
                <w:rFonts w:cstheme="minorHAnsi"/>
                <w:sz w:val="20"/>
                <w:szCs w:val="20"/>
              </w:rPr>
            </w:pPr>
          </w:p>
          <w:p w14:paraId="33F0918C" w14:textId="77777777" w:rsidR="00386619" w:rsidRPr="00B4399E" w:rsidRDefault="00386619" w:rsidP="00386619">
            <w:pPr>
              <w:rPr>
                <w:rFonts w:cstheme="minorHAnsi"/>
                <w:sz w:val="20"/>
                <w:szCs w:val="20"/>
              </w:rPr>
            </w:pPr>
          </w:p>
          <w:p w14:paraId="2F0C7F9A" w14:textId="77777777" w:rsidR="00386619" w:rsidRPr="00B4399E" w:rsidRDefault="00386619" w:rsidP="00386619">
            <w:pPr>
              <w:rPr>
                <w:rFonts w:cstheme="minorHAnsi"/>
                <w:sz w:val="20"/>
                <w:szCs w:val="20"/>
              </w:rPr>
            </w:pPr>
            <w:r w:rsidRPr="00B4399E">
              <w:rPr>
                <w:rFonts w:cstheme="minorHAnsi"/>
                <w:sz w:val="20"/>
                <w:szCs w:val="20"/>
              </w:rPr>
              <w:t>Voortplanting</w:t>
            </w:r>
          </w:p>
          <w:p w14:paraId="0D880553" w14:textId="77777777" w:rsidR="00386619" w:rsidRPr="00B4399E" w:rsidRDefault="00386619" w:rsidP="00386619">
            <w:pPr>
              <w:rPr>
                <w:rFonts w:cstheme="minorHAnsi"/>
                <w:sz w:val="20"/>
                <w:szCs w:val="20"/>
              </w:rPr>
            </w:pPr>
          </w:p>
        </w:tc>
        <w:tc>
          <w:tcPr>
            <w:tcW w:w="3119" w:type="dxa"/>
            <w:tcBorders>
              <w:top w:val="single" w:sz="2" w:space="0" w:color="auto"/>
              <w:left w:val="single" w:sz="2" w:space="0" w:color="auto"/>
              <w:bottom w:val="single" w:sz="2" w:space="0" w:color="auto"/>
              <w:right w:val="single" w:sz="2" w:space="0" w:color="auto"/>
            </w:tcBorders>
          </w:tcPr>
          <w:p w14:paraId="3640F47B" w14:textId="77777777" w:rsidR="00386619" w:rsidRPr="00B4399E" w:rsidRDefault="00386619" w:rsidP="00386619">
            <w:pPr>
              <w:rPr>
                <w:rFonts w:cstheme="minorHAnsi"/>
                <w:sz w:val="20"/>
                <w:szCs w:val="20"/>
              </w:rPr>
            </w:pPr>
            <w:r w:rsidRPr="00B4399E">
              <w:rPr>
                <w:rFonts w:cstheme="minorHAnsi"/>
                <w:sz w:val="20"/>
                <w:szCs w:val="20"/>
              </w:rPr>
              <w:t xml:space="preserve">Mengsels en zuivere stoffen </w:t>
            </w:r>
          </w:p>
          <w:p w14:paraId="74EFD66A" w14:textId="77777777" w:rsidR="00386619" w:rsidRPr="00B4399E" w:rsidRDefault="00386619" w:rsidP="00386619">
            <w:pPr>
              <w:rPr>
                <w:rFonts w:cstheme="minorHAnsi"/>
                <w:sz w:val="20"/>
                <w:szCs w:val="20"/>
              </w:rPr>
            </w:pPr>
          </w:p>
          <w:p w14:paraId="3001A881" w14:textId="77777777" w:rsidR="00386619" w:rsidRPr="00B4399E" w:rsidRDefault="00386619" w:rsidP="00386619">
            <w:pPr>
              <w:rPr>
                <w:rFonts w:cstheme="minorHAnsi"/>
                <w:sz w:val="20"/>
                <w:szCs w:val="20"/>
              </w:rPr>
            </w:pPr>
            <w:r w:rsidRPr="00B4399E">
              <w:rPr>
                <w:rFonts w:cstheme="minorHAnsi"/>
                <w:sz w:val="20"/>
                <w:szCs w:val="20"/>
              </w:rPr>
              <w:t xml:space="preserve">Aspecten van een chemische reactie </w:t>
            </w:r>
          </w:p>
          <w:p w14:paraId="4AAA2A6A" w14:textId="77777777" w:rsidR="00386619" w:rsidRPr="00B4399E" w:rsidRDefault="00386619" w:rsidP="00386619">
            <w:pPr>
              <w:rPr>
                <w:rFonts w:cstheme="minorHAnsi"/>
                <w:sz w:val="20"/>
                <w:szCs w:val="20"/>
              </w:rPr>
            </w:pPr>
          </w:p>
          <w:p w14:paraId="7D29FE45" w14:textId="77777777" w:rsidR="00386619" w:rsidRPr="00B4399E" w:rsidRDefault="00386619" w:rsidP="00386619">
            <w:pPr>
              <w:rPr>
                <w:rFonts w:cstheme="minorHAnsi"/>
                <w:sz w:val="20"/>
                <w:szCs w:val="20"/>
              </w:rPr>
            </w:pPr>
            <w:r w:rsidRPr="00B4399E">
              <w:rPr>
                <w:rFonts w:cstheme="minorHAnsi"/>
                <w:sz w:val="20"/>
                <w:szCs w:val="20"/>
              </w:rPr>
              <w:t xml:space="preserve">Bouw en eigenschappen van atomen </w:t>
            </w:r>
          </w:p>
          <w:p w14:paraId="4F0C8E22" w14:textId="77777777" w:rsidR="00386619" w:rsidRPr="00B4399E" w:rsidRDefault="00386619" w:rsidP="00386619">
            <w:pPr>
              <w:rPr>
                <w:rFonts w:cstheme="minorHAnsi"/>
                <w:sz w:val="20"/>
                <w:szCs w:val="20"/>
              </w:rPr>
            </w:pPr>
          </w:p>
          <w:p w14:paraId="2FB58BF0" w14:textId="77777777" w:rsidR="00386619" w:rsidRPr="00B4399E" w:rsidRDefault="00386619" w:rsidP="00386619">
            <w:pPr>
              <w:rPr>
                <w:rFonts w:cstheme="minorHAnsi"/>
                <w:sz w:val="20"/>
                <w:szCs w:val="20"/>
              </w:rPr>
            </w:pPr>
            <w:r w:rsidRPr="00B4399E">
              <w:rPr>
                <w:rFonts w:cstheme="minorHAnsi"/>
                <w:sz w:val="20"/>
                <w:szCs w:val="20"/>
              </w:rPr>
              <w:t xml:space="preserve">Chemische bindingen </w:t>
            </w:r>
          </w:p>
          <w:p w14:paraId="62C64B01" w14:textId="77777777" w:rsidR="00386619" w:rsidRPr="00B4399E" w:rsidRDefault="00386619" w:rsidP="00386619">
            <w:pPr>
              <w:rPr>
                <w:rFonts w:cstheme="minorHAnsi"/>
                <w:sz w:val="20"/>
                <w:szCs w:val="20"/>
              </w:rPr>
            </w:pPr>
          </w:p>
          <w:p w14:paraId="6C3856E1" w14:textId="77777777" w:rsidR="00386619" w:rsidRPr="00B4399E" w:rsidRDefault="00386619" w:rsidP="00386619">
            <w:pPr>
              <w:rPr>
                <w:rFonts w:cstheme="minorHAnsi"/>
                <w:sz w:val="20"/>
                <w:szCs w:val="20"/>
              </w:rPr>
            </w:pPr>
            <w:r w:rsidRPr="00B4399E">
              <w:rPr>
                <w:rFonts w:cstheme="minorHAnsi"/>
                <w:sz w:val="20"/>
                <w:szCs w:val="20"/>
              </w:rPr>
              <w:t xml:space="preserve">Indeling van samengestelde stoffen </w:t>
            </w:r>
          </w:p>
          <w:p w14:paraId="4869D6B2" w14:textId="77777777" w:rsidR="00386619" w:rsidRPr="00B4399E" w:rsidRDefault="00386619" w:rsidP="00386619">
            <w:pPr>
              <w:rPr>
                <w:rFonts w:cstheme="minorHAnsi"/>
                <w:sz w:val="20"/>
                <w:szCs w:val="20"/>
              </w:rPr>
            </w:pPr>
          </w:p>
          <w:p w14:paraId="1F5E464E" w14:textId="77777777" w:rsidR="00386619" w:rsidRPr="00B4399E" w:rsidRDefault="00386619" w:rsidP="00386619">
            <w:pPr>
              <w:rPr>
                <w:rFonts w:cstheme="minorHAnsi"/>
                <w:sz w:val="20"/>
                <w:szCs w:val="20"/>
              </w:rPr>
            </w:pPr>
            <w:r w:rsidRPr="00B4399E">
              <w:rPr>
                <w:rFonts w:cstheme="minorHAnsi"/>
                <w:sz w:val="20"/>
                <w:szCs w:val="20"/>
              </w:rPr>
              <w:t xml:space="preserve">Eigenschappen van stoffen </w:t>
            </w:r>
          </w:p>
          <w:p w14:paraId="7EBBD76E" w14:textId="77777777" w:rsidR="00386619" w:rsidRPr="00B4399E" w:rsidRDefault="00386619" w:rsidP="00386619">
            <w:pPr>
              <w:rPr>
                <w:rFonts w:cstheme="minorHAnsi"/>
                <w:sz w:val="20"/>
                <w:szCs w:val="20"/>
              </w:rPr>
            </w:pPr>
          </w:p>
          <w:p w14:paraId="0744808A" w14:textId="77777777" w:rsidR="00386619" w:rsidRPr="00B4399E" w:rsidRDefault="00386619" w:rsidP="00386619">
            <w:pPr>
              <w:rPr>
                <w:rFonts w:cstheme="minorHAnsi"/>
                <w:sz w:val="20"/>
                <w:szCs w:val="20"/>
              </w:rPr>
            </w:pPr>
            <w:r w:rsidRPr="00B4399E">
              <w:rPr>
                <w:rFonts w:cstheme="minorHAnsi"/>
                <w:sz w:val="20"/>
                <w:szCs w:val="20"/>
              </w:rPr>
              <w:t xml:space="preserve">Kwantitatieve aspecten </w:t>
            </w:r>
          </w:p>
          <w:p w14:paraId="6A03DF0F" w14:textId="77777777" w:rsidR="00386619" w:rsidRPr="00B4399E" w:rsidRDefault="00386619" w:rsidP="00386619">
            <w:pPr>
              <w:rPr>
                <w:rFonts w:cstheme="minorHAnsi"/>
                <w:sz w:val="20"/>
                <w:szCs w:val="20"/>
              </w:rPr>
            </w:pPr>
          </w:p>
          <w:p w14:paraId="319133BE" w14:textId="77777777" w:rsidR="00386619" w:rsidRPr="00B4399E" w:rsidRDefault="00386619" w:rsidP="00386619">
            <w:pPr>
              <w:rPr>
                <w:rFonts w:cstheme="minorHAnsi"/>
                <w:sz w:val="20"/>
                <w:szCs w:val="20"/>
              </w:rPr>
            </w:pPr>
            <w:r w:rsidRPr="00B4399E">
              <w:rPr>
                <w:rFonts w:cstheme="minorHAnsi"/>
                <w:sz w:val="20"/>
                <w:szCs w:val="20"/>
              </w:rPr>
              <w:t xml:space="preserve">Reactiesoorten </w:t>
            </w:r>
          </w:p>
        </w:tc>
        <w:tc>
          <w:tcPr>
            <w:tcW w:w="1843" w:type="dxa"/>
            <w:tcBorders>
              <w:top w:val="single" w:sz="2" w:space="0" w:color="auto"/>
              <w:left w:val="single" w:sz="2" w:space="0" w:color="auto"/>
              <w:bottom w:val="single" w:sz="2" w:space="0" w:color="auto"/>
              <w:right w:val="single" w:sz="2" w:space="0" w:color="auto"/>
            </w:tcBorders>
          </w:tcPr>
          <w:p w14:paraId="2A7ACC14" w14:textId="77777777" w:rsidR="00386619" w:rsidRPr="00B4399E" w:rsidRDefault="00386619" w:rsidP="00386619">
            <w:pPr>
              <w:rPr>
                <w:rFonts w:cstheme="minorHAnsi"/>
                <w:sz w:val="20"/>
                <w:szCs w:val="20"/>
              </w:rPr>
            </w:pPr>
            <w:r w:rsidRPr="00B4399E">
              <w:rPr>
                <w:rFonts w:cstheme="minorHAnsi"/>
                <w:sz w:val="20"/>
                <w:szCs w:val="20"/>
              </w:rPr>
              <w:t xml:space="preserve">Kracht en verandering van beweging </w:t>
            </w:r>
          </w:p>
          <w:p w14:paraId="43F3DCC1" w14:textId="77777777" w:rsidR="00386619" w:rsidRPr="00B4399E" w:rsidRDefault="00386619" w:rsidP="00386619">
            <w:pPr>
              <w:rPr>
                <w:rFonts w:cstheme="minorHAnsi"/>
                <w:sz w:val="20"/>
                <w:szCs w:val="20"/>
              </w:rPr>
            </w:pPr>
          </w:p>
          <w:p w14:paraId="7D68A882" w14:textId="77777777" w:rsidR="00386619" w:rsidRPr="00B4399E" w:rsidRDefault="00386619" w:rsidP="00386619">
            <w:pPr>
              <w:rPr>
                <w:rFonts w:cstheme="minorHAnsi"/>
                <w:sz w:val="20"/>
                <w:szCs w:val="20"/>
              </w:rPr>
            </w:pPr>
            <w:r w:rsidRPr="00B4399E">
              <w:rPr>
                <w:rFonts w:cstheme="minorHAnsi"/>
                <w:sz w:val="20"/>
                <w:szCs w:val="20"/>
              </w:rPr>
              <w:t xml:space="preserve">Druk </w:t>
            </w:r>
          </w:p>
          <w:p w14:paraId="33157F9C" w14:textId="77777777" w:rsidR="00386619" w:rsidRPr="00B4399E" w:rsidRDefault="00386619" w:rsidP="00386619">
            <w:pPr>
              <w:rPr>
                <w:rFonts w:cstheme="minorHAnsi"/>
                <w:sz w:val="20"/>
                <w:szCs w:val="20"/>
              </w:rPr>
            </w:pPr>
          </w:p>
          <w:p w14:paraId="5ACD4B3A" w14:textId="77777777" w:rsidR="00386619" w:rsidRPr="00B4399E" w:rsidRDefault="00386619" w:rsidP="00386619">
            <w:pPr>
              <w:rPr>
                <w:rFonts w:cstheme="minorHAnsi"/>
                <w:sz w:val="20"/>
                <w:szCs w:val="20"/>
              </w:rPr>
            </w:pPr>
            <w:r w:rsidRPr="00B4399E">
              <w:rPr>
                <w:rFonts w:cstheme="minorHAnsi"/>
                <w:sz w:val="20"/>
                <w:szCs w:val="20"/>
              </w:rPr>
              <w:t>Thermodynamica</w:t>
            </w:r>
          </w:p>
          <w:p w14:paraId="10CBDBD2" w14:textId="77777777" w:rsidR="00386619" w:rsidRPr="00B4399E" w:rsidRDefault="00386619" w:rsidP="00386619">
            <w:pPr>
              <w:rPr>
                <w:rFonts w:cstheme="minorHAnsi"/>
                <w:sz w:val="20"/>
                <w:szCs w:val="20"/>
              </w:rPr>
            </w:pPr>
          </w:p>
          <w:p w14:paraId="77BCC268" w14:textId="77777777" w:rsidR="00386619" w:rsidRPr="00B4399E" w:rsidRDefault="00386619" w:rsidP="00386619">
            <w:pPr>
              <w:rPr>
                <w:rFonts w:cstheme="minorHAnsi"/>
                <w:sz w:val="20"/>
                <w:szCs w:val="20"/>
              </w:rPr>
            </w:pPr>
            <w:r w:rsidRPr="00B4399E">
              <w:rPr>
                <w:rFonts w:cstheme="minorHAnsi"/>
                <w:sz w:val="20"/>
                <w:szCs w:val="20"/>
              </w:rPr>
              <w:t>Energieomzetting en vermogen</w:t>
            </w:r>
          </w:p>
          <w:p w14:paraId="1F7AF5B0" w14:textId="77777777" w:rsidR="00386619" w:rsidRPr="00B4399E" w:rsidRDefault="00386619" w:rsidP="00386619">
            <w:pPr>
              <w:rPr>
                <w:rFonts w:cstheme="minorHAnsi"/>
                <w:sz w:val="20"/>
                <w:szCs w:val="20"/>
              </w:rPr>
            </w:pPr>
          </w:p>
          <w:p w14:paraId="4B30159D" w14:textId="77777777" w:rsidR="00386619" w:rsidRPr="00B4399E" w:rsidRDefault="00386619" w:rsidP="00386619">
            <w:pPr>
              <w:rPr>
                <w:rFonts w:cstheme="minorHAnsi"/>
                <w:sz w:val="20"/>
                <w:szCs w:val="20"/>
              </w:rPr>
            </w:pPr>
            <w:r w:rsidRPr="00B4399E">
              <w:rPr>
                <w:rFonts w:cstheme="minorHAnsi"/>
                <w:sz w:val="20"/>
                <w:szCs w:val="20"/>
              </w:rPr>
              <w:t>Elektrodynamica</w:t>
            </w:r>
          </w:p>
        </w:tc>
      </w:tr>
      <w:tr w:rsidR="00386619" w:rsidRPr="00386619" w14:paraId="5E3374EA" w14:textId="77777777" w:rsidTr="003446CF">
        <w:tc>
          <w:tcPr>
            <w:tcW w:w="9493" w:type="dxa"/>
            <w:gridSpan w:val="4"/>
            <w:tcBorders>
              <w:top w:val="single" w:sz="2" w:space="0" w:color="auto"/>
              <w:left w:val="single" w:sz="2" w:space="0" w:color="auto"/>
              <w:bottom w:val="single" w:sz="2" w:space="0" w:color="auto"/>
              <w:right w:val="single" w:sz="2" w:space="0" w:color="auto"/>
            </w:tcBorders>
          </w:tcPr>
          <w:p w14:paraId="0F23745B" w14:textId="77777777" w:rsidR="00386619" w:rsidRPr="00386619" w:rsidRDefault="00386619" w:rsidP="00386619">
            <w:pPr>
              <w:jc w:val="center"/>
              <w:rPr>
                <w:rFonts w:cstheme="minorHAnsi"/>
              </w:rPr>
            </w:pPr>
            <w:r w:rsidRPr="00386619">
              <w:rPr>
                <w:rFonts w:cstheme="minorHAnsi"/>
              </w:rPr>
              <w:t>Vier graaduren</w:t>
            </w:r>
          </w:p>
        </w:tc>
      </w:tr>
    </w:tbl>
    <w:p w14:paraId="4906DC74" w14:textId="020A5D1C" w:rsidR="00A9675D" w:rsidRDefault="00A9675D" w:rsidP="00386619">
      <w:pPr>
        <w:pStyle w:val="Kop2"/>
      </w:pPr>
      <w:bookmarkStart w:id="75" w:name="_Toc157083149"/>
      <w:bookmarkStart w:id="76" w:name="_Toc54974877"/>
      <w:bookmarkStart w:id="77" w:name="_Toc136888402"/>
      <w:bookmarkEnd w:id="74"/>
      <w:r>
        <w:t>Leerlijnen</w:t>
      </w:r>
      <w:bookmarkEnd w:id="75"/>
    </w:p>
    <w:p w14:paraId="169A01E7" w14:textId="2F435AB4" w:rsidR="00A9675D" w:rsidRDefault="00A9675D" w:rsidP="00A9675D">
      <w:pPr>
        <w:pStyle w:val="Kop3"/>
      </w:pPr>
      <w:bookmarkStart w:id="78" w:name="_Toc157083150"/>
      <w:r>
        <w:t>Samenhang met de eerste graad</w:t>
      </w:r>
      <w:bookmarkEnd w:id="78"/>
    </w:p>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BE780C" w:rsidRPr="00BA60E2" w14:paraId="448BF151" w14:textId="77777777" w:rsidTr="00940116">
        <w:tc>
          <w:tcPr>
            <w:tcW w:w="1666" w:type="pct"/>
          </w:tcPr>
          <w:p w14:paraId="392EDEA3" w14:textId="77777777" w:rsidR="00BE780C" w:rsidRPr="006C51DC" w:rsidRDefault="00BE780C" w:rsidP="00D343A4">
            <w:pPr>
              <w:rPr>
                <w:rFonts w:ascii="Calibri" w:eastAsia="Calibri" w:hAnsi="Calibri" w:cs="Arial"/>
                <w:b/>
                <w:bCs/>
              </w:rPr>
            </w:pPr>
            <w:r w:rsidRPr="006C51DC">
              <w:rPr>
                <w:rFonts w:ascii="Calibri" w:eastAsia="Calibri" w:hAnsi="Calibri" w:cs="Arial"/>
                <w:b/>
                <w:bCs/>
              </w:rPr>
              <w:t>Biologie</w:t>
            </w:r>
          </w:p>
        </w:tc>
        <w:tc>
          <w:tcPr>
            <w:tcW w:w="1666" w:type="pct"/>
          </w:tcPr>
          <w:p w14:paraId="561FE8C8" w14:textId="77777777" w:rsidR="00BE780C" w:rsidRPr="006C51DC" w:rsidRDefault="00BE780C" w:rsidP="00D343A4">
            <w:pPr>
              <w:rPr>
                <w:rFonts w:ascii="Calibri" w:eastAsia="Calibri" w:hAnsi="Calibri" w:cs="Arial"/>
                <w:b/>
                <w:bCs/>
              </w:rPr>
            </w:pPr>
            <w:r w:rsidRPr="006C51DC">
              <w:rPr>
                <w:rFonts w:ascii="Calibri" w:eastAsia="Calibri" w:hAnsi="Calibri" w:cs="Arial"/>
                <w:b/>
                <w:bCs/>
              </w:rPr>
              <w:t>Eerste graad</w:t>
            </w:r>
          </w:p>
        </w:tc>
        <w:tc>
          <w:tcPr>
            <w:tcW w:w="1667" w:type="pct"/>
          </w:tcPr>
          <w:p w14:paraId="21322B22" w14:textId="77777777" w:rsidR="00BE780C" w:rsidRPr="006C51DC" w:rsidRDefault="00BE780C" w:rsidP="00D343A4">
            <w:pPr>
              <w:rPr>
                <w:rFonts w:ascii="Calibri" w:eastAsia="Calibri" w:hAnsi="Calibri" w:cs="Arial"/>
                <w:b/>
                <w:bCs/>
              </w:rPr>
            </w:pPr>
            <w:r w:rsidRPr="006C51DC">
              <w:rPr>
                <w:rFonts w:ascii="Calibri" w:eastAsia="Calibri" w:hAnsi="Calibri" w:cs="Arial"/>
                <w:b/>
                <w:bCs/>
              </w:rPr>
              <w:t>Tweede graad</w:t>
            </w:r>
          </w:p>
          <w:p w14:paraId="1CAD6F1A" w14:textId="01DA5569" w:rsidR="00BE780C" w:rsidRPr="00BA60E2" w:rsidRDefault="00BE780C" w:rsidP="00D343A4">
            <w:pPr>
              <w:rPr>
                <w:rFonts w:ascii="Calibri" w:eastAsia="Calibri" w:hAnsi="Calibri" w:cs="Arial"/>
              </w:rPr>
            </w:pPr>
            <w:r w:rsidRPr="00BA60E2">
              <w:rPr>
                <w:rFonts w:ascii="Calibri" w:eastAsia="Calibri" w:hAnsi="Calibri" w:cs="Arial"/>
              </w:rPr>
              <w:t xml:space="preserve">II-NatS-da; II-Bio-da; </w:t>
            </w:r>
          </w:p>
        </w:tc>
      </w:tr>
      <w:tr w:rsidR="00BE780C" w:rsidRPr="00B83022" w14:paraId="37517FD4" w14:textId="77777777" w:rsidTr="00940116">
        <w:trPr>
          <w:trHeight w:val="1084"/>
        </w:trPr>
        <w:tc>
          <w:tcPr>
            <w:tcW w:w="1666" w:type="pct"/>
            <w:vMerge w:val="restart"/>
          </w:tcPr>
          <w:p w14:paraId="47B58518" w14:textId="77777777" w:rsidR="00BE780C" w:rsidRPr="00B83022" w:rsidRDefault="00BE780C" w:rsidP="00D343A4">
            <w:pPr>
              <w:rPr>
                <w:rFonts w:ascii="Calibri" w:eastAsia="Calibri" w:hAnsi="Calibri" w:cs="Arial"/>
                <w:sz w:val="18"/>
                <w:szCs w:val="18"/>
              </w:rPr>
            </w:pPr>
            <w:r w:rsidRPr="00B83022">
              <w:rPr>
                <w:rFonts w:ascii="Calibri" w:eastAsia="Calibri" w:hAnsi="Calibri" w:cs="Calibri"/>
                <w:kern w:val="0"/>
              </w:rPr>
              <w:t>Structuur, functie en informatieverwerking</w:t>
            </w:r>
            <w:r w:rsidRPr="00B83022">
              <w:rPr>
                <w:rFonts w:ascii="Calibri" w:eastAsia="Calibri" w:hAnsi="Calibri" w:cs="Calibri"/>
                <w:kern w:val="0"/>
              </w:rPr>
              <w:br/>
            </w:r>
            <w:r w:rsidRPr="00B83022">
              <w:rPr>
                <w:rFonts w:ascii="Calibri" w:eastAsia="Calibri" w:hAnsi="Calibri" w:cs="Arial"/>
              </w:rPr>
              <w:t xml:space="preserve"> </w:t>
            </w:r>
            <w:r w:rsidRPr="00B83022">
              <w:rPr>
                <w:rFonts w:ascii="Calibri" w:eastAsia="Calibri" w:hAnsi="Calibri" w:cs="Arial"/>
              </w:rPr>
              <w:br/>
            </w:r>
            <w:r w:rsidRPr="00B83022">
              <w:rPr>
                <w:rFonts w:ascii="Calibri" w:eastAsia="Calibri" w:hAnsi="Calibri" w:cs="Arial"/>
                <w:sz w:val="18"/>
                <w:szCs w:val="18"/>
              </w:rPr>
              <w:t xml:space="preserve">KERNIDEE: </w:t>
            </w:r>
          </w:p>
          <w:p w14:paraId="19BFCD4D" w14:textId="77777777" w:rsidR="00BE780C" w:rsidRPr="00B83022" w:rsidRDefault="00BE780C" w:rsidP="00D343A4">
            <w:pPr>
              <w:rPr>
                <w:rFonts w:ascii="Calibri" w:eastAsia="Calibri" w:hAnsi="Calibri" w:cs="Arial"/>
              </w:rPr>
            </w:pPr>
            <w:r w:rsidRPr="00B83022">
              <w:rPr>
                <w:rFonts w:ascii="Calibri" w:eastAsia="Calibri" w:hAnsi="Calibri" w:cs="Arial"/>
                <w:sz w:val="18"/>
                <w:szCs w:val="18"/>
              </w:rPr>
              <w:t>levende wezens bestaan uit cellen met een gelijkaardige structuur</w:t>
            </w:r>
          </w:p>
        </w:tc>
        <w:tc>
          <w:tcPr>
            <w:tcW w:w="1666" w:type="pct"/>
          </w:tcPr>
          <w:p w14:paraId="6E33C5CE" w14:textId="77777777" w:rsidR="00BE780C" w:rsidRPr="00B83022" w:rsidRDefault="00BE780C" w:rsidP="00D343A4">
            <w:pPr>
              <w:rPr>
                <w:rFonts w:ascii="Calibri" w:eastAsia="Calibri" w:hAnsi="Calibri" w:cs="Arial"/>
              </w:rPr>
            </w:pPr>
            <w:r w:rsidRPr="00B83022">
              <w:rPr>
                <w:rFonts w:ascii="Calibri" w:eastAsia="Calibri" w:hAnsi="Calibri" w:cs="Times New Roman"/>
              </w:rPr>
              <w:t>Organisatieniveaus Celstructuren</w:t>
            </w:r>
          </w:p>
        </w:tc>
        <w:tc>
          <w:tcPr>
            <w:tcW w:w="1667" w:type="pct"/>
          </w:tcPr>
          <w:p w14:paraId="533870F0" w14:textId="77777777" w:rsidR="00BE780C" w:rsidRPr="00B83022" w:rsidRDefault="00BE780C" w:rsidP="00D343A4">
            <w:pPr>
              <w:keepLines/>
              <w:rPr>
                <w:rFonts w:ascii="Calibri" w:eastAsia="Calibri" w:hAnsi="Calibri" w:cs="Arial"/>
              </w:rPr>
            </w:pPr>
            <w:r w:rsidRPr="00B83022">
              <w:rPr>
                <w:rFonts w:ascii="Calibri" w:eastAsia="Calibri" w:hAnsi="Calibri" w:cs="Times New Roman"/>
              </w:rPr>
              <w:t>Biologische feedback</w:t>
            </w:r>
          </w:p>
        </w:tc>
      </w:tr>
      <w:tr w:rsidR="00BE780C" w:rsidRPr="00B83022" w14:paraId="771B0081" w14:textId="77777777" w:rsidTr="00940116">
        <w:tc>
          <w:tcPr>
            <w:tcW w:w="1666" w:type="pct"/>
            <w:vMerge/>
          </w:tcPr>
          <w:p w14:paraId="4CA1BD49" w14:textId="77777777" w:rsidR="00BE780C" w:rsidRPr="00B83022" w:rsidRDefault="00BE780C" w:rsidP="00D343A4">
            <w:pPr>
              <w:rPr>
                <w:rFonts w:ascii="Calibri" w:eastAsia="Calibri" w:hAnsi="Calibri" w:cs="Arial"/>
              </w:rPr>
            </w:pPr>
          </w:p>
        </w:tc>
        <w:tc>
          <w:tcPr>
            <w:tcW w:w="1666" w:type="pct"/>
          </w:tcPr>
          <w:p w14:paraId="73E7681E" w14:textId="77777777" w:rsidR="00BE780C" w:rsidRPr="00B83022" w:rsidRDefault="00BE780C" w:rsidP="00D343A4">
            <w:pPr>
              <w:rPr>
                <w:rFonts w:ascii="Calibri" w:eastAsia="Calibri" w:hAnsi="Calibri" w:cs="Arial"/>
              </w:rPr>
            </w:pPr>
          </w:p>
        </w:tc>
        <w:tc>
          <w:tcPr>
            <w:tcW w:w="1667" w:type="pct"/>
          </w:tcPr>
          <w:p w14:paraId="0F92357F" w14:textId="77777777" w:rsidR="00BE780C" w:rsidRPr="00B83022" w:rsidRDefault="00BE780C" w:rsidP="00D343A4">
            <w:pPr>
              <w:rPr>
                <w:rFonts w:ascii="Calibri" w:eastAsia="Calibri" w:hAnsi="Calibri" w:cs="Arial"/>
              </w:rPr>
            </w:pPr>
            <w:r w:rsidRPr="00B83022">
              <w:rPr>
                <w:rFonts w:ascii="Calibri" w:eastAsia="Calibri" w:hAnsi="Calibri" w:cs="Times New Roman"/>
              </w:rPr>
              <w:t>Virussen, bacteriën, schimmels</w:t>
            </w:r>
          </w:p>
        </w:tc>
      </w:tr>
      <w:tr w:rsidR="00BE780C" w:rsidRPr="00B83022" w14:paraId="21C1DA38" w14:textId="77777777" w:rsidTr="00940116">
        <w:tc>
          <w:tcPr>
            <w:tcW w:w="1666" w:type="pct"/>
            <w:vMerge w:val="restart"/>
          </w:tcPr>
          <w:p w14:paraId="61EF5DFB" w14:textId="77777777" w:rsidR="00BE780C" w:rsidRPr="00B83022" w:rsidRDefault="00BE780C" w:rsidP="00D343A4">
            <w:pPr>
              <w:rPr>
                <w:rFonts w:ascii="Calibri" w:eastAsia="Calibri" w:hAnsi="Calibri" w:cs="Calibri"/>
                <w:kern w:val="0"/>
                <w:sz w:val="18"/>
                <w:szCs w:val="18"/>
              </w:rPr>
            </w:pPr>
            <w:r w:rsidRPr="00B83022">
              <w:rPr>
                <w:rFonts w:ascii="Calibri" w:eastAsia="Calibri" w:hAnsi="Calibri" w:cs="Calibri"/>
                <w:kern w:val="0"/>
              </w:rPr>
              <w:t>Materie en energie in organismen en ecosystemen</w:t>
            </w:r>
            <w:r w:rsidRPr="00B83022">
              <w:rPr>
                <w:rFonts w:ascii="Calibri" w:eastAsia="Calibri" w:hAnsi="Calibri" w:cs="Calibri"/>
                <w:kern w:val="0"/>
              </w:rPr>
              <w:br/>
            </w:r>
            <w:r w:rsidRPr="00B83022">
              <w:rPr>
                <w:rFonts w:ascii="Calibri" w:eastAsia="Calibri" w:hAnsi="Calibri" w:cs="Calibri"/>
                <w:kern w:val="0"/>
              </w:rPr>
              <w:br/>
            </w:r>
            <w:r w:rsidRPr="00B83022">
              <w:rPr>
                <w:rFonts w:ascii="Calibri" w:eastAsia="Calibri" w:hAnsi="Calibri" w:cs="Calibri"/>
                <w:kern w:val="0"/>
                <w:sz w:val="18"/>
                <w:szCs w:val="18"/>
              </w:rPr>
              <w:t xml:space="preserve">KERNIDEE: </w:t>
            </w:r>
          </w:p>
          <w:p w14:paraId="36F54F9C" w14:textId="77777777" w:rsidR="00BE780C" w:rsidRPr="00B83022" w:rsidRDefault="00BE780C" w:rsidP="00D343A4">
            <w:pPr>
              <w:rPr>
                <w:rFonts w:ascii="Calibri" w:eastAsia="Calibri" w:hAnsi="Calibri" w:cs="Calibri"/>
                <w:kern w:val="0"/>
                <w:sz w:val="18"/>
                <w:szCs w:val="18"/>
              </w:rPr>
            </w:pPr>
            <w:r w:rsidRPr="00B83022">
              <w:rPr>
                <w:rFonts w:ascii="Calibri" w:eastAsia="Calibri" w:hAnsi="Calibri" w:cs="Calibri"/>
                <w:kern w:val="0"/>
                <w:sz w:val="18"/>
                <w:szCs w:val="18"/>
              </w:rPr>
              <w:t>in ecosystemen concurreren organismen om materie en energie</w:t>
            </w:r>
          </w:p>
          <w:p w14:paraId="7BFBDCF3" w14:textId="77777777" w:rsidR="00BE780C" w:rsidRPr="00B83022" w:rsidRDefault="00BE780C" w:rsidP="00D343A4">
            <w:pPr>
              <w:rPr>
                <w:rFonts w:ascii="Calibri" w:eastAsia="Calibri" w:hAnsi="Calibri" w:cs="Calibri"/>
                <w:kern w:val="0"/>
              </w:rPr>
            </w:pPr>
          </w:p>
        </w:tc>
        <w:tc>
          <w:tcPr>
            <w:tcW w:w="1666" w:type="pct"/>
          </w:tcPr>
          <w:p w14:paraId="085848D9" w14:textId="77777777" w:rsidR="00BE780C" w:rsidRPr="00B83022" w:rsidRDefault="00BE780C" w:rsidP="00D343A4">
            <w:pPr>
              <w:rPr>
                <w:rFonts w:ascii="Calibri" w:eastAsia="Times New Roman" w:hAnsi="Calibri" w:cs="Calibri"/>
                <w:lang w:eastAsia="nl-BE"/>
              </w:rPr>
            </w:pPr>
            <w:r w:rsidRPr="00B83022">
              <w:rPr>
                <w:rFonts w:ascii="Calibri" w:eastAsia="Times New Roman" w:hAnsi="Calibri" w:cs="Calibri"/>
                <w:lang w:eastAsia="nl-BE"/>
              </w:rPr>
              <w:t>Biotoop</w:t>
            </w:r>
          </w:p>
        </w:tc>
        <w:tc>
          <w:tcPr>
            <w:tcW w:w="1667" w:type="pct"/>
          </w:tcPr>
          <w:p w14:paraId="3DEF55F8" w14:textId="77777777" w:rsidR="00BE780C" w:rsidRPr="00B83022" w:rsidRDefault="00BE780C" w:rsidP="00D343A4">
            <w:pPr>
              <w:rPr>
                <w:rFonts w:ascii="Calibri" w:eastAsia="Calibri" w:hAnsi="Calibri" w:cs="Arial"/>
              </w:rPr>
            </w:pPr>
          </w:p>
        </w:tc>
      </w:tr>
      <w:tr w:rsidR="00BE780C" w:rsidRPr="00B83022" w14:paraId="7C44110D" w14:textId="77777777" w:rsidTr="00940116">
        <w:tc>
          <w:tcPr>
            <w:tcW w:w="1666" w:type="pct"/>
            <w:vMerge/>
          </w:tcPr>
          <w:p w14:paraId="24DD68FE" w14:textId="77777777" w:rsidR="00BE780C" w:rsidRPr="00B83022" w:rsidRDefault="00BE780C" w:rsidP="00D343A4">
            <w:pPr>
              <w:rPr>
                <w:rFonts w:ascii="Calibri" w:eastAsia="Calibri" w:hAnsi="Calibri" w:cs="Arial"/>
              </w:rPr>
            </w:pPr>
          </w:p>
        </w:tc>
        <w:tc>
          <w:tcPr>
            <w:tcW w:w="1666" w:type="pct"/>
          </w:tcPr>
          <w:p w14:paraId="5D119929" w14:textId="77777777" w:rsidR="00BE780C" w:rsidRPr="00B83022" w:rsidRDefault="00BE780C" w:rsidP="00D343A4">
            <w:pPr>
              <w:rPr>
                <w:rFonts w:ascii="Calibri" w:eastAsia="Calibri" w:hAnsi="Calibri" w:cs="Arial"/>
              </w:rPr>
            </w:pPr>
            <w:r w:rsidRPr="00B83022">
              <w:rPr>
                <w:rFonts w:ascii="Calibri" w:eastAsia="Times New Roman" w:hAnsi="Calibri" w:cs="Calibri"/>
                <w:lang w:eastAsia="nl-BE"/>
              </w:rPr>
              <w:t>Stof- en energieomzetting</w:t>
            </w:r>
            <w:r w:rsidRPr="00B83022">
              <w:rPr>
                <w:rFonts w:ascii="Calibri" w:eastAsia="Times New Roman" w:hAnsi="Calibri" w:cs="Calibri"/>
                <w:lang w:eastAsia="nl-BE"/>
              </w:rPr>
              <w:br/>
            </w:r>
            <w:r w:rsidRPr="00B83022">
              <w:rPr>
                <w:rFonts w:ascii="Calibri" w:eastAsia="Times New Roman" w:hAnsi="Calibri" w:cs="Times New Roman"/>
                <w:lang w:eastAsia="nl-BE"/>
              </w:rPr>
              <w:t>Transport in een organisme</w:t>
            </w:r>
          </w:p>
        </w:tc>
        <w:tc>
          <w:tcPr>
            <w:tcW w:w="1667" w:type="pct"/>
          </w:tcPr>
          <w:p w14:paraId="072D9F47" w14:textId="77777777" w:rsidR="00BE780C" w:rsidRPr="00B83022" w:rsidRDefault="00BE780C" w:rsidP="00D343A4">
            <w:pPr>
              <w:rPr>
                <w:rFonts w:ascii="Calibri" w:eastAsia="Calibri" w:hAnsi="Calibri" w:cs="Arial"/>
              </w:rPr>
            </w:pPr>
          </w:p>
        </w:tc>
      </w:tr>
      <w:tr w:rsidR="00BE780C" w:rsidRPr="00B83022" w14:paraId="1C9E7389" w14:textId="77777777" w:rsidTr="00940116">
        <w:tc>
          <w:tcPr>
            <w:tcW w:w="1666" w:type="pct"/>
            <w:vMerge/>
          </w:tcPr>
          <w:p w14:paraId="5A4F0AA5" w14:textId="77777777" w:rsidR="00BE780C" w:rsidRPr="00B83022" w:rsidRDefault="00BE780C" w:rsidP="00D343A4">
            <w:pPr>
              <w:rPr>
                <w:rFonts w:ascii="Calibri" w:eastAsia="Calibri" w:hAnsi="Calibri" w:cs="Arial"/>
              </w:rPr>
            </w:pPr>
          </w:p>
        </w:tc>
        <w:tc>
          <w:tcPr>
            <w:tcW w:w="1666" w:type="pct"/>
          </w:tcPr>
          <w:p w14:paraId="25583D93" w14:textId="77777777" w:rsidR="00BE780C" w:rsidRPr="00B83022" w:rsidRDefault="00BE780C" w:rsidP="00D343A4">
            <w:pPr>
              <w:rPr>
                <w:rFonts w:ascii="Calibri" w:eastAsia="Times New Roman" w:hAnsi="Calibri" w:cs="Calibri"/>
                <w:lang w:eastAsia="nl-BE"/>
              </w:rPr>
            </w:pPr>
            <w:r w:rsidRPr="00B83022">
              <w:rPr>
                <w:rFonts w:ascii="Calibri" w:eastAsia="Times New Roman" w:hAnsi="Calibri" w:cs="Calibri"/>
                <w:lang w:eastAsia="nl-BE"/>
              </w:rPr>
              <w:t>Fotosynthese</w:t>
            </w:r>
          </w:p>
        </w:tc>
        <w:tc>
          <w:tcPr>
            <w:tcW w:w="1667" w:type="pct"/>
          </w:tcPr>
          <w:p w14:paraId="453EFDE1" w14:textId="77777777" w:rsidR="00BE780C" w:rsidRPr="00B83022" w:rsidRDefault="00BE780C" w:rsidP="00D343A4">
            <w:pPr>
              <w:rPr>
                <w:rFonts w:ascii="Calibri" w:eastAsia="Calibri" w:hAnsi="Calibri" w:cs="Arial"/>
              </w:rPr>
            </w:pPr>
          </w:p>
        </w:tc>
      </w:tr>
      <w:tr w:rsidR="00BE780C" w:rsidRPr="00B83022" w14:paraId="0D238EE5" w14:textId="77777777" w:rsidTr="00940116">
        <w:tc>
          <w:tcPr>
            <w:tcW w:w="1666" w:type="pct"/>
            <w:vMerge w:val="restart"/>
          </w:tcPr>
          <w:p w14:paraId="05C31D99" w14:textId="77777777" w:rsidR="00BE780C" w:rsidRPr="00B83022" w:rsidRDefault="00BE780C" w:rsidP="00D343A4">
            <w:pPr>
              <w:rPr>
                <w:rFonts w:ascii="Calibri" w:eastAsia="Calibri" w:hAnsi="Calibri" w:cs="Calibri"/>
                <w:bCs/>
              </w:rPr>
            </w:pPr>
            <w:r w:rsidRPr="00B83022">
              <w:rPr>
                <w:rFonts w:ascii="Calibri" w:eastAsia="Calibri" w:hAnsi="Calibri" w:cs="Calibri"/>
                <w:bCs/>
              </w:rPr>
              <w:t>Groei, ontwikkeling en reproductie van organismen</w:t>
            </w:r>
          </w:p>
          <w:p w14:paraId="29532D5B" w14:textId="77777777" w:rsidR="00BE780C" w:rsidRPr="00B83022" w:rsidRDefault="00BE780C" w:rsidP="00D343A4">
            <w:pPr>
              <w:rPr>
                <w:rFonts w:ascii="Calibri" w:eastAsia="Calibri" w:hAnsi="Calibri" w:cs="Calibri"/>
                <w:bCs/>
              </w:rPr>
            </w:pPr>
          </w:p>
        </w:tc>
        <w:tc>
          <w:tcPr>
            <w:tcW w:w="1666" w:type="pct"/>
          </w:tcPr>
          <w:p w14:paraId="76FFCD6D" w14:textId="77777777" w:rsidR="00BE780C" w:rsidRPr="00B83022" w:rsidRDefault="00BE780C" w:rsidP="00D343A4">
            <w:pPr>
              <w:rPr>
                <w:rFonts w:ascii="Calibri" w:eastAsia="Times New Roman" w:hAnsi="Calibri" w:cs="Calibri"/>
                <w:lang w:eastAsia="nl-BE"/>
              </w:rPr>
            </w:pPr>
            <w:r w:rsidRPr="00B83022">
              <w:rPr>
                <w:rFonts w:ascii="Calibri" w:eastAsia="Times New Roman" w:hAnsi="Calibri" w:cs="Calibri"/>
                <w:lang w:eastAsia="nl-BE"/>
              </w:rPr>
              <w:t>Aseksuele en seksuele voortplanting</w:t>
            </w:r>
          </w:p>
        </w:tc>
        <w:tc>
          <w:tcPr>
            <w:tcW w:w="1667" w:type="pct"/>
          </w:tcPr>
          <w:p w14:paraId="4E78D8D7" w14:textId="77777777" w:rsidR="00BE780C" w:rsidRPr="00B83022" w:rsidRDefault="00BE780C" w:rsidP="00D343A4">
            <w:pPr>
              <w:rPr>
                <w:rFonts w:ascii="Calibri" w:eastAsia="Calibri" w:hAnsi="Calibri" w:cs="Arial"/>
              </w:rPr>
            </w:pPr>
          </w:p>
        </w:tc>
      </w:tr>
      <w:tr w:rsidR="00BE780C" w:rsidRPr="00B83022" w14:paraId="438FD1C6" w14:textId="77777777" w:rsidTr="00940116">
        <w:tc>
          <w:tcPr>
            <w:tcW w:w="1666" w:type="pct"/>
            <w:vMerge/>
          </w:tcPr>
          <w:p w14:paraId="282D920D" w14:textId="77777777" w:rsidR="00BE780C" w:rsidRPr="00B83022" w:rsidRDefault="00BE780C" w:rsidP="00D343A4">
            <w:pPr>
              <w:rPr>
                <w:rFonts w:ascii="Calibri" w:eastAsia="Calibri" w:hAnsi="Calibri" w:cs="Calibri"/>
                <w:bCs/>
              </w:rPr>
            </w:pPr>
          </w:p>
        </w:tc>
        <w:tc>
          <w:tcPr>
            <w:tcW w:w="1666" w:type="pct"/>
          </w:tcPr>
          <w:p w14:paraId="7748D2AA" w14:textId="77777777" w:rsidR="00BE780C" w:rsidRPr="00B83022" w:rsidRDefault="00BE780C" w:rsidP="00D343A4">
            <w:pPr>
              <w:rPr>
                <w:rFonts w:ascii="Calibri" w:eastAsia="Calibri" w:hAnsi="Calibri" w:cs="Calibri"/>
                <w:kern w:val="0"/>
                <w:sz w:val="20"/>
                <w:szCs w:val="20"/>
                <w:lang w:eastAsia="nl-BE"/>
              </w:rPr>
            </w:pPr>
            <w:r w:rsidRPr="00B83022">
              <w:rPr>
                <w:rFonts w:ascii="Calibri" w:eastAsia="Times New Roman" w:hAnsi="Calibri" w:cs="Calibri"/>
                <w:lang w:eastAsia="nl-BE"/>
              </w:rPr>
              <w:t>Voortplanting bij de mens</w:t>
            </w:r>
            <w:r w:rsidRPr="00B83022">
              <w:rPr>
                <w:rFonts w:ascii="Calibri" w:eastAsia="Times New Roman" w:hAnsi="Calibri" w:cs="Calibri"/>
                <w:lang w:eastAsia="nl-BE"/>
              </w:rPr>
              <w:br/>
            </w:r>
          </w:p>
        </w:tc>
        <w:tc>
          <w:tcPr>
            <w:tcW w:w="1667" w:type="pct"/>
          </w:tcPr>
          <w:p w14:paraId="3FC6AAB6" w14:textId="77777777" w:rsidR="00BE780C" w:rsidRPr="00B83022" w:rsidRDefault="00BE780C" w:rsidP="00D343A4">
            <w:pPr>
              <w:rPr>
                <w:rFonts w:ascii="Calibri" w:eastAsia="Calibri" w:hAnsi="Calibri" w:cs="Arial"/>
              </w:rPr>
            </w:pPr>
            <w:r w:rsidRPr="00B83022">
              <w:rPr>
                <w:rFonts w:ascii="Calibri" w:eastAsia="Calibri" w:hAnsi="Calibri" w:cs="Arial"/>
              </w:rPr>
              <w:t xml:space="preserve">Voortplanting bij de mens: hormonale regeling </w:t>
            </w:r>
          </w:p>
        </w:tc>
      </w:tr>
      <w:tr w:rsidR="00BE780C" w:rsidRPr="00B83022" w14:paraId="462282F6" w14:textId="77777777" w:rsidTr="00940116">
        <w:trPr>
          <w:trHeight w:val="1196"/>
        </w:trPr>
        <w:tc>
          <w:tcPr>
            <w:tcW w:w="1666" w:type="pct"/>
          </w:tcPr>
          <w:p w14:paraId="7F6F619B" w14:textId="77777777" w:rsidR="00BE780C" w:rsidRPr="00B83022" w:rsidRDefault="00BE780C" w:rsidP="00D343A4">
            <w:pPr>
              <w:rPr>
                <w:rFonts w:ascii="Calibri" w:eastAsia="Calibri" w:hAnsi="Calibri" w:cs="Arial"/>
              </w:rPr>
            </w:pPr>
            <w:r w:rsidRPr="00B83022">
              <w:rPr>
                <w:rFonts w:ascii="Calibri" w:eastAsia="Calibri" w:hAnsi="Calibri" w:cs="Calibri"/>
                <w:kern w:val="0"/>
              </w:rPr>
              <w:t>Natuurlijke selectie en evolutie</w:t>
            </w:r>
            <w:r w:rsidRPr="00B83022">
              <w:rPr>
                <w:rFonts w:ascii="Calibri" w:eastAsia="Calibri" w:hAnsi="Calibri" w:cs="Calibri"/>
                <w:kern w:val="0"/>
              </w:rPr>
              <w:br/>
            </w:r>
            <w:r w:rsidRPr="00B83022">
              <w:rPr>
                <w:rFonts w:ascii="Calibri" w:eastAsia="Calibri" w:hAnsi="Calibri" w:cs="Calibri"/>
                <w:bCs/>
                <w:kern w:val="0"/>
              </w:rPr>
              <w:br/>
            </w:r>
            <w:r w:rsidRPr="00B83022">
              <w:rPr>
                <w:rFonts w:ascii="Calibri" w:eastAsia="Calibri" w:hAnsi="Calibri" w:cs="Calibri"/>
                <w:kern w:val="0"/>
                <w:sz w:val="18"/>
                <w:szCs w:val="18"/>
              </w:rPr>
              <w:t>KERNIDEE: organismen evolueren door overerving, variatie en selectie van kenmerken</w:t>
            </w:r>
          </w:p>
        </w:tc>
        <w:tc>
          <w:tcPr>
            <w:tcW w:w="1666" w:type="pct"/>
          </w:tcPr>
          <w:p w14:paraId="6F007EDA" w14:textId="77777777" w:rsidR="00BE780C" w:rsidRPr="00B83022" w:rsidRDefault="00BE780C" w:rsidP="00D343A4">
            <w:pPr>
              <w:rPr>
                <w:rFonts w:ascii="Calibri" w:eastAsia="Calibri" w:hAnsi="Calibri" w:cs="Arial"/>
              </w:rPr>
            </w:pPr>
            <w:r w:rsidRPr="00B83022">
              <w:rPr>
                <w:rFonts w:ascii="Calibri" w:eastAsia="Times New Roman" w:hAnsi="Calibri" w:cs="Calibri"/>
                <w:lang w:eastAsia="nl-BE"/>
              </w:rPr>
              <w:t>Biodiversiteit</w:t>
            </w:r>
            <w:r w:rsidRPr="00B83022">
              <w:rPr>
                <w:rFonts w:ascii="Calibri" w:eastAsia="Times New Roman" w:hAnsi="Calibri" w:cs="Calibri"/>
                <w:lang w:eastAsia="nl-BE"/>
              </w:rPr>
              <w:br/>
              <w:t>Verband organisme en omgeving</w:t>
            </w:r>
          </w:p>
        </w:tc>
        <w:tc>
          <w:tcPr>
            <w:tcW w:w="1667" w:type="pct"/>
          </w:tcPr>
          <w:p w14:paraId="010F61AB" w14:textId="77777777" w:rsidR="00BE780C" w:rsidRPr="00B83022" w:rsidRDefault="00BE780C" w:rsidP="00D343A4">
            <w:pPr>
              <w:rPr>
                <w:rFonts w:ascii="Calibri" w:eastAsia="Calibri" w:hAnsi="Calibri" w:cs="Arial"/>
              </w:rPr>
            </w:pPr>
          </w:p>
        </w:tc>
      </w:tr>
    </w:tbl>
    <w:p w14:paraId="681DF3FD" w14:textId="77777777" w:rsidR="00A9675D" w:rsidRDefault="00A9675D" w:rsidP="00A9675D"/>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F774DB" w:rsidRPr="00BA60E2" w14:paraId="177CE657" w14:textId="77777777" w:rsidTr="00940116">
        <w:tc>
          <w:tcPr>
            <w:tcW w:w="1666" w:type="pct"/>
          </w:tcPr>
          <w:p w14:paraId="353B9DCF" w14:textId="77777777" w:rsidR="00F774DB" w:rsidRPr="006C51DC" w:rsidRDefault="00F774DB" w:rsidP="00D343A4">
            <w:pPr>
              <w:rPr>
                <w:rFonts w:ascii="Calibri" w:eastAsia="Calibri" w:hAnsi="Calibri" w:cs="Calibri"/>
                <w:b/>
                <w:bCs/>
                <w:kern w:val="0"/>
              </w:rPr>
            </w:pPr>
            <w:r w:rsidRPr="006C51DC">
              <w:rPr>
                <w:rFonts w:ascii="Calibri" w:eastAsia="Calibri" w:hAnsi="Calibri" w:cs="Calibri"/>
                <w:b/>
                <w:bCs/>
              </w:rPr>
              <w:t>Chemie</w:t>
            </w:r>
          </w:p>
        </w:tc>
        <w:tc>
          <w:tcPr>
            <w:tcW w:w="1666" w:type="pct"/>
          </w:tcPr>
          <w:p w14:paraId="4B21CB6A" w14:textId="77777777" w:rsidR="00F774DB" w:rsidRPr="006C51DC" w:rsidRDefault="00F774DB" w:rsidP="00D343A4">
            <w:pPr>
              <w:rPr>
                <w:rFonts w:ascii="Calibri" w:eastAsia="Calibri" w:hAnsi="Calibri" w:cs="Arial"/>
                <w:b/>
                <w:bCs/>
              </w:rPr>
            </w:pPr>
            <w:r w:rsidRPr="006C51DC">
              <w:rPr>
                <w:rFonts w:ascii="Calibri" w:eastAsia="Calibri" w:hAnsi="Calibri" w:cs="Arial"/>
                <w:b/>
                <w:bCs/>
              </w:rPr>
              <w:t>Eerste graad</w:t>
            </w:r>
          </w:p>
        </w:tc>
        <w:tc>
          <w:tcPr>
            <w:tcW w:w="1667" w:type="pct"/>
          </w:tcPr>
          <w:p w14:paraId="6A858AB4" w14:textId="77777777" w:rsidR="00F774DB" w:rsidRPr="006C51DC" w:rsidRDefault="00F774DB" w:rsidP="00D343A4">
            <w:pPr>
              <w:rPr>
                <w:rFonts w:ascii="Calibri" w:eastAsia="Calibri" w:hAnsi="Calibri" w:cs="Arial"/>
                <w:b/>
                <w:bCs/>
              </w:rPr>
            </w:pPr>
            <w:r w:rsidRPr="006C51DC">
              <w:rPr>
                <w:rFonts w:ascii="Calibri" w:eastAsia="Calibri" w:hAnsi="Calibri" w:cs="Arial"/>
                <w:b/>
                <w:bCs/>
              </w:rPr>
              <w:t>Tweede graad</w:t>
            </w:r>
          </w:p>
          <w:p w14:paraId="20271C7F" w14:textId="77777777" w:rsidR="00F774DB" w:rsidRPr="00BA60E2" w:rsidRDefault="00F774DB" w:rsidP="00D343A4">
            <w:pPr>
              <w:keepLines/>
              <w:rPr>
                <w:rFonts w:ascii="Calibri" w:eastAsia="Calibri" w:hAnsi="Calibri" w:cs="Arial"/>
                <w:kern w:val="0"/>
              </w:rPr>
            </w:pPr>
            <w:r w:rsidRPr="00BA60E2">
              <w:rPr>
                <w:rFonts w:ascii="Calibri" w:eastAsia="Calibri" w:hAnsi="Calibri" w:cs="Arial"/>
              </w:rPr>
              <w:t>II-NatS-da; II-Bio-da</w:t>
            </w:r>
          </w:p>
        </w:tc>
      </w:tr>
      <w:tr w:rsidR="00F774DB" w:rsidRPr="00B83022" w14:paraId="376B33B2" w14:textId="77777777" w:rsidTr="00940116">
        <w:tc>
          <w:tcPr>
            <w:tcW w:w="1666" w:type="pct"/>
            <w:vMerge w:val="restart"/>
          </w:tcPr>
          <w:p w14:paraId="2D9D65E8" w14:textId="77777777" w:rsidR="00F774DB" w:rsidRPr="00B83022" w:rsidRDefault="00F774DB" w:rsidP="00D343A4">
            <w:pPr>
              <w:rPr>
                <w:rFonts w:ascii="Calibri" w:eastAsia="Calibri" w:hAnsi="Calibri" w:cs="Calibri"/>
                <w:kern w:val="0"/>
              </w:rPr>
            </w:pPr>
            <w:r w:rsidRPr="00B83022">
              <w:rPr>
                <w:rFonts w:ascii="Calibri" w:eastAsia="Calibri" w:hAnsi="Calibri" w:cs="Calibri"/>
                <w:kern w:val="0"/>
              </w:rPr>
              <w:t>Structuur en eigenschappen van de materie</w:t>
            </w:r>
          </w:p>
          <w:p w14:paraId="0A5B4801" w14:textId="77777777" w:rsidR="00F774DB" w:rsidRPr="00B83022" w:rsidRDefault="00F774DB" w:rsidP="00D343A4">
            <w:pPr>
              <w:rPr>
                <w:rFonts w:ascii="Calibri" w:eastAsia="Calibri" w:hAnsi="Calibri" w:cs="Arial"/>
              </w:rPr>
            </w:pPr>
            <w:r w:rsidRPr="00B83022">
              <w:rPr>
                <w:rFonts w:ascii="Calibri" w:eastAsia="Calibri" w:hAnsi="Calibri" w:cs="Calibri"/>
                <w:kern w:val="0"/>
              </w:rPr>
              <w:br/>
            </w:r>
            <w:r w:rsidRPr="00B83022">
              <w:rPr>
                <w:rFonts w:ascii="Calibri" w:eastAsia="Calibri" w:hAnsi="Calibri" w:cs="Arial"/>
                <w:sz w:val="18"/>
                <w:szCs w:val="18"/>
              </w:rPr>
              <w:t>KERNIDEE: materie bestaat uit deeltjes</w:t>
            </w:r>
          </w:p>
          <w:p w14:paraId="6AE61638" w14:textId="77777777" w:rsidR="00F774DB" w:rsidRPr="00B83022" w:rsidRDefault="00F774DB" w:rsidP="00D343A4">
            <w:pPr>
              <w:rPr>
                <w:rFonts w:ascii="Calibri" w:eastAsia="Calibri" w:hAnsi="Calibri" w:cs="Arial"/>
              </w:rPr>
            </w:pPr>
          </w:p>
        </w:tc>
        <w:tc>
          <w:tcPr>
            <w:tcW w:w="1666" w:type="pct"/>
          </w:tcPr>
          <w:p w14:paraId="17EF439A" w14:textId="2B435179" w:rsidR="00F774DB" w:rsidRPr="00B83022" w:rsidRDefault="00F774DB" w:rsidP="00D343A4">
            <w:pPr>
              <w:rPr>
                <w:rFonts w:ascii="Calibri" w:eastAsia="Calibri" w:hAnsi="Calibri" w:cs="Arial"/>
              </w:rPr>
            </w:pPr>
            <w:r w:rsidRPr="00B83022">
              <w:rPr>
                <w:rFonts w:ascii="Calibri" w:eastAsia="Calibri" w:hAnsi="Calibri" w:cs="Times New Roman"/>
              </w:rPr>
              <w:lastRenderedPageBreak/>
              <w:t xml:space="preserve">Mengsels, zuivere stoffen, </w:t>
            </w:r>
            <w:r w:rsidR="008566BB">
              <w:rPr>
                <w:rFonts w:ascii="Calibri" w:eastAsia="Calibri" w:hAnsi="Calibri" w:cs="Times New Roman"/>
                <w:color w:val="595959"/>
              </w:rPr>
              <w:t>verbindingen</w:t>
            </w:r>
            <w:r w:rsidR="008566BB" w:rsidRPr="008B7088">
              <w:rPr>
                <w:rFonts w:ascii="Calibri" w:eastAsia="Calibri" w:hAnsi="Calibri" w:cs="Times New Roman"/>
                <w:color w:val="595959"/>
              </w:rPr>
              <w:t xml:space="preserve"> </w:t>
            </w:r>
            <w:r w:rsidRPr="00B83022">
              <w:rPr>
                <w:rFonts w:ascii="Calibri" w:eastAsia="Calibri" w:hAnsi="Calibri" w:cs="Times New Roman"/>
              </w:rPr>
              <w:t>en atomen</w:t>
            </w:r>
          </w:p>
        </w:tc>
        <w:tc>
          <w:tcPr>
            <w:tcW w:w="1667" w:type="pct"/>
          </w:tcPr>
          <w:p w14:paraId="51013C18" w14:textId="77777777" w:rsidR="00F774DB" w:rsidRPr="00B83022" w:rsidRDefault="00F774DB" w:rsidP="00D343A4">
            <w:pPr>
              <w:keepLines/>
              <w:rPr>
                <w:rFonts w:ascii="Calibri" w:eastAsia="Calibri" w:hAnsi="Calibri" w:cs="Arial"/>
              </w:rPr>
            </w:pPr>
            <w:r w:rsidRPr="00B83022">
              <w:rPr>
                <w:rFonts w:ascii="Calibri" w:eastAsia="Calibri" w:hAnsi="Calibri" w:cs="Times New Roman"/>
              </w:rPr>
              <w:t>Eigenschappen mengsels en zuivere stoffen</w:t>
            </w:r>
            <w:r w:rsidRPr="00B83022">
              <w:rPr>
                <w:rFonts w:ascii="Calibri" w:eastAsia="Calibri" w:hAnsi="Calibri" w:cs="Times New Roman"/>
              </w:rPr>
              <w:br/>
              <w:t>Atoommodel</w:t>
            </w:r>
            <w:r w:rsidRPr="00B83022">
              <w:rPr>
                <w:rFonts w:ascii="Calibri" w:eastAsia="Calibri" w:hAnsi="Calibri" w:cs="Arial"/>
              </w:rPr>
              <w:t xml:space="preserve"> </w:t>
            </w:r>
            <w:r w:rsidRPr="00B83022">
              <w:rPr>
                <w:rFonts w:ascii="Calibri" w:eastAsia="Calibri" w:hAnsi="Calibri" w:cs="Arial"/>
              </w:rPr>
              <w:br/>
              <w:t>Atomen en PSE</w:t>
            </w:r>
          </w:p>
        </w:tc>
      </w:tr>
      <w:tr w:rsidR="00F774DB" w:rsidRPr="00B83022" w14:paraId="4553EDF1" w14:textId="77777777" w:rsidTr="00940116">
        <w:tc>
          <w:tcPr>
            <w:tcW w:w="1666" w:type="pct"/>
            <w:vMerge/>
          </w:tcPr>
          <w:p w14:paraId="26AAF860" w14:textId="77777777" w:rsidR="00F774DB" w:rsidRPr="00B83022" w:rsidRDefault="00F774DB" w:rsidP="00D343A4">
            <w:pPr>
              <w:rPr>
                <w:rFonts w:ascii="Calibri" w:eastAsia="Calibri" w:hAnsi="Calibri" w:cs="Calibri"/>
                <w:kern w:val="0"/>
              </w:rPr>
            </w:pPr>
          </w:p>
        </w:tc>
        <w:tc>
          <w:tcPr>
            <w:tcW w:w="1666" w:type="pct"/>
          </w:tcPr>
          <w:p w14:paraId="08074402" w14:textId="77777777" w:rsidR="00F774DB" w:rsidRPr="00B83022" w:rsidRDefault="00F774DB" w:rsidP="00D343A4">
            <w:pPr>
              <w:rPr>
                <w:rFonts w:ascii="Calibri" w:eastAsia="Calibri" w:hAnsi="Calibri" w:cs="Arial"/>
              </w:rPr>
            </w:pPr>
          </w:p>
        </w:tc>
        <w:tc>
          <w:tcPr>
            <w:tcW w:w="1667" w:type="pct"/>
          </w:tcPr>
          <w:p w14:paraId="19C8BEFF" w14:textId="77777777" w:rsidR="00F774DB" w:rsidRPr="00B83022" w:rsidRDefault="00F774DB" w:rsidP="00D343A4">
            <w:pPr>
              <w:keepLines/>
              <w:rPr>
                <w:rFonts w:ascii="Calibri" w:eastAsia="Calibri" w:hAnsi="Calibri" w:cs="Arial"/>
                <w:kern w:val="0"/>
              </w:rPr>
            </w:pPr>
            <w:r w:rsidRPr="00B83022">
              <w:rPr>
                <w:rFonts w:ascii="Calibri" w:eastAsia="Calibri" w:hAnsi="Calibri" w:cs="Arial"/>
                <w:kern w:val="0"/>
              </w:rPr>
              <w:t>Chemische binding</w:t>
            </w:r>
          </w:p>
        </w:tc>
      </w:tr>
      <w:tr w:rsidR="00F774DB" w:rsidRPr="00B83022" w14:paraId="095E9BC0" w14:textId="77777777" w:rsidTr="00940116">
        <w:tc>
          <w:tcPr>
            <w:tcW w:w="1666" w:type="pct"/>
            <w:vMerge/>
          </w:tcPr>
          <w:p w14:paraId="3FDBFDF5" w14:textId="77777777" w:rsidR="00F774DB" w:rsidRPr="00B83022" w:rsidRDefault="00F774DB" w:rsidP="00D343A4">
            <w:pPr>
              <w:rPr>
                <w:rFonts w:ascii="Calibri" w:eastAsia="Calibri" w:hAnsi="Calibri" w:cs="Calibri"/>
                <w:kern w:val="0"/>
              </w:rPr>
            </w:pPr>
          </w:p>
        </w:tc>
        <w:tc>
          <w:tcPr>
            <w:tcW w:w="1666" w:type="pct"/>
          </w:tcPr>
          <w:p w14:paraId="75AA7DD0" w14:textId="77777777" w:rsidR="00F774DB" w:rsidRPr="00B83022" w:rsidRDefault="00F774DB" w:rsidP="00D343A4">
            <w:pPr>
              <w:rPr>
                <w:rFonts w:ascii="Calibri" w:eastAsia="Calibri" w:hAnsi="Calibri" w:cs="Arial"/>
              </w:rPr>
            </w:pPr>
          </w:p>
        </w:tc>
        <w:tc>
          <w:tcPr>
            <w:tcW w:w="1667" w:type="pct"/>
          </w:tcPr>
          <w:p w14:paraId="28A97E4A" w14:textId="77777777" w:rsidR="00F774DB" w:rsidRPr="00B83022" w:rsidRDefault="00F774DB" w:rsidP="00D343A4">
            <w:pPr>
              <w:keepLines/>
              <w:rPr>
                <w:rFonts w:ascii="Calibri" w:eastAsia="Calibri" w:hAnsi="Calibri" w:cs="Arial"/>
                <w:kern w:val="0"/>
              </w:rPr>
            </w:pPr>
            <w:r w:rsidRPr="00B83022">
              <w:rPr>
                <w:rFonts w:ascii="Calibri" w:eastAsia="Calibri" w:hAnsi="Calibri" w:cs="Arial"/>
              </w:rPr>
              <w:t xml:space="preserve">Oxiden, basen, zuren, zouten, alkanen: </w:t>
            </w:r>
          </w:p>
        </w:tc>
      </w:tr>
      <w:tr w:rsidR="00F774DB" w:rsidRPr="00B83022" w14:paraId="1B9D0DE6" w14:textId="77777777" w:rsidTr="00940116">
        <w:tc>
          <w:tcPr>
            <w:tcW w:w="1666" w:type="pct"/>
            <w:vMerge/>
          </w:tcPr>
          <w:p w14:paraId="0D89D771" w14:textId="77777777" w:rsidR="00F774DB" w:rsidRPr="00B83022" w:rsidRDefault="00F774DB" w:rsidP="00D343A4">
            <w:pPr>
              <w:rPr>
                <w:rFonts w:ascii="Calibri" w:eastAsia="Calibri" w:hAnsi="Calibri" w:cs="Calibri"/>
                <w:kern w:val="0"/>
              </w:rPr>
            </w:pPr>
          </w:p>
        </w:tc>
        <w:tc>
          <w:tcPr>
            <w:tcW w:w="1666" w:type="pct"/>
          </w:tcPr>
          <w:p w14:paraId="7C1AB07C" w14:textId="77777777" w:rsidR="00F774DB" w:rsidRPr="00B83022" w:rsidRDefault="00F774DB" w:rsidP="00D343A4">
            <w:pPr>
              <w:rPr>
                <w:rFonts w:ascii="Calibri" w:eastAsia="Calibri" w:hAnsi="Calibri" w:cs="Arial"/>
              </w:rPr>
            </w:pPr>
          </w:p>
        </w:tc>
        <w:tc>
          <w:tcPr>
            <w:tcW w:w="1667" w:type="pct"/>
          </w:tcPr>
          <w:p w14:paraId="26F18C38" w14:textId="77777777" w:rsidR="00F774DB" w:rsidRPr="00B83022" w:rsidRDefault="00F774DB" w:rsidP="00D343A4">
            <w:pPr>
              <w:keepLines/>
              <w:rPr>
                <w:rFonts w:ascii="Calibri" w:eastAsia="Calibri" w:hAnsi="Calibri" w:cs="Arial"/>
              </w:rPr>
            </w:pPr>
            <w:r w:rsidRPr="00B83022">
              <w:rPr>
                <w:rFonts w:ascii="Calibri" w:eastAsia="Calibri" w:hAnsi="Calibri" w:cs="Arial"/>
              </w:rPr>
              <w:t xml:space="preserve">pH </w:t>
            </w:r>
            <w:r w:rsidRPr="00B83022">
              <w:rPr>
                <w:rFonts w:ascii="Calibri" w:eastAsia="Calibri" w:hAnsi="Calibri" w:cs="Arial"/>
              </w:rPr>
              <w:br/>
              <w:t>Zuur-base indicator</w:t>
            </w:r>
          </w:p>
        </w:tc>
      </w:tr>
      <w:tr w:rsidR="00F774DB" w:rsidRPr="00B83022" w14:paraId="67787F6C" w14:textId="77777777" w:rsidTr="00940116">
        <w:tc>
          <w:tcPr>
            <w:tcW w:w="1666" w:type="pct"/>
            <w:vMerge/>
          </w:tcPr>
          <w:p w14:paraId="732AE3F4" w14:textId="77777777" w:rsidR="00F774DB" w:rsidRPr="00B83022" w:rsidRDefault="00F774DB" w:rsidP="00D343A4">
            <w:pPr>
              <w:rPr>
                <w:rFonts w:ascii="Calibri" w:eastAsia="Calibri" w:hAnsi="Calibri" w:cs="Calibri"/>
                <w:kern w:val="0"/>
              </w:rPr>
            </w:pPr>
          </w:p>
        </w:tc>
        <w:tc>
          <w:tcPr>
            <w:tcW w:w="1666" w:type="pct"/>
          </w:tcPr>
          <w:p w14:paraId="4F77F8B5" w14:textId="77777777" w:rsidR="00F774DB" w:rsidRPr="00B83022" w:rsidRDefault="00F774DB" w:rsidP="00D343A4">
            <w:pPr>
              <w:rPr>
                <w:rFonts w:ascii="Calibri" w:eastAsia="Calibri" w:hAnsi="Calibri" w:cs="Arial"/>
              </w:rPr>
            </w:pPr>
          </w:p>
        </w:tc>
        <w:tc>
          <w:tcPr>
            <w:tcW w:w="1667" w:type="pct"/>
          </w:tcPr>
          <w:p w14:paraId="488D1557" w14:textId="77777777" w:rsidR="00F774DB" w:rsidRPr="00B83022" w:rsidRDefault="00F774DB" w:rsidP="00D343A4">
            <w:pPr>
              <w:keepLines/>
              <w:rPr>
                <w:rFonts w:ascii="Calibri" w:eastAsia="Calibri" w:hAnsi="Calibri" w:cs="Arial"/>
                <w:kern w:val="0"/>
              </w:rPr>
            </w:pPr>
            <w:r w:rsidRPr="00B83022">
              <w:rPr>
                <w:rFonts w:ascii="Calibri" w:eastAsia="Calibri" w:hAnsi="Calibri" w:cs="Arial"/>
                <w:kern w:val="0"/>
              </w:rPr>
              <w:t>Oplosbaarheid en elektrische geleiding:</w:t>
            </w:r>
            <w:r w:rsidRPr="00B83022">
              <w:rPr>
                <w:rFonts w:ascii="Calibri" w:eastAsia="Calibri" w:hAnsi="Calibri" w:cs="Arial"/>
                <w:kern w:val="0"/>
              </w:rPr>
              <w:br/>
            </w:r>
          </w:p>
        </w:tc>
      </w:tr>
      <w:tr w:rsidR="00F774DB" w:rsidRPr="00B83022" w14:paraId="5229F00B" w14:textId="77777777" w:rsidTr="00940116">
        <w:tc>
          <w:tcPr>
            <w:tcW w:w="1666" w:type="pct"/>
            <w:vMerge/>
          </w:tcPr>
          <w:p w14:paraId="14BD43C1" w14:textId="77777777" w:rsidR="00F774DB" w:rsidRPr="00B83022" w:rsidRDefault="00F774DB" w:rsidP="00D343A4">
            <w:pPr>
              <w:rPr>
                <w:rFonts w:ascii="Calibri" w:eastAsia="Calibri" w:hAnsi="Calibri" w:cs="Calibri"/>
                <w:kern w:val="0"/>
              </w:rPr>
            </w:pPr>
          </w:p>
        </w:tc>
        <w:tc>
          <w:tcPr>
            <w:tcW w:w="1666" w:type="pct"/>
          </w:tcPr>
          <w:p w14:paraId="3BDCFDB5" w14:textId="77777777" w:rsidR="00F774DB" w:rsidRPr="00B83022" w:rsidRDefault="00F774DB" w:rsidP="00D343A4">
            <w:pPr>
              <w:rPr>
                <w:rFonts w:ascii="Calibri" w:eastAsia="Calibri" w:hAnsi="Calibri" w:cs="Arial"/>
              </w:rPr>
            </w:pPr>
          </w:p>
        </w:tc>
        <w:tc>
          <w:tcPr>
            <w:tcW w:w="1667" w:type="pct"/>
          </w:tcPr>
          <w:p w14:paraId="27FDE43E" w14:textId="77777777" w:rsidR="00F774DB" w:rsidRPr="00B83022" w:rsidRDefault="00F774DB" w:rsidP="00D343A4">
            <w:pPr>
              <w:keepLines/>
              <w:rPr>
                <w:rFonts w:ascii="Calibri" w:eastAsia="Calibri" w:hAnsi="Calibri" w:cs="Arial"/>
                <w:kern w:val="0"/>
              </w:rPr>
            </w:pPr>
            <w:r w:rsidRPr="00B83022">
              <w:rPr>
                <w:rFonts w:ascii="Calibri" w:eastAsia="Calibri" w:hAnsi="Calibri" w:cs="Arial"/>
              </w:rPr>
              <w:t>Stofhoeveelheid en molaire grootheden</w:t>
            </w:r>
          </w:p>
        </w:tc>
      </w:tr>
      <w:tr w:rsidR="00F774DB" w:rsidRPr="00B83022" w14:paraId="580CCD93" w14:textId="77777777" w:rsidTr="00940116">
        <w:tc>
          <w:tcPr>
            <w:tcW w:w="1666" w:type="pct"/>
            <w:vMerge w:val="restart"/>
          </w:tcPr>
          <w:p w14:paraId="487A2C7D" w14:textId="77777777" w:rsidR="00F774DB" w:rsidRPr="00B83022" w:rsidRDefault="00F774DB" w:rsidP="00D343A4">
            <w:pPr>
              <w:rPr>
                <w:rFonts w:ascii="Calibri" w:eastAsia="Calibri" w:hAnsi="Calibri" w:cs="Calibri"/>
                <w:kern w:val="0"/>
              </w:rPr>
            </w:pPr>
            <w:r w:rsidRPr="00B83022">
              <w:rPr>
                <w:rFonts w:ascii="Calibri" w:eastAsia="Calibri" w:hAnsi="Calibri" w:cs="Calibri"/>
                <w:kern w:val="0"/>
              </w:rPr>
              <w:t>Chemische reacties</w:t>
            </w:r>
          </w:p>
          <w:p w14:paraId="12098830" w14:textId="77777777" w:rsidR="00F774DB" w:rsidRPr="00B83022" w:rsidRDefault="00F774DB" w:rsidP="00D343A4">
            <w:pPr>
              <w:rPr>
                <w:rFonts w:ascii="Calibri" w:eastAsia="Calibri" w:hAnsi="Calibri" w:cs="Calibri"/>
                <w:kern w:val="0"/>
              </w:rPr>
            </w:pPr>
          </w:p>
          <w:p w14:paraId="12BA4593" w14:textId="77777777" w:rsidR="00F774DB" w:rsidRPr="00B83022" w:rsidRDefault="00F774DB" w:rsidP="00D343A4">
            <w:pPr>
              <w:rPr>
                <w:rFonts w:ascii="Calibri" w:eastAsia="Calibri" w:hAnsi="Calibri" w:cs="Arial"/>
                <w:kern w:val="0"/>
              </w:rPr>
            </w:pPr>
            <w:r w:rsidRPr="00B83022">
              <w:rPr>
                <w:rFonts w:ascii="Calibri" w:eastAsia="Times New Roman" w:hAnsi="Calibri" w:cs="Calibri"/>
                <w:kern w:val="0"/>
                <w:sz w:val="18"/>
                <w:szCs w:val="18"/>
                <w:lang w:eastAsia="nl-BE"/>
              </w:rPr>
              <w:t xml:space="preserve">KERNIDEE: </w:t>
            </w:r>
            <w:r w:rsidRPr="00B83022">
              <w:rPr>
                <w:rFonts w:ascii="Calibri" w:eastAsia="Calibri" w:hAnsi="Calibri" w:cs="Arial"/>
                <w:kern w:val="0"/>
                <w:sz w:val="18"/>
                <w:szCs w:val="18"/>
              </w:rPr>
              <w:t>bij elk proces wordt energie omgezet van één vorm in een andere</w:t>
            </w:r>
          </w:p>
        </w:tc>
        <w:tc>
          <w:tcPr>
            <w:tcW w:w="1666" w:type="pct"/>
          </w:tcPr>
          <w:p w14:paraId="0F0BCB5B" w14:textId="77777777" w:rsidR="00F774DB" w:rsidRPr="00B83022" w:rsidRDefault="00F774DB" w:rsidP="00D343A4">
            <w:pPr>
              <w:rPr>
                <w:rFonts w:ascii="Calibri" w:eastAsia="Calibri" w:hAnsi="Calibri" w:cs="Arial"/>
              </w:rPr>
            </w:pPr>
            <w:r w:rsidRPr="00B83022">
              <w:rPr>
                <w:rFonts w:ascii="Calibri" w:eastAsia="Calibri" w:hAnsi="Calibri" w:cs="Arial"/>
              </w:rPr>
              <w:t>Verschil tussen stofomzetting en verandering van aggregatietoestand</w:t>
            </w:r>
          </w:p>
        </w:tc>
        <w:tc>
          <w:tcPr>
            <w:tcW w:w="1667" w:type="pct"/>
          </w:tcPr>
          <w:p w14:paraId="52852951" w14:textId="77777777" w:rsidR="00F774DB" w:rsidRPr="00B83022" w:rsidRDefault="00F774DB" w:rsidP="00D343A4">
            <w:pPr>
              <w:keepLines/>
              <w:rPr>
                <w:rFonts w:ascii="Calibri" w:eastAsia="Calibri" w:hAnsi="Calibri" w:cs="Arial"/>
                <w:kern w:val="0"/>
              </w:rPr>
            </w:pPr>
            <w:r w:rsidRPr="00B83022">
              <w:rPr>
                <w:rFonts w:ascii="Calibri" w:eastAsia="Calibri" w:hAnsi="Calibri" w:cs="Arial"/>
                <w:kern w:val="0"/>
              </w:rPr>
              <w:t xml:space="preserve">Materie- en energieaspecten van een chemische reactie </w:t>
            </w:r>
          </w:p>
          <w:p w14:paraId="598ED84C" w14:textId="77777777" w:rsidR="00F774DB" w:rsidRPr="00B83022" w:rsidRDefault="00F774DB" w:rsidP="00D343A4">
            <w:pPr>
              <w:rPr>
                <w:rFonts w:ascii="Calibri" w:eastAsia="Calibri" w:hAnsi="Calibri" w:cs="Arial"/>
              </w:rPr>
            </w:pPr>
          </w:p>
        </w:tc>
      </w:tr>
      <w:tr w:rsidR="00F774DB" w:rsidRPr="00B83022" w14:paraId="25E77B46" w14:textId="77777777" w:rsidTr="00940116">
        <w:tc>
          <w:tcPr>
            <w:tcW w:w="1666" w:type="pct"/>
            <w:vMerge/>
          </w:tcPr>
          <w:p w14:paraId="7E3764CE" w14:textId="77777777" w:rsidR="00F774DB" w:rsidRPr="00B83022" w:rsidRDefault="00F774DB" w:rsidP="00D343A4">
            <w:pPr>
              <w:jc w:val="center"/>
              <w:rPr>
                <w:rFonts w:ascii="Calibri" w:eastAsia="Calibri" w:hAnsi="Calibri" w:cs="Arial"/>
              </w:rPr>
            </w:pPr>
          </w:p>
        </w:tc>
        <w:tc>
          <w:tcPr>
            <w:tcW w:w="1666" w:type="pct"/>
          </w:tcPr>
          <w:p w14:paraId="2E231BF6" w14:textId="77777777" w:rsidR="00F774DB" w:rsidRPr="00B83022" w:rsidRDefault="00F774DB" w:rsidP="00D343A4">
            <w:pPr>
              <w:rPr>
                <w:rFonts w:ascii="Calibri" w:eastAsia="Calibri" w:hAnsi="Calibri" w:cs="Arial"/>
              </w:rPr>
            </w:pPr>
          </w:p>
        </w:tc>
        <w:tc>
          <w:tcPr>
            <w:tcW w:w="1667" w:type="pct"/>
          </w:tcPr>
          <w:p w14:paraId="13F48037" w14:textId="77777777" w:rsidR="00F774DB" w:rsidRPr="00B83022" w:rsidRDefault="00F774DB" w:rsidP="00D343A4">
            <w:pPr>
              <w:rPr>
                <w:rFonts w:ascii="Calibri" w:eastAsia="Calibri" w:hAnsi="Calibri" w:cs="Arial"/>
              </w:rPr>
            </w:pPr>
            <w:r w:rsidRPr="00B83022">
              <w:rPr>
                <w:rFonts w:ascii="Calibri" w:eastAsia="Calibri" w:hAnsi="Calibri" w:cs="Arial"/>
              </w:rPr>
              <w:t>Reacties met ionenuitwisseling</w:t>
            </w:r>
          </w:p>
        </w:tc>
      </w:tr>
    </w:tbl>
    <w:p w14:paraId="3696B5E0" w14:textId="77777777" w:rsidR="00BE780C" w:rsidRDefault="00BE780C" w:rsidP="00A9675D"/>
    <w:tbl>
      <w:tblPr>
        <w:tblStyle w:val="Tabelraster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87583B" w:rsidRPr="00BA60E2" w14:paraId="0F8CE02B" w14:textId="77777777" w:rsidTr="00940116">
        <w:tc>
          <w:tcPr>
            <w:tcW w:w="1666" w:type="pct"/>
          </w:tcPr>
          <w:p w14:paraId="3DF3CD3B" w14:textId="77777777" w:rsidR="0087583B" w:rsidRPr="006C51DC" w:rsidRDefault="0087583B" w:rsidP="00D343A4">
            <w:pPr>
              <w:rPr>
                <w:rFonts w:ascii="Calibri" w:eastAsia="Calibri" w:hAnsi="Calibri" w:cs="Arial"/>
                <w:b/>
              </w:rPr>
            </w:pPr>
            <w:r w:rsidRPr="006C51DC">
              <w:rPr>
                <w:rFonts w:ascii="Calibri" w:eastAsia="Calibri" w:hAnsi="Calibri" w:cs="Arial"/>
                <w:b/>
              </w:rPr>
              <w:t>Fysica</w:t>
            </w:r>
          </w:p>
        </w:tc>
        <w:tc>
          <w:tcPr>
            <w:tcW w:w="1666" w:type="pct"/>
          </w:tcPr>
          <w:p w14:paraId="4D1524CD" w14:textId="77777777" w:rsidR="0087583B" w:rsidRPr="006C51DC" w:rsidRDefault="0087583B" w:rsidP="00D343A4">
            <w:pPr>
              <w:rPr>
                <w:rFonts w:ascii="Calibri" w:eastAsia="Calibri" w:hAnsi="Calibri" w:cs="Arial"/>
                <w:b/>
              </w:rPr>
            </w:pPr>
            <w:r w:rsidRPr="006C51DC">
              <w:rPr>
                <w:rFonts w:ascii="Calibri" w:eastAsia="Calibri" w:hAnsi="Calibri" w:cs="Arial"/>
                <w:b/>
              </w:rPr>
              <w:t>Eerste graad</w:t>
            </w:r>
          </w:p>
        </w:tc>
        <w:tc>
          <w:tcPr>
            <w:tcW w:w="1667" w:type="pct"/>
          </w:tcPr>
          <w:p w14:paraId="3F31BA8B" w14:textId="77777777" w:rsidR="0087583B" w:rsidRPr="006C51DC" w:rsidRDefault="0087583B" w:rsidP="00D343A4">
            <w:pPr>
              <w:rPr>
                <w:rFonts w:ascii="Calibri" w:eastAsia="Calibri" w:hAnsi="Calibri" w:cs="Arial"/>
                <w:b/>
              </w:rPr>
            </w:pPr>
            <w:r w:rsidRPr="006C51DC">
              <w:rPr>
                <w:rFonts w:ascii="Calibri" w:eastAsia="Calibri" w:hAnsi="Calibri" w:cs="Arial"/>
                <w:b/>
              </w:rPr>
              <w:t>Tweede graad</w:t>
            </w:r>
          </w:p>
          <w:p w14:paraId="71CE39D0" w14:textId="57340616" w:rsidR="0087583B" w:rsidRPr="00BA60E2" w:rsidRDefault="0087583B" w:rsidP="00D343A4">
            <w:pPr>
              <w:rPr>
                <w:rFonts w:ascii="Calibri" w:eastAsia="Calibri" w:hAnsi="Calibri" w:cs="Arial"/>
                <w:bCs/>
              </w:rPr>
            </w:pPr>
            <w:r w:rsidRPr="00BA60E2">
              <w:rPr>
                <w:rFonts w:ascii="Calibri" w:eastAsia="Calibri" w:hAnsi="Calibri" w:cs="Arial"/>
                <w:bCs/>
              </w:rPr>
              <w:t>II-Nat-da; II-NatS’-da;</w:t>
            </w:r>
            <w:r w:rsidR="005B37CA">
              <w:rPr>
                <w:rFonts w:ascii="Calibri" w:eastAsia="Calibri" w:hAnsi="Calibri" w:cs="Arial"/>
                <w:bCs/>
              </w:rPr>
              <w:br/>
            </w:r>
            <w:r w:rsidRPr="00BA60E2">
              <w:rPr>
                <w:rFonts w:ascii="Calibri" w:eastAsia="Calibri" w:hAnsi="Calibri" w:cs="Arial"/>
                <w:bCs/>
              </w:rPr>
              <w:t xml:space="preserve">II-NatS-da </w:t>
            </w:r>
          </w:p>
        </w:tc>
      </w:tr>
      <w:tr w:rsidR="0087583B" w:rsidRPr="00B83022" w14:paraId="7166A2A7" w14:textId="77777777" w:rsidTr="00940116">
        <w:trPr>
          <w:trHeight w:val="1343"/>
        </w:trPr>
        <w:tc>
          <w:tcPr>
            <w:tcW w:w="1666" w:type="pct"/>
          </w:tcPr>
          <w:p w14:paraId="2A8091FC" w14:textId="30587484" w:rsidR="0087583B" w:rsidRPr="00B83022" w:rsidRDefault="0087583B" w:rsidP="00D343A4">
            <w:pPr>
              <w:rPr>
                <w:rFonts w:ascii="Calibri" w:eastAsia="Calibri" w:hAnsi="Calibri" w:cs="Arial"/>
                <w:bCs/>
              </w:rPr>
            </w:pPr>
            <w:r w:rsidRPr="00B83022">
              <w:rPr>
                <w:rFonts w:ascii="Calibri" w:eastAsia="Calibri" w:hAnsi="Calibri" w:cs="Arial"/>
                <w:bCs/>
              </w:rPr>
              <w:t>Kracht en bewegings-verandering</w:t>
            </w:r>
            <w:r w:rsidR="00B4399E">
              <w:rPr>
                <w:rFonts w:ascii="Calibri" w:eastAsia="Calibri" w:hAnsi="Calibri" w:cs="Arial"/>
                <w:bCs/>
              </w:rPr>
              <w:br/>
            </w:r>
          </w:p>
          <w:p w14:paraId="216D4B83" w14:textId="77777777" w:rsidR="0087583B" w:rsidRPr="00B83022" w:rsidRDefault="0087583B" w:rsidP="00D343A4">
            <w:pPr>
              <w:rPr>
                <w:rFonts w:ascii="Calibri" w:eastAsia="Calibri" w:hAnsi="Calibri" w:cs="Arial"/>
                <w:sz w:val="18"/>
                <w:szCs w:val="18"/>
              </w:rPr>
            </w:pPr>
            <w:r w:rsidRPr="00B83022">
              <w:rPr>
                <w:rFonts w:ascii="Calibri" w:eastAsia="Calibri" w:hAnsi="Calibri" w:cs="Arial"/>
                <w:sz w:val="18"/>
                <w:szCs w:val="18"/>
              </w:rPr>
              <w:t>KERNIDEE: wijziging van beweging vereist interactie met een ander object</w:t>
            </w:r>
          </w:p>
        </w:tc>
        <w:tc>
          <w:tcPr>
            <w:tcW w:w="1666" w:type="pct"/>
          </w:tcPr>
          <w:p w14:paraId="78F6A7B2" w14:textId="77777777" w:rsidR="0087583B" w:rsidRPr="00B83022" w:rsidRDefault="0087583B" w:rsidP="00D343A4">
            <w:pPr>
              <w:rPr>
                <w:rFonts w:ascii="Calibri" w:eastAsia="Calibri" w:hAnsi="Calibri" w:cs="Arial"/>
              </w:rPr>
            </w:pPr>
            <w:r w:rsidRPr="00B83022">
              <w:rPr>
                <w:rFonts w:ascii="Calibri" w:eastAsia="Calibri" w:hAnsi="Calibri" w:cs="Arial"/>
              </w:rPr>
              <w:t>Uitwerking van krachten</w:t>
            </w:r>
          </w:p>
          <w:p w14:paraId="298C3FF7" w14:textId="77777777" w:rsidR="0087583B" w:rsidRPr="00B83022" w:rsidRDefault="0087583B" w:rsidP="00D343A4">
            <w:pPr>
              <w:rPr>
                <w:rFonts w:ascii="Calibri" w:eastAsia="Calibri" w:hAnsi="Calibri" w:cs="Arial"/>
              </w:rPr>
            </w:pPr>
          </w:p>
          <w:p w14:paraId="047EBA94" w14:textId="77777777" w:rsidR="0087583B" w:rsidRPr="00B83022" w:rsidRDefault="0087583B" w:rsidP="00D343A4">
            <w:pPr>
              <w:rPr>
                <w:rFonts w:ascii="Calibri" w:eastAsia="Calibri" w:hAnsi="Calibri" w:cs="Arial"/>
              </w:rPr>
            </w:pPr>
            <w:r w:rsidRPr="00B83022">
              <w:rPr>
                <w:rFonts w:ascii="Calibri" w:eastAsia="Calibri" w:hAnsi="Calibri" w:cs="Arial"/>
              </w:rPr>
              <w:t>Constante snelheid</w:t>
            </w:r>
          </w:p>
        </w:tc>
        <w:tc>
          <w:tcPr>
            <w:tcW w:w="1667" w:type="pct"/>
          </w:tcPr>
          <w:p w14:paraId="0CC87D0F" w14:textId="77777777" w:rsidR="0087583B" w:rsidRPr="00B83022" w:rsidRDefault="0087583B" w:rsidP="00D343A4">
            <w:pPr>
              <w:rPr>
                <w:rFonts w:ascii="Calibri" w:eastAsia="Calibri" w:hAnsi="Calibri" w:cs="Arial"/>
              </w:rPr>
            </w:pPr>
            <w:r w:rsidRPr="00B83022">
              <w:rPr>
                <w:rFonts w:ascii="Calibri" w:eastAsia="Calibri" w:hAnsi="Calibri" w:cs="Arial"/>
              </w:rPr>
              <w:t>Kracht als vector</w:t>
            </w:r>
          </w:p>
          <w:p w14:paraId="02727242" w14:textId="77777777" w:rsidR="0087583B" w:rsidRPr="00B83022" w:rsidRDefault="0087583B" w:rsidP="00D343A4">
            <w:pPr>
              <w:rPr>
                <w:rFonts w:ascii="Calibri" w:eastAsia="Calibri" w:hAnsi="Calibri" w:cs="Arial"/>
              </w:rPr>
            </w:pPr>
            <w:r w:rsidRPr="00B83022">
              <w:rPr>
                <w:rFonts w:ascii="Calibri" w:eastAsia="Calibri" w:hAnsi="Calibri" w:cs="Arial"/>
              </w:rPr>
              <w:t>Kracht en bewegingsverandering</w:t>
            </w:r>
          </w:p>
          <w:p w14:paraId="4446F660" w14:textId="6EF84E36" w:rsidR="0087583B" w:rsidRPr="00B83022" w:rsidRDefault="0087583B" w:rsidP="00D343A4">
            <w:pPr>
              <w:rPr>
                <w:rFonts w:ascii="Calibri" w:eastAsia="Calibri" w:hAnsi="Calibri" w:cs="Arial"/>
              </w:rPr>
            </w:pPr>
          </w:p>
        </w:tc>
      </w:tr>
      <w:tr w:rsidR="0087583B" w:rsidRPr="00B83022" w14:paraId="4034326D" w14:textId="77777777" w:rsidTr="00940116">
        <w:tc>
          <w:tcPr>
            <w:tcW w:w="1666" w:type="pct"/>
          </w:tcPr>
          <w:p w14:paraId="097AE273" w14:textId="4C7AC844" w:rsidR="0087583B" w:rsidRPr="00B83022" w:rsidRDefault="0087583B" w:rsidP="00D343A4">
            <w:pPr>
              <w:rPr>
                <w:rFonts w:ascii="Calibri" w:eastAsia="Calibri" w:hAnsi="Calibri" w:cs="Arial"/>
                <w:bCs/>
              </w:rPr>
            </w:pPr>
            <w:r w:rsidRPr="00B83022">
              <w:rPr>
                <w:rFonts w:ascii="Calibri" w:eastAsia="Calibri" w:hAnsi="Calibri" w:cs="Arial"/>
                <w:bCs/>
              </w:rPr>
              <w:t>Structuur en eigenschappen van materie</w:t>
            </w:r>
            <w:r w:rsidR="00B4399E">
              <w:rPr>
                <w:rFonts w:ascii="Calibri" w:eastAsia="Calibri" w:hAnsi="Calibri" w:cs="Arial"/>
                <w:bCs/>
              </w:rPr>
              <w:br/>
            </w:r>
          </w:p>
          <w:p w14:paraId="4A4DF9F8" w14:textId="77777777" w:rsidR="0087583B" w:rsidRPr="00B83022" w:rsidRDefault="0087583B" w:rsidP="00D343A4">
            <w:pPr>
              <w:rPr>
                <w:rFonts w:ascii="Calibri" w:eastAsia="Calibri" w:hAnsi="Calibri" w:cs="Arial"/>
              </w:rPr>
            </w:pPr>
            <w:r w:rsidRPr="00B83022">
              <w:rPr>
                <w:rFonts w:ascii="Calibri" w:eastAsia="Calibri" w:hAnsi="Calibri" w:cs="Arial"/>
                <w:sz w:val="18"/>
                <w:szCs w:val="18"/>
              </w:rPr>
              <w:t>KERNIDEE: materie bestaat uit deeltjes</w:t>
            </w:r>
          </w:p>
        </w:tc>
        <w:tc>
          <w:tcPr>
            <w:tcW w:w="1666" w:type="pct"/>
          </w:tcPr>
          <w:p w14:paraId="2C7B6EAB" w14:textId="77777777" w:rsidR="0087583B" w:rsidRPr="00B83022" w:rsidRDefault="0087583B" w:rsidP="00D343A4">
            <w:pPr>
              <w:rPr>
                <w:rFonts w:ascii="Calibri" w:eastAsia="Calibri" w:hAnsi="Calibri" w:cs="Arial"/>
              </w:rPr>
            </w:pPr>
            <w:r w:rsidRPr="00B83022">
              <w:rPr>
                <w:rFonts w:ascii="Calibri" w:eastAsia="Calibri" w:hAnsi="Calibri" w:cs="Arial"/>
              </w:rPr>
              <w:t>Stofomzetting versus verandering van aggregatietoestand</w:t>
            </w:r>
          </w:p>
          <w:p w14:paraId="16516C37" w14:textId="77777777" w:rsidR="0087583B" w:rsidRPr="00B83022" w:rsidRDefault="0087583B" w:rsidP="00D343A4">
            <w:pPr>
              <w:rPr>
                <w:rFonts w:ascii="Calibri" w:eastAsia="Calibri" w:hAnsi="Calibri" w:cs="Arial"/>
              </w:rPr>
            </w:pPr>
          </w:p>
          <w:p w14:paraId="4CB14881" w14:textId="77777777" w:rsidR="0087583B" w:rsidRPr="00B83022" w:rsidRDefault="0087583B" w:rsidP="00D343A4">
            <w:pPr>
              <w:rPr>
                <w:rFonts w:ascii="Calibri" w:eastAsia="Calibri" w:hAnsi="Calibri" w:cs="Arial"/>
              </w:rPr>
            </w:pPr>
            <w:r w:rsidRPr="00B83022">
              <w:rPr>
                <w:rFonts w:ascii="Calibri" w:eastAsia="Calibri" w:hAnsi="Calibri" w:cs="Arial"/>
              </w:rPr>
              <w:t>Massadichtheid</w:t>
            </w:r>
          </w:p>
          <w:p w14:paraId="4837647D" w14:textId="77777777" w:rsidR="0087583B" w:rsidRPr="00B83022" w:rsidRDefault="0087583B" w:rsidP="00D343A4">
            <w:pPr>
              <w:rPr>
                <w:rFonts w:ascii="Calibri" w:eastAsia="Calibri" w:hAnsi="Calibri" w:cs="Arial"/>
              </w:rPr>
            </w:pPr>
          </w:p>
          <w:p w14:paraId="1016F145" w14:textId="77777777" w:rsidR="0087583B" w:rsidRPr="00B83022" w:rsidRDefault="0087583B" w:rsidP="00D343A4">
            <w:pPr>
              <w:rPr>
                <w:rFonts w:ascii="Calibri" w:eastAsia="Calibri" w:hAnsi="Calibri" w:cs="Arial"/>
              </w:rPr>
            </w:pPr>
            <w:r w:rsidRPr="00B83022">
              <w:rPr>
                <w:rFonts w:ascii="Calibri" w:eastAsia="Calibri" w:hAnsi="Calibri" w:cs="Arial"/>
              </w:rPr>
              <w:t>Materialen (Techniek)</w:t>
            </w:r>
          </w:p>
        </w:tc>
        <w:tc>
          <w:tcPr>
            <w:tcW w:w="1667" w:type="pct"/>
          </w:tcPr>
          <w:p w14:paraId="5B32A015" w14:textId="6911E9DE" w:rsidR="0087583B" w:rsidRPr="00B83022" w:rsidRDefault="00B03359" w:rsidP="00D343A4">
            <w:pPr>
              <w:rPr>
                <w:rFonts w:ascii="Calibri" w:eastAsia="Calibri" w:hAnsi="Calibri" w:cs="Arial"/>
              </w:rPr>
            </w:pPr>
            <w:r>
              <w:rPr>
                <w:rFonts w:ascii="Calibri" w:eastAsia="Calibri" w:hAnsi="Calibri" w:cs="Arial"/>
              </w:rPr>
              <w:t>Druk</w:t>
            </w:r>
          </w:p>
        </w:tc>
      </w:tr>
      <w:tr w:rsidR="0087583B" w:rsidRPr="00B83022" w14:paraId="0834C0A5" w14:textId="77777777" w:rsidTr="00940116">
        <w:tc>
          <w:tcPr>
            <w:tcW w:w="1666" w:type="pct"/>
            <w:vMerge w:val="restart"/>
          </w:tcPr>
          <w:p w14:paraId="2D7F4F8C" w14:textId="1D61AA27" w:rsidR="0087583B" w:rsidRPr="00B83022" w:rsidRDefault="0087583B" w:rsidP="00D343A4">
            <w:pPr>
              <w:rPr>
                <w:rFonts w:ascii="Calibri" w:eastAsia="Calibri" w:hAnsi="Calibri" w:cs="Arial"/>
                <w:bCs/>
              </w:rPr>
            </w:pPr>
            <w:r w:rsidRPr="00B83022">
              <w:rPr>
                <w:rFonts w:ascii="Calibri" w:eastAsia="Calibri" w:hAnsi="Calibri" w:cs="Arial"/>
                <w:bCs/>
              </w:rPr>
              <w:t>Energie</w:t>
            </w:r>
            <w:r w:rsidR="00B4399E">
              <w:rPr>
                <w:rFonts w:ascii="Calibri" w:eastAsia="Calibri" w:hAnsi="Calibri" w:cs="Arial"/>
                <w:bCs/>
              </w:rPr>
              <w:br/>
            </w:r>
          </w:p>
          <w:p w14:paraId="081B806F" w14:textId="77777777" w:rsidR="0087583B" w:rsidRPr="00B83022" w:rsidRDefault="0087583B" w:rsidP="00D343A4">
            <w:pPr>
              <w:rPr>
                <w:rFonts w:ascii="Calibri" w:eastAsia="Calibri" w:hAnsi="Calibri" w:cs="Arial"/>
              </w:rPr>
            </w:pPr>
            <w:r w:rsidRPr="00B83022">
              <w:rPr>
                <w:rFonts w:ascii="Calibri" w:eastAsia="Calibri" w:hAnsi="Calibri" w:cs="Arial"/>
                <w:sz w:val="18"/>
                <w:szCs w:val="18"/>
              </w:rPr>
              <w:t>KERNIDEE: bij elk proces wordt energie omgezet van één vorm in een andere</w:t>
            </w:r>
          </w:p>
        </w:tc>
        <w:tc>
          <w:tcPr>
            <w:tcW w:w="1666" w:type="pct"/>
            <w:vMerge w:val="restart"/>
          </w:tcPr>
          <w:p w14:paraId="221ADC3F" w14:textId="77777777" w:rsidR="0087583B" w:rsidRPr="00B83022" w:rsidRDefault="0087583B" w:rsidP="00D343A4">
            <w:pPr>
              <w:rPr>
                <w:rFonts w:ascii="Calibri" w:eastAsia="Calibri" w:hAnsi="Calibri" w:cs="Arial"/>
              </w:rPr>
            </w:pPr>
            <w:r w:rsidRPr="00B83022">
              <w:rPr>
                <w:rFonts w:ascii="Calibri" w:eastAsia="Calibri" w:hAnsi="Calibri" w:cs="Arial"/>
              </w:rPr>
              <w:t>Energievormen</w:t>
            </w:r>
          </w:p>
          <w:p w14:paraId="7B802005" w14:textId="77777777" w:rsidR="0087583B" w:rsidRPr="00B83022" w:rsidRDefault="0087583B" w:rsidP="00D343A4">
            <w:pPr>
              <w:rPr>
                <w:rFonts w:ascii="Calibri" w:eastAsia="Calibri" w:hAnsi="Calibri" w:cs="Arial"/>
              </w:rPr>
            </w:pPr>
          </w:p>
          <w:p w14:paraId="7D59566D" w14:textId="77777777" w:rsidR="0087583B" w:rsidRPr="00B83022" w:rsidRDefault="0087583B" w:rsidP="00D343A4">
            <w:pPr>
              <w:rPr>
                <w:rFonts w:ascii="Calibri" w:eastAsia="Calibri" w:hAnsi="Calibri" w:cs="Arial"/>
              </w:rPr>
            </w:pPr>
            <w:r w:rsidRPr="00B83022">
              <w:rPr>
                <w:rFonts w:ascii="Calibri" w:eastAsia="Calibri" w:hAnsi="Calibri" w:cs="Arial"/>
              </w:rPr>
              <w:t>Energiesystemen (Techniek)</w:t>
            </w:r>
          </w:p>
        </w:tc>
        <w:tc>
          <w:tcPr>
            <w:tcW w:w="1667" w:type="pct"/>
          </w:tcPr>
          <w:p w14:paraId="6755821D" w14:textId="77777777" w:rsidR="0087583B" w:rsidRPr="00B83022" w:rsidRDefault="0087583B" w:rsidP="00D343A4">
            <w:pPr>
              <w:rPr>
                <w:rFonts w:ascii="Calibri" w:eastAsia="Calibri" w:hAnsi="Calibri" w:cs="Arial"/>
              </w:rPr>
            </w:pPr>
            <w:r w:rsidRPr="00B83022">
              <w:rPr>
                <w:rFonts w:ascii="Calibri" w:eastAsia="Calibri" w:hAnsi="Calibri" w:cs="Arial"/>
              </w:rPr>
              <w:t xml:space="preserve">Energieomzettingen </w:t>
            </w:r>
          </w:p>
          <w:p w14:paraId="566D8FBD" w14:textId="77777777" w:rsidR="0087583B" w:rsidRPr="00B83022" w:rsidRDefault="0087583B" w:rsidP="00D343A4">
            <w:pPr>
              <w:rPr>
                <w:rFonts w:ascii="Calibri" w:eastAsia="Calibri" w:hAnsi="Calibri" w:cs="Arial"/>
              </w:rPr>
            </w:pPr>
          </w:p>
          <w:p w14:paraId="44303381" w14:textId="77777777" w:rsidR="0087583B" w:rsidRPr="00B83022" w:rsidRDefault="0087583B" w:rsidP="00D343A4">
            <w:pPr>
              <w:rPr>
                <w:rFonts w:ascii="Calibri" w:eastAsia="Calibri" w:hAnsi="Calibri" w:cs="Arial"/>
              </w:rPr>
            </w:pPr>
            <w:r w:rsidRPr="00B83022">
              <w:rPr>
                <w:rFonts w:ascii="Calibri" w:eastAsia="Calibri" w:hAnsi="Calibri" w:cs="Arial"/>
              </w:rPr>
              <w:t>Vermogen en rendement</w:t>
            </w:r>
          </w:p>
        </w:tc>
      </w:tr>
      <w:tr w:rsidR="0087583B" w:rsidRPr="00B83022" w14:paraId="40B5C665" w14:textId="77777777" w:rsidTr="00940116">
        <w:tc>
          <w:tcPr>
            <w:tcW w:w="1666" w:type="pct"/>
            <w:vMerge/>
          </w:tcPr>
          <w:p w14:paraId="6ACF392E" w14:textId="77777777" w:rsidR="0087583B" w:rsidRPr="00B83022" w:rsidRDefault="0087583B" w:rsidP="00D343A4">
            <w:pPr>
              <w:rPr>
                <w:rFonts w:ascii="Calibri" w:eastAsia="Calibri" w:hAnsi="Calibri" w:cs="Arial"/>
                <w:bCs/>
              </w:rPr>
            </w:pPr>
          </w:p>
        </w:tc>
        <w:tc>
          <w:tcPr>
            <w:tcW w:w="1666" w:type="pct"/>
            <w:vMerge/>
          </w:tcPr>
          <w:p w14:paraId="2AD17F3E" w14:textId="77777777" w:rsidR="0087583B" w:rsidRPr="00B83022" w:rsidRDefault="0087583B" w:rsidP="00D343A4">
            <w:pPr>
              <w:rPr>
                <w:rFonts w:ascii="Calibri" w:eastAsia="Calibri" w:hAnsi="Calibri" w:cs="Arial"/>
              </w:rPr>
            </w:pPr>
          </w:p>
        </w:tc>
        <w:tc>
          <w:tcPr>
            <w:tcW w:w="1667" w:type="pct"/>
          </w:tcPr>
          <w:p w14:paraId="420B25CB" w14:textId="77777777" w:rsidR="0087583B" w:rsidRPr="00B83022" w:rsidRDefault="0087583B" w:rsidP="00D343A4">
            <w:pPr>
              <w:rPr>
                <w:rFonts w:ascii="Calibri" w:eastAsia="Calibri" w:hAnsi="Calibri" w:cs="Arial"/>
              </w:rPr>
            </w:pPr>
            <w:r w:rsidRPr="00B83022">
              <w:rPr>
                <w:rFonts w:ascii="Calibri" w:eastAsia="Calibri" w:hAnsi="Calibri" w:cs="Arial"/>
              </w:rPr>
              <w:t>Warmteleer</w:t>
            </w:r>
          </w:p>
        </w:tc>
      </w:tr>
      <w:tr w:rsidR="0087583B" w:rsidRPr="00B83022" w14:paraId="77F41D7B" w14:textId="77777777" w:rsidTr="00940116">
        <w:trPr>
          <w:trHeight w:val="859"/>
        </w:trPr>
        <w:tc>
          <w:tcPr>
            <w:tcW w:w="1666" w:type="pct"/>
            <w:vMerge/>
          </w:tcPr>
          <w:p w14:paraId="1888EEE1" w14:textId="77777777" w:rsidR="0087583B" w:rsidRPr="00B83022" w:rsidRDefault="0087583B" w:rsidP="00D343A4">
            <w:pPr>
              <w:rPr>
                <w:rFonts w:ascii="Calibri" w:eastAsia="Calibri" w:hAnsi="Calibri" w:cs="Arial"/>
              </w:rPr>
            </w:pPr>
          </w:p>
        </w:tc>
        <w:tc>
          <w:tcPr>
            <w:tcW w:w="1666" w:type="pct"/>
            <w:vMerge/>
          </w:tcPr>
          <w:p w14:paraId="5840ED93" w14:textId="77777777" w:rsidR="0087583B" w:rsidRPr="00B83022" w:rsidRDefault="0087583B" w:rsidP="00D343A4">
            <w:pPr>
              <w:rPr>
                <w:rFonts w:ascii="Calibri" w:eastAsia="Calibri" w:hAnsi="Calibri" w:cs="Arial"/>
              </w:rPr>
            </w:pPr>
          </w:p>
        </w:tc>
        <w:tc>
          <w:tcPr>
            <w:tcW w:w="1667" w:type="pct"/>
          </w:tcPr>
          <w:p w14:paraId="4DE71750" w14:textId="77777777" w:rsidR="0087583B" w:rsidRPr="00B83022" w:rsidRDefault="0087583B" w:rsidP="00D343A4">
            <w:pPr>
              <w:rPr>
                <w:rFonts w:ascii="Calibri" w:eastAsia="Calibri" w:hAnsi="Calibri" w:cs="Arial"/>
              </w:rPr>
            </w:pPr>
            <w:r w:rsidRPr="00B83022">
              <w:rPr>
                <w:rFonts w:ascii="Calibri" w:eastAsia="Calibri" w:hAnsi="Calibri" w:cs="Arial"/>
              </w:rPr>
              <w:t>Wet van Ohm</w:t>
            </w:r>
          </w:p>
          <w:p w14:paraId="35763C05" w14:textId="77777777" w:rsidR="0087583B" w:rsidRPr="00B83022" w:rsidRDefault="0087583B" w:rsidP="00D343A4">
            <w:pPr>
              <w:rPr>
                <w:rFonts w:ascii="Calibri" w:eastAsia="Calibri" w:hAnsi="Calibri" w:cs="Arial"/>
              </w:rPr>
            </w:pPr>
          </w:p>
          <w:p w14:paraId="13E94B22" w14:textId="77777777" w:rsidR="0087583B" w:rsidRPr="00B83022" w:rsidRDefault="0087583B" w:rsidP="00D343A4">
            <w:pPr>
              <w:rPr>
                <w:rFonts w:ascii="Calibri" w:eastAsia="Calibri" w:hAnsi="Calibri" w:cs="Arial"/>
              </w:rPr>
            </w:pPr>
            <w:r w:rsidRPr="00B83022">
              <w:rPr>
                <w:rFonts w:ascii="Calibri" w:eastAsia="Calibri" w:hAnsi="Calibri" w:cs="Arial"/>
              </w:rPr>
              <w:t>Joule-effect</w:t>
            </w:r>
          </w:p>
        </w:tc>
      </w:tr>
      <w:tr w:rsidR="0087583B" w:rsidRPr="00B83022" w14:paraId="2F92C8ED" w14:textId="77777777" w:rsidTr="00940116">
        <w:tc>
          <w:tcPr>
            <w:tcW w:w="1666" w:type="pct"/>
          </w:tcPr>
          <w:p w14:paraId="6B1BF87C" w14:textId="46C95EA7" w:rsidR="0087583B" w:rsidRPr="00B83022" w:rsidRDefault="0087583B" w:rsidP="00D343A4">
            <w:pPr>
              <w:rPr>
                <w:rFonts w:ascii="Calibri" w:eastAsia="Calibri" w:hAnsi="Calibri" w:cs="Arial"/>
                <w:bCs/>
              </w:rPr>
            </w:pPr>
            <w:r w:rsidRPr="00B83022">
              <w:rPr>
                <w:rFonts w:ascii="Calibri" w:eastAsia="Calibri" w:hAnsi="Calibri" w:cs="Arial"/>
                <w:bCs/>
              </w:rPr>
              <w:t>Straling</w:t>
            </w:r>
            <w:r w:rsidR="00B4399E">
              <w:rPr>
                <w:rFonts w:ascii="Calibri" w:eastAsia="Calibri" w:hAnsi="Calibri" w:cs="Arial"/>
                <w:bCs/>
              </w:rPr>
              <w:br/>
            </w:r>
          </w:p>
          <w:p w14:paraId="2B18902E" w14:textId="77777777" w:rsidR="0087583B" w:rsidRPr="00B83022" w:rsidRDefault="0087583B" w:rsidP="00D343A4">
            <w:pPr>
              <w:rPr>
                <w:rFonts w:ascii="Calibri" w:eastAsia="Calibri" w:hAnsi="Calibri" w:cs="Arial"/>
              </w:rPr>
            </w:pPr>
            <w:r w:rsidRPr="00B83022">
              <w:rPr>
                <w:rFonts w:ascii="Calibri" w:eastAsia="Calibri" w:hAnsi="Calibri" w:cs="Arial"/>
                <w:sz w:val="18"/>
                <w:szCs w:val="18"/>
              </w:rPr>
              <w:t>KERNIDEE: straling is overal</w:t>
            </w:r>
          </w:p>
        </w:tc>
        <w:tc>
          <w:tcPr>
            <w:tcW w:w="1666" w:type="pct"/>
          </w:tcPr>
          <w:p w14:paraId="685FF42C" w14:textId="77777777" w:rsidR="0087583B" w:rsidRPr="00B83022" w:rsidRDefault="0087583B" w:rsidP="00D343A4">
            <w:pPr>
              <w:rPr>
                <w:rFonts w:ascii="Calibri" w:eastAsia="Calibri" w:hAnsi="Calibri" w:cs="Arial"/>
              </w:rPr>
            </w:pPr>
            <w:r w:rsidRPr="00B83022">
              <w:rPr>
                <w:rFonts w:ascii="Calibri" w:eastAsia="Calibri" w:hAnsi="Calibri" w:cs="Arial"/>
              </w:rPr>
              <w:t>Energie en veiligheid</w:t>
            </w:r>
          </w:p>
          <w:p w14:paraId="4427366B" w14:textId="77777777" w:rsidR="0087583B" w:rsidRPr="00B83022" w:rsidRDefault="0087583B" w:rsidP="00D343A4">
            <w:pPr>
              <w:rPr>
                <w:rFonts w:ascii="Calibri" w:eastAsia="Calibri" w:hAnsi="Calibri" w:cs="Arial"/>
              </w:rPr>
            </w:pPr>
          </w:p>
          <w:p w14:paraId="2F5F7912" w14:textId="77777777" w:rsidR="0087583B" w:rsidRPr="00B83022" w:rsidRDefault="0087583B" w:rsidP="00D343A4">
            <w:pPr>
              <w:rPr>
                <w:rFonts w:ascii="Calibri" w:eastAsia="Calibri" w:hAnsi="Calibri" w:cs="Arial"/>
              </w:rPr>
            </w:pPr>
            <w:r w:rsidRPr="00B83022">
              <w:rPr>
                <w:rFonts w:ascii="Calibri" w:eastAsia="Calibri" w:hAnsi="Calibri" w:cs="Arial"/>
              </w:rPr>
              <w:t>Fotosynthese</w:t>
            </w:r>
          </w:p>
        </w:tc>
        <w:tc>
          <w:tcPr>
            <w:tcW w:w="1667" w:type="pct"/>
          </w:tcPr>
          <w:p w14:paraId="7CB464FA" w14:textId="77777777" w:rsidR="0087583B" w:rsidRPr="00B83022" w:rsidRDefault="0087583B" w:rsidP="00D343A4">
            <w:pPr>
              <w:rPr>
                <w:rFonts w:ascii="Calibri" w:eastAsia="Calibri" w:hAnsi="Calibri" w:cs="Arial"/>
              </w:rPr>
            </w:pPr>
          </w:p>
        </w:tc>
      </w:tr>
    </w:tbl>
    <w:p w14:paraId="3483A3C7" w14:textId="77777777" w:rsidR="00BE780C" w:rsidRDefault="00BE780C" w:rsidP="00A9675D"/>
    <w:tbl>
      <w:tblPr>
        <w:tblStyle w:val="Tabelraster"/>
        <w:tblW w:w="5000" w:type="pct"/>
        <w:tblLook w:val="04A0" w:firstRow="1" w:lastRow="0" w:firstColumn="1" w:lastColumn="0" w:noHBand="0" w:noVBand="1"/>
      </w:tblPr>
      <w:tblGrid>
        <w:gridCol w:w="4816"/>
        <w:gridCol w:w="4816"/>
      </w:tblGrid>
      <w:tr w:rsidR="00255471" w:rsidRPr="006A0C84" w14:paraId="7D1A7701" w14:textId="77777777" w:rsidTr="00940116">
        <w:tc>
          <w:tcPr>
            <w:tcW w:w="2500" w:type="pct"/>
            <w:tcBorders>
              <w:top w:val="single" w:sz="2" w:space="0" w:color="auto"/>
              <w:left w:val="single" w:sz="2" w:space="0" w:color="auto"/>
              <w:bottom w:val="single" w:sz="2" w:space="0" w:color="auto"/>
              <w:right w:val="single" w:sz="2" w:space="0" w:color="auto"/>
            </w:tcBorders>
          </w:tcPr>
          <w:p w14:paraId="1F838A21" w14:textId="77777777" w:rsidR="00255471" w:rsidRPr="007C18F4" w:rsidRDefault="00255471">
            <w:pPr>
              <w:jc w:val="center"/>
              <w:rPr>
                <w:rFonts w:ascii="Calibri" w:eastAsia="Calibri" w:hAnsi="Calibri" w:cs="Times New Roman"/>
                <w:b/>
              </w:rPr>
            </w:pPr>
            <w:r w:rsidRPr="007C18F4">
              <w:rPr>
                <w:rFonts w:ascii="Calibri" w:eastAsia="Calibri" w:hAnsi="Calibri" w:cs="Times New Roman"/>
                <w:b/>
              </w:rPr>
              <w:t>STEM Eerste graad</w:t>
            </w:r>
          </w:p>
        </w:tc>
        <w:tc>
          <w:tcPr>
            <w:tcW w:w="2500" w:type="pct"/>
            <w:tcBorders>
              <w:top w:val="single" w:sz="2" w:space="0" w:color="auto"/>
              <w:left w:val="single" w:sz="2" w:space="0" w:color="auto"/>
              <w:bottom w:val="single" w:sz="2" w:space="0" w:color="auto"/>
              <w:right w:val="single" w:sz="2" w:space="0" w:color="auto"/>
            </w:tcBorders>
          </w:tcPr>
          <w:p w14:paraId="63A2F193" w14:textId="4168B19E" w:rsidR="00255471" w:rsidRPr="007C18F4" w:rsidRDefault="00255471" w:rsidP="00255471">
            <w:pPr>
              <w:jc w:val="center"/>
              <w:rPr>
                <w:rFonts w:ascii="Calibri" w:eastAsia="Calibri" w:hAnsi="Calibri" w:cs="Times New Roman"/>
              </w:rPr>
            </w:pPr>
            <w:r w:rsidRPr="007C18F4">
              <w:rPr>
                <w:rFonts w:ascii="Calibri" w:eastAsia="Calibri" w:hAnsi="Calibri" w:cs="Times New Roman"/>
                <w:b/>
              </w:rPr>
              <w:t>Tweede graad</w:t>
            </w:r>
          </w:p>
        </w:tc>
      </w:tr>
      <w:tr w:rsidR="00837D92" w:rsidRPr="002A0EBE" w14:paraId="6F6946D5" w14:textId="77777777" w:rsidTr="00940116">
        <w:tc>
          <w:tcPr>
            <w:tcW w:w="5000" w:type="pct"/>
            <w:gridSpan w:val="2"/>
            <w:tcBorders>
              <w:top w:val="single" w:sz="2" w:space="0" w:color="auto"/>
              <w:left w:val="single" w:sz="2" w:space="0" w:color="auto"/>
              <w:bottom w:val="single" w:sz="2" w:space="0" w:color="auto"/>
              <w:right w:val="single" w:sz="2" w:space="0" w:color="auto"/>
            </w:tcBorders>
          </w:tcPr>
          <w:p w14:paraId="7B546310" w14:textId="77777777" w:rsidR="00837D92" w:rsidRPr="007C18F4" w:rsidRDefault="00837D92">
            <w:pPr>
              <w:jc w:val="center"/>
              <w:rPr>
                <w:rFonts w:ascii="Calibri" w:eastAsia="Calibri" w:hAnsi="Calibri" w:cs="Times New Roman"/>
              </w:rPr>
            </w:pPr>
            <w:r w:rsidRPr="007C18F4">
              <w:rPr>
                <w:rFonts w:ascii="Calibri" w:eastAsia="Calibri" w:hAnsi="Calibri" w:cs="Times New Roman"/>
              </w:rPr>
              <w:t>Onderzoek voeren aan de hand van een wetenschappelijke methode</w:t>
            </w:r>
          </w:p>
        </w:tc>
      </w:tr>
      <w:tr w:rsidR="00837D92" w:rsidRPr="002A0EBE" w14:paraId="4C3FBA6C" w14:textId="77777777" w:rsidTr="00940116">
        <w:tc>
          <w:tcPr>
            <w:tcW w:w="2500" w:type="pct"/>
            <w:tcBorders>
              <w:top w:val="single" w:sz="2" w:space="0" w:color="auto"/>
              <w:left w:val="single" w:sz="2" w:space="0" w:color="auto"/>
              <w:bottom w:val="single" w:sz="2" w:space="0" w:color="auto"/>
              <w:right w:val="single" w:sz="2" w:space="0" w:color="auto"/>
            </w:tcBorders>
          </w:tcPr>
          <w:p w14:paraId="34CF5A7B" w14:textId="77777777" w:rsidR="00837D92" w:rsidRPr="007C18F4" w:rsidRDefault="00837D92">
            <w:pPr>
              <w:jc w:val="center"/>
              <w:rPr>
                <w:rFonts w:ascii="Calibri" w:eastAsia="Calibri" w:hAnsi="Calibri" w:cs="Times New Roman"/>
              </w:rPr>
            </w:pPr>
            <w:r w:rsidRPr="007C18F4">
              <w:rPr>
                <w:rFonts w:ascii="Calibri" w:eastAsia="Calibri" w:hAnsi="Calibri" w:cs="Times New Roman"/>
              </w:rPr>
              <w:t>Meetinstrumenten gebruiken</w:t>
            </w:r>
          </w:p>
        </w:tc>
        <w:tc>
          <w:tcPr>
            <w:tcW w:w="2500" w:type="pct"/>
            <w:tcBorders>
              <w:top w:val="single" w:sz="2" w:space="0" w:color="auto"/>
              <w:left w:val="single" w:sz="2" w:space="0" w:color="auto"/>
              <w:bottom w:val="single" w:sz="2" w:space="0" w:color="auto"/>
              <w:right w:val="single" w:sz="2" w:space="0" w:color="auto"/>
            </w:tcBorders>
          </w:tcPr>
          <w:p w14:paraId="11CEF954" w14:textId="77777777" w:rsidR="00837D92" w:rsidRPr="007C18F4" w:rsidRDefault="00837D92">
            <w:pPr>
              <w:jc w:val="center"/>
              <w:rPr>
                <w:rFonts w:ascii="Calibri" w:eastAsia="Calibri" w:hAnsi="Calibri" w:cs="Times New Roman"/>
              </w:rPr>
            </w:pPr>
          </w:p>
        </w:tc>
      </w:tr>
      <w:tr w:rsidR="00837D92" w:rsidRPr="002A0EBE" w14:paraId="729DCCF8" w14:textId="77777777" w:rsidTr="00940116">
        <w:tc>
          <w:tcPr>
            <w:tcW w:w="5000" w:type="pct"/>
            <w:gridSpan w:val="2"/>
            <w:tcBorders>
              <w:top w:val="single" w:sz="2" w:space="0" w:color="auto"/>
              <w:left w:val="single" w:sz="2" w:space="0" w:color="auto"/>
              <w:bottom w:val="single" w:sz="2" w:space="0" w:color="auto"/>
              <w:right w:val="single" w:sz="2" w:space="0" w:color="auto"/>
            </w:tcBorders>
          </w:tcPr>
          <w:p w14:paraId="43DF8FD6" w14:textId="77777777" w:rsidR="00837D92" w:rsidRPr="007C18F4" w:rsidRDefault="00837D92">
            <w:pPr>
              <w:jc w:val="center"/>
              <w:rPr>
                <w:rFonts w:ascii="Calibri" w:eastAsia="Calibri" w:hAnsi="Calibri" w:cs="Times New Roman"/>
              </w:rPr>
            </w:pPr>
            <w:r w:rsidRPr="007C18F4">
              <w:rPr>
                <w:rFonts w:ascii="Calibri" w:eastAsia="Calibri" w:hAnsi="Calibri" w:cs="Times New Roman"/>
              </w:rPr>
              <w:t>Een oplossing ontwerpen voor een probleem</w:t>
            </w:r>
          </w:p>
        </w:tc>
      </w:tr>
      <w:tr w:rsidR="00837D92" w:rsidRPr="002A0EBE" w14:paraId="20A41CA2" w14:textId="77777777" w:rsidTr="00940116">
        <w:tc>
          <w:tcPr>
            <w:tcW w:w="5000" w:type="pct"/>
            <w:gridSpan w:val="2"/>
            <w:tcBorders>
              <w:top w:val="single" w:sz="2" w:space="0" w:color="auto"/>
              <w:left w:val="single" w:sz="2" w:space="0" w:color="auto"/>
              <w:bottom w:val="single" w:sz="2" w:space="0" w:color="auto"/>
              <w:right w:val="single" w:sz="2" w:space="0" w:color="auto"/>
            </w:tcBorders>
          </w:tcPr>
          <w:p w14:paraId="2ACD4A32" w14:textId="77777777" w:rsidR="00837D92" w:rsidRPr="007C18F4" w:rsidRDefault="00837D92">
            <w:pPr>
              <w:jc w:val="center"/>
              <w:rPr>
                <w:rFonts w:ascii="Calibri" w:eastAsia="Calibri" w:hAnsi="Calibri" w:cs="Times New Roman"/>
              </w:rPr>
            </w:pPr>
            <w:r w:rsidRPr="007C18F4">
              <w:rPr>
                <w:rFonts w:ascii="Calibri" w:eastAsia="Calibri" w:hAnsi="Calibri" w:cs="Times New Roman"/>
              </w:rPr>
              <w:t>Veilig en duurzaam werken</w:t>
            </w:r>
          </w:p>
        </w:tc>
      </w:tr>
      <w:tr w:rsidR="00837D92" w:rsidRPr="002A0EBE" w14:paraId="2585AF85" w14:textId="77777777" w:rsidTr="00940116">
        <w:tc>
          <w:tcPr>
            <w:tcW w:w="5000" w:type="pct"/>
            <w:gridSpan w:val="2"/>
            <w:tcBorders>
              <w:top w:val="single" w:sz="2" w:space="0" w:color="auto"/>
            </w:tcBorders>
          </w:tcPr>
          <w:p w14:paraId="52EB3CBB" w14:textId="77777777" w:rsidR="00837D92" w:rsidRPr="007C18F4" w:rsidRDefault="00837D92">
            <w:pPr>
              <w:jc w:val="center"/>
              <w:rPr>
                <w:rFonts w:ascii="Calibri" w:eastAsia="Calibri" w:hAnsi="Calibri" w:cs="Times New Roman"/>
              </w:rPr>
            </w:pPr>
            <w:r w:rsidRPr="007C18F4">
              <w:rPr>
                <w:rFonts w:ascii="Calibri" w:eastAsia="Calibri" w:hAnsi="Calibri" w:cs="Times New Roman"/>
              </w:rPr>
              <w:t>Wisselwerking tussen wetenschappen, technologie, wiskunde en de maatschappij</w:t>
            </w:r>
          </w:p>
        </w:tc>
      </w:tr>
    </w:tbl>
    <w:p w14:paraId="40951570" w14:textId="1881F072" w:rsidR="00A9675D" w:rsidRDefault="00A9675D" w:rsidP="00A9675D">
      <w:pPr>
        <w:pStyle w:val="Kop3"/>
      </w:pPr>
      <w:bookmarkStart w:id="79" w:name="_Toc157083151"/>
      <w:r>
        <w:t>Samenhang in de tweede graad</w:t>
      </w:r>
      <w:bookmarkEnd w:id="79"/>
    </w:p>
    <w:p w14:paraId="48B8720D" w14:textId="709DDE5A" w:rsidR="0040687D" w:rsidRPr="0040687D" w:rsidRDefault="0040687D" w:rsidP="0040687D">
      <w:r w:rsidRPr="0040687D">
        <w:t xml:space="preserve">In het leerplan Natuurwetenschappen B+S vinden we een aantal methodische en inhoudelijke relaties met inhouden uit het leerplan Wiskunde. </w:t>
      </w:r>
    </w:p>
    <w:p w14:paraId="66FC26C0" w14:textId="627A7884" w:rsidR="0040687D" w:rsidRPr="0040687D" w:rsidRDefault="0040687D" w:rsidP="0040687D">
      <w:r w:rsidRPr="0040687D">
        <w:lastRenderedPageBreak/>
        <w:t xml:space="preserve">Daarnaast is er nog inhoudelijke samenhang voor een aantal </w:t>
      </w:r>
      <w:r w:rsidR="00205C22">
        <w:t>chemische en fysische</w:t>
      </w:r>
      <w:r w:rsidRPr="0040687D">
        <w:t xml:space="preserve"> inhouden.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40687D" w:rsidRPr="0040687D" w14:paraId="6484B1C7" w14:textId="77777777" w:rsidTr="00940116">
        <w:tc>
          <w:tcPr>
            <w:tcW w:w="2500" w:type="pct"/>
          </w:tcPr>
          <w:p w14:paraId="72677F45" w14:textId="0F6E4B8E" w:rsidR="0040687D" w:rsidRPr="0040687D" w:rsidRDefault="0040687D" w:rsidP="00F76DDF">
            <w:pPr>
              <w:spacing w:after="120"/>
              <w:rPr>
                <w:b/>
              </w:rPr>
            </w:pPr>
            <w:r w:rsidRPr="0040687D">
              <w:rPr>
                <w:b/>
              </w:rPr>
              <w:t xml:space="preserve">Leerinhoud </w:t>
            </w:r>
            <w:r w:rsidR="00205C22">
              <w:rPr>
                <w:b/>
              </w:rPr>
              <w:t>W</w:t>
            </w:r>
            <w:r w:rsidRPr="0040687D">
              <w:rPr>
                <w:b/>
              </w:rPr>
              <w:t>iskunde</w:t>
            </w:r>
          </w:p>
        </w:tc>
        <w:tc>
          <w:tcPr>
            <w:tcW w:w="2500" w:type="pct"/>
          </w:tcPr>
          <w:p w14:paraId="078A6D03" w14:textId="6F982FC6" w:rsidR="0040687D" w:rsidRPr="0040687D" w:rsidRDefault="0040687D" w:rsidP="00F76DDF">
            <w:pPr>
              <w:spacing w:after="120"/>
              <w:rPr>
                <w:b/>
              </w:rPr>
            </w:pPr>
            <w:r w:rsidRPr="0040687D">
              <w:rPr>
                <w:b/>
              </w:rPr>
              <w:t>Leerinhoud Natuurwetenschappen B+S</w:t>
            </w:r>
          </w:p>
        </w:tc>
      </w:tr>
      <w:tr w:rsidR="0040687D" w:rsidRPr="0040687D" w14:paraId="54179C1F" w14:textId="77777777" w:rsidTr="00940116">
        <w:tc>
          <w:tcPr>
            <w:tcW w:w="2500" w:type="pct"/>
          </w:tcPr>
          <w:p w14:paraId="51A50725" w14:textId="77777777" w:rsidR="0040687D" w:rsidRPr="0040687D" w:rsidRDefault="0040687D" w:rsidP="00F76DDF">
            <w:pPr>
              <w:spacing w:after="120"/>
            </w:pPr>
            <w:r w:rsidRPr="0040687D">
              <w:t xml:space="preserve">Fenomenen beschrijven uit de realiteit aan de hand van wiskundige concepten </w:t>
            </w:r>
          </w:p>
        </w:tc>
        <w:tc>
          <w:tcPr>
            <w:tcW w:w="2500" w:type="pct"/>
          </w:tcPr>
          <w:p w14:paraId="430FE6D7" w14:textId="155533C5" w:rsidR="0040687D" w:rsidRPr="0040687D" w:rsidRDefault="00B81D68" w:rsidP="00F76DDF">
            <w:pPr>
              <w:spacing w:after="120"/>
            </w:pPr>
            <w:r>
              <w:t>De w</w:t>
            </w:r>
            <w:r w:rsidR="0040687D" w:rsidRPr="0040687D">
              <w:t xml:space="preserve">isselwerking wetenschappen, technologie, wiskunde en de maatschappij </w:t>
            </w:r>
          </w:p>
        </w:tc>
      </w:tr>
      <w:tr w:rsidR="0040687D" w:rsidRPr="0040687D" w14:paraId="73DA70FC" w14:textId="77777777" w:rsidTr="00940116">
        <w:tc>
          <w:tcPr>
            <w:tcW w:w="2500" w:type="pct"/>
          </w:tcPr>
          <w:p w14:paraId="28CD3F2F" w14:textId="77777777" w:rsidR="0040687D" w:rsidRPr="0040687D" w:rsidRDefault="0040687D" w:rsidP="00F76DDF">
            <w:pPr>
              <w:spacing w:after="120"/>
            </w:pPr>
            <w:r w:rsidRPr="0040687D">
              <w:t>Vraagstukken en problemen oplossen</w:t>
            </w:r>
          </w:p>
        </w:tc>
        <w:tc>
          <w:tcPr>
            <w:tcW w:w="2500" w:type="pct"/>
          </w:tcPr>
          <w:p w14:paraId="64FDB375" w14:textId="77777777" w:rsidR="0040687D" w:rsidRPr="0040687D" w:rsidRDefault="0040687D" w:rsidP="00F76DDF">
            <w:pPr>
              <w:spacing w:after="120"/>
            </w:pPr>
            <w:r w:rsidRPr="0040687D">
              <w:t xml:space="preserve">Een oplossing ontwerpen </w:t>
            </w:r>
          </w:p>
        </w:tc>
      </w:tr>
      <w:tr w:rsidR="0040687D" w:rsidRPr="0040687D" w14:paraId="5BE249AC" w14:textId="77777777" w:rsidTr="00940116">
        <w:tc>
          <w:tcPr>
            <w:tcW w:w="2500" w:type="pct"/>
          </w:tcPr>
          <w:p w14:paraId="511C872E" w14:textId="77777777" w:rsidR="0040687D" w:rsidRPr="0040687D" w:rsidRDefault="0040687D" w:rsidP="00F76DDF">
            <w:pPr>
              <w:spacing w:after="120"/>
            </w:pPr>
            <w:r w:rsidRPr="0040687D">
              <w:t>Formules omvormen</w:t>
            </w:r>
          </w:p>
        </w:tc>
        <w:tc>
          <w:tcPr>
            <w:tcW w:w="2500" w:type="pct"/>
          </w:tcPr>
          <w:p w14:paraId="4E7AC401" w14:textId="77777777" w:rsidR="0040687D" w:rsidRPr="0040687D" w:rsidRDefault="0040687D" w:rsidP="00F76DDF">
            <w:pPr>
              <w:spacing w:after="120"/>
            </w:pPr>
            <w:r w:rsidRPr="0040687D">
              <w:t>Formules gebruiken</w:t>
            </w:r>
          </w:p>
          <w:p w14:paraId="56BE4177" w14:textId="73B1C795" w:rsidR="0040687D" w:rsidRPr="0040687D" w:rsidRDefault="0040687D" w:rsidP="00F76DDF">
            <w:pPr>
              <w:spacing w:after="120"/>
            </w:pPr>
            <w:r w:rsidRPr="0040687D">
              <w:t xml:space="preserve">Kwantitatieve aspecten in chemie </w:t>
            </w:r>
          </w:p>
        </w:tc>
      </w:tr>
    </w:tbl>
    <w:p w14:paraId="17D4BB97" w14:textId="77777777" w:rsidR="0040687D" w:rsidRPr="0040687D" w:rsidRDefault="0040687D" w:rsidP="0040687D">
      <w:pPr>
        <w:spacing w:after="12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40687D" w:rsidRPr="0040687D" w14:paraId="42045B58" w14:textId="77777777" w:rsidTr="00940116">
        <w:tc>
          <w:tcPr>
            <w:tcW w:w="2500" w:type="pct"/>
          </w:tcPr>
          <w:p w14:paraId="572D3CA9" w14:textId="00AFD45A" w:rsidR="0040687D" w:rsidRPr="0040687D" w:rsidRDefault="0040687D" w:rsidP="00F76DDF">
            <w:pPr>
              <w:spacing w:after="120"/>
              <w:rPr>
                <w:b/>
              </w:rPr>
            </w:pPr>
            <w:r w:rsidRPr="0040687D">
              <w:rPr>
                <w:b/>
              </w:rPr>
              <w:t xml:space="preserve">Leerinhoud </w:t>
            </w:r>
            <w:r w:rsidR="00205C22">
              <w:rPr>
                <w:b/>
              </w:rPr>
              <w:t>F</w:t>
            </w:r>
            <w:r w:rsidRPr="0040687D">
              <w:rPr>
                <w:b/>
              </w:rPr>
              <w:t>ysica</w:t>
            </w:r>
          </w:p>
        </w:tc>
        <w:tc>
          <w:tcPr>
            <w:tcW w:w="2500" w:type="pct"/>
          </w:tcPr>
          <w:p w14:paraId="7D7D110F" w14:textId="7472349E" w:rsidR="0040687D" w:rsidRPr="0040687D" w:rsidRDefault="0040687D" w:rsidP="00F76DDF">
            <w:pPr>
              <w:spacing w:after="120"/>
              <w:rPr>
                <w:b/>
              </w:rPr>
            </w:pPr>
            <w:r w:rsidRPr="0040687D">
              <w:rPr>
                <w:b/>
              </w:rPr>
              <w:t xml:space="preserve">Leerinhoud </w:t>
            </w:r>
            <w:r w:rsidR="00205C22">
              <w:rPr>
                <w:b/>
              </w:rPr>
              <w:t>C</w:t>
            </w:r>
            <w:r w:rsidRPr="0040687D">
              <w:rPr>
                <w:b/>
              </w:rPr>
              <w:t>hemie</w:t>
            </w:r>
          </w:p>
        </w:tc>
      </w:tr>
      <w:tr w:rsidR="0040687D" w:rsidRPr="0040687D" w14:paraId="7CEE7405" w14:textId="77777777" w:rsidTr="00940116">
        <w:tc>
          <w:tcPr>
            <w:tcW w:w="2500" w:type="pct"/>
          </w:tcPr>
          <w:p w14:paraId="3C311237" w14:textId="77777777" w:rsidR="0040687D" w:rsidRPr="0040687D" w:rsidRDefault="0040687D" w:rsidP="00F76DDF">
            <w:pPr>
              <w:spacing w:after="120"/>
            </w:pPr>
            <w:r w:rsidRPr="0040687D">
              <w:t>Energie en warmte</w:t>
            </w:r>
          </w:p>
        </w:tc>
        <w:tc>
          <w:tcPr>
            <w:tcW w:w="2500" w:type="pct"/>
          </w:tcPr>
          <w:p w14:paraId="41949A41" w14:textId="77777777" w:rsidR="0040687D" w:rsidRPr="0040687D" w:rsidRDefault="0040687D" w:rsidP="00F76DDF">
            <w:pPr>
              <w:spacing w:after="120"/>
            </w:pPr>
            <w:r w:rsidRPr="0040687D">
              <w:t>Energie-uitwisseling bij chemische reactie</w:t>
            </w:r>
          </w:p>
        </w:tc>
      </w:tr>
      <w:tr w:rsidR="0040687D" w:rsidRPr="0040687D" w14:paraId="2D92F0E0" w14:textId="77777777" w:rsidTr="00940116">
        <w:tc>
          <w:tcPr>
            <w:tcW w:w="2500" w:type="pct"/>
          </w:tcPr>
          <w:p w14:paraId="62E5DDCC" w14:textId="77777777" w:rsidR="0040687D" w:rsidRPr="0040687D" w:rsidRDefault="0040687D" w:rsidP="00F76DDF">
            <w:pPr>
              <w:spacing w:after="120"/>
            </w:pPr>
            <w:r w:rsidRPr="0040687D">
              <w:t>Elektrische ladingen</w:t>
            </w:r>
          </w:p>
        </w:tc>
        <w:tc>
          <w:tcPr>
            <w:tcW w:w="2500" w:type="pct"/>
          </w:tcPr>
          <w:p w14:paraId="277AD039" w14:textId="77777777" w:rsidR="0040687D" w:rsidRPr="0040687D" w:rsidRDefault="0040687D" w:rsidP="00F76DDF">
            <w:pPr>
              <w:spacing w:after="120"/>
            </w:pPr>
            <w:r w:rsidRPr="0040687D">
              <w:t>Atoommodel</w:t>
            </w:r>
          </w:p>
        </w:tc>
      </w:tr>
      <w:tr w:rsidR="0040687D" w:rsidRPr="0040687D" w14:paraId="06E20867" w14:textId="77777777" w:rsidTr="00940116">
        <w:tc>
          <w:tcPr>
            <w:tcW w:w="2500" w:type="pct"/>
          </w:tcPr>
          <w:p w14:paraId="792F96DD" w14:textId="77777777" w:rsidR="0040687D" w:rsidRPr="0040687D" w:rsidRDefault="0040687D" w:rsidP="00F76DDF">
            <w:pPr>
              <w:spacing w:after="120"/>
            </w:pPr>
            <w:r w:rsidRPr="0040687D">
              <w:t>Geleiders en isolatoren</w:t>
            </w:r>
          </w:p>
        </w:tc>
        <w:tc>
          <w:tcPr>
            <w:tcW w:w="2500" w:type="pct"/>
          </w:tcPr>
          <w:p w14:paraId="31BBA628" w14:textId="7604065E" w:rsidR="0040687D" w:rsidRPr="0040687D" w:rsidRDefault="0040687D" w:rsidP="00F76DDF">
            <w:pPr>
              <w:spacing w:after="120"/>
            </w:pPr>
            <w:r w:rsidRPr="0040687D">
              <w:t xml:space="preserve">Bindingstype en geleiding </w:t>
            </w:r>
          </w:p>
        </w:tc>
      </w:tr>
    </w:tbl>
    <w:p w14:paraId="77191523" w14:textId="7370CA1E" w:rsidR="00386619" w:rsidRPr="00386619" w:rsidRDefault="00386619" w:rsidP="00386619">
      <w:pPr>
        <w:pStyle w:val="Kop2"/>
      </w:pPr>
      <w:bookmarkStart w:id="80" w:name="_Toc157083152"/>
      <w:r w:rsidRPr="00386619">
        <w:t>Aandachtspunten</w:t>
      </w:r>
      <w:bookmarkEnd w:id="76"/>
      <w:bookmarkEnd w:id="77"/>
      <w:bookmarkEnd w:id="80"/>
    </w:p>
    <w:p w14:paraId="184CE1A5" w14:textId="77777777" w:rsidR="00386619" w:rsidRPr="00386619" w:rsidRDefault="00386619" w:rsidP="00386619">
      <w:pPr>
        <w:pStyle w:val="Kop3"/>
      </w:pPr>
      <w:bookmarkStart w:id="81" w:name="_Toc128649199"/>
      <w:bookmarkStart w:id="82" w:name="_Toc132136726"/>
      <w:bookmarkStart w:id="83" w:name="_Toc132136973"/>
      <w:bookmarkStart w:id="84" w:name="_Toc132137089"/>
      <w:bookmarkStart w:id="85" w:name="_Toc133690912"/>
      <w:bookmarkStart w:id="86" w:name="_Toc135817590"/>
      <w:bookmarkStart w:id="87" w:name="_Toc135821776"/>
      <w:bookmarkStart w:id="88" w:name="_Toc136888403"/>
      <w:bookmarkStart w:id="89" w:name="_Toc157083153"/>
      <w:r w:rsidRPr="00386619">
        <w:t>Oriëntatie van het leerplan</w:t>
      </w:r>
      <w:bookmarkEnd w:id="81"/>
      <w:bookmarkEnd w:id="82"/>
      <w:bookmarkEnd w:id="83"/>
      <w:bookmarkEnd w:id="84"/>
      <w:bookmarkEnd w:id="85"/>
      <w:bookmarkEnd w:id="86"/>
      <w:bookmarkEnd w:id="87"/>
      <w:bookmarkEnd w:id="88"/>
      <w:bookmarkEnd w:id="89"/>
    </w:p>
    <w:p w14:paraId="58792938" w14:textId="77777777" w:rsidR="00386619" w:rsidRPr="00386619" w:rsidRDefault="00386619" w:rsidP="00386619">
      <w:r w:rsidRPr="00386619">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3B2F1E9D" w14:textId="77777777" w:rsidR="00386619" w:rsidRPr="00386619" w:rsidRDefault="00386619" w:rsidP="00386619">
      <w:r w:rsidRPr="00386619">
        <w:t>In dit leerplan ligt voor Biologie en Fysica de nadruk op wetenschappelijke geletterdheid voor de burger van morgen en voor Chemie de nadruk op wetenschappelijke vorming voor de professional van morgen.</w:t>
      </w:r>
    </w:p>
    <w:p w14:paraId="19B63BA3" w14:textId="77777777" w:rsidR="00386619" w:rsidRPr="00386619" w:rsidRDefault="00386619" w:rsidP="00386619">
      <w:pPr>
        <w:pStyle w:val="Kop3"/>
      </w:pPr>
      <w:bookmarkStart w:id="90" w:name="_Toc128649200"/>
      <w:bookmarkStart w:id="91" w:name="_Toc132136727"/>
      <w:bookmarkStart w:id="92" w:name="_Toc132136974"/>
      <w:bookmarkStart w:id="93" w:name="_Toc132137090"/>
      <w:bookmarkStart w:id="94" w:name="_Toc133690913"/>
      <w:bookmarkStart w:id="95" w:name="_Toc135817591"/>
      <w:bookmarkStart w:id="96" w:name="_Toc135821777"/>
      <w:bookmarkStart w:id="97" w:name="_Toc136888404"/>
      <w:bookmarkStart w:id="98" w:name="_Toc157083154"/>
      <w:r w:rsidRPr="00386619">
        <w:t>Samenhang in wetenschappen</w:t>
      </w:r>
      <w:bookmarkEnd w:id="90"/>
      <w:bookmarkEnd w:id="91"/>
      <w:bookmarkEnd w:id="92"/>
      <w:bookmarkEnd w:id="93"/>
      <w:bookmarkEnd w:id="94"/>
      <w:bookmarkEnd w:id="95"/>
      <w:bookmarkEnd w:id="96"/>
      <w:bookmarkEnd w:id="97"/>
      <w:bookmarkEnd w:id="98"/>
      <w:r w:rsidRPr="00386619">
        <w:t xml:space="preserve"> </w:t>
      </w:r>
    </w:p>
    <w:p w14:paraId="7F1AA471" w14:textId="77777777" w:rsidR="00386619" w:rsidRPr="00386619" w:rsidRDefault="00386619" w:rsidP="00386619">
      <w:r w:rsidRPr="00386619">
        <w:t>Betekenisvol STEM-onderwijs doorbreekt de grenzen van traditionele disciplines en leert verbanden leggen tussen concepten, fenomenen en toepassingen. Die samenhang komt op drie verschillende manieren in het leerplan aan bod:</w:t>
      </w:r>
    </w:p>
    <w:p w14:paraId="3C238726" w14:textId="77777777" w:rsidR="00386619" w:rsidRPr="00386619" w:rsidRDefault="00386619" w:rsidP="00386619">
      <w:pPr>
        <w:numPr>
          <w:ilvl w:val="0"/>
          <w:numId w:val="3"/>
        </w:numPr>
        <w:contextualSpacing/>
      </w:pPr>
      <w:r w:rsidRPr="00386619">
        <w:t>Vertrekken vanuit de ideeën en interesses van de leerlingen. Om dat concreet vorm te geven in de didactische praktijk kan je als leraar de concept-contextbenadering hanteren.</w:t>
      </w:r>
    </w:p>
    <w:p w14:paraId="3A049FA3" w14:textId="77777777" w:rsidR="00386619" w:rsidRPr="00386619" w:rsidRDefault="00386619" w:rsidP="00386619">
      <w:pPr>
        <w:numPr>
          <w:ilvl w:val="0"/>
          <w:numId w:val="3"/>
        </w:numPr>
        <w:contextualSpacing/>
      </w:pPr>
      <w:r w:rsidRPr="00386619">
        <w:t xml:space="preserve">De STEM-doelen (vaardigheden) in het leerplan doelgericht combineren met inhoudelijke doelen Biologie, Chemie en/of Fysica. Aan de hand van de STEM-doelen kunnen leerlingen de rol van een aantal vakdiscipline-overschrijdende werkwijzen ervaren. </w:t>
      </w:r>
    </w:p>
    <w:p w14:paraId="5E6CFA18" w14:textId="77777777" w:rsidR="00386619" w:rsidRPr="00386619" w:rsidRDefault="00386619" w:rsidP="00386619">
      <w:pPr>
        <w:numPr>
          <w:ilvl w:val="0"/>
          <w:numId w:val="3"/>
        </w:numPr>
        <w:contextualSpacing/>
      </w:pPr>
      <w:r w:rsidRPr="00386619">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15C3484F" w14:textId="4EE2E9F7" w:rsidR="00386619" w:rsidRPr="00386619" w:rsidRDefault="00386619" w:rsidP="00386619">
      <w:r w:rsidRPr="00386619">
        <w:t xml:space="preserve">Die drie manieren om meer samenhang en betekenisgeving in het STEM-onderwijs te verkrijgen overschrijden de grenzen van dit leerplan want ze komen in meerdere vakken en over de graden en finaliteiten heen aan bod. Een lerarenteam kan de samenhang tussen S, T, E en M via de geschetste drie manieren nastreven en </w:t>
      </w:r>
      <w:r w:rsidR="00CB1EE5">
        <w:t>op die manier</w:t>
      </w:r>
      <w:r w:rsidRPr="00386619">
        <w:t xml:space="preserve"> werken aan STEM op niveau van het leerplan en verbindingen leggen naar STEM in andere vakken. Een geïntegreerde aanpak van STEM-onderwijs vraagt visievorming en overleg in de betrokken vakgroepen.</w:t>
      </w:r>
    </w:p>
    <w:p w14:paraId="7FB9AD27" w14:textId="77777777" w:rsidR="00386619" w:rsidRPr="00386619" w:rsidRDefault="00386619" w:rsidP="00386619">
      <w:pPr>
        <w:outlineLvl w:val="3"/>
        <w:rPr>
          <w:b/>
          <w:i/>
          <w:color w:val="2E74B5" w:themeColor="accent1" w:themeShade="BF"/>
          <w:sz w:val="26"/>
          <w:szCs w:val="26"/>
        </w:rPr>
      </w:pPr>
      <w:r w:rsidRPr="00386619">
        <w:rPr>
          <w:b/>
          <w:i/>
          <w:color w:val="2E74B5" w:themeColor="accent1" w:themeShade="BF"/>
          <w:sz w:val="26"/>
          <w:szCs w:val="26"/>
        </w:rPr>
        <w:lastRenderedPageBreak/>
        <w:t>Methodische samenhang tussen wetenschappen vanuit de STEM-doelen</w:t>
      </w:r>
    </w:p>
    <w:p w14:paraId="1134A2B0" w14:textId="77777777" w:rsidR="00386619" w:rsidRPr="00386619" w:rsidRDefault="00386619" w:rsidP="00386619">
      <w:r w:rsidRPr="00386619">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2B51F49C" w14:textId="77777777" w:rsidR="00386619" w:rsidRPr="00386619" w:rsidRDefault="00386619" w:rsidP="00386619">
      <w:r w:rsidRPr="00386619">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0221C0C5" w14:textId="77777777" w:rsidR="00386619" w:rsidRPr="00386619" w:rsidRDefault="00386619" w:rsidP="00386619">
      <w:pPr>
        <w:outlineLvl w:val="3"/>
        <w:rPr>
          <w:b/>
          <w:i/>
          <w:color w:val="2E74B5" w:themeColor="accent1" w:themeShade="BF"/>
          <w:sz w:val="26"/>
          <w:szCs w:val="26"/>
        </w:rPr>
      </w:pPr>
      <w:r w:rsidRPr="00386619">
        <w:rPr>
          <w:b/>
          <w:i/>
          <w:color w:val="2E74B5" w:themeColor="accent1" w:themeShade="BF"/>
          <w:sz w:val="26"/>
          <w:szCs w:val="26"/>
        </w:rPr>
        <w:t xml:space="preserve">Onderzoekend leren, leren onderzoeken en practicum </w:t>
      </w:r>
    </w:p>
    <w:p w14:paraId="63ECEC9A" w14:textId="77777777" w:rsidR="00386619" w:rsidRPr="00386619" w:rsidRDefault="00386619" w:rsidP="00386619">
      <w:r w:rsidRPr="00386619">
        <w:t>Onderzoekend leren is een belangrijk element in goed STEM-onderwijs. Het biedt kansen om:</w:t>
      </w:r>
    </w:p>
    <w:p w14:paraId="133DC224" w14:textId="77777777" w:rsidR="00386619" w:rsidRPr="00386619" w:rsidRDefault="00386619" w:rsidP="0046199C">
      <w:pPr>
        <w:pStyle w:val="Opsomming1"/>
      </w:pPr>
      <w:r w:rsidRPr="00386619">
        <w:t xml:space="preserve">leerlingen te motiveren vanuit hun verwondering bij het waarnemen van verschijnselen; </w:t>
      </w:r>
    </w:p>
    <w:p w14:paraId="434DA2AA" w14:textId="77777777" w:rsidR="00386619" w:rsidRPr="00386619" w:rsidRDefault="00386619" w:rsidP="0046199C">
      <w:pPr>
        <w:pStyle w:val="Opsomming1"/>
      </w:pPr>
      <w:r w:rsidRPr="00386619">
        <w:t xml:space="preserve">geïnformeerd te leren werken met meetinstrumenten, hulpmiddelen en stoffen; </w:t>
      </w:r>
    </w:p>
    <w:p w14:paraId="14662775" w14:textId="77777777" w:rsidR="00386619" w:rsidRPr="00386619" w:rsidRDefault="00386619" w:rsidP="0046199C">
      <w:pPr>
        <w:pStyle w:val="Opsomming1"/>
      </w:pPr>
      <w:r w:rsidRPr="00386619">
        <w:t>ideeën over fenomenen en systemen experimenteel te toetsen en te reflecteren over het wetenschappelijk belang van het empirisch testen van die ideeën;</w:t>
      </w:r>
    </w:p>
    <w:p w14:paraId="2E0462DC" w14:textId="77777777" w:rsidR="00386619" w:rsidRPr="00386619" w:rsidRDefault="00386619" w:rsidP="0046199C">
      <w:pPr>
        <w:pStyle w:val="Opsomming1"/>
      </w:pPr>
      <w:r w:rsidRPr="00386619">
        <w:t>onderzoeksvaardigheden en een onderzoekende houding te ontwikkelen: kritisch willen zijn, willen begrijpen, willen delen, willen vernieuwen, nauwkeurigheid, objectief waarnemen, planmatig werken ...</w:t>
      </w:r>
    </w:p>
    <w:p w14:paraId="795163F7" w14:textId="4DD12F9B" w:rsidR="00386619" w:rsidRPr="00386619" w:rsidRDefault="00386619" w:rsidP="00386619">
      <w:r w:rsidRPr="00386619">
        <w:t xml:space="preserve">Vooral de eerste </w:t>
      </w:r>
      <w:r w:rsidR="009F56C3">
        <w:t>twee</w:t>
      </w:r>
      <w:r w:rsidRPr="00386619">
        <w:t xml:space="preserve"> 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4274F6F6" w14:textId="77777777" w:rsidR="00386619" w:rsidRPr="00386619" w:rsidRDefault="00386619" w:rsidP="00386619">
      <w:r w:rsidRPr="00386619">
        <w:t xml:space="preserve">Mogelijke leerlijnen in practicum: </w:t>
      </w:r>
    </w:p>
    <w:p w14:paraId="1C331B81" w14:textId="77777777" w:rsidR="00386619" w:rsidRPr="00386619" w:rsidRDefault="00386619" w:rsidP="0046199C">
      <w:pPr>
        <w:pStyle w:val="Opsomming1"/>
      </w:pPr>
      <w:r w:rsidRPr="00386619">
        <w:t>Via autonomie: de graad van begeleiding varieert van gesloten naar open practicum om gericht te werken aan toenemende aandacht voor kwaliteit van onderzoek.</w:t>
      </w:r>
    </w:p>
    <w:p w14:paraId="6FB2D90F" w14:textId="77777777" w:rsidR="00386619" w:rsidRPr="00386619" w:rsidRDefault="00386619" w:rsidP="0046199C">
      <w:pPr>
        <w:pStyle w:val="Opsomming1"/>
      </w:pPr>
      <w:r w:rsidRPr="00386619">
        <w:t>Via complexiteit: de nadruk ligt op zo zelfstandig mogelijk werken vanuit eenvoudige practica naar practica met toenemende complexiteit.</w:t>
      </w:r>
    </w:p>
    <w:p w14:paraId="3B3E134E" w14:textId="77777777" w:rsidR="00386619" w:rsidRPr="00386619" w:rsidRDefault="00386619" w:rsidP="00386619">
      <w:r w:rsidRPr="00386619">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57775EBE" w14:textId="77777777" w:rsidR="00386619" w:rsidRPr="00386619" w:rsidRDefault="00386619" w:rsidP="00386619">
      <w:pPr>
        <w:outlineLvl w:val="3"/>
        <w:rPr>
          <w:color w:val="2E74B5" w:themeColor="accent1" w:themeShade="BF"/>
          <w:sz w:val="26"/>
          <w:szCs w:val="26"/>
        </w:rPr>
      </w:pPr>
      <w:r w:rsidRPr="00386619">
        <w:rPr>
          <w:b/>
          <w:i/>
          <w:color w:val="2E74B5" w:themeColor="accent1" w:themeShade="BF"/>
          <w:sz w:val="26"/>
          <w:szCs w:val="26"/>
        </w:rPr>
        <w:t>Samenhang vanuit het gebruik van STEM-concepten</w:t>
      </w:r>
    </w:p>
    <w:p w14:paraId="197A7CD6" w14:textId="77777777" w:rsidR="00386619" w:rsidRPr="00386619" w:rsidRDefault="00386619" w:rsidP="00386619">
      <w:r w:rsidRPr="00386619">
        <w:t>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geleidelijk aan een breder en dieper inzicht in vakinhouden en ontdekken ze overeenkomsten met andere inhouden. De concepten kunnen apart of gecombineerd worden ingezet.</w:t>
      </w:r>
    </w:p>
    <w:p w14:paraId="0B13E11B" w14:textId="77777777" w:rsidR="00386619" w:rsidRPr="00386619" w:rsidRDefault="00386619" w:rsidP="00386619">
      <w:r w:rsidRPr="00386619">
        <w:t>STEM-concepten:</w:t>
      </w:r>
    </w:p>
    <w:p w14:paraId="14AF879A" w14:textId="77777777" w:rsidR="00386619" w:rsidRPr="00386619" w:rsidRDefault="00386619" w:rsidP="0046199C">
      <w:pPr>
        <w:pStyle w:val="Opsomming1"/>
      </w:pPr>
      <w:r w:rsidRPr="00386619">
        <w:t>systemen en modellen ervan;</w:t>
      </w:r>
    </w:p>
    <w:p w14:paraId="2CF1DAAA" w14:textId="77777777" w:rsidR="00386619" w:rsidRPr="00386619" w:rsidRDefault="00386619" w:rsidP="0046199C">
      <w:pPr>
        <w:pStyle w:val="Opsomming1"/>
      </w:pPr>
      <w:r w:rsidRPr="00386619">
        <w:t>patronen herkennen;</w:t>
      </w:r>
    </w:p>
    <w:p w14:paraId="555E7CAE" w14:textId="77777777" w:rsidR="00386619" w:rsidRPr="00386619" w:rsidRDefault="00386619" w:rsidP="0046199C">
      <w:pPr>
        <w:pStyle w:val="Opsomming1"/>
      </w:pPr>
      <w:r w:rsidRPr="00386619">
        <w:lastRenderedPageBreak/>
        <w:t>relatie tussen structuur en functie;</w:t>
      </w:r>
    </w:p>
    <w:p w14:paraId="24E1FFA5" w14:textId="77777777" w:rsidR="00386619" w:rsidRPr="00386619" w:rsidRDefault="00386619" w:rsidP="0046199C">
      <w:pPr>
        <w:pStyle w:val="Opsomming1"/>
      </w:pPr>
      <w:r w:rsidRPr="00386619">
        <w:t xml:space="preserve">stromen en behoud van energie, materie en informatie; </w:t>
      </w:r>
    </w:p>
    <w:p w14:paraId="0D192E04" w14:textId="77777777" w:rsidR="00386619" w:rsidRPr="00386619" w:rsidRDefault="00386619" w:rsidP="0046199C">
      <w:pPr>
        <w:pStyle w:val="Opsomming1"/>
      </w:pPr>
      <w:r w:rsidRPr="00386619">
        <w:t>oorzaak en gevolg, terugkoppeling;</w:t>
      </w:r>
    </w:p>
    <w:p w14:paraId="1D1BD2B3" w14:textId="66337E5E" w:rsidR="00386619" w:rsidRPr="00386619" w:rsidRDefault="00386619" w:rsidP="0046199C">
      <w:pPr>
        <w:pStyle w:val="Opsomming1"/>
      </w:pPr>
      <w:r w:rsidRPr="00386619">
        <w:t>stabiliteit, verandering en verstoringen</w:t>
      </w:r>
      <w:r w:rsidR="00657F29">
        <w:t>;</w:t>
      </w:r>
    </w:p>
    <w:p w14:paraId="38F1F0AF" w14:textId="29E14433" w:rsidR="00657F29" w:rsidRPr="00386619" w:rsidRDefault="00657F29" w:rsidP="0046199C">
      <w:pPr>
        <w:pStyle w:val="Opsomming1"/>
      </w:pPr>
      <w:r w:rsidRPr="00386619">
        <w:t>invloed van verhouding en hoeveelheid</w:t>
      </w:r>
      <w:r>
        <w:t>.</w:t>
      </w:r>
    </w:p>
    <w:p w14:paraId="4F6EE5C8" w14:textId="77777777" w:rsidR="00386619" w:rsidRDefault="00386619" w:rsidP="00386619">
      <w:r w:rsidRPr="00386619">
        <w:t>In heel wat leerplandoelen staan suggesties die verduidelijken hoe de STEM-concepten kunnen worden gebruikt in combinatie met vakinhouden.</w:t>
      </w:r>
    </w:p>
    <w:p w14:paraId="7D4756E8" w14:textId="77777777" w:rsidR="004D561D" w:rsidRDefault="004D561D" w:rsidP="004D561D">
      <w:pPr>
        <w:pStyle w:val="Kop3"/>
      </w:pPr>
      <w:bookmarkStart w:id="99" w:name="_Toc150527860"/>
      <w:bookmarkStart w:id="100" w:name="_Toc157083155"/>
      <w:r>
        <w:t>Dissecties als werkvorm</w:t>
      </w:r>
      <w:bookmarkEnd w:id="99"/>
      <w:bookmarkEnd w:id="100"/>
    </w:p>
    <w:p w14:paraId="48303AAA" w14:textId="5A8E0531" w:rsidR="004D561D" w:rsidRPr="00386619" w:rsidRDefault="004D561D" w:rsidP="004D561D">
      <w:r>
        <w:t xml:space="preserve">Het uitvoeren van proeven op dieren is een onderwerp dat momenteel in het maatschappelijk-ethisch debat ter discussie staat. Het al of niet uitvoeren van dissecties in het secundair onderwijs kan als een uitloper van dergelijke discussie </w:t>
      </w:r>
      <w:r w:rsidR="00206C13">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1" w:history="1">
        <w:r w:rsidRPr="00FA68AE">
          <w:rPr>
            <w:rStyle w:val="Hyperlink"/>
          </w:rPr>
          <w:t>leerplanpagina</w:t>
        </w:r>
      </w:hyperlink>
      <w:r>
        <w:t xml:space="preserve"> vind je een aantal wenken en vragen die je kunnen ondersteunen bij het uitwerken van een schooleigen beleid.</w:t>
      </w:r>
    </w:p>
    <w:p w14:paraId="00AC4E3B" w14:textId="0AB9CF4E" w:rsidR="00383E09" w:rsidRDefault="00383E09" w:rsidP="00383E09">
      <w:pPr>
        <w:pStyle w:val="Kop2"/>
      </w:pPr>
      <w:bookmarkStart w:id="101" w:name="_Toc135816398"/>
      <w:bookmarkStart w:id="102" w:name="_Toc135817592"/>
      <w:bookmarkStart w:id="103" w:name="_Toc135816399"/>
      <w:bookmarkStart w:id="104" w:name="_Toc135817593"/>
      <w:bookmarkStart w:id="105" w:name="_Toc135816400"/>
      <w:bookmarkStart w:id="106" w:name="_Toc135817594"/>
      <w:bookmarkStart w:id="107" w:name="_Toc135816401"/>
      <w:bookmarkStart w:id="108" w:name="_Toc135817595"/>
      <w:bookmarkStart w:id="109" w:name="_Toc135816402"/>
      <w:bookmarkStart w:id="110" w:name="_Toc135817596"/>
      <w:bookmarkStart w:id="111" w:name="_Toc135816403"/>
      <w:bookmarkStart w:id="112" w:name="_Toc135817597"/>
      <w:bookmarkStart w:id="113" w:name="_Toc135816405"/>
      <w:bookmarkStart w:id="114" w:name="_Toc135817599"/>
      <w:bookmarkStart w:id="115" w:name="_Toc135816406"/>
      <w:bookmarkStart w:id="116" w:name="_Toc135817600"/>
      <w:bookmarkStart w:id="117" w:name="_Toc135816407"/>
      <w:bookmarkStart w:id="118" w:name="_Toc135817601"/>
      <w:bookmarkStart w:id="119" w:name="_Toc135816408"/>
      <w:bookmarkStart w:id="120" w:name="_Toc135817602"/>
      <w:bookmarkStart w:id="121" w:name="_Toc135816410"/>
      <w:bookmarkStart w:id="122" w:name="_Toc135817604"/>
      <w:bookmarkStart w:id="123" w:name="_Toc135816411"/>
      <w:bookmarkStart w:id="124" w:name="_Toc135817605"/>
      <w:bookmarkStart w:id="125" w:name="_Toc135816412"/>
      <w:bookmarkStart w:id="126" w:name="_Toc135817606"/>
      <w:bookmarkStart w:id="127" w:name="_Toc135816413"/>
      <w:bookmarkStart w:id="128" w:name="_Toc135817607"/>
      <w:bookmarkStart w:id="129" w:name="_Toc135816414"/>
      <w:bookmarkStart w:id="130" w:name="_Toc135817608"/>
      <w:bookmarkStart w:id="131" w:name="_Toc135816415"/>
      <w:bookmarkStart w:id="132" w:name="_Toc135817609"/>
      <w:bookmarkStart w:id="133" w:name="_Toc135816416"/>
      <w:bookmarkStart w:id="134" w:name="_Toc135817610"/>
      <w:bookmarkStart w:id="135" w:name="_Toc135816417"/>
      <w:bookmarkStart w:id="136" w:name="_Toc135817611"/>
      <w:bookmarkStart w:id="137" w:name="_Toc135816418"/>
      <w:bookmarkStart w:id="138" w:name="_Toc135817612"/>
      <w:bookmarkStart w:id="139" w:name="_Toc135816419"/>
      <w:bookmarkStart w:id="140" w:name="_Toc135817613"/>
      <w:bookmarkStart w:id="141" w:name="_Toc135816420"/>
      <w:bookmarkStart w:id="142" w:name="_Toc135817614"/>
      <w:bookmarkStart w:id="143" w:name="_Toc135816421"/>
      <w:bookmarkStart w:id="144" w:name="_Toc135817615"/>
      <w:bookmarkStart w:id="145" w:name="_Toc135816422"/>
      <w:bookmarkStart w:id="146" w:name="_Toc135817616"/>
      <w:bookmarkStart w:id="147" w:name="_Toc135816423"/>
      <w:bookmarkStart w:id="148" w:name="_Toc135817617"/>
      <w:bookmarkStart w:id="149" w:name="_Toc135816424"/>
      <w:bookmarkStart w:id="150" w:name="_Toc135817618"/>
      <w:bookmarkStart w:id="151" w:name="_Toc135816425"/>
      <w:bookmarkStart w:id="152" w:name="_Toc135817619"/>
      <w:bookmarkStart w:id="153" w:name="_Toc135816426"/>
      <w:bookmarkStart w:id="154" w:name="_Toc135817620"/>
      <w:bookmarkStart w:id="155" w:name="_Toc135816427"/>
      <w:bookmarkStart w:id="156" w:name="_Toc135817621"/>
      <w:bookmarkStart w:id="157" w:name="_Toc135816428"/>
      <w:bookmarkStart w:id="158" w:name="_Toc135817622"/>
      <w:bookmarkStart w:id="159" w:name="_Toc135816429"/>
      <w:bookmarkStart w:id="160" w:name="_Toc135817623"/>
      <w:bookmarkStart w:id="161" w:name="_Toc135816430"/>
      <w:bookmarkStart w:id="162" w:name="_Toc135817624"/>
      <w:bookmarkStart w:id="163" w:name="_Toc135816431"/>
      <w:bookmarkStart w:id="164" w:name="_Toc135817625"/>
      <w:bookmarkStart w:id="165" w:name="_Toc135816432"/>
      <w:bookmarkStart w:id="166" w:name="_Toc135817626"/>
      <w:bookmarkStart w:id="167" w:name="_Toc135816433"/>
      <w:bookmarkStart w:id="168" w:name="_Toc135817627"/>
      <w:bookmarkStart w:id="169" w:name="_Toc135816434"/>
      <w:bookmarkStart w:id="170" w:name="_Toc135817628"/>
      <w:bookmarkStart w:id="171" w:name="_Toc135816435"/>
      <w:bookmarkStart w:id="172" w:name="_Toc135817629"/>
      <w:bookmarkStart w:id="173" w:name="_Toc135816436"/>
      <w:bookmarkStart w:id="174" w:name="_Toc135817630"/>
      <w:bookmarkStart w:id="175" w:name="_Toc135816437"/>
      <w:bookmarkStart w:id="176" w:name="_Toc135817631"/>
      <w:bookmarkStart w:id="177" w:name="_Toc135816438"/>
      <w:bookmarkStart w:id="178" w:name="_Toc135817632"/>
      <w:bookmarkStart w:id="179" w:name="_Toc135816440"/>
      <w:bookmarkStart w:id="180" w:name="_Toc135817634"/>
      <w:bookmarkStart w:id="181" w:name="_Toc135816441"/>
      <w:bookmarkStart w:id="182" w:name="_Toc135817635"/>
      <w:bookmarkStart w:id="183" w:name="_Toc135816442"/>
      <w:bookmarkStart w:id="184" w:name="_Toc135817636"/>
      <w:bookmarkStart w:id="185" w:name="_Toc135816443"/>
      <w:bookmarkStart w:id="186" w:name="_Toc135817637"/>
      <w:bookmarkStart w:id="187" w:name="_Toc135816444"/>
      <w:bookmarkStart w:id="188" w:name="_Toc135817638"/>
      <w:bookmarkStart w:id="189" w:name="_Toc135816445"/>
      <w:bookmarkStart w:id="190" w:name="_Toc135817639"/>
      <w:bookmarkStart w:id="191" w:name="_Toc135816446"/>
      <w:bookmarkStart w:id="192" w:name="_Toc135817640"/>
      <w:bookmarkStart w:id="193" w:name="_Toc135816447"/>
      <w:bookmarkStart w:id="194" w:name="_Toc135817641"/>
      <w:bookmarkStart w:id="195" w:name="_Toc135816448"/>
      <w:bookmarkStart w:id="196" w:name="_Toc135817642"/>
      <w:bookmarkStart w:id="197" w:name="_Toc135816449"/>
      <w:bookmarkStart w:id="198" w:name="_Toc135817643"/>
      <w:bookmarkStart w:id="199" w:name="_Toc135816450"/>
      <w:bookmarkStart w:id="200" w:name="_Toc135817644"/>
      <w:bookmarkStart w:id="201" w:name="_Toc135816451"/>
      <w:bookmarkStart w:id="202" w:name="_Toc135817645"/>
      <w:bookmarkStart w:id="203" w:name="_Toc135816452"/>
      <w:bookmarkStart w:id="204" w:name="_Toc135817646"/>
      <w:bookmarkStart w:id="205" w:name="_Toc135816453"/>
      <w:bookmarkStart w:id="206" w:name="_Toc135817647"/>
      <w:bookmarkStart w:id="207" w:name="_Toc135816454"/>
      <w:bookmarkStart w:id="208" w:name="_Toc135817648"/>
      <w:bookmarkStart w:id="209" w:name="_Toc135816455"/>
      <w:bookmarkStart w:id="210" w:name="_Toc135817649"/>
      <w:bookmarkStart w:id="211" w:name="_Toc135816456"/>
      <w:bookmarkStart w:id="212" w:name="_Toc135817650"/>
      <w:bookmarkStart w:id="213" w:name="_Toc135816457"/>
      <w:bookmarkStart w:id="214" w:name="_Toc135817651"/>
      <w:bookmarkStart w:id="215" w:name="_Toc135816458"/>
      <w:bookmarkStart w:id="216" w:name="_Toc135817652"/>
      <w:bookmarkStart w:id="217" w:name="_Toc135816459"/>
      <w:bookmarkStart w:id="218" w:name="_Toc135817653"/>
      <w:bookmarkStart w:id="219" w:name="_Toc135816460"/>
      <w:bookmarkStart w:id="220" w:name="_Toc135817654"/>
      <w:bookmarkStart w:id="221" w:name="_Toc135816461"/>
      <w:bookmarkStart w:id="222" w:name="_Toc135817655"/>
      <w:bookmarkStart w:id="223" w:name="_Toc135816462"/>
      <w:bookmarkStart w:id="224" w:name="_Toc135817656"/>
      <w:bookmarkStart w:id="225" w:name="_Toc135816463"/>
      <w:bookmarkStart w:id="226" w:name="_Toc135817657"/>
      <w:bookmarkStart w:id="227" w:name="_Toc135816464"/>
      <w:bookmarkStart w:id="228" w:name="_Toc135817658"/>
      <w:bookmarkStart w:id="229" w:name="_Toc135816465"/>
      <w:bookmarkStart w:id="230" w:name="_Toc135817659"/>
      <w:bookmarkStart w:id="231" w:name="_Toc135816466"/>
      <w:bookmarkStart w:id="232" w:name="_Toc135817660"/>
      <w:bookmarkStart w:id="233" w:name="_Toc135816467"/>
      <w:bookmarkStart w:id="234" w:name="_Toc135817661"/>
      <w:bookmarkStart w:id="235" w:name="_Toc135816468"/>
      <w:bookmarkStart w:id="236" w:name="_Toc135817662"/>
      <w:bookmarkStart w:id="237" w:name="_Toc135816469"/>
      <w:bookmarkStart w:id="238" w:name="_Toc135817663"/>
      <w:bookmarkStart w:id="239" w:name="_Toc135816470"/>
      <w:bookmarkStart w:id="240" w:name="_Toc135817664"/>
      <w:bookmarkStart w:id="241" w:name="_Toc135816471"/>
      <w:bookmarkStart w:id="242" w:name="_Toc135817665"/>
      <w:bookmarkStart w:id="243" w:name="_Toc135816472"/>
      <w:bookmarkStart w:id="244" w:name="_Toc135817666"/>
      <w:bookmarkStart w:id="245" w:name="_Toc135816473"/>
      <w:bookmarkStart w:id="246" w:name="_Toc135817667"/>
      <w:bookmarkStart w:id="247" w:name="_Toc135816474"/>
      <w:bookmarkStart w:id="248" w:name="_Toc135817668"/>
      <w:bookmarkStart w:id="249" w:name="_Toc135816475"/>
      <w:bookmarkStart w:id="250" w:name="_Toc135817669"/>
      <w:bookmarkStart w:id="251" w:name="_Toc135816476"/>
      <w:bookmarkStart w:id="252" w:name="_Toc135817670"/>
      <w:bookmarkStart w:id="253" w:name="_Toc135816477"/>
      <w:bookmarkStart w:id="254" w:name="_Toc135817671"/>
      <w:bookmarkStart w:id="255" w:name="_Toc135816478"/>
      <w:bookmarkStart w:id="256" w:name="_Toc135817672"/>
      <w:bookmarkStart w:id="257" w:name="_Toc135816479"/>
      <w:bookmarkStart w:id="258" w:name="_Toc135817673"/>
      <w:bookmarkStart w:id="259" w:name="_Toc135816480"/>
      <w:bookmarkStart w:id="260" w:name="_Toc135817674"/>
      <w:bookmarkStart w:id="261" w:name="_Toc135816481"/>
      <w:bookmarkStart w:id="262" w:name="_Toc135817675"/>
      <w:bookmarkStart w:id="263" w:name="_Toc135816482"/>
      <w:bookmarkStart w:id="264" w:name="_Toc135817676"/>
      <w:bookmarkStart w:id="265" w:name="_Toc135816483"/>
      <w:bookmarkStart w:id="266" w:name="_Toc135817677"/>
      <w:bookmarkStart w:id="267" w:name="_Toc135816484"/>
      <w:bookmarkStart w:id="268" w:name="_Toc135817678"/>
      <w:bookmarkStart w:id="269" w:name="_Toc135816485"/>
      <w:bookmarkStart w:id="270" w:name="_Toc135817679"/>
      <w:bookmarkStart w:id="271" w:name="_Toc135816486"/>
      <w:bookmarkStart w:id="272" w:name="_Toc135817680"/>
      <w:bookmarkStart w:id="273" w:name="_Toc135816487"/>
      <w:bookmarkStart w:id="274" w:name="_Toc135817681"/>
      <w:bookmarkStart w:id="275" w:name="_Toc135816488"/>
      <w:bookmarkStart w:id="276" w:name="_Toc135817682"/>
      <w:bookmarkStart w:id="277" w:name="_Toc135816489"/>
      <w:bookmarkStart w:id="278" w:name="_Toc135817683"/>
      <w:bookmarkStart w:id="279" w:name="_Toc135816490"/>
      <w:bookmarkStart w:id="280" w:name="_Toc135817684"/>
      <w:bookmarkStart w:id="281" w:name="_Toc135816491"/>
      <w:bookmarkStart w:id="282" w:name="_Toc135817685"/>
      <w:bookmarkStart w:id="283" w:name="_Toc135816492"/>
      <w:bookmarkStart w:id="284" w:name="_Toc135817686"/>
      <w:bookmarkStart w:id="285" w:name="_Toc135816493"/>
      <w:bookmarkStart w:id="286" w:name="_Toc135817687"/>
      <w:bookmarkStart w:id="287" w:name="_Toc135816494"/>
      <w:bookmarkStart w:id="288" w:name="_Toc135817688"/>
      <w:bookmarkStart w:id="289" w:name="_Toc135816495"/>
      <w:bookmarkStart w:id="290" w:name="_Toc135817689"/>
      <w:bookmarkStart w:id="291" w:name="_Toc135816496"/>
      <w:bookmarkStart w:id="292" w:name="_Toc135817690"/>
      <w:bookmarkStart w:id="293" w:name="_Toc135816497"/>
      <w:bookmarkStart w:id="294" w:name="_Toc135817691"/>
      <w:bookmarkStart w:id="295" w:name="_Toc150787913"/>
      <w:bookmarkStart w:id="296" w:name="_Toc157083156"/>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t>Leerplanpagina</w:t>
      </w:r>
      <w:bookmarkEnd w:id="295"/>
      <w:bookmarkEnd w:id="296"/>
    </w:p>
    <w:p w14:paraId="1F357658" w14:textId="1BA1DADE" w:rsidR="004878E0" w:rsidRPr="002F798A" w:rsidRDefault="004878E0" w:rsidP="004878E0">
      <w:r>
        <w:t xml:space="preserve">Wil je als gebruiker van dit leerplan op de hoogte blijven van inspirerend materiaal, achtergrond, professionaliseringen of lerarennetwerken, surf dan naar de </w:t>
      </w:r>
      <w:hyperlink r:id="rId22">
        <w:r w:rsidRPr="150AD824">
          <w:rPr>
            <w:rStyle w:val="Hyperlink"/>
          </w:rPr>
          <w:t>leerplanpagina</w:t>
        </w:r>
      </w:hyperlink>
      <w:r>
        <w:t>.</w:t>
      </w:r>
    </w:p>
    <w:p w14:paraId="035614B5" w14:textId="41BFA23A" w:rsidR="00383E09" w:rsidRPr="002F798A" w:rsidRDefault="024C9290" w:rsidP="00383E09">
      <w:r>
        <w:rPr>
          <w:noProof/>
        </w:rPr>
        <w:drawing>
          <wp:inline distT="0" distB="0" distL="0" distR="0" wp14:anchorId="336A9376" wp14:editId="7D83D428">
            <wp:extent cx="1162050" cy="1162050"/>
            <wp:effectExtent l="0" t="0" r="0" b="0"/>
            <wp:docPr id="816368155" name="Afbeelding 816368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16368155"/>
                    <pic:cNvPicPr/>
                  </pic:nvPicPr>
                  <pic:blipFill>
                    <a:blip r:embed="rId2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33C2EDA" w14:textId="17FC4419" w:rsidR="003C20F3" w:rsidRDefault="008E5D4D" w:rsidP="00E42F24">
      <w:pPr>
        <w:pStyle w:val="Kop1"/>
      </w:pPr>
      <w:bookmarkStart w:id="297" w:name="_Toc157083157"/>
      <w:r w:rsidRPr="00731063">
        <w:t>Leerplandoelen</w:t>
      </w:r>
      <w:bookmarkEnd w:id="59"/>
      <w:bookmarkEnd w:id="60"/>
      <w:bookmarkEnd w:id="61"/>
      <w:bookmarkEnd w:id="62"/>
      <w:bookmarkEnd w:id="63"/>
      <w:bookmarkEnd w:id="64"/>
      <w:bookmarkEnd w:id="297"/>
    </w:p>
    <w:p w14:paraId="66DE5209" w14:textId="0D2CAFEB" w:rsidR="00DE3CD5" w:rsidRDefault="00AA59D8" w:rsidP="00AC5339">
      <w:pPr>
        <w:pStyle w:val="Kop2"/>
      </w:pPr>
      <w:bookmarkStart w:id="298" w:name="_Toc136421132"/>
      <w:bookmarkStart w:id="299" w:name="_Toc157083158"/>
      <w:bookmarkStart w:id="300" w:name="_Hlk121423666"/>
      <w:r>
        <w:t>STEM-doelen</w:t>
      </w:r>
      <w:bookmarkEnd w:id="298"/>
      <w:bookmarkEnd w:id="299"/>
    </w:p>
    <w:p w14:paraId="42D643BB" w14:textId="070E76D8" w:rsidR="00CA5030" w:rsidRDefault="00CA5030" w:rsidP="00CA5030">
      <w:pPr>
        <w:pStyle w:val="Concordantie"/>
        <w:pBdr>
          <w:top w:val="none" w:sz="0" w:space="0" w:color="auto"/>
          <w:left w:val="none" w:sz="0" w:space="0" w:color="auto"/>
          <w:bottom w:val="none" w:sz="0" w:space="0" w:color="auto"/>
          <w:right w:val="none" w:sz="0" w:space="0" w:color="auto"/>
        </w:pBdr>
      </w:pPr>
      <w:r w:rsidRPr="00331773">
        <w:t xml:space="preserve">Minimumdoelen, </w:t>
      </w:r>
      <w:r w:rsidR="00B432E6">
        <w:t>cesuur</w:t>
      </w:r>
      <w:r w:rsidRPr="002F7E64">
        <w:t>doelen</w:t>
      </w:r>
      <w:r w:rsidRPr="00331773">
        <w:t xml:space="preserve"> of doelen die leiden naar BK</w:t>
      </w:r>
    </w:p>
    <w:p w14:paraId="30F14024" w14:textId="7DB05A78" w:rsidR="00CA5030" w:rsidRDefault="00CA5030" w:rsidP="00CA5030">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rsidR="00E13D75">
        <w:t>3</w:t>
      </w:r>
      <w:r>
        <w:t>4</w:t>
      </w:r>
      <w:r>
        <w:tab/>
      </w:r>
      <w:r w:rsidRPr="00661683">
        <w:t xml:space="preserve">De </w:t>
      </w:r>
      <w:r w:rsidRPr="002F7E64">
        <w:t>leerlingen</w:t>
      </w:r>
      <w:r w:rsidRPr="00661683">
        <w:t xml:space="preserve"> werken op een veilige en duurzame manier met materialen, stoffen, organismen en technische systemen</w:t>
      </w:r>
      <w:r w:rsidRPr="00E736D7">
        <w:t>.</w:t>
      </w:r>
      <w:r>
        <w:t xml:space="preserve"> (LPD 2)</w:t>
      </w:r>
    </w:p>
    <w:p w14:paraId="447C6F10" w14:textId="42021332" w:rsidR="00B4399E" w:rsidRDefault="00CA5030" w:rsidP="00CA5030">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rsidR="00E13D75">
        <w:t>3</w:t>
      </w:r>
      <w:r>
        <w:t>5</w:t>
      </w:r>
      <w:r>
        <w:tab/>
      </w:r>
      <w:r w:rsidRPr="00164589">
        <w:t xml:space="preserve">De leerlingen </w:t>
      </w:r>
      <w:bookmarkStart w:id="301" w:name="_Hlk126077057"/>
      <w:r w:rsidRPr="00F73CE4">
        <w:t>voeren</w:t>
      </w:r>
      <w:r w:rsidRPr="00164589">
        <w:t xml:space="preserve"> onderzoek aan de hand van een wetenschappelijke methode om kennis te ontwikkelen en om vragen te beantwoorden.</w:t>
      </w:r>
      <w:r>
        <w:t xml:space="preserve"> </w:t>
      </w:r>
      <w:bookmarkEnd w:id="301"/>
      <w:r>
        <w:t>(LPD 1)</w:t>
      </w:r>
    </w:p>
    <w:p w14:paraId="32366B70" w14:textId="74BD8323" w:rsidR="00CA5030" w:rsidRPr="00AE083F" w:rsidRDefault="00CA5030" w:rsidP="00CA5030">
      <w:pPr>
        <w:pStyle w:val="MDSMDBK"/>
        <w:pBdr>
          <w:top w:val="none" w:sz="0" w:space="0" w:color="auto"/>
          <w:left w:val="none" w:sz="0" w:space="0" w:color="auto"/>
          <w:bottom w:val="none" w:sz="0" w:space="0" w:color="auto"/>
          <w:right w:val="none" w:sz="0" w:space="0" w:color="auto"/>
        </w:pBdr>
        <w:rPr>
          <w:b w:val="0"/>
          <w:bCs/>
        </w:rPr>
      </w:pPr>
      <w:r>
        <w:rPr>
          <w:b w:val="0"/>
          <w:bCs/>
        </w:rPr>
        <w:t>(Rekening houdend met concepten van de tweede graad).</w:t>
      </w:r>
    </w:p>
    <w:p w14:paraId="769B5DB3" w14:textId="64A7479E" w:rsidR="00B4399E" w:rsidRDefault="00CA5030" w:rsidP="00CA5030">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rsidR="00E13D75">
        <w:t>3</w:t>
      </w:r>
      <w:r>
        <w:t>6</w:t>
      </w:r>
      <w:r>
        <w:tab/>
      </w:r>
      <w:r w:rsidRPr="003E68A9">
        <w:t xml:space="preserve">De leerlingen ontwerpen een </w:t>
      </w:r>
      <w:r w:rsidRPr="00F73CE4">
        <w:t>oplossing</w:t>
      </w:r>
      <w:r w:rsidRPr="003E68A9">
        <w:t xml:space="preserve"> voor een probleem door wetenschappen, technologie of wiskunde geïntegreerd aan te wenden</w:t>
      </w:r>
      <w:r w:rsidRPr="00E736D7">
        <w:t>.</w:t>
      </w:r>
      <w:r>
        <w:t xml:space="preserve"> (LPD 3)</w:t>
      </w:r>
    </w:p>
    <w:p w14:paraId="6CC470AA" w14:textId="416696C3" w:rsidR="00CA5030" w:rsidRPr="001E1FCD" w:rsidRDefault="00CA5030" w:rsidP="00CA5030">
      <w:pPr>
        <w:pStyle w:val="MDSMDBK"/>
        <w:pBdr>
          <w:top w:val="none" w:sz="0" w:space="0" w:color="auto"/>
          <w:left w:val="none" w:sz="0" w:space="0" w:color="auto"/>
          <w:bottom w:val="none" w:sz="0" w:space="0" w:color="auto"/>
          <w:right w:val="none" w:sz="0" w:space="0" w:color="auto"/>
        </w:pBdr>
        <w:rPr>
          <w:b w:val="0"/>
          <w:bCs/>
        </w:rPr>
      </w:pPr>
      <w:r>
        <w:rPr>
          <w:b w:val="0"/>
          <w:bCs/>
        </w:rPr>
        <w:t>(Rekening houdend met concepten van de tweede graad en de context waarin dit minimumdoel aan bod komt).</w:t>
      </w:r>
    </w:p>
    <w:p w14:paraId="35B353EC" w14:textId="00736C2B" w:rsidR="00B4399E" w:rsidRDefault="00CA5030" w:rsidP="00CA5030">
      <w:pPr>
        <w:pStyle w:val="MDSMDBK"/>
        <w:pBdr>
          <w:top w:val="none" w:sz="0" w:space="0" w:color="auto"/>
          <w:left w:val="none" w:sz="0" w:space="0" w:color="auto"/>
          <w:bottom w:val="none" w:sz="0" w:space="0" w:color="auto"/>
          <w:right w:val="none" w:sz="0" w:space="0" w:color="auto"/>
        </w:pBdr>
      </w:pPr>
      <w:r w:rsidRPr="00E736D7">
        <w:t xml:space="preserve">MD </w:t>
      </w:r>
      <w:r>
        <w:t>06</w:t>
      </w:r>
      <w:r w:rsidRPr="00E736D7">
        <w:t>.</w:t>
      </w:r>
      <w:r w:rsidR="00E13D75">
        <w:t>3</w:t>
      </w:r>
      <w:r>
        <w:t>7</w:t>
      </w:r>
      <w:r>
        <w:tab/>
      </w:r>
      <w:bookmarkStart w:id="302"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302"/>
      <w:r w:rsidRPr="00E736D7">
        <w:t>.</w:t>
      </w:r>
      <w:r>
        <w:t xml:space="preserve"> (LPD 4)</w:t>
      </w:r>
    </w:p>
    <w:p w14:paraId="472326D0" w14:textId="3BA755BC" w:rsidR="00CA5030" w:rsidRDefault="00CA5030" w:rsidP="00CA5030">
      <w:pPr>
        <w:pStyle w:val="MDSMDBK"/>
        <w:pBdr>
          <w:top w:val="none" w:sz="0" w:space="0" w:color="auto"/>
          <w:left w:val="none" w:sz="0" w:space="0" w:color="auto"/>
          <w:bottom w:val="none" w:sz="0" w:space="0" w:color="auto"/>
          <w:right w:val="none" w:sz="0" w:space="0" w:color="auto"/>
        </w:pBdr>
        <w:rPr>
          <w:b w:val="0"/>
          <w:bCs/>
        </w:rPr>
      </w:pPr>
      <w:r>
        <w:rPr>
          <w:b w:val="0"/>
          <w:bCs/>
        </w:rPr>
        <w:t>(Rekening houdend met de context waarin dit minimumdoel aan bod komt).</w:t>
      </w:r>
    </w:p>
    <w:p w14:paraId="2B6A9D7D" w14:textId="0FC5D840" w:rsidR="00CA5030" w:rsidRDefault="00CA5030" w:rsidP="004E3421">
      <w:pPr>
        <w:pStyle w:val="Doel"/>
      </w:pPr>
      <w:r w:rsidRPr="00A03F3D">
        <w:t>De leerlingen voeren onderzoek aan de hand van een wetenschappelijke methode om kennis te ontwikkelen en vragen te beantwoorden.</w:t>
      </w:r>
    </w:p>
    <w:p w14:paraId="610A0FF4" w14:textId="1D23FEE0" w:rsidR="007F3232" w:rsidRPr="00940116" w:rsidRDefault="007F3232" w:rsidP="007F3232">
      <w:pPr>
        <w:pStyle w:val="Samenhanggraad1"/>
      </w:pPr>
      <w:r w:rsidRPr="00940116">
        <w:t xml:space="preserve">onderzoek voeren </w:t>
      </w:r>
      <w:r w:rsidR="00970E1A">
        <w:t>(I-Nat-a LPD 1)</w:t>
      </w:r>
    </w:p>
    <w:p w14:paraId="5A12E426" w14:textId="77777777" w:rsidR="007F3232" w:rsidRPr="00200539" w:rsidRDefault="007F3232" w:rsidP="007F3232">
      <w:pPr>
        <w:pStyle w:val="Wenk"/>
      </w:pPr>
      <w:r w:rsidRPr="00200539">
        <w:t>Relevante deelvaardigheden die aan bod kunnen komen bij het voeren van onderzoek:</w:t>
      </w:r>
    </w:p>
    <w:p w14:paraId="21C75DD9" w14:textId="77777777" w:rsidR="007F3232" w:rsidRDefault="007F3232" w:rsidP="007F3232">
      <w:pPr>
        <w:pStyle w:val="Wenkops1"/>
      </w:pPr>
      <w:r>
        <w:lastRenderedPageBreak/>
        <w:t>vanuit al dan niet aangereikte criteria een onderzoeksvraag formuleren;</w:t>
      </w:r>
    </w:p>
    <w:p w14:paraId="786811B7" w14:textId="77777777" w:rsidR="007F3232" w:rsidRDefault="007F3232" w:rsidP="007F3232">
      <w:pPr>
        <w:pStyle w:val="Wenkops1"/>
      </w:pPr>
      <w:r>
        <w:t>een beredeneerde hypothese formuleren;</w:t>
      </w:r>
    </w:p>
    <w:p w14:paraId="4B7C890C" w14:textId="77777777" w:rsidR="007F3232" w:rsidRDefault="007F3232" w:rsidP="007F3232">
      <w:pPr>
        <w:pStyle w:val="Wenkops1"/>
      </w:pPr>
      <w:r>
        <w:t>een onderzoeksplan opstellen;</w:t>
      </w:r>
    </w:p>
    <w:p w14:paraId="03A27D09" w14:textId="77777777" w:rsidR="007F3232" w:rsidRDefault="007F3232" w:rsidP="007F3232">
      <w:pPr>
        <w:pStyle w:val="Wenkops1"/>
      </w:pPr>
      <w:r>
        <w:t>data waarnemen en verzamelen;</w:t>
      </w:r>
    </w:p>
    <w:p w14:paraId="0BA3766C" w14:textId="77777777" w:rsidR="007F3232" w:rsidRDefault="007F3232" w:rsidP="007F3232">
      <w:pPr>
        <w:pStyle w:val="Wenkops1"/>
      </w:pPr>
      <w:r>
        <w:t>data analyseren en conclusies trekken;</w:t>
      </w:r>
    </w:p>
    <w:p w14:paraId="1902D0E6" w14:textId="77777777" w:rsidR="007F3232" w:rsidRDefault="007F3232" w:rsidP="007F3232">
      <w:pPr>
        <w:pStyle w:val="Wenkops1"/>
      </w:pPr>
      <w:r>
        <w:t>een hypothese aftoetsen en een antwoord formuleren op een onderzoeksvraag;</w:t>
      </w:r>
    </w:p>
    <w:p w14:paraId="1C14BBDB" w14:textId="77777777" w:rsidR="007F3232" w:rsidRDefault="007F3232" w:rsidP="007F3232">
      <w:pPr>
        <w:pStyle w:val="Wenkops1"/>
      </w:pPr>
      <w:r>
        <w:t>reflecteren en communiceren over de gekozen methodologie en resultaten</w:t>
      </w:r>
    </w:p>
    <w:p w14:paraId="62779227" w14:textId="509D0AB1" w:rsidR="007F3232" w:rsidRDefault="00B81D68" w:rsidP="007F3232">
      <w:pPr>
        <w:pStyle w:val="Wenk"/>
      </w:pPr>
      <w:r>
        <w:t>Bij</w:t>
      </w:r>
      <w:r w:rsidR="007F3232">
        <w:t xml:space="preserve"> de realisatie van dit leerplandoel is het belangrijk dat leerlingen inzicht ontwikkelen in de manier waarop betrouwbare kennis ontstaat en hoe wetenschappelijke vaardigheden daar kunnen toe bijdragen door die zelf eens te uit te voeren in onderzoeksactiviteiten. </w:t>
      </w:r>
      <w:r w:rsidR="002B742D">
        <w:t>Ze</w:t>
      </w:r>
      <w:r w:rsidR="007F3232">
        <w:t xml:space="preserve"> kunnen beperkt worden in complexiteit of kunnen sterk begeleid worden. Zo kan je ook taalsteun geven bijv. aan de hand van spreek- en of schrijfkaders.</w:t>
      </w:r>
    </w:p>
    <w:p w14:paraId="202EDAF4" w14:textId="77777777" w:rsidR="007F3232" w:rsidRDefault="007F3232" w:rsidP="007F3232">
      <w:pPr>
        <w:pStyle w:val="Wenk"/>
      </w:pPr>
      <w:r>
        <w:t>Leerlingen hoeven niet alle deelvaardigheden in te oefenen bij elk onderzoek. Ze kunnen ook aan bod komen bij demonstratie-experimenten, in simulaties, in een onderwijsleergesprek, filmmateriaal van experimenten ...</w:t>
      </w:r>
      <w:r w:rsidRPr="00F63152">
        <w:t xml:space="preserve"> </w:t>
      </w:r>
      <w:r>
        <w:br/>
      </w:r>
      <w:r w:rsidRPr="00F63152">
        <w:t xml:space="preserve">De meer talige onderzoeksvaardigheden kunnen ook aan bod komen in een onderwijsleergesprek. </w:t>
      </w:r>
      <w:r>
        <w:t>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409294FD" w14:textId="77777777" w:rsidR="007F3232" w:rsidRDefault="007F3232" w:rsidP="007F3232">
      <w:pPr>
        <w:pStyle w:val="Wenk"/>
      </w:pPr>
      <w:r>
        <w:t>Mogelijke voorbeelden van onderzoeksopdrachten die aansluiten bij leerplandoelen: scheiden van mengsels, verband tussen massa en volume, wet van behoud van massa, endo- en exotherme reacties, invloed hygiëne en temperatuur op groei van micro-organismen, rendement vergelijken van toestellen, verband tussen druk en oppervlakte, waarnemen hartslag bij inspanning ...</w:t>
      </w:r>
    </w:p>
    <w:p w14:paraId="526A794A" w14:textId="77777777" w:rsidR="007F3232" w:rsidRDefault="007F3232" w:rsidP="007F3232">
      <w:pPr>
        <w:pStyle w:val="Wenk"/>
      </w:pPr>
      <w:r>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34287EC8" w14:textId="77777777" w:rsidR="00CA5030" w:rsidRDefault="00CA5030" w:rsidP="00CA5030">
      <w:pPr>
        <w:pStyle w:val="Doel"/>
      </w:pPr>
      <w:r w:rsidRPr="00B8595D">
        <w:t>De leerlingen werken op een veilige en duurzame manier met materialen, stoffen, organismen en technische systemen</w:t>
      </w:r>
      <w:r>
        <w:t>.</w:t>
      </w:r>
    </w:p>
    <w:p w14:paraId="43E5BF05" w14:textId="03A2217E" w:rsidR="00552A23" w:rsidRPr="00940116" w:rsidRDefault="00970E1A" w:rsidP="00552A23">
      <w:pPr>
        <w:pStyle w:val="Samenhanggraad1"/>
      </w:pPr>
      <w:r>
        <w:t>v</w:t>
      </w:r>
      <w:r w:rsidR="00552A23" w:rsidRPr="00940116">
        <w:t xml:space="preserve">eilig en duurzaam werken </w:t>
      </w:r>
      <w:r>
        <w:t>(I-Nat-a LPD 4)</w:t>
      </w:r>
    </w:p>
    <w:p w14:paraId="5FDDECD8" w14:textId="1D74C1E2" w:rsidR="00552A23" w:rsidRPr="007C1AEC" w:rsidRDefault="00552A23" w:rsidP="00552A23">
      <w:pPr>
        <w:pStyle w:val="Wenk"/>
      </w:pPr>
      <w:r>
        <w:t xml:space="preserve">Technische systemen zoals glaswerk, meetinstrumenten, computers, handgereedschappen. </w:t>
      </w:r>
      <w:r w:rsidRPr="007C1AEC">
        <w:t xml:space="preserve">Je kan de link leggen met de doelen </w:t>
      </w:r>
      <w:r w:rsidR="00D343A4">
        <w:t>over</w:t>
      </w:r>
      <w:r w:rsidRPr="007C1AEC">
        <w:t xml:space="preserve"> elektrodynamica en ingaan op veiligheidssystemen in een elektrische installatie. Relevante risico’s zijn elektrocutie, brand door kortsluiting en overbelasting.</w:t>
      </w:r>
    </w:p>
    <w:p w14:paraId="5FD405FD" w14:textId="77777777" w:rsidR="00552A23" w:rsidRDefault="00552A23" w:rsidP="00552A23">
      <w:pPr>
        <w:pStyle w:val="Wenk"/>
      </w:pPr>
      <w:r>
        <w:lastRenderedPageBreak/>
        <w:t>Duurzaam omgaan met systemen: onderhouden van systemen zoals reinigen van glaswerk en balans, preventief onderhoud door juist gebruik van hulpmiddelen.</w:t>
      </w:r>
    </w:p>
    <w:p w14:paraId="71BFA524" w14:textId="77777777" w:rsidR="003C6BE9" w:rsidRDefault="003C6BE9" w:rsidP="003C6BE9">
      <w:pPr>
        <w:pStyle w:val="Wenk"/>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63F6ADD9" w14:textId="206A9327" w:rsidR="00552A23" w:rsidRDefault="00552A23" w:rsidP="00552A23">
      <w:pPr>
        <w:pStyle w:val="Wenk"/>
      </w:pPr>
      <w:r>
        <w:t>Goede praktijken voor veilig en duurzaam werken zoals:</w:t>
      </w:r>
    </w:p>
    <w:p w14:paraId="63878A3B" w14:textId="77777777" w:rsidR="00B03359" w:rsidRDefault="00B03359" w:rsidP="00B03359">
      <w:pPr>
        <w:pStyle w:val="Wenkops1"/>
      </w:pPr>
      <w:r>
        <w:t>ordelijk werken; alert zijn voor energie die kan vrijkomen onder de vorm van warmte, geluid, straling, elektriciteit;</w:t>
      </w:r>
    </w:p>
    <w:p w14:paraId="61CEEC99" w14:textId="77777777" w:rsidR="00B03359" w:rsidRDefault="00B03359" w:rsidP="00B03359">
      <w:pPr>
        <w:pStyle w:val="Wenkops1"/>
      </w:pPr>
      <w:r>
        <w:t xml:space="preserve">productetiketten interpreteren (bv. veiligheids- en duurzaamheidslabels); </w:t>
      </w:r>
    </w:p>
    <w:p w14:paraId="5A578A63" w14:textId="7DEB9E3C" w:rsidR="00B03359" w:rsidRDefault="00B03359" w:rsidP="00B03359">
      <w:pPr>
        <w:pStyle w:val="Wenkops1"/>
      </w:pPr>
      <w:r>
        <w:t>omgaan met chemisch afval: vermijden of minimaliseren, kiezen voor minder schadelijke stoffen; kiezen voor de laagst mogelijke werkbare concentratie;</w:t>
      </w:r>
    </w:p>
    <w:p w14:paraId="6B64EBE0" w14:textId="77777777" w:rsidR="00B03359" w:rsidRDefault="00B03359" w:rsidP="00B03359">
      <w:pPr>
        <w:pStyle w:val="Wenkops1"/>
      </w:pPr>
      <w:r>
        <w:t>aandacht voor herbruikbare materialen;</w:t>
      </w:r>
    </w:p>
    <w:p w14:paraId="19B9F081" w14:textId="77777777" w:rsidR="00B03359" w:rsidRDefault="00B03359" w:rsidP="00B03359">
      <w:pPr>
        <w:pStyle w:val="Wenkops1"/>
      </w:pPr>
      <w:r>
        <w:t>keuze voor duurzame energiebronnen, bewust omgaan met energiegebruik.</w:t>
      </w:r>
    </w:p>
    <w:p w14:paraId="16F6D410" w14:textId="77777777" w:rsidR="00552A23" w:rsidRDefault="00552A23" w:rsidP="00552A23">
      <w:pPr>
        <w:pStyle w:val="Wenk"/>
      </w:pPr>
      <w:r>
        <w:t>Je kan aandacht besteden aan geïnformeerd werken door gebruik van informatie zoals H/P-zinnen, instructiekaarten voor technische systemen, (veiligheids)pictogrammen, symbolen, onderhoudsvoorschriften, handleidingen en (werk)tekeningen.</w:t>
      </w:r>
    </w:p>
    <w:p w14:paraId="1632386A" w14:textId="77777777" w:rsidR="00552A23" w:rsidRPr="003E6BB1" w:rsidRDefault="00552A23" w:rsidP="00552A23">
      <w:pPr>
        <w:pStyle w:val="Wenk"/>
      </w:pPr>
      <w:r>
        <w:t>Je gebruikt als leraar de COS-brochure om op een verantwoorde en veilige manier om te gaan met chemische stoffen op school.</w:t>
      </w:r>
    </w:p>
    <w:p w14:paraId="1094853E" w14:textId="77777777" w:rsidR="00CA5030" w:rsidRDefault="00CA5030" w:rsidP="00CA5030">
      <w:pPr>
        <w:pStyle w:val="Doel"/>
      </w:pPr>
      <w:r w:rsidRPr="003E054B">
        <w:t>De leerlingen ontwerpen een oplossing voor een probleem door wetenschappen, technologie of wiskunde geïntegreerd aan te wenden</w:t>
      </w:r>
      <w:r>
        <w:t>.</w:t>
      </w:r>
    </w:p>
    <w:p w14:paraId="6D0C1E4D" w14:textId="06F4BE4E" w:rsidR="00F65791" w:rsidRPr="00730596" w:rsidRDefault="00F65791" w:rsidP="00F65791">
      <w:pPr>
        <w:ind w:left="1134"/>
      </w:pPr>
      <w:r w:rsidRPr="005144D8">
        <w:rPr>
          <w:b/>
        </w:rPr>
        <w:t>Samenhang tweede graad:</w:t>
      </w:r>
      <w:r w:rsidRPr="005144D8">
        <w:rPr>
          <w:color w:val="000000" w:themeColor="text1"/>
        </w:rPr>
        <w:t xml:space="preserve"> </w:t>
      </w:r>
      <w:r w:rsidR="00493ADE" w:rsidRPr="00940116">
        <w:t>v</w:t>
      </w:r>
      <w:r w:rsidRPr="00940116">
        <w:t xml:space="preserve">raagstukken en problemen oplossen (II-Wis-da LPD </w:t>
      </w:r>
      <w:r w:rsidR="00B41C1C" w:rsidRPr="00940116">
        <w:t>2</w:t>
      </w:r>
      <w:r w:rsidRPr="00940116">
        <w:t>)</w:t>
      </w:r>
    </w:p>
    <w:p w14:paraId="784D91AF" w14:textId="6885CFC7" w:rsidR="00B54F5D" w:rsidRPr="00940116" w:rsidRDefault="00970E1A" w:rsidP="00B54F5D">
      <w:pPr>
        <w:pStyle w:val="Samenhanggraad1"/>
      </w:pPr>
      <w:r>
        <w:t>STEM-geïntegreerd probleemoplossen (I-Nat-a LPD 5)</w:t>
      </w:r>
    </w:p>
    <w:p w14:paraId="52DAD41E" w14:textId="1F44A8BE" w:rsidR="00B54F5D" w:rsidRPr="009F7243" w:rsidRDefault="00B54F5D" w:rsidP="00B54F5D">
      <w:pPr>
        <w:pStyle w:val="Wenk"/>
      </w:pPr>
      <w:r w:rsidRPr="009F7243">
        <w:t>STEM betekent per definitie dat je geïntegreerd denkt</w:t>
      </w:r>
      <w:r w:rsidR="00657F29">
        <w:t xml:space="preserve"> en werkt</w:t>
      </w:r>
      <w:r w:rsidRPr="009F7243">
        <w:t>. De mate van integratie is afhankelijk van het probleem. Ook niet-STEM-disciplines kunnen aan bod komen.</w:t>
      </w:r>
    </w:p>
    <w:p w14:paraId="30087251" w14:textId="77777777" w:rsidR="00B54F5D" w:rsidRDefault="00B54F5D" w:rsidP="00B54F5D">
      <w:pPr>
        <w:pStyle w:val="Wenk"/>
      </w:pPr>
      <w:r>
        <w:t>Dit leerplandoel kan je op een projectmatige manier realiseren in combinatie met inhoudelijke leerplandoelen of ook hanteren als inleiding of afsluiter van een lessenreeks. Je kan dit ook combineren met andere STEM-doelen: om gefundeerde beslissingen te nemen bij het probleemoplossen kunnen leerlingen onderzoek voeren. Ook het werken met materialen of technische systemen kan aan bod komen.</w:t>
      </w:r>
    </w:p>
    <w:p w14:paraId="4F166B16" w14:textId="77777777" w:rsidR="00B54F5D" w:rsidRDefault="00B54F5D" w:rsidP="00B54F5D">
      <w:pPr>
        <w:pStyle w:val="Wenk"/>
      </w:pPr>
      <w:r>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Het kan gaan om een kleinschalig probleem dicht bij de leefwereld van de leerlingen. Een probleemoplossend proces verloopt systematisch maar mag niet worden voorgesteld als een vast ritueel of recept.</w:t>
      </w:r>
    </w:p>
    <w:p w14:paraId="2A1706C8" w14:textId="77777777" w:rsidR="00B54F5D" w:rsidRDefault="00B54F5D" w:rsidP="00B54F5D">
      <w:pPr>
        <w:pStyle w:val="Wenk"/>
      </w:pPr>
      <w:r>
        <w:t xml:space="preserve">Je kan een informatierijke omgeving voorzien waarin leerlingen vlot inspiratie kunnen verzamelen. Het is waardevol om ook tussentijdse resultaten te </w:t>
      </w:r>
      <w:r>
        <w:lastRenderedPageBreak/>
        <w:t>bespreken. Leerlingen kunnen ook feedback aan elkaar geven.</w:t>
      </w:r>
    </w:p>
    <w:p w14:paraId="506BEDB0" w14:textId="77777777" w:rsidR="00B54F5D" w:rsidRDefault="00B54F5D" w:rsidP="00B54F5D">
      <w:pPr>
        <w:pStyle w:val="Wenk"/>
      </w:pPr>
      <w:r>
        <w:t>Goed gekozen problemen kunnen spontaan aanleiding geven tot integratie van meerdere domeinen.</w:t>
      </w:r>
    </w:p>
    <w:p w14:paraId="578A5A45" w14:textId="77777777" w:rsidR="00B54F5D" w:rsidRDefault="00B54F5D" w:rsidP="00B54F5D">
      <w:pPr>
        <w:pStyle w:val="Wenk"/>
      </w:pPr>
      <w:r>
        <w:t xml:space="preserve">Voorbeelden van problemen die leerlingen kunnen oplossen: </w:t>
      </w:r>
    </w:p>
    <w:p w14:paraId="71B5E108" w14:textId="77777777" w:rsidR="00B54F5D" w:rsidRDefault="00B54F5D" w:rsidP="00B54F5D">
      <w:pPr>
        <w:pStyle w:val="Wenkops1"/>
      </w:pPr>
      <w:r>
        <w:t>een oplossing bedenken om afvalstoffen te scheiden uit bijvoorbeeld zeezand (link met scheidingstechnieken) gekoppeld aan een onderzoek van mengsels;</w:t>
      </w:r>
    </w:p>
    <w:p w14:paraId="6986D32F" w14:textId="77777777" w:rsidR="00B54F5D" w:rsidRDefault="00B54F5D" w:rsidP="00B54F5D">
      <w:pPr>
        <w:pStyle w:val="Wenkops1"/>
      </w:pPr>
      <w:r>
        <w:t>oplossingen bedenken om in een specifieke situatie geluidshinder te beperken;</w:t>
      </w:r>
    </w:p>
    <w:p w14:paraId="7460A5D6" w14:textId="77777777" w:rsidR="00B54F5D" w:rsidRDefault="00B54F5D" w:rsidP="00B54F5D">
      <w:pPr>
        <w:pStyle w:val="Wenkops1"/>
      </w:pPr>
      <w:r>
        <w:t>een gefermenteerd voedingsmiddel ontwikkelen zoals een gefermenteerde groente, yoghurt, kefir ...;</w:t>
      </w:r>
    </w:p>
    <w:p w14:paraId="3AC6F4EF" w14:textId="54970CB5" w:rsidR="00B54F5D" w:rsidRDefault="00B54F5D" w:rsidP="00B54F5D">
      <w:pPr>
        <w:pStyle w:val="Wenkops1"/>
      </w:pPr>
      <w:r>
        <w:t>een oplossing bedenken om in een specifieke situatie de gevolgen van krachten in het verkeer te verminderen</w:t>
      </w:r>
      <w:r w:rsidR="00706703">
        <w:t>;</w:t>
      </w:r>
    </w:p>
    <w:p w14:paraId="7DAF47C4" w14:textId="77777777" w:rsidR="00B54F5D" w:rsidRDefault="00B54F5D" w:rsidP="00B54F5D">
      <w:pPr>
        <w:pStyle w:val="Wenkops1"/>
      </w:pPr>
      <w:r>
        <w:t>oplossingen ontwikkelen om negatieve gevolgen van micro-organismen of bepaalde stoffen in besmetting van voedsel en drinkwater te voorkomen in bepaalde omstandigheden en in een concrete situatie;</w:t>
      </w:r>
    </w:p>
    <w:p w14:paraId="48612D54" w14:textId="77777777" w:rsidR="00B54F5D" w:rsidRDefault="00B54F5D" w:rsidP="00B54F5D">
      <w:pPr>
        <w:pStyle w:val="Wenkops1"/>
      </w:pPr>
      <w:r>
        <w:t>oplossingen bedenken om in een concrete situatie warmteverliezen te beperken in de woning of van het lichaam;</w:t>
      </w:r>
    </w:p>
    <w:p w14:paraId="5314C48F" w14:textId="4B5B2B26" w:rsidR="00B54F5D" w:rsidRDefault="00B54F5D" w:rsidP="00B54F5D">
      <w:pPr>
        <w:pStyle w:val="Wenkops1"/>
      </w:pPr>
      <w:r>
        <w:t>oplossingen bedenken om in een specifieke situatie de blootstelling aan risicofactoren zoals schadelijke chemische stoffen of organismen te verminderen</w:t>
      </w:r>
      <w:r w:rsidR="00706703">
        <w:t>.</w:t>
      </w:r>
    </w:p>
    <w:p w14:paraId="5EC58201" w14:textId="77777777" w:rsidR="00B54F5D" w:rsidRDefault="00B54F5D" w:rsidP="00B54F5D">
      <w:pPr>
        <w:pStyle w:val="Wenk"/>
      </w:pPr>
      <w:r>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5A195B52" w14:textId="77777777" w:rsidR="00B54F5D" w:rsidRDefault="00B54F5D" w:rsidP="00B54F5D">
      <w:pPr>
        <w:pStyle w:val="Wenk"/>
      </w:pPr>
      <w:r>
        <w:t>Het eindresultaat kan verschillende vormen aannemen en kan worden uitgewerkt in functie van test en evaluatie: een nieuwe of aangepaste werkwijze, een interventie, een technisch systeem (product, apparaat …).</w:t>
      </w:r>
    </w:p>
    <w:p w14:paraId="2CC8530C" w14:textId="77777777" w:rsidR="00CA5030" w:rsidRPr="002764B6" w:rsidRDefault="00CA5030" w:rsidP="00CA5030">
      <w:pPr>
        <w:pStyle w:val="Doel"/>
      </w:pPr>
      <w:r w:rsidRPr="002764B6">
        <w:t>De leerlingen illustreren de wisselwerking tussen wetenschappen, technologie, wiskunde en de maatschappij aan de hand van maatschappelijke uitdagingen</w:t>
      </w:r>
      <w:r>
        <w:t>.</w:t>
      </w:r>
    </w:p>
    <w:p w14:paraId="6FB60F1A" w14:textId="60CBF400" w:rsidR="004C11B5" w:rsidRPr="00730596" w:rsidRDefault="004C11B5" w:rsidP="0088363D">
      <w:pPr>
        <w:ind w:left="1134"/>
      </w:pPr>
      <w:r w:rsidRPr="00D663EC">
        <w:rPr>
          <w:b/>
        </w:rPr>
        <w:t xml:space="preserve">Samenhang </w:t>
      </w:r>
      <w:r>
        <w:rPr>
          <w:b/>
        </w:rPr>
        <w:t>tweede graad</w:t>
      </w:r>
      <w:r w:rsidRPr="00D663EC">
        <w:rPr>
          <w:b/>
        </w:rPr>
        <w:t>:</w:t>
      </w:r>
      <w:r w:rsidRPr="00AB388C">
        <w:rPr>
          <w:color w:val="000000" w:themeColor="text1"/>
        </w:rPr>
        <w:t xml:space="preserve"> </w:t>
      </w:r>
      <w:r w:rsidRPr="00940116">
        <w:t>fenomenen beschrijven uit de realiteit aan de hand van wiskundige concepten (</w:t>
      </w:r>
      <w:r w:rsidR="0088363D" w:rsidRPr="00940116">
        <w:t>I</w:t>
      </w:r>
      <w:r w:rsidRPr="00940116">
        <w:t>I-Wis-</w:t>
      </w:r>
      <w:r w:rsidR="0088363D" w:rsidRPr="00940116">
        <w:t>d</w:t>
      </w:r>
      <w:r w:rsidRPr="00940116">
        <w:t xml:space="preserve">a LPD </w:t>
      </w:r>
      <w:r w:rsidR="000D40DE" w:rsidRPr="00940116">
        <w:t>1</w:t>
      </w:r>
      <w:r w:rsidRPr="00940116">
        <w:t>)</w:t>
      </w:r>
      <w:r w:rsidR="000D40DE" w:rsidRPr="00940116">
        <w:t>.</w:t>
      </w:r>
      <w:r w:rsidRPr="00730596">
        <w:t xml:space="preserve"> </w:t>
      </w:r>
    </w:p>
    <w:p w14:paraId="366E58B9" w14:textId="5DDBCBC4" w:rsidR="004C11B5" w:rsidRPr="00970E1A" w:rsidRDefault="004C11B5" w:rsidP="004C11B5">
      <w:pPr>
        <w:pStyle w:val="Samenhanggraad1"/>
      </w:pPr>
      <w:r w:rsidRPr="00940116">
        <w:t>wisselwerking</w:t>
      </w:r>
      <w:r w:rsidR="00970E1A">
        <w:t>en (I-Nat-a LPD 6)</w:t>
      </w:r>
    </w:p>
    <w:p w14:paraId="424E89D9" w14:textId="77777777" w:rsidR="004C11B5" w:rsidRDefault="004C11B5" w:rsidP="004C11B5">
      <w:pPr>
        <w:pStyle w:val="Wenk"/>
      </w:pPr>
      <w:r>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p>
    <w:p w14:paraId="5A0B1F19" w14:textId="77777777" w:rsidR="004C11B5" w:rsidRDefault="004C11B5" w:rsidP="004C11B5">
      <w:pPr>
        <w:pStyle w:val="Wenk"/>
      </w:pPr>
      <w:r>
        <w:t>Contexten, maatschappelijke behoeften, keuzes en uitdagingen zoals hernieuwbare energie, zorg en gezondheid, watervoorziening, mobiliteit, leefbare en duurzame steden of oceaanvervuiling kunnen aan bod komen.</w:t>
      </w:r>
    </w:p>
    <w:p w14:paraId="77B4F70B" w14:textId="77777777" w:rsidR="004C11B5" w:rsidRDefault="004C11B5" w:rsidP="004C11B5">
      <w:pPr>
        <w:pStyle w:val="Wenk"/>
      </w:pPr>
      <w:r>
        <w:t xml:space="preserve">Een historische ontwikkeling als voorbeeld kan de (interdisciplinaire) wisselwerking tussen wiskunde, wetenschappen en technologie verhelderen en </w:t>
      </w:r>
      <w:r>
        <w:lastRenderedPageBreak/>
        <w:t>deze laten zien als culturele ontwikkeling. Ook een bezoek aan een bedrijf, onderzoeksinstelling of vereniging kan een aanleiding zijn voor een concreet casusonderzoek en veel relaties tussen de samenleving en ‘onderzoek en ontwikkeling’ verhelderen.</w:t>
      </w:r>
    </w:p>
    <w:p w14:paraId="74764F96" w14:textId="1D0E0177" w:rsidR="004C11B5" w:rsidRPr="00A8461E" w:rsidRDefault="004C11B5" w:rsidP="004C11B5">
      <w:pPr>
        <w:pStyle w:val="Wenk"/>
      </w:pPr>
      <w:r>
        <w:t>Illustreren van een concrete maatschappelijke uitdaging kan gebeuren vanuit meerdere invalshoeken (multiperspectiviteit). Het is zinvol om de link te leggen naar de duurzame ontwikkelingsdoelen geformuleerd door de Verenigde Naties (SDGs, Sustainable Development Goals).</w:t>
      </w:r>
    </w:p>
    <w:p w14:paraId="554C4EDC" w14:textId="77777777" w:rsidR="00AA59D8" w:rsidRPr="00AA59D8" w:rsidRDefault="00AA59D8" w:rsidP="00AA59D8">
      <w:pPr>
        <w:pStyle w:val="Kop2"/>
      </w:pPr>
      <w:bookmarkStart w:id="303" w:name="_Toc135832831"/>
      <w:bookmarkStart w:id="304" w:name="_Toc136421133"/>
      <w:bookmarkStart w:id="305" w:name="_Toc157083159"/>
      <w:r w:rsidRPr="00AA59D8">
        <w:t>Biologie</w:t>
      </w:r>
      <w:bookmarkEnd w:id="303"/>
      <w:bookmarkEnd w:id="304"/>
      <w:bookmarkEnd w:id="305"/>
    </w:p>
    <w:p w14:paraId="6B7A31A6" w14:textId="77777777" w:rsidR="00AA59D8" w:rsidRPr="00AA59D8" w:rsidRDefault="00AA59D8" w:rsidP="00AA59D8">
      <w:pPr>
        <w:pStyle w:val="Kop3"/>
      </w:pPr>
      <w:bookmarkStart w:id="306" w:name="_Toc135832832"/>
      <w:bookmarkStart w:id="307" w:name="_Toc136421134"/>
      <w:bookmarkStart w:id="308" w:name="_Toc157083160"/>
      <w:r w:rsidRPr="00AA59D8">
        <w:t>Biologische feedback</w:t>
      </w:r>
      <w:bookmarkEnd w:id="306"/>
      <w:bookmarkEnd w:id="307"/>
      <w:bookmarkEnd w:id="308"/>
    </w:p>
    <w:p w14:paraId="49CFA471" w14:textId="777ECEBC" w:rsidR="00AA59D8" w:rsidRPr="00AA59D8" w:rsidRDefault="00325D18" w:rsidP="00AA59D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3DE455B2" w14:textId="579D3780" w:rsidR="00AA59D8" w:rsidRPr="00AA59D8" w:rsidRDefault="00AA59D8" w:rsidP="00AA59D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AA59D8">
        <w:rPr>
          <w:b/>
          <w:color w:val="000000" w:themeColor="text1"/>
          <w:sz w:val="20"/>
          <w:szCs w:val="16"/>
        </w:rPr>
        <w:t>MD 06.20</w:t>
      </w:r>
      <w:r w:rsidRPr="00AA59D8">
        <w:rPr>
          <w:b/>
          <w:color w:val="000000" w:themeColor="text1"/>
          <w:sz w:val="20"/>
          <w:szCs w:val="16"/>
        </w:rPr>
        <w:tab/>
        <w:t xml:space="preserve">De leerlingen leggen aan de hand van een voorbeeld uit dat organismen zich kunnen handhaven dankzij biologische feedback. (LPD </w:t>
      </w:r>
      <w:r>
        <w:rPr>
          <w:b/>
          <w:color w:val="000000" w:themeColor="text1"/>
          <w:sz w:val="20"/>
          <w:szCs w:val="16"/>
        </w:rPr>
        <w:t>5</w:t>
      </w:r>
      <w:r w:rsidRPr="00AA59D8">
        <w:rPr>
          <w:b/>
          <w:color w:val="000000" w:themeColor="text1"/>
          <w:sz w:val="20"/>
          <w:szCs w:val="16"/>
        </w:rPr>
        <w:t>)</w:t>
      </w:r>
    </w:p>
    <w:p w14:paraId="7BB874E9" w14:textId="77777777" w:rsidR="00AA59D8" w:rsidRPr="00AA59D8" w:rsidRDefault="00AA59D8" w:rsidP="00AA59D8">
      <w:pPr>
        <w:pStyle w:val="Kennis"/>
      </w:pPr>
      <w:r w:rsidRPr="00AA59D8">
        <w:t>Functie van hormonen</w:t>
      </w:r>
    </w:p>
    <w:p w14:paraId="6E6A1A62" w14:textId="77777777" w:rsidR="00AA59D8" w:rsidRPr="00AA59D8" w:rsidRDefault="00AA59D8" w:rsidP="00AA59D8">
      <w:pPr>
        <w:pStyle w:val="Doel"/>
      </w:pPr>
      <w:r w:rsidRPr="00AA59D8">
        <w:t xml:space="preserve">De leerlingen leggen aan de hand van een voorbeeld uit dat organismen zich kunnen handhaven dankzij biologische feedback. </w:t>
      </w:r>
    </w:p>
    <w:p w14:paraId="778318A9" w14:textId="77777777" w:rsidR="00AA59D8" w:rsidRDefault="00AA59D8" w:rsidP="00AA59D8">
      <w:pPr>
        <w:pStyle w:val="Afbakeningalleen"/>
      </w:pPr>
      <w:r w:rsidRPr="00AA59D8">
        <w:t>Functie van hormonen</w:t>
      </w:r>
    </w:p>
    <w:p w14:paraId="17935CDE" w14:textId="15E02BA3" w:rsidR="00E30355" w:rsidRPr="00F47473" w:rsidRDefault="00290940" w:rsidP="00940116">
      <w:pPr>
        <w:pStyle w:val="Samenhanggraad1"/>
        <w:rPr>
          <w:lang w:val="fr-BE"/>
        </w:rPr>
      </w:pPr>
      <w:r w:rsidRPr="00F47473">
        <w:rPr>
          <w:lang w:val="fr-BE"/>
        </w:rPr>
        <w:t>organisatieniveaus (I-Nat-a LPD 18)</w:t>
      </w:r>
    </w:p>
    <w:p w14:paraId="30906705" w14:textId="3BE6929D" w:rsidR="00015EA7" w:rsidRDefault="00015EA7" w:rsidP="00015EA7">
      <w:pPr>
        <w:pStyle w:val="Wenk"/>
      </w:pPr>
      <w:r>
        <w:t xml:space="preserve">Je kan focussen op het globale principe van feedback in samenhang met STEM-concept: terugkoppeling, zonder in te gaan op gedetailleerde fysiologische processen. </w:t>
      </w:r>
      <w:r>
        <w:br/>
        <w:t>Je kan de parallel trekken met de regelende werking van een technisch systeem uit de leefwereld zoals een verwarming met thermostaat, verlichtingssturing met lichtsensor, alarmsysteem met bewegingssensor.</w:t>
      </w:r>
      <w:r>
        <w:br/>
        <w:t>De rol van organen in de regelende werking van een (biologisch/technisch) systeem kan je vergelijkend behandelen</w:t>
      </w:r>
      <w:r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2ECD03E8" w14:textId="77777777" w:rsidR="00015EA7" w:rsidRDefault="00015EA7" w:rsidP="00015EA7">
      <w:pPr>
        <w:pStyle w:val="Wenk"/>
      </w:pPr>
      <w:r>
        <w:t>Je kan positieve en negatieve feedback behandelen.</w:t>
      </w:r>
      <w:r>
        <w:b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0A1BB400" w14:textId="77777777" w:rsidR="00015EA7" w:rsidRDefault="00015EA7" w:rsidP="00015EA7">
      <w:pPr>
        <w:pStyle w:val="Wenk"/>
      </w:pPr>
      <w:r>
        <w:t>Voorbeelden van feedbacksystemen bij de mens: regeling van het voortplantingssysteem bij man en vrouw, regeling van de bloedsuikerspiegel, regeling van epo in het bloed, regeling van de lichaamstemperatuur, regeling van de bloeddruk, regeling van stress.</w:t>
      </w:r>
    </w:p>
    <w:p w14:paraId="63D519DF" w14:textId="77777777" w:rsidR="00015EA7" w:rsidRDefault="00015EA7" w:rsidP="00015EA7">
      <w:pPr>
        <w:pStyle w:val="Wenk"/>
      </w:pPr>
      <w:r>
        <w:t>Feedbacksystemen bij planten: waterhuishouding, reactie op prikkels zoals fotonastie, thermonastie, fototropie of heliotropie.</w:t>
      </w:r>
    </w:p>
    <w:p w14:paraId="6DA154EC" w14:textId="014E70DC" w:rsidR="00F47546" w:rsidRDefault="00015EA7" w:rsidP="00015EA7">
      <w:pPr>
        <w:pStyle w:val="Wenk"/>
      </w:pPr>
      <w:r>
        <w:t>Je kan bij de functie van hormonen een aantal specifieke voorbeelden binnen bestudeerde feedbacksystemen aan bod laten komen.</w:t>
      </w:r>
    </w:p>
    <w:p w14:paraId="5BE229E1" w14:textId="77777777" w:rsidR="00AA59D8" w:rsidRPr="00AA59D8" w:rsidRDefault="00AA59D8" w:rsidP="00AA59D8">
      <w:pPr>
        <w:pStyle w:val="Kop3"/>
      </w:pPr>
      <w:bookmarkStart w:id="309" w:name="_Toc135832833"/>
      <w:bookmarkStart w:id="310" w:name="_Toc136421135"/>
      <w:bookmarkStart w:id="311" w:name="_Toc157083161"/>
      <w:r w:rsidRPr="00AA59D8">
        <w:lastRenderedPageBreak/>
        <w:t>Rol van micro-organismen</w:t>
      </w:r>
      <w:bookmarkEnd w:id="309"/>
      <w:bookmarkEnd w:id="310"/>
      <w:bookmarkEnd w:id="311"/>
    </w:p>
    <w:p w14:paraId="0E6D8A83" w14:textId="39314F97" w:rsidR="00AA59D8" w:rsidRPr="00AA59D8" w:rsidRDefault="00325D18" w:rsidP="00AA59D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312" w:name="_Hlk134525389"/>
      <w:r>
        <w:rPr>
          <w:b/>
          <w:color w:val="000000" w:themeColor="text1"/>
          <w:sz w:val="20"/>
          <w:szCs w:val="16"/>
        </w:rPr>
        <w:t>Minimumdoelen, cesuurdoelen of doelen die leiden naar BK</w:t>
      </w:r>
    </w:p>
    <w:p w14:paraId="1B677B0A" w14:textId="38E6F15F" w:rsidR="00AA59D8" w:rsidRPr="00AA59D8" w:rsidRDefault="00AA59D8" w:rsidP="00AA59D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AA59D8">
        <w:rPr>
          <w:b/>
          <w:color w:val="000000" w:themeColor="text1"/>
          <w:sz w:val="20"/>
          <w:szCs w:val="16"/>
        </w:rPr>
        <w:t>MD 06.21</w:t>
      </w:r>
      <w:r w:rsidRPr="00AA59D8">
        <w:rPr>
          <w:b/>
          <w:color w:val="000000" w:themeColor="text1"/>
          <w:sz w:val="20"/>
          <w:szCs w:val="16"/>
        </w:rPr>
        <w:tab/>
        <w:t xml:space="preserve">De leerlingen leggen de positieve en negatieve rol uit van virussen, bacteriën en schimmels in de natuur en in toepassingen voor de mens. (LPD </w:t>
      </w:r>
      <w:r>
        <w:rPr>
          <w:b/>
          <w:color w:val="000000" w:themeColor="text1"/>
          <w:sz w:val="20"/>
          <w:szCs w:val="16"/>
        </w:rPr>
        <w:t>6</w:t>
      </w:r>
      <w:r w:rsidRPr="00AA59D8">
        <w:rPr>
          <w:b/>
          <w:color w:val="000000" w:themeColor="text1"/>
          <w:sz w:val="20"/>
          <w:szCs w:val="16"/>
        </w:rPr>
        <w:t xml:space="preserve">, </w:t>
      </w:r>
      <w:r>
        <w:rPr>
          <w:b/>
          <w:color w:val="000000" w:themeColor="text1"/>
          <w:sz w:val="20"/>
          <w:szCs w:val="16"/>
        </w:rPr>
        <w:t>7, 8</w:t>
      </w:r>
      <w:r w:rsidRPr="00AA59D8">
        <w:rPr>
          <w:b/>
          <w:color w:val="000000" w:themeColor="text1"/>
          <w:sz w:val="20"/>
          <w:szCs w:val="16"/>
        </w:rPr>
        <w:t>)</w:t>
      </w:r>
    </w:p>
    <w:p w14:paraId="6BE7F1FE" w14:textId="77777777" w:rsidR="00AA59D8" w:rsidRPr="00AA59D8" w:rsidRDefault="00AA59D8" w:rsidP="00AA59D8">
      <w:pPr>
        <w:pStyle w:val="Kennis"/>
      </w:pPr>
      <w:r w:rsidRPr="00AA59D8">
        <w:t>Microbioom</w:t>
      </w:r>
    </w:p>
    <w:bookmarkEnd w:id="312"/>
    <w:p w14:paraId="3C3B826D" w14:textId="77777777" w:rsidR="00AA59D8" w:rsidRPr="00AA59D8" w:rsidRDefault="00AA59D8" w:rsidP="00AA59D8">
      <w:pPr>
        <w:pStyle w:val="Doel"/>
      </w:pPr>
      <w:r w:rsidRPr="00AA59D8">
        <w:t>De leerlingen leggen aan de hand van voorbeelden de diversiteit van virussen, bacteriën en schimmels uit.</w:t>
      </w:r>
    </w:p>
    <w:p w14:paraId="520771D4" w14:textId="77777777" w:rsidR="00AA59D8" w:rsidRDefault="00AA59D8" w:rsidP="00AA59D8">
      <w:pPr>
        <w:pStyle w:val="Afbakeningalleen"/>
      </w:pPr>
      <w:r w:rsidRPr="00AA59D8">
        <w:t>Microbioom</w:t>
      </w:r>
    </w:p>
    <w:p w14:paraId="2FA70290" w14:textId="28867307" w:rsidR="00290940" w:rsidRDefault="00CB1A1E" w:rsidP="00940116">
      <w:pPr>
        <w:pStyle w:val="Samenhanggraad1"/>
      </w:pPr>
      <w:r w:rsidRPr="0060611D">
        <w:t>biodiversiteit (I-Nat-a LPD 8)</w:t>
      </w:r>
    </w:p>
    <w:p w14:paraId="3491A0AB" w14:textId="39B353EA" w:rsidR="00424CD9" w:rsidRDefault="00424CD9" w:rsidP="00424CD9">
      <w:pPr>
        <w:pStyle w:val="Wenk"/>
      </w:pPr>
      <w:r>
        <w:t xml:space="preserve">Om diversiteit te illustreren is er een waaier aan plaatsen van voorkomen: het microbioom, verschillende ecosystemen ... </w:t>
      </w:r>
      <w:r>
        <w:br/>
        <w:t>Je kan diversiteit ook illustreren op basis van bouw (vorm, grootte, ééncellig/meercellig), manier van vermenigvuldiging, voedingswijze. Een virus is in tegenstelling tot de andere micro-organismen een niet-levend wezen.</w:t>
      </w:r>
      <w:r>
        <w:br/>
        <w:t>Het is niet de bedoeling om uitgebreide classificaties te doen.</w:t>
      </w:r>
    </w:p>
    <w:p w14:paraId="4298CF36" w14:textId="6D3B02C9" w:rsidR="00401F1C" w:rsidRDefault="00C869E2" w:rsidP="00424CD9">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5D5E4B16" w14:textId="2D4CB693" w:rsidR="00196B3D" w:rsidRDefault="00424CD9" w:rsidP="00196B3D">
      <w:pPr>
        <w:pStyle w:val="Wenk"/>
      </w:pPr>
      <w:r>
        <w:t>Voorbeelden van micro-organismen: bakkers- of brouwersgist als eencellige schimmel, melkzuur- en azijnzuurbacteriën, influenza (griepvirus), coronavirus.</w:t>
      </w:r>
    </w:p>
    <w:p w14:paraId="5364E180" w14:textId="77777777" w:rsidR="00AA59D8" w:rsidRDefault="00AA59D8" w:rsidP="00AA59D8">
      <w:pPr>
        <w:pStyle w:val="Doel"/>
      </w:pPr>
      <w:r w:rsidRPr="00AA59D8">
        <w:t>De leerlingen leggen de negatieve rol uit van virussen, bacteriën en schimmels in de natuur en in toepassingen voor de mens.</w:t>
      </w:r>
    </w:p>
    <w:p w14:paraId="331167A5" w14:textId="77777777" w:rsidR="006421A0" w:rsidRDefault="006421A0" w:rsidP="006421A0">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3DC1E335" w14:textId="0599F183" w:rsidR="006421A0" w:rsidRDefault="006421A0" w:rsidP="006421A0">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52363FEB" w14:textId="77777777" w:rsidR="006421A0" w:rsidRDefault="006421A0" w:rsidP="006421A0">
      <w:pPr>
        <w:pStyle w:val="Wenk"/>
      </w:pPr>
      <w:r>
        <w:t>Antibiotica bieden geen behandeling voor een virusinfectie.</w:t>
      </w:r>
      <w:r>
        <w:br/>
        <w:t>De invloed van antibiotica op het darmmicrobioom kan aan bod komen.</w:t>
      </w:r>
      <w:r>
        <w:br/>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211BB17E" w14:textId="7BA2366E" w:rsidR="00F370A6" w:rsidRDefault="006421A0" w:rsidP="00F370A6">
      <w:pPr>
        <w:pStyle w:val="Wenk"/>
      </w:pPr>
      <w:r>
        <w:lastRenderedPageBreak/>
        <w:t>Bewaringstechnieken in de voeding om bederf te vertragen: koelen, drogen, roken, pasteuriseren, steriliseren, opleggen in zuur, suiker, alcohol of zout ...</w:t>
      </w:r>
    </w:p>
    <w:p w14:paraId="30F301E3" w14:textId="416AB2B5" w:rsidR="00AA59D8" w:rsidRDefault="00AA59D8" w:rsidP="00AA59D8">
      <w:pPr>
        <w:pStyle w:val="Doel"/>
      </w:pPr>
      <w:r w:rsidRPr="00AA59D8">
        <w:t xml:space="preserve">De leerlingen leggen de positieve rol uit van virussen, bacteriën en schimmels in de natuur en </w:t>
      </w:r>
      <w:r w:rsidR="00865290">
        <w:t xml:space="preserve">in toepassingen </w:t>
      </w:r>
      <w:r w:rsidRPr="00AA59D8">
        <w:t>voor de mens.</w:t>
      </w:r>
    </w:p>
    <w:p w14:paraId="6944D1E0" w14:textId="4C545031" w:rsidR="00EB2458" w:rsidRPr="00940116" w:rsidRDefault="00EB2458" w:rsidP="00EB2458">
      <w:pPr>
        <w:pStyle w:val="Samenhanggraad1"/>
        <w:tabs>
          <w:tab w:val="num" w:pos="6408"/>
        </w:tabs>
      </w:pPr>
      <w:r w:rsidRPr="00B94196">
        <w:t xml:space="preserve">biotechnische </w:t>
      </w:r>
      <w:r w:rsidRPr="00940116">
        <w:t xml:space="preserve">systemen (I-Tec-a LPD </w:t>
      </w:r>
      <w:r w:rsidR="00B94196" w:rsidRPr="00940116">
        <w:t>11</w:t>
      </w:r>
      <w:r w:rsidRPr="00940116">
        <w:t>)</w:t>
      </w:r>
    </w:p>
    <w:p w14:paraId="74F1EAAD" w14:textId="190F1E70" w:rsidR="00D347C9" w:rsidRDefault="00532A31" w:rsidP="00D347C9">
      <w:pPr>
        <w:pStyle w:val="Wenk"/>
      </w:pPr>
      <w:r>
        <w:t xml:space="preserve">Voorbeelden van </w:t>
      </w:r>
      <w:r w:rsidRPr="00EC4E72">
        <w:t xml:space="preserve">domeinen en toepassingsgebieden waarin </w:t>
      </w:r>
      <w:r>
        <w:t xml:space="preserve">micro-organismen </w:t>
      </w:r>
      <w:r w:rsidRPr="00EC4E72">
        <w:t>een rol spelen</w:t>
      </w:r>
      <w:r w:rsidR="00D347C9">
        <w:t>:</w:t>
      </w:r>
    </w:p>
    <w:p w14:paraId="7FC4E3CF" w14:textId="77777777" w:rsidR="00D347C9" w:rsidRDefault="00D347C9" w:rsidP="00D347C9">
      <w:pPr>
        <w:pStyle w:val="Wenkops1"/>
      </w:pPr>
      <w:r>
        <w:t>ecologie: mycorrhiza, zelfzuiverende capaciteit van waterlopen, van bodems en zwemvijvers, waterzuivering via bacteriën, compostering …;</w:t>
      </w:r>
    </w:p>
    <w:p w14:paraId="3F646ADE" w14:textId="77777777" w:rsidR="00D347C9" w:rsidRDefault="00D347C9" w:rsidP="00D347C9">
      <w:pPr>
        <w:pStyle w:val="Wenkops1"/>
      </w:pPr>
      <w:r>
        <w:t>geneeskunde: productie van vitamines of insuline door bacteriën, penicilline, microbioomtransplantaties, probiotica …;</w:t>
      </w:r>
    </w:p>
    <w:p w14:paraId="0A64AB6E" w14:textId="77777777" w:rsidR="00D347C9" w:rsidRDefault="00D347C9" w:rsidP="00D347C9">
      <w:pPr>
        <w:pStyle w:val="Wenkops1"/>
      </w:pPr>
      <w:r>
        <w:t>voedingstechnologie: gisten als eencellige schimmels, productie schimmelkazen, productie van yoghurt, productie van alcoholische dranken …;</w:t>
      </w:r>
    </w:p>
    <w:p w14:paraId="53115A33" w14:textId="740F678E" w:rsidR="00D347C9" w:rsidRDefault="00D347C9" w:rsidP="00D347C9">
      <w:pPr>
        <w:pStyle w:val="Wenkops1"/>
      </w:pPr>
      <w:r>
        <w:t>biotechnologie: waterzuivering, poetsen met micro-organismen, plastic-etende bacteriën ...;</w:t>
      </w:r>
    </w:p>
    <w:p w14:paraId="5BBE3C0E" w14:textId="77777777" w:rsidR="00D347C9" w:rsidRDefault="00D347C9" w:rsidP="00D347C9">
      <w:pPr>
        <w:pStyle w:val="Wenkops1"/>
      </w:pPr>
      <w:r>
        <w:t>industriële productie zoals van citroenzuur, constructiematerialen van schimmels, bacterieel leder.</w:t>
      </w:r>
    </w:p>
    <w:p w14:paraId="232A40C5" w14:textId="77777777" w:rsidR="00431E1B" w:rsidRPr="00431E1B" w:rsidRDefault="00431E1B" w:rsidP="00431E1B">
      <w:pPr>
        <w:pStyle w:val="Kop3"/>
      </w:pPr>
      <w:bookmarkStart w:id="313" w:name="_Toc93589667"/>
      <w:bookmarkStart w:id="314" w:name="_Toc93594269"/>
      <w:bookmarkStart w:id="315" w:name="_Toc93589668"/>
      <w:bookmarkStart w:id="316" w:name="_Toc93594270"/>
      <w:bookmarkStart w:id="317" w:name="_Toc93589669"/>
      <w:bookmarkStart w:id="318" w:name="_Toc93594271"/>
      <w:bookmarkStart w:id="319" w:name="_Toc93589670"/>
      <w:bookmarkStart w:id="320" w:name="_Toc93594272"/>
      <w:bookmarkStart w:id="321" w:name="_Toc93589671"/>
      <w:bookmarkStart w:id="322" w:name="_Toc93594273"/>
      <w:bookmarkStart w:id="323" w:name="_Toc93589672"/>
      <w:bookmarkStart w:id="324" w:name="_Toc93594274"/>
      <w:bookmarkStart w:id="325" w:name="_Toc135832834"/>
      <w:bookmarkStart w:id="326" w:name="_Toc136421136"/>
      <w:bookmarkStart w:id="327" w:name="_Toc157083162"/>
      <w:bookmarkEnd w:id="313"/>
      <w:bookmarkEnd w:id="314"/>
      <w:bookmarkEnd w:id="315"/>
      <w:bookmarkEnd w:id="316"/>
      <w:bookmarkEnd w:id="317"/>
      <w:bookmarkEnd w:id="318"/>
      <w:bookmarkEnd w:id="319"/>
      <w:bookmarkEnd w:id="320"/>
      <w:bookmarkEnd w:id="321"/>
      <w:bookmarkEnd w:id="322"/>
      <w:bookmarkEnd w:id="323"/>
      <w:bookmarkEnd w:id="324"/>
      <w:r w:rsidRPr="00431E1B">
        <w:t>Voortplanting</w:t>
      </w:r>
      <w:bookmarkEnd w:id="325"/>
      <w:bookmarkEnd w:id="326"/>
      <w:bookmarkEnd w:id="327"/>
    </w:p>
    <w:p w14:paraId="27037AD8" w14:textId="77F21CB5" w:rsidR="00431E1B" w:rsidRPr="00431E1B" w:rsidRDefault="00325D18"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8C6990" w14:textId="2AFE17FD" w:rsidR="00431E1B" w:rsidRPr="00431E1B" w:rsidRDefault="00431E1B"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31E1B">
        <w:rPr>
          <w:b/>
          <w:color w:val="000000" w:themeColor="text1"/>
          <w:sz w:val="20"/>
          <w:szCs w:val="16"/>
        </w:rPr>
        <w:t>MD 06.2</w:t>
      </w:r>
      <w:r w:rsidR="00E91198">
        <w:rPr>
          <w:b/>
          <w:color w:val="000000" w:themeColor="text1"/>
          <w:sz w:val="20"/>
          <w:szCs w:val="16"/>
        </w:rPr>
        <w:t>2</w:t>
      </w:r>
      <w:r w:rsidRPr="00431E1B">
        <w:rPr>
          <w:b/>
          <w:color w:val="000000" w:themeColor="text1"/>
          <w:sz w:val="20"/>
          <w:szCs w:val="16"/>
        </w:rPr>
        <w:tab/>
        <w:t xml:space="preserve">De leerlingen leggen de hormonale regeling van het voortplantingssysteem bij de mens uit. (LPD </w:t>
      </w:r>
      <w:r>
        <w:rPr>
          <w:b/>
          <w:color w:val="000000" w:themeColor="text1"/>
          <w:sz w:val="20"/>
          <w:szCs w:val="16"/>
        </w:rPr>
        <w:t>9</w:t>
      </w:r>
      <w:r w:rsidRPr="00431E1B">
        <w:rPr>
          <w:b/>
          <w:color w:val="000000" w:themeColor="text1"/>
          <w:sz w:val="20"/>
          <w:szCs w:val="16"/>
        </w:rPr>
        <w:t>)</w:t>
      </w:r>
    </w:p>
    <w:p w14:paraId="01236248" w14:textId="3150F30E" w:rsidR="00AA59D8" w:rsidRDefault="00431E1B" w:rsidP="00431E1B">
      <w:pPr>
        <w:pStyle w:val="Doel"/>
      </w:pPr>
      <w:r w:rsidRPr="00FE515E">
        <w:t>De leerlingen leggen de hormonale regeling van het voortplantingssysteem bij de mens uit.</w:t>
      </w:r>
    </w:p>
    <w:p w14:paraId="463B33B6" w14:textId="1BBD4774" w:rsidR="00EB2458" w:rsidRDefault="00D82D41" w:rsidP="00940116">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378861C7" w14:textId="158C663F" w:rsidR="00BD7B57" w:rsidRDefault="00BD7B57" w:rsidP="00BD7B57">
      <w:pPr>
        <w:pStyle w:val="Wenk"/>
      </w:pPr>
      <w:r>
        <w:t>Voortplantingssysteem bij de mens: elementen zoals de menstruatiecyclus, zaadcel, zygote, embryo, foetus kunnen in een logisch verband gekoppeld worden.</w:t>
      </w:r>
    </w:p>
    <w:p w14:paraId="061BE038" w14:textId="77777777" w:rsidR="00BD7B57" w:rsidRDefault="00BD7B57" w:rsidP="00BD7B57">
      <w:pPr>
        <w:pStyle w:val="Wenk"/>
      </w:pPr>
      <w:r>
        <w:t>Je kan de functionele bouw van de voortplantingsorganen bij man en vrouw vergelijkend aan bod laten komen.</w:t>
      </w:r>
    </w:p>
    <w:p w14:paraId="76757E69" w14:textId="77777777" w:rsidR="00BD7B57" w:rsidRDefault="00BD7B57" w:rsidP="00BD7B57">
      <w:pPr>
        <w:pStyle w:val="Wenk"/>
      </w:pPr>
      <w:r>
        <w:t>Bij de hormonale regeling van het voortplantingssysteem bij de vrouw kan je aandacht besteden aan de regeling van de hormoonconcentraties (linken aan leerplandoel over biologische feedback), aan de periodieke cyclus van eicelvorming, aan groei en rol van het baarmoederslijmvlies, aan verandering van lichaamstemperatuur …</w:t>
      </w:r>
      <w:r>
        <w:br/>
        <w:t>Bij de man kan je de hormonale terugkoppeling bij zaadcelvorming aan bod laten komen.</w:t>
      </w:r>
      <w:r>
        <w:br/>
        <w:t>Je kan de hormonale regeling aanbrengen via grafieken, schema’s, animaties … Stapsgewijze visualisering kan bij vele leerlingen tot een betere begripsvorming leiden.</w:t>
      </w:r>
    </w:p>
    <w:p w14:paraId="147F7995" w14:textId="77777777" w:rsidR="00BD7B57" w:rsidRDefault="00BD7B57" w:rsidP="00BD7B57">
      <w:pPr>
        <w:pStyle w:val="Wenk"/>
      </w:pPr>
      <w:r>
        <w:t xml:space="preserve">Je kan de link leggen met het gebruik van anticonceptie en focussen op het correct gebruik ervan. In de derde graad komt de hormonale beïnvloeding van de </w:t>
      </w:r>
      <w:r>
        <w:lastRenderedPageBreak/>
        <w:t>vruchtbaarheid aan bod.</w:t>
      </w:r>
    </w:p>
    <w:p w14:paraId="6C687192" w14:textId="30219ADC" w:rsidR="008A2571" w:rsidRDefault="00BD7B57" w:rsidP="008A2571">
      <w:pPr>
        <w:pStyle w:val="Wenk"/>
      </w:pPr>
      <w:r>
        <w:t>Je kan aandacht besteden aan problematieken in verband met de hormonale regeling bv. onregelmatige menstruatie, premenstrueel syndroom, endometriose, inname van testosteron (bv. door bodybuilders), eetstoornissen</w:t>
      </w:r>
      <w:r w:rsidR="00D82D41">
        <w:t>.</w:t>
      </w:r>
    </w:p>
    <w:p w14:paraId="0A9E259D" w14:textId="77777777" w:rsidR="00431E1B" w:rsidRPr="00431E1B" w:rsidRDefault="00431E1B" w:rsidP="00431E1B">
      <w:pPr>
        <w:pStyle w:val="Kop2"/>
      </w:pPr>
      <w:bookmarkStart w:id="328" w:name="_Toc135832835"/>
      <w:bookmarkStart w:id="329" w:name="_Toc136421137"/>
      <w:bookmarkStart w:id="330" w:name="_Toc157083163"/>
      <w:r w:rsidRPr="00431E1B">
        <w:t>Chemie</w:t>
      </w:r>
      <w:bookmarkEnd w:id="328"/>
      <w:bookmarkEnd w:id="329"/>
      <w:bookmarkEnd w:id="330"/>
    </w:p>
    <w:p w14:paraId="7015AA59" w14:textId="77777777" w:rsidR="00431E1B" w:rsidRPr="00431E1B" w:rsidRDefault="00431E1B" w:rsidP="00431E1B">
      <w:pPr>
        <w:pStyle w:val="Kop3"/>
      </w:pPr>
      <w:bookmarkStart w:id="331" w:name="_Toc56280893"/>
      <w:bookmarkStart w:id="332" w:name="_Toc58339617"/>
      <w:bookmarkStart w:id="333" w:name="_Toc135832836"/>
      <w:bookmarkStart w:id="334" w:name="_Toc136421138"/>
      <w:bookmarkStart w:id="335" w:name="_Toc157083164"/>
      <w:r w:rsidRPr="00431E1B">
        <w:t>Mengsels en zuivere stoffen</w:t>
      </w:r>
      <w:bookmarkEnd w:id="331"/>
      <w:bookmarkEnd w:id="332"/>
      <w:bookmarkEnd w:id="333"/>
      <w:bookmarkEnd w:id="334"/>
      <w:bookmarkEnd w:id="335"/>
    </w:p>
    <w:p w14:paraId="0A350445" w14:textId="3D53A57A" w:rsidR="00431E1B" w:rsidRPr="00431E1B" w:rsidRDefault="00325D18"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336" w:name="_Hlk134536618"/>
      <w:r>
        <w:rPr>
          <w:b/>
          <w:color w:val="000000" w:themeColor="text1"/>
          <w:sz w:val="20"/>
          <w:szCs w:val="16"/>
        </w:rPr>
        <w:t>Minimumdoelen, cesuurdoelen of doelen die leiden naar BK</w:t>
      </w:r>
    </w:p>
    <w:p w14:paraId="2EF1848A" w14:textId="0DF5ACC4" w:rsidR="00431E1B" w:rsidRPr="00431E1B" w:rsidRDefault="00431E1B"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31E1B">
        <w:rPr>
          <w:b/>
          <w:color w:val="000000" w:themeColor="text1"/>
          <w:sz w:val="20"/>
          <w:szCs w:val="16"/>
        </w:rPr>
        <w:t>MD 06.23</w:t>
      </w:r>
      <w:r w:rsidRPr="00431E1B">
        <w:rPr>
          <w:b/>
          <w:color w:val="000000" w:themeColor="text1"/>
          <w:sz w:val="20"/>
          <w:szCs w:val="16"/>
        </w:rPr>
        <w:tab/>
        <w:t>De leerlingen onderzoeken zuivere stoffen en mengsels in het dagelijkse leven aan de hand van eigenschappen en scheidingstechnieken. (LPD 1</w:t>
      </w:r>
      <w:r>
        <w:rPr>
          <w:b/>
          <w:color w:val="000000" w:themeColor="text1"/>
          <w:sz w:val="20"/>
          <w:szCs w:val="16"/>
        </w:rPr>
        <w:t>0</w:t>
      </w:r>
      <w:r w:rsidRPr="00431E1B">
        <w:rPr>
          <w:b/>
          <w:color w:val="000000" w:themeColor="text1"/>
          <w:sz w:val="20"/>
          <w:szCs w:val="16"/>
        </w:rPr>
        <w:t>)</w:t>
      </w:r>
    </w:p>
    <w:p w14:paraId="027661D3" w14:textId="77777777" w:rsidR="00431E1B" w:rsidRPr="00431E1B" w:rsidRDefault="00431E1B" w:rsidP="00431E1B">
      <w:pPr>
        <w:pStyle w:val="Kennis"/>
      </w:pPr>
      <w:r w:rsidRPr="00431E1B">
        <w:t>Stofeigenschappen</w:t>
      </w:r>
    </w:p>
    <w:p w14:paraId="12939E44" w14:textId="0A2FB081" w:rsidR="00431E1B" w:rsidRPr="00431E1B" w:rsidRDefault="00431E1B"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31E1B">
        <w:rPr>
          <w:b/>
          <w:color w:val="000000" w:themeColor="text1"/>
          <w:sz w:val="20"/>
          <w:szCs w:val="16"/>
        </w:rPr>
        <w:t>MD 06.25</w:t>
      </w:r>
      <w:r w:rsidRPr="00431E1B">
        <w:rPr>
          <w:b/>
          <w:color w:val="000000" w:themeColor="text1"/>
          <w:sz w:val="20"/>
          <w:szCs w:val="16"/>
        </w:rPr>
        <w:tab/>
        <w:t xml:space="preserve">De leerlingen </w:t>
      </w:r>
      <w:bookmarkEnd w:id="336"/>
      <w:r w:rsidRPr="00431E1B">
        <w:rPr>
          <w:b/>
          <w:color w:val="000000" w:themeColor="text1"/>
          <w:sz w:val="20"/>
          <w:szCs w:val="16"/>
        </w:rPr>
        <w:t>interpreteren de symbolische schrijfwijze van enkelvoudige en samengestelde stoffen. (LPD 1</w:t>
      </w:r>
      <w:r>
        <w:rPr>
          <w:b/>
          <w:color w:val="000000" w:themeColor="text1"/>
          <w:sz w:val="20"/>
          <w:szCs w:val="16"/>
        </w:rPr>
        <w:t>2</w:t>
      </w:r>
      <w:r w:rsidRPr="00431E1B">
        <w:rPr>
          <w:b/>
          <w:color w:val="000000" w:themeColor="text1"/>
          <w:sz w:val="20"/>
          <w:szCs w:val="16"/>
        </w:rPr>
        <w:t>)</w:t>
      </w:r>
    </w:p>
    <w:p w14:paraId="442B5C8A" w14:textId="4E45137D" w:rsidR="00431E1B" w:rsidRPr="00431E1B" w:rsidRDefault="00431E1B"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Pr="00431E1B">
        <w:rPr>
          <w:b/>
          <w:color w:val="000000" w:themeColor="text1"/>
          <w:sz w:val="20"/>
          <w:szCs w:val="16"/>
        </w:rPr>
        <w:t>D 09.03.02</w:t>
      </w:r>
      <w:r w:rsidRPr="00431E1B">
        <w:rPr>
          <w:b/>
          <w:color w:val="000000" w:themeColor="text1"/>
          <w:sz w:val="20"/>
          <w:szCs w:val="16"/>
        </w:rPr>
        <w:tab/>
        <w:t>De leerlingen stellen chemische structuurformules op van enkelvoudige en binaire anorganische stoffen. (LPD 1</w:t>
      </w:r>
      <w:r>
        <w:rPr>
          <w:b/>
          <w:color w:val="000000" w:themeColor="text1"/>
          <w:sz w:val="20"/>
          <w:szCs w:val="16"/>
        </w:rPr>
        <w:t>1</w:t>
      </w:r>
      <w:r w:rsidR="002106F5">
        <w:rPr>
          <w:b/>
          <w:color w:val="000000" w:themeColor="text1"/>
          <w:sz w:val="20"/>
          <w:szCs w:val="16"/>
        </w:rPr>
        <w:t>, 19, 20</w:t>
      </w:r>
      <w:r w:rsidRPr="00431E1B">
        <w:rPr>
          <w:b/>
          <w:color w:val="000000" w:themeColor="text1"/>
          <w:sz w:val="20"/>
          <w:szCs w:val="16"/>
        </w:rPr>
        <w:t>)</w:t>
      </w:r>
    </w:p>
    <w:p w14:paraId="4E89EFB3" w14:textId="77777777" w:rsidR="00431E1B" w:rsidRPr="00431E1B" w:rsidRDefault="00431E1B" w:rsidP="00431E1B">
      <w:pPr>
        <w:pStyle w:val="Kennis"/>
      </w:pPr>
      <w:r w:rsidRPr="00431E1B">
        <w:t>Roostermodel</w:t>
      </w:r>
    </w:p>
    <w:p w14:paraId="1CBD9081" w14:textId="77777777" w:rsidR="00431E1B" w:rsidRPr="00431E1B" w:rsidRDefault="00431E1B" w:rsidP="00431E1B">
      <w:pPr>
        <w:pStyle w:val="Kennis"/>
      </w:pPr>
      <w:r w:rsidRPr="00431E1B">
        <w:t>Lewisstructuur</w:t>
      </w:r>
    </w:p>
    <w:p w14:paraId="2F5D5C9C" w14:textId="77777777" w:rsidR="00431E1B" w:rsidRDefault="00431E1B" w:rsidP="00431E1B">
      <w:pPr>
        <w:pStyle w:val="Kennis"/>
      </w:pPr>
      <w:r w:rsidRPr="00431E1B">
        <w:t>Ionbinding, atoombinding, metaalbinding</w:t>
      </w:r>
    </w:p>
    <w:p w14:paraId="30E5E393" w14:textId="7576087E" w:rsidR="00431E1B" w:rsidRDefault="00431E1B" w:rsidP="00431E1B">
      <w:pPr>
        <w:pStyle w:val="Doel"/>
      </w:pPr>
      <w:r>
        <w:t>De leerlingen onderzoeken zuivere stoffen en mengsels in het dagelijkse leven aan de hand van eigenschappen en scheidingstechnieken.</w:t>
      </w:r>
    </w:p>
    <w:p w14:paraId="60DBDFEE" w14:textId="2F35A991" w:rsidR="00431E1B" w:rsidRDefault="00431E1B" w:rsidP="00431E1B">
      <w:pPr>
        <w:pStyle w:val="Afbakeningalleen"/>
      </w:pPr>
      <w:r>
        <w:t>Stofeigenschappen</w:t>
      </w:r>
    </w:p>
    <w:p w14:paraId="5AC120F8" w14:textId="341C4836" w:rsidR="00BA4C7F" w:rsidRPr="003D384B" w:rsidRDefault="003D384B" w:rsidP="00940116">
      <w:pPr>
        <w:pStyle w:val="Samenhanggraad1"/>
      </w:pPr>
      <w:r w:rsidRPr="00BA52BF">
        <w:t>aggregatiestoestanden en faseovergangen (I-Nat-a LPD 10); mengsels en zuivere stoffen (I-Nat-a LPD 14); massadichtheid (I-Nat-a LPD 15)</w:t>
      </w:r>
    </w:p>
    <w:p w14:paraId="679335BB" w14:textId="476FFB6F" w:rsidR="00B820B8" w:rsidRPr="00705A77" w:rsidRDefault="001329E0" w:rsidP="00B820B8">
      <w:pPr>
        <w:pStyle w:val="Wenk"/>
      </w:pPr>
      <w:r>
        <w:t>Z</w:t>
      </w:r>
      <w:r w:rsidR="00B820B8" w:rsidRPr="00705A77">
        <w:t xml:space="preserve">uivere stoffen </w:t>
      </w:r>
      <w:r w:rsidRPr="00705A77">
        <w:t xml:space="preserve">hebben </w:t>
      </w:r>
      <w:r w:rsidR="00B820B8" w:rsidRPr="00705A77">
        <w:t>kenmerkende stofeigenschappen bv. massadichtheid, kookpunt, smeltpunt, oplosgedrag … op basis waarvan een mengsel in zijn componenten kan gescheiden worden.</w:t>
      </w:r>
    </w:p>
    <w:p w14:paraId="77729577" w14:textId="77777777" w:rsidR="00B6762E" w:rsidRPr="004F2E88" w:rsidRDefault="00B6762E" w:rsidP="00B6762E">
      <w:pPr>
        <w:pStyle w:val="Wenk"/>
      </w:pPr>
      <w:r>
        <w:t>H</w:t>
      </w:r>
      <w:r w:rsidRPr="004F2E88">
        <w:t>omogene en heterogene mengsels</w:t>
      </w:r>
      <w:r>
        <w:t xml:space="preserve">: </w:t>
      </w:r>
      <w:r w:rsidRPr="004F2E88">
        <w:t>aerosol (rook, nevel), oplossing, schuim, suspensie, emulsie, rook, nevel, legering …</w:t>
      </w:r>
    </w:p>
    <w:p w14:paraId="188ABE4F" w14:textId="50D57596" w:rsidR="00B820B8" w:rsidRPr="00705A77" w:rsidRDefault="00EC4A34" w:rsidP="00B820B8">
      <w:pPr>
        <w:pStyle w:val="Wenk"/>
      </w:pPr>
      <w:r w:rsidRPr="00B84E79">
        <w:t>Je kan principes van scheidingstechnieken aanbrengen</w:t>
      </w:r>
      <w:r w:rsidR="00B6146C">
        <w:t>; b</w:t>
      </w:r>
      <w:r w:rsidR="006350BD">
        <w:t xml:space="preserve">ij extractie </w:t>
      </w:r>
      <w:r w:rsidR="000D07EC">
        <w:t>wordt</w:t>
      </w:r>
      <w:r w:rsidR="006350BD">
        <w:t xml:space="preserve"> het </w:t>
      </w:r>
      <w:r w:rsidR="00B820B8" w:rsidRPr="00705A77">
        <w:t xml:space="preserve">oplosgedrag </w:t>
      </w:r>
      <w:r w:rsidR="001D48CC">
        <w:t xml:space="preserve">best </w:t>
      </w:r>
      <w:r w:rsidR="004E6F1C">
        <w:t>enkel vastgesteld en niet verklaard</w:t>
      </w:r>
      <w:r w:rsidR="00B820B8" w:rsidRPr="00705A77">
        <w:t>.</w:t>
      </w:r>
      <w:r w:rsidR="00EB7507">
        <w:t xml:space="preserve"> </w:t>
      </w:r>
      <w:r w:rsidR="00EB7507" w:rsidRPr="00705A77">
        <w:t>Je kan de link leggen met massadichtheid als scheidingsprincipe.</w:t>
      </w:r>
    </w:p>
    <w:p w14:paraId="1DB38FE1" w14:textId="61C63A2D" w:rsidR="00B820B8" w:rsidRPr="00705A77" w:rsidRDefault="00B820B8" w:rsidP="00B820B8">
      <w:pPr>
        <w:pStyle w:val="Wenk"/>
      </w:pPr>
      <w:r w:rsidRPr="00705A77">
        <w:t xml:space="preserve">Leerlingen voeren zelf enkel eenvoudige scheidingstechnieken uit zoals filtreren, decanteren, extractie, centrifugeren, destilleren, uitdampen of zeven. Je kan </w:t>
      </w:r>
      <w:r w:rsidR="00065656">
        <w:t>vertrekken vanuit</w:t>
      </w:r>
      <w:r w:rsidRPr="00705A77">
        <w:t xml:space="preserve"> </w:t>
      </w:r>
      <w:r w:rsidR="00065656">
        <w:t xml:space="preserve">betekenisvolle contexten voor </w:t>
      </w:r>
      <w:r w:rsidRPr="00705A77">
        <w:t>de leerlingen</w:t>
      </w:r>
      <w:r w:rsidR="00065656">
        <w:t xml:space="preserve"> bv.</w:t>
      </w:r>
      <w:r w:rsidRPr="00705A77">
        <w:t xml:space="preserve"> koffie of thee zetten, bloem zeven, groenten wassen, een eierdooier afscheiden, een zeef in de vaatwasmachine, een stoffilter in de droogkast en de stofzuiger</w:t>
      </w:r>
      <w:r w:rsidR="00F875E8">
        <w:t>.</w:t>
      </w:r>
      <w:r w:rsidRPr="00705A77">
        <w:t xml:space="preserve"> </w:t>
      </w:r>
    </w:p>
    <w:p w14:paraId="0CA3608A" w14:textId="4174CD53" w:rsidR="00B820B8" w:rsidRPr="00705A77" w:rsidRDefault="00B820B8" w:rsidP="00B820B8">
      <w:pPr>
        <w:pStyle w:val="Wenk"/>
      </w:pPr>
      <w:r w:rsidRPr="00705A77">
        <w:t xml:space="preserve">Dit leerplandoel kan je behandelen in samenhang met </w:t>
      </w:r>
      <w:r w:rsidR="00EC2E1A">
        <w:t>de</w:t>
      </w:r>
      <w:r w:rsidR="00EC2E1A" w:rsidRPr="00705A77">
        <w:t xml:space="preserve"> </w:t>
      </w:r>
      <w:r w:rsidRPr="00705A77">
        <w:t>STEM-doel</w:t>
      </w:r>
      <w:r w:rsidR="00EC2E1A">
        <w:t>en</w:t>
      </w:r>
      <w:r w:rsidRPr="00705A77">
        <w:t xml:space="preserve"> </w:t>
      </w:r>
      <w:r w:rsidR="00D343A4">
        <w:t>over</w:t>
      </w:r>
      <w:r w:rsidRPr="00705A77">
        <w:t xml:space="preserve"> </w:t>
      </w:r>
      <w:r w:rsidR="007D30F3">
        <w:t xml:space="preserve">toepassen van </w:t>
      </w:r>
      <w:r w:rsidRPr="00705A77">
        <w:t xml:space="preserve">wetenschappelijke methoden en </w:t>
      </w:r>
      <w:r w:rsidR="00D343A4">
        <w:t>over</w:t>
      </w:r>
      <w:r w:rsidRPr="00705A77">
        <w:t xml:space="preserve"> geïnformeerd werken op een veilige manier met stoffen en materialen.</w:t>
      </w:r>
    </w:p>
    <w:p w14:paraId="3A3E7FB2" w14:textId="2CC94F21" w:rsidR="00431E1B" w:rsidRDefault="00431E1B" w:rsidP="00431E1B">
      <w:pPr>
        <w:pStyle w:val="Doel"/>
      </w:pPr>
      <w:r w:rsidRPr="00F63148">
        <w:t>De leerlingen stellen de naam en formule van enkelvoudige stoffen op.</w:t>
      </w:r>
    </w:p>
    <w:p w14:paraId="26ABDB1B" w14:textId="226D13D0" w:rsidR="00F51CBC" w:rsidRPr="00B63D81" w:rsidRDefault="00F51CBC" w:rsidP="00B63D81">
      <w:pPr>
        <w:pStyle w:val="Wenk"/>
      </w:pPr>
      <w:r w:rsidRPr="00F63148">
        <w:t xml:space="preserve">Je </w:t>
      </w:r>
      <w:r w:rsidRPr="00B63D81">
        <w:t>kan aantonen dat verschillende enkelvoudige stoffen vanuit eenzelfde atoomsoort gevormd kunnen worden.</w:t>
      </w:r>
      <w:r w:rsidRPr="00B63D81">
        <w:br/>
        <w:t>De naamgeving gebeurt op basis van IUPAC-nomenclatuur.</w:t>
      </w:r>
    </w:p>
    <w:p w14:paraId="2A016284" w14:textId="51FA1F88" w:rsidR="00F51CBC" w:rsidRPr="00B63D81" w:rsidRDefault="00F51CBC" w:rsidP="00B63D81">
      <w:pPr>
        <w:pStyle w:val="Wenk"/>
      </w:pPr>
      <w:r w:rsidRPr="00B63D81">
        <w:t xml:space="preserve">Je kan aandacht besteden aan voorkomen, belang en eigenschappen van een aantal enkelvoudige stoffen bv. diwaterstof, dizuurstof, distikstof, </w:t>
      </w:r>
      <w:r w:rsidR="00FB0BB0">
        <w:t>trizuurstof</w:t>
      </w:r>
      <w:r w:rsidRPr="00B63D81">
        <w:t xml:space="preserve">, dichloor waarbij de naam en symbolische voorstelling aan bod komen. </w:t>
      </w:r>
      <w:r w:rsidR="00E52954">
        <w:t xml:space="preserve">Triviale namen: </w:t>
      </w:r>
      <w:r w:rsidR="00217DBF">
        <w:t>waterstofgas, zuurstofgas, stikstofgas</w:t>
      </w:r>
      <w:r w:rsidR="00A32E16">
        <w:t xml:space="preserve"> ..</w:t>
      </w:r>
      <w:r w:rsidRPr="00B63D81">
        <w:t>.</w:t>
      </w:r>
      <w:r w:rsidRPr="00B63D81">
        <w:br/>
        <w:t xml:space="preserve">Je kan edelgassen en metalen </w:t>
      </w:r>
      <w:r w:rsidR="00EB01B4">
        <w:t>behandelen</w:t>
      </w:r>
      <w:r w:rsidRPr="00B63D81">
        <w:t>.</w:t>
      </w:r>
    </w:p>
    <w:p w14:paraId="707B9467" w14:textId="4B9CA246" w:rsidR="00431E1B" w:rsidRDefault="00431E1B" w:rsidP="00431E1B">
      <w:pPr>
        <w:pStyle w:val="Doel"/>
      </w:pPr>
      <w:r w:rsidRPr="00F63148">
        <w:lastRenderedPageBreak/>
        <w:t xml:space="preserve">De leerlingen interpreteren de symbolische schrijfwijze </w:t>
      </w:r>
      <w:r>
        <w:t xml:space="preserve">van </w:t>
      </w:r>
      <w:r w:rsidRPr="00F63148">
        <w:t>enkelvoudige en samengestelde stoffen.</w:t>
      </w:r>
    </w:p>
    <w:p w14:paraId="68826E01" w14:textId="44069573" w:rsidR="00155D92" w:rsidRDefault="00226B23" w:rsidP="00940116">
      <w:pPr>
        <w:pStyle w:val="Samenhanggraad1"/>
      </w:pPr>
      <w:r w:rsidRPr="00402148">
        <w:t>verbindingen en atomen (I-Nat-a LPD 13)</w:t>
      </w:r>
    </w:p>
    <w:p w14:paraId="2B2F2659" w14:textId="655E2A1C" w:rsidR="00B1524D" w:rsidRPr="00B1524D" w:rsidRDefault="00B1524D" w:rsidP="00B1524D">
      <w:pPr>
        <w:pStyle w:val="Wenk"/>
      </w:pPr>
      <w:r w:rsidRPr="00B1524D">
        <w:t>Je kan het verschil tussen een enkelvoudige en een samengestelde stof illustreren met de elektrolyse van water en de thermolyse van suiker.</w:t>
      </w:r>
    </w:p>
    <w:p w14:paraId="4ADEE645" w14:textId="03989208" w:rsidR="00B1524D" w:rsidRPr="00B1524D" w:rsidRDefault="00B1524D" w:rsidP="00B1524D">
      <w:pPr>
        <w:pStyle w:val="Wenk"/>
      </w:pPr>
      <w:r w:rsidRPr="00B1524D">
        <w:t>Je kan gebruik maken van ruimtelijke modellen en visuele voorstellingen</w:t>
      </w:r>
      <w:r w:rsidR="005D24FB">
        <w:t xml:space="preserve"> waarbij de begrippen index en coëfficiënt worden ingeoefend</w:t>
      </w:r>
      <w:r w:rsidRPr="00B1524D">
        <w:t xml:space="preserve">. </w:t>
      </w:r>
      <w:r w:rsidR="009B1B45">
        <w:t>Focus op</w:t>
      </w:r>
      <w:r w:rsidRPr="00B1524D">
        <w:t xml:space="preserve"> het correct gebruik van terminologie. Bij gebruik van bol-staaf-modellen hou je er rekening mee dat leerlingen de chemische bindingen nog niet kennen. </w:t>
      </w:r>
    </w:p>
    <w:p w14:paraId="6434B8E9" w14:textId="77777777" w:rsidR="00B1524D" w:rsidRPr="00B1524D" w:rsidRDefault="00B1524D" w:rsidP="00B1524D">
      <w:pPr>
        <w:pStyle w:val="Wenk"/>
      </w:pPr>
      <w:r w:rsidRPr="00B1524D">
        <w:t>Je kan de naam en symbolische voorstelling van de elementen aan bod laten komen in relatie tot de behandelde stoffen en verder uitbreiden waar relevant.</w:t>
      </w:r>
    </w:p>
    <w:p w14:paraId="67ABE224" w14:textId="77777777" w:rsidR="00431E1B" w:rsidRPr="00431E1B" w:rsidRDefault="00431E1B" w:rsidP="00431E1B">
      <w:pPr>
        <w:pStyle w:val="Kop3"/>
      </w:pPr>
      <w:bookmarkStart w:id="337" w:name="_Toc56280894"/>
      <w:bookmarkStart w:id="338" w:name="_Toc58339618"/>
      <w:bookmarkStart w:id="339" w:name="_Toc135832837"/>
      <w:bookmarkStart w:id="340" w:name="_Toc136421139"/>
      <w:bookmarkStart w:id="341" w:name="_Toc157083165"/>
      <w:r w:rsidRPr="00431E1B">
        <w:t>Aspecten van een chemische reactie</w:t>
      </w:r>
      <w:bookmarkEnd w:id="337"/>
      <w:bookmarkEnd w:id="338"/>
      <w:bookmarkEnd w:id="339"/>
      <w:bookmarkEnd w:id="340"/>
      <w:bookmarkEnd w:id="341"/>
    </w:p>
    <w:p w14:paraId="480F7278" w14:textId="17DA72D6" w:rsidR="00431E1B" w:rsidRPr="00431E1B" w:rsidRDefault="00325D18"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13A734F2" w14:textId="699C8A2E" w:rsidR="00431E1B" w:rsidRPr="00431E1B" w:rsidRDefault="00431E1B"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31E1B">
        <w:rPr>
          <w:b/>
          <w:color w:val="000000" w:themeColor="text1"/>
          <w:sz w:val="20"/>
          <w:szCs w:val="16"/>
        </w:rPr>
        <w:t>MD 06.26</w:t>
      </w:r>
      <w:r w:rsidRPr="00431E1B">
        <w:rPr>
          <w:b/>
          <w:color w:val="000000" w:themeColor="text1"/>
          <w:sz w:val="20"/>
          <w:szCs w:val="16"/>
        </w:rPr>
        <w:tab/>
        <w:t xml:space="preserve">De leerlingen interpreteren chemische reacties in termen van materie- en energie-uitwisseling. (LPD </w:t>
      </w:r>
      <w:r>
        <w:rPr>
          <w:b/>
          <w:color w:val="000000" w:themeColor="text1"/>
          <w:sz w:val="20"/>
          <w:szCs w:val="16"/>
        </w:rPr>
        <w:t>13</w:t>
      </w:r>
      <w:r w:rsidRPr="00431E1B">
        <w:rPr>
          <w:b/>
          <w:color w:val="000000" w:themeColor="text1"/>
          <w:sz w:val="20"/>
          <w:szCs w:val="16"/>
        </w:rPr>
        <w:t xml:space="preserve">, </w:t>
      </w:r>
      <w:r>
        <w:rPr>
          <w:b/>
          <w:color w:val="000000" w:themeColor="text1"/>
          <w:sz w:val="20"/>
          <w:szCs w:val="16"/>
        </w:rPr>
        <w:t>14</w:t>
      </w:r>
      <w:r w:rsidRPr="00431E1B">
        <w:rPr>
          <w:b/>
          <w:color w:val="000000" w:themeColor="text1"/>
          <w:sz w:val="20"/>
          <w:szCs w:val="16"/>
        </w:rPr>
        <w:t>)</w:t>
      </w:r>
    </w:p>
    <w:p w14:paraId="10A6E91B" w14:textId="77777777" w:rsidR="00431E1B" w:rsidRDefault="00431E1B" w:rsidP="00431E1B">
      <w:pPr>
        <w:pStyle w:val="Doel"/>
      </w:pPr>
      <w:r w:rsidRPr="00431E1B">
        <w:t>De leerlingen balanceren gegeven eenvoudige anorganische chemische reacties door gebruik te maken van de wet van behoud van massa.</w:t>
      </w:r>
    </w:p>
    <w:p w14:paraId="4A08A68F" w14:textId="7AAE1D49" w:rsidR="00226B23" w:rsidRDefault="000E724D" w:rsidP="00940116">
      <w:pPr>
        <w:pStyle w:val="Samenhanggraad1"/>
      </w:pPr>
      <w:r>
        <w:t>chemisch en fysisch verschijnsel (I-Nat-a LPD 12)</w:t>
      </w:r>
    </w:p>
    <w:p w14:paraId="4B1592BC" w14:textId="74D5D2E6" w:rsidR="006B3328" w:rsidRDefault="006B3328" w:rsidP="006B3328">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p>
    <w:p w14:paraId="38ACBE9B" w14:textId="62626279" w:rsidR="00A47F52" w:rsidRPr="00F63148" w:rsidRDefault="009D006C" w:rsidP="00A47F52">
      <w:pPr>
        <w:pStyle w:val="Wenk"/>
      </w:pPr>
      <w:r>
        <w:t>B</w:t>
      </w:r>
      <w:r w:rsidR="00A47F52" w:rsidRPr="00F63148">
        <w:t xml:space="preserve">ij het herschikken van atomen in een chemische reactie </w:t>
      </w:r>
      <w:r w:rsidR="00B96BCF">
        <w:t xml:space="preserve">worden </w:t>
      </w:r>
      <w:r w:rsidR="00A47F52" w:rsidRPr="00F63148">
        <w:t>het aantal en de soort atomen behouden (wet van behoud van atomen).</w:t>
      </w:r>
    </w:p>
    <w:p w14:paraId="15AB13F6" w14:textId="03779CE1" w:rsidR="006B3328" w:rsidRPr="00E268DB" w:rsidRDefault="006B3328" w:rsidP="006B3328">
      <w:pPr>
        <w:pStyle w:val="Wenk"/>
      </w:pPr>
      <w:r w:rsidRPr="00E268DB">
        <w:t>Je kan via experimenten verschillende soorten reacties zoals neerslagvorming, gasvorming en kleurverandering aantonen. D</w:t>
      </w:r>
      <w:r w:rsidR="00866036">
        <w:t>a</w:t>
      </w:r>
      <w:r w:rsidRPr="00E268DB">
        <w:t xml:space="preserve">t </w:t>
      </w:r>
      <w:r w:rsidR="00AF0309">
        <w:t>illustreert</w:t>
      </w:r>
      <w:r w:rsidR="00AF0309" w:rsidRPr="00E268DB">
        <w:t xml:space="preserve"> </w:t>
      </w:r>
      <w:r w:rsidRPr="00E268DB">
        <w:t xml:space="preserve">voor leerlingen heel sterk de materie-uitwisseling en de wet van behoud van massa. </w:t>
      </w:r>
      <w:r w:rsidR="00306EE8">
        <w:t>Gebruik</w:t>
      </w:r>
      <w:r w:rsidR="00AF0309" w:rsidRPr="00E268DB">
        <w:t xml:space="preserve"> visuele voorstellingen, ruimtelijke modellen en simulaties om de materie-uitwisseling te verduidelijken.</w:t>
      </w:r>
    </w:p>
    <w:p w14:paraId="751F8632" w14:textId="6F606B5E" w:rsidR="00A47F52" w:rsidRPr="00953FB4" w:rsidRDefault="00D41D34" w:rsidP="006B3328">
      <w:pPr>
        <w:pStyle w:val="Wenk"/>
      </w:pPr>
      <w:r w:rsidRPr="00E268DB">
        <w:t xml:space="preserve">Dit leerplandoel kan je behandelen in samenhang met </w:t>
      </w:r>
      <w:r>
        <w:t>de</w:t>
      </w:r>
      <w:r w:rsidRPr="00E268DB">
        <w:t xml:space="preserve"> STEM-doel</w:t>
      </w:r>
      <w:r>
        <w:t>en</w:t>
      </w:r>
      <w:r w:rsidRPr="00E268DB">
        <w:t xml:space="preserve"> </w:t>
      </w:r>
      <w:r w:rsidR="00D343A4">
        <w:t>over</w:t>
      </w:r>
      <w:r w:rsidRPr="00E268DB">
        <w:t xml:space="preserve"> wetenschappelijke methoden</w:t>
      </w:r>
      <w:r>
        <w:t xml:space="preserve">, </w:t>
      </w:r>
      <w:r w:rsidR="00D343A4">
        <w:t>over</w:t>
      </w:r>
      <w:r>
        <w:t xml:space="preserve"> </w:t>
      </w:r>
      <w:r w:rsidRPr="00E268DB">
        <w:t>veilig werken met materialen en stoffen</w:t>
      </w:r>
      <w:r>
        <w:t xml:space="preserve"> en </w:t>
      </w:r>
      <w:r w:rsidR="00D16D2E">
        <w:t>waarbij ook</w:t>
      </w:r>
      <w:r w:rsidR="00795D84">
        <w:t xml:space="preserve"> </w:t>
      </w:r>
      <w:r w:rsidR="008E47DB">
        <w:t>labovaardigheden</w:t>
      </w:r>
      <w:r w:rsidR="00D16D2E">
        <w:t xml:space="preserve"> aan bod komen</w:t>
      </w:r>
      <w:r w:rsidR="008E47DB">
        <w:t>.</w:t>
      </w:r>
    </w:p>
    <w:p w14:paraId="11E42069" w14:textId="4C85A2BB" w:rsidR="00431E1B" w:rsidRDefault="00431E1B" w:rsidP="00431E1B">
      <w:pPr>
        <w:pStyle w:val="Doel"/>
      </w:pPr>
      <w:r w:rsidRPr="001A3C92">
        <w:t>De leerlingen interpreteren bij een chemische reactie de energie-uitwisseling met de omgeving</w:t>
      </w:r>
      <w:r>
        <w:t>.</w:t>
      </w:r>
    </w:p>
    <w:p w14:paraId="379842B9" w14:textId="738580B6" w:rsidR="000E724D" w:rsidRDefault="00627213" w:rsidP="00940116">
      <w:pPr>
        <w:pStyle w:val="Samenhanggraad1"/>
      </w:pPr>
      <w:r w:rsidRPr="00CC622E">
        <w:t>energieomzettingen (I-Nat-a LPD 16)</w:t>
      </w:r>
    </w:p>
    <w:p w14:paraId="46F30266" w14:textId="420AD45F" w:rsidR="004C6E54" w:rsidRPr="004C6E54" w:rsidRDefault="005D412C" w:rsidP="004C6E54">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rsidR="00FF76ED">
        <w:t>Focus op z</w:t>
      </w:r>
      <w:r w:rsidRPr="00521C11">
        <w:t>owel exo-energetische als endo-energetische reacties</w:t>
      </w:r>
      <w:r w:rsidR="00FF76ED">
        <w:t>.</w:t>
      </w:r>
      <w:r w:rsidR="004C6E54" w:rsidRPr="004C6E54">
        <w:br/>
      </w:r>
      <w:r w:rsidR="00826F04">
        <w:t>E</w:t>
      </w:r>
      <w:r w:rsidR="004C6E54" w:rsidRPr="004C6E54">
        <w:t>ndo-energetische reacties: fotosynthese, verkleuren van textiel, coldpacks voor de behandeling van verstuikingen …</w:t>
      </w:r>
      <w:r w:rsidR="004C6E54" w:rsidRPr="004C6E54">
        <w:br/>
      </w:r>
      <w:r w:rsidR="00826F04">
        <w:t>E</w:t>
      </w:r>
      <w:r w:rsidR="004C6E54" w:rsidRPr="004C6E54">
        <w:t xml:space="preserve">xo-energetische reacties: verbranding, werking van een batterij, explosie … </w:t>
      </w:r>
    </w:p>
    <w:p w14:paraId="73AFD5C6" w14:textId="7E9E5BD6" w:rsidR="004C6E54" w:rsidRDefault="004C6E54" w:rsidP="004C6E54">
      <w:pPr>
        <w:pStyle w:val="Wenk"/>
      </w:pPr>
      <w:r w:rsidRPr="004C6E54">
        <w:lastRenderedPageBreak/>
        <w:t>Het gebruik en de interpretatie van een grafiek kunnen aan bod komen.</w:t>
      </w:r>
      <w:r w:rsidRPr="004C6E54">
        <w:br/>
      </w:r>
      <w:r w:rsidR="00243C4D" w:rsidRPr="00521C11">
        <w:t>Je laat een energiediagram aan bod komen waarbij je kan focussen op het verschil tussen de energie van de beginproducten en de energie van de eindproducten.</w:t>
      </w:r>
    </w:p>
    <w:p w14:paraId="567490F2" w14:textId="53055590" w:rsidR="00C03D99" w:rsidRPr="004C6E54" w:rsidRDefault="001105EA" w:rsidP="004C6E54">
      <w:pPr>
        <w:pStyle w:val="Wenk"/>
      </w:pPr>
      <w:r>
        <w:t>Inhouden over energie en warmte komen in Fysica (Thermodynamica) aan bod.</w:t>
      </w:r>
    </w:p>
    <w:p w14:paraId="3C4119B6" w14:textId="64EB0674" w:rsidR="00377436" w:rsidRDefault="00377436" w:rsidP="00377436">
      <w:pPr>
        <w:pStyle w:val="Wenk"/>
      </w:pPr>
      <w:r>
        <w:t>Dit leerplandoel kan je behandelen in samenhang met STEM-doel</w:t>
      </w:r>
      <w:r w:rsidR="002F4176">
        <w:t>en</w:t>
      </w:r>
      <w:r>
        <w:t xml:space="preserve"> </w:t>
      </w:r>
      <w:r w:rsidR="00D343A4">
        <w:t>over</w:t>
      </w:r>
      <w:r>
        <w:t xml:space="preserve"> wetenschappelijke methoden en </w:t>
      </w:r>
      <w:r w:rsidR="00D343A4">
        <w:t>over</w:t>
      </w:r>
      <w:r>
        <w:t xml:space="preserve"> veilig werken met materialen en stoffen.</w:t>
      </w:r>
    </w:p>
    <w:p w14:paraId="25646FDC" w14:textId="77777777" w:rsidR="00431E1B" w:rsidRDefault="00431E1B" w:rsidP="00431E1B">
      <w:pPr>
        <w:pStyle w:val="Kop3"/>
      </w:pPr>
      <w:bookmarkStart w:id="342" w:name="_Toc56280895"/>
      <w:bookmarkStart w:id="343" w:name="_Toc58339619"/>
      <w:bookmarkStart w:id="344" w:name="_Toc135832838"/>
      <w:bookmarkStart w:id="345" w:name="_Toc136421140"/>
      <w:bookmarkStart w:id="346" w:name="_Toc157083166"/>
      <w:r w:rsidRPr="00F63148">
        <w:t xml:space="preserve">Bouw en eigenschappen van </w:t>
      </w:r>
      <w:bookmarkEnd w:id="342"/>
      <w:bookmarkEnd w:id="343"/>
      <w:r>
        <w:t>atomen</w:t>
      </w:r>
      <w:bookmarkEnd w:id="344"/>
      <w:bookmarkEnd w:id="345"/>
      <w:bookmarkEnd w:id="346"/>
    </w:p>
    <w:p w14:paraId="1924054B" w14:textId="2EAEA43B" w:rsidR="00431E1B" w:rsidRDefault="00325D18" w:rsidP="00431E1B">
      <w:pPr>
        <w:pStyle w:val="Concordantie"/>
      </w:pPr>
      <w:r>
        <w:t>Minimumdoelen, cesuurdoelen of doelen die leiden naar BK</w:t>
      </w:r>
    </w:p>
    <w:p w14:paraId="15EBD4D5" w14:textId="5E2B457C" w:rsidR="00431E1B" w:rsidRDefault="00431E1B" w:rsidP="00431E1B">
      <w:pPr>
        <w:pStyle w:val="MDSMDBK"/>
      </w:pPr>
      <w:r>
        <w:t>MD 06.24</w:t>
      </w:r>
      <w:r>
        <w:tab/>
        <w:t>De leerlingen gebruiken een atoommodel om de structuur van atomen te beschrijven. (LPD 15)</w:t>
      </w:r>
    </w:p>
    <w:p w14:paraId="1350A6E7" w14:textId="29A006AA" w:rsidR="00431E1B" w:rsidRDefault="00431E1B" w:rsidP="00431E1B">
      <w:pPr>
        <w:pStyle w:val="MDSMDBK"/>
      </w:pPr>
      <w:r>
        <w:t>CD 09.03.01</w:t>
      </w:r>
      <w:r>
        <w:tab/>
        <w:t>De leerlingen leggen het verband tussen de plaats en de eigenschappen van atomen in het PSE. (LPD 16, 17)</w:t>
      </w:r>
    </w:p>
    <w:p w14:paraId="181FB640" w14:textId="4E588321" w:rsidR="00431E1B" w:rsidRDefault="00431E1B" w:rsidP="00431E1B">
      <w:pPr>
        <w:pStyle w:val="MDSMDBK"/>
      </w:pPr>
      <w:r>
        <w:t>CD 09.03.07</w:t>
      </w:r>
      <w:r>
        <w:tab/>
        <w:t>De leerlingen leggen het verband tussen stofhoeveelheid, molaire massa en molaire concentratie.</w:t>
      </w:r>
      <w:r w:rsidR="00F1187D">
        <w:t xml:space="preserve"> </w:t>
      </w:r>
      <w:r>
        <w:t>(LPD 18</w:t>
      </w:r>
      <w:r w:rsidR="00810665">
        <w:t>, 27</w:t>
      </w:r>
      <w:r>
        <w:t>)</w:t>
      </w:r>
    </w:p>
    <w:p w14:paraId="7F748FED" w14:textId="0E5C0045" w:rsidR="00431E1B" w:rsidRDefault="00431E1B" w:rsidP="00431E1B">
      <w:pPr>
        <w:pStyle w:val="Doel"/>
      </w:pPr>
      <w:r w:rsidRPr="00F63148">
        <w:t>De leerlingen gebruiken een atoommodel om de structuur van atomen te beschrijven.</w:t>
      </w:r>
    </w:p>
    <w:p w14:paraId="7801E9F3" w14:textId="4A4845DB" w:rsidR="0096569B" w:rsidRDefault="004C4CF9" w:rsidP="00940116">
      <w:pPr>
        <w:pStyle w:val="Samenhanggraad1"/>
      </w:pPr>
      <w:r>
        <w:t>verbindingen en atomen (I-Nat-a LPD 13)</w:t>
      </w:r>
    </w:p>
    <w:p w14:paraId="4DBA2DB7" w14:textId="3E890071" w:rsidR="002C1026" w:rsidRDefault="005D7224" w:rsidP="002C1026">
      <w:pPr>
        <w:pStyle w:val="Wenk"/>
      </w:pPr>
      <w:r w:rsidRPr="00A61178">
        <w:t xml:space="preserve">De beperktheid en geldigheid van een atoommodel kan je </w:t>
      </w:r>
      <w:r w:rsidRPr="00940116">
        <w:t>kort</w:t>
      </w:r>
      <w:r>
        <w:t xml:space="preserve"> </w:t>
      </w:r>
      <w:r w:rsidRPr="00A61178">
        <w:t xml:space="preserve">behandelen via de historische evolutie van het atoommodel. </w:t>
      </w:r>
      <w:r>
        <w:br/>
      </w:r>
      <w:r w:rsidRPr="00A61178">
        <w:t xml:space="preserve">Je kan best het atoommodel van Bohr </w:t>
      </w:r>
      <w:r>
        <w:t>bestuderen</w:t>
      </w:r>
      <w:r w:rsidRPr="00A61178">
        <w:t>.</w:t>
      </w:r>
      <w:r w:rsidR="00D83005" w:rsidRPr="00D83005">
        <w:br/>
        <w:t>Je kan namen van elementaire deeltjes, begrippen als massagetal en atoomnummer behandelen en aandacht besteden aan de symbolische voorstelling. Ook het elektron-stipmodel komt aan bod.</w:t>
      </w:r>
      <w:r w:rsidR="00324763">
        <w:br/>
      </w:r>
      <w:r w:rsidR="002C1026">
        <w:t>Inhouden over elektrische ladingen komen in Fysica (Elektrodynamica) aan bod.</w:t>
      </w:r>
    </w:p>
    <w:p w14:paraId="34286D01" w14:textId="77777777" w:rsidR="00D83005" w:rsidRPr="00D83005" w:rsidRDefault="00D83005" w:rsidP="00D83005">
      <w:pPr>
        <w:pStyle w:val="Wenk"/>
      </w:pPr>
      <w:r w:rsidRPr="00D83005">
        <w:t>Je kan de verschillende elementaire deeltjes kwantitatief bepalen vanuit A en Z met behulp van het PSE.</w:t>
      </w:r>
    </w:p>
    <w:p w14:paraId="0DEA9BAE" w14:textId="28E2C119" w:rsidR="00D83005" w:rsidRPr="00D83005" w:rsidRDefault="00D83005" w:rsidP="00D83005">
      <w:pPr>
        <w:pStyle w:val="Wenk"/>
      </w:pPr>
      <w:r w:rsidRPr="00D83005">
        <w:t xml:space="preserve">Je kan dit </w:t>
      </w:r>
      <w:r w:rsidR="00F41F9C">
        <w:t xml:space="preserve">leerplandoel </w:t>
      </w:r>
      <w:r w:rsidRPr="00D83005">
        <w:t xml:space="preserve">behandelen in samenhang met de STEM-concepten : schaal en verhouding, modellen. Je kan via een simulatie of schaalmodel een beeld geven van verhoudingen in de opbouw van een atoom. </w:t>
      </w:r>
    </w:p>
    <w:p w14:paraId="4008EAEB" w14:textId="576880DB" w:rsidR="00431E1B" w:rsidRDefault="00431E1B" w:rsidP="00431E1B">
      <w:pPr>
        <w:pStyle w:val="Doel"/>
      </w:pPr>
      <w:r w:rsidRPr="00FC6DB3">
        <w:t>De leerlingen beschrijven het PSE als een rangschikking van elementen volgens toenemend atoomnummer.</w:t>
      </w:r>
    </w:p>
    <w:p w14:paraId="395BB185" w14:textId="04CDDA2F" w:rsidR="005A731C" w:rsidRPr="0069571C" w:rsidRDefault="005A731C" w:rsidP="005A731C">
      <w:pPr>
        <w:pStyle w:val="Wenk"/>
      </w:pPr>
      <w:r w:rsidRPr="0069571C">
        <w:t>Je kan het verband aangeven tussen de elektronenconfiguratie enerzijds en het periodenummer en groepsnummer van de hoofdgroepen anderzijds, met speciale aandacht voor de stabiele edelgasconfiguratie.</w:t>
      </w:r>
      <w:r>
        <w:br/>
      </w:r>
      <w:r w:rsidRPr="0069571C">
        <w:t>Je kan verwijzen naar de nummering van de groepen volgens IUPAC.</w:t>
      </w:r>
    </w:p>
    <w:p w14:paraId="0DB61157" w14:textId="21E9D764" w:rsidR="005A731C" w:rsidRPr="0069571C" w:rsidRDefault="005A731C" w:rsidP="005A731C">
      <w:pPr>
        <w:pStyle w:val="Wenk"/>
      </w:pPr>
      <w:r>
        <w:t>Je kan dit</w:t>
      </w:r>
      <w:r w:rsidRPr="0069571C">
        <w:t xml:space="preserve"> leerplandoel </w:t>
      </w:r>
      <w:r>
        <w:t xml:space="preserve">behandelen in </w:t>
      </w:r>
      <w:r w:rsidRPr="0069571C">
        <w:t>samen</w:t>
      </w:r>
      <w:r>
        <w:t xml:space="preserve">hang met de eigenschappen van atomen en met </w:t>
      </w:r>
      <w:r w:rsidRPr="0069571C">
        <w:t xml:space="preserve">het STEM-concept: </w:t>
      </w:r>
      <w:r w:rsidRPr="0069571C">
        <w:rPr>
          <w:rStyle w:val="Lexicon"/>
          <w:color w:val="595959" w:themeColor="text1" w:themeTint="A6"/>
          <w:u w:val="none"/>
        </w:rPr>
        <w:t>modellen</w:t>
      </w:r>
      <w:r w:rsidRPr="0069571C">
        <w:t>.</w:t>
      </w:r>
      <w:r w:rsidR="006777D6">
        <w:t xml:space="preserve"> </w:t>
      </w:r>
      <w:r w:rsidR="006777D6" w:rsidRPr="00D83005">
        <w:t>Je kan het PSE linken met het STEM-concept</w:t>
      </w:r>
      <w:r w:rsidR="006777D6">
        <w:t xml:space="preserve">: </w:t>
      </w:r>
      <w:r w:rsidR="006777D6" w:rsidRPr="00D83005">
        <w:t>patronen.</w:t>
      </w:r>
    </w:p>
    <w:p w14:paraId="0F4486A8" w14:textId="09A146E0" w:rsidR="00431E1B" w:rsidRDefault="00431E1B" w:rsidP="00431E1B">
      <w:pPr>
        <w:pStyle w:val="Doel"/>
      </w:pPr>
      <w:r w:rsidRPr="00F63148">
        <w:t>De leerlingen gebruiken het PSE om eigenschappen van atomen af te leiden</w:t>
      </w:r>
      <w:r>
        <w:t xml:space="preserve"> </w:t>
      </w:r>
      <w:r w:rsidRPr="007A6FFE">
        <w:t>voor de elementen uit de a-groepen en de edelgassen</w:t>
      </w:r>
      <w:r w:rsidRPr="00F63148">
        <w:t>.</w:t>
      </w:r>
    </w:p>
    <w:p w14:paraId="33ADE8F7" w14:textId="67B59742" w:rsidR="00B62ED6" w:rsidRDefault="00B62ED6" w:rsidP="00B62ED6">
      <w:pPr>
        <w:pStyle w:val="Wenk"/>
      </w:pPr>
      <w:r w:rsidRPr="005865AF">
        <w:t xml:space="preserve">Je kan </w:t>
      </w:r>
      <w:r>
        <w:t xml:space="preserve">bij </w:t>
      </w:r>
      <w:r w:rsidRPr="005865AF">
        <w:t xml:space="preserve">eigenschappen van atomen </w:t>
      </w:r>
      <w:r>
        <w:t>focussen op</w:t>
      </w:r>
      <w:r w:rsidRPr="005865AF">
        <w:t xml:space="preserve"> metaal-en niet-metaalkarakter</w:t>
      </w:r>
      <w:r>
        <w:t xml:space="preserve"> en op elektronegativiteit</w:t>
      </w:r>
      <w:r w:rsidRPr="005865AF">
        <w:t>.</w:t>
      </w:r>
      <w:r>
        <w:br/>
        <w:t>Je kan aandacht besteden aan het reactievermogen van alkali- en aardalkalimetalen.</w:t>
      </w:r>
      <w:r w:rsidR="00FE4853">
        <w:t xml:space="preserve"> </w:t>
      </w:r>
      <w:r w:rsidR="00552C49">
        <w:br/>
      </w:r>
      <w:r w:rsidR="00A204CD">
        <w:lastRenderedPageBreak/>
        <w:t>E</w:t>
      </w:r>
      <w:r w:rsidR="00552C49" w:rsidRPr="00C14C2A">
        <w:t xml:space="preserve">lementen die behoren tot een groep </w:t>
      </w:r>
      <w:r w:rsidR="00A204CD" w:rsidRPr="00C14C2A">
        <w:t xml:space="preserve">vertonen </w:t>
      </w:r>
      <w:r w:rsidR="00552C49" w:rsidRPr="00C14C2A">
        <w:t>vaak gelijkaardige eigenschappen bv. halogenen.</w:t>
      </w:r>
      <w:r>
        <w:br/>
        <w:t>Elektronegativiteit kan je linken aan ionvorming en het vormen van chemische bindingen.</w:t>
      </w:r>
    </w:p>
    <w:p w14:paraId="5D4586D3" w14:textId="7D768E76" w:rsidR="009779C9" w:rsidRPr="00F63148" w:rsidRDefault="009779C9" w:rsidP="009779C9">
      <w:pPr>
        <w:pStyle w:val="Wenk"/>
      </w:pPr>
      <w:r w:rsidRPr="00F63148">
        <w:t xml:space="preserve">Je kan de </w:t>
      </w:r>
      <w:r w:rsidRPr="009779C9">
        <w:t>begrippen</w:t>
      </w:r>
      <w:r w:rsidRPr="00F63148">
        <w:t xml:space="preserve"> absolute en relatieve atoommassa behandelen</w:t>
      </w:r>
      <w:r>
        <w:t xml:space="preserve"> in samenhang met </w:t>
      </w:r>
      <w:r w:rsidR="004C5FC5">
        <w:t>LPD 18</w:t>
      </w:r>
      <w:r w:rsidR="003B37A2">
        <w:t xml:space="preserve"> en</w:t>
      </w:r>
      <w:r w:rsidRPr="00F63148">
        <w:t xml:space="preserve"> </w:t>
      </w:r>
      <w:r w:rsidR="00706668">
        <w:t>daarop</w:t>
      </w:r>
      <w:r w:rsidRPr="00F63148">
        <w:t xml:space="preserve"> verder bouwen bij het onderdeel chemisch rekenen.</w:t>
      </w:r>
    </w:p>
    <w:p w14:paraId="31CF135D" w14:textId="77777777" w:rsidR="00B62ED6" w:rsidRPr="0003315E" w:rsidRDefault="00B62ED6" w:rsidP="00B62ED6">
      <w:pPr>
        <w:pStyle w:val="Wenk"/>
      </w:pPr>
      <w:r w:rsidRPr="002200E6">
        <w:t>Dit leerplandoel kan je behandelen in samenhang met het STEM-concept: patronen.</w:t>
      </w:r>
    </w:p>
    <w:p w14:paraId="1E61719B" w14:textId="32D29285" w:rsidR="00431E1B" w:rsidRDefault="00431E1B" w:rsidP="00431E1B">
      <w:pPr>
        <w:pStyle w:val="Doel"/>
      </w:pPr>
      <w:r w:rsidRPr="00CB1C62">
        <w:t>De leerlingen tonen het verband aan tussen de relatieve en absolute massa van atomen.</w:t>
      </w:r>
    </w:p>
    <w:p w14:paraId="2D0CC970" w14:textId="484431D0" w:rsidR="00A46DCE" w:rsidRPr="002F1638" w:rsidRDefault="00A46DCE" w:rsidP="00A46DCE">
      <w:pPr>
        <w:pStyle w:val="Wenk"/>
      </w:pPr>
      <w:r w:rsidRPr="002F1638">
        <w:t>Het is aangewezen om te kaderen waarom het nodig is om over te stappen naar een relatief begrip.</w:t>
      </w:r>
      <w:r>
        <w:br/>
      </w:r>
      <w:r w:rsidRPr="002F1638">
        <w:t>Je kan verwijzen naar de massa van een kerndeeltje (1,66.10</w:t>
      </w:r>
      <w:r w:rsidRPr="00380C32">
        <w:rPr>
          <w:vertAlign w:val="superscript"/>
        </w:rPr>
        <w:t>-27</w:t>
      </w:r>
      <w:r w:rsidRPr="002F1638">
        <w:t xml:space="preserve"> kg) en d</w:t>
      </w:r>
      <w:r w:rsidR="001F6344">
        <w:t>a</w:t>
      </w:r>
      <w:r w:rsidRPr="002F1638">
        <w:t>t terugkoppelen naar 1/12</w:t>
      </w:r>
      <w:r w:rsidRPr="00C271B8">
        <w:rPr>
          <w:vertAlign w:val="superscript"/>
        </w:rPr>
        <w:t>de</w:t>
      </w:r>
      <w:r>
        <w:t xml:space="preserve"> </w:t>
      </w:r>
      <w:r w:rsidRPr="002F1638">
        <w:t>C-atoom.</w:t>
      </w:r>
    </w:p>
    <w:p w14:paraId="5E988F19" w14:textId="77777777" w:rsidR="00A46DCE" w:rsidRPr="002F1638" w:rsidRDefault="00A46DCE" w:rsidP="00A46DCE">
      <w:pPr>
        <w:pStyle w:val="Wenk"/>
      </w:pPr>
      <w:r>
        <w:t>Je</w:t>
      </w:r>
      <w:r w:rsidRPr="002F1638">
        <w:t xml:space="preserve"> kan verw</w:t>
      </w:r>
      <w:r>
        <w:t>ij</w:t>
      </w:r>
      <w:r w:rsidRPr="002F1638">
        <w:t>zen naar de opbouw van het PSE.</w:t>
      </w:r>
    </w:p>
    <w:p w14:paraId="2D166477" w14:textId="53AA3C3C" w:rsidR="00431E1B" w:rsidRPr="00431E1B" w:rsidRDefault="00823F42" w:rsidP="00431E1B">
      <w:pPr>
        <w:pStyle w:val="Kop3"/>
      </w:pPr>
      <w:bookmarkStart w:id="347" w:name="_Toc135832839"/>
      <w:bookmarkStart w:id="348" w:name="_Toc136421141"/>
      <w:bookmarkStart w:id="349" w:name="_Toc157083167"/>
      <w:r>
        <w:t>C</w:t>
      </w:r>
      <w:r w:rsidR="00431E1B" w:rsidRPr="00431E1B">
        <w:t>hemische bindingen</w:t>
      </w:r>
      <w:bookmarkEnd w:id="347"/>
      <w:bookmarkEnd w:id="348"/>
      <w:bookmarkEnd w:id="349"/>
    </w:p>
    <w:p w14:paraId="4F1900F9" w14:textId="1C857F33" w:rsidR="00431E1B" w:rsidRPr="00431E1B" w:rsidRDefault="00325D18"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0D471ED6" w14:textId="3464328C" w:rsidR="00431E1B" w:rsidRPr="00431E1B" w:rsidRDefault="002106F5" w:rsidP="00431E1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00431E1B" w:rsidRPr="00431E1B">
        <w:rPr>
          <w:b/>
          <w:color w:val="000000" w:themeColor="text1"/>
          <w:sz w:val="20"/>
          <w:szCs w:val="16"/>
        </w:rPr>
        <w:t>D 09.03.02</w:t>
      </w:r>
      <w:r w:rsidR="00431E1B" w:rsidRPr="00431E1B">
        <w:rPr>
          <w:b/>
          <w:color w:val="000000" w:themeColor="text1"/>
          <w:sz w:val="20"/>
          <w:szCs w:val="16"/>
        </w:rPr>
        <w:tab/>
        <w:t xml:space="preserve">De leerlingen stellen chemische structuurformules op van enkelvoudige en binaire anorganische stoffen. (LPD </w:t>
      </w:r>
      <w:r>
        <w:rPr>
          <w:b/>
          <w:color w:val="000000" w:themeColor="text1"/>
          <w:sz w:val="20"/>
          <w:szCs w:val="16"/>
        </w:rPr>
        <w:t>11, 19</w:t>
      </w:r>
      <w:r w:rsidR="00431E1B" w:rsidRPr="00431E1B">
        <w:rPr>
          <w:b/>
          <w:color w:val="000000" w:themeColor="text1"/>
          <w:sz w:val="20"/>
          <w:szCs w:val="16"/>
        </w:rPr>
        <w:t>, 2</w:t>
      </w:r>
      <w:r>
        <w:rPr>
          <w:b/>
          <w:color w:val="000000" w:themeColor="text1"/>
          <w:sz w:val="20"/>
          <w:szCs w:val="16"/>
        </w:rPr>
        <w:t>0</w:t>
      </w:r>
      <w:r w:rsidR="00431E1B" w:rsidRPr="00431E1B">
        <w:rPr>
          <w:b/>
          <w:color w:val="000000" w:themeColor="text1"/>
          <w:sz w:val="20"/>
          <w:szCs w:val="16"/>
        </w:rPr>
        <w:t>)</w:t>
      </w:r>
    </w:p>
    <w:p w14:paraId="7C76AB11" w14:textId="77777777" w:rsidR="00431E1B" w:rsidRPr="00431E1B" w:rsidRDefault="00431E1B" w:rsidP="002106F5">
      <w:pPr>
        <w:pStyle w:val="Kennis"/>
      </w:pPr>
      <w:r w:rsidRPr="00431E1B">
        <w:t>Roostermodel</w:t>
      </w:r>
    </w:p>
    <w:p w14:paraId="6F8D9546" w14:textId="77777777" w:rsidR="00431E1B" w:rsidRPr="00431E1B" w:rsidRDefault="00431E1B" w:rsidP="002106F5">
      <w:pPr>
        <w:pStyle w:val="Kennis"/>
      </w:pPr>
      <w:r w:rsidRPr="00431E1B">
        <w:t>Lewisstructuur</w:t>
      </w:r>
    </w:p>
    <w:p w14:paraId="25A48010" w14:textId="77777777" w:rsidR="00431E1B" w:rsidRDefault="00431E1B" w:rsidP="002106F5">
      <w:pPr>
        <w:pStyle w:val="Kennis"/>
      </w:pPr>
      <w:r w:rsidRPr="00431E1B">
        <w:t>Ionbinding, atoombinding, metaalbinding</w:t>
      </w:r>
    </w:p>
    <w:p w14:paraId="32D1B35D" w14:textId="77777777" w:rsidR="00431E1B" w:rsidRPr="00431E1B" w:rsidRDefault="00431E1B" w:rsidP="00851A39">
      <w:pPr>
        <w:pStyle w:val="Doel"/>
      </w:pPr>
      <w:r w:rsidRPr="00431E1B">
        <w:t>De leerlingen stellen de ionbinding, de atoombinding en de metaalbinding op als het streven van atomen naar de edelgasconfiguratie.</w:t>
      </w:r>
    </w:p>
    <w:p w14:paraId="31DAD08D" w14:textId="77777777" w:rsidR="00431E1B" w:rsidRPr="00431E1B" w:rsidRDefault="00431E1B" w:rsidP="002106F5">
      <w:pPr>
        <w:pStyle w:val="Afbakening"/>
      </w:pPr>
      <w:r w:rsidRPr="00431E1B">
        <w:t xml:space="preserve">Opstellen van de Lewisstructuur </w:t>
      </w:r>
    </w:p>
    <w:p w14:paraId="327F7BED" w14:textId="77777777" w:rsidR="00431E1B" w:rsidRDefault="00431E1B" w:rsidP="002106F5">
      <w:pPr>
        <w:pStyle w:val="Afbitem"/>
      </w:pPr>
      <w:r w:rsidRPr="00431E1B">
        <w:t>Roostermodel</w:t>
      </w:r>
    </w:p>
    <w:p w14:paraId="7C991937" w14:textId="2DCDFDAE" w:rsidR="00D539D3" w:rsidRDefault="00D12A7F" w:rsidP="00D539D3">
      <w:pPr>
        <w:pStyle w:val="Wenk"/>
      </w:pPr>
      <w:r>
        <w:t>Bij het opstellen van de Lewisstructuur voor anorganische verbindingen kan je je beperken tot binaire stoffen.</w:t>
      </w:r>
      <w:r w:rsidR="00B02694">
        <w:br/>
        <w:t>Over de finaliteiten heen opteren we voor het hanteren van de term ‘atoombinding’.</w:t>
      </w:r>
    </w:p>
    <w:p w14:paraId="3FA653C5" w14:textId="683EF4C5" w:rsidR="00CB6616" w:rsidRPr="003028B6" w:rsidRDefault="00CB6616" w:rsidP="00CB6616">
      <w:pPr>
        <w:pStyle w:val="Wenk"/>
      </w:pPr>
      <w:r w:rsidRPr="003028B6">
        <w:t xml:space="preserve">Bij ionvorming beperk je je </w:t>
      </w:r>
      <w:r w:rsidR="00D55C20">
        <w:t xml:space="preserve">best </w:t>
      </w:r>
      <w:r w:rsidRPr="003028B6">
        <w:t>tot metalen en niet-metalen uit de hoofdgroepen Ia, IIa, IIIa, VIa en VIIa</w:t>
      </w:r>
      <w:r w:rsidR="00A37FE0">
        <w:t xml:space="preserve"> en</w:t>
      </w:r>
      <w:r>
        <w:t xml:space="preserve"> in samenhang met het leerplandoe</w:t>
      </w:r>
      <w:r w:rsidR="00B63E5A">
        <w:t xml:space="preserve">l </w:t>
      </w:r>
      <w:r w:rsidR="00D343A4">
        <w:t>over</w:t>
      </w:r>
      <w:r w:rsidR="00B63E5A">
        <w:t xml:space="preserve"> afleiden van eigenschappen van </w:t>
      </w:r>
      <w:r w:rsidR="004E0A63">
        <w:t>atomen (</w:t>
      </w:r>
      <w:r w:rsidR="00B63E5A">
        <w:t>ionen</w:t>
      </w:r>
      <w:r w:rsidR="004E0A63">
        <w:t>)</w:t>
      </w:r>
      <w:r w:rsidR="00B63E5A">
        <w:t xml:space="preserve"> vanuit het PSE.</w:t>
      </w:r>
      <w:r>
        <w:br/>
      </w:r>
      <w:r w:rsidRPr="003028B6">
        <w:t>Je kan volgende vuistregel hanteren: een ionbinding wordt gevormd tussen metalen en niet-metalen, een atoombinding (covalente binding) tussen niet-metalen en een metaalbinding tussen metalen, omdat de regel op basis van het verschil in elektronegatieve waarde niet altijd klopt.</w:t>
      </w:r>
    </w:p>
    <w:p w14:paraId="007B471D" w14:textId="6EFAA422" w:rsidR="00F238CE" w:rsidRPr="000E1981" w:rsidRDefault="00F238CE" w:rsidP="000E1981">
      <w:pPr>
        <w:pStyle w:val="Wenk"/>
      </w:pPr>
      <w:r w:rsidRPr="000E1981">
        <w:t>Je kan aan de hand van experimenten de eigenschappen van metalen en niet-metalen illustreren</w:t>
      </w:r>
      <w:r w:rsidR="00420D20">
        <w:t>:</w:t>
      </w:r>
      <w:r w:rsidRPr="000E1981">
        <w:t xml:space="preserve"> glans, inertheid, dichtheid, elektrische geleidbaarheid, aggregatietoestand, plooibaarheid. Je kan deze eigenschappen verklaren vanuit roosterkenmerken</w:t>
      </w:r>
      <w:r w:rsidR="001E3588">
        <w:t xml:space="preserve"> waarbij </w:t>
      </w:r>
      <w:r w:rsidR="000E1981" w:rsidRPr="000E1981">
        <w:t>ionrooster, molecuulrooster, atoomrooster</w:t>
      </w:r>
      <w:r w:rsidR="001E3588">
        <w:t xml:space="preserve"> en </w:t>
      </w:r>
      <w:r w:rsidR="000E1981" w:rsidRPr="000E1981">
        <w:t>metaalrooster aan bod komen.</w:t>
      </w:r>
    </w:p>
    <w:p w14:paraId="7AC9F643" w14:textId="5C467ADF" w:rsidR="00D12A7F" w:rsidRPr="00431E1B" w:rsidRDefault="001F344D" w:rsidP="00D539D3">
      <w:pPr>
        <w:pStyle w:val="Wenk"/>
      </w:pPr>
      <w:bookmarkStart w:id="350" w:name="_Hlk150958726"/>
      <w:r>
        <w:t>Je kan dit leerplandoel behandelen in samenhang met STEM</w:t>
      </w:r>
      <w:r w:rsidR="00AE3AAE">
        <w:t>-</w:t>
      </w:r>
      <w:r>
        <w:t>d</w:t>
      </w:r>
      <w:r w:rsidR="00AE3AAE">
        <w:t>o</w:t>
      </w:r>
      <w:r>
        <w:t xml:space="preserve">elen </w:t>
      </w:r>
      <w:r w:rsidR="00D343A4">
        <w:t>over</w:t>
      </w:r>
      <w:r>
        <w:t xml:space="preserve"> voeren van onderzoek</w:t>
      </w:r>
      <w:r w:rsidR="00AE3AAE">
        <w:t xml:space="preserve"> en </w:t>
      </w:r>
      <w:r w:rsidR="00D343A4">
        <w:t>over</w:t>
      </w:r>
      <w:r w:rsidR="00AE3AAE">
        <w:t xml:space="preserve"> veilig en geïnformeerd werken waarbij ook labovaardigheden aan bod komen.</w:t>
      </w:r>
      <w:bookmarkEnd w:id="350"/>
    </w:p>
    <w:p w14:paraId="0AE7C288" w14:textId="0BC62A32" w:rsidR="00431E1B" w:rsidRDefault="002106F5" w:rsidP="002106F5">
      <w:pPr>
        <w:pStyle w:val="Doel"/>
      </w:pPr>
      <w:r w:rsidRPr="00D34C0C">
        <w:lastRenderedPageBreak/>
        <w:t>De leerlingen stellen chemische formules op van binaire anorganische stoffen</w:t>
      </w:r>
      <w:r w:rsidR="00AB02DA">
        <w:t>.</w:t>
      </w:r>
    </w:p>
    <w:p w14:paraId="173B75A8" w14:textId="1D24A896" w:rsidR="00F914DB" w:rsidRPr="00F63148" w:rsidRDefault="00F914DB" w:rsidP="00F914DB">
      <w:pPr>
        <w:pStyle w:val="Wenk"/>
      </w:pPr>
      <w:r w:rsidRPr="00F63148">
        <w:t>Je kan de focus leggen op het gebruik van het oxidatiegetal in functie van de formules, naamgeving en latere redoxreactievergelijkingen</w:t>
      </w:r>
      <w:r w:rsidR="009F2FE3">
        <w:t xml:space="preserve"> in de derde graad</w:t>
      </w:r>
      <w:r w:rsidRPr="00F63148">
        <w:t>. Je kan leerlingen een tabel laten gebruiken met oxidatiegetallen of gebruik maken van het PSE (indien de oxidatiegetallen hierin opgenomen zijn). Het is in deze fase niet de bedoeling om over te gaan tot berekening</w:t>
      </w:r>
      <w:r>
        <w:t>: d</w:t>
      </w:r>
      <w:r w:rsidRPr="00F63148">
        <w:t>at komt aan bod bij redoxreacties.</w:t>
      </w:r>
    </w:p>
    <w:p w14:paraId="2E02859E" w14:textId="77777777" w:rsidR="002106F5" w:rsidRPr="002106F5" w:rsidRDefault="002106F5" w:rsidP="002106F5">
      <w:pPr>
        <w:pStyle w:val="Kop3"/>
      </w:pPr>
      <w:bookmarkStart w:id="351" w:name="_Toc56280897"/>
      <w:bookmarkStart w:id="352" w:name="_Toc58339621"/>
      <w:bookmarkStart w:id="353" w:name="_Toc135832840"/>
      <w:bookmarkStart w:id="354" w:name="_Toc136421142"/>
      <w:bookmarkStart w:id="355" w:name="_Toc157083168"/>
      <w:r w:rsidRPr="002106F5">
        <w:t>Indeling van samengestelde stoffen</w:t>
      </w:r>
      <w:bookmarkEnd w:id="351"/>
      <w:bookmarkEnd w:id="352"/>
      <w:bookmarkEnd w:id="353"/>
      <w:bookmarkEnd w:id="354"/>
      <w:bookmarkEnd w:id="355"/>
    </w:p>
    <w:p w14:paraId="31CCBC98" w14:textId="2C735742" w:rsidR="002106F5" w:rsidRPr="002106F5" w:rsidRDefault="00325D18" w:rsidP="002106F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166BD48F" w14:textId="1902EC65" w:rsidR="002106F5" w:rsidRPr="002106F5" w:rsidRDefault="002106F5" w:rsidP="002106F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Pr="002106F5">
        <w:rPr>
          <w:b/>
          <w:color w:val="000000" w:themeColor="text1"/>
          <w:sz w:val="20"/>
          <w:szCs w:val="16"/>
        </w:rPr>
        <w:t>D 09.03.05</w:t>
      </w:r>
      <w:r w:rsidRPr="002106F5">
        <w:rPr>
          <w:b/>
          <w:color w:val="000000" w:themeColor="text1"/>
          <w:sz w:val="20"/>
          <w:szCs w:val="16"/>
        </w:rPr>
        <w:tab/>
        <w:t>De leerlingen classificeren organische en anorganische stoffen zowel op basis van een gegeven formule als op basis van een naam. (LPD 2</w:t>
      </w:r>
      <w:r>
        <w:rPr>
          <w:b/>
          <w:color w:val="000000" w:themeColor="text1"/>
          <w:sz w:val="20"/>
          <w:szCs w:val="16"/>
        </w:rPr>
        <w:t>1</w:t>
      </w:r>
      <w:r w:rsidRPr="002106F5">
        <w:rPr>
          <w:b/>
          <w:color w:val="000000" w:themeColor="text1"/>
          <w:sz w:val="20"/>
          <w:szCs w:val="16"/>
        </w:rPr>
        <w:t xml:space="preserve">, </w:t>
      </w:r>
      <w:r>
        <w:rPr>
          <w:b/>
          <w:color w:val="000000" w:themeColor="text1"/>
          <w:sz w:val="20"/>
          <w:szCs w:val="16"/>
        </w:rPr>
        <w:t>2</w:t>
      </w:r>
      <w:r w:rsidR="00016F6D">
        <w:rPr>
          <w:b/>
          <w:color w:val="000000" w:themeColor="text1"/>
          <w:sz w:val="20"/>
          <w:szCs w:val="16"/>
        </w:rPr>
        <w:t>3</w:t>
      </w:r>
      <w:r w:rsidRPr="002106F5">
        <w:rPr>
          <w:b/>
          <w:color w:val="000000" w:themeColor="text1"/>
          <w:sz w:val="20"/>
          <w:szCs w:val="16"/>
        </w:rPr>
        <w:t>)</w:t>
      </w:r>
    </w:p>
    <w:p w14:paraId="41C63469" w14:textId="77777777" w:rsidR="002106F5" w:rsidRPr="002106F5" w:rsidRDefault="002106F5" w:rsidP="002106F5">
      <w:pPr>
        <w:pStyle w:val="Kennis"/>
      </w:pPr>
      <w:r w:rsidRPr="002106F5">
        <w:t>Anorganische zuren, basen, zouten, oxiden</w:t>
      </w:r>
    </w:p>
    <w:p w14:paraId="6BD57E67" w14:textId="77777777" w:rsidR="002106F5" w:rsidRDefault="002106F5" w:rsidP="002106F5">
      <w:pPr>
        <w:pStyle w:val="Kennis"/>
      </w:pPr>
      <w:r w:rsidRPr="002106F5">
        <w:t>Alkanen</w:t>
      </w:r>
    </w:p>
    <w:p w14:paraId="78134F6A" w14:textId="04404EE9" w:rsidR="00C201BF" w:rsidRDefault="00C201BF" w:rsidP="002106F5">
      <w:pPr>
        <w:pStyle w:val="Kennis"/>
      </w:pPr>
      <w:r>
        <w:t>-IUPAC-naamgeving</w:t>
      </w:r>
    </w:p>
    <w:p w14:paraId="65A5F150" w14:textId="785F2296" w:rsidR="00431E1B" w:rsidRDefault="002106F5" w:rsidP="002106F5">
      <w:pPr>
        <w:pStyle w:val="Doel"/>
      </w:pPr>
      <w:r w:rsidRPr="002106F5">
        <w:t xml:space="preserve">De leerlingen classificeren </w:t>
      </w:r>
      <w:r w:rsidRPr="002106F5">
        <w:rPr>
          <w:bCs/>
        </w:rPr>
        <w:t>vanuit de IUPAC-naamgeving</w:t>
      </w:r>
      <w:r w:rsidRPr="002106F5">
        <w:t xml:space="preserve"> anorganische stoffen als zuren, basen, oxiden of zouten</w:t>
      </w:r>
      <w:r w:rsidRPr="002106F5" w:rsidDel="00B21719">
        <w:t xml:space="preserve"> </w:t>
      </w:r>
      <w:r w:rsidRPr="002106F5">
        <w:t>zowel op basis van een gegeven formule als op basis van een naam.</w:t>
      </w:r>
    </w:p>
    <w:p w14:paraId="23AA9E7D" w14:textId="26F05A44" w:rsidR="00872927" w:rsidRPr="00C54D0B" w:rsidRDefault="00872927" w:rsidP="00C54D0B">
      <w:pPr>
        <w:pStyle w:val="Wenk"/>
      </w:pPr>
      <w:r w:rsidRPr="00C54D0B">
        <w:t>Je kan het onderscheid maken tussen organische en anorganische stoffen.</w:t>
      </w:r>
      <w:r w:rsidRPr="00C54D0B">
        <w:br/>
        <w:t xml:space="preserve">Als chemische formule </w:t>
      </w:r>
      <w:r w:rsidR="00ED48BA">
        <w:t>komen</w:t>
      </w:r>
      <w:r w:rsidRPr="00C54D0B">
        <w:t xml:space="preserve"> de brutoformule en de formule-eenheid aan bod.</w:t>
      </w:r>
    </w:p>
    <w:p w14:paraId="638EEE49" w14:textId="77777777" w:rsidR="00872927" w:rsidRPr="00C54D0B" w:rsidRDefault="00872927" w:rsidP="00C54D0B">
      <w:pPr>
        <w:pStyle w:val="Wenk"/>
      </w:pPr>
      <w:r w:rsidRPr="00C54D0B">
        <w:t>Het onderscheid tussen een binair zuur en een ternair zuur komt aan bod. Bij de basen komen zowel hydroxiden als ammoniak aan bod.</w:t>
      </w:r>
      <w:r w:rsidRPr="00C54D0B">
        <w:br/>
        <w:t>Je kan zuur-base eigenschappen aantonen met een aantal indicatoren.</w:t>
      </w:r>
      <w:r w:rsidRPr="00C54D0B">
        <w:br/>
        <w:t xml:space="preserve">Je kan aandacht besteden aan formule en naam van polyatomische ionen. </w:t>
      </w:r>
    </w:p>
    <w:p w14:paraId="338E96CC" w14:textId="08F4145F" w:rsidR="0078194A" w:rsidRPr="00C54D0B" w:rsidRDefault="003572B0" w:rsidP="00C54D0B">
      <w:pPr>
        <w:pStyle w:val="Wenk"/>
      </w:pPr>
      <w:r>
        <w:t>F</w:t>
      </w:r>
      <w:r w:rsidR="00872927" w:rsidRPr="00C54D0B">
        <w:t>ysische eigenschappen kan je aanbrengen via tabellen met kookpunt en smeltpunt en/of door een aantal stoffen te tonen. Zo kan je ook de aggregatietoestand bij kamertemperatuur duiden.</w:t>
      </w:r>
      <w:r w:rsidR="0078194A" w:rsidRPr="00C54D0B">
        <w:t xml:space="preserve"> </w:t>
      </w:r>
      <w:r w:rsidR="0078194A" w:rsidRPr="00C54D0B">
        <w:br/>
        <w:t>Toepassingen</w:t>
      </w:r>
      <w:r w:rsidR="00A22C15">
        <w:t>:</w:t>
      </w:r>
      <w:r w:rsidR="0078194A" w:rsidRPr="00C54D0B">
        <w:t xml:space="preserve"> bv. metaaloxiden in glas, zuren en basen in batterijen, zouten in sportdranken, fosforzuur in cola (roest)</w:t>
      </w:r>
      <w:r w:rsidR="00782A4A">
        <w:t xml:space="preserve"> ..</w:t>
      </w:r>
      <w:r w:rsidR="0078194A" w:rsidRPr="00C54D0B">
        <w:t>.</w:t>
      </w:r>
    </w:p>
    <w:p w14:paraId="576FF0C5" w14:textId="3FC96D74" w:rsidR="00872927" w:rsidRPr="00C54D0B" w:rsidRDefault="00872927" w:rsidP="00C54D0B">
      <w:pPr>
        <w:pStyle w:val="Wenk"/>
      </w:pPr>
      <w:r w:rsidRPr="00C54D0B">
        <w:t xml:space="preserve">Dit leerplandoel kan je behandelen in samenhang met </w:t>
      </w:r>
      <w:r w:rsidR="00782A4A">
        <w:t xml:space="preserve">het </w:t>
      </w:r>
      <w:r w:rsidRPr="00C54D0B">
        <w:t>STEM-concept: patronen.</w:t>
      </w:r>
    </w:p>
    <w:p w14:paraId="20E3B9B9" w14:textId="1BEAD4F4" w:rsidR="002106F5" w:rsidRDefault="002106F5" w:rsidP="002106F5">
      <w:pPr>
        <w:pStyle w:val="DoelExtra"/>
      </w:pPr>
      <w:r w:rsidRPr="0004546B">
        <w:t>De leerlingen vormen van anorganische stoffen met gegeven formule de naam en omgekeerd.</w:t>
      </w:r>
    </w:p>
    <w:p w14:paraId="0A3A44AD" w14:textId="384B28D3" w:rsidR="003924BB" w:rsidRDefault="00A53E9F" w:rsidP="00932FD5">
      <w:pPr>
        <w:pStyle w:val="Wenk"/>
      </w:pPr>
      <w:r w:rsidRPr="00932FD5">
        <w:t>Je kan focussen op de naamgeving zonder dat dit doorgedreven en complex aan bod komt.</w:t>
      </w:r>
      <w:r w:rsidR="00B84585" w:rsidRPr="00932FD5">
        <w:t xml:space="preserve"> </w:t>
      </w:r>
      <w:r w:rsidR="00B84585" w:rsidRPr="00932FD5">
        <w:br/>
      </w:r>
      <w:r w:rsidR="003924BB">
        <w:t>In de tweede graad wordt</w:t>
      </w:r>
      <w:r w:rsidR="003924BB" w:rsidRPr="00A03118">
        <w:t xml:space="preserve"> de chemische naamgeving eenvoudig </w:t>
      </w:r>
      <w:r w:rsidR="003924BB">
        <w:t>g</w:t>
      </w:r>
      <w:r w:rsidR="003924BB" w:rsidRPr="00A03118">
        <w:t>e</w:t>
      </w:r>
      <w:r w:rsidR="003924BB">
        <w:t>h</w:t>
      </w:r>
      <w:r w:rsidR="003924BB" w:rsidRPr="00A03118">
        <w:t xml:space="preserve">ouden, door bij voorkeur namen te gebruiken die zo volledig mogelijk de formulesamenstelling weerspiegelen </w:t>
      </w:r>
      <w:r w:rsidR="003924BB">
        <w:t xml:space="preserve">volgens </w:t>
      </w:r>
      <w:r w:rsidR="003924BB" w:rsidRPr="00A03118">
        <w:t>de internationaal geldende nomenclatuurregels.</w:t>
      </w:r>
      <w:r w:rsidR="003924BB">
        <w:t xml:space="preserve"> H</w:t>
      </w:r>
      <w:r w:rsidR="003924BB" w:rsidRPr="00A03118">
        <w:t xml:space="preserve">et </w:t>
      </w:r>
      <w:r w:rsidR="003924BB">
        <w:t xml:space="preserve">schrappen van overbodige indices (Griekse telwoorden) en het </w:t>
      </w:r>
      <w:r w:rsidR="003924BB" w:rsidRPr="00A03118">
        <w:t>gebruik</w:t>
      </w:r>
      <w:r w:rsidR="003924BB">
        <w:t xml:space="preserve"> </w:t>
      </w:r>
      <w:r w:rsidR="003924BB" w:rsidRPr="00A03118">
        <w:t>van</w:t>
      </w:r>
      <w:r w:rsidR="003924BB">
        <w:t xml:space="preserve"> </w:t>
      </w:r>
      <w:r w:rsidR="003924BB" w:rsidRPr="00A03118">
        <w:t>de</w:t>
      </w:r>
      <w:r w:rsidR="003924BB">
        <w:t xml:space="preserve"> </w:t>
      </w:r>
      <w:r w:rsidR="003924BB" w:rsidRPr="00A03118">
        <w:t>stocknotatie</w:t>
      </w:r>
      <w:r w:rsidR="003924BB">
        <w:t xml:space="preserve"> </w:t>
      </w:r>
      <w:r w:rsidR="003924BB" w:rsidRPr="00A03118">
        <w:t>word</w:t>
      </w:r>
      <w:r w:rsidR="003924BB">
        <w:t>en</w:t>
      </w:r>
      <w:r w:rsidR="003924BB" w:rsidRPr="00A03118">
        <w:t xml:space="preserve"> </w:t>
      </w:r>
      <w:r w:rsidR="003924BB">
        <w:t xml:space="preserve">omwille van bijkomende complexiteit voor de leerling </w:t>
      </w:r>
      <w:r w:rsidR="003924BB" w:rsidRPr="00A03118">
        <w:t>best</w:t>
      </w:r>
      <w:r w:rsidR="003924BB">
        <w:t xml:space="preserve"> </w:t>
      </w:r>
      <w:r w:rsidR="003924BB" w:rsidRPr="00A03118">
        <w:t>uitgesteld</w:t>
      </w:r>
      <w:r w:rsidR="003924BB">
        <w:t xml:space="preserve"> </w:t>
      </w:r>
      <w:r w:rsidR="003924BB" w:rsidRPr="00A03118">
        <w:t>tot</w:t>
      </w:r>
      <w:r w:rsidR="003924BB">
        <w:t xml:space="preserve"> </w:t>
      </w:r>
      <w:r w:rsidR="003924BB" w:rsidRPr="00A03118">
        <w:t>de</w:t>
      </w:r>
      <w:r w:rsidR="003924BB">
        <w:t xml:space="preserve"> </w:t>
      </w:r>
      <w:r w:rsidR="003924BB" w:rsidRPr="00A03118">
        <w:t>derde</w:t>
      </w:r>
      <w:r w:rsidR="003924BB">
        <w:t xml:space="preserve"> </w:t>
      </w:r>
      <w:r w:rsidR="003924BB" w:rsidRPr="00A03118">
        <w:t>graad</w:t>
      </w:r>
      <w:r w:rsidR="003924BB">
        <w:t>.</w:t>
      </w:r>
    </w:p>
    <w:p w14:paraId="7A416EF2" w14:textId="5A7545CB" w:rsidR="00A53E9F" w:rsidRDefault="00DE6A94" w:rsidP="00932FD5">
      <w:pPr>
        <w:pStyle w:val="Wenk"/>
      </w:pPr>
      <w:r>
        <w:t>T</w:t>
      </w:r>
      <w:r w:rsidR="00B84585" w:rsidRPr="00932FD5">
        <w:t>riviale namen: zoutzuur, ammoniak, salpeterzuur, zwavelzuur, fosforzuur, soda, koolzuur, loogoplossing, gips, keukenzout, bakpoeder, kalk</w:t>
      </w:r>
      <w:r>
        <w:t xml:space="preserve"> ..</w:t>
      </w:r>
      <w:r w:rsidR="00B84585" w:rsidRPr="00932FD5">
        <w:t>.</w:t>
      </w:r>
    </w:p>
    <w:p w14:paraId="2AB2967D" w14:textId="78CAD401" w:rsidR="00A53E9F" w:rsidRPr="00932FD5" w:rsidRDefault="00A53E9F" w:rsidP="00932FD5">
      <w:pPr>
        <w:pStyle w:val="Wenk"/>
      </w:pPr>
      <w:r w:rsidRPr="00932FD5">
        <w:t xml:space="preserve">Voor elementen uit de </w:t>
      </w:r>
      <w:r w:rsidR="009269FA" w:rsidRPr="00932FD5">
        <w:t>hoofd</w:t>
      </w:r>
      <w:r w:rsidRPr="00932FD5">
        <w:t>groepen Ia, IIa en IIIa kan je het oxidatiegetal afleiden via het periodiek systeem. D</w:t>
      </w:r>
      <w:r w:rsidR="00A97487">
        <w:t>a</w:t>
      </w:r>
      <w:r w:rsidRPr="00932FD5">
        <w:t xml:space="preserve">t is een voorbereiding op het ontleden van een redoxreactie. Je kan leerlingen een tabel laten gebruiken met </w:t>
      </w:r>
      <w:r w:rsidRPr="00932FD5">
        <w:lastRenderedPageBreak/>
        <w:t>oxidatiegetallen.</w:t>
      </w:r>
    </w:p>
    <w:p w14:paraId="1925D1A5" w14:textId="183421A7" w:rsidR="00932FD5" w:rsidRPr="00932FD5" w:rsidRDefault="00F24D17" w:rsidP="00932FD5">
      <w:pPr>
        <w:pStyle w:val="Wenk"/>
      </w:pPr>
      <w:r w:rsidRPr="00932FD5">
        <w:t xml:space="preserve">Je kan aandacht besteden aan voorkomen, belang en eigenschappen van een aantal relevante stoffen bv. koolstofmonoxide, koolstofdioxide, water, natriumchloride, ammoniak waarbij de naam en symbolische voorstelling aan bod komen. </w:t>
      </w:r>
    </w:p>
    <w:p w14:paraId="1D567F00" w14:textId="16E24E5D" w:rsidR="00AA00EF" w:rsidRPr="00932FD5" w:rsidRDefault="00A53E9F" w:rsidP="00932FD5">
      <w:pPr>
        <w:pStyle w:val="Wenk"/>
      </w:pPr>
      <w:r w:rsidRPr="00932FD5">
        <w:t>Dit leerplandoel kan je behandelen in samenhang met het STEM-concept: patronen</w:t>
      </w:r>
      <w:r w:rsidR="007C41D7">
        <w:t>.</w:t>
      </w:r>
    </w:p>
    <w:p w14:paraId="06AC6CC7" w14:textId="77777777" w:rsidR="002106F5" w:rsidRPr="002106F5" w:rsidRDefault="002106F5" w:rsidP="002106F5">
      <w:pPr>
        <w:pStyle w:val="Doelkeuze"/>
      </w:pPr>
      <w:r w:rsidRPr="002106F5">
        <w:t>De leerlingen identificeren anorganische reactietypes:</w:t>
      </w:r>
    </w:p>
    <w:p w14:paraId="1FD5CEA9" w14:textId="77777777" w:rsidR="002106F5" w:rsidRPr="002106F5" w:rsidRDefault="002106F5" w:rsidP="002106F5">
      <w:pPr>
        <w:pStyle w:val="Opsommingdoel"/>
        <w:rPr>
          <w:color w:val="7B7B7B" w:themeColor="accent3" w:themeShade="BF"/>
        </w:rPr>
      </w:pPr>
      <w:r w:rsidRPr="002106F5">
        <w:rPr>
          <w:color w:val="7B7B7B" w:themeColor="accent3" w:themeShade="BF"/>
        </w:rPr>
        <w:t>reactie van metalen en/of niet-metalen met dizuurstof;</w:t>
      </w:r>
    </w:p>
    <w:p w14:paraId="749B2D16" w14:textId="6865DDFE" w:rsidR="002106F5" w:rsidRDefault="002106F5" w:rsidP="002106F5">
      <w:pPr>
        <w:pStyle w:val="Opsommingdoel"/>
        <w:rPr>
          <w:color w:val="7B7B7B" w:themeColor="accent3" w:themeShade="BF"/>
        </w:rPr>
      </w:pPr>
      <w:r w:rsidRPr="002106F5">
        <w:rPr>
          <w:color w:val="7B7B7B" w:themeColor="accent3" w:themeShade="BF"/>
        </w:rPr>
        <w:t>reactie van niet-metaal- en metaaloxide in water.</w:t>
      </w:r>
    </w:p>
    <w:p w14:paraId="7A3C079B" w14:textId="48062DC0" w:rsidR="00A451FA" w:rsidRPr="008D327B" w:rsidRDefault="006A6354" w:rsidP="00A451FA">
      <w:pPr>
        <w:pStyle w:val="Wenk"/>
      </w:pPr>
      <w:r w:rsidRPr="0004427A">
        <w:t>Je kan een schema met de reactiepatronen laten hanteren.</w:t>
      </w:r>
      <w:r>
        <w:t xml:space="preserve"> </w:t>
      </w:r>
      <w:r>
        <w:br/>
      </w:r>
      <w:r w:rsidR="00A451FA">
        <w:t>Je kan vertrekken vanuit v</w:t>
      </w:r>
      <w:r w:rsidR="00A451FA" w:rsidRPr="008D327B">
        <w:t>oorbeelden uit het dagelijkse leven: verbrandings</w:t>
      </w:r>
      <w:r w:rsidR="005850C1">
        <w:t>-</w:t>
      </w:r>
      <w:r w:rsidR="00A451FA" w:rsidRPr="008D327B">
        <w:t>reactie, roesten fiets, kalkwater, CO</w:t>
      </w:r>
      <w:r w:rsidR="00A451FA" w:rsidRPr="008D327B">
        <w:rPr>
          <w:vertAlign w:val="subscript"/>
        </w:rPr>
        <w:t>2</w:t>
      </w:r>
      <w:r w:rsidR="00A451FA" w:rsidRPr="008D327B">
        <w:t xml:space="preserve"> in water</w:t>
      </w:r>
      <w:r w:rsidR="00A451FA">
        <w:t>, zure regen</w:t>
      </w:r>
      <w:r w:rsidR="00A451FA" w:rsidRPr="008D327B">
        <w:t xml:space="preserve"> …</w:t>
      </w:r>
    </w:p>
    <w:p w14:paraId="090FE6AD" w14:textId="61AADA2C" w:rsidR="002106F5" w:rsidRDefault="002106F5" w:rsidP="00016F6D">
      <w:pPr>
        <w:pStyle w:val="Doel"/>
        <w:numPr>
          <w:ilvl w:val="0"/>
          <w:numId w:val="45"/>
        </w:numPr>
      </w:pPr>
      <w:r w:rsidRPr="00F63148">
        <w:t xml:space="preserve">De leerlingen </w:t>
      </w:r>
      <w:r w:rsidRPr="00301CFA">
        <w:t xml:space="preserve">classificeren </w:t>
      </w:r>
      <w:r>
        <w:t xml:space="preserve">vanuit de IUPAC-naamgeving alkanen in hun stofklasse </w:t>
      </w:r>
      <w:r w:rsidRPr="00301CFA">
        <w:t>zowel op basis van een gegeven formule als op basis van een naam.</w:t>
      </w:r>
    </w:p>
    <w:p w14:paraId="143838E8" w14:textId="22FBBDBD" w:rsidR="00552071" w:rsidRPr="00366A56" w:rsidRDefault="001A4462" w:rsidP="00366A56">
      <w:pPr>
        <w:pStyle w:val="Wenk"/>
      </w:pPr>
      <w:r w:rsidRPr="00366A56">
        <w:t>Je kan verwijzen naar de r</w:t>
      </w:r>
      <w:r w:rsidR="00552071" w:rsidRPr="00366A56">
        <w:t>egels van de IUPAC-naamgeving</w:t>
      </w:r>
      <w:r w:rsidR="00015EDC">
        <w:t>;</w:t>
      </w:r>
      <w:r w:rsidR="00015EDC" w:rsidRPr="00366A56">
        <w:t xml:space="preserve"> </w:t>
      </w:r>
      <w:r w:rsidR="00552071" w:rsidRPr="00366A56">
        <w:t>de nadruk wordt gelegd op het gebruik van achtervoegsels bij de karakterisering van de functionele groep. Uitgebreide principes van de naamgeving bij organische stoffen komen aan bod in de derde graad.</w:t>
      </w:r>
      <w:r w:rsidR="00552071" w:rsidRPr="00366A56">
        <w:br/>
        <w:t>Je kan de naamgeving van de tien laagste n-alkanen aan bod laten komen als basis voor de derde graad.</w:t>
      </w:r>
    </w:p>
    <w:p w14:paraId="69619CA9" w14:textId="7DE7492A" w:rsidR="00366A56" w:rsidRPr="00366A56" w:rsidRDefault="00B40711" w:rsidP="00366A56">
      <w:pPr>
        <w:pStyle w:val="Wenk"/>
      </w:pPr>
      <w:r>
        <w:t>A</w:t>
      </w:r>
      <w:r w:rsidR="00366A56" w:rsidRPr="00366A56">
        <w:t>lkanen in toepassingen en biologische en chemische processen in het dagelijks leven bv. aardgas, methaangas</w:t>
      </w:r>
      <w:r w:rsidR="00B146D6">
        <w:t>.</w:t>
      </w:r>
    </w:p>
    <w:p w14:paraId="339ED3D8" w14:textId="2CEEBF61" w:rsidR="00552071" w:rsidRPr="00FD4DFC" w:rsidRDefault="00B146D6" w:rsidP="00FD4DFC">
      <w:pPr>
        <w:pStyle w:val="Wenk"/>
      </w:pPr>
      <w:r>
        <w:t>F</w:t>
      </w:r>
      <w:r w:rsidR="00552071" w:rsidRPr="00FD4DFC">
        <w:t>ysische eigenschappen kan je aanbrengen via tabellen met kookpunt en smeltpunt en/of door een aantal stoffen te tonen. Zo kan je ook de aggregatietoestand bij kamertemperatuur duiden.</w:t>
      </w:r>
    </w:p>
    <w:p w14:paraId="6F31D258" w14:textId="5E30AE19" w:rsidR="00552071" w:rsidRPr="00C05A3D" w:rsidRDefault="00552071" w:rsidP="00C05A3D">
      <w:pPr>
        <w:pStyle w:val="Wenk"/>
      </w:pPr>
      <w:r w:rsidRPr="00C05A3D">
        <w:t>Je kan kleurencodes hanteren voor atomen (C: zwart, metalen: grijs; H: wit, O: rood, N: blauw, halogenen: groen).</w:t>
      </w:r>
    </w:p>
    <w:p w14:paraId="1735A5E5" w14:textId="5256466B" w:rsidR="00552071" w:rsidRPr="00F63148" w:rsidRDefault="00552071" w:rsidP="00C05A3D">
      <w:pPr>
        <w:pStyle w:val="Wenk"/>
      </w:pPr>
      <w:r>
        <w:t>Dit leerplandoel kan je behandelen in samenhang met het STEM-concept: patronen.</w:t>
      </w:r>
    </w:p>
    <w:p w14:paraId="03E0DBD8" w14:textId="77777777" w:rsidR="002106F5" w:rsidRPr="002106F5" w:rsidRDefault="002106F5" w:rsidP="002106F5">
      <w:pPr>
        <w:pStyle w:val="Kop3"/>
      </w:pPr>
      <w:bookmarkStart w:id="356" w:name="_Toc56280898"/>
      <w:bookmarkStart w:id="357" w:name="_Toc58339622"/>
      <w:bookmarkStart w:id="358" w:name="_Toc135832841"/>
      <w:bookmarkStart w:id="359" w:name="_Toc136421143"/>
      <w:bookmarkStart w:id="360" w:name="_Toc157083169"/>
      <w:r w:rsidRPr="002106F5">
        <w:t>Eigenschappen van stoffen</w:t>
      </w:r>
      <w:bookmarkEnd w:id="356"/>
      <w:bookmarkEnd w:id="357"/>
      <w:bookmarkEnd w:id="358"/>
      <w:bookmarkEnd w:id="359"/>
      <w:bookmarkEnd w:id="360"/>
    </w:p>
    <w:p w14:paraId="645EAE6E" w14:textId="489AA35B" w:rsidR="002106F5" w:rsidRPr="002106F5" w:rsidRDefault="00325D18" w:rsidP="002106F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1F569E4F" w14:textId="0C93E853" w:rsidR="002106F5" w:rsidRDefault="00A70544" w:rsidP="002106F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002106F5" w:rsidRPr="002106F5">
        <w:rPr>
          <w:b/>
          <w:color w:val="000000" w:themeColor="text1"/>
          <w:sz w:val="20"/>
          <w:szCs w:val="16"/>
        </w:rPr>
        <w:t>D 09.03.03</w:t>
      </w:r>
      <w:r w:rsidR="002106F5" w:rsidRPr="002106F5">
        <w:rPr>
          <w:b/>
          <w:color w:val="000000" w:themeColor="text1"/>
          <w:sz w:val="20"/>
          <w:szCs w:val="16"/>
        </w:rPr>
        <w:tab/>
        <w:t xml:space="preserve">De leerlingen brengen elektronegativiteit, polariteit en elektrolyten in verband met oplosbaarheid en elektrische geleiding. (LPD </w:t>
      </w:r>
      <w:r w:rsidR="00862A42">
        <w:rPr>
          <w:b/>
          <w:color w:val="000000" w:themeColor="text1"/>
          <w:sz w:val="20"/>
          <w:szCs w:val="16"/>
        </w:rPr>
        <w:t>2</w:t>
      </w:r>
      <w:r w:rsidR="002322BE">
        <w:rPr>
          <w:b/>
          <w:color w:val="000000" w:themeColor="text1"/>
          <w:sz w:val="20"/>
          <w:szCs w:val="16"/>
        </w:rPr>
        <w:t>4</w:t>
      </w:r>
      <w:r w:rsidR="00862A42">
        <w:rPr>
          <w:b/>
          <w:color w:val="000000" w:themeColor="text1"/>
          <w:sz w:val="20"/>
          <w:szCs w:val="16"/>
        </w:rPr>
        <w:t>,</w:t>
      </w:r>
      <w:r w:rsidR="002106F5" w:rsidRPr="002106F5">
        <w:rPr>
          <w:b/>
          <w:color w:val="000000" w:themeColor="text1"/>
          <w:sz w:val="20"/>
          <w:szCs w:val="16"/>
        </w:rPr>
        <w:t xml:space="preserve"> </w:t>
      </w:r>
      <w:r w:rsidR="002106F5">
        <w:rPr>
          <w:b/>
          <w:color w:val="000000" w:themeColor="text1"/>
          <w:sz w:val="20"/>
          <w:szCs w:val="16"/>
        </w:rPr>
        <w:t>2</w:t>
      </w:r>
      <w:r w:rsidR="002322BE">
        <w:rPr>
          <w:b/>
          <w:color w:val="000000" w:themeColor="text1"/>
          <w:sz w:val="20"/>
          <w:szCs w:val="16"/>
        </w:rPr>
        <w:t>5</w:t>
      </w:r>
      <w:r w:rsidR="002106F5" w:rsidRPr="002106F5">
        <w:rPr>
          <w:b/>
          <w:color w:val="000000" w:themeColor="text1"/>
          <w:sz w:val="20"/>
          <w:szCs w:val="16"/>
        </w:rPr>
        <w:t xml:space="preserve">, </w:t>
      </w:r>
      <w:r w:rsidR="002106F5">
        <w:rPr>
          <w:b/>
          <w:color w:val="000000" w:themeColor="text1"/>
          <w:sz w:val="20"/>
          <w:szCs w:val="16"/>
        </w:rPr>
        <w:t>2</w:t>
      </w:r>
      <w:r w:rsidR="002322BE">
        <w:rPr>
          <w:b/>
          <w:color w:val="000000" w:themeColor="text1"/>
          <w:sz w:val="20"/>
          <w:szCs w:val="16"/>
        </w:rPr>
        <w:t>6</w:t>
      </w:r>
      <w:r w:rsidR="002106F5" w:rsidRPr="002106F5">
        <w:rPr>
          <w:b/>
          <w:color w:val="000000" w:themeColor="text1"/>
          <w:sz w:val="20"/>
          <w:szCs w:val="16"/>
        </w:rPr>
        <w:t>)</w:t>
      </w:r>
    </w:p>
    <w:p w14:paraId="59040933" w14:textId="77777777" w:rsidR="002106F5" w:rsidRPr="002106F5" w:rsidRDefault="002106F5" w:rsidP="002106F5">
      <w:pPr>
        <w:pStyle w:val="Doel"/>
      </w:pPr>
      <w:r w:rsidRPr="002106F5">
        <w:t xml:space="preserve">De leerlingen onderscheiden polaire en apolaire stoffen op basis van hun oplosbaarheid in water. </w:t>
      </w:r>
    </w:p>
    <w:p w14:paraId="0AE1D4D4" w14:textId="77777777" w:rsidR="002106F5" w:rsidRDefault="002106F5" w:rsidP="002106F5">
      <w:pPr>
        <w:pStyle w:val="Afbakeningalleen"/>
        <w:rPr>
          <w:noProof/>
          <w:lang w:val="nl-NL"/>
        </w:rPr>
      </w:pPr>
      <w:r w:rsidRPr="002106F5">
        <w:rPr>
          <w:noProof/>
          <w:lang w:val="nl-NL"/>
        </w:rPr>
        <w:t>Elektronegativiteit</w:t>
      </w:r>
    </w:p>
    <w:p w14:paraId="4A9C9028" w14:textId="77777777" w:rsidR="00B72A99" w:rsidRPr="00F63148" w:rsidRDefault="00B72A99" w:rsidP="00B72A99">
      <w:pPr>
        <w:pStyle w:val="Wenk"/>
      </w:pPr>
      <w:r w:rsidRPr="009D77B3">
        <w:t xml:space="preserve">Je kan </w:t>
      </w:r>
      <w:r w:rsidRPr="00B72A99">
        <w:t>elektronegativiteit</w:t>
      </w:r>
      <w:r w:rsidRPr="009D77B3">
        <w:t xml:space="preserve"> behandelen als verschil in EN-waarde tussen de bindingsatomen om een polaire van een apolaire binding te onderscheiden.</w:t>
      </w:r>
      <w:r w:rsidRPr="009D77B3">
        <w:br/>
      </w:r>
      <w:r w:rsidRPr="00F63148">
        <w:lastRenderedPageBreak/>
        <w:t>Je kan aangeven dat er stoffen zijn met polaire bindingen maar toch een apolaire verbinding zijn vanuit de geometrie (zoals CO</w:t>
      </w:r>
      <w:r w:rsidRPr="00F63148">
        <w:rPr>
          <w:vertAlign w:val="subscript"/>
        </w:rPr>
        <w:t>2</w:t>
      </w:r>
      <w:r w:rsidRPr="00F63148">
        <w:t xml:space="preserve">). </w:t>
      </w:r>
    </w:p>
    <w:p w14:paraId="495DB4D8" w14:textId="19CC5ED5" w:rsidR="002106F5" w:rsidRDefault="002106F5" w:rsidP="002106F5">
      <w:pPr>
        <w:pStyle w:val="Doel"/>
      </w:pPr>
      <w:r w:rsidRPr="00F63148">
        <w:t>De leerlingen leggen het verband uit tussen bindingstype en oplosbaarheid in water.</w:t>
      </w:r>
    </w:p>
    <w:p w14:paraId="67E5FA5F" w14:textId="5AF8791B" w:rsidR="00793B03" w:rsidRPr="00F63148" w:rsidRDefault="00793B03" w:rsidP="00793B03">
      <w:pPr>
        <w:pStyle w:val="Wenk"/>
        <w:rPr>
          <w:noProof/>
          <w:lang w:val="nl-NL"/>
        </w:rPr>
      </w:pPr>
      <w:r w:rsidRPr="00B25D4B">
        <w:rPr>
          <w:noProof/>
          <w:lang w:val="nl-NL"/>
        </w:rPr>
        <w:t>Je kan bij het oplossen van stoffen in water principes van dissociatie en ionisatie aan bod laten komen</w:t>
      </w:r>
      <w:r w:rsidR="00945EF9">
        <w:rPr>
          <w:noProof/>
          <w:lang w:val="nl-NL"/>
        </w:rPr>
        <w:t xml:space="preserve"> en</w:t>
      </w:r>
      <w:r w:rsidRPr="00B25D4B">
        <w:rPr>
          <w:noProof/>
          <w:lang w:val="nl-NL"/>
        </w:rPr>
        <w:t xml:space="preserve"> wijzen op het verschil tussen het vrijkomen van ionen (dissociatie) en het vormen van ionen (ionisatie). Je kan </w:t>
      </w:r>
      <w:r w:rsidR="00354565" w:rsidRPr="00B25D4B">
        <w:rPr>
          <w:noProof/>
          <w:lang w:val="nl-NL"/>
        </w:rPr>
        <w:t>d</w:t>
      </w:r>
      <w:r w:rsidR="00354565">
        <w:rPr>
          <w:noProof/>
          <w:lang w:val="nl-NL"/>
        </w:rPr>
        <w:t>a</w:t>
      </w:r>
      <w:r w:rsidR="00354565" w:rsidRPr="00B25D4B">
        <w:rPr>
          <w:noProof/>
          <w:lang w:val="nl-NL"/>
        </w:rPr>
        <w:t xml:space="preserve">t </w:t>
      </w:r>
      <w:r w:rsidRPr="00B25D4B">
        <w:rPr>
          <w:noProof/>
          <w:lang w:val="nl-NL"/>
        </w:rPr>
        <w:t>linken aan water als dipoolmolecule</w:t>
      </w:r>
      <w:r>
        <w:rPr>
          <w:noProof/>
          <w:lang w:val="nl-NL"/>
        </w:rPr>
        <w:t>.</w:t>
      </w:r>
    </w:p>
    <w:p w14:paraId="3375CB2D" w14:textId="77777777" w:rsidR="002106F5" w:rsidRPr="002106F5" w:rsidRDefault="002106F5" w:rsidP="002106F5">
      <w:pPr>
        <w:pStyle w:val="Doel"/>
        <w:rPr>
          <w:noProof/>
          <w:lang w:val="nl-NL"/>
        </w:rPr>
      </w:pPr>
      <w:r w:rsidRPr="002106F5">
        <w:t>De leerlingen leggen het v</w:t>
      </w:r>
      <w:r w:rsidRPr="002106F5">
        <w:rPr>
          <w:noProof/>
          <w:lang w:val="nl-NL"/>
        </w:rPr>
        <w:t>erband uit tussen het bindingstype en het geleidingsvermogen.</w:t>
      </w:r>
    </w:p>
    <w:p w14:paraId="4900462D" w14:textId="70C17806" w:rsidR="002106F5" w:rsidRDefault="002106F5" w:rsidP="002106F5">
      <w:pPr>
        <w:pStyle w:val="Afbakeningalleen"/>
        <w:rPr>
          <w:noProof/>
          <w:lang w:val="nl-NL"/>
        </w:rPr>
      </w:pPr>
      <w:r w:rsidRPr="002106F5">
        <w:rPr>
          <w:noProof/>
          <w:lang w:val="nl-NL"/>
        </w:rPr>
        <w:t>Elektrolyten</w:t>
      </w:r>
    </w:p>
    <w:p w14:paraId="0A7A0AA2" w14:textId="17BE6376" w:rsidR="00D52C15" w:rsidRDefault="00861709" w:rsidP="00D52C15">
      <w:pPr>
        <w:pStyle w:val="Wenk"/>
      </w:pPr>
      <w:r w:rsidRPr="00A11729">
        <w:t>Je kan het verband tonen tussen het aantal ionen in een oplossing en geleidbaarheid</w:t>
      </w:r>
      <w:r>
        <w:t xml:space="preserve"> en </w:t>
      </w:r>
      <w:r w:rsidRPr="00A11729">
        <w:t>het onderscheid tussen geleidbaarheid van zuivere stoffen en van oplossingen</w:t>
      </w:r>
      <w:r>
        <w:t xml:space="preserve"> behandelen</w:t>
      </w:r>
      <w:r w:rsidRPr="00A11729">
        <w:t>.</w:t>
      </w:r>
      <w:r w:rsidR="00EB3349">
        <w:br/>
      </w:r>
      <w:r w:rsidR="00E13997" w:rsidRPr="00E13997">
        <w:t>Je kan aangeven dat metalen niet geleiden door ionen maar door beweeglijke elektronen.</w:t>
      </w:r>
      <w:r w:rsidR="00D52C15">
        <w:t xml:space="preserve"> Inhouden over geleiders en isolatoren komen in Fysica (Elektrodynamica) aan bod.</w:t>
      </w:r>
    </w:p>
    <w:p w14:paraId="1AFA2821" w14:textId="299601E5" w:rsidR="001C2C0E" w:rsidRPr="001C2C0E" w:rsidRDefault="00EB3349" w:rsidP="001C2C0E">
      <w:pPr>
        <w:pStyle w:val="Wenk"/>
        <w:rPr>
          <w:lang w:val="nl-NL"/>
        </w:rPr>
      </w:pPr>
      <w:bookmarkStart w:id="361" w:name="_Hlk150959491"/>
      <w:r>
        <w:t xml:space="preserve">Je kan dit leerplandoel behandelen in samenhang met STEM-doelen </w:t>
      </w:r>
      <w:r w:rsidR="00D343A4">
        <w:t>over</w:t>
      </w:r>
      <w:r>
        <w:t xml:space="preserve"> voeren van onderzoek en </w:t>
      </w:r>
      <w:r w:rsidR="00D343A4">
        <w:t>over</w:t>
      </w:r>
      <w:r>
        <w:t xml:space="preserve"> veilig en geïnformeerd werken waarbij ook labovaardigheden aan bod komen.</w:t>
      </w:r>
      <w:bookmarkEnd w:id="361"/>
    </w:p>
    <w:p w14:paraId="40F46283" w14:textId="77777777" w:rsidR="006A2C3B" w:rsidRDefault="006A2C3B" w:rsidP="006A2C3B">
      <w:pPr>
        <w:pStyle w:val="Kop3"/>
      </w:pPr>
      <w:bookmarkStart w:id="362" w:name="_Toc56280899"/>
      <w:bookmarkStart w:id="363" w:name="_Toc58339623"/>
      <w:bookmarkStart w:id="364" w:name="_Toc135832842"/>
      <w:bookmarkStart w:id="365" w:name="_Toc136421144"/>
      <w:bookmarkStart w:id="366" w:name="_Toc157083170"/>
      <w:r w:rsidRPr="00F63148">
        <w:t>Kwantitatieve aspecten</w:t>
      </w:r>
      <w:bookmarkEnd w:id="362"/>
      <w:bookmarkEnd w:id="363"/>
      <w:bookmarkEnd w:id="364"/>
      <w:bookmarkEnd w:id="365"/>
      <w:bookmarkEnd w:id="366"/>
    </w:p>
    <w:p w14:paraId="7A7405D7" w14:textId="2D757385" w:rsidR="006A2C3B" w:rsidRDefault="00325D18" w:rsidP="006A2C3B">
      <w:pPr>
        <w:pStyle w:val="Concordantie"/>
      </w:pPr>
      <w:r>
        <w:t>Minimumdoelen, cesuurdoelen of doelen die leiden naar BK</w:t>
      </w:r>
    </w:p>
    <w:p w14:paraId="50110988" w14:textId="27DA55C4" w:rsidR="006A2C3B" w:rsidRDefault="006A2C3B" w:rsidP="006A2C3B">
      <w:pPr>
        <w:pStyle w:val="MDSMDBK"/>
      </w:pPr>
      <w:r>
        <w:t>CD 09.03.07</w:t>
      </w:r>
      <w:r>
        <w:tab/>
        <w:t xml:space="preserve">De leerlingen leggen het verband tussen stofhoeveelheid, molaire massa en molaire concentratie. (LPD </w:t>
      </w:r>
      <w:r w:rsidR="00810665">
        <w:t xml:space="preserve">18, </w:t>
      </w:r>
      <w:r>
        <w:t>2</w:t>
      </w:r>
      <w:r w:rsidR="00E56A41">
        <w:t>7</w:t>
      </w:r>
      <w:r>
        <w:t>)</w:t>
      </w:r>
    </w:p>
    <w:p w14:paraId="633F9C0A" w14:textId="010D404E" w:rsidR="002106F5" w:rsidRDefault="006A2C3B" w:rsidP="006A2C3B">
      <w:pPr>
        <w:pStyle w:val="Doel"/>
      </w:pPr>
      <w:r w:rsidRPr="00F63148">
        <w:t xml:space="preserve">De leerlingen </w:t>
      </w:r>
      <w:r w:rsidRPr="00614121">
        <w:t xml:space="preserve">leggen </w:t>
      </w:r>
      <w:r w:rsidRPr="00F63148">
        <w:t>het verband tussen stofhoeveelheid</w:t>
      </w:r>
      <w:r>
        <w:t xml:space="preserve">, </w:t>
      </w:r>
      <w:r w:rsidRPr="00F63148">
        <w:t>molaire massa en molaire concentratie.</w:t>
      </w:r>
    </w:p>
    <w:p w14:paraId="20F857DE" w14:textId="7BA77108" w:rsidR="00EF4F28" w:rsidRPr="00EF4F28" w:rsidRDefault="00EF4F28" w:rsidP="00EF4F28">
      <w:pPr>
        <w:ind w:left="992"/>
      </w:pPr>
      <w:r w:rsidRPr="005144D8">
        <w:rPr>
          <w:b/>
        </w:rPr>
        <w:t>Samenhang tweede graad:</w:t>
      </w:r>
      <w:r w:rsidRPr="005144D8">
        <w:rPr>
          <w:color w:val="000000" w:themeColor="text1"/>
        </w:rPr>
        <w:t xml:space="preserve"> </w:t>
      </w:r>
      <w:r w:rsidR="00493ADE" w:rsidRPr="00940116">
        <w:t>f</w:t>
      </w:r>
      <w:r>
        <w:t>ormules</w:t>
      </w:r>
      <w:r w:rsidRPr="00EF4F28">
        <w:t xml:space="preserve"> omvormen (II-Wis-da LPD 13)</w:t>
      </w:r>
    </w:p>
    <w:p w14:paraId="429A0526" w14:textId="7DFA6EC5" w:rsidR="00AF2E6C" w:rsidRPr="00AF2E6C" w:rsidRDefault="00AF2E6C" w:rsidP="00AF2E6C">
      <w:pPr>
        <w:pStyle w:val="Wenk"/>
      </w:pPr>
      <w:r w:rsidRPr="00AF2E6C">
        <w:t>Je kan gebruik maken van een formularium.</w:t>
      </w:r>
      <w:r w:rsidRPr="00AF2E6C">
        <w:br/>
        <w:t xml:space="preserve">Het omvormen van formules kan je beperken tot </w:t>
      </w:r>
      <w:r w:rsidR="00BA11AF">
        <w:t xml:space="preserve">het </w:t>
      </w:r>
      <w:r w:rsidR="00BA11AF" w:rsidRPr="00AF2E6C">
        <w:t xml:space="preserve">uitdrukken </w:t>
      </w:r>
      <w:r w:rsidR="00BA11AF">
        <w:t xml:space="preserve">van </w:t>
      </w:r>
      <w:r w:rsidRPr="00AF2E6C">
        <w:t>één variabele in functie van de ander.</w:t>
      </w:r>
    </w:p>
    <w:p w14:paraId="29C46D5B" w14:textId="77777777" w:rsidR="00AF2E6C" w:rsidRPr="00AF2E6C" w:rsidRDefault="00AF2E6C" w:rsidP="00AF2E6C">
      <w:pPr>
        <w:pStyle w:val="Wenk"/>
      </w:pPr>
      <w:r w:rsidRPr="00AF2E6C">
        <w:t>Je kan de constante van Avogadro aan bod laten komen.</w:t>
      </w:r>
    </w:p>
    <w:p w14:paraId="6FA40928" w14:textId="26ACF7B3" w:rsidR="00AF2E6C" w:rsidRPr="00AF2E6C" w:rsidRDefault="00C17CF3" w:rsidP="00AF2E6C">
      <w:pPr>
        <w:pStyle w:val="Wenk"/>
      </w:pPr>
      <w:r>
        <w:t>F</w:t>
      </w:r>
      <w:r w:rsidR="008929D3">
        <w:t>ocus op</w:t>
      </w:r>
      <w:r w:rsidR="00AF2E6C" w:rsidRPr="00AF2E6C">
        <w:t xml:space="preserve"> </w:t>
      </w:r>
      <w:r w:rsidR="00E01C90">
        <w:t xml:space="preserve">correct </w:t>
      </w:r>
      <w:r w:rsidR="00AF2E6C" w:rsidRPr="00AF2E6C">
        <w:t>omgaan met grootheden en eenheden</w:t>
      </w:r>
      <w:r w:rsidR="00F701F7">
        <w:t>.</w:t>
      </w:r>
      <w:r w:rsidR="00AF2E6C" w:rsidRPr="00AF2E6C">
        <w:t xml:space="preserve"> Je kan het omzetten van </w:t>
      </w:r>
      <w:r w:rsidR="000F5D20">
        <w:t xml:space="preserve">maatgetallen bij </w:t>
      </w:r>
      <w:r w:rsidR="000F3BB9">
        <w:t xml:space="preserve">wijzigende </w:t>
      </w:r>
      <w:r w:rsidR="00AF2E6C" w:rsidRPr="00AF2E6C">
        <w:t>eenheden inoefenen.</w:t>
      </w:r>
    </w:p>
    <w:p w14:paraId="2C210A1D" w14:textId="77777777" w:rsidR="006A2C3B" w:rsidRPr="006A2C3B" w:rsidRDefault="006A2C3B" w:rsidP="006A2C3B">
      <w:pPr>
        <w:pStyle w:val="Kop3"/>
      </w:pPr>
      <w:bookmarkStart w:id="367" w:name="_Toc56280900"/>
      <w:bookmarkStart w:id="368" w:name="_Toc58339624"/>
      <w:bookmarkStart w:id="369" w:name="_Toc135832843"/>
      <w:bookmarkStart w:id="370" w:name="_Toc136421145"/>
      <w:bookmarkStart w:id="371" w:name="_Toc157083171"/>
      <w:r w:rsidRPr="006A2C3B">
        <w:t>Reactiesoorten</w:t>
      </w:r>
      <w:bookmarkStart w:id="372" w:name="_Hlk56279756"/>
      <w:bookmarkEnd w:id="367"/>
      <w:bookmarkEnd w:id="368"/>
      <w:bookmarkEnd w:id="369"/>
      <w:bookmarkEnd w:id="370"/>
      <w:bookmarkEnd w:id="371"/>
    </w:p>
    <w:p w14:paraId="0A8DD7D3" w14:textId="02D8FC1C" w:rsidR="006A2C3B" w:rsidRPr="006A2C3B" w:rsidRDefault="00325D18" w:rsidP="006A2C3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7E9D7298" w14:textId="09E12EF7" w:rsidR="006A2C3B" w:rsidRDefault="006A2C3B" w:rsidP="006A2C3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Pr="006A2C3B">
        <w:rPr>
          <w:b/>
          <w:color w:val="000000" w:themeColor="text1"/>
          <w:sz w:val="20"/>
          <w:szCs w:val="16"/>
        </w:rPr>
        <w:t>D 09.03.04</w:t>
      </w:r>
      <w:r w:rsidRPr="006A2C3B">
        <w:rPr>
          <w:b/>
          <w:color w:val="000000" w:themeColor="text1"/>
          <w:sz w:val="20"/>
          <w:szCs w:val="16"/>
        </w:rPr>
        <w:tab/>
        <w:t xml:space="preserve">De leerlingen stellen de reactievergelijking op van een eenvoudige reactie met ionenuitwisseling. (LPD </w:t>
      </w:r>
      <w:r>
        <w:rPr>
          <w:b/>
          <w:color w:val="000000" w:themeColor="text1"/>
          <w:sz w:val="20"/>
          <w:szCs w:val="16"/>
        </w:rPr>
        <w:t>2</w:t>
      </w:r>
      <w:r w:rsidR="000D14FB">
        <w:rPr>
          <w:b/>
          <w:color w:val="000000" w:themeColor="text1"/>
          <w:sz w:val="20"/>
          <w:szCs w:val="16"/>
        </w:rPr>
        <w:t>8</w:t>
      </w:r>
      <w:r w:rsidRPr="006A2C3B">
        <w:rPr>
          <w:b/>
          <w:color w:val="000000" w:themeColor="text1"/>
          <w:sz w:val="20"/>
          <w:szCs w:val="16"/>
        </w:rPr>
        <w:t>)</w:t>
      </w:r>
    </w:p>
    <w:p w14:paraId="79423337" w14:textId="2C57948D" w:rsidR="006A2C3B" w:rsidRDefault="006A2C3B" w:rsidP="006A2C3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Pr>
          <w:b/>
          <w:color w:val="000000" w:themeColor="text1"/>
          <w:sz w:val="20"/>
          <w:szCs w:val="16"/>
        </w:rPr>
        <w:t>C</w:t>
      </w:r>
      <w:r w:rsidRPr="006A2C3B">
        <w:rPr>
          <w:b/>
          <w:color w:val="000000" w:themeColor="text1"/>
          <w:sz w:val="20"/>
          <w:szCs w:val="16"/>
        </w:rPr>
        <w:t>D 09.03.06</w:t>
      </w:r>
      <w:r w:rsidRPr="006A2C3B">
        <w:rPr>
          <w:b/>
          <w:color w:val="000000" w:themeColor="text1"/>
          <w:sz w:val="20"/>
          <w:szCs w:val="16"/>
        </w:rPr>
        <w:tab/>
        <w:t>De leerlingen brengen de pH in verband met het zuur, basisch of neutraal karakter van een waterige oplossing en lichten de functie van een zuur-base-indicator toe.</w:t>
      </w:r>
      <w:r w:rsidR="00B0480C">
        <w:rPr>
          <w:b/>
          <w:color w:val="000000" w:themeColor="text1"/>
          <w:sz w:val="20"/>
          <w:szCs w:val="16"/>
        </w:rPr>
        <w:t xml:space="preserve"> </w:t>
      </w:r>
      <w:r w:rsidRPr="006A2C3B">
        <w:rPr>
          <w:b/>
          <w:color w:val="000000" w:themeColor="text1"/>
          <w:sz w:val="20"/>
          <w:szCs w:val="16"/>
        </w:rPr>
        <w:t xml:space="preserve">(LPD </w:t>
      </w:r>
      <w:r w:rsidR="005A3DF6">
        <w:rPr>
          <w:b/>
          <w:color w:val="000000" w:themeColor="text1"/>
          <w:sz w:val="20"/>
          <w:szCs w:val="16"/>
        </w:rPr>
        <w:t>2</w:t>
      </w:r>
      <w:r w:rsidR="0039204F">
        <w:rPr>
          <w:b/>
          <w:color w:val="000000" w:themeColor="text1"/>
          <w:sz w:val="20"/>
          <w:szCs w:val="16"/>
        </w:rPr>
        <w:t>9</w:t>
      </w:r>
      <w:r w:rsidRPr="006A2C3B">
        <w:rPr>
          <w:b/>
          <w:color w:val="000000" w:themeColor="text1"/>
          <w:sz w:val="20"/>
          <w:szCs w:val="16"/>
        </w:rPr>
        <w:t>)</w:t>
      </w:r>
    </w:p>
    <w:bookmarkEnd w:id="372"/>
    <w:p w14:paraId="6C40FEFF" w14:textId="3AB0D311" w:rsidR="002106F5" w:rsidRDefault="006A2C3B" w:rsidP="006A2C3B">
      <w:pPr>
        <w:pStyle w:val="Doel"/>
      </w:pPr>
      <w:r w:rsidRPr="00F63148">
        <w:t>De leerlingen stellen met gegeven reagentia de vergelijking van een eenvoudige neerslag</w:t>
      </w:r>
      <w:r w:rsidRPr="00244F90">
        <w:rPr>
          <w:i/>
          <w:iCs/>
          <w:color w:val="00B050"/>
        </w:rPr>
        <w:t xml:space="preserve">- </w:t>
      </w:r>
      <w:r w:rsidRPr="00D0470C">
        <w:t xml:space="preserve">en neutralisatiereactie </w:t>
      </w:r>
      <w:r w:rsidRPr="00F63148">
        <w:t>op.</w:t>
      </w:r>
    </w:p>
    <w:p w14:paraId="33E443E1" w14:textId="6DC3EE03" w:rsidR="00120393" w:rsidRPr="00586394" w:rsidRDefault="00120393" w:rsidP="00586394">
      <w:pPr>
        <w:pStyle w:val="Wenk"/>
      </w:pPr>
      <w:r w:rsidRPr="00586394">
        <w:lastRenderedPageBreak/>
        <w:t xml:space="preserve">Je kan leerlingen laten kennismaken met verschillende reactietypes uit de anorganische chemie waaronder een neerslag-, gasontwikkelings- en neutralisatiereactie. </w:t>
      </w:r>
      <w:r w:rsidR="00496623">
        <w:t>Toepassingen</w:t>
      </w:r>
      <w:r w:rsidR="00937282">
        <w:t xml:space="preserve"> zoals</w:t>
      </w:r>
      <w:r w:rsidRPr="00586394">
        <w:t xml:space="preserve"> zure grond neutraliseren met kalk, maagzuurremmer gebruiken</w:t>
      </w:r>
      <w:r w:rsidR="00937282">
        <w:t xml:space="preserve">, </w:t>
      </w:r>
      <w:r w:rsidR="00891556" w:rsidRPr="009D3237">
        <w:t>kalkaanslag op verwarmingsweerstand</w:t>
      </w:r>
      <w:r w:rsidR="00891556">
        <w:t>.</w:t>
      </w:r>
      <w:r w:rsidRPr="00586394">
        <w:t xml:space="preserve"> De principes van een neerslagreactie en een zuur-basereactie komen minstens aan bod.</w:t>
      </w:r>
    </w:p>
    <w:p w14:paraId="23A27A31" w14:textId="1906BE37" w:rsidR="00120393" w:rsidRPr="00586394" w:rsidRDefault="007E5667" w:rsidP="00586394">
      <w:pPr>
        <w:pStyle w:val="Wenk"/>
      </w:pPr>
      <w:r>
        <w:t>Vanuit</w:t>
      </w:r>
      <w:r w:rsidR="00120393" w:rsidRPr="00586394">
        <w:t xml:space="preserve"> een oplosbaarheidstabel </w:t>
      </w:r>
      <w:r>
        <w:t>leiden</w:t>
      </w:r>
      <w:r w:rsidR="0082794F" w:rsidRPr="00586394">
        <w:t xml:space="preserve"> l</w:t>
      </w:r>
      <w:r w:rsidR="00120393" w:rsidRPr="00586394">
        <w:t xml:space="preserve">eerlingen </w:t>
      </w:r>
      <w:r w:rsidR="0082794F" w:rsidRPr="00586394">
        <w:t xml:space="preserve">af </w:t>
      </w:r>
      <w:r w:rsidR="00120393" w:rsidRPr="00586394">
        <w:t>of het samenbrengen van ionencombinaties al dan niet leidt tot de vorming van een neerslag. Pas daarna komt het opstellen en balanceren van de reactievergelijking aan bod waarbij ook de notatie van aggregatietoestanden wordt belicht.</w:t>
      </w:r>
      <w:r w:rsidR="00D061A3" w:rsidRPr="00586394">
        <w:br/>
      </w:r>
      <w:r w:rsidR="00F649E9" w:rsidRPr="00586394">
        <w:t>Je kan e</w:t>
      </w:r>
      <w:r w:rsidR="00120393" w:rsidRPr="00586394">
        <w:t xml:space="preserve">en stappenplan </w:t>
      </w:r>
      <w:r w:rsidR="00F649E9" w:rsidRPr="00586394">
        <w:t xml:space="preserve">aanwenden </w:t>
      </w:r>
      <w:r w:rsidR="00120393" w:rsidRPr="00586394">
        <w:t>als oplossingsstrategi</w:t>
      </w:r>
      <w:r w:rsidR="00E11E41" w:rsidRPr="00586394">
        <w:t>e</w:t>
      </w:r>
      <w:r w:rsidR="00120393" w:rsidRPr="00586394">
        <w:t>: het opstellen van de ionisatie- en dissociatievergelijking van de samenvoegende stoffen, het opstellen van de essentiële ionenreactie, het opstellen van de stoffenreactievergelijking.</w:t>
      </w:r>
    </w:p>
    <w:p w14:paraId="2B3672EF" w14:textId="32BC12BB" w:rsidR="00120393" w:rsidRPr="00586394" w:rsidRDefault="00120393" w:rsidP="00586394">
      <w:pPr>
        <w:pStyle w:val="Wenk"/>
      </w:pPr>
      <w:r w:rsidRPr="00586394">
        <w:t xml:space="preserve">Dit leerplandoel kan je behandelen in samenhang met </w:t>
      </w:r>
      <w:r w:rsidR="00095CB3">
        <w:t>LPD 13</w:t>
      </w:r>
      <w:r w:rsidR="00DF34B0" w:rsidRPr="00586394">
        <w:t xml:space="preserve"> </w:t>
      </w:r>
      <w:r w:rsidR="00D343A4">
        <w:t>over</w:t>
      </w:r>
      <w:r w:rsidR="00DF34B0" w:rsidRPr="00586394">
        <w:t xml:space="preserve"> </w:t>
      </w:r>
      <w:r w:rsidR="00586394" w:rsidRPr="00586394">
        <w:t>balanceren van</w:t>
      </w:r>
      <w:r w:rsidR="00DF34B0" w:rsidRPr="00586394">
        <w:t xml:space="preserve"> een chemische reactie</w:t>
      </w:r>
      <w:r w:rsidR="00586394" w:rsidRPr="00586394">
        <w:t xml:space="preserve"> en wet van behoud van massa</w:t>
      </w:r>
      <w:r w:rsidR="00DF34B0" w:rsidRPr="00586394">
        <w:t>.</w:t>
      </w:r>
    </w:p>
    <w:p w14:paraId="62050720" w14:textId="65E527A5" w:rsidR="002106F5" w:rsidRDefault="006A2C3B" w:rsidP="006A2C3B">
      <w:pPr>
        <w:pStyle w:val="Doel"/>
      </w:pPr>
      <w:r w:rsidRPr="00F650BD">
        <w:t>De leerlingen brengen de pH in verband met het zuur, basisch of neutraal karakter van een waterige oplossing en lichten de functie van een zuur-base-indicator toe.</w:t>
      </w:r>
    </w:p>
    <w:p w14:paraId="64610426" w14:textId="77777777" w:rsidR="00563071" w:rsidRDefault="00563071" w:rsidP="00563071">
      <w:pPr>
        <w:pStyle w:val="Wenk"/>
      </w:pPr>
      <w:r w:rsidRPr="00D074C8">
        <w:t xml:space="preserve">Je kan aangeven dat het </w:t>
      </w:r>
      <w:r w:rsidRPr="00563071">
        <w:t>pH</w:t>
      </w:r>
      <w:r w:rsidRPr="00D074C8">
        <w:t>-begrip een aanduiding is voor de zuurtegraad van een oplossing.</w:t>
      </w:r>
    </w:p>
    <w:p w14:paraId="7A2BB7D5" w14:textId="42E98FFA" w:rsidR="000B73D6" w:rsidRDefault="000B73D6" w:rsidP="000B73D6">
      <w:pPr>
        <w:pStyle w:val="Wenk"/>
      </w:pPr>
      <w:r>
        <w:t xml:space="preserve">Je kan </w:t>
      </w:r>
      <w:r w:rsidRPr="00891AFA">
        <w:t xml:space="preserve">onderzoek </w:t>
      </w:r>
      <w:r>
        <w:t xml:space="preserve">doen </w:t>
      </w:r>
      <w:r w:rsidRPr="00891AFA">
        <w:t xml:space="preserve">naar het zuur, basisch of neutraal karakter </w:t>
      </w:r>
      <w:r w:rsidR="00A56EC9">
        <w:t xml:space="preserve">van stoffen en oplossingen </w:t>
      </w:r>
      <w:r w:rsidRPr="00891AFA">
        <w:t>met behulp van UI-papier/ indicatoren …</w:t>
      </w:r>
      <w:r w:rsidR="00A56EC9" w:rsidRPr="00A56EC9">
        <w:t xml:space="preserve"> </w:t>
      </w:r>
      <w:r w:rsidR="00B53B18">
        <w:t>en</w:t>
      </w:r>
      <w:r w:rsidR="00A56EC9">
        <w:t xml:space="preserve"> dit leerplandoel behandelen in samenhang met STEM-doelen </w:t>
      </w:r>
      <w:r w:rsidR="00D343A4">
        <w:t>over</w:t>
      </w:r>
      <w:r w:rsidR="00A56EC9">
        <w:t xml:space="preserve"> voeren van onderzoek en </w:t>
      </w:r>
      <w:r w:rsidR="00D343A4">
        <w:t>over</w:t>
      </w:r>
      <w:r w:rsidR="00A56EC9">
        <w:t xml:space="preserve"> veilig en geïnformeerd werken waarbij ook labovaardigheden aan bod komen.</w:t>
      </w:r>
    </w:p>
    <w:p w14:paraId="6BD1C33B" w14:textId="14D4D57C" w:rsidR="002106F5" w:rsidRDefault="006A2C3B" w:rsidP="006A2C3B">
      <w:pPr>
        <w:pStyle w:val="Doelkeuze"/>
      </w:pPr>
      <w:r w:rsidRPr="00F63148">
        <w:t>De leerlingen ontleden in een eenvoudige redoxreactie de begrippen oxidator, reductor, oxidatie en reductie, elektronenoverdracht.</w:t>
      </w:r>
    </w:p>
    <w:p w14:paraId="396F50D6" w14:textId="4F1D82C4" w:rsidR="007041C7" w:rsidRPr="00F63148" w:rsidRDefault="007041C7" w:rsidP="007041C7">
      <w:pPr>
        <w:pStyle w:val="Wenk"/>
      </w:pPr>
      <w:r w:rsidRPr="00F63148">
        <w:t xml:space="preserve">Je kan het oxidatiegetal </w:t>
      </w:r>
      <w:r w:rsidR="00D0096E">
        <w:t>laten</w:t>
      </w:r>
      <w:r w:rsidRPr="00F63148">
        <w:t xml:space="preserve"> afleiden uit de brutoformule aan de hand van regels, het periodiek systeem of de </w:t>
      </w:r>
      <w:r w:rsidR="00B530BC">
        <w:t>l</w:t>
      </w:r>
      <w:r w:rsidR="00B530BC" w:rsidRPr="00F63148">
        <w:t>ewisformule</w:t>
      </w:r>
      <w:r w:rsidRPr="00F63148">
        <w:t>.</w:t>
      </w:r>
      <w:r w:rsidRPr="00DF1CFF">
        <w:t xml:space="preserve"> </w:t>
      </w:r>
      <w:r>
        <w:t>Je kan d</w:t>
      </w:r>
      <w:r w:rsidR="00B530BC">
        <w:t>a</w:t>
      </w:r>
      <w:r>
        <w:t xml:space="preserve">t behandelen in samenhang met </w:t>
      </w:r>
      <w:r w:rsidR="00955E54">
        <w:t>LPD 22+</w:t>
      </w:r>
      <w:r w:rsidR="00D0096E">
        <w:t xml:space="preserve"> </w:t>
      </w:r>
      <w:r w:rsidR="00D343A4">
        <w:t>over</w:t>
      </w:r>
      <w:r w:rsidR="00D0096E">
        <w:t xml:space="preserve"> </w:t>
      </w:r>
      <w:r>
        <w:t>formules vormen</w:t>
      </w:r>
      <w:r w:rsidR="003462BF">
        <w:t xml:space="preserve"> van anorganische stoffen</w:t>
      </w:r>
      <w:r>
        <w:t>.</w:t>
      </w:r>
    </w:p>
    <w:p w14:paraId="19028232" w14:textId="4A420E6D" w:rsidR="006A2C3B" w:rsidRDefault="003B7E84" w:rsidP="003B7E84">
      <w:pPr>
        <w:pStyle w:val="Kop2"/>
      </w:pPr>
      <w:bookmarkStart w:id="373" w:name="_Toc136421146"/>
      <w:bookmarkStart w:id="374" w:name="_Toc157083172"/>
      <w:r>
        <w:t>Fysica</w:t>
      </w:r>
      <w:bookmarkEnd w:id="373"/>
      <w:bookmarkEnd w:id="374"/>
    </w:p>
    <w:p w14:paraId="3E04A8DF" w14:textId="0DA925D6" w:rsidR="00A455A4" w:rsidRPr="00EB4A21" w:rsidRDefault="00A455A4" w:rsidP="00A455A4">
      <w:pPr>
        <w:pStyle w:val="Concordantie"/>
        <w:pBdr>
          <w:top w:val="none" w:sz="0" w:space="0" w:color="auto"/>
          <w:left w:val="none" w:sz="0" w:space="0" w:color="auto"/>
          <w:bottom w:val="none" w:sz="0" w:space="0" w:color="auto"/>
          <w:right w:val="none" w:sz="0" w:space="0" w:color="auto"/>
        </w:pBdr>
        <w:rPr>
          <w:b w:val="0"/>
        </w:rPr>
      </w:pPr>
      <w:r w:rsidRPr="006D07BB">
        <w:t xml:space="preserve">Minimumdoelen, </w:t>
      </w:r>
      <w:r w:rsidR="00B432E6">
        <w:t>cesuur</w:t>
      </w:r>
      <w:r w:rsidRPr="006D07BB">
        <w:t>doelen of doelen die leiden naar BK</w:t>
      </w:r>
    </w:p>
    <w:p w14:paraId="53CF3579" w14:textId="3A2E8267" w:rsidR="00A455A4" w:rsidRDefault="00A455A4" w:rsidP="00A455A4">
      <w:pPr>
        <w:pStyle w:val="MDSMDBK"/>
        <w:pBdr>
          <w:top w:val="none" w:sz="0" w:space="0" w:color="auto"/>
          <w:left w:val="none" w:sz="0" w:space="0" w:color="auto"/>
          <w:bottom w:val="none" w:sz="0" w:space="0" w:color="auto"/>
          <w:right w:val="none" w:sz="0" w:space="0" w:color="auto"/>
        </w:pBdr>
      </w:pPr>
      <w:r w:rsidRPr="00EB4A21">
        <w:t>MD 06.2</w:t>
      </w:r>
      <w:r>
        <w:t>7</w:t>
      </w:r>
      <w:r w:rsidRPr="00EB4A21">
        <w:tab/>
        <w:t xml:space="preserve">De leerlingen </w:t>
      </w:r>
      <w:r>
        <w:t>stellen de energiebalans van energieomzettingen op aan de hand van de wet van behoud van energie</w:t>
      </w:r>
      <w:r w:rsidRPr="00EB4A21">
        <w:t>.</w:t>
      </w:r>
      <w:r>
        <w:t xml:space="preserve"> (LPD </w:t>
      </w:r>
      <w:r w:rsidR="00374FE9">
        <w:t>34</w:t>
      </w:r>
      <w:r>
        <w:t>)</w:t>
      </w:r>
    </w:p>
    <w:p w14:paraId="4F434137" w14:textId="254D8428" w:rsidR="00A455A4" w:rsidRDefault="00A455A4" w:rsidP="00A455A4">
      <w:pPr>
        <w:pStyle w:val="MDSMDBK"/>
        <w:pBdr>
          <w:top w:val="none" w:sz="0" w:space="0" w:color="auto"/>
          <w:left w:val="none" w:sz="0" w:space="0" w:color="auto"/>
          <w:bottom w:val="none" w:sz="0" w:space="0" w:color="auto"/>
          <w:right w:val="none" w:sz="0" w:space="0" w:color="auto"/>
        </w:pBdr>
      </w:pPr>
      <w:r w:rsidRPr="00EB4A21">
        <w:t>MD 06.2</w:t>
      </w:r>
      <w:r>
        <w:t>8</w:t>
      </w:r>
      <w:r w:rsidRPr="00EB4A21">
        <w:tab/>
        <w:t xml:space="preserve">De leerlingen </w:t>
      </w:r>
      <w:r w:rsidRPr="00DE531E">
        <w:t>voeren berekeningen uit in verband met vermogen en rendement bij energieomzettingen in systemen</w:t>
      </w:r>
      <w:r w:rsidRPr="00EB4A21">
        <w:t>.</w:t>
      </w:r>
      <w:r>
        <w:t xml:space="preserve"> (LPD </w:t>
      </w:r>
      <w:r w:rsidR="00CB429B">
        <w:t>35</w:t>
      </w:r>
      <w:r>
        <w:t>)</w:t>
      </w:r>
    </w:p>
    <w:p w14:paraId="6229C826" w14:textId="7665A1F2" w:rsidR="00A455A4" w:rsidRDefault="00A455A4" w:rsidP="00A455A4">
      <w:pPr>
        <w:pStyle w:val="MDSMDBK"/>
        <w:pBdr>
          <w:top w:val="none" w:sz="0" w:space="0" w:color="auto"/>
          <w:left w:val="none" w:sz="0" w:space="0" w:color="auto"/>
          <w:bottom w:val="none" w:sz="0" w:space="0" w:color="auto"/>
          <w:right w:val="none" w:sz="0" w:space="0" w:color="auto"/>
        </w:pBdr>
      </w:pPr>
      <w:r w:rsidRPr="00EB4A21">
        <w:t>MD 06.2</w:t>
      </w:r>
      <w:r>
        <w:t>9</w:t>
      </w:r>
      <w:r w:rsidRPr="00EB4A21">
        <w:tab/>
        <w:t xml:space="preserve">De leerlingen </w:t>
      </w:r>
      <w:r w:rsidRPr="009A350F">
        <w:t>leerlingen lichten het verband toe tussen warmte en temperatuursverandering of faseovergang</w:t>
      </w:r>
      <w:r w:rsidRPr="00EB4A21">
        <w:t>.</w:t>
      </w:r>
      <w:r>
        <w:t xml:space="preserve"> (LPD </w:t>
      </w:r>
      <w:r w:rsidR="004711C7">
        <w:t>32</w:t>
      </w:r>
      <w:r>
        <w:t xml:space="preserve">, </w:t>
      </w:r>
      <w:r w:rsidR="004711C7">
        <w:t>33</w:t>
      </w:r>
      <w:r>
        <w:t>)</w:t>
      </w:r>
    </w:p>
    <w:p w14:paraId="77F04C97" w14:textId="77777777" w:rsidR="00A455A4" w:rsidRPr="006D07BB" w:rsidRDefault="00A455A4" w:rsidP="00A455A4">
      <w:pPr>
        <w:pStyle w:val="Kennis"/>
        <w:pBdr>
          <w:top w:val="none" w:sz="0" w:space="0" w:color="auto"/>
          <w:left w:val="none" w:sz="0" w:space="0" w:color="auto"/>
          <w:bottom w:val="none" w:sz="0" w:space="0" w:color="auto"/>
          <w:right w:val="none" w:sz="0" w:space="0" w:color="auto"/>
        </w:pBdr>
      </w:pPr>
      <w:r w:rsidRPr="006D07BB">
        <w:tab/>
        <w:t>Warmtebalans</w:t>
      </w:r>
    </w:p>
    <w:p w14:paraId="58B7478C" w14:textId="77777777" w:rsidR="00A455A4" w:rsidRPr="006D07BB" w:rsidRDefault="00A455A4" w:rsidP="00A455A4">
      <w:pPr>
        <w:pStyle w:val="Kennis"/>
        <w:pBdr>
          <w:top w:val="none" w:sz="0" w:space="0" w:color="auto"/>
          <w:left w:val="none" w:sz="0" w:space="0" w:color="auto"/>
          <w:bottom w:val="none" w:sz="0" w:space="0" w:color="auto"/>
          <w:right w:val="none" w:sz="0" w:space="0" w:color="auto"/>
        </w:pBdr>
      </w:pPr>
      <w:r w:rsidRPr="006D07BB">
        <w:tab/>
        <w:t>Thermisch evenwicht</w:t>
      </w:r>
    </w:p>
    <w:p w14:paraId="0A40A818" w14:textId="208E2736" w:rsidR="00A455A4" w:rsidRPr="006D07BB" w:rsidRDefault="00A455A4" w:rsidP="00A455A4">
      <w:pPr>
        <w:pStyle w:val="MDSMDBK"/>
        <w:pBdr>
          <w:top w:val="none" w:sz="0" w:space="0" w:color="auto"/>
          <w:left w:val="none" w:sz="0" w:space="0" w:color="auto"/>
          <w:bottom w:val="none" w:sz="0" w:space="0" w:color="auto"/>
          <w:right w:val="none" w:sz="0" w:space="0" w:color="auto"/>
        </w:pBdr>
      </w:pPr>
      <w:r w:rsidRPr="006D07BB">
        <w:t>MD 06.30</w:t>
      </w:r>
      <w:r w:rsidRPr="006D07BB">
        <w:tab/>
        <w:t>De leerlingen stellen krachten vectorieel voor en leggen het verband tussen de verandering van de bewegingstoestand van een lichaam en de resulterende kracht.</w:t>
      </w:r>
      <w:r>
        <w:t xml:space="preserve"> (LPD </w:t>
      </w:r>
      <w:r w:rsidR="00535628">
        <w:t>30</w:t>
      </w:r>
      <w:r>
        <w:t>)</w:t>
      </w:r>
    </w:p>
    <w:p w14:paraId="6D7D5936" w14:textId="77777777" w:rsidR="00A455A4" w:rsidRPr="006D07BB" w:rsidRDefault="00A455A4" w:rsidP="00A455A4">
      <w:pPr>
        <w:pStyle w:val="Kennis"/>
        <w:pBdr>
          <w:top w:val="none" w:sz="0" w:space="0" w:color="auto"/>
          <w:left w:val="none" w:sz="0" w:space="0" w:color="auto"/>
          <w:bottom w:val="none" w:sz="0" w:space="0" w:color="auto"/>
          <w:right w:val="none" w:sz="0" w:space="0" w:color="auto"/>
        </w:pBdr>
        <w:rPr>
          <w:rStyle w:val="KennisChar"/>
          <w:bCs/>
          <w:shd w:val="clear" w:color="auto" w:fill="auto"/>
        </w:rPr>
      </w:pPr>
      <w:r w:rsidRPr="006D07BB">
        <w:rPr>
          <w:rStyle w:val="KennisChar"/>
          <w:bCs/>
          <w:shd w:val="clear" w:color="auto" w:fill="auto"/>
        </w:rPr>
        <w:t>Dynamische effecten van een resulterende kracht: versnellen, vertragen, van richting veranderen</w:t>
      </w:r>
    </w:p>
    <w:p w14:paraId="7CD46B2B" w14:textId="355A93F8" w:rsidR="00A455A4" w:rsidRPr="006D07BB" w:rsidRDefault="00A455A4" w:rsidP="00A455A4">
      <w:pP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31</w:t>
      </w:r>
      <w:r w:rsidRPr="00EB4A21">
        <w:rPr>
          <w:b/>
          <w:color w:val="000000" w:themeColor="text1"/>
          <w:sz w:val="20"/>
          <w:szCs w:val="16"/>
        </w:rPr>
        <w:tab/>
      </w:r>
      <w:r w:rsidRPr="006D07BB">
        <w:rPr>
          <w:rStyle w:val="MDSMDBKChar"/>
        </w:rPr>
        <w:t>De leerlingen verklaren fenomenen of toepassingen uit het dagelijks leven aan de hand van het concept druk.</w:t>
      </w:r>
      <w:r>
        <w:rPr>
          <w:rStyle w:val="MDSMDBKChar"/>
        </w:rPr>
        <w:t xml:space="preserve"> (LPD </w:t>
      </w:r>
      <w:r w:rsidR="004711C7">
        <w:rPr>
          <w:rStyle w:val="MDSMDBKChar"/>
        </w:rPr>
        <w:t>31</w:t>
      </w:r>
      <w:r>
        <w:rPr>
          <w:rStyle w:val="MDSMDBKChar"/>
        </w:rPr>
        <w:t>)</w:t>
      </w:r>
    </w:p>
    <w:p w14:paraId="7C2048E1" w14:textId="77777777" w:rsidR="00A455A4" w:rsidRPr="00322BA5" w:rsidRDefault="00A455A4" w:rsidP="00A455A4">
      <w:pPr>
        <w:pStyle w:val="Kennis"/>
        <w:pBdr>
          <w:top w:val="none" w:sz="0" w:space="0" w:color="auto"/>
          <w:left w:val="none" w:sz="0" w:space="0" w:color="auto"/>
          <w:bottom w:val="none" w:sz="0" w:space="0" w:color="auto"/>
          <w:right w:val="none" w:sz="0" w:space="0" w:color="auto"/>
        </w:pBdr>
        <w:rPr>
          <w:rStyle w:val="KennisChar"/>
        </w:rPr>
      </w:pPr>
      <w:r w:rsidRPr="00322BA5">
        <w:rPr>
          <w:rStyle w:val="KennisChar"/>
        </w:rPr>
        <w:t>Druk als grootte van de kracht per oppervlakte</w:t>
      </w:r>
    </w:p>
    <w:p w14:paraId="7D98CE1B" w14:textId="00AD5F8F" w:rsidR="00A455A4" w:rsidRPr="006D07BB" w:rsidRDefault="00A455A4" w:rsidP="00A455A4">
      <w:pP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32</w:t>
      </w:r>
      <w:r w:rsidRPr="00EB4A21">
        <w:rPr>
          <w:b/>
          <w:color w:val="000000" w:themeColor="text1"/>
          <w:sz w:val="20"/>
          <w:szCs w:val="16"/>
        </w:rPr>
        <w:tab/>
      </w:r>
      <w:r w:rsidRPr="006D07BB">
        <w:rPr>
          <w:rStyle w:val="MDSMDBKChar"/>
        </w:rPr>
        <w:t>De leerlingen leggen het Joule-effect uit aan de hand van toepassingen.</w:t>
      </w:r>
      <w:r>
        <w:rPr>
          <w:rStyle w:val="MDSMDBKChar"/>
        </w:rPr>
        <w:t xml:space="preserve"> (LPD </w:t>
      </w:r>
      <w:r w:rsidR="00526BAA">
        <w:rPr>
          <w:rStyle w:val="MDSMDBKChar"/>
        </w:rPr>
        <w:t>37</w:t>
      </w:r>
      <w:r>
        <w:rPr>
          <w:rStyle w:val="MDSMDBKChar"/>
        </w:rPr>
        <w:t>)</w:t>
      </w:r>
    </w:p>
    <w:p w14:paraId="6A27D113" w14:textId="54E305AD" w:rsidR="00A455A4" w:rsidRPr="006D07BB" w:rsidRDefault="00A455A4" w:rsidP="00A455A4">
      <w:pPr>
        <w:shd w:val="clear" w:color="auto" w:fill="D9D9D9" w:themeFill="background1" w:themeFillShade="D9"/>
        <w:spacing w:before="120" w:after="120" w:line="240" w:lineRule="auto"/>
        <w:ind w:left="1417" w:hanging="1247"/>
        <w:outlineLvl w:val="4"/>
        <w:rPr>
          <w:rStyle w:val="MDSMDBKChar"/>
        </w:rPr>
      </w:pPr>
      <w:r w:rsidRPr="00EB4A21">
        <w:rPr>
          <w:b/>
          <w:color w:val="000000" w:themeColor="text1"/>
          <w:sz w:val="20"/>
          <w:szCs w:val="16"/>
        </w:rPr>
        <w:t>MD 06.</w:t>
      </w:r>
      <w:r>
        <w:rPr>
          <w:b/>
          <w:color w:val="000000" w:themeColor="text1"/>
          <w:sz w:val="20"/>
          <w:szCs w:val="16"/>
        </w:rPr>
        <w:t>33</w:t>
      </w:r>
      <w:r w:rsidRPr="00EB4A21">
        <w:rPr>
          <w:b/>
          <w:color w:val="000000" w:themeColor="text1"/>
          <w:sz w:val="20"/>
          <w:szCs w:val="16"/>
        </w:rPr>
        <w:tab/>
      </w:r>
      <w:r w:rsidRPr="006D07BB">
        <w:rPr>
          <w:rStyle w:val="MDSMDBKChar"/>
        </w:rPr>
        <w:t>De leerlingen analyseren verbanden tussen stroomsterkte, spanning en weerstand in een gelijkstroomkring.</w:t>
      </w:r>
      <w:r>
        <w:rPr>
          <w:rStyle w:val="MDSMDBKChar"/>
        </w:rPr>
        <w:t xml:space="preserve"> (LPD </w:t>
      </w:r>
      <w:r w:rsidR="00526BAA">
        <w:rPr>
          <w:rStyle w:val="MDSMDBKChar"/>
        </w:rPr>
        <w:t>36</w:t>
      </w:r>
      <w:r>
        <w:rPr>
          <w:rStyle w:val="MDSMDBKChar"/>
        </w:rPr>
        <w:t>)</w:t>
      </w:r>
    </w:p>
    <w:p w14:paraId="76179CCF" w14:textId="4E60FE63" w:rsidR="00A455A4" w:rsidRDefault="00A455A4" w:rsidP="00A455A4">
      <w:pPr>
        <w:pStyle w:val="Kop3"/>
      </w:pPr>
      <w:bookmarkStart w:id="375" w:name="_Toc135907910"/>
      <w:bookmarkStart w:id="376" w:name="_Toc136421147"/>
      <w:bookmarkStart w:id="377" w:name="_Toc157083173"/>
      <w:r>
        <w:t xml:space="preserve">Kracht en </w:t>
      </w:r>
      <w:r w:rsidR="00E6068C">
        <w:t>bewegings</w:t>
      </w:r>
      <w:r>
        <w:t>verandering</w:t>
      </w:r>
      <w:bookmarkEnd w:id="375"/>
      <w:bookmarkEnd w:id="376"/>
      <w:bookmarkEnd w:id="377"/>
    </w:p>
    <w:p w14:paraId="02E799BA" w14:textId="77777777" w:rsidR="00A455A4" w:rsidRDefault="00A455A4" w:rsidP="00A455A4">
      <w:pPr>
        <w:pStyle w:val="Doel"/>
      </w:pPr>
      <w:r w:rsidRPr="00EE6D52">
        <w:t>De leerlingen stellen krachten vectorieel voor en leggen het verband tussen de verandering van de bewegingstoestand van een lichaam en de resulterende kracht</w:t>
      </w:r>
      <w:r>
        <w:t>.</w:t>
      </w:r>
    </w:p>
    <w:p w14:paraId="0A013709" w14:textId="77777777" w:rsidR="00A455A4" w:rsidRPr="00833DAC" w:rsidRDefault="00A455A4" w:rsidP="00E1333B">
      <w:pPr>
        <w:pStyle w:val="Afbakeningalleen"/>
      </w:pPr>
      <w:r>
        <w:t>D</w:t>
      </w:r>
      <w:r w:rsidRPr="00A65889">
        <w:t>ynamische effecten van een resulterende kracht: versnellen, vertragen, van richting veranderen</w:t>
      </w:r>
    </w:p>
    <w:p w14:paraId="4D0BACD5" w14:textId="302A13FC" w:rsidR="00566895" w:rsidRPr="00940116" w:rsidRDefault="00566895" w:rsidP="00566895">
      <w:pPr>
        <w:pStyle w:val="Samenhanggraad1"/>
      </w:pPr>
      <w:r w:rsidRPr="00940116">
        <w:t xml:space="preserve">krachten en hun uitwerking. (I-Nat-a LPD </w:t>
      </w:r>
      <w:r w:rsidR="00FB4327">
        <w:t>21</w:t>
      </w:r>
      <w:r w:rsidRPr="00940116">
        <w:t>); verband leggen tussen constante snelheid, verplaatsing en tijdsduur (</w:t>
      </w:r>
      <w:r w:rsidR="00D64D7A">
        <w:t>I-</w:t>
      </w:r>
      <w:r w:rsidRPr="00940116">
        <w:t>Tec</w:t>
      </w:r>
      <w:r w:rsidR="00D64D7A">
        <w:t>-a LPD 8</w:t>
      </w:r>
    </w:p>
    <w:p w14:paraId="53F255F9" w14:textId="0AD744F2" w:rsidR="00566895" w:rsidRDefault="00566895" w:rsidP="00566895">
      <w:pPr>
        <w:pStyle w:val="Wenk"/>
      </w:pPr>
      <w:r>
        <w:t xml:space="preserve">In de eerste graad zijn al verschillende krachten aan bod gekomen. Je kan hier </w:t>
      </w:r>
      <w:r>
        <w:lastRenderedPageBreak/>
        <w:t>dieper ingaan op zwaartekracht</w:t>
      </w:r>
      <w:r w:rsidR="00575456">
        <w:t xml:space="preserve">, </w:t>
      </w:r>
      <w:r>
        <w:t>veerkracht</w:t>
      </w:r>
      <w:r w:rsidR="00575456">
        <w:t xml:space="preserve">, normaalkracht, </w:t>
      </w:r>
      <w:r w:rsidR="005F4360">
        <w:t>Archimedeskracht</w:t>
      </w:r>
      <w:r>
        <w:t xml:space="preserve">. Je kan een link maken met het doel </w:t>
      </w:r>
      <w:r w:rsidR="00D343A4">
        <w:t>over</w:t>
      </w:r>
      <w:r>
        <w:t xml:space="preserve"> het voeren van onderzoek.</w:t>
      </w:r>
    </w:p>
    <w:p w14:paraId="12D90F32" w14:textId="77777777" w:rsidR="00566895" w:rsidRDefault="00566895" w:rsidP="00566895">
      <w:pPr>
        <w:pStyle w:val="Wenk"/>
      </w:pPr>
      <w:r>
        <w:t>Het is belangrijk om bij de vectorvoorstelling aandacht te hebben voor de grootte, richting, zin en het aangrijpingspunt.</w:t>
      </w:r>
    </w:p>
    <w:p w14:paraId="2C28AD8F" w14:textId="77777777" w:rsidR="00566895" w:rsidRDefault="00566895" w:rsidP="00566895">
      <w:pPr>
        <w:pStyle w:val="Wenk"/>
      </w:pPr>
      <w:r>
        <w:t>Je kan ingaan op het concept gewicht als kracht op een ondersteuning of ophanging. Een vallend lichaam is niet onderhevig aan een ondersteuning/ophanging en is dus gewichtloos.</w:t>
      </w:r>
    </w:p>
    <w:p w14:paraId="2F9709DD" w14:textId="77777777" w:rsidR="00566895" w:rsidRDefault="00566895" w:rsidP="00566895">
      <w:pPr>
        <w:pStyle w:val="Wenk"/>
      </w:pPr>
      <w:r>
        <w:t>Het verband tussen de bewegingstoestand en evenwicht van krachten kan op meerdere manieren aan bod komen.</w:t>
      </w:r>
    </w:p>
    <w:p w14:paraId="50621EA1" w14:textId="77777777" w:rsidR="00566895" w:rsidRDefault="00566895" w:rsidP="00566895">
      <w:pPr>
        <w:pStyle w:val="Wenkops1"/>
      </w:pPr>
      <w:r>
        <w:t>Je kan starten met het waarnemen van verschillende soorten bewegingstoestanden: rust of een constante snelheid (bij een resulterende kracht gelijk aan nul) of versnellen, vertragen, van richting veranderen als dynamische effecten van een resulterende kracht.</w:t>
      </w:r>
    </w:p>
    <w:p w14:paraId="5F3DDAEE" w14:textId="77777777" w:rsidR="00566895" w:rsidRDefault="00566895" w:rsidP="00566895">
      <w:pPr>
        <w:pStyle w:val="Wenkops1"/>
      </w:pPr>
      <w:r>
        <w:t>Je kan de inwerking van krachten laten waarnemen in herkenbare situaties waarbij de complexiteit geleidelijk toeneemt (vertrekken vanuit al gekende krachten, meerdere krachten …)</w:t>
      </w:r>
    </w:p>
    <w:p w14:paraId="6304D17F" w14:textId="77777777" w:rsidR="00566895" w:rsidRDefault="00566895" w:rsidP="00566895">
      <w:pPr>
        <w:pStyle w:val="Wenkops1"/>
      </w:pPr>
      <w:r>
        <w:t>Als de resulterende kracht nul is dan is het voorwerp eenparig rechtlijnig aan het bewegen of is het in rust. Je kan de link leggen met het STEM-concept stabiliteit en verandering: er is nood aan een kracht om de bewegingstoestand te veranderen.</w:t>
      </w:r>
    </w:p>
    <w:p w14:paraId="4AE5EAB3" w14:textId="77777777" w:rsidR="00566895" w:rsidRDefault="00566895" w:rsidP="00566895">
      <w:pPr>
        <w:pStyle w:val="Wenkops1"/>
      </w:pPr>
      <w:r>
        <w:t xml:space="preserve">Je kan het traagheidsbeginsel (eerste wet van Newton) met eenvoudige proefjes en voorbeelden aantonen zoals het wegtrekken van een tafellaken onder een voorwerp, whiplash bij een auto-ongeval ... Alle lichamen behouden van nature hun bewegingstoestand en hebben een resulterende kracht nodig om die te veranderen. </w:t>
      </w:r>
    </w:p>
    <w:p w14:paraId="7169AEA4" w14:textId="77777777" w:rsidR="00566895" w:rsidRDefault="00566895" w:rsidP="00566895">
      <w:pPr>
        <w:pStyle w:val="Wenkops1"/>
      </w:pPr>
      <w:r>
        <w:t>Je kan de invloed van de massa aangeven op de verandering van de snelheid bij een gegeven kracht (tweede wet van Newton).</w:t>
      </w:r>
    </w:p>
    <w:p w14:paraId="7E5DACB4" w14:textId="6EB656C1" w:rsidR="00566895" w:rsidRDefault="00566895" w:rsidP="00566895">
      <w:pPr>
        <w:pStyle w:val="Wenk"/>
      </w:pPr>
      <w:r>
        <w:t xml:space="preserve">Het is zinvol om concepten </w:t>
      </w:r>
      <w:r w:rsidR="00D343A4">
        <w:t>over</w:t>
      </w:r>
      <w:r>
        <w:t xml:space="preserve"> kracht en bewegingsverandering te gebruiken om veiligheidsmaatregelen en -toepassingen in het verkeer toe te lichten.</w:t>
      </w:r>
    </w:p>
    <w:p w14:paraId="6AB78194" w14:textId="77777777" w:rsidR="00566895" w:rsidRDefault="00566895" w:rsidP="00566895">
      <w:pPr>
        <w:pStyle w:val="Wenkops1"/>
      </w:pPr>
      <w:r>
        <w:t>Gevolgen van krachten in het verkeer in situaties zoals botsingen, versnellen, vertragen, bocht nemen, hellingen op- en afrijden … Je kan het gebruik van veiligheidsgordels aangeven om lichamen te beschermen tegen effecten van het traagheidsbeginsel. Je kan de rol van oppervlakte-eigenschappen van banden en wegdek aangeven in functie van wrijvingskrachten.</w:t>
      </w:r>
    </w:p>
    <w:p w14:paraId="1CF30547" w14:textId="77777777" w:rsidR="00566895" w:rsidRDefault="00566895" w:rsidP="00566895">
      <w:pPr>
        <w:pStyle w:val="Wenkops1"/>
      </w:pPr>
      <w:r>
        <w:t>Je kan de link leggen met het STEM-concept oorzaak en gevolg: reactietijd en reactieafstand en de invloed op veilig afstand houden in het verkeer. Het verband tussen snelheid en stopafstand wordt kwalitatief besproken. Je kan vanuit een eenparig rechtlijnige beweging de invloed van de reactietijd op de remweg van een transportmiddel bepalen.</w:t>
      </w:r>
    </w:p>
    <w:p w14:paraId="321E2798" w14:textId="77777777" w:rsidR="00566895" w:rsidRDefault="00566895" w:rsidP="00566895">
      <w:pPr>
        <w:pStyle w:val="Wenkops1"/>
      </w:pPr>
      <w:r>
        <w:t xml:space="preserve">Resulterende krachten kunnen ook vervorming veroorzaken: denk aan het belang van kreukelzones die de veiligheid van voertuigen verhogen. Bij een aanrijding neemt deze zone door vervorming het grootste deel van de botsingsenergie op. Zo wordt minder kracht uitgeoefend op de inzittenden. </w:t>
      </w:r>
    </w:p>
    <w:p w14:paraId="49E1D1E7" w14:textId="77777777" w:rsidR="00566895" w:rsidRDefault="00566895" w:rsidP="00566895">
      <w:pPr>
        <w:pStyle w:val="Wenkops1"/>
      </w:pPr>
      <w:r>
        <w:t>Je kan de link leggen met regelgeving of aanbevelingen die de maximumsnelheid verlagen bij weersomstandigheden die de wrijvingskracht doen dalen.</w:t>
      </w:r>
    </w:p>
    <w:p w14:paraId="6BA90C2B" w14:textId="77777777" w:rsidR="00A455A4" w:rsidRDefault="00A455A4" w:rsidP="00A455A4">
      <w:pPr>
        <w:pStyle w:val="Kop3"/>
      </w:pPr>
      <w:bookmarkStart w:id="378" w:name="_Toc135907911"/>
      <w:bookmarkStart w:id="379" w:name="_Toc136421148"/>
      <w:bookmarkStart w:id="380" w:name="_Toc157083174"/>
      <w:r>
        <w:lastRenderedPageBreak/>
        <w:t>Druk</w:t>
      </w:r>
      <w:bookmarkEnd w:id="378"/>
      <w:bookmarkEnd w:id="379"/>
      <w:bookmarkEnd w:id="380"/>
    </w:p>
    <w:p w14:paraId="4F44AB6C" w14:textId="77777777" w:rsidR="00A455A4" w:rsidRDefault="00A455A4" w:rsidP="00A455A4">
      <w:pPr>
        <w:pStyle w:val="Doel"/>
      </w:pPr>
      <w:r w:rsidRPr="00D05560">
        <w:t>De leerlingen verklaren fenomenen of toepassingen uit het dagelijks leven aan de hand van het concept druk.</w:t>
      </w:r>
    </w:p>
    <w:p w14:paraId="187128D3" w14:textId="77777777" w:rsidR="00A455A4" w:rsidRPr="00835065" w:rsidRDefault="00A455A4" w:rsidP="007E3363">
      <w:pPr>
        <w:pStyle w:val="Afbakeningalleen"/>
      </w:pPr>
      <w:r w:rsidRPr="00835065">
        <w:t>Druk als grootte van de kracht per oppervlakte</w:t>
      </w:r>
    </w:p>
    <w:p w14:paraId="14DB897D" w14:textId="0C896AE7" w:rsidR="007E3363" w:rsidRPr="00D64D7A" w:rsidRDefault="007E3363" w:rsidP="007E3363">
      <w:pPr>
        <w:pStyle w:val="Samenhanggraad1"/>
      </w:pPr>
      <w:r w:rsidRPr="00940116">
        <w:t xml:space="preserve">analyse van materialen (bv. drukspanning) (I-Tec-a LPD </w:t>
      </w:r>
      <w:r w:rsidR="00D64D7A">
        <w:t>7</w:t>
      </w:r>
      <w:r w:rsidRPr="00940116">
        <w:t>)</w:t>
      </w:r>
    </w:p>
    <w:p w14:paraId="453637EF" w14:textId="77777777" w:rsidR="007E3363" w:rsidRDefault="007E3363" w:rsidP="007E3363">
      <w:pPr>
        <w:pStyle w:val="Wenk"/>
      </w:pPr>
      <w:r>
        <w:t xml:space="preserve">Je kan aandacht besteden aan het STEM-concept structuur en functie door de nadruk te leggen op het omgekeerd evenredig verband tussen druk en oppervlakte. Door het oppervlak van een systeem aan te passen kan de invloed van een gegeven kracht F=p.A gewijzigd worden. Je kan ook de grafiek p=f(A) opstellen bij F=Cte en zo het wiskundig model opbouwen van het omgekeerd evenredig verband. </w:t>
      </w:r>
    </w:p>
    <w:p w14:paraId="4C0C9627" w14:textId="77777777" w:rsidR="007E3363" w:rsidRDefault="007E3363" w:rsidP="007E3363">
      <w:pPr>
        <w:pStyle w:val="Wenk"/>
      </w:pPr>
      <w:r>
        <w:t xml:space="preserve">Het is zinvol om aandacht te besteden aan veiligheidsaspecten waar druk een belangrijke rol speelt. Je kan ingaan op voorbeelden zoals de overdrukbeveiliging van een boiler, het verlagen of verhogen van de druk op een ondergrond om het effect van de kracht aan te passen zoals bij het plaatsen van een ladder, het perforeren van materiaal, druk op het trommelvlies bij het duiken of vliegen … </w:t>
      </w:r>
    </w:p>
    <w:p w14:paraId="19E93734" w14:textId="77777777" w:rsidR="007E3363" w:rsidRDefault="007E3363" w:rsidP="007E3363">
      <w:pPr>
        <w:pStyle w:val="Wenk"/>
      </w:pPr>
      <w:r>
        <w:t xml:space="preserve">Je kan gasdruk verklaren als de kracht die uitgeoefend wordt door de op wand botsende gasdeeltjes per eenheid van oppervlakte in een bepaald afgesloten volume. Je kan dit het gemakkelijkst illustreren met een simulatie. </w:t>
      </w:r>
    </w:p>
    <w:p w14:paraId="22F781FC" w14:textId="77777777" w:rsidR="007E3363" w:rsidRDefault="007E3363" w:rsidP="007E3363">
      <w:pPr>
        <w:pStyle w:val="Wenk"/>
      </w:pPr>
      <w:r>
        <w:t>Je kan aangeven dat de hydrostatische en de atmosferische druk veroorzaakt wordt door de zwaartekracht op de massa van de bovenliggende deeltjes en afhangt van de hoogte van de bovenliggende lagen.</w:t>
      </w:r>
    </w:p>
    <w:p w14:paraId="0C426DF4" w14:textId="77777777" w:rsidR="007E3363" w:rsidRDefault="007E3363" w:rsidP="007E3363">
      <w:pPr>
        <w:pStyle w:val="Wenk"/>
      </w:pPr>
      <w:r>
        <w:t>Je kan aangeven dat de luchtdruk gemeten kan worden met een barometer.</w:t>
      </w:r>
    </w:p>
    <w:p w14:paraId="6B80CF1A" w14:textId="77777777" w:rsidR="007E3363" w:rsidRDefault="007E3363" w:rsidP="007E3363">
      <w:pPr>
        <w:pStyle w:val="Wenk"/>
      </w:pPr>
      <w:r>
        <w:t>Door een verschil tussen onderdruk en bovendruk ontstaat er een kracht waardoor de bewegingstoestand verandert (bv. in het weer, in de longen, bloedcirculatie ...). Zie ook het belang van overdruk in steriele ruimtes en onderdruk in kerncentrales.</w:t>
      </w:r>
    </w:p>
    <w:p w14:paraId="479611C1" w14:textId="77777777" w:rsidR="007E3363" w:rsidRDefault="007E3363" w:rsidP="007E3363">
      <w:pPr>
        <w:pStyle w:val="Wenk"/>
      </w:pPr>
      <w:r>
        <w:t>Voorbeelden van toepassingen: opzuigen van stoffen, rondpompen van vloeistoffen in verwarmingssystemen, ademhaling, watertoren, weersfenomenen ...</w:t>
      </w:r>
    </w:p>
    <w:p w14:paraId="4837F148" w14:textId="4E6B9826" w:rsidR="00A455A4" w:rsidRDefault="00E6068C" w:rsidP="00A455A4">
      <w:pPr>
        <w:pStyle w:val="Kop3"/>
      </w:pPr>
      <w:bookmarkStart w:id="381" w:name="_Toc135907912"/>
      <w:bookmarkStart w:id="382" w:name="_Toc136421149"/>
      <w:bookmarkStart w:id="383" w:name="_Toc157083175"/>
      <w:r>
        <w:t>Thermodynamica</w:t>
      </w:r>
      <w:bookmarkEnd w:id="381"/>
      <w:bookmarkEnd w:id="382"/>
      <w:bookmarkEnd w:id="383"/>
    </w:p>
    <w:p w14:paraId="25302DB3" w14:textId="77777777" w:rsidR="00A455A4" w:rsidRDefault="00A455A4" w:rsidP="00A455A4">
      <w:pPr>
        <w:pStyle w:val="Doel"/>
      </w:pPr>
      <w:r w:rsidRPr="00995B41">
        <w:t>De leerlingen lichten het verband toe tussen warmte en temperatuursverandering of faseovergang</w:t>
      </w:r>
      <w:r>
        <w:t>.</w:t>
      </w:r>
    </w:p>
    <w:p w14:paraId="7D816E2C" w14:textId="4FD3D3B0" w:rsidR="00BF69E6" w:rsidRPr="00D64D7A" w:rsidRDefault="00D64D7A" w:rsidP="00BF69E6">
      <w:pPr>
        <w:pStyle w:val="Samenhanggraad1"/>
      </w:pPr>
      <w:r>
        <w:t>t</w:t>
      </w:r>
      <w:r w:rsidR="00BF69E6" w:rsidRPr="00940116">
        <w:t>hermische uitzetting of krimp; (I-Nat-a LPD</w:t>
      </w:r>
      <w:r w:rsidR="001B647E">
        <w:t xml:space="preserve"> 11</w:t>
      </w:r>
      <w:r w:rsidR="00BF69E6" w:rsidRPr="00940116">
        <w:t>);</w:t>
      </w:r>
      <w:r w:rsidR="00BF69E6" w:rsidRPr="00D64D7A">
        <w:t xml:space="preserve"> </w:t>
      </w:r>
      <w:r w:rsidR="001B647E">
        <w:t>a</w:t>
      </w:r>
      <w:r w:rsidR="00BF69E6" w:rsidRPr="00940116">
        <w:t>ggregatietoestanden en faseovergangen; deeltjesmodel (I-Nat-a LPD</w:t>
      </w:r>
      <w:r w:rsidR="001B647E">
        <w:t xml:space="preserve"> 10</w:t>
      </w:r>
      <w:r w:rsidR="00BF69E6" w:rsidRPr="00940116">
        <w:t>)</w:t>
      </w:r>
    </w:p>
    <w:p w14:paraId="696C83C5" w14:textId="77777777" w:rsidR="00BF69E6" w:rsidRDefault="00BF69E6" w:rsidP="00BF69E6">
      <w:pPr>
        <w:pStyle w:val="Wenk"/>
      </w:pPr>
      <w:r>
        <w:t>Het is belangrijk om het onderscheid toe te lichten tussen temperatuur en warmte. In de dagelijkse omgangstaal wordt warmte immers vaak als synoniem voor temperatuur gebruikt: “het is hier warm”. Je kan warmte omschrijven als vorm van energietransport ten gevolge van een temperatuurverschil.</w:t>
      </w:r>
    </w:p>
    <w:p w14:paraId="0308197A" w14:textId="77777777" w:rsidR="00BF69E6" w:rsidRDefault="00BF69E6" w:rsidP="00BF69E6">
      <w:pPr>
        <w:pStyle w:val="Wenk"/>
      </w:pPr>
      <w:r>
        <w:lastRenderedPageBreak/>
        <w:t>De hoeveelheid warmte die nodig is om een temperatuursverandering te veroorzaken hangt ook af van de soort stof en de massa ervan. Denk aan de proef met een gloeiende spijker versus een bakje water.</w:t>
      </w:r>
    </w:p>
    <w:p w14:paraId="68C608ED" w14:textId="77777777" w:rsidR="00BF69E6" w:rsidRDefault="00BF69E6" w:rsidP="00BF69E6">
      <w:pPr>
        <w:pStyle w:val="Wenk"/>
      </w:pPr>
      <w:r>
        <w:t>Temperatuur heeft geen bovengrens, maar wel een ondergrens: het absolute nulpunt.</w:t>
      </w:r>
    </w:p>
    <w:p w14:paraId="4455FE00" w14:textId="77777777" w:rsidR="00A455A4" w:rsidRPr="00F3371F" w:rsidRDefault="00A455A4" w:rsidP="00A455A4">
      <w:pPr>
        <w:pStyle w:val="Doel"/>
      </w:pPr>
      <w:r w:rsidRPr="006F34E4">
        <w:t>De leerlingen lichten het ontstaan van thermisch evenwicht toe aan de hand van de warmtebalans</w:t>
      </w:r>
      <w:r>
        <w:t>.</w:t>
      </w:r>
    </w:p>
    <w:p w14:paraId="422E9680" w14:textId="77777777" w:rsidR="001D5093" w:rsidRDefault="001D5093" w:rsidP="001D5093">
      <w:pPr>
        <w:pStyle w:val="Wenk"/>
      </w:pPr>
      <w:r>
        <w:t>Thermisch evenwicht ontstaat als twee objecten of systemen dezelfde temperatuur bereiken en geen netto energie meer uitwisselen via warmte.</w:t>
      </w:r>
    </w:p>
    <w:p w14:paraId="105074F5" w14:textId="77777777" w:rsidR="001D5093" w:rsidRDefault="001D5093" w:rsidP="001D5093">
      <w:pPr>
        <w:pStyle w:val="Wenk"/>
      </w:pPr>
      <w:r>
        <w:t>Het is aangewezen om aandacht te besteden aan veiligheidsaspecten zoals de invloed van warmtecapaciteit, isolatie om te beschermen tegen hoge temperatuur, de functie van koelvinnen en ventilatoren om oververhitting te vermijden …</w:t>
      </w:r>
    </w:p>
    <w:p w14:paraId="79A3A747" w14:textId="643A573E" w:rsidR="001D5093" w:rsidRDefault="001D5093" w:rsidP="001D5093">
      <w:pPr>
        <w:pStyle w:val="Wenk"/>
      </w:pPr>
      <w:r>
        <w:t xml:space="preserve">Je kan simulaties </w:t>
      </w:r>
      <w:r w:rsidR="00D343A4">
        <w:t>over</w:t>
      </w:r>
      <w:r>
        <w:t xml:space="preserve"> thermodynamica inzetten.</w:t>
      </w:r>
    </w:p>
    <w:p w14:paraId="16554B8D" w14:textId="77777777" w:rsidR="001D5093" w:rsidRDefault="001D5093" w:rsidP="001D5093">
      <w:pPr>
        <w:pStyle w:val="Wenk"/>
      </w:pPr>
      <w:r>
        <w:t>Je kan de link leggen met het STEM-concept systemen en hun modellen (aanduiden van de warmtestroom in een blokschema).</w:t>
      </w:r>
    </w:p>
    <w:p w14:paraId="31FE14E7" w14:textId="590E8590" w:rsidR="00A455A4" w:rsidRDefault="00A455A4" w:rsidP="00A455A4">
      <w:pPr>
        <w:pStyle w:val="Kop3"/>
      </w:pPr>
      <w:bookmarkStart w:id="384" w:name="_Toc135907913"/>
      <w:bookmarkStart w:id="385" w:name="_Toc136421150"/>
      <w:bookmarkStart w:id="386" w:name="_Toc157083176"/>
      <w:r>
        <w:t xml:space="preserve">Energie-omzettingen en </w:t>
      </w:r>
      <w:bookmarkEnd w:id="384"/>
      <w:r w:rsidR="00E6068C">
        <w:t>vermogen</w:t>
      </w:r>
      <w:bookmarkEnd w:id="385"/>
      <w:bookmarkEnd w:id="386"/>
    </w:p>
    <w:p w14:paraId="7B749FA8" w14:textId="77777777" w:rsidR="00A455A4" w:rsidRDefault="00A455A4" w:rsidP="00A455A4">
      <w:pPr>
        <w:pStyle w:val="Doel"/>
      </w:pPr>
      <w:r w:rsidRPr="009E343A">
        <w:t>De leerlingen stellen de energiebalans van energieomzettingen op aan de hand van de wet van behoud van energie</w:t>
      </w:r>
      <w:r>
        <w:t>.</w:t>
      </w:r>
    </w:p>
    <w:p w14:paraId="62EBA752" w14:textId="0CE071B5" w:rsidR="00C166AF" w:rsidRPr="00D64D7A" w:rsidRDefault="00C166AF" w:rsidP="00C166AF">
      <w:pPr>
        <w:pStyle w:val="Samenhanggraad1"/>
      </w:pPr>
      <w:r>
        <w:t xml:space="preserve">energieomvormingen </w:t>
      </w:r>
      <w:r w:rsidRPr="004F0CC9">
        <w:t>(I-Nat-a LPD</w:t>
      </w:r>
      <w:r>
        <w:t xml:space="preserve"> 16</w:t>
      </w:r>
      <w:r w:rsidRPr="004F0CC9">
        <w:t>)</w:t>
      </w:r>
    </w:p>
    <w:p w14:paraId="6759BE17" w14:textId="5D8B7E92" w:rsidR="0016687C" w:rsidRDefault="0016687C" w:rsidP="0016687C">
      <w:pPr>
        <w:pStyle w:val="Wenk"/>
      </w:pPr>
      <w:r>
        <w:t>Energievormen die je kan beschouwen bij het opstellen van de energiebalans: gravitationele, elastische, kinetische, chemische, thermische, elektrische, straling, kernenergie.</w:t>
      </w:r>
      <w:r w:rsidR="00544E75">
        <w:t xml:space="preserve"> Je kan de link leggen naar </w:t>
      </w:r>
      <w:r w:rsidR="0037037B">
        <w:t>energie-uitwisseling bij chemische reacties.</w:t>
      </w:r>
    </w:p>
    <w:p w14:paraId="78DE6CF1" w14:textId="77777777" w:rsidR="0016687C" w:rsidRDefault="0016687C" w:rsidP="0016687C">
      <w:pPr>
        <w:pStyle w:val="Wenk"/>
      </w:pPr>
      <w:r>
        <w:t>De uitgevoerde energie kan geclassificeerd worden in voor de mens bruikbare en niet-bruikbare energiesoorten. Thermische energie komt altijd vrij en vaak als niet-nuttige energie. Zo kan je de wet van behoud van energie duidelijk maken.</w:t>
      </w:r>
    </w:p>
    <w:p w14:paraId="08064BAC" w14:textId="77777777" w:rsidR="0016687C" w:rsidRDefault="0016687C" w:rsidP="0016687C">
      <w:pPr>
        <w:pStyle w:val="Wenk"/>
      </w:pPr>
      <w:r>
        <w:t>Je kan vaak gebruikte eenheden voor energie aangeven: kWh en kcal. Leerlingen hoeven geen omzettingen tussen eenheden voor energie uit te voeren.</w:t>
      </w:r>
    </w:p>
    <w:p w14:paraId="7491AB2C" w14:textId="77777777" w:rsidR="0016687C" w:rsidRDefault="0016687C" w:rsidP="0016687C">
      <w:pPr>
        <w:pStyle w:val="Wenk"/>
      </w:pPr>
      <w:r>
        <w:t>Om een meerwaarde te bieden tegenover de eerste graad kan je de formules voor kinetische en potentiële energie kwalitatief interpreteren in concrete voorbeelden van omzetting tussen kinetische en gravitationele energie.</w:t>
      </w:r>
    </w:p>
    <w:p w14:paraId="13609ED7" w14:textId="77777777" w:rsidR="0016687C" w:rsidRDefault="0016687C" w:rsidP="0016687C">
      <w:pPr>
        <w:pStyle w:val="Wenk"/>
      </w:pPr>
      <w:r>
        <w:t xml:space="preserve"> Je kan de link leggen met duurzame energieproductie. Productie betekent hier een energie-omzetting naar een door de mens bruikbare vorm. Vele hedendaagse systemen proberen om zo veel mogelijk nuttige energie uit de omzetting te halen: condensatieketel, warmtekrachtkoppeling, STEG-centrale ...</w:t>
      </w:r>
    </w:p>
    <w:p w14:paraId="7CBA4849" w14:textId="77777777" w:rsidR="0016687C" w:rsidRDefault="0016687C" w:rsidP="0016687C">
      <w:pPr>
        <w:pStyle w:val="Wenk"/>
      </w:pPr>
      <w:r>
        <w:t>Voorbeelden van toepassingen: een schommel, een achtbaan, skatebanen ... Je kan ook gebruik maken van simulaties om de omzetting te visualiseren.</w:t>
      </w:r>
    </w:p>
    <w:p w14:paraId="117422D7" w14:textId="77777777" w:rsidR="0016687C" w:rsidRDefault="0016687C" w:rsidP="0016687C">
      <w:pPr>
        <w:pStyle w:val="Wenk"/>
      </w:pPr>
      <w:r>
        <w:t xml:space="preserve">De STEM-concepten systemen en hun modellen en stromen van energie kunnen </w:t>
      </w:r>
      <w:r>
        <w:lastRenderedPageBreak/>
        <w:t xml:space="preserve">aan bod komen door de aanvoer en uitvoer van energie aan te geven in een blokschema. </w:t>
      </w:r>
    </w:p>
    <w:p w14:paraId="441DE3A5" w14:textId="77777777" w:rsidR="00A455A4" w:rsidRPr="00DA2AD7" w:rsidRDefault="00A455A4" w:rsidP="00A455A4">
      <w:pPr>
        <w:pStyle w:val="Doel"/>
      </w:pPr>
      <w:r w:rsidRPr="004E34A6">
        <w:t>De leerlingen voeren berekeningen uit in verband met vermogen en rendement bij energieomzettingen in systemen</w:t>
      </w:r>
      <w:r>
        <w:t>.</w:t>
      </w:r>
    </w:p>
    <w:p w14:paraId="082FFB60" w14:textId="61C5281D" w:rsidR="0019523F" w:rsidRDefault="0019523F" w:rsidP="0019523F">
      <w:pPr>
        <w:ind w:left="1134"/>
      </w:pPr>
      <w:r w:rsidRPr="005144D8">
        <w:rPr>
          <w:b/>
        </w:rPr>
        <w:t>Samenhang tweede graad:</w:t>
      </w:r>
      <w:r w:rsidRPr="005144D8">
        <w:rPr>
          <w:color w:val="000000" w:themeColor="text1"/>
        </w:rPr>
        <w:t xml:space="preserve"> </w:t>
      </w:r>
      <w:r w:rsidR="00280E38" w:rsidRPr="008C49BA">
        <w:t>f</w:t>
      </w:r>
      <w:r w:rsidRPr="008C49BA">
        <w:t>ormules omvormen (II-Wis-da LPD 13)</w:t>
      </w:r>
    </w:p>
    <w:p w14:paraId="17D5C456" w14:textId="77777777" w:rsidR="005F7B92" w:rsidRDefault="005F7B92" w:rsidP="005F7B92">
      <w:pPr>
        <w:pStyle w:val="Wenk"/>
      </w:pPr>
      <w:r>
        <w:t xml:space="preserve">Je kan aandacht besteden aan het belang van een goed systeemrendement (energielabel), thermische isolatie van gebouwen en aan noodzakelijke koeling van systemen die energie dissiperen. </w:t>
      </w:r>
    </w:p>
    <w:p w14:paraId="7ED9C6AB" w14:textId="6D300EC9" w:rsidR="005F7B92" w:rsidRDefault="005F7B92" w:rsidP="005F7B92">
      <w:pPr>
        <w:pStyle w:val="Wenk"/>
      </w:pPr>
      <w:r>
        <w:t xml:space="preserve">Je kan inspelen op leerlingendenkbeelden </w:t>
      </w:r>
      <w:r w:rsidR="00D343A4">
        <w:t>over</w:t>
      </w:r>
      <w:r>
        <w:t xml:space="preserve"> energieverlies door gebruik te maken van het concept energiedissipatie bij open en geïsoleerde systemen.</w:t>
      </w:r>
    </w:p>
    <w:p w14:paraId="03A78D81" w14:textId="77777777" w:rsidR="005F7B92" w:rsidRDefault="005F7B92" w:rsidP="005F7B92">
      <w:pPr>
        <w:pStyle w:val="Wenk"/>
      </w:pPr>
      <w:r>
        <w:t>Met een energiemeter kan je op een eenvoudige manier het energiegebruik van een toestel meten. Ook het energiegebruik van een systeem berekenen aan de hand van gegevens over het vermogen en de kostprijs bepalen behoren tot de mogelijkheden.</w:t>
      </w:r>
    </w:p>
    <w:p w14:paraId="4DEC393F" w14:textId="77777777" w:rsidR="005F7B92" w:rsidRDefault="005F7B92" w:rsidP="005F7B92">
      <w:pPr>
        <w:pStyle w:val="Wenk"/>
      </w:pPr>
      <w:r>
        <w:t>Je kan aandacht besteden aan de STEM-concepten oorzaak en gevolg en structuur en functie door aan te geven hoe systemen thermische energie beter kunnen behouden of afgeven. Afgifte wordt bevorderd door aangepaste vormgeving: koelvinnen, verhoogd oppervlak, koelvloeistof ... Afgifte wordt tegengegaan door gebruik van isolatiematerialen, vermijden van warmtelekken ...</w:t>
      </w:r>
    </w:p>
    <w:p w14:paraId="49B31545" w14:textId="70A90226" w:rsidR="00A455A4" w:rsidRDefault="00A455A4" w:rsidP="00A455A4">
      <w:pPr>
        <w:pStyle w:val="Kop3"/>
      </w:pPr>
      <w:bookmarkStart w:id="387" w:name="_Toc135907914"/>
      <w:bookmarkStart w:id="388" w:name="_Toc136421151"/>
      <w:bookmarkStart w:id="389" w:name="_Toc157083177"/>
      <w:r>
        <w:t>Elektr</w:t>
      </w:r>
      <w:r w:rsidR="00E6068C">
        <w:t>odynamica</w:t>
      </w:r>
      <w:bookmarkEnd w:id="387"/>
      <w:bookmarkEnd w:id="388"/>
      <w:bookmarkEnd w:id="389"/>
    </w:p>
    <w:p w14:paraId="7643DA38" w14:textId="77777777" w:rsidR="00A455A4" w:rsidRDefault="00A455A4" w:rsidP="00A455A4">
      <w:pPr>
        <w:pStyle w:val="Doel"/>
      </w:pPr>
      <w:r w:rsidRPr="00FA45E4">
        <w:t>De leerlingen analyseren verbanden tussen stroomsterkte, spanning en weerstand in een gelijkstroomkring.</w:t>
      </w:r>
    </w:p>
    <w:p w14:paraId="65DCC4D1" w14:textId="29039C13" w:rsidR="00963B16" w:rsidRDefault="00963B16" w:rsidP="00963B16">
      <w:pPr>
        <w:ind w:left="1134"/>
      </w:pPr>
      <w:r w:rsidRPr="005144D8">
        <w:rPr>
          <w:b/>
        </w:rPr>
        <w:t>Samenhang tweede graad:</w:t>
      </w:r>
      <w:r w:rsidRPr="004A652F">
        <w:t xml:space="preserve"> </w:t>
      </w:r>
      <w:r w:rsidR="00280E38" w:rsidRPr="004A652F">
        <w:t>f</w:t>
      </w:r>
      <w:r w:rsidRPr="004A652F">
        <w:t>ormules omvormen (II-Wis-da LPD 13)</w:t>
      </w:r>
    </w:p>
    <w:p w14:paraId="12B884A4" w14:textId="0C6CE19B" w:rsidR="00C76D2F" w:rsidRPr="00940116" w:rsidRDefault="00280E38" w:rsidP="00C76D2F">
      <w:pPr>
        <w:pStyle w:val="Samenhanggraad1"/>
      </w:pPr>
      <w:r w:rsidRPr="00940116">
        <w:t>a</w:t>
      </w:r>
      <w:r w:rsidR="00C76D2F" w:rsidRPr="00940116">
        <w:t>nalyse van energiesystemen (I-Tec-a LPD</w:t>
      </w:r>
      <w:r w:rsidR="00C166AF">
        <w:t xml:space="preserve"> 9</w:t>
      </w:r>
      <w:r w:rsidR="00C76D2F" w:rsidRPr="00940116">
        <w:t>)</w:t>
      </w:r>
    </w:p>
    <w:p w14:paraId="4BC54C36" w14:textId="77777777" w:rsidR="00C76D2F" w:rsidRDefault="00C76D2F" w:rsidP="00C76D2F">
      <w:pPr>
        <w:pStyle w:val="Wenk"/>
      </w:pPr>
      <w:r>
        <w:t>Je kan gebruik maken van een hydraulisch analogiemodel:</w:t>
      </w:r>
    </w:p>
    <w:p w14:paraId="6B099C24" w14:textId="77777777" w:rsidR="00C76D2F" w:rsidRDefault="00C76D2F" w:rsidP="00C76D2F">
      <w:pPr>
        <w:pStyle w:val="Wenkops1"/>
      </w:pPr>
      <w:r>
        <w:t>de analogie tussen debiet (fluïdumstroom) en elektrische stroomsterkte;</w:t>
      </w:r>
    </w:p>
    <w:p w14:paraId="6AB7F9D3" w14:textId="77777777" w:rsidR="00C76D2F" w:rsidRDefault="00C76D2F" w:rsidP="00C76D2F">
      <w:pPr>
        <w:pStyle w:val="Wenkops1"/>
      </w:pPr>
      <w:r>
        <w:t>de analogie tussen hoogteverschil en spanning;</w:t>
      </w:r>
    </w:p>
    <w:p w14:paraId="2EF81175" w14:textId="77777777" w:rsidR="00C76D2F" w:rsidRDefault="00C76D2F" w:rsidP="00C76D2F">
      <w:pPr>
        <w:pStyle w:val="Wenkops1"/>
      </w:pPr>
      <w:r>
        <w:t>de analogie tussen stromingsweerstand en elektrische weerstand.</w:t>
      </w:r>
    </w:p>
    <w:p w14:paraId="7DC28E5E" w14:textId="59BA08FF" w:rsidR="00C76D2F" w:rsidRDefault="00BB5202" w:rsidP="00C76D2F">
      <w:pPr>
        <w:pStyle w:val="Wenk"/>
      </w:pPr>
      <w:r>
        <w:t xml:space="preserve">Je kan het begrip elektrische lading linken aan het atoommodel (chemie). </w:t>
      </w:r>
      <w:r w:rsidR="00C76D2F">
        <w:t>Vanuit het verschil in geleidbaarheid/weerstand krijgen de begrippen geleider en isolator betekenis.</w:t>
      </w:r>
      <w:r w:rsidR="0037037B">
        <w:t xml:space="preserve"> Je ka</w:t>
      </w:r>
      <w:r w:rsidR="00AC115E">
        <w:t xml:space="preserve">n </w:t>
      </w:r>
      <w:r w:rsidR="00A061DA">
        <w:t xml:space="preserve">ook hier </w:t>
      </w:r>
      <w:r w:rsidR="00AC115E">
        <w:t>de link leggen naar chemie: bindingstype en geleiding.</w:t>
      </w:r>
    </w:p>
    <w:p w14:paraId="2BDC9653" w14:textId="77777777" w:rsidR="00C76D2F" w:rsidRDefault="00C76D2F" w:rsidP="00C76D2F">
      <w:pPr>
        <w:pStyle w:val="Wenk"/>
      </w:pPr>
      <w:r>
        <w:t xml:space="preserve">Je kan leerlingen laten redeneren met grafische voorstellingen en de formules. Je kan dit koppelen aan betekenisvolle contexten zoals de stroom door het menselijk lichaam berekenen bij contact met een bepaalde spanning. </w:t>
      </w:r>
    </w:p>
    <w:p w14:paraId="487FB077" w14:textId="77777777" w:rsidR="00C76D2F" w:rsidRDefault="00C76D2F" w:rsidP="00C76D2F">
      <w:pPr>
        <w:pStyle w:val="Wenk"/>
      </w:pPr>
      <w:r>
        <w:t>Je kan ook de eigenschappen van een serie- en parallelschakeling met elkaar vergelijken en in verband brengen met toepassingen in het dagelijks leven. Leerlingen hoeven geen gemengde schakelingen te bespreken.</w:t>
      </w:r>
    </w:p>
    <w:p w14:paraId="65A1958D" w14:textId="77777777" w:rsidR="00C76D2F" w:rsidRDefault="00C76D2F" w:rsidP="00C76D2F">
      <w:pPr>
        <w:pStyle w:val="Wenk"/>
      </w:pPr>
      <w:r>
        <w:t xml:space="preserve">Je kan aandacht besteden aan de werking en het belang van veiligheidssystemen in een elektrische installatie bij de risico’s elektrocutie, kortsluiting en </w:t>
      </w:r>
      <w:r>
        <w:lastRenderedPageBreak/>
        <w:t>overbelasting. Je kan dit in verband brengen met de verbanden tussen spanning, stroom, weerstand en geleidbaarheid. Je kan dit ook koppelen aan het STEM-concept oorzaak-gevolg.</w:t>
      </w:r>
    </w:p>
    <w:p w14:paraId="02F337A4" w14:textId="77777777" w:rsidR="00C76D2F" w:rsidRDefault="00C76D2F" w:rsidP="00C76D2F">
      <w:pPr>
        <w:pStyle w:val="Wenk"/>
      </w:pPr>
      <w:r>
        <w:t>Voor de risico’s elektrocutie, brand door kortsluiting en overbelasting kan je ingaan op deze veiligheidssystemen: zekering, verliesstroomschakelaar, aarding en elektrische isolatie.</w:t>
      </w:r>
    </w:p>
    <w:p w14:paraId="47AA33E4" w14:textId="77777777" w:rsidR="00C76D2F" w:rsidRDefault="00C76D2F" w:rsidP="00C76D2F">
      <w:pPr>
        <w:pStyle w:val="Wenk"/>
      </w:pPr>
      <w:r>
        <w:t xml:space="preserve">Je kan wijzen op het belang van veiligheidsspanning en isolatie om eventuele stromen door het menselijk lichaam (vooral deze door het hart) te beperken in gevaarsituaties (bijv. in de auto, speelgoed ...). </w:t>
      </w:r>
    </w:p>
    <w:p w14:paraId="67959D33" w14:textId="0403A492" w:rsidR="00C76D2F" w:rsidRDefault="00C76D2F" w:rsidP="00C76D2F">
      <w:pPr>
        <w:pStyle w:val="Wenk"/>
      </w:pPr>
      <w:r>
        <w:t xml:space="preserve">Je kan het verband tussen spanning en stroom I=f(U) onderzoeken door dit doel te koppelen aan het STEM-doel </w:t>
      </w:r>
      <w:r w:rsidR="00D343A4">
        <w:t>over</w:t>
      </w:r>
      <w:r>
        <w:t xml:space="preserve"> het voeren van onderzoek. </w:t>
      </w:r>
    </w:p>
    <w:p w14:paraId="71BCA988" w14:textId="77777777" w:rsidR="00C76D2F" w:rsidRDefault="00C76D2F" w:rsidP="00C76D2F">
      <w:pPr>
        <w:pStyle w:val="Wenk"/>
      </w:pPr>
      <w:r>
        <w:t>Je kan je beperken tot ohmse weerstanden en niet-lineaire weerstanden (halfgeleider zoals LED, gloeilamp ...) buiten beschouwing laten.</w:t>
      </w:r>
    </w:p>
    <w:p w14:paraId="2417949A" w14:textId="77777777" w:rsidR="00A455A4" w:rsidRPr="003B4FEC" w:rsidRDefault="00A455A4" w:rsidP="00A455A4">
      <w:pPr>
        <w:pStyle w:val="Doel"/>
      </w:pPr>
      <w:r w:rsidRPr="00492107">
        <w:t>De leerlingen leggen het Joule-effect uit aan de hand van toepassingen.</w:t>
      </w:r>
    </w:p>
    <w:p w14:paraId="65C5B6F2" w14:textId="77777777" w:rsidR="00AF1C98" w:rsidRDefault="00AF1C98" w:rsidP="00AF1C98">
      <w:pPr>
        <w:pStyle w:val="Wenk"/>
      </w:pPr>
      <w:r>
        <w:t>Je kan het joule-effect verklaren met het deeltjesmodel: bijvoorbeeld de stroom van elektronen in een geleider veroorzaakt meer botsingen met de roosterionen waardoor ze meer gaan trillen. Je legt dan de link naar het STEM-concept ‘systemen en hun modellen’.</w:t>
      </w:r>
    </w:p>
    <w:p w14:paraId="6D08480A" w14:textId="18BF7991" w:rsidR="00AF1C98" w:rsidRDefault="00AF1C98" w:rsidP="00AF1C98">
      <w:pPr>
        <w:pStyle w:val="Wenk"/>
      </w:pPr>
      <w:r>
        <w:t>Voorbeelden van toepassingen: bij bliksem, elektrische toestellen. Soms is het joule-effect gewenst (bv. bij verwarmingstoestellen), soms is het ongewenst (bv. bij verlichtingstoestellen, elektrische leidingen en computers).</w:t>
      </w:r>
    </w:p>
    <w:p w14:paraId="3771B4E1" w14:textId="77777777" w:rsidR="00985330" w:rsidRDefault="00985330" w:rsidP="00985330">
      <w:pPr>
        <w:pStyle w:val="Kop1"/>
      </w:pPr>
      <w:bookmarkStart w:id="390" w:name="_Toc150787934"/>
      <w:bookmarkStart w:id="391" w:name="_Toc157083178"/>
      <w:bookmarkEnd w:id="300"/>
      <w:r>
        <w:t>Basisuitrusting</w:t>
      </w:r>
      <w:bookmarkEnd w:id="390"/>
      <w:bookmarkEnd w:id="391"/>
    </w:p>
    <w:p w14:paraId="2034EF49" w14:textId="77777777" w:rsidR="00985330" w:rsidRDefault="00985330" w:rsidP="00985330">
      <w:r>
        <w:t>Basisuitrusting verwijst naar de infrastructuur en het (didactisch) materiaal die beschikbaar moeten zijn voor de realisatie van de leerplandoelen.</w:t>
      </w:r>
    </w:p>
    <w:p w14:paraId="29CC8B4D" w14:textId="77777777" w:rsidR="00985330" w:rsidRDefault="00985330" w:rsidP="00985330">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2708E343" w14:textId="77777777" w:rsidR="00985330" w:rsidRPr="005D3692" w:rsidRDefault="00985330" w:rsidP="00985330">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1B035676" w14:textId="77777777" w:rsidR="00985330" w:rsidRPr="005D3692" w:rsidRDefault="00985330" w:rsidP="00985330">
      <w:pPr>
        <w:rPr>
          <w:rFonts w:ascii="Calibri" w:eastAsia="Calibri" w:hAnsi="Calibri" w:cs="Times New Roman"/>
        </w:rPr>
      </w:pPr>
      <w:r w:rsidRPr="005D3692">
        <w:rPr>
          <w:rFonts w:ascii="Calibri" w:eastAsia="Calibri" w:hAnsi="Calibri" w:cs="Times New Roman"/>
        </w:rPr>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rsidRPr="0036510B">
        <w:rPr>
          <w:rFonts w:ascii="Calibri" w:eastAsia="Calibri" w:hAnsi="Calibri" w:cs="Times New Roman"/>
        </w:rPr>
        <w:t>We adviseren de school om de grootte van de klasgroep en de beschikbare infrastructuur en uitrusting op elkaar af te stemmen.</w:t>
      </w:r>
    </w:p>
    <w:p w14:paraId="6A18AD87" w14:textId="04A76C86" w:rsidR="00985330" w:rsidRPr="005D3692" w:rsidRDefault="00985330" w:rsidP="00985330">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w:t>
      </w:r>
      <w:r w:rsidRPr="005D3692">
        <w:rPr>
          <w:rFonts w:ascii="Calibri" w:eastAsia="Calibri" w:hAnsi="Calibri" w:cs="Times New Roman"/>
        </w:rPr>
        <w:lastRenderedPageBreak/>
        <w:t xml:space="preserve">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4FC60AE1" w14:textId="77777777" w:rsidR="00985330" w:rsidRPr="005D3692" w:rsidRDefault="00985330" w:rsidP="00985330">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7B9C36B9" w14:textId="77777777" w:rsidR="00985330" w:rsidRPr="005D3692" w:rsidRDefault="00985330" w:rsidP="00985330">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32EC4102" w14:textId="77777777" w:rsidR="00985330" w:rsidRPr="005D3692" w:rsidRDefault="00985330" w:rsidP="00985330">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2C86AF7C" w14:textId="77777777" w:rsidR="00985330" w:rsidRDefault="00985330" w:rsidP="00985330">
      <w:r w:rsidRPr="005D3692">
        <w:rPr>
          <w:rFonts w:ascii="Calibri" w:eastAsia="Calibri" w:hAnsi="Calibri" w:cs="Times New Roman"/>
        </w:rPr>
        <w:t xml:space="preserve">De nodige informatie is terug te vinden op de PRO.website onder de rubriek </w:t>
      </w:r>
      <w:hyperlink r:id="rId24"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46070602" w14:textId="77777777" w:rsidR="00985330" w:rsidRDefault="00985330" w:rsidP="00985330">
      <w:pPr>
        <w:pStyle w:val="Kop2"/>
      </w:pPr>
      <w:bookmarkStart w:id="392" w:name="_Toc150787935"/>
      <w:bookmarkStart w:id="393" w:name="_Toc157083179"/>
      <w:r>
        <w:t>Infrastructuur</w:t>
      </w:r>
      <w:bookmarkEnd w:id="392"/>
      <w:bookmarkEnd w:id="393"/>
    </w:p>
    <w:p w14:paraId="167E4C07" w14:textId="77777777" w:rsidR="00985330" w:rsidRDefault="00985330" w:rsidP="00985330">
      <w:r>
        <w:t>Een lokaal</w:t>
      </w:r>
    </w:p>
    <w:p w14:paraId="06375F18" w14:textId="77777777" w:rsidR="00985330" w:rsidRDefault="00985330" w:rsidP="00985330">
      <w:pPr>
        <w:pStyle w:val="Opsomming1"/>
      </w:pPr>
      <w:r>
        <w:t>met een (draagbare) computer waarop de nodige software en audiovisueel materiaal kwaliteitsvol werkt en die met internet verbonden is;</w:t>
      </w:r>
    </w:p>
    <w:p w14:paraId="1547D830" w14:textId="77777777" w:rsidR="00985330" w:rsidRDefault="00985330" w:rsidP="00985330">
      <w:pPr>
        <w:pStyle w:val="Opsomming1"/>
      </w:pPr>
      <w:r>
        <w:t>met de mogelijkheid om (bewegend beeld) kwaliteitsvol te projecteren;</w:t>
      </w:r>
    </w:p>
    <w:p w14:paraId="003D7352" w14:textId="77777777" w:rsidR="00985330" w:rsidRDefault="00985330" w:rsidP="00985330">
      <w:pPr>
        <w:pStyle w:val="Opsomming1"/>
      </w:pPr>
      <w:r>
        <w:t>met de mogelijkheid om geluid kwaliteitsvol weer te geven;</w:t>
      </w:r>
    </w:p>
    <w:p w14:paraId="507DC803" w14:textId="77777777" w:rsidR="00985330" w:rsidRDefault="00985330" w:rsidP="00985330">
      <w:pPr>
        <w:pStyle w:val="Opsomming1"/>
      </w:pPr>
      <w:r>
        <w:t>met de mogelijkheid om draadloos internet te raadplegen met een aanvaardbare snelheid;</w:t>
      </w:r>
    </w:p>
    <w:p w14:paraId="046EEFEA" w14:textId="77777777" w:rsidR="00985330" w:rsidRDefault="00985330" w:rsidP="00985330">
      <w:pPr>
        <w:pStyle w:val="Opsomming1"/>
      </w:pPr>
      <w:r>
        <w:t>met voldoende materiaal (per 2 leerlingen) voor de uit te voeren leerlingenexperimenten;</w:t>
      </w:r>
    </w:p>
    <w:p w14:paraId="2EF6972F" w14:textId="77777777" w:rsidR="00985330" w:rsidRDefault="00985330" w:rsidP="00985330">
      <w:pPr>
        <w:pStyle w:val="Opsomming1"/>
      </w:pPr>
      <w:r>
        <w:t>met een demonstratietafel, waar zowel water als elektriciteit voorhanden zijn;</w:t>
      </w:r>
    </w:p>
    <w:p w14:paraId="4512C23C" w14:textId="77777777" w:rsidR="00985330" w:rsidRDefault="00985330" w:rsidP="00985330">
      <w:pPr>
        <w:pStyle w:val="Opsomming1"/>
      </w:pPr>
      <w:r>
        <w:t>met de nodige werktafels, lestafels, voldoende opbergruimte, een wasbak en nutsvoorzieningen;</w:t>
      </w:r>
    </w:p>
    <w:p w14:paraId="7BB261AB" w14:textId="77777777" w:rsidR="00985330" w:rsidRDefault="00985330" w:rsidP="00985330">
      <w:pPr>
        <w:pStyle w:val="Opsomming1"/>
      </w:pPr>
      <w:r>
        <w:t>met voorzieningen voor correct afvalbeheer;</w:t>
      </w:r>
    </w:p>
    <w:p w14:paraId="0559D037" w14:textId="77777777" w:rsidR="00985330" w:rsidRDefault="00985330" w:rsidP="00985330">
      <w:pPr>
        <w:pStyle w:val="Opsomming1"/>
      </w:pPr>
      <w:r>
        <w:t xml:space="preserve">dat voldoende ruim is om eventueel flexibele klasopstellingen mogelijk te maken. </w:t>
      </w:r>
    </w:p>
    <w:p w14:paraId="61958174" w14:textId="77777777" w:rsidR="00985330" w:rsidRDefault="00985330" w:rsidP="00985330">
      <w:r>
        <w:t>Toegang tot (mobile) devices voor leerlingen.</w:t>
      </w:r>
    </w:p>
    <w:p w14:paraId="3F94372D" w14:textId="77777777" w:rsidR="00985330" w:rsidRDefault="00985330" w:rsidP="00985330">
      <w:pPr>
        <w:pStyle w:val="Kop2"/>
      </w:pPr>
      <w:bookmarkStart w:id="394" w:name="_Toc150787936"/>
      <w:bookmarkStart w:id="395" w:name="_Toc157083180"/>
      <w:r>
        <w:t>Materiaal, toestellen, machines en gereedschappen</w:t>
      </w:r>
      <w:bookmarkEnd w:id="394"/>
      <w:bookmarkEnd w:id="395"/>
    </w:p>
    <w:p w14:paraId="341592BD" w14:textId="77777777" w:rsidR="00985330" w:rsidRDefault="00985330" w:rsidP="00985330">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3AAB2AE3" w14:textId="77777777" w:rsidR="00985330" w:rsidRDefault="00985330" w:rsidP="00985330">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53991237" w14:textId="77777777" w:rsidR="00985330" w:rsidRDefault="00985330" w:rsidP="00985330">
      <w:pPr>
        <w:pStyle w:val="Kop1"/>
      </w:pPr>
      <w:bookmarkStart w:id="396" w:name="_Toc150787937"/>
      <w:bookmarkStart w:id="397" w:name="_Toc157083181"/>
      <w:r>
        <w:lastRenderedPageBreak/>
        <w:t>Glossarium</w:t>
      </w:r>
      <w:bookmarkEnd w:id="396"/>
      <w:bookmarkEnd w:id="397"/>
    </w:p>
    <w:p w14:paraId="325CBA52" w14:textId="77777777" w:rsidR="00985330" w:rsidRDefault="00985330" w:rsidP="00985330">
      <w:bookmarkStart w:id="398"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85330" w:rsidRPr="00C62228" w14:paraId="4DC302E1" w14:textId="77777777">
        <w:tc>
          <w:tcPr>
            <w:tcW w:w="2405" w:type="dxa"/>
            <w:shd w:val="clear" w:color="auto" w:fill="E7E6E6"/>
            <w:tcMar>
              <w:top w:w="57" w:type="dxa"/>
              <w:bottom w:w="57" w:type="dxa"/>
            </w:tcMar>
          </w:tcPr>
          <w:p w14:paraId="2A64BCAC" w14:textId="77777777" w:rsidR="00985330" w:rsidRPr="00C62228" w:rsidRDefault="00985330">
            <w:pPr>
              <w:rPr>
                <w:rFonts w:ascii="Calibri" w:eastAsia="Calibri" w:hAnsi="Calibri" w:cs="Calibri"/>
                <w:b/>
                <w:bCs/>
                <w:color w:val="595959"/>
                <w:sz w:val="20"/>
                <w:szCs w:val="20"/>
                <w:lang w:val="nl-NL"/>
              </w:rPr>
            </w:pPr>
            <w:bookmarkStart w:id="399" w:name="_Hlk128927529"/>
            <w:bookmarkEnd w:id="398"/>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5A6E700"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EF8E70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85330" w:rsidRPr="00C62228" w14:paraId="182218C2" w14:textId="77777777">
        <w:tc>
          <w:tcPr>
            <w:tcW w:w="2405" w:type="dxa"/>
            <w:tcMar>
              <w:top w:w="57" w:type="dxa"/>
              <w:bottom w:w="57" w:type="dxa"/>
            </w:tcMar>
          </w:tcPr>
          <w:p w14:paraId="4D5252B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A3B5226" w14:textId="77777777" w:rsidR="00985330" w:rsidRPr="00C62228" w:rsidRDefault="00985330">
            <w:pPr>
              <w:rPr>
                <w:rFonts w:ascii="Calibri" w:eastAsia="Calibri" w:hAnsi="Calibri" w:cs="Calibri"/>
                <w:color w:val="595959"/>
                <w:sz w:val="20"/>
                <w:szCs w:val="20"/>
                <w:lang w:val="nl-NL"/>
              </w:rPr>
            </w:pPr>
          </w:p>
        </w:tc>
        <w:tc>
          <w:tcPr>
            <w:tcW w:w="3439" w:type="dxa"/>
            <w:tcMar>
              <w:top w:w="57" w:type="dxa"/>
              <w:bottom w:w="57" w:type="dxa"/>
            </w:tcMar>
          </w:tcPr>
          <w:p w14:paraId="00CB73B2"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85330" w:rsidRPr="00C62228" w14:paraId="0F110644" w14:textId="77777777">
        <w:tc>
          <w:tcPr>
            <w:tcW w:w="2405" w:type="dxa"/>
            <w:tcMar>
              <w:top w:w="57" w:type="dxa"/>
              <w:bottom w:w="57" w:type="dxa"/>
            </w:tcMar>
          </w:tcPr>
          <w:p w14:paraId="6F1C7A94"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2977CA3"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89534A1"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85330" w:rsidRPr="00C62228" w14:paraId="57EE04F3" w14:textId="77777777">
        <w:tc>
          <w:tcPr>
            <w:tcW w:w="2405" w:type="dxa"/>
            <w:tcMar>
              <w:top w:w="57" w:type="dxa"/>
              <w:bottom w:w="57" w:type="dxa"/>
            </w:tcMar>
          </w:tcPr>
          <w:p w14:paraId="1B2A294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B7D988D"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C522F50"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85330" w:rsidRPr="00C62228" w14:paraId="53DBE97F" w14:textId="77777777">
        <w:tc>
          <w:tcPr>
            <w:tcW w:w="2405" w:type="dxa"/>
            <w:tcMar>
              <w:top w:w="57" w:type="dxa"/>
              <w:bottom w:w="57" w:type="dxa"/>
            </w:tcMar>
          </w:tcPr>
          <w:p w14:paraId="6140C5E7"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CF510C7"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0915E50" w14:textId="77777777" w:rsidR="00985330" w:rsidRPr="00C62228" w:rsidRDefault="00985330">
            <w:pPr>
              <w:rPr>
                <w:rFonts w:ascii="Calibri" w:eastAsia="Calibri" w:hAnsi="Calibri" w:cs="Calibri"/>
                <w:color w:val="595959"/>
                <w:sz w:val="20"/>
                <w:szCs w:val="20"/>
                <w:lang w:val="nl-NL"/>
              </w:rPr>
            </w:pPr>
          </w:p>
        </w:tc>
      </w:tr>
      <w:tr w:rsidR="00985330" w:rsidRPr="00C62228" w14:paraId="1D54D3B8" w14:textId="77777777">
        <w:tc>
          <w:tcPr>
            <w:tcW w:w="2405" w:type="dxa"/>
            <w:tcMar>
              <w:top w:w="57" w:type="dxa"/>
              <w:bottom w:w="57" w:type="dxa"/>
            </w:tcMar>
          </w:tcPr>
          <w:p w14:paraId="36997D16"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9608790"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73D7F98" w14:textId="77777777" w:rsidR="00985330" w:rsidRPr="00C62228" w:rsidRDefault="00985330">
            <w:pPr>
              <w:rPr>
                <w:rFonts w:ascii="Calibri" w:eastAsia="Calibri" w:hAnsi="Calibri" w:cs="Calibri"/>
                <w:color w:val="595959"/>
                <w:sz w:val="20"/>
                <w:szCs w:val="20"/>
                <w:lang w:val="nl-NL"/>
              </w:rPr>
            </w:pPr>
          </w:p>
        </w:tc>
      </w:tr>
      <w:tr w:rsidR="00985330" w:rsidRPr="00C62228" w14:paraId="081A3C11" w14:textId="77777777">
        <w:tc>
          <w:tcPr>
            <w:tcW w:w="2405" w:type="dxa"/>
            <w:tcMar>
              <w:top w:w="57" w:type="dxa"/>
              <w:bottom w:w="57" w:type="dxa"/>
            </w:tcMar>
          </w:tcPr>
          <w:p w14:paraId="5A4B0A17"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BCF02CE"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AB4246" w14:textId="77777777" w:rsidR="00985330" w:rsidRPr="00C62228" w:rsidRDefault="00985330">
            <w:pPr>
              <w:rPr>
                <w:rFonts w:ascii="Calibri" w:eastAsia="Calibri" w:hAnsi="Calibri" w:cs="Calibri"/>
                <w:color w:val="595959"/>
                <w:sz w:val="20"/>
                <w:szCs w:val="20"/>
                <w:lang w:val="nl-NL"/>
              </w:rPr>
            </w:pPr>
          </w:p>
        </w:tc>
      </w:tr>
      <w:tr w:rsidR="00985330" w:rsidRPr="00C62228" w14:paraId="43DB1558" w14:textId="77777777">
        <w:tc>
          <w:tcPr>
            <w:tcW w:w="2405" w:type="dxa"/>
            <w:tcMar>
              <w:top w:w="57" w:type="dxa"/>
              <w:bottom w:w="57" w:type="dxa"/>
            </w:tcMar>
          </w:tcPr>
          <w:p w14:paraId="717F1A56"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4223DFE"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0B110B8" w14:textId="77777777" w:rsidR="00985330" w:rsidRPr="00C62228" w:rsidRDefault="00985330">
            <w:pPr>
              <w:rPr>
                <w:rFonts w:ascii="Calibri" w:eastAsia="Calibri" w:hAnsi="Calibri" w:cs="Calibri"/>
                <w:color w:val="595959"/>
                <w:sz w:val="20"/>
                <w:szCs w:val="20"/>
                <w:lang w:val="nl-NL"/>
              </w:rPr>
            </w:pPr>
          </w:p>
        </w:tc>
      </w:tr>
      <w:tr w:rsidR="00985330" w:rsidRPr="00C62228" w14:paraId="794195D8" w14:textId="77777777">
        <w:tc>
          <w:tcPr>
            <w:tcW w:w="2405" w:type="dxa"/>
            <w:tcMar>
              <w:top w:w="57" w:type="dxa"/>
              <w:bottom w:w="57" w:type="dxa"/>
            </w:tcMar>
          </w:tcPr>
          <w:p w14:paraId="46CEBB24"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3EE3CAF"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59AA890"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85330" w:rsidRPr="00C62228" w14:paraId="57B9BC83" w14:textId="77777777">
        <w:tc>
          <w:tcPr>
            <w:tcW w:w="2405" w:type="dxa"/>
            <w:tcMar>
              <w:top w:w="57" w:type="dxa"/>
              <w:bottom w:w="57" w:type="dxa"/>
            </w:tcMar>
          </w:tcPr>
          <w:p w14:paraId="641E712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EE71451"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2036802"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85330" w:rsidRPr="00C62228" w14:paraId="337B6C06" w14:textId="77777777">
        <w:tc>
          <w:tcPr>
            <w:tcW w:w="2405" w:type="dxa"/>
            <w:tcMar>
              <w:top w:w="57" w:type="dxa"/>
              <w:bottom w:w="57" w:type="dxa"/>
            </w:tcMar>
          </w:tcPr>
          <w:p w14:paraId="0B81D8BE"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F64B1C4"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5045D48" w14:textId="77777777" w:rsidR="00985330" w:rsidRPr="00C62228" w:rsidRDefault="00985330">
            <w:pPr>
              <w:rPr>
                <w:rFonts w:ascii="Calibri" w:eastAsia="Calibri" w:hAnsi="Calibri" w:cs="Calibri"/>
                <w:color w:val="595959"/>
                <w:sz w:val="20"/>
                <w:szCs w:val="20"/>
                <w:lang w:val="nl-NL"/>
              </w:rPr>
            </w:pPr>
          </w:p>
        </w:tc>
      </w:tr>
      <w:tr w:rsidR="00985330" w:rsidRPr="00C62228" w14:paraId="0227F417" w14:textId="77777777">
        <w:tc>
          <w:tcPr>
            <w:tcW w:w="2405" w:type="dxa"/>
            <w:tcMar>
              <w:top w:w="57" w:type="dxa"/>
              <w:bottom w:w="57" w:type="dxa"/>
            </w:tcMar>
          </w:tcPr>
          <w:p w14:paraId="20EBE5FE"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4E30383"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40A81F1" w14:textId="77777777" w:rsidR="00985330" w:rsidRPr="00C62228" w:rsidRDefault="00985330">
            <w:pPr>
              <w:rPr>
                <w:rFonts w:ascii="Calibri" w:eastAsia="Calibri" w:hAnsi="Calibri" w:cs="Calibri"/>
                <w:color w:val="595959"/>
                <w:sz w:val="20"/>
                <w:szCs w:val="20"/>
                <w:lang w:val="nl-NL"/>
              </w:rPr>
            </w:pPr>
          </w:p>
        </w:tc>
      </w:tr>
      <w:tr w:rsidR="00985330" w:rsidRPr="00C62228" w14:paraId="7F0345B8" w14:textId="77777777">
        <w:tc>
          <w:tcPr>
            <w:tcW w:w="2405" w:type="dxa"/>
            <w:tcMar>
              <w:top w:w="57" w:type="dxa"/>
              <w:bottom w:w="57" w:type="dxa"/>
            </w:tcMar>
          </w:tcPr>
          <w:p w14:paraId="51CBBB4B"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FDD1B25"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0671E54" w14:textId="77777777" w:rsidR="00985330" w:rsidRPr="00C62228" w:rsidRDefault="00985330">
            <w:pPr>
              <w:rPr>
                <w:rFonts w:ascii="Calibri" w:eastAsia="Calibri" w:hAnsi="Calibri" w:cs="Calibri"/>
                <w:color w:val="595959"/>
                <w:sz w:val="20"/>
                <w:szCs w:val="20"/>
                <w:lang w:val="nl-NL"/>
              </w:rPr>
            </w:pPr>
          </w:p>
        </w:tc>
      </w:tr>
      <w:tr w:rsidR="00985330" w:rsidRPr="00C62228" w14:paraId="6B31A812" w14:textId="77777777">
        <w:tc>
          <w:tcPr>
            <w:tcW w:w="2405" w:type="dxa"/>
            <w:tcMar>
              <w:top w:w="57" w:type="dxa"/>
              <w:bottom w:w="57" w:type="dxa"/>
            </w:tcMar>
          </w:tcPr>
          <w:p w14:paraId="3B968F71"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A09B599" w14:textId="77777777" w:rsidR="00985330" w:rsidRPr="00C62228" w:rsidRDefault="00985330">
            <w:pPr>
              <w:rPr>
                <w:rFonts w:ascii="Calibri" w:eastAsia="Calibri" w:hAnsi="Calibri" w:cs="Calibri"/>
                <w:color w:val="595959"/>
                <w:sz w:val="20"/>
                <w:szCs w:val="20"/>
                <w:lang w:val="nl-NL"/>
              </w:rPr>
            </w:pPr>
          </w:p>
        </w:tc>
        <w:tc>
          <w:tcPr>
            <w:tcW w:w="3439" w:type="dxa"/>
            <w:tcMar>
              <w:top w:w="57" w:type="dxa"/>
              <w:bottom w:w="57" w:type="dxa"/>
            </w:tcMar>
          </w:tcPr>
          <w:p w14:paraId="0188765E"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85330" w:rsidRPr="00C62228" w14:paraId="607327A5" w14:textId="77777777">
        <w:tc>
          <w:tcPr>
            <w:tcW w:w="2405" w:type="dxa"/>
            <w:tcMar>
              <w:top w:w="57" w:type="dxa"/>
              <w:bottom w:w="57" w:type="dxa"/>
            </w:tcMar>
          </w:tcPr>
          <w:p w14:paraId="6B09B605" w14:textId="77777777" w:rsidR="00985330" w:rsidRPr="00C62228" w:rsidRDefault="0098533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E98D061" w14:textId="77777777" w:rsidR="00985330" w:rsidRPr="00C62228" w:rsidRDefault="00985330">
            <w:pPr>
              <w:rPr>
                <w:rFonts w:ascii="Calibri" w:eastAsia="Calibri" w:hAnsi="Calibri" w:cs="Calibri"/>
                <w:color w:val="595959"/>
                <w:sz w:val="20"/>
                <w:szCs w:val="20"/>
                <w:lang w:val="nl-NL"/>
              </w:rPr>
            </w:pPr>
          </w:p>
        </w:tc>
        <w:tc>
          <w:tcPr>
            <w:tcW w:w="3439" w:type="dxa"/>
            <w:tcMar>
              <w:top w:w="57" w:type="dxa"/>
              <w:bottom w:w="57" w:type="dxa"/>
            </w:tcMar>
          </w:tcPr>
          <w:p w14:paraId="777F0F19"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85330" w:rsidRPr="00C62228" w14:paraId="5350951A" w14:textId="77777777">
        <w:tc>
          <w:tcPr>
            <w:tcW w:w="2405" w:type="dxa"/>
            <w:tcMar>
              <w:top w:w="57" w:type="dxa"/>
              <w:bottom w:w="57" w:type="dxa"/>
            </w:tcMar>
          </w:tcPr>
          <w:p w14:paraId="3CC4BEA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2D21096"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FD32C20" w14:textId="77777777" w:rsidR="00985330" w:rsidRPr="00C62228" w:rsidRDefault="00985330">
            <w:pPr>
              <w:rPr>
                <w:rFonts w:ascii="Calibri" w:eastAsia="Calibri" w:hAnsi="Calibri" w:cs="Calibri"/>
                <w:color w:val="595959"/>
                <w:sz w:val="20"/>
                <w:szCs w:val="20"/>
                <w:lang w:val="nl-NL"/>
              </w:rPr>
            </w:pPr>
          </w:p>
        </w:tc>
      </w:tr>
      <w:tr w:rsidR="00985330" w:rsidRPr="00C62228" w14:paraId="62D4320A" w14:textId="77777777">
        <w:tc>
          <w:tcPr>
            <w:tcW w:w="2405" w:type="dxa"/>
            <w:tcMar>
              <w:top w:w="57" w:type="dxa"/>
              <w:bottom w:w="57" w:type="dxa"/>
            </w:tcMar>
          </w:tcPr>
          <w:p w14:paraId="5574D93D"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EBEEE58"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DCAA977" w14:textId="77777777" w:rsidR="00985330" w:rsidRPr="00C62228" w:rsidRDefault="00985330">
            <w:pPr>
              <w:rPr>
                <w:rFonts w:ascii="Calibri" w:eastAsia="Calibri" w:hAnsi="Calibri" w:cs="Calibri"/>
                <w:color w:val="595959"/>
                <w:sz w:val="20"/>
                <w:szCs w:val="20"/>
                <w:lang w:val="nl-NL"/>
              </w:rPr>
            </w:pPr>
          </w:p>
        </w:tc>
      </w:tr>
      <w:tr w:rsidR="00985330" w:rsidRPr="00C62228" w14:paraId="3D68CEB2" w14:textId="77777777">
        <w:tc>
          <w:tcPr>
            <w:tcW w:w="2405" w:type="dxa"/>
            <w:tcMar>
              <w:top w:w="57" w:type="dxa"/>
              <w:bottom w:w="57" w:type="dxa"/>
            </w:tcMar>
          </w:tcPr>
          <w:p w14:paraId="0190948F"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29FED25"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C596AF3" w14:textId="77777777" w:rsidR="00985330" w:rsidRPr="00C62228" w:rsidRDefault="00985330">
            <w:pPr>
              <w:rPr>
                <w:rFonts w:ascii="Calibri" w:eastAsia="Calibri" w:hAnsi="Calibri" w:cs="Calibri"/>
                <w:color w:val="595959"/>
                <w:sz w:val="20"/>
                <w:szCs w:val="20"/>
                <w:lang w:val="nl-NL"/>
              </w:rPr>
            </w:pPr>
          </w:p>
        </w:tc>
      </w:tr>
      <w:tr w:rsidR="00985330" w:rsidRPr="00C62228" w14:paraId="45F05AC8" w14:textId="77777777">
        <w:tc>
          <w:tcPr>
            <w:tcW w:w="2405" w:type="dxa"/>
            <w:tcMar>
              <w:top w:w="57" w:type="dxa"/>
              <w:bottom w:w="57" w:type="dxa"/>
            </w:tcMar>
          </w:tcPr>
          <w:p w14:paraId="78CE5FCC"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03E0CD9"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77F9E80" w14:textId="77777777" w:rsidR="00985330" w:rsidRPr="00C62228" w:rsidRDefault="00985330">
            <w:pPr>
              <w:rPr>
                <w:rFonts w:ascii="Calibri" w:eastAsia="Calibri" w:hAnsi="Calibri" w:cs="Calibri"/>
                <w:color w:val="595959"/>
                <w:sz w:val="20"/>
                <w:szCs w:val="20"/>
                <w:lang w:val="nl-NL"/>
              </w:rPr>
            </w:pPr>
          </w:p>
        </w:tc>
      </w:tr>
      <w:tr w:rsidR="00985330" w:rsidRPr="00C62228" w14:paraId="5267D16B" w14:textId="77777777">
        <w:trPr>
          <w:trHeight w:val="300"/>
        </w:trPr>
        <w:tc>
          <w:tcPr>
            <w:tcW w:w="2405" w:type="dxa"/>
            <w:tcMar>
              <w:top w:w="57" w:type="dxa"/>
              <w:bottom w:w="57" w:type="dxa"/>
            </w:tcMar>
          </w:tcPr>
          <w:p w14:paraId="30D79308"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93074B8"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2FA9661" w14:textId="77777777" w:rsidR="00985330" w:rsidRPr="00C62228" w:rsidRDefault="00985330">
            <w:pPr>
              <w:rPr>
                <w:rFonts w:ascii="Calibri" w:eastAsia="Calibri" w:hAnsi="Calibri" w:cs="Calibri"/>
                <w:color w:val="595959"/>
                <w:sz w:val="20"/>
                <w:szCs w:val="20"/>
                <w:lang w:val="nl-NL"/>
              </w:rPr>
            </w:pPr>
          </w:p>
        </w:tc>
      </w:tr>
      <w:tr w:rsidR="00985330" w:rsidRPr="00C62228" w14:paraId="55E247E8" w14:textId="77777777">
        <w:trPr>
          <w:trHeight w:val="300"/>
        </w:trPr>
        <w:tc>
          <w:tcPr>
            <w:tcW w:w="2405" w:type="dxa"/>
            <w:tcMar>
              <w:top w:w="57" w:type="dxa"/>
              <w:bottom w:w="57" w:type="dxa"/>
            </w:tcMar>
          </w:tcPr>
          <w:p w14:paraId="73D9C8F7"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4FF966F" w14:textId="77777777" w:rsidR="00985330" w:rsidRPr="00C62228" w:rsidRDefault="00985330">
            <w:pPr>
              <w:rPr>
                <w:rFonts w:ascii="Calibri" w:eastAsia="Calibri" w:hAnsi="Calibri" w:cs="Calibri"/>
                <w:color w:val="595959"/>
                <w:sz w:val="20"/>
                <w:szCs w:val="20"/>
                <w:lang w:val="nl-NL"/>
              </w:rPr>
            </w:pPr>
          </w:p>
        </w:tc>
        <w:tc>
          <w:tcPr>
            <w:tcW w:w="3439" w:type="dxa"/>
            <w:tcMar>
              <w:top w:w="57" w:type="dxa"/>
              <w:bottom w:w="57" w:type="dxa"/>
            </w:tcMar>
          </w:tcPr>
          <w:p w14:paraId="5C3AC69C"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85330" w:rsidRPr="00C62228" w14:paraId="2F649643" w14:textId="77777777">
        <w:tc>
          <w:tcPr>
            <w:tcW w:w="2405" w:type="dxa"/>
            <w:tcMar>
              <w:top w:w="57" w:type="dxa"/>
              <w:bottom w:w="57" w:type="dxa"/>
            </w:tcMar>
          </w:tcPr>
          <w:p w14:paraId="64ED6512"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24B62EC"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11EA31F"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85330" w:rsidRPr="00C62228" w14:paraId="0A90125B" w14:textId="77777777">
        <w:tc>
          <w:tcPr>
            <w:tcW w:w="2405" w:type="dxa"/>
            <w:tcMar>
              <w:top w:w="57" w:type="dxa"/>
              <w:bottom w:w="57" w:type="dxa"/>
            </w:tcMar>
          </w:tcPr>
          <w:p w14:paraId="40E54315"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64B660E"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596F05F"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85330" w:rsidRPr="00C62228" w14:paraId="3CA41A3E" w14:textId="77777777">
        <w:tc>
          <w:tcPr>
            <w:tcW w:w="2405" w:type="dxa"/>
            <w:tcMar>
              <w:top w:w="57" w:type="dxa"/>
              <w:bottom w:w="57" w:type="dxa"/>
            </w:tcMar>
          </w:tcPr>
          <w:p w14:paraId="541CD61E"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14F2B6A" w14:textId="77777777" w:rsidR="00985330" w:rsidRPr="00C62228" w:rsidRDefault="00985330">
            <w:pPr>
              <w:rPr>
                <w:rFonts w:ascii="Calibri" w:eastAsia="Calibri" w:hAnsi="Calibri" w:cs="Calibri"/>
                <w:color w:val="595959"/>
                <w:sz w:val="20"/>
                <w:szCs w:val="20"/>
                <w:lang w:val="nl-NL"/>
              </w:rPr>
            </w:pPr>
          </w:p>
        </w:tc>
        <w:tc>
          <w:tcPr>
            <w:tcW w:w="3439" w:type="dxa"/>
            <w:tcMar>
              <w:top w:w="57" w:type="dxa"/>
              <w:bottom w:w="57" w:type="dxa"/>
            </w:tcMar>
          </w:tcPr>
          <w:p w14:paraId="05417EA4" w14:textId="77777777" w:rsidR="00985330" w:rsidRPr="00C62228" w:rsidRDefault="0098533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85330" w:rsidRPr="00C62228" w14:paraId="2ADA89F1" w14:textId="77777777">
        <w:trPr>
          <w:trHeight w:val="300"/>
        </w:trPr>
        <w:tc>
          <w:tcPr>
            <w:tcW w:w="2405" w:type="dxa"/>
          </w:tcPr>
          <w:p w14:paraId="7E8F8CFE"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420EF9F"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E9590A2" w14:textId="77777777" w:rsidR="00985330" w:rsidRPr="00C62228" w:rsidRDefault="00985330">
            <w:pPr>
              <w:rPr>
                <w:rFonts w:ascii="Calibri" w:eastAsia="Calibri" w:hAnsi="Calibri" w:cs="Calibri"/>
                <w:color w:val="595959"/>
                <w:sz w:val="20"/>
                <w:szCs w:val="20"/>
                <w:lang w:val="nl-NL"/>
              </w:rPr>
            </w:pPr>
          </w:p>
        </w:tc>
      </w:tr>
      <w:tr w:rsidR="00985330" w:rsidRPr="00C62228" w14:paraId="405D09A1" w14:textId="77777777">
        <w:tc>
          <w:tcPr>
            <w:tcW w:w="2405" w:type="dxa"/>
            <w:tcMar>
              <w:top w:w="57" w:type="dxa"/>
              <w:bottom w:w="57" w:type="dxa"/>
            </w:tcMar>
          </w:tcPr>
          <w:p w14:paraId="1CEABC64"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44A19FF"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9D44B63" w14:textId="77777777" w:rsidR="00985330" w:rsidRPr="00C62228" w:rsidRDefault="00985330">
            <w:pPr>
              <w:rPr>
                <w:rFonts w:ascii="Calibri" w:eastAsia="Calibri" w:hAnsi="Calibri" w:cs="Calibri"/>
                <w:color w:val="595959"/>
                <w:sz w:val="20"/>
                <w:szCs w:val="20"/>
                <w:lang w:val="nl-NL"/>
              </w:rPr>
            </w:pPr>
          </w:p>
        </w:tc>
      </w:tr>
      <w:tr w:rsidR="00985330" w:rsidRPr="00C62228" w14:paraId="65F554FA" w14:textId="77777777">
        <w:tc>
          <w:tcPr>
            <w:tcW w:w="2405" w:type="dxa"/>
            <w:tcMar>
              <w:top w:w="57" w:type="dxa"/>
              <w:bottom w:w="57" w:type="dxa"/>
            </w:tcMar>
          </w:tcPr>
          <w:p w14:paraId="4C473835"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63443779"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B10FE37" w14:textId="77777777" w:rsidR="00985330" w:rsidRPr="00C62228" w:rsidRDefault="00985330">
            <w:pPr>
              <w:rPr>
                <w:rFonts w:ascii="Calibri" w:eastAsia="Calibri" w:hAnsi="Calibri" w:cs="Calibri"/>
                <w:color w:val="595959"/>
                <w:sz w:val="20"/>
                <w:szCs w:val="20"/>
                <w:lang w:val="nl-NL"/>
              </w:rPr>
            </w:pPr>
          </w:p>
        </w:tc>
      </w:tr>
      <w:tr w:rsidR="00985330" w:rsidRPr="00C62228" w14:paraId="5B821F9A" w14:textId="77777777">
        <w:trPr>
          <w:trHeight w:val="300"/>
        </w:trPr>
        <w:tc>
          <w:tcPr>
            <w:tcW w:w="2405" w:type="dxa"/>
            <w:tcMar>
              <w:top w:w="57" w:type="dxa"/>
              <w:bottom w:w="57" w:type="dxa"/>
            </w:tcMar>
          </w:tcPr>
          <w:p w14:paraId="0FC9E23A"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EF871A8"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C2D28C7" w14:textId="77777777" w:rsidR="00985330" w:rsidRPr="00C62228" w:rsidRDefault="00985330">
            <w:pPr>
              <w:rPr>
                <w:rFonts w:ascii="Calibri" w:eastAsia="Calibri" w:hAnsi="Calibri" w:cs="Calibri"/>
                <w:color w:val="595959"/>
                <w:sz w:val="20"/>
                <w:szCs w:val="20"/>
                <w:lang w:val="nl-NL"/>
              </w:rPr>
            </w:pPr>
          </w:p>
        </w:tc>
      </w:tr>
      <w:tr w:rsidR="00985330" w:rsidRPr="00C62228" w14:paraId="65B40959" w14:textId="77777777">
        <w:tc>
          <w:tcPr>
            <w:tcW w:w="2405" w:type="dxa"/>
            <w:tcMar>
              <w:top w:w="57" w:type="dxa"/>
              <w:bottom w:w="57" w:type="dxa"/>
            </w:tcMar>
          </w:tcPr>
          <w:p w14:paraId="2A033176"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78D3F87"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0CAF8B4" w14:textId="77777777" w:rsidR="00985330" w:rsidRPr="00C62228" w:rsidRDefault="00985330">
            <w:pPr>
              <w:rPr>
                <w:rFonts w:ascii="Calibri" w:eastAsia="Calibri" w:hAnsi="Calibri" w:cs="Calibri"/>
                <w:color w:val="595959"/>
                <w:sz w:val="20"/>
                <w:szCs w:val="20"/>
                <w:lang w:val="nl-NL"/>
              </w:rPr>
            </w:pPr>
          </w:p>
        </w:tc>
      </w:tr>
      <w:tr w:rsidR="00985330" w:rsidRPr="00C62228" w14:paraId="014E4935" w14:textId="77777777">
        <w:tc>
          <w:tcPr>
            <w:tcW w:w="2405" w:type="dxa"/>
            <w:tcMar>
              <w:top w:w="57" w:type="dxa"/>
              <w:bottom w:w="57" w:type="dxa"/>
            </w:tcMar>
          </w:tcPr>
          <w:p w14:paraId="46D7941E" w14:textId="77777777" w:rsidR="00985330" w:rsidRPr="00C62228" w:rsidRDefault="009853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75A153E" w14:textId="77777777" w:rsidR="00985330" w:rsidRPr="00C62228" w:rsidRDefault="0098533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5EDDD44" w14:textId="77777777" w:rsidR="00985330" w:rsidRPr="00C62228" w:rsidRDefault="009853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35B1F04" w14:textId="77777777" w:rsidR="00985330" w:rsidRDefault="00985330" w:rsidP="00985330">
      <w:pPr>
        <w:pStyle w:val="Kop1"/>
      </w:pPr>
      <w:bookmarkStart w:id="400" w:name="_Toc150787938"/>
      <w:bookmarkStart w:id="401" w:name="_Toc157083182"/>
      <w:bookmarkEnd w:id="399"/>
      <w:r>
        <w:t>Concordantie</w:t>
      </w:r>
      <w:bookmarkEnd w:id="400"/>
      <w:bookmarkEnd w:id="401"/>
    </w:p>
    <w:p w14:paraId="49C1AF1A" w14:textId="77777777" w:rsidR="00985330" w:rsidRDefault="00985330" w:rsidP="00985330">
      <w:pPr>
        <w:pStyle w:val="Kop2"/>
      </w:pPr>
      <w:bookmarkStart w:id="402" w:name="_Toc150787939"/>
      <w:bookmarkStart w:id="403" w:name="_Toc157083183"/>
      <w:r>
        <w:t>Concordantietabel</w:t>
      </w:r>
      <w:bookmarkEnd w:id="402"/>
      <w:bookmarkEnd w:id="403"/>
    </w:p>
    <w:p w14:paraId="266744D6" w14:textId="747B3856" w:rsidR="00985330" w:rsidRDefault="00985330" w:rsidP="00985330">
      <w:r>
        <w:t xml:space="preserve">De concordantietabel geeft duidelijk aan welke leerplandoelen de minimumdoelen (MD) </w:t>
      </w:r>
      <w:r w:rsidR="00D93B54">
        <w:t xml:space="preserve">of de cesuurdoelen (CD) </w:t>
      </w:r>
      <w:r>
        <w:t xml:space="preserve">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85330" w14:paraId="45806DAF" w14:textId="77777777">
        <w:tc>
          <w:tcPr>
            <w:tcW w:w="1555" w:type="dxa"/>
          </w:tcPr>
          <w:p w14:paraId="62C8935E" w14:textId="77777777" w:rsidR="00985330" w:rsidRPr="009D7B9E" w:rsidRDefault="00985330">
            <w:pPr>
              <w:spacing w:before="120" w:after="120"/>
              <w:rPr>
                <w:b/>
              </w:rPr>
            </w:pPr>
            <w:r w:rsidRPr="009D7B9E">
              <w:rPr>
                <w:b/>
              </w:rPr>
              <w:t>Leerplandoel</w:t>
            </w:r>
          </w:p>
        </w:tc>
        <w:tc>
          <w:tcPr>
            <w:tcW w:w="7943" w:type="dxa"/>
          </w:tcPr>
          <w:p w14:paraId="43CA5DE2" w14:textId="1EDC563A" w:rsidR="00985330" w:rsidRPr="009D7B9E" w:rsidRDefault="00985330">
            <w:pPr>
              <w:spacing w:before="120" w:after="120"/>
              <w:rPr>
                <w:b/>
              </w:rPr>
            </w:pPr>
            <w:r>
              <w:rPr>
                <w:b/>
                <w:bCs/>
              </w:rPr>
              <w:t>Minimumdoelen</w:t>
            </w:r>
            <w:r w:rsidR="00EC0C10">
              <w:rPr>
                <w:b/>
                <w:bCs/>
              </w:rPr>
              <w:t xml:space="preserve"> of cesuurdoelen</w:t>
            </w:r>
          </w:p>
        </w:tc>
      </w:tr>
      <w:tr w:rsidR="00985330" w14:paraId="59728432" w14:textId="77777777">
        <w:tc>
          <w:tcPr>
            <w:tcW w:w="1555" w:type="dxa"/>
          </w:tcPr>
          <w:p w14:paraId="6AFCB075" w14:textId="77777777" w:rsidR="00985330" w:rsidRDefault="00985330">
            <w:pPr>
              <w:numPr>
                <w:ilvl w:val="0"/>
                <w:numId w:val="1"/>
              </w:numPr>
              <w:spacing w:before="120" w:after="120"/>
              <w:ind w:left="567" w:firstLine="0"/>
            </w:pPr>
          </w:p>
        </w:tc>
        <w:tc>
          <w:tcPr>
            <w:tcW w:w="7943" w:type="dxa"/>
          </w:tcPr>
          <w:p w14:paraId="7B0A6931" w14:textId="49A1C5A2" w:rsidR="00985330" w:rsidRDefault="00455BCD">
            <w:pPr>
              <w:spacing w:before="120" w:after="120"/>
            </w:pPr>
            <w:r>
              <w:t>MD 06.</w:t>
            </w:r>
            <w:r w:rsidR="00E13D75">
              <w:t>3</w:t>
            </w:r>
            <w:r>
              <w:t>5</w:t>
            </w:r>
          </w:p>
        </w:tc>
      </w:tr>
      <w:tr w:rsidR="00985330" w14:paraId="45C9F1FA" w14:textId="77777777">
        <w:tc>
          <w:tcPr>
            <w:tcW w:w="1555" w:type="dxa"/>
          </w:tcPr>
          <w:p w14:paraId="194654B3" w14:textId="77777777" w:rsidR="00985330" w:rsidRDefault="00985330">
            <w:pPr>
              <w:numPr>
                <w:ilvl w:val="0"/>
                <w:numId w:val="1"/>
              </w:numPr>
              <w:spacing w:before="120" w:after="120"/>
              <w:ind w:left="567" w:firstLine="0"/>
            </w:pPr>
          </w:p>
        </w:tc>
        <w:tc>
          <w:tcPr>
            <w:tcW w:w="7943" w:type="dxa"/>
          </w:tcPr>
          <w:p w14:paraId="3A2C0509" w14:textId="32B65209" w:rsidR="00985330" w:rsidRDefault="00455BCD">
            <w:pPr>
              <w:spacing w:before="120" w:after="120"/>
            </w:pPr>
            <w:r>
              <w:t>MD 06.</w:t>
            </w:r>
            <w:r w:rsidR="00E13D75">
              <w:t>3</w:t>
            </w:r>
            <w:r>
              <w:t>4</w:t>
            </w:r>
          </w:p>
        </w:tc>
      </w:tr>
      <w:tr w:rsidR="00985330" w14:paraId="1B455F28" w14:textId="77777777">
        <w:tc>
          <w:tcPr>
            <w:tcW w:w="1555" w:type="dxa"/>
          </w:tcPr>
          <w:p w14:paraId="6F54D723" w14:textId="77777777" w:rsidR="00985330" w:rsidRDefault="00985330">
            <w:pPr>
              <w:numPr>
                <w:ilvl w:val="0"/>
                <w:numId w:val="1"/>
              </w:numPr>
              <w:spacing w:before="120" w:after="120"/>
              <w:ind w:left="567" w:firstLine="0"/>
            </w:pPr>
          </w:p>
        </w:tc>
        <w:tc>
          <w:tcPr>
            <w:tcW w:w="7943" w:type="dxa"/>
          </w:tcPr>
          <w:p w14:paraId="24CE5952" w14:textId="238D5794" w:rsidR="00985330" w:rsidRDefault="00455BCD">
            <w:pPr>
              <w:spacing w:before="120" w:after="120"/>
            </w:pPr>
            <w:r>
              <w:t>MD 06.</w:t>
            </w:r>
            <w:r w:rsidR="00E13D75">
              <w:t>3</w:t>
            </w:r>
            <w:r>
              <w:t>6</w:t>
            </w:r>
          </w:p>
        </w:tc>
      </w:tr>
      <w:tr w:rsidR="00EC0C10" w14:paraId="651BBCB2" w14:textId="77777777">
        <w:tc>
          <w:tcPr>
            <w:tcW w:w="1555" w:type="dxa"/>
          </w:tcPr>
          <w:p w14:paraId="42C787A0" w14:textId="77777777" w:rsidR="00EC0C10" w:rsidRDefault="00EC0C10">
            <w:pPr>
              <w:numPr>
                <w:ilvl w:val="0"/>
                <w:numId w:val="1"/>
              </w:numPr>
              <w:spacing w:before="120" w:after="120"/>
              <w:ind w:left="567" w:firstLine="0"/>
            </w:pPr>
          </w:p>
        </w:tc>
        <w:tc>
          <w:tcPr>
            <w:tcW w:w="7943" w:type="dxa"/>
          </w:tcPr>
          <w:p w14:paraId="7BAADE36" w14:textId="558F0C51" w:rsidR="00EC0C10" w:rsidRDefault="00455BCD">
            <w:pPr>
              <w:spacing w:before="120" w:after="120"/>
            </w:pPr>
            <w:r>
              <w:t>MD 06.</w:t>
            </w:r>
            <w:r w:rsidR="00E13D75">
              <w:t>3</w:t>
            </w:r>
            <w:r>
              <w:t>7</w:t>
            </w:r>
          </w:p>
        </w:tc>
      </w:tr>
      <w:tr w:rsidR="00985330" w14:paraId="3C1ED9CE" w14:textId="77777777">
        <w:tc>
          <w:tcPr>
            <w:tcW w:w="1555" w:type="dxa"/>
          </w:tcPr>
          <w:p w14:paraId="4F603621" w14:textId="77777777" w:rsidR="00985330" w:rsidRDefault="00985330">
            <w:pPr>
              <w:numPr>
                <w:ilvl w:val="0"/>
                <w:numId w:val="1"/>
              </w:numPr>
              <w:spacing w:before="120" w:after="120"/>
              <w:ind w:left="567" w:firstLine="0"/>
            </w:pPr>
          </w:p>
        </w:tc>
        <w:tc>
          <w:tcPr>
            <w:tcW w:w="7943" w:type="dxa"/>
          </w:tcPr>
          <w:p w14:paraId="39097D76" w14:textId="77777777" w:rsidR="00985330" w:rsidRDefault="00985330">
            <w:pPr>
              <w:spacing w:before="120" w:after="120"/>
            </w:pPr>
            <w:r>
              <w:t>MD 06.20</w:t>
            </w:r>
          </w:p>
        </w:tc>
      </w:tr>
      <w:tr w:rsidR="00985330" w14:paraId="47B46B74" w14:textId="77777777">
        <w:tc>
          <w:tcPr>
            <w:tcW w:w="1555" w:type="dxa"/>
          </w:tcPr>
          <w:p w14:paraId="069687AF" w14:textId="77777777" w:rsidR="00985330" w:rsidRDefault="00985330">
            <w:pPr>
              <w:numPr>
                <w:ilvl w:val="0"/>
                <w:numId w:val="1"/>
              </w:numPr>
              <w:spacing w:before="120" w:after="120"/>
              <w:ind w:left="567" w:firstLine="0"/>
            </w:pPr>
          </w:p>
        </w:tc>
        <w:tc>
          <w:tcPr>
            <w:tcW w:w="7943" w:type="dxa"/>
          </w:tcPr>
          <w:p w14:paraId="57E001DD" w14:textId="77777777" w:rsidR="00985330" w:rsidRDefault="00985330">
            <w:pPr>
              <w:spacing w:before="120" w:after="120"/>
            </w:pPr>
            <w:r>
              <w:t>MD 06.21</w:t>
            </w:r>
          </w:p>
        </w:tc>
      </w:tr>
      <w:tr w:rsidR="00985330" w14:paraId="1F6941BA" w14:textId="77777777">
        <w:tc>
          <w:tcPr>
            <w:tcW w:w="1555" w:type="dxa"/>
          </w:tcPr>
          <w:p w14:paraId="6F8B17C1" w14:textId="77777777" w:rsidR="00985330" w:rsidRDefault="00985330">
            <w:pPr>
              <w:numPr>
                <w:ilvl w:val="0"/>
                <w:numId w:val="1"/>
              </w:numPr>
              <w:spacing w:before="120" w:after="120"/>
              <w:ind w:left="567" w:firstLine="0"/>
            </w:pPr>
          </w:p>
        </w:tc>
        <w:tc>
          <w:tcPr>
            <w:tcW w:w="7943" w:type="dxa"/>
          </w:tcPr>
          <w:p w14:paraId="461B466B" w14:textId="77777777" w:rsidR="00985330" w:rsidRDefault="00985330">
            <w:pPr>
              <w:spacing w:before="120" w:after="120"/>
            </w:pPr>
            <w:r>
              <w:t>MD 06.21</w:t>
            </w:r>
          </w:p>
        </w:tc>
      </w:tr>
      <w:tr w:rsidR="00985330" w14:paraId="34AD569A" w14:textId="77777777">
        <w:tc>
          <w:tcPr>
            <w:tcW w:w="1555" w:type="dxa"/>
          </w:tcPr>
          <w:p w14:paraId="240B41A8" w14:textId="77777777" w:rsidR="00985330" w:rsidRDefault="00985330">
            <w:pPr>
              <w:numPr>
                <w:ilvl w:val="0"/>
                <w:numId w:val="1"/>
              </w:numPr>
              <w:spacing w:before="120" w:after="120"/>
              <w:ind w:left="567" w:firstLine="0"/>
            </w:pPr>
          </w:p>
        </w:tc>
        <w:tc>
          <w:tcPr>
            <w:tcW w:w="7943" w:type="dxa"/>
          </w:tcPr>
          <w:p w14:paraId="5EE28FA3" w14:textId="77777777" w:rsidR="00985330" w:rsidRDefault="00985330">
            <w:pPr>
              <w:spacing w:before="120" w:after="120"/>
            </w:pPr>
            <w:r>
              <w:t>MD 06.21</w:t>
            </w:r>
          </w:p>
        </w:tc>
      </w:tr>
      <w:tr w:rsidR="00985330" w14:paraId="1D07AB48" w14:textId="77777777">
        <w:tc>
          <w:tcPr>
            <w:tcW w:w="1555" w:type="dxa"/>
          </w:tcPr>
          <w:p w14:paraId="78E02B7B" w14:textId="77777777" w:rsidR="00985330" w:rsidRDefault="00985330">
            <w:pPr>
              <w:numPr>
                <w:ilvl w:val="0"/>
                <w:numId w:val="1"/>
              </w:numPr>
              <w:spacing w:before="120" w:after="120"/>
              <w:ind w:left="567" w:firstLine="0"/>
            </w:pPr>
          </w:p>
        </w:tc>
        <w:tc>
          <w:tcPr>
            <w:tcW w:w="7943" w:type="dxa"/>
          </w:tcPr>
          <w:p w14:paraId="4AF11035" w14:textId="77777777" w:rsidR="00985330" w:rsidRDefault="00985330">
            <w:pPr>
              <w:spacing w:before="120" w:after="120"/>
            </w:pPr>
            <w:r>
              <w:t>MD 06.22</w:t>
            </w:r>
          </w:p>
        </w:tc>
      </w:tr>
      <w:tr w:rsidR="00985330" w14:paraId="15A9AEDF" w14:textId="77777777">
        <w:tc>
          <w:tcPr>
            <w:tcW w:w="1555" w:type="dxa"/>
          </w:tcPr>
          <w:p w14:paraId="4A429D75" w14:textId="77777777" w:rsidR="00985330" w:rsidRDefault="00985330">
            <w:pPr>
              <w:numPr>
                <w:ilvl w:val="0"/>
                <w:numId w:val="1"/>
              </w:numPr>
              <w:spacing w:before="120" w:after="120"/>
              <w:ind w:left="567" w:firstLine="0"/>
            </w:pPr>
          </w:p>
        </w:tc>
        <w:tc>
          <w:tcPr>
            <w:tcW w:w="7943" w:type="dxa"/>
          </w:tcPr>
          <w:p w14:paraId="789F6319" w14:textId="77777777" w:rsidR="00985330" w:rsidRDefault="00985330">
            <w:pPr>
              <w:spacing w:before="120" w:after="120"/>
            </w:pPr>
            <w:r>
              <w:t>MD 06.23</w:t>
            </w:r>
          </w:p>
        </w:tc>
      </w:tr>
      <w:tr w:rsidR="00985330" w14:paraId="3C8ECEF4" w14:textId="77777777">
        <w:tc>
          <w:tcPr>
            <w:tcW w:w="1555" w:type="dxa"/>
          </w:tcPr>
          <w:p w14:paraId="29A64CFF" w14:textId="77777777" w:rsidR="00985330" w:rsidRDefault="00985330">
            <w:pPr>
              <w:numPr>
                <w:ilvl w:val="0"/>
                <w:numId w:val="1"/>
              </w:numPr>
              <w:spacing w:before="120" w:after="120"/>
              <w:ind w:left="567" w:firstLine="0"/>
            </w:pPr>
          </w:p>
        </w:tc>
        <w:tc>
          <w:tcPr>
            <w:tcW w:w="7943" w:type="dxa"/>
          </w:tcPr>
          <w:p w14:paraId="6BE49E03" w14:textId="27FF8AD0" w:rsidR="00985330" w:rsidRDefault="00AC302A">
            <w:pPr>
              <w:spacing w:before="120" w:after="120"/>
            </w:pPr>
            <w:r>
              <w:t>CD</w:t>
            </w:r>
            <w:r w:rsidR="008F68E3">
              <w:t xml:space="preserve"> </w:t>
            </w:r>
            <w:r>
              <w:t>09.03</w:t>
            </w:r>
            <w:r w:rsidR="008F68E3">
              <w:t>.02</w:t>
            </w:r>
          </w:p>
        </w:tc>
      </w:tr>
      <w:tr w:rsidR="00985330" w14:paraId="62AE3FF9" w14:textId="77777777">
        <w:tc>
          <w:tcPr>
            <w:tcW w:w="1555" w:type="dxa"/>
          </w:tcPr>
          <w:p w14:paraId="4DA635D7" w14:textId="77777777" w:rsidR="00985330" w:rsidRDefault="00985330">
            <w:pPr>
              <w:numPr>
                <w:ilvl w:val="0"/>
                <w:numId w:val="1"/>
              </w:numPr>
              <w:spacing w:before="120" w:after="120"/>
              <w:ind w:left="567" w:firstLine="0"/>
            </w:pPr>
          </w:p>
        </w:tc>
        <w:tc>
          <w:tcPr>
            <w:tcW w:w="7943" w:type="dxa"/>
          </w:tcPr>
          <w:p w14:paraId="7C6C52B7" w14:textId="05E5340E" w:rsidR="00985330" w:rsidRDefault="00985330">
            <w:pPr>
              <w:spacing w:before="120" w:after="120"/>
            </w:pPr>
            <w:r>
              <w:t>MD 06.2</w:t>
            </w:r>
            <w:r w:rsidR="008F68E3">
              <w:t>5</w:t>
            </w:r>
          </w:p>
        </w:tc>
      </w:tr>
      <w:tr w:rsidR="00985330" w14:paraId="2BC7480E" w14:textId="77777777">
        <w:tc>
          <w:tcPr>
            <w:tcW w:w="1555" w:type="dxa"/>
          </w:tcPr>
          <w:p w14:paraId="51D91949" w14:textId="77777777" w:rsidR="00985330" w:rsidRDefault="00985330">
            <w:pPr>
              <w:numPr>
                <w:ilvl w:val="0"/>
                <w:numId w:val="1"/>
              </w:numPr>
              <w:spacing w:before="120" w:after="120"/>
              <w:ind w:left="567" w:firstLine="0"/>
            </w:pPr>
          </w:p>
        </w:tc>
        <w:tc>
          <w:tcPr>
            <w:tcW w:w="7943" w:type="dxa"/>
          </w:tcPr>
          <w:p w14:paraId="10ABD998" w14:textId="77777777" w:rsidR="00985330" w:rsidRDefault="00985330">
            <w:pPr>
              <w:spacing w:before="120" w:after="120"/>
            </w:pPr>
            <w:r>
              <w:t>MD 06.26</w:t>
            </w:r>
          </w:p>
        </w:tc>
      </w:tr>
      <w:tr w:rsidR="00985330" w14:paraId="1EA2E566" w14:textId="77777777">
        <w:tc>
          <w:tcPr>
            <w:tcW w:w="1555" w:type="dxa"/>
          </w:tcPr>
          <w:p w14:paraId="1723FE88" w14:textId="77777777" w:rsidR="00985330" w:rsidRDefault="00985330">
            <w:pPr>
              <w:numPr>
                <w:ilvl w:val="0"/>
                <w:numId w:val="1"/>
              </w:numPr>
              <w:spacing w:before="120" w:after="120"/>
              <w:ind w:left="567" w:firstLine="0"/>
            </w:pPr>
          </w:p>
        </w:tc>
        <w:tc>
          <w:tcPr>
            <w:tcW w:w="7943" w:type="dxa"/>
          </w:tcPr>
          <w:p w14:paraId="5AE858C8" w14:textId="472FA9F5" w:rsidR="00985330" w:rsidRDefault="00985330">
            <w:pPr>
              <w:spacing w:before="120" w:after="120"/>
            </w:pPr>
            <w:r>
              <w:t>MD 06.2</w:t>
            </w:r>
            <w:r w:rsidR="008F68E3">
              <w:t>6</w:t>
            </w:r>
          </w:p>
        </w:tc>
      </w:tr>
      <w:tr w:rsidR="00F94E5D" w14:paraId="30C3BAC6" w14:textId="77777777">
        <w:tc>
          <w:tcPr>
            <w:tcW w:w="1555" w:type="dxa"/>
          </w:tcPr>
          <w:p w14:paraId="47B8E2C5" w14:textId="77777777" w:rsidR="00F94E5D" w:rsidRDefault="00F94E5D">
            <w:pPr>
              <w:numPr>
                <w:ilvl w:val="0"/>
                <w:numId w:val="1"/>
              </w:numPr>
              <w:spacing w:before="120" w:after="120"/>
              <w:ind w:left="567" w:firstLine="0"/>
            </w:pPr>
          </w:p>
        </w:tc>
        <w:tc>
          <w:tcPr>
            <w:tcW w:w="7943" w:type="dxa"/>
          </w:tcPr>
          <w:p w14:paraId="1AE07A62" w14:textId="4C714DAA" w:rsidR="00F94E5D" w:rsidRDefault="008F68E3">
            <w:pPr>
              <w:spacing w:before="120" w:after="120"/>
            </w:pPr>
            <w:r>
              <w:t>MD 06.24</w:t>
            </w:r>
          </w:p>
        </w:tc>
      </w:tr>
      <w:tr w:rsidR="00F94E5D" w14:paraId="700505AD" w14:textId="77777777">
        <w:tc>
          <w:tcPr>
            <w:tcW w:w="1555" w:type="dxa"/>
          </w:tcPr>
          <w:p w14:paraId="5A40A781" w14:textId="77777777" w:rsidR="00F94E5D" w:rsidRDefault="00F94E5D">
            <w:pPr>
              <w:numPr>
                <w:ilvl w:val="0"/>
                <w:numId w:val="1"/>
              </w:numPr>
              <w:spacing w:before="120" w:after="120"/>
              <w:ind w:left="567" w:firstLine="0"/>
            </w:pPr>
          </w:p>
        </w:tc>
        <w:tc>
          <w:tcPr>
            <w:tcW w:w="7943" w:type="dxa"/>
          </w:tcPr>
          <w:p w14:paraId="7D66E8FC" w14:textId="03E7ED3A" w:rsidR="00F94E5D" w:rsidRDefault="008F68E3">
            <w:pPr>
              <w:spacing w:before="120" w:after="120"/>
            </w:pPr>
            <w:r>
              <w:t>CD 09.03.01</w:t>
            </w:r>
          </w:p>
        </w:tc>
      </w:tr>
      <w:tr w:rsidR="00F94E5D" w14:paraId="31BE62D9" w14:textId="77777777">
        <w:tc>
          <w:tcPr>
            <w:tcW w:w="1555" w:type="dxa"/>
          </w:tcPr>
          <w:p w14:paraId="16E6C1E0" w14:textId="77777777" w:rsidR="00F94E5D" w:rsidRDefault="00F94E5D">
            <w:pPr>
              <w:numPr>
                <w:ilvl w:val="0"/>
                <w:numId w:val="1"/>
              </w:numPr>
              <w:spacing w:before="120" w:after="120"/>
              <w:ind w:left="567" w:firstLine="0"/>
            </w:pPr>
          </w:p>
        </w:tc>
        <w:tc>
          <w:tcPr>
            <w:tcW w:w="7943" w:type="dxa"/>
          </w:tcPr>
          <w:p w14:paraId="2DA86F30" w14:textId="118DCE47" w:rsidR="00F94E5D" w:rsidRDefault="00E63F63">
            <w:pPr>
              <w:spacing w:before="120" w:after="120"/>
            </w:pPr>
            <w:r>
              <w:t>CD 09.03.01</w:t>
            </w:r>
          </w:p>
        </w:tc>
      </w:tr>
      <w:tr w:rsidR="00F94E5D" w14:paraId="4F673C0D" w14:textId="77777777">
        <w:tc>
          <w:tcPr>
            <w:tcW w:w="1555" w:type="dxa"/>
          </w:tcPr>
          <w:p w14:paraId="4BAB0A3B" w14:textId="77777777" w:rsidR="00F94E5D" w:rsidRDefault="00F94E5D">
            <w:pPr>
              <w:numPr>
                <w:ilvl w:val="0"/>
                <w:numId w:val="1"/>
              </w:numPr>
              <w:spacing w:before="120" w:after="120"/>
              <w:ind w:left="567" w:firstLine="0"/>
            </w:pPr>
          </w:p>
        </w:tc>
        <w:tc>
          <w:tcPr>
            <w:tcW w:w="7943" w:type="dxa"/>
          </w:tcPr>
          <w:p w14:paraId="7BB44FD3" w14:textId="03FC1FE8" w:rsidR="00F94E5D" w:rsidRDefault="00E63F63">
            <w:pPr>
              <w:spacing w:before="120" w:after="120"/>
            </w:pPr>
            <w:r>
              <w:t>CD 09.03.07</w:t>
            </w:r>
          </w:p>
        </w:tc>
      </w:tr>
      <w:tr w:rsidR="00F94E5D" w14:paraId="14E8F882" w14:textId="77777777">
        <w:tc>
          <w:tcPr>
            <w:tcW w:w="1555" w:type="dxa"/>
          </w:tcPr>
          <w:p w14:paraId="5570BEA3" w14:textId="77777777" w:rsidR="00F94E5D" w:rsidRDefault="00F94E5D">
            <w:pPr>
              <w:numPr>
                <w:ilvl w:val="0"/>
                <w:numId w:val="1"/>
              </w:numPr>
              <w:spacing w:before="120" w:after="120"/>
              <w:ind w:left="567" w:firstLine="0"/>
            </w:pPr>
          </w:p>
        </w:tc>
        <w:tc>
          <w:tcPr>
            <w:tcW w:w="7943" w:type="dxa"/>
          </w:tcPr>
          <w:p w14:paraId="614E5392" w14:textId="4792C4F9" w:rsidR="00F94E5D" w:rsidRDefault="00E63F63">
            <w:pPr>
              <w:spacing w:before="120" w:after="120"/>
            </w:pPr>
            <w:r>
              <w:t>CD 09.03.02</w:t>
            </w:r>
          </w:p>
        </w:tc>
      </w:tr>
      <w:tr w:rsidR="00F94E5D" w14:paraId="61792568" w14:textId="77777777">
        <w:tc>
          <w:tcPr>
            <w:tcW w:w="1555" w:type="dxa"/>
          </w:tcPr>
          <w:p w14:paraId="599B3466" w14:textId="77777777" w:rsidR="00F94E5D" w:rsidRDefault="00F94E5D">
            <w:pPr>
              <w:numPr>
                <w:ilvl w:val="0"/>
                <w:numId w:val="1"/>
              </w:numPr>
              <w:spacing w:before="120" w:after="120"/>
              <w:ind w:left="567" w:firstLine="0"/>
            </w:pPr>
          </w:p>
        </w:tc>
        <w:tc>
          <w:tcPr>
            <w:tcW w:w="7943" w:type="dxa"/>
          </w:tcPr>
          <w:p w14:paraId="32362012" w14:textId="433B5162" w:rsidR="00F94E5D" w:rsidRDefault="00E63F63">
            <w:pPr>
              <w:spacing w:before="120" w:after="120"/>
            </w:pPr>
            <w:r>
              <w:t>CD 09.03.02</w:t>
            </w:r>
          </w:p>
        </w:tc>
      </w:tr>
      <w:tr w:rsidR="00F94E5D" w14:paraId="06510DBC" w14:textId="77777777">
        <w:tc>
          <w:tcPr>
            <w:tcW w:w="1555" w:type="dxa"/>
          </w:tcPr>
          <w:p w14:paraId="36FCBC07" w14:textId="77777777" w:rsidR="00F94E5D" w:rsidRDefault="00F94E5D">
            <w:pPr>
              <w:numPr>
                <w:ilvl w:val="0"/>
                <w:numId w:val="1"/>
              </w:numPr>
              <w:spacing w:before="120" w:after="120"/>
              <w:ind w:left="567" w:firstLine="0"/>
            </w:pPr>
          </w:p>
        </w:tc>
        <w:tc>
          <w:tcPr>
            <w:tcW w:w="7943" w:type="dxa"/>
          </w:tcPr>
          <w:p w14:paraId="18C630F6" w14:textId="74BCB6B7" w:rsidR="00F94E5D" w:rsidRDefault="00110D3B">
            <w:pPr>
              <w:spacing w:before="120" w:after="120"/>
            </w:pPr>
            <w:r>
              <w:t>CD 09.03.05</w:t>
            </w:r>
          </w:p>
        </w:tc>
      </w:tr>
      <w:tr w:rsidR="00F94E5D" w14:paraId="3B0819E7" w14:textId="77777777">
        <w:tc>
          <w:tcPr>
            <w:tcW w:w="1555" w:type="dxa"/>
          </w:tcPr>
          <w:p w14:paraId="54969E54" w14:textId="06BA89F0" w:rsidR="00F94E5D" w:rsidRDefault="00110D3B">
            <w:pPr>
              <w:numPr>
                <w:ilvl w:val="0"/>
                <w:numId w:val="1"/>
              </w:numPr>
              <w:spacing w:before="120" w:after="120"/>
              <w:ind w:left="567" w:firstLine="0"/>
            </w:pPr>
            <w:r>
              <w:t>+</w:t>
            </w:r>
          </w:p>
        </w:tc>
        <w:tc>
          <w:tcPr>
            <w:tcW w:w="7943" w:type="dxa"/>
          </w:tcPr>
          <w:p w14:paraId="3144E4BE" w14:textId="3D4A6E9D" w:rsidR="00F94E5D" w:rsidRDefault="00110D3B">
            <w:pPr>
              <w:spacing w:before="120" w:after="120"/>
            </w:pPr>
            <w:r>
              <w:t>-</w:t>
            </w:r>
          </w:p>
        </w:tc>
      </w:tr>
      <w:tr w:rsidR="00F94E5D" w14:paraId="42BF2620" w14:textId="77777777">
        <w:tc>
          <w:tcPr>
            <w:tcW w:w="1555" w:type="dxa"/>
          </w:tcPr>
          <w:p w14:paraId="286291EB" w14:textId="77777777" w:rsidR="00F94E5D" w:rsidRDefault="00F94E5D">
            <w:pPr>
              <w:numPr>
                <w:ilvl w:val="0"/>
                <w:numId w:val="1"/>
              </w:numPr>
              <w:spacing w:before="120" w:after="120"/>
              <w:ind w:left="567" w:firstLine="0"/>
            </w:pPr>
          </w:p>
        </w:tc>
        <w:tc>
          <w:tcPr>
            <w:tcW w:w="7943" w:type="dxa"/>
          </w:tcPr>
          <w:p w14:paraId="68849E70" w14:textId="4E043247" w:rsidR="00F94E5D" w:rsidRDefault="00110D3B">
            <w:pPr>
              <w:spacing w:before="120" w:after="120"/>
            </w:pPr>
            <w:r>
              <w:t>CD 09.03.05</w:t>
            </w:r>
          </w:p>
        </w:tc>
      </w:tr>
      <w:tr w:rsidR="00F94E5D" w14:paraId="76ACE137" w14:textId="77777777">
        <w:tc>
          <w:tcPr>
            <w:tcW w:w="1555" w:type="dxa"/>
          </w:tcPr>
          <w:p w14:paraId="591C3C87" w14:textId="77777777" w:rsidR="00F94E5D" w:rsidRDefault="00F94E5D">
            <w:pPr>
              <w:numPr>
                <w:ilvl w:val="0"/>
                <w:numId w:val="1"/>
              </w:numPr>
              <w:spacing w:before="120" w:after="120"/>
              <w:ind w:left="567" w:firstLine="0"/>
            </w:pPr>
          </w:p>
        </w:tc>
        <w:tc>
          <w:tcPr>
            <w:tcW w:w="7943" w:type="dxa"/>
          </w:tcPr>
          <w:p w14:paraId="2B4AFBDC" w14:textId="515A54C9" w:rsidR="00F94E5D" w:rsidRDefault="00110D3B">
            <w:pPr>
              <w:spacing w:before="120" w:after="120"/>
            </w:pPr>
            <w:r>
              <w:t>CD 09.03.03</w:t>
            </w:r>
          </w:p>
        </w:tc>
      </w:tr>
      <w:tr w:rsidR="00F94E5D" w14:paraId="5004966C" w14:textId="77777777">
        <w:tc>
          <w:tcPr>
            <w:tcW w:w="1555" w:type="dxa"/>
          </w:tcPr>
          <w:p w14:paraId="6A0E2454" w14:textId="77777777" w:rsidR="00F94E5D" w:rsidRDefault="00F94E5D">
            <w:pPr>
              <w:numPr>
                <w:ilvl w:val="0"/>
                <w:numId w:val="1"/>
              </w:numPr>
              <w:spacing w:before="120" w:after="120"/>
              <w:ind w:left="567" w:firstLine="0"/>
            </w:pPr>
          </w:p>
        </w:tc>
        <w:tc>
          <w:tcPr>
            <w:tcW w:w="7943" w:type="dxa"/>
          </w:tcPr>
          <w:p w14:paraId="3B94A181" w14:textId="4F7E013B" w:rsidR="00F94E5D" w:rsidRDefault="00EC2126">
            <w:pPr>
              <w:spacing w:before="120" w:after="120"/>
            </w:pPr>
            <w:r>
              <w:t>CD 09.03.03</w:t>
            </w:r>
          </w:p>
        </w:tc>
      </w:tr>
      <w:tr w:rsidR="00F94E5D" w14:paraId="623AE33A" w14:textId="77777777">
        <w:tc>
          <w:tcPr>
            <w:tcW w:w="1555" w:type="dxa"/>
          </w:tcPr>
          <w:p w14:paraId="552A4F42" w14:textId="77777777" w:rsidR="00F94E5D" w:rsidRDefault="00F94E5D">
            <w:pPr>
              <w:numPr>
                <w:ilvl w:val="0"/>
                <w:numId w:val="1"/>
              </w:numPr>
              <w:spacing w:before="120" w:after="120"/>
              <w:ind w:left="567" w:firstLine="0"/>
            </w:pPr>
          </w:p>
        </w:tc>
        <w:tc>
          <w:tcPr>
            <w:tcW w:w="7943" w:type="dxa"/>
          </w:tcPr>
          <w:p w14:paraId="532F8CD7" w14:textId="1C8464C0" w:rsidR="00F94E5D" w:rsidRDefault="00EC2126">
            <w:pPr>
              <w:spacing w:before="120" w:after="120"/>
            </w:pPr>
            <w:r>
              <w:t>CD 09.03.03</w:t>
            </w:r>
          </w:p>
        </w:tc>
      </w:tr>
      <w:tr w:rsidR="00F94E5D" w14:paraId="7FCDACAE" w14:textId="77777777">
        <w:tc>
          <w:tcPr>
            <w:tcW w:w="1555" w:type="dxa"/>
          </w:tcPr>
          <w:p w14:paraId="6F4405EE" w14:textId="77777777" w:rsidR="00F94E5D" w:rsidRDefault="00F94E5D">
            <w:pPr>
              <w:numPr>
                <w:ilvl w:val="0"/>
                <w:numId w:val="1"/>
              </w:numPr>
              <w:spacing w:before="120" w:after="120"/>
              <w:ind w:left="567" w:firstLine="0"/>
            </w:pPr>
          </w:p>
        </w:tc>
        <w:tc>
          <w:tcPr>
            <w:tcW w:w="7943" w:type="dxa"/>
          </w:tcPr>
          <w:p w14:paraId="1FA45E98" w14:textId="09911611" w:rsidR="00F94E5D" w:rsidRDefault="00EC2126">
            <w:pPr>
              <w:spacing w:before="120" w:after="120"/>
            </w:pPr>
            <w:r>
              <w:t>CD 09.03.07</w:t>
            </w:r>
          </w:p>
        </w:tc>
      </w:tr>
      <w:tr w:rsidR="00F94E5D" w14:paraId="13B46931" w14:textId="77777777">
        <w:tc>
          <w:tcPr>
            <w:tcW w:w="1555" w:type="dxa"/>
          </w:tcPr>
          <w:p w14:paraId="07791F0F" w14:textId="77777777" w:rsidR="00F94E5D" w:rsidRDefault="00F94E5D">
            <w:pPr>
              <w:numPr>
                <w:ilvl w:val="0"/>
                <w:numId w:val="1"/>
              </w:numPr>
              <w:spacing w:before="120" w:after="120"/>
              <w:ind w:left="567" w:firstLine="0"/>
            </w:pPr>
          </w:p>
        </w:tc>
        <w:tc>
          <w:tcPr>
            <w:tcW w:w="7943" w:type="dxa"/>
          </w:tcPr>
          <w:p w14:paraId="4CA93DCB" w14:textId="1633BD91" w:rsidR="00F94E5D" w:rsidRDefault="00EC2126">
            <w:pPr>
              <w:spacing w:before="120" w:after="120"/>
            </w:pPr>
            <w:r>
              <w:t>CD 09.03.04</w:t>
            </w:r>
          </w:p>
        </w:tc>
      </w:tr>
      <w:tr w:rsidR="00F94E5D" w14:paraId="25E99704" w14:textId="77777777">
        <w:tc>
          <w:tcPr>
            <w:tcW w:w="1555" w:type="dxa"/>
          </w:tcPr>
          <w:p w14:paraId="34577126" w14:textId="77777777" w:rsidR="00F94E5D" w:rsidRDefault="00F94E5D">
            <w:pPr>
              <w:numPr>
                <w:ilvl w:val="0"/>
                <w:numId w:val="1"/>
              </w:numPr>
              <w:spacing w:before="120" w:after="120"/>
              <w:ind w:left="567" w:firstLine="0"/>
            </w:pPr>
          </w:p>
        </w:tc>
        <w:tc>
          <w:tcPr>
            <w:tcW w:w="7943" w:type="dxa"/>
          </w:tcPr>
          <w:p w14:paraId="199C8D68" w14:textId="7E50FC02" w:rsidR="00F94E5D" w:rsidRDefault="0093672E">
            <w:pPr>
              <w:spacing w:before="120" w:after="120"/>
            </w:pPr>
            <w:r>
              <w:t>CD 09.03.06</w:t>
            </w:r>
          </w:p>
        </w:tc>
      </w:tr>
      <w:tr w:rsidR="00F94E5D" w14:paraId="54C2D1D4" w14:textId="77777777">
        <w:tc>
          <w:tcPr>
            <w:tcW w:w="1555" w:type="dxa"/>
          </w:tcPr>
          <w:p w14:paraId="56A0D2B5" w14:textId="77777777" w:rsidR="00F94E5D" w:rsidRDefault="00F94E5D">
            <w:pPr>
              <w:numPr>
                <w:ilvl w:val="0"/>
                <w:numId w:val="1"/>
              </w:numPr>
              <w:spacing w:before="120" w:after="120"/>
              <w:ind w:left="567" w:firstLine="0"/>
            </w:pPr>
          </w:p>
        </w:tc>
        <w:tc>
          <w:tcPr>
            <w:tcW w:w="7943" w:type="dxa"/>
          </w:tcPr>
          <w:p w14:paraId="72C04277" w14:textId="72D31217" w:rsidR="00F94E5D" w:rsidRDefault="0005659D">
            <w:pPr>
              <w:spacing w:before="120" w:after="120"/>
            </w:pPr>
            <w:r>
              <w:t>MD 06.30</w:t>
            </w:r>
          </w:p>
        </w:tc>
      </w:tr>
      <w:tr w:rsidR="00F94E5D" w14:paraId="0807E59F" w14:textId="77777777">
        <w:tc>
          <w:tcPr>
            <w:tcW w:w="1555" w:type="dxa"/>
          </w:tcPr>
          <w:p w14:paraId="03C31E68" w14:textId="77777777" w:rsidR="00F94E5D" w:rsidRDefault="00F94E5D">
            <w:pPr>
              <w:numPr>
                <w:ilvl w:val="0"/>
                <w:numId w:val="1"/>
              </w:numPr>
              <w:spacing w:before="120" w:after="120"/>
              <w:ind w:left="567" w:firstLine="0"/>
            </w:pPr>
          </w:p>
        </w:tc>
        <w:tc>
          <w:tcPr>
            <w:tcW w:w="7943" w:type="dxa"/>
          </w:tcPr>
          <w:p w14:paraId="6F721E78" w14:textId="2669E34F" w:rsidR="00F94E5D" w:rsidRDefault="0005659D">
            <w:pPr>
              <w:spacing w:before="120" w:after="120"/>
            </w:pPr>
            <w:r>
              <w:t>MD 06.31</w:t>
            </w:r>
          </w:p>
        </w:tc>
      </w:tr>
      <w:tr w:rsidR="00F94E5D" w14:paraId="4F3BF252" w14:textId="77777777">
        <w:tc>
          <w:tcPr>
            <w:tcW w:w="1555" w:type="dxa"/>
          </w:tcPr>
          <w:p w14:paraId="725B4BC0" w14:textId="77777777" w:rsidR="00F94E5D" w:rsidRDefault="00F94E5D">
            <w:pPr>
              <w:numPr>
                <w:ilvl w:val="0"/>
                <w:numId w:val="1"/>
              </w:numPr>
              <w:spacing w:before="120" w:after="120"/>
              <w:ind w:left="567" w:firstLine="0"/>
            </w:pPr>
          </w:p>
        </w:tc>
        <w:tc>
          <w:tcPr>
            <w:tcW w:w="7943" w:type="dxa"/>
          </w:tcPr>
          <w:p w14:paraId="3375F4C5" w14:textId="4742175B" w:rsidR="00F94E5D" w:rsidRDefault="0005659D">
            <w:pPr>
              <w:spacing w:before="120" w:after="120"/>
            </w:pPr>
            <w:r>
              <w:t>MD 06.29</w:t>
            </w:r>
          </w:p>
        </w:tc>
      </w:tr>
      <w:tr w:rsidR="00F94E5D" w14:paraId="2D1C3278" w14:textId="77777777">
        <w:tc>
          <w:tcPr>
            <w:tcW w:w="1555" w:type="dxa"/>
          </w:tcPr>
          <w:p w14:paraId="5ED92235" w14:textId="77777777" w:rsidR="00F94E5D" w:rsidRDefault="00F94E5D">
            <w:pPr>
              <w:numPr>
                <w:ilvl w:val="0"/>
                <w:numId w:val="1"/>
              </w:numPr>
              <w:spacing w:before="120" w:after="120"/>
              <w:ind w:left="567" w:firstLine="0"/>
            </w:pPr>
          </w:p>
        </w:tc>
        <w:tc>
          <w:tcPr>
            <w:tcW w:w="7943" w:type="dxa"/>
          </w:tcPr>
          <w:p w14:paraId="4B022A43" w14:textId="4D86C6BD" w:rsidR="00F94E5D" w:rsidRDefault="0005659D">
            <w:pPr>
              <w:spacing w:before="120" w:after="120"/>
            </w:pPr>
            <w:r>
              <w:t>MD 06.29</w:t>
            </w:r>
          </w:p>
        </w:tc>
      </w:tr>
      <w:tr w:rsidR="00F94E5D" w14:paraId="233CCBF2" w14:textId="77777777">
        <w:tc>
          <w:tcPr>
            <w:tcW w:w="1555" w:type="dxa"/>
          </w:tcPr>
          <w:p w14:paraId="153EC751" w14:textId="77777777" w:rsidR="00F94E5D" w:rsidRDefault="00F94E5D">
            <w:pPr>
              <w:numPr>
                <w:ilvl w:val="0"/>
                <w:numId w:val="1"/>
              </w:numPr>
              <w:spacing w:before="120" w:after="120"/>
              <w:ind w:left="567" w:firstLine="0"/>
            </w:pPr>
          </w:p>
        </w:tc>
        <w:tc>
          <w:tcPr>
            <w:tcW w:w="7943" w:type="dxa"/>
          </w:tcPr>
          <w:p w14:paraId="24712247" w14:textId="468321D8" w:rsidR="00F94E5D" w:rsidRDefault="0005659D">
            <w:pPr>
              <w:spacing w:before="120" w:after="120"/>
            </w:pPr>
            <w:r>
              <w:t>MD 06.27</w:t>
            </w:r>
          </w:p>
        </w:tc>
      </w:tr>
      <w:tr w:rsidR="00F94E5D" w14:paraId="025E5EA4" w14:textId="77777777">
        <w:tc>
          <w:tcPr>
            <w:tcW w:w="1555" w:type="dxa"/>
          </w:tcPr>
          <w:p w14:paraId="57FCDCD4" w14:textId="77777777" w:rsidR="00F94E5D" w:rsidRDefault="00F94E5D">
            <w:pPr>
              <w:numPr>
                <w:ilvl w:val="0"/>
                <w:numId w:val="1"/>
              </w:numPr>
              <w:spacing w:before="120" w:after="120"/>
              <w:ind w:left="567" w:firstLine="0"/>
            </w:pPr>
          </w:p>
        </w:tc>
        <w:tc>
          <w:tcPr>
            <w:tcW w:w="7943" w:type="dxa"/>
          </w:tcPr>
          <w:p w14:paraId="1AB08EAE" w14:textId="2FB62580" w:rsidR="00F94E5D" w:rsidRDefault="0005659D">
            <w:pPr>
              <w:spacing w:before="120" w:after="120"/>
            </w:pPr>
            <w:r>
              <w:t>MD 06.28</w:t>
            </w:r>
          </w:p>
        </w:tc>
      </w:tr>
      <w:tr w:rsidR="00F94E5D" w14:paraId="2B5BA95A" w14:textId="77777777">
        <w:tc>
          <w:tcPr>
            <w:tcW w:w="1555" w:type="dxa"/>
          </w:tcPr>
          <w:p w14:paraId="781EC993" w14:textId="77777777" w:rsidR="00F94E5D" w:rsidRDefault="00F94E5D">
            <w:pPr>
              <w:numPr>
                <w:ilvl w:val="0"/>
                <w:numId w:val="1"/>
              </w:numPr>
              <w:spacing w:before="120" w:after="120"/>
              <w:ind w:left="567" w:firstLine="0"/>
            </w:pPr>
          </w:p>
        </w:tc>
        <w:tc>
          <w:tcPr>
            <w:tcW w:w="7943" w:type="dxa"/>
          </w:tcPr>
          <w:p w14:paraId="50280BDB" w14:textId="79C964A8" w:rsidR="00F94E5D" w:rsidRDefault="0005659D">
            <w:pPr>
              <w:spacing w:before="120" w:after="120"/>
            </w:pPr>
            <w:r>
              <w:t>MD 06.33</w:t>
            </w:r>
          </w:p>
        </w:tc>
      </w:tr>
      <w:tr w:rsidR="00F94E5D" w14:paraId="5B789C92" w14:textId="77777777">
        <w:tc>
          <w:tcPr>
            <w:tcW w:w="1555" w:type="dxa"/>
          </w:tcPr>
          <w:p w14:paraId="44A439C2" w14:textId="77777777" w:rsidR="00F94E5D" w:rsidRDefault="00F94E5D">
            <w:pPr>
              <w:numPr>
                <w:ilvl w:val="0"/>
                <w:numId w:val="1"/>
              </w:numPr>
              <w:spacing w:before="120" w:after="120"/>
              <w:ind w:left="567" w:firstLine="0"/>
            </w:pPr>
          </w:p>
        </w:tc>
        <w:tc>
          <w:tcPr>
            <w:tcW w:w="7943" w:type="dxa"/>
          </w:tcPr>
          <w:p w14:paraId="6B489B3E" w14:textId="3E2773F9" w:rsidR="00F94E5D" w:rsidRDefault="0005659D">
            <w:pPr>
              <w:spacing w:before="120" w:after="120"/>
            </w:pPr>
            <w:r>
              <w:t>MD 06.32</w:t>
            </w:r>
          </w:p>
        </w:tc>
      </w:tr>
    </w:tbl>
    <w:p w14:paraId="6A472D61" w14:textId="77777777" w:rsidR="00985330" w:rsidRDefault="00985330" w:rsidP="00985330">
      <w:pPr>
        <w:pStyle w:val="Wenk"/>
        <w:numPr>
          <w:ilvl w:val="0"/>
          <w:numId w:val="0"/>
        </w:numPr>
      </w:pPr>
    </w:p>
    <w:p w14:paraId="47A4CC56" w14:textId="77777777" w:rsidR="00985330" w:rsidRDefault="00985330" w:rsidP="00985330">
      <w:pPr>
        <w:pStyle w:val="Kop2"/>
      </w:pPr>
      <w:bookmarkStart w:id="404" w:name="_Toc150787940"/>
      <w:bookmarkStart w:id="405" w:name="_Toc157083184"/>
      <w:r>
        <w:t>Minimumdoelen basisvorming</w:t>
      </w:r>
      <w:bookmarkEnd w:id="404"/>
      <w:bookmarkEnd w:id="405"/>
    </w:p>
    <w:tbl>
      <w:tblPr>
        <w:tblStyle w:val="Tabelraster"/>
        <w:tblW w:w="505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8499"/>
      </w:tblGrid>
      <w:tr w:rsidR="00985330" w:rsidRPr="00387A57" w14:paraId="73437A37" w14:textId="77777777" w:rsidTr="00BD1991">
        <w:tc>
          <w:tcPr>
            <w:tcW w:w="585" w:type="pct"/>
          </w:tcPr>
          <w:p w14:paraId="183FE0E0" w14:textId="77777777" w:rsidR="00985330" w:rsidRPr="00387A57" w:rsidRDefault="00985330">
            <w:pPr>
              <w:pStyle w:val="Geenafstand"/>
              <w:spacing w:after="120"/>
              <w:rPr>
                <w:rFonts w:cstheme="minorHAnsi"/>
              </w:rPr>
            </w:pPr>
            <w:r w:rsidRPr="00387A57">
              <w:rPr>
                <w:rFonts w:cstheme="minorHAnsi"/>
              </w:rPr>
              <w:t>06.20</w:t>
            </w:r>
          </w:p>
        </w:tc>
        <w:tc>
          <w:tcPr>
            <w:tcW w:w="4360" w:type="pct"/>
          </w:tcPr>
          <w:p w14:paraId="65A2BED9" w14:textId="77777777" w:rsidR="00985330" w:rsidRPr="006A1521" w:rsidRDefault="00985330">
            <w:pPr>
              <w:spacing w:after="120"/>
              <w:rPr>
                <w:rFonts w:cstheme="minorHAnsi"/>
              </w:rPr>
            </w:pPr>
            <w:r w:rsidRPr="006A1521">
              <w:rPr>
                <w:rFonts w:cstheme="minorHAnsi"/>
              </w:rPr>
              <w:t>De leerlingen leggen aan de hand van een voorbeeld uit dat organismen zich kunnen handhaven dankzij biologische feedback.</w:t>
            </w:r>
          </w:p>
          <w:p w14:paraId="2F8083FE" w14:textId="77777777" w:rsidR="00985330" w:rsidRPr="006A1521" w:rsidRDefault="00985330">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70547618" w14:textId="77777777" w:rsidR="00985330" w:rsidRPr="006A1521" w:rsidRDefault="00985330">
            <w:pPr>
              <w:pStyle w:val="Plattetekst"/>
              <w:rPr>
                <w:color w:val="595959" w:themeColor="text1" w:themeTint="A6"/>
                <w:sz w:val="22"/>
                <w:szCs w:val="22"/>
              </w:rPr>
            </w:pPr>
            <w:r w:rsidRPr="006A1521">
              <w:rPr>
                <w:color w:val="595959" w:themeColor="text1" w:themeTint="A6"/>
                <w:sz w:val="22"/>
                <w:szCs w:val="22"/>
              </w:rPr>
              <w:t>Functie van hormonen</w:t>
            </w:r>
          </w:p>
        </w:tc>
      </w:tr>
      <w:tr w:rsidR="00985330" w:rsidRPr="00387A57" w14:paraId="48584EB5" w14:textId="77777777" w:rsidTr="00BD1991">
        <w:tc>
          <w:tcPr>
            <w:tcW w:w="585" w:type="pct"/>
          </w:tcPr>
          <w:p w14:paraId="7EB487CA" w14:textId="77777777" w:rsidR="00985330" w:rsidRPr="00387A57" w:rsidRDefault="00985330">
            <w:pPr>
              <w:pStyle w:val="Geenafstand"/>
              <w:spacing w:after="120"/>
              <w:rPr>
                <w:rFonts w:cstheme="minorHAnsi"/>
              </w:rPr>
            </w:pPr>
            <w:r w:rsidRPr="00387A57">
              <w:rPr>
                <w:rFonts w:cstheme="minorHAnsi"/>
              </w:rPr>
              <w:t>06.21</w:t>
            </w:r>
          </w:p>
        </w:tc>
        <w:tc>
          <w:tcPr>
            <w:tcW w:w="4360" w:type="pct"/>
          </w:tcPr>
          <w:p w14:paraId="6ECA3B4E" w14:textId="77777777" w:rsidR="00985330" w:rsidRPr="006A1521" w:rsidRDefault="00985330">
            <w:pPr>
              <w:spacing w:after="120"/>
              <w:rPr>
                <w:rFonts w:cstheme="minorHAnsi"/>
              </w:rPr>
            </w:pPr>
            <w:r w:rsidRPr="006A1521">
              <w:rPr>
                <w:rFonts w:cstheme="minorHAnsi"/>
              </w:rPr>
              <w:t>De leerlingen leggen de positieve en negatieve rol uit van virussen, bacteriën en schimmels in de natuur en in toepassingen voor de mens.</w:t>
            </w:r>
          </w:p>
          <w:p w14:paraId="5F5200F7" w14:textId="77777777" w:rsidR="00985330" w:rsidRPr="006A1521" w:rsidRDefault="00985330">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67FBF7A4" w14:textId="77777777" w:rsidR="00985330" w:rsidRPr="006A1521" w:rsidRDefault="00985330">
            <w:pPr>
              <w:pStyle w:val="Plattetekst"/>
              <w:rPr>
                <w:color w:val="595959" w:themeColor="text1" w:themeTint="A6"/>
              </w:rPr>
            </w:pPr>
            <w:r w:rsidRPr="006A1521">
              <w:rPr>
                <w:color w:val="595959" w:themeColor="text1" w:themeTint="A6"/>
                <w:sz w:val="22"/>
                <w:szCs w:val="22"/>
              </w:rPr>
              <w:t>Microbioom</w:t>
            </w:r>
          </w:p>
        </w:tc>
      </w:tr>
      <w:tr w:rsidR="00985330" w:rsidRPr="00387A57" w14:paraId="08FEB54F" w14:textId="77777777" w:rsidTr="00BD1991">
        <w:tc>
          <w:tcPr>
            <w:tcW w:w="585" w:type="pct"/>
          </w:tcPr>
          <w:p w14:paraId="7ED04074" w14:textId="77777777" w:rsidR="00985330" w:rsidRPr="00387A57" w:rsidRDefault="00985330">
            <w:pPr>
              <w:pStyle w:val="Geenafstand"/>
              <w:spacing w:after="120"/>
              <w:rPr>
                <w:rFonts w:cstheme="minorHAnsi"/>
              </w:rPr>
            </w:pPr>
            <w:r w:rsidRPr="00387A57">
              <w:rPr>
                <w:rFonts w:cstheme="minorHAnsi"/>
              </w:rPr>
              <w:lastRenderedPageBreak/>
              <w:t>06.22</w:t>
            </w:r>
          </w:p>
        </w:tc>
        <w:tc>
          <w:tcPr>
            <w:tcW w:w="4360" w:type="pct"/>
          </w:tcPr>
          <w:p w14:paraId="1645A604" w14:textId="77777777" w:rsidR="00985330" w:rsidRPr="006A1521" w:rsidRDefault="00985330">
            <w:pPr>
              <w:spacing w:after="120"/>
              <w:rPr>
                <w:rFonts w:cstheme="minorHAnsi"/>
              </w:rPr>
            </w:pPr>
            <w:r w:rsidRPr="006A1521">
              <w:rPr>
                <w:rFonts w:cstheme="minorHAnsi"/>
              </w:rPr>
              <w:t>De leerlingen leggen de hormonale regeling van het voortplantingssysteem bij de mens uit.</w:t>
            </w:r>
          </w:p>
        </w:tc>
      </w:tr>
      <w:tr w:rsidR="00985330" w:rsidRPr="00387A57" w14:paraId="73382A68" w14:textId="77777777" w:rsidTr="00BD1991">
        <w:tc>
          <w:tcPr>
            <w:tcW w:w="585" w:type="pct"/>
          </w:tcPr>
          <w:p w14:paraId="2E7E409D" w14:textId="77777777" w:rsidR="00985330" w:rsidRPr="00387A57" w:rsidRDefault="00985330">
            <w:pPr>
              <w:pStyle w:val="Geenafstand"/>
              <w:spacing w:after="120"/>
              <w:rPr>
                <w:rFonts w:cstheme="minorHAnsi"/>
              </w:rPr>
            </w:pPr>
            <w:r w:rsidRPr="00387A57">
              <w:rPr>
                <w:rFonts w:cstheme="minorHAnsi"/>
              </w:rPr>
              <w:t>06.23</w:t>
            </w:r>
          </w:p>
        </w:tc>
        <w:tc>
          <w:tcPr>
            <w:tcW w:w="4360" w:type="pct"/>
          </w:tcPr>
          <w:p w14:paraId="3C818141" w14:textId="77777777" w:rsidR="00985330" w:rsidRPr="006A1521" w:rsidRDefault="00985330">
            <w:pPr>
              <w:spacing w:after="120"/>
              <w:rPr>
                <w:rFonts w:cstheme="minorHAnsi"/>
              </w:rPr>
            </w:pPr>
            <w:r w:rsidRPr="006A1521">
              <w:rPr>
                <w:rFonts w:cstheme="minorHAnsi"/>
              </w:rPr>
              <w:t>De leerlingen onderzoeken zuivere stoffen en mengsels in het dagelijkse leven aan de hand van eigenschappen en scheidingstechnieken.</w:t>
            </w:r>
          </w:p>
          <w:p w14:paraId="4F48799F" w14:textId="77777777" w:rsidR="00985330" w:rsidRPr="006A1521" w:rsidRDefault="00985330">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2A6EAEE4" w14:textId="77777777" w:rsidR="00985330" w:rsidRPr="006A1521" w:rsidRDefault="00985330">
            <w:pPr>
              <w:pStyle w:val="Plattetekst"/>
              <w:rPr>
                <w:color w:val="595959" w:themeColor="text1" w:themeTint="A6"/>
                <w:sz w:val="22"/>
                <w:szCs w:val="22"/>
              </w:rPr>
            </w:pPr>
            <w:r w:rsidRPr="006A1521">
              <w:rPr>
                <w:color w:val="595959" w:themeColor="text1" w:themeTint="A6"/>
                <w:sz w:val="22"/>
                <w:szCs w:val="22"/>
              </w:rPr>
              <w:t>Stofeigenschappen</w:t>
            </w:r>
          </w:p>
        </w:tc>
      </w:tr>
      <w:tr w:rsidR="00985330" w:rsidRPr="00387A57" w14:paraId="175FDCD0" w14:textId="77777777" w:rsidTr="00BD1991">
        <w:tc>
          <w:tcPr>
            <w:tcW w:w="585" w:type="pct"/>
          </w:tcPr>
          <w:p w14:paraId="4CBFBFDB" w14:textId="77777777" w:rsidR="00985330" w:rsidRPr="00387A57" w:rsidRDefault="00985330">
            <w:pPr>
              <w:pStyle w:val="Geenafstand"/>
              <w:spacing w:after="120"/>
              <w:rPr>
                <w:rFonts w:cstheme="minorHAnsi"/>
              </w:rPr>
            </w:pPr>
            <w:r w:rsidRPr="00387A57">
              <w:rPr>
                <w:rFonts w:cstheme="minorHAnsi"/>
              </w:rPr>
              <w:t>06.24</w:t>
            </w:r>
          </w:p>
        </w:tc>
        <w:tc>
          <w:tcPr>
            <w:tcW w:w="4360" w:type="pct"/>
          </w:tcPr>
          <w:p w14:paraId="733019EF" w14:textId="77777777" w:rsidR="00985330" w:rsidRPr="006A1521" w:rsidRDefault="00985330">
            <w:pPr>
              <w:spacing w:after="120"/>
              <w:rPr>
                <w:rFonts w:cstheme="minorHAnsi"/>
              </w:rPr>
            </w:pPr>
            <w:r w:rsidRPr="006A1521">
              <w:rPr>
                <w:rFonts w:cstheme="minorHAnsi"/>
              </w:rPr>
              <w:t>De leerlingen gebruiken een atoommodel om de structuur van atomen te beschrijven.</w:t>
            </w:r>
          </w:p>
        </w:tc>
      </w:tr>
      <w:tr w:rsidR="00985330" w:rsidRPr="00387A57" w14:paraId="0CDCA8CD" w14:textId="77777777" w:rsidTr="00BD1991">
        <w:tc>
          <w:tcPr>
            <w:tcW w:w="585" w:type="pct"/>
          </w:tcPr>
          <w:p w14:paraId="53A6DC1F" w14:textId="77777777" w:rsidR="00985330" w:rsidRPr="00387A57" w:rsidRDefault="00985330">
            <w:pPr>
              <w:pStyle w:val="Geenafstand"/>
              <w:spacing w:after="120"/>
              <w:rPr>
                <w:rFonts w:cstheme="minorHAnsi"/>
                <w:lang w:eastAsia="nl-BE"/>
              </w:rPr>
            </w:pPr>
            <w:r w:rsidRPr="00387A57">
              <w:rPr>
                <w:rFonts w:cstheme="minorHAnsi"/>
              </w:rPr>
              <w:t>06.25</w:t>
            </w:r>
          </w:p>
        </w:tc>
        <w:tc>
          <w:tcPr>
            <w:tcW w:w="4360" w:type="pct"/>
          </w:tcPr>
          <w:p w14:paraId="435772D2" w14:textId="77777777" w:rsidR="00985330" w:rsidRPr="006A1521" w:rsidRDefault="00985330">
            <w:pPr>
              <w:spacing w:after="120"/>
              <w:rPr>
                <w:rFonts w:cstheme="minorHAnsi"/>
              </w:rPr>
            </w:pPr>
            <w:r w:rsidRPr="006A1521">
              <w:rPr>
                <w:rFonts w:cstheme="minorHAnsi"/>
              </w:rPr>
              <w:t>De leerlingen interpreteren de symbolische schrijfwijze van enkelvoudige en samengestelde stoffen.</w:t>
            </w:r>
          </w:p>
        </w:tc>
      </w:tr>
      <w:tr w:rsidR="00985330" w:rsidRPr="00387A57" w14:paraId="51C0DBEE" w14:textId="77777777" w:rsidTr="00BD1991">
        <w:tc>
          <w:tcPr>
            <w:tcW w:w="585" w:type="pct"/>
          </w:tcPr>
          <w:p w14:paraId="08447108" w14:textId="77777777" w:rsidR="00985330" w:rsidRPr="00387A57" w:rsidRDefault="00985330">
            <w:pPr>
              <w:pStyle w:val="Geenafstand"/>
              <w:spacing w:after="120"/>
              <w:rPr>
                <w:rFonts w:cstheme="minorHAnsi"/>
              </w:rPr>
            </w:pPr>
            <w:r w:rsidRPr="00387A57">
              <w:rPr>
                <w:rFonts w:cstheme="minorHAnsi"/>
              </w:rPr>
              <w:t>06.26</w:t>
            </w:r>
          </w:p>
        </w:tc>
        <w:tc>
          <w:tcPr>
            <w:tcW w:w="4360" w:type="pct"/>
          </w:tcPr>
          <w:p w14:paraId="44B0E7FE" w14:textId="77777777" w:rsidR="00985330" w:rsidRPr="006A1521" w:rsidRDefault="00985330">
            <w:pPr>
              <w:spacing w:after="120"/>
              <w:rPr>
                <w:rFonts w:cstheme="minorHAnsi"/>
              </w:rPr>
            </w:pPr>
            <w:r w:rsidRPr="006A1521">
              <w:rPr>
                <w:rFonts w:cstheme="minorHAnsi"/>
              </w:rPr>
              <w:t>De leerlingen interpreteren chemische reacties in termen van materie- en energie-uitwisseling.</w:t>
            </w:r>
          </w:p>
        </w:tc>
      </w:tr>
      <w:tr w:rsidR="00BD1991" w:rsidRPr="00387A57" w14:paraId="653F4F95" w14:textId="77777777" w:rsidTr="00BD1991">
        <w:tc>
          <w:tcPr>
            <w:tcW w:w="640" w:type="pct"/>
          </w:tcPr>
          <w:p w14:paraId="49641C32" w14:textId="77777777" w:rsidR="00BD1991" w:rsidRPr="00387A57" w:rsidRDefault="00BD1991">
            <w:pPr>
              <w:pStyle w:val="Geenafstand"/>
              <w:spacing w:after="120"/>
              <w:rPr>
                <w:rFonts w:cstheme="minorHAnsi"/>
                <w:lang w:eastAsia="nl-BE"/>
              </w:rPr>
            </w:pPr>
            <w:r w:rsidRPr="00387A57">
              <w:rPr>
                <w:rFonts w:cstheme="minorHAnsi"/>
              </w:rPr>
              <w:t>06.27</w:t>
            </w:r>
          </w:p>
        </w:tc>
        <w:tc>
          <w:tcPr>
            <w:tcW w:w="4360" w:type="pct"/>
          </w:tcPr>
          <w:p w14:paraId="209A947D" w14:textId="77777777" w:rsidR="00BD1991" w:rsidRPr="00387A57" w:rsidRDefault="00BD1991">
            <w:pPr>
              <w:spacing w:after="120"/>
              <w:rPr>
                <w:rFonts w:cstheme="minorHAnsi"/>
                <w:lang w:eastAsia="nl-BE"/>
              </w:rPr>
            </w:pPr>
            <w:r w:rsidRPr="00387A57">
              <w:rPr>
                <w:rFonts w:cstheme="minorHAnsi"/>
              </w:rPr>
              <w:t>De leerlingen stellen de energiebalans van energieomzettingen op aan de hand van de wet van behoud van energie.</w:t>
            </w:r>
          </w:p>
        </w:tc>
      </w:tr>
      <w:tr w:rsidR="00BD1991" w:rsidRPr="00387A57" w14:paraId="346F8FB2" w14:textId="77777777" w:rsidTr="00BD1991">
        <w:tc>
          <w:tcPr>
            <w:tcW w:w="640" w:type="pct"/>
          </w:tcPr>
          <w:p w14:paraId="48DCEE9B" w14:textId="77777777" w:rsidR="00BD1991" w:rsidRPr="00387A57" w:rsidRDefault="00BD1991">
            <w:pPr>
              <w:pStyle w:val="Geenafstand"/>
              <w:spacing w:after="120"/>
              <w:rPr>
                <w:rFonts w:cstheme="minorHAnsi"/>
                <w:lang w:eastAsia="nl-BE"/>
              </w:rPr>
            </w:pPr>
            <w:r w:rsidRPr="00387A57">
              <w:rPr>
                <w:rFonts w:cstheme="minorHAnsi"/>
              </w:rPr>
              <w:t>06.28</w:t>
            </w:r>
          </w:p>
        </w:tc>
        <w:tc>
          <w:tcPr>
            <w:tcW w:w="4360" w:type="pct"/>
          </w:tcPr>
          <w:p w14:paraId="5EBA843A" w14:textId="77777777" w:rsidR="00BD1991" w:rsidRPr="00387A57" w:rsidRDefault="00BD1991">
            <w:pPr>
              <w:spacing w:after="120"/>
              <w:rPr>
                <w:rFonts w:cstheme="minorHAnsi"/>
                <w:lang w:eastAsia="nl-BE"/>
              </w:rPr>
            </w:pPr>
            <w:r w:rsidRPr="00387A57">
              <w:rPr>
                <w:rFonts w:cstheme="minorHAnsi"/>
              </w:rPr>
              <w:t>De leerlingen voeren berekeningen uit in verband met vermogen en rendement bij energieomzettingen in systemen.</w:t>
            </w:r>
          </w:p>
        </w:tc>
      </w:tr>
      <w:tr w:rsidR="00BD1991" w:rsidRPr="00425FDA" w14:paraId="2F08DF99" w14:textId="77777777" w:rsidTr="00BD1991">
        <w:tc>
          <w:tcPr>
            <w:tcW w:w="640" w:type="pct"/>
          </w:tcPr>
          <w:p w14:paraId="36E86559" w14:textId="77777777" w:rsidR="00BD1991" w:rsidRPr="00387A57" w:rsidRDefault="00BD1991">
            <w:pPr>
              <w:pStyle w:val="Geenafstand"/>
              <w:spacing w:after="120"/>
              <w:rPr>
                <w:rFonts w:cstheme="minorHAnsi"/>
                <w:lang w:eastAsia="nl-BE"/>
              </w:rPr>
            </w:pPr>
            <w:r w:rsidRPr="00387A57">
              <w:rPr>
                <w:rFonts w:cstheme="minorHAnsi"/>
              </w:rPr>
              <w:t>06.29</w:t>
            </w:r>
          </w:p>
        </w:tc>
        <w:tc>
          <w:tcPr>
            <w:tcW w:w="4360" w:type="pct"/>
          </w:tcPr>
          <w:p w14:paraId="0C84DE54" w14:textId="77777777" w:rsidR="00BD1991" w:rsidRPr="00387A57" w:rsidRDefault="00BD1991">
            <w:pPr>
              <w:spacing w:after="120"/>
              <w:rPr>
                <w:rFonts w:cstheme="minorHAnsi"/>
              </w:rPr>
            </w:pPr>
            <w:r w:rsidRPr="00387A57">
              <w:rPr>
                <w:rFonts w:cstheme="minorHAnsi"/>
              </w:rPr>
              <w:t xml:space="preserve">De leerlingen lichten het verband toe tussen warmte en temperatuursverandering of faseovergang. </w:t>
            </w:r>
          </w:p>
          <w:p w14:paraId="6051EB92" w14:textId="77777777" w:rsidR="00BD1991" w:rsidRPr="00425FDA" w:rsidRDefault="00BD1991">
            <w:pPr>
              <w:pStyle w:val="Plattetekst"/>
              <w:numPr>
                <w:ilvl w:val="0"/>
                <w:numId w:val="0"/>
              </w:numPr>
              <w:ind w:left="360" w:hanging="360"/>
              <w:rPr>
                <w:color w:val="595959" w:themeColor="text1" w:themeTint="A6"/>
                <w:sz w:val="22"/>
                <w:szCs w:val="22"/>
              </w:rPr>
            </w:pPr>
            <w:r w:rsidRPr="00425FDA">
              <w:rPr>
                <w:color w:val="595959" w:themeColor="text1" w:themeTint="A6"/>
                <w:sz w:val="22"/>
                <w:szCs w:val="22"/>
              </w:rPr>
              <w:t>Onderliggende (kennis)elementen:</w:t>
            </w:r>
          </w:p>
          <w:p w14:paraId="41C71C93" w14:textId="77777777" w:rsidR="00BD1991" w:rsidRPr="00425FDA" w:rsidRDefault="00BD1991">
            <w:pPr>
              <w:pStyle w:val="Plattetekst"/>
              <w:rPr>
                <w:color w:val="595959" w:themeColor="text1" w:themeTint="A6"/>
                <w:sz w:val="22"/>
                <w:szCs w:val="22"/>
              </w:rPr>
            </w:pPr>
            <w:r w:rsidRPr="00425FDA">
              <w:rPr>
                <w:color w:val="595959" w:themeColor="text1" w:themeTint="A6"/>
                <w:sz w:val="22"/>
                <w:szCs w:val="22"/>
              </w:rPr>
              <w:t>Warmtebalans</w:t>
            </w:r>
          </w:p>
          <w:p w14:paraId="0EA019C2" w14:textId="77777777" w:rsidR="00BD1991" w:rsidRPr="00425FDA" w:rsidRDefault="00BD1991">
            <w:pPr>
              <w:pStyle w:val="Plattetekst"/>
              <w:rPr>
                <w:color w:val="595959" w:themeColor="text1" w:themeTint="A6"/>
                <w:sz w:val="22"/>
                <w:szCs w:val="22"/>
                <w:lang w:eastAsia="nl-BE"/>
              </w:rPr>
            </w:pPr>
            <w:r w:rsidRPr="00425FDA">
              <w:rPr>
                <w:color w:val="595959" w:themeColor="text1" w:themeTint="A6"/>
                <w:sz w:val="22"/>
                <w:szCs w:val="22"/>
              </w:rPr>
              <w:t>Thermisch evenwicht</w:t>
            </w:r>
          </w:p>
        </w:tc>
      </w:tr>
      <w:tr w:rsidR="00EF7573" w:rsidRPr="00425FDA" w14:paraId="0BA3DFA2" w14:textId="77777777" w:rsidTr="00BD1991">
        <w:tc>
          <w:tcPr>
            <w:tcW w:w="585" w:type="pct"/>
          </w:tcPr>
          <w:p w14:paraId="4AA48F15" w14:textId="77777777" w:rsidR="00EF7573" w:rsidRPr="00387A57" w:rsidRDefault="00EF7573">
            <w:pPr>
              <w:pStyle w:val="Geenafstand"/>
              <w:spacing w:after="120"/>
              <w:rPr>
                <w:rFonts w:cstheme="minorHAnsi"/>
                <w:lang w:eastAsia="nl-BE"/>
              </w:rPr>
            </w:pPr>
            <w:r w:rsidRPr="00387A57">
              <w:rPr>
                <w:rFonts w:cstheme="minorHAnsi"/>
              </w:rPr>
              <w:t>06.30</w:t>
            </w:r>
          </w:p>
        </w:tc>
        <w:tc>
          <w:tcPr>
            <w:tcW w:w="4360" w:type="pct"/>
          </w:tcPr>
          <w:p w14:paraId="2611EF66" w14:textId="77777777" w:rsidR="00EF7573" w:rsidRPr="00387A57" w:rsidRDefault="00EF7573">
            <w:pPr>
              <w:spacing w:after="120"/>
              <w:rPr>
                <w:rFonts w:cstheme="minorHAnsi"/>
              </w:rPr>
            </w:pPr>
            <w:r w:rsidRPr="00387A57">
              <w:rPr>
                <w:rFonts w:cstheme="minorHAnsi"/>
              </w:rPr>
              <w:t>De leerlingen stellen krachten vectorieel voor en leggen het verband tussen de verandering van de bewegingstoestand van een lichaam en de resulterende kracht.</w:t>
            </w:r>
          </w:p>
          <w:p w14:paraId="1919DC92" w14:textId="77777777" w:rsidR="00EF7573" w:rsidRPr="00425FDA" w:rsidRDefault="00EF7573">
            <w:pPr>
              <w:pStyle w:val="Plattetekst"/>
              <w:numPr>
                <w:ilvl w:val="0"/>
                <w:numId w:val="0"/>
              </w:numPr>
              <w:ind w:left="360" w:hanging="360"/>
              <w:rPr>
                <w:color w:val="595959" w:themeColor="text1" w:themeTint="A6"/>
                <w:sz w:val="22"/>
                <w:szCs w:val="22"/>
                <w:lang w:eastAsia="nl-BE"/>
              </w:rPr>
            </w:pPr>
            <w:r w:rsidRPr="00425FDA">
              <w:rPr>
                <w:color w:val="595959" w:themeColor="text1" w:themeTint="A6"/>
                <w:sz w:val="22"/>
                <w:szCs w:val="22"/>
              </w:rPr>
              <w:t>Onderliggende (kennis)elementen:</w:t>
            </w:r>
          </w:p>
          <w:p w14:paraId="102F8F94" w14:textId="77777777" w:rsidR="00EF7573" w:rsidRPr="00425FDA" w:rsidRDefault="00EF7573">
            <w:pPr>
              <w:pStyle w:val="Plattetekst"/>
              <w:rPr>
                <w:color w:val="595959" w:themeColor="text1" w:themeTint="A6"/>
                <w:sz w:val="22"/>
                <w:szCs w:val="22"/>
                <w:lang w:eastAsia="nl-BE"/>
              </w:rPr>
            </w:pPr>
            <w:r w:rsidRPr="00425FDA">
              <w:rPr>
                <w:color w:val="595959" w:themeColor="text1" w:themeTint="A6"/>
                <w:sz w:val="22"/>
                <w:szCs w:val="22"/>
              </w:rPr>
              <w:t>Dynamische effecten van een resulterende kracht: versnellen, vertragen, van richting veranderen</w:t>
            </w:r>
          </w:p>
        </w:tc>
      </w:tr>
      <w:tr w:rsidR="00EF7573" w:rsidRPr="00425FDA" w14:paraId="70C0B42E" w14:textId="77777777" w:rsidTr="00BD1991">
        <w:tc>
          <w:tcPr>
            <w:tcW w:w="585" w:type="pct"/>
          </w:tcPr>
          <w:p w14:paraId="28C70C8A" w14:textId="77777777" w:rsidR="00EF7573" w:rsidRPr="00387A57" w:rsidRDefault="00EF7573">
            <w:pPr>
              <w:pStyle w:val="Geenafstand"/>
              <w:spacing w:after="120"/>
              <w:rPr>
                <w:rFonts w:cstheme="minorHAnsi"/>
                <w:lang w:eastAsia="nl-BE"/>
              </w:rPr>
            </w:pPr>
            <w:r w:rsidRPr="00387A57">
              <w:rPr>
                <w:rFonts w:cstheme="minorHAnsi"/>
              </w:rPr>
              <w:t>06.31</w:t>
            </w:r>
          </w:p>
        </w:tc>
        <w:tc>
          <w:tcPr>
            <w:tcW w:w="4360" w:type="pct"/>
          </w:tcPr>
          <w:p w14:paraId="7738D6EE" w14:textId="77777777" w:rsidR="00EF7573" w:rsidRPr="00387A57" w:rsidRDefault="00EF7573">
            <w:pPr>
              <w:spacing w:after="120"/>
              <w:rPr>
                <w:rFonts w:cstheme="minorHAnsi"/>
              </w:rPr>
            </w:pPr>
            <w:r w:rsidRPr="00387A57">
              <w:rPr>
                <w:rFonts w:cstheme="minorHAnsi"/>
              </w:rPr>
              <w:t>De leerlingen verklaren fenomenen of toepassingen uit het dagelijks leven aan de hand van het concept druk.</w:t>
            </w:r>
          </w:p>
          <w:p w14:paraId="5A9A6FA1" w14:textId="77777777" w:rsidR="00EF7573" w:rsidRPr="00425FDA" w:rsidRDefault="00EF7573">
            <w:pPr>
              <w:pStyle w:val="Plattetekst"/>
              <w:numPr>
                <w:ilvl w:val="0"/>
                <w:numId w:val="0"/>
              </w:numPr>
              <w:ind w:left="360" w:hanging="360"/>
              <w:rPr>
                <w:color w:val="595959" w:themeColor="text1" w:themeTint="A6"/>
                <w:sz w:val="22"/>
                <w:szCs w:val="22"/>
                <w:lang w:eastAsia="nl-BE"/>
              </w:rPr>
            </w:pPr>
            <w:r w:rsidRPr="00425FDA">
              <w:rPr>
                <w:color w:val="595959" w:themeColor="text1" w:themeTint="A6"/>
                <w:sz w:val="22"/>
                <w:szCs w:val="22"/>
              </w:rPr>
              <w:t>Onderliggende (kennis)elementen:</w:t>
            </w:r>
          </w:p>
          <w:p w14:paraId="71B96766" w14:textId="77777777" w:rsidR="00EF7573" w:rsidRPr="00425FDA" w:rsidRDefault="00EF7573">
            <w:pPr>
              <w:pStyle w:val="Plattetekst"/>
              <w:rPr>
                <w:color w:val="595959" w:themeColor="text1" w:themeTint="A6"/>
                <w:sz w:val="22"/>
                <w:szCs w:val="22"/>
                <w:lang w:eastAsia="nl-BE"/>
              </w:rPr>
            </w:pPr>
            <w:r w:rsidRPr="00425FDA">
              <w:rPr>
                <w:color w:val="595959" w:themeColor="text1" w:themeTint="A6"/>
                <w:sz w:val="22"/>
                <w:szCs w:val="22"/>
              </w:rPr>
              <w:t>Druk als grootte van de kracht per oppervlakte</w:t>
            </w:r>
          </w:p>
        </w:tc>
      </w:tr>
      <w:tr w:rsidR="00EF7573" w:rsidRPr="00387A57" w14:paraId="4B038F0B" w14:textId="77777777" w:rsidTr="00BD1991">
        <w:tc>
          <w:tcPr>
            <w:tcW w:w="585" w:type="pct"/>
          </w:tcPr>
          <w:p w14:paraId="54A30C07" w14:textId="77777777" w:rsidR="00EF7573" w:rsidRPr="00387A57" w:rsidRDefault="00EF7573">
            <w:pPr>
              <w:pStyle w:val="Geenafstand"/>
              <w:spacing w:after="120"/>
              <w:rPr>
                <w:rFonts w:cstheme="minorHAnsi"/>
                <w:lang w:eastAsia="nl-BE"/>
              </w:rPr>
            </w:pPr>
            <w:r w:rsidRPr="00387A57">
              <w:rPr>
                <w:rFonts w:cstheme="minorHAnsi"/>
              </w:rPr>
              <w:t>06.32</w:t>
            </w:r>
          </w:p>
        </w:tc>
        <w:tc>
          <w:tcPr>
            <w:tcW w:w="4360" w:type="pct"/>
          </w:tcPr>
          <w:p w14:paraId="0E115C03" w14:textId="77777777" w:rsidR="00EF7573" w:rsidRPr="00387A57" w:rsidRDefault="00EF7573">
            <w:pPr>
              <w:spacing w:after="120"/>
              <w:rPr>
                <w:rFonts w:cstheme="minorHAnsi"/>
                <w:lang w:eastAsia="nl-BE"/>
              </w:rPr>
            </w:pPr>
            <w:r w:rsidRPr="00387A57">
              <w:rPr>
                <w:rFonts w:cstheme="minorHAnsi"/>
              </w:rPr>
              <w:t>De leerlingen leggen het Joule-effect uit aan de hand van toepassingen.</w:t>
            </w:r>
          </w:p>
        </w:tc>
      </w:tr>
      <w:tr w:rsidR="00DD24B8" w:rsidRPr="00387A57" w14:paraId="2DBCA76F" w14:textId="77777777" w:rsidTr="00BD1991">
        <w:tc>
          <w:tcPr>
            <w:tcW w:w="585" w:type="pct"/>
          </w:tcPr>
          <w:p w14:paraId="2E6FD660" w14:textId="190D72C4" w:rsidR="00DD24B8" w:rsidRPr="00387A57" w:rsidRDefault="00DD24B8" w:rsidP="00DD24B8">
            <w:pPr>
              <w:pStyle w:val="Geenafstand"/>
              <w:spacing w:after="120"/>
              <w:rPr>
                <w:rFonts w:cstheme="minorHAnsi"/>
              </w:rPr>
            </w:pPr>
            <w:r w:rsidRPr="00387A57">
              <w:rPr>
                <w:rFonts w:cstheme="minorHAnsi"/>
              </w:rPr>
              <w:t>06.33</w:t>
            </w:r>
          </w:p>
        </w:tc>
        <w:tc>
          <w:tcPr>
            <w:tcW w:w="4360" w:type="pct"/>
          </w:tcPr>
          <w:p w14:paraId="137FED3B" w14:textId="33F88C6A" w:rsidR="00DD24B8" w:rsidRPr="00387A57" w:rsidRDefault="00DD24B8" w:rsidP="00DD24B8">
            <w:pPr>
              <w:spacing w:after="120"/>
              <w:rPr>
                <w:rFonts w:cstheme="minorHAnsi"/>
              </w:rPr>
            </w:pPr>
            <w:r w:rsidRPr="00387A57">
              <w:rPr>
                <w:rFonts w:cstheme="minorHAnsi"/>
              </w:rPr>
              <w:t>De leerlingen analyseren verbanden tussen stroomsterkte, spanning en weerstand in een gelijkstroomkring.</w:t>
            </w:r>
          </w:p>
        </w:tc>
      </w:tr>
      <w:tr w:rsidR="00EF7573" w:rsidRPr="00387A57" w14:paraId="1640A6E8" w14:textId="77777777" w:rsidTr="00BD1991">
        <w:tc>
          <w:tcPr>
            <w:tcW w:w="585" w:type="pct"/>
          </w:tcPr>
          <w:p w14:paraId="62937C6D" w14:textId="77777777" w:rsidR="00EF7573" w:rsidRPr="00387A57" w:rsidRDefault="00EF7573">
            <w:pPr>
              <w:pStyle w:val="Geenafstand"/>
              <w:spacing w:after="120"/>
              <w:rPr>
                <w:rFonts w:cstheme="minorHAnsi"/>
              </w:rPr>
            </w:pPr>
            <w:r w:rsidRPr="00387A57">
              <w:rPr>
                <w:rFonts w:cstheme="minorHAnsi"/>
              </w:rPr>
              <w:t>06.34</w:t>
            </w:r>
          </w:p>
        </w:tc>
        <w:tc>
          <w:tcPr>
            <w:tcW w:w="4360" w:type="pct"/>
          </w:tcPr>
          <w:p w14:paraId="4F193CDC" w14:textId="77777777" w:rsidR="00EF7573" w:rsidRPr="00387A57" w:rsidRDefault="00EF7573">
            <w:pPr>
              <w:spacing w:after="120"/>
              <w:rPr>
                <w:rFonts w:cstheme="minorHAnsi"/>
                <w:lang w:eastAsia="nl-BE"/>
              </w:rPr>
            </w:pPr>
            <w:r w:rsidRPr="00387A57">
              <w:rPr>
                <w:rFonts w:cstheme="minorHAnsi"/>
              </w:rPr>
              <w:t>De leerlingen werken op een veilige en duurzame manier met materialen, stoffen, organismen en technische systemen.</w:t>
            </w:r>
          </w:p>
        </w:tc>
      </w:tr>
      <w:tr w:rsidR="00EF7573" w:rsidRPr="00387A57" w14:paraId="7EC7E125" w14:textId="77777777" w:rsidTr="00BD1991">
        <w:tc>
          <w:tcPr>
            <w:tcW w:w="585" w:type="pct"/>
          </w:tcPr>
          <w:p w14:paraId="494FC3BC" w14:textId="77777777" w:rsidR="00EF7573" w:rsidRPr="00387A57" w:rsidRDefault="00EF7573">
            <w:pPr>
              <w:pStyle w:val="Geenafstand"/>
              <w:spacing w:after="120"/>
              <w:rPr>
                <w:rFonts w:cstheme="minorHAnsi"/>
              </w:rPr>
            </w:pPr>
            <w:r w:rsidRPr="00387A57">
              <w:rPr>
                <w:rFonts w:cstheme="minorHAnsi"/>
              </w:rPr>
              <w:t>06.35</w:t>
            </w:r>
          </w:p>
        </w:tc>
        <w:tc>
          <w:tcPr>
            <w:tcW w:w="4360" w:type="pct"/>
          </w:tcPr>
          <w:p w14:paraId="1414D8A5" w14:textId="77777777" w:rsidR="00EF7573" w:rsidRPr="00387A57" w:rsidRDefault="00EF7573">
            <w:pPr>
              <w:spacing w:after="120"/>
              <w:rPr>
                <w:rFonts w:cstheme="minorHAnsi"/>
                <w:lang w:eastAsia="nl-BE"/>
              </w:rPr>
            </w:pPr>
            <w:r w:rsidRPr="00387A57">
              <w:rPr>
                <w:rFonts w:cstheme="minorHAnsi"/>
              </w:rPr>
              <w:t>De leerlingen voeren onderzoek aan de hand van een wetenschappelijke methode om kennis te ontwikkelen en om vragen te beantwoorden.</w:t>
            </w:r>
          </w:p>
        </w:tc>
      </w:tr>
      <w:tr w:rsidR="00EF7573" w:rsidRPr="00387A57" w14:paraId="6E2B1DE9" w14:textId="77777777" w:rsidTr="00BD1991">
        <w:tc>
          <w:tcPr>
            <w:tcW w:w="585" w:type="pct"/>
          </w:tcPr>
          <w:p w14:paraId="551532EA" w14:textId="77777777" w:rsidR="00EF7573" w:rsidRPr="00387A57" w:rsidRDefault="00EF7573">
            <w:pPr>
              <w:pStyle w:val="Geenafstand"/>
              <w:spacing w:after="120"/>
              <w:rPr>
                <w:rFonts w:cstheme="minorHAnsi"/>
              </w:rPr>
            </w:pPr>
          </w:p>
        </w:tc>
        <w:tc>
          <w:tcPr>
            <w:tcW w:w="4360" w:type="pct"/>
          </w:tcPr>
          <w:p w14:paraId="294F1932" w14:textId="77777777" w:rsidR="00EF7573" w:rsidRPr="00387A57" w:rsidRDefault="00EF7573">
            <w:pPr>
              <w:pStyle w:val="Geenafstand"/>
              <w:spacing w:after="120"/>
              <w:rPr>
                <w:rFonts w:cstheme="minorHAnsi"/>
              </w:rPr>
            </w:pPr>
            <w:r w:rsidRPr="00387A57">
              <w:rPr>
                <w:rFonts w:cstheme="minorHAnsi"/>
              </w:rPr>
              <w:t xml:space="preserve">Voetnoot: </w:t>
            </w:r>
          </w:p>
          <w:p w14:paraId="5A865300" w14:textId="77777777" w:rsidR="00EF7573" w:rsidRPr="00387A57" w:rsidRDefault="00EF7573">
            <w:pPr>
              <w:pStyle w:val="Geenafstand"/>
              <w:spacing w:after="120"/>
              <w:rPr>
                <w:rFonts w:cstheme="minorHAnsi"/>
              </w:rPr>
            </w:pPr>
            <w:r w:rsidRPr="00387A57">
              <w:rPr>
                <w:rFonts w:cstheme="minorHAnsi"/>
              </w:rPr>
              <w:t>Rekening houdend met concepten van de tweede graad.</w:t>
            </w:r>
          </w:p>
        </w:tc>
      </w:tr>
      <w:tr w:rsidR="00EF7573" w:rsidRPr="00387A57" w14:paraId="5A908636" w14:textId="77777777" w:rsidTr="00BD1991">
        <w:tc>
          <w:tcPr>
            <w:tcW w:w="585" w:type="pct"/>
          </w:tcPr>
          <w:p w14:paraId="0727579A" w14:textId="77777777" w:rsidR="00EF7573" w:rsidRPr="00387A57" w:rsidRDefault="00EF7573">
            <w:pPr>
              <w:pStyle w:val="Geenafstand"/>
              <w:spacing w:after="120"/>
              <w:rPr>
                <w:rFonts w:cstheme="minorHAnsi"/>
              </w:rPr>
            </w:pPr>
            <w:r w:rsidRPr="00387A57">
              <w:rPr>
                <w:rFonts w:cstheme="minorHAnsi"/>
              </w:rPr>
              <w:t>06.36</w:t>
            </w:r>
          </w:p>
        </w:tc>
        <w:tc>
          <w:tcPr>
            <w:tcW w:w="4360" w:type="pct"/>
          </w:tcPr>
          <w:p w14:paraId="0B586E6A" w14:textId="77777777" w:rsidR="00EF7573" w:rsidRPr="00387A57" w:rsidRDefault="00EF7573">
            <w:pPr>
              <w:spacing w:after="120"/>
              <w:rPr>
                <w:rFonts w:cstheme="minorHAnsi"/>
                <w:lang w:eastAsia="nl-BE"/>
              </w:rPr>
            </w:pPr>
            <w:r w:rsidRPr="00387A57">
              <w:rPr>
                <w:rFonts w:cstheme="minorHAnsi"/>
              </w:rPr>
              <w:t>De leerlingen ontwerpen een oplossing voor een probleem door wetenschappen, technologie of wiskunde geïntegreerd aan te wenden.</w:t>
            </w:r>
          </w:p>
        </w:tc>
      </w:tr>
      <w:tr w:rsidR="00EF7573" w:rsidRPr="00387A57" w14:paraId="57C83405" w14:textId="77777777" w:rsidTr="00BD1991">
        <w:tc>
          <w:tcPr>
            <w:tcW w:w="585" w:type="pct"/>
          </w:tcPr>
          <w:p w14:paraId="7579BE2D" w14:textId="77777777" w:rsidR="00EF7573" w:rsidRPr="00387A57" w:rsidRDefault="00EF7573">
            <w:pPr>
              <w:pStyle w:val="Geenafstand"/>
              <w:spacing w:after="120"/>
              <w:rPr>
                <w:rFonts w:cstheme="minorHAnsi"/>
              </w:rPr>
            </w:pPr>
          </w:p>
        </w:tc>
        <w:tc>
          <w:tcPr>
            <w:tcW w:w="4360" w:type="pct"/>
          </w:tcPr>
          <w:p w14:paraId="5A81A827" w14:textId="77777777" w:rsidR="00EF7573" w:rsidRPr="00387A57" w:rsidRDefault="00EF7573">
            <w:pPr>
              <w:pStyle w:val="Geenafstand"/>
              <w:spacing w:after="120"/>
              <w:rPr>
                <w:rFonts w:cstheme="minorHAnsi"/>
              </w:rPr>
            </w:pPr>
            <w:r w:rsidRPr="00387A57">
              <w:rPr>
                <w:rFonts w:cstheme="minorHAnsi"/>
              </w:rPr>
              <w:t xml:space="preserve">Voetnoot: </w:t>
            </w:r>
          </w:p>
          <w:p w14:paraId="3B1CB7E9" w14:textId="77777777" w:rsidR="00EF7573" w:rsidRPr="00387A57" w:rsidRDefault="00EF7573">
            <w:pPr>
              <w:pStyle w:val="Geenafstand"/>
              <w:spacing w:after="120"/>
              <w:rPr>
                <w:rFonts w:cstheme="minorHAnsi"/>
              </w:rPr>
            </w:pPr>
            <w:r w:rsidRPr="00387A57">
              <w:rPr>
                <w:rFonts w:cstheme="minorHAnsi"/>
              </w:rPr>
              <w:lastRenderedPageBreak/>
              <w:t>Rekening houdend met concepten van de tweede graad en de context waarin dit minimumdoel aan bod komt.</w:t>
            </w:r>
          </w:p>
        </w:tc>
      </w:tr>
      <w:tr w:rsidR="00EF7573" w:rsidRPr="00387A57" w14:paraId="29476A00" w14:textId="77777777" w:rsidTr="00BD1991">
        <w:tc>
          <w:tcPr>
            <w:tcW w:w="585" w:type="pct"/>
          </w:tcPr>
          <w:p w14:paraId="36807D82" w14:textId="77777777" w:rsidR="00EF7573" w:rsidRPr="00387A57" w:rsidRDefault="00EF7573">
            <w:pPr>
              <w:pStyle w:val="Geenafstand"/>
              <w:spacing w:after="120"/>
              <w:rPr>
                <w:rFonts w:cstheme="minorHAnsi"/>
              </w:rPr>
            </w:pPr>
            <w:r w:rsidRPr="00387A57">
              <w:rPr>
                <w:rFonts w:cstheme="minorHAnsi"/>
              </w:rPr>
              <w:lastRenderedPageBreak/>
              <w:t>06.37</w:t>
            </w:r>
          </w:p>
        </w:tc>
        <w:tc>
          <w:tcPr>
            <w:tcW w:w="4360" w:type="pct"/>
          </w:tcPr>
          <w:p w14:paraId="7A5BA7F5" w14:textId="77777777" w:rsidR="00EF7573" w:rsidRPr="00387A57" w:rsidRDefault="00EF7573">
            <w:pPr>
              <w:spacing w:after="120"/>
              <w:rPr>
                <w:rFonts w:cstheme="minorHAnsi"/>
                <w:lang w:eastAsia="nl-BE"/>
              </w:rPr>
            </w:pPr>
            <w:r w:rsidRPr="00387A57">
              <w:rPr>
                <w:rFonts w:cstheme="minorHAnsi"/>
              </w:rPr>
              <w:t>De leerlingen illustreren de wisselwerking tussen wetenschappen, technologie, wiskunde en de maatschappij aan de hand van maatschappelijke uitdagingen.</w:t>
            </w:r>
          </w:p>
        </w:tc>
      </w:tr>
      <w:tr w:rsidR="00EF7573" w:rsidRPr="00387A57" w14:paraId="19E29D8C" w14:textId="77777777" w:rsidTr="00BD1991">
        <w:tc>
          <w:tcPr>
            <w:tcW w:w="585" w:type="pct"/>
          </w:tcPr>
          <w:p w14:paraId="33BA4F8D" w14:textId="77777777" w:rsidR="00EF7573" w:rsidRPr="00387A57" w:rsidRDefault="00EF7573">
            <w:pPr>
              <w:pStyle w:val="Geenafstand"/>
              <w:spacing w:after="120"/>
              <w:rPr>
                <w:rFonts w:cstheme="minorHAnsi"/>
              </w:rPr>
            </w:pPr>
          </w:p>
        </w:tc>
        <w:tc>
          <w:tcPr>
            <w:tcW w:w="4360" w:type="pct"/>
          </w:tcPr>
          <w:p w14:paraId="0D8AADFD" w14:textId="77777777" w:rsidR="00EF7573" w:rsidRPr="00387A57" w:rsidRDefault="00EF7573">
            <w:pPr>
              <w:pStyle w:val="Geenafstand"/>
              <w:spacing w:after="120"/>
              <w:rPr>
                <w:rFonts w:cstheme="minorHAnsi"/>
              </w:rPr>
            </w:pPr>
            <w:r w:rsidRPr="00387A57">
              <w:rPr>
                <w:rFonts w:cstheme="minorHAnsi"/>
              </w:rPr>
              <w:t xml:space="preserve">Voetnoot: </w:t>
            </w:r>
          </w:p>
          <w:p w14:paraId="1C418D9E" w14:textId="77777777" w:rsidR="00EF7573" w:rsidRPr="00387A57" w:rsidRDefault="00EF7573">
            <w:pPr>
              <w:pStyle w:val="Geenafstand"/>
              <w:spacing w:after="120"/>
              <w:rPr>
                <w:rFonts w:cstheme="minorHAnsi"/>
              </w:rPr>
            </w:pPr>
            <w:r w:rsidRPr="00387A57">
              <w:rPr>
                <w:rFonts w:cstheme="minorHAnsi"/>
              </w:rPr>
              <w:t>Rekening houdend met de context waarin dit minimumdoel aan bod komt.</w:t>
            </w:r>
          </w:p>
        </w:tc>
      </w:tr>
    </w:tbl>
    <w:p w14:paraId="3D316DAB" w14:textId="05D82465" w:rsidR="004A2A9D" w:rsidRDefault="00C12BC2" w:rsidP="00C0291B">
      <w:pPr>
        <w:pStyle w:val="Kop2"/>
      </w:pPr>
      <w:bookmarkStart w:id="406" w:name="_Toc157083185"/>
      <w:r>
        <w:t>Cesuurdoelen</w:t>
      </w:r>
      <w:bookmarkEnd w:id="406"/>
    </w:p>
    <w:tbl>
      <w:tblPr>
        <w:tblStyle w:val="Tabelraster"/>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795"/>
      </w:tblGrid>
      <w:tr w:rsidR="00C12BC2" w:rsidRPr="00C12BC2" w14:paraId="03B65E78" w14:textId="77777777" w:rsidTr="00C12BC2">
        <w:tc>
          <w:tcPr>
            <w:tcW w:w="1129" w:type="dxa"/>
          </w:tcPr>
          <w:p w14:paraId="6AAC1FE8" w14:textId="77777777" w:rsidR="00C12BC2" w:rsidRPr="00C12BC2" w:rsidRDefault="00C12BC2" w:rsidP="00C12BC2">
            <w:pPr>
              <w:spacing w:before="60" w:after="60" w:line="300" w:lineRule="exact"/>
              <w:rPr>
                <w:rFonts w:cstheme="minorHAnsi"/>
              </w:rPr>
            </w:pPr>
            <w:r w:rsidRPr="00C12BC2">
              <w:rPr>
                <w:rFonts w:cstheme="minorHAnsi"/>
              </w:rPr>
              <w:t>09.03.01</w:t>
            </w:r>
          </w:p>
        </w:tc>
        <w:tc>
          <w:tcPr>
            <w:tcW w:w="8795" w:type="dxa"/>
          </w:tcPr>
          <w:p w14:paraId="6850ED8E" w14:textId="77777777" w:rsidR="00C12BC2" w:rsidRPr="00C12BC2" w:rsidRDefault="00C12BC2" w:rsidP="00C12BC2">
            <w:pPr>
              <w:spacing w:before="60" w:after="60" w:line="300" w:lineRule="exact"/>
              <w:rPr>
                <w:rFonts w:cstheme="minorHAnsi"/>
              </w:rPr>
            </w:pPr>
            <w:r w:rsidRPr="00C12BC2">
              <w:rPr>
                <w:rFonts w:cstheme="minorHAnsi"/>
              </w:rPr>
              <w:t>De leerlingen leggen het verband tussen de plaats en de eigenschappen van atomen in het PSE.</w:t>
            </w:r>
          </w:p>
        </w:tc>
      </w:tr>
      <w:tr w:rsidR="00C12BC2" w:rsidRPr="00C12BC2" w14:paraId="10B55730" w14:textId="77777777" w:rsidTr="00C12BC2">
        <w:tc>
          <w:tcPr>
            <w:tcW w:w="1129" w:type="dxa"/>
          </w:tcPr>
          <w:p w14:paraId="0652DB11" w14:textId="77777777" w:rsidR="00C12BC2" w:rsidRPr="00C12BC2" w:rsidRDefault="00C12BC2" w:rsidP="00C12BC2">
            <w:pPr>
              <w:spacing w:before="60" w:after="60" w:line="300" w:lineRule="exact"/>
              <w:rPr>
                <w:rFonts w:cstheme="minorHAnsi"/>
              </w:rPr>
            </w:pPr>
            <w:r w:rsidRPr="00C12BC2">
              <w:rPr>
                <w:rFonts w:cstheme="minorHAnsi"/>
              </w:rPr>
              <w:t>09.03.02</w:t>
            </w:r>
          </w:p>
        </w:tc>
        <w:tc>
          <w:tcPr>
            <w:tcW w:w="8795" w:type="dxa"/>
          </w:tcPr>
          <w:p w14:paraId="33AADADE" w14:textId="77777777" w:rsidR="00C12BC2" w:rsidRPr="00C12BC2" w:rsidRDefault="00C12BC2" w:rsidP="00C12BC2">
            <w:pPr>
              <w:spacing w:before="60" w:after="60" w:line="300" w:lineRule="exact"/>
              <w:rPr>
                <w:rFonts w:cstheme="minorHAnsi"/>
              </w:rPr>
            </w:pPr>
            <w:r w:rsidRPr="00C12BC2">
              <w:rPr>
                <w:rFonts w:cstheme="minorHAnsi"/>
              </w:rPr>
              <w:t>De leerlingen stellen chemische structuurformules op van enkelvoudige en binaire anorganische stoffen.</w:t>
            </w:r>
          </w:p>
          <w:p w14:paraId="3C9B3943" w14:textId="77777777" w:rsidR="00C12BC2" w:rsidRPr="00E877DE" w:rsidRDefault="00C12BC2" w:rsidP="00E877DE">
            <w:pPr>
              <w:pStyle w:val="Lijstalinea"/>
              <w:numPr>
                <w:ilvl w:val="0"/>
                <w:numId w:val="47"/>
              </w:numPr>
              <w:spacing w:before="60" w:after="60" w:line="300" w:lineRule="exact"/>
              <w:rPr>
                <w:rFonts w:cstheme="minorHAnsi"/>
              </w:rPr>
            </w:pPr>
            <w:r w:rsidRPr="00E877DE">
              <w:rPr>
                <w:rFonts w:cstheme="minorHAnsi"/>
              </w:rPr>
              <w:t>Roostermodel</w:t>
            </w:r>
          </w:p>
          <w:p w14:paraId="29F0852D" w14:textId="77777777" w:rsidR="00C12BC2" w:rsidRPr="00E877DE" w:rsidRDefault="00C12BC2" w:rsidP="00E877DE">
            <w:pPr>
              <w:pStyle w:val="Lijstalinea"/>
              <w:numPr>
                <w:ilvl w:val="0"/>
                <w:numId w:val="47"/>
              </w:numPr>
              <w:spacing w:before="60" w:after="60" w:line="300" w:lineRule="exact"/>
              <w:rPr>
                <w:rFonts w:cstheme="minorHAnsi"/>
              </w:rPr>
            </w:pPr>
            <w:r w:rsidRPr="00E877DE">
              <w:rPr>
                <w:rFonts w:cstheme="minorHAnsi"/>
              </w:rPr>
              <w:t>Lewisstructuur</w:t>
            </w:r>
          </w:p>
          <w:p w14:paraId="0B31CDEB" w14:textId="77777777" w:rsidR="00C12BC2" w:rsidRPr="00E877DE" w:rsidRDefault="00C12BC2" w:rsidP="00E877DE">
            <w:pPr>
              <w:pStyle w:val="Lijstalinea"/>
              <w:numPr>
                <w:ilvl w:val="0"/>
                <w:numId w:val="47"/>
              </w:numPr>
              <w:spacing w:before="60" w:after="60" w:line="300" w:lineRule="exact"/>
              <w:rPr>
                <w:rFonts w:cstheme="minorHAnsi"/>
              </w:rPr>
            </w:pPr>
            <w:r w:rsidRPr="00E877DE">
              <w:rPr>
                <w:rFonts w:cstheme="minorHAnsi"/>
              </w:rPr>
              <w:t>Ionbinding, atoombinding, metaalbinding</w:t>
            </w:r>
          </w:p>
        </w:tc>
      </w:tr>
      <w:tr w:rsidR="00C12BC2" w:rsidRPr="00C12BC2" w14:paraId="2A33C493" w14:textId="77777777" w:rsidTr="00C12BC2">
        <w:tc>
          <w:tcPr>
            <w:tcW w:w="1129" w:type="dxa"/>
          </w:tcPr>
          <w:p w14:paraId="17DE835D" w14:textId="77777777" w:rsidR="00C12BC2" w:rsidRPr="00C12BC2" w:rsidRDefault="00C12BC2" w:rsidP="00C12BC2">
            <w:pPr>
              <w:spacing w:before="60" w:after="60" w:line="300" w:lineRule="exact"/>
              <w:rPr>
                <w:rFonts w:cstheme="minorHAnsi"/>
              </w:rPr>
            </w:pPr>
            <w:r w:rsidRPr="00C12BC2">
              <w:rPr>
                <w:rFonts w:cstheme="minorHAnsi"/>
              </w:rPr>
              <w:t>09.03.03</w:t>
            </w:r>
          </w:p>
        </w:tc>
        <w:tc>
          <w:tcPr>
            <w:tcW w:w="8795" w:type="dxa"/>
          </w:tcPr>
          <w:p w14:paraId="4E623FBB" w14:textId="77777777" w:rsidR="00C12BC2" w:rsidRPr="00C12BC2" w:rsidRDefault="00C12BC2" w:rsidP="00C12BC2">
            <w:pPr>
              <w:spacing w:before="60" w:after="60" w:line="300" w:lineRule="exact"/>
              <w:rPr>
                <w:rFonts w:cstheme="minorHAnsi"/>
              </w:rPr>
            </w:pPr>
            <w:r w:rsidRPr="00C12BC2">
              <w:rPr>
                <w:rFonts w:cstheme="minorHAnsi"/>
              </w:rPr>
              <w:t>De leerlingen brengen elektronegativiteit, polariteit en elektrolyten in verband met oplosbaarheid en elektrische geleiding.</w:t>
            </w:r>
          </w:p>
        </w:tc>
      </w:tr>
      <w:tr w:rsidR="00C12BC2" w:rsidRPr="00C12BC2" w14:paraId="39B43E56" w14:textId="77777777" w:rsidTr="00C12BC2">
        <w:tc>
          <w:tcPr>
            <w:tcW w:w="1129" w:type="dxa"/>
          </w:tcPr>
          <w:p w14:paraId="1F08F480" w14:textId="77777777" w:rsidR="00C12BC2" w:rsidRPr="00C12BC2" w:rsidRDefault="00C12BC2" w:rsidP="00C12BC2">
            <w:pPr>
              <w:spacing w:before="60" w:after="60" w:line="300" w:lineRule="exact"/>
              <w:rPr>
                <w:rFonts w:cstheme="minorHAnsi"/>
              </w:rPr>
            </w:pPr>
            <w:r w:rsidRPr="00C12BC2">
              <w:rPr>
                <w:rFonts w:cstheme="minorHAnsi"/>
              </w:rPr>
              <w:t>09.03.04</w:t>
            </w:r>
          </w:p>
        </w:tc>
        <w:tc>
          <w:tcPr>
            <w:tcW w:w="8795" w:type="dxa"/>
          </w:tcPr>
          <w:p w14:paraId="359895B6" w14:textId="77777777" w:rsidR="00C12BC2" w:rsidRPr="00C12BC2" w:rsidRDefault="00C12BC2" w:rsidP="00C12BC2">
            <w:pPr>
              <w:spacing w:before="60" w:after="60" w:line="300" w:lineRule="exact"/>
              <w:rPr>
                <w:rFonts w:cstheme="minorHAnsi"/>
              </w:rPr>
            </w:pPr>
            <w:r w:rsidRPr="00C12BC2">
              <w:rPr>
                <w:rFonts w:cstheme="minorHAnsi"/>
              </w:rPr>
              <w:t>De leerlingen stellen de reactievergelijking op van een eenvoudige reactie met ionenuitwisseling.</w:t>
            </w:r>
          </w:p>
        </w:tc>
      </w:tr>
      <w:tr w:rsidR="00C12BC2" w:rsidRPr="00C12BC2" w14:paraId="6AA72AD7" w14:textId="77777777" w:rsidTr="00C12BC2">
        <w:tc>
          <w:tcPr>
            <w:tcW w:w="1129" w:type="dxa"/>
          </w:tcPr>
          <w:p w14:paraId="52C82D34" w14:textId="77777777" w:rsidR="00C12BC2" w:rsidRPr="00C12BC2" w:rsidRDefault="00C12BC2" w:rsidP="00C12BC2">
            <w:pPr>
              <w:spacing w:before="60" w:after="60" w:line="300" w:lineRule="exact"/>
              <w:rPr>
                <w:rFonts w:cstheme="minorHAnsi"/>
              </w:rPr>
            </w:pPr>
            <w:r w:rsidRPr="00C12BC2">
              <w:rPr>
                <w:rFonts w:cstheme="minorHAnsi"/>
              </w:rPr>
              <w:t>09.03.05</w:t>
            </w:r>
          </w:p>
        </w:tc>
        <w:tc>
          <w:tcPr>
            <w:tcW w:w="8795" w:type="dxa"/>
          </w:tcPr>
          <w:p w14:paraId="647AF410" w14:textId="77777777" w:rsidR="00C12BC2" w:rsidRPr="00C12BC2" w:rsidRDefault="00C12BC2" w:rsidP="00C12BC2">
            <w:pPr>
              <w:spacing w:before="60" w:after="60" w:line="300" w:lineRule="exact"/>
              <w:rPr>
                <w:rFonts w:cstheme="minorHAnsi"/>
              </w:rPr>
            </w:pPr>
            <w:r w:rsidRPr="00C12BC2">
              <w:rPr>
                <w:rFonts w:cstheme="minorHAnsi"/>
              </w:rPr>
              <w:t xml:space="preserve">De leerlingen classificeren organische en anorganische stoffen zowel op basis van een gegeven formule als op basis van een naam. </w:t>
            </w:r>
          </w:p>
          <w:p w14:paraId="5BF1F149" w14:textId="77777777" w:rsidR="00C12BC2" w:rsidRPr="00C12BC2" w:rsidRDefault="00C12BC2" w:rsidP="00E877DE">
            <w:pPr>
              <w:pStyle w:val="Lijstalinea"/>
              <w:numPr>
                <w:ilvl w:val="0"/>
                <w:numId w:val="47"/>
              </w:numPr>
              <w:spacing w:before="60" w:after="60" w:line="300" w:lineRule="exact"/>
              <w:rPr>
                <w:rFonts w:cstheme="minorHAnsi"/>
              </w:rPr>
            </w:pPr>
            <w:r w:rsidRPr="00C12BC2">
              <w:rPr>
                <w:rFonts w:cstheme="minorHAnsi"/>
              </w:rPr>
              <w:t>Anorganische zuren, basen, zouten, oxiden</w:t>
            </w:r>
          </w:p>
          <w:p w14:paraId="6BC277CD" w14:textId="77777777" w:rsidR="00C12BC2" w:rsidRPr="00C12BC2" w:rsidRDefault="00C12BC2" w:rsidP="00E877DE">
            <w:pPr>
              <w:pStyle w:val="Lijstalinea"/>
              <w:numPr>
                <w:ilvl w:val="0"/>
                <w:numId w:val="47"/>
              </w:numPr>
              <w:spacing w:before="60" w:after="60" w:line="300" w:lineRule="exact"/>
              <w:rPr>
                <w:rFonts w:cstheme="minorHAnsi"/>
              </w:rPr>
            </w:pPr>
            <w:r w:rsidRPr="00C12BC2">
              <w:rPr>
                <w:rFonts w:cstheme="minorHAnsi"/>
              </w:rPr>
              <w:t>Alkanen</w:t>
            </w:r>
          </w:p>
          <w:p w14:paraId="1E7ADE19" w14:textId="77777777" w:rsidR="00C12BC2" w:rsidRPr="00C12BC2" w:rsidRDefault="00C12BC2" w:rsidP="00E877DE">
            <w:pPr>
              <w:pStyle w:val="Lijstalinea"/>
              <w:numPr>
                <w:ilvl w:val="0"/>
                <w:numId w:val="47"/>
              </w:numPr>
              <w:spacing w:before="60" w:after="60" w:line="300" w:lineRule="exact"/>
              <w:rPr>
                <w:rFonts w:cstheme="minorHAnsi"/>
              </w:rPr>
            </w:pPr>
            <w:r w:rsidRPr="00C12BC2">
              <w:rPr>
                <w:rFonts w:cstheme="minorHAnsi"/>
              </w:rPr>
              <w:t>IUPAC-naamgeving</w:t>
            </w:r>
          </w:p>
        </w:tc>
      </w:tr>
      <w:tr w:rsidR="00C12BC2" w:rsidRPr="00C12BC2" w14:paraId="0D39DFDF" w14:textId="77777777" w:rsidTr="00C12BC2">
        <w:trPr>
          <w:trHeight w:val="300"/>
        </w:trPr>
        <w:tc>
          <w:tcPr>
            <w:tcW w:w="1129" w:type="dxa"/>
          </w:tcPr>
          <w:p w14:paraId="2A235811" w14:textId="77777777" w:rsidR="00C12BC2" w:rsidRPr="00C12BC2" w:rsidRDefault="00C12BC2" w:rsidP="00C12BC2">
            <w:pPr>
              <w:spacing w:before="60" w:after="60" w:line="300" w:lineRule="exact"/>
              <w:rPr>
                <w:rFonts w:cstheme="minorHAnsi"/>
              </w:rPr>
            </w:pPr>
            <w:r w:rsidRPr="00C12BC2">
              <w:rPr>
                <w:rFonts w:cstheme="minorHAnsi"/>
              </w:rPr>
              <w:t>09.03.06</w:t>
            </w:r>
          </w:p>
        </w:tc>
        <w:tc>
          <w:tcPr>
            <w:tcW w:w="8795" w:type="dxa"/>
          </w:tcPr>
          <w:p w14:paraId="28F6557A" w14:textId="77777777" w:rsidR="00C12BC2" w:rsidRPr="00C12BC2" w:rsidRDefault="00C12BC2" w:rsidP="00C12BC2">
            <w:pPr>
              <w:widowControl w:val="0"/>
              <w:spacing w:before="60" w:after="60" w:line="300" w:lineRule="exact"/>
              <w:rPr>
                <w:rFonts w:cstheme="minorHAnsi"/>
              </w:rPr>
            </w:pPr>
            <w:r w:rsidRPr="00C12BC2">
              <w:rPr>
                <w:rFonts w:cstheme="minorHAnsi"/>
              </w:rPr>
              <w:t>De leerlingen brengen de pH in verband met het zuur, basisch of neutraal karakter van een waterige oplossing en lichten de functie van een zuur-base indicator toe.</w:t>
            </w:r>
          </w:p>
        </w:tc>
      </w:tr>
      <w:tr w:rsidR="00C12BC2" w:rsidRPr="00C12BC2" w14:paraId="602AC3E6" w14:textId="77777777" w:rsidTr="00C12BC2">
        <w:trPr>
          <w:trHeight w:val="300"/>
        </w:trPr>
        <w:tc>
          <w:tcPr>
            <w:tcW w:w="1129" w:type="dxa"/>
          </w:tcPr>
          <w:p w14:paraId="004E2A7C" w14:textId="77777777" w:rsidR="00C12BC2" w:rsidRPr="00C12BC2" w:rsidRDefault="00C12BC2" w:rsidP="00C12BC2">
            <w:pPr>
              <w:spacing w:before="60" w:after="60" w:line="300" w:lineRule="exact"/>
              <w:rPr>
                <w:rFonts w:cstheme="minorHAnsi"/>
              </w:rPr>
            </w:pPr>
            <w:r w:rsidRPr="00C12BC2">
              <w:rPr>
                <w:rFonts w:cstheme="minorHAnsi"/>
              </w:rPr>
              <w:t>09.03.07</w:t>
            </w:r>
          </w:p>
        </w:tc>
        <w:tc>
          <w:tcPr>
            <w:tcW w:w="8795" w:type="dxa"/>
          </w:tcPr>
          <w:p w14:paraId="51C07A90" w14:textId="77777777" w:rsidR="00C12BC2" w:rsidRPr="00C12BC2" w:rsidRDefault="00C12BC2" w:rsidP="00C12BC2">
            <w:pPr>
              <w:spacing w:before="60" w:after="60" w:line="300" w:lineRule="exact"/>
              <w:rPr>
                <w:rFonts w:cstheme="minorHAnsi"/>
              </w:rPr>
            </w:pPr>
            <w:r w:rsidRPr="00C12BC2">
              <w:rPr>
                <w:rFonts w:cstheme="minorHAnsi"/>
              </w:rPr>
              <w:t>De leerlingen leggen het verband tussen stofhoeveelheid, molaire massa en molaire concentratie.</w:t>
            </w:r>
          </w:p>
        </w:tc>
      </w:tr>
    </w:tbl>
    <w:p w14:paraId="1AA9ABE4" w14:textId="77777777" w:rsidR="00C12BC2" w:rsidRDefault="00C12BC2" w:rsidP="009D7B9E"/>
    <w:p w14:paraId="06F6C0BF" w14:textId="434D1197" w:rsidR="004A2A9D" w:rsidRDefault="004A2A9D">
      <w:r>
        <w:br w:type="page"/>
      </w:r>
    </w:p>
    <w:p w14:paraId="081CFC4F" w14:textId="77777777" w:rsidR="004A2A9D" w:rsidRPr="00855F21" w:rsidRDefault="004A2A9D" w:rsidP="004A2A9D">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3B4A8F06" w14:textId="3B0F6FA9" w:rsidR="008E7EA7" w:rsidRDefault="004A2A9D">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3135" w:history="1">
            <w:r w:rsidR="008E7EA7" w:rsidRPr="007A33ED">
              <w:rPr>
                <w:rStyle w:val="Hyperlink"/>
                <w:noProof/>
              </w:rPr>
              <w:t>1</w:t>
            </w:r>
            <w:r w:rsidR="008E7EA7">
              <w:rPr>
                <w:rFonts w:eastAsiaTheme="minorEastAsia"/>
                <w:b w:val="0"/>
                <w:noProof/>
                <w:color w:val="auto"/>
                <w:kern w:val="2"/>
                <w:szCs w:val="24"/>
                <w:lang w:eastAsia="nl-BE"/>
                <w14:ligatures w14:val="standardContextual"/>
              </w:rPr>
              <w:tab/>
            </w:r>
            <w:r w:rsidR="008E7EA7" w:rsidRPr="007A33ED">
              <w:rPr>
                <w:rStyle w:val="Hyperlink"/>
                <w:noProof/>
              </w:rPr>
              <w:t>Inleiding</w:t>
            </w:r>
            <w:r w:rsidR="008E7EA7">
              <w:rPr>
                <w:noProof/>
                <w:webHidden/>
              </w:rPr>
              <w:tab/>
            </w:r>
            <w:r w:rsidR="008E7EA7">
              <w:rPr>
                <w:noProof/>
                <w:webHidden/>
              </w:rPr>
              <w:fldChar w:fldCharType="begin"/>
            </w:r>
            <w:r w:rsidR="008E7EA7">
              <w:rPr>
                <w:noProof/>
                <w:webHidden/>
              </w:rPr>
              <w:instrText xml:space="preserve"> PAGEREF _Toc157083135 \h </w:instrText>
            </w:r>
            <w:r w:rsidR="008E7EA7">
              <w:rPr>
                <w:noProof/>
                <w:webHidden/>
              </w:rPr>
            </w:r>
            <w:r w:rsidR="008E7EA7">
              <w:rPr>
                <w:noProof/>
                <w:webHidden/>
              </w:rPr>
              <w:fldChar w:fldCharType="separate"/>
            </w:r>
            <w:r w:rsidR="00ED1449">
              <w:rPr>
                <w:noProof/>
                <w:webHidden/>
              </w:rPr>
              <w:t>3</w:t>
            </w:r>
            <w:r w:rsidR="008E7EA7">
              <w:rPr>
                <w:noProof/>
                <w:webHidden/>
              </w:rPr>
              <w:fldChar w:fldCharType="end"/>
            </w:r>
          </w:hyperlink>
        </w:p>
        <w:p w14:paraId="365DA8AE" w14:textId="3CACB77B" w:rsidR="008E7EA7" w:rsidRDefault="008E7EA7">
          <w:pPr>
            <w:pStyle w:val="Inhopg2"/>
            <w:rPr>
              <w:rFonts w:eastAsiaTheme="minorEastAsia"/>
              <w:color w:val="auto"/>
              <w:kern w:val="2"/>
              <w:sz w:val="24"/>
              <w:szCs w:val="24"/>
              <w:lang w:eastAsia="nl-BE"/>
              <w14:ligatures w14:val="standardContextual"/>
            </w:rPr>
          </w:pPr>
          <w:hyperlink w:anchor="_Toc157083136" w:history="1">
            <w:r w:rsidRPr="007A33ED">
              <w:rPr>
                <w:rStyle w:val="Hyperlink"/>
              </w:rPr>
              <w:t>1.1</w:t>
            </w:r>
            <w:r>
              <w:rPr>
                <w:rFonts w:eastAsiaTheme="minorEastAsia"/>
                <w:color w:val="auto"/>
                <w:kern w:val="2"/>
                <w:sz w:val="24"/>
                <w:szCs w:val="24"/>
                <w:lang w:eastAsia="nl-BE"/>
                <w14:ligatures w14:val="standardContextual"/>
              </w:rPr>
              <w:tab/>
            </w:r>
            <w:r w:rsidRPr="007A33ED">
              <w:rPr>
                <w:rStyle w:val="Hyperlink"/>
              </w:rPr>
              <w:t>Het leerplanconcept: vijf uitgangspunten</w:t>
            </w:r>
            <w:r>
              <w:rPr>
                <w:webHidden/>
              </w:rPr>
              <w:tab/>
            </w:r>
            <w:r>
              <w:rPr>
                <w:webHidden/>
              </w:rPr>
              <w:fldChar w:fldCharType="begin"/>
            </w:r>
            <w:r>
              <w:rPr>
                <w:webHidden/>
              </w:rPr>
              <w:instrText xml:space="preserve"> PAGEREF _Toc157083136 \h </w:instrText>
            </w:r>
            <w:r>
              <w:rPr>
                <w:webHidden/>
              </w:rPr>
            </w:r>
            <w:r>
              <w:rPr>
                <w:webHidden/>
              </w:rPr>
              <w:fldChar w:fldCharType="separate"/>
            </w:r>
            <w:r w:rsidR="00ED1449">
              <w:rPr>
                <w:webHidden/>
              </w:rPr>
              <w:t>3</w:t>
            </w:r>
            <w:r>
              <w:rPr>
                <w:webHidden/>
              </w:rPr>
              <w:fldChar w:fldCharType="end"/>
            </w:r>
          </w:hyperlink>
        </w:p>
        <w:p w14:paraId="421CEA56" w14:textId="0DF64968" w:rsidR="008E7EA7" w:rsidRDefault="008E7EA7">
          <w:pPr>
            <w:pStyle w:val="Inhopg2"/>
            <w:rPr>
              <w:rFonts w:eastAsiaTheme="minorEastAsia"/>
              <w:color w:val="auto"/>
              <w:kern w:val="2"/>
              <w:sz w:val="24"/>
              <w:szCs w:val="24"/>
              <w:lang w:eastAsia="nl-BE"/>
              <w14:ligatures w14:val="standardContextual"/>
            </w:rPr>
          </w:pPr>
          <w:hyperlink w:anchor="_Toc157083137" w:history="1">
            <w:r w:rsidRPr="007A33ED">
              <w:rPr>
                <w:rStyle w:val="Hyperlink"/>
              </w:rPr>
              <w:t>1.2</w:t>
            </w:r>
            <w:r>
              <w:rPr>
                <w:rFonts w:eastAsiaTheme="minorEastAsia"/>
                <w:color w:val="auto"/>
                <w:kern w:val="2"/>
                <w:sz w:val="24"/>
                <w:szCs w:val="24"/>
                <w:lang w:eastAsia="nl-BE"/>
                <w14:ligatures w14:val="standardContextual"/>
              </w:rPr>
              <w:tab/>
            </w:r>
            <w:r w:rsidRPr="007A33ED">
              <w:rPr>
                <w:rStyle w:val="Hyperlink"/>
              </w:rPr>
              <w:t>De vormingscirkel – de opdracht van secundair onderwijs</w:t>
            </w:r>
            <w:r>
              <w:rPr>
                <w:webHidden/>
              </w:rPr>
              <w:tab/>
            </w:r>
            <w:r>
              <w:rPr>
                <w:webHidden/>
              </w:rPr>
              <w:fldChar w:fldCharType="begin"/>
            </w:r>
            <w:r>
              <w:rPr>
                <w:webHidden/>
              </w:rPr>
              <w:instrText xml:space="preserve"> PAGEREF _Toc157083137 \h </w:instrText>
            </w:r>
            <w:r>
              <w:rPr>
                <w:webHidden/>
              </w:rPr>
            </w:r>
            <w:r>
              <w:rPr>
                <w:webHidden/>
              </w:rPr>
              <w:fldChar w:fldCharType="separate"/>
            </w:r>
            <w:r w:rsidR="00ED1449">
              <w:rPr>
                <w:webHidden/>
              </w:rPr>
              <w:t>3</w:t>
            </w:r>
            <w:r>
              <w:rPr>
                <w:webHidden/>
              </w:rPr>
              <w:fldChar w:fldCharType="end"/>
            </w:r>
          </w:hyperlink>
        </w:p>
        <w:p w14:paraId="6A56B7E3" w14:textId="376C75B6" w:rsidR="008E7EA7" w:rsidRDefault="008E7EA7">
          <w:pPr>
            <w:pStyle w:val="Inhopg2"/>
            <w:rPr>
              <w:rFonts w:eastAsiaTheme="minorEastAsia"/>
              <w:color w:val="auto"/>
              <w:kern w:val="2"/>
              <w:sz w:val="24"/>
              <w:szCs w:val="24"/>
              <w:lang w:eastAsia="nl-BE"/>
              <w14:ligatures w14:val="standardContextual"/>
            </w:rPr>
          </w:pPr>
          <w:hyperlink w:anchor="_Toc157083138" w:history="1">
            <w:r w:rsidRPr="007A33ED">
              <w:rPr>
                <w:rStyle w:val="Hyperlink"/>
              </w:rPr>
              <w:t>1.3</w:t>
            </w:r>
            <w:r>
              <w:rPr>
                <w:rFonts w:eastAsiaTheme="minorEastAsia"/>
                <w:color w:val="auto"/>
                <w:kern w:val="2"/>
                <w:sz w:val="24"/>
                <w:szCs w:val="24"/>
                <w:lang w:eastAsia="nl-BE"/>
                <w14:ligatures w14:val="standardContextual"/>
              </w:rPr>
              <w:tab/>
            </w:r>
            <w:r w:rsidRPr="007A33ED">
              <w:rPr>
                <w:rStyle w:val="Hyperlink"/>
              </w:rPr>
              <w:t>Ruimte voor leraren(teams) en scholen</w:t>
            </w:r>
            <w:r>
              <w:rPr>
                <w:webHidden/>
              </w:rPr>
              <w:tab/>
            </w:r>
            <w:r>
              <w:rPr>
                <w:webHidden/>
              </w:rPr>
              <w:fldChar w:fldCharType="begin"/>
            </w:r>
            <w:r>
              <w:rPr>
                <w:webHidden/>
              </w:rPr>
              <w:instrText xml:space="preserve"> PAGEREF _Toc157083138 \h </w:instrText>
            </w:r>
            <w:r>
              <w:rPr>
                <w:webHidden/>
              </w:rPr>
            </w:r>
            <w:r>
              <w:rPr>
                <w:webHidden/>
              </w:rPr>
              <w:fldChar w:fldCharType="separate"/>
            </w:r>
            <w:r w:rsidR="00ED1449">
              <w:rPr>
                <w:webHidden/>
              </w:rPr>
              <w:t>4</w:t>
            </w:r>
            <w:r>
              <w:rPr>
                <w:webHidden/>
              </w:rPr>
              <w:fldChar w:fldCharType="end"/>
            </w:r>
          </w:hyperlink>
        </w:p>
        <w:p w14:paraId="1BD966B8" w14:textId="685E8ED1" w:rsidR="008E7EA7" w:rsidRDefault="008E7EA7">
          <w:pPr>
            <w:pStyle w:val="Inhopg2"/>
            <w:rPr>
              <w:rFonts w:eastAsiaTheme="minorEastAsia"/>
              <w:color w:val="auto"/>
              <w:kern w:val="2"/>
              <w:sz w:val="24"/>
              <w:szCs w:val="24"/>
              <w:lang w:eastAsia="nl-BE"/>
              <w14:ligatures w14:val="standardContextual"/>
            </w:rPr>
          </w:pPr>
          <w:hyperlink w:anchor="_Toc157083139" w:history="1">
            <w:r w:rsidRPr="007A33ED">
              <w:rPr>
                <w:rStyle w:val="Hyperlink"/>
              </w:rPr>
              <w:t>1.4</w:t>
            </w:r>
            <w:r>
              <w:rPr>
                <w:rFonts w:eastAsiaTheme="minorEastAsia"/>
                <w:color w:val="auto"/>
                <w:kern w:val="2"/>
                <w:sz w:val="24"/>
                <w:szCs w:val="24"/>
                <w:lang w:eastAsia="nl-BE"/>
                <w14:ligatures w14:val="standardContextual"/>
              </w:rPr>
              <w:tab/>
            </w:r>
            <w:r w:rsidRPr="007A33ED">
              <w:rPr>
                <w:rStyle w:val="Hyperlink"/>
              </w:rPr>
              <w:t>Differentiatie</w:t>
            </w:r>
            <w:r>
              <w:rPr>
                <w:webHidden/>
              </w:rPr>
              <w:tab/>
            </w:r>
            <w:r>
              <w:rPr>
                <w:webHidden/>
              </w:rPr>
              <w:fldChar w:fldCharType="begin"/>
            </w:r>
            <w:r>
              <w:rPr>
                <w:webHidden/>
              </w:rPr>
              <w:instrText xml:space="preserve"> PAGEREF _Toc157083139 \h </w:instrText>
            </w:r>
            <w:r>
              <w:rPr>
                <w:webHidden/>
              </w:rPr>
            </w:r>
            <w:r>
              <w:rPr>
                <w:webHidden/>
              </w:rPr>
              <w:fldChar w:fldCharType="separate"/>
            </w:r>
            <w:r w:rsidR="00ED1449">
              <w:rPr>
                <w:webHidden/>
              </w:rPr>
              <w:t>4</w:t>
            </w:r>
            <w:r>
              <w:rPr>
                <w:webHidden/>
              </w:rPr>
              <w:fldChar w:fldCharType="end"/>
            </w:r>
          </w:hyperlink>
        </w:p>
        <w:p w14:paraId="7E465FDB" w14:textId="1CF78345" w:rsidR="008E7EA7" w:rsidRDefault="008E7EA7">
          <w:pPr>
            <w:pStyle w:val="Inhopg2"/>
            <w:rPr>
              <w:rFonts w:eastAsiaTheme="minorEastAsia"/>
              <w:color w:val="auto"/>
              <w:kern w:val="2"/>
              <w:sz w:val="24"/>
              <w:szCs w:val="24"/>
              <w:lang w:eastAsia="nl-BE"/>
              <w14:ligatures w14:val="standardContextual"/>
            </w:rPr>
          </w:pPr>
          <w:hyperlink w:anchor="_Toc157083140" w:history="1">
            <w:r w:rsidRPr="007A33ED">
              <w:rPr>
                <w:rStyle w:val="Hyperlink"/>
              </w:rPr>
              <w:t>1.5</w:t>
            </w:r>
            <w:r>
              <w:rPr>
                <w:rFonts w:eastAsiaTheme="minorEastAsia"/>
                <w:color w:val="auto"/>
                <w:kern w:val="2"/>
                <w:sz w:val="24"/>
                <w:szCs w:val="24"/>
                <w:lang w:eastAsia="nl-BE"/>
                <w14:ligatures w14:val="standardContextual"/>
              </w:rPr>
              <w:tab/>
            </w:r>
            <w:r w:rsidRPr="007A33ED">
              <w:rPr>
                <w:rStyle w:val="Hyperlink"/>
              </w:rPr>
              <w:t>Opbouw van leerplannen</w:t>
            </w:r>
            <w:r>
              <w:rPr>
                <w:webHidden/>
              </w:rPr>
              <w:tab/>
            </w:r>
            <w:r>
              <w:rPr>
                <w:webHidden/>
              </w:rPr>
              <w:fldChar w:fldCharType="begin"/>
            </w:r>
            <w:r>
              <w:rPr>
                <w:webHidden/>
              </w:rPr>
              <w:instrText xml:space="preserve"> PAGEREF _Toc157083140 \h </w:instrText>
            </w:r>
            <w:r>
              <w:rPr>
                <w:webHidden/>
              </w:rPr>
            </w:r>
            <w:r>
              <w:rPr>
                <w:webHidden/>
              </w:rPr>
              <w:fldChar w:fldCharType="separate"/>
            </w:r>
            <w:r w:rsidR="00ED1449">
              <w:rPr>
                <w:webHidden/>
              </w:rPr>
              <w:t>6</w:t>
            </w:r>
            <w:r>
              <w:rPr>
                <w:webHidden/>
              </w:rPr>
              <w:fldChar w:fldCharType="end"/>
            </w:r>
          </w:hyperlink>
        </w:p>
        <w:p w14:paraId="6CD84B8B" w14:textId="007D97BA" w:rsidR="008E7EA7" w:rsidRDefault="008E7EA7">
          <w:pPr>
            <w:pStyle w:val="Inhopg1"/>
            <w:rPr>
              <w:rFonts w:eastAsiaTheme="minorEastAsia"/>
              <w:b w:val="0"/>
              <w:noProof/>
              <w:color w:val="auto"/>
              <w:kern w:val="2"/>
              <w:szCs w:val="24"/>
              <w:lang w:eastAsia="nl-BE"/>
              <w14:ligatures w14:val="standardContextual"/>
            </w:rPr>
          </w:pPr>
          <w:hyperlink w:anchor="_Toc157083141" w:history="1">
            <w:r w:rsidRPr="007A33ED">
              <w:rPr>
                <w:rStyle w:val="Hyperlink"/>
                <w:noProof/>
              </w:rPr>
              <w:t>2</w:t>
            </w:r>
            <w:r>
              <w:rPr>
                <w:rFonts w:eastAsiaTheme="minorEastAsia"/>
                <w:b w:val="0"/>
                <w:noProof/>
                <w:color w:val="auto"/>
                <w:kern w:val="2"/>
                <w:szCs w:val="24"/>
                <w:lang w:eastAsia="nl-BE"/>
                <w14:ligatures w14:val="standardContextual"/>
              </w:rPr>
              <w:tab/>
            </w:r>
            <w:r w:rsidRPr="007A33ED">
              <w:rPr>
                <w:rStyle w:val="Hyperlink"/>
                <w:noProof/>
              </w:rPr>
              <w:t>Situering</w:t>
            </w:r>
            <w:r>
              <w:rPr>
                <w:noProof/>
                <w:webHidden/>
              </w:rPr>
              <w:tab/>
            </w:r>
            <w:r>
              <w:rPr>
                <w:noProof/>
                <w:webHidden/>
              </w:rPr>
              <w:fldChar w:fldCharType="begin"/>
            </w:r>
            <w:r>
              <w:rPr>
                <w:noProof/>
                <w:webHidden/>
              </w:rPr>
              <w:instrText xml:space="preserve"> PAGEREF _Toc157083141 \h </w:instrText>
            </w:r>
            <w:r>
              <w:rPr>
                <w:noProof/>
                <w:webHidden/>
              </w:rPr>
            </w:r>
            <w:r>
              <w:rPr>
                <w:noProof/>
                <w:webHidden/>
              </w:rPr>
              <w:fldChar w:fldCharType="separate"/>
            </w:r>
            <w:r w:rsidR="00ED1449">
              <w:rPr>
                <w:noProof/>
                <w:webHidden/>
              </w:rPr>
              <w:t>7</w:t>
            </w:r>
            <w:r>
              <w:rPr>
                <w:noProof/>
                <w:webHidden/>
              </w:rPr>
              <w:fldChar w:fldCharType="end"/>
            </w:r>
          </w:hyperlink>
        </w:p>
        <w:p w14:paraId="40D6FE6B" w14:textId="0C363D42" w:rsidR="008E7EA7" w:rsidRDefault="008E7EA7">
          <w:pPr>
            <w:pStyle w:val="Inhopg2"/>
            <w:rPr>
              <w:rFonts w:eastAsiaTheme="minorEastAsia"/>
              <w:color w:val="auto"/>
              <w:kern w:val="2"/>
              <w:sz w:val="24"/>
              <w:szCs w:val="24"/>
              <w:lang w:eastAsia="nl-BE"/>
              <w14:ligatures w14:val="standardContextual"/>
            </w:rPr>
          </w:pPr>
          <w:hyperlink w:anchor="_Toc157083142" w:history="1">
            <w:r w:rsidRPr="007A33ED">
              <w:rPr>
                <w:rStyle w:val="Hyperlink"/>
              </w:rPr>
              <w:t>2.1</w:t>
            </w:r>
            <w:r>
              <w:rPr>
                <w:rFonts w:eastAsiaTheme="minorEastAsia"/>
                <w:color w:val="auto"/>
                <w:kern w:val="2"/>
                <w:sz w:val="24"/>
                <w:szCs w:val="24"/>
                <w:lang w:eastAsia="nl-BE"/>
                <w14:ligatures w14:val="standardContextual"/>
              </w:rPr>
              <w:tab/>
            </w:r>
            <w:r w:rsidRPr="007A33ED">
              <w:rPr>
                <w:rStyle w:val="Hyperlink"/>
              </w:rPr>
              <w:t>Samenhang met de eerste graad</w:t>
            </w:r>
            <w:r>
              <w:rPr>
                <w:webHidden/>
              </w:rPr>
              <w:tab/>
            </w:r>
            <w:r>
              <w:rPr>
                <w:webHidden/>
              </w:rPr>
              <w:fldChar w:fldCharType="begin"/>
            </w:r>
            <w:r>
              <w:rPr>
                <w:webHidden/>
              </w:rPr>
              <w:instrText xml:space="preserve"> PAGEREF _Toc157083142 \h </w:instrText>
            </w:r>
            <w:r>
              <w:rPr>
                <w:webHidden/>
              </w:rPr>
            </w:r>
            <w:r>
              <w:rPr>
                <w:webHidden/>
              </w:rPr>
              <w:fldChar w:fldCharType="separate"/>
            </w:r>
            <w:r w:rsidR="00ED1449">
              <w:rPr>
                <w:webHidden/>
              </w:rPr>
              <w:t>7</w:t>
            </w:r>
            <w:r>
              <w:rPr>
                <w:webHidden/>
              </w:rPr>
              <w:fldChar w:fldCharType="end"/>
            </w:r>
          </w:hyperlink>
        </w:p>
        <w:p w14:paraId="12EB3081" w14:textId="7FDB0A82" w:rsidR="008E7EA7" w:rsidRDefault="008E7EA7">
          <w:pPr>
            <w:pStyle w:val="Inhopg2"/>
            <w:rPr>
              <w:rFonts w:eastAsiaTheme="minorEastAsia"/>
              <w:color w:val="auto"/>
              <w:kern w:val="2"/>
              <w:sz w:val="24"/>
              <w:szCs w:val="24"/>
              <w:lang w:eastAsia="nl-BE"/>
              <w14:ligatures w14:val="standardContextual"/>
            </w:rPr>
          </w:pPr>
          <w:hyperlink w:anchor="_Toc157083143" w:history="1">
            <w:r w:rsidRPr="007A33ED">
              <w:rPr>
                <w:rStyle w:val="Hyperlink"/>
              </w:rPr>
              <w:t>2.2</w:t>
            </w:r>
            <w:r>
              <w:rPr>
                <w:rFonts w:eastAsiaTheme="minorEastAsia"/>
                <w:color w:val="auto"/>
                <w:kern w:val="2"/>
                <w:sz w:val="24"/>
                <w:szCs w:val="24"/>
                <w:lang w:eastAsia="nl-BE"/>
                <w14:ligatures w14:val="standardContextual"/>
              </w:rPr>
              <w:tab/>
            </w:r>
            <w:r w:rsidRPr="007A33ED">
              <w:rPr>
                <w:rStyle w:val="Hyperlink"/>
              </w:rPr>
              <w:t>Samenhang in de tweede graad</w:t>
            </w:r>
            <w:r>
              <w:rPr>
                <w:webHidden/>
              </w:rPr>
              <w:tab/>
            </w:r>
            <w:r>
              <w:rPr>
                <w:webHidden/>
              </w:rPr>
              <w:fldChar w:fldCharType="begin"/>
            </w:r>
            <w:r>
              <w:rPr>
                <w:webHidden/>
              </w:rPr>
              <w:instrText xml:space="preserve"> PAGEREF _Toc157083143 \h </w:instrText>
            </w:r>
            <w:r>
              <w:rPr>
                <w:webHidden/>
              </w:rPr>
            </w:r>
            <w:r>
              <w:rPr>
                <w:webHidden/>
              </w:rPr>
              <w:fldChar w:fldCharType="separate"/>
            </w:r>
            <w:r w:rsidR="00ED1449">
              <w:rPr>
                <w:webHidden/>
              </w:rPr>
              <w:t>7</w:t>
            </w:r>
            <w:r>
              <w:rPr>
                <w:webHidden/>
              </w:rPr>
              <w:fldChar w:fldCharType="end"/>
            </w:r>
          </w:hyperlink>
        </w:p>
        <w:p w14:paraId="63B09256" w14:textId="11154F4F" w:rsidR="008E7EA7" w:rsidRDefault="008E7EA7">
          <w:pPr>
            <w:pStyle w:val="Inhopg2"/>
            <w:rPr>
              <w:rFonts w:eastAsiaTheme="minorEastAsia"/>
              <w:color w:val="auto"/>
              <w:kern w:val="2"/>
              <w:sz w:val="24"/>
              <w:szCs w:val="24"/>
              <w:lang w:eastAsia="nl-BE"/>
              <w14:ligatures w14:val="standardContextual"/>
            </w:rPr>
          </w:pPr>
          <w:hyperlink w:anchor="_Toc157083144" w:history="1">
            <w:r w:rsidRPr="007A33ED">
              <w:rPr>
                <w:rStyle w:val="Hyperlink"/>
              </w:rPr>
              <w:t>2.3</w:t>
            </w:r>
            <w:r>
              <w:rPr>
                <w:rFonts w:eastAsiaTheme="minorEastAsia"/>
                <w:color w:val="auto"/>
                <w:kern w:val="2"/>
                <w:sz w:val="24"/>
                <w:szCs w:val="24"/>
                <w:lang w:eastAsia="nl-BE"/>
                <w14:ligatures w14:val="standardContextual"/>
              </w:rPr>
              <w:tab/>
            </w:r>
            <w:r w:rsidRPr="007A33ED">
              <w:rPr>
                <w:rStyle w:val="Hyperlink"/>
              </w:rPr>
              <w:t>Plaats in de lessentabel</w:t>
            </w:r>
            <w:r>
              <w:rPr>
                <w:webHidden/>
              </w:rPr>
              <w:tab/>
            </w:r>
            <w:r>
              <w:rPr>
                <w:webHidden/>
              </w:rPr>
              <w:fldChar w:fldCharType="begin"/>
            </w:r>
            <w:r>
              <w:rPr>
                <w:webHidden/>
              </w:rPr>
              <w:instrText xml:space="preserve"> PAGEREF _Toc157083144 \h </w:instrText>
            </w:r>
            <w:r>
              <w:rPr>
                <w:webHidden/>
              </w:rPr>
            </w:r>
            <w:r>
              <w:rPr>
                <w:webHidden/>
              </w:rPr>
              <w:fldChar w:fldCharType="separate"/>
            </w:r>
            <w:r w:rsidR="00ED1449">
              <w:rPr>
                <w:webHidden/>
              </w:rPr>
              <w:t>7</w:t>
            </w:r>
            <w:r>
              <w:rPr>
                <w:webHidden/>
              </w:rPr>
              <w:fldChar w:fldCharType="end"/>
            </w:r>
          </w:hyperlink>
        </w:p>
        <w:p w14:paraId="07EAE668" w14:textId="10EA77C5" w:rsidR="008E7EA7" w:rsidRDefault="008E7EA7">
          <w:pPr>
            <w:pStyle w:val="Inhopg1"/>
            <w:rPr>
              <w:rFonts w:eastAsiaTheme="minorEastAsia"/>
              <w:b w:val="0"/>
              <w:noProof/>
              <w:color w:val="auto"/>
              <w:kern w:val="2"/>
              <w:szCs w:val="24"/>
              <w:lang w:eastAsia="nl-BE"/>
              <w14:ligatures w14:val="standardContextual"/>
            </w:rPr>
          </w:pPr>
          <w:hyperlink w:anchor="_Toc157083145" w:history="1">
            <w:r w:rsidRPr="007A33ED">
              <w:rPr>
                <w:rStyle w:val="Hyperlink"/>
                <w:noProof/>
              </w:rPr>
              <w:t>3</w:t>
            </w:r>
            <w:r>
              <w:rPr>
                <w:rFonts w:eastAsiaTheme="minorEastAsia"/>
                <w:b w:val="0"/>
                <w:noProof/>
                <w:color w:val="auto"/>
                <w:kern w:val="2"/>
                <w:szCs w:val="24"/>
                <w:lang w:eastAsia="nl-BE"/>
                <w14:ligatures w14:val="standardContextual"/>
              </w:rPr>
              <w:tab/>
            </w:r>
            <w:r w:rsidRPr="007A33ED">
              <w:rPr>
                <w:rStyle w:val="Hyperlink"/>
                <w:noProof/>
              </w:rPr>
              <w:t>Pedagogisch-didactische duiding</w:t>
            </w:r>
            <w:r>
              <w:rPr>
                <w:noProof/>
                <w:webHidden/>
              </w:rPr>
              <w:tab/>
            </w:r>
            <w:r>
              <w:rPr>
                <w:noProof/>
                <w:webHidden/>
              </w:rPr>
              <w:fldChar w:fldCharType="begin"/>
            </w:r>
            <w:r>
              <w:rPr>
                <w:noProof/>
                <w:webHidden/>
              </w:rPr>
              <w:instrText xml:space="preserve"> PAGEREF _Toc157083145 \h </w:instrText>
            </w:r>
            <w:r>
              <w:rPr>
                <w:noProof/>
                <w:webHidden/>
              </w:rPr>
            </w:r>
            <w:r>
              <w:rPr>
                <w:noProof/>
                <w:webHidden/>
              </w:rPr>
              <w:fldChar w:fldCharType="separate"/>
            </w:r>
            <w:r w:rsidR="00ED1449">
              <w:rPr>
                <w:noProof/>
                <w:webHidden/>
              </w:rPr>
              <w:t>8</w:t>
            </w:r>
            <w:r>
              <w:rPr>
                <w:noProof/>
                <w:webHidden/>
              </w:rPr>
              <w:fldChar w:fldCharType="end"/>
            </w:r>
          </w:hyperlink>
        </w:p>
        <w:p w14:paraId="5995CC3E" w14:textId="4B0AB690" w:rsidR="008E7EA7" w:rsidRDefault="008E7EA7">
          <w:pPr>
            <w:pStyle w:val="Inhopg2"/>
            <w:rPr>
              <w:rFonts w:eastAsiaTheme="minorEastAsia"/>
              <w:color w:val="auto"/>
              <w:kern w:val="2"/>
              <w:sz w:val="24"/>
              <w:szCs w:val="24"/>
              <w:lang w:eastAsia="nl-BE"/>
              <w14:ligatures w14:val="standardContextual"/>
            </w:rPr>
          </w:pPr>
          <w:hyperlink w:anchor="_Toc157083146" w:history="1">
            <w:r w:rsidRPr="007A33ED">
              <w:rPr>
                <w:rStyle w:val="Hyperlink"/>
              </w:rPr>
              <w:t>3.1</w:t>
            </w:r>
            <w:r>
              <w:rPr>
                <w:rFonts w:eastAsiaTheme="minorEastAsia"/>
                <w:color w:val="auto"/>
                <w:kern w:val="2"/>
                <w:sz w:val="24"/>
                <w:szCs w:val="24"/>
                <w:lang w:eastAsia="nl-BE"/>
                <w14:ligatures w14:val="standardContextual"/>
              </w:rPr>
              <w:tab/>
            </w:r>
            <w:r w:rsidRPr="007A33ED">
              <w:rPr>
                <w:rStyle w:val="Hyperlink"/>
              </w:rPr>
              <w:t>Natuurwetenschappen en het vormingsconcept</w:t>
            </w:r>
            <w:r>
              <w:rPr>
                <w:webHidden/>
              </w:rPr>
              <w:tab/>
            </w:r>
            <w:r>
              <w:rPr>
                <w:webHidden/>
              </w:rPr>
              <w:fldChar w:fldCharType="begin"/>
            </w:r>
            <w:r>
              <w:rPr>
                <w:webHidden/>
              </w:rPr>
              <w:instrText xml:space="preserve"> PAGEREF _Toc157083146 \h </w:instrText>
            </w:r>
            <w:r>
              <w:rPr>
                <w:webHidden/>
              </w:rPr>
            </w:r>
            <w:r>
              <w:rPr>
                <w:webHidden/>
              </w:rPr>
              <w:fldChar w:fldCharType="separate"/>
            </w:r>
            <w:r w:rsidR="00ED1449">
              <w:rPr>
                <w:webHidden/>
              </w:rPr>
              <w:t>8</w:t>
            </w:r>
            <w:r>
              <w:rPr>
                <w:webHidden/>
              </w:rPr>
              <w:fldChar w:fldCharType="end"/>
            </w:r>
          </w:hyperlink>
        </w:p>
        <w:p w14:paraId="62C943A8" w14:textId="25590FAA" w:rsidR="008E7EA7" w:rsidRDefault="008E7EA7">
          <w:pPr>
            <w:pStyle w:val="Inhopg2"/>
            <w:rPr>
              <w:rFonts w:eastAsiaTheme="minorEastAsia"/>
              <w:color w:val="auto"/>
              <w:kern w:val="2"/>
              <w:sz w:val="24"/>
              <w:szCs w:val="24"/>
              <w:lang w:eastAsia="nl-BE"/>
              <w14:ligatures w14:val="standardContextual"/>
            </w:rPr>
          </w:pPr>
          <w:hyperlink w:anchor="_Toc157083147" w:history="1">
            <w:r w:rsidRPr="007A33ED">
              <w:rPr>
                <w:rStyle w:val="Hyperlink"/>
              </w:rPr>
              <w:t>3.2</w:t>
            </w:r>
            <w:r>
              <w:rPr>
                <w:rFonts w:eastAsiaTheme="minorEastAsia"/>
                <w:color w:val="auto"/>
                <w:kern w:val="2"/>
                <w:sz w:val="24"/>
                <w:szCs w:val="24"/>
                <w:lang w:eastAsia="nl-BE"/>
                <w14:ligatures w14:val="standardContextual"/>
              </w:rPr>
              <w:tab/>
            </w:r>
            <w:r w:rsidRPr="007A33ED">
              <w:rPr>
                <w:rStyle w:val="Hyperlink"/>
              </w:rPr>
              <w:t>Krachtlijnen</w:t>
            </w:r>
            <w:r>
              <w:rPr>
                <w:webHidden/>
              </w:rPr>
              <w:tab/>
            </w:r>
            <w:r>
              <w:rPr>
                <w:webHidden/>
              </w:rPr>
              <w:fldChar w:fldCharType="begin"/>
            </w:r>
            <w:r>
              <w:rPr>
                <w:webHidden/>
              </w:rPr>
              <w:instrText xml:space="preserve"> PAGEREF _Toc157083147 \h </w:instrText>
            </w:r>
            <w:r>
              <w:rPr>
                <w:webHidden/>
              </w:rPr>
            </w:r>
            <w:r>
              <w:rPr>
                <w:webHidden/>
              </w:rPr>
              <w:fldChar w:fldCharType="separate"/>
            </w:r>
            <w:r w:rsidR="00ED1449">
              <w:rPr>
                <w:webHidden/>
              </w:rPr>
              <w:t>9</w:t>
            </w:r>
            <w:r>
              <w:rPr>
                <w:webHidden/>
              </w:rPr>
              <w:fldChar w:fldCharType="end"/>
            </w:r>
          </w:hyperlink>
        </w:p>
        <w:p w14:paraId="5E357BC4" w14:textId="3526C821" w:rsidR="008E7EA7" w:rsidRDefault="008E7EA7">
          <w:pPr>
            <w:pStyle w:val="Inhopg2"/>
            <w:rPr>
              <w:rFonts w:eastAsiaTheme="minorEastAsia"/>
              <w:color w:val="auto"/>
              <w:kern w:val="2"/>
              <w:sz w:val="24"/>
              <w:szCs w:val="24"/>
              <w:lang w:eastAsia="nl-BE"/>
              <w14:ligatures w14:val="standardContextual"/>
            </w:rPr>
          </w:pPr>
          <w:hyperlink w:anchor="_Toc157083148" w:history="1">
            <w:r w:rsidRPr="007A33ED">
              <w:rPr>
                <w:rStyle w:val="Hyperlink"/>
              </w:rPr>
              <w:t>3.3</w:t>
            </w:r>
            <w:r>
              <w:rPr>
                <w:rFonts w:eastAsiaTheme="minorEastAsia"/>
                <w:color w:val="auto"/>
                <w:kern w:val="2"/>
                <w:sz w:val="24"/>
                <w:szCs w:val="24"/>
                <w:lang w:eastAsia="nl-BE"/>
                <w14:ligatures w14:val="standardContextual"/>
              </w:rPr>
              <w:tab/>
            </w:r>
            <w:r w:rsidRPr="007A33ED">
              <w:rPr>
                <w:rStyle w:val="Hyperlink"/>
              </w:rPr>
              <w:t>Opbouw</w:t>
            </w:r>
            <w:r>
              <w:rPr>
                <w:webHidden/>
              </w:rPr>
              <w:tab/>
            </w:r>
            <w:r>
              <w:rPr>
                <w:webHidden/>
              </w:rPr>
              <w:fldChar w:fldCharType="begin"/>
            </w:r>
            <w:r>
              <w:rPr>
                <w:webHidden/>
              </w:rPr>
              <w:instrText xml:space="preserve"> PAGEREF _Toc157083148 \h </w:instrText>
            </w:r>
            <w:r>
              <w:rPr>
                <w:webHidden/>
              </w:rPr>
            </w:r>
            <w:r>
              <w:rPr>
                <w:webHidden/>
              </w:rPr>
              <w:fldChar w:fldCharType="separate"/>
            </w:r>
            <w:r w:rsidR="00ED1449">
              <w:rPr>
                <w:webHidden/>
              </w:rPr>
              <w:t>9</w:t>
            </w:r>
            <w:r>
              <w:rPr>
                <w:webHidden/>
              </w:rPr>
              <w:fldChar w:fldCharType="end"/>
            </w:r>
          </w:hyperlink>
        </w:p>
        <w:p w14:paraId="44D9F215" w14:textId="5A1FAA05" w:rsidR="008E7EA7" w:rsidRDefault="008E7EA7">
          <w:pPr>
            <w:pStyle w:val="Inhopg2"/>
            <w:rPr>
              <w:rFonts w:eastAsiaTheme="minorEastAsia"/>
              <w:color w:val="auto"/>
              <w:kern w:val="2"/>
              <w:sz w:val="24"/>
              <w:szCs w:val="24"/>
              <w:lang w:eastAsia="nl-BE"/>
              <w14:ligatures w14:val="standardContextual"/>
            </w:rPr>
          </w:pPr>
          <w:hyperlink w:anchor="_Toc157083149" w:history="1">
            <w:r w:rsidRPr="007A33ED">
              <w:rPr>
                <w:rStyle w:val="Hyperlink"/>
              </w:rPr>
              <w:t>3.4</w:t>
            </w:r>
            <w:r>
              <w:rPr>
                <w:rFonts w:eastAsiaTheme="minorEastAsia"/>
                <w:color w:val="auto"/>
                <w:kern w:val="2"/>
                <w:sz w:val="24"/>
                <w:szCs w:val="24"/>
                <w:lang w:eastAsia="nl-BE"/>
                <w14:ligatures w14:val="standardContextual"/>
              </w:rPr>
              <w:tab/>
            </w:r>
            <w:r w:rsidRPr="007A33ED">
              <w:rPr>
                <w:rStyle w:val="Hyperlink"/>
              </w:rPr>
              <w:t>Leerlijnen</w:t>
            </w:r>
            <w:r>
              <w:rPr>
                <w:webHidden/>
              </w:rPr>
              <w:tab/>
            </w:r>
            <w:r>
              <w:rPr>
                <w:webHidden/>
              </w:rPr>
              <w:fldChar w:fldCharType="begin"/>
            </w:r>
            <w:r>
              <w:rPr>
                <w:webHidden/>
              </w:rPr>
              <w:instrText xml:space="preserve"> PAGEREF _Toc157083149 \h </w:instrText>
            </w:r>
            <w:r>
              <w:rPr>
                <w:webHidden/>
              </w:rPr>
            </w:r>
            <w:r>
              <w:rPr>
                <w:webHidden/>
              </w:rPr>
              <w:fldChar w:fldCharType="separate"/>
            </w:r>
            <w:r w:rsidR="00ED1449">
              <w:rPr>
                <w:webHidden/>
              </w:rPr>
              <w:t>10</w:t>
            </w:r>
            <w:r>
              <w:rPr>
                <w:webHidden/>
              </w:rPr>
              <w:fldChar w:fldCharType="end"/>
            </w:r>
          </w:hyperlink>
        </w:p>
        <w:p w14:paraId="7828EE56" w14:textId="608479DD" w:rsidR="008E7EA7" w:rsidRDefault="008E7EA7">
          <w:pPr>
            <w:pStyle w:val="Inhopg3"/>
            <w:rPr>
              <w:rFonts w:eastAsiaTheme="minorEastAsia"/>
              <w:noProof/>
              <w:color w:val="auto"/>
              <w:kern w:val="2"/>
              <w:sz w:val="24"/>
              <w:szCs w:val="24"/>
              <w:lang w:eastAsia="nl-BE"/>
              <w14:ligatures w14:val="standardContextual"/>
            </w:rPr>
          </w:pPr>
          <w:hyperlink w:anchor="_Toc157083150" w:history="1">
            <w:r w:rsidRPr="007A33ED">
              <w:rPr>
                <w:rStyle w:val="Hyperlink"/>
                <w:noProof/>
              </w:rPr>
              <w:t>3.4.1</w:t>
            </w:r>
            <w:r>
              <w:rPr>
                <w:rFonts w:eastAsiaTheme="minorEastAsia"/>
                <w:noProof/>
                <w:color w:val="auto"/>
                <w:kern w:val="2"/>
                <w:sz w:val="24"/>
                <w:szCs w:val="24"/>
                <w:lang w:eastAsia="nl-BE"/>
                <w14:ligatures w14:val="standardContextual"/>
              </w:rPr>
              <w:tab/>
            </w:r>
            <w:r w:rsidRPr="007A33ED">
              <w:rPr>
                <w:rStyle w:val="Hyperlink"/>
                <w:noProof/>
              </w:rPr>
              <w:t>Samenhang met de eerste graad</w:t>
            </w:r>
            <w:r>
              <w:rPr>
                <w:noProof/>
                <w:webHidden/>
              </w:rPr>
              <w:tab/>
            </w:r>
            <w:r>
              <w:rPr>
                <w:noProof/>
                <w:webHidden/>
              </w:rPr>
              <w:fldChar w:fldCharType="begin"/>
            </w:r>
            <w:r>
              <w:rPr>
                <w:noProof/>
                <w:webHidden/>
              </w:rPr>
              <w:instrText xml:space="preserve"> PAGEREF _Toc157083150 \h </w:instrText>
            </w:r>
            <w:r>
              <w:rPr>
                <w:noProof/>
                <w:webHidden/>
              </w:rPr>
            </w:r>
            <w:r>
              <w:rPr>
                <w:noProof/>
                <w:webHidden/>
              </w:rPr>
              <w:fldChar w:fldCharType="separate"/>
            </w:r>
            <w:r w:rsidR="00ED1449">
              <w:rPr>
                <w:noProof/>
                <w:webHidden/>
              </w:rPr>
              <w:t>10</w:t>
            </w:r>
            <w:r>
              <w:rPr>
                <w:noProof/>
                <w:webHidden/>
              </w:rPr>
              <w:fldChar w:fldCharType="end"/>
            </w:r>
          </w:hyperlink>
        </w:p>
        <w:p w14:paraId="554C49DC" w14:textId="196C9E13" w:rsidR="008E7EA7" w:rsidRDefault="008E7EA7">
          <w:pPr>
            <w:pStyle w:val="Inhopg3"/>
            <w:rPr>
              <w:rFonts w:eastAsiaTheme="minorEastAsia"/>
              <w:noProof/>
              <w:color w:val="auto"/>
              <w:kern w:val="2"/>
              <w:sz w:val="24"/>
              <w:szCs w:val="24"/>
              <w:lang w:eastAsia="nl-BE"/>
              <w14:ligatures w14:val="standardContextual"/>
            </w:rPr>
          </w:pPr>
          <w:hyperlink w:anchor="_Toc157083151" w:history="1">
            <w:r w:rsidRPr="007A33ED">
              <w:rPr>
                <w:rStyle w:val="Hyperlink"/>
                <w:noProof/>
              </w:rPr>
              <w:t>3.4.2</w:t>
            </w:r>
            <w:r>
              <w:rPr>
                <w:rFonts w:eastAsiaTheme="minorEastAsia"/>
                <w:noProof/>
                <w:color w:val="auto"/>
                <w:kern w:val="2"/>
                <w:sz w:val="24"/>
                <w:szCs w:val="24"/>
                <w:lang w:eastAsia="nl-BE"/>
                <w14:ligatures w14:val="standardContextual"/>
              </w:rPr>
              <w:tab/>
            </w:r>
            <w:r w:rsidRPr="007A33ED">
              <w:rPr>
                <w:rStyle w:val="Hyperlink"/>
                <w:noProof/>
              </w:rPr>
              <w:t>Samenhang in de tweede graad</w:t>
            </w:r>
            <w:r>
              <w:rPr>
                <w:noProof/>
                <w:webHidden/>
              </w:rPr>
              <w:tab/>
            </w:r>
            <w:r>
              <w:rPr>
                <w:noProof/>
                <w:webHidden/>
              </w:rPr>
              <w:fldChar w:fldCharType="begin"/>
            </w:r>
            <w:r>
              <w:rPr>
                <w:noProof/>
                <w:webHidden/>
              </w:rPr>
              <w:instrText xml:space="preserve"> PAGEREF _Toc157083151 \h </w:instrText>
            </w:r>
            <w:r>
              <w:rPr>
                <w:noProof/>
                <w:webHidden/>
              </w:rPr>
            </w:r>
            <w:r>
              <w:rPr>
                <w:noProof/>
                <w:webHidden/>
              </w:rPr>
              <w:fldChar w:fldCharType="separate"/>
            </w:r>
            <w:r w:rsidR="00ED1449">
              <w:rPr>
                <w:noProof/>
                <w:webHidden/>
              </w:rPr>
              <w:t>11</w:t>
            </w:r>
            <w:r>
              <w:rPr>
                <w:noProof/>
                <w:webHidden/>
              </w:rPr>
              <w:fldChar w:fldCharType="end"/>
            </w:r>
          </w:hyperlink>
        </w:p>
        <w:p w14:paraId="6ABA570F" w14:textId="7E9AEE92" w:rsidR="008E7EA7" w:rsidRDefault="008E7EA7">
          <w:pPr>
            <w:pStyle w:val="Inhopg2"/>
            <w:rPr>
              <w:rFonts w:eastAsiaTheme="minorEastAsia"/>
              <w:color w:val="auto"/>
              <w:kern w:val="2"/>
              <w:sz w:val="24"/>
              <w:szCs w:val="24"/>
              <w:lang w:eastAsia="nl-BE"/>
              <w14:ligatures w14:val="standardContextual"/>
            </w:rPr>
          </w:pPr>
          <w:hyperlink w:anchor="_Toc157083152" w:history="1">
            <w:r w:rsidRPr="007A33ED">
              <w:rPr>
                <w:rStyle w:val="Hyperlink"/>
              </w:rPr>
              <w:t>3.5</w:t>
            </w:r>
            <w:r>
              <w:rPr>
                <w:rFonts w:eastAsiaTheme="minorEastAsia"/>
                <w:color w:val="auto"/>
                <w:kern w:val="2"/>
                <w:sz w:val="24"/>
                <w:szCs w:val="24"/>
                <w:lang w:eastAsia="nl-BE"/>
                <w14:ligatures w14:val="standardContextual"/>
              </w:rPr>
              <w:tab/>
            </w:r>
            <w:r w:rsidRPr="007A33ED">
              <w:rPr>
                <w:rStyle w:val="Hyperlink"/>
              </w:rPr>
              <w:t>Aandachtspunten</w:t>
            </w:r>
            <w:r>
              <w:rPr>
                <w:webHidden/>
              </w:rPr>
              <w:tab/>
            </w:r>
            <w:r>
              <w:rPr>
                <w:webHidden/>
              </w:rPr>
              <w:fldChar w:fldCharType="begin"/>
            </w:r>
            <w:r>
              <w:rPr>
                <w:webHidden/>
              </w:rPr>
              <w:instrText xml:space="preserve"> PAGEREF _Toc157083152 \h </w:instrText>
            </w:r>
            <w:r>
              <w:rPr>
                <w:webHidden/>
              </w:rPr>
            </w:r>
            <w:r>
              <w:rPr>
                <w:webHidden/>
              </w:rPr>
              <w:fldChar w:fldCharType="separate"/>
            </w:r>
            <w:r w:rsidR="00ED1449">
              <w:rPr>
                <w:webHidden/>
              </w:rPr>
              <w:t>12</w:t>
            </w:r>
            <w:r>
              <w:rPr>
                <w:webHidden/>
              </w:rPr>
              <w:fldChar w:fldCharType="end"/>
            </w:r>
          </w:hyperlink>
        </w:p>
        <w:p w14:paraId="09AAC7FF" w14:textId="70CFD843" w:rsidR="008E7EA7" w:rsidRDefault="008E7EA7">
          <w:pPr>
            <w:pStyle w:val="Inhopg3"/>
            <w:rPr>
              <w:rFonts w:eastAsiaTheme="minorEastAsia"/>
              <w:noProof/>
              <w:color w:val="auto"/>
              <w:kern w:val="2"/>
              <w:sz w:val="24"/>
              <w:szCs w:val="24"/>
              <w:lang w:eastAsia="nl-BE"/>
              <w14:ligatures w14:val="standardContextual"/>
            </w:rPr>
          </w:pPr>
          <w:hyperlink w:anchor="_Toc157083153" w:history="1">
            <w:r w:rsidRPr="007A33ED">
              <w:rPr>
                <w:rStyle w:val="Hyperlink"/>
                <w:noProof/>
              </w:rPr>
              <w:t>3.5.1</w:t>
            </w:r>
            <w:r>
              <w:rPr>
                <w:rFonts w:eastAsiaTheme="minorEastAsia"/>
                <w:noProof/>
                <w:color w:val="auto"/>
                <w:kern w:val="2"/>
                <w:sz w:val="24"/>
                <w:szCs w:val="24"/>
                <w:lang w:eastAsia="nl-BE"/>
                <w14:ligatures w14:val="standardContextual"/>
              </w:rPr>
              <w:tab/>
            </w:r>
            <w:r w:rsidRPr="007A33ED">
              <w:rPr>
                <w:rStyle w:val="Hyperlink"/>
                <w:noProof/>
              </w:rPr>
              <w:t>Oriëntatie van het leerplan</w:t>
            </w:r>
            <w:r>
              <w:rPr>
                <w:noProof/>
                <w:webHidden/>
              </w:rPr>
              <w:tab/>
            </w:r>
            <w:r>
              <w:rPr>
                <w:noProof/>
                <w:webHidden/>
              </w:rPr>
              <w:fldChar w:fldCharType="begin"/>
            </w:r>
            <w:r>
              <w:rPr>
                <w:noProof/>
                <w:webHidden/>
              </w:rPr>
              <w:instrText xml:space="preserve"> PAGEREF _Toc157083153 \h </w:instrText>
            </w:r>
            <w:r>
              <w:rPr>
                <w:noProof/>
                <w:webHidden/>
              </w:rPr>
            </w:r>
            <w:r>
              <w:rPr>
                <w:noProof/>
                <w:webHidden/>
              </w:rPr>
              <w:fldChar w:fldCharType="separate"/>
            </w:r>
            <w:r w:rsidR="00ED1449">
              <w:rPr>
                <w:noProof/>
                <w:webHidden/>
              </w:rPr>
              <w:t>12</w:t>
            </w:r>
            <w:r>
              <w:rPr>
                <w:noProof/>
                <w:webHidden/>
              </w:rPr>
              <w:fldChar w:fldCharType="end"/>
            </w:r>
          </w:hyperlink>
        </w:p>
        <w:p w14:paraId="77C74A8A" w14:textId="1AEED3EA" w:rsidR="008E7EA7" w:rsidRDefault="008E7EA7">
          <w:pPr>
            <w:pStyle w:val="Inhopg3"/>
            <w:rPr>
              <w:rFonts w:eastAsiaTheme="minorEastAsia"/>
              <w:noProof/>
              <w:color w:val="auto"/>
              <w:kern w:val="2"/>
              <w:sz w:val="24"/>
              <w:szCs w:val="24"/>
              <w:lang w:eastAsia="nl-BE"/>
              <w14:ligatures w14:val="standardContextual"/>
            </w:rPr>
          </w:pPr>
          <w:hyperlink w:anchor="_Toc157083154" w:history="1">
            <w:r w:rsidRPr="007A33ED">
              <w:rPr>
                <w:rStyle w:val="Hyperlink"/>
                <w:noProof/>
              </w:rPr>
              <w:t>3.5.2</w:t>
            </w:r>
            <w:r>
              <w:rPr>
                <w:rFonts w:eastAsiaTheme="minorEastAsia"/>
                <w:noProof/>
                <w:color w:val="auto"/>
                <w:kern w:val="2"/>
                <w:sz w:val="24"/>
                <w:szCs w:val="24"/>
                <w:lang w:eastAsia="nl-BE"/>
                <w14:ligatures w14:val="standardContextual"/>
              </w:rPr>
              <w:tab/>
            </w:r>
            <w:r w:rsidRPr="007A33ED">
              <w:rPr>
                <w:rStyle w:val="Hyperlink"/>
                <w:noProof/>
              </w:rPr>
              <w:t>Samenhang in wetenschappen</w:t>
            </w:r>
            <w:r>
              <w:rPr>
                <w:noProof/>
                <w:webHidden/>
              </w:rPr>
              <w:tab/>
            </w:r>
            <w:r>
              <w:rPr>
                <w:noProof/>
                <w:webHidden/>
              </w:rPr>
              <w:fldChar w:fldCharType="begin"/>
            </w:r>
            <w:r>
              <w:rPr>
                <w:noProof/>
                <w:webHidden/>
              </w:rPr>
              <w:instrText xml:space="preserve"> PAGEREF _Toc157083154 \h </w:instrText>
            </w:r>
            <w:r>
              <w:rPr>
                <w:noProof/>
                <w:webHidden/>
              </w:rPr>
            </w:r>
            <w:r>
              <w:rPr>
                <w:noProof/>
                <w:webHidden/>
              </w:rPr>
              <w:fldChar w:fldCharType="separate"/>
            </w:r>
            <w:r w:rsidR="00ED1449">
              <w:rPr>
                <w:noProof/>
                <w:webHidden/>
              </w:rPr>
              <w:t>12</w:t>
            </w:r>
            <w:r>
              <w:rPr>
                <w:noProof/>
                <w:webHidden/>
              </w:rPr>
              <w:fldChar w:fldCharType="end"/>
            </w:r>
          </w:hyperlink>
        </w:p>
        <w:p w14:paraId="33838639" w14:textId="61987452" w:rsidR="008E7EA7" w:rsidRDefault="008E7EA7">
          <w:pPr>
            <w:pStyle w:val="Inhopg3"/>
            <w:rPr>
              <w:rFonts w:eastAsiaTheme="minorEastAsia"/>
              <w:noProof/>
              <w:color w:val="auto"/>
              <w:kern w:val="2"/>
              <w:sz w:val="24"/>
              <w:szCs w:val="24"/>
              <w:lang w:eastAsia="nl-BE"/>
              <w14:ligatures w14:val="standardContextual"/>
            </w:rPr>
          </w:pPr>
          <w:hyperlink w:anchor="_Toc157083155" w:history="1">
            <w:r w:rsidRPr="007A33ED">
              <w:rPr>
                <w:rStyle w:val="Hyperlink"/>
                <w:noProof/>
              </w:rPr>
              <w:t>3.5.3</w:t>
            </w:r>
            <w:r>
              <w:rPr>
                <w:rFonts w:eastAsiaTheme="minorEastAsia"/>
                <w:noProof/>
                <w:color w:val="auto"/>
                <w:kern w:val="2"/>
                <w:sz w:val="24"/>
                <w:szCs w:val="24"/>
                <w:lang w:eastAsia="nl-BE"/>
                <w14:ligatures w14:val="standardContextual"/>
              </w:rPr>
              <w:tab/>
            </w:r>
            <w:r w:rsidRPr="007A33ED">
              <w:rPr>
                <w:rStyle w:val="Hyperlink"/>
                <w:noProof/>
              </w:rPr>
              <w:t>Dissecties als werkvorm</w:t>
            </w:r>
            <w:r>
              <w:rPr>
                <w:noProof/>
                <w:webHidden/>
              </w:rPr>
              <w:tab/>
            </w:r>
            <w:r>
              <w:rPr>
                <w:noProof/>
                <w:webHidden/>
              </w:rPr>
              <w:fldChar w:fldCharType="begin"/>
            </w:r>
            <w:r>
              <w:rPr>
                <w:noProof/>
                <w:webHidden/>
              </w:rPr>
              <w:instrText xml:space="preserve"> PAGEREF _Toc157083155 \h </w:instrText>
            </w:r>
            <w:r>
              <w:rPr>
                <w:noProof/>
                <w:webHidden/>
              </w:rPr>
            </w:r>
            <w:r>
              <w:rPr>
                <w:noProof/>
                <w:webHidden/>
              </w:rPr>
              <w:fldChar w:fldCharType="separate"/>
            </w:r>
            <w:r w:rsidR="00ED1449">
              <w:rPr>
                <w:noProof/>
                <w:webHidden/>
              </w:rPr>
              <w:t>14</w:t>
            </w:r>
            <w:r>
              <w:rPr>
                <w:noProof/>
                <w:webHidden/>
              </w:rPr>
              <w:fldChar w:fldCharType="end"/>
            </w:r>
          </w:hyperlink>
        </w:p>
        <w:p w14:paraId="57C0F65F" w14:textId="67C7201A" w:rsidR="008E7EA7" w:rsidRDefault="008E7EA7">
          <w:pPr>
            <w:pStyle w:val="Inhopg2"/>
            <w:rPr>
              <w:rFonts w:eastAsiaTheme="minorEastAsia"/>
              <w:color w:val="auto"/>
              <w:kern w:val="2"/>
              <w:sz w:val="24"/>
              <w:szCs w:val="24"/>
              <w:lang w:eastAsia="nl-BE"/>
              <w14:ligatures w14:val="standardContextual"/>
            </w:rPr>
          </w:pPr>
          <w:hyperlink w:anchor="_Toc157083156" w:history="1">
            <w:r w:rsidRPr="007A33ED">
              <w:rPr>
                <w:rStyle w:val="Hyperlink"/>
              </w:rPr>
              <w:t>3.6</w:t>
            </w:r>
            <w:r>
              <w:rPr>
                <w:rFonts w:eastAsiaTheme="minorEastAsia"/>
                <w:color w:val="auto"/>
                <w:kern w:val="2"/>
                <w:sz w:val="24"/>
                <w:szCs w:val="24"/>
                <w:lang w:eastAsia="nl-BE"/>
                <w14:ligatures w14:val="standardContextual"/>
              </w:rPr>
              <w:tab/>
            </w:r>
            <w:r w:rsidRPr="007A33ED">
              <w:rPr>
                <w:rStyle w:val="Hyperlink"/>
              </w:rPr>
              <w:t>Leerplanpagina</w:t>
            </w:r>
            <w:r>
              <w:rPr>
                <w:webHidden/>
              </w:rPr>
              <w:tab/>
            </w:r>
            <w:r>
              <w:rPr>
                <w:webHidden/>
              </w:rPr>
              <w:fldChar w:fldCharType="begin"/>
            </w:r>
            <w:r>
              <w:rPr>
                <w:webHidden/>
              </w:rPr>
              <w:instrText xml:space="preserve"> PAGEREF _Toc157083156 \h </w:instrText>
            </w:r>
            <w:r>
              <w:rPr>
                <w:webHidden/>
              </w:rPr>
            </w:r>
            <w:r>
              <w:rPr>
                <w:webHidden/>
              </w:rPr>
              <w:fldChar w:fldCharType="separate"/>
            </w:r>
            <w:r w:rsidR="00ED1449">
              <w:rPr>
                <w:webHidden/>
              </w:rPr>
              <w:t>14</w:t>
            </w:r>
            <w:r>
              <w:rPr>
                <w:webHidden/>
              </w:rPr>
              <w:fldChar w:fldCharType="end"/>
            </w:r>
          </w:hyperlink>
        </w:p>
        <w:p w14:paraId="20B88729" w14:textId="06CB7123" w:rsidR="008E7EA7" w:rsidRDefault="008E7EA7">
          <w:pPr>
            <w:pStyle w:val="Inhopg1"/>
            <w:rPr>
              <w:rFonts w:eastAsiaTheme="minorEastAsia"/>
              <w:b w:val="0"/>
              <w:noProof/>
              <w:color w:val="auto"/>
              <w:kern w:val="2"/>
              <w:szCs w:val="24"/>
              <w:lang w:eastAsia="nl-BE"/>
              <w14:ligatures w14:val="standardContextual"/>
            </w:rPr>
          </w:pPr>
          <w:hyperlink w:anchor="_Toc157083157" w:history="1">
            <w:r w:rsidRPr="007A33ED">
              <w:rPr>
                <w:rStyle w:val="Hyperlink"/>
                <w:noProof/>
              </w:rPr>
              <w:t>4</w:t>
            </w:r>
            <w:r>
              <w:rPr>
                <w:rFonts w:eastAsiaTheme="minorEastAsia"/>
                <w:b w:val="0"/>
                <w:noProof/>
                <w:color w:val="auto"/>
                <w:kern w:val="2"/>
                <w:szCs w:val="24"/>
                <w:lang w:eastAsia="nl-BE"/>
                <w14:ligatures w14:val="standardContextual"/>
              </w:rPr>
              <w:tab/>
            </w:r>
            <w:r w:rsidRPr="007A33ED">
              <w:rPr>
                <w:rStyle w:val="Hyperlink"/>
                <w:noProof/>
              </w:rPr>
              <w:t>Leerplandoelen</w:t>
            </w:r>
            <w:r>
              <w:rPr>
                <w:noProof/>
                <w:webHidden/>
              </w:rPr>
              <w:tab/>
            </w:r>
            <w:r>
              <w:rPr>
                <w:noProof/>
                <w:webHidden/>
              </w:rPr>
              <w:fldChar w:fldCharType="begin"/>
            </w:r>
            <w:r>
              <w:rPr>
                <w:noProof/>
                <w:webHidden/>
              </w:rPr>
              <w:instrText xml:space="preserve"> PAGEREF _Toc157083157 \h </w:instrText>
            </w:r>
            <w:r>
              <w:rPr>
                <w:noProof/>
                <w:webHidden/>
              </w:rPr>
            </w:r>
            <w:r>
              <w:rPr>
                <w:noProof/>
                <w:webHidden/>
              </w:rPr>
              <w:fldChar w:fldCharType="separate"/>
            </w:r>
            <w:r w:rsidR="00ED1449">
              <w:rPr>
                <w:noProof/>
                <w:webHidden/>
              </w:rPr>
              <w:t>14</w:t>
            </w:r>
            <w:r>
              <w:rPr>
                <w:noProof/>
                <w:webHidden/>
              </w:rPr>
              <w:fldChar w:fldCharType="end"/>
            </w:r>
          </w:hyperlink>
        </w:p>
        <w:p w14:paraId="6225F1E8" w14:textId="4290B6B6" w:rsidR="008E7EA7" w:rsidRDefault="008E7EA7">
          <w:pPr>
            <w:pStyle w:val="Inhopg2"/>
            <w:rPr>
              <w:rFonts w:eastAsiaTheme="minorEastAsia"/>
              <w:color w:val="auto"/>
              <w:kern w:val="2"/>
              <w:sz w:val="24"/>
              <w:szCs w:val="24"/>
              <w:lang w:eastAsia="nl-BE"/>
              <w14:ligatures w14:val="standardContextual"/>
            </w:rPr>
          </w:pPr>
          <w:hyperlink w:anchor="_Toc157083158" w:history="1">
            <w:r w:rsidRPr="007A33ED">
              <w:rPr>
                <w:rStyle w:val="Hyperlink"/>
              </w:rPr>
              <w:t>4.1</w:t>
            </w:r>
            <w:r>
              <w:rPr>
                <w:rFonts w:eastAsiaTheme="minorEastAsia"/>
                <w:color w:val="auto"/>
                <w:kern w:val="2"/>
                <w:sz w:val="24"/>
                <w:szCs w:val="24"/>
                <w:lang w:eastAsia="nl-BE"/>
                <w14:ligatures w14:val="standardContextual"/>
              </w:rPr>
              <w:tab/>
            </w:r>
            <w:r w:rsidRPr="007A33ED">
              <w:rPr>
                <w:rStyle w:val="Hyperlink"/>
              </w:rPr>
              <w:t>STEM-doelen</w:t>
            </w:r>
            <w:r>
              <w:rPr>
                <w:webHidden/>
              </w:rPr>
              <w:tab/>
            </w:r>
            <w:r>
              <w:rPr>
                <w:webHidden/>
              </w:rPr>
              <w:fldChar w:fldCharType="begin"/>
            </w:r>
            <w:r>
              <w:rPr>
                <w:webHidden/>
              </w:rPr>
              <w:instrText xml:space="preserve"> PAGEREF _Toc157083158 \h </w:instrText>
            </w:r>
            <w:r>
              <w:rPr>
                <w:webHidden/>
              </w:rPr>
            </w:r>
            <w:r>
              <w:rPr>
                <w:webHidden/>
              </w:rPr>
              <w:fldChar w:fldCharType="separate"/>
            </w:r>
            <w:r w:rsidR="00ED1449">
              <w:rPr>
                <w:webHidden/>
              </w:rPr>
              <w:t>14</w:t>
            </w:r>
            <w:r>
              <w:rPr>
                <w:webHidden/>
              </w:rPr>
              <w:fldChar w:fldCharType="end"/>
            </w:r>
          </w:hyperlink>
        </w:p>
        <w:p w14:paraId="64BE2C18" w14:textId="63DF5A2D" w:rsidR="008E7EA7" w:rsidRDefault="008E7EA7">
          <w:pPr>
            <w:pStyle w:val="Inhopg2"/>
            <w:rPr>
              <w:rFonts w:eastAsiaTheme="minorEastAsia"/>
              <w:color w:val="auto"/>
              <w:kern w:val="2"/>
              <w:sz w:val="24"/>
              <w:szCs w:val="24"/>
              <w:lang w:eastAsia="nl-BE"/>
              <w14:ligatures w14:val="standardContextual"/>
            </w:rPr>
          </w:pPr>
          <w:hyperlink w:anchor="_Toc157083159" w:history="1">
            <w:r w:rsidRPr="007A33ED">
              <w:rPr>
                <w:rStyle w:val="Hyperlink"/>
              </w:rPr>
              <w:t>4.2</w:t>
            </w:r>
            <w:r>
              <w:rPr>
                <w:rFonts w:eastAsiaTheme="minorEastAsia"/>
                <w:color w:val="auto"/>
                <w:kern w:val="2"/>
                <w:sz w:val="24"/>
                <w:szCs w:val="24"/>
                <w:lang w:eastAsia="nl-BE"/>
                <w14:ligatures w14:val="standardContextual"/>
              </w:rPr>
              <w:tab/>
            </w:r>
            <w:r w:rsidRPr="007A33ED">
              <w:rPr>
                <w:rStyle w:val="Hyperlink"/>
              </w:rPr>
              <w:t>Biologie</w:t>
            </w:r>
            <w:r>
              <w:rPr>
                <w:webHidden/>
              </w:rPr>
              <w:tab/>
            </w:r>
            <w:r>
              <w:rPr>
                <w:webHidden/>
              </w:rPr>
              <w:fldChar w:fldCharType="begin"/>
            </w:r>
            <w:r>
              <w:rPr>
                <w:webHidden/>
              </w:rPr>
              <w:instrText xml:space="preserve"> PAGEREF _Toc157083159 \h </w:instrText>
            </w:r>
            <w:r>
              <w:rPr>
                <w:webHidden/>
              </w:rPr>
            </w:r>
            <w:r>
              <w:rPr>
                <w:webHidden/>
              </w:rPr>
              <w:fldChar w:fldCharType="separate"/>
            </w:r>
            <w:r w:rsidR="00ED1449">
              <w:rPr>
                <w:webHidden/>
              </w:rPr>
              <w:t>18</w:t>
            </w:r>
            <w:r>
              <w:rPr>
                <w:webHidden/>
              </w:rPr>
              <w:fldChar w:fldCharType="end"/>
            </w:r>
          </w:hyperlink>
        </w:p>
        <w:p w14:paraId="6EAE7440" w14:textId="6FDE8479" w:rsidR="008E7EA7" w:rsidRDefault="008E7EA7">
          <w:pPr>
            <w:pStyle w:val="Inhopg3"/>
            <w:rPr>
              <w:rFonts w:eastAsiaTheme="minorEastAsia"/>
              <w:noProof/>
              <w:color w:val="auto"/>
              <w:kern w:val="2"/>
              <w:sz w:val="24"/>
              <w:szCs w:val="24"/>
              <w:lang w:eastAsia="nl-BE"/>
              <w14:ligatures w14:val="standardContextual"/>
            </w:rPr>
          </w:pPr>
          <w:hyperlink w:anchor="_Toc157083160" w:history="1">
            <w:r w:rsidRPr="007A33ED">
              <w:rPr>
                <w:rStyle w:val="Hyperlink"/>
                <w:noProof/>
              </w:rPr>
              <w:t>4.2.1</w:t>
            </w:r>
            <w:r>
              <w:rPr>
                <w:rFonts w:eastAsiaTheme="minorEastAsia"/>
                <w:noProof/>
                <w:color w:val="auto"/>
                <w:kern w:val="2"/>
                <w:sz w:val="24"/>
                <w:szCs w:val="24"/>
                <w:lang w:eastAsia="nl-BE"/>
                <w14:ligatures w14:val="standardContextual"/>
              </w:rPr>
              <w:tab/>
            </w:r>
            <w:r w:rsidRPr="007A33ED">
              <w:rPr>
                <w:rStyle w:val="Hyperlink"/>
                <w:noProof/>
              </w:rPr>
              <w:t>Biologische feedback</w:t>
            </w:r>
            <w:r>
              <w:rPr>
                <w:noProof/>
                <w:webHidden/>
              </w:rPr>
              <w:tab/>
            </w:r>
            <w:r>
              <w:rPr>
                <w:noProof/>
                <w:webHidden/>
              </w:rPr>
              <w:fldChar w:fldCharType="begin"/>
            </w:r>
            <w:r>
              <w:rPr>
                <w:noProof/>
                <w:webHidden/>
              </w:rPr>
              <w:instrText xml:space="preserve"> PAGEREF _Toc157083160 \h </w:instrText>
            </w:r>
            <w:r>
              <w:rPr>
                <w:noProof/>
                <w:webHidden/>
              </w:rPr>
            </w:r>
            <w:r>
              <w:rPr>
                <w:noProof/>
                <w:webHidden/>
              </w:rPr>
              <w:fldChar w:fldCharType="separate"/>
            </w:r>
            <w:r w:rsidR="00ED1449">
              <w:rPr>
                <w:noProof/>
                <w:webHidden/>
              </w:rPr>
              <w:t>18</w:t>
            </w:r>
            <w:r>
              <w:rPr>
                <w:noProof/>
                <w:webHidden/>
              </w:rPr>
              <w:fldChar w:fldCharType="end"/>
            </w:r>
          </w:hyperlink>
        </w:p>
        <w:p w14:paraId="35AEABCB" w14:textId="607A2AC7" w:rsidR="008E7EA7" w:rsidRDefault="008E7EA7">
          <w:pPr>
            <w:pStyle w:val="Inhopg3"/>
            <w:rPr>
              <w:rFonts w:eastAsiaTheme="minorEastAsia"/>
              <w:noProof/>
              <w:color w:val="auto"/>
              <w:kern w:val="2"/>
              <w:sz w:val="24"/>
              <w:szCs w:val="24"/>
              <w:lang w:eastAsia="nl-BE"/>
              <w14:ligatures w14:val="standardContextual"/>
            </w:rPr>
          </w:pPr>
          <w:hyperlink w:anchor="_Toc157083161" w:history="1">
            <w:r w:rsidRPr="007A33ED">
              <w:rPr>
                <w:rStyle w:val="Hyperlink"/>
                <w:noProof/>
              </w:rPr>
              <w:t>4.2.2</w:t>
            </w:r>
            <w:r>
              <w:rPr>
                <w:rFonts w:eastAsiaTheme="minorEastAsia"/>
                <w:noProof/>
                <w:color w:val="auto"/>
                <w:kern w:val="2"/>
                <w:sz w:val="24"/>
                <w:szCs w:val="24"/>
                <w:lang w:eastAsia="nl-BE"/>
                <w14:ligatures w14:val="standardContextual"/>
              </w:rPr>
              <w:tab/>
            </w:r>
            <w:r w:rsidRPr="007A33ED">
              <w:rPr>
                <w:rStyle w:val="Hyperlink"/>
                <w:noProof/>
              </w:rPr>
              <w:t>Rol van micro-organismen</w:t>
            </w:r>
            <w:r>
              <w:rPr>
                <w:noProof/>
                <w:webHidden/>
              </w:rPr>
              <w:tab/>
            </w:r>
            <w:r>
              <w:rPr>
                <w:noProof/>
                <w:webHidden/>
              </w:rPr>
              <w:fldChar w:fldCharType="begin"/>
            </w:r>
            <w:r>
              <w:rPr>
                <w:noProof/>
                <w:webHidden/>
              </w:rPr>
              <w:instrText xml:space="preserve"> PAGEREF _Toc157083161 \h </w:instrText>
            </w:r>
            <w:r>
              <w:rPr>
                <w:noProof/>
                <w:webHidden/>
              </w:rPr>
            </w:r>
            <w:r>
              <w:rPr>
                <w:noProof/>
                <w:webHidden/>
              </w:rPr>
              <w:fldChar w:fldCharType="separate"/>
            </w:r>
            <w:r w:rsidR="00ED1449">
              <w:rPr>
                <w:noProof/>
                <w:webHidden/>
              </w:rPr>
              <w:t>19</w:t>
            </w:r>
            <w:r>
              <w:rPr>
                <w:noProof/>
                <w:webHidden/>
              </w:rPr>
              <w:fldChar w:fldCharType="end"/>
            </w:r>
          </w:hyperlink>
        </w:p>
        <w:p w14:paraId="09015DFF" w14:textId="6F50DAD5" w:rsidR="008E7EA7" w:rsidRDefault="008E7EA7">
          <w:pPr>
            <w:pStyle w:val="Inhopg3"/>
            <w:rPr>
              <w:rFonts w:eastAsiaTheme="minorEastAsia"/>
              <w:noProof/>
              <w:color w:val="auto"/>
              <w:kern w:val="2"/>
              <w:sz w:val="24"/>
              <w:szCs w:val="24"/>
              <w:lang w:eastAsia="nl-BE"/>
              <w14:ligatures w14:val="standardContextual"/>
            </w:rPr>
          </w:pPr>
          <w:hyperlink w:anchor="_Toc157083162" w:history="1">
            <w:r w:rsidRPr="007A33ED">
              <w:rPr>
                <w:rStyle w:val="Hyperlink"/>
                <w:noProof/>
              </w:rPr>
              <w:t>4.2.3</w:t>
            </w:r>
            <w:r>
              <w:rPr>
                <w:rFonts w:eastAsiaTheme="minorEastAsia"/>
                <w:noProof/>
                <w:color w:val="auto"/>
                <w:kern w:val="2"/>
                <w:sz w:val="24"/>
                <w:szCs w:val="24"/>
                <w:lang w:eastAsia="nl-BE"/>
                <w14:ligatures w14:val="standardContextual"/>
              </w:rPr>
              <w:tab/>
            </w:r>
            <w:r w:rsidRPr="007A33ED">
              <w:rPr>
                <w:rStyle w:val="Hyperlink"/>
                <w:noProof/>
              </w:rPr>
              <w:t>Voortplanting</w:t>
            </w:r>
            <w:r>
              <w:rPr>
                <w:noProof/>
                <w:webHidden/>
              </w:rPr>
              <w:tab/>
            </w:r>
            <w:r>
              <w:rPr>
                <w:noProof/>
                <w:webHidden/>
              </w:rPr>
              <w:fldChar w:fldCharType="begin"/>
            </w:r>
            <w:r>
              <w:rPr>
                <w:noProof/>
                <w:webHidden/>
              </w:rPr>
              <w:instrText xml:space="preserve"> PAGEREF _Toc157083162 \h </w:instrText>
            </w:r>
            <w:r>
              <w:rPr>
                <w:noProof/>
                <w:webHidden/>
              </w:rPr>
            </w:r>
            <w:r>
              <w:rPr>
                <w:noProof/>
                <w:webHidden/>
              </w:rPr>
              <w:fldChar w:fldCharType="separate"/>
            </w:r>
            <w:r w:rsidR="00ED1449">
              <w:rPr>
                <w:noProof/>
                <w:webHidden/>
              </w:rPr>
              <w:t>20</w:t>
            </w:r>
            <w:r>
              <w:rPr>
                <w:noProof/>
                <w:webHidden/>
              </w:rPr>
              <w:fldChar w:fldCharType="end"/>
            </w:r>
          </w:hyperlink>
        </w:p>
        <w:p w14:paraId="147FAB8C" w14:textId="47757D86" w:rsidR="008E7EA7" w:rsidRDefault="008E7EA7">
          <w:pPr>
            <w:pStyle w:val="Inhopg2"/>
            <w:rPr>
              <w:rFonts w:eastAsiaTheme="minorEastAsia"/>
              <w:color w:val="auto"/>
              <w:kern w:val="2"/>
              <w:sz w:val="24"/>
              <w:szCs w:val="24"/>
              <w:lang w:eastAsia="nl-BE"/>
              <w14:ligatures w14:val="standardContextual"/>
            </w:rPr>
          </w:pPr>
          <w:hyperlink w:anchor="_Toc157083163" w:history="1">
            <w:r w:rsidRPr="007A33ED">
              <w:rPr>
                <w:rStyle w:val="Hyperlink"/>
              </w:rPr>
              <w:t>4.3</w:t>
            </w:r>
            <w:r>
              <w:rPr>
                <w:rFonts w:eastAsiaTheme="minorEastAsia"/>
                <w:color w:val="auto"/>
                <w:kern w:val="2"/>
                <w:sz w:val="24"/>
                <w:szCs w:val="24"/>
                <w:lang w:eastAsia="nl-BE"/>
                <w14:ligatures w14:val="standardContextual"/>
              </w:rPr>
              <w:tab/>
            </w:r>
            <w:r w:rsidRPr="007A33ED">
              <w:rPr>
                <w:rStyle w:val="Hyperlink"/>
              </w:rPr>
              <w:t>Chemie</w:t>
            </w:r>
            <w:r>
              <w:rPr>
                <w:webHidden/>
              </w:rPr>
              <w:tab/>
            </w:r>
            <w:r>
              <w:rPr>
                <w:webHidden/>
              </w:rPr>
              <w:fldChar w:fldCharType="begin"/>
            </w:r>
            <w:r>
              <w:rPr>
                <w:webHidden/>
              </w:rPr>
              <w:instrText xml:space="preserve"> PAGEREF _Toc157083163 \h </w:instrText>
            </w:r>
            <w:r>
              <w:rPr>
                <w:webHidden/>
              </w:rPr>
            </w:r>
            <w:r>
              <w:rPr>
                <w:webHidden/>
              </w:rPr>
              <w:fldChar w:fldCharType="separate"/>
            </w:r>
            <w:r w:rsidR="00ED1449">
              <w:rPr>
                <w:webHidden/>
              </w:rPr>
              <w:t>21</w:t>
            </w:r>
            <w:r>
              <w:rPr>
                <w:webHidden/>
              </w:rPr>
              <w:fldChar w:fldCharType="end"/>
            </w:r>
          </w:hyperlink>
        </w:p>
        <w:p w14:paraId="00E4DE46" w14:textId="4C718FA1" w:rsidR="008E7EA7" w:rsidRDefault="008E7EA7">
          <w:pPr>
            <w:pStyle w:val="Inhopg3"/>
            <w:rPr>
              <w:rFonts w:eastAsiaTheme="minorEastAsia"/>
              <w:noProof/>
              <w:color w:val="auto"/>
              <w:kern w:val="2"/>
              <w:sz w:val="24"/>
              <w:szCs w:val="24"/>
              <w:lang w:eastAsia="nl-BE"/>
              <w14:ligatures w14:val="standardContextual"/>
            </w:rPr>
          </w:pPr>
          <w:hyperlink w:anchor="_Toc157083164" w:history="1">
            <w:r w:rsidRPr="007A33ED">
              <w:rPr>
                <w:rStyle w:val="Hyperlink"/>
                <w:noProof/>
              </w:rPr>
              <w:t>4.3.1</w:t>
            </w:r>
            <w:r>
              <w:rPr>
                <w:rFonts w:eastAsiaTheme="minorEastAsia"/>
                <w:noProof/>
                <w:color w:val="auto"/>
                <w:kern w:val="2"/>
                <w:sz w:val="24"/>
                <w:szCs w:val="24"/>
                <w:lang w:eastAsia="nl-BE"/>
                <w14:ligatures w14:val="standardContextual"/>
              </w:rPr>
              <w:tab/>
            </w:r>
            <w:r w:rsidRPr="007A33ED">
              <w:rPr>
                <w:rStyle w:val="Hyperlink"/>
                <w:noProof/>
              </w:rPr>
              <w:t>Mengsels en zuivere stoffen</w:t>
            </w:r>
            <w:r>
              <w:rPr>
                <w:noProof/>
                <w:webHidden/>
              </w:rPr>
              <w:tab/>
            </w:r>
            <w:r>
              <w:rPr>
                <w:noProof/>
                <w:webHidden/>
              </w:rPr>
              <w:fldChar w:fldCharType="begin"/>
            </w:r>
            <w:r>
              <w:rPr>
                <w:noProof/>
                <w:webHidden/>
              </w:rPr>
              <w:instrText xml:space="preserve"> PAGEREF _Toc157083164 \h </w:instrText>
            </w:r>
            <w:r>
              <w:rPr>
                <w:noProof/>
                <w:webHidden/>
              </w:rPr>
            </w:r>
            <w:r>
              <w:rPr>
                <w:noProof/>
                <w:webHidden/>
              </w:rPr>
              <w:fldChar w:fldCharType="separate"/>
            </w:r>
            <w:r w:rsidR="00ED1449">
              <w:rPr>
                <w:noProof/>
                <w:webHidden/>
              </w:rPr>
              <w:t>21</w:t>
            </w:r>
            <w:r>
              <w:rPr>
                <w:noProof/>
                <w:webHidden/>
              </w:rPr>
              <w:fldChar w:fldCharType="end"/>
            </w:r>
          </w:hyperlink>
        </w:p>
        <w:p w14:paraId="672FD0AF" w14:textId="28A75837" w:rsidR="008E7EA7" w:rsidRDefault="008E7EA7">
          <w:pPr>
            <w:pStyle w:val="Inhopg3"/>
            <w:rPr>
              <w:rFonts w:eastAsiaTheme="minorEastAsia"/>
              <w:noProof/>
              <w:color w:val="auto"/>
              <w:kern w:val="2"/>
              <w:sz w:val="24"/>
              <w:szCs w:val="24"/>
              <w:lang w:eastAsia="nl-BE"/>
              <w14:ligatures w14:val="standardContextual"/>
            </w:rPr>
          </w:pPr>
          <w:hyperlink w:anchor="_Toc157083165" w:history="1">
            <w:r w:rsidRPr="007A33ED">
              <w:rPr>
                <w:rStyle w:val="Hyperlink"/>
                <w:noProof/>
              </w:rPr>
              <w:t>4.3.2</w:t>
            </w:r>
            <w:r>
              <w:rPr>
                <w:rFonts w:eastAsiaTheme="minorEastAsia"/>
                <w:noProof/>
                <w:color w:val="auto"/>
                <w:kern w:val="2"/>
                <w:sz w:val="24"/>
                <w:szCs w:val="24"/>
                <w:lang w:eastAsia="nl-BE"/>
                <w14:ligatures w14:val="standardContextual"/>
              </w:rPr>
              <w:tab/>
            </w:r>
            <w:r w:rsidRPr="007A33ED">
              <w:rPr>
                <w:rStyle w:val="Hyperlink"/>
                <w:noProof/>
              </w:rPr>
              <w:t>Aspecten van een chemische reactie</w:t>
            </w:r>
            <w:r>
              <w:rPr>
                <w:noProof/>
                <w:webHidden/>
              </w:rPr>
              <w:tab/>
            </w:r>
            <w:r>
              <w:rPr>
                <w:noProof/>
                <w:webHidden/>
              </w:rPr>
              <w:fldChar w:fldCharType="begin"/>
            </w:r>
            <w:r>
              <w:rPr>
                <w:noProof/>
                <w:webHidden/>
              </w:rPr>
              <w:instrText xml:space="preserve"> PAGEREF _Toc157083165 \h </w:instrText>
            </w:r>
            <w:r>
              <w:rPr>
                <w:noProof/>
                <w:webHidden/>
              </w:rPr>
            </w:r>
            <w:r>
              <w:rPr>
                <w:noProof/>
                <w:webHidden/>
              </w:rPr>
              <w:fldChar w:fldCharType="separate"/>
            </w:r>
            <w:r w:rsidR="00ED1449">
              <w:rPr>
                <w:noProof/>
                <w:webHidden/>
              </w:rPr>
              <w:t>22</w:t>
            </w:r>
            <w:r>
              <w:rPr>
                <w:noProof/>
                <w:webHidden/>
              </w:rPr>
              <w:fldChar w:fldCharType="end"/>
            </w:r>
          </w:hyperlink>
        </w:p>
        <w:p w14:paraId="3065BEB1" w14:textId="67F86460" w:rsidR="008E7EA7" w:rsidRDefault="008E7EA7">
          <w:pPr>
            <w:pStyle w:val="Inhopg3"/>
            <w:rPr>
              <w:rFonts w:eastAsiaTheme="minorEastAsia"/>
              <w:noProof/>
              <w:color w:val="auto"/>
              <w:kern w:val="2"/>
              <w:sz w:val="24"/>
              <w:szCs w:val="24"/>
              <w:lang w:eastAsia="nl-BE"/>
              <w14:ligatures w14:val="standardContextual"/>
            </w:rPr>
          </w:pPr>
          <w:hyperlink w:anchor="_Toc157083166" w:history="1">
            <w:r w:rsidRPr="007A33ED">
              <w:rPr>
                <w:rStyle w:val="Hyperlink"/>
                <w:noProof/>
              </w:rPr>
              <w:t>4.3.3</w:t>
            </w:r>
            <w:r>
              <w:rPr>
                <w:rFonts w:eastAsiaTheme="minorEastAsia"/>
                <w:noProof/>
                <w:color w:val="auto"/>
                <w:kern w:val="2"/>
                <w:sz w:val="24"/>
                <w:szCs w:val="24"/>
                <w:lang w:eastAsia="nl-BE"/>
                <w14:ligatures w14:val="standardContextual"/>
              </w:rPr>
              <w:tab/>
            </w:r>
            <w:r w:rsidRPr="007A33ED">
              <w:rPr>
                <w:rStyle w:val="Hyperlink"/>
                <w:noProof/>
              </w:rPr>
              <w:t>Bouw en eigenschappen van atomen</w:t>
            </w:r>
            <w:r>
              <w:rPr>
                <w:noProof/>
                <w:webHidden/>
              </w:rPr>
              <w:tab/>
            </w:r>
            <w:r>
              <w:rPr>
                <w:noProof/>
                <w:webHidden/>
              </w:rPr>
              <w:fldChar w:fldCharType="begin"/>
            </w:r>
            <w:r>
              <w:rPr>
                <w:noProof/>
                <w:webHidden/>
              </w:rPr>
              <w:instrText xml:space="preserve"> PAGEREF _Toc157083166 \h </w:instrText>
            </w:r>
            <w:r>
              <w:rPr>
                <w:noProof/>
                <w:webHidden/>
              </w:rPr>
            </w:r>
            <w:r>
              <w:rPr>
                <w:noProof/>
                <w:webHidden/>
              </w:rPr>
              <w:fldChar w:fldCharType="separate"/>
            </w:r>
            <w:r w:rsidR="00ED1449">
              <w:rPr>
                <w:noProof/>
                <w:webHidden/>
              </w:rPr>
              <w:t>23</w:t>
            </w:r>
            <w:r>
              <w:rPr>
                <w:noProof/>
                <w:webHidden/>
              </w:rPr>
              <w:fldChar w:fldCharType="end"/>
            </w:r>
          </w:hyperlink>
        </w:p>
        <w:p w14:paraId="4A514792" w14:textId="10F09D2B" w:rsidR="008E7EA7" w:rsidRDefault="008E7EA7">
          <w:pPr>
            <w:pStyle w:val="Inhopg3"/>
            <w:rPr>
              <w:rFonts w:eastAsiaTheme="minorEastAsia"/>
              <w:noProof/>
              <w:color w:val="auto"/>
              <w:kern w:val="2"/>
              <w:sz w:val="24"/>
              <w:szCs w:val="24"/>
              <w:lang w:eastAsia="nl-BE"/>
              <w14:ligatures w14:val="standardContextual"/>
            </w:rPr>
          </w:pPr>
          <w:hyperlink w:anchor="_Toc157083167" w:history="1">
            <w:r w:rsidRPr="007A33ED">
              <w:rPr>
                <w:rStyle w:val="Hyperlink"/>
                <w:noProof/>
              </w:rPr>
              <w:t>4.3.4</w:t>
            </w:r>
            <w:r>
              <w:rPr>
                <w:rFonts w:eastAsiaTheme="minorEastAsia"/>
                <w:noProof/>
                <w:color w:val="auto"/>
                <w:kern w:val="2"/>
                <w:sz w:val="24"/>
                <w:szCs w:val="24"/>
                <w:lang w:eastAsia="nl-BE"/>
                <w14:ligatures w14:val="standardContextual"/>
              </w:rPr>
              <w:tab/>
            </w:r>
            <w:r w:rsidRPr="007A33ED">
              <w:rPr>
                <w:rStyle w:val="Hyperlink"/>
                <w:noProof/>
              </w:rPr>
              <w:t>Chemische bindingen</w:t>
            </w:r>
            <w:r>
              <w:rPr>
                <w:noProof/>
                <w:webHidden/>
              </w:rPr>
              <w:tab/>
            </w:r>
            <w:r>
              <w:rPr>
                <w:noProof/>
                <w:webHidden/>
              </w:rPr>
              <w:fldChar w:fldCharType="begin"/>
            </w:r>
            <w:r>
              <w:rPr>
                <w:noProof/>
                <w:webHidden/>
              </w:rPr>
              <w:instrText xml:space="preserve"> PAGEREF _Toc157083167 \h </w:instrText>
            </w:r>
            <w:r>
              <w:rPr>
                <w:noProof/>
                <w:webHidden/>
              </w:rPr>
            </w:r>
            <w:r>
              <w:rPr>
                <w:noProof/>
                <w:webHidden/>
              </w:rPr>
              <w:fldChar w:fldCharType="separate"/>
            </w:r>
            <w:r w:rsidR="00ED1449">
              <w:rPr>
                <w:noProof/>
                <w:webHidden/>
              </w:rPr>
              <w:t>24</w:t>
            </w:r>
            <w:r>
              <w:rPr>
                <w:noProof/>
                <w:webHidden/>
              </w:rPr>
              <w:fldChar w:fldCharType="end"/>
            </w:r>
          </w:hyperlink>
        </w:p>
        <w:p w14:paraId="2B337984" w14:textId="5CCF299C" w:rsidR="008E7EA7" w:rsidRDefault="008E7EA7">
          <w:pPr>
            <w:pStyle w:val="Inhopg3"/>
            <w:rPr>
              <w:rFonts w:eastAsiaTheme="minorEastAsia"/>
              <w:noProof/>
              <w:color w:val="auto"/>
              <w:kern w:val="2"/>
              <w:sz w:val="24"/>
              <w:szCs w:val="24"/>
              <w:lang w:eastAsia="nl-BE"/>
              <w14:ligatures w14:val="standardContextual"/>
            </w:rPr>
          </w:pPr>
          <w:hyperlink w:anchor="_Toc157083168" w:history="1">
            <w:r w:rsidRPr="007A33ED">
              <w:rPr>
                <w:rStyle w:val="Hyperlink"/>
                <w:noProof/>
              </w:rPr>
              <w:t>4.3.5</w:t>
            </w:r>
            <w:r>
              <w:rPr>
                <w:rFonts w:eastAsiaTheme="minorEastAsia"/>
                <w:noProof/>
                <w:color w:val="auto"/>
                <w:kern w:val="2"/>
                <w:sz w:val="24"/>
                <w:szCs w:val="24"/>
                <w:lang w:eastAsia="nl-BE"/>
                <w14:ligatures w14:val="standardContextual"/>
              </w:rPr>
              <w:tab/>
            </w:r>
            <w:r w:rsidRPr="007A33ED">
              <w:rPr>
                <w:rStyle w:val="Hyperlink"/>
                <w:noProof/>
              </w:rPr>
              <w:t>Indeling van samengestelde stoffen</w:t>
            </w:r>
            <w:r>
              <w:rPr>
                <w:noProof/>
                <w:webHidden/>
              </w:rPr>
              <w:tab/>
            </w:r>
            <w:r>
              <w:rPr>
                <w:noProof/>
                <w:webHidden/>
              </w:rPr>
              <w:fldChar w:fldCharType="begin"/>
            </w:r>
            <w:r>
              <w:rPr>
                <w:noProof/>
                <w:webHidden/>
              </w:rPr>
              <w:instrText xml:space="preserve"> PAGEREF _Toc157083168 \h </w:instrText>
            </w:r>
            <w:r>
              <w:rPr>
                <w:noProof/>
                <w:webHidden/>
              </w:rPr>
            </w:r>
            <w:r>
              <w:rPr>
                <w:noProof/>
                <w:webHidden/>
              </w:rPr>
              <w:fldChar w:fldCharType="separate"/>
            </w:r>
            <w:r w:rsidR="00ED1449">
              <w:rPr>
                <w:noProof/>
                <w:webHidden/>
              </w:rPr>
              <w:t>25</w:t>
            </w:r>
            <w:r>
              <w:rPr>
                <w:noProof/>
                <w:webHidden/>
              </w:rPr>
              <w:fldChar w:fldCharType="end"/>
            </w:r>
          </w:hyperlink>
        </w:p>
        <w:p w14:paraId="70C98FBF" w14:textId="7909AC4A" w:rsidR="008E7EA7" w:rsidRDefault="008E7EA7">
          <w:pPr>
            <w:pStyle w:val="Inhopg3"/>
            <w:rPr>
              <w:rFonts w:eastAsiaTheme="minorEastAsia"/>
              <w:noProof/>
              <w:color w:val="auto"/>
              <w:kern w:val="2"/>
              <w:sz w:val="24"/>
              <w:szCs w:val="24"/>
              <w:lang w:eastAsia="nl-BE"/>
              <w14:ligatures w14:val="standardContextual"/>
            </w:rPr>
          </w:pPr>
          <w:hyperlink w:anchor="_Toc157083169" w:history="1">
            <w:r w:rsidRPr="007A33ED">
              <w:rPr>
                <w:rStyle w:val="Hyperlink"/>
                <w:noProof/>
              </w:rPr>
              <w:t>4.3.6</w:t>
            </w:r>
            <w:r>
              <w:rPr>
                <w:rFonts w:eastAsiaTheme="minorEastAsia"/>
                <w:noProof/>
                <w:color w:val="auto"/>
                <w:kern w:val="2"/>
                <w:sz w:val="24"/>
                <w:szCs w:val="24"/>
                <w:lang w:eastAsia="nl-BE"/>
                <w14:ligatures w14:val="standardContextual"/>
              </w:rPr>
              <w:tab/>
            </w:r>
            <w:r w:rsidRPr="007A33ED">
              <w:rPr>
                <w:rStyle w:val="Hyperlink"/>
                <w:noProof/>
              </w:rPr>
              <w:t>Eigenschappen van stoffen</w:t>
            </w:r>
            <w:r>
              <w:rPr>
                <w:noProof/>
                <w:webHidden/>
              </w:rPr>
              <w:tab/>
            </w:r>
            <w:r>
              <w:rPr>
                <w:noProof/>
                <w:webHidden/>
              </w:rPr>
              <w:fldChar w:fldCharType="begin"/>
            </w:r>
            <w:r>
              <w:rPr>
                <w:noProof/>
                <w:webHidden/>
              </w:rPr>
              <w:instrText xml:space="preserve"> PAGEREF _Toc157083169 \h </w:instrText>
            </w:r>
            <w:r>
              <w:rPr>
                <w:noProof/>
                <w:webHidden/>
              </w:rPr>
            </w:r>
            <w:r>
              <w:rPr>
                <w:noProof/>
                <w:webHidden/>
              </w:rPr>
              <w:fldChar w:fldCharType="separate"/>
            </w:r>
            <w:r w:rsidR="00ED1449">
              <w:rPr>
                <w:noProof/>
                <w:webHidden/>
              </w:rPr>
              <w:t>27</w:t>
            </w:r>
            <w:r>
              <w:rPr>
                <w:noProof/>
                <w:webHidden/>
              </w:rPr>
              <w:fldChar w:fldCharType="end"/>
            </w:r>
          </w:hyperlink>
        </w:p>
        <w:p w14:paraId="7F9C8792" w14:textId="4D267AE2" w:rsidR="008E7EA7" w:rsidRDefault="008E7EA7">
          <w:pPr>
            <w:pStyle w:val="Inhopg3"/>
            <w:rPr>
              <w:rFonts w:eastAsiaTheme="minorEastAsia"/>
              <w:noProof/>
              <w:color w:val="auto"/>
              <w:kern w:val="2"/>
              <w:sz w:val="24"/>
              <w:szCs w:val="24"/>
              <w:lang w:eastAsia="nl-BE"/>
              <w14:ligatures w14:val="standardContextual"/>
            </w:rPr>
          </w:pPr>
          <w:hyperlink w:anchor="_Toc157083170" w:history="1">
            <w:r w:rsidRPr="007A33ED">
              <w:rPr>
                <w:rStyle w:val="Hyperlink"/>
                <w:noProof/>
              </w:rPr>
              <w:t>4.3.7</w:t>
            </w:r>
            <w:r>
              <w:rPr>
                <w:rFonts w:eastAsiaTheme="minorEastAsia"/>
                <w:noProof/>
                <w:color w:val="auto"/>
                <w:kern w:val="2"/>
                <w:sz w:val="24"/>
                <w:szCs w:val="24"/>
                <w:lang w:eastAsia="nl-BE"/>
                <w14:ligatures w14:val="standardContextual"/>
              </w:rPr>
              <w:tab/>
            </w:r>
            <w:r w:rsidRPr="007A33ED">
              <w:rPr>
                <w:rStyle w:val="Hyperlink"/>
                <w:noProof/>
              </w:rPr>
              <w:t>Kwantitatieve aspecten</w:t>
            </w:r>
            <w:r>
              <w:rPr>
                <w:noProof/>
                <w:webHidden/>
              </w:rPr>
              <w:tab/>
            </w:r>
            <w:r>
              <w:rPr>
                <w:noProof/>
                <w:webHidden/>
              </w:rPr>
              <w:fldChar w:fldCharType="begin"/>
            </w:r>
            <w:r>
              <w:rPr>
                <w:noProof/>
                <w:webHidden/>
              </w:rPr>
              <w:instrText xml:space="preserve"> PAGEREF _Toc157083170 \h </w:instrText>
            </w:r>
            <w:r>
              <w:rPr>
                <w:noProof/>
                <w:webHidden/>
              </w:rPr>
            </w:r>
            <w:r>
              <w:rPr>
                <w:noProof/>
                <w:webHidden/>
              </w:rPr>
              <w:fldChar w:fldCharType="separate"/>
            </w:r>
            <w:r w:rsidR="00ED1449">
              <w:rPr>
                <w:noProof/>
                <w:webHidden/>
              </w:rPr>
              <w:t>27</w:t>
            </w:r>
            <w:r>
              <w:rPr>
                <w:noProof/>
                <w:webHidden/>
              </w:rPr>
              <w:fldChar w:fldCharType="end"/>
            </w:r>
          </w:hyperlink>
        </w:p>
        <w:p w14:paraId="3309EF8A" w14:textId="2106036C" w:rsidR="008E7EA7" w:rsidRDefault="008E7EA7">
          <w:pPr>
            <w:pStyle w:val="Inhopg3"/>
            <w:rPr>
              <w:rFonts w:eastAsiaTheme="minorEastAsia"/>
              <w:noProof/>
              <w:color w:val="auto"/>
              <w:kern w:val="2"/>
              <w:sz w:val="24"/>
              <w:szCs w:val="24"/>
              <w:lang w:eastAsia="nl-BE"/>
              <w14:ligatures w14:val="standardContextual"/>
            </w:rPr>
          </w:pPr>
          <w:hyperlink w:anchor="_Toc157083171" w:history="1">
            <w:r w:rsidRPr="007A33ED">
              <w:rPr>
                <w:rStyle w:val="Hyperlink"/>
                <w:noProof/>
              </w:rPr>
              <w:t>4.3.8</w:t>
            </w:r>
            <w:r>
              <w:rPr>
                <w:rFonts w:eastAsiaTheme="minorEastAsia"/>
                <w:noProof/>
                <w:color w:val="auto"/>
                <w:kern w:val="2"/>
                <w:sz w:val="24"/>
                <w:szCs w:val="24"/>
                <w:lang w:eastAsia="nl-BE"/>
                <w14:ligatures w14:val="standardContextual"/>
              </w:rPr>
              <w:tab/>
            </w:r>
            <w:r w:rsidRPr="007A33ED">
              <w:rPr>
                <w:rStyle w:val="Hyperlink"/>
                <w:noProof/>
              </w:rPr>
              <w:t>Reactiesoorten</w:t>
            </w:r>
            <w:r>
              <w:rPr>
                <w:noProof/>
                <w:webHidden/>
              </w:rPr>
              <w:tab/>
            </w:r>
            <w:r>
              <w:rPr>
                <w:noProof/>
                <w:webHidden/>
              </w:rPr>
              <w:fldChar w:fldCharType="begin"/>
            </w:r>
            <w:r>
              <w:rPr>
                <w:noProof/>
                <w:webHidden/>
              </w:rPr>
              <w:instrText xml:space="preserve"> PAGEREF _Toc157083171 \h </w:instrText>
            </w:r>
            <w:r>
              <w:rPr>
                <w:noProof/>
                <w:webHidden/>
              </w:rPr>
            </w:r>
            <w:r>
              <w:rPr>
                <w:noProof/>
                <w:webHidden/>
              </w:rPr>
              <w:fldChar w:fldCharType="separate"/>
            </w:r>
            <w:r w:rsidR="00ED1449">
              <w:rPr>
                <w:noProof/>
                <w:webHidden/>
              </w:rPr>
              <w:t>28</w:t>
            </w:r>
            <w:r>
              <w:rPr>
                <w:noProof/>
                <w:webHidden/>
              </w:rPr>
              <w:fldChar w:fldCharType="end"/>
            </w:r>
          </w:hyperlink>
        </w:p>
        <w:p w14:paraId="1F375295" w14:textId="79E570FB" w:rsidR="008E7EA7" w:rsidRDefault="008E7EA7">
          <w:pPr>
            <w:pStyle w:val="Inhopg2"/>
            <w:rPr>
              <w:rFonts w:eastAsiaTheme="minorEastAsia"/>
              <w:color w:val="auto"/>
              <w:kern w:val="2"/>
              <w:sz w:val="24"/>
              <w:szCs w:val="24"/>
              <w:lang w:eastAsia="nl-BE"/>
              <w14:ligatures w14:val="standardContextual"/>
            </w:rPr>
          </w:pPr>
          <w:hyperlink w:anchor="_Toc157083172" w:history="1">
            <w:r w:rsidRPr="007A33ED">
              <w:rPr>
                <w:rStyle w:val="Hyperlink"/>
              </w:rPr>
              <w:t>4.4</w:t>
            </w:r>
            <w:r>
              <w:rPr>
                <w:rFonts w:eastAsiaTheme="minorEastAsia"/>
                <w:color w:val="auto"/>
                <w:kern w:val="2"/>
                <w:sz w:val="24"/>
                <w:szCs w:val="24"/>
                <w:lang w:eastAsia="nl-BE"/>
                <w14:ligatures w14:val="standardContextual"/>
              </w:rPr>
              <w:tab/>
            </w:r>
            <w:r w:rsidRPr="007A33ED">
              <w:rPr>
                <w:rStyle w:val="Hyperlink"/>
              </w:rPr>
              <w:t>Fysica</w:t>
            </w:r>
            <w:r>
              <w:rPr>
                <w:webHidden/>
              </w:rPr>
              <w:tab/>
            </w:r>
            <w:r>
              <w:rPr>
                <w:webHidden/>
              </w:rPr>
              <w:fldChar w:fldCharType="begin"/>
            </w:r>
            <w:r>
              <w:rPr>
                <w:webHidden/>
              </w:rPr>
              <w:instrText xml:space="preserve"> PAGEREF _Toc157083172 \h </w:instrText>
            </w:r>
            <w:r>
              <w:rPr>
                <w:webHidden/>
              </w:rPr>
            </w:r>
            <w:r>
              <w:rPr>
                <w:webHidden/>
              </w:rPr>
              <w:fldChar w:fldCharType="separate"/>
            </w:r>
            <w:r w:rsidR="00ED1449">
              <w:rPr>
                <w:webHidden/>
              </w:rPr>
              <w:t>28</w:t>
            </w:r>
            <w:r>
              <w:rPr>
                <w:webHidden/>
              </w:rPr>
              <w:fldChar w:fldCharType="end"/>
            </w:r>
          </w:hyperlink>
        </w:p>
        <w:p w14:paraId="2867E29D" w14:textId="71EC66C8" w:rsidR="008E7EA7" w:rsidRDefault="008E7EA7">
          <w:pPr>
            <w:pStyle w:val="Inhopg3"/>
            <w:rPr>
              <w:rFonts w:eastAsiaTheme="minorEastAsia"/>
              <w:noProof/>
              <w:color w:val="auto"/>
              <w:kern w:val="2"/>
              <w:sz w:val="24"/>
              <w:szCs w:val="24"/>
              <w:lang w:eastAsia="nl-BE"/>
              <w14:ligatures w14:val="standardContextual"/>
            </w:rPr>
          </w:pPr>
          <w:hyperlink w:anchor="_Toc157083173" w:history="1">
            <w:r w:rsidRPr="007A33ED">
              <w:rPr>
                <w:rStyle w:val="Hyperlink"/>
                <w:noProof/>
              </w:rPr>
              <w:t>4.4.1</w:t>
            </w:r>
            <w:r>
              <w:rPr>
                <w:rFonts w:eastAsiaTheme="minorEastAsia"/>
                <w:noProof/>
                <w:color w:val="auto"/>
                <w:kern w:val="2"/>
                <w:sz w:val="24"/>
                <w:szCs w:val="24"/>
                <w:lang w:eastAsia="nl-BE"/>
                <w14:ligatures w14:val="standardContextual"/>
              </w:rPr>
              <w:tab/>
            </w:r>
            <w:r w:rsidRPr="007A33ED">
              <w:rPr>
                <w:rStyle w:val="Hyperlink"/>
                <w:noProof/>
              </w:rPr>
              <w:t>Kracht en bewegingsverandering</w:t>
            </w:r>
            <w:r>
              <w:rPr>
                <w:noProof/>
                <w:webHidden/>
              </w:rPr>
              <w:tab/>
            </w:r>
            <w:r>
              <w:rPr>
                <w:noProof/>
                <w:webHidden/>
              </w:rPr>
              <w:fldChar w:fldCharType="begin"/>
            </w:r>
            <w:r>
              <w:rPr>
                <w:noProof/>
                <w:webHidden/>
              </w:rPr>
              <w:instrText xml:space="preserve"> PAGEREF _Toc157083173 \h </w:instrText>
            </w:r>
            <w:r>
              <w:rPr>
                <w:noProof/>
                <w:webHidden/>
              </w:rPr>
            </w:r>
            <w:r>
              <w:rPr>
                <w:noProof/>
                <w:webHidden/>
              </w:rPr>
              <w:fldChar w:fldCharType="separate"/>
            </w:r>
            <w:r w:rsidR="00ED1449">
              <w:rPr>
                <w:noProof/>
                <w:webHidden/>
              </w:rPr>
              <w:t>29</w:t>
            </w:r>
            <w:r>
              <w:rPr>
                <w:noProof/>
                <w:webHidden/>
              </w:rPr>
              <w:fldChar w:fldCharType="end"/>
            </w:r>
          </w:hyperlink>
        </w:p>
        <w:p w14:paraId="346D7BA0" w14:textId="03AB1E06" w:rsidR="008E7EA7" w:rsidRDefault="008E7EA7">
          <w:pPr>
            <w:pStyle w:val="Inhopg3"/>
            <w:rPr>
              <w:rFonts w:eastAsiaTheme="minorEastAsia"/>
              <w:noProof/>
              <w:color w:val="auto"/>
              <w:kern w:val="2"/>
              <w:sz w:val="24"/>
              <w:szCs w:val="24"/>
              <w:lang w:eastAsia="nl-BE"/>
              <w14:ligatures w14:val="standardContextual"/>
            </w:rPr>
          </w:pPr>
          <w:hyperlink w:anchor="_Toc157083174" w:history="1">
            <w:r w:rsidRPr="007A33ED">
              <w:rPr>
                <w:rStyle w:val="Hyperlink"/>
                <w:noProof/>
              </w:rPr>
              <w:t>4.4.2</w:t>
            </w:r>
            <w:r>
              <w:rPr>
                <w:rFonts w:eastAsiaTheme="minorEastAsia"/>
                <w:noProof/>
                <w:color w:val="auto"/>
                <w:kern w:val="2"/>
                <w:sz w:val="24"/>
                <w:szCs w:val="24"/>
                <w:lang w:eastAsia="nl-BE"/>
                <w14:ligatures w14:val="standardContextual"/>
              </w:rPr>
              <w:tab/>
            </w:r>
            <w:r w:rsidRPr="007A33ED">
              <w:rPr>
                <w:rStyle w:val="Hyperlink"/>
                <w:noProof/>
              </w:rPr>
              <w:t>Druk</w:t>
            </w:r>
            <w:r>
              <w:rPr>
                <w:noProof/>
                <w:webHidden/>
              </w:rPr>
              <w:tab/>
            </w:r>
            <w:r>
              <w:rPr>
                <w:noProof/>
                <w:webHidden/>
              </w:rPr>
              <w:fldChar w:fldCharType="begin"/>
            </w:r>
            <w:r>
              <w:rPr>
                <w:noProof/>
                <w:webHidden/>
              </w:rPr>
              <w:instrText xml:space="preserve"> PAGEREF _Toc157083174 \h </w:instrText>
            </w:r>
            <w:r>
              <w:rPr>
                <w:noProof/>
                <w:webHidden/>
              </w:rPr>
            </w:r>
            <w:r>
              <w:rPr>
                <w:noProof/>
                <w:webHidden/>
              </w:rPr>
              <w:fldChar w:fldCharType="separate"/>
            </w:r>
            <w:r w:rsidR="00ED1449">
              <w:rPr>
                <w:noProof/>
                <w:webHidden/>
              </w:rPr>
              <w:t>30</w:t>
            </w:r>
            <w:r>
              <w:rPr>
                <w:noProof/>
                <w:webHidden/>
              </w:rPr>
              <w:fldChar w:fldCharType="end"/>
            </w:r>
          </w:hyperlink>
        </w:p>
        <w:p w14:paraId="672C73C0" w14:textId="27763B73" w:rsidR="008E7EA7" w:rsidRDefault="008E7EA7">
          <w:pPr>
            <w:pStyle w:val="Inhopg3"/>
            <w:rPr>
              <w:rFonts w:eastAsiaTheme="minorEastAsia"/>
              <w:noProof/>
              <w:color w:val="auto"/>
              <w:kern w:val="2"/>
              <w:sz w:val="24"/>
              <w:szCs w:val="24"/>
              <w:lang w:eastAsia="nl-BE"/>
              <w14:ligatures w14:val="standardContextual"/>
            </w:rPr>
          </w:pPr>
          <w:hyperlink w:anchor="_Toc157083175" w:history="1">
            <w:r w:rsidRPr="007A33ED">
              <w:rPr>
                <w:rStyle w:val="Hyperlink"/>
                <w:noProof/>
              </w:rPr>
              <w:t>4.4.3</w:t>
            </w:r>
            <w:r>
              <w:rPr>
                <w:rFonts w:eastAsiaTheme="minorEastAsia"/>
                <w:noProof/>
                <w:color w:val="auto"/>
                <w:kern w:val="2"/>
                <w:sz w:val="24"/>
                <w:szCs w:val="24"/>
                <w:lang w:eastAsia="nl-BE"/>
                <w14:ligatures w14:val="standardContextual"/>
              </w:rPr>
              <w:tab/>
            </w:r>
            <w:r w:rsidRPr="007A33ED">
              <w:rPr>
                <w:rStyle w:val="Hyperlink"/>
                <w:noProof/>
              </w:rPr>
              <w:t>Thermodynamica</w:t>
            </w:r>
            <w:r>
              <w:rPr>
                <w:noProof/>
                <w:webHidden/>
              </w:rPr>
              <w:tab/>
            </w:r>
            <w:r>
              <w:rPr>
                <w:noProof/>
                <w:webHidden/>
              </w:rPr>
              <w:fldChar w:fldCharType="begin"/>
            </w:r>
            <w:r>
              <w:rPr>
                <w:noProof/>
                <w:webHidden/>
              </w:rPr>
              <w:instrText xml:space="preserve"> PAGEREF _Toc157083175 \h </w:instrText>
            </w:r>
            <w:r>
              <w:rPr>
                <w:noProof/>
                <w:webHidden/>
              </w:rPr>
            </w:r>
            <w:r>
              <w:rPr>
                <w:noProof/>
                <w:webHidden/>
              </w:rPr>
              <w:fldChar w:fldCharType="separate"/>
            </w:r>
            <w:r w:rsidR="00ED1449">
              <w:rPr>
                <w:noProof/>
                <w:webHidden/>
              </w:rPr>
              <w:t>31</w:t>
            </w:r>
            <w:r>
              <w:rPr>
                <w:noProof/>
                <w:webHidden/>
              </w:rPr>
              <w:fldChar w:fldCharType="end"/>
            </w:r>
          </w:hyperlink>
        </w:p>
        <w:p w14:paraId="2F6189A8" w14:textId="7963AEAA" w:rsidR="008E7EA7" w:rsidRDefault="008E7EA7">
          <w:pPr>
            <w:pStyle w:val="Inhopg3"/>
            <w:rPr>
              <w:rFonts w:eastAsiaTheme="minorEastAsia"/>
              <w:noProof/>
              <w:color w:val="auto"/>
              <w:kern w:val="2"/>
              <w:sz w:val="24"/>
              <w:szCs w:val="24"/>
              <w:lang w:eastAsia="nl-BE"/>
              <w14:ligatures w14:val="standardContextual"/>
            </w:rPr>
          </w:pPr>
          <w:hyperlink w:anchor="_Toc157083176" w:history="1">
            <w:r w:rsidRPr="007A33ED">
              <w:rPr>
                <w:rStyle w:val="Hyperlink"/>
                <w:noProof/>
              </w:rPr>
              <w:t>4.4.4</w:t>
            </w:r>
            <w:r>
              <w:rPr>
                <w:rFonts w:eastAsiaTheme="minorEastAsia"/>
                <w:noProof/>
                <w:color w:val="auto"/>
                <w:kern w:val="2"/>
                <w:sz w:val="24"/>
                <w:szCs w:val="24"/>
                <w:lang w:eastAsia="nl-BE"/>
                <w14:ligatures w14:val="standardContextual"/>
              </w:rPr>
              <w:tab/>
            </w:r>
            <w:r w:rsidRPr="007A33ED">
              <w:rPr>
                <w:rStyle w:val="Hyperlink"/>
                <w:noProof/>
              </w:rPr>
              <w:t>Energie-omzettingen en vermogen</w:t>
            </w:r>
            <w:r>
              <w:rPr>
                <w:noProof/>
                <w:webHidden/>
              </w:rPr>
              <w:tab/>
            </w:r>
            <w:r>
              <w:rPr>
                <w:noProof/>
                <w:webHidden/>
              </w:rPr>
              <w:fldChar w:fldCharType="begin"/>
            </w:r>
            <w:r>
              <w:rPr>
                <w:noProof/>
                <w:webHidden/>
              </w:rPr>
              <w:instrText xml:space="preserve"> PAGEREF _Toc157083176 \h </w:instrText>
            </w:r>
            <w:r>
              <w:rPr>
                <w:noProof/>
                <w:webHidden/>
              </w:rPr>
            </w:r>
            <w:r>
              <w:rPr>
                <w:noProof/>
                <w:webHidden/>
              </w:rPr>
              <w:fldChar w:fldCharType="separate"/>
            </w:r>
            <w:r w:rsidR="00ED1449">
              <w:rPr>
                <w:noProof/>
                <w:webHidden/>
              </w:rPr>
              <w:t>31</w:t>
            </w:r>
            <w:r>
              <w:rPr>
                <w:noProof/>
                <w:webHidden/>
              </w:rPr>
              <w:fldChar w:fldCharType="end"/>
            </w:r>
          </w:hyperlink>
        </w:p>
        <w:p w14:paraId="4BEAC401" w14:textId="600CFC29" w:rsidR="008E7EA7" w:rsidRDefault="008E7EA7">
          <w:pPr>
            <w:pStyle w:val="Inhopg3"/>
            <w:rPr>
              <w:rFonts w:eastAsiaTheme="minorEastAsia"/>
              <w:noProof/>
              <w:color w:val="auto"/>
              <w:kern w:val="2"/>
              <w:sz w:val="24"/>
              <w:szCs w:val="24"/>
              <w:lang w:eastAsia="nl-BE"/>
              <w14:ligatures w14:val="standardContextual"/>
            </w:rPr>
          </w:pPr>
          <w:hyperlink w:anchor="_Toc157083177" w:history="1">
            <w:r w:rsidRPr="007A33ED">
              <w:rPr>
                <w:rStyle w:val="Hyperlink"/>
                <w:noProof/>
              </w:rPr>
              <w:t>4.4.5</w:t>
            </w:r>
            <w:r>
              <w:rPr>
                <w:rFonts w:eastAsiaTheme="minorEastAsia"/>
                <w:noProof/>
                <w:color w:val="auto"/>
                <w:kern w:val="2"/>
                <w:sz w:val="24"/>
                <w:szCs w:val="24"/>
                <w:lang w:eastAsia="nl-BE"/>
                <w14:ligatures w14:val="standardContextual"/>
              </w:rPr>
              <w:tab/>
            </w:r>
            <w:r w:rsidRPr="007A33ED">
              <w:rPr>
                <w:rStyle w:val="Hyperlink"/>
                <w:noProof/>
              </w:rPr>
              <w:t>Elektrodynamica</w:t>
            </w:r>
            <w:r>
              <w:rPr>
                <w:noProof/>
                <w:webHidden/>
              </w:rPr>
              <w:tab/>
            </w:r>
            <w:r>
              <w:rPr>
                <w:noProof/>
                <w:webHidden/>
              </w:rPr>
              <w:fldChar w:fldCharType="begin"/>
            </w:r>
            <w:r>
              <w:rPr>
                <w:noProof/>
                <w:webHidden/>
              </w:rPr>
              <w:instrText xml:space="preserve"> PAGEREF _Toc157083177 \h </w:instrText>
            </w:r>
            <w:r>
              <w:rPr>
                <w:noProof/>
                <w:webHidden/>
              </w:rPr>
            </w:r>
            <w:r>
              <w:rPr>
                <w:noProof/>
                <w:webHidden/>
              </w:rPr>
              <w:fldChar w:fldCharType="separate"/>
            </w:r>
            <w:r w:rsidR="00ED1449">
              <w:rPr>
                <w:noProof/>
                <w:webHidden/>
              </w:rPr>
              <w:t>32</w:t>
            </w:r>
            <w:r>
              <w:rPr>
                <w:noProof/>
                <w:webHidden/>
              </w:rPr>
              <w:fldChar w:fldCharType="end"/>
            </w:r>
          </w:hyperlink>
        </w:p>
        <w:p w14:paraId="086E2944" w14:textId="35DA5261" w:rsidR="008E7EA7" w:rsidRDefault="008E7EA7">
          <w:pPr>
            <w:pStyle w:val="Inhopg1"/>
            <w:rPr>
              <w:rFonts w:eastAsiaTheme="minorEastAsia"/>
              <w:b w:val="0"/>
              <w:noProof/>
              <w:color w:val="auto"/>
              <w:kern w:val="2"/>
              <w:szCs w:val="24"/>
              <w:lang w:eastAsia="nl-BE"/>
              <w14:ligatures w14:val="standardContextual"/>
            </w:rPr>
          </w:pPr>
          <w:hyperlink w:anchor="_Toc157083178" w:history="1">
            <w:r w:rsidRPr="007A33ED">
              <w:rPr>
                <w:rStyle w:val="Hyperlink"/>
                <w:noProof/>
              </w:rPr>
              <w:t>5</w:t>
            </w:r>
            <w:r>
              <w:rPr>
                <w:rFonts w:eastAsiaTheme="minorEastAsia"/>
                <w:b w:val="0"/>
                <w:noProof/>
                <w:color w:val="auto"/>
                <w:kern w:val="2"/>
                <w:szCs w:val="24"/>
                <w:lang w:eastAsia="nl-BE"/>
                <w14:ligatures w14:val="standardContextual"/>
              </w:rPr>
              <w:tab/>
            </w:r>
            <w:r w:rsidRPr="007A33ED">
              <w:rPr>
                <w:rStyle w:val="Hyperlink"/>
                <w:noProof/>
              </w:rPr>
              <w:t>Basisuitrusting</w:t>
            </w:r>
            <w:r>
              <w:rPr>
                <w:noProof/>
                <w:webHidden/>
              </w:rPr>
              <w:tab/>
            </w:r>
            <w:r>
              <w:rPr>
                <w:noProof/>
                <w:webHidden/>
              </w:rPr>
              <w:fldChar w:fldCharType="begin"/>
            </w:r>
            <w:r>
              <w:rPr>
                <w:noProof/>
                <w:webHidden/>
              </w:rPr>
              <w:instrText xml:space="preserve"> PAGEREF _Toc157083178 \h </w:instrText>
            </w:r>
            <w:r>
              <w:rPr>
                <w:noProof/>
                <w:webHidden/>
              </w:rPr>
            </w:r>
            <w:r>
              <w:rPr>
                <w:noProof/>
                <w:webHidden/>
              </w:rPr>
              <w:fldChar w:fldCharType="separate"/>
            </w:r>
            <w:r w:rsidR="00ED1449">
              <w:rPr>
                <w:noProof/>
                <w:webHidden/>
              </w:rPr>
              <w:t>33</w:t>
            </w:r>
            <w:r>
              <w:rPr>
                <w:noProof/>
                <w:webHidden/>
              </w:rPr>
              <w:fldChar w:fldCharType="end"/>
            </w:r>
          </w:hyperlink>
        </w:p>
        <w:p w14:paraId="0531D373" w14:textId="16804033" w:rsidR="008E7EA7" w:rsidRDefault="008E7EA7">
          <w:pPr>
            <w:pStyle w:val="Inhopg2"/>
            <w:rPr>
              <w:rFonts w:eastAsiaTheme="minorEastAsia"/>
              <w:color w:val="auto"/>
              <w:kern w:val="2"/>
              <w:sz w:val="24"/>
              <w:szCs w:val="24"/>
              <w:lang w:eastAsia="nl-BE"/>
              <w14:ligatures w14:val="standardContextual"/>
            </w:rPr>
          </w:pPr>
          <w:hyperlink w:anchor="_Toc157083179" w:history="1">
            <w:r w:rsidRPr="007A33ED">
              <w:rPr>
                <w:rStyle w:val="Hyperlink"/>
              </w:rPr>
              <w:t>5.1</w:t>
            </w:r>
            <w:r>
              <w:rPr>
                <w:rFonts w:eastAsiaTheme="minorEastAsia"/>
                <w:color w:val="auto"/>
                <w:kern w:val="2"/>
                <w:sz w:val="24"/>
                <w:szCs w:val="24"/>
                <w:lang w:eastAsia="nl-BE"/>
                <w14:ligatures w14:val="standardContextual"/>
              </w:rPr>
              <w:tab/>
            </w:r>
            <w:r w:rsidRPr="007A33ED">
              <w:rPr>
                <w:rStyle w:val="Hyperlink"/>
              </w:rPr>
              <w:t>Infrastructuur</w:t>
            </w:r>
            <w:r>
              <w:rPr>
                <w:webHidden/>
              </w:rPr>
              <w:tab/>
            </w:r>
            <w:r>
              <w:rPr>
                <w:webHidden/>
              </w:rPr>
              <w:fldChar w:fldCharType="begin"/>
            </w:r>
            <w:r>
              <w:rPr>
                <w:webHidden/>
              </w:rPr>
              <w:instrText xml:space="preserve"> PAGEREF _Toc157083179 \h </w:instrText>
            </w:r>
            <w:r>
              <w:rPr>
                <w:webHidden/>
              </w:rPr>
            </w:r>
            <w:r>
              <w:rPr>
                <w:webHidden/>
              </w:rPr>
              <w:fldChar w:fldCharType="separate"/>
            </w:r>
            <w:r w:rsidR="00ED1449">
              <w:rPr>
                <w:webHidden/>
              </w:rPr>
              <w:t>34</w:t>
            </w:r>
            <w:r>
              <w:rPr>
                <w:webHidden/>
              </w:rPr>
              <w:fldChar w:fldCharType="end"/>
            </w:r>
          </w:hyperlink>
        </w:p>
        <w:p w14:paraId="638989AA" w14:textId="378E20F7" w:rsidR="008E7EA7" w:rsidRDefault="008E7EA7">
          <w:pPr>
            <w:pStyle w:val="Inhopg2"/>
            <w:rPr>
              <w:rFonts w:eastAsiaTheme="minorEastAsia"/>
              <w:color w:val="auto"/>
              <w:kern w:val="2"/>
              <w:sz w:val="24"/>
              <w:szCs w:val="24"/>
              <w:lang w:eastAsia="nl-BE"/>
              <w14:ligatures w14:val="standardContextual"/>
            </w:rPr>
          </w:pPr>
          <w:hyperlink w:anchor="_Toc157083180" w:history="1">
            <w:r w:rsidRPr="007A33ED">
              <w:rPr>
                <w:rStyle w:val="Hyperlink"/>
              </w:rPr>
              <w:t>5.2</w:t>
            </w:r>
            <w:r>
              <w:rPr>
                <w:rFonts w:eastAsiaTheme="minorEastAsia"/>
                <w:color w:val="auto"/>
                <w:kern w:val="2"/>
                <w:sz w:val="24"/>
                <w:szCs w:val="24"/>
                <w:lang w:eastAsia="nl-BE"/>
                <w14:ligatures w14:val="standardContextual"/>
              </w:rPr>
              <w:tab/>
            </w:r>
            <w:r w:rsidRPr="007A33ED">
              <w:rPr>
                <w:rStyle w:val="Hyperlink"/>
              </w:rPr>
              <w:t>Materiaal, toestellen, machines en gereedschappen</w:t>
            </w:r>
            <w:r>
              <w:rPr>
                <w:webHidden/>
              </w:rPr>
              <w:tab/>
            </w:r>
            <w:r>
              <w:rPr>
                <w:webHidden/>
              </w:rPr>
              <w:fldChar w:fldCharType="begin"/>
            </w:r>
            <w:r>
              <w:rPr>
                <w:webHidden/>
              </w:rPr>
              <w:instrText xml:space="preserve"> PAGEREF _Toc157083180 \h </w:instrText>
            </w:r>
            <w:r>
              <w:rPr>
                <w:webHidden/>
              </w:rPr>
            </w:r>
            <w:r>
              <w:rPr>
                <w:webHidden/>
              </w:rPr>
              <w:fldChar w:fldCharType="separate"/>
            </w:r>
            <w:r w:rsidR="00ED1449">
              <w:rPr>
                <w:webHidden/>
              </w:rPr>
              <w:t>34</w:t>
            </w:r>
            <w:r>
              <w:rPr>
                <w:webHidden/>
              </w:rPr>
              <w:fldChar w:fldCharType="end"/>
            </w:r>
          </w:hyperlink>
        </w:p>
        <w:p w14:paraId="2E732303" w14:textId="4CEC404A" w:rsidR="008E7EA7" w:rsidRDefault="008E7EA7">
          <w:pPr>
            <w:pStyle w:val="Inhopg1"/>
            <w:rPr>
              <w:rFonts w:eastAsiaTheme="minorEastAsia"/>
              <w:b w:val="0"/>
              <w:noProof/>
              <w:color w:val="auto"/>
              <w:kern w:val="2"/>
              <w:szCs w:val="24"/>
              <w:lang w:eastAsia="nl-BE"/>
              <w14:ligatures w14:val="standardContextual"/>
            </w:rPr>
          </w:pPr>
          <w:hyperlink w:anchor="_Toc157083181" w:history="1">
            <w:r w:rsidRPr="007A33ED">
              <w:rPr>
                <w:rStyle w:val="Hyperlink"/>
                <w:noProof/>
              </w:rPr>
              <w:t>6</w:t>
            </w:r>
            <w:r>
              <w:rPr>
                <w:rFonts w:eastAsiaTheme="minorEastAsia"/>
                <w:b w:val="0"/>
                <w:noProof/>
                <w:color w:val="auto"/>
                <w:kern w:val="2"/>
                <w:szCs w:val="24"/>
                <w:lang w:eastAsia="nl-BE"/>
                <w14:ligatures w14:val="standardContextual"/>
              </w:rPr>
              <w:tab/>
            </w:r>
            <w:r w:rsidRPr="007A33ED">
              <w:rPr>
                <w:rStyle w:val="Hyperlink"/>
                <w:noProof/>
              </w:rPr>
              <w:t>Glossarium</w:t>
            </w:r>
            <w:r>
              <w:rPr>
                <w:noProof/>
                <w:webHidden/>
              </w:rPr>
              <w:tab/>
            </w:r>
            <w:r>
              <w:rPr>
                <w:noProof/>
                <w:webHidden/>
              </w:rPr>
              <w:fldChar w:fldCharType="begin"/>
            </w:r>
            <w:r>
              <w:rPr>
                <w:noProof/>
                <w:webHidden/>
              </w:rPr>
              <w:instrText xml:space="preserve"> PAGEREF _Toc157083181 \h </w:instrText>
            </w:r>
            <w:r>
              <w:rPr>
                <w:noProof/>
                <w:webHidden/>
              </w:rPr>
            </w:r>
            <w:r>
              <w:rPr>
                <w:noProof/>
                <w:webHidden/>
              </w:rPr>
              <w:fldChar w:fldCharType="separate"/>
            </w:r>
            <w:r w:rsidR="00ED1449">
              <w:rPr>
                <w:noProof/>
                <w:webHidden/>
              </w:rPr>
              <w:t>35</w:t>
            </w:r>
            <w:r>
              <w:rPr>
                <w:noProof/>
                <w:webHidden/>
              </w:rPr>
              <w:fldChar w:fldCharType="end"/>
            </w:r>
          </w:hyperlink>
        </w:p>
        <w:p w14:paraId="12130548" w14:textId="65028D1C" w:rsidR="008E7EA7" w:rsidRDefault="008E7EA7">
          <w:pPr>
            <w:pStyle w:val="Inhopg1"/>
            <w:rPr>
              <w:rFonts w:eastAsiaTheme="minorEastAsia"/>
              <w:b w:val="0"/>
              <w:noProof/>
              <w:color w:val="auto"/>
              <w:kern w:val="2"/>
              <w:szCs w:val="24"/>
              <w:lang w:eastAsia="nl-BE"/>
              <w14:ligatures w14:val="standardContextual"/>
            </w:rPr>
          </w:pPr>
          <w:hyperlink w:anchor="_Toc157083182" w:history="1">
            <w:r w:rsidRPr="007A33ED">
              <w:rPr>
                <w:rStyle w:val="Hyperlink"/>
                <w:noProof/>
              </w:rPr>
              <w:t>7</w:t>
            </w:r>
            <w:r>
              <w:rPr>
                <w:rFonts w:eastAsiaTheme="minorEastAsia"/>
                <w:b w:val="0"/>
                <w:noProof/>
                <w:color w:val="auto"/>
                <w:kern w:val="2"/>
                <w:szCs w:val="24"/>
                <w:lang w:eastAsia="nl-BE"/>
                <w14:ligatures w14:val="standardContextual"/>
              </w:rPr>
              <w:tab/>
            </w:r>
            <w:r w:rsidRPr="007A33ED">
              <w:rPr>
                <w:rStyle w:val="Hyperlink"/>
                <w:noProof/>
              </w:rPr>
              <w:t>Concordantie</w:t>
            </w:r>
            <w:r>
              <w:rPr>
                <w:noProof/>
                <w:webHidden/>
              </w:rPr>
              <w:tab/>
            </w:r>
            <w:r>
              <w:rPr>
                <w:noProof/>
                <w:webHidden/>
              </w:rPr>
              <w:fldChar w:fldCharType="begin"/>
            </w:r>
            <w:r>
              <w:rPr>
                <w:noProof/>
                <w:webHidden/>
              </w:rPr>
              <w:instrText xml:space="preserve"> PAGEREF _Toc157083182 \h </w:instrText>
            </w:r>
            <w:r>
              <w:rPr>
                <w:noProof/>
                <w:webHidden/>
              </w:rPr>
            </w:r>
            <w:r>
              <w:rPr>
                <w:noProof/>
                <w:webHidden/>
              </w:rPr>
              <w:fldChar w:fldCharType="separate"/>
            </w:r>
            <w:r w:rsidR="00ED1449">
              <w:rPr>
                <w:noProof/>
                <w:webHidden/>
              </w:rPr>
              <w:t>36</w:t>
            </w:r>
            <w:r>
              <w:rPr>
                <w:noProof/>
                <w:webHidden/>
              </w:rPr>
              <w:fldChar w:fldCharType="end"/>
            </w:r>
          </w:hyperlink>
        </w:p>
        <w:p w14:paraId="7EBE50CD" w14:textId="14E13748" w:rsidR="008E7EA7" w:rsidRDefault="008E7EA7">
          <w:pPr>
            <w:pStyle w:val="Inhopg2"/>
            <w:rPr>
              <w:rFonts w:eastAsiaTheme="minorEastAsia"/>
              <w:color w:val="auto"/>
              <w:kern w:val="2"/>
              <w:sz w:val="24"/>
              <w:szCs w:val="24"/>
              <w:lang w:eastAsia="nl-BE"/>
              <w14:ligatures w14:val="standardContextual"/>
            </w:rPr>
          </w:pPr>
          <w:hyperlink w:anchor="_Toc157083183" w:history="1">
            <w:r w:rsidRPr="007A33ED">
              <w:rPr>
                <w:rStyle w:val="Hyperlink"/>
              </w:rPr>
              <w:t>7.1</w:t>
            </w:r>
            <w:r>
              <w:rPr>
                <w:rFonts w:eastAsiaTheme="minorEastAsia"/>
                <w:color w:val="auto"/>
                <w:kern w:val="2"/>
                <w:sz w:val="24"/>
                <w:szCs w:val="24"/>
                <w:lang w:eastAsia="nl-BE"/>
                <w14:ligatures w14:val="standardContextual"/>
              </w:rPr>
              <w:tab/>
            </w:r>
            <w:r w:rsidRPr="007A33ED">
              <w:rPr>
                <w:rStyle w:val="Hyperlink"/>
              </w:rPr>
              <w:t>Concordantietabel</w:t>
            </w:r>
            <w:r>
              <w:rPr>
                <w:webHidden/>
              </w:rPr>
              <w:tab/>
            </w:r>
            <w:r>
              <w:rPr>
                <w:webHidden/>
              </w:rPr>
              <w:fldChar w:fldCharType="begin"/>
            </w:r>
            <w:r>
              <w:rPr>
                <w:webHidden/>
              </w:rPr>
              <w:instrText xml:space="preserve"> PAGEREF _Toc157083183 \h </w:instrText>
            </w:r>
            <w:r>
              <w:rPr>
                <w:webHidden/>
              </w:rPr>
            </w:r>
            <w:r>
              <w:rPr>
                <w:webHidden/>
              </w:rPr>
              <w:fldChar w:fldCharType="separate"/>
            </w:r>
            <w:r w:rsidR="00ED1449">
              <w:rPr>
                <w:webHidden/>
              </w:rPr>
              <w:t>36</w:t>
            </w:r>
            <w:r>
              <w:rPr>
                <w:webHidden/>
              </w:rPr>
              <w:fldChar w:fldCharType="end"/>
            </w:r>
          </w:hyperlink>
        </w:p>
        <w:p w14:paraId="662ECAC5" w14:textId="6AA6575A" w:rsidR="008E7EA7" w:rsidRDefault="008E7EA7">
          <w:pPr>
            <w:pStyle w:val="Inhopg2"/>
            <w:rPr>
              <w:rFonts w:eastAsiaTheme="minorEastAsia"/>
              <w:color w:val="auto"/>
              <w:kern w:val="2"/>
              <w:sz w:val="24"/>
              <w:szCs w:val="24"/>
              <w:lang w:eastAsia="nl-BE"/>
              <w14:ligatures w14:val="standardContextual"/>
            </w:rPr>
          </w:pPr>
          <w:hyperlink w:anchor="_Toc157083184" w:history="1">
            <w:r w:rsidRPr="007A33ED">
              <w:rPr>
                <w:rStyle w:val="Hyperlink"/>
              </w:rPr>
              <w:t>7.2</w:t>
            </w:r>
            <w:r>
              <w:rPr>
                <w:rFonts w:eastAsiaTheme="minorEastAsia"/>
                <w:color w:val="auto"/>
                <w:kern w:val="2"/>
                <w:sz w:val="24"/>
                <w:szCs w:val="24"/>
                <w:lang w:eastAsia="nl-BE"/>
                <w14:ligatures w14:val="standardContextual"/>
              </w:rPr>
              <w:tab/>
            </w:r>
            <w:r w:rsidRPr="007A33ED">
              <w:rPr>
                <w:rStyle w:val="Hyperlink"/>
              </w:rPr>
              <w:t>Minimumdoelen basisvorming</w:t>
            </w:r>
            <w:r>
              <w:rPr>
                <w:webHidden/>
              </w:rPr>
              <w:tab/>
            </w:r>
            <w:r>
              <w:rPr>
                <w:webHidden/>
              </w:rPr>
              <w:fldChar w:fldCharType="begin"/>
            </w:r>
            <w:r>
              <w:rPr>
                <w:webHidden/>
              </w:rPr>
              <w:instrText xml:space="preserve"> PAGEREF _Toc157083184 \h </w:instrText>
            </w:r>
            <w:r>
              <w:rPr>
                <w:webHidden/>
              </w:rPr>
            </w:r>
            <w:r>
              <w:rPr>
                <w:webHidden/>
              </w:rPr>
              <w:fldChar w:fldCharType="separate"/>
            </w:r>
            <w:r w:rsidR="00ED1449">
              <w:rPr>
                <w:webHidden/>
              </w:rPr>
              <w:t>38</w:t>
            </w:r>
            <w:r>
              <w:rPr>
                <w:webHidden/>
              </w:rPr>
              <w:fldChar w:fldCharType="end"/>
            </w:r>
          </w:hyperlink>
        </w:p>
        <w:p w14:paraId="2C25E2FA" w14:textId="1406BA8B" w:rsidR="008E7EA7" w:rsidRDefault="008E7EA7">
          <w:pPr>
            <w:pStyle w:val="Inhopg2"/>
            <w:rPr>
              <w:rFonts w:eastAsiaTheme="minorEastAsia"/>
              <w:color w:val="auto"/>
              <w:kern w:val="2"/>
              <w:sz w:val="24"/>
              <w:szCs w:val="24"/>
              <w:lang w:eastAsia="nl-BE"/>
              <w14:ligatures w14:val="standardContextual"/>
            </w:rPr>
          </w:pPr>
          <w:hyperlink w:anchor="_Toc157083185" w:history="1">
            <w:r w:rsidRPr="007A33ED">
              <w:rPr>
                <w:rStyle w:val="Hyperlink"/>
              </w:rPr>
              <w:t>7.3</w:t>
            </w:r>
            <w:r>
              <w:rPr>
                <w:rFonts w:eastAsiaTheme="minorEastAsia"/>
                <w:color w:val="auto"/>
                <w:kern w:val="2"/>
                <w:sz w:val="24"/>
                <w:szCs w:val="24"/>
                <w:lang w:eastAsia="nl-BE"/>
                <w14:ligatures w14:val="standardContextual"/>
              </w:rPr>
              <w:tab/>
            </w:r>
            <w:r w:rsidRPr="007A33ED">
              <w:rPr>
                <w:rStyle w:val="Hyperlink"/>
              </w:rPr>
              <w:t>Cesuurdoelen</w:t>
            </w:r>
            <w:r>
              <w:rPr>
                <w:webHidden/>
              </w:rPr>
              <w:tab/>
            </w:r>
            <w:r>
              <w:rPr>
                <w:webHidden/>
              </w:rPr>
              <w:fldChar w:fldCharType="begin"/>
            </w:r>
            <w:r>
              <w:rPr>
                <w:webHidden/>
              </w:rPr>
              <w:instrText xml:space="preserve"> PAGEREF _Toc157083185 \h </w:instrText>
            </w:r>
            <w:r>
              <w:rPr>
                <w:webHidden/>
              </w:rPr>
            </w:r>
            <w:r>
              <w:rPr>
                <w:webHidden/>
              </w:rPr>
              <w:fldChar w:fldCharType="separate"/>
            </w:r>
            <w:r w:rsidR="00ED1449">
              <w:rPr>
                <w:webHidden/>
              </w:rPr>
              <w:t>39</w:t>
            </w:r>
            <w:r>
              <w:rPr>
                <w:webHidden/>
              </w:rPr>
              <w:fldChar w:fldCharType="end"/>
            </w:r>
          </w:hyperlink>
        </w:p>
        <w:p w14:paraId="2BBBD691" w14:textId="44814A84" w:rsidR="004A2A9D" w:rsidRDefault="004A2A9D" w:rsidP="004A2A9D">
          <w:r>
            <w:rPr>
              <w:bCs/>
              <w:lang w:val="nl-NL"/>
            </w:rPr>
            <w:fldChar w:fldCharType="end"/>
          </w:r>
        </w:p>
      </w:sdtContent>
    </w:sdt>
    <w:p w14:paraId="60233D15" w14:textId="77777777" w:rsidR="004A2A9D" w:rsidRDefault="004A2A9D" w:rsidP="004A2A9D"/>
    <w:p w14:paraId="4DD8C5AD" w14:textId="77777777" w:rsidR="00066D90" w:rsidRDefault="00066D90" w:rsidP="009D7B9E"/>
    <w:sectPr w:rsidR="00066D90" w:rsidSect="00F33DA6">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88DF" w14:textId="77777777" w:rsidR="008C0080" w:rsidRDefault="008C0080" w:rsidP="00467BFD">
      <w:r>
        <w:separator/>
      </w:r>
    </w:p>
  </w:endnote>
  <w:endnote w:type="continuationSeparator" w:id="0">
    <w:p w14:paraId="4CD863BB" w14:textId="77777777" w:rsidR="008C0080" w:rsidRDefault="008C0080" w:rsidP="00467BFD">
      <w:r>
        <w:continuationSeparator/>
      </w:r>
    </w:p>
  </w:endnote>
  <w:endnote w:type="continuationNotice" w:id="1">
    <w:p w14:paraId="0147B702" w14:textId="77777777" w:rsidR="008C0080" w:rsidRDefault="008C0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58C9" w14:textId="6D39753E" w:rsidR="003A500E" w:rsidRPr="00DF29FA" w:rsidRDefault="003A500E" w:rsidP="003A500E">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6</w:t>
    </w:r>
    <w:r w:rsidRPr="00DF29FA">
      <w:rPr>
        <w:sz w:val="20"/>
        <w:szCs w:val="20"/>
      </w:rPr>
      <w:fldChar w:fldCharType="end"/>
    </w:r>
    <w:r w:rsidRPr="00DF29FA">
      <w:rPr>
        <w:sz w:val="20"/>
        <w:szCs w:val="20"/>
      </w:rPr>
      <w:tab/>
    </w:r>
    <w:r>
      <w:rPr>
        <w:sz w:val="20"/>
        <w:szCs w:val="20"/>
      </w:rPr>
      <w:t xml:space="preserve">Natuurwetenschappen B+S (versie </w:t>
    </w:r>
    <w:r w:rsidR="00765493">
      <w:rPr>
        <w:sz w:val="20"/>
        <w:szCs w:val="20"/>
      </w:rPr>
      <w:t>oktober</w:t>
    </w:r>
    <w:r w:rsidR="009E2362">
      <w:rPr>
        <w:sz w:val="20"/>
        <w:szCs w:val="20"/>
      </w:rPr>
      <w:t xml:space="preserve"> 2024</w:t>
    </w:r>
    <w:r>
      <w:rPr>
        <w:sz w:val="20"/>
        <w:szCs w:val="20"/>
      </w:rPr>
      <w:t>)</w:t>
    </w:r>
  </w:p>
  <w:p w14:paraId="5E8D85D6" w14:textId="6412506B" w:rsidR="003A4109" w:rsidRPr="006E29E9" w:rsidRDefault="003A500E" w:rsidP="006E29E9">
    <w:pPr>
      <w:tabs>
        <w:tab w:val="right" w:pos="9638"/>
      </w:tabs>
      <w:spacing w:after="0"/>
      <w:rPr>
        <w:sz w:val="20"/>
        <w:szCs w:val="20"/>
      </w:rPr>
    </w:pPr>
    <w:r>
      <w:rPr>
        <w:sz w:val="20"/>
        <w:szCs w:val="20"/>
      </w:rPr>
      <w:t>II-NatS-da</w:t>
    </w:r>
    <w:r w:rsidRPr="00DF29FA">
      <w:rPr>
        <w:sz w:val="20"/>
        <w:szCs w:val="20"/>
      </w:rPr>
      <w:tab/>
    </w:r>
    <w:r>
      <w:rPr>
        <w:sz w:val="20"/>
        <w:szCs w:val="20"/>
      </w:rPr>
      <w:t>D/202</w:t>
    </w:r>
    <w:r w:rsidR="005C7CFA">
      <w:rPr>
        <w:sz w:val="20"/>
        <w:szCs w:val="20"/>
      </w:rPr>
      <w:t>4</w:t>
    </w:r>
    <w:r>
      <w:rPr>
        <w:sz w:val="20"/>
        <w:szCs w:val="20"/>
      </w:rPr>
      <w:t>/13.758/</w:t>
    </w:r>
    <w:r w:rsidR="005C7CFA">
      <w:rPr>
        <w:sz w:val="20"/>
        <w:szCs w:val="20"/>
      </w:rPr>
      <w:t>094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AD46" w14:textId="295CA670" w:rsidR="00060480" w:rsidRDefault="00060480" w:rsidP="00467BFD">
    <w:r>
      <w:rPr>
        <w:noProof/>
      </w:rPr>
      <w:fldChar w:fldCharType="begin"/>
    </w:r>
    <w:r>
      <w:rPr>
        <w:noProof/>
      </w:rPr>
      <w:instrText xml:space="preserve"> STYLEREF  Titel  \* MERGEFORMAT </w:instrText>
    </w:r>
    <w:r>
      <w:rPr>
        <w:noProof/>
      </w:rPr>
      <w:fldChar w:fldCharType="separate"/>
    </w:r>
    <w:r w:rsidR="004E342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926BD">
      <w:rPr>
        <w:noProof/>
      </w:rPr>
      <w:t>20/03/2026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8834" w14:textId="01C63A46" w:rsidR="0072495B" w:rsidRPr="00DF29FA" w:rsidRDefault="0072495B" w:rsidP="0072495B">
    <w:pPr>
      <w:tabs>
        <w:tab w:val="right" w:pos="9639"/>
      </w:tabs>
      <w:spacing w:after="0"/>
      <w:rPr>
        <w:sz w:val="20"/>
        <w:szCs w:val="20"/>
      </w:rPr>
    </w:pPr>
    <w:bookmarkStart w:id="407" w:name="_Hlk58583203"/>
    <w:bookmarkStart w:id="408" w:name="_Hlk58583204"/>
    <w:r w:rsidRPr="00DF29FA">
      <w:rPr>
        <w:noProof/>
        <w:sz w:val="20"/>
        <w:szCs w:val="20"/>
        <w:lang w:eastAsia="nl-BE"/>
      </w:rPr>
      <w:drawing>
        <wp:anchor distT="0" distB="0" distL="114300" distR="114300" simplePos="0" relativeHeight="251658246" behindDoc="1" locked="0" layoutInCell="1" allowOverlap="1" wp14:anchorId="1B3EE5D8" wp14:editId="5704481D">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B+S (versie </w:t>
    </w:r>
    <w:r w:rsidR="00765493">
      <w:rPr>
        <w:sz w:val="20"/>
        <w:szCs w:val="20"/>
      </w:rPr>
      <w:t>oktober</w:t>
    </w:r>
    <w:r w:rsidR="009E2362">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7</w:t>
    </w:r>
    <w:r w:rsidRPr="00DF29FA">
      <w:rPr>
        <w:sz w:val="20"/>
        <w:szCs w:val="20"/>
      </w:rPr>
      <w:fldChar w:fldCharType="end"/>
    </w:r>
  </w:p>
  <w:p w14:paraId="5FB0ABF3" w14:textId="432997A2" w:rsidR="00060480" w:rsidRPr="0072495B" w:rsidRDefault="0072495B" w:rsidP="00392EB9">
    <w:pPr>
      <w:tabs>
        <w:tab w:val="right" w:pos="9638"/>
      </w:tabs>
      <w:spacing w:after="0"/>
    </w:pPr>
    <w:r>
      <w:rPr>
        <w:sz w:val="20"/>
        <w:szCs w:val="20"/>
      </w:rPr>
      <w:t>D/202</w:t>
    </w:r>
    <w:r w:rsidR="005C7CFA">
      <w:rPr>
        <w:sz w:val="20"/>
        <w:szCs w:val="20"/>
      </w:rPr>
      <w:t>4</w:t>
    </w:r>
    <w:r>
      <w:rPr>
        <w:sz w:val="20"/>
        <w:szCs w:val="20"/>
      </w:rPr>
      <w:t>/13.758/</w:t>
    </w:r>
    <w:r w:rsidR="005C7CFA">
      <w:rPr>
        <w:sz w:val="20"/>
        <w:szCs w:val="20"/>
      </w:rPr>
      <w:t>094</w:t>
    </w:r>
    <w:r>
      <w:rPr>
        <w:sz w:val="20"/>
        <w:szCs w:val="20"/>
      </w:rPr>
      <w:tab/>
    </w:r>
    <w:bookmarkEnd w:id="407"/>
    <w:bookmarkEnd w:id="408"/>
    <w:r>
      <w:rPr>
        <w:sz w:val="20"/>
        <w:szCs w:val="20"/>
      </w:rPr>
      <w:t>II-NatS-da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5C94" w14:textId="77777777" w:rsidR="008C0080" w:rsidRDefault="008C0080" w:rsidP="00467BFD">
      <w:r>
        <w:separator/>
      </w:r>
    </w:p>
  </w:footnote>
  <w:footnote w:type="continuationSeparator" w:id="0">
    <w:p w14:paraId="543CCDF2" w14:textId="77777777" w:rsidR="008C0080" w:rsidRDefault="008C0080" w:rsidP="00467BFD">
      <w:r>
        <w:continuationSeparator/>
      </w:r>
    </w:p>
  </w:footnote>
  <w:footnote w:type="continuationNotice" w:id="1">
    <w:p w14:paraId="433F5AF0" w14:textId="77777777" w:rsidR="008C0080" w:rsidRDefault="008C0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DFA0" w14:textId="29846EB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2794" w14:textId="5897E20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84F8" w14:textId="01475B4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FDD8" w14:textId="555B4131"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6E6D" w14:textId="28E0E306"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436E" w14:textId="55C72EC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FA5"/>
    <w:multiLevelType w:val="hybridMultilevel"/>
    <w:tmpl w:val="4CB8B44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A90779"/>
    <w:multiLevelType w:val="hybridMultilevel"/>
    <w:tmpl w:val="A1303F70"/>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7682C"/>
    <w:multiLevelType w:val="hybridMultilevel"/>
    <w:tmpl w:val="44D068C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1422C91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4FC279BD"/>
    <w:multiLevelType w:val="hybridMultilevel"/>
    <w:tmpl w:val="32EAC3A6"/>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E8EC5EC2"/>
    <w:lvl w:ilvl="0">
      <w:start w:val="22"/>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4962A1"/>
    <w:multiLevelType w:val="multilevel"/>
    <w:tmpl w:val="5DAAB736"/>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7"/>
  </w:num>
  <w:num w:numId="7" w16cid:durableId="67851318">
    <w:abstractNumId w:val="4"/>
  </w:num>
  <w:num w:numId="8" w16cid:durableId="1875732664">
    <w:abstractNumId w:val="34"/>
  </w:num>
  <w:num w:numId="9" w16cid:durableId="1785073827">
    <w:abstractNumId w:val="3"/>
  </w:num>
  <w:num w:numId="10" w16cid:durableId="1782869482">
    <w:abstractNumId w:val="16"/>
  </w:num>
  <w:num w:numId="11" w16cid:durableId="789978709">
    <w:abstractNumId w:val="33"/>
  </w:num>
  <w:num w:numId="12" w16cid:durableId="2112436338">
    <w:abstractNumId w:val="18"/>
  </w:num>
  <w:num w:numId="13" w16cid:durableId="1396507776">
    <w:abstractNumId w:val="20"/>
  </w:num>
  <w:num w:numId="14" w16cid:durableId="940528299">
    <w:abstractNumId w:val="12"/>
  </w:num>
  <w:num w:numId="15" w16cid:durableId="1342463960">
    <w:abstractNumId w:val="26"/>
  </w:num>
  <w:num w:numId="16" w16cid:durableId="1838841726">
    <w:abstractNumId w:val="37"/>
  </w:num>
  <w:num w:numId="17" w16cid:durableId="1814903111">
    <w:abstractNumId w:val="27"/>
  </w:num>
  <w:num w:numId="18" w16cid:durableId="538667980">
    <w:abstractNumId w:val="10"/>
  </w:num>
  <w:num w:numId="19" w16cid:durableId="1409231699">
    <w:abstractNumId w:val="31"/>
  </w:num>
  <w:num w:numId="20" w16cid:durableId="1044866913">
    <w:abstractNumId w:val="19"/>
  </w:num>
  <w:num w:numId="21" w16cid:durableId="1484858876">
    <w:abstractNumId w:val="25"/>
  </w:num>
  <w:num w:numId="22" w16cid:durableId="1550216810">
    <w:abstractNumId w:val="13"/>
  </w:num>
  <w:num w:numId="23" w16cid:durableId="251015268">
    <w:abstractNumId w:val="20"/>
  </w:num>
  <w:num w:numId="24" w16cid:durableId="1030306022">
    <w:abstractNumId w:val="8"/>
  </w:num>
  <w:num w:numId="25" w16cid:durableId="962687266">
    <w:abstractNumId w:val="40"/>
  </w:num>
  <w:num w:numId="26" w16cid:durableId="272858206">
    <w:abstractNumId w:val="41"/>
  </w:num>
  <w:num w:numId="27" w16cid:durableId="1982226520">
    <w:abstractNumId w:val="23"/>
  </w:num>
  <w:num w:numId="28" w16cid:durableId="1963412399">
    <w:abstractNumId w:val="11"/>
  </w:num>
  <w:num w:numId="29" w16cid:durableId="57099532">
    <w:abstractNumId w:val="5"/>
  </w:num>
  <w:num w:numId="30"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0"/>
  </w:num>
  <w:num w:numId="32" w16cid:durableId="338889396">
    <w:abstractNumId w:val="29"/>
  </w:num>
  <w:num w:numId="33" w16cid:durableId="54553459">
    <w:abstractNumId w:val="35"/>
  </w:num>
  <w:num w:numId="34" w16cid:durableId="227959220">
    <w:abstractNumId w:val="2"/>
  </w:num>
  <w:num w:numId="35" w16cid:durableId="1909227237">
    <w:abstractNumId w:val="28"/>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9"/>
  </w:num>
  <w:num w:numId="39" w16cid:durableId="784812740">
    <w:abstractNumId w:val="38"/>
  </w:num>
  <w:num w:numId="40" w16cid:durableId="1016737184">
    <w:abstractNumId w:val="6"/>
  </w:num>
  <w:num w:numId="41" w16cid:durableId="1965580621">
    <w:abstractNumId w:val="9"/>
  </w:num>
  <w:num w:numId="42" w16cid:durableId="1583098195">
    <w:abstractNumId w:val="1"/>
  </w:num>
  <w:num w:numId="43" w16cid:durableId="146677671">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642744">
    <w:abstractNumId w:val="18"/>
  </w:num>
  <w:num w:numId="45" w16cid:durableId="151252567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8254619">
    <w:abstractNumId w:val="36"/>
  </w:num>
  <w:num w:numId="47" w16cid:durableId="1244101185">
    <w:abstractNumId w:val="21"/>
  </w:num>
  <w:num w:numId="48" w16cid:durableId="984242691">
    <w:abstractNumId w:val="0"/>
  </w:num>
  <w:num w:numId="49" w16cid:durableId="128597795">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O1YY5/7dRf8aAgw0r+l9f5RL3pDlqxsGDhLhOzdy/J8dHWxZtELFpMkjCfyQGNNaPf6/H0zrXDWfnpdR2UMLw==" w:salt="a9KFo7pGq5JzlPqfqeVdI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D8"/>
    <w:rsid w:val="000044B3"/>
    <w:rsid w:val="0000561E"/>
    <w:rsid w:val="000126B1"/>
    <w:rsid w:val="00015EA7"/>
    <w:rsid w:val="00015EDC"/>
    <w:rsid w:val="00016F6D"/>
    <w:rsid w:val="00017648"/>
    <w:rsid w:val="00022034"/>
    <w:rsid w:val="00032344"/>
    <w:rsid w:val="00034B3A"/>
    <w:rsid w:val="0004205D"/>
    <w:rsid w:val="00045FFD"/>
    <w:rsid w:val="0005013E"/>
    <w:rsid w:val="00055DD0"/>
    <w:rsid w:val="0005659D"/>
    <w:rsid w:val="00057359"/>
    <w:rsid w:val="000600BF"/>
    <w:rsid w:val="00060257"/>
    <w:rsid w:val="00060480"/>
    <w:rsid w:val="00062EED"/>
    <w:rsid w:val="00065656"/>
    <w:rsid w:val="00066D90"/>
    <w:rsid w:val="00070793"/>
    <w:rsid w:val="000773B5"/>
    <w:rsid w:val="00080975"/>
    <w:rsid w:val="00083374"/>
    <w:rsid w:val="00083CB4"/>
    <w:rsid w:val="000850FA"/>
    <w:rsid w:val="0009415D"/>
    <w:rsid w:val="00095CB3"/>
    <w:rsid w:val="00096617"/>
    <w:rsid w:val="000A2292"/>
    <w:rsid w:val="000A3B0B"/>
    <w:rsid w:val="000A4B0F"/>
    <w:rsid w:val="000A4C40"/>
    <w:rsid w:val="000A50E2"/>
    <w:rsid w:val="000A62F8"/>
    <w:rsid w:val="000A63DD"/>
    <w:rsid w:val="000A7E45"/>
    <w:rsid w:val="000B1717"/>
    <w:rsid w:val="000B73D6"/>
    <w:rsid w:val="000C4A1F"/>
    <w:rsid w:val="000C4E35"/>
    <w:rsid w:val="000C57B9"/>
    <w:rsid w:val="000C67EC"/>
    <w:rsid w:val="000C6968"/>
    <w:rsid w:val="000D0044"/>
    <w:rsid w:val="000D07EC"/>
    <w:rsid w:val="000D0FEF"/>
    <w:rsid w:val="000D14FB"/>
    <w:rsid w:val="000D2970"/>
    <w:rsid w:val="000D3642"/>
    <w:rsid w:val="000D40DE"/>
    <w:rsid w:val="000D52A2"/>
    <w:rsid w:val="000E1981"/>
    <w:rsid w:val="000E724D"/>
    <w:rsid w:val="000F3BB9"/>
    <w:rsid w:val="000F5D20"/>
    <w:rsid w:val="00103252"/>
    <w:rsid w:val="001105EA"/>
    <w:rsid w:val="00110D3B"/>
    <w:rsid w:val="00111583"/>
    <w:rsid w:val="00115985"/>
    <w:rsid w:val="001173B1"/>
    <w:rsid w:val="00120393"/>
    <w:rsid w:val="00122B38"/>
    <w:rsid w:val="0012392B"/>
    <w:rsid w:val="00125592"/>
    <w:rsid w:val="00125938"/>
    <w:rsid w:val="0013283F"/>
    <w:rsid w:val="001329E0"/>
    <w:rsid w:val="001332B5"/>
    <w:rsid w:val="00140EB7"/>
    <w:rsid w:val="00150D0B"/>
    <w:rsid w:val="001513A1"/>
    <w:rsid w:val="00152363"/>
    <w:rsid w:val="00153806"/>
    <w:rsid w:val="001543A2"/>
    <w:rsid w:val="00155D92"/>
    <w:rsid w:val="00163C01"/>
    <w:rsid w:val="0016687C"/>
    <w:rsid w:val="00172ED2"/>
    <w:rsid w:val="0017582A"/>
    <w:rsid w:val="0017684E"/>
    <w:rsid w:val="0018140C"/>
    <w:rsid w:val="00184095"/>
    <w:rsid w:val="0019523F"/>
    <w:rsid w:val="001961FF"/>
    <w:rsid w:val="00196B3D"/>
    <w:rsid w:val="001979DA"/>
    <w:rsid w:val="001A03F4"/>
    <w:rsid w:val="001A0D10"/>
    <w:rsid w:val="001A2038"/>
    <w:rsid w:val="001A4462"/>
    <w:rsid w:val="001A7DB4"/>
    <w:rsid w:val="001B2C2B"/>
    <w:rsid w:val="001B647E"/>
    <w:rsid w:val="001B78B2"/>
    <w:rsid w:val="001C118A"/>
    <w:rsid w:val="001C2C0E"/>
    <w:rsid w:val="001C6DE3"/>
    <w:rsid w:val="001D48CC"/>
    <w:rsid w:val="001D5093"/>
    <w:rsid w:val="001E3588"/>
    <w:rsid w:val="001F158C"/>
    <w:rsid w:val="001F344D"/>
    <w:rsid w:val="001F3576"/>
    <w:rsid w:val="001F6344"/>
    <w:rsid w:val="001F7DE0"/>
    <w:rsid w:val="002050D0"/>
    <w:rsid w:val="00205C22"/>
    <w:rsid w:val="00206C13"/>
    <w:rsid w:val="002106F5"/>
    <w:rsid w:val="002120E2"/>
    <w:rsid w:val="002134F0"/>
    <w:rsid w:val="002140A3"/>
    <w:rsid w:val="00215A90"/>
    <w:rsid w:val="00217DBF"/>
    <w:rsid w:val="00222209"/>
    <w:rsid w:val="00223850"/>
    <w:rsid w:val="00226B23"/>
    <w:rsid w:val="002322BE"/>
    <w:rsid w:val="0023244B"/>
    <w:rsid w:val="00236FB1"/>
    <w:rsid w:val="002376F2"/>
    <w:rsid w:val="00243C4D"/>
    <w:rsid w:val="00244A1A"/>
    <w:rsid w:val="00255471"/>
    <w:rsid w:val="00257427"/>
    <w:rsid w:val="00266CEB"/>
    <w:rsid w:val="0027444F"/>
    <w:rsid w:val="00280E38"/>
    <w:rsid w:val="00286F00"/>
    <w:rsid w:val="00290940"/>
    <w:rsid w:val="00297196"/>
    <w:rsid w:val="002A3E07"/>
    <w:rsid w:val="002B4801"/>
    <w:rsid w:val="002B65C0"/>
    <w:rsid w:val="002B732B"/>
    <w:rsid w:val="002B742D"/>
    <w:rsid w:val="002C1026"/>
    <w:rsid w:val="002C2CDE"/>
    <w:rsid w:val="002D1A29"/>
    <w:rsid w:val="002E08C9"/>
    <w:rsid w:val="002E116D"/>
    <w:rsid w:val="002E4540"/>
    <w:rsid w:val="002E793E"/>
    <w:rsid w:val="002E7DB6"/>
    <w:rsid w:val="002E7E0C"/>
    <w:rsid w:val="002F195A"/>
    <w:rsid w:val="002F4176"/>
    <w:rsid w:val="002F774C"/>
    <w:rsid w:val="00306EE8"/>
    <w:rsid w:val="003079DB"/>
    <w:rsid w:val="003153CF"/>
    <w:rsid w:val="00316719"/>
    <w:rsid w:val="003202E4"/>
    <w:rsid w:val="00321AC3"/>
    <w:rsid w:val="003225DA"/>
    <w:rsid w:val="00324763"/>
    <w:rsid w:val="00325D18"/>
    <w:rsid w:val="00326E3D"/>
    <w:rsid w:val="00331E8A"/>
    <w:rsid w:val="0034069C"/>
    <w:rsid w:val="0034075F"/>
    <w:rsid w:val="0034253A"/>
    <w:rsid w:val="003446CF"/>
    <w:rsid w:val="003462BF"/>
    <w:rsid w:val="00350589"/>
    <w:rsid w:val="00354565"/>
    <w:rsid w:val="003572B0"/>
    <w:rsid w:val="00361170"/>
    <w:rsid w:val="0036189F"/>
    <w:rsid w:val="00364392"/>
    <w:rsid w:val="00366A56"/>
    <w:rsid w:val="0037037B"/>
    <w:rsid w:val="00374FE9"/>
    <w:rsid w:val="00376921"/>
    <w:rsid w:val="00377436"/>
    <w:rsid w:val="00381FDB"/>
    <w:rsid w:val="0038358D"/>
    <w:rsid w:val="00383E09"/>
    <w:rsid w:val="003846A4"/>
    <w:rsid w:val="00385689"/>
    <w:rsid w:val="00386619"/>
    <w:rsid w:val="003874D8"/>
    <w:rsid w:val="0039204F"/>
    <w:rsid w:val="003924BB"/>
    <w:rsid w:val="00392EB9"/>
    <w:rsid w:val="00392F56"/>
    <w:rsid w:val="003944EF"/>
    <w:rsid w:val="00396B86"/>
    <w:rsid w:val="003A0105"/>
    <w:rsid w:val="003A2500"/>
    <w:rsid w:val="003A3C50"/>
    <w:rsid w:val="003A4109"/>
    <w:rsid w:val="003A500E"/>
    <w:rsid w:val="003B11F9"/>
    <w:rsid w:val="003B2336"/>
    <w:rsid w:val="003B37A2"/>
    <w:rsid w:val="003B41B4"/>
    <w:rsid w:val="003B655E"/>
    <w:rsid w:val="003B6E70"/>
    <w:rsid w:val="003B7E84"/>
    <w:rsid w:val="003C1C1B"/>
    <w:rsid w:val="003C20F3"/>
    <w:rsid w:val="003C6BE9"/>
    <w:rsid w:val="003D29DB"/>
    <w:rsid w:val="003D384B"/>
    <w:rsid w:val="003E11FD"/>
    <w:rsid w:val="003E2858"/>
    <w:rsid w:val="003F65BB"/>
    <w:rsid w:val="00401F1C"/>
    <w:rsid w:val="004043CD"/>
    <w:rsid w:val="0040687D"/>
    <w:rsid w:val="00410790"/>
    <w:rsid w:val="0041267C"/>
    <w:rsid w:val="00417F1A"/>
    <w:rsid w:val="00420D20"/>
    <w:rsid w:val="00421604"/>
    <w:rsid w:val="004230C0"/>
    <w:rsid w:val="004249DA"/>
    <w:rsid w:val="00424CD9"/>
    <w:rsid w:val="00431E1B"/>
    <w:rsid w:val="00444FAD"/>
    <w:rsid w:val="004479CA"/>
    <w:rsid w:val="00450F23"/>
    <w:rsid w:val="00451419"/>
    <w:rsid w:val="004547EA"/>
    <w:rsid w:val="00455BCD"/>
    <w:rsid w:val="0046199C"/>
    <w:rsid w:val="00463754"/>
    <w:rsid w:val="00467BFD"/>
    <w:rsid w:val="004711C7"/>
    <w:rsid w:val="004807C9"/>
    <w:rsid w:val="00483294"/>
    <w:rsid w:val="004878E0"/>
    <w:rsid w:val="004939F2"/>
    <w:rsid w:val="00493ADE"/>
    <w:rsid w:val="00496623"/>
    <w:rsid w:val="004A2A9D"/>
    <w:rsid w:val="004A652F"/>
    <w:rsid w:val="004B4591"/>
    <w:rsid w:val="004B4775"/>
    <w:rsid w:val="004C11B5"/>
    <w:rsid w:val="004C437F"/>
    <w:rsid w:val="004C4CF9"/>
    <w:rsid w:val="004C5FC5"/>
    <w:rsid w:val="004C6E54"/>
    <w:rsid w:val="004D561D"/>
    <w:rsid w:val="004D782F"/>
    <w:rsid w:val="004E0A63"/>
    <w:rsid w:val="004E3421"/>
    <w:rsid w:val="004E6421"/>
    <w:rsid w:val="004E694B"/>
    <w:rsid w:val="004E6F1C"/>
    <w:rsid w:val="004F32CA"/>
    <w:rsid w:val="004F72C0"/>
    <w:rsid w:val="00500CC3"/>
    <w:rsid w:val="00507749"/>
    <w:rsid w:val="00511213"/>
    <w:rsid w:val="00513892"/>
    <w:rsid w:val="00517289"/>
    <w:rsid w:val="0052042F"/>
    <w:rsid w:val="0052075B"/>
    <w:rsid w:val="005228F5"/>
    <w:rsid w:val="00523043"/>
    <w:rsid w:val="00523C23"/>
    <w:rsid w:val="00523C37"/>
    <w:rsid w:val="00525D2C"/>
    <w:rsid w:val="00526BAA"/>
    <w:rsid w:val="00532A31"/>
    <w:rsid w:val="00533E04"/>
    <w:rsid w:val="00533E62"/>
    <w:rsid w:val="00534C54"/>
    <w:rsid w:val="00535628"/>
    <w:rsid w:val="00544E75"/>
    <w:rsid w:val="00546066"/>
    <w:rsid w:val="00547751"/>
    <w:rsid w:val="00552071"/>
    <w:rsid w:val="00552A23"/>
    <w:rsid w:val="00552C49"/>
    <w:rsid w:val="00552FBF"/>
    <w:rsid w:val="00555049"/>
    <w:rsid w:val="005610FB"/>
    <w:rsid w:val="0056245F"/>
    <w:rsid w:val="00563071"/>
    <w:rsid w:val="00566895"/>
    <w:rsid w:val="00566D87"/>
    <w:rsid w:val="0057255D"/>
    <w:rsid w:val="00575456"/>
    <w:rsid w:val="00577A6F"/>
    <w:rsid w:val="00581A79"/>
    <w:rsid w:val="005850C1"/>
    <w:rsid w:val="00586394"/>
    <w:rsid w:val="00587920"/>
    <w:rsid w:val="005930B1"/>
    <w:rsid w:val="005936AD"/>
    <w:rsid w:val="00593F90"/>
    <w:rsid w:val="00595B1E"/>
    <w:rsid w:val="005A1306"/>
    <w:rsid w:val="005A3DF6"/>
    <w:rsid w:val="005A3F47"/>
    <w:rsid w:val="005A731C"/>
    <w:rsid w:val="005A742D"/>
    <w:rsid w:val="005B09B5"/>
    <w:rsid w:val="005B37CA"/>
    <w:rsid w:val="005B3CAC"/>
    <w:rsid w:val="005B5EE8"/>
    <w:rsid w:val="005B6B0B"/>
    <w:rsid w:val="005C1E00"/>
    <w:rsid w:val="005C609F"/>
    <w:rsid w:val="005C65FA"/>
    <w:rsid w:val="005C6623"/>
    <w:rsid w:val="005C7CFA"/>
    <w:rsid w:val="005C7E99"/>
    <w:rsid w:val="005D24FB"/>
    <w:rsid w:val="005D3022"/>
    <w:rsid w:val="005D412C"/>
    <w:rsid w:val="005D4D4B"/>
    <w:rsid w:val="005D7224"/>
    <w:rsid w:val="005D79CB"/>
    <w:rsid w:val="005D7E3C"/>
    <w:rsid w:val="005E385F"/>
    <w:rsid w:val="005F4360"/>
    <w:rsid w:val="005F7B92"/>
    <w:rsid w:val="00602577"/>
    <w:rsid w:val="0060513B"/>
    <w:rsid w:val="0060663D"/>
    <w:rsid w:val="0062110F"/>
    <w:rsid w:val="00625E5E"/>
    <w:rsid w:val="0062682C"/>
    <w:rsid w:val="00627213"/>
    <w:rsid w:val="00633F67"/>
    <w:rsid w:val="006343B2"/>
    <w:rsid w:val="006350BD"/>
    <w:rsid w:val="00636CF1"/>
    <w:rsid w:val="00637DAF"/>
    <w:rsid w:val="006421A0"/>
    <w:rsid w:val="00644128"/>
    <w:rsid w:val="00646237"/>
    <w:rsid w:val="006471E4"/>
    <w:rsid w:val="006507E5"/>
    <w:rsid w:val="00650D35"/>
    <w:rsid w:val="0065166E"/>
    <w:rsid w:val="00655B8A"/>
    <w:rsid w:val="00657F29"/>
    <w:rsid w:val="00664CE9"/>
    <w:rsid w:val="00673A59"/>
    <w:rsid w:val="006777D6"/>
    <w:rsid w:val="006874BC"/>
    <w:rsid w:val="006933CC"/>
    <w:rsid w:val="00693687"/>
    <w:rsid w:val="00693F83"/>
    <w:rsid w:val="00695F4F"/>
    <w:rsid w:val="006972A2"/>
    <w:rsid w:val="006A2C3B"/>
    <w:rsid w:val="006A6354"/>
    <w:rsid w:val="006A6908"/>
    <w:rsid w:val="006B156B"/>
    <w:rsid w:val="006B3328"/>
    <w:rsid w:val="006B41A4"/>
    <w:rsid w:val="006B5085"/>
    <w:rsid w:val="006C65E8"/>
    <w:rsid w:val="006D3E59"/>
    <w:rsid w:val="006D6701"/>
    <w:rsid w:val="006E1F5A"/>
    <w:rsid w:val="006E29E9"/>
    <w:rsid w:val="006E6B3D"/>
    <w:rsid w:val="006F5548"/>
    <w:rsid w:val="006F561D"/>
    <w:rsid w:val="006F6012"/>
    <w:rsid w:val="006F75BB"/>
    <w:rsid w:val="00702FBE"/>
    <w:rsid w:val="007041C7"/>
    <w:rsid w:val="00704F7A"/>
    <w:rsid w:val="0070586D"/>
    <w:rsid w:val="00706668"/>
    <w:rsid w:val="00706703"/>
    <w:rsid w:val="007076BF"/>
    <w:rsid w:val="00720F2C"/>
    <w:rsid w:val="0072495B"/>
    <w:rsid w:val="00726D43"/>
    <w:rsid w:val="007279DB"/>
    <w:rsid w:val="00730596"/>
    <w:rsid w:val="00731063"/>
    <w:rsid w:val="007332BE"/>
    <w:rsid w:val="00751DD9"/>
    <w:rsid w:val="007601BD"/>
    <w:rsid w:val="00765493"/>
    <w:rsid w:val="00765DC4"/>
    <w:rsid w:val="00771BCC"/>
    <w:rsid w:val="007724C2"/>
    <w:rsid w:val="0077765C"/>
    <w:rsid w:val="0078194A"/>
    <w:rsid w:val="00782A4A"/>
    <w:rsid w:val="00783B7C"/>
    <w:rsid w:val="007843F3"/>
    <w:rsid w:val="0078490E"/>
    <w:rsid w:val="00785E67"/>
    <w:rsid w:val="00793B03"/>
    <w:rsid w:val="00795D84"/>
    <w:rsid w:val="007969F4"/>
    <w:rsid w:val="007A1DE6"/>
    <w:rsid w:val="007A6448"/>
    <w:rsid w:val="007B371A"/>
    <w:rsid w:val="007B4675"/>
    <w:rsid w:val="007B62E2"/>
    <w:rsid w:val="007C18F4"/>
    <w:rsid w:val="007C368E"/>
    <w:rsid w:val="007C41D7"/>
    <w:rsid w:val="007D30F3"/>
    <w:rsid w:val="007D3298"/>
    <w:rsid w:val="007D32CB"/>
    <w:rsid w:val="007D492A"/>
    <w:rsid w:val="007E3363"/>
    <w:rsid w:val="007E33CE"/>
    <w:rsid w:val="007E5667"/>
    <w:rsid w:val="007F3232"/>
    <w:rsid w:val="007F6A5E"/>
    <w:rsid w:val="008016FA"/>
    <w:rsid w:val="008058C9"/>
    <w:rsid w:val="0080688A"/>
    <w:rsid w:val="00810665"/>
    <w:rsid w:val="00823F42"/>
    <w:rsid w:val="00825A9E"/>
    <w:rsid w:val="00826F04"/>
    <w:rsid w:val="0082794F"/>
    <w:rsid w:val="00836A25"/>
    <w:rsid w:val="00837D92"/>
    <w:rsid w:val="00851A39"/>
    <w:rsid w:val="00855F21"/>
    <w:rsid w:val="008566BB"/>
    <w:rsid w:val="00856E3F"/>
    <w:rsid w:val="00857CC5"/>
    <w:rsid w:val="00861709"/>
    <w:rsid w:val="00862A42"/>
    <w:rsid w:val="00862ACC"/>
    <w:rsid w:val="00864FFE"/>
    <w:rsid w:val="00865290"/>
    <w:rsid w:val="00866036"/>
    <w:rsid w:val="00870BDE"/>
    <w:rsid w:val="00870F97"/>
    <w:rsid w:val="00872927"/>
    <w:rsid w:val="0087583B"/>
    <w:rsid w:val="0087715B"/>
    <w:rsid w:val="00880CE6"/>
    <w:rsid w:val="0088363D"/>
    <w:rsid w:val="00891556"/>
    <w:rsid w:val="00892496"/>
    <w:rsid w:val="008929D3"/>
    <w:rsid w:val="00894CC5"/>
    <w:rsid w:val="008A011A"/>
    <w:rsid w:val="008A24DF"/>
    <w:rsid w:val="008A2571"/>
    <w:rsid w:val="008A4416"/>
    <w:rsid w:val="008B0F35"/>
    <w:rsid w:val="008B205D"/>
    <w:rsid w:val="008B4A88"/>
    <w:rsid w:val="008C0080"/>
    <w:rsid w:val="008C3CE0"/>
    <w:rsid w:val="008C3F4F"/>
    <w:rsid w:val="008C49BA"/>
    <w:rsid w:val="008E47DB"/>
    <w:rsid w:val="008E5D4D"/>
    <w:rsid w:val="008E6DF2"/>
    <w:rsid w:val="008E7EA7"/>
    <w:rsid w:val="008F3457"/>
    <w:rsid w:val="008F68E3"/>
    <w:rsid w:val="008F6F6A"/>
    <w:rsid w:val="00904FF1"/>
    <w:rsid w:val="00913CBB"/>
    <w:rsid w:val="0091531B"/>
    <w:rsid w:val="00921F00"/>
    <w:rsid w:val="00922312"/>
    <w:rsid w:val="0092522B"/>
    <w:rsid w:val="009263B1"/>
    <w:rsid w:val="009269FA"/>
    <w:rsid w:val="009273DD"/>
    <w:rsid w:val="0093292E"/>
    <w:rsid w:val="00932FD5"/>
    <w:rsid w:val="00933DA2"/>
    <w:rsid w:val="00934F44"/>
    <w:rsid w:val="0093672E"/>
    <w:rsid w:val="00937282"/>
    <w:rsid w:val="00940116"/>
    <w:rsid w:val="00942D08"/>
    <w:rsid w:val="00943213"/>
    <w:rsid w:val="00945EF9"/>
    <w:rsid w:val="00951D6E"/>
    <w:rsid w:val="00951E22"/>
    <w:rsid w:val="0095329A"/>
    <w:rsid w:val="0095381D"/>
    <w:rsid w:val="00953FB4"/>
    <w:rsid w:val="00955E54"/>
    <w:rsid w:val="00961FB5"/>
    <w:rsid w:val="00963B16"/>
    <w:rsid w:val="00963E17"/>
    <w:rsid w:val="0096569B"/>
    <w:rsid w:val="00970E1A"/>
    <w:rsid w:val="00972A4D"/>
    <w:rsid w:val="009779C9"/>
    <w:rsid w:val="009805C6"/>
    <w:rsid w:val="00985330"/>
    <w:rsid w:val="00995BF6"/>
    <w:rsid w:val="00995DA3"/>
    <w:rsid w:val="009A1231"/>
    <w:rsid w:val="009A40D6"/>
    <w:rsid w:val="009B1368"/>
    <w:rsid w:val="009B1B45"/>
    <w:rsid w:val="009C03ED"/>
    <w:rsid w:val="009C5891"/>
    <w:rsid w:val="009D006C"/>
    <w:rsid w:val="009D4FA0"/>
    <w:rsid w:val="009D5E8F"/>
    <w:rsid w:val="009D7B9E"/>
    <w:rsid w:val="009E2362"/>
    <w:rsid w:val="009E2795"/>
    <w:rsid w:val="009E44C4"/>
    <w:rsid w:val="009F133F"/>
    <w:rsid w:val="009F29E5"/>
    <w:rsid w:val="009F2FE3"/>
    <w:rsid w:val="009F48B9"/>
    <w:rsid w:val="009F56C3"/>
    <w:rsid w:val="00A00764"/>
    <w:rsid w:val="00A05F3C"/>
    <w:rsid w:val="00A061DA"/>
    <w:rsid w:val="00A10FF9"/>
    <w:rsid w:val="00A204CD"/>
    <w:rsid w:val="00A22C15"/>
    <w:rsid w:val="00A2697B"/>
    <w:rsid w:val="00A3000A"/>
    <w:rsid w:val="00A32C14"/>
    <w:rsid w:val="00A32E16"/>
    <w:rsid w:val="00A34DE5"/>
    <w:rsid w:val="00A37FDD"/>
    <w:rsid w:val="00A37FE0"/>
    <w:rsid w:val="00A42C58"/>
    <w:rsid w:val="00A451FA"/>
    <w:rsid w:val="00A455A4"/>
    <w:rsid w:val="00A46DCE"/>
    <w:rsid w:val="00A47F52"/>
    <w:rsid w:val="00A51624"/>
    <w:rsid w:val="00A53E9F"/>
    <w:rsid w:val="00A56D70"/>
    <w:rsid w:val="00A56EC9"/>
    <w:rsid w:val="00A639C8"/>
    <w:rsid w:val="00A67905"/>
    <w:rsid w:val="00A70544"/>
    <w:rsid w:val="00A76E5B"/>
    <w:rsid w:val="00A8568C"/>
    <w:rsid w:val="00A91C35"/>
    <w:rsid w:val="00A9675D"/>
    <w:rsid w:val="00A97487"/>
    <w:rsid w:val="00A97ECC"/>
    <w:rsid w:val="00AA00EF"/>
    <w:rsid w:val="00AA1A50"/>
    <w:rsid w:val="00AA59D8"/>
    <w:rsid w:val="00AB02DA"/>
    <w:rsid w:val="00AB0760"/>
    <w:rsid w:val="00AB0D26"/>
    <w:rsid w:val="00AB1543"/>
    <w:rsid w:val="00AB231B"/>
    <w:rsid w:val="00AB2BF8"/>
    <w:rsid w:val="00AB388C"/>
    <w:rsid w:val="00AC036E"/>
    <w:rsid w:val="00AC115E"/>
    <w:rsid w:val="00AC2254"/>
    <w:rsid w:val="00AC302A"/>
    <w:rsid w:val="00AC5339"/>
    <w:rsid w:val="00AD1259"/>
    <w:rsid w:val="00AD68DC"/>
    <w:rsid w:val="00AE2A9D"/>
    <w:rsid w:val="00AE3AAE"/>
    <w:rsid w:val="00AE40D0"/>
    <w:rsid w:val="00AE7B7F"/>
    <w:rsid w:val="00AF0309"/>
    <w:rsid w:val="00AF1C98"/>
    <w:rsid w:val="00AF281E"/>
    <w:rsid w:val="00AF2E6C"/>
    <w:rsid w:val="00AF3F38"/>
    <w:rsid w:val="00AF5426"/>
    <w:rsid w:val="00B0066B"/>
    <w:rsid w:val="00B02694"/>
    <w:rsid w:val="00B03359"/>
    <w:rsid w:val="00B0480C"/>
    <w:rsid w:val="00B056D2"/>
    <w:rsid w:val="00B06C09"/>
    <w:rsid w:val="00B07F01"/>
    <w:rsid w:val="00B146D6"/>
    <w:rsid w:val="00B1524D"/>
    <w:rsid w:val="00B152D2"/>
    <w:rsid w:val="00B15D5F"/>
    <w:rsid w:val="00B17F34"/>
    <w:rsid w:val="00B20B0A"/>
    <w:rsid w:val="00B22D43"/>
    <w:rsid w:val="00B24E2C"/>
    <w:rsid w:val="00B40711"/>
    <w:rsid w:val="00B40BFB"/>
    <w:rsid w:val="00B40D6E"/>
    <w:rsid w:val="00B41C1C"/>
    <w:rsid w:val="00B432E6"/>
    <w:rsid w:val="00B4399E"/>
    <w:rsid w:val="00B45592"/>
    <w:rsid w:val="00B530BC"/>
    <w:rsid w:val="00B53B18"/>
    <w:rsid w:val="00B54F07"/>
    <w:rsid w:val="00B54F5D"/>
    <w:rsid w:val="00B553D2"/>
    <w:rsid w:val="00B57128"/>
    <w:rsid w:val="00B6146C"/>
    <w:rsid w:val="00B62ED6"/>
    <w:rsid w:val="00B63D81"/>
    <w:rsid w:val="00B63E5A"/>
    <w:rsid w:val="00B6762E"/>
    <w:rsid w:val="00B70352"/>
    <w:rsid w:val="00B72A99"/>
    <w:rsid w:val="00B7533A"/>
    <w:rsid w:val="00B818C4"/>
    <w:rsid w:val="00B81D68"/>
    <w:rsid w:val="00B820B8"/>
    <w:rsid w:val="00B82F55"/>
    <w:rsid w:val="00B84585"/>
    <w:rsid w:val="00B94196"/>
    <w:rsid w:val="00B96BCF"/>
    <w:rsid w:val="00BA11AF"/>
    <w:rsid w:val="00BA1DBB"/>
    <w:rsid w:val="00BA478B"/>
    <w:rsid w:val="00BA4C7F"/>
    <w:rsid w:val="00BA7636"/>
    <w:rsid w:val="00BB5202"/>
    <w:rsid w:val="00BC1293"/>
    <w:rsid w:val="00BC1599"/>
    <w:rsid w:val="00BC544A"/>
    <w:rsid w:val="00BD1991"/>
    <w:rsid w:val="00BD64B2"/>
    <w:rsid w:val="00BD7B57"/>
    <w:rsid w:val="00BE0162"/>
    <w:rsid w:val="00BE038D"/>
    <w:rsid w:val="00BE3327"/>
    <w:rsid w:val="00BE48AF"/>
    <w:rsid w:val="00BE5B51"/>
    <w:rsid w:val="00BE5D57"/>
    <w:rsid w:val="00BE780C"/>
    <w:rsid w:val="00BF0DA5"/>
    <w:rsid w:val="00BF2696"/>
    <w:rsid w:val="00BF69E6"/>
    <w:rsid w:val="00C0291B"/>
    <w:rsid w:val="00C03261"/>
    <w:rsid w:val="00C03D99"/>
    <w:rsid w:val="00C05A3D"/>
    <w:rsid w:val="00C10894"/>
    <w:rsid w:val="00C10F9B"/>
    <w:rsid w:val="00C12BC2"/>
    <w:rsid w:val="00C12CD1"/>
    <w:rsid w:val="00C166AF"/>
    <w:rsid w:val="00C17CF3"/>
    <w:rsid w:val="00C201BF"/>
    <w:rsid w:val="00C528FE"/>
    <w:rsid w:val="00C5324F"/>
    <w:rsid w:val="00C54D0B"/>
    <w:rsid w:val="00C55E81"/>
    <w:rsid w:val="00C57A2C"/>
    <w:rsid w:val="00C601D5"/>
    <w:rsid w:val="00C634A4"/>
    <w:rsid w:val="00C65D11"/>
    <w:rsid w:val="00C74928"/>
    <w:rsid w:val="00C76D2F"/>
    <w:rsid w:val="00C806A9"/>
    <w:rsid w:val="00C83A41"/>
    <w:rsid w:val="00C85B40"/>
    <w:rsid w:val="00C86843"/>
    <w:rsid w:val="00C869E2"/>
    <w:rsid w:val="00C923F5"/>
    <w:rsid w:val="00C9607E"/>
    <w:rsid w:val="00C96934"/>
    <w:rsid w:val="00CA29AD"/>
    <w:rsid w:val="00CA5030"/>
    <w:rsid w:val="00CA7124"/>
    <w:rsid w:val="00CB00FE"/>
    <w:rsid w:val="00CB1A1E"/>
    <w:rsid w:val="00CB1EE5"/>
    <w:rsid w:val="00CB2DBE"/>
    <w:rsid w:val="00CB397C"/>
    <w:rsid w:val="00CB3F40"/>
    <w:rsid w:val="00CB429B"/>
    <w:rsid w:val="00CB6616"/>
    <w:rsid w:val="00CC35DA"/>
    <w:rsid w:val="00CC4AF3"/>
    <w:rsid w:val="00CC7DF7"/>
    <w:rsid w:val="00CD26D5"/>
    <w:rsid w:val="00CE202F"/>
    <w:rsid w:val="00CE5FA7"/>
    <w:rsid w:val="00CF1996"/>
    <w:rsid w:val="00D004B5"/>
    <w:rsid w:val="00D0096E"/>
    <w:rsid w:val="00D01085"/>
    <w:rsid w:val="00D042E5"/>
    <w:rsid w:val="00D061A3"/>
    <w:rsid w:val="00D12A7F"/>
    <w:rsid w:val="00D13FB5"/>
    <w:rsid w:val="00D16A11"/>
    <w:rsid w:val="00D16D2E"/>
    <w:rsid w:val="00D175AA"/>
    <w:rsid w:val="00D248F4"/>
    <w:rsid w:val="00D25115"/>
    <w:rsid w:val="00D343A4"/>
    <w:rsid w:val="00D347C9"/>
    <w:rsid w:val="00D41593"/>
    <w:rsid w:val="00D41D34"/>
    <w:rsid w:val="00D43B72"/>
    <w:rsid w:val="00D43E29"/>
    <w:rsid w:val="00D4648B"/>
    <w:rsid w:val="00D52235"/>
    <w:rsid w:val="00D52C15"/>
    <w:rsid w:val="00D539D3"/>
    <w:rsid w:val="00D55C20"/>
    <w:rsid w:val="00D56C9F"/>
    <w:rsid w:val="00D64D7A"/>
    <w:rsid w:val="00D654C4"/>
    <w:rsid w:val="00D663EC"/>
    <w:rsid w:val="00D717E3"/>
    <w:rsid w:val="00D73D22"/>
    <w:rsid w:val="00D8148A"/>
    <w:rsid w:val="00D82D41"/>
    <w:rsid w:val="00D83005"/>
    <w:rsid w:val="00D830F8"/>
    <w:rsid w:val="00D83AE8"/>
    <w:rsid w:val="00D93B54"/>
    <w:rsid w:val="00D94112"/>
    <w:rsid w:val="00D95932"/>
    <w:rsid w:val="00DA0109"/>
    <w:rsid w:val="00DA078A"/>
    <w:rsid w:val="00DA3442"/>
    <w:rsid w:val="00DA3769"/>
    <w:rsid w:val="00DA5692"/>
    <w:rsid w:val="00DA6D1B"/>
    <w:rsid w:val="00DC1B55"/>
    <w:rsid w:val="00DC1DB5"/>
    <w:rsid w:val="00DD10CA"/>
    <w:rsid w:val="00DD24B8"/>
    <w:rsid w:val="00DD637E"/>
    <w:rsid w:val="00DE0720"/>
    <w:rsid w:val="00DE314B"/>
    <w:rsid w:val="00DE3CD5"/>
    <w:rsid w:val="00DE4759"/>
    <w:rsid w:val="00DE6A94"/>
    <w:rsid w:val="00DE75DC"/>
    <w:rsid w:val="00DF13D5"/>
    <w:rsid w:val="00DF29FA"/>
    <w:rsid w:val="00DF34B0"/>
    <w:rsid w:val="00DF775F"/>
    <w:rsid w:val="00E01C90"/>
    <w:rsid w:val="00E030AC"/>
    <w:rsid w:val="00E11CA2"/>
    <w:rsid w:val="00E11E41"/>
    <w:rsid w:val="00E1333B"/>
    <w:rsid w:val="00E13997"/>
    <w:rsid w:val="00E13D75"/>
    <w:rsid w:val="00E1503B"/>
    <w:rsid w:val="00E23B86"/>
    <w:rsid w:val="00E27CBA"/>
    <w:rsid w:val="00E30355"/>
    <w:rsid w:val="00E4169E"/>
    <w:rsid w:val="00E42F24"/>
    <w:rsid w:val="00E523BC"/>
    <w:rsid w:val="00E52954"/>
    <w:rsid w:val="00E558DC"/>
    <w:rsid w:val="00E56609"/>
    <w:rsid w:val="00E56A41"/>
    <w:rsid w:val="00E57E8E"/>
    <w:rsid w:val="00E6068C"/>
    <w:rsid w:val="00E63F63"/>
    <w:rsid w:val="00E672A2"/>
    <w:rsid w:val="00E7125C"/>
    <w:rsid w:val="00E72789"/>
    <w:rsid w:val="00E72AD8"/>
    <w:rsid w:val="00E736D7"/>
    <w:rsid w:val="00E75F77"/>
    <w:rsid w:val="00E8731F"/>
    <w:rsid w:val="00E877DE"/>
    <w:rsid w:val="00E91198"/>
    <w:rsid w:val="00E919E5"/>
    <w:rsid w:val="00E926BD"/>
    <w:rsid w:val="00E93710"/>
    <w:rsid w:val="00E967D8"/>
    <w:rsid w:val="00EA1C54"/>
    <w:rsid w:val="00EA65BC"/>
    <w:rsid w:val="00EB01B4"/>
    <w:rsid w:val="00EB2458"/>
    <w:rsid w:val="00EB2B50"/>
    <w:rsid w:val="00EB3349"/>
    <w:rsid w:val="00EB531B"/>
    <w:rsid w:val="00EB7507"/>
    <w:rsid w:val="00EC0C10"/>
    <w:rsid w:val="00EC2126"/>
    <w:rsid w:val="00EC2E1A"/>
    <w:rsid w:val="00EC30F1"/>
    <w:rsid w:val="00EC3938"/>
    <w:rsid w:val="00EC4A34"/>
    <w:rsid w:val="00EC5AE1"/>
    <w:rsid w:val="00ED1449"/>
    <w:rsid w:val="00ED1A38"/>
    <w:rsid w:val="00ED1D12"/>
    <w:rsid w:val="00ED2DB3"/>
    <w:rsid w:val="00ED3D77"/>
    <w:rsid w:val="00ED48BA"/>
    <w:rsid w:val="00ED7A46"/>
    <w:rsid w:val="00EE1BE7"/>
    <w:rsid w:val="00EF0139"/>
    <w:rsid w:val="00EF4B35"/>
    <w:rsid w:val="00EF4F28"/>
    <w:rsid w:val="00EF5EE7"/>
    <w:rsid w:val="00EF7573"/>
    <w:rsid w:val="00F0104D"/>
    <w:rsid w:val="00F064FA"/>
    <w:rsid w:val="00F11233"/>
    <w:rsid w:val="00F1187D"/>
    <w:rsid w:val="00F138DE"/>
    <w:rsid w:val="00F14A11"/>
    <w:rsid w:val="00F21638"/>
    <w:rsid w:val="00F2287D"/>
    <w:rsid w:val="00F238CE"/>
    <w:rsid w:val="00F24D17"/>
    <w:rsid w:val="00F25A2F"/>
    <w:rsid w:val="00F33DA6"/>
    <w:rsid w:val="00F370A6"/>
    <w:rsid w:val="00F40B45"/>
    <w:rsid w:val="00F41F9C"/>
    <w:rsid w:val="00F47473"/>
    <w:rsid w:val="00F47546"/>
    <w:rsid w:val="00F518DC"/>
    <w:rsid w:val="00F51CBC"/>
    <w:rsid w:val="00F54839"/>
    <w:rsid w:val="00F60AE8"/>
    <w:rsid w:val="00F649E9"/>
    <w:rsid w:val="00F65791"/>
    <w:rsid w:val="00F701F7"/>
    <w:rsid w:val="00F774DB"/>
    <w:rsid w:val="00F82281"/>
    <w:rsid w:val="00F85FA4"/>
    <w:rsid w:val="00F875E8"/>
    <w:rsid w:val="00F909F1"/>
    <w:rsid w:val="00F90F53"/>
    <w:rsid w:val="00F914DB"/>
    <w:rsid w:val="00F91861"/>
    <w:rsid w:val="00F92140"/>
    <w:rsid w:val="00F92DC0"/>
    <w:rsid w:val="00F92DD4"/>
    <w:rsid w:val="00F94E5D"/>
    <w:rsid w:val="00F95C30"/>
    <w:rsid w:val="00FA68AE"/>
    <w:rsid w:val="00FB0BB0"/>
    <w:rsid w:val="00FB4327"/>
    <w:rsid w:val="00FC112F"/>
    <w:rsid w:val="00FC3636"/>
    <w:rsid w:val="00FC48A2"/>
    <w:rsid w:val="00FC5B8B"/>
    <w:rsid w:val="00FD0A5A"/>
    <w:rsid w:val="00FD1F85"/>
    <w:rsid w:val="00FD3D36"/>
    <w:rsid w:val="00FD4DFC"/>
    <w:rsid w:val="00FD7E6E"/>
    <w:rsid w:val="00FE4853"/>
    <w:rsid w:val="00FF76ED"/>
    <w:rsid w:val="024C9290"/>
    <w:rsid w:val="0B255D33"/>
    <w:rsid w:val="0CB7A8D6"/>
    <w:rsid w:val="150AD824"/>
    <w:rsid w:val="2899A7B1"/>
    <w:rsid w:val="3E9370E1"/>
    <w:rsid w:val="41B78179"/>
    <w:rsid w:val="4D594E07"/>
    <w:rsid w:val="53F3D102"/>
    <w:rsid w:val="5E0240C9"/>
    <w:rsid w:val="674F8BA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76B7"/>
  <w15:chartTrackingRefBased/>
  <w15:docId w15:val="{869D0627-6F06-4A2E-A5A7-CF9D28CB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53806"/>
    <w:pPr>
      <w:numPr>
        <w:numId w:val="4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53806"/>
    <w:rPr>
      <w:b/>
      <w:color w:val="1F4E79" w:themeColor="accent1" w:themeShade="80"/>
      <w:sz w:val="24"/>
    </w:rPr>
  </w:style>
  <w:style w:type="paragraph" w:customStyle="1" w:styleId="Doelverd">
    <w:name w:val="Doel_verd"/>
    <w:basedOn w:val="Doel"/>
    <w:link w:val="DoelverdChar"/>
    <w:qFormat/>
    <w:rsid w:val="00CB00FE"/>
    <w:pPr>
      <w:numPr>
        <w:ilvl w:val="1"/>
      </w:numPr>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0"/>
      </w:numPr>
      <w:tabs>
        <w:tab w:val="num" w:pos="2268"/>
      </w:tabs>
      <w:ind w:left="2268" w:hanging="170"/>
    </w:pPr>
    <w:rPr>
      <w:bCs/>
    </w:rPr>
  </w:style>
  <w:style w:type="paragraph" w:customStyle="1" w:styleId="DoelExtra">
    <w:name w:val="Doel: Extra"/>
    <w:basedOn w:val="Doel"/>
    <w:next w:val="Doel"/>
    <w:link w:val="DoelExtraChar"/>
    <w:qFormat/>
    <w:rsid w:val="008C3F4F"/>
    <w:pPr>
      <w:numPr>
        <w:numId w:val="27"/>
      </w:numPr>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A59D8"/>
  </w:style>
  <w:style w:type="character" w:styleId="Onopgelostemelding">
    <w:name w:val="Unresolved Mention"/>
    <w:basedOn w:val="Standaardalinea-lettertype"/>
    <w:uiPriority w:val="99"/>
    <w:semiHidden/>
    <w:unhideWhenUsed/>
    <w:rsid w:val="00F60AE8"/>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985330"/>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985330"/>
    <w:pPr>
      <w:widowControl w:val="0"/>
      <w:numPr>
        <w:numId w:val="46"/>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985330"/>
    <w:rPr>
      <w:color w:val="595959" w:themeColor="text1" w:themeTint="A6"/>
    </w:rPr>
  </w:style>
  <w:style w:type="table" w:customStyle="1" w:styleId="Tabelraster4">
    <w:name w:val="Tabelraster4"/>
    <w:basedOn w:val="Standaardtabel"/>
    <w:next w:val="Tabelraster"/>
    <w:uiPriority w:val="39"/>
    <w:rsid w:val="00CE20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CE20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CE20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15EA7"/>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General/Mappen%20van%20v&#243;&#243;r%2025-26/Afgewerkte%20leerplannen/Afgewerkte%20leerplannen%202de%20graad/pro.katholiekonderwijs.vlaanderen/ii-nats-da/inspirerend-materia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s-da/basisinformat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s-da" TargetMode="External"/><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557DEC1-C322-40FF-ABF8-D96DCF1AE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0_Nieuw leerplansjabloon 2de graad.dotx</Template>
  <TotalTime>1</TotalTime>
  <Pages>41</Pages>
  <Words>13712</Words>
  <Characters>85018</Characters>
  <Application>Microsoft Office Word</Application>
  <DocSecurity>8</DocSecurity>
  <Lines>2297</Lines>
  <Paragraphs>1316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97414</CharactersWithSpaces>
  <SharedDoc>false</SharedDoc>
  <HLinks>
    <vt:vector size="330" baseType="variant">
      <vt:variant>
        <vt:i4>2031668</vt:i4>
      </vt:variant>
      <vt:variant>
        <vt:i4>299</vt:i4>
      </vt:variant>
      <vt:variant>
        <vt:i4>0</vt:i4>
      </vt:variant>
      <vt:variant>
        <vt:i4>5</vt:i4>
      </vt:variant>
      <vt:variant>
        <vt:lpwstr/>
      </vt:variant>
      <vt:variant>
        <vt:lpwstr>_Toc151639721</vt:lpwstr>
      </vt:variant>
      <vt:variant>
        <vt:i4>2031668</vt:i4>
      </vt:variant>
      <vt:variant>
        <vt:i4>293</vt:i4>
      </vt:variant>
      <vt:variant>
        <vt:i4>0</vt:i4>
      </vt:variant>
      <vt:variant>
        <vt:i4>5</vt:i4>
      </vt:variant>
      <vt:variant>
        <vt:lpwstr/>
      </vt:variant>
      <vt:variant>
        <vt:lpwstr>_Toc151639720</vt:lpwstr>
      </vt:variant>
      <vt:variant>
        <vt:i4>1835060</vt:i4>
      </vt:variant>
      <vt:variant>
        <vt:i4>287</vt:i4>
      </vt:variant>
      <vt:variant>
        <vt:i4>0</vt:i4>
      </vt:variant>
      <vt:variant>
        <vt:i4>5</vt:i4>
      </vt:variant>
      <vt:variant>
        <vt:lpwstr/>
      </vt:variant>
      <vt:variant>
        <vt:lpwstr>_Toc151639719</vt:lpwstr>
      </vt:variant>
      <vt:variant>
        <vt:i4>1835060</vt:i4>
      </vt:variant>
      <vt:variant>
        <vt:i4>281</vt:i4>
      </vt:variant>
      <vt:variant>
        <vt:i4>0</vt:i4>
      </vt:variant>
      <vt:variant>
        <vt:i4>5</vt:i4>
      </vt:variant>
      <vt:variant>
        <vt:lpwstr/>
      </vt:variant>
      <vt:variant>
        <vt:lpwstr>_Toc151639718</vt:lpwstr>
      </vt:variant>
      <vt:variant>
        <vt:i4>1835060</vt:i4>
      </vt:variant>
      <vt:variant>
        <vt:i4>275</vt:i4>
      </vt:variant>
      <vt:variant>
        <vt:i4>0</vt:i4>
      </vt:variant>
      <vt:variant>
        <vt:i4>5</vt:i4>
      </vt:variant>
      <vt:variant>
        <vt:lpwstr/>
      </vt:variant>
      <vt:variant>
        <vt:lpwstr>_Toc151639717</vt:lpwstr>
      </vt:variant>
      <vt:variant>
        <vt:i4>1835060</vt:i4>
      </vt:variant>
      <vt:variant>
        <vt:i4>269</vt:i4>
      </vt:variant>
      <vt:variant>
        <vt:i4>0</vt:i4>
      </vt:variant>
      <vt:variant>
        <vt:i4>5</vt:i4>
      </vt:variant>
      <vt:variant>
        <vt:lpwstr/>
      </vt:variant>
      <vt:variant>
        <vt:lpwstr>_Toc151639716</vt:lpwstr>
      </vt:variant>
      <vt:variant>
        <vt:i4>1835060</vt:i4>
      </vt:variant>
      <vt:variant>
        <vt:i4>263</vt:i4>
      </vt:variant>
      <vt:variant>
        <vt:i4>0</vt:i4>
      </vt:variant>
      <vt:variant>
        <vt:i4>5</vt:i4>
      </vt:variant>
      <vt:variant>
        <vt:lpwstr/>
      </vt:variant>
      <vt:variant>
        <vt:lpwstr>_Toc151639715</vt:lpwstr>
      </vt:variant>
      <vt:variant>
        <vt:i4>1835060</vt:i4>
      </vt:variant>
      <vt:variant>
        <vt:i4>257</vt:i4>
      </vt:variant>
      <vt:variant>
        <vt:i4>0</vt:i4>
      </vt:variant>
      <vt:variant>
        <vt:i4>5</vt:i4>
      </vt:variant>
      <vt:variant>
        <vt:lpwstr/>
      </vt:variant>
      <vt:variant>
        <vt:lpwstr>_Toc151639714</vt:lpwstr>
      </vt:variant>
      <vt:variant>
        <vt:i4>1835060</vt:i4>
      </vt:variant>
      <vt:variant>
        <vt:i4>251</vt:i4>
      </vt:variant>
      <vt:variant>
        <vt:i4>0</vt:i4>
      </vt:variant>
      <vt:variant>
        <vt:i4>5</vt:i4>
      </vt:variant>
      <vt:variant>
        <vt:lpwstr/>
      </vt:variant>
      <vt:variant>
        <vt:lpwstr>_Toc151639713</vt:lpwstr>
      </vt:variant>
      <vt:variant>
        <vt:i4>1835060</vt:i4>
      </vt:variant>
      <vt:variant>
        <vt:i4>245</vt:i4>
      </vt:variant>
      <vt:variant>
        <vt:i4>0</vt:i4>
      </vt:variant>
      <vt:variant>
        <vt:i4>5</vt:i4>
      </vt:variant>
      <vt:variant>
        <vt:lpwstr/>
      </vt:variant>
      <vt:variant>
        <vt:lpwstr>_Toc151639712</vt:lpwstr>
      </vt:variant>
      <vt:variant>
        <vt:i4>1835060</vt:i4>
      </vt:variant>
      <vt:variant>
        <vt:i4>239</vt:i4>
      </vt:variant>
      <vt:variant>
        <vt:i4>0</vt:i4>
      </vt:variant>
      <vt:variant>
        <vt:i4>5</vt:i4>
      </vt:variant>
      <vt:variant>
        <vt:lpwstr/>
      </vt:variant>
      <vt:variant>
        <vt:lpwstr>_Toc151639711</vt:lpwstr>
      </vt:variant>
      <vt:variant>
        <vt:i4>1835060</vt:i4>
      </vt:variant>
      <vt:variant>
        <vt:i4>233</vt:i4>
      </vt:variant>
      <vt:variant>
        <vt:i4>0</vt:i4>
      </vt:variant>
      <vt:variant>
        <vt:i4>5</vt:i4>
      </vt:variant>
      <vt:variant>
        <vt:lpwstr/>
      </vt:variant>
      <vt:variant>
        <vt:lpwstr>_Toc151639710</vt:lpwstr>
      </vt:variant>
      <vt:variant>
        <vt:i4>1900596</vt:i4>
      </vt:variant>
      <vt:variant>
        <vt:i4>227</vt:i4>
      </vt:variant>
      <vt:variant>
        <vt:i4>0</vt:i4>
      </vt:variant>
      <vt:variant>
        <vt:i4>5</vt:i4>
      </vt:variant>
      <vt:variant>
        <vt:lpwstr/>
      </vt:variant>
      <vt:variant>
        <vt:lpwstr>_Toc151639709</vt:lpwstr>
      </vt:variant>
      <vt:variant>
        <vt:i4>1900596</vt:i4>
      </vt:variant>
      <vt:variant>
        <vt:i4>221</vt:i4>
      </vt:variant>
      <vt:variant>
        <vt:i4>0</vt:i4>
      </vt:variant>
      <vt:variant>
        <vt:i4>5</vt:i4>
      </vt:variant>
      <vt:variant>
        <vt:lpwstr/>
      </vt:variant>
      <vt:variant>
        <vt:lpwstr>_Toc151639708</vt:lpwstr>
      </vt:variant>
      <vt:variant>
        <vt:i4>1900596</vt:i4>
      </vt:variant>
      <vt:variant>
        <vt:i4>215</vt:i4>
      </vt:variant>
      <vt:variant>
        <vt:i4>0</vt:i4>
      </vt:variant>
      <vt:variant>
        <vt:i4>5</vt:i4>
      </vt:variant>
      <vt:variant>
        <vt:lpwstr/>
      </vt:variant>
      <vt:variant>
        <vt:lpwstr>_Toc151639707</vt:lpwstr>
      </vt:variant>
      <vt:variant>
        <vt:i4>1900596</vt:i4>
      </vt:variant>
      <vt:variant>
        <vt:i4>209</vt:i4>
      </vt:variant>
      <vt:variant>
        <vt:i4>0</vt:i4>
      </vt:variant>
      <vt:variant>
        <vt:i4>5</vt:i4>
      </vt:variant>
      <vt:variant>
        <vt:lpwstr/>
      </vt:variant>
      <vt:variant>
        <vt:lpwstr>_Toc151639706</vt:lpwstr>
      </vt:variant>
      <vt:variant>
        <vt:i4>1900596</vt:i4>
      </vt:variant>
      <vt:variant>
        <vt:i4>203</vt:i4>
      </vt:variant>
      <vt:variant>
        <vt:i4>0</vt:i4>
      </vt:variant>
      <vt:variant>
        <vt:i4>5</vt:i4>
      </vt:variant>
      <vt:variant>
        <vt:lpwstr/>
      </vt:variant>
      <vt:variant>
        <vt:lpwstr>_Toc151639705</vt:lpwstr>
      </vt:variant>
      <vt:variant>
        <vt:i4>1900596</vt:i4>
      </vt:variant>
      <vt:variant>
        <vt:i4>197</vt:i4>
      </vt:variant>
      <vt:variant>
        <vt:i4>0</vt:i4>
      </vt:variant>
      <vt:variant>
        <vt:i4>5</vt:i4>
      </vt:variant>
      <vt:variant>
        <vt:lpwstr/>
      </vt:variant>
      <vt:variant>
        <vt:lpwstr>_Toc151639704</vt:lpwstr>
      </vt:variant>
      <vt:variant>
        <vt:i4>1900596</vt:i4>
      </vt:variant>
      <vt:variant>
        <vt:i4>191</vt:i4>
      </vt:variant>
      <vt:variant>
        <vt:i4>0</vt:i4>
      </vt:variant>
      <vt:variant>
        <vt:i4>5</vt:i4>
      </vt:variant>
      <vt:variant>
        <vt:lpwstr/>
      </vt:variant>
      <vt:variant>
        <vt:lpwstr>_Toc151639703</vt:lpwstr>
      </vt:variant>
      <vt:variant>
        <vt:i4>1900596</vt:i4>
      </vt:variant>
      <vt:variant>
        <vt:i4>185</vt:i4>
      </vt:variant>
      <vt:variant>
        <vt:i4>0</vt:i4>
      </vt:variant>
      <vt:variant>
        <vt:i4>5</vt:i4>
      </vt:variant>
      <vt:variant>
        <vt:lpwstr/>
      </vt:variant>
      <vt:variant>
        <vt:lpwstr>_Toc151639702</vt:lpwstr>
      </vt:variant>
      <vt:variant>
        <vt:i4>1900596</vt:i4>
      </vt:variant>
      <vt:variant>
        <vt:i4>179</vt:i4>
      </vt:variant>
      <vt:variant>
        <vt:i4>0</vt:i4>
      </vt:variant>
      <vt:variant>
        <vt:i4>5</vt:i4>
      </vt:variant>
      <vt:variant>
        <vt:lpwstr/>
      </vt:variant>
      <vt:variant>
        <vt:lpwstr>_Toc151639701</vt:lpwstr>
      </vt:variant>
      <vt:variant>
        <vt:i4>1900596</vt:i4>
      </vt:variant>
      <vt:variant>
        <vt:i4>173</vt:i4>
      </vt:variant>
      <vt:variant>
        <vt:i4>0</vt:i4>
      </vt:variant>
      <vt:variant>
        <vt:i4>5</vt:i4>
      </vt:variant>
      <vt:variant>
        <vt:lpwstr/>
      </vt:variant>
      <vt:variant>
        <vt:lpwstr>_Toc151639700</vt:lpwstr>
      </vt:variant>
      <vt:variant>
        <vt:i4>1310773</vt:i4>
      </vt:variant>
      <vt:variant>
        <vt:i4>167</vt:i4>
      </vt:variant>
      <vt:variant>
        <vt:i4>0</vt:i4>
      </vt:variant>
      <vt:variant>
        <vt:i4>5</vt:i4>
      </vt:variant>
      <vt:variant>
        <vt:lpwstr/>
      </vt:variant>
      <vt:variant>
        <vt:lpwstr>_Toc151639699</vt:lpwstr>
      </vt:variant>
      <vt:variant>
        <vt:i4>1310773</vt:i4>
      </vt:variant>
      <vt:variant>
        <vt:i4>161</vt:i4>
      </vt:variant>
      <vt:variant>
        <vt:i4>0</vt:i4>
      </vt:variant>
      <vt:variant>
        <vt:i4>5</vt:i4>
      </vt:variant>
      <vt:variant>
        <vt:lpwstr/>
      </vt:variant>
      <vt:variant>
        <vt:lpwstr>_Toc151639698</vt:lpwstr>
      </vt:variant>
      <vt:variant>
        <vt:i4>1310773</vt:i4>
      </vt:variant>
      <vt:variant>
        <vt:i4>155</vt:i4>
      </vt:variant>
      <vt:variant>
        <vt:i4>0</vt:i4>
      </vt:variant>
      <vt:variant>
        <vt:i4>5</vt:i4>
      </vt:variant>
      <vt:variant>
        <vt:lpwstr/>
      </vt:variant>
      <vt:variant>
        <vt:lpwstr>_Toc151639697</vt:lpwstr>
      </vt:variant>
      <vt:variant>
        <vt:i4>1310773</vt:i4>
      </vt:variant>
      <vt:variant>
        <vt:i4>149</vt:i4>
      </vt:variant>
      <vt:variant>
        <vt:i4>0</vt:i4>
      </vt:variant>
      <vt:variant>
        <vt:i4>5</vt:i4>
      </vt:variant>
      <vt:variant>
        <vt:lpwstr/>
      </vt:variant>
      <vt:variant>
        <vt:lpwstr>_Toc151639696</vt:lpwstr>
      </vt:variant>
      <vt:variant>
        <vt:i4>1310773</vt:i4>
      </vt:variant>
      <vt:variant>
        <vt:i4>143</vt:i4>
      </vt:variant>
      <vt:variant>
        <vt:i4>0</vt:i4>
      </vt:variant>
      <vt:variant>
        <vt:i4>5</vt:i4>
      </vt:variant>
      <vt:variant>
        <vt:lpwstr/>
      </vt:variant>
      <vt:variant>
        <vt:lpwstr>_Toc151639695</vt:lpwstr>
      </vt:variant>
      <vt:variant>
        <vt:i4>1310773</vt:i4>
      </vt:variant>
      <vt:variant>
        <vt:i4>137</vt:i4>
      </vt:variant>
      <vt:variant>
        <vt:i4>0</vt:i4>
      </vt:variant>
      <vt:variant>
        <vt:i4>5</vt:i4>
      </vt:variant>
      <vt:variant>
        <vt:lpwstr/>
      </vt:variant>
      <vt:variant>
        <vt:lpwstr>_Toc151639694</vt:lpwstr>
      </vt:variant>
      <vt:variant>
        <vt:i4>1310773</vt:i4>
      </vt:variant>
      <vt:variant>
        <vt:i4>131</vt:i4>
      </vt:variant>
      <vt:variant>
        <vt:i4>0</vt:i4>
      </vt:variant>
      <vt:variant>
        <vt:i4>5</vt:i4>
      </vt:variant>
      <vt:variant>
        <vt:lpwstr/>
      </vt:variant>
      <vt:variant>
        <vt:lpwstr>_Toc151639693</vt:lpwstr>
      </vt:variant>
      <vt:variant>
        <vt:i4>1310773</vt:i4>
      </vt:variant>
      <vt:variant>
        <vt:i4>125</vt:i4>
      </vt:variant>
      <vt:variant>
        <vt:i4>0</vt:i4>
      </vt:variant>
      <vt:variant>
        <vt:i4>5</vt:i4>
      </vt:variant>
      <vt:variant>
        <vt:lpwstr/>
      </vt:variant>
      <vt:variant>
        <vt:lpwstr>_Toc151639692</vt:lpwstr>
      </vt:variant>
      <vt:variant>
        <vt:i4>1310773</vt:i4>
      </vt:variant>
      <vt:variant>
        <vt:i4>119</vt:i4>
      </vt:variant>
      <vt:variant>
        <vt:i4>0</vt:i4>
      </vt:variant>
      <vt:variant>
        <vt:i4>5</vt:i4>
      </vt:variant>
      <vt:variant>
        <vt:lpwstr/>
      </vt:variant>
      <vt:variant>
        <vt:lpwstr>_Toc151639691</vt:lpwstr>
      </vt:variant>
      <vt:variant>
        <vt:i4>1310773</vt:i4>
      </vt:variant>
      <vt:variant>
        <vt:i4>113</vt:i4>
      </vt:variant>
      <vt:variant>
        <vt:i4>0</vt:i4>
      </vt:variant>
      <vt:variant>
        <vt:i4>5</vt:i4>
      </vt:variant>
      <vt:variant>
        <vt:lpwstr/>
      </vt:variant>
      <vt:variant>
        <vt:lpwstr>_Toc151639690</vt:lpwstr>
      </vt:variant>
      <vt:variant>
        <vt:i4>1376309</vt:i4>
      </vt:variant>
      <vt:variant>
        <vt:i4>107</vt:i4>
      </vt:variant>
      <vt:variant>
        <vt:i4>0</vt:i4>
      </vt:variant>
      <vt:variant>
        <vt:i4>5</vt:i4>
      </vt:variant>
      <vt:variant>
        <vt:lpwstr/>
      </vt:variant>
      <vt:variant>
        <vt:lpwstr>_Toc151639689</vt:lpwstr>
      </vt:variant>
      <vt:variant>
        <vt:i4>1376309</vt:i4>
      </vt:variant>
      <vt:variant>
        <vt:i4>101</vt:i4>
      </vt:variant>
      <vt:variant>
        <vt:i4>0</vt:i4>
      </vt:variant>
      <vt:variant>
        <vt:i4>5</vt:i4>
      </vt:variant>
      <vt:variant>
        <vt:lpwstr/>
      </vt:variant>
      <vt:variant>
        <vt:lpwstr>_Toc151639688</vt:lpwstr>
      </vt:variant>
      <vt:variant>
        <vt:i4>1376309</vt:i4>
      </vt:variant>
      <vt:variant>
        <vt:i4>95</vt:i4>
      </vt:variant>
      <vt:variant>
        <vt:i4>0</vt:i4>
      </vt:variant>
      <vt:variant>
        <vt:i4>5</vt:i4>
      </vt:variant>
      <vt:variant>
        <vt:lpwstr/>
      </vt:variant>
      <vt:variant>
        <vt:lpwstr>_Toc151639687</vt:lpwstr>
      </vt:variant>
      <vt:variant>
        <vt:i4>1376309</vt:i4>
      </vt:variant>
      <vt:variant>
        <vt:i4>89</vt:i4>
      </vt:variant>
      <vt:variant>
        <vt:i4>0</vt:i4>
      </vt:variant>
      <vt:variant>
        <vt:i4>5</vt:i4>
      </vt:variant>
      <vt:variant>
        <vt:lpwstr/>
      </vt:variant>
      <vt:variant>
        <vt:lpwstr>_Toc151639686</vt:lpwstr>
      </vt:variant>
      <vt:variant>
        <vt:i4>1376309</vt:i4>
      </vt:variant>
      <vt:variant>
        <vt:i4>83</vt:i4>
      </vt:variant>
      <vt:variant>
        <vt:i4>0</vt:i4>
      </vt:variant>
      <vt:variant>
        <vt:i4>5</vt:i4>
      </vt:variant>
      <vt:variant>
        <vt:lpwstr/>
      </vt:variant>
      <vt:variant>
        <vt:lpwstr>_Toc151639685</vt:lpwstr>
      </vt:variant>
      <vt:variant>
        <vt:i4>1376309</vt:i4>
      </vt:variant>
      <vt:variant>
        <vt:i4>77</vt:i4>
      </vt:variant>
      <vt:variant>
        <vt:i4>0</vt:i4>
      </vt:variant>
      <vt:variant>
        <vt:i4>5</vt:i4>
      </vt:variant>
      <vt:variant>
        <vt:lpwstr/>
      </vt:variant>
      <vt:variant>
        <vt:lpwstr>_Toc151639684</vt:lpwstr>
      </vt:variant>
      <vt:variant>
        <vt:i4>1376309</vt:i4>
      </vt:variant>
      <vt:variant>
        <vt:i4>71</vt:i4>
      </vt:variant>
      <vt:variant>
        <vt:i4>0</vt:i4>
      </vt:variant>
      <vt:variant>
        <vt:i4>5</vt:i4>
      </vt:variant>
      <vt:variant>
        <vt:lpwstr/>
      </vt:variant>
      <vt:variant>
        <vt:lpwstr>_Toc151639683</vt:lpwstr>
      </vt:variant>
      <vt:variant>
        <vt:i4>1376309</vt:i4>
      </vt:variant>
      <vt:variant>
        <vt:i4>65</vt:i4>
      </vt:variant>
      <vt:variant>
        <vt:i4>0</vt:i4>
      </vt:variant>
      <vt:variant>
        <vt:i4>5</vt:i4>
      </vt:variant>
      <vt:variant>
        <vt:lpwstr/>
      </vt:variant>
      <vt:variant>
        <vt:lpwstr>_Toc151639682</vt:lpwstr>
      </vt:variant>
      <vt:variant>
        <vt:i4>1376309</vt:i4>
      </vt:variant>
      <vt:variant>
        <vt:i4>59</vt:i4>
      </vt:variant>
      <vt:variant>
        <vt:i4>0</vt:i4>
      </vt:variant>
      <vt:variant>
        <vt:i4>5</vt:i4>
      </vt:variant>
      <vt:variant>
        <vt:lpwstr/>
      </vt:variant>
      <vt:variant>
        <vt:lpwstr>_Toc151639681</vt:lpwstr>
      </vt:variant>
      <vt:variant>
        <vt:i4>1376309</vt:i4>
      </vt:variant>
      <vt:variant>
        <vt:i4>53</vt:i4>
      </vt:variant>
      <vt:variant>
        <vt:i4>0</vt:i4>
      </vt:variant>
      <vt:variant>
        <vt:i4>5</vt:i4>
      </vt:variant>
      <vt:variant>
        <vt:lpwstr/>
      </vt:variant>
      <vt:variant>
        <vt:lpwstr>_Toc151639680</vt:lpwstr>
      </vt:variant>
      <vt:variant>
        <vt:i4>1703989</vt:i4>
      </vt:variant>
      <vt:variant>
        <vt:i4>47</vt:i4>
      </vt:variant>
      <vt:variant>
        <vt:i4>0</vt:i4>
      </vt:variant>
      <vt:variant>
        <vt:i4>5</vt:i4>
      </vt:variant>
      <vt:variant>
        <vt:lpwstr/>
      </vt:variant>
      <vt:variant>
        <vt:lpwstr>_Toc151639679</vt:lpwstr>
      </vt:variant>
      <vt:variant>
        <vt:i4>1703989</vt:i4>
      </vt:variant>
      <vt:variant>
        <vt:i4>41</vt:i4>
      </vt:variant>
      <vt:variant>
        <vt:i4>0</vt:i4>
      </vt:variant>
      <vt:variant>
        <vt:i4>5</vt:i4>
      </vt:variant>
      <vt:variant>
        <vt:lpwstr/>
      </vt:variant>
      <vt:variant>
        <vt:lpwstr>_Toc151639678</vt:lpwstr>
      </vt:variant>
      <vt:variant>
        <vt:i4>1703989</vt:i4>
      </vt:variant>
      <vt:variant>
        <vt:i4>35</vt:i4>
      </vt:variant>
      <vt:variant>
        <vt:i4>0</vt:i4>
      </vt:variant>
      <vt:variant>
        <vt:i4>5</vt:i4>
      </vt:variant>
      <vt:variant>
        <vt:lpwstr/>
      </vt:variant>
      <vt:variant>
        <vt:lpwstr>_Toc151639677</vt:lpwstr>
      </vt:variant>
      <vt:variant>
        <vt:i4>1703989</vt:i4>
      </vt:variant>
      <vt:variant>
        <vt:i4>29</vt:i4>
      </vt:variant>
      <vt:variant>
        <vt:i4>0</vt:i4>
      </vt:variant>
      <vt:variant>
        <vt:i4>5</vt:i4>
      </vt:variant>
      <vt:variant>
        <vt:lpwstr/>
      </vt:variant>
      <vt:variant>
        <vt:lpwstr>_Toc151639676</vt:lpwstr>
      </vt:variant>
      <vt:variant>
        <vt:i4>7733373</vt:i4>
      </vt:variant>
      <vt:variant>
        <vt:i4>24</vt:i4>
      </vt:variant>
      <vt:variant>
        <vt:i4>0</vt:i4>
      </vt:variant>
      <vt:variant>
        <vt:i4>5</vt:i4>
      </vt:variant>
      <vt:variant>
        <vt:lpwstr>https://pro.katholiekonderwijs.vlaanderen/preventie/veiligheid-milieu-en-leerplanrealisatie</vt:lpwstr>
      </vt:variant>
      <vt:variant>
        <vt:lpwstr/>
      </vt:variant>
      <vt:variant>
        <vt:i4>7667781</vt:i4>
      </vt:variant>
      <vt:variant>
        <vt:i4>21</vt:i4>
      </vt:variant>
      <vt:variant>
        <vt:i4>0</vt:i4>
      </vt:variant>
      <vt:variant>
        <vt:i4>5</vt:i4>
      </vt:variant>
      <vt:variant>
        <vt:lpwstr/>
      </vt:variant>
      <vt:variant>
        <vt:lpwstr>_Deeltjesmodel</vt:lpwstr>
      </vt:variant>
      <vt:variant>
        <vt:i4>4653138</vt:i4>
      </vt:variant>
      <vt:variant>
        <vt:i4>18</vt:i4>
      </vt:variant>
      <vt:variant>
        <vt:i4>0</vt:i4>
      </vt:variant>
      <vt:variant>
        <vt:i4>5</vt:i4>
      </vt:variant>
      <vt:variant>
        <vt:lpwstr>https://pro.katholiekonderwijs.vlaanderen/ii-nats-da</vt:lpwstr>
      </vt:variant>
      <vt:variant>
        <vt:lpwstr/>
      </vt:variant>
      <vt:variant>
        <vt:i4>1835043</vt:i4>
      </vt:variant>
      <vt:variant>
        <vt:i4>15</vt:i4>
      </vt:variant>
      <vt:variant>
        <vt:i4>0</vt:i4>
      </vt:variant>
      <vt:variant>
        <vt:i4>5</vt:i4>
      </vt:variant>
      <vt:variant>
        <vt:lpwstr/>
      </vt:variant>
      <vt:variant>
        <vt:lpwstr>_Concept</vt:lpwstr>
      </vt:variant>
      <vt:variant>
        <vt:i4>524343</vt:i4>
      </vt:variant>
      <vt:variant>
        <vt:i4>12</vt:i4>
      </vt:variant>
      <vt:variant>
        <vt:i4>0</vt:i4>
      </vt:variant>
      <vt:variant>
        <vt:i4>5</vt:i4>
      </vt:variant>
      <vt:variant>
        <vt:lpwstr/>
      </vt:variant>
      <vt:variant>
        <vt:lpwstr>_Systeem</vt:lpwstr>
      </vt:variant>
      <vt:variant>
        <vt:i4>1835068</vt:i4>
      </vt:variant>
      <vt:variant>
        <vt:i4>9</vt:i4>
      </vt:variant>
      <vt:variant>
        <vt:i4>0</vt:i4>
      </vt:variant>
      <vt:variant>
        <vt:i4>5</vt:i4>
      </vt:variant>
      <vt:variant>
        <vt:lpwstr/>
      </vt:variant>
      <vt:variant>
        <vt:lpwstr>_Context</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Henk de Baene</cp:lastModifiedBy>
  <cp:revision>2</cp:revision>
  <cp:lastPrinted>2018-10-01T06:03:00Z</cp:lastPrinted>
  <dcterms:created xsi:type="dcterms:W3CDTF">2026-03-20T09:08:00Z</dcterms:created>
  <dcterms:modified xsi:type="dcterms:W3CDTF">2026-03-20T09:08:00Z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