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8C3761"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13B9D583"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235064">
        <w:rPr>
          <w:b w:val="0"/>
          <w:bCs/>
        </w:rPr>
        <w:t>10</w:t>
      </w:r>
      <w:r w:rsidR="00342B58" w:rsidRPr="00424A70">
        <w:rPr>
          <w:b w:val="0"/>
          <w:bCs/>
        </w:rPr>
        <w:t>-</w:t>
      </w:r>
      <w:r w:rsidR="00235064">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4E8EF79" w14:textId="35655221" w:rsidR="00127D92" w:rsidRDefault="71E9C529" w:rsidP="00235064">
      <w:pPr>
        <w:pStyle w:val="Titel"/>
      </w:pPr>
      <w:proofErr w:type="spellStart"/>
      <w:r w:rsidRPr="7522BA58">
        <w:rPr>
          <w:rFonts w:eastAsia="Trebuchet MS" w:cs="Trebuchet MS"/>
          <w:bCs/>
          <w:szCs w:val="24"/>
          <w:lang w:val="en-US"/>
        </w:rPr>
        <w:t>Inspiratiedocument</w:t>
      </w:r>
      <w:proofErr w:type="spellEnd"/>
      <w:r w:rsidRPr="7522BA58">
        <w:rPr>
          <w:rFonts w:eastAsia="Trebuchet MS" w:cs="Trebuchet MS"/>
          <w:bCs/>
          <w:szCs w:val="24"/>
          <w:lang w:val="en-US"/>
        </w:rPr>
        <w:t xml:space="preserve"> s</w:t>
      </w:r>
      <w:proofErr w:type="spellStart"/>
      <w:r w:rsidR="001847F1">
        <w:t>tage</w:t>
      </w:r>
      <w:proofErr w:type="spellEnd"/>
      <w:r w:rsidR="00C37EFE">
        <w:t>-</w:t>
      </w:r>
      <w:r w:rsidR="001847F1">
        <w:t xml:space="preserve">activiteitenlijst </w:t>
      </w:r>
      <w:r w:rsidR="00235064">
        <w:t>7</w:t>
      </w:r>
      <w:r w:rsidR="00235064" w:rsidRPr="00235064">
        <w:rPr>
          <w:vertAlign w:val="superscript"/>
        </w:rPr>
        <w:t>de</w:t>
      </w:r>
      <w:r w:rsidR="00235064">
        <w:t xml:space="preserve"> jaar </w:t>
      </w:r>
      <w:r w:rsidR="003A3C06">
        <w:t>Hotelreceptionist</w:t>
      </w:r>
    </w:p>
    <w:p w14:paraId="4D4F62FF" w14:textId="139AAAE1" w:rsidR="000C5BA0" w:rsidRDefault="000C5BA0" w:rsidP="000C5BA0">
      <w:pPr>
        <w:pStyle w:val="Kop1"/>
      </w:pPr>
      <w:r>
        <w:t xml:space="preserve">Inleiding </w:t>
      </w:r>
    </w:p>
    <w:p w14:paraId="25CE46C2" w14:textId="00049C6E" w:rsidR="1A48674C" w:rsidRDefault="1A48674C" w:rsidP="75CB2CA0">
      <w:pPr>
        <w:keepNext/>
        <w:keepLines/>
        <w:rPr>
          <w:rFonts w:eastAsia="Trebuchet MS" w:cs="Trebuchet MS"/>
          <w:b/>
          <w:bCs/>
        </w:rPr>
      </w:pPr>
      <w:r w:rsidRPr="75CB2CA0">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6E758E9" w14:textId="77124742" w:rsidR="1A48674C" w:rsidRDefault="1A48674C" w:rsidP="75CB2CA0">
      <w:pPr>
        <w:rPr>
          <w:rFonts w:eastAsia="Trebuchet MS" w:cs="Trebuchet MS"/>
        </w:rPr>
      </w:pPr>
      <w:r w:rsidRPr="75CB2CA0">
        <w:rPr>
          <w:rFonts w:eastAsia="Trebuchet MS" w:cs="Trebuchet MS"/>
        </w:rPr>
        <w:t>Om tot een stage-activiteitenlijst te komen zien we drie stappen:</w:t>
      </w:r>
    </w:p>
    <w:p w14:paraId="3893EF07" w14:textId="6ABDBD5E" w:rsidR="1A48674C" w:rsidRDefault="1A48674C" w:rsidP="75CB2CA0">
      <w:pPr>
        <w:rPr>
          <w:rFonts w:eastAsia="Trebuchet MS" w:cs="Trebuchet MS"/>
        </w:rPr>
      </w:pPr>
      <w:r w:rsidRPr="75CB2CA0">
        <w:rPr>
          <w:rFonts w:eastAsia="Trebuchet MS" w:cs="Trebuchet MS"/>
        </w:rPr>
        <w:t xml:space="preserve">De pedagogische begeleiding heeft dit </w:t>
      </w:r>
      <w:r w:rsidRPr="75CB2CA0">
        <w:rPr>
          <w:rFonts w:eastAsia="Trebuchet MS" w:cs="Trebuchet MS"/>
          <w:u w:val="single"/>
        </w:rPr>
        <w:t>inspiratiedocument</w:t>
      </w:r>
      <w:r w:rsidRPr="75CB2CA0">
        <w:rPr>
          <w:rFonts w:eastAsia="Trebuchet MS" w:cs="Trebuchet MS"/>
        </w:rPr>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5452BE3" w14:textId="71CBBF93" w:rsidR="1A48674C" w:rsidRDefault="1A48674C" w:rsidP="75CB2CA0">
      <w:pPr>
        <w:rPr>
          <w:rFonts w:eastAsia="Trebuchet MS" w:cs="Trebuchet MS"/>
        </w:rPr>
      </w:pPr>
      <w:r w:rsidRPr="75CB2CA0">
        <w:rPr>
          <w:rFonts w:eastAsia="Trebuchet MS" w:cs="Trebuchet MS"/>
        </w:rPr>
        <w:t xml:space="preserve">De vakgroep maakt een </w:t>
      </w:r>
      <w:r w:rsidRPr="75CB2CA0">
        <w:rPr>
          <w:rFonts w:eastAsia="Trebuchet MS" w:cs="Trebuchet MS"/>
          <w:u w:val="single"/>
        </w:rPr>
        <w:t>schooleigen activiteitenlijst</w:t>
      </w:r>
      <w:r w:rsidRPr="75CB2CA0">
        <w:rPr>
          <w:rFonts w:eastAsia="Trebuchet MS" w:cs="Trebuchet MS"/>
        </w:rPr>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proofErr w:type="spellStart"/>
      <w:r w:rsidRPr="75CB2CA0">
        <w:rPr>
          <w:rFonts w:eastAsia="Trebuchet MS" w:cs="Trebuchet MS"/>
        </w:rPr>
        <w:t>recruteren</w:t>
      </w:r>
      <w:proofErr w:type="spellEnd"/>
      <w:r w:rsidRPr="75CB2CA0">
        <w:rPr>
          <w:rFonts w:eastAsia="Trebuchet MS" w:cs="Trebuchet MS"/>
        </w:rPr>
        <w:t xml:space="preserve"> en selecteren. </w:t>
      </w:r>
    </w:p>
    <w:p w14:paraId="113A8AD9" w14:textId="55045162" w:rsidR="1A48674C" w:rsidRDefault="1A48674C" w:rsidP="75CB2CA0">
      <w:pPr>
        <w:rPr>
          <w:rFonts w:eastAsia="Trebuchet MS" w:cs="Trebuchet MS"/>
        </w:rPr>
      </w:pPr>
      <w:r w:rsidRPr="75CB2CA0">
        <w:rPr>
          <w:rFonts w:eastAsia="Trebuchet MS" w:cs="Trebuchet MS"/>
        </w:rPr>
        <w:t xml:space="preserve">De stagebegeleider of de vakleraar maakt een </w:t>
      </w:r>
      <w:r w:rsidRPr="75CB2CA0">
        <w:rPr>
          <w:rFonts w:eastAsia="Trebuchet MS" w:cs="Trebuchet MS"/>
          <w:u w:val="single"/>
        </w:rPr>
        <w:t>individuele activiteitenlijst</w:t>
      </w:r>
      <w:r w:rsidRPr="75CB2CA0">
        <w:rPr>
          <w:rFonts w:eastAsia="Trebuchet MS" w:cs="Trebuchet MS"/>
        </w:rPr>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6F45F263" w14:textId="14AB60E0" w:rsidR="1A48674C" w:rsidRDefault="1A48674C" w:rsidP="75CB2CA0">
      <w:pPr>
        <w:rPr>
          <w:rFonts w:eastAsia="Trebuchet MS" w:cs="Trebuchet MS"/>
        </w:rPr>
      </w:pPr>
      <w:r w:rsidRPr="75CB2CA0">
        <w:rPr>
          <w:rFonts w:eastAsia="Trebuchet MS" w:cs="Trebuchet MS"/>
        </w:rPr>
        <w:t xml:space="preserve">In de </w:t>
      </w:r>
      <w:hyperlink r:id="rId12" w:history="1">
        <w:r w:rsidRPr="008E648F">
          <w:rPr>
            <w:rStyle w:val="Hyperlink"/>
            <w:rFonts w:eastAsia="Trebuchet MS" w:cs="Trebuchet MS"/>
          </w:rPr>
          <w:t>leidraad stage-activiteitenlijsten</w:t>
        </w:r>
      </w:hyperlink>
      <w:r w:rsidRPr="75CB2CA0">
        <w:rPr>
          <w:rFonts w:eastAsia="Trebuchet MS" w:cs="Trebuchet MS"/>
        </w:rPr>
        <w:t xml:space="preserve"> vind je reflectievragen om tot een stage-activiteitenlijst te komen en bijkomende achtergrondinformatie.</w:t>
      </w:r>
    </w:p>
    <w:p w14:paraId="40B80A64" w14:textId="0BE4773B" w:rsidR="007F5E77" w:rsidRDefault="007F5E77" w:rsidP="007F5E77">
      <w:pPr>
        <w:pStyle w:val="Kop1"/>
        <w:ind w:left="992" w:hanging="992"/>
      </w:pPr>
      <w:r w:rsidRPr="007F5E77">
        <w:t>Context</w:t>
      </w:r>
    </w:p>
    <w:p w14:paraId="452ABA56" w14:textId="77777777" w:rsidR="00CE155B" w:rsidRDefault="00CE155B" w:rsidP="00CE155B">
      <w:r>
        <w:t>Contexten waarin de stage kan plaatsvinden:</w:t>
      </w:r>
    </w:p>
    <w:p w14:paraId="05DD6B6D" w14:textId="573119F6" w:rsidR="00CE155B" w:rsidRDefault="00CE155B" w:rsidP="00CE155B">
      <w:pPr>
        <w:pStyle w:val="Opsomming1"/>
      </w:pPr>
      <w:r>
        <w:t>Receptie (front-office) van diverse types logiesverstrekking</w:t>
      </w:r>
    </w:p>
    <w:p w14:paraId="5BFD5E62" w14:textId="17A0AC9D" w:rsidR="00CE155B" w:rsidRDefault="00CE155B" w:rsidP="00CE155B">
      <w:pPr>
        <w:pStyle w:val="Opsomming1"/>
      </w:pPr>
      <w:r>
        <w:t>Administratie (</w:t>
      </w:r>
      <w:proofErr w:type="spellStart"/>
      <w:r>
        <w:t>back-office</w:t>
      </w:r>
      <w:proofErr w:type="spellEnd"/>
      <w:r>
        <w:t>) van diverse types logiesverstrekking</w:t>
      </w:r>
    </w:p>
    <w:p w14:paraId="382D8BFD" w14:textId="107B929C" w:rsidR="00CE155B" w:rsidRDefault="00CE155B" w:rsidP="00CE155B">
      <w:pPr>
        <w:pStyle w:val="Opsomming1"/>
      </w:pPr>
      <w:r>
        <w:t>Ontbijtdienst (voor beperkt aantal doelen)</w:t>
      </w:r>
    </w:p>
    <w:p w14:paraId="50157DBE" w14:textId="50346A43" w:rsidR="00047ECA" w:rsidRDefault="00047ECA">
      <w:pPr>
        <w:suppressAutoHyphens w:val="0"/>
        <w:rPr>
          <w:rFonts w:eastAsiaTheme="majorEastAsia" w:cstheme="majorBidi"/>
          <w:b/>
          <w:sz w:val="24"/>
          <w:szCs w:val="24"/>
        </w:rPr>
      </w:pPr>
      <w:r>
        <w:br w:type="page"/>
      </w:r>
    </w:p>
    <w:p w14:paraId="431A463C" w14:textId="5F1F553A"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75CB2CA0">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034100" w:rsidRPr="00026893" w14:paraId="5CBACC63" w14:textId="77777777" w:rsidTr="75CB2CA0">
        <w:tc>
          <w:tcPr>
            <w:tcW w:w="7083" w:type="dxa"/>
            <w:shd w:val="clear" w:color="auto" w:fill="82B863" w:themeFill="accent6"/>
          </w:tcPr>
          <w:p w14:paraId="3775168B" w14:textId="6E9FF113" w:rsidR="00034100" w:rsidRDefault="00012F05" w:rsidP="001847F1">
            <w:pPr>
              <w:rPr>
                <w:b/>
                <w:bCs/>
              </w:rPr>
            </w:pPr>
            <w:r>
              <w:rPr>
                <w:b/>
                <w:bCs/>
              </w:rPr>
              <w:t>Overkoepelend</w:t>
            </w:r>
            <w:r w:rsidR="00883E76">
              <w:rPr>
                <w:b/>
                <w:bCs/>
              </w:rPr>
              <w:t>e vaardigheden</w:t>
            </w:r>
          </w:p>
        </w:tc>
        <w:tc>
          <w:tcPr>
            <w:tcW w:w="1977" w:type="dxa"/>
            <w:shd w:val="clear" w:color="auto" w:fill="82B863" w:themeFill="accent6"/>
          </w:tcPr>
          <w:p w14:paraId="21EEAEF6" w14:textId="77777777" w:rsidR="00034100" w:rsidRDefault="00034100" w:rsidP="001847F1">
            <w:pPr>
              <w:rPr>
                <w:b/>
                <w:bCs/>
              </w:rPr>
            </w:pPr>
          </w:p>
        </w:tc>
      </w:tr>
      <w:tr w:rsidR="00B3416F" w14:paraId="55AD0AA7" w14:textId="77777777" w:rsidTr="75CB2CA0">
        <w:tc>
          <w:tcPr>
            <w:tcW w:w="7083" w:type="dxa"/>
          </w:tcPr>
          <w:p w14:paraId="38FB72C2" w14:textId="159BF08A" w:rsidR="00034100" w:rsidRDefault="00034100" w:rsidP="00034100">
            <w:pPr>
              <w:rPr>
                <w:lang w:val="nl-NL"/>
              </w:rPr>
            </w:pPr>
            <w:r>
              <w:rPr>
                <w:lang w:val="nl-NL"/>
              </w:rPr>
              <w:t>De leerling leeft de afspraken op de werkplek na</w:t>
            </w:r>
            <w:r w:rsidR="00AA69B0">
              <w:rPr>
                <w:lang w:val="nl-NL"/>
              </w:rPr>
              <w:t xml:space="preserve"> zoals</w:t>
            </w:r>
          </w:p>
          <w:p w14:paraId="216E4575" w14:textId="5E538987" w:rsidR="00034100" w:rsidRDefault="002B0C77" w:rsidP="007B7C72">
            <w:pPr>
              <w:pStyle w:val="Opsomming1"/>
              <w:rPr>
                <w:lang w:val="nl-NL"/>
              </w:rPr>
            </w:pPr>
            <w:proofErr w:type="gramStart"/>
            <w:r>
              <w:rPr>
                <w:lang w:val="nl-NL"/>
              </w:rPr>
              <w:t>k</w:t>
            </w:r>
            <w:r w:rsidR="00034100">
              <w:rPr>
                <w:lang w:val="nl-NL"/>
              </w:rPr>
              <w:t>ledij</w:t>
            </w:r>
            <w:proofErr w:type="gramEnd"/>
            <w:r>
              <w:rPr>
                <w:lang w:val="nl-NL"/>
              </w:rPr>
              <w:t>;</w:t>
            </w:r>
          </w:p>
          <w:p w14:paraId="1E6B7033" w14:textId="56C04CE7" w:rsidR="00034100" w:rsidRDefault="002B0C77" w:rsidP="007B7C72">
            <w:pPr>
              <w:pStyle w:val="Opsomming1"/>
              <w:rPr>
                <w:lang w:val="nl-NL"/>
              </w:rPr>
            </w:pPr>
            <w:proofErr w:type="gramStart"/>
            <w:r>
              <w:rPr>
                <w:lang w:val="nl-NL"/>
              </w:rPr>
              <w:t>s</w:t>
            </w:r>
            <w:r w:rsidR="00034100">
              <w:rPr>
                <w:lang w:val="nl-NL"/>
              </w:rPr>
              <w:t>tiptheid</w:t>
            </w:r>
            <w:proofErr w:type="gramEnd"/>
            <w:r>
              <w:rPr>
                <w:lang w:val="nl-NL"/>
              </w:rPr>
              <w:t>;</w:t>
            </w:r>
          </w:p>
          <w:p w14:paraId="1ABC0E13" w14:textId="505E3D54" w:rsidR="00034100" w:rsidRDefault="00AA69B0" w:rsidP="007B7C72">
            <w:pPr>
              <w:pStyle w:val="Opsomming1"/>
              <w:rPr>
                <w:lang w:val="nl-NL"/>
              </w:rPr>
            </w:pPr>
            <w:proofErr w:type="gramStart"/>
            <w:r>
              <w:rPr>
                <w:lang w:val="nl-NL"/>
              </w:rPr>
              <w:t>c</w:t>
            </w:r>
            <w:r w:rsidR="00034100">
              <w:rPr>
                <w:lang w:val="nl-NL"/>
              </w:rPr>
              <w:t>ommunicatie</w:t>
            </w:r>
            <w:proofErr w:type="gramEnd"/>
            <w:r w:rsidR="00034100">
              <w:rPr>
                <w:lang w:val="nl-NL"/>
              </w:rPr>
              <w:t xml:space="preserve"> met collega’s</w:t>
            </w:r>
            <w:r w:rsidR="002B0C77">
              <w:rPr>
                <w:lang w:val="nl-NL"/>
              </w:rPr>
              <w:t>;</w:t>
            </w:r>
          </w:p>
          <w:p w14:paraId="02B6AD16" w14:textId="3E111CDF" w:rsidR="004A3236" w:rsidRDefault="004A3236" w:rsidP="007B7C72">
            <w:pPr>
              <w:pStyle w:val="Opsomming1"/>
              <w:rPr>
                <w:lang w:val="nl-NL"/>
              </w:rPr>
            </w:pPr>
            <w:proofErr w:type="gramStart"/>
            <w:r>
              <w:rPr>
                <w:lang w:val="nl-NL"/>
              </w:rPr>
              <w:t>teamwork</w:t>
            </w:r>
            <w:proofErr w:type="gramEnd"/>
            <w:r>
              <w:rPr>
                <w:lang w:val="nl-NL"/>
              </w:rPr>
              <w:t>;</w:t>
            </w:r>
          </w:p>
          <w:p w14:paraId="3E983356" w14:textId="4A63A21F" w:rsidR="00B3416F" w:rsidRPr="00034100" w:rsidRDefault="00AA69B0" w:rsidP="007B7C72">
            <w:pPr>
              <w:pStyle w:val="Opsomming1"/>
              <w:rPr>
                <w:lang w:val="nl-NL"/>
              </w:rPr>
            </w:pPr>
            <w:proofErr w:type="gramStart"/>
            <w:r>
              <w:rPr>
                <w:lang w:val="nl-NL"/>
              </w:rPr>
              <w:t>p</w:t>
            </w:r>
            <w:r w:rsidR="00034100">
              <w:rPr>
                <w:lang w:val="nl-NL"/>
              </w:rPr>
              <w:t>ersoonlijke</w:t>
            </w:r>
            <w:proofErr w:type="gramEnd"/>
            <w:r w:rsidR="00034100">
              <w:rPr>
                <w:lang w:val="nl-NL"/>
              </w:rPr>
              <w:t xml:space="preserve"> hygiëne</w:t>
            </w:r>
            <w:r w:rsidR="002B0C77">
              <w:rPr>
                <w:lang w:val="nl-NL"/>
              </w:rPr>
              <w:t>.</w:t>
            </w:r>
          </w:p>
        </w:tc>
        <w:tc>
          <w:tcPr>
            <w:tcW w:w="1977" w:type="dxa"/>
          </w:tcPr>
          <w:p w14:paraId="6FF64474" w14:textId="707D779F" w:rsidR="00B3416F" w:rsidRDefault="00B3416F" w:rsidP="00B3416F">
            <w:r>
              <w:t xml:space="preserve">LPD </w:t>
            </w:r>
            <w:r w:rsidR="005F747F">
              <w:t>4</w:t>
            </w:r>
            <w:r w:rsidR="4E57E627">
              <w:t xml:space="preserve">, </w:t>
            </w:r>
            <w:r w:rsidR="005F747F">
              <w:t>5</w:t>
            </w:r>
          </w:p>
        </w:tc>
      </w:tr>
      <w:tr w:rsidR="00012F05" w:rsidRPr="00012F05" w14:paraId="341B29CB" w14:textId="77777777" w:rsidTr="75CB2CA0">
        <w:tc>
          <w:tcPr>
            <w:tcW w:w="7083" w:type="dxa"/>
            <w:shd w:val="clear" w:color="auto" w:fill="82B863" w:themeFill="accent6"/>
          </w:tcPr>
          <w:p w14:paraId="6458396B" w14:textId="69262ECB" w:rsidR="00012F05" w:rsidRPr="00012F05" w:rsidRDefault="00883E76" w:rsidP="00012F05">
            <w:pPr>
              <w:rPr>
                <w:b/>
                <w:bCs/>
                <w:lang w:val="nl-NL"/>
              </w:rPr>
            </w:pPr>
            <w:r>
              <w:rPr>
                <w:b/>
                <w:bCs/>
                <w:lang w:val="nl-NL"/>
              </w:rPr>
              <w:t>Vaktechnisch handelen</w:t>
            </w:r>
          </w:p>
        </w:tc>
        <w:tc>
          <w:tcPr>
            <w:tcW w:w="1977" w:type="dxa"/>
            <w:shd w:val="clear" w:color="auto" w:fill="82B863" w:themeFill="accent6"/>
          </w:tcPr>
          <w:p w14:paraId="279FAF77" w14:textId="77777777" w:rsidR="00012F05" w:rsidRPr="00012F05" w:rsidRDefault="00012F05" w:rsidP="00012F05">
            <w:pPr>
              <w:rPr>
                <w:b/>
                <w:bCs/>
                <w:lang w:val="nl-NL"/>
              </w:rPr>
            </w:pPr>
          </w:p>
        </w:tc>
      </w:tr>
      <w:tr w:rsidR="00012F05" w:rsidRPr="00293B90" w14:paraId="4B31328D" w14:textId="77777777" w:rsidTr="75CB2CA0">
        <w:tc>
          <w:tcPr>
            <w:tcW w:w="7083" w:type="dxa"/>
          </w:tcPr>
          <w:p w14:paraId="48A5F2EE" w14:textId="777A9CBA" w:rsidR="00012F05" w:rsidRDefault="00012F05" w:rsidP="00012F05">
            <w:pPr>
              <w:rPr>
                <w:lang w:val="nl-NL"/>
              </w:rPr>
            </w:pPr>
            <w:r>
              <w:rPr>
                <w:lang w:val="nl-NL"/>
              </w:rPr>
              <w:t xml:space="preserve">De leerling </w:t>
            </w:r>
            <w:r w:rsidR="00047ECA">
              <w:rPr>
                <w:lang w:val="nl-NL"/>
              </w:rPr>
              <w:t>registreert reservaties en volgt de bezetting op</w:t>
            </w:r>
            <w:r w:rsidR="00CE155B">
              <w:rPr>
                <w:lang w:val="nl-NL"/>
              </w:rPr>
              <w:t xml:space="preserve"> door gebruik te maken van het reserveringssysteem van de werkplek.</w:t>
            </w:r>
          </w:p>
        </w:tc>
        <w:tc>
          <w:tcPr>
            <w:tcW w:w="1977" w:type="dxa"/>
          </w:tcPr>
          <w:p w14:paraId="21656DC7" w14:textId="092620EB" w:rsidR="00012F05" w:rsidRPr="00293B90" w:rsidRDefault="00012F05" w:rsidP="00012F05">
            <w:pPr>
              <w:rPr>
                <w:b/>
                <w:bCs/>
                <w:lang w:val="nl-NL"/>
              </w:rPr>
            </w:pPr>
            <w:r>
              <w:rPr>
                <w:lang w:val="nl-NL"/>
              </w:rPr>
              <w:t xml:space="preserve">LPD </w:t>
            </w:r>
            <w:r w:rsidR="00047ECA">
              <w:rPr>
                <w:lang w:val="nl-NL"/>
              </w:rPr>
              <w:t>6</w:t>
            </w:r>
          </w:p>
        </w:tc>
      </w:tr>
      <w:tr w:rsidR="00012F05" w14:paraId="1F6B349E" w14:textId="77777777" w:rsidTr="75CB2CA0">
        <w:tc>
          <w:tcPr>
            <w:tcW w:w="7083" w:type="dxa"/>
          </w:tcPr>
          <w:p w14:paraId="13C21073" w14:textId="108AD2CD" w:rsidR="00012F05" w:rsidRPr="0021640B" w:rsidRDefault="00012F05" w:rsidP="00047ECA">
            <w:pPr>
              <w:rPr>
                <w:lang w:val="nl-NL"/>
              </w:rPr>
            </w:pPr>
            <w:r>
              <w:rPr>
                <w:lang w:val="nl-NL"/>
              </w:rPr>
              <w:t xml:space="preserve">De leerling </w:t>
            </w:r>
            <w:r w:rsidR="00047ECA">
              <w:rPr>
                <w:lang w:val="nl-NL"/>
              </w:rPr>
              <w:t>checkt gasten in</w:t>
            </w:r>
            <w:r w:rsidR="00CE155B">
              <w:rPr>
                <w:lang w:val="nl-NL"/>
              </w:rPr>
              <w:t xml:space="preserve"> en vervult de nodige administratie</w:t>
            </w:r>
            <w:r>
              <w:rPr>
                <w:lang w:val="nl-NL"/>
              </w:rPr>
              <w:t>.</w:t>
            </w:r>
          </w:p>
        </w:tc>
        <w:tc>
          <w:tcPr>
            <w:tcW w:w="1977" w:type="dxa"/>
          </w:tcPr>
          <w:p w14:paraId="16FDBDE8" w14:textId="4DEE9735" w:rsidR="00012F05" w:rsidRDefault="00012F05" w:rsidP="00012F05">
            <w:r>
              <w:rPr>
                <w:lang w:val="nl-NL"/>
              </w:rPr>
              <w:t xml:space="preserve">LPD </w:t>
            </w:r>
            <w:r w:rsidR="00047ECA">
              <w:t>7</w:t>
            </w:r>
          </w:p>
        </w:tc>
      </w:tr>
      <w:tr w:rsidR="00047ECA" w14:paraId="2CFA5C6F" w14:textId="77777777" w:rsidTr="75CB2CA0">
        <w:tc>
          <w:tcPr>
            <w:tcW w:w="7083" w:type="dxa"/>
          </w:tcPr>
          <w:p w14:paraId="3891D8B6" w14:textId="227D7F52" w:rsidR="00047ECA" w:rsidRDefault="00047ECA" w:rsidP="00047ECA">
            <w:pPr>
              <w:rPr>
                <w:lang w:val="nl-NL"/>
              </w:rPr>
            </w:pPr>
            <w:r>
              <w:rPr>
                <w:lang w:val="nl-NL"/>
              </w:rPr>
              <w:t>De leerling checkt gasten uit</w:t>
            </w:r>
            <w:r w:rsidR="00CE155B">
              <w:rPr>
                <w:lang w:val="nl-NL"/>
              </w:rPr>
              <w:t xml:space="preserve"> en vervult de nodige administratie</w:t>
            </w:r>
            <w:r>
              <w:rPr>
                <w:lang w:val="nl-NL"/>
              </w:rPr>
              <w:t>.</w:t>
            </w:r>
          </w:p>
        </w:tc>
        <w:tc>
          <w:tcPr>
            <w:tcW w:w="1977" w:type="dxa"/>
          </w:tcPr>
          <w:p w14:paraId="4E339C27" w14:textId="34C259C1" w:rsidR="00047ECA" w:rsidRDefault="00047ECA" w:rsidP="00012F05">
            <w:pPr>
              <w:rPr>
                <w:lang w:val="nl-NL"/>
              </w:rPr>
            </w:pPr>
            <w:r>
              <w:rPr>
                <w:lang w:val="nl-NL"/>
              </w:rPr>
              <w:t>LPD 7</w:t>
            </w:r>
          </w:p>
        </w:tc>
      </w:tr>
      <w:tr w:rsidR="00012F05" w14:paraId="0E1DA751" w14:textId="77777777" w:rsidTr="75CB2CA0">
        <w:tc>
          <w:tcPr>
            <w:tcW w:w="7083" w:type="dxa"/>
          </w:tcPr>
          <w:p w14:paraId="5D68F3E2" w14:textId="59CD4DAA" w:rsidR="00012F05" w:rsidRPr="00A42457" w:rsidRDefault="00012F05" w:rsidP="00012F05">
            <w:r w:rsidRPr="54930056">
              <w:rPr>
                <w:rFonts w:eastAsia="Trebuchet MS" w:cs="Trebuchet MS"/>
                <w:lang w:val="nl"/>
              </w:rPr>
              <w:t xml:space="preserve">De leerling </w:t>
            </w:r>
            <w:r w:rsidR="00047ECA">
              <w:rPr>
                <w:rFonts w:eastAsia="Trebuchet MS" w:cs="Trebuchet MS"/>
                <w:lang w:val="nl"/>
              </w:rPr>
              <w:t xml:space="preserve">voert </w:t>
            </w:r>
            <w:r w:rsidR="00CE155B">
              <w:rPr>
                <w:rFonts w:eastAsia="Trebuchet MS" w:cs="Trebuchet MS"/>
                <w:lang w:val="nl"/>
              </w:rPr>
              <w:t xml:space="preserve">andere </w:t>
            </w:r>
            <w:r w:rsidR="00047ECA">
              <w:rPr>
                <w:rFonts w:eastAsia="Trebuchet MS" w:cs="Trebuchet MS"/>
                <w:lang w:val="nl"/>
              </w:rPr>
              <w:t>administratieve taken uit</w:t>
            </w:r>
            <w:r w:rsidR="00CE155B">
              <w:rPr>
                <w:rFonts w:eastAsia="Trebuchet MS" w:cs="Trebuchet MS"/>
                <w:lang w:val="nl"/>
              </w:rPr>
              <w:t xml:space="preserve"> zoals het opmaken van lijst van arrivals, check-ins, check-outs, planning housekeeping, aanmaken van key cards, beheer van voorraad kantoormateriaal, verwerken en verdelen van (digitale) post</w:t>
            </w:r>
            <w:r w:rsidRPr="54930056">
              <w:rPr>
                <w:rFonts w:eastAsia="Trebuchet MS" w:cs="Trebuchet MS"/>
                <w:lang w:val="nl"/>
              </w:rPr>
              <w:t>.</w:t>
            </w:r>
          </w:p>
        </w:tc>
        <w:tc>
          <w:tcPr>
            <w:tcW w:w="1977" w:type="dxa"/>
          </w:tcPr>
          <w:p w14:paraId="1E61198B" w14:textId="6B2B33DF" w:rsidR="00012F05" w:rsidRDefault="00012F05" w:rsidP="00012F05">
            <w:r>
              <w:t xml:space="preserve">LPD </w:t>
            </w:r>
            <w:r w:rsidR="00047ECA">
              <w:t>8</w:t>
            </w:r>
          </w:p>
        </w:tc>
      </w:tr>
      <w:tr w:rsidR="00012F05" w14:paraId="1352DBD8" w14:textId="77777777" w:rsidTr="75CB2CA0">
        <w:tc>
          <w:tcPr>
            <w:tcW w:w="7083" w:type="dxa"/>
          </w:tcPr>
          <w:p w14:paraId="413EA43F" w14:textId="132B50CB" w:rsidR="00012F05" w:rsidRPr="0021640B" w:rsidRDefault="00012F05" w:rsidP="00012F05">
            <w:r>
              <w:rPr>
                <w:lang w:val="nl-NL"/>
              </w:rPr>
              <w:t xml:space="preserve">De leerling </w:t>
            </w:r>
            <w:r w:rsidR="00047ECA">
              <w:rPr>
                <w:lang w:val="nl-NL"/>
              </w:rPr>
              <w:t>voert kassaverrichtingen uit en controleert de kassa</w:t>
            </w:r>
            <w:r>
              <w:rPr>
                <w:lang w:val="nl-NL"/>
              </w:rPr>
              <w:t>.</w:t>
            </w:r>
          </w:p>
        </w:tc>
        <w:tc>
          <w:tcPr>
            <w:tcW w:w="1977" w:type="dxa"/>
          </w:tcPr>
          <w:p w14:paraId="1B2FC986" w14:textId="19261B77" w:rsidR="00012F05" w:rsidRDefault="00012F05" w:rsidP="00012F05">
            <w:r>
              <w:rPr>
                <w:lang w:val="nl-NL"/>
              </w:rPr>
              <w:t xml:space="preserve">LPD </w:t>
            </w:r>
            <w:r w:rsidR="00047ECA">
              <w:rPr>
                <w:lang w:val="nl-NL"/>
              </w:rPr>
              <w:t>9</w:t>
            </w:r>
          </w:p>
        </w:tc>
      </w:tr>
      <w:tr w:rsidR="00047ECA" w14:paraId="7BBD8C98" w14:textId="77777777" w:rsidTr="75CB2CA0">
        <w:tc>
          <w:tcPr>
            <w:tcW w:w="7083" w:type="dxa"/>
          </w:tcPr>
          <w:p w14:paraId="6E535A0E" w14:textId="1606A311" w:rsidR="00047ECA" w:rsidRDefault="00047ECA" w:rsidP="00012F05">
            <w:pPr>
              <w:rPr>
                <w:lang w:val="nl-NL"/>
              </w:rPr>
            </w:pPr>
            <w:r>
              <w:rPr>
                <w:lang w:val="nl-NL"/>
              </w:rPr>
              <w:t>De leerling ondersteunt de dienst van het ontbijt</w:t>
            </w:r>
            <w:r w:rsidR="00CE155B">
              <w:rPr>
                <w:lang w:val="nl-NL"/>
              </w:rPr>
              <w:t xml:space="preserve"> zoals het klaarzetten, helpen bij het bedienen en afruimen</w:t>
            </w:r>
            <w:r>
              <w:rPr>
                <w:lang w:val="nl-NL"/>
              </w:rPr>
              <w:t>.</w:t>
            </w:r>
          </w:p>
        </w:tc>
        <w:tc>
          <w:tcPr>
            <w:tcW w:w="1977" w:type="dxa"/>
          </w:tcPr>
          <w:p w14:paraId="0EB2C85F" w14:textId="1EB35900" w:rsidR="00047ECA" w:rsidRDefault="00047ECA" w:rsidP="00012F05">
            <w:pPr>
              <w:rPr>
                <w:lang w:val="nl-NL"/>
              </w:rPr>
            </w:pPr>
            <w:r>
              <w:rPr>
                <w:lang w:val="nl-NL"/>
              </w:rPr>
              <w:t>LPD 10</w:t>
            </w:r>
          </w:p>
        </w:tc>
      </w:tr>
      <w:tr w:rsidR="00012F05" w:rsidRPr="00012F05" w14:paraId="3395EC1D" w14:textId="77777777" w:rsidTr="75CB2CA0">
        <w:tc>
          <w:tcPr>
            <w:tcW w:w="7083" w:type="dxa"/>
            <w:shd w:val="clear" w:color="auto" w:fill="82B863" w:themeFill="accent6"/>
          </w:tcPr>
          <w:p w14:paraId="3DE42B4D" w14:textId="247E83D6" w:rsidR="00012F05" w:rsidRPr="00012F05" w:rsidRDefault="00C40B07" w:rsidP="00012F05">
            <w:pPr>
              <w:rPr>
                <w:b/>
                <w:bCs/>
              </w:rPr>
            </w:pPr>
            <w:r>
              <w:rPr>
                <w:b/>
                <w:bCs/>
              </w:rPr>
              <w:t>Gastvrij</w:t>
            </w:r>
            <w:r w:rsidR="00883E76">
              <w:rPr>
                <w:b/>
                <w:bCs/>
              </w:rPr>
              <w:t xml:space="preserve"> handelen</w:t>
            </w:r>
          </w:p>
        </w:tc>
        <w:tc>
          <w:tcPr>
            <w:tcW w:w="1977" w:type="dxa"/>
            <w:shd w:val="clear" w:color="auto" w:fill="82B863" w:themeFill="accent6"/>
          </w:tcPr>
          <w:p w14:paraId="755E0941" w14:textId="7BAB6192" w:rsidR="00012F05" w:rsidRPr="00012F05" w:rsidRDefault="00012F05" w:rsidP="00012F05">
            <w:pPr>
              <w:rPr>
                <w:b/>
                <w:bCs/>
              </w:rPr>
            </w:pPr>
          </w:p>
        </w:tc>
      </w:tr>
      <w:tr w:rsidR="00012F05" w:rsidRPr="00224F11" w14:paraId="4B2D2FE3" w14:textId="77777777" w:rsidTr="75CB2CA0">
        <w:tc>
          <w:tcPr>
            <w:tcW w:w="7083" w:type="dxa"/>
          </w:tcPr>
          <w:p w14:paraId="4E879F9D" w14:textId="5AB8539E" w:rsidR="00012F05" w:rsidRPr="0021640B" w:rsidRDefault="00012F05" w:rsidP="00012F05">
            <w:pPr>
              <w:rPr>
                <w:lang w:val="nl-NL"/>
              </w:rPr>
            </w:pPr>
            <w:r>
              <w:rPr>
                <w:lang w:val="nl-NL"/>
              </w:rPr>
              <w:t xml:space="preserve">De leerling </w:t>
            </w:r>
            <w:r w:rsidR="00047ECA">
              <w:rPr>
                <w:lang w:val="nl-NL"/>
              </w:rPr>
              <w:t>informeert gasten over de diensten van het bedrijf</w:t>
            </w:r>
            <w:r>
              <w:rPr>
                <w:lang w:val="nl-NL"/>
              </w:rPr>
              <w:t>.</w:t>
            </w:r>
          </w:p>
        </w:tc>
        <w:tc>
          <w:tcPr>
            <w:tcW w:w="1977" w:type="dxa"/>
          </w:tcPr>
          <w:p w14:paraId="44033C4D" w14:textId="23BAE56D" w:rsidR="00012F05" w:rsidRPr="00224F11" w:rsidRDefault="00506C60" w:rsidP="75CB2CA0">
            <w:pPr>
              <w:rPr>
                <w:lang w:val="nl-NL"/>
              </w:rPr>
            </w:pPr>
            <w:r w:rsidRPr="75CB2CA0">
              <w:rPr>
                <w:lang w:val="nl-NL"/>
              </w:rPr>
              <w:t xml:space="preserve">LPD </w:t>
            </w:r>
            <w:r w:rsidR="00F70EFA">
              <w:rPr>
                <w:lang w:val="nl-NL"/>
              </w:rPr>
              <w:t>1</w:t>
            </w:r>
            <w:r w:rsidR="00047ECA">
              <w:rPr>
                <w:lang w:val="nl-NL"/>
              </w:rPr>
              <w:t>1</w:t>
            </w:r>
          </w:p>
        </w:tc>
      </w:tr>
      <w:tr w:rsidR="00012F05" w14:paraId="6791541B" w14:textId="77777777" w:rsidTr="75CB2CA0">
        <w:tc>
          <w:tcPr>
            <w:tcW w:w="7083" w:type="dxa"/>
          </w:tcPr>
          <w:p w14:paraId="750CCF4E" w14:textId="67BB3910" w:rsidR="00012F05" w:rsidRPr="0021640B" w:rsidRDefault="00012F05" w:rsidP="00012F05">
            <w:pPr>
              <w:rPr>
                <w:lang w:val="nl-NL"/>
              </w:rPr>
            </w:pPr>
            <w:r>
              <w:rPr>
                <w:lang w:val="nl-NL"/>
              </w:rPr>
              <w:t xml:space="preserve">De leerling </w:t>
            </w:r>
            <w:r w:rsidR="00047ECA">
              <w:rPr>
                <w:lang w:val="nl-NL"/>
              </w:rPr>
              <w:t xml:space="preserve">handelt </w:t>
            </w:r>
            <w:r>
              <w:rPr>
                <w:lang w:val="nl-NL"/>
              </w:rPr>
              <w:t>gastvriendelijk</w:t>
            </w:r>
            <w:r w:rsidR="00047ECA">
              <w:rPr>
                <w:lang w:val="nl-NL"/>
              </w:rPr>
              <w:t xml:space="preserve"> en integer en houdt rekening met interculturele gebruiken en etiquette</w:t>
            </w:r>
            <w:r>
              <w:rPr>
                <w:lang w:val="nl-NL"/>
              </w:rPr>
              <w:t>.</w:t>
            </w:r>
          </w:p>
        </w:tc>
        <w:tc>
          <w:tcPr>
            <w:tcW w:w="1977" w:type="dxa"/>
          </w:tcPr>
          <w:p w14:paraId="0779D29C" w14:textId="68A7F39A" w:rsidR="00012F05" w:rsidRDefault="00012F05" w:rsidP="00012F05">
            <w:pPr>
              <w:rPr>
                <w:lang w:val="nl-NL"/>
              </w:rPr>
            </w:pPr>
            <w:r>
              <w:rPr>
                <w:lang w:val="nl-NL"/>
              </w:rPr>
              <w:t xml:space="preserve">LPD </w:t>
            </w:r>
            <w:r w:rsidR="00F70EFA">
              <w:rPr>
                <w:lang w:val="nl-NL"/>
              </w:rPr>
              <w:t>1</w:t>
            </w:r>
            <w:r w:rsidR="00047ECA">
              <w:rPr>
                <w:lang w:val="nl-NL"/>
              </w:rPr>
              <w:t>2</w:t>
            </w:r>
          </w:p>
        </w:tc>
      </w:tr>
      <w:tr w:rsidR="00012F05" w14:paraId="318F4A10" w14:textId="77777777" w:rsidTr="75CB2CA0">
        <w:tc>
          <w:tcPr>
            <w:tcW w:w="7083" w:type="dxa"/>
            <w:shd w:val="clear" w:color="auto" w:fill="82B863" w:themeFill="accent6"/>
          </w:tcPr>
          <w:p w14:paraId="2B61A78A" w14:textId="4AFB799B" w:rsidR="00012F05" w:rsidRPr="0021640B" w:rsidRDefault="0038552F" w:rsidP="00012F05">
            <w:pPr>
              <w:rPr>
                <w:lang w:val="nl-NL"/>
              </w:rPr>
            </w:pPr>
            <w:r>
              <w:rPr>
                <w:b/>
                <w:bCs/>
                <w:lang w:val="nl-NL"/>
              </w:rPr>
              <w:t>Economisch en duurzaam handelen</w:t>
            </w:r>
          </w:p>
        </w:tc>
        <w:tc>
          <w:tcPr>
            <w:tcW w:w="1977" w:type="dxa"/>
            <w:shd w:val="clear" w:color="auto" w:fill="82B863" w:themeFill="accent6"/>
          </w:tcPr>
          <w:p w14:paraId="5C65342B" w14:textId="6F5ED3B2" w:rsidR="00012F05" w:rsidRDefault="00012F05" w:rsidP="00012F05">
            <w:pPr>
              <w:rPr>
                <w:lang w:val="nl-NL"/>
              </w:rPr>
            </w:pPr>
          </w:p>
        </w:tc>
      </w:tr>
      <w:tr w:rsidR="00012F05" w14:paraId="4231C6EF" w14:textId="77777777" w:rsidTr="75CB2CA0">
        <w:tc>
          <w:tcPr>
            <w:tcW w:w="7083" w:type="dxa"/>
          </w:tcPr>
          <w:p w14:paraId="7E74750D" w14:textId="277BAE6E" w:rsidR="00012F05" w:rsidRDefault="00012F05" w:rsidP="00012F05">
            <w:pPr>
              <w:rPr>
                <w:lang w:val="nl-NL"/>
              </w:rPr>
            </w:pPr>
            <w:r>
              <w:rPr>
                <w:lang w:val="nl-NL"/>
              </w:rPr>
              <w:t>De leerling werkt kostenbewust zoal</w:t>
            </w:r>
            <w:r w:rsidR="007B7C72">
              <w:rPr>
                <w:lang w:val="nl-NL"/>
              </w:rPr>
              <w:t>s</w:t>
            </w:r>
          </w:p>
          <w:p w14:paraId="5C8112B2" w14:textId="77777777" w:rsidR="00012F05" w:rsidRDefault="00012F05" w:rsidP="007B7C72">
            <w:pPr>
              <w:pStyle w:val="Opsomming1"/>
              <w:rPr>
                <w:lang w:val="nl-NL"/>
              </w:rPr>
            </w:pPr>
            <w:proofErr w:type="gramStart"/>
            <w:r w:rsidRPr="0093522F">
              <w:rPr>
                <w:lang w:val="nl-NL"/>
              </w:rPr>
              <w:t>zuinig</w:t>
            </w:r>
            <w:proofErr w:type="gramEnd"/>
            <w:r w:rsidRPr="0093522F">
              <w:rPr>
                <w:lang w:val="nl-NL"/>
              </w:rPr>
              <w:t xml:space="preserve"> </w:t>
            </w:r>
            <w:r>
              <w:rPr>
                <w:lang w:val="nl-NL"/>
              </w:rPr>
              <w:t>omspringen</w:t>
            </w:r>
            <w:r w:rsidRPr="0093522F">
              <w:rPr>
                <w:lang w:val="nl-NL"/>
              </w:rPr>
              <w:t xml:space="preserve"> met grondstoffen</w:t>
            </w:r>
            <w:r w:rsidR="00506C60">
              <w:rPr>
                <w:lang w:val="nl-NL"/>
              </w:rPr>
              <w:t>;</w:t>
            </w:r>
          </w:p>
          <w:p w14:paraId="00474D49" w14:textId="7E232F1F" w:rsidR="00506C60" w:rsidRPr="0021640B" w:rsidRDefault="00506C60" w:rsidP="007B7C72">
            <w:pPr>
              <w:pStyle w:val="Opsomming1"/>
              <w:rPr>
                <w:lang w:val="nl-NL"/>
              </w:rPr>
            </w:pPr>
            <w:proofErr w:type="gramStart"/>
            <w:r>
              <w:rPr>
                <w:lang w:val="nl-NL"/>
              </w:rPr>
              <w:t>efficiënt</w:t>
            </w:r>
            <w:proofErr w:type="gramEnd"/>
            <w:r>
              <w:rPr>
                <w:lang w:val="nl-NL"/>
              </w:rPr>
              <w:t xml:space="preserve"> gebruik van materiaal en toestellen.</w:t>
            </w:r>
          </w:p>
        </w:tc>
        <w:tc>
          <w:tcPr>
            <w:tcW w:w="1977" w:type="dxa"/>
          </w:tcPr>
          <w:p w14:paraId="4A6C9235" w14:textId="2960AD45" w:rsidR="00012F05" w:rsidRDefault="00012F05" w:rsidP="00012F05">
            <w:pPr>
              <w:rPr>
                <w:lang w:val="nl-NL"/>
              </w:rPr>
            </w:pPr>
            <w:r>
              <w:rPr>
                <w:lang w:val="nl-NL"/>
              </w:rPr>
              <w:t xml:space="preserve">LPD </w:t>
            </w:r>
            <w:r w:rsidR="00047ECA">
              <w:rPr>
                <w:lang w:val="nl-NL"/>
              </w:rPr>
              <w:t>13</w:t>
            </w:r>
          </w:p>
        </w:tc>
      </w:tr>
      <w:tr w:rsidR="005B4BB8" w14:paraId="3FF1E0DC" w14:textId="77777777" w:rsidTr="75CB2CA0">
        <w:tc>
          <w:tcPr>
            <w:tcW w:w="7083" w:type="dxa"/>
            <w:shd w:val="clear" w:color="auto" w:fill="82B863" w:themeFill="accent6"/>
          </w:tcPr>
          <w:p w14:paraId="2952B0E4" w14:textId="2C750CE5" w:rsidR="005B4BB8" w:rsidRDefault="005B4BB8" w:rsidP="005B4BB8">
            <w:pPr>
              <w:rPr>
                <w:lang w:val="nl-NL"/>
              </w:rPr>
            </w:pPr>
            <w:r>
              <w:rPr>
                <w:b/>
                <w:bCs/>
                <w:lang w:val="nl-NL"/>
              </w:rPr>
              <w:t>Voedsel- en arbeidsveilig handelen</w:t>
            </w:r>
          </w:p>
        </w:tc>
        <w:tc>
          <w:tcPr>
            <w:tcW w:w="1977" w:type="dxa"/>
            <w:shd w:val="clear" w:color="auto" w:fill="82B863" w:themeFill="accent6"/>
          </w:tcPr>
          <w:p w14:paraId="6458DBB7" w14:textId="77777777" w:rsidR="005B4BB8" w:rsidRDefault="005B4BB8" w:rsidP="005B4BB8">
            <w:pPr>
              <w:rPr>
                <w:lang w:val="nl-NL"/>
              </w:rPr>
            </w:pPr>
          </w:p>
        </w:tc>
      </w:tr>
      <w:tr w:rsidR="005B4BB8" w14:paraId="1DD9150B" w14:textId="77777777" w:rsidTr="75CB2CA0">
        <w:tc>
          <w:tcPr>
            <w:tcW w:w="7083" w:type="dxa"/>
          </w:tcPr>
          <w:p w14:paraId="2C09014B" w14:textId="57B587D1" w:rsidR="005B4BB8" w:rsidRDefault="005B4BB8" w:rsidP="005B4BB8">
            <w:pPr>
              <w:rPr>
                <w:lang w:val="nl-NL"/>
              </w:rPr>
            </w:pPr>
            <w:r>
              <w:rPr>
                <w:lang w:val="nl-NL"/>
              </w:rPr>
              <w:t xml:space="preserve">De leerling </w:t>
            </w:r>
            <w:r w:rsidR="00047ECA">
              <w:rPr>
                <w:lang w:val="nl-NL"/>
              </w:rPr>
              <w:t>handelt volgens principes van voedselveiligheid bij</w:t>
            </w:r>
          </w:p>
          <w:p w14:paraId="708359DC" w14:textId="1E1707AF" w:rsidR="005B4BB8" w:rsidRDefault="00047ECA" w:rsidP="005B4BB8">
            <w:pPr>
              <w:pStyle w:val="Opsomming1"/>
              <w:rPr>
                <w:lang w:val="nl-NL"/>
              </w:rPr>
            </w:pPr>
            <w:proofErr w:type="gramStart"/>
            <w:r>
              <w:rPr>
                <w:lang w:val="nl-NL"/>
              </w:rPr>
              <w:t>het</w:t>
            </w:r>
            <w:proofErr w:type="gramEnd"/>
            <w:r>
              <w:rPr>
                <w:lang w:val="nl-NL"/>
              </w:rPr>
              <w:t xml:space="preserve"> naleven van </w:t>
            </w:r>
            <w:r w:rsidR="005B4BB8">
              <w:rPr>
                <w:lang w:val="nl-NL"/>
              </w:rPr>
              <w:t>HACCP-regels;</w:t>
            </w:r>
          </w:p>
          <w:p w14:paraId="21990378" w14:textId="78E4E628" w:rsidR="005B4BB8" w:rsidRPr="00506C60" w:rsidRDefault="00047ECA" w:rsidP="005B4BB8">
            <w:pPr>
              <w:pStyle w:val="Opsomming1"/>
              <w:rPr>
                <w:b/>
                <w:bCs/>
                <w:lang w:val="nl-NL"/>
              </w:rPr>
            </w:pPr>
            <w:proofErr w:type="gramStart"/>
            <w:r>
              <w:rPr>
                <w:lang w:val="nl-NL"/>
              </w:rPr>
              <w:t>het</w:t>
            </w:r>
            <w:proofErr w:type="gramEnd"/>
            <w:r>
              <w:rPr>
                <w:lang w:val="nl-NL"/>
              </w:rPr>
              <w:t xml:space="preserve"> informeren van gasten over allergenen</w:t>
            </w:r>
            <w:r w:rsidR="005B4BB8" w:rsidRPr="00506C60">
              <w:rPr>
                <w:lang w:val="nl-NL"/>
              </w:rPr>
              <w:t>.</w:t>
            </w:r>
          </w:p>
        </w:tc>
        <w:tc>
          <w:tcPr>
            <w:tcW w:w="1977" w:type="dxa"/>
          </w:tcPr>
          <w:p w14:paraId="0626E984" w14:textId="4527872E" w:rsidR="005B4BB8" w:rsidRDefault="005B4BB8" w:rsidP="005B4BB8">
            <w:pPr>
              <w:rPr>
                <w:lang w:val="nl-NL"/>
              </w:rPr>
            </w:pPr>
            <w:r>
              <w:rPr>
                <w:lang w:val="nl-NL"/>
              </w:rPr>
              <w:t xml:space="preserve">LPD </w:t>
            </w:r>
            <w:r w:rsidR="00047ECA">
              <w:rPr>
                <w:lang w:val="nl-NL"/>
              </w:rPr>
              <w:t>1</w:t>
            </w:r>
            <w:r w:rsidR="00F70EFA">
              <w:rPr>
                <w:lang w:val="nl-NL"/>
              </w:rPr>
              <w:t>4</w:t>
            </w:r>
          </w:p>
        </w:tc>
      </w:tr>
      <w:tr w:rsidR="005B4BB8" w14:paraId="0F538389" w14:textId="77777777" w:rsidTr="75CB2CA0">
        <w:tc>
          <w:tcPr>
            <w:tcW w:w="7083" w:type="dxa"/>
          </w:tcPr>
          <w:p w14:paraId="7FBC65F3" w14:textId="51A09581" w:rsidR="005B4BB8" w:rsidRDefault="005B4BB8" w:rsidP="005B4BB8">
            <w:pPr>
              <w:rPr>
                <w:lang w:val="nl-NL"/>
              </w:rPr>
            </w:pPr>
            <w:r>
              <w:rPr>
                <w:lang w:val="nl-NL"/>
              </w:rPr>
              <w:t xml:space="preserve">De leerling </w:t>
            </w:r>
            <w:r w:rsidR="00047ECA">
              <w:rPr>
                <w:lang w:val="nl-NL"/>
              </w:rPr>
              <w:t>assisteert bij de veiligheid van gasten en gebouwen</w:t>
            </w:r>
            <w:r>
              <w:rPr>
                <w:lang w:val="nl-NL"/>
              </w:rPr>
              <w:t>.</w:t>
            </w:r>
          </w:p>
        </w:tc>
        <w:tc>
          <w:tcPr>
            <w:tcW w:w="1977" w:type="dxa"/>
          </w:tcPr>
          <w:p w14:paraId="79A0225F" w14:textId="629CA39B" w:rsidR="005B4BB8" w:rsidRDefault="005B4BB8" w:rsidP="005B4BB8">
            <w:pPr>
              <w:rPr>
                <w:lang w:val="nl-NL"/>
              </w:rPr>
            </w:pPr>
            <w:r>
              <w:rPr>
                <w:lang w:val="nl-NL"/>
              </w:rPr>
              <w:t xml:space="preserve">LPD </w:t>
            </w:r>
            <w:r w:rsidR="00047ECA">
              <w:rPr>
                <w:lang w:val="nl-NL"/>
              </w:rPr>
              <w:t>15</w:t>
            </w:r>
          </w:p>
        </w:tc>
      </w:tr>
    </w:tbl>
    <w:p w14:paraId="5C62DF4E" w14:textId="77777777" w:rsidR="001847F1" w:rsidRPr="001847F1" w:rsidRDefault="001847F1" w:rsidP="001847F1"/>
    <w:sectPr w:rsidR="001847F1" w:rsidRPr="001847F1" w:rsidSect="00D32709">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D4DC6" w14:textId="77777777" w:rsidR="00C8434E" w:rsidRDefault="00C8434E" w:rsidP="00542652">
      <w:r>
        <w:separator/>
      </w:r>
    </w:p>
  </w:endnote>
  <w:endnote w:type="continuationSeparator" w:id="0">
    <w:p w14:paraId="69970A80" w14:textId="77777777" w:rsidR="00C8434E" w:rsidRDefault="00C8434E" w:rsidP="00542652">
      <w:r>
        <w:continuationSeparator/>
      </w:r>
    </w:p>
  </w:endnote>
  <w:endnote w:type="continuationNotice" w:id="1">
    <w:p w14:paraId="1A43F67B" w14:textId="77777777" w:rsidR="00C8434E" w:rsidRDefault="00C84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60B0D092"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F417E8">
      <w:t>VII-Hot - oktober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3CF3B236" w:rsidR="00742BE1" w:rsidRPr="00F417E8" w:rsidRDefault="00F417E8" w:rsidP="00F417E8">
    <w:pPr>
      <w:pStyle w:val="Voettekst"/>
      <w:tabs>
        <w:tab w:val="clear" w:pos="9072"/>
        <w:tab w:val="right" w:pos="9070"/>
      </w:tabs>
    </w:pPr>
    <w:r>
      <w:t>VII-Hot - oktober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6123D" w14:textId="77777777" w:rsidR="00C8434E" w:rsidRDefault="00C8434E" w:rsidP="00542652">
      <w:r>
        <w:separator/>
      </w:r>
    </w:p>
  </w:footnote>
  <w:footnote w:type="continuationSeparator" w:id="0">
    <w:p w14:paraId="77151FBF" w14:textId="77777777" w:rsidR="00C8434E" w:rsidRDefault="00C8434E" w:rsidP="00542652">
      <w:r>
        <w:continuationSeparator/>
      </w:r>
    </w:p>
    <w:p w14:paraId="006FE404" w14:textId="77777777" w:rsidR="00C8434E" w:rsidRDefault="00C8434E"/>
    <w:p w14:paraId="5F8B2A38" w14:textId="77777777" w:rsidR="00C8434E" w:rsidRDefault="00C8434E"/>
  </w:footnote>
  <w:footnote w:type="continuationNotice" w:id="1">
    <w:p w14:paraId="330E73A6" w14:textId="77777777" w:rsidR="00C8434E" w:rsidRDefault="00C843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07341B87" w14:textId="77777777" w:rsidTr="7522BA58">
      <w:trPr>
        <w:trHeight w:val="300"/>
      </w:trPr>
      <w:tc>
        <w:tcPr>
          <w:tcW w:w="3020" w:type="dxa"/>
        </w:tcPr>
        <w:p w14:paraId="5E17C980" w14:textId="52C7BD42" w:rsidR="7522BA58" w:rsidRDefault="7522BA58" w:rsidP="7522BA58">
          <w:pPr>
            <w:pStyle w:val="Koptekst"/>
            <w:ind w:left="-115"/>
          </w:pPr>
        </w:p>
      </w:tc>
      <w:tc>
        <w:tcPr>
          <w:tcW w:w="3020" w:type="dxa"/>
        </w:tcPr>
        <w:p w14:paraId="033B6185" w14:textId="46CB07A1" w:rsidR="7522BA58" w:rsidRDefault="7522BA58" w:rsidP="7522BA58">
          <w:pPr>
            <w:pStyle w:val="Koptekst"/>
            <w:jc w:val="center"/>
          </w:pPr>
        </w:p>
      </w:tc>
      <w:tc>
        <w:tcPr>
          <w:tcW w:w="3020" w:type="dxa"/>
        </w:tcPr>
        <w:p w14:paraId="71A35E16" w14:textId="6AB7B0A9" w:rsidR="7522BA58" w:rsidRDefault="7522BA58" w:rsidP="7522BA58">
          <w:pPr>
            <w:pStyle w:val="Koptekst"/>
            <w:ind w:right="-115"/>
            <w:jc w:val="right"/>
          </w:pPr>
        </w:p>
      </w:tc>
    </w:tr>
  </w:tbl>
  <w:p w14:paraId="3656BF96" w14:textId="10D7DAB6" w:rsidR="7522BA58" w:rsidRDefault="7522BA58" w:rsidP="7522BA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522BA58" w14:paraId="47561024" w14:textId="77777777" w:rsidTr="7522BA58">
      <w:trPr>
        <w:trHeight w:val="300"/>
      </w:trPr>
      <w:tc>
        <w:tcPr>
          <w:tcW w:w="3020" w:type="dxa"/>
        </w:tcPr>
        <w:p w14:paraId="5A58DFC8" w14:textId="25AFCB8B" w:rsidR="7522BA58" w:rsidRDefault="7522BA58" w:rsidP="7522BA58">
          <w:pPr>
            <w:pStyle w:val="Koptekst"/>
            <w:ind w:left="-115"/>
          </w:pPr>
        </w:p>
      </w:tc>
      <w:tc>
        <w:tcPr>
          <w:tcW w:w="3020" w:type="dxa"/>
        </w:tcPr>
        <w:p w14:paraId="7D2D9206" w14:textId="63123422" w:rsidR="7522BA58" w:rsidRDefault="7522BA58" w:rsidP="7522BA58">
          <w:pPr>
            <w:pStyle w:val="Koptekst"/>
            <w:jc w:val="center"/>
          </w:pPr>
        </w:p>
      </w:tc>
      <w:tc>
        <w:tcPr>
          <w:tcW w:w="3020" w:type="dxa"/>
        </w:tcPr>
        <w:p w14:paraId="75D9B01D" w14:textId="63F36D7F" w:rsidR="7522BA58" w:rsidRDefault="7522BA58" w:rsidP="7522BA58">
          <w:pPr>
            <w:pStyle w:val="Koptekst"/>
            <w:ind w:right="-115"/>
            <w:jc w:val="right"/>
          </w:pPr>
        </w:p>
      </w:tc>
    </w:tr>
  </w:tbl>
  <w:p w14:paraId="532493E0" w14:textId="2D62A90B" w:rsidR="7522BA58" w:rsidRDefault="7522BA58" w:rsidP="7522BA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BE80B8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8D0408"/>
    <w:multiLevelType w:val="hybridMultilevel"/>
    <w:tmpl w:val="87C401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1"/>
  </w:num>
  <w:num w:numId="8" w16cid:durableId="175048375">
    <w:abstractNumId w:val="16"/>
  </w:num>
  <w:num w:numId="9" w16cid:durableId="336887750">
    <w:abstractNumId w:val="26"/>
  </w:num>
  <w:num w:numId="10" w16cid:durableId="1666779299">
    <w:abstractNumId w:val="4"/>
  </w:num>
  <w:num w:numId="11" w16cid:durableId="1219172945">
    <w:abstractNumId w:val="13"/>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8"/>
  </w:num>
  <w:num w:numId="18" w16cid:durableId="175775647">
    <w:abstractNumId w:val="0"/>
  </w:num>
  <w:num w:numId="19" w16cid:durableId="2031642540">
    <w:abstractNumId w:val="18"/>
  </w:num>
  <w:num w:numId="20" w16cid:durableId="167646649">
    <w:abstractNumId w:val="14"/>
  </w:num>
  <w:num w:numId="21" w16cid:durableId="1620139441">
    <w:abstractNumId w:val="27"/>
  </w:num>
  <w:num w:numId="22" w16cid:durableId="346371553">
    <w:abstractNumId w:val="9"/>
  </w:num>
  <w:num w:numId="23" w16cid:durableId="2041779584">
    <w:abstractNumId w:val="25"/>
  </w:num>
  <w:num w:numId="24" w16cid:durableId="547453434">
    <w:abstractNumId w:val="12"/>
  </w:num>
  <w:num w:numId="25" w16cid:durableId="843856655">
    <w:abstractNumId w:val="20"/>
  </w:num>
  <w:num w:numId="26" w16cid:durableId="744883336">
    <w:abstractNumId w:val="24"/>
  </w:num>
  <w:num w:numId="27" w16cid:durableId="634062507">
    <w:abstractNumId w:val="6"/>
  </w:num>
  <w:num w:numId="28" w16cid:durableId="828524611">
    <w:abstractNumId w:val="15"/>
  </w:num>
  <w:num w:numId="29" w16cid:durableId="2019842540">
    <w:abstractNumId w:val="3"/>
  </w:num>
  <w:num w:numId="30" w16cid:durableId="1571502692">
    <w:abstractNumId w:val="22"/>
  </w:num>
  <w:num w:numId="31" w16cid:durableId="1088042641">
    <w:abstractNumId w:val="1"/>
  </w:num>
  <w:num w:numId="32" w16cid:durableId="1108240044">
    <w:abstractNumId w:val="16"/>
  </w:num>
  <w:num w:numId="33" w16cid:durableId="786974275">
    <w:abstractNumId w:val="11"/>
  </w:num>
  <w:num w:numId="34" w16cid:durableId="1570336382">
    <w:abstractNumId w:val="16"/>
  </w:num>
  <w:num w:numId="35" w16cid:durableId="827287764">
    <w:abstractNumId w:val="16"/>
  </w:num>
  <w:num w:numId="36" w16cid:durableId="681904453">
    <w:abstractNumId w:val="16"/>
  </w:num>
  <w:num w:numId="37" w16cid:durableId="6585356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2F05"/>
    <w:rsid w:val="00020948"/>
    <w:rsid w:val="0002559F"/>
    <w:rsid w:val="00026893"/>
    <w:rsid w:val="00034100"/>
    <w:rsid w:val="00034324"/>
    <w:rsid w:val="00045EBA"/>
    <w:rsid w:val="00047ECA"/>
    <w:rsid w:val="00050125"/>
    <w:rsid w:val="000646D1"/>
    <w:rsid w:val="0006718C"/>
    <w:rsid w:val="00081B99"/>
    <w:rsid w:val="00082511"/>
    <w:rsid w:val="00092C7B"/>
    <w:rsid w:val="00093763"/>
    <w:rsid w:val="000A380F"/>
    <w:rsid w:val="000A5248"/>
    <w:rsid w:val="000B47EA"/>
    <w:rsid w:val="000B77E8"/>
    <w:rsid w:val="000C5BA0"/>
    <w:rsid w:val="000C5ED7"/>
    <w:rsid w:val="000C68C2"/>
    <w:rsid w:val="000D5051"/>
    <w:rsid w:val="000E44BD"/>
    <w:rsid w:val="000E6B20"/>
    <w:rsid w:val="000F0C25"/>
    <w:rsid w:val="000F54E3"/>
    <w:rsid w:val="00100D80"/>
    <w:rsid w:val="001047F7"/>
    <w:rsid w:val="00105CA3"/>
    <w:rsid w:val="00124E96"/>
    <w:rsid w:val="00125451"/>
    <w:rsid w:val="00127D92"/>
    <w:rsid w:val="00140E76"/>
    <w:rsid w:val="001539F1"/>
    <w:rsid w:val="00156BF7"/>
    <w:rsid w:val="0016105D"/>
    <w:rsid w:val="00167FAC"/>
    <w:rsid w:val="001743D8"/>
    <w:rsid w:val="00174992"/>
    <w:rsid w:val="001755E4"/>
    <w:rsid w:val="00176252"/>
    <w:rsid w:val="001847F1"/>
    <w:rsid w:val="00184DC6"/>
    <w:rsid w:val="00184F88"/>
    <w:rsid w:val="00192F4A"/>
    <w:rsid w:val="001932A5"/>
    <w:rsid w:val="00195631"/>
    <w:rsid w:val="001A5011"/>
    <w:rsid w:val="001B4CC6"/>
    <w:rsid w:val="001C0B60"/>
    <w:rsid w:val="001C0C5E"/>
    <w:rsid w:val="001C2532"/>
    <w:rsid w:val="001E1E64"/>
    <w:rsid w:val="001E28E7"/>
    <w:rsid w:val="001E2B0B"/>
    <w:rsid w:val="001E41DD"/>
    <w:rsid w:val="001E7667"/>
    <w:rsid w:val="001F5758"/>
    <w:rsid w:val="0020522C"/>
    <w:rsid w:val="00206035"/>
    <w:rsid w:val="0021640B"/>
    <w:rsid w:val="0022269B"/>
    <w:rsid w:val="0022385B"/>
    <w:rsid w:val="00224F11"/>
    <w:rsid w:val="00225806"/>
    <w:rsid w:val="00235064"/>
    <w:rsid w:val="00237820"/>
    <w:rsid w:val="00244327"/>
    <w:rsid w:val="00244637"/>
    <w:rsid w:val="002447FC"/>
    <w:rsid w:val="0024626C"/>
    <w:rsid w:val="00247617"/>
    <w:rsid w:val="00250907"/>
    <w:rsid w:val="0025424A"/>
    <w:rsid w:val="0026274E"/>
    <w:rsid w:val="00264574"/>
    <w:rsid w:val="0026610B"/>
    <w:rsid w:val="002714E4"/>
    <w:rsid w:val="00273C63"/>
    <w:rsid w:val="00282BB1"/>
    <w:rsid w:val="002862E9"/>
    <w:rsid w:val="00287C15"/>
    <w:rsid w:val="00290079"/>
    <w:rsid w:val="00290A1B"/>
    <w:rsid w:val="00293B90"/>
    <w:rsid w:val="002A59A7"/>
    <w:rsid w:val="002B0C77"/>
    <w:rsid w:val="002C39AC"/>
    <w:rsid w:val="002C6FD7"/>
    <w:rsid w:val="002D5628"/>
    <w:rsid w:val="002D6A6B"/>
    <w:rsid w:val="002E25CA"/>
    <w:rsid w:val="00305086"/>
    <w:rsid w:val="003076C6"/>
    <w:rsid w:val="00313A08"/>
    <w:rsid w:val="0031624F"/>
    <w:rsid w:val="0032251D"/>
    <w:rsid w:val="00323038"/>
    <w:rsid w:val="00342B58"/>
    <w:rsid w:val="0034324A"/>
    <w:rsid w:val="00344488"/>
    <w:rsid w:val="00355407"/>
    <w:rsid w:val="003556C8"/>
    <w:rsid w:val="003569C5"/>
    <w:rsid w:val="003622DE"/>
    <w:rsid w:val="003662F5"/>
    <w:rsid w:val="00366D4E"/>
    <w:rsid w:val="00374E2A"/>
    <w:rsid w:val="003770F7"/>
    <w:rsid w:val="00377AFC"/>
    <w:rsid w:val="0038552F"/>
    <w:rsid w:val="003A3C06"/>
    <w:rsid w:val="003A4627"/>
    <w:rsid w:val="003A7EB5"/>
    <w:rsid w:val="003B5FED"/>
    <w:rsid w:val="003C3080"/>
    <w:rsid w:val="003C365A"/>
    <w:rsid w:val="003C47B6"/>
    <w:rsid w:val="003D02CD"/>
    <w:rsid w:val="003D42FA"/>
    <w:rsid w:val="003E7103"/>
    <w:rsid w:val="003F39FC"/>
    <w:rsid w:val="003F3B3F"/>
    <w:rsid w:val="00401087"/>
    <w:rsid w:val="004040E4"/>
    <w:rsid w:val="00405283"/>
    <w:rsid w:val="00424A70"/>
    <w:rsid w:val="004305D4"/>
    <w:rsid w:val="00431262"/>
    <w:rsid w:val="004359EC"/>
    <w:rsid w:val="00437BBA"/>
    <w:rsid w:val="00442F4C"/>
    <w:rsid w:val="004438C5"/>
    <w:rsid w:val="00450BE0"/>
    <w:rsid w:val="00456013"/>
    <w:rsid w:val="00456B7A"/>
    <w:rsid w:val="0046180B"/>
    <w:rsid w:val="00462B14"/>
    <w:rsid w:val="004654C4"/>
    <w:rsid w:val="00475418"/>
    <w:rsid w:val="0047687E"/>
    <w:rsid w:val="004A3236"/>
    <w:rsid w:val="004A3E71"/>
    <w:rsid w:val="004B5FD9"/>
    <w:rsid w:val="004C3FCD"/>
    <w:rsid w:val="004D062F"/>
    <w:rsid w:val="004F4BAD"/>
    <w:rsid w:val="004F5EB3"/>
    <w:rsid w:val="004F670C"/>
    <w:rsid w:val="00506C60"/>
    <w:rsid w:val="00507B8D"/>
    <w:rsid w:val="0051512A"/>
    <w:rsid w:val="0051626C"/>
    <w:rsid w:val="00531181"/>
    <w:rsid w:val="005346E1"/>
    <w:rsid w:val="00534B61"/>
    <w:rsid w:val="005365F3"/>
    <w:rsid w:val="00542652"/>
    <w:rsid w:val="005555AB"/>
    <w:rsid w:val="00557C6C"/>
    <w:rsid w:val="00565A69"/>
    <w:rsid w:val="005728EB"/>
    <w:rsid w:val="00573614"/>
    <w:rsid w:val="00580086"/>
    <w:rsid w:val="00582145"/>
    <w:rsid w:val="00582D2E"/>
    <w:rsid w:val="0058457E"/>
    <w:rsid w:val="00587C22"/>
    <w:rsid w:val="00587F9C"/>
    <w:rsid w:val="005B4BB8"/>
    <w:rsid w:val="005B6E7C"/>
    <w:rsid w:val="005B732D"/>
    <w:rsid w:val="005C2046"/>
    <w:rsid w:val="005C4006"/>
    <w:rsid w:val="005E1C22"/>
    <w:rsid w:val="005F747F"/>
    <w:rsid w:val="0060187B"/>
    <w:rsid w:val="00602896"/>
    <w:rsid w:val="00602B87"/>
    <w:rsid w:val="00620A2B"/>
    <w:rsid w:val="00620DEA"/>
    <w:rsid w:val="00621CBE"/>
    <w:rsid w:val="00637F13"/>
    <w:rsid w:val="00640317"/>
    <w:rsid w:val="0064254C"/>
    <w:rsid w:val="00643BB3"/>
    <w:rsid w:val="00645DF8"/>
    <w:rsid w:val="00646C7D"/>
    <w:rsid w:val="006505A5"/>
    <w:rsid w:val="0065447F"/>
    <w:rsid w:val="00657AE7"/>
    <w:rsid w:val="0066310A"/>
    <w:rsid w:val="00664D1D"/>
    <w:rsid w:val="00675BA9"/>
    <w:rsid w:val="0068504D"/>
    <w:rsid w:val="00687172"/>
    <w:rsid w:val="006872E7"/>
    <w:rsid w:val="006903EF"/>
    <w:rsid w:val="006918BA"/>
    <w:rsid w:val="00692DD9"/>
    <w:rsid w:val="006A0184"/>
    <w:rsid w:val="006A5A53"/>
    <w:rsid w:val="006B1A13"/>
    <w:rsid w:val="006B3DD8"/>
    <w:rsid w:val="006D3F09"/>
    <w:rsid w:val="006E1D9A"/>
    <w:rsid w:val="006F5280"/>
    <w:rsid w:val="00701086"/>
    <w:rsid w:val="00701E3E"/>
    <w:rsid w:val="00704D90"/>
    <w:rsid w:val="00710AD7"/>
    <w:rsid w:val="007115EE"/>
    <w:rsid w:val="00711A8E"/>
    <w:rsid w:val="0071469E"/>
    <w:rsid w:val="00716850"/>
    <w:rsid w:val="00721806"/>
    <w:rsid w:val="00727F36"/>
    <w:rsid w:val="00733752"/>
    <w:rsid w:val="00737230"/>
    <w:rsid w:val="00742BE1"/>
    <w:rsid w:val="00752236"/>
    <w:rsid w:val="0075414E"/>
    <w:rsid w:val="00754412"/>
    <w:rsid w:val="00765F33"/>
    <w:rsid w:val="00766DA3"/>
    <w:rsid w:val="007704AA"/>
    <w:rsid w:val="007755A0"/>
    <w:rsid w:val="007755F9"/>
    <w:rsid w:val="00790DA0"/>
    <w:rsid w:val="007913F3"/>
    <w:rsid w:val="00791ABB"/>
    <w:rsid w:val="00794B76"/>
    <w:rsid w:val="007A41CD"/>
    <w:rsid w:val="007A49B8"/>
    <w:rsid w:val="007A538B"/>
    <w:rsid w:val="007A53D4"/>
    <w:rsid w:val="007B4ED4"/>
    <w:rsid w:val="007B7C72"/>
    <w:rsid w:val="007C1831"/>
    <w:rsid w:val="007C3BD2"/>
    <w:rsid w:val="007C4B11"/>
    <w:rsid w:val="007C6AAD"/>
    <w:rsid w:val="007D5840"/>
    <w:rsid w:val="007D7685"/>
    <w:rsid w:val="007E5CF1"/>
    <w:rsid w:val="007E6DC0"/>
    <w:rsid w:val="007F00C2"/>
    <w:rsid w:val="007F27AB"/>
    <w:rsid w:val="007F5E77"/>
    <w:rsid w:val="00803E9F"/>
    <w:rsid w:val="00804920"/>
    <w:rsid w:val="00830982"/>
    <w:rsid w:val="00831D21"/>
    <w:rsid w:val="00832EE1"/>
    <w:rsid w:val="00837643"/>
    <w:rsid w:val="00844A02"/>
    <w:rsid w:val="00861A96"/>
    <w:rsid w:val="00863F63"/>
    <w:rsid w:val="00876958"/>
    <w:rsid w:val="008811B7"/>
    <w:rsid w:val="00883A11"/>
    <w:rsid w:val="00883E76"/>
    <w:rsid w:val="0088406B"/>
    <w:rsid w:val="008854E2"/>
    <w:rsid w:val="00891701"/>
    <w:rsid w:val="008A1FC5"/>
    <w:rsid w:val="008A2765"/>
    <w:rsid w:val="008A5DFF"/>
    <w:rsid w:val="008A6E88"/>
    <w:rsid w:val="008B663C"/>
    <w:rsid w:val="008C3761"/>
    <w:rsid w:val="008D0F1F"/>
    <w:rsid w:val="008D4918"/>
    <w:rsid w:val="008E2108"/>
    <w:rsid w:val="008E3DF9"/>
    <w:rsid w:val="008E648F"/>
    <w:rsid w:val="008E65BF"/>
    <w:rsid w:val="00900DA2"/>
    <w:rsid w:val="0090100B"/>
    <w:rsid w:val="0090340D"/>
    <w:rsid w:val="0090582A"/>
    <w:rsid w:val="009123EA"/>
    <w:rsid w:val="00925753"/>
    <w:rsid w:val="009265A6"/>
    <w:rsid w:val="009327EA"/>
    <w:rsid w:val="00943AF2"/>
    <w:rsid w:val="00954509"/>
    <w:rsid w:val="00980DCE"/>
    <w:rsid w:val="00982889"/>
    <w:rsid w:val="00983866"/>
    <w:rsid w:val="00995AE3"/>
    <w:rsid w:val="0099620A"/>
    <w:rsid w:val="009A6EA2"/>
    <w:rsid w:val="009B235B"/>
    <w:rsid w:val="009B4946"/>
    <w:rsid w:val="009B63B2"/>
    <w:rsid w:val="009D610A"/>
    <w:rsid w:val="009E370D"/>
    <w:rsid w:val="009E61A9"/>
    <w:rsid w:val="009F000C"/>
    <w:rsid w:val="009F2010"/>
    <w:rsid w:val="00A0066B"/>
    <w:rsid w:val="00A02E4F"/>
    <w:rsid w:val="00A04E1D"/>
    <w:rsid w:val="00A22D1E"/>
    <w:rsid w:val="00A27F16"/>
    <w:rsid w:val="00A37F21"/>
    <w:rsid w:val="00A42457"/>
    <w:rsid w:val="00A442E2"/>
    <w:rsid w:val="00A44960"/>
    <w:rsid w:val="00A52B82"/>
    <w:rsid w:val="00A64B25"/>
    <w:rsid w:val="00A72D9E"/>
    <w:rsid w:val="00A75144"/>
    <w:rsid w:val="00A75F66"/>
    <w:rsid w:val="00A7780D"/>
    <w:rsid w:val="00A84694"/>
    <w:rsid w:val="00A853B3"/>
    <w:rsid w:val="00A90BDA"/>
    <w:rsid w:val="00A90E5B"/>
    <w:rsid w:val="00AA69B0"/>
    <w:rsid w:val="00AB68EC"/>
    <w:rsid w:val="00AC43ED"/>
    <w:rsid w:val="00AE042D"/>
    <w:rsid w:val="00AE29B3"/>
    <w:rsid w:val="00AE3D10"/>
    <w:rsid w:val="00AE57DC"/>
    <w:rsid w:val="00AE67A2"/>
    <w:rsid w:val="00AF2EA8"/>
    <w:rsid w:val="00B02F7B"/>
    <w:rsid w:val="00B0652B"/>
    <w:rsid w:val="00B3089F"/>
    <w:rsid w:val="00B333D2"/>
    <w:rsid w:val="00B33B85"/>
    <w:rsid w:val="00B3416F"/>
    <w:rsid w:val="00B45EA0"/>
    <w:rsid w:val="00B46550"/>
    <w:rsid w:val="00B46939"/>
    <w:rsid w:val="00B51E01"/>
    <w:rsid w:val="00B614E7"/>
    <w:rsid w:val="00B66369"/>
    <w:rsid w:val="00B673D2"/>
    <w:rsid w:val="00B74B05"/>
    <w:rsid w:val="00B90496"/>
    <w:rsid w:val="00B9372F"/>
    <w:rsid w:val="00B965B4"/>
    <w:rsid w:val="00BB4EDC"/>
    <w:rsid w:val="00BC3381"/>
    <w:rsid w:val="00BC3446"/>
    <w:rsid w:val="00BD17BC"/>
    <w:rsid w:val="00BD3D2A"/>
    <w:rsid w:val="00BE0AD0"/>
    <w:rsid w:val="00BE2839"/>
    <w:rsid w:val="00BE5126"/>
    <w:rsid w:val="00BE6CA3"/>
    <w:rsid w:val="00BF535C"/>
    <w:rsid w:val="00C02ED3"/>
    <w:rsid w:val="00C06487"/>
    <w:rsid w:val="00C3301F"/>
    <w:rsid w:val="00C34916"/>
    <w:rsid w:val="00C37EFE"/>
    <w:rsid w:val="00C40B07"/>
    <w:rsid w:val="00C42227"/>
    <w:rsid w:val="00C54475"/>
    <w:rsid w:val="00C73101"/>
    <w:rsid w:val="00C8434E"/>
    <w:rsid w:val="00C926CA"/>
    <w:rsid w:val="00C93D8E"/>
    <w:rsid w:val="00CA1BF4"/>
    <w:rsid w:val="00CA2ADD"/>
    <w:rsid w:val="00CA3EDA"/>
    <w:rsid w:val="00CA550D"/>
    <w:rsid w:val="00CA70E6"/>
    <w:rsid w:val="00CB1B2C"/>
    <w:rsid w:val="00CC1472"/>
    <w:rsid w:val="00CC45E2"/>
    <w:rsid w:val="00CC5998"/>
    <w:rsid w:val="00CC608A"/>
    <w:rsid w:val="00CD47C3"/>
    <w:rsid w:val="00CE155B"/>
    <w:rsid w:val="00CF2CFC"/>
    <w:rsid w:val="00CF54D0"/>
    <w:rsid w:val="00D052CE"/>
    <w:rsid w:val="00D153F1"/>
    <w:rsid w:val="00D16156"/>
    <w:rsid w:val="00D2011E"/>
    <w:rsid w:val="00D2120A"/>
    <w:rsid w:val="00D24E49"/>
    <w:rsid w:val="00D27963"/>
    <w:rsid w:val="00D32709"/>
    <w:rsid w:val="00D35E05"/>
    <w:rsid w:val="00D46BAD"/>
    <w:rsid w:val="00D47932"/>
    <w:rsid w:val="00D57927"/>
    <w:rsid w:val="00D62CAD"/>
    <w:rsid w:val="00D71FD9"/>
    <w:rsid w:val="00D91EDD"/>
    <w:rsid w:val="00DA0882"/>
    <w:rsid w:val="00DA2DE5"/>
    <w:rsid w:val="00DA3621"/>
    <w:rsid w:val="00DB668E"/>
    <w:rsid w:val="00DB715E"/>
    <w:rsid w:val="00DB79A8"/>
    <w:rsid w:val="00DC1E08"/>
    <w:rsid w:val="00DD1F3D"/>
    <w:rsid w:val="00DD5D1D"/>
    <w:rsid w:val="00DF09AC"/>
    <w:rsid w:val="00DF17C0"/>
    <w:rsid w:val="00DF20AB"/>
    <w:rsid w:val="00E02A25"/>
    <w:rsid w:val="00E03F61"/>
    <w:rsid w:val="00E04192"/>
    <w:rsid w:val="00E045D6"/>
    <w:rsid w:val="00E11903"/>
    <w:rsid w:val="00E2096D"/>
    <w:rsid w:val="00E25BA9"/>
    <w:rsid w:val="00E27E09"/>
    <w:rsid w:val="00E47C80"/>
    <w:rsid w:val="00E50F3A"/>
    <w:rsid w:val="00E53ADC"/>
    <w:rsid w:val="00E557ED"/>
    <w:rsid w:val="00E60951"/>
    <w:rsid w:val="00E73A6D"/>
    <w:rsid w:val="00E75062"/>
    <w:rsid w:val="00E8057D"/>
    <w:rsid w:val="00E81306"/>
    <w:rsid w:val="00E818E8"/>
    <w:rsid w:val="00E82741"/>
    <w:rsid w:val="00E866E1"/>
    <w:rsid w:val="00E92922"/>
    <w:rsid w:val="00E94E6B"/>
    <w:rsid w:val="00E95386"/>
    <w:rsid w:val="00EA2335"/>
    <w:rsid w:val="00EA6F08"/>
    <w:rsid w:val="00EB3154"/>
    <w:rsid w:val="00EB3381"/>
    <w:rsid w:val="00EC194F"/>
    <w:rsid w:val="00EC3B8F"/>
    <w:rsid w:val="00EC3DBB"/>
    <w:rsid w:val="00EC71BD"/>
    <w:rsid w:val="00EE1643"/>
    <w:rsid w:val="00EE2B17"/>
    <w:rsid w:val="00EE6ECF"/>
    <w:rsid w:val="00EE7655"/>
    <w:rsid w:val="00EF0587"/>
    <w:rsid w:val="00EF1874"/>
    <w:rsid w:val="00EF1C47"/>
    <w:rsid w:val="00F01269"/>
    <w:rsid w:val="00F10957"/>
    <w:rsid w:val="00F2108F"/>
    <w:rsid w:val="00F24820"/>
    <w:rsid w:val="00F2707D"/>
    <w:rsid w:val="00F40FC5"/>
    <w:rsid w:val="00F417E8"/>
    <w:rsid w:val="00F5043B"/>
    <w:rsid w:val="00F60543"/>
    <w:rsid w:val="00F62FF5"/>
    <w:rsid w:val="00F70B2F"/>
    <w:rsid w:val="00F70EFA"/>
    <w:rsid w:val="00F75290"/>
    <w:rsid w:val="00F81600"/>
    <w:rsid w:val="00F82436"/>
    <w:rsid w:val="00F82561"/>
    <w:rsid w:val="00F8750F"/>
    <w:rsid w:val="00F93C1B"/>
    <w:rsid w:val="00F96046"/>
    <w:rsid w:val="00FA35F3"/>
    <w:rsid w:val="00FA6474"/>
    <w:rsid w:val="00FA6EC9"/>
    <w:rsid w:val="00FF4EEE"/>
    <w:rsid w:val="00FF70DB"/>
    <w:rsid w:val="05895561"/>
    <w:rsid w:val="06793557"/>
    <w:rsid w:val="068F0F87"/>
    <w:rsid w:val="0A8B46EE"/>
    <w:rsid w:val="0AB74542"/>
    <w:rsid w:val="13EB0EF2"/>
    <w:rsid w:val="18CDD5A7"/>
    <w:rsid w:val="1A48674C"/>
    <w:rsid w:val="246F06DE"/>
    <w:rsid w:val="29577073"/>
    <w:rsid w:val="2DB412A0"/>
    <w:rsid w:val="2F7F03BD"/>
    <w:rsid w:val="34BF64B2"/>
    <w:rsid w:val="3DD3F02C"/>
    <w:rsid w:val="40645BD5"/>
    <w:rsid w:val="40B6DB3D"/>
    <w:rsid w:val="4C4DB608"/>
    <w:rsid w:val="4E57E627"/>
    <w:rsid w:val="50C4B13A"/>
    <w:rsid w:val="54930056"/>
    <w:rsid w:val="58678472"/>
    <w:rsid w:val="5E2F6182"/>
    <w:rsid w:val="63C3AB1B"/>
    <w:rsid w:val="7143D5C7"/>
    <w:rsid w:val="71E9C529"/>
    <w:rsid w:val="73F08275"/>
    <w:rsid w:val="7522BA58"/>
    <w:rsid w:val="75CB2CA0"/>
    <w:rsid w:val="79C8FF43"/>
    <w:rsid w:val="7FC0F45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9742C60F-7199-44CF-AF96-729AF77B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EC3DBB"/>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93763"/>
    <w:rsid w:val="000A5248"/>
    <w:rsid w:val="000B77E8"/>
    <w:rsid w:val="000F54E3"/>
    <w:rsid w:val="001743D8"/>
    <w:rsid w:val="00174992"/>
    <w:rsid w:val="001932A5"/>
    <w:rsid w:val="001E1E64"/>
    <w:rsid w:val="001F5758"/>
    <w:rsid w:val="00206035"/>
    <w:rsid w:val="00215467"/>
    <w:rsid w:val="003076C6"/>
    <w:rsid w:val="00313A08"/>
    <w:rsid w:val="003C47B6"/>
    <w:rsid w:val="00431262"/>
    <w:rsid w:val="004B21DF"/>
    <w:rsid w:val="00534B61"/>
    <w:rsid w:val="00602B87"/>
    <w:rsid w:val="007E074F"/>
    <w:rsid w:val="00891701"/>
    <w:rsid w:val="00A7780D"/>
    <w:rsid w:val="00C90587"/>
    <w:rsid w:val="00CA3EDA"/>
    <w:rsid w:val="00D2011E"/>
    <w:rsid w:val="00D44343"/>
    <w:rsid w:val="00DA3621"/>
    <w:rsid w:val="00DD1F3D"/>
    <w:rsid w:val="00EF1874"/>
    <w:rsid w:val="00F07041"/>
    <w:rsid w:val="00F40FC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52BCD-9E7A-4731-A055-97A3DF003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eca1c0a4-8732-45d7-ad71-bd0474b45b98"/>
    <ds:schemaRef ds:uri="http://schemas.openxmlformats.org/package/2006/metadata/core-properties"/>
    <ds:schemaRef ds:uri="http://purl.org/dc/elements/1.1/"/>
    <ds:schemaRef ds:uri="6d855762-d3c3-451f-a3ac-235029d70d5d"/>
    <ds:schemaRef ds:uri="http://purl.org/dc/terms/"/>
    <ds:schemaRef ds:uri="http://www.w3.org/XML/1998/namespace"/>
    <ds:schemaRef ds:uri="http://schemas.microsoft.com/office/2006/documentManagement/types"/>
    <ds:schemaRef ds:uri="http://schemas.microsoft.com/office/infopath/2007/PartnerControls"/>
    <ds:schemaRef ds:uri="9043eea9-c6a2-41bd-a216-33d45f9f09e1"/>
    <ds:schemaRef ds:uri="http://purl.org/dc/dcmitype/"/>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0</TotalTime>
  <Pages>2</Pages>
  <Words>633</Words>
  <Characters>3487</Characters>
  <Application>Microsoft Office Word</Application>
  <DocSecurity>0</DocSecurity>
  <Lines>29</Lines>
  <Paragraphs>8</Paragraphs>
  <ScaleCrop>false</ScaleCrop>
  <Company>HP</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Wim De Pue</cp:lastModifiedBy>
  <cp:revision>2</cp:revision>
  <dcterms:created xsi:type="dcterms:W3CDTF">2025-09-15T09:12:00Z</dcterms:created>
  <dcterms:modified xsi:type="dcterms:W3CDTF">2025-09-15T09:12:00Z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