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E767D0C"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sidR="003D58F4">
        <w:rPr>
          <w:b w:val="0"/>
          <w:bCs/>
        </w:rPr>
        <w:t>0</w:t>
      </w:r>
      <w:r w:rsidR="00440BE3">
        <w:rPr>
          <w:b w:val="0"/>
          <w:bCs/>
        </w:rPr>
        <w:t>9-30</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7C4A3543" w:rsidR="00127D92" w:rsidRDefault="009A32B1" w:rsidP="003F39FC">
      <w:pPr>
        <w:pStyle w:val="Titel"/>
        <w:jc w:val="center"/>
      </w:pPr>
      <w:r>
        <w:t>Inspiratiedocument s</w:t>
      </w:r>
      <w:r w:rsidR="001847F1">
        <w:t>tage</w:t>
      </w:r>
      <w:r w:rsidR="00C37EFE">
        <w:t>-</w:t>
      </w:r>
      <w:r w:rsidR="001847F1">
        <w:t xml:space="preserve">activiteitenlijst </w:t>
      </w:r>
      <w:r w:rsidR="00440BE3">
        <w:t>VII-Host</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7E511D40" w14:textId="77777777" w:rsidR="008F1D7F" w:rsidRDefault="008F1D7F" w:rsidP="008F1D7F">
      <w:pPr>
        <w:pStyle w:val="Opsomming1"/>
      </w:pPr>
      <w:r>
        <w:t>Op een beurs, evenement, toeristische organisatie, logiesbedrijf, vervoersbedrijf, toeristische bestemming…</w:t>
      </w:r>
    </w:p>
    <w:p w14:paraId="08DC1A3D" w14:textId="77777777" w:rsidR="008F1D7F" w:rsidRDefault="008F1D7F" w:rsidP="008F1D7F">
      <w:pPr>
        <w:pStyle w:val="Opsomming1"/>
      </w:pPr>
      <w:r>
        <w:t>In binnen- of buitenland.</w:t>
      </w:r>
    </w:p>
    <w:p w14:paraId="7EE73E8B" w14:textId="77777777" w:rsidR="008F1D7F" w:rsidRDefault="008F1D7F" w:rsidP="008F1D7F">
      <w:pPr>
        <w:pStyle w:val="Opsomming1"/>
        <w:numPr>
          <w:ilvl w:val="0"/>
          <w:numId w:val="0"/>
        </w:numPr>
      </w:pPr>
      <w:r>
        <w:t xml:space="preserve">Afhankelijk van de stageplaats kunnen onderstaande activiteiten ook gedeeltelijk in het Engels of Frans gebeuren. </w:t>
      </w:r>
    </w:p>
    <w:p w14:paraId="063F0032" w14:textId="0C1FF4EE" w:rsidR="009A32B1" w:rsidRDefault="009A32B1">
      <w:pPr>
        <w:suppressAutoHyphens w:val="0"/>
        <w:rPr>
          <w:rFonts w:eastAsiaTheme="majorEastAsia" w:cstheme="majorBidi"/>
          <w:b/>
          <w:sz w:val="24"/>
          <w:szCs w:val="24"/>
        </w:rPr>
      </w:pPr>
    </w:p>
    <w:p w14:paraId="165AC268" w14:textId="7CFFEF78" w:rsidR="005A02EE" w:rsidRPr="005A02EE" w:rsidRDefault="001847F1" w:rsidP="005A02EE">
      <w:pPr>
        <w:pStyle w:val="Kop1"/>
      </w:pPr>
      <w:r>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5F5C97" w:rsidRPr="000B6E5A" w14:paraId="2CB2D3B0" w14:textId="77777777" w:rsidTr="00995AE3">
        <w:tc>
          <w:tcPr>
            <w:tcW w:w="7083" w:type="dxa"/>
          </w:tcPr>
          <w:p w14:paraId="5413666B" w14:textId="54B46A71" w:rsidR="005F5C97" w:rsidRPr="000B6E5A" w:rsidRDefault="005F5C97" w:rsidP="000B6E5A">
            <w:r w:rsidRPr="000B6E5A">
              <w:rPr>
                <w:lang w:val="nl-NL"/>
              </w:rPr>
              <w:t>De leerling houdt zijn werkplek in orde (balie, beursstand, kantoor …)</w:t>
            </w:r>
          </w:p>
        </w:tc>
        <w:tc>
          <w:tcPr>
            <w:tcW w:w="1977" w:type="dxa"/>
          </w:tcPr>
          <w:p w14:paraId="074CE9D2" w14:textId="08EC80BF" w:rsidR="005F5C97" w:rsidRPr="000B6E5A" w:rsidRDefault="005F5C97" w:rsidP="000B6E5A">
            <w:r w:rsidRPr="000B6E5A">
              <w:rPr>
                <w:lang w:val="nl-NL"/>
              </w:rPr>
              <w:t>LPD 5</w:t>
            </w:r>
          </w:p>
        </w:tc>
      </w:tr>
      <w:tr w:rsidR="005F5C97" w:rsidRPr="000B6E5A" w14:paraId="55AD0AA7" w14:textId="77777777" w:rsidTr="00995AE3">
        <w:tc>
          <w:tcPr>
            <w:tcW w:w="7083" w:type="dxa"/>
          </w:tcPr>
          <w:p w14:paraId="4FC4BA9B" w14:textId="5B9E6B56" w:rsidR="005F5C97" w:rsidRPr="000B6E5A" w:rsidRDefault="005F5C97" w:rsidP="000B6E5A">
            <w:pPr>
              <w:rPr>
                <w:rFonts w:eastAsia="Trebuchet MS" w:cs="Times New Roman"/>
                <w:lang w:val="nl-NL"/>
              </w:rPr>
            </w:pPr>
            <w:r w:rsidRPr="000B6E5A">
              <w:rPr>
                <w:rFonts w:eastAsia="Trebuchet MS" w:cs="Times New Roman"/>
                <w:lang w:val="nl-NL"/>
              </w:rPr>
              <w:t>De leerling leeft de afspraken op de werkplek na. Zoals afspraken i.v.m.</w:t>
            </w:r>
          </w:p>
          <w:p w14:paraId="4937A732" w14:textId="77777777" w:rsidR="005F5C97" w:rsidRPr="000B6E5A" w:rsidRDefault="005F5C97" w:rsidP="00567AB1">
            <w:pPr>
              <w:pStyle w:val="Opsomming1"/>
              <w:rPr>
                <w:lang w:val="nl-NL" w:eastAsia="nl-BE"/>
              </w:rPr>
            </w:pPr>
            <w:r w:rsidRPr="000B6E5A">
              <w:rPr>
                <w:lang w:val="nl-NL" w:eastAsia="nl-BE"/>
              </w:rPr>
              <w:t>stiptheid;</w:t>
            </w:r>
          </w:p>
          <w:p w14:paraId="77160FAA" w14:textId="77777777" w:rsidR="005F5C97" w:rsidRPr="000B6E5A" w:rsidRDefault="005F5C97" w:rsidP="00567AB1">
            <w:pPr>
              <w:pStyle w:val="Opsomming1"/>
              <w:rPr>
                <w:lang w:val="nl-NL" w:eastAsia="nl-BE"/>
              </w:rPr>
            </w:pPr>
            <w:r w:rsidRPr="000B6E5A">
              <w:rPr>
                <w:lang w:val="nl-NL" w:eastAsia="nl-BE"/>
              </w:rPr>
              <w:t>communicatie met collega’s;</w:t>
            </w:r>
          </w:p>
          <w:p w14:paraId="2463D92E" w14:textId="77777777" w:rsidR="005F5C97" w:rsidRPr="000B6E5A" w:rsidRDefault="005F5C97" w:rsidP="00567AB1">
            <w:pPr>
              <w:pStyle w:val="Opsomming1"/>
              <w:rPr>
                <w:lang w:val="nl-NL" w:eastAsia="nl-BE"/>
              </w:rPr>
            </w:pPr>
            <w:r w:rsidRPr="000B6E5A">
              <w:rPr>
                <w:lang w:val="nl-NL" w:eastAsia="nl-BE"/>
              </w:rPr>
              <w:t>huisstijl;</w:t>
            </w:r>
          </w:p>
          <w:p w14:paraId="258F8D42" w14:textId="77777777" w:rsidR="005F5C97" w:rsidRPr="000B6E5A" w:rsidRDefault="005F5C97" w:rsidP="00567AB1">
            <w:pPr>
              <w:pStyle w:val="Opsomming1"/>
              <w:rPr>
                <w:lang w:val="nl-NL" w:eastAsia="nl-BE"/>
              </w:rPr>
            </w:pPr>
            <w:r w:rsidRPr="000B6E5A">
              <w:rPr>
                <w:lang w:val="nl-NL" w:eastAsia="nl-BE"/>
              </w:rPr>
              <w:t>persoonlijke hygiëne;</w:t>
            </w:r>
          </w:p>
          <w:p w14:paraId="3E983356" w14:textId="0F2AE4C3" w:rsidR="005F5C97" w:rsidRPr="000B6E5A" w:rsidRDefault="005F5C97" w:rsidP="00567AB1">
            <w:pPr>
              <w:pStyle w:val="Opsomming1"/>
            </w:pPr>
            <w:r w:rsidRPr="000B6E5A">
              <w:rPr>
                <w:lang w:val="nl-NL" w:eastAsia="nl-BE"/>
              </w:rPr>
              <w:t>duurzaam handelen.</w:t>
            </w:r>
          </w:p>
        </w:tc>
        <w:tc>
          <w:tcPr>
            <w:tcW w:w="1977" w:type="dxa"/>
          </w:tcPr>
          <w:p w14:paraId="6FF64474" w14:textId="25B7EE69" w:rsidR="005F5C97" w:rsidRPr="000B6E5A" w:rsidRDefault="005F5C97" w:rsidP="000B6E5A">
            <w:r w:rsidRPr="000B6E5A">
              <w:rPr>
                <w:lang w:val="nl-NL"/>
              </w:rPr>
              <w:t>LPD 3; LPD 4; LPD 5</w:t>
            </w:r>
          </w:p>
        </w:tc>
      </w:tr>
      <w:tr w:rsidR="005F5C97" w:rsidRPr="000B6E5A" w14:paraId="73DEB676" w14:textId="77777777" w:rsidTr="00995AE3">
        <w:tc>
          <w:tcPr>
            <w:tcW w:w="7083" w:type="dxa"/>
          </w:tcPr>
          <w:p w14:paraId="26C17546" w14:textId="5242D4D1" w:rsidR="005F5C97" w:rsidRPr="000B6E5A" w:rsidRDefault="005F5C97" w:rsidP="000B6E5A">
            <w:r w:rsidRPr="000B6E5A">
              <w:rPr>
                <w:lang w:val="nl-NL"/>
              </w:rPr>
              <w:t>De leerling past principes van klantvriendelijkheid toe.</w:t>
            </w:r>
          </w:p>
        </w:tc>
        <w:tc>
          <w:tcPr>
            <w:tcW w:w="1977" w:type="dxa"/>
          </w:tcPr>
          <w:p w14:paraId="66BCCBAE" w14:textId="095791D2" w:rsidR="005F5C97" w:rsidRPr="000B6E5A" w:rsidRDefault="005F5C97" w:rsidP="000B6E5A">
            <w:r w:rsidRPr="000B6E5A">
              <w:rPr>
                <w:lang w:val="nl-NL"/>
              </w:rPr>
              <w:t xml:space="preserve">LPD </w:t>
            </w:r>
            <w:r w:rsidR="002F00AB" w:rsidRPr="000B6E5A">
              <w:rPr>
                <w:lang w:val="nl-NL"/>
              </w:rPr>
              <w:t>7</w:t>
            </w:r>
            <w:r w:rsidRPr="000B6E5A">
              <w:rPr>
                <w:lang w:val="nl-NL"/>
              </w:rPr>
              <w:t>; LPD 2</w:t>
            </w:r>
            <w:r w:rsidR="006B5738" w:rsidRPr="000B6E5A">
              <w:rPr>
                <w:lang w:val="nl-NL"/>
              </w:rPr>
              <w:t>2; LPD 24</w:t>
            </w:r>
          </w:p>
        </w:tc>
      </w:tr>
      <w:tr w:rsidR="00C84173" w:rsidRPr="000B6E5A" w14:paraId="3C9FD144" w14:textId="77777777" w:rsidTr="00995AE3">
        <w:tc>
          <w:tcPr>
            <w:tcW w:w="7083" w:type="dxa"/>
          </w:tcPr>
          <w:p w14:paraId="19D6344B" w14:textId="08A68AA9" w:rsidR="00C84173" w:rsidRPr="000B6E5A" w:rsidRDefault="00C84173" w:rsidP="000B6E5A">
            <w:pPr>
              <w:rPr>
                <w:lang w:val="nl-NL"/>
              </w:rPr>
            </w:pPr>
            <w:r w:rsidRPr="000B6E5A">
              <w:rPr>
                <w:lang w:val="nl-NL"/>
              </w:rPr>
              <w:t xml:space="preserve">De leerling </w:t>
            </w:r>
            <w:r w:rsidR="00D30488" w:rsidRPr="000B6E5A">
              <w:rPr>
                <w:lang w:val="nl-NL"/>
              </w:rPr>
              <w:t>verdiept zich in de kenmerken</w:t>
            </w:r>
            <w:r w:rsidR="00D925A1" w:rsidRPr="000B6E5A">
              <w:rPr>
                <w:lang w:val="nl-NL"/>
              </w:rPr>
              <w:t xml:space="preserve">, behoeften en verwachtingen van de relevante doelgroepen </w:t>
            </w:r>
            <w:r w:rsidR="009F663E" w:rsidRPr="000B6E5A">
              <w:rPr>
                <w:lang w:val="nl-NL"/>
              </w:rPr>
              <w:t>voor hun stage-opdracht.</w:t>
            </w:r>
          </w:p>
        </w:tc>
        <w:tc>
          <w:tcPr>
            <w:tcW w:w="1977" w:type="dxa"/>
          </w:tcPr>
          <w:p w14:paraId="49A0E5E1" w14:textId="7618BA44" w:rsidR="00C84173" w:rsidRPr="000B6E5A" w:rsidRDefault="009F663E" w:rsidP="000B6E5A">
            <w:pPr>
              <w:rPr>
                <w:lang w:val="nl-NL"/>
              </w:rPr>
            </w:pPr>
            <w:r w:rsidRPr="000B6E5A">
              <w:rPr>
                <w:lang w:val="nl-NL"/>
              </w:rPr>
              <w:t>LPD 6</w:t>
            </w:r>
          </w:p>
        </w:tc>
      </w:tr>
      <w:tr w:rsidR="005F5C97" w:rsidRPr="000B6E5A" w14:paraId="7852883C" w14:textId="77777777" w:rsidTr="00995AE3">
        <w:tc>
          <w:tcPr>
            <w:tcW w:w="7083" w:type="dxa"/>
          </w:tcPr>
          <w:p w14:paraId="0EB6D909" w14:textId="202CF40B" w:rsidR="005F5C97" w:rsidRPr="000B6E5A" w:rsidRDefault="005F5C97" w:rsidP="000B6E5A">
            <w:r w:rsidRPr="000B6E5A">
              <w:rPr>
                <w:lang w:val="nl-NL"/>
              </w:rPr>
              <w:t xml:space="preserve">De leerling past zijn communicatietechnieken aan in functie van de situatie, doelgroep, tijdstip …  </w:t>
            </w:r>
          </w:p>
        </w:tc>
        <w:tc>
          <w:tcPr>
            <w:tcW w:w="1977" w:type="dxa"/>
          </w:tcPr>
          <w:p w14:paraId="17B0E51F" w14:textId="53B2736D" w:rsidR="005F5C97" w:rsidRPr="000B6E5A" w:rsidRDefault="005F5C97" w:rsidP="000B6E5A">
            <w:r w:rsidRPr="000B6E5A">
              <w:rPr>
                <w:lang w:val="nl-NL"/>
              </w:rPr>
              <w:t xml:space="preserve">LPD </w:t>
            </w:r>
            <w:r w:rsidR="00D246D7" w:rsidRPr="000B6E5A">
              <w:rPr>
                <w:lang w:val="nl-NL"/>
              </w:rPr>
              <w:t>6; LPD 7</w:t>
            </w:r>
            <w:r w:rsidRPr="000B6E5A">
              <w:rPr>
                <w:lang w:val="nl-NL"/>
              </w:rPr>
              <w:t>; LPD 1</w:t>
            </w:r>
            <w:r w:rsidR="00F03D21" w:rsidRPr="000B6E5A">
              <w:rPr>
                <w:lang w:val="nl-NL"/>
              </w:rPr>
              <w:t>6</w:t>
            </w:r>
            <w:r w:rsidRPr="000B6E5A">
              <w:rPr>
                <w:lang w:val="nl-NL"/>
              </w:rPr>
              <w:t>; LPD 18</w:t>
            </w:r>
            <w:r w:rsidR="00F2389D" w:rsidRPr="000B6E5A">
              <w:rPr>
                <w:lang w:val="nl-NL"/>
              </w:rPr>
              <w:t xml:space="preserve">; </w:t>
            </w:r>
            <w:r w:rsidR="00671B4B" w:rsidRPr="000B6E5A">
              <w:rPr>
                <w:lang w:val="nl-NL"/>
              </w:rPr>
              <w:t xml:space="preserve">LPD </w:t>
            </w:r>
            <w:r w:rsidR="00C84173" w:rsidRPr="000B6E5A">
              <w:rPr>
                <w:lang w:val="nl-NL"/>
              </w:rPr>
              <w:t>22</w:t>
            </w:r>
          </w:p>
        </w:tc>
      </w:tr>
      <w:tr w:rsidR="005F5C97" w:rsidRPr="000B6E5A" w14:paraId="341B29CB" w14:textId="77777777" w:rsidTr="00995AE3">
        <w:tc>
          <w:tcPr>
            <w:tcW w:w="7083" w:type="dxa"/>
          </w:tcPr>
          <w:p w14:paraId="125F2116" w14:textId="2A6F8324" w:rsidR="005F5C97" w:rsidRPr="000B6E5A" w:rsidRDefault="005F5C97" w:rsidP="000B6E5A">
            <w:pPr>
              <w:rPr>
                <w:lang w:val="nl-NL"/>
              </w:rPr>
            </w:pPr>
            <w:r w:rsidRPr="000B6E5A">
              <w:rPr>
                <w:lang w:val="nl-NL"/>
              </w:rPr>
              <w:t>De leerling voert nauwkeurig administratieve opdrachten uit zoals</w:t>
            </w:r>
          </w:p>
          <w:p w14:paraId="668500A9" w14:textId="77777777" w:rsidR="005F5C97" w:rsidRPr="000B6E5A" w:rsidRDefault="005F5C97" w:rsidP="00567AB1">
            <w:pPr>
              <w:pStyle w:val="Opsomming1"/>
              <w:rPr>
                <w:lang w:val="nl-NL"/>
              </w:rPr>
            </w:pPr>
            <w:r w:rsidRPr="000B6E5A">
              <w:rPr>
                <w:lang w:val="nl-NL"/>
              </w:rPr>
              <w:t>lijsten opmaken;</w:t>
            </w:r>
          </w:p>
          <w:p w14:paraId="17775207" w14:textId="77777777" w:rsidR="005F5C97" w:rsidRPr="000B6E5A" w:rsidRDefault="005F5C97" w:rsidP="00567AB1">
            <w:pPr>
              <w:pStyle w:val="Opsomming1"/>
              <w:rPr>
                <w:lang w:val="nl-NL"/>
              </w:rPr>
            </w:pPr>
            <w:r w:rsidRPr="000B6E5A">
              <w:rPr>
                <w:lang w:val="nl-NL"/>
              </w:rPr>
              <w:t>passagiers- of bezoekerslijsten controleren, aanvullen;</w:t>
            </w:r>
          </w:p>
          <w:p w14:paraId="579288F8" w14:textId="77777777" w:rsidR="005F5C97" w:rsidRPr="000B6E5A" w:rsidRDefault="005F5C97" w:rsidP="00567AB1">
            <w:pPr>
              <w:pStyle w:val="Opsomming1"/>
              <w:rPr>
                <w:lang w:val="nl-NL"/>
              </w:rPr>
            </w:pPr>
            <w:r w:rsidRPr="000B6E5A">
              <w:rPr>
                <w:lang w:val="nl-NL"/>
              </w:rPr>
              <w:t>bezetting checken (vergaderzalen, logies, vervoer …);</w:t>
            </w:r>
          </w:p>
          <w:p w14:paraId="2B9D754D" w14:textId="77777777" w:rsidR="005F5C97" w:rsidRPr="000B6E5A" w:rsidRDefault="005F5C97" w:rsidP="00567AB1">
            <w:pPr>
              <w:pStyle w:val="Opsomming1"/>
              <w:rPr>
                <w:lang w:val="nl-NL"/>
              </w:rPr>
            </w:pPr>
            <w:r w:rsidRPr="000B6E5A">
              <w:rPr>
                <w:lang w:val="nl-NL"/>
              </w:rPr>
              <w:t>registratie van klachten;</w:t>
            </w:r>
          </w:p>
          <w:p w14:paraId="52A9D154" w14:textId="77777777" w:rsidR="005F5C97" w:rsidRPr="000B6E5A" w:rsidRDefault="005F5C97" w:rsidP="00567AB1">
            <w:pPr>
              <w:pStyle w:val="Opsomming1"/>
              <w:rPr>
                <w:lang w:val="nl-NL"/>
              </w:rPr>
            </w:pPr>
            <w:r w:rsidRPr="000B6E5A">
              <w:rPr>
                <w:lang w:val="nl-NL"/>
              </w:rPr>
              <w:t>documenten up to date houden;</w:t>
            </w:r>
          </w:p>
          <w:p w14:paraId="57D072DC" w14:textId="77777777" w:rsidR="005F5C97" w:rsidRPr="000B6E5A" w:rsidRDefault="005F5C97" w:rsidP="00567AB1">
            <w:pPr>
              <w:pStyle w:val="Opsomming1"/>
              <w:rPr>
                <w:lang w:val="nl-NL"/>
              </w:rPr>
            </w:pPr>
            <w:r w:rsidRPr="000B6E5A">
              <w:rPr>
                <w:lang w:val="nl-NL"/>
              </w:rPr>
              <w:t>bestelbon, voucher, ontvangstbewijs opmaken;</w:t>
            </w:r>
          </w:p>
          <w:p w14:paraId="6458396B" w14:textId="72D3389C" w:rsidR="005F5C97" w:rsidRPr="000B6E5A" w:rsidRDefault="005F5C97" w:rsidP="00567AB1">
            <w:pPr>
              <w:pStyle w:val="Opsomming1"/>
              <w:rPr>
                <w:lang w:val="nl-NL"/>
              </w:rPr>
            </w:pPr>
            <w:r w:rsidRPr="000B6E5A">
              <w:rPr>
                <w:lang w:val="nl-NL"/>
              </w:rPr>
              <w:t>…</w:t>
            </w:r>
          </w:p>
        </w:tc>
        <w:tc>
          <w:tcPr>
            <w:tcW w:w="1977" w:type="dxa"/>
          </w:tcPr>
          <w:p w14:paraId="279FAF77" w14:textId="30EE5E90" w:rsidR="005F5C97" w:rsidRPr="000B6E5A" w:rsidRDefault="005F5C97" w:rsidP="000B6E5A">
            <w:pPr>
              <w:rPr>
                <w:b/>
                <w:bCs/>
                <w:lang w:val="nl-NL"/>
              </w:rPr>
            </w:pPr>
            <w:r w:rsidRPr="000B6E5A">
              <w:rPr>
                <w:lang w:val="nl-NL"/>
              </w:rPr>
              <w:t xml:space="preserve">LPD </w:t>
            </w:r>
            <w:r w:rsidR="00DF74D9" w:rsidRPr="000B6E5A">
              <w:rPr>
                <w:lang w:val="nl-NL"/>
              </w:rPr>
              <w:t>8</w:t>
            </w:r>
            <w:r w:rsidRPr="000B6E5A">
              <w:rPr>
                <w:lang w:val="nl-NL"/>
              </w:rPr>
              <w:t xml:space="preserve">; LPD </w:t>
            </w:r>
            <w:r w:rsidR="00342055" w:rsidRPr="000B6E5A">
              <w:rPr>
                <w:lang w:val="nl-NL"/>
              </w:rPr>
              <w:t>22</w:t>
            </w:r>
            <w:r w:rsidRPr="000B6E5A">
              <w:rPr>
                <w:lang w:val="nl-NL"/>
              </w:rPr>
              <w:t>; LPD 2</w:t>
            </w:r>
            <w:r w:rsidR="00342055" w:rsidRPr="000B6E5A">
              <w:rPr>
                <w:lang w:val="nl-NL"/>
              </w:rPr>
              <w:t>4</w:t>
            </w:r>
          </w:p>
        </w:tc>
      </w:tr>
      <w:tr w:rsidR="005F5C97" w:rsidRPr="000B6E5A" w14:paraId="4C3C0FFA" w14:textId="77777777" w:rsidTr="00995AE3">
        <w:tc>
          <w:tcPr>
            <w:tcW w:w="7083" w:type="dxa"/>
          </w:tcPr>
          <w:p w14:paraId="11416BEC" w14:textId="3EBD1092" w:rsidR="005F5C97" w:rsidRPr="000B6E5A" w:rsidRDefault="005F5C97" w:rsidP="000B6E5A">
            <w:r w:rsidRPr="000B6E5A">
              <w:rPr>
                <w:lang w:val="nl-NL"/>
              </w:rPr>
              <w:t>De leerling rapporteert na een activiteit.</w:t>
            </w:r>
          </w:p>
        </w:tc>
        <w:tc>
          <w:tcPr>
            <w:tcW w:w="1977" w:type="dxa"/>
          </w:tcPr>
          <w:p w14:paraId="15D5F59C" w14:textId="3146261C" w:rsidR="005F5C97" w:rsidRPr="000B6E5A" w:rsidRDefault="005F5C97" w:rsidP="000B6E5A">
            <w:r w:rsidRPr="000B6E5A">
              <w:rPr>
                <w:lang w:val="nl-NL"/>
              </w:rPr>
              <w:t xml:space="preserve">LPD </w:t>
            </w:r>
            <w:r w:rsidR="00E63228" w:rsidRPr="000B6E5A">
              <w:rPr>
                <w:lang w:val="nl-NL"/>
              </w:rPr>
              <w:t>8</w:t>
            </w:r>
          </w:p>
        </w:tc>
      </w:tr>
      <w:tr w:rsidR="005F5C97" w:rsidRPr="000B6E5A" w14:paraId="1F6B349E" w14:textId="77777777" w:rsidTr="00995AE3">
        <w:tc>
          <w:tcPr>
            <w:tcW w:w="7083" w:type="dxa"/>
          </w:tcPr>
          <w:p w14:paraId="13C21073" w14:textId="67503866" w:rsidR="005F5C97" w:rsidRPr="000B6E5A" w:rsidRDefault="005F5C97" w:rsidP="000B6E5A">
            <w:r w:rsidRPr="000B6E5A">
              <w:rPr>
                <w:lang w:val="nl-NL"/>
              </w:rPr>
              <w:t>De leerling richt een onthaalruimte in volgens vooropgestelde verwachtingen.</w:t>
            </w:r>
          </w:p>
        </w:tc>
        <w:tc>
          <w:tcPr>
            <w:tcW w:w="1977" w:type="dxa"/>
          </w:tcPr>
          <w:p w14:paraId="16FDBDE8" w14:textId="2CE6BC86" w:rsidR="005F5C97" w:rsidRPr="000B6E5A" w:rsidRDefault="005F5C97" w:rsidP="000B6E5A">
            <w:r w:rsidRPr="000B6E5A">
              <w:rPr>
                <w:lang w:val="nl-NL"/>
              </w:rPr>
              <w:t xml:space="preserve">LPD </w:t>
            </w:r>
            <w:r w:rsidR="00F47FF8" w:rsidRPr="000B6E5A">
              <w:rPr>
                <w:lang w:val="nl-NL"/>
              </w:rPr>
              <w:t>10</w:t>
            </w:r>
          </w:p>
        </w:tc>
      </w:tr>
      <w:tr w:rsidR="005F5C97" w:rsidRPr="000B6E5A" w14:paraId="0E1DA751" w14:textId="77777777" w:rsidTr="00995AE3">
        <w:tc>
          <w:tcPr>
            <w:tcW w:w="7083" w:type="dxa"/>
          </w:tcPr>
          <w:p w14:paraId="5D68F3E2" w14:textId="41ECA7AC" w:rsidR="005F5C97" w:rsidRPr="000B6E5A" w:rsidRDefault="005F5C97" w:rsidP="000B6E5A">
            <w:r w:rsidRPr="000B6E5A">
              <w:rPr>
                <w:lang w:val="nl-NL"/>
              </w:rPr>
              <w:t>De leerling gebruikt publiciteitstechnieken om aandacht te trekken.</w:t>
            </w:r>
          </w:p>
        </w:tc>
        <w:tc>
          <w:tcPr>
            <w:tcW w:w="1977" w:type="dxa"/>
          </w:tcPr>
          <w:p w14:paraId="1E61198B" w14:textId="24889CFE" w:rsidR="005F5C97" w:rsidRPr="000B6E5A" w:rsidRDefault="005F5C97" w:rsidP="000B6E5A">
            <w:r w:rsidRPr="000B6E5A">
              <w:rPr>
                <w:lang w:val="nl-NL"/>
              </w:rPr>
              <w:t xml:space="preserve">LPD </w:t>
            </w:r>
            <w:r w:rsidR="00F47FF8" w:rsidRPr="000B6E5A">
              <w:rPr>
                <w:lang w:val="nl-NL"/>
              </w:rPr>
              <w:t>10</w:t>
            </w:r>
          </w:p>
        </w:tc>
      </w:tr>
      <w:tr w:rsidR="005F5C97" w:rsidRPr="000B6E5A" w14:paraId="1352DBD8" w14:textId="77777777" w:rsidTr="00995AE3">
        <w:tc>
          <w:tcPr>
            <w:tcW w:w="7083" w:type="dxa"/>
          </w:tcPr>
          <w:p w14:paraId="413EA43F" w14:textId="47297EC1" w:rsidR="005F5C97" w:rsidRPr="000B6E5A" w:rsidRDefault="005F5C97" w:rsidP="000B6E5A">
            <w:r w:rsidRPr="000B6E5A">
              <w:rPr>
                <w:lang w:val="nl-NL"/>
              </w:rPr>
              <w:t>De leerling organiseert een onthaalruimte en stelt daarvoor een planning op.</w:t>
            </w:r>
          </w:p>
        </w:tc>
        <w:tc>
          <w:tcPr>
            <w:tcW w:w="1977" w:type="dxa"/>
          </w:tcPr>
          <w:p w14:paraId="1B2FC986" w14:textId="768A4CEF" w:rsidR="005F5C97" w:rsidRPr="000B6E5A" w:rsidRDefault="005F5C97" w:rsidP="000B6E5A">
            <w:r w:rsidRPr="000B6E5A">
              <w:rPr>
                <w:lang w:val="nl-NL"/>
              </w:rPr>
              <w:t xml:space="preserve">LPD </w:t>
            </w:r>
            <w:r w:rsidR="00D45CD8" w:rsidRPr="000B6E5A">
              <w:rPr>
                <w:lang w:val="nl-NL"/>
              </w:rPr>
              <w:t>10</w:t>
            </w:r>
          </w:p>
        </w:tc>
      </w:tr>
      <w:tr w:rsidR="005F5C97" w:rsidRPr="000B6E5A" w14:paraId="3395EC1D" w14:textId="77777777" w:rsidTr="00995AE3">
        <w:tc>
          <w:tcPr>
            <w:tcW w:w="7083" w:type="dxa"/>
          </w:tcPr>
          <w:p w14:paraId="3DE42B4D" w14:textId="31C28F77" w:rsidR="005F5C97" w:rsidRPr="000B6E5A" w:rsidRDefault="005F5C97" w:rsidP="000B6E5A">
            <w:r w:rsidRPr="000B6E5A">
              <w:rPr>
                <w:lang w:val="nl-NL"/>
              </w:rPr>
              <w:t>De leerling ontvangt bezoekers/ neemt afscheid van bezoekers.</w:t>
            </w:r>
          </w:p>
        </w:tc>
        <w:tc>
          <w:tcPr>
            <w:tcW w:w="1977" w:type="dxa"/>
          </w:tcPr>
          <w:p w14:paraId="755E0941" w14:textId="7F40E598" w:rsidR="005F5C97" w:rsidRPr="000B6E5A" w:rsidRDefault="005F5C97" w:rsidP="000B6E5A">
            <w:r w:rsidRPr="000B6E5A">
              <w:rPr>
                <w:lang w:val="nl-NL"/>
              </w:rPr>
              <w:t xml:space="preserve">LPD </w:t>
            </w:r>
            <w:r w:rsidR="00246012" w:rsidRPr="000B6E5A">
              <w:rPr>
                <w:lang w:val="nl-NL"/>
              </w:rPr>
              <w:t>12</w:t>
            </w:r>
            <w:r w:rsidRPr="000B6E5A">
              <w:rPr>
                <w:lang w:val="nl-NL"/>
              </w:rPr>
              <w:t xml:space="preserve">; LPD </w:t>
            </w:r>
            <w:r w:rsidR="00246012" w:rsidRPr="000B6E5A">
              <w:rPr>
                <w:lang w:val="nl-NL"/>
              </w:rPr>
              <w:t>22</w:t>
            </w:r>
            <w:r w:rsidRPr="000B6E5A">
              <w:rPr>
                <w:lang w:val="nl-NL"/>
              </w:rPr>
              <w:t>; LPD 2</w:t>
            </w:r>
            <w:r w:rsidR="00246012" w:rsidRPr="000B6E5A">
              <w:rPr>
                <w:lang w:val="nl-NL"/>
              </w:rPr>
              <w:t>4</w:t>
            </w:r>
          </w:p>
        </w:tc>
      </w:tr>
      <w:tr w:rsidR="005F5C97" w:rsidRPr="000B6E5A" w14:paraId="165530A9" w14:textId="77777777" w:rsidTr="00995AE3">
        <w:tc>
          <w:tcPr>
            <w:tcW w:w="7083" w:type="dxa"/>
          </w:tcPr>
          <w:p w14:paraId="6A75D358" w14:textId="4EBB8616" w:rsidR="005F5C97" w:rsidRPr="000B6E5A" w:rsidRDefault="005F5C97" w:rsidP="000B6E5A">
            <w:pPr>
              <w:rPr>
                <w:lang w:val="nl-NL"/>
              </w:rPr>
            </w:pPr>
            <w:r w:rsidRPr="000B6E5A">
              <w:rPr>
                <w:lang w:val="nl-NL"/>
              </w:rPr>
              <w:t>De leerling informeert bezoekers van een toeristische aanbieder zoals</w:t>
            </w:r>
          </w:p>
          <w:p w14:paraId="4539D5D3" w14:textId="77777777" w:rsidR="005F5C97" w:rsidRPr="000B6E5A" w:rsidRDefault="005F5C97" w:rsidP="00772C48">
            <w:pPr>
              <w:pStyle w:val="Opsomming1"/>
              <w:rPr>
                <w:lang w:val="nl-NL"/>
              </w:rPr>
            </w:pPr>
            <w:r w:rsidRPr="000B6E5A">
              <w:rPr>
                <w:lang w:val="nl-NL"/>
              </w:rPr>
              <w:t>accommodatie;</w:t>
            </w:r>
          </w:p>
          <w:p w14:paraId="56CCC6FC" w14:textId="77777777" w:rsidR="005F5C97" w:rsidRPr="000B6E5A" w:rsidRDefault="005F5C97" w:rsidP="00772C48">
            <w:pPr>
              <w:pStyle w:val="Opsomming1"/>
              <w:rPr>
                <w:lang w:val="nl-NL"/>
              </w:rPr>
            </w:pPr>
            <w:r w:rsidRPr="000B6E5A">
              <w:rPr>
                <w:lang w:val="nl-NL"/>
              </w:rPr>
              <w:t>vervoerbedrijf;</w:t>
            </w:r>
          </w:p>
          <w:p w14:paraId="08FA8864" w14:textId="77777777" w:rsidR="005F5C97" w:rsidRPr="000B6E5A" w:rsidRDefault="005F5C97" w:rsidP="00772C48">
            <w:pPr>
              <w:pStyle w:val="Opsomming1"/>
              <w:rPr>
                <w:lang w:val="nl-NL"/>
              </w:rPr>
            </w:pPr>
            <w:r w:rsidRPr="000B6E5A">
              <w:rPr>
                <w:lang w:val="nl-NL"/>
              </w:rPr>
              <w:t>gidsenorganisatie;</w:t>
            </w:r>
          </w:p>
          <w:p w14:paraId="0E4F2BD0" w14:textId="77777777" w:rsidR="005F5C97" w:rsidRPr="000B6E5A" w:rsidRDefault="005F5C97" w:rsidP="00772C48">
            <w:pPr>
              <w:pStyle w:val="Opsomming1"/>
              <w:rPr>
                <w:lang w:val="nl-NL"/>
              </w:rPr>
            </w:pPr>
            <w:r w:rsidRPr="000B6E5A">
              <w:rPr>
                <w:lang w:val="nl-NL"/>
              </w:rPr>
              <w:t>recreatiebedrijf;</w:t>
            </w:r>
          </w:p>
          <w:p w14:paraId="0E5088FB" w14:textId="77777777" w:rsidR="005F5C97" w:rsidRPr="000B6E5A" w:rsidRDefault="005F5C97" w:rsidP="00772C48">
            <w:pPr>
              <w:pStyle w:val="Opsomming1"/>
              <w:rPr>
                <w:lang w:val="nl-NL"/>
              </w:rPr>
            </w:pPr>
            <w:r w:rsidRPr="000B6E5A">
              <w:rPr>
                <w:lang w:val="nl-NL"/>
              </w:rPr>
              <w:t>touroperator;</w:t>
            </w:r>
          </w:p>
          <w:p w14:paraId="0CC33DF9" w14:textId="42A3C46C" w:rsidR="005F5C97" w:rsidRPr="000B6E5A" w:rsidRDefault="005F5C97" w:rsidP="00772C48">
            <w:pPr>
              <w:pStyle w:val="Opsomming1"/>
            </w:pPr>
            <w:r w:rsidRPr="000B6E5A">
              <w:rPr>
                <w:lang w:val="nl-NL"/>
              </w:rPr>
              <w:t>DVT.</w:t>
            </w:r>
          </w:p>
        </w:tc>
        <w:tc>
          <w:tcPr>
            <w:tcW w:w="1977" w:type="dxa"/>
          </w:tcPr>
          <w:p w14:paraId="392D34F3" w14:textId="6E13DC96" w:rsidR="005F5C97" w:rsidRPr="000B6E5A" w:rsidRDefault="005F5C97" w:rsidP="000B6E5A">
            <w:r w:rsidRPr="000B6E5A">
              <w:rPr>
                <w:lang w:val="nl-NL"/>
              </w:rPr>
              <w:t xml:space="preserve">LPD </w:t>
            </w:r>
            <w:r w:rsidR="00246012" w:rsidRPr="000B6E5A">
              <w:rPr>
                <w:lang w:val="nl-NL"/>
              </w:rPr>
              <w:t>12</w:t>
            </w:r>
            <w:r w:rsidRPr="000B6E5A">
              <w:rPr>
                <w:lang w:val="nl-NL"/>
              </w:rPr>
              <w:t xml:space="preserve">; LPD </w:t>
            </w:r>
            <w:r w:rsidR="00246012" w:rsidRPr="000B6E5A">
              <w:rPr>
                <w:lang w:val="nl-NL"/>
              </w:rPr>
              <w:t>22</w:t>
            </w:r>
            <w:r w:rsidRPr="000B6E5A">
              <w:rPr>
                <w:lang w:val="nl-NL"/>
              </w:rPr>
              <w:t>; LPD 2</w:t>
            </w:r>
            <w:r w:rsidR="00246012" w:rsidRPr="000B6E5A">
              <w:rPr>
                <w:lang w:val="nl-NL"/>
              </w:rPr>
              <w:t>4</w:t>
            </w:r>
          </w:p>
        </w:tc>
      </w:tr>
      <w:tr w:rsidR="005F5C97" w:rsidRPr="000B6E5A" w14:paraId="44E321DD" w14:textId="77777777" w:rsidTr="00995AE3">
        <w:tc>
          <w:tcPr>
            <w:tcW w:w="7083" w:type="dxa"/>
          </w:tcPr>
          <w:p w14:paraId="75469050" w14:textId="126EBE03" w:rsidR="005F5C97" w:rsidRPr="000B6E5A" w:rsidRDefault="005F5C97" w:rsidP="000B6E5A">
            <w:pPr>
              <w:rPr>
                <w:lang w:val="nl-NL"/>
              </w:rPr>
            </w:pPr>
            <w:r w:rsidRPr="000B6E5A">
              <w:rPr>
                <w:lang w:val="nl-NL"/>
              </w:rPr>
              <w:t>De leerling informeert en adviseert bezoekers.</w:t>
            </w:r>
          </w:p>
        </w:tc>
        <w:tc>
          <w:tcPr>
            <w:tcW w:w="1977" w:type="dxa"/>
          </w:tcPr>
          <w:p w14:paraId="2F1B4998" w14:textId="0F044C78" w:rsidR="005F5C97" w:rsidRPr="000B6E5A" w:rsidRDefault="005F5C97" w:rsidP="000B6E5A">
            <w:pPr>
              <w:rPr>
                <w:lang w:val="nl-NL"/>
              </w:rPr>
            </w:pPr>
            <w:r w:rsidRPr="000B6E5A">
              <w:rPr>
                <w:lang w:val="nl-NL"/>
              </w:rPr>
              <w:t xml:space="preserve">LPD </w:t>
            </w:r>
            <w:r w:rsidR="00511208" w:rsidRPr="000B6E5A">
              <w:rPr>
                <w:lang w:val="nl-NL"/>
              </w:rPr>
              <w:t>12</w:t>
            </w:r>
            <w:r w:rsidRPr="000B6E5A">
              <w:rPr>
                <w:lang w:val="nl-NL"/>
              </w:rPr>
              <w:t>; LPD 1</w:t>
            </w:r>
            <w:r w:rsidR="00625993" w:rsidRPr="000B6E5A">
              <w:rPr>
                <w:lang w:val="nl-NL"/>
              </w:rPr>
              <w:t>5</w:t>
            </w:r>
          </w:p>
        </w:tc>
      </w:tr>
      <w:tr w:rsidR="005F5C97" w:rsidRPr="000B6E5A" w14:paraId="6791541B" w14:textId="77777777" w:rsidTr="00995AE3">
        <w:tc>
          <w:tcPr>
            <w:tcW w:w="7083" w:type="dxa"/>
          </w:tcPr>
          <w:p w14:paraId="750CCF4E" w14:textId="158A6CF9" w:rsidR="005F5C97" w:rsidRPr="000B6E5A" w:rsidRDefault="005F5C97" w:rsidP="000B6E5A">
            <w:pPr>
              <w:rPr>
                <w:lang w:val="nl-NL"/>
              </w:rPr>
            </w:pPr>
            <w:r w:rsidRPr="000B6E5A">
              <w:rPr>
                <w:lang w:val="nl-NL"/>
              </w:rPr>
              <w:t>De leerling verkoopt excursies of diensten.</w:t>
            </w:r>
          </w:p>
        </w:tc>
        <w:tc>
          <w:tcPr>
            <w:tcW w:w="1977" w:type="dxa"/>
          </w:tcPr>
          <w:p w14:paraId="0779D29C" w14:textId="6EA261CA" w:rsidR="005F5C97" w:rsidRPr="000B6E5A" w:rsidRDefault="005F5C97" w:rsidP="000B6E5A">
            <w:pPr>
              <w:rPr>
                <w:lang w:val="nl-NL"/>
              </w:rPr>
            </w:pPr>
            <w:r w:rsidRPr="000B6E5A">
              <w:rPr>
                <w:lang w:val="nl-NL"/>
              </w:rPr>
              <w:t>LPD 1</w:t>
            </w:r>
            <w:r w:rsidR="00C57F45" w:rsidRPr="000B6E5A">
              <w:rPr>
                <w:lang w:val="nl-NL"/>
              </w:rPr>
              <w:t>6</w:t>
            </w:r>
          </w:p>
        </w:tc>
      </w:tr>
      <w:tr w:rsidR="005F5C97" w:rsidRPr="000B6E5A" w14:paraId="14F1C72D" w14:textId="77777777" w:rsidTr="00995AE3">
        <w:tc>
          <w:tcPr>
            <w:tcW w:w="7083" w:type="dxa"/>
          </w:tcPr>
          <w:p w14:paraId="17E8091F" w14:textId="229A6748" w:rsidR="005F5C97" w:rsidRPr="000B6E5A" w:rsidRDefault="005F5C97" w:rsidP="00886111">
            <w:pPr>
              <w:pStyle w:val="Opsomming1"/>
              <w:rPr>
                <w:lang w:val="nl-NL"/>
              </w:rPr>
            </w:pPr>
            <w:r w:rsidRPr="000B6E5A">
              <w:rPr>
                <w:lang w:val="nl-NL"/>
              </w:rPr>
              <w:t>De leerling volgt financiële transacties op zoals</w:t>
            </w:r>
          </w:p>
          <w:p w14:paraId="3BB29DBD" w14:textId="77777777" w:rsidR="005F5C97" w:rsidRPr="000B6E5A" w:rsidRDefault="005F5C97" w:rsidP="00886111">
            <w:pPr>
              <w:pStyle w:val="Opsomming1"/>
              <w:rPr>
                <w:lang w:val="nl-NL"/>
              </w:rPr>
            </w:pPr>
            <w:r w:rsidRPr="000B6E5A">
              <w:rPr>
                <w:lang w:val="nl-NL"/>
              </w:rPr>
              <w:t>afleveren betaalbewijs (digitaal);</w:t>
            </w:r>
          </w:p>
          <w:p w14:paraId="4E5A2D55" w14:textId="77777777" w:rsidR="005F5C97" w:rsidRPr="000B6E5A" w:rsidRDefault="005F5C97" w:rsidP="00886111">
            <w:pPr>
              <w:pStyle w:val="Opsomming1"/>
              <w:rPr>
                <w:lang w:val="nl-NL"/>
              </w:rPr>
            </w:pPr>
            <w:r w:rsidRPr="000B6E5A">
              <w:rPr>
                <w:lang w:val="nl-NL"/>
              </w:rPr>
              <w:t>voucher;</w:t>
            </w:r>
          </w:p>
          <w:p w14:paraId="7489EF44" w14:textId="77777777" w:rsidR="005F5C97" w:rsidRPr="000B6E5A" w:rsidRDefault="005F5C97" w:rsidP="00886111">
            <w:pPr>
              <w:pStyle w:val="Opsomming1"/>
              <w:rPr>
                <w:lang w:val="nl-NL"/>
              </w:rPr>
            </w:pPr>
            <w:r w:rsidRPr="000B6E5A">
              <w:rPr>
                <w:lang w:val="nl-NL"/>
              </w:rPr>
              <w:t>waarborgregeling;</w:t>
            </w:r>
          </w:p>
          <w:p w14:paraId="4D547ACE" w14:textId="6AACF84A" w:rsidR="005F5C97" w:rsidRPr="000B6E5A" w:rsidRDefault="005F5C97" w:rsidP="00886111">
            <w:pPr>
              <w:pStyle w:val="Opsomming1"/>
              <w:rPr>
                <w:lang w:val="nl-NL"/>
              </w:rPr>
            </w:pPr>
            <w:r w:rsidRPr="000B6E5A">
              <w:rPr>
                <w:lang w:val="nl-NL"/>
              </w:rPr>
              <w:t xml:space="preserve">bevestiging. </w:t>
            </w:r>
          </w:p>
        </w:tc>
        <w:tc>
          <w:tcPr>
            <w:tcW w:w="1977" w:type="dxa"/>
          </w:tcPr>
          <w:p w14:paraId="3CF8195D" w14:textId="0345F0E7" w:rsidR="005F5C97" w:rsidRPr="000B6E5A" w:rsidRDefault="005F5C97" w:rsidP="000B6E5A">
            <w:pPr>
              <w:rPr>
                <w:lang w:val="nl-NL"/>
              </w:rPr>
            </w:pPr>
            <w:r w:rsidRPr="000B6E5A">
              <w:rPr>
                <w:lang w:val="nl-NL"/>
              </w:rPr>
              <w:t>LPD 1</w:t>
            </w:r>
            <w:r w:rsidR="00C57F45" w:rsidRPr="000B6E5A">
              <w:rPr>
                <w:lang w:val="nl-NL"/>
              </w:rPr>
              <w:t>6</w:t>
            </w:r>
          </w:p>
        </w:tc>
      </w:tr>
      <w:tr w:rsidR="005F5C97" w:rsidRPr="000B6E5A" w14:paraId="2A658543" w14:textId="77777777" w:rsidTr="00995AE3">
        <w:tc>
          <w:tcPr>
            <w:tcW w:w="7083" w:type="dxa"/>
          </w:tcPr>
          <w:p w14:paraId="1A72BA47" w14:textId="5E9D2C5B" w:rsidR="005F5C97" w:rsidRPr="000B6E5A" w:rsidRDefault="005F5C97" w:rsidP="000B6E5A">
            <w:pPr>
              <w:rPr>
                <w:lang w:val="nl-NL"/>
              </w:rPr>
            </w:pPr>
            <w:r w:rsidRPr="000B6E5A">
              <w:rPr>
                <w:lang w:val="nl-NL"/>
              </w:rPr>
              <w:t xml:space="preserve">De leerling doet reservaties i.h.k.v. </w:t>
            </w:r>
            <w:r w:rsidR="00886111">
              <w:rPr>
                <w:lang w:val="nl-NL"/>
              </w:rPr>
              <w:t>een uitstap of last-minute w</w:t>
            </w:r>
            <w:r w:rsidR="00772C48">
              <w:rPr>
                <w:lang w:val="nl-NL"/>
              </w:rPr>
              <w:t>ijzigingen.</w:t>
            </w:r>
          </w:p>
        </w:tc>
        <w:tc>
          <w:tcPr>
            <w:tcW w:w="1977" w:type="dxa"/>
          </w:tcPr>
          <w:p w14:paraId="3E6100B9" w14:textId="666881A0" w:rsidR="005F5C97" w:rsidRPr="000B6E5A" w:rsidRDefault="005F5C97" w:rsidP="000B6E5A">
            <w:pPr>
              <w:rPr>
                <w:lang w:val="nl-NL"/>
              </w:rPr>
            </w:pPr>
            <w:r w:rsidRPr="000B6E5A">
              <w:rPr>
                <w:lang w:val="nl-NL"/>
              </w:rPr>
              <w:t>LPD 1</w:t>
            </w:r>
            <w:r w:rsidR="00F1094D" w:rsidRPr="000B6E5A">
              <w:rPr>
                <w:lang w:val="nl-NL"/>
              </w:rPr>
              <w:t>7</w:t>
            </w:r>
            <w:r w:rsidRPr="000B6E5A">
              <w:rPr>
                <w:lang w:val="nl-NL"/>
              </w:rPr>
              <w:t>; LPD 1</w:t>
            </w:r>
            <w:r w:rsidR="00F1094D" w:rsidRPr="000B6E5A">
              <w:rPr>
                <w:lang w:val="nl-NL"/>
              </w:rPr>
              <w:t>8</w:t>
            </w:r>
          </w:p>
        </w:tc>
      </w:tr>
      <w:tr w:rsidR="005F5C97" w:rsidRPr="000B6E5A" w14:paraId="318F4A10" w14:textId="77777777" w:rsidTr="00995AE3">
        <w:tc>
          <w:tcPr>
            <w:tcW w:w="7083" w:type="dxa"/>
          </w:tcPr>
          <w:p w14:paraId="2B61A78A" w14:textId="62275D67" w:rsidR="005F5C97" w:rsidRPr="000B6E5A" w:rsidRDefault="005F5C97" w:rsidP="000B6E5A">
            <w:pPr>
              <w:rPr>
                <w:lang w:val="nl-NL"/>
              </w:rPr>
            </w:pPr>
            <w:r w:rsidRPr="000B6E5A">
              <w:rPr>
                <w:lang w:val="nl-NL"/>
              </w:rPr>
              <w:t>De leerling hanteert technieken voor conflictvoorkoming en -beheersing.</w:t>
            </w:r>
          </w:p>
        </w:tc>
        <w:tc>
          <w:tcPr>
            <w:tcW w:w="1977" w:type="dxa"/>
          </w:tcPr>
          <w:p w14:paraId="5C65342B" w14:textId="5FD10EF8" w:rsidR="005F5C97" w:rsidRPr="000B6E5A" w:rsidRDefault="005F5C97" w:rsidP="000B6E5A">
            <w:pPr>
              <w:rPr>
                <w:lang w:val="nl-NL"/>
              </w:rPr>
            </w:pPr>
            <w:r w:rsidRPr="000B6E5A">
              <w:rPr>
                <w:lang w:val="nl-NL"/>
              </w:rPr>
              <w:t>LPD 1</w:t>
            </w:r>
            <w:r w:rsidR="00F45041" w:rsidRPr="000B6E5A">
              <w:rPr>
                <w:lang w:val="nl-NL"/>
              </w:rPr>
              <w:t>8</w:t>
            </w:r>
          </w:p>
        </w:tc>
      </w:tr>
      <w:tr w:rsidR="000772BC" w:rsidRPr="000B6E5A" w14:paraId="6FF95471" w14:textId="77777777" w:rsidTr="00995AE3">
        <w:tc>
          <w:tcPr>
            <w:tcW w:w="7083" w:type="dxa"/>
          </w:tcPr>
          <w:p w14:paraId="683EF1F3" w14:textId="3B2F7FE1" w:rsidR="000772BC" w:rsidRPr="000B6E5A" w:rsidRDefault="000772BC" w:rsidP="000B6E5A">
            <w:pPr>
              <w:rPr>
                <w:lang w:val="nl-NL"/>
              </w:rPr>
            </w:pPr>
            <w:r w:rsidRPr="000B6E5A">
              <w:rPr>
                <w:lang w:val="nl-NL"/>
              </w:rPr>
              <w:t xml:space="preserve">De leerling </w:t>
            </w:r>
            <w:r w:rsidR="008308E4" w:rsidRPr="000B6E5A">
              <w:rPr>
                <w:lang w:val="nl-NL"/>
              </w:rPr>
              <w:t xml:space="preserve">informeert zich </w:t>
            </w:r>
            <w:r w:rsidR="006C2CB5" w:rsidRPr="000B6E5A">
              <w:rPr>
                <w:lang w:val="nl-NL"/>
              </w:rPr>
              <w:t>op het stagebedrijf over de procedures bij noodsituaties.</w:t>
            </w:r>
          </w:p>
        </w:tc>
        <w:tc>
          <w:tcPr>
            <w:tcW w:w="1977" w:type="dxa"/>
          </w:tcPr>
          <w:p w14:paraId="51D4E8F1" w14:textId="326602B0" w:rsidR="000772BC" w:rsidRPr="000B6E5A" w:rsidRDefault="00F854DA" w:rsidP="000B6E5A">
            <w:pPr>
              <w:rPr>
                <w:lang w:val="nl-NL"/>
              </w:rPr>
            </w:pPr>
            <w:r w:rsidRPr="000B6E5A">
              <w:rPr>
                <w:lang w:val="nl-NL"/>
              </w:rPr>
              <w:t>LPD 19</w:t>
            </w:r>
          </w:p>
        </w:tc>
      </w:tr>
      <w:tr w:rsidR="005F5C97" w:rsidRPr="000B6E5A" w14:paraId="4231C6EF" w14:textId="77777777" w:rsidTr="00995AE3">
        <w:tc>
          <w:tcPr>
            <w:tcW w:w="7083" w:type="dxa"/>
          </w:tcPr>
          <w:p w14:paraId="2AB5E04C" w14:textId="6ECD7D20" w:rsidR="005F5C97" w:rsidRPr="000B6E5A" w:rsidRDefault="005F5C97" w:rsidP="000B6E5A">
            <w:pPr>
              <w:rPr>
                <w:lang w:val="nl-NL"/>
              </w:rPr>
            </w:pPr>
            <w:r w:rsidRPr="000B6E5A">
              <w:rPr>
                <w:lang w:val="nl-NL"/>
              </w:rPr>
              <w:t xml:space="preserve">De leerling treft de nodige praktische regelingen bij een </w:t>
            </w:r>
            <w:r w:rsidR="00F45041" w:rsidRPr="000B6E5A">
              <w:rPr>
                <w:lang w:val="nl-NL"/>
              </w:rPr>
              <w:t>excursie</w:t>
            </w:r>
            <w:r w:rsidRPr="000B6E5A">
              <w:rPr>
                <w:lang w:val="nl-NL"/>
              </w:rPr>
              <w:t xml:space="preserve"> zoals</w:t>
            </w:r>
          </w:p>
          <w:p w14:paraId="1E6A8B3E" w14:textId="77777777" w:rsidR="005F5C97" w:rsidRPr="000B6E5A" w:rsidRDefault="005F5C97" w:rsidP="000B6E5A">
            <w:pPr>
              <w:pStyle w:val="Opsomming1"/>
              <w:rPr>
                <w:lang w:val="nl-NL"/>
              </w:rPr>
            </w:pPr>
            <w:r w:rsidRPr="000B6E5A">
              <w:rPr>
                <w:lang w:val="nl-NL"/>
              </w:rPr>
              <w:t>route uitstippelen;</w:t>
            </w:r>
          </w:p>
          <w:p w14:paraId="786C95DF" w14:textId="77777777" w:rsidR="005F5C97" w:rsidRPr="000B6E5A" w:rsidRDefault="005F5C97" w:rsidP="000B6E5A">
            <w:pPr>
              <w:pStyle w:val="Opsomming1"/>
              <w:rPr>
                <w:lang w:val="nl-NL"/>
              </w:rPr>
            </w:pPr>
            <w:r w:rsidRPr="000B6E5A">
              <w:rPr>
                <w:lang w:val="nl-NL"/>
              </w:rPr>
              <w:t>reisplan voor deelnemers opstellen;</w:t>
            </w:r>
          </w:p>
          <w:p w14:paraId="78BE8FBC" w14:textId="77777777" w:rsidR="005F5C97" w:rsidRPr="000B6E5A" w:rsidRDefault="005F5C97" w:rsidP="000B6E5A">
            <w:pPr>
              <w:pStyle w:val="Opsomming1"/>
              <w:rPr>
                <w:lang w:val="nl-NL"/>
              </w:rPr>
            </w:pPr>
            <w:r w:rsidRPr="000B6E5A">
              <w:rPr>
                <w:lang w:val="nl-NL"/>
              </w:rPr>
              <w:t>vervoer of activiteiten reserveren;</w:t>
            </w:r>
          </w:p>
          <w:p w14:paraId="419D05B9" w14:textId="77777777" w:rsidR="005F5C97" w:rsidRPr="000B6E5A" w:rsidRDefault="005F5C97" w:rsidP="000B6E5A">
            <w:pPr>
              <w:pStyle w:val="Opsomming1"/>
              <w:rPr>
                <w:lang w:val="nl-NL"/>
              </w:rPr>
            </w:pPr>
            <w:r w:rsidRPr="000B6E5A">
              <w:rPr>
                <w:lang w:val="nl-NL"/>
              </w:rPr>
              <w:t>verkoopstrategie voorbereiden;</w:t>
            </w:r>
          </w:p>
          <w:p w14:paraId="3FF16FBC" w14:textId="77777777" w:rsidR="005F5C97" w:rsidRPr="000B6E5A" w:rsidRDefault="005F5C97" w:rsidP="000B6E5A">
            <w:pPr>
              <w:pStyle w:val="Opsomming1"/>
              <w:rPr>
                <w:lang w:val="nl-NL"/>
              </w:rPr>
            </w:pPr>
            <w:r w:rsidRPr="000B6E5A">
              <w:rPr>
                <w:lang w:val="nl-NL"/>
              </w:rPr>
              <w:t>benodigdheden of middelen voorzien;</w:t>
            </w:r>
          </w:p>
          <w:p w14:paraId="40654531" w14:textId="77777777" w:rsidR="005F5C97" w:rsidRPr="000B6E5A" w:rsidRDefault="005F5C97" w:rsidP="000B6E5A">
            <w:pPr>
              <w:pStyle w:val="Opsomming1"/>
              <w:rPr>
                <w:lang w:val="nl-NL"/>
              </w:rPr>
            </w:pPr>
            <w:r w:rsidRPr="000B6E5A">
              <w:rPr>
                <w:lang w:val="nl-NL"/>
              </w:rPr>
              <w:t>taakverdeling vastleggen</w:t>
            </w:r>
            <w:r w:rsidR="00755015" w:rsidRPr="000B6E5A">
              <w:rPr>
                <w:lang w:val="nl-NL"/>
              </w:rPr>
              <w:t>;</w:t>
            </w:r>
          </w:p>
          <w:p w14:paraId="00474D49" w14:textId="3EC944AA" w:rsidR="00755015" w:rsidRPr="000B6E5A" w:rsidRDefault="00755015" w:rsidP="000B6E5A">
            <w:pPr>
              <w:pStyle w:val="Opsomming1"/>
              <w:rPr>
                <w:lang w:val="nl-NL"/>
              </w:rPr>
            </w:pPr>
            <w:r w:rsidRPr="000B6E5A">
              <w:rPr>
                <w:lang w:val="nl-NL"/>
              </w:rPr>
              <w:lastRenderedPageBreak/>
              <w:t>…</w:t>
            </w:r>
          </w:p>
        </w:tc>
        <w:tc>
          <w:tcPr>
            <w:tcW w:w="1977" w:type="dxa"/>
          </w:tcPr>
          <w:p w14:paraId="4A6C9235" w14:textId="74350547" w:rsidR="005F5C97" w:rsidRPr="000B6E5A" w:rsidRDefault="005F5C97" w:rsidP="000B6E5A">
            <w:pPr>
              <w:rPr>
                <w:lang w:val="nl-NL"/>
              </w:rPr>
            </w:pPr>
            <w:r w:rsidRPr="000B6E5A">
              <w:rPr>
                <w:lang w:val="nl-NL"/>
              </w:rPr>
              <w:lastRenderedPageBreak/>
              <w:t xml:space="preserve">LPD </w:t>
            </w:r>
            <w:r w:rsidR="00411929" w:rsidRPr="000B6E5A">
              <w:rPr>
                <w:lang w:val="nl-NL"/>
              </w:rPr>
              <w:t>21</w:t>
            </w:r>
          </w:p>
        </w:tc>
      </w:tr>
      <w:tr w:rsidR="005F5C97" w:rsidRPr="000B6E5A" w14:paraId="462A7678" w14:textId="77777777" w:rsidTr="00995AE3">
        <w:tc>
          <w:tcPr>
            <w:tcW w:w="7083" w:type="dxa"/>
          </w:tcPr>
          <w:p w14:paraId="7FC72984" w14:textId="6A863A19" w:rsidR="005F5C97" w:rsidRPr="000B6E5A" w:rsidRDefault="005F5C97" w:rsidP="000B6E5A">
            <w:pPr>
              <w:rPr>
                <w:lang w:val="nl-NL"/>
              </w:rPr>
            </w:pPr>
            <w:r w:rsidRPr="000B6E5A">
              <w:rPr>
                <w:lang w:val="nl-NL"/>
              </w:rPr>
              <w:t>De leerling stelt een draaiboek</w:t>
            </w:r>
            <w:r w:rsidR="00384998" w:rsidRPr="000B6E5A">
              <w:rPr>
                <w:lang w:val="nl-NL"/>
              </w:rPr>
              <w:t xml:space="preserve"> voor de praktische regelingen</w:t>
            </w:r>
            <w:r w:rsidR="0082669D" w:rsidRPr="000B6E5A">
              <w:rPr>
                <w:lang w:val="nl-NL"/>
              </w:rPr>
              <w:t xml:space="preserve"> en afspraken</w:t>
            </w:r>
            <w:r w:rsidRPr="000B6E5A">
              <w:rPr>
                <w:lang w:val="nl-NL"/>
              </w:rPr>
              <w:t xml:space="preserve"> op of vult dit aan. </w:t>
            </w:r>
          </w:p>
        </w:tc>
        <w:tc>
          <w:tcPr>
            <w:tcW w:w="1977" w:type="dxa"/>
          </w:tcPr>
          <w:p w14:paraId="1690A584" w14:textId="041E5298" w:rsidR="005F5C97" w:rsidRPr="000B6E5A" w:rsidRDefault="005F5C97" w:rsidP="000B6E5A">
            <w:pPr>
              <w:rPr>
                <w:lang w:val="nl-NL"/>
              </w:rPr>
            </w:pPr>
            <w:r w:rsidRPr="000B6E5A">
              <w:rPr>
                <w:lang w:val="nl-NL"/>
              </w:rPr>
              <w:t>K1</w:t>
            </w:r>
          </w:p>
        </w:tc>
      </w:tr>
      <w:tr w:rsidR="005F5C97" w:rsidRPr="000B6E5A" w14:paraId="52158820" w14:textId="77777777" w:rsidTr="00995AE3">
        <w:tc>
          <w:tcPr>
            <w:tcW w:w="7083" w:type="dxa"/>
          </w:tcPr>
          <w:p w14:paraId="1F1419FB" w14:textId="1F9E0C86" w:rsidR="005F5C97" w:rsidRPr="000B6E5A" w:rsidRDefault="005F5C97" w:rsidP="000B6E5A">
            <w:pPr>
              <w:rPr>
                <w:lang w:val="nl-NL"/>
              </w:rPr>
            </w:pPr>
            <w:r w:rsidRPr="000B6E5A">
              <w:rPr>
                <w:lang w:val="nl-NL"/>
              </w:rPr>
              <w:t>De leerling begeleidt toeristen naar hun bestemming zoals</w:t>
            </w:r>
          </w:p>
          <w:p w14:paraId="61356A4E" w14:textId="77777777" w:rsidR="005F5C97" w:rsidRPr="000B6E5A" w:rsidRDefault="005F5C97" w:rsidP="000B6E5A">
            <w:pPr>
              <w:pStyle w:val="Opsomming1"/>
              <w:rPr>
                <w:lang w:val="nl-NL"/>
              </w:rPr>
            </w:pPr>
            <w:r w:rsidRPr="000B6E5A">
              <w:rPr>
                <w:lang w:val="nl-NL"/>
              </w:rPr>
              <w:t>van (lucht)haven naar logies;</w:t>
            </w:r>
          </w:p>
          <w:p w14:paraId="593C0E0C" w14:textId="77777777" w:rsidR="005F5C97" w:rsidRPr="000B6E5A" w:rsidRDefault="005F5C97" w:rsidP="000B6E5A">
            <w:pPr>
              <w:pStyle w:val="Opsomming1"/>
              <w:rPr>
                <w:lang w:val="nl-NL"/>
              </w:rPr>
            </w:pPr>
            <w:r w:rsidRPr="000B6E5A">
              <w:rPr>
                <w:lang w:val="nl-NL"/>
              </w:rPr>
              <w:t>op de luchthaven, cruiseterminal, logies;</w:t>
            </w:r>
          </w:p>
          <w:p w14:paraId="4C2EBDAD" w14:textId="77777777" w:rsidR="005F5C97" w:rsidRPr="000B6E5A" w:rsidRDefault="005F5C97" w:rsidP="000B6E5A">
            <w:pPr>
              <w:pStyle w:val="Opsomming1"/>
              <w:rPr>
                <w:lang w:val="nl-NL"/>
              </w:rPr>
            </w:pPr>
            <w:r w:rsidRPr="000B6E5A">
              <w:rPr>
                <w:lang w:val="nl-NL"/>
              </w:rPr>
              <w:t>op een autocar</w:t>
            </w:r>
            <w:r w:rsidR="000D7B3F" w:rsidRPr="000B6E5A">
              <w:rPr>
                <w:lang w:val="nl-NL"/>
              </w:rPr>
              <w:t>;</w:t>
            </w:r>
          </w:p>
          <w:p w14:paraId="008E244F" w14:textId="42BBAF58" w:rsidR="000D7B3F" w:rsidRPr="000B6E5A" w:rsidRDefault="000D7B3F" w:rsidP="000B6E5A">
            <w:pPr>
              <w:pStyle w:val="Opsomming1"/>
              <w:rPr>
                <w:lang w:val="nl-NL"/>
              </w:rPr>
            </w:pPr>
            <w:r w:rsidRPr="000B6E5A">
              <w:rPr>
                <w:lang w:val="nl-NL"/>
              </w:rPr>
              <w:t>…</w:t>
            </w:r>
          </w:p>
        </w:tc>
        <w:tc>
          <w:tcPr>
            <w:tcW w:w="1977" w:type="dxa"/>
          </w:tcPr>
          <w:p w14:paraId="681393AF" w14:textId="63764FF1" w:rsidR="005F5C97" w:rsidRPr="000B6E5A" w:rsidRDefault="005F5C97" w:rsidP="000B6E5A">
            <w:pPr>
              <w:rPr>
                <w:lang w:val="nl-NL"/>
              </w:rPr>
            </w:pPr>
            <w:r w:rsidRPr="000B6E5A">
              <w:rPr>
                <w:lang w:val="nl-NL"/>
              </w:rPr>
              <w:t xml:space="preserve">LPD </w:t>
            </w:r>
            <w:r w:rsidR="001C6B5A" w:rsidRPr="000B6E5A">
              <w:rPr>
                <w:lang w:val="nl-NL"/>
              </w:rPr>
              <w:t>22</w:t>
            </w:r>
          </w:p>
        </w:tc>
      </w:tr>
      <w:tr w:rsidR="005F5C97" w:rsidRPr="000B6E5A" w14:paraId="527B5C01" w14:textId="77777777" w:rsidTr="00995AE3">
        <w:tc>
          <w:tcPr>
            <w:tcW w:w="7083" w:type="dxa"/>
          </w:tcPr>
          <w:p w14:paraId="3506830E" w14:textId="6185830E" w:rsidR="005F5C97" w:rsidRPr="000B6E5A" w:rsidRDefault="005F5C97" w:rsidP="000B6E5A">
            <w:pPr>
              <w:rPr>
                <w:lang w:val="nl-NL"/>
              </w:rPr>
            </w:pPr>
            <w:r w:rsidRPr="000B6E5A">
              <w:rPr>
                <w:lang w:val="nl-NL"/>
              </w:rPr>
              <w:t>De leerling controleert reis- en persoonlijke documenten.</w:t>
            </w:r>
          </w:p>
        </w:tc>
        <w:tc>
          <w:tcPr>
            <w:tcW w:w="1977" w:type="dxa"/>
          </w:tcPr>
          <w:p w14:paraId="55DE76AB" w14:textId="14361D9B" w:rsidR="005F5C97" w:rsidRPr="000B6E5A" w:rsidRDefault="005F5C97" w:rsidP="000B6E5A">
            <w:pPr>
              <w:rPr>
                <w:lang w:val="nl-NL"/>
              </w:rPr>
            </w:pPr>
            <w:r w:rsidRPr="000B6E5A">
              <w:rPr>
                <w:lang w:val="nl-NL"/>
              </w:rPr>
              <w:t xml:space="preserve">LPD </w:t>
            </w:r>
            <w:r w:rsidR="00D76EF4" w:rsidRPr="000B6E5A">
              <w:rPr>
                <w:lang w:val="nl-NL"/>
              </w:rPr>
              <w:t>23</w:t>
            </w:r>
            <w:r w:rsidRPr="000B6E5A">
              <w:rPr>
                <w:lang w:val="nl-NL"/>
              </w:rPr>
              <w:t>; LPD 2</w:t>
            </w:r>
            <w:r w:rsidR="00D76EF4" w:rsidRPr="000B6E5A">
              <w:rPr>
                <w:lang w:val="nl-NL"/>
              </w:rPr>
              <w:t>4</w:t>
            </w:r>
          </w:p>
        </w:tc>
      </w:tr>
      <w:tr w:rsidR="005F5C97" w:rsidRPr="000B6E5A" w14:paraId="6481C86E" w14:textId="77777777" w:rsidTr="00995AE3">
        <w:tc>
          <w:tcPr>
            <w:tcW w:w="7083" w:type="dxa"/>
          </w:tcPr>
          <w:p w14:paraId="61F31F37" w14:textId="7834E0B9" w:rsidR="005F5C97" w:rsidRPr="000B6E5A" w:rsidRDefault="005F5C97" w:rsidP="000B6E5A">
            <w:pPr>
              <w:rPr>
                <w:lang w:val="nl-NL"/>
              </w:rPr>
            </w:pPr>
            <w:r w:rsidRPr="000B6E5A">
              <w:rPr>
                <w:lang w:val="nl-NL"/>
              </w:rPr>
              <w:t>De leerling begeleidt een groep tijdens een uitstap volgens een draaiboek of opdracht zoals</w:t>
            </w:r>
          </w:p>
          <w:p w14:paraId="47017977" w14:textId="77777777" w:rsidR="005F5C97" w:rsidRPr="000B6E5A" w:rsidRDefault="005F5C97" w:rsidP="000B6E5A">
            <w:pPr>
              <w:pStyle w:val="Opsomming1"/>
              <w:rPr>
                <w:lang w:val="nl-NL"/>
              </w:rPr>
            </w:pPr>
            <w:r w:rsidRPr="000B6E5A">
              <w:rPr>
                <w:lang w:val="nl-NL"/>
              </w:rPr>
              <w:t>onthaal;</w:t>
            </w:r>
          </w:p>
          <w:p w14:paraId="1E9DA712" w14:textId="77777777" w:rsidR="005F5C97" w:rsidRPr="000B6E5A" w:rsidRDefault="005F5C97" w:rsidP="000B6E5A">
            <w:pPr>
              <w:pStyle w:val="Opsomming1"/>
              <w:rPr>
                <w:lang w:val="nl-NL"/>
              </w:rPr>
            </w:pPr>
            <w:r w:rsidRPr="000B6E5A">
              <w:rPr>
                <w:lang w:val="nl-NL"/>
              </w:rPr>
              <w:t>programmapresentatie;</w:t>
            </w:r>
          </w:p>
          <w:p w14:paraId="211F130A" w14:textId="77777777" w:rsidR="005F5C97" w:rsidRPr="000B6E5A" w:rsidRDefault="005F5C97" w:rsidP="000B6E5A">
            <w:pPr>
              <w:pStyle w:val="Opsomming1"/>
              <w:rPr>
                <w:lang w:val="nl-NL"/>
              </w:rPr>
            </w:pPr>
            <w:r w:rsidRPr="000B6E5A">
              <w:rPr>
                <w:lang w:val="nl-NL"/>
              </w:rPr>
              <w:t>reisroute;</w:t>
            </w:r>
          </w:p>
          <w:p w14:paraId="402A34A2" w14:textId="77777777" w:rsidR="005F5C97" w:rsidRPr="000B6E5A" w:rsidRDefault="005F5C97" w:rsidP="000B6E5A">
            <w:pPr>
              <w:pStyle w:val="Opsomming1"/>
              <w:rPr>
                <w:lang w:val="nl-NL"/>
              </w:rPr>
            </w:pPr>
            <w:r w:rsidRPr="000B6E5A">
              <w:rPr>
                <w:lang w:val="nl-NL"/>
              </w:rPr>
              <w:t>tijdsbewaking;</w:t>
            </w:r>
          </w:p>
          <w:p w14:paraId="2E320810" w14:textId="77777777" w:rsidR="005F5C97" w:rsidRPr="000B6E5A" w:rsidRDefault="005F5C97" w:rsidP="000B6E5A">
            <w:pPr>
              <w:pStyle w:val="Opsomming1"/>
              <w:rPr>
                <w:lang w:val="nl-NL"/>
              </w:rPr>
            </w:pPr>
            <w:r w:rsidRPr="000B6E5A">
              <w:rPr>
                <w:lang w:val="nl-NL"/>
              </w:rPr>
              <w:t>afspraken;</w:t>
            </w:r>
          </w:p>
          <w:p w14:paraId="506C2627" w14:textId="77777777" w:rsidR="005F5C97" w:rsidRPr="000B6E5A" w:rsidRDefault="005F5C97" w:rsidP="000B6E5A">
            <w:pPr>
              <w:pStyle w:val="Opsomming1"/>
              <w:rPr>
                <w:lang w:val="nl-NL"/>
              </w:rPr>
            </w:pPr>
            <w:r w:rsidRPr="000B6E5A">
              <w:rPr>
                <w:lang w:val="nl-NL"/>
              </w:rPr>
              <w:t>info bij de activiteit;</w:t>
            </w:r>
          </w:p>
          <w:p w14:paraId="52EB28B2" w14:textId="600085ED" w:rsidR="005F5C97" w:rsidRPr="000B6E5A" w:rsidRDefault="005F5C97" w:rsidP="000B6E5A">
            <w:pPr>
              <w:pStyle w:val="Opsomming1"/>
              <w:rPr>
                <w:lang w:val="nl-NL"/>
              </w:rPr>
            </w:pPr>
            <w:r w:rsidRPr="000B6E5A">
              <w:rPr>
                <w:lang w:val="nl-NL"/>
              </w:rPr>
              <w:t>noodsituaties en hulp aan personen in moeilijkheden.</w:t>
            </w:r>
          </w:p>
        </w:tc>
        <w:tc>
          <w:tcPr>
            <w:tcW w:w="1977" w:type="dxa"/>
          </w:tcPr>
          <w:p w14:paraId="2285079D" w14:textId="04D0312B" w:rsidR="005F5C97" w:rsidRPr="000B6E5A" w:rsidRDefault="005F5C97" w:rsidP="000B6E5A">
            <w:pPr>
              <w:rPr>
                <w:lang w:val="nl-NL"/>
              </w:rPr>
            </w:pPr>
            <w:r w:rsidRPr="000B6E5A">
              <w:rPr>
                <w:lang w:val="nl-NL"/>
              </w:rPr>
              <w:t>LPD 2</w:t>
            </w:r>
            <w:r w:rsidR="00D76EF4" w:rsidRPr="000B6E5A">
              <w:rPr>
                <w:lang w:val="nl-NL"/>
              </w:rPr>
              <w:t>4</w:t>
            </w:r>
          </w:p>
        </w:tc>
      </w:tr>
      <w:tr w:rsidR="00D00EDD" w:rsidRPr="000B6E5A" w14:paraId="17ADFC3B" w14:textId="77777777" w:rsidTr="00995AE3">
        <w:tc>
          <w:tcPr>
            <w:tcW w:w="7083" w:type="dxa"/>
          </w:tcPr>
          <w:p w14:paraId="3C72E55E" w14:textId="5D6007F1" w:rsidR="00D00EDD" w:rsidRPr="000B6E5A" w:rsidRDefault="00284EA6" w:rsidP="000B6E5A">
            <w:pPr>
              <w:rPr>
                <w:lang w:val="nl-NL"/>
              </w:rPr>
            </w:pPr>
            <w:r w:rsidRPr="000B6E5A">
              <w:rPr>
                <w:lang w:val="nl-NL"/>
              </w:rPr>
              <w:t xml:space="preserve">De leerling </w:t>
            </w:r>
            <w:r w:rsidR="002F48B7" w:rsidRPr="000B6E5A">
              <w:rPr>
                <w:lang w:val="nl-NL"/>
              </w:rPr>
              <w:t>stemt het eigen handelen af op de socio-culturele kenmerken van de internationale bestemming</w:t>
            </w:r>
            <w:r w:rsidR="000A4D0E" w:rsidRPr="000B6E5A">
              <w:rPr>
                <w:lang w:val="nl-NL"/>
              </w:rPr>
              <w:t>.</w:t>
            </w:r>
          </w:p>
        </w:tc>
        <w:tc>
          <w:tcPr>
            <w:tcW w:w="1977" w:type="dxa"/>
          </w:tcPr>
          <w:p w14:paraId="1ED6209D" w14:textId="601AF39A" w:rsidR="00D00EDD" w:rsidRPr="000B6E5A" w:rsidRDefault="000A4D0E" w:rsidP="000B6E5A">
            <w:pPr>
              <w:rPr>
                <w:lang w:val="nl-NL"/>
              </w:rPr>
            </w:pPr>
            <w:r w:rsidRPr="000B6E5A">
              <w:rPr>
                <w:lang w:val="nl-NL"/>
              </w:rPr>
              <w:t>K 2</w:t>
            </w:r>
          </w:p>
        </w:tc>
      </w:tr>
      <w:tr w:rsidR="00D00EDD" w:rsidRPr="000B6E5A" w14:paraId="1AF968DF" w14:textId="77777777" w:rsidTr="00995AE3">
        <w:tc>
          <w:tcPr>
            <w:tcW w:w="7083" w:type="dxa"/>
          </w:tcPr>
          <w:p w14:paraId="4BF69033" w14:textId="0EB3B196" w:rsidR="00D00EDD" w:rsidRPr="000B6E5A" w:rsidRDefault="006F1CF0" w:rsidP="000B6E5A">
            <w:pPr>
              <w:rPr>
                <w:lang w:val="nl-NL"/>
              </w:rPr>
            </w:pPr>
            <w:r w:rsidRPr="000B6E5A">
              <w:rPr>
                <w:lang w:val="nl-NL"/>
              </w:rPr>
              <w:t xml:space="preserve">De leerling </w:t>
            </w:r>
            <w:r w:rsidR="0058759F" w:rsidRPr="000B6E5A">
              <w:rPr>
                <w:lang w:val="nl-NL"/>
              </w:rPr>
              <w:t xml:space="preserve">gaat in dialoog over </w:t>
            </w:r>
            <w:r w:rsidR="0082334E" w:rsidRPr="000B6E5A">
              <w:rPr>
                <w:lang w:val="nl-NL"/>
              </w:rPr>
              <w:t xml:space="preserve">de </w:t>
            </w:r>
            <w:r w:rsidR="00870AB2" w:rsidRPr="000B6E5A">
              <w:rPr>
                <w:lang w:val="nl-NL"/>
              </w:rPr>
              <w:t xml:space="preserve">specifieke opportuniteiten en uitdagingen in het leven van een host op een bestemming. </w:t>
            </w:r>
          </w:p>
        </w:tc>
        <w:tc>
          <w:tcPr>
            <w:tcW w:w="1977" w:type="dxa"/>
          </w:tcPr>
          <w:p w14:paraId="4D06DA81" w14:textId="6A591BAC" w:rsidR="00D00EDD" w:rsidRPr="000B6E5A" w:rsidRDefault="00DC0751" w:rsidP="000B6E5A">
            <w:pPr>
              <w:rPr>
                <w:lang w:val="nl-NL"/>
              </w:rPr>
            </w:pPr>
            <w:r w:rsidRPr="000B6E5A">
              <w:rPr>
                <w:lang w:val="nl-NL"/>
              </w:rPr>
              <w:t>K 3</w:t>
            </w:r>
          </w:p>
        </w:tc>
      </w:tr>
    </w:tbl>
    <w:p w14:paraId="75F4F25F" w14:textId="77777777" w:rsidR="005A02EE" w:rsidRPr="000B6E5A" w:rsidRDefault="005A02EE" w:rsidP="000B6E5A"/>
    <w:p w14:paraId="45C9DC49" w14:textId="1DC9E852" w:rsidR="001847F1" w:rsidRDefault="00027986" w:rsidP="00F876A3">
      <w:pPr>
        <w:pStyle w:val="Opsomming1"/>
        <w:numPr>
          <w:ilvl w:val="0"/>
          <w:numId w:val="0"/>
        </w:numPr>
        <w:ind w:left="357" w:hanging="357"/>
      </w:pPr>
      <w:r>
        <w:t xml:space="preserve"> </w:t>
      </w:r>
    </w:p>
    <w:sectPr w:rsidR="001847F1" w:rsidSect="00D3270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E5002" w14:textId="77777777" w:rsidR="005C7D1A" w:rsidRDefault="005C7D1A" w:rsidP="00542652">
      <w:r>
        <w:separator/>
      </w:r>
    </w:p>
  </w:endnote>
  <w:endnote w:type="continuationSeparator" w:id="0">
    <w:p w14:paraId="4D879718" w14:textId="77777777" w:rsidR="005C7D1A" w:rsidRDefault="005C7D1A" w:rsidP="00542652">
      <w:r>
        <w:continuationSeparator/>
      </w:r>
    </w:p>
  </w:endnote>
  <w:endnote w:type="continuationNotice" w:id="1">
    <w:p w14:paraId="04DE2E47" w14:textId="77777777" w:rsidR="005C7D1A" w:rsidRDefault="005C7D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3997FEA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E5940">
      <w:rPr>
        <w:b/>
        <w:color w:val="404040" w:themeColor="text1" w:themeTint="BF"/>
        <w:sz w:val="18"/>
        <w:szCs w:val="18"/>
      </w:rPr>
      <w:t>VII-Hos</w:t>
    </w:r>
    <w:r w:rsidR="004155BE">
      <w:rPr>
        <w:b/>
        <w:color w:val="404040" w:themeColor="text1" w:themeTint="BF"/>
        <w:sz w:val="18"/>
        <w:szCs w:val="18"/>
      </w:rPr>
      <w:t xml:space="preserve"> (</w:t>
    </w:r>
    <w:r w:rsidR="007E5940">
      <w:rPr>
        <w:b/>
        <w:color w:val="404040" w:themeColor="text1" w:themeTint="BF"/>
        <w:sz w:val="18"/>
        <w:szCs w:val="18"/>
      </w:rPr>
      <w:t>januari 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3FB2634B" w:rsidR="00100D80" w:rsidRDefault="007E5940">
    <w:pPr>
      <w:pStyle w:val="Voettekst"/>
    </w:pPr>
    <w:r>
      <w:t>Leerplan VII-Hos (januari 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7B2DF" w14:textId="77777777" w:rsidR="005C7D1A" w:rsidRDefault="005C7D1A" w:rsidP="00542652">
      <w:r>
        <w:separator/>
      </w:r>
    </w:p>
  </w:footnote>
  <w:footnote w:type="continuationSeparator" w:id="0">
    <w:p w14:paraId="7C85417E" w14:textId="77777777" w:rsidR="005C7D1A" w:rsidRDefault="005C7D1A" w:rsidP="00542652">
      <w:r>
        <w:continuationSeparator/>
      </w:r>
    </w:p>
    <w:p w14:paraId="1F2E8AAB" w14:textId="77777777" w:rsidR="005C7D1A" w:rsidRDefault="005C7D1A"/>
    <w:p w14:paraId="578A7A64" w14:textId="77777777" w:rsidR="005C7D1A" w:rsidRDefault="005C7D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D9AC" w14:textId="77777777" w:rsidR="001F3C8B" w:rsidRDefault="001F3C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6FCD2" w14:textId="77777777" w:rsidR="001F3C8B" w:rsidRDefault="001F3C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6578" w14:textId="77777777" w:rsidR="001F3C8B" w:rsidRDefault="001F3C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5"/>
  </w:num>
  <w:num w:numId="4" w16cid:durableId="2146391007">
    <w:abstractNumId w:val="1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0"/>
  </w:num>
  <w:num w:numId="7" w16cid:durableId="2057389921">
    <w:abstractNumId w:val="21"/>
  </w:num>
  <w:num w:numId="8" w16cid:durableId="175048375">
    <w:abstractNumId w:val="16"/>
  </w:num>
  <w:num w:numId="9" w16cid:durableId="336887750">
    <w:abstractNumId w:val="27"/>
  </w:num>
  <w:num w:numId="10" w16cid:durableId="1666779299">
    <w:abstractNumId w:val="4"/>
  </w:num>
  <w:num w:numId="11" w16cid:durableId="1219172945">
    <w:abstractNumId w:val="13"/>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9"/>
  </w:num>
  <w:num w:numId="17" w16cid:durableId="885677727">
    <w:abstractNumId w:val="29"/>
  </w:num>
  <w:num w:numId="18" w16cid:durableId="175775647">
    <w:abstractNumId w:val="0"/>
  </w:num>
  <w:num w:numId="19" w16cid:durableId="2031642540">
    <w:abstractNumId w:val="18"/>
  </w:num>
  <w:num w:numId="20" w16cid:durableId="167646649">
    <w:abstractNumId w:val="14"/>
  </w:num>
  <w:num w:numId="21" w16cid:durableId="1620139441">
    <w:abstractNumId w:val="28"/>
  </w:num>
  <w:num w:numId="22" w16cid:durableId="346371553">
    <w:abstractNumId w:val="9"/>
  </w:num>
  <w:num w:numId="23" w16cid:durableId="2041779584">
    <w:abstractNumId w:val="26"/>
  </w:num>
  <w:num w:numId="24" w16cid:durableId="547453434">
    <w:abstractNumId w:val="12"/>
  </w:num>
  <w:num w:numId="25" w16cid:durableId="843856655">
    <w:abstractNumId w:val="20"/>
  </w:num>
  <w:num w:numId="26" w16cid:durableId="744883336">
    <w:abstractNumId w:val="24"/>
  </w:num>
  <w:num w:numId="27" w16cid:durableId="634062507">
    <w:abstractNumId w:val="6"/>
  </w:num>
  <w:num w:numId="28" w16cid:durableId="828524611">
    <w:abstractNumId w:val="15"/>
  </w:num>
  <w:num w:numId="29" w16cid:durableId="2019842540">
    <w:abstractNumId w:val="3"/>
  </w:num>
  <w:num w:numId="30" w16cid:durableId="1571502692">
    <w:abstractNumId w:val="22"/>
  </w:num>
  <w:num w:numId="31" w16cid:durableId="1088042641">
    <w:abstractNumId w:val="1"/>
  </w:num>
  <w:num w:numId="32" w16cid:durableId="884104100">
    <w:abstractNumId w:val="11"/>
  </w:num>
  <w:num w:numId="33" w16cid:durableId="18812833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27986"/>
    <w:rsid w:val="00034324"/>
    <w:rsid w:val="00037EFD"/>
    <w:rsid w:val="00045EBA"/>
    <w:rsid w:val="00050125"/>
    <w:rsid w:val="000772BC"/>
    <w:rsid w:val="0008775C"/>
    <w:rsid w:val="00092C7B"/>
    <w:rsid w:val="000A08AD"/>
    <w:rsid w:val="000A380F"/>
    <w:rsid w:val="000A4D0E"/>
    <w:rsid w:val="000B47EA"/>
    <w:rsid w:val="000B6E5A"/>
    <w:rsid w:val="000B77E8"/>
    <w:rsid w:val="000C4253"/>
    <w:rsid w:val="000C5BA0"/>
    <w:rsid w:val="000C5ED7"/>
    <w:rsid w:val="000C68C2"/>
    <w:rsid w:val="000D5051"/>
    <w:rsid w:val="000D7B3F"/>
    <w:rsid w:val="000E6B20"/>
    <w:rsid w:val="00100D80"/>
    <w:rsid w:val="001047F7"/>
    <w:rsid w:val="00105CA3"/>
    <w:rsid w:val="00110253"/>
    <w:rsid w:val="001132C4"/>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03EA"/>
    <w:rsid w:val="001A5011"/>
    <w:rsid w:val="001B0430"/>
    <w:rsid w:val="001B05D8"/>
    <w:rsid w:val="001B4CC6"/>
    <w:rsid w:val="001B66DD"/>
    <w:rsid w:val="001C0C5E"/>
    <w:rsid w:val="001C2532"/>
    <w:rsid w:val="001C4AEC"/>
    <w:rsid w:val="001C6B5A"/>
    <w:rsid w:val="001E28E7"/>
    <w:rsid w:val="001E2B0B"/>
    <w:rsid w:val="001E41DD"/>
    <w:rsid w:val="001E7667"/>
    <w:rsid w:val="001F3C8B"/>
    <w:rsid w:val="00204E66"/>
    <w:rsid w:val="0020522C"/>
    <w:rsid w:val="0021640B"/>
    <w:rsid w:val="00221D48"/>
    <w:rsid w:val="0022269B"/>
    <w:rsid w:val="0022385B"/>
    <w:rsid w:val="00224F11"/>
    <w:rsid w:val="00225806"/>
    <w:rsid w:val="002269CB"/>
    <w:rsid w:val="00227DD3"/>
    <w:rsid w:val="00237820"/>
    <w:rsid w:val="00244327"/>
    <w:rsid w:val="00246012"/>
    <w:rsid w:val="00247617"/>
    <w:rsid w:val="00250907"/>
    <w:rsid w:val="0025424A"/>
    <w:rsid w:val="00257664"/>
    <w:rsid w:val="0026274E"/>
    <w:rsid w:val="0026610B"/>
    <w:rsid w:val="002714E4"/>
    <w:rsid w:val="00282BB1"/>
    <w:rsid w:val="00284EA6"/>
    <w:rsid w:val="00285ADC"/>
    <w:rsid w:val="002862E9"/>
    <w:rsid w:val="00287C15"/>
    <w:rsid w:val="00290079"/>
    <w:rsid w:val="00290BE1"/>
    <w:rsid w:val="00293B90"/>
    <w:rsid w:val="002A1DEE"/>
    <w:rsid w:val="002A59A7"/>
    <w:rsid w:val="002C39AC"/>
    <w:rsid w:val="002C6FD7"/>
    <w:rsid w:val="002D4100"/>
    <w:rsid w:val="002D5628"/>
    <w:rsid w:val="002E25CA"/>
    <w:rsid w:val="002F00AB"/>
    <w:rsid w:val="002F48B7"/>
    <w:rsid w:val="00305086"/>
    <w:rsid w:val="00306771"/>
    <w:rsid w:val="0031624F"/>
    <w:rsid w:val="0032251D"/>
    <w:rsid w:val="00323038"/>
    <w:rsid w:val="0032427B"/>
    <w:rsid w:val="00342055"/>
    <w:rsid w:val="00342B58"/>
    <w:rsid w:val="0034324A"/>
    <w:rsid w:val="00344488"/>
    <w:rsid w:val="00347DB9"/>
    <w:rsid w:val="00352319"/>
    <w:rsid w:val="00355407"/>
    <w:rsid w:val="003556C8"/>
    <w:rsid w:val="003569C5"/>
    <w:rsid w:val="00366D4E"/>
    <w:rsid w:val="00374E2A"/>
    <w:rsid w:val="003770F7"/>
    <w:rsid w:val="00377AFC"/>
    <w:rsid w:val="00384998"/>
    <w:rsid w:val="00395FCC"/>
    <w:rsid w:val="003A4627"/>
    <w:rsid w:val="003A7EB5"/>
    <w:rsid w:val="003C3080"/>
    <w:rsid w:val="003C365A"/>
    <w:rsid w:val="003C47B6"/>
    <w:rsid w:val="003D02CD"/>
    <w:rsid w:val="003D102A"/>
    <w:rsid w:val="003D42FA"/>
    <w:rsid w:val="003D58F4"/>
    <w:rsid w:val="003E7103"/>
    <w:rsid w:val="003F39FC"/>
    <w:rsid w:val="003F3B3F"/>
    <w:rsid w:val="004040E4"/>
    <w:rsid w:val="00405283"/>
    <w:rsid w:val="00411929"/>
    <w:rsid w:val="004155BE"/>
    <w:rsid w:val="00424A70"/>
    <w:rsid w:val="004305D4"/>
    <w:rsid w:val="004359EC"/>
    <w:rsid w:val="00437BBA"/>
    <w:rsid w:val="00440171"/>
    <w:rsid w:val="00440BE3"/>
    <w:rsid w:val="00442F4C"/>
    <w:rsid w:val="00450BE0"/>
    <w:rsid w:val="00456013"/>
    <w:rsid w:val="00456B7A"/>
    <w:rsid w:val="0046180B"/>
    <w:rsid w:val="00462B14"/>
    <w:rsid w:val="004654C4"/>
    <w:rsid w:val="00475418"/>
    <w:rsid w:val="0047687E"/>
    <w:rsid w:val="00481079"/>
    <w:rsid w:val="004A074D"/>
    <w:rsid w:val="004A3E71"/>
    <w:rsid w:val="004C3FCD"/>
    <w:rsid w:val="004C66F2"/>
    <w:rsid w:val="004D062F"/>
    <w:rsid w:val="004F4BAD"/>
    <w:rsid w:val="004F5EB3"/>
    <w:rsid w:val="004F670C"/>
    <w:rsid w:val="00507B8D"/>
    <w:rsid w:val="00511208"/>
    <w:rsid w:val="0051133D"/>
    <w:rsid w:val="0051512A"/>
    <w:rsid w:val="0051626C"/>
    <w:rsid w:val="00531181"/>
    <w:rsid w:val="005365F3"/>
    <w:rsid w:val="00542652"/>
    <w:rsid w:val="00547490"/>
    <w:rsid w:val="005555AB"/>
    <w:rsid w:val="00565A69"/>
    <w:rsid w:val="00567AB1"/>
    <w:rsid w:val="005717CC"/>
    <w:rsid w:val="00573614"/>
    <w:rsid w:val="00573A05"/>
    <w:rsid w:val="00582145"/>
    <w:rsid w:val="00582D2E"/>
    <w:rsid w:val="0058457E"/>
    <w:rsid w:val="0058759F"/>
    <w:rsid w:val="00587F9C"/>
    <w:rsid w:val="00591A81"/>
    <w:rsid w:val="005A02D3"/>
    <w:rsid w:val="005A02EE"/>
    <w:rsid w:val="005B6E7C"/>
    <w:rsid w:val="005B732D"/>
    <w:rsid w:val="005C2046"/>
    <w:rsid w:val="005C4006"/>
    <w:rsid w:val="005C7D1A"/>
    <w:rsid w:val="005E11E9"/>
    <w:rsid w:val="005E1C22"/>
    <w:rsid w:val="005F5C97"/>
    <w:rsid w:val="0060187B"/>
    <w:rsid w:val="00602896"/>
    <w:rsid w:val="006052F6"/>
    <w:rsid w:val="0060721B"/>
    <w:rsid w:val="00620A2B"/>
    <w:rsid w:val="006218E0"/>
    <w:rsid w:val="00621CBE"/>
    <w:rsid w:val="00625993"/>
    <w:rsid w:val="00637F13"/>
    <w:rsid w:val="00640317"/>
    <w:rsid w:val="00643BB3"/>
    <w:rsid w:val="00645DF8"/>
    <w:rsid w:val="006505A5"/>
    <w:rsid w:val="0065447F"/>
    <w:rsid w:val="00656A16"/>
    <w:rsid w:val="00657AE7"/>
    <w:rsid w:val="00657FEF"/>
    <w:rsid w:val="0066310A"/>
    <w:rsid w:val="00664D1D"/>
    <w:rsid w:val="006665BA"/>
    <w:rsid w:val="00671B4B"/>
    <w:rsid w:val="00675BA9"/>
    <w:rsid w:val="0068504D"/>
    <w:rsid w:val="00687172"/>
    <w:rsid w:val="006872E7"/>
    <w:rsid w:val="006903EF"/>
    <w:rsid w:val="006918BA"/>
    <w:rsid w:val="00692DD9"/>
    <w:rsid w:val="006A0184"/>
    <w:rsid w:val="006A05C5"/>
    <w:rsid w:val="006A4087"/>
    <w:rsid w:val="006A5A53"/>
    <w:rsid w:val="006B1A13"/>
    <w:rsid w:val="006B3DD8"/>
    <w:rsid w:val="006B5738"/>
    <w:rsid w:val="006C2CB5"/>
    <w:rsid w:val="006D3F09"/>
    <w:rsid w:val="006F1CF0"/>
    <w:rsid w:val="006F5280"/>
    <w:rsid w:val="00701086"/>
    <w:rsid w:val="00701E3E"/>
    <w:rsid w:val="007115EE"/>
    <w:rsid w:val="00711A8E"/>
    <w:rsid w:val="00713B66"/>
    <w:rsid w:val="0071469E"/>
    <w:rsid w:val="00716850"/>
    <w:rsid w:val="00727F36"/>
    <w:rsid w:val="00733752"/>
    <w:rsid w:val="00737230"/>
    <w:rsid w:val="00742BE1"/>
    <w:rsid w:val="00752236"/>
    <w:rsid w:val="00755015"/>
    <w:rsid w:val="00765F33"/>
    <w:rsid w:val="00766DA3"/>
    <w:rsid w:val="00772C48"/>
    <w:rsid w:val="007755A0"/>
    <w:rsid w:val="007755F9"/>
    <w:rsid w:val="00784227"/>
    <w:rsid w:val="00790DA0"/>
    <w:rsid w:val="007913F3"/>
    <w:rsid w:val="00791988"/>
    <w:rsid w:val="00791ABB"/>
    <w:rsid w:val="00794B76"/>
    <w:rsid w:val="0079511C"/>
    <w:rsid w:val="007A41CD"/>
    <w:rsid w:val="007A49B8"/>
    <w:rsid w:val="007A538B"/>
    <w:rsid w:val="007A53D4"/>
    <w:rsid w:val="007B4ED4"/>
    <w:rsid w:val="007C1831"/>
    <w:rsid w:val="007C3BD2"/>
    <w:rsid w:val="007C4B11"/>
    <w:rsid w:val="007C6AAD"/>
    <w:rsid w:val="007D490D"/>
    <w:rsid w:val="007D5840"/>
    <w:rsid w:val="007D7685"/>
    <w:rsid w:val="007E5419"/>
    <w:rsid w:val="007E5940"/>
    <w:rsid w:val="007E5CF1"/>
    <w:rsid w:val="007E6DC0"/>
    <w:rsid w:val="007F00C2"/>
    <w:rsid w:val="007F27AB"/>
    <w:rsid w:val="00803E9F"/>
    <w:rsid w:val="0082334E"/>
    <w:rsid w:val="0082669D"/>
    <w:rsid w:val="008308E4"/>
    <w:rsid w:val="00830982"/>
    <w:rsid w:val="00831D21"/>
    <w:rsid w:val="00832EE1"/>
    <w:rsid w:val="00837643"/>
    <w:rsid w:val="00844A02"/>
    <w:rsid w:val="00861A96"/>
    <w:rsid w:val="00863F63"/>
    <w:rsid w:val="00870AB2"/>
    <w:rsid w:val="00872CE8"/>
    <w:rsid w:val="00876958"/>
    <w:rsid w:val="00883A2A"/>
    <w:rsid w:val="008854E2"/>
    <w:rsid w:val="00886111"/>
    <w:rsid w:val="00887D43"/>
    <w:rsid w:val="008A0CD4"/>
    <w:rsid w:val="008A1FC5"/>
    <w:rsid w:val="008A2765"/>
    <w:rsid w:val="008A5DFF"/>
    <w:rsid w:val="008B2C05"/>
    <w:rsid w:val="008B663C"/>
    <w:rsid w:val="008B7988"/>
    <w:rsid w:val="008D0F1F"/>
    <w:rsid w:val="008D4918"/>
    <w:rsid w:val="008E2108"/>
    <w:rsid w:val="008E3DF9"/>
    <w:rsid w:val="008E65BF"/>
    <w:rsid w:val="008F1D7F"/>
    <w:rsid w:val="00900DA2"/>
    <w:rsid w:val="0090100B"/>
    <w:rsid w:val="0090340D"/>
    <w:rsid w:val="009052A9"/>
    <w:rsid w:val="0090582A"/>
    <w:rsid w:val="009123EA"/>
    <w:rsid w:val="009265A6"/>
    <w:rsid w:val="0093167E"/>
    <w:rsid w:val="009327EA"/>
    <w:rsid w:val="00943AF2"/>
    <w:rsid w:val="00954509"/>
    <w:rsid w:val="009639D5"/>
    <w:rsid w:val="00966B80"/>
    <w:rsid w:val="00980DCE"/>
    <w:rsid w:val="00982889"/>
    <w:rsid w:val="009835D8"/>
    <w:rsid w:val="00983866"/>
    <w:rsid w:val="00995AE3"/>
    <w:rsid w:val="0099620A"/>
    <w:rsid w:val="009A32B1"/>
    <w:rsid w:val="009A6EA2"/>
    <w:rsid w:val="009B235B"/>
    <w:rsid w:val="009B4946"/>
    <w:rsid w:val="009B63B2"/>
    <w:rsid w:val="009B70EA"/>
    <w:rsid w:val="009D610A"/>
    <w:rsid w:val="009E61A9"/>
    <w:rsid w:val="009F000C"/>
    <w:rsid w:val="009F1E7A"/>
    <w:rsid w:val="009F2010"/>
    <w:rsid w:val="009F663E"/>
    <w:rsid w:val="00A0066B"/>
    <w:rsid w:val="00A02E4F"/>
    <w:rsid w:val="00A04E1D"/>
    <w:rsid w:val="00A22D1E"/>
    <w:rsid w:val="00A27F16"/>
    <w:rsid w:val="00A32615"/>
    <w:rsid w:val="00A41201"/>
    <w:rsid w:val="00A442E2"/>
    <w:rsid w:val="00A444B1"/>
    <w:rsid w:val="00A44960"/>
    <w:rsid w:val="00A52B82"/>
    <w:rsid w:val="00A62800"/>
    <w:rsid w:val="00A64B25"/>
    <w:rsid w:val="00A64FF2"/>
    <w:rsid w:val="00A72D9E"/>
    <w:rsid w:val="00A75144"/>
    <w:rsid w:val="00A75F06"/>
    <w:rsid w:val="00A75F66"/>
    <w:rsid w:val="00A8429C"/>
    <w:rsid w:val="00A84694"/>
    <w:rsid w:val="00A853B3"/>
    <w:rsid w:val="00A90E5B"/>
    <w:rsid w:val="00AB68EC"/>
    <w:rsid w:val="00AC43ED"/>
    <w:rsid w:val="00AD09D8"/>
    <w:rsid w:val="00AE042D"/>
    <w:rsid w:val="00AE29B3"/>
    <w:rsid w:val="00AE3D10"/>
    <w:rsid w:val="00AE57DC"/>
    <w:rsid w:val="00AF2EA8"/>
    <w:rsid w:val="00AF3D5B"/>
    <w:rsid w:val="00B0652B"/>
    <w:rsid w:val="00B12497"/>
    <w:rsid w:val="00B3089F"/>
    <w:rsid w:val="00B333D2"/>
    <w:rsid w:val="00B33B85"/>
    <w:rsid w:val="00B3416F"/>
    <w:rsid w:val="00B36919"/>
    <w:rsid w:val="00B41971"/>
    <w:rsid w:val="00B45EA0"/>
    <w:rsid w:val="00B46550"/>
    <w:rsid w:val="00B46939"/>
    <w:rsid w:val="00B51E01"/>
    <w:rsid w:val="00B614E7"/>
    <w:rsid w:val="00B66369"/>
    <w:rsid w:val="00B673D2"/>
    <w:rsid w:val="00B74B05"/>
    <w:rsid w:val="00B83B7F"/>
    <w:rsid w:val="00B858B0"/>
    <w:rsid w:val="00B91278"/>
    <w:rsid w:val="00B9372F"/>
    <w:rsid w:val="00B965B4"/>
    <w:rsid w:val="00BC3446"/>
    <w:rsid w:val="00BD17BC"/>
    <w:rsid w:val="00BE2839"/>
    <w:rsid w:val="00BE5126"/>
    <w:rsid w:val="00BE6CA3"/>
    <w:rsid w:val="00BF535C"/>
    <w:rsid w:val="00C02ED3"/>
    <w:rsid w:val="00C06487"/>
    <w:rsid w:val="00C25396"/>
    <w:rsid w:val="00C32B0F"/>
    <w:rsid w:val="00C3301F"/>
    <w:rsid w:val="00C34916"/>
    <w:rsid w:val="00C37EFE"/>
    <w:rsid w:val="00C42227"/>
    <w:rsid w:val="00C46B76"/>
    <w:rsid w:val="00C57F45"/>
    <w:rsid w:val="00C73101"/>
    <w:rsid w:val="00C84173"/>
    <w:rsid w:val="00C86D86"/>
    <w:rsid w:val="00C926CA"/>
    <w:rsid w:val="00C93D8E"/>
    <w:rsid w:val="00CA1912"/>
    <w:rsid w:val="00CA1BF4"/>
    <w:rsid w:val="00CA2ADD"/>
    <w:rsid w:val="00CA70E6"/>
    <w:rsid w:val="00CA7C1E"/>
    <w:rsid w:val="00CB1B2C"/>
    <w:rsid w:val="00CC1472"/>
    <w:rsid w:val="00CC45E2"/>
    <w:rsid w:val="00CC5998"/>
    <w:rsid w:val="00CC608A"/>
    <w:rsid w:val="00CF2CFC"/>
    <w:rsid w:val="00D00EDD"/>
    <w:rsid w:val="00D052CE"/>
    <w:rsid w:val="00D153F1"/>
    <w:rsid w:val="00D16156"/>
    <w:rsid w:val="00D2120A"/>
    <w:rsid w:val="00D246D7"/>
    <w:rsid w:val="00D24E49"/>
    <w:rsid w:val="00D27963"/>
    <w:rsid w:val="00D30488"/>
    <w:rsid w:val="00D32709"/>
    <w:rsid w:val="00D35E05"/>
    <w:rsid w:val="00D45CD8"/>
    <w:rsid w:val="00D46BAD"/>
    <w:rsid w:val="00D47932"/>
    <w:rsid w:val="00D5048A"/>
    <w:rsid w:val="00D57927"/>
    <w:rsid w:val="00D62CAD"/>
    <w:rsid w:val="00D71FD9"/>
    <w:rsid w:val="00D76EF4"/>
    <w:rsid w:val="00D84681"/>
    <w:rsid w:val="00D91EDD"/>
    <w:rsid w:val="00D925A1"/>
    <w:rsid w:val="00DA2DE5"/>
    <w:rsid w:val="00DB594F"/>
    <w:rsid w:val="00DB668E"/>
    <w:rsid w:val="00DB76DF"/>
    <w:rsid w:val="00DC0751"/>
    <w:rsid w:val="00DC1E08"/>
    <w:rsid w:val="00DF09AC"/>
    <w:rsid w:val="00DF17C0"/>
    <w:rsid w:val="00DF20AB"/>
    <w:rsid w:val="00DF74D9"/>
    <w:rsid w:val="00E02A25"/>
    <w:rsid w:val="00E03F61"/>
    <w:rsid w:val="00E04192"/>
    <w:rsid w:val="00E11903"/>
    <w:rsid w:val="00E12C17"/>
    <w:rsid w:val="00E2096D"/>
    <w:rsid w:val="00E23FCD"/>
    <w:rsid w:val="00E27E09"/>
    <w:rsid w:val="00E40C28"/>
    <w:rsid w:val="00E47C80"/>
    <w:rsid w:val="00E50F3A"/>
    <w:rsid w:val="00E53ADC"/>
    <w:rsid w:val="00E557ED"/>
    <w:rsid w:val="00E60951"/>
    <w:rsid w:val="00E63228"/>
    <w:rsid w:val="00E63753"/>
    <w:rsid w:val="00E701B4"/>
    <w:rsid w:val="00E73A6D"/>
    <w:rsid w:val="00E75062"/>
    <w:rsid w:val="00E8057D"/>
    <w:rsid w:val="00E81306"/>
    <w:rsid w:val="00E818E8"/>
    <w:rsid w:val="00E82741"/>
    <w:rsid w:val="00E94E6B"/>
    <w:rsid w:val="00E95386"/>
    <w:rsid w:val="00EA18F2"/>
    <w:rsid w:val="00EA6F08"/>
    <w:rsid w:val="00EB3154"/>
    <w:rsid w:val="00EB3381"/>
    <w:rsid w:val="00EC194F"/>
    <w:rsid w:val="00EC3B8F"/>
    <w:rsid w:val="00EC71BD"/>
    <w:rsid w:val="00ED1B9A"/>
    <w:rsid w:val="00EE1643"/>
    <w:rsid w:val="00EE6ECF"/>
    <w:rsid w:val="00EF0587"/>
    <w:rsid w:val="00EF1C47"/>
    <w:rsid w:val="00F01269"/>
    <w:rsid w:val="00F03D21"/>
    <w:rsid w:val="00F06EE5"/>
    <w:rsid w:val="00F1094D"/>
    <w:rsid w:val="00F2108F"/>
    <w:rsid w:val="00F2389D"/>
    <w:rsid w:val="00F24820"/>
    <w:rsid w:val="00F2707D"/>
    <w:rsid w:val="00F333F1"/>
    <w:rsid w:val="00F357A5"/>
    <w:rsid w:val="00F45041"/>
    <w:rsid w:val="00F47FF8"/>
    <w:rsid w:val="00F5043B"/>
    <w:rsid w:val="00F62FF5"/>
    <w:rsid w:val="00F70B2F"/>
    <w:rsid w:val="00F75290"/>
    <w:rsid w:val="00F81600"/>
    <w:rsid w:val="00F82436"/>
    <w:rsid w:val="00F82561"/>
    <w:rsid w:val="00F854DA"/>
    <w:rsid w:val="00F8750F"/>
    <w:rsid w:val="00F876A3"/>
    <w:rsid w:val="00F93C1B"/>
    <w:rsid w:val="00F96046"/>
    <w:rsid w:val="00FA6474"/>
    <w:rsid w:val="00FA6EC9"/>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968307A3-603D-4E10-A117-182217A6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3489">
      <w:bodyDiv w:val="1"/>
      <w:marLeft w:val="0"/>
      <w:marRight w:val="0"/>
      <w:marTop w:val="0"/>
      <w:marBottom w:val="0"/>
      <w:divBdr>
        <w:top w:val="none" w:sz="0" w:space="0" w:color="auto"/>
        <w:left w:val="none" w:sz="0" w:space="0" w:color="auto"/>
        <w:bottom w:val="none" w:sz="0" w:space="0" w:color="auto"/>
        <w:right w:val="none" w:sz="0" w:space="0" w:color="auto"/>
      </w:divBdr>
    </w:div>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561819477">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60044-894F-4440-AE5D-3530C18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15</TotalTime>
  <Pages>3</Pages>
  <Words>882</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5722</CharactersWithSpaces>
  <SharedDoc>false</SharedDoc>
  <HLinks>
    <vt:vector size="6" baseType="variant">
      <vt:variant>
        <vt:i4>1179710</vt:i4>
      </vt:variant>
      <vt:variant>
        <vt:i4>0</vt:i4>
      </vt:variant>
      <vt:variant>
        <vt:i4>0</vt:i4>
      </vt:variant>
      <vt:variant>
        <vt:i4>5</vt:i4>
      </vt:variant>
      <vt:variant>
        <vt:lpwstr>https://pro.katholiekonderwijs.vlaanderen/download/content/28d44617-b519-4622-9e26-9f2e9ca6ee91/attachments/leidraad_activiteitenlijsten.pdf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Ann Ysenbrandt</cp:lastModifiedBy>
  <cp:revision>14</cp:revision>
  <dcterms:created xsi:type="dcterms:W3CDTF">2025-09-08T07:39:00Z</dcterms:created>
  <dcterms:modified xsi:type="dcterms:W3CDTF">2025-09-08T07:53:00Z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