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D634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104B78D6" w14:textId="1314CABF" w:rsidR="00AE57DC" w:rsidRDefault="001A327B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0206E7A72C1247929C2B424E892A0688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1326354F2BB241CDAD9D61583F408D58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3A676B9B" w14:textId="24DCFEF4" w:rsidR="00AE57DC" w:rsidRDefault="001A327B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2C97E630" w14:textId="38D739CD" w:rsidR="00342B58" w:rsidRPr="00424A70" w:rsidRDefault="001A327B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06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02</w:t>
      </w:r>
    </w:p>
    <w:p w14:paraId="5A6680D9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05BDEAA6" wp14:editId="61DF8B4A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AC62" w14:textId="77777777" w:rsidR="001A327B" w:rsidRPr="001A327B" w:rsidRDefault="001A327B" w:rsidP="001A327B">
      <w:pPr>
        <w:jc w:val="center"/>
        <w:rPr>
          <w:b/>
          <w:bCs/>
          <w:color w:val="auto"/>
          <w:sz w:val="24"/>
          <w:szCs w:val="24"/>
        </w:rPr>
      </w:pPr>
      <w:r w:rsidRPr="001A327B">
        <w:rPr>
          <w:b/>
          <w:bCs/>
          <w:color w:val="auto"/>
          <w:sz w:val="24"/>
          <w:szCs w:val="24"/>
        </w:rPr>
        <w:t xml:space="preserve">Administratieve </w:t>
      </w:r>
      <w:proofErr w:type="spellStart"/>
      <w:r w:rsidRPr="001A327B">
        <w:rPr>
          <w:b/>
          <w:bCs/>
          <w:color w:val="auto"/>
          <w:sz w:val="24"/>
          <w:szCs w:val="24"/>
        </w:rPr>
        <w:t>vakbenamingen</w:t>
      </w:r>
      <w:proofErr w:type="spellEnd"/>
      <w:r w:rsidRPr="001A327B">
        <w:rPr>
          <w:b/>
          <w:bCs/>
          <w:color w:val="auto"/>
          <w:sz w:val="24"/>
          <w:szCs w:val="24"/>
        </w:rPr>
        <w:t xml:space="preserve"> 7</w:t>
      </w:r>
      <w:r w:rsidRPr="001A327B">
        <w:rPr>
          <w:b/>
          <w:bCs/>
          <w:color w:val="auto"/>
          <w:sz w:val="24"/>
          <w:szCs w:val="24"/>
          <w:vertAlign w:val="superscript"/>
        </w:rPr>
        <w:t>de</w:t>
      </w:r>
      <w:r w:rsidRPr="001A327B">
        <w:rPr>
          <w:b/>
          <w:bCs/>
          <w:color w:val="auto"/>
          <w:sz w:val="24"/>
          <w:szCs w:val="24"/>
        </w:rPr>
        <w:t xml:space="preserve"> leerjaren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5812"/>
      </w:tblGrid>
      <w:tr w:rsidR="001A327B" w:rsidRPr="00685ADC" w14:paraId="082EE9D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6FD1F1F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nl-BE"/>
              </w:rPr>
            </w:pPr>
            <w:r w:rsidRPr="00685ADC">
              <w:rPr>
                <w:rFonts w:eastAsia="Times New Roman"/>
                <w:b/>
                <w:bCs/>
                <w:color w:val="auto"/>
                <w:lang w:eastAsia="nl-BE"/>
              </w:rPr>
              <w:t>Studierichting</w:t>
            </w:r>
          </w:p>
        </w:tc>
        <w:tc>
          <w:tcPr>
            <w:tcW w:w="992" w:type="dxa"/>
          </w:tcPr>
          <w:p w14:paraId="643C335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nl-BE"/>
              </w:rPr>
            </w:pPr>
            <w:r w:rsidRPr="00685ADC">
              <w:rPr>
                <w:rFonts w:eastAsia="Times New Roman"/>
                <w:b/>
                <w:bCs/>
                <w:color w:val="auto"/>
                <w:lang w:eastAsia="nl-BE"/>
              </w:rPr>
              <w:t>LP-code</w:t>
            </w:r>
          </w:p>
        </w:tc>
        <w:tc>
          <w:tcPr>
            <w:tcW w:w="5812" w:type="dxa"/>
          </w:tcPr>
          <w:p w14:paraId="748AB42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nl-BE"/>
              </w:rPr>
            </w:pPr>
            <w:r w:rsidRPr="00685ADC">
              <w:rPr>
                <w:rFonts w:eastAsia="Times New Roman"/>
                <w:b/>
                <w:bCs/>
                <w:color w:val="auto"/>
                <w:lang w:eastAsia="nl-BE"/>
              </w:rPr>
              <w:t xml:space="preserve">Administratieve </w:t>
            </w:r>
            <w:proofErr w:type="spellStart"/>
            <w:r w:rsidRPr="00685ADC">
              <w:rPr>
                <w:rFonts w:eastAsia="Times New Roman"/>
                <w:b/>
                <w:bCs/>
                <w:color w:val="auto"/>
                <w:lang w:eastAsia="nl-BE"/>
              </w:rPr>
              <w:t>vakbenaming</w:t>
            </w:r>
            <w:proofErr w:type="spellEnd"/>
          </w:p>
        </w:tc>
      </w:tr>
      <w:tr w:rsidR="001A327B" w:rsidRPr="00685ADC" w14:paraId="015A6718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0ACD4EF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Bijzondere vorming</w:t>
            </w:r>
          </w:p>
        </w:tc>
      </w:tr>
      <w:tr w:rsidR="001A327B" w:rsidRPr="00685ADC" w14:paraId="6B80B502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BAA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Bijzondere beeldende vorming na structuuronderdeel met dubbele finaliteit en doorstroomfinaliteit (onderwijskwalificatie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4E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VII-BBV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F99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>KV/PV Beeldende vorming</w:t>
            </w:r>
          </w:p>
          <w:p w14:paraId="31EA5710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 xml:space="preserve">AV Esthetica </w:t>
            </w:r>
          </w:p>
          <w:p w14:paraId="061ADE1A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>KV/PV Kunstbeschouwing</w:t>
            </w:r>
          </w:p>
          <w:p w14:paraId="4FC74464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>KV/PV Toegepaste beeldende vorming</w:t>
            </w:r>
          </w:p>
          <w:p w14:paraId="2A978BF8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>KV/PV Vrije beeldende vorming</w:t>
            </w:r>
          </w:p>
          <w:p w14:paraId="12E1623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KV/PV Waarnemingstekenen</w:t>
            </w:r>
          </w:p>
        </w:tc>
      </w:tr>
      <w:tr w:rsidR="001A327B" w:rsidRPr="00685ADC" w14:paraId="44A1BEFA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0B4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Bijzondere muzikale vorming na structuuronderdeel met dubbele finaliteit en doorstroomfinaliteit (onderwijskwalificatie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9A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VII-BMV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892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Algemene muziekleer</w:t>
            </w:r>
          </w:p>
          <w:p w14:paraId="0B2B7A28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Creatief musiceren</w:t>
            </w:r>
          </w:p>
          <w:p w14:paraId="1DF9FE17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Esthetica</w:t>
            </w:r>
          </w:p>
          <w:p w14:paraId="1A957C9E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</w:t>
            </w:r>
            <w:proofErr w:type="spellStart"/>
            <w:r w:rsidRPr="00685ADC">
              <w:rPr>
                <w:color w:val="auto"/>
              </w:rPr>
              <w:t>Groepsmusiceren</w:t>
            </w:r>
            <w:proofErr w:type="spellEnd"/>
            <w:r w:rsidRPr="00685ADC">
              <w:rPr>
                <w:color w:val="auto"/>
              </w:rPr>
              <w:t xml:space="preserve">: folk- en wereldmuziek </w:t>
            </w:r>
          </w:p>
          <w:p w14:paraId="73DA7F14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</w:t>
            </w:r>
            <w:proofErr w:type="spellStart"/>
            <w:r w:rsidRPr="00685ADC">
              <w:rPr>
                <w:color w:val="auto"/>
              </w:rPr>
              <w:t>Groepsmusiceren</w:t>
            </w:r>
            <w:proofErr w:type="spellEnd"/>
            <w:r w:rsidRPr="00685ADC">
              <w:rPr>
                <w:color w:val="auto"/>
              </w:rPr>
              <w:t xml:space="preserve">: instrumentaal: klassiek </w:t>
            </w:r>
          </w:p>
          <w:p w14:paraId="204A1F9F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</w:t>
            </w:r>
            <w:proofErr w:type="spellStart"/>
            <w:r w:rsidRPr="00685ADC">
              <w:rPr>
                <w:color w:val="auto"/>
              </w:rPr>
              <w:t>Groepsmusiceren</w:t>
            </w:r>
            <w:proofErr w:type="spellEnd"/>
            <w:r w:rsidRPr="00685ADC">
              <w:rPr>
                <w:color w:val="auto"/>
              </w:rPr>
              <w:t xml:space="preserve">: jazz-pop-rock </w:t>
            </w:r>
          </w:p>
          <w:p w14:paraId="56ABEC4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</w:t>
            </w:r>
            <w:proofErr w:type="spellStart"/>
            <w:r w:rsidRPr="00685ADC">
              <w:rPr>
                <w:color w:val="auto"/>
              </w:rPr>
              <w:t>Groepsmusiceren</w:t>
            </w:r>
            <w:proofErr w:type="spellEnd"/>
            <w:r w:rsidRPr="00685ADC">
              <w:rPr>
                <w:color w:val="auto"/>
              </w:rPr>
              <w:t xml:space="preserve">: musical </w:t>
            </w:r>
          </w:p>
          <w:p w14:paraId="1C935D1F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</w:t>
            </w:r>
            <w:proofErr w:type="spellStart"/>
            <w:r w:rsidRPr="00685ADC">
              <w:rPr>
                <w:color w:val="auto"/>
              </w:rPr>
              <w:t>Groepsmusiceren</w:t>
            </w:r>
            <w:proofErr w:type="spellEnd"/>
            <w:r w:rsidRPr="00685ADC">
              <w:rPr>
                <w:color w:val="auto"/>
              </w:rPr>
              <w:t xml:space="preserve">: opera/muziektheater </w:t>
            </w:r>
          </w:p>
          <w:p w14:paraId="5C682A2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</w:t>
            </w:r>
            <w:proofErr w:type="spellStart"/>
            <w:r w:rsidRPr="00685ADC">
              <w:rPr>
                <w:color w:val="auto"/>
              </w:rPr>
              <w:t>Groepsmusiceren</w:t>
            </w:r>
            <w:proofErr w:type="spellEnd"/>
            <w:r w:rsidRPr="00685ADC">
              <w:rPr>
                <w:color w:val="auto"/>
              </w:rPr>
              <w:t xml:space="preserve">: vocaal: klassiek </w:t>
            </w:r>
          </w:p>
          <w:p w14:paraId="232512D9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Instrument: folk- en wereldmuziek</w:t>
            </w:r>
          </w:p>
          <w:p w14:paraId="6050E705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Instrument: jazz-pop-rock</w:t>
            </w:r>
          </w:p>
          <w:p w14:paraId="1ABBA30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Instrument: klassiek</w:t>
            </w:r>
          </w:p>
          <w:p w14:paraId="2B691E54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Kunstbeschouwing </w:t>
            </w:r>
          </w:p>
          <w:p w14:paraId="7ABD427F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Muziektheorie: folk- en wereldmuziek</w:t>
            </w:r>
          </w:p>
          <w:p w14:paraId="49ACF500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Muziektheorie: jazz-pop-rock</w:t>
            </w:r>
          </w:p>
          <w:p w14:paraId="0B3FEC60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Muziektheorie: klassiek</w:t>
            </w:r>
          </w:p>
          <w:p w14:paraId="2E5BDD84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Praktische harmonie: folk- en wereldmuziek</w:t>
            </w:r>
          </w:p>
          <w:p w14:paraId="154DE51A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Praktische harmonie: jazz-pop-rock</w:t>
            </w:r>
          </w:p>
          <w:p w14:paraId="685AC93F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Praktische harmonie: klassiek</w:t>
            </w:r>
          </w:p>
          <w:p w14:paraId="7DE7559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Zang: folk- en wereldmuziek </w:t>
            </w:r>
          </w:p>
          <w:p w14:paraId="2ECA9A28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Zang: jazz-pop-rock </w:t>
            </w:r>
          </w:p>
          <w:p w14:paraId="2D88BB63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Zang: klassiek </w:t>
            </w:r>
          </w:p>
          <w:p w14:paraId="71898A0C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KV/PV Zang: musical </w:t>
            </w:r>
          </w:p>
          <w:p w14:paraId="4481DA55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KV/PV Zang: opera/muziektheater</w:t>
            </w:r>
          </w:p>
        </w:tc>
      </w:tr>
      <w:tr w:rsidR="001A327B" w:rsidRPr="00685ADC" w14:paraId="0C770664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5D5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Bijzondere vorming dans na structuuronderdeel met dubbele finaliteit en doorstroomfinaliteit (onderwijskwalificatie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78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VII-BVD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CD5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 xml:space="preserve">AV Esthetica </w:t>
            </w:r>
          </w:p>
          <w:p w14:paraId="157DD6F3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>KV/PV Hedendaagse dans</w:t>
            </w:r>
          </w:p>
          <w:p w14:paraId="17ABED97" w14:textId="77777777" w:rsidR="001A327B" w:rsidRPr="00685ADC" w:rsidRDefault="001A327B" w:rsidP="0036063D">
            <w:pPr>
              <w:spacing w:after="0"/>
              <w:rPr>
                <w:color w:val="auto"/>
              </w:rPr>
            </w:pPr>
            <w:r w:rsidRPr="00685ADC">
              <w:rPr>
                <w:color w:val="auto"/>
              </w:rPr>
              <w:t>KV/PV Klassieke dans</w:t>
            </w:r>
          </w:p>
          <w:p w14:paraId="39C66E0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 xml:space="preserve">KV/PV Kunstbeschouwing </w:t>
            </w:r>
          </w:p>
        </w:tc>
      </w:tr>
      <w:tr w:rsidR="001A327B" w:rsidRPr="00685ADC" w14:paraId="6F5088DC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DEA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Bijzondere vorming woordkunst-drama na structuuronderdeel met dubbele finaliteit en doorstroomfinaliteit (onderwijskwalificatie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81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VII-BVW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66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Algemene muziekleer</w:t>
            </w:r>
          </w:p>
          <w:p w14:paraId="02B7F2D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Algemene verbale vorming</w:t>
            </w:r>
          </w:p>
          <w:p w14:paraId="65EC86E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Atelier drama</w:t>
            </w:r>
          </w:p>
          <w:p w14:paraId="3E0174B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Atelier Woord</w:t>
            </w:r>
          </w:p>
          <w:p w14:paraId="58E66A1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KV</w:t>
            </w:r>
            <w:r w:rsidRPr="00685ADC">
              <w:rPr>
                <w:color w:val="auto"/>
                <w:lang w:val="en-US"/>
              </w:rPr>
              <w:t>/PV</w:t>
            </w: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Creatief</w:t>
            </w:r>
            <w:proofErr w:type="spellEnd"/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musiceren</w:t>
            </w:r>
            <w:proofErr w:type="spellEnd"/>
          </w:p>
          <w:p w14:paraId="1A7FD7C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AV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Esthetica</w:t>
            </w:r>
            <w:proofErr w:type="spellEnd"/>
          </w:p>
          <w:p w14:paraId="3584EF3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Groepsmusiceren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: folk- en wereldmuziek </w:t>
            </w:r>
          </w:p>
          <w:p w14:paraId="47D8E9B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Groepsmusiceren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: instrumentaal: klassiek </w:t>
            </w:r>
          </w:p>
          <w:p w14:paraId="678BE7A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Groepsmusiceren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: jazz-pop-rock </w:t>
            </w:r>
          </w:p>
          <w:p w14:paraId="7D43C6E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Groepsmusiceren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: musical </w:t>
            </w:r>
          </w:p>
          <w:p w14:paraId="2C31FA0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Groepsmusiceren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: opera/muziektheater </w:t>
            </w:r>
          </w:p>
          <w:p w14:paraId="14510F3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Groepsmusiceren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: vocaal: klassiek </w:t>
            </w:r>
          </w:p>
          <w:p w14:paraId="04C0BD4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Hedendaagse dans</w:t>
            </w:r>
          </w:p>
          <w:p w14:paraId="712AAEB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Klassieke dans</w:t>
            </w:r>
          </w:p>
          <w:p w14:paraId="0D7CFBA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Kunstbeschouwing </w:t>
            </w:r>
          </w:p>
          <w:p w14:paraId="0ECFA5A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Zang: folk- en wereldmuziek </w:t>
            </w:r>
          </w:p>
          <w:p w14:paraId="4F133CB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Zang: jazz-pop-rock </w:t>
            </w:r>
          </w:p>
          <w:p w14:paraId="300DA0D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Zang: klassiek </w:t>
            </w:r>
          </w:p>
          <w:p w14:paraId="15DFEF7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Zang: musical </w:t>
            </w:r>
          </w:p>
          <w:p w14:paraId="4AF3354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</w:t>
            </w:r>
            <w:r w:rsidRPr="00685ADC">
              <w:rPr>
                <w:color w:val="auto"/>
              </w:rPr>
              <w:t>/PV</w:t>
            </w:r>
            <w:r w:rsidRPr="00685ADC">
              <w:rPr>
                <w:rFonts w:eastAsia="Times New Roman"/>
                <w:color w:val="auto"/>
                <w:lang w:eastAsia="nl-BE"/>
              </w:rPr>
              <w:t xml:space="preserve"> Zang: opera/muziektheater</w:t>
            </w:r>
          </w:p>
        </w:tc>
      </w:tr>
      <w:tr w:rsidR="001A327B" w:rsidRPr="00685ADC" w14:paraId="255D4E8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F9F617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Natuurwetenschappen - Bijzondere wetenschappelijke vorming na structuuronderdeel met dubbele finaliteit en doorstroomfinaliteit (onderwijskwalificatie 4)</w:t>
            </w:r>
          </w:p>
        </w:tc>
        <w:tc>
          <w:tcPr>
            <w:tcW w:w="992" w:type="dxa"/>
          </w:tcPr>
          <w:p w14:paraId="206B3B0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NatS</w:t>
            </w:r>
            <w:proofErr w:type="spellEnd"/>
          </w:p>
        </w:tc>
        <w:tc>
          <w:tcPr>
            <w:tcW w:w="5812" w:type="dxa"/>
          </w:tcPr>
          <w:p w14:paraId="4CC4F7FA" w14:textId="77777777" w:rsidR="001A327B" w:rsidRPr="00685ADC" w:rsidRDefault="001A327B" w:rsidP="0036063D">
            <w:pPr>
              <w:spacing w:after="0" w:line="240" w:lineRule="auto"/>
              <w:rPr>
                <w:rFonts w:eastAsia="Calibri" w:cs="Times New Roman"/>
                <w:color w:val="auto"/>
              </w:rPr>
            </w:pPr>
            <w:r w:rsidRPr="00685ADC">
              <w:rPr>
                <w:rFonts w:eastAsia="Calibri" w:cs="Times New Roman"/>
                <w:color w:val="auto"/>
              </w:rPr>
              <w:t>AV Biochemie</w:t>
            </w:r>
          </w:p>
          <w:p w14:paraId="3B6A09A3" w14:textId="77777777" w:rsidR="001A327B" w:rsidRPr="00685ADC" w:rsidRDefault="001A327B" w:rsidP="0036063D">
            <w:pPr>
              <w:spacing w:after="0" w:line="240" w:lineRule="auto"/>
              <w:rPr>
                <w:rFonts w:eastAsia="Calibri" w:cs="Times New Roman"/>
                <w:color w:val="auto"/>
              </w:rPr>
            </w:pPr>
            <w:r w:rsidRPr="00685ADC">
              <w:rPr>
                <w:rFonts w:eastAsia="Calibri" w:cs="Times New Roman"/>
                <w:color w:val="auto"/>
              </w:rPr>
              <w:t>AV Biologie</w:t>
            </w:r>
            <w:r w:rsidRPr="00685ADC">
              <w:rPr>
                <w:rFonts w:eastAsia="Calibri" w:cs="Times New Roman"/>
                <w:color w:val="auto"/>
              </w:rPr>
              <w:br/>
              <w:t>AV Chemie</w:t>
            </w:r>
            <w:r w:rsidRPr="00685ADC">
              <w:rPr>
                <w:rFonts w:eastAsia="Calibri" w:cs="Times New Roman"/>
                <w:color w:val="auto"/>
              </w:rPr>
              <w:br/>
              <w:t>AV Fysica</w:t>
            </w:r>
            <w:r w:rsidRPr="00685ADC">
              <w:rPr>
                <w:rFonts w:eastAsia="Calibri" w:cs="Times New Roman"/>
                <w:color w:val="auto"/>
              </w:rPr>
              <w:br/>
              <w:t>TV Toegepaste biochemie</w:t>
            </w:r>
          </w:p>
          <w:p w14:paraId="6E00878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Calibri" w:cs="Times New Roman"/>
                <w:color w:val="auto"/>
              </w:rPr>
              <w:t>TV Toegepaste biologie</w:t>
            </w:r>
            <w:r w:rsidRPr="00685ADC">
              <w:rPr>
                <w:rFonts w:eastAsia="Calibri" w:cs="Times New Roman"/>
                <w:color w:val="auto"/>
              </w:rPr>
              <w:br/>
              <w:t>TV Toegepaste chemie</w:t>
            </w:r>
            <w:r w:rsidRPr="00685ADC">
              <w:rPr>
                <w:rFonts w:eastAsia="Calibri" w:cs="Times New Roman"/>
                <w:color w:val="auto"/>
              </w:rPr>
              <w:br/>
              <w:t>TV Toegepaste fysica</w:t>
            </w:r>
          </w:p>
        </w:tc>
      </w:tr>
      <w:tr w:rsidR="001A327B" w:rsidRPr="00685ADC" w14:paraId="4953FAF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079A089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Wiskunde -</w:t>
            </w:r>
          </w:p>
          <w:p w14:paraId="3B47DB7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Bijzondere wetenschappelijke vorming na structuuronderdeel met dubbele finaliteit en doorstroomfinaliteit (onderwijskwalificatie 4)</w:t>
            </w:r>
          </w:p>
        </w:tc>
        <w:tc>
          <w:tcPr>
            <w:tcW w:w="992" w:type="dxa"/>
          </w:tcPr>
          <w:p w14:paraId="4EBAA1C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WisS</w:t>
            </w:r>
            <w:proofErr w:type="spellEnd"/>
          </w:p>
        </w:tc>
        <w:tc>
          <w:tcPr>
            <w:tcW w:w="5812" w:type="dxa"/>
          </w:tcPr>
          <w:p w14:paraId="68DCD7F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Wiskunde</w:t>
            </w:r>
          </w:p>
          <w:p w14:paraId="7B56BB1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</w:p>
        </w:tc>
      </w:tr>
      <w:tr w:rsidR="001A327B" w:rsidRPr="00685ADC" w14:paraId="13463494" w14:textId="77777777" w:rsidTr="0036063D">
        <w:trPr>
          <w:trHeight w:val="2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04DD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7</w:t>
            </w:r>
            <w:r w:rsidRPr="00685ADC">
              <w:rPr>
                <w:rFonts w:eastAsia="Times New Roman"/>
                <w:i/>
                <w:iCs/>
                <w:color w:val="auto"/>
                <w:vertAlign w:val="superscript"/>
                <w:lang w:eastAsia="nl-BE"/>
              </w:rPr>
              <w:t>de</w:t>
            </w: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 xml:space="preserve"> leerjaar gericht op hoger onderwijs</w:t>
            </w:r>
          </w:p>
        </w:tc>
      </w:tr>
      <w:tr w:rsidR="001A327B" w:rsidRPr="00685ADC" w14:paraId="6674B192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75BC99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GFL</w:t>
            </w:r>
          </w:p>
        </w:tc>
        <w:tc>
          <w:tcPr>
            <w:tcW w:w="992" w:type="dxa"/>
          </w:tcPr>
          <w:p w14:paraId="675165B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VII-GFL</w:t>
            </w:r>
          </w:p>
        </w:tc>
        <w:tc>
          <w:tcPr>
            <w:tcW w:w="5812" w:type="dxa"/>
          </w:tcPr>
          <w:p w14:paraId="38B72E3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 xml:space="preserve">Alle </w:t>
            </w:r>
            <w:proofErr w:type="spellStart"/>
            <w:r w:rsidRPr="00685ADC">
              <w:rPr>
                <w:color w:val="auto"/>
              </w:rPr>
              <w:t>vakbenamingen</w:t>
            </w:r>
            <w:proofErr w:type="spellEnd"/>
            <w:r w:rsidRPr="00685ADC">
              <w:rPr>
                <w:color w:val="auto"/>
              </w:rPr>
              <w:t xml:space="preserve"> algemene en specifieke vorming 2de en 3de graad D-, D/A- en A-finaliteit</w:t>
            </w:r>
          </w:p>
        </w:tc>
      </w:tr>
      <w:tr w:rsidR="001A327B" w:rsidRPr="00685ADC" w14:paraId="54E2AB08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5CD13B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Nederlands</w:t>
            </w:r>
          </w:p>
        </w:tc>
        <w:tc>
          <w:tcPr>
            <w:tcW w:w="992" w:type="dxa"/>
          </w:tcPr>
          <w:p w14:paraId="477A3FF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Ned</w:t>
            </w:r>
            <w:proofErr w:type="spellEnd"/>
          </w:p>
        </w:tc>
        <w:tc>
          <w:tcPr>
            <w:tcW w:w="5812" w:type="dxa"/>
          </w:tcPr>
          <w:p w14:paraId="37F5344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Nederlands</w:t>
            </w:r>
          </w:p>
        </w:tc>
      </w:tr>
      <w:tr w:rsidR="001A327B" w:rsidRPr="00685ADC" w14:paraId="065CFBB8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30B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Engels (voorbereiding ho)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78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VII-Eng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9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Engels</w:t>
            </w:r>
          </w:p>
        </w:tc>
      </w:tr>
      <w:tr w:rsidR="001A327B" w:rsidRPr="00685ADC" w14:paraId="4E664A00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64F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Frans (voorbereiding ho)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8A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Fra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81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Frans</w:t>
            </w:r>
          </w:p>
        </w:tc>
      </w:tr>
      <w:tr w:rsidR="001A327B" w:rsidRPr="00685ADC" w14:paraId="18D9D9E6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531AE3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Wiskunde</w:t>
            </w:r>
          </w:p>
        </w:tc>
        <w:tc>
          <w:tcPr>
            <w:tcW w:w="992" w:type="dxa"/>
          </w:tcPr>
          <w:p w14:paraId="1DF4D05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VII-Wis</w:t>
            </w:r>
          </w:p>
        </w:tc>
        <w:tc>
          <w:tcPr>
            <w:tcW w:w="5812" w:type="dxa"/>
          </w:tcPr>
          <w:p w14:paraId="53E87B9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Wiskunde</w:t>
            </w:r>
          </w:p>
        </w:tc>
      </w:tr>
      <w:tr w:rsidR="001A327B" w:rsidRPr="00685ADC" w14:paraId="5D56FF09" w14:textId="77777777" w:rsidTr="0036063D">
        <w:trPr>
          <w:trHeight w:val="289"/>
        </w:trPr>
        <w:tc>
          <w:tcPr>
            <w:tcW w:w="3114" w:type="dxa"/>
            <w:shd w:val="clear" w:color="auto" w:fill="auto"/>
            <w:noWrap/>
            <w:hideMark/>
          </w:tcPr>
          <w:p w14:paraId="78890D1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Natuurwetenschappen</w:t>
            </w:r>
          </w:p>
        </w:tc>
        <w:tc>
          <w:tcPr>
            <w:tcW w:w="992" w:type="dxa"/>
          </w:tcPr>
          <w:p w14:paraId="3CC72E1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VII-Nat</w:t>
            </w:r>
          </w:p>
        </w:tc>
        <w:tc>
          <w:tcPr>
            <w:tcW w:w="5812" w:type="dxa"/>
          </w:tcPr>
          <w:p w14:paraId="403F742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Calibri" w:cs="Times New Roman"/>
                <w:color w:val="auto"/>
              </w:rPr>
              <w:t>AV Biochemie</w:t>
            </w:r>
            <w:r w:rsidRPr="00685ADC">
              <w:rPr>
                <w:rFonts w:eastAsia="Calibri" w:cs="Times New Roman"/>
                <w:color w:val="auto"/>
              </w:rPr>
              <w:br/>
              <w:t>AV Biologie</w:t>
            </w:r>
            <w:r w:rsidRPr="00685ADC">
              <w:rPr>
                <w:rFonts w:eastAsia="Calibri" w:cs="Times New Roman"/>
                <w:color w:val="auto"/>
              </w:rPr>
              <w:br/>
              <w:t>AV Chemie</w:t>
            </w:r>
            <w:r w:rsidRPr="00685ADC">
              <w:rPr>
                <w:rFonts w:eastAsia="Calibri" w:cs="Times New Roman"/>
                <w:color w:val="auto"/>
              </w:rPr>
              <w:br/>
              <w:t>AV Fysica</w:t>
            </w:r>
            <w:r w:rsidRPr="00685ADC">
              <w:rPr>
                <w:rFonts w:eastAsia="Calibri" w:cs="Times New Roman"/>
                <w:color w:val="auto"/>
              </w:rPr>
              <w:br/>
              <w:t>AV Natuurwetenschappen</w:t>
            </w:r>
            <w:r w:rsidRPr="00685ADC">
              <w:rPr>
                <w:rFonts w:eastAsia="Calibri" w:cs="Times New Roman"/>
                <w:color w:val="auto"/>
              </w:rPr>
              <w:br/>
              <w:t>TV Toegepaste biochemie</w:t>
            </w:r>
            <w:r w:rsidRPr="00685ADC">
              <w:rPr>
                <w:rFonts w:eastAsia="Calibri" w:cs="Times New Roman"/>
                <w:color w:val="auto"/>
              </w:rPr>
              <w:br/>
              <w:t>TV Toegepaste biologie</w:t>
            </w:r>
            <w:r w:rsidRPr="00685ADC">
              <w:rPr>
                <w:rFonts w:eastAsia="Calibri" w:cs="Times New Roman"/>
                <w:color w:val="auto"/>
              </w:rPr>
              <w:br/>
              <w:t>TV Toegepaste chemie</w:t>
            </w:r>
            <w:r w:rsidRPr="00685ADC">
              <w:rPr>
                <w:rFonts w:eastAsia="Calibri" w:cs="Times New Roman"/>
                <w:color w:val="auto"/>
              </w:rPr>
              <w:br/>
              <w:t>TV Toegepaste fysica</w:t>
            </w:r>
            <w:r w:rsidRPr="00685ADC">
              <w:rPr>
                <w:rFonts w:eastAsia="Calibri" w:cs="Times New Roman"/>
                <w:color w:val="auto"/>
              </w:rPr>
              <w:br/>
              <w:t>TV Toegepaste natuurwetenschappen</w:t>
            </w:r>
          </w:p>
        </w:tc>
      </w:tr>
      <w:tr w:rsidR="001A327B" w:rsidRPr="00685ADC" w14:paraId="7645CF36" w14:textId="77777777" w:rsidTr="0036063D">
        <w:trPr>
          <w:trHeight w:val="289"/>
        </w:trPr>
        <w:tc>
          <w:tcPr>
            <w:tcW w:w="3114" w:type="dxa"/>
            <w:shd w:val="clear" w:color="auto" w:fill="auto"/>
            <w:noWrap/>
          </w:tcPr>
          <w:p w14:paraId="6D82EF6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Doorstroomgerichte specialisatie</w:t>
            </w:r>
          </w:p>
        </w:tc>
        <w:tc>
          <w:tcPr>
            <w:tcW w:w="992" w:type="dxa"/>
          </w:tcPr>
          <w:p w14:paraId="5328562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DoSp</w:t>
            </w:r>
            <w:proofErr w:type="spellEnd"/>
          </w:p>
        </w:tc>
        <w:tc>
          <w:tcPr>
            <w:tcW w:w="5812" w:type="dxa"/>
          </w:tcPr>
          <w:p w14:paraId="4D7D23E7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Bedrijfswetenschappen</w:t>
            </w:r>
          </w:p>
          <w:p w14:paraId="54D72EAE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AV Biochemie</w:t>
            </w:r>
          </w:p>
          <w:p w14:paraId="5E26BA47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AV Biologie</w:t>
            </w:r>
          </w:p>
          <w:p w14:paraId="0EC5134F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Bouw</w:t>
            </w:r>
          </w:p>
          <w:p w14:paraId="39826530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AV Chemie</w:t>
            </w:r>
          </w:p>
          <w:p w14:paraId="5A70B1B6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Economie</w:t>
            </w:r>
          </w:p>
          <w:p w14:paraId="305E73B3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Elektriciteit</w:t>
            </w:r>
          </w:p>
          <w:p w14:paraId="3289790A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Elektromechanica</w:t>
            </w:r>
          </w:p>
          <w:p w14:paraId="5EF53465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Elektronica</w:t>
            </w:r>
          </w:p>
          <w:p w14:paraId="7FE7F6A1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Fysica</w:t>
            </w:r>
          </w:p>
          <w:p w14:paraId="00ED8CEE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Gedragswetenschappen</w:t>
            </w:r>
          </w:p>
          <w:p w14:paraId="3444457A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Landbouw</w:t>
            </w:r>
            <w:r w:rsidRPr="00685ADC">
              <w:rPr>
                <w:rFonts w:cstheme="minorHAnsi"/>
                <w:color w:val="auto"/>
              </w:rPr>
              <w:br/>
              <w:t>AV Lichamelijke Opvoeding</w:t>
            </w:r>
          </w:p>
          <w:p w14:paraId="3A2A29F2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Mechanica</w:t>
            </w:r>
            <w:r w:rsidRPr="00685ADC">
              <w:rPr>
                <w:rFonts w:cstheme="minorHAnsi"/>
                <w:color w:val="auto"/>
              </w:rPr>
              <w:br/>
            </w:r>
            <w:r w:rsidRPr="00685ADC">
              <w:rPr>
                <w:color w:val="auto"/>
              </w:rPr>
              <w:t>TV/PV Opvoedkunde</w:t>
            </w:r>
          </w:p>
          <w:p w14:paraId="7E97F8F9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Pedagogiek</w:t>
            </w:r>
          </w:p>
          <w:p w14:paraId="273758B4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Psychologie</w:t>
            </w:r>
          </w:p>
          <w:p w14:paraId="1152A8C4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 xml:space="preserve">TV Toegepaste biochemie </w:t>
            </w:r>
          </w:p>
          <w:p w14:paraId="2B212399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Toegepaste biologie</w:t>
            </w:r>
          </w:p>
          <w:p w14:paraId="315F677F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Toegepaste chemie</w:t>
            </w:r>
          </w:p>
          <w:p w14:paraId="34122E7B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economie</w:t>
            </w:r>
          </w:p>
          <w:p w14:paraId="388DF921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Toegepaste fysica</w:t>
            </w:r>
          </w:p>
          <w:p w14:paraId="399B35AA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lastRenderedPageBreak/>
              <w:t>TV Toegepaste natuurwetenschappen</w:t>
            </w:r>
          </w:p>
          <w:p w14:paraId="126689F6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psychologie</w:t>
            </w:r>
          </w:p>
          <w:p w14:paraId="02C7559F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TV Tuinbouw</w:t>
            </w:r>
          </w:p>
          <w:p w14:paraId="342C7188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Gedragswetenschappen</w:t>
            </w:r>
          </w:p>
          <w:p w14:paraId="280C2DCD" w14:textId="77777777" w:rsidR="001A327B" w:rsidRPr="00685ADC" w:rsidRDefault="001A327B" w:rsidP="0036063D">
            <w:pPr>
              <w:tabs>
                <w:tab w:val="left" w:pos="1010"/>
              </w:tabs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AV Wiskunde </w:t>
            </w:r>
          </w:p>
        </w:tc>
      </w:tr>
      <w:tr w:rsidR="001A327B" w:rsidRPr="00685ADC" w14:paraId="68FF41C3" w14:textId="77777777" w:rsidTr="0036063D">
        <w:trPr>
          <w:trHeight w:val="289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6F2B3E3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lastRenderedPageBreak/>
              <w:t>Economie en organisatie</w:t>
            </w:r>
          </w:p>
        </w:tc>
      </w:tr>
      <w:tr w:rsidR="001A327B" w:rsidRPr="00685ADC" w14:paraId="24E1824A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38AB81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Assistent (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inter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>)nationaal goederenvervoer</w:t>
            </w:r>
          </w:p>
        </w:tc>
        <w:tc>
          <w:tcPr>
            <w:tcW w:w="992" w:type="dxa"/>
          </w:tcPr>
          <w:p w14:paraId="1BC4696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VII-AIG</w:t>
            </w:r>
          </w:p>
        </w:tc>
        <w:tc>
          <w:tcPr>
            <w:tcW w:w="5812" w:type="dxa"/>
          </w:tcPr>
          <w:p w14:paraId="590C463E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Bedrijfswetenschappen</w:t>
            </w:r>
          </w:p>
          <w:p w14:paraId="46EFB0B5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Economie</w:t>
            </w:r>
          </w:p>
          <w:p w14:paraId="745AF714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Informaticawetenschappen</w:t>
            </w:r>
          </w:p>
          <w:p w14:paraId="60C5A69C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economie</w:t>
            </w:r>
          </w:p>
          <w:p w14:paraId="1995A1B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informatica</w:t>
            </w:r>
          </w:p>
          <w:p w14:paraId="1C68AFD0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economie</w:t>
            </w:r>
          </w:p>
          <w:p w14:paraId="772D6DFD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informatica</w:t>
            </w:r>
          </w:p>
        </w:tc>
      </w:tr>
      <w:tr w:rsidR="001A327B" w:rsidRPr="00685ADC" w14:paraId="6B7576D2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A5022A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Commercieel assistent</w:t>
            </w:r>
          </w:p>
        </w:tc>
        <w:tc>
          <w:tcPr>
            <w:tcW w:w="992" w:type="dxa"/>
          </w:tcPr>
          <w:p w14:paraId="6F4D5AD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CoAs</w:t>
            </w:r>
            <w:proofErr w:type="spellEnd"/>
          </w:p>
        </w:tc>
        <w:tc>
          <w:tcPr>
            <w:tcW w:w="5812" w:type="dxa"/>
          </w:tcPr>
          <w:p w14:paraId="05A30117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TV/PV Administratie </w:t>
            </w:r>
          </w:p>
          <w:p w14:paraId="596D832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Bedrijfswetenschappen</w:t>
            </w:r>
          </w:p>
          <w:p w14:paraId="594C7688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Economie</w:t>
            </w:r>
          </w:p>
          <w:p w14:paraId="656C2EAC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Informaticawetenschappen</w:t>
            </w:r>
          </w:p>
          <w:p w14:paraId="02477293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economie</w:t>
            </w:r>
          </w:p>
          <w:p w14:paraId="0A032F12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informatica</w:t>
            </w:r>
          </w:p>
          <w:p w14:paraId="37318BD3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economie</w:t>
            </w:r>
          </w:p>
          <w:p w14:paraId="02CDF6A9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informatica</w:t>
            </w:r>
          </w:p>
          <w:p w14:paraId="327C73DB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Verkoop</w:t>
            </w:r>
          </w:p>
        </w:tc>
      </w:tr>
      <w:tr w:rsidR="001A327B" w:rsidRPr="00685ADC" w14:paraId="4A5B3434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45C341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Klantcontactmedewerker</w:t>
            </w:r>
          </w:p>
        </w:tc>
        <w:tc>
          <w:tcPr>
            <w:tcW w:w="992" w:type="dxa"/>
            <w:shd w:val="clear" w:color="auto" w:fill="auto"/>
          </w:tcPr>
          <w:p w14:paraId="30478CC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Kla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43F19FFD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TV/PV Administratie </w:t>
            </w:r>
          </w:p>
          <w:p w14:paraId="27938EFE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economie</w:t>
            </w:r>
          </w:p>
          <w:p w14:paraId="62E17732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informatica</w:t>
            </w:r>
          </w:p>
          <w:p w14:paraId="7EA69998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economie</w:t>
            </w:r>
          </w:p>
          <w:p w14:paraId="585F53A7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informatica</w:t>
            </w:r>
          </w:p>
          <w:p w14:paraId="5C191C30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Verkoop</w:t>
            </w:r>
          </w:p>
        </w:tc>
      </w:tr>
      <w:tr w:rsidR="001A327B" w:rsidRPr="00685ADC" w14:paraId="3D741AB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7EE95C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Logistiek assistent magazijn</w:t>
            </w:r>
          </w:p>
        </w:tc>
        <w:tc>
          <w:tcPr>
            <w:tcW w:w="992" w:type="dxa"/>
          </w:tcPr>
          <w:p w14:paraId="06F4691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VII-LAM</w:t>
            </w:r>
          </w:p>
        </w:tc>
        <w:tc>
          <w:tcPr>
            <w:tcW w:w="5812" w:type="dxa"/>
          </w:tcPr>
          <w:p w14:paraId="6970EFAC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Administratie</w:t>
            </w:r>
          </w:p>
          <w:p w14:paraId="2CA78289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Informaticawetenschappen</w:t>
            </w:r>
          </w:p>
          <w:p w14:paraId="31478E92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Logistiek</w:t>
            </w:r>
          </w:p>
          <w:p w14:paraId="213557D9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economie</w:t>
            </w:r>
          </w:p>
          <w:p w14:paraId="1677ED63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PV Praktijk toegepaste informatica </w:t>
            </w:r>
          </w:p>
          <w:p w14:paraId="11DAA25E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economie</w:t>
            </w:r>
          </w:p>
          <w:p w14:paraId="0B93BADB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informatica</w:t>
            </w:r>
          </w:p>
        </w:tc>
      </w:tr>
      <w:tr w:rsidR="001A327B" w:rsidRPr="00685ADC" w14:paraId="0217559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A315F9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Medisch administratief assistent</w:t>
            </w:r>
          </w:p>
        </w:tc>
        <w:tc>
          <w:tcPr>
            <w:tcW w:w="992" w:type="dxa"/>
          </w:tcPr>
          <w:p w14:paraId="432D8C9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VII-MAA</w:t>
            </w:r>
          </w:p>
        </w:tc>
        <w:tc>
          <w:tcPr>
            <w:tcW w:w="5812" w:type="dxa"/>
          </w:tcPr>
          <w:p w14:paraId="457710B6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Bedrijfswetenschappen</w:t>
            </w:r>
          </w:p>
          <w:p w14:paraId="03C8F52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Economie</w:t>
            </w:r>
          </w:p>
          <w:p w14:paraId="4F70B2C0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AV Informaticawetenschappen</w:t>
            </w:r>
          </w:p>
          <w:p w14:paraId="31865FB2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economie</w:t>
            </w:r>
          </w:p>
          <w:p w14:paraId="0B11F16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 Toegepaste informatica</w:t>
            </w:r>
          </w:p>
          <w:p w14:paraId="4A65D52E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economie</w:t>
            </w:r>
          </w:p>
          <w:p w14:paraId="3FB00F5E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PV Praktijk toegepaste informatica</w:t>
            </w:r>
          </w:p>
          <w:p w14:paraId="604A51D4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Verpleegkunde</w:t>
            </w:r>
          </w:p>
          <w:p w14:paraId="1E32133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TV/PV Verzorging</w:t>
            </w:r>
          </w:p>
        </w:tc>
      </w:tr>
      <w:tr w:rsidR="001A327B" w:rsidRPr="00685ADC" w14:paraId="76B81C3B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141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Engels/Frans (specifiek leerplan voor richtingen Maatschappij en welzijn, Economie en organisatie, Voeding en horeca)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2C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EnFr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2A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fr-BE" w:eastAsia="nl-BE"/>
              </w:rPr>
            </w:pPr>
            <w:r w:rsidRPr="00685ADC">
              <w:rPr>
                <w:rFonts w:eastAsia="Times New Roman"/>
                <w:color w:val="auto"/>
                <w:lang w:val="fr-BE" w:eastAsia="nl-BE"/>
              </w:rPr>
              <w:t>AV Engels</w:t>
            </w:r>
          </w:p>
          <w:p w14:paraId="76D7D7E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fr-BE" w:eastAsia="nl-BE"/>
              </w:rPr>
            </w:pPr>
            <w:r w:rsidRPr="00685ADC">
              <w:rPr>
                <w:rFonts w:eastAsia="Times New Roman"/>
                <w:color w:val="auto"/>
                <w:lang w:val="fr-BE" w:eastAsia="nl-BE"/>
              </w:rPr>
              <w:t>AV Frans</w:t>
            </w:r>
          </w:p>
          <w:p w14:paraId="5181AC3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fr-BE" w:eastAsia="nl-BE"/>
              </w:rPr>
            </w:pPr>
            <w:r w:rsidRPr="00685ADC">
              <w:rPr>
                <w:rFonts w:eastAsia="Times New Roman"/>
                <w:color w:val="auto"/>
                <w:lang w:val="fr-BE" w:eastAsia="nl-BE"/>
              </w:rPr>
              <w:t>AV PAV</w:t>
            </w:r>
          </w:p>
        </w:tc>
      </w:tr>
      <w:tr w:rsidR="001A327B" w:rsidRPr="00685ADC" w14:paraId="36947D69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101FFF5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Kunst en creatie</w:t>
            </w:r>
          </w:p>
        </w:tc>
      </w:tr>
      <w:tr w:rsidR="001A327B" w:rsidRPr="00685ADC" w14:paraId="210DD9F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99BEAD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Crossmedia</w:t>
            </w:r>
            <w:proofErr w:type="spellEnd"/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assistent</w:t>
            </w:r>
            <w:proofErr w:type="spellEnd"/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in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interactieve</w:t>
            </w:r>
            <w:proofErr w:type="spellEnd"/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producties</w:t>
            </w:r>
            <w:proofErr w:type="spellEnd"/>
          </w:p>
        </w:tc>
        <w:tc>
          <w:tcPr>
            <w:tcW w:w="992" w:type="dxa"/>
          </w:tcPr>
          <w:p w14:paraId="6D8C9E0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VII-CAI</w:t>
            </w:r>
          </w:p>
        </w:tc>
        <w:tc>
          <w:tcPr>
            <w:tcW w:w="5812" w:type="dxa"/>
          </w:tcPr>
          <w:p w14:paraId="4696883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17F4AFE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KV/PV Toegepaste beeldende vorming</w:t>
            </w:r>
          </w:p>
        </w:tc>
      </w:tr>
      <w:tr w:rsidR="001A327B" w:rsidRPr="00685ADC" w14:paraId="14B206E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B6E809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Grafimedia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voorbereider – assistent vormgever in de printmedia</w:t>
            </w:r>
          </w:p>
        </w:tc>
        <w:tc>
          <w:tcPr>
            <w:tcW w:w="992" w:type="dxa"/>
          </w:tcPr>
          <w:p w14:paraId="4946ECE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VII-GVA</w:t>
            </w:r>
          </w:p>
        </w:tc>
        <w:tc>
          <w:tcPr>
            <w:tcW w:w="5812" w:type="dxa"/>
          </w:tcPr>
          <w:p w14:paraId="40FA420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5BC44C5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KV/PV Toegepaste beeldende vorming</w:t>
            </w:r>
          </w:p>
        </w:tc>
      </w:tr>
      <w:tr w:rsidR="001A327B" w:rsidRPr="00685ADC" w14:paraId="16B543EA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CC0204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Grafimedia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voorbereider in de printmedia – online publicaties</w:t>
            </w:r>
          </w:p>
        </w:tc>
        <w:tc>
          <w:tcPr>
            <w:tcW w:w="992" w:type="dxa"/>
          </w:tcPr>
          <w:p w14:paraId="41A2A1B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VII-GVP</w:t>
            </w:r>
          </w:p>
        </w:tc>
        <w:tc>
          <w:tcPr>
            <w:tcW w:w="5812" w:type="dxa"/>
          </w:tcPr>
          <w:p w14:paraId="1722376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</w:tc>
      </w:tr>
      <w:tr w:rsidR="001A327B" w:rsidRPr="00685ADC" w14:paraId="5E2F5AF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2FB306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Juweelontwerper-goudsmid</w:t>
            </w:r>
          </w:p>
        </w:tc>
        <w:tc>
          <w:tcPr>
            <w:tcW w:w="992" w:type="dxa"/>
          </w:tcPr>
          <w:p w14:paraId="397C31A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JuGo</w:t>
            </w:r>
            <w:proofErr w:type="spellEnd"/>
          </w:p>
        </w:tc>
        <w:tc>
          <w:tcPr>
            <w:tcW w:w="5812" w:type="dxa"/>
          </w:tcPr>
          <w:p w14:paraId="6C8914B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Goud en juwelen</w:t>
            </w:r>
          </w:p>
          <w:p w14:paraId="61ED0D9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KV/PV Toegepaste beeldende vorming</w:t>
            </w:r>
          </w:p>
        </w:tc>
      </w:tr>
      <w:tr w:rsidR="001A327B" w:rsidRPr="00685ADC" w14:paraId="3F527BC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9C1419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Ontwikkelaar patronen kleding- en confectieartikelen</w:t>
            </w:r>
          </w:p>
        </w:tc>
        <w:tc>
          <w:tcPr>
            <w:tcW w:w="992" w:type="dxa"/>
          </w:tcPr>
          <w:p w14:paraId="65FD4C5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VII-OPK</w:t>
            </w:r>
          </w:p>
        </w:tc>
        <w:tc>
          <w:tcPr>
            <w:tcW w:w="5812" w:type="dxa"/>
          </w:tcPr>
          <w:p w14:paraId="4166785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KV/PV Beeldende vorming</w:t>
            </w:r>
          </w:p>
          <w:p w14:paraId="1322F66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Mode</w:t>
            </w:r>
          </w:p>
        </w:tc>
      </w:tr>
      <w:tr w:rsidR="001A327B" w:rsidRPr="00685ADC" w14:paraId="37E8CBB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A63059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Uurwerkhersteller-specialist</w:t>
            </w:r>
          </w:p>
        </w:tc>
        <w:tc>
          <w:tcPr>
            <w:tcW w:w="992" w:type="dxa"/>
          </w:tcPr>
          <w:p w14:paraId="23D94CB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UuSp</w:t>
            </w:r>
            <w:proofErr w:type="spellEnd"/>
          </w:p>
        </w:tc>
        <w:tc>
          <w:tcPr>
            <w:tcW w:w="5812" w:type="dxa"/>
          </w:tcPr>
          <w:p w14:paraId="6260D56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Uurwerkmaken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</w:p>
        </w:tc>
      </w:tr>
      <w:tr w:rsidR="001A327B" w:rsidRPr="00685ADC" w14:paraId="1D31D454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78DBA40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lastRenderedPageBreak/>
              <w:t>Land- en tuinbouw</w:t>
            </w:r>
          </w:p>
        </w:tc>
      </w:tr>
      <w:tr w:rsidR="001A327B" w:rsidRPr="00685ADC" w14:paraId="4A05E4C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BAB5E2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Florist</w:t>
            </w:r>
          </w:p>
        </w:tc>
        <w:tc>
          <w:tcPr>
            <w:tcW w:w="992" w:type="dxa"/>
          </w:tcPr>
          <w:p w14:paraId="1848BF0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Flo</w:t>
            </w:r>
            <w:proofErr w:type="spellEnd"/>
          </w:p>
        </w:tc>
        <w:tc>
          <w:tcPr>
            <w:tcW w:w="5812" w:type="dxa"/>
          </w:tcPr>
          <w:p w14:paraId="39D4A7B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Groendecoratie</w:t>
            </w:r>
          </w:p>
          <w:p w14:paraId="2E31DD5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TV/PV Tuinbouw </w:t>
            </w:r>
          </w:p>
        </w:tc>
      </w:tr>
      <w:tr w:rsidR="001A327B" w:rsidRPr="00685ADC" w14:paraId="3A6A6EF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F2624F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Mecanicien tuin-, park- en bosmachines</w:t>
            </w:r>
          </w:p>
        </w:tc>
        <w:tc>
          <w:tcPr>
            <w:tcW w:w="992" w:type="dxa"/>
          </w:tcPr>
          <w:p w14:paraId="5564276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VII-MTP</w:t>
            </w:r>
          </w:p>
        </w:tc>
        <w:tc>
          <w:tcPr>
            <w:tcW w:w="5812" w:type="dxa"/>
          </w:tcPr>
          <w:p w14:paraId="7E48DCA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4C45057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0EF0C07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Landbouw</w:t>
            </w:r>
            <w:proofErr w:type="spellEnd"/>
          </w:p>
          <w:p w14:paraId="45145B3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  <w:p w14:paraId="38FC197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Tuinbouw</w:t>
            </w:r>
          </w:p>
        </w:tc>
      </w:tr>
      <w:tr w:rsidR="001A327B" w:rsidRPr="00685ADC" w14:paraId="5DE8F429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030713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Onderhoudsmecanicien zware bedrijfsvoertuigen</w:t>
            </w:r>
          </w:p>
        </w:tc>
        <w:tc>
          <w:tcPr>
            <w:tcW w:w="992" w:type="dxa"/>
          </w:tcPr>
          <w:p w14:paraId="7D74499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VII-OZB</w:t>
            </w:r>
          </w:p>
        </w:tc>
        <w:tc>
          <w:tcPr>
            <w:tcW w:w="5812" w:type="dxa"/>
          </w:tcPr>
          <w:p w14:paraId="7138BE7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28EF982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0AACB73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Landbouw</w:t>
            </w:r>
            <w:proofErr w:type="spellEnd"/>
          </w:p>
          <w:p w14:paraId="1EFD381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  <w:p w14:paraId="735D509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Tuinbouw</w:t>
            </w:r>
          </w:p>
        </w:tc>
      </w:tr>
      <w:tr w:rsidR="001A327B" w:rsidRPr="00685ADC" w14:paraId="246AA41D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CEBC44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Paardenhouder</w:t>
            </w:r>
          </w:p>
        </w:tc>
        <w:tc>
          <w:tcPr>
            <w:tcW w:w="992" w:type="dxa"/>
          </w:tcPr>
          <w:p w14:paraId="0BD69E0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Paa</w:t>
            </w:r>
            <w:proofErr w:type="spellEnd"/>
          </w:p>
        </w:tc>
        <w:tc>
          <w:tcPr>
            <w:tcW w:w="5812" w:type="dxa"/>
          </w:tcPr>
          <w:p w14:paraId="43796D8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Landbouw</w:t>
            </w:r>
          </w:p>
        </w:tc>
      </w:tr>
      <w:tr w:rsidR="001A327B" w:rsidRPr="00685ADC" w14:paraId="1978E217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A26B37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Productiemedewerker dier</w:t>
            </w:r>
          </w:p>
        </w:tc>
        <w:tc>
          <w:tcPr>
            <w:tcW w:w="992" w:type="dxa"/>
          </w:tcPr>
          <w:p w14:paraId="29C0C32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PrDi</w:t>
            </w:r>
            <w:proofErr w:type="spellEnd"/>
          </w:p>
        </w:tc>
        <w:tc>
          <w:tcPr>
            <w:tcW w:w="5812" w:type="dxa"/>
          </w:tcPr>
          <w:p w14:paraId="630AF1C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Landbouw</w:t>
            </w:r>
          </w:p>
          <w:p w14:paraId="35EB286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  <w:lang w:val="nl-NL"/>
              </w:rPr>
              <w:t>TV/PV Tuinbouw</w:t>
            </w:r>
          </w:p>
        </w:tc>
      </w:tr>
      <w:tr w:rsidR="001A327B" w:rsidRPr="00685ADC" w14:paraId="2A98E9D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D863F7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Productiemedewerker plant</w:t>
            </w:r>
          </w:p>
        </w:tc>
        <w:tc>
          <w:tcPr>
            <w:tcW w:w="992" w:type="dxa"/>
          </w:tcPr>
          <w:p w14:paraId="323D40B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PrPl</w:t>
            </w:r>
            <w:proofErr w:type="spellEnd"/>
          </w:p>
        </w:tc>
        <w:tc>
          <w:tcPr>
            <w:tcW w:w="5812" w:type="dxa"/>
          </w:tcPr>
          <w:p w14:paraId="72E7DAA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Landbouw</w:t>
            </w:r>
          </w:p>
          <w:p w14:paraId="43BC51B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Tuinbouw</w:t>
            </w:r>
          </w:p>
        </w:tc>
      </w:tr>
      <w:tr w:rsidR="001A327B" w:rsidRPr="00685ADC" w14:paraId="77D6AB78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74F0A8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Tuinaanlegger-groenbeheerder</w:t>
            </w:r>
          </w:p>
        </w:tc>
        <w:tc>
          <w:tcPr>
            <w:tcW w:w="992" w:type="dxa"/>
          </w:tcPr>
          <w:p w14:paraId="3E53FD2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TuGr</w:t>
            </w:r>
            <w:proofErr w:type="spellEnd"/>
          </w:p>
        </w:tc>
        <w:tc>
          <w:tcPr>
            <w:tcW w:w="5812" w:type="dxa"/>
          </w:tcPr>
          <w:p w14:paraId="3724147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Bosbouw</w:t>
            </w:r>
          </w:p>
          <w:p w14:paraId="7E31FBC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Natuurbeheer</w:t>
            </w:r>
          </w:p>
          <w:p w14:paraId="5E943C3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Tuinbouw</w:t>
            </w:r>
          </w:p>
        </w:tc>
      </w:tr>
      <w:tr w:rsidR="001A327B" w:rsidRPr="00685ADC" w14:paraId="38966921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017D223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Maatschappij en welzijn</w:t>
            </w:r>
          </w:p>
        </w:tc>
      </w:tr>
      <w:tr w:rsidR="001A327B" w:rsidRPr="00685ADC" w14:paraId="45ACA1FA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D4BE5F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Integrale veiligheid</w:t>
            </w:r>
          </w:p>
        </w:tc>
        <w:tc>
          <w:tcPr>
            <w:tcW w:w="992" w:type="dxa"/>
          </w:tcPr>
          <w:p w14:paraId="63C204E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InVe</w:t>
            </w:r>
            <w:proofErr w:type="spellEnd"/>
          </w:p>
        </w:tc>
        <w:tc>
          <w:tcPr>
            <w:tcW w:w="5812" w:type="dxa"/>
          </w:tcPr>
          <w:p w14:paraId="2542F98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Bewegingswetenschappen</w:t>
            </w:r>
          </w:p>
          <w:p w14:paraId="156C2B5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Lichamelijke opvoeding</w:t>
            </w:r>
            <w:r w:rsidRPr="00685ADC">
              <w:rPr>
                <w:color w:val="auto"/>
              </w:rPr>
              <w:br/>
            </w:r>
            <w:r w:rsidRPr="00685ADC">
              <w:rPr>
                <w:rFonts w:eastAsia="Times New Roman"/>
                <w:color w:val="auto"/>
                <w:lang w:eastAsia="nl-BE"/>
              </w:rPr>
              <w:t>AV/TV Recht</w:t>
            </w:r>
          </w:p>
          <w:p w14:paraId="71C7FE1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AV/TV/PV Sport</w:t>
            </w:r>
          </w:p>
          <w:p w14:paraId="206B0BB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Veiligheidstechnieken</w:t>
            </w:r>
          </w:p>
        </w:tc>
      </w:tr>
      <w:tr w:rsidR="001A327B" w:rsidRPr="00685ADC" w14:paraId="4B43E43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ACEC66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Kapper-stylist</w:t>
            </w:r>
          </w:p>
        </w:tc>
        <w:tc>
          <w:tcPr>
            <w:tcW w:w="992" w:type="dxa"/>
          </w:tcPr>
          <w:p w14:paraId="399DCA9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KaSt</w:t>
            </w:r>
            <w:proofErr w:type="spellEnd"/>
          </w:p>
        </w:tc>
        <w:tc>
          <w:tcPr>
            <w:tcW w:w="5812" w:type="dxa"/>
          </w:tcPr>
          <w:p w14:paraId="7572AC2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Haarverzorging</w:t>
            </w:r>
          </w:p>
        </w:tc>
      </w:tr>
      <w:tr w:rsidR="001A327B" w:rsidRPr="00685ADC" w14:paraId="75ADB14E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69799F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Kinderbegeleider</w:t>
            </w:r>
          </w:p>
        </w:tc>
        <w:tc>
          <w:tcPr>
            <w:tcW w:w="992" w:type="dxa"/>
          </w:tcPr>
          <w:p w14:paraId="00F9FC6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VII-Kin</w:t>
            </w:r>
          </w:p>
        </w:tc>
        <w:tc>
          <w:tcPr>
            <w:tcW w:w="5812" w:type="dxa"/>
          </w:tcPr>
          <w:p w14:paraId="115508A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Opvoedkunde</w:t>
            </w:r>
          </w:p>
          <w:p w14:paraId="0639FDF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TV Toegepaste psychologie</w:t>
            </w:r>
          </w:p>
          <w:p w14:paraId="79CF843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PV Praktijk Toegepaste psychologie</w:t>
            </w:r>
            <w:r w:rsidRPr="00685ADC">
              <w:rPr>
                <w:color w:val="auto"/>
              </w:rPr>
              <w:br/>
            </w:r>
            <w:r w:rsidRPr="00685ADC">
              <w:rPr>
                <w:rFonts w:eastAsia="Times New Roman"/>
                <w:color w:val="auto"/>
                <w:lang w:eastAsia="nl-BE"/>
              </w:rPr>
              <w:t>AV Psychologie</w:t>
            </w:r>
          </w:p>
          <w:p w14:paraId="290F1D2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Pedagogiek</w:t>
            </w:r>
          </w:p>
          <w:p w14:paraId="43DD94F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Gedragswetenschappen</w:t>
            </w:r>
          </w:p>
          <w:p w14:paraId="26A8ABF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Verzorging</w:t>
            </w:r>
          </w:p>
          <w:p w14:paraId="2FDABDB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Verpleegkunde</w:t>
            </w:r>
          </w:p>
        </w:tc>
      </w:tr>
      <w:tr w:rsidR="001A327B" w:rsidRPr="00685ADC" w14:paraId="7318D6AE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377FFA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Medisch administratief assistent</w:t>
            </w:r>
          </w:p>
        </w:tc>
        <w:tc>
          <w:tcPr>
            <w:tcW w:w="992" w:type="dxa"/>
          </w:tcPr>
          <w:p w14:paraId="4D96E54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VII-MAA</w:t>
            </w:r>
          </w:p>
        </w:tc>
        <w:tc>
          <w:tcPr>
            <w:tcW w:w="5812" w:type="dxa"/>
          </w:tcPr>
          <w:p w14:paraId="30E5F50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Bedrijfswetenschappen</w:t>
            </w:r>
          </w:p>
          <w:p w14:paraId="00F62ED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Economie</w:t>
            </w:r>
          </w:p>
          <w:p w14:paraId="7F70B0E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Informaticawetenschappen</w:t>
            </w:r>
          </w:p>
          <w:p w14:paraId="213F2E8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economie</w:t>
            </w:r>
          </w:p>
          <w:p w14:paraId="0FE83D9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informatica</w:t>
            </w:r>
          </w:p>
          <w:p w14:paraId="5B8EC5A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economie</w:t>
            </w:r>
          </w:p>
          <w:p w14:paraId="0F42948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informatica</w:t>
            </w:r>
          </w:p>
          <w:p w14:paraId="0848E39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Verpleegkunde</w:t>
            </w:r>
          </w:p>
          <w:p w14:paraId="6F50354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Verzorging</w:t>
            </w:r>
          </w:p>
        </w:tc>
      </w:tr>
      <w:tr w:rsidR="001A327B" w:rsidRPr="00685ADC" w14:paraId="16E59E27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AF0D50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Ontwikkelaar patronen kleding- en confectieartikelen</w:t>
            </w:r>
          </w:p>
        </w:tc>
        <w:tc>
          <w:tcPr>
            <w:tcW w:w="992" w:type="dxa"/>
          </w:tcPr>
          <w:p w14:paraId="24289B0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VII-OPK</w:t>
            </w:r>
          </w:p>
        </w:tc>
        <w:tc>
          <w:tcPr>
            <w:tcW w:w="5812" w:type="dxa"/>
          </w:tcPr>
          <w:p w14:paraId="44D0F5B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KV/PV Beeldende vorming</w:t>
            </w:r>
          </w:p>
          <w:p w14:paraId="1F6F964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Mode</w:t>
            </w:r>
          </w:p>
        </w:tc>
      </w:tr>
      <w:tr w:rsidR="001A327B" w:rsidRPr="00685ADC" w14:paraId="1084C25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1F10F0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Ontwikkelaar prototypes mode</w:t>
            </w:r>
          </w:p>
        </w:tc>
        <w:tc>
          <w:tcPr>
            <w:tcW w:w="992" w:type="dxa"/>
          </w:tcPr>
          <w:p w14:paraId="17D9E5E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VII-OPM</w:t>
            </w:r>
          </w:p>
        </w:tc>
        <w:tc>
          <w:tcPr>
            <w:tcW w:w="5812" w:type="dxa"/>
          </w:tcPr>
          <w:p w14:paraId="1D563D9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Mode</w:t>
            </w:r>
          </w:p>
        </w:tc>
      </w:tr>
      <w:tr w:rsidR="001A327B" w:rsidRPr="00685ADC" w14:paraId="38ACFCF6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01F3A5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Persoonsbegeleider</w:t>
            </w:r>
          </w:p>
        </w:tc>
        <w:tc>
          <w:tcPr>
            <w:tcW w:w="992" w:type="dxa"/>
          </w:tcPr>
          <w:p w14:paraId="590E468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VII-Per</w:t>
            </w:r>
          </w:p>
        </w:tc>
        <w:tc>
          <w:tcPr>
            <w:tcW w:w="5812" w:type="dxa"/>
          </w:tcPr>
          <w:p w14:paraId="13B41C2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Opvoedkunde</w:t>
            </w:r>
          </w:p>
          <w:p w14:paraId="7FA8FB1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psychologie</w:t>
            </w:r>
          </w:p>
          <w:p w14:paraId="10B5123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psychologie</w:t>
            </w:r>
          </w:p>
          <w:p w14:paraId="0D88D42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Verzorging</w:t>
            </w:r>
            <w:r w:rsidRPr="00685ADC">
              <w:rPr>
                <w:color w:val="auto"/>
              </w:rPr>
              <w:br/>
            </w:r>
            <w:r w:rsidRPr="00685ADC">
              <w:rPr>
                <w:rFonts w:eastAsia="Times New Roman"/>
                <w:color w:val="auto"/>
                <w:lang w:eastAsia="nl-BE"/>
              </w:rPr>
              <w:t>TV/PV Verpleegkunde</w:t>
            </w:r>
            <w:r w:rsidRPr="00685ADC">
              <w:rPr>
                <w:color w:val="auto"/>
              </w:rPr>
              <w:br/>
            </w:r>
            <w:r w:rsidRPr="00685ADC">
              <w:rPr>
                <w:rFonts w:eastAsia="Times New Roman"/>
                <w:color w:val="auto"/>
                <w:lang w:eastAsia="nl-BE"/>
              </w:rPr>
              <w:t>AV Psychologie</w:t>
            </w:r>
          </w:p>
          <w:p w14:paraId="5540700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Pedagogiek</w:t>
            </w:r>
          </w:p>
          <w:p w14:paraId="24179B4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Gedragswetenschappen</w:t>
            </w:r>
          </w:p>
        </w:tc>
      </w:tr>
      <w:tr w:rsidR="001A327B" w:rsidRPr="00685ADC" w14:paraId="1E68DEB2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411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Engels/Frans (specifiek leerplan voor richtingen Maatschappij en welzijn, Economie en organisatie, Voeding en horeca)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D8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VII-</w:t>
            </w:r>
            <w:proofErr w:type="spellStart"/>
            <w:r w:rsidRPr="00685ADC">
              <w:rPr>
                <w:color w:val="auto"/>
              </w:rPr>
              <w:t>EnFr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D8D" w14:textId="77777777" w:rsidR="001A327B" w:rsidRPr="00685ADC" w:rsidRDefault="001A327B" w:rsidP="0036063D">
            <w:pPr>
              <w:spacing w:after="0" w:line="240" w:lineRule="auto"/>
              <w:rPr>
                <w:color w:val="auto"/>
                <w:lang w:val="fr-BE"/>
              </w:rPr>
            </w:pPr>
            <w:r w:rsidRPr="00685ADC">
              <w:rPr>
                <w:color w:val="auto"/>
                <w:lang w:val="fr-BE"/>
              </w:rPr>
              <w:t>AV Engels</w:t>
            </w:r>
          </w:p>
          <w:p w14:paraId="343B2DF5" w14:textId="77777777" w:rsidR="001A327B" w:rsidRPr="00685ADC" w:rsidRDefault="001A327B" w:rsidP="0036063D">
            <w:pPr>
              <w:spacing w:after="0" w:line="240" w:lineRule="auto"/>
              <w:rPr>
                <w:color w:val="auto"/>
                <w:lang w:val="fr-BE"/>
              </w:rPr>
            </w:pPr>
            <w:r w:rsidRPr="00685ADC">
              <w:rPr>
                <w:color w:val="auto"/>
                <w:lang w:val="fr-BE"/>
              </w:rPr>
              <w:t>AV Frans</w:t>
            </w:r>
          </w:p>
          <w:p w14:paraId="5D5EF1A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fr-BE" w:eastAsia="nl-BE"/>
              </w:rPr>
            </w:pPr>
            <w:r w:rsidRPr="00685ADC">
              <w:rPr>
                <w:color w:val="auto"/>
                <w:lang w:val="fr-BE"/>
              </w:rPr>
              <w:t>AV PAV</w:t>
            </w:r>
          </w:p>
        </w:tc>
      </w:tr>
      <w:tr w:rsidR="001A327B" w:rsidRPr="00685ADC" w14:paraId="27328687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8341C6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Schoonheidsspecialist-adviseur</w:t>
            </w:r>
          </w:p>
        </w:tc>
        <w:tc>
          <w:tcPr>
            <w:tcW w:w="992" w:type="dxa"/>
          </w:tcPr>
          <w:p w14:paraId="42321E5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ScAd</w:t>
            </w:r>
            <w:proofErr w:type="spellEnd"/>
          </w:p>
        </w:tc>
        <w:tc>
          <w:tcPr>
            <w:tcW w:w="5812" w:type="dxa"/>
          </w:tcPr>
          <w:p w14:paraId="17C2CCA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Schoonheidsverzorging</w:t>
            </w:r>
          </w:p>
        </w:tc>
      </w:tr>
      <w:tr w:rsidR="001A327B" w:rsidRPr="00685ADC" w14:paraId="3F0C699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85FAAA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Tandartsassistent</w:t>
            </w:r>
          </w:p>
        </w:tc>
        <w:tc>
          <w:tcPr>
            <w:tcW w:w="992" w:type="dxa"/>
          </w:tcPr>
          <w:p w14:paraId="6923B38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VII-Tan</w:t>
            </w:r>
          </w:p>
        </w:tc>
        <w:tc>
          <w:tcPr>
            <w:tcW w:w="5812" w:type="dxa"/>
          </w:tcPr>
          <w:p w14:paraId="19ABCFA3" w14:textId="77777777" w:rsidR="001A327B" w:rsidRPr="00685ADC" w:rsidRDefault="001A327B" w:rsidP="0036063D">
            <w:pPr>
              <w:spacing w:after="0" w:line="240" w:lineRule="auto"/>
              <w:rPr>
                <w:rFonts w:eastAsia="Calibri"/>
                <w:color w:val="auto"/>
              </w:rPr>
            </w:pPr>
            <w:r w:rsidRPr="00685ADC">
              <w:rPr>
                <w:rFonts w:eastAsia="Calibri"/>
                <w:color w:val="auto"/>
              </w:rPr>
              <w:t>AV Bedrijfswetenschappen</w:t>
            </w:r>
          </w:p>
          <w:p w14:paraId="6F496885" w14:textId="77777777" w:rsidR="001A327B" w:rsidRPr="00685ADC" w:rsidRDefault="001A327B" w:rsidP="0036063D">
            <w:pPr>
              <w:spacing w:after="0" w:line="240" w:lineRule="auto"/>
              <w:rPr>
                <w:rFonts w:eastAsia="Calibri"/>
                <w:color w:val="auto"/>
              </w:rPr>
            </w:pPr>
            <w:r w:rsidRPr="00685ADC">
              <w:rPr>
                <w:rFonts w:eastAsia="Calibri"/>
                <w:color w:val="auto"/>
              </w:rPr>
              <w:t>AV Economie</w:t>
            </w:r>
          </w:p>
          <w:p w14:paraId="6E3B9B04" w14:textId="77777777" w:rsidR="001A327B" w:rsidRPr="00685ADC" w:rsidRDefault="001A327B" w:rsidP="0036063D">
            <w:pPr>
              <w:spacing w:after="0" w:line="240" w:lineRule="auto"/>
              <w:rPr>
                <w:rFonts w:eastAsia="Calibri"/>
                <w:color w:val="auto"/>
              </w:rPr>
            </w:pPr>
            <w:r w:rsidRPr="00685ADC">
              <w:rPr>
                <w:rFonts w:eastAsia="Calibri"/>
                <w:color w:val="auto"/>
              </w:rPr>
              <w:t>AV Informaticawetenschappen</w:t>
            </w:r>
          </w:p>
          <w:p w14:paraId="7FB6ED7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Tandtechnieken</w:t>
            </w:r>
          </w:p>
          <w:p w14:paraId="27C03E81" w14:textId="77777777" w:rsidR="001A327B" w:rsidRPr="00685ADC" w:rsidRDefault="001A327B" w:rsidP="0036063D">
            <w:pPr>
              <w:spacing w:after="0" w:line="240" w:lineRule="auto"/>
              <w:rPr>
                <w:rFonts w:eastAsia="Calibri"/>
                <w:color w:val="auto"/>
              </w:rPr>
            </w:pPr>
            <w:r w:rsidRPr="00685ADC">
              <w:rPr>
                <w:rFonts w:eastAsia="Calibri"/>
                <w:color w:val="auto"/>
              </w:rPr>
              <w:t>TV Toegepaste economie</w:t>
            </w:r>
            <w:r w:rsidRPr="00685ADC">
              <w:rPr>
                <w:color w:val="auto"/>
              </w:rPr>
              <w:br/>
            </w:r>
            <w:r w:rsidRPr="00685ADC">
              <w:rPr>
                <w:rFonts w:eastAsia="Calibri"/>
                <w:color w:val="auto"/>
              </w:rPr>
              <w:t>TV Toegepaste informatica</w:t>
            </w:r>
          </w:p>
          <w:p w14:paraId="152A99B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economie</w:t>
            </w:r>
          </w:p>
          <w:p w14:paraId="1E585D9F" w14:textId="77777777" w:rsidR="001A327B" w:rsidRPr="00685ADC" w:rsidRDefault="001A327B" w:rsidP="0036063D">
            <w:pPr>
              <w:spacing w:after="0" w:line="240" w:lineRule="auto"/>
              <w:rPr>
                <w:rFonts w:eastAsia="Calibri"/>
                <w:color w:val="auto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informatica</w:t>
            </w:r>
          </w:p>
        </w:tc>
      </w:tr>
      <w:tr w:rsidR="001A327B" w:rsidRPr="00685ADC" w14:paraId="5147577E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A3A9A1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Verzorgende/Zorgkundige</w:t>
            </w:r>
          </w:p>
        </w:tc>
        <w:tc>
          <w:tcPr>
            <w:tcW w:w="992" w:type="dxa"/>
          </w:tcPr>
          <w:p w14:paraId="153764D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VeZo</w:t>
            </w:r>
            <w:proofErr w:type="spellEnd"/>
          </w:p>
        </w:tc>
        <w:tc>
          <w:tcPr>
            <w:tcW w:w="5812" w:type="dxa"/>
          </w:tcPr>
          <w:p w14:paraId="0923595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Indirecte zorg</w:t>
            </w:r>
          </w:p>
          <w:p w14:paraId="2C26B63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Opvoedkunde</w:t>
            </w:r>
          </w:p>
          <w:p w14:paraId="64295FD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psychologie</w:t>
            </w:r>
          </w:p>
          <w:p w14:paraId="224F226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psychologie</w:t>
            </w:r>
          </w:p>
          <w:p w14:paraId="50E7E56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Pedagogiek</w:t>
            </w:r>
          </w:p>
          <w:p w14:paraId="6B591A7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Psychologie</w:t>
            </w:r>
          </w:p>
          <w:p w14:paraId="5458B32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Gedragswetenschappen</w:t>
            </w:r>
          </w:p>
          <w:p w14:paraId="69DD9EE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Verzorging</w:t>
            </w:r>
          </w:p>
          <w:p w14:paraId="7627006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Verpleegkunde</w:t>
            </w:r>
          </w:p>
        </w:tc>
      </w:tr>
      <w:tr w:rsidR="001A327B" w:rsidRPr="00685ADC" w14:paraId="126642CB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38F4622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Sport</w:t>
            </w:r>
          </w:p>
        </w:tc>
      </w:tr>
      <w:tr w:rsidR="001A327B" w:rsidRPr="00685ADC" w14:paraId="5261F3BF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81D2A4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Fitnessbegeleider</w:t>
            </w:r>
          </w:p>
        </w:tc>
        <w:tc>
          <w:tcPr>
            <w:tcW w:w="992" w:type="dxa"/>
          </w:tcPr>
          <w:p w14:paraId="11ECD3E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VII-Fit</w:t>
            </w:r>
          </w:p>
        </w:tc>
        <w:tc>
          <w:tcPr>
            <w:tcW w:w="5812" w:type="dxa"/>
          </w:tcPr>
          <w:p w14:paraId="4589BED9" w14:textId="77777777" w:rsidR="001A327B" w:rsidRPr="00685ADC" w:rsidRDefault="001A327B" w:rsidP="0036063D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AV Bewegingswetenschappen</w:t>
            </w:r>
          </w:p>
          <w:p w14:paraId="506B6FAF" w14:textId="77777777" w:rsidR="001A327B" w:rsidRPr="00685ADC" w:rsidRDefault="001A327B" w:rsidP="0036063D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AV Lichamelijke opvoeding</w:t>
            </w:r>
          </w:p>
          <w:p w14:paraId="44A8792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Opvoedkunde</w:t>
            </w:r>
          </w:p>
          <w:p w14:paraId="0E3C61D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psychologie</w:t>
            </w:r>
          </w:p>
          <w:p w14:paraId="3D82A0C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psychologie</w:t>
            </w:r>
          </w:p>
          <w:p w14:paraId="575E5E5C" w14:textId="77777777" w:rsidR="001A327B" w:rsidRPr="00685ADC" w:rsidRDefault="001A327B" w:rsidP="0036063D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>AV/TV/PV Sport</w:t>
            </w: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 </w:t>
            </w:r>
          </w:p>
          <w:p w14:paraId="5A56E37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cstheme="minorHAnsi"/>
                <w:color w:val="auto"/>
              </w:rPr>
              <w:t>TV Toegepaste biologie</w:t>
            </w:r>
          </w:p>
        </w:tc>
      </w:tr>
      <w:tr w:rsidR="001A327B" w:rsidRPr="00685ADC" w14:paraId="6FAA28E0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12D0CF3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STEM</w:t>
            </w:r>
          </w:p>
        </w:tc>
      </w:tr>
      <w:tr w:rsidR="001A327B" w:rsidRPr="00685ADC" w14:paraId="4E4FC6E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DEF068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Asfalt- en betonwegenbouwer</w:t>
            </w:r>
          </w:p>
        </w:tc>
        <w:tc>
          <w:tcPr>
            <w:tcW w:w="992" w:type="dxa"/>
          </w:tcPr>
          <w:p w14:paraId="05DAF55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AsBe</w:t>
            </w:r>
            <w:proofErr w:type="spellEnd"/>
          </w:p>
        </w:tc>
        <w:tc>
          <w:tcPr>
            <w:tcW w:w="5812" w:type="dxa"/>
          </w:tcPr>
          <w:p w14:paraId="3C03B5C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Bouw  </w:t>
            </w:r>
          </w:p>
          <w:p w14:paraId="756211B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Besturing</w:t>
            </w:r>
            <w:proofErr w:type="spellEnd"/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bouwmachines</w:t>
            </w:r>
            <w:proofErr w:type="spellEnd"/>
          </w:p>
        </w:tc>
      </w:tr>
      <w:tr w:rsidR="001A327B" w:rsidRPr="00685ADC" w14:paraId="3CB7772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58E186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Autobus- en autocarchauffeur</w:t>
            </w:r>
          </w:p>
        </w:tc>
        <w:tc>
          <w:tcPr>
            <w:tcW w:w="992" w:type="dxa"/>
          </w:tcPr>
          <w:p w14:paraId="174C1A9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AuAu</w:t>
            </w:r>
            <w:proofErr w:type="spellEnd"/>
          </w:p>
        </w:tc>
        <w:tc>
          <w:tcPr>
            <w:tcW w:w="5812" w:type="dxa"/>
          </w:tcPr>
          <w:p w14:paraId="5DA5CD0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Autorijtechniek</w:t>
            </w:r>
          </w:p>
        </w:tc>
      </w:tr>
      <w:tr w:rsidR="001A327B" w:rsidRPr="00685ADC" w14:paraId="1A68141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5623B4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Beveiligingstechnicus</w:t>
            </w:r>
          </w:p>
        </w:tc>
        <w:tc>
          <w:tcPr>
            <w:tcW w:w="992" w:type="dxa"/>
          </w:tcPr>
          <w:p w14:paraId="0488EA2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Bev</w:t>
            </w:r>
            <w:proofErr w:type="spellEnd"/>
          </w:p>
        </w:tc>
        <w:tc>
          <w:tcPr>
            <w:tcW w:w="5812" w:type="dxa"/>
          </w:tcPr>
          <w:p w14:paraId="138BF8C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7BD44BA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</w:tc>
      </w:tr>
      <w:tr w:rsidR="001A327B" w:rsidRPr="00685ADC" w14:paraId="1100F70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5D6E9D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Brandertechnicus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gas/stookolie</w:t>
            </w:r>
          </w:p>
        </w:tc>
        <w:tc>
          <w:tcPr>
            <w:tcW w:w="992" w:type="dxa"/>
          </w:tcPr>
          <w:p w14:paraId="40D63EF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VII-BGS</w:t>
            </w:r>
          </w:p>
        </w:tc>
        <w:tc>
          <w:tcPr>
            <w:tcW w:w="5812" w:type="dxa"/>
          </w:tcPr>
          <w:p w14:paraId="763968D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Centrale verwarming</w:t>
            </w:r>
          </w:p>
          <w:p w14:paraId="13789A7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14C97E5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5BAF143D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D10663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Buitenschrijnwerker aluminium/metaal</w:t>
            </w:r>
          </w:p>
        </w:tc>
        <w:tc>
          <w:tcPr>
            <w:tcW w:w="992" w:type="dxa"/>
            <w:shd w:val="clear" w:color="auto" w:fill="auto"/>
          </w:tcPr>
          <w:p w14:paraId="292EDE3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VII-BAM</w:t>
            </w:r>
          </w:p>
        </w:tc>
        <w:tc>
          <w:tcPr>
            <w:tcW w:w="5812" w:type="dxa"/>
            <w:shd w:val="clear" w:color="auto" w:fill="auto"/>
          </w:tcPr>
          <w:p w14:paraId="060FDCB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it-IT" w:eastAsia="nl-BE"/>
              </w:rPr>
            </w:pPr>
            <w:r w:rsidRPr="00685ADC">
              <w:rPr>
                <w:rFonts w:eastAsia="Times New Roman"/>
                <w:color w:val="auto"/>
                <w:lang w:val="it-IT" w:eastAsia="nl-BE"/>
              </w:rPr>
              <w:t>TV/PV Hout</w:t>
            </w:r>
          </w:p>
          <w:p w14:paraId="29923DA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it-IT" w:eastAsia="nl-BE"/>
              </w:rPr>
            </w:pPr>
            <w:r w:rsidRPr="00685ADC">
              <w:rPr>
                <w:rFonts w:eastAsia="Times New Roman"/>
                <w:color w:val="auto"/>
                <w:lang w:val="it-IT" w:eastAsia="nl-BE"/>
              </w:rPr>
              <w:t>TV/PV Mechanica</w:t>
            </w:r>
          </w:p>
          <w:p w14:paraId="6A550BB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it-IT"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279E2A34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6A8612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Buitenschrijnwerker hout</w:t>
            </w:r>
          </w:p>
        </w:tc>
        <w:tc>
          <w:tcPr>
            <w:tcW w:w="992" w:type="dxa"/>
          </w:tcPr>
          <w:p w14:paraId="64A495D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BuHo</w:t>
            </w:r>
            <w:proofErr w:type="spellEnd"/>
          </w:p>
        </w:tc>
        <w:tc>
          <w:tcPr>
            <w:tcW w:w="5812" w:type="dxa"/>
          </w:tcPr>
          <w:p w14:paraId="1916716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Hout</w:t>
            </w:r>
          </w:p>
          <w:p w14:paraId="0D08D9F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60FE952A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9C5C81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Chemische procestechnieken</w:t>
            </w:r>
          </w:p>
        </w:tc>
        <w:tc>
          <w:tcPr>
            <w:tcW w:w="992" w:type="dxa"/>
          </w:tcPr>
          <w:p w14:paraId="3399BA8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ChPr</w:t>
            </w:r>
            <w:proofErr w:type="spellEnd"/>
          </w:p>
        </w:tc>
        <w:tc>
          <w:tcPr>
            <w:tcW w:w="5812" w:type="dxa"/>
          </w:tcPr>
          <w:p w14:paraId="2B94977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Chemie</w:t>
            </w:r>
          </w:p>
          <w:p w14:paraId="7E84923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Fysica</w:t>
            </w:r>
          </w:p>
          <w:p w14:paraId="3EE93E5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15094FA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2142389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TV/P</w:t>
            </w: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Elektronica</w:t>
            </w:r>
            <w:proofErr w:type="spellEnd"/>
          </w:p>
          <w:p w14:paraId="048136F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  <w:p w14:paraId="6C27951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chemie</w:t>
            </w:r>
          </w:p>
          <w:p w14:paraId="458EDBD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fysica</w:t>
            </w:r>
          </w:p>
          <w:p w14:paraId="149463C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informatica</w:t>
            </w:r>
          </w:p>
          <w:p w14:paraId="1BC59F1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TV Toegepaste chemie </w:t>
            </w:r>
          </w:p>
          <w:p w14:paraId="07760E1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fysica</w:t>
            </w:r>
          </w:p>
          <w:p w14:paraId="5707CAD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informatica</w:t>
            </w:r>
          </w:p>
        </w:tc>
      </w:tr>
      <w:tr w:rsidR="001A327B" w:rsidRPr="00685ADC" w14:paraId="2F8AD6E8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1AD696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Crossmedia</w:t>
            </w:r>
            <w:proofErr w:type="spellEnd"/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assistent</w:t>
            </w:r>
            <w:proofErr w:type="spellEnd"/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in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interactieve</w:t>
            </w:r>
            <w:proofErr w:type="spellEnd"/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producties</w:t>
            </w:r>
            <w:proofErr w:type="spellEnd"/>
          </w:p>
        </w:tc>
        <w:tc>
          <w:tcPr>
            <w:tcW w:w="992" w:type="dxa"/>
          </w:tcPr>
          <w:p w14:paraId="14B0E1D8" w14:textId="77777777" w:rsidR="001A327B" w:rsidRPr="00685ADC" w:rsidRDefault="001A327B" w:rsidP="0036063D">
            <w:pPr>
              <w:tabs>
                <w:tab w:val="right" w:pos="1703"/>
              </w:tabs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VII-CAI</w:t>
            </w:r>
          </w:p>
        </w:tc>
        <w:tc>
          <w:tcPr>
            <w:tcW w:w="5812" w:type="dxa"/>
          </w:tcPr>
          <w:p w14:paraId="60D4DE0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6155B19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KV/PV Toegepaste beeldende vorming</w:t>
            </w:r>
          </w:p>
        </w:tc>
      </w:tr>
      <w:tr w:rsidR="001A327B" w:rsidRPr="00685ADC" w14:paraId="21909ACE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C634F1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Daktimmerman</w:t>
            </w:r>
            <w:proofErr w:type="spellEnd"/>
          </w:p>
        </w:tc>
        <w:tc>
          <w:tcPr>
            <w:tcW w:w="992" w:type="dxa"/>
          </w:tcPr>
          <w:p w14:paraId="08DDB97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Dakt</w:t>
            </w:r>
            <w:proofErr w:type="spellEnd"/>
          </w:p>
        </w:tc>
        <w:tc>
          <w:tcPr>
            <w:tcW w:w="5812" w:type="dxa"/>
          </w:tcPr>
          <w:p w14:paraId="3D1FCB3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Hout</w:t>
            </w:r>
          </w:p>
          <w:p w14:paraId="07C4BCE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44E3D544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38F87F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Dakwerker</w:t>
            </w:r>
            <w:proofErr w:type="spellEnd"/>
          </w:p>
        </w:tc>
        <w:tc>
          <w:tcPr>
            <w:tcW w:w="992" w:type="dxa"/>
          </w:tcPr>
          <w:p w14:paraId="74609C6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Dakw</w:t>
            </w:r>
            <w:proofErr w:type="spellEnd"/>
          </w:p>
        </w:tc>
        <w:tc>
          <w:tcPr>
            <w:tcW w:w="5812" w:type="dxa"/>
          </w:tcPr>
          <w:p w14:paraId="395CC45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Bouw</w:t>
            </w:r>
          </w:p>
          <w:p w14:paraId="36E4AB4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Dakwerken</w:t>
            </w:r>
            <w:proofErr w:type="spellEnd"/>
          </w:p>
          <w:p w14:paraId="7D8A7CD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Ruwbouw</w:t>
            </w:r>
            <w:proofErr w:type="spellEnd"/>
          </w:p>
        </w:tc>
      </w:tr>
      <w:tr w:rsidR="001A327B" w:rsidRPr="00685ADC" w14:paraId="2A2CBA2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3795C1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Decor- en standenbouwer</w:t>
            </w:r>
          </w:p>
        </w:tc>
        <w:tc>
          <w:tcPr>
            <w:tcW w:w="992" w:type="dxa"/>
          </w:tcPr>
          <w:p w14:paraId="11CF5FD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DeSt</w:t>
            </w:r>
            <w:proofErr w:type="spellEnd"/>
          </w:p>
        </w:tc>
        <w:tc>
          <w:tcPr>
            <w:tcW w:w="5812" w:type="dxa"/>
          </w:tcPr>
          <w:p w14:paraId="5B9B668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Hout</w:t>
            </w:r>
          </w:p>
          <w:p w14:paraId="73B9638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TV/PV Schrijnwerkerij</w:t>
            </w:r>
          </w:p>
        </w:tc>
      </w:tr>
      <w:tr w:rsidR="001A327B" w:rsidRPr="00685ADC" w14:paraId="52D89B2F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0EEC20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Dentaaltechnicus</w:t>
            </w:r>
          </w:p>
        </w:tc>
        <w:tc>
          <w:tcPr>
            <w:tcW w:w="992" w:type="dxa"/>
          </w:tcPr>
          <w:p w14:paraId="3296B8E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VII-Den</w:t>
            </w:r>
          </w:p>
        </w:tc>
        <w:tc>
          <w:tcPr>
            <w:tcW w:w="5812" w:type="dxa"/>
          </w:tcPr>
          <w:p w14:paraId="5B3F288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Biologie</w:t>
            </w:r>
          </w:p>
          <w:p w14:paraId="210314B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Fysica</w:t>
            </w:r>
          </w:p>
          <w:p w14:paraId="0E3DACF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biologie</w:t>
            </w:r>
          </w:p>
          <w:p w14:paraId="6F21FB7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fysica</w:t>
            </w:r>
          </w:p>
          <w:p w14:paraId="05B9D03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biologie</w:t>
            </w:r>
          </w:p>
          <w:p w14:paraId="4476884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fysica</w:t>
            </w:r>
          </w:p>
          <w:p w14:paraId="1257F18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Tandtechnieken</w:t>
            </w:r>
          </w:p>
        </w:tc>
      </w:tr>
      <w:tr w:rsidR="001A327B" w:rsidRPr="00685ADC" w14:paraId="5D263FD1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AC6323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Elektromecanicien</w:t>
            </w:r>
          </w:p>
        </w:tc>
        <w:tc>
          <w:tcPr>
            <w:tcW w:w="992" w:type="dxa"/>
          </w:tcPr>
          <w:p w14:paraId="00804CA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Elem</w:t>
            </w:r>
            <w:proofErr w:type="spellEnd"/>
          </w:p>
        </w:tc>
        <w:tc>
          <w:tcPr>
            <w:tcW w:w="5812" w:type="dxa"/>
          </w:tcPr>
          <w:p w14:paraId="55098E1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6A9DDA8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  <w:p w14:paraId="44D488B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Elektromechanica</w:t>
            </w:r>
            <w:proofErr w:type="spellEnd"/>
          </w:p>
          <w:p w14:paraId="288DA60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</w:tc>
      </w:tr>
      <w:tr w:rsidR="001A327B" w:rsidRPr="00685ADC" w14:paraId="258ED922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F6B0B6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Elektrotechnicus</w:t>
            </w:r>
          </w:p>
        </w:tc>
        <w:tc>
          <w:tcPr>
            <w:tcW w:w="992" w:type="dxa"/>
          </w:tcPr>
          <w:p w14:paraId="68A0ECB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Elet</w:t>
            </w:r>
            <w:proofErr w:type="spellEnd"/>
          </w:p>
        </w:tc>
        <w:tc>
          <w:tcPr>
            <w:tcW w:w="5812" w:type="dxa"/>
          </w:tcPr>
          <w:p w14:paraId="00A53BB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5DEF8C4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  <w:p w14:paraId="49E65D1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</w:tc>
      </w:tr>
      <w:tr w:rsidR="001A327B" w:rsidRPr="00685ADC" w14:paraId="5E4F618F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42CBEA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Farmaceutisch technisch assistent</w:t>
            </w:r>
          </w:p>
        </w:tc>
        <w:tc>
          <w:tcPr>
            <w:tcW w:w="992" w:type="dxa"/>
          </w:tcPr>
          <w:p w14:paraId="739AC33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VII-FTA</w:t>
            </w:r>
          </w:p>
        </w:tc>
        <w:tc>
          <w:tcPr>
            <w:tcW w:w="5812" w:type="dxa"/>
          </w:tcPr>
          <w:p w14:paraId="133FF7D0" w14:textId="77777777" w:rsidR="001A327B" w:rsidRPr="00685ADC" w:rsidRDefault="001A327B" w:rsidP="0036063D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Apotheek</w:t>
            </w:r>
            <w:r w:rsidRPr="00685ADC">
              <w:rPr>
                <w:rFonts w:cstheme="minorHAnsi"/>
                <w:color w:val="auto"/>
              </w:rPr>
              <w:t xml:space="preserve"> </w:t>
            </w:r>
          </w:p>
          <w:p w14:paraId="1812B08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biochemie</w:t>
            </w:r>
          </w:p>
          <w:p w14:paraId="200A9C8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biologie</w:t>
            </w:r>
          </w:p>
          <w:p w14:paraId="5222F7E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chemie</w:t>
            </w:r>
          </w:p>
          <w:p w14:paraId="228E0AA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fysica</w:t>
            </w:r>
          </w:p>
          <w:p w14:paraId="3E3A7990" w14:textId="77777777" w:rsidR="001A327B" w:rsidRPr="00685ADC" w:rsidRDefault="001A327B" w:rsidP="0036063D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685ADC">
              <w:rPr>
                <w:rFonts w:cstheme="minorHAnsi"/>
                <w:color w:val="auto"/>
              </w:rPr>
              <w:t xml:space="preserve">TV Toegepaste biochemie </w:t>
            </w:r>
          </w:p>
          <w:p w14:paraId="6456503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cstheme="minorHAnsi"/>
                <w:color w:val="auto"/>
              </w:rPr>
              <w:t>TV Toegepaste biologie</w:t>
            </w:r>
            <w:r w:rsidRPr="00685ADC">
              <w:rPr>
                <w:rFonts w:cstheme="minorHAnsi"/>
                <w:color w:val="auto"/>
              </w:rPr>
              <w:br/>
              <w:t>TV Toegepaste chemie</w:t>
            </w:r>
            <w:r w:rsidRPr="00685ADC">
              <w:rPr>
                <w:rFonts w:cstheme="minorHAnsi"/>
                <w:color w:val="auto"/>
              </w:rPr>
              <w:br/>
            </w:r>
            <w:r w:rsidRPr="00685ADC">
              <w:rPr>
                <w:rFonts w:eastAsia="Times New Roman"/>
                <w:color w:val="auto"/>
                <w:lang w:eastAsia="nl-BE"/>
              </w:rPr>
              <w:t>TV Toegepaste fysica</w:t>
            </w:r>
          </w:p>
        </w:tc>
      </w:tr>
      <w:tr w:rsidR="001A327B" w:rsidRPr="00685ADC" w14:paraId="709844C7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65E8B2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Fijnschilder</w:t>
            </w:r>
          </w:p>
        </w:tc>
        <w:tc>
          <w:tcPr>
            <w:tcW w:w="992" w:type="dxa"/>
          </w:tcPr>
          <w:p w14:paraId="140D601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VII-Fijn</w:t>
            </w:r>
          </w:p>
        </w:tc>
        <w:tc>
          <w:tcPr>
            <w:tcW w:w="5812" w:type="dxa"/>
          </w:tcPr>
          <w:p w14:paraId="602B1A2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  <w:lang w:val="nl-NL"/>
              </w:rPr>
              <w:t>TV/PV Schilderen en decoratie</w:t>
            </w:r>
          </w:p>
        </w:tc>
      </w:tr>
      <w:tr w:rsidR="001A327B" w:rsidRPr="00685ADC" w14:paraId="06990448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C937FF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Flexodrukker</w:t>
            </w:r>
            <w:proofErr w:type="spellEnd"/>
          </w:p>
        </w:tc>
        <w:tc>
          <w:tcPr>
            <w:tcW w:w="992" w:type="dxa"/>
          </w:tcPr>
          <w:p w14:paraId="61A1730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Fle</w:t>
            </w:r>
            <w:proofErr w:type="spellEnd"/>
          </w:p>
        </w:tc>
        <w:tc>
          <w:tcPr>
            <w:tcW w:w="5812" w:type="dxa"/>
          </w:tcPr>
          <w:p w14:paraId="09C7ED1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55DFD27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Printmedia</w:t>
            </w:r>
          </w:p>
        </w:tc>
      </w:tr>
      <w:tr w:rsidR="001A327B" w:rsidRPr="00685ADC" w14:paraId="7804EB5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745FFB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Grafimedia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voorbereider – assistent vormgever in de printmedia</w:t>
            </w:r>
          </w:p>
        </w:tc>
        <w:tc>
          <w:tcPr>
            <w:tcW w:w="992" w:type="dxa"/>
          </w:tcPr>
          <w:p w14:paraId="13700D3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VII-GVA</w:t>
            </w:r>
          </w:p>
        </w:tc>
        <w:tc>
          <w:tcPr>
            <w:tcW w:w="5812" w:type="dxa"/>
          </w:tcPr>
          <w:p w14:paraId="4CB7A28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3BE269E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KV/PV Toegepaste beeldende vorming</w:t>
            </w:r>
          </w:p>
        </w:tc>
      </w:tr>
      <w:tr w:rsidR="001A327B" w:rsidRPr="00685ADC" w14:paraId="2A7CB474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FC4C26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Grafimedia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voorbereider in de printmedia – online publicaties</w:t>
            </w:r>
          </w:p>
        </w:tc>
        <w:tc>
          <w:tcPr>
            <w:tcW w:w="992" w:type="dxa"/>
          </w:tcPr>
          <w:p w14:paraId="6A625E4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VII-GVP</w:t>
            </w:r>
          </w:p>
        </w:tc>
        <w:tc>
          <w:tcPr>
            <w:tcW w:w="5812" w:type="dxa"/>
          </w:tcPr>
          <w:p w14:paraId="5AC6BB0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1502E0F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</w:p>
        </w:tc>
      </w:tr>
      <w:tr w:rsidR="001A327B" w:rsidRPr="00685ADC" w14:paraId="0CBEE66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D23886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IJzervlechter en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bekister-betonneerder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733BA9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VII-IJBB</w:t>
            </w:r>
          </w:p>
        </w:tc>
        <w:tc>
          <w:tcPr>
            <w:tcW w:w="5812" w:type="dxa"/>
            <w:shd w:val="clear" w:color="auto" w:fill="auto"/>
          </w:tcPr>
          <w:p w14:paraId="068A2C6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Bouw</w:t>
            </w:r>
          </w:p>
          <w:p w14:paraId="7DD5C3A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Ruwbouw</w:t>
            </w:r>
            <w:proofErr w:type="spellEnd"/>
          </w:p>
        </w:tc>
      </w:tr>
      <w:tr w:rsidR="001A327B" w:rsidRPr="00685ADC" w14:paraId="5F14E07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29910D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Industrieel uitvoeringstekenaar</w:t>
            </w:r>
          </w:p>
        </w:tc>
        <w:tc>
          <w:tcPr>
            <w:tcW w:w="992" w:type="dxa"/>
          </w:tcPr>
          <w:p w14:paraId="1528271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InUi</w:t>
            </w:r>
            <w:proofErr w:type="spellEnd"/>
          </w:p>
        </w:tc>
        <w:tc>
          <w:tcPr>
            <w:tcW w:w="5812" w:type="dxa"/>
          </w:tcPr>
          <w:p w14:paraId="4070FB3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496266F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14D6950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EF4A4D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Interieurbouwer</w:t>
            </w:r>
          </w:p>
        </w:tc>
        <w:tc>
          <w:tcPr>
            <w:tcW w:w="992" w:type="dxa"/>
          </w:tcPr>
          <w:p w14:paraId="4A6514B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VII-Int</w:t>
            </w:r>
          </w:p>
        </w:tc>
        <w:tc>
          <w:tcPr>
            <w:tcW w:w="5812" w:type="dxa"/>
          </w:tcPr>
          <w:p w14:paraId="22D7877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Hout</w:t>
            </w:r>
          </w:p>
          <w:p w14:paraId="4173DC4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43AF927F" w14:textId="77777777" w:rsidTr="0036063D">
        <w:trPr>
          <w:trHeight w:val="288"/>
        </w:trPr>
        <w:tc>
          <w:tcPr>
            <w:tcW w:w="3114" w:type="dxa"/>
            <w:shd w:val="clear" w:color="auto" w:fill="auto"/>
            <w:noWrap/>
            <w:hideMark/>
          </w:tcPr>
          <w:p w14:paraId="071F92A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Lasser-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monteerder</w:t>
            </w:r>
            <w:proofErr w:type="spellEnd"/>
          </w:p>
        </w:tc>
        <w:tc>
          <w:tcPr>
            <w:tcW w:w="992" w:type="dxa"/>
          </w:tcPr>
          <w:p w14:paraId="614995C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LaMo</w:t>
            </w:r>
            <w:proofErr w:type="spellEnd"/>
          </w:p>
        </w:tc>
        <w:tc>
          <w:tcPr>
            <w:tcW w:w="5812" w:type="dxa"/>
          </w:tcPr>
          <w:p w14:paraId="5F03412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1AE7D49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TV/PV Lassen-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constructie</w:t>
            </w:r>
            <w:proofErr w:type="spellEnd"/>
          </w:p>
          <w:p w14:paraId="4AD40AC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5352829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193F02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Mecanicien tuin-, park- en bosmachines</w:t>
            </w:r>
          </w:p>
        </w:tc>
        <w:tc>
          <w:tcPr>
            <w:tcW w:w="992" w:type="dxa"/>
          </w:tcPr>
          <w:p w14:paraId="6371A04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VII-MTP</w:t>
            </w:r>
          </w:p>
        </w:tc>
        <w:tc>
          <w:tcPr>
            <w:tcW w:w="5812" w:type="dxa"/>
          </w:tcPr>
          <w:p w14:paraId="191D900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1E2BB2D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0D78A87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Landbouw</w:t>
            </w:r>
            <w:proofErr w:type="spellEnd"/>
          </w:p>
          <w:p w14:paraId="68E3A63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  <w:p w14:paraId="006C3C5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Tuinbouw</w:t>
            </w:r>
          </w:p>
        </w:tc>
      </w:tr>
      <w:tr w:rsidR="001A327B" w:rsidRPr="00685ADC" w14:paraId="24F1B336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F69615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Meettechnieker</w:t>
            </w:r>
          </w:p>
        </w:tc>
        <w:tc>
          <w:tcPr>
            <w:tcW w:w="992" w:type="dxa"/>
          </w:tcPr>
          <w:p w14:paraId="28C7C3D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VII-Mee</w:t>
            </w:r>
          </w:p>
        </w:tc>
        <w:tc>
          <w:tcPr>
            <w:tcW w:w="5812" w:type="dxa"/>
          </w:tcPr>
          <w:p w14:paraId="12B0A6F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1E00EF8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6463DE0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774D5B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Meubelstoffeerder</w:t>
            </w:r>
          </w:p>
        </w:tc>
        <w:tc>
          <w:tcPr>
            <w:tcW w:w="992" w:type="dxa"/>
          </w:tcPr>
          <w:p w14:paraId="0836AE3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Meus</w:t>
            </w:r>
            <w:proofErr w:type="spellEnd"/>
          </w:p>
        </w:tc>
        <w:tc>
          <w:tcPr>
            <w:tcW w:w="5812" w:type="dxa"/>
          </w:tcPr>
          <w:p w14:paraId="34C5147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Hout</w:t>
            </w:r>
          </w:p>
          <w:p w14:paraId="07AF1FC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Meubelmakerij</w:t>
            </w:r>
            <w:proofErr w:type="spellEnd"/>
          </w:p>
        </w:tc>
      </w:tr>
      <w:tr w:rsidR="001A327B" w:rsidRPr="00685ADC" w14:paraId="600EB80C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648A0B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Natuursteenbewerker</w:t>
            </w:r>
          </w:p>
        </w:tc>
        <w:tc>
          <w:tcPr>
            <w:tcW w:w="992" w:type="dxa"/>
          </w:tcPr>
          <w:p w14:paraId="0B4B140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VII-Nats</w:t>
            </w:r>
          </w:p>
        </w:tc>
        <w:tc>
          <w:tcPr>
            <w:tcW w:w="5812" w:type="dxa"/>
          </w:tcPr>
          <w:p w14:paraId="5A4B3DA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Bouw</w:t>
            </w:r>
          </w:p>
          <w:p w14:paraId="138A3BD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Afwerking bouw</w:t>
            </w:r>
          </w:p>
          <w:p w14:paraId="3925813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Ruwbouw</w:t>
            </w:r>
          </w:p>
          <w:p w14:paraId="6EDAEEF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Steen- en marmerbewerking</w:t>
            </w:r>
          </w:p>
        </w:tc>
      </w:tr>
      <w:tr w:rsidR="001A327B" w:rsidRPr="00685ADC" w14:paraId="6EE704B4" w14:textId="77777777" w:rsidTr="0036063D">
        <w:trPr>
          <w:trHeight w:val="288"/>
        </w:trPr>
        <w:tc>
          <w:tcPr>
            <w:tcW w:w="3114" w:type="dxa"/>
            <w:shd w:val="clear" w:color="auto" w:fill="auto"/>
            <w:noWrap/>
            <w:hideMark/>
          </w:tcPr>
          <w:p w14:paraId="2FB78C4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Omsteller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verspaning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en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Monteerder-afregelaar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F8DA3E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VII-OVM</w:t>
            </w:r>
          </w:p>
        </w:tc>
        <w:tc>
          <w:tcPr>
            <w:tcW w:w="5812" w:type="dxa"/>
            <w:shd w:val="clear" w:color="auto" w:fill="auto"/>
          </w:tcPr>
          <w:p w14:paraId="67D50D5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736E70B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1DF7D282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FAC60B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Onderhoudsmecanicien zware bedrijfsvoertuigen</w:t>
            </w:r>
          </w:p>
        </w:tc>
        <w:tc>
          <w:tcPr>
            <w:tcW w:w="992" w:type="dxa"/>
          </w:tcPr>
          <w:p w14:paraId="0306C83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VII-OZB</w:t>
            </w:r>
          </w:p>
        </w:tc>
        <w:tc>
          <w:tcPr>
            <w:tcW w:w="5812" w:type="dxa"/>
          </w:tcPr>
          <w:p w14:paraId="363B8BE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2572A69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3A6DA38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Landbouw</w:t>
            </w:r>
            <w:proofErr w:type="spellEnd"/>
          </w:p>
          <w:p w14:paraId="1B27667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  <w:p w14:paraId="519360D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Tuinbouw</w:t>
            </w:r>
          </w:p>
        </w:tc>
      </w:tr>
      <w:tr w:rsidR="001A327B" w:rsidRPr="00685ADC" w14:paraId="322CD7DD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7537EF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Operator CNC-gestuurde houtbewerkingsmachines</w:t>
            </w:r>
          </w:p>
        </w:tc>
        <w:tc>
          <w:tcPr>
            <w:tcW w:w="992" w:type="dxa"/>
          </w:tcPr>
          <w:p w14:paraId="693BD83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VII-OCH</w:t>
            </w:r>
          </w:p>
        </w:tc>
        <w:tc>
          <w:tcPr>
            <w:tcW w:w="5812" w:type="dxa"/>
          </w:tcPr>
          <w:p w14:paraId="37E1F50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Hout</w:t>
            </w:r>
          </w:p>
          <w:p w14:paraId="7281882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Meubelmakerij</w:t>
            </w:r>
            <w:proofErr w:type="spellEnd"/>
          </w:p>
          <w:p w14:paraId="6E50F0A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38BFCB3D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D61FEB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Operator digitaal drukken in de printmedia/papier- en kartonverwerking</w:t>
            </w:r>
          </w:p>
        </w:tc>
        <w:tc>
          <w:tcPr>
            <w:tcW w:w="992" w:type="dxa"/>
          </w:tcPr>
          <w:p w14:paraId="3376A77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VII-ODD</w:t>
            </w:r>
          </w:p>
        </w:tc>
        <w:tc>
          <w:tcPr>
            <w:tcW w:w="5812" w:type="dxa"/>
          </w:tcPr>
          <w:p w14:paraId="6A03AEE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2A5923D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Printmedia</w:t>
            </w:r>
          </w:p>
        </w:tc>
      </w:tr>
      <w:tr w:rsidR="001A327B" w:rsidRPr="00685ADC" w14:paraId="72FF0D2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0E4B37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Opticien</w:t>
            </w:r>
          </w:p>
        </w:tc>
        <w:tc>
          <w:tcPr>
            <w:tcW w:w="992" w:type="dxa"/>
          </w:tcPr>
          <w:p w14:paraId="50C66B1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Opt</w:t>
            </w:r>
            <w:proofErr w:type="spellEnd"/>
          </w:p>
        </w:tc>
        <w:tc>
          <w:tcPr>
            <w:tcW w:w="5812" w:type="dxa"/>
          </w:tcPr>
          <w:p w14:paraId="670769C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Biologie</w:t>
            </w:r>
          </w:p>
          <w:p w14:paraId="227122D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Fysica</w:t>
            </w:r>
          </w:p>
          <w:p w14:paraId="6952C3D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TV/PV Optiek </w:t>
            </w:r>
          </w:p>
          <w:p w14:paraId="272FBCE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biologie</w:t>
            </w:r>
          </w:p>
          <w:p w14:paraId="6D6E29A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PV Praktijk toegepaste fysica</w:t>
            </w:r>
          </w:p>
          <w:p w14:paraId="363FE52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biologie</w:t>
            </w:r>
          </w:p>
          <w:p w14:paraId="4C47A12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 Toegepaste fysica</w:t>
            </w:r>
          </w:p>
        </w:tc>
      </w:tr>
      <w:tr w:rsidR="001A327B" w:rsidRPr="00685ADC" w14:paraId="7ED7A0C6" w14:textId="77777777" w:rsidTr="0036063D">
        <w:trPr>
          <w:trHeight w:val="288"/>
        </w:trPr>
        <w:tc>
          <w:tcPr>
            <w:tcW w:w="3114" w:type="dxa"/>
            <w:shd w:val="clear" w:color="auto" w:fill="auto"/>
            <w:noWrap/>
            <w:hideMark/>
          </w:tcPr>
          <w:p w14:paraId="3DA911F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Pijpfitter-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fabriceur</w:t>
            </w:r>
            <w:proofErr w:type="spellEnd"/>
          </w:p>
        </w:tc>
        <w:tc>
          <w:tcPr>
            <w:tcW w:w="992" w:type="dxa"/>
          </w:tcPr>
          <w:p w14:paraId="1A225D5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PijFa</w:t>
            </w:r>
            <w:proofErr w:type="spellEnd"/>
          </w:p>
        </w:tc>
        <w:tc>
          <w:tcPr>
            <w:tcW w:w="5812" w:type="dxa"/>
          </w:tcPr>
          <w:p w14:paraId="33637FB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0B27504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TV/PV Lassen-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constructie</w:t>
            </w:r>
            <w:proofErr w:type="spellEnd"/>
          </w:p>
          <w:p w14:paraId="7E402BA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542B6A21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13FB68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Plaatser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houten vloerbedekking</w:t>
            </w:r>
          </w:p>
        </w:tc>
        <w:tc>
          <w:tcPr>
            <w:tcW w:w="992" w:type="dxa"/>
            <w:shd w:val="clear" w:color="auto" w:fill="auto"/>
          </w:tcPr>
          <w:p w14:paraId="744B2B5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VII-PHV</w:t>
            </w:r>
          </w:p>
        </w:tc>
        <w:tc>
          <w:tcPr>
            <w:tcW w:w="5812" w:type="dxa"/>
            <w:shd w:val="clear" w:color="auto" w:fill="auto"/>
          </w:tcPr>
          <w:p w14:paraId="02CAACE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Hout</w:t>
            </w:r>
          </w:p>
          <w:p w14:paraId="3458F7E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3F8E3CCD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093659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Podiumtechnicus</w:t>
            </w:r>
          </w:p>
        </w:tc>
        <w:tc>
          <w:tcPr>
            <w:tcW w:w="992" w:type="dxa"/>
            <w:shd w:val="clear" w:color="auto" w:fill="auto"/>
          </w:tcPr>
          <w:p w14:paraId="51ACC6B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Pod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6C4F4BA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3916B10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  <w:p w14:paraId="3691D4D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139E6B7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Podiumtechnieken</w:t>
            </w:r>
          </w:p>
        </w:tc>
      </w:tr>
      <w:tr w:rsidR="001A327B" w:rsidRPr="00685ADC" w14:paraId="3C74F033" w14:textId="77777777" w:rsidTr="0036063D">
        <w:trPr>
          <w:trHeight w:val="288"/>
        </w:trPr>
        <w:tc>
          <w:tcPr>
            <w:tcW w:w="3114" w:type="dxa"/>
            <w:shd w:val="clear" w:color="auto" w:fill="auto"/>
            <w:noWrap/>
            <w:hideMark/>
          </w:tcPr>
          <w:p w14:paraId="4EBF6C9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Polyvalent mecanicien personenwagens en lichte bedrijfsvoertuigen</w:t>
            </w:r>
          </w:p>
        </w:tc>
        <w:tc>
          <w:tcPr>
            <w:tcW w:w="992" w:type="dxa"/>
          </w:tcPr>
          <w:p w14:paraId="20B6FC0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VII-PMP</w:t>
            </w:r>
          </w:p>
        </w:tc>
        <w:tc>
          <w:tcPr>
            <w:tcW w:w="5812" w:type="dxa"/>
          </w:tcPr>
          <w:p w14:paraId="26EFAAC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537869E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4D832D7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5F7A20B6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D2F9B8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Polyvalent mecanicien zware bedrijfsvoertuigen</w:t>
            </w:r>
          </w:p>
        </w:tc>
        <w:tc>
          <w:tcPr>
            <w:tcW w:w="992" w:type="dxa"/>
          </w:tcPr>
          <w:p w14:paraId="566F9E4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VII-PMZ</w:t>
            </w:r>
          </w:p>
        </w:tc>
        <w:tc>
          <w:tcPr>
            <w:tcW w:w="5812" w:type="dxa"/>
          </w:tcPr>
          <w:p w14:paraId="1318083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1BFF506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2CBCBBB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13465CF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6B45E00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Polyvalent technieker havenvoertuigen</w:t>
            </w:r>
          </w:p>
        </w:tc>
        <w:tc>
          <w:tcPr>
            <w:tcW w:w="992" w:type="dxa"/>
          </w:tcPr>
          <w:p w14:paraId="72B0345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VII-PTH</w:t>
            </w:r>
          </w:p>
        </w:tc>
        <w:tc>
          <w:tcPr>
            <w:tcW w:w="5812" w:type="dxa"/>
          </w:tcPr>
          <w:p w14:paraId="6CD42E9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230C39F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  <w:p w14:paraId="27195E6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2EA67C8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D68821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Print en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Signoperator</w:t>
            </w:r>
            <w:proofErr w:type="spellEnd"/>
          </w:p>
        </w:tc>
        <w:tc>
          <w:tcPr>
            <w:tcW w:w="992" w:type="dxa"/>
          </w:tcPr>
          <w:p w14:paraId="7D544FF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PrSi</w:t>
            </w:r>
            <w:proofErr w:type="spellEnd"/>
          </w:p>
        </w:tc>
        <w:tc>
          <w:tcPr>
            <w:tcW w:w="5812" w:type="dxa"/>
          </w:tcPr>
          <w:p w14:paraId="268D019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0A81BFC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Printmedia</w:t>
            </w:r>
          </w:p>
        </w:tc>
      </w:tr>
      <w:tr w:rsidR="001A327B" w:rsidRPr="00685ADC" w14:paraId="677FF254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402FA1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Productieoperator textielproductielijn</w:t>
            </w:r>
          </w:p>
        </w:tc>
        <w:tc>
          <w:tcPr>
            <w:tcW w:w="992" w:type="dxa"/>
          </w:tcPr>
          <w:p w14:paraId="41420C8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PrTe</w:t>
            </w:r>
            <w:proofErr w:type="spellEnd"/>
          </w:p>
        </w:tc>
        <w:tc>
          <w:tcPr>
            <w:tcW w:w="5812" w:type="dxa"/>
          </w:tcPr>
          <w:p w14:paraId="1DE7FA7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</w:p>
        </w:tc>
      </w:tr>
      <w:tr w:rsidR="001A327B" w:rsidRPr="00685ADC" w14:paraId="1960CA0D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3280779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Renovatievakman ruwbouw</w:t>
            </w:r>
          </w:p>
        </w:tc>
        <w:tc>
          <w:tcPr>
            <w:tcW w:w="992" w:type="dxa"/>
          </w:tcPr>
          <w:p w14:paraId="0578344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ReRu</w:t>
            </w:r>
            <w:proofErr w:type="spellEnd"/>
          </w:p>
        </w:tc>
        <w:tc>
          <w:tcPr>
            <w:tcW w:w="5812" w:type="dxa"/>
          </w:tcPr>
          <w:p w14:paraId="6F7AFEA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Bouw</w:t>
            </w:r>
          </w:p>
          <w:p w14:paraId="5C89467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Ruwbouw</w:t>
            </w:r>
          </w:p>
        </w:tc>
      </w:tr>
      <w:tr w:rsidR="001A327B" w:rsidRPr="00685ADC" w14:paraId="273F8256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1341C8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Restauratievakman metselwerk</w:t>
            </w:r>
          </w:p>
        </w:tc>
        <w:tc>
          <w:tcPr>
            <w:tcW w:w="992" w:type="dxa"/>
          </w:tcPr>
          <w:p w14:paraId="37365B2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RsMe</w:t>
            </w:r>
            <w:proofErr w:type="spellEnd"/>
          </w:p>
        </w:tc>
        <w:tc>
          <w:tcPr>
            <w:tcW w:w="5812" w:type="dxa"/>
          </w:tcPr>
          <w:p w14:paraId="3B53BC4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Bouw</w:t>
            </w:r>
          </w:p>
          <w:p w14:paraId="166B238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Ruwbouw</w:t>
            </w:r>
            <w:proofErr w:type="spellEnd"/>
          </w:p>
        </w:tc>
      </w:tr>
      <w:tr w:rsidR="001A327B" w:rsidRPr="00685ADC" w14:paraId="6A85F248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A77D3D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Restauratievakman meubel</w:t>
            </w:r>
          </w:p>
        </w:tc>
        <w:tc>
          <w:tcPr>
            <w:tcW w:w="992" w:type="dxa"/>
          </w:tcPr>
          <w:p w14:paraId="7207AF1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ReMb</w:t>
            </w:r>
            <w:proofErr w:type="spellEnd"/>
          </w:p>
        </w:tc>
        <w:tc>
          <w:tcPr>
            <w:tcW w:w="5812" w:type="dxa"/>
          </w:tcPr>
          <w:p w14:paraId="2BD4A4C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Hout</w:t>
            </w:r>
          </w:p>
          <w:p w14:paraId="17C137C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Meubelmakerij</w:t>
            </w:r>
            <w:proofErr w:type="spellEnd"/>
          </w:p>
        </w:tc>
      </w:tr>
      <w:tr w:rsidR="001A327B" w:rsidRPr="00685ADC" w14:paraId="0598CAA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FACB35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Restauratievakman pleister- en stucwerk</w:t>
            </w:r>
          </w:p>
        </w:tc>
        <w:tc>
          <w:tcPr>
            <w:tcW w:w="992" w:type="dxa"/>
            <w:shd w:val="clear" w:color="auto" w:fill="auto"/>
          </w:tcPr>
          <w:p w14:paraId="0F67C0E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VII-RPS</w:t>
            </w:r>
          </w:p>
        </w:tc>
        <w:tc>
          <w:tcPr>
            <w:tcW w:w="5812" w:type="dxa"/>
            <w:shd w:val="clear" w:color="auto" w:fill="auto"/>
          </w:tcPr>
          <w:p w14:paraId="1A604AA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Bouw</w:t>
            </w:r>
          </w:p>
          <w:p w14:paraId="7B1C3E8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Afwerking bouw</w:t>
            </w:r>
          </w:p>
        </w:tc>
      </w:tr>
      <w:tr w:rsidR="001A327B" w:rsidRPr="00685ADC" w14:paraId="2809916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1A2D58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Restauratievakman schilder- en decoratiewerk</w:t>
            </w:r>
          </w:p>
        </w:tc>
        <w:tc>
          <w:tcPr>
            <w:tcW w:w="992" w:type="dxa"/>
          </w:tcPr>
          <w:p w14:paraId="6EE7C2F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VII-RSD</w:t>
            </w:r>
          </w:p>
        </w:tc>
        <w:tc>
          <w:tcPr>
            <w:tcW w:w="5812" w:type="dxa"/>
          </w:tcPr>
          <w:p w14:paraId="4C2E51E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  <w:lang w:val="nl-NL"/>
              </w:rPr>
              <w:t>TV/PV Schilderen en decoratie</w:t>
            </w:r>
          </w:p>
        </w:tc>
      </w:tr>
      <w:tr w:rsidR="001A327B" w:rsidRPr="00685ADC" w14:paraId="4BCC5D0C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21B8E2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Rotatiedrukker</w:t>
            </w:r>
          </w:p>
        </w:tc>
        <w:tc>
          <w:tcPr>
            <w:tcW w:w="992" w:type="dxa"/>
          </w:tcPr>
          <w:p w14:paraId="462A674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VII-Rot</w:t>
            </w:r>
          </w:p>
        </w:tc>
        <w:tc>
          <w:tcPr>
            <w:tcW w:w="5812" w:type="dxa"/>
          </w:tcPr>
          <w:p w14:paraId="63C9169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Grafische technieken</w:t>
            </w:r>
          </w:p>
          <w:p w14:paraId="3473713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Printmedia</w:t>
            </w:r>
          </w:p>
        </w:tc>
      </w:tr>
      <w:tr w:rsidR="001A327B" w:rsidRPr="00685ADC" w14:paraId="08BE5290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A1A630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Schrijnwerker houtbouw</w:t>
            </w:r>
          </w:p>
        </w:tc>
        <w:tc>
          <w:tcPr>
            <w:tcW w:w="992" w:type="dxa"/>
          </w:tcPr>
          <w:p w14:paraId="61571E2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ScHo</w:t>
            </w:r>
            <w:proofErr w:type="spellEnd"/>
          </w:p>
        </w:tc>
        <w:tc>
          <w:tcPr>
            <w:tcW w:w="5812" w:type="dxa"/>
          </w:tcPr>
          <w:p w14:paraId="662C80A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Hout</w:t>
            </w:r>
          </w:p>
          <w:p w14:paraId="544F7EB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01D30FBF" w14:textId="77777777" w:rsidTr="0036063D">
        <w:trPr>
          <w:trHeight w:val="288"/>
        </w:trPr>
        <w:tc>
          <w:tcPr>
            <w:tcW w:w="3114" w:type="dxa"/>
            <w:shd w:val="clear" w:color="auto" w:fill="auto"/>
            <w:noWrap/>
            <w:hideMark/>
          </w:tcPr>
          <w:p w14:paraId="0872046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Spuiter carrosserie</w:t>
            </w:r>
          </w:p>
        </w:tc>
        <w:tc>
          <w:tcPr>
            <w:tcW w:w="992" w:type="dxa"/>
          </w:tcPr>
          <w:p w14:paraId="191EBB3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SpCa</w:t>
            </w:r>
            <w:proofErr w:type="spellEnd"/>
          </w:p>
        </w:tc>
        <w:tc>
          <w:tcPr>
            <w:tcW w:w="5812" w:type="dxa"/>
          </w:tcPr>
          <w:p w14:paraId="4B009C0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Autotechnieken</w:t>
            </w:r>
            <w:proofErr w:type="spellEnd"/>
          </w:p>
          <w:p w14:paraId="716F503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Carrosserie</w:t>
            </w:r>
          </w:p>
          <w:p w14:paraId="5666839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Elektromechanica</w:t>
            </w:r>
            <w:proofErr w:type="spellEnd"/>
          </w:p>
          <w:p w14:paraId="35D1FCC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>TV/PV Lassen-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constructie</w:t>
            </w:r>
            <w:proofErr w:type="spellEnd"/>
          </w:p>
          <w:p w14:paraId="53DA895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</w:tc>
      </w:tr>
      <w:tr w:rsidR="001A327B" w:rsidRPr="00685ADC" w14:paraId="4DD6F7A7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90FB6A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Stukadoor</w:t>
            </w:r>
          </w:p>
        </w:tc>
        <w:tc>
          <w:tcPr>
            <w:tcW w:w="992" w:type="dxa"/>
          </w:tcPr>
          <w:p w14:paraId="0ADEFB3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Stu</w:t>
            </w:r>
            <w:proofErr w:type="spellEnd"/>
          </w:p>
        </w:tc>
        <w:tc>
          <w:tcPr>
            <w:tcW w:w="5812" w:type="dxa"/>
          </w:tcPr>
          <w:p w14:paraId="27582F9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Bouw</w:t>
            </w:r>
          </w:p>
          <w:p w14:paraId="7D26A00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Afwerking bouw</w:t>
            </w:r>
          </w:p>
        </w:tc>
      </w:tr>
      <w:tr w:rsidR="001A327B" w:rsidRPr="00685ADC" w14:paraId="7EAE3BD6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4AE78EE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Technicus gebouwenautomatisering en energiemanagement</w:t>
            </w:r>
          </w:p>
        </w:tc>
        <w:tc>
          <w:tcPr>
            <w:tcW w:w="992" w:type="dxa"/>
          </w:tcPr>
          <w:p w14:paraId="3062B1A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VII-TGE</w:t>
            </w:r>
          </w:p>
        </w:tc>
        <w:tc>
          <w:tcPr>
            <w:tcW w:w="5812" w:type="dxa"/>
          </w:tcPr>
          <w:p w14:paraId="5545225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5842331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</w:tc>
      </w:tr>
      <w:tr w:rsidR="001A327B" w:rsidRPr="00685ADC" w14:paraId="084A0F12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D3A7C1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Technicus hernieuwbare energietechnieken</w:t>
            </w:r>
          </w:p>
        </w:tc>
        <w:tc>
          <w:tcPr>
            <w:tcW w:w="992" w:type="dxa"/>
          </w:tcPr>
          <w:p w14:paraId="47B6BE2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VII-THE</w:t>
            </w:r>
          </w:p>
        </w:tc>
        <w:tc>
          <w:tcPr>
            <w:tcW w:w="5812" w:type="dxa"/>
          </w:tcPr>
          <w:p w14:paraId="48A951C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22B426C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  <w:p w14:paraId="74414D9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TV/PV Koeltechnieken</w:t>
            </w:r>
          </w:p>
        </w:tc>
      </w:tr>
      <w:tr w:rsidR="001A327B" w:rsidRPr="00685ADC" w14:paraId="3BC2C972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C30D30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Technicus industriële elektriciteit</w:t>
            </w:r>
          </w:p>
        </w:tc>
        <w:tc>
          <w:tcPr>
            <w:tcW w:w="992" w:type="dxa"/>
          </w:tcPr>
          <w:p w14:paraId="181C4A7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VII-TIE</w:t>
            </w:r>
          </w:p>
        </w:tc>
        <w:tc>
          <w:tcPr>
            <w:tcW w:w="5812" w:type="dxa"/>
          </w:tcPr>
          <w:p w14:paraId="1061CDC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131F887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</w:tc>
      </w:tr>
      <w:tr w:rsidR="001A327B" w:rsidRPr="00685ADC" w14:paraId="687AA34E" w14:textId="77777777" w:rsidTr="0036063D">
        <w:trPr>
          <w:trHeight w:val="288"/>
        </w:trPr>
        <w:tc>
          <w:tcPr>
            <w:tcW w:w="3114" w:type="dxa"/>
            <w:shd w:val="clear" w:color="auto" w:fill="auto"/>
            <w:noWrap/>
            <w:hideMark/>
          </w:tcPr>
          <w:p w14:paraId="3AB6E53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Technicus installatietechnieken</w:t>
            </w:r>
          </w:p>
        </w:tc>
        <w:tc>
          <w:tcPr>
            <w:tcW w:w="992" w:type="dxa"/>
          </w:tcPr>
          <w:p w14:paraId="15836D4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TeIn</w:t>
            </w:r>
            <w:proofErr w:type="spellEnd"/>
          </w:p>
        </w:tc>
        <w:tc>
          <w:tcPr>
            <w:tcW w:w="5812" w:type="dxa"/>
          </w:tcPr>
          <w:p w14:paraId="6E042CE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Centrale verwarming</w:t>
            </w:r>
          </w:p>
          <w:p w14:paraId="313AD01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384EC5A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Elektronica</w:t>
            </w:r>
            <w:proofErr w:type="spellEnd"/>
          </w:p>
          <w:p w14:paraId="410228D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Elektromechanica</w:t>
            </w:r>
            <w:proofErr w:type="spellEnd"/>
          </w:p>
          <w:p w14:paraId="0AE63D7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Mechanica</w:t>
            </w:r>
            <w:proofErr w:type="spellEnd"/>
          </w:p>
          <w:p w14:paraId="3DCFD06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Sanitaire installaties</w:t>
            </w:r>
          </w:p>
        </w:tc>
      </w:tr>
      <w:tr w:rsidR="001A327B" w:rsidRPr="00685ADC" w14:paraId="7D45707A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3D7E7C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Technicus koelinstallaties</w:t>
            </w:r>
          </w:p>
        </w:tc>
        <w:tc>
          <w:tcPr>
            <w:tcW w:w="992" w:type="dxa"/>
          </w:tcPr>
          <w:p w14:paraId="4CE30A6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TeKo</w:t>
            </w:r>
            <w:proofErr w:type="spellEnd"/>
          </w:p>
        </w:tc>
        <w:tc>
          <w:tcPr>
            <w:tcW w:w="5812" w:type="dxa"/>
          </w:tcPr>
          <w:p w14:paraId="3D1377E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2EEB81E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  <w:p w14:paraId="1BE3627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Koeltechnieken</w:t>
            </w:r>
          </w:p>
        </w:tc>
      </w:tr>
      <w:tr w:rsidR="001A327B" w:rsidRPr="00685ADC" w14:paraId="693EEC7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BF9052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Technieker industriële procesautomatisatie</w:t>
            </w:r>
          </w:p>
        </w:tc>
        <w:tc>
          <w:tcPr>
            <w:tcW w:w="992" w:type="dxa"/>
          </w:tcPr>
          <w:p w14:paraId="4B48C87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VII-TIP</w:t>
            </w:r>
          </w:p>
        </w:tc>
        <w:tc>
          <w:tcPr>
            <w:tcW w:w="5812" w:type="dxa"/>
          </w:tcPr>
          <w:p w14:paraId="424083A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4008985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Elektronica</w:t>
            </w:r>
          </w:p>
          <w:p w14:paraId="24C9B55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Elektromechanica</w:t>
            </w:r>
          </w:p>
        </w:tc>
      </w:tr>
      <w:tr w:rsidR="001A327B" w:rsidRPr="00685ADC" w14:paraId="4C7B13A2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E01DEC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Trappenmaker</w:t>
            </w:r>
          </w:p>
        </w:tc>
        <w:tc>
          <w:tcPr>
            <w:tcW w:w="992" w:type="dxa"/>
          </w:tcPr>
          <w:p w14:paraId="18CD555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VII-Tra</w:t>
            </w:r>
          </w:p>
        </w:tc>
        <w:tc>
          <w:tcPr>
            <w:tcW w:w="5812" w:type="dxa"/>
          </w:tcPr>
          <w:p w14:paraId="184E94B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Hout</w:t>
            </w:r>
          </w:p>
          <w:p w14:paraId="19AAE76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Schrijnwerkerij</w:t>
            </w:r>
          </w:p>
        </w:tc>
      </w:tr>
      <w:tr w:rsidR="001A327B" w:rsidRPr="00685ADC" w14:paraId="675F94B2" w14:textId="77777777" w:rsidTr="0036063D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28AD0BD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Vliegtuigtechnieker B1</w:t>
            </w:r>
          </w:p>
        </w:tc>
        <w:tc>
          <w:tcPr>
            <w:tcW w:w="992" w:type="dxa"/>
          </w:tcPr>
          <w:p w14:paraId="11AAFBD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VII-VlB1</w:t>
            </w:r>
          </w:p>
        </w:tc>
        <w:tc>
          <w:tcPr>
            <w:tcW w:w="5812" w:type="dxa"/>
          </w:tcPr>
          <w:p w14:paraId="678D03D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27D8E53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46DE127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GB" w:eastAsia="nl-BE"/>
              </w:rPr>
            </w:pPr>
            <w:r w:rsidRPr="00685ADC">
              <w:rPr>
                <w:rFonts w:eastAsia="Times New Roman"/>
                <w:color w:val="auto"/>
                <w:lang w:val="en-GB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GB" w:eastAsia="nl-BE"/>
              </w:rPr>
              <w:t>Elektronica</w:t>
            </w:r>
            <w:proofErr w:type="spellEnd"/>
          </w:p>
          <w:p w14:paraId="50786FB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3762E107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26FD44AF" w14:textId="77777777" w:rsidTr="0036063D">
        <w:trPr>
          <w:trHeight w:val="288"/>
        </w:trPr>
        <w:tc>
          <w:tcPr>
            <w:tcW w:w="3114" w:type="dxa"/>
            <w:shd w:val="clear" w:color="auto" w:fill="auto"/>
            <w:noWrap/>
            <w:hideMark/>
          </w:tcPr>
          <w:p w14:paraId="58D8519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Vliegtuigtechnieker B2</w:t>
            </w:r>
          </w:p>
        </w:tc>
        <w:tc>
          <w:tcPr>
            <w:tcW w:w="992" w:type="dxa"/>
          </w:tcPr>
          <w:p w14:paraId="7DC01C3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VII-VlB2</w:t>
            </w:r>
          </w:p>
        </w:tc>
        <w:tc>
          <w:tcPr>
            <w:tcW w:w="5812" w:type="dxa"/>
          </w:tcPr>
          <w:p w14:paraId="4E0894C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Autotechnieken</w:t>
            </w:r>
          </w:p>
          <w:p w14:paraId="3A403B6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Elektriciteit</w:t>
            </w:r>
          </w:p>
          <w:p w14:paraId="4D32F51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Elektronica</w:t>
            </w:r>
            <w:proofErr w:type="spellEnd"/>
          </w:p>
          <w:p w14:paraId="36F07E8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Elektromechanica</w:t>
            </w:r>
            <w:proofErr w:type="spellEnd"/>
          </w:p>
          <w:p w14:paraId="43336D8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Mechanica</w:t>
            </w:r>
            <w:proofErr w:type="spellEnd"/>
          </w:p>
        </w:tc>
      </w:tr>
      <w:tr w:rsidR="001A327B" w:rsidRPr="00685ADC" w14:paraId="42ACF697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5D40BE5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Vloerder-tegelzetter</w:t>
            </w:r>
          </w:p>
        </w:tc>
        <w:tc>
          <w:tcPr>
            <w:tcW w:w="992" w:type="dxa"/>
          </w:tcPr>
          <w:p w14:paraId="17D32ED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VlTe</w:t>
            </w:r>
            <w:proofErr w:type="spellEnd"/>
          </w:p>
        </w:tc>
        <w:tc>
          <w:tcPr>
            <w:tcW w:w="5812" w:type="dxa"/>
          </w:tcPr>
          <w:p w14:paraId="1BB8545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Bouw</w:t>
            </w:r>
          </w:p>
          <w:p w14:paraId="0988082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Afwerking bouw</w:t>
            </w:r>
          </w:p>
        </w:tc>
      </w:tr>
      <w:tr w:rsidR="001A327B" w:rsidRPr="00685ADC" w14:paraId="4E6FCEE8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007CCA7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Taal en cultuur</w:t>
            </w:r>
          </w:p>
        </w:tc>
      </w:tr>
      <w:tr w:rsidR="001A327B" w:rsidRPr="00685ADC" w14:paraId="068E21F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261836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Animator</w:t>
            </w:r>
          </w:p>
        </w:tc>
        <w:tc>
          <w:tcPr>
            <w:tcW w:w="992" w:type="dxa"/>
          </w:tcPr>
          <w:p w14:paraId="61FB0C0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VII-Ani</w:t>
            </w:r>
          </w:p>
        </w:tc>
        <w:tc>
          <w:tcPr>
            <w:tcW w:w="5812" w:type="dxa"/>
          </w:tcPr>
          <w:p w14:paraId="7708CA1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Lichamelijke opvoeding</w:t>
            </w:r>
          </w:p>
          <w:p w14:paraId="273EEAD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Onthaal</w:t>
            </w:r>
          </w:p>
          <w:p w14:paraId="33C4236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TV/PV Toerisme</w:t>
            </w:r>
          </w:p>
        </w:tc>
      </w:tr>
      <w:tr w:rsidR="001A327B" w:rsidRPr="00685ADC" w14:paraId="2B110E4F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15B9155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Host</w:t>
            </w:r>
          </w:p>
        </w:tc>
        <w:tc>
          <w:tcPr>
            <w:tcW w:w="992" w:type="dxa"/>
            <w:shd w:val="clear" w:color="auto" w:fill="auto"/>
          </w:tcPr>
          <w:p w14:paraId="7875391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VII-Hos</w:t>
            </w:r>
          </w:p>
        </w:tc>
        <w:tc>
          <w:tcPr>
            <w:tcW w:w="5812" w:type="dxa"/>
            <w:shd w:val="clear" w:color="auto" w:fill="auto"/>
          </w:tcPr>
          <w:p w14:paraId="441C434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 xml:space="preserve">TV/PV </w:t>
            </w:r>
            <w:proofErr w:type="spellStart"/>
            <w:r w:rsidRPr="00685ADC">
              <w:rPr>
                <w:rFonts w:eastAsia="Times New Roman"/>
                <w:color w:val="auto"/>
                <w:lang w:val="en-US" w:eastAsia="nl-BE"/>
              </w:rPr>
              <w:t>Toerisme</w:t>
            </w:r>
            <w:proofErr w:type="spellEnd"/>
          </w:p>
          <w:p w14:paraId="0B4DFAD9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TV/PV Onthaal</w:t>
            </w:r>
          </w:p>
          <w:p w14:paraId="499D1A9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TV/PV Public Relations</w:t>
            </w:r>
          </w:p>
        </w:tc>
      </w:tr>
      <w:tr w:rsidR="001A327B" w:rsidRPr="00685ADC" w14:paraId="46B13AD7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BA2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Duits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32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Dui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144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Duits</w:t>
            </w:r>
          </w:p>
        </w:tc>
      </w:tr>
      <w:tr w:rsidR="001A327B" w:rsidRPr="00685ADC" w14:paraId="7143F492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1B7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Engels (specifiek leerplan voor richtingen Taal en cultuur)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B33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VII-Eng’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23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Engels</w:t>
            </w:r>
          </w:p>
          <w:p w14:paraId="06E0986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PAV</w:t>
            </w:r>
          </w:p>
        </w:tc>
      </w:tr>
      <w:tr w:rsidR="001A327B" w:rsidRPr="00685ADC" w14:paraId="2AB3A053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6B9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Frans (specifiek leerplan voor richtingen Taal en cultuur)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98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Fra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>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9D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Frans</w:t>
            </w:r>
          </w:p>
          <w:p w14:paraId="01E78A5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AV PAV</w:t>
            </w:r>
          </w:p>
        </w:tc>
      </w:tr>
      <w:tr w:rsidR="001A327B" w:rsidRPr="00685ADC" w14:paraId="34001063" w14:textId="77777777" w:rsidTr="0036063D">
        <w:trPr>
          <w:trHeight w:val="29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481A4CC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eastAsia="nl-BE"/>
              </w:rPr>
            </w:pPr>
            <w:r w:rsidRPr="00685ADC">
              <w:rPr>
                <w:rFonts w:eastAsia="Times New Roman"/>
                <w:i/>
                <w:iCs/>
                <w:color w:val="auto"/>
                <w:lang w:eastAsia="nl-BE"/>
              </w:rPr>
              <w:t>Voeding en horeca</w:t>
            </w:r>
          </w:p>
        </w:tc>
      </w:tr>
      <w:tr w:rsidR="001A327B" w:rsidRPr="00685ADC" w14:paraId="3FE689EC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181723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Barman</w:t>
            </w:r>
          </w:p>
        </w:tc>
        <w:tc>
          <w:tcPr>
            <w:tcW w:w="992" w:type="dxa"/>
          </w:tcPr>
          <w:p w14:paraId="5E088AE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VII-Bar</w:t>
            </w:r>
          </w:p>
        </w:tc>
        <w:tc>
          <w:tcPr>
            <w:tcW w:w="5812" w:type="dxa"/>
          </w:tcPr>
          <w:p w14:paraId="08C61D69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  <w:p w14:paraId="33630163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Keukentechnieken</w:t>
            </w:r>
          </w:p>
          <w:p w14:paraId="78390E4D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Restauranttechnieken</w:t>
            </w:r>
          </w:p>
        </w:tc>
      </w:tr>
      <w:tr w:rsidR="001A327B" w:rsidRPr="00685ADC" w14:paraId="6FC3163E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0A45F69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Chef de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partie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desserten, gebak en brood</w:t>
            </w:r>
          </w:p>
        </w:tc>
        <w:tc>
          <w:tcPr>
            <w:tcW w:w="992" w:type="dxa"/>
          </w:tcPr>
          <w:p w14:paraId="39116F6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VII-CPD</w:t>
            </w:r>
          </w:p>
        </w:tc>
        <w:tc>
          <w:tcPr>
            <w:tcW w:w="5812" w:type="dxa"/>
          </w:tcPr>
          <w:p w14:paraId="6CEC4C09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TV/PV Bakkerij </w:t>
            </w:r>
          </w:p>
          <w:p w14:paraId="402DF240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  <w:p w14:paraId="3DB35A3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Keukentechnieken</w:t>
            </w:r>
          </w:p>
          <w:p w14:paraId="2497D495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Restauranttechnieken</w:t>
            </w:r>
          </w:p>
        </w:tc>
      </w:tr>
      <w:tr w:rsidR="001A327B" w:rsidRPr="00685ADC" w14:paraId="3CE38419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A39389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 xml:space="preserve">Chef de 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partie</w:t>
            </w:r>
            <w:proofErr w:type="spellEnd"/>
            <w:r w:rsidRPr="00685ADC">
              <w:rPr>
                <w:rFonts w:eastAsia="Times New Roman"/>
                <w:color w:val="auto"/>
                <w:lang w:eastAsia="nl-BE"/>
              </w:rPr>
              <w:t xml:space="preserve"> groenten, fruit en kruiden</w:t>
            </w:r>
          </w:p>
        </w:tc>
        <w:tc>
          <w:tcPr>
            <w:tcW w:w="992" w:type="dxa"/>
          </w:tcPr>
          <w:p w14:paraId="703DD50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VII-CPG</w:t>
            </w:r>
          </w:p>
        </w:tc>
        <w:tc>
          <w:tcPr>
            <w:tcW w:w="5812" w:type="dxa"/>
          </w:tcPr>
          <w:p w14:paraId="0F230A6C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  <w:p w14:paraId="4E539BCA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Keukentechnieken</w:t>
            </w:r>
          </w:p>
          <w:p w14:paraId="788C63F4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Restauranttechnieken</w:t>
            </w:r>
          </w:p>
        </w:tc>
      </w:tr>
      <w:tr w:rsidR="001A327B" w:rsidRPr="00685ADC" w14:paraId="40A05DC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F4F81A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Chocolatier</w:t>
            </w:r>
          </w:p>
        </w:tc>
        <w:tc>
          <w:tcPr>
            <w:tcW w:w="992" w:type="dxa"/>
          </w:tcPr>
          <w:p w14:paraId="282EDECF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Cho</w:t>
            </w:r>
            <w:proofErr w:type="spellEnd"/>
          </w:p>
        </w:tc>
        <w:tc>
          <w:tcPr>
            <w:tcW w:w="5812" w:type="dxa"/>
          </w:tcPr>
          <w:p w14:paraId="29266293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Bakkerij</w:t>
            </w:r>
          </w:p>
        </w:tc>
      </w:tr>
      <w:tr w:rsidR="001A327B" w:rsidRPr="00685ADC" w14:paraId="025E44EB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633B1E0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Culinair slager</w:t>
            </w:r>
          </w:p>
        </w:tc>
        <w:tc>
          <w:tcPr>
            <w:tcW w:w="992" w:type="dxa"/>
          </w:tcPr>
          <w:p w14:paraId="6DFB878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CuSl</w:t>
            </w:r>
            <w:proofErr w:type="spellEnd"/>
          </w:p>
        </w:tc>
        <w:tc>
          <w:tcPr>
            <w:tcW w:w="5812" w:type="dxa"/>
          </w:tcPr>
          <w:p w14:paraId="658AF41F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  <w:p w14:paraId="1EC43E61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Keukentechnieken</w:t>
            </w:r>
          </w:p>
          <w:p w14:paraId="6999BF0A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 xml:space="preserve">TV/PV Restauranttechnieken </w:t>
            </w:r>
          </w:p>
          <w:p w14:paraId="4A42DE7D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Slagerij</w:t>
            </w:r>
          </w:p>
        </w:tc>
      </w:tr>
      <w:tr w:rsidR="001A327B" w:rsidRPr="00685ADC" w14:paraId="4C5D0A89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7586A73C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Grootkeukenkok</w:t>
            </w:r>
            <w:proofErr w:type="spellEnd"/>
          </w:p>
        </w:tc>
        <w:tc>
          <w:tcPr>
            <w:tcW w:w="992" w:type="dxa"/>
          </w:tcPr>
          <w:p w14:paraId="49CAAE0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Gro</w:t>
            </w:r>
            <w:proofErr w:type="spellEnd"/>
          </w:p>
        </w:tc>
        <w:tc>
          <w:tcPr>
            <w:tcW w:w="5812" w:type="dxa"/>
          </w:tcPr>
          <w:p w14:paraId="7F82E515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  <w:p w14:paraId="5B9B4CB7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Keukentechnieken</w:t>
            </w:r>
          </w:p>
          <w:p w14:paraId="6FDAEC82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Restauranttechnieken</w:t>
            </w:r>
          </w:p>
          <w:p w14:paraId="3CB023E0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lastRenderedPageBreak/>
              <w:t>TV/PV Voeding</w:t>
            </w:r>
          </w:p>
        </w:tc>
      </w:tr>
      <w:tr w:rsidR="001A327B" w:rsidRPr="00685ADC" w14:paraId="4CF785FF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286A128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lastRenderedPageBreak/>
              <w:t>Hotelreceptionist</w:t>
            </w:r>
          </w:p>
        </w:tc>
        <w:tc>
          <w:tcPr>
            <w:tcW w:w="992" w:type="dxa"/>
          </w:tcPr>
          <w:p w14:paraId="08554F9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VII-Hot</w:t>
            </w:r>
          </w:p>
        </w:tc>
        <w:tc>
          <w:tcPr>
            <w:tcW w:w="5812" w:type="dxa"/>
          </w:tcPr>
          <w:p w14:paraId="4BDBDE9A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</w:tc>
      </w:tr>
      <w:tr w:rsidR="001A327B" w:rsidRPr="00685ADC" w14:paraId="5496AA74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4EDC6F7D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Kok</w:t>
            </w:r>
          </w:p>
        </w:tc>
        <w:tc>
          <w:tcPr>
            <w:tcW w:w="992" w:type="dxa"/>
          </w:tcPr>
          <w:p w14:paraId="79ADDEC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VII-Kok</w:t>
            </w:r>
          </w:p>
        </w:tc>
        <w:tc>
          <w:tcPr>
            <w:tcW w:w="5812" w:type="dxa"/>
          </w:tcPr>
          <w:p w14:paraId="1E498138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  <w:p w14:paraId="04EF08E7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Keukentechnieken</w:t>
            </w:r>
          </w:p>
          <w:p w14:paraId="61354B4D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Restauranttechnieken</w:t>
            </w:r>
          </w:p>
        </w:tc>
      </w:tr>
      <w:tr w:rsidR="001A327B" w:rsidRPr="00685ADC" w14:paraId="30E6BA4D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33160A0B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Kwaliteits- en procesverantwoordelijke (banket)bakkerij</w:t>
            </w:r>
          </w:p>
        </w:tc>
        <w:tc>
          <w:tcPr>
            <w:tcW w:w="992" w:type="dxa"/>
          </w:tcPr>
          <w:p w14:paraId="6F8C230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VII-KPB</w:t>
            </w:r>
          </w:p>
        </w:tc>
        <w:tc>
          <w:tcPr>
            <w:tcW w:w="5812" w:type="dxa"/>
          </w:tcPr>
          <w:p w14:paraId="6E28DE58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Bakkerij</w:t>
            </w:r>
          </w:p>
        </w:tc>
      </w:tr>
      <w:tr w:rsidR="001A327B" w:rsidRPr="00685ADC" w14:paraId="4A08378E" w14:textId="77777777" w:rsidTr="0036063D">
        <w:trPr>
          <w:trHeight w:val="290"/>
        </w:trPr>
        <w:tc>
          <w:tcPr>
            <w:tcW w:w="3114" w:type="dxa"/>
            <w:noWrap/>
            <w:hideMark/>
          </w:tcPr>
          <w:p w14:paraId="1E85D7D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Slager-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charcutier</w:t>
            </w:r>
            <w:proofErr w:type="spellEnd"/>
          </w:p>
        </w:tc>
        <w:tc>
          <w:tcPr>
            <w:tcW w:w="992" w:type="dxa"/>
          </w:tcPr>
          <w:p w14:paraId="0FB631F8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SlCh</w:t>
            </w:r>
            <w:proofErr w:type="spellEnd"/>
          </w:p>
        </w:tc>
        <w:tc>
          <w:tcPr>
            <w:tcW w:w="5812" w:type="dxa"/>
          </w:tcPr>
          <w:p w14:paraId="5BA7A8EB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Slagerij</w:t>
            </w:r>
          </w:p>
        </w:tc>
      </w:tr>
      <w:tr w:rsidR="001A327B" w:rsidRPr="00685ADC" w14:paraId="53FB5D13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  <w:hideMark/>
          </w:tcPr>
          <w:p w14:paraId="384829E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Sommelier</w:t>
            </w:r>
          </w:p>
        </w:tc>
        <w:tc>
          <w:tcPr>
            <w:tcW w:w="992" w:type="dxa"/>
          </w:tcPr>
          <w:p w14:paraId="437CBBFE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VII-Som</w:t>
            </w:r>
          </w:p>
        </w:tc>
        <w:tc>
          <w:tcPr>
            <w:tcW w:w="5812" w:type="dxa"/>
          </w:tcPr>
          <w:p w14:paraId="2344CBC7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Hoteltechnieken</w:t>
            </w:r>
          </w:p>
          <w:p w14:paraId="214A563B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Keukentechnieken</w:t>
            </w:r>
          </w:p>
          <w:p w14:paraId="3BDACD1B" w14:textId="77777777" w:rsidR="001A327B" w:rsidRPr="00685ADC" w:rsidRDefault="001A327B" w:rsidP="0036063D">
            <w:pPr>
              <w:spacing w:after="0" w:line="240" w:lineRule="auto"/>
              <w:rPr>
                <w:color w:val="auto"/>
              </w:rPr>
            </w:pPr>
            <w:r w:rsidRPr="00685ADC">
              <w:rPr>
                <w:color w:val="auto"/>
              </w:rPr>
              <w:t>TV/PV Restauranttechnieken</w:t>
            </w:r>
          </w:p>
        </w:tc>
      </w:tr>
      <w:tr w:rsidR="001A327B" w:rsidRPr="00685ADC" w14:paraId="002FB37A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6D2E7AB1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Duits</w:t>
            </w:r>
          </w:p>
        </w:tc>
        <w:tc>
          <w:tcPr>
            <w:tcW w:w="992" w:type="dxa"/>
            <w:shd w:val="clear" w:color="auto" w:fill="auto"/>
          </w:tcPr>
          <w:p w14:paraId="2B25BB82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</w:t>
            </w:r>
            <w:proofErr w:type="spellStart"/>
            <w:r w:rsidRPr="00685ADC">
              <w:rPr>
                <w:rFonts w:eastAsia="Times New Roman"/>
                <w:color w:val="auto"/>
                <w:lang w:eastAsia="nl-BE"/>
              </w:rPr>
              <w:t>Dui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61973095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AV Duits</w:t>
            </w:r>
          </w:p>
        </w:tc>
      </w:tr>
      <w:tr w:rsidR="001A327B" w:rsidRPr="00685ADC" w14:paraId="7670F29D" w14:textId="77777777" w:rsidTr="0036063D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4FFA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Engels/Frans (specifiek leerplan voor richtingen Maatschappij en welzijn, Economie en organisatie, Voeding en horeca)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33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color w:val="auto"/>
              </w:rPr>
              <w:t>VII-</w:t>
            </w:r>
            <w:proofErr w:type="spellStart"/>
            <w:r w:rsidRPr="00685ADC">
              <w:rPr>
                <w:color w:val="auto"/>
              </w:rPr>
              <w:t>EnFr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A07" w14:textId="77777777" w:rsidR="001A327B" w:rsidRPr="00685ADC" w:rsidRDefault="001A327B" w:rsidP="0036063D">
            <w:pPr>
              <w:spacing w:after="0" w:line="240" w:lineRule="auto"/>
              <w:rPr>
                <w:color w:val="auto"/>
                <w:lang w:val="fr-BE"/>
              </w:rPr>
            </w:pPr>
            <w:r w:rsidRPr="00685ADC">
              <w:rPr>
                <w:color w:val="auto"/>
                <w:lang w:val="fr-BE"/>
              </w:rPr>
              <w:t>AV Engels</w:t>
            </w:r>
          </w:p>
          <w:p w14:paraId="5B3C6850" w14:textId="77777777" w:rsidR="001A327B" w:rsidRPr="00685ADC" w:rsidRDefault="001A327B" w:rsidP="0036063D">
            <w:pPr>
              <w:spacing w:after="0" w:line="240" w:lineRule="auto"/>
              <w:rPr>
                <w:color w:val="auto"/>
                <w:lang w:val="fr-BE"/>
              </w:rPr>
            </w:pPr>
            <w:r w:rsidRPr="00685ADC">
              <w:rPr>
                <w:color w:val="auto"/>
                <w:lang w:val="fr-BE"/>
              </w:rPr>
              <w:t>AV Frans</w:t>
            </w:r>
          </w:p>
          <w:p w14:paraId="377AA0A0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fr-BE" w:eastAsia="nl-BE"/>
              </w:rPr>
            </w:pPr>
            <w:r w:rsidRPr="00685ADC">
              <w:rPr>
                <w:color w:val="auto"/>
                <w:lang w:val="fr-BE"/>
              </w:rPr>
              <w:t>AV PAV</w:t>
            </w:r>
          </w:p>
        </w:tc>
      </w:tr>
      <w:tr w:rsidR="001A327B" w:rsidRPr="00685ADC" w14:paraId="6FC4B7B5" w14:textId="77777777" w:rsidTr="0036063D">
        <w:trPr>
          <w:trHeight w:val="290"/>
        </w:trPr>
        <w:tc>
          <w:tcPr>
            <w:tcW w:w="3114" w:type="dxa"/>
            <w:shd w:val="clear" w:color="auto" w:fill="auto"/>
            <w:noWrap/>
          </w:tcPr>
          <w:p w14:paraId="66185EBA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Spaans</w:t>
            </w:r>
          </w:p>
        </w:tc>
        <w:tc>
          <w:tcPr>
            <w:tcW w:w="992" w:type="dxa"/>
            <w:shd w:val="clear" w:color="auto" w:fill="auto"/>
          </w:tcPr>
          <w:p w14:paraId="4FF702C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eastAsia="nl-BE"/>
              </w:rPr>
            </w:pPr>
            <w:r w:rsidRPr="00685ADC">
              <w:rPr>
                <w:rFonts w:eastAsia="Times New Roman"/>
                <w:color w:val="auto"/>
                <w:lang w:eastAsia="nl-BE"/>
              </w:rPr>
              <w:t>VII-Spa</w:t>
            </w:r>
          </w:p>
        </w:tc>
        <w:tc>
          <w:tcPr>
            <w:tcW w:w="5812" w:type="dxa"/>
            <w:shd w:val="clear" w:color="auto" w:fill="auto"/>
          </w:tcPr>
          <w:p w14:paraId="523253C6" w14:textId="77777777" w:rsidR="001A327B" w:rsidRPr="00685ADC" w:rsidRDefault="001A327B" w:rsidP="0036063D">
            <w:pPr>
              <w:spacing w:after="0" w:line="240" w:lineRule="auto"/>
              <w:rPr>
                <w:rFonts w:eastAsia="Times New Roman"/>
                <w:color w:val="auto"/>
                <w:lang w:val="en-US" w:eastAsia="nl-BE"/>
              </w:rPr>
            </w:pPr>
            <w:r w:rsidRPr="00685ADC">
              <w:rPr>
                <w:rFonts w:eastAsia="Times New Roman"/>
                <w:color w:val="auto"/>
                <w:lang w:val="en-US" w:eastAsia="nl-BE"/>
              </w:rPr>
              <w:t>AV Spaans</w:t>
            </w:r>
          </w:p>
        </w:tc>
      </w:tr>
    </w:tbl>
    <w:p w14:paraId="60DA7843" w14:textId="77777777" w:rsidR="007D5840" w:rsidRDefault="007D5840" w:rsidP="00716850"/>
    <w:sectPr w:rsidR="007D5840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5BB7" w14:textId="77777777" w:rsidR="001A327B" w:rsidRDefault="001A327B" w:rsidP="00542652">
      <w:r>
        <w:separator/>
      </w:r>
    </w:p>
  </w:endnote>
  <w:endnote w:type="continuationSeparator" w:id="0">
    <w:p w14:paraId="7B9627E9" w14:textId="77777777" w:rsidR="001A327B" w:rsidRDefault="001A327B" w:rsidP="00542652">
      <w:r>
        <w:continuationSeparator/>
      </w:r>
    </w:p>
  </w:endnote>
  <w:endnote w:type="continuationNotice" w:id="1">
    <w:p w14:paraId="157F71E4" w14:textId="77777777" w:rsidR="001A327B" w:rsidRDefault="001A3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63A7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A327B" w:rsidRPr="001A327B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A327B" w:rsidRPr="001A327B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E227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2CE65496" wp14:editId="1B47D9AF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67FA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2E76C439" wp14:editId="1D529AA6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E637" w14:textId="77777777" w:rsidR="001A327B" w:rsidRDefault="001A327B" w:rsidP="00542652">
      <w:r>
        <w:separator/>
      </w:r>
    </w:p>
  </w:footnote>
  <w:footnote w:type="continuationSeparator" w:id="0">
    <w:p w14:paraId="3A2B4752" w14:textId="77777777" w:rsidR="001A327B" w:rsidRDefault="001A327B" w:rsidP="00542652">
      <w:r>
        <w:continuationSeparator/>
      </w:r>
    </w:p>
    <w:p w14:paraId="295BE856" w14:textId="77777777" w:rsidR="001A327B" w:rsidRDefault="001A327B"/>
    <w:p w14:paraId="45ECF306" w14:textId="77777777" w:rsidR="001A327B" w:rsidRDefault="001A32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E25"/>
    <w:multiLevelType w:val="multilevel"/>
    <w:tmpl w:val="838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8"/>
  </w:num>
  <w:num w:numId="2" w16cid:durableId="2085225797">
    <w:abstractNumId w:val="8"/>
  </w:num>
  <w:num w:numId="3" w16cid:durableId="210112520">
    <w:abstractNumId w:val="3"/>
  </w:num>
  <w:num w:numId="4" w16cid:durableId="2146391007">
    <w:abstractNumId w:val="8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8"/>
  </w:num>
  <w:num w:numId="6" w16cid:durableId="287706536">
    <w:abstractNumId w:val="5"/>
  </w:num>
  <w:num w:numId="7" w16cid:durableId="2057389921">
    <w:abstractNumId w:val="9"/>
  </w:num>
  <w:num w:numId="8" w16cid:durableId="175048375">
    <w:abstractNumId w:val="7"/>
  </w:num>
  <w:num w:numId="9" w16cid:durableId="336887750">
    <w:abstractNumId w:val="11"/>
  </w:num>
  <w:num w:numId="10" w16cid:durableId="1666779299">
    <w:abstractNumId w:val="2"/>
  </w:num>
  <w:num w:numId="11" w16cid:durableId="1219172945">
    <w:abstractNumId w:val="6"/>
  </w:num>
  <w:num w:numId="12" w16cid:durableId="1852329665">
    <w:abstractNumId w:val="10"/>
  </w:num>
  <w:num w:numId="13" w16cid:durableId="1497765492">
    <w:abstractNumId w:val="0"/>
  </w:num>
  <w:num w:numId="14" w16cid:durableId="1416636234">
    <w:abstractNumId w:val="4"/>
  </w:num>
  <w:num w:numId="15" w16cid:durableId="74889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7B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327B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130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43BB"/>
  <w15:docId w15:val="{377095FF-F03E-473B-94D8-19D4F6B3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character" w:styleId="Intensievebenadrukking">
    <w:name w:val="Intense Emphasis"/>
    <w:basedOn w:val="Standaardalinea-lettertype"/>
    <w:uiPriority w:val="21"/>
    <w:qFormat/>
    <w:rsid w:val="001A327B"/>
    <w:rPr>
      <w:i/>
      <w:iCs/>
      <w:color w:val="82186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327B"/>
    <w:pPr>
      <w:pBdr>
        <w:top w:val="single" w:sz="4" w:space="10" w:color="821860" w:themeColor="accent1" w:themeShade="BF"/>
        <w:bottom w:val="single" w:sz="4" w:space="10" w:color="821860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="Calibri" w:hAnsi="Calibri" w:cs="Calibri"/>
      <w:i/>
      <w:iCs/>
      <w:color w:val="821860" w:themeColor="accent1" w:themeShade="BF"/>
      <w:kern w:val="2"/>
      <w:sz w:val="22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327B"/>
    <w:rPr>
      <w:rFonts w:ascii="Calibri" w:hAnsi="Calibri" w:cs="Calibri"/>
      <w:i/>
      <w:iCs/>
      <w:color w:val="821860" w:themeColor="accent1" w:themeShade="BF"/>
      <w:kern w:val="2"/>
      <w14:ligatures w14:val="standardContextual"/>
    </w:rPr>
  </w:style>
  <w:style w:type="character" w:styleId="Intensieveverwijzing">
    <w:name w:val="Intense Reference"/>
    <w:basedOn w:val="Standaardalinea-lettertype"/>
    <w:uiPriority w:val="32"/>
    <w:qFormat/>
    <w:rsid w:val="001A327B"/>
    <w:rPr>
      <w:b/>
      <w:bCs/>
      <w:smallCaps/>
      <w:color w:val="821860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327B"/>
    <w:pPr>
      <w:suppressAutoHyphens w:val="0"/>
      <w:spacing w:after="160" w:line="240" w:lineRule="auto"/>
    </w:pPr>
    <w:rPr>
      <w:rFonts w:ascii="Calibri" w:hAnsi="Calibri" w:cs="Calibri"/>
      <w:color w:val="auto"/>
      <w:kern w:val="2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327B"/>
    <w:rPr>
      <w:rFonts w:ascii="Calibri" w:hAnsi="Calibri" w:cs="Calibri"/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2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27B"/>
    <w:rPr>
      <w:rFonts w:ascii="Calibri" w:hAnsi="Calibri" w:cs="Calibri"/>
      <w:b/>
      <w:bCs/>
      <w:kern w:val="2"/>
      <w:sz w:val="20"/>
      <w:szCs w:val="20"/>
      <w14:ligatures w14:val="standardContextual"/>
    </w:rPr>
  </w:style>
  <w:style w:type="paragraph" w:styleId="Revisie">
    <w:name w:val="Revision"/>
    <w:hidden/>
    <w:uiPriority w:val="99"/>
    <w:semiHidden/>
    <w:rsid w:val="001A327B"/>
    <w:pPr>
      <w:spacing w:after="0" w:line="240" w:lineRule="auto"/>
    </w:pPr>
    <w:rPr>
      <w:rFonts w:ascii="Calibri" w:hAnsi="Calibri" w:cs="Calibr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lammen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06E7A72C1247929C2B424E892A0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5D556-DBF0-4DF7-AF97-72EC4F069ACF}"/>
      </w:docPartPr>
      <w:docPartBody>
        <w:p w:rsidR="009A39DB" w:rsidRDefault="009A39DB">
          <w:pPr>
            <w:pStyle w:val="0206E7A72C1247929C2B424E892A0688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1326354F2BB241CDAD9D61583F408D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FF3D4-4936-4506-918F-565191D8F67B}"/>
      </w:docPartPr>
      <w:docPartBody>
        <w:p w:rsidR="009A39DB" w:rsidRDefault="009A39DB">
          <w:pPr>
            <w:pStyle w:val="1326354F2BB241CDAD9D61583F408D58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DB"/>
    <w:rsid w:val="009A39DB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206E7A72C1247929C2B424E892A0688">
    <w:name w:val="0206E7A72C1247929C2B424E892A0688"/>
  </w:style>
  <w:style w:type="paragraph" w:customStyle="1" w:styleId="1326354F2BB241CDAD9D61583F408D58">
    <w:name w:val="1326354F2BB241CDAD9D61583F408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eca1c0a4-8732-45d7-ad71-bd0474b45b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6FD7943C5748B3629BCC140D2CE7" ma:contentTypeVersion="21" ma:contentTypeDescription="Een nieuw document maken." ma:contentTypeScope="" ma:versionID="206c606303511c52796b97cab6e974e8">
  <xsd:schema xmlns:xsd="http://www.w3.org/2001/XMLSchema" xmlns:xs="http://www.w3.org/2001/XMLSchema" xmlns:p="http://schemas.microsoft.com/office/2006/metadata/properties" xmlns:ns2="eca1c0a4-8732-45d7-ad71-bd0474b45b98" xmlns:ns3="6d855762-d3c3-451f-a3ac-235029d70d5d" xmlns:ns4="9043eea9-c6a2-41bd-a216-33d45f9f09e1" targetNamespace="http://schemas.microsoft.com/office/2006/metadata/properties" ma:root="true" ma:fieldsID="ab2f26ff507981ec087ba07f20412859" ns2:_="" ns3:_="" ns4:_="">
    <xsd:import namespace="eca1c0a4-8732-45d7-ad71-bd0474b45b98"/>
    <xsd:import namespace="6d855762-d3c3-451f-a3ac-235029d70d5d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c0a4-8732-45d7-ad71-bd0474b4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5762-d3c3-451f-a3ac-235029d70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65dd4a-f5ea-402b-9069-57d8860b7d5d}" ma:internalName="TaxCatchAll" ma:showField="CatchAllData" ma:web="6d855762-d3c3-451f-a3ac-235029d70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A2710A-E285-4300-B99E-72F12F0A2B66}"/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1</TotalTime>
  <Pages>9</Pages>
  <Words>2420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Lammens</dc:creator>
  <cp:lastModifiedBy>Cindy Lammens</cp:lastModifiedBy>
  <cp:revision>1</cp:revision>
  <dcterms:created xsi:type="dcterms:W3CDTF">2025-06-18T19:37:00Z</dcterms:created>
  <dcterms:modified xsi:type="dcterms:W3CDTF">2025-06-18T19:38:00Z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0x0101003F166FD7943C5748B3629BCC140D2CE7</vt:lpwstr>
  </property>
  <property fmtid="{D5CDD505-2E9C-101B-9397-08002B2CF9AE}" pid="3" name="MediaServiceImageTags">
    <vt:lpwstr/>
  </property>
</Properties>
</file>