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FF03F6"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5DED319F"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3D4D36">
        <w:rPr>
          <w:b w:val="0"/>
          <w:bCs/>
        </w:rPr>
        <w:t>8-</w:t>
      </w:r>
      <w:r w:rsidR="00257DEA">
        <w:rPr>
          <w:b w:val="0"/>
          <w:bCs/>
        </w:rPr>
        <w:t>25</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4AC69BF" w:rsidR="00127D92" w:rsidRDefault="00C37EFE" w:rsidP="003F39FC">
      <w:pPr>
        <w:pStyle w:val="Titel"/>
        <w:jc w:val="center"/>
      </w:pPr>
      <w:r>
        <w:t>S</w:t>
      </w:r>
      <w:r w:rsidR="001847F1">
        <w:t>tage</w:t>
      </w:r>
      <w:r>
        <w:t>-</w:t>
      </w:r>
      <w:r w:rsidR="001847F1">
        <w:t xml:space="preserve">activiteitenlijst </w:t>
      </w:r>
      <w:r w:rsidR="00E03C4A">
        <w:t xml:space="preserve">Assistent </w:t>
      </w:r>
      <w:r w:rsidR="002B72BA">
        <w:t>(</w:t>
      </w:r>
      <w:proofErr w:type="spellStart"/>
      <w:r w:rsidR="0084369A">
        <w:t>inter</w:t>
      </w:r>
      <w:proofErr w:type="spellEnd"/>
      <w:r w:rsidR="002B72BA">
        <w:t>)</w:t>
      </w:r>
      <w:r w:rsidR="0084369A">
        <w:t>nationaal goederenvervoer</w:t>
      </w:r>
    </w:p>
    <w:p w14:paraId="0AE313B1" w14:textId="1C996898" w:rsidR="000C5BA0" w:rsidRDefault="000C5BA0" w:rsidP="19305790">
      <w:pPr>
        <w:pStyle w:val="Kop1"/>
      </w:pPr>
      <w:r>
        <w:t>Inleiding</w:t>
      </w:r>
    </w:p>
    <w:p w14:paraId="4339C282" w14:textId="56005C80" w:rsidR="000C5BA0" w:rsidRPr="00BE0CED" w:rsidRDefault="642E2D84" w:rsidP="19305790">
      <w:pPr>
        <w:pStyle w:val="Kop1"/>
        <w:numPr>
          <w:ilvl w:val="0"/>
          <w:numId w:val="0"/>
        </w:numPr>
        <w:spacing w:before="0" w:after="200"/>
        <w:rPr>
          <w:b w:val="0"/>
          <w:bCs/>
        </w:rPr>
      </w:pPr>
      <w:r w:rsidRPr="00BE0CED">
        <w:rPr>
          <w:rFonts w:eastAsia="Trebuchet MS" w:cs="Trebuchet MS"/>
          <w:b w:val="0"/>
          <w:bCs/>
          <w:sz w:val="20"/>
          <w:szCs w:val="20"/>
        </w:rPr>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29C1291E" w14:textId="4311DB6A" w:rsidR="642E2D84" w:rsidRDefault="642E2D84" w:rsidP="19305790">
      <w:r w:rsidRPr="19305790">
        <w:rPr>
          <w:rFonts w:eastAsia="Trebuchet MS" w:cs="Trebuchet MS"/>
        </w:rPr>
        <w:t>Om tot een stage-activiteitenlijst te komen zien we drie stappen:</w:t>
      </w:r>
    </w:p>
    <w:p w14:paraId="30D1F997" w14:textId="5E92E2DD" w:rsidR="642E2D84" w:rsidRDefault="642E2D84" w:rsidP="19305790">
      <w:r w:rsidRPr="19305790">
        <w:rPr>
          <w:rFonts w:eastAsia="Trebuchet MS" w:cs="Trebuchet MS"/>
        </w:rPr>
        <w:t xml:space="preserve">De pedagogische begeleiding heeft dit </w:t>
      </w:r>
      <w:r w:rsidRPr="19305790">
        <w:rPr>
          <w:rFonts w:eastAsia="Trebuchet MS" w:cs="Trebuchet MS"/>
          <w:u w:val="single"/>
        </w:rPr>
        <w:t>inspiratiedocument</w:t>
      </w:r>
      <w:r w:rsidRPr="1930579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7857669F" w14:textId="74DAEE92" w:rsidR="642E2D84" w:rsidRDefault="642E2D84" w:rsidP="19305790">
      <w:r w:rsidRPr="19305790">
        <w:rPr>
          <w:rFonts w:eastAsia="Trebuchet MS" w:cs="Trebuchet MS"/>
        </w:rPr>
        <w:t xml:space="preserve">De vakgroep maakt een </w:t>
      </w:r>
      <w:r w:rsidRPr="19305790">
        <w:rPr>
          <w:rFonts w:eastAsia="Trebuchet MS" w:cs="Trebuchet MS"/>
          <w:u w:val="single"/>
        </w:rPr>
        <w:t>schooleigen activiteitenlijst</w:t>
      </w:r>
      <w:r w:rsidRPr="1930579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19305790">
        <w:rPr>
          <w:rFonts w:eastAsia="Trebuchet MS" w:cs="Trebuchet MS"/>
        </w:rPr>
        <w:t>recruteren</w:t>
      </w:r>
      <w:proofErr w:type="spellEnd"/>
      <w:r w:rsidRPr="19305790">
        <w:rPr>
          <w:rFonts w:eastAsia="Trebuchet MS" w:cs="Trebuchet MS"/>
        </w:rPr>
        <w:t xml:space="preserve"> en selecteren. </w:t>
      </w:r>
    </w:p>
    <w:p w14:paraId="45994D67" w14:textId="2C9F02F0" w:rsidR="642E2D84" w:rsidRDefault="642E2D84" w:rsidP="19305790">
      <w:r w:rsidRPr="19305790">
        <w:rPr>
          <w:rFonts w:eastAsia="Trebuchet MS" w:cs="Trebuchet MS"/>
        </w:rPr>
        <w:t xml:space="preserve">De stagebegeleider of de vakleraar maakt een </w:t>
      </w:r>
      <w:r w:rsidRPr="19305790">
        <w:rPr>
          <w:rFonts w:eastAsia="Trebuchet MS" w:cs="Trebuchet MS"/>
          <w:u w:val="single"/>
        </w:rPr>
        <w:t>individuele activiteitenlijst</w:t>
      </w:r>
      <w:r w:rsidRPr="1930579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32AB40B4" w14:textId="5CF7E5CA" w:rsidR="642E2D84" w:rsidRDefault="642E2D84" w:rsidP="19305790">
      <w:r w:rsidRPr="19305790">
        <w:rPr>
          <w:rFonts w:eastAsia="Trebuchet MS" w:cs="Trebuchet MS"/>
        </w:rPr>
        <w:t xml:space="preserve">In de leidraad </w:t>
      </w:r>
      <w:hyperlink r:id="rId12" w:history="1">
        <w:r w:rsidRPr="00AD61C4">
          <w:rPr>
            <w:rStyle w:val="Hyperlink"/>
            <w:rFonts w:eastAsia="Trebuchet MS" w:cs="Trebuchet MS"/>
          </w:rPr>
          <w:t>stage-activiteitenlijsten</w:t>
        </w:r>
      </w:hyperlink>
      <w:r w:rsidRPr="19305790">
        <w:rPr>
          <w:rFonts w:eastAsia="Trebuchet MS" w:cs="Trebuchet MS"/>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7B5657F6" w14:textId="4FDEB55A" w:rsidR="004C53C7" w:rsidRDefault="00815A70" w:rsidP="004C53C7">
      <w:pPr>
        <w:pStyle w:val="Opsomming1"/>
      </w:pPr>
      <w:proofErr w:type="gramStart"/>
      <w:r>
        <w:t>t</w:t>
      </w:r>
      <w:r w:rsidR="004C53C7">
        <w:t>ransportafdeling</w:t>
      </w:r>
      <w:proofErr w:type="gramEnd"/>
      <w:r w:rsidR="004C53C7">
        <w:t xml:space="preserve"> van een </w:t>
      </w:r>
      <w:r w:rsidR="00A10616">
        <w:t>(grote) onderneming</w:t>
      </w:r>
      <w:r>
        <w:t>;</w:t>
      </w:r>
    </w:p>
    <w:p w14:paraId="3DCB8D38" w14:textId="2DE0258C" w:rsidR="004C53C7" w:rsidRDefault="00815A70" w:rsidP="004C53C7">
      <w:pPr>
        <w:pStyle w:val="Opsomming1"/>
      </w:pPr>
      <w:proofErr w:type="gramStart"/>
      <w:r>
        <w:t>e</w:t>
      </w:r>
      <w:r w:rsidR="004C53C7">
        <w:t>xpediteur</w:t>
      </w:r>
      <w:r w:rsidR="004C53C7">
        <w:rPr>
          <w:rFonts w:ascii="Arial" w:hAnsi="Arial" w:cs="Arial"/>
        </w:rPr>
        <w:t>​</w:t>
      </w:r>
      <w:proofErr w:type="gramEnd"/>
      <w:r>
        <w:rPr>
          <w:rFonts w:ascii="Arial" w:hAnsi="Arial" w:cs="Arial"/>
        </w:rPr>
        <w:t>;</w:t>
      </w:r>
    </w:p>
    <w:p w14:paraId="5E63B5E2" w14:textId="0B0D3C43" w:rsidR="004C53C7" w:rsidRDefault="00815A70" w:rsidP="004C53C7">
      <w:pPr>
        <w:pStyle w:val="Opsomming1"/>
      </w:pPr>
      <w:proofErr w:type="gramStart"/>
      <w:r>
        <w:t>t</w:t>
      </w:r>
      <w:r w:rsidR="004C53C7">
        <w:t>ransportbedrijf</w:t>
      </w:r>
      <w:proofErr w:type="gramEnd"/>
      <w:r w:rsidR="004C53C7">
        <w:t xml:space="preserve"> (spoor- weg-, lucht-of zeevervoer of binnenvaart)</w:t>
      </w:r>
      <w:r w:rsidR="004C53C7">
        <w:rPr>
          <w:rFonts w:ascii="Arial" w:hAnsi="Arial" w:cs="Arial"/>
        </w:rPr>
        <w:t>​</w:t>
      </w:r>
      <w:r>
        <w:rPr>
          <w:rFonts w:ascii="Arial" w:hAnsi="Arial" w:cs="Arial"/>
        </w:rPr>
        <w:t>;</w:t>
      </w:r>
    </w:p>
    <w:p w14:paraId="13481838" w14:textId="22DCF68D" w:rsidR="004C53C7" w:rsidRDefault="00815A70" w:rsidP="004C53C7">
      <w:pPr>
        <w:pStyle w:val="Opsomming1"/>
      </w:pPr>
      <w:proofErr w:type="gramStart"/>
      <w:r>
        <w:t>m</w:t>
      </w:r>
      <w:r w:rsidR="004C53C7">
        <w:t>aritieme</w:t>
      </w:r>
      <w:proofErr w:type="gramEnd"/>
      <w:r w:rsidR="004C53C7">
        <w:t xml:space="preserve"> terminal (zeehaven)</w:t>
      </w:r>
      <w:r w:rsidR="004C53C7">
        <w:rPr>
          <w:rFonts w:ascii="Arial" w:hAnsi="Arial" w:cs="Arial"/>
        </w:rPr>
        <w:t>​</w:t>
      </w:r>
      <w:r>
        <w:rPr>
          <w:rFonts w:ascii="Arial" w:hAnsi="Arial" w:cs="Arial"/>
        </w:rPr>
        <w:t>;</w:t>
      </w:r>
    </w:p>
    <w:p w14:paraId="58E01978" w14:textId="1D54DBC5" w:rsidR="004C53C7" w:rsidRDefault="00052B37" w:rsidP="004C53C7">
      <w:pPr>
        <w:pStyle w:val="Opsomming1"/>
      </w:pPr>
      <w:proofErr w:type="spellStart"/>
      <w:proofErr w:type="gramStart"/>
      <w:r>
        <w:lastRenderedPageBreak/>
        <w:t>i</w:t>
      </w:r>
      <w:r w:rsidR="004C53C7">
        <w:t>nland</w:t>
      </w:r>
      <w:proofErr w:type="spellEnd"/>
      <w:proofErr w:type="gramEnd"/>
      <w:r w:rsidR="004C53C7">
        <w:t>-terminal: Railport Antwerpen, Containers terminals in Deurne en Brussel</w:t>
      </w:r>
      <w:r w:rsidR="004C53C7">
        <w:rPr>
          <w:rFonts w:ascii="Arial" w:hAnsi="Arial" w:cs="Arial"/>
        </w:rPr>
        <w:t>​</w:t>
      </w:r>
      <w:r>
        <w:rPr>
          <w:rFonts w:ascii="Arial" w:hAnsi="Arial" w:cs="Arial"/>
        </w:rPr>
        <w:t>;</w:t>
      </w:r>
    </w:p>
    <w:p w14:paraId="3D3AFEB2" w14:textId="4A68D286" w:rsidR="004C53C7" w:rsidRDefault="00052B37" w:rsidP="004C53C7">
      <w:pPr>
        <w:pStyle w:val="Opsomming1"/>
      </w:pPr>
      <w:proofErr w:type="gramStart"/>
      <w:r>
        <w:t>l</w:t>
      </w:r>
      <w:r w:rsidR="004C53C7">
        <w:t>ogistiek</w:t>
      </w:r>
      <w:proofErr w:type="gramEnd"/>
      <w:r w:rsidR="004C53C7">
        <w:t xml:space="preserve"> distributiecentrum</w:t>
      </w:r>
      <w:r w:rsidR="004C53C7">
        <w:rPr>
          <w:rFonts w:ascii="Arial" w:hAnsi="Arial" w:cs="Arial"/>
        </w:rPr>
        <w:t>​</w:t>
      </w:r>
      <w:r>
        <w:rPr>
          <w:rFonts w:ascii="Arial" w:hAnsi="Arial" w:cs="Arial"/>
        </w:rPr>
        <w:t xml:space="preserve">. </w:t>
      </w:r>
    </w:p>
    <w:p w14:paraId="431A463C" w14:textId="5F43DAC0" w:rsidR="001847F1" w:rsidRDefault="001847F1" w:rsidP="000C5BA0">
      <w:pPr>
        <w:pStyle w:val="Kop1"/>
      </w:pPr>
      <w:r>
        <w:t>Activiteitenlijst</w:t>
      </w:r>
      <w:r w:rsidR="000C5BA0">
        <w:t xml:space="preserve"> </w:t>
      </w:r>
    </w:p>
    <w:tbl>
      <w:tblPr>
        <w:tblStyle w:val="Tabelraster"/>
        <w:tblW w:w="0" w:type="auto"/>
        <w:tblLook w:val="04A0" w:firstRow="1" w:lastRow="0" w:firstColumn="1" w:lastColumn="0" w:noHBand="0" w:noVBand="1"/>
      </w:tblPr>
      <w:tblGrid>
        <w:gridCol w:w="6663"/>
        <w:gridCol w:w="1835"/>
      </w:tblGrid>
      <w:tr w:rsidR="00D8275F" w14:paraId="02214BF0" w14:textId="77777777" w:rsidTr="5096031E">
        <w:tc>
          <w:tcPr>
            <w:tcW w:w="6663" w:type="dxa"/>
          </w:tcPr>
          <w:p w14:paraId="605A2BE4" w14:textId="77777777" w:rsidR="00D8275F" w:rsidRPr="004910A1" w:rsidRDefault="00D8275F" w:rsidP="00D031B1">
            <w:r>
              <w:t>Activiteit</w:t>
            </w:r>
          </w:p>
        </w:tc>
        <w:tc>
          <w:tcPr>
            <w:tcW w:w="1835" w:type="dxa"/>
          </w:tcPr>
          <w:p w14:paraId="48A1CC24" w14:textId="4DBD50E3" w:rsidR="00D8275F" w:rsidRPr="001A2A14" w:rsidRDefault="000C143D" w:rsidP="00D031B1">
            <w:r>
              <w:t>L</w:t>
            </w:r>
            <w:r w:rsidR="00D8275F">
              <w:t>eerplandoel</w:t>
            </w:r>
            <w:r w:rsidR="49F93A8E">
              <w:t>(</w:t>
            </w:r>
            <w:r>
              <w:t>en</w:t>
            </w:r>
            <w:r w:rsidR="23A88CC1">
              <w:t>)</w:t>
            </w:r>
          </w:p>
        </w:tc>
      </w:tr>
      <w:tr w:rsidR="00D8275F" w:rsidRPr="001B5F4A" w14:paraId="6776B441" w14:textId="77777777" w:rsidTr="5096031E">
        <w:tc>
          <w:tcPr>
            <w:tcW w:w="8498" w:type="dxa"/>
            <w:gridSpan w:val="2"/>
          </w:tcPr>
          <w:p w14:paraId="526AD4E8" w14:textId="473FC20E" w:rsidR="00D8275F" w:rsidRPr="001B5F4A" w:rsidRDefault="00D8275F" w:rsidP="00D031B1">
            <w:pPr>
              <w:rPr>
                <w:b/>
                <w:bCs/>
              </w:rPr>
            </w:pPr>
            <w:r w:rsidRPr="001B5F4A">
              <w:rPr>
                <w:b/>
                <w:bCs/>
              </w:rPr>
              <w:t xml:space="preserve">Basiscompetenties in een </w:t>
            </w:r>
            <w:r w:rsidR="00AF3E90" w:rsidRPr="001B5F4A">
              <w:rPr>
                <w:b/>
                <w:bCs/>
              </w:rPr>
              <w:t>administratieve omgeving</w:t>
            </w:r>
          </w:p>
        </w:tc>
      </w:tr>
      <w:tr w:rsidR="00D8275F" w14:paraId="7A486BB5" w14:textId="77777777" w:rsidTr="5096031E">
        <w:tc>
          <w:tcPr>
            <w:tcW w:w="6663" w:type="dxa"/>
          </w:tcPr>
          <w:p w14:paraId="4FEE08A4" w14:textId="77777777" w:rsidR="00D8275F" w:rsidRDefault="00D8275F" w:rsidP="00D031B1">
            <w:r>
              <w:t>De leerling communiceert duidelijk en respectvol met aandacht voor hiërarchie.</w:t>
            </w:r>
          </w:p>
        </w:tc>
        <w:tc>
          <w:tcPr>
            <w:tcW w:w="1835" w:type="dxa"/>
          </w:tcPr>
          <w:p w14:paraId="79CE4C0C" w14:textId="1A0C102E" w:rsidR="00D8275F" w:rsidRDefault="00D8275F" w:rsidP="00D031B1">
            <w:r>
              <w:t xml:space="preserve">LPD </w:t>
            </w:r>
            <w:r w:rsidR="00905618">
              <w:t>3</w:t>
            </w:r>
          </w:p>
        </w:tc>
      </w:tr>
      <w:tr w:rsidR="00D8275F" w14:paraId="263852CB" w14:textId="77777777" w:rsidTr="5096031E">
        <w:tc>
          <w:tcPr>
            <w:tcW w:w="6663" w:type="dxa"/>
          </w:tcPr>
          <w:p w14:paraId="4758E8A1" w14:textId="4A17B492" w:rsidR="00D8275F" w:rsidRDefault="00D8275F" w:rsidP="00D031B1">
            <w:r>
              <w:t>De leerling respecteert afspraken en procedures op de stagewerkplek zoals</w:t>
            </w:r>
            <w:r w:rsidR="0059789F">
              <w:t>:</w:t>
            </w:r>
          </w:p>
          <w:p w14:paraId="7979ABD9" w14:textId="77777777" w:rsidR="00D8275F" w:rsidRDefault="00D8275F" w:rsidP="00C679A2">
            <w:pPr>
              <w:pStyle w:val="Opsomming1"/>
            </w:pPr>
            <w:proofErr w:type="gramStart"/>
            <w:r>
              <w:t>veiligheidsregels</w:t>
            </w:r>
            <w:proofErr w:type="gramEnd"/>
            <w:r>
              <w:t>;</w:t>
            </w:r>
          </w:p>
          <w:p w14:paraId="4BC2A3F6" w14:textId="679F5645" w:rsidR="00D8275F" w:rsidRDefault="00D8275F" w:rsidP="00C679A2">
            <w:pPr>
              <w:pStyle w:val="Opsomming1"/>
            </w:pPr>
            <w:proofErr w:type="gramStart"/>
            <w:r>
              <w:t>afspraken</w:t>
            </w:r>
            <w:proofErr w:type="gramEnd"/>
            <w:r>
              <w:t xml:space="preserve"> m.b.t. </w:t>
            </w:r>
            <w:r w:rsidR="00B077C9">
              <w:t>naleven van bedrijfsprocedures.</w:t>
            </w:r>
          </w:p>
        </w:tc>
        <w:tc>
          <w:tcPr>
            <w:tcW w:w="1835" w:type="dxa"/>
          </w:tcPr>
          <w:p w14:paraId="0518DF39" w14:textId="2F1B1523" w:rsidR="00D8275F" w:rsidRDefault="00D8275F" w:rsidP="00D031B1">
            <w:r>
              <w:t xml:space="preserve">LPD </w:t>
            </w:r>
            <w:r w:rsidR="00E6405E">
              <w:t>4</w:t>
            </w:r>
          </w:p>
        </w:tc>
      </w:tr>
      <w:tr w:rsidR="00D8275F" w14:paraId="7CFDD92A" w14:textId="77777777" w:rsidTr="5096031E">
        <w:tc>
          <w:tcPr>
            <w:tcW w:w="6663" w:type="dxa"/>
          </w:tcPr>
          <w:p w14:paraId="59CCFB5A" w14:textId="77777777" w:rsidR="00D8275F" w:rsidRDefault="00D8275F" w:rsidP="00D031B1">
            <w:r>
              <w:t>De leerling werkt zorgvuldig en corrigeert zich bij fouten.</w:t>
            </w:r>
          </w:p>
        </w:tc>
        <w:tc>
          <w:tcPr>
            <w:tcW w:w="1835" w:type="dxa"/>
          </w:tcPr>
          <w:p w14:paraId="27D3A215" w14:textId="3F0206E1" w:rsidR="00D8275F" w:rsidRDefault="00D8275F" w:rsidP="00D031B1">
            <w:r>
              <w:t xml:space="preserve">LPD </w:t>
            </w:r>
            <w:r w:rsidR="00B077C9">
              <w:t>5</w:t>
            </w:r>
          </w:p>
        </w:tc>
      </w:tr>
      <w:tr w:rsidR="00D8275F" w14:paraId="69C4B9DF" w14:textId="77777777" w:rsidTr="5096031E">
        <w:tc>
          <w:tcPr>
            <w:tcW w:w="6663" w:type="dxa"/>
          </w:tcPr>
          <w:p w14:paraId="3E098156" w14:textId="77777777" w:rsidR="00262C72" w:rsidRDefault="00D8275F" w:rsidP="00262C72">
            <w:r>
              <w:t xml:space="preserve">De leerling gaat op een zorgzame en kostenbewuste manier </w:t>
            </w:r>
            <w:r w:rsidR="001573CD">
              <w:t xml:space="preserve">om </w:t>
            </w:r>
            <w:r>
              <w:t xml:space="preserve">met </w:t>
            </w:r>
            <w:r w:rsidR="006909A8">
              <w:t>materiaal en middelen zoals</w:t>
            </w:r>
          </w:p>
          <w:p w14:paraId="01498791" w14:textId="3E34A66D" w:rsidR="006909A8" w:rsidRDefault="005E1647" w:rsidP="005E1647">
            <w:pPr>
              <w:pStyle w:val="Lijstalinea"/>
            </w:pPr>
            <w:proofErr w:type="gramStart"/>
            <w:r>
              <w:t>i</w:t>
            </w:r>
            <w:r w:rsidR="00AC4DF3">
              <w:t>nzetten</w:t>
            </w:r>
            <w:proofErr w:type="gramEnd"/>
            <w:r w:rsidR="00AC4DF3">
              <w:t xml:space="preserve"> van efficiënte transportmethoden</w:t>
            </w:r>
            <w:r>
              <w:t>;</w:t>
            </w:r>
          </w:p>
          <w:p w14:paraId="39FA0B92" w14:textId="04E17F3D" w:rsidR="0046026F" w:rsidRDefault="005E1647" w:rsidP="005E1647">
            <w:pPr>
              <w:pStyle w:val="Lijstalinea"/>
            </w:pPr>
            <w:proofErr w:type="gramStart"/>
            <w:r>
              <w:t>v</w:t>
            </w:r>
            <w:r w:rsidR="0046026F">
              <w:t>ermijden</w:t>
            </w:r>
            <w:proofErr w:type="gramEnd"/>
            <w:r w:rsidR="0046026F">
              <w:t xml:space="preserve"> van lege transporten</w:t>
            </w:r>
            <w:r>
              <w:t>;</w:t>
            </w:r>
          </w:p>
          <w:p w14:paraId="318122C9" w14:textId="59DB0041" w:rsidR="0046026F" w:rsidRDefault="005E1647" w:rsidP="005E1647">
            <w:pPr>
              <w:pStyle w:val="Lijstalinea"/>
            </w:pPr>
            <w:proofErr w:type="gramStart"/>
            <w:r>
              <w:t>g</w:t>
            </w:r>
            <w:r w:rsidR="00426AE2">
              <w:t>ebruik</w:t>
            </w:r>
            <w:proofErr w:type="gramEnd"/>
            <w:r w:rsidR="00426AE2">
              <w:t xml:space="preserve"> van duurzame verpakkingsmaterialen</w:t>
            </w:r>
            <w:r>
              <w:t>.</w:t>
            </w:r>
          </w:p>
        </w:tc>
        <w:tc>
          <w:tcPr>
            <w:tcW w:w="1835" w:type="dxa"/>
          </w:tcPr>
          <w:p w14:paraId="42203CAE" w14:textId="375475B6" w:rsidR="00D8275F" w:rsidRDefault="00D8275F" w:rsidP="00D031B1">
            <w:r>
              <w:t xml:space="preserve">LPD </w:t>
            </w:r>
            <w:r w:rsidR="005E1647">
              <w:t>6</w:t>
            </w:r>
          </w:p>
        </w:tc>
      </w:tr>
      <w:tr w:rsidR="00D8275F" w:rsidRPr="001B5F4A" w14:paraId="6DA3F7B8" w14:textId="77777777" w:rsidTr="5096031E">
        <w:tc>
          <w:tcPr>
            <w:tcW w:w="8498" w:type="dxa"/>
            <w:gridSpan w:val="2"/>
          </w:tcPr>
          <w:p w14:paraId="53E75B3C" w14:textId="6D8EFBE7" w:rsidR="00D8275F" w:rsidRPr="001B5F4A" w:rsidRDefault="00221F24" w:rsidP="00D031B1">
            <w:pPr>
              <w:rPr>
                <w:b/>
                <w:bCs/>
              </w:rPr>
            </w:pPr>
            <w:r>
              <w:rPr>
                <w:b/>
                <w:bCs/>
              </w:rPr>
              <w:t xml:space="preserve">Administratieve ondersteuning van </w:t>
            </w:r>
            <w:r w:rsidR="00A01B6B">
              <w:rPr>
                <w:b/>
                <w:bCs/>
              </w:rPr>
              <w:t>(</w:t>
            </w:r>
            <w:proofErr w:type="spellStart"/>
            <w:r w:rsidR="00A01B6B">
              <w:rPr>
                <w:b/>
                <w:bCs/>
              </w:rPr>
              <w:t>i</w:t>
            </w:r>
            <w:r w:rsidR="00CD44C0" w:rsidRPr="001B5F4A">
              <w:rPr>
                <w:b/>
                <w:bCs/>
              </w:rPr>
              <w:t>nter</w:t>
            </w:r>
            <w:proofErr w:type="spellEnd"/>
            <w:r w:rsidR="00CD44C0" w:rsidRPr="001B5F4A">
              <w:rPr>
                <w:b/>
                <w:bCs/>
              </w:rPr>
              <w:t>)nationaal goederenvervoer</w:t>
            </w:r>
            <w:r w:rsidR="00A10616" w:rsidRPr="001B5F4A">
              <w:rPr>
                <w:b/>
                <w:bCs/>
              </w:rPr>
              <w:t xml:space="preserve"> </w:t>
            </w:r>
          </w:p>
        </w:tc>
      </w:tr>
      <w:tr w:rsidR="00D8275F" w14:paraId="32E642C2" w14:textId="77777777" w:rsidTr="5096031E">
        <w:tc>
          <w:tcPr>
            <w:tcW w:w="6663" w:type="dxa"/>
          </w:tcPr>
          <w:p w14:paraId="46632F66" w14:textId="77A04622" w:rsidR="00736237" w:rsidRDefault="00736237" w:rsidP="00A10616">
            <w:pPr>
              <w:tabs>
                <w:tab w:val="left" w:pos="4932"/>
              </w:tabs>
            </w:pPr>
            <w:r>
              <w:t xml:space="preserve">De leerling </w:t>
            </w:r>
            <w:r w:rsidR="002057D2">
              <w:t xml:space="preserve">ondersteunt de </w:t>
            </w:r>
            <w:r w:rsidR="00A10616">
              <w:t xml:space="preserve">keuze voor </w:t>
            </w:r>
            <w:r w:rsidR="00CB2853">
              <w:t xml:space="preserve">een </w:t>
            </w:r>
            <w:r w:rsidR="00A10616">
              <w:t xml:space="preserve">transportmodus of combinatie </w:t>
            </w:r>
            <w:r w:rsidR="00CB2853">
              <w:t xml:space="preserve">van modi </w:t>
            </w:r>
            <w:r w:rsidR="00A10616">
              <w:t>voor een gegeven transport.</w:t>
            </w:r>
          </w:p>
        </w:tc>
        <w:tc>
          <w:tcPr>
            <w:tcW w:w="1835" w:type="dxa"/>
          </w:tcPr>
          <w:p w14:paraId="661E4913" w14:textId="31904C0F" w:rsidR="00D8275F" w:rsidRDefault="00D8275F" w:rsidP="00D031B1">
            <w:r>
              <w:t>LPD</w:t>
            </w:r>
            <w:r w:rsidR="00736237">
              <w:t xml:space="preserve"> </w:t>
            </w:r>
            <w:r w:rsidR="00CB2853">
              <w:t>2</w:t>
            </w:r>
            <w:r w:rsidR="00561998">
              <w:t>0</w:t>
            </w:r>
          </w:p>
        </w:tc>
      </w:tr>
      <w:tr w:rsidR="00E62383" w14:paraId="259E5604" w14:textId="77777777" w:rsidTr="5096031E">
        <w:tc>
          <w:tcPr>
            <w:tcW w:w="6663" w:type="dxa"/>
          </w:tcPr>
          <w:p w14:paraId="03BB1D44" w14:textId="736D6C5F" w:rsidR="00675F9C" w:rsidRDefault="00E62383" w:rsidP="00736237">
            <w:pPr>
              <w:tabs>
                <w:tab w:val="left" w:pos="4932"/>
              </w:tabs>
            </w:pPr>
            <w:r>
              <w:t xml:space="preserve">De leerling </w:t>
            </w:r>
            <w:r w:rsidR="00675F9C">
              <w:t>ondersteunt de v</w:t>
            </w:r>
            <w:r w:rsidR="00995B84">
              <w:t>oorbereiding van transport-, verkoop</w:t>
            </w:r>
            <w:r w:rsidR="00545E5F">
              <w:t>-</w:t>
            </w:r>
            <w:r w:rsidR="00995B84">
              <w:t xml:space="preserve"> </w:t>
            </w:r>
            <w:r w:rsidR="002C1805">
              <w:t xml:space="preserve">of </w:t>
            </w:r>
            <w:r w:rsidR="00995B84">
              <w:t xml:space="preserve">andere noodzakelijke documenten </w:t>
            </w:r>
            <w:r w:rsidR="00303C4D">
              <w:t>voor een (</w:t>
            </w:r>
            <w:proofErr w:type="spellStart"/>
            <w:r w:rsidR="00303C4D">
              <w:t>inter</w:t>
            </w:r>
            <w:proofErr w:type="spellEnd"/>
            <w:r w:rsidR="00303C4D">
              <w:t>)nationaal transport</w:t>
            </w:r>
            <w:r w:rsidR="3258A2EA">
              <w:t xml:space="preserve"> zoals</w:t>
            </w:r>
          </w:p>
          <w:p w14:paraId="643BE3D0" w14:textId="43BFD837" w:rsidR="00675F9C" w:rsidRDefault="7C57AAC4" w:rsidP="006E02A9">
            <w:pPr>
              <w:pStyle w:val="Lijstalinea"/>
            </w:pPr>
            <w:proofErr w:type="gramStart"/>
            <w:r>
              <w:t>v</w:t>
            </w:r>
            <w:r w:rsidR="3258A2EA">
              <w:t>erzamelen</w:t>
            </w:r>
            <w:proofErr w:type="gramEnd"/>
            <w:r w:rsidR="3258A2EA">
              <w:t xml:space="preserve"> </w:t>
            </w:r>
            <w:r w:rsidR="006E02A9">
              <w:t xml:space="preserve">en sorteren </w:t>
            </w:r>
            <w:r w:rsidR="476384C3">
              <w:t>van informatie over de te vervoeren goederen;</w:t>
            </w:r>
          </w:p>
          <w:p w14:paraId="2790F7AA" w14:textId="4A1BDADF" w:rsidR="00675F9C" w:rsidRDefault="53F3C966" w:rsidP="006E02A9">
            <w:pPr>
              <w:pStyle w:val="Lijstalinea"/>
            </w:pPr>
            <w:proofErr w:type="gramStart"/>
            <w:r>
              <w:t>verwerken</w:t>
            </w:r>
            <w:proofErr w:type="gramEnd"/>
            <w:r>
              <w:t xml:space="preserve"> van gegevens </w:t>
            </w:r>
            <w:r w:rsidR="7525CD54">
              <w:t xml:space="preserve">in </w:t>
            </w:r>
            <w:r w:rsidR="663DA428">
              <w:t xml:space="preserve">een </w:t>
            </w:r>
            <w:r w:rsidR="7525CD54">
              <w:t>vrachtbrief (bv. CMR)</w:t>
            </w:r>
            <w:r w:rsidR="48DB7711">
              <w:t>;</w:t>
            </w:r>
          </w:p>
          <w:p w14:paraId="144A2C24" w14:textId="1011BD19" w:rsidR="00675F9C" w:rsidRDefault="046527CC" w:rsidP="006E02A9">
            <w:pPr>
              <w:pStyle w:val="Lijstalinea"/>
              <w:rPr>
                <w:rFonts w:asciiTheme="majorHAnsi" w:eastAsiaTheme="majorEastAsia" w:hAnsiTheme="majorHAnsi" w:cstheme="majorBidi"/>
                <w:color w:val="424242"/>
              </w:rPr>
            </w:pPr>
            <w:proofErr w:type="gramStart"/>
            <w:r w:rsidRPr="2E0C9828">
              <w:rPr>
                <w:rFonts w:asciiTheme="majorHAnsi" w:eastAsiaTheme="majorEastAsia" w:hAnsiTheme="majorHAnsi" w:cstheme="majorBidi"/>
                <w:color w:val="424242"/>
              </w:rPr>
              <w:t>invoeren</w:t>
            </w:r>
            <w:proofErr w:type="gramEnd"/>
            <w:r w:rsidRPr="2E0C9828">
              <w:rPr>
                <w:rFonts w:asciiTheme="majorHAnsi" w:eastAsiaTheme="majorEastAsia" w:hAnsiTheme="majorHAnsi" w:cstheme="majorBidi"/>
                <w:color w:val="424242"/>
              </w:rPr>
              <w:t xml:space="preserve"> van gegevens in </w:t>
            </w:r>
            <w:r w:rsidR="00DB0849">
              <w:rPr>
                <w:rFonts w:asciiTheme="majorHAnsi" w:eastAsiaTheme="majorEastAsia" w:hAnsiTheme="majorHAnsi" w:cstheme="majorBidi"/>
                <w:color w:val="424242"/>
              </w:rPr>
              <w:t xml:space="preserve">beschikbaar </w:t>
            </w:r>
            <w:r w:rsidR="007B1A78">
              <w:rPr>
                <w:rFonts w:asciiTheme="majorHAnsi" w:eastAsiaTheme="majorEastAsia" w:hAnsiTheme="majorHAnsi" w:cstheme="majorBidi"/>
                <w:color w:val="424242"/>
              </w:rPr>
              <w:t>softwaresysteem.</w:t>
            </w:r>
          </w:p>
        </w:tc>
        <w:tc>
          <w:tcPr>
            <w:tcW w:w="1835" w:type="dxa"/>
          </w:tcPr>
          <w:p w14:paraId="7C8C18BF" w14:textId="3B00CBC5" w:rsidR="00E62383" w:rsidRDefault="00E62383" w:rsidP="00D031B1">
            <w:r>
              <w:t xml:space="preserve">LPD </w:t>
            </w:r>
            <w:r w:rsidR="006E02A9">
              <w:t>22</w:t>
            </w:r>
          </w:p>
        </w:tc>
      </w:tr>
      <w:tr w:rsidR="00F672AF" w14:paraId="1A6345B3" w14:textId="77777777" w:rsidTr="5096031E">
        <w:tc>
          <w:tcPr>
            <w:tcW w:w="6663" w:type="dxa"/>
          </w:tcPr>
          <w:p w14:paraId="30781752" w14:textId="1B9AFEE5" w:rsidR="00F672AF" w:rsidRDefault="00F672AF" w:rsidP="00736237">
            <w:pPr>
              <w:tabs>
                <w:tab w:val="left" w:pos="4932"/>
              </w:tabs>
            </w:pPr>
            <w:r>
              <w:t xml:space="preserve">De leerling ondersteunt </w:t>
            </w:r>
            <w:r w:rsidR="00815A9E">
              <w:t xml:space="preserve">het vervullen van formaliteiten bij invoer, </w:t>
            </w:r>
            <w:r w:rsidR="007C0A9B">
              <w:t xml:space="preserve">doorvoer en </w:t>
            </w:r>
            <w:r w:rsidR="00815A9E">
              <w:t>uitvoer</w:t>
            </w:r>
            <w:r w:rsidR="006962F7">
              <w:t xml:space="preserve"> rekening houdend met </w:t>
            </w:r>
            <w:r w:rsidR="004F4EE4">
              <w:t>vervoers</w:t>
            </w:r>
            <w:r w:rsidR="006962F7">
              <w:t>reglementering zoals</w:t>
            </w:r>
          </w:p>
          <w:p w14:paraId="661B2034" w14:textId="416C9BB9" w:rsidR="006962F7" w:rsidRDefault="0025646E" w:rsidP="004F4EE4">
            <w:pPr>
              <w:pStyle w:val="Lijstalinea"/>
            </w:pPr>
            <w:proofErr w:type="gramStart"/>
            <w:r>
              <w:t>gevarengoed</w:t>
            </w:r>
            <w:proofErr w:type="gramEnd"/>
            <w:r>
              <w:t xml:space="preserve"> en specifieke cargo: </w:t>
            </w:r>
            <w:r w:rsidR="00826B47">
              <w:t>ADR, IMDG, RID, IATA en ADN</w:t>
            </w:r>
            <w:r>
              <w:t>;</w:t>
            </w:r>
          </w:p>
          <w:p w14:paraId="13298F69" w14:textId="58C780B5" w:rsidR="00826B47" w:rsidRDefault="00052B37" w:rsidP="004F4EE4">
            <w:pPr>
              <w:pStyle w:val="Lijstalinea"/>
            </w:pPr>
            <w:proofErr w:type="gramStart"/>
            <w:r>
              <w:t>r</w:t>
            </w:r>
            <w:r w:rsidR="00826B47">
              <w:t>ij</w:t>
            </w:r>
            <w:proofErr w:type="gramEnd"/>
            <w:r w:rsidR="00826B47">
              <w:t>- en rusttijden</w:t>
            </w:r>
            <w:r w:rsidR="0025646E">
              <w:t>.</w:t>
            </w:r>
          </w:p>
        </w:tc>
        <w:tc>
          <w:tcPr>
            <w:tcW w:w="1835" w:type="dxa"/>
          </w:tcPr>
          <w:p w14:paraId="3C6F7188" w14:textId="2728F3C4" w:rsidR="00F672AF" w:rsidRDefault="00C02CE9" w:rsidP="00D031B1">
            <w:r>
              <w:t xml:space="preserve">LPD </w:t>
            </w:r>
            <w:r w:rsidR="000E329A">
              <w:t xml:space="preserve">21, </w:t>
            </w:r>
            <w:r w:rsidR="007C0A9B">
              <w:t>24</w:t>
            </w:r>
          </w:p>
        </w:tc>
      </w:tr>
      <w:tr w:rsidR="00A5259C" w14:paraId="5CBD3EE9" w14:textId="77777777" w:rsidTr="5096031E">
        <w:tc>
          <w:tcPr>
            <w:tcW w:w="6663" w:type="dxa"/>
          </w:tcPr>
          <w:p w14:paraId="5C8D60D0" w14:textId="71372031" w:rsidR="00185993" w:rsidRDefault="00250739" w:rsidP="00A4416A">
            <w:pPr>
              <w:tabs>
                <w:tab w:val="left" w:pos="4932"/>
              </w:tabs>
            </w:pPr>
            <w:r>
              <w:t xml:space="preserve">De leerling ondersteunt </w:t>
            </w:r>
            <w:r w:rsidR="00185993">
              <w:t>de opvolging van transportdossiers zoals</w:t>
            </w:r>
            <w:r w:rsidR="007753AF">
              <w:t>:</w:t>
            </w:r>
          </w:p>
          <w:p w14:paraId="4E416B65" w14:textId="32785B63" w:rsidR="00A4416A" w:rsidRDefault="00185993" w:rsidP="00B979CE">
            <w:pPr>
              <w:pStyle w:val="Opsomming1"/>
            </w:pPr>
            <w:proofErr w:type="gramStart"/>
            <w:r>
              <w:t>c</w:t>
            </w:r>
            <w:r w:rsidR="00A4416A">
              <w:t>ontact</w:t>
            </w:r>
            <w:proofErr w:type="gramEnd"/>
            <w:r w:rsidR="00A4416A">
              <w:t xml:space="preserve"> onderhouden met klanten, leveranciers en vervoerders.</w:t>
            </w:r>
          </w:p>
          <w:p w14:paraId="3EC1D0AB" w14:textId="6E4AB461" w:rsidR="00A4416A" w:rsidRDefault="00185993" w:rsidP="00B979CE">
            <w:pPr>
              <w:pStyle w:val="Opsomming1"/>
            </w:pPr>
            <w:proofErr w:type="gramStart"/>
            <w:r>
              <w:t>a</w:t>
            </w:r>
            <w:r w:rsidR="00A4416A">
              <w:t>fstemmen</w:t>
            </w:r>
            <w:proofErr w:type="gramEnd"/>
            <w:r w:rsidR="00A4416A">
              <w:t xml:space="preserve"> van laad- en lostijden met magazijnen of terminals.</w:t>
            </w:r>
          </w:p>
          <w:p w14:paraId="35F0B204" w14:textId="2B51AB78" w:rsidR="00A5259C" w:rsidRDefault="00A4416A" w:rsidP="00B979CE">
            <w:pPr>
              <w:pStyle w:val="Opsomming1"/>
            </w:pPr>
            <w:proofErr w:type="gramStart"/>
            <w:r>
              <w:t>oplossen</w:t>
            </w:r>
            <w:proofErr w:type="gramEnd"/>
            <w:r>
              <w:t xml:space="preserve"> van problemen zoals vertragingen, schade of ontbrekende documenten.</w:t>
            </w:r>
          </w:p>
          <w:p w14:paraId="2221BE89" w14:textId="3487AEFB" w:rsidR="00A5259C" w:rsidRDefault="00A5259C" w:rsidP="00736237">
            <w:pPr>
              <w:tabs>
                <w:tab w:val="left" w:pos="4932"/>
              </w:tabs>
            </w:pPr>
          </w:p>
        </w:tc>
        <w:tc>
          <w:tcPr>
            <w:tcW w:w="1835" w:type="dxa"/>
          </w:tcPr>
          <w:p w14:paraId="039741A0" w14:textId="009FC77E" w:rsidR="00A5259C" w:rsidRDefault="00CF2AAB" w:rsidP="00D031B1">
            <w:r>
              <w:t xml:space="preserve">LPD </w:t>
            </w:r>
            <w:r w:rsidR="00EF0E57">
              <w:t>23</w:t>
            </w:r>
            <w:r w:rsidR="00453B01">
              <w:t>, 25</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2C05" w14:textId="77777777" w:rsidR="00A716C6" w:rsidRDefault="00A716C6" w:rsidP="00542652">
      <w:r>
        <w:separator/>
      </w:r>
    </w:p>
  </w:endnote>
  <w:endnote w:type="continuationSeparator" w:id="0">
    <w:p w14:paraId="221E641A" w14:textId="77777777" w:rsidR="00A716C6" w:rsidRDefault="00A716C6" w:rsidP="00542652">
      <w:r>
        <w:continuationSeparator/>
      </w:r>
    </w:p>
  </w:endnote>
  <w:endnote w:type="continuationNotice" w:id="1">
    <w:p w14:paraId="4026C0FD" w14:textId="77777777" w:rsidR="00A716C6" w:rsidRDefault="00A71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6FD6A8E7" w:rsidR="00100D80" w:rsidRDefault="0020285D">
    <w:pPr>
      <w:pStyle w:val="Voettekst"/>
    </w:pPr>
    <w:r>
      <w:t xml:space="preserve">VII-AIG </w:t>
    </w:r>
    <w:r w:rsidR="1F87AA94">
      <w:t>(j</w:t>
    </w:r>
    <w:r w:rsidR="00257DEA">
      <w:t>an 2025</w:t>
    </w:r>
    <w:r w:rsidR="1F87AA94">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A0AB" w14:textId="77777777" w:rsidR="00A716C6" w:rsidRDefault="00A716C6" w:rsidP="00542652">
      <w:r>
        <w:separator/>
      </w:r>
    </w:p>
  </w:footnote>
  <w:footnote w:type="continuationSeparator" w:id="0">
    <w:p w14:paraId="45BBC386" w14:textId="77777777" w:rsidR="00A716C6" w:rsidRDefault="00A716C6" w:rsidP="00542652">
      <w:r>
        <w:continuationSeparator/>
      </w:r>
    </w:p>
    <w:p w14:paraId="4F48B496" w14:textId="77777777" w:rsidR="00A716C6" w:rsidRDefault="00A716C6"/>
    <w:p w14:paraId="3344AE38" w14:textId="77777777" w:rsidR="00A716C6" w:rsidRDefault="00A716C6"/>
  </w:footnote>
  <w:footnote w:type="continuationNotice" w:id="1">
    <w:p w14:paraId="5C29315F" w14:textId="77777777" w:rsidR="00A716C6" w:rsidRDefault="00A71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19F4E062" w14:textId="77777777" w:rsidTr="19305790">
      <w:trPr>
        <w:trHeight w:val="300"/>
      </w:trPr>
      <w:tc>
        <w:tcPr>
          <w:tcW w:w="3020" w:type="dxa"/>
        </w:tcPr>
        <w:p w14:paraId="5EFCD171" w14:textId="46183502" w:rsidR="19305790" w:rsidRDefault="19305790" w:rsidP="19305790">
          <w:pPr>
            <w:pStyle w:val="Koptekst"/>
            <w:ind w:left="-115"/>
          </w:pPr>
        </w:p>
      </w:tc>
      <w:tc>
        <w:tcPr>
          <w:tcW w:w="3020" w:type="dxa"/>
        </w:tcPr>
        <w:p w14:paraId="74638E72" w14:textId="4B228C9A" w:rsidR="19305790" w:rsidRDefault="19305790" w:rsidP="19305790">
          <w:pPr>
            <w:pStyle w:val="Koptekst"/>
            <w:jc w:val="center"/>
          </w:pPr>
        </w:p>
      </w:tc>
      <w:tc>
        <w:tcPr>
          <w:tcW w:w="3020" w:type="dxa"/>
        </w:tcPr>
        <w:p w14:paraId="265B636D" w14:textId="041861F4" w:rsidR="19305790" w:rsidRDefault="19305790" w:rsidP="19305790">
          <w:pPr>
            <w:pStyle w:val="Koptekst"/>
            <w:ind w:right="-115"/>
            <w:jc w:val="right"/>
          </w:pPr>
        </w:p>
      </w:tc>
    </w:tr>
  </w:tbl>
  <w:p w14:paraId="11E09E99" w14:textId="4B187B06" w:rsidR="19305790" w:rsidRDefault="19305790" w:rsidP="193057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262EF0CC" w14:textId="77777777" w:rsidTr="19305790">
      <w:trPr>
        <w:trHeight w:val="300"/>
      </w:trPr>
      <w:tc>
        <w:tcPr>
          <w:tcW w:w="3020" w:type="dxa"/>
        </w:tcPr>
        <w:p w14:paraId="1D68CA61" w14:textId="77647B98" w:rsidR="19305790" w:rsidRDefault="19305790" w:rsidP="19305790">
          <w:pPr>
            <w:pStyle w:val="Koptekst"/>
            <w:ind w:left="-115"/>
          </w:pPr>
        </w:p>
      </w:tc>
      <w:tc>
        <w:tcPr>
          <w:tcW w:w="3020" w:type="dxa"/>
        </w:tcPr>
        <w:p w14:paraId="39C5800D" w14:textId="5A96D357" w:rsidR="19305790" w:rsidRDefault="19305790" w:rsidP="19305790">
          <w:pPr>
            <w:pStyle w:val="Koptekst"/>
            <w:jc w:val="center"/>
          </w:pPr>
        </w:p>
      </w:tc>
      <w:tc>
        <w:tcPr>
          <w:tcW w:w="3020" w:type="dxa"/>
        </w:tcPr>
        <w:p w14:paraId="12314967" w14:textId="0BAE52C4" w:rsidR="19305790" w:rsidRDefault="19305790" w:rsidP="19305790">
          <w:pPr>
            <w:pStyle w:val="Koptekst"/>
            <w:ind w:right="-115"/>
            <w:jc w:val="right"/>
          </w:pPr>
        </w:p>
      </w:tc>
    </w:tr>
  </w:tbl>
  <w:p w14:paraId="4C26D495" w14:textId="24C4D5CC" w:rsidR="19305790" w:rsidRDefault="19305790" w:rsidP="193057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8576CF"/>
    <w:multiLevelType w:val="hybridMultilevel"/>
    <w:tmpl w:val="7102D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7E2537"/>
    <w:multiLevelType w:val="hybridMultilevel"/>
    <w:tmpl w:val="B9D00D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66B00FF"/>
    <w:multiLevelType w:val="hybridMultilevel"/>
    <w:tmpl w:val="E99C954A"/>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2"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0514090"/>
    <w:multiLevelType w:val="hybridMultilevel"/>
    <w:tmpl w:val="05E444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5407760"/>
    <w:multiLevelType w:val="hybridMultilevel"/>
    <w:tmpl w:val="EE6C2D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2"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5F4A5DFE"/>
    <w:multiLevelType w:val="hybridMultilevel"/>
    <w:tmpl w:val="5422F9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0" w15:restartNumberingAfterBreak="0">
    <w:nsid w:val="6EE474B8"/>
    <w:multiLevelType w:val="hybridMultilevel"/>
    <w:tmpl w:val="84787C1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1"/>
  </w:num>
  <w:num w:numId="2" w16cid:durableId="2085225797">
    <w:abstractNumId w:val="21"/>
  </w:num>
  <w:num w:numId="3" w16cid:durableId="210112520">
    <w:abstractNumId w:val="7"/>
  </w:num>
  <w:num w:numId="4" w16cid:durableId="2146391007">
    <w:abstractNumId w:val="21"/>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1"/>
  </w:num>
  <w:num w:numId="6" w16cid:durableId="287706536">
    <w:abstractNumId w:val="13"/>
  </w:num>
  <w:num w:numId="7" w16cid:durableId="2057389921">
    <w:abstractNumId w:val="26"/>
  </w:num>
  <w:num w:numId="8" w16cid:durableId="175048375">
    <w:abstractNumId w:val="19"/>
  </w:num>
  <w:num w:numId="9" w16cid:durableId="336887750">
    <w:abstractNumId w:val="32"/>
  </w:num>
  <w:num w:numId="10" w16cid:durableId="1666779299">
    <w:abstractNumId w:val="5"/>
  </w:num>
  <w:num w:numId="11" w16cid:durableId="1219172945">
    <w:abstractNumId w:val="16"/>
  </w:num>
  <w:num w:numId="12" w16cid:durableId="1852329665">
    <w:abstractNumId w:val="28"/>
  </w:num>
  <w:num w:numId="13" w16cid:durableId="1497765492">
    <w:abstractNumId w:val="2"/>
  </w:num>
  <w:num w:numId="14" w16cid:durableId="1416636234">
    <w:abstractNumId w:val="9"/>
  </w:num>
  <w:num w:numId="15" w16cid:durableId="466048750">
    <w:abstractNumId w:val="10"/>
  </w:num>
  <w:num w:numId="16" w16cid:durableId="56705797">
    <w:abstractNumId w:val="23"/>
  </w:num>
  <w:num w:numId="17" w16cid:durableId="885677727">
    <w:abstractNumId w:val="34"/>
  </w:num>
  <w:num w:numId="18" w16cid:durableId="175775647">
    <w:abstractNumId w:val="0"/>
  </w:num>
  <w:num w:numId="19" w16cid:durableId="2031642540">
    <w:abstractNumId w:val="22"/>
  </w:num>
  <w:num w:numId="20" w16cid:durableId="167646649">
    <w:abstractNumId w:val="17"/>
  </w:num>
  <w:num w:numId="21" w16cid:durableId="1620139441">
    <w:abstractNumId w:val="33"/>
  </w:num>
  <w:num w:numId="22" w16cid:durableId="346371553">
    <w:abstractNumId w:val="12"/>
  </w:num>
  <w:num w:numId="23" w16cid:durableId="2041779584">
    <w:abstractNumId w:val="31"/>
  </w:num>
  <w:num w:numId="24" w16cid:durableId="547453434">
    <w:abstractNumId w:val="15"/>
  </w:num>
  <w:num w:numId="25" w16cid:durableId="843856655">
    <w:abstractNumId w:val="24"/>
  </w:num>
  <w:num w:numId="26" w16cid:durableId="744883336">
    <w:abstractNumId w:val="29"/>
  </w:num>
  <w:num w:numId="27" w16cid:durableId="634062507">
    <w:abstractNumId w:val="8"/>
  </w:num>
  <w:num w:numId="28" w16cid:durableId="828524611">
    <w:abstractNumId w:val="18"/>
  </w:num>
  <w:num w:numId="29" w16cid:durableId="2019842540">
    <w:abstractNumId w:val="4"/>
  </w:num>
  <w:num w:numId="30" w16cid:durableId="1571502692">
    <w:abstractNumId w:val="27"/>
  </w:num>
  <w:num w:numId="31" w16cid:durableId="1088042641">
    <w:abstractNumId w:val="1"/>
  </w:num>
  <w:num w:numId="32" w16cid:durableId="198129955">
    <w:abstractNumId w:val="30"/>
  </w:num>
  <w:num w:numId="33" w16cid:durableId="1140348464">
    <w:abstractNumId w:val="14"/>
  </w:num>
  <w:num w:numId="34" w16cid:durableId="1112287079">
    <w:abstractNumId w:val="20"/>
  </w:num>
  <w:num w:numId="35" w16cid:durableId="1544516257">
    <w:abstractNumId w:val="25"/>
  </w:num>
  <w:num w:numId="36" w16cid:durableId="367075016">
    <w:abstractNumId w:val="3"/>
  </w:num>
  <w:num w:numId="37" w16cid:durableId="1145976098">
    <w:abstractNumId w:val="11"/>
  </w:num>
  <w:num w:numId="38" w16cid:durableId="1126000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3B81"/>
    <w:rsid w:val="00020948"/>
    <w:rsid w:val="00023C23"/>
    <w:rsid w:val="0002559F"/>
    <w:rsid w:val="00026893"/>
    <w:rsid w:val="00034324"/>
    <w:rsid w:val="00045EBA"/>
    <w:rsid w:val="00050125"/>
    <w:rsid w:val="00051EBC"/>
    <w:rsid w:val="00052B37"/>
    <w:rsid w:val="000670BD"/>
    <w:rsid w:val="00092C7B"/>
    <w:rsid w:val="000A3197"/>
    <w:rsid w:val="000A380F"/>
    <w:rsid w:val="000B2217"/>
    <w:rsid w:val="000B28E4"/>
    <w:rsid w:val="000B47EA"/>
    <w:rsid w:val="000B5032"/>
    <w:rsid w:val="000B77E8"/>
    <w:rsid w:val="000C143D"/>
    <w:rsid w:val="000C5BA0"/>
    <w:rsid w:val="000C5ED7"/>
    <w:rsid w:val="000C68C2"/>
    <w:rsid w:val="000C7413"/>
    <w:rsid w:val="000D0B5B"/>
    <w:rsid w:val="000D5051"/>
    <w:rsid w:val="000E329A"/>
    <w:rsid w:val="000E6B20"/>
    <w:rsid w:val="00100D80"/>
    <w:rsid w:val="00101708"/>
    <w:rsid w:val="001047F7"/>
    <w:rsid w:val="00105CA3"/>
    <w:rsid w:val="00121BD0"/>
    <w:rsid w:val="001241CF"/>
    <w:rsid w:val="00124E96"/>
    <w:rsid w:val="00125451"/>
    <w:rsid w:val="00127D92"/>
    <w:rsid w:val="001366D0"/>
    <w:rsid w:val="001539F1"/>
    <w:rsid w:val="00156BF7"/>
    <w:rsid w:val="001573CD"/>
    <w:rsid w:val="001607D8"/>
    <w:rsid w:val="0016105D"/>
    <w:rsid w:val="00167FAC"/>
    <w:rsid w:val="001731E2"/>
    <w:rsid w:val="00174E40"/>
    <w:rsid w:val="001755E4"/>
    <w:rsid w:val="00180B1A"/>
    <w:rsid w:val="0018467B"/>
    <w:rsid w:val="001847F1"/>
    <w:rsid w:val="00184DC6"/>
    <w:rsid w:val="00184F88"/>
    <w:rsid w:val="00185993"/>
    <w:rsid w:val="00187351"/>
    <w:rsid w:val="00192F4A"/>
    <w:rsid w:val="001932A5"/>
    <w:rsid w:val="00195631"/>
    <w:rsid w:val="001A5011"/>
    <w:rsid w:val="001A7681"/>
    <w:rsid w:val="001B4CC6"/>
    <w:rsid w:val="001B5F4A"/>
    <w:rsid w:val="001C05A7"/>
    <w:rsid w:val="001C0C5E"/>
    <w:rsid w:val="001C2532"/>
    <w:rsid w:val="001D4233"/>
    <w:rsid w:val="001E01CE"/>
    <w:rsid w:val="001E1E64"/>
    <w:rsid w:val="001E28E7"/>
    <w:rsid w:val="001E2B0B"/>
    <w:rsid w:val="001E41DD"/>
    <w:rsid w:val="001E5E05"/>
    <w:rsid w:val="001E7667"/>
    <w:rsid w:val="001F3538"/>
    <w:rsid w:val="00200500"/>
    <w:rsid w:val="0020285D"/>
    <w:rsid w:val="0020522C"/>
    <w:rsid w:val="002057D2"/>
    <w:rsid w:val="00206DE5"/>
    <w:rsid w:val="0021640B"/>
    <w:rsid w:val="00221F24"/>
    <w:rsid w:val="0022269B"/>
    <w:rsid w:val="0022385B"/>
    <w:rsid w:val="00224F11"/>
    <w:rsid w:val="00225806"/>
    <w:rsid w:val="002360C0"/>
    <w:rsid w:val="00236BD9"/>
    <w:rsid w:val="00237820"/>
    <w:rsid w:val="00238B86"/>
    <w:rsid w:val="00240867"/>
    <w:rsid w:val="00244327"/>
    <w:rsid w:val="00247617"/>
    <w:rsid w:val="00250739"/>
    <w:rsid w:val="00250907"/>
    <w:rsid w:val="0025424A"/>
    <w:rsid w:val="0025646E"/>
    <w:rsid w:val="00257DEA"/>
    <w:rsid w:val="0026274E"/>
    <w:rsid w:val="00262C72"/>
    <w:rsid w:val="00265D87"/>
    <w:rsid w:val="0026610B"/>
    <w:rsid w:val="002714E4"/>
    <w:rsid w:val="0027675C"/>
    <w:rsid w:val="00282BB1"/>
    <w:rsid w:val="002862E9"/>
    <w:rsid w:val="00287C15"/>
    <w:rsid w:val="00290079"/>
    <w:rsid w:val="00292038"/>
    <w:rsid w:val="002929C8"/>
    <w:rsid w:val="00293B90"/>
    <w:rsid w:val="002A59A7"/>
    <w:rsid w:val="002B0FDA"/>
    <w:rsid w:val="002B6D16"/>
    <w:rsid w:val="002B72BA"/>
    <w:rsid w:val="002B77B0"/>
    <w:rsid w:val="002C1805"/>
    <w:rsid w:val="002C39AC"/>
    <w:rsid w:val="002C6CD4"/>
    <w:rsid w:val="002C6FD7"/>
    <w:rsid w:val="002D5628"/>
    <w:rsid w:val="002D79B6"/>
    <w:rsid w:val="002E25CA"/>
    <w:rsid w:val="002E4F1E"/>
    <w:rsid w:val="002F1117"/>
    <w:rsid w:val="002F47A8"/>
    <w:rsid w:val="002F6D1D"/>
    <w:rsid w:val="002F7337"/>
    <w:rsid w:val="00303C4D"/>
    <w:rsid w:val="00305086"/>
    <w:rsid w:val="0031624F"/>
    <w:rsid w:val="003167D0"/>
    <w:rsid w:val="0032251D"/>
    <w:rsid w:val="00323038"/>
    <w:rsid w:val="00323BF3"/>
    <w:rsid w:val="0032755F"/>
    <w:rsid w:val="003351FD"/>
    <w:rsid w:val="00342B58"/>
    <w:rsid w:val="0034324A"/>
    <w:rsid w:val="00344488"/>
    <w:rsid w:val="00344FD2"/>
    <w:rsid w:val="00355407"/>
    <w:rsid w:val="003556C8"/>
    <w:rsid w:val="003569C5"/>
    <w:rsid w:val="00366D4E"/>
    <w:rsid w:val="00374E2A"/>
    <w:rsid w:val="003770F7"/>
    <w:rsid w:val="00377AFC"/>
    <w:rsid w:val="00387DF6"/>
    <w:rsid w:val="003A06CB"/>
    <w:rsid w:val="003A44B3"/>
    <w:rsid w:val="003A4627"/>
    <w:rsid w:val="003A5033"/>
    <w:rsid w:val="003A7EB5"/>
    <w:rsid w:val="003B389E"/>
    <w:rsid w:val="003B3E04"/>
    <w:rsid w:val="003B469A"/>
    <w:rsid w:val="003C3080"/>
    <w:rsid w:val="003C365A"/>
    <w:rsid w:val="003C47B6"/>
    <w:rsid w:val="003D02CD"/>
    <w:rsid w:val="003D42FA"/>
    <w:rsid w:val="003D4D36"/>
    <w:rsid w:val="003E7103"/>
    <w:rsid w:val="003F048C"/>
    <w:rsid w:val="003F0A7E"/>
    <w:rsid w:val="003F0CBE"/>
    <w:rsid w:val="003F39FC"/>
    <w:rsid w:val="003F3B3F"/>
    <w:rsid w:val="003F57B9"/>
    <w:rsid w:val="004040E4"/>
    <w:rsid w:val="00405283"/>
    <w:rsid w:val="00420270"/>
    <w:rsid w:val="00424A70"/>
    <w:rsid w:val="00426AE2"/>
    <w:rsid w:val="004305D4"/>
    <w:rsid w:val="00432B28"/>
    <w:rsid w:val="004359EC"/>
    <w:rsid w:val="00437BBA"/>
    <w:rsid w:val="00442F4C"/>
    <w:rsid w:val="00450BE0"/>
    <w:rsid w:val="00453B01"/>
    <w:rsid w:val="00455F39"/>
    <w:rsid w:val="00456013"/>
    <w:rsid w:val="00456B7A"/>
    <w:rsid w:val="0046026F"/>
    <w:rsid w:val="0046180B"/>
    <w:rsid w:val="00462B14"/>
    <w:rsid w:val="004654C4"/>
    <w:rsid w:val="00471E00"/>
    <w:rsid w:val="00473F59"/>
    <w:rsid w:val="00475418"/>
    <w:rsid w:val="004759C5"/>
    <w:rsid w:val="0047687E"/>
    <w:rsid w:val="004831BF"/>
    <w:rsid w:val="00486FE2"/>
    <w:rsid w:val="004A3E71"/>
    <w:rsid w:val="004A6BB6"/>
    <w:rsid w:val="004C22C1"/>
    <w:rsid w:val="004C3FCD"/>
    <w:rsid w:val="004C53C7"/>
    <w:rsid w:val="004D062F"/>
    <w:rsid w:val="004E5C70"/>
    <w:rsid w:val="004F0606"/>
    <w:rsid w:val="004F4BAD"/>
    <w:rsid w:val="004F4EE4"/>
    <w:rsid w:val="004F5EB3"/>
    <w:rsid w:val="004F670C"/>
    <w:rsid w:val="00505F7E"/>
    <w:rsid w:val="00507B8D"/>
    <w:rsid w:val="00511D40"/>
    <w:rsid w:val="0051512A"/>
    <w:rsid w:val="0051626C"/>
    <w:rsid w:val="00530E34"/>
    <w:rsid w:val="00531181"/>
    <w:rsid w:val="00532A3E"/>
    <w:rsid w:val="005364C6"/>
    <w:rsid w:val="005365F3"/>
    <w:rsid w:val="00537A7F"/>
    <w:rsid w:val="00537F3C"/>
    <w:rsid w:val="00542652"/>
    <w:rsid w:val="00543E5C"/>
    <w:rsid w:val="00545E5F"/>
    <w:rsid w:val="00547C66"/>
    <w:rsid w:val="005555AB"/>
    <w:rsid w:val="005558E2"/>
    <w:rsid w:val="00561998"/>
    <w:rsid w:val="005652D2"/>
    <w:rsid w:val="00565A69"/>
    <w:rsid w:val="00566827"/>
    <w:rsid w:val="00573614"/>
    <w:rsid w:val="005775FF"/>
    <w:rsid w:val="00582145"/>
    <w:rsid w:val="00582D2E"/>
    <w:rsid w:val="00583463"/>
    <w:rsid w:val="00584116"/>
    <w:rsid w:val="0058457E"/>
    <w:rsid w:val="00587F9C"/>
    <w:rsid w:val="00597163"/>
    <w:rsid w:val="0059789F"/>
    <w:rsid w:val="005A2FF7"/>
    <w:rsid w:val="005A486D"/>
    <w:rsid w:val="005B6E7C"/>
    <w:rsid w:val="005B732D"/>
    <w:rsid w:val="005C2046"/>
    <w:rsid w:val="005C4006"/>
    <w:rsid w:val="005C4639"/>
    <w:rsid w:val="005E1647"/>
    <w:rsid w:val="005E1C22"/>
    <w:rsid w:val="0060151E"/>
    <w:rsid w:val="0060187B"/>
    <w:rsid w:val="0060217A"/>
    <w:rsid w:val="00602896"/>
    <w:rsid w:val="00612F15"/>
    <w:rsid w:val="006157F5"/>
    <w:rsid w:val="00620A2B"/>
    <w:rsid w:val="00621CBE"/>
    <w:rsid w:val="0063338E"/>
    <w:rsid w:val="00637F13"/>
    <w:rsid w:val="00640317"/>
    <w:rsid w:val="00640C0E"/>
    <w:rsid w:val="00643BB3"/>
    <w:rsid w:val="00645DF8"/>
    <w:rsid w:val="006505A5"/>
    <w:rsid w:val="00650F54"/>
    <w:rsid w:val="0065447F"/>
    <w:rsid w:val="006577D3"/>
    <w:rsid w:val="00657AE7"/>
    <w:rsid w:val="006616BD"/>
    <w:rsid w:val="0066310A"/>
    <w:rsid w:val="00664D1D"/>
    <w:rsid w:val="00674738"/>
    <w:rsid w:val="00675BA9"/>
    <w:rsid w:val="00675F9C"/>
    <w:rsid w:val="0068504D"/>
    <w:rsid w:val="00686BAA"/>
    <w:rsid w:val="00687172"/>
    <w:rsid w:val="006872E7"/>
    <w:rsid w:val="006900AE"/>
    <w:rsid w:val="006903EF"/>
    <w:rsid w:val="006909A8"/>
    <w:rsid w:val="006918BA"/>
    <w:rsid w:val="00691E23"/>
    <w:rsid w:val="00692DD9"/>
    <w:rsid w:val="006962F7"/>
    <w:rsid w:val="006A0184"/>
    <w:rsid w:val="006A5A53"/>
    <w:rsid w:val="006B1A13"/>
    <w:rsid w:val="006B1AA5"/>
    <w:rsid w:val="006B3DD8"/>
    <w:rsid w:val="006B4D51"/>
    <w:rsid w:val="006C2672"/>
    <w:rsid w:val="006D3F09"/>
    <w:rsid w:val="006E02A9"/>
    <w:rsid w:val="006E0E15"/>
    <w:rsid w:val="006F0B1A"/>
    <w:rsid w:val="006F22FF"/>
    <w:rsid w:val="006F4698"/>
    <w:rsid w:val="006F5280"/>
    <w:rsid w:val="006F5A97"/>
    <w:rsid w:val="00701086"/>
    <w:rsid w:val="00701E3E"/>
    <w:rsid w:val="007115EE"/>
    <w:rsid w:val="00711A8E"/>
    <w:rsid w:val="007138AA"/>
    <w:rsid w:val="0071469E"/>
    <w:rsid w:val="00716850"/>
    <w:rsid w:val="00717EAC"/>
    <w:rsid w:val="007206E2"/>
    <w:rsid w:val="00727F36"/>
    <w:rsid w:val="00733752"/>
    <w:rsid w:val="00736237"/>
    <w:rsid w:val="007367E9"/>
    <w:rsid w:val="00737230"/>
    <w:rsid w:val="00742BE1"/>
    <w:rsid w:val="00752236"/>
    <w:rsid w:val="00765F33"/>
    <w:rsid w:val="00766DA3"/>
    <w:rsid w:val="007753AF"/>
    <w:rsid w:val="007755A0"/>
    <w:rsid w:val="007755CE"/>
    <w:rsid w:val="007755F9"/>
    <w:rsid w:val="00782432"/>
    <w:rsid w:val="0078382A"/>
    <w:rsid w:val="00790DA0"/>
    <w:rsid w:val="007913F3"/>
    <w:rsid w:val="00791ABB"/>
    <w:rsid w:val="00794B76"/>
    <w:rsid w:val="007A41CD"/>
    <w:rsid w:val="007A49B8"/>
    <w:rsid w:val="007A538B"/>
    <w:rsid w:val="007A53D4"/>
    <w:rsid w:val="007B1A78"/>
    <w:rsid w:val="007B20D4"/>
    <w:rsid w:val="007B22A1"/>
    <w:rsid w:val="007B4ED4"/>
    <w:rsid w:val="007C0A9B"/>
    <w:rsid w:val="007C1831"/>
    <w:rsid w:val="007C3BD2"/>
    <w:rsid w:val="007C4B11"/>
    <w:rsid w:val="007C6AAD"/>
    <w:rsid w:val="007D4B9C"/>
    <w:rsid w:val="007D5840"/>
    <w:rsid w:val="007D7685"/>
    <w:rsid w:val="007E15FC"/>
    <w:rsid w:val="007E5CF1"/>
    <w:rsid w:val="007E6DC0"/>
    <w:rsid w:val="007F00C2"/>
    <w:rsid w:val="007F27AB"/>
    <w:rsid w:val="007F6076"/>
    <w:rsid w:val="00803E9F"/>
    <w:rsid w:val="00815A70"/>
    <w:rsid w:val="00815A9E"/>
    <w:rsid w:val="00826B47"/>
    <w:rsid w:val="00830982"/>
    <w:rsid w:val="00831D21"/>
    <w:rsid w:val="00832EE1"/>
    <w:rsid w:val="00837643"/>
    <w:rsid w:val="00842873"/>
    <w:rsid w:val="0084369A"/>
    <w:rsid w:val="00844A02"/>
    <w:rsid w:val="008542ED"/>
    <w:rsid w:val="00861A96"/>
    <w:rsid w:val="00863F63"/>
    <w:rsid w:val="00872FF0"/>
    <w:rsid w:val="00876958"/>
    <w:rsid w:val="00876FE6"/>
    <w:rsid w:val="00885232"/>
    <w:rsid w:val="008854E2"/>
    <w:rsid w:val="00891AD0"/>
    <w:rsid w:val="00892DEE"/>
    <w:rsid w:val="008A103B"/>
    <w:rsid w:val="008A1FC5"/>
    <w:rsid w:val="008A2765"/>
    <w:rsid w:val="008A5DFF"/>
    <w:rsid w:val="008B467E"/>
    <w:rsid w:val="008B617D"/>
    <w:rsid w:val="008B663C"/>
    <w:rsid w:val="008D0F1F"/>
    <w:rsid w:val="008D4918"/>
    <w:rsid w:val="008D7E43"/>
    <w:rsid w:val="008E2108"/>
    <w:rsid w:val="008E3DF9"/>
    <w:rsid w:val="008E65BF"/>
    <w:rsid w:val="008F60EB"/>
    <w:rsid w:val="00900DA2"/>
    <w:rsid w:val="0090100B"/>
    <w:rsid w:val="0090340D"/>
    <w:rsid w:val="00905618"/>
    <w:rsid w:val="0090582A"/>
    <w:rsid w:val="00911C28"/>
    <w:rsid w:val="009123EA"/>
    <w:rsid w:val="00924AE6"/>
    <w:rsid w:val="009265A6"/>
    <w:rsid w:val="009327EA"/>
    <w:rsid w:val="009403D8"/>
    <w:rsid w:val="00943601"/>
    <w:rsid w:val="00943AF2"/>
    <w:rsid w:val="00947733"/>
    <w:rsid w:val="009500D3"/>
    <w:rsid w:val="00954509"/>
    <w:rsid w:val="00954E9B"/>
    <w:rsid w:val="00955162"/>
    <w:rsid w:val="00964A14"/>
    <w:rsid w:val="00975D88"/>
    <w:rsid w:val="00980DCE"/>
    <w:rsid w:val="00982889"/>
    <w:rsid w:val="00983866"/>
    <w:rsid w:val="00995AE3"/>
    <w:rsid w:val="00995B84"/>
    <w:rsid w:val="0099620A"/>
    <w:rsid w:val="009A5BD4"/>
    <w:rsid w:val="009A6EA2"/>
    <w:rsid w:val="009B235B"/>
    <w:rsid w:val="009B4946"/>
    <w:rsid w:val="009B581E"/>
    <w:rsid w:val="009B63B2"/>
    <w:rsid w:val="009D56AC"/>
    <w:rsid w:val="009D610A"/>
    <w:rsid w:val="009E61A9"/>
    <w:rsid w:val="009F000C"/>
    <w:rsid w:val="009F2010"/>
    <w:rsid w:val="00A0066B"/>
    <w:rsid w:val="00A01B6B"/>
    <w:rsid w:val="00A02E4F"/>
    <w:rsid w:val="00A033AE"/>
    <w:rsid w:val="00A04E1D"/>
    <w:rsid w:val="00A10371"/>
    <w:rsid w:val="00A10616"/>
    <w:rsid w:val="00A1705D"/>
    <w:rsid w:val="00A22D1E"/>
    <w:rsid w:val="00A27009"/>
    <w:rsid w:val="00A27F16"/>
    <w:rsid w:val="00A34BCC"/>
    <w:rsid w:val="00A34BD1"/>
    <w:rsid w:val="00A4416A"/>
    <w:rsid w:val="00A442E2"/>
    <w:rsid w:val="00A44960"/>
    <w:rsid w:val="00A46F2C"/>
    <w:rsid w:val="00A5259C"/>
    <w:rsid w:val="00A52B82"/>
    <w:rsid w:val="00A5586E"/>
    <w:rsid w:val="00A64B25"/>
    <w:rsid w:val="00A716C6"/>
    <w:rsid w:val="00A72D9E"/>
    <w:rsid w:val="00A75144"/>
    <w:rsid w:val="00A75F66"/>
    <w:rsid w:val="00A8009F"/>
    <w:rsid w:val="00A84694"/>
    <w:rsid w:val="00A853B3"/>
    <w:rsid w:val="00A90E5B"/>
    <w:rsid w:val="00A97634"/>
    <w:rsid w:val="00AB2358"/>
    <w:rsid w:val="00AB43CB"/>
    <w:rsid w:val="00AB68EC"/>
    <w:rsid w:val="00AC43ED"/>
    <w:rsid w:val="00AC4DF3"/>
    <w:rsid w:val="00AC6CB8"/>
    <w:rsid w:val="00AD05B3"/>
    <w:rsid w:val="00AD61C4"/>
    <w:rsid w:val="00AD644B"/>
    <w:rsid w:val="00AE042D"/>
    <w:rsid w:val="00AE29B3"/>
    <w:rsid w:val="00AE3D10"/>
    <w:rsid w:val="00AE57DC"/>
    <w:rsid w:val="00AF2EA8"/>
    <w:rsid w:val="00AF3E90"/>
    <w:rsid w:val="00B03C30"/>
    <w:rsid w:val="00B0652B"/>
    <w:rsid w:val="00B077C9"/>
    <w:rsid w:val="00B3089F"/>
    <w:rsid w:val="00B3216D"/>
    <w:rsid w:val="00B333D2"/>
    <w:rsid w:val="00B33B85"/>
    <w:rsid w:val="00B3416F"/>
    <w:rsid w:val="00B45EA0"/>
    <w:rsid w:val="00B46550"/>
    <w:rsid w:val="00B46939"/>
    <w:rsid w:val="00B51E01"/>
    <w:rsid w:val="00B614E7"/>
    <w:rsid w:val="00B644BB"/>
    <w:rsid w:val="00B66369"/>
    <w:rsid w:val="00B673D2"/>
    <w:rsid w:val="00B70904"/>
    <w:rsid w:val="00B74B05"/>
    <w:rsid w:val="00B81F43"/>
    <w:rsid w:val="00B833B0"/>
    <w:rsid w:val="00B83B7F"/>
    <w:rsid w:val="00B9372F"/>
    <w:rsid w:val="00B965B4"/>
    <w:rsid w:val="00B979CE"/>
    <w:rsid w:val="00BA2114"/>
    <w:rsid w:val="00BA4562"/>
    <w:rsid w:val="00BC11A3"/>
    <w:rsid w:val="00BC3446"/>
    <w:rsid w:val="00BD17BC"/>
    <w:rsid w:val="00BE0CED"/>
    <w:rsid w:val="00BE2839"/>
    <w:rsid w:val="00BE5126"/>
    <w:rsid w:val="00BE6CA3"/>
    <w:rsid w:val="00BE7CE2"/>
    <w:rsid w:val="00BF535C"/>
    <w:rsid w:val="00C02CE9"/>
    <w:rsid w:val="00C02ED3"/>
    <w:rsid w:val="00C041B7"/>
    <w:rsid w:val="00C05ACB"/>
    <w:rsid w:val="00C06487"/>
    <w:rsid w:val="00C14649"/>
    <w:rsid w:val="00C22E6A"/>
    <w:rsid w:val="00C26AA4"/>
    <w:rsid w:val="00C3301F"/>
    <w:rsid w:val="00C34916"/>
    <w:rsid w:val="00C378E3"/>
    <w:rsid w:val="00C37EFE"/>
    <w:rsid w:val="00C420E5"/>
    <w:rsid w:val="00C42227"/>
    <w:rsid w:val="00C45CA1"/>
    <w:rsid w:val="00C51F6E"/>
    <w:rsid w:val="00C679A2"/>
    <w:rsid w:val="00C67FAB"/>
    <w:rsid w:val="00C73101"/>
    <w:rsid w:val="00C751A4"/>
    <w:rsid w:val="00C81E4B"/>
    <w:rsid w:val="00C83546"/>
    <w:rsid w:val="00C8413D"/>
    <w:rsid w:val="00C909C7"/>
    <w:rsid w:val="00C926CA"/>
    <w:rsid w:val="00C93D8E"/>
    <w:rsid w:val="00CA1BF4"/>
    <w:rsid w:val="00CA2ADD"/>
    <w:rsid w:val="00CA442D"/>
    <w:rsid w:val="00CA5FB4"/>
    <w:rsid w:val="00CA70E6"/>
    <w:rsid w:val="00CB1B2C"/>
    <w:rsid w:val="00CB2853"/>
    <w:rsid w:val="00CB7B04"/>
    <w:rsid w:val="00CC1472"/>
    <w:rsid w:val="00CC45E2"/>
    <w:rsid w:val="00CC5998"/>
    <w:rsid w:val="00CC608A"/>
    <w:rsid w:val="00CD095F"/>
    <w:rsid w:val="00CD44C0"/>
    <w:rsid w:val="00CE3F14"/>
    <w:rsid w:val="00CE4D23"/>
    <w:rsid w:val="00CF0F28"/>
    <w:rsid w:val="00CF1D36"/>
    <w:rsid w:val="00CF2AAB"/>
    <w:rsid w:val="00CF2CFC"/>
    <w:rsid w:val="00D007AE"/>
    <w:rsid w:val="00D031B1"/>
    <w:rsid w:val="00D052CE"/>
    <w:rsid w:val="00D1305F"/>
    <w:rsid w:val="00D130F5"/>
    <w:rsid w:val="00D153F1"/>
    <w:rsid w:val="00D16156"/>
    <w:rsid w:val="00D2120A"/>
    <w:rsid w:val="00D24E49"/>
    <w:rsid w:val="00D25E01"/>
    <w:rsid w:val="00D27963"/>
    <w:rsid w:val="00D31B0E"/>
    <w:rsid w:val="00D32709"/>
    <w:rsid w:val="00D35E05"/>
    <w:rsid w:val="00D46238"/>
    <w:rsid w:val="00D46BAD"/>
    <w:rsid w:val="00D47932"/>
    <w:rsid w:val="00D53B8A"/>
    <w:rsid w:val="00D57927"/>
    <w:rsid w:val="00D62CAD"/>
    <w:rsid w:val="00D71FD9"/>
    <w:rsid w:val="00D8275F"/>
    <w:rsid w:val="00D855BC"/>
    <w:rsid w:val="00D91EDD"/>
    <w:rsid w:val="00DA2DE5"/>
    <w:rsid w:val="00DB0849"/>
    <w:rsid w:val="00DB668E"/>
    <w:rsid w:val="00DC1E08"/>
    <w:rsid w:val="00DF09AC"/>
    <w:rsid w:val="00DF17C0"/>
    <w:rsid w:val="00DF1A17"/>
    <w:rsid w:val="00DF20AB"/>
    <w:rsid w:val="00DF349F"/>
    <w:rsid w:val="00E02A25"/>
    <w:rsid w:val="00E03AEF"/>
    <w:rsid w:val="00E03C4A"/>
    <w:rsid w:val="00E03F61"/>
    <w:rsid w:val="00E04192"/>
    <w:rsid w:val="00E11903"/>
    <w:rsid w:val="00E11D26"/>
    <w:rsid w:val="00E174B9"/>
    <w:rsid w:val="00E2096D"/>
    <w:rsid w:val="00E2298C"/>
    <w:rsid w:val="00E25979"/>
    <w:rsid w:val="00E27E09"/>
    <w:rsid w:val="00E30B52"/>
    <w:rsid w:val="00E320A5"/>
    <w:rsid w:val="00E47923"/>
    <w:rsid w:val="00E47C80"/>
    <w:rsid w:val="00E50F3A"/>
    <w:rsid w:val="00E53ADC"/>
    <w:rsid w:val="00E557ED"/>
    <w:rsid w:val="00E60951"/>
    <w:rsid w:val="00E62383"/>
    <w:rsid w:val="00E636A9"/>
    <w:rsid w:val="00E6405E"/>
    <w:rsid w:val="00E66012"/>
    <w:rsid w:val="00E734DA"/>
    <w:rsid w:val="00E73A6D"/>
    <w:rsid w:val="00E75062"/>
    <w:rsid w:val="00E80183"/>
    <w:rsid w:val="00E8057D"/>
    <w:rsid w:val="00E81306"/>
    <w:rsid w:val="00E818E8"/>
    <w:rsid w:val="00E82741"/>
    <w:rsid w:val="00E85CE6"/>
    <w:rsid w:val="00E8776D"/>
    <w:rsid w:val="00E91991"/>
    <w:rsid w:val="00E921BD"/>
    <w:rsid w:val="00E94E6B"/>
    <w:rsid w:val="00E95386"/>
    <w:rsid w:val="00EA2054"/>
    <w:rsid w:val="00EA6C7A"/>
    <w:rsid w:val="00EA6F08"/>
    <w:rsid w:val="00EB3154"/>
    <w:rsid w:val="00EB3381"/>
    <w:rsid w:val="00EC1102"/>
    <w:rsid w:val="00EC194F"/>
    <w:rsid w:val="00EC3B8F"/>
    <w:rsid w:val="00EC71BD"/>
    <w:rsid w:val="00ED5014"/>
    <w:rsid w:val="00EE1643"/>
    <w:rsid w:val="00EE6ECF"/>
    <w:rsid w:val="00EF0587"/>
    <w:rsid w:val="00EF0E57"/>
    <w:rsid w:val="00EF1C47"/>
    <w:rsid w:val="00F01269"/>
    <w:rsid w:val="00F076BE"/>
    <w:rsid w:val="00F12275"/>
    <w:rsid w:val="00F2108F"/>
    <w:rsid w:val="00F24820"/>
    <w:rsid w:val="00F2707D"/>
    <w:rsid w:val="00F277A2"/>
    <w:rsid w:val="00F31BF7"/>
    <w:rsid w:val="00F41E46"/>
    <w:rsid w:val="00F44DA5"/>
    <w:rsid w:val="00F5043B"/>
    <w:rsid w:val="00F50F02"/>
    <w:rsid w:val="00F52262"/>
    <w:rsid w:val="00F62FF5"/>
    <w:rsid w:val="00F672AF"/>
    <w:rsid w:val="00F70B2F"/>
    <w:rsid w:val="00F71855"/>
    <w:rsid w:val="00F74D95"/>
    <w:rsid w:val="00F75290"/>
    <w:rsid w:val="00F81600"/>
    <w:rsid w:val="00F82436"/>
    <w:rsid w:val="00F82561"/>
    <w:rsid w:val="00F85D4A"/>
    <w:rsid w:val="00F8750F"/>
    <w:rsid w:val="00F93300"/>
    <w:rsid w:val="00F93C1B"/>
    <w:rsid w:val="00F96046"/>
    <w:rsid w:val="00FA1F35"/>
    <w:rsid w:val="00FA6474"/>
    <w:rsid w:val="00FA6B27"/>
    <w:rsid w:val="00FA6EC9"/>
    <w:rsid w:val="00FB18DC"/>
    <w:rsid w:val="00FC7C7A"/>
    <w:rsid w:val="00FE0013"/>
    <w:rsid w:val="00FF70DB"/>
    <w:rsid w:val="00FF7D60"/>
    <w:rsid w:val="046527CC"/>
    <w:rsid w:val="05A47339"/>
    <w:rsid w:val="05CD3E6F"/>
    <w:rsid w:val="0D49DCD6"/>
    <w:rsid w:val="183BFA8D"/>
    <w:rsid w:val="19305790"/>
    <w:rsid w:val="1CEA3B19"/>
    <w:rsid w:val="1F87AA94"/>
    <w:rsid w:val="23A88CC1"/>
    <w:rsid w:val="24709926"/>
    <w:rsid w:val="2C930225"/>
    <w:rsid w:val="2E0C9828"/>
    <w:rsid w:val="30FD32A9"/>
    <w:rsid w:val="3258A2EA"/>
    <w:rsid w:val="3E21E375"/>
    <w:rsid w:val="419AB29F"/>
    <w:rsid w:val="476384C3"/>
    <w:rsid w:val="48DB7711"/>
    <w:rsid w:val="49F93A8E"/>
    <w:rsid w:val="5096031E"/>
    <w:rsid w:val="53F3C966"/>
    <w:rsid w:val="642E2D84"/>
    <w:rsid w:val="663DA428"/>
    <w:rsid w:val="6642979E"/>
    <w:rsid w:val="69332BF5"/>
    <w:rsid w:val="72357656"/>
    <w:rsid w:val="7525CD54"/>
    <w:rsid w:val="7753ADFC"/>
    <w:rsid w:val="7C57AAC4"/>
    <w:rsid w:val="7EE1E29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A4ABDCB2-4AA3-4237-B274-E881F0B0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023C23"/>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670BD"/>
    <w:rsid w:val="000B77E8"/>
    <w:rsid w:val="001731E2"/>
    <w:rsid w:val="00182566"/>
    <w:rsid w:val="001932A5"/>
    <w:rsid w:val="001C23C2"/>
    <w:rsid w:val="001D4233"/>
    <w:rsid w:val="001E1E64"/>
    <w:rsid w:val="002360C0"/>
    <w:rsid w:val="00292038"/>
    <w:rsid w:val="002B7140"/>
    <w:rsid w:val="002F412C"/>
    <w:rsid w:val="00387DF6"/>
    <w:rsid w:val="003B469A"/>
    <w:rsid w:val="003C47B6"/>
    <w:rsid w:val="0047190A"/>
    <w:rsid w:val="004904EF"/>
    <w:rsid w:val="005210A0"/>
    <w:rsid w:val="00594BEE"/>
    <w:rsid w:val="005E7C21"/>
    <w:rsid w:val="006644EF"/>
    <w:rsid w:val="00674738"/>
    <w:rsid w:val="006F4698"/>
    <w:rsid w:val="007E15FC"/>
    <w:rsid w:val="00891AD0"/>
    <w:rsid w:val="008F1A48"/>
    <w:rsid w:val="00975D88"/>
    <w:rsid w:val="00AC6CB8"/>
    <w:rsid w:val="00B83B7F"/>
    <w:rsid w:val="00C10D35"/>
    <w:rsid w:val="00C26AA4"/>
    <w:rsid w:val="00C33190"/>
    <w:rsid w:val="00C90587"/>
    <w:rsid w:val="00F25471"/>
    <w:rsid w:val="00F37359"/>
    <w:rsid w:val="00F9330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49252ED8-552D-4425-A33C-751F46294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41</TotalTime>
  <Pages>2</Pages>
  <Words>657</Words>
  <Characters>3614</Characters>
  <Application>Microsoft Office Word</Application>
  <DocSecurity>0</DocSecurity>
  <Lines>30</Lines>
  <Paragraphs>8</Paragraphs>
  <ScaleCrop>false</ScaleCrop>
  <Company>HP</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 Clercq</dc:creator>
  <cp:keywords/>
  <cp:lastModifiedBy>Ilse De Clercq</cp:lastModifiedBy>
  <cp:revision>36</cp:revision>
  <dcterms:created xsi:type="dcterms:W3CDTF">2025-08-25T07:30:00Z</dcterms:created>
  <dcterms:modified xsi:type="dcterms:W3CDTF">2025-09-03T08:11:00Z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