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2FA4BCC8" w:rsidR="00127D92" w:rsidRDefault="00363708" w:rsidP="00737230">
      <w:pPr>
        <w:pStyle w:val="Titel"/>
      </w:pPr>
      <w:r>
        <w:t>Startdocument individueel opleidingsplan</w:t>
      </w:r>
      <w:r w:rsidR="00C74552">
        <w:t xml:space="preserve"> </w:t>
      </w:r>
      <w:r w:rsidR="007F49A8">
        <w:t>Meettechnieker</w:t>
      </w:r>
      <w:r w:rsidR="00CC61E4">
        <w:t xml:space="preserve">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60"/>
        <w:gridCol w:w="760"/>
        <w:gridCol w:w="760"/>
        <w:gridCol w:w="760"/>
        <w:gridCol w:w="1266"/>
        <w:gridCol w:w="842"/>
        <w:gridCol w:w="3781"/>
      </w:tblGrid>
      <w:tr w:rsidR="00F71050" w:rsidRPr="008F23FC" w14:paraId="0D494D3B" w14:textId="77777777" w:rsidTr="00985FB0">
        <w:trPr>
          <w:cantSplit/>
          <w:trHeight w:val="1415"/>
        </w:trPr>
        <w:tc>
          <w:tcPr>
            <w:tcW w:w="5860"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6"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1"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985FB0">
        <w:tc>
          <w:tcPr>
            <w:tcW w:w="14029"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F71050" w:rsidRPr="004F1B74" w14:paraId="27B37042" w14:textId="77777777" w:rsidTr="00985FB0">
        <w:tc>
          <w:tcPr>
            <w:tcW w:w="5860"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6"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1" w:type="dxa"/>
          </w:tcPr>
          <w:p w14:paraId="3C9E8079" w14:textId="77777777" w:rsidR="00F71050" w:rsidRPr="004F1B74" w:rsidRDefault="00F71050" w:rsidP="002D39A9">
            <w:pPr>
              <w:pStyle w:val="stijllegevakkenconcretisering"/>
            </w:pPr>
          </w:p>
        </w:tc>
      </w:tr>
      <w:tr w:rsidR="00F71050" w:rsidRPr="004F1B74" w14:paraId="6FB5D30E" w14:textId="77777777" w:rsidTr="00985FB0">
        <w:tc>
          <w:tcPr>
            <w:tcW w:w="5860"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6"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1" w:type="dxa"/>
          </w:tcPr>
          <w:p w14:paraId="57B5ACDF" w14:textId="77777777" w:rsidR="00F71050" w:rsidRPr="004F1B74" w:rsidRDefault="00F71050" w:rsidP="002D39A9">
            <w:pPr>
              <w:pStyle w:val="stijllegevakkenconcretisering"/>
            </w:pPr>
          </w:p>
        </w:tc>
      </w:tr>
      <w:tr w:rsidR="00F71050" w:rsidRPr="004F1B74" w14:paraId="1720BE6D" w14:textId="77777777" w:rsidTr="00985FB0">
        <w:tc>
          <w:tcPr>
            <w:tcW w:w="5860"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6"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1" w:type="dxa"/>
          </w:tcPr>
          <w:p w14:paraId="79A3AC95" w14:textId="77777777" w:rsidR="00F71050" w:rsidRPr="004F1B74" w:rsidRDefault="00F71050" w:rsidP="002D39A9">
            <w:pPr>
              <w:pStyle w:val="stijllegevakkenconcretisering"/>
            </w:pPr>
          </w:p>
        </w:tc>
      </w:tr>
      <w:tr w:rsidR="00F71050" w:rsidRPr="004F1B74" w14:paraId="234DB7F2" w14:textId="77777777" w:rsidTr="00985FB0">
        <w:tc>
          <w:tcPr>
            <w:tcW w:w="5860"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6"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1" w:type="dxa"/>
          </w:tcPr>
          <w:p w14:paraId="13C90EE9" w14:textId="77777777" w:rsidR="00F71050" w:rsidRPr="004F1B74" w:rsidRDefault="00F71050" w:rsidP="002D39A9">
            <w:pPr>
              <w:pStyle w:val="stijllegevakkenconcretisering"/>
            </w:pPr>
          </w:p>
        </w:tc>
      </w:tr>
      <w:tr w:rsidR="00F71050" w:rsidRPr="004F1B74" w14:paraId="6C2BFB9B" w14:textId="77777777" w:rsidTr="00985FB0">
        <w:tc>
          <w:tcPr>
            <w:tcW w:w="5860"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6"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1" w:type="dxa"/>
          </w:tcPr>
          <w:p w14:paraId="3484F807" w14:textId="77777777" w:rsidR="00F71050" w:rsidRPr="004F1B74" w:rsidRDefault="00F71050" w:rsidP="002D39A9">
            <w:pPr>
              <w:pStyle w:val="stijllegevakkenconcretisering"/>
            </w:pPr>
          </w:p>
        </w:tc>
      </w:tr>
      <w:tr w:rsidR="00F71050" w:rsidRPr="004F1B74" w14:paraId="20783CAD" w14:textId="77777777" w:rsidTr="00985FB0">
        <w:tc>
          <w:tcPr>
            <w:tcW w:w="5860"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6"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1" w:type="dxa"/>
          </w:tcPr>
          <w:p w14:paraId="25CF6591" w14:textId="77777777" w:rsidR="00F71050" w:rsidRPr="004F1B74" w:rsidRDefault="00F71050" w:rsidP="002D39A9">
            <w:pPr>
              <w:pStyle w:val="stijllegevakkenconcretisering"/>
            </w:pPr>
          </w:p>
        </w:tc>
      </w:tr>
      <w:tr w:rsidR="00F71050" w14:paraId="3C9CC66B" w14:textId="77777777" w:rsidTr="00985FB0">
        <w:tc>
          <w:tcPr>
            <w:tcW w:w="14029"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F71050" w:rsidRPr="00CA02CF" w14:paraId="68ABF31F" w14:textId="77777777" w:rsidTr="00985FB0">
        <w:tc>
          <w:tcPr>
            <w:tcW w:w="5860"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6"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1" w:type="dxa"/>
          </w:tcPr>
          <w:p w14:paraId="6E7A661A" w14:textId="77777777" w:rsidR="00F71050" w:rsidRPr="00CA02CF" w:rsidRDefault="00F71050" w:rsidP="002D39A9">
            <w:pPr>
              <w:pStyle w:val="stijllegevakkenconcretisering"/>
            </w:pPr>
          </w:p>
        </w:tc>
      </w:tr>
      <w:tr w:rsidR="00F71050" w:rsidRPr="00CA02CF" w14:paraId="028F9E9C" w14:textId="77777777" w:rsidTr="00985FB0">
        <w:tc>
          <w:tcPr>
            <w:tcW w:w="5860"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6"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1" w:type="dxa"/>
          </w:tcPr>
          <w:p w14:paraId="5F19F9C3" w14:textId="77777777" w:rsidR="00F71050" w:rsidRPr="00CA02CF" w:rsidRDefault="00F71050" w:rsidP="002D39A9">
            <w:pPr>
              <w:pStyle w:val="stijllegevakkenconcretisering"/>
            </w:pPr>
          </w:p>
        </w:tc>
      </w:tr>
      <w:tr w:rsidR="00F71050" w:rsidRPr="00CA02CF" w14:paraId="53F4D344" w14:textId="77777777" w:rsidTr="00985FB0">
        <w:tc>
          <w:tcPr>
            <w:tcW w:w="5860"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6"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1" w:type="dxa"/>
          </w:tcPr>
          <w:p w14:paraId="3B33F96E" w14:textId="77777777" w:rsidR="00F71050" w:rsidRPr="00CA02CF" w:rsidRDefault="00F71050" w:rsidP="002D39A9">
            <w:pPr>
              <w:pStyle w:val="stijllegevakkenconcretisering"/>
            </w:pPr>
          </w:p>
        </w:tc>
      </w:tr>
      <w:tr w:rsidR="00F71050" w:rsidRPr="00CA02CF" w14:paraId="761B63E3" w14:textId="77777777" w:rsidTr="00985FB0">
        <w:tc>
          <w:tcPr>
            <w:tcW w:w="5860"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6"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1" w:type="dxa"/>
          </w:tcPr>
          <w:p w14:paraId="23D9D05E" w14:textId="77777777" w:rsidR="00F71050" w:rsidRPr="00CA02CF" w:rsidRDefault="00F71050" w:rsidP="002D39A9">
            <w:pPr>
              <w:pStyle w:val="stijllegevakkenconcretisering"/>
            </w:pPr>
          </w:p>
        </w:tc>
      </w:tr>
      <w:tr w:rsidR="00F71050" w:rsidRPr="00CA02CF" w14:paraId="5648DC81" w14:textId="77777777" w:rsidTr="00985FB0">
        <w:tc>
          <w:tcPr>
            <w:tcW w:w="5860"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6"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1" w:type="dxa"/>
          </w:tcPr>
          <w:p w14:paraId="5EA0B4E7" w14:textId="77777777" w:rsidR="00F71050" w:rsidRPr="00CA02CF" w:rsidRDefault="00F71050" w:rsidP="002D39A9">
            <w:pPr>
              <w:pStyle w:val="stijllegevakkenconcretisering"/>
            </w:pPr>
          </w:p>
        </w:tc>
      </w:tr>
      <w:tr w:rsidR="00F71050" w:rsidRPr="00CA02CF" w14:paraId="109D5227" w14:textId="77777777" w:rsidTr="00985FB0">
        <w:tc>
          <w:tcPr>
            <w:tcW w:w="5860"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6"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1" w:type="dxa"/>
          </w:tcPr>
          <w:p w14:paraId="51F073F5" w14:textId="77777777" w:rsidR="00F71050" w:rsidRPr="00CA02CF" w:rsidRDefault="00F71050" w:rsidP="002D39A9">
            <w:pPr>
              <w:pStyle w:val="stijllegevakkenconcretisering"/>
            </w:pPr>
          </w:p>
        </w:tc>
      </w:tr>
      <w:tr w:rsidR="00F71050" w:rsidRPr="00C85971" w14:paraId="10798DC8" w14:textId="77777777" w:rsidTr="00985FB0">
        <w:tc>
          <w:tcPr>
            <w:tcW w:w="14029"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F71050" w:rsidRPr="004F1B74" w14:paraId="3F9F9AE3" w14:textId="77777777" w:rsidTr="00985FB0">
        <w:tc>
          <w:tcPr>
            <w:tcW w:w="5860"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6"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1" w:type="dxa"/>
          </w:tcPr>
          <w:p w14:paraId="4D36852B" w14:textId="77777777" w:rsidR="00F71050" w:rsidRPr="004F1B74" w:rsidRDefault="00F71050" w:rsidP="002D39A9">
            <w:pPr>
              <w:pStyle w:val="stijllegevakkenconcretisering"/>
            </w:pPr>
          </w:p>
        </w:tc>
      </w:tr>
      <w:tr w:rsidR="00F71050" w:rsidRPr="004F1B74" w14:paraId="536F8149" w14:textId="77777777" w:rsidTr="00985FB0">
        <w:tc>
          <w:tcPr>
            <w:tcW w:w="5860"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6"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1" w:type="dxa"/>
          </w:tcPr>
          <w:p w14:paraId="2894117C" w14:textId="77777777" w:rsidR="00F71050" w:rsidRPr="004F1B74" w:rsidRDefault="00F71050" w:rsidP="002D39A9">
            <w:pPr>
              <w:pStyle w:val="stijllegevakkenconcretisering"/>
            </w:pPr>
          </w:p>
        </w:tc>
      </w:tr>
      <w:tr w:rsidR="00F71050" w:rsidRPr="004F1B74" w14:paraId="09A831C6" w14:textId="77777777" w:rsidTr="00985FB0">
        <w:tc>
          <w:tcPr>
            <w:tcW w:w="5860"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6"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1" w:type="dxa"/>
          </w:tcPr>
          <w:p w14:paraId="6637E710" w14:textId="77777777" w:rsidR="00F71050" w:rsidRPr="004F1B74" w:rsidRDefault="00F71050" w:rsidP="002D39A9">
            <w:pPr>
              <w:pStyle w:val="stijllegevakkenconcretisering"/>
            </w:pPr>
          </w:p>
        </w:tc>
      </w:tr>
      <w:tr w:rsidR="00F71050" w:rsidRPr="004F1B74" w14:paraId="6A993022" w14:textId="77777777" w:rsidTr="00985FB0">
        <w:tc>
          <w:tcPr>
            <w:tcW w:w="5860"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6"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1" w:type="dxa"/>
          </w:tcPr>
          <w:p w14:paraId="773941AB" w14:textId="77777777" w:rsidR="00F71050" w:rsidRPr="004F1B74" w:rsidRDefault="00F71050" w:rsidP="002D39A9">
            <w:pPr>
              <w:pStyle w:val="stijllegevakkenconcretisering"/>
            </w:pPr>
          </w:p>
        </w:tc>
      </w:tr>
      <w:tr w:rsidR="00F71050" w:rsidRPr="004F1B74" w14:paraId="2E350E21" w14:textId="77777777" w:rsidTr="00985FB0">
        <w:tc>
          <w:tcPr>
            <w:tcW w:w="5860"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6"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1" w:type="dxa"/>
          </w:tcPr>
          <w:p w14:paraId="373CAFE7" w14:textId="77777777" w:rsidR="00F71050" w:rsidRPr="004F1B74" w:rsidRDefault="00F71050" w:rsidP="002D39A9">
            <w:pPr>
              <w:pStyle w:val="stijllegevakkenconcretisering"/>
            </w:pPr>
          </w:p>
        </w:tc>
      </w:tr>
      <w:tr w:rsidR="00F71050" w:rsidRPr="004F1B74" w14:paraId="48E174B4" w14:textId="77777777" w:rsidTr="00985FB0">
        <w:tc>
          <w:tcPr>
            <w:tcW w:w="5860"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6"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1" w:type="dxa"/>
          </w:tcPr>
          <w:p w14:paraId="2AA9A310" w14:textId="77777777" w:rsidR="00F71050" w:rsidRPr="004F1B74" w:rsidRDefault="00F71050" w:rsidP="002D39A9">
            <w:pPr>
              <w:pStyle w:val="stijllegevakkenconcretisering"/>
            </w:pPr>
          </w:p>
        </w:tc>
      </w:tr>
      <w:tr w:rsidR="00F71050" w:rsidRPr="004F1B74" w14:paraId="7F92F4B4" w14:textId="77777777" w:rsidTr="00985FB0">
        <w:tc>
          <w:tcPr>
            <w:tcW w:w="5860"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6"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1" w:type="dxa"/>
          </w:tcPr>
          <w:p w14:paraId="5AF4E21A" w14:textId="77777777" w:rsidR="00F71050" w:rsidRPr="004F1B74" w:rsidRDefault="00F71050" w:rsidP="002D39A9">
            <w:pPr>
              <w:pStyle w:val="stijllegevakkenconcretisering"/>
            </w:pPr>
          </w:p>
        </w:tc>
      </w:tr>
      <w:tr w:rsidR="00F71050" w:rsidRPr="00C85971" w14:paraId="1DAE702D" w14:textId="77777777" w:rsidTr="00985FB0">
        <w:tc>
          <w:tcPr>
            <w:tcW w:w="14029" w:type="dxa"/>
            <w:gridSpan w:val="7"/>
            <w:shd w:val="clear" w:color="auto" w:fill="D9D9D9" w:themeFill="background1" w:themeFillShade="D9"/>
          </w:tcPr>
          <w:p w14:paraId="43C2A7DC" w14:textId="1824E9A1" w:rsidR="00FC0DDF" w:rsidRPr="00AC5450" w:rsidRDefault="00F71050" w:rsidP="00E2721A">
            <w:pPr>
              <w:pStyle w:val="Leerdoelen"/>
            </w:pPr>
            <w:r w:rsidRPr="00C85971">
              <w:t xml:space="preserve">LPD 4     De leerling </w:t>
            </w:r>
            <w:r w:rsidR="0081432E" w:rsidRPr="0018484C">
              <w:t>pas</w:t>
            </w:r>
            <w:r w:rsidR="0081432E">
              <w:t>t</w:t>
            </w:r>
            <w:r w:rsidR="001B3397">
              <w:t xml:space="preserve"> </w:t>
            </w:r>
            <w:r w:rsidR="0081432E" w:rsidRPr="0018484C">
              <w:t>veiligheidsvoorschriften en -richtlijnen</w:t>
            </w:r>
            <w:r w:rsidR="0081432E">
              <w:t xml:space="preserve"> en </w:t>
            </w:r>
            <w:r w:rsidR="0081432E" w:rsidRPr="0018484C">
              <w:t>milieunormen</w:t>
            </w:r>
            <w:r w:rsidR="0081432E">
              <w:t xml:space="preserve"> toe.</w:t>
            </w:r>
          </w:p>
        </w:tc>
      </w:tr>
      <w:tr w:rsidR="00F71050" w14:paraId="2E6CC8CF" w14:textId="77777777" w:rsidTr="00985FB0">
        <w:tc>
          <w:tcPr>
            <w:tcW w:w="5860"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6"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1" w:type="dxa"/>
          </w:tcPr>
          <w:p w14:paraId="7BFCDB0F" w14:textId="77777777" w:rsidR="00F71050" w:rsidRDefault="00F71050" w:rsidP="002D39A9">
            <w:pPr>
              <w:pStyle w:val="stijllegevakkenconcretisering"/>
            </w:pPr>
          </w:p>
        </w:tc>
      </w:tr>
      <w:tr w:rsidR="00F71050" w14:paraId="65472383" w14:textId="77777777" w:rsidTr="00985FB0">
        <w:tc>
          <w:tcPr>
            <w:tcW w:w="5860"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6"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1" w:type="dxa"/>
          </w:tcPr>
          <w:p w14:paraId="6EBD0A75" w14:textId="77777777" w:rsidR="00F71050" w:rsidRDefault="00F71050" w:rsidP="002D39A9">
            <w:pPr>
              <w:pStyle w:val="stijllegevakkenconcretisering"/>
            </w:pPr>
          </w:p>
        </w:tc>
      </w:tr>
      <w:tr w:rsidR="00F71050" w14:paraId="2F6935C5" w14:textId="77777777" w:rsidTr="00985FB0">
        <w:tc>
          <w:tcPr>
            <w:tcW w:w="5860"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6"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1" w:type="dxa"/>
          </w:tcPr>
          <w:p w14:paraId="5C366FBB" w14:textId="77777777" w:rsidR="00F71050" w:rsidRDefault="00F71050" w:rsidP="002D39A9">
            <w:pPr>
              <w:pStyle w:val="stijllegevakkenconcretisering"/>
            </w:pPr>
          </w:p>
        </w:tc>
      </w:tr>
      <w:tr w:rsidR="00F71050" w14:paraId="281157A9" w14:textId="77777777" w:rsidTr="00985FB0">
        <w:tc>
          <w:tcPr>
            <w:tcW w:w="5860"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6"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1" w:type="dxa"/>
          </w:tcPr>
          <w:p w14:paraId="0E532DD1" w14:textId="77777777" w:rsidR="00F71050" w:rsidRDefault="00F71050" w:rsidP="002D39A9">
            <w:pPr>
              <w:pStyle w:val="stijllegevakkenconcretisering"/>
            </w:pPr>
          </w:p>
        </w:tc>
      </w:tr>
      <w:tr w:rsidR="00F71050" w14:paraId="02C44167" w14:textId="77777777" w:rsidTr="00985FB0">
        <w:tc>
          <w:tcPr>
            <w:tcW w:w="5860"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6"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1" w:type="dxa"/>
          </w:tcPr>
          <w:p w14:paraId="4E7BE9C6" w14:textId="77777777" w:rsidR="00F71050" w:rsidRDefault="00F71050" w:rsidP="002D39A9">
            <w:pPr>
              <w:pStyle w:val="stijllegevakkenconcretisering"/>
            </w:pPr>
          </w:p>
        </w:tc>
      </w:tr>
      <w:tr w:rsidR="00F71050" w14:paraId="7936358A" w14:textId="77777777" w:rsidTr="00985FB0">
        <w:tc>
          <w:tcPr>
            <w:tcW w:w="5860"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6"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1" w:type="dxa"/>
          </w:tcPr>
          <w:p w14:paraId="0C1ABFA1" w14:textId="77777777" w:rsidR="00F71050" w:rsidRDefault="00F71050" w:rsidP="002D39A9">
            <w:pPr>
              <w:pStyle w:val="stijllegevakkenconcretisering"/>
            </w:pPr>
          </w:p>
        </w:tc>
      </w:tr>
      <w:tr w:rsidR="00F71050" w:rsidRPr="00C85971" w14:paraId="0FCA3505" w14:textId="77777777" w:rsidTr="00985FB0">
        <w:tc>
          <w:tcPr>
            <w:tcW w:w="14029" w:type="dxa"/>
            <w:gridSpan w:val="7"/>
            <w:shd w:val="clear" w:color="auto" w:fill="D9D9D9" w:themeFill="background1" w:themeFillShade="D9"/>
          </w:tcPr>
          <w:p w14:paraId="56AEED15" w14:textId="0A21E9FD" w:rsidR="00F71050" w:rsidRPr="00C85971" w:rsidRDefault="00F71050" w:rsidP="00A84B46">
            <w:pPr>
              <w:pStyle w:val="Leerdoelen"/>
            </w:pPr>
            <w:r w:rsidRPr="00C85971">
              <w:t xml:space="preserve">LPD </w:t>
            </w:r>
            <w:r w:rsidR="00AC5450">
              <w:t>5</w:t>
            </w:r>
            <w:r w:rsidRPr="00C85971">
              <w:t xml:space="preserve">     De leerling </w:t>
            </w:r>
            <w:r w:rsidR="00446052">
              <w:t>neemt een ergonomische houding aan bij werkzaamheden.</w:t>
            </w:r>
          </w:p>
        </w:tc>
      </w:tr>
      <w:tr w:rsidR="00F71050" w14:paraId="2CC368F1" w14:textId="77777777" w:rsidTr="00985FB0">
        <w:tc>
          <w:tcPr>
            <w:tcW w:w="5860"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6"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1" w:type="dxa"/>
          </w:tcPr>
          <w:p w14:paraId="2D6592F4" w14:textId="77777777" w:rsidR="00F71050" w:rsidRDefault="00F71050" w:rsidP="002D39A9">
            <w:pPr>
              <w:pStyle w:val="stijllegevakkenconcretisering"/>
            </w:pPr>
          </w:p>
        </w:tc>
      </w:tr>
      <w:tr w:rsidR="00F71050" w14:paraId="3B1F90EA" w14:textId="77777777" w:rsidTr="00985FB0">
        <w:tc>
          <w:tcPr>
            <w:tcW w:w="5860"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6"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1" w:type="dxa"/>
          </w:tcPr>
          <w:p w14:paraId="1FFCAA57" w14:textId="77777777" w:rsidR="00F71050" w:rsidRDefault="00F71050" w:rsidP="002D39A9">
            <w:pPr>
              <w:pStyle w:val="stijllegevakkenconcretisering"/>
            </w:pPr>
          </w:p>
        </w:tc>
      </w:tr>
      <w:tr w:rsidR="00F71050" w14:paraId="0FBE0C85" w14:textId="77777777" w:rsidTr="00985FB0">
        <w:tc>
          <w:tcPr>
            <w:tcW w:w="5860"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6"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1" w:type="dxa"/>
          </w:tcPr>
          <w:p w14:paraId="1BCFD8D4" w14:textId="77777777" w:rsidR="00F71050" w:rsidRDefault="00F71050" w:rsidP="002D39A9">
            <w:pPr>
              <w:pStyle w:val="stijllegevakkenconcretisering"/>
            </w:pPr>
          </w:p>
        </w:tc>
      </w:tr>
      <w:tr w:rsidR="00F71050" w14:paraId="1D7D0AFF" w14:textId="77777777" w:rsidTr="00985FB0">
        <w:tc>
          <w:tcPr>
            <w:tcW w:w="5860"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6"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1" w:type="dxa"/>
          </w:tcPr>
          <w:p w14:paraId="4C817547" w14:textId="77777777" w:rsidR="00F71050" w:rsidRDefault="00F71050" w:rsidP="002D39A9">
            <w:pPr>
              <w:pStyle w:val="stijllegevakkenconcretisering"/>
            </w:pPr>
          </w:p>
        </w:tc>
      </w:tr>
      <w:tr w:rsidR="00F71050" w14:paraId="4F528C51" w14:textId="77777777" w:rsidTr="00985FB0">
        <w:tc>
          <w:tcPr>
            <w:tcW w:w="5860"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6"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1" w:type="dxa"/>
          </w:tcPr>
          <w:p w14:paraId="7F2BD335" w14:textId="77777777" w:rsidR="00F71050" w:rsidRDefault="00F71050" w:rsidP="002D39A9">
            <w:pPr>
              <w:pStyle w:val="stijllegevakkenconcretisering"/>
            </w:pPr>
          </w:p>
        </w:tc>
      </w:tr>
      <w:tr w:rsidR="00F71050" w14:paraId="0D929FAF" w14:textId="77777777" w:rsidTr="00985FB0">
        <w:tc>
          <w:tcPr>
            <w:tcW w:w="5860"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6"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1" w:type="dxa"/>
          </w:tcPr>
          <w:p w14:paraId="4B6C1C9D" w14:textId="77777777" w:rsidR="00F71050" w:rsidRDefault="00F71050" w:rsidP="002D39A9">
            <w:pPr>
              <w:pStyle w:val="stijllegevakkenconcretisering"/>
            </w:pPr>
          </w:p>
        </w:tc>
      </w:tr>
      <w:tr w:rsidR="00F71050" w14:paraId="4A105B4E" w14:textId="77777777" w:rsidTr="00985FB0">
        <w:tc>
          <w:tcPr>
            <w:tcW w:w="14029" w:type="dxa"/>
            <w:gridSpan w:val="7"/>
            <w:shd w:val="clear" w:color="auto" w:fill="D9D9D9" w:themeFill="background1" w:themeFillShade="D9"/>
          </w:tcPr>
          <w:p w14:paraId="74F61214" w14:textId="77777777" w:rsidR="00F0149D" w:rsidRDefault="00F71050" w:rsidP="00FA5E27">
            <w:pPr>
              <w:pStyle w:val="Leerdoelen"/>
            </w:pPr>
            <w:r w:rsidRPr="00C044A9">
              <w:t xml:space="preserve">LPD </w:t>
            </w:r>
            <w:r w:rsidR="00F0149D">
              <w:t>6</w:t>
            </w:r>
            <w:r w:rsidRPr="00C044A9">
              <w:t>     De leerling</w:t>
            </w:r>
            <w:r w:rsidR="00F00223">
              <w:t xml:space="preserve"> handelt kwaliteitsbewust</w:t>
            </w:r>
            <w:r w:rsidR="00AD48C6">
              <w:t>.</w:t>
            </w:r>
          </w:p>
          <w:p w14:paraId="2126EC07" w14:textId="77777777" w:rsidR="00AD48C6" w:rsidRDefault="00F40557" w:rsidP="005B19E3">
            <w:pPr>
              <w:pStyle w:val="Afbakening"/>
            </w:pPr>
            <w:r>
              <w:t>Kwaliteitsnormen</w:t>
            </w:r>
          </w:p>
          <w:p w14:paraId="4D04BE96" w14:textId="10FF03B6" w:rsidR="005B19E3" w:rsidRPr="005B19E3" w:rsidRDefault="005B19E3" w:rsidP="005B19E3">
            <w:pPr>
              <w:pStyle w:val="Afblaatsteitem"/>
            </w:pPr>
            <w:r>
              <w:t>SPC-technieken</w:t>
            </w:r>
          </w:p>
        </w:tc>
      </w:tr>
      <w:tr w:rsidR="00F71050" w14:paraId="3CE5C6D4" w14:textId="77777777" w:rsidTr="00985FB0">
        <w:tc>
          <w:tcPr>
            <w:tcW w:w="5860"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6"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1" w:type="dxa"/>
          </w:tcPr>
          <w:p w14:paraId="1DB82811" w14:textId="77777777" w:rsidR="00F71050" w:rsidRDefault="00F71050" w:rsidP="002D39A9">
            <w:pPr>
              <w:pStyle w:val="stijllegevakkenconcretisering"/>
            </w:pPr>
          </w:p>
        </w:tc>
      </w:tr>
      <w:tr w:rsidR="00F71050" w14:paraId="1F5CA670" w14:textId="77777777" w:rsidTr="00985FB0">
        <w:tc>
          <w:tcPr>
            <w:tcW w:w="5860"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6"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1" w:type="dxa"/>
          </w:tcPr>
          <w:p w14:paraId="1A3C88E6" w14:textId="77777777" w:rsidR="00F71050" w:rsidRDefault="00F71050" w:rsidP="002D39A9">
            <w:pPr>
              <w:pStyle w:val="stijllegevakkenconcretisering"/>
            </w:pPr>
          </w:p>
        </w:tc>
      </w:tr>
      <w:tr w:rsidR="00F71050" w14:paraId="7F167A17" w14:textId="77777777" w:rsidTr="00985FB0">
        <w:tc>
          <w:tcPr>
            <w:tcW w:w="5860"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6"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1" w:type="dxa"/>
          </w:tcPr>
          <w:p w14:paraId="3AC3A826" w14:textId="77777777" w:rsidR="00F71050" w:rsidRDefault="00F71050" w:rsidP="002D39A9">
            <w:pPr>
              <w:pStyle w:val="stijllegevakkenconcretisering"/>
            </w:pPr>
          </w:p>
        </w:tc>
      </w:tr>
      <w:tr w:rsidR="00F71050" w14:paraId="41D68E3C" w14:textId="77777777" w:rsidTr="00985FB0">
        <w:tc>
          <w:tcPr>
            <w:tcW w:w="5860"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6"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1" w:type="dxa"/>
          </w:tcPr>
          <w:p w14:paraId="38A58B1C" w14:textId="77777777" w:rsidR="00F71050" w:rsidRDefault="00F71050" w:rsidP="002D39A9">
            <w:pPr>
              <w:pStyle w:val="stijllegevakkenconcretisering"/>
            </w:pPr>
          </w:p>
        </w:tc>
      </w:tr>
      <w:tr w:rsidR="00F71050" w14:paraId="688A6FAB" w14:textId="77777777" w:rsidTr="00985FB0">
        <w:tc>
          <w:tcPr>
            <w:tcW w:w="5860"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6"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1" w:type="dxa"/>
          </w:tcPr>
          <w:p w14:paraId="0F4F194E" w14:textId="77777777" w:rsidR="00F71050" w:rsidRDefault="00F71050" w:rsidP="002D39A9">
            <w:pPr>
              <w:pStyle w:val="stijllegevakkenconcretisering"/>
            </w:pPr>
          </w:p>
        </w:tc>
      </w:tr>
      <w:tr w:rsidR="00F71050" w14:paraId="5055DEED" w14:textId="77777777" w:rsidTr="00985FB0">
        <w:tc>
          <w:tcPr>
            <w:tcW w:w="14029" w:type="dxa"/>
            <w:gridSpan w:val="7"/>
            <w:shd w:val="clear" w:color="auto" w:fill="D9D9D9" w:themeFill="background1" w:themeFillShade="D9"/>
          </w:tcPr>
          <w:p w14:paraId="4B608186" w14:textId="1655653D" w:rsidR="00F71050" w:rsidRPr="003C0E62" w:rsidRDefault="00F71050" w:rsidP="003C0E62">
            <w:pPr>
              <w:pStyle w:val="Leerdoelen"/>
            </w:pPr>
            <w:r w:rsidRPr="003C0E62">
              <w:t xml:space="preserve">LPD </w:t>
            </w:r>
            <w:r w:rsidR="00F0149D" w:rsidRPr="003C0E62">
              <w:t>7</w:t>
            </w:r>
            <w:r w:rsidRPr="003C0E62">
              <w:t xml:space="preserve">     De leerling </w:t>
            </w:r>
            <w:r w:rsidR="003C0E62" w:rsidRPr="003C0E62">
              <w:t>organise</w:t>
            </w:r>
            <w:r w:rsidR="003C0E62">
              <w:t>ert</w:t>
            </w:r>
            <w:r w:rsidR="003C0E62" w:rsidRPr="003C0E62">
              <w:t xml:space="preserve"> de eigen werkzaamheden.</w:t>
            </w:r>
          </w:p>
        </w:tc>
      </w:tr>
      <w:tr w:rsidR="00F71050" w14:paraId="59F178C8" w14:textId="77777777" w:rsidTr="00985FB0">
        <w:tc>
          <w:tcPr>
            <w:tcW w:w="5860"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6"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1" w:type="dxa"/>
          </w:tcPr>
          <w:p w14:paraId="6B23DD66" w14:textId="77777777" w:rsidR="00F71050" w:rsidRDefault="00F71050" w:rsidP="002D39A9">
            <w:pPr>
              <w:pStyle w:val="stijllegevakkenconcretisering"/>
            </w:pPr>
          </w:p>
        </w:tc>
      </w:tr>
      <w:tr w:rsidR="00F71050" w14:paraId="18FFE999" w14:textId="77777777" w:rsidTr="00985FB0">
        <w:tc>
          <w:tcPr>
            <w:tcW w:w="5860"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6"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1" w:type="dxa"/>
          </w:tcPr>
          <w:p w14:paraId="4426A11F" w14:textId="77777777" w:rsidR="00F71050" w:rsidRDefault="00F71050" w:rsidP="002D39A9">
            <w:pPr>
              <w:pStyle w:val="stijllegevakkenconcretisering"/>
            </w:pPr>
          </w:p>
        </w:tc>
      </w:tr>
      <w:tr w:rsidR="00F71050" w14:paraId="6D2688B6" w14:textId="77777777" w:rsidTr="00985FB0">
        <w:tc>
          <w:tcPr>
            <w:tcW w:w="5860"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6"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1" w:type="dxa"/>
          </w:tcPr>
          <w:p w14:paraId="309C0989" w14:textId="77777777" w:rsidR="00F71050" w:rsidRDefault="00F71050" w:rsidP="002D39A9">
            <w:pPr>
              <w:pStyle w:val="stijllegevakkenconcretisering"/>
            </w:pPr>
          </w:p>
        </w:tc>
      </w:tr>
      <w:tr w:rsidR="00F71050" w14:paraId="4ADA0643" w14:textId="77777777" w:rsidTr="00985FB0">
        <w:tc>
          <w:tcPr>
            <w:tcW w:w="5860"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6"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1" w:type="dxa"/>
          </w:tcPr>
          <w:p w14:paraId="571E9229" w14:textId="77777777" w:rsidR="00F71050" w:rsidRDefault="00F71050" w:rsidP="002D39A9">
            <w:pPr>
              <w:pStyle w:val="stijllegevakkenconcretisering"/>
            </w:pPr>
          </w:p>
        </w:tc>
      </w:tr>
      <w:tr w:rsidR="00F71050" w14:paraId="0CA88E18" w14:textId="77777777" w:rsidTr="00985FB0">
        <w:tc>
          <w:tcPr>
            <w:tcW w:w="14029" w:type="dxa"/>
            <w:gridSpan w:val="7"/>
            <w:shd w:val="clear" w:color="auto" w:fill="D9D9D9" w:themeFill="background1" w:themeFillShade="D9"/>
          </w:tcPr>
          <w:p w14:paraId="292F0A3D" w14:textId="1DE79569" w:rsidR="00F71050" w:rsidRPr="00252B8C" w:rsidRDefault="00F71050" w:rsidP="00A56D31">
            <w:pPr>
              <w:pStyle w:val="Leerdoelen"/>
            </w:pPr>
            <w:r w:rsidRPr="00970E27">
              <w:lastRenderedPageBreak/>
              <w:t xml:space="preserve">LPD </w:t>
            </w:r>
            <w:r w:rsidR="00C92933" w:rsidRPr="00970E27">
              <w:t>8</w:t>
            </w:r>
            <w:r w:rsidRPr="00970E27">
              <w:t xml:space="preserve"> De leerling</w:t>
            </w:r>
            <w:r w:rsidR="004B7160" w:rsidRPr="00970E27">
              <w:t xml:space="preserve"> </w:t>
            </w:r>
            <w:r w:rsidR="00EC1385">
              <w:t>interpreteert</w:t>
            </w:r>
            <w:r w:rsidR="00EC1385" w:rsidRPr="001704D6">
              <w:t xml:space="preserve"> technische tekeningen.</w:t>
            </w:r>
          </w:p>
        </w:tc>
      </w:tr>
      <w:tr w:rsidR="00F71050" w14:paraId="0C5CDABF" w14:textId="77777777" w:rsidTr="00985FB0">
        <w:tc>
          <w:tcPr>
            <w:tcW w:w="5860"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6"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1" w:type="dxa"/>
          </w:tcPr>
          <w:p w14:paraId="5982DCC8" w14:textId="77777777" w:rsidR="00F71050" w:rsidRDefault="00F71050" w:rsidP="002D39A9">
            <w:pPr>
              <w:pStyle w:val="stijllegevakkenconcretisering"/>
            </w:pPr>
          </w:p>
        </w:tc>
      </w:tr>
      <w:tr w:rsidR="00F71050" w14:paraId="710F2413" w14:textId="77777777" w:rsidTr="00985FB0">
        <w:tc>
          <w:tcPr>
            <w:tcW w:w="5860"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6"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1" w:type="dxa"/>
          </w:tcPr>
          <w:p w14:paraId="1CEAA6D6" w14:textId="77777777" w:rsidR="00F71050" w:rsidRDefault="00F71050" w:rsidP="002D39A9">
            <w:pPr>
              <w:pStyle w:val="stijllegevakkenconcretisering"/>
            </w:pPr>
          </w:p>
        </w:tc>
      </w:tr>
      <w:tr w:rsidR="00F71050" w14:paraId="67CB6E62" w14:textId="77777777" w:rsidTr="00985FB0">
        <w:tc>
          <w:tcPr>
            <w:tcW w:w="5860"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6"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1" w:type="dxa"/>
          </w:tcPr>
          <w:p w14:paraId="22E9360E" w14:textId="77777777" w:rsidR="00F71050" w:rsidRDefault="00F71050" w:rsidP="002D39A9">
            <w:pPr>
              <w:pStyle w:val="stijllegevakkenconcretisering"/>
            </w:pPr>
          </w:p>
        </w:tc>
      </w:tr>
      <w:tr w:rsidR="00F71050" w14:paraId="2056571C" w14:textId="77777777" w:rsidTr="00985FB0">
        <w:tc>
          <w:tcPr>
            <w:tcW w:w="5860"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6"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1" w:type="dxa"/>
          </w:tcPr>
          <w:p w14:paraId="6425FC8B" w14:textId="77777777" w:rsidR="00F71050" w:rsidRDefault="00F71050" w:rsidP="002D39A9">
            <w:pPr>
              <w:pStyle w:val="stijllegevakkenconcretisering"/>
            </w:pPr>
          </w:p>
        </w:tc>
      </w:tr>
      <w:tr w:rsidR="00F71050" w:rsidRPr="0071688E" w14:paraId="0062AE6B" w14:textId="77777777" w:rsidTr="00985FB0">
        <w:tc>
          <w:tcPr>
            <w:tcW w:w="14029" w:type="dxa"/>
            <w:gridSpan w:val="7"/>
            <w:shd w:val="clear" w:color="auto" w:fill="D9D9D9" w:themeFill="background1" w:themeFillShade="D9"/>
          </w:tcPr>
          <w:p w14:paraId="2E8CD423" w14:textId="6BB12FE7" w:rsidR="00994AA2" w:rsidRDefault="00F71050" w:rsidP="00994AA2">
            <w:pPr>
              <w:pStyle w:val="Leerdoelen"/>
            </w:pPr>
            <w:r w:rsidRPr="00213F45">
              <w:t xml:space="preserve">LPD </w:t>
            </w:r>
            <w:r w:rsidR="0099192C" w:rsidRPr="00213F45">
              <w:t>9</w:t>
            </w:r>
            <w:r w:rsidRPr="00213F45">
              <w:t xml:space="preserve">   De leerling </w:t>
            </w:r>
            <w:r w:rsidR="00994AA2">
              <w:t>gebruik</w:t>
            </w:r>
            <w:r w:rsidR="00994AA2">
              <w:t>t</w:t>
            </w:r>
            <w:r w:rsidR="00994AA2">
              <w:t xml:space="preserve"> gereedschappen in functie van een meetopdracht.</w:t>
            </w:r>
          </w:p>
          <w:p w14:paraId="6BB304E0" w14:textId="77777777" w:rsidR="00994AA2" w:rsidRPr="00994AA2" w:rsidRDefault="00994AA2" w:rsidP="00994AA2">
            <w:pPr>
              <w:pStyle w:val="Afbakening"/>
            </w:pPr>
            <w:r w:rsidRPr="00994AA2">
              <w:t>2D- en 3D-meetinstrumenten en meethulpmiddelen</w:t>
            </w:r>
          </w:p>
          <w:p w14:paraId="4DCEEE20" w14:textId="77777777" w:rsidR="00994AA2" w:rsidRPr="00994AA2" w:rsidRDefault="00994AA2" w:rsidP="00994AA2">
            <w:pPr>
              <w:pStyle w:val="Afbmiddenitem"/>
            </w:pPr>
            <w:r w:rsidRPr="00994AA2">
              <w:t>Fysische meetgrootheden en -eenheden voor materialen, oppervlakte, maat en vorm</w:t>
            </w:r>
          </w:p>
          <w:p w14:paraId="169218EB" w14:textId="77777777" w:rsidR="00994AA2" w:rsidRPr="00994AA2" w:rsidRDefault="00994AA2" w:rsidP="00994AA2">
            <w:pPr>
              <w:pStyle w:val="Afbmiddenitem"/>
            </w:pPr>
            <w:r w:rsidRPr="00994AA2">
              <w:t>3D meetprogrammatie, ISO-meetprogrammatie</w:t>
            </w:r>
          </w:p>
          <w:p w14:paraId="7DD2BA4C" w14:textId="77777777" w:rsidR="00994AA2" w:rsidRPr="00994AA2" w:rsidRDefault="00994AA2" w:rsidP="00994AA2">
            <w:pPr>
              <w:pStyle w:val="Afbmiddenitem"/>
            </w:pPr>
            <w:r w:rsidRPr="00994AA2">
              <w:t>Materiaalkennis</w:t>
            </w:r>
          </w:p>
          <w:p w14:paraId="2B589541" w14:textId="533C66E3" w:rsidR="00F71050" w:rsidRPr="00213F45" w:rsidRDefault="00994AA2" w:rsidP="00994AA2">
            <w:pPr>
              <w:pStyle w:val="Afblaatsteitem"/>
            </w:pPr>
            <w:r w:rsidRPr="00994AA2">
              <w:t xml:space="preserve">Opspanmethodes, -gereedschappen en -hulpmiddelen </w:t>
            </w:r>
          </w:p>
        </w:tc>
      </w:tr>
      <w:tr w:rsidR="00F71050" w14:paraId="30288A82" w14:textId="77777777" w:rsidTr="00985FB0">
        <w:tc>
          <w:tcPr>
            <w:tcW w:w="5860"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6" w:type="dxa"/>
          </w:tcPr>
          <w:p w14:paraId="5A564DF0" w14:textId="77777777" w:rsidR="00F71050" w:rsidRDefault="00F71050" w:rsidP="009C394E">
            <w:pPr>
              <w:pStyle w:val="Leerdoelen"/>
            </w:pPr>
          </w:p>
        </w:tc>
        <w:tc>
          <w:tcPr>
            <w:tcW w:w="842" w:type="dxa"/>
          </w:tcPr>
          <w:p w14:paraId="3BF8DDCF" w14:textId="77777777" w:rsidR="00F71050" w:rsidRDefault="00F71050" w:rsidP="002D39A9">
            <w:pPr>
              <w:pStyle w:val="stijllegevakkenconcretisering"/>
            </w:pPr>
          </w:p>
        </w:tc>
        <w:tc>
          <w:tcPr>
            <w:tcW w:w="3781" w:type="dxa"/>
          </w:tcPr>
          <w:p w14:paraId="55621E12" w14:textId="77777777" w:rsidR="00F71050" w:rsidRDefault="00F71050" w:rsidP="002D39A9">
            <w:pPr>
              <w:pStyle w:val="stijllegevakkenconcretisering"/>
            </w:pPr>
          </w:p>
        </w:tc>
      </w:tr>
      <w:tr w:rsidR="00F71050" w14:paraId="0CD04512" w14:textId="77777777" w:rsidTr="00985FB0">
        <w:tc>
          <w:tcPr>
            <w:tcW w:w="5860"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6"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1" w:type="dxa"/>
          </w:tcPr>
          <w:p w14:paraId="725DA001" w14:textId="77777777" w:rsidR="00F71050" w:rsidRDefault="00F71050" w:rsidP="002D39A9">
            <w:pPr>
              <w:pStyle w:val="stijllegevakkenconcretisering"/>
            </w:pPr>
          </w:p>
        </w:tc>
      </w:tr>
      <w:tr w:rsidR="00F71050" w14:paraId="33C83695" w14:textId="77777777" w:rsidTr="00985FB0">
        <w:tc>
          <w:tcPr>
            <w:tcW w:w="5860"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6"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1" w:type="dxa"/>
          </w:tcPr>
          <w:p w14:paraId="4C27F3FE" w14:textId="77777777" w:rsidR="00F71050" w:rsidRDefault="00F71050" w:rsidP="002D39A9">
            <w:pPr>
              <w:pStyle w:val="stijllegevakkenconcretisering"/>
            </w:pPr>
          </w:p>
        </w:tc>
      </w:tr>
      <w:tr w:rsidR="00F71050" w14:paraId="77957E45" w14:textId="77777777" w:rsidTr="00985FB0">
        <w:tc>
          <w:tcPr>
            <w:tcW w:w="5860"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6"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1" w:type="dxa"/>
          </w:tcPr>
          <w:p w14:paraId="7EC8C75F" w14:textId="77777777" w:rsidR="00F71050" w:rsidRDefault="00F71050" w:rsidP="002D39A9">
            <w:pPr>
              <w:pStyle w:val="stijllegevakkenconcretisering"/>
            </w:pPr>
          </w:p>
        </w:tc>
      </w:tr>
      <w:tr w:rsidR="00F71050" w14:paraId="6DA4B8EF" w14:textId="77777777" w:rsidTr="00985FB0">
        <w:tc>
          <w:tcPr>
            <w:tcW w:w="5860"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6"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1" w:type="dxa"/>
          </w:tcPr>
          <w:p w14:paraId="4A59AF3E" w14:textId="77777777" w:rsidR="00F71050" w:rsidRDefault="00F71050" w:rsidP="002D39A9">
            <w:pPr>
              <w:pStyle w:val="stijllegevakkenconcretisering"/>
            </w:pPr>
          </w:p>
        </w:tc>
      </w:tr>
      <w:tr w:rsidR="006E72DF" w14:paraId="352C8144" w14:textId="77777777" w:rsidTr="00985FB0">
        <w:tc>
          <w:tcPr>
            <w:tcW w:w="14029" w:type="dxa"/>
            <w:gridSpan w:val="7"/>
            <w:shd w:val="clear" w:color="auto" w:fill="D9D9D9" w:themeFill="background1" w:themeFillShade="D9"/>
          </w:tcPr>
          <w:p w14:paraId="51FEB0B4" w14:textId="435BA2DE" w:rsidR="003309A7" w:rsidRDefault="006E72DF" w:rsidP="003309A7">
            <w:pPr>
              <w:pStyle w:val="Leerdoelen"/>
            </w:pPr>
            <w:r w:rsidRPr="007A3377">
              <w:t>LPD 1</w:t>
            </w:r>
            <w:r w:rsidR="008E2FEE">
              <w:t>0</w:t>
            </w:r>
            <w:r w:rsidRPr="007A3377">
              <w:t xml:space="preserve">  </w:t>
            </w:r>
            <w:r w:rsidRPr="000D08B1">
              <w:t xml:space="preserve">De leerling </w:t>
            </w:r>
            <w:r w:rsidR="003309A7">
              <w:t>analyse</w:t>
            </w:r>
            <w:r w:rsidR="003309A7">
              <w:t>ert</w:t>
            </w:r>
            <w:r w:rsidR="003309A7">
              <w:t xml:space="preserve"> een meetopdracht of klacht.</w:t>
            </w:r>
          </w:p>
          <w:p w14:paraId="6C91EC8B" w14:textId="1AF7D39B" w:rsidR="006E72DF" w:rsidRPr="0071688E" w:rsidRDefault="003309A7" w:rsidP="003309A7">
            <w:pPr>
              <w:pStyle w:val="Afbakeningalleen"/>
            </w:pPr>
            <w:r w:rsidRPr="003309A7">
              <w:t>Meetrapporten: interpretatie en opmaak, beoordeling van aanvaardingscriteria (materiaal, oppervlakte-, maat- en vormspecificaties</w:t>
            </w:r>
            <w:r>
              <w:t>)</w:t>
            </w:r>
          </w:p>
        </w:tc>
      </w:tr>
      <w:tr w:rsidR="006E72DF" w14:paraId="24B28F92" w14:textId="77777777" w:rsidTr="00985FB0">
        <w:tc>
          <w:tcPr>
            <w:tcW w:w="5860" w:type="dxa"/>
          </w:tcPr>
          <w:p w14:paraId="0767CF6B" w14:textId="77777777" w:rsidR="006E72DF" w:rsidRDefault="006E72DF" w:rsidP="006E72DF">
            <w:pPr>
              <w:pStyle w:val="stijllegevakkenconcretisering"/>
            </w:pPr>
          </w:p>
        </w:tc>
        <w:tc>
          <w:tcPr>
            <w:tcW w:w="760" w:type="dxa"/>
          </w:tcPr>
          <w:p w14:paraId="348CFAD0" w14:textId="77777777" w:rsidR="006E72DF" w:rsidRDefault="006E72DF" w:rsidP="006E72DF">
            <w:pPr>
              <w:pStyle w:val="stijllegevakkenconcretisering"/>
            </w:pPr>
          </w:p>
        </w:tc>
        <w:tc>
          <w:tcPr>
            <w:tcW w:w="760" w:type="dxa"/>
          </w:tcPr>
          <w:p w14:paraId="1F7EC738" w14:textId="77777777" w:rsidR="006E72DF" w:rsidRDefault="006E72DF" w:rsidP="006E72DF">
            <w:pPr>
              <w:pStyle w:val="stijllegevakkenconcretisering"/>
            </w:pPr>
          </w:p>
        </w:tc>
        <w:tc>
          <w:tcPr>
            <w:tcW w:w="760" w:type="dxa"/>
          </w:tcPr>
          <w:p w14:paraId="5DAD7806" w14:textId="77777777" w:rsidR="006E72DF" w:rsidRDefault="006E72DF" w:rsidP="006E72DF">
            <w:pPr>
              <w:pStyle w:val="stijllegevakkenconcretisering"/>
            </w:pPr>
          </w:p>
        </w:tc>
        <w:tc>
          <w:tcPr>
            <w:tcW w:w="1266" w:type="dxa"/>
          </w:tcPr>
          <w:p w14:paraId="62E25F5C" w14:textId="77777777" w:rsidR="006E72DF" w:rsidRDefault="006E72DF" w:rsidP="006E72DF">
            <w:pPr>
              <w:pStyle w:val="stijllegevakkenconcretisering"/>
            </w:pPr>
          </w:p>
        </w:tc>
        <w:tc>
          <w:tcPr>
            <w:tcW w:w="842" w:type="dxa"/>
          </w:tcPr>
          <w:p w14:paraId="21713CD1" w14:textId="77777777" w:rsidR="006E72DF" w:rsidRDefault="006E72DF" w:rsidP="006E72DF">
            <w:pPr>
              <w:pStyle w:val="stijllegevakkenconcretisering"/>
            </w:pPr>
          </w:p>
        </w:tc>
        <w:tc>
          <w:tcPr>
            <w:tcW w:w="3781" w:type="dxa"/>
          </w:tcPr>
          <w:p w14:paraId="1036E316" w14:textId="77777777" w:rsidR="006E72DF" w:rsidRDefault="006E72DF" w:rsidP="006E72DF">
            <w:pPr>
              <w:pStyle w:val="stijllegevakkenconcretisering"/>
            </w:pPr>
          </w:p>
        </w:tc>
      </w:tr>
      <w:tr w:rsidR="006E72DF" w14:paraId="36261389" w14:textId="77777777" w:rsidTr="00985FB0">
        <w:tc>
          <w:tcPr>
            <w:tcW w:w="5860" w:type="dxa"/>
          </w:tcPr>
          <w:p w14:paraId="713A9FF0" w14:textId="77777777" w:rsidR="006E72DF" w:rsidRDefault="006E72DF" w:rsidP="006E72DF">
            <w:pPr>
              <w:pStyle w:val="stijllegevakkenconcretisering"/>
            </w:pPr>
          </w:p>
        </w:tc>
        <w:tc>
          <w:tcPr>
            <w:tcW w:w="760" w:type="dxa"/>
          </w:tcPr>
          <w:p w14:paraId="7116BA76" w14:textId="77777777" w:rsidR="006E72DF" w:rsidRDefault="006E72DF" w:rsidP="006E72DF">
            <w:pPr>
              <w:pStyle w:val="stijllegevakkenconcretisering"/>
            </w:pPr>
          </w:p>
        </w:tc>
        <w:tc>
          <w:tcPr>
            <w:tcW w:w="760" w:type="dxa"/>
          </w:tcPr>
          <w:p w14:paraId="0FFC3FE0" w14:textId="77777777" w:rsidR="006E72DF" w:rsidRDefault="006E72DF" w:rsidP="006E72DF">
            <w:pPr>
              <w:pStyle w:val="stijllegevakkenconcretisering"/>
            </w:pPr>
          </w:p>
        </w:tc>
        <w:tc>
          <w:tcPr>
            <w:tcW w:w="760" w:type="dxa"/>
          </w:tcPr>
          <w:p w14:paraId="5B2B235B" w14:textId="77777777" w:rsidR="006E72DF" w:rsidRDefault="006E72DF" w:rsidP="006E72DF">
            <w:pPr>
              <w:pStyle w:val="stijllegevakkenconcretisering"/>
            </w:pPr>
          </w:p>
        </w:tc>
        <w:tc>
          <w:tcPr>
            <w:tcW w:w="1266" w:type="dxa"/>
          </w:tcPr>
          <w:p w14:paraId="20F82FA1" w14:textId="77777777" w:rsidR="006E72DF" w:rsidRDefault="006E72DF" w:rsidP="006E72DF">
            <w:pPr>
              <w:pStyle w:val="stijllegevakkenconcretisering"/>
            </w:pPr>
          </w:p>
        </w:tc>
        <w:tc>
          <w:tcPr>
            <w:tcW w:w="842" w:type="dxa"/>
          </w:tcPr>
          <w:p w14:paraId="6C47F799" w14:textId="77777777" w:rsidR="006E72DF" w:rsidRDefault="006E72DF" w:rsidP="006E72DF">
            <w:pPr>
              <w:pStyle w:val="stijllegevakkenconcretisering"/>
            </w:pPr>
          </w:p>
        </w:tc>
        <w:tc>
          <w:tcPr>
            <w:tcW w:w="3781" w:type="dxa"/>
          </w:tcPr>
          <w:p w14:paraId="1FF286B2" w14:textId="77777777" w:rsidR="006E72DF" w:rsidRDefault="006E72DF" w:rsidP="006E72DF">
            <w:pPr>
              <w:pStyle w:val="stijllegevakkenconcretisering"/>
            </w:pPr>
          </w:p>
        </w:tc>
      </w:tr>
      <w:tr w:rsidR="006E72DF" w14:paraId="00F8AD29" w14:textId="77777777" w:rsidTr="00985FB0">
        <w:tc>
          <w:tcPr>
            <w:tcW w:w="5860" w:type="dxa"/>
          </w:tcPr>
          <w:p w14:paraId="6DC84370" w14:textId="77777777" w:rsidR="006E72DF" w:rsidRDefault="006E72DF" w:rsidP="006E72DF">
            <w:pPr>
              <w:pStyle w:val="stijllegevakkenconcretisering"/>
            </w:pPr>
          </w:p>
        </w:tc>
        <w:tc>
          <w:tcPr>
            <w:tcW w:w="760" w:type="dxa"/>
          </w:tcPr>
          <w:p w14:paraId="36D00345" w14:textId="77777777" w:rsidR="006E72DF" w:rsidRDefault="006E72DF" w:rsidP="006E72DF">
            <w:pPr>
              <w:pStyle w:val="stijllegevakkenconcretisering"/>
            </w:pPr>
          </w:p>
        </w:tc>
        <w:tc>
          <w:tcPr>
            <w:tcW w:w="760" w:type="dxa"/>
          </w:tcPr>
          <w:p w14:paraId="651A30FA" w14:textId="77777777" w:rsidR="006E72DF" w:rsidRDefault="006E72DF" w:rsidP="006E72DF">
            <w:pPr>
              <w:pStyle w:val="stijllegevakkenconcretisering"/>
            </w:pPr>
          </w:p>
        </w:tc>
        <w:tc>
          <w:tcPr>
            <w:tcW w:w="760" w:type="dxa"/>
          </w:tcPr>
          <w:p w14:paraId="38D5C887" w14:textId="77777777" w:rsidR="006E72DF" w:rsidRDefault="006E72DF" w:rsidP="006E72DF">
            <w:pPr>
              <w:pStyle w:val="stijllegevakkenconcretisering"/>
            </w:pPr>
          </w:p>
        </w:tc>
        <w:tc>
          <w:tcPr>
            <w:tcW w:w="1266" w:type="dxa"/>
          </w:tcPr>
          <w:p w14:paraId="7C7AB77C" w14:textId="77777777" w:rsidR="006E72DF" w:rsidRDefault="006E72DF" w:rsidP="006E72DF">
            <w:pPr>
              <w:pStyle w:val="stijllegevakkenconcretisering"/>
            </w:pPr>
          </w:p>
        </w:tc>
        <w:tc>
          <w:tcPr>
            <w:tcW w:w="842" w:type="dxa"/>
          </w:tcPr>
          <w:p w14:paraId="0ADE0517" w14:textId="77777777" w:rsidR="006E72DF" w:rsidRDefault="006E72DF" w:rsidP="006E72DF">
            <w:pPr>
              <w:pStyle w:val="stijllegevakkenconcretisering"/>
            </w:pPr>
          </w:p>
        </w:tc>
        <w:tc>
          <w:tcPr>
            <w:tcW w:w="3781" w:type="dxa"/>
          </w:tcPr>
          <w:p w14:paraId="0275EC58" w14:textId="77777777" w:rsidR="006E72DF" w:rsidRDefault="006E72DF" w:rsidP="006E72DF">
            <w:pPr>
              <w:pStyle w:val="stijllegevakkenconcretisering"/>
            </w:pPr>
          </w:p>
        </w:tc>
      </w:tr>
      <w:tr w:rsidR="006E72DF" w14:paraId="27797A4E" w14:textId="77777777" w:rsidTr="00985FB0">
        <w:tc>
          <w:tcPr>
            <w:tcW w:w="5860" w:type="dxa"/>
          </w:tcPr>
          <w:p w14:paraId="5F17B26C" w14:textId="77777777" w:rsidR="006E72DF" w:rsidRDefault="006E72DF" w:rsidP="006E72DF">
            <w:pPr>
              <w:pStyle w:val="stijllegevakkenconcretisering"/>
            </w:pPr>
          </w:p>
        </w:tc>
        <w:tc>
          <w:tcPr>
            <w:tcW w:w="760" w:type="dxa"/>
          </w:tcPr>
          <w:p w14:paraId="2B24B05F" w14:textId="77777777" w:rsidR="006E72DF" w:rsidRDefault="006E72DF" w:rsidP="006E72DF">
            <w:pPr>
              <w:pStyle w:val="stijllegevakkenconcretisering"/>
            </w:pPr>
          </w:p>
        </w:tc>
        <w:tc>
          <w:tcPr>
            <w:tcW w:w="760" w:type="dxa"/>
          </w:tcPr>
          <w:p w14:paraId="398EFCC3" w14:textId="77777777" w:rsidR="006E72DF" w:rsidRDefault="006E72DF" w:rsidP="006E72DF">
            <w:pPr>
              <w:pStyle w:val="stijllegevakkenconcretisering"/>
            </w:pPr>
          </w:p>
        </w:tc>
        <w:tc>
          <w:tcPr>
            <w:tcW w:w="760" w:type="dxa"/>
          </w:tcPr>
          <w:p w14:paraId="3D838CEC" w14:textId="77777777" w:rsidR="006E72DF" w:rsidRDefault="006E72DF" w:rsidP="006E72DF">
            <w:pPr>
              <w:pStyle w:val="stijllegevakkenconcretisering"/>
            </w:pPr>
          </w:p>
        </w:tc>
        <w:tc>
          <w:tcPr>
            <w:tcW w:w="1266" w:type="dxa"/>
          </w:tcPr>
          <w:p w14:paraId="7AC20988" w14:textId="77777777" w:rsidR="006E72DF" w:rsidRDefault="006E72DF" w:rsidP="006E72DF">
            <w:pPr>
              <w:pStyle w:val="stijllegevakkenconcretisering"/>
            </w:pPr>
          </w:p>
        </w:tc>
        <w:tc>
          <w:tcPr>
            <w:tcW w:w="842" w:type="dxa"/>
          </w:tcPr>
          <w:p w14:paraId="00F49168" w14:textId="77777777" w:rsidR="006E72DF" w:rsidRDefault="006E72DF" w:rsidP="006E72DF">
            <w:pPr>
              <w:pStyle w:val="stijllegevakkenconcretisering"/>
            </w:pPr>
          </w:p>
        </w:tc>
        <w:tc>
          <w:tcPr>
            <w:tcW w:w="3781" w:type="dxa"/>
          </w:tcPr>
          <w:p w14:paraId="417B04F1" w14:textId="77777777" w:rsidR="006E72DF" w:rsidRDefault="006E72DF" w:rsidP="006E72DF">
            <w:pPr>
              <w:pStyle w:val="stijllegevakkenconcretisering"/>
            </w:pPr>
          </w:p>
        </w:tc>
      </w:tr>
      <w:tr w:rsidR="006E72DF" w14:paraId="3AC2EC3A" w14:textId="77777777" w:rsidTr="00985FB0">
        <w:tc>
          <w:tcPr>
            <w:tcW w:w="5860" w:type="dxa"/>
          </w:tcPr>
          <w:p w14:paraId="7A55BEBA" w14:textId="77777777" w:rsidR="006E72DF" w:rsidRDefault="006E72DF" w:rsidP="006E72DF">
            <w:pPr>
              <w:pStyle w:val="stijllegevakkenconcretisering"/>
            </w:pPr>
          </w:p>
        </w:tc>
        <w:tc>
          <w:tcPr>
            <w:tcW w:w="760" w:type="dxa"/>
          </w:tcPr>
          <w:p w14:paraId="4682CED8" w14:textId="77777777" w:rsidR="006E72DF" w:rsidRDefault="006E72DF" w:rsidP="006E72DF">
            <w:pPr>
              <w:pStyle w:val="stijllegevakkenconcretisering"/>
            </w:pPr>
          </w:p>
        </w:tc>
        <w:tc>
          <w:tcPr>
            <w:tcW w:w="760" w:type="dxa"/>
          </w:tcPr>
          <w:p w14:paraId="23461641" w14:textId="77777777" w:rsidR="006E72DF" w:rsidRDefault="006E72DF" w:rsidP="006E72DF">
            <w:pPr>
              <w:pStyle w:val="stijllegevakkenconcretisering"/>
            </w:pPr>
          </w:p>
        </w:tc>
        <w:tc>
          <w:tcPr>
            <w:tcW w:w="760" w:type="dxa"/>
          </w:tcPr>
          <w:p w14:paraId="52D070A9" w14:textId="77777777" w:rsidR="006E72DF" w:rsidRDefault="006E72DF" w:rsidP="006E72DF">
            <w:pPr>
              <w:pStyle w:val="stijllegevakkenconcretisering"/>
            </w:pPr>
          </w:p>
        </w:tc>
        <w:tc>
          <w:tcPr>
            <w:tcW w:w="1266" w:type="dxa"/>
          </w:tcPr>
          <w:p w14:paraId="217EF450" w14:textId="77777777" w:rsidR="006E72DF" w:rsidRDefault="006E72DF" w:rsidP="006E72DF">
            <w:pPr>
              <w:pStyle w:val="stijllegevakkenconcretisering"/>
            </w:pPr>
          </w:p>
        </w:tc>
        <w:tc>
          <w:tcPr>
            <w:tcW w:w="842" w:type="dxa"/>
          </w:tcPr>
          <w:p w14:paraId="1E6F70A4" w14:textId="77777777" w:rsidR="006E72DF" w:rsidRDefault="006E72DF" w:rsidP="006E72DF">
            <w:pPr>
              <w:pStyle w:val="stijllegevakkenconcretisering"/>
            </w:pPr>
          </w:p>
        </w:tc>
        <w:tc>
          <w:tcPr>
            <w:tcW w:w="3781" w:type="dxa"/>
          </w:tcPr>
          <w:p w14:paraId="3440F34F" w14:textId="77777777" w:rsidR="006E72DF" w:rsidRDefault="006E72DF" w:rsidP="006E72DF">
            <w:pPr>
              <w:pStyle w:val="stijllegevakkenconcretisering"/>
            </w:pPr>
          </w:p>
        </w:tc>
      </w:tr>
      <w:tr w:rsidR="00AA2D4E" w:rsidRPr="0071688E" w14:paraId="59CADCFB" w14:textId="77777777" w:rsidTr="00985FB0">
        <w:tc>
          <w:tcPr>
            <w:tcW w:w="14029" w:type="dxa"/>
            <w:gridSpan w:val="7"/>
            <w:shd w:val="clear" w:color="auto" w:fill="D9D9D9" w:themeFill="background1" w:themeFillShade="D9"/>
          </w:tcPr>
          <w:p w14:paraId="3508DF29" w14:textId="72C23ECC" w:rsidR="005F625D" w:rsidRDefault="00AA2D4E" w:rsidP="005F625D">
            <w:pPr>
              <w:pStyle w:val="Leerdoelen"/>
            </w:pPr>
            <w:r w:rsidRPr="007A3377">
              <w:t>LPD 1</w:t>
            </w:r>
            <w:r w:rsidR="003A2595">
              <w:t>1</w:t>
            </w:r>
            <w:r w:rsidRPr="007A3377">
              <w:t xml:space="preserve">  </w:t>
            </w:r>
            <w:r w:rsidRPr="000D08B1">
              <w:t xml:space="preserve">De leerling </w:t>
            </w:r>
            <w:r w:rsidR="005F625D">
              <w:t>stel</w:t>
            </w:r>
            <w:r w:rsidR="005F625D">
              <w:t xml:space="preserve">t </w:t>
            </w:r>
            <w:r w:rsidR="005F625D">
              <w:t>een meetstrategie voor in functie van een meetopdracht.</w:t>
            </w:r>
          </w:p>
          <w:p w14:paraId="3AF811AD" w14:textId="3065F5E5" w:rsidR="00AA2D4E" w:rsidRPr="0071688E" w:rsidRDefault="005F625D" w:rsidP="005F625D">
            <w:pPr>
              <w:pStyle w:val="Afbakeningalleen"/>
            </w:pPr>
            <w:r>
              <w:t>Meetmethoden en meettechnieken</w:t>
            </w:r>
          </w:p>
        </w:tc>
      </w:tr>
      <w:tr w:rsidR="00AA2D4E" w14:paraId="5686895E" w14:textId="77777777" w:rsidTr="00985FB0">
        <w:tc>
          <w:tcPr>
            <w:tcW w:w="5860" w:type="dxa"/>
          </w:tcPr>
          <w:p w14:paraId="568C7FCB" w14:textId="77777777" w:rsidR="00AA2D4E" w:rsidRDefault="00AA2D4E" w:rsidP="00AA2D4E">
            <w:pPr>
              <w:pStyle w:val="stijllegevakkenconcretisering"/>
            </w:pPr>
          </w:p>
        </w:tc>
        <w:tc>
          <w:tcPr>
            <w:tcW w:w="760" w:type="dxa"/>
          </w:tcPr>
          <w:p w14:paraId="670F7D30" w14:textId="77777777" w:rsidR="00AA2D4E" w:rsidRDefault="00AA2D4E" w:rsidP="00AA2D4E">
            <w:pPr>
              <w:pStyle w:val="stijllegevakkenconcretisering"/>
            </w:pPr>
          </w:p>
        </w:tc>
        <w:tc>
          <w:tcPr>
            <w:tcW w:w="760" w:type="dxa"/>
          </w:tcPr>
          <w:p w14:paraId="58429099" w14:textId="77777777" w:rsidR="00AA2D4E" w:rsidRDefault="00AA2D4E" w:rsidP="00AA2D4E">
            <w:pPr>
              <w:pStyle w:val="stijllegevakkenconcretisering"/>
            </w:pPr>
          </w:p>
        </w:tc>
        <w:tc>
          <w:tcPr>
            <w:tcW w:w="760" w:type="dxa"/>
          </w:tcPr>
          <w:p w14:paraId="0CB22895" w14:textId="77777777" w:rsidR="00AA2D4E" w:rsidRDefault="00AA2D4E" w:rsidP="00AA2D4E">
            <w:pPr>
              <w:pStyle w:val="stijllegevakkenconcretisering"/>
            </w:pPr>
          </w:p>
        </w:tc>
        <w:tc>
          <w:tcPr>
            <w:tcW w:w="1266" w:type="dxa"/>
          </w:tcPr>
          <w:p w14:paraId="29CB9E4B" w14:textId="77777777" w:rsidR="00AA2D4E" w:rsidRDefault="00AA2D4E" w:rsidP="00AA2D4E">
            <w:pPr>
              <w:pStyle w:val="stijllegevakkenconcretisering"/>
            </w:pPr>
          </w:p>
        </w:tc>
        <w:tc>
          <w:tcPr>
            <w:tcW w:w="842" w:type="dxa"/>
          </w:tcPr>
          <w:p w14:paraId="038465A3" w14:textId="77777777" w:rsidR="00AA2D4E" w:rsidRDefault="00AA2D4E" w:rsidP="00AA2D4E">
            <w:pPr>
              <w:pStyle w:val="stijllegevakkenconcretisering"/>
            </w:pPr>
          </w:p>
        </w:tc>
        <w:tc>
          <w:tcPr>
            <w:tcW w:w="3781" w:type="dxa"/>
          </w:tcPr>
          <w:p w14:paraId="093BCF26" w14:textId="77777777" w:rsidR="00AA2D4E" w:rsidRDefault="00AA2D4E" w:rsidP="00AA2D4E">
            <w:pPr>
              <w:pStyle w:val="stijllegevakkenconcretisering"/>
            </w:pPr>
          </w:p>
        </w:tc>
      </w:tr>
      <w:tr w:rsidR="00AA2D4E" w14:paraId="341ADC5F" w14:textId="77777777" w:rsidTr="00985FB0">
        <w:tc>
          <w:tcPr>
            <w:tcW w:w="5860" w:type="dxa"/>
          </w:tcPr>
          <w:p w14:paraId="0250CD91" w14:textId="77777777" w:rsidR="00AA2D4E" w:rsidRDefault="00AA2D4E" w:rsidP="00AA2D4E">
            <w:pPr>
              <w:pStyle w:val="stijllegevakkenconcretisering"/>
            </w:pPr>
          </w:p>
        </w:tc>
        <w:tc>
          <w:tcPr>
            <w:tcW w:w="760" w:type="dxa"/>
          </w:tcPr>
          <w:p w14:paraId="70EAF529" w14:textId="77777777" w:rsidR="00AA2D4E" w:rsidRDefault="00AA2D4E" w:rsidP="00AA2D4E">
            <w:pPr>
              <w:pStyle w:val="stijllegevakkenconcretisering"/>
            </w:pPr>
          </w:p>
        </w:tc>
        <w:tc>
          <w:tcPr>
            <w:tcW w:w="760" w:type="dxa"/>
          </w:tcPr>
          <w:p w14:paraId="00CC1CAA" w14:textId="77777777" w:rsidR="00AA2D4E" w:rsidRDefault="00AA2D4E" w:rsidP="00AA2D4E">
            <w:pPr>
              <w:pStyle w:val="stijllegevakkenconcretisering"/>
            </w:pPr>
          </w:p>
        </w:tc>
        <w:tc>
          <w:tcPr>
            <w:tcW w:w="760" w:type="dxa"/>
          </w:tcPr>
          <w:p w14:paraId="3174460E" w14:textId="77777777" w:rsidR="00AA2D4E" w:rsidRDefault="00AA2D4E" w:rsidP="00AA2D4E">
            <w:pPr>
              <w:pStyle w:val="stijllegevakkenconcretisering"/>
            </w:pPr>
          </w:p>
        </w:tc>
        <w:tc>
          <w:tcPr>
            <w:tcW w:w="1266" w:type="dxa"/>
          </w:tcPr>
          <w:p w14:paraId="54B04594" w14:textId="77777777" w:rsidR="00AA2D4E" w:rsidRDefault="00AA2D4E" w:rsidP="00AA2D4E">
            <w:pPr>
              <w:pStyle w:val="stijllegevakkenconcretisering"/>
            </w:pPr>
          </w:p>
        </w:tc>
        <w:tc>
          <w:tcPr>
            <w:tcW w:w="842" w:type="dxa"/>
          </w:tcPr>
          <w:p w14:paraId="096A107B" w14:textId="77777777" w:rsidR="00AA2D4E" w:rsidRDefault="00AA2D4E" w:rsidP="00AA2D4E">
            <w:pPr>
              <w:pStyle w:val="stijllegevakkenconcretisering"/>
            </w:pPr>
          </w:p>
        </w:tc>
        <w:tc>
          <w:tcPr>
            <w:tcW w:w="3781" w:type="dxa"/>
          </w:tcPr>
          <w:p w14:paraId="4506E20D" w14:textId="77777777" w:rsidR="00AA2D4E" w:rsidRDefault="00AA2D4E" w:rsidP="00AA2D4E">
            <w:pPr>
              <w:pStyle w:val="stijllegevakkenconcretisering"/>
            </w:pPr>
          </w:p>
        </w:tc>
      </w:tr>
      <w:tr w:rsidR="00AA2D4E" w14:paraId="0C35307C" w14:textId="77777777" w:rsidTr="00985FB0">
        <w:tc>
          <w:tcPr>
            <w:tcW w:w="5860" w:type="dxa"/>
          </w:tcPr>
          <w:p w14:paraId="05850594" w14:textId="77777777" w:rsidR="00AA2D4E" w:rsidRDefault="00AA2D4E" w:rsidP="00AA2D4E">
            <w:pPr>
              <w:pStyle w:val="stijllegevakkenconcretisering"/>
            </w:pPr>
          </w:p>
        </w:tc>
        <w:tc>
          <w:tcPr>
            <w:tcW w:w="760" w:type="dxa"/>
          </w:tcPr>
          <w:p w14:paraId="5B33A2CE" w14:textId="77777777" w:rsidR="00AA2D4E" w:rsidRDefault="00AA2D4E" w:rsidP="00AA2D4E">
            <w:pPr>
              <w:pStyle w:val="stijllegevakkenconcretisering"/>
            </w:pPr>
          </w:p>
        </w:tc>
        <w:tc>
          <w:tcPr>
            <w:tcW w:w="760" w:type="dxa"/>
          </w:tcPr>
          <w:p w14:paraId="66F9A0D6" w14:textId="77777777" w:rsidR="00AA2D4E" w:rsidRDefault="00AA2D4E" w:rsidP="00AA2D4E">
            <w:pPr>
              <w:pStyle w:val="stijllegevakkenconcretisering"/>
            </w:pPr>
          </w:p>
        </w:tc>
        <w:tc>
          <w:tcPr>
            <w:tcW w:w="760" w:type="dxa"/>
          </w:tcPr>
          <w:p w14:paraId="119C1014" w14:textId="77777777" w:rsidR="00AA2D4E" w:rsidRDefault="00AA2D4E" w:rsidP="00AA2D4E">
            <w:pPr>
              <w:pStyle w:val="stijllegevakkenconcretisering"/>
            </w:pPr>
          </w:p>
        </w:tc>
        <w:tc>
          <w:tcPr>
            <w:tcW w:w="1266" w:type="dxa"/>
          </w:tcPr>
          <w:p w14:paraId="2B219D0B" w14:textId="77777777" w:rsidR="00AA2D4E" w:rsidRDefault="00AA2D4E" w:rsidP="00AA2D4E">
            <w:pPr>
              <w:pStyle w:val="stijllegevakkenconcretisering"/>
            </w:pPr>
          </w:p>
        </w:tc>
        <w:tc>
          <w:tcPr>
            <w:tcW w:w="842" w:type="dxa"/>
          </w:tcPr>
          <w:p w14:paraId="4392774D" w14:textId="77777777" w:rsidR="00AA2D4E" w:rsidRDefault="00AA2D4E" w:rsidP="00AA2D4E">
            <w:pPr>
              <w:pStyle w:val="stijllegevakkenconcretisering"/>
            </w:pPr>
          </w:p>
        </w:tc>
        <w:tc>
          <w:tcPr>
            <w:tcW w:w="3781" w:type="dxa"/>
          </w:tcPr>
          <w:p w14:paraId="64F7A9AD" w14:textId="77777777" w:rsidR="00AA2D4E" w:rsidRDefault="00AA2D4E" w:rsidP="00AA2D4E">
            <w:pPr>
              <w:pStyle w:val="stijllegevakkenconcretisering"/>
            </w:pPr>
          </w:p>
        </w:tc>
      </w:tr>
      <w:tr w:rsidR="00AA2D4E" w14:paraId="466DDDF8" w14:textId="77777777" w:rsidTr="00985FB0">
        <w:tc>
          <w:tcPr>
            <w:tcW w:w="5860" w:type="dxa"/>
          </w:tcPr>
          <w:p w14:paraId="6F91C854" w14:textId="77777777" w:rsidR="00AA2D4E" w:rsidRDefault="00AA2D4E" w:rsidP="00AA2D4E">
            <w:pPr>
              <w:pStyle w:val="stijllegevakkenconcretisering"/>
            </w:pPr>
          </w:p>
        </w:tc>
        <w:tc>
          <w:tcPr>
            <w:tcW w:w="760" w:type="dxa"/>
          </w:tcPr>
          <w:p w14:paraId="46BF4310" w14:textId="77777777" w:rsidR="00AA2D4E" w:rsidRDefault="00AA2D4E" w:rsidP="00AA2D4E">
            <w:pPr>
              <w:pStyle w:val="stijllegevakkenconcretisering"/>
            </w:pPr>
          </w:p>
        </w:tc>
        <w:tc>
          <w:tcPr>
            <w:tcW w:w="760" w:type="dxa"/>
          </w:tcPr>
          <w:p w14:paraId="327CA317" w14:textId="77777777" w:rsidR="00AA2D4E" w:rsidRDefault="00AA2D4E" w:rsidP="00AA2D4E">
            <w:pPr>
              <w:pStyle w:val="stijllegevakkenconcretisering"/>
            </w:pPr>
          </w:p>
        </w:tc>
        <w:tc>
          <w:tcPr>
            <w:tcW w:w="760" w:type="dxa"/>
          </w:tcPr>
          <w:p w14:paraId="728980DE" w14:textId="77777777" w:rsidR="00AA2D4E" w:rsidRDefault="00AA2D4E" w:rsidP="00AA2D4E">
            <w:pPr>
              <w:pStyle w:val="stijllegevakkenconcretisering"/>
            </w:pPr>
          </w:p>
        </w:tc>
        <w:tc>
          <w:tcPr>
            <w:tcW w:w="1266" w:type="dxa"/>
          </w:tcPr>
          <w:p w14:paraId="2021CAD9" w14:textId="77777777" w:rsidR="00AA2D4E" w:rsidRDefault="00AA2D4E" w:rsidP="00AA2D4E">
            <w:pPr>
              <w:pStyle w:val="stijllegevakkenconcretisering"/>
            </w:pPr>
          </w:p>
        </w:tc>
        <w:tc>
          <w:tcPr>
            <w:tcW w:w="842" w:type="dxa"/>
          </w:tcPr>
          <w:p w14:paraId="4B6FA698" w14:textId="77777777" w:rsidR="00AA2D4E" w:rsidRDefault="00AA2D4E" w:rsidP="00AA2D4E">
            <w:pPr>
              <w:pStyle w:val="stijllegevakkenconcretisering"/>
            </w:pPr>
          </w:p>
        </w:tc>
        <w:tc>
          <w:tcPr>
            <w:tcW w:w="3781" w:type="dxa"/>
          </w:tcPr>
          <w:p w14:paraId="1557052A" w14:textId="77777777" w:rsidR="00AA2D4E" w:rsidRDefault="00AA2D4E" w:rsidP="00AA2D4E">
            <w:pPr>
              <w:pStyle w:val="stijllegevakkenconcretisering"/>
            </w:pPr>
          </w:p>
        </w:tc>
      </w:tr>
      <w:tr w:rsidR="00AA2D4E" w14:paraId="3A15DA27" w14:textId="77777777" w:rsidTr="00985FB0">
        <w:tc>
          <w:tcPr>
            <w:tcW w:w="5860" w:type="dxa"/>
          </w:tcPr>
          <w:p w14:paraId="7FE95865" w14:textId="77777777" w:rsidR="00AA2D4E" w:rsidRDefault="00AA2D4E" w:rsidP="00AA2D4E">
            <w:pPr>
              <w:pStyle w:val="stijllegevakkenconcretisering"/>
            </w:pPr>
          </w:p>
        </w:tc>
        <w:tc>
          <w:tcPr>
            <w:tcW w:w="760" w:type="dxa"/>
          </w:tcPr>
          <w:p w14:paraId="35F10AB6" w14:textId="77777777" w:rsidR="00AA2D4E" w:rsidRDefault="00AA2D4E" w:rsidP="00AA2D4E">
            <w:pPr>
              <w:pStyle w:val="stijllegevakkenconcretisering"/>
            </w:pPr>
          </w:p>
        </w:tc>
        <w:tc>
          <w:tcPr>
            <w:tcW w:w="760" w:type="dxa"/>
          </w:tcPr>
          <w:p w14:paraId="7B34B0DF" w14:textId="77777777" w:rsidR="00AA2D4E" w:rsidRDefault="00AA2D4E" w:rsidP="00AA2D4E">
            <w:pPr>
              <w:pStyle w:val="stijllegevakkenconcretisering"/>
            </w:pPr>
          </w:p>
        </w:tc>
        <w:tc>
          <w:tcPr>
            <w:tcW w:w="760" w:type="dxa"/>
          </w:tcPr>
          <w:p w14:paraId="2F72432A" w14:textId="77777777" w:rsidR="00AA2D4E" w:rsidRDefault="00AA2D4E" w:rsidP="00AA2D4E">
            <w:pPr>
              <w:pStyle w:val="stijllegevakkenconcretisering"/>
            </w:pPr>
          </w:p>
        </w:tc>
        <w:tc>
          <w:tcPr>
            <w:tcW w:w="1266" w:type="dxa"/>
          </w:tcPr>
          <w:p w14:paraId="4D87682A" w14:textId="77777777" w:rsidR="00AA2D4E" w:rsidRDefault="00AA2D4E" w:rsidP="00AA2D4E">
            <w:pPr>
              <w:pStyle w:val="stijllegevakkenconcretisering"/>
            </w:pPr>
          </w:p>
        </w:tc>
        <w:tc>
          <w:tcPr>
            <w:tcW w:w="842" w:type="dxa"/>
          </w:tcPr>
          <w:p w14:paraId="5EB3FF27" w14:textId="77777777" w:rsidR="00AA2D4E" w:rsidRDefault="00AA2D4E" w:rsidP="00AA2D4E">
            <w:pPr>
              <w:pStyle w:val="stijllegevakkenconcretisering"/>
            </w:pPr>
          </w:p>
        </w:tc>
        <w:tc>
          <w:tcPr>
            <w:tcW w:w="3781" w:type="dxa"/>
          </w:tcPr>
          <w:p w14:paraId="3A506A96" w14:textId="77777777" w:rsidR="00AA2D4E" w:rsidRDefault="00AA2D4E" w:rsidP="00AA2D4E">
            <w:pPr>
              <w:pStyle w:val="stijllegevakkenconcretisering"/>
            </w:pPr>
          </w:p>
        </w:tc>
      </w:tr>
      <w:tr w:rsidR="00AA2D4E" w:rsidRPr="0071688E" w14:paraId="1AA8AF0A" w14:textId="77777777" w:rsidTr="00985FB0">
        <w:tc>
          <w:tcPr>
            <w:tcW w:w="14029" w:type="dxa"/>
            <w:gridSpan w:val="7"/>
            <w:shd w:val="clear" w:color="auto" w:fill="D9D9D9" w:themeFill="background1" w:themeFillShade="D9"/>
          </w:tcPr>
          <w:p w14:paraId="735EE5F4" w14:textId="3E0C9AD0" w:rsidR="00AA2D4E" w:rsidRPr="00DE0D24" w:rsidRDefault="00AA2D4E" w:rsidP="00DE0D24">
            <w:pPr>
              <w:pStyle w:val="Leerdoelen"/>
            </w:pPr>
            <w:r w:rsidRPr="00DE0D24">
              <w:t>LPD 1</w:t>
            </w:r>
            <w:r w:rsidR="00485A8A" w:rsidRPr="00DE0D24">
              <w:t>2</w:t>
            </w:r>
            <w:r w:rsidRPr="00DE0D24">
              <w:t xml:space="preserve">  De leerling </w:t>
            </w:r>
            <w:r w:rsidR="00DE0D24" w:rsidRPr="00DE0D24">
              <w:t>stel</w:t>
            </w:r>
            <w:r w:rsidR="00DE0D24">
              <w:t>t</w:t>
            </w:r>
            <w:r w:rsidR="00DE0D24" w:rsidRPr="00DE0D24">
              <w:t xml:space="preserve"> meetmethoden voor 3D-meettechnieken voor in functie van een meetopdracht.</w:t>
            </w:r>
          </w:p>
        </w:tc>
      </w:tr>
      <w:tr w:rsidR="00AA2D4E" w14:paraId="3EBD9E03" w14:textId="77777777" w:rsidTr="00985FB0">
        <w:tc>
          <w:tcPr>
            <w:tcW w:w="5860" w:type="dxa"/>
          </w:tcPr>
          <w:p w14:paraId="544FCD9A" w14:textId="77777777" w:rsidR="00AA2D4E" w:rsidRDefault="00AA2D4E" w:rsidP="00AA2D4E">
            <w:pPr>
              <w:pStyle w:val="stijllegevakkenconcretisering"/>
            </w:pPr>
          </w:p>
        </w:tc>
        <w:tc>
          <w:tcPr>
            <w:tcW w:w="760" w:type="dxa"/>
          </w:tcPr>
          <w:p w14:paraId="148F64EA" w14:textId="77777777" w:rsidR="00AA2D4E" w:rsidRDefault="00AA2D4E" w:rsidP="00AA2D4E">
            <w:pPr>
              <w:pStyle w:val="stijllegevakkenconcretisering"/>
            </w:pPr>
          </w:p>
        </w:tc>
        <w:tc>
          <w:tcPr>
            <w:tcW w:w="760" w:type="dxa"/>
          </w:tcPr>
          <w:p w14:paraId="5C1F21EC" w14:textId="77777777" w:rsidR="00AA2D4E" w:rsidRDefault="00AA2D4E" w:rsidP="00AA2D4E">
            <w:pPr>
              <w:pStyle w:val="stijllegevakkenconcretisering"/>
            </w:pPr>
          </w:p>
        </w:tc>
        <w:tc>
          <w:tcPr>
            <w:tcW w:w="760" w:type="dxa"/>
          </w:tcPr>
          <w:p w14:paraId="31654E6D" w14:textId="77777777" w:rsidR="00AA2D4E" w:rsidRDefault="00AA2D4E" w:rsidP="00AA2D4E">
            <w:pPr>
              <w:pStyle w:val="stijllegevakkenconcretisering"/>
            </w:pPr>
          </w:p>
        </w:tc>
        <w:tc>
          <w:tcPr>
            <w:tcW w:w="1266" w:type="dxa"/>
          </w:tcPr>
          <w:p w14:paraId="167E7076" w14:textId="77777777" w:rsidR="00AA2D4E" w:rsidRDefault="00AA2D4E" w:rsidP="00AA2D4E">
            <w:pPr>
              <w:pStyle w:val="stijllegevakkenconcretisering"/>
            </w:pPr>
          </w:p>
        </w:tc>
        <w:tc>
          <w:tcPr>
            <w:tcW w:w="842" w:type="dxa"/>
          </w:tcPr>
          <w:p w14:paraId="0BAD0F93" w14:textId="77777777" w:rsidR="00AA2D4E" w:rsidRDefault="00AA2D4E" w:rsidP="00AA2D4E">
            <w:pPr>
              <w:pStyle w:val="stijllegevakkenconcretisering"/>
            </w:pPr>
          </w:p>
        </w:tc>
        <w:tc>
          <w:tcPr>
            <w:tcW w:w="3781" w:type="dxa"/>
          </w:tcPr>
          <w:p w14:paraId="093B306E" w14:textId="77777777" w:rsidR="00AA2D4E" w:rsidRDefault="00AA2D4E" w:rsidP="00AA2D4E">
            <w:pPr>
              <w:pStyle w:val="stijllegevakkenconcretisering"/>
            </w:pPr>
          </w:p>
        </w:tc>
      </w:tr>
      <w:tr w:rsidR="00AA2D4E" w14:paraId="10DD7BB5" w14:textId="77777777" w:rsidTr="00985FB0">
        <w:tc>
          <w:tcPr>
            <w:tcW w:w="5860" w:type="dxa"/>
          </w:tcPr>
          <w:p w14:paraId="0B63BFD2" w14:textId="77777777" w:rsidR="00AA2D4E" w:rsidRDefault="00AA2D4E" w:rsidP="00AA2D4E">
            <w:pPr>
              <w:pStyle w:val="stijllegevakkenconcretisering"/>
            </w:pPr>
          </w:p>
        </w:tc>
        <w:tc>
          <w:tcPr>
            <w:tcW w:w="760" w:type="dxa"/>
          </w:tcPr>
          <w:p w14:paraId="0CC28FE4" w14:textId="77777777" w:rsidR="00AA2D4E" w:rsidRDefault="00AA2D4E" w:rsidP="00AA2D4E">
            <w:pPr>
              <w:pStyle w:val="stijllegevakkenconcretisering"/>
            </w:pPr>
          </w:p>
        </w:tc>
        <w:tc>
          <w:tcPr>
            <w:tcW w:w="760" w:type="dxa"/>
          </w:tcPr>
          <w:p w14:paraId="1F16E4F0" w14:textId="77777777" w:rsidR="00AA2D4E" w:rsidRDefault="00AA2D4E" w:rsidP="00AA2D4E">
            <w:pPr>
              <w:pStyle w:val="stijllegevakkenconcretisering"/>
            </w:pPr>
          </w:p>
        </w:tc>
        <w:tc>
          <w:tcPr>
            <w:tcW w:w="760" w:type="dxa"/>
          </w:tcPr>
          <w:p w14:paraId="4C598D20" w14:textId="77777777" w:rsidR="00AA2D4E" w:rsidRDefault="00AA2D4E" w:rsidP="00AA2D4E">
            <w:pPr>
              <w:pStyle w:val="stijllegevakkenconcretisering"/>
            </w:pPr>
          </w:p>
        </w:tc>
        <w:tc>
          <w:tcPr>
            <w:tcW w:w="1266" w:type="dxa"/>
          </w:tcPr>
          <w:p w14:paraId="2287D879" w14:textId="77777777" w:rsidR="00AA2D4E" w:rsidRDefault="00AA2D4E" w:rsidP="00AA2D4E">
            <w:pPr>
              <w:pStyle w:val="stijllegevakkenconcretisering"/>
            </w:pPr>
          </w:p>
        </w:tc>
        <w:tc>
          <w:tcPr>
            <w:tcW w:w="842" w:type="dxa"/>
          </w:tcPr>
          <w:p w14:paraId="5088573F" w14:textId="77777777" w:rsidR="00AA2D4E" w:rsidRDefault="00AA2D4E" w:rsidP="00AA2D4E">
            <w:pPr>
              <w:pStyle w:val="stijllegevakkenconcretisering"/>
            </w:pPr>
          </w:p>
        </w:tc>
        <w:tc>
          <w:tcPr>
            <w:tcW w:w="3781" w:type="dxa"/>
          </w:tcPr>
          <w:p w14:paraId="1987FC0F" w14:textId="77777777" w:rsidR="00AA2D4E" w:rsidRDefault="00AA2D4E" w:rsidP="00AA2D4E">
            <w:pPr>
              <w:pStyle w:val="stijllegevakkenconcretisering"/>
            </w:pPr>
          </w:p>
        </w:tc>
      </w:tr>
      <w:tr w:rsidR="00AA2D4E" w14:paraId="16833FEF" w14:textId="77777777" w:rsidTr="00985FB0">
        <w:tc>
          <w:tcPr>
            <w:tcW w:w="5860" w:type="dxa"/>
          </w:tcPr>
          <w:p w14:paraId="1BDF8155" w14:textId="77777777" w:rsidR="00AA2D4E" w:rsidRDefault="00AA2D4E" w:rsidP="00AA2D4E">
            <w:pPr>
              <w:pStyle w:val="stijllegevakkenconcretisering"/>
            </w:pPr>
          </w:p>
        </w:tc>
        <w:tc>
          <w:tcPr>
            <w:tcW w:w="760" w:type="dxa"/>
          </w:tcPr>
          <w:p w14:paraId="687164A8" w14:textId="77777777" w:rsidR="00AA2D4E" w:rsidRDefault="00AA2D4E" w:rsidP="00AA2D4E">
            <w:pPr>
              <w:pStyle w:val="stijllegevakkenconcretisering"/>
            </w:pPr>
          </w:p>
        </w:tc>
        <w:tc>
          <w:tcPr>
            <w:tcW w:w="760" w:type="dxa"/>
          </w:tcPr>
          <w:p w14:paraId="612F6582" w14:textId="77777777" w:rsidR="00AA2D4E" w:rsidRDefault="00AA2D4E" w:rsidP="00AA2D4E">
            <w:pPr>
              <w:pStyle w:val="stijllegevakkenconcretisering"/>
            </w:pPr>
          </w:p>
        </w:tc>
        <w:tc>
          <w:tcPr>
            <w:tcW w:w="760" w:type="dxa"/>
          </w:tcPr>
          <w:p w14:paraId="72561C51" w14:textId="77777777" w:rsidR="00AA2D4E" w:rsidRDefault="00AA2D4E" w:rsidP="00AA2D4E">
            <w:pPr>
              <w:pStyle w:val="stijllegevakkenconcretisering"/>
            </w:pPr>
          </w:p>
        </w:tc>
        <w:tc>
          <w:tcPr>
            <w:tcW w:w="1266" w:type="dxa"/>
          </w:tcPr>
          <w:p w14:paraId="6C89456F" w14:textId="77777777" w:rsidR="00AA2D4E" w:rsidRDefault="00AA2D4E" w:rsidP="00AA2D4E">
            <w:pPr>
              <w:pStyle w:val="stijllegevakkenconcretisering"/>
            </w:pPr>
          </w:p>
        </w:tc>
        <w:tc>
          <w:tcPr>
            <w:tcW w:w="842" w:type="dxa"/>
          </w:tcPr>
          <w:p w14:paraId="6939B6D2" w14:textId="77777777" w:rsidR="00AA2D4E" w:rsidRDefault="00AA2D4E" w:rsidP="00AA2D4E">
            <w:pPr>
              <w:pStyle w:val="stijllegevakkenconcretisering"/>
            </w:pPr>
          </w:p>
        </w:tc>
        <w:tc>
          <w:tcPr>
            <w:tcW w:w="3781" w:type="dxa"/>
          </w:tcPr>
          <w:p w14:paraId="66278E19" w14:textId="77777777" w:rsidR="00AA2D4E" w:rsidRDefault="00AA2D4E" w:rsidP="00AA2D4E">
            <w:pPr>
              <w:pStyle w:val="stijllegevakkenconcretisering"/>
            </w:pPr>
          </w:p>
        </w:tc>
      </w:tr>
      <w:tr w:rsidR="00AA2D4E" w14:paraId="448E2AF4" w14:textId="77777777" w:rsidTr="00985FB0">
        <w:tc>
          <w:tcPr>
            <w:tcW w:w="5860" w:type="dxa"/>
          </w:tcPr>
          <w:p w14:paraId="4438680D" w14:textId="77777777" w:rsidR="00AA2D4E" w:rsidRDefault="00AA2D4E" w:rsidP="00AA2D4E">
            <w:pPr>
              <w:pStyle w:val="stijllegevakkenconcretisering"/>
            </w:pPr>
          </w:p>
        </w:tc>
        <w:tc>
          <w:tcPr>
            <w:tcW w:w="760" w:type="dxa"/>
          </w:tcPr>
          <w:p w14:paraId="42FC855A" w14:textId="77777777" w:rsidR="00AA2D4E" w:rsidRDefault="00AA2D4E" w:rsidP="00AA2D4E">
            <w:pPr>
              <w:pStyle w:val="stijllegevakkenconcretisering"/>
            </w:pPr>
          </w:p>
        </w:tc>
        <w:tc>
          <w:tcPr>
            <w:tcW w:w="760" w:type="dxa"/>
          </w:tcPr>
          <w:p w14:paraId="6C94A43C" w14:textId="77777777" w:rsidR="00AA2D4E" w:rsidRDefault="00AA2D4E" w:rsidP="00AA2D4E">
            <w:pPr>
              <w:pStyle w:val="stijllegevakkenconcretisering"/>
            </w:pPr>
          </w:p>
        </w:tc>
        <w:tc>
          <w:tcPr>
            <w:tcW w:w="760" w:type="dxa"/>
          </w:tcPr>
          <w:p w14:paraId="1D6D8A22" w14:textId="77777777" w:rsidR="00AA2D4E" w:rsidRDefault="00AA2D4E" w:rsidP="00AA2D4E">
            <w:pPr>
              <w:pStyle w:val="stijllegevakkenconcretisering"/>
            </w:pPr>
          </w:p>
        </w:tc>
        <w:tc>
          <w:tcPr>
            <w:tcW w:w="1266" w:type="dxa"/>
          </w:tcPr>
          <w:p w14:paraId="0E590941" w14:textId="77777777" w:rsidR="00AA2D4E" w:rsidRDefault="00AA2D4E" w:rsidP="00AA2D4E">
            <w:pPr>
              <w:pStyle w:val="stijllegevakkenconcretisering"/>
            </w:pPr>
          </w:p>
        </w:tc>
        <w:tc>
          <w:tcPr>
            <w:tcW w:w="842" w:type="dxa"/>
          </w:tcPr>
          <w:p w14:paraId="08C4C05C" w14:textId="77777777" w:rsidR="00AA2D4E" w:rsidRDefault="00AA2D4E" w:rsidP="00AA2D4E">
            <w:pPr>
              <w:pStyle w:val="stijllegevakkenconcretisering"/>
            </w:pPr>
          </w:p>
        </w:tc>
        <w:tc>
          <w:tcPr>
            <w:tcW w:w="3781" w:type="dxa"/>
          </w:tcPr>
          <w:p w14:paraId="7F14304E" w14:textId="77777777" w:rsidR="00AA2D4E" w:rsidRDefault="00AA2D4E" w:rsidP="00AA2D4E">
            <w:pPr>
              <w:pStyle w:val="stijllegevakkenconcretisering"/>
            </w:pPr>
          </w:p>
        </w:tc>
      </w:tr>
      <w:tr w:rsidR="00AA2D4E" w14:paraId="3DED487B" w14:textId="77777777" w:rsidTr="00985FB0">
        <w:tc>
          <w:tcPr>
            <w:tcW w:w="5860" w:type="dxa"/>
          </w:tcPr>
          <w:p w14:paraId="1D12ADD5" w14:textId="77777777" w:rsidR="00AA2D4E" w:rsidRDefault="00AA2D4E" w:rsidP="00AA2D4E">
            <w:pPr>
              <w:pStyle w:val="stijllegevakkenconcretisering"/>
            </w:pPr>
          </w:p>
        </w:tc>
        <w:tc>
          <w:tcPr>
            <w:tcW w:w="760" w:type="dxa"/>
          </w:tcPr>
          <w:p w14:paraId="70A37A06" w14:textId="77777777" w:rsidR="00AA2D4E" w:rsidRDefault="00AA2D4E" w:rsidP="00AA2D4E">
            <w:pPr>
              <w:pStyle w:val="stijllegevakkenconcretisering"/>
            </w:pPr>
          </w:p>
        </w:tc>
        <w:tc>
          <w:tcPr>
            <w:tcW w:w="760" w:type="dxa"/>
          </w:tcPr>
          <w:p w14:paraId="4A8D3A7B" w14:textId="77777777" w:rsidR="00AA2D4E" w:rsidRDefault="00AA2D4E" w:rsidP="00AA2D4E">
            <w:pPr>
              <w:pStyle w:val="stijllegevakkenconcretisering"/>
            </w:pPr>
          </w:p>
        </w:tc>
        <w:tc>
          <w:tcPr>
            <w:tcW w:w="760" w:type="dxa"/>
          </w:tcPr>
          <w:p w14:paraId="270955BB" w14:textId="77777777" w:rsidR="00AA2D4E" w:rsidRDefault="00AA2D4E" w:rsidP="00AA2D4E">
            <w:pPr>
              <w:pStyle w:val="stijllegevakkenconcretisering"/>
            </w:pPr>
          </w:p>
        </w:tc>
        <w:tc>
          <w:tcPr>
            <w:tcW w:w="1266" w:type="dxa"/>
          </w:tcPr>
          <w:p w14:paraId="2C2AA0A1" w14:textId="77777777" w:rsidR="00AA2D4E" w:rsidRDefault="00AA2D4E" w:rsidP="00AA2D4E">
            <w:pPr>
              <w:pStyle w:val="stijllegevakkenconcretisering"/>
            </w:pPr>
          </w:p>
        </w:tc>
        <w:tc>
          <w:tcPr>
            <w:tcW w:w="842" w:type="dxa"/>
          </w:tcPr>
          <w:p w14:paraId="7A611514" w14:textId="77777777" w:rsidR="00AA2D4E" w:rsidRDefault="00AA2D4E" w:rsidP="00AA2D4E">
            <w:pPr>
              <w:pStyle w:val="stijllegevakkenconcretisering"/>
            </w:pPr>
          </w:p>
        </w:tc>
        <w:tc>
          <w:tcPr>
            <w:tcW w:w="3781" w:type="dxa"/>
          </w:tcPr>
          <w:p w14:paraId="7972A33D" w14:textId="77777777" w:rsidR="00AA2D4E" w:rsidRDefault="00AA2D4E" w:rsidP="00AA2D4E">
            <w:pPr>
              <w:pStyle w:val="stijllegevakkenconcretisering"/>
            </w:pPr>
          </w:p>
        </w:tc>
      </w:tr>
      <w:tr w:rsidR="00AA2D4E" w:rsidRPr="0071688E" w14:paraId="1FBA9552" w14:textId="77777777" w:rsidTr="00985FB0">
        <w:tc>
          <w:tcPr>
            <w:tcW w:w="14029" w:type="dxa"/>
            <w:gridSpan w:val="7"/>
            <w:shd w:val="clear" w:color="auto" w:fill="D9D9D9" w:themeFill="background1" w:themeFillShade="D9"/>
          </w:tcPr>
          <w:p w14:paraId="5302711F" w14:textId="7E347225" w:rsidR="00AA2D4E" w:rsidRPr="00EB78B3" w:rsidRDefault="00AA2D4E" w:rsidP="00EB78B3">
            <w:pPr>
              <w:pStyle w:val="Leerdoelen"/>
            </w:pPr>
            <w:r w:rsidRPr="00EB78B3">
              <w:t>LPD 1</w:t>
            </w:r>
            <w:r w:rsidR="00EB78B3">
              <w:t>3</w:t>
            </w:r>
            <w:r w:rsidRPr="00EB78B3">
              <w:t xml:space="preserve">  De leerling </w:t>
            </w:r>
            <w:r w:rsidR="00340113">
              <w:t>controle</w:t>
            </w:r>
            <w:r w:rsidR="00340113">
              <w:t>ert</w:t>
            </w:r>
            <w:r w:rsidR="00340113">
              <w:t xml:space="preserve"> of een meetstrategie de gevraagde meetspecificaties haalt.</w:t>
            </w:r>
          </w:p>
        </w:tc>
      </w:tr>
      <w:tr w:rsidR="00AA2D4E" w14:paraId="622C617B" w14:textId="77777777" w:rsidTr="00985FB0">
        <w:tc>
          <w:tcPr>
            <w:tcW w:w="5860" w:type="dxa"/>
          </w:tcPr>
          <w:p w14:paraId="53FF2336" w14:textId="77777777" w:rsidR="00AA2D4E" w:rsidRDefault="00AA2D4E" w:rsidP="00AA2D4E">
            <w:pPr>
              <w:pStyle w:val="stijllegevakkenconcretisering"/>
            </w:pPr>
          </w:p>
        </w:tc>
        <w:tc>
          <w:tcPr>
            <w:tcW w:w="760" w:type="dxa"/>
          </w:tcPr>
          <w:p w14:paraId="7DF69FD6" w14:textId="77777777" w:rsidR="00AA2D4E" w:rsidRDefault="00AA2D4E" w:rsidP="00AA2D4E">
            <w:pPr>
              <w:pStyle w:val="stijllegevakkenconcretisering"/>
            </w:pPr>
          </w:p>
        </w:tc>
        <w:tc>
          <w:tcPr>
            <w:tcW w:w="760" w:type="dxa"/>
          </w:tcPr>
          <w:p w14:paraId="795ED10C" w14:textId="77777777" w:rsidR="00AA2D4E" w:rsidRDefault="00AA2D4E" w:rsidP="00AA2D4E">
            <w:pPr>
              <w:pStyle w:val="stijllegevakkenconcretisering"/>
            </w:pPr>
          </w:p>
        </w:tc>
        <w:tc>
          <w:tcPr>
            <w:tcW w:w="760" w:type="dxa"/>
          </w:tcPr>
          <w:p w14:paraId="4586A063" w14:textId="77777777" w:rsidR="00AA2D4E" w:rsidRDefault="00AA2D4E" w:rsidP="00AA2D4E">
            <w:pPr>
              <w:pStyle w:val="stijllegevakkenconcretisering"/>
            </w:pPr>
          </w:p>
        </w:tc>
        <w:tc>
          <w:tcPr>
            <w:tcW w:w="1266" w:type="dxa"/>
          </w:tcPr>
          <w:p w14:paraId="58C3C683" w14:textId="77777777" w:rsidR="00AA2D4E" w:rsidRDefault="00AA2D4E" w:rsidP="00AA2D4E">
            <w:pPr>
              <w:pStyle w:val="stijllegevakkenconcretisering"/>
            </w:pPr>
          </w:p>
        </w:tc>
        <w:tc>
          <w:tcPr>
            <w:tcW w:w="842" w:type="dxa"/>
          </w:tcPr>
          <w:p w14:paraId="69A3738B" w14:textId="77777777" w:rsidR="00AA2D4E" w:rsidRDefault="00AA2D4E" w:rsidP="00AA2D4E">
            <w:pPr>
              <w:pStyle w:val="stijllegevakkenconcretisering"/>
            </w:pPr>
          </w:p>
        </w:tc>
        <w:tc>
          <w:tcPr>
            <w:tcW w:w="3781" w:type="dxa"/>
          </w:tcPr>
          <w:p w14:paraId="3E94812D" w14:textId="77777777" w:rsidR="00AA2D4E" w:rsidRDefault="00AA2D4E" w:rsidP="00AA2D4E">
            <w:pPr>
              <w:pStyle w:val="stijllegevakkenconcretisering"/>
            </w:pPr>
          </w:p>
        </w:tc>
      </w:tr>
      <w:tr w:rsidR="00AA2D4E" w14:paraId="3520E2C9" w14:textId="77777777" w:rsidTr="00985FB0">
        <w:tc>
          <w:tcPr>
            <w:tcW w:w="5860" w:type="dxa"/>
          </w:tcPr>
          <w:p w14:paraId="5BA4861F" w14:textId="77777777" w:rsidR="00AA2D4E" w:rsidRDefault="00AA2D4E" w:rsidP="00AA2D4E">
            <w:pPr>
              <w:pStyle w:val="stijllegevakkenconcretisering"/>
            </w:pPr>
          </w:p>
        </w:tc>
        <w:tc>
          <w:tcPr>
            <w:tcW w:w="760" w:type="dxa"/>
          </w:tcPr>
          <w:p w14:paraId="51BA3651" w14:textId="77777777" w:rsidR="00AA2D4E" w:rsidRDefault="00AA2D4E" w:rsidP="00AA2D4E">
            <w:pPr>
              <w:pStyle w:val="stijllegevakkenconcretisering"/>
            </w:pPr>
          </w:p>
        </w:tc>
        <w:tc>
          <w:tcPr>
            <w:tcW w:w="760" w:type="dxa"/>
          </w:tcPr>
          <w:p w14:paraId="6FC2A035" w14:textId="77777777" w:rsidR="00AA2D4E" w:rsidRDefault="00AA2D4E" w:rsidP="00AA2D4E">
            <w:pPr>
              <w:pStyle w:val="stijllegevakkenconcretisering"/>
            </w:pPr>
          </w:p>
        </w:tc>
        <w:tc>
          <w:tcPr>
            <w:tcW w:w="760" w:type="dxa"/>
          </w:tcPr>
          <w:p w14:paraId="188908D8" w14:textId="77777777" w:rsidR="00AA2D4E" w:rsidRDefault="00AA2D4E" w:rsidP="00AA2D4E">
            <w:pPr>
              <w:pStyle w:val="stijllegevakkenconcretisering"/>
            </w:pPr>
          </w:p>
        </w:tc>
        <w:tc>
          <w:tcPr>
            <w:tcW w:w="1266" w:type="dxa"/>
          </w:tcPr>
          <w:p w14:paraId="5C24F60C" w14:textId="77777777" w:rsidR="00AA2D4E" w:rsidRDefault="00AA2D4E" w:rsidP="00AA2D4E">
            <w:pPr>
              <w:pStyle w:val="stijllegevakkenconcretisering"/>
            </w:pPr>
          </w:p>
        </w:tc>
        <w:tc>
          <w:tcPr>
            <w:tcW w:w="842" w:type="dxa"/>
          </w:tcPr>
          <w:p w14:paraId="11001150" w14:textId="77777777" w:rsidR="00AA2D4E" w:rsidRDefault="00AA2D4E" w:rsidP="00AA2D4E">
            <w:pPr>
              <w:pStyle w:val="stijllegevakkenconcretisering"/>
            </w:pPr>
          </w:p>
        </w:tc>
        <w:tc>
          <w:tcPr>
            <w:tcW w:w="3781" w:type="dxa"/>
          </w:tcPr>
          <w:p w14:paraId="4AA4F391" w14:textId="77777777" w:rsidR="00AA2D4E" w:rsidRDefault="00AA2D4E" w:rsidP="00AA2D4E">
            <w:pPr>
              <w:pStyle w:val="stijllegevakkenconcretisering"/>
            </w:pPr>
          </w:p>
        </w:tc>
      </w:tr>
      <w:tr w:rsidR="00AA2D4E" w14:paraId="1FA41C33" w14:textId="77777777" w:rsidTr="00985FB0">
        <w:tc>
          <w:tcPr>
            <w:tcW w:w="5860" w:type="dxa"/>
          </w:tcPr>
          <w:p w14:paraId="49A8FC15" w14:textId="77777777" w:rsidR="00AA2D4E" w:rsidRDefault="00AA2D4E" w:rsidP="00AA2D4E">
            <w:pPr>
              <w:pStyle w:val="stijllegevakkenconcretisering"/>
            </w:pPr>
          </w:p>
        </w:tc>
        <w:tc>
          <w:tcPr>
            <w:tcW w:w="760" w:type="dxa"/>
          </w:tcPr>
          <w:p w14:paraId="72DB7AE8" w14:textId="77777777" w:rsidR="00AA2D4E" w:rsidRDefault="00AA2D4E" w:rsidP="00AA2D4E">
            <w:pPr>
              <w:pStyle w:val="stijllegevakkenconcretisering"/>
            </w:pPr>
          </w:p>
        </w:tc>
        <w:tc>
          <w:tcPr>
            <w:tcW w:w="760" w:type="dxa"/>
          </w:tcPr>
          <w:p w14:paraId="690708D8" w14:textId="77777777" w:rsidR="00AA2D4E" w:rsidRDefault="00AA2D4E" w:rsidP="00AA2D4E">
            <w:pPr>
              <w:pStyle w:val="stijllegevakkenconcretisering"/>
            </w:pPr>
          </w:p>
        </w:tc>
        <w:tc>
          <w:tcPr>
            <w:tcW w:w="760" w:type="dxa"/>
          </w:tcPr>
          <w:p w14:paraId="4DEB3C55" w14:textId="77777777" w:rsidR="00AA2D4E" w:rsidRDefault="00AA2D4E" w:rsidP="00AA2D4E">
            <w:pPr>
              <w:pStyle w:val="stijllegevakkenconcretisering"/>
            </w:pPr>
          </w:p>
        </w:tc>
        <w:tc>
          <w:tcPr>
            <w:tcW w:w="1266" w:type="dxa"/>
          </w:tcPr>
          <w:p w14:paraId="54765801" w14:textId="77777777" w:rsidR="00AA2D4E" w:rsidRDefault="00AA2D4E" w:rsidP="00AA2D4E">
            <w:pPr>
              <w:pStyle w:val="stijllegevakkenconcretisering"/>
            </w:pPr>
          </w:p>
        </w:tc>
        <w:tc>
          <w:tcPr>
            <w:tcW w:w="842" w:type="dxa"/>
          </w:tcPr>
          <w:p w14:paraId="5B1AF102" w14:textId="77777777" w:rsidR="00AA2D4E" w:rsidRDefault="00AA2D4E" w:rsidP="00AA2D4E">
            <w:pPr>
              <w:pStyle w:val="stijllegevakkenconcretisering"/>
            </w:pPr>
          </w:p>
        </w:tc>
        <w:tc>
          <w:tcPr>
            <w:tcW w:w="3781" w:type="dxa"/>
          </w:tcPr>
          <w:p w14:paraId="339CC0FB" w14:textId="77777777" w:rsidR="00AA2D4E" w:rsidRDefault="00AA2D4E" w:rsidP="00AA2D4E">
            <w:pPr>
              <w:pStyle w:val="stijllegevakkenconcretisering"/>
            </w:pPr>
          </w:p>
        </w:tc>
      </w:tr>
      <w:tr w:rsidR="00AA2D4E" w14:paraId="7451568E" w14:textId="77777777" w:rsidTr="00985FB0">
        <w:tc>
          <w:tcPr>
            <w:tcW w:w="5860" w:type="dxa"/>
          </w:tcPr>
          <w:p w14:paraId="75DAA126" w14:textId="77777777" w:rsidR="00AA2D4E" w:rsidRDefault="00AA2D4E" w:rsidP="00AA2D4E">
            <w:pPr>
              <w:pStyle w:val="stijllegevakkenconcretisering"/>
            </w:pPr>
          </w:p>
        </w:tc>
        <w:tc>
          <w:tcPr>
            <w:tcW w:w="760" w:type="dxa"/>
          </w:tcPr>
          <w:p w14:paraId="5F6519BA" w14:textId="77777777" w:rsidR="00AA2D4E" w:rsidRDefault="00AA2D4E" w:rsidP="00AA2D4E">
            <w:pPr>
              <w:pStyle w:val="stijllegevakkenconcretisering"/>
            </w:pPr>
          </w:p>
        </w:tc>
        <w:tc>
          <w:tcPr>
            <w:tcW w:w="760" w:type="dxa"/>
          </w:tcPr>
          <w:p w14:paraId="4498D634" w14:textId="77777777" w:rsidR="00AA2D4E" w:rsidRDefault="00AA2D4E" w:rsidP="00AA2D4E">
            <w:pPr>
              <w:pStyle w:val="stijllegevakkenconcretisering"/>
            </w:pPr>
          </w:p>
        </w:tc>
        <w:tc>
          <w:tcPr>
            <w:tcW w:w="760" w:type="dxa"/>
          </w:tcPr>
          <w:p w14:paraId="365E565E" w14:textId="77777777" w:rsidR="00AA2D4E" w:rsidRDefault="00AA2D4E" w:rsidP="00AA2D4E">
            <w:pPr>
              <w:pStyle w:val="stijllegevakkenconcretisering"/>
            </w:pPr>
          </w:p>
        </w:tc>
        <w:tc>
          <w:tcPr>
            <w:tcW w:w="1266" w:type="dxa"/>
          </w:tcPr>
          <w:p w14:paraId="5C2426F1" w14:textId="77777777" w:rsidR="00AA2D4E" w:rsidRDefault="00AA2D4E" w:rsidP="00AA2D4E">
            <w:pPr>
              <w:pStyle w:val="stijllegevakkenconcretisering"/>
            </w:pPr>
          </w:p>
        </w:tc>
        <w:tc>
          <w:tcPr>
            <w:tcW w:w="842" w:type="dxa"/>
          </w:tcPr>
          <w:p w14:paraId="71F6E0BC" w14:textId="77777777" w:rsidR="00AA2D4E" w:rsidRDefault="00AA2D4E" w:rsidP="00AA2D4E">
            <w:pPr>
              <w:pStyle w:val="stijllegevakkenconcretisering"/>
            </w:pPr>
          </w:p>
        </w:tc>
        <w:tc>
          <w:tcPr>
            <w:tcW w:w="3781" w:type="dxa"/>
          </w:tcPr>
          <w:p w14:paraId="27188FCC" w14:textId="77777777" w:rsidR="00AA2D4E" w:rsidRDefault="00AA2D4E" w:rsidP="00AA2D4E">
            <w:pPr>
              <w:pStyle w:val="stijllegevakkenconcretisering"/>
            </w:pPr>
          </w:p>
        </w:tc>
      </w:tr>
      <w:tr w:rsidR="00AA2D4E" w14:paraId="4C913CCC" w14:textId="77777777" w:rsidTr="00985FB0">
        <w:tc>
          <w:tcPr>
            <w:tcW w:w="5860" w:type="dxa"/>
          </w:tcPr>
          <w:p w14:paraId="6F72706E" w14:textId="77777777" w:rsidR="00AA2D4E" w:rsidRDefault="00AA2D4E" w:rsidP="00AA2D4E">
            <w:pPr>
              <w:pStyle w:val="stijllegevakkenconcretisering"/>
            </w:pPr>
          </w:p>
        </w:tc>
        <w:tc>
          <w:tcPr>
            <w:tcW w:w="760" w:type="dxa"/>
          </w:tcPr>
          <w:p w14:paraId="14502CEA" w14:textId="77777777" w:rsidR="00AA2D4E" w:rsidRDefault="00AA2D4E" w:rsidP="00AA2D4E">
            <w:pPr>
              <w:pStyle w:val="stijllegevakkenconcretisering"/>
            </w:pPr>
          </w:p>
        </w:tc>
        <w:tc>
          <w:tcPr>
            <w:tcW w:w="760" w:type="dxa"/>
          </w:tcPr>
          <w:p w14:paraId="62D7D7B6" w14:textId="77777777" w:rsidR="00AA2D4E" w:rsidRDefault="00AA2D4E" w:rsidP="00AA2D4E">
            <w:pPr>
              <w:pStyle w:val="stijllegevakkenconcretisering"/>
            </w:pPr>
          </w:p>
        </w:tc>
        <w:tc>
          <w:tcPr>
            <w:tcW w:w="760" w:type="dxa"/>
          </w:tcPr>
          <w:p w14:paraId="0D7B3EA2" w14:textId="77777777" w:rsidR="00AA2D4E" w:rsidRDefault="00AA2D4E" w:rsidP="00AA2D4E">
            <w:pPr>
              <w:pStyle w:val="stijllegevakkenconcretisering"/>
            </w:pPr>
          </w:p>
        </w:tc>
        <w:tc>
          <w:tcPr>
            <w:tcW w:w="1266" w:type="dxa"/>
          </w:tcPr>
          <w:p w14:paraId="4C1E7457" w14:textId="77777777" w:rsidR="00AA2D4E" w:rsidRDefault="00AA2D4E" w:rsidP="00AA2D4E">
            <w:pPr>
              <w:pStyle w:val="stijllegevakkenconcretisering"/>
            </w:pPr>
          </w:p>
        </w:tc>
        <w:tc>
          <w:tcPr>
            <w:tcW w:w="842" w:type="dxa"/>
          </w:tcPr>
          <w:p w14:paraId="4761FCE1" w14:textId="77777777" w:rsidR="00AA2D4E" w:rsidRDefault="00AA2D4E" w:rsidP="00AA2D4E">
            <w:pPr>
              <w:pStyle w:val="stijllegevakkenconcretisering"/>
            </w:pPr>
          </w:p>
        </w:tc>
        <w:tc>
          <w:tcPr>
            <w:tcW w:w="3781" w:type="dxa"/>
          </w:tcPr>
          <w:p w14:paraId="152F2453" w14:textId="77777777" w:rsidR="00AA2D4E" w:rsidRDefault="00AA2D4E" w:rsidP="00AA2D4E">
            <w:pPr>
              <w:pStyle w:val="stijllegevakkenconcretisering"/>
            </w:pPr>
          </w:p>
        </w:tc>
      </w:tr>
      <w:tr w:rsidR="00AA2D4E" w:rsidRPr="0071688E" w14:paraId="0904A1BE" w14:textId="77777777" w:rsidTr="00985FB0">
        <w:tc>
          <w:tcPr>
            <w:tcW w:w="14029" w:type="dxa"/>
            <w:gridSpan w:val="7"/>
            <w:shd w:val="clear" w:color="auto" w:fill="D9D9D9" w:themeFill="background1" w:themeFillShade="D9"/>
          </w:tcPr>
          <w:p w14:paraId="2F3BB640" w14:textId="65202AEB" w:rsidR="0065107F" w:rsidRPr="0065107F" w:rsidRDefault="00AA2D4E" w:rsidP="0065107F">
            <w:pPr>
              <w:pStyle w:val="Leerdoelen"/>
            </w:pPr>
            <w:r w:rsidRPr="0065107F">
              <w:t>LPD 1</w:t>
            </w:r>
            <w:r w:rsidR="00644CD1" w:rsidRPr="0065107F">
              <w:t>4</w:t>
            </w:r>
            <w:r w:rsidRPr="0065107F">
              <w:t xml:space="preserve">  De leerling </w:t>
            </w:r>
            <w:r w:rsidR="0065107F" w:rsidRPr="0065107F">
              <w:t>stel</w:t>
            </w:r>
            <w:r w:rsidR="0065107F">
              <w:t>t</w:t>
            </w:r>
            <w:r w:rsidR="0065107F" w:rsidRPr="0065107F">
              <w:t xml:space="preserve"> meetinstructies op. </w:t>
            </w:r>
          </w:p>
          <w:p w14:paraId="7AD6443C" w14:textId="1D1E63CF" w:rsidR="00AA2D4E" w:rsidRPr="0065107F" w:rsidRDefault="0065107F" w:rsidP="0065107F">
            <w:pPr>
              <w:pStyle w:val="Afbakeningalleen"/>
            </w:pPr>
            <w:r w:rsidRPr="0065107F">
              <w:t xml:space="preserve">Courante vakterminologie in Engels </w:t>
            </w:r>
          </w:p>
        </w:tc>
      </w:tr>
      <w:tr w:rsidR="00AA2D4E" w14:paraId="4EE26498" w14:textId="77777777" w:rsidTr="00985FB0">
        <w:tc>
          <w:tcPr>
            <w:tcW w:w="5860" w:type="dxa"/>
          </w:tcPr>
          <w:p w14:paraId="11BDB7BD" w14:textId="77777777" w:rsidR="00AA2D4E" w:rsidRDefault="00AA2D4E" w:rsidP="00AA2D4E">
            <w:pPr>
              <w:pStyle w:val="stijllegevakkenconcretisering"/>
            </w:pPr>
          </w:p>
        </w:tc>
        <w:tc>
          <w:tcPr>
            <w:tcW w:w="760" w:type="dxa"/>
          </w:tcPr>
          <w:p w14:paraId="363E8C9A" w14:textId="77777777" w:rsidR="00AA2D4E" w:rsidRDefault="00AA2D4E" w:rsidP="00AA2D4E">
            <w:pPr>
              <w:pStyle w:val="stijllegevakkenconcretisering"/>
            </w:pPr>
          </w:p>
        </w:tc>
        <w:tc>
          <w:tcPr>
            <w:tcW w:w="760" w:type="dxa"/>
          </w:tcPr>
          <w:p w14:paraId="18A4B99A" w14:textId="77777777" w:rsidR="00AA2D4E" w:rsidRDefault="00AA2D4E" w:rsidP="00AA2D4E">
            <w:pPr>
              <w:pStyle w:val="stijllegevakkenconcretisering"/>
            </w:pPr>
          </w:p>
        </w:tc>
        <w:tc>
          <w:tcPr>
            <w:tcW w:w="760" w:type="dxa"/>
          </w:tcPr>
          <w:p w14:paraId="027111A1" w14:textId="77777777" w:rsidR="00AA2D4E" w:rsidRDefault="00AA2D4E" w:rsidP="00AA2D4E">
            <w:pPr>
              <w:pStyle w:val="stijllegevakkenconcretisering"/>
            </w:pPr>
          </w:p>
        </w:tc>
        <w:tc>
          <w:tcPr>
            <w:tcW w:w="1266" w:type="dxa"/>
          </w:tcPr>
          <w:p w14:paraId="46BE084F" w14:textId="77777777" w:rsidR="00AA2D4E" w:rsidRDefault="00AA2D4E" w:rsidP="00AA2D4E">
            <w:pPr>
              <w:pStyle w:val="stijllegevakkenconcretisering"/>
            </w:pPr>
          </w:p>
        </w:tc>
        <w:tc>
          <w:tcPr>
            <w:tcW w:w="842" w:type="dxa"/>
          </w:tcPr>
          <w:p w14:paraId="035188BC" w14:textId="77777777" w:rsidR="00AA2D4E" w:rsidRDefault="00AA2D4E" w:rsidP="00AA2D4E">
            <w:pPr>
              <w:pStyle w:val="stijllegevakkenconcretisering"/>
            </w:pPr>
          </w:p>
        </w:tc>
        <w:tc>
          <w:tcPr>
            <w:tcW w:w="3781" w:type="dxa"/>
          </w:tcPr>
          <w:p w14:paraId="69F74A18" w14:textId="77777777" w:rsidR="00AA2D4E" w:rsidRDefault="00AA2D4E" w:rsidP="00AA2D4E">
            <w:pPr>
              <w:pStyle w:val="stijllegevakkenconcretisering"/>
            </w:pPr>
          </w:p>
        </w:tc>
      </w:tr>
      <w:tr w:rsidR="00AA2D4E" w14:paraId="2086E9DB" w14:textId="77777777" w:rsidTr="00985FB0">
        <w:tc>
          <w:tcPr>
            <w:tcW w:w="5860" w:type="dxa"/>
          </w:tcPr>
          <w:p w14:paraId="5E39FEF2" w14:textId="77777777" w:rsidR="00AA2D4E" w:rsidRDefault="00AA2D4E" w:rsidP="00AA2D4E">
            <w:pPr>
              <w:pStyle w:val="stijllegevakkenconcretisering"/>
            </w:pPr>
          </w:p>
        </w:tc>
        <w:tc>
          <w:tcPr>
            <w:tcW w:w="760" w:type="dxa"/>
          </w:tcPr>
          <w:p w14:paraId="71F6810C" w14:textId="77777777" w:rsidR="00AA2D4E" w:rsidRDefault="00AA2D4E" w:rsidP="00AA2D4E">
            <w:pPr>
              <w:pStyle w:val="stijllegevakkenconcretisering"/>
            </w:pPr>
          </w:p>
        </w:tc>
        <w:tc>
          <w:tcPr>
            <w:tcW w:w="760" w:type="dxa"/>
          </w:tcPr>
          <w:p w14:paraId="18C1A239" w14:textId="77777777" w:rsidR="00AA2D4E" w:rsidRDefault="00AA2D4E" w:rsidP="00AA2D4E">
            <w:pPr>
              <w:pStyle w:val="stijllegevakkenconcretisering"/>
            </w:pPr>
          </w:p>
        </w:tc>
        <w:tc>
          <w:tcPr>
            <w:tcW w:w="760" w:type="dxa"/>
          </w:tcPr>
          <w:p w14:paraId="577917BB" w14:textId="77777777" w:rsidR="00AA2D4E" w:rsidRDefault="00AA2D4E" w:rsidP="00AA2D4E">
            <w:pPr>
              <w:pStyle w:val="stijllegevakkenconcretisering"/>
            </w:pPr>
          </w:p>
        </w:tc>
        <w:tc>
          <w:tcPr>
            <w:tcW w:w="1266" w:type="dxa"/>
          </w:tcPr>
          <w:p w14:paraId="5B905585" w14:textId="77777777" w:rsidR="00AA2D4E" w:rsidRDefault="00AA2D4E" w:rsidP="00AA2D4E">
            <w:pPr>
              <w:pStyle w:val="stijllegevakkenconcretisering"/>
            </w:pPr>
          </w:p>
        </w:tc>
        <w:tc>
          <w:tcPr>
            <w:tcW w:w="842" w:type="dxa"/>
          </w:tcPr>
          <w:p w14:paraId="4B2DC16F" w14:textId="77777777" w:rsidR="00AA2D4E" w:rsidRDefault="00AA2D4E" w:rsidP="00AA2D4E">
            <w:pPr>
              <w:pStyle w:val="stijllegevakkenconcretisering"/>
            </w:pPr>
          </w:p>
        </w:tc>
        <w:tc>
          <w:tcPr>
            <w:tcW w:w="3781" w:type="dxa"/>
          </w:tcPr>
          <w:p w14:paraId="35628B4D" w14:textId="77777777" w:rsidR="00AA2D4E" w:rsidRDefault="00AA2D4E" w:rsidP="00AA2D4E">
            <w:pPr>
              <w:pStyle w:val="stijllegevakkenconcretisering"/>
            </w:pPr>
          </w:p>
        </w:tc>
      </w:tr>
      <w:tr w:rsidR="00AA2D4E" w14:paraId="77118D23" w14:textId="77777777" w:rsidTr="00985FB0">
        <w:tc>
          <w:tcPr>
            <w:tcW w:w="5860" w:type="dxa"/>
          </w:tcPr>
          <w:p w14:paraId="72C64B13" w14:textId="77777777" w:rsidR="00AA2D4E" w:rsidRDefault="00AA2D4E" w:rsidP="00AA2D4E">
            <w:pPr>
              <w:pStyle w:val="stijllegevakkenconcretisering"/>
            </w:pPr>
          </w:p>
        </w:tc>
        <w:tc>
          <w:tcPr>
            <w:tcW w:w="760" w:type="dxa"/>
          </w:tcPr>
          <w:p w14:paraId="3C3B13E9" w14:textId="77777777" w:rsidR="00AA2D4E" w:rsidRDefault="00AA2D4E" w:rsidP="00AA2D4E">
            <w:pPr>
              <w:pStyle w:val="stijllegevakkenconcretisering"/>
            </w:pPr>
          </w:p>
        </w:tc>
        <w:tc>
          <w:tcPr>
            <w:tcW w:w="760" w:type="dxa"/>
          </w:tcPr>
          <w:p w14:paraId="41779CCC" w14:textId="77777777" w:rsidR="00AA2D4E" w:rsidRDefault="00AA2D4E" w:rsidP="00AA2D4E">
            <w:pPr>
              <w:pStyle w:val="stijllegevakkenconcretisering"/>
            </w:pPr>
          </w:p>
        </w:tc>
        <w:tc>
          <w:tcPr>
            <w:tcW w:w="760" w:type="dxa"/>
          </w:tcPr>
          <w:p w14:paraId="24C71F12" w14:textId="77777777" w:rsidR="00AA2D4E" w:rsidRDefault="00AA2D4E" w:rsidP="00AA2D4E">
            <w:pPr>
              <w:pStyle w:val="stijllegevakkenconcretisering"/>
            </w:pPr>
          </w:p>
        </w:tc>
        <w:tc>
          <w:tcPr>
            <w:tcW w:w="1266" w:type="dxa"/>
          </w:tcPr>
          <w:p w14:paraId="05FFAAAB" w14:textId="77777777" w:rsidR="00AA2D4E" w:rsidRDefault="00AA2D4E" w:rsidP="00AA2D4E">
            <w:pPr>
              <w:pStyle w:val="stijllegevakkenconcretisering"/>
            </w:pPr>
          </w:p>
        </w:tc>
        <w:tc>
          <w:tcPr>
            <w:tcW w:w="842" w:type="dxa"/>
          </w:tcPr>
          <w:p w14:paraId="3C430D48" w14:textId="77777777" w:rsidR="00AA2D4E" w:rsidRDefault="00AA2D4E" w:rsidP="00AA2D4E">
            <w:pPr>
              <w:pStyle w:val="stijllegevakkenconcretisering"/>
            </w:pPr>
          </w:p>
        </w:tc>
        <w:tc>
          <w:tcPr>
            <w:tcW w:w="3781" w:type="dxa"/>
          </w:tcPr>
          <w:p w14:paraId="73614E9B" w14:textId="77777777" w:rsidR="00AA2D4E" w:rsidRDefault="00AA2D4E" w:rsidP="00AA2D4E">
            <w:pPr>
              <w:pStyle w:val="stijllegevakkenconcretisering"/>
            </w:pPr>
          </w:p>
        </w:tc>
      </w:tr>
      <w:tr w:rsidR="00AA2D4E" w14:paraId="37B6CD0C" w14:textId="77777777" w:rsidTr="00985FB0">
        <w:tc>
          <w:tcPr>
            <w:tcW w:w="5860" w:type="dxa"/>
          </w:tcPr>
          <w:p w14:paraId="77606914" w14:textId="77777777" w:rsidR="00AA2D4E" w:rsidRDefault="00AA2D4E" w:rsidP="00AA2D4E">
            <w:pPr>
              <w:pStyle w:val="stijllegevakkenconcretisering"/>
            </w:pPr>
          </w:p>
        </w:tc>
        <w:tc>
          <w:tcPr>
            <w:tcW w:w="760" w:type="dxa"/>
          </w:tcPr>
          <w:p w14:paraId="48AC1DB9" w14:textId="77777777" w:rsidR="00AA2D4E" w:rsidRDefault="00AA2D4E" w:rsidP="00AA2D4E">
            <w:pPr>
              <w:pStyle w:val="stijllegevakkenconcretisering"/>
            </w:pPr>
          </w:p>
        </w:tc>
        <w:tc>
          <w:tcPr>
            <w:tcW w:w="760" w:type="dxa"/>
          </w:tcPr>
          <w:p w14:paraId="0DFD2CFC" w14:textId="77777777" w:rsidR="00AA2D4E" w:rsidRDefault="00AA2D4E" w:rsidP="00AA2D4E">
            <w:pPr>
              <w:pStyle w:val="stijllegevakkenconcretisering"/>
            </w:pPr>
          </w:p>
        </w:tc>
        <w:tc>
          <w:tcPr>
            <w:tcW w:w="760" w:type="dxa"/>
          </w:tcPr>
          <w:p w14:paraId="44B36CCE" w14:textId="77777777" w:rsidR="00AA2D4E" w:rsidRDefault="00AA2D4E" w:rsidP="00AA2D4E">
            <w:pPr>
              <w:pStyle w:val="stijllegevakkenconcretisering"/>
            </w:pPr>
          </w:p>
        </w:tc>
        <w:tc>
          <w:tcPr>
            <w:tcW w:w="1266" w:type="dxa"/>
          </w:tcPr>
          <w:p w14:paraId="3261E996" w14:textId="77777777" w:rsidR="00AA2D4E" w:rsidRDefault="00AA2D4E" w:rsidP="00AA2D4E">
            <w:pPr>
              <w:pStyle w:val="stijllegevakkenconcretisering"/>
            </w:pPr>
          </w:p>
        </w:tc>
        <w:tc>
          <w:tcPr>
            <w:tcW w:w="842" w:type="dxa"/>
          </w:tcPr>
          <w:p w14:paraId="714AF5A8" w14:textId="77777777" w:rsidR="00AA2D4E" w:rsidRDefault="00AA2D4E" w:rsidP="00AA2D4E">
            <w:pPr>
              <w:pStyle w:val="stijllegevakkenconcretisering"/>
            </w:pPr>
          </w:p>
        </w:tc>
        <w:tc>
          <w:tcPr>
            <w:tcW w:w="3781" w:type="dxa"/>
          </w:tcPr>
          <w:p w14:paraId="63BF29E3" w14:textId="77777777" w:rsidR="00AA2D4E" w:rsidRDefault="00AA2D4E" w:rsidP="00AA2D4E">
            <w:pPr>
              <w:pStyle w:val="stijllegevakkenconcretisering"/>
            </w:pPr>
          </w:p>
        </w:tc>
      </w:tr>
      <w:tr w:rsidR="00AA2D4E" w14:paraId="2C765D1B" w14:textId="77777777" w:rsidTr="00985FB0">
        <w:tc>
          <w:tcPr>
            <w:tcW w:w="5860" w:type="dxa"/>
          </w:tcPr>
          <w:p w14:paraId="7AE50831" w14:textId="77777777" w:rsidR="00AA2D4E" w:rsidRDefault="00AA2D4E" w:rsidP="00AA2D4E">
            <w:pPr>
              <w:pStyle w:val="stijllegevakkenconcretisering"/>
            </w:pPr>
          </w:p>
        </w:tc>
        <w:tc>
          <w:tcPr>
            <w:tcW w:w="760" w:type="dxa"/>
          </w:tcPr>
          <w:p w14:paraId="3F7840E7" w14:textId="77777777" w:rsidR="00AA2D4E" w:rsidRDefault="00AA2D4E" w:rsidP="00AA2D4E">
            <w:pPr>
              <w:pStyle w:val="stijllegevakkenconcretisering"/>
            </w:pPr>
          </w:p>
        </w:tc>
        <w:tc>
          <w:tcPr>
            <w:tcW w:w="760" w:type="dxa"/>
          </w:tcPr>
          <w:p w14:paraId="035EB690" w14:textId="77777777" w:rsidR="00AA2D4E" w:rsidRDefault="00AA2D4E" w:rsidP="00AA2D4E">
            <w:pPr>
              <w:pStyle w:val="stijllegevakkenconcretisering"/>
            </w:pPr>
          </w:p>
        </w:tc>
        <w:tc>
          <w:tcPr>
            <w:tcW w:w="760" w:type="dxa"/>
          </w:tcPr>
          <w:p w14:paraId="638E6137" w14:textId="77777777" w:rsidR="00AA2D4E" w:rsidRDefault="00AA2D4E" w:rsidP="00AA2D4E">
            <w:pPr>
              <w:pStyle w:val="stijllegevakkenconcretisering"/>
            </w:pPr>
          </w:p>
        </w:tc>
        <w:tc>
          <w:tcPr>
            <w:tcW w:w="1266" w:type="dxa"/>
          </w:tcPr>
          <w:p w14:paraId="68346FF1" w14:textId="77777777" w:rsidR="00AA2D4E" w:rsidRDefault="00AA2D4E" w:rsidP="00AA2D4E">
            <w:pPr>
              <w:pStyle w:val="stijllegevakkenconcretisering"/>
            </w:pPr>
          </w:p>
        </w:tc>
        <w:tc>
          <w:tcPr>
            <w:tcW w:w="842" w:type="dxa"/>
          </w:tcPr>
          <w:p w14:paraId="3EB75F25" w14:textId="77777777" w:rsidR="00AA2D4E" w:rsidRDefault="00AA2D4E" w:rsidP="00AA2D4E">
            <w:pPr>
              <w:pStyle w:val="stijllegevakkenconcretisering"/>
            </w:pPr>
          </w:p>
        </w:tc>
        <w:tc>
          <w:tcPr>
            <w:tcW w:w="3781" w:type="dxa"/>
          </w:tcPr>
          <w:p w14:paraId="1BC9EC2E" w14:textId="77777777" w:rsidR="00AA2D4E" w:rsidRDefault="00AA2D4E" w:rsidP="00AA2D4E">
            <w:pPr>
              <w:pStyle w:val="stijllegevakkenconcretisering"/>
            </w:pPr>
          </w:p>
        </w:tc>
      </w:tr>
      <w:tr w:rsidR="00AA2D4E" w:rsidRPr="0071688E" w14:paraId="1D6F4F8D" w14:textId="77777777" w:rsidTr="00985FB0">
        <w:tc>
          <w:tcPr>
            <w:tcW w:w="14029" w:type="dxa"/>
            <w:gridSpan w:val="7"/>
            <w:shd w:val="clear" w:color="auto" w:fill="D9D9D9" w:themeFill="background1" w:themeFillShade="D9"/>
          </w:tcPr>
          <w:p w14:paraId="53DE97B8" w14:textId="64D39A99" w:rsidR="00AA2D4E" w:rsidRPr="0071688E" w:rsidRDefault="00AA2D4E" w:rsidP="00722F88">
            <w:pPr>
              <w:pStyle w:val="Leerdoelen"/>
            </w:pPr>
            <w:r w:rsidRPr="007A3377">
              <w:t>LPD 1</w:t>
            </w:r>
            <w:r w:rsidR="000E45C4">
              <w:t>5</w:t>
            </w:r>
            <w:r w:rsidRPr="007A3377">
              <w:t xml:space="preserve">  </w:t>
            </w:r>
            <w:r w:rsidRPr="000D08B1">
              <w:t xml:space="preserve">De leerling </w:t>
            </w:r>
            <w:r w:rsidR="00722F88">
              <w:t>voer</w:t>
            </w:r>
            <w:r w:rsidR="00722F88">
              <w:t xml:space="preserve">t </w:t>
            </w:r>
            <w:r w:rsidR="00722F88">
              <w:t>specifieke metingen uit in lopende processen of op bestaande producten</w:t>
            </w:r>
            <w:r w:rsidR="00722F88">
              <w:t>.</w:t>
            </w:r>
          </w:p>
        </w:tc>
      </w:tr>
      <w:tr w:rsidR="00AA2D4E" w14:paraId="7073C241" w14:textId="77777777" w:rsidTr="00985FB0">
        <w:tc>
          <w:tcPr>
            <w:tcW w:w="5860" w:type="dxa"/>
          </w:tcPr>
          <w:p w14:paraId="524BA8AB" w14:textId="77777777" w:rsidR="00AA2D4E" w:rsidRDefault="00AA2D4E" w:rsidP="00AA2D4E">
            <w:pPr>
              <w:pStyle w:val="stijllegevakkenconcretisering"/>
            </w:pPr>
          </w:p>
        </w:tc>
        <w:tc>
          <w:tcPr>
            <w:tcW w:w="760" w:type="dxa"/>
          </w:tcPr>
          <w:p w14:paraId="3B9276CC" w14:textId="77777777" w:rsidR="00AA2D4E" w:rsidRDefault="00AA2D4E" w:rsidP="00AA2D4E">
            <w:pPr>
              <w:pStyle w:val="stijllegevakkenconcretisering"/>
            </w:pPr>
          </w:p>
        </w:tc>
        <w:tc>
          <w:tcPr>
            <w:tcW w:w="760" w:type="dxa"/>
          </w:tcPr>
          <w:p w14:paraId="7CE43F4E" w14:textId="77777777" w:rsidR="00AA2D4E" w:rsidRDefault="00AA2D4E" w:rsidP="00AA2D4E">
            <w:pPr>
              <w:pStyle w:val="stijllegevakkenconcretisering"/>
            </w:pPr>
          </w:p>
        </w:tc>
        <w:tc>
          <w:tcPr>
            <w:tcW w:w="760" w:type="dxa"/>
          </w:tcPr>
          <w:p w14:paraId="5B5D9350" w14:textId="77777777" w:rsidR="00AA2D4E" w:rsidRDefault="00AA2D4E" w:rsidP="00AA2D4E">
            <w:pPr>
              <w:pStyle w:val="stijllegevakkenconcretisering"/>
            </w:pPr>
          </w:p>
        </w:tc>
        <w:tc>
          <w:tcPr>
            <w:tcW w:w="1266" w:type="dxa"/>
          </w:tcPr>
          <w:p w14:paraId="2FE94732" w14:textId="77777777" w:rsidR="00AA2D4E" w:rsidRDefault="00AA2D4E" w:rsidP="00AA2D4E">
            <w:pPr>
              <w:pStyle w:val="stijllegevakkenconcretisering"/>
            </w:pPr>
          </w:p>
        </w:tc>
        <w:tc>
          <w:tcPr>
            <w:tcW w:w="842" w:type="dxa"/>
          </w:tcPr>
          <w:p w14:paraId="235D088E" w14:textId="77777777" w:rsidR="00AA2D4E" w:rsidRDefault="00AA2D4E" w:rsidP="00AA2D4E">
            <w:pPr>
              <w:pStyle w:val="stijllegevakkenconcretisering"/>
            </w:pPr>
          </w:p>
        </w:tc>
        <w:tc>
          <w:tcPr>
            <w:tcW w:w="3781" w:type="dxa"/>
          </w:tcPr>
          <w:p w14:paraId="431DFCB0" w14:textId="77777777" w:rsidR="00AA2D4E" w:rsidRDefault="00AA2D4E" w:rsidP="00AA2D4E">
            <w:pPr>
              <w:pStyle w:val="stijllegevakkenconcretisering"/>
            </w:pPr>
          </w:p>
        </w:tc>
      </w:tr>
      <w:tr w:rsidR="00AA2D4E" w14:paraId="32EF9E3C" w14:textId="77777777" w:rsidTr="00985FB0">
        <w:tc>
          <w:tcPr>
            <w:tcW w:w="5860" w:type="dxa"/>
          </w:tcPr>
          <w:p w14:paraId="23F01B0C" w14:textId="77777777" w:rsidR="00AA2D4E" w:rsidRDefault="00AA2D4E" w:rsidP="00AA2D4E">
            <w:pPr>
              <w:pStyle w:val="stijllegevakkenconcretisering"/>
            </w:pPr>
          </w:p>
        </w:tc>
        <w:tc>
          <w:tcPr>
            <w:tcW w:w="760" w:type="dxa"/>
          </w:tcPr>
          <w:p w14:paraId="4D4A5055" w14:textId="77777777" w:rsidR="00AA2D4E" w:rsidRDefault="00AA2D4E" w:rsidP="00AA2D4E">
            <w:pPr>
              <w:pStyle w:val="stijllegevakkenconcretisering"/>
            </w:pPr>
          </w:p>
        </w:tc>
        <w:tc>
          <w:tcPr>
            <w:tcW w:w="760" w:type="dxa"/>
          </w:tcPr>
          <w:p w14:paraId="36F8B6D4" w14:textId="77777777" w:rsidR="00AA2D4E" w:rsidRDefault="00AA2D4E" w:rsidP="00AA2D4E">
            <w:pPr>
              <w:pStyle w:val="stijllegevakkenconcretisering"/>
            </w:pPr>
          </w:p>
        </w:tc>
        <w:tc>
          <w:tcPr>
            <w:tcW w:w="760" w:type="dxa"/>
          </w:tcPr>
          <w:p w14:paraId="7E8AB6B5" w14:textId="77777777" w:rsidR="00AA2D4E" w:rsidRDefault="00AA2D4E" w:rsidP="00AA2D4E">
            <w:pPr>
              <w:pStyle w:val="stijllegevakkenconcretisering"/>
            </w:pPr>
          </w:p>
        </w:tc>
        <w:tc>
          <w:tcPr>
            <w:tcW w:w="1266" w:type="dxa"/>
          </w:tcPr>
          <w:p w14:paraId="2A9039D6" w14:textId="77777777" w:rsidR="00AA2D4E" w:rsidRDefault="00AA2D4E" w:rsidP="00AA2D4E">
            <w:pPr>
              <w:pStyle w:val="stijllegevakkenconcretisering"/>
            </w:pPr>
          </w:p>
        </w:tc>
        <w:tc>
          <w:tcPr>
            <w:tcW w:w="842" w:type="dxa"/>
          </w:tcPr>
          <w:p w14:paraId="7A0798C9" w14:textId="77777777" w:rsidR="00AA2D4E" w:rsidRDefault="00AA2D4E" w:rsidP="00AA2D4E">
            <w:pPr>
              <w:pStyle w:val="stijllegevakkenconcretisering"/>
            </w:pPr>
          </w:p>
        </w:tc>
        <w:tc>
          <w:tcPr>
            <w:tcW w:w="3781" w:type="dxa"/>
          </w:tcPr>
          <w:p w14:paraId="107D5341" w14:textId="77777777" w:rsidR="00AA2D4E" w:rsidRDefault="00AA2D4E" w:rsidP="00AA2D4E">
            <w:pPr>
              <w:pStyle w:val="stijllegevakkenconcretisering"/>
            </w:pPr>
          </w:p>
        </w:tc>
      </w:tr>
      <w:tr w:rsidR="00AA2D4E" w14:paraId="6C292179" w14:textId="77777777" w:rsidTr="00985FB0">
        <w:tc>
          <w:tcPr>
            <w:tcW w:w="5860" w:type="dxa"/>
          </w:tcPr>
          <w:p w14:paraId="2D96316D" w14:textId="77777777" w:rsidR="00AA2D4E" w:rsidRDefault="00AA2D4E" w:rsidP="00AA2D4E">
            <w:pPr>
              <w:pStyle w:val="stijllegevakkenconcretisering"/>
            </w:pPr>
          </w:p>
        </w:tc>
        <w:tc>
          <w:tcPr>
            <w:tcW w:w="760" w:type="dxa"/>
          </w:tcPr>
          <w:p w14:paraId="75F2DCF7" w14:textId="77777777" w:rsidR="00AA2D4E" w:rsidRDefault="00AA2D4E" w:rsidP="00AA2D4E">
            <w:pPr>
              <w:pStyle w:val="stijllegevakkenconcretisering"/>
            </w:pPr>
          </w:p>
        </w:tc>
        <w:tc>
          <w:tcPr>
            <w:tcW w:w="760" w:type="dxa"/>
          </w:tcPr>
          <w:p w14:paraId="0113DCAE" w14:textId="77777777" w:rsidR="00AA2D4E" w:rsidRDefault="00AA2D4E" w:rsidP="00AA2D4E">
            <w:pPr>
              <w:pStyle w:val="stijllegevakkenconcretisering"/>
            </w:pPr>
          </w:p>
        </w:tc>
        <w:tc>
          <w:tcPr>
            <w:tcW w:w="760" w:type="dxa"/>
          </w:tcPr>
          <w:p w14:paraId="7205B6BB" w14:textId="77777777" w:rsidR="00AA2D4E" w:rsidRDefault="00AA2D4E" w:rsidP="00AA2D4E">
            <w:pPr>
              <w:pStyle w:val="stijllegevakkenconcretisering"/>
            </w:pPr>
          </w:p>
        </w:tc>
        <w:tc>
          <w:tcPr>
            <w:tcW w:w="1266" w:type="dxa"/>
          </w:tcPr>
          <w:p w14:paraId="604014A0" w14:textId="77777777" w:rsidR="00AA2D4E" w:rsidRDefault="00AA2D4E" w:rsidP="00AA2D4E">
            <w:pPr>
              <w:pStyle w:val="stijllegevakkenconcretisering"/>
            </w:pPr>
          </w:p>
        </w:tc>
        <w:tc>
          <w:tcPr>
            <w:tcW w:w="842" w:type="dxa"/>
          </w:tcPr>
          <w:p w14:paraId="15642AB3" w14:textId="77777777" w:rsidR="00AA2D4E" w:rsidRDefault="00AA2D4E" w:rsidP="00AA2D4E">
            <w:pPr>
              <w:pStyle w:val="stijllegevakkenconcretisering"/>
            </w:pPr>
          </w:p>
        </w:tc>
        <w:tc>
          <w:tcPr>
            <w:tcW w:w="3781" w:type="dxa"/>
          </w:tcPr>
          <w:p w14:paraId="3EC6D012" w14:textId="77777777" w:rsidR="00AA2D4E" w:rsidRDefault="00AA2D4E" w:rsidP="00AA2D4E">
            <w:pPr>
              <w:pStyle w:val="stijllegevakkenconcretisering"/>
            </w:pPr>
          </w:p>
        </w:tc>
      </w:tr>
      <w:tr w:rsidR="00AA2D4E" w14:paraId="35FF0E82" w14:textId="77777777" w:rsidTr="00985FB0">
        <w:tc>
          <w:tcPr>
            <w:tcW w:w="5860" w:type="dxa"/>
          </w:tcPr>
          <w:p w14:paraId="00F5FE1F" w14:textId="77777777" w:rsidR="00AA2D4E" w:rsidRDefault="00AA2D4E" w:rsidP="00AA2D4E">
            <w:pPr>
              <w:pStyle w:val="stijllegevakkenconcretisering"/>
            </w:pPr>
          </w:p>
        </w:tc>
        <w:tc>
          <w:tcPr>
            <w:tcW w:w="760" w:type="dxa"/>
          </w:tcPr>
          <w:p w14:paraId="78229299" w14:textId="77777777" w:rsidR="00AA2D4E" w:rsidRDefault="00AA2D4E" w:rsidP="00AA2D4E">
            <w:pPr>
              <w:pStyle w:val="stijllegevakkenconcretisering"/>
            </w:pPr>
          </w:p>
        </w:tc>
        <w:tc>
          <w:tcPr>
            <w:tcW w:w="760" w:type="dxa"/>
          </w:tcPr>
          <w:p w14:paraId="615EDF48" w14:textId="77777777" w:rsidR="00AA2D4E" w:rsidRDefault="00AA2D4E" w:rsidP="00AA2D4E">
            <w:pPr>
              <w:pStyle w:val="stijllegevakkenconcretisering"/>
            </w:pPr>
          </w:p>
        </w:tc>
        <w:tc>
          <w:tcPr>
            <w:tcW w:w="760" w:type="dxa"/>
          </w:tcPr>
          <w:p w14:paraId="0FA8C186" w14:textId="77777777" w:rsidR="00AA2D4E" w:rsidRDefault="00AA2D4E" w:rsidP="00AA2D4E">
            <w:pPr>
              <w:pStyle w:val="stijllegevakkenconcretisering"/>
            </w:pPr>
          </w:p>
        </w:tc>
        <w:tc>
          <w:tcPr>
            <w:tcW w:w="1266" w:type="dxa"/>
          </w:tcPr>
          <w:p w14:paraId="5814E887" w14:textId="77777777" w:rsidR="00AA2D4E" w:rsidRDefault="00AA2D4E" w:rsidP="00AA2D4E">
            <w:pPr>
              <w:pStyle w:val="stijllegevakkenconcretisering"/>
            </w:pPr>
          </w:p>
        </w:tc>
        <w:tc>
          <w:tcPr>
            <w:tcW w:w="842" w:type="dxa"/>
          </w:tcPr>
          <w:p w14:paraId="35295B62" w14:textId="77777777" w:rsidR="00AA2D4E" w:rsidRDefault="00AA2D4E" w:rsidP="00AA2D4E">
            <w:pPr>
              <w:pStyle w:val="stijllegevakkenconcretisering"/>
            </w:pPr>
          </w:p>
        </w:tc>
        <w:tc>
          <w:tcPr>
            <w:tcW w:w="3781" w:type="dxa"/>
          </w:tcPr>
          <w:p w14:paraId="0EA39E5D" w14:textId="77777777" w:rsidR="00AA2D4E" w:rsidRDefault="00AA2D4E" w:rsidP="00AA2D4E">
            <w:pPr>
              <w:pStyle w:val="stijllegevakkenconcretisering"/>
            </w:pPr>
          </w:p>
        </w:tc>
      </w:tr>
      <w:tr w:rsidR="00AA2D4E" w14:paraId="11F1F56A" w14:textId="77777777" w:rsidTr="00985FB0">
        <w:tc>
          <w:tcPr>
            <w:tcW w:w="5860" w:type="dxa"/>
          </w:tcPr>
          <w:p w14:paraId="14DC57F6" w14:textId="77777777" w:rsidR="00AA2D4E" w:rsidRDefault="00AA2D4E" w:rsidP="00AA2D4E">
            <w:pPr>
              <w:pStyle w:val="stijllegevakkenconcretisering"/>
            </w:pPr>
          </w:p>
        </w:tc>
        <w:tc>
          <w:tcPr>
            <w:tcW w:w="760" w:type="dxa"/>
          </w:tcPr>
          <w:p w14:paraId="64273DD3" w14:textId="77777777" w:rsidR="00AA2D4E" w:rsidRDefault="00AA2D4E" w:rsidP="00AA2D4E">
            <w:pPr>
              <w:pStyle w:val="stijllegevakkenconcretisering"/>
            </w:pPr>
          </w:p>
        </w:tc>
        <w:tc>
          <w:tcPr>
            <w:tcW w:w="760" w:type="dxa"/>
          </w:tcPr>
          <w:p w14:paraId="507BB01A" w14:textId="77777777" w:rsidR="00AA2D4E" w:rsidRDefault="00AA2D4E" w:rsidP="00AA2D4E">
            <w:pPr>
              <w:pStyle w:val="stijllegevakkenconcretisering"/>
            </w:pPr>
          </w:p>
        </w:tc>
        <w:tc>
          <w:tcPr>
            <w:tcW w:w="760" w:type="dxa"/>
          </w:tcPr>
          <w:p w14:paraId="341FB73A" w14:textId="77777777" w:rsidR="00AA2D4E" w:rsidRDefault="00AA2D4E" w:rsidP="00AA2D4E">
            <w:pPr>
              <w:pStyle w:val="stijllegevakkenconcretisering"/>
            </w:pPr>
          </w:p>
        </w:tc>
        <w:tc>
          <w:tcPr>
            <w:tcW w:w="1266" w:type="dxa"/>
          </w:tcPr>
          <w:p w14:paraId="3FC5077C" w14:textId="77777777" w:rsidR="00AA2D4E" w:rsidRDefault="00AA2D4E" w:rsidP="00AA2D4E">
            <w:pPr>
              <w:pStyle w:val="stijllegevakkenconcretisering"/>
            </w:pPr>
          </w:p>
        </w:tc>
        <w:tc>
          <w:tcPr>
            <w:tcW w:w="842" w:type="dxa"/>
          </w:tcPr>
          <w:p w14:paraId="04BCEA9B" w14:textId="77777777" w:rsidR="00AA2D4E" w:rsidRDefault="00AA2D4E" w:rsidP="00AA2D4E">
            <w:pPr>
              <w:pStyle w:val="stijllegevakkenconcretisering"/>
            </w:pPr>
          </w:p>
        </w:tc>
        <w:tc>
          <w:tcPr>
            <w:tcW w:w="3781" w:type="dxa"/>
          </w:tcPr>
          <w:p w14:paraId="5E80E585" w14:textId="77777777" w:rsidR="00AA2D4E" w:rsidRDefault="00AA2D4E" w:rsidP="00AA2D4E">
            <w:pPr>
              <w:pStyle w:val="stijllegevakkenconcretisering"/>
            </w:pPr>
          </w:p>
        </w:tc>
      </w:tr>
      <w:tr w:rsidR="00AA2D4E" w:rsidRPr="0071688E" w14:paraId="34DB06BF" w14:textId="77777777" w:rsidTr="00985FB0">
        <w:tc>
          <w:tcPr>
            <w:tcW w:w="14029" w:type="dxa"/>
            <w:gridSpan w:val="7"/>
            <w:shd w:val="clear" w:color="auto" w:fill="D9D9D9" w:themeFill="background1" w:themeFillShade="D9"/>
          </w:tcPr>
          <w:p w14:paraId="0A608BAC" w14:textId="510B7F14" w:rsidR="00AA2D4E" w:rsidRPr="000E45C4" w:rsidRDefault="00AA2D4E" w:rsidP="000E45C4">
            <w:pPr>
              <w:pStyle w:val="Leerdoelen"/>
            </w:pPr>
            <w:r w:rsidRPr="000E45C4">
              <w:lastRenderedPageBreak/>
              <w:t>LPD 1</w:t>
            </w:r>
            <w:r w:rsidR="000E45C4">
              <w:t>6</w:t>
            </w:r>
            <w:r w:rsidRPr="000E45C4">
              <w:t xml:space="preserve">  De leerling </w:t>
            </w:r>
            <w:r w:rsidR="00420162">
              <w:t>onderhoud</w:t>
            </w:r>
            <w:r w:rsidR="00420162">
              <w:t>t</w:t>
            </w:r>
            <w:r w:rsidR="00420162">
              <w:t xml:space="preserve"> en reinig</w:t>
            </w:r>
            <w:r w:rsidR="00420162">
              <w:t>t</w:t>
            </w:r>
            <w:r w:rsidR="00420162">
              <w:t xml:space="preserve"> meetgereedschappen.</w:t>
            </w:r>
          </w:p>
        </w:tc>
      </w:tr>
      <w:tr w:rsidR="00AA2D4E" w14:paraId="481C11EF" w14:textId="77777777" w:rsidTr="00985FB0">
        <w:tc>
          <w:tcPr>
            <w:tcW w:w="5860" w:type="dxa"/>
          </w:tcPr>
          <w:p w14:paraId="519EAF3E" w14:textId="77777777" w:rsidR="00AA2D4E" w:rsidRDefault="00AA2D4E" w:rsidP="00AA2D4E">
            <w:pPr>
              <w:pStyle w:val="stijllegevakkenconcretisering"/>
            </w:pPr>
          </w:p>
        </w:tc>
        <w:tc>
          <w:tcPr>
            <w:tcW w:w="760" w:type="dxa"/>
          </w:tcPr>
          <w:p w14:paraId="4FB5BFE7" w14:textId="77777777" w:rsidR="00AA2D4E" w:rsidRDefault="00AA2D4E" w:rsidP="00AA2D4E">
            <w:pPr>
              <w:pStyle w:val="stijllegevakkenconcretisering"/>
            </w:pPr>
          </w:p>
        </w:tc>
        <w:tc>
          <w:tcPr>
            <w:tcW w:w="760" w:type="dxa"/>
          </w:tcPr>
          <w:p w14:paraId="0A8FEDB8" w14:textId="77777777" w:rsidR="00AA2D4E" w:rsidRDefault="00AA2D4E" w:rsidP="00AA2D4E">
            <w:pPr>
              <w:pStyle w:val="stijllegevakkenconcretisering"/>
            </w:pPr>
          </w:p>
        </w:tc>
        <w:tc>
          <w:tcPr>
            <w:tcW w:w="760" w:type="dxa"/>
          </w:tcPr>
          <w:p w14:paraId="4E9F556E" w14:textId="77777777" w:rsidR="00AA2D4E" w:rsidRDefault="00AA2D4E" w:rsidP="00AA2D4E">
            <w:pPr>
              <w:pStyle w:val="stijllegevakkenconcretisering"/>
            </w:pPr>
          </w:p>
        </w:tc>
        <w:tc>
          <w:tcPr>
            <w:tcW w:w="1266" w:type="dxa"/>
          </w:tcPr>
          <w:p w14:paraId="519D2F88" w14:textId="77777777" w:rsidR="00AA2D4E" w:rsidRDefault="00AA2D4E" w:rsidP="00AA2D4E">
            <w:pPr>
              <w:pStyle w:val="stijllegevakkenconcretisering"/>
            </w:pPr>
          </w:p>
        </w:tc>
        <w:tc>
          <w:tcPr>
            <w:tcW w:w="842" w:type="dxa"/>
          </w:tcPr>
          <w:p w14:paraId="163554B1" w14:textId="77777777" w:rsidR="00AA2D4E" w:rsidRDefault="00AA2D4E" w:rsidP="00AA2D4E">
            <w:pPr>
              <w:pStyle w:val="stijllegevakkenconcretisering"/>
            </w:pPr>
          </w:p>
        </w:tc>
        <w:tc>
          <w:tcPr>
            <w:tcW w:w="3781" w:type="dxa"/>
          </w:tcPr>
          <w:p w14:paraId="16FECD70" w14:textId="77777777" w:rsidR="00AA2D4E" w:rsidRDefault="00AA2D4E" w:rsidP="00AA2D4E">
            <w:pPr>
              <w:pStyle w:val="stijllegevakkenconcretisering"/>
            </w:pPr>
          </w:p>
        </w:tc>
      </w:tr>
      <w:tr w:rsidR="00AA2D4E" w14:paraId="03D4591D" w14:textId="77777777" w:rsidTr="00985FB0">
        <w:tc>
          <w:tcPr>
            <w:tcW w:w="5860" w:type="dxa"/>
          </w:tcPr>
          <w:p w14:paraId="77E8EC44" w14:textId="77777777" w:rsidR="00AA2D4E" w:rsidRDefault="00AA2D4E" w:rsidP="00AA2D4E">
            <w:pPr>
              <w:pStyle w:val="stijllegevakkenconcretisering"/>
            </w:pPr>
          </w:p>
        </w:tc>
        <w:tc>
          <w:tcPr>
            <w:tcW w:w="760" w:type="dxa"/>
          </w:tcPr>
          <w:p w14:paraId="3DBCE2DE" w14:textId="77777777" w:rsidR="00AA2D4E" w:rsidRDefault="00AA2D4E" w:rsidP="00AA2D4E">
            <w:pPr>
              <w:pStyle w:val="stijllegevakkenconcretisering"/>
            </w:pPr>
          </w:p>
        </w:tc>
        <w:tc>
          <w:tcPr>
            <w:tcW w:w="760" w:type="dxa"/>
          </w:tcPr>
          <w:p w14:paraId="1258235C" w14:textId="77777777" w:rsidR="00AA2D4E" w:rsidRDefault="00AA2D4E" w:rsidP="00AA2D4E">
            <w:pPr>
              <w:pStyle w:val="stijllegevakkenconcretisering"/>
            </w:pPr>
          </w:p>
        </w:tc>
        <w:tc>
          <w:tcPr>
            <w:tcW w:w="760" w:type="dxa"/>
          </w:tcPr>
          <w:p w14:paraId="5A51498D" w14:textId="77777777" w:rsidR="00AA2D4E" w:rsidRDefault="00AA2D4E" w:rsidP="00AA2D4E">
            <w:pPr>
              <w:pStyle w:val="stijllegevakkenconcretisering"/>
            </w:pPr>
          </w:p>
        </w:tc>
        <w:tc>
          <w:tcPr>
            <w:tcW w:w="1266" w:type="dxa"/>
          </w:tcPr>
          <w:p w14:paraId="7B7F8AD9" w14:textId="77777777" w:rsidR="00AA2D4E" w:rsidRDefault="00AA2D4E" w:rsidP="00AA2D4E">
            <w:pPr>
              <w:pStyle w:val="stijllegevakkenconcretisering"/>
            </w:pPr>
          </w:p>
        </w:tc>
        <w:tc>
          <w:tcPr>
            <w:tcW w:w="842" w:type="dxa"/>
          </w:tcPr>
          <w:p w14:paraId="66FEA4DC" w14:textId="77777777" w:rsidR="00AA2D4E" w:rsidRDefault="00AA2D4E" w:rsidP="00AA2D4E">
            <w:pPr>
              <w:pStyle w:val="stijllegevakkenconcretisering"/>
            </w:pPr>
          </w:p>
        </w:tc>
        <w:tc>
          <w:tcPr>
            <w:tcW w:w="3781" w:type="dxa"/>
          </w:tcPr>
          <w:p w14:paraId="520779B1" w14:textId="77777777" w:rsidR="00AA2D4E" w:rsidRDefault="00AA2D4E" w:rsidP="00AA2D4E">
            <w:pPr>
              <w:pStyle w:val="stijllegevakkenconcretisering"/>
            </w:pPr>
          </w:p>
        </w:tc>
      </w:tr>
      <w:tr w:rsidR="00AA2D4E" w14:paraId="7F2A436C" w14:textId="77777777" w:rsidTr="00985FB0">
        <w:tc>
          <w:tcPr>
            <w:tcW w:w="5860" w:type="dxa"/>
          </w:tcPr>
          <w:p w14:paraId="046B70E6" w14:textId="77777777" w:rsidR="00AA2D4E" w:rsidRDefault="00AA2D4E" w:rsidP="00AA2D4E">
            <w:pPr>
              <w:pStyle w:val="stijllegevakkenconcretisering"/>
            </w:pPr>
          </w:p>
        </w:tc>
        <w:tc>
          <w:tcPr>
            <w:tcW w:w="760" w:type="dxa"/>
          </w:tcPr>
          <w:p w14:paraId="28D6E659" w14:textId="77777777" w:rsidR="00AA2D4E" w:rsidRDefault="00AA2D4E" w:rsidP="00AA2D4E">
            <w:pPr>
              <w:pStyle w:val="stijllegevakkenconcretisering"/>
            </w:pPr>
          </w:p>
        </w:tc>
        <w:tc>
          <w:tcPr>
            <w:tcW w:w="760" w:type="dxa"/>
          </w:tcPr>
          <w:p w14:paraId="574FA00C" w14:textId="77777777" w:rsidR="00AA2D4E" w:rsidRDefault="00AA2D4E" w:rsidP="00AA2D4E">
            <w:pPr>
              <w:pStyle w:val="stijllegevakkenconcretisering"/>
            </w:pPr>
          </w:p>
        </w:tc>
        <w:tc>
          <w:tcPr>
            <w:tcW w:w="760" w:type="dxa"/>
          </w:tcPr>
          <w:p w14:paraId="24BBE3A6" w14:textId="77777777" w:rsidR="00AA2D4E" w:rsidRDefault="00AA2D4E" w:rsidP="00AA2D4E">
            <w:pPr>
              <w:pStyle w:val="stijllegevakkenconcretisering"/>
            </w:pPr>
          </w:p>
        </w:tc>
        <w:tc>
          <w:tcPr>
            <w:tcW w:w="1266" w:type="dxa"/>
          </w:tcPr>
          <w:p w14:paraId="5719115F" w14:textId="77777777" w:rsidR="00AA2D4E" w:rsidRDefault="00AA2D4E" w:rsidP="00AA2D4E">
            <w:pPr>
              <w:pStyle w:val="stijllegevakkenconcretisering"/>
            </w:pPr>
          </w:p>
        </w:tc>
        <w:tc>
          <w:tcPr>
            <w:tcW w:w="842" w:type="dxa"/>
          </w:tcPr>
          <w:p w14:paraId="77BC60F2" w14:textId="77777777" w:rsidR="00AA2D4E" w:rsidRDefault="00AA2D4E" w:rsidP="00AA2D4E">
            <w:pPr>
              <w:pStyle w:val="stijllegevakkenconcretisering"/>
            </w:pPr>
          </w:p>
        </w:tc>
        <w:tc>
          <w:tcPr>
            <w:tcW w:w="3781" w:type="dxa"/>
          </w:tcPr>
          <w:p w14:paraId="10E01249" w14:textId="77777777" w:rsidR="00AA2D4E" w:rsidRDefault="00AA2D4E" w:rsidP="00AA2D4E">
            <w:pPr>
              <w:pStyle w:val="stijllegevakkenconcretisering"/>
            </w:pPr>
          </w:p>
        </w:tc>
      </w:tr>
      <w:tr w:rsidR="00AA2D4E" w14:paraId="14D373EC" w14:textId="77777777" w:rsidTr="00985FB0">
        <w:tc>
          <w:tcPr>
            <w:tcW w:w="5860" w:type="dxa"/>
          </w:tcPr>
          <w:p w14:paraId="13697C53" w14:textId="77777777" w:rsidR="00AA2D4E" w:rsidRDefault="00AA2D4E" w:rsidP="00AA2D4E">
            <w:pPr>
              <w:pStyle w:val="stijllegevakkenconcretisering"/>
            </w:pPr>
          </w:p>
        </w:tc>
        <w:tc>
          <w:tcPr>
            <w:tcW w:w="760" w:type="dxa"/>
          </w:tcPr>
          <w:p w14:paraId="50D339D1" w14:textId="77777777" w:rsidR="00AA2D4E" w:rsidRDefault="00AA2D4E" w:rsidP="00AA2D4E">
            <w:pPr>
              <w:pStyle w:val="stijllegevakkenconcretisering"/>
            </w:pPr>
          </w:p>
        </w:tc>
        <w:tc>
          <w:tcPr>
            <w:tcW w:w="760" w:type="dxa"/>
          </w:tcPr>
          <w:p w14:paraId="525DF392" w14:textId="77777777" w:rsidR="00AA2D4E" w:rsidRDefault="00AA2D4E" w:rsidP="00AA2D4E">
            <w:pPr>
              <w:pStyle w:val="stijllegevakkenconcretisering"/>
            </w:pPr>
          </w:p>
        </w:tc>
        <w:tc>
          <w:tcPr>
            <w:tcW w:w="760" w:type="dxa"/>
          </w:tcPr>
          <w:p w14:paraId="79561069" w14:textId="77777777" w:rsidR="00AA2D4E" w:rsidRDefault="00AA2D4E" w:rsidP="00AA2D4E">
            <w:pPr>
              <w:pStyle w:val="stijllegevakkenconcretisering"/>
            </w:pPr>
          </w:p>
        </w:tc>
        <w:tc>
          <w:tcPr>
            <w:tcW w:w="1266" w:type="dxa"/>
          </w:tcPr>
          <w:p w14:paraId="75C08D51" w14:textId="77777777" w:rsidR="00AA2D4E" w:rsidRDefault="00AA2D4E" w:rsidP="00AA2D4E">
            <w:pPr>
              <w:pStyle w:val="stijllegevakkenconcretisering"/>
            </w:pPr>
          </w:p>
        </w:tc>
        <w:tc>
          <w:tcPr>
            <w:tcW w:w="842" w:type="dxa"/>
          </w:tcPr>
          <w:p w14:paraId="76FA6252" w14:textId="77777777" w:rsidR="00AA2D4E" w:rsidRDefault="00AA2D4E" w:rsidP="00AA2D4E">
            <w:pPr>
              <w:pStyle w:val="stijllegevakkenconcretisering"/>
            </w:pPr>
          </w:p>
        </w:tc>
        <w:tc>
          <w:tcPr>
            <w:tcW w:w="3781" w:type="dxa"/>
          </w:tcPr>
          <w:p w14:paraId="7E9AD467" w14:textId="77777777" w:rsidR="00AA2D4E" w:rsidRDefault="00AA2D4E" w:rsidP="00AA2D4E">
            <w:pPr>
              <w:pStyle w:val="stijllegevakkenconcretisering"/>
            </w:pPr>
          </w:p>
        </w:tc>
      </w:tr>
      <w:tr w:rsidR="00AA2D4E" w14:paraId="7EA5516C" w14:textId="77777777" w:rsidTr="00985FB0">
        <w:tc>
          <w:tcPr>
            <w:tcW w:w="5860" w:type="dxa"/>
          </w:tcPr>
          <w:p w14:paraId="0F12EBFF" w14:textId="77777777" w:rsidR="00AA2D4E" w:rsidRDefault="00AA2D4E" w:rsidP="00AA2D4E">
            <w:pPr>
              <w:pStyle w:val="stijllegevakkenconcretisering"/>
            </w:pPr>
          </w:p>
        </w:tc>
        <w:tc>
          <w:tcPr>
            <w:tcW w:w="760" w:type="dxa"/>
          </w:tcPr>
          <w:p w14:paraId="63F43F25" w14:textId="77777777" w:rsidR="00AA2D4E" w:rsidRDefault="00AA2D4E" w:rsidP="00AA2D4E">
            <w:pPr>
              <w:pStyle w:val="stijllegevakkenconcretisering"/>
            </w:pPr>
          </w:p>
        </w:tc>
        <w:tc>
          <w:tcPr>
            <w:tcW w:w="760" w:type="dxa"/>
          </w:tcPr>
          <w:p w14:paraId="2C276069" w14:textId="77777777" w:rsidR="00AA2D4E" w:rsidRDefault="00AA2D4E" w:rsidP="00AA2D4E">
            <w:pPr>
              <w:pStyle w:val="stijllegevakkenconcretisering"/>
            </w:pPr>
          </w:p>
        </w:tc>
        <w:tc>
          <w:tcPr>
            <w:tcW w:w="760" w:type="dxa"/>
          </w:tcPr>
          <w:p w14:paraId="7DAA5A2F" w14:textId="77777777" w:rsidR="00AA2D4E" w:rsidRDefault="00AA2D4E" w:rsidP="00AA2D4E">
            <w:pPr>
              <w:pStyle w:val="stijllegevakkenconcretisering"/>
            </w:pPr>
          </w:p>
        </w:tc>
        <w:tc>
          <w:tcPr>
            <w:tcW w:w="1266" w:type="dxa"/>
          </w:tcPr>
          <w:p w14:paraId="0B52A634" w14:textId="77777777" w:rsidR="00AA2D4E" w:rsidRDefault="00AA2D4E" w:rsidP="00AA2D4E">
            <w:pPr>
              <w:pStyle w:val="stijllegevakkenconcretisering"/>
            </w:pPr>
          </w:p>
        </w:tc>
        <w:tc>
          <w:tcPr>
            <w:tcW w:w="842" w:type="dxa"/>
          </w:tcPr>
          <w:p w14:paraId="7CBEC65E" w14:textId="77777777" w:rsidR="00AA2D4E" w:rsidRDefault="00AA2D4E" w:rsidP="00AA2D4E">
            <w:pPr>
              <w:pStyle w:val="stijllegevakkenconcretisering"/>
            </w:pPr>
          </w:p>
        </w:tc>
        <w:tc>
          <w:tcPr>
            <w:tcW w:w="3781" w:type="dxa"/>
          </w:tcPr>
          <w:p w14:paraId="3DCD0E2B" w14:textId="77777777" w:rsidR="00AA2D4E" w:rsidRDefault="00AA2D4E" w:rsidP="00AA2D4E">
            <w:pPr>
              <w:pStyle w:val="stijllegevakkenconcretisering"/>
            </w:pPr>
          </w:p>
        </w:tc>
      </w:tr>
      <w:tr w:rsidR="00AA2D4E" w:rsidRPr="0071688E" w14:paraId="34CFABEC" w14:textId="77777777" w:rsidTr="00985FB0">
        <w:tc>
          <w:tcPr>
            <w:tcW w:w="14029" w:type="dxa"/>
            <w:gridSpan w:val="7"/>
            <w:shd w:val="clear" w:color="auto" w:fill="D9D9D9" w:themeFill="background1" w:themeFillShade="D9"/>
          </w:tcPr>
          <w:p w14:paraId="69EC4A60" w14:textId="2F45743B" w:rsidR="00601BA9" w:rsidRDefault="00AA2D4E" w:rsidP="00601BA9">
            <w:pPr>
              <w:pStyle w:val="Leerdoelen"/>
            </w:pPr>
            <w:r w:rsidRPr="007A3377">
              <w:t>LPD 1</w:t>
            </w:r>
            <w:r w:rsidR="00352C83">
              <w:t>7</w:t>
            </w:r>
            <w:r w:rsidRPr="007A3377">
              <w:t xml:space="preserve">  </w:t>
            </w:r>
            <w:r w:rsidRPr="000D08B1">
              <w:t xml:space="preserve">De leerling </w:t>
            </w:r>
            <w:r w:rsidR="00601BA9">
              <w:t>zorg</w:t>
            </w:r>
            <w:r w:rsidR="00601BA9">
              <w:t xml:space="preserve">t </w:t>
            </w:r>
            <w:r w:rsidR="00601BA9">
              <w:t>dat meetapparatuur en productiemiddelen gekalibreerd zijn.</w:t>
            </w:r>
          </w:p>
          <w:p w14:paraId="27319937" w14:textId="63BBACD3" w:rsidR="00AA2D4E" w:rsidRPr="0071688E" w:rsidRDefault="00601BA9" w:rsidP="00601BA9">
            <w:pPr>
              <w:pStyle w:val="Afbakeningalleen"/>
            </w:pPr>
            <w:r>
              <w:t>Kalibratie, kalibratieplanning en opvolging</w:t>
            </w:r>
          </w:p>
        </w:tc>
      </w:tr>
      <w:tr w:rsidR="00AA2D4E" w14:paraId="3D1EDEEC" w14:textId="77777777" w:rsidTr="00985FB0">
        <w:tc>
          <w:tcPr>
            <w:tcW w:w="5860" w:type="dxa"/>
          </w:tcPr>
          <w:p w14:paraId="1E034784" w14:textId="77777777" w:rsidR="00AA2D4E" w:rsidRDefault="00AA2D4E" w:rsidP="00AA2D4E">
            <w:pPr>
              <w:pStyle w:val="stijllegevakkenconcretisering"/>
            </w:pPr>
          </w:p>
        </w:tc>
        <w:tc>
          <w:tcPr>
            <w:tcW w:w="760" w:type="dxa"/>
          </w:tcPr>
          <w:p w14:paraId="7EDB5111" w14:textId="77777777" w:rsidR="00AA2D4E" w:rsidRDefault="00AA2D4E" w:rsidP="00AA2D4E">
            <w:pPr>
              <w:pStyle w:val="stijllegevakkenconcretisering"/>
            </w:pPr>
          </w:p>
        </w:tc>
        <w:tc>
          <w:tcPr>
            <w:tcW w:w="760" w:type="dxa"/>
          </w:tcPr>
          <w:p w14:paraId="3EC1E945" w14:textId="77777777" w:rsidR="00AA2D4E" w:rsidRDefault="00AA2D4E" w:rsidP="00AA2D4E">
            <w:pPr>
              <w:pStyle w:val="stijllegevakkenconcretisering"/>
            </w:pPr>
          </w:p>
        </w:tc>
        <w:tc>
          <w:tcPr>
            <w:tcW w:w="760" w:type="dxa"/>
          </w:tcPr>
          <w:p w14:paraId="301ECBB7" w14:textId="77777777" w:rsidR="00AA2D4E" w:rsidRDefault="00AA2D4E" w:rsidP="00AA2D4E">
            <w:pPr>
              <w:pStyle w:val="stijllegevakkenconcretisering"/>
            </w:pPr>
          </w:p>
        </w:tc>
        <w:tc>
          <w:tcPr>
            <w:tcW w:w="1266" w:type="dxa"/>
          </w:tcPr>
          <w:p w14:paraId="287A088B" w14:textId="77777777" w:rsidR="00AA2D4E" w:rsidRDefault="00AA2D4E" w:rsidP="00AA2D4E">
            <w:pPr>
              <w:pStyle w:val="stijllegevakkenconcretisering"/>
            </w:pPr>
          </w:p>
        </w:tc>
        <w:tc>
          <w:tcPr>
            <w:tcW w:w="842" w:type="dxa"/>
          </w:tcPr>
          <w:p w14:paraId="6CA686E6" w14:textId="77777777" w:rsidR="00AA2D4E" w:rsidRDefault="00AA2D4E" w:rsidP="00AA2D4E">
            <w:pPr>
              <w:pStyle w:val="stijllegevakkenconcretisering"/>
            </w:pPr>
          </w:p>
        </w:tc>
        <w:tc>
          <w:tcPr>
            <w:tcW w:w="3781" w:type="dxa"/>
          </w:tcPr>
          <w:p w14:paraId="4B920D8E" w14:textId="77777777" w:rsidR="00AA2D4E" w:rsidRDefault="00AA2D4E" w:rsidP="00AA2D4E">
            <w:pPr>
              <w:pStyle w:val="stijllegevakkenconcretisering"/>
            </w:pPr>
          </w:p>
        </w:tc>
      </w:tr>
      <w:tr w:rsidR="00AA2D4E" w14:paraId="3F68F6D8" w14:textId="77777777" w:rsidTr="00985FB0">
        <w:tc>
          <w:tcPr>
            <w:tcW w:w="5860" w:type="dxa"/>
          </w:tcPr>
          <w:p w14:paraId="645AD182" w14:textId="77777777" w:rsidR="00AA2D4E" w:rsidRDefault="00AA2D4E" w:rsidP="00AA2D4E">
            <w:pPr>
              <w:pStyle w:val="stijllegevakkenconcretisering"/>
            </w:pPr>
          </w:p>
        </w:tc>
        <w:tc>
          <w:tcPr>
            <w:tcW w:w="760" w:type="dxa"/>
          </w:tcPr>
          <w:p w14:paraId="0B2456E6" w14:textId="77777777" w:rsidR="00AA2D4E" w:rsidRDefault="00AA2D4E" w:rsidP="00AA2D4E">
            <w:pPr>
              <w:pStyle w:val="stijllegevakkenconcretisering"/>
            </w:pPr>
          </w:p>
        </w:tc>
        <w:tc>
          <w:tcPr>
            <w:tcW w:w="760" w:type="dxa"/>
          </w:tcPr>
          <w:p w14:paraId="0C2673E6" w14:textId="77777777" w:rsidR="00AA2D4E" w:rsidRDefault="00AA2D4E" w:rsidP="00AA2D4E">
            <w:pPr>
              <w:pStyle w:val="stijllegevakkenconcretisering"/>
            </w:pPr>
          </w:p>
        </w:tc>
        <w:tc>
          <w:tcPr>
            <w:tcW w:w="760" w:type="dxa"/>
          </w:tcPr>
          <w:p w14:paraId="3A38F6D4" w14:textId="77777777" w:rsidR="00AA2D4E" w:rsidRDefault="00AA2D4E" w:rsidP="00AA2D4E">
            <w:pPr>
              <w:pStyle w:val="stijllegevakkenconcretisering"/>
            </w:pPr>
          </w:p>
        </w:tc>
        <w:tc>
          <w:tcPr>
            <w:tcW w:w="1266" w:type="dxa"/>
          </w:tcPr>
          <w:p w14:paraId="3661E64D" w14:textId="77777777" w:rsidR="00AA2D4E" w:rsidRDefault="00AA2D4E" w:rsidP="00AA2D4E">
            <w:pPr>
              <w:pStyle w:val="stijllegevakkenconcretisering"/>
            </w:pPr>
          </w:p>
        </w:tc>
        <w:tc>
          <w:tcPr>
            <w:tcW w:w="842" w:type="dxa"/>
          </w:tcPr>
          <w:p w14:paraId="64CCF628" w14:textId="77777777" w:rsidR="00AA2D4E" w:rsidRDefault="00AA2D4E" w:rsidP="00AA2D4E">
            <w:pPr>
              <w:pStyle w:val="stijllegevakkenconcretisering"/>
            </w:pPr>
          </w:p>
        </w:tc>
        <w:tc>
          <w:tcPr>
            <w:tcW w:w="3781" w:type="dxa"/>
          </w:tcPr>
          <w:p w14:paraId="260C42BC" w14:textId="77777777" w:rsidR="00AA2D4E" w:rsidRDefault="00AA2D4E" w:rsidP="00AA2D4E">
            <w:pPr>
              <w:pStyle w:val="stijllegevakkenconcretisering"/>
            </w:pPr>
          </w:p>
        </w:tc>
      </w:tr>
      <w:tr w:rsidR="00AA2D4E" w14:paraId="635D1381" w14:textId="77777777" w:rsidTr="00985FB0">
        <w:tc>
          <w:tcPr>
            <w:tcW w:w="5860" w:type="dxa"/>
          </w:tcPr>
          <w:p w14:paraId="38D2A06D" w14:textId="77777777" w:rsidR="00AA2D4E" w:rsidRDefault="00AA2D4E" w:rsidP="00AA2D4E">
            <w:pPr>
              <w:pStyle w:val="stijllegevakkenconcretisering"/>
            </w:pPr>
          </w:p>
        </w:tc>
        <w:tc>
          <w:tcPr>
            <w:tcW w:w="760" w:type="dxa"/>
          </w:tcPr>
          <w:p w14:paraId="036134EB" w14:textId="77777777" w:rsidR="00AA2D4E" w:rsidRDefault="00AA2D4E" w:rsidP="00AA2D4E">
            <w:pPr>
              <w:pStyle w:val="stijllegevakkenconcretisering"/>
            </w:pPr>
          </w:p>
        </w:tc>
        <w:tc>
          <w:tcPr>
            <w:tcW w:w="760" w:type="dxa"/>
          </w:tcPr>
          <w:p w14:paraId="4337BB24" w14:textId="77777777" w:rsidR="00AA2D4E" w:rsidRDefault="00AA2D4E" w:rsidP="00AA2D4E">
            <w:pPr>
              <w:pStyle w:val="stijllegevakkenconcretisering"/>
            </w:pPr>
          </w:p>
        </w:tc>
        <w:tc>
          <w:tcPr>
            <w:tcW w:w="760" w:type="dxa"/>
          </w:tcPr>
          <w:p w14:paraId="4C132E84" w14:textId="77777777" w:rsidR="00AA2D4E" w:rsidRDefault="00AA2D4E" w:rsidP="00AA2D4E">
            <w:pPr>
              <w:pStyle w:val="stijllegevakkenconcretisering"/>
            </w:pPr>
          </w:p>
        </w:tc>
        <w:tc>
          <w:tcPr>
            <w:tcW w:w="1266" w:type="dxa"/>
          </w:tcPr>
          <w:p w14:paraId="16EC6103" w14:textId="77777777" w:rsidR="00AA2D4E" w:rsidRDefault="00AA2D4E" w:rsidP="00AA2D4E">
            <w:pPr>
              <w:pStyle w:val="stijllegevakkenconcretisering"/>
            </w:pPr>
          </w:p>
        </w:tc>
        <w:tc>
          <w:tcPr>
            <w:tcW w:w="842" w:type="dxa"/>
          </w:tcPr>
          <w:p w14:paraId="05526884" w14:textId="77777777" w:rsidR="00AA2D4E" w:rsidRDefault="00AA2D4E" w:rsidP="00AA2D4E">
            <w:pPr>
              <w:pStyle w:val="stijllegevakkenconcretisering"/>
            </w:pPr>
          </w:p>
        </w:tc>
        <w:tc>
          <w:tcPr>
            <w:tcW w:w="3781" w:type="dxa"/>
          </w:tcPr>
          <w:p w14:paraId="45803AD0" w14:textId="77777777" w:rsidR="00AA2D4E" w:rsidRDefault="00AA2D4E" w:rsidP="00AA2D4E">
            <w:pPr>
              <w:pStyle w:val="stijllegevakkenconcretisering"/>
            </w:pPr>
          </w:p>
        </w:tc>
      </w:tr>
      <w:tr w:rsidR="00AA2D4E" w14:paraId="239206EB" w14:textId="77777777" w:rsidTr="00985FB0">
        <w:tc>
          <w:tcPr>
            <w:tcW w:w="5860" w:type="dxa"/>
          </w:tcPr>
          <w:p w14:paraId="04C222D2" w14:textId="77777777" w:rsidR="00AA2D4E" w:rsidRDefault="00AA2D4E" w:rsidP="00AA2D4E">
            <w:pPr>
              <w:pStyle w:val="stijllegevakkenconcretisering"/>
            </w:pPr>
          </w:p>
        </w:tc>
        <w:tc>
          <w:tcPr>
            <w:tcW w:w="760" w:type="dxa"/>
          </w:tcPr>
          <w:p w14:paraId="26BE756F" w14:textId="77777777" w:rsidR="00AA2D4E" w:rsidRDefault="00AA2D4E" w:rsidP="00AA2D4E">
            <w:pPr>
              <w:pStyle w:val="stijllegevakkenconcretisering"/>
            </w:pPr>
          </w:p>
        </w:tc>
        <w:tc>
          <w:tcPr>
            <w:tcW w:w="760" w:type="dxa"/>
          </w:tcPr>
          <w:p w14:paraId="73ABDE11" w14:textId="77777777" w:rsidR="00AA2D4E" w:rsidRDefault="00AA2D4E" w:rsidP="00AA2D4E">
            <w:pPr>
              <w:pStyle w:val="stijllegevakkenconcretisering"/>
            </w:pPr>
          </w:p>
        </w:tc>
        <w:tc>
          <w:tcPr>
            <w:tcW w:w="760" w:type="dxa"/>
          </w:tcPr>
          <w:p w14:paraId="23731B9A" w14:textId="77777777" w:rsidR="00AA2D4E" w:rsidRDefault="00AA2D4E" w:rsidP="00AA2D4E">
            <w:pPr>
              <w:pStyle w:val="stijllegevakkenconcretisering"/>
            </w:pPr>
          </w:p>
        </w:tc>
        <w:tc>
          <w:tcPr>
            <w:tcW w:w="1266" w:type="dxa"/>
          </w:tcPr>
          <w:p w14:paraId="11F6AC4E" w14:textId="77777777" w:rsidR="00AA2D4E" w:rsidRDefault="00AA2D4E" w:rsidP="00AA2D4E">
            <w:pPr>
              <w:pStyle w:val="stijllegevakkenconcretisering"/>
            </w:pPr>
          </w:p>
        </w:tc>
        <w:tc>
          <w:tcPr>
            <w:tcW w:w="842" w:type="dxa"/>
          </w:tcPr>
          <w:p w14:paraId="3F3CD925" w14:textId="77777777" w:rsidR="00AA2D4E" w:rsidRDefault="00AA2D4E" w:rsidP="00AA2D4E">
            <w:pPr>
              <w:pStyle w:val="stijllegevakkenconcretisering"/>
            </w:pPr>
          </w:p>
        </w:tc>
        <w:tc>
          <w:tcPr>
            <w:tcW w:w="3781" w:type="dxa"/>
          </w:tcPr>
          <w:p w14:paraId="1C632BBF" w14:textId="77777777" w:rsidR="00AA2D4E" w:rsidRDefault="00AA2D4E" w:rsidP="00AA2D4E">
            <w:pPr>
              <w:pStyle w:val="stijllegevakkenconcretisering"/>
            </w:pPr>
          </w:p>
        </w:tc>
      </w:tr>
      <w:tr w:rsidR="00AA2D4E" w14:paraId="07B3959B" w14:textId="77777777" w:rsidTr="00985FB0">
        <w:tc>
          <w:tcPr>
            <w:tcW w:w="5860" w:type="dxa"/>
          </w:tcPr>
          <w:p w14:paraId="3420389E" w14:textId="77777777" w:rsidR="00AA2D4E" w:rsidRDefault="00AA2D4E" w:rsidP="00AA2D4E">
            <w:pPr>
              <w:pStyle w:val="stijllegevakkenconcretisering"/>
            </w:pPr>
          </w:p>
        </w:tc>
        <w:tc>
          <w:tcPr>
            <w:tcW w:w="760" w:type="dxa"/>
          </w:tcPr>
          <w:p w14:paraId="5328D7AB" w14:textId="77777777" w:rsidR="00AA2D4E" w:rsidRDefault="00AA2D4E" w:rsidP="00AA2D4E">
            <w:pPr>
              <w:pStyle w:val="stijllegevakkenconcretisering"/>
            </w:pPr>
          </w:p>
        </w:tc>
        <w:tc>
          <w:tcPr>
            <w:tcW w:w="760" w:type="dxa"/>
          </w:tcPr>
          <w:p w14:paraId="60E6A5E4" w14:textId="77777777" w:rsidR="00AA2D4E" w:rsidRDefault="00AA2D4E" w:rsidP="00AA2D4E">
            <w:pPr>
              <w:pStyle w:val="stijllegevakkenconcretisering"/>
            </w:pPr>
          </w:p>
        </w:tc>
        <w:tc>
          <w:tcPr>
            <w:tcW w:w="760" w:type="dxa"/>
          </w:tcPr>
          <w:p w14:paraId="0B7715D1" w14:textId="77777777" w:rsidR="00AA2D4E" w:rsidRDefault="00AA2D4E" w:rsidP="00AA2D4E">
            <w:pPr>
              <w:pStyle w:val="stijllegevakkenconcretisering"/>
            </w:pPr>
          </w:p>
        </w:tc>
        <w:tc>
          <w:tcPr>
            <w:tcW w:w="1266" w:type="dxa"/>
          </w:tcPr>
          <w:p w14:paraId="728C9B4F" w14:textId="77777777" w:rsidR="00AA2D4E" w:rsidRDefault="00AA2D4E" w:rsidP="00AA2D4E">
            <w:pPr>
              <w:pStyle w:val="stijllegevakkenconcretisering"/>
            </w:pPr>
          </w:p>
        </w:tc>
        <w:tc>
          <w:tcPr>
            <w:tcW w:w="842" w:type="dxa"/>
          </w:tcPr>
          <w:p w14:paraId="172F223C" w14:textId="77777777" w:rsidR="00AA2D4E" w:rsidRDefault="00AA2D4E" w:rsidP="00AA2D4E">
            <w:pPr>
              <w:pStyle w:val="stijllegevakkenconcretisering"/>
            </w:pPr>
          </w:p>
        </w:tc>
        <w:tc>
          <w:tcPr>
            <w:tcW w:w="3781" w:type="dxa"/>
          </w:tcPr>
          <w:p w14:paraId="064106EE" w14:textId="77777777" w:rsidR="00AA2D4E" w:rsidRDefault="00AA2D4E" w:rsidP="00AA2D4E">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6924" w14:textId="77777777" w:rsidR="002F3FAD" w:rsidRDefault="002F3FAD" w:rsidP="00542652">
      <w:r>
        <w:separator/>
      </w:r>
    </w:p>
  </w:endnote>
  <w:endnote w:type="continuationSeparator" w:id="0">
    <w:p w14:paraId="45C81F15" w14:textId="77777777" w:rsidR="002F3FAD" w:rsidRDefault="002F3FAD" w:rsidP="00542652">
      <w:r>
        <w:continuationSeparator/>
      </w:r>
    </w:p>
  </w:endnote>
  <w:endnote w:type="continuationNotice" w:id="1">
    <w:p w14:paraId="78789686" w14:textId="77777777" w:rsidR="002F3FAD" w:rsidRDefault="002F3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78AD954B" w:rsidR="00BC778A" w:rsidRPr="00EC5279" w:rsidRDefault="000B2915" w:rsidP="00A20A44">
    <w:pPr>
      <w:tabs>
        <w:tab w:val="right" w:pos="9638"/>
      </w:tabs>
      <w:spacing w:before="0" w:after="0"/>
      <w:ind w:right="510"/>
      <w:jc w:val="right"/>
      <w:rPr>
        <w:sz w:val="20"/>
        <w:szCs w:val="20"/>
      </w:rPr>
    </w:pPr>
    <w:r>
      <w:t xml:space="preserve">                                                                                                                                                                   </w:t>
    </w:r>
    <w:r w:rsidR="00165593">
      <w:rPr>
        <w:sz w:val="20"/>
        <w:szCs w:val="20"/>
      </w:rPr>
      <w:t xml:space="preserve"> </w:t>
    </w:r>
    <w:r w:rsidR="007F49A8">
      <w:rPr>
        <w:sz w:val="20"/>
        <w:szCs w:val="20"/>
      </w:rPr>
      <w:t xml:space="preserve">Meettechnieker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0AAE12CE"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7D1B3B">
      <w:rPr>
        <w:sz w:val="20"/>
        <w:szCs w:val="20"/>
      </w:rPr>
      <w:t>5</w:t>
    </w:r>
    <w:r w:rsidR="000F76C9">
      <w:rPr>
        <w:sz w:val="20"/>
        <w:szCs w:val="20"/>
      </w:rPr>
      <w:t>8</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38BA1D59"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49A8">
      <w:rPr>
        <w:noProof/>
        <w:sz w:val="20"/>
        <w:szCs w:val="20"/>
        <w:lang w:eastAsia="nl-BE"/>
      </w:rPr>
      <w:t xml:space="preserve">Meettechnieker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6AB0E51F"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7D1B3B">
      <w:rPr>
        <w:sz w:val="20"/>
        <w:szCs w:val="20"/>
      </w:rPr>
      <w:t>5</w:t>
    </w:r>
    <w:r w:rsidR="007F49A8">
      <w:rPr>
        <w:sz w:val="20"/>
        <w:szCs w:val="20"/>
      </w:rPr>
      <w:t>8</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82F4" w14:textId="77777777" w:rsidR="002F3FAD" w:rsidRDefault="002F3FAD" w:rsidP="00542652">
      <w:r>
        <w:separator/>
      </w:r>
    </w:p>
  </w:footnote>
  <w:footnote w:type="continuationSeparator" w:id="0">
    <w:p w14:paraId="3B53F568" w14:textId="77777777" w:rsidR="002F3FAD" w:rsidRDefault="002F3FAD" w:rsidP="00542652">
      <w:r>
        <w:continuationSeparator/>
      </w:r>
    </w:p>
    <w:p w14:paraId="1EFA7186" w14:textId="77777777" w:rsidR="002F3FAD" w:rsidRDefault="002F3FAD"/>
    <w:p w14:paraId="08E1D3E3" w14:textId="77777777" w:rsidR="002F3FAD" w:rsidRDefault="002F3F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5"/>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559F"/>
    <w:rsid w:val="00034324"/>
    <w:rsid w:val="00045EBA"/>
    <w:rsid w:val="00050125"/>
    <w:rsid w:val="000924C8"/>
    <w:rsid w:val="00092C7B"/>
    <w:rsid w:val="000A1622"/>
    <w:rsid w:val="000A380F"/>
    <w:rsid w:val="000B2915"/>
    <w:rsid w:val="000B47EA"/>
    <w:rsid w:val="000C5ED7"/>
    <w:rsid w:val="000C68C2"/>
    <w:rsid w:val="000D08B1"/>
    <w:rsid w:val="000D3002"/>
    <w:rsid w:val="000D366C"/>
    <w:rsid w:val="000D3BEA"/>
    <w:rsid w:val="000D5051"/>
    <w:rsid w:val="000E17E8"/>
    <w:rsid w:val="000E45C4"/>
    <w:rsid w:val="000E6B20"/>
    <w:rsid w:val="000F76C9"/>
    <w:rsid w:val="001047F7"/>
    <w:rsid w:val="00105CA3"/>
    <w:rsid w:val="00110255"/>
    <w:rsid w:val="00123498"/>
    <w:rsid w:val="00124E96"/>
    <w:rsid w:val="00125451"/>
    <w:rsid w:val="00126613"/>
    <w:rsid w:val="00127D92"/>
    <w:rsid w:val="001303E4"/>
    <w:rsid w:val="001539F1"/>
    <w:rsid w:val="00156B79"/>
    <w:rsid w:val="00156BF7"/>
    <w:rsid w:val="0016105D"/>
    <w:rsid w:val="00165593"/>
    <w:rsid w:val="00167FAC"/>
    <w:rsid w:val="00171B26"/>
    <w:rsid w:val="00174603"/>
    <w:rsid w:val="001755E4"/>
    <w:rsid w:val="00184DC6"/>
    <w:rsid w:val="00184F88"/>
    <w:rsid w:val="00191EFD"/>
    <w:rsid w:val="00192F4A"/>
    <w:rsid w:val="00195631"/>
    <w:rsid w:val="001A5011"/>
    <w:rsid w:val="001B3397"/>
    <w:rsid w:val="001B4CC6"/>
    <w:rsid w:val="001C0C5E"/>
    <w:rsid w:val="001C2532"/>
    <w:rsid w:val="001E28E7"/>
    <w:rsid w:val="001E2B0B"/>
    <w:rsid w:val="001E41DD"/>
    <w:rsid w:val="001E7667"/>
    <w:rsid w:val="001F4A80"/>
    <w:rsid w:val="001F616C"/>
    <w:rsid w:val="0020522C"/>
    <w:rsid w:val="00207F19"/>
    <w:rsid w:val="00213F45"/>
    <w:rsid w:val="00217F62"/>
    <w:rsid w:val="0022385B"/>
    <w:rsid w:val="00225806"/>
    <w:rsid w:val="00227361"/>
    <w:rsid w:val="00233F5D"/>
    <w:rsid w:val="00237820"/>
    <w:rsid w:val="00244327"/>
    <w:rsid w:val="00246B65"/>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761"/>
    <w:rsid w:val="002C1718"/>
    <w:rsid w:val="002C1D49"/>
    <w:rsid w:val="002C6FD7"/>
    <w:rsid w:val="002D39A9"/>
    <w:rsid w:val="002D5628"/>
    <w:rsid w:val="002E25CA"/>
    <w:rsid w:val="002E46F8"/>
    <w:rsid w:val="002F2AF5"/>
    <w:rsid w:val="002F3FAD"/>
    <w:rsid w:val="00305086"/>
    <w:rsid w:val="0031075D"/>
    <w:rsid w:val="00313615"/>
    <w:rsid w:val="00315674"/>
    <w:rsid w:val="0031624F"/>
    <w:rsid w:val="0032251D"/>
    <w:rsid w:val="00322B13"/>
    <w:rsid w:val="00323038"/>
    <w:rsid w:val="00330963"/>
    <w:rsid w:val="003309A7"/>
    <w:rsid w:val="00335F6B"/>
    <w:rsid w:val="00340113"/>
    <w:rsid w:val="00342B58"/>
    <w:rsid w:val="0034324A"/>
    <w:rsid w:val="00344488"/>
    <w:rsid w:val="003518A0"/>
    <w:rsid w:val="00352C83"/>
    <w:rsid w:val="00355407"/>
    <w:rsid w:val="003556C8"/>
    <w:rsid w:val="003569C5"/>
    <w:rsid w:val="00363708"/>
    <w:rsid w:val="00366D4E"/>
    <w:rsid w:val="003703AE"/>
    <w:rsid w:val="003744EB"/>
    <w:rsid w:val="00374E2A"/>
    <w:rsid w:val="003770F7"/>
    <w:rsid w:val="00377AFC"/>
    <w:rsid w:val="00382D0A"/>
    <w:rsid w:val="00392D71"/>
    <w:rsid w:val="00397F6F"/>
    <w:rsid w:val="003A2595"/>
    <w:rsid w:val="003A70C9"/>
    <w:rsid w:val="003A7EB5"/>
    <w:rsid w:val="003B1269"/>
    <w:rsid w:val="003C0E62"/>
    <w:rsid w:val="003C3080"/>
    <w:rsid w:val="003C365A"/>
    <w:rsid w:val="003C4096"/>
    <w:rsid w:val="003D02CD"/>
    <w:rsid w:val="003D42FA"/>
    <w:rsid w:val="003F3B3F"/>
    <w:rsid w:val="003F5B22"/>
    <w:rsid w:val="00405283"/>
    <w:rsid w:val="00412B52"/>
    <w:rsid w:val="00416A15"/>
    <w:rsid w:val="00420162"/>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3400"/>
    <w:rsid w:val="004654C4"/>
    <w:rsid w:val="0046685D"/>
    <w:rsid w:val="0047064F"/>
    <w:rsid w:val="00472787"/>
    <w:rsid w:val="00475418"/>
    <w:rsid w:val="0047687E"/>
    <w:rsid w:val="00485A8A"/>
    <w:rsid w:val="004A3E71"/>
    <w:rsid w:val="004B7160"/>
    <w:rsid w:val="004C3FCD"/>
    <w:rsid w:val="004D062F"/>
    <w:rsid w:val="004D64D9"/>
    <w:rsid w:val="004F1B74"/>
    <w:rsid w:val="004F430C"/>
    <w:rsid w:val="004F4BAD"/>
    <w:rsid w:val="004F5EB3"/>
    <w:rsid w:val="004F670C"/>
    <w:rsid w:val="00507B8D"/>
    <w:rsid w:val="00512320"/>
    <w:rsid w:val="005138F6"/>
    <w:rsid w:val="0051512A"/>
    <w:rsid w:val="0051626C"/>
    <w:rsid w:val="00523D37"/>
    <w:rsid w:val="00531181"/>
    <w:rsid w:val="00531FB4"/>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7F9C"/>
    <w:rsid w:val="005A27AA"/>
    <w:rsid w:val="005B19E3"/>
    <w:rsid w:val="005B2686"/>
    <w:rsid w:val="005B6577"/>
    <w:rsid w:val="005B6E7C"/>
    <w:rsid w:val="005B732D"/>
    <w:rsid w:val="005C2046"/>
    <w:rsid w:val="005C4006"/>
    <w:rsid w:val="005D0199"/>
    <w:rsid w:val="005E1C22"/>
    <w:rsid w:val="005E4144"/>
    <w:rsid w:val="005E43F4"/>
    <w:rsid w:val="005F257E"/>
    <w:rsid w:val="005F625D"/>
    <w:rsid w:val="0060187B"/>
    <w:rsid w:val="00601BA9"/>
    <w:rsid w:val="00602896"/>
    <w:rsid w:val="0060692C"/>
    <w:rsid w:val="006079FE"/>
    <w:rsid w:val="00620A2B"/>
    <w:rsid w:val="00621CBE"/>
    <w:rsid w:val="0062223D"/>
    <w:rsid w:val="0062404E"/>
    <w:rsid w:val="00637F13"/>
    <w:rsid w:val="00640317"/>
    <w:rsid w:val="00643BB3"/>
    <w:rsid w:val="00644CD1"/>
    <w:rsid w:val="00645DF8"/>
    <w:rsid w:val="006505A5"/>
    <w:rsid w:val="0065107F"/>
    <w:rsid w:val="0065447F"/>
    <w:rsid w:val="00656F88"/>
    <w:rsid w:val="00657AE7"/>
    <w:rsid w:val="0066310A"/>
    <w:rsid w:val="00664D1D"/>
    <w:rsid w:val="00670A43"/>
    <w:rsid w:val="00675BA9"/>
    <w:rsid w:val="0068504D"/>
    <w:rsid w:val="006872E7"/>
    <w:rsid w:val="006903EF"/>
    <w:rsid w:val="006918BA"/>
    <w:rsid w:val="00692DD9"/>
    <w:rsid w:val="00695013"/>
    <w:rsid w:val="006A0184"/>
    <w:rsid w:val="006A4E07"/>
    <w:rsid w:val="006A5A53"/>
    <w:rsid w:val="006B3DD8"/>
    <w:rsid w:val="006C14AD"/>
    <w:rsid w:val="006D2A68"/>
    <w:rsid w:val="006D3F09"/>
    <w:rsid w:val="006E5A90"/>
    <w:rsid w:val="006E72DF"/>
    <w:rsid w:val="006F5280"/>
    <w:rsid w:val="006F7599"/>
    <w:rsid w:val="00701086"/>
    <w:rsid w:val="007115EE"/>
    <w:rsid w:val="00711A8E"/>
    <w:rsid w:val="00713981"/>
    <w:rsid w:val="0071469E"/>
    <w:rsid w:val="007153C2"/>
    <w:rsid w:val="00716850"/>
    <w:rsid w:val="007178F7"/>
    <w:rsid w:val="00722F88"/>
    <w:rsid w:val="00723863"/>
    <w:rsid w:val="00727F36"/>
    <w:rsid w:val="007334F3"/>
    <w:rsid w:val="00733752"/>
    <w:rsid w:val="007358F4"/>
    <w:rsid w:val="00737230"/>
    <w:rsid w:val="00742BE1"/>
    <w:rsid w:val="0074403C"/>
    <w:rsid w:val="00752236"/>
    <w:rsid w:val="00762AC3"/>
    <w:rsid w:val="0076384A"/>
    <w:rsid w:val="00765F33"/>
    <w:rsid w:val="00766DA3"/>
    <w:rsid w:val="007755A0"/>
    <w:rsid w:val="007755F9"/>
    <w:rsid w:val="00790DA0"/>
    <w:rsid w:val="007913F3"/>
    <w:rsid w:val="00791ABB"/>
    <w:rsid w:val="00794B76"/>
    <w:rsid w:val="00794E42"/>
    <w:rsid w:val="007965D0"/>
    <w:rsid w:val="007A47BD"/>
    <w:rsid w:val="007A49B8"/>
    <w:rsid w:val="007A538B"/>
    <w:rsid w:val="007A53D4"/>
    <w:rsid w:val="007B4ED4"/>
    <w:rsid w:val="007C1831"/>
    <w:rsid w:val="007C3BD2"/>
    <w:rsid w:val="007C4B11"/>
    <w:rsid w:val="007C6AAD"/>
    <w:rsid w:val="007D1B3B"/>
    <w:rsid w:val="007D5840"/>
    <w:rsid w:val="007D7685"/>
    <w:rsid w:val="007E543B"/>
    <w:rsid w:val="007E5CF1"/>
    <w:rsid w:val="007E6DC0"/>
    <w:rsid w:val="007F00C2"/>
    <w:rsid w:val="007F27AB"/>
    <w:rsid w:val="007F49A8"/>
    <w:rsid w:val="008007A6"/>
    <w:rsid w:val="00803E9F"/>
    <w:rsid w:val="0081432E"/>
    <w:rsid w:val="0082600B"/>
    <w:rsid w:val="00830982"/>
    <w:rsid w:val="0083122E"/>
    <w:rsid w:val="00831D21"/>
    <w:rsid w:val="00832EE1"/>
    <w:rsid w:val="00837A08"/>
    <w:rsid w:val="00841395"/>
    <w:rsid w:val="0084182F"/>
    <w:rsid w:val="00844A02"/>
    <w:rsid w:val="0084720B"/>
    <w:rsid w:val="00861A96"/>
    <w:rsid w:val="00863F63"/>
    <w:rsid w:val="00874F1F"/>
    <w:rsid w:val="00876958"/>
    <w:rsid w:val="008854E2"/>
    <w:rsid w:val="008948C6"/>
    <w:rsid w:val="008A1FC5"/>
    <w:rsid w:val="008A2765"/>
    <w:rsid w:val="008A5DFF"/>
    <w:rsid w:val="008B663C"/>
    <w:rsid w:val="008C080A"/>
    <w:rsid w:val="008C39D9"/>
    <w:rsid w:val="008D4918"/>
    <w:rsid w:val="008E1325"/>
    <w:rsid w:val="008E2108"/>
    <w:rsid w:val="008E2FEE"/>
    <w:rsid w:val="008E3DF9"/>
    <w:rsid w:val="008E65BF"/>
    <w:rsid w:val="008F1770"/>
    <w:rsid w:val="008F23FC"/>
    <w:rsid w:val="008F6FA0"/>
    <w:rsid w:val="00900DA2"/>
    <w:rsid w:val="0090100B"/>
    <w:rsid w:val="0090340D"/>
    <w:rsid w:val="0090582A"/>
    <w:rsid w:val="009123EA"/>
    <w:rsid w:val="009265A6"/>
    <w:rsid w:val="009315B4"/>
    <w:rsid w:val="009327EA"/>
    <w:rsid w:val="00943AF2"/>
    <w:rsid w:val="00954509"/>
    <w:rsid w:val="00970E27"/>
    <w:rsid w:val="0097266B"/>
    <w:rsid w:val="00980DCE"/>
    <w:rsid w:val="00982889"/>
    <w:rsid w:val="00983866"/>
    <w:rsid w:val="0098503D"/>
    <w:rsid w:val="00985B56"/>
    <w:rsid w:val="00985FB0"/>
    <w:rsid w:val="00986847"/>
    <w:rsid w:val="00987165"/>
    <w:rsid w:val="0099192C"/>
    <w:rsid w:val="00994AA2"/>
    <w:rsid w:val="0099620A"/>
    <w:rsid w:val="009A1392"/>
    <w:rsid w:val="009A4631"/>
    <w:rsid w:val="009A6EA2"/>
    <w:rsid w:val="009B235B"/>
    <w:rsid w:val="009B3434"/>
    <w:rsid w:val="009B4946"/>
    <w:rsid w:val="009B63B2"/>
    <w:rsid w:val="009C1F69"/>
    <w:rsid w:val="009C394E"/>
    <w:rsid w:val="009D610A"/>
    <w:rsid w:val="009D6A43"/>
    <w:rsid w:val="009E04F6"/>
    <w:rsid w:val="009E61A9"/>
    <w:rsid w:val="009F000C"/>
    <w:rsid w:val="009F21E5"/>
    <w:rsid w:val="00A0066B"/>
    <w:rsid w:val="00A04E1D"/>
    <w:rsid w:val="00A20A44"/>
    <w:rsid w:val="00A3570E"/>
    <w:rsid w:val="00A442E2"/>
    <w:rsid w:val="00A44960"/>
    <w:rsid w:val="00A52B82"/>
    <w:rsid w:val="00A56D31"/>
    <w:rsid w:val="00A64B25"/>
    <w:rsid w:val="00A72D9E"/>
    <w:rsid w:val="00A75144"/>
    <w:rsid w:val="00A75F66"/>
    <w:rsid w:val="00A767E5"/>
    <w:rsid w:val="00A803B8"/>
    <w:rsid w:val="00A8077A"/>
    <w:rsid w:val="00A84694"/>
    <w:rsid w:val="00A84B46"/>
    <w:rsid w:val="00A853B3"/>
    <w:rsid w:val="00A90E5B"/>
    <w:rsid w:val="00A92BE7"/>
    <w:rsid w:val="00A94489"/>
    <w:rsid w:val="00AA2D4E"/>
    <w:rsid w:val="00AB55D8"/>
    <w:rsid w:val="00AB68EC"/>
    <w:rsid w:val="00AC43ED"/>
    <w:rsid w:val="00AC5450"/>
    <w:rsid w:val="00AC562D"/>
    <w:rsid w:val="00AD48C6"/>
    <w:rsid w:val="00AE29B3"/>
    <w:rsid w:val="00AE3D10"/>
    <w:rsid w:val="00AE57DC"/>
    <w:rsid w:val="00AF2EA8"/>
    <w:rsid w:val="00B05B12"/>
    <w:rsid w:val="00B0652B"/>
    <w:rsid w:val="00B15103"/>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A0CD0"/>
    <w:rsid w:val="00BA383A"/>
    <w:rsid w:val="00BC3446"/>
    <w:rsid w:val="00BC778A"/>
    <w:rsid w:val="00BD17BC"/>
    <w:rsid w:val="00BE5126"/>
    <w:rsid w:val="00BE5186"/>
    <w:rsid w:val="00BE6CA3"/>
    <w:rsid w:val="00BF0E6C"/>
    <w:rsid w:val="00BF1CA5"/>
    <w:rsid w:val="00BF535C"/>
    <w:rsid w:val="00C02ED3"/>
    <w:rsid w:val="00C06487"/>
    <w:rsid w:val="00C12A38"/>
    <w:rsid w:val="00C256CA"/>
    <w:rsid w:val="00C3301F"/>
    <w:rsid w:val="00C34916"/>
    <w:rsid w:val="00C35795"/>
    <w:rsid w:val="00C42227"/>
    <w:rsid w:val="00C46A67"/>
    <w:rsid w:val="00C57D0F"/>
    <w:rsid w:val="00C64387"/>
    <w:rsid w:val="00C73101"/>
    <w:rsid w:val="00C74552"/>
    <w:rsid w:val="00C926CA"/>
    <w:rsid w:val="00C92745"/>
    <w:rsid w:val="00C92933"/>
    <w:rsid w:val="00C93D8E"/>
    <w:rsid w:val="00CA02CF"/>
    <w:rsid w:val="00CA1BF4"/>
    <w:rsid w:val="00CA2ADD"/>
    <w:rsid w:val="00CA70E6"/>
    <w:rsid w:val="00CB1A62"/>
    <w:rsid w:val="00CB1B2C"/>
    <w:rsid w:val="00CC1472"/>
    <w:rsid w:val="00CC45E2"/>
    <w:rsid w:val="00CC4A56"/>
    <w:rsid w:val="00CC57EF"/>
    <w:rsid w:val="00CC5998"/>
    <w:rsid w:val="00CC608A"/>
    <w:rsid w:val="00CC61E4"/>
    <w:rsid w:val="00CD3D59"/>
    <w:rsid w:val="00CF2CFC"/>
    <w:rsid w:val="00CF66E0"/>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FD9"/>
    <w:rsid w:val="00D911C3"/>
    <w:rsid w:val="00D91EDD"/>
    <w:rsid w:val="00DA2DE5"/>
    <w:rsid w:val="00DB668E"/>
    <w:rsid w:val="00DC1E08"/>
    <w:rsid w:val="00DC2B81"/>
    <w:rsid w:val="00DE0D24"/>
    <w:rsid w:val="00DF09AC"/>
    <w:rsid w:val="00DF17C0"/>
    <w:rsid w:val="00DF20AB"/>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B78B3"/>
    <w:rsid w:val="00EC1385"/>
    <w:rsid w:val="00EC194F"/>
    <w:rsid w:val="00EC2047"/>
    <w:rsid w:val="00EC2B7D"/>
    <w:rsid w:val="00EC3B8F"/>
    <w:rsid w:val="00EC5279"/>
    <w:rsid w:val="00EC71BD"/>
    <w:rsid w:val="00EE1643"/>
    <w:rsid w:val="00EF0587"/>
    <w:rsid w:val="00EF1C47"/>
    <w:rsid w:val="00F00223"/>
    <w:rsid w:val="00F01269"/>
    <w:rsid w:val="00F0149D"/>
    <w:rsid w:val="00F128D6"/>
    <w:rsid w:val="00F2108F"/>
    <w:rsid w:val="00F246D9"/>
    <w:rsid w:val="00F24820"/>
    <w:rsid w:val="00F2707D"/>
    <w:rsid w:val="00F4049E"/>
    <w:rsid w:val="00F40557"/>
    <w:rsid w:val="00F5043B"/>
    <w:rsid w:val="00F60BA7"/>
    <w:rsid w:val="00F62FF5"/>
    <w:rsid w:val="00F66895"/>
    <w:rsid w:val="00F70B2F"/>
    <w:rsid w:val="00F71050"/>
    <w:rsid w:val="00F75290"/>
    <w:rsid w:val="00F8182C"/>
    <w:rsid w:val="00F82436"/>
    <w:rsid w:val="00F82558"/>
    <w:rsid w:val="00F83E22"/>
    <w:rsid w:val="00F86977"/>
    <w:rsid w:val="00F8750F"/>
    <w:rsid w:val="00F93C1B"/>
    <w:rsid w:val="00F96046"/>
    <w:rsid w:val="00FA2C4E"/>
    <w:rsid w:val="00FA5E27"/>
    <w:rsid w:val="00FA6EC9"/>
    <w:rsid w:val="00FC0DDF"/>
    <w:rsid w:val="00FC2545"/>
    <w:rsid w:val="00FC61DF"/>
    <w:rsid w:val="00FD3DE3"/>
    <w:rsid w:val="00FE0727"/>
    <w:rsid w:val="00FF5EF4"/>
    <w:rsid w:val="00FF70DB"/>
    <w:rsid w:val="00FF7F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 w:type="paragraph" w:customStyle="1" w:styleId="Concordantie">
    <w:name w:val="Concordantie"/>
    <w:basedOn w:val="Standaard"/>
    <w:qFormat/>
    <w:rsid w:val="005F625D"/>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line="240" w:lineRule="auto"/>
      <w:ind w:left="1417" w:hanging="1247"/>
      <w:outlineLvl w:val="3"/>
      <w15:collapsed/>
    </w:pPr>
    <w:rPr>
      <w:rFonts w:asciiTheme="minorHAnsi" w:hAnsiTheme="minorHAnsi" w:cstheme="minorBidi"/>
      <w:b/>
      <w:color w:val="000000" w:themeColor="text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8</TotalTime>
  <Pages>7</Pages>
  <Words>747</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16</cp:revision>
  <dcterms:created xsi:type="dcterms:W3CDTF">2025-07-02T08:10:00Z</dcterms:created>
  <dcterms:modified xsi:type="dcterms:W3CDTF">2025-07-02T08:18:00Z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