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DCA95" w14:textId="0986093E" w:rsidR="00092C7B" w:rsidRPr="000F1F9E" w:rsidRDefault="00092C7B" w:rsidP="00424A70">
      <w:pPr>
        <w:spacing w:after="0"/>
        <w:rPr>
          <w:b/>
          <w:bCs/>
          <w:color w:val="000000" w:themeColor="text1"/>
          <w:sz w:val="28"/>
          <w:szCs w:val="28"/>
        </w:rPr>
      </w:pPr>
      <w:r w:rsidRPr="000F1F9E">
        <w:rPr>
          <w:b/>
          <w:bCs/>
          <w:color w:val="000000" w:themeColor="text1"/>
          <w:sz w:val="28"/>
          <w:szCs w:val="28"/>
        </w:rPr>
        <w:t>Katholiek Onderwijs Vlaanderen</w:t>
      </w:r>
    </w:p>
    <w:p w14:paraId="59F1AB2A" w14:textId="6939C37B" w:rsidR="00AE57DC" w:rsidRPr="000F1F9E" w:rsidRDefault="00000000" w:rsidP="00424A70">
      <w:pPr>
        <w:spacing w:after="0"/>
        <w:rPr>
          <w:b/>
          <w:color w:val="000000" w:themeColor="text1"/>
          <w:sz w:val="24"/>
          <w:szCs w:val="24"/>
        </w:rPr>
      </w:pPr>
      <w:sdt>
        <w:sdtPr>
          <w:rPr>
            <w:b/>
            <w:color w:val="000000" w:themeColor="text1"/>
            <w:sz w:val="24"/>
            <w:szCs w:val="24"/>
          </w:rPr>
          <w:alias w:val="Dienst"/>
          <w:tag w:val="Dienst"/>
          <w:id w:val="-898982075"/>
          <w:placeholder>
            <w:docPart w:val="8A7D2FE4BA5A4DF2B5B157B948442DAC"/>
          </w:placeholder>
          <w:comboBox>
            <w:listItem w:displayText="    " w:value="   "/>
            <w:listItem w:displayText="Dienst Bestuur &amp; organisatie" w:value="Dienst Bestuur &amp; organisatie"/>
            <w:listItem w:displayText="Dienst Curriculum &amp; vorming" w:value="Dienst Curriculum &amp; vorming"/>
            <w:listItem w:displayText="Dienst Lerenden" w:value="Dienst Lerenden"/>
            <w:listItem w:displayText="Dienst Ondersteuning" w:value="Dienst Ondersteuning"/>
            <w:listItem w:displayText="Dienst Personeel" w:value="Dienst Personeel"/>
            <w:listItem w:displayText="Dienst School- &amp; kwaliteitsontwikkeling" w:value="Dienst School- &amp; kwaliteitsontwikkeling"/>
            <w:listItem w:displayText="Stafdienst" w:value="Stafdienst"/>
          </w:comboBox>
        </w:sdtPr>
        <w:sdtContent>
          <w:r w:rsidR="0057650E" w:rsidRPr="000F1F9E">
            <w:rPr>
              <w:b/>
              <w:color w:val="000000" w:themeColor="text1"/>
              <w:sz w:val="24"/>
              <w:szCs w:val="24"/>
            </w:rPr>
            <w:t>Stafdienst</w:t>
          </w:r>
        </w:sdtContent>
      </w:sdt>
    </w:p>
    <w:sdt>
      <w:sdtPr>
        <w:rPr>
          <w:color w:val="000000" w:themeColor="text1"/>
          <w:sz w:val="24"/>
          <w:szCs w:val="24"/>
        </w:rPr>
        <w:alias w:val="Team"/>
        <w:tag w:val="Team"/>
        <w:id w:val="-854424336"/>
        <w:placeholder>
          <w:docPart w:val="95DA4CADC854420CB59BB4CD4A8A6177"/>
        </w:placeholder>
        <w:comboBox>
          <w:listItem w:displayText="        " w:value="        "/>
          <w:listItem w:displayText="Team basisonderwijs" w:value="Team basisonderwijs"/>
          <w:listItem w:displayText="Team secundair onderwijs" w:value="Team secundair onderwijs"/>
          <w:listItem w:displayText="Team buitengewoon onderwijs" w:value="Team buitengewoon onderwijs"/>
          <w:listItem w:displayText="Team volwassenenonderwijs" w:value="Team volwassenenonderwijs"/>
          <w:listItem w:displayText="Academie" w:value="Academie"/>
          <w:listItem w:displayText="Team administratie" w:value="Team administratie"/>
          <w:listItem w:displayText="Team digitale transformatie" w:value="Team digitale transformatie"/>
          <w:listItem w:displayText="Team ict" w:value="Team ict"/>
          <w:listItem w:displayText="Team internaten" w:value="Team internaten"/>
          <w:listItem w:displayText="Team interne kwaliteitsontwikkeling" w:value="Team interne kwaliteitsontwikkeling"/>
          <w:listItem w:displayText="Team leersteuncentra" w:value="Team leersteuncentra"/>
          <w:listItem w:displayText="Team personeel" w:value="Team personeel"/>
        </w:comboBox>
      </w:sdtPr>
      <w:sdtContent>
        <w:p w14:paraId="27405FD2" w14:textId="3ADE0CB7" w:rsidR="00AE57DC" w:rsidRPr="000F1F9E" w:rsidRDefault="005B4DA8" w:rsidP="00424A70">
          <w:pPr>
            <w:spacing w:after="0"/>
            <w:rPr>
              <w:color w:val="000000" w:themeColor="text1"/>
              <w:sz w:val="24"/>
              <w:szCs w:val="24"/>
            </w:rPr>
          </w:pPr>
          <w:r>
            <w:rPr>
              <w:color w:val="000000" w:themeColor="text1"/>
              <w:sz w:val="24"/>
              <w:szCs w:val="24"/>
            </w:rPr>
            <w:t>Stafdienst – Identiteit en pastoraal</w:t>
          </w:r>
        </w:p>
      </w:sdtContent>
    </w:sdt>
    <w:p w14:paraId="6BA8D4E7" w14:textId="0579C150" w:rsidR="00342B58" w:rsidRPr="000F1F9E" w:rsidRDefault="0057650E" w:rsidP="06EFEE9E">
      <w:pPr>
        <w:pStyle w:val="Datumdocument"/>
        <w:spacing w:after="0"/>
        <w:rPr>
          <w:b w:val="0"/>
          <w:color w:val="000000" w:themeColor="text1"/>
        </w:rPr>
      </w:pPr>
      <w:bookmarkStart w:id="0" w:name="Datum"/>
      <w:bookmarkEnd w:id="0"/>
      <w:r w:rsidRPr="5F249452">
        <w:rPr>
          <w:b w:val="0"/>
          <w:color w:val="000000" w:themeColor="text1"/>
        </w:rPr>
        <w:t>202</w:t>
      </w:r>
      <w:r w:rsidR="009E6D57" w:rsidRPr="5F249452">
        <w:rPr>
          <w:b w:val="0"/>
          <w:color w:val="000000" w:themeColor="text1"/>
        </w:rPr>
        <w:t>5</w:t>
      </w:r>
      <w:r w:rsidRPr="5F249452">
        <w:rPr>
          <w:b w:val="0"/>
          <w:color w:val="000000" w:themeColor="text1"/>
        </w:rPr>
        <w:t>-</w:t>
      </w:r>
      <w:r w:rsidR="00EA3EB4">
        <w:rPr>
          <w:b w:val="0"/>
          <w:color w:val="000000" w:themeColor="text1"/>
        </w:rPr>
        <w:t>10</w:t>
      </w:r>
      <w:r w:rsidRPr="5F249452">
        <w:rPr>
          <w:b w:val="0"/>
          <w:color w:val="000000" w:themeColor="text1"/>
        </w:rPr>
        <w:t>-</w:t>
      </w:r>
      <w:r w:rsidR="00EA3EB4">
        <w:rPr>
          <w:b w:val="0"/>
          <w:color w:val="000000" w:themeColor="text1"/>
        </w:rPr>
        <w:t>03</w:t>
      </w:r>
    </w:p>
    <w:p w14:paraId="46FC850C" w14:textId="36424DDE" w:rsidR="00127D92" w:rsidRPr="000F1F9E" w:rsidRDefault="00342B58" w:rsidP="00531181">
      <w:pPr>
        <w:spacing w:line="120" w:lineRule="auto"/>
        <w:rPr>
          <w:color w:val="000000" w:themeColor="text1"/>
        </w:rPr>
      </w:pPr>
      <w:r w:rsidRPr="000F1F9E">
        <w:rPr>
          <w:noProof/>
          <w:color w:val="000000" w:themeColor="text1"/>
        </w:rPr>
        <w:drawing>
          <wp:inline distT="0" distB="0" distL="0" distR="0" wp14:anchorId="0A6075EB" wp14:editId="4641445F">
            <wp:extent cx="5760000" cy="1397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14:paraId="6089032F" w14:textId="0CB87873" w:rsidR="00127D92" w:rsidRPr="000F1F9E" w:rsidRDefault="6EA03F29" w:rsidP="00737230">
      <w:pPr>
        <w:pStyle w:val="Titel"/>
        <w:rPr>
          <w:color w:val="000000" w:themeColor="text1"/>
        </w:rPr>
      </w:pPr>
      <w:r w:rsidRPr="4D63CBC9">
        <w:rPr>
          <w:color w:val="000000" w:themeColor="text1"/>
        </w:rPr>
        <w:t>Er wordt aan de deur geklopt</w:t>
      </w:r>
      <w:r w:rsidR="0B7ADFC5" w:rsidRPr="4D63CBC9">
        <w:rPr>
          <w:color w:val="000000" w:themeColor="text1"/>
        </w:rPr>
        <w:t xml:space="preserve"> </w:t>
      </w:r>
      <w:r w:rsidR="005B4DA8">
        <w:rPr>
          <w:color w:val="000000" w:themeColor="text1"/>
        </w:rPr>
        <w:t>–</w:t>
      </w:r>
      <w:r w:rsidR="0B7ADFC5" w:rsidRPr="4D63CBC9">
        <w:rPr>
          <w:color w:val="000000" w:themeColor="text1"/>
        </w:rPr>
        <w:t xml:space="preserve"> </w:t>
      </w:r>
      <w:r w:rsidR="446B8ABE" w:rsidRPr="4D63CBC9">
        <w:rPr>
          <w:color w:val="000000" w:themeColor="text1"/>
        </w:rPr>
        <w:t>Gebedsviering</w:t>
      </w:r>
      <w:r w:rsidR="005B4DA8">
        <w:rPr>
          <w:color w:val="000000" w:themeColor="text1"/>
        </w:rPr>
        <w:t xml:space="preserve"> (</w:t>
      </w:r>
      <w:proofErr w:type="spellStart"/>
      <w:r w:rsidR="005B4DA8">
        <w:rPr>
          <w:color w:val="000000" w:themeColor="text1"/>
        </w:rPr>
        <w:t>bu</w:t>
      </w:r>
      <w:proofErr w:type="spellEnd"/>
      <w:r w:rsidR="005B4DA8">
        <w:rPr>
          <w:color w:val="000000" w:themeColor="text1"/>
        </w:rPr>
        <w:t>)</w:t>
      </w:r>
      <w:proofErr w:type="spellStart"/>
      <w:r w:rsidR="005B4DA8">
        <w:rPr>
          <w:color w:val="000000" w:themeColor="text1"/>
        </w:rPr>
        <w:t>bao</w:t>
      </w:r>
      <w:proofErr w:type="spellEnd"/>
      <w:r w:rsidR="446B8ABE" w:rsidRPr="4D63CBC9">
        <w:rPr>
          <w:color w:val="000000" w:themeColor="text1"/>
        </w:rPr>
        <w:t xml:space="preserve"> </w:t>
      </w:r>
      <w:r w:rsidR="6B94F409" w:rsidRPr="4D63CBC9">
        <w:rPr>
          <w:color w:val="000000" w:themeColor="text1"/>
        </w:rPr>
        <w:t>voor de advent</w:t>
      </w:r>
      <w:r w:rsidR="1E0CD93E" w:rsidRPr="4D63CBC9">
        <w:rPr>
          <w:color w:val="000000" w:themeColor="text1"/>
        </w:rPr>
        <w:t xml:space="preserve"> </w:t>
      </w:r>
      <w:r w:rsidR="0BF00E59" w:rsidRPr="4D63CBC9">
        <w:rPr>
          <w:noProof/>
          <w:color w:val="000000" w:themeColor="text1"/>
        </w:rPr>
        <w:t xml:space="preserve"> </w:t>
      </w:r>
    </w:p>
    <w:sdt>
      <w:sdtPr>
        <w:rPr>
          <w:rFonts w:ascii="Trebuchet MS" w:eastAsiaTheme="minorHAnsi" w:hAnsi="Trebuchet MS" w:cstheme="minorBidi"/>
          <w:color w:val="262626" w:themeColor="text1" w:themeTint="D9"/>
          <w:sz w:val="20"/>
          <w:szCs w:val="20"/>
          <w:lang w:val="nl-NL" w:eastAsia="en-US"/>
        </w:rPr>
        <w:id w:val="208459903"/>
        <w:docPartObj>
          <w:docPartGallery w:val="Table of Contents"/>
          <w:docPartUnique/>
        </w:docPartObj>
      </w:sdtPr>
      <w:sdtEndPr>
        <w:rPr>
          <w:b/>
          <w:bCs/>
        </w:rPr>
      </w:sdtEndPr>
      <w:sdtContent>
        <w:p w14:paraId="48006C62" w14:textId="1BF18D40" w:rsidR="002F316E" w:rsidRPr="00F62C42" w:rsidRDefault="005B4DA8">
          <w:pPr>
            <w:pStyle w:val="Kopvaninhoudsopgave"/>
          </w:pPr>
          <w:r w:rsidRPr="00CC5C83">
            <w:rPr>
              <w:noProof/>
              <w:color w:val="000000" w:themeColor="text1"/>
            </w:rPr>
            <w:drawing>
              <wp:anchor distT="0" distB="0" distL="114300" distR="114300" simplePos="0" relativeHeight="251658240" behindDoc="0" locked="0" layoutInCell="1" allowOverlap="1" wp14:anchorId="3BC8219D" wp14:editId="567278EC">
                <wp:simplePos x="0" y="0"/>
                <wp:positionH relativeFrom="column">
                  <wp:posOffset>4683125</wp:posOffset>
                </wp:positionH>
                <wp:positionV relativeFrom="paragraph">
                  <wp:posOffset>354965</wp:posOffset>
                </wp:positionV>
                <wp:extent cx="1183239" cy="1665735"/>
                <wp:effectExtent l="0" t="0" r="0" b="0"/>
                <wp:wrapSquare wrapText="bothSides"/>
                <wp:docPr id="4" name="Afbeelding 3" descr="Afbeelding met kunst, tekst, verven, poster&#10;&#10;Door AI gegenereerde inhoud is mogelijk onjuist.">
                  <a:extLst xmlns:a="http://schemas.openxmlformats.org/drawingml/2006/main">
                    <a:ext uri="{FF2B5EF4-FFF2-40B4-BE49-F238E27FC236}">
                      <a16:creationId xmlns:a16="http://schemas.microsoft.com/office/drawing/2014/main" id="{C309B21C-EA04-F855-0588-B9C04C398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descr="Afbeelding met kunst, tekst, verven, poster&#10;&#10;Door AI gegenereerde inhoud is mogelijk onjuist.">
                          <a:extLst>
                            <a:ext uri="{FF2B5EF4-FFF2-40B4-BE49-F238E27FC236}">
                              <a16:creationId xmlns:a16="http://schemas.microsoft.com/office/drawing/2014/main" id="{C309B21C-EA04-F855-0588-B9C04C39852D}"/>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3239" cy="1665735"/>
                        </a:xfrm>
                        <a:prstGeom prst="rect">
                          <a:avLst/>
                        </a:prstGeom>
                      </pic:spPr>
                    </pic:pic>
                  </a:graphicData>
                </a:graphic>
                <wp14:sizeRelH relativeFrom="page">
                  <wp14:pctWidth>0</wp14:pctWidth>
                </wp14:sizeRelH>
                <wp14:sizeRelV relativeFrom="page">
                  <wp14:pctHeight>0</wp14:pctHeight>
                </wp14:sizeRelV>
              </wp:anchor>
            </w:drawing>
          </w:r>
          <w:r w:rsidR="002F316E" w:rsidRPr="00F62C42">
            <w:rPr>
              <w:lang w:val="nl-NL"/>
            </w:rPr>
            <w:t>Inhoud</w:t>
          </w:r>
        </w:p>
        <w:p w14:paraId="384130CC" w14:textId="60A7BE56" w:rsidR="00766D5C" w:rsidRDefault="00B805B0">
          <w:pPr>
            <w:pStyle w:val="Inhopg1"/>
            <w:rPr>
              <w:rFonts w:asciiTheme="minorHAnsi" w:eastAsiaTheme="minorEastAsia" w:hAnsiTheme="minorHAnsi"/>
              <w:b w:val="0"/>
              <w:bCs w:val="0"/>
              <w:color w:val="auto"/>
              <w:kern w:val="2"/>
              <w:sz w:val="24"/>
              <w:szCs w:val="24"/>
              <w:lang w:eastAsia="nl-BE"/>
              <w14:ligatures w14:val="standardContextual"/>
            </w:rPr>
          </w:pPr>
          <w:r w:rsidRPr="00F62C42">
            <w:fldChar w:fldCharType="begin"/>
          </w:r>
          <w:r w:rsidRPr="00F62C42">
            <w:instrText xml:space="preserve"> TOC \o "1-3" \h \z \u </w:instrText>
          </w:r>
          <w:r w:rsidRPr="00F62C42">
            <w:fldChar w:fldCharType="separate"/>
          </w:r>
          <w:hyperlink w:anchor="_Toc211869257" w:history="1">
            <w:r w:rsidR="00766D5C" w:rsidRPr="007B14F0">
              <w:rPr>
                <w:rStyle w:val="Hyperlink"/>
              </w:rPr>
              <w:t>1</w:t>
            </w:r>
            <w:r w:rsidR="00766D5C">
              <w:rPr>
                <w:rFonts w:asciiTheme="minorHAnsi" w:eastAsiaTheme="minorEastAsia" w:hAnsiTheme="minorHAnsi"/>
                <w:b w:val="0"/>
                <w:bCs w:val="0"/>
                <w:color w:val="auto"/>
                <w:kern w:val="2"/>
                <w:sz w:val="24"/>
                <w:szCs w:val="24"/>
                <w:lang w:eastAsia="nl-BE"/>
                <w14:ligatures w14:val="standardContextual"/>
              </w:rPr>
              <w:tab/>
            </w:r>
            <w:r w:rsidR="00766D5C" w:rsidRPr="007B14F0">
              <w:rPr>
                <w:rStyle w:val="Hyperlink"/>
              </w:rPr>
              <w:t>Openen</w:t>
            </w:r>
            <w:r w:rsidR="00766D5C">
              <w:rPr>
                <w:webHidden/>
              </w:rPr>
              <w:tab/>
            </w:r>
            <w:r w:rsidR="00766D5C">
              <w:rPr>
                <w:webHidden/>
              </w:rPr>
              <w:fldChar w:fldCharType="begin"/>
            </w:r>
            <w:r w:rsidR="00766D5C">
              <w:rPr>
                <w:webHidden/>
              </w:rPr>
              <w:instrText xml:space="preserve"> PAGEREF _Toc211869257 \h </w:instrText>
            </w:r>
            <w:r w:rsidR="00766D5C">
              <w:rPr>
                <w:webHidden/>
              </w:rPr>
            </w:r>
            <w:r w:rsidR="00766D5C">
              <w:rPr>
                <w:webHidden/>
              </w:rPr>
              <w:fldChar w:fldCharType="separate"/>
            </w:r>
            <w:r w:rsidR="00677527">
              <w:rPr>
                <w:webHidden/>
              </w:rPr>
              <w:t>3</w:t>
            </w:r>
            <w:r w:rsidR="00766D5C">
              <w:rPr>
                <w:webHidden/>
              </w:rPr>
              <w:fldChar w:fldCharType="end"/>
            </w:r>
          </w:hyperlink>
        </w:p>
        <w:p w14:paraId="37F9D295" w14:textId="4AC4ED72" w:rsidR="00766D5C" w:rsidRDefault="00766D5C">
          <w:pPr>
            <w:pStyle w:val="Inhopg2"/>
            <w:rPr>
              <w:rFonts w:asciiTheme="minorHAnsi" w:eastAsiaTheme="minorEastAsia" w:hAnsiTheme="minorHAnsi" w:cstheme="minorBidi"/>
              <w:color w:val="auto"/>
              <w:kern w:val="2"/>
              <w:sz w:val="24"/>
              <w:szCs w:val="24"/>
              <w:lang w:eastAsia="nl-BE"/>
              <w14:ligatures w14:val="standardContextual"/>
            </w:rPr>
          </w:pPr>
          <w:hyperlink w:anchor="_Toc211869258" w:history="1">
            <w:r w:rsidRPr="007B14F0">
              <w:rPr>
                <w:rStyle w:val="Hyperlink"/>
              </w:rPr>
              <w:t>1.1</w:t>
            </w:r>
            <w:r>
              <w:rPr>
                <w:rFonts w:asciiTheme="minorHAnsi" w:eastAsiaTheme="minorEastAsia" w:hAnsiTheme="minorHAnsi" w:cstheme="minorBidi"/>
                <w:color w:val="auto"/>
                <w:kern w:val="2"/>
                <w:sz w:val="24"/>
                <w:szCs w:val="24"/>
                <w:lang w:eastAsia="nl-BE"/>
                <w14:ligatures w14:val="standardContextual"/>
              </w:rPr>
              <w:tab/>
            </w:r>
            <w:r w:rsidRPr="007B14F0">
              <w:rPr>
                <w:rStyle w:val="Hyperlink"/>
              </w:rPr>
              <w:t>Lied: ‘Adventslied’</w:t>
            </w:r>
            <w:r>
              <w:rPr>
                <w:webHidden/>
              </w:rPr>
              <w:tab/>
            </w:r>
            <w:r>
              <w:rPr>
                <w:webHidden/>
              </w:rPr>
              <w:fldChar w:fldCharType="begin"/>
            </w:r>
            <w:r>
              <w:rPr>
                <w:webHidden/>
              </w:rPr>
              <w:instrText xml:space="preserve"> PAGEREF _Toc211869258 \h </w:instrText>
            </w:r>
            <w:r>
              <w:rPr>
                <w:webHidden/>
              </w:rPr>
            </w:r>
            <w:r>
              <w:rPr>
                <w:webHidden/>
              </w:rPr>
              <w:fldChar w:fldCharType="separate"/>
            </w:r>
            <w:r w:rsidR="00677527">
              <w:rPr>
                <w:webHidden/>
              </w:rPr>
              <w:t>3</w:t>
            </w:r>
            <w:r>
              <w:rPr>
                <w:webHidden/>
              </w:rPr>
              <w:fldChar w:fldCharType="end"/>
            </w:r>
          </w:hyperlink>
        </w:p>
        <w:p w14:paraId="06107B1E" w14:textId="4F0AAE2D" w:rsidR="00766D5C" w:rsidRDefault="00766D5C">
          <w:pPr>
            <w:pStyle w:val="Inhopg2"/>
            <w:rPr>
              <w:rFonts w:asciiTheme="minorHAnsi" w:eastAsiaTheme="minorEastAsia" w:hAnsiTheme="minorHAnsi" w:cstheme="minorBidi"/>
              <w:color w:val="auto"/>
              <w:kern w:val="2"/>
              <w:sz w:val="24"/>
              <w:szCs w:val="24"/>
              <w:lang w:eastAsia="nl-BE"/>
              <w14:ligatures w14:val="standardContextual"/>
            </w:rPr>
          </w:pPr>
          <w:hyperlink w:anchor="_Toc211869259" w:history="1">
            <w:r w:rsidRPr="007B14F0">
              <w:rPr>
                <w:rStyle w:val="Hyperlink"/>
              </w:rPr>
              <w:t>1.2</w:t>
            </w:r>
            <w:r>
              <w:rPr>
                <w:rFonts w:asciiTheme="minorHAnsi" w:eastAsiaTheme="minorEastAsia" w:hAnsiTheme="minorHAnsi" w:cstheme="minorBidi"/>
                <w:color w:val="auto"/>
                <w:kern w:val="2"/>
                <w:sz w:val="24"/>
                <w:szCs w:val="24"/>
                <w:lang w:eastAsia="nl-BE"/>
                <w14:ligatures w14:val="standardContextual"/>
              </w:rPr>
              <w:tab/>
            </w:r>
            <w:r w:rsidRPr="007B14F0">
              <w:rPr>
                <w:rStyle w:val="Hyperlink"/>
              </w:rPr>
              <w:t>Welkom en kruisteken</w:t>
            </w:r>
            <w:r>
              <w:rPr>
                <w:webHidden/>
              </w:rPr>
              <w:tab/>
            </w:r>
            <w:r>
              <w:rPr>
                <w:webHidden/>
              </w:rPr>
              <w:fldChar w:fldCharType="begin"/>
            </w:r>
            <w:r>
              <w:rPr>
                <w:webHidden/>
              </w:rPr>
              <w:instrText xml:space="preserve"> PAGEREF _Toc211869259 \h </w:instrText>
            </w:r>
            <w:r>
              <w:rPr>
                <w:webHidden/>
              </w:rPr>
            </w:r>
            <w:r>
              <w:rPr>
                <w:webHidden/>
              </w:rPr>
              <w:fldChar w:fldCharType="separate"/>
            </w:r>
            <w:r w:rsidR="00677527">
              <w:rPr>
                <w:webHidden/>
              </w:rPr>
              <w:t>3</w:t>
            </w:r>
            <w:r>
              <w:rPr>
                <w:webHidden/>
              </w:rPr>
              <w:fldChar w:fldCharType="end"/>
            </w:r>
          </w:hyperlink>
        </w:p>
        <w:p w14:paraId="414FF156" w14:textId="1DA098DA" w:rsidR="00766D5C" w:rsidRPr="00623C25" w:rsidRDefault="00766D5C">
          <w:pPr>
            <w:pStyle w:val="Inhopg1"/>
            <w:rPr>
              <w:rFonts w:asciiTheme="minorHAnsi" w:eastAsiaTheme="minorEastAsia" w:hAnsiTheme="minorHAnsi"/>
              <w:b w:val="0"/>
              <w:bCs w:val="0"/>
              <w:color w:val="auto"/>
              <w:kern w:val="2"/>
              <w:sz w:val="24"/>
              <w:szCs w:val="24"/>
              <w:lang w:eastAsia="nl-BE"/>
              <w14:ligatures w14:val="standardContextual"/>
            </w:rPr>
          </w:pPr>
          <w:hyperlink w:anchor="_Toc211869260" w:history="1">
            <w:r w:rsidRPr="00623C25">
              <w:rPr>
                <w:rStyle w:val="Hyperlink"/>
                <w:b w:val="0"/>
                <w:bCs w:val="0"/>
              </w:rPr>
              <w:t>1.2.1.</w:t>
            </w:r>
            <w:r w:rsidRPr="00623C25">
              <w:rPr>
                <w:rFonts w:asciiTheme="minorHAnsi" w:eastAsiaTheme="minorEastAsia" w:hAnsiTheme="minorHAnsi"/>
                <w:b w:val="0"/>
                <w:bCs w:val="0"/>
                <w:color w:val="auto"/>
                <w:kern w:val="2"/>
                <w:sz w:val="24"/>
                <w:szCs w:val="24"/>
                <w:lang w:eastAsia="nl-BE"/>
                <w14:ligatures w14:val="standardContextual"/>
              </w:rPr>
              <w:tab/>
            </w:r>
            <w:r w:rsidRPr="00623C25">
              <w:rPr>
                <w:rStyle w:val="Hyperlink"/>
                <w:b w:val="0"/>
                <w:bCs w:val="0"/>
              </w:rPr>
              <w:t>Lichtritus voor jongere kinderen</w:t>
            </w:r>
            <w:r w:rsidRPr="00623C25">
              <w:rPr>
                <w:b w:val="0"/>
                <w:bCs w:val="0"/>
                <w:webHidden/>
              </w:rPr>
              <w:tab/>
            </w:r>
            <w:r w:rsidRPr="00623C25">
              <w:rPr>
                <w:b w:val="0"/>
                <w:bCs w:val="0"/>
                <w:webHidden/>
              </w:rPr>
              <w:fldChar w:fldCharType="begin"/>
            </w:r>
            <w:r w:rsidRPr="00623C25">
              <w:rPr>
                <w:b w:val="0"/>
                <w:bCs w:val="0"/>
                <w:webHidden/>
              </w:rPr>
              <w:instrText xml:space="preserve"> PAGEREF _Toc211869260 \h </w:instrText>
            </w:r>
            <w:r w:rsidRPr="00623C25">
              <w:rPr>
                <w:b w:val="0"/>
                <w:bCs w:val="0"/>
                <w:webHidden/>
              </w:rPr>
            </w:r>
            <w:r w:rsidRPr="00623C25">
              <w:rPr>
                <w:b w:val="0"/>
                <w:bCs w:val="0"/>
                <w:webHidden/>
              </w:rPr>
              <w:fldChar w:fldCharType="separate"/>
            </w:r>
            <w:r w:rsidR="00677527">
              <w:rPr>
                <w:b w:val="0"/>
                <w:bCs w:val="0"/>
                <w:webHidden/>
              </w:rPr>
              <w:t>4</w:t>
            </w:r>
            <w:r w:rsidRPr="00623C25">
              <w:rPr>
                <w:b w:val="0"/>
                <w:bCs w:val="0"/>
                <w:webHidden/>
              </w:rPr>
              <w:fldChar w:fldCharType="end"/>
            </w:r>
          </w:hyperlink>
        </w:p>
        <w:p w14:paraId="32EA3600" w14:textId="765762F1" w:rsidR="00766D5C" w:rsidRPr="00623C25" w:rsidRDefault="00766D5C">
          <w:pPr>
            <w:pStyle w:val="Inhopg1"/>
            <w:rPr>
              <w:rFonts w:asciiTheme="minorHAnsi" w:eastAsiaTheme="minorEastAsia" w:hAnsiTheme="minorHAnsi"/>
              <w:b w:val="0"/>
              <w:bCs w:val="0"/>
              <w:color w:val="auto"/>
              <w:kern w:val="2"/>
              <w:sz w:val="24"/>
              <w:szCs w:val="24"/>
              <w:lang w:eastAsia="nl-BE"/>
              <w14:ligatures w14:val="standardContextual"/>
            </w:rPr>
          </w:pPr>
          <w:hyperlink w:anchor="_Toc211869261" w:history="1">
            <w:r w:rsidRPr="00623C25">
              <w:rPr>
                <w:rStyle w:val="Hyperlink"/>
                <w:b w:val="0"/>
                <w:bCs w:val="0"/>
              </w:rPr>
              <w:t>1.2.2.</w:t>
            </w:r>
            <w:r w:rsidRPr="00623C25">
              <w:rPr>
                <w:rFonts w:asciiTheme="minorHAnsi" w:eastAsiaTheme="minorEastAsia" w:hAnsiTheme="minorHAnsi"/>
                <w:b w:val="0"/>
                <w:bCs w:val="0"/>
                <w:color w:val="auto"/>
                <w:kern w:val="2"/>
                <w:sz w:val="24"/>
                <w:szCs w:val="24"/>
                <w:lang w:eastAsia="nl-BE"/>
                <w14:ligatures w14:val="standardContextual"/>
              </w:rPr>
              <w:tab/>
            </w:r>
            <w:r w:rsidRPr="00623C25">
              <w:rPr>
                <w:rStyle w:val="Hyperlink"/>
                <w:b w:val="0"/>
                <w:bCs w:val="0"/>
              </w:rPr>
              <w:t>Lichtritus 1 voor oudere kinderen</w:t>
            </w:r>
            <w:r w:rsidRPr="00623C25">
              <w:rPr>
                <w:b w:val="0"/>
                <w:bCs w:val="0"/>
                <w:webHidden/>
              </w:rPr>
              <w:tab/>
            </w:r>
            <w:r w:rsidRPr="00623C25">
              <w:rPr>
                <w:b w:val="0"/>
                <w:bCs w:val="0"/>
                <w:webHidden/>
              </w:rPr>
              <w:fldChar w:fldCharType="begin"/>
            </w:r>
            <w:r w:rsidRPr="00623C25">
              <w:rPr>
                <w:b w:val="0"/>
                <w:bCs w:val="0"/>
                <w:webHidden/>
              </w:rPr>
              <w:instrText xml:space="preserve"> PAGEREF _Toc211869261 \h </w:instrText>
            </w:r>
            <w:r w:rsidRPr="00623C25">
              <w:rPr>
                <w:b w:val="0"/>
                <w:bCs w:val="0"/>
                <w:webHidden/>
              </w:rPr>
            </w:r>
            <w:r w:rsidRPr="00623C25">
              <w:rPr>
                <w:b w:val="0"/>
                <w:bCs w:val="0"/>
                <w:webHidden/>
              </w:rPr>
              <w:fldChar w:fldCharType="separate"/>
            </w:r>
            <w:r w:rsidR="00677527">
              <w:rPr>
                <w:b w:val="0"/>
                <w:bCs w:val="0"/>
                <w:webHidden/>
              </w:rPr>
              <w:t>5</w:t>
            </w:r>
            <w:r w:rsidRPr="00623C25">
              <w:rPr>
                <w:b w:val="0"/>
                <w:bCs w:val="0"/>
                <w:webHidden/>
              </w:rPr>
              <w:fldChar w:fldCharType="end"/>
            </w:r>
          </w:hyperlink>
        </w:p>
        <w:p w14:paraId="5E267BF5" w14:textId="4F1A9D54" w:rsidR="00766D5C" w:rsidRDefault="00766D5C">
          <w:pPr>
            <w:pStyle w:val="Inhopg1"/>
            <w:rPr>
              <w:rFonts w:asciiTheme="minorHAnsi" w:eastAsiaTheme="minorEastAsia" w:hAnsiTheme="minorHAnsi"/>
              <w:b w:val="0"/>
              <w:bCs w:val="0"/>
              <w:color w:val="auto"/>
              <w:kern w:val="2"/>
              <w:sz w:val="24"/>
              <w:szCs w:val="24"/>
              <w:lang w:eastAsia="nl-BE"/>
              <w14:ligatures w14:val="standardContextual"/>
            </w:rPr>
          </w:pPr>
          <w:hyperlink w:anchor="_Toc211869262" w:history="1">
            <w:r w:rsidRPr="00623C25">
              <w:rPr>
                <w:rStyle w:val="Hyperlink"/>
                <w:b w:val="0"/>
                <w:bCs w:val="0"/>
              </w:rPr>
              <w:t>1.2.3.</w:t>
            </w:r>
            <w:r w:rsidRPr="00623C25">
              <w:rPr>
                <w:rFonts w:asciiTheme="minorHAnsi" w:eastAsiaTheme="minorEastAsia" w:hAnsiTheme="minorHAnsi"/>
                <w:b w:val="0"/>
                <w:bCs w:val="0"/>
                <w:color w:val="auto"/>
                <w:kern w:val="2"/>
                <w:sz w:val="24"/>
                <w:szCs w:val="24"/>
                <w:lang w:eastAsia="nl-BE"/>
                <w14:ligatures w14:val="standardContextual"/>
              </w:rPr>
              <w:tab/>
            </w:r>
            <w:r w:rsidRPr="00623C25">
              <w:rPr>
                <w:rStyle w:val="Hyperlink"/>
                <w:b w:val="0"/>
                <w:bCs w:val="0"/>
              </w:rPr>
              <w:t>Lichtritus 2 voor oudere kinderen</w:t>
            </w:r>
            <w:r w:rsidRPr="00623C25">
              <w:rPr>
                <w:b w:val="0"/>
                <w:bCs w:val="0"/>
                <w:webHidden/>
              </w:rPr>
              <w:tab/>
            </w:r>
            <w:r w:rsidRPr="00623C25">
              <w:rPr>
                <w:b w:val="0"/>
                <w:bCs w:val="0"/>
                <w:webHidden/>
              </w:rPr>
              <w:fldChar w:fldCharType="begin"/>
            </w:r>
            <w:r w:rsidRPr="00623C25">
              <w:rPr>
                <w:b w:val="0"/>
                <w:bCs w:val="0"/>
                <w:webHidden/>
              </w:rPr>
              <w:instrText xml:space="preserve"> PAGEREF _Toc211869262 \h </w:instrText>
            </w:r>
            <w:r w:rsidRPr="00623C25">
              <w:rPr>
                <w:b w:val="0"/>
                <w:bCs w:val="0"/>
                <w:webHidden/>
              </w:rPr>
            </w:r>
            <w:r w:rsidRPr="00623C25">
              <w:rPr>
                <w:b w:val="0"/>
                <w:bCs w:val="0"/>
                <w:webHidden/>
              </w:rPr>
              <w:fldChar w:fldCharType="separate"/>
            </w:r>
            <w:r w:rsidR="00677527">
              <w:rPr>
                <w:b w:val="0"/>
                <w:bCs w:val="0"/>
                <w:webHidden/>
              </w:rPr>
              <w:t>5</w:t>
            </w:r>
            <w:r w:rsidRPr="00623C25">
              <w:rPr>
                <w:b w:val="0"/>
                <w:bCs w:val="0"/>
                <w:webHidden/>
              </w:rPr>
              <w:fldChar w:fldCharType="end"/>
            </w:r>
          </w:hyperlink>
        </w:p>
        <w:p w14:paraId="056E5DAB" w14:textId="216FAB15" w:rsidR="00766D5C" w:rsidRDefault="00766D5C">
          <w:pPr>
            <w:pStyle w:val="Inhopg2"/>
            <w:rPr>
              <w:rFonts w:asciiTheme="minorHAnsi" w:eastAsiaTheme="minorEastAsia" w:hAnsiTheme="minorHAnsi" w:cstheme="minorBidi"/>
              <w:color w:val="auto"/>
              <w:kern w:val="2"/>
              <w:sz w:val="24"/>
              <w:szCs w:val="24"/>
              <w:lang w:eastAsia="nl-BE"/>
              <w14:ligatures w14:val="standardContextual"/>
            </w:rPr>
          </w:pPr>
          <w:hyperlink w:anchor="_Toc211869263" w:history="1">
            <w:r w:rsidRPr="007B14F0">
              <w:rPr>
                <w:rStyle w:val="Hyperlink"/>
              </w:rPr>
              <w:t>1.3</w:t>
            </w:r>
            <w:r>
              <w:rPr>
                <w:rFonts w:asciiTheme="minorHAnsi" w:eastAsiaTheme="minorEastAsia" w:hAnsiTheme="minorHAnsi" w:cstheme="minorBidi"/>
                <w:color w:val="auto"/>
                <w:kern w:val="2"/>
                <w:sz w:val="24"/>
                <w:szCs w:val="24"/>
                <w:lang w:eastAsia="nl-BE"/>
                <w14:ligatures w14:val="standardContextual"/>
              </w:rPr>
              <w:tab/>
            </w:r>
            <w:r w:rsidRPr="007B14F0">
              <w:rPr>
                <w:rStyle w:val="Hyperlink"/>
              </w:rPr>
              <w:t>Duiding van het thema</w:t>
            </w:r>
            <w:r>
              <w:rPr>
                <w:webHidden/>
              </w:rPr>
              <w:tab/>
            </w:r>
            <w:r>
              <w:rPr>
                <w:webHidden/>
              </w:rPr>
              <w:fldChar w:fldCharType="begin"/>
            </w:r>
            <w:r>
              <w:rPr>
                <w:webHidden/>
              </w:rPr>
              <w:instrText xml:space="preserve"> PAGEREF _Toc211869263 \h </w:instrText>
            </w:r>
            <w:r>
              <w:rPr>
                <w:webHidden/>
              </w:rPr>
            </w:r>
            <w:r>
              <w:rPr>
                <w:webHidden/>
              </w:rPr>
              <w:fldChar w:fldCharType="separate"/>
            </w:r>
            <w:r w:rsidR="00677527">
              <w:rPr>
                <w:webHidden/>
              </w:rPr>
              <w:t>6</w:t>
            </w:r>
            <w:r>
              <w:rPr>
                <w:webHidden/>
              </w:rPr>
              <w:fldChar w:fldCharType="end"/>
            </w:r>
          </w:hyperlink>
        </w:p>
        <w:p w14:paraId="760C1FAA" w14:textId="13FFF270" w:rsidR="00766D5C" w:rsidRDefault="00766D5C">
          <w:pPr>
            <w:pStyle w:val="Inhopg2"/>
            <w:rPr>
              <w:rStyle w:val="Hyperlink"/>
            </w:rPr>
          </w:pPr>
          <w:hyperlink w:anchor="_Toc211869264" w:history="1">
            <w:r w:rsidRPr="007B14F0">
              <w:rPr>
                <w:rStyle w:val="Hyperlink"/>
              </w:rPr>
              <w:t>1.4</w:t>
            </w:r>
            <w:r>
              <w:rPr>
                <w:rFonts w:asciiTheme="minorHAnsi" w:eastAsiaTheme="minorEastAsia" w:hAnsiTheme="minorHAnsi" w:cstheme="minorBidi"/>
                <w:color w:val="auto"/>
                <w:kern w:val="2"/>
                <w:sz w:val="24"/>
                <w:szCs w:val="24"/>
                <w:lang w:eastAsia="nl-BE"/>
                <w14:ligatures w14:val="standardContextual"/>
              </w:rPr>
              <w:tab/>
            </w:r>
            <w:r w:rsidRPr="007B14F0">
              <w:rPr>
                <w:rStyle w:val="Hyperlink"/>
              </w:rPr>
              <w:t>Overgang naar luisteren</w:t>
            </w:r>
            <w:r>
              <w:rPr>
                <w:webHidden/>
              </w:rPr>
              <w:tab/>
            </w:r>
            <w:r>
              <w:rPr>
                <w:webHidden/>
              </w:rPr>
              <w:fldChar w:fldCharType="begin"/>
            </w:r>
            <w:r>
              <w:rPr>
                <w:webHidden/>
              </w:rPr>
              <w:instrText xml:space="preserve"> PAGEREF _Toc211869264 \h </w:instrText>
            </w:r>
            <w:r>
              <w:rPr>
                <w:webHidden/>
              </w:rPr>
            </w:r>
            <w:r>
              <w:rPr>
                <w:webHidden/>
              </w:rPr>
              <w:fldChar w:fldCharType="separate"/>
            </w:r>
            <w:r w:rsidR="00677527">
              <w:rPr>
                <w:webHidden/>
              </w:rPr>
              <w:t>6</w:t>
            </w:r>
            <w:r>
              <w:rPr>
                <w:webHidden/>
              </w:rPr>
              <w:fldChar w:fldCharType="end"/>
            </w:r>
          </w:hyperlink>
        </w:p>
        <w:p w14:paraId="55832368" w14:textId="77777777" w:rsidR="00B156FC" w:rsidRPr="00B156FC" w:rsidRDefault="00B156FC" w:rsidP="00B156FC">
          <w:pPr>
            <w:rPr>
              <w:noProof/>
            </w:rPr>
          </w:pPr>
        </w:p>
        <w:p w14:paraId="4A27C5F4" w14:textId="0C1B1315" w:rsidR="00766D5C" w:rsidRDefault="00766D5C">
          <w:pPr>
            <w:pStyle w:val="Inhopg1"/>
            <w:rPr>
              <w:rFonts w:asciiTheme="minorHAnsi" w:eastAsiaTheme="minorEastAsia" w:hAnsiTheme="minorHAnsi"/>
              <w:b w:val="0"/>
              <w:bCs w:val="0"/>
              <w:color w:val="auto"/>
              <w:kern w:val="2"/>
              <w:sz w:val="24"/>
              <w:szCs w:val="24"/>
              <w:lang w:eastAsia="nl-BE"/>
              <w14:ligatures w14:val="standardContextual"/>
            </w:rPr>
          </w:pPr>
          <w:hyperlink w:anchor="_Toc211869265" w:history="1">
            <w:r w:rsidRPr="007B14F0">
              <w:rPr>
                <w:rStyle w:val="Hyperlink"/>
              </w:rPr>
              <w:t>2</w:t>
            </w:r>
            <w:r>
              <w:rPr>
                <w:rFonts w:asciiTheme="minorHAnsi" w:eastAsiaTheme="minorEastAsia" w:hAnsiTheme="minorHAnsi"/>
                <w:b w:val="0"/>
                <w:bCs w:val="0"/>
                <w:color w:val="auto"/>
                <w:kern w:val="2"/>
                <w:sz w:val="24"/>
                <w:szCs w:val="24"/>
                <w:lang w:eastAsia="nl-BE"/>
                <w14:ligatures w14:val="standardContextual"/>
              </w:rPr>
              <w:tab/>
            </w:r>
            <w:r w:rsidRPr="007B14F0">
              <w:rPr>
                <w:rStyle w:val="Hyperlink"/>
              </w:rPr>
              <w:t>Luisteren</w:t>
            </w:r>
            <w:r>
              <w:rPr>
                <w:webHidden/>
              </w:rPr>
              <w:tab/>
            </w:r>
            <w:r>
              <w:rPr>
                <w:webHidden/>
              </w:rPr>
              <w:fldChar w:fldCharType="begin"/>
            </w:r>
            <w:r>
              <w:rPr>
                <w:webHidden/>
              </w:rPr>
              <w:instrText xml:space="preserve"> PAGEREF _Toc211869265 \h </w:instrText>
            </w:r>
            <w:r>
              <w:rPr>
                <w:webHidden/>
              </w:rPr>
            </w:r>
            <w:r>
              <w:rPr>
                <w:webHidden/>
              </w:rPr>
              <w:fldChar w:fldCharType="separate"/>
            </w:r>
            <w:r w:rsidR="00677527">
              <w:rPr>
                <w:webHidden/>
              </w:rPr>
              <w:t>7</w:t>
            </w:r>
            <w:r>
              <w:rPr>
                <w:webHidden/>
              </w:rPr>
              <w:fldChar w:fldCharType="end"/>
            </w:r>
          </w:hyperlink>
        </w:p>
        <w:p w14:paraId="72E1EB98" w14:textId="73EA4DA5" w:rsidR="00766D5C" w:rsidRDefault="00766D5C">
          <w:pPr>
            <w:pStyle w:val="Inhopg2"/>
            <w:rPr>
              <w:rFonts w:asciiTheme="minorHAnsi" w:eastAsiaTheme="minorEastAsia" w:hAnsiTheme="minorHAnsi" w:cstheme="minorBidi"/>
              <w:color w:val="auto"/>
              <w:kern w:val="2"/>
              <w:sz w:val="24"/>
              <w:szCs w:val="24"/>
              <w:lang w:eastAsia="nl-BE"/>
              <w14:ligatures w14:val="standardContextual"/>
            </w:rPr>
          </w:pPr>
          <w:hyperlink w:anchor="_Toc211869266" w:history="1">
            <w:r w:rsidRPr="007B14F0">
              <w:rPr>
                <w:rStyle w:val="Hyperlink"/>
              </w:rPr>
              <w:t>2.1</w:t>
            </w:r>
            <w:r>
              <w:rPr>
                <w:rFonts w:asciiTheme="minorHAnsi" w:eastAsiaTheme="minorEastAsia" w:hAnsiTheme="minorHAnsi" w:cstheme="minorBidi"/>
                <w:color w:val="auto"/>
                <w:kern w:val="2"/>
                <w:sz w:val="24"/>
                <w:szCs w:val="24"/>
                <w:lang w:eastAsia="nl-BE"/>
                <w14:ligatures w14:val="standardContextual"/>
              </w:rPr>
              <w:tab/>
            </w:r>
            <w:r w:rsidRPr="007B14F0">
              <w:rPr>
                <w:rStyle w:val="Hyperlink"/>
              </w:rPr>
              <w:t>Bijbelverhaal 1: Aankondiging van de geboorte van Jezus</w:t>
            </w:r>
            <w:r>
              <w:rPr>
                <w:webHidden/>
              </w:rPr>
              <w:tab/>
            </w:r>
            <w:r>
              <w:rPr>
                <w:webHidden/>
              </w:rPr>
              <w:fldChar w:fldCharType="begin"/>
            </w:r>
            <w:r>
              <w:rPr>
                <w:webHidden/>
              </w:rPr>
              <w:instrText xml:space="preserve"> PAGEREF _Toc211869266 \h </w:instrText>
            </w:r>
            <w:r>
              <w:rPr>
                <w:webHidden/>
              </w:rPr>
            </w:r>
            <w:r>
              <w:rPr>
                <w:webHidden/>
              </w:rPr>
              <w:fldChar w:fldCharType="separate"/>
            </w:r>
            <w:r w:rsidR="00677527">
              <w:rPr>
                <w:webHidden/>
              </w:rPr>
              <w:t>7</w:t>
            </w:r>
            <w:r>
              <w:rPr>
                <w:webHidden/>
              </w:rPr>
              <w:fldChar w:fldCharType="end"/>
            </w:r>
          </w:hyperlink>
        </w:p>
        <w:p w14:paraId="60180AC5" w14:textId="7ED6EAC7" w:rsidR="00766D5C" w:rsidRDefault="00766D5C">
          <w:pPr>
            <w:pStyle w:val="Inhopg2"/>
            <w:rPr>
              <w:rFonts w:asciiTheme="minorHAnsi" w:eastAsiaTheme="minorEastAsia" w:hAnsiTheme="minorHAnsi" w:cstheme="minorBidi"/>
              <w:color w:val="auto"/>
              <w:kern w:val="2"/>
              <w:sz w:val="24"/>
              <w:szCs w:val="24"/>
              <w:lang w:eastAsia="nl-BE"/>
              <w14:ligatures w14:val="standardContextual"/>
            </w:rPr>
          </w:pPr>
          <w:hyperlink w:anchor="_Toc211869267" w:history="1">
            <w:r w:rsidRPr="007B14F0">
              <w:rPr>
                <w:rStyle w:val="Hyperlink"/>
              </w:rPr>
              <w:t>2.2</w:t>
            </w:r>
            <w:r>
              <w:rPr>
                <w:rFonts w:asciiTheme="minorHAnsi" w:eastAsiaTheme="minorEastAsia" w:hAnsiTheme="minorHAnsi" w:cstheme="minorBidi"/>
                <w:color w:val="auto"/>
                <w:kern w:val="2"/>
                <w:sz w:val="24"/>
                <w:szCs w:val="24"/>
                <w:lang w:eastAsia="nl-BE"/>
                <w14:ligatures w14:val="standardContextual"/>
              </w:rPr>
              <w:tab/>
            </w:r>
            <w:r w:rsidRPr="007B14F0">
              <w:rPr>
                <w:rStyle w:val="Hyperlink"/>
              </w:rPr>
              <w:t>Bijbelverhaal 2: Maria en Elisabeth</w:t>
            </w:r>
            <w:r>
              <w:rPr>
                <w:webHidden/>
              </w:rPr>
              <w:tab/>
            </w:r>
            <w:r>
              <w:rPr>
                <w:webHidden/>
              </w:rPr>
              <w:fldChar w:fldCharType="begin"/>
            </w:r>
            <w:r>
              <w:rPr>
                <w:webHidden/>
              </w:rPr>
              <w:instrText xml:space="preserve"> PAGEREF _Toc211869267 \h </w:instrText>
            </w:r>
            <w:r>
              <w:rPr>
                <w:webHidden/>
              </w:rPr>
            </w:r>
            <w:r>
              <w:rPr>
                <w:webHidden/>
              </w:rPr>
              <w:fldChar w:fldCharType="separate"/>
            </w:r>
            <w:r w:rsidR="00677527">
              <w:rPr>
                <w:webHidden/>
              </w:rPr>
              <w:t>8</w:t>
            </w:r>
            <w:r>
              <w:rPr>
                <w:webHidden/>
              </w:rPr>
              <w:fldChar w:fldCharType="end"/>
            </w:r>
          </w:hyperlink>
        </w:p>
        <w:p w14:paraId="15621EC8" w14:textId="2CFAD6A5" w:rsidR="00766D5C" w:rsidRDefault="00766D5C">
          <w:pPr>
            <w:pStyle w:val="Inhopg2"/>
            <w:rPr>
              <w:rStyle w:val="Hyperlink"/>
            </w:rPr>
          </w:pPr>
          <w:hyperlink w:anchor="_Toc211869268" w:history="1">
            <w:r w:rsidRPr="007B14F0">
              <w:rPr>
                <w:rStyle w:val="Hyperlink"/>
              </w:rPr>
              <w:t>2.3</w:t>
            </w:r>
            <w:r>
              <w:rPr>
                <w:rFonts w:asciiTheme="minorHAnsi" w:eastAsiaTheme="minorEastAsia" w:hAnsiTheme="minorHAnsi" w:cstheme="minorBidi"/>
                <w:color w:val="auto"/>
                <w:kern w:val="2"/>
                <w:sz w:val="24"/>
                <w:szCs w:val="24"/>
                <w:lang w:eastAsia="nl-BE"/>
                <w14:ligatures w14:val="standardContextual"/>
              </w:rPr>
              <w:tab/>
            </w:r>
            <w:r w:rsidRPr="007B14F0">
              <w:rPr>
                <w:rStyle w:val="Hyperlink"/>
              </w:rPr>
              <w:t>Duiding</w:t>
            </w:r>
            <w:r>
              <w:rPr>
                <w:webHidden/>
              </w:rPr>
              <w:tab/>
            </w:r>
            <w:r>
              <w:rPr>
                <w:webHidden/>
              </w:rPr>
              <w:fldChar w:fldCharType="begin"/>
            </w:r>
            <w:r>
              <w:rPr>
                <w:webHidden/>
              </w:rPr>
              <w:instrText xml:space="preserve"> PAGEREF _Toc211869268 \h </w:instrText>
            </w:r>
            <w:r>
              <w:rPr>
                <w:webHidden/>
              </w:rPr>
            </w:r>
            <w:r>
              <w:rPr>
                <w:webHidden/>
              </w:rPr>
              <w:fldChar w:fldCharType="separate"/>
            </w:r>
            <w:r w:rsidR="00677527">
              <w:rPr>
                <w:webHidden/>
              </w:rPr>
              <w:t>9</w:t>
            </w:r>
            <w:r>
              <w:rPr>
                <w:webHidden/>
              </w:rPr>
              <w:fldChar w:fldCharType="end"/>
            </w:r>
          </w:hyperlink>
        </w:p>
        <w:p w14:paraId="704391C1" w14:textId="31B68F54" w:rsidR="00766D5C" w:rsidRPr="00623C25" w:rsidRDefault="00766D5C">
          <w:pPr>
            <w:pStyle w:val="Inhopg1"/>
            <w:rPr>
              <w:rFonts w:asciiTheme="minorHAnsi" w:eastAsiaTheme="minorEastAsia" w:hAnsiTheme="minorHAnsi"/>
              <w:b w:val="0"/>
              <w:bCs w:val="0"/>
              <w:color w:val="auto"/>
              <w:kern w:val="2"/>
              <w:sz w:val="24"/>
              <w:szCs w:val="24"/>
              <w:lang w:eastAsia="nl-BE"/>
              <w14:ligatures w14:val="standardContextual"/>
            </w:rPr>
          </w:pPr>
          <w:hyperlink w:anchor="_Toc211869269" w:history="1">
            <w:r w:rsidRPr="00623C25">
              <w:rPr>
                <w:rStyle w:val="Hyperlink"/>
                <w:b w:val="0"/>
                <w:bCs w:val="0"/>
              </w:rPr>
              <w:t>2.3.1.</w:t>
            </w:r>
            <w:r w:rsidRPr="00623C25">
              <w:rPr>
                <w:rFonts w:asciiTheme="minorHAnsi" w:eastAsiaTheme="minorEastAsia" w:hAnsiTheme="minorHAnsi"/>
                <w:b w:val="0"/>
                <w:bCs w:val="0"/>
                <w:color w:val="auto"/>
                <w:kern w:val="2"/>
                <w:sz w:val="24"/>
                <w:szCs w:val="24"/>
                <w:lang w:eastAsia="nl-BE"/>
                <w14:ligatures w14:val="standardContextual"/>
              </w:rPr>
              <w:tab/>
            </w:r>
            <w:r w:rsidRPr="00623C25">
              <w:rPr>
                <w:rStyle w:val="Hyperlink"/>
                <w:b w:val="0"/>
                <w:bCs w:val="0"/>
              </w:rPr>
              <w:t>Maria zet de deur van haar hart open – Voor jongere kinderen</w:t>
            </w:r>
            <w:r w:rsidRPr="00623C25">
              <w:rPr>
                <w:b w:val="0"/>
                <w:bCs w:val="0"/>
                <w:webHidden/>
              </w:rPr>
              <w:tab/>
            </w:r>
            <w:r w:rsidRPr="00623C25">
              <w:rPr>
                <w:b w:val="0"/>
                <w:bCs w:val="0"/>
                <w:webHidden/>
              </w:rPr>
              <w:fldChar w:fldCharType="begin"/>
            </w:r>
            <w:r w:rsidRPr="00623C25">
              <w:rPr>
                <w:b w:val="0"/>
                <w:bCs w:val="0"/>
                <w:webHidden/>
              </w:rPr>
              <w:instrText xml:space="preserve"> PAGEREF _Toc211869269 \h </w:instrText>
            </w:r>
            <w:r w:rsidRPr="00623C25">
              <w:rPr>
                <w:b w:val="0"/>
                <w:bCs w:val="0"/>
                <w:webHidden/>
              </w:rPr>
            </w:r>
            <w:r w:rsidRPr="00623C25">
              <w:rPr>
                <w:b w:val="0"/>
                <w:bCs w:val="0"/>
                <w:webHidden/>
              </w:rPr>
              <w:fldChar w:fldCharType="separate"/>
            </w:r>
            <w:r w:rsidR="00677527">
              <w:rPr>
                <w:b w:val="0"/>
                <w:bCs w:val="0"/>
                <w:webHidden/>
              </w:rPr>
              <w:t>9</w:t>
            </w:r>
            <w:r w:rsidRPr="00623C25">
              <w:rPr>
                <w:b w:val="0"/>
                <w:bCs w:val="0"/>
                <w:webHidden/>
              </w:rPr>
              <w:fldChar w:fldCharType="end"/>
            </w:r>
          </w:hyperlink>
        </w:p>
        <w:p w14:paraId="6B3B94AB" w14:textId="38046CB6" w:rsidR="00766D5C" w:rsidRPr="00623C25" w:rsidRDefault="00766D5C">
          <w:pPr>
            <w:pStyle w:val="Inhopg1"/>
            <w:rPr>
              <w:rFonts w:asciiTheme="minorHAnsi" w:eastAsiaTheme="minorEastAsia" w:hAnsiTheme="minorHAnsi"/>
              <w:b w:val="0"/>
              <w:bCs w:val="0"/>
              <w:color w:val="auto"/>
              <w:kern w:val="2"/>
              <w:sz w:val="24"/>
              <w:szCs w:val="24"/>
              <w:lang w:eastAsia="nl-BE"/>
              <w14:ligatures w14:val="standardContextual"/>
            </w:rPr>
          </w:pPr>
          <w:hyperlink w:anchor="_Toc211869270" w:history="1">
            <w:r w:rsidRPr="00623C25">
              <w:rPr>
                <w:rStyle w:val="Hyperlink"/>
                <w:b w:val="0"/>
                <w:bCs w:val="0"/>
              </w:rPr>
              <w:t>2.3.2.</w:t>
            </w:r>
            <w:r w:rsidRPr="00623C25">
              <w:rPr>
                <w:rFonts w:asciiTheme="minorHAnsi" w:eastAsiaTheme="minorEastAsia" w:hAnsiTheme="minorHAnsi"/>
                <w:b w:val="0"/>
                <w:bCs w:val="0"/>
                <w:color w:val="auto"/>
                <w:kern w:val="2"/>
                <w:sz w:val="24"/>
                <w:szCs w:val="24"/>
                <w:lang w:eastAsia="nl-BE"/>
                <w14:ligatures w14:val="standardContextual"/>
              </w:rPr>
              <w:tab/>
            </w:r>
            <w:r w:rsidRPr="00623C25">
              <w:rPr>
                <w:rStyle w:val="Hyperlink"/>
                <w:b w:val="0"/>
                <w:bCs w:val="0"/>
              </w:rPr>
              <w:t>Er was geen plaats – Voor oudere kinderen</w:t>
            </w:r>
            <w:r w:rsidRPr="00623C25">
              <w:rPr>
                <w:b w:val="0"/>
                <w:bCs w:val="0"/>
                <w:webHidden/>
              </w:rPr>
              <w:tab/>
            </w:r>
            <w:r w:rsidRPr="00623C25">
              <w:rPr>
                <w:b w:val="0"/>
                <w:bCs w:val="0"/>
                <w:webHidden/>
              </w:rPr>
              <w:fldChar w:fldCharType="begin"/>
            </w:r>
            <w:r w:rsidRPr="00623C25">
              <w:rPr>
                <w:b w:val="0"/>
                <w:bCs w:val="0"/>
                <w:webHidden/>
              </w:rPr>
              <w:instrText xml:space="preserve"> PAGEREF _Toc211869270 \h </w:instrText>
            </w:r>
            <w:r w:rsidRPr="00623C25">
              <w:rPr>
                <w:b w:val="0"/>
                <w:bCs w:val="0"/>
                <w:webHidden/>
              </w:rPr>
            </w:r>
            <w:r w:rsidRPr="00623C25">
              <w:rPr>
                <w:b w:val="0"/>
                <w:bCs w:val="0"/>
                <w:webHidden/>
              </w:rPr>
              <w:fldChar w:fldCharType="separate"/>
            </w:r>
            <w:r w:rsidR="00677527">
              <w:rPr>
                <w:b w:val="0"/>
                <w:bCs w:val="0"/>
                <w:webHidden/>
              </w:rPr>
              <w:t>10</w:t>
            </w:r>
            <w:r w:rsidRPr="00623C25">
              <w:rPr>
                <w:b w:val="0"/>
                <w:bCs w:val="0"/>
                <w:webHidden/>
              </w:rPr>
              <w:fldChar w:fldCharType="end"/>
            </w:r>
          </w:hyperlink>
        </w:p>
        <w:p w14:paraId="67C35230" w14:textId="3D0460AC" w:rsidR="00766D5C" w:rsidRPr="00623C25" w:rsidRDefault="00766D5C">
          <w:pPr>
            <w:pStyle w:val="Inhopg2"/>
            <w:rPr>
              <w:rFonts w:asciiTheme="minorHAnsi" w:eastAsiaTheme="minorEastAsia" w:hAnsiTheme="minorHAnsi" w:cstheme="minorBidi"/>
              <w:color w:val="auto"/>
              <w:kern w:val="2"/>
              <w:sz w:val="24"/>
              <w:szCs w:val="24"/>
              <w:lang w:eastAsia="nl-BE"/>
              <w14:ligatures w14:val="standardContextual"/>
            </w:rPr>
          </w:pPr>
          <w:hyperlink w:anchor="_Toc211869271" w:history="1">
            <w:r w:rsidRPr="00623C25">
              <w:rPr>
                <w:rStyle w:val="Hyperlink"/>
              </w:rPr>
              <w:t>2.4</w:t>
            </w:r>
            <w:r w:rsidRPr="00623C25">
              <w:rPr>
                <w:rFonts w:asciiTheme="minorHAnsi" w:eastAsiaTheme="minorEastAsia" w:hAnsiTheme="minorHAnsi" w:cstheme="minorBidi"/>
                <w:color w:val="auto"/>
                <w:kern w:val="2"/>
                <w:sz w:val="24"/>
                <w:szCs w:val="24"/>
                <w:lang w:eastAsia="nl-BE"/>
                <w14:ligatures w14:val="standardContextual"/>
              </w:rPr>
              <w:tab/>
            </w:r>
            <w:r w:rsidRPr="00623C25">
              <w:rPr>
                <w:rStyle w:val="Hyperlink"/>
              </w:rPr>
              <w:t>Mogelijkheid tot creatieve verwerking</w:t>
            </w:r>
            <w:r w:rsidRPr="00623C25">
              <w:rPr>
                <w:webHidden/>
              </w:rPr>
              <w:tab/>
            </w:r>
            <w:r w:rsidRPr="00623C25">
              <w:rPr>
                <w:webHidden/>
              </w:rPr>
              <w:fldChar w:fldCharType="begin"/>
            </w:r>
            <w:r w:rsidRPr="00623C25">
              <w:rPr>
                <w:webHidden/>
              </w:rPr>
              <w:instrText xml:space="preserve"> PAGEREF _Toc211869271 \h </w:instrText>
            </w:r>
            <w:r w:rsidRPr="00623C25">
              <w:rPr>
                <w:webHidden/>
              </w:rPr>
            </w:r>
            <w:r w:rsidRPr="00623C25">
              <w:rPr>
                <w:webHidden/>
              </w:rPr>
              <w:fldChar w:fldCharType="separate"/>
            </w:r>
            <w:r w:rsidR="00677527">
              <w:rPr>
                <w:webHidden/>
              </w:rPr>
              <w:t>11</w:t>
            </w:r>
            <w:r w:rsidRPr="00623C25">
              <w:rPr>
                <w:webHidden/>
              </w:rPr>
              <w:fldChar w:fldCharType="end"/>
            </w:r>
          </w:hyperlink>
        </w:p>
        <w:p w14:paraId="4B34F532" w14:textId="776D1F1B" w:rsidR="00766D5C" w:rsidRPr="00623C25" w:rsidRDefault="00766D5C">
          <w:pPr>
            <w:pStyle w:val="Inhopg2"/>
            <w:rPr>
              <w:rStyle w:val="Hyperlink"/>
            </w:rPr>
          </w:pPr>
          <w:hyperlink w:anchor="_Toc211869272" w:history="1">
            <w:r w:rsidRPr="00623C25">
              <w:rPr>
                <w:rStyle w:val="Hyperlink"/>
              </w:rPr>
              <w:t>2.5</w:t>
            </w:r>
            <w:r w:rsidRPr="00623C25">
              <w:rPr>
                <w:rFonts w:asciiTheme="minorHAnsi" w:eastAsiaTheme="minorEastAsia" w:hAnsiTheme="minorHAnsi" w:cstheme="minorBidi"/>
                <w:color w:val="auto"/>
                <w:kern w:val="2"/>
                <w:sz w:val="24"/>
                <w:szCs w:val="24"/>
                <w:lang w:eastAsia="nl-BE"/>
                <w14:ligatures w14:val="standardContextual"/>
              </w:rPr>
              <w:tab/>
            </w:r>
            <w:r w:rsidRPr="00623C25">
              <w:rPr>
                <w:rStyle w:val="Hyperlink"/>
              </w:rPr>
              <w:t>Stilte/meditatie</w:t>
            </w:r>
            <w:r w:rsidRPr="00623C25">
              <w:rPr>
                <w:webHidden/>
              </w:rPr>
              <w:tab/>
            </w:r>
            <w:r w:rsidRPr="00623C25">
              <w:rPr>
                <w:webHidden/>
              </w:rPr>
              <w:fldChar w:fldCharType="begin"/>
            </w:r>
            <w:r w:rsidRPr="00623C25">
              <w:rPr>
                <w:webHidden/>
              </w:rPr>
              <w:instrText xml:space="preserve"> PAGEREF _Toc211869272 \h </w:instrText>
            </w:r>
            <w:r w:rsidRPr="00623C25">
              <w:rPr>
                <w:webHidden/>
              </w:rPr>
            </w:r>
            <w:r w:rsidRPr="00623C25">
              <w:rPr>
                <w:webHidden/>
              </w:rPr>
              <w:fldChar w:fldCharType="separate"/>
            </w:r>
            <w:r w:rsidR="00677527">
              <w:rPr>
                <w:webHidden/>
              </w:rPr>
              <w:t>11</w:t>
            </w:r>
            <w:r w:rsidRPr="00623C25">
              <w:rPr>
                <w:webHidden/>
              </w:rPr>
              <w:fldChar w:fldCharType="end"/>
            </w:r>
          </w:hyperlink>
        </w:p>
        <w:p w14:paraId="05DAECA8" w14:textId="77777777" w:rsidR="00B156FC" w:rsidRPr="00B156FC" w:rsidRDefault="00B156FC" w:rsidP="00B156FC">
          <w:pPr>
            <w:rPr>
              <w:noProof/>
            </w:rPr>
          </w:pPr>
        </w:p>
        <w:p w14:paraId="49AF5F5F" w14:textId="6C10096C" w:rsidR="00766D5C" w:rsidRDefault="00766D5C">
          <w:pPr>
            <w:pStyle w:val="Inhopg1"/>
            <w:rPr>
              <w:rFonts w:asciiTheme="minorHAnsi" w:eastAsiaTheme="minorEastAsia" w:hAnsiTheme="minorHAnsi"/>
              <w:b w:val="0"/>
              <w:bCs w:val="0"/>
              <w:color w:val="auto"/>
              <w:kern w:val="2"/>
              <w:sz w:val="24"/>
              <w:szCs w:val="24"/>
              <w:lang w:eastAsia="nl-BE"/>
              <w14:ligatures w14:val="standardContextual"/>
            </w:rPr>
          </w:pPr>
          <w:hyperlink w:anchor="_Toc211869273" w:history="1">
            <w:r w:rsidRPr="007B14F0">
              <w:rPr>
                <w:rStyle w:val="Hyperlink"/>
              </w:rPr>
              <w:t>3</w:t>
            </w:r>
            <w:r>
              <w:rPr>
                <w:rFonts w:asciiTheme="minorHAnsi" w:eastAsiaTheme="minorEastAsia" w:hAnsiTheme="minorHAnsi"/>
                <w:b w:val="0"/>
                <w:bCs w:val="0"/>
                <w:color w:val="auto"/>
                <w:kern w:val="2"/>
                <w:sz w:val="24"/>
                <w:szCs w:val="24"/>
                <w:lang w:eastAsia="nl-BE"/>
                <w14:ligatures w14:val="standardContextual"/>
              </w:rPr>
              <w:tab/>
            </w:r>
            <w:r w:rsidRPr="007B14F0">
              <w:rPr>
                <w:rStyle w:val="Hyperlink"/>
              </w:rPr>
              <w:t>Bidden</w:t>
            </w:r>
            <w:r>
              <w:rPr>
                <w:webHidden/>
              </w:rPr>
              <w:tab/>
            </w:r>
            <w:r>
              <w:rPr>
                <w:webHidden/>
              </w:rPr>
              <w:fldChar w:fldCharType="begin"/>
            </w:r>
            <w:r>
              <w:rPr>
                <w:webHidden/>
              </w:rPr>
              <w:instrText xml:space="preserve"> PAGEREF _Toc211869273 \h </w:instrText>
            </w:r>
            <w:r>
              <w:rPr>
                <w:webHidden/>
              </w:rPr>
            </w:r>
            <w:r>
              <w:rPr>
                <w:webHidden/>
              </w:rPr>
              <w:fldChar w:fldCharType="separate"/>
            </w:r>
            <w:r w:rsidR="00677527">
              <w:rPr>
                <w:webHidden/>
              </w:rPr>
              <w:t>12</w:t>
            </w:r>
            <w:r>
              <w:rPr>
                <w:webHidden/>
              </w:rPr>
              <w:fldChar w:fldCharType="end"/>
            </w:r>
          </w:hyperlink>
        </w:p>
        <w:p w14:paraId="67EAA20A" w14:textId="2EA8ED20" w:rsidR="00766D5C" w:rsidRDefault="00766D5C">
          <w:pPr>
            <w:pStyle w:val="Inhopg2"/>
            <w:rPr>
              <w:rFonts w:asciiTheme="minorHAnsi" w:eastAsiaTheme="minorEastAsia" w:hAnsiTheme="minorHAnsi" w:cstheme="minorBidi"/>
              <w:color w:val="auto"/>
              <w:kern w:val="2"/>
              <w:sz w:val="24"/>
              <w:szCs w:val="24"/>
              <w:lang w:eastAsia="nl-BE"/>
              <w14:ligatures w14:val="standardContextual"/>
            </w:rPr>
          </w:pPr>
          <w:hyperlink w:anchor="_Toc211869274" w:history="1">
            <w:r w:rsidRPr="007B14F0">
              <w:rPr>
                <w:rStyle w:val="Hyperlink"/>
              </w:rPr>
              <w:t>3.1</w:t>
            </w:r>
            <w:r>
              <w:rPr>
                <w:rFonts w:asciiTheme="minorHAnsi" w:eastAsiaTheme="minorEastAsia" w:hAnsiTheme="minorHAnsi" w:cstheme="minorBidi"/>
                <w:color w:val="auto"/>
                <w:kern w:val="2"/>
                <w:sz w:val="24"/>
                <w:szCs w:val="24"/>
                <w:lang w:eastAsia="nl-BE"/>
                <w14:ligatures w14:val="standardContextual"/>
              </w:rPr>
              <w:tab/>
            </w:r>
            <w:r w:rsidRPr="007B14F0">
              <w:rPr>
                <w:rStyle w:val="Hyperlink"/>
              </w:rPr>
              <w:t>Voorbede</w:t>
            </w:r>
            <w:r>
              <w:rPr>
                <w:webHidden/>
              </w:rPr>
              <w:tab/>
            </w:r>
            <w:r>
              <w:rPr>
                <w:webHidden/>
              </w:rPr>
              <w:fldChar w:fldCharType="begin"/>
            </w:r>
            <w:r>
              <w:rPr>
                <w:webHidden/>
              </w:rPr>
              <w:instrText xml:space="preserve"> PAGEREF _Toc211869274 \h </w:instrText>
            </w:r>
            <w:r>
              <w:rPr>
                <w:webHidden/>
              </w:rPr>
            </w:r>
            <w:r>
              <w:rPr>
                <w:webHidden/>
              </w:rPr>
              <w:fldChar w:fldCharType="separate"/>
            </w:r>
            <w:r w:rsidR="00677527">
              <w:rPr>
                <w:webHidden/>
              </w:rPr>
              <w:t>12</w:t>
            </w:r>
            <w:r>
              <w:rPr>
                <w:webHidden/>
              </w:rPr>
              <w:fldChar w:fldCharType="end"/>
            </w:r>
          </w:hyperlink>
        </w:p>
        <w:p w14:paraId="2F57545E" w14:textId="38B26EA8" w:rsidR="00766D5C" w:rsidRPr="00623C25" w:rsidRDefault="00766D5C">
          <w:pPr>
            <w:pStyle w:val="Inhopg1"/>
            <w:rPr>
              <w:rFonts w:asciiTheme="minorHAnsi" w:eastAsiaTheme="minorEastAsia" w:hAnsiTheme="minorHAnsi"/>
              <w:b w:val="0"/>
              <w:bCs w:val="0"/>
              <w:color w:val="auto"/>
              <w:kern w:val="2"/>
              <w:sz w:val="24"/>
              <w:szCs w:val="24"/>
              <w:lang w:eastAsia="nl-BE"/>
              <w14:ligatures w14:val="standardContextual"/>
            </w:rPr>
          </w:pPr>
          <w:hyperlink w:anchor="_Toc211869275" w:history="1">
            <w:r w:rsidRPr="00623C25">
              <w:rPr>
                <w:rStyle w:val="Hyperlink"/>
                <w:b w:val="0"/>
                <w:bCs w:val="0"/>
              </w:rPr>
              <w:t>3.1.1.</w:t>
            </w:r>
            <w:r w:rsidRPr="00623C25">
              <w:rPr>
                <w:rFonts w:asciiTheme="minorHAnsi" w:eastAsiaTheme="minorEastAsia" w:hAnsiTheme="minorHAnsi"/>
                <w:b w:val="0"/>
                <w:bCs w:val="0"/>
                <w:color w:val="auto"/>
                <w:kern w:val="2"/>
                <w:sz w:val="24"/>
                <w:szCs w:val="24"/>
                <w:lang w:eastAsia="nl-BE"/>
                <w14:ligatures w14:val="standardContextual"/>
              </w:rPr>
              <w:tab/>
            </w:r>
            <w:r w:rsidRPr="00623C25">
              <w:rPr>
                <w:rStyle w:val="Hyperlink"/>
                <w:b w:val="0"/>
                <w:bCs w:val="0"/>
              </w:rPr>
              <w:t>Voor jongere kinderen 1</w:t>
            </w:r>
            <w:r w:rsidRPr="00623C25">
              <w:rPr>
                <w:b w:val="0"/>
                <w:bCs w:val="0"/>
                <w:webHidden/>
              </w:rPr>
              <w:tab/>
            </w:r>
            <w:r w:rsidRPr="00623C25">
              <w:rPr>
                <w:b w:val="0"/>
                <w:bCs w:val="0"/>
                <w:webHidden/>
              </w:rPr>
              <w:fldChar w:fldCharType="begin"/>
            </w:r>
            <w:r w:rsidRPr="00623C25">
              <w:rPr>
                <w:b w:val="0"/>
                <w:bCs w:val="0"/>
                <w:webHidden/>
              </w:rPr>
              <w:instrText xml:space="preserve"> PAGEREF _Toc211869275 \h </w:instrText>
            </w:r>
            <w:r w:rsidRPr="00623C25">
              <w:rPr>
                <w:b w:val="0"/>
                <w:bCs w:val="0"/>
                <w:webHidden/>
              </w:rPr>
            </w:r>
            <w:r w:rsidRPr="00623C25">
              <w:rPr>
                <w:b w:val="0"/>
                <w:bCs w:val="0"/>
                <w:webHidden/>
              </w:rPr>
              <w:fldChar w:fldCharType="separate"/>
            </w:r>
            <w:r w:rsidR="00677527">
              <w:rPr>
                <w:b w:val="0"/>
                <w:bCs w:val="0"/>
                <w:webHidden/>
              </w:rPr>
              <w:t>12</w:t>
            </w:r>
            <w:r w:rsidRPr="00623C25">
              <w:rPr>
                <w:b w:val="0"/>
                <w:bCs w:val="0"/>
                <w:webHidden/>
              </w:rPr>
              <w:fldChar w:fldCharType="end"/>
            </w:r>
          </w:hyperlink>
        </w:p>
        <w:p w14:paraId="444C61DB" w14:textId="6E562700" w:rsidR="00766D5C" w:rsidRPr="00623C25" w:rsidRDefault="00766D5C">
          <w:pPr>
            <w:pStyle w:val="Inhopg1"/>
            <w:rPr>
              <w:rFonts w:asciiTheme="minorHAnsi" w:eastAsiaTheme="minorEastAsia" w:hAnsiTheme="minorHAnsi"/>
              <w:b w:val="0"/>
              <w:bCs w:val="0"/>
              <w:color w:val="auto"/>
              <w:kern w:val="2"/>
              <w:sz w:val="24"/>
              <w:szCs w:val="24"/>
              <w:lang w:eastAsia="nl-BE"/>
              <w14:ligatures w14:val="standardContextual"/>
            </w:rPr>
          </w:pPr>
          <w:hyperlink w:anchor="_Toc211869276" w:history="1">
            <w:r w:rsidRPr="00623C25">
              <w:rPr>
                <w:rStyle w:val="Hyperlink"/>
                <w:b w:val="0"/>
                <w:bCs w:val="0"/>
              </w:rPr>
              <w:t>3.1.2.</w:t>
            </w:r>
            <w:r w:rsidRPr="00623C25">
              <w:rPr>
                <w:rFonts w:asciiTheme="minorHAnsi" w:eastAsiaTheme="minorEastAsia" w:hAnsiTheme="minorHAnsi"/>
                <w:b w:val="0"/>
                <w:bCs w:val="0"/>
                <w:color w:val="auto"/>
                <w:kern w:val="2"/>
                <w:sz w:val="24"/>
                <w:szCs w:val="24"/>
                <w:lang w:eastAsia="nl-BE"/>
                <w14:ligatures w14:val="standardContextual"/>
              </w:rPr>
              <w:tab/>
            </w:r>
            <w:r w:rsidRPr="00623C25">
              <w:rPr>
                <w:rStyle w:val="Hyperlink"/>
                <w:b w:val="0"/>
                <w:bCs w:val="0"/>
              </w:rPr>
              <w:t>Voor jongere kinderen 2</w:t>
            </w:r>
            <w:r w:rsidRPr="00623C25">
              <w:rPr>
                <w:b w:val="0"/>
                <w:bCs w:val="0"/>
                <w:webHidden/>
              </w:rPr>
              <w:tab/>
            </w:r>
            <w:r w:rsidRPr="00623C25">
              <w:rPr>
                <w:b w:val="0"/>
                <w:bCs w:val="0"/>
                <w:webHidden/>
              </w:rPr>
              <w:fldChar w:fldCharType="begin"/>
            </w:r>
            <w:r w:rsidRPr="00623C25">
              <w:rPr>
                <w:b w:val="0"/>
                <w:bCs w:val="0"/>
                <w:webHidden/>
              </w:rPr>
              <w:instrText xml:space="preserve"> PAGEREF _Toc211869276 \h </w:instrText>
            </w:r>
            <w:r w:rsidRPr="00623C25">
              <w:rPr>
                <w:b w:val="0"/>
                <w:bCs w:val="0"/>
                <w:webHidden/>
              </w:rPr>
            </w:r>
            <w:r w:rsidRPr="00623C25">
              <w:rPr>
                <w:b w:val="0"/>
                <w:bCs w:val="0"/>
                <w:webHidden/>
              </w:rPr>
              <w:fldChar w:fldCharType="separate"/>
            </w:r>
            <w:r w:rsidR="00677527">
              <w:rPr>
                <w:b w:val="0"/>
                <w:bCs w:val="0"/>
                <w:webHidden/>
              </w:rPr>
              <w:t>13</w:t>
            </w:r>
            <w:r w:rsidRPr="00623C25">
              <w:rPr>
                <w:b w:val="0"/>
                <w:bCs w:val="0"/>
                <w:webHidden/>
              </w:rPr>
              <w:fldChar w:fldCharType="end"/>
            </w:r>
          </w:hyperlink>
        </w:p>
        <w:p w14:paraId="4152E1E1" w14:textId="2FE476BE" w:rsidR="00766D5C" w:rsidRPr="00623C25" w:rsidRDefault="00766D5C">
          <w:pPr>
            <w:pStyle w:val="Inhopg1"/>
            <w:rPr>
              <w:rFonts w:asciiTheme="minorHAnsi" w:eastAsiaTheme="minorEastAsia" w:hAnsiTheme="minorHAnsi"/>
              <w:b w:val="0"/>
              <w:bCs w:val="0"/>
              <w:color w:val="auto"/>
              <w:kern w:val="2"/>
              <w:sz w:val="24"/>
              <w:szCs w:val="24"/>
              <w:lang w:eastAsia="nl-BE"/>
              <w14:ligatures w14:val="standardContextual"/>
            </w:rPr>
          </w:pPr>
          <w:hyperlink w:anchor="_Toc211869277" w:history="1">
            <w:r w:rsidRPr="00623C25">
              <w:rPr>
                <w:rStyle w:val="Hyperlink"/>
                <w:b w:val="0"/>
                <w:bCs w:val="0"/>
              </w:rPr>
              <w:t>3.1.3.</w:t>
            </w:r>
            <w:r w:rsidRPr="00623C25">
              <w:rPr>
                <w:rFonts w:asciiTheme="minorHAnsi" w:eastAsiaTheme="minorEastAsia" w:hAnsiTheme="minorHAnsi"/>
                <w:b w:val="0"/>
                <w:bCs w:val="0"/>
                <w:color w:val="auto"/>
                <w:kern w:val="2"/>
                <w:sz w:val="24"/>
                <w:szCs w:val="24"/>
                <w:lang w:eastAsia="nl-BE"/>
                <w14:ligatures w14:val="standardContextual"/>
              </w:rPr>
              <w:tab/>
            </w:r>
            <w:r w:rsidRPr="00623C25">
              <w:rPr>
                <w:rStyle w:val="Hyperlink"/>
                <w:b w:val="0"/>
                <w:bCs w:val="0"/>
              </w:rPr>
              <w:t>Voor oudere kinderen 1</w:t>
            </w:r>
            <w:r w:rsidRPr="00623C25">
              <w:rPr>
                <w:b w:val="0"/>
                <w:bCs w:val="0"/>
                <w:webHidden/>
              </w:rPr>
              <w:tab/>
            </w:r>
            <w:r w:rsidRPr="00623C25">
              <w:rPr>
                <w:b w:val="0"/>
                <w:bCs w:val="0"/>
                <w:webHidden/>
              </w:rPr>
              <w:fldChar w:fldCharType="begin"/>
            </w:r>
            <w:r w:rsidRPr="00623C25">
              <w:rPr>
                <w:b w:val="0"/>
                <w:bCs w:val="0"/>
                <w:webHidden/>
              </w:rPr>
              <w:instrText xml:space="preserve"> PAGEREF _Toc211869277 \h </w:instrText>
            </w:r>
            <w:r w:rsidRPr="00623C25">
              <w:rPr>
                <w:b w:val="0"/>
                <w:bCs w:val="0"/>
                <w:webHidden/>
              </w:rPr>
            </w:r>
            <w:r w:rsidRPr="00623C25">
              <w:rPr>
                <w:b w:val="0"/>
                <w:bCs w:val="0"/>
                <w:webHidden/>
              </w:rPr>
              <w:fldChar w:fldCharType="separate"/>
            </w:r>
            <w:r w:rsidR="00677527">
              <w:rPr>
                <w:b w:val="0"/>
                <w:bCs w:val="0"/>
                <w:webHidden/>
              </w:rPr>
              <w:t>14</w:t>
            </w:r>
            <w:r w:rsidRPr="00623C25">
              <w:rPr>
                <w:b w:val="0"/>
                <w:bCs w:val="0"/>
                <w:webHidden/>
              </w:rPr>
              <w:fldChar w:fldCharType="end"/>
            </w:r>
          </w:hyperlink>
        </w:p>
        <w:p w14:paraId="23B04DFB" w14:textId="69BBECE3" w:rsidR="00766D5C" w:rsidRPr="00623C25" w:rsidRDefault="00766D5C">
          <w:pPr>
            <w:pStyle w:val="Inhopg1"/>
            <w:rPr>
              <w:rFonts w:asciiTheme="minorHAnsi" w:eastAsiaTheme="minorEastAsia" w:hAnsiTheme="minorHAnsi"/>
              <w:b w:val="0"/>
              <w:bCs w:val="0"/>
              <w:color w:val="auto"/>
              <w:kern w:val="2"/>
              <w:sz w:val="24"/>
              <w:szCs w:val="24"/>
              <w:lang w:eastAsia="nl-BE"/>
              <w14:ligatures w14:val="standardContextual"/>
            </w:rPr>
          </w:pPr>
          <w:hyperlink w:anchor="_Toc211869278" w:history="1">
            <w:r w:rsidRPr="00623C25">
              <w:rPr>
                <w:rStyle w:val="Hyperlink"/>
                <w:b w:val="0"/>
                <w:bCs w:val="0"/>
              </w:rPr>
              <w:t>3.1.4.</w:t>
            </w:r>
            <w:r w:rsidRPr="00623C25">
              <w:rPr>
                <w:rFonts w:asciiTheme="minorHAnsi" w:eastAsiaTheme="minorEastAsia" w:hAnsiTheme="minorHAnsi"/>
                <w:b w:val="0"/>
                <w:bCs w:val="0"/>
                <w:color w:val="auto"/>
                <w:kern w:val="2"/>
                <w:sz w:val="24"/>
                <w:szCs w:val="24"/>
                <w:lang w:eastAsia="nl-BE"/>
                <w14:ligatures w14:val="standardContextual"/>
              </w:rPr>
              <w:tab/>
            </w:r>
            <w:r w:rsidRPr="00623C25">
              <w:rPr>
                <w:rStyle w:val="Hyperlink"/>
                <w:b w:val="0"/>
                <w:bCs w:val="0"/>
              </w:rPr>
              <w:t>Voor oudere kinderen 2</w:t>
            </w:r>
            <w:r w:rsidRPr="00623C25">
              <w:rPr>
                <w:b w:val="0"/>
                <w:bCs w:val="0"/>
                <w:webHidden/>
              </w:rPr>
              <w:tab/>
            </w:r>
            <w:r w:rsidRPr="00623C25">
              <w:rPr>
                <w:b w:val="0"/>
                <w:bCs w:val="0"/>
                <w:webHidden/>
              </w:rPr>
              <w:fldChar w:fldCharType="begin"/>
            </w:r>
            <w:r w:rsidRPr="00623C25">
              <w:rPr>
                <w:b w:val="0"/>
                <w:bCs w:val="0"/>
                <w:webHidden/>
              </w:rPr>
              <w:instrText xml:space="preserve"> PAGEREF _Toc211869278 \h </w:instrText>
            </w:r>
            <w:r w:rsidRPr="00623C25">
              <w:rPr>
                <w:b w:val="0"/>
                <w:bCs w:val="0"/>
                <w:webHidden/>
              </w:rPr>
            </w:r>
            <w:r w:rsidRPr="00623C25">
              <w:rPr>
                <w:b w:val="0"/>
                <w:bCs w:val="0"/>
                <w:webHidden/>
              </w:rPr>
              <w:fldChar w:fldCharType="separate"/>
            </w:r>
            <w:r w:rsidR="00677527">
              <w:rPr>
                <w:b w:val="0"/>
                <w:bCs w:val="0"/>
                <w:webHidden/>
              </w:rPr>
              <w:t>15</w:t>
            </w:r>
            <w:r w:rsidRPr="00623C25">
              <w:rPr>
                <w:b w:val="0"/>
                <w:bCs w:val="0"/>
                <w:webHidden/>
              </w:rPr>
              <w:fldChar w:fldCharType="end"/>
            </w:r>
          </w:hyperlink>
        </w:p>
        <w:p w14:paraId="3DAC5679" w14:textId="4A0E83A4" w:rsidR="00766D5C" w:rsidRPr="00623C25" w:rsidRDefault="00766D5C">
          <w:pPr>
            <w:pStyle w:val="Inhopg1"/>
            <w:rPr>
              <w:rFonts w:asciiTheme="minorHAnsi" w:eastAsiaTheme="minorEastAsia" w:hAnsiTheme="minorHAnsi"/>
              <w:b w:val="0"/>
              <w:bCs w:val="0"/>
              <w:color w:val="auto"/>
              <w:kern w:val="2"/>
              <w:sz w:val="24"/>
              <w:szCs w:val="24"/>
              <w:lang w:eastAsia="nl-BE"/>
              <w14:ligatures w14:val="standardContextual"/>
            </w:rPr>
          </w:pPr>
          <w:hyperlink w:anchor="_Toc211869279" w:history="1">
            <w:r w:rsidRPr="00623C25">
              <w:rPr>
                <w:rStyle w:val="Hyperlink"/>
                <w:b w:val="0"/>
                <w:bCs w:val="0"/>
              </w:rPr>
              <w:t>3.1.5.</w:t>
            </w:r>
            <w:r w:rsidRPr="00623C25">
              <w:rPr>
                <w:rFonts w:asciiTheme="minorHAnsi" w:eastAsiaTheme="minorEastAsia" w:hAnsiTheme="minorHAnsi"/>
                <w:b w:val="0"/>
                <w:bCs w:val="0"/>
                <w:color w:val="auto"/>
                <w:kern w:val="2"/>
                <w:sz w:val="24"/>
                <w:szCs w:val="24"/>
                <w:lang w:eastAsia="nl-BE"/>
                <w14:ligatures w14:val="standardContextual"/>
              </w:rPr>
              <w:tab/>
            </w:r>
            <w:r w:rsidRPr="00623C25">
              <w:rPr>
                <w:rStyle w:val="Hyperlink"/>
                <w:b w:val="0"/>
                <w:bCs w:val="0"/>
              </w:rPr>
              <w:t>Voor oudere kinderen 3</w:t>
            </w:r>
            <w:r w:rsidRPr="00623C25">
              <w:rPr>
                <w:b w:val="0"/>
                <w:bCs w:val="0"/>
                <w:webHidden/>
              </w:rPr>
              <w:tab/>
            </w:r>
            <w:r w:rsidRPr="00623C25">
              <w:rPr>
                <w:b w:val="0"/>
                <w:bCs w:val="0"/>
                <w:webHidden/>
              </w:rPr>
              <w:fldChar w:fldCharType="begin"/>
            </w:r>
            <w:r w:rsidRPr="00623C25">
              <w:rPr>
                <w:b w:val="0"/>
                <w:bCs w:val="0"/>
                <w:webHidden/>
              </w:rPr>
              <w:instrText xml:space="preserve"> PAGEREF _Toc211869279 \h </w:instrText>
            </w:r>
            <w:r w:rsidRPr="00623C25">
              <w:rPr>
                <w:b w:val="0"/>
                <w:bCs w:val="0"/>
                <w:webHidden/>
              </w:rPr>
            </w:r>
            <w:r w:rsidRPr="00623C25">
              <w:rPr>
                <w:b w:val="0"/>
                <w:bCs w:val="0"/>
                <w:webHidden/>
              </w:rPr>
              <w:fldChar w:fldCharType="separate"/>
            </w:r>
            <w:r w:rsidR="00677527">
              <w:rPr>
                <w:b w:val="0"/>
                <w:bCs w:val="0"/>
                <w:webHidden/>
              </w:rPr>
              <w:t>15</w:t>
            </w:r>
            <w:r w:rsidRPr="00623C25">
              <w:rPr>
                <w:b w:val="0"/>
                <w:bCs w:val="0"/>
                <w:webHidden/>
              </w:rPr>
              <w:fldChar w:fldCharType="end"/>
            </w:r>
          </w:hyperlink>
        </w:p>
        <w:p w14:paraId="177E33F4" w14:textId="1DEB5AF6" w:rsidR="00766D5C" w:rsidRPr="00623C25" w:rsidRDefault="00766D5C">
          <w:pPr>
            <w:pStyle w:val="Inhopg1"/>
            <w:rPr>
              <w:rFonts w:asciiTheme="minorHAnsi" w:eastAsiaTheme="minorEastAsia" w:hAnsiTheme="minorHAnsi"/>
              <w:b w:val="0"/>
              <w:bCs w:val="0"/>
              <w:color w:val="auto"/>
              <w:kern w:val="2"/>
              <w:sz w:val="24"/>
              <w:szCs w:val="24"/>
              <w:lang w:eastAsia="nl-BE"/>
              <w14:ligatures w14:val="standardContextual"/>
            </w:rPr>
          </w:pPr>
          <w:hyperlink w:anchor="_Toc211869280" w:history="1">
            <w:r w:rsidRPr="00623C25">
              <w:rPr>
                <w:rStyle w:val="Hyperlink"/>
                <w:b w:val="0"/>
                <w:bCs w:val="0"/>
              </w:rPr>
              <w:t>3.1.6.</w:t>
            </w:r>
            <w:r w:rsidRPr="00623C25">
              <w:rPr>
                <w:rFonts w:asciiTheme="minorHAnsi" w:eastAsiaTheme="minorEastAsia" w:hAnsiTheme="minorHAnsi"/>
                <w:b w:val="0"/>
                <w:bCs w:val="0"/>
                <w:color w:val="auto"/>
                <w:kern w:val="2"/>
                <w:sz w:val="24"/>
                <w:szCs w:val="24"/>
                <w:lang w:eastAsia="nl-BE"/>
                <w14:ligatures w14:val="standardContextual"/>
              </w:rPr>
              <w:tab/>
            </w:r>
            <w:r w:rsidRPr="00623C25">
              <w:rPr>
                <w:rStyle w:val="Hyperlink"/>
                <w:b w:val="0"/>
                <w:bCs w:val="0"/>
              </w:rPr>
              <w:t>Voor oudere kinderen 4</w:t>
            </w:r>
            <w:r w:rsidRPr="00623C25">
              <w:rPr>
                <w:b w:val="0"/>
                <w:bCs w:val="0"/>
                <w:webHidden/>
              </w:rPr>
              <w:tab/>
            </w:r>
            <w:r w:rsidRPr="00623C25">
              <w:rPr>
                <w:b w:val="0"/>
                <w:bCs w:val="0"/>
                <w:webHidden/>
              </w:rPr>
              <w:fldChar w:fldCharType="begin"/>
            </w:r>
            <w:r w:rsidRPr="00623C25">
              <w:rPr>
                <w:b w:val="0"/>
                <w:bCs w:val="0"/>
                <w:webHidden/>
              </w:rPr>
              <w:instrText xml:space="preserve"> PAGEREF _Toc211869280 \h </w:instrText>
            </w:r>
            <w:r w:rsidRPr="00623C25">
              <w:rPr>
                <w:b w:val="0"/>
                <w:bCs w:val="0"/>
                <w:webHidden/>
              </w:rPr>
            </w:r>
            <w:r w:rsidRPr="00623C25">
              <w:rPr>
                <w:b w:val="0"/>
                <w:bCs w:val="0"/>
                <w:webHidden/>
              </w:rPr>
              <w:fldChar w:fldCharType="separate"/>
            </w:r>
            <w:r w:rsidR="00677527">
              <w:rPr>
                <w:b w:val="0"/>
                <w:bCs w:val="0"/>
                <w:webHidden/>
              </w:rPr>
              <w:t>16</w:t>
            </w:r>
            <w:r w:rsidRPr="00623C25">
              <w:rPr>
                <w:b w:val="0"/>
                <w:bCs w:val="0"/>
                <w:webHidden/>
              </w:rPr>
              <w:fldChar w:fldCharType="end"/>
            </w:r>
          </w:hyperlink>
        </w:p>
        <w:p w14:paraId="5F9BE2DE" w14:textId="3E84D63A" w:rsidR="00766D5C" w:rsidRDefault="00766D5C">
          <w:pPr>
            <w:pStyle w:val="Inhopg2"/>
            <w:rPr>
              <w:rStyle w:val="Hyperlink"/>
            </w:rPr>
          </w:pPr>
          <w:hyperlink w:anchor="_Toc211869281" w:history="1">
            <w:r w:rsidRPr="007B14F0">
              <w:rPr>
                <w:rStyle w:val="Hyperlink"/>
              </w:rPr>
              <w:t>3.2</w:t>
            </w:r>
            <w:r>
              <w:rPr>
                <w:rFonts w:asciiTheme="minorHAnsi" w:eastAsiaTheme="minorEastAsia" w:hAnsiTheme="minorHAnsi" w:cstheme="minorBidi"/>
                <w:color w:val="auto"/>
                <w:kern w:val="2"/>
                <w:sz w:val="24"/>
                <w:szCs w:val="24"/>
                <w:lang w:eastAsia="nl-BE"/>
                <w14:ligatures w14:val="standardContextual"/>
              </w:rPr>
              <w:tab/>
            </w:r>
            <w:r w:rsidRPr="007B14F0">
              <w:rPr>
                <w:rStyle w:val="Hyperlink"/>
              </w:rPr>
              <w:t>Onzevader</w:t>
            </w:r>
            <w:r>
              <w:rPr>
                <w:webHidden/>
              </w:rPr>
              <w:tab/>
            </w:r>
            <w:r>
              <w:rPr>
                <w:webHidden/>
              </w:rPr>
              <w:fldChar w:fldCharType="begin"/>
            </w:r>
            <w:r>
              <w:rPr>
                <w:webHidden/>
              </w:rPr>
              <w:instrText xml:space="preserve"> PAGEREF _Toc211869281 \h </w:instrText>
            </w:r>
            <w:r>
              <w:rPr>
                <w:webHidden/>
              </w:rPr>
            </w:r>
            <w:r>
              <w:rPr>
                <w:webHidden/>
              </w:rPr>
              <w:fldChar w:fldCharType="separate"/>
            </w:r>
            <w:r w:rsidR="00677527">
              <w:rPr>
                <w:webHidden/>
              </w:rPr>
              <w:t>17</w:t>
            </w:r>
            <w:r>
              <w:rPr>
                <w:webHidden/>
              </w:rPr>
              <w:fldChar w:fldCharType="end"/>
            </w:r>
          </w:hyperlink>
        </w:p>
        <w:p w14:paraId="61A9F6C5" w14:textId="77777777" w:rsidR="00B156FC" w:rsidRPr="00B156FC" w:rsidRDefault="00B156FC" w:rsidP="00B156FC">
          <w:pPr>
            <w:rPr>
              <w:noProof/>
            </w:rPr>
          </w:pPr>
        </w:p>
        <w:p w14:paraId="7A5B4692" w14:textId="7398890B" w:rsidR="00766D5C" w:rsidRDefault="00766D5C">
          <w:pPr>
            <w:pStyle w:val="Inhopg1"/>
            <w:rPr>
              <w:rFonts w:asciiTheme="minorHAnsi" w:eastAsiaTheme="minorEastAsia" w:hAnsiTheme="minorHAnsi"/>
              <w:b w:val="0"/>
              <w:bCs w:val="0"/>
              <w:color w:val="auto"/>
              <w:kern w:val="2"/>
              <w:sz w:val="24"/>
              <w:szCs w:val="24"/>
              <w:lang w:eastAsia="nl-BE"/>
              <w14:ligatures w14:val="standardContextual"/>
            </w:rPr>
          </w:pPr>
          <w:hyperlink w:anchor="_Toc211869282" w:history="1">
            <w:r w:rsidRPr="007B14F0">
              <w:rPr>
                <w:rStyle w:val="Hyperlink"/>
              </w:rPr>
              <w:t>4</w:t>
            </w:r>
            <w:r>
              <w:rPr>
                <w:rFonts w:asciiTheme="minorHAnsi" w:eastAsiaTheme="minorEastAsia" w:hAnsiTheme="minorHAnsi"/>
                <w:b w:val="0"/>
                <w:bCs w:val="0"/>
                <w:color w:val="auto"/>
                <w:kern w:val="2"/>
                <w:sz w:val="24"/>
                <w:szCs w:val="24"/>
                <w:lang w:eastAsia="nl-BE"/>
                <w14:ligatures w14:val="standardContextual"/>
              </w:rPr>
              <w:tab/>
            </w:r>
            <w:r w:rsidRPr="007B14F0">
              <w:rPr>
                <w:rStyle w:val="Hyperlink"/>
              </w:rPr>
              <w:t>Zenden</w:t>
            </w:r>
            <w:r>
              <w:rPr>
                <w:webHidden/>
              </w:rPr>
              <w:tab/>
            </w:r>
            <w:r>
              <w:rPr>
                <w:webHidden/>
              </w:rPr>
              <w:fldChar w:fldCharType="begin"/>
            </w:r>
            <w:r>
              <w:rPr>
                <w:webHidden/>
              </w:rPr>
              <w:instrText xml:space="preserve"> PAGEREF _Toc211869282 \h </w:instrText>
            </w:r>
            <w:r>
              <w:rPr>
                <w:webHidden/>
              </w:rPr>
            </w:r>
            <w:r>
              <w:rPr>
                <w:webHidden/>
              </w:rPr>
              <w:fldChar w:fldCharType="separate"/>
            </w:r>
            <w:r w:rsidR="00677527">
              <w:rPr>
                <w:webHidden/>
              </w:rPr>
              <w:t>18</w:t>
            </w:r>
            <w:r>
              <w:rPr>
                <w:webHidden/>
              </w:rPr>
              <w:fldChar w:fldCharType="end"/>
            </w:r>
          </w:hyperlink>
        </w:p>
        <w:p w14:paraId="1AAF4CC5" w14:textId="300DB6A4" w:rsidR="00766D5C" w:rsidRDefault="00766D5C">
          <w:pPr>
            <w:pStyle w:val="Inhopg2"/>
            <w:rPr>
              <w:rFonts w:asciiTheme="minorHAnsi" w:eastAsiaTheme="minorEastAsia" w:hAnsiTheme="minorHAnsi" w:cstheme="minorBidi"/>
              <w:color w:val="auto"/>
              <w:kern w:val="2"/>
              <w:sz w:val="24"/>
              <w:szCs w:val="24"/>
              <w:lang w:eastAsia="nl-BE"/>
              <w14:ligatures w14:val="standardContextual"/>
            </w:rPr>
          </w:pPr>
          <w:hyperlink w:anchor="_Toc211869283" w:history="1">
            <w:r w:rsidRPr="007B14F0">
              <w:rPr>
                <w:rStyle w:val="Hyperlink"/>
              </w:rPr>
              <w:t>4.1</w:t>
            </w:r>
            <w:r>
              <w:rPr>
                <w:rFonts w:asciiTheme="minorHAnsi" w:eastAsiaTheme="minorEastAsia" w:hAnsiTheme="minorHAnsi" w:cstheme="minorBidi"/>
                <w:color w:val="auto"/>
                <w:kern w:val="2"/>
                <w:sz w:val="24"/>
                <w:szCs w:val="24"/>
                <w:lang w:eastAsia="nl-BE"/>
                <w14:ligatures w14:val="standardContextual"/>
              </w:rPr>
              <w:tab/>
            </w:r>
            <w:r w:rsidRPr="007B14F0">
              <w:rPr>
                <w:rStyle w:val="Hyperlink"/>
              </w:rPr>
              <w:t>Afsluitend gebed</w:t>
            </w:r>
            <w:r>
              <w:rPr>
                <w:webHidden/>
              </w:rPr>
              <w:tab/>
            </w:r>
            <w:r>
              <w:rPr>
                <w:webHidden/>
              </w:rPr>
              <w:fldChar w:fldCharType="begin"/>
            </w:r>
            <w:r>
              <w:rPr>
                <w:webHidden/>
              </w:rPr>
              <w:instrText xml:space="preserve"> PAGEREF _Toc211869283 \h </w:instrText>
            </w:r>
            <w:r>
              <w:rPr>
                <w:webHidden/>
              </w:rPr>
            </w:r>
            <w:r>
              <w:rPr>
                <w:webHidden/>
              </w:rPr>
              <w:fldChar w:fldCharType="separate"/>
            </w:r>
            <w:r w:rsidR="00677527">
              <w:rPr>
                <w:webHidden/>
              </w:rPr>
              <w:t>18</w:t>
            </w:r>
            <w:r>
              <w:rPr>
                <w:webHidden/>
              </w:rPr>
              <w:fldChar w:fldCharType="end"/>
            </w:r>
          </w:hyperlink>
        </w:p>
        <w:p w14:paraId="5220F39D" w14:textId="295BC12D" w:rsidR="00766D5C" w:rsidRDefault="00766D5C">
          <w:pPr>
            <w:pStyle w:val="Inhopg2"/>
            <w:rPr>
              <w:rStyle w:val="Hyperlink"/>
            </w:rPr>
          </w:pPr>
          <w:hyperlink w:anchor="_Toc211869284" w:history="1">
            <w:r w:rsidRPr="007B14F0">
              <w:rPr>
                <w:rStyle w:val="Hyperlink"/>
              </w:rPr>
              <w:t>4.2</w:t>
            </w:r>
            <w:r>
              <w:rPr>
                <w:rFonts w:asciiTheme="minorHAnsi" w:eastAsiaTheme="minorEastAsia" w:hAnsiTheme="minorHAnsi" w:cstheme="minorBidi"/>
                <w:color w:val="auto"/>
                <w:kern w:val="2"/>
                <w:sz w:val="24"/>
                <w:szCs w:val="24"/>
                <w:lang w:eastAsia="nl-BE"/>
                <w14:ligatures w14:val="standardContextual"/>
              </w:rPr>
              <w:tab/>
            </w:r>
            <w:r w:rsidRPr="007B14F0">
              <w:rPr>
                <w:rStyle w:val="Hyperlink"/>
              </w:rPr>
              <w:t>Zending en zegenwens</w:t>
            </w:r>
            <w:r>
              <w:rPr>
                <w:webHidden/>
              </w:rPr>
              <w:tab/>
            </w:r>
            <w:r>
              <w:rPr>
                <w:webHidden/>
              </w:rPr>
              <w:fldChar w:fldCharType="begin"/>
            </w:r>
            <w:r>
              <w:rPr>
                <w:webHidden/>
              </w:rPr>
              <w:instrText xml:space="preserve"> PAGEREF _Toc211869284 \h </w:instrText>
            </w:r>
            <w:r>
              <w:rPr>
                <w:webHidden/>
              </w:rPr>
            </w:r>
            <w:r>
              <w:rPr>
                <w:webHidden/>
              </w:rPr>
              <w:fldChar w:fldCharType="separate"/>
            </w:r>
            <w:r w:rsidR="00677527">
              <w:rPr>
                <w:webHidden/>
              </w:rPr>
              <w:t>18</w:t>
            </w:r>
            <w:r>
              <w:rPr>
                <w:webHidden/>
              </w:rPr>
              <w:fldChar w:fldCharType="end"/>
            </w:r>
          </w:hyperlink>
        </w:p>
        <w:p w14:paraId="7B487B4C" w14:textId="77777777" w:rsidR="00B156FC" w:rsidRPr="00B156FC" w:rsidRDefault="00B156FC" w:rsidP="00B156FC">
          <w:pPr>
            <w:rPr>
              <w:noProof/>
            </w:rPr>
          </w:pPr>
        </w:p>
        <w:p w14:paraId="552EA3E7" w14:textId="0B6A10BB" w:rsidR="00766D5C" w:rsidRDefault="00766D5C">
          <w:pPr>
            <w:pStyle w:val="Inhopg1"/>
            <w:rPr>
              <w:rFonts w:asciiTheme="minorHAnsi" w:eastAsiaTheme="minorEastAsia" w:hAnsiTheme="minorHAnsi"/>
              <w:b w:val="0"/>
              <w:bCs w:val="0"/>
              <w:color w:val="auto"/>
              <w:kern w:val="2"/>
              <w:sz w:val="24"/>
              <w:szCs w:val="24"/>
              <w:lang w:eastAsia="nl-BE"/>
              <w14:ligatures w14:val="standardContextual"/>
            </w:rPr>
          </w:pPr>
          <w:hyperlink w:anchor="_Toc211869285" w:history="1">
            <w:r w:rsidRPr="007B14F0">
              <w:rPr>
                <w:rStyle w:val="Hyperlink"/>
              </w:rPr>
              <w:t>5</w:t>
            </w:r>
            <w:r>
              <w:rPr>
                <w:rFonts w:asciiTheme="minorHAnsi" w:eastAsiaTheme="minorEastAsia" w:hAnsiTheme="minorHAnsi"/>
                <w:b w:val="0"/>
                <w:bCs w:val="0"/>
                <w:color w:val="auto"/>
                <w:kern w:val="2"/>
                <w:sz w:val="24"/>
                <w:szCs w:val="24"/>
                <w:lang w:eastAsia="nl-BE"/>
                <w14:ligatures w14:val="standardContextual"/>
              </w:rPr>
              <w:tab/>
            </w:r>
            <w:r w:rsidRPr="007B14F0">
              <w:rPr>
                <w:rStyle w:val="Hyperlink"/>
              </w:rPr>
              <w:t>Liedsuggesties</w:t>
            </w:r>
            <w:r>
              <w:rPr>
                <w:webHidden/>
              </w:rPr>
              <w:tab/>
            </w:r>
            <w:r>
              <w:rPr>
                <w:webHidden/>
              </w:rPr>
              <w:fldChar w:fldCharType="begin"/>
            </w:r>
            <w:r>
              <w:rPr>
                <w:webHidden/>
              </w:rPr>
              <w:instrText xml:space="preserve"> PAGEREF _Toc211869285 \h </w:instrText>
            </w:r>
            <w:r>
              <w:rPr>
                <w:webHidden/>
              </w:rPr>
            </w:r>
            <w:r>
              <w:rPr>
                <w:webHidden/>
              </w:rPr>
              <w:fldChar w:fldCharType="separate"/>
            </w:r>
            <w:r w:rsidR="00677527">
              <w:rPr>
                <w:webHidden/>
              </w:rPr>
              <w:t>19</w:t>
            </w:r>
            <w:r>
              <w:rPr>
                <w:webHidden/>
              </w:rPr>
              <w:fldChar w:fldCharType="end"/>
            </w:r>
          </w:hyperlink>
        </w:p>
        <w:p w14:paraId="534AC4C4" w14:textId="7952B4E6" w:rsidR="002F316E" w:rsidRDefault="00B805B0">
          <w:r w:rsidRPr="00F62C42">
            <w:rPr>
              <w:noProof/>
            </w:rPr>
            <w:fldChar w:fldCharType="end"/>
          </w:r>
        </w:p>
      </w:sdtContent>
    </w:sdt>
    <w:p w14:paraId="53566F50" w14:textId="77777777" w:rsidR="001E2389" w:rsidRDefault="001E2389">
      <w:pPr>
        <w:suppressAutoHyphens w:val="0"/>
        <w:rPr>
          <w:i/>
          <w:iCs/>
          <w:color w:val="000000" w:themeColor="text1"/>
          <w:sz w:val="16"/>
          <w:szCs w:val="16"/>
        </w:rPr>
      </w:pPr>
      <w:r>
        <w:rPr>
          <w:i/>
          <w:iCs/>
          <w:color w:val="000000" w:themeColor="text1"/>
          <w:sz w:val="16"/>
          <w:szCs w:val="16"/>
        </w:rPr>
        <w:br w:type="page"/>
      </w:r>
    </w:p>
    <w:p w14:paraId="4C4CCD14" w14:textId="7085AD4E" w:rsidR="006F47B8" w:rsidRDefault="00D05707" w:rsidP="009E7224">
      <w:pPr>
        <w:jc w:val="both"/>
        <w:rPr>
          <w:i/>
          <w:iCs/>
          <w:color w:val="000000" w:themeColor="text1"/>
          <w:sz w:val="16"/>
          <w:szCs w:val="16"/>
        </w:rPr>
      </w:pPr>
      <w:r w:rsidRPr="000F1F9E">
        <w:rPr>
          <w:i/>
          <w:iCs/>
          <w:color w:val="000000" w:themeColor="text1"/>
          <w:sz w:val="16"/>
          <w:szCs w:val="16"/>
        </w:rPr>
        <w:lastRenderedPageBreak/>
        <w:t>Dit document is een voorstel voor een gebedsviering. Als school kan je zelf onderdelen vervangen of aanpassen. Zo kan je zelf een duiding schrijven bij de teksten of op voorhand voorbeden verzamelen bij leerlingen/collega’s en deze in de viering verwerken. Ook een keuze voor andere liederen of werkvormen is mogelijk</w:t>
      </w:r>
      <w:r w:rsidR="00E67073">
        <w:rPr>
          <w:i/>
          <w:iCs/>
          <w:color w:val="000000" w:themeColor="text1"/>
          <w:sz w:val="16"/>
          <w:szCs w:val="16"/>
        </w:rPr>
        <w:t xml:space="preserve">. </w:t>
      </w:r>
      <w:r w:rsidR="001B032F" w:rsidRPr="000F1F9E">
        <w:rPr>
          <w:i/>
          <w:iCs/>
          <w:color w:val="000000" w:themeColor="text1"/>
          <w:sz w:val="16"/>
          <w:szCs w:val="16"/>
        </w:rPr>
        <w:t>Deze viering kan ondersteund en versterkt worden door een projectie</w:t>
      </w:r>
      <w:r w:rsidRPr="000F1F9E">
        <w:rPr>
          <w:i/>
          <w:iCs/>
          <w:color w:val="000000" w:themeColor="text1"/>
          <w:sz w:val="16"/>
          <w:szCs w:val="16"/>
        </w:rPr>
        <w:t xml:space="preserve"> </w:t>
      </w:r>
      <w:r w:rsidR="001B032F" w:rsidRPr="000F1F9E">
        <w:rPr>
          <w:i/>
          <w:iCs/>
          <w:color w:val="000000" w:themeColor="text1"/>
          <w:sz w:val="16"/>
          <w:szCs w:val="16"/>
        </w:rPr>
        <w:t>(</w:t>
      </w:r>
      <w:r w:rsidR="004B0A42" w:rsidRPr="000F1F9E">
        <w:rPr>
          <w:i/>
          <w:iCs/>
          <w:color w:val="000000" w:themeColor="text1"/>
          <w:sz w:val="16"/>
          <w:szCs w:val="16"/>
        </w:rPr>
        <w:t xml:space="preserve">vb. </w:t>
      </w:r>
      <w:r w:rsidR="001B032F" w:rsidRPr="000F1F9E">
        <w:rPr>
          <w:i/>
          <w:iCs/>
          <w:color w:val="000000" w:themeColor="text1"/>
          <w:sz w:val="16"/>
          <w:szCs w:val="16"/>
        </w:rPr>
        <w:t>PPT-presentatie) van beelden en liedteksten.</w:t>
      </w:r>
      <w:r w:rsidRPr="000F1F9E">
        <w:rPr>
          <w:i/>
          <w:iCs/>
          <w:color w:val="000000" w:themeColor="text1"/>
          <w:sz w:val="16"/>
          <w:szCs w:val="16"/>
        </w:rPr>
        <w:t xml:space="preserve"> </w:t>
      </w:r>
      <w:r w:rsidR="001B032F" w:rsidRPr="000F1F9E">
        <w:rPr>
          <w:i/>
          <w:iCs/>
          <w:color w:val="000000" w:themeColor="text1"/>
          <w:sz w:val="16"/>
          <w:szCs w:val="16"/>
        </w:rPr>
        <w:t>De bronnen van de gebruikte beelden en liederen worden vermeld</w:t>
      </w:r>
      <w:r w:rsidRPr="000F1F9E">
        <w:rPr>
          <w:i/>
          <w:iCs/>
          <w:color w:val="000000" w:themeColor="text1"/>
          <w:sz w:val="16"/>
          <w:szCs w:val="16"/>
        </w:rPr>
        <w:t xml:space="preserve"> </w:t>
      </w:r>
      <w:r w:rsidR="001B032F" w:rsidRPr="000F1F9E">
        <w:rPr>
          <w:i/>
          <w:iCs/>
          <w:color w:val="000000" w:themeColor="text1"/>
          <w:sz w:val="16"/>
          <w:szCs w:val="16"/>
        </w:rPr>
        <w:t>in deze viering en leiden je naar de vindplekken zodat je</w:t>
      </w:r>
      <w:r w:rsidRPr="000F1F9E">
        <w:rPr>
          <w:i/>
          <w:iCs/>
          <w:color w:val="000000" w:themeColor="text1"/>
          <w:sz w:val="16"/>
          <w:szCs w:val="16"/>
        </w:rPr>
        <w:t xml:space="preserve"> </w:t>
      </w:r>
      <w:r w:rsidR="001B032F" w:rsidRPr="000F1F9E">
        <w:rPr>
          <w:i/>
          <w:iCs/>
          <w:color w:val="000000" w:themeColor="text1"/>
          <w:sz w:val="16"/>
          <w:szCs w:val="16"/>
        </w:rPr>
        <w:t>zelf een projectie/presentatie kan uitwerken.</w:t>
      </w:r>
    </w:p>
    <w:p w14:paraId="6B0EB8DA" w14:textId="641C05C2" w:rsidR="009F6132" w:rsidRDefault="009F6132" w:rsidP="009E7224">
      <w:pPr>
        <w:jc w:val="both"/>
        <w:rPr>
          <w:i/>
          <w:iCs/>
          <w:color w:val="000000" w:themeColor="text1"/>
          <w:sz w:val="16"/>
          <w:szCs w:val="16"/>
        </w:rPr>
      </w:pPr>
      <w:r>
        <w:rPr>
          <w:i/>
          <w:iCs/>
          <w:color w:val="000000" w:themeColor="text1"/>
          <w:sz w:val="16"/>
          <w:szCs w:val="16"/>
        </w:rPr>
        <w:t xml:space="preserve">Als slot van het eerste trimester kiezen we voor een adventsviering en geen kerstviering. </w:t>
      </w:r>
      <w:r w:rsidR="007427A6">
        <w:rPr>
          <w:i/>
          <w:iCs/>
          <w:color w:val="000000" w:themeColor="text1"/>
          <w:sz w:val="16"/>
          <w:szCs w:val="16"/>
        </w:rPr>
        <w:t xml:space="preserve">Het kerstverhaal kan tijdens de </w:t>
      </w:r>
      <w:r w:rsidR="00D00462">
        <w:rPr>
          <w:i/>
          <w:iCs/>
          <w:color w:val="000000" w:themeColor="text1"/>
          <w:sz w:val="16"/>
          <w:szCs w:val="16"/>
        </w:rPr>
        <w:t xml:space="preserve">godsdienstlessen aan bod komen. Je kan </w:t>
      </w:r>
      <w:r w:rsidR="00741281">
        <w:rPr>
          <w:i/>
          <w:iCs/>
          <w:color w:val="000000" w:themeColor="text1"/>
          <w:sz w:val="16"/>
          <w:szCs w:val="16"/>
        </w:rPr>
        <w:t>dan ook een kerstspel organiseren.</w:t>
      </w:r>
    </w:p>
    <w:p w14:paraId="55F7A529" w14:textId="52C9EE5F" w:rsidR="006F47B8" w:rsidRPr="00114057" w:rsidRDefault="37DC4D80" w:rsidP="006F47B8">
      <w:pPr>
        <w:jc w:val="both"/>
        <w:rPr>
          <w:rStyle w:val="scxw204466742"/>
          <w:i/>
          <w:iCs/>
          <w:color w:val="000000"/>
          <w:sz w:val="16"/>
          <w:szCs w:val="16"/>
          <w:shd w:val="clear" w:color="auto" w:fill="FFFFFF"/>
        </w:rPr>
      </w:pPr>
      <w:r w:rsidRPr="4D63CBC9">
        <w:rPr>
          <w:rStyle w:val="scxw204466742"/>
          <w:i/>
          <w:iCs/>
          <w:color w:val="000000"/>
          <w:sz w:val="16"/>
          <w:szCs w:val="16"/>
          <w:shd w:val="clear" w:color="auto" w:fill="FFFFFF"/>
        </w:rPr>
        <w:t>Extra benodigdheden voor deze gebedsviering</w:t>
      </w:r>
      <w:r w:rsidR="00223479">
        <w:rPr>
          <w:rStyle w:val="scxw204466742"/>
          <w:i/>
          <w:iCs/>
          <w:color w:val="000000"/>
          <w:sz w:val="16"/>
          <w:szCs w:val="16"/>
          <w:shd w:val="clear" w:color="auto" w:fill="FFFFFF"/>
        </w:rPr>
        <w:t>:</w:t>
      </w:r>
    </w:p>
    <w:p w14:paraId="4D4F61AE" w14:textId="77777777" w:rsidR="00E94CD1" w:rsidRDefault="00552921" w:rsidP="00E94CD1">
      <w:pPr>
        <w:pStyle w:val="Opsomming2"/>
        <w:spacing w:after="120" w:line="240" w:lineRule="auto"/>
        <w:ind w:left="425" w:hanging="357"/>
        <w:contextualSpacing w:val="0"/>
        <w:rPr>
          <w:i/>
          <w:iCs/>
          <w:color w:val="auto"/>
          <w:sz w:val="16"/>
          <w:szCs w:val="16"/>
        </w:rPr>
      </w:pPr>
      <w:r>
        <w:rPr>
          <w:i/>
          <w:iCs/>
          <w:color w:val="auto"/>
          <w:sz w:val="16"/>
          <w:szCs w:val="16"/>
        </w:rPr>
        <w:t xml:space="preserve">een </w:t>
      </w:r>
      <w:r w:rsidR="006E2615" w:rsidRPr="00114057">
        <w:rPr>
          <w:i/>
          <w:iCs/>
          <w:color w:val="auto"/>
          <w:sz w:val="16"/>
          <w:szCs w:val="16"/>
        </w:rPr>
        <w:t xml:space="preserve">grote </w:t>
      </w:r>
      <w:r w:rsidR="00743849" w:rsidRPr="00114057">
        <w:rPr>
          <w:i/>
          <w:iCs/>
          <w:color w:val="auto"/>
          <w:sz w:val="16"/>
          <w:szCs w:val="16"/>
        </w:rPr>
        <w:t>lamp</w:t>
      </w:r>
      <w:r w:rsidR="00E94CD1" w:rsidRPr="00E94CD1">
        <w:rPr>
          <w:i/>
          <w:iCs/>
          <w:color w:val="auto"/>
          <w:sz w:val="16"/>
          <w:szCs w:val="16"/>
        </w:rPr>
        <w:t xml:space="preserve"> </w:t>
      </w:r>
    </w:p>
    <w:p w14:paraId="7399F7C6" w14:textId="5000E49E" w:rsidR="007B73A4" w:rsidRPr="00E94CD1" w:rsidRDefault="00E94CD1" w:rsidP="001E2389">
      <w:pPr>
        <w:pStyle w:val="Opsomming2"/>
        <w:spacing w:after="120" w:line="240" w:lineRule="auto"/>
        <w:ind w:left="425" w:hanging="357"/>
        <w:contextualSpacing w:val="0"/>
        <w:rPr>
          <w:i/>
          <w:iCs/>
          <w:color w:val="auto"/>
          <w:sz w:val="16"/>
          <w:szCs w:val="16"/>
        </w:rPr>
      </w:pPr>
      <w:r>
        <w:rPr>
          <w:i/>
          <w:iCs/>
          <w:color w:val="auto"/>
          <w:sz w:val="16"/>
          <w:szCs w:val="16"/>
        </w:rPr>
        <w:t>g</w:t>
      </w:r>
      <w:r w:rsidRPr="00E94CD1">
        <w:rPr>
          <w:i/>
          <w:iCs/>
          <w:color w:val="auto"/>
          <w:sz w:val="16"/>
          <w:szCs w:val="16"/>
        </w:rPr>
        <w:t>eknutselde deur: je kan deze deur de hele viering/adventsperiode laten staan en verder openzetten naarmate de weken vorderen.</w:t>
      </w:r>
    </w:p>
    <w:p w14:paraId="37DD0418" w14:textId="04F7B302" w:rsidR="00DA29AC" w:rsidRPr="00227722" w:rsidRDefault="00DA29AC" w:rsidP="00FB146A">
      <w:pPr>
        <w:pStyle w:val="Opsomming2"/>
        <w:spacing w:after="120" w:line="240" w:lineRule="auto"/>
        <w:ind w:left="425" w:hanging="357"/>
        <w:contextualSpacing w:val="0"/>
        <w:rPr>
          <w:color w:val="auto"/>
          <w:sz w:val="16"/>
          <w:szCs w:val="16"/>
          <w:shd w:val="clear" w:color="auto" w:fill="FFFFFF"/>
        </w:rPr>
      </w:pPr>
      <w:r w:rsidRPr="009C0B27">
        <w:rPr>
          <w:color w:val="000000" w:themeColor="text1"/>
          <w:sz w:val="16"/>
          <w:szCs w:val="16"/>
        </w:rPr>
        <w:t>kaartjes in de vorm van een deur, een sleutel, een deurmat, of een deurhanger</w:t>
      </w:r>
    </w:p>
    <w:p w14:paraId="7D4EF08B" w14:textId="16F9CBE3" w:rsidR="00227722" w:rsidRPr="003D74D7" w:rsidRDefault="003D74D7" w:rsidP="00FB146A">
      <w:pPr>
        <w:pStyle w:val="Opsomming2"/>
        <w:spacing w:after="120" w:line="240" w:lineRule="auto"/>
        <w:ind w:left="425" w:hanging="357"/>
        <w:contextualSpacing w:val="0"/>
        <w:rPr>
          <w:color w:val="auto"/>
          <w:sz w:val="16"/>
          <w:szCs w:val="16"/>
          <w:shd w:val="clear" w:color="auto" w:fill="FFFFFF"/>
        </w:rPr>
      </w:pPr>
      <w:r>
        <w:rPr>
          <w:color w:val="000000" w:themeColor="text1"/>
          <w:sz w:val="16"/>
          <w:szCs w:val="16"/>
        </w:rPr>
        <w:t>visualisaties (extra te downloaden</w:t>
      </w:r>
      <w:r w:rsidR="00623C25">
        <w:rPr>
          <w:color w:val="000000" w:themeColor="text1"/>
          <w:sz w:val="16"/>
          <w:szCs w:val="16"/>
        </w:rPr>
        <w:t>)</w:t>
      </w:r>
      <w:r>
        <w:rPr>
          <w:color w:val="000000" w:themeColor="text1"/>
          <w:sz w:val="16"/>
          <w:szCs w:val="16"/>
        </w:rPr>
        <w:t>:</w:t>
      </w:r>
    </w:p>
    <w:p w14:paraId="59C7CCBA" w14:textId="77777777" w:rsidR="003D74D7" w:rsidRPr="00C4165D" w:rsidRDefault="003D74D7" w:rsidP="001E2389">
      <w:pPr>
        <w:pStyle w:val="Opsomming2"/>
        <w:numPr>
          <w:ilvl w:val="1"/>
          <w:numId w:val="3"/>
        </w:numPr>
        <w:spacing w:after="120" w:line="240" w:lineRule="auto"/>
        <w:contextualSpacing w:val="0"/>
        <w:rPr>
          <w:sz w:val="16"/>
          <w:szCs w:val="16"/>
        </w:rPr>
      </w:pPr>
      <w:r w:rsidRPr="00C4165D">
        <w:rPr>
          <w:sz w:val="16"/>
          <w:szCs w:val="16"/>
        </w:rPr>
        <w:t>de jaarthema-affiche Anders thuis</w:t>
      </w:r>
    </w:p>
    <w:p w14:paraId="6105DDF3" w14:textId="77777777" w:rsidR="003D74D7" w:rsidRPr="00C4165D" w:rsidRDefault="003D74D7" w:rsidP="001E2389">
      <w:pPr>
        <w:pStyle w:val="Opsomming2"/>
        <w:numPr>
          <w:ilvl w:val="1"/>
          <w:numId w:val="3"/>
        </w:numPr>
        <w:spacing w:after="120" w:line="240" w:lineRule="auto"/>
        <w:contextualSpacing w:val="0"/>
        <w:rPr>
          <w:i/>
          <w:iCs/>
          <w:color w:val="auto"/>
          <w:sz w:val="16"/>
          <w:szCs w:val="16"/>
        </w:rPr>
      </w:pPr>
      <w:r w:rsidRPr="00C4165D">
        <w:rPr>
          <w:i/>
          <w:iCs/>
          <w:color w:val="auto"/>
          <w:sz w:val="16"/>
          <w:szCs w:val="16"/>
        </w:rPr>
        <w:t>de adventsaffiche – Advent: hoopvol licht</w:t>
      </w:r>
    </w:p>
    <w:p w14:paraId="3EA23361" w14:textId="77777777" w:rsidR="003D74D7" w:rsidRPr="00C4165D" w:rsidRDefault="003D74D7" w:rsidP="001E2389">
      <w:pPr>
        <w:pStyle w:val="Opsomming2"/>
        <w:numPr>
          <w:ilvl w:val="1"/>
          <w:numId w:val="3"/>
        </w:numPr>
        <w:spacing w:after="120" w:line="240" w:lineRule="auto"/>
        <w:contextualSpacing w:val="0"/>
        <w:rPr>
          <w:i/>
          <w:iCs/>
          <w:color w:val="auto"/>
          <w:sz w:val="16"/>
          <w:szCs w:val="16"/>
        </w:rPr>
      </w:pPr>
      <w:r w:rsidRPr="00C4165D">
        <w:rPr>
          <w:i/>
          <w:iCs/>
          <w:color w:val="auto"/>
          <w:sz w:val="16"/>
          <w:szCs w:val="16"/>
        </w:rPr>
        <w:t>een adventskrans met vier kaarsen</w:t>
      </w:r>
      <w:r w:rsidRPr="00C4165D">
        <w:rPr>
          <w:color w:val="auto"/>
          <w:sz w:val="16"/>
          <w:szCs w:val="16"/>
        </w:rPr>
        <w:t xml:space="preserve"> met op elke kaars een letter van het woord HOOP</w:t>
      </w:r>
    </w:p>
    <w:p w14:paraId="6D8FE955" w14:textId="77777777" w:rsidR="00E94CD1" w:rsidRPr="00C4165D" w:rsidRDefault="00E94CD1" w:rsidP="001E2389">
      <w:pPr>
        <w:pStyle w:val="Opsomming2"/>
        <w:numPr>
          <w:ilvl w:val="1"/>
          <w:numId w:val="3"/>
        </w:numPr>
        <w:spacing w:after="120" w:line="240" w:lineRule="auto"/>
        <w:contextualSpacing w:val="0"/>
        <w:rPr>
          <w:color w:val="auto"/>
          <w:sz w:val="16"/>
          <w:szCs w:val="16"/>
          <w:shd w:val="clear" w:color="auto" w:fill="FFFFFF"/>
        </w:rPr>
      </w:pPr>
      <w:r w:rsidRPr="00C4165D">
        <w:rPr>
          <w:color w:val="auto"/>
          <w:sz w:val="16"/>
          <w:szCs w:val="16"/>
          <w:shd w:val="clear" w:color="auto" w:fill="FFFFFF"/>
        </w:rPr>
        <w:t>een grote deur met een duidelijk zichtbaar sleutelgat</w:t>
      </w:r>
    </w:p>
    <w:p w14:paraId="6242DC86" w14:textId="77777777" w:rsidR="00E94CD1" w:rsidRPr="00C4165D" w:rsidRDefault="00E94CD1" w:rsidP="001E2389">
      <w:pPr>
        <w:pStyle w:val="Opsomming2"/>
        <w:numPr>
          <w:ilvl w:val="1"/>
          <w:numId w:val="3"/>
        </w:numPr>
        <w:spacing w:after="120" w:line="240" w:lineRule="auto"/>
        <w:contextualSpacing w:val="0"/>
        <w:rPr>
          <w:i/>
          <w:iCs/>
          <w:color w:val="auto"/>
          <w:sz w:val="16"/>
          <w:szCs w:val="16"/>
        </w:rPr>
      </w:pPr>
      <w:r w:rsidRPr="00C4165D">
        <w:rPr>
          <w:i/>
          <w:iCs/>
          <w:color w:val="auto"/>
          <w:sz w:val="16"/>
          <w:szCs w:val="16"/>
        </w:rPr>
        <w:t>een grote sleutel om de deur te openen</w:t>
      </w:r>
    </w:p>
    <w:p w14:paraId="58B8AECE" w14:textId="77777777" w:rsidR="00E94CD1" w:rsidRPr="00C4165D" w:rsidRDefault="00E94CD1" w:rsidP="001E2389">
      <w:pPr>
        <w:pStyle w:val="Opsomming2"/>
        <w:numPr>
          <w:ilvl w:val="1"/>
          <w:numId w:val="3"/>
        </w:numPr>
        <w:spacing w:after="120" w:line="240" w:lineRule="auto"/>
        <w:contextualSpacing w:val="0"/>
        <w:rPr>
          <w:b/>
          <w:bCs/>
          <w:color w:val="auto"/>
          <w:sz w:val="16"/>
          <w:szCs w:val="16"/>
          <w:shd w:val="clear" w:color="auto" w:fill="FFFFFF"/>
        </w:rPr>
      </w:pPr>
      <w:r w:rsidRPr="00C4165D">
        <w:rPr>
          <w:color w:val="auto"/>
          <w:sz w:val="16"/>
          <w:szCs w:val="16"/>
        </w:rPr>
        <w:t>een briefje met het woord ‘GESLOTEN’, ‘VOL’, ‘BEZET’, ‘GEEN PLAATS’…</w:t>
      </w:r>
    </w:p>
    <w:p w14:paraId="4016EAEE" w14:textId="77777777" w:rsidR="00E94CD1" w:rsidRPr="00C4165D" w:rsidRDefault="00E94CD1" w:rsidP="001E2389">
      <w:pPr>
        <w:pStyle w:val="Opsomming2"/>
        <w:numPr>
          <w:ilvl w:val="1"/>
          <w:numId w:val="3"/>
        </w:numPr>
        <w:spacing w:after="120" w:line="240" w:lineRule="auto"/>
        <w:contextualSpacing w:val="0"/>
        <w:rPr>
          <w:b/>
          <w:bCs/>
          <w:color w:val="auto"/>
          <w:sz w:val="16"/>
          <w:szCs w:val="16"/>
          <w:shd w:val="clear" w:color="auto" w:fill="FFFFFF"/>
        </w:rPr>
      </w:pPr>
      <w:r w:rsidRPr="00C4165D">
        <w:rPr>
          <w:color w:val="auto"/>
          <w:sz w:val="16"/>
          <w:szCs w:val="16"/>
        </w:rPr>
        <w:t>een woordkaart om aan de deur te hangen met WELKOM, KOM ERBIJ, IK ZIE JOU, ER IS PLAATS BIJ MIJ, SCHUIF MAAR BIJ…</w:t>
      </w:r>
    </w:p>
    <w:p w14:paraId="4A3F7AFC" w14:textId="77777777" w:rsidR="00E94CD1" w:rsidRPr="00A77CD7" w:rsidRDefault="00E94CD1" w:rsidP="001E2389">
      <w:pPr>
        <w:pStyle w:val="Opsomming2"/>
        <w:numPr>
          <w:ilvl w:val="1"/>
          <w:numId w:val="3"/>
        </w:numPr>
        <w:spacing w:after="120" w:line="240" w:lineRule="auto"/>
        <w:contextualSpacing w:val="0"/>
        <w:rPr>
          <w:color w:val="auto"/>
          <w:sz w:val="16"/>
          <w:szCs w:val="16"/>
          <w:shd w:val="clear" w:color="auto" w:fill="FFFFFF"/>
        </w:rPr>
      </w:pPr>
      <w:r w:rsidRPr="00A77CD7">
        <w:rPr>
          <w:color w:val="auto"/>
          <w:sz w:val="16"/>
          <w:szCs w:val="16"/>
          <w:shd w:val="clear" w:color="auto" w:fill="FFFFFF"/>
        </w:rPr>
        <w:t>afbeelding Maria en de engel aan de deur</w:t>
      </w:r>
    </w:p>
    <w:p w14:paraId="005DFD2D" w14:textId="77777777" w:rsidR="00E94CD1" w:rsidRDefault="00E94CD1" w:rsidP="001E2389">
      <w:pPr>
        <w:pStyle w:val="Opsomming2"/>
        <w:numPr>
          <w:ilvl w:val="1"/>
          <w:numId w:val="3"/>
        </w:numPr>
        <w:spacing w:after="120" w:line="240" w:lineRule="auto"/>
        <w:contextualSpacing w:val="0"/>
        <w:rPr>
          <w:color w:val="auto"/>
          <w:sz w:val="16"/>
          <w:szCs w:val="16"/>
          <w:shd w:val="clear" w:color="auto" w:fill="FFFFFF"/>
        </w:rPr>
      </w:pPr>
      <w:r w:rsidRPr="00A77CD7">
        <w:rPr>
          <w:color w:val="auto"/>
          <w:sz w:val="16"/>
          <w:szCs w:val="16"/>
          <w:shd w:val="clear" w:color="auto" w:fill="FFFFFF"/>
        </w:rPr>
        <w:t>afbeelding Maria en Elisabeth aan de deur</w:t>
      </w:r>
    </w:p>
    <w:p w14:paraId="30C662D8" w14:textId="77777777" w:rsidR="00E94CD1" w:rsidRDefault="00E94CD1" w:rsidP="001E2389">
      <w:pPr>
        <w:pStyle w:val="Opsomming2"/>
        <w:numPr>
          <w:ilvl w:val="1"/>
          <w:numId w:val="3"/>
        </w:numPr>
        <w:spacing w:after="120" w:line="240" w:lineRule="auto"/>
        <w:contextualSpacing w:val="0"/>
        <w:rPr>
          <w:color w:val="auto"/>
          <w:sz w:val="16"/>
          <w:szCs w:val="16"/>
          <w:shd w:val="clear" w:color="auto" w:fill="FFFFFF"/>
        </w:rPr>
      </w:pPr>
      <w:r>
        <w:rPr>
          <w:color w:val="auto"/>
          <w:sz w:val="16"/>
          <w:szCs w:val="16"/>
          <w:shd w:val="clear" w:color="auto" w:fill="FFFFFF"/>
        </w:rPr>
        <w:t>afbeelding Maria, Jozef en de ezel aan de deur</w:t>
      </w:r>
    </w:p>
    <w:p w14:paraId="45CAB47D" w14:textId="77777777" w:rsidR="00E94CD1" w:rsidRDefault="00E94CD1" w:rsidP="001E2389">
      <w:pPr>
        <w:pStyle w:val="Opsomming2"/>
        <w:numPr>
          <w:ilvl w:val="1"/>
          <w:numId w:val="3"/>
        </w:numPr>
        <w:spacing w:after="120" w:line="240" w:lineRule="auto"/>
        <w:contextualSpacing w:val="0"/>
        <w:rPr>
          <w:color w:val="auto"/>
          <w:sz w:val="16"/>
          <w:szCs w:val="16"/>
          <w:shd w:val="clear" w:color="auto" w:fill="FFFFFF"/>
        </w:rPr>
      </w:pPr>
      <w:r>
        <w:rPr>
          <w:color w:val="auto"/>
          <w:sz w:val="16"/>
          <w:szCs w:val="16"/>
          <w:shd w:val="clear" w:color="auto" w:fill="FFFFFF"/>
        </w:rPr>
        <w:t>kaart in de vorm van een hart voorzien van twee helften - voorbeden</w:t>
      </w:r>
    </w:p>
    <w:p w14:paraId="505A8627" w14:textId="0C7AF43C" w:rsidR="003D74D7" w:rsidRPr="009C0B27" w:rsidRDefault="00E94CD1" w:rsidP="001E2389">
      <w:pPr>
        <w:pStyle w:val="Opsomming2"/>
        <w:numPr>
          <w:ilvl w:val="1"/>
          <w:numId w:val="3"/>
        </w:numPr>
        <w:spacing w:after="120" w:line="240" w:lineRule="auto"/>
        <w:contextualSpacing w:val="0"/>
        <w:rPr>
          <w:color w:val="auto"/>
          <w:sz w:val="16"/>
          <w:szCs w:val="16"/>
          <w:shd w:val="clear" w:color="auto" w:fill="FFFFFF"/>
        </w:rPr>
      </w:pPr>
      <w:r>
        <w:rPr>
          <w:color w:val="auto"/>
          <w:sz w:val="16"/>
          <w:szCs w:val="16"/>
          <w:shd w:val="clear" w:color="auto" w:fill="FFFFFF"/>
        </w:rPr>
        <w:t>letterkaarten om GEEF HOOP te vormen – voorbeden</w:t>
      </w:r>
    </w:p>
    <w:p w14:paraId="5B63C0F5" w14:textId="14D239AD" w:rsidR="006318C5" w:rsidRDefault="006318C5" w:rsidP="00625919">
      <w:pPr>
        <w:spacing w:after="0" w:line="240" w:lineRule="auto"/>
        <w:rPr>
          <w:color w:val="auto"/>
          <w:shd w:val="clear" w:color="auto" w:fill="FFFFFF"/>
        </w:rPr>
      </w:pPr>
    </w:p>
    <w:p w14:paraId="3E6A7DC8" w14:textId="0229112C" w:rsidR="005E7D0C" w:rsidRDefault="00C54A0D" w:rsidP="005E7D0C">
      <w:pPr>
        <w:jc w:val="both"/>
        <w:rPr>
          <w:color w:val="auto"/>
          <w:sz w:val="18"/>
          <w:szCs w:val="18"/>
        </w:rPr>
      </w:pPr>
      <w:r>
        <w:rPr>
          <w:noProof/>
        </w:rPr>
        <w:drawing>
          <wp:anchor distT="0" distB="0" distL="114300" distR="114300" simplePos="0" relativeHeight="251658245" behindDoc="0" locked="0" layoutInCell="1" allowOverlap="1" wp14:anchorId="6AEE05C8" wp14:editId="7C8468DF">
            <wp:simplePos x="0" y="0"/>
            <wp:positionH relativeFrom="column">
              <wp:posOffset>3237230</wp:posOffset>
            </wp:positionH>
            <wp:positionV relativeFrom="paragraph">
              <wp:posOffset>594995</wp:posOffset>
            </wp:positionV>
            <wp:extent cx="2491105" cy="2499360"/>
            <wp:effectExtent l="0" t="0" r="4445" b="0"/>
            <wp:wrapSquare wrapText="bothSides"/>
            <wp:docPr id="428672152" name="Afbeelding 1" descr="Afbeelding met maan, buitenshuis, nach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672152" name="Afbeelding 1" descr="Afbeelding met maan, buitenshuis, nacht&#10;&#10;Door AI gegenereerde inhoud is mogelijk onjuis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91105" cy="2499360"/>
                    </a:xfrm>
                    <a:prstGeom prst="rect">
                      <a:avLst/>
                    </a:prstGeom>
                    <a:noFill/>
                    <a:ln>
                      <a:noFill/>
                    </a:ln>
                  </pic:spPr>
                </pic:pic>
              </a:graphicData>
            </a:graphic>
            <wp14:sizeRelH relativeFrom="page">
              <wp14:pctWidth>0</wp14:pctWidth>
            </wp14:sizeRelH>
            <wp14:sizeRelV relativeFrom="page">
              <wp14:pctHeight>0</wp14:pctHeight>
            </wp14:sizeRelV>
          </wp:anchor>
        </w:drawing>
      </w:r>
      <w:r w:rsidR="005E7D0C">
        <w:rPr>
          <w:color w:val="auto"/>
          <w:sz w:val="18"/>
          <w:szCs w:val="18"/>
        </w:rPr>
        <w:t>Suggestie 1: De adventsaffiche vooraan ophangen en een kaars aanst</w:t>
      </w:r>
      <w:r w:rsidR="009231EC">
        <w:rPr>
          <w:color w:val="auto"/>
          <w:sz w:val="18"/>
          <w:szCs w:val="18"/>
        </w:rPr>
        <w:t>e</w:t>
      </w:r>
      <w:r w:rsidR="005E7D0C">
        <w:rPr>
          <w:color w:val="auto"/>
          <w:sz w:val="18"/>
          <w:szCs w:val="18"/>
        </w:rPr>
        <w:t xml:space="preserve">ken als teken van hoopvol licht. Je kan ook zorgen voor een grote staande lamp en deze aanklikken. In het licht van deze lamp kan je de lezenaar plaatsen en kunnen de lezers de tekstjes voorlezen. </w:t>
      </w:r>
    </w:p>
    <w:p w14:paraId="0AA13B35" w14:textId="0ACA2D38" w:rsidR="00B52341" w:rsidRDefault="00B52341" w:rsidP="005E7D0C">
      <w:pPr>
        <w:jc w:val="both"/>
        <w:rPr>
          <w:color w:val="auto"/>
          <w:sz w:val="18"/>
          <w:szCs w:val="18"/>
        </w:rPr>
      </w:pPr>
    </w:p>
    <w:p w14:paraId="6B2EDBAF" w14:textId="1BE149C9" w:rsidR="00B52341" w:rsidRDefault="00B52341" w:rsidP="005E7D0C">
      <w:pPr>
        <w:jc w:val="both"/>
        <w:rPr>
          <w:color w:val="auto"/>
          <w:sz w:val="18"/>
          <w:szCs w:val="18"/>
        </w:rPr>
      </w:pPr>
    </w:p>
    <w:p w14:paraId="6F424D12" w14:textId="37577E3C" w:rsidR="00B52341" w:rsidRDefault="00B52341" w:rsidP="005E7D0C">
      <w:pPr>
        <w:jc w:val="both"/>
        <w:rPr>
          <w:color w:val="auto"/>
          <w:sz w:val="18"/>
          <w:szCs w:val="18"/>
        </w:rPr>
      </w:pPr>
    </w:p>
    <w:p w14:paraId="055E67B4" w14:textId="77777777" w:rsidR="00B52341" w:rsidRDefault="00B52341" w:rsidP="005E7D0C">
      <w:pPr>
        <w:jc w:val="both"/>
        <w:rPr>
          <w:color w:val="auto"/>
          <w:sz w:val="18"/>
          <w:szCs w:val="18"/>
        </w:rPr>
      </w:pPr>
    </w:p>
    <w:p w14:paraId="20E17373" w14:textId="77777777" w:rsidR="00B52341" w:rsidRDefault="00B52341" w:rsidP="005E7D0C">
      <w:pPr>
        <w:jc w:val="both"/>
        <w:rPr>
          <w:color w:val="auto"/>
          <w:sz w:val="18"/>
          <w:szCs w:val="18"/>
        </w:rPr>
      </w:pPr>
    </w:p>
    <w:p w14:paraId="775A81C6" w14:textId="77777777" w:rsidR="00B52341" w:rsidRDefault="00B52341" w:rsidP="005E7D0C">
      <w:pPr>
        <w:jc w:val="both"/>
        <w:rPr>
          <w:color w:val="auto"/>
          <w:sz w:val="18"/>
          <w:szCs w:val="18"/>
        </w:rPr>
      </w:pPr>
    </w:p>
    <w:p w14:paraId="121C7512" w14:textId="77777777" w:rsidR="00B52341" w:rsidRDefault="00B52341" w:rsidP="005E7D0C">
      <w:pPr>
        <w:jc w:val="both"/>
        <w:rPr>
          <w:color w:val="auto"/>
          <w:sz w:val="18"/>
          <w:szCs w:val="18"/>
        </w:rPr>
      </w:pPr>
    </w:p>
    <w:p w14:paraId="4E767ABA" w14:textId="77777777" w:rsidR="00D2519B" w:rsidRDefault="00D2519B">
      <w:pPr>
        <w:suppressAutoHyphens w:val="0"/>
        <w:rPr>
          <w:rFonts w:eastAsiaTheme="majorEastAsia" w:cstheme="majorBidi"/>
          <w:b/>
          <w:color w:val="000000" w:themeColor="text1"/>
          <w:sz w:val="24"/>
          <w:szCs w:val="24"/>
        </w:rPr>
      </w:pPr>
      <w:r>
        <w:rPr>
          <w:color w:val="000000" w:themeColor="text1"/>
        </w:rPr>
        <w:br w:type="page"/>
      </w:r>
    </w:p>
    <w:p w14:paraId="5BB783D9" w14:textId="42AEFEEC" w:rsidR="0057650E" w:rsidRPr="000E16FA" w:rsidRDefault="00127428" w:rsidP="00127428">
      <w:pPr>
        <w:pStyle w:val="Kop1"/>
        <w:rPr>
          <w:color w:val="AE2081" w:themeColor="accent1"/>
        </w:rPr>
      </w:pPr>
      <w:bookmarkStart w:id="1" w:name="_Toc199792140"/>
      <w:bookmarkStart w:id="2" w:name="_Toc211869257"/>
      <w:r w:rsidRPr="000E16FA">
        <w:rPr>
          <w:color w:val="AE2081" w:themeColor="accent1"/>
        </w:rPr>
        <w:lastRenderedPageBreak/>
        <w:t>Openen</w:t>
      </w:r>
      <w:bookmarkEnd w:id="1"/>
      <w:bookmarkEnd w:id="2"/>
    </w:p>
    <w:p w14:paraId="6B082ED1" w14:textId="3D8BCAF0" w:rsidR="00006E1D" w:rsidRPr="000E16FA" w:rsidRDefault="1A47132B" w:rsidP="006D08E0">
      <w:pPr>
        <w:pStyle w:val="Kop2"/>
        <w:rPr>
          <w:color w:val="32929A" w:themeColor="accent4" w:themeShade="BF"/>
        </w:rPr>
      </w:pPr>
      <w:bookmarkStart w:id="3" w:name="_Toc199792141"/>
      <w:bookmarkStart w:id="4" w:name="_Toc211869258"/>
      <w:r w:rsidRPr="4D63CBC9">
        <w:rPr>
          <w:color w:val="32929A" w:themeColor="accent4" w:themeShade="BF"/>
        </w:rPr>
        <w:t>Lied</w:t>
      </w:r>
      <w:r w:rsidR="252D7A18" w:rsidRPr="4D63CBC9">
        <w:rPr>
          <w:color w:val="32929A" w:themeColor="accent4" w:themeShade="BF"/>
        </w:rPr>
        <w:t>:</w:t>
      </w:r>
      <w:r w:rsidR="1E0E9043" w:rsidRPr="4D63CBC9">
        <w:rPr>
          <w:color w:val="32929A" w:themeColor="accent4" w:themeShade="BF"/>
        </w:rPr>
        <w:t xml:space="preserve"> </w:t>
      </w:r>
      <w:r w:rsidR="0636FFF5" w:rsidRPr="4D63CBC9">
        <w:rPr>
          <w:color w:val="32929A" w:themeColor="accent4" w:themeShade="BF"/>
        </w:rPr>
        <w:t>‘</w:t>
      </w:r>
      <w:r w:rsidR="0FAB3519" w:rsidRPr="4D63CBC9">
        <w:rPr>
          <w:color w:val="32929A" w:themeColor="accent4" w:themeShade="BF"/>
        </w:rPr>
        <w:t>Adventslied</w:t>
      </w:r>
      <w:r w:rsidR="0636FFF5" w:rsidRPr="4D63CBC9">
        <w:rPr>
          <w:color w:val="32929A" w:themeColor="accent4" w:themeShade="BF"/>
        </w:rPr>
        <w:t>’</w:t>
      </w:r>
      <w:bookmarkEnd w:id="3"/>
      <w:bookmarkEnd w:id="4"/>
      <w:r w:rsidR="5F8BE7A8" w:rsidRPr="4D63CBC9">
        <w:rPr>
          <w:color w:val="32929A" w:themeColor="accent4" w:themeShade="BF"/>
        </w:rPr>
        <w:t xml:space="preserve"> </w:t>
      </w:r>
    </w:p>
    <w:p w14:paraId="613BDE11" w14:textId="6FA3FC35" w:rsidR="003032EF" w:rsidRPr="00BE528C" w:rsidRDefault="00006E1D" w:rsidP="00D27749">
      <w:pPr>
        <w:spacing w:after="0"/>
        <w:rPr>
          <w:i/>
          <w:iCs/>
          <w:color w:val="000000" w:themeColor="text1"/>
          <w:sz w:val="18"/>
          <w:szCs w:val="18"/>
        </w:rPr>
      </w:pPr>
      <w:r w:rsidRPr="00BE528C">
        <w:rPr>
          <w:i/>
          <w:iCs/>
          <w:color w:val="000000" w:themeColor="text1"/>
          <w:sz w:val="18"/>
          <w:szCs w:val="18"/>
        </w:rPr>
        <w:t xml:space="preserve">Er staan heel wat </w:t>
      </w:r>
      <w:r w:rsidR="00D55D80" w:rsidRPr="00BE528C">
        <w:rPr>
          <w:i/>
          <w:iCs/>
          <w:color w:val="000000" w:themeColor="text1"/>
          <w:sz w:val="18"/>
          <w:szCs w:val="18"/>
        </w:rPr>
        <w:t xml:space="preserve">liedsuggesties </w:t>
      </w:r>
      <w:r w:rsidR="003032EF" w:rsidRPr="00BE528C">
        <w:rPr>
          <w:i/>
          <w:iCs/>
          <w:color w:val="000000" w:themeColor="text1"/>
          <w:sz w:val="18"/>
          <w:szCs w:val="18"/>
        </w:rPr>
        <w:t xml:space="preserve">in </w:t>
      </w:r>
      <w:r w:rsidR="000A4EBC" w:rsidRPr="00BE528C">
        <w:rPr>
          <w:i/>
          <w:iCs/>
          <w:color w:val="000000" w:themeColor="text1"/>
          <w:sz w:val="18"/>
          <w:szCs w:val="18"/>
        </w:rPr>
        <w:t>bijlage</w:t>
      </w:r>
      <w:r w:rsidR="003032EF" w:rsidRPr="00BE528C">
        <w:rPr>
          <w:i/>
          <w:iCs/>
          <w:color w:val="000000" w:themeColor="text1"/>
          <w:sz w:val="18"/>
          <w:szCs w:val="18"/>
        </w:rPr>
        <w:t xml:space="preserve">. </w:t>
      </w:r>
    </w:p>
    <w:p w14:paraId="48B0C539" w14:textId="77777777" w:rsidR="00652FC5" w:rsidRPr="00766D5C" w:rsidRDefault="00652FC5" w:rsidP="00C03CF8">
      <w:pPr>
        <w:rPr>
          <w:color w:val="000000" w:themeColor="text1"/>
        </w:rPr>
      </w:pPr>
    </w:p>
    <w:p w14:paraId="13293E56" w14:textId="34D3EFE3" w:rsidR="001E021E" w:rsidRPr="00D540E5" w:rsidRDefault="00127428" w:rsidP="00D540E5">
      <w:pPr>
        <w:pStyle w:val="Kop2"/>
        <w:rPr>
          <w:color w:val="32929A" w:themeColor="accent4" w:themeShade="BF"/>
        </w:rPr>
      </w:pPr>
      <w:bookmarkStart w:id="5" w:name="_Toc199792142"/>
      <w:bookmarkStart w:id="6" w:name="_Toc211869259"/>
      <w:r w:rsidRPr="00173381">
        <w:rPr>
          <w:color w:val="32929A" w:themeColor="accent4" w:themeShade="BF"/>
        </w:rPr>
        <w:t>Welkom en kruisteken</w:t>
      </w:r>
      <w:bookmarkEnd w:id="5"/>
      <w:bookmarkEnd w:id="6"/>
    </w:p>
    <w:p w14:paraId="107A34F4" w14:textId="7CFD3931" w:rsidR="001D76C7" w:rsidRDefault="6AB3FAD3" w:rsidP="00847F59">
      <w:pPr>
        <w:jc w:val="both"/>
        <w:rPr>
          <w:color w:val="auto"/>
          <w:sz w:val="18"/>
          <w:szCs w:val="18"/>
        </w:rPr>
      </w:pPr>
      <w:r w:rsidRPr="4D63CBC9">
        <w:rPr>
          <w:color w:val="auto"/>
          <w:sz w:val="18"/>
          <w:szCs w:val="18"/>
        </w:rPr>
        <w:t xml:space="preserve">Suggestie: </w:t>
      </w:r>
      <w:r w:rsidR="56C10A89" w:rsidRPr="4D63CBC9">
        <w:rPr>
          <w:color w:val="auto"/>
          <w:sz w:val="18"/>
          <w:szCs w:val="18"/>
        </w:rPr>
        <w:t xml:space="preserve">Plaats een </w:t>
      </w:r>
      <w:r w:rsidR="4A37357E" w:rsidRPr="4D63CBC9">
        <w:rPr>
          <w:color w:val="auto"/>
          <w:sz w:val="18"/>
          <w:szCs w:val="18"/>
        </w:rPr>
        <w:t>g</w:t>
      </w:r>
      <w:r w:rsidR="79A51FD3" w:rsidRPr="4D63CBC9">
        <w:rPr>
          <w:color w:val="auto"/>
          <w:sz w:val="18"/>
          <w:szCs w:val="18"/>
        </w:rPr>
        <w:t xml:space="preserve">rote gesloten </w:t>
      </w:r>
      <w:r w:rsidR="56C10A89" w:rsidRPr="4D63CBC9">
        <w:rPr>
          <w:color w:val="auto"/>
          <w:sz w:val="18"/>
          <w:szCs w:val="18"/>
        </w:rPr>
        <w:t xml:space="preserve">deur vooraan. </w:t>
      </w:r>
      <w:r w:rsidR="43629171" w:rsidRPr="4D63CBC9">
        <w:rPr>
          <w:color w:val="auto"/>
          <w:sz w:val="18"/>
          <w:szCs w:val="18"/>
        </w:rPr>
        <w:t xml:space="preserve">Dit kan een echte deur zijn, een decorstuk of gewoon een groot kartonnen paneel. </w:t>
      </w:r>
      <w:r w:rsidR="06B2A853" w:rsidRPr="4D63CBC9">
        <w:rPr>
          <w:color w:val="auto"/>
          <w:sz w:val="18"/>
          <w:szCs w:val="18"/>
        </w:rPr>
        <w:t>Op de deur kleef je een briefje met het woord ‘GESLOTEN’</w:t>
      </w:r>
      <w:r w:rsidR="21DE50D8" w:rsidRPr="4D63CBC9">
        <w:rPr>
          <w:color w:val="auto"/>
          <w:sz w:val="18"/>
          <w:szCs w:val="18"/>
        </w:rPr>
        <w:t xml:space="preserve">, ‘VOL’, </w:t>
      </w:r>
      <w:r w:rsidR="424DD0E1" w:rsidRPr="4D63CBC9">
        <w:rPr>
          <w:color w:val="auto"/>
          <w:sz w:val="18"/>
          <w:szCs w:val="18"/>
        </w:rPr>
        <w:t xml:space="preserve">‘BEZET’, ‘GEEN PLAATS’ </w:t>
      </w:r>
      <w:r w:rsidR="06B2A853" w:rsidRPr="4D63CBC9">
        <w:rPr>
          <w:color w:val="auto"/>
          <w:sz w:val="18"/>
          <w:szCs w:val="18"/>
        </w:rPr>
        <w:t xml:space="preserve">op. </w:t>
      </w:r>
      <w:r w:rsidR="4DE8D1E2" w:rsidRPr="4D63CBC9">
        <w:rPr>
          <w:color w:val="auto"/>
          <w:sz w:val="18"/>
          <w:szCs w:val="18"/>
        </w:rPr>
        <w:t xml:space="preserve">Tijdens de viering komen de kinderen naar voren en vervangen deze door woorden als: </w:t>
      </w:r>
      <w:bookmarkStart w:id="7" w:name="_Hlk209722040"/>
      <w:r w:rsidR="6270BEC2" w:rsidRPr="4D63CBC9">
        <w:rPr>
          <w:color w:val="auto"/>
          <w:sz w:val="18"/>
          <w:szCs w:val="18"/>
        </w:rPr>
        <w:t>WELKOM, KOM ERBIJ, IK ZIE JOU, ER IS PLAATS BIJ MIJ</w:t>
      </w:r>
      <w:r w:rsidR="42CD7BF6" w:rsidRPr="4D63CBC9">
        <w:rPr>
          <w:color w:val="auto"/>
          <w:sz w:val="18"/>
          <w:szCs w:val="18"/>
        </w:rPr>
        <w:t xml:space="preserve">, SCHUIF MAAR BIJ </w:t>
      </w:r>
      <w:bookmarkEnd w:id="7"/>
      <w:r w:rsidR="42CD7BF6" w:rsidRPr="4D63CBC9">
        <w:rPr>
          <w:color w:val="auto"/>
          <w:sz w:val="18"/>
          <w:szCs w:val="18"/>
        </w:rPr>
        <w:t xml:space="preserve">…. </w:t>
      </w:r>
      <w:r w:rsidR="1235A58C" w:rsidRPr="4D63CBC9">
        <w:rPr>
          <w:color w:val="auto"/>
          <w:sz w:val="18"/>
          <w:szCs w:val="18"/>
        </w:rPr>
        <w:t xml:space="preserve">Je kan de deur </w:t>
      </w:r>
      <w:r w:rsidR="03C1A67F" w:rsidRPr="4D63CBC9">
        <w:rPr>
          <w:color w:val="auto"/>
          <w:sz w:val="18"/>
          <w:szCs w:val="18"/>
        </w:rPr>
        <w:t xml:space="preserve">tijdens </w:t>
      </w:r>
      <w:r w:rsidR="56C10A89" w:rsidRPr="4D63CBC9">
        <w:rPr>
          <w:color w:val="auto"/>
          <w:sz w:val="18"/>
          <w:szCs w:val="18"/>
        </w:rPr>
        <w:t xml:space="preserve">de viering </w:t>
      </w:r>
      <w:r w:rsidR="03C1A67F" w:rsidRPr="4D63CBC9">
        <w:rPr>
          <w:color w:val="auto"/>
          <w:sz w:val="18"/>
          <w:szCs w:val="18"/>
        </w:rPr>
        <w:t xml:space="preserve">ook </w:t>
      </w:r>
      <w:r w:rsidR="56C10A89" w:rsidRPr="4D63CBC9">
        <w:rPr>
          <w:color w:val="auto"/>
          <w:sz w:val="18"/>
          <w:szCs w:val="18"/>
        </w:rPr>
        <w:t>steeds verder openzet</w:t>
      </w:r>
      <w:r w:rsidR="03C1A67F" w:rsidRPr="4D63CBC9">
        <w:rPr>
          <w:color w:val="auto"/>
          <w:sz w:val="18"/>
          <w:szCs w:val="18"/>
        </w:rPr>
        <w:t>ten.</w:t>
      </w:r>
    </w:p>
    <w:p w14:paraId="06CC4301" w14:textId="776C6BDF" w:rsidR="00FC4795" w:rsidRDefault="00FC4795" w:rsidP="00847F59">
      <w:pPr>
        <w:jc w:val="both"/>
        <w:rPr>
          <w:color w:val="auto"/>
          <w:sz w:val="18"/>
          <w:szCs w:val="18"/>
        </w:rPr>
      </w:pPr>
      <w:r>
        <w:rPr>
          <w:color w:val="auto"/>
          <w:sz w:val="18"/>
          <w:szCs w:val="18"/>
        </w:rPr>
        <w:t>Als je met een PowerPoint werkt</w:t>
      </w:r>
      <w:r w:rsidR="004801DE">
        <w:rPr>
          <w:color w:val="auto"/>
          <w:sz w:val="18"/>
          <w:szCs w:val="18"/>
        </w:rPr>
        <w:t>,</w:t>
      </w:r>
      <w:r>
        <w:rPr>
          <w:color w:val="auto"/>
          <w:sz w:val="18"/>
          <w:szCs w:val="18"/>
        </w:rPr>
        <w:t xml:space="preserve"> kan je </w:t>
      </w:r>
      <w:r w:rsidR="00685D0B">
        <w:rPr>
          <w:color w:val="auto"/>
          <w:sz w:val="18"/>
          <w:szCs w:val="18"/>
        </w:rPr>
        <w:t>een gesloten deur of meerdere (4) gesloten deuren projecteren.</w:t>
      </w:r>
    </w:p>
    <w:p w14:paraId="541EA6C5" w14:textId="20FF0187" w:rsidR="00362BD2" w:rsidRDefault="00362BD2" w:rsidP="00847F59">
      <w:pPr>
        <w:jc w:val="both"/>
        <w:rPr>
          <w:b/>
          <w:bCs/>
          <w:color w:val="auto"/>
        </w:rPr>
      </w:pPr>
      <w:r w:rsidRPr="00362BD2">
        <w:rPr>
          <w:b/>
          <w:bCs/>
          <w:color w:val="auto"/>
        </w:rPr>
        <w:t>Voorganger</w:t>
      </w:r>
      <w:r w:rsidR="0066701F">
        <w:rPr>
          <w:b/>
          <w:bCs/>
          <w:color w:val="auto"/>
        </w:rPr>
        <w:t xml:space="preserve"> 1</w:t>
      </w:r>
    </w:p>
    <w:p w14:paraId="2AC47397" w14:textId="46D9B4CE" w:rsidR="000A23C4" w:rsidRPr="005976AA" w:rsidRDefault="003276D3" w:rsidP="00847F59">
      <w:pPr>
        <w:jc w:val="both"/>
        <w:rPr>
          <w:color w:val="auto"/>
        </w:rPr>
      </w:pPr>
      <w:r w:rsidRPr="00E51027">
        <w:rPr>
          <w:color w:val="auto"/>
        </w:rPr>
        <w:t xml:space="preserve">Beste kinderen, wat vreemd toch. </w:t>
      </w:r>
      <w:r w:rsidR="0017408E" w:rsidRPr="00E51027">
        <w:rPr>
          <w:color w:val="auto"/>
        </w:rPr>
        <w:t xml:space="preserve">Kijk eens… de deur is dicht. </w:t>
      </w:r>
      <w:r w:rsidR="00703AB5" w:rsidRPr="00E51027">
        <w:rPr>
          <w:color w:val="auto"/>
        </w:rPr>
        <w:t>Een gesloten deur houdt alles binnen</w:t>
      </w:r>
      <w:r w:rsidR="001A12E7" w:rsidRPr="00E51027">
        <w:rPr>
          <w:color w:val="auto"/>
        </w:rPr>
        <w:t xml:space="preserve"> en ook anderen buiten. Soms voelt dat veilig, maar soms is het ook triest en eenzaam. </w:t>
      </w:r>
      <w:r w:rsidR="00501155" w:rsidRPr="00E51027">
        <w:rPr>
          <w:color w:val="auto"/>
        </w:rPr>
        <w:t xml:space="preserve">Als je thuiskomt van een dagje school of een uitstap en de deur gaat open, dan voel je je welkom en mag je thuis zijn. </w:t>
      </w:r>
      <w:r w:rsidR="001168FA" w:rsidRPr="00E51027">
        <w:rPr>
          <w:color w:val="auto"/>
        </w:rPr>
        <w:t>Ook in deze adventstijd denken we aan deuren</w:t>
      </w:r>
      <w:r w:rsidR="00EB721E" w:rsidRPr="00E51027">
        <w:rPr>
          <w:color w:val="auto"/>
        </w:rPr>
        <w:t xml:space="preserve">. De deur van ons huis, maar ook de deur van ons hart. We kijken uit en </w:t>
      </w:r>
      <w:r w:rsidR="000A23C4" w:rsidRPr="00E51027">
        <w:rPr>
          <w:color w:val="auto"/>
        </w:rPr>
        <w:t>wachten op Jezus die komt. Misschien kennen jullie wel dit liedje:</w:t>
      </w:r>
      <w:r w:rsidR="005976AA">
        <w:rPr>
          <w:color w:val="auto"/>
        </w:rPr>
        <w:t xml:space="preserve"> </w:t>
      </w:r>
      <w:r w:rsidR="000F1BD8" w:rsidRPr="00E51027">
        <w:rPr>
          <w:i/>
          <w:iCs/>
          <w:color w:val="auto"/>
        </w:rPr>
        <w:t xml:space="preserve">‘Daar wordt aan de deur geklopt, zacht geklopt, hard geklopt. </w:t>
      </w:r>
      <w:r w:rsidR="00E51027" w:rsidRPr="00E51027">
        <w:rPr>
          <w:i/>
          <w:iCs/>
          <w:color w:val="auto"/>
        </w:rPr>
        <w:t xml:space="preserve">Daar wordt aan de deur geklopt </w:t>
      </w:r>
      <w:r w:rsidR="000F1BD8" w:rsidRPr="00E51027">
        <w:rPr>
          <w:i/>
          <w:iCs/>
          <w:color w:val="auto"/>
        </w:rPr>
        <w:t>wie zou dat zijn?</w:t>
      </w:r>
      <w:r w:rsidR="00E51027" w:rsidRPr="00E51027">
        <w:rPr>
          <w:i/>
          <w:iCs/>
          <w:color w:val="auto"/>
        </w:rPr>
        <w:t>’</w:t>
      </w:r>
    </w:p>
    <w:p w14:paraId="3745E654" w14:textId="06641F10" w:rsidR="00931AFC" w:rsidRDefault="00F07F43" w:rsidP="00847F59">
      <w:pPr>
        <w:jc w:val="both"/>
        <w:rPr>
          <w:i/>
          <w:iCs/>
          <w:color w:val="auto"/>
        </w:rPr>
      </w:pPr>
      <w:r>
        <w:rPr>
          <w:color w:val="auto"/>
          <w:sz w:val="18"/>
          <w:szCs w:val="18"/>
        </w:rPr>
        <w:t xml:space="preserve">Suggestie: </w:t>
      </w:r>
      <w:r w:rsidR="00931AFC">
        <w:rPr>
          <w:color w:val="auto"/>
          <w:sz w:val="18"/>
          <w:szCs w:val="18"/>
        </w:rPr>
        <w:t>Je kan dit liedje vooraf aan een klas of een groep kinderen aanleren</w:t>
      </w:r>
      <w:r w:rsidR="00FC4795">
        <w:rPr>
          <w:color w:val="auto"/>
          <w:sz w:val="18"/>
          <w:szCs w:val="18"/>
        </w:rPr>
        <w:t xml:space="preserve"> die dit kort even zingen.</w:t>
      </w:r>
    </w:p>
    <w:p w14:paraId="093ACEFE" w14:textId="49F2F130" w:rsidR="002F31C3" w:rsidRDefault="001460EC" w:rsidP="00847F59">
      <w:pPr>
        <w:jc w:val="both"/>
        <w:rPr>
          <w:color w:val="auto"/>
        </w:rPr>
      </w:pPr>
      <w:r w:rsidRPr="00931AFC">
        <w:rPr>
          <w:color w:val="auto"/>
        </w:rPr>
        <w:t xml:space="preserve">Dit liedje zingen we meestal bij Sinterklaas, maar </w:t>
      </w:r>
      <w:r w:rsidR="005976AA">
        <w:rPr>
          <w:color w:val="auto"/>
        </w:rPr>
        <w:t>tijdens de advent</w:t>
      </w:r>
      <w:r w:rsidRPr="00931AFC">
        <w:rPr>
          <w:color w:val="auto"/>
        </w:rPr>
        <w:t xml:space="preserve"> past het ook goed.</w:t>
      </w:r>
      <w:r w:rsidR="00E92D79" w:rsidRPr="00931AFC">
        <w:rPr>
          <w:color w:val="auto"/>
        </w:rPr>
        <w:t xml:space="preserve"> Advent is de tijd waarin wij ons klaarmaken om de deur open te doen.</w:t>
      </w:r>
      <w:r w:rsidR="002F31C3" w:rsidRPr="00931AFC">
        <w:rPr>
          <w:color w:val="auto"/>
        </w:rPr>
        <w:t xml:space="preserve"> Want God wil bij ons thuiskomen en wij mogen thuis zijn bij Hem.</w:t>
      </w:r>
      <w:r w:rsidR="00AB1C66">
        <w:rPr>
          <w:color w:val="auto"/>
        </w:rPr>
        <w:t xml:space="preserve"> </w:t>
      </w:r>
      <w:r w:rsidR="002F31C3" w:rsidRPr="00931AFC">
        <w:rPr>
          <w:color w:val="auto"/>
        </w:rPr>
        <w:t xml:space="preserve">Elke zondag </w:t>
      </w:r>
      <w:r w:rsidR="00C36EFF" w:rsidRPr="00931AFC">
        <w:rPr>
          <w:color w:val="auto"/>
        </w:rPr>
        <w:t xml:space="preserve">zetten we een stapje. Er gaat steeds een lichtje meer branden. De deur gaat </w:t>
      </w:r>
      <w:r w:rsidR="00805BD8">
        <w:rPr>
          <w:color w:val="auto"/>
        </w:rPr>
        <w:t xml:space="preserve">elke </w:t>
      </w:r>
      <w:r w:rsidR="00DA5B2B">
        <w:rPr>
          <w:color w:val="auto"/>
        </w:rPr>
        <w:t xml:space="preserve">week </w:t>
      </w:r>
      <w:r w:rsidR="00C36EFF" w:rsidRPr="00931AFC">
        <w:rPr>
          <w:color w:val="auto"/>
        </w:rPr>
        <w:t>een stukje verder open.</w:t>
      </w:r>
      <w:r w:rsidR="006C30A7" w:rsidRPr="00931AFC">
        <w:rPr>
          <w:color w:val="auto"/>
        </w:rPr>
        <w:t xml:space="preserve"> Totdat we met Kerstmis de deur wagenwijd openzetten voor Jezus</w:t>
      </w:r>
      <w:r w:rsidR="00931AFC" w:rsidRPr="00931AFC">
        <w:rPr>
          <w:color w:val="auto"/>
        </w:rPr>
        <w:t xml:space="preserve"> en Hij echt welkom is bij ons, in ons huis, in ons hart.</w:t>
      </w:r>
    </w:p>
    <w:p w14:paraId="37F60BB8" w14:textId="6B7A4D16" w:rsidR="00966D9A" w:rsidRDefault="006F6C80" w:rsidP="001043B1">
      <w:pPr>
        <w:jc w:val="both"/>
        <w:rPr>
          <w:color w:val="auto"/>
        </w:rPr>
      </w:pPr>
      <w:r>
        <w:rPr>
          <w:color w:val="auto"/>
        </w:rPr>
        <w:t xml:space="preserve">Maar weet je, het gaat niet alleen </w:t>
      </w:r>
      <w:r w:rsidR="00816D1C">
        <w:rPr>
          <w:color w:val="auto"/>
        </w:rPr>
        <w:t>om Jezus dit bij ons aanklopt. Het gaat ook om mensen</w:t>
      </w:r>
      <w:r w:rsidR="00985B43">
        <w:rPr>
          <w:color w:val="auto"/>
        </w:rPr>
        <w:t xml:space="preserve"> die aan onze deur kloppen. Mensen die een thuis zoeken, die honger hebben, die eenzaam zijn. Als wij </w:t>
      </w:r>
      <w:r w:rsidR="007D22E4">
        <w:rPr>
          <w:color w:val="auto"/>
        </w:rPr>
        <w:t>onze deur voor hen openen, door te delen, door vriendelijk te zijn, door ons in te zetten voor een solidariteitsactie</w:t>
      </w:r>
      <w:r w:rsidR="00C61A7A">
        <w:rPr>
          <w:color w:val="auto"/>
        </w:rPr>
        <w:t>. Als we plaats maken voor hen, maken we ook plaats voor Jezus.</w:t>
      </w:r>
      <w:r w:rsidR="008035FD">
        <w:rPr>
          <w:color w:val="auto"/>
        </w:rPr>
        <w:t xml:space="preserve"> </w:t>
      </w:r>
      <w:r w:rsidR="008518F2">
        <w:rPr>
          <w:color w:val="auto"/>
        </w:rPr>
        <w:t xml:space="preserve">Willen jullie mee de deur openen? </w:t>
      </w:r>
    </w:p>
    <w:p w14:paraId="402118CE" w14:textId="61D6978F" w:rsidR="00966D9A" w:rsidRPr="00151D57" w:rsidRDefault="00966D9A" w:rsidP="001043B1">
      <w:pPr>
        <w:jc w:val="both"/>
        <w:rPr>
          <w:color w:val="auto"/>
          <w:sz w:val="18"/>
          <w:szCs w:val="18"/>
        </w:rPr>
      </w:pPr>
      <w:r>
        <w:rPr>
          <w:color w:val="auto"/>
          <w:sz w:val="18"/>
          <w:szCs w:val="18"/>
        </w:rPr>
        <w:t>Suggestie: Zorg voor een grote sleutel</w:t>
      </w:r>
      <w:r w:rsidR="00151D57">
        <w:rPr>
          <w:color w:val="auto"/>
          <w:sz w:val="18"/>
          <w:szCs w:val="18"/>
        </w:rPr>
        <w:t xml:space="preserve">. Deze kan je door een kind in het sleutelgat laten stoppen. De deur gaat een beetje open. </w:t>
      </w:r>
    </w:p>
    <w:p w14:paraId="55ED84C7" w14:textId="312C48A0" w:rsidR="001043B1" w:rsidRPr="00BB2276" w:rsidRDefault="00084D05" w:rsidP="001043B1">
      <w:pPr>
        <w:jc w:val="both"/>
        <w:rPr>
          <w:color w:val="auto"/>
        </w:rPr>
      </w:pPr>
      <w:r>
        <w:rPr>
          <w:color w:val="auto"/>
        </w:rPr>
        <w:t xml:space="preserve">We laten hoopvol licht </w:t>
      </w:r>
      <w:r w:rsidR="003D3EB4">
        <w:rPr>
          <w:color w:val="auto"/>
        </w:rPr>
        <w:t>naar binnen.</w:t>
      </w:r>
      <w:r w:rsidR="00DA5B2B">
        <w:rPr>
          <w:color w:val="auto"/>
        </w:rPr>
        <w:t xml:space="preserve"> Elke week </w:t>
      </w:r>
      <w:r w:rsidR="00A24913">
        <w:rPr>
          <w:color w:val="auto"/>
        </w:rPr>
        <w:t>gaat het licht meer branden en komt Kerstmis dichterbij. Vandaag gaan we goed luisteren</w:t>
      </w:r>
      <w:r w:rsidR="00D54E3B">
        <w:rPr>
          <w:color w:val="auto"/>
        </w:rPr>
        <w:t>: op wie wachten wij en durven wij de deur open te doen</w:t>
      </w:r>
      <w:r w:rsidR="00F22D52">
        <w:rPr>
          <w:color w:val="auto"/>
        </w:rPr>
        <w:t xml:space="preserve"> en anderen welkom te heten? We gaan </w:t>
      </w:r>
      <w:r w:rsidR="001043B1">
        <w:rPr>
          <w:color w:val="000000" w:themeColor="text1"/>
        </w:rPr>
        <w:t>luisteren, zingen, bidden en nadenken over wat het betekent om welkom te zijn. Soms lijkt er nergens plaats, maar er is toch altijd een licht van hoop.</w:t>
      </w:r>
      <w:r w:rsidR="001043B1" w:rsidRPr="000D6798">
        <w:rPr>
          <w:color w:val="auto"/>
          <w:lang w:eastAsia="nl-NL"/>
        </w:rPr>
        <w:t xml:space="preserve"> </w:t>
      </w:r>
      <w:r w:rsidR="001043B1" w:rsidRPr="008A0B6E">
        <w:rPr>
          <w:color w:val="auto"/>
          <w:lang w:eastAsia="nl-NL"/>
        </w:rPr>
        <w:t xml:space="preserve">Laten we </w:t>
      </w:r>
      <w:r w:rsidR="001043B1">
        <w:rPr>
          <w:color w:val="auto"/>
          <w:lang w:eastAsia="nl-NL"/>
        </w:rPr>
        <w:t>er een hoopvolle viering van maken.</w:t>
      </w:r>
      <w:r w:rsidR="001043B1" w:rsidRPr="008169C0">
        <w:rPr>
          <w:color w:val="auto"/>
        </w:rPr>
        <w:t xml:space="preserve"> </w:t>
      </w:r>
      <w:r w:rsidR="001043B1" w:rsidRPr="00EF483B">
        <w:rPr>
          <w:color w:val="auto"/>
        </w:rPr>
        <w:t>Je mag de viering starten op jouw manier. Maak je het even stil in jezelf? Of doe je dat met het teken van Jezus: het kruisteken. ‘In de naam van de Vader en de Zoon en de Heilige Geest. Amen.</w:t>
      </w:r>
    </w:p>
    <w:p w14:paraId="1D9B4C37" w14:textId="2F50021E" w:rsidR="4298C072" w:rsidRDefault="4298C072" w:rsidP="4298C072">
      <w:pPr>
        <w:jc w:val="both"/>
        <w:rPr>
          <w:color w:val="auto"/>
        </w:rPr>
      </w:pPr>
    </w:p>
    <w:p w14:paraId="78672EA1" w14:textId="0D11B2E2" w:rsidR="0066701F" w:rsidRPr="0035213D" w:rsidRDefault="0066701F" w:rsidP="4D63CBC9">
      <w:pPr>
        <w:pStyle w:val="Normaalweb"/>
        <w:spacing w:before="0" w:beforeAutospacing="0" w:after="0" w:afterAutospacing="0"/>
        <w:jc w:val="both"/>
      </w:pPr>
    </w:p>
    <w:p w14:paraId="2F3C87D2" w14:textId="77777777" w:rsidR="00C74F9E" w:rsidRDefault="00C74F9E" w:rsidP="00847F59">
      <w:pPr>
        <w:jc w:val="both"/>
        <w:rPr>
          <w:b/>
          <w:bCs/>
          <w:color w:val="000000" w:themeColor="text1"/>
        </w:rPr>
      </w:pPr>
    </w:p>
    <w:p w14:paraId="3D6FCF47" w14:textId="2ADB0431" w:rsidR="00006E1D" w:rsidRPr="00006E1D" w:rsidRDefault="00006E1D" w:rsidP="00847F59">
      <w:pPr>
        <w:jc w:val="both"/>
        <w:rPr>
          <w:b/>
          <w:bCs/>
          <w:color w:val="000000" w:themeColor="text1"/>
        </w:rPr>
      </w:pPr>
      <w:r w:rsidRPr="00006E1D">
        <w:rPr>
          <w:b/>
          <w:bCs/>
          <w:color w:val="000000" w:themeColor="text1"/>
        </w:rPr>
        <w:lastRenderedPageBreak/>
        <w:t>Voorganger</w:t>
      </w:r>
      <w:r w:rsidR="006D08E0">
        <w:rPr>
          <w:b/>
          <w:bCs/>
          <w:color w:val="000000" w:themeColor="text1"/>
        </w:rPr>
        <w:t xml:space="preserve"> </w:t>
      </w:r>
      <w:r w:rsidR="0066701F">
        <w:rPr>
          <w:b/>
          <w:bCs/>
          <w:color w:val="000000" w:themeColor="text1"/>
        </w:rPr>
        <w:t>2</w:t>
      </w:r>
    </w:p>
    <w:p w14:paraId="081B03AB" w14:textId="041C0661" w:rsidR="00110F4F" w:rsidRPr="00BF4196" w:rsidRDefault="5C4813A8" w:rsidP="00BF4196">
      <w:pPr>
        <w:jc w:val="both"/>
        <w:rPr>
          <w:color w:val="auto"/>
        </w:rPr>
      </w:pPr>
      <w:r w:rsidRPr="4D63CBC9">
        <w:rPr>
          <w:color w:val="000000" w:themeColor="text1"/>
        </w:rPr>
        <w:t xml:space="preserve">Welkom allemaal! </w:t>
      </w:r>
      <w:r w:rsidR="0B5DC8CA" w:rsidRPr="4D63CBC9">
        <w:rPr>
          <w:color w:val="000000" w:themeColor="text1"/>
        </w:rPr>
        <w:t>We zijn hier samen om</w:t>
      </w:r>
      <w:r w:rsidR="18D0B987" w:rsidRPr="4D63CBC9">
        <w:rPr>
          <w:color w:val="000000" w:themeColor="text1"/>
        </w:rPr>
        <w:t xml:space="preserve"> de deur te openen naar de advent</w:t>
      </w:r>
      <w:r w:rsidR="2EBCF119" w:rsidRPr="4D63CBC9">
        <w:rPr>
          <w:color w:val="000000" w:themeColor="text1"/>
        </w:rPr>
        <w:t xml:space="preserve">. </w:t>
      </w:r>
      <w:r w:rsidR="1E33707C" w:rsidRPr="4D63CBC9">
        <w:rPr>
          <w:color w:val="000000" w:themeColor="text1"/>
        </w:rPr>
        <w:t xml:space="preserve">We kijken uit naar Kerstmis. Kerstmis is het feest van licht, van vreugde en samen zijn. </w:t>
      </w:r>
      <w:r w:rsidR="4567791A" w:rsidRPr="4D63CBC9">
        <w:rPr>
          <w:color w:val="000000" w:themeColor="text1"/>
        </w:rPr>
        <w:t xml:space="preserve">Maar het begon eigenlijk met… géén plaats. </w:t>
      </w:r>
      <w:r w:rsidR="16272FCA" w:rsidRPr="4D63CBC9">
        <w:rPr>
          <w:color w:val="000000" w:themeColor="text1"/>
        </w:rPr>
        <w:t>Er was geen plaats voor Jozef en Maria in de herberg. Er was</w:t>
      </w:r>
      <w:r w:rsidR="16272FCA" w:rsidRPr="4D63CBC9">
        <w:rPr>
          <w:b/>
          <w:bCs/>
          <w:color w:val="7030A0"/>
        </w:rPr>
        <w:t xml:space="preserve"> </w:t>
      </w:r>
      <w:r w:rsidR="16272FCA" w:rsidRPr="4D63CBC9">
        <w:rPr>
          <w:color w:val="000000" w:themeColor="text1"/>
        </w:rPr>
        <w:t>geen</w:t>
      </w:r>
      <w:r w:rsidR="553415E9" w:rsidRPr="4D63CBC9">
        <w:rPr>
          <w:color w:val="000000" w:themeColor="text1"/>
        </w:rPr>
        <w:t xml:space="preserve"> warme plek voor Jezus om geboren te worden. Toch w</w:t>
      </w:r>
      <w:r w:rsidR="67AF3C4D" w:rsidRPr="4D63CBC9">
        <w:rPr>
          <w:color w:val="000000" w:themeColor="text1"/>
        </w:rPr>
        <w:t>ordt</w:t>
      </w:r>
      <w:r w:rsidR="553415E9" w:rsidRPr="4D63CBC9">
        <w:rPr>
          <w:color w:val="000000" w:themeColor="text1"/>
        </w:rPr>
        <w:t xml:space="preserve"> </w:t>
      </w:r>
      <w:r w:rsidR="2EBCF119" w:rsidRPr="4D63CBC9">
        <w:rPr>
          <w:color w:val="000000" w:themeColor="text1"/>
        </w:rPr>
        <w:t>dit</w:t>
      </w:r>
      <w:r w:rsidR="553415E9" w:rsidRPr="4D63CBC9">
        <w:rPr>
          <w:color w:val="000000" w:themeColor="text1"/>
        </w:rPr>
        <w:t xml:space="preserve"> </w:t>
      </w:r>
      <w:r w:rsidR="3F239323" w:rsidRPr="4D63CBC9">
        <w:rPr>
          <w:color w:val="000000" w:themeColor="text1"/>
        </w:rPr>
        <w:t>het mooiste feest van het jaar. Vandaag gaan we luisteren, zingen, bidden en nadenken over wat het betekent om welkom te zijn</w:t>
      </w:r>
      <w:r w:rsidR="1558CB28" w:rsidRPr="4D63CBC9">
        <w:rPr>
          <w:color w:val="000000" w:themeColor="text1"/>
        </w:rPr>
        <w:t xml:space="preserve">. </w:t>
      </w:r>
      <w:r w:rsidR="04F99F91" w:rsidRPr="4D63CBC9">
        <w:rPr>
          <w:color w:val="000000" w:themeColor="text1"/>
        </w:rPr>
        <w:t>Soms lijkt er nergens plaats, maar er is toch altijd een licht van hoop.</w:t>
      </w:r>
      <w:r w:rsidR="42A694B0" w:rsidRPr="4D63CBC9">
        <w:rPr>
          <w:color w:val="auto"/>
          <w:lang w:eastAsia="nl-NL"/>
        </w:rPr>
        <w:t xml:space="preserve"> Laten we er een </w:t>
      </w:r>
      <w:r w:rsidR="6D977FD4" w:rsidRPr="4D63CBC9">
        <w:rPr>
          <w:color w:val="auto"/>
          <w:lang w:eastAsia="nl-NL"/>
        </w:rPr>
        <w:t>hoopvolle</w:t>
      </w:r>
      <w:r w:rsidR="42A694B0" w:rsidRPr="4D63CBC9">
        <w:rPr>
          <w:color w:val="auto"/>
          <w:lang w:eastAsia="nl-NL"/>
        </w:rPr>
        <w:t xml:space="preserve"> viering van maken</w:t>
      </w:r>
      <w:r w:rsidR="6D977FD4" w:rsidRPr="4D63CBC9">
        <w:rPr>
          <w:color w:val="auto"/>
          <w:lang w:eastAsia="nl-NL"/>
        </w:rPr>
        <w:t>.</w:t>
      </w:r>
      <w:r w:rsidR="42A694B0" w:rsidRPr="4D63CBC9">
        <w:rPr>
          <w:color w:val="auto"/>
        </w:rPr>
        <w:t xml:space="preserve"> Je mag de viering starten op jouw manier. Maak je het even stil in jezelf? Of doe je dat met het teken van Jezus: het kruisteken. ‘In de naam van de Vader en de Zoon en de Heilige Geest. Amen.</w:t>
      </w:r>
    </w:p>
    <w:p w14:paraId="56DCF325" w14:textId="67A2688F" w:rsidR="00054CF7" w:rsidRPr="00BB2276" w:rsidRDefault="00054CF7" w:rsidP="4D63CBC9">
      <w:pPr>
        <w:spacing w:after="0" w:line="240" w:lineRule="auto"/>
        <w:rPr>
          <w:rFonts w:eastAsia="Times New Roman" w:cs="Times New Roman"/>
          <w:b/>
          <w:bCs/>
          <w:i/>
          <w:iCs/>
          <w:color w:val="000000" w:themeColor="text1"/>
          <w:lang w:eastAsia="nl-BE"/>
        </w:rPr>
      </w:pPr>
    </w:p>
    <w:p w14:paraId="4AF06322" w14:textId="164E02A0" w:rsidR="007B71AF" w:rsidRPr="006B3E11" w:rsidRDefault="007B71AF" w:rsidP="001E2389">
      <w:pPr>
        <w:pStyle w:val="Lijstalinea"/>
        <w:numPr>
          <w:ilvl w:val="2"/>
          <w:numId w:val="5"/>
        </w:numPr>
        <w:jc w:val="both"/>
        <w:rPr>
          <w:rFonts w:eastAsia="Calibri"/>
          <w:b/>
          <w:bCs/>
          <w:color w:val="FF3300"/>
        </w:rPr>
      </w:pPr>
      <w:bookmarkStart w:id="8" w:name="_Toc211869260"/>
      <w:r w:rsidRPr="006B3E11">
        <w:rPr>
          <w:rFonts w:eastAsia="Calibri"/>
          <w:b/>
          <w:bCs/>
          <w:color w:val="FF3300"/>
        </w:rPr>
        <w:t xml:space="preserve">Lichtritus </w:t>
      </w:r>
      <w:r w:rsidR="00EA4389">
        <w:rPr>
          <w:rFonts w:eastAsia="Calibri"/>
          <w:b/>
          <w:bCs/>
          <w:color w:val="FF3300"/>
        </w:rPr>
        <w:t>voor jongere kinderen</w:t>
      </w:r>
      <w:bookmarkEnd w:id="8"/>
    </w:p>
    <w:p w14:paraId="0317F99B" w14:textId="3B478259" w:rsidR="007B71AF" w:rsidRPr="00912AD7" w:rsidRDefault="007B71AF" w:rsidP="00912AD7">
      <w:pPr>
        <w:jc w:val="both"/>
        <w:rPr>
          <w:color w:val="000000" w:themeColor="text1"/>
          <w:sz w:val="18"/>
          <w:szCs w:val="18"/>
        </w:rPr>
      </w:pPr>
      <w:r w:rsidRPr="00457F63">
        <w:rPr>
          <w:rFonts w:eastAsia="Calibri"/>
          <w:color w:val="auto"/>
          <w:sz w:val="18"/>
          <w:szCs w:val="18"/>
        </w:rPr>
        <w:t>Suggestie:</w:t>
      </w:r>
      <w:r>
        <w:rPr>
          <w:rFonts w:eastAsia="Calibri"/>
          <w:color w:val="auto"/>
          <w:sz w:val="18"/>
          <w:szCs w:val="18"/>
        </w:rPr>
        <w:t xml:space="preserve"> Voorzie</w:t>
      </w:r>
      <w:r w:rsidRPr="00457F63">
        <w:rPr>
          <w:rFonts w:eastAsia="Calibri"/>
          <w:color w:val="auto"/>
          <w:sz w:val="18"/>
          <w:szCs w:val="18"/>
        </w:rPr>
        <w:t xml:space="preserve"> kaarsen.</w:t>
      </w:r>
      <w:r w:rsidR="007F55A4">
        <w:rPr>
          <w:rFonts w:eastAsia="Calibri"/>
          <w:color w:val="auto"/>
          <w:sz w:val="18"/>
          <w:szCs w:val="18"/>
        </w:rPr>
        <w:t xml:space="preserve"> Op elke kaars zet je een letter van het woord HOOP.</w:t>
      </w:r>
      <w:r w:rsidR="00912AD7" w:rsidRPr="00912AD7">
        <w:rPr>
          <w:color w:val="000000" w:themeColor="text1"/>
          <w:sz w:val="18"/>
          <w:szCs w:val="18"/>
        </w:rPr>
        <w:t xml:space="preserve"> </w:t>
      </w:r>
      <w:r w:rsidR="00912AD7" w:rsidRPr="00273A09">
        <w:rPr>
          <w:color w:val="000000" w:themeColor="text1"/>
          <w:sz w:val="18"/>
          <w:szCs w:val="18"/>
        </w:rPr>
        <w:t>Laat de adventskrans centraal staan. Steek samen met enkele kinderen de kaarsen aan</w:t>
      </w:r>
      <w:r w:rsidR="00912AD7">
        <w:rPr>
          <w:color w:val="000000" w:themeColor="text1"/>
          <w:sz w:val="18"/>
          <w:szCs w:val="18"/>
        </w:rPr>
        <w:t>. H</w:t>
      </w:r>
      <w:r w:rsidR="00912AD7" w:rsidRPr="00273A09">
        <w:rPr>
          <w:color w:val="000000" w:themeColor="text1"/>
          <w:sz w:val="18"/>
          <w:szCs w:val="18"/>
        </w:rPr>
        <w:t xml:space="preserve">et aantal hangt af van wanneer in de advent de viering plaatsvindt. </w:t>
      </w:r>
    </w:p>
    <w:p w14:paraId="49CF5226" w14:textId="18586E96" w:rsidR="007B71AF" w:rsidRPr="00064ED9" w:rsidRDefault="007B71AF" w:rsidP="007B71AF">
      <w:pPr>
        <w:rPr>
          <w:b/>
          <w:bCs/>
          <w:color w:val="auto"/>
          <w:lang w:eastAsia="nl-BE"/>
        </w:rPr>
      </w:pPr>
      <w:r w:rsidRPr="00064ED9">
        <w:rPr>
          <w:b/>
          <w:bCs/>
          <w:color w:val="auto"/>
          <w:lang w:eastAsia="nl-BE"/>
        </w:rPr>
        <w:t xml:space="preserve">Voorganger </w:t>
      </w:r>
    </w:p>
    <w:p w14:paraId="318F6768" w14:textId="01F6CE59" w:rsidR="007B71AF" w:rsidRPr="00991242" w:rsidRDefault="004351D0" w:rsidP="007B71AF">
      <w:pPr>
        <w:rPr>
          <w:rFonts w:cs="Times New Roman"/>
          <w:color w:val="auto"/>
          <w:lang w:eastAsia="nl-BE"/>
        </w:rPr>
      </w:pPr>
      <w:r>
        <w:rPr>
          <w:color w:val="auto"/>
          <w:lang w:eastAsia="nl-BE"/>
        </w:rPr>
        <w:t>J</w:t>
      </w:r>
      <w:r w:rsidR="007B71AF" w:rsidRPr="00F279D1">
        <w:rPr>
          <w:color w:val="auto"/>
          <w:lang w:eastAsia="nl-BE"/>
        </w:rPr>
        <w:t xml:space="preserve">e ‘welkom’ voelen, een ‘vredebrenger’ zijn en hoop </w:t>
      </w:r>
      <w:r w:rsidR="007B71AF">
        <w:rPr>
          <w:color w:val="auto"/>
          <w:lang w:eastAsia="nl-BE"/>
        </w:rPr>
        <w:t>geven,</w:t>
      </w:r>
      <w:r w:rsidR="007B71AF" w:rsidRPr="00F279D1">
        <w:rPr>
          <w:color w:val="auto"/>
          <w:lang w:eastAsia="nl-BE"/>
        </w:rPr>
        <w:t xml:space="preserve"> zijn belangrijke tekens in de advent. Ze zorgen voor licht. </w:t>
      </w:r>
      <w:r w:rsidR="007B71AF">
        <w:rPr>
          <w:color w:val="auto"/>
          <w:lang w:eastAsia="nl-BE"/>
        </w:rPr>
        <w:t xml:space="preserve">Dit </w:t>
      </w:r>
      <w:r w:rsidR="008804CE">
        <w:rPr>
          <w:color w:val="auto"/>
          <w:lang w:eastAsia="nl-BE"/>
        </w:rPr>
        <w:t xml:space="preserve">hoopvol </w:t>
      </w:r>
      <w:r w:rsidR="007B71AF">
        <w:rPr>
          <w:color w:val="auto"/>
          <w:lang w:eastAsia="nl-BE"/>
        </w:rPr>
        <w:t>licht groeit week na week.</w:t>
      </w:r>
    </w:p>
    <w:p w14:paraId="657EC4F7" w14:textId="77777777" w:rsidR="007B71AF" w:rsidRPr="00064ED9" w:rsidRDefault="007B71AF" w:rsidP="007B71AF">
      <w:pPr>
        <w:rPr>
          <w:rFonts w:cs="Times New Roman"/>
          <w:b/>
          <w:bCs/>
          <w:color w:val="auto"/>
          <w:lang w:eastAsia="nl-BE"/>
        </w:rPr>
      </w:pPr>
      <w:r w:rsidRPr="00064ED9">
        <w:rPr>
          <w:b/>
          <w:bCs/>
          <w:color w:val="auto"/>
          <w:lang w:eastAsia="nl-BE"/>
        </w:rPr>
        <w:t xml:space="preserve">Leerkracht </w:t>
      </w:r>
    </w:p>
    <w:p w14:paraId="4B571CCF" w14:textId="25771B38" w:rsidR="007B71AF" w:rsidRPr="00B6758D" w:rsidRDefault="007B71AF" w:rsidP="007B71AF">
      <w:pPr>
        <w:jc w:val="both"/>
        <w:rPr>
          <w:rFonts w:cs="Times New Roman"/>
          <w:color w:val="auto"/>
          <w:lang w:val="nl-NL" w:eastAsia="nl-NL"/>
        </w:rPr>
      </w:pPr>
      <w:r w:rsidRPr="00D70D5D">
        <w:rPr>
          <w:rFonts w:cs="Times New Roman"/>
          <w:color w:val="auto"/>
          <w:lang w:val="nl-NL" w:eastAsia="nl-NL"/>
        </w:rPr>
        <w:t xml:space="preserve">Langzaam maken we ons klaar voor het grote feest van Kerstmis. We </w:t>
      </w:r>
      <w:r w:rsidR="00955AB2">
        <w:rPr>
          <w:rFonts w:cs="Times New Roman"/>
          <w:color w:val="auto"/>
          <w:lang w:val="nl-NL" w:eastAsia="nl-NL"/>
        </w:rPr>
        <w:t>openen de deur naar</w:t>
      </w:r>
      <w:r w:rsidRPr="00D70D5D">
        <w:rPr>
          <w:rFonts w:cs="Times New Roman"/>
          <w:color w:val="auto"/>
          <w:lang w:val="nl-NL" w:eastAsia="nl-NL"/>
        </w:rPr>
        <w:t xml:space="preserve"> de advent</w:t>
      </w:r>
      <w:r w:rsidR="00955AB2">
        <w:rPr>
          <w:rFonts w:cs="Times New Roman"/>
          <w:color w:val="auto"/>
          <w:lang w:val="nl-NL" w:eastAsia="nl-NL"/>
        </w:rPr>
        <w:t xml:space="preserve">. </w:t>
      </w:r>
      <w:r w:rsidRPr="00D70D5D">
        <w:rPr>
          <w:rFonts w:cs="Times New Roman"/>
          <w:color w:val="auto"/>
          <w:lang w:val="nl-NL" w:eastAsia="nl-NL"/>
        </w:rPr>
        <w:t xml:space="preserve">We </w:t>
      </w:r>
      <w:r w:rsidR="00955AB2">
        <w:rPr>
          <w:rFonts w:cs="Times New Roman"/>
          <w:color w:val="auto"/>
          <w:lang w:val="nl-NL" w:eastAsia="nl-NL"/>
        </w:rPr>
        <w:t xml:space="preserve">laten ons leiden door een straal van licht en </w:t>
      </w:r>
      <w:r w:rsidRPr="00D70D5D">
        <w:rPr>
          <w:rFonts w:cs="Times New Roman"/>
          <w:color w:val="auto"/>
          <w:lang w:val="nl-NL" w:eastAsia="nl-NL"/>
        </w:rPr>
        <w:t>wachten af. Een moeder in verwachting wacht op haar kindje. Zo wachten wij in de advent op de geboorte van Jezus. Hier vooraan op het altaar staat een adventskrans. Iedere week doen we een kaars branden. We gaan samen de eerste kaars aansteken. Branden ze alle vier, dan vieren we de geboorte van Jezus.</w:t>
      </w:r>
    </w:p>
    <w:p w14:paraId="67F90C4F" w14:textId="7456D684" w:rsidR="007B71AF" w:rsidRPr="00064ED9" w:rsidRDefault="007B71AF" w:rsidP="007B71AF">
      <w:pPr>
        <w:rPr>
          <w:b/>
          <w:bCs/>
          <w:color w:val="auto"/>
          <w:lang w:val="nl-NL" w:eastAsia="nl-NL"/>
        </w:rPr>
      </w:pPr>
      <w:r w:rsidRPr="00064ED9">
        <w:rPr>
          <w:b/>
          <w:bCs/>
          <w:color w:val="auto"/>
          <w:lang w:eastAsia="nl-BE"/>
        </w:rPr>
        <w:t xml:space="preserve">Kind </w:t>
      </w:r>
      <w:r w:rsidR="008804CE">
        <w:rPr>
          <w:b/>
          <w:bCs/>
          <w:color w:val="auto"/>
          <w:lang w:eastAsia="nl-BE"/>
        </w:rPr>
        <w:t>1</w:t>
      </w:r>
    </w:p>
    <w:p w14:paraId="056B4F97" w14:textId="51066D45" w:rsidR="007B71AF" w:rsidRDefault="007B71AF" w:rsidP="0046561C">
      <w:pPr>
        <w:jc w:val="both"/>
        <w:rPr>
          <w:color w:val="auto"/>
          <w:lang w:eastAsia="nl-BE"/>
        </w:rPr>
      </w:pPr>
      <w:bookmarkStart w:id="9" w:name="_Hlk85203998"/>
      <w:r w:rsidRPr="00DA0935">
        <w:rPr>
          <w:color w:val="auto"/>
          <w:lang w:eastAsia="nl-BE"/>
        </w:rPr>
        <w:t>Lieve God,</w:t>
      </w:r>
      <w:r w:rsidR="00E403B4">
        <w:rPr>
          <w:color w:val="auto"/>
          <w:lang w:eastAsia="nl-BE"/>
        </w:rPr>
        <w:t xml:space="preserve"> </w:t>
      </w:r>
      <w:r w:rsidRPr="00DA0935">
        <w:rPr>
          <w:color w:val="auto"/>
          <w:lang w:eastAsia="nl-BE"/>
        </w:rPr>
        <w:t>wij maken ons stilletjes klaar voor een groot moment</w:t>
      </w:r>
      <w:r w:rsidR="00E403B4">
        <w:rPr>
          <w:color w:val="auto"/>
          <w:lang w:eastAsia="nl-BE"/>
        </w:rPr>
        <w:t xml:space="preserve"> </w:t>
      </w:r>
      <w:r w:rsidRPr="00DA0935">
        <w:rPr>
          <w:color w:val="auto"/>
          <w:lang w:eastAsia="nl-BE"/>
        </w:rPr>
        <w:t>waarop Jij heel dicht bij ons bent.</w:t>
      </w:r>
      <w:r w:rsidR="0020010A">
        <w:rPr>
          <w:color w:val="auto"/>
          <w:lang w:eastAsia="nl-BE"/>
        </w:rPr>
        <w:t xml:space="preserve"> </w:t>
      </w:r>
      <w:r w:rsidRPr="00DA0935">
        <w:rPr>
          <w:color w:val="auto"/>
          <w:lang w:eastAsia="nl-BE"/>
        </w:rPr>
        <w:t>Vandaag gaan we rond de adventskrans staan</w:t>
      </w:r>
      <w:r w:rsidR="00E403B4">
        <w:rPr>
          <w:color w:val="auto"/>
          <w:lang w:eastAsia="nl-BE"/>
        </w:rPr>
        <w:t xml:space="preserve"> </w:t>
      </w:r>
      <w:r w:rsidRPr="00DA0935">
        <w:rPr>
          <w:color w:val="auto"/>
          <w:lang w:eastAsia="nl-BE"/>
        </w:rPr>
        <w:t>en steken de eerste kaars aan.</w:t>
      </w:r>
      <w:r w:rsidR="0020010A">
        <w:rPr>
          <w:color w:val="auto"/>
          <w:lang w:eastAsia="nl-BE"/>
        </w:rPr>
        <w:t xml:space="preserve"> </w:t>
      </w:r>
      <w:r w:rsidRPr="00DA0935">
        <w:rPr>
          <w:color w:val="auto"/>
          <w:lang w:eastAsia="nl-BE"/>
        </w:rPr>
        <w:t>We danken om het vonkje licht en vouwen onze handen.</w:t>
      </w:r>
      <w:r w:rsidR="0020010A">
        <w:rPr>
          <w:color w:val="auto"/>
          <w:lang w:eastAsia="nl-BE"/>
        </w:rPr>
        <w:t xml:space="preserve"> </w:t>
      </w:r>
      <w:r w:rsidRPr="00DA0935">
        <w:rPr>
          <w:color w:val="auto"/>
          <w:lang w:eastAsia="nl-BE"/>
        </w:rPr>
        <w:t>Het is mooi als binnenkort de vier kaarsen branden. Amen.</w:t>
      </w:r>
    </w:p>
    <w:p w14:paraId="5847051B" w14:textId="57D290E3" w:rsidR="008804CE" w:rsidRDefault="008804CE" w:rsidP="008804CE">
      <w:pPr>
        <w:rPr>
          <w:b/>
          <w:bCs/>
          <w:color w:val="auto"/>
          <w:lang w:eastAsia="nl-BE"/>
        </w:rPr>
      </w:pPr>
      <w:r w:rsidRPr="00064ED9">
        <w:rPr>
          <w:b/>
          <w:bCs/>
          <w:color w:val="auto"/>
          <w:lang w:eastAsia="nl-BE"/>
        </w:rPr>
        <w:t xml:space="preserve">Kind </w:t>
      </w:r>
      <w:r>
        <w:rPr>
          <w:b/>
          <w:bCs/>
          <w:color w:val="auto"/>
          <w:lang w:eastAsia="nl-BE"/>
        </w:rPr>
        <w:t>2</w:t>
      </w:r>
    </w:p>
    <w:p w14:paraId="663DD950" w14:textId="378B057A" w:rsidR="008804CE" w:rsidRPr="008804CE" w:rsidRDefault="008804CE" w:rsidP="0046561C">
      <w:pPr>
        <w:jc w:val="both"/>
        <w:rPr>
          <w:color w:val="auto"/>
          <w:lang w:eastAsia="nl-BE"/>
        </w:rPr>
      </w:pPr>
      <w:r w:rsidRPr="008804CE">
        <w:rPr>
          <w:color w:val="auto"/>
          <w:lang w:eastAsia="nl-BE"/>
        </w:rPr>
        <w:t>Een adventskrans, een kring van licht, vonken en gensters hoop stralen op ons gezicht.</w:t>
      </w:r>
      <w:r w:rsidR="0020010A">
        <w:rPr>
          <w:color w:val="auto"/>
          <w:lang w:eastAsia="nl-BE"/>
        </w:rPr>
        <w:t xml:space="preserve"> </w:t>
      </w:r>
      <w:r w:rsidRPr="008804CE">
        <w:rPr>
          <w:color w:val="auto"/>
          <w:lang w:eastAsia="nl-BE"/>
        </w:rPr>
        <w:t>Een adventskrans, een kring van rood, een kind van liefde groeit in Maria’s schoot.</w:t>
      </w:r>
      <w:r w:rsidR="0020010A">
        <w:rPr>
          <w:color w:val="auto"/>
          <w:lang w:eastAsia="nl-BE"/>
        </w:rPr>
        <w:t xml:space="preserve"> </w:t>
      </w:r>
      <w:r w:rsidRPr="008804CE">
        <w:rPr>
          <w:color w:val="auto"/>
          <w:lang w:eastAsia="nl-BE"/>
        </w:rPr>
        <w:t>Een adventskrans, een kring van groen. We zitten klaar om het eerste kaarsje aan te doen.</w:t>
      </w:r>
    </w:p>
    <w:bookmarkEnd w:id="9"/>
    <w:p w14:paraId="1D79FDF4" w14:textId="77777777" w:rsidR="0037085E" w:rsidRDefault="0037085E" w:rsidP="007B71AF">
      <w:pPr>
        <w:spacing w:after="0" w:line="240" w:lineRule="auto"/>
        <w:rPr>
          <w:b/>
          <w:bCs/>
          <w:color w:val="82B863" w:themeColor="accent6"/>
          <w:shd w:val="clear" w:color="auto" w:fill="FFFFFF"/>
        </w:rPr>
      </w:pPr>
    </w:p>
    <w:p w14:paraId="266802D7" w14:textId="77777777" w:rsidR="007B71AF" w:rsidRPr="000A1F64" w:rsidRDefault="007B71AF" w:rsidP="007F66D3">
      <w:pPr>
        <w:spacing w:after="0" w:line="240" w:lineRule="auto"/>
        <w:ind w:firstLine="709"/>
        <w:rPr>
          <w:b/>
          <w:bCs/>
          <w:color w:val="5F9142" w:themeColor="accent6" w:themeShade="BF"/>
          <w:shd w:val="clear" w:color="auto" w:fill="FFFFFF"/>
        </w:rPr>
      </w:pPr>
      <w:r w:rsidRPr="000A1F64">
        <w:rPr>
          <w:b/>
          <w:bCs/>
          <w:color w:val="5F9142" w:themeColor="accent6" w:themeShade="BF"/>
          <w:shd w:val="clear" w:color="auto" w:fill="FFFFFF"/>
        </w:rPr>
        <w:t>Lied: Wonderkaarsje – themalied KS 2022-2023</w:t>
      </w:r>
    </w:p>
    <w:p w14:paraId="7F41B5A6" w14:textId="77777777" w:rsidR="007B71AF" w:rsidRDefault="007B71AF" w:rsidP="007B71AF">
      <w:pPr>
        <w:spacing w:after="0" w:line="240" w:lineRule="auto"/>
        <w:rPr>
          <w:b/>
          <w:bCs/>
          <w:color w:val="CC0099"/>
          <w:shd w:val="clear" w:color="auto" w:fill="FFFFFF"/>
        </w:rPr>
      </w:pPr>
    </w:p>
    <w:p w14:paraId="7CA2FBEC" w14:textId="35C7E495" w:rsidR="0018792D" w:rsidRDefault="007B71AF" w:rsidP="007F66D3">
      <w:pPr>
        <w:ind w:left="709"/>
        <w:rPr>
          <w:color w:val="auto"/>
        </w:rPr>
      </w:pPr>
      <w:r w:rsidRPr="00711977">
        <w:rPr>
          <w:color w:val="auto"/>
        </w:rPr>
        <w:t>Ik brand een kaarsje, een wonderkaarsje.</w:t>
      </w:r>
      <w:r w:rsidRPr="00711977">
        <w:rPr>
          <w:color w:val="auto"/>
        </w:rPr>
        <w:br/>
        <w:t>Ik brand een vlammetje voor jou.</w:t>
      </w:r>
      <w:r w:rsidRPr="00711977">
        <w:rPr>
          <w:color w:val="auto"/>
        </w:rPr>
        <w:br/>
        <w:t>Een lichtje warm en klein.</w:t>
      </w:r>
      <w:r w:rsidRPr="00711977">
        <w:rPr>
          <w:color w:val="auto"/>
        </w:rPr>
        <w:br/>
        <w:t>Oh God wat voelt dat fijn.</w:t>
      </w:r>
    </w:p>
    <w:p w14:paraId="2C5D7525" w14:textId="3A0F342B" w:rsidR="008804CE" w:rsidRPr="006B3E11" w:rsidRDefault="1DA3BDF9" w:rsidP="4D63CBC9">
      <w:pPr>
        <w:shd w:val="clear" w:color="auto" w:fill="FFFFFF" w:themeFill="background1"/>
        <w:ind w:firstLine="709"/>
        <w:jc w:val="both"/>
        <w:rPr>
          <w:lang w:eastAsia="nl-BE"/>
        </w:rPr>
      </w:pPr>
      <w:hyperlink r:id="rId14">
        <w:r w:rsidRPr="4D63CBC9">
          <w:rPr>
            <w:rStyle w:val="Hyperlink"/>
            <w:lang w:eastAsia="nl-BE"/>
          </w:rPr>
          <w:t>https://open.spotify.com/track/4uAA3tPc5z3c7rERz0y33j?si=lO2mlmpYQEuyzGPupdhRQw</w:t>
        </w:r>
      </w:hyperlink>
    </w:p>
    <w:p w14:paraId="0AA00E29" w14:textId="77777777" w:rsidR="00C74F9E" w:rsidRDefault="00C74F9E">
      <w:pPr>
        <w:suppressAutoHyphens w:val="0"/>
        <w:rPr>
          <w:rFonts w:eastAsia="Calibri"/>
          <w:b/>
          <w:bCs/>
          <w:color w:val="FF3300"/>
        </w:rPr>
      </w:pPr>
      <w:r>
        <w:rPr>
          <w:rFonts w:eastAsia="Calibri"/>
          <w:b/>
          <w:bCs/>
          <w:color w:val="FF3300"/>
        </w:rPr>
        <w:br w:type="page"/>
      </w:r>
    </w:p>
    <w:p w14:paraId="79B0192D" w14:textId="1137D465" w:rsidR="008804CE" w:rsidRPr="00C74F9E" w:rsidRDefault="5B55D244" w:rsidP="001E2389">
      <w:pPr>
        <w:pStyle w:val="Lijstalinea"/>
        <w:numPr>
          <w:ilvl w:val="2"/>
          <w:numId w:val="5"/>
        </w:numPr>
        <w:jc w:val="both"/>
        <w:rPr>
          <w:rFonts w:eastAsia="Calibri"/>
          <w:b/>
          <w:bCs/>
          <w:color w:val="FF3300"/>
        </w:rPr>
      </w:pPr>
      <w:bookmarkStart w:id="10" w:name="_Toc211869261"/>
      <w:r w:rsidRPr="4D63CBC9">
        <w:rPr>
          <w:rFonts w:eastAsia="Calibri"/>
          <w:b/>
          <w:bCs/>
          <w:color w:val="FF3300"/>
        </w:rPr>
        <w:lastRenderedPageBreak/>
        <w:t xml:space="preserve">Lichtritus </w:t>
      </w:r>
      <w:r w:rsidR="5483635D" w:rsidRPr="4D63CBC9">
        <w:rPr>
          <w:rFonts w:eastAsia="Calibri"/>
          <w:b/>
          <w:bCs/>
          <w:color w:val="FF3300"/>
        </w:rPr>
        <w:t xml:space="preserve">1 </w:t>
      </w:r>
      <w:r w:rsidRPr="4D63CBC9">
        <w:rPr>
          <w:rFonts w:eastAsia="Calibri"/>
          <w:b/>
          <w:bCs/>
          <w:color w:val="FF3300"/>
        </w:rPr>
        <w:t>voor oudere kinderen</w:t>
      </w:r>
      <w:bookmarkEnd w:id="10"/>
      <w:r w:rsidR="1F547CD8" w:rsidRPr="4D63CBC9">
        <w:rPr>
          <w:rFonts w:eastAsia="Calibri"/>
          <w:b/>
          <w:bCs/>
          <w:color w:val="FF3300"/>
        </w:rPr>
        <w:t xml:space="preserve"> </w:t>
      </w:r>
    </w:p>
    <w:p w14:paraId="754E844C" w14:textId="405A73B2" w:rsidR="00BB5EA7" w:rsidRPr="00BB5EA7" w:rsidRDefault="00BB5EA7" w:rsidP="00BB5EA7">
      <w:pPr>
        <w:rPr>
          <w:rFonts w:cs="Times New Roman"/>
          <w:b/>
          <w:bCs/>
          <w:color w:val="auto"/>
          <w:lang w:eastAsia="nl-BE"/>
        </w:rPr>
      </w:pPr>
      <w:r w:rsidRPr="00064ED9">
        <w:rPr>
          <w:b/>
          <w:bCs/>
          <w:color w:val="auto"/>
          <w:lang w:eastAsia="nl-BE"/>
        </w:rPr>
        <w:t xml:space="preserve">Voorganger </w:t>
      </w:r>
    </w:p>
    <w:p w14:paraId="48005984" w14:textId="51BE5434" w:rsidR="0035213D" w:rsidRPr="00353108" w:rsidRDefault="0D6BEFCA" w:rsidP="00353108">
      <w:pPr>
        <w:jc w:val="both"/>
        <w:rPr>
          <w:color w:val="auto"/>
        </w:rPr>
      </w:pPr>
      <w:r w:rsidRPr="4D63CBC9">
        <w:rPr>
          <w:color w:val="auto"/>
          <w:lang w:eastAsia="nl-BE"/>
        </w:rPr>
        <w:t>Net als in de klas staat hier vooraan een adventskrans met kaarsen. Zondag na zondag laten we het licht groeien</w:t>
      </w:r>
      <w:r w:rsidR="02F58F1E" w:rsidRPr="4D63CBC9">
        <w:rPr>
          <w:color w:val="auto"/>
          <w:lang w:eastAsia="nl-BE"/>
        </w:rPr>
        <w:t xml:space="preserve"> en komen we dichter bij het feest van de geboorte van Jezus</w:t>
      </w:r>
      <w:r w:rsidRPr="4D63CBC9">
        <w:rPr>
          <w:color w:val="auto"/>
          <w:lang w:eastAsia="nl-BE"/>
        </w:rPr>
        <w:t>. We gaan de kaars</w:t>
      </w:r>
      <w:r w:rsidR="02F58F1E" w:rsidRPr="4D63CBC9">
        <w:rPr>
          <w:color w:val="auto"/>
          <w:lang w:eastAsia="nl-BE"/>
        </w:rPr>
        <w:t xml:space="preserve">en </w:t>
      </w:r>
      <w:r w:rsidRPr="4D63CBC9">
        <w:rPr>
          <w:color w:val="auto"/>
          <w:lang w:eastAsia="nl-BE"/>
        </w:rPr>
        <w:t>aansteken en kijken hoe het steeds lichter wordt.</w:t>
      </w:r>
      <w:r w:rsidRPr="4D63CBC9">
        <w:rPr>
          <w:color w:val="auto"/>
        </w:rPr>
        <w:t xml:space="preserve"> Dit licht geven we door aan mensen die het moeilijk hebben. We nemen de tijd om na te denken wat de boodschap van een</w:t>
      </w:r>
      <w:r w:rsidR="0776085E" w:rsidRPr="4D63CBC9">
        <w:rPr>
          <w:color w:val="auto"/>
        </w:rPr>
        <w:t xml:space="preserve"> </w:t>
      </w:r>
      <w:r w:rsidRPr="4D63CBC9">
        <w:rPr>
          <w:color w:val="auto"/>
        </w:rPr>
        <w:t>‘</w:t>
      </w:r>
      <w:r w:rsidR="714192DE" w:rsidRPr="4D63CBC9">
        <w:rPr>
          <w:color w:val="auto"/>
        </w:rPr>
        <w:t xml:space="preserve">hoopvol </w:t>
      </w:r>
      <w:r w:rsidR="593F25A0" w:rsidRPr="4D63CBC9">
        <w:rPr>
          <w:color w:val="auto"/>
        </w:rPr>
        <w:t>l</w:t>
      </w:r>
      <w:r w:rsidRPr="4D63CBC9">
        <w:rPr>
          <w:color w:val="auto"/>
        </w:rPr>
        <w:t>icht zijn voor elkaar’ kan betekenen in deze adventstijd.</w:t>
      </w:r>
    </w:p>
    <w:p w14:paraId="490811CC" w14:textId="0128D8A5" w:rsidR="002D69FE" w:rsidRPr="00A723ED" w:rsidRDefault="002D69FE" w:rsidP="00A723ED">
      <w:pPr>
        <w:rPr>
          <w:rFonts w:cs="Times New Roman"/>
          <w:b/>
          <w:bCs/>
          <w:color w:val="auto"/>
          <w:lang w:eastAsia="nl-BE"/>
        </w:rPr>
      </w:pPr>
      <w:r w:rsidRPr="00A723ED">
        <w:rPr>
          <w:b/>
          <w:bCs/>
          <w:color w:val="auto"/>
          <w:lang w:eastAsia="nl-BE"/>
        </w:rPr>
        <w:t>Kind </w:t>
      </w:r>
      <w:r w:rsidR="00FB080D">
        <w:rPr>
          <w:b/>
          <w:bCs/>
          <w:color w:val="auto"/>
          <w:lang w:eastAsia="nl-BE"/>
        </w:rPr>
        <w:t>1</w:t>
      </w:r>
    </w:p>
    <w:p w14:paraId="018DB6EB" w14:textId="235C4970" w:rsidR="002D69FE" w:rsidRPr="00A723ED" w:rsidRDefault="002D69FE" w:rsidP="00A723ED">
      <w:pPr>
        <w:rPr>
          <w:color w:val="auto"/>
          <w:lang w:eastAsia="nl-BE"/>
        </w:rPr>
      </w:pPr>
      <w:r w:rsidRPr="00A723ED">
        <w:rPr>
          <w:color w:val="auto"/>
          <w:lang w:eastAsia="nl-BE"/>
        </w:rPr>
        <w:t>Eerste kaars</w:t>
      </w:r>
      <w:r w:rsidR="00CF4177">
        <w:rPr>
          <w:color w:val="auto"/>
          <w:lang w:eastAsia="nl-BE"/>
        </w:rPr>
        <w:t xml:space="preserve"> </w:t>
      </w:r>
      <w:r w:rsidRPr="00A723ED">
        <w:rPr>
          <w:color w:val="auto"/>
          <w:lang w:eastAsia="nl-BE"/>
        </w:rPr>
        <w:t xml:space="preserve">geef </w:t>
      </w:r>
      <w:r w:rsidR="009A55E8" w:rsidRPr="00A723ED">
        <w:rPr>
          <w:color w:val="auto"/>
          <w:lang w:eastAsia="nl-BE"/>
        </w:rPr>
        <w:t xml:space="preserve">hoopvol </w:t>
      </w:r>
      <w:r w:rsidRPr="00A723ED">
        <w:rPr>
          <w:color w:val="auto"/>
          <w:lang w:eastAsia="nl-BE"/>
        </w:rPr>
        <w:t>licht aan mensen die anderen helpen en die zorgzaam zijn.</w:t>
      </w:r>
    </w:p>
    <w:p w14:paraId="34AEF9A3" w14:textId="170BDA1B" w:rsidR="002D69FE" w:rsidRPr="00A723ED" w:rsidRDefault="002D69FE" w:rsidP="00A723ED">
      <w:pPr>
        <w:rPr>
          <w:rFonts w:cs="Times New Roman"/>
          <w:b/>
          <w:bCs/>
          <w:color w:val="auto"/>
          <w:lang w:eastAsia="nl-BE"/>
        </w:rPr>
      </w:pPr>
      <w:r w:rsidRPr="00A723ED">
        <w:rPr>
          <w:b/>
          <w:bCs/>
          <w:color w:val="auto"/>
          <w:lang w:eastAsia="nl-BE"/>
        </w:rPr>
        <w:t>Kind </w:t>
      </w:r>
      <w:r w:rsidR="00FB080D">
        <w:rPr>
          <w:b/>
          <w:bCs/>
          <w:color w:val="auto"/>
          <w:lang w:eastAsia="nl-BE"/>
        </w:rPr>
        <w:t>2</w:t>
      </w:r>
    </w:p>
    <w:p w14:paraId="779292C9" w14:textId="327D6876" w:rsidR="002D69FE" w:rsidRPr="004262BF" w:rsidRDefault="002D69FE" w:rsidP="00A723ED">
      <w:pPr>
        <w:rPr>
          <w:color w:val="auto"/>
          <w:lang w:eastAsia="nl-BE"/>
        </w:rPr>
      </w:pPr>
      <w:r w:rsidRPr="00A723ED">
        <w:rPr>
          <w:color w:val="auto"/>
          <w:lang w:eastAsia="nl-BE"/>
        </w:rPr>
        <w:t>Tweede kaars</w:t>
      </w:r>
      <w:r w:rsidR="00CF4177">
        <w:rPr>
          <w:color w:val="auto"/>
          <w:lang w:eastAsia="nl-BE"/>
        </w:rPr>
        <w:t xml:space="preserve"> </w:t>
      </w:r>
      <w:r w:rsidRPr="00A723ED">
        <w:rPr>
          <w:color w:val="auto"/>
          <w:lang w:eastAsia="nl-BE"/>
        </w:rPr>
        <w:t xml:space="preserve">geef </w:t>
      </w:r>
      <w:r w:rsidR="0018301A" w:rsidRPr="00A723ED">
        <w:rPr>
          <w:color w:val="auto"/>
          <w:lang w:eastAsia="nl-BE"/>
        </w:rPr>
        <w:t xml:space="preserve">hoopvol </w:t>
      </w:r>
      <w:r w:rsidRPr="00A723ED">
        <w:rPr>
          <w:color w:val="auto"/>
          <w:lang w:eastAsia="nl-BE"/>
        </w:rPr>
        <w:t>licht aan mensen die vechten tegen ziekte en moeten leven met pijn.</w:t>
      </w:r>
    </w:p>
    <w:p w14:paraId="4D161D3C" w14:textId="3CBAFF13" w:rsidR="002D69FE" w:rsidRPr="00A723ED" w:rsidRDefault="002D69FE" w:rsidP="00A723ED">
      <w:pPr>
        <w:rPr>
          <w:rFonts w:cs="Times New Roman"/>
          <w:b/>
          <w:bCs/>
          <w:color w:val="auto"/>
          <w:lang w:eastAsia="nl-BE"/>
        </w:rPr>
      </w:pPr>
      <w:r w:rsidRPr="00A723ED">
        <w:rPr>
          <w:b/>
          <w:bCs/>
          <w:color w:val="auto"/>
          <w:lang w:eastAsia="nl-BE"/>
        </w:rPr>
        <w:t>Kind </w:t>
      </w:r>
      <w:r w:rsidR="00FB080D">
        <w:rPr>
          <w:b/>
          <w:bCs/>
          <w:color w:val="auto"/>
          <w:lang w:eastAsia="nl-BE"/>
        </w:rPr>
        <w:t>3</w:t>
      </w:r>
    </w:p>
    <w:p w14:paraId="2C5FDB2A" w14:textId="5BE3FCE7" w:rsidR="002D69FE" w:rsidRPr="004262BF" w:rsidRDefault="002D69FE" w:rsidP="00A723ED">
      <w:pPr>
        <w:rPr>
          <w:color w:val="auto"/>
          <w:lang w:eastAsia="nl-BE"/>
        </w:rPr>
      </w:pPr>
      <w:r w:rsidRPr="00A723ED">
        <w:rPr>
          <w:color w:val="auto"/>
          <w:lang w:eastAsia="nl-BE"/>
        </w:rPr>
        <w:t>Derde kaars</w:t>
      </w:r>
      <w:r w:rsidR="00CF4177">
        <w:rPr>
          <w:color w:val="auto"/>
          <w:lang w:eastAsia="nl-BE"/>
        </w:rPr>
        <w:t xml:space="preserve"> </w:t>
      </w:r>
      <w:r w:rsidRPr="00A723ED">
        <w:rPr>
          <w:color w:val="auto"/>
          <w:lang w:eastAsia="nl-BE"/>
        </w:rPr>
        <w:t xml:space="preserve">geef </w:t>
      </w:r>
      <w:r w:rsidR="0018301A" w:rsidRPr="00A723ED">
        <w:rPr>
          <w:color w:val="auto"/>
          <w:lang w:eastAsia="nl-BE"/>
        </w:rPr>
        <w:t xml:space="preserve">hoopvol </w:t>
      </w:r>
      <w:r w:rsidRPr="00A723ED">
        <w:rPr>
          <w:color w:val="auto"/>
          <w:lang w:eastAsia="nl-BE"/>
        </w:rPr>
        <w:t xml:space="preserve">licht aan mensen die zoeken naar een </w:t>
      </w:r>
      <w:proofErr w:type="gramStart"/>
      <w:r w:rsidRPr="00A723ED">
        <w:rPr>
          <w:color w:val="auto"/>
          <w:lang w:eastAsia="nl-BE"/>
        </w:rPr>
        <w:t>nieuwe</w:t>
      </w:r>
      <w:proofErr w:type="gramEnd"/>
      <w:r w:rsidRPr="00A723ED">
        <w:rPr>
          <w:color w:val="auto"/>
          <w:lang w:eastAsia="nl-BE"/>
        </w:rPr>
        <w:t xml:space="preserve"> thuis.</w:t>
      </w:r>
    </w:p>
    <w:p w14:paraId="74679A65" w14:textId="6CD842E5" w:rsidR="002D69FE" w:rsidRPr="00A723ED" w:rsidRDefault="002D69FE" w:rsidP="00A723ED">
      <w:pPr>
        <w:rPr>
          <w:rFonts w:cs="Times New Roman"/>
          <w:b/>
          <w:bCs/>
          <w:color w:val="auto"/>
          <w:lang w:eastAsia="nl-BE"/>
        </w:rPr>
      </w:pPr>
      <w:r w:rsidRPr="00A723ED">
        <w:rPr>
          <w:b/>
          <w:bCs/>
          <w:color w:val="auto"/>
          <w:lang w:eastAsia="nl-BE"/>
        </w:rPr>
        <w:t>Kind </w:t>
      </w:r>
      <w:r w:rsidR="00FB080D">
        <w:rPr>
          <w:b/>
          <w:bCs/>
          <w:color w:val="auto"/>
          <w:lang w:eastAsia="nl-BE"/>
        </w:rPr>
        <w:t>4</w:t>
      </w:r>
    </w:p>
    <w:p w14:paraId="5245B269" w14:textId="32AF61C2" w:rsidR="002D69FE" w:rsidRPr="004262BF" w:rsidRDefault="002D69FE" w:rsidP="00A723ED">
      <w:pPr>
        <w:rPr>
          <w:color w:val="auto"/>
          <w:lang w:eastAsia="nl-BE"/>
        </w:rPr>
      </w:pPr>
      <w:r w:rsidRPr="00A723ED">
        <w:rPr>
          <w:color w:val="auto"/>
          <w:lang w:eastAsia="nl-BE"/>
        </w:rPr>
        <w:t>Vierde kaar</w:t>
      </w:r>
      <w:r w:rsidR="00CF4177">
        <w:rPr>
          <w:color w:val="auto"/>
          <w:lang w:eastAsia="nl-BE"/>
        </w:rPr>
        <w:t>s</w:t>
      </w:r>
      <w:r w:rsidR="007F66D3">
        <w:rPr>
          <w:color w:val="auto"/>
          <w:lang w:eastAsia="nl-BE"/>
        </w:rPr>
        <w:t xml:space="preserve"> </w:t>
      </w:r>
      <w:r w:rsidRPr="00A723ED">
        <w:rPr>
          <w:color w:val="auto"/>
          <w:lang w:eastAsia="nl-BE"/>
        </w:rPr>
        <w:t xml:space="preserve">geef </w:t>
      </w:r>
      <w:r w:rsidR="0018301A" w:rsidRPr="00A723ED">
        <w:rPr>
          <w:color w:val="auto"/>
          <w:lang w:eastAsia="nl-BE"/>
        </w:rPr>
        <w:t xml:space="preserve">hoopvol </w:t>
      </w:r>
      <w:r w:rsidRPr="00A723ED">
        <w:rPr>
          <w:color w:val="auto"/>
          <w:lang w:eastAsia="nl-BE"/>
        </w:rPr>
        <w:t>licht aan mensen die a</w:t>
      </w:r>
      <w:r w:rsidR="002E18C9">
        <w:rPr>
          <w:color w:val="auto"/>
          <w:lang w:eastAsia="nl-BE"/>
        </w:rPr>
        <w:t>nderen</w:t>
      </w:r>
      <w:r w:rsidRPr="00A723ED">
        <w:rPr>
          <w:color w:val="auto"/>
          <w:lang w:eastAsia="nl-BE"/>
        </w:rPr>
        <w:t xml:space="preserve"> helpen en hun warmte delen in huis.</w:t>
      </w:r>
    </w:p>
    <w:p w14:paraId="56388E2A" w14:textId="285D37E7" w:rsidR="001B3B42" w:rsidRPr="003D2070" w:rsidRDefault="0060255D" w:rsidP="001B3B42">
      <w:pPr>
        <w:jc w:val="both"/>
        <w:rPr>
          <w:b/>
          <w:bCs/>
          <w:color w:val="000000" w:themeColor="text1"/>
        </w:rPr>
      </w:pPr>
      <w:r>
        <w:rPr>
          <w:b/>
          <w:bCs/>
          <w:color w:val="000000" w:themeColor="text1"/>
        </w:rPr>
        <w:t>Voorganger</w:t>
      </w:r>
    </w:p>
    <w:p w14:paraId="52B2D7A5" w14:textId="125BCCAC" w:rsidR="001B3B42" w:rsidRDefault="001B3B42" w:rsidP="001B3B42">
      <w:pPr>
        <w:jc w:val="both"/>
        <w:rPr>
          <w:color w:val="000000" w:themeColor="text1"/>
        </w:rPr>
      </w:pPr>
      <w:r>
        <w:rPr>
          <w:color w:val="000000" w:themeColor="text1"/>
        </w:rPr>
        <w:t>We laten vandaag … kaarsen branden</w:t>
      </w:r>
      <w:r w:rsidR="005E5E86">
        <w:rPr>
          <w:color w:val="000000" w:themeColor="text1"/>
        </w:rPr>
        <w:t xml:space="preserve">. </w:t>
      </w:r>
      <w:proofErr w:type="gramStart"/>
      <w:r w:rsidR="005E5E86">
        <w:rPr>
          <w:color w:val="000000" w:themeColor="text1"/>
        </w:rPr>
        <w:t>S</w:t>
      </w:r>
      <w:r>
        <w:rPr>
          <w:color w:val="000000" w:themeColor="text1"/>
        </w:rPr>
        <w:t>amen brengen</w:t>
      </w:r>
      <w:proofErr w:type="gramEnd"/>
      <w:r>
        <w:rPr>
          <w:color w:val="000000" w:themeColor="text1"/>
        </w:rPr>
        <w:t xml:space="preserve"> ons al deze lichtpuntjes </w:t>
      </w:r>
      <w:r w:rsidR="00B82DA0">
        <w:rPr>
          <w:color w:val="000000" w:themeColor="text1"/>
        </w:rPr>
        <w:t>een straal van</w:t>
      </w:r>
      <w:r>
        <w:rPr>
          <w:color w:val="000000" w:themeColor="text1"/>
        </w:rPr>
        <w:t xml:space="preserve"> hoop.</w:t>
      </w:r>
    </w:p>
    <w:p w14:paraId="1AAE4A05" w14:textId="77777777" w:rsidR="002D69FE" w:rsidRPr="001B3B42" w:rsidRDefault="002D69FE" w:rsidP="00175763">
      <w:pPr>
        <w:pStyle w:val="Geenafstand"/>
        <w:jc w:val="both"/>
        <w:rPr>
          <w:sz w:val="24"/>
          <w:szCs w:val="24"/>
          <w:lang w:val="nl-BE" w:eastAsia="nl-NL"/>
        </w:rPr>
      </w:pPr>
    </w:p>
    <w:p w14:paraId="2E1488DA" w14:textId="4D66E71C" w:rsidR="008945A5" w:rsidRPr="008945A5" w:rsidRDefault="5483635D" w:rsidP="001E2389">
      <w:pPr>
        <w:pStyle w:val="Lijstalinea"/>
        <w:numPr>
          <w:ilvl w:val="2"/>
          <w:numId w:val="5"/>
        </w:numPr>
        <w:jc w:val="both"/>
        <w:rPr>
          <w:rFonts w:eastAsia="Calibri"/>
          <w:b/>
          <w:bCs/>
          <w:color w:val="FF3300"/>
        </w:rPr>
      </w:pPr>
      <w:bookmarkStart w:id="11" w:name="_Toc211869262"/>
      <w:r w:rsidRPr="4D63CBC9">
        <w:rPr>
          <w:rFonts w:eastAsia="Calibri"/>
          <w:b/>
          <w:bCs/>
          <w:color w:val="FF3300"/>
        </w:rPr>
        <w:t>Lichtritus 2 voor oudere kinderen</w:t>
      </w:r>
      <w:bookmarkEnd w:id="11"/>
    </w:p>
    <w:p w14:paraId="1569C2FE" w14:textId="0BD68935" w:rsidR="00463A5B" w:rsidRPr="00BB5EA7" w:rsidRDefault="00463A5B" w:rsidP="00463A5B">
      <w:pPr>
        <w:rPr>
          <w:rFonts w:cs="Times New Roman"/>
          <w:b/>
          <w:bCs/>
          <w:color w:val="auto"/>
          <w:lang w:eastAsia="nl-BE"/>
        </w:rPr>
      </w:pPr>
      <w:r w:rsidRPr="00064ED9">
        <w:rPr>
          <w:b/>
          <w:bCs/>
          <w:color w:val="auto"/>
          <w:lang w:eastAsia="nl-BE"/>
        </w:rPr>
        <w:t xml:space="preserve">Voorganger </w:t>
      </w:r>
    </w:p>
    <w:p w14:paraId="5433E6F7" w14:textId="4BF2CD8D" w:rsidR="00103D28" w:rsidRPr="008945A5" w:rsidRDefault="00175763" w:rsidP="008945A5">
      <w:pPr>
        <w:rPr>
          <w:lang w:val="nl-NL" w:eastAsia="nl-NL"/>
        </w:rPr>
      </w:pPr>
      <w:r w:rsidRPr="00916C7F">
        <w:rPr>
          <w:lang w:val="nl-NL" w:eastAsia="nl-NL"/>
        </w:rPr>
        <w:t xml:space="preserve">We zijn al een paar weken bezig met de voorbereiding op kerst. Net als in de klas staat hier vooraan een adventskrans met kaarsen. </w:t>
      </w:r>
      <w:r w:rsidR="00917861" w:rsidRPr="00916C7F">
        <w:rPr>
          <w:lang w:val="nl-NL" w:eastAsia="nl-NL"/>
        </w:rPr>
        <w:t xml:space="preserve">Elke week zetten we de deur verder open naar </w:t>
      </w:r>
      <w:r w:rsidRPr="00916C7F">
        <w:rPr>
          <w:lang w:val="nl-NL" w:eastAsia="nl-NL"/>
        </w:rPr>
        <w:t>Kerstmis</w:t>
      </w:r>
      <w:r w:rsidR="00103D28" w:rsidRPr="00916C7F">
        <w:rPr>
          <w:lang w:val="nl-NL" w:eastAsia="nl-NL"/>
        </w:rPr>
        <w:t>. Kerstmis</w:t>
      </w:r>
      <w:r w:rsidRPr="00916C7F">
        <w:rPr>
          <w:lang w:val="nl-NL" w:eastAsia="nl-NL"/>
        </w:rPr>
        <w:t xml:space="preserve"> is een blij feest van hoop. Dit willen we tonen door de kaarsen aan te steken.</w:t>
      </w:r>
    </w:p>
    <w:p w14:paraId="66E18EC7" w14:textId="7EF64FCE" w:rsidR="00103D28" w:rsidRPr="00916C7F" w:rsidRDefault="00103D28" w:rsidP="00103D28">
      <w:pPr>
        <w:rPr>
          <w:rFonts w:cs="Times New Roman"/>
          <w:b/>
          <w:bCs/>
          <w:color w:val="auto"/>
          <w:lang w:eastAsia="nl-BE"/>
        </w:rPr>
      </w:pPr>
      <w:r w:rsidRPr="00916C7F">
        <w:rPr>
          <w:b/>
          <w:bCs/>
          <w:color w:val="auto"/>
          <w:lang w:eastAsia="nl-BE"/>
        </w:rPr>
        <w:t>Kind </w:t>
      </w:r>
      <w:r w:rsidR="00605506">
        <w:rPr>
          <w:b/>
          <w:bCs/>
          <w:color w:val="auto"/>
          <w:lang w:eastAsia="nl-BE"/>
        </w:rPr>
        <w:t>1</w:t>
      </w:r>
    </w:p>
    <w:p w14:paraId="5AECB5B8" w14:textId="55B00044" w:rsidR="008945A5" w:rsidRPr="00916C7F" w:rsidRDefault="2007D4F0" w:rsidP="00103D28">
      <w:pPr>
        <w:rPr>
          <w:color w:val="auto"/>
          <w:lang w:eastAsia="nl-BE"/>
        </w:rPr>
      </w:pPr>
      <w:r w:rsidRPr="4D63CBC9">
        <w:rPr>
          <w:color w:val="auto"/>
          <w:lang w:eastAsia="nl-BE"/>
        </w:rPr>
        <w:t>Eerste kaars</w:t>
      </w:r>
      <w:r w:rsidR="5159A7A6" w:rsidRPr="4D63CBC9">
        <w:rPr>
          <w:color w:val="auto"/>
          <w:lang w:eastAsia="nl-BE"/>
        </w:rPr>
        <w:t>, ik steek je aan. Licht van hoop dat altijd in ons schijnt.</w:t>
      </w:r>
    </w:p>
    <w:p w14:paraId="7F3B248F" w14:textId="7811214F" w:rsidR="0029395D" w:rsidRPr="00916C7F" w:rsidRDefault="0029395D" w:rsidP="00103D28">
      <w:pPr>
        <w:rPr>
          <w:b/>
          <w:bCs/>
          <w:color w:val="auto"/>
          <w:lang w:eastAsia="nl-BE"/>
        </w:rPr>
      </w:pPr>
      <w:r w:rsidRPr="00916C7F">
        <w:rPr>
          <w:b/>
          <w:bCs/>
          <w:color w:val="auto"/>
          <w:lang w:eastAsia="nl-BE"/>
        </w:rPr>
        <w:t>Kind</w:t>
      </w:r>
      <w:r w:rsidR="00605506">
        <w:rPr>
          <w:b/>
          <w:bCs/>
          <w:color w:val="auto"/>
          <w:lang w:eastAsia="nl-BE"/>
        </w:rPr>
        <w:t xml:space="preserve"> 2</w:t>
      </w:r>
    </w:p>
    <w:p w14:paraId="23DF13E0" w14:textId="2A0691F0" w:rsidR="0029395D" w:rsidRPr="00916C7F" w:rsidRDefault="0029395D" w:rsidP="00103D28">
      <w:pPr>
        <w:rPr>
          <w:color w:val="auto"/>
          <w:lang w:eastAsia="nl-BE"/>
        </w:rPr>
      </w:pPr>
      <w:r w:rsidRPr="00916C7F">
        <w:rPr>
          <w:color w:val="auto"/>
          <w:lang w:eastAsia="nl-BE"/>
        </w:rPr>
        <w:t>Tweede kaars, ik steek je aan. Licht van hoop dat vrede brengt voor alle mensen.</w:t>
      </w:r>
    </w:p>
    <w:p w14:paraId="12625FA3" w14:textId="2950DEB4" w:rsidR="0029395D" w:rsidRPr="00916C7F" w:rsidRDefault="0029395D" w:rsidP="00103D28">
      <w:pPr>
        <w:rPr>
          <w:b/>
          <w:bCs/>
          <w:color w:val="auto"/>
          <w:lang w:eastAsia="nl-BE"/>
        </w:rPr>
      </w:pPr>
      <w:r w:rsidRPr="00916C7F">
        <w:rPr>
          <w:b/>
          <w:bCs/>
          <w:color w:val="auto"/>
          <w:lang w:eastAsia="nl-BE"/>
        </w:rPr>
        <w:t>Kind</w:t>
      </w:r>
      <w:r w:rsidR="00605506">
        <w:rPr>
          <w:b/>
          <w:bCs/>
          <w:color w:val="auto"/>
          <w:lang w:eastAsia="nl-BE"/>
        </w:rPr>
        <w:t xml:space="preserve"> 3</w:t>
      </w:r>
    </w:p>
    <w:p w14:paraId="2136EC1C" w14:textId="0846BE4B" w:rsidR="00F94B70" w:rsidRPr="00916C7F" w:rsidRDefault="10E2B159" w:rsidP="00103D28">
      <w:pPr>
        <w:rPr>
          <w:color w:val="auto"/>
          <w:lang w:eastAsia="nl-BE"/>
        </w:rPr>
      </w:pPr>
      <w:r w:rsidRPr="4D63CBC9">
        <w:rPr>
          <w:color w:val="auto"/>
          <w:lang w:eastAsia="nl-BE"/>
        </w:rPr>
        <w:t>Derde kaars, ik steek je aan. Licht van hoop dat vreugde brengt in elk hart.</w:t>
      </w:r>
    </w:p>
    <w:p w14:paraId="39CB1F53" w14:textId="25A5DC3E" w:rsidR="00F94B70" w:rsidRPr="00916C7F" w:rsidRDefault="00F94B70" w:rsidP="00103D28">
      <w:pPr>
        <w:rPr>
          <w:b/>
          <w:bCs/>
          <w:color w:val="auto"/>
          <w:lang w:eastAsia="nl-BE"/>
        </w:rPr>
      </w:pPr>
      <w:r w:rsidRPr="00916C7F">
        <w:rPr>
          <w:b/>
          <w:bCs/>
          <w:color w:val="auto"/>
          <w:lang w:eastAsia="nl-BE"/>
        </w:rPr>
        <w:t>Kind</w:t>
      </w:r>
      <w:r w:rsidR="00605506">
        <w:rPr>
          <w:b/>
          <w:bCs/>
          <w:color w:val="auto"/>
          <w:lang w:eastAsia="nl-BE"/>
        </w:rPr>
        <w:t xml:space="preserve"> 4</w:t>
      </w:r>
    </w:p>
    <w:p w14:paraId="277C5619" w14:textId="4F7E6C41" w:rsidR="002F656D" w:rsidRPr="00916C7F" w:rsidRDefault="009F4419" w:rsidP="00243665">
      <w:pPr>
        <w:rPr>
          <w:color w:val="auto"/>
          <w:lang w:eastAsia="nl-BE"/>
        </w:rPr>
      </w:pPr>
      <w:r w:rsidRPr="00916C7F">
        <w:rPr>
          <w:color w:val="auto"/>
          <w:lang w:eastAsia="nl-BE"/>
        </w:rPr>
        <w:t>Vierde kaars, ik steek je aan. Licht van hoop voor altijd in ons leven.</w:t>
      </w:r>
    </w:p>
    <w:p w14:paraId="6990D2A3" w14:textId="77777777" w:rsidR="00C74F9E" w:rsidRDefault="00C74F9E">
      <w:pPr>
        <w:suppressAutoHyphens w:val="0"/>
        <w:rPr>
          <w:b/>
          <w:bCs/>
          <w:color w:val="000000" w:themeColor="text1"/>
        </w:rPr>
      </w:pPr>
      <w:r>
        <w:rPr>
          <w:b/>
          <w:bCs/>
          <w:color w:val="000000" w:themeColor="text1"/>
        </w:rPr>
        <w:br w:type="page"/>
      </w:r>
    </w:p>
    <w:p w14:paraId="59024EB5" w14:textId="3F1D7EA8" w:rsidR="00011F5C" w:rsidRPr="003D2070" w:rsidRDefault="00011F5C" w:rsidP="00011F5C">
      <w:pPr>
        <w:jc w:val="both"/>
        <w:rPr>
          <w:b/>
          <w:bCs/>
          <w:color w:val="000000" w:themeColor="text1"/>
        </w:rPr>
      </w:pPr>
      <w:r>
        <w:rPr>
          <w:b/>
          <w:bCs/>
          <w:color w:val="000000" w:themeColor="text1"/>
        </w:rPr>
        <w:lastRenderedPageBreak/>
        <w:t>Voorganger</w:t>
      </w:r>
    </w:p>
    <w:p w14:paraId="48926E50" w14:textId="584953CF" w:rsidR="00011F5C" w:rsidRDefault="00011F5C" w:rsidP="00011F5C">
      <w:pPr>
        <w:jc w:val="both"/>
        <w:rPr>
          <w:color w:val="000000" w:themeColor="text1"/>
        </w:rPr>
      </w:pPr>
      <w:r>
        <w:rPr>
          <w:color w:val="000000" w:themeColor="text1"/>
        </w:rPr>
        <w:t xml:space="preserve">We laten vandaag … kaarsen branden. </w:t>
      </w:r>
      <w:proofErr w:type="gramStart"/>
      <w:r>
        <w:rPr>
          <w:color w:val="000000" w:themeColor="text1"/>
        </w:rPr>
        <w:t>Samen brengen</w:t>
      </w:r>
      <w:proofErr w:type="gramEnd"/>
      <w:r>
        <w:rPr>
          <w:color w:val="000000" w:themeColor="text1"/>
        </w:rPr>
        <w:t xml:space="preserve"> ons al deze lichtpuntjes </w:t>
      </w:r>
      <w:r w:rsidR="00CA0B1A">
        <w:rPr>
          <w:color w:val="000000" w:themeColor="text1"/>
        </w:rPr>
        <w:t>een straal van hoop</w:t>
      </w:r>
      <w:r>
        <w:rPr>
          <w:color w:val="000000" w:themeColor="text1"/>
        </w:rPr>
        <w:t>.</w:t>
      </w:r>
    </w:p>
    <w:p w14:paraId="20A7BBB8" w14:textId="77777777" w:rsidR="00243665" w:rsidRPr="00243665" w:rsidRDefault="00243665" w:rsidP="00243665">
      <w:pPr>
        <w:rPr>
          <w:color w:val="auto"/>
          <w:lang w:eastAsia="nl-BE"/>
        </w:rPr>
      </w:pPr>
    </w:p>
    <w:p w14:paraId="57B7405D" w14:textId="7B8BB721" w:rsidR="00127428" w:rsidRPr="008A3322" w:rsidRDefault="00127428" w:rsidP="003153F0">
      <w:pPr>
        <w:pStyle w:val="Kop2"/>
        <w:rPr>
          <w:color w:val="32929A" w:themeColor="accent4" w:themeShade="BF"/>
        </w:rPr>
      </w:pPr>
      <w:bookmarkStart w:id="12" w:name="_Toc199792143"/>
      <w:bookmarkStart w:id="13" w:name="_Toc211869263"/>
      <w:r w:rsidRPr="008A3322">
        <w:rPr>
          <w:color w:val="32929A" w:themeColor="accent4" w:themeShade="BF"/>
        </w:rPr>
        <w:t>Duiding van het thema</w:t>
      </w:r>
      <w:bookmarkEnd w:id="12"/>
      <w:bookmarkEnd w:id="13"/>
    </w:p>
    <w:p w14:paraId="122F8531" w14:textId="77777777" w:rsidR="003F22CF" w:rsidRDefault="003F22CF" w:rsidP="003C2051">
      <w:pPr>
        <w:rPr>
          <w:rFonts w:asciiTheme="minorHAnsi" w:hAnsiTheme="minorHAnsi"/>
          <w:color w:val="000000" w:themeColor="text1"/>
        </w:rPr>
      </w:pPr>
    </w:p>
    <w:p w14:paraId="5785F6FE" w14:textId="1C5E83C0" w:rsidR="00BE259F" w:rsidRPr="00BE259F" w:rsidRDefault="00BE259F" w:rsidP="00BE259F">
      <w:pPr>
        <w:rPr>
          <w:rFonts w:eastAsia="Calibri"/>
          <w:b/>
          <w:bCs/>
          <w:color w:val="FF3300"/>
        </w:rPr>
      </w:pPr>
      <w:r>
        <w:rPr>
          <w:rFonts w:eastAsia="Calibri"/>
          <w:b/>
          <w:bCs/>
          <w:color w:val="FF3300"/>
        </w:rPr>
        <w:t>Suggestie 1</w:t>
      </w:r>
    </w:p>
    <w:p w14:paraId="35CEFCD1" w14:textId="036566DB" w:rsidR="00BE259F" w:rsidRDefault="00BE259F" w:rsidP="003C2051">
      <w:pPr>
        <w:rPr>
          <w:rFonts w:asciiTheme="minorHAnsi" w:hAnsiTheme="minorHAnsi"/>
          <w:color w:val="000000" w:themeColor="text1"/>
        </w:rPr>
      </w:pPr>
      <w:r>
        <w:rPr>
          <w:rFonts w:asciiTheme="minorHAnsi" w:hAnsiTheme="minorHAnsi"/>
          <w:color w:val="000000" w:themeColor="text1"/>
        </w:rPr>
        <w:t>In deze viering openen we de deur naar de advent. We openen ons hart en steken licht aan. We luisteren naar Gods verhaal dat ons telkens weer thuis brengt.</w:t>
      </w:r>
    </w:p>
    <w:p w14:paraId="5187A9C7" w14:textId="64723E4B" w:rsidR="00457A4C" w:rsidRPr="00457A4C" w:rsidRDefault="00BE259F" w:rsidP="003C2051">
      <w:pPr>
        <w:rPr>
          <w:rFonts w:eastAsia="Calibri"/>
          <w:b/>
          <w:bCs/>
          <w:color w:val="FF3300"/>
        </w:rPr>
      </w:pPr>
      <w:r>
        <w:rPr>
          <w:rFonts w:eastAsia="Calibri"/>
          <w:b/>
          <w:bCs/>
          <w:color w:val="FF3300"/>
        </w:rPr>
        <w:t xml:space="preserve">Suggestie 2 </w:t>
      </w:r>
    </w:p>
    <w:p w14:paraId="42976277" w14:textId="285F37D1" w:rsidR="00806233" w:rsidRDefault="00806233" w:rsidP="00FC2B41">
      <w:pPr>
        <w:jc w:val="both"/>
        <w:rPr>
          <w:rFonts w:asciiTheme="minorHAnsi" w:hAnsiTheme="minorHAnsi"/>
          <w:color w:val="000000" w:themeColor="text1"/>
        </w:rPr>
      </w:pPr>
      <w:r>
        <w:rPr>
          <w:rFonts w:asciiTheme="minorHAnsi" w:hAnsiTheme="minorHAnsi"/>
          <w:color w:val="000000" w:themeColor="text1"/>
        </w:rPr>
        <w:t>Advent</w:t>
      </w:r>
      <w:r w:rsidR="001F7968">
        <w:rPr>
          <w:rFonts w:asciiTheme="minorHAnsi" w:hAnsiTheme="minorHAnsi"/>
          <w:color w:val="000000" w:themeColor="text1"/>
        </w:rPr>
        <w:t xml:space="preserve"> is een tijd van deuren. Soms gaan deuren open: de engel kwam bij Maria en zij zei ‘ja’. Maria ging op bezoek bij Elisabeth en dat gaf haar vreugde. Maar soms gaan deuren ook dicht</w:t>
      </w:r>
      <w:r w:rsidR="00D2679F">
        <w:rPr>
          <w:rFonts w:asciiTheme="minorHAnsi" w:hAnsiTheme="minorHAnsi"/>
          <w:color w:val="000000" w:themeColor="text1"/>
        </w:rPr>
        <w:t>: Jozef en Maria moesten hun huis verlaten en in Bethlehem werd de deur van de herberg voor hun neus geslot</w:t>
      </w:r>
      <w:r w:rsidR="00EA342A">
        <w:rPr>
          <w:rFonts w:asciiTheme="minorHAnsi" w:hAnsiTheme="minorHAnsi"/>
          <w:color w:val="000000" w:themeColor="text1"/>
        </w:rPr>
        <w:t xml:space="preserve">en. Dat was helemaal niet fijn. Toch bleef Maria hopen en vertrouwen: ergens zou een deur opengaan, want God was bij hen. </w:t>
      </w:r>
    </w:p>
    <w:p w14:paraId="47CEEAFC" w14:textId="24BE7473" w:rsidR="00457A4C" w:rsidRPr="00457A4C" w:rsidRDefault="00BE259F" w:rsidP="00457A4C">
      <w:pPr>
        <w:rPr>
          <w:rFonts w:eastAsia="Calibri"/>
          <w:b/>
          <w:bCs/>
          <w:color w:val="FF3300"/>
        </w:rPr>
      </w:pPr>
      <w:r>
        <w:rPr>
          <w:rFonts w:eastAsia="Calibri"/>
          <w:b/>
          <w:bCs/>
          <w:color w:val="FF3300"/>
        </w:rPr>
        <w:t>Suggestie 3</w:t>
      </w:r>
    </w:p>
    <w:p w14:paraId="17E3EA4E" w14:textId="190BAF6E" w:rsidR="00FF29DD" w:rsidRDefault="5C589612" w:rsidP="4D63CBC9">
      <w:pPr>
        <w:jc w:val="both"/>
        <w:rPr>
          <w:rFonts w:asciiTheme="minorHAnsi" w:hAnsiTheme="minorHAnsi"/>
          <w:color w:val="000000" w:themeColor="text1"/>
        </w:rPr>
      </w:pPr>
      <w:r w:rsidRPr="4D63CBC9">
        <w:rPr>
          <w:rFonts w:asciiTheme="minorHAnsi" w:hAnsiTheme="minorHAnsi"/>
          <w:color w:val="000000" w:themeColor="text1"/>
        </w:rPr>
        <w:t xml:space="preserve">Advent is een tijd van deuren. </w:t>
      </w:r>
      <w:r w:rsidR="0DEBC9DF" w:rsidRPr="4D63CBC9">
        <w:rPr>
          <w:rFonts w:asciiTheme="minorHAnsi" w:hAnsiTheme="minorHAnsi"/>
          <w:color w:val="000000" w:themeColor="text1"/>
        </w:rPr>
        <w:t xml:space="preserve">Soms gaan deuren open. </w:t>
      </w:r>
      <w:r w:rsidR="1766902E" w:rsidRPr="4D63CBC9">
        <w:rPr>
          <w:rFonts w:asciiTheme="minorHAnsi" w:hAnsiTheme="minorHAnsi"/>
          <w:color w:val="000000" w:themeColor="text1"/>
        </w:rPr>
        <w:t xml:space="preserve">Maria kreeg bezoek van de engel. Het was voor haar een deur naar iets nieuws. </w:t>
      </w:r>
      <w:r w:rsidR="11559256" w:rsidRPr="4D63CBC9">
        <w:rPr>
          <w:rFonts w:asciiTheme="minorHAnsi" w:hAnsiTheme="minorHAnsi"/>
          <w:color w:val="000000" w:themeColor="text1"/>
        </w:rPr>
        <w:t xml:space="preserve">Maria ging zelf op bezoek bij </w:t>
      </w:r>
      <w:r w:rsidR="0DEBC9DF" w:rsidRPr="4D63CBC9">
        <w:rPr>
          <w:rFonts w:asciiTheme="minorHAnsi" w:hAnsiTheme="minorHAnsi"/>
          <w:color w:val="000000" w:themeColor="text1"/>
        </w:rPr>
        <w:t>Elisabeth</w:t>
      </w:r>
      <w:r w:rsidR="11559256" w:rsidRPr="4D63CBC9">
        <w:rPr>
          <w:rFonts w:asciiTheme="minorHAnsi" w:hAnsiTheme="minorHAnsi"/>
          <w:color w:val="000000" w:themeColor="text1"/>
        </w:rPr>
        <w:t>. Ze deed de deur van haar hart open.</w:t>
      </w:r>
      <w:r w:rsidR="2DD0EFFE" w:rsidRPr="4D63CBC9">
        <w:rPr>
          <w:rFonts w:asciiTheme="minorHAnsi" w:hAnsiTheme="minorHAnsi"/>
          <w:color w:val="000000" w:themeColor="text1"/>
        </w:rPr>
        <w:t xml:space="preserve"> </w:t>
      </w:r>
      <w:r w:rsidR="0DEBC9DF" w:rsidRPr="4D63CBC9">
        <w:rPr>
          <w:rFonts w:asciiTheme="minorHAnsi" w:hAnsiTheme="minorHAnsi"/>
          <w:color w:val="000000" w:themeColor="text1"/>
        </w:rPr>
        <w:t>Soms gaan deuren ook dicht. Jozef en Maria moesten hun huis verlaten voor de vol</w:t>
      </w:r>
      <w:r w:rsidR="5FE155A6" w:rsidRPr="4D63CBC9">
        <w:rPr>
          <w:rFonts w:asciiTheme="minorHAnsi" w:hAnsiTheme="minorHAnsi"/>
          <w:color w:val="000000" w:themeColor="text1"/>
        </w:rPr>
        <w:t xml:space="preserve">kstelling en </w:t>
      </w:r>
      <w:r w:rsidR="5FE155A6" w:rsidRPr="4D63CBC9">
        <w:rPr>
          <w:rFonts w:asciiTheme="minorHAnsi" w:hAnsiTheme="minorHAnsi"/>
          <w:color w:val="auto"/>
        </w:rPr>
        <w:t>late</w:t>
      </w:r>
      <w:r w:rsidR="4E3D3907" w:rsidRPr="4D63CBC9">
        <w:rPr>
          <w:rFonts w:asciiTheme="minorHAnsi" w:hAnsiTheme="minorHAnsi"/>
          <w:color w:val="auto"/>
        </w:rPr>
        <w:t>r</w:t>
      </w:r>
      <w:r w:rsidR="5FE155A6" w:rsidRPr="4D63CBC9">
        <w:rPr>
          <w:rFonts w:asciiTheme="minorHAnsi" w:hAnsiTheme="minorHAnsi"/>
          <w:color w:val="000000" w:themeColor="text1"/>
        </w:rPr>
        <w:t xml:space="preserve"> in Bethlehem, kregen ze de deur voor hun neus dicht, want er was geen plaats.</w:t>
      </w:r>
      <w:r w:rsidR="2DD0EFFE" w:rsidRPr="4D63CBC9">
        <w:rPr>
          <w:rFonts w:asciiTheme="minorHAnsi" w:hAnsiTheme="minorHAnsi"/>
          <w:color w:val="000000" w:themeColor="text1"/>
        </w:rPr>
        <w:t xml:space="preserve"> Voor een gesloten deur staan, is niet fijn. Je voelt je niet welkom.</w:t>
      </w:r>
      <w:r w:rsidR="03683AB2" w:rsidRPr="4D63CBC9">
        <w:rPr>
          <w:rFonts w:asciiTheme="minorHAnsi" w:hAnsiTheme="minorHAnsi"/>
          <w:color w:val="000000" w:themeColor="text1"/>
        </w:rPr>
        <w:t xml:space="preserve"> Toch bleven Jozef en Maria vertrouwen. Ze geloofden dat God met hen meeging en dat er altijd ergens een deur zou opengaan</w:t>
      </w:r>
      <w:r w:rsidR="018BF2F2" w:rsidRPr="4D63CBC9">
        <w:rPr>
          <w:rFonts w:asciiTheme="minorHAnsi" w:hAnsiTheme="minorHAnsi"/>
          <w:color w:val="000000" w:themeColor="text1"/>
        </w:rPr>
        <w:t xml:space="preserve">. </w:t>
      </w:r>
    </w:p>
    <w:p w14:paraId="04FEBDEC" w14:textId="0F33E4BA" w:rsidR="00806233" w:rsidRDefault="57A17CF0" w:rsidP="4D63CBC9">
      <w:pPr>
        <w:rPr>
          <w:rFonts w:asciiTheme="minorHAnsi" w:hAnsiTheme="minorHAnsi"/>
          <w:color w:val="000000" w:themeColor="text1"/>
        </w:rPr>
      </w:pPr>
      <w:r w:rsidRPr="4D63CBC9">
        <w:rPr>
          <w:rFonts w:asciiTheme="minorHAnsi" w:hAnsiTheme="minorHAnsi"/>
          <w:color w:val="auto"/>
        </w:rPr>
        <w:t>Laten we deze advent extra aandacht hebben voor volgende vragen</w:t>
      </w:r>
      <w:r w:rsidR="33FD27D0" w:rsidRPr="4D63CBC9">
        <w:rPr>
          <w:rFonts w:asciiTheme="minorHAnsi" w:hAnsiTheme="minorHAnsi"/>
          <w:color w:val="auto"/>
        </w:rPr>
        <w:t xml:space="preserve">: </w:t>
      </w:r>
      <w:r w:rsidR="33FD27D0" w:rsidRPr="4D63CBC9">
        <w:rPr>
          <w:rFonts w:asciiTheme="minorHAnsi" w:hAnsiTheme="minorHAnsi"/>
          <w:color w:val="000000" w:themeColor="text1"/>
        </w:rPr>
        <w:t>welke deuren zijn dicht? Welke deuren kunnen we openmaken voor elkaar? En hoe kunnen wij, net als Maria</w:t>
      </w:r>
      <w:r w:rsidR="0B82B587" w:rsidRPr="4D63CBC9">
        <w:rPr>
          <w:rFonts w:asciiTheme="minorHAnsi" w:hAnsiTheme="minorHAnsi"/>
          <w:color w:val="000000" w:themeColor="text1"/>
        </w:rPr>
        <w:t>, vol hoop blijven?</w:t>
      </w:r>
    </w:p>
    <w:p w14:paraId="068AC456" w14:textId="00046ADD" w:rsidR="00350D2E" w:rsidRPr="003C2051" w:rsidRDefault="00350D2E" w:rsidP="4D63CBC9">
      <w:pPr>
        <w:rPr>
          <w:rFonts w:asciiTheme="minorHAnsi" w:hAnsiTheme="minorHAnsi"/>
          <w:color w:val="000000" w:themeColor="text1"/>
        </w:rPr>
      </w:pPr>
    </w:p>
    <w:p w14:paraId="29C24195" w14:textId="7E5485E5" w:rsidR="00127428" w:rsidRPr="008A3322" w:rsidRDefault="00127428" w:rsidP="003153F0">
      <w:pPr>
        <w:pStyle w:val="Kop2"/>
        <w:rPr>
          <w:color w:val="32929A" w:themeColor="accent4" w:themeShade="BF"/>
        </w:rPr>
      </w:pPr>
      <w:bookmarkStart w:id="14" w:name="_Toc199792144"/>
      <w:bookmarkStart w:id="15" w:name="_Toc211869264"/>
      <w:r w:rsidRPr="008A3322">
        <w:rPr>
          <w:color w:val="32929A" w:themeColor="accent4" w:themeShade="BF"/>
        </w:rPr>
        <w:t>Overgang naar luisteren</w:t>
      </w:r>
      <w:bookmarkEnd w:id="14"/>
      <w:bookmarkEnd w:id="15"/>
    </w:p>
    <w:p w14:paraId="01CB8550" w14:textId="77777777" w:rsidR="004B53E8" w:rsidRDefault="004B53E8" w:rsidP="00595DA8">
      <w:pPr>
        <w:pStyle w:val="Geenafstand"/>
        <w:jc w:val="both"/>
        <w:rPr>
          <w:rFonts w:ascii="Trebuchet MS" w:hAnsi="Trebuchet MS" w:cs="Arial"/>
          <w:b/>
          <w:bCs/>
          <w:sz w:val="20"/>
          <w:szCs w:val="20"/>
          <w:lang w:val="nl-NL" w:eastAsia="nl-NL"/>
        </w:rPr>
      </w:pPr>
    </w:p>
    <w:p w14:paraId="05233B56" w14:textId="7103B81B" w:rsidR="004B53E8" w:rsidRPr="005534A9" w:rsidRDefault="1B184281" w:rsidP="004B53E8">
      <w:pPr>
        <w:rPr>
          <w:color w:val="000000" w:themeColor="text1"/>
          <w:sz w:val="18"/>
          <w:szCs w:val="18"/>
        </w:rPr>
      </w:pPr>
      <w:r w:rsidRPr="4D63CBC9">
        <w:rPr>
          <w:color w:val="000000" w:themeColor="text1"/>
          <w:sz w:val="18"/>
          <w:szCs w:val="18"/>
        </w:rPr>
        <w:t xml:space="preserve">Suggestie: We ontsteken een kaars </w:t>
      </w:r>
      <w:proofErr w:type="gramStart"/>
      <w:r w:rsidR="7FE355C7" w:rsidRPr="4D63CBC9">
        <w:rPr>
          <w:color w:val="000000" w:themeColor="text1"/>
          <w:sz w:val="18"/>
          <w:szCs w:val="18"/>
        </w:rPr>
        <w:t>dichtbij</w:t>
      </w:r>
      <w:proofErr w:type="gramEnd"/>
      <w:r w:rsidRPr="4D63CBC9">
        <w:rPr>
          <w:color w:val="000000" w:themeColor="text1"/>
          <w:sz w:val="18"/>
          <w:szCs w:val="18"/>
        </w:rPr>
        <w:t xml:space="preserve"> de plaats waar het Bijbelverhaal gelezen wordt. </w:t>
      </w:r>
    </w:p>
    <w:p w14:paraId="00F9AB09" w14:textId="77777777" w:rsidR="004B53E8" w:rsidRPr="004B53E8" w:rsidRDefault="004B53E8" w:rsidP="00595DA8">
      <w:pPr>
        <w:pStyle w:val="Geenafstand"/>
        <w:jc w:val="both"/>
        <w:rPr>
          <w:rFonts w:ascii="Trebuchet MS" w:hAnsi="Trebuchet MS" w:cs="Arial"/>
          <w:b/>
          <w:bCs/>
          <w:sz w:val="20"/>
          <w:szCs w:val="20"/>
          <w:lang w:val="nl-BE" w:eastAsia="nl-NL"/>
        </w:rPr>
      </w:pPr>
    </w:p>
    <w:p w14:paraId="4483964A" w14:textId="3C82D253" w:rsidR="00595DA8" w:rsidRDefault="00595DA8" w:rsidP="00595DA8">
      <w:pPr>
        <w:pStyle w:val="Geenafstand"/>
        <w:jc w:val="both"/>
        <w:rPr>
          <w:rFonts w:ascii="Trebuchet MS" w:hAnsi="Trebuchet MS" w:cs="Arial"/>
          <w:b/>
          <w:bCs/>
          <w:sz w:val="20"/>
          <w:szCs w:val="20"/>
          <w:lang w:val="nl-NL" w:eastAsia="nl-NL"/>
        </w:rPr>
      </w:pPr>
      <w:r w:rsidRPr="0078381D">
        <w:rPr>
          <w:rFonts w:ascii="Trebuchet MS" w:hAnsi="Trebuchet MS" w:cs="Arial"/>
          <w:b/>
          <w:bCs/>
          <w:sz w:val="20"/>
          <w:szCs w:val="20"/>
          <w:lang w:val="nl-NL" w:eastAsia="nl-NL"/>
        </w:rPr>
        <w:t>Voorganger</w:t>
      </w:r>
    </w:p>
    <w:p w14:paraId="4E7D2C64" w14:textId="77777777" w:rsidR="00595DA8" w:rsidRPr="00595DA8" w:rsidRDefault="00595DA8" w:rsidP="00595DA8">
      <w:pPr>
        <w:pStyle w:val="Geenafstand"/>
        <w:jc w:val="both"/>
        <w:rPr>
          <w:rFonts w:ascii="Trebuchet MS" w:hAnsi="Trebuchet MS" w:cs="Arial"/>
          <w:b/>
          <w:bCs/>
          <w:sz w:val="20"/>
          <w:szCs w:val="20"/>
          <w:lang w:val="nl-NL" w:eastAsia="nl-NL"/>
        </w:rPr>
      </w:pPr>
    </w:p>
    <w:p w14:paraId="4C42AB60" w14:textId="5C53A0A3" w:rsidR="00286A75" w:rsidRPr="00595DA8" w:rsidRDefault="00701F11" w:rsidP="008327B9">
      <w:pPr>
        <w:jc w:val="both"/>
        <w:rPr>
          <w:color w:val="000000" w:themeColor="text1"/>
        </w:rPr>
      </w:pPr>
      <w:r>
        <w:rPr>
          <w:color w:val="000000" w:themeColor="text1"/>
        </w:rPr>
        <w:t xml:space="preserve">We hebben </w:t>
      </w:r>
      <w:r w:rsidR="003230F0">
        <w:rPr>
          <w:color w:val="000000" w:themeColor="text1"/>
        </w:rPr>
        <w:t>de kaars</w:t>
      </w:r>
      <w:r w:rsidR="00C52DD9">
        <w:rPr>
          <w:color w:val="000000" w:themeColor="text1"/>
        </w:rPr>
        <w:t>(en)</w:t>
      </w:r>
      <w:r w:rsidR="003230F0">
        <w:rPr>
          <w:color w:val="000000" w:themeColor="text1"/>
        </w:rPr>
        <w:t xml:space="preserve"> bij de </w:t>
      </w:r>
      <w:r w:rsidR="00C52DD9">
        <w:rPr>
          <w:color w:val="000000" w:themeColor="text1"/>
        </w:rPr>
        <w:t xml:space="preserve">adventskrans aangestoken. </w:t>
      </w:r>
      <w:r w:rsidR="00637C59">
        <w:rPr>
          <w:color w:val="000000" w:themeColor="text1"/>
        </w:rPr>
        <w:t xml:space="preserve">Nu gaan we luisteren naar verhalen </w:t>
      </w:r>
      <w:r w:rsidR="00476982">
        <w:rPr>
          <w:color w:val="000000" w:themeColor="text1"/>
        </w:rPr>
        <w:t>uit de kersttijd</w:t>
      </w:r>
      <w:r w:rsidR="00637C59">
        <w:rPr>
          <w:color w:val="000000" w:themeColor="text1"/>
        </w:rPr>
        <w:t xml:space="preserve">. </w:t>
      </w:r>
      <w:r w:rsidR="00152BF7">
        <w:rPr>
          <w:color w:val="000000" w:themeColor="text1"/>
        </w:rPr>
        <w:t xml:space="preserve">Die </w:t>
      </w:r>
      <w:proofErr w:type="spellStart"/>
      <w:r w:rsidR="00A32D27">
        <w:rPr>
          <w:color w:val="000000" w:themeColor="text1"/>
        </w:rPr>
        <w:t>bijbel</w:t>
      </w:r>
      <w:r w:rsidR="00152BF7">
        <w:rPr>
          <w:color w:val="000000" w:themeColor="text1"/>
        </w:rPr>
        <w:t>verhalen</w:t>
      </w:r>
      <w:proofErr w:type="spellEnd"/>
      <w:r w:rsidR="00152BF7">
        <w:rPr>
          <w:color w:val="000000" w:themeColor="text1"/>
        </w:rPr>
        <w:t xml:space="preserve"> zijn als een deur die opengaat</w:t>
      </w:r>
      <w:r w:rsidR="007E4818">
        <w:rPr>
          <w:color w:val="000000" w:themeColor="text1"/>
        </w:rPr>
        <w:t xml:space="preserve"> waar mensen anders thuiskomen, waar er licht en warmte is voor iedereen</w:t>
      </w:r>
      <w:r w:rsidR="006660AC">
        <w:rPr>
          <w:color w:val="000000" w:themeColor="text1"/>
        </w:rPr>
        <w:t>. Laten we die deur nu openmaken en luisteren naar Gods Woord.</w:t>
      </w:r>
    </w:p>
    <w:p w14:paraId="38CDD59F" w14:textId="719D02B2" w:rsidR="00833EE4" w:rsidRDefault="00833EE4" w:rsidP="00457A0D">
      <w:pPr>
        <w:rPr>
          <w:color w:val="000000" w:themeColor="text1"/>
        </w:rPr>
      </w:pPr>
    </w:p>
    <w:p w14:paraId="395FF302" w14:textId="77777777" w:rsidR="007525D3" w:rsidRDefault="007525D3">
      <w:pPr>
        <w:suppressAutoHyphens w:val="0"/>
        <w:rPr>
          <w:rFonts w:eastAsiaTheme="majorEastAsia" w:cstheme="majorBidi"/>
          <w:b/>
          <w:color w:val="AE2081" w:themeColor="accent1"/>
          <w:sz w:val="24"/>
          <w:szCs w:val="24"/>
        </w:rPr>
      </w:pPr>
      <w:bookmarkStart w:id="16" w:name="_Toc199792145"/>
      <w:r>
        <w:rPr>
          <w:color w:val="AE2081" w:themeColor="accent1"/>
        </w:rPr>
        <w:br w:type="page"/>
      </w:r>
    </w:p>
    <w:p w14:paraId="6E2BEDFA" w14:textId="4C71809D" w:rsidR="00127428" w:rsidRDefault="00127428" w:rsidP="00127428">
      <w:pPr>
        <w:pStyle w:val="Kop1"/>
        <w:rPr>
          <w:color w:val="AE2081" w:themeColor="accent1"/>
        </w:rPr>
      </w:pPr>
      <w:bookmarkStart w:id="17" w:name="_Toc211869265"/>
      <w:r w:rsidRPr="00012906">
        <w:rPr>
          <w:color w:val="AE2081" w:themeColor="accent1"/>
        </w:rPr>
        <w:lastRenderedPageBreak/>
        <w:t>Luisteren</w:t>
      </w:r>
      <w:bookmarkEnd w:id="16"/>
      <w:bookmarkEnd w:id="17"/>
    </w:p>
    <w:p w14:paraId="5F48BAB6" w14:textId="5E6E20B1" w:rsidR="00685F65" w:rsidRDefault="00685F65" w:rsidP="00685F65">
      <w:pPr>
        <w:rPr>
          <w:rFonts w:cstheme="majorHAnsi"/>
          <w:sz w:val="18"/>
          <w:szCs w:val="18"/>
        </w:rPr>
      </w:pPr>
      <w:r w:rsidRPr="00A32D27">
        <w:rPr>
          <w:rFonts w:cstheme="majorHAnsi"/>
          <w:sz w:val="18"/>
          <w:szCs w:val="18"/>
        </w:rPr>
        <w:t>Bijbelboek binnenbrengen, Woordlied …</w:t>
      </w:r>
    </w:p>
    <w:p w14:paraId="0923335A" w14:textId="77777777" w:rsidR="006E0114" w:rsidRPr="00A32D27" w:rsidRDefault="006E0114" w:rsidP="00685F65">
      <w:pPr>
        <w:rPr>
          <w:sz w:val="18"/>
          <w:szCs w:val="18"/>
        </w:rPr>
      </w:pPr>
    </w:p>
    <w:p w14:paraId="3D160022" w14:textId="3B5E15CF" w:rsidR="00127428" w:rsidRPr="00BA7A17" w:rsidRDefault="00127428" w:rsidP="00127428">
      <w:pPr>
        <w:pStyle w:val="Kop2"/>
        <w:rPr>
          <w:color w:val="32929A" w:themeColor="accent4" w:themeShade="BF"/>
        </w:rPr>
      </w:pPr>
      <w:bookmarkStart w:id="18" w:name="_Toc199792146"/>
      <w:bookmarkStart w:id="19" w:name="_Toc211869266"/>
      <w:r w:rsidRPr="00BA7A17">
        <w:rPr>
          <w:color w:val="32929A" w:themeColor="accent4" w:themeShade="BF"/>
        </w:rPr>
        <w:t>Bijbelverhaal</w:t>
      </w:r>
      <w:bookmarkEnd w:id="18"/>
      <w:r w:rsidR="002A6E0E">
        <w:rPr>
          <w:color w:val="32929A" w:themeColor="accent4" w:themeShade="BF"/>
        </w:rPr>
        <w:t xml:space="preserve"> 1: Aankondiging van de geboorte van Jezus</w:t>
      </w:r>
      <w:bookmarkEnd w:id="19"/>
    </w:p>
    <w:p w14:paraId="4A5E1E30" w14:textId="77777777" w:rsidR="00C06700" w:rsidRDefault="00C06700" w:rsidP="00C06700">
      <w:pPr>
        <w:rPr>
          <w:rFonts w:eastAsia="Calibri"/>
          <w:b/>
          <w:bCs/>
          <w:color w:val="FF3300"/>
        </w:rPr>
      </w:pPr>
    </w:p>
    <w:p w14:paraId="50207843" w14:textId="2FD4501A" w:rsidR="00C06700" w:rsidRPr="00C06700" w:rsidRDefault="00C06700" w:rsidP="00C06700">
      <w:pPr>
        <w:rPr>
          <w:rFonts w:eastAsia="Calibri"/>
          <w:b/>
          <w:bCs/>
          <w:color w:val="FF3300"/>
        </w:rPr>
      </w:pPr>
      <w:bookmarkStart w:id="20" w:name="_Hlk209630545"/>
      <w:r w:rsidRPr="00890FEB">
        <w:rPr>
          <w:rFonts w:eastAsia="Calibri"/>
          <w:b/>
          <w:bCs/>
          <w:color w:val="FF3300"/>
        </w:rPr>
        <w:t>Bijbelverhaal</w:t>
      </w:r>
      <w:r>
        <w:rPr>
          <w:rFonts w:eastAsia="Calibri"/>
          <w:b/>
          <w:bCs/>
          <w:color w:val="FF3300"/>
        </w:rPr>
        <w:t xml:space="preserve"> </w:t>
      </w:r>
      <w:r w:rsidR="00B2276B">
        <w:rPr>
          <w:rFonts w:eastAsia="Calibri"/>
          <w:b/>
          <w:bCs/>
          <w:color w:val="FF3300"/>
        </w:rPr>
        <w:t>1</w:t>
      </w:r>
      <w:r>
        <w:rPr>
          <w:rFonts w:eastAsia="Calibri"/>
          <w:b/>
          <w:bCs/>
          <w:color w:val="FF3300"/>
        </w:rPr>
        <w:t xml:space="preserve"> – Voor jongere kinderen</w:t>
      </w:r>
    </w:p>
    <w:p w14:paraId="6BDF38EC" w14:textId="77777777" w:rsidR="00C06700" w:rsidRPr="0078381D" w:rsidRDefault="00C06700" w:rsidP="00C06700">
      <w:pPr>
        <w:pStyle w:val="Geenafstand"/>
        <w:jc w:val="both"/>
        <w:rPr>
          <w:rFonts w:ascii="Trebuchet MS" w:hAnsi="Trebuchet MS" w:cs="Arial"/>
          <w:b/>
          <w:bCs/>
          <w:sz w:val="20"/>
          <w:szCs w:val="20"/>
          <w:lang w:val="nl-NL" w:eastAsia="nl-NL"/>
        </w:rPr>
      </w:pPr>
      <w:bookmarkStart w:id="21" w:name="_Hlk209646576"/>
      <w:bookmarkEnd w:id="20"/>
      <w:r w:rsidRPr="0078381D">
        <w:rPr>
          <w:rFonts w:ascii="Trebuchet MS" w:hAnsi="Trebuchet MS" w:cs="Arial"/>
          <w:b/>
          <w:bCs/>
          <w:sz w:val="20"/>
          <w:szCs w:val="20"/>
          <w:lang w:val="nl-NL" w:eastAsia="nl-NL"/>
        </w:rPr>
        <w:t>Voorganger</w:t>
      </w:r>
    </w:p>
    <w:bookmarkEnd w:id="21"/>
    <w:p w14:paraId="6D97B51C" w14:textId="77777777" w:rsidR="00C06700" w:rsidRPr="00FA16B6" w:rsidRDefault="00C06700" w:rsidP="00C06700">
      <w:pPr>
        <w:pStyle w:val="Geenafstand"/>
        <w:jc w:val="both"/>
        <w:rPr>
          <w:rFonts w:ascii="Trebuchet MS" w:hAnsi="Trebuchet MS" w:cs="Arial"/>
          <w:sz w:val="20"/>
          <w:szCs w:val="20"/>
          <w:lang w:val="nl-NL" w:eastAsia="nl-NL"/>
        </w:rPr>
      </w:pPr>
    </w:p>
    <w:p w14:paraId="144E0998" w14:textId="60CEDC24" w:rsidR="00C06700" w:rsidRPr="00FA16B6" w:rsidRDefault="00C06700" w:rsidP="00350D2E">
      <w:pPr>
        <w:jc w:val="both"/>
        <w:rPr>
          <w:color w:val="auto"/>
          <w:lang w:val="nl-NL" w:eastAsia="nl-NL"/>
        </w:rPr>
      </w:pPr>
      <w:r w:rsidRPr="00FA16B6">
        <w:rPr>
          <w:color w:val="auto"/>
          <w:lang w:val="nl-NL" w:eastAsia="nl-NL"/>
        </w:rPr>
        <w:t>Maria woont in een klein huisje in Nazareth. Ze gaat weldra met Jozef trouwen. Plots wordt ze verrast door fel licht. De engel Gabriel verschijnt en zegt dat God haar uitgekozen heeft om moeder te worden van Zijn zoon. Ze moeten hem de naam Jezus geven. Maria is erg onder de indruk. Maria begint van blijdschap te zingen. De naam Jezus betekent ‘God met ons’.</w:t>
      </w:r>
      <w:r w:rsidR="00176612" w:rsidRPr="00FA16B6">
        <w:rPr>
          <w:color w:val="auto"/>
          <w:lang w:val="nl-NL" w:eastAsia="nl-NL"/>
        </w:rPr>
        <w:t xml:space="preserve"> De engel vertelt ook dat Elisabeth een kind zal krijgen.</w:t>
      </w:r>
    </w:p>
    <w:p w14:paraId="7EC37056" w14:textId="77777777" w:rsidR="00C06700" w:rsidRPr="00FA16B6" w:rsidRDefault="00C06700" w:rsidP="00C06700">
      <w:pPr>
        <w:jc w:val="both"/>
        <w:rPr>
          <w:color w:val="auto"/>
          <w:lang w:val="nl-NL"/>
        </w:rPr>
      </w:pPr>
      <w:r w:rsidRPr="00FA16B6">
        <w:rPr>
          <w:color w:val="auto"/>
          <w:lang w:val="nl-NL"/>
        </w:rPr>
        <w:t>Maria zou binnenkort trouwen. In het dorp was er een timmerman. Hij heette Jozef en was een goede man. Hij zou haar echtgenoot worden. Maar nog voor het huwelijk zond God de engel Gabriel naar Maria’s huis in Nazareth in Galilea. ‘God heeft je uitverkoren, Maria’, sprak de engel. ‘Jij bent heel bijzonder. Je zult een kindje ter wereld brengen en hem de naam Jezus geven.’ ‘Maar ik ben nog niet getrouwd’, zei Maria. ‘Hoe kan dat dan?’ ‘Niets is te moeilijk voor God’, sprak de engel. ‘Het kindje zal Gods zoon genoemd worden.’ Maria hield van God. Ze was gelukkig en aanvaardde Gods plan.</w:t>
      </w:r>
    </w:p>
    <w:p w14:paraId="2AB97E51" w14:textId="77777777" w:rsidR="00C06700" w:rsidRPr="007E5E1F" w:rsidRDefault="00C06700" w:rsidP="00C06700">
      <w:pPr>
        <w:pStyle w:val="Geenafstand"/>
        <w:jc w:val="both"/>
        <w:rPr>
          <w:rFonts w:ascii="Trebuchet MS" w:hAnsi="Trebuchet MS"/>
          <w:sz w:val="18"/>
          <w:szCs w:val="18"/>
          <w:lang w:val="nl-NL"/>
        </w:rPr>
      </w:pPr>
      <w:r w:rsidRPr="007E5E1F">
        <w:rPr>
          <w:rFonts w:ascii="Trebuchet MS" w:hAnsi="Trebuchet MS"/>
          <w:sz w:val="18"/>
          <w:szCs w:val="18"/>
          <w:lang w:val="nl-NL"/>
        </w:rPr>
        <w:t xml:space="preserve">Uit: </w:t>
      </w:r>
      <w:proofErr w:type="spellStart"/>
      <w:r w:rsidRPr="007E5E1F">
        <w:rPr>
          <w:rFonts w:ascii="Trebuchet MS" w:hAnsi="Trebuchet MS"/>
          <w:sz w:val="18"/>
          <w:szCs w:val="18"/>
          <w:lang w:val="nl-NL"/>
        </w:rPr>
        <w:t>Averbodes</w:t>
      </w:r>
      <w:proofErr w:type="spellEnd"/>
      <w:r w:rsidRPr="007E5E1F">
        <w:rPr>
          <w:rFonts w:ascii="Trebuchet MS" w:hAnsi="Trebuchet MS"/>
          <w:sz w:val="18"/>
          <w:szCs w:val="18"/>
          <w:lang w:val="nl-NL"/>
        </w:rPr>
        <w:t xml:space="preserve"> Kinderbijbel – 101 favoriete Bijbelverhalen – Sally Wright en Carla </w:t>
      </w:r>
      <w:proofErr w:type="spellStart"/>
      <w:r w:rsidRPr="007E5E1F">
        <w:rPr>
          <w:rFonts w:ascii="Trebuchet MS" w:hAnsi="Trebuchet MS"/>
          <w:sz w:val="18"/>
          <w:szCs w:val="18"/>
          <w:lang w:val="nl-NL"/>
        </w:rPr>
        <w:t>Manea</w:t>
      </w:r>
      <w:proofErr w:type="spellEnd"/>
    </w:p>
    <w:p w14:paraId="292FB2A2" w14:textId="77777777" w:rsidR="00C06700" w:rsidRPr="002A6E0E" w:rsidRDefault="00C06700" w:rsidP="00C06700">
      <w:pPr>
        <w:pStyle w:val="Geenafstand"/>
        <w:jc w:val="both"/>
        <w:rPr>
          <w:rFonts w:ascii="Trebuchet MS" w:hAnsi="Trebuchet MS"/>
          <w:lang w:val="nl-NL"/>
        </w:rPr>
      </w:pPr>
    </w:p>
    <w:p w14:paraId="25E4B616" w14:textId="77777777" w:rsidR="00C06700" w:rsidRDefault="00C06700" w:rsidP="00C06700">
      <w:pPr>
        <w:autoSpaceDE w:val="0"/>
        <w:autoSpaceDN w:val="0"/>
        <w:adjustRightInd w:val="0"/>
        <w:spacing w:after="0" w:line="240" w:lineRule="auto"/>
        <w:rPr>
          <w:rFonts w:cstheme="minorHAnsi"/>
          <w:b/>
          <w:color w:val="auto"/>
        </w:rPr>
      </w:pPr>
      <w:r w:rsidRPr="0078381D">
        <w:rPr>
          <w:rFonts w:cstheme="minorHAnsi"/>
          <w:b/>
          <w:color w:val="auto"/>
        </w:rPr>
        <w:t>Kind</w:t>
      </w:r>
    </w:p>
    <w:p w14:paraId="39879EEA" w14:textId="56BB21EA" w:rsidR="00C06700" w:rsidRPr="000D2D77" w:rsidRDefault="00C06700" w:rsidP="00C06700">
      <w:pPr>
        <w:rPr>
          <w:color w:val="auto"/>
        </w:rPr>
      </w:pPr>
      <w:r w:rsidRPr="000D2D77">
        <w:rPr>
          <w:color w:val="auto"/>
        </w:rPr>
        <w:t xml:space="preserve">Dag Maria, </w:t>
      </w:r>
      <w:r w:rsidR="00760100" w:rsidRPr="000D2D77">
        <w:rPr>
          <w:color w:val="auto"/>
        </w:rPr>
        <w:t>j</w:t>
      </w:r>
      <w:r w:rsidRPr="000D2D77">
        <w:rPr>
          <w:color w:val="auto"/>
        </w:rPr>
        <w:t>e bent een lieve vrouw.</w:t>
      </w:r>
    </w:p>
    <w:p w14:paraId="22E8514C" w14:textId="77777777" w:rsidR="00C06700" w:rsidRPr="000D2D77" w:rsidRDefault="00C06700" w:rsidP="00C06700">
      <w:pPr>
        <w:rPr>
          <w:color w:val="auto"/>
        </w:rPr>
      </w:pPr>
      <w:r w:rsidRPr="000D2D77">
        <w:rPr>
          <w:color w:val="auto"/>
        </w:rPr>
        <w:t>God heeft jou gekozen om je eenvoud, je geloof en je trouw.</w:t>
      </w:r>
    </w:p>
    <w:p w14:paraId="4583A5BA" w14:textId="77777777" w:rsidR="00C06700" w:rsidRPr="000D2D77" w:rsidRDefault="00C06700" w:rsidP="00C06700">
      <w:pPr>
        <w:rPr>
          <w:color w:val="auto"/>
        </w:rPr>
      </w:pPr>
      <w:r w:rsidRPr="000D2D77">
        <w:rPr>
          <w:color w:val="auto"/>
        </w:rPr>
        <w:t>Je wordt weldra moeder van een bijzonder kind.</w:t>
      </w:r>
    </w:p>
    <w:p w14:paraId="6679B798" w14:textId="77777777" w:rsidR="00C06700" w:rsidRPr="000D2D77" w:rsidRDefault="00C06700" w:rsidP="00C06700">
      <w:pPr>
        <w:rPr>
          <w:color w:val="auto"/>
        </w:rPr>
      </w:pPr>
      <w:r w:rsidRPr="000D2D77">
        <w:rPr>
          <w:color w:val="auto"/>
        </w:rPr>
        <w:t>God schenkt je Zijn Zoon, Jezus omdat hij je bijzonder vindt.</w:t>
      </w:r>
    </w:p>
    <w:p w14:paraId="6685390E" w14:textId="77777777" w:rsidR="00C06700" w:rsidRPr="000D2D77" w:rsidRDefault="00C06700" w:rsidP="00C06700">
      <w:pPr>
        <w:rPr>
          <w:color w:val="auto"/>
        </w:rPr>
      </w:pPr>
      <w:r w:rsidRPr="000D2D77">
        <w:rPr>
          <w:color w:val="auto"/>
        </w:rPr>
        <w:t>Door jou wordt Gods droom eindelijk waar.</w:t>
      </w:r>
    </w:p>
    <w:p w14:paraId="1FEAAB13" w14:textId="77777777" w:rsidR="00C06700" w:rsidRPr="000D2D77" w:rsidRDefault="4D984E45" w:rsidP="00C06700">
      <w:pPr>
        <w:rPr>
          <w:color w:val="auto"/>
        </w:rPr>
      </w:pPr>
      <w:r w:rsidRPr="4D63CBC9">
        <w:rPr>
          <w:color w:val="auto"/>
        </w:rPr>
        <w:t>Je brengt nieuw leven. Zo wonderbaar!</w:t>
      </w:r>
    </w:p>
    <w:p w14:paraId="051F8D25" w14:textId="1E055A06" w:rsidR="4D63CBC9" w:rsidRDefault="4D63CBC9" w:rsidP="4D63CBC9">
      <w:pPr>
        <w:rPr>
          <w:rFonts w:eastAsia="Calibri"/>
          <w:b/>
          <w:bCs/>
          <w:color w:val="FF3300"/>
        </w:rPr>
      </w:pPr>
    </w:p>
    <w:p w14:paraId="11845258" w14:textId="0E8EB8DB" w:rsidR="00C06700" w:rsidRPr="00C06700" w:rsidRDefault="00C06700" w:rsidP="00C06700">
      <w:pPr>
        <w:rPr>
          <w:rFonts w:eastAsia="Calibri"/>
          <w:b/>
          <w:bCs/>
          <w:color w:val="FF3300"/>
        </w:rPr>
      </w:pPr>
      <w:r w:rsidRPr="00890FEB">
        <w:rPr>
          <w:rFonts w:eastAsia="Calibri"/>
          <w:b/>
          <w:bCs/>
          <w:color w:val="FF3300"/>
        </w:rPr>
        <w:t>Bijbelverhaal</w:t>
      </w:r>
      <w:r>
        <w:rPr>
          <w:rFonts w:eastAsia="Calibri"/>
          <w:b/>
          <w:bCs/>
          <w:color w:val="FF3300"/>
        </w:rPr>
        <w:t xml:space="preserve"> 1 – Voor oudere kinderen</w:t>
      </w:r>
    </w:p>
    <w:p w14:paraId="6F42C291" w14:textId="4941FE2C" w:rsidR="007334E5" w:rsidRDefault="7DCEC40A" w:rsidP="4D63CBC9">
      <w:pPr>
        <w:jc w:val="both"/>
        <w:rPr>
          <w:rFonts w:eastAsia="Calibri"/>
          <w:b/>
          <w:bCs/>
          <w:color w:val="auto"/>
        </w:rPr>
      </w:pPr>
      <w:r w:rsidRPr="4D63CBC9">
        <w:rPr>
          <w:rFonts w:eastAsia="Calibri"/>
          <w:b/>
          <w:bCs/>
          <w:color w:val="auto"/>
        </w:rPr>
        <w:t>Voorganger</w:t>
      </w:r>
    </w:p>
    <w:p w14:paraId="3F923674" w14:textId="6D0F977E" w:rsidR="007334E5" w:rsidRDefault="1276A024" w:rsidP="4D63CBC9">
      <w:pPr>
        <w:jc w:val="both"/>
        <w:rPr>
          <w:rFonts w:eastAsia="Calibri"/>
          <w:color w:val="auto"/>
        </w:rPr>
      </w:pPr>
      <w:r w:rsidRPr="4D63CBC9">
        <w:rPr>
          <w:rFonts w:eastAsia="Calibri"/>
          <w:color w:val="auto"/>
        </w:rPr>
        <w:t xml:space="preserve">Laten we ons </w:t>
      </w:r>
      <w:proofErr w:type="spellStart"/>
      <w:r w:rsidRPr="4D63CBC9">
        <w:rPr>
          <w:rFonts w:eastAsia="Calibri"/>
          <w:color w:val="auto"/>
        </w:rPr>
        <w:t>bijbelboek</w:t>
      </w:r>
      <w:proofErr w:type="spellEnd"/>
      <w:r w:rsidRPr="4D63CBC9">
        <w:rPr>
          <w:rFonts w:eastAsia="Calibri"/>
          <w:color w:val="auto"/>
        </w:rPr>
        <w:t xml:space="preserve"> erbij halen en samen luisteren naar een bijzonder verhaal: het verhaal van de engel </w:t>
      </w:r>
      <w:proofErr w:type="spellStart"/>
      <w:r w:rsidRPr="4D63CBC9">
        <w:rPr>
          <w:rFonts w:eastAsia="Calibri"/>
          <w:color w:val="auto"/>
        </w:rPr>
        <w:t>Gabri</w:t>
      </w:r>
      <w:r w:rsidR="1B21DED3" w:rsidRPr="4D63CBC9">
        <w:rPr>
          <w:rFonts w:eastAsia="Calibri"/>
          <w:color w:val="auto"/>
        </w:rPr>
        <w:t>ël</w:t>
      </w:r>
      <w:proofErr w:type="spellEnd"/>
      <w:r w:rsidR="1B21DED3" w:rsidRPr="4D63CBC9">
        <w:rPr>
          <w:rFonts w:eastAsia="Calibri"/>
          <w:color w:val="auto"/>
        </w:rPr>
        <w:t xml:space="preserve"> die Gods boodschap bij Maria bracht. </w:t>
      </w:r>
    </w:p>
    <w:p w14:paraId="359B45EC" w14:textId="0949187F" w:rsidR="007334E5" w:rsidRPr="002F316E" w:rsidRDefault="71502C09" w:rsidP="4D63CBC9">
      <w:pPr>
        <w:jc w:val="both"/>
        <w:rPr>
          <w:color w:val="auto"/>
          <w:sz w:val="18"/>
          <w:szCs w:val="18"/>
        </w:rPr>
      </w:pPr>
      <w:r w:rsidRPr="002F316E">
        <w:rPr>
          <w:color w:val="auto"/>
        </w:rPr>
        <w:t xml:space="preserve">In het noorden van Israël, tussen de heuvels van Galilea, lag het dorpje Nazareth. Daar woonde Maria, die zou gaan trouwen met Jozef, een timmerman uit hetzelfde dorp. Op een dag was Maria alleen thuis, toen er ineens een engel voor haar verscheen. “Wees niet bang, Maria”, zei de engel. “Ik ben </w:t>
      </w:r>
      <w:proofErr w:type="spellStart"/>
      <w:r w:rsidRPr="002F316E">
        <w:rPr>
          <w:color w:val="auto"/>
        </w:rPr>
        <w:t>Gabriël</w:t>
      </w:r>
      <w:proofErr w:type="spellEnd"/>
      <w:r w:rsidRPr="002F316E">
        <w:rPr>
          <w:color w:val="auto"/>
        </w:rPr>
        <w:t xml:space="preserve"> en ik werd door God gestuurd om je een bericht te brengen. Je zult een zoon krijgen, die je Jezus moet noemen. Hij zal een grote koning worden en zijn koninkrijk zal eeuwig duren.” “Ik </w:t>
      </w:r>
      <w:proofErr w:type="spellStart"/>
      <w:r w:rsidRPr="002F316E">
        <w:rPr>
          <w:color w:val="auto"/>
        </w:rPr>
        <w:t>begrjp</w:t>
      </w:r>
      <w:proofErr w:type="spellEnd"/>
      <w:r w:rsidRPr="002F316E">
        <w:rPr>
          <w:color w:val="auto"/>
        </w:rPr>
        <w:t xml:space="preserve"> </w:t>
      </w:r>
      <w:r w:rsidRPr="002F316E">
        <w:rPr>
          <w:color w:val="auto"/>
        </w:rPr>
        <w:lastRenderedPageBreak/>
        <w:t xml:space="preserve">het niet” zei Maria verward. “Hoe kan ik een zoon krijgen als ik nog niet eens getrouwd ben?” “Dat is het werk van God” antwoordde </w:t>
      </w:r>
      <w:proofErr w:type="spellStart"/>
      <w:r w:rsidRPr="002F316E">
        <w:rPr>
          <w:color w:val="auto"/>
        </w:rPr>
        <w:t>Gabriël</w:t>
      </w:r>
      <w:proofErr w:type="spellEnd"/>
      <w:r w:rsidRPr="002F316E">
        <w:rPr>
          <w:color w:val="auto"/>
        </w:rPr>
        <w:t>. “Iedereen dacht toch ook dat je nicht Elisabeth geen kinderen kon krijgen, maar zij is zwanger. Je zoon zal Heilig zijn en Hij is de Zoon van God.” Maria begreep er nog steeds niets van, maar ze vertrouwde op God. Ze boog haar hoofd en zei: “Ik ben de dienares van God en ik zal doen wat Hij wil.”</w:t>
      </w:r>
    </w:p>
    <w:p w14:paraId="5C1091F2" w14:textId="7E82E45F" w:rsidR="007334E5" w:rsidRPr="002F316E" w:rsidRDefault="71502C09" w:rsidP="4D63CBC9">
      <w:pPr>
        <w:jc w:val="both"/>
        <w:rPr>
          <w:color w:val="auto"/>
          <w:sz w:val="18"/>
          <w:szCs w:val="18"/>
        </w:rPr>
      </w:pPr>
      <w:proofErr w:type="spellStart"/>
      <w:r w:rsidRPr="002F316E">
        <w:rPr>
          <w:color w:val="auto"/>
          <w:sz w:val="18"/>
          <w:szCs w:val="18"/>
        </w:rPr>
        <w:t>Averbodes</w:t>
      </w:r>
      <w:proofErr w:type="spellEnd"/>
      <w:r w:rsidRPr="002F316E">
        <w:rPr>
          <w:color w:val="auto"/>
          <w:sz w:val="18"/>
          <w:szCs w:val="18"/>
        </w:rPr>
        <w:t xml:space="preserve"> jeugdbijbel. Alle verhalen opnieuw verteld door Reina </w:t>
      </w:r>
      <w:proofErr w:type="spellStart"/>
      <w:r w:rsidRPr="002F316E">
        <w:rPr>
          <w:color w:val="auto"/>
          <w:sz w:val="18"/>
          <w:szCs w:val="18"/>
        </w:rPr>
        <w:t>Ollivier</w:t>
      </w:r>
      <w:proofErr w:type="spellEnd"/>
      <w:r w:rsidRPr="002F316E">
        <w:rPr>
          <w:color w:val="auto"/>
          <w:sz w:val="18"/>
          <w:szCs w:val="18"/>
        </w:rPr>
        <w:t xml:space="preserve">, naar Heather Amery. Advies Filip Noël- met tekeningen van Elena </w:t>
      </w:r>
      <w:proofErr w:type="spellStart"/>
      <w:r w:rsidRPr="002F316E">
        <w:rPr>
          <w:color w:val="auto"/>
          <w:sz w:val="18"/>
          <w:szCs w:val="18"/>
        </w:rPr>
        <w:t>Temporin</w:t>
      </w:r>
      <w:proofErr w:type="spellEnd"/>
    </w:p>
    <w:p w14:paraId="36E73795" w14:textId="3AFE7A25" w:rsidR="4D63CBC9" w:rsidRPr="002F316E" w:rsidRDefault="4D63CBC9" w:rsidP="4D63CBC9">
      <w:pPr>
        <w:jc w:val="both"/>
        <w:rPr>
          <w:color w:val="auto"/>
          <w:sz w:val="18"/>
          <w:szCs w:val="18"/>
        </w:rPr>
      </w:pPr>
    </w:p>
    <w:p w14:paraId="6EAFCF55" w14:textId="77777777" w:rsidR="00E237B5" w:rsidRPr="00C06700" w:rsidRDefault="00E237B5" w:rsidP="00E237B5">
      <w:pPr>
        <w:rPr>
          <w:rFonts w:eastAsia="Calibri"/>
          <w:b/>
          <w:bCs/>
          <w:color w:val="FF3300"/>
        </w:rPr>
      </w:pPr>
      <w:r>
        <w:rPr>
          <w:rFonts w:eastAsia="Calibri"/>
          <w:b/>
          <w:bCs/>
          <w:color w:val="FF3300"/>
        </w:rPr>
        <w:t>In toneelvorm – Maria stapt door de deur</w:t>
      </w:r>
    </w:p>
    <w:p w14:paraId="69B1D33B" w14:textId="77777777" w:rsidR="00E237B5" w:rsidRPr="007E5E1F" w:rsidRDefault="00E237B5" w:rsidP="00E237B5">
      <w:pPr>
        <w:pStyle w:val="Geenafstand"/>
        <w:jc w:val="both"/>
        <w:rPr>
          <w:rFonts w:ascii="Trebuchet MS" w:hAnsi="Trebuchet MS"/>
          <w:sz w:val="18"/>
          <w:szCs w:val="18"/>
          <w:lang w:val="nl-NL"/>
        </w:rPr>
      </w:pPr>
      <w:r>
        <w:rPr>
          <w:rFonts w:ascii="Trebuchet MS" w:hAnsi="Trebuchet MS"/>
          <w:sz w:val="18"/>
          <w:szCs w:val="18"/>
          <w:lang w:val="nl-NL"/>
        </w:rPr>
        <w:t xml:space="preserve">Een leerkracht kruipt in de rol van Maria. </w:t>
      </w:r>
    </w:p>
    <w:p w14:paraId="6601793D" w14:textId="77777777" w:rsidR="00E237B5" w:rsidRPr="00DA5297" w:rsidRDefault="00E237B5" w:rsidP="00E237B5">
      <w:pPr>
        <w:rPr>
          <w:sz w:val="18"/>
          <w:szCs w:val="18"/>
        </w:rPr>
      </w:pPr>
      <w:r w:rsidRPr="00DA5297">
        <w:rPr>
          <w:sz w:val="18"/>
          <w:szCs w:val="18"/>
        </w:rPr>
        <w:t xml:space="preserve">Maria stapt door de deur. Ze staat even stil en kijkt naar omhoog. Ze spreekt vol verwondering… </w:t>
      </w:r>
    </w:p>
    <w:p w14:paraId="61950E32" w14:textId="02EB9960" w:rsidR="00E237B5" w:rsidRPr="00FA16B6" w:rsidRDefault="00E237B5" w:rsidP="00E237B5">
      <w:pPr>
        <w:jc w:val="both"/>
        <w:rPr>
          <w:color w:val="auto"/>
        </w:rPr>
      </w:pPr>
      <w:r w:rsidRPr="00FA16B6">
        <w:rPr>
          <w:color w:val="auto"/>
        </w:rPr>
        <w:t xml:space="preserve">Willen jullie een geheim horen? Ik was vanmorgen thuis bezig met wat huishouden, poetsen en eten maken net zoals altijd. Alles leek heel gewoon tot er </w:t>
      </w:r>
      <w:r w:rsidRPr="3400A1A4">
        <w:rPr>
          <w:color w:val="auto"/>
        </w:rPr>
        <w:t>opeen</w:t>
      </w:r>
      <w:r w:rsidR="5173B314" w:rsidRPr="3400A1A4">
        <w:rPr>
          <w:color w:val="auto"/>
        </w:rPr>
        <w:t>s</w:t>
      </w:r>
      <w:r w:rsidRPr="00FA16B6">
        <w:rPr>
          <w:color w:val="auto"/>
        </w:rPr>
        <w:t xml:space="preserve"> iets gebeurde wat ik nooit had verwacht. Plotseling stond er een engel bij mij aan de deur. Ik schrok, want zoiets had ik nog nooit gezien. Maar de engel glimlachte en zei: ‘Wees niet bang Maria, God heeft jou uitgekozen.’ Ik wist niet wat ik moest zeggen. Uitgekozen? Ik? De engel vertelde dat ik een kindje zou krijgen, een bijzonder kindje. Hij zou Jezus heten en hij zou de Zoon van God zijn. Mijn hoofd tolde! Hoe kan dat? vroeg ik. Maar de engel zei: ‘Voor God is niets onmogelijk’. Toen wist ik: ik hoef niet alles te begrijpen. Ik mag gewoon ‘ja’ zeggen. En dat deed ik. Ik zette de deur van mijn hart open en ik zei: ‘Laat het gebeuren zoals God het wil.’ Vanaf dat moment voelde ik me niet meer bang. Ik voelde me blij en rustig. Want ik wist: God is bij mij. En dat kindje… Jezus… Hij zal laten zien hoeveel God van ons houdt.</w:t>
      </w:r>
    </w:p>
    <w:p w14:paraId="788C3855" w14:textId="40AE657E" w:rsidR="003C1099" w:rsidRDefault="003C1099" w:rsidP="00DB45C5">
      <w:pPr>
        <w:pStyle w:val="Geenafstand"/>
        <w:rPr>
          <w:rFonts w:ascii="Trebuchet MS" w:hAnsi="Trebuchet MS"/>
          <w:lang w:val="nl-BE"/>
        </w:rPr>
      </w:pPr>
    </w:p>
    <w:p w14:paraId="37F7ECE7" w14:textId="77777777" w:rsidR="00E237B5" w:rsidRPr="00E237B5" w:rsidRDefault="00E237B5" w:rsidP="00DB45C5">
      <w:pPr>
        <w:pStyle w:val="Geenafstand"/>
        <w:rPr>
          <w:rFonts w:ascii="Trebuchet MS" w:hAnsi="Trebuchet MS"/>
          <w:lang w:val="nl-BE"/>
        </w:rPr>
      </w:pPr>
    </w:p>
    <w:p w14:paraId="01B81FC5" w14:textId="682B88BB" w:rsidR="0078381D" w:rsidRDefault="0078381D" w:rsidP="00DB45C5">
      <w:pPr>
        <w:pStyle w:val="Kop2"/>
        <w:rPr>
          <w:color w:val="32929A" w:themeColor="accent4" w:themeShade="BF"/>
        </w:rPr>
      </w:pPr>
      <w:bookmarkStart w:id="22" w:name="_Toc211869267"/>
      <w:r w:rsidRPr="0078381D">
        <w:rPr>
          <w:color w:val="32929A" w:themeColor="accent4" w:themeShade="BF"/>
        </w:rPr>
        <w:t>Bijbelverhaal 2: Maria en Elisabeth</w:t>
      </w:r>
      <w:bookmarkEnd w:id="22"/>
    </w:p>
    <w:p w14:paraId="03B56A8B" w14:textId="77777777" w:rsidR="00B2276B" w:rsidRPr="00B2276B" w:rsidRDefault="00B2276B" w:rsidP="00B2276B"/>
    <w:p w14:paraId="629338EA" w14:textId="7DA7DCDB" w:rsidR="00B2276B" w:rsidRPr="00C06700" w:rsidRDefault="00B2276B" w:rsidP="00B2276B">
      <w:pPr>
        <w:rPr>
          <w:rFonts w:eastAsia="Calibri"/>
          <w:b/>
          <w:bCs/>
          <w:color w:val="FF3300"/>
        </w:rPr>
      </w:pPr>
      <w:r w:rsidRPr="00890FEB">
        <w:rPr>
          <w:rFonts w:eastAsia="Calibri"/>
          <w:b/>
          <w:bCs/>
          <w:color w:val="FF3300"/>
        </w:rPr>
        <w:t>Bijbelverhaal</w:t>
      </w:r>
      <w:r>
        <w:rPr>
          <w:rFonts w:eastAsia="Calibri"/>
          <w:b/>
          <w:bCs/>
          <w:color w:val="FF3300"/>
        </w:rPr>
        <w:t xml:space="preserve"> 2 – Voor jongere kinderen</w:t>
      </w:r>
    </w:p>
    <w:p w14:paraId="0FA78B8E" w14:textId="0EE2CCCE" w:rsidR="0078381D" w:rsidRPr="002E6A4B" w:rsidRDefault="0078381D" w:rsidP="0078381D">
      <w:pPr>
        <w:pStyle w:val="Geenafstand"/>
        <w:rPr>
          <w:rFonts w:ascii="Trebuchet MS" w:hAnsi="Trebuchet MS" w:cs="Times New Roman"/>
          <w:b/>
          <w:bCs/>
          <w:i/>
          <w:iCs/>
          <w:lang w:eastAsia="nl-BE"/>
        </w:rPr>
      </w:pPr>
    </w:p>
    <w:p w14:paraId="617EA63F" w14:textId="3C88690A" w:rsidR="0078381D" w:rsidRPr="00760100" w:rsidRDefault="0078381D" w:rsidP="0078381D">
      <w:pPr>
        <w:pStyle w:val="Geenafstand"/>
        <w:rPr>
          <w:rFonts w:ascii="Trebuchet MS" w:hAnsi="Trebuchet MS" w:cs="Arial"/>
          <w:b/>
          <w:bCs/>
          <w:sz w:val="20"/>
          <w:szCs w:val="20"/>
          <w:lang w:val="nl-NL" w:eastAsia="nl-NL"/>
        </w:rPr>
      </w:pPr>
      <w:r w:rsidRPr="00760100">
        <w:rPr>
          <w:rFonts w:ascii="Trebuchet MS" w:hAnsi="Trebuchet MS" w:cs="Arial"/>
          <w:b/>
          <w:bCs/>
          <w:sz w:val="20"/>
          <w:szCs w:val="20"/>
          <w:lang w:val="nl-NL" w:eastAsia="nl-NL"/>
        </w:rPr>
        <w:t xml:space="preserve">Voorganger </w:t>
      </w:r>
    </w:p>
    <w:p w14:paraId="651840DE" w14:textId="77777777" w:rsidR="00760100" w:rsidRPr="00760100" w:rsidRDefault="00760100" w:rsidP="0078381D">
      <w:pPr>
        <w:pStyle w:val="Geenafstand"/>
        <w:rPr>
          <w:rFonts w:ascii="Trebuchet MS" w:hAnsi="Trebuchet MS" w:cs="Arial"/>
          <w:b/>
          <w:bCs/>
          <w:sz w:val="20"/>
          <w:szCs w:val="20"/>
          <w:lang w:val="nl-NL" w:eastAsia="nl-NL"/>
        </w:rPr>
      </w:pPr>
    </w:p>
    <w:p w14:paraId="29A188E7" w14:textId="1E95A9D7" w:rsidR="0078381D" w:rsidRPr="00DA5305" w:rsidRDefault="78AB1793" w:rsidP="00DB45C5">
      <w:pPr>
        <w:jc w:val="both"/>
        <w:rPr>
          <w:color w:val="auto"/>
          <w:lang w:val="nl-NL" w:eastAsia="nl-NL"/>
        </w:rPr>
      </w:pPr>
      <w:r w:rsidRPr="4D63CBC9">
        <w:rPr>
          <w:color w:val="auto"/>
          <w:lang w:val="nl-NL" w:eastAsia="nl-NL"/>
        </w:rPr>
        <w:t>Maria gaat op bezoek bij haar nicht Elisabeth. Ze wil Elisabeth proficiat wensen, want zij is ook zwanger.</w:t>
      </w:r>
      <w:r w:rsidRPr="4D63CBC9">
        <w:rPr>
          <w:b/>
          <w:bCs/>
          <w:color w:val="7030A0"/>
          <w:lang w:val="nl-NL" w:eastAsia="nl-NL"/>
        </w:rPr>
        <w:t xml:space="preserve"> </w:t>
      </w:r>
      <w:r w:rsidRPr="4D63CBC9">
        <w:rPr>
          <w:color w:val="auto"/>
          <w:lang w:val="nl-NL" w:eastAsia="nl-NL"/>
        </w:rPr>
        <w:t xml:space="preserve">Tegelijk wil Maria ook vertellen van haar zwangerschap. Elisabeth </w:t>
      </w:r>
      <w:r w:rsidR="555D538F" w:rsidRPr="4D63CBC9">
        <w:rPr>
          <w:color w:val="auto"/>
          <w:lang w:val="nl-NL" w:eastAsia="nl-NL"/>
        </w:rPr>
        <w:t xml:space="preserve">is erg verbaasd als Maria plots voor haar deur staat. </w:t>
      </w:r>
      <w:r w:rsidRPr="4D63CBC9">
        <w:rPr>
          <w:color w:val="auto"/>
          <w:lang w:val="nl-NL" w:eastAsia="nl-NL"/>
        </w:rPr>
        <w:t xml:space="preserve">Maria </w:t>
      </w:r>
      <w:r w:rsidR="09003FB9" w:rsidRPr="4D63CBC9">
        <w:rPr>
          <w:color w:val="auto"/>
          <w:lang w:val="nl-NL" w:eastAsia="nl-NL"/>
        </w:rPr>
        <w:t xml:space="preserve">en Elisabeth </w:t>
      </w:r>
      <w:r w:rsidRPr="4D63CBC9">
        <w:rPr>
          <w:color w:val="auto"/>
          <w:lang w:val="nl-NL" w:eastAsia="nl-NL"/>
        </w:rPr>
        <w:t xml:space="preserve">delen in dezelfde vreugde. </w:t>
      </w:r>
    </w:p>
    <w:p w14:paraId="414731CA" w14:textId="64E8E212" w:rsidR="00760100" w:rsidRDefault="555D538F" w:rsidP="00DB45C5">
      <w:pPr>
        <w:jc w:val="both"/>
        <w:rPr>
          <w:color w:val="auto"/>
          <w:lang w:val="nl-NL" w:eastAsia="nl-NL"/>
        </w:rPr>
      </w:pPr>
      <w:r w:rsidRPr="4D63CBC9">
        <w:rPr>
          <w:color w:val="auto"/>
          <w:lang w:val="nl-NL" w:eastAsia="nl-NL"/>
        </w:rPr>
        <w:t>Maria gaat op reis. Ze gaat naar Elisabet</w:t>
      </w:r>
      <w:r w:rsidR="311F24CE" w:rsidRPr="4D63CBC9">
        <w:rPr>
          <w:color w:val="auto"/>
          <w:lang w:val="nl-NL" w:eastAsia="nl-NL"/>
        </w:rPr>
        <w:t xml:space="preserve">h en </w:t>
      </w:r>
      <w:r w:rsidR="0502DB1F" w:rsidRPr="4D63CBC9">
        <w:rPr>
          <w:color w:val="auto"/>
          <w:lang w:val="nl-NL" w:eastAsia="nl-NL"/>
        </w:rPr>
        <w:t>Zacharias</w:t>
      </w:r>
      <w:r w:rsidR="311F24CE" w:rsidRPr="4D63CBC9">
        <w:rPr>
          <w:color w:val="auto"/>
          <w:lang w:val="nl-NL" w:eastAsia="nl-NL"/>
        </w:rPr>
        <w:t xml:space="preserve">, die in de bergen wonen. Elisabeth krijgt een kindje. Dat is bijzonder, want Elisabeth is al een oudere vrouw. Maria gaat </w:t>
      </w:r>
      <w:r w:rsidR="7FFC3A22" w:rsidRPr="4D63CBC9">
        <w:rPr>
          <w:color w:val="auto"/>
          <w:lang w:val="nl-NL" w:eastAsia="nl-NL"/>
        </w:rPr>
        <w:t>haar nicht Elisabeth helpen. Ze zal er een tijdje blijven. Maria klopt aan de</w:t>
      </w:r>
      <w:r w:rsidR="12A53A73" w:rsidRPr="4D63CBC9">
        <w:rPr>
          <w:color w:val="auto"/>
          <w:lang w:val="nl-NL" w:eastAsia="nl-NL"/>
        </w:rPr>
        <w:t xml:space="preserve"> deur</w:t>
      </w:r>
      <w:r w:rsidR="1B1196EF" w:rsidRPr="4D63CBC9">
        <w:rPr>
          <w:color w:val="auto"/>
          <w:lang w:val="nl-NL" w:eastAsia="nl-NL"/>
        </w:rPr>
        <w:t>. Zacharias opent de deur. Maria gaat het huis binnen en zegt: ‘Weesgegroet Elisabeth</w:t>
      </w:r>
      <w:r w:rsidR="34053CA3" w:rsidRPr="4D63CBC9">
        <w:rPr>
          <w:color w:val="auto"/>
          <w:lang w:val="nl-NL" w:eastAsia="nl-NL"/>
        </w:rPr>
        <w:t xml:space="preserve">, de Heer is met u.’ Als Maria deze woorden zegt, gebeurt er iets bijzonders. De </w:t>
      </w:r>
      <w:r w:rsidR="18ADC398" w:rsidRPr="4D63CBC9">
        <w:rPr>
          <w:color w:val="auto"/>
          <w:lang w:val="nl-NL" w:eastAsia="nl-NL"/>
        </w:rPr>
        <w:t>Heilig Geest maakt Elisabeth zo blij dat het kindje in haar buik een sprongetje maakt. Elisabeth zegt</w:t>
      </w:r>
      <w:r w:rsidR="3C545246" w:rsidRPr="4D63CBC9">
        <w:rPr>
          <w:color w:val="auto"/>
          <w:lang w:val="nl-NL" w:eastAsia="nl-NL"/>
        </w:rPr>
        <w:t xml:space="preserve">: ‘Maria, ik kan het haast niet geloven, maar jij bent het echt! Wat ben ik ongelofelijk blij </w:t>
      </w:r>
      <w:r w:rsidR="52444F66" w:rsidRPr="4D63CBC9">
        <w:rPr>
          <w:color w:val="auto"/>
          <w:lang w:val="nl-NL" w:eastAsia="nl-NL"/>
        </w:rPr>
        <w:t xml:space="preserve">jou te zien! Jij bent zo bijzonder Maria! Van alle vrouwen op de wereld koos God jou uit om Zijn Zoon te dragen. </w:t>
      </w:r>
      <w:r w:rsidR="1AEC9127" w:rsidRPr="4D63CBC9">
        <w:rPr>
          <w:color w:val="auto"/>
          <w:lang w:val="nl-NL" w:eastAsia="nl-NL"/>
        </w:rPr>
        <w:t>Jij wordt moeder van Gods zoon. En zie, nu kom je naar mij toe. Ik ben je zo dankbaar.</w:t>
      </w:r>
      <w:r w:rsidR="756684EF" w:rsidRPr="4D63CBC9">
        <w:rPr>
          <w:color w:val="auto"/>
          <w:lang w:val="nl-NL" w:eastAsia="nl-NL"/>
        </w:rPr>
        <w:t xml:space="preserve"> Toen ik je stem hoorde, voelde ik mijn </w:t>
      </w:r>
      <w:r w:rsidR="461B331D" w:rsidRPr="4D63CBC9">
        <w:rPr>
          <w:color w:val="auto"/>
          <w:lang w:val="nl-NL" w:eastAsia="nl-NL"/>
        </w:rPr>
        <w:t>baby</w:t>
      </w:r>
      <w:r w:rsidR="756684EF" w:rsidRPr="4D63CBC9">
        <w:rPr>
          <w:color w:val="auto"/>
          <w:lang w:val="nl-NL" w:eastAsia="nl-NL"/>
        </w:rPr>
        <w:t xml:space="preserve"> bewegen in mijn buik. Ik ben er zeker van dat hij schopte van blijdschap.’ Maria is erg blij en ze wil God bedanken, daarom zingt ze een lied.</w:t>
      </w:r>
    </w:p>
    <w:p w14:paraId="33F71B38" w14:textId="77777777" w:rsidR="00493B61" w:rsidRPr="00DA5305" w:rsidRDefault="00493B61" w:rsidP="00DB45C5">
      <w:pPr>
        <w:jc w:val="both"/>
        <w:rPr>
          <w:color w:val="auto"/>
          <w:lang w:val="nl-NL" w:eastAsia="nl-NL"/>
        </w:rPr>
      </w:pPr>
    </w:p>
    <w:p w14:paraId="23F03DE2" w14:textId="3BA67E27" w:rsidR="008D04FA" w:rsidRPr="00F95A3C" w:rsidRDefault="008D04FA" w:rsidP="00DB45C5">
      <w:pPr>
        <w:jc w:val="both"/>
        <w:rPr>
          <w:b/>
          <w:bCs/>
          <w:lang w:val="nl-NL" w:eastAsia="nl-NL"/>
        </w:rPr>
      </w:pPr>
      <w:r w:rsidRPr="00F95A3C">
        <w:rPr>
          <w:b/>
          <w:bCs/>
          <w:lang w:val="nl-NL" w:eastAsia="nl-NL"/>
        </w:rPr>
        <w:t>Kind</w:t>
      </w:r>
    </w:p>
    <w:p w14:paraId="78B54566" w14:textId="3F6E311F" w:rsidR="008D04FA" w:rsidRDefault="008D04FA" w:rsidP="00DB45C5">
      <w:pPr>
        <w:jc w:val="both"/>
        <w:rPr>
          <w:color w:val="auto"/>
          <w:lang w:val="nl-NL" w:eastAsia="nl-NL"/>
        </w:rPr>
      </w:pPr>
      <w:r w:rsidRPr="6127B599">
        <w:rPr>
          <w:color w:val="auto"/>
          <w:lang w:val="nl-NL" w:eastAsia="nl-NL"/>
        </w:rPr>
        <w:t>Goede God,</w:t>
      </w:r>
    </w:p>
    <w:p w14:paraId="3F1CDCF2" w14:textId="21CDE627" w:rsidR="008D04FA" w:rsidRDefault="008D04FA" w:rsidP="00DB45C5">
      <w:pPr>
        <w:jc w:val="both"/>
        <w:rPr>
          <w:color w:val="auto"/>
          <w:lang w:val="nl-NL" w:eastAsia="nl-NL"/>
        </w:rPr>
      </w:pPr>
      <w:r w:rsidRPr="6127B599">
        <w:rPr>
          <w:color w:val="auto"/>
          <w:lang w:val="nl-NL" w:eastAsia="nl-NL"/>
        </w:rPr>
        <w:t>het is fijn om uit te kijken</w:t>
      </w:r>
      <w:r w:rsidR="00D0500F" w:rsidRPr="6127B599">
        <w:rPr>
          <w:color w:val="auto"/>
          <w:lang w:val="nl-NL" w:eastAsia="nl-NL"/>
        </w:rPr>
        <w:t xml:space="preserve"> </w:t>
      </w:r>
    </w:p>
    <w:p w14:paraId="5AB92C91" w14:textId="1A74C70C" w:rsidR="00D0500F" w:rsidRDefault="00D0500F" w:rsidP="00DB45C5">
      <w:pPr>
        <w:jc w:val="both"/>
        <w:rPr>
          <w:color w:val="auto"/>
          <w:lang w:val="nl-NL" w:eastAsia="nl-NL"/>
        </w:rPr>
      </w:pPr>
      <w:r w:rsidRPr="6127B599">
        <w:rPr>
          <w:color w:val="auto"/>
          <w:lang w:val="nl-NL" w:eastAsia="nl-NL"/>
        </w:rPr>
        <w:t>naar verrassingen of leuke dingen.</w:t>
      </w:r>
    </w:p>
    <w:p w14:paraId="0E0E2C96" w14:textId="60209770" w:rsidR="00D0500F" w:rsidRDefault="00D0500F" w:rsidP="00DB45C5">
      <w:pPr>
        <w:jc w:val="both"/>
        <w:rPr>
          <w:color w:val="auto"/>
          <w:lang w:val="nl-NL" w:eastAsia="nl-NL"/>
        </w:rPr>
      </w:pPr>
      <w:r w:rsidRPr="6127B599">
        <w:rPr>
          <w:color w:val="auto"/>
          <w:lang w:val="nl-NL" w:eastAsia="nl-NL"/>
        </w:rPr>
        <w:t xml:space="preserve">Dan maakt ons hart gekke sprongen </w:t>
      </w:r>
    </w:p>
    <w:p w14:paraId="0FF95393" w14:textId="1984ECFB" w:rsidR="00D0500F" w:rsidRDefault="00D0500F" w:rsidP="00DB45C5">
      <w:pPr>
        <w:jc w:val="both"/>
        <w:rPr>
          <w:color w:val="auto"/>
          <w:lang w:val="nl-NL" w:eastAsia="nl-NL"/>
        </w:rPr>
      </w:pPr>
      <w:r w:rsidRPr="6127B599">
        <w:rPr>
          <w:color w:val="auto"/>
          <w:lang w:val="nl-NL" w:eastAsia="nl-NL"/>
        </w:rPr>
        <w:t>en beginnen we blij te zingen.</w:t>
      </w:r>
    </w:p>
    <w:p w14:paraId="33F4E06C" w14:textId="070EE366" w:rsidR="00D0500F" w:rsidRDefault="00D0500F" w:rsidP="00DB45C5">
      <w:pPr>
        <w:jc w:val="both"/>
        <w:rPr>
          <w:color w:val="auto"/>
          <w:lang w:val="nl-NL" w:eastAsia="nl-NL"/>
        </w:rPr>
      </w:pPr>
      <w:r w:rsidRPr="6127B599">
        <w:rPr>
          <w:color w:val="auto"/>
          <w:lang w:val="nl-NL" w:eastAsia="nl-NL"/>
        </w:rPr>
        <w:t xml:space="preserve">Ook Elisabeth en Maria </w:t>
      </w:r>
      <w:r w:rsidR="009746A0" w:rsidRPr="6127B599">
        <w:rPr>
          <w:color w:val="auto"/>
          <w:lang w:val="nl-NL" w:eastAsia="nl-NL"/>
        </w:rPr>
        <w:t>worden verrast met blij nieuws.</w:t>
      </w:r>
    </w:p>
    <w:p w14:paraId="00C73C69" w14:textId="491F38DE" w:rsidR="009746A0" w:rsidRDefault="009746A0" w:rsidP="00DB45C5">
      <w:pPr>
        <w:jc w:val="both"/>
        <w:rPr>
          <w:color w:val="auto"/>
          <w:lang w:val="nl-NL" w:eastAsia="nl-NL"/>
        </w:rPr>
      </w:pPr>
      <w:r w:rsidRPr="6127B599">
        <w:rPr>
          <w:color w:val="auto"/>
          <w:lang w:val="nl-NL" w:eastAsia="nl-NL"/>
        </w:rPr>
        <w:t>Ze krijgen allebei een kind en delen in elkaars geluk.</w:t>
      </w:r>
    </w:p>
    <w:p w14:paraId="1811945A" w14:textId="5715B77A" w:rsidR="00F95A3C" w:rsidRDefault="00F95A3C" w:rsidP="00DB45C5">
      <w:pPr>
        <w:jc w:val="both"/>
        <w:rPr>
          <w:color w:val="auto"/>
          <w:lang w:val="nl-NL" w:eastAsia="nl-NL"/>
        </w:rPr>
      </w:pPr>
      <w:r w:rsidRPr="6127B599">
        <w:rPr>
          <w:color w:val="auto"/>
          <w:lang w:val="nl-NL" w:eastAsia="nl-NL"/>
        </w:rPr>
        <w:t>Zorg dat wij deze advent ook verrassingen delen.</w:t>
      </w:r>
    </w:p>
    <w:p w14:paraId="06B292C4" w14:textId="1E513F8D" w:rsidR="00F95A3C" w:rsidRDefault="00F95A3C" w:rsidP="00DB45C5">
      <w:pPr>
        <w:jc w:val="both"/>
        <w:rPr>
          <w:color w:val="auto"/>
          <w:lang w:val="nl-NL" w:eastAsia="nl-NL"/>
        </w:rPr>
      </w:pPr>
      <w:r w:rsidRPr="6127B599">
        <w:rPr>
          <w:color w:val="auto"/>
          <w:lang w:val="nl-NL" w:eastAsia="nl-NL"/>
        </w:rPr>
        <w:t>Zo is er blij nieuws voor velen.</w:t>
      </w:r>
    </w:p>
    <w:p w14:paraId="117E63DD" w14:textId="31758E3D" w:rsidR="00DC49B8" w:rsidRDefault="00F95A3C" w:rsidP="00353108">
      <w:pPr>
        <w:jc w:val="both"/>
        <w:rPr>
          <w:color w:val="auto"/>
          <w:lang w:val="nl-NL" w:eastAsia="nl-NL"/>
        </w:rPr>
      </w:pPr>
      <w:r w:rsidRPr="6127B599">
        <w:rPr>
          <w:color w:val="auto"/>
          <w:lang w:val="nl-NL" w:eastAsia="nl-NL"/>
        </w:rPr>
        <w:t>Amen.</w:t>
      </w:r>
    </w:p>
    <w:p w14:paraId="269F4506" w14:textId="3B4529AB" w:rsidR="00493B61" w:rsidRPr="00353108" w:rsidRDefault="00493B61" w:rsidP="4D63CBC9">
      <w:pPr>
        <w:jc w:val="both"/>
        <w:rPr>
          <w:lang w:val="nl-NL" w:eastAsia="nl-NL"/>
        </w:rPr>
      </w:pPr>
    </w:p>
    <w:p w14:paraId="6C401858" w14:textId="773B356E" w:rsidR="00974C26" w:rsidRPr="00C06700" w:rsidRDefault="000D2D77" w:rsidP="00974C26">
      <w:pPr>
        <w:rPr>
          <w:rFonts w:eastAsia="Calibri"/>
          <w:b/>
          <w:bCs/>
          <w:color w:val="FF3300"/>
        </w:rPr>
      </w:pPr>
      <w:r>
        <w:rPr>
          <w:rFonts w:eastAsia="Calibri"/>
          <w:b/>
          <w:bCs/>
          <w:color w:val="FF3300"/>
        </w:rPr>
        <w:t xml:space="preserve">In toneelvorm - </w:t>
      </w:r>
      <w:r w:rsidR="00974C26">
        <w:rPr>
          <w:rFonts w:eastAsia="Calibri"/>
          <w:b/>
          <w:bCs/>
          <w:color w:val="FF3300"/>
        </w:rPr>
        <w:t>Maria stapt door de deur</w:t>
      </w:r>
      <w:r>
        <w:rPr>
          <w:rFonts w:eastAsia="Calibri"/>
          <w:b/>
          <w:bCs/>
          <w:color w:val="FF3300"/>
        </w:rPr>
        <w:t xml:space="preserve"> na haar bezoek aan Elisabeth</w:t>
      </w:r>
    </w:p>
    <w:p w14:paraId="4B34F085" w14:textId="77777777" w:rsidR="00BD3FE4" w:rsidRDefault="000D2D77" w:rsidP="00DA5297">
      <w:pPr>
        <w:pStyle w:val="Geenafstand"/>
        <w:jc w:val="both"/>
        <w:rPr>
          <w:rFonts w:ascii="Trebuchet MS" w:hAnsi="Trebuchet MS"/>
          <w:sz w:val="18"/>
          <w:szCs w:val="18"/>
          <w:lang w:val="nl-NL"/>
        </w:rPr>
      </w:pPr>
      <w:r>
        <w:rPr>
          <w:rFonts w:ascii="Trebuchet MS" w:hAnsi="Trebuchet MS"/>
          <w:sz w:val="18"/>
          <w:szCs w:val="18"/>
          <w:lang w:val="nl-NL"/>
        </w:rPr>
        <w:t xml:space="preserve">Een leerkracht kruipt in de rol van Maria. </w:t>
      </w:r>
    </w:p>
    <w:p w14:paraId="220665A6" w14:textId="61EC8EF3" w:rsidR="00AE3318" w:rsidRPr="00DA5297" w:rsidRDefault="00AE3318" w:rsidP="00DA5297">
      <w:pPr>
        <w:pStyle w:val="Geenafstand"/>
        <w:jc w:val="both"/>
        <w:rPr>
          <w:rFonts w:ascii="Trebuchet MS" w:hAnsi="Trebuchet MS"/>
          <w:sz w:val="18"/>
          <w:szCs w:val="18"/>
          <w:lang w:val="nl-NL"/>
        </w:rPr>
      </w:pPr>
      <w:r w:rsidRPr="00DA5297">
        <w:rPr>
          <w:rFonts w:eastAsia="Calibri"/>
          <w:sz w:val="18"/>
          <w:szCs w:val="18"/>
          <w:lang w:val="nl-NL"/>
        </w:rPr>
        <w:t xml:space="preserve">Maria komt opgewekt </w:t>
      </w:r>
      <w:r w:rsidR="00DA5297" w:rsidRPr="00DA5297">
        <w:rPr>
          <w:rFonts w:eastAsia="Calibri"/>
          <w:sz w:val="18"/>
          <w:szCs w:val="18"/>
          <w:lang w:val="nl-NL"/>
        </w:rPr>
        <w:t xml:space="preserve">met haar reiskoffer </w:t>
      </w:r>
      <w:r w:rsidRPr="00DA5297">
        <w:rPr>
          <w:rFonts w:eastAsia="Calibri"/>
          <w:sz w:val="18"/>
          <w:szCs w:val="18"/>
          <w:lang w:val="nl-NL"/>
        </w:rPr>
        <w:t>binnen</w:t>
      </w:r>
      <w:r w:rsidR="00DA5297" w:rsidRPr="00DA5297">
        <w:rPr>
          <w:rFonts w:eastAsia="Calibri"/>
          <w:sz w:val="18"/>
          <w:szCs w:val="18"/>
          <w:lang w:val="nl-NL"/>
        </w:rPr>
        <w:t xml:space="preserve">. </w:t>
      </w:r>
    </w:p>
    <w:p w14:paraId="16E2F58F" w14:textId="77777777" w:rsidR="00DA5297" w:rsidRDefault="00DA5297" w:rsidP="00B2276B">
      <w:pPr>
        <w:rPr>
          <w:rFonts w:eastAsia="Calibri"/>
          <w:color w:val="auto"/>
          <w:lang w:val="nl-NL"/>
        </w:rPr>
      </w:pPr>
    </w:p>
    <w:p w14:paraId="3EA38012" w14:textId="0257DD37" w:rsidR="00DA5297" w:rsidRDefault="00DA5297" w:rsidP="00DA5305">
      <w:pPr>
        <w:jc w:val="both"/>
        <w:rPr>
          <w:rFonts w:eastAsia="Calibri"/>
          <w:color w:val="auto"/>
          <w:lang w:val="nl-NL"/>
        </w:rPr>
      </w:pPr>
      <w:r>
        <w:rPr>
          <w:rFonts w:eastAsia="Calibri"/>
          <w:color w:val="auto"/>
          <w:lang w:val="nl-NL"/>
        </w:rPr>
        <w:t>Wat een reis heb ik gema</w:t>
      </w:r>
      <w:r w:rsidR="00BD3FE4">
        <w:rPr>
          <w:rFonts w:eastAsia="Calibri"/>
          <w:color w:val="auto"/>
          <w:lang w:val="nl-NL"/>
        </w:rPr>
        <w:t>a</w:t>
      </w:r>
      <w:r>
        <w:rPr>
          <w:rFonts w:eastAsia="Calibri"/>
          <w:color w:val="auto"/>
          <w:lang w:val="nl-NL"/>
        </w:rPr>
        <w:t>kt.</w:t>
      </w:r>
      <w:r w:rsidR="00BD3FE4">
        <w:rPr>
          <w:rFonts w:eastAsia="Calibri"/>
          <w:color w:val="auto"/>
          <w:lang w:val="nl-NL"/>
        </w:rPr>
        <w:t xml:space="preserve"> Ik ben helemaal van </w:t>
      </w:r>
      <w:r w:rsidR="00FD753F">
        <w:rPr>
          <w:rFonts w:eastAsia="Calibri"/>
          <w:color w:val="auto"/>
          <w:lang w:val="nl-NL"/>
        </w:rPr>
        <w:t>Nazareth</w:t>
      </w:r>
      <w:r w:rsidR="00BD3FE4">
        <w:rPr>
          <w:rFonts w:eastAsia="Calibri"/>
          <w:color w:val="auto"/>
          <w:lang w:val="nl-NL"/>
        </w:rPr>
        <w:t xml:space="preserve"> hier</w:t>
      </w:r>
      <w:r w:rsidR="00FD753F">
        <w:rPr>
          <w:rFonts w:eastAsia="Calibri"/>
          <w:color w:val="auto"/>
          <w:lang w:val="nl-NL"/>
        </w:rPr>
        <w:t>heen gelopen naar mij nicht Elisabeth. Het was een lange reis, maar jullie zouden het ook gedaan hebben</w:t>
      </w:r>
      <w:r w:rsidR="0084673D">
        <w:rPr>
          <w:rFonts w:eastAsia="Calibri"/>
          <w:color w:val="auto"/>
          <w:lang w:val="nl-NL"/>
        </w:rPr>
        <w:t xml:space="preserve">, hoor. Want ik moest haar vertellen dat ik een kindje verwacht, een heel bijzonder kindje. Toen ik bij haar huis aankwam </w:t>
      </w:r>
      <w:r w:rsidR="00C73BFE">
        <w:rPr>
          <w:rFonts w:eastAsia="Calibri"/>
          <w:color w:val="auto"/>
          <w:lang w:val="nl-NL"/>
        </w:rPr>
        <w:t>en blij op de deur klopte, gebeurde er iets wonderlijks. Elisabeth legde haar handen op haar buik</w:t>
      </w:r>
      <w:r w:rsidR="00B51B09">
        <w:rPr>
          <w:rFonts w:eastAsia="Calibri"/>
          <w:color w:val="auto"/>
          <w:lang w:val="nl-NL"/>
        </w:rPr>
        <w:t xml:space="preserve"> en keek me verbaasd aan. Ze zei: ‘Maria, jij bent gezegend</w:t>
      </w:r>
      <w:r w:rsidR="00AD7D60">
        <w:rPr>
          <w:rFonts w:eastAsia="Calibri"/>
          <w:color w:val="auto"/>
          <w:lang w:val="nl-NL"/>
        </w:rPr>
        <w:t xml:space="preserve">! Jij mag de moeder worden van Gods Zoon. </w:t>
      </w:r>
      <w:r w:rsidR="00D8662F">
        <w:rPr>
          <w:rFonts w:eastAsia="Calibri"/>
          <w:color w:val="auto"/>
          <w:lang w:val="nl-NL"/>
        </w:rPr>
        <w:t>En weet je wat er gebeurde? Het kindje in haar buik sprong van blijdschap! Stel je dat eens voor: een baby die nog niet geboren is, die al kan dansen van vreugde</w:t>
      </w:r>
      <w:r w:rsidR="004C10FD">
        <w:rPr>
          <w:rFonts w:eastAsia="Calibri"/>
          <w:color w:val="auto"/>
          <w:lang w:val="nl-NL"/>
        </w:rPr>
        <w:t xml:space="preserve">! Ik werd er helemaal stil van… en toen kon ik het niet meer inhouden. </w:t>
      </w:r>
      <w:r w:rsidR="004C10FD" w:rsidRPr="3400A1A4">
        <w:rPr>
          <w:rFonts w:eastAsia="Calibri"/>
          <w:color w:val="auto"/>
          <w:lang w:val="nl-NL"/>
        </w:rPr>
        <w:t>Mij</w:t>
      </w:r>
      <w:r w:rsidR="0552A7B7" w:rsidRPr="3400A1A4">
        <w:rPr>
          <w:rFonts w:eastAsia="Calibri"/>
          <w:color w:val="auto"/>
          <w:lang w:val="nl-NL"/>
        </w:rPr>
        <w:t>n</w:t>
      </w:r>
      <w:r w:rsidR="004C10FD">
        <w:rPr>
          <w:rFonts w:eastAsia="Calibri"/>
          <w:color w:val="auto"/>
          <w:lang w:val="nl-NL"/>
        </w:rPr>
        <w:t xml:space="preserve"> hart stroomde over van dankbaarheid. </w:t>
      </w:r>
      <w:r w:rsidR="00EA5564">
        <w:rPr>
          <w:rFonts w:eastAsia="Calibri"/>
          <w:color w:val="auto"/>
          <w:lang w:val="nl-NL"/>
        </w:rPr>
        <w:t>Weet je kinderen, soms voelt het alsof we klein en onbelangrijk zijn</w:t>
      </w:r>
      <w:r w:rsidR="00A014E2">
        <w:rPr>
          <w:rFonts w:eastAsia="Calibri"/>
          <w:color w:val="auto"/>
          <w:lang w:val="nl-NL"/>
        </w:rPr>
        <w:t>. Maar God ziet ons. Hij geeft ons hoop, kracht en vreugde, net zoals Hij mij en Elisabeth heeft gegeven.</w:t>
      </w:r>
    </w:p>
    <w:p w14:paraId="3CB95B7D" w14:textId="2B30065F" w:rsidR="009A1182" w:rsidRPr="00DA5297" w:rsidRDefault="009A1182" w:rsidP="00DA5305">
      <w:pPr>
        <w:jc w:val="both"/>
        <w:rPr>
          <w:rFonts w:eastAsia="Calibri"/>
          <w:color w:val="auto"/>
        </w:rPr>
      </w:pPr>
      <w:r w:rsidRPr="00560776">
        <w:rPr>
          <w:rFonts w:eastAsia="Calibri"/>
          <w:color w:val="auto"/>
          <w:sz w:val="18"/>
          <w:szCs w:val="18"/>
          <w:lang w:val="nl-NL"/>
        </w:rPr>
        <w:t>Maria legt haar handen op haar hart en glimlacht.</w:t>
      </w:r>
      <w:r>
        <w:rPr>
          <w:rFonts w:eastAsia="Calibri"/>
          <w:color w:val="auto"/>
          <w:lang w:val="nl-NL"/>
        </w:rPr>
        <w:t xml:space="preserve"> En daarom zing ik voor Hem. Want als je blij bent</w:t>
      </w:r>
      <w:r w:rsidR="00560776">
        <w:rPr>
          <w:rFonts w:eastAsia="Calibri"/>
          <w:color w:val="auto"/>
          <w:lang w:val="nl-NL"/>
        </w:rPr>
        <w:t>, dan wil je dat gewoon delen.</w:t>
      </w:r>
    </w:p>
    <w:p w14:paraId="011DD20F" w14:textId="6A79C3EC" w:rsidR="001B770B" w:rsidRPr="002F316E" w:rsidRDefault="0078381D" w:rsidP="00F37272">
      <w:pPr>
        <w:pStyle w:val="Geenafstand"/>
        <w:rPr>
          <w:rFonts w:ascii="Trebuchet MS" w:hAnsi="Trebuchet MS"/>
          <w:lang w:val="nl-BE"/>
        </w:rPr>
      </w:pPr>
      <w:r w:rsidRPr="002F316E">
        <w:rPr>
          <w:rFonts w:ascii="Trebuchet MS" w:hAnsi="Trebuchet MS"/>
          <w:lang w:val="nl-BE"/>
        </w:rPr>
        <w:tab/>
      </w:r>
      <w:r w:rsidRPr="002F316E">
        <w:rPr>
          <w:rFonts w:ascii="Trebuchet MS" w:hAnsi="Trebuchet MS"/>
          <w:lang w:val="nl-BE"/>
        </w:rPr>
        <w:tab/>
      </w:r>
      <w:r w:rsidRPr="002F316E">
        <w:rPr>
          <w:rFonts w:ascii="Trebuchet MS" w:hAnsi="Trebuchet MS"/>
          <w:lang w:val="nl-BE"/>
        </w:rPr>
        <w:tab/>
      </w:r>
      <w:r w:rsidRPr="002F316E">
        <w:rPr>
          <w:rFonts w:ascii="Trebuchet MS" w:hAnsi="Trebuchet MS"/>
          <w:lang w:val="nl-BE"/>
        </w:rPr>
        <w:tab/>
      </w:r>
      <w:r w:rsidRPr="002F316E">
        <w:rPr>
          <w:rFonts w:ascii="Trebuchet MS" w:hAnsi="Trebuchet MS"/>
          <w:lang w:val="nl-BE"/>
        </w:rPr>
        <w:tab/>
      </w:r>
      <w:r w:rsidRPr="002F316E">
        <w:rPr>
          <w:rFonts w:ascii="Trebuchet MS" w:hAnsi="Trebuchet MS"/>
          <w:lang w:val="nl-BE"/>
        </w:rPr>
        <w:tab/>
      </w:r>
      <w:r w:rsidRPr="002F316E">
        <w:rPr>
          <w:rFonts w:ascii="Trebuchet MS" w:hAnsi="Trebuchet MS"/>
          <w:lang w:val="nl-BE"/>
        </w:rPr>
        <w:tab/>
      </w:r>
    </w:p>
    <w:p w14:paraId="14A31575" w14:textId="77777777" w:rsidR="00BE412E" w:rsidRDefault="00127428" w:rsidP="006D0B14">
      <w:pPr>
        <w:pStyle w:val="Kop2"/>
        <w:rPr>
          <w:color w:val="32929A" w:themeColor="accent4" w:themeShade="BF"/>
        </w:rPr>
      </w:pPr>
      <w:bookmarkStart w:id="23" w:name="_Toc199792147"/>
      <w:bookmarkStart w:id="24" w:name="_Toc211869268"/>
      <w:r w:rsidRPr="00EF24E5">
        <w:rPr>
          <w:color w:val="32929A" w:themeColor="accent4" w:themeShade="BF"/>
        </w:rPr>
        <w:t>Duiding</w:t>
      </w:r>
      <w:bookmarkEnd w:id="24"/>
      <w:r w:rsidR="009632F2" w:rsidRPr="00EF24E5">
        <w:rPr>
          <w:color w:val="32929A" w:themeColor="accent4" w:themeShade="BF"/>
        </w:rPr>
        <w:t xml:space="preserve"> </w:t>
      </w:r>
      <w:bookmarkEnd w:id="23"/>
    </w:p>
    <w:p w14:paraId="397923F7" w14:textId="77777777" w:rsidR="00BE412E" w:rsidRDefault="00BE412E" w:rsidP="00BE412E">
      <w:pPr>
        <w:pStyle w:val="Kop2"/>
        <w:numPr>
          <w:ilvl w:val="0"/>
          <w:numId w:val="0"/>
        </w:numPr>
        <w:rPr>
          <w:color w:val="32929A" w:themeColor="accent4" w:themeShade="BF"/>
        </w:rPr>
      </w:pPr>
    </w:p>
    <w:p w14:paraId="3A732577" w14:textId="53180DC3" w:rsidR="0001379C" w:rsidRPr="00BF2BD7" w:rsidRDefault="006D0B14" w:rsidP="001E2389">
      <w:pPr>
        <w:pStyle w:val="Lijstalinea"/>
        <w:numPr>
          <w:ilvl w:val="2"/>
          <w:numId w:val="7"/>
        </w:numPr>
        <w:jc w:val="both"/>
        <w:rPr>
          <w:color w:val="32929A" w:themeColor="accent4" w:themeShade="BF"/>
        </w:rPr>
      </w:pPr>
      <w:bookmarkStart w:id="25" w:name="_Toc211869269"/>
      <w:r w:rsidRPr="00BF2BD7">
        <w:rPr>
          <w:rFonts w:eastAsia="Calibri"/>
          <w:b/>
          <w:bCs/>
          <w:color w:val="FF3300"/>
        </w:rPr>
        <w:t>Maria</w:t>
      </w:r>
      <w:r w:rsidRPr="00BF2BD7">
        <w:rPr>
          <w:rFonts w:eastAsia="Calibri"/>
          <w:bCs/>
          <w:color w:val="FF3300"/>
        </w:rPr>
        <w:t xml:space="preserve"> ze</w:t>
      </w:r>
      <w:r w:rsidR="00576835" w:rsidRPr="00BF2BD7">
        <w:rPr>
          <w:rFonts w:eastAsia="Calibri"/>
          <w:bCs/>
          <w:color w:val="FF3300"/>
        </w:rPr>
        <w:t>t de deur van haar hart open</w:t>
      </w:r>
      <w:r w:rsidR="00F56168" w:rsidRPr="00BF2BD7">
        <w:rPr>
          <w:rFonts w:eastAsia="Calibri"/>
          <w:bCs/>
          <w:color w:val="FF3300"/>
        </w:rPr>
        <w:t xml:space="preserve"> – Voor jongere kinderen</w:t>
      </w:r>
      <w:bookmarkEnd w:id="25"/>
    </w:p>
    <w:p w14:paraId="0151A79F" w14:textId="609BCF79" w:rsidR="0001379C" w:rsidRPr="0001379C" w:rsidRDefault="0001379C" w:rsidP="006D0B14">
      <w:pPr>
        <w:jc w:val="both"/>
        <w:rPr>
          <w:b/>
          <w:bCs/>
          <w:color w:val="auto"/>
        </w:rPr>
      </w:pPr>
      <w:r w:rsidRPr="00F827C3">
        <w:rPr>
          <w:b/>
          <w:bCs/>
          <w:color w:val="auto"/>
        </w:rPr>
        <w:t>Voorganger</w:t>
      </w:r>
    </w:p>
    <w:p w14:paraId="34EDFDD2" w14:textId="1DB69A7E" w:rsidR="006D0B14" w:rsidRPr="008A4392" w:rsidRDefault="006D0B14" w:rsidP="006D0B14">
      <w:pPr>
        <w:jc w:val="both"/>
        <w:rPr>
          <w:rFonts w:eastAsia="Calibri"/>
          <w:color w:val="auto"/>
        </w:rPr>
      </w:pPr>
      <w:r w:rsidRPr="00EA7B42">
        <w:rPr>
          <w:rFonts w:eastAsia="Calibri"/>
          <w:color w:val="auto"/>
        </w:rPr>
        <w:t xml:space="preserve">De engel </w:t>
      </w:r>
      <w:proofErr w:type="spellStart"/>
      <w:r w:rsidRPr="00EA7B42">
        <w:rPr>
          <w:rFonts w:eastAsia="Calibri"/>
          <w:color w:val="auto"/>
        </w:rPr>
        <w:t>Gabriël</w:t>
      </w:r>
      <w:proofErr w:type="spellEnd"/>
      <w:r w:rsidRPr="00EA7B42">
        <w:rPr>
          <w:rFonts w:eastAsia="Calibri"/>
          <w:color w:val="auto"/>
        </w:rPr>
        <w:t xml:space="preserve"> kwam met een heel bijzondere boodschap van God</w:t>
      </w:r>
      <w:r>
        <w:rPr>
          <w:rFonts w:eastAsia="Calibri"/>
          <w:color w:val="auto"/>
        </w:rPr>
        <w:t xml:space="preserve"> bij Maria</w:t>
      </w:r>
      <w:r w:rsidRPr="00EA7B42">
        <w:rPr>
          <w:rFonts w:eastAsia="Calibri"/>
          <w:color w:val="auto"/>
        </w:rPr>
        <w:t xml:space="preserve">. Hij vertelde haar dat zij de moeder van Jezus zou worden. Maria was een beetje geschrokken en misschien ook wel een </w:t>
      </w:r>
      <w:r w:rsidRPr="00EA7B42">
        <w:rPr>
          <w:rFonts w:eastAsia="Calibri"/>
          <w:color w:val="auto"/>
        </w:rPr>
        <w:lastRenderedPageBreak/>
        <w:t xml:space="preserve">beetje bang. Ze wist niet precies wat er zou gebeuren, maar ze vertrouwde op God. Toen de engel vroeg of ze moeder van Jezus wilde worden, zei Maria ‘JA’. </w:t>
      </w:r>
      <w:r w:rsidR="00C355EA">
        <w:rPr>
          <w:rFonts w:eastAsia="Calibri"/>
          <w:color w:val="auto"/>
        </w:rPr>
        <w:t xml:space="preserve">Met deze bijzondere ‘JA’ opende ze de deur van haar </w:t>
      </w:r>
      <w:r w:rsidRPr="00EA7B42">
        <w:rPr>
          <w:rFonts w:eastAsia="Calibri"/>
          <w:color w:val="auto"/>
        </w:rPr>
        <w:t xml:space="preserve">hart. </w:t>
      </w:r>
      <w:r w:rsidR="00141470">
        <w:rPr>
          <w:rFonts w:eastAsia="Calibri"/>
          <w:color w:val="auto"/>
        </w:rPr>
        <w:t xml:space="preserve">Dit was heel belangrijk, </w:t>
      </w:r>
      <w:r w:rsidRPr="00EA7B42">
        <w:rPr>
          <w:rFonts w:eastAsia="Calibri"/>
          <w:color w:val="auto"/>
        </w:rPr>
        <w:t xml:space="preserve">want daardoor kon Gods </w:t>
      </w:r>
      <w:r w:rsidR="00F804EB">
        <w:rPr>
          <w:rFonts w:eastAsia="Calibri"/>
          <w:color w:val="auto"/>
        </w:rPr>
        <w:t xml:space="preserve">Licht binnenkomen </w:t>
      </w:r>
      <w:r w:rsidR="003E543B">
        <w:rPr>
          <w:rFonts w:eastAsia="Calibri"/>
          <w:color w:val="auto"/>
        </w:rPr>
        <w:t xml:space="preserve">bij de mensen. </w:t>
      </w:r>
      <w:r w:rsidRPr="00EA7B42">
        <w:rPr>
          <w:rFonts w:eastAsia="Calibri"/>
          <w:color w:val="auto"/>
        </w:rPr>
        <w:t xml:space="preserve">Ook al wist Maria niet precies hoe alles zou gaan, ze vertrouwde erop dat God bij haar zou blijven. </w:t>
      </w:r>
    </w:p>
    <w:p w14:paraId="031D4C48" w14:textId="3CAB7549" w:rsidR="006D0B14" w:rsidRPr="00CB15A3" w:rsidRDefault="006D0B14" w:rsidP="00CB15A3">
      <w:pPr>
        <w:jc w:val="both"/>
        <w:rPr>
          <w:rFonts w:eastAsia="Calibri"/>
          <w:color w:val="auto"/>
        </w:rPr>
      </w:pPr>
      <w:r w:rsidRPr="00EA7B42">
        <w:rPr>
          <w:rFonts w:eastAsia="Calibri"/>
          <w:color w:val="auto"/>
        </w:rPr>
        <w:t xml:space="preserve">In deze tijd van de advent kunnen wij nadenken over hoe we, net als Maria, </w:t>
      </w:r>
      <w:r w:rsidR="004D7965">
        <w:rPr>
          <w:rFonts w:eastAsia="Calibri"/>
          <w:color w:val="auto"/>
        </w:rPr>
        <w:t xml:space="preserve">deuren </w:t>
      </w:r>
      <w:r w:rsidR="003E543B">
        <w:rPr>
          <w:rFonts w:eastAsia="Calibri"/>
          <w:color w:val="auto"/>
        </w:rPr>
        <w:t xml:space="preserve">kunnen </w:t>
      </w:r>
      <w:r w:rsidR="003B41F3">
        <w:rPr>
          <w:rFonts w:eastAsia="Calibri"/>
          <w:color w:val="auto"/>
        </w:rPr>
        <w:t xml:space="preserve">openen voor God. </w:t>
      </w:r>
      <w:r w:rsidRPr="00EA7B42">
        <w:rPr>
          <w:rFonts w:eastAsia="Calibri"/>
          <w:color w:val="auto"/>
        </w:rPr>
        <w:t xml:space="preserve">Misschien kunnen we </w:t>
      </w:r>
      <w:r w:rsidR="003B41F3">
        <w:rPr>
          <w:rFonts w:eastAsia="Calibri"/>
          <w:color w:val="auto"/>
        </w:rPr>
        <w:t xml:space="preserve">deuren </w:t>
      </w:r>
      <w:r w:rsidR="003E543B">
        <w:rPr>
          <w:rFonts w:eastAsia="Calibri"/>
          <w:color w:val="auto"/>
        </w:rPr>
        <w:t>openen</w:t>
      </w:r>
      <w:r w:rsidRPr="00EA7B42">
        <w:rPr>
          <w:rFonts w:eastAsia="Calibri"/>
          <w:color w:val="auto"/>
        </w:rPr>
        <w:t xml:space="preserve"> door</w:t>
      </w:r>
      <w:r>
        <w:rPr>
          <w:rFonts w:eastAsia="Calibri"/>
          <w:color w:val="auto"/>
        </w:rPr>
        <w:t xml:space="preserve"> </w:t>
      </w:r>
      <w:r w:rsidRPr="00464EAF">
        <w:rPr>
          <w:rFonts w:eastAsia="Calibri"/>
          <w:color w:val="auto"/>
        </w:rPr>
        <w:t>vriendelijk te zijn tegen iemand</w:t>
      </w:r>
      <w:r>
        <w:rPr>
          <w:rFonts w:eastAsia="Calibri"/>
          <w:color w:val="auto"/>
        </w:rPr>
        <w:t xml:space="preserve">, </w:t>
      </w:r>
      <w:r w:rsidR="003B41F3">
        <w:rPr>
          <w:rFonts w:eastAsia="Calibri"/>
          <w:color w:val="auto"/>
        </w:rPr>
        <w:t xml:space="preserve">door </w:t>
      </w:r>
      <w:r w:rsidRPr="00464EAF">
        <w:rPr>
          <w:rFonts w:eastAsia="Calibri"/>
          <w:color w:val="auto"/>
        </w:rPr>
        <w:t>iemand te helpen</w:t>
      </w:r>
      <w:r>
        <w:rPr>
          <w:rFonts w:eastAsia="Calibri"/>
          <w:color w:val="auto"/>
        </w:rPr>
        <w:t xml:space="preserve">, </w:t>
      </w:r>
      <w:r w:rsidR="003B41F3">
        <w:rPr>
          <w:rFonts w:eastAsia="Calibri"/>
          <w:color w:val="auto"/>
        </w:rPr>
        <w:t>d</w:t>
      </w:r>
      <w:r w:rsidR="00296D08">
        <w:rPr>
          <w:rFonts w:eastAsia="Calibri"/>
          <w:color w:val="auto"/>
        </w:rPr>
        <w:t>o</w:t>
      </w:r>
      <w:r w:rsidR="003B41F3">
        <w:rPr>
          <w:rFonts w:eastAsia="Calibri"/>
          <w:color w:val="auto"/>
        </w:rPr>
        <w:t xml:space="preserve">or </w:t>
      </w:r>
      <w:r w:rsidRPr="00464EAF">
        <w:rPr>
          <w:rFonts w:eastAsia="Calibri"/>
          <w:color w:val="auto"/>
        </w:rPr>
        <w:t>te delen</w:t>
      </w:r>
      <w:r w:rsidR="00FF6A8F">
        <w:rPr>
          <w:rFonts w:eastAsia="Calibri"/>
          <w:color w:val="auto"/>
        </w:rPr>
        <w:t xml:space="preserve"> en </w:t>
      </w:r>
      <w:r w:rsidRPr="00464EAF">
        <w:rPr>
          <w:rFonts w:eastAsia="Calibri"/>
          <w:color w:val="auto"/>
        </w:rPr>
        <w:t>fijn samen te spelen</w:t>
      </w:r>
      <w:r w:rsidR="00FF6A8F">
        <w:rPr>
          <w:rFonts w:eastAsia="Calibri"/>
          <w:color w:val="auto"/>
        </w:rPr>
        <w:t xml:space="preserve">. </w:t>
      </w:r>
      <w:r w:rsidRPr="00464EAF">
        <w:rPr>
          <w:rFonts w:eastAsia="Calibri"/>
          <w:color w:val="auto"/>
        </w:rPr>
        <w:t>Als we dit allemaal doen, geven wij ook een plekje aan God en Jezus in ons hart, zoals Maria deed.</w:t>
      </w:r>
      <w:r>
        <w:rPr>
          <w:rFonts w:eastAsia="Calibri"/>
          <w:color w:val="auto"/>
        </w:rPr>
        <w:t xml:space="preserve"> </w:t>
      </w:r>
      <w:r w:rsidRPr="00464EAF">
        <w:rPr>
          <w:rFonts w:eastAsia="Calibri"/>
          <w:color w:val="auto"/>
        </w:rPr>
        <w:t xml:space="preserve">Laten we samen proberen om, net als Maria </w:t>
      </w:r>
      <w:r w:rsidR="00706096">
        <w:rPr>
          <w:rFonts w:eastAsia="Calibri"/>
          <w:color w:val="auto"/>
        </w:rPr>
        <w:t>deuren te openen</w:t>
      </w:r>
      <w:r w:rsidR="00B84E55">
        <w:rPr>
          <w:rFonts w:eastAsia="Calibri"/>
          <w:color w:val="auto"/>
        </w:rPr>
        <w:t xml:space="preserve"> en hoopvol te blijven?</w:t>
      </w:r>
    </w:p>
    <w:p w14:paraId="4F16FEFF" w14:textId="38D97C2B" w:rsidR="00BE412E" w:rsidRPr="002313A2" w:rsidRDefault="002313A2" w:rsidP="001E2389">
      <w:pPr>
        <w:pStyle w:val="Lijstalinea"/>
        <w:numPr>
          <w:ilvl w:val="2"/>
          <w:numId w:val="7"/>
        </w:numPr>
        <w:jc w:val="both"/>
        <w:rPr>
          <w:rFonts w:eastAsia="Calibri"/>
          <w:b/>
          <w:bCs/>
          <w:color w:val="FF3300"/>
        </w:rPr>
      </w:pPr>
      <w:bookmarkStart w:id="26" w:name="_Toc211869270"/>
      <w:r>
        <w:rPr>
          <w:rFonts w:eastAsia="Calibri"/>
          <w:b/>
          <w:bCs/>
          <w:color w:val="FF3300"/>
        </w:rPr>
        <w:t>Er was geen plaats</w:t>
      </w:r>
      <w:r w:rsidR="00F56168">
        <w:rPr>
          <w:rFonts w:eastAsia="Calibri"/>
          <w:b/>
          <w:bCs/>
          <w:color w:val="FF3300"/>
        </w:rPr>
        <w:t xml:space="preserve"> – Voor oudere kinderen</w:t>
      </w:r>
      <w:bookmarkEnd w:id="26"/>
    </w:p>
    <w:p w14:paraId="676B1D6C" w14:textId="77777777" w:rsidR="00F827C3" w:rsidRPr="00F827C3" w:rsidRDefault="00F827C3" w:rsidP="00F827C3">
      <w:pPr>
        <w:jc w:val="both"/>
        <w:rPr>
          <w:b/>
          <w:bCs/>
          <w:color w:val="auto"/>
        </w:rPr>
      </w:pPr>
      <w:r w:rsidRPr="00F827C3">
        <w:rPr>
          <w:b/>
          <w:bCs/>
          <w:color w:val="auto"/>
        </w:rPr>
        <w:t>Voorganger</w:t>
      </w:r>
    </w:p>
    <w:p w14:paraId="5BD24528" w14:textId="37CDBD98" w:rsidR="00D677F1" w:rsidRDefault="63800215" w:rsidP="00F827C3">
      <w:pPr>
        <w:jc w:val="both"/>
        <w:rPr>
          <w:color w:val="auto"/>
        </w:rPr>
      </w:pPr>
      <w:r w:rsidRPr="4D63CBC9">
        <w:rPr>
          <w:color w:val="auto"/>
        </w:rPr>
        <w:t xml:space="preserve">In de bijbel lezen we dat </w:t>
      </w:r>
      <w:r w:rsidR="27AD4086" w:rsidRPr="4D63CBC9">
        <w:rPr>
          <w:color w:val="auto"/>
        </w:rPr>
        <w:t xml:space="preserve">Jezus werd geboren in een stal. </w:t>
      </w:r>
      <w:r w:rsidR="710DBA5B" w:rsidRPr="4D63CBC9">
        <w:rPr>
          <w:color w:val="auto"/>
        </w:rPr>
        <w:t xml:space="preserve">Met dit verhaal ontdekken we dat we geen </w:t>
      </w:r>
      <w:r w:rsidR="27AD4086" w:rsidRPr="4D63CBC9">
        <w:rPr>
          <w:color w:val="auto"/>
        </w:rPr>
        <w:t>paleis nodig heb</w:t>
      </w:r>
      <w:r w:rsidR="50094FAC" w:rsidRPr="4D63CBC9">
        <w:rPr>
          <w:color w:val="auto"/>
        </w:rPr>
        <w:t>ben</w:t>
      </w:r>
      <w:r w:rsidR="27AD4086" w:rsidRPr="4D63CBC9">
        <w:rPr>
          <w:color w:val="auto"/>
        </w:rPr>
        <w:t xml:space="preserve"> om iemand welkom te heten. Een open deur, een open hart is genoeg. Zoveel mensen dragen iets met zich mee</w:t>
      </w:r>
      <w:r w:rsidR="28C5D4CF" w:rsidRPr="4D63CBC9">
        <w:rPr>
          <w:color w:val="auto"/>
        </w:rPr>
        <w:t xml:space="preserve">. </w:t>
      </w:r>
      <w:r w:rsidR="4E520694" w:rsidRPr="4D63CBC9">
        <w:rPr>
          <w:color w:val="auto"/>
        </w:rPr>
        <w:t xml:space="preserve">Sommige kinderen dragen groot verdriet met zich mee omdat ze iemand missen. Sommige kinderen zijn nieuw in de klas </w:t>
      </w:r>
      <w:r w:rsidR="08148004" w:rsidRPr="4D63CBC9">
        <w:rPr>
          <w:color w:val="auto"/>
        </w:rPr>
        <w:t xml:space="preserve">en voelen zich nog niet helemaal thuis. Sommige mensen </w:t>
      </w:r>
      <w:r w:rsidR="1C1492D7" w:rsidRPr="4D63CBC9">
        <w:rPr>
          <w:color w:val="auto"/>
        </w:rPr>
        <w:t>vinden geen werk. Sommige mensen hebben honger. Sommige mensen voelen zich buitengesloten…</w:t>
      </w:r>
    </w:p>
    <w:p w14:paraId="1B15A815" w14:textId="0011D7AB" w:rsidR="00F827C3" w:rsidRDefault="28C5D4CF" w:rsidP="00F827C3">
      <w:pPr>
        <w:jc w:val="both"/>
        <w:rPr>
          <w:color w:val="auto"/>
        </w:rPr>
      </w:pPr>
      <w:r w:rsidRPr="4D63CBC9">
        <w:rPr>
          <w:color w:val="auto"/>
        </w:rPr>
        <w:t>Sommige mensen dragen iets mee</w:t>
      </w:r>
      <w:r w:rsidR="27AD4086" w:rsidRPr="4D63CBC9">
        <w:rPr>
          <w:color w:val="auto"/>
        </w:rPr>
        <w:t xml:space="preserve"> net zoals Jozef en Maria. En vaak zeggen we, zonder dat we het beseffen: ‘Er is geen plaats. Er is geen plaats in ons spel, er is geen plaats aan onze tafel, er is geen plaats in ons hart.’</w:t>
      </w:r>
    </w:p>
    <w:p w14:paraId="5201841F" w14:textId="23A2B4D6" w:rsidR="00E618BB" w:rsidRDefault="00DE1DF5" w:rsidP="008527F9">
      <w:pPr>
        <w:jc w:val="both"/>
        <w:rPr>
          <w:color w:val="000000" w:themeColor="text1"/>
        </w:rPr>
      </w:pPr>
      <w:r>
        <w:rPr>
          <w:color w:val="000000" w:themeColor="text1"/>
        </w:rPr>
        <w:t>Toen Jozef en Maria in Bethlehem aankwamen, zochten ze een plek om te rusten. Maria was moe. Ze was zwanger en het moment van de geboorte van Jezus kwam dichterbij. Maar overal waar ze aanklopten, kregen ze hetzelfde antwoord</w:t>
      </w:r>
      <w:r w:rsidR="00C54DC3">
        <w:rPr>
          <w:color w:val="000000" w:themeColor="text1"/>
        </w:rPr>
        <w:t xml:space="preserve">: ‘Er is geen plaats.’ De herbergen zaten vol. Niemand kon of wilde hen binnenlaten. </w:t>
      </w:r>
    </w:p>
    <w:p w14:paraId="69F33AF2" w14:textId="10BFC229" w:rsidR="00576F58" w:rsidRDefault="04153D8B" w:rsidP="008527F9">
      <w:pPr>
        <w:jc w:val="both"/>
        <w:rPr>
          <w:color w:val="000000" w:themeColor="text1"/>
        </w:rPr>
      </w:pPr>
      <w:r w:rsidRPr="4D63CBC9">
        <w:rPr>
          <w:color w:val="000000" w:themeColor="text1"/>
        </w:rPr>
        <w:t>Misschien waren de herbergiers niet onvriendelijk. Misschien hadden ze het gewoon druk</w:t>
      </w:r>
      <w:r w:rsidR="4FFC5E16" w:rsidRPr="4D63CBC9">
        <w:rPr>
          <w:color w:val="000000" w:themeColor="text1"/>
        </w:rPr>
        <w:t xml:space="preserve"> of hadden ze eigen zorgen. Toch was er uiteindelijk alleen in een eenvoudige stal nog ruimte. Daar werd Jezus geboren, niet op een moo</w:t>
      </w:r>
      <w:r w:rsidR="28520BFD" w:rsidRPr="4D63CBC9">
        <w:rPr>
          <w:color w:val="auto"/>
        </w:rPr>
        <w:t xml:space="preserve">ie </w:t>
      </w:r>
      <w:r w:rsidR="4A8C8B96" w:rsidRPr="4D63CBC9">
        <w:rPr>
          <w:color w:val="auto"/>
        </w:rPr>
        <w:t>plek</w:t>
      </w:r>
      <w:r w:rsidR="28520BFD" w:rsidRPr="4D63CBC9">
        <w:rPr>
          <w:color w:val="auto"/>
        </w:rPr>
        <w:t>,</w:t>
      </w:r>
      <w:r w:rsidR="28520BFD" w:rsidRPr="4D63CBC9">
        <w:rPr>
          <w:color w:val="000000" w:themeColor="text1"/>
        </w:rPr>
        <w:t xml:space="preserve"> niet in een warm en gezellig huis, maar tussen stro en dieren. </w:t>
      </w:r>
      <w:r w:rsidR="5BD5E03B" w:rsidRPr="4D63CBC9">
        <w:rPr>
          <w:color w:val="000000" w:themeColor="text1"/>
        </w:rPr>
        <w:t>Hij werd niet in een mooie wieg gelegd, maar in een kribbe</w:t>
      </w:r>
      <w:r w:rsidR="65EF2379" w:rsidRPr="4D63CBC9">
        <w:rPr>
          <w:color w:val="000000" w:themeColor="text1"/>
        </w:rPr>
        <w:t xml:space="preserve">. </w:t>
      </w:r>
    </w:p>
    <w:p w14:paraId="30F13FB0" w14:textId="35458A9F" w:rsidR="00FE74B1" w:rsidRDefault="00FE74B1" w:rsidP="008527F9">
      <w:pPr>
        <w:jc w:val="both"/>
        <w:rPr>
          <w:color w:val="000000" w:themeColor="text1"/>
        </w:rPr>
      </w:pPr>
      <w:r>
        <w:rPr>
          <w:color w:val="000000" w:themeColor="text1"/>
        </w:rPr>
        <w:t xml:space="preserve">En toch was die stal geen vergissing. Die stal vertelt iets belangrijks over God. </w:t>
      </w:r>
      <w:r w:rsidR="005050FB">
        <w:rPr>
          <w:color w:val="000000" w:themeColor="text1"/>
        </w:rPr>
        <w:t xml:space="preserve">Jezus wordt geboren op een plek waar eerst niemand plaats voor Hem maakte. En toch wordt dat de plek waar </w:t>
      </w:r>
      <w:r w:rsidR="00677EBD">
        <w:rPr>
          <w:color w:val="000000" w:themeColor="text1"/>
        </w:rPr>
        <w:t>het Licht in de wereld komt, hoopvol licht voor alle mensen.</w:t>
      </w:r>
    </w:p>
    <w:p w14:paraId="7FCF18AF" w14:textId="4A6687C6" w:rsidR="00F6326F" w:rsidRDefault="69DDB6A3" w:rsidP="008527F9">
      <w:pPr>
        <w:jc w:val="both"/>
        <w:rPr>
          <w:color w:val="000000" w:themeColor="text1"/>
        </w:rPr>
      </w:pPr>
      <w:r w:rsidRPr="4D63CBC9">
        <w:rPr>
          <w:color w:val="000000" w:themeColor="text1"/>
        </w:rPr>
        <w:t>Het verhaal over ‘Er wordt op de deur geklopt en er is geen plaats in de herberg</w:t>
      </w:r>
      <w:r w:rsidR="222391E4" w:rsidRPr="4D63CBC9">
        <w:rPr>
          <w:color w:val="000000" w:themeColor="text1"/>
        </w:rPr>
        <w:t>’ gaat dus niet alleen over toen, maar ook over nu.</w:t>
      </w:r>
      <w:r w:rsidR="409A64D4" w:rsidRPr="4D63CBC9">
        <w:rPr>
          <w:color w:val="000000" w:themeColor="text1"/>
        </w:rPr>
        <w:t xml:space="preserve"> We kunnen ons afvragen</w:t>
      </w:r>
      <w:r w:rsidR="181E7141" w:rsidRPr="4D63CBC9">
        <w:rPr>
          <w:color w:val="000000" w:themeColor="text1"/>
        </w:rPr>
        <w:t xml:space="preserve">: Is er plaats in mijn hart voor wie hulp nodig heeft of verdrietig is? </w:t>
      </w:r>
      <w:r w:rsidR="7E7A18E1" w:rsidRPr="4D63CBC9">
        <w:rPr>
          <w:color w:val="000000" w:themeColor="text1"/>
        </w:rPr>
        <w:t>Zorg ik voor hoopvol licht? Maak ik ruimte vrij voor wie zich alleen of uitgesloten voelt</w:t>
      </w:r>
      <w:r w:rsidR="09D57FBE" w:rsidRPr="4D63CBC9">
        <w:rPr>
          <w:color w:val="000000" w:themeColor="text1"/>
        </w:rPr>
        <w:t>? Zorg ik voor hoopvol licht? De kerstboodschap zegt ons</w:t>
      </w:r>
      <w:r w:rsidR="1A9147E7" w:rsidRPr="4D63CBC9">
        <w:rPr>
          <w:color w:val="000000" w:themeColor="text1"/>
        </w:rPr>
        <w:t xml:space="preserve">: Waar mensen wél de deur openzetten, waar mensen wél </w:t>
      </w:r>
      <w:r w:rsidR="580ABD65" w:rsidRPr="4D63CBC9">
        <w:rPr>
          <w:color w:val="000000" w:themeColor="text1"/>
        </w:rPr>
        <w:t>plaats maken in hun huis, hun hart…</w:t>
      </w:r>
      <w:r w:rsidR="0CBD4B22" w:rsidRPr="4D63CBC9">
        <w:rPr>
          <w:color w:val="000000" w:themeColor="text1"/>
        </w:rPr>
        <w:t xml:space="preserve"> </w:t>
      </w:r>
      <w:r w:rsidR="580ABD65" w:rsidRPr="4D63CBC9">
        <w:rPr>
          <w:color w:val="000000" w:themeColor="text1"/>
        </w:rPr>
        <w:t>daar wordt het kerst.</w:t>
      </w:r>
    </w:p>
    <w:p w14:paraId="6505D0F9" w14:textId="77777777" w:rsidR="009F5C5F" w:rsidRPr="000F1F9E" w:rsidRDefault="009F5C5F" w:rsidP="008527F9">
      <w:pPr>
        <w:jc w:val="both"/>
        <w:rPr>
          <w:color w:val="000000" w:themeColor="text1"/>
        </w:rPr>
      </w:pPr>
    </w:p>
    <w:p w14:paraId="1AF54A33" w14:textId="77777777" w:rsidR="007525D3" w:rsidRDefault="007525D3">
      <w:pPr>
        <w:suppressAutoHyphens w:val="0"/>
        <w:rPr>
          <w:rFonts w:eastAsiaTheme="majorEastAsia" w:cstheme="majorBidi"/>
          <w:b/>
          <w:color w:val="32929A" w:themeColor="accent4" w:themeShade="BF"/>
          <w:szCs w:val="22"/>
        </w:rPr>
      </w:pPr>
      <w:bookmarkStart w:id="27" w:name="_Toc199792148"/>
      <w:r>
        <w:rPr>
          <w:color w:val="32929A" w:themeColor="accent4" w:themeShade="BF"/>
        </w:rPr>
        <w:br w:type="page"/>
      </w:r>
    </w:p>
    <w:p w14:paraId="75E5E728" w14:textId="36DB6D1A" w:rsidR="00127428" w:rsidRDefault="008864EB" w:rsidP="00127428">
      <w:pPr>
        <w:pStyle w:val="Kop2"/>
        <w:rPr>
          <w:color w:val="32929A" w:themeColor="accent4" w:themeShade="BF"/>
        </w:rPr>
      </w:pPr>
      <w:bookmarkStart w:id="28" w:name="_Toc211869271"/>
      <w:r w:rsidRPr="009845BD">
        <w:rPr>
          <w:color w:val="32929A" w:themeColor="accent4" w:themeShade="BF"/>
        </w:rPr>
        <w:lastRenderedPageBreak/>
        <w:t>Mogelijkheid tot creatieve verwerking</w:t>
      </w:r>
      <w:bookmarkEnd w:id="27"/>
      <w:bookmarkEnd w:id="28"/>
    </w:p>
    <w:p w14:paraId="77101B6F" w14:textId="2A882146" w:rsidR="001D6149" w:rsidRPr="00555C43" w:rsidRDefault="001D6149" w:rsidP="001D6149">
      <w:pPr>
        <w:jc w:val="both"/>
        <w:rPr>
          <w:b/>
          <w:bCs/>
          <w:color w:val="5F9142" w:themeColor="accent6" w:themeShade="BF"/>
        </w:rPr>
      </w:pPr>
      <w:r w:rsidRPr="00555C43">
        <w:rPr>
          <w:b/>
          <w:bCs/>
          <w:color w:val="5F9142" w:themeColor="accent6" w:themeShade="BF"/>
        </w:rPr>
        <w:t>Voorstel: Schimmenspel</w:t>
      </w:r>
    </w:p>
    <w:p w14:paraId="2CFB7A82" w14:textId="0E87116F" w:rsidR="002C3AC0" w:rsidRDefault="54F15DC7" w:rsidP="00CC5C83">
      <w:pPr>
        <w:jc w:val="both"/>
      </w:pPr>
      <w:r>
        <w:t xml:space="preserve">Je kan met de kinderen een schimmenspel </w:t>
      </w:r>
      <w:r w:rsidR="71B913B5">
        <w:t xml:space="preserve">van </w:t>
      </w:r>
      <w:r>
        <w:t xml:space="preserve">het kerstverhaal uitwerken. Een schimmenspel belicht op creatieve wijze de symbolische betekenis van de advent en kerstperiode. </w:t>
      </w:r>
      <w:hyperlink r:id="rId15">
        <w:r w:rsidRPr="4D63CBC9">
          <w:rPr>
            <w:rStyle w:val="Hyperlink"/>
          </w:rPr>
          <w:t>https://youtu.be/eeF458vaj9E</w:t>
        </w:r>
      </w:hyperlink>
    </w:p>
    <w:p w14:paraId="66296BFA" w14:textId="7D07BD70" w:rsidR="006C39A7" w:rsidRPr="00555C43" w:rsidRDefault="006C39A7" w:rsidP="00CC5C83">
      <w:pPr>
        <w:jc w:val="both"/>
        <w:rPr>
          <w:b/>
          <w:bCs/>
          <w:color w:val="5F9142" w:themeColor="accent6" w:themeShade="BF"/>
        </w:rPr>
      </w:pPr>
      <w:r w:rsidRPr="00555C43">
        <w:rPr>
          <w:b/>
          <w:bCs/>
          <w:color w:val="5F9142" w:themeColor="accent6" w:themeShade="BF"/>
        </w:rPr>
        <w:t>Voorstel:</w:t>
      </w:r>
      <w:r w:rsidR="001D5006" w:rsidRPr="00555C43">
        <w:rPr>
          <w:b/>
          <w:bCs/>
          <w:color w:val="5F9142" w:themeColor="accent6" w:themeShade="BF"/>
        </w:rPr>
        <w:t xml:space="preserve"> Lichthuisjes</w:t>
      </w:r>
      <w:r w:rsidR="00122752">
        <w:rPr>
          <w:b/>
          <w:bCs/>
          <w:color w:val="5F9142" w:themeColor="accent6" w:themeShade="BF"/>
        </w:rPr>
        <w:t xml:space="preserve"> - melkdooshuisjes</w:t>
      </w:r>
    </w:p>
    <w:p w14:paraId="59103665" w14:textId="20C1A52E" w:rsidR="00EE7596" w:rsidRPr="00140E80" w:rsidRDefault="00EE7596" w:rsidP="004C22E0">
      <w:pPr>
        <w:rPr>
          <w:color w:val="auto"/>
          <w:shd w:val="clear" w:color="auto" w:fill="FFFFFF"/>
        </w:rPr>
      </w:pPr>
      <w:r w:rsidRPr="00140E80">
        <w:rPr>
          <w:color w:val="auto"/>
          <w:shd w:val="clear" w:color="auto" w:fill="FFFFFF"/>
        </w:rPr>
        <w:t xml:space="preserve">Maak lichtlantaarns met de kinderen en organiseer met de ouders een lichtjeswake in de buurt van de school. Na afloop kan je voor soep </w:t>
      </w:r>
      <w:r w:rsidR="00555C43">
        <w:rPr>
          <w:color w:val="auto"/>
          <w:shd w:val="clear" w:color="auto" w:fill="FFFFFF"/>
        </w:rPr>
        <w:t xml:space="preserve">op de stoep </w:t>
      </w:r>
      <w:r w:rsidRPr="00140E80">
        <w:rPr>
          <w:color w:val="auto"/>
          <w:shd w:val="clear" w:color="auto" w:fill="FFFFFF"/>
        </w:rPr>
        <w:t>en chocomelk zorgen.</w:t>
      </w:r>
    </w:p>
    <w:p w14:paraId="18A4957E" w14:textId="147DE76E" w:rsidR="00EE7596" w:rsidRDefault="4D96887A" w:rsidP="004C22E0">
      <w:pPr>
        <w:rPr>
          <w:shd w:val="clear" w:color="auto" w:fill="FFFFFF"/>
        </w:rPr>
      </w:pPr>
      <w:r w:rsidRPr="00AE3D14">
        <w:rPr>
          <w:shd w:val="clear" w:color="auto" w:fill="FFFFFF"/>
        </w:rPr>
        <w:t>Je kan eventueel lichthuisjes</w:t>
      </w:r>
      <w:r w:rsidR="7C5A38DD" w:rsidRPr="00AE3D14">
        <w:rPr>
          <w:shd w:val="clear" w:color="auto" w:fill="FFFFFF"/>
        </w:rPr>
        <w:t xml:space="preserve"> of melkdooshuisjes </w:t>
      </w:r>
      <w:r w:rsidRPr="00AE3D14">
        <w:rPr>
          <w:shd w:val="clear" w:color="auto" w:fill="FFFFFF"/>
        </w:rPr>
        <w:t xml:space="preserve">met </w:t>
      </w:r>
      <w:proofErr w:type="spellStart"/>
      <w:r w:rsidR="073F9E05" w:rsidRPr="00AE3D14">
        <w:rPr>
          <w:shd w:val="clear" w:color="auto" w:fill="FFFFFF"/>
        </w:rPr>
        <w:t>ledlichtjes</w:t>
      </w:r>
      <w:proofErr w:type="spellEnd"/>
      <w:r w:rsidRPr="00AE3D14">
        <w:rPr>
          <w:shd w:val="clear" w:color="auto" w:fill="FFFFFF"/>
        </w:rPr>
        <w:t xml:space="preserve"> knutselen</w:t>
      </w:r>
      <w:r w:rsidR="6A462C41">
        <w:rPr>
          <w:shd w:val="clear" w:color="auto" w:fill="FFFFFF"/>
        </w:rPr>
        <w:t xml:space="preserve"> om vooraan in de viering te plaatsen. Na de viering kunnen de kinderen </w:t>
      </w:r>
      <w:r w:rsidR="52FCD8BD">
        <w:rPr>
          <w:shd w:val="clear" w:color="auto" w:fill="FFFFFF"/>
        </w:rPr>
        <w:t>hun huisje mee naar huis nemen of aan iemand schenken.</w:t>
      </w:r>
    </w:p>
    <w:p w14:paraId="4CF871CF" w14:textId="77777777" w:rsidR="00EE7596" w:rsidRPr="00AE3D14" w:rsidRDefault="00EE7596" w:rsidP="004C22E0">
      <w:pPr>
        <w:rPr>
          <w:u w:val="single"/>
          <w:shd w:val="clear" w:color="auto" w:fill="FFFFFF"/>
        </w:rPr>
      </w:pPr>
      <w:r w:rsidRPr="00AE3D14">
        <w:rPr>
          <w:u w:val="single"/>
          <w:shd w:val="clear" w:color="auto" w:fill="FFFFFF"/>
        </w:rPr>
        <w:t xml:space="preserve">Hoe maak je een melkdooshuisje? </w:t>
      </w:r>
    </w:p>
    <w:p w14:paraId="6AF9152D" w14:textId="34E5D9C4" w:rsidR="004C22E0" w:rsidRPr="00572FD1" w:rsidRDefault="4D96887A" w:rsidP="002868E1">
      <w:pPr>
        <w:pStyle w:val="Opsomming2"/>
        <w:rPr>
          <w:shd w:val="clear" w:color="auto" w:fill="FFFFFF"/>
        </w:rPr>
      </w:pPr>
      <w:r w:rsidRPr="00572FD1">
        <w:rPr>
          <w:shd w:val="clear" w:color="auto" w:fill="FFFFFF"/>
        </w:rPr>
        <w:t>Spoel een lege doos melk uit.</w:t>
      </w:r>
    </w:p>
    <w:p w14:paraId="302B9A1D" w14:textId="77777777" w:rsidR="002D6733" w:rsidRDefault="4D96887A" w:rsidP="002868E1">
      <w:pPr>
        <w:pStyle w:val="Opsomming2"/>
        <w:rPr>
          <w:shd w:val="clear" w:color="auto" w:fill="FFFFFF"/>
        </w:rPr>
      </w:pPr>
      <w:r w:rsidRPr="4D63CBC9">
        <w:rPr>
          <w:shd w:val="clear" w:color="auto" w:fill="FFFFFF"/>
        </w:rPr>
        <w:t>Schilder/plak/versier de doos.</w:t>
      </w:r>
    </w:p>
    <w:p w14:paraId="4A98742D" w14:textId="77777777" w:rsidR="002D6733" w:rsidRDefault="4D96887A" w:rsidP="002868E1">
      <w:pPr>
        <w:pStyle w:val="Opsomming2"/>
        <w:rPr>
          <w:shd w:val="clear" w:color="auto" w:fill="FFFFFF"/>
        </w:rPr>
      </w:pPr>
      <w:r w:rsidRPr="4D63CBC9">
        <w:rPr>
          <w:shd w:val="clear" w:color="auto" w:fill="FFFFFF"/>
        </w:rPr>
        <w:t>Snijdt er een deurtje en ramen uit.</w:t>
      </w:r>
    </w:p>
    <w:p w14:paraId="4025B5D7" w14:textId="1D0E59D1" w:rsidR="00EE7596" w:rsidRPr="002D6733" w:rsidRDefault="4D96887A" w:rsidP="002868E1">
      <w:pPr>
        <w:pStyle w:val="Opsomming2"/>
        <w:rPr>
          <w:shd w:val="clear" w:color="auto" w:fill="FFFFFF"/>
        </w:rPr>
      </w:pPr>
      <w:r w:rsidRPr="4D63CBC9">
        <w:rPr>
          <w:shd w:val="clear" w:color="auto" w:fill="FFFFFF"/>
        </w:rPr>
        <w:t>Verzamel alle huisjes in de inkomhal/in een lokaal rond een kerstboom voor een lichtjestocht</w:t>
      </w:r>
      <w:r w:rsidRPr="002D6733">
        <w:rPr>
          <w:shd w:val="clear" w:color="auto" w:fill="FFFFFF"/>
        </w:rPr>
        <w:t>.</w:t>
      </w:r>
    </w:p>
    <w:p w14:paraId="3F1A190C" w14:textId="56191C98" w:rsidR="00625919" w:rsidRPr="0008032F" w:rsidRDefault="141103C2" w:rsidP="00F62C42">
      <w:pPr>
        <w:jc w:val="center"/>
      </w:pPr>
      <w:r>
        <w:rPr>
          <w:noProof/>
        </w:rPr>
        <w:drawing>
          <wp:inline distT="0" distB="0" distL="0" distR="0" wp14:anchorId="6BCD37CF" wp14:editId="10CF9530">
            <wp:extent cx="1914310" cy="2310584"/>
            <wp:effectExtent l="0" t="0" r="0" b="0"/>
            <wp:docPr id="108505834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927453" name=""/>
                    <pic:cNvPicPr/>
                  </pic:nvPicPr>
                  <pic:blipFill>
                    <a:blip r:embed="rId16">
                      <a:extLst>
                        <a:ext uri="{28A0092B-C50C-407E-A947-70E740481C1C}">
                          <a14:useLocalDpi xmlns:a14="http://schemas.microsoft.com/office/drawing/2010/main" val="0"/>
                        </a:ext>
                      </a:extLst>
                    </a:blip>
                    <a:stretch>
                      <a:fillRect/>
                    </a:stretch>
                  </pic:blipFill>
                  <pic:spPr>
                    <a:xfrm>
                      <a:off x="0" y="0"/>
                      <a:ext cx="1914310" cy="2310584"/>
                    </a:xfrm>
                    <a:prstGeom prst="rect">
                      <a:avLst/>
                    </a:prstGeom>
                  </pic:spPr>
                </pic:pic>
              </a:graphicData>
            </a:graphic>
          </wp:inline>
        </w:drawing>
      </w:r>
    </w:p>
    <w:p w14:paraId="149D29AB" w14:textId="4E3F65F3" w:rsidR="009A32BE" w:rsidRPr="009A32BE" w:rsidRDefault="6F62310A" w:rsidP="001E2389">
      <w:pPr>
        <w:keepNext/>
        <w:keepLines/>
        <w:numPr>
          <w:ilvl w:val="1"/>
          <w:numId w:val="1"/>
        </w:numPr>
        <w:spacing w:before="60" w:after="60"/>
        <w:outlineLvl w:val="1"/>
        <w:rPr>
          <w:rFonts w:eastAsiaTheme="majorEastAsia" w:cstheme="majorBidi"/>
          <w:b/>
          <w:bCs/>
          <w:color w:val="32929A" w:themeColor="accent4" w:themeShade="BF"/>
          <w:sz w:val="22"/>
          <w:szCs w:val="22"/>
        </w:rPr>
      </w:pPr>
      <w:bookmarkStart w:id="29" w:name="_Toc211869272"/>
      <w:r w:rsidRPr="4D63CBC9">
        <w:rPr>
          <w:rFonts w:eastAsiaTheme="majorEastAsia" w:cstheme="majorBidi"/>
          <w:b/>
          <w:bCs/>
          <w:color w:val="32929A" w:themeColor="accent4" w:themeShade="BF"/>
          <w:sz w:val="22"/>
          <w:szCs w:val="22"/>
        </w:rPr>
        <w:t>Stilte/meditatie</w:t>
      </w:r>
      <w:bookmarkEnd w:id="29"/>
      <w:r w:rsidR="589CAD62" w:rsidRPr="4D63CBC9">
        <w:rPr>
          <w:rFonts w:eastAsiaTheme="majorEastAsia" w:cstheme="majorBidi"/>
          <w:b/>
          <w:bCs/>
          <w:color w:val="32929A" w:themeColor="accent4" w:themeShade="BF"/>
          <w:sz w:val="22"/>
          <w:szCs w:val="22"/>
        </w:rPr>
        <w:t xml:space="preserve"> </w:t>
      </w:r>
    </w:p>
    <w:p w14:paraId="6C544662" w14:textId="3D2415A4" w:rsidR="009A32BE" w:rsidRPr="009A32BE" w:rsidRDefault="009A32BE" w:rsidP="009A32BE">
      <w:pPr>
        <w:rPr>
          <w:b/>
          <w:bCs/>
          <w:color w:val="auto"/>
        </w:rPr>
      </w:pPr>
      <w:r w:rsidRPr="009A32BE">
        <w:rPr>
          <w:b/>
          <w:bCs/>
          <w:color w:val="auto"/>
        </w:rPr>
        <w:t xml:space="preserve">Voorganger </w:t>
      </w:r>
    </w:p>
    <w:p w14:paraId="3A863335" w14:textId="1C178F35" w:rsidR="00B32BB4" w:rsidRDefault="009A32BE" w:rsidP="00CB45AC">
      <w:pPr>
        <w:jc w:val="both"/>
        <w:rPr>
          <w:color w:val="auto"/>
        </w:rPr>
      </w:pPr>
      <w:r w:rsidRPr="009A32BE">
        <w:rPr>
          <w:color w:val="auto"/>
        </w:rPr>
        <w:t xml:space="preserve">We gaan het nu even heel stil maken. Als het je helpt, mag je je ogen sluiten. Stel je voor dat je in je hand een klein lichtje hebt. Dat lichtje is heel speciaal. Het straalt </w:t>
      </w:r>
      <w:r w:rsidR="00265145">
        <w:rPr>
          <w:color w:val="auto"/>
        </w:rPr>
        <w:t>hoop</w:t>
      </w:r>
      <w:r w:rsidRPr="009A32BE">
        <w:rPr>
          <w:color w:val="auto"/>
        </w:rPr>
        <w:t xml:space="preserve"> uit. Het maakt je warm en rustig vanbinnen. Denk nu aan iemand die je heel graag hebt. Stuur in gedachten dit lichtje naar deze persoon. Nu maken we ons lichtje en onze lichtkring groter. Het schijnt ook voor je vrienden, je familie en zelfs voor kinderen die je niet kent, overal ter wereld. Al onze lichtjes reizen samen. Hoe meer lichtjes, hoe meer warmte, hoe meer </w:t>
      </w:r>
      <w:r w:rsidR="008E1B92">
        <w:rPr>
          <w:color w:val="auto"/>
        </w:rPr>
        <w:t>hoop</w:t>
      </w:r>
      <w:r w:rsidRPr="009A32BE">
        <w:rPr>
          <w:color w:val="auto"/>
        </w:rPr>
        <w:t xml:space="preserve">… Als je wil, leg je hand even op je hart en fluister heel zacht: ‘Ik wens je </w:t>
      </w:r>
      <w:r w:rsidR="008E1B92">
        <w:rPr>
          <w:color w:val="auto"/>
        </w:rPr>
        <w:t>licht</w:t>
      </w:r>
      <w:r w:rsidR="004155F3">
        <w:rPr>
          <w:color w:val="auto"/>
        </w:rPr>
        <w:t xml:space="preserve">, ik wens je </w:t>
      </w:r>
      <w:r w:rsidR="008E1B92">
        <w:rPr>
          <w:color w:val="auto"/>
        </w:rPr>
        <w:t>hoop</w:t>
      </w:r>
      <w:r w:rsidRPr="009A32BE">
        <w:rPr>
          <w:color w:val="auto"/>
        </w:rPr>
        <w:t>’. Na deze wens mag je je ogen weer openen.</w:t>
      </w:r>
    </w:p>
    <w:p w14:paraId="659FB48B" w14:textId="06D4BF1F" w:rsidR="002D3D57" w:rsidRDefault="00AF7133" w:rsidP="00CB45AC">
      <w:pPr>
        <w:jc w:val="both"/>
        <w:rPr>
          <w:color w:val="auto"/>
        </w:rPr>
      </w:pPr>
      <w:r>
        <w:rPr>
          <w:color w:val="auto"/>
        </w:rPr>
        <w:t xml:space="preserve">Na enkele minuten </w:t>
      </w:r>
      <w:r w:rsidR="0018250D">
        <w:rPr>
          <w:color w:val="auto"/>
        </w:rPr>
        <w:t xml:space="preserve">stilte kan je het lied ‘Ik wens jou’ van </w:t>
      </w:r>
      <w:proofErr w:type="spellStart"/>
      <w:r w:rsidR="0018250D">
        <w:rPr>
          <w:color w:val="auto"/>
        </w:rPr>
        <w:t>Trinity</w:t>
      </w:r>
      <w:proofErr w:type="spellEnd"/>
      <w:r w:rsidR="0018250D">
        <w:rPr>
          <w:color w:val="auto"/>
        </w:rPr>
        <w:t xml:space="preserve"> laten horen.</w:t>
      </w:r>
    </w:p>
    <w:p w14:paraId="1D1C2C5C" w14:textId="3E7653B2" w:rsidR="001242F8" w:rsidRPr="00B00E2D" w:rsidRDefault="48934B6C" w:rsidP="00CB45AC">
      <w:pPr>
        <w:jc w:val="both"/>
        <w:rPr>
          <w:b/>
          <w:bCs/>
          <w:color w:val="5F9142" w:themeColor="accent6" w:themeShade="BF"/>
        </w:rPr>
      </w:pPr>
      <w:r w:rsidRPr="4D63CBC9">
        <w:rPr>
          <w:b/>
          <w:bCs/>
          <w:color w:val="5F9142" w:themeColor="accent6" w:themeShade="BF"/>
        </w:rPr>
        <w:t>Lied</w:t>
      </w:r>
      <w:r w:rsidR="58CD20B7" w:rsidRPr="4D63CBC9">
        <w:rPr>
          <w:b/>
          <w:bCs/>
          <w:color w:val="5F9142" w:themeColor="accent6" w:themeShade="BF"/>
        </w:rPr>
        <w:t>: Ik wens jou</w:t>
      </w:r>
      <w:r w:rsidR="053986EF" w:rsidRPr="4D63CBC9">
        <w:rPr>
          <w:b/>
          <w:bCs/>
          <w:color w:val="5F9142" w:themeColor="accent6" w:themeShade="BF"/>
        </w:rPr>
        <w:t xml:space="preserve">: </w:t>
      </w:r>
      <w:hyperlink r:id="rId17">
        <w:r w:rsidR="053986EF" w:rsidRPr="4D63CBC9">
          <w:rPr>
            <w:rStyle w:val="Hyperlink"/>
          </w:rPr>
          <w:t>https://youtu.be/iyAcEgKiymU</w:t>
        </w:r>
      </w:hyperlink>
    </w:p>
    <w:p w14:paraId="4BA357D0" w14:textId="16D3805F" w:rsidR="00127428" w:rsidRPr="009A32BE" w:rsidRDefault="00127428" w:rsidP="00127428">
      <w:pPr>
        <w:pStyle w:val="Kop1"/>
        <w:rPr>
          <w:color w:val="AE2081" w:themeColor="accent1"/>
        </w:rPr>
      </w:pPr>
      <w:bookmarkStart w:id="30" w:name="_Toc199792149"/>
      <w:bookmarkStart w:id="31" w:name="_Toc211869273"/>
      <w:r w:rsidRPr="009A32BE">
        <w:rPr>
          <w:color w:val="AE2081" w:themeColor="accent1"/>
        </w:rPr>
        <w:lastRenderedPageBreak/>
        <w:t>Bidden</w:t>
      </w:r>
      <w:bookmarkEnd w:id="30"/>
      <w:bookmarkEnd w:id="31"/>
    </w:p>
    <w:p w14:paraId="174F1CE2" w14:textId="0C06CFDB" w:rsidR="00127428" w:rsidRPr="009A32BE" w:rsidRDefault="00127428" w:rsidP="00127428">
      <w:pPr>
        <w:pStyle w:val="Kop2"/>
        <w:rPr>
          <w:color w:val="32929A" w:themeColor="accent4" w:themeShade="BF"/>
        </w:rPr>
      </w:pPr>
      <w:bookmarkStart w:id="32" w:name="_Toc199792150"/>
      <w:bookmarkStart w:id="33" w:name="_Toc211869274"/>
      <w:r w:rsidRPr="009A32BE">
        <w:rPr>
          <w:color w:val="32929A" w:themeColor="accent4" w:themeShade="BF"/>
        </w:rPr>
        <w:t>Voorbede</w:t>
      </w:r>
      <w:bookmarkEnd w:id="32"/>
      <w:bookmarkEnd w:id="33"/>
      <w:r w:rsidR="00627826">
        <w:rPr>
          <w:color w:val="32929A" w:themeColor="accent4" w:themeShade="BF"/>
        </w:rPr>
        <w:t xml:space="preserve"> </w:t>
      </w:r>
    </w:p>
    <w:p w14:paraId="5B5DE92A" w14:textId="1F1A42C2" w:rsidR="00640CE5" w:rsidRDefault="00640CE5" w:rsidP="00640CE5">
      <w:pPr>
        <w:jc w:val="both"/>
        <w:rPr>
          <w:color w:val="000000" w:themeColor="text1"/>
          <w:sz w:val="18"/>
          <w:szCs w:val="18"/>
        </w:rPr>
      </w:pPr>
      <w:r>
        <w:rPr>
          <w:color w:val="000000" w:themeColor="text1"/>
          <w:sz w:val="18"/>
          <w:szCs w:val="18"/>
        </w:rPr>
        <w:t xml:space="preserve">Suggestie: </w:t>
      </w:r>
      <w:r w:rsidR="00E80E3E">
        <w:rPr>
          <w:color w:val="000000" w:themeColor="text1"/>
          <w:sz w:val="18"/>
          <w:szCs w:val="18"/>
        </w:rPr>
        <w:t xml:space="preserve">Voorzie </w:t>
      </w:r>
      <w:r w:rsidR="00A04CDF">
        <w:rPr>
          <w:color w:val="000000" w:themeColor="text1"/>
          <w:sz w:val="18"/>
          <w:szCs w:val="18"/>
        </w:rPr>
        <w:t xml:space="preserve">leeskaarten in de vorm van een hart. Je kan </w:t>
      </w:r>
      <w:r w:rsidR="00B32BB4">
        <w:rPr>
          <w:color w:val="000000" w:themeColor="text1"/>
          <w:sz w:val="18"/>
          <w:szCs w:val="18"/>
        </w:rPr>
        <w:t xml:space="preserve">zorgen dat de deurtjes van het hart opengaan. </w:t>
      </w:r>
    </w:p>
    <w:p w14:paraId="7DE2469E" w14:textId="6971C90E" w:rsidR="00F000BC" w:rsidRPr="00223479" w:rsidRDefault="00F000BC" w:rsidP="001E2389">
      <w:pPr>
        <w:pStyle w:val="Lijstalinea"/>
        <w:numPr>
          <w:ilvl w:val="2"/>
          <w:numId w:val="6"/>
        </w:numPr>
        <w:jc w:val="both"/>
        <w:rPr>
          <w:rFonts w:eastAsia="Calibri"/>
          <w:b/>
          <w:bCs/>
          <w:color w:val="FF3300"/>
        </w:rPr>
      </w:pPr>
      <w:bookmarkStart w:id="34" w:name="_Toc211869275"/>
      <w:r w:rsidRPr="00223479">
        <w:rPr>
          <w:rFonts w:eastAsia="Calibri"/>
          <w:b/>
          <w:bCs/>
          <w:color w:val="FF3300"/>
        </w:rPr>
        <w:t xml:space="preserve">Voor jongere kinderen </w:t>
      </w:r>
      <w:r w:rsidR="00F2221B" w:rsidRPr="00223479">
        <w:rPr>
          <w:rFonts w:eastAsia="Calibri"/>
          <w:b/>
          <w:bCs/>
          <w:color w:val="FF3300"/>
        </w:rPr>
        <w:t>1</w:t>
      </w:r>
      <w:bookmarkEnd w:id="34"/>
    </w:p>
    <w:p w14:paraId="6CBC086B" w14:textId="5FF9B2A5" w:rsidR="00F000BC" w:rsidRPr="009A32BE" w:rsidRDefault="00F000BC" w:rsidP="00F000BC">
      <w:pPr>
        <w:rPr>
          <w:b/>
          <w:bCs/>
          <w:color w:val="auto"/>
        </w:rPr>
      </w:pPr>
      <w:r w:rsidRPr="009A32BE">
        <w:rPr>
          <w:b/>
          <w:bCs/>
          <w:color w:val="auto"/>
        </w:rPr>
        <w:t xml:space="preserve">Voorganger </w:t>
      </w:r>
    </w:p>
    <w:p w14:paraId="049BD5CE" w14:textId="7FA45FBC" w:rsidR="00F000BC" w:rsidRDefault="00F773D9" w:rsidP="00F000BC">
      <w:pPr>
        <w:jc w:val="both"/>
        <w:rPr>
          <w:color w:val="auto"/>
        </w:rPr>
      </w:pPr>
      <w:r>
        <w:rPr>
          <w:color w:val="auto"/>
        </w:rPr>
        <w:t>Laten we nu samen bidden. We doen een wens tot God voor alle mensen die plaats nodig hebben en voor iedereen die een thuis zoekt.</w:t>
      </w:r>
    </w:p>
    <w:p w14:paraId="6965E6B9" w14:textId="3D817702" w:rsidR="00F000BC" w:rsidRDefault="00F000BC" w:rsidP="00F000BC">
      <w:pPr>
        <w:jc w:val="both"/>
        <w:rPr>
          <w:b/>
          <w:bCs/>
          <w:color w:val="auto"/>
        </w:rPr>
      </w:pPr>
      <w:r w:rsidRPr="00EE5540">
        <w:rPr>
          <w:b/>
          <w:bCs/>
          <w:color w:val="auto"/>
        </w:rPr>
        <w:t>Kind</w:t>
      </w:r>
      <w:r w:rsidR="001723F9">
        <w:rPr>
          <w:b/>
          <w:bCs/>
          <w:color w:val="auto"/>
        </w:rPr>
        <w:t xml:space="preserve"> 1</w:t>
      </w:r>
    </w:p>
    <w:p w14:paraId="43B34F22" w14:textId="6CAA6490" w:rsidR="00E11DE6" w:rsidRPr="005C65E9" w:rsidRDefault="5A075889" w:rsidP="00F000BC">
      <w:pPr>
        <w:jc w:val="both"/>
        <w:rPr>
          <w:color w:val="auto"/>
        </w:rPr>
      </w:pPr>
      <w:r w:rsidRPr="4D63CBC9">
        <w:rPr>
          <w:color w:val="auto"/>
        </w:rPr>
        <w:t>We bidden voor kinderen die nieuw zijn in onze klas</w:t>
      </w:r>
      <w:r w:rsidR="4ECB59FE" w:rsidRPr="4D63CBC9">
        <w:rPr>
          <w:color w:val="auto"/>
        </w:rPr>
        <w:t xml:space="preserve"> en in onze school</w:t>
      </w:r>
      <w:r w:rsidRPr="4D63CBC9">
        <w:rPr>
          <w:color w:val="auto"/>
        </w:rPr>
        <w:t>, dat ze zich welkom voelen en vriendjes vinden.</w:t>
      </w:r>
    </w:p>
    <w:p w14:paraId="2C3B8A85" w14:textId="0313F15E" w:rsidR="00E11DE6" w:rsidRDefault="00E11DE6" w:rsidP="00F000BC">
      <w:pPr>
        <w:jc w:val="both"/>
        <w:rPr>
          <w:b/>
          <w:bCs/>
          <w:color w:val="auto"/>
        </w:rPr>
      </w:pPr>
      <w:r>
        <w:rPr>
          <w:b/>
          <w:bCs/>
          <w:color w:val="auto"/>
        </w:rPr>
        <w:t>Samen: Maak plaats in ons hart.</w:t>
      </w:r>
    </w:p>
    <w:p w14:paraId="35315867" w14:textId="5F3B02B4" w:rsidR="0048526B" w:rsidRDefault="0048526B" w:rsidP="00F000BC">
      <w:pPr>
        <w:jc w:val="both"/>
        <w:rPr>
          <w:b/>
          <w:bCs/>
          <w:color w:val="auto"/>
        </w:rPr>
      </w:pPr>
      <w:r>
        <w:rPr>
          <w:b/>
          <w:bCs/>
          <w:color w:val="auto"/>
        </w:rPr>
        <w:t>Kind</w:t>
      </w:r>
      <w:r w:rsidR="001723F9">
        <w:rPr>
          <w:b/>
          <w:bCs/>
          <w:color w:val="auto"/>
        </w:rPr>
        <w:t xml:space="preserve"> 2 </w:t>
      </w:r>
    </w:p>
    <w:p w14:paraId="2A492C45" w14:textId="684BF470" w:rsidR="0048526B" w:rsidRDefault="0048526B" w:rsidP="00F000BC">
      <w:pPr>
        <w:jc w:val="both"/>
        <w:rPr>
          <w:color w:val="auto"/>
        </w:rPr>
      </w:pPr>
      <w:r w:rsidRPr="000643B7">
        <w:rPr>
          <w:color w:val="auto"/>
        </w:rPr>
        <w:t>We bidden voor mensen die geen huis hebben, dat ze een warme plek vinden om te slapen.</w:t>
      </w:r>
    </w:p>
    <w:p w14:paraId="326D950E" w14:textId="53359F75" w:rsidR="0099148A" w:rsidRPr="007A69FC" w:rsidRDefault="252954F2" w:rsidP="00F000BC">
      <w:pPr>
        <w:jc w:val="both"/>
        <w:rPr>
          <w:b/>
          <w:bCs/>
          <w:color w:val="auto"/>
        </w:rPr>
      </w:pPr>
      <w:r w:rsidRPr="4D63CBC9">
        <w:rPr>
          <w:b/>
          <w:bCs/>
          <w:color w:val="auto"/>
        </w:rPr>
        <w:t>Samen: Maak plaats in ons hart.</w:t>
      </w:r>
    </w:p>
    <w:p w14:paraId="60C277AA" w14:textId="3596E324" w:rsidR="0048526B" w:rsidRDefault="0048526B" w:rsidP="00F000BC">
      <w:pPr>
        <w:jc w:val="both"/>
        <w:rPr>
          <w:b/>
          <w:bCs/>
          <w:color w:val="auto"/>
        </w:rPr>
      </w:pPr>
      <w:r>
        <w:rPr>
          <w:b/>
          <w:bCs/>
          <w:color w:val="auto"/>
        </w:rPr>
        <w:t>Kind</w:t>
      </w:r>
      <w:r w:rsidR="001723F9">
        <w:rPr>
          <w:b/>
          <w:bCs/>
          <w:color w:val="auto"/>
        </w:rPr>
        <w:t xml:space="preserve"> 3</w:t>
      </w:r>
    </w:p>
    <w:p w14:paraId="13FBE9C1" w14:textId="19A9804D" w:rsidR="0048526B" w:rsidRPr="000643B7" w:rsidRDefault="0048526B" w:rsidP="00F000BC">
      <w:pPr>
        <w:jc w:val="both"/>
        <w:rPr>
          <w:color w:val="auto"/>
        </w:rPr>
      </w:pPr>
      <w:r w:rsidRPr="000643B7">
        <w:rPr>
          <w:color w:val="auto"/>
        </w:rPr>
        <w:t>We bidden voor zieke mensen, dat ze snel weer beter worden en zich niet alleen voelen.</w:t>
      </w:r>
    </w:p>
    <w:p w14:paraId="704A66C9" w14:textId="29FEF5F7" w:rsidR="007A69FC" w:rsidRDefault="007A69FC" w:rsidP="00F000BC">
      <w:pPr>
        <w:jc w:val="both"/>
        <w:rPr>
          <w:b/>
          <w:bCs/>
          <w:color w:val="auto"/>
        </w:rPr>
      </w:pPr>
      <w:r>
        <w:rPr>
          <w:b/>
          <w:bCs/>
          <w:color w:val="auto"/>
        </w:rPr>
        <w:t>Samen: Maak plaats in ons hart.</w:t>
      </w:r>
    </w:p>
    <w:p w14:paraId="5852D6A2" w14:textId="7B3953DE" w:rsidR="0048526B" w:rsidRDefault="0048526B" w:rsidP="00F000BC">
      <w:pPr>
        <w:jc w:val="both"/>
        <w:rPr>
          <w:b/>
          <w:bCs/>
          <w:color w:val="auto"/>
        </w:rPr>
      </w:pPr>
      <w:r>
        <w:rPr>
          <w:b/>
          <w:bCs/>
          <w:color w:val="auto"/>
        </w:rPr>
        <w:t>Kind</w:t>
      </w:r>
      <w:r w:rsidR="001723F9">
        <w:rPr>
          <w:b/>
          <w:bCs/>
          <w:color w:val="auto"/>
        </w:rPr>
        <w:t xml:space="preserve"> 4</w:t>
      </w:r>
    </w:p>
    <w:p w14:paraId="7178738F" w14:textId="0FC83B83" w:rsidR="0048526B" w:rsidRPr="000643B7" w:rsidRDefault="0048526B" w:rsidP="00F000BC">
      <w:pPr>
        <w:jc w:val="both"/>
        <w:rPr>
          <w:color w:val="auto"/>
        </w:rPr>
      </w:pPr>
      <w:r w:rsidRPr="000643B7">
        <w:rPr>
          <w:color w:val="auto"/>
        </w:rPr>
        <w:t>We bidden voor mensen die verdrietig zijn deze dagen</w:t>
      </w:r>
      <w:r w:rsidR="00CE0014" w:rsidRPr="000643B7">
        <w:rPr>
          <w:color w:val="auto"/>
        </w:rPr>
        <w:t>, dat iemand hen troost en bij hen blijft.</w:t>
      </w:r>
    </w:p>
    <w:p w14:paraId="5FCD335A" w14:textId="1C256372" w:rsidR="007A69FC" w:rsidRDefault="007A69FC" w:rsidP="00F000BC">
      <w:pPr>
        <w:jc w:val="both"/>
        <w:rPr>
          <w:b/>
          <w:bCs/>
          <w:color w:val="auto"/>
        </w:rPr>
      </w:pPr>
      <w:r>
        <w:rPr>
          <w:b/>
          <w:bCs/>
          <w:color w:val="auto"/>
        </w:rPr>
        <w:t>Samen: Maak plaats in ons hart.</w:t>
      </w:r>
    </w:p>
    <w:p w14:paraId="7F0953A8" w14:textId="59435198" w:rsidR="00CE0014" w:rsidRDefault="00CE0014" w:rsidP="00F000BC">
      <w:pPr>
        <w:jc w:val="both"/>
        <w:rPr>
          <w:b/>
          <w:bCs/>
          <w:color w:val="auto"/>
        </w:rPr>
      </w:pPr>
      <w:r>
        <w:rPr>
          <w:b/>
          <w:bCs/>
          <w:color w:val="auto"/>
        </w:rPr>
        <w:t>Kind</w:t>
      </w:r>
      <w:r w:rsidR="001723F9">
        <w:rPr>
          <w:b/>
          <w:bCs/>
          <w:color w:val="auto"/>
        </w:rPr>
        <w:t xml:space="preserve"> 5</w:t>
      </w:r>
    </w:p>
    <w:p w14:paraId="1CD4C41E" w14:textId="78F9C1F0" w:rsidR="00CE0014" w:rsidRPr="000643B7" w:rsidRDefault="00CE0014" w:rsidP="00F000BC">
      <w:pPr>
        <w:jc w:val="both"/>
        <w:rPr>
          <w:color w:val="auto"/>
        </w:rPr>
      </w:pPr>
      <w:r w:rsidRPr="000643B7">
        <w:rPr>
          <w:color w:val="auto"/>
        </w:rPr>
        <w:t>Help ons zelf plaats te maken voor anderen in ons hart</w:t>
      </w:r>
      <w:r w:rsidR="000643B7" w:rsidRPr="000643B7">
        <w:rPr>
          <w:color w:val="auto"/>
        </w:rPr>
        <w:t>, in onze klas, in onze vriendengroep, aan onze tafel, in onze spelletjes.</w:t>
      </w:r>
    </w:p>
    <w:p w14:paraId="1C7EB099" w14:textId="77777777" w:rsidR="00BB6323" w:rsidRDefault="00BB6323" w:rsidP="00BB6323">
      <w:pPr>
        <w:jc w:val="both"/>
        <w:rPr>
          <w:b/>
          <w:bCs/>
          <w:color w:val="auto"/>
        </w:rPr>
      </w:pPr>
      <w:r>
        <w:rPr>
          <w:b/>
          <w:bCs/>
          <w:color w:val="auto"/>
        </w:rPr>
        <w:t>Samen: Maak plaats in ons hart.</w:t>
      </w:r>
    </w:p>
    <w:p w14:paraId="1E3CF36F" w14:textId="2684963E" w:rsidR="0008032F" w:rsidRDefault="59D48FDF" w:rsidP="1B858920">
      <w:pPr>
        <w:jc w:val="both"/>
        <w:rPr>
          <w:b/>
          <w:bCs/>
          <w:color w:val="000000" w:themeColor="text1"/>
        </w:rPr>
      </w:pPr>
      <w:r w:rsidRPr="4D63CBC9">
        <w:rPr>
          <w:b/>
          <w:bCs/>
          <w:color w:val="000000" w:themeColor="text1"/>
        </w:rPr>
        <w:t>Voorganger</w:t>
      </w:r>
    </w:p>
    <w:p w14:paraId="7FB2E141" w14:textId="36B56666" w:rsidR="0008032F" w:rsidRDefault="728C34B8" w:rsidP="4D63CBC9">
      <w:pPr>
        <w:jc w:val="both"/>
        <w:rPr>
          <w:color w:val="000000" w:themeColor="text1"/>
        </w:rPr>
      </w:pPr>
      <w:r w:rsidRPr="4D63CBC9">
        <w:rPr>
          <w:color w:val="auto"/>
        </w:rPr>
        <w:t>Goede God, door plaats te maken in ons hart, komen we dichter bij Jou en wat Jij met onze wereld bedoelt. We bidden dat we ANDERS mogen thuiskomen bij elkaar, met een open deur en een ope</w:t>
      </w:r>
      <w:r w:rsidR="1855FFC8" w:rsidRPr="4D63CBC9">
        <w:rPr>
          <w:color w:val="auto"/>
        </w:rPr>
        <w:t>n hart.</w:t>
      </w:r>
    </w:p>
    <w:p w14:paraId="72C18281" w14:textId="77777777" w:rsidR="00F62C42" w:rsidRDefault="00F62C42">
      <w:pPr>
        <w:suppressAutoHyphens w:val="0"/>
        <w:rPr>
          <w:rFonts w:eastAsia="Calibri" w:cs="Times New Roman"/>
          <w:b/>
          <w:bCs/>
          <w:color w:val="FF3300"/>
          <w:lang w:eastAsia="nl-BE"/>
        </w:rPr>
      </w:pPr>
      <w:r>
        <w:rPr>
          <w:rFonts w:eastAsia="Calibri"/>
          <w:b/>
          <w:bCs/>
          <w:color w:val="FF3300"/>
        </w:rPr>
        <w:br w:type="page"/>
      </w:r>
    </w:p>
    <w:p w14:paraId="64C860D5" w14:textId="2145184A" w:rsidR="00A04CDF" w:rsidRPr="00B32BB4" w:rsidRDefault="00C64CD4" w:rsidP="001E2389">
      <w:pPr>
        <w:pStyle w:val="Lijstalinea"/>
        <w:numPr>
          <w:ilvl w:val="2"/>
          <w:numId w:val="6"/>
        </w:numPr>
        <w:jc w:val="both"/>
        <w:rPr>
          <w:rFonts w:eastAsia="Calibri"/>
          <w:b/>
          <w:bCs/>
          <w:color w:val="FF3300"/>
        </w:rPr>
      </w:pPr>
      <w:bookmarkStart w:id="35" w:name="_Toc211869276"/>
      <w:r>
        <w:rPr>
          <w:rFonts w:eastAsia="Calibri"/>
          <w:b/>
          <w:bCs/>
          <w:color w:val="FF3300"/>
        </w:rPr>
        <w:lastRenderedPageBreak/>
        <w:t>Voor jongere kinderen 2</w:t>
      </w:r>
      <w:bookmarkEnd w:id="35"/>
    </w:p>
    <w:p w14:paraId="442A475C" w14:textId="73DC7E48" w:rsidR="00D45709" w:rsidRDefault="00A04CDF" w:rsidP="00A04CDF">
      <w:pPr>
        <w:jc w:val="both"/>
        <w:rPr>
          <w:color w:val="000000" w:themeColor="text1"/>
          <w:sz w:val="18"/>
          <w:szCs w:val="18"/>
        </w:rPr>
      </w:pPr>
      <w:r>
        <w:rPr>
          <w:color w:val="000000" w:themeColor="text1"/>
          <w:sz w:val="18"/>
          <w:szCs w:val="18"/>
        </w:rPr>
        <w:t>Suggestie</w:t>
      </w:r>
      <w:r w:rsidR="00F2221B">
        <w:rPr>
          <w:color w:val="000000" w:themeColor="text1"/>
          <w:sz w:val="18"/>
          <w:szCs w:val="18"/>
        </w:rPr>
        <w:t xml:space="preserve"> 1</w:t>
      </w:r>
      <w:r>
        <w:rPr>
          <w:color w:val="000000" w:themeColor="text1"/>
          <w:sz w:val="18"/>
          <w:szCs w:val="18"/>
        </w:rPr>
        <w:t xml:space="preserve">: </w:t>
      </w:r>
      <w:r w:rsidR="00D45709">
        <w:rPr>
          <w:color w:val="000000" w:themeColor="text1"/>
          <w:sz w:val="18"/>
          <w:szCs w:val="18"/>
        </w:rPr>
        <w:t xml:space="preserve">Voorzie een bordje om op de deur te hangen. Ieder kind dat naar voor komt krijgt een kaartje met een letter op. Samen vormen ze dan ‘GEEF HOOP’. Je kan de kaartjes van </w:t>
      </w:r>
      <w:proofErr w:type="spellStart"/>
      <w:r w:rsidR="00D45709">
        <w:rPr>
          <w:color w:val="000000" w:themeColor="text1"/>
          <w:sz w:val="18"/>
          <w:szCs w:val="18"/>
        </w:rPr>
        <w:t>velcro</w:t>
      </w:r>
      <w:proofErr w:type="spellEnd"/>
      <w:r w:rsidR="00D45709">
        <w:rPr>
          <w:color w:val="000000" w:themeColor="text1"/>
          <w:sz w:val="18"/>
          <w:szCs w:val="18"/>
        </w:rPr>
        <w:t xml:space="preserve"> voorzien</w:t>
      </w:r>
      <w:r w:rsidR="00F2221B">
        <w:rPr>
          <w:color w:val="000000" w:themeColor="text1"/>
          <w:sz w:val="18"/>
          <w:szCs w:val="18"/>
        </w:rPr>
        <w:t>.</w:t>
      </w:r>
    </w:p>
    <w:p w14:paraId="503A41F9" w14:textId="3A3D994A" w:rsidR="00A04CDF" w:rsidRPr="00F2221B" w:rsidRDefault="322AFEF9" w:rsidP="00F2221B">
      <w:pPr>
        <w:jc w:val="both"/>
        <w:rPr>
          <w:color w:val="000000" w:themeColor="text1"/>
          <w:sz w:val="18"/>
          <w:szCs w:val="18"/>
        </w:rPr>
      </w:pPr>
      <w:r w:rsidRPr="4D63CBC9">
        <w:rPr>
          <w:color w:val="000000" w:themeColor="text1"/>
          <w:sz w:val="18"/>
          <w:szCs w:val="18"/>
        </w:rPr>
        <w:t>Suggestie</w:t>
      </w:r>
      <w:r w:rsidR="395D7A4C" w:rsidRPr="4D63CBC9">
        <w:rPr>
          <w:color w:val="000000" w:themeColor="text1"/>
          <w:sz w:val="18"/>
          <w:szCs w:val="18"/>
        </w:rPr>
        <w:t xml:space="preserve"> 2</w:t>
      </w:r>
      <w:r w:rsidRPr="4D63CBC9">
        <w:rPr>
          <w:color w:val="000000" w:themeColor="text1"/>
          <w:sz w:val="18"/>
          <w:szCs w:val="18"/>
        </w:rPr>
        <w:t xml:space="preserve">: </w:t>
      </w:r>
      <w:r w:rsidR="37F645B9" w:rsidRPr="4D63CBC9">
        <w:rPr>
          <w:color w:val="000000" w:themeColor="text1"/>
          <w:sz w:val="18"/>
          <w:szCs w:val="18"/>
        </w:rPr>
        <w:t>Voorzie een grote ster met verschillende sterpunten. Ieder kind dat naar voor komt krijgt een sterpunt met een letter op. Samen vormen ze dan ‘GEEF HOOP’</w:t>
      </w:r>
      <w:r w:rsidR="3B2988A8" w:rsidRPr="4D63CBC9">
        <w:rPr>
          <w:color w:val="000000" w:themeColor="text1"/>
          <w:sz w:val="18"/>
          <w:szCs w:val="18"/>
        </w:rPr>
        <w:t xml:space="preserve">. </w:t>
      </w:r>
      <w:r w:rsidRPr="4D63CBC9">
        <w:rPr>
          <w:color w:val="000000" w:themeColor="text1"/>
          <w:sz w:val="18"/>
          <w:szCs w:val="18"/>
        </w:rPr>
        <w:t>Deze ster kan je boven de deur hangen.</w:t>
      </w:r>
    </w:p>
    <w:p w14:paraId="2A813046" w14:textId="7637A823" w:rsidR="00C64CD4" w:rsidRPr="009A32BE" w:rsidRDefault="00C64CD4" w:rsidP="00C64CD4">
      <w:pPr>
        <w:rPr>
          <w:b/>
          <w:bCs/>
          <w:color w:val="auto"/>
        </w:rPr>
      </w:pPr>
      <w:r w:rsidRPr="009A32BE">
        <w:rPr>
          <w:b/>
          <w:bCs/>
          <w:color w:val="auto"/>
        </w:rPr>
        <w:t>Voorganger 1</w:t>
      </w:r>
    </w:p>
    <w:p w14:paraId="39555F64" w14:textId="733A58C5" w:rsidR="00C64CD4" w:rsidRDefault="00C64CD4" w:rsidP="00C64CD4">
      <w:pPr>
        <w:jc w:val="both"/>
        <w:rPr>
          <w:color w:val="auto"/>
        </w:rPr>
      </w:pPr>
      <w:r>
        <w:rPr>
          <w:color w:val="auto"/>
        </w:rPr>
        <w:t xml:space="preserve">Soms stralen mensen hoop en brengen ze God dichterbij. Laten we nu bidden voor iedereen die licht </w:t>
      </w:r>
      <w:r w:rsidR="00461B2E">
        <w:rPr>
          <w:color w:val="auto"/>
        </w:rPr>
        <w:t>nodig heeft.</w:t>
      </w:r>
    </w:p>
    <w:p w14:paraId="790FB719" w14:textId="7BDE20F7" w:rsidR="00C64CD4" w:rsidRPr="003863DE" w:rsidRDefault="00C64CD4" w:rsidP="00C64CD4">
      <w:pPr>
        <w:jc w:val="both"/>
        <w:rPr>
          <w:b/>
          <w:bCs/>
          <w:color w:val="auto"/>
        </w:rPr>
      </w:pPr>
      <w:r w:rsidRPr="003863DE">
        <w:rPr>
          <w:b/>
          <w:bCs/>
          <w:color w:val="auto"/>
        </w:rPr>
        <w:t xml:space="preserve">Kind </w:t>
      </w:r>
      <w:r w:rsidR="001723F9">
        <w:rPr>
          <w:b/>
          <w:bCs/>
          <w:color w:val="auto"/>
        </w:rPr>
        <w:t xml:space="preserve">1 </w:t>
      </w:r>
      <w:r w:rsidRPr="003863DE">
        <w:rPr>
          <w:b/>
          <w:bCs/>
          <w:color w:val="auto"/>
        </w:rPr>
        <w:t>– (G)</w:t>
      </w:r>
    </w:p>
    <w:p w14:paraId="6AF031E4" w14:textId="06AFE5B4" w:rsidR="00C64CD4" w:rsidRPr="003863DE" w:rsidRDefault="00C64CD4" w:rsidP="00C64CD4">
      <w:pPr>
        <w:jc w:val="both"/>
        <w:rPr>
          <w:color w:val="auto"/>
        </w:rPr>
      </w:pPr>
      <w:r w:rsidRPr="003863DE">
        <w:rPr>
          <w:color w:val="auto"/>
        </w:rPr>
        <w:t xml:space="preserve">Ik wil bidden voor mensen die ziek zijn. Voor hen wil ik licht stralen. </w:t>
      </w:r>
    </w:p>
    <w:p w14:paraId="1BB6E2C1" w14:textId="098CA5B6" w:rsidR="00C64CD4" w:rsidRPr="003863DE" w:rsidRDefault="00C64CD4" w:rsidP="00C64CD4">
      <w:pPr>
        <w:jc w:val="both"/>
        <w:rPr>
          <w:b/>
          <w:bCs/>
          <w:color w:val="auto"/>
        </w:rPr>
      </w:pPr>
      <w:r w:rsidRPr="003863DE">
        <w:rPr>
          <w:b/>
          <w:bCs/>
          <w:color w:val="auto"/>
        </w:rPr>
        <w:t>Kind</w:t>
      </w:r>
      <w:r w:rsidR="001723F9">
        <w:rPr>
          <w:b/>
          <w:bCs/>
          <w:color w:val="auto"/>
        </w:rPr>
        <w:t xml:space="preserve"> 2</w:t>
      </w:r>
      <w:r w:rsidRPr="003863DE">
        <w:rPr>
          <w:b/>
          <w:bCs/>
          <w:color w:val="auto"/>
        </w:rPr>
        <w:t xml:space="preserve"> – (E)</w:t>
      </w:r>
    </w:p>
    <w:p w14:paraId="5225C161" w14:textId="11052853" w:rsidR="00C64CD4" w:rsidRPr="003863DE" w:rsidRDefault="00C64CD4" w:rsidP="00C64CD4">
      <w:pPr>
        <w:jc w:val="both"/>
        <w:rPr>
          <w:color w:val="auto"/>
        </w:rPr>
      </w:pPr>
      <w:r w:rsidRPr="003863DE">
        <w:rPr>
          <w:color w:val="auto"/>
        </w:rPr>
        <w:t xml:space="preserve">Ik wil bidden voor mensen die op de vlucht zijn. Voor hen wil ik licht stralen. </w:t>
      </w:r>
    </w:p>
    <w:p w14:paraId="0D789A15" w14:textId="5B0B164A" w:rsidR="00C64CD4" w:rsidRPr="003863DE" w:rsidRDefault="00C64CD4" w:rsidP="00C64CD4">
      <w:pPr>
        <w:jc w:val="both"/>
        <w:rPr>
          <w:b/>
          <w:bCs/>
          <w:color w:val="auto"/>
        </w:rPr>
      </w:pPr>
      <w:r w:rsidRPr="003863DE">
        <w:rPr>
          <w:b/>
          <w:bCs/>
          <w:color w:val="auto"/>
        </w:rPr>
        <w:t>Kind</w:t>
      </w:r>
      <w:r w:rsidR="001723F9">
        <w:rPr>
          <w:b/>
          <w:bCs/>
          <w:color w:val="auto"/>
        </w:rPr>
        <w:t xml:space="preserve"> 3</w:t>
      </w:r>
      <w:r w:rsidRPr="003863DE">
        <w:rPr>
          <w:b/>
          <w:bCs/>
          <w:color w:val="auto"/>
        </w:rPr>
        <w:t xml:space="preserve"> – (E)</w:t>
      </w:r>
    </w:p>
    <w:p w14:paraId="66BBC40F" w14:textId="7F43D313" w:rsidR="00C64CD4" w:rsidRPr="003863DE" w:rsidRDefault="00C64CD4" w:rsidP="00C64CD4">
      <w:pPr>
        <w:jc w:val="both"/>
        <w:rPr>
          <w:color w:val="auto"/>
        </w:rPr>
      </w:pPr>
      <w:r w:rsidRPr="003863DE">
        <w:rPr>
          <w:color w:val="auto"/>
        </w:rPr>
        <w:t xml:space="preserve">Ik wil bidden voor mensen die in armoede leven. Voor hen wil ik licht stralen. </w:t>
      </w:r>
    </w:p>
    <w:p w14:paraId="4C5D68A3" w14:textId="18D119D3" w:rsidR="00C64CD4" w:rsidRPr="003863DE" w:rsidRDefault="00C64CD4" w:rsidP="00C64CD4">
      <w:pPr>
        <w:jc w:val="both"/>
        <w:rPr>
          <w:b/>
          <w:bCs/>
          <w:color w:val="auto"/>
        </w:rPr>
      </w:pPr>
      <w:r w:rsidRPr="003863DE">
        <w:rPr>
          <w:b/>
          <w:bCs/>
          <w:color w:val="auto"/>
        </w:rPr>
        <w:t xml:space="preserve">Kind </w:t>
      </w:r>
      <w:r w:rsidR="001723F9">
        <w:rPr>
          <w:b/>
          <w:bCs/>
          <w:color w:val="auto"/>
        </w:rPr>
        <w:t xml:space="preserve">4 </w:t>
      </w:r>
      <w:r w:rsidRPr="003863DE">
        <w:rPr>
          <w:b/>
          <w:bCs/>
          <w:color w:val="auto"/>
        </w:rPr>
        <w:t>– (F)</w:t>
      </w:r>
    </w:p>
    <w:p w14:paraId="3684125A" w14:textId="1E128615" w:rsidR="00C64CD4" w:rsidRPr="003863DE" w:rsidRDefault="00C64CD4" w:rsidP="00C64CD4">
      <w:pPr>
        <w:jc w:val="both"/>
        <w:rPr>
          <w:color w:val="auto"/>
        </w:rPr>
      </w:pPr>
      <w:r w:rsidRPr="003863DE">
        <w:rPr>
          <w:color w:val="auto"/>
        </w:rPr>
        <w:t xml:space="preserve">Ik wil bidden voor mensen die verdriet hebben. Voor hen wil </w:t>
      </w:r>
      <w:r w:rsidR="29533E79" w:rsidRPr="3400A1A4">
        <w:rPr>
          <w:color w:val="auto"/>
        </w:rPr>
        <w:t xml:space="preserve">ik </w:t>
      </w:r>
      <w:r w:rsidRPr="003863DE">
        <w:rPr>
          <w:color w:val="auto"/>
        </w:rPr>
        <w:t xml:space="preserve">licht stralen. </w:t>
      </w:r>
    </w:p>
    <w:p w14:paraId="03C0D812" w14:textId="141E0A74" w:rsidR="00C64CD4" w:rsidRPr="003863DE" w:rsidRDefault="00C64CD4" w:rsidP="00C64CD4">
      <w:pPr>
        <w:spacing w:after="0" w:line="240" w:lineRule="auto"/>
        <w:jc w:val="both"/>
        <w:rPr>
          <w:rFonts w:eastAsia="Times New Roman" w:cs="Times New Roman"/>
          <w:color w:val="auto"/>
          <w:lang w:eastAsia="nl-BE"/>
        </w:rPr>
      </w:pPr>
      <w:r w:rsidRPr="003863DE">
        <w:rPr>
          <w:rFonts w:eastAsia="Times New Roman" w:cs="Calibri"/>
          <w:b/>
          <w:bCs/>
          <w:color w:val="auto"/>
          <w:lang w:eastAsia="nl-BE"/>
        </w:rPr>
        <w:t>Kind</w:t>
      </w:r>
      <w:r w:rsidR="001723F9">
        <w:rPr>
          <w:rFonts w:eastAsia="Times New Roman" w:cs="Calibri"/>
          <w:b/>
          <w:bCs/>
          <w:color w:val="auto"/>
          <w:lang w:eastAsia="nl-BE"/>
        </w:rPr>
        <w:t xml:space="preserve"> 5</w:t>
      </w:r>
      <w:r w:rsidRPr="003863DE">
        <w:rPr>
          <w:rFonts w:eastAsia="Times New Roman" w:cs="Calibri"/>
          <w:b/>
          <w:bCs/>
          <w:color w:val="auto"/>
          <w:lang w:eastAsia="nl-BE"/>
        </w:rPr>
        <w:t xml:space="preserve"> - (H)</w:t>
      </w:r>
    </w:p>
    <w:p w14:paraId="7A086401" w14:textId="4B953D7A" w:rsidR="00461B2E" w:rsidRPr="003863DE" w:rsidRDefault="00C64CD4" w:rsidP="00C64CD4">
      <w:pPr>
        <w:spacing w:after="0" w:line="240" w:lineRule="auto"/>
        <w:rPr>
          <w:rFonts w:eastAsia="Times New Roman" w:cs="Calibri"/>
          <w:color w:val="auto"/>
          <w:lang w:eastAsia="nl-BE"/>
        </w:rPr>
      </w:pPr>
      <w:r w:rsidRPr="003863DE">
        <w:rPr>
          <w:rFonts w:eastAsia="Times New Roman" w:cs="Calibri"/>
          <w:color w:val="auto"/>
          <w:lang w:eastAsia="nl-BE"/>
        </w:rPr>
        <w:t>Ik wil bidden voor mensen die wachten op bezoek. Voor hen wil ik licht stralen. </w:t>
      </w:r>
    </w:p>
    <w:p w14:paraId="342C3FCC" w14:textId="77777777" w:rsidR="00C64CD4" w:rsidRPr="003863DE" w:rsidRDefault="00C64CD4" w:rsidP="00C64CD4">
      <w:pPr>
        <w:spacing w:after="0" w:line="240" w:lineRule="auto"/>
        <w:rPr>
          <w:rFonts w:eastAsia="Times New Roman" w:cs="Times New Roman"/>
          <w:color w:val="auto"/>
          <w:lang w:eastAsia="nl-BE"/>
        </w:rPr>
      </w:pPr>
    </w:p>
    <w:p w14:paraId="20983F5E" w14:textId="5AA3C005" w:rsidR="00C64CD4" w:rsidRPr="003863DE" w:rsidRDefault="00C64CD4" w:rsidP="00C64CD4">
      <w:pPr>
        <w:spacing w:after="0" w:line="240" w:lineRule="auto"/>
        <w:jc w:val="both"/>
        <w:rPr>
          <w:rFonts w:eastAsia="Times New Roman" w:cs="Times New Roman"/>
          <w:color w:val="auto"/>
          <w:lang w:eastAsia="nl-BE"/>
        </w:rPr>
      </w:pPr>
      <w:r w:rsidRPr="003863DE">
        <w:rPr>
          <w:rFonts w:eastAsia="Times New Roman" w:cs="Calibri"/>
          <w:b/>
          <w:bCs/>
          <w:color w:val="auto"/>
          <w:lang w:eastAsia="nl-BE"/>
        </w:rPr>
        <w:t>Kind</w:t>
      </w:r>
      <w:r w:rsidR="001723F9">
        <w:rPr>
          <w:rFonts w:eastAsia="Times New Roman" w:cs="Calibri"/>
          <w:b/>
          <w:bCs/>
          <w:color w:val="auto"/>
          <w:lang w:eastAsia="nl-BE"/>
        </w:rPr>
        <w:t xml:space="preserve"> 6</w:t>
      </w:r>
      <w:r w:rsidRPr="003863DE">
        <w:rPr>
          <w:rFonts w:eastAsia="Times New Roman" w:cs="Calibri"/>
          <w:b/>
          <w:bCs/>
          <w:color w:val="auto"/>
          <w:lang w:eastAsia="nl-BE"/>
        </w:rPr>
        <w:t xml:space="preserve"> – (O)  </w:t>
      </w:r>
    </w:p>
    <w:p w14:paraId="0BC3ACDA" w14:textId="3E868BB1" w:rsidR="00C64CD4" w:rsidRPr="003863DE" w:rsidRDefault="00C64CD4" w:rsidP="00C64CD4">
      <w:pPr>
        <w:spacing w:after="0" w:line="240" w:lineRule="auto"/>
        <w:rPr>
          <w:rFonts w:eastAsia="Times New Roman" w:cs="Times New Roman"/>
          <w:color w:val="auto"/>
          <w:lang w:eastAsia="nl-BE"/>
        </w:rPr>
      </w:pPr>
      <w:r w:rsidRPr="003863DE">
        <w:rPr>
          <w:rFonts w:eastAsia="Times New Roman" w:cs="Calibri"/>
          <w:color w:val="auto"/>
          <w:lang w:eastAsia="nl-BE"/>
        </w:rPr>
        <w:t>Ik wil bidden voor mijn familie. Voor hen wil ik licht stralen. </w:t>
      </w:r>
    </w:p>
    <w:p w14:paraId="6CCAE768" w14:textId="42B6D85C" w:rsidR="00C64CD4" w:rsidRPr="003863DE" w:rsidRDefault="00C64CD4" w:rsidP="00C64CD4">
      <w:pPr>
        <w:spacing w:after="0" w:line="240" w:lineRule="auto"/>
        <w:jc w:val="both"/>
        <w:rPr>
          <w:rFonts w:eastAsia="Times New Roman" w:cs="Times New Roman"/>
          <w:color w:val="auto"/>
          <w:lang w:eastAsia="nl-BE"/>
        </w:rPr>
      </w:pPr>
      <w:r w:rsidRPr="003863DE">
        <w:rPr>
          <w:rFonts w:eastAsia="Times New Roman" w:cs="Times New Roman"/>
          <w:color w:val="auto"/>
          <w:shd w:val="clear" w:color="auto" w:fill="FFFF00"/>
          <w:lang w:eastAsia="nl-BE"/>
        </w:rPr>
        <w:br/>
      </w:r>
      <w:r w:rsidRPr="003863DE">
        <w:rPr>
          <w:rFonts w:eastAsia="Times New Roman" w:cs="Calibri"/>
          <w:b/>
          <w:bCs/>
          <w:color w:val="auto"/>
          <w:lang w:eastAsia="nl-BE"/>
        </w:rPr>
        <w:t xml:space="preserve">Kind </w:t>
      </w:r>
      <w:r w:rsidR="001723F9">
        <w:rPr>
          <w:rFonts w:eastAsia="Times New Roman" w:cs="Calibri"/>
          <w:b/>
          <w:bCs/>
          <w:color w:val="auto"/>
          <w:lang w:eastAsia="nl-BE"/>
        </w:rPr>
        <w:t xml:space="preserve">7 </w:t>
      </w:r>
      <w:r w:rsidRPr="003863DE">
        <w:rPr>
          <w:rFonts w:eastAsia="Times New Roman" w:cs="Calibri"/>
          <w:b/>
          <w:bCs/>
          <w:color w:val="auto"/>
          <w:lang w:eastAsia="nl-BE"/>
        </w:rPr>
        <w:t>– (O)</w:t>
      </w:r>
    </w:p>
    <w:p w14:paraId="3F1C742C" w14:textId="7D431CD6" w:rsidR="00C64CD4" w:rsidRPr="003863DE" w:rsidRDefault="00C64CD4" w:rsidP="00C64CD4">
      <w:pPr>
        <w:spacing w:after="0" w:line="240" w:lineRule="auto"/>
        <w:rPr>
          <w:rFonts w:eastAsia="Times New Roman" w:cs="Times New Roman"/>
          <w:color w:val="auto"/>
          <w:lang w:eastAsia="nl-BE"/>
        </w:rPr>
      </w:pPr>
      <w:r w:rsidRPr="003863DE">
        <w:rPr>
          <w:rFonts w:eastAsia="Times New Roman" w:cs="Calibri"/>
          <w:color w:val="auto"/>
          <w:lang w:eastAsia="nl-BE"/>
        </w:rPr>
        <w:t>Ik wil bidden voor mensen die er niet meer zijn.</w:t>
      </w:r>
      <w:r w:rsidR="00927078">
        <w:rPr>
          <w:rFonts w:eastAsia="Times New Roman" w:cs="Calibri"/>
          <w:color w:val="auto"/>
          <w:lang w:eastAsia="nl-BE"/>
        </w:rPr>
        <w:t xml:space="preserve"> </w:t>
      </w:r>
      <w:r w:rsidRPr="003863DE">
        <w:rPr>
          <w:rFonts w:eastAsia="Times New Roman" w:cs="Calibri"/>
          <w:color w:val="auto"/>
          <w:lang w:eastAsia="nl-BE"/>
        </w:rPr>
        <w:t>Voor hen wil ik l</w:t>
      </w:r>
      <w:r w:rsidR="00917E5F">
        <w:rPr>
          <w:rFonts w:eastAsia="Times New Roman" w:cs="Calibri"/>
          <w:color w:val="auto"/>
          <w:lang w:eastAsia="nl-BE"/>
        </w:rPr>
        <w:t xml:space="preserve">icht </w:t>
      </w:r>
      <w:r w:rsidRPr="003863DE">
        <w:rPr>
          <w:rFonts w:eastAsia="Times New Roman" w:cs="Calibri"/>
          <w:color w:val="auto"/>
          <w:lang w:eastAsia="nl-BE"/>
        </w:rPr>
        <w:t>stralen. </w:t>
      </w:r>
    </w:p>
    <w:p w14:paraId="41A18B55" w14:textId="77777777" w:rsidR="00C64CD4" w:rsidRPr="003863DE" w:rsidRDefault="00C64CD4" w:rsidP="00C64CD4">
      <w:pPr>
        <w:spacing w:after="0" w:line="240" w:lineRule="auto"/>
        <w:rPr>
          <w:rFonts w:eastAsia="Times New Roman" w:cs="Times New Roman"/>
          <w:color w:val="auto"/>
          <w:lang w:eastAsia="nl-BE"/>
        </w:rPr>
      </w:pPr>
    </w:p>
    <w:p w14:paraId="6D6B236D" w14:textId="7596ECFA" w:rsidR="00C64CD4" w:rsidRPr="003863DE" w:rsidRDefault="00C64CD4" w:rsidP="00C64CD4">
      <w:pPr>
        <w:spacing w:after="0" w:line="240" w:lineRule="auto"/>
        <w:jc w:val="both"/>
        <w:rPr>
          <w:rFonts w:eastAsia="Times New Roman" w:cs="Times New Roman"/>
          <w:color w:val="auto"/>
          <w:lang w:eastAsia="nl-BE"/>
        </w:rPr>
      </w:pPr>
      <w:r w:rsidRPr="003863DE">
        <w:rPr>
          <w:rFonts w:eastAsia="Times New Roman" w:cs="Calibri"/>
          <w:b/>
          <w:bCs/>
          <w:color w:val="auto"/>
          <w:lang w:eastAsia="nl-BE"/>
        </w:rPr>
        <w:t>Kind</w:t>
      </w:r>
      <w:r w:rsidR="001723F9">
        <w:rPr>
          <w:rFonts w:eastAsia="Times New Roman" w:cs="Calibri"/>
          <w:b/>
          <w:bCs/>
          <w:color w:val="auto"/>
          <w:lang w:eastAsia="nl-BE"/>
        </w:rPr>
        <w:t xml:space="preserve"> 8</w:t>
      </w:r>
      <w:r w:rsidRPr="003863DE">
        <w:rPr>
          <w:rFonts w:eastAsia="Times New Roman" w:cs="Calibri"/>
          <w:b/>
          <w:bCs/>
          <w:color w:val="auto"/>
          <w:lang w:eastAsia="nl-BE"/>
        </w:rPr>
        <w:t xml:space="preserve"> </w:t>
      </w:r>
      <w:r w:rsidR="001723F9">
        <w:rPr>
          <w:rFonts w:eastAsia="Times New Roman" w:cs="Calibri"/>
          <w:b/>
          <w:bCs/>
          <w:color w:val="auto"/>
          <w:lang w:eastAsia="nl-BE"/>
        </w:rPr>
        <w:t xml:space="preserve">- </w:t>
      </w:r>
      <w:r w:rsidRPr="003863DE">
        <w:rPr>
          <w:rFonts w:eastAsia="Times New Roman" w:cs="Calibri"/>
          <w:b/>
          <w:bCs/>
          <w:color w:val="auto"/>
          <w:lang w:eastAsia="nl-BE"/>
        </w:rPr>
        <w:t>(P)</w:t>
      </w:r>
    </w:p>
    <w:p w14:paraId="423B0DD9" w14:textId="6069B122" w:rsidR="00C64CD4" w:rsidRPr="003863DE" w:rsidRDefault="00C64CD4" w:rsidP="00C64CD4">
      <w:pPr>
        <w:spacing w:after="0" w:line="240" w:lineRule="auto"/>
        <w:rPr>
          <w:rFonts w:eastAsia="Times New Roman" w:cs="Calibri"/>
          <w:color w:val="auto"/>
          <w:lang w:eastAsia="nl-BE"/>
        </w:rPr>
      </w:pPr>
      <w:r w:rsidRPr="003863DE">
        <w:rPr>
          <w:rFonts w:eastAsia="Times New Roman" w:cs="Calibri"/>
          <w:color w:val="auto"/>
          <w:lang w:eastAsia="nl-BE"/>
        </w:rPr>
        <w:t>Ik wil bidden voor mezelf</w:t>
      </w:r>
      <w:r w:rsidR="00927078">
        <w:rPr>
          <w:rFonts w:eastAsia="Times New Roman" w:cs="Calibri"/>
          <w:color w:val="auto"/>
          <w:lang w:eastAsia="nl-BE"/>
        </w:rPr>
        <w:t xml:space="preserve"> d</w:t>
      </w:r>
      <w:r w:rsidRPr="003863DE">
        <w:rPr>
          <w:rFonts w:eastAsia="Times New Roman" w:cs="Calibri"/>
          <w:color w:val="auto"/>
          <w:lang w:eastAsia="nl-BE"/>
        </w:rPr>
        <w:t>at ik verder kan groeien.</w:t>
      </w:r>
      <w:r w:rsidR="00927078">
        <w:rPr>
          <w:rFonts w:eastAsia="Times New Roman" w:cs="Calibri"/>
          <w:color w:val="auto"/>
          <w:lang w:eastAsia="nl-BE"/>
        </w:rPr>
        <w:t xml:space="preserve"> </w:t>
      </w:r>
      <w:r w:rsidRPr="003863DE">
        <w:rPr>
          <w:rFonts w:eastAsia="Times New Roman" w:cs="Calibri"/>
          <w:color w:val="auto"/>
          <w:lang w:eastAsia="nl-BE"/>
        </w:rPr>
        <w:t>Daarvoor wil ik licht stralen. </w:t>
      </w:r>
    </w:p>
    <w:p w14:paraId="04749D2D" w14:textId="77777777" w:rsidR="00C64CD4" w:rsidRPr="00950EBE" w:rsidRDefault="00C64CD4" w:rsidP="00C64CD4">
      <w:pPr>
        <w:spacing w:after="0" w:line="240" w:lineRule="auto"/>
        <w:rPr>
          <w:rFonts w:eastAsia="Times New Roman" w:cs="Times New Roman"/>
          <w:lang w:eastAsia="nl-BE"/>
        </w:rPr>
      </w:pPr>
    </w:p>
    <w:p w14:paraId="08BE7056" w14:textId="77777777" w:rsidR="00C64CD4" w:rsidRPr="00950EBE" w:rsidRDefault="00C64CD4" w:rsidP="00C64CD4">
      <w:pPr>
        <w:spacing w:after="0" w:line="240" w:lineRule="auto"/>
        <w:rPr>
          <w:rFonts w:eastAsia="Times New Roman" w:cs="Times New Roman"/>
          <w:lang w:eastAsia="nl-BE"/>
        </w:rPr>
      </w:pPr>
    </w:p>
    <w:p w14:paraId="0CE8546F" w14:textId="77777777" w:rsidR="00C64CD4" w:rsidRPr="00950EBE" w:rsidRDefault="00C64CD4" w:rsidP="00C64CD4">
      <w:pPr>
        <w:spacing w:after="0" w:line="240" w:lineRule="auto"/>
        <w:jc w:val="both"/>
        <w:rPr>
          <w:rFonts w:eastAsia="Times New Roman" w:cs="Times New Roman"/>
          <w:lang w:eastAsia="nl-BE"/>
        </w:rPr>
      </w:pPr>
      <w:r w:rsidRPr="00950EBE">
        <w:rPr>
          <w:rFonts w:eastAsia="Times New Roman" w:cs="Calibri"/>
          <w:b/>
          <w:bCs/>
          <w:color w:val="000000"/>
          <w:lang w:eastAsia="nl-BE"/>
        </w:rPr>
        <w:t>Voorganger</w:t>
      </w:r>
    </w:p>
    <w:p w14:paraId="47FBDAD9" w14:textId="11DB50B7" w:rsidR="00C64CD4" w:rsidRPr="005567F2" w:rsidRDefault="02A89A52" w:rsidP="00461B2E">
      <w:pPr>
        <w:jc w:val="both"/>
        <w:rPr>
          <w:color w:val="auto"/>
          <w:lang w:eastAsia="nl-BE"/>
        </w:rPr>
      </w:pPr>
      <w:r w:rsidRPr="4D63CBC9">
        <w:rPr>
          <w:color w:val="auto"/>
          <w:lang w:eastAsia="nl-BE"/>
        </w:rPr>
        <w:t xml:space="preserve">Goede God, met Jezus toon Jij ons de weg naar hoop en vrede. </w:t>
      </w:r>
      <w:r w:rsidR="620E20C5" w:rsidRPr="4D63CBC9">
        <w:rPr>
          <w:color w:val="auto"/>
          <w:lang w:eastAsia="nl-BE"/>
        </w:rPr>
        <w:t>Wij weten dat we kunnen kiezen om</w:t>
      </w:r>
      <w:r w:rsidRPr="4D63CBC9">
        <w:rPr>
          <w:color w:val="auto"/>
          <w:lang w:eastAsia="nl-BE"/>
        </w:rPr>
        <w:t xml:space="preserve"> het licht </w:t>
      </w:r>
      <w:r w:rsidR="70ED3BAD" w:rsidRPr="4D63CBC9">
        <w:rPr>
          <w:color w:val="auto"/>
          <w:lang w:eastAsia="nl-BE"/>
        </w:rPr>
        <w:t xml:space="preserve">te volgen </w:t>
      </w:r>
      <w:r w:rsidRPr="4D63CBC9">
        <w:rPr>
          <w:color w:val="auto"/>
          <w:lang w:eastAsia="nl-BE"/>
        </w:rPr>
        <w:t xml:space="preserve">en </w:t>
      </w:r>
      <w:r w:rsidR="74D0D993" w:rsidRPr="4D63CBC9">
        <w:rPr>
          <w:color w:val="auto"/>
          <w:lang w:eastAsia="nl-BE"/>
        </w:rPr>
        <w:t xml:space="preserve">te </w:t>
      </w:r>
      <w:r w:rsidRPr="4D63CBC9">
        <w:rPr>
          <w:color w:val="auto"/>
          <w:lang w:eastAsia="nl-BE"/>
        </w:rPr>
        <w:t>luisteren naar Jouw Boodschap. Blijf bij ons als het donker is en geef hoop aan al wie het zo nodig heeft. Amen.</w:t>
      </w:r>
    </w:p>
    <w:p w14:paraId="1C19F385" w14:textId="77777777" w:rsidR="004155F3" w:rsidRDefault="004155F3" w:rsidP="00640CE5">
      <w:pPr>
        <w:jc w:val="both"/>
        <w:rPr>
          <w:b/>
          <w:bCs/>
          <w:color w:val="000000" w:themeColor="text1"/>
        </w:rPr>
      </w:pPr>
    </w:p>
    <w:p w14:paraId="3832A6E4" w14:textId="77777777" w:rsidR="00F62C42" w:rsidRDefault="00F62C42">
      <w:pPr>
        <w:suppressAutoHyphens w:val="0"/>
        <w:rPr>
          <w:rFonts w:eastAsia="Calibri" w:cs="Times New Roman"/>
          <w:b/>
          <w:bCs/>
          <w:color w:val="FF3300"/>
          <w:lang w:eastAsia="nl-BE"/>
        </w:rPr>
      </w:pPr>
      <w:r>
        <w:rPr>
          <w:rFonts w:eastAsia="Calibri"/>
          <w:b/>
          <w:bCs/>
          <w:color w:val="FF3300"/>
        </w:rPr>
        <w:br w:type="page"/>
      </w:r>
    </w:p>
    <w:p w14:paraId="537F7DAF" w14:textId="04B894D7" w:rsidR="00762AB1" w:rsidRPr="000434F9" w:rsidRDefault="00762AB1" w:rsidP="001E2389">
      <w:pPr>
        <w:pStyle w:val="Lijstalinea"/>
        <w:numPr>
          <w:ilvl w:val="2"/>
          <w:numId w:val="6"/>
        </w:numPr>
        <w:jc w:val="both"/>
        <w:rPr>
          <w:rFonts w:eastAsia="Calibri"/>
          <w:b/>
          <w:bCs/>
          <w:color w:val="FF3300"/>
        </w:rPr>
      </w:pPr>
      <w:bookmarkStart w:id="36" w:name="_Toc211869277"/>
      <w:r>
        <w:rPr>
          <w:rFonts w:eastAsia="Calibri"/>
          <w:b/>
          <w:bCs/>
          <w:color w:val="FF3300"/>
        </w:rPr>
        <w:lastRenderedPageBreak/>
        <w:t xml:space="preserve">Voor </w:t>
      </w:r>
      <w:r w:rsidR="003600F0">
        <w:rPr>
          <w:rFonts w:eastAsia="Calibri"/>
          <w:b/>
          <w:bCs/>
          <w:color w:val="FF3300"/>
        </w:rPr>
        <w:t>oudere</w:t>
      </w:r>
      <w:r>
        <w:rPr>
          <w:rFonts w:eastAsia="Calibri"/>
          <w:b/>
          <w:bCs/>
          <w:color w:val="FF3300"/>
        </w:rPr>
        <w:t xml:space="preserve"> kinderen </w:t>
      </w:r>
      <w:r w:rsidR="00805278">
        <w:rPr>
          <w:rFonts w:eastAsia="Calibri"/>
          <w:b/>
          <w:bCs/>
          <w:color w:val="FF3300"/>
        </w:rPr>
        <w:t>1</w:t>
      </w:r>
      <w:bookmarkEnd w:id="36"/>
    </w:p>
    <w:p w14:paraId="46E5433C" w14:textId="77777777" w:rsidR="00762AB1" w:rsidRDefault="00762AB1" w:rsidP="00762AB1">
      <w:pPr>
        <w:rPr>
          <w:b/>
          <w:bCs/>
          <w:color w:val="auto"/>
        </w:rPr>
      </w:pPr>
      <w:r w:rsidRPr="009A32BE">
        <w:rPr>
          <w:b/>
          <w:bCs/>
          <w:color w:val="auto"/>
        </w:rPr>
        <w:t xml:space="preserve">Voorganger </w:t>
      </w:r>
    </w:p>
    <w:p w14:paraId="48FF9F51" w14:textId="1E1E1DD5" w:rsidR="00762AB1" w:rsidRPr="00F2221B" w:rsidRDefault="00762AB1" w:rsidP="00762AB1">
      <w:pPr>
        <w:rPr>
          <w:b/>
          <w:bCs/>
          <w:color w:val="auto"/>
        </w:rPr>
      </w:pPr>
      <w:r w:rsidRPr="00F2221B">
        <w:rPr>
          <w:color w:val="auto"/>
        </w:rPr>
        <w:t xml:space="preserve">Niet iedereen krijgt dezelfde kansen en voelt de warmte van gezellig licht. Bij wie willen wij in het bijzonder </w:t>
      </w:r>
      <w:r w:rsidR="0051779E" w:rsidRPr="00F2221B">
        <w:rPr>
          <w:color w:val="auto"/>
        </w:rPr>
        <w:t>hoopvol</w:t>
      </w:r>
      <w:r w:rsidRPr="00F2221B">
        <w:rPr>
          <w:color w:val="auto"/>
        </w:rPr>
        <w:t xml:space="preserve"> licht brengen?</w:t>
      </w:r>
    </w:p>
    <w:p w14:paraId="118FB1E2" w14:textId="77777777" w:rsidR="00762AB1" w:rsidRPr="00691494" w:rsidRDefault="00762AB1" w:rsidP="00762AB1">
      <w:pPr>
        <w:spacing w:after="0" w:line="240" w:lineRule="auto"/>
      </w:pPr>
    </w:p>
    <w:p w14:paraId="50A7DB34" w14:textId="77777777" w:rsidR="00762AB1" w:rsidRPr="00936336" w:rsidRDefault="00762AB1" w:rsidP="00762AB1">
      <w:pPr>
        <w:spacing w:after="0" w:line="240" w:lineRule="auto"/>
        <w:rPr>
          <w:rFonts w:cs="Times New Roman"/>
          <w:b/>
          <w:bCs/>
          <w:color w:val="auto"/>
          <w:lang w:eastAsia="nl-NL"/>
        </w:rPr>
      </w:pPr>
      <w:r w:rsidRPr="00936336">
        <w:rPr>
          <w:rFonts w:cs="Times New Roman"/>
          <w:b/>
          <w:bCs/>
          <w:color w:val="auto"/>
          <w:lang w:eastAsia="nl-NL"/>
        </w:rPr>
        <w:t>Kind 1</w:t>
      </w:r>
    </w:p>
    <w:p w14:paraId="2B00F600" w14:textId="637B8C12" w:rsidR="00762AB1" w:rsidRPr="005567F2" w:rsidRDefault="00762AB1" w:rsidP="007E36EE">
      <w:pPr>
        <w:rPr>
          <w:rFonts w:cs="Times New Roman"/>
          <w:bCs/>
          <w:color w:val="auto"/>
          <w:lang w:eastAsia="nl-NL"/>
        </w:rPr>
      </w:pPr>
      <w:r w:rsidRPr="005567F2">
        <w:rPr>
          <w:color w:val="auto"/>
        </w:rPr>
        <w:t xml:space="preserve">We brengen </w:t>
      </w:r>
      <w:bookmarkStart w:id="37" w:name="_Hlk115869595"/>
      <w:r w:rsidR="0051779E" w:rsidRPr="005567F2">
        <w:rPr>
          <w:color w:val="auto"/>
        </w:rPr>
        <w:t>hoopvol</w:t>
      </w:r>
      <w:r w:rsidRPr="005567F2">
        <w:rPr>
          <w:color w:val="auto"/>
        </w:rPr>
        <w:t xml:space="preserve"> </w:t>
      </w:r>
      <w:bookmarkEnd w:id="37"/>
      <w:r w:rsidRPr="005567F2">
        <w:rPr>
          <w:color w:val="auto"/>
        </w:rPr>
        <w:t xml:space="preserve">licht naar kinderen die niet welkom zijn en naar wie niemand luistert. </w:t>
      </w:r>
      <w:r w:rsidRPr="005567F2">
        <w:rPr>
          <w:rFonts w:cs="Times New Roman"/>
          <w:bCs/>
          <w:color w:val="auto"/>
          <w:lang w:eastAsia="nl-NL"/>
        </w:rPr>
        <w:t>Voor hen willen we bidden.</w:t>
      </w:r>
    </w:p>
    <w:p w14:paraId="5EEA1B5D" w14:textId="77777777" w:rsidR="00762AB1" w:rsidRPr="00936336" w:rsidRDefault="00762AB1" w:rsidP="00762AB1">
      <w:pPr>
        <w:spacing w:after="0" w:line="240" w:lineRule="auto"/>
        <w:rPr>
          <w:rFonts w:cs="Times New Roman"/>
          <w:b/>
          <w:bCs/>
          <w:color w:val="auto"/>
          <w:lang w:eastAsia="nl-NL"/>
        </w:rPr>
      </w:pPr>
      <w:r w:rsidRPr="00936336">
        <w:rPr>
          <w:rFonts w:cs="Times New Roman"/>
          <w:b/>
          <w:bCs/>
          <w:color w:val="auto"/>
          <w:lang w:eastAsia="nl-NL"/>
        </w:rPr>
        <w:t>Kind 2</w:t>
      </w:r>
    </w:p>
    <w:p w14:paraId="72D7F13A" w14:textId="40C4A626" w:rsidR="00762AB1" w:rsidRPr="005567F2" w:rsidRDefault="00762AB1" w:rsidP="007E36EE">
      <w:pPr>
        <w:rPr>
          <w:color w:val="auto"/>
        </w:rPr>
      </w:pPr>
      <w:r w:rsidRPr="005567F2">
        <w:rPr>
          <w:color w:val="auto"/>
        </w:rPr>
        <w:t xml:space="preserve">We brengen </w:t>
      </w:r>
      <w:r w:rsidR="0051779E" w:rsidRPr="005567F2">
        <w:rPr>
          <w:color w:val="auto"/>
        </w:rPr>
        <w:t>hoopvol</w:t>
      </w:r>
      <w:r w:rsidRPr="005567F2">
        <w:rPr>
          <w:color w:val="auto"/>
        </w:rPr>
        <w:t xml:space="preserve"> licht naar kinderen die niet naar school kunnen omdat ze hard moeten werken. Voor hen willen we bidden.</w:t>
      </w:r>
    </w:p>
    <w:p w14:paraId="614E3DBF" w14:textId="77777777" w:rsidR="00762AB1" w:rsidRPr="00936336" w:rsidRDefault="00762AB1" w:rsidP="00762AB1">
      <w:pPr>
        <w:spacing w:after="0" w:line="240" w:lineRule="auto"/>
        <w:rPr>
          <w:rFonts w:cs="Times New Roman"/>
          <w:b/>
          <w:bCs/>
          <w:color w:val="auto"/>
          <w:lang w:eastAsia="nl-NL"/>
        </w:rPr>
      </w:pPr>
      <w:r w:rsidRPr="00936336">
        <w:rPr>
          <w:rFonts w:cs="Times New Roman"/>
          <w:b/>
          <w:bCs/>
          <w:color w:val="auto"/>
          <w:lang w:eastAsia="nl-NL"/>
        </w:rPr>
        <w:t>Kind 3</w:t>
      </w:r>
    </w:p>
    <w:p w14:paraId="508A3A99" w14:textId="243606B0" w:rsidR="00762AB1" w:rsidRPr="005567F2" w:rsidRDefault="00762AB1" w:rsidP="007E36EE">
      <w:pPr>
        <w:rPr>
          <w:color w:val="auto"/>
        </w:rPr>
      </w:pPr>
      <w:r w:rsidRPr="005567F2">
        <w:rPr>
          <w:color w:val="auto"/>
        </w:rPr>
        <w:t xml:space="preserve">We brengen </w:t>
      </w:r>
      <w:r w:rsidR="0051779E" w:rsidRPr="005567F2">
        <w:rPr>
          <w:color w:val="auto"/>
        </w:rPr>
        <w:t xml:space="preserve">hoopvol </w:t>
      </w:r>
      <w:r w:rsidRPr="005567F2">
        <w:rPr>
          <w:color w:val="auto"/>
        </w:rPr>
        <w:t>licht naar kinderen die minder kansen krijgen omdat ze geen gsm of computer hebben. Voor hen willen we bidden.</w:t>
      </w:r>
    </w:p>
    <w:p w14:paraId="61F6F18C" w14:textId="77777777" w:rsidR="00762AB1" w:rsidRPr="00936336" w:rsidRDefault="00762AB1" w:rsidP="00762AB1">
      <w:pPr>
        <w:spacing w:after="0" w:line="240" w:lineRule="auto"/>
        <w:rPr>
          <w:rFonts w:cs="Times New Roman"/>
          <w:b/>
          <w:bCs/>
          <w:color w:val="auto"/>
          <w:lang w:eastAsia="nl-NL"/>
        </w:rPr>
      </w:pPr>
      <w:r w:rsidRPr="00936336">
        <w:rPr>
          <w:rFonts w:cs="Times New Roman"/>
          <w:b/>
          <w:bCs/>
          <w:color w:val="auto"/>
          <w:lang w:eastAsia="nl-NL"/>
        </w:rPr>
        <w:t>Kind 4</w:t>
      </w:r>
    </w:p>
    <w:p w14:paraId="03DCBC01" w14:textId="1BCCEB17" w:rsidR="00762AB1" w:rsidRPr="005567F2" w:rsidRDefault="00762AB1" w:rsidP="007E36EE">
      <w:pPr>
        <w:rPr>
          <w:color w:val="auto"/>
        </w:rPr>
      </w:pPr>
      <w:r w:rsidRPr="005567F2">
        <w:rPr>
          <w:color w:val="auto"/>
        </w:rPr>
        <w:t xml:space="preserve">We brengen </w:t>
      </w:r>
      <w:r w:rsidR="0051779E" w:rsidRPr="005567F2">
        <w:rPr>
          <w:color w:val="auto"/>
        </w:rPr>
        <w:t>hoopvol</w:t>
      </w:r>
      <w:r w:rsidRPr="005567F2">
        <w:rPr>
          <w:color w:val="auto"/>
        </w:rPr>
        <w:t xml:space="preserve"> licht naar kinderen die verdrietig zijn of veel pijn hebben. Voor hen willen we bidden.</w:t>
      </w:r>
    </w:p>
    <w:p w14:paraId="462528B0" w14:textId="77777777" w:rsidR="00762AB1" w:rsidRPr="00936336" w:rsidRDefault="00762AB1" w:rsidP="00762AB1">
      <w:pPr>
        <w:spacing w:after="0" w:line="240" w:lineRule="auto"/>
        <w:rPr>
          <w:rFonts w:cs="Times New Roman"/>
          <w:b/>
          <w:bCs/>
          <w:color w:val="auto"/>
          <w:lang w:eastAsia="nl-NL"/>
        </w:rPr>
      </w:pPr>
      <w:r w:rsidRPr="00936336">
        <w:rPr>
          <w:rFonts w:cs="Times New Roman"/>
          <w:b/>
          <w:bCs/>
          <w:color w:val="auto"/>
          <w:lang w:eastAsia="nl-NL"/>
        </w:rPr>
        <w:t>Kind 5</w:t>
      </w:r>
    </w:p>
    <w:p w14:paraId="7BFFD880" w14:textId="03ADC0FF" w:rsidR="00762AB1" w:rsidRPr="005567F2" w:rsidRDefault="00762AB1" w:rsidP="007E36EE">
      <w:pPr>
        <w:rPr>
          <w:color w:val="auto"/>
        </w:rPr>
      </w:pPr>
      <w:r w:rsidRPr="005567F2">
        <w:rPr>
          <w:color w:val="auto"/>
        </w:rPr>
        <w:t xml:space="preserve">We brengen </w:t>
      </w:r>
      <w:r w:rsidR="00936336" w:rsidRPr="005567F2">
        <w:rPr>
          <w:color w:val="auto"/>
        </w:rPr>
        <w:t>hoopvol</w:t>
      </w:r>
      <w:r w:rsidRPr="005567F2">
        <w:rPr>
          <w:color w:val="auto"/>
        </w:rPr>
        <w:t xml:space="preserve"> licht naar kinderen die opgroeien tussen geweld en oorlog. Voor hen willen we bidden.</w:t>
      </w:r>
    </w:p>
    <w:p w14:paraId="2121AC40" w14:textId="77777777" w:rsidR="00762AB1" w:rsidRPr="00943E6A" w:rsidRDefault="00762AB1" w:rsidP="00762AB1">
      <w:pPr>
        <w:spacing w:after="0" w:line="240" w:lineRule="auto"/>
        <w:jc w:val="both"/>
        <w:rPr>
          <w:rFonts w:eastAsia="Times New Roman" w:cs="Times New Roman"/>
          <w:color w:val="auto"/>
          <w:lang w:eastAsia="nl-BE"/>
        </w:rPr>
      </w:pPr>
      <w:r w:rsidRPr="00943E6A">
        <w:rPr>
          <w:rFonts w:eastAsia="Times New Roman" w:cs="Calibri"/>
          <w:b/>
          <w:bCs/>
          <w:color w:val="auto"/>
          <w:lang w:eastAsia="nl-BE"/>
        </w:rPr>
        <w:t>Voorganger</w:t>
      </w:r>
    </w:p>
    <w:p w14:paraId="673182DB" w14:textId="7706C4D5" w:rsidR="00762AB1" w:rsidRPr="005567F2" w:rsidRDefault="00762AB1" w:rsidP="007E36EE">
      <w:pPr>
        <w:rPr>
          <w:color w:val="auto"/>
          <w:lang w:eastAsia="nl-BE"/>
        </w:rPr>
      </w:pPr>
      <w:r w:rsidRPr="005567F2">
        <w:rPr>
          <w:color w:val="auto"/>
          <w:lang w:eastAsia="nl-BE"/>
        </w:rPr>
        <w:t xml:space="preserve">Goede God, geef moed en </w:t>
      </w:r>
      <w:r w:rsidR="003600F0" w:rsidRPr="005567F2">
        <w:rPr>
          <w:color w:val="auto"/>
          <w:lang w:eastAsia="nl-BE"/>
        </w:rPr>
        <w:t>hoopvol</w:t>
      </w:r>
      <w:r w:rsidRPr="005567F2">
        <w:rPr>
          <w:color w:val="auto"/>
          <w:lang w:eastAsia="nl-BE"/>
        </w:rPr>
        <w:t xml:space="preserve"> licht aan wie het zo nodig heeft en in moeilijkheden leeft. Amen.</w:t>
      </w:r>
    </w:p>
    <w:p w14:paraId="409D3FCF" w14:textId="40C939D9" w:rsidR="002B4CDF" w:rsidRPr="00805278" w:rsidRDefault="002B4CDF" w:rsidP="4D63CBC9">
      <w:pPr>
        <w:rPr>
          <w:lang w:eastAsia="nl-BE"/>
        </w:rPr>
      </w:pPr>
    </w:p>
    <w:p w14:paraId="52846E8B" w14:textId="77777777" w:rsidR="00F62C42" w:rsidRDefault="00F62C42">
      <w:pPr>
        <w:suppressAutoHyphens w:val="0"/>
        <w:rPr>
          <w:rFonts w:eastAsia="Calibri" w:cs="Times New Roman"/>
          <w:b/>
          <w:bCs/>
          <w:color w:val="FF3300"/>
          <w:lang w:eastAsia="nl-BE"/>
        </w:rPr>
      </w:pPr>
      <w:r>
        <w:rPr>
          <w:rFonts w:eastAsia="Calibri"/>
          <w:b/>
          <w:bCs/>
          <w:color w:val="FF3300"/>
        </w:rPr>
        <w:br w:type="page"/>
      </w:r>
    </w:p>
    <w:p w14:paraId="6D8C664B" w14:textId="0A3947CE" w:rsidR="00787A7C" w:rsidRPr="000434F9" w:rsidRDefault="00787A7C" w:rsidP="001E2389">
      <w:pPr>
        <w:pStyle w:val="Lijstalinea"/>
        <w:numPr>
          <w:ilvl w:val="2"/>
          <w:numId w:val="6"/>
        </w:numPr>
        <w:jc w:val="both"/>
        <w:rPr>
          <w:rFonts w:eastAsia="Calibri"/>
          <w:b/>
          <w:bCs/>
          <w:color w:val="FF3300"/>
        </w:rPr>
      </w:pPr>
      <w:bookmarkStart w:id="38" w:name="_Toc211869278"/>
      <w:r>
        <w:rPr>
          <w:rFonts w:eastAsia="Calibri"/>
          <w:b/>
          <w:bCs/>
          <w:color w:val="FF3300"/>
        </w:rPr>
        <w:lastRenderedPageBreak/>
        <w:t xml:space="preserve">Voor </w:t>
      </w:r>
      <w:r w:rsidR="00F000BC">
        <w:rPr>
          <w:rFonts w:eastAsia="Calibri"/>
          <w:b/>
          <w:bCs/>
          <w:color w:val="FF3300"/>
        </w:rPr>
        <w:t xml:space="preserve">oudere </w:t>
      </w:r>
      <w:r>
        <w:rPr>
          <w:rFonts w:eastAsia="Calibri"/>
          <w:b/>
          <w:bCs/>
          <w:color w:val="FF3300"/>
        </w:rPr>
        <w:t>kinderen 2</w:t>
      </w:r>
      <w:bookmarkEnd w:id="38"/>
    </w:p>
    <w:p w14:paraId="3E3D42AF" w14:textId="09474DD2" w:rsidR="00787A7C" w:rsidRPr="009A32BE" w:rsidRDefault="00787A7C" w:rsidP="00787A7C">
      <w:pPr>
        <w:rPr>
          <w:b/>
          <w:bCs/>
          <w:color w:val="auto"/>
        </w:rPr>
      </w:pPr>
      <w:r w:rsidRPr="009A32BE">
        <w:rPr>
          <w:b/>
          <w:bCs/>
          <w:color w:val="auto"/>
        </w:rPr>
        <w:t xml:space="preserve">Voorganger </w:t>
      </w:r>
    </w:p>
    <w:p w14:paraId="58D7E581" w14:textId="0FDCA647" w:rsidR="00787A7C" w:rsidRDefault="00EC3D4E" w:rsidP="00787A7C">
      <w:pPr>
        <w:jc w:val="both"/>
        <w:rPr>
          <w:color w:val="auto"/>
        </w:rPr>
      </w:pPr>
      <w:r>
        <w:rPr>
          <w:color w:val="auto"/>
        </w:rPr>
        <w:t xml:space="preserve">In de herberg was er geen plaats voor Jozef en Maria. Vandaag bidden wij voor iedereen die op zoek is naar een plek om thuis te komen. </w:t>
      </w:r>
    </w:p>
    <w:p w14:paraId="2BA47B04" w14:textId="4B8678FF" w:rsidR="00C36E5C" w:rsidRPr="00EE5540" w:rsidRDefault="00C36E5C" w:rsidP="00787A7C">
      <w:pPr>
        <w:jc w:val="both"/>
        <w:rPr>
          <w:b/>
          <w:bCs/>
          <w:color w:val="auto"/>
        </w:rPr>
      </w:pPr>
      <w:r w:rsidRPr="00EE5540">
        <w:rPr>
          <w:b/>
          <w:bCs/>
          <w:color w:val="auto"/>
        </w:rPr>
        <w:t>Kind</w:t>
      </w:r>
      <w:r w:rsidR="001723F9">
        <w:rPr>
          <w:b/>
          <w:bCs/>
          <w:color w:val="auto"/>
        </w:rPr>
        <w:t xml:space="preserve"> 1</w:t>
      </w:r>
    </w:p>
    <w:p w14:paraId="0A7D9DF4" w14:textId="1BA26BBE" w:rsidR="00C36E5C" w:rsidRDefault="00C36E5C" w:rsidP="00787A7C">
      <w:pPr>
        <w:jc w:val="both"/>
        <w:rPr>
          <w:color w:val="auto"/>
        </w:rPr>
      </w:pPr>
      <w:r>
        <w:rPr>
          <w:color w:val="auto"/>
        </w:rPr>
        <w:t>Voor mensen op de vlucht die hun land moesten verlaten, dat ze een nieuwe pl</w:t>
      </w:r>
      <w:r w:rsidR="00E63125">
        <w:rPr>
          <w:color w:val="auto"/>
        </w:rPr>
        <w:t>e</w:t>
      </w:r>
      <w:r>
        <w:rPr>
          <w:color w:val="auto"/>
        </w:rPr>
        <w:t xml:space="preserve">k </w:t>
      </w:r>
      <w:r w:rsidR="00E204E3">
        <w:rPr>
          <w:color w:val="auto"/>
        </w:rPr>
        <w:t>vinden waar ze welkom zijn.</w:t>
      </w:r>
    </w:p>
    <w:p w14:paraId="675C41AA" w14:textId="20BD54B8" w:rsidR="00E204E3" w:rsidRPr="004E37AC" w:rsidRDefault="00E204E3" w:rsidP="00787A7C">
      <w:pPr>
        <w:jc w:val="both"/>
        <w:rPr>
          <w:b/>
          <w:bCs/>
          <w:color w:val="auto"/>
        </w:rPr>
      </w:pPr>
      <w:r w:rsidRPr="004E37AC">
        <w:rPr>
          <w:b/>
          <w:bCs/>
          <w:color w:val="auto"/>
        </w:rPr>
        <w:t xml:space="preserve">Samen: </w:t>
      </w:r>
      <w:r w:rsidR="004E37AC" w:rsidRPr="004E37AC">
        <w:rPr>
          <w:b/>
          <w:bCs/>
          <w:color w:val="auto"/>
        </w:rPr>
        <w:t xml:space="preserve">Open de deur en maak plaats. </w:t>
      </w:r>
    </w:p>
    <w:p w14:paraId="5B253EF3" w14:textId="2BE4C5BF" w:rsidR="00E204E3" w:rsidRPr="00EE5540" w:rsidRDefault="00E204E3" w:rsidP="00787A7C">
      <w:pPr>
        <w:jc w:val="both"/>
        <w:rPr>
          <w:b/>
          <w:bCs/>
          <w:color w:val="auto"/>
        </w:rPr>
      </w:pPr>
      <w:r w:rsidRPr="00EE5540">
        <w:rPr>
          <w:b/>
          <w:bCs/>
          <w:color w:val="auto"/>
        </w:rPr>
        <w:t>Kind</w:t>
      </w:r>
      <w:r w:rsidR="001723F9">
        <w:rPr>
          <w:b/>
          <w:bCs/>
          <w:color w:val="auto"/>
        </w:rPr>
        <w:t xml:space="preserve"> 2</w:t>
      </w:r>
    </w:p>
    <w:p w14:paraId="2E226060" w14:textId="7651DB4C" w:rsidR="00E204E3" w:rsidRDefault="00E204E3" w:rsidP="00787A7C">
      <w:pPr>
        <w:jc w:val="both"/>
        <w:rPr>
          <w:color w:val="auto"/>
        </w:rPr>
      </w:pPr>
      <w:r>
        <w:rPr>
          <w:color w:val="auto"/>
        </w:rPr>
        <w:t>Voor wie zich buitengesloten voelt in de klas of in de buurt, dat er iemand is die zegt</w:t>
      </w:r>
      <w:r w:rsidR="00B21551">
        <w:rPr>
          <w:color w:val="auto"/>
        </w:rPr>
        <w:t>: ‘Kom maar bij ons zitten.’</w:t>
      </w:r>
    </w:p>
    <w:p w14:paraId="03A02B6C" w14:textId="3CFE6706" w:rsidR="004E37AC" w:rsidRPr="004E37AC" w:rsidRDefault="004E37AC" w:rsidP="00787A7C">
      <w:pPr>
        <w:jc w:val="both"/>
        <w:rPr>
          <w:b/>
          <w:bCs/>
          <w:color w:val="auto"/>
        </w:rPr>
      </w:pPr>
      <w:r w:rsidRPr="004E37AC">
        <w:rPr>
          <w:b/>
          <w:bCs/>
          <w:color w:val="auto"/>
        </w:rPr>
        <w:t xml:space="preserve">Samen: Open de deur en maak plaats. </w:t>
      </w:r>
    </w:p>
    <w:p w14:paraId="5D4832CE" w14:textId="5FA365B4" w:rsidR="00B21551" w:rsidRPr="00EE5540" w:rsidRDefault="00B21551" w:rsidP="00787A7C">
      <w:pPr>
        <w:jc w:val="both"/>
        <w:rPr>
          <w:b/>
          <w:bCs/>
          <w:color w:val="auto"/>
        </w:rPr>
      </w:pPr>
      <w:r w:rsidRPr="00EE5540">
        <w:rPr>
          <w:b/>
          <w:bCs/>
          <w:color w:val="auto"/>
        </w:rPr>
        <w:t>Kind</w:t>
      </w:r>
      <w:r w:rsidR="001723F9">
        <w:rPr>
          <w:b/>
          <w:bCs/>
          <w:color w:val="auto"/>
        </w:rPr>
        <w:t xml:space="preserve"> 3</w:t>
      </w:r>
    </w:p>
    <w:p w14:paraId="55433E53" w14:textId="1C5A0266" w:rsidR="00805278" w:rsidRDefault="4747B896" w:rsidP="00787A7C">
      <w:pPr>
        <w:jc w:val="both"/>
        <w:rPr>
          <w:color w:val="auto"/>
        </w:rPr>
      </w:pPr>
      <w:r w:rsidRPr="4D63CBC9">
        <w:rPr>
          <w:color w:val="auto"/>
        </w:rPr>
        <w:t>Voor alle gezinnen waar het niet altijd fijn of veilig is</w:t>
      </w:r>
      <w:r w:rsidR="263D87E0" w:rsidRPr="4D63CBC9">
        <w:rPr>
          <w:color w:val="auto"/>
        </w:rPr>
        <w:t xml:space="preserve">, dat </w:t>
      </w:r>
      <w:r w:rsidR="2EEA9659" w:rsidRPr="4D63CBC9">
        <w:rPr>
          <w:color w:val="auto"/>
        </w:rPr>
        <w:t>er een</w:t>
      </w:r>
      <w:r w:rsidR="263D87E0" w:rsidRPr="4D63CBC9">
        <w:rPr>
          <w:color w:val="auto"/>
        </w:rPr>
        <w:t xml:space="preserve"> licht </w:t>
      </w:r>
      <w:r w:rsidR="091F03DC" w:rsidRPr="4D63CBC9">
        <w:rPr>
          <w:color w:val="auto"/>
        </w:rPr>
        <w:t xml:space="preserve">van hoop </w:t>
      </w:r>
      <w:r w:rsidR="263D87E0" w:rsidRPr="4D63CBC9">
        <w:rPr>
          <w:color w:val="auto"/>
        </w:rPr>
        <w:t>mag schijnen in het donker.</w:t>
      </w:r>
    </w:p>
    <w:p w14:paraId="655DB93D" w14:textId="79D0EE07" w:rsidR="00445961" w:rsidRPr="00EE5540" w:rsidRDefault="00445961" w:rsidP="00787A7C">
      <w:pPr>
        <w:jc w:val="both"/>
        <w:rPr>
          <w:b/>
          <w:bCs/>
          <w:color w:val="auto"/>
        </w:rPr>
      </w:pPr>
      <w:r w:rsidRPr="00EE5540">
        <w:rPr>
          <w:b/>
          <w:bCs/>
          <w:color w:val="auto"/>
        </w:rPr>
        <w:t>Kind</w:t>
      </w:r>
      <w:r w:rsidR="001723F9">
        <w:rPr>
          <w:b/>
          <w:bCs/>
          <w:color w:val="auto"/>
        </w:rPr>
        <w:t xml:space="preserve"> 4</w:t>
      </w:r>
    </w:p>
    <w:p w14:paraId="3F6499C4" w14:textId="5EDD19C7" w:rsidR="00445961" w:rsidRDefault="00445961" w:rsidP="00787A7C">
      <w:pPr>
        <w:jc w:val="both"/>
        <w:rPr>
          <w:color w:val="auto"/>
        </w:rPr>
      </w:pPr>
      <w:r>
        <w:rPr>
          <w:color w:val="auto"/>
        </w:rPr>
        <w:t>Voor onszelf, dat we open mensen mogen zijn, die dur</w:t>
      </w:r>
      <w:r w:rsidR="001575B8">
        <w:rPr>
          <w:color w:val="auto"/>
        </w:rPr>
        <w:t>ven delen, die hun hart openstellen zoals de deur van de stal openstond voor Jezus.</w:t>
      </w:r>
    </w:p>
    <w:p w14:paraId="065C4741" w14:textId="77777777" w:rsidR="004E37AC" w:rsidRPr="004E37AC" w:rsidRDefault="004E37AC" w:rsidP="004E37AC">
      <w:pPr>
        <w:jc w:val="both"/>
        <w:rPr>
          <w:b/>
          <w:bCs/>
          <w:color w:val="auto"/>
        </w:rPr>
      </w:pPr>
      <w:r w:rsidRPr="004E37AC">
        <w:rPr>
          <w:b/>
          <w:bCs/>
          <w:color w:val="auto"/>
        </w:rPr>
        <w:t xml:space="preserve">Samen: Open de deur en maak plaats. </w:t>
      </w:r>
    </w:p>
    <w:p w14:paraId="60CF02E4" w14:textId="23F20235" w:rsidR="52624C91" w:rsidRDefault="52624C91" w:rsidP="4D63CBC9">
      <w:pPr>
        <w:jc w:val="both"/>
        <w:rPr>
          <w:b/>
          <w:bCs/>
          <w:color w:val="auto"/>
        </w:rPr>
      </w:pPr>
      <w:r w:rsidRPr="4D63CBC9">
        <w:rPr>
          <w:b/>
          <w:bCs/>
          <w:color w:val="auto"/>
        </w:rPr>
        <w:t>Voorganger</w:t>
      </w:r>
      <w:r w:rsidR="5FA4B2F5" w:rsidRPr="4D63CBC9">
        <w:rPr>
          <w:b/>
          <w:bCs/>
          <w:color w:val="auto"/>
        </w:rPr>
        <w:t xml:space="preserve"> </w:t>
      </w:r>
    </w:p>
    <w:p w14:paraId="486B92BA" w14:textId="1664452A" w:rsidR="19C7E911" w:rsidRDefault="19C7E911" w:rsidP="4D63CBC9">
      <w:pPr>
        <w:jc w:val="both"/>
        <w:rPr>
          <w:color w:val="auto"/>
        </w:rPr>
      </w:pPr>
      <w:r w:rsidRPr="4D63CBC9">
        <w:rPr>
          <w:color w:val="auto"/>
        </w:rPr>
        <w:t>Goede God, we bidden dat deuren zich mogen openen en dat er plaats gemaakt wordt zodat meer mensen anders zouden mogen en kunnen thuiskomen bij elkaar.</w:t>
      </w:r>
    </w:p>
    <w:p w14:paraId="50229754" w14:textId="079D826B" w:rsidR="00787A7C" w:rsidRPr="00893238" w:rsidRDefault="00961D5F" w:rsidP="001E2389">
      <w:pPr>
        <w:pStyle w:val="Lijstalinea"/>
        <w:numPr>
          <w:ilvl w:val="2"/>
          <w:numId w:val="6"/>
        </w:numPr>
        <w:jc w:val="both"/>
        <w:rPr>
          <w:rFonts w:eastAsia="Calibri"/>
          <w:b/>
          <w:bCs/>
          <w:color w:val="FF3300"/>
        </w:rPr>
      </w:pPr>
      <w:bookmarkStart w:id="39" w:name="_Toc211869279"/>
      <w:r>
        <w:rPr>
          <w:rFonts w:eastAsia="Calibri"/>
          <w:b/>
          <w:bCs/>
          <w:color w:val="FF3300"/>
        </w:rPr>
        <w:t xml:space="preserve">Voor </w:t>
      </w:r>
      <w:r w:rsidR="00EC2B68">
        <w:rPr>
          <w:rFonts w:eastAsia="Calibri"/>
          <w:b/>
          <w:bCs/>
          <w:color w:val="FF3300"/>
        </w:rPr>
        <w:t>oudere</w:t>
      </w:r>
      <w:r>
        <w:rPr>
          <w:rFonts w:eastAsia="Calibri"/>
          <w:b/>
          <w:bCs/>
          <w:color w:val="FF3300"/>
        </w:rPr>
        <w:t xml:space="preserve"> kinderen</w:t>
      </w:r>
      <w:r w:rsidR="00787A7C">
        <w:rPr>
          <w:rFonts w:eastAsia="Calibri"/>
          <w:b/>
          <w:bCs/>
          <w:color w:val="FF3300"/>
        </w:rPr>
        <w:t xml:space="preserve"> </w:t>
      </w:r>
      <w:r w:rsidR="00F2221B">
        <w:rPr>
          <w:rFonts w:eastAsia="Calibri"/>
          <w:b/>
          <w:bCs/>
          <w:color w:val="FF3300"/>
        </w:rPr>
        <w:t>3</w:t>
      </w:r>
      <w:bookmarkEnd w:id="39"/>
    </w:p>
    <w:p w14:paraId="25ACF9F9" w14:textId="77777777" w:rsidR="00C36296" w:rsidRPr="009A32BE" w:rsidRDefault="00C36296" w:rsidP="00C36296">
      <w:pPr>
        <w:rPr>
          <w:b/>
          <w:bCs/>
          <w:color w:val="auto"/>
        </w:rPr>
      </w:pPr>
      <w:r w:rsidRPr="009A32BE">
        <w:rPr>
          <w:b/>
          <w:bCs/>
          <w:color w:val="auto"/>
        </w:rPr>
        <w:t>Voorganger 1</w:t>
      </w:r>
    </w:p>
    <w:p w14:paraId="376E8339" w14:textId="30522CA9" w:rsidR="00C36296" w:rsidRDefault="1369E5C2" w:rsidP="00C36296">
      <w:pPr>
        <w:jc w:val="both"/>
        <w:rPr>
          <w:color w:val="auto"/>
        </w:rPr>
      </w:pPr>
      <w:r w:rsidRPr="4D63CBC9">
        <w:rPr>
          <w:color w:val="auto"/>
        </w:rPr>
        <w:t xml:space="preserve">Soms stralen mensen </w:t>
      </w:r>
      <w:r w:rsidR="1C8A38C6" w:rsidRPr="4D63CBC9">
        <w:rPr>
          <w:color w:val="auto"/>
        </w:rPr>
        <w:t>hoop</w:t>
      </w:r>
      <w:r w:rsidRPr="4D63CBC9">
        <w:rPr>
          <w:color w:val="auto"/>
        </w:rPr>
        <w:t xml:space="preserve"> en brengen ze God dichterbij. </w:t>
      </w:r>
      <w:r w:rsidR="3B2E152B" w:rsidRPr="4D63CBC9">
        <w:rPr>
          <w:color w:val="auto"/>
        </w:rPr>
        <w:t>Laten we nu bidden voor iedereen die li</w:t>
      </w:r>
      <w:r w:rsidR="38D469F3" w:rsidRPr="4D63CBC9">
        <w:rPr>
          <w:color w:val="auto"/>
        </w:rPr>
        <w:t>cht nodig heeft.</w:t>
      </w:r>
    </w:p>
    <w:p w14:paraId="00F01E52" w14:textId="5BE343F3" w:rsidR="000434F9" w:rsidRPr="002667DF" w:rsidRDefault="54CBE57A" w:rsidP="4D63CBC9">
      <w:pPr>
        <w:jc w:val="both"/>
        <w:rPr>
          <w:b/>
          <w:bCs/>
          <w:color w:val="auto"/>
        </w:rPr>
      </w:pPr>
      <w:r w:rsidRPr="4D63CBC9">
        <w:rPr>
          <w:b/>
          <w:bCs/>
          <w:color w:val="auto"/>
        </w:rPr>
        <w:t>Kind</w:t>
      </w:r>
      <w:r w:rsidR="4842CB87" w:rsidRPr="4D63CBC9">
        <w:rPr>
          <w:b/>
          <w:bCs/>
          <w:color w:val="auto"/>
        </w:rPr>
        <w:t xml:space="preserve"> 1</w:t>
      </w:r>
      <w:r w:rsidRPr="4D63CBC9">
        <w:rPr>
          <w:b/>
          <w:bCs/>
          <w:color w:val="auto"/>
        </w:rPr>
        <w:t xml:space="preserve"> - (G)</w:t>
      </w:r>
    </w:p>
    <w:p w14:paraId="2CBB238D" w14:textId="6F4B78AE" w:rsidR="000434F9" w:rsidRPr="002667DF" w:rsidRDefault="54CBE57A" w:rsidP="4D63CBC9">
      <w:pPr>
        <w:jc w:val="both"/>
        <w:rPr>
          <w:color w:val="auto"/>
        </w:rPr>
      </w:pPr>
      <w:r w:rsidRPr="4D63CBC9">
        <w:rPr>
          <w:color w:val="auto"/>
        </w:rPr>
        <w:t>Ik wil bidden voor mensen die ziek zijn. Dat er mensen zijn die voor hen zorgen. Voor hen wil ik licht en hoop stralen.</w:t>
      </w:r>
    </w:p>
    <w:p w14:paraId="5A32B1CC" w14:textId="372613DD" w:rsidR="54CBE57A" w:rsidRDefault="54CBE57A" w:rsidP="4D63CBC9">
      <w:pPr>
        <w:jc w:val="both"/>
        <w:rPr>
          <w:b/>
          <w:bCs/>
          <w:color w:val="auto"/>
        </w:rPr>
      </w:pPr>
      <w:r w:rsidRPr="4D63CBC9">
        <w:rPr>
          <w:b/>
          <w:bCs/>
          <w:color w:val="auto"/>
        </w:rPr>
        <w:t>Kind</w:t>
      </w:r>
      <w:r w:rsidR="6B78B90B" w:rsidRPr="4D63CBC9">
        <w:rPr>
          <w:b/>
          <w:bCs/>
          <w:color w:val="auto"/>
        </w:rPr>
        <w:t xml:space="preserve"> 2</w:t>
      </w:r>
      <w:r w:rsidRPr="4D63CBC9">
        <w:rPr>
          <w:b/>
          <w:bCs/>
          <w:color w:val="auto"/>
        </w:rPr>
        <w:t xml:space="preserve"> - (E)</w:t>
      </w:r>
    </w:p>
    <w:p w14:paraId="6A92F0B2" w14:textId="14948E2A" w:rsidR="54CBE57A" w:rsidRDefault="54CBE57A" w:rsidP="4D63CBC9">
      <w:pPr>
        <w:jc w:val="both"/>
        <w:rPr>
          <w:color w:val="auto"/>
        </w:rPr>
      </w:pPr>
      <w:r w:rsidRPr="4D63CBC9">
        <w:rPr>
          <w:color w:val="auto"/>
        </w:rPr>
        <w:t xml:space="preserve">Ik wil bidden voor mensen die op de vlucht zijn. Dat ze gauw opnieuw een </w:t>
      </w:r>
      <w:proofErr w:type="gramStart"/>
      <w:r w:rsidRPr="4D63CBC9">
        <w:rPr>
          <w:color w:val="auto"/>
        </w:rPr>
        <w:t>warme</w:t>
      </w:r>
      <w:proofErr w:type="gramEnd"/>
      <w:r w:rsidRPr="4D63CBC9">
        <w:rPr>
          <w:color w:val="auto"/>
        </w:rPr>
        <w:t xml:space="preserve"> thuis vinden. Voor hen wil ik licht en hoop stralen.</w:t>
      </w:r>
    </w:p>
    <w:p w14:paraId="306C0EBD" w14:textId="1C0D7B0B" w:rsidR="5EA8912E" w:rsidRDefault="5EA8912E" w:rsidP="4D63CBC9">
      <w:pPr>
        <w:jc w:val="both"/>
        <w:rPr>
          <w:b/>
          <w:bCs/>
          <w:color w:val="auto"/>
        </w:rPr>
      </w:pPr>
      <w:r w:rsidRPr="4D63CBC9">
        <w:rPr>
          <w:b/>
          <w:bCs/>
          <w:color w:val="auto"/>
        </w:rPr>
        <w:t>Kind</w:t>
      </w:r>
      <w:r w:rsidR="2C7E7BE3" w:rsidRPr="4D63CBC9">
        <w:rPr>
          <w:b/>
          <w:bCs/>
          <w:color w:val="auto"/>
        </w:rPr>
        <w:t xml:space="preserve"> 3</w:t>
      </w:r>
      <w:r w:rsidRPr="4D63CBC9">
        <w:rPr>
          <w:b/>
          <w:bCs/>
          <w:color w:val="auto"/>
        </w:rPr>
        <w:t xml:space="preserve"> - (E)</w:t>
      </w:r>
    </w:p>
    <w:p w14:paraId="52A9FA05" w14:textId="61619289" w:rsidR="5EA8912E" w:rsidRDefault="5EA8912E" w:rsidP="4D63CBC9">
      <w:pPr>
        <w:jc w:val="both"/>
        <w:rPr>
          <w:color w:val="auto"/>
        </w:rPr>
      </w:pPr>
      <w:r w:rsidRPr="4D63CBC9">
        <w:rPr>
          <w:color w:val="auto"/>
        </w:rPr>
        <w:lastRenderedPageBreak/>
        <w:t>Ik wil bidden voor mensen die in armoede leven. Dat er mensen zijn die hen steunen. Voor hen wil ik licht en hoop stralen.</w:t>
      </w:r>
    </w:p>
    <w:p w14:paraId="60887FBB" w14:textId="7C226F91" w:rsidR="5EA8912E" w:rsidRDefault="5EA8912E" w:rsidP="4D63CBC9">
      <w:pPr>
        <w:jc w:val="both"/>
        <w:rPr>
          <w:b/>
          <w:bCs/>
          <w:color w:val="auto"/>
        </w:rPr>
      </w:pPr>
      <w:r w:rsidRPr="4D63CBC9">
        <w:rPr>
          <w:b/>
          <w:bCs/>
          <w:color w:val="auto"/>
        </w:rPr>
        <w:t>Kind</w:t>
      </w:r>
      <w:r w:rsidR="483ECC7A" w:rsidRPr="4D63CBC9">
        <w:rPr>
          <w:b/>
          <w:bCs/>
          <w:color w:val="auto"/>
        </w:rPr>
        <w:t xml:space="preserve"> 4</w:t>
      </w:r>
      <w:r w:rsidRPr="4D63CBC9">
        <w:rPr>
          <w:b/>
          <w:bCs/>
          <w:color w:val="auto"/>
        </w:rPr>
        <w:t xml:space="preserve"> - (F)</w:t>
      </w:r>
    </w:p>
    <w:p w14:paraId="0C983287" w14:textId="041C14A0" w:rsidR="5EA8912E" w:rsidRDefault="5EA8912E" w:rsidP="4D63CBC9">
      <w:pPr>
        <w:jc w:val="both"/>
        <w:rPr>
          <w:rFonts w:eastAsia="Times New Roman" w:cs="Times New Roman"/>
          <w:color w:val="auto"/>
          <w:lang w:eastAsia="nl-BE"/>
        </w:rPr>
      </w:pPr>
      <w:r w:rsidRPr="4D63CBC9">
        <w:rPr>
          <w:color w:val="auto"/>
        </w:rPr>
        <w:t>Ik wil bidden voor mensen die verdriet hebben. Dat er mensen zijn die hen troosten. Voor hen wil ik licht en hoop stralen.</w:t>
      </w:r>
    </w:p>
    <w:p w14:paraId="1CF83017" w14:textId="47196969" w:rsidR="5E131CF8" w:rsidRDefault="5E131CF8" w:rsidP="4D63CBC9">
      <w:pPr>
        <w:jc w:val="both"/>
        <w:rPr>
          <w:rFonts w:eastAsia="Times New Roman" w:cs="Times New Roman"/>
          <w:color w:val="auto"/>
          <w:lang w:eastAsia="nl-BE"/>
        </w:rPr>
      </w:pPr>
      <w:r w:rsidRPr="4D63CBC9">
        <w:rPr>
          <w:rFonts w:eastAsia="Times New Roman" w:cs="Calibri"/>
          <w:b/>
          <w:bCs/>
          <w:color w:val="auto"/>
          <w:lang w:eastAsia="nl-BE"/>
        </w:rPr>
        <w:t>Kind 5</w:t>
      </w:r>
      <w:r w:rsidR="4A7AC718" w:rsidRPr="4D63CBC9">
        <w:rPr>
          <w:rFonts w:eastAsia="Times New Roman" w:cs="Calibri"/>
          <w:b/>
          <w:bCs/>
          <w:color w:val="auto"/>
          <w:lang w:eastAsia="nl-BE"/>
        </w:rPr>
        <w:t xml:space="preserve"> - </w:t>
      </w:r>
      <w:r w:rsidR="137FC3CE" w:rsidRPr="4D63CBC9">
        <w:rPr>
          <w:rFonts w:eastAsia="Times New Roman" w:cs="Calibri"/>
          <w:b/>
          <w:bCs/>
          <w:color w:val="auto"/>
          <w:lang w:eastAsia="nl-BE"/>
        </w:rPr>
        <w:t>(</w:t>
      </w:r>
      <w:r w:rsidR="4A7AC718" w:rsidRPr="4D63CBC9">
        <w:rPr>
          <w:rFonts w:eastAsia="Times New Roman" w:cs="Calibri"/>
          <w:b/>
          <w:bCs/>
          <w:color w:val="auto"/>
          <w:lang w:eastAsia="nl-BE"/>
        </w:rPr>
        <w:t>H</w:t>
      </w:r>
      <w:r w:rsidR="137FC3CE" w:rsidRPr="4D63CBC9">
        <w:rPr>
          <w:rFonts w:eastAsia="Times New Roman" w:cs="Calibri"/>
          <w:b/>
          <w:bCs/>
          <w:color w:val="auto"/>
          <w:lang w:eastAsia="nl-BE"/>
        </w:rPr>
        <w:t>)</w:t>
      </w:r>
    </w:p>
    <w:p w14:paraId="21B6762D" w14:textId="56D4A18A" w:rsidR="005F70E2" w:rsidRPr="002667DF" w:rsidRDefault="717B1DA8" w:rsidP="00426146">
      <w:pPr>
        <w:rPr>
          <w:rFonts w:cs="Times New Roman"/>
          <w:color w:val="auto"/>
          <w:lang w:eastAsia="nl-BE"/>
        </w:rPr>
      </w:pPr>
      <w:r w:rsidRPr="4D63CBC9">
        <w:rPr>
          <w:color w:val="auto"/>
          <w:lang w:eastAsia="nl-BE"/>
        </w:rPr>
        <w:t>I</w:t>
      </w:r>
      <w:r w:rsidR="5E131CF8" w:rsidRPr="4D63CBC9">
        <w:rPr>
          <w:color w:val="auto"/>
          <w:lang w:eastAsia="nl-BE"/>
        </w:rPr>
        <w:t xml:space="preserve">k </w:t>
      </w:r>
      <w:r w:rsidRPr="4D63CBC9">
        <w:rPr>
          <w:color w:val="auto"/>
          <w:lang w:eastAsia="nl-BE"/>
        </w:rPr>
        <w:t xml:space="preserve">wil </w:t>
      </w:r>
      <w:r w:rsidR="5E131CF8" w:rsidRPr="4D63CBC9">
        <w:rPr>
          <w:color w:val="auto"/>
          <w:lang w:eastAsia="nl-BE"/>
        </w:rPr>
        <w:t xml:space="preserve">bidden voor mensen die wachten op bezoek. Dat er mensen zijn die hen verrassen. Voor hen wil ik </w:t>
      </w:r>
      <w:r w:rsidRPr="4D63CBC9">
        <w:rPr>
          <w:color w:val="auto"/>
          <w:lang w:eastAsia="nl-BE"/>
        </w:rPr>
        <w:t xml:space="preserve">licht en hoop </w:t>
      </w:r>
      <w:r w:rsidR="5E131CF8" w:rsidRPr="4D63CBC9">
        <w:rPr>
          <w:color w:val="auto"/>
          <w:lang w:eastAsia="nl-BE"/>
        </w:rPr>
        <w:t>stralen. </w:t>
      </w:r>
    </w:p>
    <w:p w14:paraId="4C4296AE" w14:textId="372C21ED" w:rsidR="005F70E2" w:rsidRPr="002667DF" w:rsidRDefault="725E600B" w:rsidP="4D63CBC9">
      <w:pPr>
        <w:rPr>
          <w:b/>
          <w:bCs/>
          <w:color w:val="auto"/>
          <w:lang w:eastAsia="nl-BE"/>
        </w:rPr>
      </w:pPr>
      <w:r w:rsidRPr="4D63CBC9">
        <w:rPr>
          <w:b/>
          <w:bCs/>
          <w:color w:val="auto"/>
          <w:lang w:eastAsia="nl-BE"/>
        </w:rPr>
        <w:t>Kind 6 - (O)</w:t>
      </w:r>
    </w:p>
    <w:p w14:paraId="5FD5CB16" w14:textId="362A4E0E" w:rsidR="005F70E2" w:rsidRPr="002667DF" w:rsidRDefault="3584734B" w:rsidP="4D63CBC9">
      <w:pPr>
        <w:rPr>
          <w:color w:val="auto"/>
          <w:lang w:eastAsia="nl-BE"/>
        </w:rPr>
      </w:pPr>
      <w:r w:rsidRPr="4D63CBC9">
        <w:rPr>
          <w:color w:val="auto"/>
          <w:lang w:eastAsia="nl-BE"/>
        </w:rPr>
        <w:t>Ik wil bidden voor mijn familie. Dat we bij elkaar steeds steun en geborgenheid vinden. Voor hen wil ik licht en hoop stralen.</w:t>
      </w:r>
    </w:p>
    <w:p w14:paraId="4A6800D4" w14:textId="637BCF95" w:rsidR="005F70E2" w:rsidRPr="002667DF" w:rsidRDefault="3584734B" w:rsidP="4D63CBC9">
      <w:pPr>
        <w:rPr>
          <w:b/>
          <w:bCs/>
          <w:color w:val="auto"/>
          <w:lang w:eastAsia="nl-BE"/>
        </w:rPr>
      </w:pPr>
      <w:r w:rsidRPr="4D63CBC9">
        <w:rPr>
          <w:b/>
          <w:bCs/>
          <w:color w:val="auto"/>
          <w:lang w:eastAsia="nl-BE"/>
        </w:rPr>
        <w:t>Kind 7 - (O)</w:t>
      </w:r>
    </w:p>
    <w:p w14:paraId="44CA939A" w14:textId="2BC809AD" w:rsidR="005F70E2" w:rsidRPr="002667DF" w:rsidRDefault="3584734B" w:rsidP="4D63CBC9">
      <w:pPr>
        <w:rPr>
          <w:color w:val="auto"/>
          <w:lang w:eastAsia="nl-BE"/>
        </w:rPr>
      </w:pPr>
      <w:r w:rsidRPr="4D63CBC9">
        <w:rPr>
          <w:color w:val="auto"/>
          <w:lang w:eastAsia="nl-BE"/>
        </w:rPr>
        <w:t>Ik wil bidden voor mensen die er niet meer zijn. Dat zij bij God rust mogen vinden. Voor hen wil ik licht en hoop stralen.</w:t>
      </w:r>
    </w:p>
    <w:p w14:paraId="42C7F063" w14:textId="21AA5898" w:rsidR="005F70E2" w:rsidRPr="002667DF" w:rsidRDefault="3584734B" w:rsidP="4D63CBC9">
      <w:pPr>
        <w:spacing w:after="0" w:line="240" w:lineRule="auto"/>
        <w:rPr>
          <w:b/>
          <w:bCs/>
          <w:color w:val="auto"/>
          <w:lang w:eastAsia="nl-BE"/>
        </w:rPr>
      </w:pPr>
      <w:r w:rsidRPr="4D63CBC9">
        <w:rPr>
          <w:b/>
          <w:bCs/>
          <w:color w:val="auto"/>
          <w:lang w:eastAsia="nl-BE"/>
        </w:rPr>
        <w:t>Kind 8 - (P)</w:t>
      </w:r>
    </w:p>
    <w:p w14:paraId="72B544A1" w14:textId="33CAE04F" w:rsidR="005F70E2" w:rsidRPr="002667DF" w:rsidRDefault="3584734B" w:rsidP="4D63CBC9">
      <w:pPr>
        <w:spacing w:after="0" w:line="240" w:lineRule="auto"/>
        <w:rPr>
          <w:color w:val="auto"/>
          <w:lang w:eastAsia="nl-BE"/>
        </w:rPr>
      </w:pPr>
      <w:r w:rsidRPr="4D63CBC9">
        <w:rPr>
          <w:color w:val="auto"/>
          <w:lang w:eastAsia="nl-BE"/>
        </w:rPr>
        <w:t>Ik wil bidden voor mezelf. Dat ik verder kan groeien en goed nieuws brengen. Daarvoor wil ik licht en hoop stralen.</w:t>
      </w:r>
    </w:p>
    <w:p w14:paraId="2F16CB40" w14:textId="77777777" w:rsidR="005F70E2" w:rsidRPr="002667DF" w:rsidRDefault="005F70E2" w:rsidP="005F70E2">
      <w:pPr>
        <w:spacing w:after="0" w:line="240" w:lineRule="auto"/>
        <w:jc w:val="both"/>
        <w:rPr>
          <w:rFonts w:eastAsia="Times New Roman" w:cs="Times New Roman"/>
          <w:color w:val="auto"/>
          <w:lang w:eastAsia="nl-BE"/>
        </w:rPr>
      </w:pPr>
      <w:r w:rsidRPr="002667DF">
        <w:rPr>
          <w:rFonts w:eastAsia="Times New Roman" w:cs="Calibri"/>
          <w:b/>
          <w:bCs/>
          <w:color w:val="auto"/>
          <w:lang w:eastAsia="nl-BE"/>
        </w:rPr>
        <w:t>Voorganger</w:t>
      </w:r>
    </w:p>
    <w:p w14:paraId="20ACF943" w14:textId="0CEA2E50" w:rsidR="5E131CF8" w:rsidRDefault="5E131CF8" w:rsidP="4D63CBC9">
      <w:pPr>
        <w:rPr>
          <w:color w:val="auto"/>
          <w:lang w:eastAsia="nl-BE"/>
        </w:rPr>
      </w:pPr>
      <w:r w:rsidRPr="4D63CBC9">
        <w:rPr>
          <w:color w:val="auto"/>
          <w:lang w:eastAsia="nl-BE"/>
        </w:rPr>
        <w:t xml:space="preserve">Goede God, met Jezus toon Jij ons de weg naar hoop en vrede. Wij volgen </w:t>
      </w:r>
      <w:r w:rsidR="487DC2B2" w:rsidRPr="4D63CBC9">
        <w:rPr>
          <w:color w:val="auto"/>
          <w:lang w:eastAsia="nl-BE"/>
        </w:rPr>
        <w:t>het licht</w:t>
      </w:r>
      <w:r w:rsidRPr="4D63CBC9">
        <w:rPr>
          <w:color w:val="auto"/>
          <w:lang w:eastAsia="nl-BE"/>
        </w:rPr>
        <w:t xml:space="preserve"> en luisteren naar Jouw Boodschap. Blijf bij ons als het donker is en geef hoop aan al wie het zo nodig heeft. Amen.</w:t>
      </w:r>
    </w:p>
    <w:p w14:paraId="4A64DBAD" w14:textId="268E5BA1" w:rsidR="00A627F7" w:rsidRPr="004E1A0F" w:rsidRDefault="4EF9D5F4" w:rsidP="001E2389">
      <w:pPr>
        <w:pStyle w:val="Lijstalinea"/>
        <w:numPr>
          <w:ilvl w:val="2"/>
          <w:numId w:val="6"/>
        </w:numPr>
        <w:jc w:val="both"/>
        <w:rPr>
          <w:rFonts w:eastAsia="Calibri"/>
          <w:b/>
          <w:bCs/>
          <w:color w:val="FF3300"/>
        </w:rPr>
      </w:pPr>
      <w:bookmarkStart w:id="40" w:name="_Toc211869280"/>
      <w:r w:rsidRPr="4D63CBC9">
        <w:rPr>
          <w:rFonts w:eastAsia="Calibri"/>
          <w:b/>
          <w:bCs/>
          <w:color w:val="FF3300"/>
        </w:rPr>
        <w:t xml:space="preserve">Voor oudere kinderen </w:t>
      </w:r>
      <w:r w:rsidR="05570457" w:rsidRPr="4D63CBC9">
        <w:rPr>
          <w:rFonts w:eastAsia="Calibri"/>
          <w:b/>
          <w:bCs/>
          <w:color w:val="FF3300"/>
        </w:rPr>
        <w:t>4</w:t>
      </w:r>
      <w:bookmarkEnd w:id="40"/>
    </w:p>
    <w:p w14:paraId="7D9151D4" w14:textId="6DE35749" w:rsidR="00A627F7" w:rsidRPr="00976EDC" w:rsidRDefault="00976EDC" w:rsidP="00976EDC">
      <w:pPr>
        <w:jc w:val="both"/>
        <w:rPr>
          <w:color w:val="000000" w:themeColor="text1"/>
          <w:sz w:val="18"/>
          <w:szCs w:val="18"/>
        </w:rPr>
      </w:pPr>
      <w:r>
        <w:rPr>
          <w:color w:val="000000" w:themeColor="text1"/>
          <w:sz w:val="18"/>
          <w:szCs w:val="18"/>
        </w:rPr>
        <w:t>Suggestie: Zet de leesteksten op kaartjes in de vorm van een deur, een sleutel, een deurmat, of een deurhanger. Deze kan je nadien een plaats geven in de kerstboom. Na elke voorbede kan je ook een kaars ontsteken.</w:t>
      </w:r>
    </w:p>
    <w:p w14:paraId="3F1F7E9B" w14:textId="1A4C5624" w:rsidR="00022C30" w:rsidRPr="009A32BE" w:rsidRDefault="00022C30" w:rsidP="00022C30">
      <w:pPr>
        <w:rPr>
          <w:b/>
          <w:bCs/>
          <w:color w:val="auto"/>
        </w:rPr>
      </w:pPr>
      <w:r w:rsidRPr="009A32BE">
        <w:rPr>
          <w:b/>
          <w:bCs/>
          <w:color w:val="auto"/>
        </w:rPr>
        <w:t xml:space="preserve">Voorganger </w:t>
      </w:r>
    </w:p>
    <w:p w14:paraId="67FF1041" w14:textId="6F325B37" w:rsidR="00022C30" w:rsidRPr="00627826" w:rsidRDefault="3C6A47DF" w:rsidP="00627826">
      <w:pPr>
        <w:jc w:val="both"/>
        <w:rPr>
          <w:color w:val="auto"/>
        </w:rPr>
      </w:pPr>
      <w:r w:rsidRPr="4D63CBC9">
        <w:rPr>
          <w:color w:val="auto"/>
        </w:rPr>
        <w:t xml:space="preserve">Elk huis kan een thuis worden als er mensen zijn die </w:t>
      </w:r>
      <w:r w:rsidR="6D478FCC" w:rsidRPr="4D63CBC9">
        <w:rPr>
          <w:color w:val="auto"/>
        </w:rPr>
        <w:t xml:space="preserve">anderen </w:t>
      </w:r>
      <w:r w:rsidRPr="4D63CBC9">
        <w:rPr>
          <w:color w:val="auto"/>
        </w:rPr>
        <w:t>welkom heten, die anderen uitnodigen en gastvrij zijn. Lat</w:t>
      </w:r>
      <w:r w:rsidR="5D8F84DF" w:rsidRPr="4D63CBC9">
        <w:rPr>
          <w:color w:val="auto"/>
        </w:rPr>
        <w:t xml:space="preserve">en we, net als Maria en Jozef, voor nieuw leven en licht zorgen achter de deuren waar het donker is. </w:t>
      </w:r>
      <w:r w:rsidR="63FF4C25" w:rsidRPr="4D63CBC9">
        <w:rPr>
          <w:color w:val="auto"/>
        </w:rPr>
        <w:t>We kunnen dit doen door onze wensen uit te spreken.</w:t>
      </w:r>
    </w:p>
    <w:p w14:paraId="09179CB4" w14:textId="1FAF4D9A" w:rsidR="00E90D5F" w:rsidRPr="006F6C55" w:rsidRDefault="00E90D5F" w:rsidP="007A0EB7">
      <w:pPr>
        <w:rPr>
          <w:b/>
          <w:bCs/>
          <w:color w:val="auto"/>
        </w:rPr>
      </w:pPr>
      <w:r w:rsidRPr="006F6C55">
        <w:rPr>
          <w:b/>
          <w:bCs/>
          <w:color w:val="auto"/>
        </w:rPr>
        <w:t xml:space="preserve">Kind </w:t>
      </w:r>
      <w:r w:rsidR="003B47F4">
        <w:rPr>
          <w:b/>
          <w:bCs/>
          <w:color w:val="auto"/>
        </w:rPr>
        <w:t>1</w:t>
      </w:r>
    </w:p>
    <w:p w14:paraId="263D5FDF" w14:textId="5025CE59" w:rsidR="008C27CF" w:rsidRPr="003942D4" w:rsidRDefault="45C0AAEB" w:rsidP="006F6C55">
      <w:pPr>
        <w:jc w:val="both"/>
        <w:rPr>
          <w:color w:val="auto"/>
        </w:rPr>
      </w:pPr>
      <w:r w:rsidRPr="4D63CBC9">
        <w:rPr>
          <w:color w:val="auto"/>
        </w:rPr>
        <w:t>We zetten onze de</w:t>
      </w:r>
      <w:r w:rsidR="29194E4A" w:rsidRPr="4D63CBC9">
        <w:rPr>
          <w:color w:val="auto"/>
        </w:rPr>
        <w:t>ur op een kier en brengen licht bij mensen zonder dak boven het hoofd. Veel mensen zijn altijd onderweg</w:t>
      </w:r>
      <w:r w:rsidR="4B4EEE75" w:rsidRPr="4D63CBC9">
        <w:rPr>
          <w:color w:val="auto"/>
        </w:rPr>
        <w:t xml:space="preserve"> of op de vlucht en zoeken naar een huis waar het veilig is om te wonen. Ze vluchten voor oorlog, armoede, pesterijen en geweld. Geef dat ze gastvrije mensen ontmoeten die hen warm onthalen. </w:t>
      </w:r>
      <w:r w:rsidR="59B21AA8" w:rsidRPr="4D63CBC9">
        <w:rPr>
          <w:color w:val="auto"/>
        </w:rPr>
        <w:t xml:space="preserve">Geef dat ook wij zo’n mensen zouden zijn. </w:t>
      </w:r>
      <w:r w:rsidR="4B4EEE75" w:rsidRPr="4D63CBC9">
        <w:rPr>
          <w:color w:val="auto"/>
        </w:rPr>
        <w:t>Laten we bidden.</w:t>
      </w:r>
    </w:p>
    <w:p w14:paraId="57A5CFA5" w14:textId="2340DEB2" w:rsidR="006F6C55" w:rsidRDefault="006F6C55" w:rsidP="006F6C55">
      <w:pPr>
        <w:jc w:val="both"/>
        <w:rPr>
          <w:b/>
          <w:bCs/>
          <w:color w:val="auto"/>
        </w:rPr>
      </w:pPr>
      <w:r w:rsidRPr="006F6C55">
        <w:rPr>
          <w:b/>
          <w:bCs/>
          <w:color w:val="auto"/>
        </w:rPr>
        <w:t xml:space="preserve">Kind </w:t>
      </w:r>
      <w:r w:rsidR="003B47F4">
        <w:rPr>
          <w:b/>
          <w:bCs/>
          <w:color w:val="auto"/>
        </w:rPr>
        <w:t>2</w:t>
      </w:r>
    </w:p>
    <w:p w14:paraId="28AA9405" w14:textId="21BB2350" w:rsidR="00AD10C8" w:rsidRDefault="00AD10C8" w:rsidP="006F6C55">
      <w:pPr>
        <w:jc w:val="both"/>
        <w:rPr>
          <w:color w:val="auto"/>
        </w:rPr>
      </w:pPr>
      <w:r w:rsidRPr="00D07E5C">
        <w:rPr>
          <w:color w:val="auto"/>
        </w:rPr>
        <w:t xml:space="preserve">We zetten onze deur op een kier en brengen licht bij mensen die </w:t>
      </w:r>
      <w:proofErr w:type="gramStart"/>
      <w:r w:rsidRPr="00D07E5C">
        <w:rPr>
          <w:color w:val="auto"/>
        </w:rPr>
        <w:t>honger lijden</w:t>
      </w:r>
      <w:proofErr w:type="gramEnd"/>
      <w:r w:rsidRPr="00D07E5C">
        <w:rPr>
          <w:color w:val="auto"/>
        </w:rPr>
        <w:t xml:space="preserve"> en in armoede leven. Weinig</w:t>
      </w:r>
      <w:r w:rsidR="00D07E5C" w:rsidRPr="00D07E5C">
        <w:rPr>
          <w:color w:val="auto"/>
        </w:rPr>
        <w:t xml:space="preserve"> mensen komen met hun problemen naar buiten en durven geen hulp vragen. Ze zijn bang om naar de deur gewezen te worden. Geef dat ze de moed vinden om tocht ergens aan te kloppen. Laten we bidden.</w:t>
      </w:r>
    </w:p>
    <w:p w14:paraId="6E903257" w14:textId="099039A2" w:rsidR="00D07E5C" w:rsidRPr="00D07E5C" w:rsidRDefault="00D07E5C" w:rsidP="006F6C55">
      <w:pPr>
        <w:jc w:val="both"/>
        <w:rPr>
          <w:b/>
          <w:bCs/>
          <w:color w:val="auto"/>
        </w:rPr>
      </w:pPr>
      <w:r w:rsidRPr="00D07E5C">
        <w:rPr>
          <w:b/>
          <w:bCs/>
          <w:color w:val="auto"/>
        </w:rPr>
        <w:lastRenderedPageBreak/>
        <w:t>Kind</w:t>
      </w:r>
      <w:r w:rsidR="00DA29AC">
        <w:rPr>
          <w:b/>
          <w:bCs/>
          <w:color w:val="auto"/>
        </w:rPr>
        <w:t xml:space="preserve"> 3</w:t>
      </w:r>
    </w:p>
    <w:p w14:paraId="39359019" w14:textId="0DE5A255" w:rsidR="00D07E5C" w:rsidRDefault="00D07E5C" w:rsidP="006F6C55">
      <w:pPr>
        <w:jc w:val="both"/>
        <w:rPr>
          <w:color w:val="auto"/>
        </w:rPr>
      </w:pPr>
      <w:r>
        <w:rPr>
          <w:color w:val="auto"/>
        </w:rPr>
        <w:t xml:space="preserve">We zetten onze deur op een kier en brengen licht bij mensen die verdriet hebben. Veel mensen moeten iemand missen die gestorven is. Geef dat wij gebaren en woorden van troost kunnen geven aan mensen die het moeilijk hebben. Laten we bidden. </w:t>
      </w:r>
    </w:p>
    <w:p w14:paraId="36F414FE" w14:textId="7BEAB54D" w:rsidR="005229E0" w:rsidRPr="00856F6E" w:rsidRDefault="005229E0" w:rsidP="006F6C55">
      <w:pPr>
        <w:jc w:val="both"/>
        <w:rPr>
          <w:b/>
          <w:bCs/>
          <w:color w:val="auto"/>
        </w:rPr>
      </w:pPr>
      <w:r w:rsidRPr="00856F6E">
        <w:rPr>
          <w:b/>
          <w:bCs/>
          <w:color w:val="auto"/>
        </w:rPr>
        <w:t>Leerkracht</w:t>
      </w:r>
    </w:p>
    <w:p w14:paraId="78889497" w14:textId="3487CE6D" w:rsidR="00DA29AC" w:rsidRDefault="005229E0" w:rsidP="006F6C55">
      <w:pPr>
        <w:jc w:val="both"/>
        <w:rPr>
          <w:color w:val="auto"/>
        </w:rPr>
      </w:pPr>
      <w:r>
        <w:rPr>
          <w:color w:val="auto"/>
        </w:rPr>
        <w:t xml:space="preserve">We zetten onze deur op een kier </w:t>
      </w:r>
      <w:r w:rsidR="00C60D2A">
        <w:rPr>
          <w:color w:val="auto"/>
        </w:rPr>
        <w:t xml:space="preserve">en vragen om licht voor onszelf. Dat we ons hart steeds blijven openzetten en in het goede blijven geloven. </w:t>
      </w:r>
      <w:r w:rsidR="00856F6E">
        <w:rPr>
          <w:color w:val="auto"/>
        </w:rPr>
        <w:t>Help ons verder opgroeien tot gastvrije mensen. Laten we bidden.</w:t>
      </w:r>
    </w:p>
    <w:p w14:paraId="1EC0E408" w14:textId="049C09C4" w:rsidR="00856F6E" w:rsidRPr="00856F6E" w:rsidRDefault="00856F6E" w:rsidP="006F6C55">
      <w:pPr>
        <w:jc w:val="both"/>
        <w:rPr>
          <w:b/>
          <w:bCs/>
          <w:color w:val="auto"/>
        </w:rPr>
      </w:pPr>
      <w:r w:rsidRPr="00856F6E">
        <w:rPr>
          <w:b/>
          <w:bCs/>
          <w:color w:val="auto"/>
        </w:rPr>
        <w:t>Voorganger</w:t>
      </w:r>
    </w:p>
    <w:p w14:paraId="7B9F5FEB" w14:textId="7A24DA1B" w:rsidR="00E93446" w:rsidRPr="000B2BEA" w:rsidRDefault="6FC4FB43" w:rsidP="4D63CBC9">
      <w:pPr>
        <w:jc w:val="both"/>
        <w:rPr>
          <w:color w:val="32929A" w:themeColor="accent4" w:themeShade="BF"/>
          <w:lang w:val="en-US"/>
        </w:rPr>
      </w:pPr>
      <w:r w:rsidRPr="4D63CBC9">
        <w:rPr>
          <w:color w:val="auto"/>
        </w:rPr>
        <w:t xml:space="preserve">Heer God, help ons tijdens deze periode onze deur open te zetten voor wie in de knoei zit of </w:t>
      </w:r>
      <w:r w:rsidR="3E8D2ABA" w:rsidRPr="4D63CBC9">
        <w:rPr>
          <w:color w:val="auto"/>
        </w:rPr>
        <w:t>voor wie hulp nodig heeft. Open onze ogen en oren voor wie in het donker leeft. Geef ons de nodige kracht en reik ons</w:t>
      </w:r>
      <w:r w:rsidR="137A663E" w:rsidRPr="4D63CBC9">
        <w:rPr>
          <w:color w:val="auto"/>
        </w:rPr>
        <w:t xml:space="preserve"> hoopvol licht (of sleutels van licht). Zo gaat de deur voor niemand meer dicht en wordt Jezus opnieuw geboren. Amen.</w:t>
      </w:r>
    </w:p>
    <w:p w14:paraId="06AD9037" w14:textId="55409D56" w:rsidR="00127428" w:rsidRPr="009800E3" w:rsidRDefault="00127428" w:rsidP="00127428">
      <w:pPr>
        <w:pStyle w:val="Kop2"/>
        <w:rPr>
          <w:color w:val="32929A" w:themeColor="accent4" w:themeShade="BF"/>
        </w:rPr>
      </w:pPr>
      <w:bookmarkStart w:id="41" w:name="_Toc199792151"/>
      <w:bookmarkStart w:id="42" w:name="_Toc211869281"/>
      <w:r w:rsidRPr="009800E3">
        <w:rPr>
          <w:color w:val="32929A" w:themeColor="accent4" w:themeShade="BF"/>
        </w:rPr>
        <w:t>Onzevader</w:t>
      </w:r>
      <w:bookmarkEnd w:id="41"/>
      <w:bookmarkEnd w:id="42"/>
    </w:p>
    <w:p w14:paraId="1378F18E" w14:textId="21981F88" w:rsidR="00FB0510" w:rsidRPr="00FB0510" w:rsidRDefault="00FB0510" w:rsidP="00FB0510">
      <w:pPr>
        <w:rPr>
          <w:b/>
          <w:bCs/>
          <w:color w:val="auto"/>
        </w:rPr>
      </w:pPr>
      <w:r>
        <w:rPr>
          <w:b/>
          <w:bCs/>
          <w:color w:val="auto"/>
        </w:rPr>
        <w:t>Voorganger</w:t>
      </w:r>
    </w:p>
    <w:p w14:paraId="4F05907D" w14:textId="6BAE2972" w:rsidR="00457CD3" w:rsidRPr="00C54494" w:rsidRDefault="0CE51512" w:rsidP="00457CD3">
      <w:pPr>
        <w:jc w:val="both"/>
        <w:rPr>
          <w:color w:val="auto"/>
          <w:lang w:val="nl-NL"/>
        </w:rPr>
      </w:pPr>
      <w:r w:rsidRPr="4D63CBC9">
        <w:rPr>
          <w:color w:val="auto"/>
          <w:lang w:val="nl-NL"/>
        </w:rPr>
        <w:t>Jezus gaf ons een gebed om ons te helpen om anders te kijken en deuren open te zetten naar elkaar en naar de wereld. Als wij het ‘Onze Vader’ bidden, delen wij in dit verlangen van Jezus. We willen dit gebed graag samen bidden. Als je zelf een ander gebed wil zeggen, of wil nadenken over hoe jij God wil aanspreken, dan mag je dit vrij en in stilte doen.</w:t>
      </w:r>
    </w:p>
    <w:p w14:paraId="107E1BB9" w14:textId="66CFDC37" w:rsidR="27C72456" w:rsidRDefault="27C72456" w:rsidP="4D63CBC9">
      <w:pPr>
        <w:jc w:val="both"/>
        <w:rPr>
          <w:color w:val="auto"/>
          <w:sz w:val="18"/>
          <w:szCs w:val="18"/>
          <w:lang w:val="nl-NL"/>
        </w:rPr>
      </w:pPr>
      <w:r w:rsidRPr="4D63CBC9">
        <w:rPr>
          <w:color w:val="auto"/>
          <w:lang w:val="nl-NL"/>
        </w:rPr>
        <w:t>Ook met onze handen kunnen we tonen dat we voor God openstaan. Wie wil, mag met beide open handen dit gebed uitspreken.</w:t>
      </w:r>
      <w:r w:rsidR="1968E663" w:rsidRPr="4D63CBC9">
        <w:rPr>
          <w:color w:val="auto"/>
          <w:lang w:val="nl-NL"/>
        </w:rPr>
        <w:t xml:space="preserve"> </w:t>
      </w:r>
      <w:r w:rsidRPr="4D63CBC9">
        <w:rPr>
          <w:color w:val="auto"/>
          <w:sz w:val="18"/>
          <w:szCs w:val="18"/>
          <w:lang w:val="nl-NL"/>
        </w:rPr>
        <w:t xml:space="preserve"> </w:t>
      </w:r>
      <w:r w:rsidR="4119A115" w:rsidRPr="4D63CBC9">
        <w:rPr>
          <w:color w:val="auto"/>
          <w:sz w:val="18"/>
          <w:szCs w:val="18"/>
          <w:lang w:val="nl-NL"/>
        </w:rPr>
        <w:t>De</w:t>
      </w:r>
      <w:r w:rsidR="4119A115" w:rsidRPr="4D63CBC9">
        <w:rPr>
          <w:color w:val="auto"/>
          <w:lang w:val="nl-NL"/>
        </w:rPr>
        <w:t xml:space="preserve"> v</w:t>
      </w:r>
      <w:r w:rsidRPr="4D63CBC9">
        <w:rPr>
          <w:color w:val="auto"/>
          <w:sz w:val="18"/>
          <w:szCs w:val="18"/>
          <w:lang w:val="nl-NL"/>
        </w:rPr>
        <w:t xml:space="preserve">oorganger toont </w:t>
      </w:r>
      <w:r w:rsidR="59F6CBDF" w:rsidRPr="4D63CBC9">
        <w:rPr>
          <w:color w:val="auto"/>
          <w:sz w:val="18"/>
          <w:szCs w:val="18"/>
          <w:lang w:val="nl-NL"/>
        </w:rPr>
        <w:t>de gebedshouding</w:t>
      </w:r>
      <w:r w:rsidRPr="4D63CBC9">
        <w:rPr>
          <w:color w:val="auto"/>
          <w:sz w:val="18"/>
          <w:szCs w:val="18"/>
          <w:lang w:val="nl-NL"/>
        </w:rPr>
        <w:t xml:space="preserve"> – beide open handen met </w:t>
      </w:r>
      <w:r w:rsidR="66087EBF" w:rsidRPr="4D63CBC9">
        <w:rPr>
          <w:color w:val="auto"/>
          <w:sz w:val="18"/>
          <w:szCs w:val="18"/>
          <w:lang w:val="nl-NL"/>
        </w:rPr>
        <w:t>handpalmen naar boven gericht, op borsthoogte naast elkaar gehouden</w:t>
      </w:r>
      <w:r w:rsidR="0630F161" w:rsidRPr="4D63CBC9">
        <w:rPr>
          <w:color w:val="auto"/>
          <w:sz w:val="18"/>
          <w:szCs w:val="18"/>
          <w:lang w:val="nl-NL"/>
        </w:rPr>
        <w:t>.</w:t>
      </w:r>
    </w:p>
    <w:p w14:paraId="2BD9B08E" w14:textId="77777777" w:rsidR="00711A2B" w:rsidRPr="000F1F9E" w:rsidRDefault="00711A2B" w:rsidP="00711A2B">
      <w:pPr>
        <w:spacing w:after="0"/>
        <w:ind w:left="397"/>
        <w:jc w:val="both"/>
        <w:rPr>
          <w:color w:val="000000" w:themeColor="text1"/>
        </w:rPr>
      </w:pPr>
      <w:r w:rsidRPr="000F1F9E">
        <w:rPr>
          <w:color w:val="000000" w:themeColor="text1"/>
        </w:rPr>
        <w:t>Onze Vader, die in de hemel zijt,</w:t>
      </w:r>
    </w:p>
    <w:p w14:paraId="59570789" w14:textId="77777777" w:rsidR="00711A2B" w:rsidRPr="000F1F9E" w:rsidRDefault="00711A2B" w:rsidP="00711A2B">
      <w:pPr>
        <w:spacing w:after="0"/>
        <w:ind w:left="397"/>
        <w:jc w:val="both"/>
        <w:rPr>
          <w:color w:val="000000" w:themeColor="text1"/>
        </w:rPr>
      </w:pPr>
      <w:r w:rsidRPr="000F1F9E">
        <w:rPr>
          <w:color w:val="000000" w:themeColor="text1"/>
        </w:rPr>
        <w:t>uw naam worde geheiligd,</w:t>
      </w:r>
    </w:p>
    <w:p w14:paraId="7AC8E556" w14:textId="77777777" w:rsidR="00711A2B" w:rsidRPr="000F1F9E" w:rsidRDefault="00711A2B" w:rsidP="00711A2B">
      <w:pPr>
        <w:spacing w:after="0"/>
        <w:ind w:left="397"/>
        <w:jc w:val="both"/>
        <w:rPr>
          <w:color w:val="000000" w:themeColor="text1"/>
        </w:rPr>
      </w:pPr>
      <w:r w:rsidRPr="000F1F9E">
        <w:rPr>
          <w:color w:val="000000" w:themeColor="text1"/>
        </w:rPr>
        <w:t>uw rijk kome,</w:t>
      </w:r>
    </w:p>
    <w:p w14:paraId="08131AE4" w14:textId="77777777" w:rsidR="00711A2B" w:rsidRPr="000F1F9E" w:rsidRDefault="00711A2B" w:rsidP="00711A2B">
      <w:pPr>
        <w:spacing w:after="0"/>
        <w:ind w:left="397"/>
        <w:jc w:val="both"/>
        <w:rPr>
          <w:color w:val="000000" w:themeColor="text1"/>
        </w:rPr>
      </w:pPr>
      <w:r w:rsidRPr="000F1F9E">
        <w:rPr>
          <w:color w:val="000000" w:themeColor="text1"/>
        </w:rPr>
        <w:t>uw wil geschiede</w:t>
      </w:r>
    </w:p>
    <w:p w14:paraId="5FFB600A" w14:textId="77777777" w:rsidR="00711A2B" w:rsidRPr="000F1F9E" w:rsidRDefault="00711A2B" w:rsidP="00711A2B">
      <w:pPr>
        <w:spacing w:after="0"/>
        <w:ind w:left="397"/>
        <w:jc w:val="both"/>
        <w:rPr>
          <w:color w:val="000000" w:themeColor="text1"/>
        </w:rPr>
      </w:pPr>
      <w:r w:rsidRPr="000F1F9E">
        <w:rPr>
          <w:color w:val="000000" w:themeColor="text1"/>
        </w:rPr>
        <w:t>op aarde zoals in de hemel.</w:t>
      </w:r>
    </w:p>
    <w:p w14:paraId="49A036D9" w14:textId="77777777" w:rsidR="00711A2B" w:rsidRPr="000F1F9E" w:rsidRDefault="00711A2B" w:rsidP="00711A2B">
      <w:pPr>
        <w:spacing w:after="0"/>
        <w:ind w:left="397"/>
        <w:jc w:val="both"/>
        <w:rPr>
          <w:color w:val="000000" w:themeColor="text1"/>
        </w:rPr>
      </w:pPr>
      <w:r w:rsidRPr="000F1F9E">
        <w:rPr>
          <w:color w:val="000000" w:themeColor="text1"/>
        </w:rPr>
        <w:t>Geef ons heden ons dagelijks brood</w:t>
      </w:r>
    </w:p>
    <w:p w14:paraId="22650D28" w14:textId="77777777" w:rsidR="00711A2B" w:rsidRPr="000F1F9E" w:rsidRDefault="00711A2B" w:rsidP="00711A2B">
      <w:pPr>
        <w:spacing w:after="0"/>
        <w:ind w:left="397"/>
        <w:jc w:val="both"/>
        <w:rPr>
          <w:color w:val="000000" w:themeColor="text1"/>
        </w:rPr>
      </w:pPr>
      <w:r w:rsidRPr="000F1F9E">
        <w:rPr>
          <w:color w:val="000000" w:themeColor="text1"/>
        </w:rPr>
        <w:t>en vergeef ons onze schulden,</w:t>
      </w:r>
    </w:p>
    <w:p w14:paraId="19B687B5" w14:textId="77777777" w:rsidR="00711A2B" w:rsidRPr="000F1F9E" w:rsidRDefault="00711A2B" w:rsidP="00711A2B">
      <w:pPr>
        <w:spacing w:after="0"/>
        <w:ind w:left="397"/>
        <w:jc w:val="both"/>
        <w:rPr>
          <w:color w:val="000000" w:themeColor="text1"/>
        </w:rPr>
      </w:pPr>
      <w:r w:rsidRPr="000F1F9E">
        <w:rPr>
          <w:color w:val="000000" w:themeColor="text1"/>
        </w:rPr>
        <w:t>zoals ook wij vergeven aan onze schuldenaren,</w:t>
      </w:r>
    </w:p>
    <w:p w14:paraId="0A80EBDF" w14:textId="77777777" w:rsidR="00711A2B" w:rsidRPr="000F1F9E" w:rsidRDefault="00711A2B" w:rsidP="00711A2B">
      <w:pPr>
        <w:spacing w:after="0"/>
        <w:ind w:left="397"/>
        <w:jc w:val="both"/>
        <w:rPr>
          <w:color w:val="000000" w:themeColor="text1"/>
        </w:rPr>
      </w:pPr>
      <w:r w:rsidRPr="000F1F9E">
        <w:rPr>
          <w:color w:val="000000" w:themeColor="text1"/>
        </w:rPr>
        <w:t>en breng ons niet in beproeving,</w:t>
      </w:r>
    </w:p>
    <w:p w14:paraId="0EE57792" w14:textId="77777777" w:rsidR="00711A2B" w:rsidRPr="000F1F9E" w:rsidRDefault="00711A2B" w:rsidP="00711A2B">
      <w:pPr>
        <w:spacing w:after="0"/>
        <w:ind w:left="397"/>
        <w:jc w:val="both"/>
        <w:rPr>
          <w:color w:val="000000" w:themeColor="text1"/>
        </w:rPr>
      </w:pPr>
      <w:r w:rsidRPr="000F1F9E">
        <w:rPr>
          <w:color w:val="000000" w:themeColor="text1"/>
        </w:rPr>
        <w:t>maar verlos ons van het kwade.</w:t>
      </w:r>
    </w:p>
    <w:p w14:paraId="3FD7D315" w14:textId="1482B028" w:rsidR="00EC4560" w:rsidRDefault="00711A2B" w:rsidP="007F3B76">
      <w:pPr>
        <w:ind w:left="397"/>
        <w:jc w:val="both"/>
        <w:rPr>
          <w:color w:val="000000" w:themeColor="text1"/>
        </w:rPr>
      </w:pPr>
      <w:r w:rsidRPr="000F1F9E">
        <w:rPr>
          <w:color w:val="000000" w:themeColor="text1"/>
        </w:rPr>
        <w:t>Amen.</w:t>
      </w:r>
    </w:p>
    <w:p w14:paraId="3E7A06B3" w14:textId="77777777" w:rsidR="00E93446" w:rsidRPr="007F3B76" w:rsidRDefault="00E93446" w:rsidP="007F3B76">
      <w:pPr>
        <w:ind w:left="397"/>
        <w:jc w:val="both"/>
        <w:rPr>
          <w:color w:val="000000" w:themeColor="text1"/>
        </w:rPr>
      </w:pPr>
    </w:p>
    <w:p w14:paraId="1A99038B" w14:textId="77777777" w:rsidR="00F62C42" w:rsidRDefault="00F62C42">
      <w:pPr>
        <w:suppressAutoHyphens w:val="0"/>
        <w:rPr>
          <w:rFonts w:eastAsiaTheme="majorEastAsia" w:cstheme="majorBidi"/>
          <w:b/>
          <w:color w:val="AE2081" w:themeColor="accent1"/>
          <w:sz w:val="24"/>
          <w:szCs w:val="24"/>
        </w:rPr>
      </w:pPr>
      <w:bookmarkStart w:id="43" w:name="_Toc199792152"/>
      <w:r>
        <w:rPr>
          <w:color w:val="AE2081" w:themeColor="accent1"/>
        </w:rPr>
        <w:br w:type="page"/>
      </w:r>
    </w:p>
    <w:p w14:paraId="01C9357D" w14:textId="3D91B9FD" w:rsidR="00127428" w:rsidRPr="002E6F4B" w:rsidRDefault="00127428" w:rsidP="00127428">
      <w:pPr>
        <w:pStyle w:val="Kop1"/>
        <w:rPr>
          <w:color w:val="AE2081" w:themeColor="accent1"/>
        </w:rPr>
      </w:pPr>
      <w:bookmarkStart w:id="44" w:name="_Toc211869282"/>
      <w:r w:rsidRPr="002E6F4B">
        <w:rPr>
          <w:color w:val="AE2081" w:themeColor="accent1"/>
        </w:rPr>
        <w:lastRenderedPageBreak/>
        <w:t>Zenden</w:t>
      </w:r>
      <w:bookmarkEnd w:id="43"/>
      <w:bookmarkEnd w:id="44"/>
    </w:p>
    <w:p w14:paraId="6784EC05" w14:textId="2DF14078" w:rsidR="0050072B" w:rsidRDefault="007F0D8D" w:rsidP="00DA0DF0">
      <w:pPr>
        <w:pStyle w:val="Kop2"/>
        <w:rPr>
          <w:color w:val="32929A" w:themeColor="accent4" w:themeShade="BF"/>
        </w:rPr>
      </w:pPr>
      <w:bookmarkStart w:id="45" w:name="_Toc199792153"/>
      <w:bookmarkStart w:id="46" w:name="_Toc211869283"/>
      <w:r>
        <w:rPr>
          <w:color w:val="32929A" w:themeColor="accent4" w:themeShade="BF"/>
        </w:rPr>
        <w:t xml:space="preserve">Afsluitend </w:t>
      </w:r>
      <w:r w:rsidR="002D4F30">
        <w:rPr>
          <w:color w:val="32929A" w:themeColor="accent4" w:themeShade="BF"/>
        </w:rPr>
        <w:t>g</w:t>
      </w:r>
      <w:r w:rsidR="00DA0DF0">
        <w:rPr>
          <w:color w:val="32929A" w:themeColor="accent4" w:themeShade="BF"/>
        </w:rPr>
        <w:t>ebed</w:t>
      </w:r>
      <w:bookmarkEnd w:id="46"/>
    </w:p>
    <w:p w14:paraId="60EF3971" w14:textId="77777777" w:rsidR="00EC4560" w:rsidRPr="00EC4560" w:rsidRDefault="00EC4560" w:rsidP="00EC4560"/>
    <w:p w14:paraId="767DD187" w14:textId="6314AB0A" w:rsidR="00142EEF" w:rsidRPr="00D413B6" w:rsidRDefault="00142EEF" w:rsidP="00142EEF">
      <w:pPr>
        <w:rPr>
          <w:b/>
          <w:bCs/>
          <w:color w:val="auto"/>
        </w:rPr>
      </w:pPr>
      <w:r w:rsidRPr="00D413B6">
        <w:rPr>
          <w:b/>
          <w:bCs/>
          <w:color w:val="auto"/>
        </w:rPr>
        <w:t xml:space="preserve">Kind </w:t>
      </w:r>
      <w:r w:rsidR="002C5E56">
        <w:rPr>
          <w:b/>
          <w:bCs/>
          <w:color w:val="auto"/>
        </w:rPr>
        <w:t>1</w:t>
      </w:r>
    </w:p>
    <w:p w14:paraId="14BECAFC" w14:textId="7089884B" w:rsidR="00142EEF" w:rsidRPr="006D0BA7" w:rsidRDefault="515D3580" w:rsidP="006D0BA7">
      <w:pPr>
        <w:jc w:val="both"/>
        <w:rPr>
          <w:color w:val="auto"/>
        </w:rPr>
      </w:pPr>
      <w:r w:rsidRPr="4D63CBC9">
        <w:rPr>
          <w:color w:val="auto"/>
        </w:rPr>
        <w:t xml:space="preserve">Goede God, </w:t>
      </w:r>
      <w:r w:rsidR="1427C700" w:rsidRPr="4D63CBC9">
        <w:rPr>
          <w:color w:val="auto"/>
        </w:rPr>
        <w:t>sommige</w:t>
      </w:r>
      <w:r w:rsidRPr="4D63CBC9">
        <w:rPr>
          <w:color w:val="auto"/>
        </w:rPr>
        <w:t xml:space="preserve"> mensen hebben geen huis en voelen zich nergens thuis. Als ze aankloppen wordt er niet opengedaan en blijven ze buiten in de kou staan. In de advent willen we anderen uitnodigen het goede te doen en niet uit te sluiten. Zo houden we hoopvol licht in ons hart en blijft het donker buiten.</w:t>
      </w:r>
    </w:p>
    <w:p w14:paraId="399FD8E4" w14:textId="44D3EE94" w:rsidR="002B06A3" w:rsidRPr="00FB0510" w:rsidRDefault="5330B7ED" w:rsidP="002B06A3">
      <w:pPr>
        <w:rPr>
          <w:b/>
          <w:bCs/>
          <w:color w:val="auto"/>
        </w:rPr>
      </w:pPr>
      <w:r w:rsidRPr="4D63CBC9">
        <w:rPr>
          <w:b/>
          <w:bCs/>
          <w:color w:val="auto"/>
        </w:rPr>
        <w:t>Kind</w:t>
      </w:r>
      <w:r w:rsidR="25466D73" w:rsidRPr="4D63CBC9">
        <w:rPr>
          <w:b/>
          <w:bCs/>
          <w:color w:val="auto"/>
        </w:rPr>
        <w:t xml:space="preserve"> </w:t>
      </w:r>
      <w:r w:rsidR="6A15FBBD" w:rsidRPr="4D63CBC9">
        <w:rPr>
          <w:b/>
          <w:bCs/>
          <w:color w:val="auto"/>
        </w:rPr>
        <w:t>2</w:t>
      </w:r>
      <w:bookmarkEnd w:id="45"/>
    </w:p>
    <w:p w14:paraId="147F15B4" w14:textId="78B57795" w:rsidR="002C5E56" w:rsidRPr="008749D6" w:rsidRDefault="6A15FBBD" w:rsidP="4D63CBC9">
      <w:pPr>
        <w:rPr>
          <w:rFonts w:eastAsia="Trebuchet MS" w:cs="Trebuchet MS"/>
          <w:color w:val="auto"/>
        </w:rPr>
      </w:pPr>
      <w:r w:rsidRPr="4D63CBC9">
        <w:rPr>
          <w:rFonts w:eastAsia="Trebuchet MS" w:cs="Trebuchet MS"/>
          <w:color w:val="auto"/>
        </w:rPr>
        <w:t>Goede God, leer ons de deur van ons hart open te doen voor wie zich alleen voelt, voor wie onderweg is, voor wie een plek zoekt. Maak ons hart groot zodat er plaats is voor licht, vrede, hoop en liefde. Amen</w:t>
      </w:r>
    </w:p>
    <w:p w14:paraId="669B36BB" w14:textId="400C6F94" w:rsidR="002C5E56" w:rsidRPr="008749D6" w:rsidRDefault="6A15FBBD" w:rsidP="4D63CBC9">
      <w:pPr>
        <w:rPr>
          <w:b/>
          <w:bCs/>
          <w:color w:val="auto"/>
        </w:rPr>
      </w:pPr>
      <w:r w:rsidRPr="4D63CBC9">
        <w:rPr>
          <w:b/>
          <w:bCs/>
          <w:color w:val="auto"/>
        </w:rPr>
        <w:t>Kind 3</w:t>
      </w:r>
    </w:p>
    <w:p w14:paraId="18D441E0" w14:textId="0F8D2403" w:rsidR="002C5E56" w:rsidRPr="008749D6" w:rsidRDefault="49692A06" w:rsidP="4D63CBC9">
      <w:pPr>
        <w:rPr>
          <w:color w:val="auto"/>
        </w:rPr>
      </w:pPr>
      <w:r w:rsidRPr="4D63CBC9">
        <w:rPr>
          <w:color w:val="auto"/>
        </w:rPr>
        <w:t xml:space="preserve">Goede God, help ons om te beseffen dat de deur van ons hart openen ook betekent dat we zelf de handen uit de mouwen kunnen steken om anderen te helpen. Alleen op deze manier kunnen we hoopvol licht brengen, overal waar we komen. </w:t>
      </w:r>
      <w:r w:rsidR="79E733FE" w:rsidRPr="4D63CBC9">
        <w:rPr>
          <w:color w:val="auto"/>
        </w:rPr>
        <w:t>Amen.</w:t>
      </w:r>
    </w:p>
    <w:p w14:paraId="0DAC12D1" w14:textId="777FF6F8" w:rsidR="002C5E56" w:rsidRPr="008749D6" w:rsidRDefault="002C5E56" w:rsidP="4D63CBC9">
      <w:pPr>
        <w:rPr>
          <w:color w:val="auto"/>
        </w:rPr>
      </w:pPr>
    </w:p>
    <w:p w14:paraId="05F8C9E9" w14:textId="7AB252C0" w:rsidR="00DB1E4E" w:rsidRDefault="00127428" w:rsidP="00A54086">
      <w:pPr>
        <w:pStyle w:val="Kop2"/>
        <w:rPr>
          <w:color w:val="000000" w:themeColor="text1"/>
        </w:rPr>
      </w:pPr>
      <w:bookmarkStart w:id="47" w:name="_Toc199792154"/>
      <w:bookmarkStart w:id="48" w:name="_Toc211869284"/>
      <w:r w:rsidRPr="000F1F9E">
        <w:rPr>
          <w:color w:val="000000" w:themeColor="text1"/>
        </w:rPr>
        <w:t>Zending en zegenwens</w:t>
      </w:r>
      <w:bookmarkEnd w:id="47"/>
      <w:bookmarkEnd w:id="48"/>
    </w:p>
    <w:p w14:paraId="38D2C9B4" w14:textId="77777777" w:rsidR="00A1111B" w:rsidRPr="00895BE4" w:rsidRDefault="00A1111B" w:rsidP="00A1111B">
      <w:pPr>
        <w:rPr>
          <w:b/>
          <w:bCs/>
          <w:color w:val="auto"/>
          <w:lang w:eastAsia="nl-BE"/>
        </w:rPr>
      </w:pPr>
      <w:r w:rsidRPr="00895BE4">
        <w:rPr>
          <w:b/>
          <w:bCs/>
          <w:color w:val="auto"/>
          <w:lang w:eastAsia="nl-BE"/>
        </w:rPr>
        <w:t>Voorganger 1</w:t>
      </w:r>
    </w:p>
    <w:p w14:paraId="6BC334B4" w14:textId="7CA1B6D1" w:rsidR="007327CC" w:rsidRDefault="00DB1E4E" w:rsidP="00F1595F">
      <w:pPr>
        <w:jc w:val="both"/>
        <w:rPr>
          <w:color w:val="auto"/>
        </w:rPr>
      </w:pPr>
      <w:r w:rsidRPr="00DF3F53">
        <w:rPr>
          <w:color w:val="auto"/>
        </w:rPr>
        <w:t xml:space="preserve">Zegen alle mensen die luisteren en kansen geven. </w:t>
      </w:r>
      <w:r w:rsidR="007327CC" w:rsidRPr="00DF3F53">
        <w:rPr>
          <w:color w:val="auto"/>
        </w:rPr>
        <w:t xml:space="preserve">Zegen alle mensen die licht brengen en hoop </w:t>
      </w:r>
      <w:r w:rsidR="009F6612">
        <w:rPr>
          <w:color w:val="auto"/>
        </w:rPr>
        <w:t>geven</w:t>
      </w:r>
      <w:r w:rsidR="007327CC" w:rsidRPr="00DF3F53">
        <w:rPr>
          <w:color w:val="auto"/>
        </w:rPr>
        <w:t xml:space="preserve">. Zegen alle mensen die niet uitsluiten. </w:t>
      </w:r>
      <w:r w:rsidR="00334FD9" w:rsidRPr="00DF3F53">
        <w:rPr>
          <w:color w:val="auto"/>
        </w:rPr>
        <w:t>Zegen alle mensen die anderen uitnodigen en plaats maken aan hun tafel.</w:t>
      </w:r>
      <w:r w:rsidR="00334FD9" w:rsidRPr="00334FD9">
        <w:rPr>
          <w:color w:val="auto"/>
        </w:rPr>
        <w:t xml:space="preserve"> </w:t>
      </w:r>
      <w:r w:rsidR="00334FD9" w:rsidRPr="00DF3F53">
        <w:rPr>
          <w:color w:val="auto"/>
        </w:rPr>
        <w:t>Zegen alle mensen die deuren openen en andere</w:t>
      </w:r>
      <w:r w:rsidR="00334FD9">
        <w:rPr>
          <w:color w:val="auto"/>
        </w:rPr>
        <w:t>n</w:t>
      </w:r>
      <w:r w:rsidR="00334FD9" w:rsidRPr="00DF3F53">
        <w:rPr>
          <w:color w:val="auto"/>
        </w:rPr>
        <w:t xml:space="preserve"> helpen om anders thuis te komen.</w:t>
      </w:r>
    </w:p>
    <w:p w14:paraId="0990D443" w14:textId="59FB49CB" w:rsidR="00A1111B" w:rsidRDefault="2B8500DA" w:rsidP="00A1111B">
      <w:pPr>
        <w:jc w:val="both"/>
        <w:rPr>
          <w:color w:val="auto"/>
        </w:rPr>
      </w:pPr>
      <w:r w:rsidRPr="4D63CBC9">
        <w:rPr>
          <w:color w:val="auto"/>
          <w:lang w:eastAsia="nl-BE"/>
        </w:rPr>
        <w:t>Goede God, mogen we tijdens deze advent onze deur openzetten voor goed nieuws en nieuw leven. Mogen we elke dag vrede vinden in kleine dingen en hoop in alles wat we doen. Mogen we elke dag groeien in vriendelijkheid en zorg voor elkaar. Zo delen we in de droom van God en leeft de kerstboodschap voort.</w:t>
      </w:r>
      <w:r w:rsidR="34960029" w:rsidRPr="4D63CBC9">
        <w:rPr>
          <w:color w:val="auto"/>
          <w:lang w:eastAsia="nl-BE"/>
        </w:rPr>
        <w:t xml:space="preserve"> </w:t>
      </w:r>
      <w:r w:rsidR="4D5C969D" w:rsidRPr="4D63CBC9">
        <w:rPr>
          <w:color w:val="auto"/>
        </w:rPr>
        <w:t xml:space="preserve">Als je wil, mag je deze wens mee bekrachtigen met het kruisteken in de naam van de Vader, de Zoon en de Heilige Geest. Amen.  </w:t>
      </w:r>
    </w:p>
    <w:p w14:paraId="57EDE03A" w14:textId="77777777" w:rsidR="00F31B93" w:rsidRPr="00F31B93" w:rsidRDefault="00F31B93" w:rsidP="00F31B93">
      <w:pPr>
        <w:rPr>
          <w:b/>
          <w:bCs/>
          <w:color w:val="auto"/>
          <w:lang w:eastAsia="nl-BE"/>
        </w:rPr>
      </w:pPr>
      <w:r w:rsidRPr="00F31B93">
        <w:rPr>
          <w:b/>
          <w:bCs/>
          <w:color w:val="auto"/>
          <w:lang w:eastAsia="nl-BE"/>
        </w:rPr>
        <w:t>Voorganger 2</w:t>
      </w:r>
    </w:p>
    <w:p w14:paraId="5D9C637F" w14:textId="13052669" w:rsidR="006D0BA7" w:rsidRDefault="006D0BA7" w:rsidP="006D0BA7">
      <w:pPr>
        <w:jc w:val="both"/>
        <w:rPr>
          <w:color w:val="auto"/>
        </w:rPr>
      </w:pPr>
      <w:r w:rsidRPr="00DF3F53">
        <w:rPr>
          <w:color w:val="auto"/>
        </w:rPr>
        <w:t xml:space="preserve">Zegen alle mensen die luisteren en kansen geven. Zegen alle mensen die licht brengen en hoop </w:t>
      </w:r>
      <w:r>
        <w:rPr>
          <w:color w:val="auto"/>
        </w:rPr>
        <w:t>geven</w:t>
      </w:r>
      <w:r w:rsidRPr="00DF3F53">
        <w:rPr>
          <w:color w:val="auto"/>
        </w:rPr>
        <w:t>. Zegen alle mensen die niet uitsluiten. Zegen alle mensen die anderen uitnodigen en plaats maken aan hun tafel.</w:t>
      </w:r>
      <w:r w:rsidRPr="00334FD9">
        <w:rPr>
          <w:color w:val="auto"/>
        </w:rPr>
        <w:t xml:space="preserve"> </w:t>
      </w:r>
      <w:r w:rsidRPr="00DF3F53">
        <w:rPr>
          <w:color w:val="auto"/>
        </w:rPr>
        <w:t>Zegen alle mensen die deuren openen en andere</w:t>
      </w:r>
      <w:r>
        <w:rPr>
          <w:color w:val="auto"/>
        </w:rPr>
        <w:t>n</w:t>
      </w:r>
      <w:r w:rsidRPr="00DF3F53">
        <w:rPr>
          <w:color w:val="auto"/>
        </w:rPr>
        <w:t xml:space="preserve"> helpen om anders thuis te komen.</w:t>
      </w:r>
    </w:p>
    <w:p w14:paraId="354F4D7F" w14:textId="1135497B" w:rsidR="006D0BA7" w:rsidRDefault="4B741250" w:rsidP="006D0BA7">
      <w:pPr>
        <w:jc w:val="both"/>
        <w:rPr>
          <w:color w:val="auto"/>
        </w:rPr>
      </w:pPr>
      <w:r w:rsidRPr="4D63CBC9">
        <w:rPr>
          <w:color w:val="auto"/>
        </w:rPr>
        <w:t xml:space="preserve">Door de deur te openen en elkaar warm welkom te heten, werken we verder aan Gods droom. Zorg dat we hier telkens opnieuw aan denken en zo veel mensen hoop geven en licht schenken. Help ons de kerstboodschap verder uit te dragen, vandaag en alle dagen. </w:t>
      </w:r>
      <w:r w:rsidR="0969AE9F" w:rsidRPr="4D63CBC9">
        <w:rPr>
          <w:color w:val="auto"/>
        </w:rPr>
        <w:t xml:space="preserve">Als je wil, mag je deze wens </w:t>
      </w:r>
      <w:r w:rsidR="23E31631" w:rsidRPr="4D63CBC9">
        <w:rPr>
          <w:b/>
          <w:bCs/>
          <w:color w:val="auto"/>
        </w:rPr>
        <w:t>nog krachtiger maken</w:t>
      </w:r>
      <w:r w:rsidR="0969AE9F" w:rsidRPr="4D63CBC9">
        <w:rPr>
          <w:color w:val="auto"/>
        </w:rPr>
        <w:t xml:space="preserve"> met het kruisteken in de naam van de Vader, de Zoon en de Heilige Geest. Amen.  </w:t>
      </w:r>
    </w:p>
    <w:p w14:paraId="0C43BEFE" w14:textId="77777777" w:rsidR="00F1595F" w:rsidRPr="00F1595F" w:rsidRDefault="00F1595F" w:rsidP="00F1595F"/>
    <w:p w14:paraId="26DED1DD" w14:textId="77777777" w:rsidR="00B52341" w:rsidRDefault="00B52341" w:rsidP="00B52341">
      <w:pPr>
        <w:pStyle w:val="Kop1"/>
        <w:rPr>
          <w:color w:val="AE2081" w:themeColor="accent1"/>
        </w:rPr>
      </w:pPr>
      <w:bookmarkStart w:id="49" w:name="_Toc211869285"/>
      <w:r w:rsidRPr="00912125">
        <w:rPr>
          <w:color w:val="AE2081" w:themeColor="accent1"/>
        </w:rPr>
        <w:lastRenderedPageBreak/>
        <w:t>Liedsuggesties</w:t>
      </w:r>
      <w:bookmarkEnd w:id="49"/>
    </w:p>
    <w:p w14:paraId="52531128" w14:textId="77777777" w:rsidR="00B52341" w:rsidRPr="005B5683" w:rsidRDefault="00B52341" w:rsidP="00B52341">
      <w:pPr>
        <w:pStyle w:val="Geenafstand"/>
        <w:rPr>
          <w:rFonts w:ascii="Trebuchet MS" w:hAnsi="Trebuchet MS"/>
          <w:lang w:eastAsia="nl-BE"/>
        </w:rPr>
      </w:pPr>
    </w:p>
    <w:p w14:paraId="1C57EFB0" w14:textId="47E76183" w:rsidR="00480989" w:rsidRPr="002F316E" w:rsidRDefault="00A015A1" w:rsidP="5F249452">
      <w:pPr>
        <w:pStyle w:val="Geenafstand"/>
        <w:rPr>
          <w:rFonts w:ascii="Trebuchet MS" w:hAnsi="Trebuchet MS" w:cs="Times New Roman"/>
          <w:b/>
          <w:bCs/>
          <w:sz w:val="18"/>
          <w:szCs w:val="18"/>
          <w:lang w:val="nl-BE" w:eastAsia="nl-BE"/>
        </w:rPr>
      </w:pPr>
      <w:r w:rsidRPr="002F316E">
        <w:rPr>
          <w:rFonts w:ascii="Trebuchet MS" w:hAnsi="Trebuchet MS" w:cs="Times New Roman"/>
          <w:b/>
          <w:bCs/>
          <w:sz w:val="18"/>
          <w:szCs w:val="18"/>
          <w:lang w:val="nl-BE" w:eastAsia="nl-BE"/>
        </w:rPr>
        <w:t xml:space="preserve">Lied: </w:t>
      </w:r>
      <w:r w:rsidR="007E4902" w:rsidRPr="002F316E">
        <w:rPr>
          <w:rFonts w:ascii="Trebuchet MS" w:hAnsi="Trebuchet MS" w:cs="Times New Roman"/>
          <w:b/>
          <w:bCs/>
          <w:sz w:val="18"/>
          <w:szCs w:val="18"/>
          <w:lang w:val="nl-BE" w:eastAsia="nl-BE"/>
        </w:rPr>
        <w:t>Een huis voor jou en mij</w:t>
      </w:r>
    </w:p>
    <w:p w14:paraId="5838FACD" w14:textId="69DC5851" w:rsidR="007E4902" w:rsidRPr="002F316E" w:rsidRDefault="007E4902" w:rsidP="5F249452">
      <w:pPr>
        <w:pStyle w:val="Geenafstand"/>
        <w:rPr>
          <w:rFonts w:ascii="Trebuchet MS" w:hAnsi="Trebuchet MS" w:cs="Times New Roman"/>
          <w:sz w:val="18"/>
          <w:szCs w:val="18"/>
          <w:lang w:val="nl-BE" w:eastAsia="nl-BE"/>
        </w:rPr>
      </w:pPr>
      <w:hyperlink r:id="rId18">
        <w:r w:rsidRPr="002F316E">
          <w:rPr>
            <w:rStyle w:val="Hyperlink"/>
            <w:rFonts w:ascii="Trebuchet MS" w:hAnsi="Trebuchet MS" w:cs="Times New Roman"/>
            <w:sz w:val="18"/>
            <w:szCs w:val="18"/>
            <w:lang w:val="nl-BE" w:eastAsia="nl-BE"/>
          </w:rPr>
          <w:t>https://youtu.be/s129bN6SEfM</w:t>
        </w:r>
      </w:hyperlink>
    </w:p>
    <w:p w14:paraId="3165A41F" w14:textId="77777777" w:rsidR="00905B0E" w:rsidRPr="002F316E" w:rsidRDefault="00905B0E" w:rsidP="5F249452">
      <w:pPr>
        <w:pStyle w:val="Geenafstand"/>
        <w:rPr>
          <w:rFonts w:ascii="Trebuchet MS" w:eastAsia="Century Gothic" w:hAnsi="Trebuchet MS"/>
          <w:b/>
          <w:bCs/>
          <w:color w:val="0000FF"/>
          <w:sz w:val="18"/>
          <w:szCs w:val="18"/>
          <w:u w:val="single"/>
          <w:lang w:val="nl-BE" w:eastAsia="nl-BE"/>
        </w:rPr>
      </w:pPr>
      <w:r w:rsidRPr="002F316E">
        <w:rPr>
          <w:rFonts w:ascii="Trebuchet MS" w:hAnsi="Trebuchet MS"/>
          <w:b/>
          <w:bCs/>
          <w:sz w:val="18"/>
          <w:szCs w:val="18"/>
          <w:shd w:val="clear" w:color="auto" w:fill="FFFFFF"/>
          <w:lang w:val="nl-BE"/>
        </w:rPr>
        <w:t>Lied: Kom laat je lichtje helder branden</w:t>
      </w:r>
    </w:p>
    <w:p w14:paraId="23560AF0" w14:textId="4B41EB99" w:rsidR="00905B0E" w:rsidRDefault="00905B0E" w:rsidP="5F249452">
      <w:pPr>
        <w:pStyle w:val="Geenafstand"/>
        <w:rPr>
          <w:rFonts w:ascii="Trebuchet MS" w:eastAsia="Times New Roman" w:hAnsi="Trebuchet MS" w:cs="Calibri"/>
          <w:sz w:val="18"/>
          <w:szCs w:val="18"/>
          <w:lang w:eastAsia="nl-BE"/>
        </w:rPr>
      </w:pPr>
      <w:hyperlink r:id="rId19">
        <w:r w:rsidRPr="5F249452">
          <w:rPr>
            <w:rStyle w:val="Hyperlink"/>
            <w:rFonts w:cs="Calibri"/>
            <w:b/>
            <w:bCs/>
            <w:sz w:val="18"/>
            <w:szCs w:val="18"/>
          </w:rPr>
          <w:t>https://youtu.be/A7cW5B8s3WQ</w:t>
        </w:r>
      </w:hyperlink>
    </w:p>
    <w:p w14:paraId="7492F253" w14:textId="79F79A27" w:rsidR="00480989" w:rsidRPr="002F316E" w:rsidRDefault="00480989" w:rsidP="5F249452">
      <w:pPr>
        <w:spacing w:after="0" w:line="240" w:lineRule="auto"/>
        <w:rPr>
          <w:rFonts w:asciiTheme="minorHAnsi" w:hAnsiTheme="minorHAnsi"/>
          <w:b/>
          <w:bCs/>
          <w:color w:val="auto"/>
          <w:sz w:val="18"/>
          <w:szCs w:val="18"/>
          <w:lang w:val="en-US"/>
        </w:rPr>
      </w:pPr>
      <w:r w:rsidRPr="002F316E">
        <w:rPr>
          <w:rFonts w:asciiTheme="minorHAnsi" w:hAnsiTheme="minorHAnsi"/>
          <w:b/>
          <w:bCs/>
          <w:color w:val="auto"/>
          <w:sz w:val="18"/>
          <w:szCs w:val="18"/>
          <w:lang w:val="en-US"/>
        </w:rPr>
        <w:t>Lied: This Little Light of Mine</w:t>
      </w:r>
    </w:p>
    <w:p w14:paraId="0ABC10C3" w14:textId="77777777" w:rsidR="00540BCA" w:rsidRPr="002F316E" w:rsidRDefault="00480989" w:rsidP="5F249452">
      <w:pPr>
        <w:spacing w:after="0" w:line="240" w:lineRule="auto"/>
        <w:rPr>
          <w:rFonts w:asciiTheme="minorHAnsi" w:hAnsiTheme="minorHAnsi"/>
          <w:sz w:val="18"/>
          <w:szCs w:val="18"/>
          <w:lang w:val="en-US"/>
        </w:rPr>
      </w:pPr>
      <w:hyperlink r:id="rId20">
        <w:r w:rsidRPr="002F316E">
          <w:rPr>
            <w:rStyle w:val="Hyperlink"/>
            <w:rFonts w:asciiTheme="minorHAnsi" w:hAnsiTheme="minorHAnsi"/>
            <w:sz w:val="18"/>
            <w:szCs w:val="18"/>
            <w:lang w:val="en-US"/>
          </w:rPr>
          <w:t>https://youtu.be/cKkbIZtqhyQ</w:t>
        </w:r>
      </w:hyperlink>
    </w:p>
    <w:p w14:paraId="7827F0A0" w14:textId="6B510E68" w:rsidR="0089698A" w:rsidRPr="002F316E" w:rsidRDefault="00540BCA" w:rsidP="5F249452">
      <w:pPr>
        <w:spacing w:after="0" w:line="240" w:lineRule="auto"/>
        <w:rPr>
          <w:rFonts w:asciiTheme="minorHAnsi" w:hAnsiTheme="minorHAnsi"/>
          <w:sz w:val="18"/>
          <w:szCs w:val="18"/>
          <w:lang w:val="en-US"/>
        </w:rPr>
      </w:pPr>
      <w:hyperlink r:id="rId21">
        <w:r w:rsidRPr="002F316E">
          <w:rPr>
            <w:rStyle w:val="Hyperlink"/>
            <w:rFonts w:asciiTheme="minorHAnsi" w:eastAsia="Century Gothic" w:hAnsiTheme="minorHAnsi"/>
            <w:sz w:val="18"/>
            <w:szCs w:val="18"/>
            <w:lang w:val="en-US" w:eastAsia="nl-BE"/>
          </w:rPr>
          <w:t>https://www.youtube.com/watch?v=QCN893hzueQ&amp;list=RDki5CA4oXL7w&amp;index=2</w:t>
        </w:r>
      </w:hyperlink>
    </w:p>
    <w:p w14:paraId="1E50CB06" w14:textId="77777777" w:rsidR="004C3A17" w:rsidRPr="002F316E" w:rsidRDefault="00BE664F" w:rsidP="5F249452">
      <w:pPr>
        <w:pStyle w:val="Geenafstand"/>
        <w:rPr>
          <w:b/>
          <w:bCs/>
          <w:sz w:val="18"/>
          <w:szCs w:val="18"/>
          <w:lang w:val="nl-BE" w:eastAsia="nl-BE"/>
        </w:rPr>
      </w:pPr>
      <w:r w:rsidRPr="002F316E">
        <w:rPr>
          <w:b/>
          <w:bCs/>
          <w:sz w:val="18"/>
          <w:szCs w:val="18"/>
          <w:lang w:val="nl-BE" w:eastAsia="nl-BE"/>
        </w:rPr>
        <w:t>Lied: Mijn klein lichtje schijnt</w:t>
      </w:r>
    </w:p>
    <w:p w14:paraId="7687A7CE" w14:textId="0E6B6456" w:rsidR="004C3A17" w:rsidRPr="002F316E" w:rsidRDefault="003D3723" w:rsidP="5F249452">
      <w:pPr>
        <w:pStyle w:val="Geenafstand"/>
        <w:rPr>
          <w:rFonts w:cs="Times New Roman"/>
          <w:b/>
          <w:bCs/>
          <w:sz w:val="18"/>
          <w:szCs w:val="18"/>
          <w:lang w:val="nl-BE" w:eastAsia="nl-BE"/>
        </w:rPr>
      </w:pPr>
      <w:hyperlink r:id="rId22">
        <w:r w:rsidRPr="002F316E">
          <w:rPr>
            <w:rStyle w:val="Hyperlink"/>
            <w:rFonts w:cs="Times New Roman"/>
            <w:b/>
            <w:bCs/>
            <w:sz w:val="18"/>
            <w:szCs w:val="18"/>
            <w:lang w:val="nl-BE" w:eastAsia="nl-BE"/>
          </w:rPr>
          <w:t>https://youtu.be/duunjX6Jpqk</w:t>
        </w:r>
      </w:hyperlink>
    </w:p>
    <w:p w14:paraId="6C1BC770" w14:textId="5FDA34FF" w:rsidR="006D3E59" w:rsidRPr="002F316E" w:rsidRDefault="006D3E59" w:rsidP="5F249452">
      <w:pPr>
        <w:pStyle w:val="Geenafstand"/>
        <w:rPr>
          <w:rFonts w:cs="Times New Roman"/>
          <w:b/>
          <w:bCs/>
          <w:sz w:val="18"/>
          <w:szCs w:val="18"/>
          <w:lang w:val="de-DE" w:eastAsia="nl-BE"/>
        </w:rPr>
      </w:pPr>
      <w:r w:rsidRPr="002F316E">
        <w:rPr>
          <w:rFonts w:cs="Times New Roman"/>
          <w:b/>
          <w:bCs/>
          <w:sz w:val="18"/>
          <w:szCs w:val="18"/>
          <w:lang w:val="de-DE" w:eastAsia="nl-BE"/>
        </w:rPr>
        <w:t xml:space="preserve">Lied: </w:t>
      </w:r>
      <w:proofErr w:type="spellStart"/>
      <w:r w:rsidRPr="002F316E">
        <w:rPr>
          <w:rFonts w:cs="Times New Roman"/>
          <w:b/>
          <w:bCs/>
          <w:sz w:val="18"/>
          <w:szCs w:val="18"/>
          <w:lang w:val="de-DE" w:eastAsia="nl-BE"/>
        </w:rPr>
        <w:t>Vlammetje</w:t>
      </w:r>
      <w:proofErr w:type="spellEnd"/>
    </w:p>
    <w:p w14:paraId="6CBB64ED" w14:textId="1A942943" w:rsidR="006D3E59" w:rsidRPr="002F316E" w:rsidRDefault="006D3E59" w:rsidP="5F249452">
      <w:pPr>
        <w:pStyle w:val="Geenafstand"/>
        <w:rPr>
          <w:sz w:val="18"/>
          <w:szCs w:val="18"/>
          <w:lang w:val="de-DE"/>
        </w:rPr>
      </w:pPr>
      <w:hyperlink r:id="rId23">
        <w:r w:rsidRPr="002F316E">
          <w:rPr>
            <w:rStyle w:val="Hyperlink"/>
            <w:color w:val="AE2081" w:themeColor="accent1"/>
            <w:sz w:val="18"/>
            <w:szCs w:val="18"/>
            <w:lang w:val="de-DE"/>
          </w:rPr>
          <w:t>https://youtu.be/T3WQmSTnHTk</w:t>
        </w:r>
      </w:hyperlink>
    </w:p>
    <w:p w14:paraId="5D8B036B" w14:textId="40CF63D7" w:rsidR="003C6E66" w:rsidRPr="002F316E" w:rsidRDefault="003C6E66" w:rsidP="5F249452">
      <w:pPr>
        <w:pStyle w:val="Geenafstand"/>
        <w:rPr>
          <w:rFonts w:cs="Times New Roman"/>
          <w:b/>
          <w:bCs/>
          <w:sz w:val="18"/>
          <w:szCs w:val="18"/>
          <w:lang w:val="nl-BE" w:eastAsia="nl-BE"/>
        </w:rPr>
      </w:pPr>
      <w:r w:rsidRPr="002F316E">
        <w:rPr>
          <w:b/>
          <w:bCs/>
          <w:sz w:val="18"/>
          <w:szCs w:val="18"/>
          <w:lang w:val="nl-BE" w:eastAsia="nl-BE"/>
        </w:rPr>
        <w:t>Lied: Jij bent licht voor de wereld</w:t>
      </w:r>
    </w:p>
    <w:p w14:paraId="390F11EA" w14:textId="77777777" w:rsidR="003C6E66" w:rsidRPr="002F316E" w:rsidRDefault="003C6E66" w:rsidP="5F249452">
      <w:pPr>
        <w:pStyle w:val="Geenafstand"/>
        <w:rPr>
          <w:b/>
          <w:bCs/>
          <w:sz w:val="18"/>
          <w:szCs w:val="18"/>
          <w:lang w:val="nl-BE"/>
        </w:rPr>
      </w:pPr>
      <w:hyperlink r:id="rId24">
        <w:r w:rsidRPr="002F316E">
          <w:rPr>
            <w:rStyle w:val="Hyperlink"/>
            <w:rFonts w:eastAsia="Times New Roman" w:cs="Times New Roman"/>
            <w:b/>
            <w:bCs/>
            <w:color w:val="AE2081" w:themeColor="accent1"/>
            <w:sz w:val="18"/>
            <w:szCs w:val="18"/>
            <w:lang w:val="nl-BE" w:eastAsia="nl-BE"/>
          </w:rPr>
          <w:t>https://youtu.be/KKTjGTy3oJE</w:t>
        </w:r>
      </w:hyperlink>
    </w:p>
    <w:p w14:paraId="747CE49B" w14:textId="1F53CBBA" w:rsidR="006D3E59" w:rsidRPr="002F316E" w:rsidRDefault="006D3E59" w:rsidP="5F249452">
      <w:pPr>
        <w:pStyle w:val="Geenafstand"/>
        <w:rPr>
          <w:rFonts w:cs="Times New Roman"/>
          <w:b/>
          <w:bCs/>
          <w:sz w:val="18"/>
          <w:szCs w:val="18"/>
          <w:lang w:val="nl-BE" w:eastAsia="nl-BE"/>
        </w:rPr>
      </w:pPr>
      <w:r w:rsidRPr="002F316E">
        <w:rPr>
          <w:b/>
          <w:bCs/>
          <w:sz w:val="18"/>
          <w:szCs w:val="18"/>
          <w:lang w:val="nl-BE" w:eastAsia="nl-BE"/>
        </w:rPr>
        <w:t>Lied: Dag ster, grote ster</w:t>
      </w:r>
    </w:p>
    <w:p w14:paraId="5D5DD9E4" w14:textId="78EACA6D" w:rsidR="006D3E59" w:rsidRPr="002F316E" w:rsidRDefault="006D3E59" w:rsidP="5F249452">
      <w:pPr>
        <w:pStyle w:val="Geenafstand"/>
        <w:rPr>
          <w:rFonts w:cs="Times New Roman"/>
          <w:sz w:val="18"/>
          <w:szCs w:val="18"/>
          <w:lang w:val="nl-BE" w:eastAsia="nl-BE"/>
        </w:rPr>
      </w:pPr>
      <w:hyperlink r:id="rId25">
        <w:r w:rsidRPr="002F316E">
          <w:rPr>
            <w:color w:val="0563C1"/>
            <w:sz w:val="18"/>
            <w:szCs w:val="18"/>
            <w:u w:val="single"/>
            <w:lang w:val="nl-BE" w:eastAsia="nl-BE"/>
          </w:rPr>
          <w:t>https://youtu.be/SRttJ2pyDiU</w:t>
        </w:r>
      </w:hyperlink>
    </w:p>
    <w:p w14:paraId="0DFA1454" w14:textId="2DC4437D" w:rsidR="00F52C35" w:rsidRPr="002F316E" w:rsidRDefault="00F52C35" w:rsidP="5F249452">
      <w:pPr>
        <w:pStyle w:val="Geenafstand"/>
        <w:rPr>
          <w:rFonts w:cs="Times New Roman"/>
          <w:b/>
          <w:bCs/>
          <w:sz w:val="18"/>
          <w:szCs w:val="18"/>
          <w:lang w:val="nl-BE" w:eastAsia="nl-BE"/>
        </w:rPr>
      </w:pPr>
      <w:r w:rsidRPr="002F316E">
        <w:rPr>
          <w:rFonts w:cs="Times New Roman"/>
          <w:b/>
          <w:bCs/>
          <w:sz w:val="18"/>
          <w:szCs w:val="18"/>
          <w:lang w:val="nl-BE" w:eastAsia="nl-BE"/>
        </w:rPr>
        <w:t>Lied: Wachten op het wonder</w:t>
      </w:r>
    </w:p>
    <w:p w14:paraId="76D7026D" w14:textId="6A7042F5" w:rsidR="00900872" w:rsidRPr="002F316E" w:rsidRDefault="00F52C35" w:rsidP="5F249452">
      <w:pPr>
        <w:pStyle w:val="Geenafstand"/>
        <w:rPr>
          <w:rFonts w:cs="Times New Roman"/>
          <w:color w:val="AE2081" w:themeColor="accent1"/>
          <w:sz w:val="18"/>
          <w:szCs w:val="18"/>
          <w:lang w:val="nl-BE" w:eastAsia="nl-BE"/>
        </w:rPr>
      </w:pPr>
      <w:hyperlink r:id="rId26">
        <w:r w:rsidRPr="002F316E">
          <w:rPr>
            <w:rStyle w:val="Hyperlink"/>
            <w:rFonts w:eastAsia="Times New Roman" w:cs="Times New Roman"/>
            <w:color w:val="AE2081" w:themeColor="accent1"/>
            <w:sz w:val="18"/>
            <w:szCs w:val="18"/>
            <w:lang w:val="nl-BE" w:eastAsia="nl-BE"/>
          </w:rPr>
          <w:t>https://youtu.be/qcFe2hHAKRE</w:t>
        </w:r>
      </w:hyperlink>
    </w:p>
    <w:p w14:paraId="0E634931" w14:textId="77777777" w:rsidR="00223B42" w:rsidRPr="002F316E" w:rsidRDefault="00223B42" w:rsidP="5F249452">
      <w:pPr>
        <w:pStyle w:val="Geenafstand"/>
        <w:rPr>
          <w:b/>
          <w:bCs/>
          <w:sz w:val="18"/>
          <w:szCs w:val="18"/>
          <w:lang w:val="nl-BE" w:eastAsia="nl-BE"/>
        </w:rPr>
      </w:pPr>
      <w:r w:rsidRPr="002F316E">
        <w:rPr>
          <w:b/>
          <w:bCs/>
          <w:sz w:val="18"/>
          <w:szCs w:val="18"/>
          <w:lang w:val="nl-BE" w:eastAsia="nl-BE"/>
        </w:rPr>
        <w:t>Lied: Sterren in de nacht</w:t>
      </w:r>
    </w:p>
    <w:p w14:paraId="5837C32B" w14:textId="5FE0478A" w:rsidR="00900872" w:rsidRPr="002F316E" w:rsidRDefault="00223B42" w:rsidP="5F249452">
      <w:pPr>
        <w:pStyle w:val="Geenafstand"/>
        <w:rPr>
          <w:color w:val="AE2081" w:themeColor="accent1"/>
          <w:sz w:val="18"/>
          <w:szCs w:val="18"/>
          <w:shd w:val="clear" w:color="auto" w:fill="FFFFFF"/>
          <w:lang w:val="nl-BE"/>
        </w:rPr>
      </w:pPr>
      <w:hyperlink r:id="rId27" w:history="1">
        <w:r w:rsidRPr="002F316E">
          <w:rPr>
            <w:rStyle w:val="Hyperlink"/>
            <w:sz w:val="18"/>
            <w:szCs w:val="18"/>
            <w:shd w:val="clear" w:color="auto" w:fill="FFFFFF"/>
            <w:lang w:val="nl-BE"/>
          </w:rPr>
          <w:t>https://youtu.be/SfT6mRJe8CQ</w:t>
        </w:r>
      </w:hyperlink>
    </w:p>
    <w:p w14:paraId="28ECA8C8" w14:textId="31850C5B" w:rsidR="00B52341" w:rsidRPr="002F316E" w:rsidRDefault="00B52341" w:rsidP="5F249452">
      <w:pPr>
        <w:pStyle w:val="Geenafstand"/>
        <w:rPr>
          <w:rFonts w:cs="Times New Roman"/>
          <w:b/>
          <w:bCs/>
          <w:sz w:val="18"/>
          <w:szCs w:val="18"/>
          <w:lang w:val="nl-BE" w:eastAsia="nl-BE"/>
        </w:rPr>
      </w:pPr>
      <w:r w:rsidRPr="002F316E">
        <w:rPr>
          <w:b/>
          <w:bCs/>
          <w:sz w:val="18"/>
          <w:szCs w:val="18"/>
          <w:lang w:val="nl-BE" w:eastAsia="nl-BE"/>
        </w:rPr>
        <w:t>Lied: Jij bent licht voor de wereld</w:t>
      </w:r>
    </w:p>
    <w:p w14:paraId="0CC2FB87" w14:textId="1C392E5F" w:rsidR="00B52341" w:rsidRPr="002F316E" w:rsidRDefault="00B52341" w:rsidP="5F249452">
      <w:pPr>
        <w:pStyle w:val="Geenafstand"/>
        <w:rPr>
          <w:rFonts w:cs="Times New Roman"/>
          <w:color w:val="AE2081" w:themeColor="accent1"/>
          <w:sz w:val="18"/>
          <w:szCs w:val="18"/>
          <w:lang w:val="nl-BE" w:eastAsia="nl-BE"/>
        </w:rPr>
      </w:pPr>
      <w:hyperlink r:id="rId28">
        <w:r w:rsidRPr="002F316E">
          <w:rPr>
            <w:rStyle w:val="Hyperlink"/>
            <w:rFonts w:eastAsia="Times New Roman" w:cs="Times New Roman"/>
            <w:color w:val="AE2081" w:themeColor="accent1"/>
            <w:sz w:val="18"/>
            <w:szCs w:val="18"/>
            <w:lang w:val="nl-BE" w:eastAsia="nl-BE"/>
          </w:rPr>
          <w:t>https://youtu.be/KKTjGTy3oJE</w:t>
        </w:r>
      </w:hyperlink>
    </w:p>
    <w:p w14:paraId="3EB8A897" w14:textId="77777777" w:rsidR="001C1D17" w:rsidRPr="002F316E" w:rsidRDefault="001C1D17" w:rsidP="5F249452">
      <w:pPr>
        <w:pStyle w:val="Geenafstand"/>
        <w:rPr>
          <w:rFonts w:cs="Times New Roman"/>
          <w:b/>
          <w:bCs/>
          <w:sz w:val="18"/>
          <w:szCs w:val="18"/>
          <w:lang w:val="nl-BE" w:eastAsia="nl-BE"/>
        </w:rPr>
      </w:pPr>
      <w:r w:rsidRPr="002F316E">
        <w:rPr>
          <w:rFonts w:cs="Times New Roman"/>
          <w:b/>
          <w:bCs/>
          <w:sz w:val="18"/>
          <w:szCs w:val="18"/>
          <w:lang w:val="nl-BE" w:eastAsia="nl-BE"/>
        </w:rPr>
        <w:t>Lied: Dromen worden waar</w:t>
      </w:r>
    </w:p>
    <w:p w14:paraId="5051A0CD" w14:textId="50175C3B" w:rsidR="00B52341" w:rsidRPr="002F316E" w:rsidRDefault="001C1D17" w:rsidP="5F249452">
      <w:pPr>
        <w:pStyle w:val="Geenafstand"/>
        <w:rPr>
          <w:rFonts w:cs="Times New Roman"/>
          <w:color w:val="AE2081" w:themeColor="accent1"/>
          <w:sz w:val="18"/>
          <w:szCs w:val="18"/>
          <w:lang w:val="nl-BE" w:eastAsia="nl-BE"/>
        </w:rPr>
      </w:pPr>
      <w:hyperlink r:id="rId29">
        <w:r w:rsidRPr="002F316E">
          <w:rPr>
            <w:rStyle w:val="Hyperlink"/>
            <w:rFonts w:eastAsia="Times New Roman" w:cs="Times New Roman"/>
            <w:color w:val="AE2081" w:themeColor="accent1"/>
            <w:sz w:val="18"/>
            <w:szCs w:val="18"/>
            <w:lang w:val="nl-BE" w:eastAsia="nl-BE"/>
          </w:rPr>
          <w:t>https://youtu.be/KGlbcYAgNKo</w:t>
        </w:r>
      </w:hyperlink>
    </w:p>
    <w:p w14:paraId="283221A6" w14:textId="77777777" w:rsidR="007F6983" w:rsidRPr="002F316E" w:rsidRDefault="007F6983" w:rsidP="5F249452">
      <w:pPr>
        <w:pStyle w:val="Geenafstand"/>
        <w:rPr>
          <w:b/>
          <w:bCs/>
          <w:sz w:val="18"/>
          <w:szCs w:val="18"/>
          <w:lang w:val="nl-BE"/>
        </w:rPr>
      </w:pPr>
      <w:r w:rsidRPr="002F316E">
        <w:rPr>
          <w:b/>
          <w:bCs/>
          <w:sz w:val="18"/>
          <w:szCs w:val="18"/>
          <w:lang w:val="nl-BE"/>
        </w:rPr>
        <w:t>Lied: Lied van het licht</w:t>
      </w:r>
    </w:p>
    <w:p w14:paraId="51B4A279" w14:textId="232CF1A9" w:rsidR="007F6983" w:rsidRDefault="007F6983" w:rsidP="5F249452">
      <w:pPr>
        <w:spacing w:after="0" w:line="240" w:lineRule="auto"/>
        <w:rPr>
          <w:sz w:val="18"/>
          <w:szCs w:val="18"/>
        </w:rPr>
      </w:pPr>
      <w:hyperlink r:id="rId30">
        <w:r w:rsidRPr="5F249452">
          <w:rPr>
            <w:rStyle w:val="Hyperlink"/>
            <w:rFonts w:asciiTheme="minorHAnsi" w:eastAsia="Times New Roman" w:hAnsiTheme="minorHAnsi" w:cs="Calibri"/>
            <w:b/>
            <w:bCs/>
            <w:sz w:val="18"/>
            <w:szCs w:val="18"/>
            <w:lang w:val="nl-NL" w:eastAsia="nl-NL"/>
          </w:rPr>
          <w:t>https://youtu.be/BLbT0yaircQ</w:t>
        </w:r>
      </w:hyperlink>
    </w:p>
    <w:p w14:paraId="07B3764B" w14:textId="77777777" w:rsidR="00BF34EC" w:rsidRPr="00BE664F" w:rsidRDefault="00BF34EC" w:rsidP="5F249452">
      <w:pPr>
        <w:spacing w:after="0" w:line="240" w:lineRule="auto"/>
        <w:rPr>
          <w:rFonts w:asciiTheme="minorHAnsi" w:hAnsiTheme="minorHAnsi"/>
          <w:sz w:val="18"/>
          <w:szCs w:val="18"/>
        </w:rPr>
      </w:pPr>
    </w:p>
    <w:p w14:paraId="4BBB24EE" w14:textId="77777777" w:rsidR="00581EF8" w:rsidRPr="002F316E" w:rsidRDefault="00581EF8" w:rsidP="5F249452">
      <w:pPr>
        <w:pStyle w:val="Geenafstand"/>
        <w:rPr>
          <w:b/>
          <w:bCs/>
          <w:sz w:val="18"/>
          <w:szCs w:val="18"/>
          <w:lang w:val="nl-BE"/>
        </w:rPr>
      </w:pPr>
      <w:r w:rsidRPr="002F316E">
        <w:rPr>
          <w:b/>
          <w:bCs/>
          <w:sz w:val="18"/>
          <w:szCs w:val="18"/>
          <w:lang w:val="nl-BE"/>
        </w:rPr>
        <w:t>Lied – Kijk naar het licht</w:t>
      </w:r>
    </w:p>
    <w:p w14:paraId="789784FF" w14:textId="2E7D8157" w:rsidR="00581EF8" w:rsidRPr="002F316E" w:rsidRDefault="00581EF8" w:rsidP="5F249452">
      <w:pPr>
        <w:pStyle w:val="Geenafstand"/>
        <w:rPr>
          <w:sz w:val="18"/>
          <w:szCs w:val="18"/>
          <w:lang w:val="nl-BE"/>
        </w:rPr>
      </w:pPr>
      <w:hyperlink r:id="rId31">
        <w:r w:rsidRPr="002F316E">
          <w:rPr>
            <w:rStyle w:val="Hyperlink"/>
            <w:b/>
            <w:bCs/>
            <w:sz w:val="18"/>
            <w:szCs w:val="18"/>
            <w:lang w:val="nl-BE"/>
          </w:rPr>
          <w:t>https://youtu.be/cST1ZQZ5qJo</w:t>
        </w:r>
      </w:hyperlink>
    </w:p>
    <w:p w14:paraId="2C6EA127" w14:textId="419E7FBE" w:rsidR="00581EF8" w:rsidRPr="002F316E" w:rsidRDefault="00581EF8" w:rsidP="5F249452">
      <w:pPr>
        <w:pStyle w:val="Geenafstand"/>
        <w:rPr>
          <w:b/>
          <w:bCs/>
          <w:sz w:val="18"/>
          <w:szCs w:val="18"/>
          <w:lang w:val="nl-BE"/>
        </w:rPr>
      </w:pPr>
      <w:r w:rsidRPr="002F316E">
        <w:rPr>
          <w:b/>
          <w:bCs/>
          <w:sz w:val="18"/>
          <w:szCs w:val="18"/>
          <w:lang w:val="nl-BE"/>
        </w:rPr>
        <w:t>Lied – Dank U wel voor de kaarsen</w:t>
      </w:r>
    </w:p>
    <w:p w14:paraId="2B2920B3" w14:textId="77777777" w:rsidR="00581EF8" w:rsidRPr="002F316E" w:rsidRDefault="00581EF8" w:rsidP="5F249452">
      <w:pPr>
        <w:pStyle w:val="Geenafstand"/>
        <w:rPr>
          <w:sz w:val="18"/>
          <w:szCs w:val="18"/>
          <w:lang w:val="nl-BE"/>
        </w:rPr>
      </w:pPr>
      <w:hyperlink r:id="rId32">
        <w:r w:rsidRPr="002F316E">
          <w:rPr>
            <w:rStyle w:val="Hyperlink"/>
            <w:b/>
            <w:bCs/>
            <w:sz w:val="18"/>
            <w:szCs w:val="18"/>
            <w:lang w:val="nl-BE"/>
          </w:rPr>
          <w:t>https://youtu.be/gP4d9Ud_ITY</w:t>
        </w:r>
      </w:hyperlink>
    </w:p>
    <w:p w14:paraId="2CD9AA9C" w14:textId="77777777" w:rsidR="00EB5566" w:rsidRPr="002F316E" w:rsidRDefault="00EB5566" w:rsidP="5F249452">
      <w:pPr>
        <w:pStyle w:val="Geenafstand"/>
        <w:rPr>
          <w:b/>
          <w:bCs/>
          <w:sz w:val="18"/>
          <w:szCs w:val="18"/>
          <w:lang w:val="nl-BE"/>
        </w:rPr>
      </w:pPr>
      <w:r w:rsidRPr="002F316E">
        <w:rPr>
          <w:b/>
          <w:bCs/>
          <w:sz w:val="18"/>
          <w:szCs w:val="18"/>
          <w:lang w:val="nl-BE"/>
        </w:rPr>
        <w:t>Lied – Laat je licht maar schijnen</w:t>
      </w:r>
    </w:p>
    <w:p w14:paraId="6DC07359" w14:textId="28B5A152" w:rsidR="00EB5566" w:rsidRPr="002F316E" w:rsidRDefault="00EB5566" w:rsidP="5F249452">
      <w:pPr>
        <w:pStyle w:val="Geenafstand"/>
        <w:rPr>
          <w:sz w:val="18"/>
          <w:szCs w:val="18"/>
          <w:lang w:val="nl-BE"/>
        </w:rPr>
      </w:pPr>
      <w:hyperlink r:id="rId33">
        <w:r w:rsidRPr="002F316E">
          <w:rPr>
            <w:rStyle w:val="Hyperlink"/>
            <w:b/>
            <w:bCs/>
            <w:sz w:val="18"/>
            <w:szCs w:val="18"/>
            <w:lang w:val="nl-BE"/>
          </w:rPr>
          <w:t>https://youtu.be/u8G8zJhwt6I</w:t>
        </w:r>
      </w:hyperlink>
    </w:p>
    <w:p w14:paraId="14B8DD02" w14:textId="68144C4F" w:rsidR="00EB5566" w:rsidRPr="002F316E" w:rsidRDefault="00EB5566" w:rsidP="5F249452">
      <w:pPr>
        <w:pStyle w:val="Geenafstand"/>
        <w:rPr>
          <w:b/>
          <w:bCs/>
          <w:sz w:val="18"/>
          <w:szCs w:val="18"/>
          <w:lang w:val="nl-BE"/>
        </w:rPr>
      </w:pPr>
      <w:r w:rsidRPr="002F316E">
        <w:rPr>
          <w:b/>
          <w:bCs/>
          <w:sz w:val="18"/>
          <w:szCs w:val="18"/>
          <w:lang w:val="nl-BE"/>
        </w:rPr>
        <w:t>Lied – Het wordt lichter op weg naar kerst</w:t>
      </w:r>
    </w:p>
    <w:p w14:paraId="22670E65" w14:textId="04E86CFC" w:rsidR="00D24BCF" w:rsidRPr="002F316E" w:rsidRDefault="00EB5566" w:rsidP="5F249452">
      <w:pPr>
        <w:pStyle w:val="Geenafstand"/>
        <w:rPr>
          <w:rFonts w:eastAsia="Times New Roman" w:cs="Times New Roman"/>
          <w:sz w:val="18"/>
          <w:szCs w:val="18"/>
          <w:lang w:val="nl-BE" w:eastAsia="nl-BE"/>
        </w:rPr>
      </w:pPr>
      <w:hyperlink r:id="rId34">
        <w:r w:rsidRPr="002F316E">
          <w:rPr>
            <w:rStyle w:val="Hyperlink"/>
            <w:rFonts w:eastAsia="Times New Roman" w:cs="Times New Roman"/>
            <w:b/>
            <w:bCs/>
            <w:sz w:val="18"/>
            <w:szCs w:val="18"/>
            <w:lang w:val="nl-BE" w:eastAsia="nl-BE"/>
          </w:rPr>
          <w:t>https://youtu.be/RhQTsROyzLg</w:t>
        </w:r>
      </w:hyperlink>
    </w:p>
    <w:p w14:paraId="7A59190E" w14:textId="49BE3E41" w:rsidR="00AF2202" w:rsidRPr="002F316E" w:rsidRDefault="00AF2202" w:rsidP="5F249452">
      <w:pPr>
        <w:pStyle w:val="Geenafstand"/>
        <w:rPr>
          <w:b/>
          <w:bCs/>
          <w:sz w:val="18"/>
          <w:szCs w:val="18"/>
          <w:lang w:val="nl-BE"/>
        </w:rPr>
      </w:pPr>
      <w:r w:rsidRPr="002F316E">
        <w:rPr>
          <w:b/>
          <w:bCs/>
          <w:sz w:val="18"/>
          <w:szCs w:val="18"/>
          <w:lang w:val="nl-BE"/>
        </w:rPr>
        <w:t>Lied – Verlanglichtjes voor kerst</w:t>
      </w:r>
    </w:p>
    <w:p w14:paraId="47233A34" w14:textId="77777777" w:rsidR="00AF2202" w:rsidRPr="00BE664F" w:rsidRDefault="00AF2202" w:rsidP="5F249452">
      <w:pPr>
        <w:pStyle w:val="Geenafstand"/>
        <w:rPr>
          <w:sz w:val="18"/>
          <w:szCs w:val="18"/>
        </w:rPr>
      </w:pPr>
      <w:hyperlink r:id="rId35">
        <w:r w:rsidRPr="002F316E">
          <w:rPr>
            <w:rStyle w:val="Hyperlink"/>
            <w:rFonts w:eastAsia="Times New Roman" w:cs="Arial"/>
            <w:b/>
            <w:bCs/>
            <w:sz w:val="18"/>
            <w:szCs w:val="18"/>
            <w:lang w:eastAsia="nl-NL"/>
          </w:rPr>
          <w:t>https://youtu.be/BMX35d6_b3M</w:t>
        </w:r>
      </w:hyperlink>
    </w:p>
    <w:p w14:paraId="550BBEA0" w14:textId="77777777" w:rsidR="00123348" w:rsidRPr="002F316E" w:rsidRDefault="00123348" w:rsidP="5F249452">
      <w:pPr>
        <w:spacing w:after="0" w:line="240" w:lineRule="auto"/>
        <w:rPr>
          <w:rFonts w:asciiTheme="minorHAnsi" w:hAnsiTheme="minorHAnsi"/>
          <w:b/>
          <w:bCs/>
          <w:color w:val="auto"/>
          <w:sz w:val="18"/>
          <w:szCs w:val="18"/>
          <w:shd w:val="clear" w:color="auto" w:fill="FFFFFF"/>
          <w:lang w:val="en-US"/>
        </w:rPr>
      </w:pPr>
      <w:proofErr w:type="spellStart"/>
      <w:r w:rsidRPr="002F316E">
        <w:rPr>
          <w:rFonts w:asciiTheme="minorHAnsi" w:hAnsiTheme="minorHAnsi"/>
          <w:b/>
          <w:bCs/>
          <w:color w:val="auto"/>
          <w:sz w:val="18"/>
          <w:szCs w:val="18"/>
          <w:shd w:val="clear" w:color="auto" w:fill="FFFFFF"/>
          <w:lang w:val="en-US"/>
        </w:rPr>
        <w:t>Kaarsjeslied</w:t>
      </w:r>
      <w:proofErr w:type="spellEnd"/>
      <w:r w:rsidRPr="002F316E">
        <w:rPr>
          <w:rFonts w:asciiTheme="minorHAnsi" w:hAnsiTheme="minorHAnsi"/>
          <w:b/>
          <w:bCs/>
          <w:color w:val="auto"/>
          <w:sz w:val="18"/>
          <w:szCs w:val="18"/>
          <w:shd w:val="clear" w:color="auto" w:fill="FFFFFF"/>
          <w:lang w:val="en-US"/>
        </w:rPr>
        <w:t>: light of mine</w:t>
      </w:r>
    </w:p>
    <w:p w14:paraId="3C9BFF6B" w14:textId="6A2F86D1" w:rsidR="00123348" w:rsidRPr="002F316E" w:rsidRDefault="00123348" w:rsidP="5F249452">
      <w:pPr>
        <w:spacing w:after="0" w:line="240" w:lineRule="auto"/>
        <w:rPr>
          <w:rFonts w:eastAsia="Times New Roman"/>
          <w:color w:val="000000"/>
          <w:sz w:val="18"/>
          <w:szCs w:val="18"/>
          <w:lang w:val="en-US" w:eastAsia="nl-BE"/>
        </w:rPr>
      </w:pPr>
      <w:hyperlink r:id="rId36">
        <w:r w:rsidRPr="002F316E">
          <w:rPr>
            <w:rStyle w:val="Hyperlink"/>
            <w:rFonts w:eastAsia="Century Gothic"/>
            <w:sz w:val="18"/>
            <w:szCs w:val="18"/>
            <w:lang w:val="en-US" w:eastAsia="nl-BE"/>
          </w:rPr>
          <w:t>https://www.youtube.com/watch?v=ty9bZXN4uWA</w:t>
        </w:r>
      </w:hyperlink>
      <w:r w:rsidRPr="002F316E">
        <w:rPr>
          <w:rFonts w:eastAsia="Times New Roman"/>
          <w:color w:val="000000" w:themeColor="text1"/>
          <w:sz w:val="18"/>
          <w:szCs w:val="18"/>
          <w:lang w:val="en-US" w:eastAsia="nl-BE"/>
        </w:rPr>
        <w:t xml:space="preserve"> </w:t>
      </w:r>
    </w:p>
    <w:p w14:paraId="6BFB8AD6" w14:textId="77777777" w:rsidR="00123348" w:rsidRPr="002F316E" w:rsidRDefault="00123348" w:rsidP="5F249452">
      <w:pPr>
        <w:pStyle w:val="Geenafstand"/>
        <w:rPr>
          <w:rFonts w:ascii="Trebuchet MS" w:hAnsi="Trebuchet MS"/>
          <w:b/>
          <w:bCs/>
          <w:sz w:val="18"/>
          <w:szCs w:val="18"/>
          <w:lang w:val="nl-BE"/>
        </w:rPr>
      </w:pPr>
      <w:r w:rsidRPr="002F316E">
        <w:rPr>
          <w:rFonts w:ascii="Trebuchet MS" w:hAnsi="Trebuchet MS"/>
          <w:b/>
          <w:bCs/>
          <w:sz w:val="18"/>
          <w:szCs w:val="18"/>
          <w:lang w:val="nl-BE"/>
        </w:rPr>
        <w:t>Lied: Lichtje aan de horizon – Ruth en Naomi</w:t>
      </w:r>
    </w:p>
    <w:p w14:paraId="2C0A17EC" w14:textId="77777777" w:rsidR="00123348" w:rsidRPr="002F316E" w:rsidRDefault="00123348" w:rsidP="5F249452">
      <w:pPr>
        <w:pStyle w:val="Geenafstand"/>
        <w:rPr>
          <w:rFonts w:ascii="Trebuchet MS" w:hAnsi="Trebuchet MS"/>
          <w:sz w:val="18"/>
          <w:szCs w:val="18"/>
          <w:lang w:val="nl-BE"/>
        </w:rPr>
      </w:pPr>
      <w:hyperlink r:id="rId37">
        <w:r w:rsidRPr="002F316E">
          <w:rPr>
            <w:rFonts w:ascii="Trebuchet MS" w:hAnsi="Trebuchet MS"/>
            <w:color w:val="0000FF"/>
            <w:sz w:val="18"/>
            <w:szCs w:val="18"/>
            <w:u w:val="single"/>
            <w:lang w:val="nl-BE"/>
          </w:rPr>
          <w:t>https://youtu.be/2WSi-lz6G0E</w:t>
        </w:r>
      </w:hyperlink>
    </w:p>
    <w:p w14:paraId="3FA70DA5" w14:textId="77777777" w:rsidR="002B7945" w:rsidRPr="002F316E" w:rsidRDefault="002B7945" w:rsidP="5F249452">
      <w:pPr>
        <w:pStyle w:val="Geenafstand"/>
        <w:rPr>
          <w:rFonts w:ascii="Trebuchet MS" w:hAnsi="Trebuchet MS"/>
          <w:b/>
          <w:bCs/>
          <w:sz w:val="18"/>
          <w:szCs w:val="18"/>
          <w:lang w:val="nl-BE"/>
        </w:rPr>
      </w:pPr>
      <w:r w:rsidRPr="002F316E">
        <w:rPr>
          <w:rFonts w:ascii="Trebuchet MS" w:hAnsi="Trebuchet MS"/>
          <w:b/>
          <w:bCs/>
          <w:sz w:val="18"/>
          <w:szCs w:val="18"/>
          <w:lang w:val="nl-BE"/>
        </w:rPr>
        <w:t xml:space="preserve">Lied: Vlammetje - </w:t>
      </w:r>
      <w:proofErr w:type="spellStart"/>
      <w:r w:rsidRPr="002F316E">
        <w:rPr>
          <w:rFonts w:ascii="Trebuchet MS" w:hAnsi="Trebuchet MS"/>
          <w:b/>
          <w:bCs/>
          <w:sz w:val="18"/>
          <w:szCs w:val="18"/>
          <w:lang w:val="nl-BE"/>
        </w:rPr>
        <w:t>Trinity</w:t>
      </w:r>
      <w:proofErr w:type="spellEnd"/>
    </w:p>
    <w:p w14:paraId="06C3448B" w14:textId="77777777" w:rsidR="002B7945" w:rsidRPr="002F316E" w:rsidRDefault="002B7945" w:rsidP="5F249452">
      <w:pPr>
        <w:pStyle w:val="Geenafstand"/>
        <w:rPr>
          <w:rFonts w:ascii="Trebuchet MS" w:hAnsi="Trebuchet MS"/>
          <w:color w:val="0000FF"/>
          <w:sz w:val="18"/>
          <w:szCs w:val="18"/>
          <w:u w:val="single"/>
          <w:shd w:val="clear" w:color="auto" w:fill="FFFFFF"/>
          <w:lang w:val="nl-BE"/>
        </w:rPr>
      </w:pPr>
      <w:hyperlink r:id="rId38" w:history="1">
        <w:r w:rsidRPr="002F316E">
          <w:rPr>
            <w:rFonts w:ascii="Trebuchet MS" w:hAnsi="Trebuchet MS"/>
            <w:color w:val="0000FF"/>
            <w:sz w:val="18"/>
            <w:szCs w:val="18"/>
            <w:u w:val="single"/>
            <w:shd w:val="clear" w:color="auto" w:fill="FFFFFF"/>
            <w:lang w:val="nl-BE"/>
          </w:rPr>
          <w:t>https://youtu.be/DrDhcuqHPb8?list=RDDrDhcuqHPb8</w:t>
        </w:r>
      </w:hyperlink>
    </w:p>
    <w:p w14:paraId="0FF4D0F0" w14:textId="77777777" w:rsidR="008F650D" w:rsidRPr="002F316E" w:rsidRDefault="008F650D" w:rsidP="5F249452">
      <w:pPr>
        <w:pStyle w:val="Geenafstand"/>
        <w:rPr>
          <w:rFonts w:ascii="Trebuchet MS" w:hAnsi="Trebuchet MS" w:cs="Times New Roman"/>
          <w:b/>
          <w:bCs/>
          <w:sz w:val="18"/>
          <w:szCs w:val="18"/>
          <w:lang w:val="nl-BE" w:eastAsia="nl-BE"/>
        </w:rPr>
      </w:pPr>
      <w:r w:rsidRPr="002F316E">
        <w:rPr>
          <w:rFonts w:ascii="Trebuchet MS" w:hAnsi="Trebuchet MS"/>
          <w:b/>
          <w:bCs/>
          <w:sz w:val="18"/>
          <w:szCs w:val="18"/>
          <w:lang w:val="nl-BE" w:eastAsia="nl-BE"/>
        </w:rPr>
        <w:t>Lied: Als de lichtjes doven</w:t>
      </w:r>
    </w:p>
    <w:p w14:paraId="3E004049" w14:textId="77777777" w:rsidR="008F650D" w:rsidRPr="002F316E" w:rsidRDefault="008F650D" w:rsidP="5F249452">
      <w:pPr>
        <w:pStyle w:val="Geenafstand"/>
        <w:rPr>
          <w:rFonts w:ascii="Trebuchet MS" w:hAnsi="Trebuchet MS" w:cs="Times New Roman"/>
          <w:sz w:val="18"/>
          <w:szCs w:val="18"/>
          <w:lang w:val="nl-BE" w:eastAsia="nl-BE"/>
        </w:rPr>
      </w:pPr>
      <w:hyperlink r:id="rId39">
        <w:r w:rsidRPr="002F316E">
          <w:rPr>
            <w:rStyle w:val="Hyperlink"/>
            <w:rFonts w:ascii="Trebuchet MS" w:hAnsi="Trebuchet MS" w:cs="Times New Roman"/>
            <w:sz w:val="18"/>
            <w:szCs w:val="18"/>
            <w:lang w:val="nl-BE" w:eastAsia="nl-BE"/>
          </w:rPr>
          <w:t>https://www.youtube.com/watch?v=VJpU4nlRing&amp;list=RDVJpU4nlRing&amp;start_radio=1</w:t>
        </w:r>
      </w:hyperlink>
    </w:p>
    <w:p w14:paraId="76873743" w14:textId="77777777" w:rsidR="00214D65" w:rsidRPr="007943E0" w:rsidRDefault="00214D65" w:rsidP="5F249452">
      <w:pPr>
        <w:pStyle w:val="Geenafstand"/>
        <w:rPr>
          <w:rFonts w:ascii="Trebuchet MS" w:hAnsi="Trebuchet MS"/>
          <w:b/>
          <w:bCs/>
          <w:sz w:val="18"/>
          <w:szCs w:val="18"/>
        </w:rPr>
      </w:pPr>
      <w:r w:rsidRPr="5F249452">
        <w:rPr>
          <w:rFonts w:ascii="Trebuchet MS" w:hAnsi="Trebuchet MS"/>
          <w:b/>
          <w:bCs/>
          <w:sz w:val="18"/>
          <w:szCs w:val="18"/>
        </w:rPr>
        <w:t xml:space="preserve">Lied: Advent is </w:t>
      </w:r>
      <w:proofErr w:type="spellStart"/>
      <w:r w:rsidRPr="5F249452">
        <w:rPr>
          <w:rFonts w:ascii="Trebuchet MS" w:hAnsi="Trebuchet MS"/>
          <w:b/>
          <w:bCs/>
          <w:sz w:val="18"/>
          <w:szCs w:val="18"/>
        </w:rPr>
        <w:t>dromen</w:t>
      </w:r>
      <w:proofErr w:type="spellEnd"/>
    </w:p>
    <w:p w14:paraId="3C600E89" w14:textId="465659AE" w:rsidR="00214D65" w:rsidRPr="00214D65" w:rsidRDefault="00214D65" w:rsidP="5F249452">
      <w:pPr>
        <w:shd w:val="clear" w:color="auto" w:fill="FFFFFF" w:themeFill="background1"/>
        <w:suppressAutoHyphens w:val="0"/>
        <w:spacing w:after="0" w:line="240" w:lineRule="auto"/>
        <w:rPr>
          <w:sz w:val="18"/>
          <w:szCs w:val="18"/>
          <w:lang w:val="en-US"/>
        </w:rPr>
      </w:pPr>
      <w:hyperlink r:id="rId40">
        <w:r w:rsidRPr="5F249452">
          <w:rPr>
            <w:rStyle w:val="Hyperlink"/>
            <w:rFonts w:cs="Arial"/>
            <w:sz w:val="18"/>
            <w:szCs w:val="18"/>
            <w:lang w:val="en-US"/>
          </w:rPr>
          <w:t>https://www.youtube.com/watch?v=-IEh-SyMuz8</w:t>
        </w:r>
      </w:hyperlink>
    </w:p>
    <w:p w14:paraId="77DE9AEE" w14:textId="77777777" w:rsidR="000E6FE8" w:rsidRPr="002F316E" w:rsidRDefault="000E6FE8" w:rsidP="5F249452">
      <w:pPr>
        <w:shd w:val="clear" w:color="auto" w:fill="FFFFFF" w:themeFill="background1"/>
        <w:suppressAutoHyphens w:val="0"/>
        <w:spacing w:after="0" w:line="240" w:lineRule="auto"/>
        <w:rPr>
          <w:rFonts w:eastAsia="Times New Roman" w:cs="Arial"/>
          <w:b/>
          <w:bCs/>
          <w:color w:val="auto"/>
          <w:sz w:val="18"/>
          <w:szCs w:val="18"/>
          <w:lang w:val="de-DE" w:eastAsia="nl-BE"/>
        </w:rPr>
      </w:pPr>
      <w:r w:rsidRPr="002F316E">
        <w:rPr>
          <w:rFonts w:eastAsia="Times New Roman" w:cs="Arial"/>
          <w:b/>
          <w:bCs/>
          <w:color w:val="auto"/>
          <w:sz w:val="18"/>
          <w:szCs w:val="18"/>
          <w:lang w:val="de-DE" w:eastAsia="nl-BE"/>
        </w:rPr>
        <w:t>Lied: Adventslied</w:t>
      </w:r>
    </w:p>
    <w:p w14:paraId="31EA91F3" w14:textId="01BAC26E" w:rsidR="000E6FE8" w:rsidRPr="002F316E" w:rsidRDefault="000E6FE8" w:rsidP="5F249452">
      <w:pPr>
        <w:shd w:val="clear" w:color="auto" w:fill="FFFFFF" w:themeFill="background1"/>
        <w:suppressAutoHyphens w:val="0"/>
        <w:spacing w:after="0" w:line="240" w:lineRule="auto"/>
        <w:rPr>
          <w:sz w:val="18"/>
          <w:szCs w:val="18"/>
          <w:lang w:val="de-DE"/>
        </w:rPr>
      </w:pPr>
      <w:hyperlink r:id="rId41">
        <w:r w:rsidRPr="002F316E">
          <w:rPr>
            <w:rStyle w:val="Hyperlink"/>
            <w:rFonts w:asciiTheme="minorHAnsi" w:hAnsiTheme="minorHAnsi"/>
            <w:b/>
            <w:bCs/>
            <w:sz w:val="18"/>
            <w:szCs w:val="18"/>
            <w:lang w:val="de-DE"/>
          </w:rPr>
          <w:t>https://youtu.be/7uhGSDruyHw</w:t>
        </w:r>
      </w:hyperlink>
    </w:p>
    <w:p w14:paraId="2044B346" w14:textId="77777777" w:rsidR="006C57C2" w:rsidRPr="002F316E" w:rsidRDefault="006C57C2" w:rsidP="5F249452">
      <w:pPr>
        <w:shd w:val="clear" w:color="auto" w:fill="FFFFFF" w:themeFill="background1"/>
        <w:suppressAutoHyphens w:val="0"/>
        <w:spacing w:after="0" w:line="240" w:lineRule="auto"/>
        <w:rPr>
          <w:rFonts w:eastAsia="Times New Roman" w:cs="Arial"/>
          <w:b/>
          <w:bCs/>
          <w:color w:val="auto"/>
          <w:sz w:val="18"/>
          <w:szCs w:val="18"/>
          <w:lang w:val="de-DE" w:eastAsia="nl-BE"/>
        </w:rPr>
      </w:pPr>
      <w:r w:rsidRPr="002F316E">
        <w:rPr>
          <w:rFonts w:eastAsia="Times New Roman" w:cs="Arial"/>
          <w:b/>
          <w:bCs/>
          <w:color w:val="auto"/>
          <w:sz w:val="18"/>
          <w:szCs w:val="18"/>
          <w:lang w:val="de-DE" w:eastAsia="nl-BE"/>
        </w:rPr>
        <w:t xml:space="preserve">Lied: </w:t>
      </w:r>
      <w:proofErr w:type="spellStart"/>
      <w:r w:rsidRPr="002F316E">
        <w:rPr>
          <w:rFonts w:eastAsia="Times New Roman" w:cs="Arial"/>
          <w:b/>
          <w:bCs/>
          <w:color w:val="auto"/>
          <w:sz w:val="18"/>
          <w:szCs w:val="18"/>
          <w:lang w:val="de-DE" w:eastAsia="nl-BE"/>
        </w:rPr>
        <w:t>Vredesgroet</w:t>
      </w:r>
      <w:proofErr w:type="spellEnd"/>
    </w:p>
    <w:p w14:paraId="68CBF66C" w14:textId="3E416815" w:rsidR="00BE664F" w:rsidRPr="002F316E" w:rsidRDefault="006C57C2" w:rsidP="5F249452">
      <w:pPr>
        <w:shd w:val="clear" w:color="auto" w:fill="FFFFFF" w:themeFill="background1"/>
        <w:suppressAutoHyphens w:val="0"/>
        <w:spacing w:after="0" w:line="240" w:lineRule="auto"/>
        <w:rPr>
          <w:rFonts w:cs="Arial"/>
          <w:b/>
          <w:bCs/>
          <w:color w:val="auto"/>
          <w:sz w:val="18"/>
          <w:szCs w:val="18"/>
          <w:u w:val="single"/>
          <w:lang w:val="de-DE"/>
        </w:rPr>
      </w:pPr>
      <w:hyperlink r:id="rId42">
        <w:r w:rsidRPr="002F316E">
          <w:rPr>
            <w:rStyle w:val="Hyperlink"/>
            <w:b/>
            <w:bCs/>
            <w:sz w:val="18"/>
            <w:szCs w:val="18"/>
            <w:lang w:val="de-DE"/>
          </w:rPr>
          <w:t>https://youtu.be/bJF5iIIpeks</w:t>
        </w:r>
      </w:hyperlink>
    </w:p>
    <w:p w14:paraId="00A7BFDC" w14:textId="77777777" w:rsidR="007277A1" w:rsidRPr="002F316E" w:rsidRDefault="007277A1" w:rsidP="5F249452">
      <w:pPr>
        <w:pStyle w:val="Geenafstand"/>
        <w:rPr>
          <w:b/>
          <w:bCs/>
          <w:sz w:val="18"/>
          <w:szCs w:val="18"/>
          <w:lang w:val="nl-BE"/>
        </w:rPr>
      </w:pPr>
      <w:r w:rsidRPr="002F316E">
        <w:rPr>
          <w:b/>
          <w:bCs/>
          <w:sz w:val="18"/>
          <w:szCs w:val="18"/>
          <w:lang w:val="nl-BE"/>
        </w:rPr>
        <w:t>Lied – Tjok, tot aan de nok</w:t>
      </w:r>
    </w:p>
    <w:p w14:paraId="4BD23FE0" w14:textId="0A344836" w:rsidR="00DD39BB" w:rsidRPr="002F316E" w:rsidRDefault="007277A1" w:rsidP="5F249452">
      <w:pPr>
        <w:pStyle w:val="Geenafstand"/>
        <w:rPr>
          <w:b/>
          <w:bCs/>
          <w:color w:val="0000FF" w:themeColor="hyperlink"/>
          <w:sz w:val="18"/>
          <w:szCs w:val="18"/>
          <w:u w:val="single"/>
          <w:lang w:val="nl-BE"/>
        </w:rPr>
      </w:pPr>
      <w:hyperlink r:id="rId43">
        <w:r w:rsidRPr="002F316E">
          <w:rPr>
            <w:rStyle w:val="Hyperlink"/>
            <w:b/>
            <w:bCs/>
            <w:sz w:val="18"/>
            <w:szCs w:val="18"/>
            <w:lang w:val="nl-BE"/>
          </w:rPr>
          <w:t>https://youtu.be/9Ai90EQ6qEw</w:t>
        </w:r>
      </w:hyperlink>
    </w:p>
    <w:p w14:paraId="52481C63" w14:textId="20B7F22C" w:rsidR="00DD39BB" w:rsidRPr="002F316E" w:rsidRDefault="00DD39BB" w:rsidP="5F249452">
      <w:pPr>
        <w:pStyle w:val="Geenafstand"/>
        <w:rPr>
          <w:b/>
          <w:bCs/>
          <w:sz w:val="18"/>
          <w:szCs w:val="18"/>
          <w:lang w:val="nl-BE"/>
        </w:rPr>
      </w:pPr>
      <w:r w:rsidRPr="002F316E">
        <w:rPr>
          <w:b/>
          <w:bCs/>
          <w:sz w:val="18"/>
          <w:szCs w:val="18"/>
          <w:lang w:val="nl-BE"/>
        </w:rPr>
        <w:t>Lied – Dag ster, grote ster</w:t>
      </w:r>
    </w:p>
    <w:p w14:paraId="6B33B518" w14:textId="29509F99" w:rsidR="00DD39BB" w:rsidRPr="00BE664F" w:rsidRDefault="00DD39BB" w:rsidP="5F249452">
      <w:pPr>
        <w:pStyle w:val="Geenafstand"/>
        <w:rPr>
          <w:rFonts w:eastAsia="Times New Roman" w:cs="Arial"/>
          <w:color w:val="000000"/>
          <w:sz w:val="18"/>
          <w:szCs w:val="18"/>
          <w:lang w:val="nl-NL" w:eastAsia="nl-NL"/>
        </w:rPr>
      </w:pPr>
      <w:hyperlink r:id="rId44">
        <w:r w:rsidRPr="5F249452">
          <w:rPr>
            <w:rStyle w:val="Hyperlink"/>
            <w:rFonts w:eastAsia="Times New Roman" w:cs="Arial"/>
            <w:b/>
            <w:bCs/>
            <w:sz w:val="18"/>
            <w:szCs w:val="18"/>
            <w:lang w:val="nl-NL" w:eastAsia="nl-NL"/>
          </w:rPr>
          <w:t>https://youtu.be/SRttJ2pyDiU</w:t>
        </w:r>
      </w:hyperlink>
    </w:p>
    <w:p w14:paraId="2D7CAA25" w14:textId="34102A4E" w:rsidR="00AF2202" w:rsidRPr="002F316E" w:rsidRDefault="00AF2202" w:rsidP="5F249452">
      <w:pPr>
        <w:pStyle w:val="Geenafstand"/>
        <w:rPr>
          <w:b/>
          <w:bCs/>
          <w:sz w:val="18"/>
          <w:szCs w:val="18"/>
          <w:lang w:val="nl-BE"/>
        </w:rPr>
      </w:pPr>
      <w:r w:rsidRPr="002F316E">
        <w:rPr>
          <w:b/>
          <w:bCs/>
          <w:sz w:val="18"/>
          <w:szCs w:val="18"/>
          <w:lang w:val="nl-BE"/>
        </w:rPr>
        <w:t>Lied – Volg die ster</w:t>
      </w:r>
    </w:p>
    <w:bookmarkStart w:id="50" w:name="_Hlk209690533"/>
    <w:p w14:paraId="3A2C0B23" w14:textId="606C1213" w:rsidR="00AF2202" w:rsidRPr="002F316E" w:rsidRDefault="00AF2202" w:rsidP="5F249452">
      <w:pPr>
        <w:pStyle w:val="Geenafstand"/>
        <w:rPr>
          <w:rFonts w:eastAsia="Times New Roman" w:cs="Arial"/>
          <w:color w:val="000000"/>
          <w:sz w:val="18"/>
          <w:szCs w:val="18"/>
          <w:lang w:val="nl-BE" w:eastAsia="nl-NL"/>
        </w:rPr>
      </w:pPr>
      <w:r w:rsidRPr="00BE664F">
        <w:rPr>
          <w:sz w:val="20"/>
          <w:szCs w:val="20"/>
        </w:rPr>
        <w:fldChar w:fldCharType="begin"/>
      </w:r>
      <w:r w:rsidRPr="002F316E">
        <w:rPr>
          <w:sz w:val="20"/>
          <w:szCs w:val="20"/>
          <w:lang w:val="nl-BE"/>
        </w:rPr>
        <w:instrText>HYPERLINK "https://youtu.be/WGDrIg5MfJY?list=PLQ1rDufgc22iEG8DxlZxegSMsHRcCIl4e"</w:instrText>
      </w:r>
      <w:r w:rsidRPr="00BE664F">
        <w:rPr>
          <w:sz w:val="20"/>
          <w:szCs w:val="20"/>
        </w:rPr>
      </w:r>
      <w:r w:rsidRPr="00BE664F">
        <w:rPr>
          <w:sz w:val="20"/>
          <w:szCs w:val="20"/>
        </w:rPr>
        <w:fldChar w:fldCharType="separate"/>
      </w:r>
      <w:r w:rsidRPr="002F316E">
        <w:rPr>
          <w:rStyle w:val="Hyperlink"/>
          <w:rFonts w:eastAsia="Times New Roman" w:cs="Arial"/>
          <w:b/>
          <w:bCs/>
          <w:sz w:val="20"/>
          <w:szCs w:val="20"/>
          <w:lang w:val="nl-BE" w:eastAsia="nl-NL"/>
        </w:rPr>
        <w:t>https://youtu.be/WGDrIg5MfJY?list=PLQ1rDufgc22iEG8DxlZxegSMsHRcCIl4e</w:t>
      </w:r>
      <w:r w:rsidRPr="00BE664F">
        <w:rPr>
          <w:sz w:val="20"/>
          <w:szCs w:val="20"/>
        </w:rPr>
        <w:fldChar w:fldCharType="end"/>
      </w:r>
    </w:p>
    <w:bookmarkEnd w:id="50"/>
    <w:p w14:paraId="42DE703E" w14:textId="77777777" w:rsidR="00F66AD8" w:rsidRPr="00766D5C" w:rsidRDefault="00F66AD8" w:rsidP="5F249452">
      <w:pPr>
        <w:pStyle w:val="Geenafstand"/>
        <w:rPr>
          <w:b/>
          <w:bCs/>
          <w:sz w:val="18"/>
          <w:szCs w:val="18"/>
          <w:lang w:val="de-DE"/>
        </w:rPr>
      </w:pPr>
      <w:r w:rsidRPr="00766D5C">
        <w:rPr>
          <w:b/>
          <w:bCs/>
          <w:sz w:val="18"/>
          <w:szCs w:val="18"/>
          <w:lang w:val="de-DE"/>
        </w:rPr>
        <w:t xml:space="preserve">Lied – </w:t>
      </w:r>
      <w:proofErr w:type="spellStart"/>
      <w:r w:rsidRPr="00766D5C">
        <w:rPr>
          <w:b/>
          <w:bCs/>
          <w:sz w:val="18"/>
          <w:szCs w:val="18"/>
          <w:lang w:val="de-DE"/>
        </w:rPr>
        <w:t>Herderslied</w:t>
      </w:r>
      <w:proofErr w:type="spellEnd"/>
    </w:p>
    <w:p w14:paraId="6A84DDCD" w14:textId="77777777" w:rsidR="00F66AD8" w:rsidRPr="00766D5C" w:rsidRDefault="00F66AD8" w:rsidP="5F249452">
      <w:pPr>
        <w:pStyle w:val="Geenafstand"/>
        <w:rPr>
          <w:rFonts w:eastAsia="Times New Roman" w:cs="Arial"/>
          <w:color w:val="000000"/>
          <w:sz w:val="18"/>
          <w:szCs w:val="18"/>
          <w:lang w:val="de-DE" w:eastAsia="nl-NL"/>
        </w:rPr>
      </w:pPr>
      <w:hyperlink r:id="rId45">
        <w:r w:rsidRPr="00766D5C">
          <w:rPr>
            <w:rStyle w:val="Hyperlink"/>
            <w:rFonts w:eastAsia="Times New Roman" w:cs="Arial"/>
            <w:b/>
            <w:bCs/>
            <w:sz w:val="18"/>
            <w:szCs w:val="18"/>
            <w:lang w:val="de-DE" w:eastAsia="nl-NL"/>
          </w:rPr>
          <w:t>https://youtu.be/_zl8iaN4nlU?list=PLQ1rDufgc22iEG8DxlZxegSMsHRcCIl4e</w:t>
        </w:r>
      </w:hyperlink>
    </w:p>
    <w:p w14:paraId="22FD1B64" w14:textId="77777777" w:rsidR="0089698A" w:rsidRPr="002F316E" w:rsidRDefault="0089698A" w:rsidP="5F249452">
      <w:pPr>
        <w:pStyle w:val="Geenafstand"/>
        <w:rPr>
          <w:rFonts w:ascii="Trebuchet MS" w:hAnsi="Trebuchet MS" w:cs="Times New Roman"/>
          <w:b/>
          <w:bCs/>
          <w:sz w:val="18"/>
          <w:szCs w:val="18"/>
          <w:lang w:val="nl-BE" w:eastAsia="nl-BE"/>
        </w:rPr>
      </w:pPr>
      <w:r w:rsidRPr="002F316E">
        <w:rPr>
          <w:rFonts w:ascii="Trebuchet MS" w:hAnsi="Trebuchet MS"/>
          <w:b/>
          <w:bCs/>
          <w:sz w:val="18"/>
          <w:szCs w:val="18"/>
          <w:lang w:val="nl-BE" w:eastAsia="nl-BE"/>
        </w:rPr>
        <w:t>Lied: Wat een sterren</w:t>
      </w:r>
    </w:p>
    <w:p w14:paraId="63108BEA" w14:textId="77777777" w:rsidR="0089698A" w:rsidRPr="002F316E" w:rsidRDefault="0089698A" w:rsidP="5F249452">
      <w:pPr>
        <w:pStyle w:val="Geenafstand"/>
        <w:rPr>
          <w:rFonts w:ascii="Trebuchet MS" w:hAnsi="Trebuchet MS" w:cs="Times New Roman"/>
          <w:sz w:val="18"/>
          <w:szCs w:val="18"/>
          <w:lang w:val="nl-BE" w:eastAsia="nl-BE"/>
        </w:rPr>
      </w:pPr>
      <w:hyperlink r:id="rId46">
        <w:r w:rsidRPr="002F316E">
          <w:rPr>
            <w:rFonts w:ascii="Trebuchet MS" w:hAnsi="Trebuchet MS" w:cs="Arial"/>
            <w:color w:val="0563C1"/>
            <w:sz w:val="18"/>
            <w:szCs w:val="18"/>
            <w:u w:val="single"/>
            <w:lang w:val="nl-BE" w:eastAsia="nl-BE"/>
          </w:rPr>
          <w:t>https://youtu.be/ZqmyhFXmrUA</w:t>
        </w:r>
      </w:hyperlink>
    </w:p>
    <w:p w14:paraId="3D3C503E" w14:textId="55BD6C37" w:rsidR="007F6983" w:rsidRPr="002F316E" w:rsidRDefault="007F6983" w:rsidP="5F249452">
      <w:pPr>
        <w:pStyle w:val="Geenafstand"/>
        <w:rPr>
          <w:b/>
          <w:bCs/>
          <w:sz w:val="18"/>
          <w:szCs w:val="18"/>
          <w:lang w:val="nl-BE"/>
        </w:rPr>
      </w:pPr>
      <w:r w:rsidRPr="002F316E">
        <w:rPr>
          <w:b/>
          <w:bCs/>
          <w:sz w:val="18"/>
          <w:szCs w:val="18"/>
          <w:lang w:val="nl-BE"/>
        </w:rPr>
        <w:t>Lied – Ster, volg die ster – uit de kerstmusical ‘Volg die ster’</w:t>
      </w:r>
    </w:p>
    <w:p w14:paraId="4DDF2560" w14:textId="77777777" w:rsidR="007F6983" w:rsidRPr="002F316E" w:rsidRDefault="007F6983" w:rsidP="5F249452">
      <w:pPr>
        <w:pStyle w:val="Geenafstand"/>
        <w:rPr>
          <w:sz w:val="18"/>
          <w:szCs w:val="18"/>
          <w:lang w:val="nl-BE"/>
        </w:rPr>
      </w:pPr>
      <w:hyperlink r:id="rId47">
        <w:r w:rsidRPr="002F316E">
          <w:rPr>
            <w:rStyle w:val="Hyperlink"/>
            <w:b/>
            <w:bCs/>
            <w:sz w:val="18"/>
            <w:szCs w:val="18"/>
            <w:lang w:val="nl-BE"/>
          </w:rPr>
          <w:t>https://youtu.be/_8c2djKFwKM</w:t>
        </w:r>
      </w:hyperlink>
    </w:p>
    <w:p w14:paraId="0104AF4B" w14:textId="77777777" w:rsidR="007F6983" w:rsidRPr="002F316E" w:rsidRDefault="007F6983" w:rsidP="5F249452">
      <w:pPr>
        <w:pStyle w:val="Geenafstand"/>
        <w:rPr>
          <w:b/>
          <w:bCs/>
          <w:sz w:val="18"/>
          <w:szCs w:val="18"/>
          <w:lang w:val="nl-BE"/>
        </w:rPr>
      </w:pPr>
      <w:r w:rsidRPr="002F316E">
        <w:rPr>
          <w:b/>
          <w:bCs/>
          <w:sz w:val="18"/>
          <w:szCs w:val="18"/>
          <w:lang w:val="nl-BE"/>
        </w:rPr>
        <w:t>Lied – Wij zijn op weg</w:t>
      </w:r>
    </w:p>
    <w:p w14:paraId="2BC57244" w14:textId="77777777" w:rsidR="007F6983" w:rsidRPr="002F316E" w:rsidRDefault="007F6983" w:rsidP="5F249452">
      <w:pPr>
        <w:pStyle w:val="Geenafstand"/>
        <w:rPr>
          <w:rFonts w:eastAsia="Times New Roman" w:cs="Arial"/>
          <w:color w:val="000000"/>
          <w:sz w:val="18"/>
          <w:szCs w:val="18"/>
          <w:lang w:val="nl-BE" w:eastAsia="nl-NL"/>
        </w:rPr>
      </w:pPr>
      <w:hyperlink r:id="rId48">
        <w:r w:rsidRPr="002F316E">
          <w:rPr>
            <w:rStyle w:val="Hyperlink"/>
            <w:rFonts w:eastAsia="Times New Roman" w:cs="Arial"/>
            <w:b/>
            <w:bCs/>
            <w:sz w:val="18"/>
            <w:szCs w:val="18"/>
            <w:lang w:val="nl-BE" w:eastAsia="nl-NL"/>
          </w:rPr>
          <w:t>https://youtu.be/3lHmvW18tbk?list=RDXxcD1aMMXDM</w:t>
        </w:r>
      </w:hyperlink>
    </w:p>
    <w:p w14:paraId="51458731" w14:textId="77777777" w:rsidR="00E24477" w:rsidRPr="002F316E" w:rsidRDefault="00E24477" w:rsidP="5F249452">
      <w:pPr>
        <w:pStyle w:val="Geenafstand"/>
        <w:rPr>
          <w:rFonts w:ascii="Trebuchet MS" w:hAnsi="Trebuchet MS" w:cs="Times New Roman"/>
          <w:b/>
          <w:bCs/>
          <w:sz w:val="18"/>
          <w:szCs w:val="18"/>
          <w:lang w:val="nl-BE" w:eastAsia="nl-BE"/>
        </w:rPr>
      </w:pPr>
      <w:r w:rsidRPr="002F316E">
        <w:rPr>
          <w:rFonts w:ascii="Trebuchet MS" w:hAnsi="Trebuchet MS"/>
          <w:b/>
          <w:bCs/>
          <w:sz w:val="18"/>
          <w:szCs w:val="18"/>
          <w:lang w:val="nl-BE" w:eastAsia="nl-BE"/>
        </w:rPr>
        <w:t>Lied: Drie koningen</w:t>
      </w:r>
    </w:p>
    <w:p w14:paraId="736040C2" w14:textId="77777777" w:rsidR="00E24477" w:rsidRPr="002F316E" w:rsidRDefault="00E24477" w:rsidP="5F249452">
      <w:pPr>
        <w:pStyle w:val="Geenafstand"/>
        <w:rPr>
          <w:rFonts w:ascii="Trebuchet MS" w:hAnsi="Trebuchet MS" w:cs="Times New Roman"/>
          <w:sz w:val="18"/>
          <w:szCs w:val="18"/>
          <w:lang w:val="nl-BE" w:eastAsia="nl-BE"/>
        </w:rPr>
      </w:pPr>
      <w:hyperlink r:id="rId49">
        <w:r w:rsidRPr="002F316E">
          <w:rPr>
            <w:rFonts w:ascii="Trebuchet MS" w:hAnsi="Trebuchet MS"/>
            <w:color w:val="0563C1"/>
            <w:sz w:val="18"/>
            <w:szCs w:val="18"/>
            <w:u w:val="single"/>
            <w:lang w:val="nl-BE" w:eastAsia="nl-BE"/>
          </w:rPr>
          <w:t>https://youtu.be/JiPz8T9XkyI</w:t>
        </w:r>
      </w:hyperlink>
    </w:p>
    <w:p w14:paraId="770661F3" w14:textId="2F739B7A" w:rsidR="007F6983" w:rsidRPr="002F316E" w:rsidRDefault="007F6983" w:rsidP="5F249452">
      <w:pPr>
        <w:pStyle w:val="Geenafstand"/>
        <w:rPr>
          <w:b/>
          <w:bCs/>
          <w:sz w:val="18"/>
          <w:szCs w:val="18"/>
          <w:lang w:val="nl-BE"/>
        </w:rPr>
      </w:pPr>
      <w:r w:rsidRPr="002F316E">
        <w:rPr>
          <w:b/>
          <w:bCs/>
          <w:sz w:val="18"/>
          <w:szCs w:val="18"/>
          <w:lang w:val="nl-BE"/>
        </w:rPr>
        <w:lastRenderedPageBreak/>
        <w:t>Lied – Ik wens je een vrolijk kerstfeest</w:t>
      </w:r>
    </w:p>
    <w:p w14:paraId="4AE8A349" w14:textId="77777777" w:rsidR="007F6983" w:rsidRPr="002F316E" w:rsidRDefault="007F6983" w:rsidP="5F249452">
      <w:pPr>
        <w:pStyle w:val="Geenafstand"/>
        <w:rPr>
          <w:sz w:val="18"/>
          <w:szCs w:val="18"/>
          <w:lang w:val="nl-BE"/>
        </w:rPr>
      </w:pPr>
      <w:hyperlink r:id="rId50">
        <w:r w:rsidRPr="002F316E">
          <w:rPr>
            <w:rStyle w:val="Hyperlink"/>
            <w:rFonts w:eastAsia="Times New Roman" w:cs="Arial"/>
            <w:b/>
            <w:bCs/>
            <w:sz w:val="18"/>
            <w:szCs w:val="18"/>
            <w:lang w:val="nl-BE" w:eastAsia="nl-NL"/>
          </w:rPr>
          <w:t>https://youtu.be/9cTQi_uQPr8?list=PLQ1rDufgc22iEG8DxlZxegSMsHRcCIl4e</w:t>
        </w:r>
      </w:hyperlink>
    </w:p>
    <w:p w14:paraId="59CCF2AC" w14:textId="77777777" w:rsidR="007F6983" w:rsidRPr="002F316E" w:rsidRDefault="007F6983" w:rsidP="5F249452">
      <w:pPr>
        <w:pStyle w:val="Geenafstand"/>
        <w:rPr>
          <w:b/>
          <w:bCs/>
          <w:sz w:val="18"/>
          <w:szCs w:val="18"/>
          <w:lang w:val="nl-BE"/>
        </w:rPr>
      </w:pPr>
      <w:r w:rsidRPr="002F316E">
        <w:rPr>
          <w:b/>
          <w:bCs/>
          <w:sz w:val="18"/>
          <w:szCs w:val="18"/>
          <w:lang w:val="nl-BE"/>
        </w:rPr>
        <w:t>Lied – Kom wij gaan</w:t>
      </w:r>
    </w:p>
    <w:p w14:paraId="26869172" w14:textId="77777777" w:rsidR="007F6983" w:rsidRPr="00BE664F" w:rsidRDefault="007F6983" w:rsidP="5F249452">
      <w:pPr>
        <w:pStyle w:val="Geenafstand"/>
        <w:rPr>
          <w:rFonts w:eastAsia="Times New Roman"/>
          <w:sz w:val="18"/>
          <w:szCs w:val="18"/>
          <w:lang w:val="nl-NL" w:eastAsia="nl-NL"/>
        </w:rPr>
      </w:pPr>
      <w:hyperlink r:id="rId51">
        <w:r w:rsidRPr="5F249452">
          <w:rPr>
            <w:rStyle w:val="Hyperlink"/>
            <w:rFonts w:eastAsia="Times New Roman"/>
            <w:b/>
            <w:bCs/>
            <w:sz w:val="18"/>
            <w:szCs w:val="18"/>
            <w:lang w:val="nl-NL" w:eastAsia="nl-NL"/>
          </w:rPr>
          <w:t>https://youtu.be/aOs4Ezp9ntw</w:t>
        </w:r>
      </w:hyperlink>
    </w:p>
    <w:p w14:paraId="3A23688B" w14:textId="77777777" w:rsidR="00540BCA" w:rsidRPr="002F316E" w:rsidRDefault="00540BCA" w:rsidP="5F249452">
      <w:pPr>
        <w:pStyle w:val="Geenafstand"/>
        <w:rPr>
          <w:rFonts w:ascii="Trebuchet MS" w:hAnsi="Trebuchet MS" w:cs="Times New Roman"/>
          <w:b/>
          <w:bCs/>
          <w:sz w:val="18"/>
          <w:szCs w:val="18"/>
          <w:lang w:val="nl-BE" w:eastAsia="nl-BE"/>
        </w:rPr>
      </w:pPr>
      <w:r w:rsidRPr="002F316E">
        <w:rPr>
          <w:rFonts w:ascii="Trebuchet MS" w:hAnsi="Trebuchet MS"/>
          <w:b/>
          <w:bCs/>
          <w:sz w:val="18"/>
          <w:szCs w:val="18"/>
          <w:lang w:val="nl-BE" w:eastAsia="nl-BE"/>
        </w:rPr>
        <w:t>Lied: Liefde blijft bestaan</w:t>
      </w:r>
    </w:p>
    <w:p w14:paraId="54F7CE88" w14:textId="6F5DF3F2" w:rsidR="00B54E10" w:rsidRPr="002F316E" w:rsidRDefault="00540BCA" w:rsidP="5F249452">
      <w:pPr>
        <w:pStyle w:val="Geenafstand"/>
        <w:rPr>
          <w:sz w:val="18"/>
          <w:szCs w:val="18"/>
          <w:lang w:val="nl-BE"/>
        </w:rPr>
      </w:pPr>
      <w:hyperlink r:id="rId52">
        <w:r w:rsidRPr="002F316E">
          <w:rPr>
            <w:rStyle w:val="Hyperlink"/>
            <w:rFonts w:eastAsia="Times New Roman" w:cs="Calibri"/>
            <w:color w:val="AE2081" w:themeColor="accent1"/>
            <w:sz w:val="18"/>
            <w:szCs w:val="18"/>
            <w:lang w:val="nl-BE" w:eastAsia="nl-BE"/>
          </w:rPr>
          <w:t>https://youtu.be/YdRkV17SifE</w:t>
        </w:r>
      </w:hyperlink>
    </w:p>
    <w:p w14:paraId="6E42C3DE" w14:textId="77777777" w:rsidR="006C5363" w:rsidRPr="00FA0BD9" w:rsidRDefault="006C5363" w:rsidP="5F249452">
      <w:pPr>
        <w:shd w:val="clear" w:color="auto" w:fill="FFFFFF" w:themeFill="background1"/>
        <w:suppressAutoHyphens w:val="0"/>
        <w:spacing w:after="0" w:line="240" w:lineRule="auto"/>
        <w:rPr>
          <w:rFonts w:eastAsia="Times New Roman" w:cs="Arial"/>
          <w:b/>
          <w:bCs/>
          <w:color w:val="auto"/>
          <w:sz w:val="18"/>
          <w:szCs w:val="18"/>
          <w:lang w:eastAsia="nl-BE"/>
        </w:rPr>
      </w:pPr>
      <w:r w:rsidRPr="5F249452">
        <w:rPr>
          <w:rFonts w:eastAsia="Times New Roman" w:cs="Arial"/>
          <w:b/>
          <w:bCs/>
          <w:color w:val="auto"/>
          <w:sz w:val="18"/>
          <w:szCs w:val="18"/>
          <w:lang w:eastAsia="nl-BE"/>
        </w:rPr>
        <w:t>Lied: Lied van de engelen</w:t>
      </w:r>
    </w:p>
    <w:p w14:paraId="12611E7A" w14:textId="7ADA5F5B" w:rsidR="006C5363" w:rsidRDefault="006C5363" w:rsidP="5F249452">
      <w:pPr>
        <w:pStyle w:val="Geenafstand"/>
        <w:rPr>
          <w:b/>
          <w:bCs/>
          <w:sz w:val="18"/>
          <w:szCs w:val="18"/>
          <w:lang w:val="nl-NL"/>
        </w:rPr>
      </w:pPr>
      <w:hyperlink r:id="rId53">
        <w:r w:rsidRPr="5F249452">
          <w:rPr>
            <w:rStyle w:val="Hyperlink"/>
            <w:b/>
            <w:bCs/>
            <w:sz w:val="18"/>
            <w:szCs w:val="18"/>
            <w:lang w:val="nl-NL"/>
          </w:rPr>
          <w:t>https://youtu.be/ktOFxxktkk0</w:t>
        </w:r>
      </w:hyperlink>
    </w:p>
    <w:p w14:paraId="6A3043B0" w14:textId="77777777" w:rsidR="008F7EFB" w:rsidRPr="002F316E" w:rsidRDefault="008F7EFB" w:rsidP="5F249452">
      <w:pPr>
        <w:pStyle w:val="Geenafstand"/>
        <w:rPr>
          <w:rFonts w:ascii="Trebuchet MS" w:hAnsi="Trebuchet MS"/>
          <w:b/>
          <w:bCs/>
          <w:noProof/>
          <w:sz w:val="18"/>
          <w:szCs w:val="18"/>
          <w:lang w:val="nl-BE"/>
        </w:rPr>
      </w:pPr>
      <w:r w:rsidRPr="002F316E">
        <w:rPr>
          <w:rFonts w:ascii="Trebuchet MS" w:hAnsi="Trebuchet MS"/>
          <w:b/>
          <w:bCs/>
          <w:noProof/>
          <w:sz w:val="18"/>
          <w:szCs w:val="18"/>
          <w:lang w:val="nl-BE"/>
        </w:rPr>
        <w:t>Lied : Stoere herder</w:t>
      </w:r>
    </w:p>
    <w:p w14:paraId="31CEEB93" w14:textId="7D89A6F3" w:rsidR="008F7EFB" w:rsidRPr="002F316E" w:rsidRDefault="008F7EFB" w:rsidP="5F249452">
      <w:pPr>
        <w:pStyle w:val="Geenafstand"/>
        <w:rPr>
          <w:b/>
          <w:bCs/>
          <w:noProof/>
          <w:sz w:val="18"/>
          <w:szCs w:val="18"/>
          <w:u w:val="single"/>
          <w:lang w:val="nl-BE"/>
        </w:rPr>
      </w:pPr>
      <w:hyperlink r:id="rId54">
        <w:r w:rsidRPr="002F316E">
          <w:rPr>
            <w:rStyle w:val="Hyperlink"/>
            <w:b/>
            <w:bCs/>
            <w:sz w:val="18"/>
            <w:szCs w:val="18"/>
            <w:lang w:val="nl-BE"/>
          </w:rPr>
          <w:t>https://youtu.be/hL2tu147oS4</w:t>
        </w:r>
      </w:hyperlink>
    </w:p>
    <w:p w14:paraId="1DBE39C1" w14:textId="77777777" w:rsidR="008A5D4D" w:rsidRPr="002F316E" w:rsidRDefault="008A5D4D" w:rsidP="5F249452">
      <w:pPr>
        <w:pStyle w:val="Geenafstand"/>
        <w:rPr>
          <w:rFonts w:ascii="Trebuchet MS" w:hAnsi="Trebuchet MS"/>
          <w:b/>
          <w:bCs/>
          <w:sz w:val="18"/>
          <w:szCs w:val="18"/>
          <w:lang w:val="nl-BE"/>
        </w:rPr>
      </w:pPr>
      <w:r w:rsidRPr="002F316E">
        <w:rPr>
          <w:rFonts w:ascii="Trebuchet MS" w:hAnsi="Trebuchet MS"/>
          <w:b/>
          <w:bCs/>
          <w:sz w:val="18"/>
          <w:szCs w:val="18"/>
          <w:lang w:val="nl-BE"/>
        </w:rPr>
        <w:t xml:space="preserve">Lied: </w:t>
      </w:r>
      <w:proofErr w:type="spellStart"/>
      <w:r w:rsidRPr="002F316E">
        <w:rPr>
          <w:rFonts w:ascii="Trebuchet MS" w:hAnsi="Trebuchet MS"/>
          <w:b/>
          <w:bCs/>
          <w:sz w:val="18"/>
          <w:szCs w:val="18"/>
          <w:lang w:val="nl-BE"/>
        </w:rPr>
        <w:t>Huahuanaca</w:t>
      </w:r>
      <w:proofErr w:type="spellEnd"/>
      <w:r w:rsidRPr="002F316E">
        <w:rPr>
          <w:rFonts w:ascii="Trebuchet MS" w:hAnsi="Trebuchet MS"/>
          <w:b/>
          <w:bCs/>
          <w:sz w:val="18"/>
          <w:szCs w:val="18"/>
          <w:lang w:val="nl-BE"/>
        </w:rPr>
        <w:t xml:space="preserve"> – Boliviaans kerstlied: Het lied van je dromen.</w:t>
      </w:r>
    </w:p>
    <w:p w14:paraId="25BA6F7D" w14:textId="1620E2A0" w:rsidR="008A5D4D" w:rsidRPr="002F316E" w:rsidRDefault="008A5D4D" w:rsidP="5F249452">
      <w:pPr>
        <w:pStyle w:val="Geenafstand"/>
        <w:rPr>
          <w:sz w:val="18"/>
          <w:szCs w:val="18"/>
          <w:lang w:val="nl-BE"/>
        </w:rPr>
      </w:pPr>
      <w:hyperlink r:id="rId55">
        <w:r w:rsidRPr="002F316E">
          <w:rPr>
            <w:rStyle w:val="Hyperlink"/>
            <w:rFonts w:eastAsia="Calibri"/>
            <w:b/>
            <w:bCs/>
            <w:sz w:val="18"/>
            <w:szCs w:val="18"/>
            <w:lang w:val="nl-BE"/>
          </w:rPr>
          <w:t>https://youtu.be/VLN9Hm3_UXg</w:t>
        </w:r>
      </w:hyperlink>
    </w:p>
    <w:p w14:paraId="17F98A1E" w14:textId="77777777" w:rsidR="00871354" w:rsidRPr="002F316E" w:rsidRDefault="00871354" w:rsidP="5F249452">
      <w:pPr>
        <w:pStyle w:val="Geenafstand"/>
        <w:rPr>
          <w:rFonts w:ascii="Trebuchet MS" w:hAnsi="Trebuchet MS"/>
          <w:b/>
          <w:bCs/>
          <w:sz w:val="18"/>
          <w:szCs w:val="18"/>
          <w:lang w:val="nl-BE"/>
        </w:rPr>
      </w:pPr>
      <w:r w:rsidRPr="002F316E">
        <w:rPr>
          <w:rFonts w:ascii="Trebuchet MS" w:hAnsi="Trebuchet MS"/>
          <w:b/>
          <w:bCs/>
          <w:sz w:val="18"/>
          <w:szCs w:val="18"/>
          <w:lang w:val="nl-BE"/>
        </w:rPr>
        <w:t xml:space="preserve">Lied: </w:t>
      </w:r>
      <w:proofErr w:type="spellStart"/>
      <w:r w:rsidRPr="002F316E">
        <w:rPr>
          <w:rFonts w:ascii="Trebuchet MS" w:hAnsi="Trebuchet MS"/>
          <w:b/>
          <w:bCs/>
          <w:sz w:val="18"/>
          <w:szCs w:val="18"/>
          <w:lang w:val="nl-BE"/>
        </w:rPr>
        <w:t>Dona</w:t>
      </w:r>
      <w:proofErr w:type="spellEnd"/>
      <w:r w:rsidRPr="002F316E">
        <w:rPr>
          <w:rFonts w:ascii="Trebuchet MS" w:hAnsi="Trebuchet MS"/>
          <w:b/>
          <w:bCs/>
          <w:sz w:val="18"/>
          <w:szCs w:val="18"/>
          <w:lang w:val="nl-BE"/>
        </w:rPr>
        <w:t xml:space="preserve"> </w:t>
      </w:r>
      <w:proofErr w:type="spellStart"/>
      <w:r w:rsidRPr="002F316E">
        <w:rPr>
          <w:rFonts w:ascii="Trebuchet MS" w:hAnsi="Trebuchet MS"/>
          <w:b/>
          <w:bCs/>
          <w:sz w:val="18"/>
          <w:szCs w:val="18"/>
          <w:lang w:val="nl-BE"/>
        </w:rPr>
        <w:t>nobis</w:t>
      </w:r>
      <w:proofErr w:type="spellEnd"/>
      <w:r w:rsidRPr="002F316E">
        <w:rPr>
          <w:rFonts w:ascii="Trebuchet MS" w:hAnsi="Trebuchet MS"/>
          <w:b/>
          <w:bCs/>
          <w:sz w:val="18"/>
          <w:szCs w:val="18"/>
          <w:lang w:val="nl-BE"/>
        </w:rPr>
        <w:t xml:space="preserve"> </w:t>
      </w:r>
      <w:proofErr w:type="spellStart"/>
      <w:r w:rsidRPr="002F316E">
        <w:rPr>
          <w:rFonts w:ascii="Trebuchet MS" w:hAnsi="Trebuchet MS"/>
          <w:b/>
          <w:bCs/>
          <w:sz w:val="18"/>
          <w:szCs w:val="18"/>
          <w:lang w:val="nl-BE"/>
        </w:rPr>
        <w:t>pacem</w:t>
      </w:r>
      <w:proofErr w:type="spellEnd"/>
      <w:r w:rsidRPr="002F316E">
        <w:rPr>
          <w:rFonts w:ascii="Trebuchet MS" w:hAnsi="Trebuchet MS"/>
          <w:b/>
          <w:bCs/>
          <w:sz w:val="18"/>
          <w:szCs w:val="18"/>
          <w:lang w:val="nl-BE"/>
        </w:rPr>
        <w:t>: Geef ons vrede (kan in canon worden gezongen)</w:t>
      </w:r>
    </w:p>
    <w:p w14:paraId="5B346741" w14:textId="7BECFE1D" w:rsidR="00871354" w:rsidRDefault="00871354" w:rsidP="5F249452">
      <w:pPr>
        <w:pStyle w:val="Geenafstand"/>
        <w:rPr>
          <w:sz w:val="18"/>
          <w:szCs w:val="18"/>
        </w:rPr>
      </w:pPr>
      <w:hyperlink r:id="rId56">
        <w:r w:rsidRPr="5F249452">
          <w:rPr>
            <w:rStyle w:val="Hyperlink"/>
            <w:rFonts w:eastAsia="Calibri"/>
            <w:b/>
            <w:bCs/>
            <w:sz w:val="18"/>
            <w:szCs w:val="18"/>
          </w:rPr>
          <w:t>https://youtu.be/bURklF4aULM</w:t>
        </w:r>
      </w:hyperlink>
    </w:p>
    <w:p w14:paraId="538B7B0C" w14:textId="77777777" w:rsidR="00152E9D" w:rsidRPr="00A83E8C" w:rsidRDefault="00152E9D" w:rsidP="5F249452">
      <w:pPr>
        <w:pStyle w:val="Geenafstand"/>
        <w:rPr>
          <w:rFonts w:ascii="Trebuchet MS" w:hAnsi="Trebuchet MS"/>
          <w:sz w:val="18"/>
          <w:szCs w:val="18"/>
        </w:rPr>
      </w:pPr>
      <w:r w:rsidRPr="5F249452">
        <w:rPr>
          <w:rStyle w:val="Hyperlink"/>
          <w:rFonts w:eastAsia="Calibri"/>
          <w:b/>
          <w:bCs/>
          <w:color w:val="auto"/>
          <w:sz w:val="18"/>
          <w:szCs w:val="18"/>
        </w:rPr>
        <w:t>Lied: Sing a song</w:t>
      </w:r>
    </w:p>
    <w:p w14:paraId="28FC5846" w14:textId="2CEE7BFB" w:rsidR="00152E9D" w:rsidRDefault="00152E9D" w:rsidP="5F249452">
      <w:pPr>
        <w:pStyle w:val="Geenafstand"/>
        <w:rPr>
          <w:sz w:val="18"/>
          <w:szCs w:val="18"/>
        </w:rPr>
      </w:pPr>
      <w:hyperlink r:id="rId57">
        <w:r w:rsidRPr="5F249452">
          <w:rPr>
            <w:rStyle w:val="Hyperlink"/>
            <w:rFonts w:cs="Arial"/>
            <w:b/>
            <w:bCs/>
            <w:sz w:val="18"/>
            <w:szCs w:val="18"/>
          </w:rPr>
          <w:t>https://www.youtube.com/watch?v=rT5r87xhhvc</w:t>
        </w:r>
      </w:hyperlink>
    </w:p>
    <w:p w14:paraId="53C1F518" w14:textId="77777777" w:rsidR="008F7EFB" w:rsidRPr="00A83E8C" w:rsidRDefault="008F7EFB" w:rsidP="5F249452">
      <w:pPr>
        <w:pStyle w:val="Geenafstand"/>
        <w:rPr>
          <w:rFonts w:ascii="Trebuchet MS" w:hAnsi="Trebuchet MS"/>
          <w:b/>
          <w:bCs/>
          <w:sz w:val="18"/>
          <w:szCs w:val="18"/>
        </w:rPr>
      </w:pPr>
      <w:r w:rsidRPr="5F249452">
        <w:rPr>
          <w:rFonts w:ascii="Trebuchet MS" w:hAnsi="Trebuchet MS"/>
          <w:b/>
          <w:bCs/>
          <w:sz w:val="18"/>
          <w:szCs w:val="18"/>
        </w:rPr>
        <w:t xml:space="preserve">Lied: A </w:t>
      </w:r>
      <w:proofErr w:type="spellStart"/>
      <w:r w:rsidRPr="5F249452">
        <w:rPr>
          <w:rFonts w:ascii="Trebuchet MS" w:hAnsi="Trebuchet MS"/>
          <w:b/>
          <w:bCs/>
          <w:sz w:val="18"/>
          <w:szCs w:val="18"/>
        </w:rPr>
        <w:t>sante</w:t>
      </w:r>
      <w:proofErr w:type="spellEnd"/>
      <w:r w:rsidRPr="5F249452">
        <w:rPr>
          <w:rFonts w:ascii="Trebuchet MS" w:hAnsi="Trebuchet MS"/>
          <w:b/>
          <w:bCs/>
          <w:sz w:val="18"/>
          <w:szCs w:val="18"/>
        </w:rPr>
        <w:t xml:space="preserve"> sana Yesu – </w:t>
      </w:r>
      <w:proofErr w:type="spellStart"/>
      <w:r w:rsidRPr="5F249452">
        <w:rPr>
          <w:rFonts w:ascii="Trebuchet MS" w:hAnsi="Trebuchet MS"/>
          <w:b/>
          <w:bCs/>
          <w:sz w:val="18"/>
          <w:szCs w:val="18"/>
        </w:rPr>
        <w:t>kerstlied</w:t>
      </w:r>
      <w:proofErr w:type="spellEnd"/>
      <w:r w:rsidRPr="5F249452">
        <w:rPr>
          <w:rFonts w:ascii="Trebuchet MS" w:hAnsi="Trebuchet MS"/>
          <w:b/>
          <w:bCs/>
          <w:sz w:val="18"/>
          <w:szCs w:val="18"/>
        </w:rPr>
        <w:t xml:space="preserve"> in het Swahili</w:t>
      </w:r>
    </w:p>
    <w:p w14:paraId="52E48CBC" w14:textId="49A165C2" w:rsidR="008F7EFB" w:rsidRPr="00A83E8C" w:rsidRDefault="008F7EFB" w:rsidP="5F249452">
      <w:pPr>
        <w:pStyle w:val="Geenafstand"/>
        <w:rPr>
          <w:rFonts w:ascii="Trebuchet MS" w:hAnsi="Trebuchet MS"/>
          <w:sz w:val="18"/>
          <w:szCs w:val="18"/>
        </w:rPr>
      </w:pPr>
      <w:hyperlink r:id="rId58">
        <w:r w:rsidRPr="5F249452">
          <w:rPr>
            <w:rStyle w:val="Hyperlink"/>
            <w:rFonts w:eastAsia="Calibri"/>
            <w:b/>
            <w:bCs/>
            <w:sz w:val="18"/>
            <w:szCs w:val="18"/>
          </w:rPr>
          <w:t>https://youtu.be/ggiCExYECKw</w:t>
        </w:r>
      </w:hyperlink>
    </w:p>
    <w:p w14:paraId="24F7DB2B" w14:textId="128A2964" w:rsidR="008F7EFB" w:rsidRPr="00A83E8C" w:rsidRDefault="008F7EFB" w:rsidP="5F249452">
      <w:pPr>
        <w:pStyle w:val="Geenafstand"/>
        <w:rPr>
          <w:rFonts w:ascii="Trebuchet MS" w:hAnsi="Trebuchet MS"/>
          <w:sz w:val="18"/>
          <w:szCs w:val="18"/>
        </w:rPr>
      </w:pPr>
      <w:hyperlink r:id="rId59">
        <w:r w:rsidRPr="5F249452">
          <w:rPr>
            <w:rStyle w:val="Hyperlink"/>
            <w:rFonts w:eastAsia="Calibri"/>
            <w:b/>
            <w:bCs/>
            <w:sz w:val="18"/>
            <w:szCs w:val="18"/>
          </w:rPr>
          <w:t>https://youtu.be/kYnrmZDSM0w</w:t>
        </w:r>
      </w:hyperlink>
    </w:p>
    <w:p w14:paraId="0362C4DF" w14:textId="408E09C1" w:rsidR="00152E9D" w:rsidRPr="009231EC" w:rsidRDefault="4B80E957" w:rsidP="5F249452">
      <w:pPr>
        <w:pStyle w:val="Geenafstand"/>
        <w:rPr>
          <w:rStyle w:val="Hyperlink"/>
          <w:rFonts w:eastAsia="Calibri"/>
          <w:b/>
          <w:bCs/>
          <w:sz w:val="18"/>
          <w:szCs w:val="18"/>
        </w:rPr>
      </w:pPr>
      <w:hyperlink r:id="rId60">
        <w:r w:rsidRPr="5F249452">
          <w:rPr>
            <w:rStyle w:val="Hyperlink"/>
            <w:rFonts w:eastAsia="Calibri"/>
            <w:b/>
            <w:bCs/>
            <w:sz w:val="18"/>
            <w:szCs w:val="18"/>
          </w:rPr>
          <w:t>https://youtu.be/CFLQgO7BfTg</w:t>
        </w:r>
      </w:hyperlink>
    </w:p>
    <w:p w14:paraId="68159237" w14:textId="1735BB65" w:rsidR="00152E9D" w:rsidRPr="002F316E" w:rsidRDefault="00152E9D" w:rsidP="5F249452">
      <w:pPr>
        <w:pStyle w:val="Geenafstand"/>
        <w:rPr>
          <w:b/>
          <w:bCs/>
          <w:color w:val="000000" w:themeColor="text1"/>
          <w:sz w:val="18"/>
          <w:szCs w:val="18"/>
          <w:lang w:val="nl-BE"/>
        </w:rPr>
      </w:pPr>
      <w:r w:rsidRPr="002F316E">
        <w:rPr>
          <w:b/>
          <w:bCs/>
          <w:color w:val="000000" w:themeColor="text1"/>
          <w:sz w:val="18"/>
          <w:szCs w:val="18"/>
          <w:lang w:val="nl-BE"/>
        </w:rPr>
        <w:t xml:space="preserve">Lichtjesdans. </w:t>
      </w:r>
      <w:r w:rsidRPr="002F316E">
        <w:rPr>
          <w:sz w:val="18"/>
          <w:szCs w:val="18"/>
          <w:shd w:val="clear" w:color="auto" w:fill="FFFFFF"/>
          <w:lang w:val="nl-BE"/>
        </w:rPr>
        <w:t xml:space="preserve">Dit kan op het </w:t>
      </w:r>
      <w:r w:rsidRPr="002F316E">
        <w:rPr>
          <w:sz w:val="18"/>
          <w:szCs w:val="18"/>
          <w:lang w:val="nl-BE"/>
        </w:rPr>
        <w:t xml:space="preserve">Nigeriaanse lied </w:t>
      </w:r>
      <w:proofErr w:type="spellStart"/>
      <w:r w:rsidRPr="002F316E">
        <w:rPr>
          <w:sz w:val="18"/>
          <w:szCs w:val="18"/>
          <w:lang w:val="nl-BE"/>
        </w:rPr>
        <w:t>Funga</w:t>
      </w:r>
      <w:proofErr w:type="spellEnd"/>
      <w:r w:rsidRPr="002F316E">
        <w:rPr>
          <w:sz w:val="18"/>
          <w:szCs w:val="18"/>
          <w:lang w:val="nl-BE"/>
        </w:rPr>
        <w:t xml:space="preserve"> </w:t>
      </w:r>
      <w:proofErr w:type="spellStart"/>
      <w:r w:rsidRPr="002F316E">
        <w:rPr>
          <w:sz w:val="18"/>
          <w:szCs w:val="18"/>
          <w:lang w:val="nl-BE"/>
        </w:rPr>
        <w:t>alafia</w:t>
      </w:r>
      <w:proofErr w:type="spellEnd"/>
      <w:r w:rsidRPr="002F316E">
        <w:rPr>
          <w:sz w:val="18"/>
          <w:szCs w:val="18"/>
          <w:lang w:val="nl-BE"/>
        </w:rPr>
        <w:t xml:space="preserve"> ah-</w:t>
      </w:r>
      <w:proofErr w:type="spellStart"/>
      <w:r w:rsidRPr="002F316E">
        <w:rPr>
          <w:sz w:val="18"/>
          <w:szCs w:val="18"/>
          <w:lang w:val="nl-BE"/>
        </w:rPr>
        <w:t>shay</w:t>
      </w:r>
      <w:proofErr w:type="spellEnd"/>
      <w:r w:rsidRPr="002F316E">
        <w:rPr>
          <w:sz w:val="18"/>
          <w:szCs w:val="18"/>
          <w:lang w:val="nl-BE"/>
        </w:rPr>
        <w:t xml:space="preserve"> ah-</w:t>
      </w:r>
      <w:proofErr w:type="spellStart"/>
      <w:r w:rsidRPr="002F316E">
        <w:rPr>
          <w:sz w:val="18"/>
          <w:szCs w:val="18"/>
          <w:lang w:val="nl-BE"/>
        </w:rPr>
        <w:t>shay</w:t>
      </w:r>
      <w:proofErr w:type="spellEnd"/>
      <w:r w:rsidRPr="002F316E">
        <w:rPr>
          <w:sz w:val="18"/>
          <w:szCs w:val="18"/>
          <w:lang w:val="nl-BE"/>
        </w:rPr>
        <w:t xml:space="preserve">. </w:t>
      </w:r>
    </w:p>
    <w:p w14:paraId="1E9734B5" w14:textId="77777777" w:rsidR="00152E9D" w:rsidRPr="002F316E" w:rsidRDefault="00152E9D" w:rsidP="5F249452">
      <w:pPr>
        <w:pStyle w:val="Geenafstand"/>
        <w:rPr>
          <w:b/>
          <w:bCs/>
          <w:sz w:val="18"/>
          <w:szCs w:val="18"/>
          <w:lang w:val="nl-BE"/>
        </w:rPr>
      </w:pPr>
      <w:hyperlink r:id="rId61">
        <w:r w:rsidRPr="002F316E">
          <w:rPr>
            <w:rStyle w:val="Hyperlink"/>
            <w:b/>
            <w:bCs/>
            <w:sz w:val="18"/>
            <w:szCs w:val="18"/>
            <w:lang w:val="nl-BE"/>
          </w:rPr>
          <w:t>https://youtu.be/Byb29qtEXog</w:t>
        </w:r>
      </w:hyperlink>
    </w:p>
    <w:p w14:paraId="29CDBD60" w14:textId="77777777" w:rsidR="00152E9D" w:rsidRPr="002F316E" w:rsidRDefault="00152E9D" w:rsidP="5F249452">
      <w:pPr>
        <w:pStyle w:val="Geenafstand"/>
        <w:rPr>
          <w:b/>
          <w:bCs/>
          <w:sz w:val="18"/>
          <w:szCs w:val="18"/>
          <w:lang w:val="nl-BE"/>
        </w:rPr>
      </w:pPr>
      <w:hyperlink r:id="rId62">
        <w:r w:rsidRPr="002F316E">
          <w:rPr>
            <w:rStyle w:val="Hyperlink"/>
            <w:b/>
            <w:bCs/>
            <w:sz w:val="18"/>
            <w:szCs w:val="18"/>
            <w:lang w:val="nl-BE"/>
          </w:rPr>
          <w:t>https://youtu.be/0XqI0a6v9Bw</w:t>
        </w:r>
      </w:hyperlink>
    </w:p>
    <w:p w14:paraId="261E406D" w14:textId="77777777" w:rsidR="00B52341" w:rsidRPr="002F316E" w:rsidRDefault="00B52341" w:rsidP="00B52341"/>
    <w:p w14:paraId="435DD5B8" w14:textId="77777777" w:rsidR="00BE664F" w:rsidRPr="00BF34EC" w:rsidRDefault="00BE664F" w:rsidP="00BE664F">
      <w:pPr>
        <w:spacing w:after="0" w:line="240" w:lineRule="auto"/>
        <w:rPr>
          <w:b/>
          <w:bCs/>
          <w:color w:val="5F9142" w:themeColor="accent6" w:themeShade="BF"/>
        </w:rPr>
      </w:pPr>
      <w:r w:rsidRPr="00BF34EC">
        <w:rPr>
          <w:b/>
          <w:bCs/>
          <w:color w:val="5F9142" w:themeColor="accent6" w:themeShade="BF"/>
        </w:rPr>
        <w:t xml:space="preserve">Lied: Het droomsterrenlied (melodie: Old </w:t>
      </w:r>
      <w:proofErr w:type="spellStart"/>
      <w:r w:rsidRPr="00BF34EC">
        <w:rPr>
          <w:b/>
          <w:bCs/>
          <w:color w:val="5F9142" w:themeColor="accent6" w:themeShade="BF"/>
        </w:rPr>
        <w:t>McDonald</w:t>
      </w:r>
      <w:proofErr w:type="spellEnd"/>
      <w:r w:rsidRPr="00BF34EC">
        <w:rPr>
          <w:b/>
          <w:bCs/>
          <w:color w:val="5F9142" w:themeColor="accent6" w:themeShade="BF"/>
        </w:rPr>
        <w:t>)</w:t>
      </w:r>
    </w:p>
    <w:p w14:paraId="01DCCF43" w14:textId="77777777" w:rsidR="00BE664F" w:rsidRPr="00152E9D" w:rsidRDefault="00BE664F" w:rsidP="00BE664F">
      <w:pPr>
        <w:spacing w:after="0" w:line="240" w:lineRule="auto"/>
        <w:rPr>
          <w:rFonts w:asciiTheme="minorHAnsi" w:hAnsiTheme="minorHAnsi"/>
          <w:i/>
          <w:color w:val="auto"/>
        </w:rPr>
      </w:pPr>
    </w:p>
    <w:p w14:paraId="0F07E189" w14:textId="20EDB44B" w:rsidR="00BE664F" w:rsidRPr="00152E9D" w:rsidRDefault="00BE664F" w:rsidP="001F0EF4">
      <w:pPr>
        <w:spacing w:after="0" w:line="240" w:lineRule="auto"/>
        <w:rPr>
          <w:color w:val="auto"/>
        </w:rPr>
      </w:pPr>
      <w:r w:rsidRPr="00152E9D">
        <w:rPr>
          <w:color w:val="auto"/>
        </w:rPr>
        <w:t xml:space="preserve">Aan de hemel staat een ster, </w:t>
      </w:r>
      <w:proofErr w:type="spellStart"/>
      <w:r w:rsidRPr="00152E9D">
        <w:rPr>
          <w:color w:val="auto"/>
        </w:rPr>
        <w:t>glori</w:t>
      </w:r>
      <w:proofErr w:type="spellEnd"/>
      <w:r w:rsidRPr="00152E9D">
        <w:rPr>
          <w:color w:val="auto"/>
        </w:rPr>
        <w:t>-</w:t>
      </w:r>
      <w:proofErr w:type="spellStart"/>
      <w:r w:rsidRPr="00152E9D">
        <w:rPr>
          <w:color w:val="auto"/>
        </w:rPr>
        <w:t>glori-a</w:t>
      </w:r>
      <w:proofErr w:type="spellEnd"/>
      <w:r w:rsidRPr="00152E9D">
        <w:rPr>
          <w:color w:val="auto"/>
        </w:rPr>
        <w:t xml:space="preserve">! </w:t>
      </w:r>
    </w:p>
    <w:p w14:paraId="3C63EDFC" w14:textId="77777777" w:rsidR="00BE664F" w:rsidRPr="00152E9D" w:rsidRDefault="00BE664F" w:rsidP="001F0EF4">
      <w:pPr>
        <w:spacing w:after="0" w:line="240" w:lineRule="auto"/>
        <w:rPr>
          <w:color w:val="auto"/>
        </w:rPr>
      </w:pPr>
      <w:r w:rsidRPr="00152E9D">
        <w:rPr>
          <w:rFonts w:ascii="Wingdings" w:eastAsia="Wingdings" w:hAnsi="Wingdings" w:cs="Wingdings"/>
          <w:i/>
          <w:color w:val="auto"/>
        </w:rPr>
        <w:t>à</w:t>
      </w:r>
      <w:r w:rsidRPr="00152E9D">
        <w:rPr>
          <w:i/>
          <w:color w:val="auto"/>
        </w:rPr>
        <w:t xml:space="preserve"> wijzen naar hemel</w:t>
      </w:r>
      <w:r w:rsidRPr="00152E9D">
        <w:rPr>
          <w:color w:val="auto"/>
        </w:rPr>
        <w:br/>
        <w:t>Een wondermooie droomster, gloria-</w:t>
      </w:r>
      <w:proofErr w:type="spellStart"/>
      <w:r w:rsidRPr="00152E9D">
        <w:rPr>
          <w:color w:val="auto"/>
        </w:rPr>
        <w:t>glori</w:t>
      </w:r>
      <w:proofErr w:type="spellEnd"/>
      <w:r w:rsidRPr="00152E9D">
        <w:rPr>
          <w:color w:val="auto"/>
        </w:rPr>
        <w:t>-a!</w:t>
      </w:r>
      <w:r w:rsidRPr="00152E9D">
        <w:rPr>
          <w:color w:val="auto"/>
        </w:rPr>
        <w:br/>
        <w:t xml:space="preserve">Ik ben een ster en jij bent een ster, </w:t>
      </w:r>
    </w:p>
    <w:p w14:paraId="60ADA347" w14:textId="77777777" w:rsidR="00BE664F" w:rsidRPr="00152E9D" w:rsidRDefault="00BE664F" w:rsidP="001F0EF4">
      <w:pPr>
        <w:spacing w:after="0" w:line="240" w:lineRule="auto"/>
        <w:rPr>
          <w:color w:val="auto"/>
        </w:rPr>
      </w:pPr>
      <w:r w:rsidRPr="00152E9D">
        <w:rPr>
          <w:rFonts w:ascii="Wingdings" w:eastAsia="Wingdings" w:hAnsi="Wingdings" w:cs="Wingdings"/>
          <w:i/>
          <w:color w:val="auto"/>
        </w:rPr>
        <w:t>à</w:t>
      </w:r>
      <w:r w:rsidRPr="00152E9D">
        <w:rPr>
          <w:i/>
          <w:color w:val="auto"/>
        </w:rPr>
        <w:t xml:space="preserve"> wijzen naar elkaar</w:t>
      </w:r>
      <w:r w:rsidRPr="00152E9D">
        <w:rPr>
          <w:color w:val="auto"/>
        </w:rPr>
        <w:br/>
        <w:t xml:space="preserve">Hier een ster, daar een ster </w:t>
      </w:r>
      <w:r w:rsidRPr="00152E9D">
        <w:rPr>
          <w:rFonts w:ascii="Wingdings" w:eastAsia="Wingdings" w:hAnsi="Wingdings" w:cs="Wingdings"/>
          <w:i/>
          <w:color w:val="auto"/>
        </w:rPr>
        <w:t>à</w:t>
      </w:r>
      <w:r w:rsidRPr="00152E9D">
        <w:rPr>
          <w:i/>
          <w:color w:val="auto"/>
        </w:rPr>
        <w:t xml:space="preserve"> rond wijzen </w:t>
      </w:r>
      <w:r w:rsidRPr="00152E9D">
        <w:rPr>
          <w:color w:val="auto"/>
        </w:rPr>
        <w:t>: overal een droomster.</w:t>
      </w:r>
      <w:r w:rsidRPr="00152E9D">
        <w:rPr>
          <w:color w:val="auto"/>
        </w:rPr>
        <w:br/>
        <w:t xml:space="preserve">Aan de hemel staat een ster, </w:t>
      </w:r>
      <w:proofErr w:type="spellStart"/>
      <w:r w:rsidRPr="00152E9D">
        <w:rPr>
          <w:color w:val="auto"/>
        </w:rPr>
        <w:t>glori</w:t>
      </w:r>
      <w:proofErr w:type="spellEnd"/>
      <w:r w:rsidRPr="00152E9D">
        <w:rPr>
          <w:color w:val="auto"/>
        </w:rPr>
        <w:t>-</w:t>
      </w:r>
      <w:proofErr w:type="spellStart"/>
      <w:r w:rsidRPr="00152E9D">
        <w:rPr>
          <w:color w:val="auto"/>
        </w:rPr>
        <w:t>glori-a</w:t>
      </w:r>
      <w:proofErr w:type="spellEnd"/>
      <w:r w:rsidRPr="00152E9D">
        <w:rPr>
          <w:color w:val="auto"/>
        </w:rPr>
        <w:t>!</w:t>
      </w:r>
    </w:p>
    <w:p w14:paraId="272D4D05" w14:textId="77777777" w:rsidR="001F0EF4" w:rsidRDefault="001F0EF4" w:rsidP="00BE664F">
      <w:pPr>
        <w:spacing w:after="0" w:line="240" w:lineRule="auto"/>
        <w:ind w:left="708"/>
      </w:pPr>
    </w:p>
    <w:p w14:paraId="15C7C74D" w14:textId="77777777" w:rsidR="001F0EF4" w:rsidRDefault="001F0EF4" w:rsidP="00BE664F">
      <w:pPr>
        <w:spacing w:after="0" w:line="240" w:lineRule="auto"/>
        <w:ind w:left="708"/>
      </w:pPr>
    </w:p>
    <w:p w14:paraId="35531A9C" w14:textId="77777777" w:rsidR="001F0EF4" w:rsidRPr="00BF34EC" w:rsidRDefault="001F0EF4" w:rsidP="001F0EF4">
      <w:pPr>
        <w:suppressAutoHyphens w:val="0"/>
        <w:autoSpaceDE w:val="0"/>
        <w:autoSpaceDN w:val="0"/>
        <w:adjustRightInd w:val="0"/>
        <w:spacing w:after="0" w:line="240" w:lineRule="auto"/>
        <w:rPr>
          <w:rFonts w:cs="Tw Cen MT"/>
          <w:color w:val="5F9142" w:themeColor="accent6" w:themeShade="BF"/>
          <w14:ligatures w14:val="standardContextual"/>
        </w:rPr>
      </w:pPr>
      <w:r w:rsidRPr="00BF34EC">
        <w:rPr>
          <w:rFonts w:cs="Tw Cen MT"/>
          <w:b/>
          <w:bCs/>
          <w:color w:val="5F9142" w:themeColor="accent6" w:themeShade="BF"/>
          <w14:ligatures w14:val="standardContextual"/>
        </w:rPr>
        <w:t xml:space="preserve">Lied: Magnificat van Maria: ‘Ik voel me blij’… </w:t>
      </w:r>
    </w:p>
    <w:p w14:paraId="5030A2C5" w14:textId="77777777" w:rsidR="001F0EF4" w:rsidRPr="002603A2" w:rsidRDefault="001F0EF4" w:rsidP="001F0EF4">
      <w:pPr>
        <w:suppressAutoHyphens w:val="0"/>
        <w:autoSpaceDE w:val="0"/>
        <w:autoSpaceDN w:val="0"/>
        <w:adjustRightInd w:val="0"/>
        <w:spacing w:after="0" w:line="240" w:lineRule="auto"/>
        <w:rPr>
          <w:rFonts w:cs="Tw Cen MT"/>
          <w:color w:val="000000"/>
          <w:sz w:val="22"/>
          <w:szCs w:val="22"/>
          <w14:ligatures w14:val="standardContextual"/>
        </w:rPr>
      </w:pPr>
    </w:p>
    <w:p w14:paraId="74E14012" w14:textId="77777777" w:rsidR="001F0EF4" w:rsidRPr="001F0EF4" w:rsidRDefault="001F0EF4" w:rsidP="001F0EF4">
      <w:pPr>
        <w:suppressAutoHyphens w:val="0"/>
        <w:autoSpaceDE w:val="0"/>
        <w:autoSpaceDN w:val="0"/>
        <w:adjustRightInd w:val="0"/>
        <w:spacing w:after="0" w:line="240" w:lineRule="auto"/>
        <w:rPr>
          <w:rFonts w:cs="Tw Cen MT"/>
          <w:color w:val="000000"/>
          <w14:ligatures w14:val="standardContextual"/>
        </w:rPr>
      </w:pPr>
      <w:r w:rsidRPr="001F0EF4">
        <w:rPr>
          <w:rFonts w:cs="Tw Cen MT"/>
          <w:color w:val="000000"/>
          <w14:ligatures w14:val="standardContextual"/>
        </w:rPr>
        <w:t xml:space="preserve">Ik voel me blij, ik voel me vrij, ik jubel en ik zing </w:t>
      </w:r>
    </w:p>
    <w:p w14:paraId="0063F0F3" w14:textId="77777777" w:rsidR="001F0EF4" w:rsidRPr="001F0EF4" w:rsidRDefault="001F0EF4" w:rsidP="001F0EF4">
      <w:pPr>
        <w:suppressAutoHyphens w:val="0"/>
        <w:autoSpaceDE w:val="0"/>
        <w:autoSpaceDN w:val="0"/>
        <w:adjustRightInd w:val="0"/>
        <w:spacing w:after="0" w:line="240" w:lineRule="auto"/>
        <w:rPr>
          <w:rFonts w:cs="Tw Cen MT"/>
          <w:color w:val="000000"/>
          <w14:ligatures w14:val="standardContextual"/>
        </w:rPr>
      </w:pPr>
      <w:r w:rsidRPr="001F0EF4">
        <w:rPr>
          <w:rFonts w:cs="Tw Cen MT"/>
          <w:color w:val="000000"/>
          <w14:ligatures w14:val="standardContextual"/>
        </w:rPr>
        <w:t xml:space="preserve">want diep in mij groeit leven, dat leven door zal geven </w:t>
      </w:r>
    </w:p>
    <w:p w14:paraId="151F37E1" w14:textId="77777777" w:rsidR="001F0EF4" w:rsidRPr="001F0EF4" w:rsidRDefault="001F0EF4" w:rsidP="001F0EF4">
      <w:pPr>
        <w:suppressAutoHyphens w:val="0"/>
        <w:autoSpaceDE w:val="0"/>
        <w:autoSpaceDN w:val="0"/>
        <w:adjustRightInd w:val="0"/>
        <w:spacing w:after="0" w:line="240" w:lineRule="auto"/>
        <w:rPr>
          <w:rFonts w:cs="Tw Cen MT"/>
          <w:color w:val="000000"/>
          <w14:ligatures w14:val="standardContextual"/>
        </w:rPr>
      </w:pPr>
      <w:r w:rsidRPr="001F0EF4">
        <w:rPr>
          <w:rFonts w:cs="Tw Cen MT"/>
          <w:color w:val="000000"/>
          <w14:ligatures w14:val="standardContextual"/>
        </w:rPr>
        <w:t xml:space="preserve">aan elke kleine mens… </w:t>
      </w:r>
    </w:p>
    <w:p w14:paraId="69AF5C8C" w14:textId="77777777" w:rsidR="001F0EF4" w:rsidRPr="001F0EF4" w:rsidRDefault="001F0EF4" w:rsidP="001F0EF4">
      <w:pPr>
        <w:suppressAutoHyphens w:val="0"/>
        <w:autoSpaceDE w:val="0"/>
        <w:autoSpaceDN w:val="0"/>
        <w:adjustRightInd w:val="0"/>
        <w:spacing w:after="0" w:line="240" w:lineRule="auto"/>
        <w:rPr>
          <w:rFonts w:cs="Tw Cen MT"/>
          <w:color w:val="000000"/>
          <w14:ligatures w14:val="standardContextual"/>
        </w:rPr>
      </w:pPr>
    </w:p>
    <w:p w14:paraId="077E5CB5" w14:textId="77777777" w:rsidR="001F0EF4" w:rsidRPr="001F0EF4" w:rsidRDefault="001F0EF4" w:rsidP="001F0EF4">
      <w:pPr>
        <w:suppressAutoHyphens w:val="0"/>
        <w:autoSpaceDE w:val="0"/>
        <w:autoSpaceDN w:val="0"/>
        <w:adjustRightInd w:val="0"/>
        <w:spacing w:after="0" w:line="240" w:lineRule="auto"/>
        <w:rPr>
          <w:rFonts w:cs="Tw Cen MT"/>
          <w:color w:val="000000"/>
          <w14:ligatures w14:val="standardContextual"/>
        </w:rPr>
      </w:pPr>
      <w:r w:rsidRPr="001F0EF4">
        <w:rPr>
          <w:rFonts w:cs="Tw Cen MT"/>
          <w:color w:val="000000"/>
          <w14:ligatures w14:val="standardContextual"/>
        </w:rPr>
        <w:t xml:space="preserve">Wie honger heeft, wie angstig leeft, wie aan de kant moet staan, </w:t>
      </w:r>
    </w:p>
    <w:p w14:paraId="15B73C63" w14:textId="77777777" w:rsidR="001F0EF4" w:rsidRPr="001F0EF4" w:rsidRDefault="001F0EF4" w:rsidP="001F0EF4">
      <w:pPr>
        <w:suppressAutoHyphens w:val="0"/>
        <w:autoSpaceDE w:val="0"/>
        <w:autoSpaceDN w:val="0"/>
        <w:adjustRightInd w:val="0"/>
        <w:spacing w:after="0" w:line="240" w:lineRule="auto"/>
        <w:rPr>
          <w:rFonts w:cs="Tw Cen MT"/>
          <w:color w:val="000000"/>
          <w14:ligatures w14:val="standardContextual"/>
        </w:rPr>
      </w:pPr>
      <w:r w:rsidRPr="001F0EF4">
        <w:rPr>
          <w:rFonts w:cs="Tw Cen MT"/>
          <w:color w:val="000000"/>
          <w14:ligatures w14:val="standardContextual"/>
        </w:rPr>
        <w:t xml:space="preserve">die mag opnieuw gaan hopen, zal rechtstaan en zal lopen </w:t>
      </w:r>
    </w:p>
    <w:p w14:paraId="31945105" w14:textId="77777777" w:rsidR="001F0EF4" w:rsidRPr="001F0EF4" w:rsidRDefault="001F0EF4" w:rsidP="001F0EF4">
      <w:pPr>
        <w:suppressAutoHyphens w:val="0"/>
        <w:autoSpaceDE w:val="0"/>
        <w:autoSpaceDN w:val="0"/>
        <w:adjustRightInd w:val="0"/>
        <w:spacing w:after="0" w:line="240" w:lineRule="auto"/>
        <w:rPr>
          <w:rFonts w:cs="Tw Cen MT"/>
          <w:color w:val="000000"/>
          <w14:ligatures w14:val="standardContextual"/>
        </w:rPr>
      </w:pPr>
      <w:r w:rsidRPr="001F0EF4">
        <w:rPr>
          <w:rFonts w:cs="Tw Cen MT"/>
          <w:color w:val="000000"/>
          <w14:ligatures w14:val="standardContextual"/>
        </w:rPr>
        <w:t xml:space="preserve">naar elke kleine mens… </w:t>
      </w:r>
    </w:p>
    <w:p w14:paraId="21F5095B" w14:textId="77777777" w:rsidR="001F0EF4" w:rsidRPr="001F0EF4" w:rsidRDefault="001F0EF4" w:rsidP="001F0EF4">
      <w:pPr>
        <w:suppressAutoHyphens w:val="0"/>
        <w:autoSpaceDE w:val="0"/>
        <w:autoSpaceDN w:val="0"/>
        <w:adjustRightInd w:val="0"/>
        <w:spacing w:after="0" w:line="240" w:lineRule="auto"/>
        <w:rPr>
          <w:rFonts w:cs="Tw Cen MT"/>
          <w:color w:val="000000"/>
          <w14:ligatures w14:val="standardContextual"/>
        </w:rPr>
      </w:pPr>
    </w:p>
    <w:p w14:paraId="5074A80C" w14:textId="77777777" w:rsidR="001F0EF4" w:rsidRPr="001F0EF4" w:rsidRDefault="001F0EF4" w:rsidP="001F0EF4">
      <w:pPr>
        <w:suppressAutoHyphens w:val="0"/>
        <w:autoSpaceDE w:val="0"/>
        <w:autoSpaceDN w:val="0"/>
        <w:adjustRightInd w:val="0"/>
        <w:spacing w:after="0" w:line="240" w:lineRule="auto"/>
        <w:rPr>
          <w:rFonts w:cs="Tw Cen MT"/>
          <w:color w:val="000000"/>
          <w14:ligatures w14:val="standardContextual"/>
        </w:rPr>
      </w:pPr>
      <w:r w:rsidRPr="001F0EF4">
        <w:rPr>
          <w:rFonts w:cs="Tw Cen MT"/>
          <w:color w:val="000000"/>
          <w14:ligatures w14:val="standardContextual"/>
        </w:rPr>
        <w:t xml:space="preserve">Het is een droom, ook onze droom, al eeuwen doorverteld, </w:t>
      </w:r>
    </w:p>
    <w:p w14:paraId="265FB2D9" w14:textId="77777777" w:rsidR="001F0EF4" w:rsidRPr="001F0EF4" w:rsidRDefault="001F0EF4" w:rsidP="001F0EF4">
      <w:pPr>
        <w:suppressAutoHyphens w:val="0"/>
        <w:autoSpaceDE w:val="0"/>
        <w:autoSpaceDN w:val="0"/>
        <w:adjustRightInd w:val="0"/>
        <w:spacing w:after="0" w:line="240" w:lineRule="auto"/>
        <w:rPr>
          <w:rFonts w:cs="Tw Cen MT"/>
          <w:color w:val="000000"/>
          <w14:ligatures w14:val="standardContextual"/>
        </w:rPr>
      </w:pPr>
      <w:r w:rsidRPr="001F0EF4">
        <w:rPr>
          <w:rFonts w:cs="Tw Cen MT"/>
          <w:color w:val="000000"/>
          <w14:ligatures w14:val="standardContextual"/>
        </w:rPr>
        <w:t xml:space="preserve">van God die komt bevrijden die deelt in al het lijden </w:t>
      </w:r>
    </w:p>
    <w:p w14:paraId="405CE42E" w14:textId="77777777" w:rsidR="001F0EF4" w:rsidRPr="001F0EF4" w:rsidRDefault="001F0EF4" w:rsidP="001F0EF4">
      <w:pPr>
        <w:suppressAutoHyphens w:val="0"/>
        <w:spacing w:after="160" w:line="278" w:lineRule="auto"/>
        <w:rPr>
          <w:color w:val="auto"/>
          <w:kern w:val="2"/>
          <w14:ligatures w14:val="standardContextual"/>
        </w:rPr>
      </w:pPr>
      <w:r w:rsidRPr="001F0EF4">
        <w:rPr>
          <w:color w:val="auto"/>
          <w:kern w:val="2"/>
          <w14:ligatures w14:val="standardContextual"/>
        </w:rPr>
        <w:t>van elke kleine mens…</w:t>
      </w:r>
    </w:p>
    <w:p w14:paraId="3FA09BD2" w14:textId="77777777" w:rsidR="001F0EF4" w:rsidRDefault="001F0EF4" w:rsidP="00BE664F">
      <w:pPr>
        <w:spacing w:after="0" w:line="240" w:lineRule="auto"/>
        <w:ind w:left="708"/>
      </w:pPr>
    </w:p>
    <w:p w14:paraId="005DC69E" w14:textId="605889E4" w:rsidR="00BE664F" w:rsidRPr="00BE664F" w:rsidRDefault="00BE664F" w:rsidP="4D63CBC9">
      <w:pPr>
        <w:spacing w:after="0" w:line="240" w:lineRule="auto"/>
        <w:ind w:left="708"/>
      </w:pPr>
    </w:p>
    <w:p w14:paraId="1EA43FD5" w14:textId="5053D343" w:rsidR="00BE664F" w:rsidRPr="00BF34EC" w:rsidRDefault="00BE664F" w:rsidP="00BE664F">
      <w:pPr>
        <w:spacing w:after="0" w:line="240" w:lineRule="auto"/>
        <w:rPr>
          <w:b/>
          <w:bCs/>
          <w:color w:val="5F9142" w:themeColor="accent6" w:themeShade="BF"/>
        </w:rPr>
      </w:pPr>
      <w:r w:rsidRPr="00BF34EC">
        <w:rPr>
          <w:b/>
          <w:bCs/>
          <w:color w:val="5F9142" w:themeColor="accent6" w:themeShade="BF"/>
        </w:rPr>
        <w:t xml:space="preserve">Lied: Hoe staat dit sterretje (Melodie: Hoe </w:t>
      </w:r>
      <w:proofErr w:type="spellStart"/>
      <w:r w:rsidRPr="00BF34EC">
        <w:rPr>
          <w:b/>
          <w:bCs/>
          <w:color w:val="5F9142" w:themeColor="accent6" w:themeShade="BF"/>
        </w:rPr>
        <w:t>leit</w:t>
      </w:r>
      <w:proofErr w:type="spellEnd"/>
      <w:r w:rsidRPr="00BF34EC">
        <w:rPr>
          <w:b/>
          <w:bCs/>
          <w:color w:val="5F9142" w:themeColor="accent6" w:themeShade="BF"/>
        </w:rPr>
        <w:t xml:space="preserve"> dit kindeke)</w:t>
      </w:r>
    </w:p>
    <w:p w14:paraId="3D43CDCF" w14:textId="77777777" w:rsidR="00BE664F" w:rsidRPr="00BE664F" w:rsidRDefault="00BE664F" w:rsidP="00BE664F">
      <w:pPr>
        <w:spacing w:after="0" w:line="240" w:lineRule="auto"/>
        <w:rPr>
          <w:b/>
          <w:bCs/>
          <w:color w:val="auto"/>
        </w:rPr>
      </w:pPr>
    </w:p>
    <w:p w14:paraId="1E3191D1" w14:textId="77777777" w:rsidR="00BE664F" w:rsidRPr="002F316E" w:rsidRDefault="00BE664F" w:rsidP="001F0EF4">
      <w:pPr>
        <w:pStyle w:val="Geenafstand"/>
        <w:rPr>
          <w:rFonts w:ascii="Trebuchet MS" w:hAnsi="Trebuchet MS"/>
          <w:sz w:val="20"/>
          <w:szCs w:val="20"/>
          <w:lang w:val="nl-BE"/>
        </w:rPr>
      </w:pPr>
      <w:r w:rsidRPr="002F316E">
        <w:rPr>
          <w:rFonts w:ascii="Trebuchet MS" w:hAnsi="Trebuchet MS"/>
          <w:sz w:val="20"/>
          <w:szCs w:val="20"/>
          <w:lang w:val="nl-BE"/>
        </w:rPr>
        <w:t>Hoe straalt dit sterretje dicht bij de stal.</w:t>
      </w:r>
    </w:p>
    <w:p w14:paraId="6EB3C4AE" w14:textId="77777777" w:rsidR="00BE664F" w:rsidRPr="002F316E" w:rsidRDefault="00BE664F" w:rsidP="001F0EF4">
      <w:pPr>
        <w:pStyle w:val="Geenafstand"/>
        <w:rPr>
          <w:rFonts w:ascii="Trebuchet MS" w:hAnsi="Trebuchet MS"/>
          <w:sz w:val="20"/>
          <w:szCs w:val="20"/>
          <w:lang w:val="nl-BE"/>
        </w:rPr>
      </w:pPr>
      <w:r w:rsidRPr="002F316E">
        <w:rPr>
          <w:rFonts w:ascii="Trebuchet MS" w:hAnsi="Trebuchet MS"/>
          <w:sz w:val="20"/>
          <w:szCs w:val="20"/>
          <w:lang w:val="nl-BE"/>
        </w:rPr>
        <w:t>Ziet eens hoe duizenden lichtjes mooi schijnen.</w:t>
      </w:r>
    </w:p>
    <w:p w14:paraId="018D4B8A" w14:textId="77777777" w:rsidR="00BE664F" w:rsidRPr="002F316E" w:rsidRDefault="00BE664F" w:rsidP="001F0EF4">
      <w:pPr>
        <w:pStyle w:val="Geenafstand"/>
        <w:rPr>
          <w:rFonts w:ascii="Trebuchet MS" w:hAnsi="Trebuchet MS"/>
          <w:sz w:val="20"/>
          <w:szCs w:val="20"/>
          <w:lang w:val="nl-BE"/>
        </w:rPr>
      </w:pPr>
      <w:r w:rsidRPr="002F316E">
        <w:rPr>
          <w:rFonts w:ascii="Trebuchet MS" w:hAnsi="Trebuchet MS"/>
          <w:sz w:val="20"/>
          <w:szCs w:val="20"/>
          <w:lang w:val="nl-BE"/>
        </w:rPr>
        <w:t>Kijk naar die stralendans daar in ’t heelal.</w:t>
      </w:r>
    </w:p>
    <w:p w14:paraId="24979838" w14:textId="77777777" w:rsidR="00BE664F" w:rsidRPr="002F316E" w:rsidRDefault="00BE664F" w:rsidP="00BE664F">
      <w:pPr>
        <w:pStyle w:val="Geenafstand"/>
        <w:rPr>
          <w:rFonts w:ascii="Trebuchet MS" w:hAnsi="Trebuchet MS"/>
          <w:sz w:val="20"/>
          <w:szCs w:val="20"/>
          <w:lang w:val="nl-BE"/>
        </w:rPr>
      </w:pPr>
    </w:p>
    <w:p w14:paraId="66B760D4" w14:textId="77777777" w:rsidR="00BE664F" w:rsidRPr="002F316E" w:rsidRDefault="00BE664F" w:rsidP="001F0EF4">
      <w:pPr>
        <w:pStyle w:val="Geenafstand"/>
        <w:rPr>
          <w:rFonts w:ascii="Trebuchet MS" w:hAnsi="Trebuchet MS"/>
          <w:sz w:val="20"/>
          <w:szCs w:val="20"/>
          <w:lang w:val="nl-BE"/>
        </w:rPr>
      </w:pPr>
      <w:r w:rsidRPr="002F316E">
        <w:rPr>
          <w:rFonts w:ascii="Trebuchet MS" w:hAnsi="Trebuchet MS"/>
          <w:sz w:val="20"/>
          <w:szCs w:val="20"/>
          <w:lang w:val="nl-BE"/>
        </w:rPr>
        <w:t xml:space="preserve">Na </w:t>
      </w:r>
      <w:proofErr w:type="spellStart"/>
      <w:r w:rsidRPr="002F316E">
        <w:rPr>
          <w:rFonts w:ascii="Trebuchet MS" w:hAnsi="Trebuchet MS"/>
          <w:sz w:val="20"/>
          <w:szCs w:val="20"/>
          <w:lang w:val="nl-BE"/>
        </w:rPr>
        <w:t>na</w:t>
      </w:r>
      <w:proofErr w:type="spellEnd"/>
      <w:r w:rsidRPr="002F316E">
        <w:rPr>
          <w:rFonts w:ascii="Trebuchet MS" w:hAnsi="Trebuchet MS"/>
          <w:sz w:val="20"/>
          <w:szCs w:val="20"/>
          <w:lang w:val="nl-BE"/>
        </w:rPr>
        <w:t xml:space="preserve"> </w:t>
      </w:r>
      <w:proofErr w:type="spellStart"/>
      <w:r w:rsidRPr="002F316E">
        <w:rPr>
          <w:rFonts w:ascii="Trebuchet MS" w:hAnsi="Trebuchet MS"/>
          <w:sz w:val="20"/>
          <w:szCs w:val="20"/>
          <w:lang w:val="nl-BE"/>
        </w:rPr>
        <w:t>na</w:t>
      </w:r>
      <w:proofErr w:type="spellEnd"/>
      <w:r w:rsidRPr="002F316E">
        <w:rPr>
          <w:rFonts w:ascii="Trebuchet MS" w:hAnsi="Trebuchet MS"/>
          <w:sz w:val="20"/>
          <w:szCs w:val="20"/>
          <w:lang w:val="nl-BE"/>
        </w:rPr>
        <w:t xml:space="preserve"> </w:t>
      </w:r>
      <w:proofErr w:type="spellStart"/>
      <w:r w:rsidRPr="002F316E">
        <w:rPr>
          <w:rFonts w:ascii="Trebuchet MS" w:hAnsi="Trebuchet MS"/>
          <w:sz w:val="20"/>
          <w:szCs w:val="20"/>
          <w:lang w:val="nl-BE"/>
        </w:rPr>
        <w:t>na</w:t>
      </w:r>
      <w:proofErr w:type="spellEnd"/>
      <w:r w:rsidRPr="002F316E">
        <w:rPr>
          <w:rFonts w:ascii="Trebuchet MS" w:hAnsi="Trebuchet MS"/>
          <w:sz w:val="20"/>
          <w:szCs w:val="20"/>
          <w:lang w:val="nl-BE"/>
        </w:rPr>
        <w:t xml:space="preserve"> </w:t>
      </w:r>
      <w:proofErr w:type="spellStart"/>
      <w:r w:rsidRPr="002F316E">
        <w:rPr>
          <w:rFonts w:ascii="Trebuchet MS" w:hAnsi="Trebuchet MS"/>
          <w:sz w:val="20"/>
          <w:szCs w:val="20"/>
          <w:lang w:val="nl-BE"/>
        </w:rPr>
        <w:t>na</w:t>
      </w:r>
      <w:proofErr w:type="spellEnd"/>
      <w:r w:rsidRPr="002F316E">
        <w:rPr>
          <w:rFonts w:ascii="Trebuchet MS" w:hAnsi="Trebuchet MS"/>
          <w:sz w:val="20"/>
          <w:szCs w:val="20"/>
          <w:lang w:val="nl-BE"/>
        </w:rPr>
        <w:t xml:space="preserve"> </w:t>
      </w:r>
      <w:proofErr w:type="spellStart"/>
      <w:r w:rsidRPr="002F316E">
        <w:rPr>
          <w:rFonts w:ascii="Trebuchet MS" w:hAnsi="Trebuchet MS"/>
          <w:sz w:val="20"/>
          <w:szCs w:val="20"/>
          <w:lang w:val="nl-BE"/>
        </w:rPr>
        <w:t>na</w:t>
      </w:r>
      <w:proofErr w:type="spellEnd"/>
      <w:r w:rsidRPr="002F316E">
        <w:rPr>
          <w:rFonts w:ascii="Trebuchet MS" w:hAnsi="Trebuchet MS"/>
          <w:sz w:val="20"/>
          <w:szCs w:val="20"/>
          <w:lang w:val="nl-BE"/>
        </w:rPr>
        <w:t xml:space="preserve"> sterretje stil</w:t>
      </w:r>
    </w:p>
    <w:p w14:paraId="240A8B1C" w14:textId="77777777" w:rsidR="00BE664F" w:rsidRPr="002F316E" w:rsidRDefault="00BE664F" w:rsidP="001F0EF4">
      <w:pPr>
        <w:pStyle w:val="Geenafstand"/>
        <w:rPr>
          <w:rFonts w:ascii="Trebuchet MS" w:hAnsi="Trebuchet MS"/>
          <w:sz w:val="20"/>
          <w:szCs w:val="20"/>
          <w:lang w:val="nl-BE"/>
        </w:rPr>
      </w:pPr>
      <w:r w:rsidRPr="002F316E">
        <w:rPr>
          <w:rFonts w:ascii="Trebuchet MS" w:hAnsi="Trebuchet MS"/>
          <w:sz w:val="20"/>
          <w:szCs w:val="20"/>
          <w:lang w:val="nl-BE"/>
        </w:rPr>
        <w:t>Schijn voor de kinderen van goede wil</w:t>
      </w:r>
    </w:p>
    <w:p w14:paraId="43876420" w14:textId="77777777" w:rsidR="00BE664F" w:rsidRPr="002F316E" w:rsidRDefault="00BE664F" w:rsidP="00BE664F">
      <w:pPr>
        <w:pStyle w:val="Geenafstand"/>
        <w:rPr>
          <w:rFonts w:ascii="Trebuchet MS" w:hAnsi="Trebuchet MS"/>
          <w:sz w:val="20"/>
          <w:szCs w:val="20"/>
          <w:lang w:val="nl-BE"/>
        </w:rPr>
      </w:pPr>
    </w:p>
    <w:p w14:paraId="3C18E6E2" w14:textId="77777777" w:rsidR="00BE664F" w:rsidRPr="002F316E" w:rsidRDefault="00BE664F" w:rsidP="001F0EF4">
      <w:pPr>
        <w:pStyle w:val="Geenafstand"/>
        <w:rPr>
          <w:rFonts w:ascii="Trebuchet MS" w:hAnsi="Trebuchet MS"/>
          <w:sz w:val="20"/>
          <w:szCs w:val="20"/>
          <w:lang w:val="nl-BE"/>
        </w:rPr>
      </w:pPr>
      <w:r w:rsidRPr="002F316E">
        <w:rPr>
          <w:rFonts w:ascii="Trebuchet MS" w:hAnsi="Trebuchet MS"/>
          <w:sz w:val="20"/>
          <w:szCs w:val="20"/>
          <w:lang w:val="nl-BE"/>
        </w:rPr>
        <w:t xml:space="preserve">Flonker en flikker maar </w:t>
      </w:r>
      <w:proofErr w:type="spellStart"/>
      <w:r w:rsidRPr="002F316E">
        <w:rPr>
          <w:rFonts w:ascii="Trebuchet MS" w:hAnsi="Trebuchet MS"/>
          <w:sz w:val="20"/>
          <w:szCs w:val="20"/>
          <w:lang w:val="nl-BE"/>
        </w:rPr>
        <w:t>aan’t</w:t>
      </w:r>
      <w:proofErr w:type="spellEnd"/>
      <w:r w:rsidRPr="002F316E">
        <w:rPr>
          <w:rFonts w:ascii="Trebuchet MS" w:hAnsi="Trebuchet MS"/>
          <w:sz w:val="20"/>
          <w:szCs w:val="20"/>
          <w:lang w:val="nl-BE"/>
        </w:rPr>
        <w:t xml:space="preserve"> firmament</w:t>
      </w:r>
    </w:p>
    <w:p w14:paraId="225E3BFA" w14:textId="77777777" w:rsidR="00BE664F" w:rsidRPr="002F316E" w:rsidRDefault="00BE664F" w:rsidP="001F0EF4">
      <w:pPr>
        <w:pStyle w:val="Geenafstand"/>
        <w:rPr>
          <w:rFonts w:ascii="Trebuchet MS" w:hAnsi="Trebuchet MS"/>
          <w:sz w:val="20"/>
          <w:szCs w:val="20"/>
          <w:lang w:val="nl-BE"/>
        </w:rPr>
      </w:pPr>
      <w:r w:rsidRPr="002F316E">
        <w:rPr>
          <w:rFonts w:ascii="Trebuchet MS" w:hAnsi="Trebuchet MS"/>
          <w:sz w:val="20"/>
          <w:szCs w:val="20"/>
          <w:lang w:val="nl-BE"/>
        </w:rPr>
        <w:t>Een straal van vreugde, van vriendschap en vrede</w:t>
      </w:r>
    </w:p>
    <w:p w14:paraId="142FB16D" w14:textId="77777777" w:rsidR="00BE664F" w:rsidRPr="002F316E" w:rsidRDefault="00BE664F" w:rsidP="001F0EF4">
      <w:pPr>
        <w:pStyle w:val="Geenafstand"/>
        <w:rPr>
          <w:rFonts w:ascii="Trebuchet MS" w:hAnsi="Trebuchet MS"/>
          <w:sz w:val="20"/>
          <w:szCs w:val="20"/>
          <w:lang w:val="nl-BE"/>
        </w:rPr>
      </w:pPr>
      <w:r w:rsidRPr="002F316E">
        <w:rPr>
          <w:rFonts w:ascii="Trebuchet MS" w:hAnsi="Trebuchet MS"/>
          <w:sz w:val="20"/>
          <w:szCs w:val="20"/>
          <w:lang w:val="nl-BE"/>
        </w:rPr>
        <w:t>Een straal van warmte voor wie koude kent</w:t>
      </w:r>
    </w:p>
    <w:p w14:paraId="04B660A4" w14:textId="77777777" w:rsidR="00BE664F" w:rsidRPr="002F316E" w:rsidRDefault="00BE664F" w:rsidP="00BE664F">
      <w:pPr>
        <w:pStyle w:val="Geenafstand"/>
        <w:rPr>
          <w:rFonts w:ascii="Trebuchet MS" w:hAnsi="Trebuchet MS"/>
          <w:sz w:val="20"/>
          <w:szCs w:val="20"/>
          <w:lang w:val="nl-BE"/>
        </w:rPr>
      </w:pPr>
    </w:p>
    <w:p w14:paraId="63A63656" w14:textId="4170F49C" w:rsidR="00BE664F" w:rsidRPr="002F316E" w:rsidRDefault="00BE664F" w:rsidP="001F0EF4">
      <w:pPr>
        <w:pStyle w:val="Geenafstand"/>
        <w:rPr>
          <w:rFonts w:ascii="Trebuchet MS" w:hAnsi="Trebuchet MS"/>
          <w:sz w:val="20"/>
          <w:szCs w:val="20"/>
          <w:lang w:val="nl-BE"/>
        </w:rPr>
      </w:pPr>
      <w:r w:rsidRPr="002F316E">
        <w:rPr>
          <w:rFonts w:ascii="Trebuchet MS" w:hAnsi="Trebuchet MS"/>
          <w:sz w:val="20"/>
          <w:szCs w:val="20"/>
          <w:lang w:val="nl-BE"/>
        </w:rPr>
        <w:t xml:space="preserve">Na </w:t>
      </w:r>
      <w:proofErr w:type="spellStart"/>
      <w:r w:rsidRPr="002F316E">
        <w:rPr>
          <w:rFonts w:ascii="Trebuchet MS" w:hAnsi="Trebuchet MS"/>
          <w:sz w:val="20"/>
          <w:szCs w:val="20"/>
          <w:lang w:val="nl-BE"/>
        </w:rPr>
        <w:t>na</w:t>
      </w:r>
      <w:proofErr w:type="spellEnd"/>
      <w:r w:rsidRPr="002F316E">
        <w:rPr>
          <w:rFonts w:ascii="Trebuchet MS" w:hAnsi="Trebuchet MS"/>
          <w:sz w:val="20"/>
          <w:szCs w:val="20"/>
          <w:lang w:val="nl-BE"/>
        </w:rPr>
        <w:t xml:space="preserve"> </w:t>
      </w:r>
      <w:proofErr w:type="spellStart"/>
      <w:r w:rsidRPr="002F316E">
        <w:rPr>
          <w:rFonts w:ascii="Trebuchet MS" w:hAnsi="Trebuchet MS"/>
          <w:sz w:val="20"/>
          <w:szCs w:val="20"/>
          <w:lang w:val="nl-BE"/>
        </w:rPr>
        <w:t>na</w:t>
      </w:r>
      <w:proofErr w:type="spellEnd"/>
      <w:r w:rsidRPr="002F316E">
        <w:rPr>
          <w:rFonts w:ascii="Trebuchet MS" w:hAnsi="Trebuchet MS"/>
          <w:sz w:val="20"/>
          <w:szCs w:val="20"/>
          <w:lang w:val="nl-BE"/>
        </w:rPr>
        <w:t xml:space="preserve"> </w:t>
      </w:r>
      <w:proofErr w:type="spellStart"/>
      <w:r w:rsidRPr="002F316E">
        <w:rPr>
          <w:rFonts w:ascii="Trebuchet MS" w:hAnsi="Trebuchet MS"/>
          <w:sz w:val="20"/>
          <w:szCs w:val="20"/>
          <w:lang w:val="nl-BE"/>
        </w:rPr>
        <w:t>na</w:t>
      </w:r>
      <w:proofErr w:type="spellEnd"/>
      <w:r w:rsidRPr="002F316E">
        <w:rPr>
          <w:rFonts w:ascii="Trebuchet MS" w:hAnsi="Trebuchet MS"/>
          <w:sz w:val="20"/>
          <w:szCs w:val="20"/>
          <w:lang w:val="nl-BE"/>
        </w:rPr>
        <w:t xml:space="preserve"> </w:t>
      </w:r>
      <w:proofErr w:type="spellStart"/>
      <w:r w:rsidRPr="002F316E">
        <w:rPr>
          <w:rFonts w:ascii="Trebuchet MS" w:hAnsi="Trebuchet MS"/>
          <w:sz w:val="20"/>
          <w:szCs w:val="20"/>
          <w:lang w:val="nl-BE"/>
        </w:rPr>
        <w:t>na</w:t>
      </w:r>
      <w:proofErr w:type="spellEnd"/>
      <w:r w:rsidRPr="002F316E">
        <w:rPr>
          <w:rFonts w:ascii="Trebuchet MS" w:hAnsi="Trebuchet MS"/>
          <w:sz w:val="20"/>
          <w:szCs w:val="20"/>
          <w:lang w:val="nl-BE"/>
        </w:rPr>
        <w:t xml:space="preserve"> </w:t>
      </w:r>
      <w:proofErr w:type="spellStart"/>
      <w:r w:rsidRPr="002F316E">
        <w:rPr>
          <w:rFonts w:ascii="Trebuchet MS" w:hAnsi="Trebuchet MS"/>
          <w:sz w:val="20"/>
          <w:szCs w:val="20"/>
          <w:lang w:val="nl-BE"/>
        </w:rPr>
        <w:t>na</w:t>
      </w:r>
      <w:proofErr w:type="spellEnd"/>
      <w:r w:rsidRPr="002F316E">
        <w:rPr>
          <w:rFonts w:ascii="Trebuchet MS" w:hAnsi="Trebuchet MS"/>
          <w:sz w:val="20"/>
          <w:szCs w:val="20"/>
          <w:lang w:val="nl-BE"/>
        </w:rPr>
        <w:t xml:space="preserve"> sterretje stil</w:t>
      </w:r>
    </w:p>
    <w:p w14:paraId="7A7F7B5F" w14:textId="77777777" w:rsidR="00BE664F" w:rsidRPr="002F316E" w:rsidRDefault="00BE664F" w:rsidP="001F0EF4">
      <w:pPr>
        <w:pStyle w:val="Geenafstand"/>
        <w:rPr>
          <w:rFonts w:ascii="Trebuchet MS" w:hAnsi="Trebuchet MS"/>
          <w:sz w:val="20"/>
          <w:szCs w:val="20"/>
          <w:lang w:val="nl-BE"/>
        </w:rPr>
      </w:pPr>
      <w:r w:rsidRPr="002F316E">
        <w:rPr>
          <w:rFonts w:ascii="Trebuchet MS" w:hAnsi="Trebuchet MS"/>
          <w:sz w:val="20"/>
          <w:szCs w:val="20"/>
          <w:lang w:val="nl-BE"/>
        </w:rPr>
        <w:t>Schijn voor de kinderen van goede wil</w:t>
      </w:r>
    </w:p>
    <w:p w14:paraId="18CD0B2B" w14:textId="77777777" w:rsidR="001F0EF4" w:rsidRPr="002F316E" w:rsidRDefault="001F0EF4" w:rsidP="001F0EF4">
      <w:pPr>
        <w:pStyle w:val="Geenafstand"/>
        <w:rPr>
          <w:rFonts w:ascii="Trebuchet MS" w:hAnsi="Trebuchet MS"/>
          <w:sz w:val="20"/>
          <w:szCs w:val="20"/>
          <w:lang w:val="nl-BE"/>
        </w:rPr>
      </w:pPr>
    </w:p>
    <w:p w14:paraId="07ACEE91" w14:textId="35417CFA" w:rsidR="00BE664F" w:rsidRPr="002F316E" w:rsidRDefault="00BE664F" w:rsidP="001F0EF4">
      <w:pPr>
        <w:pStyle w:val="Geenafstand"/>
        <w:rPr>
          <w:rFonts w:ascii="Trebuchet MS" w:hAnsi="Trebuchet MS"/>
          <w:sz w:val="20"/>
          <w:szCs w:val="20"/>
          <w:lang w:val="nl-BE"/>
        </w:rPr>
      </w:pPr>
      <w:r w:rsidRPr="002F316E">
        <w:rPr>
          <w:rFonts w:ascii="Trebuchet MS" w:hAnsi="Trebuchet MS"/>
          <w:sz w:val="20"/>
          <w:szCs w:val="20"/>
          <w:lang w:val="nl-BE"/>
        </w:rPr>
        <w:t>Herders en koningen, ga naar het licht</w:t>
      </w:r>
    </w:p>
    <w:p w14:paraId="1048D851" w14:textId="269090A1" w:rsidR="00BE664F" w:rsidRPr="002F316E" w:rsidRDefault="00BE664F" w:rsidP="001F0EF4">
      <w:pPr>
        <w:pStyle w:val="Geenafstand"/>
        <w:rPr>
          <w:rFonts w:ascii="Trebuchet MS" w:hAnsi="Trebuchet MS"/>
          <w:sz w:val="20"/>
          <w:szCs w:val="20"/>
          <w:lang w:val="nl-BE"/>
        </w:rPr>
      </w:pPr>
      <w:r w:rsidRPr="002F316E">
        <w:rPr>
          <w:rFonts w:ascii="Trebuchet MS" w:hAnsi="Trebuchet MS"/>
          <w:sz w:val="20"/>
          <w:szCs w:val="20"/>
          <w:lang w:val="nl-BE"/>
        </w:rPr>
        <w:t>Hoor nu de hemelse engelen zingen</w:t>
      </w:r>
    </w:p>
    <w:p w14:paraId="20C5335B" w14:textId="3A1078C9" w:rsidR="00290871" w:rsidRPr="002F316E" w:rsidRDefault="00290871" w:rsidP="001F0EF4">
      <w:pPr>
        <w:pStyle w:val="Geenafstand"/>
        <w:rPr>
          <w:rFonts w:ascii="Trebuchet MS" w:hAnsi="Trebuchet MS"/>
          <w:sz w:val="20"/>
          <w:szCs w:val="20"/>
          <w:lang w:val="nl-BE"/>
        </w:rPr>
      </w:pPr>
    </w:p>
    <w:p w14:paraId="5820B6E9" w14:textId="45050291" w:rsidR="00027DCB" w:rsidRPr="002F316E" w:rsidRDefault="00027DCB" w:rsidP="001F0EF4">
      <w:pPr>
        <w:pStyle w:val="Geenafstand"/>
        <w:rPr>
          <w:rFonts w:ascii="Trebuchet MS" w:hAnsi="Trebuchet MS"/>
          <w:sz w:val="20"/>
          <w:szCs w:val="20"/>
          <w:lang w:val="nl-BE"/>
        </w:rPr>
      </w:pPr>
    </w:p>
    <w:p w14:paraId="3450F299" w14:textId="77777777" w:rsidR="00027DCB" w:rsidRPr="002F316E" w:rsidRDefault="00027DCB" w:rsidP="001F0EF4">
      <w:pPr>
        <w:pStyle w:val="Geenafstand"/>
        <w:rPr>
          <w:rFonts w:ascii="Trebuchet MS" w:hAnsi="Trebuchet MS"/>
          <w:sz w:val="20"/>
          <w:szCs w:val="20"/>
          <w:lang w:val="nl-BE"/>
        </w:rPr>
      </w:pPr>
    </w:p>
    <w:p w14:paraId="6AA60EDD" w14:textId="31E03CDA" w:rsidR="00290871" w:rsidRPr="00027DCB" w:rsidRDefault="00290871" w:rsidP="00290871">
      <w:pPr>
        <w:spacing w:after="0" w:line="240" w:lineRule="auto"/>
        <w:rPr>
          <w:rFonts w:asciiTheme="minorHAnsi" w:eastAsia="Calibri" w:hAnsiTheme="minorHAnsi" w:cs="Arial"/>
          <w:b/>
          <w:color w:val="5F9142" w:themeColor="accent6" w:themeShade="BF"/>
          <w:lang w:val="nl-NL" w:eastAsia="nl-NL"/>
        </w:rPr>
      </w:pPr>
      <w:r w:rsidRPr="00027DCB">
        <w:rPr>
          <w:rFonts w:asciiTheme="minorHAnsi" w:eastAsia="Calibri" w:hAnsiTheme="minorHAnsi" w:cs="Arial"/>
          <w:b/>
          <w:color w:val="5F9142" w:themeColor="accent6" w:themeShade="BF"/>
          <w:lang w:val="nl-NL" w:eastAsia="nl-NL"/>
        </w:rPr>
        <w:t xml:space="preserve">Lied: Jingle </w:t>
      </w:r>
      <w:proofErr w:type="spellStart"/>
      <w:r w:rsidRPr="00027DCB">
        <w:rPr>
          <w:rFonts w:asciiTheme="minorHAnsi" w:eastAsia="Calibri" w:hAnsiTheme="minorHAnsi" w:cs="Arial"/>
          <w:b/>
          <w:color w:val="5F9142" w:themeColor="accent6" w:themeShade="BF"/>
          <w:lang w:val="nl-NL" w:eastAsia="nl-NL"/>
        </w:rPr>
        <w:t>bells</w:t>
      </w:r>
      <w:proofErr w:type="spellEnd"/>
    </w:p>
    <w:p w14:paraId="7F951CBB" w14:textId="77777777" w:rsidR="00290871" w:rsidRPr="00290871" w:rsidRDefault="00290871" w:rsidP="00290871">
      <w:pPr>
        <w:spacing w:after="0" w:line="240" w:lineRule="auto"/>
        <w:rPr>
          <w:rFonts w:asciiTheme="minorHAnsi" w:eastAsia="Calibri" w:hAnsiTheme="minorHAnsi" w:cs="Arial"/>
          <w:b/>
          <w:lang w:val="nl-NL" w:eastAsia="nl-NL"/>
        </w:rPr>
      </w:pPr>
    </w:p>
    <w:p w14:paraId="167C3A15" w14:textId="77777777" w:rsidR="00290871" w:rsidRPr="002667DF" w:rsidRDefault="00290871" w:rsidP="00290871">
      <w:pPr>
        <w:spacing w:after="0" w:line="240" w:lineRule="auto"/>
        <w:rPr>
          <w:rFonts w:asciiTheme="minorHAnsi" w:eastAsia="Calibri" w:hAnsiTheme="minorHAnsi" w:cs="Arial"/>
          <w:b/>
          <w:color w:val="auto"/>
          <w:lang w:val="nl-NL" w:eastAsia="nl-NL"/>
        </w:rPr>
      </w:pPr>
      <w:r w:rsidRPr="002667DF">
        <w:rPr>
          <w:rFonts w:asciiTheme="minorHAnsi" w:eastAsia="Calibri" w:hAnsiTheme="minorHAnsi" w:cs="Arial"/>
          <w:b/>
          <w:color w:val="auto"/>
          <w:lang w:val="nl-NL" w:eastAsia="nl-NL"/>
        </w:rPr>
        <w:t xml:space="preserve">Jingle </w:t>
      </w:r>
      <w:proofErr w:type="spellStart"/>
      <w:r w:rsidRPr="002667DF">
        <w:rPr>
          <w:rFonts w:asciiTheme="minorHAnsi" w:eastAsia="Calibri" w:hAnsiTheme="minorHAnsi" w:cs="Arial"/>
          <w:b/>
          <w:color w:val="auto"/>
          <w:lang w:val="nl-NL" w:eastAsia="nl-NL"/>
        </w:rPr>
        <w:t>bells</w:t>
      </w:r>
      <w:proofErr w:type="spellEnd"/>
      <w:r w:rsidRPr="002667DF">
        <w:rPr>
          <w:rFonts w:asciiTheme="minorHAnsi" w:eastAsia="Calibri" w:hAnsiTheme="minorHAnsi" w:cs="Arial"/>
          <w:b/>
          <w:color w:val="auto"/>
          <w:lang w:val="nl-NL" w:eastAsia="nl-NL"/>
        </w:rPr>
        <w:t xml:space="preserve">, jingle </w:t>
      </w:r>
      <w:proofErr w:type="spellStart"/>
      <w:r w:rsidRPr="002667DF">
        <w:rPr>
          <w:rFonts w:asciiTheme="minorHAnsi" w:eastAsia="Calibri" w:hAnsiTheme="minorHAnsi" w:cs="Arial"/>
          <w:b/>
          <w:color w:val="auto"/>
          <w:lang w:val="nl-NL" w:eastAsia="nl-NL"/>
        </w:rPr>
        <w:t>bells</w:t>
      </w:r>
      <w:proofErr w:type="spellEnd"/>
      <w:r w:rsidRPr="002667DF">
        <w:rPr>
          <w:rFonts w:asciiTheme="minorHAnsi" w:eastAsia="Calibri" w:hAnsiTheme="minorHAnsi" w:cs="Arial"/>
          <w:b/>
          <w:color w:val="auto"/>
          <w:lang w:val="nl-NL" w:eastAsia="nl-NL"/>
        </w:rPr>
        <w:t>,</w:t>
      </w:r>
    </w:p>
    <w:p w14:paraId="36CCECC1" w14:textId="77777777" w:rsidR="00290871" w:rsidRPr="002667DF" w:rsidRDefault="00290871" w:rsidP="00290871">
      <w:pPr>
        <w:spacing w:after="0" w:line="240" w:lineRule="auto"/>
        <w:rPr>
          <w:rFonts w:asciiTheme="minorHAnsi" w:eastAsia="Calibri" w:hAnsiTheme="minorHAnsi" w:cs="Arial"/>
          <w:b/>
          <w:color w:val="auto"/>
          <w:lang w:val="nl-NL" w:eastAsia="nl-NL"/>
        </w:rPr>
      </w:pPr>
      <w:r w:rsidRPr="002667DF">
        <w:rPr>
          <w:rFonts w:asciiTheme="minorHAnsi" w:eastAsia="Calibri" w:hAnsiTheme="minorHAnsi" w:cs="Arial"/>
          <w:b/>
          <w:color w:val="auto"/>
          <w:lang w:val="nl-NL" w:eastAsia="nl-NL"/>
        </w:rPr>
        <w:t>Wie klopt er aan de deur?</w:t>
      </w:r>
    </w:p>
    <w:p w14:paraId="6EA379A2" w14:textId="77777777" w:rsidR="00290871" w:rsidRPr="002667DF" w:rsidRDefault="00290871" w:rsidP="00290871">
      <w:pPr>
        <w:spacing w:after="0" w:line="240" w:lineRule="auto"/>
        <w:rPr>
          <w:rFonts w:asciiTheme="minorHAnsi" w:eastAsia="Calibri" w:hAnsiTheme="minorHAnsi" w:cs="Arial"/>
          <w:b/>
          <w:color w:val="auto"/>
          <w:lang w:val="nl-NL" w:eastAsia="nl-NL"/>
        </w:rPr>
      </w:pPr>
      <w:r w:rsidRPr="002667DF">
        <w:rPr>
          <w:rFonts w:asciiTheme="minorHAnsi" w:eastAsia="Calibri" w:hAnsiTheme="minorHAnsi" w:cs="Arial"/>
          <w:b/>
          <w:color w:val="auto"/>
          <w:lang w:val="nl-NL" w:eastAsia="nl-NL"/>
        </w:rPr>
        <w:t>Oh wat fijn om hier te zijn.</w:t>
      </w:r>
    </w:p>
    <w:p w14:paraId="107E2DAC" w14:textId="77777777" w:rsidR="00290871" w:rsidRPr="002667DF" w:rsidRDefault="00290871" w:rsidP="00290871">
      <w:pPr>
        <w:spacing w:after="0" w:line="240" w:lineRule="auto"/>
        <w:rPr>
          <w:rFonts w:asciiTheme="minorHAnsi" w:eastAsia="Calibri" w:hAnsiTheme="minorHAnsi" w:cs="Arial"/>
          <w:b/>
          <w:color w:val="auto"/>
          <w:lang w:val="nl-NL" w:eastAsia="nl-NL"/>
        </w:rPr>
      </w:pPr>
      <w:r w:rsidRPr="002667DF">
        <w:rPr>
          <w:rFonts w:asciiTheme="minorHAnsi" w:eastAsia="Calibri" w:hAnsiTheme="minorHAnsi" w:cs="Arial"/>
          <w:b/>
          <w:color w:val="auto"/>
          <w:lang w:val="nl-NL" w:eastAsia="nl-NL"/>
        </w:rPr>
        <w:t>Jezus brengt weer kleur …</w:t>
      </w:r>
    </w:p>
    <w:p w14:paraId="53AACFAA" w14:textId="77777777" w:rsidR="00290871" w:rsidRPr="002667DF" w:rsidRDefault="00290871" w:rsidP="00290871">
      <w:pPr>
        <w:spacing w:after="0" w:line="240" w:lineRule="auto"/>
        <w:rPr>
          <w:rFonts w:asciiTheme="minorHAnsi" w:eastAsia="Calibri" w:hAnsiTheme="minorHAnsi" w:cs="Arial"/>
          <w:b/>
          <w:color w:val="auto"/>
          <w:lang w:val="nl-NL" w:eastAsia="nl-NL"/>
        </w:rPr>
      </w:pPr>
    </w:p>
    <w:p w14:paraId="5AED7EBA" w14:textId="77777777" w:rsidR="00290871" w:rsidRPr="002667DF" w:rsidRDefault="00290871" w:rsidP="00290871">
      <w:pPr>
        <w:spacing w:after="0" w:line="240" w:lineRule="auto"/>
        <w:rPr>
          <w:rFonts w:asciiTheme="minorHAnsi" w:eastAsia="Times New Roman" w:hAnsiTheme="minorHAnsi" w:cs="Calibri"/>
          <w:color w:val="auto"/>
          <w:lang w:val="nl-NL" w:eastAsia="nl-NL"/>
        </w:rPr>
      </w:pPr>
      <w:r w:rsidRPr="002667DF">
        <w:rPr>
          <w:rFonts w:asciiTheme="minorHAnsi" w:eastAsia="Times New Roman" w:hAnsiTheme="minorHAnsi" w:cs="Calibri"/>
          <w:color w:val="auto"/>
          <w:lang w:val="nl-NL" w:eastAsia="nl-NL"/>
        </w:rPr>
        <w:t>Met de kou op mijn gezicht</w:t>
      </w:r>
    </w:p>
    <w:p w14:paraId="64239AD5" w14:textId="77777777" w:rsidR="00290871" w:rsidRPr="002667DF" w:rsidRDefault="00290871" w:rsidP="00290871">
      <w:pPr>
        <w:spacing w:after="0" w:line="240" w:lineRule="auto"/>
        <w:rPr>
          <w:rFonts w:asciiTheme="minorHAnsi" w:eastAsia="Times New Roman" w:hAnsiTheme="minorHAnsi" w:cs="Calibri"/>
          <w:color w:val="auto"/>
          <w:lang w:val="nl-NL" w:eastAsia="nl-NL"/>
        </w:rPr>
      </w:pPr>
      <w:r w:rsidRPr="002667DF">
        <w:rPr>
          <w:rFonts w:asciiTheme="minorHAnsi" w:eastAsia="Times New Roman" w:hAnsiTheme="minorHAnsi" w:cs="Calibri"/>
          <w:color w:val="auto"/>
          <w:lang w:val="nl-NL" w:eastAsia="nl-NL"/>
        </w:rPr>
        <w:t>liep ik langs de straat</w:t>
      </w:r>
    </w:p>
    <w:p w14:paraId="44F7C17C" w14:textId="77777777" w:rsidR="00290871" w:rsidRPr="002667DF" w:rsidRDefault="00290871" w:rsidP="00290871">
      <w:pPr>
        <w:spacing w:after="0" w:line="240" w:lineRule="auto"/>
        <w:rPr>
          <w:rFonts w:asciiTheme="minorHAnsi" w:eastAsia="Times New Roman" w:hAnsiTheme="minorHAnsi" w:cs="Calibri"/>
          <w:color w:val="auto"/>
          <w:lang w:val="nl-NL" w:eastAsia="nl-NL"/>
        </w:rPr>
      </w:pPr>
      <w:r w:rsidRPr="002667DF">
        <w:rPr>
          <w:rFonts w:asciiTheme="minorHAnsi" w:eastAsia="Times New Roman" w:hAnsiTheme="minorHAnsi" w:cs="Calibri"/>
          <w:color w:val="auto"/>
          <w:lang w:val="nl-NL" w:eastAsia="nl-NL"/>
        </w:rPr>
        <w:t>er was maar weinig licht</w:t>
      </w:r>
    </w:p>
    <w:p w14:paraId="6FC67F4C" w14:textId="77777777" w:rsidR="00290871" w:rsidRPr="002667DF" w:rsidRDefault="00290871" w:rsidP="00290871">
      <w:pPr>
        <w:spacing w:after="0" w:line="240" w:lineRule="auto"/>
        <w:rPr>
          <w:rFonts w:asciiTheme="minorHAnsi" w:eastAsia="Times New Roman" w:hAnsiTheme="minorHAnsi" w:cs="Calibri"/>
          <w:color w:val="auto"/>
          <w:lang w:val="nl-NL" w:eastAsia="nl-NL"/>
        </w:rPr>
      </w:pPr>
      <w:r w:rsidRPr="002667DF">
        <w:rPr>
          <w:rFonts w:asciiTheme="minorHAnsi" w:eastAsia="Times New Roman" w:hAnsiTheme="minorHAnsi" w:cs="Calibri"/>
          <w:color w:val="auto"/>
          <w:lang w:val="nl-NL" w:eastAsia="nl-NL"/>
        </w:rPr>
        <w:t>want het was al laat.</w:t>
      </w:r>
    </w:p>
    <w:p w14:paraId="2D0E6ADD" w14:textId="77777777" w:rsidR="00290871" w:rsidRPr="002667DF" w:rsidRDefault="00290871" w:rsidP="00290871">
      <w:pPr>
        <w:spacing w:after="0" w:line="240" w:lineRule="auto"/>
        <w:rPr>
          <w:rFonts w:asciiTheme="minorHAnsi" w:eastAsia="Times New Roman" w:hAnsiTheme="minorHAnsi" w:cs="Calibri"/>
          <w:color w:val="auto"/>
          <w:lang w:val="nl-NL" w:eastAsia="nl-NL"/>
        </w:rPr>
      </w:pPr>
      <w:r w:rsidRPr="002667DF">
        <w:rPr>
          <w:rFonts w:asciiTheme="minorHAnsi" w:eastAsia="Times New Roman" w:hAnsiTheme="minorHAnsi" w:cs="Calibri"/>
          <w:color w:val="auto"/>
          <w:lang w:val="nl-NL" w:eastAsia="nl-NL"/>
        </w:rPr>
        <w:t>De lucht was ijl en kil</w:t>
      </w:r>
    </w:p>
    <w:p w14:paraId="1D267BA0" w14:textId="77777777" w:rsidR="00290871" w:rsidRPr="002667DF" w:rsidRDefault="00290871" w:rsidP="00290871">
      <w:pPr>
        <w:spacing w:after="0" w:line="240" w:lineRule="auto"/>
        <w:rPr>
          <w:rFonts w:asciiTheme="minorHAnsi" w:eastAsia="Times New Roman" w:hAnsiTheme="minorHAnsi" w:cs="Calibri"/>
          <w:color w:val="auto"/>
          <w:lang w:val="nl-NL" w:eastAsia="nl-NL"/>
        </w:rPr>
      </w:pPr>
      <w:r w:rsidRPr="002667DF">
        <w:rPr>
          <w:rFonts w:asciiTheme="minorHAnsi" w:eastAsia="Times New Roman" w:hAnsiTheme="minorHAnsi" w:cs="Calibri"/>
          <w:color w:val="auto"/>
          <w:lang w:val="nl-NL" w:eastAsia="nl-NL"/>
        </w:rPr>
        <w:t>wolken hingen laag</w:t>
      </w:r>
    </w:p>
    <w:p w14:paraId="68616CB5" w14:textId="77777777" w:rsidR="00290871" w:rsidRPr="002667DF" w:rsidRDefault="00290871" w:rsidP="00290871">
      <w:pPr>
        <w:spacing w:after="0" w:line="240" w:lineRule="auto"/>
        <w:rPr>
          <w:rFonts w:asciiTheme="minorHAnsi" w:eastAsia="Times New Roman" w:hAnsiTheme="minorHAnsi" w:cs="Calibri"/>
          <w:color w:val="auto"/>
          <w:lang w:val="nl-NL" w:eastAsia="nl-NL"/>
        </w:rPr>
      </w:pPr>
      <w:r w:rsidRPr="002667DF">
        <w:rPr>
          <w:rFonts w:asciiTheme="minorHAnsi" w:eastAsia="Times New Roman" w:hAnsiTheme="minorHAnsi" w:cs="Calibri"/>
          <w:color w:val="auto"/>
          <w:lang w:val="nl-NL" w:eastAsia="nl-NL"/>
        </w:rPr>
        <w:t>wat was het heilig stil</w:t>
      </w:r>
    </w:p>
    <w:p w14:paraId="7C9455CF" w14:textId="77777777" w:rsidR="00290871" w:rsidRPr="002667DF" w:rsidRDefault="00290871" w:rsidP="00290871">
      <w:pPr>
        <w:spacing w:after="0" w:line="240" w:lineRule="auto"/>
        <w:rPr>
          <w:rFonts w:asciiTheme="minorHAnsi" w:eastAsia="Times New Roman" w:hAnsiTheme="minorHAnsi" w:cs="Calibri"/>
          <w:color w:val="auto"/>
          <w:lang w:val="nl-NL" w:eastAsia="nl-NL"/>
        </w:rPr>
      </w:pPr>
      <w:r w:rsidRPr="002667DF">
        <w:rPr>
          <w:rFonts w:asciiTheme="minorHAnsi" w:eastAsia="Times New Roman" w:hAnsiTheme="minorHAnsi" w:cs="Calibri"/>
          <w:color w:val="auto"/>
          <w:lang w:val="nl-NL" w:eastAsia="nl-NL"/>
        </w:rPr>
        <w:t>een bijzondere nacht vandaag</w:t>
      </w:r>
    </w:p>
    <w:p w14:paraId="61ACE247" w14:textId="77777777" w:rsidR="00290871" w:rsidRPr="002667DF" w:rsidRDefault="00290871" w:rsidP="00290871">
      <w:pPr>
        <w:spacing w:after="0" w:line="240" w:lineRule="auto"/>
        <w:rPr>
          <w:rFonts w:asciiTheme="minorHAnsi" w:eastAsia="Times New Roman" w:hAnsiTheme="minorHAnsi" w:cs="Calibri"/>
          <w:color w:val="auto"/>
          <w:lang w:val="nl-NL" w:eastAsia="nl-NL"/>
        </w:rPr>
      </w:pPr>
    </w:p>
    <w:p w14:paraId="4071B634" w14:textId="77777777" w:rsidR="00290871" w:rsidRPr="002667DF" w:rsidRDefault="00290871" w:rsidP="00290871">
      <w:pPr>
        <w:spacing w:after="0" w:line="240" w:lineRule="auto"/>
        <w:rPr>
          <w:rFonts w:asciiTheme="minorHAnsi" w:eastAsia="Calibri" w:hAnsiTheme="minorHAnsi" w:cs="Arial"/>
          <w:b/>
          <w:color w:val="auto"/>
          <w:lang w:val="nl-NL" w:eastAsia="nl-NL"/>
        </w:rPr>
      </w:pPr>
      <w:r w:rsidRPr="002667DF">
        <w:rPr>
          <w:rFonts w:asciiTheme="minorHAnsi" w:eastAsia="Calibri" w:hAnsiTheme="minorHAnsi" w:cs="Arial"/>
          <w:b/>
          <w:color w:val="auto"/>
          <w:lang w:val="nl-NL" w:eastAsia="nl-NL"/>
        </w:rPr>
        <w:t xml:space="preserve">Jingle </w:t>
      </w:r>
      <w:proofErr w:type="spellStart"/>
      <w:r w:rsidRPr="002667DF">
        <w:rPr>
          <w:rFonts w:asciiTheme="minorHAnsi" w:eastAsia="Calibri" w:hAnsiTheme="minorHAnsi" w:cs="Arial"/>
          <w:b/>
          <w:color w:val="auto"/>
          <w:lang w:val="nl-NL" w:eastAsia="nl-NL"/>
        </w:rPr>
        <w:t>bells</w:t>
      </w:r>
      <w:proofErr w:type="spellEnd"/>
      <w:r w:rsidRPr="002667DF">
        <w:rPr>
          <w:rFonts w:asciiTheme="minorHAnsi" w:eastAsia="Calibri" w:hAnsiTheme="minorHAnsi" w:cs="Arial"/>
          <w:b/>
          <w:color w:val="auto"/>
          <w:lang w:val="nl-NL" w:eastAsia="nl-NL"/>
        </w:rPr>
        <w:t xml:space="preserve">, jingle </w:t>
      </w:r>
      <w:proofErr w:type="spellStart"/>
      <w:r w:rsidRPr="002667DF">
        <w:rPr>
          <w:rFonts w:asciiTheme="minorHAnsi" w:eastAsia="Calibri" w:hAnsiTheme="minorHAnsi" w:cs="Arial"/>
          <w:b/>
          <w:color w:val="auto"/>
          <w:lang w:val="nl-NL" w:eastAsia="nl-NL"/>
        </w:rPr>
        <w:t>bells</w:t>
      </w:r>
      <w:proofErr w:type="spellEnd"/>
      <w:r w:rsidRPr="002667DF">
        <w:rPr>
          <w:rFonts w:asciiTheme="minorHAnsi" w:eastAsia="Calibri" w:hAnsiTheme="minorHAnsi" w:cs="Arial"/>
          <w:b/>
          <w:color w:val="auto"/>
          <w:lang w:val="nl-NL" w:eastAsia="nl-NL"/>
        </w:rPr>
        <w:t>, …</w:t>
      </w:r>
    </w:p>
    <w:p w14:paraId="6567BEC2" w14:textId="77777777" w:rsidR="00290871" w:rsidRPr="002667DF" w:rsidRDefault="00290871" w:rsidP="00290871">
      <w:pPr>
        <w:spacing w:after="0" w:line="240" w:lineRule="auto"/>
        <w:rPr>
          <w:rFonts w:asciiTheme="minorHAnsi" w:eastAsia="Times New Roman" w:hAnsiTheme="minorHAnsi" w:cs="Calibri"/>
          <w:color w:val="auto"/>
          <w:lang w:val="nl-NL" w:eastAsia="nl-NL"/>
        </w:rPr>
      </w:pPr>
    </w:p>
    <w:p w14:paraId="580DF875" w14:textId="77777777" w:rsidR="00290871" w:rsidRPr="002667DF" w:rsidRDefault="00290871" w:rsidP="00290871">
      <w:pPr>
        <w:spacing w:after="0" w:line="240" w:lineRule="auto"/>
        <w:rPr>
          <w:rFonts w:asciiTheme="minorHAnsi" w:eastAsia="Times New Roman" w:hAnsiTheme="minorHAnsi" w:cs="Calibri"/>
          <w:color w:val="auto"/>
          <w:lang w:val="nl-NL" w:eastAsia="nl-NL"/>
        </w:rPr>
      </w:pPr>
      <w:r w:rsidRPr="002667DF">
        <w:rPr>
          <w:rFonts w:asciiTheme="minorHAnsi" w:eastAsia="Times New Roman" w:hAnsiTheme="minorHAnsi" w:cs="Calibri"/>
          <w:color w:val="auto"/>
          <w:lang w:val="nl-NL" w:eastAsia="nl-NL"/>
        </w:rPr>
        <w:t>Een uur of twee daarna</w:t>
      </w:r>
    </w:p>
    <w:p w14:paraId="2B01947F" w14:textId="77777777" w:rsidR="00290871" w:rsidRPr="002667DF" w:rsidRDefault="00290871" w:rsidP="00290871">
      <w:pPr>
        <w:spacing w:after="0" w:line="240" w:lineRule="auto"/>
        <w:rPr>
          <w:rFonts w:asciiTheme="minorHAnsi" w:eastAsia="Times New Roman" w:hAnsiTheme="minorHAnsi" w:cs="Calibri"/>
          <w:color w:val="auto"/>
          <w:lang w:val="nl-NL" w:eastAsia="nl-NL"/>
        </w:rPr>
      </w:pPr>
      <w:r w:rsidRPr="002667DF">
        <w:rPr>
          <w:rFonts w:asciiTheme="minorHAnsi" w:eastAsia="Times New Roman" w:hAnsiTheme="minorHAnsi" w:cs="Calibri"/>
          <w:color w:val="auto"/>
          <w:lang w:val="nl-NL" w:eastAsia="nl-NL"/>
        </w:rPr>
        <w:t>zag ik plots een ster</w:t>
      </w:r>
    </w:p>
    <w:p w14:paraId="76AA8681" w14:textId="77777777" w:rsidR="00290871" w:rsidRPr="002667DF" w:rsidRDefault="00290871" w:rsidP="00290871">
      <w:pPr>
        <w:spacing w:after="0" w:line="240" w:lineRule="auto"/>
        <w:rPr>
          <w:rFonts w:asciiTheme="minorHAnsi" w:eastAsia="Times New Roman" w:hAnsiTheme="minorHAnsi" w:cs="Calibri"/>
          <w:color w:val="auto"/>
          <w:lang w:val="nl-NL" w:eastAsia="nl-NL"/>
        </w:rPr>
      </w:pPr>
      <w:r w:rsidRPr="002667DF">
        <w:rPr>
          <w:rFonts w:asciiTheme="minorHAnsi" w:eastAsia="Times New Roman" w:hAnsiTheme="minorHAnsi" w:cs="Calibri"/>
          <w:color w:val="auto"/>
          <w:lang w:val="nl-NL" w:eastAsia="nl-NL"/>
        </w:rPr>
        <w:t>Ze kwam steeds dichterbij</w:t>
      </w:r>
    </w:p>
    <w:p w14:paraId="06F6EFD0" w14:textId="77777777" w:rsidR="00290871" w:rsidRPr="002667DF" w:rsidRDefault="00290871" w:rsidP="00290871">
      <w:pPr>
        <w:spacing w:after="0" w:line="240" w:lineRule="auto"/>
        <w:rPr>
          <w:rFonts w:asciiTheme="minorHAnsi" w:eastAsia="Times New Roman" w:hAnsiTheme="minorHAnsi" w:cs="Calibri"/>
          <w:color w:val="auto"/>
          <w:lang w:val="nl-NL" w:eastAsia="nl-NL"/>
        </w:rPr>
      </w:pPr>
      <w:r w:rsidRPr="002667DF">
        <w:rPr>
          <w:rFonts w:asciiTheme="minorHAnsi" w:eastAsia="Times New Roman" w:hAnsiTheme="minorHAnsi" w:cs="Calibri"/>
          <w:color w:val="auto"/>
          <w:lang w:val="nl-NL" w:eastAsia="nl-NL"/>
        </w:rPr>
        <w:t>en leek niet eens zo ver</w:t>
      </w:r>
    </w:p>
    <w:p w14:paraId="4A5AB63C" w14:textId="77777777" w:rsidR="00290871" w:rsidRPr="002667DF" w:rsidRDefault="00290871" w:rsidP="00290871">
      <w:pPr>
        <w:spacing w:after="0" w:line="240" w:lineRule="auto"/>
        <w:rPr>
          <w:rFonts w:asciiTheme="minorHAnsi" w:eastAsia="Times New Roman" w:hAnsiTheme="minorHAnsi" w:cs="Calibri"/>
          <w:color w:val="auto"/>
          <w:lang w:val="nl-NL" w:eastAsia="nl-NL"/>
        </w:rPr>
      </w:pPr>
      <w:r w:rsidRPr="002667DF">
        <w:rPr>
          <w:rFonts w:asciiTheme="minorHAnsi" w:eastAsia="Times New Roman" w:hAnsiTheme="minorHAnsi" w:cs="Calibri"/>
          <w:color w:val="auto"/>
          <w:lang w:val="nl-NL" w:eastAsia="nl-NL"/>
        </w:rPr>
        <w:t>Het licht was mooi en klaar.</w:t>
      </w:r>
    </w:p>
    <w:p w14:paraId="150DF411" w14:textId="77777777" w:rsidR="00290871" w:rsidRPr="002667DF" w:rsidRDefault="00290871" w:rsidP="00290871">
      <w:pPr>
        <w:spacing w:after="0" w:line="240" w:lineRule="auto"/>
        <w:rPr>
          <w:rFonts w:asciiTheme="minorHAnsi" w:eastAsia="Times New Roman" w:hAnsiTheme="minorHAnsi" w:cs="Calibri"/>
          <w:color w:val="auto"/>
          <w:lang w:val="nl-NL" w:eastAsia="nl-NL"/>
        </w:rPr>
      </w:pPr>
      <w:r w:rsidRPr="002667DF">
        <w:rPr>
          <w:rFonts w:asciiTheme="minorHAnsi" w:eastAsia="Times New Roman" w:hAnsiTheme="minorHAnsi" w:cs="Calibri"/>
          <w:color w:val="auto"/>
          <w:lang w:val="nl-NL" w:eastAsia="nl-NL"/>
        </w:rPr>
        <w:t>Ze stond boven een schuur</w:t>
      </w:r>
    </w:p>
    <w:p w14:paraId="5358E29A" w14:textId="77777777" w:rsidR="00290871" w:rsidRPr="002667DF" w:rsidRDefault="00290871" w:rsidP="00290871">
      <w:pPr>
        <w:spacing w:after="0" w:line="240" w:lineRule="auto"/>
        <w:rPr>
          <w:rFonts w:asciiTheme="minorHAnsi" w:eastAsia="Times New Roman" w:hAnsiTheme="minorHAnsi" w:cs="Calibri"/>
          <w:color w:val="auto"/>
          <w:lang w:val="nl-NL" w:eastAsia="nl-NL"/>
        </w:rPr>
      </w:pPr>
      <w:r w:rsidRPr="002667DF">
        <w:rPr>
          <w:rFonts w:asciiTheme="minorHAnsi" w:eastAsia="Times New Roman" w:hAnsiTheme="minorHAnsi" w:cs="Calibri"/>
          <w:color w:val="auto"/>
          <w:lang w:val="nl-NL" w:eastAsia="nl-NL"/>
        </w:rPr>
        <w:t>Ik ging eens kijken daar</w:t>
      </w:r>
    </w:p>
    <w:p w14:paraId="13FA1127" w14:textId="77777777" w:rsidR="00290871" w:rsidRPr="002667DF" w:rsidRDefault="00290871" w:rsidP="00290871">
      <w:pPr>
        <w:spacing w:after="0" w:line="240" w:lineRule="auto"/>
        <w:rPr>
          <w:rFonts w:asciiTheme="minorHAnsi" w:eastAsia="Times New Roman" w:hAnsiTheme="minorHAnsi" w:cs="Calibri"/>
          <w:color w:val="auto"/>
          <w:lang w:val="nl-NL" w:eastAsia="nl-NL"/>
        </w:rPr>
      </w:pPr>
      <w:r w:rsidRPr="002667DF">
        <w:rPr>
          <w:rFonts w:asciiTheme="minorHAnsi" w:eastAsia="Times New Roman" w:hAnsiTheme="minorHAnsi" w:cs="Calibri"/>
          <w:color w:val="auto"/>
          <w:lang w:val="nl-NL" w:eastAsia="nl-NL"/>
        </w:rPr>
        <w:t>en doofde vlug het vuur.</w:t>
      </w:r>
    </w:p>
    <w:p w14:paraId="7B70CB86" w14:textId="77777777" w:rsidR="00290871" w:rsidRPr="002667DF" w:rsidRDefault="00290871" w:rsidP="00290871">
      <w:pPr>
        <w:spacing w:after="0" w:line="240" w:lineRule="auto"/>
        <w:rPr>
          <w:rFonts w:asciiTheme="minorHAnsi" w:eastAsia="Times New Roman" w:hAnsiTheme="minorHAnsi" w:cs="Calibri"/>
          <w:color w:val="auto"/>
          <w:lang w:val="nl-NL" w:eastAsia="nl-NL"/>
        </w:rPr>
      </w:pPr>
    </w:p>
    <w:p w14:paraId="313CC306" w14:textId="77777777" w:rsidR="00290871" w:rsidRPr="002667DF" w:rsidRDefault="00290871" w:rsidP="00290871">
      <w:pPr>
        <w:spacing w:after="0" w:line="240" w:lineRule="auto"/>
        <w:rPr>
          <w:rFonts w:asciiTheme="minorHAnsi" w:eastAsia="Calibri" w:hAnsiTheme="minorHAnsi" w:cs="Arial"/>
          <w:b/>
          <w:color w:val="auto"/>
          <w:lang w:val="nl-NL" w:eastAsia="nl-NL"/>
        </w:rPr>
      </w:pPr>
      <w:r w:rsidRPr="002667DF">
        <w:rPr>
          <w:rFonts w:asciiTheme="minorHAnsi" w:eastAsia="Calibri" w:hAnsiTheme="minorHAnsi" w:cs="Arial"/>
          <w:b/>
          <w:color w:val="auto"/>
          <w:lang w:val="nl-NL" w:eastAsia="nl-NL"/>
        </w:rPr>
        <w:t xml:space="preserve">Jingle </w:t>
      </w:r>
      <w:proofErr w:type="spellStart"/>
      <w:r w:rsidRPr="002667DF">
        <w:rPr>
          <w:rFonts w:asciiTheme="minorHAnsi" w:eastAsia="Calibri" w:hAnsiTheme="minorHAnsi" w:cs="Arial"/>
          <w:b/>
          <w:color w:val="auto"/>
          <w:lang w:val="nl-NL" w:eastAsia="nl-NL"/>
        </w:rPr>
        <w:t>bells</w:t>
      </w:r>
      <w:proofErr w:type="spellEnd"/>
      <w:r w:rsidRPr="002667DF">
        <w:rPr>
          <w:rFonts w:asciiTheme="minorHAnsi" w:eastAsia="Calibri" w:hAnsiTheme="minorHAnsi" w:cs="Arial"/>
          <w:b/>
          <w:color w:val="auto"/>
          <w:lang w:val="nl-NL" w:eastAsia="nl-NL"/>
        </w:rPr>
        <w:t xml:space="preserve">, jingle </w:t>
      </w:r>
      <w:proofErr w:type="spellStart"/>
      <w:r w:rsidRPr="002667DF">
        <w:rPr>
          <w:rFonts w:asciiTheme="minorHAnsi" w:eastAsia="Calibri" w:hAnsiTheme="minorHAnsi" w:cs="Arial"/>
          <w:b/>
          <w:color w:val="auto"/>
          <w:lang w:val="nl-NL" w:eastAsia="nl-NL"/>
        </w:rPr>
        <w:t>bells</w:t>
      </w:r>
      <w:proofErr w:type="spellEnd"/>
      <w:r w:rsidRPr="002667DF">
        <w:rPr>
          <w:rFonts w:asciiTheme="minorHAnsi" w:eastAsia="Calibri" w:hAnsiTheme="minorHAnsi" w:cs="Arial"/>
          <w:b/>
          <w:color w:val="auto"/>
          <w:lang w:val="nl-NL" w:eastAsia="nl-NL"/>
        </w:rPr>
        <w:t>, …</w:t>
      </w:r>
    </w:p>
    <w:p w14:paraId="03129407" w14:textId="77777777" w:rsidR="00290871" w:rsidRPr="002667DF" w:rsidRDefault="00290871" w:rsidP="00290871">
      <w:pPr>
        <w:spacing w:after="0" w:line="240" w:lineRule="auto"/>
        <w:rPr>
          <w:rFonts w:asciiTheme="minorHAnsi" w:eastAsia="Times New Roman" w:hAnsiTheme="minorHAnsi" w:cs="Calibri"/>
          <w:color w:val="auto"/>
          <w:lang w:val="nl-NL" w:eastAsia="nl-NL"/>
        </w:rPr>
      </w:pPr>
    </w:p>
    <w:p w14:paraId="7AC571A8" w14:textId="77777777" w:rsidR="00290871" w:rsidRPr="002667DF" w:rsidRDefault="00290871" w:rsidP="00290871">
      <w:pPr>
        <w:spacing w:after="0" w:line="240" w:lineRule="auto"/>
        <w:rPr>
          <w:rFonts w:asciiTheme="minorHAnsi" w:eastAsia="Times New Roman" w:hAnsiTheme="minorHAnsi" w:cs="Calibri"/>
          <w:color w:val="auto"/>
          <w:lang w:val="nl-NL" w:eastAsia="nl-NL"/>
        </w:rPr>
      </w:pPr>
      <w:r w:rsidRPr="002667DF">
        <w:rPr>
          <w:rFonts w:asciiTheme="minorHAnsi" w:eastAsia="Times New Roman" w:hAnsiTheme="minorHAnsi" w:cs="Calibri"/>
          <w:color w:val="auto"/>
          <w:lang w:val="nl-NL" w:eastAsia="nl-NL"/>
        </w:rPr>
        <w:t>Daar lag een heel klein kind</w:t>
      </w:r>
    </w:p>
    <w:p w14:paraId="03A6452E" w14:textId="77777777" w:rsidR="00290871" w:rsidRPr="002667DF" w:rsidRDefault="00290871" w:rsidP="00290871">
      <w:pPr>
        <w:spacing w:after="0" w:line="240" w:lineRule="auto"/>
        <w:rPr>
          <w:rFonts w:asciiTheme="minorHAnsi" w:eastAsia="Times New Roman" w:hAnsiTheme="minorHAnsi" w:cs="Calibri"/>
          <w:color w:val="auto"/>
          <w:lang w:val="nl-NL" w:eastAsia="nl-NL"/>
        </w:rPr>
      </w:pPr>
      <w:r w:rsidRPr="002667DF">
        <w:rPr>
          <w:rFonts w:asciiTheme="minorHAnsi" w:eastAsia="Times New Roman" w:hAnsiTheme="minorHAnsi" w:cs="Calibri"/>
          <w:color w:val="auto"/>
          <w:lang w:val="nl-NL" w:eastAsia="nl-NL"/>
        </w:rPr>
        <w:t>zachtjes in het strooi</w:t>
      </w:r>
    </w:p>
    <w:p w14:paraId="1CB8A598" w14:textId="77777777" w:rsidR="00290871" w:rsidRPr="002667DF" w:rsidRDefault="00290871" w:rsidP="00290871">
      <w:pPr>
        <w:spacing w:after="0" w:line="240" w:lineRule="auto"/>
        <w:rPr>
          <w:rFonts w:asciiTheme="minorHAnsi" w:eastAsia="Times New Roman" w:hAnsiTheme="minorHAnsi" w:cs="Calibri"/>
          <w:color w:val="auto"/>
          <w:lang w:val="nl-NL" w:eastAsia="nl-NL"/>
        </w:rPr>
      </w:pPr>
      <w:r w:rsidRPr="002667DF">
        <w:rPr>
          <w:rFonts w:asciiTheme="minorHAnsi" w:eastAsia="Times New Roman" w:hAnsiTheme="minorHAnsi" w:cs="Calibri"/>
          <w:color w:val="auto"/>
          <w:lang w:val="nl-NL" w:eastAsia="nl-NL"/>
        </w:rPr>
        <w:t>Ik werd direct blijgezind</w:t>
      </w:r>
    </w:p>
    <w:p w14:paraId="72B56E50" w14:textId="77777777" w:rsidR="00290871" w:rsidRPr="002667DF" w:rsidRDefault="00290871" w:rsidP="00290871">
      <w:pPr>
        <w:spacing w:after="0" w:line="240" w:lineRule="auto"/>
        <w:rPr>
          <w:rFonts w:asciiTheme="minorHAnsi" w:eastAsia="Times New Roman" w:hAnsiTheme="minorHAnsi" w:cs="Calibri"/>
          <w:color w:val="auto"/>
          <w:lang w:val="nl-NL" w:eastAsia="nl-NL"/>
        </w:rPr>
      </w:pPr>
      <w:r w:rsidRPr="002667DF">
        <w:rPr>
          <w:rFonts w:asciiTheme="minorHAnsi" w:eastAsia="Times New Roman" w:hAnsiTheme="minorHAnsi" w:cs="Calibri"/>
          <w:color w:val="auto"/>
          <w:lang w:val="nl-NL" w:eastAsia="nl-NL"/>
        </w:rPr>
        <w:t>wat was de baby mooi</w:t>
      </w:r>
    </w:p>
    <w:p w14:paraId="3555F8CF" w14:textId="77777777" w:rsidR="00290871" w:rsidRPr="002667DF" w:rsidRDefault="00290871" w:rsidP="00290871">
      <w:pPr>
        <w:spacing w:after="0" w:line="240" w:lineRule="auto"/>
        <w:rPr>
          <w:rFonts w:asciiTheme="minorHAnsi" w:eastAsia="Times New Roman" w:hAnsiTheme="minorHAnsi" w:cs="Calibri"/>
          <w:color w:val="auto"/>
          <w:lang w:val="nl-NL" w:eastAsia="nl-NL"/>
        </w:rPr>
      </w:pPr>
      <w:r w:rsidRPr="002667DF">
        <w:rPr>
          <w:rFonts w:asciiTheme="minorHAnsi" w:eastAsia="Times New Roman" w:hAnsiTheme="minorHAnsi" w:cs="Calibri"/>
          <w:color w:val="auto"/>
          <w:lang w:val="nl-NL" w:eastAsia="nl-NL"/>
        </w:rPr>
        <w:t>Ik vroeg snel naar zijn naam</w:t>
      </w:r>
    </w:p>
    <w:p w14:paraId="3E36FFE1" w14:textId="77777777" w:rsidR="00290871" w:rsidRPr="002667DF" w:rsidRDefault="00290871" w:rsidP="00290871">
      <w:pPr>
        <w:spacing w:after="0" w:line="240" w:lineRule="auto"/>
        <w:rPr>
          <w:rFonts w:asciiTheme="minorHAnsi" w:eastAsia="Times New Roman" w:hAnsiTheme="minorHAnsi" w:cs="Calibri"/>
          <w:color w:val="auto"/>
          <w:lang w:val="nl-NL" w:eastAsia="nl-NL"/>
        </w:rPr>
      </w:pPr>
      <w:r w:rsidRPr="002667DF">
        <w:rPr>
          <w:rFonts w:asciiTheme="minorHAnsi" w:eastAsia="Times New Roman" w:hAnsiTheme="minorHAnsi" w:cs="Calibri"/>
          <w:color w:val="auto"/>
          <w:lang w:val="nl-NL" w:eastAsia="nl-NL"/>
        </w:rPr>
        <w:t>en bleef nog even staan</w:t>
      </w:r>
    </w:p>
    <w:p w14:paraId="5F033D0B" w14:textId="77777777" w:rsidR="00290871" w:rsidRPr="002667DF" w:rsidRDefault="00290871" w:rsidP="00290871">
      <w:pPr>
        <w:spacing w:after="0" w:line="240" w:lineRule="auto"/>
        <w:rPr>
          <w:rFonts w:asciiTheme="minorHAnsi" w:eastAsia="Times New Roman" w:hAnsiTheme="minorHAnsi" w:cs="Calibri"/>
          <w:color w:val="auto"/>
          <w:lang w:val="nl-NL" w:eastAsia="nl-NL"/>
        </w:rPr>
      </w:pPr>
      <w:r w:rsidRPr="002667DF">
        <w:rPr>
          <w:rFonts w:asciiTheme="minorHAnsi" w:eastAsia="Times New Roman" w:hAnsiTheme="minorHAnsi" w:cs="Calibri"/>
          <w:color w:val="auto"/>
          <w:lang w:val="nl-NL" w:eastAsia="nl-NL"/>
        </w:rPr>
        <w:t>De herders zongen saam</w:t>
      </w:r>
    </w:p>
    <w:p w14:paraId="1A49B4D4" w14:textId="77777777" w:rsidR="00290871" w:rsidRPr="002667DF" w:rsidRDefault="00290871" w:rsidP="00290871">
      <w:pPr>
        <w:spacing w:after="0" w:line="240" w:lineRule="auto"/>
        <w:rPr>
          <w:rFonts w:asciiTheme="minorHAnsi" w:eastAsia="Times New Roman" w:hAnsiTheme="minorHAnsi" w:cs="Calibri"/>
          <w:color w:val="auto"/>
          <w:lang w:val="nl-NL" w:eastAsia="nl-NL"/>
        </w:rPr>
      </w:pPr>
      <w:r w:rsidRPr="002667DF">
        <w:rPr>
          <w:rFonts w:asciiTheme="minorHAnsi" w:eastAsia="Times New Roman" w:hAnsiTheme="minorHAnsi" w:cs="Calibri"/>
          <w:color w:val="auto"/>
          <w:lang w:val="nl-NL" w:eastAsia="nl-NL"/>
        </w:rPr>
        <w:t>dit verhaal is nooit gedaan.</w:t>
      </w:r>
    </w:p>
    <w:p w14:paraId="18AAD6BA" w14:textId="77777777" w:rsidR="00290871" w:rsidRPr="002667DF" w:rsidRDefault="00290871" w:rsidP="00290871">
      <w:pPr>
        <w:spacing w:after="0" w:line="240" w:lineRule="auto"/>
        <w:rPr>
          <w:rFonts w:asciiTheme="minorHAnsi" w:eastAsia="Times New Roman" w:hAnsiTheme="minorHAnsi" w:cs="Calibri"/>
          <w:color w:val="auto"/>
          <w:lang w:val="nl-NL" w:eastAsia="nl-NL"/>
        </w:rPr>
      </w:pPr>
    </w:p>
    <w:p w14:paraId="6CFC4967" w14:textId="77777777" w:rsidR="00290871" w:rsidRPr="002667DF" w:rsidRDefault="00290871" w:rsidP="00290871">
      <w:pPr>
        <w:spacing w:after="0" w:line="240" w:lineRule="auto"/>
        <w:rPr>
          <w:rFonts w:asciiTheme="minorHAnsi" w:eastAsia="Calibri" w:hAnsiTheme="minorHAnsi" w:cs="Arial"/>
          <w:b/>
          <w:color w:val="auto"/>
          <w:lang w:val="nl-NL" w:eastAsia="nl-NL"/>
        </w:rPr>
      </w:pPr>
      <w:r w:rsidRPr="002667DF">
        <w:rPr>
          <w:rFonts w:asciiTheme="minorHAnsi" w:eastAsia="Calibri" w:hAnsiTheme="minorHAnsi" w:cs="Arial"/>
          <w:b/>
          <w:color w:val="auto"/>
          <w:lang w:val="nl-NL" w:eastAsia="nl-NL"/>
        </w:rPr>
        <w:t xml:space="preserve">Jingle </w:t>
      </w:r>
      <w:proofErr w:type="spellStart"/>
      <w:r w:rsidRPr="002667DF">
        <w:rPr>
          <w:rFonts w:asciiTheme="minorHAnsi" w:eastAsia="Calibri" w:hAnsiTheme="minorHAnsi" w:cs="Arial"/>
          <w:b/>
          <w:color w:val="auto"/>
          <w:lang w:val="nl-NL" w:eastAsia="nl-NL"/>
        </w:rPr>
        <w:t>bells</w:t>
      </w:r>
      <w:proofErr w:type="spellEnd"/>
      <w:r w:rsidRPr="002667DF">
        <w:rPr>
          <w:rFonts w:asciiTheme="minorHAnsi" w:eastAsia="Calibri" w:hAnsiTheme="minorHAnsi" w:cs="Arial"/>
          <w:b/>
          <w:color w:val="auto"/>
          <w:lang w:val="nl-NL" w:eastAsia="nl-NL"/>
        </w:rPr>
        <w:t xml:space="preserve">, jingle </w:t>
      </w:r>
      <w:proofErr w:type="spellStart"/>
      <w:r w:rsidRPr="002667DF">
        <w:rPr>
          <w:rFonts w:asciiTheme="minorHAnsi" w:eastAsia="Calibri" w:hAnsiTheme="minorHAnsi" w:cs="Arial"/>
          <w:b/>
          <w:color w:val="auto"/>
          <w:lang w:val="nl-NL" w:eastAsia="nl-NL"/>
        </w:rPr>
        <w:t>bells</w:t>
      </w:r>
      <w:proofErr w:type="spellEnd"/>
      <w:r w:rsidRPr="002667DF">
        <w:rPr>
          <w:rFonts w:asciiTheme="minorHAnsi" w:eastAsia="Calibri" w:hAnsiTheme="minorHAnsi" w:cs="Arial"/>
          <w:b/>
          <w:color w:val="auto"/>
          <w:lang w:val="nl-NL" w:eastAsia="nl-NL"/>
        </w:rPr>
        <w:t>, …</w:t>
      </w:r>
    </w:p>
    <w:p w14:paraId="2598D839" w14:textId="77777777" w:rsidR="00290871" w:rsidRPr="00290871" w:rsidRDefault="00290871" w:rsidP="00290871">
      <w:pPr>
        <w:spacing w:after="0" w:line="240" w:lineRule="auto"/>
        <w:rPr>
          <w:rFonts w:asciiTheme="minorHAnsi" w:eastAsia="Times New Roman" w:hAnsiTheme="minorHAnsi" w:cs="Calibri"/>
          <w:lang w:val="nl-NL" w:eastAsia="nl-NL"/>
        </w:rPr>
      </w:pPr>
    </w:p>
    <w:p w14:paraId="1388CE84" w14:textId="77777777" w:rsidR="00664411" w:rsidRPr="00664411" w:rsidRDefault="00664411" w:rsidP="00664411"/>
    <w:sectPr w:rsidR="00664411" w:rsidRPr="00664411" w:rsidSect="00D32709">
      <w:footerReference w:type="even" r:id="rId63"/>
      <w:footerReference w:type="default" r:id="rId64"/>
      <w:footerReference w:type="first" r:id="rId65"/>
      <w:endnotePr>
        <w:numFmt w:val="decimal"/>
      </w:endnotePr>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20F0D" w14:textId="77777777" w:rsidR="00C10E98" w:rsidRDefault="00C10E98" w:rsidP="00542652">
      <w:r>
        <w:separator/>
      </w:r>
    </w:p>
  </w:endnote>
  <w:endnote w:type="continuationSeparator" w:id="0">
    <w:p w14:paraId="6C0CF408" w14:textId="77777777" w:rsidR="00C10E98" w:rsidRDefault="00C10E98" w:rsidP="00542652">
      <w:r>
        <w:continuationSeparator/>
      </w:r>
    </w:p>
  </w:endnote>
  <w:endnote w:type="continuationNotice" w:id="1">
    <w:p w14:paraId="7AB9BA55" w14:textId="77777777" w:rsidR="00C10E98" w:rsidRDefault="00C10E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91CA" w14:textId="6E65D29B" w:rsidR="00742BE1" w:rsidRPr="00005053" w:rsidRDefault="00742BE1"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w:instrText>
    </w:r>
    <w:r w:rsidR="00737230">
      <w:rPr>
        <w:b/>
        <w:color w:val="404040" w:themeColor="text1" w:themeTint="BF"/>
        <w:sz w:val="18"/>
        <w:szCs w:val="18"/>
      </w:rPr>
      <w:instrText>"Titel</w:instrText>
    </w:r>
    <w:r w:rsidR="00982889">
      <w:rPr>
        <w:b/>
        <w:color w:val="404040" w:themeColor="text1" w:themeTint="BF"/>
        <w:sz w:val="18"/>
        <w:szCs w:val="18"/>
      </w:rPr>
      <w:instrTex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677527" w:rsidRPr="00677527">
      <w:rPr>
        <w:bCs/>
        <w:noProof/>
        <w:color w:val="404040" w:themeColor="text1" w:themeTint="BF"/>
        <w:sz w:val="18"/>
        <w:szCs w:val="18"/>
        <w:lang w:val="nl-NL"/>
      </w:rPr>
      <w:t>Er</w:t>
    </w:r>
    <w:r w:rsidR="00677527">
      <w:rPr>
        <w:b/>
        <w:noProof/>
        <w:color w:val="404040" w:themeColor="text1" w:themeTint="BF"/>
        <w:sz w:val="18"/>
        <w:szCs w:val="18"/>
      </w:rPr>
      <w:t xml:space="preserve"> wordt aan de deur geklopt – Gebedsviering (bu)bao voor de advent</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sidR="00737230">
      <w:rPr>
        <w:b/>
        <w:color w:val="404040" w:themeColor="text1" w:themeTint="BF"/>
        <w:sz w:val="18"/>
        <w:szCs w:val="18"/>
      </w:rPr>
      <w:instrText xml:space="preserve"> STYLEREF  Datumdocument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677527" w:rsidRPr="00677527">
      <w:rPr>
        <w:bCs/>
        <w:noProof/>
        <w:color w:val="404040" w:themeColor="text1" w:themeTint="BF"/>
        <w:sz w:val="18"/>
        <w:szCs w:val="18"/>
        <w:lang w:val="nl-NL"/>
      </w:rPr>
      <w:t>2025-10-03</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566CA" w14:textId="77777777" w:rsidR="00742BE1" w:rsidRPr="00156BF7" w:rsidRDefault="00156BF7" w:rsidP="00BD17BC">
    <w:pPr>
      <w:pStyle w:val="Voettekst"/>
      <w:tabs>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58241" behindDoc="1" locked="0" layoutInCell="1" allowOverlap="1" wp14:anchorId="5C335ED1" wp14:editId="39C962A0">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742BE1" w:rsidRPr="002267F6">
      <w:rPr>
        <w:b/>
        <w:color w:val="404040" w:themeColor="text1" w:themeTint="BF"/>
        <w:sz w:val="18"/>
        <w:szCs w:val="18"/>
      </w:rPr>
      <w:tab/>
    </w:r>
    <w:r w:rsidRPr="00156BF7">
      <w:rPr>
        <w:bCs/>
        <w:color w:val="404040" w:themeColor="text1" w:themeTint="BF"/>
        <w:sz w:val="18"/>
        <w:szCs w:val="18"/>
      </w:rPr>
      <w:fldChar w:fldCharType="begin"/>
    </w:r>
    <w:r w:rsidRPr="00156BF7">
      <w:rPr>
        <w:bCs/>
        <w:color w:val="404040" w:themeColor="text1" w:themeTint="BF"/>
        <w:sz w:val="18"/>
        <w:szCs w:val="18"/>
      </w:rPr>
      <w:instrText>PAGE   \* MERGEFORMAT</w:instrText>
    </w:r>
    <w:r w:rsidRPr="00156BF7">
      <w:rPr>
        <w:bCs/>
        <w:color w:val="404040" w:themeColor="text1" w:themeTint="BF"/>
        <w:sz w:val="18"/>
        <w:szCs w:val="18"/>
      </w:rPr>
      <w:fldChar w:fldCharType="separate"/>
    </w:r>
    <w:r w:rsidRPr="00156BF7">
      <w:rPr>
        <w:bCs/>
        <w:color w:val="404040" w:themeColor="text1" w:themeTint="BF"/>
        <w:sz w:val="18"/>
        <w:szCs w:val="18"/>
        <w:lang w:val="nl-NL"/>
      </w:rPr>
      <w:t>1</w:t>
    </w:r>
    <w:r w:rsidRPr="00156BF7">
      <w:rPr>
        <w:bCs/>
        <w:color w:val="404040" w:themeColor="text1" w:themeTint="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25C4A" w14:textId="77777777" w:rsidR="00742BE1" w:rsidRPr="00156BF7" w:rsidRDefault="00092C7B" w:rsidP="00424A70">
    <w:pPr>
      <w:pStyle w:val="Voettekst"/>
      <w:tabs>
        <w:tab w:val="clear" w:pos="4536"/>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58240" behindDoc="1" locked="0" layoutInCell="1" allowOverlap="1" wp14:anchorId="7DD960C6" wp14:editId="1762852B">
          <wp:simplePos x="0" y="0"/>
          <wp:positionH relativeFrom="column">
            <wp:posOffset>-37726</wp:posOffset>
          </wp:positionH>
          <wp:positionV relativeFrom="page">
            <wp:posOffset>10022186</wp:posOffset>
          </wp:positionV>
          <wp:extent cx="900000" cy="3456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156BF7" w:rsidRPr="00156BF7">
      <w:rPr>
        <w:bCs/>
        <w:color w:val="404040" w:themeColor="text1" w:themeTint="BF"/>
        <w:sz w:val="18"/>
        <w:szCs w:val="18"/>
      </w:rPr>
      <w:fldChar w:fldCharType="begin"/>
    </w:r>
    <w:r w:rsidR="00156BF7" w:rsidRPr="00156BF7">
      <w:rPr>
        <w:bCs/>
        <w:color w:val="404040" w:themeColor="text1" w:themeTint="BF"/>
        <w:sz w:val="18"/>
        <w:szCs w:val="18"/>
      </w:rPr>
      <w:instrText>PAGE   \* MERGEFORMAT</w:instrText>
    </w:r>
    <w:r w:rsidR="00156BF7" w:rsidRPr="00156BF7">
      <w:rPr>
        <w:bCs/>
        <w:color w:val="404040" w:themeColor="text1" w:themeTint="BF"/>
        <w:sz w:val="18"/>
        <w:szCs w:val="18"/>
      </w:rPr>
      <w:fldChar w:fldCharType="separate"/>
    </w:r>
    <w:r w:rsidR="00156BF7" w:rsidRPr="00156BF7">
      <w:rPr>
        <w:bCs/>
        <w:color w:val="404040" w:themeColor="text1" w:themeTint="BF"/>
        <w:sz w:val="18"/>
        <w:szCs w:val="18"/>
        <w:lang w:val="nl-NL"/>
      </w:rPr>
      <w:t>1</w:t>
    </w:r>
    <w:r w:rsidR="00156BF7" w:rsidRPr="00156BF7">
      <w:rPr>
        <w:bCs/>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0739B" w14:textId="77777777" w:rsidR="00C10E98" w:rsidRDefault="00C10E98" w:rsidP="00542652">
      <w:r>
        <w:separator/>
      </w:r>
    </w:p>
  </w:footnote>
  <w:footnote w:type="continuationSeparator" w:id="0">
    <w:p w14:paraId="39A200C7" w14:textId="77777777" w:rsidR="00C10E98" w:rsidRDefault="00C10E98" w:rsidP="00542652">
      <w:r>
        <w:continuationSeparator/>
      </w:r>
    </w:p>
    <w:p w14:paraId="170496DB" w14:textId="77777777" w:rsidR="00C10E98" w:rsidRDefault="00C10E98"/>
    <w:p w14:paraId="261C0AC1" w14:textId="77777777" w:rsidR="00C10E98" w:rsidRDefault="00C10E98"/>
  </w:footnote>
  <w:footnote w:type="continuationNotice" w:id="1">
    <w:p w14:paraId="3F1C2EAE" w14:textId="77777777" w:rsidR="00C10E98" w:rsidRDefault="00C10E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963DC"/>
    <w:multiLevelType w:val="multilevel"/>
    <w:tmpl w:val="945288E4"/>
    <w:lvl w:ilvl="0">
      <w:start w:val="1"/>
      <w:numFmt w:val="decimal"/>
      <w:lvlText w:val="%1."/>
      <w:lvlJc w:val="left"/>
      <w:pPr>
        <w:ind w:left="576" w:hanging="57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F15AF9"/>
    <w:multiLevelType w:val="multilevel"/>
    <w:tmpl w:val="8132D9B8"/>
    <w:lvl w:ilvl="0">
      <w:start w:val="3"/>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5" w15:restartNumberingAfterBreak="0">
    <w:nsid w:val="58550B8B"/>
    <w:multiLevelType w:val="multilevel"/>
    <w:tmpl w:val="0BC6FF92"/>
    <w:lvl w:ilvl="0">
      <w:start w:val="2"/>
      <w:numFmt w:val="decimal"/>
      <w:lvlText w:val="%1."/>
      <w:lvlJc w:val="left"/>
      <w:pPr>
        <w:ind w:left="540" w:hanging="540"/>
      </w:pPr>
      <w:rPr>
        <w:rFonts w:eastAsia="Calibri" w:hint="default"/>
        <w:color w:val="FF3300"/>
      </w:rPr>
    </w:lvl>
    <w:lvl w:ilvl="1">
      <w:start w:val="3"/>
      <w:numFmt w:val="decimal"/>
      <w:lvlText w:val="%1.%2."/>
      <w:lvlJc w:val="left"/>
      <w:pPr>
        <w:ind w:left="540" w:hanging="540"/>
      </w:pPr>
      <w:rPr>
        <w:rFonts w:eastAsia="Calibri" w:hint="default"/>
        <w:color w:val="FF3300"/>
      </w:rPr>
    </w:lvl>
    <w:lvl w:ilvl="2">
      <w:start w:val="1"/>
      <w:numFmt w:val="decimal"/>
      <w:lvlText w:val="%1.%2.%3."/>
      <w:lvlJc w:val="left"/>
      <w:pPr>
        <w:ind w:left="720" w:hanging="720"/>
      </w:pPr>
      <w:rPr>
        <w:rFonts w:eastAsia="Calibri" w:hint="default"/>
        <w:color w:val="FF3300"/>
      </w:rPr>
    </w:lvl>
    <w:lvl w:ilvl="3">
      <w:start w:val="1"/>
      <w:numFmt w:val="decimal"/>
      <w:lvlText w:val="%1.%2.%3.%4."/>
      <w:lvlJc w:val="left"/>
      <w:pPr>
        <w:ind w:left="720" w:hanging="720"/>
      </w:pPr>
      <w:rPr>
        <w:rFonts w:eastAsia="Calibri" w:hint="default"/>
        <w:color w:val="FF3300"/>
      </w:rPr>
    </w:lvl>
    <w:lvl w:ilvl="4">
      <w:start w:val="1"/>
      <w:numFmt w:val="decimal"/>
      <w:lvlText w:val="%1.%2.%3.%4.%5."/>
      <w:lvlJc w:val="left"/>
      <w:pPr>
        <w:ind w:left="1080" w:hanging="1080"/>
      </w:pPr>
      <w:rPr>
        <w:rFonts w:eastAsia="Calibri" w:hint="default"/>
        <w:color w:val="FF3300"/>
      </w:rPr>
    </w:lvl>
    <w:lvl w:ilvl="5">
      <w:start w:val="1"/>
      <w:numFmt w:val="decimal"/>
      <w:lvlText w:val="%1.%2.%3.%4.%5.%6."/>
      <w:lvlJc w:val="left"/>
      <w:pPr>
        <w:ind w:left="1080" w:hanging="1080"/>
      </w:pPr>
      <w:rPr>
        <w:rFonts w:eastAsia="Calibri" w:hint="default"/>
        <w:color w:val="FF3300"/>
      </w:rPr>
    </w:lvl>
    <w:lvl w:ilvl="6">
      <w:start w:val="1"/>
      <w:numFmt w:val="decimal"/>
      <w:lvlText w:val="%1.%2.%3.%4.%5.%6.%7."/>
      <w:lvlJc w:val="left"/>
      <w:pPr>
        <w:ind w:left="1440" w:hanging="1440"/>
      </w:pPr>
      <w:rPr>
        <w:rFonts w:eastAsia="Calibri" w:hint="default"/>
        <w:color w:val="FF3300"/>
      </w:rPr>
    </w:lvl>
    <w:lvl w:ilvl="7">
      <w:start w:val="1"/>
      <w:numFmt w:val="decimal"/>
      <w:lvlText w:val="%1.%2.%3.%4.%5.%6.%7.%8."/>
      <w:lvlJc w:val="left"/>
      <w:pPr>
        <w:ind w:left="1440" w:hanging="1440"/>
      </w:pPr>
      <w:rPr>
        <w:rFonts w:eastAsia="Calibri" w:hint="default"/>
        <w:color w:val="FF3300"/>
      </w:rPr>
    </w:lvl>
    <w:lvl w:ilvl="8">
      <w:start w:val="1"/>
      <w:numFmt w:val="decimal"/>
      <w:lvlText w:val="%1.%2.%3.%4.%5.%6.%7.%8.%9."/>
      <w:lvlJc w:val="left"/>
      <w:pPr>
        <w:ind w:left="1800" w:hanging="1800"/>
      </w:pPr>
      <w:rPr>
        <w:rFonts w:eastAsia="Calibri" w:hint="default"/>
        <w:color w:val="FF3300"/>
      </w:rPr>
    </w:lvl>
  </w:abstractNum>
  <w:abstractNum w:abstractNumId="6" w15:restartNumberingAfterBreak="0">
    <w:nsid w:val="62FA6430"/>
    <w:multiLevelType w:val="hybridMultilevel"/>
    <w:tmpl w:val="05BECA74"/>
    <w:lvl w:ilvl="0" w:tplc="08130001">
      <w:start w:val="1"/>
      <w:numFmt w:val="bullet"/>
      <w:pStyle w:val="Opsomming2"/>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703018917">
    <w:abstractNumId w:val="4"/>
  </w:num>
  <w:num w:numId="2" w16cid:durableId="287706536">
    <w:abstractNumId w:val="2"/>
  </w:num>
  <w:num w:numId="3" w16cid:durableId="2057389921">
    <w:abstractNumId w:val="6"/>
  </w:num>
  <w:num w:numId="4" w16cid:durableId="175048375">
    <w:abstractNumId w:val="3"/>
  </w:num>
  <w:num w:numId="5" w16cid:durableId="2091273162">
    <w:abstractNumId w:val="0"/>
  </w:num>
  <w:num w:numId="6" w16cid:durableId="2124185259">
    <w:abstractNumId w:val="1"/>
  </w:num>
  <w:num w:numId="7" w16cid:durableId="68737390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50E"/>
    <w:rsid w:val="00000676"/>
    <w:rsid w:val="00001204"/>
    <w:rsid w:val="00001270"/>
    <w:rsid w:val="00003C52"/>
    <w:rsid w:val="00005053"/>
    <w:rsid w:val="00005497"/>
    <w:rsid w:val="00006E1D"/>
    <w:rsid w:val="0001084D"/>
    <w:rsid w:val="00010DB7"/>
    <w:rsid w:val="0001149A"/>
    <w:rsid w:val="00011F5C"/>
    <w:rsid w:val="000126FB"/>
    <w:rsid w:val="00012906"/>
    <w:rsid w:val="0001379C"/>
    <w:rsid w:val="00016F3C"/>
    <w:rsid w:val="00020948"/>
    <w:rsid w:val="00020CB5"/>
    <w:rsid w:val="00022C30"/>
    <w:rsid w:val="00023156"/>
    <w:rsid w:val="00023D45"/>
    <w:rsid w:val="00024699"/>
    <w:rsid w:val="0002559F"/>
    <w:rsid w:val="00027857"/>
    <w:rsid w:val="00027DCB"/>
    <w:rsid w:val="00034324"/>
    <w:rsid w:val="000420E2"/>
    <w:rsid w:val="000434F9"/>
    <w:rsid w:val="00045EBA"/>
    <w:rsid w:val="00050125"/>
    <w:rsid w:val="00050F3B"/>
    <w:rsid w:val="00054CF7"/>
    <w:rsid w:val="0006439D"/>
    <w:rsid w:val="000643B7"/>
    <w:rsid w:val="00064ED9"/>
    <w:rsid w:val="00066A3B"/>
    <w:rsid w:val="0007072E"/>
    <w:rsid w:val="000738DE"/>
    <w:rsid w:val="000754E7"/>
    <w:rsid w:val="000761F1"/>
    <w:rsid w:val="00076542"/>
    <w:rsid w:val="0008032F"/>
    <w:rsid w:val="00080F7D"/>
    <w:rsid w:val="00082AC9"/>
    <w:rsid w:val="00084D05"/>
    <w:rsid w:val="000857D6"/>
    <w:rsid w:val="0008668E"/>
    <w:rsid w:val="00087DD4"/>
    <w:rsid w:val="00091DAD"/>
    <w:rsid w:val="00092C7B"/>
    <w:rsid w:val="00093092"/>
    <w:rsid w:val="00093BC1"/>
    <w:rsid w:val="000942F1"/>
    <w:rsid w:val="00095C7A"/>
    <w:rsid w:val="00097E39"/>
    <w:rsid w:val="000A175B"/>
    <w:rsid w:val="000A1F64"/>
    <w:rsid w:val="000A23C4"/>
    <w:rsid w:val="000A2842"/>
    <w:rsid w:val="000A380F"/>
    <w:rsid w:val="000A4EBC"/>
    <w:rsid w:val="000B2070"/>
    <w:rsid w:val="000B2143"/>
    <w:rsid w:val="000B2BEA"/>
    <w:rsid w:val="000B47EA"/>
    <w:rsid w:val="000B4FB6"/>
    <w:rsid w:val="000B6F06"/>
    <w:rsid w:val="000C5ED7"/>
    <w:rsid w:val="000C68C2"/>
    <w:rsid w:val="000D027A"/>
    <w:rsid w:val="000D06E8"/>
    <w:rsid w:val="000D2D77"/>
    <w:rsid w:val="000D31A0"/>
    <w:rsid w:val="000D40DD"/>
    <w:rsid w:val="000D5051"/>
    <w:rsid w:val="000D6798"/>
    <w:rsid w:val="000E16FA"/>
    <w:rsid w:val="000E1D80"/>
    <w:rsid w:val="000E4637"/>
    <w:rsid w:val="000E536D"/>
    <w:rsid w:val="000E58B6"/>
    <w:rsid w:val="000E6279"/>
    <w:rsid w:val="000E6B20"/>
    <w:rsid w:val="000E6FE8"/>
    <w:rsid w:val="000F1BD8"/>
    <w:rsid w:val="000F1F9E"/>
    <w:rsid w:val="000F6A5C"/>
    <w:rsid w:val="00100775"/>
    <w:rsid w:val="0010293D"/>
    <w:rsid w:val="00103D28"/>
    <w:rsid w:val="001043B1"/>
    <w:rsid w:val="001047F7"/>
    <w:rsid w:val="001050A7"/>
    <w:rsid w:val="00105CA3"/>
    <w:rsid w:val="00106FD0"/>
    <w:rsid w:val="00110F4F"/>
    <w:rsid w:val="001116F4"/>
    <w:rsid w:val="00114057"/>
    <w:rsid w:val="001146EA"/>
    <w:rsid w:val="001168FA"/>
    <w:rsid w:val="001207CC"/>
    <w:rsid w:val="00122752"/>
    <w:rsid w:val="00122D48"/>
    <w:rsid w:val="00123348"/>
    <w:rsid w:val="001242F8"/>
    <w:rsid w:val="00124E96"/>
    <w:rsid w:val="00125451"/>
    <w:rsid w:val="001267EF"/>
    <w:rsid w:val="00126AA1"/>
    <w:rsid w:val="00127428"/>
    <w:rsid w:val="00127D92"/>
    <w:rsid w:val="00134DB6"/>
    <w:rsid w:val="001365F2"/>
    <w:rsid w:val="00140180"/>
    <w:rsid w:val="00140D9D"/>
    <w:rsid w:val="00140E80"/>
    <w:rsid w:val="001411B6"/>
    <w:rsid w:val="00141470"/>
    <w:rsid w:val="00141E1C"/>
    <w:rsid w:val="00142EEF"/>
    <w:rsid w:val="00145356"/>
    <w:rsid w:val="001460EC"/>
    <w:rsid w:val="00146918"/>
    <w:rsid w:val="0015030A"/>
    <w:rsid w:val="00150EBF"/>
    <w:rsid w:val="00151D57"/>
    <w:rsid w:val="00152BF7"/>
    <w:rsid w:val="00152E9D"/>
    <w:rsid w:val="001539F1"/>
    <w:rsid w:val="00156428"/>
    <w:rsid w:val="00156ADD"/>
    <w:rsid w:val="00156B8B"/>
    <w:rsid w:val="00156BF7"/>
    <w:rsid w:val="0015759B"/>
    <w:rsid w:val="001575B8"/>
    <w:rsid w:val="00157AC1"/>
    <w:rsid w:val="00160E29"/>
    <w:rsid w:val="0016105D"/>
    <w:rsid w:val="001650B1"/>
    <w:rsid w:val="001675FD"/>
    <w:rsid w:val="00167A3C"/>
    <w:rsid w:val="00167FAC"/>
    <w:rsid w:val="00170AAC"/>
    <w:rsid w:val="001723F9"/>
    <w:rsid w:val="00173381"/>
    <w:rsid w:val="0017408E"/>
    <w:rsid w:val="001755E4"/>
    <w:rsid w:val="00175763"/>
    <w:rsid w:val="00176612"/>
    <w:rsid w:val="00180B61"/>
    <w:rsid w:val="00182101"/>
    <w:rsid w:val="0018250D"/>
    <w:rsid w:val="0018301A"/>
    <w:rsid w:val="00183F68"/>
    <w:rsid w:val="00184742"/>
    <w:rsid w:val="00184DC6"/>
    <w:rsid w:val="00184F88"/>
    <w:rsid w:val="0018792D"/>
    <w:rsid w:val="00190CEF"/>
    <w:rsid w:val="001919EC"/>
    <w:rsid w:val="00192F4A"/>
    <w:rsid w:val="00194873"/>
    <w:rsid w:val="00195631"/>
    <w:rsid w:val="0019666D"/>
    <w:rsid w:val="001A12E7"/>
    <w:rsid w:val="001A1842"/>
    <w:rsid w:val="001A2699"/>
    <w:rsid w:val="001A384F"/>
    <w:rsid w:val="001A5011"/>
    <w:rsid w:val="001A5788"/>
    <w:rsid w:val="001B032F"/>
    <w:rsid w:val="001B2BBA"/>
    <w:rsid w:val="001B3B42"/>
    <w:rsid w:val="001B4CC6"/>
    <w:rsid w:val="001B6CBF"/>
    <w:rsid w:val="001B770B"/>
    <w:rsid w:val="001C0C5E"/>
    <w:rsid w:val="001C1CC5"/>
    <w:rsid w:val="001C1D17"/>
    <w:rsid w:val="001C2532"/>
    <w:rsid w:val="001C2810"/>
    <w:rsid w:val="001C3C70"/>
    <w:rsid w:val="001C6475"/>
    <w:rsid w:val="001D22F2"/>
    <w:rsid w:val="001D2634"/>
    <w:rsid w:val="001D3DCD"/>
    <w:rsid w:val="001D5006"/>
    <w:rsid w:val="001D6149"/>
    <w:rsid w:val="001D76C7"/>
    <w:rsid w:val="001E021E"/>
    <w:rsid w:val="001E1B23"/>
    <w:rsid w:val="001E2389"/>
    <w:rsid w:val="001E28E7"/>
    <w:rsid w:val="001E2B0B"/>
    <w:rsid w:val="001E41DD"/>
    <w:rsid w:val="001E54D8"/>
    <w:rsid w:val="001E7667"/>
    <w:rsid w:val="001E7EA2"/>
    <w:rsid w:val="001F0EF4"/>
    <w:rsid w:val="001F7968"/>
    <w:rsid w:val="001F7F4C"/>
    <w:rsid w:val="0020010A"/>
    <w:rsid w:val="0020175A"/>
    <w:rsid w:val="00203CD3"/>
    <w:rsid w:val="00204093"/>
    <w:rsid w:val="00204822"/>
    <w:rsid w:val="0020522C"/>
    <w:rsid w:val="00206CD3"/>
    <w:rsid w:val="0021017D"/>
    <w:rsid w:val="00213CFB"/>
    <w:rsid w:val="00214D65"/>
    <w:rsid w:val="00216316"/>
    <w:rsid w:val="0022158D"/>
    <w:rsid w:val="00221A65"/>
    <w:rsid w:val="00223479"/>
    <w:rsid w:val="0022385B"/>
    <w:rsid w:val="00223B42"/>
    <w:rsid w:val="00225806"/>
    <w:rsid w:val="00225EA7"/>
    <w:rsid w:val="00227349"/>
    <w:rsid w:val="00227722"/>
    <w:rsid w:val="002313A2"/>
    <w:rsid w:val="00234F6C"/>
    <w:rsid w:val="002370AA"/>
    <w:rsid w:val="00237820"/>
    <w:rsid w:val="0024020C"/>
    <w:rsid w:val="00240CAA"/>
    <w:rsid w:val="00243665"/>
    <w:rsid w:val="00244327"/>
    <w:rsid w:val="00247617"/>
    <w:rsid w:val="00250907"/>
    <w:rsid w:val="00253948"/>
    <w:rsid w:val="0025424A"/>
    <w:rsid w:val="00255660"/>
    <w:rsid w:val="00257445"/>
    <w:rsid w:val="00257866"/>
    <w:rsid w:val="0026111B"/>
    <w:rsid w:val="00261BBC"/>
    <w:rsid w:val="0026274E"/>
    <w:rsid w:val="00265145"/>
    <w:rsid w:val="0026610B"/>
    <w:rsid w:val="002663E6"/>
    <w:rsid w:val="002667DF"/>
    <w:rsid w:val="00267D18"/>
    <w:rsid w:val="002714E4"/>
    <w:rsid w:val="00271FCF"/>
    <w:rsid w:val="00273A09"/>
    <w:rsid w:val="00274BF0"/>
    <w:rsid w:val="0027561E"/>
    <w:rsid w:val="0027721C"/>
    <w:rsid w:val="00277B20"/>
    <w:rsid w:val="002807B9"/>
    <w:rsid w:val="00282BB1"/>
    <w:rsid w:val="00282C57"/>
    <w:rsid w:val="002862E9"/>
    <w:rsid w:val="002868E1"/>
    <w:rsid w:val="00286A75"/>
    <w:rsid w:val="00286F41"/>
    <w:rsid w:val="00287C15"/>
    <w:rsid w:val="00290079"/>
    <w:rsid w:val="00290871"/>
    <w:rsid w:val="00291998"/>
    <w:rsid w:val="002936EF"/>
    <w:rsid w:val="0029395D"/>
    <w:rsid w:val="00294211"/>
    <w:rsid w:val="00296D08"/>
    <w:rsid w:val="002A3B73"/>
    <w:rsid w:val="002A6E0E"/>
    <w:rsid w:val="002B06A3"/>
    <w:rsid w:val="002B0EED"/>
    <w:rsid w:val="002B193A"/>
    <w:rsid w:val="002B2385"/>
    <w:rsid w:val="002B4CDF"/>
    <w:rsid w:val="002B6330"/>
    <w:rsid w:val="002B74F4"/>
    <w:rsid w:val="002B7945"/>
    <w:rsid w:val="002C07CD"/>
    <w:rsid w:val="002C3AC0"/>
    <w:rsid w:val="002C3F12"/>
    <w:rsid w:val="002C5E56"/>
    <w:rsid w:val="002C6FD7"/>
    <w:rsid w:val="002C7F3D"/>
    <w:rsid w:val="002D1DC5"/>
    <w:rsid w:val="002D20A3"/>
    <w:rsid w:val="002D3D57"/>
    <w:rsid w:val="002D4F30"/>
    <w:rsid w:val="002D5628"/>
    <w:rsid w:val="002D633D"/>
    <w:rsid w:val="002D6733"/>
    <w:rsid w:val="002D69FE"/>
    <w:rsid w:val="002D6EB8"/>
    <w:rsid w:val="002E034E"/>
    <w:rsid w:val="002E03C9"/>
    <w:rsid w:val="002E03DD"/>
    <w:rsid w:val="002E18C9"/>
    <w:rsid w:val="002E25CA"/>
    <w:rsid w:val="002E2E0A"/>
    <w:rsid w:val="002E3D32"/>
    <w:rsid w:val="002E6F4B"/>
    <w:rsid w:val="002E7CD0"/>
    <w:rsid w:val="002F316E"/>
    <w:rsid w:val="002F31C3"/>
    <w:rsid w:val="002F4596"/>
    <w:rsid w:val="002F656D"/>
    <w:rsid w:val="002F6F83"/>
    <w:rsid w:val="00302B9F"/>
    <w:rsid w:val="003032EF"/>
    <w:rsid w:val="00305086"/>
    <w:rsid w:val="003079F2"/>
    <w:rsid w:val="00310DF2"/>
    <w:rsid w:val="0031531F"/>
    <w:rsid w:val="003153F0"/>
    <w:rsid w:val="0031624F"/>
    <w:rsid w:val="003178C0"/>
    <w:rsid w:val="003206FB"/>
    <w:rsid w:val="003213A7"/>
    <w:rsid w:val="0032251D"/>
    <w:rsid w:val="00323038"/>
    <w:rsid w:val="003230F0"/>
    <w:rsid w:val="003272D4"/>
    <w:rsid w:val="003276D3"/>
    <w:rsid w:val="00331540"/>
    <w:rsid w:val="00331B72"/>
    <w:rsid w:val="00332065"/>
    <w:rsid w:val="00333E7D"/>
    <w:rsid w:val="003345F2"/>
    <w:rsid w:val="00334FD9"/>
    <w:rsid w:val="00336F7F"/>
    <w:rsid w:val="003375EE"/>
    <w:rsid w:val="00340C8A"/>
    <w:rsid w:val="003420C5"/>
    <w:rsid w:val="00342B58"/>
    <w:rsid w:val="0034324A"/>
    <w:rsid w:val="00343920"/>
    <w:rsid w:val="00344488"/>
    <w:rsid w:val="00350D2E"/>
    <w:rsid w:val="0035213D"/>
    <w:rsid w:val="00353108"/>
    <w:rsid w:val="003531C3"/>
    <w:rsid w:val="00355407"/>
    <w:rsid w:val="003556C8"/>
    <w:rsid w:val="003569C5"/>
    <w:rsid w:val="003600F0"/>
    <w:rsid w:val="00362BD2"/>
    <w:rsid w:val="00362EC5"/>
    <w:rsid w:val="003633C0"/>
    <w:rsid w:val="00363BFC"/>
    <w:rsid w:val="00365934"/>
    <w:rsid w:val="00366636"/>
    <w:rsid w:val="00366D4E"/>
    <w:rsid w:val="0037085E"/>
    <w:rsid w:val="00371F7C"/>
    <w:rsid w:val="00374D39"/>
    <w:rsid w:val="00374E2A"/>
    <w:rsid w:val="00375B73"/>
    <w:rsid w:val="00376BDF"/>
    <w:rsid w:val="003770F7"/>
    <w:rsid w:val="003772D7"/>
    <w:rsid w:val="00377500"/>
    <w:rsid w:val="00377AFC"/>
    <w:rsid w:val="0038086A"/>
    <w:rsid w:val="00380B86"/>
    <w:rsid w:val="00385290"/>
    <w:rsid w:val="003863DE"/>
    <w:rsid w:val="0038763F"/>
    <w:rsid w:val="003923D9"/>
    <w:rsid w:val="003927E6"/>
    <w:rsid w:val="003942D4"/>
    <w:rsid w:val="00394305"/>
    <w:rsid w:val="003953BD"/>
    <w:rsid w:val="003A1B41"/>
    <w:rsid w:val="003A7B36"/>
    <w:rsid w:val="003A7EB5"/>
    <w:rsid w:val="003B2A00"/>
    <w:rsid w:val="003B41F3"/>
    <w:rsid w:val="003B47F4"/>
    <w:rsid w:val="003B5C2E"/>
    <w:rsid w:val="003B6C2D"/>
    <w:rsid w:val="003B741D"/>
    <w:rsid w:val="003C1099"/>
    <w:rsid w:val="003C2051"/>
    <w:rsid w:val="003C2D91"/>
    <w:rsid w:val="003C3080"/>
    <w:rsid w:val="003C365A"/>
    <w:rsid w:val="003C3EE3"/>
    <w:rsid w:val="003C6BD9"/>
    <w:rsid w:val="003C6E66"/>
    <w:rsid w:val="003C76FC"/>
    <w:rsid w:val="003D02CD"/>
    <w:rsid w:val="003D1CAF"/>
    <w:rsid w:val="003D2070"/>
    <w:rsid w:val="003D3723"/>
    <w:rsid w:val="003D3EB4"/>
    <w:rsid w:val="003D42FA"/>
    <w:rsid w:val="003D4986"/>
    <w:rsid w:val="003D74D7"/>
    <w:rsid w:val="003E2B39"/>
    <w:rsid w:val="003E309E"/>
    <w:rsid w:val="003E3E82"/>
    <w:rsid w:val="003E498D"/>
    <w:rsid w:val="003E543B"/>
    <w:rsid w:val="003E66BA"/>
    <w:rsid w:val="003F22CF"/>
    <w:rsid w:val="003F3B3F"/>
    <w:rsid w:val="00400666"/>
    <w:rsid w:val="00402459"/>
    <w:rsid w:val="00405283"/>
    <w:rsid w:val="004058BB"/>
    <w:rsid w:val="0040734A"/>
    <w:rsid w:val="004078A6"/>
    <w:rsid w:val="004125BA"/>
    <w:rsid w:val="004155F3"/>
    <w:rsid w:val="00420794"/>
    <w:rsid w:val="004211D3"/>
    <w:rsid w:val="00421632"/>
    <w:rsid w:val="004219F7"/>
    <w:rsid w:val="00421A78"/>
    <w:rsid w:val="00421B36"/>
    <w:rsid w:val="00422129"/>
    <w:rsid w:val="00422E46"/>
    <w:rsid w:val="00424768"/>
    <w:rsid w:val="00424A70"/>
    <w:rsid w:val="00426146"/>
    <w:rsid w:val="004262BF"/>
    <w:rsid w:val="0042680C"/>
    <w:rsid w:val="00427B52"/>
    <w:rsid w:val="00427BAB"/>
    <w:rsid w:val="004305D4"/>
    <w:rsid w:val="00434852"/>
    <w:rsid w:val="004351D0"/>
    <w:rsid w:val="004359EC"/>
    <w:rsid w:val="00437BBA"/>
    <w:rsid w:val="00442F4C"/>
    <w:rsid w:val="0044592A"/>
    <w:rsid w:val="00445961"/>
    <w:rsid w:val="0044603A"/>
    <w:rsid w:val="00450BE0"/>
    <w:rsid w:val="00453CE5"/>
    <w:rsid w:val="0045451C"/>
    <w:rsid w:val="00454644"/>
    <w:rsid w:val="00456013"/>
    <w:rsid w:val="00456AC0"/>
    <w:rsid w:val="00456B7A"/>
    <w:rsid w:val="004570BF"/>
    <w:rsid w:val="00457A0D"/>
    <w:rsid w:val="00457A4C"/>
    <w:rsid w:val="00457CD3"/>
    <w:rsid w:val="0046180B"/>
    <w:rsid w:val="00461B2E"/>
    <w:rsid w:val="00463A5B"/>
    <w:rsid w:val="00463E34"/>
    <w:rsid w:val="004654C4"/>
    <w:rsid w:val="0046561C"/>
    <w:rsid w:val="004678C2"/>
    <w:rsid w:val="0047527F"/>
    <w:rsid w:val="00475418"/>
    <w:rsid w:val="0047687E"/>
    <w:rsid w:val="00476982"/>
    <w:rsid w:val="00476CB9"/>
    <w:rsid w:val="004801DE"/>
    <w:rsid w:val="00480238"/>
    <w:rsid w:val="0048051D"/>
    <w:rsid w:val="00480989"/>
    <w:rsid w:val="00480B53"/>
    <w:rsid w:val="00482590"/>
    <w:rsid w:val="0048399D"/>
    <w:rsid w:val="00484D8B"/>
    <w:rsid w:val="0048526B"/>
    <w:rsid w:val="00487F79"/>
    <w:rsid w:val="00490737"/>
    <w:rsid w:val="00492B56"/>
    <w:rsid w:val="0049390A"/>
    <w:rsid w:val="00493B61"/>
    <w:rsid w:val="00495FAE"/>
    <w:rsid w:val="004968A5"/>
    <w:rsid w:val="004A3E71"/>
    <w:rsid w:val="004A73F5"/>
    <w:rsid w:val="004A7A01"/>
    <w:rsid w:val="004B086E"/>
    <w:rsid w:val="004B0A42"/>
    <w:rsid w:val="004B12F5"/>
    <w:rsid w:val="004B3987"/>
    <w:rsid w:val="004B3FFE"/>
    <w:rsid w:val="004B53E8"/>
    <w:rsid w:val="004C10FD"/>
    <w:rsid w:val="004C18E0"/>
    <w:rsid w:val="004C22E0"/>
    <w:rsid w:val="004C2C6A"/>
    <w:rsid w:val="004C2DD3"/>
    <w:rsid w:val="004C3A17"/>
    <w:rsid w:val="004C3FCD"/>
    <w:rsid w:val="004C7554"/>
    <w:rsid w:val="004D062F"/>
    <w:rsid w:val="004D1B72"/>
    <w:rsid w:val="004D3DD4"/>
    <w:rsid w:val="004D411E"/>
    <w:rsid w:val="004D487E"/>
    <w:rsid w:val="004D7965"/>
    <w:rsid w:val="004E0ECB"/>
    <w:rsid w:val="004E1A0F"/>
    <w:rsid w:val="004E36FA"/>
    <w:rsid w:val="004E37AC"/>
    <w:rsid w:val="004F3D10"/>
    <w:rsid w:val="004F4BAD"/>
    <w:rsid w:val="004F5EB3"/>
    <w:rsid w:val="004F670C"/>
    <w:rsid w:val="004F6C8B"/>
    <w:rsid w:val="0050072B"/>
    <w:rsid w:val="00500C86"/>
    <w:rsid w:val="00501155"/>
    <w:rsid w:val="005029FC"/>
    <w:rsid w:val="005050FB"/>
    <w:rsid w:val="00506DFD"/>
    <w:rsid w:val="00507B8D"/>
    <w:rsid w:val="0051061E"/>
    <w:rsid w:val="0051512A"/>
    <w:rsid w:val="0051626C"/>
    <w:rsid w:val="00516354"/>
    <w:rsid w:val="0051779E"/>
    <w:rsid w:val="005229E0"/>
    <w:rsid w:val="00523469"/>
    <w:rsid w:val="00523FEA"/>
    <w:rsid w:val="00524740"/>
    <w:rsid w:val="005269F1"/>
    <w:rsid w:val="005305B7"/>
    <w:rsid w:val="00531181"/>
    <w:rsid w:val="0053232F"/>
    <w:rsid w:val="0053392F"/>
    <w:rsid w:val="00533C2D"/>
    <w:rsid w:val="005351CD"/>
    <w:rsid w:val="005365F3"/>
    <w:rsid w:val="00536AB3"/>
    <w:rsid w:val="00536E3C"/>
    <w:rsid w:val="00540BCA"/>
    <w:rsid w:val="00542652"/>
    <w:rsid w:val="005434BE"/>
    <w:rsid w:val="005461E6"/>
    <w:rsid w:val="00552921"/>
    <w:rsid w:val="00552F63"/>
    <w:rsid w:val="005534A9"/>
    <w:rsid w:val="005555AB"/>
    <w:rsid w:val="00555C43"/>
    <w:rsid w:val="005567F2"/>
    <w:rsid w:val="00560776"/>
    <w:rsid w:val="00561AC9"/>
    <w:rsid w:val="00565A69"/>
    <w:rsid w:val="00566261"/>
    <w:rsid w:val="00572FD1"/>
    <w:rsid w:val="00573614"/>
    <w:rsid w:val="00574A07"/>
    <w:rsid w:val="00574DFE"/>
    <w:rsid w:val="0057650E"/>
    <w:rsid w:val="00576835"/>
    <w:rsid w:val="00576F58"/>
    <w:rsid w:val="00581EF8"/>
    <w:rsid w:val="00582D2E"/>
    <w:rsid w:val="005833A7"/>
    <w:rsid w:val="0058457E"/>
    <w:rsid w:val="005850C1"/>
    <w:rsid w:val="00587F9C"/>
    <w:rsid w:val="00590C7F"/>
    <w:rsid w:val="00592A56"/>
    <w:rsid w:val="00595DA8"/>
    <w:rsid w:val="005976AA"/>
    <w:rsid w:val="005A080B"/>
    <w:rsid w:val="005A09DC"/>
    <w:rsid w:val="005A44B2"/>
    <w:rsid w:val="005A52AD"/>
    <w:rsid w:val="005B11B9"/>
    <w:rsid w:val="005B4DA8"/>
    <w:rsid w:val="005B513D"/>
    <w:rsid w:val="005B6E7C"/>
    <w:rsid w:val="005B732D"/>
    <w:rsid w:val="005C0933"/>
    <w:rsid w:val="005C2046"/>
    <w:rsid w:val="005C2E45"/>
    <w:rsid w:val="005C3058"/>
    <w:rsid w:val="005C4006"/>
    <w:rsid w:val="005C5C39"/>
    <w:rsid w:val="005C6398"/>
    <w:rsid w:val="005C65E9"/>
    <w:rsid w:val="005C7381"/>
    <w:rsid w:val="005E1C22"/>
    <w:rsid w:val="005E2283"/>
    <w:rsid w:val="005E3F1E"/>
    <w:rsid w:val="005E3F28"/>
    <w:rsid w:val="005E45B1"/>
    <w:rsid w:val="005E4FAC"/>
    <w:rsid w:val="005E5E86"/>
    <w:rsid w:val="005E6236"/>
    <w:rsid w:val="005E683D"/>
    <w:rsid w:val="005E7D0C"/>
    <w:rsid w:val="005F08CD"/>
    <w:rsid w:val="005F1EC7"/>
    <w:rsid w:val="005F245A"/>
    <w:rsid w:val="005F375D"/>
    <w:rsid w:val="005F5140"/>
    <w:rsid w:val="005F6EF2"/>
    <w:rsid w:val="005F70E2"/>
    <w:rsid w:val="0060187B"/>
    <w:rsid w:val="0060255D"/>
    <w:rsid w:val="00602896"/>
    <w:rsid w:val="006039E3"/>
    <w:rsid w:val="00605506"/>
    <w:rsid w:val="00606C5D"/>
    <w:rsid w:val="00606CB1"/>
    <w:rsid w:val="00607914"/>
    <w:rsid w:val="00607B4A"/>
    <w:rsid w:val="006112F7"/>
    <w:rsid w:val="006141D5"/>
    <w:rsid w:val="006151F9"/>
    <w:rsid w:val="006158C3"/>
    <w:rsid w:val="00617E38"/>
    <w:rsid w:val="00620A2B"/>
    <w:rsid w:val="00621CBE"/>
    <w:rsid w:val="00623C25"/>
    <w:rsid w:val="00624733"/>
    <w:rsid w:val="00625919"/>
    <w:rsid w:val="00627130"/>
    <w:rsid w:val="00627826"/>
    <w:rsid w:val="00627D71"/>
    <w:rsid w:val="0063014F"/>
    <w:rsid w:val="006313CF"/>
    <w:rsid w:val="006318C5"/>
    <w:rsid w:val="006329DA"/>
    <w:rsid w:val="00637BFA"/>
    <w:rsid w:val="00637C59"/>
    <w:rsid w:val="00637F13"/>
    <w:rsid w:val="00640317"/>
    <w:rsid w:val="00640CE5"/>
    <w:rsid w:val="006414BB"/>
    <w:rsid w:val="00643BB3"/>
    <w:rsid w:val="00643E82"/>
    <w:rsid w:val="00644AA6"/>
    <w:rsid w:val="00645DF8"/>
    <w:rsid w:val="006462AD"/>
    <w:rsid w:val="00647F52"/>
    <w:rsid w:val="006505A5"/>
    <w:rsid w:val="0065084D"/>
    <w:rsid w:val="00651122"/>
    <w:rsid w:val="006520E7"/>
    <w:rsid w:val="00652FC5"/>
    <w:rsid w:val="00653767"/>
    <w:rsid w:val="00653C5E"/>
    <w:rsid w:val="0065447F"/>
    <w:rsid w:val="00657AE7"/>
    <w:rsid w:val="0066310A"/>
    <w:rsid w:val="006631C5"/>
    <w:rsid w:val="00664411"/>
    <w:rsid w:val="00664D1D"/>
    <w:rsid w:val="00664D23"/>
    <w:rsid w:val="006660AC"/>
    <w:rsid w:val="0066701F"/>
    <w:rsid w:val="00671C9E"/>
    <w:rsid w:val="0067319C"/>
    <w:rsid w:val="006741EE"/>
    <w:rsid w:val="00675649"/>
    <w:rsid w:val="00675BA9"/>
    <w:rsid w:val="00676C12"/>
    <w:rsid w:val="00677527"/>
    <w:rsid w:val="00677EBD"/>
    <w:rsid w:val="00680FB5"/>
    <w:rsid w:val="00683E8E"/>
    <w:rsid w:val="006843F8"/>
    <w:rsid w:val="0068504D"/>
    <w:rsid w:val="00685D0B"/>
    <w:rsid w:val="00685F65"/>
    <w:rsid w:val="006872E7"/>
    <w:rsid w:val="006903EF"/>
    <w:rsid w:val="006918BA"/>
    <w:rsid w:val="00692DD9"/>
    <w:rsid w:val="0069393A"/>
    <w:rsid w:val="00696C04"/>
    <w:rsid w:val="00696C2C"/>
    <w:rsid w:val="006972BA"/>
    <w:rsid w:val="006A0184"/>
    <w:rsid w:val="006A120D"/>
    <w:rsid w:val="006A27CC"/>
    <w:rsid w:val="006A3FC2"/>
    <w:rsid w:val="006A47B9"/>
    <w:rsid w:val="006A4CA8"/>
    <w:rsid w:val="006A5A53"/>
    <w:rsid w:val="006A5EA1"/>
    <w:rsid w:val="006A6F16"/>
    <w:rsid w:val="006B1A13"/>
    <w:rsid w:val="006B2951"/>
    <w:rsid w:val="006B31E5"/>
    <w:rsid w:val="006B3DD8"/>
    <w:rsid w:val="006B3E11"/>
    <w:rsid w:val="006B697C"/>
    <w:rsid w:val="006B7866"/>
    <w:rsid w:val="006C192E"/>
    <w:rsid w:val="006C24B1"/>
    <w:rsid w:val="006C29F8"/>
    <w:rsid w:val="006C30A7"/>
    <w:rsid w:val="006C351E"/>
    <w:rsid w:val="006C39A7"/>
    <w:rsid w:val="006C46A6"/>
    <w:rsid w:val="006C5363"/>
    <w:rsid w:val="006C57C2"/>
    <w:rsid w:val="006C6EB6"/>
    <w:rsid w:val="006C6F40"/>
    <w:rsid w:val="006D08E0"/>
    <w:rsid w:val="006D0B14"/>
    <w:rsid w:val="006D0BA7"/>
    <w:rsid w:val="006D0BC0"/>
    <w:rsid w:val="006D1283"/>
    <w:rsid w:val="006D3E59"/>
    <w:rsid w:val="006D3F09"/>
    <w:rsid w:val="006E0114"/>
    <w:rsid w:val="006E1D04"/>
    <w:rsid w:val="006E2057"/>
    <w:rsid w:val="006E2615"/>
    <w:rsid w:val="006E44FF"/>
    <w:rsid w:val="006E6CA2"/>
    <w:rsid w:val="006E6CD9"/>
    <w:rsid w:val="006E7C26"/>
    <w:rsid w:val="006F0157"/>
    <w:rsid w:val="006F01F6"/>
    <w:rsid w:val="006F05A0"/>
    <w:rsid w:val="006F1D94"/>
    <w:rsid w:val="006F47B8"/>
    <w:rsid w:val="006F5280"/>
    <w:rsid w:val="006F6C55"/>
    <w:rsid w:val="006F6C80"/>
    <w:rsid w:val="00701086"/>
    <w:rsid w:val="00701F11"/>
    <w:rsid w:val="00702635"/>
    <w:rsid w:val="007037AE"/>
    <w:rsid w:val="00703958"/>
    <w:rsid w:val="00703AB5"/>
    <w:rsid w:val="00706096"/>
    <w:rsid w:val="00707857"/>
    <w:rsid w:val="007110F4"/>
    <w:rsid w:val="007113F8"/>
    <w:rsid w:val="007115EE"/>
    <w:rsid w:val="00711A2B"/>
    <w:rsid w:val="00711A8E"/>
    <w:rsid w:val="0071469E"/>
    <w:rsid w:val="00716850"/>
    <w:rsid w:val="00720432"/>
    <w:rsid w:val="00726B88"/>
    <w:rsid w:val="00726E19"/>
    <w:rsid w:val="007275E4"/>
    <w:rsid w:val="007277A1"/>
    <w:rsid w:val="00727F36"/>
    <w:rsid w:val="007327CC"/>
    <w:rsid w:val="00733277"/>
    <w:rsid w:val="007334E5"/>
    <w:rsid w:val="00733752"/>
    <w:rsid w:val="007350CD"/>
    <w:rsid w:val="00735FA4"/>
    <w:rsid w:val="007361BB"/>
    <w:rsid w:val="00737230"/>
    <w:rsid w:val="007378D1"/>
    <w:rsid w:val="00741281"/>
    <w:rsid w:val="00741B79"/>
    <w:rsid w:val="007426DD"/>
    <w:rsid w:val="007427A6"/>
    <w:rsid w:val="00742BE1"/>
    <w:rsid w:val="007435C0"/>
    <w:rsid w:val="00743849"/>
    <w:rsid w:val="00745095"/>
    <w:rsid w:val="00747FEA"/>
    <w:rsid w:val="00750040"/>
    <w:rsid w:val="00750F9D"/>
    <w:rsid w:val="00751E98"/>
    <w:rsid w:val="00751F02"/>
    <w:rsid w:val="00752236"/>
    <w:rsid w:val="007525D3"/>
    <w:rsid w:val="00753B93"/>
    <w:rsid w:val="00753E9D"/>
    <w:rsid w:val="00756D94"/>
    <w:rsid w:val="00757F6B"/>
    <w:rsid w:val="00760100"/>
    <w:rsid w:val="00762AB1"/>
    <w:rsid w:val="00765F33"/>
    <w:rsid w:val="00766D5C"/>
    <w:rsid w:val="00766DA3"/>
    <w:rsid w:val="00766E03"/>
    <w:rsid w:val="007723F0"/>
    <w:rsid w:val="00772898"/>
    <w:rsid w:val="00775577"/>
    <w:rsid w:val="007755A0"/>
    <w:rsid w:val="007755F9"/>
    <w:rsid w:val="00775629"/>
    <w:rsid w:val="00777354"/>
    <w:rsid w:val="0078381D"/>
    <w:rsid w:val="007854DA"/>
    <w:rsid w:val="00787A7C"/>
    <w:rsid w:val="00787C13"/>
    <w:rsid w:val="00790DA0"/>
    <w:rsid w:val="007913F3"/>
    <w:rsid w:val="00791ABB"/>
    <w:rsid w:val="00792615"/>
    <w:rsid w:val="00793824"/>
    <w:rsid w:val="00794B76"/>
    <w:rsid w:val="00794BCC"/>
    <w:rsid w:val="00796689"/>
    <w:rsid w:val="007A0EB7"/>
    <w:rsid w:val="007A1F82"/>
    <w:rsid w:val="007A27F8"/>
    <w:rsid w:val="007A49B8"/>
    <w:rsid w:val="007A538B"/>
    <w:rsid w:val="007A53D4"/>
    <w:rsid w:val="007A5C65"/>
    <w:rsid w:val="007A68BE"/>
    <w:rsid w:val="007A69FC"/>
    <w:rsid w:val="007A7CCE"/>
    <w:rsid w:val="007B0923"/>
    <w:rsid w:val="007B3538"/>
    <w:rsid w:val="007B4ED4"/>
    <w:rsid w:val="007B71AF"/>
    <w:rsid w:val="007B73A4"/>
    <w:rsid w:val="007C0F9C"/>
    <w:rsid w:val="007C1831"/>
    <w:rsid w:val="007C1E84"/>
    <w:rsid w:val="007C24DA"/>
    <w:rsid w:val="007C3BD2"/>
    <w:rsid w:val="007C4B11"/>
    <w:rsid w:val="007C6AAD"/>
    <w:rsid w:val="007C762E"/>
    <w:rsid w:val="007D22E4"/>
    <w:rsid w:val="007D4737"/>
    <w:rsid w:val="007D5439"/>
    <w:rsid w:val="007D55FA"/>
    <w:rsid w:val="007D5840"/>
    <w:rsid w:val="007D66AC"/>
    <w:rsid w:val="007D6A6B"/>
    <w:rsid w:val="007D7685"/>
    <w:rsid w:val="007E36EE"/>
    <w:rsid w:val="007E4818"/>
    <w:rsid w:val="007E4902"/>
    <w:rsid w:val="007E5CF1"/>
    <w:rsid w:val="007E5E1F"/>
    <w:rsid w:val="007E6DC0"/>
    <w:rsid w:val="007E7081"/>
    <w:rsid w:val="007F003D"/>
    <w:rsid w:val="007F00C2"/>
    <w:rsid w:val="007F0AE7"/>
    <w:rsid w:val="007F0D8D"/>
    <w:rsid w:val="007F27AB"/>
    <w:rsid w:val="007F3B76"/>
    <w:rsid w:val="007F407B"/>
    <w:rsid w:val="007F4AF1"/>
    <w:rsid w:val="007F4E63"/>
    <w:rsid w:val="007F55A4"/>
    <w:rsid w:val="007F66D3"/>
    <w:rsid w:val="007F6983"/>
    <w:rsid w:val="008035FD"/>
    <w:rsid w:val="00803683"/>
    <w:rsid w:val="00803E9F"/>
    <w:rsid w:val="00805278"/>
    <w:rsid w:val="00805BD8"/>
    <w:rsid w:val="00806233"/>
    <w:rsid w:val="00814755"/>
    <w:rsid w:val="00815D9D"/>
    <w:rsid w:val="00816D1C"/>
    <w:rsid w:val="00817218"/>
    <w:rsid w:val="008177DE"/>
    <w:rsid w:val="00820606"/>
    <w:rsid w:val="008217E9"/>
    <w:rsid w:val="008222FF"/>
    <w:rsid w:val="008245D0"/>
    <w:rsid w:val="008245F0"/>
    <w:rsid w:val="00824861"/>
    <w:rsid w:val="00825642"/>
    <w:rsid w:val="00830982"/>
    <w:rsid w:val="00831A39"/>
    <w:rsid w:val="00831D21"/>
    <w:rsid w:val="008327B9"/>
    <w:rsid w:val="00832EE1"/>
    <w:rsid w:val="00833EE4"/>
    <w:rsid w:val="00833F26"/>
    <w:rsid w:val="00834EA2"/>
    <w:rsid w:val="00835F6E"/>
    <w:rsid w:val="00841C3C"/>
    <w:rsid w:val="00844A02"/>
    <w:rsid w:val="0084673D"/>
    <w:rsid w:val="0084733B"/>
    <w:rsid w:val="00847F59"/>
    <w:rsid w:val="00850115"/>
    <w:rsid w:val="008518F2"/>
    <w:rsid w:val="008527F9"/>
    <w:rsid w:val="0085286E"/>
    <w:rsid w:val="00854A04"/>
    <w:rsid w:val="00856F6E"/>
    <w:rsid w:val="00861A96"/>
    <w:rsid w:val="00862EC3"/>
    <w:rsid w:val="0086345A"/>
    <w:rsid w:val="00863F63"/>
    <w:rsid w:val="0086439A"/>
    <w:rsid w:val="00866011"/>
    <w:rsid w:val="00871354"/>
    <w:rsid w:val="00871357"/>
    <w:rsid w:val="008733D2"/>
    <w:rsid w:val="008749D6"/>
    <w:rsid w:val="00874E6E"/>
    <w:rsid w:val="00874FCE"/>
    <w:rsid w:val="00876958"/>
    <w:rsid w:val="008804CE"/>
    <w:rsid w:val="00882B58"/>
    <w:rsid w:val="008847AE"/>
    <w:rsid w:val="008854E2"/>
    <w:rsid w:val="008864EB"/>
    <w:rsid w:val="0089135C"/>
    <w:rsid w:val="00893238"/>
    <w:rsid w:val="00893C83"/>
    <w:rsid w:val="008945A5"/>
    <w:rsid w:val="00895BE4"/>
    <w:rsid w:val="0089698A"/>
    <w:rsid w:val="008A145E"/>
    <w:rsid w:val="008A1FC5"/>
    <w:rsid w:val="008A2765"/>
    <w:rsid w:val="008A307F"/>
    <w:rsid w:val="008A3322"/>
    <w:rsid w:val="008A346D"/>
    <w:rsid w:val="008A3B5B"/>
    <w:rsid w:val="008A40ED"/>
    <w:rsid w:val="008A5D4D"/>
    <w:rsid w:val="008A5DFF"/>
    <w:rsid w:val="008B0098"/>
    <w:rsid w:val="008B0917"/>
    <w:rsid w:val="008B1E96"/>
    <w:rsid w:val="008B1E9F"/>
    <w:rsid w:val="008B4DA0"/>
    <w:rsid w:val="008B663C"/>
    <w:rsid w:val="008C0948"/>
    <w:rsid w:val="008C27CF"/>
    <w:rsid w:val="008C4852"/>
    <w:rsid w:val="008C499F"/>
    <w:rsid w:val="008C57A0"/>
    <w:rsid w:val="008C7717"/>
    <w:rsid w:val="008D04FA"/>
    <w:rsid w:val="008D100A"/>
    <w:rsid w:val="008D4918"/>
    <w:rsid w:val="008D6A7F"/>
    <w:rsid w:val="008D7AA2"/>
    <w:rsid w:val="008E1B92"/>
    <w:rsid w:val="008E1BF8"/>
    <w:rsid w:val="008E2108"/>
    <w:rsid w:val="008E395D"/>
    <w:rsid w:val="008E3DF9"/>
    <w:rsid w:val="008E65BF"/>
    <w:rsid w:val="008F0FAF"/>
    <w:rsid w:val="008F24F5"/>
    <w:rsid w:val="008F30A0"/>
    <w:rsid w:val="008F3C5C"/>
    <w:rsid w:val="008F5D21"/>
    <w:rsid w:val="008F650D"/>
    <w:rsid w:val="008F7049"/>
    <w:rsid w:val="008F7EFB"/>
    <w:rsid w:val="00900872"/>
    <w:rsid w:val="00900B30"/>
    <w:rsid w:val="00900DA2"/>
    <w:rsid w:val="0090100B"/>
    <w:rsid w:val="009010AE"/>
    <w:rsid w:val="00901F33"/>
    <w:rsid w:val="00902717"/>
    <w:rsid w:val="0090340D"/>
    <w:rsid w:val="00903AA8"/>
    <w:rsid w:val="0090582A"/>
    <w:rsid w:val="00905AF8"/>
    <w:rsid w:val="00905B0E"/>
    <w:rsid w:val="00905E2B"/>
    <w:rsid w:val="00911701"/>
    <w:rsid w:val="00911C2E"/>
    <w:rsid w:val="00912125"/>
    <w:rsid w:val="009123EA"/>
    <w:rsid w:val="009126CA"/>
    <w:rsid w:val="00912AD7"/>
    <w:rsid w:val="00914A6A"/>
    <w:rsid w:val="00916C7F"/>
    <w:rsid w:val="00917861"/>
    <w:rsid w:val="00917E5F"/>
    <w:rsid w:val="00920723"/>
    <w:rsid w:val="0092181A"/>
    <w:rsid w:val="009231EC"/>
    <w:rsid w:val="00923979"/>
    <w:rsid w:val="009256FF"/>
    <w:rsid w:val="009265A6"/>
    <w:rsid w:val="0092664E"/>
    <w:rsid w:val="00927078"/>
    <w:rsid w:val="00927085"/>
    <w:rsid w:val="00931789"/>
    <w:rsid w:val="00931AFC"/>
    <w:rsid w:val="009327EA"/>
    <w:rsid w:val="009349F1"/>
    <w:rsid w:val="00934D84"/>
    <w:rsid w:val="00935D59"/>
    <w:rsid w:val="00936336"/>
    <w:rsid w:val="00936673"/>
    <w:rsid w:val="0094030C"/>
    <w:rsid w:val="00941AC8"/>
    <w:rsid w:val="00943AF2"/>
    <w:rsid w:val="00943DC4"/>
    <w:rsid w:val="00943E6A"/>
    <w:rsid w:val="009477BB"/>
    <w:rsid w:val="00947D69"/>
    <w:rsid w:val="00950EBE"/>
    <w:rsid w:val="0095188D"/>
    <w:rsid w:val="00952A38"/>
    <w:rsid w:val="00952FD4"/>
    <w:rsid w:val="00954509"/>
    <w:rsid w:val="009550F0"/>
    <w:rsid w:val="00955AB2"/>
    <w:rsid w:val="00961D5F"/>
    <w:rsid w:val="00962CDF"/>
    <w:rsid w:val="009632F2"/>
    <w:rsid w:val="0096517F"/>
    <w:rsid w:val="00966D9A"/>
    <w:rsid w:val="00971CA6"/>
    <w:rsid w:val="009729DF"/>
    <w:rsid w:val="00972A57"/>
    <w:rsid w:val="00973F0B"/>
    <w:rsid w:val="009746A0"/>
    <w:rsid w:val="00974C26"/>
    <w:rsid w:val="0097580A"/>
    <w:rsid w:val="00976EDC"/>
    <w:rsid w:val="009772C7"/>
    <w:rsid w:val="00977A2D"/>
    <w:rsid w:val="009800E3"/>
    <w:rsid w:val="00980DCE"/>
    <w:rsid w:val="00982889"/>
    <w:rsid w:val="00982E10"/>
    <w:rsid w:val="00983866"/>
    <w:rsid w:val="009845BD"/>
    <w:rsid w:val="00985B43"/>
    <w:rsid w:val="0099148A"/>
    <w:rsid w:val="009948EE"/>
    <w:rsid w:val="0099532C"/>
    <w:rsid w:val="0099620A"/>
    <w:rsid w:val="009A10A2"/>
    <w:rsid w:val="009A1182"/>
    <w:rsid w:val="009A19C0"/>
    <w:rsid w:val="009A32BE"/>
    <w:rsid w:val="009A55E8"/>
    <w:rsid w:val="009A5787"/>
    <w:rsid w:val="009A5ABB"/>
    <w:rsid w:val="009A6EA2"/>
    <w:rsid w:val="009B024F"/>
    <w:rsid w:val="009B235B"/>
    <w:rsid w:val="009B3522"/>
    <w:rsid w:val="009B4946"/>
    <w:rsid w:val="009B52AF"/>
    <w:rsid w:val="009B63B2"/>
    <w:rsid w:val="009C0B27"/>
    <w:rsid w:val="009C1897"/>
    <w:rsid w:val="009C2324"/>
    <w:rsid w:val="009D610A"/>
    <w:rsid w:val="009D7929"/>
    <w:rsid w:val="009E22D6"/>
    <w:rsid w:val="009E4910"/>
    <w:rsid w:val="009E517A"/>
    <w:rsid w:val="009E61A9"/>
    <w:rsid w:val="009E6D57"/>
    <w:rsid w:val="009E7224"/>
    <w:rsid w:val="009E7A5A"/>
    <w:rsid w:val="009F000C"/>
    <w:rsid w:val="009F1A7E"/>
    <w:rsid w:val="009F1EC8"/>
    <w:rsid w:val="009F3E84"/>
    <w:rsid w:val="009F4419"/>
    <w:rsid w:val="009F57BC"/>
    <w:rsid w:val="009F5C5F"/>
    <w:rsid w:val="009F6132"/>
    <w:rsid w:val="009F6612"/>
    <w:rsid w:val="009FAE55"/>
    <w:rsid w:val="00A0066B"/>
    <w:rsid w:val="00A00E4C"/>
    <w:rsid w:val="00A014E2"/>
    <w:rsid w:val="00A015A1"/>
    <w:rsid w:val="00A02ADE"/>
    <w:rsid w:val="00A043C4"/>
    <w:rsid w:val="00A04CDF"/>
    <w:rsid w:val="00A04E1D"/>
    <w:rsid w:val="00A05EFB"/>
    <w:rsid w:val="00A07C43"/>
    <w:rsid w:val="00A1111B"/>
    <w:rsid w:val="00A14743"/>
    <w:rsid w:val="00A16386"/>
    <w:rsid w:val="00A16A7D"/>
    <w:rsid w:val="00A20C13"/>
    <w:rsid w:val="00A24913"/>
    <w:rsid w:val="00A25FC3"/>
    <w:rsid w:val="00A26C65"/>
    <w:rsid w:val="00A32D27"/>
    <w:rsid w:val="00A33F26"/>
    <w:rsid w:val="00A35AB3"/>
    <w:rsid w:val="00A415A0"/>
    <w:rsid w:val="00A442E2"/>
    <w:rsid w:val="00A44960"/>
    <w:rsid w:val="00A515B4"/>
    <w:rsid w:val="00A52B82"/>
    <w:rsid w:val="00A535EE"/>
    <w:rsid w:val="00A53CFA"/>
    <w:rsid w:val="00A54086"/>
    <w:rsid w:val="00A55B3F"/>
    <w:rsid w:val="00A5645D"/>
    <w:rsid w:val="00A566F2"/>
    <w:rsid w:val="00A57DE3"/>
    <w:rsid w:val="00A61AE3"/>
    <w:rsid w:val="00A627F7"/>
    <w:rsid w:val="00A635F5"/>
    <w:rsid w:val="00A6387C"/>
    <w:rsid w:val="00A64B25"/>
    <w:rsid w:val="00A6514D"/>
    <w:rsid w:val="00A65EE9"/>
    <w:rsid w:val="00A71EEF"/>
    <w:rsid w:val="00A723ED"/>
    <w:rsid w:val="00A72D9E"/>
    <w:rsid w:val="00A73890"/>
    <w:rsid w:val="00A73E61"/>
    <w:rsid w:val="00A75144"/>
    <w:rsid w:val="00A7598E"/>
    <w:rsid w:val="00A75A3D"/>
    <w:rsid w:val="00A75C1A"/>
    <w:rsid w:val="00A75F66"/>
    <w:rsid w:val="00A77CD7"/>
    <w:rsid w:val="00A81478"/>
    <w:rsid w:val="00A8289D"/>
    <w:rsid w:val="00A841D6"/>
    <w:rsid w:val="00A84694"/>
    <w:rsid w:val="00A850A0"/>
    <w:rsid w:val="00A853B3"/>
    <w:rsid w:val="00A90E08"/>
    <w:rsid w:val="00A90E5B"/>
    <w:rsid w:val="00A92F74"/>
    <w:rsid w:val="00A969C4"/>
    <w:rsid w:val="00A969E9"/>
    <w:rsid w:val="00A97EB3"/>
    <w:rsid w:val="00AB0C2E"/>
    <w:rsid w:val="00AB0F3A"/>
    <w:rsid w:val="00AB1150"/>
    <w:rsid w:val="00AB1C66"/>
    <w:rsid w:val="00AB26F4"/>
    <w:rsid w:val="00AB512B"/>
    <w:rsid w:val="00AB6115"/>
    <w:rsid w:val="00AB68EC"/>
    <w:rsid w:val="00AC1229"/>
    <w:rsid w:val="00AC23AC"/>
    <w:rsid w:val="00AC43ED"/>
    <w:rsid w:val="00AC6687"/>
    <w:rsid w:val="00AD10C8"/>
    <w:rsid w:val="00AD3FB5"/>
    <w:rsid w:val="00AD595D"/>
    <w:rsid w:val="00AD6762"/>
    <w:rsid w:val="00AD7D60"/>
    <w:rsid w:val="00AE042D"/>
    <w:rsid w:val="00AE29B3"/>
    <w:rsid w:val="00AE3318"/>
    <w:rsid w:val="00AE3D10"/>
    <w:rsid w:val="00AE3D14"/>
    <w:rsid w:val="00AE3FEA"/>
    <w:rsid w:val="00AE57DC"/>
    <w:rsid w:val="00AE5E14"/>
    <w:rsid w:val="00AF2202"/>
    <w:rsid w:val="00AF2EA8"/>
    <w:rsid w:val="00AF7133"/>
    <w:rsid w:val="00AF7BFB"/>
    <w:rsid w:val="00B00E2D"/>
    <w:rsid w:val="00B016A1"/>
    <w:rsid w:val="00B02526"/>
    <w:rsid w:val="00B0652B"/>
    <w:rsid w:val="00B105AD"/>
    <w:rsid w:val="00B11429"/>
    <w:rsid w:val="00B11B4C"/>
    <w:rsid w:val="00B12AC2"/>
    <w:rsid w:val="00B141FB"/>
    <w:rsid w:val="00B156FC"/>
    <w:rsid w:val="00B163D1"/>
    <w:rsid w:val="00B17D46"/>
    <w:rsid w:val="00B2118F"/>
    <w:rsid w:val="00B21551"/>
    <w:rsid w:val="00B2276B"/>
    <w:rsid w:val="00B234C9"/>
    <w:rsid w:val="00B24E0B"/>
    <w:rsid w:val="00B25732"/>
    <w:rsid w:val="00B3089F"/>
    <w:rsid w:val="00B30911"/>
    <w:rsid w:val="00B32BB4"/>
    <w:rsid w:val="00B333D2"/>
    <w:rsid w:val="00B33B85"/>
    <w:rsid w:val="00B4040F"/>
    <w:rsid w:val="00B432D4"/>
    <w:rsid w:val="00B43BD5"/>
    <w:rsid w:val="00B45EA0"/>
    <w:rsid w:val="00B46550"/>
    <w:rsid w:val="00B46939"/>
    <w:rsid w:val="00B51B09"/>
    <w:rsid w:val="00B51E01"/>
    <w:rsid w:val="00B51ECC"/>
    <w:rsid w:val="00B52341"/>
    <w:rsid w:val="00B54E10"/>
    <w:rsid w:val="00B614E7"/>
    <w:rsid w:val="00B66369"/>
    <w:rsid w:val="00B74B05"/>
    <w:rsid w:val="00B76133"/>
    <w:rsid w:val="00B77D8D"/>
    <w:rsid w:val="00B805B0"/>
    <w:rsid w:val="00B80B4A"/>
    <w:rsid w:val="00B82DA0"/>
    <w:rsid w:val="00B846E7"/>
    <w:rsid w:val="00B84E55"/>
    <w:rsid w:val="00B87736"/>
    <w:rsid w:val="00B87D66"/>
    <w:rsid w:val="00B918EC"/>
    <w:rsid w:val="00B92D52"/>
    <w:rsid w:val="00B9372F"/>
    <w:rsid w:val="00B938A4"/>
    <w:rsid w:val="00B9468B"/>
    <w:rsid w:val="00B958CF"/>
    <w:rsid w:val="00B965B4"/>
    <w:rsid w:val="00BA1B3C"/>
    <w:rsid w:val="00BA2CDC"/>
    <w:rsid w:val="00BA7A17"/>
    <w:rsid w:val="00BB063B"/>
    <w:rsid w:val="00BB0665"/>
    <w:rsid w:val="00BB2276"/>
    <w:rsid w:val="00BB5EA7"/>
    <w:rsid w:val="00BB6323"/>
    <w:rsid w:val="00BB646D"/>
    <w:rsid w:val="00BB6C3D"/>
    <w:rsid w:val="00BC1074"/>
    <w:rsid w:val="00BC3446"/>
    <w:rsid w:val="00BC729C"/>
    <w:rsid w:val="00BC7B83"/>
    <w:rsid w:val="00BD17BC"/>
    <w:rsid w:val="00BD3FE4"/>
    <w:rsid w:val="00BD4971"/>
    <w:rsid w:val="00BD5367"/>
    <w:rsid w:val="00BE2244"/>
    <w:rsid w:val="00BE259F"/>
    <w:rsid w:val="00BE412E"/>
    <w:rsid w:val="00BE4315"/>
    <w:rsid w:val="00BE5126"/>
    <w:rsid w:val="00BE528C"/>
    <w:rsid w:val="00BE664F"/>
    <w:rsid w:val="00BE6CA3"/>
    <w:rsid w:val="00BE72CF"/>
    <w:rsid w:val="00BF11F8"/>
    <w:rsid w:val="00BF29A9"/>
    <w:rsid w:val="00BF2BD7"/>
    <w:rsid w:val="00BF34EC"/>
    <w:rsid w:val="00BF4196"/>
    <w:rsid w:val="00BF483B"/>
    <w:rsid w:val="00BF535C"/>
    <w:rsid w:val="00BF7AAB"/>
    <w:rsid w:val="00C01D50"/>
    <w:rsid w:val="00C0235D"/>
    <w:rsid w:val="00C02ED3"/>
    <w:rsid w:val="00C03535"/>
    <w:rsid w:val="00C03CF8"/>
    <w:rsid w:val="00C04822"/>
    <w:rsid w:val="00C06487"/>
    <w:rsid w:val="00C06700"/>
    <w:rsid w:val="00C06972"/>
    <w:rsid w:val="00C06DFB"/>
    <w:rsid w:val="00C10E98"/>
    <w:rsid w:val="00C17F08"/>
    <w:rsid w:val="00C20AB1"/>
    <w:rsid w:val="00C222AC"/>
    <w:rsid w:val="00C22502"/>
    <w:rsid w:val="00C24482"/>
    <w:rsid w:val="00C2480B"/>
    <w:rsid w:val="00C2595E"/>
    <w:rsid w:val="00C27570"/>
    <w:rsid w:val="00C32564"/>
    <w:rsid w:val="00C3301F"/>
    <w:rsid w:val="00C3402C"/>
    <w:rsid w:val="00C34916"/>
    <w:rsid w:val="00C352A5"/>
    <w:rsid w:val="00C355EA"/>
    <w:rsid w:val="00C357E5"/>
    <w:rsid w:val="00C36296"/>
    <w:rsid w:val="00C36E5C"/>
    <w:rsid w:val="00C36EFF"/>
    <w:rsid w:val="00C4087C"/>
    <w:rsid w:val="00C40F59"/>
    <w:rsid w:val="00C4165D"/>
    <w:rsid w:val="00C42227"/>
    <w:rsid w:val="00C43D66"/>
    <w:rsid w:val="00C445D5"/>
    <w:rsid w:val="00C5034C"/>
    <w:rsid w:val="00C507C0"/>
    <w:rsid w:val="00C519A1"/>
    <w:rsid w:val="00C51EFE"/>
    <w:rsid w:val="00C52DD9"/>
    <w:rsid w:val="00C548EA"/>
    <w:rsid w:val="00C54A0D"/>
    <w:rsid w:val="00C54A24"/>
    <w:rsid w:val="00C54DC3"/>
    <w:rsid w:val="00C55FEE"/>
    <w:rsid w:val="00C56CAC"/>
    <w:rsid w:val="00C57BC6"/>
    <w:rsid w:val="00C60AC8"/>
    <w:rsid w:val="00C60D2A"/>
    <w:rsid w:val="00C61A7A"/>
    <w:rsid w:val="00C64CD4"/>
    <w:rsid w:val="00C66396"/>
    <w:rsid w:val="00C70B2F"/>
    <w:rsid w:val="00C72B0F"/>
    <w:rsid w:val="00C73101"/>
    <w:rsid w:val="00C73BFE"/>
    <w:rsid w:val="00C74F9E"/>
    <w:rsid w:val="00C80AFD"/>
    <w:rsid w:val="00C83243"/>
    <w:rsid w:val="00C83331"/>
    <w:rsid w:val="00C8381A"/>
    <w:rsid w:val="00C83C6B"/>
    <w:rsid w:val="00C85EC1"/>
    <w:rsid w:val="00C87FA4"/>
    <w:rsid w:val="00C903FB"/>
    <w:rsid w:val="00C926CA"/>
    <w:rsid w:val="00C93D8E"/>
    <w:rsid w:val="00C97B71"/>
    <w:rsid w:val="00CA0B1A"/>
    <w:rsid w:val="00CA1BF4"/>
    <w:rsid w:val="00CA2ADD"/>
    <w:rsid w:val="00CA4CF9"/>
    <w:rsid w:val="00CA554A"/>
    <w:rsid w:val="00CA5E61"/>
    <w:rsid w:val="00CA70E6"/>
    <w:rsid w:val="00CB0152"/>
    <w:rsid w:val="00CB15A3"/>
    <w:rsid w:val="00CB1B2C"/>
    <w:rsid w:val="00CB2201"/>
    <w:rsid w:val="00CB45AC"/>
    <w:rsid w:val="00CB4915"/>
    <w:rsid w:val="00CC1472"/>
    <w:rsid w:val="00CC2D10"/>
    <w:rsid w:val="00CC3B7C"/>
    <w:rsid w:val="00CC45E2"/>
    <w:rsid w:val="00CC58FC"/>
    <w:rsid w:val="00CC5998"/>
    <w:rsid w:val="00CC5C83"/>
    <w:rsid w:val="00CC608A"/>
    <w:rsid w:val="00CC77CE"/>
    <w:rsid w:val="00CD0083"/>
    <w:rsid w:val="00CD0FC6"/>
    <w:rsid w:val="00CD3878"/>
    <w:rsid w:val="00CD38AB"/>
    <w:rsid w:val="00CD5044"/>
    <w:rsid w:val="00CD673A"/>
    <w:rsid w:val="00CE0014"/>
    <w:rsid w:val="00CE1F28"/>
    <w:rsid w:val="00CF0220"/>
    <w:rsid w:val="00CF2CFC"/>
    <w:rsid w:val="00CF4177"/>
    <w:rsid w:val="00CF7CF3"/>
    <w:rsid w:val="00CF7D57"/>
    <w:rsid w:val="00D00462"/>
    <w:rsid w:val="00D01474"/>
    <w:rsid w:val="00D030BC"/>
    <w:rsid w:val="00D03239"/>
    <w:rsid w:val="00D0500F"/>
    <w:rsid w:val="00D05707"/>
    <w:rsid w:val="00D066F7"/>
    <w:rsid w:val="00D0791C"/>
    <w:rsid w:val="00D07BEC"/>
    <w:rsid w:val="00D07E5C"/>
    <w:rsid w:val="00D1064D"/>
    <w:rsid w:val="00D13A06"/>
    <w:rsid w:val="00D153F1"/>
    <w:rsid w:val="00D2120A"/>
    <w:rsid w:val="00D24BCF"/>
    <w:rsid w:val="00D24DA9"/>
    <w:rsid w:val="00D24E49"/>
    <w:rsid w:val="00D24FF2"/>
    <w:rsid w:val="00D250E4"/>
    <w:rsid w:val="00D2519B"/>
    <w:rsid w:val="00D25989"/>
    <w:rsid w:val="00D2679F"/>
    <w:rsid w:val="00D27749"/>
    <w:rsid w:val="00D2789E"/>
    <w:rsid w:val="00D27963"/>
    <w:rsid w:val="00D32709"/>
    <w:rsid w:val="00D32E30"/>
    <w:rsid w:val="00D359A6"/>
    <w:rsid w:val="00D35E05"/>
    <w:rsid w:val="00D413B6"/>
    <w:rsid w:val="00D417FC"/>
    <w:rsid w:val="00D41B35"/>
    <w:rsid w:val="00D43BFA"/>
    <w:rsid w:val="00D45709"/>
    <w:rsid w:val="00D46BAD"/>
    <w:rsid w:val="00D47932"/>
    <w:rsid w:val="00D514A4"/>
    <w:rsid w:val="00D540E5"/>
    <w:rsid w:val="00D54E3B"/>
    <w:rsid w:val="00D55D80"/>
    <w:rsid w:val="00D562B2"/>
    <w:rsid w:val="00D57534"/>
    <w:rsid w:val="00D57927"/>
    <w:rsid w:val="00D62025"/>
    <w:rsid w:val="00D62CAD"/>
    <w:rsid w:val="00D644C1"/>
    <w:rsid w:val="00D65579"/>
    <w:rsid w:val="00D677F1"/>
    <w:rsid w:val="00D67ECD"/>
    <w:rsid w:val="00D717F5"/>
    <w:rsid w:val="00D71FD9"/>
    <w:rsid w:val="00D71FEF"/>
    <w:rsid w:val="00D742D9"/>
    <w:rsid w:val="00D8662F"/>
    <w:rsid w:val="00D873E5"/>
    <w:rsid w:val="00D90230"/>
    <w:rsid w:val="00D91EDD"/>
    <w:rsid w:val="00D93562"/>
    <w:rsid w:val="00D93851"/>
    <w:rsid w:val="00D949A9"/>
    <w:rsid w:val="00D94E7C"/>
    <w:rsid w:val="00D962D6"/>
    <w:rsid w:val="00DA0DF0"/>
    <w:rsid w:val="00DA29AC"/>
    <w:rsid w:val="00DA2DE5"/>
    <w:rsid w:val="00DA4505"/>
    <w:rsid w:val="00DA5297"/>
    <w:rsid w:val="00DA5305"/>
    <w:rsid w:val="00DA5B2B"/>
    <w:rsid w:val="00DA6B32"/>
    <w:rsid w:val="00DB1E4E"/>
    <w:rsid w:val="00DB229D"/>
    <w:rsid w:val="00DB2A8F"/>
    <w:rsid w:val="00DB45C5"/>
    <w:rsid w:val="00DB668E"/>
    <w:rsid w:val="00DC1E08"/>
    <w:rsid w:val="00DC257F"/>
    <w:rsid w:val="00DC3DF6"/>
    <w:rsid w:val="00DC49B8"/>
    <w:rsid w:val="00DC4DF1"/>
    <w:rsid w:val="00DC69DD"/>
    <w:rsid w:val="00DD39BB"/>
    <w:rsid w:val="00DD6AEB"/>
    <w:rsid w:val="00DE1DF5"/>
    <w:rsid w:val="00DE21E9"/>
    <w:rsid w:val="00DE4571"/>
    <w:rsid w:val="00DE7349"/>
    <w:rsid w:val="00DE7565"/>
    <w:rsid w:val="00DF054E"/>
    <w:rsid w:val="00DF09AC"/>
    <w:rsid w:val="00DF17C0"/>
    <w:rsid w:val="00DF20AB"/>
    <w:rsid w:val="00DF34C4"/>
    <w:rsid w:val="00DF3689"/>
    <w:rsid w:val="00DF3F53"/>
    <w:rsid w:val="00DF7539"/>
    <w:rsid w:val="00E02A25"/>
    <w:rsid w:val="00E03F61"/>
    <w:rsid w:val="00E04192"/>
    <w:rsid w:val="00E06D12"/>
    <w:rsid w:val="00E11DE6"/>
    <w:rsid w:val="00E127E5"/>
    <w:rsid w:val="00E204E3"/>
    <w:rsid w:val="00E2096D"/>
    <w:rsid w:val="00E20D31"/>
    <w:rsid w:val="00E21282"/>
    <w:rsid w:val="00E21904"/>
    <w:rsid w:val="00E237B5"/>
    <w:rsid w:val="00E24477"/>
    <w:rsid w:val="00E27016"/>
    <w:rsid w:val="00E27E09"/>
    <w:rsid w:val="00E32A50"/>
    <w:rsid w:val="00E333CC"/>
    <w:rsid w:val="00E349F3"/>
    <w:rsid w:val="00E403B4"/>
    <w:rsid w:val="00E429E5"/>
    <w:rsid w:val="00E43594"/>
    <w:rsid w:val="00E46535"/>
    <w:rsid w:val="00E47C80"/>
    <w:rsid w:val="00E47FD8"/>
    <w:rsid w:val="00E50F3A"/>
    <w:rsid w:val="00E51027"/>
    <w:rsid w:val="00E51D16"/>
    <w:rsid w:val="00E5218C"/>
    <w:rsid w:val="00E53ADC"/>
    <w:rsid w:val="00E557ED"/>
    <w:rsid w:val="00E56275"/>
    <w:rsid w:val="00E57D26"/>
    <w:rsid w:val="00E60149"/>
    <w:rsid w:val="00E6030C"/>
    <w:rsid w:val="00E611E5"/>
    <w:rsid w:val="00E618BB"/>
    <w:rsid w:val="00E63125"/>
    <w:rsid w:val="00E634D4"/>
    <w:rsid w:val="00E67073"/>
    <w:rsid w:val="00E73A6D"/>
    <w:rsid w:val="00E7412D"/>
    <w:rsid w:val="00E74F3F"/>
    <w:rsid w:val="00E75062"/>
    <w:rsid w:val="00E75826"/>
    <w:rsid w:val="00E8057D"/>
    <w:rsid w:val="00E80D03"/>
    <w:rsid w:val="00E80E3E"/>
    <w:rsid w:val="00E81005"/>
    <w:rsid w:val="00E81306"/>
    <w:rsid w:val="00E818E8"/>
    <w:rsid w:val="00E81B05"/>
    <w:rsid w:val="00E82741"/>
    <w:rsid w:val="00E82852"/>
    <w:rsid w:val="00E90C95"/>
    <w:rsid w:val="00E90D5F"/>
    <w:rsid w:val="00E92D79"/>
    <w:rsid w:val="00E93446"/>
    <w:rsid w:val="00E94CD1"/>
    <w:rsid w:val="00E94E6B"/>
    <w:rsid w:val="00E95386"/>
    <w:rsid w:val="00E954AC"/>
    <w:rsid w:val="00E96F91"/>
    <w:rsid w:val="00EA342A"/>
    <w:rsid w:val="00EA3EB4"/>
    <w:rsid w:val="00EA4389"/>
    <w:rsid w:val="00EA4AEB"/>
    <w:rsid w:val="00EA5564"/>
    <w:rsid w:val="00EA5F18"/>
    <w:rsid w:val="00EA6B63"/>
    <w:rsid w:val="00EA6F08"/>
    <w:rsid w:val="00EB3154"/>
    <w:rsid w:val="00EB3381"/>
    <w:rsid w:val="00EB3C43"/>
    <w:rsid w:val="00EB47D8"/>
    <w:rsid w:val="00EB5566"/>
    <w:rsid w:val="00EB6F29"/>
    <w:rsid w:val="00EB721E"/>
    <w:rsid w:val="00EC194F"/>
    <w:rsid w:val="00EC2B68"/>
    <w:rsid w:val="00EC2FB5"/>
    <w:rsid w:val="00EC3B8F"/>
    <w:rsid w:val="00EC3D4E"/>
    <w:rsid w:val="00EC4560"/>
    <w:rsid w:val="00EC64EC"/>
    <w:rsid w:val="00EC71BD"/>
    <w:rsid w:val="00ED087F"/>
    <w:rsid w:val="00ED09F5"/>
    <w:rsid w:val="00ED1975"/>
    <w:rsid w:val="00ED4EED"/>
    <w:rsid w:val="00ED58C8"/>
    <w:rsid w:val="00ED7A77"/>
    <w:rsid w:val="00EE1643"/>
    <w:rsid w:val="00EE4822"/>
    <w:rsid w:val="00EE5540"/>
    <w:rsid w:val="00EE6830"/>
    <w:rsid w:val="00EE7596"/>
    <w:rsid w:val="00EF0587"/>
    <w:rsid w:val="00EF128A"/>
    <w:rsid w:val="00EF1C47"/>
    <w:rsid w:val="00EF24E5"/>
    <w:rsid w:val="00EF4E41"/>
    <w:rsid w:val="00EF796E"/>
    <w:rsid w:val="00F000BC"/>
    <w:rsid w:val="00F01269"/>
    <w:rsid w:val="00F05011"/>
    <w:rsid w:val="00F057C6"/>
    <w:rsid w:val="00F06D6A"/>
    <w:rsid w:val="00F07277"/>
    <w:rsid w:val="00F07F43"/>
    <w:rsid w:val="00F10EA3"/>
    <w:rsid w:val="00F11C28"/>
    <w:rsid w:val="00F14D51"/>
    <w:rsid w:val="00F1595F"/>
    <w:rsid w:val="00F16075"/>
    <w:rsid w:val="00F2108F"/>
    <w:rsid w:val="00F21375"/>
    <w:rsid w:val="00F218D1"/>
    <w:rsid w:val="00F2221B"/>
    <w:rsid w:val="00F224B5"/>
    <w:rsid w:val="00F22D52"/>
    <w:rsid w:val="00F24820"/>
    <w:rsid w:val="00F250DA"/>
    <w:rsid w:val="00F25D99"/>
    <w:rsid w:val="00F2707D"/>
    <w:rsid w:val="00F2720D"/>
    <w:rsid w:val="00F2763E"/>
    <w:rsid w:val="00F31B93"/>
    <w:rsid w:val="00F3348D"/>
    <w:rsid w:val="00F37272"/>
    <w:rsid w:val="00F4155C"/>
    <w:rsid w:val="00F4155D"/>
    <w:rsid w:val="00F43272"/>
    <w:rsid w:val="00F43918"/>
    <w:rsid w:val="00F44D5A"/>
    <w:rsid w:val="00F454D7"/>
    <w:rsid w:val="00F47AD7"/>
    <w:rsid w:val="00F5043B"/>
    <w:rsid w:val="00F50ABB"/>
    <w:rsid w:val="00F515A8"/>
    <w:rsid w:val="00F515F4"/>
    <w:rsid w:val="00F52C35"/>
    <w:rsid w:val="00F549F7"/>
    <w:rsid w:val="00F56168"/>
    <w:rsid w:val="00F60DDB"/>
    <w:rsid w:val="00F61756"/>
    <w:rsid w:val="00F6181C"/>
    <w:rsid w:val="00F62C42"/>
    <w:rsid w:val="00F62D6D"/>
    <w:rsid w:val="00F62FF5"/>
    <w:rsid w:val="00F6326F"/>
    <w:rsid w:val="00F63427"/>
    <w:rsid w:val="00F642C0"/>
    <w:rsid w:val="00F646B9"/>
    <w:rsid w:val="00F66AD8"/>
    <w:rsid w:val="00F67236"/>
    <w:rsid w:val="00F67CF6"/>
    <w:rsid w:val="00F70B2F"/>
    <w:rsid w:val="00F747D6"/>
    <w:rsid w:val="00F7506C"/>
    <w:rsid w:val="00F75290"/>
    <w:rsid w:val="00F7589C"/>
    <w:rsid w:val="00F7734F"/>
    <w:rsid w:val="00F773D9"/>
    <w:rsid w:val="00F8049C"/>
    <w:rsid w:val="00F804EB"/>
    <w:rsid w:val="00F82436"/>
    <w:rsid w:val="00F82561"/>
    <w:rsid w:val="00F827C3"/>
    <w:rsid w:val="00F8358D"/>
    <w:rsid w:val="00F84196"/>
    <w:rsid w:val="00F85430"/>
    <w:rsid w:val="00F86E3D"/>
    <w:rsid w:val="00F8750F"/>
    <w:rsid w:val="00F91C00"/>
    <w:rsid w:val="00F93C1B"/>
    <w:rsid w:val="00F94B70"/>
    <w:rsid w:val="00F95A3C"/>
    <w:rsid w:val="00F96046"/>
    <w:rsid w:val="00FA16B6"/>
    <w:rsid w:val="00FA1AF2"/>
    <w:rsid w:val="00FA341B"/>
    <w:rsid w:val="00FA6EC9"/>
    <w:rsid w:val="00FA6F8C"/>
    <w:rsid w:val="00FB0510"/>
    <w:rsid w:val="00FB080D"/>
    <w:rsid w:val="00FB0D14"/>
    <w:rsid w:val="00FB146A"/>
    <w:rsid w:val="00FB2CA7"/>
    <w:rsid w:val="00FB39B8"/>
    <w:rsid w:val="00FB5E00"/>
    <w:rsid w:val="00FB6F1E"/>
    <w:rsid w:val="00FC1408"/>
    <w:rsid w:val="00FC2B41"/>
    <w:rsid w:val="00FC31FF"/>
    <w:rsid w:val="00FC400E"/>
    <w:rsid w:val="00FC4795"/>
    <w:rsid w:val="00FC51FB"/>
    <w:rsid w:val="00FC5C31"/>
    <w:rsid w:val="00FC6945"/>
    <w:rsid w:val="00FD1072"/>
    <w:rsid w:val="00FD23EC"/>
    <w:rsid w:val="00FD3DD0"/>
    <w:rsid w:val="00FD4F7B"/>
    <w:rsid w:val="00FD73DD"/>
    <w:rsid w:val="00FD753F"/>
    <w:rsid w:val="00FD75DC"/>
    <w:rsid w:val="00FE05C3"/>
    <w:rsid w:val="00FE2B7F"/>
    <w:rsid w:val="00FE2C82"/>
    <w:rsid w:val="00FE330D"/>
    <w:rsid w:val="00FE5EDD"/>
    <w:rsid w:val="00FE70DA"/>
    <w:rsid w:val="00FE74B1"/>
    <w:rsid w:val="00FE7B52"/>
    <w:rsid w:val="00FF0F45"/>
    <w:rsid w:val="00FF102B"/>
    <w:rsid w:val="00FF25E0"/>
    <w:rsid w:val="00FF29DD"/>
    <w:rsid w:val="00FF3515"/>
    <w:rsid w:val="00FF38A3"/>
    <w:rsid w:val="00FF6A8F"/>
    <w:rsid w:val="00FF70DB"/>
    <w:rsid w:val="018BF2F2"/>
    <w:rsid w:val="02683DCD"/>
    <w:rsid w:val="02A89A52"/>
    <w:rsid w:val="02F58F1E"/>
    <w:rsid w:val="03683AB2"/>
    <w:rsid w:val="03C1A67F"/>
    <w:rsid w:val="04153D8B"/>
    <w:rsid w:val="04F99F91"/>
    <w:rsid w:val="0502DB1F"/>
    <w:rsid w:val="053986EF"/>
    <w:rsid w:val="0552A7B7"/>
    <w:rsid w:val="05570457"/>
    <w:rsid w:val="05A33557"/>
    <w:rsid w:val="061512AE"/>
    <w:rsid w:val="062AF4F2"/>
    <w:rsid w:val="0630F161"/>
    <w:rsid w:val="0636FFF5"/>
    <w:rsid w:val="0658798A"/>
    <w:rsid w:val="06B2A853"/>
    <w:rsid w:val="06EFEE9E"/>
    <w:rsid w:val="073E7AEE"/>
    <w:rsid w:val="073F9E05"/>
    <w:rsid w:val="0776085E"/>
    <w:rsid w:val="07A36E1F"/>
    <w:rsid w:val="08148004"/>
    <w:rsid w:val="09003FB9"/>
    <w:rsid w:val="0907C791"/>
    <w:rsid w:val="091F03DC"/>
    <w:rsid w:val="0969AE9F"/>
    <w:rsid w:val="09D57FBE"/>
    <w:rsid w:val="0B5DC8CA"/>
    <w:rsid w:val="0B7ADFC5"/>
    <w:rsid w:val="0B82B587"/>
    <w:rsid w:val="0B86AEC5"/>
    <w:rsid w:val="0BF00E59"/>
    <w:rsid w:val="0CBD4B22"/>
    <w:rsid w:val="0CE51512"/>
    <w:rsid w:val="0D68FAF4"/>
    <w:rsid w:val="0D6BEFCA"/>
    <w:rsid w:val="0DEBC9DF"/>
    <w:rsid w:val="0F185A9C"/>
    <w:rsid w:val="0F8EEC39"/>
    <w:rsid w:val="0FAB3519"/>
    <w:rsid w:val="104D85B1"/>
    <w:rsid w:val="106DE974"/>
    <w:rsid w:val="10E2B159"/>
    <w:rsid w:val="113CD2F7"/>
    <w:rsid w:val="11559256"/>
    <w:rsid w:val="1183E6BB"/>
    <w:rsid w:val="11EF73A0"/>
    <w:rsid w:val="1220F307"/>
    <w:rsid w:val="1235A58C"/>
    <w:rsid w:val="1276A024"/>
    <w:rsid w:val="12A53A73"/>
    <w:rsid w:val="1369E5C2"/>
    <w:rsid w:val="137A663E"/>
    <w:rsid w:val="137FC3CE"/>
    <w:rsid w:val="13D1D83A"/>
    <w:rsid w:val="141103C2"/>
    <w:rsid w:val="1427C700"/>
    <w:rsid w:val="1558CB28"/>
    <w:rsid w:val="16272FCA"/>
    <w:rsid w:val="16DC63C8"/>
    <w:rsid w:val="170FE39B"/>
    <w:rsid w:val="1766902E"/>
    <w:rsid w:val="181E7141"/>
    <w:rsid w:val="1855FFC8"/>
    <w:rsid w:val="18ADC398"/>
    <w:rsid w:val="18AE07FE"/>
    <w:rsid w:val="18D0B987"/>
    <w:rsid w:val="19643562"/>
    <w:rsid w:val="1968E663"/>
    <w:rsid w:val="1979C346"/>
    <w:rsid w:val="19C7E911"/>
    <w:rsid w:val="19F12CE5"/>
    <w:rsid w:val="1A47132B"/>
    <w:rsid w:val="1A8569D3"/>
    <w:rsid w:val="1A9147E7"/>
    <w:rsid w:val="1AEC9127"/>
    <w:rsid w:val="1B1196EF"/>
    <w:rsid w:val="1B184281"/>
    <w:rsid w:val="1B21DED3"/>
    <w:rsid w:val="1B858920"/>
    <w:rsid w:val="1C1492D7"/>
    <w:rsid w:val="1C8A38C6"/>
    <w:rsid w:val="1D2BB65C"/>
    <w:rsid w:val="1DA3BDF9"/>
    <w:rsid w:val="1DB298A8"/>
    <w:rsid w:val="1E0CD93E"/>
    <w:rsid w:val="1E0E9043"/>
    <w:rsid w:val="1E213896"/>
    <w:rsid w:val="1E33707C"/>
    <w:rsid w:val="1EA6764B"/>
    <w:rsid w:val="1F547CD8"/>
    <w:rsid w:val="2007D4F0"/>
    <w:rsid w:val="206A53C9"/>
    <w:rsid w:val="21DE50D8"/>
    <w:rsid w:val="222391E4"/>
    <w:rsid w:val="22F012CC"/>
    <w:rsid w:val="22FAF21D"/>
    <w:rsid w:val="2319BA7A"/>
    <w:rsid w:val="23E31631"/>
    <w:rsid w:val="252954F2"/>
    <w:rsid w:val="252D7A18"/>
    <w:rsid w:val="25466D73"/>
    <w:rsid w:val="26167565"/>
    <w:rsid w:val="263D87E0"/>
    <w:rsid w:val="26A3390B"/>
    <w:rsid w:val="27AD4086"/>
    <w:rsid w:val="27C72456"/>
    <w:rsid w:val="27F75DEE"/>
    <w:rsid w:val="28520BFD"/>
    <w:rsid w:val="28C5D4CF"/>
    <w:rsid w:val="29194E4A"/>
    <w:rsid w:val="2952DA85"/>
    <w:rsid w:val="29533E79"/>
    <w:rsid w:val="2969A7C2"/>
    <w:rsid w:val="29FF8383"/>
    <w:rsid w:val="2A356F5E"/>
    <w:rsid w:val="2A973153"/>
    <w:rsid w:val="2AC1115B"/>
    <w:rsid w:val="2B60468F"/>
    <w:rsid w:val="2B8500DA"/>
    <w:rsid w:val="2BD2CA67"/>
    <w:rsid w:val="2C7E7BE3"/>
    <w:rsid w:val="2CB4DDAE"/>
    <w:rsid w:val="2D4D85F6"/>
    <w:rsid w:val="2DD0EFFE"/>
    <w:rsid w:val="2E15391F"/>
    <w:rsid w:val="2EBCF119"/>
    <w:rsid w:val="2EEA9659"/>
    <w:rsid w:val="2F334681"/>
    <w:rsid w:val="301D8EC7"/>
    <w:rsid w:val="303A83C5"/>
    <w:rsid w:val="30D8A2B4"/>
    <w:rsid w:val="311F24CE"/>
    <w:rsid w:val="31B58B2B"/>
    <w:rsid w:val="322AFEF9"/>
    <w:rsid w:val="32A7CD5A"/>
    <w:rsid w:val="33FD27D0"/>
    <w:rsid w:val="3400A1A4"/>
    <w:rsid w:val="34053CA3"/>
    <w:rsid w:val="34756F6D"/>
    <w:rsid w:val="34960029"/>
    <w:rsid w:val="3584734B"/>
    <w:rsid w:val="36EFFA0E"/>
    <w:rsid w:val="37DC4D80"/>
    <w:rsid w:val="37F645B9"/>
    <w:rsid w:val="38D469F3"/>
    <w:rsid w:val="390702FD"/>
    <w:rsid w:val="395D74F3"/>
    <w:rsid w:val="395D7A4C"/>
    <w:rsid w:val="397EC79D"/>
    <w:rsid w:val="39E84DC6"/>
    <w:rsid w:val="3B2988A8"/>
    <w:rsid w:val="3B2E152B"/>
    <w:rsid w:val="3B60F94F"/>
    <w:rsid w:val="3BC63817"/>
    <w:rsid w:val="3C545246"/>
    <w:rsid w:val="3C6A47DF"/>
    <w:rsid w:val="3CCD882C"/>
    <w:rsid w:val="3DACE03D"/>
    <w:rsid w:val="3E8D2ABA"/>
    <w:rsid w:val="3F239323"/>
    <w:rsid w:val="3F35CAE9"/>
    <w:rsid w:val="409A64D4"/>
    <w:rsid w:val="40DB6019"/>
    <w:rsid w:val="4119A115"/>
    <w:rsid w:val="412A7C26"/>
    <w:rsid w:val="41472A94"/>
    <w:rsid w:val="41C053A1"/>
    <w:rsid w:val="424DD0E1"/>
    <w:rsid w:val="4298C072"/>
    <w:rsid w:val="42A694B0"/>
    <w:rsid w:val="42CD7BF6"/>
    <w:rsid w:val="43629171"/>
    <w:rsid w:val="446B8ABE"/>
    <w:rsid w:val="4567791A"/>
    <w:rsid w:val="45C0AAEB"/>
    <w:rsid w:val="461B331D"/>
    <w:rsid w:val="46EDC8CA"/>
    <w:rsid w:val="4747B896"/>
    <w:rsid w:val="47493322"/>
    <w:rsid w:val="47E4E53B"/>
    <w:rsid w:val="480BF2CA"/>
    <w:rsid w:val="483ECC7A"/>
    <w:rsid w:val="4842CB87"/>
    <w:rsid w:val="487DC2B2"/>
    <w:rsid w:val="48934B6C"/>
    <w:rsid w:val="48DEAD46"/>
    <w:rsid w:val="49092528"/>
    <w:rsid w:val="494704F1"/>
    <w:rsid w:val="49692A06"/>
    <w:rsid w:val="49D1EBCD"/>
    <w:rsid w:val="49F093C5"/>
    <w:rsid w:val="4A37357E"/>
    <w:rsid w:val="4A7AC718"/>
    <w:rsid w:val="4A8C8B96"/>
    <w:rsid w:val="4AA65F3F"/>
    <w:rsid w:val="4B4EEE75"/>
    <w:rsid w:val="4B741250"/>
    <w:rsid w:val="4B80E957"/>
    <w:rsid w:val="4C2E54AB"/>
    <w:rsid w:val="4C500ED9"/>
    <w:rsid w:val="4D469C66"/>
    <w:rsid w:val="4D5C969D"/>
    <w:rsid w:val="4D63CBC9"/>
    <w:rsid w:val="4D96887A"/>
    <w:rsid w:val="4D984E45"/>
    <w:rsid w:val="4DE8D1E2"/>
    <w:rsid w:val="4E3D3907"/>
    <w:rsid w:val="4E520694"/>
    <w:rsid w:val="4ECB59FE"/>
    <w:rsid w:val="4EF9D5F4"/>
    <w:rsid w:val="4F2F9540"/>
    <w:rsid w:val="4F42C019"/>
    <w:rsid w:val="4FFC5E16"/>
    <w:rsid w:val="50094FAC"/>
    <w:rsid w:val="5030BF6F"/>
    <w:rsid w:val="504DD6EA"/>
    <w:rsid w:val="5159A7A6"/>
    <w:rsid w:val="515D3580"/>
    <w:rsid w:val="5173B314"/>
    <w:rsid w:val="52444F66"/>
    <w:rsid w:val="52624C91"/>
    <w:rsid w:val="52C9DDA1"/>
    <w:rsid w:val="52FCD8BD"/>
    <w:rsid w:val="5330B7ED"/>
    <w:rsid w:val="5461C707"/>
    <w:rsid w:val="547FAF6B"/>
    <w:rsid w:val="5483635D"/>
    <w:rsid w:val="54CBE57A"/>
    <w:rsid w:val="54F15DC7"/>
    <w:rsid w:val="553415E9"/>
    <w:rsid w:val="555D538F"/>
    <w:rsid w:val="559AE926"/>
    <w:rsid w:val="56C10A89"/>
    <w:rsid w:val="574E810C"/>
    <w:rsid w:val="57A17CF0"/>
    <w:rsid w:val="58008206"/>
    <w:rsid w:val="580ABD65"/>
    <w:rsid w:val="586AFEF7"/>
    <w:rsid w:val="589CAD62"/>
    <w:rsid w:val="58CD20B7"/>
    <w:rsid w:val="592BE41F"/>
    <w:rsid w:val="593F25A0"/>
    <w:rsid w:val="59B21AA8"/>
    <w:rsid w:val="59D48FDF"/>
    <w:rsid w:val="59F6CBDF"/>
    <w:rsid w:val="5A075889"/>
    <w:rsid w:val="5A9CEF08"/>
    <w:rsid w:val="5B55D244"/>
    <w:rsid w:val="5B9EF066"/>
    <w:rsid w:val="5BD5E03B"/>
    <w:rsid w:val="5C4813A8"/>
    <w:rsid w:val="5C589612"/>
    <w:rsid w:val="5D8F84DF"/>
    <w:rsid w:val="5E131CF8"/>
    <w:rsid w:val="5E370CC1"/>
    <w:rsid w:val="5EA8912E"/>
    <w:rsid w:val="5F249452"/>
    <w:rsid w:val="5F8BE7A8"/>
    <w:rsid w:val="5FA4B2F5"/>
    <w:rsid w:val="5FE155A6"/>
    <w:rsid w:val="5FE8A77A"/>
    <w:rsid w:val="6079AA71"/>
    <w:rsid w:val="6127B599"/>
    <w:rsid w:val="61AF4362"/>
    <w:rsid w:val="620E20C5"/>
    <w:rsid w:val="6239E6F0"/>
    <w:rsid w:val="625E5F4D"/>
    <w:rsid w:val="6270BEC2"/>
    <w:rsid w:val="6293E5AC"/>
    <w:rsid w:val="63160062"/>
    <w:rsid w:val="63800215"/>
    <w:rsid w:val="6393C03A"/>
    <w:rsid w:val="63B15061"/>
    <w:rsid w:val="63FF4C25"/>
    <w:rsid w:val="650FF9DA"/>
    <w:rsid w:val="656ED324"/>
    <w:rsid w:val="65E706D8"/>
    <w:rsid w:val="65EF2379"/>
    <w:rsid w:val="66087EBF"/>
    <w:rsid w:val="66360911"/>
    <w:rsid w:val="66E5724E"/>
    <w:rsid w:val="67867890"/>
    <w:rsid w:val="67AF3C4D"/>
    <w:rsid w:val="69DDB6A3"/>
    <w:rsid w:val="6A15FBBD"/>
    <w:rsid w:val="6A462C41"/>
    <w:rsid w:val="6AB3FAD3"/>
    <w:rsid w:val="6B21DDCA"/>
    <w:rsid w:val="6B78B90B"/>
    <w:rsid w:val="6B94F409"/>
    <w:rsid w:val="6CF0447A"/>
    <w:rsid w:val="6CFA2A6A"/>
    <w:rsid w:val="6CFCDE4F"/>
    <w:rsid w:val="6D478FCC"/>
    <w:rsid w:val="6D977FD4"/>
    <w:rsid w:val="6E08694D"/>
    <w:rsid w:val="6E28E32A"/>
    <w:rsid w:val="6EA03F29"/>
    <w:rsid w:val="6EA15CF3"/>
    <w:rsid w:val="6F62310A"/>
    <w:rsid w:val="6FC4FB43"/>
    <w:rsid w:val="70DFBB4F"/>
    <w:rsid w:val="70ED3BAD"/>
    <w:rsid w:val="70F19009"/>
    <w:rsid w:val="710DBA5B"/>
    <w:rsid w:val="714192DE"/>
    <w:rsid w:val="71502C09"/>
    <w:rsid w:val="717B1DA8"/>
    <w:rsid w:val="71B913B5"/>
    <w:rsid w:val="71D24180"/>
    <w:rsid w:val="725E600B"/>
    <w:rsid w:val="728C34B8"/>
    <w:rsid w:val="7309C72D"/>
    <w:rsid w:val="73347276"/>
    <w:rsid w:val="735E4D59"/>
    <w:rsid w:val="746EB765"/>
    <w:rsid w:val="74D0D993"/>
    <w:rsid w:val="756684EF"/>
    <w:rsid w:val="75867E70"/>
    <w:rsid w:val="76D66D23"/>
    <w:rsid w:val="770EE630"/>
    <w:rsid w:val="772D3822"/>
    <w:rsid w:val="7762B599"/>
    <w:rsid w:val="779066D0"/>
    <w:rsid w:val="7796AB30"/>
    <w:rsid w:val="77CB4B22"/>
    <w:rsid w:val="78AB1793"/>
    <w:rsid w:val="78BCB514"/>
    <w:rsid w:val="79A51FD3"/>
    <w:rsid w:val="79E733FE"/>
    <w:rsid w:val="7A2E2D4C"/>
    <w:rsid w:val="7A304BCC"/>
    <w:rsid w:val="7B4DE2C9"/>
    <w:rsid w:val="7C5A38DD"/>
    <w:rsid w:val="7DCEC40A"/>
    <w:rsid w:val="7E7A18E1"/>
    <w:rsid w:val="7FE355C7"/>
    <w:rsid w:val="7FFC3A2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8F57B"/>
  <w15:docId w15:val="{25B4884B-4BC6-4818-B634-A57CBE22C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057D"/>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1"/>
      </w:numPr>
      <w:spacing w:before="120" w:after="120"/>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1"/>
      </w:numPr>
      <w:spacing w:before="60" w:after="60"/>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1"/>
      </w:numPr>
      <w:spacing w:before="60" w:after="60"/>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1"/>
      </w:numPr>
      <w:spacing w:before="60" w:after="60"/>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1"/>
      </w:numPr>
      <w:spacing w:before="40" w:after="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1"/>
      </w:numPr>
      <w:spacing w:before="40" w:after="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737230"/>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737230"/>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qFormat/>
    <w:rsid w:val="008E65BF"/>
    <w:pPr>
      <w:numPr>
        <w:numId w:val="4"/>
      </w:numPr>
      <w:suppressAutoHyphens w:val="0"/>
      <w:spacing w:after="120"/>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Standaard"/>
    <w:link w:val="Opsomming1Char"/>
    <w:qFormat/>
    <w:rsid w:val="001539F1"/>
    <w:pPr>
      <w:numPr>
        <w:numId w:val="2"/>
      </w:numPr>
      <w:ind w:left="357" w:hanging="357"/>
      <w:contextualSpacing/>
    </w:pPr>
  </w:style>
  <w:style w:type="paragraph" w:styleId="Inhopg2">
    <w:name w:val="toc 2"/>
    <w:basedOn w:val="Standaard"/>
    <w:next w:val="Standaard"/>
    <w:autoRedefine/>
    <w:uiPriority w:val="39"/>
    <w:unhideWhenUsed/>
    <w:rsid w:val="00664D23"/>
    <w:pPr>
      <w:tabs>
        <w:tab w:val="right" w:leader="dot" w:pos="9070"/>
      </w:tabs>
      <w:spacing w:after="0" w:line="240" w:lineRule="auto"/>
      <w:ind w:left="737" w:hanging="737"/>
    </w:pPr>
    <w:rPr>
      <w:rFonts w:eastAsiaTheme="majorEastAsia" w:cstheme="majorBidi"/>
      <w:noProof/>
    </w:r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1539F1"/>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F62C42"/>
    <w:pPr>
      <w:tabs>
        <w:tab w:val="right" w:leader="dot" w:pos="9070"/>
      </w:tabs>
      <w:spacing w:before="100" w:after="100" w:line="240" w:lineRule="auto"/>
      <w:ind w:left="737" w:hanging="737"/>
    </w:pPr>
    <w:rPr>
      <w:rFonts w:eastAsia="Calibri"/>
      <w:b/>
      <w:bCs/>
      <w:noProof/>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3"/>
      </w:numPr>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line="240" w:lineRule="auto"/>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paragraph" w:styleId="Geenafstand">
    <w:name w:val="No Spacing"/>
    <w:aliases w:val="Geen afstand 2"/>
    <w:link w:val="GeenafstandChar"/>
    <w:uiPriority w:val="1"/>
    <w:qFormat/>
    <w:rsid w:val="00711A2B"/>
    <w:pPr>
      <w:spacing w:after="0" w:line="240" w:lineRule="auto"/>
    </w:pPr>
    <w:rPr>
      <w:lang w:val="en-US"/>
    </w:rPr>
  </w:style>
  <w:style w:type="character" w:customStyle="1" w:styleId="GeenafstandChar">
    <w:name w:val="Geen afstand Char"/>
    <w:aliases w:val="Geen afstand 2 Char"/>
    <w:basedOn w:val="Standaardalinea-lettertype"/>
    <w:link w:val="Geenafstand"/>
    <w:uiPriority w:val="1"/>
    <w:rsid w:val="00711A2B"/>
    <w:rPr>
      <w:lang w:val="en-US"/>
    </w:rPr>
  </w:style>
  <w:style w:type="character" w:styleId="GevolgdeHyperlink">
    <w:name w:val="FollowedHyperlink"/>
    <w:basedOn w:val="Standaardalinea-lettertype"/>
    <w:uiPriority w:val="99"/>
    <w:semiHidden/>
    <w:unhideWhenUsed/>
    <w:rsid w:val="00C03CF8"/>
    <w:rPr>
      <w:color w:val="92D050" w:themeColor="followedHyperlink"/>
      <w:u w:val="single"/>
    </w:rPr>
  </w:style>
  <w:style w:type="paragraph" w:customStyle="1" w:styleId="Default">
    <w:name w:val="Default"/>
    <w:rsid w:val="00A969C4"/>
    <w:pPr>
      <w:autoSpaceDE w:val="0"/>
      <w:autoSpaceDN w:val="0"/>
      <w:adjustRightInd w:val="0"/>
      <w:spacing w:after="0" w:line="240" w:lineRule="auto"/>
    </w:pPr>
    <w:rPr>
      <w:rFonts w:ascii="Tw Cen MT" w:hAnsi="Tw Cen MT" w:cs="Tw Cen MT"/>
      <w:color w:val="000000"/>
      <w:sz w:val="24"/>
      <w:szCs w:val="24"/>
      <w14:ligatures w14:val="standardContextual"/>
    </w:rPr>
  </w:style>
  <w:style w:type="paragraph" w:styleId="Kopvaninhoudsopgave">
    <w:name w:val="TOC Heading"/>
    <w:basedOn w:val="Kop1"/>
    <w:next w:val="Standaard"/>
    <w:uiPriority w:val="39"/>
    <w:unhideWhenUsed/>
    <w:qFormat/>
    <w:rsid w:val="00D2519B"/>
    <w:pPr>
      <w:numPr>
        <w:numId w:val="0"/>
      </w:numPr>
      <w:suppressAutoHyphens w:val="0"/>
      <w:spacing w:before="240" w:after="0" w:line="259" w:lineRule="auto"/>
      <w:outlineLvl w:val="9"/>
    </w:pPr>
    <w:rPr>
      <w:rFonts w:asciiTheme="majorHAnsi" w:hAnsiTheme="majorHAnsi"/>
      <w:b w:val="0"/>
      <w:color w:val="821860" w:themeColor="accent1" w:themeShade="BF"/>
      <w:sz w:val="32"/>
      <w:szCs w:val="32"/>
      <w:lang w:eastAsia="nl-BE"/>
    </w:rPr>
  </w:style>
  <w:style w:type="paragraph" w:styleId="Normaalweb">
    <w:name w:val="Normal (Web)"/>
    <w:basedOn w:val="Standaard"/>
    <w:uiPriority w:val="99"/>
    <w:unhideWhenUsed/>
    <w:rsid w:val="00803683"/>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scxw204466742">
    <w:name w:val="scxw204466742"/>
    <w:basedOn w:val="Standaardalinea-lettertype"/>
    <w:rsid w:val="006F47B8"/>
  </w:style>
  <w:style w:type="character" w:customStyle="1" w:styleId="apple-tab-span">
    <w:name w:val="apple-tab-span"/>
    <w:basedOn w:val="Standaardalinea-lettertype"/>
    <w:rsid w:val="00735F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39079">
      <w:bodyDiv w:val="1"/>
      <w:marLeft w:val="0"/>
      <w:marRight w:val="0"/>
      <w:marTop w:val="0"/>
      <w:marBottom w:val="0"/>
      <w:divBdr>
        <w:top w:val="none" w:sz="0" w:space="0" w:color="auto"/>
        <w:left w:val="none" w:sz="0" w:space="0" w:color="auto"/>
        <w:bottom w:val="none" w:sz="0" w:space="0" w:color="auto"/>
        <w:right w:val="none" w:sz="0" w:space="0" w:color="auto"/>
      </w:divBdr>
    </w:div>
    <w:div w:id="209077001">
      <w:bodyDiv w:val="1"/>
      <w:marLeft w:val="0"/>
      <w:marRight w:val="0"/>
      <w:marTop w:val="0"/>
      <w:marBottom w:val="0"/>
      <w:divBdr>
        <w:top w:val="none" w:sz="0" w:space="0" w:color="auto"/>
        <w:left w:val="none" w:sz="0" w:space="0" w:color="auto"/>
        <w:bottom w:val="none" w:sz="0" w:space="0" w:color="auto"/>
        <w:right w:val="none" w:sz="0" w:space="0" w:color="auto"/>
      </w:divBdr>
    </w:div>
    <w:div w:id="250480162">
      <w:bodyDiv w:val="1"/>
      <w:marLeft w:val="0"/>
      <w:marRight w:val="0"/>
      <w:marTop w:val="0"/>
      <w:marBottom w:val="0"/>
      <w:divBdr>
        <w:top w:val="none" w:sz="0" w:space="0" w:color="auto"/>
        <w:left w:val="none" w:sz="0" w:space="0" w:color="auto"/>
        <w:bottom w:val="none" w:sz="0" w:space="0" w:color="auto"/>
        <w:right w:val="none" w:sz="0" w:space="0" w:color="auto"/>
      </w:divBdr>
    </w:div>
    <w:div w:id="305858454">
      <w:bodyDiv w:val="1"/>
      <w:marLeft w:val="0"/>
      <w:marRight w:val="0"/>
      <w:marTop w:val="0"/>
      <w:marBottom w:val="0"/>
      <w:divBdr>
        <w:top w:val="none" w:sz="0" w:space="0" w:color="auto"/>
        <w:left w:val="none" w:sz="0" w:space="0" w:color="auto"/>
        <w:bottom w:val="none" w:sz="0" w:space="0" w:color="auto"/>
        <w:right w:val="none" w:sz="0" w:space="0" w:color="auto"/>
      </w:divBdr>
    </w:div>
    <w:div w:id="337998571">
      <w:bodyDiv w:val="1"/>
      <w:marLeft w:val="0"/>
      <w:marRight w:val="0"/>
      <w:marTop w:val="0"/>
      <w:marBottom w:val="0"/>
      <w:divBdr>
        <w:top w:val="none" w:sz="0" w:space="0" w:color="auto"/>
        <w:left w:val="none" w:sz="0" w:space="0" w:color="auto"/>
        <w:bottom w:val="none" w:sz="0" w:space="0" w:color="auto"/>
        <w:right w:val="none" w:sz="0" w:space="0" w:color="auto"/>
      </w:divBdr>
    </w:div>
    <w:div w:id="369185260">
      <w:bodyDiv w:val="1"/>
      <w:marLeft w:val="0"/>
      <w:marRight w:val="0"/>
      <w:marTop w:val="0"/>
      <w:marBottom w:val="0"/>
      <w:divBdr>
        <w:top w:val="none" w:sz="0" w:space="0" w:color="auto"/>
        <w:left w:val="none" w:sz="0" w:space="0" w:color="auto"/>
        <w:bottom w:val="none" w:sz="0" w:space="0" w:color="auto"/>
        <w:right w:val="none" w:sz="0" w:space="0" w:color="auto"/>
      </w:divBdr>
      <w:divsChild>
        <w:div w:id="564800661">
          <w:marLeft w:val="0"/>
          <w:marRight w:val="0"/>
          <w:marTop w:val="0"/>
          <w:marBottom w:val="180"/>
          <w:divBdr>
            <w:top w:val="none" w:sz="0" w:space="0" w:color="auto"/>
            <w:left w:val="none" w:sz="0" w:space="0" w:color="auto"/>
            <w:bottom w:val="none" w:sz="0" w:space="0" w:color="auto"/>
            <w:right w:val="none" w:sz="0" w:space="0" w:color="auto"/>
          </w:divBdr>
        </w:div>
        <w:div w:id="1149900791">
          <w:marLeft w:val="0"/>
          <w:marRight w:val="0"/>
          <w:marTop w:val="0"/>
          <w:marBottom w:val="180"/>
          <w:divBdr>
            <w:top w:val="none" w:sz="0" w:space="0" w:color="auto"/>
            <w:left w:val="none" w:sz="0" w:space="0" w:color="auto"/>
            <w:bottom w:val="none" w:sz="0" w:space="0" w:color="auto"/>
            <w:right w:val="none" w:sz="0" w:space="0" w:color="auto"/>
          </w:divBdr>
        </w:div>
        <w:div w:id="1213151328">
          <w:marLeft w:val="0"/>
          <w:marRight w:val="0"/>
          <w:marTop w:val="0"/>
          <w:marBottom w:val="180"/>
          <w:divBdr>
            <w:top w:val="none" w:sz="0" w:space="0" w:color="auto"/>
            <w:left w:val="none" w:sz="0" w:space="0" w:color="auto"/>
            <w:bottom w:val="none" w:sz="0" w:space="0" w:color="auto"/>
            <w:right w:val="none" w:sz="0" w:space="0" w:color="auto"/>
          </w:divBdr>
        </w:div>
        <w:div w:id="1221866530">
          <w:marLeft w:val="0"/>
          <w:marRight w:val="0"/>
          <w:marTop w:val="0"/>
          <w:marBottom w:val="180"/>
          <w:divBdr>
            <w:top w:val="none" w:sz="0" w:space="0" w:color="auto"/>
            <w:left w:val="none" w:sz="0" w:space="0" w:color="auto"/>
            <w:bottom w:val="none" w:sz="0" w:space="0" w:color="auto"/>
            <w:right w:val="none" w:sz="0" w:space="0" w:color="auto"/>
          </w:divBdr>
        </w:div>
        <w:div w:id="1439762778">
          <w:marLeft w:val="0"/>
          <w:marRight w:val="0"/>
          <w:marTop w:val="0"/>
          <w:marBottom w:val="180"/>
          <w:divBdr>
            <w:top w:val="none" w:sz="0" w:space="0" w:color="auto"/>
            <w:left w:val="none" w:sz="0" w:space="0" w:color="auto"/>
            <w:bottom w:val="none" w:sz="0" w:space="0" w:color="auto"/>
            <w:right w:val="none" w:sz="0" w:space="0" w:color="auto"/>
          </w:divBdr>
        </w:div>
        <w:div w:id="1796485377">
          <w:marLeft w:val="0"/>
          <w:marRight w:val="0"/>
          <w:marTop w:val="0"/>
          <w:marBottom w:val="0"/>
          <w:divBdr>
            <w:top w:val="none" w:sz="0" w:space="0" w:color="auto"/>
            <w:left w:val="none" w:sz="0" w:space="0" w:color="auto"/>
            <w:bottom w:val="none" w:sz="0" w:space="0" w:color="auto"/>
            <w:right w:val="none" w:sz="0" w:space="0" w:color="auto"/>
          </w:divBdr>
        </w:div>
        <w:div w:id="1818455281">
          <w:marLeft w:val="0"/>
          <w:marRight w:val="0"/>
          <w:marTop w:val="0"/>
          <w:marBottom w:val="180"/>
          <w:divBdr>
            <w:top w:val="none" w:sz="0" w:space="0" w:color="auto"/>
            <w:left w:val="none" w:sz="0" w:space="0" w:color="auto"/>
            <w:bottom w:val="none" w:sz="0" w:space="0" w:color="auto"/>
            <w:right w:val="none" w:sz="0" w:space="0" w:color="auto"/>
          </w:divBdr>
        </w:div>
        <w:div w:id="2019231720">
          <w:marLeft w:val="0"/>
          <w:marRight w:val="0"/>
          <w:marTop w:val="0"/>
          <w:marBottom w:val="180"/>
          <w:divBdr>
            <w:top w:val="none" w:sz="0" w:space="0" w:color="auto"/>
            <w:left w:val="none" w:sz="0" w:space="0" w:color="auto"/>
            <w:bottom w:val="none" w:sz="0" w:space="0" w:color="auto"/>
            <w:right w:val="none" w:sz="0" w:space="0" w:color="auto"/>
          </w:divBdr>
        </w:div>
        <w:div w:id="2068675402">
          <w:marLeft w:val="0"/>
          <w:marRight w:val="0"/>
          <w:marTop w:val="0"/>
          <w:marBottom w:val="180"/>
          <w:divBdr>
            <w:top w:val="none" w:sz="0" w:space="0" w:color="auto"/>
            <w:left w:val="none" w:sz="0" w:space="0" w:color="auto"/>
            <w:bottom w:val="none" w:sz="0" w:space="0" w:color="auto"/>
            <w:right w:val="none" w:sz="0" w:space="0" w:color="auto"/>
          </w:divBdr>
        </w:div>
      </w:divsChild>
    </w:div>
    <w:div w:id="409621041">
      <w:bodyDiv w:val="1"/>
      <w:marLeft w:val="0"/>
      <w:marRight w:val="0"/>
      <w:marTop w:val="0"/>
      <w:marBottom w:val="0"/>
      <w:divBdr>
        <w:top w:val="none" w:sz="0" w:space="0" w:color="auto"/>
        <w:left w:val="none" w:sz="0" w:space="0" w:color="auto"/>
        <w:bottom w:val="none" w:sz="0" w:space="0" w:color="auto"/>
        <w:right w:val="none" w:sz="0" w:space="0" w:color="auto"/>
      </w:divBdr>
    </w:div>
    <w:div w:id="559634749">
      <w:bodyDiv w:val="1"/>
      <w:marLeft w:val="0"/>
      <w:marRight w:val="0"/>
      <w:marTop w:val="0"/>
      <w:marBottom w:val="0"/>
      <w:divBdr>
        <w:top w:val="none" w:sz="0" w:space="0" w:color="auto"/>
        <w:left w:val="none" w:sz="0" w:space="0" w:color="auto"/>
        <w:bottom w:val="none" w:sz="0" w:space="0" w:color="auto"/>
        <w:right w:val="none" w:sz="0" w:space="0" w:color="auto"/>
      </w:divBdr>
    </w:div>
    <w:div w:id="588932507">
      <w:bodyDiv w:val="1"/>
      <w:marLeft w:val="0"/>
      <w:marRight w:val="0"/>
      <w:marTop w:val="0"/>
      <w:marBottom w:val="0"/>
      <w:divBdr>
        <w:top w:val="none" w:sz="0" w:space="0" w:color="auto"/>
        <w:left w:val="none" w:sz="0" w:space="0" w:color="auto"/>
        <w:bottom w:val="none" w:sz="0" w:space="0" w:color="auto"/>
        <w:right w:val="none" w:sz="0" w:space="0" w:color="auto"/>
      </w:divBdr>
    </w:div>
    <w:div w:id="777221041">
      <w:bodyDiv w:val="1"/>
      <w:marLeft w:val="0"/>
      <w:marRight w:val="0"/>
      <w:marTop w:val="0"/>
      <w:marBottom w:val="0"/>
      <w:divBdr>
        <w:top w:val="none" w:sz="0" w:space="0" w:color="auto"/>
        <w:left w:val="none" w:sz="0" w:space="0" w:color="auto"/>
        <w:bottom w:val="none" w:sz="0" w:space="0" w:color="auto"/>
        <w:right w:val="none" w:sz="0" w:space="0" w:color="auto"/>
      </w:divBdr>
    </w:div>
    <w:div w:id="811289799">
      <w:bodyDiv w:val="1"/>
      <w:marLeft w:val="0"/>
      <w:marRight w:val="0"/>
      <w:marTop w:val="0"/>
      <w:marBottom w:val="0"/>
      <w:divBdr>
        <w:top w:val="none" w:sz="0" w:space="0" w:color="auto"/>
        <w:left w:val="none" w:sz="0" w:space="0" w:color="auto"/>
        <w:bottom w:val="none" w:sz="0" w:space="0" w:color="auto"/>
        <w:right w:val="none" w:sz="0" w:space="0" w:color="auto"/>
      </w:divBdr>
      <w:divsChild>
        <w:div w:id="90974152">
          <w:marLeft w:val="0"/>
          <w:marRight w:val="0"/>
          <w:marTop w:val="0"/>
          <w:marBottom w:val="0"/>
          <w:divBdr>
            <w:top w:val="none" w:sz="0" w:space="0" w:color="auto"/>
            <w:left w:val="none" w:sz="0" w:space="0" w:color="auto"/>
            <w:bottom w:val="none" w:sz="0" w:space="0" w:color="auto"/>
            <w:right w:val="none" w:sz="0" w:space="0" w:color="auto"/>
          </w:divBdr>
        </w:div>
        <w:div w:id="190269621">
          <w:marLeft w:val="0"/>
          <w:marRight w:val="0"/>
          <w:marTop w:val="0"/>
          <w:marBottom w:val="180"/>
          <w:divBdr>
            <w:top w:val="none" w:sz="0" w:space="0" w:color="auto"/>
            <w:left w:val="none" w:sz="0" w:space="0" w:color="auto"/>
            <w:bottom w:val="none" w:sz="0" w:space="0" w:color="auto"/>
            <w:right w:val="none" w:sz="0" w:space="0" w:color="auto"/>
          </w:divBdr>
        </w:div>
        <w:div w:id="210847608">
          <w:marLeft w:val="0"/>
          <w:marRight w:val="0"/>
          <w:marTop w:val="0"/>
          <w:marBottom w:val="180"/>
          <w:divBdr>
            <w:top w:val="none" w:sz="0" w:space="0" w:color="auto"/>
            <w:left w:val="none" w:sz="0" w:space="0" w:color="auto"/>
            <w:bottom w:val="none" w:sz="0" w:space="0" w:color="auto"/>
            <w:right w:val="none" w:sz="0" w:space="0" w:color="auto"/>
          </w:divBdr>
        </w:div>
        <w:div w:id="346714119">
          <w:marLeft w:val="0"/>
          <w:marRight w:val="0"/>
          <w:marTop w:val="0"/>
          <w:marBottom w:val="180"/>
          <w:divBdr>
            <w:top w:val="none" w:sz="0" w:space="0" w:color="auto"/>
            <w:left w:val="none" w:sz="0" w:space="0" w:color="auto"/>
            <w:bottom w:val="none" w:sz="0" w:space="0" w:color="auto"/>
            <w:right w:val="none" w:sz="0" w:space="0" w:color="auto"/>
          </w:divBdr>
        </w:div>
        <w:div w:id="1362586351">
          <w:marLeft w:val="0"/>
          <w:marRight w:val="0"/>
          <w:marTop w:val="0"/>
          <w:marBottom w:val="180"/>
          <w:divBdr>
            <w:top w:val="none" w:sz="0" w:space="0" w:color="auto"/>
            <w:left w:val="none" w:sz="0" w:space="0" w:color="auto"/>
            <w:bottom w:val="none" w:sz="0" w:space="0" w:color="auto"/>
            <w:right w:val="none" w:sz="0" w:space="0" w:color="auto"/>
          </w:divBdr>
        </w:div>
        <w:div w:id="1552615818">
          <w:marLeft w:val="0"/>
          <w:marRight w:val="0"/>
          <w:marTop w:val="0"/>
          <w:marBottom w:val="180"/>
          <w:divBdr>
            <w:top w:val="none" w:sz="0" w:space="0" w:color="auto"/>
            <w:left w:val="none" w:sz="0" w:space="0" w:color="auto"/>
            <w:bottom w:val="none" w:sz="0" w:space="0" w:color="auto"/>
            <w:right w:val="none" w:sz="0" w:space="0" w:color="auto"/>
          </w:divBdr>
        </w:div>
        <w:div w:id="1633365839">
          <w:marLeft w:val="0"/>
          <w:marRight w:val="0"/>
          <w:marTop w:val="0"/>
          <w:marBottom w:val="180"/>
          <w:divBdr>
            <w:top w:val="none" w:sz="0" w:space="0" w:color="auto"/>
            <w:left w:val="none" w:sz="0" w:space="0" w:color="auto"/>
            <w:bottom w:val="none" w:sz="0" w:space="0" w:color="auto"/>
            <w:right w:val="none" w:sz="0" w:space="0" w:color="auto"/>
          </w:divBdr>
        </w:div>
        <w:div w:id="1843273886">
          <w:marLeft w:val="0"/>
          <w:marRight w:val="0"/>
          <w:marTop w:val="0"/>
          <w:marBottom w:val="180"/>
          <w:divBdr>
            <w:top w:val="none" w:sz="0" w:space="0" w:color="auto"/>
            <w:left w:val="none" w:sz="0" w:space="0" w:color="auto"/>
            <w:bottom w:val="none" w:sz="0" w:space="0" w:color="auto"/>
            <w:right w:val="none" w:sz="0" w:space="0" w:color="auto"/>
          </w:divBdr>
        </w:div>
        <w:div w:id="1941913885">
          <w:marLeft w:val="0"/>
          <w:marRight w:val="0"/>
          <w:marTop w:val="0"/>
          <w:marBottom w:val="180"/>
          <w:divBdr>
            <w:top w:val="none" w:sz="0" w:space="0" w:color="auto"/>
            <w:left w:val="none" w:sz="0" w:space="0" w:color="auto"/>
            <w:bottom w:val="none" w:sz="0" w:space="0" w:color="auto"/>
            <w:right w:val="none" w:sz="0" w:space="0" w:color="auto"/>
          </w:divBdr>
        </w:div>
      </w:divsChild>
    </w:div>
    <w:div w:id="953513365">
      <w:bodyDiv w:val="1"/>
      <w:marLeft w:val="0"/>
      <w:marRight w:val="0"/>
      <w:marTop w:val="0"/>
      <w:marBottom w:val="0"/>
      <w:divBdr>
        <w:top w:val="none" w:sz="0" w:space="0" w:color="auto"/>
        <w:left w:val="none" w:sz="0" w:space="0" w:color="auto"/>
        <w:bottom w:val="none" w:sz="0" w:space="0" w:color="auto"/>
        <w:right w:val="none" w:sz="0" w:space="0" w:color="auto"/>
      </w:divBdr>
    </w:div>
    <w:div w:id="1026563781">
      <w:bodyDiv w:val="1"/>
      <w:marLeft w:val="0"/>
      <w:marRight w:val="0"/>
      <w:marTop w:val="0"/>
      <w:marBottom w:val="0"/>
      <w:divBdr>
        <w:top w:val="none" w:sz="0" w:space="0" w:color="auto"/>
        <w:left w:val="none" w:sz="0" w:space="0" w:color="auto"/>
        <w:bottom w:val="none" w:sz="0" w:space="0" w:color="auto"/>
        <w:right w:val="none" w:sz="0" w:space="0" w:color="auto"/>
      </w:divBdr>
    </w:div>
    <w:div w:id="1213730816">
      <w:bodyDiv w:val="1"/>
      <w:marLeft w:val="0"/>
      <w:marRight w:val="0"/>
      <w:marTop w:val="0"/>
      <w:marBottom w:val="0"/>
      <w:divBdr>
        <w:top w:val="none" w:sz="0" w:space="0" w:color="auto"/>
        <w:left w:val="none" w:sz="0" w:space="0" w:color="auto"/>
        <w:bottom w:val="none" w:sz="0" w:space="0" w:color="auto"/>
        <w:right w:val="none" w:sz="0" w:space="0" w:color="auto"/>
      </w:divBdr>
    </w:div>
    <w:div w:id="1304851798">
      <w:bodyDiv w:val="1"/>
      <w:marLeft w:val="0"/>
      <w:marRight w:val="0"/>
      <w:marTop w:val="0"/>
      <w:marBottom w:val="0"/>
      <w:divBdr>
        <w:top w:val="none" w:sz="0" w:space="0" w:color="auto"/>
        <w:left w:val="none" w:sz="0" w:space="0" w:color="auto"/>
        <w:bottom w:val="none" w:sz="0" w:space="0" w:color="auto"/>
        <w:right w:val="none" w:sz="0" w:space="0" w:color="auto"/>
      </w:divBdr>
    </w:div>
    <w:div w:id="1359620597">
      <w:bodyDiv w:val="1"/>
      <w:marLeft w:val="0"/>
      <w:marRight w:val="0"/>
      <w:marTop w:val="0"/>
      <w:marBottom w:val="0"/>
      <w:divBdr>
        <w:top w:val="none" w:sz="0" w:space="0" w:color="auto"/>
        <w:left w:val="none" w:sz="0" w:space="0" w:color="auto"/>
        <w:bottom w:val="none" w:sz="0" w:space="0" w:color="auto"/>
        <w:right w:val="none" w:sz="0" w:space="0" w:color="auto"/>
      </w:divBdr>
    </w:div>
    <w:div w:id="1378311193">
      <w:bodyDiv w:val="1"/>
      <w:marLeft w:val="0"/>
      <w:marRight w:val="0"/>
      <w:marTop w:val="0"/>
      <w:marBottom w:val="0"/>
      <w:divBdr>
        <w:top w:val="none" w:sz="0" w:space="0" w:color="auto"/>
        <w:left w:val="none" w:sz="0" w:space="0" w:color="auto"/>
        <w:bottom w:val="none" w:sz="0" w:space="0" w:color="auto"/>
        <w:right w:val="none" w:sz="0" w:space="0" w:color="auto"/>
      </w:divBdr>
    </w:div>
    <w:div w:id="1476678318">
      <w:bodyDiv w:val="1"/>
      <w:marLeft w:val="0"/>
      <w:marRight w:val="0"/>
      <w:marTop w:val="0"/>
      <w:marBottom w:val="0"/>
      <w:divBdr>
        <w:top w:val="none" w:sz="0" w:space="0" w:color="auto"/>
        <w:left w:val="none" w:sz="0" w:space="0" w:color="auto"/>
        <w:bottom w:val="none" w:sz="0" w:space="0" w:color="auto"/>
        <w:right w:val="none" w:sz="0" w:space="0" w:color="auto"/>
      </w:divBdr>
    </w:div>
    <w:div w:id="1772235389">
      <w:bodyDiv w:val="1"/>
      <w:marLeft w:val="0"/>
      <w:marRight w:val="0"/>
      <w:marTop w:val="0"/>
      <w:marBottom w:val="0"/>
      <w:divBdr>
        <w:top w:val="none" w:sz="0" w:space="0" w:color="auto"/>
        <w:left w:val="none" w:sz="0" w:space="0" w:color="auto"/>
        <w:bottom w:val="none" w:sz="0" w:space="0" w:color="auto"/>
        <w:right w:val="none" w:sz="0" w:space="0" w:color="auto"/>
      </w:divBdr>
    </w:div>
    <w:div w:id="184308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outu.be/qcFe2hHAKRE" TargetMode="External"/><Relationship Id="rId21" Type="http://schemas.openxmlformats.org/officeDocument/2006/relationships/hyperlink" Target="https://www.youtube.com/watch?v=QCN893hzueQ&amp;list=RDki5CA4oXL7w&amp;index=2" TargetMode="External"/><Relationship Id="rId34" Type="http://schemas.openxmlformats.org/officeDocument/2006/relationships/hyperlink" Target="https://youtu.be/RhQTsROyzLg" TargetMode="External"/><Relationship Id="rId42" Type="http://schemas.openxmlformats.org/officeDocument/2006/relationships/hyperlink" Target="https://youtu.be/bJF5iIIpeks" TargetMode="External"/><Relationship Id="rId47" Type="http://schemas.openxmlformats.org/officeDocument/2006/relationships/hyperlink" Target="https://youtu.be/_8c2djKFwKM" TargetMode="External"/><Relationship Id="rId50" Type="http://schemas.openxmlformats.org/officeDocument/2006/relationships/hyperlink" Target="https://youtu.be/9cTQi_uQPr8?list=PLQ1rDufgc22iEG8DxlZxegSMsHRcCIl4e" TargetMode="External"/><Relationship Id="rId55" Type="http://schemas.openxmlformats.org/officeDocument/2006/relationships/hyperlink" Target="https://youtu.be/VLN9Hm3_UXg"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youtu.be/KGlbcYAgNKo" TargetMode="External"/><Relationship Id="rId11" Type="http://schemas.openxmlformats.org/officeDocument/2006/relationships/image" Target="https://content.katholiekonderwijs.vlaanderen/content/static/e-mail/signature_v2/pro-ruler.png" TargetMode="External"/><Relationship Id="rId24" Type="http://schemas.openxmlformats.org/officeDocument/2006/relationships/hyperlink" Target="https://youtu.be/KKTjGTy3oJE" TargetMode="External"/><Relationship Id="rId32" Type="http://schemas.openxmlformats.org/officeDocument/2006/relationships/hyperlink" Target="https://youtu.be/gP4d9Ud_ITY" TargetMode="External"/><Relationship Id="rId37" Type="http://schemas.openxmlformats.org/officeDocument/2006/relationships/hyperlink" Target="https://youtu.be/2WSi-lz6G0E" TargetMode="External"/><Relationship Id="rId40" Type="http://schemas.openxmlformats.org/officeDocument/2006/relationships/hyperlink" Target="https://www.youtube.com/watch?v=-IEh-SyMuz8" TargetMode="External"/><Relationship Id="rId45" Type="http://schemas.openxmlformats.org/officeDocument/2006/relationships/hyperlink" Target="https://youtu.be/_zl8iaN4nlU?list=PLQ1rDufgc22iEG8DxlZxegSMsHRcCIl4e" TargetMode="External"/><Relationship Id="rId53" Type="http://schemas.openxmlformats.org/officeDocument/2006/relationships/hyperlink" Target="https://youtu.be/ktOFxxktkk0" TargetMode="External"/><Relationship Id="rId58" Type="http://schemas.openxmlformats.org/officeDocument/2006/relationships/hyperlink" Target="https://youtu.be/ggiCExYECKw"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youtu.be/Byb29qtEXog" TargetMode="External"/><Relationship Id="rId19" Type="http://schemas.openxmlformats.org/officeDocument/2006/relationships/hyperlink" Target="https://youtu.be/A7cW5B8s3WQ" TargetMode="External"/><Relationship Id="rId14" Type="http://schemas.openxmlformats.org/officeDocument/2006/relationships/hyperlink" Target="https://open.spotify.com/track/4uAA3tPc5z3c7rERz0y33j?si=lO2mlmpYQEuyzGPupdhRQw" TargetMode="External"/><Relationship Id="rId22" Type="http://schemas.openxmlformats.org/officeDocument/2006/relationships/hyperlink" Target="https://youtu.be/duunjX6Jpqk" TargetMode="External"/><Relationship Id="rId27" Type="http://schemas.openxmlformats.org/officeDocument/2006/relationships/hyperlink" Target="https://youtu.be/SfT6mRJe8CQ" TargetMode="External"/><Relationship Id="rId30" Type="http://schemas.openxmlformats.org/officeDocument/2006/relationships/hyperlink" Target="https://youtu.be/BLbT0yaircQ" TargetMode="External"/><Relationship Id="rId35" Type="http://schemas.openxmlformats.org/officeDocument/2006/relationships/hyperlink" Target="https://youtu.be/BMX35d6_b3M" TargetMode="External"/><Relationship Id="rId43" Type="http://schemas.openxmlformats.org/officeDocument/2006/relationships/hyperlink" Target="https://youtu.be/9Ai90EQ6qEw" TargetMode="External"/><Relationship Id="rId48" Type="http://schemas.openxmlformats.org/officeDocument/2006/relationships/hyperlink" Target="https://youtu.be/3lHmvW18tbk?list=RDXxcD1aMMXDM" TargetMode="External"/><Relationship Id="rId56" Type="http://schemas.openxmlformats.org/officeDocument/2006/relationships/hyperlink" Target="https://youtu.be/bURklF4aULM" TargetMode="External"/><Relationship Id="rId64"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youtu.be/aOs4Ezp9ntw"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youtu.be/iyAcEgKiymU" TargetMode="External"/><Relationship Id="rId25" Type="http://schemas.openxmlformats.org/officeDocument/2006/relationships/hyperlink" Target="https://youtu.be/SRttJ2pyDiU" TargetMode="External"/><Relationship Id="rId33" Type="http://schemas.openxmlformats.org/officeDocument/2006/relationships/hyperlink" Target="https://youtu.be/u8G8zJhwt6I" TargetMode="External"/><Relationship Id="rId38" Type="http://schemas.openxmlformats.org/officeDocument/2006/relationships/hyperlink" Target="https://youtu.be/DrDhcuqHPb8?list=RDDrDhcuqHPb8" TargetMode="External"/><Relationship Id="rId46" Type="http://schemas.openxmlformats.org/officeDocument/2006/relationships/hyperlink" Target="https://youtu.be/ZqmyhFXmrUA" TargetMode="External"/><Relationship Id="rId59" Type="http://schemas.openxmlformats.org/officeDocument/2006/relationships/hyperlink" Target="https://youtu.be/kYnrmZDSM0w" TargetMode="External"/><Relationship Id="rId67" Type="http://schemas.openxmlformats.org/officeDocument/2006/relationships/glossaryDocument" Target="glossary/document.xml"/><Relationship Id="rId20" Type="http://schemas.openxmlformats.org/officeDocument/2006/relationships/hyperlink" Target="https://youtu.be/cKkbIZtqhyQ" TargetMode="External"/><Relationship Id="rId41" Type="http://schemas.openxmlformats.org/officeDocument/2006/relationships/hyperlink" Target="https://youtu.be/7uhGSDruyHw" TargetMode="External"/><Relationship Id="rId54" Type="http://schemas.openxmlformats.org/officeDocument/2006/relationships/hyperlink" Target="https://youtu.be/hL2tu147oS4" TargetMode="External"/><Relationship Id="rId62" Type="http://schemas.openxmlformats.org/officeDocument/2006/relationships/hyperlink" Target="https://youtu.be/0XqI0a6v9Bw"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youtu.be/eeF458vaj9E" TargetMode="External"/><Relationship Id="rId23" Type="http://schemas.openxmlformats.org/officeDocument/2006/relationships/hyperlink" Target="https://youtu.be/T3WQmSTnHTk" TargetMode="External"/><Relationship Id="rId28" Type="http://schemas.openxmlformats.org/officeDocument/2006/relationships/hyperlink" Target="https://youtu.be/KKTjGTy3oJE" TargetMode="External"/><Relationship Id="rId36" Type="http://schemas.openxmlformats.org/officeDocument/2006/relationships/hyperlink" Target="https://www.youtube.com/watch?v=ty9bZXN4uWA" TargetMode="External"/><Relationship Id="rId49" Type="http://schemas.openxmlformats.org/officeDocument/2006/relationships/hyperlink" Target="https://youtu.be/JiPz8T9XkyI" TargetMode="External"/><Relationship Id="rId57" Type="http://schemas.openxmlformats.org/officeDocument/2006/relationships/hyperlink" Target="https://www.youtube.com/watch?v=rT5r87xhhvc" TargetMode="External"/><Relationship Id="rId10" Type="http://schemas.openxmlformats.org/officeDocument/2006/relationships/endnotes" Target="endnotes.xml"/><Relationship Id="rId31" Type="http://schemas.openxmlformats.org/officeDocument/2006/relationships/hyperlink" Target="https://youtu.be/cST1ZQZ5qJo" TargetMode="External"/><Relationship Id="rId44" Type="http://schemas.openxmlformats.org/officeDocument/2006/relationships/hyperlink" Target="https://youtu.be/SRttJ2pyDiU" TargetMode="External"/><Relationship Id="rId52" Type="http://schemas.openxmlformats.org/officeDocument/2006/relationships/hyperlink" Target="https://youtu.be/YdRkV17SifE" TargetMode="External"/><Relationship Id="rId60" Type="http://schemas.openxmlformats.org/officeDocument/2006/relationships/hyperlink" Target="https://youtu.be/CFLQgO7BfTg" TargetMode="External"/><Relationship Id="rId65"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https://youtu.be/s129bN6SEfM" TargetMode="External"/><Relationship Id="rId39" Type="http://schemas.openxmlformats.org/officeDocument/2006/relationships/hyperlink" Target="https://www.youtube.com/watch?v=VJpU4nlRing&amp;list=RDVJpU4nlRing&amp;start_radio=1"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y.deburchgraeve\Downloads\Document_staa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7D2FE4BA5A4DF2B5B157B948442DAC"/>
        <w:category>
          <w:name w:val="Algemeen"/>
          <w:gallery w:val="placeholder"/>
        </w:category>
        <w:types>
          <w:type w:val="bbPlcHdr"/>
        </w:types>
        <w:behaviors>
          <w:behavior w:val="content"/>
        </w:behaviors>
        <w:guid w:val="{636F395E-E5D0-42EF-8786-D870B4424D93}"/>
      </w:docPartPr>
      <w:docPartBody>
        <w:p w:rsidR="00F07950" w:rsidRDefault="00E5218C">
          <w:pPr>
            <w:pStyle w:val="8A7D2FE4BA5A4DF2B5B157B948442DAC"/>
          </w:pPr>
          <w:r>
            <w:rPr>
              <w:rStyle w:val="Tekstvantijdelijkeaanduiding"/>
            </w:rPr>
            <w:t>Dienst</w:t>
          </w:r>
        </w:p>
      </w:docPartBody>
    </w:docPart>
    <w:docPart>
      <w:docPartPr>
        <w:name w:val="95DA4CADC854420CB59BB4CD4A8A6177"/>
        <w:category>
          <w:name w:val="Algemeen"/>
          <w:gallery w:val="placeholder"/>
        </w:category>
        <w:types>
          <w:type w:val="bbPlcHdr"/>
        </w:types>
        <w:behaviors>
          <w:behavior w:val="content"/>
        </w:behaviors>
        <w:guid w:val="{D4BE539A-3FB0-416D-ABE6-3674B2589E54}"/>
      </w:docPartPr>
      <w:docPartBody>
        <w:p w:rsidR="00F07950" w:rsidRDefault="00E5218C">
          <w:pPr>
            <w:pStyle w:val="95DA4CADC854420CB59BB4CD4A8A6177"/>
          </w:pPr>
          <w:r>
            <w:rPr>
              <w:rStyle w:val="Tekstvantijdelijkeaanduiding"/>
            </w:rPr>
            <w:t>Team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19"/>
    <w:rsid w:val="00032DD1"/>
    <w:rsid w:val="00064119"/>
    <w:rsid w:val="00095C7A"/>
    <w:rsid w:val="001267EF"/>
    <w:rsid w:val="001365F2"/>
    <w:rsid w:val="00137573"/>
    <w:rsid w:val="00164303"/>
    <w:rsid w:val="001C5BAA"/>
    <w:rsid w:val="0022158D"/>
    <w:rsid w:val="002C7F3D"/>
    <w:rsid w:val="002D7185"/>
    <w:rsid w:val="002E03DD"/>
    <w:rsid w:val="002F4596"/>
    <w:rsid w:val="00300C2A"/>
    <w:rsid w:val="003C3EE3"/>
    <w:rsid w:val="003C6708"/>
    <w:rsid w:val="003C76FC"/>
    <w:rsid w:val="003E498D"/>
    <w:rsid w:val="00422E46"/>
    <w:rsid w:val="00424768"/>
    <w:rsid w:val="00427B52"/>
    <w:rsid w:val="0044078F"/>
    <w:rsid w:val="004666A6"/>
    <w:rsid w:val="00480238"/>
    <w:rsid w:val="004E36FA"/>
    <w:rsid w:val="00556334"/>
    <w:rsid w:val="00561DD3"/>
    <w:rsid w:val="00574A07"/>
    <w:rsid w:val="00607B4A"/>
    <w:rsid w:val="006C46A6"/>
    <w:rsid w:val="006E6CA2"/>
    <w:rsid w:val="00706E7B"/>
    <w:rsid w:val="00712A72"/>
    <w:rsid w:val="007378D1"/>
    <w:rsid w:val="00754ADA"/>
    <w:rsid w:val="00794BCC"/>
    <w:rsid w:val="007A1F82"/>
    <w:rsid w:val="007B3538"/>
    <w:rsid w:val="00814755"/>
    <w:rsid w:val="008217E9"/>
    <w:rsid w:val="008222FF"/>
    <w:rsid w:val="008245D0"/>
    <w:rsid w:val="008349C1"/>
    <w:rsid w:val="008C57A0"/>
    <w:rsid w:val="008F558A"/>
    <w:rsid w:val="009346B0"/>
    <w:rsid w:val="00934D84"/>
    <w:rsid w:val="00977A2D"/>
    <w:rsid w:val="00A02ADE"/>
    <w:rsid w:val="00A35AB3"/>
    <w:rsid w:val="00A65EE9"/>
    <w:rsid w:val="00A81478"/>
    <w:rsid w:val="00A9730A"/>
    <w:rsid w:val="00AE0121"/>
    <w:rsid w:val="00AE5220"/>
    <w:rsid w:val="00BD5367"/>
    <w:rsid w:val="00BE4315"/>
    <w:rsid w:val="00CC0BA6"/>
    <w:rsid w:val="00D67ECD"/>
    <w:rsid w:val="00D739CB"/>
    <w:rsid w:val="00D962D6"/>
    <w:rsid w:val="00DB0AA1"/>
    <w:rsid w:val="00E349F3"/>
    <w:rsid w:val="00E5218C"/>
    <w:rsid w:val="00E529DC"/>
    <w:rsid w:val="00E96F91"/>
    <w:rsid w:val="00EE0D59"/>
    <w:rsid w:val="00EF4E41"/>
    <w:rsid w:val="00F07950"/>
    <w:rsid w:val="00F458F0"/>
    <w:rsid w:val="00FA1AF2"/>
    <w:rsid w:val="00FA6F8C"/>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8A7D2FE4BA5A4DF2B5B157B948442DAC">
    <w:name w:val="8A7D2FE4BA5A4DF2B5B157B948442DAC"/>
  </w:style>
  <w:style w:type="paragraph" w:customStyle="1" w:styleId="95DA4CADC854420CB59BB4CD4A8A6177">
    <w:name w:val="95DA4CADC854420CB59BB4CD4A8A61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9E0E87574581409A952A62EF9B8E65" ma:contentTypeVersion="18" ma:contentTypeDescription="Een nieuw document maken." ma:contentTypeScope="" ma:versionID="cc656183b0eef3c2cb28a04e9d861f99">
  <xsd:schema xmlns:xsd="http://www.w3.org/2001/XMLSchema" xmlns:xs="http://www.w3.org/2001/XMLSchema" xmlns:p="http://schemas.microsoft.com/office/2006/metadata/properties" xmlns:ns2="5403cd27-e816-4536-b1d0-eedf731416e2" xmlns:ns3="4497625a-173b-4f4e-94f0-cf129d470a64" xmlns:ns4="9043eea9-c6a2-41bd-a216-33d45f9f09e1" targetNamespace="http://schemas.microsoft.com/office/2006/metadata/properties" ma:root="true" ma:fieldsID="d15dbcc430df4c036083339aab809fc6" ns2:_="" ns3:_="" ns4:_="">
    <xsd:import namespace="5403cd27-e816-4536-b1d0-eedf731416e2"/>
    <xsd:import namespace="4497625a-173b-4f4e-94f0-cf129d470a64"/>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3cd27-e816-4536-b1d0-eedf731416e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97625a-173b-4f4e-94f0-cf129d470a64"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6588981-a415-49b8-9e1b-2fea2ed37c3e}" ma:internalName="TaxCatchAll" ma:showField="CatchAllData" ma:web="4497625a-173b-4f4e-94f0-cf129d470a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5403cd27-e816-4536-b1d0-eedf731416e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A100D5-A4CE-4A22-8F8B-712441DCD633}"/>
</file>

<file path=customXml/itemProps2.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customXml/itemProps3.xml><?xml version="1.0" encoding="utf-8"?>
<ds:datastoreItem xmlns:ds="http://schemas.openxmlformats.org/officeDocument/2006/customXml" ds:itemID="{323238D2-8396-4465-A946-B02A7E3CAFC0}">
  <ds:schemaRefs>
    <ds:schemaRef ds:uri="http://schemas.microsoft.com/office/2006/metadata/properties"/>
    <ds:schemaRef ds:uri="http://schemas.microsoft.com/office/infopath/2007/PartnerControls"/>
    <ds:schemaRef ds:uri="9043eea9-c6a2-41bd-a216-33d45f9f09e1"/>
    <ds:schemaRef ds:uri="5577cb3d-eb86-42eb-997a-a692a6216bf2"/>
  </ds:schemaRefs>
</ds:datastoreItem>
</file>

<file path=customXml/itemProps4.xml><?xml version="1.0" encoding="utf-8"?>
<ds:datastoreItem xmlns:ds="http://schemas.openxmlformats.org/officeDocument/2006/customXml" ds:itemID="{EFD5AA33-177D-4AAA-B09F-4BD6920AD3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Document_staand</Template>
  <TotalTime>52</TotalTime>
  <Pages>21</Pages>
  <Words>6934</Words>
  <Characters>38140</Characters>
  <Application>Microsoft Office Word</Application>
  <DocSecurity>0</DocSecurity>
  <Lines>317</Lines>
  <Paragraphs>89</Paragraphs>
  <ScaleCrop>false</ScaleCrop>
  <Company>HP</Company>
  <LinksUpToDate>false</LinksUpToDate>
  <CharactersWithSpaces>44985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Jacobs</dc:creator>
  <cp:keywords/>
  <cp:lastModifiedBy>Kelly Deburchgraeve</cp:lastModifiedBy>
  <cp:revision>42</cp:revision>
  <cp:lastPrinted>2025-10-20T14:41:00Z</cp:lastPrinted>
  <dcterms:created xsi:type="dcterms:W3CDTF">2025-09-26T07:15:00Z</dcterms:created>
  <dcterms:modified xsi:type="dcterms:W3CDTF">2025-10-20T14:41:00Z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0x010100599E0E87574581409A952A62EF9B8E65</vt:lpwstr>
  </property>
  <property fmtid="{D5CDD505-2E9C-101B-9397-08002B2CF9AE}" pid="3" name="MediaServiceImageTags">
    <vt:lpwstr/>
  </property>
</Properties>
</file>